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331B3" w:rsidRPr="00A331B3" w:rsidP="00A331B3">
      <w:pPr>
        <w:tabs>
          <w:tab w:val="center" w:pos="5000"/>
        </w:tabs>
        <w:spacing w:before="120" w:after="40"/>
        <w:ind w:left="80" w:right="60"/>
        <w:jc w:val="both"/>
        <w:rPr>
          <w:sz w:val="18"/>
          <w:szCs w:val="28"/>
        </w:rPr>
      </w:pPr>
      <w:bookmarkStart w:id="0" w:name="_Hlk116655333"/>
      <w:bookmarkStart w:id="1" w:name="_Hlk105062000"/>
      <w:bookmarkEnd w:id="0"/>
      <w:bookmarkEnd w:id="1"/>
      <w:r w:rsidRPr="00A331B3">
        <w:rPr>
          <w:spacing w:val="0"/>
          <w:sz w:val="18"/>
          <w:szCs w:val="28"/>
        </w:rPr>
        <w:tab/>
      </w:r>
    </w:p>
    <w:p w:rsidR="00A331B3" w:rsidRPr="00A331B3" w:rsidP="00A331B3">
      <w:pPr>
        <w:tabs>
          <w:tab w:val="center" w:pos="5000"/>
        </w:tabs>
        <w:spacing w:before="120" w:after="40"/>
        <w:ind w:left="80" w:right="60"/>
        <w:jc w:val="both"/>
        <w:rPr>
          <w:b/>
          <w:sz w:val="18"/>
          <w:szCs w:val="52"/>
        </w:rPr>
      </w:pPr>
      <w:r w:rsidRPr="00A331B3">
        <w:rPr>
          <w:spacing w:val="0"/>
          <w:sz w:val="18"/>
          <w:szCs w:val="28"/>
        </w:rPr>
        <w:tab/>
      </w:r>
      <w:r w:rsidRPr="00A331B3">
        <w:rPr>
          <w:b/>
          <w:spacing w:val="0"/>
          <w:sz w:val="18"/>
          <w:szCs w:val="52"/>
        </w:rPr>
        <w:t>TÜRKİYE BÜYÜK MİLLET MECLİSİ</w:t>
      </w:r>
    </w:p>
    <w:p w:rsidR="00A331B3" w:rsidRPr="00A331B3" w:rsidP="00A331B3">
      <w:pPr>
        <w:tabs>
          <w:tab w:val="center" w:pos="4980"/>
        </w:tabs>
        <w:spacing w:before="120" w:after="40"/>
        <w:ind w:left="80" w:right="60"/>
        <w:jc w:val="both"/>
        <w:rPr>
          <w:b/>
          <w:spacing w:val="60"/>
          <w:sz w:val="18"/>
          <w:szCs w:val="60"/>
        </w:rPr>
      </w:pPr>
      <w:r w:rsidRPr="00A331B3">
        <w:rPr>
          <w:b/>
          <w:spacing w:val="0"/>
          <w:sz w:val="18"/>
          <w:szCs w:val="52"/>
        </w:rPr>
        <w:tab/>
      </w:r>
      <w:r w:rsidRPr="00A331B3">
        <w:rPr>
          <w:b/>
          <w:spacing w:val="0"/>
          <w:sz w:val="18"/>
          <w:szCs w:val="52"/>
        </w:rPr>
        <w:t>TUTANAK DERGİSİ</w:t>
      </w:r>
    </w:p>
    <w:p w:rsidR="00A331B3" w:rsidRPr="00A331B3" w:rsidP="00A331B3">
      <w:pPr>
        <w:tabs>
          <w:tab w:val="center" w:pos="5380"/>
        </w:tabs>
        <w:ind w:left="80" w:right="60"/>
        <w:jc w:val="both"/>
        <w:rPr>
          <w:b/>
          <w:spacing w:val="60"/>
          <w:sz w:val="18"/>
          <w:szCs w:val="60"/>
        </w:rPr>
      </w:pPr>
    </w:p>
    <w:p w:rsidR="00A331B3" w:rsidRPr="00A331B3" w:rsidP="00A331B3">
      <w:pPr>
        <w:tabs>
          <w:tab w:val="center" w:pos="5040"/>
        </w:tabs>
        <w:ind w:left="80" w:right="60"/>
        <w:jc w:val="both"/>
        <w:rPr>
          <w:b/>
          <w:sz w:val="18"/>
          <w:szCs w:val="28"/>
        </w:rPr>
      </w:pPr>
      <w:r w:rsidRPr="00A331B3">
        <w:rPr>
          <w:b/>
          <w:spacing w:val="0"/>
          <w:sz w:val="18"/>
          <w:szCs w:val="28"/>
        </w:rPr>
        <w:tab/>
        <w:t>1’inci Birleşim</w:t>
      </w:r>
    </w:p>
    <w:p w:rsidR="00A331B3" w:rsidRPr="00A331B3" w:rsidP="00A331B3">
      <w:pPr>
        <w:tabs>
          <w:tab w:val="center" w:pos="5000"/>
        </w:tabs>
        <w:ind w:left="80" w:right="60"/>
        <w:jc w:val="both"/>
        <w:rPr>
          <w:b/>
          <w:sz w:val="18"/>
          <w:szCs w:val="28"/>
        </w:rPr>
      </w:pPr>
      <w:r w:rsidRPr="00A331B3">
        <w:rPr>
          <w:b/>
          <w:spacing w:val="0"/>
          <w:sz w:val="18"/>
          <w:szCs w:val="28"/>
        </w:rPr>
        <w:tab/>
        <w:t>1 Ekim 2023 Pazar</w:t>
      </w:r>
    </w:p>
    <w:p w:rsidR="00A331B3" w:rsidRPr="00A331B3" w:rsidP="00A331B3">
      <w:pPr>
        <w:tabs>
          <w:tab w:val="center" w:pos="5000"/>
        </w:tabs>
        <w:ind w:left="80" w:right="60"/>
        <w:jc w:val="both"/>
        <w:rPr>
          <w:b/>
          <w:i/>
          <w:sz w:val="18"/>
          <w:szCs w:val="28"/>
        </w:rPr>
      </w:pPr>
    </w:p>
    <w:p w:rsidR="00A331B3" w:rsidRPr="00A331B3" w:rsidP="00A331B3">
      <w:pPr>
        <w:tabs>
          <w:tab w:val="center" w:pos="5000"/>
        </w:tabs>
        <w:ind w:left="79" w:right="62"/>
        <w:jc w:val="both"/>
        <w:rPr>
          <w:i/>
          <w:sz w:val="18"/>
          <w:szCs w:val="22"/>
        </w:rPr>
      </w:pPr>
      <w:r w:rsidRPr="00A331B3">
        <w:rPr>
          <w:i/>
          <w:spacing w:val="0"/>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A331B3" w:rsidRPr="00A331B3" w:rsidP="00A331B3">
      <w:pPr>
        <w:tabs>
          <w:tab w:val="center" w:pos="5000"/>
        </w:tabs>
        <w:ind w:left="80" w:right="60"/>
        <w:jc w:val="both"/>
        <w:rPr>
          <w:b/>
          <w:sz w:val="18"/>
          <w:szCs w:val="28"/>
        </w:rPr>
      </w:pPr>
    </w:p>
    <w:p w:rsidR="00A331B3" w:rsidRPr="00A331B3" w:rsidP="00A331B3">
      <w:pPr>
        <w:tabs>
          <w:tab w:val="center" w:pos="5000"/>
        </w:tabs>
        <w:ind w:left="80" w:right="60"/>
        <w:jc w:val="both"/>
        <w:rPr>
          <w:b/>
          <w:sz w:val="18"/>
          <w:szCs w:val="28"/>
        </w:rPr>
      </w:pPr>
      <w:r w:rsidRPr="00A331B3">
        <w:rPr>
          <w:b/>
          <w:spacing w:val="0"/>
          <w:sz w:val="18"/>
          <w:szCs w:val="28"/>
        </w:rPr>
        <w:tab/>
        <w:t>İÇİNDEKİLER</w:t>
      </w:r>
    </w:p>
    <w:p w:rsidR="00A331B3" w:rsidRPr="00A331B3" w:rsidP="00A331B3">
      <w:pPr>
        <w:tabs>
          <w:tab w:val="center" w:pos="5380"/>
        </w:tabs>
        <w:ind w:left="80" w:right="60"/>
        <w:jc w:val="both"/>
        <w:rPr>
          <w:b/>
          <w:sz w:val="18"/>
          <w:szCs w:val="28"/>
        </w:rPr>
      </w:pPr>
    </w:p>
    <w:p w:rsidR="00A331B3" w:rsidRPr="00A331B3" w:rsidP="00A331B3">
      <w:pPr>
        <w:tabs>
          <w:tab w:val="center" w:pos="5100"/>
        </w:tabs>
        <w:ind w:left="80" w:right="60"/>
        <w:jc w:val="both"/>
        <w:rPr>
          <w:sz w:val="18"/>
        </w:rPr>
      </w:pPr>
    </w:p>
    <w:p w:rsidR="00A331B3" w:rsidRPr="00A331B3" w:rsidP="00A331B3">
      <w:pPr>
        <w:tabs>
          <w:tab w:val="center" w:pos="5100"/>
        </w:tabs>
        <w:spacing w:before="60" w:after="60"/>
        <w:ind w:firstLine="851"/>
        <w:jc w:val="both"/>
        <w:rPr>
          <w:sz w:val="18"/>
          <w:szCs w:val="24"/>
        </w:rPr>
      </w:pPr>
      <w:r w:rsidRPr="00A331B3">
        <w:rPr>
          <w:spacing w:val="0"/>
          <w:sz w:val="18"/>
          <w:szCs w:val="24"/>
        </w:rPr>
        <w:t>I.- GELEN KÂĞITLAR</w:t>
      </w:r>
    </w:p>
    <w:p w:rsidR="00A331B3" w:rsidRPr="00A331B3" w:rsidP="00A331B3">
      <w:pPr>
        <w:tabs>
          <w:tab w:val="center" w:pos="5100"/>
        </w:tabs>
        <w:spacing w:before="60" w:after="60"/>
        <w:ind w:firstLine="851"/>
        <w:jc w:val="both"/>
        <w:rPr>
          <w:sz w:val="18"/>
          <w:szCs w:val="24"/>
        </w:rPr>
      </w:pPr>
      <w:r w:rsidRPr="00A331B3">
        <w:rPr>
          <w:spacing w:val="0"/>
          <w:sz w:val="18"/>
          <w:szCs w:val="24"/>
        </w:rPr>
        <w:t>II.- OTURUM BAŞKANLARININ KONUŞMALARI</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 </w:t>
        <w:tab/>
        <w:t>TBMM Başkanı Numan Kurtulmuş’un, bugün gerçekleşen terör saldırısı ve Türkiye Büyük Millet Meclisinin 28’inci Dönem İkinci Yasama Yılının açılışına ilişkin konuşması</w:t>
      </w:r>
    </w:p>
    <w:p w:rsidR="00A331B3" w:rsidRPr="00A331B3" w:rsidP="00A331B3">
      <w:pPr>
        <w:tabs>
          <w:tab w:val="center" w:pos="5100"/>
        </w:tabs>
        <w:spacing w:before="60" w:after="60"/>
        <w:ind w:firstLine="851"/>
        <w:jc w:val="both"/>
        <w:rPr>
          <w:sz w:val="18"/>
          <w:szCs w:val="24"/>
        </w:rPr>
      </w:pPr>
    </w:p>
    <w:p w:rsidR="00A331B3" w:rsidRPr="00A331B3" w:rsidP="00A331B3">
      <w:pPr>
        <w:tabs>
          <w:tab w:val="center" w:pos="5100"/>
        </w:tabs>
        <w:spacing w:before="60" w:after="60"/>
        <w:ind w:firstLine="851"/>
        <w:jc w:val="both"/>
        <w:rPr>
          <w:sz w:val="18"/>
          <w:szCs w:val="24"/>
        </w:rPr>
      </w:pPr>
      <w:r w:rsidRPr="00A331B3">
        <w:rPr>
          <w:spacing w:val="0"/>
          <w:sz w:val="18"/>
          <w:szCs w:val="24"/>
        </w:rPr>
        <w:t>III.- SÖYLEVLER</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 </w:t>
        <w:tab/>
        <w:t>Cumhurbaşkanı Recep Tayyip Erdoğan’ın, Türkiye Büyük Millet Meclisinin 28’inci Dönem İkinci Yasama Yılının açılışı ve bugün gerçekleşen terör saldırısına ilişkin konuşması</w:t>
      </w:r>
    </w:p>
    <w:p w:rsidR="00A331B3" w:rsidRPr="00A331B3" w:rsidP="00A331B3">
      <w:pPr>
        <w:tabs>
          <w:tab w:val="center" w:pos="5100"/>
        </w:tabs>
        <w:spacing w:before="60" w:after="60"/>
        <w:ind w:firstLine="851"/>
        <w:jc w:val="both"/>
        <w:rPr>
          <w:sz w:val="18"/>
          <w:szCs w:val="24"/>
        </w:rPr>
      </w:pPr>
    </w:p>
    <w:p w:rsidR="00A331B3" w:rsidRPr="00A331B3" w:rsidP="00A331B3">
      <w:pPr>
        <w:tabs>
          <w:tab w:val="center" w:pos="5100"/>
        </w:tabs>
        <w:spacing w:before="60" w:after="60"/>
        <w:ind w:firstLine="851"/>
        <w:jc w:val="both"/>
        <w:rPr>
          <w:sz w:val="18"/>
          <w:szCs w:val="24"/>
        </w:rPr>
      </w:pPr>
      <w:r w:rsidRPr="00A331B3">
        <w:rPr>
          <w:spacing w:val="0"/>
          <w:sz w:val="18"/>
          <w:szCs w:val="24"/>
        </w:rPr>
        <w:t>IV.- YAZILI SORULAR VE CEVAPLARI</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 Kocaeli Milletvekili Ömer Faruk Gergerlioğlu’nun, bir finans kuruluşu tarafından mağdur edilen bir kişiye ilişkin sorusu ve Cumhurbaşkanı Yardımcısı Cevdet Yılmaz’ın cevabı (7/80)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 Kocaeli Milletvekili Ömer Faruk Gergerlioğlu’nun, kamu kurumlarında mühendis olarak çalışanların özlük haklarının iyileştirilmesine ilişkin sorusu ve Cumhurbaşkanı Yardımcısı Cevdet Yılmaz’ın cevabı (7/83)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 İstanbul Milletvekili Saliha Sera Kadıgil’in, iş kazalarında hayatını kaybeden çocuk işçilere ilişkin sorusu ve Çalışma ve Sosyal Güvenlik Bakanı Vedat Işıkhan’ın cevabı (7/111)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 İstanbul Milletvekili İskender Bayhan’ın, Makine ve Kimya Endüstrisi Kurumunda iş sağlığı ve güvenliğine yönelik alınan önlemlere ilişkin sorusu ve Çalışma ve Sosyal Güvenlik Bakanı Vedat Işıkhan’ın cevabı (7/113)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 Kocaeli Milletvekili Ömer Faruk Gergerlioğlu’nun, bir fırında çıkan yangında hayatını kaybeden işçilere ilişkin sorusu ve Çalışma ve Sosyal Güvenlik Bakanı Vedat Işıkhan’ın cevabı (7/114)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 Kocaeli Milletvekili Ömer Faruk Gergerlioğlu’nun, EYT’den yararlanamayan bir kişinin mağduriyetine ilişkin sorusu ve Çalışma ve Sosyal Güvenlik Bakanı Vedat Işıkhan’ın cevabı (7/116)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7.- Kocaeli Milletvekili Ömer Faruk Gergerlioğlu’nun, Kocaeli’nin Körfez ilçesindeki bir limanda bazı işçilerin haksız yere işten çıkarıldığı iddiasına ilişkin sorusu ve Çalışma ve Sosyal Güvenlik Bakanı Vedat Işıkhan’ın cevabı (7/118)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8.- Kocaeli Milletvekili Ömer Faruk Gergerlioğlu’nun, SSK’den emekli olan doktorların ek ödemelerini alamadığı iddiasına ilişkin sorusu ve Çalışma ve Sosyal Güvenlik Bakanı Vedat Işıkhan’ın cevabı (7/129) </w:t>
      </w:r>
    </w:p>
    <w:p w:rsidR="00A331B3" w:rsidRPr="00A331B3" w:rsidP="00A331B3">
      <w:pPr>
        <w:tabs>
          <w:tab w:val="center" w:pos="5100"/>
        </w:tabs>
        <w:spacing w:before="60" w:after="60"/>
        <w:ind w:firstLine="851"/>
        <w:jc w:val="both"/>
        <w:rPr>
          <w:sz w:val="18"/>
          <w:szCs w:val="24"/>
        </w:rPr>
      </w:pPr>
      <w:r w:rsidRPr="00A331B3">
        <w:rPr>
          <w:spacing w:val="0"/>
          <w:sz w:val="18"/>
          <w:szCs w:val="24"/>
        </w:rPr>
        <w:t>9.- Kahramanmaraş Milletvekili Ali Öztunç’un, Kahramanmaraş’ın Elbistan ilçesinde iki mahalle arasındaki yolun onarılması talebine,</w:t>
      </w:r>
    </w:p>
    <w:p w:rsidR="00A331B3" w:rsidRPr="00A331B3" w:rsidP="00A331B3">
      <w:pPr>
        <w:tabs>
          <w:tab w:val="center" w:pos="5100"/>
        </w:tabs>
        <w:spacing w:before="60" w:after="60"/>
        <w:ind w:firstLine="851"/>
        <w:jc w:val="both"/>
        <w:rPr>
          <w:sz w:val="18"/>
          <w:szCs w:val="24"/>
        </w:rPr>
      </w:pPr>
      <w:r w:rsidRPr="00A331B3">
        <w:rPr>
          <w:spacing w:val="0"/>
          <w:sz w:val="18"/>
          <w:szCs w:val="24"/>
        </w:rPr>
        <w:t>- Kocaeli Milletvekili Ömer Faruk Gergerlioğlu’nun, Kocaeli’de bir limanda meydana gelen yangının çevreye etkilerine,</w:t>
      </w:r>
    </w:p>
    <w:p w:rsidR="00A331B3" w:rsidRPr="00A331B3" w:rsidP="00A331B3">
      <w:pPr>
        <w:tabs>
          <w:tab w:val="center" w:pos="5100"/>
        </w:tabs>
        <w:spacing w:before="60" w:after="60"/>
        <w:ind w:firstLine="851"/>
        <w:jc w:val="both"/>
        <w:rPr>
          <w:sz w:val="18"/>
          <w:szCs w:val="24"/>
        </w:rPr>
      </w:pPr>
      <w:r w:rsidRPr="00A331B3">
        <w:rPr>
          <w:spacing w:val="0"/>
          <w:sz w:val="18"/>
          <w:szCs w:val="24"/>
        </w:rPr>
        <w:t>Tapu teknikeri istihdamına,</w:t>
      </w:r>
    </w:p>
    <w:p w:rsidR="00A331B3" w:rsidRPr="00A331B3" w:rsidP="00A331B3">
      <w:pPr>
        <w:tabs>
          <w:tab w:val="center" w:pos="5100"/>
        </w:tabs>
        <w:spacing w:before="60" w:after="60"/>
        <w:ind w:firstLine="851"/>
        <w:jc w:val="both"/>
        <w:rPr>
          <w:sz w:val="18"/>
          <w:szCs w:val="24"/>
        </w:rPr>
      </w:pPr>
      <w:r w:rsidRPr="00A331B3">
        <w:rPr>
          <w:spacing w:val="0"/>
          <w:sz w:val="18"/>
          <w:szCs w:val="24"/>
        </w:rPr>
        <w:t>6 Şubat 2023 tarihinde Kahramanmaraş’ta meydana gelen depremlerde evleri yıkılan veya ağır hasar gören vatandaşların mağduriyetlerinin giderilmesine,</w:t>
      </w:r>
    </w:p>
    <w:p w:rsidR="00A331B3" w:rsidRPr="00A331B3" w:rsidP="00A331B3">
      <w:pPr>
        <w:tabs>
          <w:tab w:val="center" w:pos="5100"/>
        </w:tabs>
        <w:spacing w:before="60" w:after="60"/>
        <w:ind w:firstLine="851"/>
        <w:jc w:val="both"/>
        <w:rPr>
          <w:sz w:val="18"/>
          <w:szCs w:val="24"/>
        </w:rPr>
      </w:pPr>
      <w:r w:rsidRPr="00A331B3">
        <w:rPr>
          <w:spacing w:val="0"/>
          <w:sz w:val="18"/>
          <w:szCs w:val="24"/>
        </w:rPr>
        <w:t>Mimarların istihdamına,</w:t>
      </w:r>
    </w:p>
    <w:p w:rsidR="00A331B3" w:rsidRPr="00A331B3" w:rsidP="00A331B3">
      <w:pPr>
        <w:tabs>
          <w:tab w:val="center" w:pos="5100"/>
        </w:tabs>
        <w:spacing w:before="60" w:after="60"/>
        <w:ind w:firstLine="851"/>
        <w:jc w:val="both"/>
        <w:rPr>
          <w:sz w:val="18"/>
          <w:szCs w:val="24"/>
        </w:rPr>
      </w:pPr>
      <w:r w:rsidRPr="00A331B3">
        <w:rPr>
          <w:spacing w:val="0"/>
          <w:sz w:val="18"/>
          <w:szCs w:val="24"/>
        </w:rPr>
        <w:t>Kira fiyatlarında yaşanan artışlara karşı önlem alınması talebine,</w:t>
      </w:r>
    </w:p>
    <w:p w:rsidR="00A331B3" w:rsidRPr="00A331B3" w:rsidP="00A331B3">
      <w:pPr>
        <w:tabs>
          <w:tab w:val="center" w:pos="5100"/>
        </w:tabs>
        <w:spacing w:before="60" w:after="60"/>
        <w:ind w:firstLine="851"/>
        <w:jc w:val="both"/>
        <w:rPr>
          <w:sz w:val="18"/>
          <w:szCs w:val="24"/>
        </w:rPr>
      </w:pPr>
      <w:r w:rsidRPr="00A331B3">
        <w:rPr>
          <w:spacing w:val="0"/>
          <w:sz w:val="18"/>
          <w:szCs w:val="24"/>
        </w:rPr>
        <w:t>Kira fiyatlarında yaşanan artışlara karşı önlem alınması talebine,</w:t>
      </w:r>
    </w:p>
    <w:p w:rsidR="00A331B3" w:rsidRPr="00A331B3" w:rsidP="00A331B3">
      <w:pPr>
        <w:tabs>
          <w:tab w:val="center" w:pos="5100"/>
        </w:tabs>
        <w:spacing w:before="60" w:after="60"/>
        <w:ind w:firstLine="851"/>
        <w:jc w:val="both"/>
        <w:rPr>
          <w:sz w:val="18"/>
          <w:szCs w:val="24"/>
        </w:rPr>
      </w:pPr>
      <w:r w:rsidRPr="00A331B3">
        <w:rPr>
          <w:spacing w:val="0"/>
          <w:sz w:val="18"/>
          <w:szCs w:val="24"/>
        </w:rPr>
        <w:t>Sivas’ın Koyulhisar ilçesinde bulunan altın madeninin çevreye etkilerine,</w:t>
      </w:r>
    </w:p>
    <w:p w:rsidR="00A331B3" w:rsidRPr="00A331B3" w:rsidP="00A331B3">
      <w:pPr>
        <w:tabs>
          <w:tab w:val="center" w:pos="5100"/>
        </w:tabs>
        <w:spacing w:before="60" w:after="60"/>
        <w:ind w:firstLine="851"/>
        <w:jc w:val="both"/>
        <w:rPr>
          <w:sz w:val="18"/>
          <w:szCs w:val="24"/>
        </w:rPr>
      </w:pPr>
      <w:r w:rsidRPr="00A331B3">
        <w:rPr>
          <w:spacing w:val="0"/>
          <w:sz w:val="18"/>
          <w:szCs w:val="24"/>
        </w:rPr>
        <w:t>- Bingöl Milletvekili Ömer Faruk Hülakü’nün, Bingöl’deki ağır hasarlı ve riskli binaların tespitine,</w:t>
      </w:r>
    </w:p>
    <w:p w:rsidR="00A331B3" w:rsidRPr="00A331B3" w:rsidP="00A331B3">
      <w:pPr>
        <w:tabs>
          <w:tab w:val="center" w:pos="5100"/>
        </w:tabs>
        <w:spacing w:before="60" w:after="60"/>
        <w:ind w:firstLine="851"/>
        <w:jc w:val="both"/>
        <w:rPr>
          <w:sz w:val="18"/>
          <w:szCs w:val="24"/>
        </w:rPr>
      </w:pPr>
      <w:r w:rsidRPr="00A331B3">
        <w:rPr>
          <w:spacing w:val="0"/>
          <w:sz w:val="18"/>
          <w:szCs w:val="24"/>
        </w:rPr>
        <w:t>- Bursa Milletvekili Yüksel Selçuk Türkoğlu’nun, Bursa’da olası bir depreme karşı alınan önlemlere,</w:t>
      </w:r>
    </w:p>
    <w:p w:rsidR="00A331B3" w:rsidRPr="00A331B3" w:rsidP="00A331B3">
      <w:pPr>
        <w:tabs>
          <w:tab w:val="center" w:pos="5100"/>
        </w:tabs>
        <w:spacing w:before="60" w:after="60"/>
        <w:ind w:firstLine="851"/>
        <w:jc w:val="both"/>
        <w:rPr>
          <w:sz w:val="18"/>
          <w:szCs w:val="24"/>
        </w:rPr>
      </w:pPr>
      <w:r w:rsidRPr="00A331B3">
        <w:rPr>
          <w:spacing w:val="0"/>
          <w:sz w:val="18"/>
          <w:szCs w:val="24"/>
        </w:rPr>
        <w:t>- İstanbul Milletvekili Nimet Özdemir’in, deprem bölgesinde yapılan enkaz kaldırma çalışmalarındaki asbest tehlikesine,</w:t>
      </w:r>
    </w:p>
    <w:p w:rsidR="00A331B3" w:rsidRPr="00A331B3" w:rsidP="00A331B3">
      <w:pPr>
        <w:tabs>
          <w:tab w:val="center" w:pos="5100"/>
        </w:tabs>
        <w:spacing w:before="60" w:after="60"/>
        <w:ind w:firstLine="851"/>
        <w:jc w:val="both"/>
        <w:rPr>
          <w:sz w:val="18"/>
          <w:szCs w:val="24"/>
        </w:rPr>
      </w:pPr>
      <w:r w:rsidRPr="00A331B3">
        <w:rPr>
          <w:spacing w:val="0"/>
          <w:sz w:val="18"/>
          <w:szCs w:val="24"/>
        </w:rPr>
        <w:t>- Kayseri Milletvekili İsmail Özdemir’in, Kayseri’de bulunan Hürmetçi Sazlığı’na dökülen sanayi atıklarının önlenmesine,</w:t>
      </w:r>
    </w:p>
    <w:p w:rsidR="00A331B3" w:rsidRPr="00A331B3" w:rsidP="00A331B3">
      <w:pPr>
        <w:tabs>
          <w:tab w:val="center" w:pos="5100"/>
        </w:tabs>
        <w:spacing w:before="60" w:after="60"/>
        <w:ind w:firstLine="851"/>
        <w:jc w:val="both"/>
        <w:rPr>
          <w:sz w:val="18"/>
          <w:szCs w:val="24"/>
        </w:rPr>
      </w:pPr>
      <w:r w:rsidRPr="00A331B3">
        <w:rPr>
          <w:spacing w:val="0"/>
          <w:sz w:val="18"/>
          <w:szCs w:val="24"/>
        </w:rPr>
        <w:t>Kayseri’de depreme dayanıklı zemin tespiti çalışmalarına,</w:t>
      </w:r>
    </w:p>
    <w:p w:rsidR="00A331B3" w:rsidRPr="00A331B3" w:rsidP="00A331B3">
      <w:pPr>
        <w:tabs>
          <w:tab w:val="center" w:pos="5100"/>
        </w:tabs>
        <w:spacing w:before="60" w:after="60"/>
        <w:ind w:firstLine="851"/>
        <w:jc w:val="both"/>
        <w:rPr>
          <w:sz w:val="18"/>
          <w:szCs w:val="24"/>
        </w:rPr>
      </w:pPr>
      <w:r w:rsidRPr="00A331B3">
        <w:rPr>
          <w:spacing w:val="0"/>
          <w:sz w:val="18"/>
          <w:szCs w:val="24"/>
        </w:rPr>
        <w:t>- Kırklareli Milletvekili Vecdi Gündoğdu’nun, 6 Şubat 2023 tarihinde Kahramanmaraş’ta meydana gelen depremlerden etkilenenler için yapılacak kalıcı konutlara,</w:t>
      </w:r>
    </w:p>
    <w:p w:rsidR="00A331B3" w:rsidRPr="00A331B3" w:rsidP="00A331B3">
      <w:pPr>
        <w:tabs>
          <w:tab w:val="center" w:pos="5100"/>
        </w:tabs>
        <w:spacing w:before="60" w:after="60"/>
        <w:ind w:firstLine="851"/>
        <w:jc w:val="both"/>
        <w:rPr>
          <w:sz w:val="18"/>
          <w:szCs w:val="24"/>
        </w:rPr>
      </w:pPr>
      <w:r w:rsidRPr="00A331B3">
        <w:rPr>
          <w:spacing w:val="0"/>
          <w:sz w:val="18"/>
          <w:szCs w:val="24"/>
        </w:rPr>
        <w:t>- Bursa Milletvekili Nurhayat Altaca Kayışoğlu’nun, BursaRay Projesi’nin akıbetine,</w:t>
      </w:r>
    </w:p>
    <w:p w:rsidR="00A331B3" w:rsidRPr="00A331B3" w:rsidP="00A331B3">
      <w:pPr>
        <w:tabs>
          <w:tab w:val="center" w:pos="5100"/>
        </w:tabs>
        <w:spacing w:before="60" w:after="60"/>
        <w:ind w:firstLine="851"/>
        <w:jc w:val="both"/>
        <w:rPr>
          <w:sz w:val="18"/>
          <w:szCs w:val="24"/>
        </w:rPr>
      </w:pPr>
      <w:r w:rsidRPr="00A331B3">
        <w:rPr>
          <w:spacing w:val="0"/>
          <w:sz w:val="18"/>
          <w:szCs w:val="24"/>
        </w:rPr>
        <w:t>Bursa Yunuseli Havaalanı’na,</w:t>
      </w:r>
    </w:p>
    <w:p w:rsidR="00A331B3" w:rsidRPr="00A331B3" w:rsidP="00A331B3">
      <w:pPr>
        <w:tabs>
          <w:tab w:val="center" w:pos="5100"/>
        </w:tabs>
        <w:spacing w:before="60" w:after="60"/>
        <w:ind w:firstLine="851"/>
        <w:jc w:val="both"/>
        <w:rPr>
          <w:sz w:val="18"/>
          <w:szCs w:val="24"/>
        </w:rPr>
      </w:pPr>
      <w:r w:rsidRPr="00A331B3">
        <w:rPr>
          <w:spacing w:val="0"/>
          <w:sz w:val="18"/>
          <w:szCs w:val="24"/>
        </w:rPr>
        <w:t>- Ankara Milletvekili Gamze Taşcıer’in, 2022 Yılı Cumhurbaşkanlığı Yıllık Planı’nda yer alan kamu hizmet binalarının envanterinin çıkarılması çalışmalarına,</w:t>
      </w:r>
    </w:p>
    <w:p w:rsidR="00A331B3" w:rsidRPr="00A331B3" w:rsidP="00A331B3">
      <w:pPr>
        <w:tabs>
          <w:tab w:val="center" w:pos="5100"/>
        </w:tabs>
        <w:spacing w:before="60" w:after="60"/>
        <w:ind w:firstLine="851"/>
        <w:jc w:val="both"/>
        <w:rPr>
          <w:sz w:val="18"/>
          <w:szCs w:val="24"/>
        </w:rPr>
      </w:pPr>
      <w:r w:rsidRPr="00A331B3">
        <w:rPr>
          <w:spacing w:val="0"/>
          <w:sz w:val="18"/>
          <w:szCs w:val="24"/>
        </w:rPr>
        <w:t>Ankara Büyükşehir Belediyesince 2015 yılında gerçekleştirile</w:t>
      </w:r>
      <w:r w:rsidRPr="00A331B3">
        <w:rPr>
          <w:spacing w:val="0"/>
          <w:sz w:val="18"/>
          <w:szCs w:val="24"/>
        </w:rPr>
        <w:t>n bir ihaleyle ilgili iddialara,</w:t>
      </w:r>
    </w:p>
    <w:p w:rsidR="00A331B3" w:rsidRPr="00A331B3" w:rsidP="00A331B3">
      <w:pPr>
        <w:tabs>
          <w:tab w:val="center" w:pos="5100"/>
        </w:tabs>
        <w:spacing w:before="60" w:after="60"/>
        <w:ind w:firstLine="851"/>
        <w:jc w:val="both"/>
        <w:rPr>
          <w:sz w:val="18"/>
          <w:szCs w:val="24"/>
        </w:rPr>
      </w:pPr>
      <w:r w:rsidRPr="00A331B3">
        <w:rPr>
          <w:spacing w:val="0"/>
          <w:sz w:val="18"/>
          <w:szCs w:val="24"/>
        </w:rPr>
        <w:t>- İstanbul Milletvekili Özgür Karabat’ın, 6 Şubat 2023 tarihinde Kahramanmaraş’ta meydana gelen depremler sonrası oluşan asbest tehlikesine karşı alınan önlemlere,</w:t>
      </w:r>
    </w:p>
    <w:p w:rsidR="00A331B3" w:rsidRPr="00A331B3" w:rsidP="00A331B3">
      <w:pPr>
        <w:tabs>
          <w:tab w:val="center" w:pos="5100"/>
        </w:tabs>
        <w:spacing w:before="60" w:after="60"/>
        <w:ind w:firstLine="851"/>
        <w:jc w:val="both"/>
        <w:rPr>
          <w:sz w:val="18"/>
          <w:szCs w:val="24"/>
        </w:rPr>
      </w:pPr>
      <w:r w:rsidRPr="00A331B3">
        <w:rPr>
          <w:spacing w:val="0"/>
          <w:sz w:val="18"/>
          <w:szCs w:val="24"/>
        </w:rPr>
        <w:t>- Hatay Milletvekili Adnan Şefik Çirkin’in, Bakanlığın İçişleri Bakanlığıyla Hatay’da konut yapımına dair iş birliğine ve konut ihalelerine,</w:t>
      </w:r>
    </w:p>
    <w:p w:rsidR="00A331B3" w:rsidRPr="00A331B3" w:rsidP="00A331B3">
      <w:pPr>
        <w:tabs>
          <w:tab w:val="center" w:pos="5100"/>
        </w:tabs>
        <w:spacing w:before="60" w:after="60"/>
        <w:ind w:firstLine="851"/>
        <w:jc w:val="both"/>
        <w:rPr>
          <w:sz w:val="18"/>
          <w:szCs w:val="24"/>
        </w:rPr>
      </w:pPr>
      <w:r w:rsidRPr="00A331B3">
        <w:rPr>
          <w:spacing w:val="0"/>
          <w:sz w:val="18"/>
          <w:szCs w:val="24"/>
        </w:rPr>
        <w:t>- Edirne Milletvekili Mehmet Akalın’ın, Edirne’de yabancılara satılan konut, iş yeri ve tarım arazilerine,</w:t>
      </w:r>
    </w:p>
    <w:p w:rsidR="00A331B3" w:rsidRPr="00A331B3" w:rsidP="00A331B3">
      <w:pPr>
        <w:tabs>
          <w:tab w:val="center" w:pos="5100"/>
        </w:tabs>
        <w:spacing w:before="60" w:after="60"/>
        <w:ind w:firstLine="851"/>
        <w:jc w:val="both"/>
        <w:rPr>
          <w:sz w:val="18"/>
          <w:szCs w:val="24"/>
        </w:rPr>
      </w:pPr>
      <w:r w:rsidRPr="00A331B3">
        <w:rPr>
          <w:spacing w:val="0"/>
          <w:sz w:val="18"/>
          <w:szCs w:val="24"/>
        </w:rPr>
        <w:t>- Antalya Milletvekili Aykut Kaya’nın, Antalya ili Gazipaşa ilçesindeki Kemeraltı bölgesinin sınırlarının belirlenmesine,</w:t>
      </w:r>
    </w:p>
    <w:p w:rsidR="00A331B3" w:rsidRPr="00A331B3" w:rsidP="00A331B3">
      <w:pPr>
        <w:tabs>
          <w:tab w:val="center" w:pos="5100"/>
        </w:tabs>
        <w:spacing w:before="60" w:after="60"/>
        <w:ind w:firstLine="851"/>
        <w:jc w:val="both"/>
        <w:rPr>
          <w:sz w:val="18"/>
          <w:szCs w:val="24"/>
        </w:rPr>
      </w:pPr>
      <w:r w:rsidRPr="00A331B3">
        <w:rPr>
          <w:spacing w:val="0"/>
          <w:sz w:val="18"/>
          <w:szCs w:val="24"/>
        </w:rPr>
        <w:t>Antalya ili Gazipaşa ilçesindeki Selinus Sahili ve Plajı ile tarımsal alanların korunmasına,</w:t>
      </w:r>
    </w:p>
    <w:p w:rsidR="00A331B3" w:rsidRPr="00A331B3" w:rsidP="00A331B3">
      <w:pPr>
        <w:tabs>
          <w:tab w:val="center" w:pos="5100"/>
        </w:tabs>
        <w:spacing w:before="60" w:after="60"/>
        <w:ind w:firstLine="851"/>
        <w:jc w:val="both"/>
        <w:rPr>
          <w:sz w:val="18"/>
          <w:szCs w:val="24"/>
        </w:rPr>
      </w:pPr>
      <w:r w:rsidRPr="00A331B3">
        <w:rPr>
          <w:spacing w:val="0"/>
          <w:sz w:val="18"/>
          <w:szCs w:val="24"/>
        </w:rPr>
        <w:t>Antalya’ya bağlı Gazipaşa Belediyesinin orman sınırlarının belirlenmesi talebine,</w:t>
      </w:r>
    </w:p>
    <w:p w:rsidR="00A331B3" w:rsidRPr="00A331B3" w:rsidP="00A331B3">
      <w:pPr>
        <w:tabs>
          <w:tab w:val="center" w:pos="5100"/>
        </w:tabs>
        <w:spacing w:before="60" w:after="60"/>
        <w:ind w:firstLine="851"/>
        <w:jc w:val="both"/>
        <w:rPr>
          <w:sz w:val="18"/>
          <w:szCs w:val="24"/>
        </w:rPr>
      </w:pPr>
      <w:r w:rsidRPr="00A331B3">
        <w:rPr>
          <w:spacing w:val="0"/>
          <w:sz w:val="18"/>
          <w:szCs w:val="24"/>
        </w:rPr>
        <w:t>Gece saatlerinde müzik yapma yasağına ve Bakanlığın yayımladığı Çevresel Gürültü Kontrol Yönetmeliği’ne,</w:t>
      </w:r>
    </w:p>
    <w:p w:rsidR="00A331B3" w:rsidRPr="00A331B3" w:rsidP="00A331B3">
      <w:pPr>
        <w:tabs>
          <w:tab w:val="center" w:pos="5100"/>
        </w:tabs>
        <w:spacing w:before="60" w:after="60"/>
        <w:ind w:firstLine="851"/>
        <w:jc w:val="both"/>
        <w:rPr>
          <w:sz w:val="18"/>
          <w:szCs w:val="24"/>
        </w:rPr>
      </w:pPr>
      <w:r w:rsidRPr="00A331B3">
        <w:rPr>
          <w:spacing w:val="0"/>
          <w:sz w:val="18"/>
          <w:szCs w:val="24"/>
        </w:rPr>
        <w:t>- Kocaeli Milletvekili Ömer Faruk Gergerlioğlu’nun, İstanbul’da yürütülen kentsel dönüşüm çalışmalarına,</w:t>
      </w:r>
    </w:p>
    <w:p w:rsidR="00A331B3" w:rsidRPr="00A331B3" w:rsidP="00A331B3">
      <w:pPr>
        <w:tabs>
          <w:tab w:val="center" w:pos="5100"/>
        </w:tabs>
        <w:spacing w:before="60" w:after="60"/>
        <w:ind w:firstLine="851"/>
        <w:jc w:val="both"/>
        <w:rPr>
          <w:sz w:val="18"/>
          <w:szCs w:val="24"/>
        </w:rPr>
      </w:pPr>
      <w:r w:rsidRPr="00A331B3">
        <w:rPr>
          <w:spacing w:val="0"/>
          <w:sz w:val="18"/>
          <w:szCs w:val="24"/>
        </w:rPr>
        <w:t>Van’ın Bahçesaray ilçesinde bazı vatandaşların kendilerine miras kalan yaylaya girmelerine izin verilmediği iddiasına,</w:t>
      </w:r>
    </w:p>
    <w:p w:rsidR="00A331B3" w:rsidRPr="00A331B3" w:rsidP="00A331B3">
      <w:pPr>
        <w:tabs>
          <w:tab w:val="center" w:pos="5100"/>
        </w:tabs>
        <w:spacing w:before="60" w:after="60"/>
        <w:ind w:firstLine="851"/>
        <w:jc w:val="both"/>
        <w:rPr>
          <w:sz w:val="18"/>
          <w:szCs w:val="24"/>
        </w:rPr>
      </w:pPr>
      <w:r w:rsidRPr="00A331B3">
        <w:rPr>
          <w:spacing w:val="0"/>
          <w:sz w:val="18"/>
          <w:szCs w:val="24"/>
        </w:rPr>
        <w:t>- Çorum Milletvekili Mehmet Tahtasız’ın, Çorum’da yapımına başlanan Kuruçay TOKİ konutlarının akıbetine,</w:t>
      </w:r>
    </w:p>
    <w:p w:rsidR="00A331B3" w:rsidRPr="00A331B3" w:rsidP="00A331B3">
      <w:pPr>
        <w:tabs>
          <w:tab w:val="center" w:pos="5100"/>
        </w:tabs>
        <w:spacing w:before="60" w:after="60"/>
        <w:ind w:firstLine="851"/>
        <w:jc w:val="both"/>
        <w:rPr>
          <w:sz w:val="18"/>
          <w:szCs w:val="24"/>
        </w:rPr>
      </w:pPr>
      <w:r w:rsidRPr="00A331B3">
        <w:rPr>
          <w:spacing w:val="0"/>
          <w:sz w:val="18"/>
          <w:szCs w:val="24"/>
        </w:rPr>
        <w:t>- İzmir Milletvekili Mustafa Bilici’nin, depremde yıkılan bina sayısına ve depremzedeler için konut inşasına,</w:t>
      </w:r>
    </w:p>
    <w:p w:rsidR="00A331B3" w:rsidRPr="00A331B3" w:rsidP="00A331B3">
      <w:pPr>
        <w:tabs>
          <w:tab w:val="center" w:pos="5100"/>
        </w:tabs>
        <w:spacing w:before="60" w:after="60"/>
        <w:ind w:firstLine="851"/>
        <w:jc w:val="both"/>
        <w:rPr>
          <w:sz w:val="18"/>
          <w:szCs w:val="24"/>
        </w:rPr>
      </w:pPr>
      <w:r w:rsidRPr="00A331B3">
        <w:rPr>
          <w:spacing w:val="0"/>
          <w:sz w:val="18"/>
          <w:szCs w:val="24"/>
        </w:rPr>
        <w:t>- Antalya Milletvekili Aykut Kaya’nın, sahipleri tarafından boş bırakılan konutlara,</w:t>
      </w:r>
    </w:p>
    <w:p w:rsidR="00A331B3" w:rsidRPr="00A331B3" w:rsidP="00A331B3">
      <w:pPr>
        <w:tabs>
          <w:tab w:val="center" w:pos="5100"/>
        </w:tabs>
        <w:spacing w:before="60" w:after="60"/>
        <w:ind w:firstLine="851"/>
        <w:jc w:val="both"/>
        <w:rPr>
          <w:sz w:val="18"/>
          <w:szCs w:val="24"/>
        </w:rPr>
      </w:pPr>
      <w:r w:rsidRPr="00A331B3">
        <w:rPr>
          <w:spacing w:val="0"/>
          <w:sz w:val="18"/>
          <w:szCs w:val="24"/>
        </w:rPr>
        <w:t>Antalya ili Alanya ilçesindeki kentsel dönüşüm çalışmalarına,</w:t>
      </w:r>
    </w:p>
    <w:p w:rsidR="00A331B3" w:rsidRPr="00A331B3" w:rsidP="00A331B3">
      <w:pPr>
        <w:tabs>
          <w:tab w:val="center" w:pos="5100"/>
        </w:tabs>
        <w:spacing w:before="60" w:after="60"/>
        <w:ind w:firstLine="851"/>
        <w:jc w:val="both"/>
        <w:rPr>
          <w:sz w:val="18"/>
          <w:szCs w:val="24"/>
        </w:rPr>
      </w:pPr>
      <w:r w:rsidRPr="00A331B3">
        <w:rPr>
          <w:spacing w:val="0"/>
          <w:sz w:val="18"/>
          <w:szCs w:val="24"/>
        </w:rPr>
        <w:t>- Düzce Milletvekili Talih Özcan’ın, Düzce’deki hava kirliliğine,</w:t>
      </w:r>
    </w:p>
    <w:p w:rsidR="00A331B3" w:rsidRPr="00A331B3" w:rsidP="00A331B3">
      <w:pPr>
        <w:tabs>
          <w:tab w:val="center" w:pos="5100"/>
        </w:tabs>
        <w:spacing w:before="60" w:after="60"/>
        <w:ind w:firstLine="851"/>
        <w:jc w:val="both"/>
        <w:rPr>
          <w:sz w:val="18"/>
          <w:szCs w:val="24"/>
        </w:rPr>
      </w:pPr>
      <w:r w:rsidRPr="00A331B3">
        <w:rPr>
          <w:spacing w:val="0"/>
          <w:sz w:val="18"/>
          <w:szCs w:val="24"/>
        </w:rPr>
        <w:t>- Çorum Milletvekili Mehmet Tahtasız’ın, Çorum Kale Mahallesi Kentsel Dönüşüm Projesi’nin akıbetine,</w:t>
      </w:r>
    </w:p>
    <w:p w:rsidR="00A331B3" w:rsidRPr="00A331B3" w:rsidP="00A331B3">
      <w:pPr>
        <w:tabs>
          <w:tab w:val="center" w:pos="5100"/>
        </w:tabs>
        <w:spacing w:before="60" w:after="60"/>
        <w:ind w:firstLine="851"/>
        <w:jc w:val="both"/>
        <w:rPr>
          <w:sz w:val="18"/>
          <w:szCs w:val="24"/>
        </w:rPr>
      </w:pPr>
      <w:r w:rsidRPr="00A331B3">
        <w:rPr>
          <w:spacing w:val="0"/>
          <w:sz w:val="18"/>
          <w:szCs w:val="24"/>
        </w:rPr>
        <w:t>- Kocaeli Milletvekili Ömer Faruk Gergerlioğlu’nun, şehir plancısı istihdamına,</w:t>
      </w:r>
    </w:p>
    <w:p w:rsidR="00A331B3" w:rsidRPr="00A331B3" w:rsidP="00A331B3">
      <w:pPr>
        <w:tabs>
          <w:tab w:val="center" w:pos="5100"/>
        </w:tabs>
        <w:spacing w:before="60" w:after="60"/>
        <w:ind w:firstLine="851"/>
        <w:jc w:val="both"/>
        <w:rPr>
          <w:sz w:val="18"/>
          <w:szCs w:val="24"/>
        </w:rPr>
      </w:pPr>
      <w:r w:rsidRPr="00A331B3">
        <w:rPr>
          <w:spacing w:val="0"/>
          <w:sz w:val="18"/>
          <w:szCs w:val="24"/>
        </w:rPr>
        <w:t>- Kırklareli Milletvekili Vecdi Gündoğdu’nun, ülkemizdeki aktif kullanılan ve boş durumda bulunan konutların sayısına,</w:t>
      </w:r>
    </w:p>
    <w:p w:rsidR="00A331B3" w:rsidRPr="00A331B3" w:rsidP="00A331B3">
      <w:pPr>
        <w:tabs>
          <w:tab w:val="center" w:pos="5100"/>
        </w:tabs>
        <w:spacing w:before="60" w:after="60"/>
        <w:ind w:firstLine="851"/>
        <w:jc w:val="both"/>
        <w:rPr>
          <w:sz w:val="18"/>
          <w:szCs w:val="24"/>
        </w:rPr>
      </w:pPr>
      <w:r w:rsidRPr="00A331B3">
        <w:rPr>
          <w:spacing w:val="0"/>
          <w:sz w:val="18"/>
          <w:szCs w:val="24"/>
        </w:rPr>
        <w:t>- Kocaeli Milletvekili Mühip Kanko’nun, Kocaeli’de yapılması planlanan bir proje hakkında verilen ÇED raporuna,</w:t>
      </w:r>
    </w:p>
    <w:p w:rsidR="00A331B3" w:rsidRPr="00A331B3" w:rsidP="00A331B3">
      <w:pPr>
        <w:tabs>
          <w:tab w:val="center" w:pos="5100"/>
        </w:tabs>
        <w:spacing w:before="60" w:after="60"/>
        <w:ind w:firstLine="851"/>
        <w:jc w:val="both"/>
        <w:rPr>
          <w:sz w:val="18"/>
          <w:szCs w:val="24"/>
        </w:rPr>
      </w:pPr>
      <w:r w:rsidRPr="00A331B3">
        <w:rPr>
          <w:spacing w:val="0"/>
          <w:sz w:val="18"/>
          <w:szCs w:val="24"/>
        </w:rPr>
        <w:t>- Kırklareli Milletvekili Vecdi Gündoğdu’nun, köylerden kentlere yapılan göçlere,</w:t>
      </w:r>
    </w:p>
    <w:p w:rsidR="00A331B3" w:rsidRPr="00A331B3" w:rsidP="00A331B3">
      <w:pPr>
        <w:tabs>
          <w:tab w:val="center" w:pos="5100"/>
        </w:tabs>
        <w:spacing w:before="60" w:after="60"/>
        <w:ind w:firstLine="851"/>
        <w:jc w:val="both"/>
        <w:rPr>
          <w:sz w:val="18"/>
          <w:szCs w:val="24"/>
        </w:rPr>
      </w:pPr>
      <w:r w:rsidRPr="00A331B3">
        <w:rPr>
          <w:spacing w:val="0"/>
          <w:sz w:val="18"/>
          <w:szCs w:val="24"/>
        </w:rPr>
        <w:t>- Balıkesir Milletvekili Ensar Aytekin’in, Balıkesir’in Altıeylül ilçesindeki su kirliliği sorununa,</w:t>
      </w:r>
    </w:p>
    <w:p w:rsidR="00A331B3" w:rsidRPr="00A331B3" w:rsidP="00A331B3">
      <w:pPr>
        <w:tabs>
          <w:tab w:val="center" w:pos="5100"/>
        </w:tabs>
        <w:spacing w:before="60" w:after="60"/>
        <w:ind w:firstLine="851"/>
        <w:jc w:val="both"/>
        <w:rPr>
          <w:sz w:val="18"/>
          <w:szCs w:val="24"/>
        </w:rPr>
      </w:pPr>
      <w:r w:rsidRPr="00A331B3">
        <w:rPr>
          <w:spacing w:val="0"/>
          <w:sz w:val="18"/>
          <w:szCs w:val="24"/>
        </w:rPr>
        <w:t>- Hatay Milletvekili Mehmet Güzelmansur’un, Hatay’da afet nedeniyle kamulaştırılan arazilere,</w:t>
      </w:r>
    </w:p>
    <w:p w:rsidR="00A331B3" w:rsidRPr="00A331B3" w:rsidP="00A331B3">
      <w:pPr>
        <w:tabs>
          <w:tab w:val="center" w:pos="5100"/>
        </w:tabs>
        <w:spacing w:before="60" w:after="60"/>
        <w:ind w:firstLine="851"/>
        <w:jc w:val="both"/>
        <w:rPr>
          <w:sz w:val="18"/>
          <w:szCs w:val="24"/>
        </w:rPr>
      </w:pPr>
      <w:r w:rsidRPr="00A331B3">
        <w:rPr>
          <w:spacing w:val="0"/>
          <w:sz w:val="18"/>
          <w:szCs w:val="24"/>
        </w:rPr>
        <w:t>- Tekirdağ Milletvekili Nurten Yontar’ın, Ergene Deresi’ndeki kirliliğe,</w:t>
      </w:r>
    </w:p>
    <w:p w:rsidR="00A331B3" w:rsidRPr="00A331B3" w:rsidP="00A331B3">
      <w:pPr>
        <w:tabs>
          <w:tab w:val="center" w:pos="5100"/>
        </w:tabs>
        <w:spacing w:before="60" w:after="60"/>
        <w:ind w:firstLine="851"/>
        <w:jc w:val="both"/>
        <w:rPr>
          <w:sz w:val="18"/>
          <w:szCs w:val="24"/>
        </w:rPr>
      </w:pPr>
      <w:r w:rsidRPr="00A331B3">
        <w:rPr>
          <w:spacing w:val="0"/>
          <w:sz w:val="18"/>
          <w:szCs w:val="24"/>
        </w:rPr>
        <w:t>- Adana Milletvekili Ayhan Barut’un, 6 Şubat 2023 tarihinde Kahramanmaraş’ta meydana gelen deprem nedeniyle oluşan hafriyata,</w:t>
      </w:r>
    </w:p>
    <w:p w:rsidR="00A331B3" w:rsidRPr="00A331B3" w:rsidP="00A331B3">
      <w:pPr>
        <w:tabs>
          <w:tab w:val="center" w:pos="5100"/>
        </w:tabs>
        <w:spacing w:before="60" w:after="60"/>
        <w:ind w:firstLine="851"/>
        <w:jc w:val="both"/>
        <w:rPr>
          <w:sz w:val="18"/>
          <w:szCs w:val="24"/>
        </w:rPr>
      </w:pPr>
      <w:r w:rsidRPr="00A331B3">
        <w:rPr>
          <w:spacing w:val="0"/>
          <w:sz w:val="18"/>
          <w:szCs w:val="24"/>
        </w:rPr>
        <w:t>- İstanbul Milletvekili Özgür Karabat’ın, konut fiyatlarındaki artışa ve yabancılara yapılan satışlara,</w:t>
      </w:r>
    </w:p>
    <w:p w:rsidR="00A331B3" w:rsidRPr="00A331B3" w:rsidP="00A331B3">
      <w:pPr>
        <w:tabs>
          <w:tab w:val="center" w:pos="5100"/>
        </w:tabs>
        <w:spacing w:before="60" w:after="60"/>
        <w:ind w:firstLine="851"/>
        <w:jc w:val="both"/>
        <w:rPr>
          <w:sz w:val="18"/>
          <w:szCs w:val="24"/>
        </w:rPr>
      </w:pPr>
      <w:r w:rsidRPr="00A331B3">
        <w:rPr>
          <w:spacing w:val="0"/>
          <w:sz w:val="18"/>
          <w:szCs w:val="24"/>
        </w:rPr>
        <w:t>- Hatay Milletvekili Nermin Yıldırım Kara’nın, depremler sonrası Hatay’da yapılan hasar tespit, enkaz kaldırma ve depreme dayanıklı yerleşim yerleri kurulmasına yönelik çalışmalara,</w:t>
      </w:r>
    </w:p>
    <w:p w:rsidR="00A331B3" w:rsidRPr="00A331B3" w:rsidP="00A331B3">
      <w:pPr>
        <w:tabs>
          <w:tab w:val="center" w:pos="5100"/>
        </w:tabs>
        <w:spacing w:before="60" w:after="60"/>
        <w:ind w:firstLine="851"/>
        <w:jc w:val="both"/>
        <w:rPr>
          <w:sz w:val="18"/>
          <w:szCs w:val="24"/>
        </w:rPr>
      </w:pPr>
      <w:r w:rsidRPr="00A331B3">
        <w:rPr>
          <w:spacing w:val="0"/>
          <w:sz w:val="18"/>
          <w:szCs w:val="24"/>
        </w:rPr>
        <w:t>- Batman Milletvekili Zeynep Oduncu’nun, Batman Belediyesinde çalışan bir işçinin iş kazası sonucu vefatına,</w:t>
      </w:r>
    </w:p>
    <w:p w:rsidR="00A331B3" w:rsidRPr="00A331B3" w:rsidP="00A331B3">
      <w:pPr>
        <w:tabs>
          <w:tab w:val="center" w:pos="5100"/>
        </w:tabs>
        <w:spacing w:before="60" w:after="60"/>
        <w:ind w:firstLine="851"/>
        <w:jc w:val="both"/>
        <w:rPr>
          <w:sz w:val="18"/>
          <w:szCs w:val="24"/>
        </w:rPr>
      </w:pPr>
      <w:r w:rsidRPr="00A331B3">
        <w:rPr>
          <w:spacing w:val="0"/>
          <w:sz w:val="18"/>
          <w:szCs w:val="24"/>
        </w:rPr>
        <w:t>- Kocaeli Milletvekili Ömer Faruk Gergerlioğlu’nun, deprem nedeniyle iş yeri zarar gören bir vatandaşın kredi desteği talebine,</w:t>
      </w:r>
    </w:p>
    <w:p w:rsidR="00A331B3" w:rsidRPr="00A331B3" w:rsidP="00A331B3">
      <w:pPr>
        <w:tabs>
          <w:tab w:val="center" w:pos="5100"/>
        </w:tabs>
        <w:spacing w:before="60" w:after="60"/>
        <w:ind w:firstLine="851"/>
        <w:jc w:val="both"/>
        <w:rPr>
          <w:sz w:val="18"/>
          <w:szCs w:val="24"/>
        </w:rPr>
      </w:pPr>
      <w:r w:rsidRPr="00A331B3">
        <w:rPr>
          <w:spacing w:val="0"/>
          <w:sz w:val="18"/>
          <w:szCs w:val="24"/>
        </w:rPr>
        <w:t>- Antalya Milletvekili Uğur Poyraz’ın, yabancıların gayrimenkul edinimi yoluyla vatandaşlık kazanmaları sürecinde usulsüzlük yapıldığı iddialarına,</w:t>
      </w:r>
    </w:p>
    <w:p w:rsidR="00A331B3" w:rsidRPr="00A331B3" w:rsidP="00A331B3">
      <w:pPr>
        <w:tabs>
          <w:tab w:val="center" w:pos="5100"/>
        </w:tabs>
        <w:spacing w:before="60" w:after="60"/>
        <w:ind w:firstLine="851"/>
        <w:jc w:val="both"/>
        <w:rPr>
          <w:sz w:val="18"/>
          <w:szCs w:val="24"/>
        </w:rPr>
      </w:pPr>
      <w:r w:rsidRPr="00A331B3">
        <w:rPr>
          <w:spacing w:val="0"/>
          <w:sz w:val="18"/>
          <w:szCs w:val="24"/>
        </w:rPr>
        <w:t>- Mardin Milletvekili Kamuran Tanhan’ın, Mardin’in bir mahallesinde yaşanan su sıkıntısına,</w:t>
      </w:r>
    </w:p>
    <w:p w:rsidR="00A331B3" w:rsidRPr="00A331B3" w:rsidP="00A331B3">
      <w:pPr>
        <w:tabs>
          <w:tab w:val="center" w:pos="5100"/>
        </w:tabs>
        <w:spacing w:before="60" w:after="60"/>
        <w:ind w:firstLine="851"/>
        <w:jc w:val="both"/>
        <w:rPr>
          <w:sz w:val="18"/>
          <w:szCs w:val="24"/>
        </w:rPr>
      </w:pPr>
      <w:r w:rsidRPr="00A331B3">
        <w:rPr>
          <w:spacing w:val="0"/>
          <w:sz w:val="18"/>
          <w:szCs w:val="24"/>
        </w:rPr>
        <w:t>- Şırnak Milletvekili Mehmet Zeki İrmez’in, Şırnak ilinde bulunan Nerduş Deresi’nde yaşanan kirliliğe,</w:t>
      </w:r>
    </w:p>
    <w:p w:rsidR="00A331B3" w:rsidRPr="00A331B3" w:rsidP="00A331B3">
      <w:pPr>
        <w:tabs>
          <w:tab w:val="center" w:pos="5100"/>
        </w:tabs>
        <w:spacing w:before="60" w:after="60"/>
        <w:ind w:firstLine="851"/>
        <w:jc w:val="both"/>
        <w:rPr>
          <w:sz w:val="18"/>
          <w:szCs w:val="24"/>
        </w:rPr>
      </w:pPr>
      <w:r w:rsidRPr="00A331B3">
        <w:rPr>
          <w:spacing w:val="0"/>
          <w:sz w:val="18"/>
          <w:szCs w:val="24"/>
        </w:rPr>
        <w:t>- İstanbul Milletvekili Saliha Sera Kadıgil’in, İstanbul’da bulunan aktif taş ocaklarına ve çevresel etkilerine,</w:t>
      </w:r>
    </w:p>
    <w:p w:rsidR="00A331B3" w:rsidRPr="00A331B3" w:rsidP="00A331B3">
      <w:pPr>
        <w:tabs>
          <w:tab w:val="center" w:pos="5100"/>
        </w:tabs>
        <w:spacing w:before="60" w:after="60"/>
        <w:ind w:firstLine="851"/>
        <w:jc w:val="both"/>
        <w:rPr>
          <w:sz w:val="18"/>
          <w:szCs w:val="24"/>
        </w:rPr>
      </w:pPr>
      <w:r w:rsidRPr="00A331B3">
        <w:rPr>
          <w:spacing w:val="0"/>
          <w:sz w:val="18"/>
          <w:szCs w:val="24"/>
        </w:rPr>
        <w:t>- Zonguldak Milletvekili Deniz Yavuzyılmaz’ın, Zonguldak ilindeki konut sayısına,</w:t>
      </w:r>
    </w:p>
    <w:p w:rsidR="00A331B3" w:rsidRPr="00A331B3" w:rsidP="00A331B3">
      <w:pPr>
        <w:tabs>
          <w:tab w:val="center" w:pos="5100"/>
        </w:tabs>
        <w:spacing w:before="60" w:after="60"/>
        <w:ind w:firstLine="851"/>
        <w:jc w:val="both"/>
        <w:rPr>
          <w:sz w:val="18"/>
          <w:szCs w:val="24"/>
        </w:rPr>
      </w:pPr>
      <w:r w:rsidRPr="00A331B3">
        <w:rPr>
          <w:spacing w:val="0"/>
          <w:sz w:val="18"/>
          <w:szCs w:val="24"/>
        </w:rPr>
        <w:t>- İstanbul Milletvekili Ersin Beyaz’ın, 2018’den bu yana yapı kayıt belgesine yapılan müracaatlara ve alınan belgelere,</w:t>
      </w:r>
    </w:p>
    <w:p w:rsidR="00A331B3" w:rsidRPr="00A331B3" w:rsidP="00A331B3">
      <w:pPr>
        <w:tabs>
          <w:tab w:val="center" w:pos="5100"/>
        </w:tabs>
        <w:spacing w:before="60" w:after="60"/>
        <w:ind w:firstLine="851"/>
        <w:jc w:val="both"/>
        <w:rPr>
          <w:sz w:val="18"/>
          <w:szCs w:val="24"/>
        </w:rPr>
      </w:pPr>
      <w:r w:rsidRPr="00A331B3">
        <w:rPr>
          <w:spacing w:val="0"/>
          <w:sz w:val="18"/>
          <w:szCs w:val="24"/>
        </w:rPr>
        <w:t>- Hatay Milletvekili Nermin Yıldırım Kara’nın, Hatay’da depremzedeler için inşa edilen TOKİ konutları için yürütülen ihale sürecine,</w:t>
      </w:r>
    </w:p>
    <w:p w:rsidR="00A331B3" w:rsidRPr="00A331B3" w:rsidP="00A331B3">
      <w:pPr>
        <w:tabs>
          <w:tab w:val="center" w:pos="5100"/>
        </w:tabs>
        <w:spacing w:before="60" w:after="60"/>
        <w:ind w:firstLine="851"/>
        <w:jc w:val="both"/>
        <w:rPr>
          <w:sz w:val="18"/>
          <w:szCs w:val="24"/>
        </w:rPr>
      </w:pPr>
      <w:r w:rsidRPr="00A331B3">
        <w:rPr>
          <w:spacing w:val="0"/>
          <w:sz w:val="18"/>
          <w:szCs w:val="24"/>
        </w:rPr>
        <w:t>- Kayseri Milletvekili İsmail Özdemir’in, 2023 yılı itibarıyla Kayseri’de bulunan konut yapı kooperatiflerine,</w:t>
      </w:r>
    </w:p>
    <w:p w:rsidR="00A331B3" w:rsidRPr="00A331B3" w:rsidP="00A331B3">
      <w:pPr>
        <w:tabs>
          <w:tab w:val="center" w:pos="5100"/>
        </w:tabs>
        <w:spacing w:before="60" w:after="60"/>
        <w:ind w:firstLine="851"/>
        <w:jc w:val="both"/>
        <w:rPr>
          <w:sz w:val="18"/>
          <w:szCs w:val="24"/>
        </w:rPr>
      </w:pPr>
      <w:r w:rsidRPr="00A331B3">
        <w:rPr>
          <w:spacing w:val="0"/>
          <w:sz w:val="18"/>
          <w:szCs w:val="24"/>
        </w:rPr>
        <w:t>Kayseri’deki kentsel dönüşüm çalışmalarına,</w:t>
      </w:r>
    </w:p>
    <w:p w:rsidR="00A331B3" w:rsidRPr="00A331B3" w:rsidP="00A331B3">
      <w:pPr>
        <w:tabs>
          <w:tab w:val="center" w:pos="5100"/>
        </w:tabs>
        <w:spacing w:before="60" w:after="60"/>
        <w:ind w:firstLine="851"/>
        <w:jc w:val="both"/>
        <w:rPr>
          <w:sz w:val="18"/>
          <w:szCs w:val="24"/>
        </w:rPr>
      </w:pPr>
      <w:r w:rsidRPr="00A331B3">
        <w:rPr>
          <w:spacing w:val="0"/>
          <w:sz w:val="18"/>
          <w:szCs w:val="24"/>
        </w:rPr>
        <w:t>- Adıyaman Milletvekili Abdurrahman Tutdere’nin, 6 Şubat 2023 tarihinde Kahramanmaraş’ta meydana gelen depremlerde Adıyaman’ın kent merkezinde hasar gören yapılara,</w:t>
      </w:r>
    </w:p>
    <w:p w:rsidR="00A331B3" w:rsidRPr="00A331B3" w:rsidP="00A331B3">
      <w:pPr>
        <w:tabs>
          <w:tab w:val="center" w:pos="5100"/>
        </w:tabs>
        <w:spacing w:before="60" w:after="60"/>
        <w:ind w:firstLine="851"/>
        <w:jc w:val="both"/>
        <w:rPr>
          <w:sz w:val="18"/>
          <w:szCs w:val="24"/>
        </w:rPr>
      </w:pPr>
      <w:r w:rsidRPr="00A331B3">
        <w:rPr>
          <w:spacing w:val="0"/>
          <w:sz w:val="18"/>
          <w:szCs w:val="24"/>
        </w:rPr>
        <w:t>6 Şubat 2023 tarihinde Kahramanmaraş’ta meydana gelen depremlerde Adıyaman’ın Samsat ilçesinde hasar gören yapılara,</w:t>
      </w:r>
    </w:p>
    <w:p w:rsidR="00A331B3" w:rsidRPr="00A331B3" w:rsidP="00A331B3">
      <w:pPr>
        <w:tabs>
          <w:tab w:val="center" w:pos="5100"/>
        </w:tabs>
        <w:spacing w:before="60" w:after="60"/>
        <w:ind w:firstLine="851"/>
        <w:jc w:val="both"/>
        <w:rPr>
          <w:sz w:val="18"/>
          <w:szCs w:val="24"/>
        </w:rPr>
      </w:pPr>
      <w:r w:rsidRPr="00A331B3">
        <w:rPr>
          <w:spacing w:val="0"/>
          <w:sz w:val="18"/>
          <w:szCs w:val="24"/>
        </w:rPr>
        <w:t>6 Şubat 2023 tarihinde Kahramanmaraş’ta meydana gelen depremlerde Adıyaman’ın Gerger ilçesinde hasar gören yapılara,</w:t>
      </w:r>
    </w:p>
    <w:p w:rsidR="00A331B3" w:rsidRPr="00A331B3" w:rsidP="00A331B3">
      <w:pPr>
        <w:tabs>
          <w:tab w:val="center" w:pos="5100"/>
        </w:tabs>
        <w:spacing w:before="60" w:after="60"/>
        <w:ind w:firstLine="851"/>
        <w:jc w:val="both"/>
        <w:rPr>
          <w:sz w:val="18"/>
          <w:szCs w:val="24"/>
        </w:rPr>
      </w:pPr>
      <w:r w:rsidRPr="00A331B3">
        <w:rPr>
          <w:spacing w:val="0"/>
          <w:sz w:val="18"/>
          <w:szCs w:val="24"/>
        </w:rPr>
        <w:t>6 Şubat 2023 tarihinde Kahramanmaraş’ta meydana gelen depremlerde Adıyaman’ın Sincik ilçesinde hasar gören yapılara,</w:t>
      </w:r>
    </w:p>
    <w:p w:rsidR="00A331B3" w:rsidRPr="00A331B3" w:rsidP="00A331B3">
      <w:pPr>
        <w:tabs>
          <w:tab w:val="center" w:pos="5100"/>
        </w:tabs>
        <w:spacing w:before="60" w:after="60"/>
        <w:ind w:firstLine="851"/>
        <w:jc w:val="both"/>
        <w:rPr>
          <w:sz w:val="18"/>
          <w:szCs w:val="24"/>
        </w:rPr>
      </w:pPr>
      <w:r w:rsidRPr="00A331B3">
        <w:rPr>
          <w:spacing w:val="0"/>
          <w:sz w:val="18"/>
          <w:szCs w:val="24"/>
        </w:rPr>
        <w:t>6 Şubat 2023 tarihinde Kahramanmaraş’ta meydana gelen depremlerde Adıyaman’ın Kâhta ilçesinde hasar gören yapılara,</w:t>
      </w:r>
    </w:p>
    <w:p w:rsidR="00A331B3" w:rsidRPr="00A331B3" w:rsidP="00A331B3">
      <w:pPr>
        <w:tabs>
          <w:tab w:val="center" w:pos="5100"/>
        </w:tabs>
        <w:spacing w:before="60" w:after="60"/>
        <w:ind w:firstLine="851"/>
        <w:jc w:val="both"/>
        <w:rPr>
          <w:sz w:val="18"/>
          <w:szCs w:val="24"/>
        </w:rPr>
      </w:pPr>
      <w:r w:rsidRPr="00A331B3">
        <w:rPr>
          <w:spacing w:val="0"/>
          <w:sz w:val="18"/>
          <w:szCs w:val="24"/>
        </w:rPr>
        <w:t>6 Şubat 2023 tarihinde Kahramanmaraş’ta meydana gelen depremlerde Adıyaman’ın Çelikhan ilçesinde hasar gören yapılara,</w:t>
      </w:r>
    </w:p>
    <w:p w:rsidR="00A331B3" w:rsidRPr="00A331B3" w:rsidP="00A331B3">
      <w:pPr>
        <w:tabs>
          <w:tab w:val="center" w:pos="5100"/>
        </w:tabs>
        <w:spacing w:before="60" w:after="60"/>
        <w:ind w:firstLine="851"/>
        <w:jc w:val="both"/>
        <w:rPr>
          <w:sz w:val="18"/>
          <w:szCs w:val="24"/>
        </w:rPr>
      </w:pPr>
      <w:r w:rsidRPr="00A331B3">
        <w:rPr>
          <w:spacing w:val="0"/>
          <w:sz w:val="18"/>
          <w:szCs w:val="24"/>
        </w:rPr>
        <w:t>6 Şubat 2023 tarihinde Kahramanmaraş’ta meydana gelen depremlerde Adıyaman’ın Tut ilçesinde hasar gören yapılara,</w:t>
      </w:r>
    </w:p>
    <w:p w:rsidR="00A331B3" w:rsidRPr="00A331B3" w:rsidP="00A331B3">
      <w:pPr>
        <w:tabs>
          <w:tab w:val="center" w:pos="5100"/>
        </w:tabs>
        <w:spacing w:before="60" w:after="60"/>
        <w:ind w:firstLine="851"/>
        <w:jc w:val="both"/>
        <w:rPr>
          <w:sz w:val="18"/>
          <w:szCs w:val="24"/>
        </w:rPr>
      </w:pPr>
      <w:r w:rsidRPr="00A331B3">
        <w:rPr>
          <w:spacing w:val="0"/>
          <w:sz w:val="18"/>
          <w:szCs w:val="24"/>
        </w:rPr>
        <w:t>6 Şubat 2023 tarihinde Kahramanmaraş’ta meydana gelen depremlerde Adıyaman’ın Gölbaşı ilçesinde hasar gören yapılara,</w:t>
      </w:r>
    </w:p>
    <w:p w:rsidR="00A331B3" w:rsidRPr="00A331B3" w:rsidP="00A331B3">
      <w:pPr>
        <w:tabs>
          <w:tab w:val="center" w:pos="5100"/>
        </w:tabs>
        <w:spacing w:before="60" w:after="60"/>
        <w:ind w:firstLine="851"/>
        <w:jc w:val="both"/>
        <w:rPr>
          <w:sz w:val="18"/>
          <w:szCs w:val="24"/>
        </w:rPr>
      </w:pPr>
      <w:r w:rsidRPr="00A331B3">
        <w:rPr>
          <w:spacing w:val="0"/>
          <w:sz w:val="18"/>
          <w:szCs w:val="24"/>
        </w:rPr>
        <w:t>6 Şubat 2023 tarihinde Kahramanmaraş’ta meydana gelen depremlerde Adıyaman’ın Besni ilçesinde hasar gören yapılara,</w:t>
      </w:r>
    </w:p>
    <w:p w:rsidR="00A331B3" w:rsidRPr="00A331B3" w:rsidP="00A331B3">
      <w:pPr>
        <w:tabs>
          <w:tab w:val="center" w:pos="5100"/>
        </w:tabs>
        <w:spacing w:before="60" w:after="60"/>
        <w:ind w:firstLine="851"/>
        <w:jc w:val="both"/>
        <w:rPr>
          <w:sz w:val="18"/>
          <w:szCs w:val="24"/>
        </w:rPr>
      </w:pPr>
      <w:r w:rsidRPr="00A331B3">
        <w:rPr>
          <w:spacing w:val="0"/>
          <w:sz w:val="18"/>
          <w:szCs w:val="24"/>
        </w:rPr>
        <w:t>- Şanlıurfa Milletvekili Mahmut Tanal’ın, Şanlıurfa’da mevcut ve proje halindeki millet bahçelerine,</w:t>
      </w:r>
    </w:p>
    <w:p w:rsidR="00A331B3" w:rsidRPr="00A331B3" w:rsidP="00A331B3">
      <w:pPr>
        <w:tabs>
          <w:tab w:val="center" w:pos="5100"/>
        </w:tabs>
        <w:spacing w:before="60" w:after="60"/>
        <w:ind w:firstLine="851"/>
        <w:jc w:val="both"/>
        <w:rPr>
          <w:sz w:val="18"/>
          <w:szCs w:val="24"/>
        </w:rPr>
      </w:pPr>
      <w:r w:rsidRPr="00A331B3">
        <w:rPr>
          <w:spacing w:val="0"/>
          <w:sz w:val="18"/>
          <w:szCs w:val="24"/>
        </w:rPr>
        <w:t>- Bursa Milletvekili Kayıhan Pala’nın, deprem nedeniyle ortaya çıkan yıkıntı atıklarının oluşturduğu tehlikeye,</w:t>
      </w:r>
    </w:p>
    <w:p w:rsidR="00A331B3" w:rsidRPr="00A331B3" w:rsidP="00A331B3">
      <w:pPr>
        <w:tabs>
          <w:tab w:val="center" w:pos="5100"/>
        </w:tabs>
        <w:spacing w:before="60" w:after="60"/>
        <w:ind w:firstLine="851"/>
        <w:jc w:val="both"/>
        <w:rPr>
          <w:sz w:val="18"/>
          <w:szCs w:val="24"/>
        </w:rPr>
      </w:pPr>
      <w:r w:rsidRPr="00A331B3">
        <w:rPr>
          <w:spacing w:val="0"/>
          <w:sz w:val="18"/>
          <w:szCs w:val="24"/>
        </w:rPr>
        <w:t>- Kahramanmaraş Milletvekili Ali Öztunç’un, Afşin Elbistan Termik Santrali’nin çevreye etkilerine,</w:t>
      </w:r>
    </w:p>
    <w:p w:rsidR="00A331B3" w:rsidRPr="00A331B3" w:rsidP="00A331B3">
      <w:pPr>
        <w:tabs>
          <w:tab w:val="center" w:pos="5100"/>
        </w:tabs>
        <w:spacing w:before="60" w:after="60"/>
        <w:ind w:firstLine="851"/>
        <w:jc w:val="both"/>
        <w:rPr>
          <w:sz w:val="18"/>
          <w:szCs w:val="24"/>
        </w:rPr>
      </w:pPr>
      <w:r w:rsidRPr="00A331B3">
        <w:rPr>
          <w:spacing w:val="0"/>
          <w:sz w:val="18"/>
          <w:szCs w:val="24"/>
        </w:rPr>
        <w:t>- Muğla Milletvekili Gizem Özcan’ın, Marmaris’te özel çevre koruma bölgesi sınırları içerisinde yer alan bir bölgenin imar planında yapılan değişikliğe,</w:t>
      </w:r>
    </w:p>
    <w:p w:rsidR="00A331B3" w:rsidRPr="00A331B3" w:rsidP="00A331B3">
      <w:pPr>
        <w:tabs>
          <w:tab w:val="center" w:pos="5100"/>
        </w:tabs>
        <w:spacing w:before="60" w:after="60"/>
        <w:ind w:firstLine="851"/>
        <w:jc w:val="both"/>
        <w:rPr>
          <w:sz w:val="18"/>
          <w:szCs w:val="24"/>
        </w:rPr>
      </w:pPr>
      <w:r w:rsidRPr="00A331B3">
        <w:rPr>
          <w:spacing w:val="0"/>
          <w:sz w:val="18"/>
          <w:szCs w:val="24"/>
        </w:rPr>
        <w:t>- Edirne Milletvekili Mehmet Akalın’ın, Edirne’de kamu binalarının depreme dayanıklılığına,</w:t>
      </w:r>
    </w:p>
    <w:p w:rsidR="00A331B3" w:rsidRPr="00A331B3" w:rsidP="00A331B3">
      <w:pPr>
        <w:tabs>
          <w:tab w:val="center" w:pos="5100"/>
        </w:tabs>
        <w:spacing w:before="60" w:after="60"/>
        <w:ind w:firstLine="851"/>
        <w:jc w:val="both"/>
        <w:rPr>
          <w:sz w:val="18"/>
          <w:szCs w:val="24"/>
        </w:rPr>
      </w:pPr>
      <w:r w:rsidRPr="00A331B3">
        <w:rPr>
          <w:spacing w:val="0"/>
          <w:sz w:val="18"/>
          <w:szCs w:val="24"/>
        </w:rPr>
        <w:t>- Ankara Milletvekili Kürşad Zorlu’nun, 2002’den bu yana tamamlanmayan konut projeleri nedeniyle mağduriyet yaşayanlara,</w:t>
      </w:r>
    </w:p>
    <w:p w:rsidR="00A331B3" w:rsidRPr="00A331B3" w:rsidP="00A331B3">
      <w:pPr>
        <w:tabs>
          <w:tab w:val="center" w:pos="5100"/>
        </w:tabs>
        <w:spacing w:before="60" w:after="60"/>
        <w:ind w:firstLine="851"/>
        <w:jc w:val="both"/>
        <w:rPr>
          <w:sz w:val="18"/>
          <w:szCs w:val="24"/>
        </w:rPr>
      </w:pPr>
      <w:r w:rsidRPr="00A331B3">
        <w:rPr>
          <w:spacing w:val="0"/>
          <w:sz w:val="18"/>
          <w:szCs w:val="24"/>
        </w:rPr>
        <w:t>- Çanakkale Milletvekili İsmet Güneşhan’ın, Türkiye genelinde ve Çanakkale özelinde Çevre Kanunu uyarınca uygulanan yaptırımlara,</w:t>
      </w:r>
    </w:p>
    <w:p w:rsidR="00A331B3" w:rsidRPr="00A331B3" w:rsidP="00A331B3">
      <w:pPr>
        <w:tabs>
          <w:tab w:val="center" w:pos="5100"/>
        </w:tabs>
        <w:spacing w:before="60" w:after="60"/>
        <w:ind w:firstLine="851"/>
        <w:jc w:val="both"/>
        <w:rPr>
          <w:sz w:val="18"/>
          <w:szCs w:val="24"/>
        </w:rPr>
      </w:pPr>
      <w:r w:rsidRPr="00A331B3">
        <w:rPr>
          <w:spacing w:val="0"/>
          <w:sz w:val="18"/>
          <w:szCs w:val="24"/>
        </w:rPr>
        <w:t>- Bursa Milletvekili Kayıhan Pala’nın, asbest riskine,</w:t>
      </w:r>
    </w:p>
    <w:p w:rsidR="00A331B3" w:rsidRPr="00A331B3" w:rsidP="00A331B3">
      <w:pPr>
        <w:tabs>
          <w:tab w:val="center" w:pos="5100"/>
        </w:tabs>
        <w:spacing w:before="60" w:after="60"/>
        <w:ind w:firstLine="851"/>
        <w:jc w:val="both"/>
        <w:rPr>
          <w:sz w:val="18"/>
          <w:szCs w:val="24"/>
        </w:rPr>
      </w:pPr>
      <w:r w:rsidRPr="00A331B3">
        <w:rPr>
          <w:spacing w:val="0"/>
          <w:sz w:val="18"/>
          <w:szCs w:val="24"/>
        </w:rPr>
        <w:t>- Edirne Milletvekili Ahmet Baran Yazgan’ın, Edirne’nin bazı köylerinin kanalizasyon ve temiz içme suyu altyapısındaki eksikliklere,</w:t>
      </w:r>
    </w:p>
    <w:p w:rsidR="00A331B3" w:rsidRPr="00A331B3" w:rsidP="00A331B3">
      <w:pPr>
        <w:tabs>
          <w:tab w:val="center" w:pos="5100"/>
        </w:tabs>
        <w:spacing w:before="60" w:after="60"/>
        <w:ind w:firstLine="851"/>
        <w:jc w:val="both"/>
        <w:rPr>
          <w:sz w:val="18"/>
          <w:szCs w:val="24"/>
        </w:rPr>
      </w:pPr>
      <w:r w:rsidRPr="00A331B3">
        <w:rPr>
          <w:spacing w:val="0"/>
          <w:sz w:val="18"/>
          <w:szCs w:val="24"/>
        </w:rPr>
        <w:t>- Antalya Milletvekili Aliye Coşar’ın, Antalya ilindeki konut stokuna,</w:t>
      </w:r>
    </w:p>
    <w:p w:rsidR="00A331B3" w:rsidRPr="00A331B3" w:rsidP="00A331B3">
      <w:pPr>
        <w:tabs>
          <w:tab w:val="center" w:pos="5100"/>
        </w:tabs>
        <w:spacing w:before="60" w:after="60"/>
        <w:ind w:firstLine="851"/>
        <w:jc w:val="both"/>
        <w:rPr>
          <w:sz w:val="18"/>
          <w:szCs w:val="24"/>
        </w:rPr>
      </w:pPr>
      <w:r w:rsidRPr="00A331B3">
        <w:rPr>
          <w:spacing w:val="0"/>
          <w:sz w:val="18"/>
          <w:szCs w:val="24"/>
        </w:rPr>
        <w:t>2013-2023 yılları arasında Antalya’da konut satın alan yabancılara,</w:t>
      </w:r>
    </w:p>
    <w:p w:rsidR="00A331B3" w:rsidRPr="00A331B3" w:rsidP="00A331B3">
      <w:pPr>
        <w:tabs>
          <w:tab w:val="center" w:pos="5100"/>
        </w:tabs>
        <w:spacing w:before="60" w:after="60"/>
        <w:ind w:firstLine="851"/>
        <w:jc w:val="both"/>
        <w:rPr>
          <w:sz w:val="18"/>
          <w:szCs w:val="24"/>
        </w:rPr>
      </w:pPr>
      <w:r w:rsidRPr="00A331B3">
        <w:rPr>
          <w:spacing w:val="0"/>
          <w:sz w:val="18"/>
          <w:szCs w:val="24"/>
        </w:rPr>
        <w:t>- İstanbul Milletvekili Saliha Sera Kadıgil’in, Adıyaman’ın Menzil köyünde inşa edilen gölete,</w:t>
      </w:r>
    </w:p>
    <w:p w:rsidR="00A331B3" w:rsidRPr="00A331B3" w:rsidP="00A331B3">
      <w:pPr>
        <w:tabs>
          <w:tab w:val="center" w:pos="5100"/>
        </w:tabs>
        <w:spacing w:before="60" w:after="60"/>
        <w:ind w:firstLine="851"/>
        <w:jc w:val="both"/>
        <w:rPr>
          <w:sz w:val="18"/>
          <w:szCs w:val="24"/>
        </w:rPr>
      </w:pPr>
      <w:r w:rsidRPr="00A331B3">
        <w:rPr>
          <w:spacing w:val="0"/>
          <w:sz w:val="18"/>
          <w:szCs w:val="24"/>
        </w:rPr>
        <w:t>- Tekirdağ Milletvekili Nurten Yontar’ın, Tekirdağ’da olası bir depreme karşı alınan önlemlere,</w:t>
      </w:r>
    </w:p>
    <w:p w:rsidR="00A331B3" w:rsidRPr="00A331B3" w:rsidP="00A331B3">
      <w:pPr>
        <w:tabs>
          <w:tab w:val="center" w:pos="5100"/>
        </w:tabs>
        <w:spacing w:before="60" w:after="60"/>
        <w:ind w:firstLine="851"/>
        <w:jc w:val="both"/>
        <w:rPr>
          <w:sz w:val="18"/>
          <w:szCs w:val="24"/>
        </w:rPr>
      </w:pPr>
      <w:r w:rsidRPr="00A331B3">
        <w:rPr>
          <w:spacing w:val="0"/>
          <w:sz w:val="18"/>
          <w:szCs w:val="24"/>
        </w:rPr>
        <w:t>- Adana Milletvekili Orhan Sümer’in, Adana’da olası bir depreme karşı alınan önlemlere,</w:t>
      </w:r>
    </w:p>
    <w:p w:rsidR="00A331B3" w:rsidRPr="00A331B3" w:rsidP="00A331B3">
      <w:pPr>
        <w:tabs>
          <w:tab w:val="center" w:pos="5100"/>
        </w:tabs>
        <w:spacing w:before="60" w:after="60"/>
        <w:ind w:firstLine="851"/>
        <w:jc w:val="both"/>
        <w:rPr>
          <w:sz w:val="18"/>
          <w:szCs w:val="24"/>
        </w:rPr>
      </w:pPr>
      <w:r w:rsidRPr="00A331B3">
        <w:rPr>
          <w:spacing w:val="0"/>
          <w:sz w:val="18"/>
          <w:szCs w:val="24"/>
        </w:rPr>
        <w:t>- Kırklareli Milletvekili Fahri Özkan’ın, Kırklareli ili Lüleburgaz ilçesinde kurulmakta olan asfalt plent tesisinin çevreye olumsuz etkilerine,</w:t>
      </w:r>
    </w:p>
    <w:p w:rsidR="00A331B3" w:rsidRPr="00A331B3" w:rsidP="00A331B3">
      <w:pPr>
        <w:tabs>
          <w:tab w:val="center" w:pos="5100"/>
        </w:tabs>
        <w:spacing w:before="60" w:after="60"/>
        <w:ind w:firstLine="851"/>
        <w:jc w:val="both"/>
        <w:rPr>
          <w:sz w:val="18"/>
          <w:szCs w:val="24"/>
        </w:rPr>
      </w:pPr>
      <w:r w:rsidRPr="00A331B3">
        <w:rPr>
          <w:spacing w:val="0"/>
          <w:sz w:val="18"/>
          <w:szCs w:val="24"/>
        </w:rPr>
        <w:t>- Ankara Milletvekili Kürşad Zorlu’nun, 2023’te ülkemizde gerçekleşen afetlerden etkilenen vatandaşlara,</w:t>
      </w:r>
    </w:p>
    <w:p w:rsidR="00A331B3" w:rsidRPr="00A331B3" w:rsidP="00A331B3">
      <w:pPr>
        <w:tabs>
          <w:tab w:val="center" w:pos="5100"/>
        </w:tabs>
        <w:spacing w:before="60" w:after="60"/>
        <w:ind w:firstLine="851"/>
        <w:jc w:val="both"/>
        <w:rPr>
          <w:sz w:val="18"/>
          <w:szCs w:val="24"/>
        </w:rPr>
      </w:pPr>
      <w:r w:rsidRPr="00A331B3">
        <w:rPr>
          <w:spacing w:val="0"/>
          <w:sz w:val="18"/>
          <w:szCs w:val="24"/>
        </w:rPr>
        <w:t>- Mersin Milletvekili Perihan Koca’nın, Bakanlığın yangınlara müdahale kapasitesine ve yanan alanların akıbetine,</w:t>
      </w:r>
    </w:p>
    <w:p w:rsidR="00A331B3" w:rsidRPr="00A331B3" w:rsidP="00A331B3">
      <w:pPr>
        <w:tabs>
          <w:tab w:val="center" w:pos="5100"/>
        </w:tabs>
        <w:spacing w:before="60" w:after="60"/>
        <w:ind w:firstLine="851"/>
        <w:jc w:val="both"/>
        <w:rPr>
          <w:sz w:val="18"/>
          <w:szCs w:val="24"/>
        </w:rPr>
      </w:pPr>
      <w:r w:rsidRPr="00A331B3">
        <w:rPr>
          <w:spacing w:val="0"/>
          <w:sz w:val="18"/>
          <w:szCs w:val="24"/>
        </w:rPr>
        <w:t>- Kastamonu Milletvekili Hasan Baltacı’nın, 11 Ağustos 2021 tarihinde Karadeniz Bölgesinde meydana gelen sel felaketi sonrasında inşa edilecek konutlara,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Çevre, Şehircilik ve İklim Değişikliği Bakanı Mehmet Özhaseki’nin cevabı (7/131), (7/132), (7/133), (7/136), (7/137), (7/138), (7/139), (7/140), (7/141), (7/267), (7/268), (7/269), (7/270), (7/324), (7/328), (7/329), (7/330), (7/331), (7/335), (7/607), (7/611),</w:t>
      </w:r>
      <w:r w:rsidRPr="00A331B3">
        <w:rPr>
          <w:spacing w:val="0"/>
          <w:sz w:val="18"/>
          <w:szCs w:val="24"/>
        </w:rPr>
        <w:t xml:space="preserve"> (7/612), (7/613), (7/614), (7/615), (7/711), (7/712), (7/713), (7/715), (7/716), (7/717), (7/945), (7/950), (7/956), (7/1052), (7/1053), (7/1054), (7/1055), (7/1056), (7/1057), (7/1058), (7/1059), (7/1060), (7/1062), (7/1063), (7/1064), (7/1165), (7/1166), (7/1167), (7/1168), (7/1170), (7/1371), (7/1372), (7/1373), (7/1375), (7/1377), (7/1378), (7/1380), (7/1381), (7/1382), (7/1383), (7/1385), (7/1386), (7/1387), (7/1388), (7/1545), (7/1546), (7/1548), (7/1549), (7/1550), (7/1553), (7/1554), (7/1555), (7/1</w:t>
      </w:r>
      <w:r w:rsidRPr="00A331B3">
        <w:rPr>
          <w:spacing w:val="0"/>
          <w:sz w:val="18"/>
          <w:szCs w:val="24"/>
        </w:rPr>
        <w:t>556), (7/1678), (7/1682), (7/1683), (7/1688), (7/1827), (7/1887), (7/1889)</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10.- Gaziantep Milletvekili Sevda Karaca Demir’in, 6 Şubat 2023 tarihinde Kahramanmaraş’ta meydana gelen depremlerden etkilenen vatandaşların elektrik borçlarına ilişkin sorusu ve Enerji ve Tabii Kaynaklar Bakanı Alparslan Bayraktar’ın cevabı (7/143) </w:t>
      </w:r>
    </w:p>
    <w:p w:rsidR="00A331B3" w:rsidRPr="00A331B3" w:rsidP="00A331B3">
      <w:pPr>
        <w:tabs>
          <w:tab w:val="center" w:pos="5100"/>
        </w:tabs>
        <w:spacing w:before="60" w:after="60"/>
        <w:ind w:firstLine="851"/>
        <w:jc w:val="both"/>
        <w:rPr>
          <w:sz w:val="18"/>
          <w:szCs w:val="24"/>
        </w:rPr>
      </w:pPr>
      <w:r w:rsidRPr="00A331B3">
        <w:rPr>
          <w:spacing w:val="0"/>
          <w:sz w:val="18"/>
          <w:szCs w:val="24"/>
        </w:rPr>
        <w:t>11.- Kocaeli Milletvekili Ömer Faruk Gergerlioğlu’nun, akademisyen maaşlarının iyileştirilmesine,</w:t>
      </w:r>
    </w:p>
    <w:p w:rsidR="00A331B3" w:rsidRPr="00A331B3" w:rsidP="00A331B3">
      <w:pPr>
        <w:tabs>
          <w:tab w:val="center" w:pos="5100"/>
        </w:tabs>
        <w:spacing w:before="60" w:after="60"/>
        <w:ind w:firstLine="851"/>
        <w:jc w:val="both"/>
        <w:rPr>
          <w:sz w:val="18"/>
          <w:szCs w:val="24"/>
        </w:rPr>
      </w:pPr>
      <w:r w:rsidRPr="00A331B3">
        <w:rPr>
          <w:spacing w:val="0"/>
          <w:sz w:val="18"/>
          <w:szCs w:val="24"/>
        </w:rPr>
        <w:t>Tekirdağ 2 No.lu F Tipi Yüksek Güvenlikli Kapalı Cezaevinde bulunan bir mahkûmun eğitim hakkından yararlandırılmadığı iddiasına,</w:t>
      </w:r>
    </w:p>
    <w:p w:rsidR="00A331B3" w:rsidRPr="00A331B3" w:rsidP="00A331B3">
      <w:pPr>
        <w:tabs>
          <w:tab w:val="center" w:pos="5100"/>
        </w:tabs>
        <w:spacing w:before="60" w:after="60"/>
        <w:ind w:firstLine="851"/>
        <w:jc w:val="both"/>
        <w:rPr>
          <w:sz w:val="18"/>
          <w:szCs w:val="24"/>
        </w:rPr>
      </w:pPr>
      <w:r w:rsidRPr="00A331B3">
        <w:rPr>
          <w:spacing w:val="0"/>
          <w:sz w:val="18"/>
          <w:szCs w:val="24"/>
        </w:rPr>
        <w:t>- İstanbul Milletvekili Nimet Özdemir’in, depremzede üniversite öğrencilerinin barınma ihtiyaçlarına,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(7/179), (7/180), (7/283)</w:t>
      </w:r>
    </w:p>
    <w:p w:rsidR="00A331B3" w:rsidRPr="00A331B3" w:rsidP="00A331B3">
      <w:pPr>
        <w:tabs>
          <w:tab w:val="center" w:pos="5100"/>
        </w:tabs>
        <w:spacing w:before="60" w:after="60"/>
        <w:ind w:firstLine="851"/>
        <w:jc w:val="both"/>
        <w:rPr>
          <w:sz w:val="18"/>
          <w:szCs w:val="24"/>
        </w:rPr>
      </w:pPr>
      <w:r w:rsidRPr="00A331B3">
        <w:rPr>
          <w:spacing w:val="0"/>
          <w:sz w:val="18"/>
          <w:szCs w:val="24"/>
        </w:rPr>
        <w:t>12.- Kocaeli Milletvekili Ömer Faruk Gergerlioğlu’nun, bir üniversitenin sınavları çevrimiçi yapmamasına,</w:t>
      </w:r>
    </w:p>
    <w:p w:rsidR="00A331B3" w:rsidRPr="00A331B3" w:rsidP="00A331B3">
      <w:pPr>
        <w:tabs>
          <w:tab w:val="center" w:pos="5100"/>
        </w:tabs>
        <w:spacing w:before="60" w:after="60"/>
        <w:ind w:firstLine="851"/>
        <w:jc w:val="both"/>
        <w:rPr>
          <w:sz w:val="18"/>
          <w:szCs w:val="24"/>
        </w:rPr>
      </w:pPr>
      <w:r w:rsidRPr="00A331B3">
        <w:rPr>
          <w:spacing w:val="0"/>
          <w:sz w:val="18"/>
          <w:szCs w:val="24"/>
        </w:rPr>
        <w:t>Bir üniversitenin sınavları yüz yüze yapması sebebiyle öğrencilerin mağduriyet yaşadığı iddiasına,</w:t>
      </w:r>
    </w:p>
    <w:p w:rsidR="00A331B3" w:rsidRPr="00A331B3" w:rsidP="00A331B3">
      <w:pPr>
        <w:tabs>
          <w:tab w:val="center" w:pos="5100"/>
        </w:tabs>
        <w:spacing w:before="60" w:after="60"/>
        <w:ind w:firstLine="851"/>
        <w:jc w:val="both"/>
        <w:rPr>
          <w:sz w:val="18"/>
          <w:szCs w:val="24"/>
        </w:rPr>
      </w:pPr>
      <w:r w:rsidRPr="00A331B3">
        <w:rPr>
          <w:spacing w:val="0"/>
          <w:sz w:val="18"/>
          <w:szCs w:val="24"/>
        </w:rPr>
        <w:t>Bir üniversitede çalışan memurun haksız şekilde görevine son verildiği iddiasına,</w:t>
      </w:r>
    </w:p>
    <w:p w:rsidR="00A331B3" w:rsidRPr="00A331B3" w:rsidP="00A331B3">
      <w:pPr>
        <w:tabs>
          <w:tab w:val="center" w:pos="5100"/>
        </w:tabs>
        <w:spacing w:before="60" w:after="60"/>
        <w:ind w:firstLine="851"/>
        <w:jc w:val="both"/>
        <w:rPr>
          <w:sz w:val="18"/>
          <w:szCs w:val="24"/>
        </w:rPr>
      </w:pPr>
      <w:r w:rsidRPr="00A331B3">
        <w:rPr>
          <w:spacing w:val="0"/>
          <w:sz w:val="18"/>
          <w:szCs w:val="24"/>
        </w:rPr>
        <w:t>- Niğde Milletvekili Ömer Fethi Gürer’in, YÖK 100/2000 Doktora Programı'na,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(7/183), (7/288), (7/498), (7/752)</w:t>
      </w:r>
    </w:p>
    <w:p w:rsidR="00A331B3" w:rsidRPr="00A331B3" w:rsidP="00A331B3">
      <w:pPr>
        <w:tabs>
          <w:tab w:val="center" w:pos="5100"/>
        </w:tabs>
        <w:spacing w:before="60" w:after="60"/>
        <w:ind w:firstLine="851"/>
        <w:jc w:val="both"/>
        <w:rPr>
          <w:sz w:val="18"/>
          <w:szCs w:val="24"/>
        </w:rPr>
      </w:pPr>
      <w:r w:rsidRPr="00A331B3">
        <w:rPr>
          <w:spacing w:val="0"/>
          <w:sz w:val="18"/>
          <w:szCs w:val="24"/>
        </w:rPr>
        <w:t>13.- Kocaeli Milletvekili Ömer Faruk Gergerlioğlu’nun, bir üniversitenin sınavları çevrimiçi yapmamasına,</w:t>
      </w:r>
    </w:p>
    <w:p w:rsidR="00A331B3" w:rsidRPr="00A331B3" w:rsidP="00A331B3">
      <w:pPr>
        <w:tabs>
          <w:tab w:val="center" w:pos="5100"/>
        </w:tabs>
        <w:spacing w:before="60" w:after="60"/>
        <w:ind w:firstLine="851"/>
        <w:jc w:val="both"/>
        <w:rPr>
          <w:sz w:val="18"/>
          <w:szCs w:val="24"/>
        </w:rPr>
      </w:pPr>
      <w:r w:rsidRPr="00A331B3">
        <w:rPr>
          <w:spacing w:val="0"/>
          <w:sz w:val="18"/>
          <w:szCs w:val="24"/>
        </w:rPr>
        <w:t>Tıp ve diş hekimliği bölümlerinde okuyan öğrenciler için öğrenci affı çıkarılması talebine,</w:t>
      </w:r>
    </w:p>
    <w:p w:rsidR="00A331B3" w:rsidRPr="00A331B3" w:rsidP="00A331B3">
      <w:pPr>
        <w:tabs>
          <w:tab w:val="center" w:pos="5100"/>
        </w:tabs>
        <w:spacing w:before="60" w:after="60"/>
        <w:ind w:firstLine="851"/>
        <w:jc w:val="both"/>
        <w:rPr>
          <w:sz w:val="18"/>
          <w:szCs w:val="24"/>
        </w:rPr>
      </w:pPr>
      <w:r w:rsidRPr="00A331B3">
        <w:rPr>
          <w:spacing w:val="0"/>
          <w:sz w:val="18"/>
          <w:szCs w:val="24"/>
        </w:rPr>
        <w:t>Tıp ve diş hekimliği bölümlerinde okuyan öğrenciler için öğrenci affı çıkarılması talebine,</w:t>
      </w:r>
    </w:p>
    <w:p w:rsidR="00A331B3" w:rsidRPr="00A331B3" w:rsidP="00A331B3">
      <w:pPr>
        <w:tabs>
          <w:tab w:val="center" w:pos="5100"/>
        </w:tabs>
        <w:spacing w:before="60" w:after="60"/>
        <w:ind w:firstLine="851"/>
        <w:jc w:val="both"/>
        <w:rPr>
          <w:sz w:val="18"/>
          <w:szCs w:val="24"/>
        </w:rPr>
      </w:pPr>
      <w:r w:rsidRPr="00A331B3">
        <w:rPr>
          <w:spacing w:val="0"/>
          <w:sz w:val="18"/>
          <w:szCs w:val="24"/>
        </w:rPr>
        <w:t>Öğrenci affı çıkarılması talebine,</w:t>
      </w:r>
    </w:p>
    <w:p w:rsidR="00A331B3" w:rsidRPr="00A331B3" w:rsidP="00A331B3">
      <w:pPr>
        <w:tabs>
          <w:tab w:val="center" w:pos="5100"/>
        </w:tabs>
        <w:spacing w:before="60" w:after="60"/>
        <w:ind w:firstLine="851"/>
        <w:jc w:val="both"/>
        <w:rPr>
          <w:sz w:val="18"/>
          <w:szCs w:val="24"/>
        </w:rPr>
      </w:pPr>
      <w:r w:rsidRPr="00A331B3">
        <w:rPr>
          <w:spacing w:val="0"/>
          <w:sz w:val="18"/>
          <w:szCs w:val="24"/>
        </w:rPr>
        <w:t>Bir kişinin İstanbul Üniversitesine yaptığı kısa zamanlı çalışma başvurusunun reddedildiği iddiasına,</w:t>
      </w:r>
    </w:p>
    <w:p w:rsidR="00A331B3" w:rsidRPr="00A331B3" w:rsidP="00A331B3">
      <w:pPr>
        <w:tabs>
          <w:tab w:val="center" w:pos="5100"/>
        </w:tabs>
        <w:spacing w:before="60" w:after="60"/>
        <w:ind w:firstLine="851"/>
        <w:jc w:val="both"/>
        <w:rPr>
          <w:sz w:val="18"/>
          <w:szCs w:val="24"/>
        </w:rPr>
      </w:pPr>
      <w:r w:rsidRPr="00A331B3">
        <w:rPr>
          <w:spacing w:val="0"/>
          <w:sz w:val="18"/>
          <w:szCs w:val="24"/>
        </w:rPr>
        <w:t>Bir üniversite rektörlüğüne ait konutun üniversitenin eski rektörü tarafından kullanılmaya devam edildiği iddiasına,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(7/193), (7/285), (7/286), (7/287), (7/647), (7/749)</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14.- Bingöl Milletvekili Ömer Faruk Hülakü’nün, Bingöl ilindeki hastane binalarının depreme karşı dayanıklılığına ilişkin sorusu ve Sağlık Bakanı Fahrettin Koca’nın cevabı (7/203)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15.- Kocaeli Milletvekili Ömer Faruk Gergerlioğlu’nun, deprem sonrasında kaybolan ve refakatsiz kalan çocukların akıbetine ilişkin sorusu ve Sağlık Bakanı Fahrettin Koca’nın cevabı (7/209)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16.- Kocaeli Milletvekili Ömer Faruk Gergerlioğlu’nun, veteriner hekimlerin istihdamına ilişkin sorusu ve Tarım ve Orman Bakanı İbrahim Yumaklı’nın cevabı (7/213)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17.- Kocaeli Milletvekili Ömer Faruk Gergerlioğlu’nun, canlı hayvan pazarlarının hastalık gerekçesiyle kapatılmasının doğurduğu mağduriyete ilişkin sorusu ve Tarım ve Orman Bakanı İbrahim Yumaklı’nın cevabı (7/214)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18.- Bingöl Milletvekili Ömer Faruk Hülakü’nün, Bingöl’deki baraj ve göletlerin deprem risk analizlerinin yapılmasına ilişkin sorusu ve Tarım ve Orman Bakanı İbrahim Yumaklı’nın cevabı (7/215)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19.- Balıkesir Milletvekili Burak Dalgın’ın, internet altyapısının geliştirilmesine ilişkin sorusu ve Ulaştırma ve Altyapı Bakanı Abdulkadir Uraloğlu’nun cevabı (7/216)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20.- Bingöl Milletvekili Ömer Faruk Hülakü’nün, olası bir depremde altyapı sisteminde meydana gelebilecek zarar ve yıkımlara ilişkin sorusu ve Ulaştırma ve Altyapı Bakanı Abdulkadir Uraloğlu’nun cevabı (7/221)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21.- Afyonkarahisar Milletvekili Burcu Köksal’ın, 29’uncu TBMM Başkanı Mustafa Şentop’a tahsis edilen araçlara ve 27’nci Yasama Döneminde yapılan bazı atamalarla ilgili iddialara ilişkin sorusu ve Türkiye Büyük Millet Meclisi Başkan Vekili Bekir Bozdağ’ın cevabı (7/222) </w:t>
      </w:r>
    </w:p>
    <w:p w:rsidR="00A331B3" w:rsidRPr="00A331B3" w:rsidP="00A331B3">
      <w:pPr>
        <w:tabs>
          <w:tab w:val="center" w:pos="5100"/>
        </w:tabs>
        <w:spacing w:before="60" w:after="60"/>
        <w:ind w:firstLine="851"/>
        <w:jc w:val="both"/>
        <w:rPr>
          <w:sz w:val="18"/>
          <w:szCs w:val="24"/>
        </w:rPr>
      </w:pPr>
      <w:r w:rsidRPr="00A331B3">
        <w:rPr>
          <w:spacing w:val="0"/>
          <w:sz w:val="18"/>
          <w:szCs w:val="24"/>
        </w:rPr>
        <w:t>22.- Kayseri Milletvekili İsmail Özdemir’in, yüzey akıntısından enerji üretimine,</w:t>
      </w:r>
    </w:p>
    <w:p w:rsidR="00A331B3" w:rsidRPr="00A331B3" w:rsidP="00A331B3">
      <w:pPr>
        <w:tabs>
          <w:tab w:val="center" w:pos="5100"/>
        </w:tabs>
        <w:spacing w:before="60" w:after="60"/>
        <w:ind w:firstLine="851"/>
        <w:jc w:val="both"/>
        <w:rPr>
          <w:sz w:val="18"/>
          <w:szCs w:val="24"/>
        </w:rPr>
      </w:pPr>
      <w:r w:rsidRPr="00A331B3">
        <w:rPr>
          <w:spacing w:val="0"/>
          <w:sz w:val="18"/>
          <w:szCs w:val="24"/>
        </w:rPr>
        <w:t>Kayseri’nin Sarız ilçesinde yeraltından çıkan sıcak suyun jeotermal rezerv olarak tespit edilmesi talebine,</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Enerji ve Tabii Kaynaklar Bakanı Alparslan Bayraktar’ın cevabı (7/272), (7/273)</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23.- Kocaeli Milletvekili Ömer Faruk Gergerlioğlu’nun, radyoloji teknikeri atanmasına ilişkin sorusu ve Sağlık Bakanı Fahrettin Koca’nın cevabı (7/289)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24.- Diyarbakır Milletvekili Ceylan Akça Cupolo’nun, 6 Şubat 2023 tarihli depremin ardından Diyarbakır’da sağlık hizmeti veren kurumlara yönelik hasar tespit çalışması yapılmasına ilişkin sorusu ve Sağlık Bakanı Fahrettin Koca’nın cevabı (7/292)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25.- Kayseri Milletvekili İsmail Özdemir’in, Kayseri’de 112 acil çağrı kapsamında ambulansların vakalara erişim süresine ilişkin sorusu ve Sağlık Bakanı Fahrettin Koca’nın cevabı (7/293)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26.- Ankara Milletvekili Kürşad Zorlu’nun, yangın söndürme uçağı ve helikopteri envanterine ilişkin sorusu ve Tarım ve Orman Bakanı İbrahim Yumaklı’nın cevabı (7/295)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27.- Kayseri Milletvekili İsmail Özdemir’in, Kayseri’de yaban hayatının canlandırılması ve korunması için yapılan çalışmalara ilişkin sorusu ve Tarım ve Orman Bakanı İbrahim Yumaklı’nın cevabı (7/296)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28.- Kayseri Milletvekili İsmail Özdemir’in, Kayseri’nin Pınarbaşı ilçesinde at yetiştiriciliğinin yeniden canlandırılmasına ilişkin sorusu ve Tarım ve Orman Bakanı İbrahim Yumaklı’nın cevabı (7/297)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29.- Kayseri Milletvekili İsmail Özdemir’in, “hyperloop” taşımacılığa ilişkin sorusu ve Ulaştırma ve Altyapı Bakanı Abdulkadir Uraloğlu’nun cevabı (7/305)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30.- Osmaniye Milletvekili Asu Kaya’nın, 6 Şubat 2023 tarihinde Kahramanmaraş’ta meydana gelen depremden etkilenen Osmaniye ilindeki ölü ve yaralı sayısına ilişkin sorusu ve Cumhurbaşkanı Yardımcısı Cevdet Yılmaz’ın cevabı (7/306)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31.- Niğde Milletvekili Ömer Fethi Gürer’in, 6 Şubat 2023 tarihli depremler nedeniyle ailesine ve yakınlarına ulaşılamayan çocuklara ilişkin sorusu ve Aile ve Sosyal Hizmetler Bakanı Mahinur Özdemir Göktaş’ın cevabı (7/317)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32.- Kırklareli Milletvekili Vecdi Gündoğdu’nun, gençleri tarımsal üretime teşvik etmek için yapılacak çalışmalara ilişkin sorusu ve Çalışma ve Sosyal Güvenlik Bakanı Vedat Işıkhan’ın cevabı (7/320)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33.- Afyonkarahisar Milletvekili Burcu Köksal’ın, beyin göçü ve genç işsizliğe ilişkin sorusu ve Çalışma ve Sosyal Güvenlik Bakanı Vedat Işıkhan’ın cevabı (7/321)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34.- Ankara Milletvekili Deniz Demir’in, ilaçlara erişimde yaşanan sorunlara ilişkin sorusu ve Çalışma ve Sosyal Güvenlik Bakanı Vedat Işıkhan’ın cevabı (7/322)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35.- Niğde Milletvekili Ömer Fethi Gürer’in, SGK ve kredi borçlarını ödeyemediği için hakkında icra takibi başlatılan kişilere ilişkin sorusu ve Hazine ve Maliye Bakanı Mehmet Şimşek’in cevabı (7/338) </w:t>
      </w:r>
    </w:p>
    <w:p w:rsidR="00A331B3" w:rsidRPr="00A331B3" w:rsidP="00A331B3">
      <w:pPr>
        <w:tabs>
          <w:tab w:val="center" w:pos="5100"/>
        </w:tabs>
        <w:spacing w:before="60" w:after="60"/>
        <w:ind w:firstLine="851"/>
        <w:jc w:val="both"/>
        <w:rPr>
          <w:sz w:val="18"/>
          <w:szCs w:val="24"/>
        </w:rPr>
      </w:pPr>
      <w:r w:rsidRPr="00A331B3">
        <w:rPr>
          <w:spacing w:val="0"/>
          <w:sz w:val="18"/>
          <w:szCs w:val="24"/>
        </w:rPr>
        <w:t>36.- Ankara Milletvekili Aliye Timisi Ersever’in, üniversite öğrenimini yarıda bırakan öğrencilere,</w:t>
      </w:r>
    </w:p>
    <w:p w:rsidR="00A331B3" w:rsidRPr="00A331B3" w:rsidP="00A331B3">
      <w:pPr>
        <w:tabs>
          <w:tab w:val="center" w:pos="5100"/>
        </w:tabs>
        <w:spacing w:before="60" w:after="60"/>
        <w:ind w:firstLine="851"/>
        <w:jc w:val="both"/>
        <w:rPr>
          <w:sz w:val="18"/>
          <w:szCs w:val="24"/>
        </w:rPr>
      </w:pPr>
      <w:r w:rsidRPr="00A331B3">
        <w:rPr>
          <w:spacing w:val="0"/>
          <w:sz w:val="18"/>
          <w:szCs w:val="24"/>
        </w:rPr>
        <w:t>- Karabük Milletvekili Cevdet Akay’ın, Karabük Üniversitesi Ovacık Spor Meslek Yüksek Okulu binasının yapımına,</w:t>
      </w:r>
    </w:p>
    <w:p w:rsidR="00A331B3" w:rsidRPr="00A331B3" w:rsidP="00A331B3">
      <w:pPr>
        <w:tabs>
          <w:tab w:val="center" w:pos="5100"/>
        </w:tabs>
        <w:spacing w:before="60" w:after="60"/>
        <w:ind w:firstLine="851"/>
        <w:jc w:val="both"/>
        <w:rPr>
          <w:sz w:val="18"/>
          <w:szCs w:val="24"/>
        </w:rPr>
      </w:pPr>
      <w:r w:rsidRPr="00A331B3">
        <w:rPr>
          <w:spacing w:val="0"/>
          <w:sz w:val="18"/>
          <w:szCs w:val="24"/>
        </w:rPr>
        <w:t>- Kocaeli Milletvekili Ömer Faruk Gergerlioğlu’nun, yurt fiyatlarındaki artış nedeniyle Kocaeli Üniversitesi öğrencilerinin yaşadıkları barınma sorununa,</w:t>
      </w:r>
    </w:p>
    <w:p w:rsidR="00A331B3" w:rsidRPr="00A331B3" w:rsidP="00A331B3">
      <w:pPr>
        <w:tabs>
          <w:tab w:val="center" w:pos="5100"/>
        </w:tabs>
        <w:spacing w:before="60" w:after="60"/>
        <w:ind w:firstLine="851"/>
        <w:jc w:val="both"/>
        <w:rPr>
          <w:sz w:val="18"/>
          <w:szCs w:val="24"/>
        </w:rPr>
      </w:pPr>
      <w:r w:rsidRPr="00A331B3">
        <w:rPr>
          <w:spacing w:val="0"/>
          <w:sz w:val="18"/>
          <w:szCs w:val="24"/>
        </w:rPr>
        <w:t>- Bartın Milletvekili Aysu Bankoğlu’nun, YKS’ye giren depremzede öğrencilere,</w:t>
      </w:r>
    </w:p>
    <w:p w:rsidR="00A331B3" w:rsidRPr="00A331B3" w:rsidP="00A331B3">
      <w:pPr>
        <w:tabs>
          <w:tab w:val="center" w:pos="5100"/>
        </w:tabs>
        <w:spacing w:before="60" w:after="60"/>
        <w:ind w:firstLine="851"/>
        <w:jc w:val="both"/>
        <w:rPr>
          <w:sz w:val="18"/>
          <w:szCs w:val="24"/>
        </w:rPr>
      </w:pPr>
      <w:r w:rsidRPr="00A331B3">
        <w:rPr>
          <w:spacing w:val="0"/>
          <w:sz w:val="18"/>
          <w:szCs w:val="24"/>
        </w:rPr>
        <w:t>- Adana Milletvekili Ayhan Barut’un, Adana’nın Saimbeyli ilçesindeki okulların depreme dayanıklılıklarına ve hasar durumlarına,</w:t>
      </w:r>
    </w:p>
    <w:p w:rsidR="00A331B3" w:rsidRPr="00A331B3" w:rsidP="00A331B3">
      <w:pPr>
        <w:tabs>
          <w:tab w:val="center" w:pos="5100"/>
        </w:tabs>
        <w:spacing w:before="60" w:after="60"/>
        <w:ind w:firstLine="851"/>
        <w:jc w:val="both"/>
        <w:rPr>
          <w:sz w:val="18"/>
          <w:szCs w:val="24"/>
        </w:rPr>
      </w:pPr>
      <w:r w:rsidRPr="00A331B3">
        <w:rPr>
          <w:spacing w:val="0"/>
          <w:sz w:val="18"/>
          <w:szCs w:val="24"/>
        </w:rPr>
        <w:t>Adana’nın Sarıçam ilçesindeki okulların depreme dayanıklılıklarına ve hasar durumlarına,</w:t>
      </w:r>
    </w:p>
    <w:p w:rsidR="00A331B3" w:rsidRPr="00A331B3" w:rsidP="00A331B3">
      <w:pPr>
        <w:tabs>
          <w:tab w:val="center" w:pos="5100"/>
        </w:tabs>
        <w:spacing w:before="60" w:after="60"/>
        <w:ind w:firstLine="851"/>
        <w:jc w:val="both"/>
        <w:rPr>
          <w:sz w:val="18"/>
          <w:szCs w:val="24"/>
        </w:rPr>
      </w:pPr>
      <w:r w:rsidRPr="00A331B3">
        <w:rPr>
          <w:spacing w:val="0"/>
          <w:sz w:val="18"/>
          <w:szCs w:val="24"/>
        </w:rPr>
        <w:t>Adana’nın Seyhan ilçesindeki okulların depreme dayanıklılıklarına ve hasar durumlarına,</w:t>
      </w:r>
    </w:p>
    <w:p w:rsidR="00A331B3" w:rsidRPr="00A331B3" w:rsidP="00A331B3">
      <w:pPr>
        <w:tabs>
          <w:tab w:val="center" w:pos="5100"/>
        </w:tabs>
        <w:spacing w:before="60" w:after="60"/>
        <w:ind w:firstLine="851"/>
        <w:jc w:val="both"/>
        <w:rPr>
          <w:sz w:val="18"/>
          <w:szCs w:val="24"/>
        </w:rPr>
      </w:pPr>
      <w:r w:rsidRPr="00A331B3">
        <w:rPr>
          <w:spacing w:val="0"/>
          <w:sz w:val="18"/>
          <w:szCs w:val="24"/>
        </w:rPr>
        <w:t>Adana’nın Tufanbeyli ilçesindeki okulların depreme dayanıklılıklarına ve hasar durumlarına,</w:t>
      </w:r>
    </w:p>
    <w:p w:rsidR="00A331B3" w:rsidRPr="00A331B3" w:rsidP="00A331B3">
      <w:pPr>
        <w:tabs>
          <w:tab w:val="center" w:pos="5100"/>
        </w:tabs>
        <w:spacing w:before="60" w:after="60"/>
        <w:ind w:firstLine="851"/>
        <w:jc w:val="both"/>
        <w:rPr>
          <w:sz w:val="18"/>
          <w:szCs w:val="24"/>
        </w:rPr>
      </w:pPr>
      <w:r w:rsidRPr="00A331B3">
        <w:rPr>
          <w:spacing w:val="0"/>
          <w:sz w:val="18"/>
          <w:szCs w:val="24"/>
        </w:rPr>
        <w:t>Adana’nın İmamoğlu ilçesindeki okulların depreme dayanıklılıklarına ve hasar durumlarına,</w:t>
      </w:r>
    </w:p>
    <w:p w:rsidR="00A331B3" w:rsidRPr="00A331B3" w:rsidP="00A331B3">
      <w:pPr>
        <w:tabs>
          <w:tab w:val="center" w:pos="5100"/>
        </w:tabs>
        <w:spacing w:before="60" w:after="60"/>
        <w:ind w:firstLine="851"/>
        <w:jc w:val="both"/>
        <w:rPr>
          <w:sz w:val="18"/>
          <w:szCs w:val="24"/>
        </w:rPr>
      </w:pPr>
      <w:r w:rsidRPr="00A331B3">
        <w:rPr>
          <w:spacing w:val="0"/>
          <w:sz w:val="18"/>
          <w:szCs w:val="24"/>
        </w:rPr>
        <w:t>Adana’nın Karaisalı ilçesindeki okulların depreme dayanıklılıklarına ve hasar durumlarına,</w:t>
      </w:r>
    </w:p>
    <w:p w:rsidR="00A331B3" w:rsidRPr="00A331B3" w:rsidP="00A331B3">
      <w:pPr>
        <w:tabs>
          <w:tab w:val="center" w:pos="5100"/>
        </w:tabs>
        <w:spacing w:before="60" w:after="60"/>
        <w:ind w:firstLine="851"/>
        <w:jc w:val="both"/>
        <w:rPr>
          <w:sz w:val="18"/>
          <w:szCs w:val="24"/>
        </w:rPr>
      </w:pPr>
      <w:r w:rsidRPr="00A331B3">
        <w:rPr>
          <w:spacing w:val="0"/>
          <w:sz w:val="18"/>
          <w:szCs w:val="24"/>
        </w:rPr>
        <w:t>Adana’nın Karataş ilçesindeki okulların depreme dayanıklılıklarına ve hasar durumlarına,</w:t>
      </w:r>
    </w:p>
    <w:p w:rsidR="00A331B3" w:rsidRPr="00A331B3" w:rsidP="00A331B3">
      <w:pPr>
        <w:tabs>
          <w:tab w:val="center" w:pos="5100"/>
        </w:tabs>
        <w:spacing w:before="60" w:after="60"/>
        <w:ind w:firstLine="851"/>
        <w:jc w:val="both"/>
        <w:rPr>
          <w:sz w:val="18"/>
          <w:szCs w:val="24"/>
        </w:rPr>
      </w:pPr>
      <w:r w:rsidRPr="00A331B3">
        <w:rPr>
          <w:spacing w:val="0"/>
          <w:sz w:val="18"/>
          <w:szCs w:val="24"/>
        </w:rPr>
        <w:t>Adana’nın Yumurtalık ilçesindeki okulların depreme dayanıklılıklarına ve hasar durumlarına,</w:t>
      </w:r>
    </w:p>
    <w:p w:rsidR="00A331B3" w:rsidRPr="00A331B3" w:rsidP="00A331B3">
      <w:pPr>
        <w:tabs>
          <w:tab w:val="center" w:pos="5100"/>
        </w:tabs>
        <w:spacing w:before="60" w:after="60"/>
        <w:ind w:firstLine="851"/>
        <w:jc w:val="both"/>
        <w:rPr>
          <w:sz w:val="18"/>
          <w:szCs w:val="24"/>
        </w:rPr>
      </w:pPr>
      <w:r w:rsidRPr="00A331B3">
        <w:rPr>
          <w:spacing w:val="0"/>
          <w:sz w:val="18"/>
          <w:szCs w:val="24"/>
        </w:rPr>
        <w:t>Adana’nın Yüreğir ilçesindeki okulların depreme dayanıklılıklarına ve hasar durumlarına,</w:t>
      </w:r>
    </w:p>
    <w:p w:rsidR="00A331B3" w:rsidRPr="00A331B3" w:rsidP="00A331B3">
      <w:pPr>
        <w:tabs>
          <w:tab w:val="center" w:pos="5100"/>
        </w:tabs>
        <w:spacing w:before="60" w:after="60"/>
        <w:ind w:firstLine="851"/>
        <w:jc w:val="both"/>
        <w:rPr>
          <w:sz w:val="18"/>
          <w:szCs w:val="24"/>
        </w:rPr>
      </w:pPr>
      <w:r w:rsidRPr="00A331B3">
        <w:rPr>
          <w:spacing w:val="0"/>
          <w:sz w:val="18"/>
          <w:szCs w:val="24"/>
        </w:rPr>
        <w:t>Adana’nın Aladağ ilçesindeki okulların depreme dayanıklılıklarına ve hasar durumlarına,</w:t>
      </w:r>
    </w:p>
    <w:p w:rsidR="00A331B3" w:rsidRPr="00A331B3" w:rsidP="00A331B3">
      <w:pPr>
        <w:tabs>
          <w:tab w:val="center" w:pos="5100"/>
        </w:tabs>
        <w:spacing w:before="60" w:after="60"/>
        <w:ind w:firstLine="851"/>
        <w:jc w:val="both"/>
        <w:rPr>
          <w:sz w:val="18"/>
          <w:szCs w:val="24"/>
        </w:rPr>
      </w:pPr>
      <w:r w:rsidRPr="00A331B3">
        <w:rPr>
          <w:spacing w:val="0"/>
          <w:sz w:val="18"/>
          <w:szCs w:val="24"/>
        </w:rPr>
        <w:t>Adana’nın Kozan ilçesindeki okulların depreme dayanıklılıklarına ve hasar durumlarına,</w:t>
      </w:r>
    </w:p>
    <w:p w:rsidR="00A331B3" w:rsidRPr="00A331B3" w:rsidP="00A331B3">
      <w:pPr>
        <w:tabs>
          <w:tab w:val="center" w:pos="5100"/>
        </w:tabs>
        <w:spacing w:before="60" w:after="60"/>
        <w:ind w:firstLine="851"/>
        <w:jc w:val="both"/>
        <w:rPr>
          <w:sz w:val="18"/>
          <w:szCs w:val="24"/>
        </w:rPr>
      </w:pPr>
      <w:r w:rsidRPr="00A331B3">
        <w:rPr>
          <w:spacing w:val="0"/>
          <w:sz w:val="18"/>
          <w:szCs w:val="24"/>
        </w:rPr>
        <w:t>Adana’nın Ceyhan ilçesindeki okulların depreme dayanıklılıklarına ve hasar durumlarına,</w:t>
      </w:r>
    </w:p>
    <w:p w:rsidR="00A331B3" w:rsidRPr="00A331B3" w:rsidP="00A331B3">
      <w:pPr>
        <w:tabs>
          <w:tab w:val="center" w:pos="5100"/>
        </w:tabs>
        <w:spacing w:before="60" w:after="60"/>
        <w:ind w:firstLine="851"/>
        <w:jc w:val="both"/>
        <w:rPr>
          <w:sz w:val="18"/>
          <w:szCs w:val="24"/>
        </w:rPr>
      </w:pPr>
      <w:r w:rsidRPr="00A331B3">
        <w:rPr>
          <w:spacing w:val="0"/>
          <w:sz w:val="18"/>
          <w:szCs w:val="24"/>
        </w:rPr>
        <w:t>Adana’nın Pozantı ilçesindeki okulların depreme dayanıklılıklarına ve hasar durumlarına,</w:t>
      </w:r>
    </w:p>
    <w:p w:rsidR="00A331B3" w:rsidRPr="00A331B3" w:rsidP="00A331B3">
      <w:pPr>
        <w:tabs>
          <w:tab w:val="center" w:pos="5100"/>
        </w:tabs>
        <w:spacing w:before="60" w:after="60"/>
        <w:ind w:firstLine="851"/>
        <w:jc w:val="both"/>
        <w:rPr>
          <w:sz w:val="18"/>
          <w:szCs w:val="24"/>
        </w:rPr>
      </w:pPr>
      <w:r w:rsidRPr="00A331B3">
        <w:rPr>
          <w:spacing w:val="0"/>
          <w:sz w:val="18"/>
          <w:szCs w:val="24"/>
        </w:rPr>
        <w:t>Adana’nın Çukurova ilçesindeki okulların depreme dayanıklılıklarına ve hasar durumlarına,</w:t>
      </w:r>
    </w:p>
    <w:p w:rsidR="00A331B3" w:rsidRPr="00A331B3" w:rsidP="00A331B3">
      <w:pPr>
        <w:tabs>
          <w:tab w:val="center" w:pos="5100"/>
        </w:tabs>
        <w:spacing w:before="60" w:after="60"/>
        <w:ind w:firstLine="851"/>
        <w:jc w:val="both"/>
        <w:rPr>
          <w:sz w:val="18"/>
          <w:szCs w:val="24"/>
        </w:rPr>
      </w:pPr>
      <w:r w:rsidRPr="00A331B3">
        <w:rPr>
          <w:spacing w:val="0"/>
          <w:sz w:val="18"/>
          <w:szCs w:val="24"/>
        </w:rPr>
        <w:t>Adana’nın Feke ilçesindeki okulların depreme dayanıklılıklarına ve hasar durumlarına,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(7/369), (7/2504), (7/2856), (7/3133), (7/3479), (7/3480), (7/3481), (7/3482), (7/3483), (7/3484), (7/3485), (7/3487), (7/3488), (7/3489), (7/3490), (7/3491), (7/3492), (7/3493), (7/3494)</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37.- Çanakkale Milletvekili Özgür Ceylan’ın, 10 Haziran 2023 tarihinde MKE Roket ve Patlayıcı Fabrikasında meydana gelen patlamaya ilişkin sorusu ve Millî Savunma Bakanı Yaşar Güler’in cevabı (7/373)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38.- Çorum Milletvekili Mehmet Tahtasız’ın, Çorum ve ilçelerinde faaliyet gösteren devlet hastanelerindeki doktor sayısına ve bu hastanelere doktor ataması yapılmasına ilişkin sorusu ve Sağlık Bakanı Fahrettin Koca’nın cevabı (7/375)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39.- Ankara Milletvekili Gamze Taşcıer’in, son altı ayda tanı konulan AIDS, frengi ve tüberküloz hastalarına ilişkin sorusu ve Sağlık Bakanı Fahrettin Koca’nın cevabı (7/379)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40.- Ankara Milletvekili Gamze Taşcıer’in, HPV aşısının uygulamasına ilişkin sorusu ve Sağlık Bakanı Fahrettin Koca’nın cevabı (7/382)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41.- Ankara Milletvekili Gamze Taşcıer’in, kamu hastanelerinde bulunan MR, BT ve ultrason cihazı sayısına ilişkin sorusu ve Sağlık Bakanı Fahrettin Koca’nın cevabı (7/385)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42.- Şanlıurfa Milletvekili Mahmut Tanal’ın, çiftçilerin buğday ve arpalarının TMO tarafından alınmadığı iddiasına ilişkin sorusu ve Tarım ve Orman Bakanı İbrahim Yumaklı’nın cevabı (7/393)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43.- Niğde Milletvekili Ömer Fethi Gürer’in, yapay tatlandırıcıların ve neden olduğu hastalıklara ilişkin sorusu ve Tarım ve Orman Bakanı İbrahim Yumaklı’nın cevabı (7/394)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44.- Niğde Milletvekili Ömer Fethi Gürer’in, küresel ısınmanın tarım sektörüne etkilerine karşı alınan önlemlere ilişkin sorusu ve Tarım ve Orman Bakanı İbrahim Yumaklı’nın cevabı (7/395)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45.- Çorum Milletvekili Mehmet Tahtasız’ın, Alacahöyük Hitit Gölpınar Barajı ve Arkeopark Projesi’ne ilişkin sorusu ve Tarım ve Orman Bakanı İbrahim Yumaklı’nın cevabı (7/397)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46.- Niğde Milletvekili Ömer Fethi Gürer’in, ÇKS’ye kayıtlı çiftçi sayısına ilişkin sorusu ve Tarım ve Orman Bakanı İbrahim Yumaklı’nın cevabı (7/398)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47.- Samsun Milletvekili Murat Çan’ın, Salıpazarı Barajı inşaatının akıbetine ilişkin sorusu ve Tarım ve Orman Bakanı İbrahim Yumaklı’nın cevabı (7/401)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48.- Manisa Milletvekili Bekir Başevirgen’in, 1 Ocak 2023 tarihinden bu yana yapılmış olan kırmızı et/karkas ithalatına ilişkin sorusu ve Tarım ve Orman Bakanı İbrahim Yumaklı’nın cevabı (7/403)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49.- Ankara Milletvekili Aliye Timisi Ersever’in, orman yangınlarıyla mücadeleye ilişkin sorusu ve Tarım ve Orman Bakanı İbrahim Yumaklı’nın cevabı (7/404)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50.- Isparta Milletvekili Hikmet Yalım Halıcı’nın, Isparta’da dolu yağışı sebebiyle ürünleri zarar gören meyve üreticilerinin mağduriyetine ilişkin sorusu ve Tarım ve Orman Bakanı İbrahim Yumaklı’nın cevabı (7/406)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51.- Adıyaman Milletvekili Abdurrahman Tutdere’nin, TMO’nun hububat alımlarında yaşanan sorunlara ilişkin sorusu ve Tarım ve Orman Bakanı İbrahim Yumaklı’nın cevabı (7/407)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52.- Kocaeli Milletvekili Ömer Faruk Gergerlioğlu’nun, bir üniversite tarafından hazırlanan İller Arası Rekabet Endeksi’nde Kocaeli’nin tarımdaki sırasına ilişkin sorusu ve Tarım ve Orman Bakanı İbrahim Yumaklı’nın cevabı (7/408)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53.- Kocaeli Milletvekili Ömer Faruk Gergerlioğlu’nun, Marmaray hattında kaza neticesinde hayatını kaybeden işçilere ilişkin sorusu ve Ulaştırma ve Altyapı Bakanı Abdulkadir Uraloğlu’nun cevabı (7/420)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54.- Kocaeli Milletvekili Ömer Faruk Gergerlioğlu’nun, Kocaeli’nde engelli vatandaşlar için yapılan yürüyüş yolunun hissedilebilir yüzeylerinin düzeltilmesi talebine ilişkin sorusu ve Aile ve Sosyal Hizmetler Bakanı Mahinur Özdemir Göktaş’ın cevabı (7/454)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55.- Kocaeli Milletvekili Ömer Faruk Gergerlioğlu’nun, vefat eden kişilerin emekli maaşlarının mirasçılara paylaştırılmasında yaşanan sorunlara ilişkin sorusu ve Çalışma ve Sosyal Güvenlik Bakanı Vedat Işıkhan’ın cevabı (7/462)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56.- Kocaeli Milletvekili Ömer Faruk Gergerlioğlu’nun, KHK’yle ihraç edilen bir kişinin emeklilik talebine ilişkin sorusu ve Çalışma ve Sosyal Güvenlik Bakanı Vedat Işıkhan’ın cevabı (7/472)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57.- Kocaeli Milletvekili Ömer Faruk Gergerlioğlu’nun, bir kişinin yeniden borçlanma talebine ilişkin sorusu ve Çalışma ve Sosyal Güvenlik Bakanı Vedat Işıkhan’ın cevabı (7/476)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58.- Kocaeli Milletvekili Ömer Faruk Gergerlioğlu’nun, bir vatandaşın İŞKUR’a yaptığı başvuruların KHK’li olduğu gerekçesiyle reddedildiği iddiasına ilişkin sorusu ve Çalışma ve Sosyal Güvenlik Bakanı Vedat Işıkhan’ın cevabı (7/478)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59.- Kocaeli Milletvekili Ömer Faruk Gergerlioğlu’nun, Mardin’in Derik ilçesinde yaşayan bir vatandaşa düzenlenen elektrik faturasına ilişkin sorusu ve Enerji ve Tabii Kaynaklar Bakanı Alparslan Bayraktar’ın cevabı (7/481)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60.- Kocaeli Milletvekili Ömer Faruk Gergerlioğlu’nun, bir vatandaşın bir tasarruf finansman şirketine yatırdığı parasını geri alamadığı iddiasına ilişkin sorusu ve Hazine ve Maliye Bakanı Mehmet Şimşek’in cevabı (7/482)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61.- Kocaeli Milletvekili Ömer Faruk Gergerlioğlu’nun, bir bankanın KHK’li olduğu gerekçesiyle bir vatandaşa hesap açmadığı iddiasına ilişkin sorusu ve Hazine ve Maliye Bakanı Mehmet Şimşek’in cevabı (7/483)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62.- Kocaeli Milletvekili Ömer Faruk Gergerlioğlu’nun, KHK’yle kamu görevinden ihraç edilen kişiye bir banka tarafından kredi kartı kullandırılmadığı iddiasına ilişkin sorusu ve Hazine ve Maliye Bakanı Mehmet Şimşek’in cevabı (7/484)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63.- Kocaeli Milletvekili Ömer Faruk Gergerlioğlu’nun, Sincan 1 No.lu Yüksek Güvenlikli Cezaevinde bulunan hasta bir mahkûmun tedavisine ilişkin sorusu ve Sağlık Bakanı Fahrettin Koca’nın cevabı (7/503)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64.- Kocaeli Milletvekili Ömer Faruk Gergerlioğlu’nun, bir kişinin deprem sonrasında enkazdan çıkarılan eşinden haber alamamasına ilişkin sorusu ve Sağlık Bakanı Fahrettin Koca’nın cevabı (7/504)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65.- Kocaeli Milletvekili Ömer Faruk Gergerlioğlu’nun, bir vatandaşın bir firma hakkındaki şikayetine ilişkin sorusu ve Ticaret Bakanı Ömer Bolat’ın cevabı (7/507)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66.- Kocaeli Milletvekili Ömer Faruk Gergerlioğlu’nun, bir vatandaşın dolandırıldığına dair şikayetine ilişkin sorusu ve Ticaret Bakanı Ömer Bolat’ın cevabı (7/508)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67.- Kocaeli Milletvekili Ömer Faruk Gergerlioğlu’nun, bir vatandaşın bir tasarruf finansman şirketine yatırdığı parasını geri alamadığı iddiasına ilişkin sorusu ve Ticaret Bakanı Ömer Bolat’ın cevabı (7/509)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68.- Kocaeli Milletvekili Ömer Faruk Gergerlioğlu’nun, bir mobil uygulama yoluyla dolandırılan bir kişiye ilişkin sorusu ve Ticaret Bakanı Ömer Bolat’ın cevabı (7/510)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69.- Kocaeli Milletvekili Ömer Faruk Gergerlioğlu’nun, Hakkâri’ye bağlı bir köydeki telefon altyapısının yetersizliğine ilişkin sorusu ve Ulaştırma ve Altyapı Bakanı Abdulkadir Uraloğlu’nun cevabı (7/512)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70.- Kocaeli Milletvekili Ömer Faruk Gergerlioğlu’nun, bir kişinin SGK tarafından düzenlenen maluliyet raporunu alamadığı iddiasına ilişkin sorusu ve Çalışma ve Sosyal Güvenlik Bakanı Vedat Işıkhan’ın cevabı (7/561)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71.- Denizli Milletvekili Yasin Öztürk’ün, işsizlik oranlarına ilişkin sorusu ve Cumhurbaşkanı Yardımcısı Cevdet Yılmaz’ın cevabı (7/570)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72.- Ankara Milletvekili Adnan Beker’in, engelli aylıklarının artırılmasına ve engelli vatandaşlara ayrılan bütçeye ilişkin sorusu ve Aile ve Sosyal Hizmetler Bakanı Mahinur Özdemir Göktaş’ın cevabı (7/597)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73.- Kocaeli Milletvekili Ömer Faruk Gergerlioğlu’nun, bir kişinin İstanbul Üniversitesine yaptığı kısa zamanlı çalışma başvurusunun reddedildiği iddiasına ilişkin sorusu ve Çalışma ve Sosyal Güvenlik Bakanı Vedat Işıkhan’ın cevabı (7/599)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74.- Kocaeli Milletvekili Ömer Faruk Gergerlioğlu’nun, bir vatandaşın e-devlet üzerindeki kayıtlarında yanlışlık bulunduğu iddiasına ilişkin sorusu ve Çalışma ve Sosyal Güvenlik Bakanı Vedat Işıkhan’ın cevabı (7/601)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75.- Ankara Milletvekili Adnan Beker’in, dul ve yetim aylığı ve bayram ikramiyesine zam yapılmasına ilişkin sorusu ve Çalışma ve Sosyal Güvenlik Bakanı Vedat Işıkhan’ın cevabı (7/603)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76.- Adana Milletvekili Tulay Hatımoğulları Oruç’un, 6 Şubat 2023 tarihinde Kahramanmaraş’ta meydana gelen depremlerden etkilenen vatandaşların elektrik borçlarına ilişkin sorusu ve Enerji ve Tabii Kaynaklar Bakanı Alparslan Bayraktar’ın cevabı (7/618)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77.- Kocaeli Milletvekili Ömer Faruk Gergerlioğlu’nun, bir bankanın bir kişi hakkında KHK’li olması sebebiyle işlem yapmadığı iddiasına ilişkin sorusu ve Hazine ve Maliye Bakanı Mehmet Şimşek’in cevabı (7/621)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78.- Ankara Milletvekili Adnan Beker’in, özel halk otobüsü işletmecilerine ÖTV indirimi yapılmasına ve gelir desteği ödemelerinin artırılması talebine ilişkin sorusu ve Hazine ve Maliye Bakanı Mehmet Şimşek’in cevabı (7/622)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79.- Gaziantep Milletvekili Mehmet Mustafa Gürban’ın, Gaziantep ilindeki vatandaşların banka kredisi kullanımına ve kredi borçlarına ilişkin sorusu ve Hazine ve Maliye Bakanı Mehmet Şimşek’in cevabı (7/623) </w:t>
      </w:r>
    </w:p>
    <w:p w:rsidR="00A331B3" w:rsidRPr="00A331B3" w:rsidP="00A331B3">
      <w:pPr>
        <w:tabs>
          <w:tab w:val="center" w:pos="5100"/>
        </w:tabs>
        <w:spacing w:before="60" w:after="60"/>
        <w:ind w:firstLine="851"/>
        <w:jc w:val="both"/>
        <w:rPr>
          <w:sz w:val="18"/>
          <w:szCs w:val="24"/>
        </w:rPr>
      </w:pPr>
      <w:r w:rsidRPr="00A331B3">
        <w:rPr>
          <w:spacing w:val="0"/>
          <w:sz w:val="18"/>
          <w:szCs w:val="24"/>
        </w:rPr>
        <w:t>80.- Kocaeli Milletvekili Ömer Faruk Gergerlioğlu’nun, KHK’yle kamu görevinden ihraç edilen bir kişiye çalışma izni verilmediği iddiasına,</w:t>
      </w:r>
    </w:p>
    <w:p w:rsidR="00A331B3" w:rsidRPr="00A331B3" w:rsidP="00A331B3">
      <w:pPr>
        <w:tabs>
          <w:tab w:val="center" w:pos="5100"/>
        </w:tabs>
        <w:spacing w:before="60" w:after="60"/>
        <w:ind w:firstLine="851"/>
        <w:jc w:val="both"/>
        <w:rPr>
          <w:sz w:val="18"/>
          <w:szCs w:val="24"/>
        </w:rPr>
      </w:pPr>
      <w:r w:rsidRPr="00A331B3">
        <w:rPr>
          <w:spacing w:val="0"/>
          <w:sz w:val="18"/>
          <w:szCs w:val="24"/>
        </w:rPr>
        <w:t>KHK’li olduğu gerekçesiyle iki öğretmene çalışma izni verilmediği iddiasına,</w:t>
      </w:r>
    </w:p>
    <w:p w:rsidR="00A331B3" w:rsidRPr="00A331B3" w:rsidP="00A331B3">
      <w:pPr>
        <w:tabs>
          <w:tab w:val="center" w:pos="5100"/>
        </w:tabs>
        <w:spacing w:before="60" w:after="60"/>
        <w:ind w:firstLine="851"/>
        <w:jc w:val="both"/>
        <w:rPr>
          <w:sz w:val="18"/>
          <w:szCs w:val="24"/>
        </w:rPr>
      </w:pPr>
      <w:r w:rsidRPr="00A331B3">
        <w:rPr>
          <w:spacing w:val="0"/>
          <w:sz w:val="18"/>
          <w:szCs w:val="24"/>
        </w:rPr>
        <w:t>- Osmaniye Milletvekili Asu Kaya’nın, depremden etkilenen öğretmenlerin iller arası isteğe bağlı yer değişikliği başvurularına,</w:t>
      </w:r>
    </w:p>
    <w:p w:rsidR="00A331B3" w:rsidRPr="00A331B3" w:rsidP="00A331B3">
      <w:pPr>
        <w:tabs>
          <w:tab w:val="center" w:pos="5100"/>
        </w:tabs>
        <w:spacing w:before="60" w:after="60"/>
        <w:ind w:firstLine="851"/>
        <w:jc w:val="both"/>
        <w:rPr>
          <w:sz w:val="18"/>
          <w:szCs w:val="24"/>
        </w:rPr>
      </w:pPr>
      <w:r w:rsidRPr="00A331B3">
        <w:rPr>
          <w:spacing w:val="0"/>
          <w:sz w:val="18"/>
          <w:szCs w:val="24"/>
        </w:rPr>
        <w:t>- Tekirdağ Milletvekili Nurten Yontar’ın, ücretli öğretmenlerin sorunlarına,</w:t>
      </w:r>
    </w:p>
    <w:p w:rsidR="00A331B3" w:rsidRPr="00A331B3" w:rsidP="00A331B3">
      <w:pPr>
        <w:tabs>
          <w:tab w:val="center" w:pos="5100"/>
        </w:tabs>
        <w:spacing w:before="60" w:after="60"/>
        <w:ind w:firstLine="851"/>
        <w:jc w:val="both"/>
        <w:rPr>
          <w:sz w:val="18"/>
          <w:szCs w:val="24"/>
        </w:rPr>
      </w:pPr>
      <w:r w:rsidRPr="00A331B3">
        <w:rPr>
          <w:spacing w:val="0"/>
          <w:sz w:val="18"/>
          <w:szCs w:val="24"/>
        </w:rPr>
        <w:t>- Ankara Milletvekili Kürşad Zorlu’nun, özel program ve proje uygulayan eğitim kurumlarında görevlendirilecek müdür ve öğretmenlere,</w:t>
      </w:r>
    </w:p>
    <w:p w:rsidR="00A331B3" w:rsidRPr="00A331B3" w:rsidP="00A331B3">
      <w:pPr>
        <w:tabs>
          <w:tab w:val="center" w:pos="5100"/>
        </w:tabs>
        <w:spacing w:before="60" w:after="60"/>
        <w:ind w:firstLine="851"/>
        <w:jc w:val="both"/>
        <w:rPr>
          <w:sz w:val="18"/>
          <w:szCs w:val="24"/>
        </w:rPr>
      </w:pPr>
      <w:r w:rsidRPr="00A331B3">
        <w:rPr>
          <w:spacing w:val="0"/>
          <w:sz w:val="18"/>
          <w:szCs w:val="24"/>
        </w:rPr>
        <w:t>- Edirne Milletvekili Mehmet Akalın’ın, Edirne’nin Keşan ilçesinde depreme dayanıksız olduğu gerekçesiyle tahliye edilen bir okula,</w:t>
      </w:r>
    </w:p>
    <w:p w:rsidR="00A331B3" w:rsidRPr="00A331B3" w:rsidP="00A331B3">
      <w:pPr>
        <w:tabs>
          <w:tab w:val="center" w:pos="5100"/>
        </w:tabs>
        <w:spacing w:before="60" w:after="60"/>
        <w:ind w:firstLine="851"/>
        <w:jc w:val="both"/>
        <w:rPr>
          <w:sz w:val="18"/>
          <w:szCs w:val="24"/>
        </w:rPr>
      </w:pPr>
      <w:r w:rsidRPr="00A331B3">
        <w:rPr>
          <w:spacing w:val="0"/>
          <w:sz w:val="18"/>
          <w:szCs w:val="24"/>
        </w:rPr>
        <w:t>- Niğde Milletvekili Ömer Fethi Gürer’in, özel yabancı okulların son beş yıldaki öğrenci sayılarına,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(7/652), (7/1299), (7/1438), (7/1444), (7/1580), (7/1582), (7/1584)</w:t>
      </w:r>
    </w:p>
    <w:p w:rsidR="00A331B3" w:rsidRPr="00A331B3" w:rsidP="00A331B3">
      <w:pPr>
        <w:tabs>
          <w:tab w:val="center" w:pos="5100"/>
        </w:tabs>
        <w:spacing w:before="60" w:after="60"/>
        <w:ind w:firstLine="851"/>
        <w:jc w:val="both"/>
        <w:rPr>
          <w:sz w:val="18"/>
          <w:szCs w:val="24"/>
        </w:rPr>
      </w:pPr>
      <w:r w:rsidRPr="00A331B3">
        <w:rPr>
          <w:spacing w:val="0"/>
          <w:sz w:val="18"/>
          <w:szCs w:val="24"/>
        </w:rPr>
        <w:t>81.- Tekirdağ Milletvekili Selcan Hamşıoğlu’nun, Tekirdağ’da depreme dayanıksız olması sebebiyle yıkılan okulların yerine yenilerinin yapılmasına,</w:t>
      </w:r>
    </w:p>
    <w:p w:rsidR="00A331B3" w:rsidRPr="00A331B3" w:rsidP="00A331B3">
      <w:pPr>
        <w:tabs>
          <w:tab w:val="center" w:pos="5100"/>
        </w:tabs>
        <w:spacing w:before="60" w:after="60"/>
        <w:ind w:firstLine="851"/>
        <w:jc w:val="both"/>
        <w:rPr>
          <w:sz w:val="18"/>
          <w:szCs w:val="24"/>
        </w:rPr>
      </w:pPr>
      <w:r w:rsidRPr="00A331B3">
        <w:rPr>
          <w:spacing w:val="0"/>
          <w:sz w:val="18"/>
          <w:szCs w:val="24"/>
        </w:rPr>
        <w:t>- Ankara Milletvekili Deniz Demir’in, okullarda yaşanan cinsel taciz ve istismar vakalarına,</w:t>
      </w:r>
    </w:p>
    <w:p w:rsidR="00A331B3" w:rsidRPr="00A331B3" w:rsidP="00A331B3">
      <w:pPr>
        <w:tabs>
          <w:tab w:val="center" w:pos="5100"/>
        </w:tabs>
        <w:spacing w:before="60" w:after="60"/>
        <w:ind w:firstLine="851"/>
        <w:jc w:val="both"/>
        <w:rPr>
          <w:sz w:val="18"/>
          <w:szCs w:val="24"/>
        </w:rPr>
      </w:pPr>
      <w:r w:rsidRPr="00A331B3">
        <w:rPr>
          <w:spacing w:val="0"/>
          <w:sz w:val="18"/>
          <w:szCs w:val="24"/>
        </w:rPr>
        <w:t>- Eskişehir Milletvekili Jale Nur Süllü’nün, bir lise binasının inşaatının akıbetine,</w:t>
      </w:r>
    </w:p>
    <w:p w:rsidR="00A331B3" w:rsidRPr="00A331B3" w:rsidP="00A331B3">
      <w:pPr>
        <w:tabs>
          <w:tab w:val="center" w:pos="5100"/>
        </w:tabs>
        <w:spacing w:before="60" w:after="60"/>
        <w:ind w:firstLine="851"/>
        <w:jc w:val="both"/>
        <w:rPr>
          <w:sz w:val="18"/>
          <w:szCs w:val="24"/>
        </w:rPr>
      </w:pPr>
      <w:r w:rsidRPr="00A331B3">
        <w:rPr>
          <w:spacing w:val="0"/>
          <w:sz w:val="18"/>
          <w:szCs w:val="24"/>
        </w:rPr>
        <w:t>- Gaziantep Milletvekili Melih Meriç’in, beden eğitimi öğretmenlerinin atamalarına,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(7/654), (7/1437), (7/1441), (7/1731)</w:t>
      </w:r>
    </w:p>
    <w:p w:rsidR="00A331B3" w:rsidRPr="00A331B3" w:rsidP="00A331B3">
      <w:pPr>
        <w:tabs>
          <w:tab w:val="center" w:pos="5100"/>
        </w:tabs>
        <w:spacing w:before="60" w:after="60"/>
        <w:ind w:firstLine="851"/>
        <w:jc w:val="both"/>
        <w:rPr>
          <w:sz w:val="18"/>
          <w:szCs w:val="24"/>
        </w:rPr>
      </w:pPr>
      <w:r w:rsidRPr="00A331B3">
        <w:rPr>
          <w:spacing w:val="0"/>
          <w:sz w:val="18"/>
          <w:szCs w:val="24"/>
        </w:rPr>
        <w:t>82.- Denizli Milletvekili Yasin Öztürk’ün, YÖK tarafından denklik müracaatları onaylanmayan öğrencilere,</w:t>
      </w:r>
    </w:p>
    <w:p w:rsidR="00A331B3" w:rsidRPr="00A331B3" w:rsidP="00A331B3">
      <w:pPr>
        <w:tabs>
          <w:tab w:val="center" w:pos="5100"/>
        </w:tabs>
        <w:spacing w:before="60" w:after="60"/>
        <w:ind w:firstLine="851"/>
        <w:jc w:val="both"/>
        <w:rPr>
          <w:sz w:val="18"/>
          <w:szCs w:val="24"/>
        </w:rPr>
      </w:pPr>
      <w:r w:rsidRPr="00A331B3">
        <w:rPr>
          <w:spacing w:val="0"/>
          <w:sz w:val="18"/>
          <w:szCs w:val="24"/>
        </w:rPr>
        <w:t>- Kocaeli Milletvekili Ömer Faruk Gergerlioğlu’nun, üniversite yatay geçiş kontenjanlarının artırılmasına,</w:t>
      </w:r>
    </w:p>
    <w:p w:rsidR="00A331B3" w:rsidRPr="00A331B3" w:rsidP="00A331B3">
      <w:pPr>
        <w:tabs>
          <w:tab w:val="center" w:pos="5100"/>
        </w:tabs>
        <w:spacing w:before="60" w:after="60"/>
        <w:ind w:firstLine="851"/>
        <w:jc w:val="both"/>
        <w:rPr>
          <w:sz w:val="18"/>
          <w:szCs w:val="24"/>
        </w:rPr>
      </w:pPr>
      <w:r w:rsidRPr="00A331B3">
        <w:rPr>
          <w:spacing w:val="0"/>
          <w:sz w:val="18"/>
          <w:szCs w:val="24"/>
        </w:rPr>
        <w:t>- Diyarbakır Milletvekili Ceylan Akça Cupolo’nun, bisiklet kazalarına ve alınacak önleyici tedbirlere,</w:t>
      </w:r>
    </w:p>
    <w:p w:rsidR="00A331B3" w:rsidRPr="00A331B3" w:rsidP="00A331B3">
      <w:pPr>
        <w:tabs>
          <w:tab w:val="center" w:pos="5100"/>
        </w:tabs>
        <w:spacing w:before="60" w:after="60"/>
        <w:ind w:firstLine="851"/>
        <w:jc w:val="both"/>
        <w:rPr>
          <w:sz w:val="18"/>
          <w:szCs w:val="24"/>
        </w:rPr>
      </w:pPr>
      <w:r w:rsidRPr="00A331B3">
        <w:rPr>
          <w:spacing w:val="0"/>
          <w:sz w:val="18"/>
          <w:szCs w:val="24"/>
        </w:rPr>
        <w:t>- Muş Milletvekili Sümeyye Boz’un, Muş’a bağlı Üçsırt köyünde bulunan bir okul binasının durumuna ve bazı köylerdeki taşımalı eğitim sistemine,</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(7/655), (7/1436), (7/2752), (7/2861)</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83.- İstanbul Milletvekili Cemal Enginyurt’un, Ankara’da MKE Roket ve Patlayıcı Fabrikasında meydana gelen patlamaya ilişkin sorusu ve Millî Savunma Bakanı Yaşar Güler’in cevabı (7/656)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84.- Denizli Milletvekili Yasin Öztürk’ün, 2002-2023 yılları arasında terörle mücadelede üstün başarı belgesine sahip kamuya alınan memur sayısına ilişkin sorusu ve Millî Savunma Bakanı Yaşar Güler’in cevabı (7/657)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85.- Kocaeli Milletvekili Ömer Faruk Gergerlioğlu’nun, Sincan 1 No.lu Yüksek Güvenlikli Kapalı Cezaevinde bulunan bir tutuklunun sağlık durumuna ilişkin sorusu ve Sağlık Bakanı Fahrettin Koca’nın cevabı (7/659)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86.- Kocaeli Milletvekili Lütfü Türkkan’ın, Kocaeli Şehir Hastanesinde kişi adlarının açık şekilde yazılmasına ilişkin sorusu ve Sağlık Bakanı Fahrettin Koca’nın cevabı (7/662)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87.- Antalya Milletvekili Aykut Kaya’nın, Antalya’da bulunan Gazipaşa Devlet Hastanesindeki MR cihazı eksikliğine ilişkin sorusu ve Sağlık Bakanı Fahrettin Koca’nın cevabı (7/666)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88.- Mersin Milletvekili Burhanettin Kocamaz’ın, Mersin’in su sorununa ve Pamukluk Barajı inşaatının akıbetine ilişkin sorusu ve Tarım ve Orman Bakanı İbrahim Yumaklı’nın cevabı (7/671)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89.- Kocaeli Milletvekili Ömer Faruk Gergerlioğlu’nun, İzmit tren istasyonunun açılma tarihine ilişkin sorusu ve Ulaştırma ve Altyapı Bakanı Abdulkadir Uraloğlu’nun cevabı (7/672)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90.- Bitlis Milletvekili Semra Çağlar Gökalp’ın, Karayolları Bitlis 118’inci Bölge Şefliğine işçi alımında usulsüzlük yapıldığı iddialarına ilişkin sorusu ve Ulaştırma ve Altyapı Bakanı Abdulkadir Uraloğlu’nun cevabı (7/674)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91.- Antalya Milletvekili Aykut Kaya’nın, Turizm Yolu Projesi’nin kesintisiz hâle getirilmesine ilişkin sorusu ve Ulaştırma ve Altyapı Bakanı Abdulkadir Uraloğlu’nun cevabı (7/680)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92.- Artvin Milletvekili Uğur Bayraktutan’ın, 28’inci Yasama Döneminde göreve başlayan milletvekillerine tahsis edilen makam odalarına ilişkin sorusu ve Türkiye Büyük Millet Meclisi Başkan Vekili Bekir Bozdağ’ın cevabı (7/684)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93.- Şanlıurfa Milletvekili Mahmut Tanal’ın, 28’inci Yasama Döneminde göreve başlayan milletvekillerine tahsis edilen makam odalarına ilişkin sorusu ve Türkiye Büyük Millet Meclisi Başkan Vekili Bekir Bozdağ’ın cevabı (7/685)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94.- Erzincan Milletvekili Mustafa Sarıgül’ün, Türkiye Cumhuriyeti’nin 100’üncü yılının kutlanmasına yönelik çalışmalara ilişkin sorusu ve Cumhurbaşkanı Yardımcısı Cevdet Yılmaz’ın cevabı (7/687)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95.- Kayseri Milletvekili İsmail Özdemir’in, Kayseri’deki boşanma oranlarına ilişkin sorusu ve Aile ve Sosyal Hizmetler Bakanı Mahinur Özdemir Göktaş’ın cevabı (7/700)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96.- Kocaeli Milletvekili Ömer Faruk Gergerlioğlu’nun, bir vatandaşa engelli olduğu hâlde emekli olabilmesi için gereken raporun verilmediği iddiasına ilişkin sorusu ve Çalışma ve Sosyal Güvenlik Bakanı Vedat Işıkhan’ın cevabı (7/703)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97.- Kocaeli Milletvekili Ömer Faruk Gergerlioğlu’nun, bir vatandaşın emeklilik talebine ilişkin sorusu ve Çalışma ve Sosyal Güvenlik Bakanı Vedat Işıkhan’ın cevabı (7/706)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98.- Niğde Milletvekili Ömer Fethi Gürer’in, tarım BAĞ-KUR primi ödeyen kişi sayısına ilişkin sorusu ve Çalışma ve Sosyal Güvenlik Bakanı Vedat Işıkhan’ın cevabı (7/710)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99.- Balıkesir Milletvekili Turhan Çömez’in, 6 Şubat 2023 tarihli depremden önce aktif olup deprem sonrası kullanılmayan banka ve kredi kartlarına ilişkin sorusu ve Hazine ve Maliye Bakanı Mehmet Şimşek’in cevabı (7/727) </w:t>
      </w:r>
    </w:p>
    <w:p w:rsidR="00A331B3" w:rsidRPr="00A331B3" w:rsidP="00A331B3">
      <w:pPr>
        <w:tabs>
          <w:tab w:val="center" w:pos="5100"/>
        </w:tabs>
        <w:spacing w:before="60" w:after="60"/>
        <w:ind w:firstLine="851"/>
        <w:jc w:val="both"/>
        <w:rPr>
          <w:sz w:val="18"/>
          <w:szCs w:val="24"/>
        </w:rPr>
      </w:pPr>
      <w:r w:rsidRPr="00A331B3">
        <w:rPr>
          <w:spacing w:val="0"/>
          <w:sz w:val="18"/>
          <w:szCs w:val="24"/>
        </w:rPr>
        <w:t>100.- Kocaeli Milletvekili Ömer Faruk Gergerlioğlu’nun, deprem bölgesindekiler için dikey geçiş sınavlarında kontenjan artırımına gidilmesi talebine,</w:t>
      </w:r>
    </w:p>
    <w:p w:rsidR="00A331B3" w:rsidRPr="00A331B3" w:rsidP="00A331B3">
      <w:pPr>
        <w:tabs>
          <w:tab w:val="center" w:pos="5100"/>
        </w:tabs>
        <w:spacing w:before="60" w:after="60"/>
        <w:ind w:firstLine="851"/>
        <w:jc w:val="both"/>
        <w:rPr>
          <w:sz w:val="18"/>
          <w:szCs w:val="24"/>
        </w:rPr>
      </w:pPr>
      <w:r w:rsidRPr="00A331B3">
        <w:rPr>
          <w:spacing w:val="0"/>
          <w:sz w:val="18"/>
          <w:szCs w:val="24"/>
        </w:rPr>
        <w:t>- İstanbul Milletvekili Fethi Açıkel’in, ÇEDES projesine,</w:t>
      </w:r>
    </w:p>
    <w:p w:rsidR="00A331B3" w:rsidRPr="00A331B3" w:rsidP="00A331B3">
      <w:pPr>
        <w:tabs>
          <w:tab w:val="center" w:pos="5100"/>
        </w:tabs>
        <w:spacing w:before="60" w:after="60"/>
        <w:ind w:firstLine="851"/>
        <w:jc w:val="both"/>
        <w:rPr>
          <w:sz w:val="18"/>
          <w:szCs w:val="24"/>
        </w:rPr>
      </w:pPr>
      <w:r w:rsidRPr="00A331B3">
        <w:rPr>
          <w:spacing w:val="0"/>
          <w:sz w:val="18"/>
          <w:szCs w:val="24"/>
        </w:rPr>
        <w:t>- Kars Milletvekili Gülüstan Kılıç Koçyiğit’in, deprem bölgesinde kadına yönelik şiddetle mücadele edilmesi ve toplumsal cinsiyet odaklı bir afet yönetim planı oluşturulmasına,</w:t>
      </w:r>
    </w:p>
    <w:p w:rsidR="00A331B3" w:rsidRPr="00A331B3" w:rsidP="00A331B3">
      <w:pPr>
        <w:tabs>
          <w:tab w:val="center" w:pos="5100"/>
        </w:tabs>
        <w:spacing w:before="60" w:after="60"/>
        <w:ind w:firstLine="851"/>
        <w:jc w:val="both"/>
        <w:rPr>
          <w:sz w:val="18"/>
          <w:szCs w:val="24"/>
        </w:rPr>
      </w:pPr>
      <w:r w:rsidRPr="00A331B3">
        <w:rPr>
          <w:spacing w:val="0"/>
          <w:sz w:val="18"/>
          <w:szCs w:val="24"/>
        </w:rPr>
        <w:t>- Edirne Milletvekili Ahmet Baran Yazgan’ın, Edirne ilindeki okul ve derslik sayılarına,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(7/753), (7/1300), (7/2860), (7/2994)</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101.- Kocaeli Milletvekili Ömer Faruk Gergerlioğlu’nun, Türkiye’ye kaçak yollarla girmeye çalışırken yakalan bazı Suriye uyruklu kişilere ilişkin sorusu ve Millî Savunma Bakanı Yaşar Güler’in cevabı (7/756)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102.- İstanbul Milletvekili Elif Esen’in, MKE Roket ve Patlayıcı Fabrikasında meydana gelen patlamaya ilişkin sorusu ve Millî Savunma Bakanı Yaşar Güler’in cevabı (7/757)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103.- Ankara Milletvekili İdris Şahin’in, Et ve Süt Kurumu tarafından zincir marketlere ithal et satılmasına ilişkin sorusu ve Tarım ve Orman Bakanı İbrahim Yumaklı’nın cevabı (7/768)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104.- Karabük Milletvekili Cevdet Akay’ın, Karabük ilindeki sulama projelerine ilişkin sorusu ve Tarım ve Orman Bakanı İbrahim Yumaklı’nın cevabı (7/769)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105.- Denizli Milletvekili Şeref Arpacı’nın, iş insanlarının Schengen vizesi alma sürecinde yaşadıkları sorunlara ilişkin sorusu ve Ticaret Bakanı Ömer Bolat’ın cevabı (7/770)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106.- Balıkesir Milletvekili Turhan Çömez’in, 6 Şubat 2023 tarihli depremden önce aktif olup deprem sonrasında kullanılmayan SİM kartlarının sayısına ilişkin sorusu ve Ulaştırma ve Altyapı Bakanı Abdulkadir Uraloğlu’nun cevabı (7/777)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107.- Ankara Milletvekili Yüksel Arslan’ın, Ankara iline bağlı Yenikent isimli bir ilçe kurulmasına ilişkin sorusu ve Cumhurbaşkanı Yardımcısı Cevdet Yılmaz’ın cevabı (7/779)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108.- Şanlıurfa Milletvekili Mahmut Tanal’ın, kamu kurum ve kuruluşları bünyesindeki motorlu araç sayısına ilişkin sorusu ve Cumhurbaşkanı Yardımcısı Cevdet Yılmaz’ın cevabı (7/782)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109.- Diyarbakır Milletvekili Adalet Kaya’nın, Diyarbakır’ın Silvan ilçesinde gözaltına alınan bir kişiye kötü muamelede bulunulduğu iddiasına ilişkin sorusu ve Aile ve Sosyal Hizmetler Bakanı Mahinur Özdemir Göktaş’ın cevabı (7/835)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110.- Bingöl Milletvekili Ömer Faruk Hülakü’nün, Bingöl’de yaşayan engelli vatandaşlarla ilgili çeşitli verilere ilişkin sorusu ve Aile ve Sosyal Hizmetler Bakanı Mahinur Özdemir Göktaş’ın cevabı (7/836)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111.- Adana Milletvekili Orhan Sümer’in, engelli vatandaşların araç alımlarındaki ÖTV muafiyetine getirilen sınırlamaya ilişkin sorusu ve Aile ve Sosyal Hizmetler Bakanı Mahinur Özdemir Göktaş’ın cevabı (7/837)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112.- Adana Milletvekili Orhan Sümer’in, bebek bezi ürünlerinde KDV oranının sıfırlanması önerisine ilişkin sorusu ve Aile ve Sosyal Hizmetler Bakanı Mahinur Özdemir Göktaş’ın cevabı (7/838)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113.- Kocaeli Milletvekili Ömer Faruk Gergerlioğlu’nun, ALS ve MNH hastalarının taleplerine ilişkin sorusu ve Çalışma ve Sosyal Güvenlik Bakanı Vedat Işıkhan’ın cevabı (7/840)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114.- Ankara Milletvekili Umut Akdoğan’ın, SGK kapsamındaki çalışan ve emeklilerle ilgili çeşitli verilere ilişkin sorusu ve Çalışma ve Sosyal Güvenlik Bakanı Vedat Işıkhan’ın cevabı (7/842)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115.- Samsun Milletvekili Erhan Usta’nın, Suriyeli sığınmacılar için yapılan sağlık harcamalarına ilişkin sorusu ve Çalışma ve Sosyal Güvenlik Bakanı Vedat Işıkhan’ın cevabı (7/844) </w:t>
      </w:r>
    </w:p>
    <w:p w:rsidR="00A331B3" w:rsidRPr="00A331B3" w:rsidP="00A331B3">
      <w:pPr>
        <w:tabs>
          <w:tab w:val="center" w:pos="5100"/>
        </w:tabs>
        <w:spacing w:before="60" w:after="60"/>
        <w:ind w:firstLine="851"/>
        <w:jc w:val="both"/>
        <w:rPr>
          <w:sz w:val="18"/>
          <w:szCs w:val="24"/>
        </w:rPr>
      </w:pPr>
      <w:r w:rsidRPr="00A331B3">
        <w:rPr>
          <w:spacing w:val="0"/>
          <w:sz w:val="18"/>
          <w:szCs w:val="24"/>
        </w:rPr>
        <w:t>116.- Adana Milletvekili Ayhan Barut’un, yaz-kış saati uygulamasının kaldırılmasına,</w:t>
      </w:r>
    </w:p>
    <w:p w:rsidR="00A331B3" w:rsidRPr="00A331B3" w:rsidP="00A331B3">
      <w:pPr>
        <w:tabs>
          <w:tab w:val="center" w:pos="5100"/>
        </w:tabs>
        <w:spacing w:before="60" w:after="60"/>
        <w:ind w:firstLine="851"/>
        <w:jc w:val="both"/>
        <w:rPr>
          <w:sz w:val="18"/>
          <w:szCs w:val="24"/>
        </w:rPr>
      </w:pPr>
      <w:r w:rsidRPr="00A331B3">
        <w:rPr>
          <w:spacing w:val="0"/>
          <w:sz w:val="18"/>
          <w:szCs w:val="24"/>
        </w:rPr>
        <w:t>- Hatay Milletvekili Servet Mullaoğlu’nun, öğretmen atamalarına,</w:t>
      </w:r>
    </w:p>
    <w:p w:rsidR="00A331B3" w:rsidRPr="00A331B3" w:rsidP="00A331B3">
      <w:pPr>
        <w:tabs>
          <w:tab w:val="center" w:pos="5100"/>
        </w:tabs>
        <w:spacing w:before="60" w:after="60"/>
        <w:ind w:firstLine="851"/>
        <w:jc w:val="both"/>
        <w:rPr>
          <w:sz w:val="18"/>
          <w:szCs w:val="24"/>
        </w:rPr>
      </w:pPr>
      <w:r w:rsidRPr="00A331B3">
        <w:rPr>
          <w:spacing w:val="0"/>
          <w:sz w:val="18"/>
          <w:szCs w:val="24"/>
        </w:rPr>
        <w:t>- Şanlıurfa Milletvekili Mahmut Tanal’ın, 6 Şubat 2023 tarihinde Kahramanmaraş’ta meydana gelen depremler sonrası Şanlıurfa’nın Birecik ilçesinde hasar gören bir okul binasına,</w:t>
      </w:r>
    </w:p>
    <w:p w:rsidR="00A331B3" w:rsidRPr="00A331B3" w:rsidP="00A331B3">
      <w:pPr>
        <w:tabs>
          <w:tab w:val="center" w:pos="5100"/>
        </w:tabs>
        <w:spacing w:before="60" w:after="60"/>
        <w:ind w:firstLine="851"/>
        <w:jc w:val="both"/>
        <w:rPr>
          <w:sz w:val="18"/>
          <w:szCs w:val="24"/>
        </w:rPr>
      </w:pPr>
      <w:r w:rsidRPr="00A331B3">
        <w:rPr>
          <w:spacing w:val="0"/>
          <w:sz w:val="18"/>
          <w:szCs w:val="24"/>
        </w:rPr>
        <w:t>- İstanbul Milletvekili Özgür Karabat’ın, Bakanlık tarafından yurtdışına eğitim amacıyla gönderilen öğrencilerin döviz borçlarının yeniden yapılandırılmasına,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(7/868), (7/975), (7/1091), (7/1202)</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117.- Bingöl Milletvekili Ömer Faruk Hülakü’nün, Bingöl’de yaşanan uzman doktor eksikliğine ilişkin sorusu ve Sağlık Bakanı Fahrettin Koca’nın cevabı (7/871)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118.- Diyarbakır Milletvekili Ceylan Akça Cupolo’nun, odyolog ve odyometri teknikerlerinin atamasına ilişkin sorusu ve Sağlık Bakanı Fahrettin Koca’nın cevabı (7/872)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119.- Bingöl Milletvekili Ömer Faruk Hülakü’nün, Bingöl ilindeki çiftçilere verilen tarımsal desteklere ve orman yangınlarına karşı alınan önlemlere ilişkin sorusu ve Tarım ve Orman Bakanı İbrahim Yumaklı’nın cevabı (7/876)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120.- Muğla Milletvekili Gizem Özcan’ın, orman yangınlarıyla mücadeleye yönelik yapılan çalışmalara ilişkin sorusu ve Tarım ve Orman Bakanı İbrahim Yumaklı’nın cevabı (7/878)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121.- Sinop Milletvekili Barış Karadeniz’in, Sinop’ta yoğun yağışlar sonucu taşan derelerin ıslahı çalışmasına ilişkin sorusu ve Tarım ve Orman Bakanı İbrahim Yumaklı’nın cevabı (7/879)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122.- Sinop Milletvekili Barış Karadeniz’in, Sinop’un Saraydüzü ilçesinde bulunan Elecek Deresi’nin ıslahına ilişkin sorusu ve Tarım ve Orman Bakanı İbrahim Yumaklı’nın cevabı (7/880)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123.- Edirne Milletvekili Ahmet Baran Yazgan’ın, Edirne’nin Havsa ilçesinde yer alan Şerbattar köyünden geçen tren istasyonunun hizmete kapatılmasına ilişkin sorusu ve Ulaştırma ve Altyapı Bakanı Abdulkadir Uraloğlu’nun cevabı (7/885)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124.- Artvin Milletvekili Uğur Bayraktutan’ın, milletvekili makam odalarında bulunan televizyonlarda yayınlanan kanallara ilişkin sorusu ve Türkiye Büyük Millet Meclisi Başkan Vekili Bekir Bozdağ’ın cevabı (7/887)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125.- Bingöl Milletvekili Ömer Faruk Hülakü’nün, Sayıştay’ın Bingöl İl Özel İdaresi ve Bingöl Belediyesine yönelik denetimlerine ilişkin sorusu ve Türkiye Büyük Millet Meclisi Başkan Vekili Bekir Bozdağ’ın cevabı (7/888)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126.- Gaziantep Milletvekili Hasan Öztürkmen’in, 28’inci Yasama Dönemi milletvekili andiçme törenini localardan takip eden dinleyicilere yönelik kolluk güçlerinin tutumuna ilişkin sorusu ve Türkiye Büyük Millet Meclisi Başkan Vekili Bekir Bozdağ’ın cevabı (7/889)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127.- İstanbul Milletvekili Namık Tan’ın, Türkiye’de üniversite eğitimi alan yabancılara ilişkin sorusu ve Cumhurbaşkanı Yardımcısı Cevdet Yılmaz’ın cevabı (7/890)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128.- Adana Milletvekili Ayhan Barut’un, depremde yıkılan binaların hafriyatlarından yayılan asbestin yol açtığı sağlık sorunlarına ilişkin sorusu ve Cumhurbaşkanı Yardımcısı Cevdet Yılmaz’ın cevabı (7/892)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129.- İstanbul Milletvekili Özgür Karabat’ın, 6 Şubat 2023 tarihinde Kahramanmaraş’ta meydana gelen deprem sonrası yürütülen enkaz kaldırma çalışmalarına ilişkin sorusu ve Cumhurbaşkanı Yardımcısı Cevdet Yılmaz’ın cevabı (7/894)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130.- Eskişehir Milletvekili Utku Çakırözer’in, Eskişehir’deki kamu binalarının depreme dayanıklılığına ve olası bir depremde alınacak tedbirlere ilişkin sorusu ve Cumhurbaşkanı Yardımcısı Cevdet Yılmaz’ın cevabı (7/896)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131.- Denizli Milletvekili Yasin Öztürk’ün, Cumhurbaşkanlığı, bakanlıklar ve bakanlığa bağlı kuruluşların bünyesinde bulunan araçlara ilişkin sorusu ve Cumhurbaşkanı Yardımcısı Cevdet Yılmaz’ın cevabı (7/897)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132.- İstanbul Milletvekili Saliha Sera Kadıgil’in, Şanlıurfa’nın Haliliye ilçesinde ölü olarak bulunan bir çocuğa ve kaçak olarak faaliyet gösteren bir dinî eğitim kurumuna ilişkin sorusu ve Aile ve Sosyal Hizmetler Bakanı Mahinur Özdemir Göktaş’ın cevabı (7/931)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133.- Şanlıurfa Milletvekili Dilan Kunt Ayan’ın, Şanlıurfa’da bir çocuğun ölümüyle ilgili iddialara ilişkin sorusu ve Aile ve Sosyal Hizmetler Bakanı Mahinur Özdemir Göktaş’ın cevabı (7/932)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134.- Şanlıurfa Milletvekili Ömer Öcalan’ın, Şanlıurfa’da bir çocuğun ölümüyle ilgili iddialara ilişkin sorusu ve Aile ve Sosyal Hizmetler Bakanı Mahinur Özdemir Göktaş’ın cevabı (7/933)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135.- Şanlıurfa Milletvekili Ferit Şenyaşar’ın, Şanlıurfa’da bir çocuğun ölümüyle ilgili iddialara ilişkin sorusu ve Aile ve Sosyal Hizmetler Bakanı Mahinur Özdemir Göktaş’ın cevabı (7/934)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136.- Kırklareli Milletvekili Fahri Özkan’ın, Trakya Bölgesindeki yaşlı nüfusa yönelik hizmet ve politikalara ilişkin sorusu ve Aile ve Sosyal Hizmetler Bakanı Mahinur Özdemir Göktaş’ın cevabı (7/935)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137.- Bingöl Milletvekili Ömer Faruk Hülakü’nün, Bingöl ilinde kamu kurum ve kuruluşlarında çalışan engelli personellerin mobbinge uğradığı iddialarına ilişkin sorusu ve Aile ve Sosyal Hizmetler Bakanı Mahinur Özdemir Göktaş’ın cevabı (7/936)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138.- Antalya Milletvekili Hakkı Saruhan Oluç’un, emekli hekimlerin maaş farklılıklarına ilişkin sorusu ve Çalışma ve Sosyal Güvenlik Bakanı Vedat Işıkhan’ın cevabı (7/943)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139.- Kocaeli Milletvekili Ömer Faruk Gergerlioğlu’nun, bir kişinin bir firma tarafından mağdur edildiği iddiasına ilişkin sorusu ve Hazine ve Maliye Bakanı Mehmet Şimşek’in cevabı (7/958) </w:t>
      </w:r>
    </w:p>
    <w:p w:rsidR="00A331B3" w:rsidRPr="00A331B3" w:rsidP="00A331B3">
      <w:pPr>
        <w:tabs>
          <w:tab w:val="center" w:pos="5100"/>
        </w:tabs>
        <w:spacing w:before="60" w:after="60"/>
        <w:ind w:firstLine="851"/>
        <w:jc w:val="both"/>
        <w:rPr>
          <w:sz w:val="18"/>
          <w:szCs w:val="24"/>
        </w:rPr>
      </w:pPr>
      <w:r w:rsidRPr="00A331B3">
        <w:rPr>
          <w:spacing w:val="0"/>
          <w:sz w:val="18"/>
          <w:szCs w:val="24"/>
        </w:rPr>
        <w:t>140.- Kocaeli Milletvekili Ömer Faruk Gergerlioğlu’nun, bir vatandaşın KHK’li olması nedeniyle özel eğitim kurumlarında çalışmasına izin verilmediği iddiasına,</w:t>
      </w:r>
    </w:p>
    <w:p w:rsidR="00A331B3" w:rsidRPr="00A331B3" w:rsidP="00A331B3">
      <w:pPr>
        <w:tabs>
          <w:tab w:val="center" w:pos="5100"/>
        </w:tabs>
        <w:spacing w:before="60" w:after="60"/>
        <w:ind w:firstLine="851"/>
        <w:jc w:val="both"/>
        <w:rPr>
          <w:sz w:val="18"/>
          <w:szCs w:val="24"/>
        </w:rPr>
      </w:pPr>
      <w:r w:rsidRPr="00A331B3">
        <w:rPr>
          <w:spacing w:val="0"/>
          <w:sz w:val="18"/>
          <w:szCs w:val="24"/>
        </w:rPr>
        <w:t>Bir öğretmene KHK’li olduğu gerekçesiyle çalışma izni verilmediği iddiasına,</w:t>
      </w:r>
    </w:p>
    <w:p w:rsidR="00A331B3" w:rsidRPr="00A331B3" w:rsidP="00A331B3">
      <w:pPr>
        <w:tabs>
          <w:tab w:val="center" w:pos="5100"/>
        </w:tabs>
        <w:spacing w:before="60" w:after="60"/>
        <w:ind w:firstLine="851"/>
        <w:jc w:val="both"/>
        <w:rPr>
          <w:sz w:val="18"/>
          <w:szCs w:val="24"/>
        </w:rPr>
      </w:pPr>
      <w:r w:rsidRPr="00A331B3">
        <w:rPr>
          <w:spacing w:val="0"/>
          <w:sz w:val="18"/>
          <w:szCs w:val="24"/>
        </w:rPr>
        <w:t>- Tunceli Milletvekili Ayten Kordu’nun, Tunceli’deki engelli vatandaşların eğitim hakkına erişimlerine,</w:t>
      </w:r>
    </w:p>
    <w:p w:rsidR="00A331B3" w:rsidRPr="00A331B3" w:rsidP="00A331B3">
      <w:pPr>
        <w:tabs>
          <w:tab w:val="center" w:pos="5100"/>
        </w:tabs>
        <w:spacing w:before="60" w:after="60"/>
        <w:ind w:firstLine="851"/>
        <w:jc w:val="both"/>
        <w:rPr>
          <w:sz w:val="18"/>
          <w:szCs w:val="24"/>
        </w:rPr>
      </w:pPr>
      <w:r w:rsidRPr="00A331B3">
        <w:rPr>
          <w:spacing w:val="0"/>
          <w:sz w:val="18"/>
          <w:szCs w:val="24"/>
        </w:rPr>
        <w:t>- İstanbul Milletvekili Saliha Sera Kadıgil’in, Bingöl’ün Genç ilçesinde bir lisede karma eğitime aykırı uygulamayla ilgili yürütülen soruşturma sürecine,</w:t>
      </w:r>
    </w:p>
    <w:p w:rsidR="00A331B3" w:rsidRPr="00A331B3" w:rsidP="00A331B3">
      <w:pPr>
        <w:tabs>
          <w:tab w:val="center" w:pos="5100"/>
        </w:tabs>
        <w:spacing w:before="60" w:after="60"/>
        <w:ind w:firstLine="851"/>
        <w:jc w:val="both"/>
        <w:rPr>
          <w:sz w:val="18"/>
          <w:szCs w:val="24"/>
        </w:rPr>
      </w:pPr>
      <w:r w:rsidRPr="00A331B3">
        <w:rPr>
          <w:spacing w:val="0"/>
          <w:sz w:val="18"/>
          <w:szCs w:val="24"/>
        </w:rPr>
        <w:t>- Kilis Milletvekili Mustafa Demir’in, Kilis ili için yapılması planlanan yatırımlara,</w:t>
      </w:r>
    </w:p>
    <w:p w:rsidR="00A331B3" w:rsidRPr="00A331B3" w:rsidP="00A331B3">
      <w:pPr>
        <w:tabs>
          <w:tab w:val="center" w:pos="5100"/>
        </w:tabs>
        <w:spacing w:before="60" w:after="60"/>
        <w:ind w:firstLine="851"/>
        <w:jc w:val="both"/>
        <w:rPr>
          <w:sz w:val="18"/>
          <w:szCs w:val="24"/>
        </w:rPr>
      </w:pPr>
      <w:r w:rsidRPr="00A331B3">
        <w:rPr>
          <w:spacing w:val="0"/>
          <w:sz w:val="18"/>
          <w:szCs w:val="24"/>
        </w:rPr>
        <w:t>- Ankara Milletvekili Aylin Yaman’ın, engelli çocuk ve gençlerin eğitimine,</w:t>
      </w:r>
    </w:p>
    <w:p w:rsidR="00A331B3" w:rsidRPr="00A331B3" w:rsidP="00A331B3">
      <w:pPr>
        <w:tabs>
          <w:tab w:val="center" w:pos="5100"/>
        </w:tabs>
        <w:spacing w:before="60" w:after="60"/>
        <w:ind w:firstLine="851"/>
        <w:jc w:val="both"/>
        <w:rPr>
          <w:sz w:val="18"/>
          <w:szCs w:val="24"/>
        </w:rPr>
      </w:pPr>
      <w:r w:rsidRPr="00A331B3">
        <w:rPr>
          <w:spacing w:val="0"/>
          <w:sz w:val="18"/>
          <w:szCs w:val="24"/>
        </w:rPr>
        <w:t>- Edirne Milletvekili Ahmet Baran Yazgan’ın, Edirne ilinde FATİH Projesi kapsamında akıllı tahta kurulan okullar ile dağıtılan tablet sayısına,</w:t>
      </w:r>
    </w:p>
    <w:p w:rsidR="00A331B3" w:rsidRPr="00A331B3" w:rsidP="00A331B3">
      <w:pPr>
        <w:tabs>
          <w:tab w:val="center" w:pos="5100"/>
        </w:tabs>
        <w:spacing w:before="60" w:after="60"/>
        <w:ind w:firstLine="851"/>
        <w:jc w:val="both"/>
        <w:rPr>
          <w:sz w:val="18"/>
          <w:szCs w:val="24"/>
        </w:rPr>
      </w:pPr>
      <w:r w:rsidRPr="00A331B3">
        <w:rPr>
          <w:spacing w:val="0"/>
          <w:sz w:val="18"/>
          <w:szCs w:val="24"/>
        </w:rPr>
        <w:t>- İstanbul Milletvekili Elif Esen’in, liselere kayıt süreçlerinde yaşanan sorunlara,</w:t>
      </w:r>
    </w:p>
    <w:p w:rsidR="00A331B3" w:rsidRPr="00A331B3" w:rsidP="00A331B3">
      <w:pPr>
        <w:tabs>
          <w:tab w:val="center" w:pos="5100"/>
        </w:tabs>
        <w:spacing w:before="60" w:after="60"/>
        <w:ind w:firstLine="851"/>
        <w:jc w:val="both"/>
        <w:rPr>
          <w:sz w:val="18"/>
          <w:szCs w:val="24"/>
        </w:rPr>
      </w:pPr>
      <w:r w:rsidRPr="00A331B3">
        <w:rPr>
          <w:spacing w:val="0"/>
          <w:sz w:val="18"/>
          <w:szCs w:val="24"/>
        </w:rPr>
        <w:t>- Mardin Milletvekili Beritan Güneş Altın’ın, Bakanın bir televizyon programında yapmış olduğu açıklamaya,</w:t>
      </w:r>
    </w:p>
    <w:p w:rsidR="00A331B3" w:rsidRPr="00A331B3" w:rsidP="00A331B3">
      <w:pPr>
        <w:tabs>
          <w:tab w:val="center" w:pos="5100"/>
        </w:tabs>
        <w:spacing w:before="60" w:after="60"/>
        <w:ind w:firstLine="851"/>
        <w:jc w:val="both"/>
        <w:rPr>
          <w:sz w:val="18"/>
          <w:szCs w:val="24"/>
        </w:rPr>
      </w:pPr>
      <w:r w:rsidRPr="00A331B3">
        <w:rPr>
          <w:spacing w:val="0"/>
          <w:sz w:val="18"/>
          <w:szCs w:val="24"/>
        </w:rPr>
        <w:t>- Şırnak Milletvekili Mehmet Zeki İrmez’in, Bakanın bir televizyon programında yapmış olduğu açıklamaya,</w:t>
      </w:r>
    </w:p>
    <w:p w:rsidR="00A331B3" w:rsidRPr="00A331B3" w:rsidP="00A331B3">
      <w:pPr>
        <w:tabs>
          <w:tab w:val="center" w:pos="5100"/>
        </w:tabs>
        <w:spacing w:before="60" w:after="60"/>
        <w:ind w:firstLine="851"/>
        <w:jc w:val="both"/>
        <w:rPr>
          <w:sz w:val="18"/>
          <w:szCs w:val="24"/>
        </w:rPr>
      </w:pPr>
      <w:r w:rsidRPr="00A331B3">
        <w:rPr>
          <w:spacing w:val="0"/>
          <w:sz w:val="18"/>
          <w:szCs w:val="24"/>
        </w:rPr>
        <w:t>- Isparta Milletvekili Hikmet Yalım Halıcı’nın, Isparta’da bir liseyle ilgili iddialara,</w:t>
      </w:r>
    </w:p>
    <w:p w:rsidR="00A331B3" w:rsidRPr="00A331B3" w:rsidP="00A331B3">
      <w:pPr>
        <w:tabs>
          <w:tab w:val="center" w:pos="5100"/>
        </w:tabs>
        <w:spacing w:before="60" w:after="60"/>
        <w:ind w:firstLine="851"/>
        <w:jc w:val="both"/>
        <w:rPr>
          <w:sz w:val="18"/>
          <w:szCs w:val="24"/>
        </w:rPr>
      </w:pPr>
      <w:r w:rsidRPr="00A331B3">
        <w:rPr>
          <w:spacing w:val="0"/>
          <w:sz w:val="18"/>
          <w:szCs w:val="24"/>
        </w:rPr>
        <w:t>- Antalya Milletvekili Aykut Kaya’nın, 2022 KPSS puanıyla ilave öğretmen ataması yapılıp yapılmayacağına,</w:t>
      </w:r>
    </w:p>
    <w:p w:rsidR="00A331B3" w:rsidRPr="00A331B3" w:rsidP="00A331B3">
      <w:pPr>
        <w:tabs>
          <w:tab w:val="center" w:pos="5100"/>
        </w:tabs>
        <w:spacing w:before="60" w:after="60"/>
        <w:ind w:firstLine="851"/>
        <w:jc w:val="both"/>
        <w:rPr>
          <w:sz w:val="18"/>
          <w:szCs w:val="24"/>
        </w:rPr>
      </w:pPr>
      <w:r w:rsidRPr="00A331B3">
        <w:rPr>
          <w:spacing w:val="0"/>
          <w:sz w:val="18"/>
          <w:szCs w:val="24"/>
        </w:rPr>
        <w:t>- Denizli Milletvekili Yasin Öztürk’ün, Bakanlığa bağlı kurum ve kuruluşlarda bulunan araç sayısına,</w:t>
      </w:r>
    </w:p>
    <w:p w:rsidR="00A331B3" w:rsidRPr="00A331B3" w:rsidP="00A331B3">
      <w:pPr>
        <w:tabs>
          <w:tab w:val="center" w:pos="5100"/>
        </w:tabs>
        <w:spacing w:before="60" w:after="60"/>
        <w:ind w:firstLine="851"/>
        <w:jc w:val="both"/>
        <w:rPr>
          <w:sz w:val="18"/>
          <w:szCs w:val="24"/>
        </w:rPr>
      </w:pPr>
      <w:r w:rsidRPr="00A331B3">
        <w:rPr>
          <w:spacing w:val="0"/>
          <w:sz w:val="18"/>
          <w:szCs w:val="24"/>
        </w:rPr>
        <w:t>- Tunceli Milletvekili Ayten Kordu’nun, Tunceli ilinde olası bir depreme karşı alınan önlemlere,</w:t>
      </w:r>
    </w:p>
    <w:p w:rsidR="00A331B3" w:rsidRPr="00A331B3" w:rsidP="00A331B3">
      <w:pPr>
        <w:tabs>
          <w:tab w:val="center" w:pos="5100"/>
        </w:tabs>
        <w:spacing w:before="60" w:after="60"/>
        <w:ind w:firstLine="851"/>
        <w:jc w:val="both"/>
        <w:rPr>
          <w:sz w:val="18"/>
          <w:szCs w:val="24"/>
        </w:rPr>
      </w:pPr>
      <w:r w:rsidRPr="00A331B3">
        <w:rPr>
          <w:spacing w:val="0"/>
          <w:sz w:val="18"/>
          <w:szCs w:val="24"/>
        </w:rPr>
        <w:t>- Mardin Milletvekili Beritan Güneş Altın’ın, Bakanın bir televizyon programında yapmış olduğu açıklamaya,</w:t>
      </w:r>
    </w:p>
    <w:p w:rsidR="00A331B3" w:rsidRPr="00A331B3" w:rsidP="00A331B3">
      <w:pPr>
        <w:tabs>
          <w:tab w:val="center" w:pos="5100"/>
        </w:tabs>
        <w:spacing w:before="60" w:after="60"/>
        <w:ind w:firstLine="851"/>
        <w:jc w:val="both"/>
        <w:rPr>
          <w:sz w:val="18"/>
          <w:szCs w:val="24"/>
        </w:rPr>
      </w:pPr>
      <w:r w:rsidRPr="00A331B3">
        <w:rPr>
          <w:spacing w:val="0"/>
          <w:sz w:val="18"/>
          <w:szCs w:val="24"/>
        </w:rPr>
        <w:t>- Mersin Milletvekili Perihan Koca’nın, özel sektörde çalışan öğretmenlerin sorunlarına,</w:t>
      </w:r>
    </w:p>
    <w:p w:rsidR="00A331B3" w:rsidRPr="00A331B3" w:rsidP="00A331B3">
      <w:pPr>
        <w:tabs>
          <w:tab w:val="center" w:pos="5100"/>
        </w:tabs>
        <w:spacing w:before="60" w:after="60"/>
        <w:ind w:firstLine="851"/>
        <w:jc w:val="both"/>
        <w:rPr>
          <w:sz w:val="18"/>
          <w:szCs w:val="24"/>
        </w:rPr>
      </w:pPr>
      <w:r w:rsidRPr="00A331B3">
        <w:rPr>
          <w:spacing w:val="0"/>
          <w:sz w:val="18"/>
          <w:szCs w:val="24"/>
        </w:rPr>
        <w:t>- Bursa Milletvekili Nurhayat Altaca Kayışoğlu’nun, Bursa’da Bakanlığa bağlı kurum ve kuruluşlara ait binaların depreme dayanıklılığına,</w:t>
      </w:r>
    </w:p>
    <w:p w:rsidR="00A331B3" w:rsidRPr="00A331B3" w:rsidP="00A331B3">
      <w:pPr>
        <w:tabs>
          <w:tab w:val="center" w:pos="5100"/>
        </w:tabs>
        <w:spacing w:before="60" w:after="60"/>
        <w:ind w:firstLine="851"/>
        <w:jc w:val="both"/>
        <w:rPr>
          <w:sz w:val="18"/>
          <w:szCs w:val="24"/>
        </w:rPr>
      </w:pPr>
      <w:r w:rsidRPr="00A331B3">
        <w:rPr>
          <w:spacing w:val="0"/>
          <w:sz w:val="18"/>
          <w:szCs w:val="24"/>
        </w:rPr>
        <w:t>- Adıyaman Milletvekili Abdurrahman Tutdere’nin, 6 Şubat 2023 tarihinde Kahramanmaraş’ta meydana gelen depremlerden etkilenen ve özel sektörde çalışan öğretmenlere kadro verilmesi talebine,</w:t>
      </w:r>
    </w:p>
    <w:p w:rsidR="00A331B3" w:rsidRPr="00A331B3" w:rsidP="00A331B3">
      <w:pPr>
        <w:tabs>
          <w:tab w:val="center" w:pos="5100"/>
        </w:tabs>
        <w:spacing w:before="60" w:after="60"/>
        <w:ind w:firstLine="851"/>
        <w:jc w:val="both"/>
        <w:rPr>
          <w:sz w:val="18"/>
          <w:szCs w:val="24"/>
        </w:rPr>
      </w:pPr>
      <w:r w:rsidRPr="00A331B3">
        <w:rPr>
          <w:spacing w:val="0"/>
          <w:sz w:val="18"/>
          <w:szCs w:val="24"/>
        </w:rPr>
        <w:t>- İstanbul Milletvekili Nimet Özdemir’in, kaynaştırma eğitimi alan öğrencilere dair çeşitli verilere,</w:t>
      </w:r>
    </w:p>
    <w:p w:rsidR="00A331B3" w:rsidRPr="00A331B3" w:rsidP="00A331B3">
      <w:pPr>
        <w:tabs>
          <w:tab w:val="center" w:pos="5100"/>
        </w:tabs>
        <w:spacing w:before="60" w:after="60"/>
        <w:ind w:firstLine="851"/>
        <w:jc w:val="both"/>
        <w:rPr>
          <w:sz w:val="18"/>
          <w:szCs w:val="24"/>
        </w:rPr>
      </w:pPr>
      <w:r w:rsidRPr="00A331B3">
        <w:rPr>
          <w:spacing w:val="0"/>
          <w:sz w:val="18"/>
          <w:szCs w:val="24"/>
        </w:rPr>
        <w:t>- Ankara Milletvekili Aliye Timisi Ersever’in, 2013-2023 yılları arasında Bakanlık ile Bakanlığa bağlı, ilgili ve ilişkili kurum ve kuruluşlar tarafından kiralanan ve satın alınan araç sayısına,</w:t>
      </w:r>
    </w:p>
    <w:p w:rsidR="00A331B3" w:rsidRPr="00A331B3" w:rsidP="00A331B3">
      <w:pPr>
        <w:tabs>
          <w:tab w:val="center" w:pos="5100"/>
        </w:tabs>
        <w:spacing w:before="60" w:after="60"/>
        <w:ind w:firstLine="851"/>
        <w:jc w:val="both"/>
        <w:rPr>
          <w:sz w:val="18"/>
          <w:szCs w:val="24"/>
        </w:rPr>
      </w:pPr>
      <w:r w:rsidRPr="00A331B3">
        <w:rPr>
          <w:spacing w:val="0"/>
          <w:sz w:val="18"/>
          <w:szCs w:val="24"/>
        </w:rPr>
        <w:t>- Yalova Milletvekili Tahsin Becan’ın, Yalova’da bulunan okulların depreme karşı dayanıklılıklarına,</w:t>
      </w:r>
    </w:p>
    <w:p w:rsidR="00A331B3" w:rsidRPr="00A331B3" w:rsidP="00A331B3">
      <w:pPr>
        <w:tabs>
          <w:tab w:val="center" w:pos="5100"/>
        </w:tabs>
        <w:spacing w:before="60" w:after="60"/>
        <w:ind w:firstLine="851"/>
        <w:jc w:val="both"/>
        <w:rPr>
          <w:sz w:val="18"/>
          <w:szCs w:val="24"/>
        </w:rPr>
      </w:pPr>
      <w:r w:rsidRPr="00A331B3">
        <w:rPr>
          <w:spacing w:val="0"/>
          <w:sz w:val="18"/>
          <w:szCs w:val="24"/>
        </w:rPr>
        <w:t>- Denizli Milletvekili Yasin Öztürk’ün, özel okulların yaptığı fiyat artışlarına,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(7/972), (7/1726), (7/1727), (7/1728), (7/1729), (7/1730), (7/1733), (7/1850), (7/1920), (7/1921), (7/2020), (7/2021), (7/2022), (7/2024), (7/2158), (7/2160), (7/2161), (7/2162), (7/2351), (7/2500), (7/2503), (7/2751)</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141.- Ankara Milletvekili Mesut Doğan’ın, Makine ve Kimya Endüstrisi Kurumunun anonim şirkete dönüştürülmesine ilişkin sorusu ve Millî Savunma Bakanı Yaşar Güler’in cevabı (7/979)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142.- Uşak Milletvekili Ali Karaoba’nın, Uşak’ta devlet hastanesi kurulması talebine ilişkin sorusu ve Sağlık Bakanı Fahrettin Koca’nın cevabı (7/982)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143.- Uşak Milletvekili Ali Karaoba’nın, tıbbi biyokimya uzmanları ve mikrobiyologlara nöbet ücreti ödenmediği iddiasına ilişkin sorusu ve Sağlık Bakanı Fahrettin Koca’nın cevabı (7/983)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144.- Denizli Milletvekili Yasin Öztürk’ün, yaşlı bakım teknikerlerinin istihdamına ilişkin sorusu ve Sağlık Bakanı Fahrettin Koca’nın cevabı (7/985)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145.- Kocaeli Milletvekili Lütfü Türkkan’ın, Kocaeli’deki devlet hastanelerinde yaşanan randevu sorununa ilişkin sorusu ve Sağlık Bakanı Fahrettin Koca’nın cevabı (7/986)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146.- Muğla Milletvekili Cumhur Uzun’un, orman yangınlarına karşı alınan önlemlere ilişkin sorusu ve Tarım ve Orman Bakanı İbrahim Yumaklı’nın cevabı (7/989)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147.- Denizli Milletvekili Yasin Öztürk’ün, çiftçi ve hayvan üreticilerinin desteklenmesine ilişkin sorusu ve Tarım ve Orman Bakanı İbrahim Yumaklı’nın cevabı (7/990)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148.- Ankara Milletvekili Kürşad Zorlu’nun, mikroplastik takibine, analizine ve mikroplastik içeren ürünlere ilişkin sorusu ve Tarım ve Orman Bakanı İbrahim Yumaklı’nın cevabı (7/992)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149.- Artvin Milletvekili Uğur Bayraktutan’ın, Artvin ili Borçka ilçesinde bulunan Gürcistan ve Türkiye arasındaki Muratlı Sınır Kapısı’nın açılması talebine ilişkin sorusu ve Ticaret Bakanı Ömer Bolat’ın cevabı (7/994)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150.- Antalya Milletvekili Aykut Kaya’nın, ülkemizin esnaf haritasının oluşturulmasına ilişkin sorusu ve Ticaret Bakanı Ömer Bolat’ın cevabı (7/995)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151.- Hatay Milletvekili Necmettin Çalışkan’ın, Hatay ilindeki bazı yolların yapımına ilişkin sorusu ve Ulaştırma ve Altyapı Bakanı Abdulkadir Uraloğlu’nun cevabı (7/996)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152.- Artvin Milletvekili Uğur Bayraktutan’ın, Hopa Cankurtaran Tüneli bağlantı yollarının yapımına ilişkin sorusu ve Ulaştırma ve Altyapı Bakanı Abdulkadir Uraloğlu’nun cevabı (7/999)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153.- Antalya Milletvekili Uğur Poyraz’ın, yabancıların gayrimenkul edinimi yoluyla vatandaşlık kazanmaları sürecinde usulsüzlük yapıldığı iddialarına ilişkin sorusu ve Cumhurbaşkanı Yardımcısı Cevdet Yılmaz’ın cevabı (7/1004)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154.- Ağrı Milletvekili Heval Bozdağ’ın, Bakanlığın görevde yükselme ve unvan değişikliği sınav sonuçlarına ilişkin sorusu ve Aile ve Sosyal Hizmetler Bakanı Mahinur Özdemir Göktaş’ın cevabı (7/1015)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155.- Ankara Milletvekili Aliye Timisi Ersever’in, işçi sağlığı ve güvenliği hakkındaki çeşitli verilere ilişkin sorusu ve Çalışma ve Sosyal Güvenlik Bakanı Vedat Işıkhan’ın cevabı (7/1032)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156.- Kocaeli Milletvekili Ömer Faruk Gergerlioğlu’nun, KHK’yle kapatılan bir okulda çalışan bir kişinin tazminatlarını alamadığı iddiasına ilişkin sorusu ve Çalışma ve Sosyal Güvenlik Bakanı Vedat Işıkhan’ın cevabı (7/1035)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157.- Ankara Milletvekili Kürşad Zorlu’nun, kamu mühendislerinin mali ve özlük haklarının artırılmasına ilişkin sorusu ve Çalışma ve Sosyal Güvenlik Bakanı Vedat Işıkhan’ın cevabı (7/1050)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158.- Bursa Milletvekili Yüksel Selçuk Türkoğlu’nun, Türk vatandaşlığı verilen sığınmacıların sosyal güvenlik statülerine ilişkin sorusu ve Çalışma ve Sosyal Güvenlik Bakanı Vedat Işıkhan’ın cevabı (7/1051)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159.- Erzurum Milletvekili Meral Danış Beştaş’ın, 6 Şubat 2023 tarihli Kahramanmaraş depreminden etkilenen depremzedelere elektrik faturası gönderildiği iddiasına ilişkin sorusu ve Enerji ve Tabii Kaynaklar Bakanı Alparslan Bayraktar’ın cevabı (7/1068) </w:t>
      </w:r>
    </w:p>
    <w:p w:rsidR="00A331B3" w:rsidRPr="00A331B3" w:rsidP="00A331B3">
      <w:pPr>
        <w:tabs>
          <w:tab w:val="center" w:pos="5100"/>
        </w:tabs>
        <w:spacing w:before="60" w:after="60"/>
        <w:ind w:firstLine="851"/>
        <w:jc w:val="both"/>
        <w:rPr>
          <w:sz w:val="18"/>
          <w:szCs w:val="24"/>
        </w:rPr>
      </w:pPr>
      <w:r w:rsidRPr="00A331B3">
        <w:rPr>
          <w:spacing w:val="0"/>
          <w:sz w:val="18"/>
          <w:szCs w:val="24"/>
        </w:rPr>
        <w:t>160.- Kırşehir Milletvekili Metin İlhan’ın, Kırşehir ilindeki kamu kuruluşlarının depreme dayanıklılığına,</w:t>
      </w:r>
    </w:p>
    <w:p w:rsidR="00A331B3" w:rsidRPr="00A331B3" w:rsidP="00A331B3">
      <w:pPr>
        <w:tabs>
          <w:tab w:val="center" w:pos="5100"/>
        </w:tabs>
        <w:spacing w:before="60" w:after="60"/>
        <w:ind w:firstLine="851"/>
        <w:jc w:val="both"/>
        <w:rPr>
          <w:sz w:val="18"/>
          <w:szCs w:val="24"/>
        </w:rPr>
      </w:pPr>
      <w:r w:rsidRPr="00A331B3">
        <w:rPr>
          <w:spacing w:val="0"/>
          <w:sz w:val="18"/>
          <w:szCs w:val="24"/>
        </w:rPr>
        <w:t>- Ankara Milletvekili Aliye Timisi Ersever’in, Bakanlık ile Diyanet İşleri Başkanlığı arasında imzalanan ÇEDES protokolüne,</w:t>
      </w:r>
    </w:p>
    <w:p w:rsidR="00A331B3" w:rsidRPr="00A331B3" w:rsidP="00A331B3">
      <w:pPr>
        <w:tabs>
          <w:tab w:val="center" w:pos="5100"/>
        </w:tabs>
        <w:spacing w:before="60" w:after="60"/>
        <w:ind w:firstLine="851"/>
        <w:jc w:val="both"/>
        <w:rPr>
          <w:sz w:val="18"/>
          <w:szCs w:val="24"/>
        </w:rPr>
      </w:pPr>
      <w:r w:rsidRPr="00A331B3">
        <w:rPr>
          <w:spacing w:val="0"/>
          <w:sz w:val="18"/>
          <w:szCs w:val="24"/>
        </w:rPr>
        <w:t>- Tekirdağ Milletvekili İlhami Özcan Aygun’un, öğretmen atamalarına,</w:t>
      </w:r>
    </w:p>
    <w:p w:rsidR="00A331B3" w:rsidRPr="00A331B3" w:rsidP="00A331B3">
      <w:pPr>
        <w:tabs>
          <w:tab w:val="center" w:pos="5100"/>
        </w:tabs>
        <w:spacing w:before="60" w:after="60"/>
        <w:ind w:firstLine="851"/>
        <w:jc w:val="both"/>
        <w:rPr>
          <w:sz w:val="18"/>
          <w:szCs w:val="24"/>
        </w:rPr>
      </w:pPr>
      <w:r w:rsidRPr="00A331B3">
        <w:rPr>
          <w:spacing w:val="0"/>
          <w:sz w:val="18"/>
          <w:szCs w:val="24"/>
        </w:rPr>
        <w:t>- Edirne Milletvekili Ahmet Baran Yazgan’ın, Edirne ilindeki okuryazarlık durumuna,</w:t>
      </w:r>
    </w:p>
    <w:p w:rsidR="00A331B3" w:rsidRPr="00A331B3" w:rsidP="00A331B3">
      <w:pPr>
        <w:tabs>
          <w:tab w:val="center" w:pos="5100"/>
        </w:tabs>
        <w:spacing w:before="60" w:after="60"/>
        <w:ind w:firstLine="851"/>
        <w:jc w:val="both"/>
        <w:rPr>
          <w:sz w:val="18"/>
          <w:szCs w:val="24"/>
        </w:rPr>
      </w:pPr>
      <w:r w:rsidRPr="00A331B3">
        <w:rPr>
          <w:spacing w:val="0"/>
          <w:sz w:val="18"/>
          <w:szCs w:val="24"/>
        </w:rPr>
        <w:t>- İstanbul Milletvekili Ali Gökçek’in, eğitim hakkından mahrum bırakılan çocukların tespitine ve uygulanan yaptırımlara,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(7/1090), (7/1297), (7/1442), (7/1586), (7/1923)</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161.- Ankara Milletvekili Yüksel Arslan’ın, astsubayların mali ve özlük haklarına ilişkin sorusu ve Millî Savunma Bakanı Yaşar Güler’in cevabı (7/1096)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162.- Kocaeli Milletvekili Ömer Faruk Gergerlioğlu’nun, Kocaeli’deki devlet hastanelerinde randevu alma konusunda yaşanan sıkıntılara ilişkin sorusu ve Sağlık Bakanı Fahrettin Koca’nın cevabı (7/1104)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163.- Niğde Milletvekili Ömer Fethi Gürer’in, TMO’nun faaliyetlerine ilişkin sorusu ve Tarım ve Orman Bakanı İbrahim Yumaklı’nın cevabı (7/1109)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164.- Afyonkarahisar Milletvekili Hakan Şeref Olgun’un, Afyonkarahisar’da yapılması planlanan Demirçevre Göleti’ne ilişkin sorusu ve Tarım ve Orman Bakanı İbrahim Yumaklı’nın cevabı (7/1111)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165.- Aydın Milletvekili Ömer Karakaş’ın, TMO’nun buğday alım fiyatlarına ilişkin sorusu ve Tarım ve Orman Bakanı İbrahim Yumaklı’nın cevabı (7/1112)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166.- Ankara Milletvekili Yüksel Arslan’ın, Ankara ili Beypazarı ilçesinde yapılması planlanan Uruş Barajı’na ilişkin sorusu ve Tarım ve Orman Bakanı İbrahim Yumaklı’nın cevabı (7/1113)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167.- Muğla Milletvekili Metin Ergun’un, Bakanlık envanterinde bulunan yangın söndürme uçakları ve helikopterlerine ilişkin sorusu ve Tarım ve Orman Bakanı İbrahim Yumaklı’nın cevabı (7/1114) </w:t>
      </w:r>
    </w:p>
    <w:p w:rsidR="00A331B3" w:rsidRPr="00A331B3" w:rsidP="00A331B3">
      <w:pPr>
        <w:tabs>
          <w:tab w:val="center" w:pos="5100"/>
        </w:tabs>
        <w:spacing w:before="60" w:after="60"/>
        <w:ind w:firstLine="851"/>
        <w:jc w:val="both"/>
        <w:rPr>
          <w:sz w:val="18"/>
          <w:szCs w:val="24"/>
        </w:rPr>
      </w:pPr>
      <w:r w:rsidRPr="00A331B3">
        <w:rPr>
          <w:spacing w:val="0"/>
          <w:sz w:val="18"/>
          <w:szCs w:val="24"/>
        </w:rPr>
        <w:t>168.- Ankara Milletvekili İdris Şahin’in, Çubuk-Şabanözü kara yolunun yapımına,</w:t>
      </w:r>
    </w:p>
    <w:p w:rsidR="00A331B3" w:rsidRPr="00A331B3" w:rsidP="00A331B3">
      <w:pPr>
        <w:tabs>
          <w:tab w:val="center" w:pos="5100"/>
        </w:tabs>
        <w:spacing w:before="60" w:after="60"/>
        <w:ind w:firstLine="851"/>
        <w:jc w:val="both"/>
        <w:rPr>
          <w:sz w:val="18"/>
          <w:szCs w:val="24"/>
        </w:rPr>
      </w:pPr>
      <w:r w:rsidRPr="00A331B3">
        <w:rPr>
          <w:spacing w:val="0"/>
          <w:sz w:val="18"/>
          <w:szCs w:val="24"/>
        </w:rPr>
        <w:t>Ankara-Çankırı yolunda yapılması planlanan köprülü kavşak ve yol genişletme projelerine,</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Ulaştırma ve Altyapı Bakanı Abdulkadir Uraloğlu’nun cevabı (7/1117), (7/1119)</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169.- Konya Milletvekili Ünal Karaman’ın, Türk vatandaşlığını sonradan kazananların kamuda istihdamına ilişkin sorusu ve Cumhurbaşkanı Yardımcısı Cevdet Yılmaz’ın cevabı (7/1123)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170.- Hatay Milletvekili Servet Mullaoğlu’nun, 126 sayılı Cumhurbaşkanlığı Kararnamesi’ne ilişkin sorusu ve Cumhurbaşkanı Yardımcısı Cevdet Yılmaz’ın cevabı (7/1125)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171.- Denizli Milletvekili Yasin Öztürk’ün, TOBB’un 2023 Mayıs ayı kurulan ve kapanan şirket istatistiklerine ilişkin sorusu ve Cumhurbaşkanı Yardımcısı Cevdet Yılmaz’ın cevabı (7/1126)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172.- Ankara Milletvekili Kürşad Zorlu’nun, tasarruf finansman şirketlerine ilişkin sorusu ve Cumhurbaşkanı Yardımcısı Cevdet Yılmaz’ın cevabı (7/1128)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173.- Diyarbakır Milletvekili Halide Türkoğlu’nun, kadına yönelik şiddete karşı alınan önlemlere ilişkin sorusu ve Aile ve Sosyal Hizmetler Bakanı Mahinur Özdemir Göktaş’ın cevabı (7/1144)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174.- Kocaeli Milletvekili Ömer Faruk Gergerlioğlu’nun, Bakanlığın gerçekleştirdiği görevde yükselme ve unvan değişikliği mülakatıyla ilgili iddialara ilişkin sorusu ve Aile ve Sosyal Hizmetler Bakanı Mahinur Özdemir Göktaş’ın cevabı (7/1145)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175.- Kocaeli Milletvekili Ömer Faruk Gergerlioğlu’nun, 17 no.lu sağlık ve sosyal hizmetler iş koluna bağlı çalışan personelin mağduriyetine ilişkin sorusu ve Aile ve Sosyal Hizmetler Bakanı Mahinur Özdemir Göktaş’ın cevabı (7/1147)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176.- Kocaeli Milletvekili Ömer Faruk Gergerlioğlu’nun, engelli vatandaşların taleplerine ilişkin sorusu ve Aile ve Sosyal Hizmetler Bakanı Mahinur Özdemir Göktaş’ın cevabı (7/1148)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177.- Manisa Milletvekili Ahmet Vehbi Bakırlıoğlu’nun, sosyal uyum yardımından yararlanan yabancılara ilişkin sorusu ve Aile ve Sosyal Hizmetler Bakanı Mahinur Özdemir Göktaş’ın cevabı (7/1149)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178.- Kocaeli Milletvekili Ömer Faruk Gergerlioğlu’nun, esnafların 2000 yılı öncesi BAĞ-KUR kayıtlarının tescil edilmemesine ilişkin sorusu ve Çalışma ve Sosyal Güvenlik Bakanı Vedat Işıkhan’ın cevabı (7/1152)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179.- Kocaeli Milletvekili Ömer Faruk Gergerlioğlu’nun, doğum yaptıktan sonra çalışmaya başlayan kadınlara borçlanma hakkı verilmesine ilişkin sorusu ve Çalışma ve Sosyal Güvenlik Bakanı Vedat Işıkhan’ın cevabı (7/1153)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180.- İstanbul Milletvekili Gökan Zeybek’in, EYT düzenlemesiyle emekli olanlara emekli maaşı bağlanmasında yaşanan sorunlara ilişkin sorusu ve Çalışma ve Sosyal Güvenlik Bakanı Vedat Işıkhan’ın cevabı (7/1155)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181.- Adana Milletvekili Ayhan Barut’un, ülke geneli ve Adana’da iş kazası ve meslek hastalığından ölen işçi sayısına ilişkin sorusu ve Çalışma ve Sosyal Güvenlik Bakanı Vedat Işıkhan’ın cevabı (7/1156)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182.- İstanbul Milletvekili Çiçek Otlu’nun, Tokat’ın Günçalı, Killik ve Çayören köylerini kapsayan alan için verilen maden arama ruhsatının çevresel etkilerine ilişkin sorusu ve Enerji ve Tabii Kaynaklar Bakanı Alparslan Bayraktar’ın cevabı (7/1175)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183.- Gaziantep Milletvekili Mehmet Mustafa Gürban’ın, 6 Şubat 2023 tarihli Kahramanmaraş depremi sonrası borsanın kapatılmadığı iddialarına ilişkin sorusu ve Hazine ve Maliye Bakanı Mehmet Şimşek’in cevabı (7/1176)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184.- Denizli Milletvekili Şeref Arpacı’nın, kamu bankalarının Merkez Bankasının faiz kararı öncesinde yaptığı döviz işlemlerine ilişkin sorusu ve Hazine ve Maliye Bakanı Mehmet Şimşek’in cevabı (7/1177)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185.- İstanbul Milletvekili Ahmet Şık’ın, 6 Şubat 2023 tarihinde Kahramanmaraş’ta meydana gelen depremlerde TSK tarafından yürütülen arama kurtarma çalışmalarına ilişkin sorusu ve Millî Savunma Bakanı Yaşar Güler’in cevabı (7/1203)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186.- Artvin Milletvekili Uğur Bayraktutan’ın, ATAREM bünyesinde görev yapan öğretim üyelerinin görevlerine son verildiği iddialarına ilişkin sorusu ve Millî Savunma Bakanı Yaşar Güler’in cevabı (7/1204)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187.- Giresun Milletvekili Elvan Işık Gezmiş’in, Giresun ili Şebinkarahisar ilçesinde uzman hekim eksikliğine ilişkin sorusu ve Sağlık Bakanı Fahrettin Koca’nın cevabı (7/1211)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188.- Kahramanmaraş Milletvekili Ali Öztunç’un, Et ve Süt Kurumunun bazı mağazalarının kapatılmasına ilişkin sorusu ve Tarım ve Orman Bakanı İbrahim Yumaklı’nın cevabı (7/1220)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189.- Edirne Milletvekili Ahmet Baran Yazgan’ın, Edirne’nin Enez ilçesine bağlı Çataltepe Mahallesi’nin internet ve cep telefonu erişim sorununa ilişkin sorusu ve Ulaştırma ve Altyapı Bakanı Abdulkadir Uraloğlu’nun cevabı (7/1225)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190.- Muğla Milletvekili Selçuk Özdağ’ın, TOKİ’nin 2019 yılında açıklanan 100 Bin Yeni Sosyal Konut Projesi’nin akıbetine ilişkin sorusu ve Cumhurbaşkanı Yardımcısı Cevdet Yılmaz’ın cevabı (7/1232)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191.- Siirt Milletvekili Tuncer Bakırhan’ın, Siirt Sosyal Yardımlaşma ve Dayanışma Başkanlığınca yapılan personel alımına dair iddialara ilişkin sorusu ve Aile ve Sosyal Hizmetler Bakanı Mahinur Özdemir Göktaş’ın cevabı (7/1257)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192.- Denizli Milletvekili Yasin Öztürk’ün, evde bakım maaşı kesilen engelli vatandaşlara ilişkin sorusu ve Aile ve Sosyal Hizmetler Bakanı Mahinur Özdemir Göktaş’ın cevabı (7/1258)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193.- Kocaeli Milletvekili Ömer Faruk Gergerlioğlu’nun, Bakanlığın gerçekleştirdiği görevde yükselme ve unvan değişikliği sınavına ilişkin sorusu ve Aile ve Sosyal Hizmetler Bakanı Mahinur Özdemir Göktaş’ın cevabı (7/1260)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194.- Batman Milletvekili Zeynep Oduncu’nun, çocukların tatlı sularda boğulmasını önlemek için yapılan çalışmalara ilişkin sorusu ve Aile ve Sosyal Hizmetler Bakanı Mahinur Özdemir Göktaş’ın cevabı (7/1263)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195.- İstanbul Milletvekili Keziban Konukcu Kok’un, MKE Roket ve Patlayıcı Fabrikasında meydana gelen patlamaya ilişkin sorusu ve Çalışma ve Sosyal Güvenlik Bakanı Vedat Işıkhan’ın cevabı (7/1264)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196.- Denizli Milletvekili Yasin Öztürk’ün, asgari ücrete ilişkin sorusu ve Çalışma ve Sosyal Güvenlik Bakanı Vedat Işıkhan’ın cevabı (7/1266)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197.- Şanlıurfa Milletvekili Mahmut Tanal’ın, TYP kapsamında okullarda istihdam edilen kişilerin yaz tatili nedeniyle işten çıkarılmasına ilişkin sorusu ve Çalışma ve Sosyal Güvenlik Bakanı Vedat Işıkhan’ın cevabı (7/1267)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198.- Şırnak Milletvekili Ayşegül Doğan Dağlı’nın, Şırnak iline bağlı bir köyde elektrik dağıtım şirketinin sebep olduğu mağduriyete ilişkin sorusu ve Enerji ve Tabii Kaynaklar Bakanı Alparslan Bayraktar’ın cevabı (7/1275) </w:t>
      </w:r>
    </w:p>
    <w:p w:rsidR="00A331B3" w:rsidRPr="00A331B3" w:rsidP="00A331B3">
      <w:pPr>
        <w:tabs>
          <w:tab w:val="center" w:pos="5100"/>
        </w:tabs>
        <w:spacing w:before="60" w:after="60"/>
        <w:ind w:firstLine="851"/>
        <w:jc w:val="both"/>
        <w:rPr>
          <w:sz w:val="18"/>
          <w:szCs w:val="24"/>
        </w:rPr>
      </w:pPr>
      <w:r w:rsidRPr="00A331B3">
        <w:rPr>
          <w:spacing w:val="0"/>
          <w:sz w:val="18"/>
          <w:szCs w:val="24"/>
        </w:rPr>
        <w:t>199.- Mardin Milletvekili Beritan Güneş Altın’ın, Mardin iline bağlı bir köyde elektrik dağıtım şirketinin sebep olduğu mağduriyete,</w:t>
      </w:r>
    </w:p>
    <w:p w:rsidR="00A331B3" w:rsidRPr="00A331B3" w:rsidP="00A331B3">
      <w:pPr>
        <w:tabs>
          <w:tab w:val="center" w:pos="5100"/>
        </w:tabs>
        <w:spacing w:before="60" w:after="60"/>
        <w:ind w:firstLine="851"/>
        <w:jc w:val="both"/>
        <w:rPr>
          <w:sz w:val="18"/>
          <w:szCs w:val="24"/>
        </w:rPr>
      </w:pPr>
      <w:r w:rsidRPr="00A331B3">
        <w:rPr>
          <w:spacing w:val="0"/>
          <w:sz w:val="18"/>
          <w:szCs w:val="24"/>
        </w:rPr>
        <w:t>Mardin’in Derik ilçesinde yaşanan elektrik kesintilerine,</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Enerji ve Tabii Kaynaklar Bakanı Alparslan Bayraktar’ın cevabı (7/1276), (7/1398)</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200.- Adana Milletvekili Bilal Bilici’nin, Adana ili Çukurova ilçesi Dörtler mevkiinde yanan ormanlık alanın yeniden ağaçlandırılmasına ilişkin sorusu ve Tarım ve Orman Bakanı İbrahim Yumaklı’nın cevabı (7/1307)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201.- Denizli Milletvekili Yasin Öztürk’ün, esnafların yaşadığı problemlere ilişkin sorusu ve Ticaret Bakanı Ömer Bolat’ın cevabı (7/1308)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202.- Hakkâri Milletvekili Vezir Coşkun Parlak’ın, Esendere Gümrük Kapısı’ndaki kota düşürme uygulamasına ilişkin sorusu ve Ticaret Bakanı Ömer Bolat’ın cevabı (7/1309)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203.- Hakkâri Milletvekili Onur Düşünmez’in, Esendere Gümrük Kapısı’ndaki kota düşürme uygulamasına ilişkin sorusu ve Ticaret Bakanı Ömer Bolat’ın cevabı (7/1310) </w:t>
      </w:r>
    </w:p>
    <w:p w:rsidR="00A331B3" w:rsidRPr="00A331B3" w:rsidP="00A331B3">
      <w:pPr>
        <w:tabs>
          <w:tab w:val="center" w:pos="5100"/>
        </w:tabs>
        <w:spacing w:before="60" w:after="60"/>
        <w:ind w:firstLine="851"/>
        <w:jc w:val="both"/>
        <w:rPr>
          <w:sz w:val="18"/>
          <w:szCs w:val="24"/>
        </w:rPr>
      </w:pPr>
      <w:r w:rsidRPr="00A331B3">
        <w:rPr>
          <w:spacing w:val="0"/>
          <w:sz w:val="18"/>
          <w:szCs w:val="24"/>
        </w:rPr>
        <w:t>204.- Hakkâri Milletvekili Öznur Bartin’in, Esendere Gümrük Kapısı’ndaki kota düşürme uygulamasına ilişkin sorusu ve Ticaret Bakanı Ömer Bolat’ın cevabı (7/1311)</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205.- Erzurum Milletvekili Meral Danış Beştaş’ın, Erzurum’daki köy yollarının bakım ve onarımlarına ilişkin sorusu ve Ulaştırma ve Altyapı Bakanı Abdulkadir Uraloğlu’nun cevabı (7/1312)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206.- Denizli Milletvekili Yasin Öztürk’ün, Eskişehir-Denizli seferini yapan trende meydana gelen yangına ilişkin sorusu ve Ulaştırma ve Altyapı Bakanı Abdulkadir Uraloğlu’nun cevabı (7/1314)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207.- Kocaeli Milletvekili Ömer Faruk Gergerlioğlu’nun, Dilekçe Komisyonuna yapılan başvurulara ilişkin sorusu ve Türkiye Büyük Millet Meclisi Başkan Vekili Bekir Bozdağ’ın cevabı (7/1315)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208.- Kocaeli Milletvekili Ömer Faruk Gergerlioğlu’nun, İnsan Haklarını İnceleme Komisyonuna yapılan başvurulara ilişkin sorusu ve Türkiye Büyük Millet Meclisi Başkan Vekili Bekir Bozdağ’ın cevabı (7/1316)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209.- Kocaeli Milletvekili Ömer Faruk Gergerlioğlu’nun, 27 ve 28’inci Yasama Dönemlerinde TBMM Başkanlığına sunulan kanun teklifleri ile yazılı soru ve Meclis araştırması önergelerine ilişkin sorusu ve Türkiye Büyük Millet Meclisi Başkan Vekili Bekir Bozdağ’ın cevabı (7/1317)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210.- Kocaeli Milletvekili Ömer Faruk Gergerlioğlu’nun, Kadın Erkek Fırsat Eşitliği Komisyonuna yapılan başvurulara ilişkin sorusu ve Türkiye Büyük Millet Meclisi Başkan Vekili Bekir Bozdağ’ın cevabı (7/1318)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211.- Denizli Milletvekili Yasin Öztürk’ün, araç muayene ücretlerine ilişkin sorusu ve Cumhurbaşkanı Yardımcısı Cevdet Yılmaz’ın cevabı (7/1320)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212.- İzmir Milletvekili Mahir Polat’ın, İzmir Alsancak Limanı’nın özelleştirilmesine ilişkin sorusu ve Cumhurbaşkanı Yardımcısı Cevdet Yılmaz’ın cevabı (7/1322)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213.- Adana Milletvekili Ayhan Barut’un, 1416 sayılı Kanun kapsamında yurt dışına gönderilen öğrencilerin Millî Eğitim Bakanlığına olan döviz borçlarının yapılandırılmasına ilişkin sorusu ve Cumhurbaşkanı Yardımcısı Cevdet Yılmaz’ın cevabı (7/1323)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214.- Diyarbakır Milletvekili Ceylan Akça Cupolo’nun, Bakanların bakanlık dışındaki unvan, görev ve gelirlerine ilişkin sorusu ve Cumhurbaşkanı Yardımcısı Cevdet Yılmaz’ın cevabı (7/1324)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215.- Kocaeli Milletvekili Ömer Faruk Gergerlioğlu’nun, eşinden şiddet gören bir kadının mağduriyetine ilişkin sorusu ve Aile ve Sosyal Hizmetler Bakanı Mahinur Özdemir Göktaş’ın cevabı (7/1356)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216.- Afyonkarahisar Milletvekili Burcu Köksal’ın, Başarı Teşvik Programı kapsamında yapılan başvurulara ve sağlanan desteklere ilişkin sorusu ve Aile ve Sosyal Hizmetler Bakanı Mahinur Özdemir Göktaş’ın cevabı (7/1357)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217.- Kocaeli Milletvekili Ömer Faruk Gergerlioğlu’nun, doğum yaptıktan sonra çalışmaya başlayan kadınlara borçlanma hakkı verilmesine ilişkin sorusu ve Çalışma ve Sosyal Güvenlik Bakanı Vedat Işıkhan’ın cevabı (7/1360)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218.- Kocaeli Milletvekili Ömer Faruk Gergerlioğlu’nun, bir kişinin mağduriyetine ilişkin sorusu ve Çalışma ve Sosyal Güvenlik Bakanı Vedat Işıkhan’ın cevabı (7/1361)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219.- Kocaeli Milletvekili Ömer Faruk Gergerlioğlu’nun, zabıta destek personelinin mağduriyetine ilişkin sorusu ve Çalışma ve Sosyal Güvenlik Bakanı Vedat Işıkhan’ın cevabı (7/1362)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220.- Adıyaman Milletvekili Abdurrahman Tutdere’nin, 6 Şubat 2023 tarihinde Kahramanmaraş’ta meydana gelen depremlerde mağdur olan işletmecilere yönelik prim desteklerine ve vergi istisnalarına ilişkin sorusu ve Çalışma ve Sosyal Güvenlik Bakanı Vedat Işıkhan’ın cevabı (7/1364)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221.- Adıyaman Milletvekili Abdurrahman Tutdere’nin, 6 Şubat 2023 tarihinde Kahramanmaraş’ta meydana gelen depremlerde mağdur olan çiftçilere yönelik desteklere ilişkin sorusu ve Çalışma ve Sosyal Güvenlik Bakanı Vedat Işıkhan’ın cevabı (7/1365)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222.- Hatay Milletvekili Nermin Yıldırım Kara’nın, 6 Şubat 2023 tarihinde Kahramanmaraş’ta meydana gelen depremler sonrası Hatay’da iş gücü piyasasının iyileştirilmesi için alınacak tedbirlere ilişkin sorusu ve Çalışma ve Sosyal Güvenlik Bakanı Vedat Işıkhan’ın cevabı (7/1367)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223.- Kayseri Milletvekili İsmail Özdemir’in, Kayseri ilinde bulunan ve çıkartılan altın rezervine ilişkin sorusu ve Enerji ve Tabii Kaynaklar Bakanı Alparslan Bayraktar’ın cevabı (7/1397)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224.- Kocaeli Milletvekili Ömer Faruk Gergerlioğlu’nun, KHK’yle kapatılan bir okula ödenen erken kayıt ücretinin iade edilmediği iddiasına ilişkin sorusu ve Hazine ve Maliye Bakanı Mehmet Şimşek’in cevabı (7/1402)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225.- Adıyaman Milletvekili Abdurrahman Tutdere’nin, 1999 depremlerinden sonra getirilen ek vergilerin tutarına ve yapılan harcamalara ilişkin sorusu ve Hazine ve Maliye Bakanı Mehmet Şimşek’in cevabı (7/1403)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226.- Zonguldak Milletvekili Deniz Yavuzyılmaz’ın, özelleştirme çalışmalarına ilişkin sorusu ve Hazine ve Maliye Bakanı Mehmet Şimşek’in cevabı (7/1406)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227.- Hatay Milletvekili Nermin Yıldırım Kara’nın, 6 Şubat 2023 tarihinde Kahramanmaraş’ta meydana gelen depremler sonrası Hatay’da iş gücü piyasasının iyileştirilmesi için alınacak tedbirlere ilişkin sorusu ve Hazine ve Maliye Bakanı Mehmet Şimşek’in cevabı (7/1407)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228.- Kocaeli Milletvekili Ömer Faruk Gergerlioğlu’nun, SGK’de çalışan eczacıların mali ve özlük haklarına ilişkin sorusu ve Hazine ve Maliye Bakanı Mehmet Şimşek’in cevabı (7/1408) </w:t>
      </w:r>
    </w:p>
    <w:p w:rsidR="00A331B3" w:rsidRPr="00A331B3" w:rsidP="00A331B3">
      <w:pPr>
        <w:tabs>
          <w:tab w:val="center" w:pos="5100"/>
        </w:tabs>
        <w:spacing w:before="60" w:after="60"/>
        <w:ind w:firstLine="851"/>
        <w:jc w:val="both"/>
        <w:rPr>
          <w:sz w:val="18"/>
          <w:szCs w:val="24"/>
        </w:rPr>
      </w:pPr>
      <w:r w:rsidRPr="00A331B3">
        <w:rPr>
          <w:spacing w:val="0"/>
          <w:sz w:val="18"/>
          <w:szCs w:val="24"/>
        </w:rPr>
        <w:t>229.- Malatya Milletvekili Veli Ağbaba’nın, Bakanlıkça başlatılan Ustalık Telafi Programı’na,</w:t>
      </w:r>
    </w:p>
    <w:p w:rsidR="00A331B3" w:rsidRPr="00A331B3" w:rsidP="00A331B3">
      <w:pPr>
        <w:tabs>
          <w:tab w:val="center" w:pos="5100"/>
        </w:tabs>
        <w:spacing w:before="60" w:after="60"/>
        <w:ind w:firstLine="851"/>
        <w:jc w:val="both"/>
        <w:rPr>
          <w:sz w:val="18"/>
          <w:szCs w:val="24"/>
        </w:rPr>
      </w:pPr>
      <w:r w:rsidRPr="00A331B3">
        <w:rPr>
          <w:spacing w:val="0"/>
          <w:sz w:val="18"/>
          <w:szCs w:val="24"/>
        </w:rPr>
        <w:t>- Osmaniye Milletvekili Asu Kaya’nın, 6 Şubat 2023 tarihinde Kahramanmaraş’ta meydana gelen depremlerden etkilenen Osmaniyeli 8’inci sınıf öğrencilerine de ek kontenjan verilmesine,</w:t>
      </w:r>
    </w:p>
    <w:p w:rsidR="00A331B3" w:rsidRPr="00A331B3" w:rsidP="00A331B3">
      <w:pPr>
        <w:tabs>
          <w:tab w:val="center" w:pos="5100"/>
        </w:tabs>
        <w:spacing w:before="60" w:after="60"/>
        <w:ind w:firstLine="851"/>
        <w:jc w:val="both"/>
        <w:rPr>
          <w:sz w:val="18"/>
          <w:szCs w:val="24"/>
        </w:rPr>
      </w:pPr>
      <w:r w:rsidRPr="00A331B3">
        <w:rPr>
          <w:spacing w:val="0"/>
          <w:sz w:val="18"/>
          <w:szCs w:val="24"/>
        </w:rPr>
        <w:t>- İstanbul Milletvekili Ali Gökçek’in, 6 Şubat 2023 tarihinde Kahramanmaraş’ta meydana gelen depremlerde mağdur olan öğrencilere tablet, bilgisayar ve internet bağlantısı sağlanmasına,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(7/1439), (7/1443), (7/1445)</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230.- Kocaeli Milletvekili Ömer Faruk Gergerlioğlu’nun, Sincan T Tipi Kapalı Cezaevinde hayatını kaybeden bir mahkûma ilişkin sorusu ve Sağlık Bakanı Fahrettin Koca’nın cevabı (7/1448)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231.- Kocaeli Milletvekili Ömer Faruk Gergerlioğlu’nun, tıbbi görüntüleme teknikeri istihdamına ilişkin sorusu ve Sağlık Bakanı Fahrettin Koca’nın cevabı (7/1450)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232.- Osmaniye Milletvekili Asu Kaya’nın, çalışmak amacıyla yurt dışına giden doktorlara ilişkin sorusu ve Sağlık Bakanı Fahrettin Koca’nın cevabı (7/1453)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233.- Denizli Milletvekili Yasin Öztürk’ün, 2023 yılında TMO’nun yapacağı buğday alımına ilişkin sorusu ve Tarım ve Orman Bakanı İbrahim Yumaklı’nın cevabı (7/1466)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234.- Kayseri Milletvekili İsmail Özdemir’in, Kayseri’de 2022 yılında aşırı yağış sebebiyle zarara uğrayan çiftçilere ilişkin sorusu ve Tarım ve Orman Bakanı İbrahim Yumaklı’nın cevabı (7/1470)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235.- Çorum Milletvekili Mehmet Tahtasız’ın, Çorum ili Boğazkale ilçesi Emirler Göleti Projesi’ne ilişkin sorusu ve Tarım ve Orman Bakanı İbrahim Yumaklı’nın cevabı (7/1473)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236.- Çorum Milletvekili Mehmet Tahtasız’ın, Çorum ili İskilip ilçesi Derekargın Göleti Projesi’ne ilişkin sorusu ve Tarım ve Orman Bakanı İbrahim Yumaklı’nın cevabı (7/1474)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237.- Uşak Milletvekili Ali Karaoba’nın, TMO’nun arpa ve buğday alımı yapmadığı iddiasına ilişkin sorusu ve Tarım ve Orman Bakanı İbrahim Yumaklı’nın cevabı (7/1475)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238.- Çorum Milletvekili Mehmet Tahtasız’ın, Çorum ili Oğuzlar ilçesi Yağmurdere Göleti Projesi’ne ilişkin sorusu ve Tarım ve Orman Bakanı İbrahim Yumaklı’nın cevabı (7/1477)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239.- Çorum Milletvekili Mehmet Tahtasız’ın, Çorum ili Harmancık Köyü Gölet Projesi’ne ilişkin sorusu ve Tarım ve Orman Bakanı İbrahim Yumaklı’nın cevabı (7/1478)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240.- Niğde Milletvekili Ömer Fethi Gürer’in, çiğ süt satış fiyatına ilişkin sorusu ve Tarım ve Orman Bakanı İbrahim Yumaklı’nın cevabı (7/1483)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241.- Adıyaman Milletvekili Abdurrahman Tutdere’nin, 6 Şubat 2023 tarihinde Kahramanmaraş’ta meydana gelen depremlerde işletmeleri zarar görenlere mobil ofis tahsis edilmesine ilişkin sorusu ve Ticaret Bakanı Ömer Bolat’ın cevabı (7/1489) </w:t>
      </w:r>
    </w:p>
    <w:p w:rsidR="00A331B3" w:rsidRPr="00A331B3" w:rsidP="00A331B3">
      <w:pPr>
        <w:tabs>
          <w:tab w:val="center" w:pos="5100"/>
        </w:tabs>
        <w:spacing w:before="60" w:after="60"/>
        <w:ind w:firstLine="851"/>
        <w:jc w:val="both"/>
        <w:rPr>
          <w:sz w:val="18"/>
          <w:szCs w:val="24"/>
        </w:rPr>
      </w:pPr>
      <w:r w:rsidRPr="00A331B3">
        <w:rPr>
          <w:spacing w:val="0"/>
          <w:sz w:val="18"/>
          <w:szCs w:val="24"/>
        </w:rPr>
        <w:t>242.- Osmaniye Milletvekili Asu Kaya’nın, Osmaniye-Zorkun Yolu üzerinde bulunan köprülerin bakım ve onarımına,</w:t>
      </w:r>
    </w:p>
    <w:p w:rsidR="00A331B3" w:rsidRPr="00A331B3" w:rsidP="00A331B3">
      <w:pPr>
        <w:tabs>
          <w:tab w:val="center" w:pos="5100"/>
        </w:tabs>
        <w:spacing w:before="60" w:after="60"/>
        <w:ind w:firstLine="851"/>
        <w:jc w:val="both"/>
        <w:rPr>
          <w:sz w:val="18"/>
          <w:szCs w:val="24"/>
        </w:rPr>
      </w:pPr>
      <w:r w:rsidRPr="00A331B3">
        <w:rPr>
          <w:spacing w:val="0"/>
          <w:sz w:val="18"/>
          <w:szCs w:val="24"/>
        </w:rPr>
        <w:t>Ceyhan-Kadirli kara yolunun yapımına,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Ulaştırma ve Altyapı Bakanı Abdulkadir Uraloğlu’nun cevabı (7/1495), (7/1496)</w:t>
      </w:r>
    </w:p>
    <w:p w:rsidR="00A331B3" w:rsidRPr="00A331B3" w:rsidP="00A331B3">
      <w:pPr>
        <w:tabs>
          <w:tab w:val="center" w:pos="5100"/>
        </w:tabs>
        <w:spacing w:before="60" w:after="60"/>
        <w:ind w:firstLine="851"/>
        <w:jc w:val="both"/>
        <w:rPr>
          <w:sz w:val="18"/>
          <w:szCs w:val="24"/>
        </w:rPr>
      </w:pPr>
      <w:r w:rsidRPr="00A331B3">
        <w:rPr>
          <w:spacing w:val="0"/>
          <w:sz w:val="18"/>
          <w:szCs w:val="24"/>
        </w:rPr>
        <w:t>243.- Eskişehir Milletvekili Jale Nur Süllü’nün, Eskişehir-Alpu Yolu Projesi’nin akıbetine,</w:t>
      </w:r>
    </w:p>
    <w:p w:rsidR="00A331B3" w:rsidRPr="00A331B3" w:rsidP="00A331B3">
      <w:pPr>
        <w:tabs>
          <w:tab w:val="center" w:pos="5100"/>
        </w:tabs>
        <w:spacing w:before="60" w:after="60"/>
        <w:ind w:firstLine="851"/>
        <w:jc w:val="both"/>
        <w:rPr>
          <w:sz w:val="18"/>
          <w:szCs w:val="24"/>
        </w:rPr>
      </w:pPr>
      <w:r w:rsidRPr="00A331B3">
        <w:rPr>
          <w:spacing w:val="0"/>
          <w:sz w:val="18"/>
          <w:szCs w:val="24"/>
        </w:rPr>
        <w:t>Eskişehir Kuzey Çevre Yolu Projesi’nin akıbetine,</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Ulaştırma ve Altyapı Bakanı Abdulkadir Uraloğlu’nun cevabı (7/1498), (7/1499)</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244.- Sivas Milletvekili Ulaş Karasu’nun, Ankara-Sivas Yüksek Hızlı Tren Hattı Projesi’ne ait teknik şartnamenin değiştirildiği iddiasına ilişkin sorusu ve Ulaştırma ve Altyapı Bakanı Abdulkadir Uraloğlu’nun cevabı (7/1500)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245.- Çanakkale Milletvekili Özgür Ceylan’ın, 1915Çanakkale Köprüsü’nden geçen araç sayısına ve Hazine’den yapılan garanti ödemelerine ilişkin sorusu ve Ulaştırma ve Altyapı Bakanı Abdulkadir Uraloğlu’nun cevabı (7/1501)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246.- Diyarbakır Milletvekili Halide Türkoğlu’nun, bir cinsel istismar davasında etkin soruşturma yapılmadığı iddiasına ilişkin sorusu ve Aile ve Sosyal Hizmetler Bakanı Mahinur Özdemir Göktaş’ın cevabı (7/1533)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247.- Tekirdağ Milletvekili Nurten Yontar’ın, kadın cinayetlerinin önlenmesi adına yapılan çalışmalara ilişkin sorusu ve Aile ve Sosyal Hizmetler Bakanı Mahinur Özdemir Göktaş’ın cevabı (7/1534)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248.- İstanbul Milletvekili Hasan Karal’ın, engellilerin erişilebilirlik sorunlarına ilişkin sorusu ve Aile ve Sosyal Hizmetler Bakanı Mahinur Özdemir Göktaş’ın cevabı (7/1535)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249.- İstanbul Milletvekili Saliha Sera Kadıgil’in, kız çocuklarının erken yaşta ve zorla evlendirilmesi ile mücadele konusunda yapılan çalışmalara ilişkin sorusu ve Aile ve Sosyal Hizmetler Bakanı Mahinur Özdemir Göktaş’ın cevabı (7/1536)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250.- İstanbul Milletvekili Cengiz Çiçek’in, Tuzla tersaneler bölgesindeki iş kazalarında yaşamını yitiren kişilere ilişkin sorusu ve Çalışma ve Sosyal Güvenlik Bakanı Vedat Işıkhan’ın cevabı (7/1538)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251.- Mersin Milletvekili Mehmet Emin Ekmen’in, mevsimlik tarım işçilerinin durumuna ve mevsimlik tarım işçileri hakkında 2017/6 sayılı Başbakanlık Genelgesi’nin uygulanmasına ilişkin sorusu ve Çalışma ve Sosyal Güvenlik Bakanı Vedat Işıkhan’ın cevabı (7/1539)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252.- İstanbul Milletvekili Erkan Baş’ın, işçilerin sıcak havalarda çalışma koşullarının iyileştirilmesine ilişkin sorusu ve Çalışma ve Sosyal Güvenlik Bakanı Vedat Işıkhan’ın cevabı (7/1542)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253.- Antalya Milletvekili Mustafa Erdem’in, TÜİK tarafından enflasyon madde sepeti verilerinin açıklanmamasına ilişkin sorusu ve Hazine ve Maliye Bakanı Mehmet Şimşek’in cevabı (7/1562)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254.- Kayseri Milletvekili Dursun Ataş’ın, IMEI kayıt ücretindeki artışa ilişkin sorusu ve Hazine ve Maliye Bakanı Mehmet Şimşek’in cevabı (7/1563)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255.- İstanbul Milletvekili Saliha Sera Kadıgil’in, alkollü içecekler ve tütün ürünlerine uygulanan özel tüketim vergisine ilişkin sorusu ve Hazine ve Maliye Bakanı Mehmet Şimşek’in cevabı (7/1564)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256.- Çanakkale Milletvekili Özgür Ceylan’ın, bazı illerden ambulans helikopterlerinin kaldırıldığı iddialarına ilişkin sorusu ve Sağlık Bakanı Fahrettin Koca’nın cevabı (7/1593)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257.- Bursa Milletvekili Nurhayat Altaca Kayışoğlu’nun, Bakanlık bünyesinde bulunan 112 Acil Servis araç sayısına ilişkin sorusu ve Sağlık Bakanı Fahrettin Koca’nın cevabı (7/1594)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258.- Niğde Milletvekili Ömer Fethi Gürer’in, tarımsal üretimde pestisit kullanımına ilişkin sorusu ve Tarım ve Orman Bakanı İbrahim Yumaklı’nın cevabı (7/1604)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259.- Niğde Milletvekili Ömer Fethi Gürer’in, arazi kiralama ve toplulaştırmaya ilişkin sorusu ve Tarım ve Orman Bakanı İbrahim Yumaklı’nın cevabı (7/1610)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260.- Niğde Milletvekili Ömer Fethi Gürer’in, süt ürünlerine doğallığı bozulan maddelerin katılarak üretim yapıldığı iddialarına ilişkin sorusu ve Tarım ve Orman Bakanı İbrahim Yumaklı’nın cevabı (7/1613)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261.- Bursa Milletvekili Nurhayat Altaca Kayışoğlu’nun, ithal edilen gebe düvelere ilişkin sorusu ve Tarım ve Orman Bakanı İbrahim Yumaklı’nın cevabı (7/1614)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262.- İstanbul Milletvekili Evrim Rızvanoğlu’nun, yaban hayvanlarının korunmasına ilişkin sorusu ve Tarım ve Orman Bakanı İbrahim Yumaklı’nın cevabı (7/1617)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263.- Van Milletvekili Gülcan Kaçmaz Sayyiğit’in, 5 Haziran 2023 tarihinde Van’da bulunan bir kooperatifin deposunda çıkan yangına ve esnafın mağduriyetine ilişkin sorusu ve Ticaret Bakanı Ömer Bolat’ın cevabı (7/1620)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264.- İstanbul Milletvekili Ali Gökçek’in, son beş yılda erişime engellenen “web” siteleri ve sosyal medya içeriklerine ilişkin sorusu ve Ulaştırma ve Altyapı Bakanı Abdulkadir Uraloğlu’nun cevabı (7/1623)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265.- İzmir Milletvekili Ednan Arslan’ın, İzmir Alsancak Limanı’nın özelleştirilmesine ilişkin sorusu ve Ulaştırma ve Altyapı Bakanı Abdulkadir Uraloğlu’nun cevabı (7/1624)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266.- Muğla Milletvekili Cumhur Uzun’un, Muğla ilindeki Kötekli Kavşağı’nın yapımına ilişkin sorusu ve Ulaştırma ve Altyapı Bakanı Abdulkadir Uraloğlu’nun cevabı (7/1625)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267.- Tekirdağ Milletvekili Cem Avşar’ın, 8 Temmuz 2018’de Çorlu’da meydana gelen tren kazasına ilişkin sorusu ve Ulaştırma ve Altyapı Bakanı Abdulkadir Uraloğlu’nun cevabı (7/1627)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268.- Denizli Milletvekili Yasin Öztürk’ün, Denizli-Antalya kara yolunda yapılan yol bakım-onarım çalışmalarına ilişkin sorusu ve Ulaştırma ve Altyapı Bakanı Abdulkadir Uraloğlu’nun cevabı (7/1629)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269.- İzmir Milletvekili Seda Kâya Ösen’in, İzmir Alsancak Limanı’nın işletme hakkının devredilmesine ilişkin sorusu ve Ulaştırma ve Altyapı Bakanı Abdulkadir Uraloğlu’nun cevabı (7/1631)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270.- Ankara Milletvekili Deniz Demir’in, Cumhurbaşkanlığı bünyesinde yer alan koruma sayısı ile makam aracı sayısına ilişkin sorusu ve Cumhurbaşkanı Yardımcısı Cevdet Yılmaz’ın cevabı (7/1636)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271.- Adana Milletvekili Ayhan Barut’un, son beş yılda gerçekleşen intihar vakalarına ilişkin sorusu ve Cumhurbaşkanı Yardımcısı Cevdet Yılmaz’ın cevabı (7/1638)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272.- Aydın Milletvekili Süleyman Bülbül’ün, Cumhurbaşkanlığı Koruma Dairesinin personel ve araç sayısına ilişkin sorusu ve Cumhurbaşkanı Yardımcısı Cevdet Yılmaz’ın cevabı (7/1642)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273.- İstanbul Milletvekili Saliha Sera Kadıgil’in, infaz indirimi ve af düzenlemelerinden yararlanacaklara ilişkin sorusu ve Aile ve Sosyal Hizmetler Bakanı Mahinur Özdemir Göktaş’ın cevabı (7/1659)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274.- Tunceli Milletvekili Ayten Kordu’nun, Tunceli’de yaşayan engelli birey sayısı ile engelli bireylere sağlanan desteklere ilişkin sorusu ve Aile ve Sosyal Hizmetler Bakanı Mahinur Özdemir Göktaş’ın cevabı (7/1660)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275.- Tunceli Milletvekili Ayten Kordu’nun, Tunceli’de kamu kurumlarında çalışan engelli kadın personelin çalışma koşullarına ilişkin sorusu ve Aile ve Sosyal Hizmetler Bakanı Mahinur Özdemir Göktaş’ın cevabı (7/1661)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276.- Kilis Milletvekili Mustafa Demir’in, Kilis ili için yapılması planlanan yatırımlara ilişkin sorusu ve Aile ve Sosyal Hizmetler Bakanı Mahinur Özdemir Göktaş’ın cevabı (7/1662)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277.- Ankara Milletvekili Aylin Yaman’ın, 6 Şubat 2023 tarihinde Kahramanmaraş’ta meydana gelen depremlerde uzuv kaybına uğrayıp engelli olan vatandaşlara ilişkin sorusu ve Aile ve Sosyal Hizmetler Bakanı Mahinur Özdemir Göktaş’ın cevabı (7/1663)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278.- Aydın Milletvekili Süleyman Bülbül’ün, kadına karşı şiddet olaylarına ilişkin sorusu ve Aile ve Sosyal Hizmetler Bakanı Mahinur Özdemir Göktaş’ın cevabı (7/1664)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279.- Aydın Milletvekili Süleyman Bülbül’ün, 6284 sayılı Kanunun yürürlüğe girdiği tarihten bu yana verilmiş olan tedbir kararlarının sayısına ilişkin sorusu ve Aile ve Sosyal Hizmetler Bakanı Mahinur Özdemir Göktaş’ın cevabı (7/1665)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280.- Niğde Milletvekili Ömer Fethi Gürer’in, engelliler için ÖTV muafiyetli araç alımında üst limitin güncellenmesine ilişkin sorusu ve Aile ve Sosyal Hizmetler Bakanı Mahinur Özdemir Göktaş’ın cevabı (7/1666)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281.- Tunceli Milletvekili Ayten Kordu’nun, engelli kadınların sosyal hayata katılımı ve toplumla bütünleşmeleri için uygulanan politikalara ilişkin sorusu ve Aile ve Sosyal Hizmetler Bakanı Mahinur Özdemir Göktaş’ın cevabı (7/1667)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282.- Kocaeli Milletvekili Ömer Faruk Gergerlioğlu’nun, Mardin ilinin Kızıltepe ilçesinde yaşanan elektrik kesintilerine ilişkin sorusu ve Enerji ve Tabii Kaynaklar Bakanı Alparslan Bayraktar’ın cevabı (7/1690)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283.- Mardin Milletvekili Kamuran Tanhan’ın, Mardin ilinin Kızıltepe ilçesinde yaşanan elektrik kesintilerine ilişkin sorusu ve Enerji ve Tabii Kaynaklar Bakanı Alparslan Bayraktar’ın cevabı (7/1691)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284.- Kilis Milletvekili Mustafa Demir’in, Kilis ili için yapılması planlanan yatırımlara ilişkin sorusu ve Enerji ve Tabii Kaynaklar Bakanı Alparslan Bayraktar’ın cevabı (7/1692)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285.- Aydın Milletvekili Süleyman Bülbül’ün, Aydın ili Koçarlı ilçesi Sapalan Mahallesi’ndeki sondaj çalışmalarına ilişkin sorusu ve Enerji ve Tabii Kaynaklar Bakanı Alparslan Bayraktar’ın cevabı (7/1693)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286.- Kırklareli Milletvekili Vecdi Gündoğdu’nun, veteriner hekimlerin maaş ve özlük haklarının iyileştirilmesine ilişkin sorusu ve Hazine ve Maliye Bakanı Mehmet Şimşek’in cevabı (7/1698)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287.- Adana Milletvekili Müzeyyen Şevkin’in, 2002’den bu yana gerçekleştirilen özelleştirmelere ilişkin sorusu ve Hazine ve Maliye Bakanı Mehmet Şimşek’in cevabı (7/1700) </w:t>
      </w:r>
    </w:p>
    <w:p w:rsidR="00A331B3" w:rsidRPr="00A331B3" w:rsidP="00A331B3">
      <w:pPr>
        <w:tabs>
          <w:tab w:val="center" w:pos="5100"/>
        </w:tabs>
        <w:spacing w:before="60" w:after="60"/>
        <w:ind w:firstLine="851"/>
        <w:jc w:val="both"/>
        <w:rPr>
          <w:sz w:val="18"/>
          <w:szCs w:val="24"/>
        </w:rPr>
      </w:pPr>
      <w:r w:rsidRPr="00A331B3">
        <w:rPr>
          <w:spacing w:val="0"/>
          <w:sz w:val="18"/>
          <w:szCs w:val="24"/>
        </w:rPr>
        <w:t>288.- Tekirdağ Milletvekili Nurten Yontar’ın, Bakanlık ile Diyanet İşleri Başkanlığı arasında imzalanan ÇEDES Protokolüne,</w:t>
      </w:r>
    </w:p>
    <w:p w:rsidR="00A331B3" w:rsidRPr="00A331B3" w:rsidP="00A331B3">
      <w:pPr>
        <w:tabs>
          <w:tab w:val="center" w:pos="5100"/>
        </w:tabs>
        <w:spacing w:before="60" w:after="60"/>
        <w:ind w:firstLine="851"/>
        <w:jc w:val="both"/>
        <w:rPr>
          <w:sz w:val="18"/>
          <w:szCs w:val="24"/>
        </w:rPr>
      </w:pPr>
      <w:r w:rsidRPr="00A331B3">
        <w:rPr>
          <w:spacing w:val="0"/>
          <w:sz w:val="18"/>
          <w:szCs w:val="24"/>
        </w:rPr>
        <w:t>- Ankara Milletvekili Adnan Beker’in, özel sektör öğretmenlerinin mali ve özlük haklarına,</w:t>
      </w:r>
    </w:p>
    <w:p w:rsidR="00A331B3" w:rsidRPr="00A331B3" w:rsidP="00A331B3">
      <w:pPr>
        <w:tabs>
          <w:tab w:val="center" w:pos="5100"/>
        </w:tabs>
        <w:spacing w:before="60" w:after="60"/>
        <w:ind w:firstLine="851"/>
        <w:jc w:val="both"/>
        <w:rPr>
          <w:sz w:val="18"/>
          <w:szCs w:val="24"/>
        </w:rPr>
      </w:pPr>
      <w:r w:rsidRPr="00A331B3">
        <w:rPr>
          <w:spacing w:val="0"/>
          <w:sz w:val="18"/>
          <w:szCs w:val="24"/>
        </w:rPr>
        <w:t>- Ankara Milletvekili Aliye Timisi Ersever’in, Türkiye’de eğitime dair bazı istatistiklere,</w:t>
      </w:r>
    </w:p>
    <w:p w:rsidR="00A331B3" w:rsidRPr="00A331B3" w:rsidP="00A331B3">
      <w:pPr>
        <w:tabs>
          <w:tab w:val="center" w:pos="5100"/>
        </w:tabs>
        <w:spacing w:before="60" w:after="60"/>
        <w:ind w:firstLine="851"/>
        <w:jc w:val="both"/>
        <w:rPr>
          <w:sz w:val="18"/>
          <w:szCs w:val="24"/>
        </w:rPr>
      </w:pPr>
      <w:r w:rsidRPr="00A331B3">
        <w:rPr>
          <w:spacing w:val="0"/>
          <w:sz w:val="18"/>
          <w:szCs w:val="24"/>
        </w:rPr>
        <w:t>- Mersin Milletvekili Burhanettin Kocamaz’ın, Bakanlığın Mersin iline yaptığı yatırımlara,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(7/1725), (7/2023), (7/2163), (7/2235)</w:t>
      </w:r>
    </w:p>
    <w:p w:rsidR="00A331B3" w:rsidRPr="00A331B3" w:rsidP="00A331B3">
      <w:pPr>
        <w:tabs>
          <w:tab w:val="center" w:pos="5100"/>
        </w:tabs>
        <w:spacing w:before="60" w:after="60"/>
        <w:ind w:firstLine="851"/>
        <w:jc w:val="both"/>
        <w:rPr>
          <w:sz w:val="18"/>
          <w:szCs w:val="24"/>
        </w:rPr>
      </w:pPr>
      <w:r w:rsidRPr="00A331B3">
        <w:rPr>
          <w:spacing w:val="0"/>
          <w:sz w:val="18"/>
          <w:szCs w:val="24"/>
        </w:rPr>
        <w:t>289.- Artvin Milletvekili Uğur Bayraktutan’ın, Artvin ili Kemalpaşa ilçesindeki Kemalpaşa Ortaokulu’nun yapımına,</w:t>
      </w:r>
    </w:p>
    <w:p w:rsidR="00A331B3" w:rsidRPr="00A331B3" w:rsidP="00A331B3">
      <w:pPr>
        <w:tabs>
          <w:tab w:val="center" w:pos="5100"/>
        </w:tabs>
        <w:spacing w:before="60" w:after="60"/>
        <w:ind w:firstLine="851"/>
        <w:jc w:val="both"/>
        <w:rPr>
          <w:sz w:val="18"/>
          <w:szCs w:val="24"/>
        </w:rPr>
      </w:pPr>
      <w:r w:rsidRPr="00A331B3">
        <w:rPr>
          <w:spacing w:val="0"/>
          <w:sz w:val="18"/>
          <w:szCs w:val="24"/>
        </w:rPr>
        <w:t>- Kocaeli Milletvekili Lütfü Türkkan’ın, 6 Şubat 2023 tarihli depremlerin ardından Kocaeli’de riskli olduğu tespit edilen okullara,</w:t>
      </w:r>
    </w:p>
    <w:p w:rsidR="00A331B3" w:rsidRPr="00A331B3" w:rsidP="00A331B3">
      <w:pPr>
        <w:tabs>
          <w:tab w:val="center" w:pos="5100"/>
        </w:tabs>
        <w:spacing w:before="60" w:after="60"/>
        <w:ind w:firstLine="851"/>
        <w:jc w:val="both"/>
        <w:rPr>
          <w:sz w:val="18"/>
          <w:szCs w:val="24"/>
        </w:rPr>
      </w:pPr>
      <w:r w:rsidRPr="00A331B3">
        <w:rPr>
          <w:spacing w:val="0"/>
          <w:sz w:val="18"/>
          <w:szCs w:val="24"/>
        </w:rPr>
        <w:t>- İstanbul Milletvekili Saliha Sera Kadıgil’in, Tekirdağ Valiliğince maarif müfettişlerinin görevlendirilmesiyle ilgili iddialara,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(7/1732), (7/1849), (7/1922)</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290.- Konya Milletvekili Ünal Karaman’ın, TMO’nun arpa ve buğday alımı yapmadığı iddiasına ilişkin sorusu ve Tarım ve Orman Bakanı İbrahim Yumaklı’nın cevabı (7/1749)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291.- Ordu Milletvekili Seyit Torun’un, Ordu’da taşkınların önlenmesi için yapılan çalışmalara ilişkin sorusu ve Tarım ve Orman Bakanı İbrahim Yumaklı’nın cevabı (7/1752)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292.- Şanlıurfa Milletvekili Mahmut Tanal’ın, Toprak Mahsulleri Ofisinin satın aldığı mahsullerin bedelini geç ödemesine ilişkin sorusu ve Tarım ve Orman Bakanı İbrahim Yumaklı’nın cevabı (7/1753)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293.- Hatay Milletvekili Servet Mullaoğlu’nun, 6 Şubat 2023 tarihinde Kahramanmaraş’ta meydana gelen depremler neticesinde Hatay ili Samandağ ilçesinde hasar gören sulama altyapısının onarımına ilişkin sorusu ve Tarım ve Orman Bakanı İbrahim Yumaklı’nın cevabı (7/1757)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294.- Bolu Milletvekili Türker Ateş’in, Bolu’da taşkınların önlenmesi için yapılan çalışmalara ilişkin sorusu ve Tarım ve Orman Bakanı İbrahim Yumaklı’nın cevabı (7/1758)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295.- Ankara Milletvekili Mesut Doğan’ın, TMO’nun buğday alımı yapmadığı iddiasına ilişkin sorusu ve Tarım ve Orman Bakanı İbrahim Yumaklı’nın cevabı (7/1761)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296.- Ankara Milletvekili Mesut Doğan’ın, sokak köpeklerine ve başıboş köpek sorununa ilişkin sorusu ve Tarım ve Orman Bakanı İbrahim Yumaklı’nın cevabı (7/1762)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297.- İstanbul Milletvekili Saliha Sera Kadıgil’in, şap hastalığıyla mücadeleye ilişkin sorusu ve Tarım ve Orman Bakanı İbrahim Yumaklı’nın cevabı (7/1763)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298.- Eskişehir Milletvekili Jale Nur Süllü’nün, esnaf ve sanatkârların krediye erişimine ilişkin sorusu ve Ticaret Bakanı Ömer Bolat’ın cevabı (7/1766)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299.- Osmaniye Milletvekili Asu Kaya’nın, Osmaniye’de 6 Şubat 2023 tarihinde Kahramanmaraş’ta meydana gelen depremlerden etkilenen esnaflara ilişkin sorusu ve Ticaret Bakanı Ömer Bolat’ın cevabı (7/1767)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300.- Antalya Milletvekili Aliye Coşar’ın, Antalya-Alanya Otoyolu Projesi’nin akıbetine ilişkin sorusu ve Ulaştırma ve Altyapı Bakanı Abdulkadir Uraloğlu’nun cevabı (7/1768)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301.- Diyarbakır Milletvekili Ceylan Akça Cupolo’nun, Karadeniz Bölgesinde aşırı yağışların neden olduğu sel ve taşkınlara ilişkin sorusu ve Ulaştırma ve Altyapı Bakanı Abdulkadir Uraloğlu’nun cevabı (7/1769)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302.- Kilis Milletvekili Mustafa Demir’in, Kilis ili için yapılması planlanan yatırımlara ilişkin sorusu ve Ulaştırma ve Altyapı Bakanı Abdulkadir Uraloğlu’nun cevabı (7/1770)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303.- Giresun Milletvekili Elvan Işık Gezmiş’in, Giresun’a bağlı köylerde mobil iletişim konusunda yaşanan sorunlara ilişkin sorusu ve Ulaştırma ve Altyapı Bakanı Abdulkadir Uraloğlu’nun cevabı (7/1772)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304.- Bolu Milletvekili Türker Ateş’in, Bolu ilindeki kara yolu projelerine ilişkin sorusu ve Ulaştırma ve Altyapı Bakanı Abdulkadir Uraloğlu’nun cevabı (7/1773)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305.- Artvin Milletvekili Uğur Bayraktutan’ın, Artvin ili Yusufeli ilçesindeki viyadük inşaatına ilişkin sorusu ve Ulaştırma ve Altyapı Bakanı Abdulkadir Uraloğlu’nun cevabı (7/1774)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306.- Osmaniye Milletvekili Asu Kaya’nın, Ceyhan-Kadirli kara yolunun yapımına ilişkin sorusu ve Ulaştırma ve Altyapı Bakanı Abdulkadir Uraloğlu’nun cevabı (7/1775)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307.- Erzurum Milletvekili Meral Danış Beştaş’ın, Erzurum’dan yapılan hava yolu sefer sayısının artırılmasına ilişkin sorusu ve Ulaştırma ve Altyapı Bakanı Abdulkadir Uraloğlu’nun cevabı (7/1776)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308.- Çanakkale Milletvekili Rıdvan Uz’un, kamuda yardımcı hizmetler sınıfında çalışan memurların genel idare hizmetleri sınıfına geçirilmeleri talebine ilişkin sorusu ve Cumhurbaşkanı Yardımcısı Cevdet Yılmaz’ın cevabı (7/1777)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309.- Erzurum Milletvekili Meral Danış Beştaş’ın, Erzurum ilinde yapılan sosyal yardımlara ilişkin sorusu ve Aile ve Sosyal Hizmetler Bakanı Mahinur Özdemir Göktaş’ın cevabı (7/1806)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310.- Diyarbakır Milletvekili Halide Türkoğlu’nun, bir kadına karşı şiddet olayına ilişkin sorusu ve Aile ve Sosyal Hizmetler Bakanı Mahinur Özdemir Göktaş’ın cevabı (7/1807)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311.- Denizli Milletvekili Yasin Öztürk’ün, Bakanlığa bağlı kurum ve kuruluşlarda bulunan araç sayısına ilişkin sorusu ve Aile ve Sosyal Hizmetler Bakanı Mahinur Özdemir Göktaş’ın cevabı (7/1808)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312.- Denizli Milletvekili Yasin Öztürk’ün, kadınlara karşı işlenen suçlarla ilgili çeşitli verilere ilişkin sorusu ve Aile ve Sosyal Hizmetler Bakanı Mahinur Özdemir Göktaş’ın cevabı (7/1809)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313.- Denizli Milletvekili Yasin Öztürk’ün, ülkemizdeki çocuk işçilere dair çeşitli verilere ilişkin sorusu ve Aile ve Sosyal Hizmetler Bakanı Mahinur Özdemir Göktaş’ın cevabı (7/1810)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314.- Denizli Milletvekili Yasin Öztürk’ün, Bakanlığın gerçekleştirdiği sosyal yardımlara ilişkin sorusu ve Aile ve Sosyal Hizmetler Bakanı Mahinur Özdemir Göktaş’ın cevabı (7/1811)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315.- Mardin Milletvekili Salihe Aydeniz’in, Mardin’de çiftçilerin elektrik kesintileri sebebiyle sulamada yaşadıkları sorunlara ilişkin sorusu ve Enerji ve Tabii Kaynaklar Bakanı Alparslan Bayraktar’ın cevabı (7/1828)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316.- Mardin Milletvekili Beritan Güneş Altın’ın, Mardin’de çiftçilerin elektrik kesintileri sebebiyle sulamada yaşadıkları sorunlara ilişkin sorusu ve Enerji ve Tabii Kaynaklar Bakanı Alparslan Bayraktar’ın cevabı (7/1829)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317.- Ağrı Milletvekili Nejla Demir’in, Ağrı’da hizmet veren bir doğal gaz şirketine ve ildeki doğal gaz altyapısının iyileştirilmesi talebine ilişkin sorusu ve Enerji ve Tabii Kaynaklar Bakanı Alparslan Bayraktar’ın cevabı (7/1830)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318.- Mardin Milletvekili George Aslan’ın, Mardin’de çiftçilerin elektrik kesintileri sebebiyle sulamada yaşadıkları sorunlara ilişkin sorusu ve Enerji ve Tabii Kaynaklar Bakanı Alparslan Bayraktar’ın cevabı (7/1831)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319.- Şanlıurfa Milletvekili Mahmut Tanal’ın, Bayrampaşa Belediyesinin bir iştirakinin vergi borcu karşılığında Belediye’ye ait iki taşınmazın hazineye devredilmesi kararına ilişkin sorusu ve Hazine ve Maliye Bakanı Mehmet Şimşek’in cevabı (7/1834)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320.- İstanbul Milletvekili Cengiz Çiçek’in, İstanbul ilinde enflasyonla mücadele konusundaki çalışmalara ilişkin sorusu ve Hazine ve Maliye Bakanı Mehmet Şimşek’in cevabı (7/1835)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321.- İstanbul Milletvekili Nimet Özdemir’in, şehit aileleri ve gazilerin aldıkları maaşlara ilişkin sorusu ve Hazine ve Maliye Bakanı Mehmet Şimşek’in cevabı (7/1836)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322.- Ağrı Milletvekili Sırrı Sakik’in, bir sosyal medya uygulamasında yayımlanan bir görüntüye ilişkin sorusu ve Millî Savunma Bakanı Yaşar Güler’in cevabı (7/1851)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323.- Kocaeli Milletvekili Ömer Faruk Gergerlioğlu’nun, bir kişinin vicdani ret talebine ilişkin sorusu ve Millî Savunma Bakanı Yaşar Güler’in cevabı (7/1852)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324.- Siirt Milletvekili Tuncer Bakırhan’ın, Ilısu Barajı’nın yapılması sebebiyle köyleri taşınan vatandaşların mağduriyetine ilişkin sorusu ve Tarım ve Orman Bakanı İbrahim Yumaklı’nın cevabı (7/1860)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325.- İstanbul Milletvekili Celal Fırat’ın, Ardahan ili Damal ilçesinde şap hastalığı sebebiyle üreticilerin yaşadığı sorunlara ilişkin sorusu ve Tarım ve Orman Bakanı İbrahim Yumaklı’nın cevabı (7/1863)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326.- Kocaeli Milletvekili Lütfü Türkkan’ın, Kocaeli Cengiz Topel Havalimanı’nda ticari uçuşların başlayacağı tarihe ilişkin sorusu ve Ulaştırma ve Altyapı Bakanı Abdulkadir Uraloğlu’nun cevabı (7/1865)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327.- Ankara Milletvekili Kürşad Zorlu’nun, tavan fiyat uygulamasına uymayan hava yolu şirketlerine ilişkin sorusu ve Ulaştırma ve Altyapı Bakanı Abdulkadir Uraloğlu’nun cevabı (7/1866)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328.- İzmir Milletvekili Mehmet Salih Uzun’un, Cumhurbaşkanlığı İletişim Başkanlığı personeline ilişkin sorusu ve Cumhurbaşkanı Yardımcısı Cevdet Yılmaz’ın cevabı (7/1869)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329.- Muş Milletvekili Sümeyye Boz’un, Muş’ta yaşayan bir çocuğun kaçırılmasına ilişkin sorusu ve Aile ve Sosyal Hizmetler Bakanı Mahinur Özdemir Göktaş’ın cevabı (7/1879)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330.- Yalova Milletvekili Tahsin Becan’ın, ülke genelinde ve Yalova’da Türkiye Aile Destek Programı kapsamında yardım alan kişi sayısına ilişkin sorusu ve Aile ve Sosyal Hizmetler Bakanı Mahinur Özdemir Göktaş’ın cevabı (7/1880)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331.- Şanlıurfa Milletvekili Mahmut Tanal’ın, Bakanlığın taşra teşkilatında ek ders karşılığında çalışan meslek elemanlarının mali ve özlük haklarına ilişkin sorusu ve Aile ve Sosyal Hizmetler Bakanı Mahinur Özdemir Göktaş’ın cevabı (7/1881)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332.- Tunceli Milletvekili Ayten Kordu’nun, kadın sığınma evlerine ilişkin sorusu ve Aile ve Sosyal Hizmetler Bakanı Mahinur Özdemir Göktaş’ın cevabı (7/1882)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333.- İstanbul Milletvekili Erkan Baş’ın, bir telekom şirketinde çalışan işçilerin toplu iş sözleşmesi sürecinin akıbetine ilişkin sorusu ve Çalışma ve Sosyal Güvenlik Bakanı Vedat Işıkhan’ın cevabı (7/1883) </w:t>
      </w:r>
    </w:p>
    <w:p w:rsidR="00A331B3" w:rsidRPr="00A331B3" w:rsidP="00A331B3">
      <w:pPr>
        <w:tabs>
          <w:tab w:val="center" w:pos="5100"/>
        </w:tabs>
        <w:spacing w:before="60" w:after="60"/>
        <w:ind w:firstLine="851"/>
        <w:jc w:val="both"/>
        <w:rPr>
          <w:sz w:val="18"/>
          <w:szCs w:val="24"/>
        </w:rPr>
      </w:pPr>
      <w:r w:rsidRPr="00A331B3">
        <w:rPr>
          <w:spacing w:val="0"/>
          <w:sz w:val="18"/>
          <w:szCs w:val="24"/>
        </w:rPr>
        <w:t>33</w:t>
      </w:r>
      <w:r w:rsidRPr="00A331B3">
        <w:rPr>
          <w:spacing w:val="0"/>
          <w:sz w:val="18"/>
          <w:szCs w:val="24"/>
        </w:rPr>
        <w:t xml:space="preserve">4.- Van Milletvekili Sinan Çiftyürek’in, Van, Şanlıurfa, Diyarbakır, Mardin ve Batman’da yaşanan elektrik kesintilerine ilişkin sorusu ve Enerji ve Tabii Kaynaklar Bakanı Alparslan Bayraktar’ın cevabı (7/1894)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335.- İstanbul Milletvekili Erkan Baş’ın, bir telekom şirketinde çalışan işçilerin toplu iş sözleşmesi sürecinin akıbetine ilişkin sorusu ve Hazine ve Maliye Bakanı Mehmet Şimşek’in cevabı (7/1896)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336.- İstanbul Milletvekili Yüksel Mansur Kılınç’ın, Türkiye’nin kara para aklama ve terörün finansmanın önlenmesi konusunda aldığı tedbirlere ilişkin sorusu ve Hazine ve Maliye Bakanı Mehmet Şimşek’in cevabı (7/1897)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337.- Hatay Milletvekili Nermin Yıldırım Kara’nın, 6 Şubat 2023 tarihinde Kahramanmaraş’ta meydana gelen depremlerden etkilenen şehirlerdeki mücbir sebep halinin uzatılmasına ilişkin sorusu ve Hazine ve Maliye Bakanı Mehmet Şimşek’in cevabı (7/1898)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338.- Şanlıurfa Milletvekili Mahmut Tanal’ın, Şanlıurfa’daki iş insanlarının kredi temin sürecinde yaşadıkları sorunlara ilişkin sorusu ve Hazine ve Maliye Bakanı Mehmet Şimşek’in cevabı (7/1899)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339.- Isparta Milletvekili Hikmet Yalım Halıcı’nın, 6 Şubat 2023 tarihinde Kahramanmaraş’ta meydana gelen depremler sonrasında Türkiye Tek Yürek kampanyasında toplanan bağışların akıbetine ilişkin sorusu ve Hazine ve Maliye Bakanı Mehmet Şimşek’in cevabı (7/1900)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340.- İzmir Milletvekili Murat Bakan’ın, Pençe-Kilit Operasyonu bölgesinde şehit olan bir sözleşmeli ere ilişkin sorusu ve Millî Savunma Bakanı Yaşar Güler’in cevabı (7/1924)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341.- İzmir Milletvekili Murat Bakan’ın, 2013-2023 yılları arasında silah kazası sonucu şehit olan askerlere ilişkin sorusu ve Millî Savunma Bakanı Yaşar Güler’in cevabı (7/1925)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342.- Ankara Milletvekili Murat Emir’in, MHRS ve ALO 182 sistemleri üzerinden randevu almakta yaşanan zorluklara ilişkin sorusu ve Sağlık Bakanı Fahrettin Koca’nın cevabı (7/1930)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343.- Şırnak Milletvekili Nevroz Uysal Aslan’ın, Şırnak ilinin İdil ilçesinde yaşanan su kesintilerine ilişkin sorusu ve Tarım ve Orman Bakanı İbrahim Yumaklı’nın cevabı (7/1940)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344.- Şırnak Milletvekili Mehmet Zeki İrmez’in, Şırnak ilinin İdil ilçesinde yaşanan su kesintilerine ilişkin sorusu ve Tarım ve Orman Bakanı İbrahim Yumaklı’nın cevabı (7/1941)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345.- Şırnak Milletvekili Ayşegül Doğan Dağlı’nın, Şırnak ilinin İdil ilçesinde yaşanan su kesintilerine ilişkin sorusu ve Tarım ve Orman Bakanı İbrahim Yumaklı’nın cevabı (7/1942)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346.- Çanakkale Milletvekili İsmet Güneşhan’ın, 6831 sayılı Kanun uyarınca ayrılan fondan yararlanan orman köylülerine ilişkin sorusu ve Tarım ve Orman Bakanı İbrahim Yumaklı’nın cevabı (7/1945)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347.- Kayseri Milletvekili İsmail Özdemir’in, Kayseri’nin Pınarbaşı ilçesine bağlı Yukarıborandere Mahallesi’nde yaşanan sel felaketlerine ilişkin sorusu ve Tarım ve Orman Bakanı İbrahim Yumaklı’nın cevabı (7/1965)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348.- Diyarbakır Milletvekili Mustafa Sezgin Tanrıkulu’nun, Diyarbakır’da yapılan uçuş seferlerinin artırılmasına ilişkin sorusu ve Ulaştırma ve Altyapı Bakanı Abdulkadir Uraloğlu’nun cevabı (7/1967)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349.- İstanbul Milletvekili Erkan Baş’ın, bir telekom şirketinde çalışan işçilerin toplu iş sözleşmesi sürecinin akıbetine ilişkin sorusu ve Ulaştırma ve Altyapı Bakanı Abdulkadir Uraloğlu’nun cevabı (7/1968)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350.- Şanlıurfa Milletvekili Mahmut Tanal’ın, yolcu beraberinde getirilen telefon kullanım izin harcının artırılmasına ilişkin sorusu ve Ulaştırma ve Altyapı Bakanı Abdulkadir Uraloğlu’nun cevabı (7/1969)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351.- Artvin Milletvekili Uğur Bayraktutan’ın, Artvin’in Seyitler köyünde meydana gelen heyelana ilişkin sorusu ve Ulaştırma ve Altyapı Bakanı Abdulkadir Uraloğlu’nun cevabı (7/1970)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352.- Şanlıurfa Milletvekili Mahmut Tanal’ın, Şanlıurfa’da bulunan GAP Havalimanı’na ulaşımda yaşanan sorunlara ilişkin sorusu ve Ulaştırma ve Altyapı Bakanı Abdulkadir Uraloğlu’nun cevabı (7/1971)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353.- Şırnak Milletvekili Mehmet Zeki İrmez’in, Şırnak ilindeki kara yollarının bakım ve onarımına ilişkin sorusu ve Ulaştırma ve Altyapı Bakanı Abdulkadir Uraloğlu’nun cevabı (7/1972)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354.- Muş Milletvekili Sümeyye Boz’un, ülkemizde 2021 yılından itibaren gerçekleşen çocuk istismarı vakalarına ilişkin sorusu ve Aile ve Sosyal Hizmetler Bakanı Mahinur Özdemir Göktaş’ın cevabı (7/1998)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355.- Ankara Milletvekili Adnan Beker’in, çocukların suça sürüklenmesinin önlenmesi amacıyla yürütülen çalışmalara ilişkin sorusu ve Aile ve Sosyal Hizmetler Bakanı Mahinur Özdemir Göktaş’ın cevabı (7/1999)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356.- Van Milletvekili Mahmut Dindar’ın, Türkiye’de ve Van ili özelinde engelli vatandaşların yaşadığı sorunlara ve ayrımcılık iddialarına ilişkin sorusu ve Aile ve Sosyal Hizmetler Bakanı Mahinur Özdemir Göktaş’ın cevabı (7/2000)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357.- Mardin Milletvekili Kamuran Tanhan’ın, Mardin ilindeki çiftçilerin elektrik kesintileri sebebiyle sulamada yaşadıkları sorunlara ilişkin sorusu ve Enerji ve Tabii Kaynaklar Bakanı Alparslan Bayraktar’ın cevabı (7/2006)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358.- Antalya Milletvekili Aykut Kaya’nın, Antalya’nın bazı bölgelerinde yaşanan elektrik kesintilerine ilişkin sorusu ve Enerji ve Tabii Kaynaklar Bakanı Alparslan Bayraktar’ın cevabı (7/2007)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359.- Hatay Milletvekili Adnan Şefik Çirkin’in, depremlerden etkilenen illerde kamu bankalarınca kullandırılan kredilere ilişkin sorusu ve Hazine ve Maliye Bakanı Mehmet Şimşek’in cevabı (7/2008)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360.- Kocaeli Milletvekili Ömer Faruk Gergerlioğlu’nun, Diyarbakır ili Lice ilçesi Türeli köyünde yaşandığı iddia edilen bir olaya ilişkin sorusu ve Millî Savunma Bakanı Yaşar Güler’in cevabı (7/2025)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361.- Denizli Milletvekili Yasin Öztürk’ün, Bakanlığa bağlı kurum ve kuruluşlarda bulunan araç sayısına ilişkin sorusu ve Millî Savunma Bakanı Yaşar Güler’in cevabı (7/2026)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362.- Mersin Milletvekili Mehmet Emin Ekmen’in, Mersin Uluslararası Limanı’nda kullanılan yanaşma penceresi uygulamasına ilişkin sorusu ve Ticaret Bakanı Ömer Bolat’ın cevabı (7/2042)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363.- Giresun Milletvekili Elvan Işık Gezmiş’in, Giresun ilindeki yaylaların altyapı problemlerine ilişkin sorusu ve Ulaştırma ve Altyapı Bakanı Abdulkadir Uraloğlu’nun cevabı (7/2044) </w:t>
      </w:r>
    </w:p>
    <w:p w:rsidR="00A331B3" w:rsidRPr="00A331B3" w:rsidP="00A331B3">
      <w:pPr>
        <w:tabs>
          <w:tab w:val="center" w:pos="5100"/>
        </w:tabs>
        <w:spacing w:before="60" w:after="60"/>
        <w:ind w:firstLine="851"/>
        <w:jc w:val="both"/>
        <w:rPr>
          <w:sz w:val="18"/>
          <w:szCs w:val="24"/>
        </w:rPr>
      </w:pPr>
      <w:r w:rsidRPr="00A331B3">
        <w:rPr>
          <w:spacing w:val="0"/>
          <w:sz w:val="18"/>
          <w:szCs w:val="24"/>
        </w:rPr>
        <w:t>364.- Denizli Milletvekili Yasin Öztürk’ün, Burdur iline yapılan yatırımlara,</w:t>
      </w:r>
    </w:p>
    <w:p w:rsidR="00A331B3" w:rsidRPr="00A331B3" w:rsidP="00A331B3">
      <w:pPr>
        <w:tabs>
          <w:tab w:val="center" w:pos="5100"/>
        </w:tabs>
        <w:spacing w:before="60" w:after="60"/>
        <w:ind w:firstLine="851"/>
        <w:jc w:val="both"/>
        <w:rPr>
          <w:sz w:val="18"/>
          <w:szCs w:val="24"/>
        </w:rPr>
      </w:pPr>
      <w:r w:rsidRPr="00A331B3">
        <w:rPr>
          <w:spacing w:val="0"/>
          <w:sz w:val="18"/>
          <w:szCs w:val="24"/>
        </w:rPr>
        <w:t>Kütahya iline yapılan yatırımlara,</w:t>
      </w:r>
    </w:p>
    <w:p w:rsidR="00A331B3" w:rsidRPr="00A331B3" w:rsidP="00A331B3">
      <w:pPr>
        <w:tabs>
          <w:tab w:val="center" w:pos="5100"/>
        </w:tabs>
        <w:spacing w:before="60" w:after="60"/>
        <w:ind w:firstLine="851"/>
        <w:jc w:val="both"/>
        <w:rPr>
          <w:sz w:val="18"/>
          <w:szCs w:val="24"/>
        </w:rPr>
      </w:pPr>
      <w:r w:rsidRPr="00A331B3">
        <w:rPr>
          <w:spacing w:val="0"/>
          <w:sz w:val="18"/>
          <w:szCs w:val="24"/>
        </w:rPr>
        <w:t>Denizli iline yapılan yatırımlara,</w:t>
      </w:r>
    </w:p>
    <w:p w:rsidR="00A331B3" w:rsidRPr="00A331B3" w:rsidP="00A331B3">
      <w:pPr>
        <w:tabs>
          <w:tab w:val="center" w:pos="5100"/>
        </w:tabs>
        <w:spacing w:before="60" w:after="60"/>
        <w:ind w:firstLine="851"/>
        <w:jc w:val="both"/>
        <w:rPr>
          <w:sz w:val="18"/>
          <w:szCs w:val="24"/>
        </w:rPr>
      </w:pPr>
      <w:r w:rsidRPr="00A331B3">
        <w:rPr>
          <w:spacing w:val="0"/>
          <w:sz w:val="18"/>
          <w:szCs w:val="24"/>
        </w:rPr>
        <w:t>Uşak iline yapılan yatırımlara,</w:t>
      </w:r>
    </w:p>
    <w:p w:rsidR="00A331B3" w:rsidRPr="00A331B3" w:rsidP="00A331B3">
      <w:pPr>
        <w:tabs>
          <w:tab w:val="center" w:pos="5100"/>
        </w:tabs>
        <w:spacing w:before="60" w:after="60"/>
        <w:ind w:firstLine="851"/>
        <w:jc w:val="both"/>
        <w:rPr>
          <w:sz w:val="18"/>
          <w:szCs w:val="24"/>
        </w:rPr>
      </w:pPr>
      <w:r w:rsidRPr="00A331B3">
        <w:rPr>
          <w:spacing w:val="0"/>
          <w:sz w:val="18"/>
          <w:szCs w:val="24"/>
        </w:rPr>
        <w:t>2002-2023 yılları arasında Burdur iline yapılan yatırımlara,</w:t>
      </w:r>
    </w:p>
    <w:p w:rsidR="00A331B3" w:rsidRPr="00A331B3" w:rsidP="00A331B3">
      <w:pPr>
        <w:tabs>
          <w:tab w:val="center" w:pos="5100"/>
        </w:tabs>
        <w:spacing w:before="60" w:after="60"/>
        <w:ind w:firstLine="851"/>
        <w:jc w:val="both"/>
        <w:rPr>
          <w:sz w:val="18"/>
          <w:szCs w:val="24"/>
        </w:rPr>
      </w:pPr>
      <w:r w:rsidRPr="00A331B3">
        <w:rPr>
          <w:spacing w:val="0"/>
          <w:sz w:val="18"/>
          <w:szCs w:val="24"/>
        </w:rPr>
        <w:t>2002-2023 yılları arasında Kütahya iline yapılan yatırımlara,</w:t>
      </w:r>
    </w:p>
    <w:p w:rsidR="00A331B3" w:rsidRPr="00A331B3" w:rsidP="00A331B3">
      <w:pPr>
        <w:tabs>
          <w:tab w:val="center" w:pos="5100"/>
        </w:tabs>
        <w:spacing w:before="60" w:after="60"/>
        <w:ind w:firstLine="851"/>
        <w:jc w:val="both"/>
        <w:rPr>
          <w:sz w:val="18"/>
          <w:szCs w:val="24"/>
        </w:rPr>
      </w:pPr>
      <w:r w:rsidRPr="00A331B3">
        <w:rPr>
          <w:spacing w:val="0"/>
          <w:sz w:val="18"/>
          <w:szCs w:val="24"/>
        </w:rPr>
        <w:t>2002-2023 yılları arasında Uşak iline yapılan yatırımlara,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Ulaştırma ve Altyapı Bakanı Abdulkadir Uraloğlu’nun cevabı (7/2045), (7/2046), (7/2047), (7/2048), (7/2247), (7/2248), (7/2249)</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365.- Mersin Milletvekili Mehmet Emin Ekmen’in, Mersin Uluslararası Limanı’nda kullanılan yanaşma penceresi uygulamasına ilişkin sorusu ve Ulaştırma ve Altyapı Bakanı Abdulkadir Uraloğlu’nun cevabı (7/2049)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366.- Van Milletvekili Gülcan Kaçmaz Sayyiğit’in, Van Ferit Melen Havaalanı’nda uçak sefer sayıları ve bilet fiyatlarıyla ilgili yaşanan sorunlara ilişkin sorusu ve Ulaştırma ve Altyapı Bakanı Abdulkadir Uraloğlu’nun cevabı (7/2050)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367.- Kocaeli Milletvekili Ömer Faruk Gergerlioğlu’nun, Van Havalimanı’ndan gerçekleştirilen uçak seferlerine ilişkin sorusu ve Ulaştırma ve Altyapı Bakanı Abdulkadir Uraloğlu’nun cevabı (7/2051)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368.- Mardin Milletvekili George Aslan’ın, Mardin’de Taşköy ile Yayvantepe Mahalleleri arasındaki yolun yapımına ilişkin sorusu ve Ulaştırma ve Altyapı Bakanı Abdulkadir Uraloğlu’nun cevabı (7/2052)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369.- Tunceli Milletvekili Ayten Kordu’nun, Tunceli ilinde olası bir depreme karşı alınan önlemlere ilişkin sorusu ve Ulaştırma ve Altyapı Bakanı Abdulkadir Uraloğlu’nun cevabı (7/2053) </w:t>
      </w:r>
    </w:p>
    <w:p w:rsidR="00A331B3" w:rsidRPr="00A331B3" w:rsidP="00A331B3">
      <w:pPr>
        <w:tabs>
          <w:tab w:val="center" w:pos="5100"/>
        </w:tabs>
        <w:spacing w:before="60" w:after="60"/>
        <w:ind w:firstLine="851"/>
        <w:jc w:val="both"/>
        <w:rPr>
          <w:sz w:val="18"/>
          <w:szCs w:val="24"/>
        </w:rPr>
      </w:pPr>
      <w:r w:rsidRPr="00A331B3">
        <w:rPr>
          <w:spacing w:val="0"/>
          <w:sz w:val="18"/>
          <w:szCs w:val="24"/>
        </w:rPr>
        <w:t>370.- Osmaniye Milletvekili Asu Kaya’nın, Osmaniye’ye verilen tarımsal desteklere,</w:t>
      </w:r>
    </w:p>
    <w:p w:rsidR="00A331B3" w:rsidRPr="00A331B3" w:rsidP="00A331B3">
      <w:pPr>
        <w:tabs>
          <w:tab w:val="center" w:pos="5100"/>
        </w:tabs>
        <w:spacing w:before="60" w:after="60"/>
        <w:ind w:firstLine="851"/>
        <w:jc w:val="both"/>
        <w:rPr>
          <w:sz w:val="18"/>
          <w:szCs w:val="24"/>
        </w:rPr>
      </w:pPr>
      <w:r w:rsidRPr="00A331B3">
        <w:rPr>
          <w:spacing w:val="0"/>
          <w:sz w:val="18"/>
          <w:szCs w:val="24"/>
        </w:rPr>
        <w:t>Osmaniye’nin Toprakkale ilçesine verilen tarımsal desteklere,</w:t>
      </w:r>
    </w:p>
    <w:p w:rsidR="00A331B3" w:rsidRPr="00A331B3" w:rsidP="00A331B3">
      <w:pPr>
        <w:tabs>
          <w:tab w:val="center" w:pos="5100"/>
        </w:tabs>
        <w:spacing w:before="60" w:after="60"/>
        <w:ind w:firstLine="851"/>
        <w:jc w:val="both"/>
        <w:rPr>
          <w:sz w:val="18"/>
          <w:szCs w:val="24"/>
        </w:rPr>
      </w:pPr>
      <w:r w:rsidRPr="00A331B3">
        <w:rPr>
          <w:spacing w:val="0"/>
          <w:sz w:val="18"/>
          <w:szCs w:val="24"/>
        </w:rPr>
        <w:t>Osmaniye’nin Kadirli ilçesine verilen tarımsal desteklere,</w:t>
      </w:r>
    </w:p>
    <w:p w:rsidR="00A331B3" w:rsidRPr="00A331B3" w:rsidP="00A331B3">
      <w:pPr>
        <w:tabs>
          <w:tab w:val="center" w:pos="5100"/>
        </w:tabs>
        <w:spacing w:before="60" w:after="60"/>
        <w:ind w:firstLine="851"/>
        <w:jc w:val="both"/>
        <w:rPr>
          <w:sz w:val="18"/>
          <w:szCs w:val="24"/>
        </w:rPr>
      </w:pPr>
      <w:r w:rsidRPr="00A331B3">
        <w:rPr>
          <w:spacing w:val="0"/>
          <w:sz w:val="18"/>
          <w:szCs w:val="24"/>
        </w:rPr>
        <w:t>Osmaniye’nin Düziçi ilçesine verilen tarımsal desteklere,</w:t>
      </w:r>
    </w:p>
    <w:p w:rsidR="00A331B3" w:rsidRPr="00A331B3" w:rsidP="00A331B3">
      <w:pPr>
        <w:tabs>
          <w:tab w:val="center" w:pos="5100"/>
        </w:tabs>
        <w:spacing w:before="60" w:after="60"/>
        <w:ind w:firstLine="851"/>
        <w:jc w:val="both"/>
        <w:rPr>
          <w:sz w:val="18"/>
          <w:szCs w:val="24"/>
        </w:rPr>
      </w:pPr>
      <w:r w:rsidRPr="00A331B3">
        <w:rPr>
          <w:spacing w:val="0"/>
          <w:sz w:val="18"/>
          <w:szCs w:val="24"/>
        </w:rPr>
        <w:t>Osmaniye’nin Sumbas ilçesine verilen tarımsal desteklere,</w:t>
      </w:r>
    </w:p>
    <w:p w:rsidR="00A331B3" w:rsidRPr="00A331B3" w:rsidP="00A331B3">
      <w:pPr>
        <w:tabs>
          <w:tab w:val="center" w:pos="5100"/>
        </w:tabs>
        <w:spacing w:before="60" w:after="60"/>
        <w:ind w:firstLine="851"/>
        <w:jc w:val="both"/>
        <w:rPr>
          <w:sz w:val="18"/>
          <w:szCs w:val="24"/>
        </w:rPr>
      </w:pPr>
      <w:r w:rsidRPr="00A331B3">
        <w:rPr>
          <w:spacing w:val="0"/>
          <w:sz w:val="18"/>
          <w:szCs w:val="24"/>
        </w:rPr>
        <w:t>Osmaniye’nin Hasanbeyli ilçesine verilen tarımsal desteklere,</w:t>
      </w:r>
    </w:p>
    <w:p w:rsidR="00A331B3" w:rsidRPr="00A331B3" w:rsidP="00A331B3">
      <w:pPr>
        <w:tabs>
          <w:tab w:val="center" w:pos="5100"/>
        </w:tabs>
        <w:spacing w:before="60" w:after="60"/>
        <w:ind w:firstLine="851"/>
        <w:jc w:val="both"/>
        <w:rPr>
          <w:sz w:val="18"/>
          <w:szCs w:val="24"/>
        </w:rPr>
      </w:pPr>
      <w:r w:rsidRPr="00A331B3">
        <w:rPr>
          <w:spacing w:val="0"/>
          <w:sz w:val="18"/>
          <w:szCs w:val="24"/>
        </w:rPr>
        <w:t>Osmaniye’nin Bahçe ilçesine verilen tarımsal desteklere,</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Cumhurbaşkanı Yardımcısı Cevdet Yılmaz’ın cevabı (7/2054), (7/2056), (7/2057), (7/2058), (7/2059), (7/2060), (7/2061)</w:t>
      </w:r>
    </w:p>
    <w:p w:rsidR="00A331B3" w:rsidRPr="00A331B3" w:rsidP="00A331B3">
      <w:pPr>
        <w:tabs>
          <w:tab w:val="center" w:pos="5100"/>
        </w:tabs>
        <w:spacing w:before="60" w:after="60"/>
        <w:ind w:firstLine="851"/>
        <w:jc w:val="both"/>
        <w:rPr>
          <w:sz w:val="18"/>
          <w:szCs w:val="24"/>
        </w:rPr>
      </w:pPr>
      <w:r w:rsidRPr="00A331B3">
        <w:rPr>
          <w:spacing w:val="0"/>
          <w:sz w:val="18"/>
          <w:szCs w:val="24"/>
        </w:rPr>
        <w:t>371.- Osmaniye Milletvekili Asu Kaya’nın, deprem sonrası oluşan zararların giderilmesi amacıyla Osmaniye’de yapılan harcamalara,</w:t>
      </w:r>
    </w:p>
    <w:p w:rsidR="00A331B3" w:rsidRPr="00A331B3" w:rsidP="00A331B3">
      <w:pPr>
        <w:tabs>
          <w:tab w:val="center" w:pos="5100"/>
        </w:tabs>
        <w:spacing w:before="60" w:after="60"/>
        <w:ind w:firstLine="851"/>
        <w:jc w:val="both"/>
        <w:rPr>
          <w:sz w:val="18"/>
          <w:szCs w:val="24"/>
        </w:rPr>
      </w:pPr>
      <w:r w:rsidRPr="00A331B3">
        <w:rPr>
          <w:spacing w:val="0"/>
          <w:sz w:val="18"/>
          <w:szCs w:val="24"/>
        </w:rPr>
        <w:t>Deprem sonrasında Osmaniye’de yapılan çeşitli yardımlara,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Cumhurbaşkanı Yardımcısı Cevdet Yılmaz’ın cevabı (7/2055), (7/2062)</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372.- Ankara Milletvekili Aliye Timisi Ersever’in, 2020-2023 yıları arasında sosyal medyada yaptığı paylaşımlar nedeniyle hakkında Cumhurbaşkanına hakaretten dava açılan kişi sayısına ilişkin sorusu ve Cumhurbaşkanı Yardımcısı Cevdet Yılmaz’ın cevabı (7/2063)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373.- İstanbul Milletvekili İsa Mesih Şahin’in, ailenin korunması ve güçlendirilmesi amacıyla yürütülen çalışmalara ilişkin sorusu ve Aile ve Sosyal Hizmetler Bakanı Mahinur Özdemir Göktaş’ın cevabı (7/2103)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374.- Bursa Milletvekili Nurhayat Altaca Kayışoğlu’nun, Bursa’da Bakanlığa bağlı kurum ve kuruluşlara ait binaların depreme dayanıklılığına ilişkin sorusu ve Aile ve Sosyal Hizmetler Bakanı Mahinur Özdemir Göktaş’ın cevabı (7/2104)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375.- Eskişehir Milletvekili Jale Nur Süllü’nün, 2021 yılından bu yana Eskişehir ilinde verilen maden ruhsatlarına ilişkin sorusu ve Enerji ve Tabii Kaynaklar Bakanı Alparslan Bayraktar’ın cevabı (7/2123)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376.- Bursa Milletvekili Nurhayat Altaca Kayışoğlu’nun, Bursa’da Bakanlığa bağlı kurum ve kuruluşlara ait binaların depreme dayanıklılığına ilişkin sorusu ve Enerji ve Tabii Kaynaklar Bakanı Alparslan Bayraktar’ın cevabı (7/2124)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377.- Eskişehir Milletvekili Jale Nur Süllü’nün, Eskişehir’in Sivrihisar ilçesine bağlı Kaymaz Mahallesi’nde yapılması planlanan maden atık depolama tesisine ilişkin sorusu ve Enerji ve Tabii Kaynaklar Bakanı Alparslan Bayraktar’ın cevabı (7/2125)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378.- Antalya Milletvekili Aliye Coşar’ın, Antalya’nın bazı ilçelerinde yaşanan elektrik kesintilerine ilişkin sorusu ve Enerji ve Tabii Kaynaklar Bakanı Alparslan Bayraktar’ın cevabı (7/2126)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379.- Kocaeli Milletvekili Ömer Faruk Gergerlioğlu’nun, DEDAŞ çalışanlarının mali ve özlük haklarına ilişkin sorusu ve Enerji ve Tabii Kaynaklar Bakanı Alparslan Bayraktar’ın cevabı (7/2129) </w:t>
      </w:r>
    </w:p>
    <w:p w:rsidR="00A331B3" w:rsidRPr="00A331B3" w:rsidP="00A331B3">
      <w:pPr>
        <w:tabs>
          <w:tab w:val="center" w:pos="5100"/>
        </w:tabs>
        <w:spacing w:before="60" w:after="60"/>
        <w:ind w:firstLine="851"/>
        <w:jc w:val="both"/>
        <w:rPr>
          <w:sz w:val="18"/>
          <w:szCs w:val="24"/>
        </w:rPr>
      </w:pPr>
      <w:r w:rsidRPr="00A331B3">
        <w:rPr>
          <w:spacing w:val="0"/>
          <w:sz w:val="18"/>
          <w:szCs w:val="24"/>
        </w:rPr>
        <w:t>380.- İstanbul Milletvekili Cemal Enginyurt’un, Bakanlığın vakıf ve derneklerle imzaladığı protokollere,</w:t>
      </w:r>
    </w:p>
    <w:p w:rsidR="00A331B3" w:rsidRPr="00A331B3" w:rsidP="00A331B3">
      <w:pPr>
        <w:tabs>
          <w:tab w:val="center" w:pos="5100"/>
        </w:tabs>
        <w:spacing w:before="60" w:after="60"/>
        <w:ind w:firstLine="851"/>
        <w:jc w:val="both"/>
        <w:rPr>
          <w:sz w:val="18"/>
          <w:szCs w:val="24"/>
        </w:rPr>
      </w:pPr>
      <w:r w:rsidRPr="00A331B3">
        <w:rPr>
          <w:spacing w:val="0"/>
          <w:sz w:val="18"/>
          <w:szCs w:val="24"/>
        </w:rPr>
        <w:t>- Hatay Milletvekili Nermin Yıldırım Kara’nın, 6 Şubat 2023 tarihinde Kahramanmaraş’ta meydana gelen depremler sonrası özel okul öğretmenlerine sağlanan desteklere,</w:t>
      </w:r>
    </w:p>
    <w:p w:rsidR="00A331B3" w:rsidRPr="00A331B3" w:rsidP="00A331B3">
      <w:pPr>
        <w:tabs>
          <w:tab w:val="center" w:pos="5100"/>
        </w:tabs>
        <w:spacing w:before="60" w:after="60"/>
        <w:ind w:firstLine="851"/>
        <w:jc w:val="both"/>
        <w:rPr>
          <w:sz w:val="18"/>
          <w:szCs w:val="24"/>
        </w:rPr>
      </w:pPr>
      <w:r w:rsidRPr="00A331B3">
        <w:rPr>
          <w:spacing w:val="0"/>
          <w:sz w:val="18"/>
          <w:szCs w:val="24"/>
        </w:rPr>
        <w:t>- Erzurum Milletvekili Meral Danış Beştaş’ın, Hatay ilinin Akçaova köyünde yaşanan bir cinsel istismar olayına,</w:t>
      </w:r>
    </w:p>
    <w:p w:rsidR="00A331B3" w:rsidRPr="00A331B3" w:rsidP="00A331B3">
      <w:pPr>
        <w:tabs>
          <w:tab w:val="center" w:pos="5100"/>
        </w:tabs>
        <w:spacing w:before="60" w:after="60"/>
        <w:ind w:firstLine="851"/>
        <w:jc w:val="both"/>
        <w:rPr>
          <w:sz w:val="18"/>
          <w:szCs w:val="24"/>
        </w:rPr>
      </w:pPr>
      <w:r w:rsidRPr="00A331B3">
        <w:rPr>
          <w:spacing w:val="0"/>
          <w:sz w:val="18"/>
          <w:szCs w:val="24"/>
        </w:rPr>
        <w:t>- İzmir Milletvekili Hüsmen Kırkpınar’ın, sözleşmeli öğretmenlikten kadrolu öğretmenliğe geçirilen öğretmenlerin mazeret tayinine,</w:t>
      </w:r>
    </w:p>
    <w:p w:rsidR="00A331B3" w:rsidRPr="00A331B3" w:rsidP="00A331B3">
      <w:pPr>
        <w:tabs>
          <w:tab w:val="center" w:pos="5100"/>
        </w:tabs>
        <w:spacing w:before="60" w:after="60"/>
        <w:ind w:firstLine="851"/>
        <w:jc w:val="both"/>
        <w:rPr>
          <w:sz w:val="18"/>
          <w:szCs w:val="24"/>
        </w:rPr>
      </w:pPr>
      <w:r w:rsidRPr="00A331B3">
        <w:rPr>
          <w:spacing w:val="0"/>
          <w:sz w:val="18"/>
          <w:szCs w:val="24"/>
        </w:rPr>
        <w:t>- Erzurum Milletvekili Meral Danış Beştaş’ın, Sosyal ve Ekonomik Destek Programı’ndan yararlanan çocuklara dair çeşitli verilere,</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(7/2159), (7/2499), (7/2669), (7/2750), (7/2993)</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381.- Artvin Milletvekili Uğur Bayraktutan’ın, emekli bir askerin bir dergiye verdiği röportaja ilişkin sorusu ve Millî Savunma Bakanı Yaşar Güler’in cevabı (7/2164)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382.- İstanbul Milletvekili Namık Tan’ın, Rusya-Ukrayna savaşı sırasında Karadeniz’e döşendiği iddia edilen mayınların oluşturduğu tehlikelere ilişkin sorusu ve Millî Savunma Bakanı Yaşar Güler’in cevabı (7/2165)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383.- Kocaeli Milletvekili Ömer Faruk Gergerlioğlu’nun, Kocaeli ilindeki acil sağlık hizmetleri binaları hakkında bazı iddialara ilişkin sorusu ve Sağlık Bakanı Fahrettin Koca’nın cevabı (7/2172)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384.- Bursa Milletvekili Nurhayat Altaca Kayışoğlu’nun, Bursa’da Bakanlığa bağlı kurum ve kuruluşlara ait binaların depreme dayanıklılığına ilişkin sorusu ve Sanayi ve Teknoloji Bakanı Mehmet Fatih Kacır’ın cevabı (7/2174)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385.- Şanlıurfa Milletvekili Mahmut Tanal’ın, Şanlıurfa’nın Bozova ilçesindeki tarımsal sulama tesisinin kapalı olması nedeniyle çiftçilerin yaşadığı mağduriyete ilişkin sorusu ve Tarım ve Orman Bakanı İbrahim Yumaklı’nın cevabı (7/2183)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386.- Kütahya Milletvekili Ali Fazıl Kasap’ın, Kütahya ilindeki bazı köylerde GSM şebekelerinin çekmediği iddiasına ilişkin sorusu ve Ulaştırma ve Altyapı Bakanı Abdulkadir Uraloğlu’nun cevabı (7/2187)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387.- Bursa Milletvekili Nurhayat Altaca Kayışoğlu’nun, Bursa’da Bakanlığa bağlı kurum ve kuruluşlara ait binaların depreme dayanıklılığına ilişkin sorusu ve Ulaştırma ve Altyapı Bakanı Abdulkadir Uraloğlu’nun cevabı (7/2188)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388.- Eskişehir Milletvekili Utku Çakırözer’in, Eskişehir Tren Garı tadilatının akıbetine ve tren biletleri fiyatlarına ilişkin sorusu ve Ulaştırma ve Altyapı Bakanı Abdulkadir Uraloğlu’nun cevabı (7/2189)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389.- Bartın Milletvekili Aysu Bankoğlu’nun, Bartın ilinin sel felaketi nedeniyle uğradığı zarara ilişkin sorusu ve Ulaştırma ve Altyapı Bakanı Abdulkadir Uraloğlu’nun cevabı (7/2191)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390.- Batman Milletvekili Zeynep Oduncu’nun, Batman-Beşiri kara yolunda iyileştirme ve düzeltme yapılması talebine ilişkin sorusu ve Ulaştırma ve Altyapı Bakanı Abdulkadir Uraloğlu’nun cevabı (7/2192)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391.- Kocaeli Milletvekili Lütfü Türkkan’ın, vergisiz cep telefonu ve faizsiz evlilik kredisi vaatlerinin ne zaman uygulamaya geçirileceğine ilişkin sorusu ve Cumhurbaşkanı Yardımcısı Cevdet Yılmaz’ın cevabı (7/2193)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392.- Hatay Milletvekili Adnan Şefik Çirkin’in, 6 Şubat 2023 tarihinde Kahramanmaraş’ta meydana gelen depremler sonrası Hatay’a yapılan yatırımlara ilişkin sorusu ve Cumhurbaşkanı Yardımcısı Cevdet Yılmaz’ın cevabı (7/2195)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393.- Hakkâri Milletvekili Öznur Bartin’in, 2016’da Hakkâri’de yaşanan bir cinsel istismar vakasına ilişkin sorusu ve Aile ve Sosyal Hizmetler Bakanı Mahinur Özdemir Göktaş’ın cevabı (7/2207)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394.- Hatay Milletvekili Adnan Şefik Çirkin’in, Körfez ülkeleriyle imzalanan çeşitli uluslararası antlaşmalara ilişkin sorusu ve Enerji ve Tabii Kaynaklar Bakanı Alparslan Bayraktar’ın cevabı (7/2218)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395.- Denizli Milletvekili Yasin Öztürk’ün, Bakanlığa bağlı kurum ve kuruluşlarda bulunan araç sayısına ilişkin sorusu ve Hazine ve Maliye Bakanı Mehmet Şimşek’in cevabı (7/2221)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396.- Hatay Milletvekili Adnan Şefik Çirkin’in, 2002’den bu yana yayımlanan tasarruf genelgelerine ilişkin sorusu ve Hazine ve Maliye Bakanı Mehmet Şimşek’in cevabı (7/2222)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397.- Hatay Milletvekili Adnan Şefik Çirkin’in, Körfez ülkeleriyle imzalanan çeşitli uluslararası antlaşmalara ilişkin sorusu ve Hazine ve Maliye Bakanı Mehmet Şimşek’in cevabı (7/2223)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398.- Ankara Milletvekili Adnan Beker’in, Ankara Uluslararası Fuar ve Kongre Merkezi Projesi’nin akıbetine ilişkin sorusu ve Sanayi ve Teknoloji Bakanı Mehmet Fatih Kacır’ın cevabı (7/2240)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399.- Mersin Milletvekili Burhanettin Kocamaz’ın, Bakanlığın Mersin iline yaptığı yatırımlara ilişkin sorusu ve Sanayi ve Teknoloji Bakanı Mehmet Fatih Kacır’ın cevabı (7/2241)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400.- Denizli Milletvekili Yasin Öztürk’ün, Uşak-Ankara-İzmir kara yolundaki çökmelere ilişkin sorusu ve Ulaştırma ve Altyapı Bakanı Abdulkadir Uraloğlu’nun cevabı (7/2250)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401.- Mersin Milletvekili Burhanettin Kocamaz’ın, Bakanlığın Mersin iline yaptığı yatırımlara ilişkin sorusu ve Ulaştırma ve Altyapı Bakanı Abdulkadir Uraloğlu’nun cevabı (7/2251)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402.- Hakkâri Milletvekili Öznur Bartin’in, Hakkâri Yüksekova Selahaddin Eyyubi Havalimanı’na gerçekleştirilen uçuşlara ilişkin sorusu ve Ulaştırma ve Altyapı Bakanı Abdulkadir Uraloğlu’nun cevabı (7/2252)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403.- Tunceli Milletvekili Ayten Kordu’nun, Sayıştay’ın Tunceli İl Özel İdaresi ve Tunceli Belediyesine yönelik denetimlerine ilişkin sorusu ve Türkiye Büyük Millet Meclisi Başkan Vekili Bekir Bozdağ’ın cevabı (7/2253)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404.- Bingöl Milletvekili Ömer Faruk Hülakü’nün, Sayıştay’ın 2022 yılı il özel idareleri raporuna ilişkin sorusu ve Türkiye Büyük Millet Meclisi Başkan Vekili Bekir Bozdağ’ın cevabı (7/2254)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405.- Adıyaman Milletvekili Abdurrahman Tutdere’nin, 6 Şubat 2023 tarihinde Kahramanmaraş’ta meydana gelen depremler sonrasında yapılan arama kurtarma çalışmalarına ilişkin sorusu ve Cumhurbaşkanı Yardımcısı Cevdet Yılmaz’ın cevabı (7/2255)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406.- Adana Milletvekili Ayhan Barut’un, Türk vatandaşlığı alan yabancıların sayısına ilişkin sorusu ve Cumhurbaşkanı Yardımcısı Cevdet Yılmaz’ın cevabı (7/2256) </w:t>
      </w:r>
    </w:p>
    <w:p w:rsidR="00A331B3" w:rsidRPr="00A331B3" w:rsidP="00A331B3">
      <w:pPr>
        <w:tabs>
          <w:tab w:val="center" w:pos="5100"/>
        </w:tabs>
        <w:spacing w:before="60" w:after="60"/>
        <w:ind w:firstLine="851"/>
        <w:jc w:val="both"/>
        <w:rPr>
          <w:sz w:val="18"/>
          <w:szCs w:val="24"/>
        </w:rPr>
      </w:pPr>
      <w:r w:rsidRPr="00A331B3">
        <w:rPr>
          <w:spacing w:val="0"/>
          <w:sz w:val="18"/>
          <w:szCs w:val="24"/>
        </w:rPr>
        <w:t>407.- Mersin Milletvekili Burhanettin Kocamaz’ın, Mersin ilinde yapılması planlanan TOKİ konutlarına,</w:t>
      </w:r>
    </w:p>
    <w:p w:rsidR="00A331B3" w:rsidRPr="00A331B3" w:rsidP="00A331B3">
      <w:pPr>
        <w:tabs>
          <w:tab w:val="center" w:pos="5100"/>
        </w:tabs>
        <w:spacing w:before="60" w:after="60"/>
        <w:ind w:firstLine="851"/>
        <w:jc w:val="both"/>
        <w:rPr>
          <w:sz w:val="18"/>
          <w:szCs w:val="24"/>
        </w:rPr>
      </w:pPr>
      <w:r w:rsidRPr="00A331B3">
        <w:rPr>
          <w:spacing w:val="0"/>
          <w:sz w:val="18"/>
          <w:szCs w:val="24"/>
        </w:rPr>
        <w:t>Mersin’de yer alan Tisan Adası’ndaki yapılaşmaya,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Cumhurbaşkanı Yardımcısı Cevdet Yılmaz’ın cevabı (7/2259), (7/2262)</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408.- Mersin Milletvekili Burhanettin Kocamaz’ın, Türk Telekom tarafından yapılan internet zammına ilişkin sorusu ve Cumhurbaşkanı Yardımcısı Cevdet Yılmaz’ın cevabı (7/2260)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409.- Mersin Milletvekili Burhanettin Kocamaz’ın, birinci derecede görev yapan üniversite mezunlarına 3600 ek gösterge verilmesi ile yardımcı hizmetler sınıfı personelinin genel hizmetler sınıfına geçirilmesine ilişkin sorusu ve Cumhurbaşkanı Yardımcısı Cevdet Yılmaz’ın cevabı (7/2261)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410.- Manisa Milletvekili Selma Aliye Kavaf’ın, engellilere yönelik yürütülen çalışmalara ilişkin sorusu ve Aile ve Sosyal Hizmetler Bakanı Mahinur Özdemir Göktaş’ın cevabı (7/2294)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411.- Bingöl Milletvekili Ömer Faruk Hülakü’nün, Bingöl’de son on yılda sosyal yardımlara başvuran kişilerin sayısına ilişkin sorusu ve Aile ve Sosyal Hizmetler Bakanı Mahinur Özdemir Göktaş’ın cevabı (7/2295)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412.- Van Milletvekili Mahmut Dindar’ın, Türkiye’de kadına yönelik şiddetin engellenmesi amacıyla alınan tedbirlere ilişkin sorusu ve Aile ve Sosyal Hizmetler Bakanı Mahinur Özdemir Göktaş’ın cevabı (7/2297)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413.- Denizli Milletvekili Yasin Öztürk’ün, Bakanlığa bağlı kurum ve kuruluşlarda bulunan araç sayısına ilişkin sorusu ve Enerji ve Tabii Kaynaklar Bakanı Alparslan Bayraktar’ın cevabı (7/2318)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414.- Adana Milletvekili Ayhan Barut’un, alışveriş kredisi kullanan kişi sayısı ile kredi miktarına ilişkin sorusu ve Hazine ve Maliye Bakanı Mehmet Şimşek’in cevabı (7/2320)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415.- Gaziantep Milletvekili Sevda Karaca Demir’in, Gaziantep’te bazı fabrikaların yaptığı iddia edilen usulsüzlük ve hak ihlallerine ilişkin sorusu ve Hazine ve Maliye Bakanı Mehmet Şimşek’in cevabı (7/2321)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416.- Muğla Milletvekili Metin Ergun’un, Türkiye Cumhuriyeti ile Birleşik Arap Emirlikleri arasında imzalanan anlaşmaların detaylarına ilişkin sorusu ve Hazine ve Maliye Bakanı Mehmet Şimşek’in cevabı (7/2324)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417.- Kocaeli Milletvekili Ömer Faruk Gergerlioğlu’nun, bir kişinin bankadan parasını çekemediği iddiasına ilişkin sorusu ve Hazine ve Maliye Bakanı Mehmet Şimşek’in cevabı (7/2326)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418.- İstanbul Milletvekili Mustafa Yeneroğlu’nun, bazı kişilere kolluk güçlerince kötü muamelede bulunulduğu iddiasına ilişkin sorusu ve Millî Savunma Bakanı Yaşar Güler’in cevabı (7/2352)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419.- Kocaeli Milletvekili Ömer Faruk Gergerlioğlu’nun, bir sosyal medya uygulamasında paylaşılan görüntülere ilişkin sorusu ve Millî Savunma Bakanı Yaşar Güler’in cevabı (7/2353)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420.- Hakkâri Milletvekili Öznur Bartin’in, Hakkâri ili Yüksekova ilçesinde hayvancılıkla uğraşan bazı vatandaşların kötü muameleye maruz kaldığı iddiasına ilişkin sorusu ve Millî Savunma Bakanı Yaşar Güler’in cevabı (7/2354)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421.- Bingöl Milletvekili Ömer Faruk Hülakü’nün, Bingöl’de son on yılda yaşamını yitiren kişilerin sayısına ilişkin sorusu ve Sağlık Bakanı Fahrettin Koca’nın cevabı (7/2357)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422.- Denizli Milletvekili Yasin Öztürk’ün, Bakanlığa bağlı kurum ve kuruluşlarda bulunan araç sayısına ilişkin sorusu ve Sanayi ve Teknoloji Bakanı Mehmet Fatih Kacır’ın cevabı (7/2364)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423.- Bitlis Milletvekili Hüseyin Olan’ın, kentsel dönüşüm projeleri ve çevresel faktörler sebebiyle iş yerleri yıkılan esnafın mağduriyetine ilişkin sorusu ve Ticaret Bakanı Ömer Bolat’ın cevabı (7/2378)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424.- Diyarbakır Milletvekili Serhat Eren’in, Diyarbakır PTT Başmüdürlüğünde bazı görevlilerin yolsuzluk yaptığı iddialarına ilişkin sorusu ve Ulaştırma ve Altyapı Bakanı Abdulkadir Uraloğlu’nun cevabı (7/2379)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425.- Hakkâri Milletvekili Onur Düşünmez’in, Hakkâri ili Yüksekova ilçesindeki bazı köylerin şebeke sorununa ilişkin sorusu ve Ulaştırma ve Altyapı Bakanı Abdulkadir Uraloğlu’nun cevabı (7/2380)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426.- Konya Milletvekili Ünal Karaman’ın, Antalya-Konya-Aksaray-Nevşehir-Kayseri Hızlı Tren Hattı Projesi’nin akıbetine ilişkin sorusu ve Ulaştırma ve Altyapı Bakanı Abdulkadir Uraloğlu’nun cevabı (7/2381)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427.- Mardin Milletvekili Kamuran Tanhan’ın, Mardin’in Mazıdağı ilçesinde bulunan Kocatepe Mahallesi’nin yol sorununa ilişkin sorusu ve Ulaştırma ve Altyapı Bakanı Abdulkadir Uraloğlu’nun cevabı (7/2382)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428.- Ankara Milletvekili Aliye Timisi Ersever’in, 2013-2023 yılları arasında Cumhurbaşkanlığı tarafından kiralanan ve satın alınan araç sayısına ilişkin sorusu ve Cumhurbaşkanı Yardımcısı Cevdet Yılmaz’ın cevabı (7/2385)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429.- Ankara Milletvekili Aliye Timisi Ersever’in, 2021-2023 yılları arasında Cumhurbaşkanlığının temsil ve ağırlama giderlerine ilişkin sorusu ve Cumhurbaşkanı Yardımcısı Cevdet Yılmaz’ın cevabı (7/2386)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430.- Diyarbakır Milletvekili Mustafa Sezgin Tanrıkulu’nun, 6 Şubat 2023 tarihinde Kahramanmaraş’ta meydana gelen depremler sonrasında hasar gören kamu binalarına ilişkin sorusu ve Cumhurbaşkanı Yardımcısı Cevdet Yılmaz’ın cevabı (7/2388)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431.- Ankara Milletvekili Aliye Timisi Ersever’in, 2020-2023 yılları arasında Bakanlık ile Bakanlığa bağlı, ilgili ve ilişkili kurum ve kuruluşlar tarafından kiralanan ve kiraya verilen gayrimenkullere ilişkin sorusu ve Aile ve Sosyal Hizmetler Bakanı Mahinur Özdemir Göktaş’ın cevabı (7/2402)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432.- Ankara Milletvekili Aliye Timisi Ersever’in, 2021-2023 yılları arasında Bakanlık ile bağlı, ilgili ve ilişkili kuruluşlarının temsil ve ağırlama giderlerine ilişkin sorusu ve Aile ve Sosyal Hizmetler Bakanı Mahinur Özdemir Göktaş’ın cevabı (7/2403)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433.- Antalya Milletvekili Cavit Arı’nın, özel durumdaki vatandaşlara şehir içi ücretsiz toplu taşıma hizmeti sunan esnafın desteklenmesine ilişkin sorusu ve Aile ve Sosyal Hizmetler Bakanı Mahinur Özdemir Göktaş’ın cevabı (7/2404)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434.- Ordu Milletvekili Mustafa Adıgüzel’in, Ordu ili Çaybaşı ilçesindeki engelli yaşam merkezine ilişkin sorusu ve Aile ve Sosyal Hizmetler Bakanı Mahinur Özdemir Göktaş’ın cevabı (7/2405)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435.- Ankara Milletvekili Aliye Timisi Ersever’in, 2013-2023 yılları arasında Bakanlık ile Bakanlığa bağlı, ilgili ve ilişkili kurum ve kuruluşlar tarafından kiralanan ve satın alınan araç sayısına ilişkin sorusu ve Aile ve Sosyal Hizmetler Bakanı Mahinur Özdemir Göktaş’ın cevabı (7/2407)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436.- Aydın Milletvekili Evrim Karakoz’un, İşsizlik Sigortası Fonu’na ve Fon’dan yapılan ödemelere ilişkin sorusu ve Çalışma ve Sosyal Güvenlik Bakanı Vedat Işıkhan’ın cevabı (7/2414)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437.- Niğde Milletvekili Ömer Fethi Gürer’in, İŞKUR aracılığıyla işe yerleşen kişi sayısına ilişkin sorusu ve Çalışma ve Sosyal Güvenlik Bakanı Vedat Işıkhan’ın cevabı (7/2415)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438.- Bursa Milletvekili Yüksel Selçuk Türkoğlu’nun, doğal gazdan alınan ÖTV’ye yapılan zamma ilişkin sorusu ve Enerji ve Tabii Kaynaklar Bakanı Alparslan Bayraktar’ın cevabı (7/2447) </w:t>
      </w:r>
    </w:p>
    <w:p w:rsidR="00A331B3" w:rsidRPr="00A331B3" w:rsidP="00A331B3">
      <w:pPr>
        <w:tabs>
          <w:tab w:val="center" w:pos="5100"/>
        </w:tabs>
        <w:spacing w:before="60" w:after="60"/>
        <w:ind w:firstLine="851"/>
        <w:jc w:val="both"/>
        <w:rPr>
          <w:sz w:val="18"/>
          <w:szCs w:val="24"/>
        </w:rPr>
      </w:pPr>
      <w:r w:rsidRPr="00A331B3">
        <w:rPr>
          <w:spacing w:val="0"/>
          <w:sz w:val="18"/>
          <w:szCs w:val="24"/>
        </w:rPr>
        <w:t>439.- Ankara Milletvekili Aliye Timisi Ersever’in, 2020-2023 yılları arasında Bakanlık ile Bakanlığa bağlı, ilgili ve ilişkili kurum ve kuruluşlar tarafından kiralanan ve kiraya verilen gayrimenkullere,</w:t>
      </w:r>
    </w:p>
    <w:p w:rsidR="00A331B3" w:rsidRPr="00A331B3" w:rsidP="00A331B3">
      <w:pPr>
        <w:tabs>
          <w:tab w:val="center" w:pos="5100"/>
        </w:tabs>
        <w:spacing w:before="60" w:after="60"/>
        <w:ind w:firstLine="851"/>
        <w:jc w:val="both"/>
        <w:rPr>
          <w:sz w:val="18"/>
          <w:szCs w:val="24"/>
        </w:rPr>
      </w:pPr>
      <w:r w:rsidRPr="00A331B3">
        <w:rPr>
          <w:spacing w:val="0"/>
          <w:sz w:val="18"/>
          <w:szCs w:val="24"/>
        </w:rPr>
        <w:t>2021-2023 yılları arasında Bakanlık ile Bakanlığa bağlı, ilgili ve ilişkili kuruluşların temsil ve ağırlama giderlerine,</w:t>
      </w:r>
    </w:p>
    <w:p w:rsidR="00A331B3" w:rsidRPr="00A331B3" w:rsidP="00A331B3">
      <w:pPr>
        <w:tabs>
          <w:tab w:val="center" w:pos="5100"/>
        </w:tabs>
        <w:spacing w:before="60" w:after="60"/>
        <w:ind w:firstLine="851"/>
        <w:jc w:val="both"/>
        <w:rPr>
          <w:sz w:val="18"/>
          <w:szCs w:val="24"/>
        </w:rPr>
      </w:pPr>
      <w:r w:rsidRPr="00A331B3">
        <w:rPr>
          <w:spacing w:val="0"/>
          <w:sz w:val="18"/>
          <w:szCs w:val="24"/>
        </w:rPr>
        <w:t>2013-2023 yılları arasında Bakanlık ile Bakanlığa bağlı, ilgili ve ilişkili kurum ve kuruluşlar tarafından kiralanan ve satın alınan araç sayısına,</w:t>
      </w:r>
    </w:p>
    <w:p w:rsidR="00A331B3" w:rsidRPr="00A331B3" w:rsidP="00A331B3">
      <w:pPr>
        <w:tabs>
          <w:tab w:val="center" w:pos="5100"/>
        </w:tabs>
        <w:spacing w:before="60" w:after="60"/>
        <w:ind w:firstLine="851"/>
        <w:jc w:val="both"/>
        <w:rPr>
          <w:sz w:val="18"/>
          <w:szCs w:val="24"/>
        </w:rPr>
      </w:pPr>
      <w:r w:rsidRPr="00A331B3">
        <w:rPr>
          <w:spacing w:val="0"/>
          <w:sz w:val="18"/>
          <w:szCs w:val="24"/>
        </w:rPr>
        <w:t>Kadın istihdamının artırılması ve kadın-erkek fırsat eşitliğinin sağlanması konulu 27591 sayılı Genelge uyarınca yapılan çalışmalara,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Enerji ve Tabii Kaynaklar Bakanı Alparslan Bayraktar’ın cevabı (7/2448), (7/2449), (7/2451), (7/2452)</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440.- Şanlıurfa Milletvekili Mahmut Tanal’ın, Mardin ili Savur ilçesindeki elektrik kesintilerine ilişkin sorusu ve Enerji ve Tabii Kaynaklar Bakanı Alparslan Bayraktar’ın cevabı (7/2450)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441.- Niğde Milletvekili Ömer Fethi Gürer’in, yüksek sıcaklık nedeniyle zarar gören trafolara ilişkin sorusu ve Enerji ve Tabii Kaynaklar Bakanı Alparslan Bayraktar’ın cevabı (7/2453)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442.- Niğde Milletvekili Ömer Fethi Gürer’in, ülkemizin enerji üretimine ilişkin sorusu ve Enerji ve Tabii Kaynaklar Bakanı Alparslan Bayraktar’ın cevabı (7/2454)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443.- Karabük Milletvekili Cevdet Akay’ın, Karabük ilindeki doğal gaz altyapısına ilişkin sorusu ve Enerji ve Tabii Kaynaklar Bakanı Alparslan Bayraktar’ın cevabı (7/2456)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444.- Ankara Milletvekili Aliye Timisi Ersever’in, 2020-2023 yılları arasında Bakanlık ile Bakanlığa bağlı, ilgili ve ilişkili kurum ve kuruluşlar tarafından kiralanan ve kiraya verilen gayrimenkullere ilişkin sorusu ve Hazine ve Maliye Bakanı Mehmet Şimşek’in cevabı (7/2464)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445.- Ankara Milletvekili Aliye Timisi Ersever’in, 2021-2023 yılları arasında Bakanlık ile Bakanlığa bağlı, ilgili ve ilişkili kuruluşların temsil ve ağırlama giderlerine ilişkin sorusu ve Hazine ve Maliye Bakanı Mehmet Şimşek’in cevabı (7/2465)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446.- Antalya Milletvekili Cavit Arı’nın, şoför esnafının desteklenmesine ilişkin sorusu ve Hazine ve Maliye Bakanı Mehmet Şimşek’in cevabı (7/2466)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447.- Ankara Milletvekili Aliye Timisi Ersever’in, 2013-2023 yılları arasında Bakanlık ile Bakanlığa bağlı, ilgili ve ilişkili kurum ve kuruluşlar tarafından kiralanan ve satın alınan araç sayısına ilişkin sorusu ve Hazine ve Maliye Bakanı Mehmet Şimşek’in cevabı (7/2470) </w:t>
      </w:r>
    </w:p>
    <w:p w:rsidR="00A331B3" w:rsidRPr="00A331B3" w:rsidP="00A331B3">
      <w:pPr>
        <w:tabs>
          <w:tab w:val="center" w:pos="5100"/>
        </w:tabs>
        <w:spacing w:before="60" w:after="60"/>
        <w:ind w:firstLine="851"/>
        <w:jc w:val="both"/>
        <w:rPr>
          <w:sz w:val="18"/>
          <w:szCs w:val="24"/>
        </w:rPr>
      </w:pPr>
      <w:r w:rsidRPr="00A331B3">
        <w:rPr>
          <w:spacing w:val="0"/>
          <w:sz w:val="18"/>
          <w:szCs w:val="24"/>
        </w:rPr>
        <w:t>448.- Ankara Milletvekili Aliye Timisi Ersever’in, kadın istihdamının artırılması ve kadın-erkek fırsat eşitliğinin sağlanması konulu 27591 sayılı Genelge uyarınca yapılan çalışmalara,</w:t>
      </w:r>
    </w:p>
    <w:p w:rsidR="00A331B3" w:rsidRPr="00A331B3" w:rsidP="00A331B3">
      <w:pPr>
        <w:tabs>
          <w:tab w:val="center" w:pos="5100"/>
        </w:tabs>
        <w:spacing w:before="60" w:after="60"/>
        <w:ind w:firstLine="851"/>
        <w:jc w:val="both"/>
        <w:rPr>
          <w:sz w:val="18"/>
          <w:szCs w:val="24"/>
        </w:rPr>
      </w:pPr>
      <w:r w:rsidRPr="00A331B3">
        <w:rPr>
          <w:spacing w:val="0"/>
          <w:sz w:val="18"/>
          <w:szCs w:val="24"/>
        </w:rPr>
        <w:t>- Tekirdağ Milletvekili Nurten Yontar’ın, 2023 YKS sonuçlarına ve eğitimde niteliğin artırılması yönünde yapılan çalışmalara,</w:t>
      </w:r>
    </w:p>
    <w:p w:rsidR="00A331B3" w:rsidRPr="00A331B3" w:rsidP="00A331B3">
      <w:pPr>
        <w:tabs>
          <w:tab w:val="center" w:pos="5100"/>
        </w:tabs>
        <w:spacing w:before="60" w:after="60"/>
        <w:ind w:firstLine="851"/>
        <w:jc w:val="both"/>
        <w:rPr>
          <w:sz w:val="18"/>
          <w:szCs w:val="24"/>
        </w:rPr>
      </w:pPr>
      <w:r w:rsidRPr="00A331B3">
        <w:rPr>
          <w:spacing w:val="0"/>
          <w:sz w:val="18"/>
          <w:szCs w:val="24"/>
        </w:rPr>
        <w:t>- Ankara Milletvekili Deniz Demir’in, Ankara’da Bakanlığa bağlı bina sayısına ve depreme dayanıklılıklarına,</w:t>
      </w:r>
    </w:p>
    <w:p w:rsidR="00A331B3" w:rsidRPr="00A331B3" w:rsidP="00A331B3">
      <w:pPr>
        <w:tabs>
          <w:tab w:val="center" w:pos="5100"/>
        </w:tabs>
        <w:spacing w:before="60" w:after="60"/>
        <w:ind w:firstLine="851"/>
        <w:jc w:val="both"/>
        <w:rPr>
          <w:sz w:val="18"/>
          <w:szCs w:val="24"/>
        </w:rPr>
      </w:pPr>
      <w:r w:rsidRPr="00A331B3">
        <w:rPr>
          <w:spacing w:val="0"/>
          <w:sz w:val="18"/>
          <w:szCs w:val="24"/>
        </w:rPr>
        <w:t>- Hatay Milletvekili Servet Mullaoğlu’nun, Bakanlığın mazerete bağlı atamalarına,</w:t>
      </w:r>
    </w:p>
    <w:p w:rsidR="00A331B3" w:rsidRPr="00A331B3" w:rsidP="00A331B3">
      <w:pPr>
        <w:tabs>
          <w:tab w:val="center" w:pos="5100"/>
        </w:tabs>
        <w:spacing w:before="60" w:after="60"/>
        <w:ind w:firstLine="851"/>
        <w:jc w:val="both"/>
        <w:rPr>
          <w:sz w:val="18"/>
          <w:szCs w:val="24"/>
        </w:rPr>
      </w:pPr>
      <w:r w:rsidRPr="00A331B3">
        <w:rPr>
          <w:spacing w:val="0"/>
          <w:sz w:val="18"/>
          <w:szCs w:val="24"/>
        </w:rPr>
        <w:t>- Denizli Milletvekili Yasin Öztürk’ün, Bakanlığa bağlı kurum ve kuruluşların kullandığı kiralık binalara,</w:t>
      </w:r>
    </w:p>
    <w:p w:rsidR="00A331B3" w:rsidRPr="00A331B3" w:rsidP="00A331B3">
      <w:pPr>
        <w:tabs>
          <w:tab w:val="center" w:pos="5100"/>
        </w:tabs>
        <w:spacing w:before="60" w:after="60"/>
        <w:ind w:firstLine="851"/>
        <w:jc w:val="both"/>
        <w:rPr>
          <w:sz w:val="18"/>
          <w:szCs w:val="24"/>
        </w:rPr>
      </w:pPr>
      <w:r w:rsidRPr="00A331B3">
        <w:rPr>
          <w:spacing w:val="0"/>
          <w:sz w:val="18"/>
          <w:szCs w:val="24"/>
        </w:rPr>
        <w:t>- Ankara Milletvekili Umut Akdoğan’ın, Erasmus+ kapsamında yurt dışına çıkanlara,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(7/2498), (7/2502), (7/3129), (7/3132), (7/3135), (7/3475)</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449.- Ankara Milletvekili İdris Şahin’in, Çankırı Obüs Fabrikasının satılacağı iddiasına ilişkin sorusu ve Millî Savunma Bakanı Yaşar Güler’in cevabı (7/2505)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450.- Ankara Milletvekili Aliye Timisi Ersever’in, 2013-2023 yılları arasında Bakanlık ile Bakanlığa bağlı, ilgili ve ilişkili kurum ve kuruluşlar tarafından kiralanan ve satın alınan araç sayısına ilişkin sorusu ve Millî Savunma Bakanı Yaşar Güler’in cevabı (7/2506)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451.- Ankara Milletvekili Aliye Timisi Ersever’in, 2020-2023 yılları arasında Bakanlık ile Bakanlığa bağlı, ilgili ve ilişkili kurum ve kuruluşlar tarafından kiralanan ve kiraya verilen gayrimenkullere ilişkin sorusu ve Millî Savunma Bakanı Yaşar Güler’in cevabı (7/2507)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452.- Ankara Milletvekili Aliye Timisi Ersever’in, 2021-2023 yılları arasında Bakanlık ile Bakanlığa bağlı, ilgili ve ilişkili kuruluşların temsil ve ağırlama giderlerine ilişkin sorusu ve Millî Savunma Bakanı Yaşar Güler’in cevabı (7/2508)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453.- Niğde Milletvekili Ömer Fethi Gürer’in, uzman çavuşların adi malul olarak emekli edilmelerine ilişkin sorusu ve Millî Savunma Bakanı Yaşar Güler’in cevabı (7/2509)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454.- Ankara Milletvekili Aliye Timisi Ersever’in, 2021-2023 yılları arasında Bakanlık ile Bakanlığa bağlı, ilgili ve ilişkili kuruluşların temsil ve ağırlama giderlerine ilişkin sorusu ve Sağlık Bakanı Fahrettin Koca’nın cevabı (7/2512)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455.- Ankara Milletvekili Aliye Timisi Ersever’in, 2020-2023 yılları arasında Bakanlık ile Bakanlığa bağlı, ilgili ve ilişkili kuruluşlar tarafından kiralanan ve kiraya verilen gayrimenkullere ilişkin sorusu ve Sanayi ve Teknoloji Bakanı Mehmet Fatih Kacır’ın cevabı (7/2526)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456.- Ankara Milletvekili Aliye Timisi Ersever’in, 2013-2023 yılları arasında Bakanlık ile Bakanlığa bağlı, ilgili ve ilişkili kurum ve kuruluşlar tarafından kiralanan ve satın alınan araç sayısına ilişkin sorusu ve Sanayi ve Teknoloji Bakanı Mehmet Fatih Kacır’ın cevabı (7/2527)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457.- Ankara Milletvekili Aliye Timisi Ersever’in, 2021-2023 yılları arasında Bakanlık ile Bakanlığa bağlı, ilgili ve ilişkili kuruluşların temsil ve ağırlama giderlerine ilişkin sorusu ve Sanayi ve Teknoloji Bakanı Mehmet Fatih Kacır’ın cevabı (7/2528)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458.- Bursa Milletvekili Hasan Öztürk’ün, Bursa’nın Mustafakemalpaşa ilçesinde TMO şubesi kurulması talebine ilişkin sorusu ve Tarım ve Orman Bakanı İbrahim Yumaklı’nın cevabı (7/2549) </w:t>
      </w:r>
    </w:p>
    <w:p w:rsidR="00A331B3" w:rsidRPr="00A331B3" w:rsidP="00A331B3">
      <w:pPr>
        <w:tabs>
          <w:tab w:val="center" w:pos="5100"/>
        </w:tabs>
        <w:spacing w:before="60" w:after="60"/>
        <w:ind w:firstLine="851"/>
        <w:jc w:val="both"/>
        <w:rPr>
          <w:sz w:val="18"/>
          <w:szCs w:val="24"/>
        </w:rPr>
      </w:pPr>
      <w:r w:rsidRPr="00A331B3">
        <w:rPr>
          <w:spacing w:val="0"/>
          <w:sz w:val="18"/>
          <w:szCs w:val="24"/>
        </w:rPr>
        <w:t>459.- Karabük Milletvekili Cevdet Akay’ın, Gerede-Çerkeş kara yolunun yapımına,</w:t>
      </w:r>
    </w:p>
    <w:p w:rsidR="00A331B3" w:rsidRPr="00A331B3" w:rsidP="00A331B3">
      <w:pPr>
        <w:tabs>
          <w:tab w:val="center" w:pos="5100"/>
        </w:tabs>
        <w:spacing w:before="60" w:after="60"/>
        <w:ind w:firstLine="851"/>
        <w:jc w:val="both"/>
        <w:rPr>
          <w:sz w:val="18"/>
          <w:szCs w:val="24"/>
        </w:rPr>
      </w:pPr>
      <w:r w:rsidRPr="00A331B3">
        <w:rPr>
          <w:spacing w:val="0"/>
          <w:sz w:val="18"/>
          <w:szCs w:val="24"/>
        </w:rPr>
        <w:t>Ovacık-Karabük-Eskipazar yolu yapım çalışmalarına,</w:t>
      </w:r>
    </w:p>
    <w:p w:rsidR="00A331B3" w:rsidRPr="00A331B3" w:rsidP="00A331B3">
      <w:pPr>
        <w:tabs>
          <w:tab w:val="center" w:pos="5100"/>
        </w:tabs>
        <w:spacing w:before="60" w:after="60"/>
        <w:ind w:firstLine="851"/>
        <w:jc w:val="both"/>
        <w:rPr>
          <w:sz w:val="18"/>
          <w:szCs w:val="24"/>
        </w:rPr>
      </w:pPr>
      <w:r w:rsidRPr="00A331B3">
        <w:rPr>
          <w:spacing w:val="0"/>
          <w:sz w:val="18"/>
          <w:szCs w:val="24"/>
        </w:rPr>
        <w:t>Bartın-Safranbolu yolu yapım çalışmalarının akıbetine,</w:t>
      </w:r>
    </w:p>
    <w:p w:rsidR="00A331B3" w:rsidRPr="00A331B3" w:rsidP="00A331B3">
      <w:pPr>
        <w:tabs>
          <w:tab w:val="center" w:pos="5100"/>
        </w:tabs>
        <w:spacing w:before="60" w:after="60"/>
        <w:ind w:firstLine="851"/>
        <w:jc w:val="both"/>
        <w:rPr>
          <w:sz w:val="18"/>
          <w:szCs w:val="24"/>
        </w:rPr>
      </w:pPr>
      <w:r w:rsidRPr="00A331B3">
        <w:rPr>
          <w:spacing w:val="0"/>
          <w:sz w:val="18"/>
          <w:szCs w:val="24"/>
        </w:rPr>
        <w:t>Bartın-Safranbolu Yolu Heyelan Önleme Projesi’ne,</w:t>
      </w:r>
    </w:p>
    <w:p w:rsidR="00A331B3" w:rsidRPr="00A331B3" w:rsidP="00A331B3">
      <w:pPr>
        <w:tabs>
          <w:tab w:val="center" w:pos="5100"/>
        </w:tabs>
        <w:spacing w:before="60" w:after="60"/>
        <w:ind w:firstLine="851"/>
        <w:jc w:val="both"/>
        <w:rPr>
          <w:sz w:val="18"/>
          <w:szCs w:val="24"/>
        </w:rPr>
      </w:pPr>
      <w:r w:rsidRPr="00A331B3">
        <w:rPr>
          <w:spacing w:val="0"/>
          <w:sz w:val="18"/>
          <w:szCs w:val="24"/>
        </w:rPr>
        <w:t>Eflani-Pınarbaşı yolu yapım çalışmalarına,</w:t>
      </w:r>
    </w:p>
    <w:p w:rsidR="00A331B3" w:rsidRPr="00A331B3" w:rsidP="00A331B3">
      <w:pPr>
        <w:tabs>
          <w:tab w:val="center" w:pos="5100"/>
        </w:tabs>
        <w:spacing w:before="60" w:after="60"/>
        <w:ind w:firstLine="851"/>
        <w:jc w:val="both"/>
        <w:rPr>
          <w:sz w:val="18"/>
          <w:szCs w:val="24"/>
        </w:rPr>
      </w:pPr>
      <w:r w:rsidRPr="00A331B3">
        <w:rPr>
          <w:spacing w:val="0"/>
          <w:sz w:val="18"/>
          <w:szCs w:val="24"/>
        </w:rPr>
        <w:t>Kastamonu-Daday yolunun Eflani-Pınarbaşı ayrımına,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Ulaştırma ve Altyapı Bakanı Abdulkadir Uraloğlu’nun cevabı (7/2590), (7/2601), (7/2602), (7/2603), (7/2604), (7/2605)</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460.- Ankara Milletvekili Aliye Timisi Ersever’in, 2020-2023 yılları arasında Bakanlık ile Bakanlığa bağlı, ilgili ve ilişkili kurum ve kuruluşlar tarafından kiralanan ve kiraya verilen gayrimenkullere ilişkin sorusu ve Ulaştırma ve Altyapı Bakanı Abdulkadir Uraloğlu’nun cevabı (7/2591)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461.- Edirne Milletvekili Ahmet Baran Yazgan’ın, şehirler arası otobüs firmalarının desteklenmesine ilişkin sorusu ve Ulaştırma ve Altyapı Bakanı Abdulkadir Uraloğlu’nun cevabı (7/2594)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462.- Ankara Milletvekili Aliye Timisi Ersever’in, kadın istihdamının artırılması ve kadın-erkek fırsat eşitliğinin sağlanması konulu 27591 sayılı Genelge uyarınca yapılan çalışmalara ilişkin sorusu ve Ulaştırma ve Altyapı Bakanı Abdulkadir Uraloğlu’nun cevabı (7/2595)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463.- Erzincan Milletvekili Mustafa Sarıgül’ün, Sivas-Erzincan YHT Hattı Projesi’nin akıbetine ilişkin sorusu ve Ulaştırma ve Altyapı Bakanı Abdulkadir Uraloğlu’nun cevabı (7/2597)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464.- Hatay Milletvekili Nermin Yıldırım Kara’nın, 6 Şubat 2023 tarihinde Kahramanmaraş’ta meydana gelen depremler sonrasında zarar gören Hatay Havalimanı’nın onarımına ilişkin sorusu ve Ulaştırma ve Altyapı Bakanı Abdulkadir Uraloğlu’nun cevabı (7/2598)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465.- İstanbul Milletvekili Ali Gökçek’in, ülkemizin fiber altyapısına ve öğrencilere ücretsiz internet verilmesine ilişkin sorusu ve Ulaştırma ve Altyapı Bakanı Abdulkadir Uraloğlu’nun cevabı (7/2599)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466.- Şanlıurfa Milletvekili Mahmut Tanal’ın, Şanlıurfa’ya yapılan uçak seferlerinin artırılması talebine ilişkin sorusu ve Ulaştırma ve Altyapı Bakanı Abdulkadir Uraloğlu’nun cevabı (7/2600)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467.- Sivas Milletvekili Ulaş Karasu’nun, Sivas ilindeki istihdam verilerine ilişkin sorusu ve Cumhurbaşkanı Yardımcısı Cevdet Yılmaz’ın cevabı (7/2606)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468.- Erzincan Milletvekili Mustafa Sarıgül’ün, kira uyuşmazlıklarındaki artışa ilişkin sorusu ve Cumhurbaşkanı Yardımcısı Cevdet Yılmaz’ın cevabı (7/2608) </w:t>
      </w:r>
    </w:p>
    <w:p w:rsidR="00A331B3" w:rsidRPr="00A331B3" w:rsidP="00A331B3">
      <w:pPr>
        <w:tabs>
          <w:tab w:val="center" w:pos="5100"/>
        </w:tabs>
        <w:spacing w:before="60" w:after="60"/>
        <w:ind w:firstLine="851"/>
        <w:jc w:val="both"/>
        <w:rPr>
          <w:sz w:val="18"/>
          <w:szCs w:val="24"/>
        </w:rPr>
      </w:pPr>
      <w:r w:rsidRPr="00A331B3">
        <w:rPr>
          <w:spacing w:val="0"/>
          <w:sz w:val="18"/>
          <w:szCs w:val="24"/>
        </w:rPr>
        <w:t>469.- Denizli Milletvekili Yasin Öztürk’ün, kur korumalı mevduat hesaplarına stopaj vergisi istisnasına,</w:t>
      </w:r>
    </w:p>
    <w:p w:rsidR="00A331B3" w:rsidRPr="00A331B3" w:rsidP="00A331B3">
      <w:pPr>
        <w:tabs>
          <w:tab w:val="center" w:pos="5100"/>
        </w:tabs>
        <w:spacing w:before="60" w:after="60"/>
        <w:ind w:firstLine="851"/>
        <w:jc w:val="both"/>
        <w:rPr>
          <w:sz w:val="18"/>
          <w:szCs w:val="24"/>
        </w:rPr>
      </w:pPr>
      <w:r w:rsidRPr="00A331B3">
        <w:rPr>
          <w:spacing w:val="0"/>
          <w:sz w:val="18"/>
          <w:szCs w:val="24"/>
        </w:rPr>
        <w:t>9 Temmuz 2021 tarihli 4264 sayılı Cumhurbaşkanı Kararı ile özelleştirilen taşınmazlara,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Cumhurbaşkanı Yardımcısı Cevdet Yılmaz’ın cevabı (7/2609), (7/2610)</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470.- Artvin Milletvekili Uğur Bayraktutan’ın, Cumhurbaşkanı’nın Katar Emirine hediye ettiği Togg marka otomobile ilişkin sorusu ve Cumhurbaşkanı Yardımcısı Cevdet Yılmaz’ın cevabı (7/2611)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471.- Şırnak Milletvekili Ayşegül Doğan Dağlı’nın, Sakarya ilinde hayatını kaybeden bir vatandaşın ölümüne dair yürütülen soruşturmaya ilişkin sorusu ve Aile ve Sosyal Hizmetler Bakanı Mahinur Özdemir Göktaş’ın cevabı (7/2624)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472.- Muş Milletvekili Sümeyye Boz’un, Muş ilindeki kadın sığınma evi ihtiyacına ilişkin sorusu ve Aile ve Sosyal Hizmetler Bakanı Mahinur Özdemir Göktaş’ın cevabı (7/2626)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473.- Denizli Milletvekili Yasin Öztürk’ün, 2002-2023 yılları arasında Isparta ilinde kredi kullanan vatandaş sayısına ilişkin sorusu ve Hazine ve Maliye Bakanı Mehmet Şimşek’in cevabı (7/2646)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474.- Denizli Milletvekili Yasin Öztürk’ün, 2002-2023 yılları arasında Burdur ilinde kredi kullanan vatandaş sayısına ilişkin sorusu ve Hazine ve Maliye Bakanı Mehmet Şimşek’in cevabı (7/2647)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475.- Denizli Milletvekili Yasin Öztürk’ün, 2002-2023 yılları arasında Uşak ilinde kredi kullanan vatandaş sayısına ilişkin sorusu ve Hazine ve Maliye Bakanı Mehmet Şimşek’in cevabı (7/2648)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476.- Denizli Milletvekili Yasin Öztürk’ün, enflasyon artışının dar gelirli vatandaşlar üzerindeki etkisine ilişkin sorusu ve Hazine ve Maliye Bakanı Mehmet Şimşek’in cevabı (7/2649)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477.- Denizli Milletvekili Yasin Öztürk’ün, 2002-2023 yılları arasında Kütahya ilinde kredi kullanan vatandaş sayısına ilişkin sorusu ve Hazine ve Maliye Bakanı Mehmet Şimşek’in cevabı (7/2650)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478.- Mersin Milletvekili Gülcan Kış’ın, Bakanlık tarafından yayımlanan kamuda tasarruf tedbirleri konulu genelgeye ilişkin sorusu ve Hazine ve Maliye Bakanı Mehmet Şimşek’in cevabı (7/2651)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479.- Artvin Milletvekili Uğur Bayraktutan’ın, Sarp Sınır Kapısı’nı kullanan tır şoförlerinin yaşadıkları sorunlara ilişkin sorusu ve Ticaret Bakanı Ömer Bolat’ın cevabı (7/2688)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480.- Rize Milletvekili Tahsin Ocaklı’nın, Ovit Tüneli bağlantı yollarının akıbetine ilişkin sorusu ve Ulaştırma ve Altyapı Bakanı Abdulkadir Uraloğlu’nun cevabı (7/2690)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481.- Aydın Milletvekili Evrim Karakoz’un, Selçuk-Ortaklar-Aydın kara yolunun yapımına ilişkin sorusu ve Ulaştırma ve Altyapı Bakanı Abdulkadir Uraloğlu’nun cevabı (7/2691) </w:t>
      </w:r>
    </w:p>
    <w:p w:rsidR="00A331B3" w:rsidRPr="00A331B3" w:rsidP="00A331B3">
      <w:pPr>
        <w:tabs>
          <w:tab w:val="center" w:pos="5100"/>
        </w:tabs>
        <w:spacing w:before="60" w:after="60"/>
        <w:ind w:firstLine="851"/>
        <w:jc w:val="both"/>
        <w:rPr>
          <w:sz w:val="18"/>
          <w:szCs w:val="24"/>
        </w:rPr>
      </w:pPr>
      <w:r w:rsidRPr="00A331B3">
        <w:rPr>
          <w:spacing w:val="0"/>
          <w:sz w:val="18"/>
          <w:szCs w:val="24"/>
        </w:rPr>
        <w:t>482.- Denizli Milletvekili Yasin Öztürk’ün, Bakanlıkça Isparta iline yapılan yatırımlara,</w:t>
      </w:r>
    </w:p>
    <w:p w:rsidR="00A331B3" w:rsidRPr="00A331B3" w:rsidP="00A331B3">
      <w:pPr>
        <w:tabs>
          <w:tab w:val="center" w:pos="5100"/>
        </w:tabs>
        <w:spacing w:before="60" w:after="60"/>
        <w:ind w:firstLine="851"/>
        <w:jc w:val="both"/>
        <w:rPr>
          <w:sz w:val="18"/>
          <w:szCs w:val="24"/>
        </w:rPr>
      </w:pPr>
      <w:r w:rsidRPr="00A331B3">
        <w:rPr>
          <w:spacing w:val="0"/>
          <w:sz w:val="18"/>
          <w:szCs w:val="24"/>
        </w:rPr>
        <w:t>Bakanlıkça Isparta iline yapılan yatırımlara,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Ulaştırma ve Altyapı Bakanı Abdulkadir Uraloğlu’nun cevabı (7/2692), (7/2694)</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483.- Denizli Milletvekili Yasin Öztürk’ün, Bakanlığa bağlı kurum ve kuruluşlarda bulunan araç sayısına ilişkin sorusu ve Ulaştırma ve Altyapı Bakanı Abdulkadir Uraloğlu’nun cevabı (7/2693)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484.- Mardin Milletvekili Kamuran Tanhan’ın, Mardin ili Nusaybin ilçesinde bulunan Duruca Mahallesi’ndeki trafik işaretlerinin yetersizliğine ilişkin sorusu ve Ulaştırma ve Altyapı Bakanı Abdulkadir Uraloğlu’nun cevabı (7/2696)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485.- Adana Milletvekili Tulay Hatımoğulları Oruç’un, genç intiharlarının önlenmesine ilişkin sorusu ve Cumhurbaşkanı Yardımcısı Cevdet Yılmaz’ın cevabı (7/2699)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486.- Samsun Milletvekili Erhan Usta’nın, SYDV çalışanlarının ücretlerine ilişkin sorusu ve Aile ve Sosyal Hizmetler Bakanı Mahinur Özdemir Göktaş’ın cevabı (7/2716)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487.- Kocaeli Milletvekili Ömer Faruk Gergerlioğlu’nun, Kocaeli ilindeki istihdam verilerine ilişkin sorusu ve Çalışma ve Sosyal Güvenlik Bakanı Vedat Işıkhan’ın cevabı (7/2717)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488.- İstanbul Milletvekili Gökhan Günaydın’ın, Bakanlığın İstanbul iline 2019-2023 yılları arasında yaptığı ve yapımına devam ettiği proje ve yatırımlara ilişkin sorusu ve Enerji ve Tabii Kaynaklar Bakanı Alparslan Bayraktar’ın cevabı (7/2728)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489.- Diyarbakır Milletvekili Ceylan Akça Cupolo’nun, bisiklet kazalarına ve alınacak önleyici tedbirlere ilişkin sorusu ve Enerji ve Tabii Kaynaklar Bakanı Alparslan Bayraktar’ın cevabı (7/2729)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490.- Çorum Milletvekili Mehmet Tahtasız’ın, Çorum ilindeki kredi kartı kullanan kişilerin sayısına ilişkin sorusu ve Hazine ve Maliye Bakanı Mehmet Şimşek’in cevabı (7/2732) </w:t>
      </w:r>
    </w:p>
    <w:p w:rsidR="00A331B3" w:rsidRPr="00A331B3" w:rsidP="00A331B3">
      <w:pPr>
        <w:tabs>
          <w:tab w:val="center" w:pos="5100"/>
        </w:tabs>
        <w:spacing w:before="60" w:after="60"/>
        <w:ind w:firstLine="851"/>
        <w:jc w:val="both"/>
        <w:rPr>
          <w:sz w:val="18"/>
          <w:szCs w:val="24"/>
        </w:rPr>
      </w:pPr>
      <w:r w:rsidRPr="00A331B3">
        <w:rPr>
          <w:spacing w:val="0"/>
          <w:sz w:val="18"/>
          <w:szCs w:val="24"/>
        </w:rPr>
        <w:t>491.- İstanbul Milletvekili Gökhan Günaydın’ın, Bakanlığın İstanbul iline 2019-2023 yılları arasında yaptığı ve yapımına devam ettiği proje ve yatırımlara,</w:t>
      </w:r>
    </w:p>
    <w:p w:rsidR="00A331B3" w:rsidRPr="00A331B3" w:rsidP="00A331B3">
      <w:pPr>
        <w:tabs>
          <w:tab w:val="center" w:pos="5100"/>
        </w:tabs>
        <w:spacing w:before="60" w:after="60"/>
        <w:ind w:firstLine="851"/>
        <w:jc w:val="both"/>
        <w:rPr>
          <w:sz w:val="18"/>
          <w:szCs w:val="24"/>
        </w:rPr>
      </w:pPr>
      <w:r w:rsidRPr="00A331B3">
        <w:rPr>
          <w:spacing w:val="0"/>
          <w:sz w:val="18"/>
          <w:szCs w:val="24"/>
        </w:rPr>
        <w:t>- Bursa Milletvekili Nurhayat Altaca Kayışoğlu’nun, öğretmenlerin aile birliği mazeretine bağlı olarak yer değiştirmeleri ve öğretmen açığının giderilmesi için yürütülen çalışmalara,</w:t>
      </w:r>
    </w:p>
    <w:p w:rsidR="00A331B3" w:rsidRPr="00A331B3" w:rsidP="00A331B3">
      <w:pPr>
        <w:tabs>
          <w:tab w:val="center" w:pos="5100"/>
        </w:tabs>
        <w:spacing w:before="60" w:after="60"/>
        <w:ind w:firstLine="851"/>
        <w:jc w:val="both"/>
        <w:rPr>
          <w:sz w:val="18"/>
          <w:szCs w:val="24"/>
        </w:rPr>
      </w:pPr>
      <w:r w:rsidRPr="00A331B3">
        <w:rPr>
          <w:spacing w:val="0"/>
          <w:sz w:val="18"/>
          <w:szCs w:val="24"/>
        </w:rPr>
        <w:t>- Van Milletvekili Mahmut Dindar’ın, çocuk işçiliğine,</w:t>
      </w:r>
    </w:p>
    <w:p w:rsidR="00A331B3" w:rsidRPr="00A331B3" w:rsidP="00A331B3">
      <w:pPr>
        <w:tabs>
          <w:tab w:val="center" w:pos="5100"/>
        </w:tabs>
        <w:spacing w:before="60" w:after="60"/>
        <w:ind w:firstLine="851"/>
        <w:jc w:val="both"/>
        <w:rPr>
          <w:sz w:val="18"/>
          <w:szCs w:val="24"/>
        </w:rPr>
      </w:pPr>
      <w:r w:rsidRPr="00A331B3">
        <w:rPr>
          <w:spacing w:val="0"/>
          <w:sz w:val="18"/>
          <w:szCs w:val="24"/>
        </w:rPr>
        <w:t>- Çanakkale Milletvekili Özgür Ceylan’ın, ARGEM okullarına,</w:t>
      </w:r>
    </w:p>
    <w:p w:rsidR="00A331B3" w:rsidRPr="00A331B3" w:rsidP="00A331B3">
      <w:pPr>
        <w:tabs>
          <w:tab w:val="center" w:pos="5100"/>
        </w:tabs>
        <w:spacing w:before="60" w:after="60"/>
        <w:ind w:firstLine="851"/>
        <w:jc w:val="both"/>
        <w:rPr>
          <w:sz w:val="18"/>
          <w:szCs w:val="24"/>
        </w:rPr>
      </w:pPr>
      <w:r w:rsidRPr="00A331B3">
        <w:rPr>
          <w:spacing w:val="0"/>
          <w:sz w:val="18"/>
          <w:szCs w:val="24"/>
        </w:rPr>
        <w:t>- Hatay Milletvekili Nermin Yıldırım Kara’nın, 6 Şubat 2023 tarihli depremler sonrasında deprem bölgesinde hasar gören okulların eğitime hazır hale getirilmesine,</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(7/2747), (7/2858), (7/2992), (7/2995), (7/3006)</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492.- İstanbul Milletvekili Gökhan Günaydın’ın, Bakanlığın İstanbul iline 2019-2023 yılları arasında yaptığı ve yapımına devam ettiği proje ve yatırımlara ilişkin sorusu ve Sanayi ve Teknoloji Bakanı Mehmet Fatih Kacır’ın cevabı (7/2766)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493.- Denizli Milletvekili Yasin Öztürk’ün, tekstil sektörünün desteklenmesine ilişkin sorusu ve Sanayi ve Teknoloji Bakanı Mehmet Fatih Kacır’ın cevabı (7/2767)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494.- Çorum Milletvekili Mehmet Tahtasız’ın, Çorum ilinde 2003, 2005, 2010, 2015 ve 2023 yıllarındaki kayıtlı esnaf sayısına ilişkin sorusu ve Ticaret Bakanı Ömer Bolat’ın cevabı (7/2783)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495.- Çorum Milletvekili Mehmet Tahtasız’ın, Çorum ilinde 2003, 2005, 2010, 2015 ve 2023 yıllarındaki kayıtlı sanayi tesisi sayısına ilişkin sorusu ve Ticaret Bakanı Ömer Bolat’ın cevabı (7/2784)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496.- Çorum Milletvekili Mehmet Tahtasız’ın, son beş yılda Çorum ilindeki açılan ve kapanan iş yeri sayısına ilişkin sorusu ve Ticaret Bakanı Ömer Bolat’ın cevabı (7/2785)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497.- İzmir Milletvekili Ahmet Tuncay Özkan’ın, İzmir Limanı’nın yabancı sermayeye satılacağı iddiasına ilişkin sorusu ve Ulaştırma ve Altyapı Bakanı Abdulkadir Uraloğlu’nun cevabı (7/2786)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498.- Zonguldak Milletvekili Eylem Ertuğ Ertuğrul’un, Batı Karadeniz’de meydana gelen sel felaketinin Zonguldak ilinin ulaşım altyapısına verdiği zarara ve zararın telafisi için ayrılan ödeneğe ilişkin sorusu ve Ulaştırma ve Altyapı Bakanı Abdulkadir Uraloğlu’nun cevabı (7/2787)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499.- Çorum Milletvekili Mehmet Tahtasız’ın, yapımı devam eden Sungurlu-Çankırı yolunun akıbetine ilişkin sorusu ve Ulaştırma ve Altyapı Bakanı Abdulkadir Uraloğlu’nun cevabı (7/2788)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500.- İstanbul Milletvekili Gökhan Günaydın’ın, Bakanlığın İstanbul iline 2019-2023 yılları arasında yaptığı ve yapımına devam ettiği proje ve yatırımlara ilişkin sorusu ve Ulaştırma ve Altyapı Bakanı Abdulkadir Uraloğlu’nun cevabı (7/2789)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501.- Denizli Milletvekili Yasin Öztürk’ün, Bakanlığa bağlı kurum ve kuruluşların kullandığı kiralık binalara ilişkin sorusu ve Ulaştırma ve Altyapı Bakanı Abdulkadir Uraloğlu’nun cevabı (7/2790)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502.- Diyarbakır Milletvekili Ceylan Akça Cupolo’nun, bisiklet kazalarına ve alınacak önleyici tedbirlere ilişkin sorusu ve Ulaştırma ve Altyapı Bakanı Abdulkadir Uraloğlu’nun cevabı (7/2791)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503.- Batman Milletvekili Zeynep Oduncu’nun, Batman ilindeki Hasankeyf-Gercüş kara yolunda gerçekleşen trafik kazalarının önlenmesi için yürütülen çalışmalara ilişkin sorusu ve Ulaştırma ve Altyapı Bakanı Abdulkadir Uraloğlu’nun cevabı (7/2792)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504.- Tekirdağ Milletvekili İlhami Özcan Aygun’un, depremzede vatandaşların barınma sorununa ilişkin sorusu ve Cumhurbaşkanı Yardımcısı Cevdet Yılmaz’ın cevabı (7/2794)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505.- Mersin Milletvekili Burhanettin Kocamaz’ın, tekstil ve konfeksiyon sektöründeki yatırımcıların başka ülkeleri tercih etme nedenlerine ilişkin sorusu ve Cumhurbaşkanı Yardımcısı Cevdet Yılmaz’ın cevabı (7/2796)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506.- Mersin Milletvekili Burhanettin Kocamaz’ın, tüketici kredileri ve kredi kartı borçlarına ilişkin sorusu ve Cumhurbaşkanı Yardımcısı Cevdet Yılmaz’ın cevabı (7/2797)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507.- Mersin Milletvekili Burhanettin Kocamaz’ın, öğrencilerin yurt ve barınma sorunlarına ilişkin sorusu ve Cumhurbaşkanı Yardımcısı Cevdet Yılmaz’ın cevabı (7/2798)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508.- Mersin Milletvekili Burhanettin Kocamaz’ın, nohut ve mercimek ihracatında kısıtlamanın kaldırılması talebine ilişkin sorusu ve Cumhurbaşkanı Yardımcısı Cevdet Yılmaz’ın cevabı (7/2799)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509.- İzmir Milletvekili Ednan Arslan’ın, bireysel silahlanmanın önlenmesi amacıyla alınan tedbirlere ilişkin sorusu ve Cumhurbaşkanı Yardımcısı Cevdet Yılmaz’ın cevabı (7/2800)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510.- Diyarbakır Milletvekili Mustafa Sezgin Tanrıkulu’nun, 1 Ocak 2022 ile 2 Temmuz 2023 tarihleri arasında erişim engeli getirilen haberlere ilişkin sorusu ve Cumhurbaşkanı Yardımcısı Cevdet Yılmaz’ın cevabı (7/2801)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511.- Çorum Milletvekili Mehmet Tahtasız’ın, Çorum’un Sungurlu ilçesindeki huzurevi projesine ilişkin sorusu ve Aile ve Sosyal Hizmetler Bakanı Mahinur Özdemir Göktaş’ın cevabı (7/2813)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512.- Diyarbakır Milletvekili Mustafa Sezgin Tanrıkulu’nun, Bakanlığın ülke genelinde ve Diyarbakır ilinde yaptığı sosyal yardımlara dair çeşitli verilere ilişkin sorusu ve Aile ve Sosyal Hizmetler Bakanı Mahinur Özdemir Göktaş’ın cevabı (7/2814)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513.- Çorum Milletvekili Mehmet Tahtasız’ın, İŞKUR tarafından yürütülen İşbaşı Eğitim Programı’ndan yararlanan öğrencilere ilişkin sorusu ve Çalışma ve Sosyal Güvenlik Bakanı Vedat Işıkhan’ın cevabı (7/2816)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514.- Denizli Milletvekili Yasin Öztürk’ün, Bakanlığa bağlı kurum ve kuruluşlar tarafından kiralanan binalara ilişkin sorusu ve Enerji ve Tabii Kaynaklar Bakanı Alparslan Bayraktar’ın cevabı (7/2827)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515.- İstanbul Milletvekili Evrim Rızvanoğlu’nun, Yatağan kömür madeni sahasında yapılan kapalı ocak madenciliği faaliyetlerine ilişkin sorusu ve Enerji ve Tabii Kaynaklar Bakanı Alparslan Bayraktar’ın cevabı (7/2828)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516.- Zonguldak Milletvekili Deniz Yavuzyılmaz’ın, Bolu’nun Mudurnu ilçesinde süren bir kazı çalışmasına ilişkin sorusu ve Enerji ve Tabii Kaynaklar Bakanı Alparslan Bayraktar’ın cevabı (7/2829)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517.- Gaziantep Milletvekili Hasan Öztürkmen’in, mesleğinden ayrılan uzman çavuşların hak taleplerine ilişkin sorusu ve Millî Savunma Bakanı Yaşar Güler’in cevabı (7/2862)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518.- Bursa Milletvekili Yüksel Selçuk Türkoğlu’nun, BESOB Çataltepe Esnaf Sanayi Sitesi’yle ilgili iddialara ilişkin sorusu ve Sanayi ve Teknoloji Bakanı Mehmet Fatih Kacır’ın cevabı (7/2870)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519.- Denizli Milletvekili Yasin Öztürk’ün, sanayicileri, esnafları, çiftçileri ve kobileri korumaya yönelik tedbirlere ilişkin sorusu ve Ticaret Bakanı Ömer Bolat’ın cevabı (7/2889)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520.- İzmir Milletvekili Mahir Polat’ın, domates ve salça ihracatındaki kayıt uygulamasına ilişkin sorusu ve Ticaret Bakanı Ömer Bolat’ın cevabı (7/2890)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521.- Ordu Milletvekili Mustafa Adıgüzel’in, Ordu ilinde yaşanan sel felaketinin oluşturduğu hasara ilişkin sorusu ve Ulaştırma ve Altyapı Bakanı Abdulkadir Uraloğlu’nun cevabı (7/2893)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522.- Muş Milletvekili Sümeyye Boz’un, Muş’a bağlı Tüten köyünde yaşanan şebeke ve yol sorununa ilişkin sorusu ve Ulaştırma ve Altyapı Bakanı Abdulkadir Uraloğlu’nun cevabı (7/2894)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523.- Siirt Milletvekili Sabahat Erdoğan Sarıtaş’ın, Siirt’te devam eden yol yapım çalışmalarına ilişkin sorusu ve Ulaştırma ve Altyapı Bakanı Abdulkadir Uraloğlu’nun cevabı (7/2895)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524.- Muğla Milletvekili Metin Ergun’un, Muğla’nın Bodrum ilçesindeki altyapı sorunlarına ilişkin sorusu ve Ulaştırma ve Altyapı Bakanı Abdulkadir Uraloğlu’nun cevabı (7/2896)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525.- Bingöl Milletvekili Ömer Faruk Hülakü’nün, bir yazılı soru önergesinin cevaplandırılmasına ilişkin sorusu ve Türkiye Büyük Millet Meclisi Başkan Vekili Bekir Bozdağ’ın cevabı (7/2901)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526.- Tunceli Milletvekili Ayten Kordu’nun, çift taraflı kartvizit basılmasına dair talebinin kabul edilmemesine ilişkin sorusu ve Türkiye Büyük Millet Meclisi Başkan Vekili Bekir Bozdağ’ın cevabı (7/2902)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527.- Mersin Milletvekili Burhanettin Kocamaz’ın, sendikasız çalışan işçilere ilişkin sorusu ve Cumhurbaşkanı Yardımcısı Cevdet Yılmaz’ın cevabı (7/2903)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528.- Mersin Milletvekili Burhanettin Kocamaz’ın, temizlik ürünlerinde KDV oranlarının artırılmasına ilişkin sorusu ve Cumhurbaşkanı Yardımcısı Cevdet Yılmaz’ın cevabı (7/2904)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529.- Adana Milletvekili Ayhan Barut’un, Suriyeli sığınmacılarla ilgili çeşitli verilere ilişkin sorusu ve Cumhurbaşkanı Yardımcısı Cevdet Yılmaz’ın cevabı (7/2905)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530.- Kocaeli Milletvekili Ömer Faruk Gergerlioğlu’nun, Bakanlıkta görev yapan fizyoterapistlerin özlük haklarının iyileştirilmesine ilişkin sorusu ve Aile ve Sosyal Hizmetler Bakanı Mahinur Özdemir Göktaş’ın cevabı (7/2925)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531.- Şanlıurfa Milletvekili Dilan Kunt Ayan’ın, 7 Ağustos 2023’de Şanlıurfa’da eski eşi tarafından öldürülen bir kadına ilişkin sorusu ve Aile ve Sosyal Hizmetler Bakanı Mahinur Özdemir Göktaş’ın cevabı (7/2926)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532.- İstanbul Milletvekili Gökhan Günaydın’ın, maden işletme ruhsatına dair çeşitli verilere ve ruhsatlandırılan alanlara ilişkin sorusu ve Enerji ve Tabii Kaynaklar Bakanı Alparslan Bayraktar’ın cevabı (7/2952)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533.- Muş Milletvekili Sezai Temelli’nin, Muş ilinde yaşanan elektrik kesintilerine ilişkin sorusu ve Enerji ve Tabii Kaynaklar Bakanı Alparslan Bayraktar’ın cevabı (7/2953)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534.- Niğde Milletvekili Ömer Fethi Gürer’in, ülkemizin yıllık elektrik tüketimine ve elektrik enerjisinde dışa bağımlılık oranına ilişkin sorusu ve Enerji ve Tabii Kaynaklar Bakanı Alparslan Bayraktar’ın cevabı (7/2954)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535.- Niğde Milletvekili Ömer Fethi Gürer’in, 2022-2023 yılları arasında enerji iletim hatlarındaki yenileme çalışmalarına ilişkin sorusu ve Enerji ve Tabii Kaynaklar Bakanı Alparslan Bayraktar’ın cevabı (7/2956)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536.- Çanakkale Milletvekili İsmet Güneşhan’ın, 2017-2023 yılları arasında verilen maden arama ve maden işletme ruhsatlarına ilişkin sorusu ve Enerji ve Tabii Kaynaklar Bakanı Alparslan Bayraktar’ın cevabı (7/2958)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537.- Kütahya Milletvekili Ali Fazıl Kasap’ın, Muğla’daki Akbelen Ormanı’nda yapılan ağaç kesimine ilişkin sorusu ve Enerji ve Tabii Kaynaklar Bakanı Alparslan Bayraktar’ın cevabı (7/2959)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538.- İzmir Milletvekili Ednan Arslan’ın, dağıtım şirketlerinin TEİAŞ’a olan borçlarına ilişkin sorusu ve Enerji ve Tabii Kaynaklar Bakanı Alparslan Bayraktar’ın cevabı (7/2960)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539.- Niğde Milletvekili Ömer Fethi Gürer’in, TEİAŞ’a danışmanlık hizmeti veren uzman bulunup bulunmadığına ilişkin sorusu ve Enerji ve Tabii Kaynaklar Bakanı Alparslan Bayraktar’ın cevabı (7/2961)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540.- Niğde Milletvekili Ömer Fethi Gürer’in, yenilenebilir enerji yatırımlarına ilişkin sorusu ve Enerji ve Tabii Kaynaklar Bakanı Alparslan Bayraktar’ın cevabı (7/2962)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541.- Aydın Milletvekili Süleyman Bülbül’ün, Aydın’da Özelleştirme İdaresi Başkanlığınca satışa sunulan taşınmazlara ilişkin sorusu ve Hazine ve Maliye Bakanı Mehmet Şimşek’in cevabı (7/2964)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542.- Antalya Milletvekili Serap Yazıcı Özbudun’un, kira artış oranlarına ve enflasyonla mücadeleye ilişkin sorusu ve Hazine ve Maliye Bakanı Mehmet Şimşek’in cevabı (7/2965)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543.- Zonguldak Milletvekili Deniz Yavuzyılmaz’ın, Derince Limanındaki TMO silolarında meydana gelen patlama sebebiyle gıda ürünlerinin fiyatının yükselmesi riskine karşı alınacak önlemlere ilişkin sorusu ve Hazine ve Maliye Bakanı Mehmet Şimşek’in cevabı (7/2970) </w:t>
      </w:r>
    </w:p>
    <w:p w:rsidR="00A331B3" w:rsidRPr="00A331B3" w:rsidP="00A331B3">
      <w:pPr>
        <w:tabs>
          <w:tab w:val="center" w:pos="5100"/>
        </w:tabs>
        <w:spacing w:before="60" w:after="60"/>
        <w:ind w:firstLine="851"/>
        <w:jc w:val="both"/>
        <w:rPr>
          <w:sz w:val="18"/>
          <w:szCs w:val="24"/>
        </w:rPr>
      </w:pPr>
      <w:r w:rsidRPr="00A331B3">
        <w:rPr>
          <w:spacing w:val="0"/>
          <w:sz w:val="18"/>
          <w:szCs w:val="24"/>
        </w:rPr>
        <w:t>544.- İstanbul Milletvekili Gökhan Günaydın’ın, İstanbul’da bulunan okulların depreme dayanıklılığına,</w:t>
      </w:r>
    </w:p>
    <w:p w:rsidR="00A331B3" w:rsidRPr="00A331B3" w:rsidP="00A331B3">
      <w:pPr>
        <w:tabs>
          <w:tab w:val="center" w:pos="5100"/>
        </w:tabs>
        <w:spacing w:before="60" w:after="60"/>
        <w:ind w:firstLine="851"/>
        <w:jc w:val="both"/>
        <w:rPr>
          <w:sz w:val="18"/>
          <w:szCs w:val="24"/>
        </w:rPr>
      </w:pPr>
      <w:r w:rsidRPr="00A331B3">
        <w:rPr>
          <w:spacing w:val="0"/>
          <w:sz w:val="18"/>
          <w:szCs w:val="24"/>
        </w:rPr>
        <w:t>- Tekirdağ Milletvekili Nurten Yontar’ın, Tekirdağ’ın Malkara ilçesindeki okulların depreme dayanıklılığına,</w:t>
      </w:r>
    </w:p>
    <w:p w:rsidR="00A331B3" w:rsidRPr="00A331B3" w:rsidP="00A331B3">
      <w:pPr>
        <w:tabs>
          <w:tab w:val="center" w:pos="5100"/>
        </w:tabs>
        <w:spacing w:before="60" w:after="60"/>
        <w:ind w:firstLine="851"/>
        <w:jc w:val="both"/>
        <w:rPr>
          <w:sz w:val="18"/>
          <w:szCs w:val="24"/>
        </w:rPr>
      </w:pPr>
      <w:r w:rsidRPr="00A331B3">
        <w:rPr>
          <w:spacing w:val="0"/>
          <w:sz w:val="18"/>
          <w:szCs w:val="24"/>
        </w:rPr>
        <w:t>Tekirdağ’ın Kapaklı ilçesindeki okulların depreme dayanıklılığına,</w:t>
      </w:r>
    </w:p>
    <w:p w:rsidR="00A331B3" w:rsidRPr="00A331B3" w:rsidP="00A331B3">
      <w:pPr>
        <w:tabs>
          <w:tab w:val="center" w:pos="5100"/>
        </w:tabs>
        <w:spacing w:before="60" w:after="60"/>
        <w:ind w:firstLine="851"/>
        <w:jc w:val="both"/>
        <w:rPr>
          <w:sz w:val="18"/>
          <w:szCs w:val="24"/>
        </w:rPr>
      </w:pPr>
      <w:r w:rsidRPr="00A331B3">
        <w:rPr>
          <w:spacing w:val="0"/>
          <w:sz w:val="18"/>
          <w:szCs w:val="24"/>
        </w:rPr>
        <w:t>Tekirdağ’ın Ergene ilçesindeki okulların depreme dayanıklılığına,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(7/2991), (7/2999), (7/3000), (7/3001)</w:t>
      </w:r>
    </w:p>
    <w:p w:rsidR="00A331B3" w:rsidRPr="00A331B3" w:rsidP="00A331B3">
      <w:pPr>
        <w:tabs>
          <w:tab w:val="center" w:pos="5100"/>
        </w:tabs>
        <w:spacing w:before="60" w:after="60"/>
        <w:ind w:firstLine="851"/>
        <w:jc w:val="both"/>
        <w:rPr>
          <w:sz w:val="18"/>
          <w:szCs w:val="24"/>
        </w:rPr>
      </w:pPr>
      <w:r w:rsidRPr="00A331B3">
        <w:rPr>
          <w:spacing w:val="0"/>
          <w:sz w:val="18"/>
          <w:szCs w:val="24"/>
        </w:rPr>
        <w:t>545.- Tekirdağ Milletvekili Nurten Yontar’ın, Tekirdağ’ın Hayrabolu ilçesindeki okulların depreme dayanıklılığına,</w:t>
      </w:r>
    </w:p>
    <w:p w:rsidR="00A331B3" w:rsidRPr="00A331B3" w:rsidP="00A331B3">
      <w:pPr>
        <w:tabs>
          <w:tab w:val="center" w:pos="5100"/>
        </w:tabs>
        <w:spacing w:before="60" w:after="60"/>
        <w:ind w:firstLine="851"/>
        <w:jc w:val="both"/>
        <w:rPr>
          <w:sz w:val="18"/>
          <w:szCs w:val="24"/>
        </w:rPr>
      </w:pPr>
      <w:r w:rsidRPr="00A331B3">
        <w:rPr>
          <w:spacing w:val="0"/>
          <w:sz w:val="18"/>
          <w:szCs w:val="24"/>
        </w:rPr>
        <w:t>Tekirdağ’ın Çorlu ilçesindeki okulların depreme dayanıklılığına,</w:t>
      </w:r>
    </w:p>
    <w:p w:rsidR="00A331B3" w:rsidRPr="00A331B3" w:rsidP="00A331B3">
      <w:pPr>
        <w:tabs>
          <w:tab w:val="center" w:pos="5100"/>
        </w:tabs>
        <w:spacing w:before="60" w:after="60"/>
        <w:ind w:firstLine="851"/>
        <w:jc w:val="both"/>
        <w:rPr>
          <w:sz w:val="18"/>
          <w:szCs w:val="24"/>
        </w:rPr>
      </w:pPr>
      <w:r w:rsidRPr="00A331B3">
        <w:rPr>
          <w:spacing w:val="0"/>
          <w:sz w:val="18"/>
          <w:szCs w:val="24"/>
        </w:rPr>
        <w:t>Tekirdağ’ın Süleymanpaşa ilçesindeki okulların depreme dayanıklılığına,</w:t>
      </w:r>
    </w:p>
    <w:p w:rsidR="00A331B3" w:rsidRPr="00A331B3" w:rsidP="00A331B3">
      <w:pPr>
        <w:tabs>
          <w:tab w:val="center" w:pos="5100"/>
        </w:tabs>
        <w:spacing w:before="60" w:after="60"/>
        <w:ind w:firstLine="851"/>
        <w:jc w:val="both"/>
        <w:rPr>
          <w:sz w:val="18"/>
          <w:szCs w:val="24"/>
        </w:rPr>
      </w:pPr>
      <w:r w:rsidRPr="00A331B3">
        <w:rPr>
          <w:spacing w:val="0"/>
          <w:sz w:val="18"/>
          <w:szCs w:val="24"/>
        </w:rPr>
        <w:t>Tekirdağ’ın Şarköy ilçesindeki okulların depreme dayanıklılığına,</w:t>
      </w:r>
    </w:p>
    <w:p w:rsidR="00A331B3" w:rsidRPr="00A331B3" w:rsidP="00A331B3">
      <w:pPr>
        <w:tabs>
          <w:tab w:val="center" w:pos="5100"/>
        </w:tabs>
        <w:spacing w:before="60" w:after="60"/>
        <w:ind w:firstLine="851"/>
        <w:jc w:val="both"/>
        <w:rPr>
          <w:sz w:val="18"/>
          <w:szCs w:val="24"/>
        </w:rPr>
      </w:pPr>
      <w:r w:rsidRPr="00A331B3">
        <w:rPr>
          <w:spacing w:val="0"/>
          <w:sz w:val="18"/>
          <w:szCs w:val="24"/>
        </w:rPr>
        <w:t>Tekirdağ’ın Çerkezköy ilçesindeki okulların depreme dayanıklılığına,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(7/3002), (7/3003), (7/3004), (7/3005), (7/3131)</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546.- İstanbul Milletvekili Gökhan Günaydın’ın, sağlıkta şiddet sorununu önlemeye yönelik tedbirlere ilişkin sorusu ve Sağlık Bakanı Fahrettin Koca’nın cevabı (7/3008)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547.- Çorum Milletvekili Mehmet Tahtasız’ın, Dodurga-İskilip yolunun yapımına ilişkin sorusu ve Ulaştırma ve Altyapı Bakanı Abdulkadir Uraloğlu’nun cevabı (7/3030)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548.- Van Milletvekili Mahmut Dindar’ın, ülke geneli ve Van özelinde telefon ve internet altyapısına ilişkin sorusu ve Ulaştırma ve Altyapı Bakanı Abdulkadir Uraloğlu’nun cevabı (7/3031)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549.- Kocaeli Milletvekili Ömer Faruk Gergerlioğlu’nun, PTT personelinin kadroya geçirilmesine ilişkin sorusu ve Ulaştırma ve Altyapı Bakanı Abdulkadir Uraloğlu’nun cevabı (7/3032)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550.- Sivas Milletvekili Ulaş Karasu’nun, Sivas’ın Şarkışla ilçesinde yer alan Cemel Kavşağı’nda yaşanan trafik kazalarına ilişkin sorusu ve Ulaştırma ve Altyapı Bakanı Abdulkadir Uraloğlu’nun cevabı (7/3034)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551.- Şanlıurfa Milletvekili Mahmut Tanal’ın, 4/D kadrosunda görev yapan personelin mali ve özlük haklarına ilişkin sorusu ve Türkiye Büyük Millet Meclisi Başkan Vekili Bekir Bozdağ’ın cevabı (7/3035)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552.- Adıyaman Milletvekili Abdurrahman Tutdere’nin, 449 sayılı Deprem Araştırma Komisyonu Raporu’nun gönderildiği kurumlara ilişkin sorusu ve Türkiye Büyük Millet Meclisi Başkan Vekili Bekir Bozdağ’ın cevabı (7/3036)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553.- Adana Milletvekili Ayhan Barut’un, çocuk işçiliği ile mücadele kapsamında alınan tedbirlere ilişkin sorusu ve Cumhurbaşkanı Yardımcısı Cevdet Yılmaz’ın cevabı (7/3039)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554.- Zonguldak Milletvekili Deniz Yavuzyılmaz’ın, yükseköğrenim gören gençlere bir defaya mahsus olmak üzere bilgisayar ve cep telefonu ediniminde vergi muafiyeti tanınması için yürütülen çalışmalara ilişkin sorusu ve Cumhurbaşkanı Yardımcısı Cevdet Yılmaz’ın cevabı (7/3040)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555.- Mersin Milletvekili Burhanettin Kocamaz’ın, yeni evlenecek çiftlere faizsiz evlilik kredisi verilmesine ilişkin sorusu ve Cumhurbaşkanı Yardımcısı Cevdet Yılmaz’ın cevabı (7/3041)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556.- Mersin Milletvekili Burhanettin Kocamaz’ın, emekli aylıklarına ilişkin sorusu ve Cumhurbaşkanı Yardımcısı Cevdet Yılmaz’ın cevabı (7/3042)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557.- Şanlıurfa Milletvekili Mahmut Tanal’ın, sosyal yardımlaşma ve dayanışma vakıflarında çalışan personelin maaşlarına yapılan zamlara ilişkin sorusu ve Aile ve Sosyal Hizmetler Bakanı Mahinur Özdemir Göktaş’ın cevabı (7/3060)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558.- İstanbul Milletvekili Saliha Sera Kadıgil’in, şüpheli kadın ölümlerinin araştırılması için yapılan çalışmalara ilişkin sorusu ve Aile ve Sosyal Hizmetler Bakanı Mahinur Özdemir Göktaş’ın cevabı (7/3062)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559.- İstanbul Milletvekili Ersin Beyaz’ın, sosyal yardımlara ilişkin sorusu ve Aile ve Sosyal Hizmetler Bakanı Mahinur Özdemir Göktaş’ın cevabı (7/3064)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560.- Denizli Milletvekili Yasin Öztürk’ün, Bakanlığa bağlı kurum ve kuruluşların kullandığı kiralık binalara ilişkin sorusu ve Aile ve Sosyal Hizmetler Bakanı Mahinur Özdemir Göktaş’ın cevabı (7/3065)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561.- Mersin Milletvekili Ali Bozan’ın, enerji şirketlerinin jeneratör kullanımından aldıkları ücretlere ilişkin sorusu ve Enerji ve Tabii Kaynaklar Bakanı Alparslan Bayraktar’ın cevabı (7/3097)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562.- Kocaeli Milletvekili Ömer Faruk Gergerlioğlu’nun, Kocaeli’de yaşanan elektrik kesintilerine ilişkin sorusu ve Enerji ve Tabii Kaynaklar Bakanı Alparslan Bayraktar’ın cevabı (7/3098)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563.- Ankara Milletvekili Umut Akdoğan’ın, DSİ Genel Müdürlüğünün 2023 yılı temsil ve tanıtım giderlerine ilişkin sorusu ve Hazine ve Maliye Bakanı Mehmet Şimşek’in cevabı (7/3109) </w:t>
      </w:r>
    </w:p>
    <w:p w:rsidR="00A331B3" w:rsidRPr="00A331B3" w:rsidP="00A331B3">
      <w:pPr>
        <w:tabs>
          <w:tab w:val="center" w:pos="5100"/>
        </w:tabs>
        <w:spacing w:before="60" w:after="60"/>
        <w:ind w:firstLine="851"/>
        <w:jc w:val="both"/>
        <w:rPr>
          <w:sz w:val="18"/>
          <w:szCs w:val="24"/>
        </w:rPr>
      </w:pPr>
      <w:r w:rsidRPr="00A331B3">
        <w:rPr>
          <w:spacing w:val="0"/>
          <w:sz w:val="18"/>
          <w:szCs w:val="24"/>
        </w:rPr>
        <w:t>564.- Tekirdağ Milletvekili İlhami Özcan Aygun’un, Tekirdağ ilinde derslik ve öğretmen sayısının yetersizliğine ve okulların depreme dayanıklılığına,</w:t>
      </w:r>
    </w:p>
    <w:p w:rsidR="00A331B3" w:rsidRPr="00A331B3" w:rsidP="00A331B3">
      <w:pPr>
        <w:tabs>
          <w:tab w:val="center" w:pos="5100"/>
        </w:tabs>
        <w:spacing w:before="60" w:after="60"/>
        <w:ind w:firstLine="851"/>
        <w:jc w:val="both"/>
        <w:rPr>
          <w:sz w:val="18"/>
          <w:szCs w:val="24"/>
        </w:rPr>
      </w:pPr>
      <w:r w:rsidRPr="00A331B3">
        <w:rPr>
          <w:spacing w:val="0"/>
          <w:sz w:val="18"/>
          <w:szCs w:val="24"/>
        </w:rPr>
        <w:t>- Hatay Milletvekili Nermin Yıldırım Kara’nın, Bakanlıkça hazırlanan bir bültende Lozan Barış Antlaşması’nın 100’üncü yıl dönümüne yer verilmemesine,</w:t>
      </w:r>
    </w:p>
    <w:p w:rsidR="00A331B3" w:rsidRPr="00A331B3" w:rsidP="00A331B3">
      <w:pPr>
        <w:tabs>
          <w:tab w:val="center" w:pos="5100"/>
        </w:tabs>
        <w:spacing w:before="60" w:after="60"/>
        <w:ind w:firstLine="851"/>
        <w:jc w:val="both"/>
        <w:rPr>
          <w:sz w:val="18"/>
          <w:szCs w:val="24"/>
        </w:rPr>
      </w:pPr>
      <w:r w:rsidRPr="00A331B3">
        <w:rPr>
          <w:spacing w:val="0"/>
          <w:sz w:val="18"/>
          <w:szCs w:val="24"/>
        </w:rPr>
        <w:t>- Tekirdağ Milletvekili Nurten Yontar’ın, Tekirdağ’daki okulların depreme dayanıklılığına,</w:t>
      </w:r>
    </w:p>
    <w:p w:rsidR="00A331B3" w:rsidRPr="00A331B3" w:rsidP="00A331B3">
      <w:pPr>
        <w:tabs>
          <w:tab w:val="center" w:pos="5100"/>
        </w:tabs>
        <w:spacing w:before="60" w:after="60"/>
        <w:ind w:firstLine="851"/>
        <w:jc w:val="both"/>
        <w:rPr>
          <w:sz w:val="18"/>
          <w:szCs w:val="24"/>
        </w:rPr>
      </w:pPr>
      <w:r w:rsidRPr="00A331B3">
        <w:rPr>
          <w:spacing w:val="0"/>
          <w:sz w:val="18"/>
          <w:szCs w:val="24"/>
        </w:rPr>
        <w:t>- Kocaeli Milletvekili Ömer Faruk Gergerlioğlu’nun, bir vatandaşın güvenlik soruşturması nedeniyle çalıştırılmaması iddiasına,</w:t>
      </w:r>
    </w:p>
    <w:p w:rsidR="00A331B3" w:rsidRPr="00A331B3" w:rsidP="00A331B3">
      <w:pPr>
        <w:tabs>
          <w:tab w:val="center" w:pos="5100"/>
        </w:tabs>
        <w:spacing w:before="60" w:after="60"/>
        <w:ind w:firstLine="851"/>
        <w:jc w:val="both"/>
        <w:rPr>
          <w:sz w:val="18"/>
          <w:szCs w:val="24"/>
        </w:rPr>
      </w:pPr>
      <w:r w:rsidRPr="00A331B3">
        <w:rPr>
          <w:spacing w:val="0"/>
          <w:sz w:val="18"/>
          <w:szCs w:val="24"/>
        </w:rPr>
        <w:t>- Antalya Milletvekili Aliye Coşar’ın, yeniden inşa edilen Manavgat Çağlayan Anadolu Lisesinin akıbetine,</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(7/3134), (7/3276), (7/3277), (7/3279), (7/3385)</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565.- Van Milletvekili Sinan Çiftyürek’in, Van Ferit Melen Havalimanı’na gerçekleştirilen sefer sayısının artırılması talebine ilişkin sorusu ve Ulaştırma ve Altyapı Bakanı Abdulkadir Uraloğlu’nun cevabı (7/3156)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566.- Hakkâri Milletvekili Öznur Bartin’in, Hakkâri’de güvenlik gerekçesiyle araç trafiğine kapatılan iki caddeye ilişkin sorusu ve Ulaştırma ve Altyapı Bakanı Abdulkadir Uraloğlu’nun cevabı (7/3157)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567.- Bingöl Milletvekili Ömer Faruk Hülakü’nün, Bingöl-Muş kara yolunun Kaleönü mevkiinde devam eden yol yapım çalışmasına ilişkin sorusu ve Ulaştırma ve Altyapı Bakanı Abdulkadir Uraloğlu’nun cevabı (7/3158)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568.- İstanbul Milletvekili Doğan Demir’in, İstanbul’un trafik sorununa ilişkin sorusu ve Ulaştırma ve Altyapı Bakanı Abdulkadir Uraloğlu’nun cevabı (7/3159)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569.- Hatay Milletvekili Necmettin Çalışkan’ın, depremlerden etkilenen Hatay ilindeki hasar gören yolların onarımına ve bazı projelerin tamamlanmasına ilişkin sorusu ve Ulaştırma ve Altyapı Bakanı Abdulkadir Uraloğlu’nun cevabı (7/3160)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570.- Mardin Milletvekili Beritan Güneş Altın’ın, Mardin’in Kızıltepe ilçesindeki bir yolda kaza meydana gelmemesi için yürütülen çalışmalara ilişkin sorusu ve Ulaştırma ve Altyapı Bakanı Abdulkadir Uraloğlu’nun cevabı (7/3161)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571.- Bartın Milletvekili Aysu Bankoğlu’nun, Bartın ilinde olası bir afet durumda Karayolları Genel Müdürlüğü tarafından alınması gereken önlemlere ilişkin sorusu ve Ulaştırma ve Altyapı Bakanı Abdulkadir Uraloğlu’nun cevabı (7/3162)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572.- Erzurum Milletvekili Meral Danış Beştaş’ın, IŞİD tarafından kaçırılan Ezidilere ilişkin sorusu ve Cumhurbaşkanı Yardımcısı Cevdet Yılmaz’ın cevabı (7/3163)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573.- Denizli Milletvekili Yasin Öztürk’ün, TÜİK’in açıkladığı enflasyon verilerine ilişkin sorusu ve Cumhurbaşkanı Yardımcısı Cevdet Yılmaz’ın cevabı (7/3164)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574.- Eskişehir Milletvekili Jale Nur Süllü’nün, gazilere ve şehit yakınlarına ödenen maaşlardaki artış oranlarına ilişkin sorusu ve Cumhurbaşkanı Yardımcısı Cevdet Yılmaz’ın cevabı (7/3169)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575.- Eskişehir Milletvekili Utku Çakırözer’in, Türkiye ile İngiltere arasında imzalanan göç anlaşmasına ilişkin sorusu ve Cumhurbaşkanı Yardımcısı Cevdet Yılmaz’ın cevabı (7/3170)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576.- Erzincan Milletvekili Mustafa Sarıgül’ün, 2019 yılından bugüne kadar ihtiyaç sahibi vatandaşlara verilen elektrik ve doğal gaz tüketim desteğine ilişkin sorusu ve Aile ve Sosyal Hizmetler Bakanı Mahinur Özdemir Göktaş’ın cevabı (7/3221) </w:t>
      </w:r>
    </w:p>
    <w:p w:rsidR="00A331B3" w:rsidRPr="00A331B3" w:rsidP="00A331B3">
      <w:pPr>
        <w:tabs>
          <w:tab w:val="center" w:pos="5100"/>
        </w:tabs>
        <w:spacing w:before="60" w:after="60"/>
        <w:ind w:firstLine="851"/>
        <w:jc w:val="both"/>
        <w:rPr>
          <w:sz w:val="18"/>
          <w:szCs w:val="24"/>
        </w:rPr>
      </w:pPr>
      <w:r w:rsidRPr="00A331B3">
        <w:rPr>
          <w:spacing w:val="0"/>
          <w:sz w:val="18"/>
          <w:szCs w:val="24"/>
        </w:rPr>
        <w:t>577.- İzmir Milletvekili Ahmet Tuncay Özkan’ın, bir il millî eğitim müdürü hakkındaki iddialara,</w:t>
      </w:r>
    </w:p>
    <w:p w:rsidR="00A331B3" w:rsidRPr="00A331B3" w:rsidP="00A331B3">
      <w:pPr>
        <w:tabs>
          <w:tab w:val="center" w:pos="5100"/>
        </w:tabs>
        <w:spacing w:before="60" w:after="60"/>
        <w:ind w:firstLine="851"/>
        <w:jc w:val="both"/>
        <w:rPr>
          <w:sz w:val="18"/>
          <w:szCs w:val="24"/>
        </w:rPr>
      </w:pPr>
      <w:r w:rsidRPr="00A331B3">
        <w:rPr>
          <w:spacing w:val="0"/>
          <w:sz w:val="18"/>
          <w:szCs w:val="24"/>
        </w:rPr>
        <w:t>- Kars Milletvekili Gülüstan Kılıç Koçyiğit’in, bir il millî eğitim müdürü hakkındaki iddialara,</w:t>
      </w:r>
    </w:p>
    <w:p w:rsidR="00A331B3" w:rsidRPr="00A331B3" w:rsidP="00A331B3">
      <w:pPr>
        <w:tabs>
          <w:tab w:val="center" w:pos="5100"/>
        </w:tabs>
        <w:spacing w:before="60" w:after="60"/>
        <w:ind w:firstLine="851"/>
        <w:jc w:val="both"/>
        <w:rPr>
          <w:sz w:val="18"/>
          <w:szCs w:val="24"/>
        </w:rPr>
      </w:pPr>
      <w:r w:rsidRPr="00A331B3">
        <w:rPr>
          <w:spacing w:val="0"/>
          <w:sz w:val="18"/>
          <w:szCs w:val="24"/>
        </w:rPr>
        <w:t>- Şanlıurfa Milletvekili Dilan Kunt Ayan’ın, bir il millî eğitim müdürü hakkındaki iddialara,</w:t>
      </w:r>
    </w:p>
    <w:p w:rsidR="00A331B3" w:rsidRPr="00A331B3" w:rsidP="00A331B3">
      <w:pPr>
        <w:tabs>
          <w:tab w:val="center" w:pos="5100"/>
        </w:tabs>
        <w:spacing w:before="60" w:after="60"/>
        <w:ind w:firstLine="851"/>
        <w:jc w:val="both"/>
        <w:rPr>
          <w:sz w:val="18"/>
          <w:szCs w:val="24"/>
        </w:rPr>
      </w:pPr>
      <w:r w:rsidRPr="00A331B3">
        <w:rPr>
          <w:spacing w:val="0"/>
          <w:sz w:val="18"/>
          <w:szCs w:val="24"/>
        </w:rPr>
        <w:t>- Mardin Milletvekili Beritan Güneş Altın’ın, bir il millî eğitim müdürü hakkındaki iddialara,</w:t>
      </w:r>
    </w:p>
    <w:p w:rsidR="00A331B3" w:rsidRPr="00A331B3" w:rsidP="00A331B3">
      <w:pPr>
        <w:tabs>
          <w:tab w:val="center" w:pos="5100"/>
        </w:tabs>
        <w:spacing w:before="60" w:after="60"/>
        <w:ind w:firstLine="851"/>
        <w:jc w:val="both"/>
        <w:rPr>
          <w:sz w:val="18"/>
          <w:szCs w:val="24"/>
        </w:rPr>
      </w:pPr>
      <w:r w:rsidRPr="00A331B3">
        <w:rPr>
          <w:spacing w:val="0"/>
          <w:sz w:val="18"/>
          <w:szCs w:val="24"/>
        </w:rPr>
        <w:t>- Van Milletvekili Gülcan Kaçmaz Sayyiğit’in, bir il millî eğitim müdürü hakkındaki iddialara,</w:t>
      </w:r>
    </w:p>
    <w:p w:rsidR="00A331B3" w:rsidRPr="00A331B3" w:rsidP="00A331B3">
      <w:pPr>
        <w:tabs>
          <w:tab w:val="center" w:pos="5100"/>
        </w:tabs>
        <w:spacing w:before="60" w:after="60"/>
        <w:ind w:firstLine="851"/>
        <w:jc w:val="both"/>
        <w:rPr>
          <w:sz w:val="18"/>
          <w:szCs w:val="24"/>
        </w:rPr>
      </w:pPr>
      <w:r w:rsidRPr="00A331B3">
        <w:rPr>
          <w:spacing w:val="0"/>
          <w:sz w:val="18"/>
          <w:szCs w:val="24"/>
        </w:rPr>
        <w:t>- İstanbul Milletvekili Saliha Sera Kadıgil’in, Şanlıurfa İl Millî Eğitim Müdürlüğüne yapılan atamaya,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(7/3271), (7/3272), (7/3273), (7/3274), (7/3275), (7/3278)</w:t>
      </w:r>
    </w:p>
    <w:p w:rsidR="00A331B3" w:rsidRPr="00A331B3" w:rsidP="00A331B3">
      <w:pPr>
        <w:tabs>
          <w:tab w:val="center" w:pos="5100"/>
        </w:tabs>
        <w:spacing w:before="60" w:after="60"/>
        <w:ind w:firstLine="851"/>
        <w:jc w:val="both"/>
        <w:rPr>
          <w:sz w:val="18"/>
          <w:szCs w:val="24"/>
        </w:rPr>
      </w:pPr>
      <w:r w:rsidRPr="00A331B3">
        <w:rPr>
          <w:spacing w:val="0"/>
          <w:sz w:val="18"/>
          <w:szCs w:val="24"/>
        </w:rPr>
        <w:t>578.- Kocaeli Milletvekili Ömer Faruk Gergerlioğlu’nun, Kocaeli’de depreme karşı güçlendirilecek okullara,</w:t>
      </w:r>
    </w:p>
    <w:p w:rsidR="00A331B3" w:rsidRPr="00A331B3" w:rsidP="00A331B3">
      <w:pPr>
        <w:tabs>
          <w:tab w:val="center" w:pos="5100"/>
        </w:tabs>
        <w:spacing w:before="60" w:after="60"/>
        <w:ind w:firstLine="851"/>
        <w:jc w:val="both"/>
        <w:rPr>
          <w:sz w:val="18"/>
          <w:szCs w:val="24"/>
        </w:rPr>
      </w:pPr>
      <w:r w:rsidRPr="00A331B3">
        <w:rPr>
          <w:spacing w:val="0"/>
          <w:sz w:val="18"/>
          <w:szCs w:val="24"/>
        </w:rPr>
        <w:t>KHK’yle ihraç edilmiş bir kişiye çalışma izni verilmediği iddiasına,</w:t>
      </w:r>
    </w:p>
    <w:p w:rsidR="00A331B3" w:rsidRPr="00A331B3" w:rsidP="00A331B3">
      <w:pPr>
        <w:tabs>
          <w:tab w:val="center" w:pos="5100"/>
        </w:tabs>
        <w:spacing w:before="60" w:after="60"/>
        <w:ind w:firstLine="851"/>
        <w:jc w:val="both"/>
        <w:rPr>
          <w:sz w:val="18"/>
          <w:szCs w:val="24"/>
        </w:rPr>
      </w:pPr>
      <w:r w:rsidRPr="00A331B3">
        <w:rPr>
          <w:spacing w:val="0"/>
          <w:sz w:val="18"/>
          <w:szCs w:val="24"/>
        </w:rPr>
        <w:t>- Isparta Milletvekili Hikmet Yalım Halıcı’nın, Isparta ve Burdur İl Millî Eğitim Müdürlüklerinin bir meslek lisesinden usulsüz alışveriş yaptığı iddiasına,</w:t>
      </w:r>
    </w:p>
    <w:p w:rsidR="00A331B3" w:rsidRPr="00A331B3" w:rsidP="00A331B3">
      <w:pPr>
        <w:tabs>
          <w:tab w:val="center" w:pos="5100"/>
        </w:tabs>
        <w:spacing w:before="60" w:after="60"/>
        <w:ind w:firstLine="851"/>
        <w:jc w:val="both"/>
        <w:rPr>
          <w:sz w:val="18"/>
          <w:szCs w:val="24"/>
        </w:rPr>
      </w:pPr>
      <w:r w:rsidRPr="00A331B3">
        <w:rPr>
          <w:spacing w:val="0"/>
          <w:sz w:val="18"/>
          <w:szCs w:val="24"/>
        </w:rPr>
        <w:t>- Ankara Milletvekili Gamze Taşcıer’in, Ankara ili Mamak ilçesinde güçlendirme çalışması için boşaltılan bir okul binasına Kaymakamlığın taşınacağı iddiasına,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(7/3280), (7/3381), (7/3473), (7/3474)</w:t>
      </w:r>
    </w:p>
    <w:p w:rsidR="00A331B3" w:rsidRPr="00A331B3" w:rsidP="00A331B3">
      <w:pPr>
        <w:tabs>
          <w:tab w:val="center" w:pos="5100"/>
        </w:tabs>
        <w:spacing w:before="60" w:after="60"/>
        <w:ind w:firstLine="851"/>
        <w:jc w:val="both"/>
        <w:rPr>
          <w:sz w:val="18"/>
          <w:szCs w:val="24"/>
        </w:rPr>
      </w:pPr>
      <w:r w:rsidRPr="00A331B3">
        <w:rPr>
          <w:spacing w:val="0"/>
          <w:sz w:val="18"/>
          <w:szCs w:val="24"/>
        </w:rPr>
        <w:t>579.- Şanlıurfa Milletvekili Mahmut Tanal’ın, 100 ve üzeri öğrencisi olan her okula rehberlik öğretmeni atanmasına,</w:t>
      </w:r>
    </w:p>
    <w:p w:rsidR="00A331B3" w:rsidRPr="00A331B3" w:rsidP="00A331B3">
      <w:pPr>
        <w:tabs>
          <w:tab w:val="center" w:pos="5100"/>
        </w:tabs>
        <w:spacing w:before="60" w:after="60"/>
        <w:ind w:firstLine="851"/>
        <w:jc w:val="both"/>
        <w:rPr>
          <w:sz w:val="18"/>
          <w:szCs w:val="24"/>
        </w:rPr>
      </w:pPr>
      <w:r w:rsidRPr="00A331B3">
        <w:rPr>
          <w:spacing w:val="0"/>
          <w:sz w:val="18"/>
          <w:szCs w:val="24"/>
        </w:rPr>
        <w:t>- İstanbul Milletvekili Çiçek Otlu’nun, ücretli öğretmenlerin yaşadıkları sorunlara ve haklarının iyileştirilmesi talebine,</w:t>
      </w:r>
    </w:p>
    <w:p w:rsidR="00A331B3" w:rsidRPr="00A331B3" w:rsidP="00A331B3">
      <w:pPr>
        <w:tabs>
          <w:tab w:val="center" w:pos="5100"/>
        </w:tabs>
        <w:spacing w:before="60" w:after="60"/>
        <w:ind w:firstLine="851"/>
        <w:jc w:val="both"/>
        <w:rPr>
          <w:sz w:val="18"/>
          <w:szCs w:val="24"/>
        </w:rPr>
      </w:pPr>
      <w:r w:rsidRPr="00A331B3">
        <w:rPr>
          <w:spacing w:val="0"/>
          <w:sz w:val="18"/>
          <w:szCs w:val="24"/>
        </w:rPr>
        <w:t>- Çorum Milletvekili Mehmet Tahtasız’ın, öğretmenlerin mazeret tayinlerine,</w:t>
      </w:r>
    </w:p>
    <w:p w:rsidR="00A331B3" w:rsidRPr="00A331B3" w:rsidP="00A331B3">
      <w:pPr>
        <w:tabs>
          <w:tab w:val="center" w:pos="5100"/>
        </w:tabs>
        <w:spacing w:before="60" w:after="60"/>
        <w:ind w:firstLine="851"/>
        <w:jc w:val="both"/>
        <w:rPr>
          <w:sz w:val="18"/>
          <w:szCs w:val="24"/>
        </w:rPr>
      </w:pPr>
      <w:r w:rsidRPr="00A331B3">
        <w:rPr>
          <w:spacing w:val="0"/>
          <w:sz w:val="18"/>
          <w:szCs w:val="24"/>
        </w:rPr>
        <w:t>- Tekirdağ Milletvekili Nurten Yontar’ın, fizik öğretmeni atamalarına,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(7/3281), (7/3637), (7/3646), (7/3647)</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580.- İzmir Milletvekili Deniz Yücel’in, İzmir Özdere Özel Eğitim Merkezi Komutanlığı askeri kamp alanı arazisinin akıbetine ilişkin sorusu ve Millî Savunma Bakanı Yaşar Güler’in cevabı (7/3286)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581.- Şanlıurfa Milletvekili Ferit Şenyaşar’ın, 2018 yılında Şanlıurfa’nın Suruç ilçesinde yaşanan bir olayda ölen bir kişiyle ilgili iddialara ilişkin sorusu ve Millî Savunma Bakanı Yaşar Güler’in cevabı (7/3287) </w:t>
      </w:r>
    </w:p>
    <w:p w:rsidR="00A331B3" w:rsidRPr="00A331B3" w:rsidP="00A331B3">
      <w:pPr>
        <w:tabs>
          <w:tab w:val="center" w:pos="5100"/>
        </w:tabs>
        <w:spacing w:before="60" w:after="60"/>
        <w:ind w:firstLine="851"/>
        <w:jc w:val="both"/>
        <w:rPr>
          <w:sz w:val="18"/>
          <w:szCs w:val="24"/>
        </w:rPr>
      </w:pPr>
      <w:r w:rsidRPr="00A331B3">
        <w:rPr>
          <w:spacing w:val="0"/>
          <w:sz w:val="18"/>
          <w:szCs w:val="24"/>
        </w:rPr>
        <w:t>582.- İstanbul Milletvekili Saliha Sera Kadıgil’in, veterinerlerin sağlıkta şiddet kanununa dahil edilmesi talebine ilişkin sorusu ve Sağlık Bakanı Fahrettin Koca’nın</w:t>
      </w:r>
      <w:bookmarkStart w:id="2" w:name="_GoBack"/>
      <w:bookmarkEnd w:id="2"/>
      <w:r w:rsidRPr="00A331B3">
        <w:rPr>
          <w:spacing w:val="0"/>
          <w:sz w:val="18"/>
          <w:szCs w:val="24"/>
        </w:rPr>
        <w:t xml:space="preserve"> cevabı (7/3289)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583.- Denizli Milletvekili Yasin Öztürk’ün, Bakanlık tarafından kiralanan binalara ilişkin sorusu ve Sanayi ve Teknoloji Bakanı Mehmet Fatih Kacır’ın cevabı (7/3294)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584.- Ankara Milletvekili Kürşad Zorlu’nun, yasa dışı bahis ve sanal kumar oynatan internet sitelerine ilişkin sorusu ve Ulaştırma ve Altyapı Bakanı Abdulkadir Uraloğlu’nun cevabı (7/3314)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585.- Muğla Milletvekili Selçuk Özdağ’ın, motorlu araç muayene istasyonlarına ilişkin sorusu ve Ulaştırma ve Altyapı Bakanı Abdulkadir Uraloğlu’nun cevabı (7/3315)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586.- Muğla Milletvekili Gizem Özcan’ın, Muğla-Antalya arasında yer alan Göcek Tüneli’nden alınan geçiş ücretine ve tünelden geçen araç sayısına ilişkin sorusu ve Ulaştırma ve Altyapı Bakanı Abdulkadir Uraloğlu’nun cevabı (7/3316)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587.- Mersin Milletvekili Perihan Koca’nın, Adana ilindeki elektrik dağıtım altyapısının yetersizliğine ilişkin sorusu ve Ulaştırma ve Altyapı Bakanı Abdulkadir Uraloğlu’nun cevabı (7/3317)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588.- Mersin Milletvekili Perihan Koca’nın, Muğla’nın Datça ilçesinde yaşanan elektrik kesintilerine ilişkin sorusu ve Ulaştırma ve Altyapı Bakanı Abdulkadir Uraloğlu’nun cevabı (7/3318)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589.- Erzincan Milletvekili Mustafa Sarıgül’ün, Erzincan ilinde yapımı devam eden yol projelerinin akıbetine ilişkin sorusu ve Ulaştırma ve Altyapı Bakanı Abdulkadir Uraloğlu’nun cevabı (7/3319)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590.- Diyarbakır Milletvekili Ceylan Akça Cupolo’nun, Diyarbakır ili Çınar ilçesindeki bir mahallede yaşanan elektrik ve su kesintisine ilişkin sorusu ve Cumhurbaşkanı Yardımcısı Cevdet Yılmaz’ın cevabı (7/3322)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591.- Hatay Milletvekili Adnan Şefik Çirkin’in, deprem bölgesinde kullanılan kredilerin ödemelerinin ertelenmesine ilişkin sorusu ve Cumhurbaşkanı Yardımcısı Cevdet Yılmaz’ın cevabı (7/3323)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592.- Denizli Milletvekili Yasin Öztürk’ün, kamu harcamalarında tasarruf sağlanmasına ilişkin sorusu ve Cumhurbaşkanı Yardımcısı Cevdet Yılmaz’ın cevabı (7/3324) </w:t>
      </w:r>
    </w:p>
    <w:p w:rsidR="00A331B3" w:rsidRPr="00A331B3" w:rsidP="00A331B3">
      <w:pPr>
        <w:tabs>
          <w:tab w:val="center" w:pos="5100"/>
        </w:tabs>
        <w:spacing w:before="60" w:after="60"/>
        <w:ind w:firstLine="851"/>
        <w:jc w:val="both"/>
        <w:rPr>
          <w:sz w:val="18"/>
          <w:szCs w:val="24"/>
        </w:rPr>
      </w:pPr>
      <w:r w:rsidRPr="00A331B3">
        <w:rPr>
          <w:spacing w:val="0"/>
          <w:sz w:val="18"/>
          <w:szCs w:val="24"/>
        </w:rPr>
        <w:t>593.- Ankara Milletvekili Deniz Demir’in, rehber öğretmen atamalarına,</w:t>
      </w:r>
    </w:p>
    <w:p w:rsidR="00A331B3" w:rsidRPr="00A331B3" w:rsidP="00A331B3">
      <w:pPr>
        <w:tabs>
          <w:tab w:val="center" w:pos="5100"/>
        </w:tabs>
        <w:spacing w:before="60" w:after="60"/>
        <w:ind w:firstLine="851"/>
        <w:jc w:val="both"/>
        <w:rPr>
          <w:sz w:val="18"/>
          <w:szCs w:val="24"/>
        </w:rPr>
      </w:pPr>
      <w:r w:rsidRPr="00A331B3">
        <w:rPr>
          <w:spacing w:val="0"/>
          <w:sz w:val="18"/>
          <w:szCs w:val="24"/>
        </w:rPr>
        <w:t>- Hatay Milletvekili Servet Mullaoğlu’nun, deprem bölgesindeki okullarda öğrenim gören öğrencilere psiko-sosyal destek sağlanmasına,</w:t>
      </w:r>
    </w:p>
    <w:p w:rsidR="00A331B3" w:rsidRPr="00A331B3" w:rsidP="00A331B3">
      <w:pPr>
        <w:tabs>
          <w:tab w:val="center" w:pos="5100"/>
        </w:tabs>
        <w:spacing w:before="60" w:after="60"/>
        <w:ind w:firstLine="851"/>
        <w:jc w:val="both"/>
        <w:rPr>
          <w:sz w:val="18"/>
          <w:szCs w:val="24"/>
        </w:rPr>
      </w:pPr>
      <w:r w:rsidRPr="00A331B3">
        <w:rPr>
          <w:spacing w:val="0"/>
          <w:sz w:val="18"/>
          <w:szCs w:val="24"/>
        </w:rPr>
        <w:t>- Diyarbakır Milletvekili Serhat Eren’in, bir ilçe millî eğitim müdürü ile ilgili iddialara,</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Millî Eğitim Bakanı Yusuf Tekin’in cevabı (7/3384), (7/3476), (7/3636)</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594.- Denizli Milletvekili Yasin Öztürk’ün, Bakanlığa bağlı kurum ve kuruluşların kullandığı kiralık binalara ilişkin sorusu ve Millî Savunma Bakanı Yaşar Güler’in cevabı (7/3386) </w:t>
      </w:r>
    </w:p>
    <w:p w:rsidR="00A331B3" w:rsidRPr="00A331B3" w:rsidP="00A331B3">
      <w:pPr>
        <w:tabs>
          <w:tab w:val="center" w:pos="5100"/>
        </w:tabs>
        <w:spacing w:before="60" w:after="60"/>
        <w:ind w:firstLine="851"/>
        <w:jc w:val="both"/>
        <w:rPr>
          <w:sz w:val="18"/>
          <w:szCs w:val="24"/>
        </w:rPr>
      </w:pPr>
      <w:r w:rsidRPr="00A331B3">
        <w:rPr>
          <w:spacing w:val="0"/>
          <w:sz w:val="18"/>
          <w:szCs w:val="24"/>
        </w:rPr>
        <w:t>595.- Kocaeli Milletvekili Ömer Faruk Gergerlioğlu’nun, Kocaeli’de yapımı devam eden İlimtepe 2’nci etap yol çalışmalarının akıbetine,</w:t>
      </w:r>
    </w:p>
    <w:p w:rsidR="00A331B3" w:rsidRPr="00A331B3" w:rsidP="00A331B3">
      <w:pPr>
        <w:tabs>
          <w:tab w:val="center" w:pos="5100"/>
        </w:tabs>
        <w:spacing w:before="60" w:after="60"/>
        <w:ind w:firstLine="851"/>
        <w:jc w:val="both"/>
        <w:rPr>
          <w:sz w:val="18"/>
          <w:szCs w:val="24"/>
        </w:rPr>
      </w:pPr>
      <w:r w:rsidRPr="00A331B3">
        <w:rPr>
          <w:spacing w:val="0"/>
          <w:sz w:val="18"/>
          <w:szCs w:val="24"/>
        </w:rPr>
        <w:t>Kocaeli Belediyesinin inşasına başladığı bir köprünün akıbetine,</w:t>
      </w:r>
    </w:p>
    <w:p w:rsidR="00A331B3" w:rsidRPr="00A331B3" w:rsidP="00A331B3">
      <w:pPr>
        <w:tabs>
          <w:tab w:val="center" w:pos="5100"/>
        </w:tabs>
        <w:spacing w:before="60" w:after="60"/>
        <w:ind w:firstLine="851"/>
        <w:jc w:val="both"/>
        <w:rPr>
          <w:sz w:val="18"/>
          <w:szCs w:val="24"/>
        </w:rPr>
      </w:pPr>
      <w:r w:rsidRPr="00A331B3">
        <w:rPr>
          <w:spacing w:val="0"/>
          <w:sz w:val="18"/>
          <w:szCs w:val="24"/>
        </w:rPr>
        <w:t>İlişkin soruları ve Ulaştırma ve Altyapı Bakanı Abdulkadir Uraloğlu’nun cevabı (7/3413), (7/3414)</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596.- Bolu Milletvekili Türker Ateş’in, istihdamın artırılması ve işsizliğin önlenmesi için alınan önlemlere ilişkin sorusu ve Cumhurbaşkanı Yardımcısı Cevdet Yılmaz’ın cevabı (7/3420)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597.- Aydın Milletvekili Evrim Karakoz’un, işsizlik sorununa ilişkin sorusu ve Aile ve Sosyal Hizmetler Bakanı Mahinur Özdemir Göktaş’ın cevabı (7/3429)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598.- Bolu Milletvekili Türker Ateş’in, Bakanlığın bütçesinden ücretsiz doğal gaz kullanımı için ayrılan paya ilişkin sorusu ve Enerji ve Tabii Kaynaklar Bakanı Alparslan Bayraktar’ın cevabı (7/3448)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599.- Ankara Milletvekili Umut Akdoğan’ın, bazı limanların işletme hakkı süresinin uzatılması için yapılan başvurulara ilişkin sorusu ve Hazine ve Maliye Bakanı Mehmet Şimşek’in cevabı (7/3456)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600.- Ankara Milletvekili Umut Akdoğan’ın, 2022 ve 2023 yıllarında bazı havalimanları için işletmeci firmalara verilen yolcu garantilerine ilişkin sorusu ve Ulaştırma ve Altyapı Bakanı Abdulkadir Uraloğlu’nun cevabı (7/3518)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601.- Kocaeli Milletvekili Ömer Faruk Gergerlioğlu’nun, Diyarbakır’ın Kayapınar ilçesinde TRT Radyo 3 yayınına erişilememesine ilişkin sorusu ve Ulaştırma ve Altyapı Bakanı Abdulkadir Uraloğlu’nun cevabı (7/3520)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602.- Adana Milletvekili Burhanettin Bulut’un, Türkiye Tek Yürek kampanyasında toplanan bağışların akıbetine ilişkin sorusu ve Cumhurbaşkanı Yardımcısı Cevdet Yılmaz’ın cevabı (7/3524)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603.- Yalova Milletvekili Tahsin Becan’ın, Doğu Marmara Bölgesi ve Yalova ilindeki işsizlik sorununa ilişkin sorusu ve Cumhurbaşkanı Yardımcısı Cevdet Yılmaz’ın cevabı (7/3525)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604.- Ankara Milletvekili Murat Emir’in, YÖK tarafından başlatılan 35 yaş üstü kontenjan uygulamasına ilişkin sorusu ve Cumhurbaşkanı Yardımcısı Cevdet Yılmaz’ın cevabı (7/3526)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605.- Manisa Milletvekili Bekir Başevirgen’in, Bakanlıklar ile bağlı kurum ve kuruluşlarca yapılan kira harcamalarına ilişkin sorusu ve Cumhurbaşkanı Yardımcısı Cevdet Yılmaz’ın cevabı (7/3528)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606.- Karabük Milletvekili Cevdet Akay’ın, Ziraat Bankasından devlet memuru statüsünde emekli olan kişilere ilişkin sorusu ve Cumhurbaşkanı Yardımcısı Cevdet Yılmaz’ın cevabı (7/3529)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607.- Muş Milletvekili Sezai Temelli’nin, Malazgirt Zaferi kutlamalarına ayrılan bütçeye ilişkin sorusu ve Cumhurbaşkanı Yardımcısı Cevdet Yılmaz’ın cevabı (7/3530)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608.- Şırnak Milletvekili Ayşegül Doğan Dağlı’nın, Şırnak’ta bulunan kaplıcaların onarım ve yenileme çalışmalarına ilişkin sorusu ve Enerji ve Tabii Kaynaklar Bakanı Alparslan Bayraktar’ın cevabı (7/3593)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609.- İstanbul Milletvekili Ahmet Şık’ın, EXPO 2016 Antalya organizasyonun gerçekleştirildiği alanın atıl durumda kalmasına ve Özelleştirme İdaresi tarafından satışa çıkarılmasına ilişkin sorusu ve Hazine ve Maliye Bakanı Mehmet Şimşek’in cevabı (7/3600)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610.- İstanbul Milletvekili Oğuz Kaan Salıcı’nın, Kara Harp Okulu’nda mülakata girmeye hak kazanan bazı astsubay adaylarının kıyafetleri gerekçe gösterilerek mülakata alınmadığı iddiasına ilişkin sorusu ve Millî Savunma Bakanı Yaşar Güler’in cevabı (7/3648)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611.- İzmir Milletvekili Sevda Erdan Kılıç’ın, PTT çalışanlarının sorunlarına ilişkin sorusu ve Ulaştırma ve Altyapı Bakanı Abdulkadir Uraloğlu’nun cevabı (7/3683)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612.- Mardin Milletvekili Kamuran Tanhan’ın, Kızıltepe Çevre Yolu’nun trafiğe açılmasına ilişkin sorusu ve Ulaştırma ve Altyapı Bakanı Abdulkadir Uraloğlu’nun cevabı (7/3686)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613.- Diyarbakır Milletvekili Halide Türkoğlu’nun, Diyarbakır’ın Çüngüş ilçesine bağlı Geçit köyünde sulama kanalına doldurulan molozların yarattığı sorunlara ilişkin sorusu ve Ulaştırma ve Altyapı Bakanı Abdulkadir Uraloğlu’nun cevabı (7/3687)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614.- Giresun Milletvekili Elvan Işık Gezmiş’in, Giresun ilindeki Görele liman ve hastane kavşaklarında yaşanan trafik kazalarının önlenmesi için alınacak tedbirlere ilişkin sorusu ve Ulaştırma ve Altyapı Bakanı Abdulkadir Uraloğlu’nun cevabı (7/3689)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615.- Kayseri Milletvekili İsmail Özdemir’in, sanayi bölgelerinde yaşanan kira artışlarına ilişkin sorusu ve Sanayi ve Teknoloji Bakanı Mehmet Fatih Kacır’ın cevabı (7/3766)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616.- Kayseri Milletvekili İsmail Özdemir’in, Kayseri ilinde yürütülen AR-GE faaliyetleri için tahsis edilen bütçeye ve yapılan harcamalara ilişkin sorusu ve Sanayi ve Teknoloji Bakanı Mehmet Fatih Kacır’ın cevabı (7/3767)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617.- Niğde Milletvekili Ömer Fethi Gürer’in, Türkiye Tek Yürek kampanyasında toplanan bağışların akıbetine ilişkin sorusu ve Cumhurbaşkanı Yardımcısı Cevdet Yılmaz’ın cevabı (7/3787)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618.- Denizli Milletvekili Yasin Öztürk’ün, KİT’lerin borçlarına ilişkin sorusu ve Cumhurbaşkanı Yardımcısı Cevdet Yılmaz’ın cevabı (7/3788)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619.- Kocaeli Milletvekili Ömer Faruk Gergerlioğlu’nun, vicdani ret beyanında bulunan bir kişiye ilişkin sorusu ve Millî Savunma Bakanı Yaşar Güler’in cevabı (7/3878)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620.- Manisa Milletvekili Bekir Başevirgen’in, üniversite hastanelerinin borçlarına ilişkin sorusu ve Sağlık Bakanı Fahrettin Koca’nın cevabı (7/3888)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621.- Ankara Milletvekili Murat Emir’in, üniversitelerde 34 yaş üstü kadınlara ayrılan kontenjana ilişkin sorusu ve Cumhurbaşkanı Yardımcısı Cevdet Yılmaz’ın cevabı (7/3926)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622.- Denizli Milletvekili Yasin Öztürk’ün, öğretmen maaşlarına ara zam yapılmasına ilişkin sorusu ve Cumhurbaşkanı Yardımcısı Cevdet Yılmaz’ın cevabı (7/3929)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623.- İstanbul Milletvekili Saliha Sera Kadıgil’in, deprem bölgelerindeki kadınların güvenliğinin sağlanmasına yönelik çalışmalara ilişkin sorusu ve Cumhurbaşkanı Yardımcısı Cevdet Yılmaz’ın cevabı (7/3930)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624.- Mersin Milletvekili Perihan Koca’nın, 7 Eylül 2022 tarihinde Kızıldeniz’de kaybolan bir mühendise ilişkin sorusu ve Ulaştırma ve Altyapı Bakanı Abdulkadir Uraloğlu’nun cevabı (7/4034)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625.- Adana Milletvekili Müzeyyen Şevkin’in, 28’inci Dönem milletvekillerinin mesleklerine göre dağılımına ilişkin sorusu ve Türkiye Büyük Millet Meclisi Başkan Vekili Bekir Bozdağ’ın cevabı (7/4037)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626.- Adana Milletvekili Müzeyyen Şevkin’in, ülkemizde yaşanacak olası depremlere karşı alınan önlemlere ilişkin sorusu ve Cumhurbaşkanı Yardımcısı Cevdet Yılmaz’ın cevabı (7/4038)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627.- Denizli Milletvekili Yasin Öztürk’ün, TÜİK tarafından açıklanan Yİ-ÜFE oranlarına göre maaşlarda yapılan artışlara ilişkin sorusu ve Cumhurbaşkanı Yardımcısı Cevdet Yılmaz’ın cevabı (7/4039)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628.- Manisa Milletvekili Bekir Başevirgen’in, TÜVTÜRK’ün araç muayenelerinden elde ettiği kazanca ilişkin sorusu ve Cumhurbaşkanı Yardımcısı Cevdet Yılmaz’ın cevabı (7/4109)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629.- Denizli Milletvekili Yasin Öztürk’ün, taşınmaz edinimi yoluyla Türk vatandaşlığı kazanan kişilere ilişkin sorusu ve Cumhurbaşkanı Yardımcısı Cevdet Yılmaz’ın cevabı (7/4110)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630.- Diyarbakır Milletvekili Serhat Eren’in, bir spor kulübüyle ilgili bazı iddialara ilişkin sorusu ve Cumhurbaşkanı Yardımcısı Cevdet Yılmaz’ın cevabı (7/4112)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631.- Denizli Milletvekili Yasin Öztürk’ün, bir kamu bankasının kullandığı tabelalara ilişkin sorusu ve Cumhurbaşkanı Yardımcısı Cevdet Yılmaz’ın cevabı (7/4113)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632.- Aydın Milletvekili Evrim Karakoz’un, işsizlik sorununa ilişkin sorusu ve Cumhurbaşkanı Yardımcısı Cevdet Yılmaz’ın cevabı (7/4114)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633.- Rize Milletvekili Tahsin Ocaklı’nın, Tip-1 diyabet hastası çocuklar için glukoz ölçüm cihazı temin edilmesi çalışmalarına ilişkin sorusu ve Cumhurbaşkanı Yardımcısı Cevdet Yılmaz’ın cevabı (7/4115)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634.- Bitlis Milletvekili Hüseyin Olan’ın, Bitlis Eren Üniversitesi’yle ilgili bazı iddialara ilişkin sorusu ve Cumhurbaşkanı Yardımcısı Cevdet Yılmaz’ın cevabı (7/4217) </w:t>
      </w:r>
    </w:p>
    <w:p w:rsidR="00A331B3" w:rsidRPr="00A331B3" w:rsidP="00A331B3">
      <w:pPr>
        <w:tabs>
          <w:tab w:val="center" w:pos="5100"/>
        </w:tabs>
        <w:spacing w:before="60" w:after="60"/>
        <w:ind w:firstLine="851"/>
        <w:jc w:val="both"/>
        <w:rPr>
          <w:sz w:val="18"/>
          <w:szCs w:val="24"/>
        </w:rPr>
      </w:pPr>
      <w:r w:rsidRPr="00A331B3">
        <w:rPr>
          <w:spacing w:val="0"/>
          <w:sz w:val="18"/>
          <w:szCs w:val="24"/>
        </w:rPr>
        <w:t xml:space="preserve">635.- Erzincan Milletvekili Mustafa Sarıgül’ün, gençlere sağlanacak vergi indirimi, iş imkanı ve kredi desteğine ilişkin sorusu ve Cumhurbaşkanı Yardımcısı Cevdet Yılmaz’ın cevabı (7/4218) </w:t>
      </w:r>
    </w:p>
    <w:p w:rsidR="00A331B3" w:rsidRPr="00A331B3" w:rsidP="00A331B3">
      <w:pPr>
        <w:tabs>
          <w:tab w:val="center" w:pos="5100"/>
        </w:tabs>
        <w:spacing w:before="60" w:after="60"/>
        <w:ind w:firstLine="851"/>
        <w:jc w:val="both"/>
        <w:rPr>
          <w:sz w:val="18"/>
          <w:szCs w:val="24"/>
        </w:rPr>
      </w:pPr>
      <w:r w:rsidRPr="00A331B3">
        <w:rPr>
          <w:spacing w:val="0"/>
          <w:sz w:val="18"/>
          <w:szCs w:val="24"/>
        </w:rPr>
        <w:t>636.- Diyarbakır Milletvekili Ceylan Akça Cupolo’nun, Diyarbakır’da olası bir depreme karşı alınan önlemlere ilişkin sorusu ve Cumhurbaşkanı Yardımcısı Cevdet Yılmaz’ın cevabı (7/4222)</w:t>
      </w:r>
    </w:p>
    <w:p w:rsidR="00100140" w:rsidRPr="00A331B3" w:rsidP="00A331B3">
      <w:pPr>
        <w:pStyle w:val="GENELKURUL"/>
        <w:spacing w:line="240" w:lineRule="auto"/>
        <w:jc w:val="center"/>
        <w:rPr>
          <w:rStyle w:val="normal1"/>
          <w:spacing w:val="24"/>
          <w:sz w:val="18"/>
          <w:szCs w:val="20"/>
          <w:lang w:val="es-ES"/>
        </w:rPr>
      </w:pPr>
      <w:r w:rsidRPr="00A331B3">
        <w:rPr>
          <w:rStyle w:val="normal1"/>
          <w:spacing w:val="0"/>
          <w:sz w:val="18"/>
          <w:szCs w:val="20"/>
          <w:lang w:val="es-ES"/>
        </w:rPr>
        <w:t>1 Ekim 2023 Pazar</w:t>
      </w:r>
    </w:p>
    <w:p w:rsidR="00100140" w:rsidRPr="00A331B3" w:rsidP="00A331B3">
      <w:pPr>
        <w:pStyle w:val="GENELKURUL"/>
        <w:spacing w:line="240" w:lineRule="auto"/>
        <w:jc w:val="center"/>
        <w:rPr>
          <w:sz w:val="18"/>
        </w:rPr>
      </w:pPr>
      <w:r w:rsidRPr="00A331B3">
        <w:rPr>
          <w:rStyle w:val="normal1"/>
          <w:spacing w:val="0"/>
          <w:sz w:val="18"/>
          <w:szCs w:val="20"/>
          <w:lang w:val="es-ES"/>
        </w:rPr>
        <w:t>BİRİNCİ OTURUM</w:t>
      </w:r>
    </w:p>
    <w:p w:rsidR="00100140" w:rsidRPr="00A331B3" w:rsidP="00A331B3">
      <w:pPr>
        <w:pStyle w:val="GENELKURUL"/>
        <w:spacing w:line="240" w:lineRule="auto"/>
        <w:jc w:val="center"/>
        <w:rPr>
          <w:sz w:val="18"/>
        </w:rPr>
      </w:pPr>
      <w:r w:rsidRPr="00A331B3">
        <w:rPr>
          <w:rStyle w:val="normal1"/>
          <w:spacing w:val="0"/>
          <w:sz w:val="18"/>
          <w:szCs w:val="20"/>
          <w:lang w:val="es-ES"/>
        </w:rPr>
        <w:t>Açılma Saati: 14.03</w:t>
      </w:r>
    </w:p>
    <w:p w:rsidR="00100140" w:rsidRPr="00A331B3" w:rsidP="00A331B3">
      <w:pPr>
        <w:pStyle w:val="GENELKURUL"/>
        <w:spacing w:line="240" w:lineRule="auto"/>
        <w:jc w:val="center"/>
        <w:rPr>
          <w:sz w:val="18"/>
        </w:rPr>
      </w:pPr>
      <w:r w:rsidRPr="00A331B3">
        <w:rPr>
          <w:rStyle w:val="normal1"/>
          <w:spacing w:val="0"/>
          <w:sz w:val="18"/>
          <w:szCs w:val="20"/>
          <w:lang w:val="es-ES"/>
        </w:rPr>
        <w:t>BAŞKAN: Numan KURTULMUŞ</w:t>
      </w:r>
    </w:p>
    <w:p w:rsidR="00100140" w:rsidRPr="00A331B3" w:rsidP="00A331B3">
      <w:pPr>
        <w:pStyle w:val="GENELKURUL"/>
        <w:spacing w:line="240" w:lineRule="auto"/>
        <w:jc w:val="center"/>
        <w:rPr>
          <w:rFonts w:ascii="Times New Roman" w:hAnsi="Times New Roman"/>
          <w:spacing w:val="20"/>
          <w:sz w:val="18"/>
          <w:szCs w:val="22"/>
        </w:rPr>
      </w:pPr>
      <w:r w:rsidRPr="00A331B3">
        <w:rPr>
          <w:rStyle w:val="normal1"/>
          <w:spacing w:val="0"/>
          <w:sz w:val="18"/>
          <w:szCs w:val="22"/>
          <w:lang w:val="es-ES"/>
        </w:rPr>
        <w:t xml:space="preserve">KÂTİP </w:t>
      </w:r>
      <w:r w:rsidRPr="00A331B3">
        <w:rPr>
          <w:rStyle w:val="grame"/>
          <w:spacing w:val="0"/>
          <w:sz w:val="18"/>
          <w:szCs w:val="22"/>
          <w:lang w:val="es-ES"/>
        </w:rPr>
        <w:t>ÜYELER :</w:t>
      </w:r>
      <w:r w:rsidRPr="00A331B3">
        <w:rPr>
          <w:rStyle w:val="normal1"/>
          <w:spacing w:val="0"/>
          <w:sz w:val="18"/>
          <w:szCs w:val="22"/>
          <w:lang w:val="es-ES"/>
        </w:rPr>
        <w:t xml:space="preserve"> Muhammed ADAK (Mardin), Yasin ÖZTÜRK (Denizli)</w:t>
      </w:r>
    </w:p>
    <w:p w:rsidR="00100140" w:rsidRPr="00A331B3" w:rsidP="00A331B3">
      <w:pPr>
        <w:pStyle w:val="GENELKURUL"/>
        <w:spacing w:line="240" w:lineRule="auto"/>
        <w:jc w:val="center"/>
        <w:rPr>
          <w:sz w:val="18"/>
        </w:rPr>
      </w:pPr>
      <w:r w:rsidRPr="00A331B3">
        <w:rPr>
          <w:rStyle w:val="normal1"/>
          <w:spacing w:val="0"/>
          <w:sz w:val="18"/>
          <w:szCs w:val="20"/>
          <w:lang w:val="es-ES"/>
        </w:rPr>
        <w:t>-------0-------</w:t>
      </w:r>
    </w:p>
    <w:p w:rsidR="00100140" w:rsidRPr="00A331B3" w:rsidP="00A331B3">
      <w:pPr>
        <w:pStyle w:val="GENELKURUL"/>
        <w:spacing w:line="240" w:lineRule="auto"/>
        <w:rPr>
          <w:sz w:val="18"/>
        </w:rPr>
      </w:pPr>
      <w:r w:rsidRPr="00A331B3">
        <w:rPr>
          <w:spacing w:val="0"/>
          <w:sz w:val="18"/>
        </w:rPr>
        <w:t>BAŞKAN – Değerli milletvekilleri, Türkiye Büyük Millet Meclisinin 28’inci Yasama Döneminin İkinci Yasama Yılının açılış birleşimini açıyorum.</w:t>
      </w:r>
    </w:p>
    <w:p w:rsidR="00100140" w:rsidRPr="00A331B3" w:rsidP="00A331B3">
      <w:pPr>
        <w:pStyle w:val="GENELKURUL"/>
        <w:spacing w:line="240" w:lineRule="auto"/>
        <w:rPr>
          <w:sz w:val="18"/>
        </w:rPr>
      </w:pPr>
      <w:r w:rsidRPr="00A331B3">
        <w:rPr>
          <w:spacing w:val="0"/>
          <w:sz w:val="18"/>
        </w:rPr>
        <w:t>Toplantı yeter sayımız vardır.</w:t>
      </w:r>
    </w:p>
    <w:p w:rsidR="00100140" w:rsidRPr="00A331B3" w:rsidP="00A331B3">
      <w:pPr>
        <w:pStyle w:val="GENELKURUL"/>
        <w:spacing w:line="240" w:lineRule="auto"/>
        <w:rPr>
          <w:sz w:val="18"/>
        </w:rPr>
      </w:pPr>
      <w:r w:rsidRPr="00A331B3">
        <w:rPr>
          <w:spacing w:val="0"/>
          <w:sz w:val="18"/>
        </w:rPr>
        <w:t>Şimdi gündeme geçiyoruz.</w:t>
      </w:r>
    </w:p>
    <w:p w:rsidR="00F604A2" w:rsidRPr="00A331B3" w:rsidP="00A331B3">
      <w:pPr>
        <w:tabs>
          <w:tab w:val="center" w:pos="5100"/>
        </w:tabs>
        <w:spacing w:before="60" w:after="60"/>
        <w:ind w:firstLine="851"/>
        <w:jc w:val="both"/>
        <w:rPr>
          <w:sz w:val="18"/>
          <w:szCs w:val="24"/>
        </w:rPr>
      </w:pPr>
      <w:r w:rsidRPr="00A331B3">
        <w:rPr>
          <w:spacing w:val="0"/>
          <w:sz w:val="18"/>
          <w:szCs w:val="24"/>
        </w:rPr>
        <w:t>II.- OTURUM BAŞKANLARININ KONUŞMALARI</w:t>
      </w:r>
    </w:p>
    <w:p w:rsidR="00F604A2" w:rsidRPr="00A331B3" w:rsidP="00A331B3">
      <w:pPr>
        <w:tabs>
          <w:tab w:val="center" w:pos="5100"/>
        </w:tabs>
        <w:spacing w:before="60" w:after="60"/>
        <w:ind w:firstLine="851"/>
        <w:jc w:val="both"/>
        <w:rPr>
          <w:sz w:val="18"/>
          <w:szCs w:val="24"/>
        </w:rPr>
      </w:pPr>
      <w:r w:rsidRPr="00A331B3">
        <w:rPr>
          <w:spacing w:val="0"/>
          <w:sz w:val="18"/>
          <w:szCs w:val="24"/>
        </w:rPr>
        <w:t xml:space="preserve">1.- </w:t>
        <w:tab/>
        <w:t>TBMM Başkanı Numan Kurtulmuş’un, bugün gerçekleşen terör saldırısı ve Türkiye Büyük Millet Meclisinin 28’inci Dönem İkinci Yasama Yılının açılışına ilişkin konuşması</w:t>
      </w:r>
    </w:p>
    <w:p w:rsidR="00F604A2" w:rsidRPr="00A331B3" w:rsidP="00A331B3">
      <w:pPr>
        <w:tabs>
          <w:tab w:val="center" w:pos="5100"/>
        </w:tabs>
        <w:spacing w:before="60" w:after="60"/>
        <w:ind w:firstLine="851"/>
        <w:jc w:val="both"/>
        <w:rPr>
          <w:sz w:val="18"/>
          <w:szCs w:val="24"/>
        </w:rPr>
      </w:pPr>
    </w:p>
    <w:p w:rsidR="00100140" w:rsidRPr="00A331B3" w:rsidP="00A331B3">
      <w:pPr>
        <w:pStyle w:val="GENELKURUL"/>
        <w:spacing w:line="240" w:lineRule="auto"/>
        <w:rPr>
          <w:sz w:val="18"/>
        </w:rPr>
      </w:pPr>
      <w:r w:rsidRPr="00A331B3">
        <w:rPr>
          <w:spacing w:val="0"/>
          <w:sz w:val="18"/>
        </w:rPr>
        <w:t>BAŞKAN – Değerli milletvekilleri, maalesef bugün çok hain bir terör saldırısıyla birlikte ülke olarak, millet olarak sarsıldık. Öncelikle bu terör saldırısı dolayısıyla yaralanan polis kardeşlerimize acil şifalar diliyorum. Bu hain saldırıyı Türkiye Büyük Millet Meclisi adına şiddetle ve nefretle kınıyorum. Yıllardır terörle mücadele etmiş, teröre karşı her alanda başarı kazanmış olan bir milletin evlatları olarak ve milletin temsilcisi Türkiye Büyük Millet Meclisi olarak teröre karşı mücadelemizde her hâl ve şart altında sonuna kadar devam edeceğimizi, omuz omuza millî menfaatlerimizi koruyacak kararlılık içerisinde bundan sonraki süreçte de bu mücadeleye güç ve destek vereceğimizi ilan etmek istiyorum. (AK PARTİ ve MHP sıralarından alkışlar)</w:t>
      </w:r>
    </w:p>
    <w:p w:rsidR="00100140" w:rsidRPr="00A331B3" w:rsidP="00A331B3">
      <w:pPr>
        <w:pStyle w:val="GENELKURUL"/>
        <w:spacing w:line="240" w:lineRule="auto"/>
        <w:rPr>
          <w:sz w:val="18"/>
        </w:rPr>
      </w:pPr>
      <w:r w:rsidRPr="00A331B3">
        <w:rPr>
          <w:spacing w:val="0"/>
          <w:sz w:val="18"/>
        </w:rPr>
        <w:t>Bu kadar yıl terörle mücadelede tecrübe kazanmış bir millet olarak biliyoruz ki bu terör saldırıları sadece o saldırıyı yapan birkaç kişiden ya da bu saldırının arkasında görünür ya da görünmez örgütlerden ibaret değildir. Terör saldırılarının arkasında onlara silah desteği veren, lojistik destek veren, siyasi destek veren birtakım güçlerin olduğunu gayet iyi biliyoruz ve bizim terörle mücadelemiz sadece son terörist kalmayıncaya kadar değil bunun çok daha ötesinde terörün arkasındaki bütün nedenler ve destekler ortadan kaldırılıncaya kadar devam edecektir. (AK PARTİ ve MHP sıralarından alkışlar)</w:t>
      </w:r>
    </w:p>
    <w:p w:rsidR="00100140" w:rsidRPr="00A331B3" w:rsidP="00A331B3">
      <w:pPr>
        <w:pStyle w:val="GENELKURUL"/>
        <w:spacing w:line="240" w:lineRule="auto"/>
        <w:rPr>
          <w:sz w:val="18"/>
        </w:rPr>
      </w:pPr>
      <w:r w:rsidRPr="00A331B3">
        <w:rPr>
          <w:spacing w:val="0"/>
          <w:sz w:val="18"/>
        </w:rPr>
        <w:t>Hiç şüphesiz bu terör saldırısını ortaya koyanların 1 Ekim gibi bir günü tespit etmiş olmaları manidardır, tesadüfi değildir. Milletimizin, millî iradenin karargâhı olan Türkiye Büyük Millet Meclisinin açılış gününde, hem de Türkiye Büyük Millet Meclisine birkaç yüz metre ötede böyle bir terör saldırısının yapılmasının ne anlamlar içerdiğini çok iyi biliyoruz. Türkiye, asla ve asla terörün gündemine teslim olmayacaktır, Türkiye Büyük Millet Meclisi asla ve asla terörün gündemine teslim olmayacaktır. (AK PARTİ ve MHP sıralarından alkışlar) Türkiye Büyük Millet Meclisi, gündemine sahiptir ve bu gündemi millet adına takip etmeye kararlılıkla devam edecektir.</w:t>
      </w:r>
    </w:p>
    <w:p w:rsidR="00100140" w:rsidRPr="00A331B3" w:rsidP="00A331B3">
      <w:pPr>
        <w:pStyle w:val="GENELKURUL"/>
        <w:spacing w:line="240" w:lineRule="auto"/>
        <w:ind w:left="0" w:firstLine="851"/>
        <w:rPr>
          <w:sz w:val="18"/>
        </w:rPr>
      </w:pPr>
      <w:r w:rsidRPr="00A331B3" w:rsidR="00727449">
        <w:rPr>
          <w:spacing w:val="0"/>
          <w:sz w:val="18"/>
        </w:rPr>
        <w:t>Değerli arkadaşlarım, değerli milletvekilleri; her şeyden önce 28’inci Yasama Döneminin İkinci Yasama Yılının hayırlı olmasını, Türkiye Büyük Millet Meclisinde yapacağımız mesaide milletimizin hak ve hukukunu koruyan, milletimizin menfaatlerini ileriye taşıyan kararlı çalışmalarımızda başarılı olmamızı Cenab-ı Allah’tan diliyorum. Bu dönem, hepimizin bildiği gibi tarihî bir dönemdir, bu dönem cumhuriyetimizin 2’nci asrının başlangıcını yapacak olan bir dönemdir.</w:t>
      </w:r>
      <w:r w:rsidRPr="00A331B3" w:rsidR="00221FF0">
        <w:rPr>
          <w:spacing w:val="0"/>
          <w:sz w:val="18"/>
        </w:rPr>
        <w:t xml:space="preserve"> </w:t>
      </w:r>
      <w:r w:rsidRPr="00A331B3" w:rsidR="00727449">
        <w:rPr>
          <w:spacing w:val="0"/>
          <w:sz w:val="18"/>
        </w:rPr>
        <w:t>İnşallah,</w:t>
      </w:r>
      <w:r w:rsidRPr="00A331B3" w:rsidR="00221FF0">
        <w:rPr>
          <w:spacing w:val="0"/>
          <w:sz w:val="18"/>
        </w:rPr>
        <w:t xml:space="preserve"> </w:t>
      </w:r>
      <w:r w:rsidRPr="00A331B3" w:rsidR="00727449">
        <w:rPr>
          <w:spacing w:val="0"/>
          <w:sz w:val="18"/>
        </w:rPr>
        <w:t>bu ayın içerisinde, 29 Ekimde cumhuriyetimizin 2’nci asrına hep beraber gireceğiz. Onun için diyoruz ki bizim gibi büyük milletlerin mefkûreleri olur, hedefleri olur, varmak istedikleri hedefler olur. Bu Büyük Millet Meclisini kuran irade, Türkiye Büyük Millet Meclisini 1920 şartlarında bağımsızlık ve özgürlük fikri etrafında kurmuştur. İşte, Türkiye Büyük Millet Meclisini 2’nci asra taşıyacak olan bu Büyük Millet Meclisinin de en temel hedefi tam manasıyla bağımsız bir Türkiye'yi kurmak için gayret sarf etmek ve Türkiye Büyük Millet Meclisinin muasır medeniyetler seviyesinin çok daha üzerine çıkacak hedefleri gerçekleştirmesinde gayret etmektir. Bu vesileyle, Türkiye’nin 2’nci yüzyılını</w:t>
      </w:r>
      <w:r w:rsidRPr="00A331B3">
        <w:rPr>
          <w:spacing w:val="0"/>
          <w:sz w:val="18"/>
        </w:rPr>
        <w:t xml:space="preserve"> hep beraber millî mefkûremizin, millî hedeflerimizin etrafında değerlendirecek ve 2’nci asrımıza girerken bu Meclisin sözü güçlü, gücü tesirli bir Türkiye'nin yüzyılı olması için 2’nci asrımızı değerlendirecek adımları atacağından eminiz. Bu ortak hedefte aramızdaki farklı fikirleri, aramızdaki siyasi farklılıkları bir tarafa bırakarak ortak hedefler etrafında birleşeceğiz. Bunun için hiç şüphesiz Meclisin itibarının, siyasetin itibarının yükseltilmesi herkesin  sorumluluğu olduğu gibi en başta Türkiye Büyük Millet Meclisi mensupları olarak bizlerin sorumluluğudur. Biz şu anda, bu Mecliste 14 siyasi partinin var olduğu çok sesli bir Meclise sahibiz. Bu Mecliste farklı seslerin bir arada olması eskilerin tabiriyle “İhtilafta rahmet vardır.” fikrini bize hatırlatıyor. İhtilaf, tefrika değil, farklı fikirler üzerinden ortak hedeflere doğru giderken münakaşayla hayırlı sonuçları bulabilme kabiliyetidir. Dolayısıyla ihtilafta rahmet olduğunu bileceğiz ama ihtilafı tefrikaya düşürmek isteyen her türlü ayrımcılığın da karşısında Türkiye Büyük Millet Meclisi olarak duracağız. </w:t>
      </w:r>
    </w:p>
    <w:p w:rsidR="00100140" w:rsidRPr="00A331B3" w:rsidP="00A331B3">
      <w:pPr>
        <w:pStyle w:val="GENELKURUL"/>
        <w:spacing w:line="240" w:lineRule="auto"/>
        <w:rPr>
          <w:sz w:val="18"/>
        </w:rPr>
      </w:pPr>
      <w:r w:rsidRPr="00A331B3">
        <w:rPr>
          <w:spacing w:val="0"/>
          <w:sz w:val="18"/>
        </w:rPr>
        <w:t xml:space="preserve">Değerli kardeşlerim, değerli milletvekilleri; bu çerçevede Türkiye Büyük Millet Meclisinde yeni bir grubun, 6’ncı bir grubun kurulduğunu biliyoruz. O grup salı günü Başkanlık Divanına üyesini ve komisyon üyelerini bildirdikten sonra perşembe günü yapılacak olan  Başkanlık Divanı toplantısıyla birlikte de Mecliste alacağı yer tespit edilecektir. (Saadet Partisi sıralarından alkışlar) Bu çerçevede cumhuriyetimizin 2’nci yüzyılının Meclisi olan bu Meclisin önünde hiç şüphesiz birtakım ödevlerin olduğunu, birtakım sorumlulukların olduğunu da bir kere daha hatırlamak durumundayız. </w:t>
      </w:r>
    </w:p>
    <w:p w:rsidR="00100140" w:rsidRPr="00A331B3" w:rsidP="00A331B3">
      <w:pPr>
        <w:pStyle w:val="GENELKURUL"/>
        <w:spacing w:line="240" w:lineRule="auto"/>
        <w:rPr>
          <w:sz w:val="18"/>
        </w:rPr>
      </w:pPr>
      <w:r w:rsidRPr="00A331B3">
        <w:rPr>
          <w:spacing w:val="0"/>
          <w:sz w:val="18"/>
        </w:rPr>
        <w:t xml:space="preserve">Her şeyden evvel, Türkiye Büyük Millet Meclisi bir darbe anayasası olan 1982 Anayasası’ndan kurtulmak mecburiyetindedir. Bunun için ön yargısız, doğru zeminlerde ve doğru yöntemlerle tartışarak, her birimiz kendi fikrimizi, sepetlerimizdeki pamukları ortaya koyarak yeni bir anayasayla cumhuriyetimizin 2’nci asrının taçlanması için olağanüstü gayret sarf edeceğiz. Bu anayasanın tartışma yeri, doğru zemini şüphesiz Türkiye Büyük Millet Meclisinin bizatihi kendisidir ve bu tartışmalara Meclisimiz öncülük yapacaktır. Bu anayasa yeni, sivil, çoğulcu, katılımcı, kapsayıcı ve insan odaklı millî bir anayasa olmak durumundadır. İnşallah, hep beraber, başta Mecliste grubu bulunan partiler olmak üzere, Türkiye'nin kanaat sahibi bütün gruplarının samimi bir şekilde bu sürece katılımını sağlayacağız. Üniversitelerin, hukuk çevrelerinin, sivil toplum kuruluşlarının ve fikri olan her kesimin bu süreçte aktif olarak yer almasını Meclis olarak hep beraber sağlayacağız. </w:t>
      </w:r>
    </w:p>
    <w:p w:rsidR="00100140" w:rsidRPr="00A331B3" w:rsidP="00A331B3">
      <w:pPr>
        <w:pStyle w:val="GENELKURUL"/>
        <w:spacing w:line="240" w:lineRule="auto"/>
        <w:rPr>
          <w:sz w:val="18"/>
        </w:rPr>
      </w:pPr>
      <w:r w:rsidRPr="00A331B3">
        <w:rPr>
          <w:spacing w:val="0"/>
          <w:sz w:val="18"/>
        </w:rPr>
        <w:t>Yine, cumhuriyetimizin 2’nci asrında Meclisin</w:t>
      </w:r>
      <w:r w:rsidRPr="00A331B3">
        <w:rPr>
          <w:b/>
          <w:spacing w:val="0"/>
          <w:sz w:val="18"/>
        </w:rPr>
        <w:t xml:space="preserve"> </w:t>
      </w:r>
      <w:r w:rsidRPr="00A331B3">
        <w:rPr>
          <w:spacing w:val="0"/>
          <w:sz w:val="18"/>
        </w:rPr>
        <w:t xml:space="preserve">üzerindeki önemli sorumluluklarından biri de Meclis İçtüzüğü’nün bu Meclisin mehabetine yaraşır bir şekilde gözden geçirilmesi. Mecliste zaman alan lüzumsuz ve hatta kamuoyu tarafından eleştirilen görüntülerin ortaya çıkmaması için, komisyonların çok iyi çalıştırıldığı, farklı fikirlerin sonuna kadar müzakere edildiği ama Meclis Genel Kurulunun da fevkalade etkin, hızlı ve saygın bir çalışma temposuyla konularına hâkim olarak yasama ve denetleme fonksiyonunu yerine getirdiği bir Meclisi kurmak bizim vazifemizdir. Bunun için, temenni ediyorum ki Türkiye Büyük Millet Meclisinin bu dönemde önündeki önemli meselelerden biri olan Meclis İçtüzüğü’nün gerçekleştirilmesi de siz değerli milletvekillerine ve Türkiye Büyük Millet Meclisinin 28’inci Yasama Yılının mensuplarına nasip olur. </w:t>
      </w:r>
    </w:p>
    <w:p w:rsidR="00100140" w:rsidRPr="00A331B3" w:rsidP="00A331B3">
      <w:pPr>
        <w:pStyle w:val="GENELKURUL"/>
        <w:spacing w:line="240" w:lineRule="auto"/>
        <w:rPr>
          <w:sz w:val="18"/>
        </w:rPr>
      </w:pPr>
      <w:r w:rsidRPr="00A331B3">
        <w:rPr>
          <w:spacing w:val="0"/>
          <w:sz w:val="18"/>
        </w:rPr>
        <w:t xml:space="preserve">Değerli milletvekili arkadaşlarım, Meclisimiz için önemli gördüğümüz bir başka konu ise parlamenter demokrasinin bütün kurallarıyla çok etkin olduğu bir dönemi geçirmemiz gereğidir. Türkiye, hem içinde bulunduğu şartlar hem Türkiye’nin dış politikada yakalamış olduğu çok taraflı, aktif ve çok boyutlu dış politika Meclisimizi de dış politikada aktif hâle getirmeyi zorunlu kılıyor. Bunun için başta dış komisyonlarımız olmak üzere Meclisimizin parlamentolar arası ilişkilerde çok daha etkin faaliyetlerinin olması gerektiği bir sürece girdiğimizi işaret etmek isterim. </w:t>
      </w:r>
    </w:p>
    <w:p w:rsidR="00100140" w:rsidRPr="00A331B3" w:rsidP="00A331B3">
      <w:pPr>
        <w:pStyle w:val="GENELKURUL"/>
        <w:spacing w:line="240" w:lineRule="auto"/>
        <w:rPr>
          <w:sz w:val="18"/>
        </w:rPr>
      </w:pPr>
      <w:r w:rsidRPr="00A331B3">
        <w:rPr>
          <w:spacing w:val="0"/>
          <w:sz w:val="18"/>
        </w:rPr>
        <w:t xml:space="preserve">Yine, ayrıca, kendi içimizdeki gündemler yani milletimizin, halkımızın beklediği yasal çalışmaların dışında uluslararası alandaki gelişmeleri takip etmek de Meclisimizin gündeminde olacaktır. Bu çerçevede iklim krizlerini, gıda krizlerini, enerji krizlerini çok yakinen takip ederek Türkiye Büyük Millet Meclisi olarak gerekli adımlarımızı atacak, gerekli tedbirlerimizi alacağız. Savaş, çatışma ve işgaller karşısında da demokrasinin beşiği olan Türkiye Büyük Millet Meclisi olarak tavrımızı her zaman ortaya koyacağız. </w:t>
      </w:r>
    </w:p>
    <w:p w:rsidR="00100140" w:rsidRPr="00A331B3" w:rsidP="00A331B3">
      <w:pPr>
        <w:pStyle w:val="GENELKURUL"/>
        <w:spacing w:line="240" w:lineRule="auto"/>
        <w:rPr>
          <w:sz w:val="18"/>
        </w:rPr>
      </w:pPr>
      <w:r w:rsidRPr="00A331B3">
        <w:rPr>
          <w:spacing w:val="0"/>
          <w:sz w:val="18"/>
        </w:rPr>
        <w:t>Ayrıca, son zamanlarda, başta Avrupa Kıtası olmak üzere bütün dünyanın gündemini işgal eden önemli konulardan biri olan yabancı düşmanlığı, göçmen karşıtlığı ve özellikle İslamofobiya karşısında da Meclis olarak üzerimize düşen sorumlulukları sonuna kadar yerine getireceğiz. Bu çerçevede, özellikle son zamanlarda Avrupa Kıtası’nda bazı ülkelerin İslam karşıtı propagandaya zemin hazırlamaları hatta işi sadece üç beş faşist, ırkçı, İslam düşmanı siyasetçi müsveddesinin eylemi olmaktan çıkartarak maalesef polis gözetiminde Kur'an-ı Kerim’in yakılması gibi olayların gerçekleştirilmiş olması asla kabul edeceğimiz, asla müsamaha göstereceğimiz bir husus değildir. Müslümanların kutsalları aynen bütün diğer dinlerin mensuplarının kutsalları gibi mukaddestir ve korunmak zorundadır. Bunun için Türkiye Büyük Millet Meclisi olarak Avrupa’nın bütün siyaset yapıcı merkezlerine buradan tavsiyemiz şudur: Özellikle Avrupa’da ve Batı dünyasında gelişen, bazı ülkelerde gelişen, bazı ülkelerde siyaset tarafından da destek gören İslam karşıtı bu eylemlerin bir an evvel sonlandırılması, Türkiye Büyük Millet Meclisinin ve temsil ettiği Türk milletinin en temel beklentilerinden biridir. (AK PARTİ sıralarından alkışlar)</w:t>
      </w:r>
    </w:p>
    <w:p w:rsidR="00100140" w:rsidRPr="00A331B3" w:rsidP="00A331B3">
      <w:pPr>
        <w:pStyle w:val="GENELKURUL"/>
        <w:spacing w:line="240" w:lineRule="auto"/>
        <w:rPr>
          <w:sz w:val="18"/>
        </w:rPr>
      </w:pPr>
      <w:r w:rsidRPr="00A331B3">
        <w:rPr>
          <w:spacing w:val="0"/>
          <w:sz w:val="18"/>
        </w:rPr>
        <w:t xml:space="preserve">Ayrıca şu tavsiyeyi de  Türkiye Büyük Millet Meclisi olarak dostane bir şekilde Avrupa’daki siyasetçilere yapmak isterim. Bu, sadece Kur’an-ı Kerim’in yakılmasıyla Müslümanların kutsallarına hakaret değil, dünyada 2 milyara yaklaşmış Müslüman toplulukları karşısına almak değil, çok daha ağır bir siyaset sonucunu doğuran çirkin bir gelişmedir, o da şudur: Bu çirkin gelişmelere, bu faşist saldırılara karşı Avrupa siyaseti seyirci kalırsa korkarım ki Avrupa’nın makul ve mutedil ana eksen, ana akım siyaset damarları zehirlenecek ve Avrupa’nın demokrasisini işleten damarları körelecektir. Bunun için diyoruz ki İslamofobiyaya karşı mücadelede Türkiye Büyük Millet Meclisi üzerine düşen bütün sorumluluğu yerine getirecek ve gerekli uyarılarını ilgililere yapacaktır. </w:t>
      </w:r>
    </w:p>
    <w:p w:rsidR="00100140" w:rsidRPr="00A331B3" w:rsidP="00A331B3">
      <w:pPr>
        <w:pStyle w:val="GENELKURUL"/>
        <w:spacing w:line="240" w:lineRule="auto"/>
        <w:rPr>
          <w:sz w:val="18"/>
        </w:rPr>
      </w:pPr>
      <w:r w:rsidRPr="00A331B3">
        <w:rPr>
          <w:spacing w:val="0"/>
          <w:sz w:val="18"/>
        </w:rPr>
        <w:t xml:space="preserve">Konuşmamın sonunda, bir kez daha, bugün karşılaştığımız terör saldırısı dolayısıyla milletimize geçmiş olsun dileklerimi ifade ediyorum ve bugün burada yaralanan kardeşlerimize Cenab-ı Allah'tan acil şifalar diliyorum, milletimize geçmiş olsun. Türkiye Büyük Millet Meclisi olarak teröre karşı mücadelede bütün gücümüzle destek olacağımızı bir kere daha herkese ilan ve tebliğ ediyorum. </w:t>
      </w:r>
    </w:p>
    <w:p w:rsidR="00100140" w:rsidRPr="00A331B3" w:rsidP="00A331B3">
      <w:pPr>
        <w:pStyle w:val="GENELKURUL"/>
        <w:spacing w:line="240" w:lineRule="auto"/>
        <w:rPr>
          <w:sz w:val="18"/>
        </w:rPr>
      </w:pPr>
      <w:r w:rsidRPr="00A331B3">
        <w:rPr>
          <w:spacing w:val="0"/>
          <w:sz w:val="18"/>
        </w:rPr>
        <w:t>Hepinize hayırlı günler diliyorum. Meclisimiz hayırlı uğurlu olsun. (AK PARTİ ve MHP sıralarından alkışlar)</w:t>
      </w:r>
    </w:p>
    <w:p w:rsidR="00100140" w:rsidRPr="00A331B3" w:rsidP="00A331B3">
      <w:pPr>
        <w:pStyle w:val="GENELKURUL"/>
        <w:spacing w:line="240" w:lineRule="auto"/>
        <w:rPr>
          <w:sz w:val="18"/>
        </w:rPr>
      </w:pPr>
      <w:r w:rsidRPr="00A331B3">
        <w:rPr>
          <w:spacing w:val="0"/>
          <w:sz w:val="18"/>
        </w:rPr>
        <w:t xml:space="preserve">Sayın milletvekilleri, yeni yasama yılının açılış konuşmasını yapmak üzere Sayın Cumhurbaşkanımız şu anda Genel Kurul Salonu’muzu teşrif etmektedirler. Kendilerine Meclisimiz adına hoş geldiniz dileklerimi ifade ediyorum. (AK PARTİ ve MHP sıralarından ayakta alkışlar, İYİ Parti ve Saadet Partisi sıralarından ayağa kalkmalar) </w:t>
      </w:r>
    </w:p>
    <w:p w:rsidR="00100140" w:rsidRPr="00A331B3" w:rsidP="00A331B3">
      <w:pPr>
        <w:pStyle w:val="GENELKURUL"/>
        <w:spacing w:line="240" w:lineRule="auto"/>
        <w:rPr>
          <w:sz w:val="18"/>
        </w:rPr>
      </w:pPr>
      <w:r w:rsidRPr="00A331B3">
        <w:rPr>
          <w:spacing w:val="0"/>
          <w:sz w:val="18"/>
        </w:rPr>
        <w:t xml:space="preserve">Şimdi İstiklal Marşı’mız okunacaktır. </w:t>
      </w:r>
    </w:p>
    <w:p w:rsidR="00100140" w:rsidRPr="00A331B3" w:rsidP="00A331B3">
      <w:pPr>
        <w:pStyle w:val="GENELKURUL"/>
        <w:spacing w:line="240" w:lineRule="auto"/>
        <w:rPr>
          <w:sz w:val="18"/>
        </w:rPr>
      </w:pPr>
      <w:r w:rsidRPr="00A331B3">
        <w:rPr>
          <w:spacing w:val="0"/>
          <w:sz w:val="18"/>
        </w:rPr>
        <w:t>Sizleri ayağa kalkmaya davet ediyorum.</w:t>
      </w:r>
    </w:p>
    <w:p w:rsidR="00100140" w:rsidRPr="00A331B3" w:rsidP="00A331B3">
      <w:pPr>
        <w:pStyle w:val="GENELKURUL"/>
        <w:spacing w:line="240" w:lineRule="auto"/>
        <w:rPr>
          <w:sz w:val="18"/>
        </w:rPr>
      </w:pPr>
      <w:r w:rsidRPr="00A331B3">
        <w:rPr>
          <w:spacing w:val="0"/>
          <w:sz w:val="18"/>
        </w:rPr>
        <w:t>(İstiklal Marşı) (Alkışlar)</w:t>
      </w:r>
    </w:p>
    <w:p w:rsidR="00100140" w:rsidRPr="00A331B3" w:rsidP="00A331B3">
      <w:pPr>
        <w:pStyle w:val="GENELKURUL"/>
        <w:spacing w:line="240" w:lineRule="auto"/>
        <w:rPr>
          <w:sz w:val="18"/>
        </w:rPr>
      </w:pPr>
      <w:r w:rsidRPr="00A331B3">
        <w:rPr>
          <w:spacing w:val="0"/>
          <w:sz w:val="18"/>
        </w:rPr>
        <w:t>BAŞKAN – Buyurun Sayın Cumhurbaşkanım.</w:t>
      </w:r>
    </w:p>
    <w:p w:rsidR="007E2262" w:rsidRPr="00A331B3" w:rsidP="00A331B3">
      <w:pPr>
        <w:tabs>
          <w:tab w:val="center" w:pos="5100"/>
        </w:tabs>
        <w:spacing w:before="60" w:after="60"/>
        <w:ind w:firstLine="851"/>
        <w:jc w:val="both"/>
        <w:rPr>
          <w:sz w:val="18"/>
          <w:szCs w:val="24"/>
        </w:rPr>
      </w:pPr>
      <w:r w:rsidRPr="00A331B3">
        <w:rPr>
          <w:spacing w:val="0"/>
          <w:sz w:val="18"/>
          <w:szCs w:val="24"/>
        </w:rPr>
        <w:t>III.- SÖYLEVLER</w:t>
      </w:r>
    </w:p>
    <w:p w:rsidR="007E2262" w:rsidRPr="00A331B3" w:rsidP="00A331B3">
      <w:pPr>
        <w:tabs>
          <w:tab w:val="center" w:pos="5100"/>
        </w:tabs>
        <w:spacing w:before="60" w:after="60"/>
        <w:ind w:firstLine="851"/>
        <w:jc w:val="both"/>
        <w:rPr>
          <w:sz w:val="18"/>
          <w:szCs w:val="24"/>
        </w:rPr>
      </w:pPr>
      <w:r w:rsidRPr="00A331B3">
        <w:rPr>
          <w:spacing w:val="0"/>
          <w:sz w:val="18"/>
          <w:szCs w:val="24"/>
        </w:rPr>
        <w:t xml:space="preserve">1.- </w:t>
        <w:tab/>
        <w:t>Cumhurbaşkanı Recep Tayyip Erdoğan’ın, Türkiye Büyük Millet Meclisinin 28’inci Dönem İkinci Yasama Yılının açılışı ve bugün gerçekleşen terör saldırısına ilişkin konuşması</w:t>
      </w:r>
    </w:p>
    <w:p w:rsidR="00100140" w:rsidRPr="00A331B3" w:rsidP="00A331B3">
      <w:pPr>
        <w:pStyle w:val="GENELKURUL"/>
        <w:spacing w:line="240" w:lineRule="auto"/>
        <w:rPr>
          <w:sz w:val="18"/>
        </w:rPr>
      </w:pPr>
      <w:r w:rsidRPr="00A331B3">
        <w:rPr>
          <w:spacing w:val="0"/>
          <w:sz w:val="18"/>
        </w:rPr>
        <w:t xml:space="preserve">CUMHURBAŞKANI RECEP TAYYİP ERDOĞAN – Aziz milletim, Sayın Başkan, değerli milletvekilleri; sizleri en kalbî duygularımla, muhabbetle selamlıyorum. </w:t>
      </w:r>
    </w:p>
    <w:p w:rsidR="00100140" w:rsidRPr="00A331B3" w:rsidP="00A331B3">
      <w:pPr>
        <w:pStyle w:val="GENELKURUL"/>
        <w:spacing w:line="240" w:lineRule="auto"/>
        <w:rPr>
          <w:sz w:val="18"/>
        </w:rPr>
      </w:pPr>
      <w:r w:rsidRPr="00A331B3">
        <w:rPr>
          <w:spacing w:val="0"/>
          <w:sz w:val="18"/>
        </w:rPr>
        <w:t>Türkiye Büyük Millet Meclisinin 28’inci Dönem İkinci Yasama Yılının milletvekillerimizle birlikte özellikle ülkemize ve milletimize hayırlı olmasını diliyorum.</w:t>
      </w:r>
    </w:p>
    <w:p w:rsidR="00100140" w:rsidRPr="00A331B3" w:rsidP="00A331B3">
      <w:pPr>
        <w:pStyle w:val="GENELKURUL"/>
        <w:spacing w:line="240" w:lineRule="auto"/>
        <w:rPr>
          <w:sz w:val="18"/>
        </w:rPr>
      </w:pPr>
      <w:r w:rsidRPr="00A331B3">
        <w:rPr>
          <w:spacing w:val="0"/>
          <w:sz w:val="18"/>
        </w:rPr>
        <w:t xml:space="preserve">Sözlerimin hemen başında, 14 Mayıs ve 28 Mayıs seçimlerinde iradelerini sandığa özgürce yansıtarak demokrasimizin gücüne güç katan tüm vatandaşlarıma tekrar teşekkür ediyorum. Bu vesileyle, millî iradenin temsilcisi olarak Meclisteki yerlerini alan 28’inci Dönem milletvekillerimizi bir kez daha tebrik ediyorum. </w:t>
      </w:r>
    </w:p>
    <w:p w:rsidR="00100140" w:rsidRPr="00A331B3" w:rsidP="00A331B3">
      <w:pPr>
        <w:pStyle w:val="GENELKURUL"/>
        <w:spacing w:line="240" w:lineRule="auto"/>
        <w:rPr>
          <w:sz w:val="18"/>
        </w:rPr>
      </w:pPr>
      <w:r w:rsidRPr="00A331B3">
        <w:rPr>
          <w:spacing w:val="0"/>
          <w:sz w:val="18"/>
        </w:rPr>
        <w:t xml:space="preserve">Meclisimizin faaliyete geçtiği 23 Nisan 1920’den günümüze kadar bu yüce çatı altında ülkemize hizmet eden milletvekillerimizin her birine ayrı ayrı şükranlarımı sunuyorum. Meclisimizde görev yapmış milletvekillerimizden vefat edenlere Mevla’dan rahmet niyaz ediyorum. </w:t>
      </w:r>
    </w:p>
    <w:p w:rsidR="00100140" w:rsidRPr="00A331B3" w:rsidP="00A331B3">
      <w:pPr>
        <w:pStyle w:val="GENELKURUL"/>
        <w:spacing w:line="240" w:lineRule="auto"/>
        <w:rPr>
          <w:sz w:val="18"/>
        </w:rPr>
      </w:pPr>
      <w:r w:rsidRPr="00A331B3">
        <w:rPr>
          <w:spacing w:val="0"/>
          <w:sz w:val="18"/>
        </w:rPr>
        <w:t xml:space="preserve">Büyük Millet Meclisimizin ilk Başkanı, millî iradenin özellikle ilk kurucusu Gazi Mustafa Kemal Atatürk’ü rahmetle anıyorum. </w:t>
      </w:r>
    </w:p>
    <w:p w:rsidR="00100140" w:rsidRPr="00A331B3" w:rsidP="00A331B3">
      <w:pPr>
        <w:pStyle w:val="GENELKURUL"/>
        <w:spacing w:line="240" w:lineRule="auto"/>
        <w:rPr>
          <w:sz w:val="18"/>
        </w:rPr>
      </w:pPr>
      <w:r w:rsidRPr="00A331B3">
        <w:rPr>
          <w:spacing w:val="0"/>
          <w:sz w:val="18"/>
        </w:rPr>
        <w:t>Hangi ünvanla olursa olsun Türkiye’nin gelişmesi, büyümesi, güçlenmesi için emek veren, ter döken herkese milletim adına teşekkür ediyorum. (AK PARTİ sıralarından alkışlar)</w:t>
      </w:r>
    </w:p>
    <w:p w:rsidR="00100140" w:rsidRPr="00A331B3" w:rsidP="00A331B3">
      <w:pPr>
        <w:pStyle w:val="GENELKURUL"/>
        <w:spacing w:line="240" w:lineRule="auto"/>
        <w:rPr>
          <w:sz w:val="18"/>
        </w:rPr>
      </w:pPr>
      <w:r w:rsidRPr="00A331B3">
        <w:rPr>
          <w:spacing w:val="0"/>
          <w:sz w:val="18"/>
        </w:rPr>
        <w:t xml:space="preserve">Vatan topraklarının müdafaası, milletimizin birliği, ülkemizin bütünlüğü, devletimizin bekası uğrunda bin yıldır canları pahasına mücadele eden şehitlerimizi ve gazilerimizi tazimle yâd ediyorum. Rabb’im tüm şehitlerimizin ruhlarını şad, mekânlarını cennet eylesin. </w:t>
      </w:r>
    </w:p>
    <w:p w:rsidR="00100140" w:rsidRPr="00A331B3" w:rsidP="00A331B3">
      <w:pPr>
        <w:pStyle w:val="GENELKURUL"/>
        <w:spacing w:line="240" w:lineRule="auto"/>
        <w:rPr>
          <w:sz w:val="18"/>
        </w:rPr>
      </w:pPr>
      <w:r w:rsidRPr="00A331B3">
        <w:rPr>
          <w:spacing w:val="0"/>
          <w:sz w:val="18"/>
        </w:rPr>
        <w:t xml:space="preserve">Meclisimizin her açılışında yüz üç yıl önceki heyecanı tekrar yaşıyoruz. Yeni yasama yılında teklifleri, muvafık-muhalif görüşleriyle, temsilcisi oldukları milletle olan yakın irtibatlarıyla, millî iradenin üstünlüğü ilkesine bağlılıklarıyla, bu çatı altında ülkemize, milletimize, şehirlerimize hizmet verecek, katkı verecek tüm milletvekillerimize başarılar diliyorum. (AK PARTİ sıralarından alkışlar) </w:t>
      </w:r>
    </w:p>
    <w:p w:rsidR="00100140" w:rsidRPr="00A331B3" w:rsidP="00A331B3">
      <w:pPr>
        <w:pStyle w:val="GENELKURUL"/>
        <w:spacing w:line="240" w:lineRule="auto"/>
        <w:rPr>
          <w:sz w:val="18"/>
        </w:rPr>
      </w:pPr>
      <w:r w:rsidRPr="00A331B3">
        <w:rPr>
          <w:spacing w:val="0"/>
          <w:sz w:val="18"/>
        </w:rPr>
        <w:t xml:space="preserve">Sizlerden millî ülkümüz olan Türkiye Yüzyılı vizyonuna yakışır fikrî ve fiilî eserler bekliyoruz. Binlerce yıllık devlet geleneğimizin, iki asrı bulan demokrasi arayışımızın, ilk yüzyılını geride bırakmak üzere olduğumuz cumhuriyetimizin, çok partili siyasi hayata geçişle birlikte şekillenmeye başlayan demokratik teamüllerimizin, velhasıl göz kamaştırıcı millî hazinemizin en büyük mirası işte burasıdır, bu yüce kurumdur. (AK PARTİ sıralarından alkışlar) Elbette her ülkenin meclisi kendi tarihi, kültürü, istiklali, bekası için önemlidir ancak Türkiye Büyük Millet Meclisimiz ilki Millî Mücadele, ikincisi 15 Temmuzda olmak üzere 2 defa gazilik payesiyle şereflenmiş, darbelerden cuntalara nice badireleri atlatarak dimdik ayakta kalmış, vesayetin tüm baskılarına rağmen daima milletin safında yer almayı başarmış bir kurum olarak tüm parlamentolar içinde özel bir yere sahip bulunduğuna inanıyorum. Millî Mücadele gibi bir destanı yokluklar, ihanetler, karanlık hesaplar içinde zafere ulaştıran Meclisimizin bugün de Türkiye Yüzyılı’nın ufkunu aydınlatacağından şüphe duymuyorum. </w:t>
      </w:r>
    </w:p>
    <w:p w:rsidR="00100140" w:rsidRPr="00A331B3" w:rsidP="00A331B3">
      <w:pPr>
        <w:pStyle w:val="GENELKURUL"/>
        <w:spacing w:line="240" w:lineRule="auto"/>
        <w:rPr>
          <w:sz w:val="18"/>
        </w:rPr>
      </w:pPr>
      <w:r w:rsidRPr="00A331B3">
        <w:rPr>
          <w:spacing w:val="0"/>
          <w:sz w:val="18"/>
        </w:rPr>
        <w:t>Artık ilk asrını tamamlayan cumhuriyetimizin hüdayinabit değil, binlerce yıllık zincirin son halkası olarak ilan ve inşa edildiği gerçeğini evlatlarımızın zihinlerine kazımamız gerekiyor. Gazi Mustafa Kemal’in 29 Ekim 1923 günü Meclis kürsüsünde dile getirdiği şu ifadeleri sizlere hatırlatmak, gençlerimizin de dikkatine getirmek istiyorum: “Son senelerde milletimizin fiilen gösterdiği kabiliyet, istidat, idrak, kendi hakkında suizanda bulunanların ne kadar gafil ve ne kadar tetkikten uzak insanlar olduğunu pek güzel ispat etmiştir. Milletimiz haiz olduğu evsaf ve liyakatini, hükûmetinin yeni ismiyle cihanımedeniyete daha çok suhuletle izhara muvaffak olacaktır. Türkiye Cumhuriyeti cihanda işgal ettiği mevkiye layık olduğunu eserleriyle ispat edecektir. Bu yüce müesseseyi vücuda getiren Türk milletinin son dört sene zarfında ihraz ettiği zafer, bundan sonra da birkaç misli olmak üzere tecellilerini gösterecektir. Milletin teveccühünü daima istinat noktası telâkki ederek hep beraber ileriye gideceğiz.”</w:t>
      </w:r>
    </w:p>
    <w:p w:rsidR="00100140" w:rsidRPr="00A331B3" w:rsidP="00A331B3">
      <w:pPr>
        <w:pStyle w:val="GENELKURUL"/>
        <w:spacing w:line="240" w:lineRule="auto"/>
        <w:rPr>
          <w:sz w:val="18"/>
        </w:rPr>
      </w:pPr>
      <w:r w:rsidRPr="00A331B3">
        <w:rPr>
          <w:spacing w:val="0"/>
          <w:sz w:val="18"/>
        </w:rPr>
        <w:t xml:space="preserve">Cumhuriyetimizin kuruluşundan sonraki süreç, Gazi’nin hayal ettiği hızda ve içerikte yürümemiş olsa da bir asır sonra aynı hissiyatla burada buluşmamız, kurucu iradenin geçerliliğini sürdürdüğüne işaret ediyor. Nitekim, tarihe baktığımızda, geniş bir coğrafyada kurulan Türk devletlerinin büyük bölümünün, ilk asrına gücünün zirvesinde girdiğini görüyoruz. Cumhuriyetimizin önünde katedecek hâlâ epeyce bir mesafe olması, bize daha yapacak çok işimizin bulunduğunu anlatıyor. “Kimsesizlerin kimsesi” olarak tahayyül edilen cumhuriyetimiz, inşallah bu vasfına tam manasıyla Türkiye Yüzyılı’nda kavuşacaktır. (AK PARTİ ve MHP sıralarından alkışlar) </w:t>
      </w:r>
    </w:p>
    <w:p w:rsidR="00100140" w:rsidRPr="00A331B3" w:rsidP="00A331B3">
      <w:pPr>
        <w:pStyle w:val="GENELKURUL"/>
        <w:spacing w:line="240" w:lineRule="auto"/>
        <w:rPr>
          <w:sz w:val="18"/>
        </w:rPr>
      </w:pPr>
      <w:r w:rsidRPr="00A331B3">
        <w:rPr>
          <w:spacing w:val="0"/>
          <w:sz w:val="18"/>
        </w:rPr>
        <w:t xml:space="preserve">Değerli milletvekilleri, maziden atiye kurduğumuz köprüyü ne kadar sağlam tutarsak Türkiye Yüzyılı vizyonumuzu hayata geçirme azmimiz de o kadar güçlü olacaktır. Bunun için, topyekûn millet ve onun temsilcileri olarak farklılıklarımızı zenginlik hâline dönüştürerek ortak hedeflerimize sıkı sıkıya sarılmalıyız. </w:t>
      </w:r>
    </w:p>
    <w:p w:rsidR="007E2262" w:rsidRPr="00A331B3" w:rsidP="00A331B3">
      <w:pPr>
        <w:pStyle w:val="GENELKURUL"/>
        <w:spacing w:line="240" w:lineRule="auto"/>
        <w:rPr>
          <w:sz w:val="18"/>
        </w:rPr>
      </w:pPr>
      <w:r w:rsidRPr="00A331B3" w:rsidR="00100140">
        <w:rPr>
          <w:spacing w:val="0"/>
          <w:sz w:val="18"/>
        </w:rPr>
        <w:t xml:space="preserve">Geçtiğimiz yirmi bir yılda ülkemizin kalkınma ve demokrasi altyapısının eksiklerini tamamlayarak bu doğrultuda atılacak daha büyük adımların zeminini hazırladık. Hamdolsun artık Meclisimizin kapısına kilit vurulduğu, milletvekillerinin istiskale maruz bırakıldığı, başbakanların ve bakanların idam sehpasına gönderildiği, vesayetin millî iradeyi hiçe saydığı dönemler geride kalmıştır. (AK PARTİ ve MHP sıralarından alkışlar) Meclisimiz ve milletimizle omuz omuza vererek hep birlikte yazdığımız 15 Temmuz destanı bu bakımdan bir dönüm noktasıdır. İki asırlık yönetim sistemi arayışlarımızın zirvesi olan Cumhurbaşkanlığı hükûmet sistemine geçişin tarihimizde ilk defa siyasetin, Meclisin ve milletin ortak kararıyla gerçekleşmesi aştığımız bir diğer önemli eşiktir. Şimdi önümüzde yeni bir görev ve yeni bir fırsat var, bu da ülkemizi cumhuriyetin ilk yıllarının ardından tekrar yeni ve sivil bir anayasaya kavuşturmaktır. (AK PARTİ ve MHP sıralarından alkışlar) Genel Kurul Salonu’muzdaki Başkanlık kürsüsünün hemen arkasında yazan “Hâkimiyet kayıtsız şartsız milletindir.” ilkesinin hakkını ancak bu şekilde verebiliriz. (AK PARTİ sıralarından alkışlar) </w:t>
      </w:r>
    </w:p>
    <w:p w:rsidR="00100140" w:rsidRPr="00A331B3" w:rsidP="00A331B3">
      <w:pPr>
        <w:pStyle w:val="GENELKURUL"/>
        <w:spacing w:line="240" w:lineRule="auto"/>
        <w:rPr>
          <w:sz w:val="18"/>
        </w:rPr>
      </w:pPr>
      <w:r w:rsidRPr="00A331B3">
        <w:rPr>
          <w:spacing w:val="0"/>
          <w:sz w:val="18"/>
        </w:rPr>
        <w:t>Türkiye’yi, 12 Eylülde darbe yönetiminin kırk bir yıl önce milletimizin sırtına sardığı mevcut anayasa kamburundan kurtarmak hepimizin en öncelikli sorumluluğudur. Kırk bir yıllık tarihinde uğradığı irili ufaklı 20’den fazla değişiklikle âdeta yamalı bohçaya dönenen bu Anayasa’nın 2023’ün Türkiyesini taşıyamadığı açıktır. Bu gerçeğe, ekonomiden diplomasiye, adaletten hak ve özgürlüklere çok geniş yelpazede farklı vesilelerle şahit oluyoruz. Esasen, yeni anayasa meselesi on seneyi aşkın süredir ülkemizin ve Meclisimizin gündemindedir, hatta yarım kalmış olsa da bu doğrultuda atılan kimi adımlar oldu. Cumhur İttifakı olarak 2021 yılında yeni anayasa için önce kendi hazırlıklarımızı yaptık ardından diğer siyasi partileri de kendi hazırlıklarını yapmaya ve kamuoyuyla paylaşmaya davet ettik. Maalesef, bu samimi davetimiz karşılık bulmadı. Lafa gelince sürekli darbe anayasasından şikâyet edenler iş somut adım atmaya gelince ne yazık ki konfor alanlarının dışına çıkmak istemediler. Buna rağmen, biz ümidimizi asla kaybetmedik.</w:t>
      </w:r>
    </w:p>
    <w:p w:rsidR="00100140" w:rsidRPr="00A331B3" w:rsidP="00A331B3">
      <w:pPr>
        <w:pStyle w:val="GENELKURUL"/>
        <w:spacing w:line="240" w:lineRule="auto"/>
        <w:rPr>
          <w:sz w:val="18"/>
        </w:rPr>
      </w:pPr>
      <w:r w:rsidRPr="00A331B3">
        <w:rPr>
          <w:spacing w:val="0"/>
          <w:sz w:val="18"/>
        </w:rPr>
        <w:t xml:space="preserve">Her anayasanın ayrı bir hikayesi vardır. Türkiye, 1921, 1924, 1961, 1982 Anayasalarıyla dönemlerinin olağanüstü şartları içinde tanıştı. Bugün ülkemizin şartlarının ilk defa demokratik sistemin kendi tabii işleyişi içinde bir anayasayı hazırlamaya ve milletin takdirine sunmaya uygun olduğuna inanıyoruz. Türk demokrasisinin ulaştığı olgunluk seviyesi, anayasa meselesinde 27 Mayıs 1960 darbesiyle başlayan kötü geleneği tamamen sona erdirmeye fazlasıyla yeterlidir. Elbette anayasanın başarısı her siyasi partinin, her toplumsal kesimin, her bireyin kendini içinde bulacağı ve “Benim.” diyerek sahipleneceği kapsayıcı bir metin olmasıyla orantılıdır. Devletin ve milletin ortak geçmişini ve ortak geleceğini kuşatmayan bir anayasa ülkeye fayda getirmez. Cumhurbaşkanı olarak şahsım ve Cumhur İttifakı partileri olarak grubu olsun olmasın tüm partileri, tüm milletvekillerini, tüm toplumsal kesimleri, bu konuda sözü ve teklifi olan herkesi yapıcı bir anlayışla yeni anayasa çağrımıza katılmaya davet ediyoruz. (AK PARTİ ve MHP sıralarından alkışlar) Darbecilerin direktifi olarak değil, gerçekten millî, yerli, sivil, vizyoner bir anayasa isteyen herkes bu çağrının muhatabıdır. Anayasa metninin kısa veya uzun olacağı, hangi konuları içerip hangilerini alt düzenlemelere bırakacağı, milletin her bir ferdinin ortak manifestosu niteliğini nasıl taşıyacağı, bütün bunların tamamını hep birlikte konuşup, tartışıp kararlaştırabiliriz. Yeter ki meseleye, ülkenin ve milletin temel değerlerine, kırmızı çizgilerine, “Türkiye Yüzyılı” hedefimize uygun şekilde, hüsnüniyetle ve uzlaşmaya açık şekilde yaklaşabilelim; bunu başardığımızda diğer tüm konuların üstesinden geleceğimizden asla şüphe duymuyorum. </w:t>
      </w:r>
    </w:p>
    <w:p w:rsidR="00100140" w:rsidRPr="00A331B3" w:rsidP="00A331B3">
      <w:pPr>
        <w:pStyle w:val="GENELKURUL"/>
        <w:spacing w:line="240" w:lineRule="auto"/>
        <w:rPr>
          <w:sz w:val="18"/>
        </w:rPr>
      </w:pPr>
      <w:r w:rsidRPr="00A331B3">
        <w:rPr>
          <w:spacing w:val="0"/>
          <w:sz w:val="18"/>
        </w:rPr>
        <w:t>Türkiye, milletimizin hayali olan böyle bir anayasayı hak ediyor. Türkiye, ülkenin ve toplumun gerisinde kalan değil, önünü açan, aydınlatan, ufkunu genişleten bir anayasayı hak ediyor. 15 Temmuz gecesi darbecilerin ölüm kusan silahlarına meydan okuyan bu necip millet demokrasi mücadelesini sivil anayasayla taçlandırmayı fazlasıyla hak ediyor. (AK PARTİ ve MHP sıralarından alkışlar) Biz de diyoruz ki bu özlemi daha fazla geciktirmeyelim, cumhuriyetimizin 100’üncü yılını yeni anayasayla taçlandıralım. Hatta bu vesileyle, Cumhurbaşkanlığı hükûmet sisteminin ilk dönemindeki tecrübelerin ışığında ortaya çıkan iyileştirme ihtiyacını da yeni anayasa çalışmaları kapsamında değerlendirebileceğimizi ifade etmek istiyorum. Böylece yeni anayasayla birlikte yönetim sistemi tartışmalarını ilanihaye sona erdirme imkânı bulacağız. Gördüğünüz gibi biz ülkemizi ve milletimizi Türkiye Yüzyılı anayasasına kavuşturmak için her türlü kolaylığı gösteriyor, her türlü uzlaşmaya açık davranıyoruz; diğer siyasi aktörlerden ve partilerden de aynı yapıcı yaklaşımı bekliyoruz.</w:t>
      </w:r>
    </w:p>
    <w:p w:rsidR="00100140" w:rsidRPr="00A331B3" w:rsidP="00A331B3">
      <w:pPr>
        <w:pStyle w:val="GENELKURUL"/>
        <w:spacing w:line="240" w:lineRule="auto"/>
        <w:rPr>
          <w:sz w:val="18"/>
        </w:rPr>
      </w:pPr>
      <w:r w:rsidRPr="00A331B3">
        <w:rPr>
          <w:spacing w:val="0"/>
          <w:sz w:val="18"/>
        </w:rPr>
        <w:t>Değerli milletvekilleri, toplumlar sadece ortak zaferlerle değil ortak acılarla da yoğrularak millet olur, devlet olur. Türkiye 6 Şubatta işte böyle bir ortak acıyla güne uyandı. Ülkemizin 11 şehrindeki 14 milyon insanı etkileyen, 50 binin üzerinde can kaybına ve 850 bin bağımsız birimin kullanılamaz hâle gelmesine yol açan bu deprem yakın tarihimizin en büyük felaketlerinden biridir. Dünyada böylesine büyük bir alanda, bu kadar çok insanı etkileyen bir afet karşısında bu derece hızlı toparlanıp önce, arama kurtarma, ardından acil yardım ve barınma hizmeti sağlayabilen başka bir devlet örneği yoktur. Buna rağmen elbette kimi aksaklıklar, eksiklikler, gecikmeler olmuştur, belki hâlâ da vardır. Ancak milletimizin bu felaket karşısında gösterdiği birlik, beraberlik ve dayanışma asırlar boyunca hayırla yâd edilecek, tüm insanlığa örnek gösterilecektir. (AK PARTİ sıralarından alkışlar)</w:t>
      </w:r>
    </w:p>
    <w:p w:rsidR="00100140" w:rsidRPr="00A331B3" w:rsidP="00A331B3">
      <w:pPr>
        <w:pStyle w:val="GENELKURUL"/>
        <w:spacing w:line="240" w:lineRule="auto"/>
        <w:rPr>
          <w:sz w:val="18"/>
        </w:rPr>
      </w:pPr>
      <w:r w:rsidRPr="00A331B3">
        <w:rPr>
          <w:spacing w:val="0"/>
          <w:sz w:val="18"/>
        </w:rPr>
        <w:t>Devlet olarak imkânlarımızın tamamını bölgenin en hızlı şekilde ihyasına hasretmiş durumdayız. Depremzede vatandaşlarımızın iaşe ve ibate hizmetleri sistematik bir şekilde sağlanmaktadır. Bölgede kurulan 186 bin konteynerde 600 bine yakın vatandaşımız barınıyor. Yaklaşık 327 bin hanedeki 1,3 milyon vatandaşımızın yararlandığı kira yardımı ve diğer yöntemlerin devreye alınmasıyla açıkta kimse kalmadı.</w:t>
      </w:r>
    </w:p>
    <w:p w:rsidR="00100140" w:rsidRPr="00A331B3" w:rsidP="00A331B3">
      <w:pPr>
        <w:pStyle w:val="GENELKURUL"/>
        <w:spacing w:line="240" w:lineRule="auto"/>
        <w:rPr>
          <w:sz w:val="18"/>
        </w:rPr>
      </w:pPr>
      <w:r w:rsidRPr="00A331B3">
        <w:rPr>
          <w:spacing w:val="0"/>
          <w:sz w:val="18"/>
        </w:rPr>
        <w:t xml:space="preserve">Şehirlerimizin yeniden inşa çalışmaları süratle ilerliyor. Yapımına fiilen başladığımız konut sayısı 200 bini, yerinde dönüşüm için başvuranların sayısı ise 212 bini geçti. Yakında inşası tamamlanan deprem konutlarının hak sahiplerine teslimine başlıyoruz. Bu yılki ek bütçeyle bölgeye 762 milyar lira tahsis etmiştik, 2024’te bu rakam 1 trilyon lirayı geçecek. </w:t>
      </w:r>
    </w:p>
    <w:p w:rsidR="00100140" w:rsidRPr="00A331B3" w:rsidP="00A331B3">
      <w:pPr>
        <w:pStyle w:val="GENELKURUL"/>
        <w:spacing w:line="240" w:lineRule="auto"/>
        <w:rPr>
          <w:sz w:val="18"/>
        </w:rPr>
      </w:pPr>
      <w:r w:rsidRPr="00A331B3">
        <w:rPr>
          <w:spacing w:val="0"/>
          <w:sz w:val="18"/>
        </w:rPr>
        <w:t xml:space="preserve">Eylülün ilk haftası açıkladığımız orta vadeli programdaki önceliklerimizin başında da deprem bölgesindeki yaraların sarılması yer alıyor. Depremin ülkemize toplam maliyetinin 105 milyar doları bulacağı hesaplanıyor. Böyle bir meblağ, gelişmiş ülkeler dâhil tüm ekonomiler için çok büyük bir yüktür. Üstelik, Türkiye, diğer alanlarla birlikte ekonomide de ciddi mücadeleler yürüten bir ülkedir. Ülkemize yönelik her saldırının bir tarafında ekonomik hesaplar bulunuyor. Buna bir de Covid-19 salgınının ve kuzeyimizdeki savaşın yol açtığı krizlerin ekonomik sonuçları eklenince şartlar ülkemiz için daha da zorlaşmıştır. </w:t>
      </w:r>
    </w:p>
    <w:p w:rsidR="00100140" w:rsidRPr="00A331B3" w:rsidP="00A331B3">
      <w:pPr>
        <w:pStyle w:val="GENELKURUL"/>
        <w:spacing w:line="240" w:lineRule="auto"/>
        <w:rPr>
          <w:sz w:val="18"/>
        </w:rPr>
      </w:pPr>
      <w:r w:rsidRPr="00A331B3">
        <w:rPr>
          <w:spacing w:val="0"/>
          <w:sz w:val="18"/>
        </w:rPr>
        <w:t xml:space="preserve">Biliyorsunuz, dünyanın kendi içine kapandığı küresel sağlık krizinde biz, önceliğimizi istihdama ve üretime vererek farklı bir yol izlemeyi tercih ettik. Hamdolsun, bu sayede salgın krizini en az hasarla atlattık. </w:t>
      </w:r>
    </w:p>
    <w:p w:rsidR="00100140" w:rsidRPr="00A331B3" w:rsidP="00A331B3">
      <w:pPr>
        <w:pStyle w:val="GENELKURUL"/>
        <w:spacing w:line="240" w:lineRule="auto"/>
        <w:rPr>
          <w:sz w:val="18"/>
        </w:rPr>
      </w:pPr>
      <w:r w:rsidRPr="00A331B3">
        <w:rPr>
          <w:spacing w:val="0"/>
          <w:sz w:val="18"/>
        </w:rPr>
        <w:t xml:space="preserve">Rusya-Ukrayna savaşının küresel ekonominin dengelerini bozan sonuçları her geçen gün farklı bir yönüyle tezahür ediyor. Dünya genelinde enflasyon oranları son altmış, yetmiş yılın en yüksek seviyelerine ulaştı. Gıdadan enerjiye, ticaretten istihdama kadar her alanda ciddi sıkıntılar yaşanıyor. Gelişmiş ülkeler dâhil hemen hiç kimse önünü net bir şekilde göremiyor. Türkiye olarak biz de ister istemez bu olumsuzluklardan etkileniyoruz. Seçimlerin ardından hem mevcut küresel ekonomik görünümü hem de önümüzdeki dönemde karşılaşabileceğimiz muhtemel tehditleri dikkate alan bir politikaya yöneldik. Amacımız, bu hassas dönemden ülkemizi en az kayıpla ve şayet arzu ettiğimiz neticeleri alabilirsek en büyük kazançla çıkarmaktır. Yatırım, istihdam, üretim, ihracat ve cari fazla yoluyla ülkemizi büyütme stratejimiz, ekonomi politikamızın omurgası olmaya devam ediyor. Milletimizin canını yakan hayat pahalılığını ortadan kaldırmak, deprem başta olmak üzere ülkemizin acil meselelerini çözmek, ülkemizi büyütmeyi sürdürmek için ne gerekiyorsa yapmakta kararlıyız. </w:t>
      </w:r>
    </w:p>
    <w:p w:rsidR="00100140" w:rsidRPr="00A331B3" w:rsidP="00A331B3">
      <w:pPr>
        <w:pStyle w:val="GENELKURUL"/>
        <w:spacing w:line="240" w:lineRule="auto"/>
        <w:rPr>
          <w:sz w:val="18"/>
        </w:rPr>
      </w:pPr>
      <w:r w:rsidRPr="00A331B3">
        <w:rPr>
          <w:spacing w:val="0"/>
          <w:sz w:val="18"/>
        </w:rPr>
        <w:t xml:space="preserve">Asırlık hayalimiz Türkiye Yüzyılı’nı diğer alanlardaki hedeflerimizle birlikte gerçekleştirmeden durmayacağız, duraksamayacağız. Küresel ekonominin geleceğine ilişkin endişelerin arttığı bir dönemde biz sadece umudumuzu korumakla kalmıyor, istihdamdan ihracata, her başlıkta artan tempomuzla iddialarımızı somut çıktılara dönüştürüyoruz. Türk ekonomisinin başarısının hepimizin hayat kalitesini yükselten, aksi durumun ise hepimize bedel ödeten bir tablo ortaya çıkardığını asla unutmamalıyız. Ekonominin ruhunu oluşturan güven ve istikrar iklimini bozacak her türlü söz, tutum ve davranıştan uzak durmalıyız. Ülkemizi küresel ekonominin içinden geçtiği şu fırtınalı atmosferden yara almadan sahiliselamete ulaştırmak siyasetçiler olarak hepimizin milletimize karşı olan mesuliyetidir. Yasama organı Meclisimizin bu konuda göstereceği hassasiyet, yürütme olarak bizim en büyük moral kaynağımız ve desteğimiz olacaktır. Benzer bir dayanışmaya terörle mücadele konusunda da ihtiyacımız olduğunu özellikle hatırlatmak isterim. Ülkemize kırk yıldır çok ağır insani ve ekonomik bedeller ödeten bölücü terör meselesini sınırlarımız içinde büyük ölçüde çözdük. Terör örgütünün sınırlarımız dışındaki varlığını da ortadan kaldırarak emperyalistlerin bölge halkının başına musallat ettiği bu belayı ülkemiz için bir tehdit kaynağı olmaktan tamamen çıkartmak istiyoruz. (AK PARTİ ve MHP sıralarından alkışlar) </w:t>
      </w:r>
    </w:p>
    <w:p w:rsidR="00100140" w:rsidRPr="00A331B3" w:rsidP="00A331B3">
      <w:pPr>
        <w:pStyle w:val="GENELKURUL"/>
        <w:spacing w:line="240" w:lineRule="auto"/>
        <w:rPr>
          <w:sz w:val="18"/>
        </w:rPr>
      </w:pPr>
      <w:r w:rsidRPr="00A331B3">
        <w:rPr>
          <w:spacing w:val="0"/>
          <w:sz w:val="18"/>
        </w:rPr>
        <w:t xml:space="preserve">Bu çerçevede, son yıllarda elde ettiğimiz tarihî, siyasi ve askerî başarıları yeni kazanımlarla daha da ileriye taşımak için hazırlıklarımızı yapıyoruz. İçeride ve dışarıda son terörist de bertaraf edilene kadar mücadelemizi kararlılıkla sürdüreceğiz. Terör örgütünün siyaseti yönlendirmesine ve ülkemizin kutlu yürüyüşünü engellemesine müsaade etmeyeceğiz. </w:t>
      </w:r>
    </w:p>
    <w:p w:rsidR="00100140" w:rsidRPr="00A331B3" w:rsidP="00A331B3">
      <w:pPr>
        <w:pStyle w:val="GENELKURUL"/>
        <w:spacing w:line="240" w:lineRule="auto"/>
        <w:rPr>
          <w:sz w:val="18"/>
        </w:rPr>
      </w:pPr>
      <w:r w:rsidRPr="00A331B3">
        <w:rPr>
          <w:spacing w:val="0"/>
          <w:sz w:val="18"/>
        </w:rPr>
        <w:t xml:space="preserve">Bu sabah Emniyet birimlerimizin vakitli müdahalesi neticesinde 2 caninin etkisiz hâle getirildiği eylem terörün son çırpınışlarıdır. Vatandaşın huzuruna ve güvenliğine kasteden alçaklar emellerine ulaşamamıştır, asla da ulaşamayacaktır. (AK PARTİ ve MHP sıralarından alkışlar) Olaya müdahale esnasında yaralanan polislerimize Allah’tan acil şifalar diliyor, Ankaralı kardeşlerimize geçmiş olsun temennilerimi iletiyorum. </w:t>
      </w:r>
    </w:p>
    <w:p w:rsidR="00100140" w:rsidRPr="00A331B3" w:rsidP="00A331B3">
      <w:pPr>
        <w:pStyle w:val="GENELKURUL"/>
        <w:spacing w:line="240" w:lineRule="auto"/>
        <w:rPr>
          <w:sz w:val="18"/>
        </w:rPr>
      </w:pPr>
      <w:r w:rsidRPr="00A331B3">
        <w:rPr>
          <w:spacing w:val="0"/>
          <w:sz w:val="18"/>
        </w:rPr>
        <w:t xml:space="preserve">Güney sınırlarımızın tamamını en az </w:t>
      </w:r>
      <w:smartTag w:uri="urn:schemas-microsoft-com:office:smarttags" w:element="metricconverter">
        <w:smartTagPr>
          <w:attr w:name="ProductID" w:val="30 kilometre"/>
        </w:smartTagPr>
        <w:r w:rsidRPr="00A331B3">
          <w:rPr>
            <w:spacing w:val="0"/>
            <w:sz w:val="18"/>
          </w:rPr>
          <w:t>30 kilometre</w:t>
        </w:r>
      </w:smartTag>
      <w:r w:rsidRPr="00A331B3">
        <w:rPr>
          <w:spacing w:val="0"/>
          <w:sz w:val="18"/>
        </w:rPr>
        <w:t xml:space="preserve"> derinliğinde bir güvenlik şeridiyle koruma, onun ötesindeki faaliyetleri de mutlak denetim altında tutma stratejimiz bakidir. Atacağımız yeni adımlar sadece hazırlık, zaman ve ortam meselesidir. Bunun için “Bir gece ansızın gelebiliriz.” sözü kulaklardan hiç eksik olmasın diyorum. (AK PARTİ ve MHP sıralarından alkışlar) FETÖ ihanet şebekesinin bilhassa yurt dışında yuvalanan militanları vasıtasıyla yaymaya çalıştığı “Yıkılmadık, ayaktayız.” havası bir çeşit mezarlıkta ıslık çalma gayretidir. Açık ve net konuşuyorum, bu ülkede bir daha asla FETÖ yeniden dirilemeyeceği gibi, benzer örgütlerin de yeni ihanetler sergileyebilmesi mümkün değildir. (AK PARTİ ve MHP sıralarından alkışlar) Ne devletimiz ne milletimiz ne de siyaset kurumu böyle bir durumun ortaya çıkmasına izin vermeyecektir. Operasyonlarımız neticesinde âdeta can çekişen terör örgütlerine siyasi hesaplarla moral aşılamanın vebali çok ağır olacaktır. </w:t>
      </w:r>
    </w:p>
    <w:p w:rsidR="00100140" w:rsidRPr="00A331B3" w:rsidP="00A331B3">
      <w:pPr>
        <w:pStyle w:val="GENELKURUL"/>
        <w:spacing w:line="240" w:lineRule="auto"/>
        <w:rPr>
          <w:sz w:val="18"/>
        </w:rPr>
      </w:pPr>
      <w:r w:rsidRPr="00A331B3">
        <w:rPr>
          <w:spacing w:val="0"/>
          <w:sz w:val="18"/>
        </w:rPr>
        <w:t xml:space="preserve">Özellikle sanat öne sürülerek millî iradeye kastedenlerin propagandasının yapılmasını kabul edemeyiz. Kültür, sanat gibi insanı yücelten ortak değerlerin insanlık ve demokrasi düşmanlarının istismar alanı hâline dönüşmesine sorumluluk makamında olan bizlerin karşı çıkması hayati öneme sahiptir. Bunu her şeyden ve her türlü siyasi kaygıdan öte, 15 Temmuz gecesi çıplak elleriyle tankları durduran kahramanlara minnet borcumuz olarak görmemiz gerektiğine inanıyorum. (AK PARTİ ve MHP sıralarından alkışlar) </w:t>
      </w:r>
    </w:p>
    <w:p w:rsidR="00100140" w:rsidRPr="00A331B3" w:rsidP="00A331B3">
      <w:pPr>
        <w:pStyle w:val="GENELKURUL"/>
        <w:spacing w:line="240" w:lineRule="auto"/>
        <w:rPr>
          <w:sz w:val="18"/>
        </w:rPr>
      </w:pPr>
      <w:r w:rsidRPr="00A331B3">
        <w:rPr>
          <w:spacing w:val="0"/>
          <w:sz w:val="18"/>
        </w:rPr>
        <w:t xml:space="preserve">Değerli milletvekilleri, Türkiye’nin gücü sadece içerdeki imkân ve kabiliyetlerinden kaynaklanmıyor. Bizim gücümüzün asıl önemli kısmı ortak medeniyet, tarih ve kültür mirasını paylaştığımız, insani değerlerimizle gönüllerine girdiğimiz yüz milyonlarca dostumuzdan geliyor. Bugün Türk Cumhuriyetlerinden Afrika'ya, Balkanlardan Asya'ya, Kafkasya'dan Körfez’e, bütün buralardan dünyanın dört bir yanına “Türkiye” denilince insanların gözleri doluyor, yürekleri huzur ve güven kaplıyor. Milletimiz sevinince sevinen, üzülünce hüzünlenen, Türkiye’nin başarılarıyla gurur duyan, 6 Şubatta olduğu gibi en zor zamanlarımızda imdadımıza koşan yüz milyonların varlığı bizim için eşsiz bir kazanımdır. (AK PARTİ ve MHP sıralarından alkışlar) Bunun için özellikle dış politikaya daima çok önem verdik. Kimi zaman yaptığımız fedakârlıkların, verdiğimiz emeklerin karşılığını alamadığımız durumlar elbette oldu. Mesela Avrupa Birliğiyle ilişkilerimiz bunlardan biridir. Biz Avrupa Birliğine verdiğimiz her sözü tuttuk ama onlar bize verdikleri sözlerin neredeyse hiçbirini yerine getirmediler. Yönetimler değişse de Avrupa Birliğinin ülkemize yönelik adaletsiz ve ahde vefa ilkesiyle bağdaşmayan tarafgir tutumunda bir değişiklik olmadı. Kâğıt üzerinde ortaya koydukları ilkeleri, kuralları, süreçleri hiçe sayan bir yaklaşımla ülkemize haksızlık üzerine haksızlık yapıyorlar. Türkiye olarak altmış yıldır kapısında bekletildiğimiz Avrupa Birliğinden herhangi bir beklentimiz yok. Şayet bize karşı örtülü bir yaptırım gibi kullandıkları vize dayatması başta olmak üzere haksızlıklarından geri dönerlerse kendi yanlışlarını düzeltmiş olurlar; yapmazlarsa siyasi, sosyal, ekonomik ve askerî olarak bizden herhangi bir beklentiye girme hakkını tümüyle kaybederler. (AK PARTİ ve MHP sıralarından alkışlar) Eğer artık iyice lafta kalan tam üyelik sürecini sonlandırmak gibi bir niyetleri varsa işin o tarafı da kendi bilecekleri bir iştir. Biz, demokrasi, adalet ve özgürlükler noktasında Kopenhag Kriterlerini gerekirse Ankara kriterleri yapar, yine yolumuza devam ederiz. (AK PARTİ ve MHP sıralarından alkışlar) Son yirmi bir yılda hak ve özgürlükler konusunda hayata geçirdiğimiz “sessiz devrim” olarak nitelenen tüm reformları birileri istediği için değil, milletimiz en iyisine, en ilerisine layık olduğu için yaptık. Avrupa Birliğine rağmen sabırla bugünlere getirdiğimiz tam üyelik sürecimizde yeni dayatmalara, yeni şartlara tahammülümüzün kalmadığını burada tekrar ifade etmek istiyorum. (AK PARTİ ve MHP sıralarından alkışlar) </w:t>
      </w:r>
    </w:p>
    <w:p w:rsidR="00100140" w:rsidRPr="00A331B3" w:rsidP="00A331B3">
      <w:pPr>
        <w:pStyle w:val="GENELKURUL"/>
        <w:spacing w:line="240" w:lineRule="auto"/>
        <w:rPr>
          <w:sz w:val="18"/>
        </w:rPr>
      </w:pPr>
      <w:r w:rsidRPr="00A331B3">
        <w:rPr>
          <w:spacing w:val="0"/>
          <w:sz w:val="18"/>
        </w:rPr>
        <w:t>Diğer yandan, Avrupa Konseyinin bir kurumu olan Avrupa İnsan Hakları Mahkemesinin verdiği son kararlar âdeta bardağı taşıran damla olmuştur. Bu karardan cesaret alan terör örgütü mensupları ve yandaşları beyhude yere heveslenmesinler; maşerî vicdanda zaten mahkûm olan FETÖ'cü alçaklara bu karardan ekmek çıkmaz. (AK PARTİ ve MHP sıralarından alkışlar) Türkiye, bu ihanet çetesiyle mücadelesinden milim geri adım atmayacak ve herhangi bir tavize, eskiye dönüşe müsaade etmeyecektir. Bir kez ihanet eden -unutmayın- her zaman ihanet eder. (AK PARTİ sıralarından alkışlar) Milletimiz bir defa ısırıldığı delikten ikinci kez ısırılmayacak kadar basiret ve feraset sahibidir. (AK PARTİ ve MHP sıralarından alkışlar) Bununla birlikte, karşımızdaki tablo Avrupa'daki muhataplarımızın Türkiye’nin istiklali ve istikbali uğrunda ödediği bedellere en küçük bir saygılarının kalmadığının işaretidir. Bazı ülkelerin etkisi altında kalarak yetkilerini aşan, Türkiye’nin egemenlik haklarını hiçe sayan Avrupa İnsan Hakları Mahkemesine sistemin kurucu üyesi İngiltere bile tahammül edememiştir. Bizim de terör örgütleriyle aynı hizada sıralanan kurumların kararlarına ne saygı duymamız ne de onların dediklerine kulak asmamız mümkün değildir. (AK PARTİ ve MHP sıralarından alkışlar) Üstelik mesele sadece bundan da ibaret değildir. Bize demokrasi dersi verenler, kendi bünyelerini zehirli bir sarmaşık misali saran İslam düşmanlığı karşısında üç maymunu oynamaktadır. İslam düşmanlığını âdeta kutsayanlar, bu yöndeki her adımı doğrudan veya dolaylı olarak destekleyenler, Türklere ve Müslümanlara yönelik nefret suçlarına göz yumanlar kendi sonlarını hazırlamaktadır. Hep söylediğimiz gibi, hangi bahaneyle olursa olsun, terör öğütleriyle, İslam’a ve Türklere karşı düşmanlık besleyenlerle aynı çuvala girenler bir gün aynı akıbete maruz kalmaya mahkûmdur. (AK PARTİ ve MHP sıralarından alkışlar)</w:t>
      </w:r>
    </w:p>
    <w:p w:rsidR="00100140" w:rsidRPr="00A331B3" w:rsidP="00A331B3">
      <w:pPr>
        <w:pStyle w:val="GENELKURUL"/>
        <w:spacing w:line="240" w:lineRule="auto"/>
        <w:rPr>
          <w:sz w:val="18"/>
        </w:rPr>
      </w:pPr>
      <w:r w:rsidRPr="00A331B3">
        <w:rPr>
          <w:spacing w:val="0"/>
          <w:sz w:val="18"/>
        </w:rPr>
        <w:t>Türkiye’ye karşı hasmane politika izleyip de günün sonunda kazançlı çıkan hiçbir ülke, hiçbir toplum, hiçbir kurum yoktur. Aynı şekilde, Türkiye’nin dostluğunun ne kadar değerli ve kritik olduğunu Karabağ’dan Libya’ya, Suriye’den Somali’ye kadar tüm kardeşlerimiz çok iyi bilmektedir. Ülkemiz bu bölgelerde adaletten, meşruiyetten ve insan hayatından yana ağırlığını koyarak zulme ve işgale geçit vermemiştir. Son olarak otuz yıllık işgalin ardından Azerbaycan toprağı olan Karabağ özgürlüğüne kavuşmuş, hamdolsun burada da hak yerini bulmuştur. (AK PARTİ ve MHP sıralarından alkışlar) Biz, dostlarımızı çoğaltma ve bu konuda samimi bir gayret içindeyiz. Uzattığımız dostluk elini tutan herkesle ortak çıkarlar doğrultusunda yol yürümekten memnuniyet duyarız. Diyalog ve diplomasiye alan açıldığında ne kadar çetrefil olursa olsun çözülemeyecek hiçbir sorun görmüyoruz. Nitekim son dönemde bu doğrultuda pek çok önemli adımı başarıyla attık. Ülkemizin etrafında bir barış ve huzur kuşağı oluşturma hedefimizde ciddi mesafe aldık, bölgesel entegrasyon projeleriyle iş birliğimizi derinleştirmeye çalıştık. Bunlara yenilerini eklemeye hazırız. Bize bir adım gelene biz koşarak gideriz. (AK PARTİ sıralarından alkışlar) Yeter ki Türkiye'nin egemenlik haklarına, büyük bedeller ödeyerek elde ettiği kazanımlarına, kırmızı çizgilerine, birlikte kazanma ilkesine saygı duyulsun. Bunları sağladığımızda hiç kimseyle konuşamayacak, müzakere edemeyecek, anlaşamayacak hiçbir meselemiz yoktur. Tüm bu politikalarda Cumhur İttifakı olarak tesis ettiğimiz anlayış birliğine, Meclisimizdeki diğer grupların ve partilerin de en geniş şekilde katkı sağlayacağını ümit ediyoruz. (AK PARTİ ve MHP sıralarından alkışlar) Hadiseye “Mesele Türkiye ise geri kalan her şey teferruattır.” diye bakıyoruz. Rotasını milletin çizdiği, önceliklerini milletin belirlediği, milletle aynı yöne bakan, aynı istikamette yürüyen tüm aktörlerden bu hassasiyetle hareket etmesini bekliyoruz.</w:t>
      </w:r>
    </w:p>
    <w:p w:rsidR="00100140" w:rsidRPr="00A331B3" w:rsidP="00A331B3">
      <w:pPr>
        <w:pStyle w:val="GENELKURUL"/>
        <w:spacing w:line="240" w:lineRule="auto"/>
        <w:rPr>
          <w:sz w:val="18"/>
        </w:rPr>
      </w:pPr>
      <w:r w:rsidRPr="00A331B3">
        <w:rPr>
          <w:spacing w:val="0"/>
          <w:sz w:val="18"/>
        </w:rPr>
        <w:t>Değerli milletvekilleri, cumhuriyetimizin 100’üncü yılına kavuşmanın haklı gururunu yaşadığımız 2023 senesini ülkemiz, milletimiz ve demokrasimiz açısından yeni bir dönemin müjdecisi hâline getirmek bizlerin elindedir. Bunu da beraber konuşarak, tartışarak, uzlaşarak ve neticede Türkiye ortak paydasında buluşarak başarabiliriz. Demokrasiyi diğer yönetim tarzlarına göre üstün kılan en önemli vasfı, toplumsal müşterekleri artırmaya imkân tanımasıdır. Demokrasiyi güçlendirmek, bu bakımdan milletin birliğini, bütünlüğünü, bir arada barış ve huzur içinde yaşama iradesini de güçlendirmek demektir. Hakarete, iftiraya ve yalana varmadığı sürece her türlü tenkide, milletimize faydası dokunacak her türlü teklife açık olduğumuzu tekrar vurgulamak istiyorum. Biz her hâl ve şart altında doğru bildiklerimizi, ülkemizin hayrına olduğuna inandığımız hususları açık yüreklilikle dillendirmeye devam edeceğiz. (AK PARTİ ve MHP sıralarından alkışlar) Elbette haksızlıklar karşısında susmayacağız. Milletin sandıkta bizlere emanet ettiği muazzez iradesine kesinlikle leke sürdürmeyeceğiz. Vesayetin her türlüsüne karşı bugüne kadar olduğu gibi bundan sonra da gerekirse göğsümüzü siper edeceğiz. Türkiye'yi ve Türk milletinin çıkarlarını küresel arenada cesaretle savunurken hiç kimseden çekinmeyeceğiz. (AK PARTİ ve MHP sıralarından alkışlar) Ama istiklal ve istikbalimiz adına verdiğimiz bu mücadeleyi mümkün olan en geniş zeminde ve mutabakatla yürütmenin çabası içinde olacağız. Şu Meclis çatısı altında ülkemize hizmet gayesiyle çalışan siyasi partilerin, 85 milyonun her bir ferdinin birikiminden istifade etmeye gayret edeceğiz.</w:t>
      </w:r>
    </w:p>
    <w:p w:rsidR="00100140" w:rsidRPr="00A331B3" w:rsidP="00A331B3">
      <w:pPr>
        <w:pStyle w:val="GENELKURUL"/>
        <w:spacing w:line="240" w:lineRule="auto"/>
        <w:rPr>
          <w:sz w:val="18"/>
        </w:rPr>
      </w:pPr>
      <w:r w:rsidRPr="00A331B3">
        <w:rPr>
          <w:spacing w:val="0"/>
          <w:sz w:val="18"/>
        </w:rPr>
        <w:t xml:space="preserve">Meclisimizin yeni yasama yılının yeni bir iş birliği ruhuna kapı aralamasını ümit ediyorum. Rabb’im yâr ve yardımcımız olsun diyorum. </w:t>
      </w:r>
    </w:p>
    <w:p w:rsidR="00100140" w:rsidRPr="00A331B3" w:rsidP="00A331B3">
      <w:pPr>
        <w:pStyle w:val="GENELKURUL"/>
        <w:spacing w:line="240" w:lineRule="auto"/>
        <w:rPr>
          <w:sz w:val="18"/>
        </w:rPr>
      </w:pPr>
      <w:r w:rsidRPr="00A331B3">
        <w:rPr>
          <w:spacing w:val="0"/>
          <w:sz w:val="18"/>
        </w:rPr>
        <w:t xml:space="preserve">Bu duygularla, bir kez daha, Türkiye Büyük Millet Meclisimizin 28’inci Yasama Dönemi İkinci Yasama Yılının hayırlı olmasını diliyor, milletvekillerimize yeni yasama yılında Mevla’dan başarılar temenni ediyorum. </w:t>
      </w:r>
    </w:p>
    <w:p w:rsidR="00100140" w:rsidRPr="00A331B3" w:rsidP="00A331B3">
      <w:pPr>
        <w:pStyle w:val="GENELKURUL"/>
        <w:spacing w:line="240" w:lineRule="auto"/>
        <w:rPr>
          <w:sz w:val="18"/>
        </w:rPr>
      </w:pPr>
      <w:r w:rsidRPr="00A331B3">
        <w:rPr>
          <w:spacing w:val="0"/>
          <w:sz w:val="18"/>
        </w:rPr>
        <w:t>Türkiye Yüzyılı’nı inşa etme mücadelemize vereceğiniz destekler için her birinize şimdiden teşekkür ediyorum.</w:t>
      </w:r>
    </w:p>
    <w:p w:rsidR="00100140" w:rsidRPr="00A331B3" w:rsidP="00A331B3">
      <w:pPr>
        <w:pStyle w:val="GENELKURUL"/>
        <w:spacing w:line="240" w:lineRule="auto"/>
        <w:rPr>
          <w:sz w:val="18"/>
        </w:rPr>
      </w:pPr>
      <w:r w:rsidRPr="00A331B3">
        <w:rPr>
          <w:spacing w:val="0"/>
          <w:sz w:val="18"/>
        </w:rPr>
        <w:t>Hepinize sevgilerimi saygılarımı sunuyorum.</w:t>
      </w:r>
    </w:p>
    <w:p w:rsidR="00100140" w:rsidRPr="00A331B3" w:rsidP="00A331B3">
      <w:pPr>
        <w:pStyle w:val="GENELKURUL"/>
        <w:spacing w:line="240" w:lineRule="auto"/>
        <w:rPr>
          <w:sz w:val="18"/>
        </w:rPr>
      </w:pPr>
      <w:r w:rsidRPr="00A331B3">
        <w:rPr>
          <w:spacing w:val="0"/>
          <w:sz w:val="18"/>
        </w:rPr>
        <w:t xml:space="preserve">Kalın sağlıcakla. (AK PARTİ ve MHP sıralarından ayakta alkışlar) </w:t>
      </w:r>
    </w:p>
    <w:p w:rsidR="00100140" w:rsidRPr="00A331B3" w:rsidP="00A331B3">
      <w:pPr>
        <w:pStyle w:val="GENELKURUL"/>
        <w:spacing w:line="240" w:lineRule="auto"/>
        <w:rPr>
          <w:sz w:val="18"/>
        </w:rPr>
      </w:pPr>
      <w:r w:rsidRPr="00A331B3">
        <w:rPr>
          <w:spacing w:val="0"/>
          <w:sz w:val="18"/>
        </w:rPr>
        <w:t>BAŞKAN – Cumhurbaşkanımıza bu konuşmalarından dolayı teşekkür ediyoruz.</w:t>
      </w:r>
    </w:p>
    <w:p w:rsidR="00100140" w:rsidRPr="00A331B3" w:rsidP="00A331B3">
      <w:pPr>
        <w:pStyle w:val="GENELKURUL"/>
        <w:spacing w:line="240" w:lineRule="auto"/>
        <w:rPr>
          <w:sz w:val="18"/>
        </w:rPr>
      </w:pPr>
      <w:r w:rsidRPr="00A331B3">
        <w:rPr>
          <w:spacing w:val="0"/>
          <w:sz w:val="18"/>
        </w:rPr>
        <w:t>Sayın milletvekilleri, gündemimizdeki konular tamamlanmıştır.</w:t>
      </w:r>
    </w:p>
    <w:p w:rsidR="00100140" w:rsidRPr="00A331B3" w:rsidP="00A331B3">
      <w:pPr>
        <w:pStyle w:val="GENELKURUL"/>
        <w:spacing w:line="240" w:lineRule="auto"/>
        <w:rPr>
          <w:sz w:val="18"/>
        </w:rPr>
      </w:pPr>
      <w:r w:rsidRPr="00A331B3">
        <w:rPr>
          <w:spacing w:val="0"/>
          <w:sz w:val="18"/>
        </w:rPr>
        <w:t>Diğer konuları ve kanun teklifleri ile komisyonlardan gelen diğer işleri sırasıyla görüşmek için 3 Ekim 2023 Salı günü saat 15.00’te toplanmak üzere birleşimi kapatıyorum.</w:t>
      </w:r>
    </w:p>
    <w:p w:rsidR="00100140" w:rsidRPr="00A331B3" w:rsidP="00A331B3">
      <w:pPr>
        <w:pStyle w:val="GENELKURUL"/>
        <w:spacing w:line="240" w:lineRule="auto"/>
        <w:jc w:val="right"/>
        <w:rPr>
          <w:sz w:val="18"/>
        </w:rPr>
      </w:pPr>
      <w:r w:rsidRPr="00A331B3">
        <w:rPr>
          <w:spacing w:val="0"/>
          <w:sz w:val="18"/>
        </w:rPr>
        <w:t>Kapanma Saati: 15.06</w:t>
      </w:r>
    </w:p>
    <w:p w:rsidR="00214C10" w:rsidRPr="00A331B3" w:rsidP="00A331B3">
      <w:pPr>
        <w:pStyle w:val="GENELKURUL"/>
        <w:spacing w:line="240" w:lineRule="auto"/>
        <w:rPr>
          <w:sz w:val="18"/>
        </w:rPr>
      </w:pPr>
    </w:p>
    <w:sectPr w:rsidSect="00F811B9">
      <w:type w:val="continuous"/>
      <w:pgSz w:w="11906" w:h="16838"/>
      <w:pgMar w:top="709" w:right="965" w:bottom="426" w:left="1418" w:header="709" w:footer="709" w:gutter="0"/>
      <w:cols w:space="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3EFF" w:usb1="C000605B" w:usb2="00000029" w:usb3="00000000" w:csb0="000101FF" w:csb1="00000000"/>
  </w:font>
  <w:font w:name="Courier New">
    <w:panose1 w:val="02070309020205020404"/>
    <w:charset w:val="A2"/>
    <w:family w:val="modern"/>
    <w:pitch w:val="fixed"/>
    <w:sig w:usb0="E0003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F0222"/>
    <w:multiLevelType w:val="hybridMultilevel"/>
    <w:tmpl w:val="F0BCDCE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8B24F24"/>
    <w:multiLevelType w:val="hybridMultilevel"/>
    <w:tmpl w:val="A5C64ACA"/>
    <w:lvl w:ilvl="0">
      <w:start w:val="1"/>
      <w:numFmt w:val="bullet"/>
      <w:lvlText w:val=""/>
      <w:lvlJc w:val="left"/>
      <w:pPr>
        <w:tabs>
          <w:tab w:val="num" w:pos="284"/>
        </w:tabs>
        <w:ind w:left="284" w:hanging="284"/>
      </w:pPr>
      <w:rPr>
        <w:rFonts w:ascii="Symbol" w:hAnsi="Symbol" w:hint="default"/>
        <w:color w:val="auto"/>
        <w:sz w:val="20"/>
        <w:szCs w:val="24"/>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638B145E"/>
    <w:multiLevelType w:val="hybridMultilevel"/>
    <w:tmpl w:val="4D6ED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attachedTemplate r:id="rId1"/>
  <w:stylePaneFormatFilter w:val="3F01"/>
  <w:defaultTabStop w:val="709"/>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0B97"/>
    <w:rsid w:val="000011E9"/>
    <w:rsid w:val="00001328"/>
    <w:rsid w:val="000015D1"/>
    <w:rsid w:val="00001A10"/>
    <w:rsid w:val="00001B4D"/>
    <w:rsid w:val="000020F0"/>
    <w:rsid w:val="00002D6C"/>
    <w:rsid w:val="00002F99"/>
    <w:rsid w:val="000038D9"/>
    <w:rsid w:val="000039DF"/>
    <w:rsid w:val="00003A1D"/>
    <w:rsid w:val="000042F6"/>
    <w:rsid w:val="00004B7D"/>
    <w:rsid w:val="00005056"/>
    <w:rsid w:val="00005F50"/>
    <w:rsid w:val="000069BB"/>
    <w:rsid w:val="00006ADC"/>
    <w:rsid w:val="00007B44"/>
    <w:rsid w:val="00010913"/>
    <w:rsid w:val="00010E36"/>
    <w:rsid w:val="00010EF5"/>
    <w:rsid w:val="00011A0B"/>
    <w:rsid w:val="000135ED"/>
    <w:rsid w:val="00013E8E"/>
    <w:rsid w:val="0001407C"/>
    <w:rsid w:val="0001454D"/>
    <w:rsid w:val="000145F0"/>
    <w:rsid w:val="00015062"/>
    <w:rsid w:val="00015EB4"/>
    <w:rsid w:val="00016AE0"/>
    <w:rsid w:val="00016BCB"/>
    <w:rsid w:val="00016D19"/>
    <w:rsid w:val="0002028E"/>
    <w:rsid w:val="00020728"/>
    <w:rsid w:val="0002095A"/>
    <w:rsid w:val="00020AFA"/>
    <w:rsid w:val="00021346"/>
    <w:rsid w:val="00021416"/>
    <w:rsid w:val="000224C3"/>
    <w:rsid w:val="00022E8D"/>
    <w:rsid w:val="000230A3"/>
    <w:rsid w:val="000232EA"/>
    <w:rsid w:val="00023585"/>
    <w:rsid w:val="0002432C"/>
    <w:rsid w:val="00024B3B"/>
    <w:rsid w:val="00024E08"/>
    <w:rsid w:val="00027247"/>
    <w:rsid w:val="0003120A"/>
    <w:rsid w:val="00031369"/>
    <w:rsid w:val="0003290C"/>
    <w:rsid w:val="00032BD7"/>
    <w:rsid w:val="000333E4"/>
    <w:rsid w:val="000336BC"/>
    <w:rsid w:val="00033B57"/>
    <w:rsid w:val="00033ED4"/>
    <w:rsid w:val="000350D0"/>
    <w:rsid w:val="0003577F"/>
    <w:rsid w:val="00036304"/>
    <w:rsid w:val="000367DB"/>
    <w:rsid w:val="000376F2"/>
    <w:rsid w:val="00037BF5"/>
    <w:rsid w:val="00037D58"/>
    <w:rsid w:val="00037F1F"/>
    <w:rsid w:val="00040210"/>
    <w:rsid w:val="00040C50"/>
    <w:rsid w:val="00040E14"/>
    <w:rsid w:val="00041018"/>
    <w:rsid w:val="00041987"/>
    <w:rsid w:val="00041D8F"/>
    <w:rsid w:val="00042532"/>
    <w:rsid w:val="00042D6B"/>
    <w:rsid w:val="00043027"/>
    <w:rsid w:val="0004341B"/>
    <w:rsid w:val="00043A68"/>
    <w:rsid w:val="00043C01"/>
    <w:rsid w:val="0004495F"/>
    <w:rsid w:val="0004667A"/>
    <w:rsid w:val="00046A0D"/>
    <w:rsid w:val="000471C1"/>
    <w:rsid w:val="00047B52"/>
    <w:rsid w:val="00047F3C"/>
    <w:rsid w:val="000501F9"/>
    <w:rsid w:val="00050999"/>
    <w:rsid w:val="00050DE0"/>
    <w:rsid w:val="00050EF5"/>
    <w:rsid w:val="0005125D"/>
    <w:rsid w:val="000516EF"/>
    <w:rsid w:val="00051DB8"/>
    <w:rsid w:val="00051DF0"/>
    <w:rsid w:val="000521B9"/>
    <w:rsid w:val="00052BD6"/>
    <w:rsid w:val="00053261"/>
    <w:rsid w:val="00053F5F"/>
    <w:rsid w:val="00054455"/>
    <w:rsid w:val="0005529D"/>
    <w:rsid w:val="00055FA6"/>
    <w:rsid w:val="000606DD"/>
    <w:rsid w:val="00060B82"/>
    <w:rsid w:val="00060F30"/>
    <w:rsid w:val="00061CE7"/>
    <w:rsid w:val="00062068"/>
    <w:rsid w:val="00063827"/>
    <w:rsid w:val="00064ABB"/>
    <w:rsid w:val="000651E9"/>
    <w:rsid w:val="0006554D"/>
    <w:rsid w:val="000662F2"/>
    <w:rsid w:val="0006661A"/>
    <w:rsid w:val="000666E2"/>
    <w:rsid w:val="000674B4"/>
    <w:rsid w:val="00067518"/>
    <w:rsid w:val="00067C86"/>
    <w:rsid w:val="00067D3C"/>
    <w:rsid w:val="000713C2"/>
    <w:rsid w:val="000715FC"/>
    <w:rsid w:val="00071723"/>
    <w:rsid w:val="0007219F"/>
    <w:rsid w:val="000729ED"/>
    <w:rsid w:val="00072F8F"/>
    <w:rsid w:val="000733D6"/>
    <w:rsid w:val="00073AE2"/>
    <w:rsid w:val="00074434"/>
    <w:rsid w:val="000747F7"/>
    <w:rsid w:val="00074C9D"/>
    <w:rsid w:val="00074E65"/>
    <w:rsid w:val="00075500"/>
    <w:rsid w:val="00076047"/>
    <w:rsid w:val="000761A4"/>
    <w:rsid w:val="00077AAC"/>
    <w:rsid w:val="00077E25"/>
    <w:rsid w:val="0008047D"/>
    <w:rsid w:val="00080522"/>
    <w:rsid w:val="0008120A"/>
    <w:rsid w:val="0008145A"/>
    <w:rsid w:val="00081A50"/>
    <w:rsid w:val="00082E94"/>
    <w:rsid w:val="000830C6"/>
    <w:rsid w:val="0008319B"/>
    <w:rsid w:val="00083946"/>
    <w:rsid w:val="000844D2"/>
    <w:rsid w:val="00084B11"/>
    <w:rsid w:val="00084F3F"/>
    <w:rsid w:val="000853F2"/>
    <w:rsid w:val="0008589C"/>
    <w:rsid w:val="00085F7A"/>
    <w:rsid w:val="00086C57"/>
    <w:rsid w:val="00087582"/>
    <w:rsid w:val="000876B5"/>
    <w:rsid w:val="000878D5"/>
    <w:rsid w:val="00087E68"/>
    <w:rsid w:val="00090129"/>
    <w:rsid w:val="00090F4C"/>
    <w:rsid w:val="00091DE0"/>
    <w:rsid w:val="000922B9"/>
    <w:rsid w:val="000922DA"/>
    <w:rsid w:val="00092ACE"/>
    <w:rsid w:val="00092F63"/>
    <w:rsid w:val="00093098"/>
    <w:rsid w:val="000930F4"/>
    <w:rsid w:val="00093166"/>
    <w:rsid w:val="0009337A"/>
    <w:rsid w:val="000935ED"/>
    <w:rsid w:val="000947D7"/>
    <w:rsid w:val="00094E45"/>
    <w:rsid w:val="00094E6E"/>
    <w:rsid w:val="0009542A"/>
    <w:rsid w:val="00095B16"/>
    <w:rsid w:val="00097096"/>
    <w:rsid w:val="00097D5C"/>
    <w:rsid w:val="000A003C"/>
    <w:rsid w:val="000A0C1F"/>
    <w:rsid w:val="000A0CBA"/>
    <w:rsid w:val="000A0F80"/>
    <w:rsid w:val="000A0F8D"/>
    <w:rsid w:val="000A13AE"/>
    <w:rsid w:val="000A1603"/>
    <w:rsid w:val="000A3F0E"/>
    <w:rsid w:val="000A4B4D"/>
    <w:rsid w:val="000A4C56"/>
    <w:rsid w:val="000A5580"/>
    <w:rsid w:val="000A5B89"/>
    <w:rsid w:val="000A5FEB"/>
    <w:rsid w:val="000A6CD6"/>
    <w:rsid w:val="000A7221"/>
    <w:rsid w:val="000A7A77"/>
    <w:rsid w:val="000A7C40"/>
    <w:rsid w:val="000A7D86"/>
    <w:rsid w:val="000B0715"/>
    <w:rsid w:val="000B1C51"/>
    <w:rsid w:val="000B2109"/>
    <w:rsid w:val="000B24D3"/>
    <w:rsid w:val="000B2ACD"/>
    <w:rsid w:val="000B2C54"/>
    <w:rsid w:val="000B3300"/>
    <w:rsid w:val="000B36DE"/>
    <w:rsid w:val="000B37F8"/>
    <w:rsid w:val="000B4A89"/>
    <w:rsid w:val="000B4AE1"/>
    <w:rsid w:val="000B53AF"/>
    <w:rsid w:val="000B5606"/>
    <w:rsid w:val="000B5C35"/>
    <w:rsid w:val="000B6070"/>
    <w:rsid w:val="000B63D7"/>
    <w:rsid w:val="000B6E29"/>
    <w:rsid w:val="000B6FB3"/>
    <w:rsid w:val="000B7647"/>
    <w:rsid w:val="000B7C1D"/>
    <w:rsid w:val="000B7C9B"/>
    <w:rsid w:val="000C030B"/>
    <w:rsid w:val="000C0912"/>
    <w:rsid w:val="000C0990"/>
    <w:rsid w:val="000C1B4A"/>
    <w:rsid w:val="000C5B6B"/>
    <w:rsid w:val="000C5EB7"/>
    <w:rsid w:val="000C6404"/>
    <w:rsid w:val="000C6494"/>
    <w:rsid w:val="000C6B49"/>
    <w:rsid w:val="000D020C"/>
    <w:rsid w:val="000D0419"/>
    <w:rsid w:val="000D0756"/>
    <w:rsid w:val="000D0848"/>
    <w:rsid w:val="000D0F7E"/>
    <w:rsid w:val="000D1619"/>
    <w:rsid w:val="000D1D48"/>
    <w:rsid w:val="000D29CA"/>
    <w:rsid w:val="000D510F"/>
    <w:rsid w:val="000D582D"/>
    <w:rsid w:val="000D5E57"/>
    <w:rsid w:val="000D6165"/>
    <w:rsid w:val="000D61ED"/>
    <w:rsid w:val="000D640B"/>
    <w:rsid w:val="000D690A"/>
    <w:rsid w:val="000D6D71"/>
    <w:rsid w:val="000D7235"/>
    <w:rsid w:val="000D789C"/>
    <w:rsid w:val="000D79A2"/>
    <w:rsid w:val="000D7ACC"/>
    <w:rsid w:val="000E0788"/>
    <w:rsid w:val="000E13D8"/>
    <w:rsid w:val="000E15BB"/>
    <w:rsid w:val="000E16C6"/>
    <w:rsid w:val="000E2128"/>
    <w:rsid w:val="000E22D4"/>
    <w:rsid w:val="000E29C0"/>
    <w:rsid w:val="000E55BE"/>
    <w:rsid w:val="000E5651"/>
    <w:rsid w:val="000E568A"/>
    <w:rsid w:val="000E7044"/>
    <w:rsid w:val="000F00AF"/>
    <w:rsid w:val="000F01A4"/>
    <w:rsid w:val="000F0AF4"/>
    <w:rsid w:val="000F0BC8"/>
    <w:rsid w:val="000F2793"/>
    <w:rsid w:val="000F2885"/>
    <w:rsid w:val="000F2A0A"/>
    <w:rsid w:val="000F2CD3"/>
    <w:rsid w:val="000F31D9"/>
    <w:rsid w:val="000F4B43"/>
    <w:rsid w:val="000F4EB3"/>
    <w:rsid w:val="000F5718"/>
    <w:rsid w:val="000F5BFC"/>
    <w:rsid w:val="000F64B1"/>
    <w:rsid w:val="00100140"/>
    <w:rsid w:val="001002F8"/>
    <w:rsid w:val="00100AC8"/>
    <w:rsid w:val="0010115A"/>
    <w:rsid w:val="001018C1"/>
    <w:rsid w:val="00102316"/>
    <w:rsid w:val="001026C5"/>
    <w:rsid w:val="00102D33"/>
    <w:rsid w:val="00104135"/>
    <w:rsid w:val="00104151"/>
    <w:rsid w:val="00104541"/>
    <w:rsid w:val="00104718"/>
    <w:rsid w:val="00104C4B"/>
    <w:rsid w:val="00104D10"/>
    <w:rsid w:val="00105565"/>
    <w:rsid w:val="00105AAE"/>
    <w:rsid w:val="0010619E"/>
    <w:rsid w:val="00107105"/>
    <w:rsid w:val="001073AF"/>
    <w:rsid w:val="00107517"/>
    <w:rsid w:val="001077F1"/>
    <w:rsid w:val="0011076A"/>
    <w:rsid w:val="00110E01"/>
    <w:rsid w:val="00110F16"/>
    <w:rsid w:val="00111CD1"/>
    <w:rsid w:val="00111FAF"/>
    <w:rsid w:val="0011283C"/>
    <w:rsid w:val="00112B4E"/>
    <w:rsid w:val="00112EA6"/>
    <w:rsid w:val="00112F91"/>
    <w:rsid w:val="0011309C"/>
    <w:rsid w:val="00113575"/>
    <w:rsid w:val="00113618"/>
    <w:rsid w:val="0011397A"/>
    <w:rsid w:val="00114064"/>
    <w:rsid w:val="00114293"/>
    <w:rsid w:val="00114754"/>
    <w:rsid w:val="00114A87"/>
    <w:rsid w:val="00114DB7"/>
    <w:rsid w:val="0011508C"/>
    <w:rsid w:val="0011608C"/>
    <w:rsid w:val="0011611F"/>
    <w:rsid w:val="001162D6"/>
    <w:rsid w:val="00117AA3"/>
    <w:rsid w:val="00117E0F"/>
    <w:rsid w:val="00120D98"/>
    <w:rsid w:val="00120F8A"/>
    <w:rsid w:val="001210DF"/>
    <w:rsid w:val="0012122C"/>
    <w:rsid w:val="0012178E"/>
    <w:rsid w:val="00121AC1"/>
    <w:rsid w:val="00121D78"/>
    <w:rsid w:val="00121EEA"/>
    <w:rsid w:val="0012245A"/>
    <w:rsid w:val="00122D0E"/>
    <w:rsid w:val="00123432"/>
    <w:rsid w:val="001239CF"/>
    <w:rsid w:val="00123B8E"/>
    <w:rsid w:val="001244BA"/>
    <w:rsid w:val="00125888"/>
    <w:rsid w:val="00125FB0"/>
    <w:rsid w:val="00126F73"/>
    <w:rsid w:val="00127751"/>
    <w:rsid w:val="00127AD7"/>
    <w:rsid w:val="00127B8A"/>
    <w:rsid w:val="00127FF4"/>
    <w:rsid w:val="001306CF"/>
    <w:rsid w:val="00130E32"/>
    <w:rsid w:val="00130FD1"/>
    <w:rsid w:val="00131648"/>
    <w:rsid w:val="00132E17"/>
    <w:rsid w:val="00132FA8"/>
    <w:rsid w:val="00133792"/>
    <w:rsid w:val="00134FA4"/>
    <w:rsid w:val="0013534E"/>
    <w:rsid w:val="0013541C"/>
    <w:rsid w:val="00135F10"/>
    <w:rsid w:val="001365F5"/>
    <w:rsid w:val="00136BC9"/>
    <w:rsid w:val="00136E35"/>
    <w:rsid w:val="00137584"/>
    <w:rsid w:val="001378F2"/>
    <w:rsid w:val="001405E9"/>
    <w:rsid w:val="001408C5"/>
    <w:rsid w:val="001409AA"/>
    <w:rsid w:val="00140BFD"/>
    <w:rsid w:val="001412B0"/>
    <w:rsid w:val="0014178F"/>
    <w:rsid w:val="001421C3"/>
    <w:rsid w:val="001427C9"/>
    <w:rsid w:val="00142D9D"/>
    <w:rsid w:val="001442B2"/>
    <w:rsid w:val="001448BE"/>
    <w:rsid w:val="00145F35"/>
    <w:rsid w:val="00145F8B"/>
    <w:rsid w:val="00146C8E"/>
    <w:rsid w:val="00146D68"/>
    <w:rsid w:val="00146FB7"/>
    <w:rsid w:val="0014771D"/>
    <w:rsid w:val="00147F04"/>
    <w:rsid w:val="0015000E"/>
    <w:rsid w:val="001514F2"/>
    <w:rsid w:val="00151B99"/>
    <w:rsid w:val="00152AED"/>
    <w:rsid w:val="00153264"/>
    <w:rsid w:val="001536B4"/>
    <w:rsid w:val="00153D95"/>
    <w:rsid w:val="00155333"/>
    <w:rsid w:val="001554E7"/>
    <w:rsid w:val="00155972"/>
    <w:rsid w:val="00155F7C"/>
    <w:rsid w:val="001562D1"/>
    <w:rsid w:val="001565E3"/>
    <w:rsid w:val="001571EC"/>
    <w:rsid w:val="001576CC"/>
    <w:rsid w:val="00157DAB"/>
    <w:rsid w:val="001601AD"/>
    <w:rsid w:val="00161EC0"/>
    <w:rsid w:val="00162CF9"/>
    <w:rsid w:val="00163214"/>
    <w:rsid w:val="001636C0"/>
    <w:rsid w:val="00163CD3"/>
    <w:rsid w:val="00164F75"/>
    <w:rsid w:val="001656A5"/>
    <w:rsid w:val="00165D77"/>
    <w:rsid w:val="00167BD2"/>
    <w:rsid w:val="00170149"/>
    <w:rsid w:val="001702C8"/>
    <w:rsid w:val="00170FF5"/>
    <w:rsid w:val="001716C7"/>
    <w:rsid w:val="00171CD1"/>
    <w:rsid w:val="00171E1B"/>
    <w:rsid w:val="001735A0"/>
    <w:rsid w:val="001736AA"/>
    <w:rsid w:val="00174BF6"/>
    <w:rsid w:val="00176183"/>
    <w:rsid w:val="0017694E"/>
    <w:rsid w:val="00180127"/>
    <w:rsid w:val="00180174"/>
    <w:rsid w:val="001805F4"/>
    <w:rsid w:val="00181842"/>
    <w:rsid w:val="00185484"/>
    <w:rsid w:val="0018575D"/>
    <w:rsid w:val="00187186"/>
    <w:rsid w:val="00187372"/>
    <w:rsid w:val="00187AEE"/>
    <w:rsid w:val="00187D85"/>
    <w:rsid w:val="00190019"/>
    <w:rsid w:val="001900F8"/>
    <w:rsid w:val="00190AE0"/>
    <w:rsid w:val="00190C50"/>
    <w:rsid w:val="0019141C"/>
    <w:rsid w:val="00191D06"/>
    <w:rsid w:val="00192709"/>
    <w:rsid w:val="00192BF1"/>
    <w:rsid w:val="001939E5"/>
    <w:rsid w:val="0019448A"/>
    <w:rsid w:val="00194A45"/>
    <w:rsid w:val="00194B6C"/>
    <w:rsid w:val="00194E91"/>
    <w:rsid w:val="001953FF"/>
    <w:rsid w:val="00195434"/>
    <w:rsid w:val="0019555F"/>
    <w:rsid w:val="0019586C"/>
    <w:rsid w:val="0019591B"/>
    <w:rsid w:val="00195BBC"/>
    <w:rsid w:val="00195C50"/>
    <w:rsid w:val="00195DBA"/>
    <w:rsid w:val="00195E88"/>
    <w:rsid w:val="00196163"/>
    <w:rsid w:val="001964EF"/>
    <w:rsid w:val="001975BF"/>
    <w:rsid w:val="001A001F"/>
    <w:rsid w:val="001A0282"/>
    <w:rsid w:val="001A09DB"/>
    <w:rsid w:val="001A1700"/>
    <w:rsid w:val="001A19A4"/>
    <w:rsid w:val="001A20E0"/>
    <w:rsid w:val="001A20EC"/>
    <w:rsid w:val="001A21F4"/>
    <w:rsid w:val="001A2B3B"/>
    <w:rsid w:val="001A36DE"/>
    <w:rsid w:val="001A4107"/>
    <w:rsid w:val="001A4455"/>
    <w:rsid w:val="001A516D"/>
    <w:rsid w:val="001A5364"/>
    <w:rsid w:val="001A5487"/>
    <w:rsid w:val="001A61E8"/>
    <w:rsid w:val="001A6714"/>
    <w:rsid w:val="001A7669"/>
    <w:rsid w:val="001A7948"/>
    <w:rsid w:val="001A7A17"/>
    <w:rsid w:val="001B10A8"/>
    <w:rsid w:val="001B1FA2"/>
    <w:rsid w:val="001B211C"/>
    <w:rsid w:val="001B32FA"/>
    <w:rsid w:val="001B343E"/>
    <w:rsid w:val="001B3634"/>
    <w:rsid w:val="001B4700"/>
    <w:rsid w:val="001B4CC9"/>
    <w:rsid w:val="001B4E18"/>
    <w:rsid w:val="001B56D2"/>
    <w:rsid w:val="001B6683"/>
    <w:rsid w:val="001B7C14"/>
    <w:rsid w:val="001B7D2D"/>
    <w:rsid w:val="001C0637"/>
    <w:rsid w:val="001C08E1"/>
    <w:rsid w:val="001C13AB"/>
    <w:rsid w:val="001C1DB8"/>
    <w:rsid w:val="001C2F70"/>
    <w:rsid w:val="001C3284"/>
    <w:rsid w:val="001C35FB"/>
    <w:rsid w:val="001C3784"/>
    <w:rsid w:val="001C3AD1"/>
    <w:rsid w:val="001C3AF1"/>
    <w:rsid w:val="001C40A5"/>
    <w:rsid w:val="001C47BC"/>
    <w:rsid w:val="001C498E"/>
    <w:rsid w:val="001C5561"/>
    <w:rsid w:val="001C561E"/>
    <w:rsid w:val="001C57DA"/>
    <w:rsid w:val="001C57ED"/>
    <w:rsid w:val="001C7853"/>
    <w:rsid w:val="001C7870"/>
    <w:rsid w:val="001D0B85"/>
    <w:rsid w:val="001D0D94"/>
    <w:rsid w:val="001D1E28"/>
    <w:rsid w:val="001D223B"/>
    <w:rsid w:val="001D26BF"/>
    <w:rsid w:val="001D2C15"/>
    <w:rsid w:val="001D2D67"/>
    <w:rsid w:val="001D2E51"/>
    <w:rsid w:val="001D4925"/>
    <w:rsid w:val="001D4AF9"/>
    <w:rsid w:val="001D5B66"/>
    <w:rsid w:val="001D5C17"/>
    <w:rsid w:val="001D5F75"/>
    <w:rsid w:val="001D608F"/>
    <w:rsid w:val="001D60F5"/>
    <w:rsid w:val="001D6309"/>
    <w:rsid w:val="001D6884"/>
    <w:rsid w:val="001D68C2"/>
    <w:rsid w:val="001D7128"/>
    <w:rsid w:val="001D772F"/>
    <w:rsid w:val="001D7B67"/>
    <w:rsid w:val="001D7D50"/>
    <w:rsid w:val="001D7D74"/>
    <w:rsid w:val="001E0ABA"/>
    <w:rsid w:val="001E17BB"/>
    <w:rsid w:val="001E1862"/>
    <w:rsid w:val="001E19A9"/>
    <w:rsid w:val="001E1D5A"/>
    <w:rsid w:val="001E207B"/>
    <w:rsid w:val="001E2437"/>
    <w:rsid w:val="001E2C7B"/>
    <w:rsid w:val="001E314F"/>
    <w:rsid w:val="001E4240"/>
    <w:rsid w:val="001E51C3"/>
    <w:rsid w:val="001E62B1"/>
    <w:rsid w:val="001F2702"/>
    <w:rsid w:val="001F3C25"/>
    <w:rsid w:val="001F3F62"/>
    <w:rsid w:val="001F4631"/>
    <w:rsid w:val="001F4EC2"/>
    <w:rsid w:val="001F54C9"/>
    <w:rsid w:val="001F5629"/>
    <w:rsid w:val="001F574E"/>
    <w:rsid w:val="001F624C"/>
    <w:rsid w:val="002005B7"/>
    <w:rsid w:val="00201233"/>
    <w:rsid w:val="00201C13"/>
    <w:rsid w:val="00202584"/>
    <w:rsid w:val="002025E9"/>
    <w:rsid w:val="0020364D"/>
    <w:rsid w:val="00203E62"/>
    <w:rsid w:val="00204AB8"/>
    <w:rsid w:val="002062F9"/>
    <w:rsid w:val="00206426"/>
    <w:rsid w:val="00210757"/>
    <w:rsid w:val="00210A2D"/>
    <w:rsid w:val="00210A54"/>
    <w:rsid w:val="00211663"/>
    <w:rsid w:val="0021182F"/>
    <w:rsid w:val="002118B8"/>
    <w:rsid w:val="0021191C"/>
    <w:rsid w:val="00211BCA"/>
    <w:rsid w:val="00211C87"/>
    <w:rsid w:val="00212298"/>
    <w:rsid w:val="00213F73"/>
    <w:rsid w:val="00214160"/>
    <w:rsid w:val="002145A9"/>
    <w:rsid w:val="00214A3C"/>
    <w:rsid w:val="00214C10"/>
    <w:rsid w:val="00216478"/>
    <w:rsid w:val="00216D30"/>
    <w:rsid w:val="00216EF1"/>
    <w:rsid w:val="00216F2D"/>
    <w:rsid w:val="00217144"/>
    <w:rsid w:val="00220239"/>
    <w:rsid w:val="002203B8"/>
    <w:rsid w:val="00220481"/>
    <w:rsid w:val="002210A7"/>
    <w:rsid w:val="00221945"/>
    <w:rsid w:val="00221FF0"/>
    <w:rsid w:val="00222E3B"/>
    <w:rsid w:val="00223C33"/>
    <w:rsid w:val="00224482"/>
    <w:rsid w:val="0022454D"/>
    <w:rsid w:val="002247D0"/>
    <w:rsid w:val="00224987"/>
    <w:rsid w:val="00226C1F"/>
    <w:rsid w:val="00226EB3"/>
    <w:rsid w:val="00227049"/>
    <w:rsid w:val="00231152"/>
    <w:rsid w:val="00232057"/>
    <w:rsid w:val="0023275C"/>
    <w:rsid w:val="002333D6"/>
    <w:rsid w:val="00233D56"/>
    <w:rsid w:val="00234B77"/>
    <w:rsid w:val="00234CAE"/>
    <w:rsid w:val="00235AF3"/>
    <w:rsid w:val="0023635B"/>
    <w:rsid w:val="00237C87"/>
    <w:rsid w:val="0024071C"/>
    <w:rsid w:val="002407EF"/>
    <w:rsid w:val="002410C8"/>
    <w:rsid w:val="00241704"/>
    <w:rsid w:val="002418CE"/>
    <w:rsid w:val="00241CBD"/>
    <w:rsid w:val="00241E4D"/>
    <w:rsid w:val="00241EA3"/>
    <w:rsid w:val="002423A9"/>
    <w:rsid w:val="002426BF"/>
    <w:rsid w:val="00242A40"/>
    <w:rsid w:val="00242DFF"/>
    <w:rsid w:val="002439FE"/>
    <w:rsid w:val="00245611"/>
    <w:rsid w:val="002466E1"/>
    <w:rsid w:val="002470D0"/>
    <w:rsid w:val="00247ACD"/>
    <w:rsid w:val="00250047"/>
    <w:rsid w:val="00250673"/>
    <w:rsid w:val="002506B5"/>
    <w:rsid w:val="00250AAC"/>
    <w:rsid w:val="00251668"/>
    <w:rsid w:val="00251A34"/>
    <w:rsid w:val="00251A72"/>
    <w:rsid w:val="002526A3"/>
    <w:rsid w:val="00252A1D"/>
    <w:rsid w:val="00252E26"/>
    <w:rsid w:val="002539D8"/>
    <w:rsid w:val="00254098"/>
    <w:rsid w:val="00254603"/>
    <w:rsid w:val="0025500B"/>
    <w:rsid w:val="0025511B"/>
    <w:rsid w:val="00255BDD"/>
    <w:rsid w:val="00255FF1"/>
    <w:rsid w:val="0025774F"/>
    <w:rsid w:val="00257929"/>
    <w:rsid w:val="00257E04"/>
    <w:rsid w:val="00260032"/>
    <w:rsid w:val="002606F6"/>
    <w:rsid w:val="00260955"/>
    <w:rsid w:val="00260BC2"/>
    <w:rsid w:val="002617F0"/>
    <w:rsid w:val="002618FC"/>
    <w:rsid w:val="0026272C"/>
    <w:rsid w:val="002627F6"/>
    <w:rsid w:val="00262B1D"/>
    <w:rsid w:val="00262DA2"/>
    <w:rsid w:val="002631FB"/>
    <w:rsid w:val="0026354B"/>
    <w:rsid w:val="002638D3"/>
    <w:rsid w:val="0026430E"/>
    <w:rsid w:val="00264B2A"/>
    <w:rsid w:val="00264E22"/>
    <w:rsid w:val="00264F02"/>
    <w:rsid w:val="0026543C"/>
    <w:rsid w:val="002659F6"/>
    <w:rsid w:val="00265C4F"/>
    <w:rsid w:val="002665AB"/>
    <w:rsid w:val="002666E0"/>
    <w:rsid w:val="00266AC3"/>
    <w:rsid w:val="00266B85"/>
    <w:rsid w:val="00267316"/>
    <w:rsid w:val="0027003C"/>
    <w:rsid w:val="002701CF"/>
    <w:rsid w:val="002717BA"/>
    <w:rsid w:val="00271DFA"/>
    <w:rsid w:val="0027232F"/>
    <w:rsid w:val="00272474"/>
    <w:rsid w:val="00272739"/>
    <w:rsid w:val="002737BA"/>
    <w:rsid w:val="00273FD4"/>
    <w:rsid w:val="00274297"/>
    <w:rsid w:val="00274E2D"/>
    <w:rsid w:val="002750D0"/>
    <w:rsid w:val="0027515D"/>
    <w:rsid w:val="00275C0C"/>
    <w:rsid w:val="00275C5A"/>
    <w:rsid w:val="00276DFB"/>
    <w:rsid w:val="0028029D"/>
    <w:rsid w:val="00280828"/>
    <w:rsid w:val="002810FC"/>
    <w:rsid w:val="00282756"/>
    <w:rsid w:val="002827CC"/>
    <w:rsid w:val="00282D37"/>
    <w:rsid w:val="00283A04"/>
    <w:rsid w:val="00283C1B"/>
    <w:rsid w:val="00283DB3"/>
    <w:rsid w:val="002849BF"/>
    <w:rsid w:val="00284BB6"/>
    <w:rsid w:val="00284C0B"/>
    <w:rsid w:val="00285231"/>
    <w:rsid w:val="00285674"/>
    <w:rsid w:val="002868D1"/>
    <w:rsid w:val="00286DC7"/>
    <w:rsid w:val="00287716"/>
    <w:rsid w:val="00287ADE"/>
    <w:rsid w:val="00287D6C"/>
    <w:rsid w:val="002909DD"/>
    <w:rsid w:val="00290D5F"/>
    <w:rsid w:val="0029133F"/>
    <w:rsid w:val="002914CC"/>
    <w:rsid w:val="00291797"/>
    <w:rsid w:val="00291866"/>
    <w:rsid w:val="00291B94"/>
    <w:rsid w:val="002922F5"/>
    <w:rsid w:val="00293014"/>
    <w:rsid w:val="0029338C"/>
    <w:rsid w:val="00293501"/>
    <w:rsid w:val="002941A2"/>
    <w:rsid w:val="002943FB"/>
    <w:rsid w:val="0029472A"/>
    <w:rsid w:val="00294AB9"/>
    <w:rsid w:val="002959E5"/>
    <w:rsid w:val="0029688E"/>
    <w:rsid w:val="002971B0"/>
    <w:rsid w:val="002A1014"/>
    <w:rsid w:val="002A1389"/>
    <w:rsid w:val="002A1411"/>
    <w:rsid w:val="002A179A"/>
    <w:rsid w:val="002A359B"/>
    <w:rsid w:val="002A3CE6"/>
    <w:rsid w:val="002A3DDD"/>
    <w:rsid w:val="002A51FA"/>
    <w:rsid w:val="002A5656"/>
    <w:rsid w:val="002A5875"/>
    <w:rsid w:val="002A6E4C"/>
    <w:rsid w:val="002A70C5"/>
    <w:rsid w:val="002A75B7"/>
    <w:rsid w:val="002A77AC"/>
    <w:rsid w:val="002A7BC4"/>
    <w:rsid w:val="002B0246"/>
    <w:rsid w:val="002B041F"/>
    <w:rsid w:val="002B0548"/>
    <w:rsid w:val="002B0F45"/>
    <w:rsid w:val="002B16F2"/>
    <w:rsid w:val="002B1905"/>
    <w:rsid w:val="002B1E9E"/>
    <w:rsid w:val="002B2662"/>
    <w:rsid w:val="002B31EA"/>
    <w:rsid w:val="002B44CD"/>
    <w:rsid w:val="002B4C50"/>
    <w:rsid w:val="002B5B39"/>
    <w:rsid w:val="002B62DA"/>
    <w:rsid w:val="002B6974"/>
    <w:rsid w:val="002B7087"/>
    <w:rsid w:val="002B7879"/>
    <w:rsid w:val="002C03B3"/>
    <w:rsid w:val="002C08D8"/>
    <w:rsid w:val="002C0F18"/>
    <w:rsid w:val="002C1429"/>
    <w:rsid w:val="002C168C"/>
    <w:rsid w:val="002C1814"/>
    <w:rsid w:val="002C1D06"/>
    <w:rsid w:val="002C318A"/>
    <w:rsid w:val="002C336C"/>
    <w:rsid w:val="002C345C"/>
    <w:rsid w:val="002C3B64"/>
    <w:rsid w:val="002C3BFD"/>
    <w:rsid w:val="002C516F"/>
    <w:rsid w:val="002C5487"/>
    <w:rsid w:val="002C56D9"/>
    <w:rsid w:val="002C5ABC"/>
    <w:rsid w:val="002C5B79"/>
    <w:rsid w:val="002C6193"/>
    <w:rsid w:val="002C6B3D"/>
    <w:rsid w:val="002C7560"/>
    <w:rsid w:val="002C7EA3"/>
    <w:rsid w:val="002D0383"/>
    <w:rsid w:val="002D0B0F"/>
    <w:rsid w:val="002D1FB1"/>
    <w:rsid w:val="002D22B3"/>
    <w:rsid w:val="002D2D86"/>
    <w:rsid w:val="002D2FB3"/>
    <w:rsid w:val="002D34CB"/>
    <w:rsid w:val="002D3501"/>
    <w:rsid w:val="002D568D"/>
    <w:rsid w:val="002D57F4"/>
    <w:rsid w:val="002E09CF"/>
    <w:rsid w:val="002E12D0"/>
    <w:rsid w:val="002E214E"/>
    <w:rsid w:val="002E2155"/>
    <w:rsid w:val="002E257F"/>
    <w:rsid w:val="002E3557"/>
    <w:rsid w:val="002E40D4"/>
    <w:rsid w:val="002E696D"/>
    <w:rsid w:val="002E6AC0"/>
    <w:rsid w:val="002E716A"/>
    <w:rsid w:val="002E7258"/>
    <w:rsid w:val="002E7A57"/>
    <w:rsid w:val="002E7C21"/>
    <w:rsid w:val="002F03D8"/>
    <w:rsid w:val="002F0ADC"/>
    <w:rsid w:val="002F0ED5"/>
    <w:rsid w:val="002F1068"/>
    <w:rsid w:val="002F10D1"/>
    <w:rsid w:val="002F14CD"/>
    <w:rsid w:val="002F1F28"/>
    <w:rsid w:val="002F35D4"/>
    <w:rsid w:val="002F3903"/>
    <w:rsid w:val="002F4023"/>
    <w:rsid w:val="002F4295"/>
    <w:rsid w:val="002F4B18"/>
    <w:rsid w:val="002F5D61"/>
    <w:rsid w:val="002F72F8"/>
    <w:rsid w:val="002F749A"/>
    <w:rsid w:val="00301617"/>
    <w:rsid w:val="00301E97"/>
    <w:rsid w:val="00301F2A"/>
    <w:rsid w:val="003027F2"/>
    <w:rsid w:val="00302D38"/>
    <w:rsid w:val="003039CD"/>
    <w:rsid w:val="00303A4D"/>
    <w:rsid w:val="00304435"/>
    <w:rsid w:val="00305AFF"/>
    <w:rsid w:val="00305F35"/>
    <w:rsid w:val="003062EC"/>
    <w:rsid w:val="00310BFE"/>
    <w:rsid w:val="00310D5A"/>
    <w:rsid w:val="00310F59"/>
    <w:rsid w:val="003110D8"/>
    <w:rsid w:val="00311264"/>
    <w:rsid w:val="00312018"/>
    <w:rsid w:val="0031236B"/>
    <w:rsid w:val="00312D2A"/>
    <w:rsid w:val="00312ECF"/>
    <w:rsid w:val="00313FF1"/>
    <w:rsid w:val="003145B8"/>
    <w:rsid w:val="00314A39"/>
    <w:rsid w:val="00315DB8"/>
    <w:rsid w:val="0031609E"/>
    <w:rsid w:val="0031649A"/>
    <w:rsid w:val="003166EC"/>
    <w:rsid w:val="00316941"/>
    <w:rsid w:val="00316D20"/>
    <w:rsid w:val="00317983"/>
    <w:rsid w:val="003208CB"/>
    <w:rsid w:val="00320BAC"/>
    <w:rsid w:val="003220D5"/>
    <w:rsid w:val="00322974"/>
    <w:rsid w:val="003231D0"/>
    <w:rsid w:val="003236DF"/>
    <w:rsid w:val="0032400D"/>
    <w:rsid w:val="003250CD"/>
    <w:rsid w:val="00325AB6"/>
    <w:rsid w:val="003263D4"/>
    <w:rsid w:val="003309F3"/>
    <w:rsid w:val="00330AC1"/>
    <w:rsid w:val="00330DD1"/>
    <w:rsid w:val="00330F2F"/>
    <w:rsid w:val="0033112D"/>
    <w:rsid w:val="00332A55"/>
    <w:rsid w:val="003332D0"/>
    <w:rsid w:val="00333C1A"/>
    <w:rsid w:val="0033404D"/>
    <w:rsid w:val="00334C8D"/>
    <w:rsid w:val="003351AE"/>
    <w:rsid w:val="0033621B"/>
    <w:rsid w:val="00336AC6"/>
    <w:rsid w:val="00337B9F"/>
    <w:rsid w:val="00340762"/>
    <w:rsid w:val="00341E51"/>
    <w:rsid w:val="00341EF2"/>
    <w:rsid w:val="00341FA0"/>
    <w:rsid w:val="00341FD3"/>
    <w:rsid w:val="0034297F"/>
    <w:rsid w:val="00343146"/>
    <w:rsid w:val="0034314D"/>
    <w:rsid w:val="00343F05"/>
    <w:rsid w:val="003444CC"/>
    <w:rsid w:val="00344647"/>
    <w:rsid w:val="00344CBA"/>
    <w:rsid w:val="0034678B"/>
    <w:rsid w:val="00346D55"/>
    <w:rsid w:val="003470AD"/>
    <w:rsid w:val="0034767D"/>
    <w:rsid w:val="0034777F"/>
    <w:rsid w:val="00350B71"/>
    <w:rsid w:val="00351116"/>
    <w:rsid w:val="00351C71"/>
    <w:rsid w:val="00351F25"/>
    <w:rsid w:val="003533FB"/>
    <w:rsid w:val="00353911"/>
    <w:rsid w:val="003539FD"/>
    <w:rsid w:val="003544B8"/>
    <w:rsid w:val="00355129"/>
    <w:rsid w:val="00355AA3"/>
    <w:rsid w:val="00356CC1"/>
    <w:rsid w:val="003577CA"/>
    <w:rsid w:val="0036033D"/>
    <w:rsid w:val="003607CB"/>
    <w:rsid w:val="00360A46"/>
    <w:rsid w:val="003613E1"/>
    <w:rsid w:val="00361536"/>
    <w:rsid w:val="00362340"/>
    <w:rsid w:val="003624C6"/>
    <w:rsid w:val="0036344B"/>
    <w:rsid w:val="00364F19"/>
    <w:rsid w:val="00365480"/>
    <w:rsid w:val="00365894"/>
    <w:rsid w:val="003659C9"/>
    <w:rsid w:val="00365BC7"/>
    <w:rsid w:val="00365FF8"/>
    <w:rsid w:val="00370AF1"/>
    <w:rsid w:val="00371467"/>
    <w:rsid w:val="00373009"/>
    <w:rsid w:val="0037322B"/>
    <w:rsid w:val="00373978"/>
    <w:rsid w:val="00373BB1"/>
    <w:rsid w:val="00374253"/>
    <w:rsid w:val="003744DD"/>
    <w:rsid w:val="0037456A"/>
    <w:rsid w:val="0037526F"/>
    <w:rsid w:val="00375C48"/>
    <w:rsid w:val="00375E9D"/>
    <w:rsid w:val="0037694A"/>
    <w:rsid w:val="003774B2"/>
    <w:rsid w:val="00377676"/>
    <w:rsid w:val="00377D52"/>
    <w:rsid w:val="0038022D"/>
    <w:rsid w:val="003805AF"/>
    <w:rsid w:val="003805F3"/>
    <w:rsid w:val="00380EF2"/>
    <w:rsid w:val="00380F20"/>
    <w:rsid w:val="00381330"/>
    <w:rsid w:val="00381DCE"/>
    <w:rsid w:val="00382039"/>
    <w:rsid w:val="00382355"/>
    <w:rsid w:val="0038288A"/>
    <w:rsid w:val="00382C69"/>
    <w:rsid w:val="00382E46"/>
    <w:rsid w:val="003832AD"/>
    <w:rsid w:val="003838D9"/>
    <w:rsid w:val="00383C15"/>
    <w:rsid w:val="00384DD2"/>
    <w:rsid w:val="00384E4F"/>
    <w:rsid w:val="00384FF4"/>
    <w:rsid w:val="0038538D"/>
    <w:rsid w:val="003863A7"/>
    <w:rsid w:val="0038684B"/>
    <w:rsid w:val="00386B10"/>
    <w:rsid w:val="0038756F"/>
    <w:rsid w:val="00390AA9"/>
    <w:rsid w:val="00390F01"/>
    <w:rsid w:val="003913C8"/>
    <w:rsid w:val="00393056"/>
    <w:rsid w:val="00393777"/>
    <w:rsid w:val="00393C73"/>
    <w:rsid w:val="0039413F"/>
    <w:rsid w:val="0039426A"/>
    <w:rsid w:val="00395B26"/>
    <w:rsid w:val="00395E40"/>
    <w:rsid w:val="0039602C"/>
    <w:rsid w:val="00396433"/>
    <w:rsid w:val="00396C5E"/>
    <w:rsid w:val="00397210"/>
    <w:rsid w:val="003A004A"/>
    <w:rsid w:val="003A00D4"/>
    <w:rsid w:val="003A12B9"/>
    <w:rsid w:val="003A144A"/>
    <w:rsid w:val="003A1650"/>
    <w:rsid w:val="003A1EC6"/>
    <w:rsid w:val="003A21C0"/>
    <w:rsid w:val="003A2200"/>
    <w:rsid w:val="003A2F25"/>
    <w:rsid w:val="003A3842"/>
    <w:rsid w:val="003A3FB3"/>
    <w:rsid w:val="003A41E9"/>
    <w:rsid w:val="003A48A8"/>
    <w:rsid w:val="003A5075"/>
    <w:rsid w:val="003A5914"/>
    <w:rsid w:val="003A6434"/>
    <w:rsid w:val="003A6BF2"/>
    <w:rsid w:val="003A7643"/>
    <w:rsid w:val="003A797B"/>
    <w:rsid w:val="003A7E14"/>
    <w:rsid w:val="003A7FDC"/>
    <w:rsid w:val="003B028C"/>
    <w:rsid w:val="003B14A2"/>
    <w:rsid w:val="003B16E4"/>
    <w:rsid w:val="003B1AF5"/>
    <w:rsid w:val="003B2DCA"/>
    <w:rsid w:val="003B2F87"/>
    <w:rsid w:val="003B32EC"/>
    <w:rsid w:val="003B397A"/>
    <w:rsid w:val="003B3CEF"/>
    <w:rsid w:val="003B5143"/>
    <w:rsid w:val="003B53E3"/>
    <w:rsid w:val="003B5B6E"/>
    <w:rsid w:val="003B628C"/>
    <w:rsid w:val="003B6739"/>
    <w:rsid w:val="003B7199"/>
    <w:rsid w:val="003B7742"/>
    <w:rsid w:val="003C004B"/>
    <w:rsid w:val="003C06C0"/>
    <w:rsid w:val="003C0F9B"/>
    <w:rsid w:val="003C1160"/>
    <w:rsid w:val="003C13AB"/>
    <w:rsid w:val="003C2D24"/>
    <w:rsid w:val="003C2F5B"/>
    <w:rsid w:val="003C2FBA"/>
    <w:rsid w:val="003C47F1"/>
    <w:rsid w:val="003C4F48"/>
    <w:rsid w:val="003C5674"/>
    <w:rsid w:val="003C64B0"/>
    <w:rsid w:val="003C7619"/>
    <w:rsid w:val="003C767C"/>
    <w:rsid w:val="003C7A65"/>
    <w:rsid w:val="003D0027"/>
    <w:rsid w:val="003D1787"/>
    <w:rsid w:val="003D207F"/>
    <w:rsid w:val="003D223F"/>
    <w:rsid w:val="003D3440"/>
    <w:rsid w:val="003D3815"/>
    <w:rsid w:val="003D3CA8"/>
    <w:rsid w:val="003D3D21"/>
    <w:rsid w:val="003D4711"/>
    <w:rsid w:val="003D4A79"/>
    <w:rsid w:val="003D4B9C"/>
    <w:rsid w:val="003D52D4"/>
    <w:rsid w:val="003D679C"/>
    <w:rsid w:val="003D683E"/>
    <w:rsid w:val="003D72B7"/>
    <w:rsid w:val="003D7A18"/>
    <w:rsid w:val="003E0078"/>
    <w:rsid w:val="003E01A4"/>
    <w:rsid w:val="003E0A1E"/>
    <w:rsid w:val="003E1946"/>
    <w:rsid w:val="003E19BF"/>
    <w:rsid w:val="003E2972"/>
    <w:rsid w:val="003E2FC4"/>
    <w:rsid w:val="003E317D"/>
    <w:rsid w:val="003E32E8"/>
    <w:rsid w:val="003E4014"/>
    <w:rsid w:val="003E471B"/>
    <w:rsid w:val="003E4BFD"/>
    <w:rsid w:val="003E5D12"/>
    <w:rsid w:val="003E68AD"/>
    <w:rsid w:val="003F00E4"/>
    <w:rsid w:val="003F01EC"/>
    <w:rsid w:val="003F0435"/>
    <w:rsid w:val="003F0592"/>
    <w:rsid w:val="003F1261"/>
    <w:rsid w:val="003F155E"/>
    <w:rsid w:val="003F15E3"/>
    <w:rsid w:val="003F30A8"/>
    <w:rsid w:val="003F3292"/>
    <w:rsid w:val="003F33BE"/>
    <w:rsid w:val="003F3902"/>
    <w:rsid w:val="003F4426"/>
    <w:rsid w:val="003F4AE9"/>
    <w:rsid w:val="003F4BD1"/>
    <w:rsid w:val="003F525E"/>
    <w:rsid w:val="003F608B"/>
    <w:rsid w:val="003F7003"/>
    <w:rsid w:val="003F725F"/>
    <w:rsid w:val="003F7925"/>
    <w:rsid w:val="003F7B31"/>
    <w:rsid w:val="003F7BB5"/>
    <w:rsid w:val="00400015"/>
    <w:rsid w:val="004001CB"/>
    <w:rsid w:val="00400B50"/>
    <w:rsid w:val="00400BD2"/>
    <w:rsid w:val="00402E15"/>
    <w:rsid w:val="004030A0"/>
    <w:rsid w:val="0040326B"/>
    <w:rsid w:val="004037F2"/>
    <w:rsid w:val="00403D64"/>
    <w:rsid w:val="004043C7"/>
    <w:rsid w:val="004047DC"/>
    <w:rsid w:val="004051C9"/>
    <w:rsid w:val="0040563A"/>
    <w:rsid w:val="00406776"/>
    <w:rsid w:val="00406F6B"/>
    <w:rsid w:val="0041065C"/>
    <w:rsid w:val="00410DD7"/>
    <w:rsid w:val="004117C9"/>
    <w:rsid w:val="00411C3D"/>
    <w:rsid w:val="00411F8B"/>
    <w:rsid w:val="0041284A"/>
    <w:rsid w:val="00412C0E"/>
    <w:rsid w:val="004132C3"/>
    <w:rsid w:val="00413404"/>
    <w:rsid w:val="00413BA5"/>
    <w:rsid w:val="00413BFA"/>
    <w:rsid w:val="004156AF"/>
    <w:rsid w:val="004157B3"/>
    <w:rsid w:val="0041593A"/>
    <w:rsid w:val="00415D81"/>
    <w:rsid w:val="004160E4"/>
    <w:rsid w:val="0041746F"/>
    <w:rsid w:val="00417533"/>
    <w:rsid w:val="00417A97"/>
    <w:rsid w:val="00420854"/>
    <w:rsid w:val="00420C5F"/>
    <w:rsid w:val="0042298C"/>
    <w:rsid w:val="00422BDC"/>
    <w:rsid w:val="004233E6"/>
    <w:rsid w:val="00423498"/>
    <w:rsid w:val="00423BFB"/>
    <w:rsid w:val="00424D3D"/>
    <w:rsid w:val="00424E96"/>
    <w:rsid w:val="00426AA1"/>
    <w:rsid w:val="00427CDE"/>
    <w:rsid w:val="004305E5"/>
    <w:rsid w:val="0043072E"/>
    <w:rsid w:val="00430D12"/>
    <w:rsid w:val="00431209"/>
    <w:rsid w:val="00431E57"/>
    <w:rsid w:val="00432657"/>
    <w:rsid w:val="00432784"/>
    <w:rsid w:val="00432805"/>
    <w:rsid w:val="00432DE7"/>
    <w:rsid w:val="004332E7"/>
    <w:rsid w:val="004334D4"/>
    <w:rsid w:val="00433EBC"/>
    <w:rsid w:val="00434959"/>
    <w:rsid w:val="00435F57"/>
    <w:rsid w:val="0043645F"/>
    <w:rsid w:val="004368BC"/>
    <w:rsid w:val="00437146"/>
    <w:rsid w:val="004374EE"/>
    <w:rsid w:val="00437736"/>
    <w:rsid w:val="00437A58"/>
    <w:rsid w:val="00440367"/>
    <w:rsid w:val="00440961"/>
    <w:rsid w:val="00440D85"/>
    <w:rsid w:val="004425EB"/>
    <w:rsid w:val="00442BB9"/>
    <w:rsid w:val="00443FBD"/>
    <w:rsid w:val="00444747"/>
    <w:rsid w:val="00445A49"/>
    <w:rsid w:val="00445E18"/>
    <w:rsid w:val="004467B6"/>
    <w:rsid w:val="004468FF"/>
    <w:rsid w:val="00446FE1"/>
    <w:rsid w:val="00447235"/>
    <w:rsid w:val="00447524"/>
    <w:rsid w:val="004476D5"/>
    <w:rsid w:val="00447ABD"/>
    <w:rsid w:val="00447AFC"/>
    <w:rsid w:val="00447DD7"/>
    <w:rsid w:val="00447EA5"/>
    <w:rsid w:val="0045019F"/>
    <w:rsid w:val="004502F4"/>
    <w:rsid w:val="00451992"/>
    <w:rsid w:val="00451FF1"/>
    <w:rsid w:val="004521A3"/>
    <w:rsid w:val="00453373"/>
    <w:rsid w:val="0045418C"/>
    <w:rsid w:val="00454242"/>
    <w:rsid w:val="0045433F"/>
    <w:rsid w:val="00454E1A"/>
    <w:rsid w:val="00454F36"/>
    <w:rsid w:val="00455948"/>
    <w:rsid w:val="004561E1"/>
    <w:rsid w:val="0045696F"/>
    <w:rsid w:val="00456B5D"/>
    <w:rsid w:val="00456F72"/>
    <w:rsid w:val="00457255"/>
    <w:rsid w:val="004575BA"/>
    <w:rsid w:val="00457AF3"/>
    <w:rsid w:val="0046047D"/>
    <w:rsid w:val="00461504"/>
    <w:rsid w:val="004620EE"/>
    <w:rsid w:val="004624FC"/>
    <w:rsid w:val="00463CD1"/>
    <w:rsid w:val="004642C1"/>
    <w:rsid w:val="00464377"/>
    <w:rsid w:val="0046447E"/>
    <w:rsid w:val="004653DD"/>
    <w:rsid w:val="004659ED"/>
    <w:rsid w:val="00465E35"/>
    <w:rsid w:val="00465F7E"/>
    <w:rsid w:val="0046604F"/>
    <w:rsid w:val="004666ED"/>
    <w:rsid w:val="0046792E"/>
    <w:rsid w:val="00470CE3"/>
    <w:rsid w:val="00470F1B"/>
    <w:rsid w:val="004718F1"/>
    <w:rsid w:val="0047241C"/>
    <w:rsid w:val="00472A1E"/>
    <w:rsid w:val="004733B9"/>
    <w:rsid w:val="004736F9"/>
    <w:rsid w:val="00473E72"/>
    <w:rsid w:val="00475163"/>
    <w:rsid w:val="004755D8"/>
    <w:rsid w:val="00475B98"/>
    <w:rsid w:val="0047628B"/>
    <w:rsid w:val="004775F1"/>
    <w:rsid w:val="00477EC7"/>
    <w:rsid w:val="00481395"/>
    <w:rsid w:val="004819D8"/>
    <w:rsid w:val="004832D1"/>
    <w:rsid w:val="00484B6C"/>
    <w:rsid w:val="00484E96"/>
    <w:rsid w:val="004851E2"/>
    <w:rsid w:val="00485246"/>
    <w:rsid w:val="0048530E"/>
    <w:rsid w:val="0048551C"/>
    <w:rsid w:val="00485DE6"/>
    <w:rsid w:val="004865B0"/>
    <w:rsid w:val="00486F8D"/>
    <w:rsid w:val="0049021A"/>
    <w:rsid w:val="00490B2D"/>
    <w:rsid w:val="00492F79"/>
    <w:rsid w:val="004939D1"/>
    <w:rsid w:val="0049537F"/>
    <w:rsid w:val="00495496"/>
    <w:rsid w:val="00496450"/>
    <w:rsid w:val="004964F0"/>
    <w:rsid w:val="0049686C"/>
    <w:rsid w:val="00497612"/>
    <w:rsid w:val="004A00B2"/>
    <w:rsid w:val="004A00B4"/>
    <w:rsid w:val="004A0685"/>
    <w:rsid w:val="004A0A8A"/>
    <w:rsid w:val="004A0BF5"/>
    <w:rsid w:val="004A0DDB"/>
    <w:rsid w:val="004A2582"/>
    <w:rsid w:val="004A2DD4"/>
    <w:rsid w:val="004A5DA5"/>
    <w:rsid w:val="004A68DB"/>
    <w:rsid w:val="004A705E"/>
    <w:rsid w:val="004A7180"/>
    <w:rsid w:val="004A7CFC"/>
    <w:rsid w:val="004B00BD"/>
    <w:rsid w:val="004B019A"/>
    <w:rsid w:val="004B039A"/>
    <w:rsid w:val="004B06A7"/>
    <w:rsid w:val="004B091A"/>
    <w:rsid w:val="004B1A43"/>
    <w:rsid w:val="004B1B3B"/>
    <w:rsid w:val="004B1FEF"/>
    <w:rsid w:val="004B23BF"/>
    <w:rsid w:val="004B24DC"/>
    <w:rsid w:val="004B2515"/>
    <w:rsid w:val="004B3D6D"/>
    <w:rsid w:val="004B440D"/>
    <w:rsid w:val="004B44C4"/>
    <w:rsid w:val="004B48BE"/>
    <w:rsid w:val="004B4DE8"/>
    <w:rsid w:val="004B53CF"/>
    <w:rsid w:val="004B630A"/>
    <w:rsid w:val="004B6537"/>
    <w:rsid w:val="004B692A"/>
    <w:rsid w:val="004C06A2"/>
    <w:rsid w:val="004C1616"/>
    <w:rsid w:val="004C1D45"/>
    <w:rsid w:val="004C2337"/>
    <w:rsid w:val="004C3301"/>
    <w:rsid w:val="004C434E"/>
    <w:rsid w:val="004C4A6B"/>
    <w:rsid w:val="004C5C72"/>
    <w:rsid w:val="004C6A49"/>
    <w:rsid w:val="004C7785"/>
    <w:rsid w:val="004C7D61"/>
    <w:rsid w:val="004D028E"/>
    <w:rsid w:val="004D1CA9"/>
    <w:rsid w:val="004D2AA1"/>
    <w:rsid w:val="004D313B"/>
    <w:rsid w:val="004D3594"/>
    <w:rsid w:val="004D39D4"/>
    <w:rsid w:val="004D433E"/>
    <w:rsid w:val="004D483C"/>
    <w:rsid w:val="004D4FD5"/>
    <w:rsid w:val="004D5134"/>
    <w:rsid w:val="004D60E9"/>
    <w:rsid w:val="004D626D"/>
    <w:rsid w:val="004D6880"/>
    <w:rsid w:val="004D70E7"/>
    <w:rsid w:val="004D740C"/>
    <w:rsid w:val="004E00F7"/>
    <w:rsid w:val="004E06E7"/>
    <w:rsid w:val="004E141B"/>
    <w:rsid w:val="004E1E5D"/>
    <w:rsid w:val="004E224E"/>
    <w:rsid w:val="004E2FA6"/>
    <w:rsid w:val="004E35BB"/>
    <w:rsid w:val="004E364E"/>
    <w:rsid w:val="004E3975"/>
    <w:rsid w:val="004E45DA"/>
    <w:rsid w:val="004E4FAF"/>
    <w:rsid w:val="004E5AD2"/>
    <w:rsid w:val="004E6A92"/>
    <w:rsid w:val="004E6C54"/>
    <w:rsid w:val="004E71DE"/>
    <w:rsid w:val="004E744F"/>
    <w:rsid w:val="004F06EA"/>
    <w:rsid w:val="004F0BEC"/>
    <w:rsid w:val="004F0F90"/>
    <w:rsid w:val="004F16C6"/>
    <w:rsid w:val="004F2742"/>
    <w:rsid w:val="004F2AD8"/>
    <w:rsid w:val="004F2D58"/>
    <w:rsid w:val="004F3D88"/>
    <w:rsid w:val="004F4096"/>
    <w:rsid w:val="004F4423"/>
    <w:rsid w:val="004F50A2"/>
    <w:rsid w:val="004F513D"/>
    <w:rsid w:val="004F6034"/>
    <w:rsid w:val="004F6366"/>
    <w:rsid w:val="004F6577"/>
    <w:rsid w:val="004F7B94"/>
    <w:rsid w:val="005001D4"/>
    <w:rsid w:val="005008E1"/>
    <w:rsid w:val="00500BC1"/>
    <w:rsid w:val="00501E0E"/>
    <w:rsid w:val="005021EE"/>
    <w:rsid w:val="00504CF6"/>
    <w:rsid w:val="00504D32"/>
    <w:rsid w:val="0050516C"/>
    <w:rsid w:val="005059BE"/>
    <w:rsid w:val="005061C3"/>
    <w:rsid w:val="00506A8A"/>
    <w:rsid w:val="00506FF4"/>
    <w:rsid w:val="00507191"/>
    <w:rsid w:val="00507568"/>
    <w:rsid w:val="0050771E"/>
    <w:rsid w:val="005107C6"/>
    <w:rsid w:val="005110E8"/>
    <w:rsid w:val="00511273"/>
    <w:rsid w:val="00511690"/>
    <w:rsid w:val="00512FE4"/>
    <w:rsid w:val="0051344C"/>
    <w:rsid w:val="0051373A"/>
    <w:rsid w:val="00513841"/>
    <w:rsid w:val="005149C0"/>
    <w:rsid w:val="00515539"/>
    <w:rsid w:val="00515EC2"/>
    <w:rsid w:val="0051606F"/>
    <w:rsid w:val="00517255"/>
    <w:rsid w:val="00520B46"/>
    <w:rsid w:val="00520CEA"/>
    <w:rsid w:val="00520FF1"/>
    <w:rsid w:val="00521678"/>
    <w:rsid w:val="005216E9"/>
    <w:rsid w:val="0052173D"/>
    <w:rsid w:val="00521CA4"/>
    <w:rsid w:val="00522D38"/>
    <w:rsid w:val="00522EE1"/>
    <w:rsid w:val="005236B7"/>
    <w:rsid w:val="005237F8"/>
    <w:rsid w:val="0052445F"/>
    <w:rsid w:val="00525577"/>
    <w:rsid w:val="00525B40"/>
    <w:rsid w:val="00525B5D"/>
    <w:rsid w:val="0052720A"/>
    <w:rsid w:val="005272AD"/>
    <w:rsid w:val="005277F6"/>
    <w:rsid w:val="00527ABD"/>
    <w:rsid w:val="00527F04"/>
    <w:rsid w:val="0053059E"/>
    <w:rsid w:val="00530FAA"/>
    <w:rsid w:val="00531170"/>
    <w:rsid w:val="005312DD"/>
    <w:rsid w:val="00531555"/>
    <w:rsid w:val="00531775"/>
    <w:rsid w:val="005325DD"/>
    <w:rsid w:val="005332C9"/>
    <w:rsid w:val="0053465D"/>
    <w:rsid w:val="005355A3"/>
    <w:rsid w:val="00535DAD"/>
    <w:rsid w:val="00535E05"/>
    <w:rsid w:val="00536403"/>
    <w:rsid w:val="005366F7"/>
    <w:rsid w:val="00536857"/>
    <w:rsid w:val="0053763B"/>
    <w:rsid w:val="00537DC7"/>
    <w:rsid w:val="00540FDD"/>
    <w:rsid w:val="005419D2"/>
    <w:rsid w:val="005423C4"/>
    <w:rsid w:val="00542FAA"/>
    <w:rsid w:val="00542FEF"/>
    <w:rsid w:val="00543627"/>
    <w:rsid w:val="00544542"/>
    <w:rsid w:val="0054497B"/>
    <w:rsid w:val="00544BF2"/>
    <w:rsid w:val="00545241"/>
    <w:rsid w:val="005463D0"/>
    <w:rsid w:val="005468C9"/>
    <w:rsid w:val="00546A44"/>
    <w:rsid w:val="00546D0A"/>
    <w:rsid w:val="005470D2"/>
    <w:rsid w:val="005473C8"/>
    <w:rsid w:val="00547691"/>
    <w:rsid w:val="00550600"/>
    <w:rsid w:val="00550EA9"/>
    <w:rsid w:val="00550FFC"/>
    <w:rsid w:val="0055205D"/>
    <w:rsid w:val="00552F4B"/>
    <w:rsid w:val="00553E90"/>
    <w:rsid w:val="0055441C"/>
    <w:rsid w:val="00554689"/>
    <w:rsid w:val="005558C5"/>
    <w:rsid w:val="005566D7"/>
    <w:rsid w:val="005608A7"/>
    <w:rsid w:val="00560B39"/>
    <w:rsid w:val="0056126C"/>
    <w:rsid w:val="00562822"/>
    <w:rsid w:val="00562971"/>
    <w:rsid w:val="00562C2A"/>
    <w:rsid w:val="00562FB8"/>
    <w:rsid w:val="00563839"/>
    <w:rsid w:val="0056479A"/>
    <w:rsid w:val="0056498D"/>
    <w:rsid w:val="00564B54"/>
    <w:rsid w:val="00564C41"/>
    <w:rsid w:val="005656A3"/>
    <w:rsid w:val="0056588F"/>
    <w:rsid w:val="00566488"/>
    <w:rsid w:val="005668BC"/>
    <w:rsid w:val="005670D9"/>
    <w:rsid w:val="00570655"/>
    <w:rsid w:val="00570AF4"/>
    <w:rsid w:val="00570BA5"/>
    <w:rsid w:val="00570C56"/>
    <w:rsid w:val="00570CE5"/>
    <w:rsid w:val="00570DA4"/>
    <w:rsid w:val="005724B8"/>
    <w:rsid w:val="00572696"/>
    <w:rsid w:val="00572B56"/>
    <w:rsid w:val="00572CA5"/>
    <w:rsid w:val="005730F8"/>
    <w:rsid w:val="005734D0"/>
    <w:rsid w:val="005735B4"/>
    <w:rsid w:val="00573647"/>
    <w:rsid w:val="0057435B"/>
    <w:rsid w:val="005749FD"/>
    <w:rsid w:val="00576B0C"/>
    <w:rsid w:val="0057734A"/>
    <w:rsid w:val="00577B32"/>
    <w:rsid w:val="005805E1"/>
    <w:rsid w:val="00580A5D"/>
    <w:rsid w:val="00580AB0"/>
    <w:rsid w:val="00580F14"/>
    <w:rsid w:val="0058150D"/>
    <w:rsid w:val="0058277B"/>
    <w:rsid w:val="00584ACD"/>
    <w:rsid w:val="00585233"/>
    <w:rsid w:val="00585B8B"/>
    <w:rsid w:val="00585C01"/>
    <w:rsid w:val="0058782C"/>
    <w:rsid w:val="00590D39"/>
    <w:rsid w:val="00590E5B"/>
    <w:rsid w:val="00591AF4"/>
    <w:rsid w:val="00591EA9"/>
    <w:rsid w:val="005924CC"/>
    <w:rsid w:val="0059253B"/>
    <w:rsid w:val="00592F26"/>
    <w:rsid w:val="005938AD"/>
    <w:rsid w:val="005939AD"/>
    <w:rsid w:val="00593D8F"/>
    <w:rsid w:val="005942BA"/>
    <w:rsid w:val="005946DC"/>
    <w:rsid w:val="00594A0A"/>
    <w:rsid w:val="00595574"/>
    <w:rsid w:val="00595670"/>
    <w:rsid w:val="00595935"/>
    <w:rsid w:val="00595ADB"/>
    <w:rsid w:val="005964FA"/>
    <w:rsid w:val="005A02A3"/>
    <w:rsid w:val="005A02A6"/>
    <w:rsid w:val="005A0B90"/>
    <w:rsid w:val="005A1F4B"/>
    <w:rsid w:val="005A1F7B"/>
    <w:rsid w:val="005A22E1"/>
    <w:rsid w:val="005A23FA"/>
    <w:rsid w:val="005A27C2"/>
    <w:rsid w:val="005A2F05"/>
    <w:rsid w:val="005A305A"/>
    <w:rsid w:val="005A36A3"/>
    <w:rsid w:val="005A3746"/>
    <w:rsid w:val="005A3ADF"/>
    <w:rsid w:val="005A449E"/>
    <w:rsid w:val="005A51E4"/>
    <w:rsid w:val="005A5495"/>
    <w:rsid w:val="005A5981"/>
    <w:rsid w:val="005A5C72"/>
    <w:rsid w:val="005A6B30"/>
    <w:rsid w:val="005A712F"/>
    <w:rsid w:val="005A72B7"/>
    <w:rsid w:val="005A7756"/>
    <w:rsid w:val="005A79E0"/>
    <w:rsid w:val="005A7AAC"/>
    <w:rsid w:val="005B01CB"/>
    <w:rsid w:val="005B070F"/>
    <w:rsid w:val="005B0A66"/>
    <w:rsid w:val="005B0ADD"/>
    <w:rsid w:val="005B1FE1"/>
    <w:rsid w:val="005B2224"/>
    <w:rsid w:val="005B297A"/>
    <w:rsid w:val="005B2CBD"/>
    <w:rsid w:val="005B2CD0"/>
    <w:rsid w:val="005B2F6A"/>
    <w:rsid w:val="005B3805"/>
    <w:rsid w:val="005B409B"/>
    <w:rsid w:val="005B43B8"/>
    <w:rsid w:val="005B4759"/>
    <w:rsid w:val="005B4B1B"/>
    <w:rsid w:val="005B5AC6"/>
    <w:rsid w:val="005B636A"/>
    <w:rsid w:val="005B644B"/>
    <w:rsid w:val="005B685D"/>
    <w:rsid w:val="005B6E56"/>
    <w:rsid w:val="005B7949"/>
    <w:rsid w:val="005B7ACC"/>
    <w:rsid w:val="005C0D12"/>
    <w:rsid w:val="005C1AF9"/>
    <w:rsid w:val="005C1BB6"/>
    <w:rsid w:val="005C1F9E"/>
    <w:rsid w:val="005C204D"/>
    <w:rsid w:val="005C2679"/>
    <w:rsid w:val="005C32AB"/>
    <w:rsid w:val="005C3EDC"/>
    <w:rsid w:val="005C419E"/>
    <w:rsid w:val="005C437C"/>
    <w:rsid w:val="005C4949"/>
    <w:rsid w:val="005C530D"/>
    <w:rsid w:val="005C53BC"/>
    <w:rsid w:val="005C5C8D"/>
    <w:rsid w:val="005C5E21"/>
    <w:rsid w:val="005C7F72"/>
    <w:rsid w:val="005D086D"/>
    <w:rsid w:val="005D0F58"/>
    <w:rsid w:val="005D0F9B"/>
    <w:rsid w:val="005D0FF6"/>
    <w:rsid w:val="005D2CBB"/>
    <w:rsid w:val="005D59C4"/>
    <w:rsid w:val="005D5A68"/>
    <w:rsid w:val="005D5CEE"/>
    <w:rsid w:val="005D7B43"/>
    <w:rsid w:val="005E03EB"/>
    <w:rsid w:val="005E0702"/>
    <w:rsid w:val="005E144B"/>
    <w:rsid w:val="005E1747"/>
    <w:rsid w:val="005E2AE7"/>
    <w:rsid w:val="005E2B6D"/>
    <w:rsid w:val="005E2CED"/>
    <w:rsid w:val="005E3A1D"/>
    <w:rsid w:val="005E3D47"/>
    <w:rsid w:val="005E3EA2"/>
    <w:rsid w:val="005E40E3"/>
    <w:rsid w:val="005E4252"/>
    <w:rsid w:val="005E53AE"/>
    <w:rsid w:val="005E63B4"/>
    <w:rsid w:val="005E64F4"/>
    <w:rsid w:val="005F100F"/>
    <w:rsid w:val="005F11E2"/>
    <w:rsid w:val="005F1284"/>
    <w:rsid w:val="005F1552"/>
    <w:rsid w:val="005F159A"/>
    <w:rsid w:val="005F2825"/>
    <w:rsid w:val="005F2EFF"/>
    <w:rsid w:val="005F38CF"/>
    <w:rsid w:val="005F3A7C"/>
    <w:rsid w:val="005F3CBE"/>
    <w:rsid w:val="005F3FF2"/>
    <w:rsid w:val="005F6E8B"/>
    <w:rsid w:val="005F7150"/>
    <w:rsid w:val="005F7444"/>
    <w:rsid w:val="005F7726"/>
    <w:rsid w:val="005F7B97"/>
    <w:rsid w:val="006009CE"/>
    <w:rsid w:val="00600D18"/>
    <w:rsid w:val="00601C4C"/>
    <w:rsid w:val="00602959"/>
    <w:rsid w:val="00603141"/>
    <w:rsid w:val="00603C07"/>
    <w:rsid w:val="00604FD9"/>
    <w:rsid w:val="006050DE"/>
    <w:rsid w:val="00605B09"/>
    <w:rsid w:val="00605B81"/>
    <w:rsid w:val="00605E72"/>
    <w:rsid w:val="00606854"/>
    <w:rsid w:val="00606A75"/>
    <w:rsid w:val="00610D32"/>
    <w:rsid w:val="00610DEC"/>
    <w:rsid w:val="00611134"/>
    <w:rsid w:val="006113AD"/>
    <w:rsid w:val="00611902"/>
    <w:rsid w:val="00613CE4"/>
    <w:rsid w:val="00613E43"/>
    <w:rsid w:val="006146AC"/>
    <w:rsid w:val="00614DC1"/>
    <w:rsid w:val="00614E6F"/>
    <w:rsid w:val="00615FC0"/>
    <w:rsid w:val="00616192"/>
    <w:rsid w:val="00616294"/>
    <w:rsid w:val="00616548"/>
    <w:rsid w:val="00616C3F"/>
    <w:rsid w:val="00616EF2"/>
    <w:rsid w:val="00620644"/>
    <w:rsid w:val="00620756"/>
    <w:rsid w:val="00620B66"/>
    <w:rsid w:val="00620F00"/>
    <w:rsid w:val="00621699"/>
    <w:rsid w:val="00621DF3"/>
    <w:rsid w:val="00622807"/>
    <w:rsid w:val="00622A6D"/>
    <w:rsid w:val="00622D1A"/>
    <w:rsid w:val="00622FDB"/>
    <w:rsid w:val="00623BF2"/>
    <w:rsid w:val="0062469A"/>
    <w:rsid w:val="006255BC"/>
    <w:rsid w:val="006303E1"/>
    <w:rsid w:val="00630CAA"/>
    <w:rsid w:val="006311B9"/>
    <w:rsid w:val="00631679"/>
    <w:rsid w:val="006320A5"/>
    <w:rsid w:val="00633212"/>
    <w:rsid w:val="0063364E"/>
    <w:rsid w:val="00633DBC"/>
    <w:rsid w:val="006341E1"/>
    <w:rsid w:val="00634A0A"/>
    <w:rsid w:val="0063685C"/>
    <w:rsid w:val="006370FC"/>
    <w:rsid w:val="0063742D"/>
    <w:rsid w:val="00640162"/>
    <w:rsid w:val="00640C47"/>
    <w:rsid w:val="00640EE6"/>
    <w:rsid w:val="006412BE"/>
    <w:rsid w:val="00641912"/>
    <w:rsid w:val="00641BD0"/>
    <w:rsid w:val="00641E0E"/>
    <w:rsid w:val="00642B65"/>
    <w:rsid w:val="006430D4"/>
    <w:rsid w:val="00643A70"/>
    <w:rsid w:val="00644487"/>
    <w:rsid w:val="00644962"/>
    <w:rsid w:val="00645618"/>
    <w:rsid w:val="006467C4"/>
    <w:rsid w:val="00650387"/>
    <w:rsid w:val="00650DC3"/>
    <w:rsid w:val="00653521"/>
    <w:rsid w:val="00654D05"/>
    <w:rsid w:val="0065583B"/>
    <w:rsid w:val="006563E8"/>
    <w:rsid w:val="006564C1"/>
    <w:rsid w:val="006567CA"/>
    <w:rsid w:val="00656BAF"/>
    <w:rsid w:val="006575CE"/>
    <w:rsid w:val="00657BC0"/>
    <w:rsid w:val="00657F69"/>
    <w:rsid w:val="0066014F"/>
    <w:rsid w:val="0066034A"/>
    <w:rsid w:val="00660FE3"/>
    <w:rsid w:val="006613ED"/>
    <w:rsid w:val="00662400"/>
    <w:rsid w:val="0066363A"/>
    <w:rsid w:val="00663752"/>
    <w:rsid w:val="006640C7"/>
    <w:rsid w:val="00664B4C"/>
    <w:rsid w:val="00665198"/>
    <w:rsid w:val="006652E5"/>
    <w:rsid w:val="00666575"/>
    <w:rsid w:val="006675CB"/>
    <w:rsid w:val="006679D6"/>
    <w:rsid w:val="00667BAD"/>
    <w:rsid w:val="006701A2"/>
    <w:rsid w:val="006703A3"/>
    <w:rsid w:val="00671707"/>
    <w:rsid w:val="00671CE2"/>
    <w:rsid w:val="00672178"/>
    <w:rsid w:val="00673276"/>
    <w:rsid w:val="0067420E"/>
    <w:rsid w:val="00674399"/>
    <w:rsid w:val="006751DC"/>
    <w:rsid w:val="00675803"/>
    <w:rsid w:val="0067756B"/>
    <w:rsid w:val="006776DE"/>
    <w:rsid w:val="00677B58"/>
    <w:rsid w:val="00680CA3"/>
    <w:rsid w:val="006812B1"/>
    <w:rsid w:val="006813E4"/>
    <w:rsid w:val="00682907"/>
    <w:rsid w:val="00682B9D"/>
    <w:rsid w:val="006833D6"/>
    <w:rsid w:val="0068373E"/>
    <w:rsid w:val="00683934"/>
    <w:rsid w:val="00683C69"/>
    <w:rsid w:val="0068494D"/>
    <w:rsid w:val="00684A64"/>
    <w:rsid w:val="00684FB7"/>
    <w:rsid w:val="00685B10"/>
    <w:rsid w:val="00685C9F"/>
    <w:rsid w:val="00686FBD"/>
    <w:rsid w:val="00687857"/>
    <w:rsid w:val="00690319"/>
    <w:rsid w:val="006909CA"/>
    <w:rsid w:val="00690F5D"/>
    <w:rsid w:val="00691221"/>
    <w:rsid w:val="00691A6B"/>
    <w:rsid w:val="00691D31"/>
    <w:rsid w:val="00692D1A"/>
    <w:rsid w:val="0069534C"/>
    <w:rsid w:val="00696133"/>
    <w:rsid w:val="0069632B"/>
    <w:rsid w:val="006969E7"/>
    <w:rsid w:val="00696A39"/>
    <w:rsid w:val="00697203"/>
    <w:rsid w:val="006976DF"/>
    <w:rsid w:val="00697928"/>
    <w:rsid w:val="006A115B"/>
    <w:rsid w:val="006A13DE"/>
    <w:rsid w:val="006A21BC"/>
    <w:rsid w:val="006A26BA"/>
    <w:rsid w:val="006A2CD1"/>
    <w:rsid w:val="006A2D76"/>
    <w:rsid w:val="006A37E6"/>
    <w:rsid w:val="006A4C6D"/>
    <w:rsid w:val="006A510E"/>
    <w:rsid w:val="006A53AC"/>
    <w:rsid w:val="006A6720"/>
    <w:rsid w:val="006A6AB7"/>
    <w:rsid w:val="006A7151"/>
    <w:rsid w:val="006A7BC4"/>
    <w:rsid w:val="006B13B8"/>
    <w:rsid w:val="006B145E"/>
    <w:rsid w:val="006B2AB9"/>
    <w:rsid w:val="006B2D82"/>
    <w:rsid w:val="006B39E4"/>
    <w:rsid w:val="006B3F6B"/>
    <w:rsid w:val="006B40E8"/>
    <w:rsid w:val="006B43F4"/>
    <w:rsid w:val="006B4587"/>
    <w:rsid w:val="006B510D"/>
    <w:rsid w:val="006B52D5"/>
    <w:rsid w:val="006B5FA2"/>
    <w:rsid w:val="006B7851"/>
    <w:rsid w:val="006C03DB"/>
    <w:rsid w:val="006C04DE"/>
    <w:rsid w:val="006C10C0"/>
    <w:rsid w:val="006C1201"/>
    <w:rsid w:val="006C129B"/>
    <w:rsid w:val="006C1F62"/>
    <w:rsid w:val="006C24A9"/>
    <w:rsid w:val="006C272A"/>
    <w:rsid w:val="006C3B3E"/>
    <w:rsid w:val="006C3D64"/>
    <w:rsid w:val="006C3E46"/>
    <w:rsid w:val="006C4B17"/>
    <w:rsid w:val="006C5433"/>
    <w:rsid w:val="006C6D19"/>
    <w:rsid w:val="006C72CA"/>
    <w:rsid w:val="006C763A"/>
    <w:rsid w:val="006C7B82"/>
    <w:rsid w:val="006D0BAF"/>
    <w:rsid w:val="006D1806"/>
    <w:rsid w:val="006D1A95"/>
    <w:rsid w:val="006D2714"/>
    <w:rsid w:val="006D2A96"/>
    <w:rsid w:val="006D3218"/>
    <w:rsid w:val="006D3497"/>
    <w:rsid w:val="006D38A5"/>
    <w:rsid w:val="006D39A2"/>
    <w:rsid w:val="006D3CE5"/>
    <w:rsid w:val="006D4B6C"/>
    <w:rsid w:val="006D4EDB"/>
    <w:rsid w:val="006D4EEA"/>
    <w:rsid w:val="006D5371"/>
    <w:rsid w:val="006D68B4"/>
    <w:rsid w:val="006D6A33"/>
    <w:rsid w:val="006D6AA0"/>
    <w:rsid w:val="006D6D12"/>
    <w:rsid w:val="006D74B8"/>
    <w:rsid w:val="006E030C"/>
    <w:rsid w:val="006E0973"/>
    <w:rsid w:val="006E0E8E"/>
    <w:rsid w:val="006E14F3"/>
    <w:rsid w:val="006E169C"/>
    <w:rsid w:val="006E21B5"/>
    <w:rsid w:val="006E2B32"/>
    <w:rsid w:val="006E3BBE"/>
    <w:rsid w:val="006E4CF2"/>
    <w:rsid w:val="006E5141"/>
    <w:rsid w:val="006E52F0"/>
    <w:rsid w:val="006E54C1"/>
    <w:rsid w:val="006E5EB9"/>
    <w:rsid w:val="006E6EA6"/>
    <w:rsid w:val="006E7D57"/>
    <w:rsid w:val="006F23A7"/>
    <w:rsid w:val="006F2A61"/>
    <w:rsid w:val="006F438F"/>
    <w:rsid w:val="006F5165"/>
    <w:rsid w:val="006F56BC"/>
    <w:rsid w:val="006F62E6"/>
    <w:rsid w:val="006F633A"/>
    <w:rsid w:val="006F682B"/>
    <w:rsid w:val="006F7F46"/>
    <w:rsid w:val="00700D74"/>
    <w:rsid w:val="00701460"/>
    <w:rsid w:val="007016BA"/>
    <w:rsid w:val="0070174C"/>
    <w:rsid w:val="007025B7"/>
    <w:rsid w:val="00702DC9"/>
    <w:rsid w:val="00702E3E"/>
    <w:rsid w:val="00703256"/>
    <w:rsid w:val="00703EF0"/>
    <w:rsid w:val="00704112"/>
    <w:rsid w:val="0070465A"/>
    <w:rsid w:val="007049D3"/>
    <w:rsid w:val="00704F1D"/>
    <w:rsid w:val="0070509E"/>
    <w:rsid w:val="0070536A"/>
    <w:rsid w:val="00705693"/>
    <w:rsid w:val="00705F42"/>
    <w:rsid w:val="00706574"/>
    <w:rsid w:val="00706C56"/>
    <w:rsid w:val="00706C90"/>
    <w:rsid w:val="00706CE7"/>
    <w:rsid w:val="00706F1F"/>
    <w:rsid w:val="00707384"/>
    <w:rsid w:val="0070777F"/>
    <w:rsid w:val="00710060"/>
    <w:rsid w:val="0071018D"/>
    <w:rsid w:val="00710431"/>
    <w:rsid w:val="00711289"/>
    <w:rsid w:val="00711716"/>
    <w:rsid w:val="00711D3D"/>
    <w:rsid w:val="0071359E"/>
    <w:rsid w:val="00713D18"/>
    <w:rsid w:val="00714DF1"/>
    <w:rsid w:val="00716D4E"/>
    <w:rsid w:val="00716EA9"/>
    <w:rsid w:val="00716F8B"/>
    <w:rsid w:val="00717760"/>
    <w:rsid w:val="00720052"/>
    <w:rsid w:val="00721AF6"/>
    <w:rsid w:val="00722578"/>
    <w:rsid w:val="0072337F"/>
    <w:rsid w:val="007233BF"/>
    <w:rsid w:val="00723435"/>
    <w:rsid w:val="007237AE"/>
    <w:rsid w:val="007246CE"/>
    <w:rsid w:val="00724F9D"/>
    <w:rsid w:val="007255D2"/>
    <w:rsid w:val="0072599D"/>
    <w:rsid w:val="00725D65"/>
    <w:rsid w:val="00726291"/>
    <w:rsid w:val="00727449"/>
    <w:rsid w:val="007278FB"/>
    <w:rsid w:val="00727FE7"/>
    <w:rsid w:val="00732849"/>
    <w:rsid w:val="007328EF"/>
    <w:rsid w:val="00732AB3"/>
    <w:rsid w:val="00733219"/>
    <w:rsid w:val="00733B6A"/>
    <w:rsid w:val="00733CB3"/>
    <w:rsid w:val="0073405C"/>
    <w:rsid w:val="00734E37"/>
    <w:rsid w:val="00735C56"/>
    <w:rsid w:val="00737552"/>
    <w:rsid w:val="0073763F"/>
    <w:rsid w:val="00740A26"/>
    <w:rsid w:val="00741522"/>
    <w:rsid w:val="0074229F"/>
    <w:rsid w:val="00743433"/>
    <w:rsid w:val="00743BEF"/>
    <w:rsid w:val="00743C65"/>
    <w:rsid w:val="00743D99"/>
    <w:rsid w:val="007441DA"/>
    <w:rsid w:val="00745208"/>
    <w:rsid w:val="00745348"/>
    <w:rsid w:val="007454DC"/>
    <w:rsid w:val="007457AA"/>
    <w:rsid w:val="0074600B"/>
    <w:rsid w:val="00746398"/>
    <w:rsid w:val="00746760"/>
    <w:rsid w:val="0074749C"/>
    <w:rsid w:val="00747C96"/>
    <w:rsid w:val="0075090D"/>
    <w:rsid w:val="00750C9C"/>
    <w:rsid w:val="00750D6E"/>
    <w:rsid w:val="0075124E"/>
    <w:rsid w:val="007516A7"/>
    <w:rsid w:val="00751AF7"/>
    <w:rsid w:val="007521C9"/>
    <w:rsid w:val="007525C5"/>
    <w:rsid w:val="0075279A"/>
    <w:rsid w:val="0075337C"/>
    <w:rsid w:val="00754B3E"/>
    <w:rsid w:val="00754C0B"/>
    <w:rsid w:val="00755164"/>
    <w:rsid w:val="00755DE8"/>
    <w:rsid w:val="00756FF6"/>
    <w:rsid w:val="0075736E"/>
    <w:rsid w:val="00757FCD"/>
    <w:rsid w:val="007611F4"/>
    <w:rsid w:val="00761325"/>
    <w:rsid w:val="00761355"/>
    <w:rsid w:val="007619B9"/>
    <w:rsid w:val="00761F37"/>
    <w:rsid w:val="00762044"/>
    <w:rsid w:val="0076240F"/>
    <w:rsid w:val="00762957"/>
    <w:rsid w:val="00762C72"/>
    <w:rsid w:val="0076374F"/>
    <w:rsid w:val="00763B1F"/>
    <w:rsid w:val="007649A7"/>
    <w:rsid w:val="00764A80"/>
    <w:rsid w:val="00764AB4"/>
    <w:rsid w:val="00764FA2"/>
    <w:rsid w:val="00765D88"/>
    <w:rsid w:val="007664FA"/>
    <w:rsid w:val="00766D4E"/>
    <w:rsid w:val="007671A4"/>
    <w:rsid w:val="007677BE"/>
    <w:rsid w:val="00767D3E"/>
    <w:rsid w:val="00767E02"/>
    <w:rsid w:val="007700AD"/>
    <w:rsid w:val="00771486"/>
    <w:rsid w:val="007715CC"/>
    <w:rsid w:val="00772247"/>
    <w:rsid w:val="00773135"/>
    <w:rsid w:val="0077375D"/>
    <w:rsid w:val="007737D0"/>
    <w:rsid w:val="00773982"/>
    <w:rsid w:val="00774823"/>
    <w:rsid w:val="00774E55"/>
    <w:rsid w:val="00775638"/>
    <w:rsid w:val="00775988"/>
    <w:rsid w:val="00775B30"/>
    <w:rsid w:val="007766B1"/>
    <w:rsid w:val="00776A8E"/>
    <w:rsid w:val="00777829"/>
    <w:rsid w:val="00780654"/>
    <w:rsid w:val="00780A39"/>
    <w:rsid w:val="00780F58"/>
    <w:rsid w:val="007812D1"/>
    <w:rsid w:val="00783015"/>
    <w:rsid w:val="00783A94"/>
    <w:rsid w:val="00784BDA"/>
    <w:rsid w:val="00785355"/>
    <w:rsid w:val="0078540B"/>
    <w:rsid w:val="0078551D"/>
    <w:rsid w:val="0078674B"/>
    <w:rsid w:val="00786E5D"/>
    <w:rsid w:val="00786E98"/>
    <w:rsid w:val="007873A6"/>
    <w:rsid w:val="00787A01"/>
    <w:rsid w:val="00787CE3"/>
    <w:rsid w:val="0079036C"/>
    <w:rsid w:val="007907D9"/>
    <w:rsid w:val="007907E0"/>
    <w:rsid w:val="00790BFE"/>
    <w:rsid w:val="00790D91"/>
    <w:rsid w:val="00790FA9"/>
    <w:rsid w:val="00791046"/>
    <w:rsid w:val="00791F46"/>
    <w:rsid w:val="00793946"/>
    <w:rsid w:val="00793FB3"/>
    <w:rsid w:val="007959F9"/>
    <w:rsid w:val="007960A5"/>
    <w:rsid w:val="007960FE"/>
    <w:rsid w:val="007966FD"/>
    <w:rsid w:val="00796824"/>
    <w:rsid w:val="00796E51"/>
    <w:rsid w:val="00797921"/>
    <w:rsid w:val="007979A3"/>
    <w:rsid w:val="00797E28"/>
    <w:rsid w:val="00797ED6"/>
    <w:rsid w:val="007A0133"/>
    <w:rsid w:val="007A01E9"/>
    <w:rsid w:val="007A0B90"/>
    <w:rsid w:val="007A0FE8"/>
    <w:rsid w:val="007A1162"/>
    <w:rsid w:val="007A2515"/>
    <w:rsid w:val="007A27DF"/>
    <w:rsid w:val="007A2DDA"/>
    <w:rsid w:val="007A2F88"/>
    <w:rsid w:val="007A2FB9"/>
    <w:rsid w:val="007A4321"/>
    <w:rsid w:val="007A4A4A"/>
    <w:rsid w:val="007A4E3A"/>
    <w:rsid w:val="007A4E7B"/>
    <w:rsid w:val="007A5233"/>
    <w:rsid w:val="007A589C"/>
    <w:rsid w:val="007A5934"/>
    <w:rsid w:val="007A6050"/>
    <w:rsid w:val="007A63BE"/>
    <w:rsid w:val="007A654B"/>
    <w:rsid w:val="007A660B"/>
    <w:rsid w:val="007A6822"/>
    <w:rsid w:val="007A76A5"/>
    <w:rsid w:val="007A7E89"/>
    <w:rsid w:val="007B0254"/>
    <w:rsid w:val="007B03A1"/>
    <w:rsid w:val="007B068B"/>
    <w:rsid w:val="007B22EA"/>
    <w:rsid w:val="007B2F0F"/>
    <w:rsid w:val="007B32F7"/>
    <w:rsid w:val="007B3947"/>
    <w:rsid w:val="007B3FD6"/>
    <w:rsid w:val="007B48F8"/>
    <w:rsid w:val="007B4B44"/>
    <w:rsid w:val="007B4D68"/>
    <w:rsid w:val="007B4E97"/>
    <w:rsid w:val="007B64A9"/>
    <w:rsid w:val="007B6860"/>
    <w:rsid w:val="007B6BD3"/>
    <w:rsid w:val="007B6C55"/>
    <w:rsid w:val="007B7321"/>
    <w:rsid w:val="007B7ADD"/>
    <w:rsid w:val="007B7E88"/>
    <w:rsid w:val="007C0394"/>
    <w:rsid w:val="007C0461"/>
    <w:rsid w:val="007C04FB"/>
    <w:rsid w:val="007C0B39"/>
    <w:rsid w:val="007C1B30"/>
    <w:rsid w:val="007C1DE4"/>
    <w:rsid w:val="007C1E22"/>
    <w:rsid w:val="007C35EB"/>
    <w:rsid w:val="007C5835"/>
    <w:rsid w:val="007C5933"/>
    <w:rsid w:val="007C5BF7"/>
    <w:rsid w:val="007C6588"/>
    <w:rsid w:val="007C7E65"/>
    <w:rsid w:val="007C7F2E"/>
    <w:rsid w:val="007D0B7B"/>
    <w:rsid w:val="007D1AB6"/>
    <w:rsid w:val="007D1B43"/>
    <w:rsid w:val="007D1F42"/>
    <w:rsid w:val="007D2099"/>
    <w:rsid w:val="007D21B1"/>
    <w:rsid w:val="007D273E"/>
    <w:rsid w:val="007D2A94"/>
    <w:rsid w:val="007D3961"/>
    <w:rsid w:val="007D3CDA"/>
    <w:rsid w:val="007D403D"/>
    <w:rsid w:val="007D4253"/>
    <w:rsid w:val="007D4296"/>
    <w:rsid w:val="007D50B2"/>
    <w:rsid w:val="007D5A9C"/>
    <w:rsid w:val="007D63BE"/>
    <w:rsid w:val="007D77AB"/>
    <w:rsid w:val="007D78BB"/>
    <w:rsid w:val="007D79F3"/>
    <w:rsid w:val="007D7A30"/>
    <w:rsid w:val="007D7C9A"/>
    <w:rsid w:val="007E0BD1"/>
    <w:rsid w:val="007E12AE"/>
    <w:rsid w:val="007E14C0"/>
    <w:rsid w:val="007E179F"/>
    <w:rsid w:val="007E1A72"/>
    <w:rsid w:val="007E1BF4"/>
    <w:rsid w:val="007E1C77"/>
    <w:rsid w:val="007E2262"/>
    <w:rsid w:val="007E2D8A"/>
    <w:rsid w:val="007E387F"/>
    <w:rsid w:val="007E3EAA"/>
    <w:rsid w:val="007E42CE"/>
    <w:rsid w:val="007E440A"/>
    <w:rsid w:val="007E47E8"/>
    <w:rsid w:val="007E52C9"/>
    <w:rsid w:val="007E57CC"/>
    <w:rsid w:val="007E5893"/>
    <w:rsid w:val="007E5AD9"/>
    <w:rsid w:val="007E6EC3"/>
    <w:rsid w:val="007E7B0F"/>
    <w:rsid w:val="007F00BB"/>
    <w:rsid w:val="007F074A"/>
    <w:rsid w:val="007F0958"/>
    <w:rsid w:val="007F112A"/>
    <w:rsid w:val="007F22E7"/>
    <w:rsid w:val="007F24D2"/>
    <w:rsid w:val="007F2654"/>
    <w:rsid w:val="007F339C"/>
    <w:rsid w:val="007F3C19"/>
    <w:rsid w:val="007F3ED4"/>
    <w:rsid w:val="007F4088"/>
    <w:rsid w:val="007F40F8"/>
    <w:rsid w:val="007F41EA"/>
    <w:rsid w:val="007F4E69"/>
    <w:rsid w:val="007F525E"/>
    <w:rsid w:val="007F5BC1"/>
    <w:rsid w:val="007F67D1"/>
    <w:rsid w:val="007F7EDF"/>
    <w:rsid w:val="00800C31"/>
    <w:rsid w:val="00801255"/>
    <w:rsid w:val="008014D8"/>
    <w:rsid w:val="00801901"/>
    <w:rsid w:val="00801CE6"/>
    <w:rsid w:val="00801D8E"/>
    <w:rsid w:val="00801FDB"/>
    <w:rsid w:val="00802EF4"/>
    <w:rsid w:val="00803D9C"/>
    <w:rsid w:val="00804205"/>
    <w:rsid w:val="00804AB6"/>
    <w:rsid w:val="00806127"/>
    <w:rsid w:val="00806460"/>
    <w:rsid w:val="008076D3"/>
    <w:rsid w:val="00807A60"/>
    <w:rsid w:val="00807BE4"/>
    <w:rsid w:val="00807CE1"/>
    <w:rsid w:val="00810E6A"/>
    <w:rsid w:val="00810F6D"/>
    <w:rsid w:val="008110E2"/>
    <w:rsid w:val="008115E9"/>
    <w:rsid w:val="00811EEE"/>
    <w:rsid w:val="00812191"/>
    <w:rsid w:val="00812933"/>
    <w:rsid w:val="00813D86"/>
    <w:rsid w:val="00813F16"/>
    <w:rsid w:val="008146D8"/>
    <w:rsid w:val="0081521E"/>
    <w:rsid w:val="008154E3"/>
    <w:rsid w:val="00815EC7"/>
    <w:rsid w:val="00815F98"/>
    <w:rsid w:val="00816683"/>
    <w:rsid w:val="00816E44"/>
    <w:rsid w:val="00817414"/>
    <w:rsid w:val="00817EC7"/>
    <w:rsid w:val="0082000C"/>
    <w:rsid w:val="00821827"/>
    <w:rsid w:val="00821F15"/>
    <w:rsid w:val="00822A05"/>
    <w:rsid w:val="0082345E"/>
    <w:rsid w:val="008239D4"/>
    <w:rsid w:val="00824466"/>
    <w:rsid w:val="008250F8"/>
    <w:rsid w:val="008263AE"/>
    <w:rsid w:val="0082681D"/>
    <w:rsid w:val="0082691D"/>
    <w:rsid w:val="008269AA"/>
    <w:rsid w:val="00826AEE"/>
    <w:rsid w:val="00826E63"/>
    <w:rsid w:val="00826F2C"/>
    <w:rsid w:val="00827E1C"/>
    <w:rsid w:val="00830864"/>
    <w:rsid w:val="00831C05"/>
    <w:rsid w:val="00831CB5"/>
    <w:rsid w:val="00832578"/>
    <w:rsid w:val="00832F39"/>
    <w:rsid w:val="00833A45"/>
    <w:rsid w:val="00834027"/>
    <w:rsid w:val="00834EE4"/>
    <w:rsid w:val="00836472"/>
    <w:rsid w:val="00836D54"/>
    <w:rsid w:val="008370BE"/>
    <w:rsid w:val="008377FC"/>
    <w:rsid w:val="00837A0D"/>
    <w:rsid w:val="00837EB8"/>
    <w:rsid w:val="008402AB"/>
    <w:rsid w:val="0084040D"/>
    <w:rsid w:val="008404DC"/>
    <w:rsid w:val="008408CD"/>
    <w:rsid w:val="008416E8"/>
    <w:rsid w:val="00841759"/>
    <w:rsid w:val="00841F67"/>
    <w:rsid w:val="00842E68"/>
    <w:rsid w:val="00842EE1"/>
    <w:rsid w:val="008432C6"/>
    <w:rsid w:val="00843335"/>
    <w:rsid w:val="00843551"/>
    <w:rsid w:val="00843A0A"/>
    <w:rsid w:val="00843F9A"/>
    <w:rsid w:val="008445FD"/>
    <w:rsid w:val="00845742"/>
    <w:rsid w:val="00845756"/>
    <w:rsid w:val="00845F45"/>
    <w:rsid w:val="00846969"/>
    <w:rsid w:val="00847804"/>
    <w:rsid w:val="00847EA6"/>
    <w:rsid w:val="0085016B"/>
    <w:rsid w:val="0085080E"/>
    <w:rsid w:val="00850B28"/>
    <w:rsid w:val="008515A5"/>
    <w:rsid w:val="008516B0"/>
    <w:rsid w:val="008516D7"/>
    <w:rsid w:val="00851D88"/>
    <w:rsid w:val="008541DE"/>
    <w:rsid w:val="00855B95"/>
    <w:rsid w:val="00855D89"/>
    <w:rsid w:val="00856B31"/>
    <w:rsid w:val="00857165"/>
    <w:rsid w:val="008572EE"/>
    <w:rsid w:val="008573F7"/>
    <w:rsid w:val="0085744C"/>
    <w:rsid w:val="008579A5"/>
    <w:rsid w:val="00860D76"/>
    <w:rsid w:val="00861264"/>
    <w:rsid w:val="00861933"/>
    <w:rsid w:val="00861E71"/>
    <w:rsid w:val="008620D2"/>
    <w:rsid w:val="008633E5"/>
    <w:rsid w:val="008634A0"/>
    <w:rsid w:val="0086420F"/>
    <w:rsid w:val="0086523E"/>
    <w:rsid w:val="00865717"/>
    <w:rsid w:val="008659B8"/>
    <w:rsid w:val="00866B51"/>
    <w:rsid w:val="00867236"/>
    <w:rsid w:val="00867331"/>
    <w:rsid w:val="00867A7C"/>
    <w:rsid w:val="00867D5C"/>
    <w:rsid w:val="00867F58"/>
    <w:rsid w:val="00870223"/>
    <w:rsid w:val="0087068A"/>
    <w:rsid w:val="00870F03"/>
    <w:rsid w:val="00870F93"/>
    <w:rsid w:val="008721BE"/>
    <w:rsid w:val="0087252C"/>
    <w:rsid w:val="0087370C"/>
    <w:rsid w:val="0087386D"/>
    <w:rsid w:val="00874602"/>
    <w:rsid w:val="00877A6B"/>
    <w:rsid w:val="00877C7C"/>
    <w:rsid w:val="008818F8"/>
    <w:rsid w:val="00881BAF"/>
    <w:rsid w:val="00882E3F"/>
    <w:rsid w:val="00882EA2"/>
    <w:rsid w:val="00884C3F"/>
    <w:rsid w:val="00885504"/>
    <w:rsid w:val="008857E0"/>
    <w:rsid w:val="00885836"/>
    <w:rsid w:val="008869BD"/>
    <w:rsid w:val="00887DDD"/>
    <w:rsid w:val="00887F46"/>
    <w:rsid w:val="00890070"/>
    <w:rsid w:val="0089009C"/>
    <w:rsid w:val="00890197"/>
    <w:rsid w:val="00891925"/>
    <w:rsid w:val="00892AB6"/>
    <w:rsid w:val="008936B9"/>
    <w:rsid w:val="00893B62"/>
    <w:rsid w:val="00894336"/>
    <w:rsid w:val="00894793"/>
    <w:rsid w:val="00895285"/>
    <w:rsid w:val="00895F81"/>
    <w:rsid w:val="00895FA4"/>
    <w:rsid w:val="00896ACD"/>
    <w:rsid w:val="00896C74"/>
    <w:rsid w:val="00896F72"/>
    <w:rsid w:val="008978B6"/>
    <w:rsid w:val="00897935"/>
    <w:rsid w:val="00897C03"/>
    <w:rsid w:val="008A0AF7"/>
    <w:rsid w:val="008A1A8F"/>
    <w:rsid w:val="008A20B4"/>
    <w:rsid w:val="008A2CA4"/>
    <w:rsid w:val="008A3187"/>
    <w:rsid w:val="008A3416"/>
    <w:rsid w:val="008A36C2"/>
    <w:rsid w:val="008A576F"/>
    <w:rsid w:val="008A673A"/>
    <w:rsid w:val="008A6AFC"/>
    <w:rsid w:val="008A6CE1"/>
    <w:rsid w:val="008A719A"/>
    <w:rsid w:val="008A7BD3"/>
    <w:rsid w:val="008B0384"/>
    <w:rsid w:val="008B07CC"/>
    <w:rsid w:val="008B13F1"/>
    <w:rsid w:val="008B26ED"/>
    <w:rsid w:val="008B2A5C"/>
    <w:rsid w:val="008B350B"/>
    <w:rsid w:val="008B4467"/>
    <w:rsid w:val="008B44BB"/>
    <w:rsid w:val="008B4579"/>
    <w:rsid w:val="008B4ABC"/>
    <w:rsid w:val="008B4AC2"/>
    <w:rsid w:val="008B4FEE"/>
    <w:rsid w:val="008B5AB1"/>
    <w:rsid w:val="008B5C3D"/>
    <w:rsid w:val="008B66FF"/>
    <w:rsid w:val="008B6BC6"/>
    <w:rsid w:val="008B7475"/>
    <w:rsid w:val="008B7BA6"/>
    <w:rsid w:val="008C0010"/>
    <w:rsid w:val="008C05B8"/>
    <w:rsid w:val="008C06DF"/>
    <w:rsid w:val="008C08BE"/>
    <w:rsid w:val="008C14AE"/>
    <w:rsid w:val="008C159A"/>
    <w:rsid w:val="008C1F7A"/>
    <w:rsid w:val="008C2B0E"/>
    <w:rsid w:val="008C2B1D"/>
    <w:rsid w:val="008C32B0"/>
    <w:rsid w:val="008C359A"/>
    <w:rsid w:val="008C36DC"/>
    <w:rsid w:val="008C5CED"/>
    <w:rsid w:val="008C6D90"/>
    <w:rsid w:val="008C6E77"/>
    <w:rsid w:val="008D039D"/>
    <w:rsid w:val="008D06D2"/>
    <w:rsid w:val="008D169A"/>
    <w:rsid w:val="008D1E1A"/>
    <w:rsid w:val="008D2012"/>
    <w:rsid w:val="008D2698"/>
    <w:rsid w:val="008D347E"/>
    <w:rsid w:val="008D50C2"/>
    <w:rsid w:val="008D5903"/>
    <w:rsid w:val="008D5D5A"/>
    <w:rsid w:val="008D6058"/>
    <w:rsid w:val="008D66ED"/>
    <w:rsid w:val="008D7EEC"/>
    <w:rsid w:val="008E06F5"/>
    <w:rsid w:val="008E0A73"/>
    <w:rsid w:val="008E166C"/>
    <w:rsid w:val="008E2418"/>
    <w:rsid w:val="008E29A0"/>
    <w:rsid w:val="008E310E"/>
    <w:rsid w:val="008E31EF"/>
    <w:rsid w:val="008E3A1D"/>
    <w:rsid w:val="008E3C73"/>
    <w:rsid w:val="008E3EDF"/>
    <w:rsid w:val="008E5ACB"/>
    <w:rsid w:val="008E6CDC"/>
    <w:rsid w:val="008E71A9"/>
    <w:rsid w:val="008E7ED0"/>
    <w:rsid w:val="008F06A2"/>
    <w:rsid w:val="008F14E5"/>
    <w:rsid w:val="008F1CEC"/>
    <w:rsid w:val="008F1DF4"/>
    <w:rsid w:val="008F25B4"/>
    <w:rsid w:val="008F292C"/>
    <w:rsid w:val="008F397B"/>
    <w:rsid w:val="008F4393"/>
    <w:rsid w:val="008F465F"/>
    <w:rsid w:val="008F5256"/>
    <w:rsid w:val="008F57B7"/>
    <w:rsid w:val="008F591A"/>
    <w:rsid w:val="008F59DC"/>
    <w:rsid w:val="008F5CD7"/>
    <w:rsid w:val="008F736A"/>
    <w:rsid w:val="008F7544"/>
    <w:rsid w:val="00900280"/>
    <w:rsid w:val="00900BB1"/>
    <w:rsid w:val="00900BB2"/>
    <w:rsid w:val="00901153"/>
    <w:rsid w:val="00902491"/>
    <w:rsid w:val="00902533"/>
    <w:rsid w:val="00902BAC"/>
    <w:rsid w:val="0090439A"/>
    <w:rsid w:val="00905549"/>
    <w:rsid w:val="00905866"/>
    <w:rsid w:val="009074E6"/>
    <w:rsid w:val="009102FE"/>
    <w:rsid w:val="0091143D"/>
    <w:rsid w:val="00911776"/>
    <w:rsid w:val="00911C3B"/>
    <w:rsid w:val="0091222D"/>
    <w:rsid w:val="00912E07"/>
    <w:rsid w:val="00912E60"/>
    <w:rsid w:val="00914D7B"/>
    <w:rsid w:val="0091506E"/>
    <w:rsid w:val="00915426"/>
    <w:rsid w:val="00915D14"/>
    <w:rsid w:val="00915D80"/>
    <w:rsid w:val="009164E7"/>
    <w:rsid w:val="009166A3"/>
    <w:rsid w:val="009179CA"/>
    <w:rsid w:val="00917A63"/>
    <w:rsid w:val="00920532"/>
    <w:rsid w:val="00920640"/>
    <w:rsid w:val="00922CE8"/>
    <w:rsid w:val="00922E8F"/>
    <w:rsid w:val="00924950"/>
    <w:rsid w:val="00924A65"/>
    <w:rsid w:val="00925A34"/>
    <w:rsid w:val="00925BCE"/>
    <w:rsid w:val="00925CA6"/>
    <w:rsid w:val="00926523"/>
    <w:rsid w:val="00926759"/>
    <w:rsid w:val="00926D01"/>
    <w:rsid w:val="00926EB4"/>
    <w:rsid w:val="009274DE"/>
    <w:rsid w:val="009303A8"/>
    <w:rsid w:val="009304A0"/>
    <w:rsid w:val="009307C2"/>
    <w:rsid w:val="00931445"/>
    <w:rsid w:val="00932486"/>
    <w:rsid w:val="009324D5"/>
    <w:rsid w:val="009335C1"/>
    <w:rsid w:val="009337A1"/>
    <w:rsid w:val="00934822"/>
    <w:rsid w:val="009357C1"/>
    <w:rsid w:val="0093649D"/>
    <w:rsid w:val="00936FEC"/>
    <w:rsid w:val="009406DB"/>
    <w:rsid w:val="00940FC7"/>
    <w:rsid w:val="009417DC"/>
    <w:rsid w:val="009443A6"/>
    <w:rsid w:val="0094488F"/>
    <w:rsid w:val="00945016"/>
    <w:rsid w:val="00946791"/>
    <w:rsid w:val="00946867"/>
    <w:rsid w:val="00946AA0"/>
    <w:rsid w:val="009475A7"/>
    <w:rsid w:val="00947DF9"/>
    <w:rsid w:val="00950962"/>
    <w:rsid w:val="00951041"/>
    <w:rsid w:val="00951AB3"/>
    <w:rsid w:val="00951D2D"/>
    <w:rsid w:val="00951E4B"/>
    <w:rsid w:val="0095267A"/>
    <w:rsid w:val="00952811"/>
    <w:rsid w:val="00952E60"/>
    <w:rsid w:val="009547DA"/>
    <w:rsid w:val="00954B2A"/>
    <w:rsid w:val="009558BD"/>
    <w:rsid w:val="00955E18"/>
    <w:rsid w:val="0095625E"/>
    <w:rsid w:val="00956768"/>
    <w:rsid w:val="00956A4D"/>
    <w:rsid w:val="00957211"/>
    <w:rsid w:val="0095749F"/>
    <w:rsid w:val="00957FD0"/>
    <w:rsid w:val="00957FE4"/>
    <w:rsid w:val="009604F0"/>
    <w:rsid w:val="00961E5E"/>
    <w:rsid w:val="00961FEA"/>
    <w:rsid w:val="00963A68"/>
    <w:rsid w:val="009644D8"/>
    <w:rsid w:val="00965279"/>
    <w:rsid w:val="0096597F"/>
    <w:rsid w:val="00966A3E"/>
    <w:rsid w:val="00966A74"/>
    <w:rsid w:val="00966D5F"/>
    <w:rsid w:val="0096760B"/>
    <w:rsid w:val="0096783E"/>
    <w:rsid w:val="009712BB"/>
    <w:rsid w:val="00972039"/>
    <w:rsid w:val="0097258E"/>
    <w:rsid w:val="00972B31"/>
    <w:rsid w:val="00972CB1"/>
    <w:rsid w:val="00973024"/>
    <w:rsid w:val="00973271"/>
    <w:rsid w:val="0097441C"/>
    <w:rsid w:val="00975428"/>
    <w:rsid w:val="00975864"/>
    <w:rsid w:val="00975ADF"/>
    <w:rsid w:val="00975BB6"/>
    <w:rsid w:val="009762D4"/>
    <w:rsid w:val="00976649"/>
    <w:rsid w:val="00976D54"/>
    <w:rsid w:val="00977BDC"/>
    <w:rsid w:val="00977C54"/>
    <w:rsid w:val="00977CC1"/>
    <w:rsid w:val="009803E3"/>
    <w:rsid w:val="009811A0"/>
    <w:rsid w:val="00981C0A"/>
    <w:rsid w:val="00981F46"/>
    <w:rsid w:val="009828AA"/>
    <w:rsid w:val="00982BED"/>
    <w:rsid w:val="009831C7"/>
    <w:rsid w:val="00983602"/>
    <w:rsid w:val="00983757"/>
    <w:rsid w:val="00983F81"/>
    <w:rsid w:val="009845A9"/>
    <w:rsid w:val="0098482B"/>
    <w:rsid w:val="00985ED6"/>
    <w:rsid w:val="009862CA"/>
    <w:rsid w:val="009864AD"/>
    <w:rsid w:val="009868A8"/>
    <w:rsid w:val="00987E12"/>
    <w:rsid w:val="00990766"/>
    <w:rsid w:val="009907DD"/>
    <w:rsid w:val="00990A7D"/>
    <w:rsid w:val="00990AD8"/>
    <w:rsid w:val="00990FB0"/>
    <w:rsid w:val="00991484"/>
    <w:rsid w:val="00991CCD"/>
    <w:rsid w:val="00991DF4"/>
    <w:rsid w:val="00992399"/>
    <w:rsid w:val="00992544"/>
    <w:rsid w:val="009930CC"/>
    <w:rsid w:val="009955D5"/>
    <w:rsid w:val="00995AC6"/>
    <w:rsid w:val="00995DCB"/>
    <w:rsid w:val="009967AD"/>
    <w:rsid w:val="00996855"/>
    <w:rsid w:val="00996CFE"/>
    <w:rsid w:val="00997274"/>
    <w:rsid w:val="00997D9B"/>
    <w:rsid w:val="009A059E"/>
    <w:rsid w:val="009A0BC8"/>
    <w:rsid w:val="009A0DB1"/>
    <w:rsid w:val="009A26FA"/>
    <w:rsid w:val="009A272B"/>
    <w:rsid w:val="009A30E4"/>
    <w:rsid w:val="009A5795"/>
    <w:rsid w:val="009A5A35"/>
    <w:rsid w:val="009A5C9F"/>
    <w:rsid w:val="009A5EB9"/>
    <w:rsid w:val="009A697F"/>
    <w:rsid w:val="009A69CE"/>
    <w:rsid w:val="009A6E90"/>
    <w:rsid w:val="009A72C6"/>
    <w:rsid w:val="009A765A"/>
    <w:rsid w:val="009B08DE"/>
    <w:rsid w:val="009B27A8"/>
    <w:rsid w:val="009B344D"/>
    <w:rsid w:val="009B37D2"/>
    <w:rsid w:val="009B3CD9"/>
    <w:rsid w:val="009B4996"/>
    <w:rsid w:val="009B4D27"/>
    <w:rsid w:val="009B4FBF"/>
    <w:rsid w:val="009B54CB"/>
    <w:rsid w:val="009B6132"/>
    <w:rsid w:val="009B6538"/>
    <w:rsid w:val="009B65A9"/>
    <w:rsid w:val="009B6669"/>
    <w:rsid w:val="009B668D"/>
    <w:rsid w:val="009B6978"/>
    <w:rsid w:val="009B709C"/>
    <w:rsid w:val="009C00CE"/>
    <w:rsid w:val="009C0F14"/>
    <w:rsid w:val="009C11A2"/>
    <w:rsid w:val="009C151D"/>
    <w:rsid w:val="009C174C"/>
    <w:rsid w:val="009C25E7"/>
    <w:rsid w:val="009C2D63"/>
    <w:rsid w:val="009C334A"/>
    <w:rsid w:val="009C381B"/>
    <w:rsid w:val="009C3A18"/>
    <w:rsid w:val="009C3BAE"/>
    <w:rsid w:val="009C401A"/>
    <w:rsid w:val="009C41B2"/>
    <w:rsid w:val="009C468D"/>
    <w:rsid w:val="009C5BA8"/>
    <w:rsid w:val="009C5F82"/>
    <w:rsid w:val="009C69A3"/>
    <w:rsid w:val="009C6F73"/>
    <w:rsid w:val="009C703B"/>
    <w:rsid w:val="009C7847"/>
    <w:rsid w:val="009C7EB8"/>
    <w:rsid w:val="009D081F"/>
    <w:rsid w:val="009D0A20"/>
    <w:rsid w:val="009D10F4"/>
    <w:rsid w:val="009D1938"/>
    <w:rsid w:val="009D1C93"/>
    <w:rsid w:val="009D389E"/>
    <w:rsid w:val="009D3C28"/>
    <w:rsid w:val="009D40B8"/>
    <w:rsid w:val="009D4A35"/>
    <w:rsid w:val="009D4C3C"/>
    <w:rsid w:val="009D5586"/>
    <w:rsid w:val="009D5F4E"/>
    <w:rsid w:val="009D623D"/>
    <w:rsid w:val="009D6423"/>
    <w:rsid w:val="009D7C5B"/>
    <w:rsid w:val="009E0059"/>
    <w:rsid w:val="009E0839"/>
    <w:rsid w:val="009E14FF"/>
    <w:rsid w:val="009E1959"/>
    <w:rsid w:val="009E23C4"/>
    <w:rsid w:val="009E318E"/>
    <w:rsid w:val="009E40E4"/>
    <w:rsid w:val="009E52ED"/>
    <w:rsid w:val="009E5B65"/>
    <w:rsid w:val="009E7C15"/>
    <w:rsid w:val="009F0630"/>
    <w:rsid w:val="009F1D58"/>
    <w:rsid w:val="009F1E22"/>
    <w:rsid w:val="009F22C1"/>
    <w:rsid w:val="009F3CDE"/>
    <w:rsid w:val="009F50C4"/>
    <w:rsid w:val="009F5D69"/>
    <w:rsid w:val="009F63B2"/>
    <w:rsid w:val="009F75C6"/>
    <w:rsid w:val="009F79BD"/>
    <w:rsid w:val="00A00B8A"/>
    <w:rsid w:val="00A00C49"/>
    <w:rsid w:val="00A01067"/>
    <w:rsid w:val="00A01DCD"/>
    <w:rsid w:val="00A0220D"/>
    <w:rsid w:val="00A02275"/>
    <w:rsid w:val="00A0276E"/>
    <w:rsid w:val="00A02A1A"/>
    <w:rsid w:val="00A0314F"/>
    <w:rsid w:val="00A034F8"/>
    <w:rsid w:val="00A0395A"/>
    <w:rsid w:val="00A03B5E"/>
    <w:rsid w:val="00A0577C"/>
    <w:rsid w:val="00A05D02"/>
    <w:rsid w:val="00A05E1A"/>
    <w:rsid w:val="00A05E86"/>
    <w:rsid w:val="00A05F14"/>
    <w:rsid w:val="00A07505"/>
    <w:rsid w:val="00A10D61"/>
    <w:rsid w:val="00A10DCC"/>
    <w:rsid w:val="00A12489"/>
    <w:rsid w:val="00A127A7"/>
    <w:rsid w:val="00A13D7D"/>
    <w:rsid w:val="00A142BB"/>
    <w:rsid w:val="00A1485F"/>
    <w:rsid w:val="00A14A08"/>
    <w:rsid w:val="00A14B4B"/>
    <w:rsid w:val="00A158E1"/>
    <w:rsid w:val="00A15F6B"/>
    <w:rsid w:val="00A16071"/>
    <w:rsid w:val="00A16183"/>
    <w:rsid w:val="00A1690E"/>
    <w:rsid w:val="00A170D7"/>
    <w:rsid w:val="00A174BB"/>
    <w:rsid w:val="00A177E4"/>
    <w:rsid w:val="00A203A5"/>
    <w:rsid w:val="00A20836"/>
    <w:rsid w:val="00A20FE2"/>
    <w:rsid w:val="00A22514"/>
    <w:rsid w:val="00A227C9"/>
    <w:rsid w:val="00A229CE"/>
    <w:rsid w:val="00A22F0F"/>
    <w:rsid w:val="00A23DA0"/>
    <w:rsid w:val="00A240CA"/>
    <w:rsid w:val="00A242D2"/>
    <w:rsid w:val="00A243E6"/>
    <w:rsid w:val="00A243FC"/>
    <w:rsid w:val="00A24419"/>
    <w:rsid w:val="00A245B0"/>
    <w:rsid w:val="00A2578A"/>
    <w:rsid w:val="00A25B29"/>
    <w:rsid w:val="00A25D10"/>
    <w:rsid w:val="00A2631E"/>
    <w:rsid w:val="00A26A34"/>
    <w:rsid w:val="00A26DC6"/>
    <w:rsid w:val="00A26FE3"/>
    <w:rsid w:val="00A27EFC"/>
    <w:rsid w:val="00A30648"/>
    <w:rsid w:val="00A306E5"/>
    <w:rsid w:val="00A30952"/>
    <w:rsid w:val="00A31505"/>
    <w:rsid w:val="00A327A8"/>
    <w:rsid w:val="00A331B3"/>
    <w:rsid w:val="00A3336E"/>
    <w:rsid w:val="00A33403"/>
    <w:rsid w:val="00A34DE2"/>
    <w:rsid w:val="00A3511D"/>
    <w:rsid w:val="00A3545E"/>
    <w:rsid w:val="00A3672A"/>
    <w:rsid w:val="00A3752B"/>
    <w:rsid w:val="00A41420"/>
    <w:rsid w:val="00A414F2"/>
    <w:rsid w:val="00A415C3"/>
    <w:rsid w:val="00A42D4A"/>
    <w:rsid w:val="00A4362F"/>
    <w:rsid w:val="00A43C33"/>
    <w:rsid w:val="00A4494B"/>
    <w:rsid w:val="00A44CED"/>
    <w:rsid w:val="00A45F52"/>
    <w:rsid w:val="00A46B0D"/>
    <w:rsid w:val="00A47490"/>
    <w:rsid w:val="00A476B9"/>
    <w:rsid w:val="00A5020F"/>
    <w:rsid w:val="00A50362"/>
    <w:rsid w:val="00A504C2"/>
    <w:rsid w:val="00A507A8"/>
    <w:rsid w:val="00A510BA"/>
    <w:rsid w:val="00A52326"/>
    <w:rsid w:val="00A52D88"/>
    <w:rsid w:val="00A52F68"/>
    <w:rsid w:val="00A5350A"/>
    <w:rsid w:val="00A54316"/>
    <w:rsid w:val="00A555B5"/>
    <w:rsid w:val="00A55D5C"/>
    <w:rsid w:val="00A5686C"/>
    <w:rsid w:val="00A56D24"/>
    <w:rsid w:val="00A57037"/>
    <w:rsid w:val="00A571A5"/>
    <w:rsid w:val="00A57EA2"/>
    <w:rsid w:val="00A602B7"/>
    <w:rsid w:val="00A6032A"/>
    <w:rsid w:val="00A607D7"/>
    <w:rsid w:val="00A60B9D"/>
    <w:rsid w:val="00A60C2A"/>
    <w:rsid w:val="00A60D98"/>
    <w:rsid w:val="00A60F68"/>
    <w:rsid w:val="00A61C1B"/>
    <w:rsid w:val="00A621B4"/>
    <w:rsid w:val="00A6231E"/>
    <w:rsid w:val="00A62B8A"/>
    <w:rsid w:val="00A63307"/>
    <w:rsid w:val="00A63663"/>
    <w:rsid w:val="00A637B9"/>
    <w:rsid w:val="00A645D7"/>
    <w:rsid w:val="00A64CD4"/>
    <w:rsid w:val="00A66037"/>
    <w:rsid w:val="00A663AD"/>
    <w:rsid w:val="00A66DD5"/>
    <w:rsid w:val="00A67095"/>
    <w:rsid w:val="00A671B0"/>
    <w:rsid w:val="00A67281"/>
    <w:rsid w:val="00A70293"/>
    <w:rsid w:val="00A72E6C"/>
    <w:rsid w:val="00A73068"/>
    <w:rsid w:val="00A73932"/>
    <w:rsid w:val="00A73C26"/>
    <w:rsid w:val="00A74837"/>
    <w:rsid w:val="00A74A66"/>
    <w:rsid w:val="00A74D06"/>
    <w:rsid w:val="00A77594"/>
    <w:rsid w:val="00A80BCE"/>
    <w:rsid w:val="00A80E75"/>
    <w:rsid w:val="00A81D1E"/>
    <w:rsid w:val="00A82D5F"/>
    <w:rsid w:val="00A82FD2"/>
    <w:rsid w:val="00A83D17"/>
    <w:rsid w:val="00A83E9F"/>
    <w:rsid w:val="00A83FB6"/>
    <w:rsid w:val="00A846C6"/>
    <w:rsid w:val="00A84C4F"/>
    <w:rsid w:val="00A84E47"/>
    <w:rsid w:val="00A8574B"/>
    <w:rsid w:val="00A8589E"/>
    <w:rsid w:val="00A85A62"/>
    <w:rsid w:val="00A87588"/>
    <w:rsid w:val="00A877E5"/>
    <w:rsid w:val="00A87A9F"/>
    <w:rsid w:val="00A90439"/>
    <w:rsid w:val="00A90F43"/>
    <w:rsid w:val="00A90F5E"/>
    <w:rsid w:val="00A91346"/>
    <w:rsid w:val="00A913C8"/>
    <w:rsid w:val="00A91823"/>
    <w:rsid w:val="00A918A4"/>
    <w:rsid w:val="00A91D46"/>
    <w:rsid w:val="00A928A1"/>
    <w:rsid w:val="00A9386D"/>
    <w:rsid w:val="00A93A37"/>
    <w:rsid w:val="00A940EE"/>
    <w:rsid w:val="00A951D2"/>
    <w:rsid w:val="00A952B7"/>
    <w:rsid w:val="00A968DF"/>
    <w:rsid w:val="00A96C28"/>
    <w:rsid w:val="00A97047"/>
    <w:rsid w:val="00A97267"/>
    <w:rsid w:val="00A97B67"/>
    <w:rsid w:val="00AA1341"/>
    <w:rsid w:val="00AA150B"/>
    <w:rsid w:val="00AA3561"/>
    <w:rsid w:val="00AA3FBF"/>
    <w:rsid w:val="00AA4058"/>
    <w:rsid w:val="00AA48B1"/>
    <w:rsid w:val="00AA4D60"/>
    <w:rsid w:val="00AA54BB"/>
    <w:rsid w:val="00AA574C"/>
    <w:rsid w:val="00AA5997"/>
    <w:rsid w:val="00AA5A95"/>
    <w:rsid w:val="00AA6231"/>
    <w:rsid w:val="00AA6235"/>
    <w:rsid w:val="00AA636C"/>
    <w:rsid w:val="00AA6E8F"/>
    <w:rsid w:val="00AA72D2"/>
    <w:rsid w:val="00AB0D32"/>
    <w:rsid w:val="00AB1573"/>
    <w:rsid w:val="00AB2655"/>
    <w:rsid w:val="00AB294C"/>
    <w:rsid w:val="00AB2B6B"/>
    <w:rsid w:val="00AB2C86"/>
    <w:rsid w:val="00AB2D2E"/>
    <w:rsid w:val="00AB3346"/>
    <w:rsid w:val="00AB3625"/>
    <w:rsid w:val="00AB3820"/>
    <w:rsid w:val="00AB5999"/>
    <w:rsid w:val="00AB5A85"/>
    <w:rsid w:val="00AB61C3"/>
    <w:rsid w:val="00AB64CE"/>
    <w:rsid w:val="00AC1928"/>
    <w:rsid w:val="00AC19D6"/>
    <w:rsid w:val="00AC2892"/>
    <w:rsid w:val="00AC2C02"/>
    <w:rsid w:val="00AC2F58"/>
    <w:rsid w:val="00AC316A"/>
    <w:rsid w:val="00AC35AA"/>
    <w:rsid w:val="00AC4486"/>
    <w:rsid w:val="00AC49CA"/>
    <w:rsid w:val="00AC4EDE"/>
    <w:rsid w:val="00AC5765"/>
    <w:rsid w:val="00AC6C9F"/>
    <w:rsid w:val="00AC6D70"/>
    <w:rsid w:val="00AD0D5F"/>
    <w:rsid w:val="00AD1028"/>
    <w:rsid w:val="00AD12D5"/>
    <w:rsid w:val="00AD168F"/>
    <w:rsid w:val="00AD1C01"/>
    <w:rsid w:val="00AD223B"/>
    <w:rsid w:val="00AD2A16"/>
    <w:rsid w:val="00AD2AA6"/>
    <w:rsid w:val="00AD2F1E"/>
    <w:rsid w:val="00AD37BB"/>
    <w:rsid w:val="00AD3E22"/>
    <w:rsid w:val="00AD4F1B"/>
    <w:rsid w:val="00AD50B8"/>
    <w:rsid w:val="00AD51D9"/>
    <w:rsid w:val="00AD538C"/>
    <w:rsid w:val="00AD54C6"/>
    <w:rsid w:val="00AD6074"/>
    <w:rsid w:val="00AD65CC"/>
    <w:rsid w:val="00AD6976"/>
    <w:rsid w:val="00AD6C84"/>
    <w:rsid w:val="00AD7332"/>
    <w:rsid w:val="00AD7477"/>
    <w:rsid w:val="00AE01EA"/>
    <w:rsid w:val="00AE03E7"/>
    <w:rsid w:val="00AE0B2D"/>
    <w:rsid w:val="00AE0F1F"/>
    <w:rsid w:val="00AE2614"/>
    <w:rsid w:val="00AE3456"/>
    <w:rsid w:val="00AE37A5"/>
    <w:rsid w:val="00AE3E6E"/>
    <w:rsid w:val="00AE40D7"/>
    <w:rsid w:val="00AE4455"/>
    <w:rsid w:val="00AE49B3"/>
    <w:rsid w:val="00AE6770"/>
    <w:rsid w:val="00AE6901"/>
    <w:rsid w:val="00AE6AB9"/>
    <w:rsid w:val="00AE6DFA"/>
    <w:rsid w:val="00AE6E02"/>
    <w:rsid w:val="00AE7E39"/>
    <w:rsid w:val="00AF06B4"/>
    <w:rsid w:val="00AF0ED5"/>
    <w:rsid w:val="00AF0F2F"/>
    <w:rsid w:val="00AF12D2"/>
    <w:rsid w:val="00AF1363"/>
    <w:rsid w:val="00AF1D89"/>
    <w:rsid w:val="00AF1ECF"/>
    <w:rsid w:val="00AF2485"/>
    <w:rsid w:val="00AF2BD5"/>
    <w:rsid w:val="00AF41A9"/>
    <w:rsid w:val="00AF460B"/>
    <w:rsid w:val="00AF4815"/>
    <w:rsid w:val="00AF51F2"/>
    <w:rsid w:val="00AF54F7"/>
    <w:rsid w:val="00AF5759"/>
    <w:rsid w:val="00AF6B05"/>
    <w:rsid w:val="00AF6DFD"/>
    <w:rsid w:val="00AF761B"/>
    <w:rsid w:val="00AF7CD7"/>
    <w:rsid w:val="00B00087"/>
    <w:rsid w:val="00B0166C"/>
    <w:rsid w:val="00B01C5E"/>
    <w:rsid w:val="00B02243"/>
    <w:rsid w:val="00B02678"/>
    <w:rsid w:val="00B03033"/>
    <w:rsid w:val="00B036B2"/>
    <w:rsid w:val="00B03A38"/>
    <w:rsid w:val="00B06474"/>
    <w:rsid w:val="00B066C8"/>
    <w:rsid w:val="00B07096"/>
    <w:rsid w:val="00B07318"/>
    <w:rsid w:val="00B073D0"/>
    <w:rsid w:val="00B076CD"/>
    <w:rsid w:val="00B07715"/>
    <w:rsid w:val="00B07B34"/>
    <w:rsid w:val="00B1020A"/>
    <w:rsid w:val="00B10B6F"/>
    <w:rsid w:val="00B11667"/>
    <w:rsid w:val="00B12A60"/>
    <w:rsid w:val="00B135C5"/>
    <w:rsid w:val="00B14F46"/>
    <w:rsid w:val="00B15ABC"/>
    <w:rsid w:val="00B15E27"/>
    <w:rsid w:val="00B16B9B"/>
    <w:rsid w:val="00B17DC1"/>
    <w:rsid w:val="00B17E8D"/>
    <w:rsid w:val="00B209E5"/>
    <w:rsid w:val="00B20CFA"/>
    <w:rsid w:val="00B21776"/>
    <w:rsid w:val="00B21989"/>
    <w:rsid w:val="00B21CB2"/>
    <w:rsid w:val="00B22316"/>
    <w:rsid w:val="00B23174"/>
    <w:rsid w:val="00B234D3"/>
    <w:rsid w:val="00B23D53"/>
    <w:rsid w:val="00B23F3B"/>
    <w:rsid w:val="00B248F7"/>
    <w:rsid w:val="00B25C1C"/>
    <w:rsid w:val="00B261C5"/>
    <w:rsid w:val="00B26243"/>
    <w:rsid w:val="00B26657"/>
    <w:rsid w:val="00B26CF4"/>
    <w:rsid w:val="00B26DA3"/>
    <w:rsid w:val="00B26DCC"/>
    <w:rsid w:val="00B26E45"/>
    <w:rsid w:val="00B26E94"/>
    <w:rsid w:val="00B27B6B"/>
    <w:rsid w:val="00B3032D"/>
    <w:rsid w:val="00B310C0"/>
    <w:rsid w:val="00B32084"/>
    <w:rsid w:val="00B32B5E"/>
    <w:rsid w:val="00B3313D"/>
    <w:rsid w:val="00B33918"/>
    <w:rsid w:val="00B33D86"/>
    <w:rsid w:val="00B34250"/>
    <w:rsid w:val="00B347D8"/>
    <w:rsid w:val="00B34932"/>
    <w:rsid w:val="00B34AE3"/>
    <w:rsid w:val="00B355D5"/>
    <w:rsid w:val="00B35DEC"/>
    <w:rsid w:val="00B3620A"/>
    <w:rsid w:val="00B3691D"/>
    <w:rsid w:val="00B36E4A"/>
    <w:rsid w:val="00B37B30"/>
    <w:rsid w:val="00B37B36"/>
    <w:rsid w:val="00B37BF6"/>
    <w:rsid w:val="00B40340"/>
    <w:rsid w:val="00B4084E"/>
    <w:rsid w:val="00B4157B"/>
    <w:rsid w:val="00B425E1"/>
    <w:rsid w:val="00B4280D"/>
    <w:rsid w:val="00B42D9D"/>
    <w:rsid w:val="00B431AB"/>
    <w:rsid w:val="00B4371E"/>
    <w:rsid w:val="00B43C8B"/>
    <w:rsid w:val="00B44792"/>
    <w:rsid w:val="00B44944"/>
    <w:rsid w:val="00B44E06"/>
    <w:rsid w:val="00B45381"/>
    <w:rsid w:val="00B4674F"/>
    <w:rsid w:val="00B47A4F"/>
    <w:rsid w:val="00B5057D"/>
    <w:rsid w:val="00B50AAC"/>
    <w:rsid w:val="00B51A3D"/>
    <w:rsid w:val="00B52000"/>
    <w:rsid w:val="00B5250C"/>
    <w:rsid w:val="00B5251C"/>
    <w:rsid w:val="00B528C2"/>
    <w:rsid w:val="00B52B73"/>
    <w:rsid w:val="00B53797"/>
    <w:rsid w:val="00B54389"/>
    <w:rsid w:val="00B54E34"/>
    <w:rsid w:val="00B567C1"/>
    <w:rsid w:val="00B56A5C"/>
    <w:rsid w:val="00B572F6"/>
    <w:rsid w:val="00B57B95"/>
    <w:rsid w:val="00B57E2D"/>
    <w:rsid w:val="00B60404"/>
    <w:rsid w:val="00B60C8C"/>
    <w:rsid w:val="00B6121C"/>
    <w:rsid w:val="00B627DA"/>
    <w:rsid w:val="00B62A2D"/>
    <w:rsid w:val="00B63919"/>
    <w:rsid w:val="00B659C9"/>
    <w:rsid w:val="00B668E9"/>
    <w:rsid w:val="00B66F36"/>
    <w:rsid w:val="00B67707"/>
    <w:rsid w:val="00B67972"/>
    <w:rsid w:val="00B709F2"/>
    <w:rsid w:val="00B71158"/>
    <w:rsid w:val="00B72D8C"/>
    <w:rsid w:val="00B73015"/>
    <w:rsid w:val="00B741C4"/>
    <w:rsid w:val="00B74492"/>
    <w:rsid w:val="00B75A73"/>
    <w:rsid w:val="00B764B4"/>
    <w:rsid w:val="00B77461"/>
    <w:rsid w:val="00B77C26"/>
    <w:rsid w:val="00B800BE"/>
    <w:rsid w:val="00B81150"/>
    <w:rsid w:val="00B828A8"/>
    <w:rsid w:val="00B82AB9"/>
    <w:rsid w:val="00B83428"/>
    <w:rsid w:val="00B83A81"/>
    <w:rsid w:val="00B83CF1"/>
    <w:rsid w:val="00B84338"/>
    <w:rsid w:val="00B84445"/>
    <w:rsid w:val="00B84D3E"/>
    <w:rsid w:val="00B85114"/>
    <w:rsid w:val="00B8518B"/>
    <w:rsid w:val="00B854C7"/>
    <w:rsid w:val="00B859C1"/>
    <w:rsid w:val="00B85DAB"/>
    <w:rsid w:val="00B863CB"/>
    <w:rsid w:val="00B8679D"/>
    <w:rsid w:val="00B86F28"/>
    <w:rsid w:val="00B8734B"/>
    <w:rsid w:val="00B875CB"/>
    <w:rsid w:val="00B87D2F"/>
    <w:rsid w:val="00B907D4"/>
    <w:rsid w:val="00B909F6"/>
    <w:rsid w:val="00B90C55"/>
    <w:rsid w:val="00B90DE1"/>
    <w:rsid w:val="00B911E9"/>
    <w:rsid w:val="00B91ABA"/>
    <w:rsid w:val="00B91FE2"/>
    <w:rsid w:val="00B9225A"/>
    <w:rsid w:val="00B932F4"/>
    <w:rsid w:val="00B93A75"/>
    <w:rsid w:val="00B94E76"/>
    <w:rsid w:val="00B95106"/>
    <w:rsid w:val="00B9574E"/>
    <w:rsid w:val="00B9585F"/>
    <w:rsid w:val="00B95B70"/>
    <w:rsid w:val="00B95D0F"/>
    <w:rsid w:val="00B95F7F"/>
    <w:rsid w:val="00B96327"/>
    <w:rsid w:val="00B96793"/>
    <w:rsid w:val="00B9729E"/>
    <w:rsid w:val="00B976A7"/>
    <w:rsid w:val="00BA0486"/>
    <w:rsid w:val="00BA200B"/>
    <w:rsid w:val="00BA237B"/>
    <w:rsid w:val="00BA276F"/>
    <w:rsid w:val="00BA30AA"/>
    <w:rsid w:val="00BA3406"/>
    <w:rsid w:val="00BA3D84"/>
    <w:rsid w:val="00BA4849"/>
    <w:rsid w:val="00BA48BF"/>
    <w:rsid w:val="00BA4F42"/>
    <w:rsid w:val="00BA5046"/>
    <w:rsid w:val="00BA523C"/>
    <w:rsid w:val="00BA565E"/>
    <w:rsid w:val="00BA6387"/>
    <w:rsid w:val="00BA660F"/>
    <w:rsid w:val="00BA6F2C"/>
    <w:rsid w:val="00BA73AF"/>
    <w:rsid w:val="00BA75D4"/>
    <w:rsid w:val="00BA7840"/>
    <w:rsid w:val="00BB00DF"/>
    <w:rsid w:val="00BB06DB"/>
    <w:rsid w:val="00BB0F9F"/>
    <w:rsid w:val="00BB1734"/>
    <w:rsid w:val="00BB2AFF"/>
    <w:rsid w:val="00BB3567"/>
    <w:rsid w:val="00BB385E"/>
    <w:rsid w:val="00BB3B9C"/>
    <w:rsid w:val="00BB452E"/>
    <w:rsid w:val="00BB4732"/>
    <w:rsid w:val="00BB4B24"/>
    <w:rsid w:val="00BB4CB9"/>
    <w:rsid w:val="00BB4EF4"/>
    <w:rsid w:val="00BB506B"/>
    <w:rsid w:val="00BB5442"/>
    <w:rsid w:val="00BB5963"/>
    <w:rsid w:val="00BB692D"/>
    <w:rsid w:val="00BB6E5F"/>
    <w:rsid w:val="00BB7407"/>
    <w:rsid w:val="00BB7C30"/>
    <w:rsid w:val="00BC0022"/>
    <w:rsid w:val="00BC03A9"/>
    <w:rsid w:val="00BC0BBB"/>
    <w:rsid w:val="00BC1A94"/>
    <w:rsid w:val="00BC253D"/>
    <w:rsid w:val="00BC38DC"/>
    <w:rsid w:val="00BC3D20"/>
    <w:rsid w:val="00BC44E3"/>
    <w:rsid w:val="00BC5D97"/>
    <w:rsid w:val="00BC649C"/>
    <w:rsid w:val="00BC7532"/>
    <w:rsid w:val="00BD0229"/>
    <w:rsid w:val="00BD03C1"/>
    <w:rsid w:val="00BD1164"/>
    <w:rsid w:val="00BD124B"/>
    <w:rsid w:val="00BD1B10"/>
    <w:rsid w:val="00BD20D3"/>
    <w:rsid w:val="00BD2234"/>
    <w:rsid w:val="00BD2A0A"/>
    <w:rsid w:val="00BD2F0A"/>
    <w:rsid w:val="00BD30FC"/>
    <w:rsid w:val="00BD3936"/>
    <w:rsid w:val="00BD3950"/>
    <w:rsid w:val="00BD5FD2"/>
    <w:rsid w:val="00BD6515"/>
    <w:rsid w:val="00BD668D"/>
    <w:rsid w:val="00BD66B9"/>
    <w:rsid w:val="00BD6732"/>
    <w:rsid w:val="00BD6F44"/>
    <w:rsid w:val="00BD7FDB"/>
    <w:rsid w:val="00BE098B"/>
    <w:rsid w:val="00BE0A35"/>
    <w:rsid w:val="00BE11AB"/>
    <w:rsid w:val="00BE13BC"/>
    <w:rsid w:val="00BE1505"/>
    <w:rsid w:val="00BE20CD"/>
    <w:rsid w:val="00BE2D27"/>
    <w:rsid w:val="00BE301F"/>
    <w:rsid w:val="00BE3139"/>
    <w:rsid w:val="00BE33AE"/>
    <w:rsid w:val="00BE3747"/>
    <w:rsid w:val="00BE3A5A"/>
    <w:rsid w:val="00BE4348"/>
    <w:rsid w:val="00BE444E"/>
    <w:rsid w:val="00BE447F"/>
    <w:rsid w:val="00BE536B"/>
    <w:rsid w:val="00BE67A2"/>
    <w:rsid w:val="00BE7292"/>
    <w:rsid w:val="00BE7DBC"/>
    <w:rsid w:val="00BF02BB"/>
    <w:rsid w:val="00BF0D39"/>
    <w:rsid w:val="00BF0DB7"/>
    <w:rsid w:val="00BF0DD1"/>
    <w:rsid w:val="00BF1093"/>
    <w:rsid w:val="00BF10E2"/>
    <w:rsid w:val="00BF1442"/>
    <w:rsid w:val="00BF14D9"/>
    <w:rsid w:val="00BF15A4"/>
    <w:rsid w:val="00BF2110"/>
    <w:rsid w:val="00BF29C6"/>
    <w:rsid w:val="00BF3005"/>
    <w:rsid w:val="00BF35F9"/>
    <w:rsid w:val="00BF3873"/>
    <w:rsid w:val="00BF39AD"/>
    <w:rsid w:val="00BF435B"/>
    <w:rsid w:val="00BF4765"/>
    <w:rsid w:val="00BF4ACD"/>
    <w:rsid w:val="00BF4F04"/>
    <w:rsid w:val="00BF65D8"/>
    <w:rsid w:val="00BF6DC9"/>
    <w:rsid w:val="00BF753F"/>
    <w:rsid w:val="00BF7646"/>
    <w:rsid w:val="00C0041F"/>
    <w:rsid w:val="00C0085B"/>
    <w:rsid w:val="00C00B6C"/>
    <w:rsid w:val="00C00BAC"/>
    <w:rsid w:val="00C012A7"/>
    <w:rsid w:val="00C01452"/>
    <w:rsid w:val="00C01490"/>
    <w:rsid w:val="00C016A4"/>
    <w:rsid w:val="00C03AD8"/>
    <w:rsid w:val="00C04097"/>
    <w:rsid w:val="00C04113"/>
    <w:rsid w:val="00C041EF"/>
    <w:rsid w:val="00C0531D"/>
    <w:rsid w:val="00C05B9E"/>
    <w:rsid w:val="00C0607C"/>
    <w:rsid w:val="00C06D81"/>
    <w:rsid w:val="00C074B9"/>
    <w:rsid w:val="00C07EC4"/>
    <w:rsid w:val="00C1140F"/>
    <w:rsid w:val="00C1144C"/>
    <w:rsid w:val="00C11B04"/>
    <w:rsid w:val="00C12A26"/>
    <w:rsid w:val="00C12D84"/>
    <w:rsid w:val="00C132D2"/>
    <w:rsid w:val="00C13520"/>
    <w:rsid w:val="00C1389C"/>
    <w:rsid w:val="00C151E9"/>
    <w:rsid w:val="00C157A2"/>
    <w:rsid w:val="00C16BFA"/>
    <w:rsid w:val="00C17110"/>
    <w:rsid w:val="00C17891"/>
    <w:rsid w:val="00C17BB3"/>
    <w:rsid w:val="00C17BE7"/>
    <w:rsid w:val="00C201A6"/>
    <w:rsid w:val="00C2084D"/>
    <w:rsid w:val="00C21A2D"/>
    <w:rsid w:val="00C2354A"/>
    <w:rsid w:val="00C23CBB"/>
    <w:rsid w:val="00C23D05"/>
    <w:rsid w:val="00C2472C"/>
    <w:rsid w:val="00C24809"/>
    <w:rsid w:val="00C24C68"/>
    <w:rsid w:val="00C25472"/>
    <w:rsid w:val="00C25D8F"/>
    <w:rsid w:val="00C26064"/>
    <w:rsid w:val="00C26425"/>
    <w:rsid w:val="00C26DC4"/>
    <w:rsid w:val="00C26E98"/>
    <w:rsid w:val="00C308AA"/>
    <w:rsid w:val="00C30DBF"/>
    <w:rsid w:val="00C3109F"/>
    <w:rsid w:val="00C31451"/>
    <w:rsid w:val="00C32E99"/>
    <w:rsid w:val="00C33BEA"/>
    <w:rsid w:val="00C342BA"/>
    <w:rsid w:val="00C34DA2"/>
    <w:rsid w:val="00C35A4E"/>
    <w:rsid w:val="00C35C22"/>
    <w:rsid w:val="00C35E69"/>
    <w:rsid w:val="00C36114"/>
    <w:rsid w:val="00C369E5"/>
    <w:rsid w:val="00C36E65"/>
    <w:rsid w:val="00C37855"/>
    <w:rsid w:val="00C37BF5"/>
    <w:rsid w:val="00C37BF8"/>
    <w:rsid w:val="00C40035"/>
    <w:rsid w:val="00C401EA"/>
    <w:rsid w:val="00C40B87"/>
    <w:rsid w:val="00C418F1"/>
    <w:rsid w:val="00C42614"/>
    <w:rsid w:val="00C428AE"/>
    <w:rsid w:val="00C42E03"/>
    <w:rsid w:val="00C4335C"/>
    <w:rsid w:val="00C4381A"/>
    <w:rsid w:val="00C43D6A"/>
    <w:rsid w:val="00C44069"/>
    <w:rsid w:val="00C44301"/>
    <w:rsid w:val="00C446F7"/>
    <w:rsid w:val="00C448FF"/>
    <w:rsid w:val="00C45717"/>
    <w:rsid w:val="00C45BED"/>
    <w:rsid w:val="00C47943"/>
    <w:rsid w:val="00C500E5"/>
    <w:rsid w:val="00C504CC"/>
    <w:rsid w:val="00C522BC"/>
    <w:rsid w:val="00C5264C"/>
    <w:rsid w:val="00C52706"/>
    <w:rsid w:val="00C53C3F"/>
    <w:rsid w:val="00C542E7"/>
    <w:rsid w:val="00C54552"/>
    <w:rsid w:val="00C5500A"/>
    <w:rsid w:val="00C557E5"/>
    <w:rsid w:val="00C55E27"/>
    <w:rsid w:val="00C57BFD"/>
    <w:rsid w:val="00C57EC1"/>
    <w:rsid w:val="00C6014D"/>
    <w:rsid w:val="00C60444"/>
    <w:rsid w:val="00C60469"/>
    <w:rsid w:val="00C604C0"/>
    <w:rsid w:val="00C604FE"/>
    <w:rsid w:val="00C60831"/>
    <w:rsid w:val="00C60D86"/>
    <w:rsid w:val="00C61402"/>
    <w:rsid w:val="00C61CCD"/>
    <w:rsid w:val="00C61F87"/>
    <w:rsid w:val="00C622DC"/>
    <w:rsid w:val="00C62F48"/>
    <w:rsid w:val="00C62F95"/>
    <w:rsid w:val="00C649DA"/>
    <w:rsid w:val="00C65C5A"/>
    <w:rsid w:val="00C669D2"/>
    <w:rsid w:val="00C66CA8"/>
    <w:rsid w:val="00C67DD8"/>
    <w:rsid w:val="00C70C67"/>
    <w:rsid w:val="00C7170F"/>
    <w:rsid w:val="00C71C09"/>
    <w:rsid w:val="00C7209A"/>
    <w:rsid w:val="00C720F9"/>
    <w:rsid w:val="00C721A5"/>
    <w:rsid w:val="00C72401"/>
    <w:rsid w:val="00C72A7C"/>
    <w:rsid w:val="00C7352F"/>
    <w:rsid w:val="00C738A3"/>
    <w:rsid w:val="00C73963"/>
    <w:rsid w:val="00C73C16"/>
    <w:rsid w:val="00C73DC7"/>
    <w:rsid w:val="00C7413A"/>
    <w:rsid w:val="00C7509D"/>
    <w:rsid w:val="00C76575"/>
    <w:rsid w:val="00C76C3D"/>
    <w:rsid w:val="00C76CBA"/>
    <w:rsid w:val="00C76F90"/>
    <w:rsid w:val="00C77338"/>
    <w:rsid w:val="00C77839"/>
    <w:rsid w:val="00C801A9"/>
    <w:rsid w:val="00C806BA"/>
    <w:rsid w:val="00C80F7B"/>
    <w:rsid w:val="00C81743"/>
    <w:rsid w:val="00C81A2B"/>
    <w:rsid w:val="00C821E2"/>
    <w:rsid w:val="00C82235"/>
    <w:rsid w:val="00C825B2"/>
    <w:rsid w:val="00C8299E"/>
    <w:rsid w:val="00C8406E"/>
    <w:rsid w:val="00C8433F"/>
    <w:rsid w:val="00C844E9"/>
    <w:rsid w:val="00C86704"/>
    <w:rsid w:val="00C86EA9"/>
    <w:rsid w:val="00C86EDB"/>
    <w:rsid w:val="00C86F27"/>
    <w:rsid w:val="00C903E4"/>
    <w:rsid w:val="00C904D3"/>
    <w:rsid w:val="00C90FAB"/>
    <w:rsid w:val="00C9174B"/>
    <w:rsid w:val="00C91A64"/>
    <w:rsid w:val="00C91A6A"/>
    <w:rsid w:val="00C91DC2"/>
    <w:rsid w:val="00C9352A"/>
    <w:rsid w:val="00C94D2D"/>
    <w:rsid w:val="00C9565A"/>
    <w:rsid w:val="00C958AD"/>
    <w:rsid w:val="00C9640D"/>
    <w:rsid w:val="00C9789A"/>
    <w:rsid w:val="00C97A7F"/>
    <w:rsid w:val="00C97D46"/>
    <w:rsid w:val="00CA0914"/>
    <w:rsid w:val="00CA2545"/>
    <w:rsid w:val="00CA298A"/>
    <w:rsid w:val="00CA3126"/>
    <w:rsid w:val="00CA37F6"/>
    <w:rsid w:val="00CA4537"/>
    <w:rsid w:val="00CA4FB0"/>
    <w:rsid w:val="00CA5D11"/>
    <w:rsid w:val="00CA7545"/>
    <w:rsid w:val="00CA77DF"/>
    <w:rsid w:val="00CA77F2"/>
    <w:rsid w:val="00CB013F"/>
    <w:rsid w:val="00CB1797"/>
    <w:rsid w:val="00CB2746"/>
    <w:rsid w:val="00CB2B45"/>
    <w:rsid w:val="00CB2C5B"/>
    <w:rsid w:val="00CB39E7"/>
    <w:rsid w:val="00CB3A39"/>
    <w:rsid w:val="00CB3E80"/>
    <w:rsid w:val="00CB485D"/>
    <w:rsid w:val="00CB540B"/>
    <w:rsid w:val="00CB584F"/>
    <w:rsid w:val="00CB5E93"/>
    <w:rsid w:val="00CB6108"/>
    <w:rsid w:val="00CB633B"/>
    <w:rsid w:val="00CB6368"/>
    <w:rsid w:val="00CB655C"/>
    <w:rsid w:val="00CB6B5B"/>
    <w:rsid w:val="00CB7720"/>
    <w:rsid w:val="00CC077A"/>
    <w:rsid w:val="00CC0C8F"/>
    <w:rsid w:val="00CC1510"/>
    <w:rsid w:val="00CC1A1E"/>
    <w:rsid w:val="00CC1C44"/>
    <w:rsid w:val="00CC1E1C"/>
    <w:rsid w:val="00CC26C9"/>
    <w:rsid w:val="00CC3376"/>
    <w:rsid w:val="00CC35EF"/>
    <w:rsid w:val="00CC39C7"/>
    <w:rsid w:val="00CC3B5D"/>
    <w:rsid w:val="00CC4097"/>
    <w:rsid w:val="00CC42ED"/>
    <w:rsid w:val="00CC50CC"/>
    <w:rsid w:val="00CC556A"/>
    <w:rsid w:val="00CC633E"/>
    <w:rsid w:val="00CC6585"/>
    <w:rsid w:val="00CC6A19"/>
    <w:rsid w:val="00CC79DB"/>
    <w:rsid w:val="00CD032A"/>
    <w:rsid w:val="00CD062A"/>
    <w:rsid w:val="00CD0C70"/>
    <w:rsid w:val="00CD13C5"/>
    <w:rsid w:val="00CD1A34"/>
    <w:rsid w:val="00CD1E31"/>
    <w:rsid w:val="00CD1ED4"/>
    <w:rsid w:val="00CD278F"/>
    <w:rsid w:val="00CD2BBA"/>
    <w:rsid w:val="00CD2DA4"/>
    <w:rsid w:val="00CD32C6"/>
    <w:rsid w:val="00CD4264"/>
    <w:rsid w:val="00CD4E67"/>
    <w:rsid w:val="00CD535A"/>
    <w:rsid w:val="00CD558B"/>
    <w:rsid w:val="00CD5976"/>
    <w:rsid w:val="00CD6AA2"/>
    <w:rsid w:val="00CD6C66"/>
    <w:rsid w:val="00CD7B12"/>
    <w:rsid w:val="00CE0F99"/>
    <w:rsid w:val="00CE2049"/>
    <w:rsid w:val="00CE22F8"/>
    <w:rsid w:val="00CE246E"/>
    <w:rsid w:val="00CE2DFA"/>
    <w:rsid w:val="00CE3ECE"/>
    <w:rsid w:val="00CE47C2"/>
    <w:rsid w:val="00CE494B"/>
    <w:rsid w:val="00CE4DC3"/>
    <w:rsid w:val="00CE569C"/>
    <w:rsid w:val="00CE7129"/>
    <w:rsid w:val="00CE78CE"/>
    <w:rsid w:val="00CF03D6"/>
    <w:rsid w:val="00CF2236"/>
    <w:rsid w:val="00CF25E1"/>
    <w:rsid w:val="00CF3062"/>
    <w:rsid w:val="00CF3DDC"/>
    <w:rsid w:val="00CF415D"/>
    <w:rsid w:val="00CF5C61"/>
    <w:rsid w:val="00CF6325"/>
    <w:rsid w:val="00CF6778"/>
    <w:rsid w:val="00CF7F03"/>
    <w:rsid w:val="00CF7F76"/>
    <w:rsid w:val="00D00165"/>
    <w:rsid w:val="00D004CA"/>
    <w:rsid w:val="00D00EEB"/>
    <w:rsid w:val="00D020B4"/>
    <w:rsid w:val="00D02103"/>
    <w:rsid w:val="00D0241A"/>
    <w:rsid w:val="00D02926"/>
    <w:rsid w:val="00D02B2C"/>
    <w:rsid w:val="00D02CB7"/>
    <w:rsid w:val="00D02E8A"/>
    <w:rsid w:val="00D0303B"/>
    <w:rsid w:val="00D034B4"/>
    <w:rsid w:val="00D04977"/>
    <w:rsid w:val="00D04DF4"/>
    <w:rsid w:val="00D05659"/>
    <w:rsid w:val="00D05AE0"/>
    <w:rsid w:val="00D05B8A"/>
    <w:rsid w:val="00D05D2A"/>
    <w:rsid w:val="00D05E04"/>
    <w:rsid w:val="00D06858"/>
    <w:rsid w:val="00D07C72"/>
    <w:rsid w:val="00D10F59"/>
    <w:rsid w:val="00D11B04"/>
    <w:rsid w:val="00D11CF2"/>
    <w:rsid w:val="00D124B8"/>
    <w:rsid w:val="00D12A0A"/>
    <w:rsid w:val="00D12A0B"/>
    <w:rsid w:val="00D1346D"/>
    <w:rsid w:val="00D1377B"/>
    <w:rsid w:val="00D143AB"/>
    <w:rsid w:val="00D14C2B"/>
    <w:rsid w:val="00D14C8E"/>
    <w:rsid w:val="00D151E8"/>
    <w:rsid w:val="00D154C6"/>
    <w:rsid w:val="00D16456"/>
    <w:rsid w:val="00D16525"/>
    <w:rsid w:val="00D167D6"/>
    <w:rsid w:val="00D17125"/>
    <w:rsid w:val="00D17282"/>
    <w:rsid w:val="00D1764E"/>
    <w:rsid w:val="00D200FF"/>
    <w:rsid w:val="00D20327"/>
    <w:rsid w:val="00D21126"/>
    <w:rsid w:val="00D212D2"/>
    <w:rsid w:val="00D222F6"/>
    <w:rsid w:val="00D24E14"/>
    <w:rsid w:val="00D255B1"/>
    <w:rsid w:val="00D2562A"/>
    <w:rsid w:val="00D25722"/>
    <w:rsid w:val="00D25D90"/>
    <w:rsid w:val="00D25E43"/>
    <w:rsid w:val="00D26011"/>
    <w:rsid w:val="00D26E40"/>
    <w:rsid w:val="00D27594"/>
    <w:rsid w:val="00D27848"/>
    <w:rsid w:val="00D3004C"/>
    <w:rsid w:val="00D30483"/>
    <w:rsid w:val="00D305CF"/>
    <w:rsid w:val="00D30B55"/>
    <w:rsid w:val="00D315C7"/>
    <w:rsid w:val="00D3225F"/>
    <w:rsid w:val="00D3238D"/>
    <w:rsid w:val="00D3383E"/>
    <w:rsid w:val="00D338FC"/>
    <w:rsid w:val="00D3416E"/>
    <w:rsid w:val="00D343DC"/>
    <w:rsid w:val="00D34D05"/>
    <w:rsid w:val="00D35DA0"/>
    <w:rsid w:val="00D3651D"/>
    <w:rsid w:val="00D40F63"/>
    <w:rsid w:val="00D416DB"/>
    <w:rsid w:val="00D41906"/>
    <w:rsid w:val="00D41960"/>
    <w:rsid w:val="00D41DB7"/>
    <w:rsid w:val="00D42326"/>
    <w:rsid w:val="00D42DBE"/>
    <w:rsid w:val="00D4343F"/>
    <w:rsid w:val="00D43C5A"/>
    <w:rsid w:val="00D43F05"/>
    <w:rsid w:val="00D446A8"/>
    <w:rsid w:val="00D44A49"/>
    <w:rsid w:val="00D454C0"/>
    <w:rsid w:val="00D46653"/>
    <w:rsid w:val="00D47334"/>
    <w:rsid w:val="00D5027B"/>
    <w:rsid w:val="00D504A7"/>
    <w:rsid w:val="00D5071D"/>
    <w:rsid w:val="00D50D17"/>
    <w:rsid w:val="00D50F83"/>
    <w:rsid w:val="00D51591"/>
    <w:rsid w:val="00D5168F"/>
    <w:rsid w:val="00D52AA0"/>
    <w:rsid w:val="00D53066"/>
    <w:rsid w:val="00D5329D"/>
    <w:rsid w:val="00D533EB"/>
    <w:rsid w:val="00D537F6"/>
    <w:rsid w:val="00D53CA0"/>
    <w:rsid w:val="00D53E17"/>
    <w:rsid w:val="00D53EB1"/>
    <w:rsid w:val="00D54E85"/>
    <w:rsid w:val="00D552A4"/>
    <w:rsid w:val="00D5641E"/>
    <w:rsid w:val="00D60127"/>
    <w:rsid w:val="00D606B2"/>
    <w:rsid w:val="00D60CCE"/>
    <w:rsid w:val="00D61C6B"/>
    <w:rsid w:val="00D62420"/>
    <w:rsid w:val="00D6289E"/>
    <w:rsid w:val="00D630A4"/>
    <w:rsid w:val="00D6359C"/>
    <w:rsid w:val="00D63DAF"/>
    <w:rsid w:val="00D63FE9"/>
    <w:rsid w:val="00D64278"/>
    <w:rsid w:val="00D64467"/>
    <w:rsid w:val="00D646E9"/>
    <w:rsid w:val="00D6476B"/>
    <w:rsid w:val="00D64C6D"/>
    <w:rsid w:val="00D65570"/>
    <w:rsid w:val="00D6669C"/>
    <w:rsid w:val="00D66F18"/>
    <w:rsid w:val="00D67437"/>
    <w:rsid w:val="00D679CE"/>
    <w:rsid w:val="00D67D89"/>
    <w:rsid w:val="00D67EC9"/>
    <w:rsid w:val="00D7027C"/>
    <w:rsid w:val="00D7040D"/>
    <w:rsid w:val="00D7168F"/>
    <w:rsid w:val="00D71D14"/>
    <w:rsid w:val="00D73025"/>
    <w:rsid w:val="00D73696"/>
    <w:rsid w:val="00D74109"/>
    <w:rsid w:val="00D74389"/>
    <w:rsid w:val="00D759EB"/>
    <w:rsid w:val="00D75F74"/>
    <w:rsid w:val="00D769C5"/>
    <w:rsid w:val="00D808CA"/>
    <w:rsid w:val="00D81587"/>
    <w:rsid w:val="00D8199F"/>
    <w:rsid w:val="00D81BAB"/>
    <w:rsid w:val="00D826EC"/>
    <w:rsid w:val="00D82BDB"/>
    <w:rsid w:val="00D82FB1"/>
    <w:rsid w:val="00D83986"/>
    <w:rsid w:val="00D83B66"/>
    <w:rsid w:val="00D83FBE"/>
    <w:rsid w:val="00D842C4"/>
    <w:rsid w:val="00D85156"/>
    <w:rsid w:val="00D85987"/>
    <w:rsid w:val="00D86694"/>
    <w:rsid w:val="00D87041"/>
    <w:rsid w:val="00D8766B"/>
    <w:rsid w:val="00D87A75"/>
    <w:rsid w:val="00D90F9A"/>
    <w:rsid w:val="00D91E2D"/>
    <w:rsid w:val="00D9262D"/>
    <w:rsid w:val="00D93126"/>
    <w:rsid w:val="00D944B4"/>
    <w:rsid w:val="00D96090"/>
    <w:rsid w:val="00D96381"/>
    <w:rsid w:val="00D966CD"/>
    <w:rsid w:val="00D97010"/>
    <w:rsid w:val="00D97597"/>
    <w:rsid w:val="00DA06B1"/>
    <w:rsid w:val="00DA08BD"/>
    <w:rsid w:val="00DA0FA4"/>
    <w:rsid w:val="00DA14C5"/>
    <w:rsid w:val="00DA1B7E"/>
    <w:rsid w:val="00DA1D85"/>
    <w:rsid w:val="00DA22CF"/>
    <w:rsid w:val="00DA2C4C"/>
    <w:rsid w:val="00DA3D2D"/>
    <w:rsid w:val="00DA43B2"/>
    <w:rsid w:val="00DA4EBB"/>
    <w:rsid w:val="00DA4F39"/>
    <w:rsid w:val="00DA5243"/>
    <w:rsid w:val="00DA5445"/>
    <w:rsid w:val="00DA5611"/>
    <w:rsid w:val="00DA5A67"/>
    <w:rsid w:val="00DA5E52"/>
    <w:rsid w:val="00DA7AA0"/>
    <w:rsid w:val="00DA7FE7"/>
    <w:rsid w:val="00DB0498"/>
    <w:rsid w:val="00DB05B3"/>
    <w:rsid w:val="00DB177F"/>
    <w:rsid w:val="00DB32CE"/>
    <w:rsid w:val="00DB3A46"/>
    <w:rsid w:val="00DB49A1"/>
    <w:rsid w:val="00DB4B27"/>
    <w:rsid w:val="00DB50C4"/>
    <w:rsid w:val="00DB51FC"/>
    <w:rsid w:val="00DB5E61"/>
    <w:rsid w:val="00DB634C"/>
    <w:rsid w:val="00DB6640"/>
    <w:rsid w:val="00DB6F01"/>
    <w:rsid w:val="00DB7D45"/>
    <w:rsid w:val="00DC08A8"/>
    <w:rsid w:val="00DC0F65"/>
    <w:rsid w:val="00DC1367"/>
    <w:rsid w:val="00DC17FB"/>
    <w:rsid w:val="00DC1A3E"/>
    <w:rsid w:val="00DC1D3F"/>
    <w:rsid w:val="00DC2310"/>
    <w:rsid w:val="00DC2346"/>
    <w:rsid w:val="00DC25DA"/>
    <w:rsid w:val="00DC370A"/>
    <w:rsid w:val="00DC493F"/>
    <w:rsid w:val="00DC5C83"/>
    <w:rsid w:val="00DC6C13"/>
    <w:rsid w:val="00DC788C"/>
    <w:rsid w:val="00DD05EA"/>
    <w:rsid w:val="00DD2A4E"/>
    <w:rsid w:val="00DD2A7F"/>
    <w:rsid w:val="00DD2B24"/>
    <w:rsid w:val="00DD304C"/>
    <w:rsid w:val="00DD34FF"/>
    <w:rsid w:val="00DD415D"/>
    <w:rsid w:val="00DD44C1"/>
    <w:rsid w:val="00DD4642"/>
    <w:rsid w:val="00DD6023"/>
    <w:rsid w:val="00DD6801"/>
    <w:rsid w:val="00DD68E3"/>
    <w:rsid w:val="00DD6EA5"/>
    <w:rsid w:val="00DD710E"/>
    <w:rsid w:val="00DE0924"/>
    <w:rsid w:val="00DE1AC3"/>
    <w:rsid w:val="00DE22E9"/>
    <w:rsid w:val="00DE2946"/>
    <w:rsid w:val="00DE48AC"/>
    <w:rsid w:val="00DE4EE7"/>
    <w:rsid w:val="00DE50A5"/>
    <w:rsid w:val="00DE7606"/>
    <w:rsid w:val="00DF02A8"/>
    <w:rsid w:val="00DF0393"/>
    <w:rsid w:val="00DF1BE7"/>
    <w:rsid w:val="00DF3CF5"/>
    <w:rsid w:val="00DF4558"/>
    <w:rsid w:val="00DF5626"/>
    <w:rsid w:val="00DF5A51"/>
    <w:rsid w:val="00DF5B1E"/>
    <w:rsid w:val="00DF6094"/>
    <w:rsid w:val="00DF63DF"/>
    <w:rsid w:val="00DF6B5F"/>
    <w:rsid w:val="00DF7A8F"/>
    <w:rsid w:val="00DF7D59"/>
    <w:rsid w:val="00DF7DB1"/>
    <w:rsid w:val="00E00BB0"/>
    <w:rsid w:val="00E00D91"/>
    <w:rsid w:val="00E010BD"/>
    <w:rsid w:val="00E01442"/>
    <w:rsid w:val="00E01596"/>
    <w:rsid w:val="00E01CE6"/>
    <w:rsid w:val="00E02812"/>
    <w:rsid w:val="00E03197"/>
    <w:rsid w:val="00E03365"/>
    <w:rsid w:val="00E050F7"/>
    <w:rsid w:val="00E05618"/>
    <w:rsid w:val="00E05EA1"/>
    <w:rsid w:val="00E0632E"/>
    <w:rsid w:val="00E065C0"/>
    <w:rsid w:val="00E06F30"/>
    <w:rsid w:val="00E07410"/>
    <w:rsid w:val="00E078AA"/>
    <w:rsid w:val="00E10720"/>
    <w:rsid w:val="00E1072B"/>
    <w:rsid w:val="00E10C61"/>
    <w:rsid w:val="00E12636"/>
    <w:rsid w:val="00E12C2A"/>
    <w:rsid w:val="00E134B7"/>
    <w:rsid w:val="00E1354F"/>
    <w:rsid w:val="00E14B15"/>
    <w:rsid w:val="00E1588D"/>
    <w:rsid w:val="00E15FA5"/>
    <w:rsid w:val="00E178A8"/>
    <w:rsid w:val="00E17BC9"/>
    <w:rsid w:val="00E17ED1"/>
    <w:rsid w:val="00E2068B"/>
    <w:rsid w:val="00E22380"/>
    <w:rsid w:val="00E22A64"/>
    <w:rsid w:val="00E22CE5"/>
    <w:rsid w:val="00E23321"/>
    <w:rsid w:val="00E233A9"/>
    <w:rsid w:val="00E235C0"/>
    <w:rsid w:val="00E24BAF"/>
    <w:rsid w:val="00E25330"/>
    <w:rsid w:val="00E259AF"/>
    <w:rsid w:val="00E2650A"/>
    <w:rsid w:val="00E269F8"/>
    <w:rsid w:val="00E26C6E"/>
    <w:rsid w:val="00E26CBA"/>
    <w:rsid w:val="00E26CC3"/>
    <w:rsid w:val="00E26CD8"/>
    <w:rsid w:val="00E27422"/>
    <w:rsid w:val="00E2744B"/>
    <w:rsid w:val="00E30388"/>
    <w:rsid w:val="00E30B0B"/>
    <w:rsid w:val="00E30E2D"/>
    <w:rsid w:val="00E31AA4"/>
    <w:rsid w:val="00E332DF"/>
    <w:rsid w:val="00E332F4"/>
    <w:rsid w:val="00E3364E"/>
    <w:rsid w:val="00E3445B"/>
    <w:rsid w:val="00E34473"/>
    <w:rsid w:val="00E3472D"/>
    <w:rsid w:val="00E347D2"/>
    <w:rsid w:val="00E34875"/>
    <w:rsid w:val="00E34EFA"/>
    <w:rsid w:val="00E34F00"/>
    <w:rsid w:val="00E34F23"/>
    <w:rsid w:val="00E35171"/>
    <w:rsid w:val="00E37158"/>
    <w:rsid w:val="00E373F3"/>
    <w:rsid w:val="00E37610"/>
    <w:rsid w:val="00E37D3C"/>
    <w:rsid w:val="00E4065C"/>
    <w:rsid w:val="00E407A6"/>
    <w:rsid w:val="00E40ADE"/>
    <w:rsid w:val="00E4126B"/>
    <w:rsid w:val="00E42AD5"/>
    <w:rsid w:val="00E43259"/>
    <w:rsid w:val="00E439B3"/>
    <w:rsid w:val="00E43A68"/>
    <w:rsid w:val="00E44499"/>
    <w:rsid w:val="00E44D3D"/>
    <w:rsid w:val="00E46DDA"/>
    <w:rsid w:val="00E4772B"/>
    <w:rsid w:val="00E477DF"/>
    <w:rsid w:val="00E47B07"/>
    <w:rsid w:val="00E5099F"/>
    <w:rsid w:val="00E513BE"/>
    <w:rsid w:val="00E513CB"/>
    <w:rsid w:val="00E517CB"/>
    <w:rsid w:val="00E5204D"/>
    <w:rsid w:val="00E52801"/>
    <w:rsid w:val="00E53232"/>
    <w:rsid w:val="00E53A6E"/>
    <w:rsid w:val="00E54CC2"/>
    <w:rsid w:val="00E54D42"/>
    <w:rsid w:val="00E54D7A"/>
    <w:rsid w:val="00E54F0F"/>
    <w:rsid w:val="00E55955"/>
    <w:rsid w:val="00E55E9C"/>
    <w:rsid w:val="00E564F5"/>
    <w:rsid w:val="00E56557"/>
    <w:rsid w:val="00E56EDB"/>
    <w:rsid w:val="00E57223"/>
    <w:rsid w:val="00E5737C"/>
    <w:rsid w:val="00E578B7"/>
    <w:rsid w:val="00E60326"/>
    <w:rsid w:val="00E60DDF"/>
    <w:rsid w:val="00E61807"/>
    <w:rsid w:val="00E618E1"/>
    <w:rsid w:val="00E619CC"/>
    <w:rsid w:val="00E62E6C"/>
    <w:rsid w:val="00E62F0E"/>
    <w:rsid w:val="00E63AEE"/>
    <w:rsid w:val="00E63C0A"/>
    <w:rsid w:val="00E64CC0"/>
    <w:rsid w:val="00E6521F"/>
    <w:rsid w:val="00E65306"/>
    <w:rsid w:val="00E655B3"/>
    <w:rsid w:val="00E65CCD"/>
    <w:rsid w:val="00E66FCE"/>
    <w:rsid w:val="00E674F7"/>
    <w:rsid w:val="00E67899"/>
    <w:rsid w:val="00E67E38"/>
    <w:rsid w:val="00E70B38"/>
    <w:rsid w:val="00E710F3"/>
    <w:rsid w:val="00E71328"/>
    <w:rsid w:val="00E71920"/>
    <w:rsid w:val="00E7199E"/>
    <w:rsid w:val="00E72C6E"/>
    <w:rsid w:val="00E73013"/>
    <w:rsid w:val="00E736CC"/>
    <w:rsid w:val="00E738BF"/>
    <w:rsid w:val="00E740FA"/>
    <w:rsid w:val="00E75473"/>
    <w:rsid w:val="00E75F87"/>
    <w:rsid w:val="00E763B1"/>
    <w:rsid w:val="00E77209"/>
    <w:rsid w:val="00E77317"/>
    <w:rsid w:val="00E814D5"/>
    <w:rsid w:val="00E819C8"/>
    <w:rsid w:val="00E826E2"/>
    <w:rsid w:val="00E83128"/>
    <w:rsid w:val="00E843CD"/>
    <w:rsid w:val="00E8475A"/>
    <w:rsid w:val="00E847DD"/>
    <w:rsid w:val="00E86047"/>
    <w:rsid w:val="00E86142"/>
    <w:rsid w:val="00E862BC"/>
    <w:rsid w:val="00E91775"/>
    <w:rsid w:val="00E9202C"/>
    <w:rsid w:val="00E92079"/>
    <w:rsid w:val="00E924F8"/>
    <w:rsid w:val="00E92CBC"/>
    <w:rsid w:val="00E9351E"/>
    <w:rsid w:val="00E936D1"/>
    <w:rsid w:val="00E93C38"/>
    <w:rsid w:val="00E943EE"/>
    <w:rsid w:val="00E95197"/>
    <w:rsid w:val="00E963E9"/>
    <w:rsid w:val="00E96A6E"/>
    <w:rsid w:val="00E97E7E"/>
    <w:rsid w:val="00EA0F43"/>
    <w:rsid w:val="00EA127F"/>
    <w:rsid w:val="00EA16AA"/>
    <w:rsid w:val="00EA16C6"/>
    <w:rsid w:val="00EA1768"/>
    <w:rsid w:val="00EA178C"/>
    <w:rsid w:val="00EA191D"/>
    <w:rsid w:val="00EA1953"/>
    <w:rsid w:val="00EA1FF6"/>
    <w:rsid w:val="00EA2A6D"/>
    <w:rsid w:val="00EA3396"/>
    <w:rsid w:val="00EA3819"/>
    <w:rsid w:val="00EA3B37"/>
    <w:rsid w:val="00EA410A"/>
    <w:rsid w:val="00EA42F5"/>
    <w:rsid w:val="00EA44BF"/>
    <w:rsid w:val="00EA483C"/>
    <w:rsid w:val="00EA49DA"/>
    <w:rsid w:val="00EA573F"/>
    <w:rsid w:val="00EA5B53"/>
    <w:rsid w:val="00EA6096"/>
    <w:rsid w:val="00EA61FC"/>
    <w:rsid w:val="00EA6B0A"/>
    <w:rsid w:val="00EA7285"/>
    <w:rsid w:val="00EA7323"/>
    <w:rsid w:val="00EA7740"/>
    <w:rsid w:val="00EA794E"/>
    <w:rsid w:val="00EA795F"/>
    <w:rsid w:val="00EA79C8"/>
    <w:rsid w:val="00EB07D7"/>
    <w:rsid w:val="00EB07E2"/>
    <w:rsid w:val="00EB1BF3"/>
    <w:rsid w:val="00EB3248"/>
    <w:rsid w:val="00EB3733"/>
    <w:rsid w:val="00EB4210"/>
    <w:rsid w:val="00EB4275"/>
    <w:rsid w:val="00EB5034"/>
    <w:rsid w:val="00EB663D"/>
    <w:rsid w:val="00EC1545"/>
    <w:rsid w:val="00EC1687"/>
    <w:rsid w:val="00EC1E07"/>
    <w:rsid w:val="00EC2F58"/>
    <w:rsid w:val="00EC3784"/>
    <w:rsid w:val="00EC4AA0"/>
    <w:rsid w:val="00EC4D80"/>
    <w:rsid w:val="00EC652F"/>
    <w:rsid w:val="00EC654C"/>
    <w:rsid w:val="00EC67D9"/>
    <w:rsid w:val="00EC68D2"/>
    <w:rsid w:val="00EC6AF2"/>
    <w:rsid w:val="00EC7506"/>
    <w:rsid w:val="00EC7AA9"/>
    <w:rsid w:val="00EC7F94"/>
    <w:rsid w:val="00ED03ED"/>
    <w:rsid w:val="00ED1571"/>
    <w:rsid w:val="00ED2B30"/>
    <w:rsid w:val="00ED2BCC"/>
    <w:rsid w:val="00ED2C7B"/>
    <w:rsid w:val="00ED3413"/>
    <w:rsid w:val="00ED4DC3"/>
    <w:rsid w:val="00ED4F95"/>
    <w:rsid w:val="00ED59B3"/>
    <w:rsid w:val="00ED65A0"/>
    <w:rsid w:val="00ED78BF"/>
    <w:rsid w:val="00ED7DA0"/>
    <w:rsid w:val="00EE03D0"/>
    <w:rsid w:val="00EE0E4A"/>
    <w:rsid w:val="00EE1CAA"/>
    <w:rsid w:val="00EE1DA1"/>
    <w:rsid w:val="00EE2250"/>
    <w:rsid w:val="00EE2A75"/>
    <w:rsid w:val="00EE3145"/>
    <w:rsid w:val="00EE341C"/>
    <w:rsid w:val="00EE56B5"/>
    <w:rsid w:val="00EE5BC8"/>
    <w:rsid w:val="00EE67E8"/>
    <w:rsid w:val="00EE6FE5"/>
    <w:rsid w:val="00EE71EF"/>
    <w:rsid w:val="00EE7536"/>
    <w:rsid w:val="00EE7A6F"/>
    <w:rsid w:val="00EE7F8F"/>
    <w:rsid w:val="00EF0107"/>
    <w:rsid w:val="00EF0255"/>
    <w:rsid w:val="00EF124D"/>
    <w:rsid w:val="00EF17FB"/>
    <w:rsid w:val="00EF1BCB"/>
    <w:rsid w:val="00EF23A4"/>
    <w:rsid w:val="00EF2787"/>
    <w:rsid w:val="00EF2AD5"/>
    <w:rsid w:val="00EF2E04"/>
    <w:rsid w:val="00EF35D9"/>
    <w:rsid w:val="00EF36AD"/>
    <w:rsid w:val="00EF3F44"/>
    <w:rsid w:val="00EF3FF7"/>
    <w:rsid w:val="00EF4239"/>
    <w:rsid w:val="00EF43D4"/>
    <w:rsid w:val="00EF4E58"/>
    <w:rsid w:val="00EF5FC3"/>
    <w:rsid w:val="00EF65C8"/>
    <w:rsid w:val="00EF6734"/>
    <w:rsid w:val="00EF7655"/>
    <w:rsid w:val="00EF7CC9"/>
    <w:rsid w:val="00F00661"/>
    <w:rsid w:val="00F00B88"/>
    <w:rsid w:val="00F00CC7"/>
    <w:rsid w:val="00F012D0"/>
    <w:rsid w:val="00F016D6"/>
    <w:rsid w:val="00F02880"/>
    <w:rsid w:val="00F02D5E"/>
    <w:rsid w:val="00F03867"/>
    <w:rsid w:val="00F0426E"/>
    <w:rsid w:val="00F05A30"/>
    <w:rsid w:val="00F06537"/>
    <w:rsid w:val="00F0679D"/>
    <w:rsid w:val="00F06B4C"/>
    <w:rsid w:val="00F06E3D"/>
    <w:rsid w:val="00F0730A"/>
    <w:rsid w:val="00F102C3"/>
    <w:rsid w:val="00F102E6"/>
    <w:rsid w:val="00F105CF"/>
    <w:rsid w:val="00F10D04"/>
    <w:rsid w:val="00F118B9"/>
    <w:rsid w:val="00F11A7E"/>
    <w:rsid w:val="00F11B66"/>
    <w:rsid w:val="00F11DFC"/>
    <w:rsid w:val="00F121C9"/>
    <w:rsid w:val="00F1229C"/>
    <w:rsid w:val="00F13CDB"/>
    <w:rsid w:val="00F13EAD"/>
    <w:rsid w:val="00F142F5"/>
    <w:rsid w:val="00F14419"/>
    <w:rsid w:val="00F15712"/>
    <w:rsid w:val="00F157F9"/>
    <w:rsid w:val="00F16C76"/>
    <w:rsid w:val="00F20087"/>
    <w:rsid w:val="00F20186"/>
    <w:rsid w:val="00F20B08"/>
    <w:rsid w:val="00F210B4"/>
    <w:rsid w:val="00F21977"/>
    <w:rsid w:val="00F22EED"/>
    <w:rsid w:val="00F23A0C"/>
    <w:rsid w:val="00F23C25"/>
    <w:rsid w:val="00F23D53"/>
    <w:rsid w:val="00F23D65"/>
    <w:rsid w:val="00F26343"/>
    <w:rsid w:val="00F26415"/>
    <w:rsid w:val="00F26A61"/>
    <w:rsid w:val="00F26C9D"/>
    <w:rsid w:val="00F26E7D"/>
    <w:rsid w:val="00F27101"/>
    <w:rsid w:val="00F2788B"/>
    <w:rsid w:val="00F27CBC"/>
    <w:rsid w:val="00F308F8"/>
    <w:rsid w:val="00F31CE1"/>
    <w:rsid w:val="00F321F7"/>
    <w:rsid w:val="00F325B0"/>
    <w:rsid w:val="00F32E37"/>
    <w:rsid w:val="00F3311C"/>
    <w:rsid w:val="00F334DE"/>
    <w:rsid w:val="00F33CB2"/>
    <w:rsid w:val="00F34248"/>
    <w:rsid w:val="00F34F14"/>
    <w:rsid w:val="00F34FF2"/>
    <w:rsid w:val="00F35BA1"/>
    <w:rsid w:val="00F3731A"/>
    <w:rsid w:val="00F37479"/>
    <w:rsid w:val="00F40318"/>
    <w:rsid w:val="00F407E3"/>
    <w:rsid w:val="00F41479"/>
    <w:rsid w:val="00F416C6"/>
    <w:rsid w:val="00F417AD"/>
    <w:rsid w:val="00F429B9"/>
    <w:rsid w:val="00F43625"/>
    <w:rsid w:val="00F4486D"/>
    <w:rsid w:val="00F462CB"/>
    <w:rsid w:val="00F463C5"/>
    <w:rsid w:val="00F4650B"/>
    <w:rsid w:val="00F4772A"/>
    <w:rsid w:val="00F50B97"/>
    <w:rsid w:val="00F510BB"/>
    <w:rsid w:val="00F51313"/>
    <w:rsid w:val="00F515E3"/>
    <w:rsid w:val="00F51707"/>
    <w:rsid w:val="00F51946"/>
    <w:rsid w:val="00F51D43"/>
    <w:rsid w:val="00F51EA9"/>
    <w:rsid w:val="00F5231D"/>
    <w:rsid w:val="00F52878"/>
    <w:rsid w:val="00F52BC6"/>
    <w:rsid w:val="00F53421"/>
    <w:rsid w:val="00F534EE"/>
    <w:rsid w:val="00F53801"/>
    <w:rsid w:val="00F5630C"/>
    <w:rsid w:val="00F56592"/>
    <w:rsid w:val="00F57C66"/>
    <w:rsid w:val="00F6013B"/>
    <w:rsid w:val="00F604A2"/>
    <w:rsid w:val="00F60D09"/>
    <w:rsid w:val="00F61455"/>
    <w:rsid w:val="00F61968"/>
    <w:rsid w:val="00F61E79"/>
    <w:rsid w:val="00F63B72"/>
    <w:rsid w:val="00F63CFC"/>
    <w:rsid w:val="00F64BC6"/>
    <w:rsid w:val="00F64C33"/>
    <w:rsid w:val="00F656AC"/>
    <w:rsid w:val="00F656E2"/>
    <w:rsid w:val="00F66257"/>
    <w:rsid w:val="00F67A49"/>
    <w:rsid w:val="00F67CDD"/>
    <w:rsid w:val="00F70400"/>
    <w:rsid w:val="00F70A36"/>
    <w:rsid w:val="00F70B33"/>
    <w:rsid w:val="00F71029"/>
    <w:rsid w:val="00F72662"/>
    <w:rsid w:val="00F72CAF"/>
    <w:rsid w:val="00F72EFD"/>
    <w:rsid w:val="00F7341E"/>
    <w:rsid w:val="00F745EB"/>
    <w:rsid w:val="00F76B9C"/>
    <w:rsid w:val="00F76BD9"/>
    <w:rsid w:val="00F77560"/>
    <w:rsid w:val="00F776CF"/>
    <w:rsid w:val="00F77853"/>
    <w:rsid w:val="00F800E6"/>
    <w:rsid w:val="00F811B9"/>
    <w:rsid w:val="00F823BB"/>
    <w:rsid w:val="00F82A41"/>
    <w:rsid w:val="00F82FC6"/>
    <w:rsid w:val="00F83269"/>
    <w:rsid w:val="00F836F5"/>
    <w:rsid w:val="00F84BC1"/>
    <w:rsid w:val="00F87324"/>
    <w:rsid w:val="00F87568"/>
    <w:rsid w:val="00F90744"/>
    <w:rsid w:val="00F908F3"/>
    <w:rsid w:val="00F90955"/>
    <w:rsid w:val="00F9124A"/>
    <w:rsid w:val="00F91339"/>
    <w:rsid w:val="00F917A6"/>
    <w:rsid w:val="00F919D2"/>
    <w:rsid w:val="00F926F6"/>
    <w:rsid w:val="00F948B8"/>
    <w:rsid w:val="00F94CC4"/>
    <w:rsid w:val="00F95806"/>
    <w:rsid w:val="00F95A99"/>
    <w:rsid w:val="00F95D9D"/>
    <w:rsid w:val="00F9638C"/>
    <w:rsid w:val="00F96C10"/>
    <w:rsid w:val="00F9722A"/>
    <w:rsid w:val="00F975E9"/>
    <w:rsid w:val="00F97721"/>
    <w:rsid w:val="00FA014F"/>
    <w:rsid w:val="00FA0483"/>
    <w:rsid w:val="00FA09FF"/>
    <w:rsid w:val="00FA0FBD"/>
    <w:rsid w:val="00FA11B2"/>
    <w:rsid w:val="00FA1C9E"/>
    <w:rsid w:val="00FA204D"/>
    <w:rsid w:val="00FA20BB"/>
    <w:rsid w:val="00FA2BEB"/>
    <w:rsid w:val="00FA442C"/>
    <w:rsid w:val="00FA5479"/>
    <w:rsid w:val="00FA551B"/>
    <w:rsid w:val="00FA5911"/>
    <w:rsid w:val="00FA6872"/>
    <w:rsid w:val="00FA6960"/>
    <w:rsid w:val="00FA6D8B"/>
    <w:rsid w:val="00FA71CC"/>
    <w:rsid w:val="00FA78CD"/>
    <w:rsid w:val="00FA7C14"/>
    <w:rsid w:val="00FB0797"/>
    <w:rsid w:val="00FB1DD7"/>
    <w:rsid w:val="00FB2242"/>
    <w:rsid w:val="00FB2C3F"/>
    <w:rsid w:val="00FB2F6C"/>
    <w:rsid w:val="00FB3242"/>
    <w:rsid w:val="00FB331C"/>
    <w:rsid w:val="00FB3DBB"/>
    <w:rsid w:val="00FB3DCF"/>
    <w:rsid w:val="00FB46CA"/>
    <w:rsid w:val="00FB6445"/>
    <w:rsid w:val="00FB6A57"/>
    <w:rsid w:val="00FB7335"/>
    <w:rsid w:val="00FB7CF5"/>
    <w:rsid w:val="00FC0836"/>
    <w:rsid w:val="00FC1857"/>
    <w:rsid w:val="00FC326E"/>
    <w:rsid w:val="00FC401A"/>
    <w:rsid w:val="00FC43FC"/>
    <w:rsid w:val="00FC4867"/>
    <w:rsid w:val="00FC4C2F"/>
    <w:rsid w:val="00FC4CA3"/>
    <w:rsid w:val="00FC4CD1"/>
    <w:rsid w:val="00FC700D"/>
    <w:rsid w:val="00FC7C81"/>
    <w:rsid w:val="00FC7D78"/>
    <w:rsid w:val="00FC7E3A"/>
    <w:rsid w:val="00FD03EC"/>
    <w:rsid w:val="00FD0F2A"/>
    <w:rsid w:val="00FD1069"/>
    <w:rsid w:val="00FD1386"/>
    <w:rsid w:val="00FD1591"/>
    <w:rsid w:val="00FD1ECF"/>
    <w:rsid w:val="00FD2037"/>
    <w:rsid w:val="00FD26F4"/>
    <w:rsid w:val="00FD28A9"/>
    <w:rsid w:val="00FD2CC0"/>
    <w:rsid w:val="00FD370C"/>
    <w:rsid w:val="00FD398E"/>
    <w:rsid w:val="00FD3BDA"/>
    <w:rsid w:val="00FD3CE5"/>
    <w:rsid w:val="00FD51E7"/>
    <w:rsid w:val="00FD5CE1"/>
    <w:rsid w:val="00FD5F9A"/>
    <w:rsid w:val="00FD6168"/>
    <w:rsid w:val="00FD68BC"/>
    <w:rsid w:val="00FD7584"/>
    <w:rsid w:val="00FD7742"/>
    <w:rsid w:val="00FD7935"/>
    <w:rsid w:val="00FD7CC1"/>
    <w:rsid w:val="00FE0EC5"/>
    <w:rsid w:val="00FE1264"/>
    <w:rsid w:val="00FE1EF0"/>
    <w:rsid w:val="00FE21EE"/>
    <w:rsid w:val="00FE22D4"/>
    <w:rsid w:val="00FE275C"/>
    <w:rsid w:val="00FE3086"/>
    <w:rsid w:val="00FE3687"/>
    <w:rsid w:val="00FE3A4F"/>
    <w:rsid w:val="00FE47AE"/>
    <w:rsid w:val="00FE4C9C"/>
    <w:rsid w:val="00FE4F23"/>
    <w:rsid w:val="00FE4FC8"/>
    <w:rsid w:val="00FE5771"/>
    <w:rsid w:val="00FE5D6D"/>
    <w:rsid w:val="00FE6782"/>
    <w:rsid w:val="00FE6CE6"/>
    <w:rsid w:val="00FE6DE4"/>
    <w:rsid w:val="00FE70E7"/>
    <w:rsid w:val="00FF055A"/>
    <w:rsid w:val="00FF09AD"/>
    <w:rsid w:val="00FF127A"/>
    <w:rsid w:val="00FF133C"/>
    <w:rsid w:val="00FF170E"/>
    <w:rsid w:val="00FF1722"/>
    <w:rsid w:val="00FF2866"/>
    <w:rsid w:val="00FF3053"/>
    <w:rsid w:val="00FF35A7"/>
    <w:rsid w:val="00FF3807"/>
    <w:rsid w:val="00FF4A05"/>
    <w:rsid w:val="00FF5637"/>
    <w:rsid w:val="00FF5E82"/>
    <w:rsid w:val="00FF6CD2"/>
    <w:rsid w:val="00FF6F71"/>
    <w:rsid w:val="00FF6FA3"/>
    <w:rsid w:val="00FF7386"/>
    <w:rsid w:val="00FF7D4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BF2"/>
    <w:rPr>
      <w:rFonts w:ascii="Times New Roman" w:hAnsi="Times New Roman"/>
      <w:noProof/>
      <w:sz w:val="28"/>
      <w:lang w:val="tr-TR" w:eastAsia="tr-TR"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number">
    <w:name w:val="page number"/>
    <w:basedOn w:val="Normal"/>
    <w:next w:val="Normal"/>
  </w:style>
  <w:style w:type="paragraph" w:customStyle="1" w:styleId="zetBalk">
    <w:name w:val="Özet Başlık"/>
    <w:basedOn w:val="Normal"/>
    <w:pPr>
      <w:spacing w:line="480" w:lineRule="atLeast"/>
      <w:ind w:left="20" w:right="60" w:firstLine="20"/>
      <w:jc w:val="center"/>
    </w:pPr>
    <w:rPr>
      <w:b/>
      <w:sz w:val="36"/>
    </w:rPr>
  </w:style>
  <w:style w:type="paragraph" w:customStyle="1" w:styleId="zetmetin">
    <w:name w:val="özet metin"/>
    <w:basedOn w:val="Normal"/>
    <w:link w:val="zetmetinChar"/>
    <w:pPr>
      <w:spacing w:line="360" w:lineRule="atLeast"/>
      <w:ind w:left="20" w:right="60" w:firstLine="820"/>
      <w:jc w:val="both"/>
    </w:pPr>
    <w:rPr>
      <w:sz w:val="24"/>
    </w:rPr>
  </w:style>
  <w:style w:type="paragraph" w:customStyle="1" w:styleId="zetKatip">
    <w:name w:val="Özet Katip"/>
    <w:basedOn w:val="Normal"/>
    <w:pPr>
      <w:tabs>
        <w:tab w:val="center" w:pos="1660"/>
        <w:tab w:val="center" w:pos="7900"/>
      </w:tabs>
      <w:ind w:firstLine="20"/>
    </w:pPr>
    <w:rPr>
      <w:sz w:val="24"/>
    </w:rPr>
  </w:style>
  <w:style w:type="paragraph" w:customStyle="1" w:styleId="zetBakan">
    <w:name w:val="Özet Başkan"/>
    <w:basedOn w:val="Normal"/>
    <w:pPr>
      <w:tabs>
        <w:tab w:val="center" w:pos="4780"/>
      </w:tabs>
      <w:ind w:firstLine="20"/>
      <w:jc w:val="both"/>
    </w:pPr>
    <w:rPr>
      <w:sz w:val="24"/>
    </w:rPr>
  </w:style>
  <w:style w:type="paragraph" w:customStyle="1" w:styleId="zetKtip">
    <w:name w:val="Özet Kâtip"/>
    <w:basedOn w:val="Normal"/>
    <w:pPr>
      <w:tabs>
        <w:tab w:val="center" w:pos="1660"/>
        <w:tab w:val="center" w:pos="7900"/>
      </w:tabs>
      <w:ind w:firstLine="20"/>
      <w:jc w:val="both"/>
    </w:pPr>
    <w:rPr>
      <w:sz w:val="24"/>
    </w:rPr>
  </w:style>
  <w:style w:type="paragraph" w:customStyle="1" w:styleId="Ktipler">
    <w:name w:val="Kâtipler"/>
    <w:basedOn w:val="Normal"/>
    <w:pPr>
      <w:tabs>
        <w:tab w:val="center" w:pos="1660"/>
        <w:tab w:val="center" w:pos="7900"/>
      </w:tabs>
      <w:ind w:firstLine="20"/>
      <w:jc w:val="both"/>
    </w:pPr>
    <w:rPr>
      <w:sz w:val="24"/>
    </w:rPr>
  </w:style>
  <w:style w:type="paragraph" w:customStyle="1" w:styleId="zetMETN">
    <w:name w:val="Özet METİN"/>
    <w:basedOn w:val="Normal"/>
    <w:link w:val="zetMETNChar"/>
    <w:pPr>
      <w:spacing w:after="100"/>
      <w:ind w:left="300" w:right="60" w:firstLine="540"/>
      <w:jc w:val="both"/>
    </w:pPr>
    <w:rPr>
      <w:sz w:val="20"/>
    </w:rPr>
  </w:style>
  <w:style w:type="paragraph" w:styleId="Header">
    <w:name w:val="header"/>
    <w:basedOn w:val="Normal"/>
    <w:link w:val="CharChar4"/>
    <w:pPr>
      <w:tabs>
        <w:tab w:val="center" w:pos="4536"/>
        <w:tab w:val="right" w:pos="9072"/>
      </w:tabs>
    </w:pPr>
  </w:style>
  <w:style w:type="paragraph" w:styleId="Footer">
    <w:name w:val="footer"/>
    <w:basedOn w:val="Normal"/>
    <w:link w:val="CharChar3"/>
    <w:uiPriority w:val="99"/>
    <w:pPr>
      <w:tabs>
        <w:tab w:val="center" w:pos="4536"/>
        <w:tab w:val="right" w:pos="9072"/>
      </w:tabs>
    </w:pPr>
  </w:style>
  <w:style w:type="character" w:styleId="PageNumber0">
    <w:name w:val="page number"/>
    <w:basedOn w:val="DefaultParagraphFont"/>
  </w:style>
  <w:style w:type="character" w:customStyle="1" w:styleId="normal10">
    <w:name w:val="normal10"/>
    <w:rsid w:val="001412B0"/>
    <w:rPr>
      <w:rFonts w:ascii="Arial" w:hAnsi="Arial" w:cs="Arial" w:hint="default"/>
    </w:rPr>
  </w:style>
  <w:style w:type="paragraph" w:styleId="BodyText">
    <w:name w:val="Body Text"/>
    <w:basedOn w:val="Normal"/>
    <w:link w:val="CharChar2"/>
    <w:rsid w:val="00216478"/>
    <w:pPr>
      <w:jc w:val="both"/>
    </w:pPr>
    <w:rPr>
      <w:noProof w:val="0"/>
      <w:sz w:val="24"/>
      <w:szCs w:val="24"/>
    </w:rPr>
  </w:style>
  <w:style w:type="character" w:customStyle="1" w:styleId="CharChar2">
    <w:name w:val=" Char Char2"/>
    <w:link w:val="BodyText"/>
    <w:rsid w:val="00216478"/>
    <w:rPr>
      <w:sz w:val="24"/>
      <w:szCs w:val="24"/>
      <w:lang w:val="tr-TR" w:eastAsia="tr-TR" w:bidi="ar-SA"/>
    </w:rPr>
  </w:style>
  <w:style w:type="character" w:customStyle="1" w:styleId="zetmetinChar">
    <w:name w:val="özet metin Char"/>
    <w:link w:val="zetmetin"/>
    <w:rsid w:val="006C03DB"/>
    <w:rPr>
      <w:noProof/>
      <w:sz w:val="24"/>
      <w:lang w:val="tr-TR" w:eastAsia="tr-TR" w:bidi="ar-SA"/>
    </w:rPr>
  </w:style>
  <w:style w:type="paragraph" w:styleId="BalloonText">
    <w:name w:val="Balloon Text"/>
    <w:basedOn w:val="Normal"/>
    <w:semiHidden/>
    <w:rsid w:val="005C7F72"/>
    <w:rPr>
      <w:rFonts w:ascii="Tahoma" w:hAnsi="Tahoma" w:cs="Tahoma"/>
      <w:sz w:val="16"/>
      <w:szCs w:val="16"/>
    </w:rPr>
  </w:style>
  <w:style w:type="character" w:customStyle="1" w:styleId="zetMETNChar">
    <w:name w:val="Özet METİN Char"/>
    <w:link w:val="zetMETN"/>
    <w:locked/>
    <w:rsid w:val="007812D1"/>
    <w:rPr>
      <w:noProof/>
      <w:lang w:val="tr-TR" w:eastAsia="tr-TR" w:bidi="ar-SA"/>
    </w:rPr>
  </w:style>
  <w:style w:type="paragraph" w:customStyle="1" w:styleId="Metinstil">
    <w:name w:val="Metinstil"/>
    <w:basedOn w:val="Normal"/>
    <w:link w:val="MetinstilChar"/>
    <w:rsid w:val="00585B8B"/>
    <w:pPr>
      <w:spacing w:line="620" w:lineRule="atLeast"/>
      <w:ind w:left="40" w:right="40" w:firstLine="811"/>
      <w:jc w:val="both"/>
    </w:pPr>
    <w:rPr>
      <w:noProof w:val="0"/>
      <w:spacing w:val="20"/>
      <w:sz w:val="24"/>
      <w:szCs w:val="24"/>
    </w:rPr>
  </w:style>
  <w:style w:type="character" w:customStyle="1" w:styleId="MetinstilChar">
    <w:name w:val="Metinstil Char"/>
    <w:link w:val="Metinstil"/>
    <w:rsid w:val="00585B8B"/>
    <w:rPr>
      <w:spacing w:val="20"/>
      <w:sz w:val="24"/>
      <w:szCs w:val="24"/>
      <w:lang w:val="tr-TR" w:eastAsia="tr-TR" w:bidi="ar-SA"/>
    </w:rPr>
  </w:style>
  <w:style w:type="character" w:customStyle="1" w:styleId="CharChar">
    <w:name w:val="Char Char"/>
    <w:locked/>
    <w:rsid w:val="007A0133"/>
    <w:rPr>
      <w:sz w:val="24"/>
      <w:szCs w:val="24"/>
      <w:lang w:val="tr-TR" w:eastAsia="tr-TR" w:bidi="ar-SA"/>
    </w:rPr>
  </w:style>
  <w:style w:type="paragraph" w:styleId="FootnoteText">
    <w:name w:val="footnote text"/>
    <w:basedOn w:val="Normal"/>
    <w:semiHidden/>
    <w:rsid w:val="00E269F8"/>
    <w:rPr>
      <w:noProof w:val="0"/>
      <w:sz w:val="20"/>
    </w:rPr>
  </w:style>
  <w:style w:type="character" w:styleId="FootnoteReference">
    <w:name w:val="footnote reference"/>
    <w:semiHidden/>
    <w:rsid w:val="00E269F8"/>
    <w:rPr>
      <w:vertAlign w:val="superscript"/>
    </w:rPr>
  </w:style>
  <w:style w:type="paragraph" w:customStyle="1" w:styleId="BodyText21">
    <w:name w:val="Body Text 21"/>
    <w:basedOn w:val="Normal"/>
    <w:rsid w:val="008D5D5A"/>
    <w:pPr>
      <w:overflowPunct w:val="0"/>
      <w:autoSpaceDE w:val="0"/>
      <w:autoSpaceDN w:val="0"/>
      <w:adjustRightInd w:val="0"/>
      <w:ind w:firstLine="1120"/>
    </w:pPr>
    <w:rPr>
      <w:rFonts w:ascii="Arial" w:hAnsi="Arial"/>
      <w:noProof w:val="0"/>
      <w:sz w:val="24"/>
    </w:rPr>
  </w:style>
  <w:style w:type="paragraph" w:customStyle="1" w:styleId="zetbalk0">
    <w:name w:val="zetbalk"/>
    <w:basedOn w:val="Normal"/>
    <w:rsid w:val="006B40E8"/>
    <w:pPr>
      <w:spacing w:line="480" w:lineRule="atLeast"/>
      <w:ind w:left="20" w:right="60" w:firstLine="20"/>
      <w:jc w:val="center"/>
    </w:pPr>
    <w:rPr>
      <w:b/>
      <w:bCs/>
      <w:noProof w:val="0"/>
      <w:sz w:val="36"/>
      <w:szCs w:val="36"/>
    </w:rPr>
  </w:style>
  <w:style w:type="paragraph" w:customStyle="1" w:styleId="zetmetin0">
    <w:name w:val="zetmetin"/>
    <w:basedOn w:val="Normal"/>
    <w:rsid w:val="006B40E8"/>
    <w:pPr>
      <w:spacing w:line="360" w:lineRule="atLeast"/>
      <w:ind w:left="20" w:right="60" w:firstLine="820"/>
      <w:jc w:val="both"/>
    </w:pPr>
    <w:rPr>
      <w:noProof w:val="0"/>
      <w:sz w:val="24"/>
      <w:szCs w:val="24"/>
    </w:rPr>
  </w:style>
  <w:style w:type="paragraph" w:customStyle="1" w:styleId="zetmetn0">
    <w:name w:val="zetmetn"/>
    <w:basedOn w:val="Normal"/>
    <w:rsid w:val="006B40E8"/>
    <w:pPr>
      <w:spacing w:after="100"/>
      <w:ind w:left="300" w:right="60" w:firstLine="540"/>
      <w:jc w:val="both"/>
    </w:pPr>
    <w:rPr>
      <w:noProof w:val="0"/>
      <w:sz w:val="20"/>
    </w:rPr>
  </w:style>
  <w:style w:type="table" w:styleId="TableGrid">
    <w:name w:val="Table Grid"/>
    <w:basedOn w:val="TableNormal"/>
    <w:rsid w:val="0005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B47A4F"/>
    <w:rPr>
      <w:rFonts w:ascii="Times New Roman" w:hAnsi="Times New Roman" w:cs="Times New Roman"/>
      <w:b/>
      <w:bCs/>
      <w:spacing w:val="60"/>
      <w:sz w:val="18"/>
      <w:szCs w:val="18"/>
    </w:rPr>
  </w:style>
  <w:style w:type="character" w:customStyle="1" w:styleId="FontStyle14">
    <w:name w:val="Font Style14"/>
    <w:rsid w:val="00B47A4F"/>
    <w:rPr>
      <w:rFonts w:ascii="Times New Roman" w:hAnsi="Times New Roman" w:cs="Times New Roman"/>
      <w:sz w:val="18"/>
      <w:szCs w:val="18"/>
    </w:rPr>
  </w:style>
  <w:style w:type="character" w:customStyle="1" w:styleId="FontStyle18">
    <w:name w:val="Font Style18"/>
    <w:rsid w:val="00B47A4F"/>
    <w:rPr>
      <w:rFonts w:ascii="Times New Roman" w:hAnsi="Times New Roman" w:cs="Times New Roman"/>
      <w:b/>
      <w:bCs/>
      <w:spacing w:val="-10"/>
      <w:sz w:val="28"/>
      <w:szCs w:val="28"/>
    </w:rPr>
  </w:style>
  <w:style w:type="character" w:customStyle="1" w:styleId="CharChar3">
    <w:name w:val=" Char Char3"/>
    <w:link w:val="Footer"/>
    <w:uiPriority w:val="99"/>
    <w:rsid w:val="00076047"/>
    <w:rPr>
      <w:rFonts w:ascii="Times New Roman" w:hAnsi="Times New Roman"/>
      <w:noProof/>
      <w:sz w:val="28"/>
    </w:rPr>
  </w:style>
  <w:style w:type="paragraph" w:customStyle="1" w:styleId="metinstil0">
    <w:name w:val="metinstil"/>
    <w:basedOn w:val="Normal"/>
    <w:rsid w:val="00C7209A"/>
    <w:pPr>
      <w:spacing w:line="620" w:lineRule="atLeast"/>
      <w:ind w:left="40" w:right="40" w:firstLine="811"/>
      <w:jc w:val="both"/>
    </w:pPr>
    <w:rPr>
      <w:noProof w:val="0"/>
      <w:spacing w:val="20"/>
      <w:sz w:val="24"/>
      <w:szCs w:val="24"/>
    </w:rPr>
  </w:style>
  <w:style w:type="character" w:styleId="Hyperlink">
    <w:name w:val="Hyperlink"/>
    <w:rsid w:val="003F01EC"/>
    <w:rPr>
      <w:color w:val="0000FF"/>
      <w:u w:val="single"/>
    </w:rPr>
  </w:style>
  <w:style w:type="character" w:styleId="CommentReference">
    <w:name w:val="annotation reference"/>
    <w:rsid w:val="008C0010"/>
    <w:rPr>
      <w:sz w:val="16"/>
      <w:szCs w:val="16"/>
    </w:rPr>
  </w:style>
  <w:style w:type="paragraph" w:styleId="CommentText">
    <w:name w:val="annotation text"/>
    <w:basedOn w:val="Normal"/>
    <w:link w:val="CharChar1"/>
    <w:rsid w:val="008C0010"/>
    <w:rPr>
      <w:sz w:val="20"/>
    </w:rPr>
  </w:style>
  <w:style w:type="character" w:customStyle="1" w:styleId="CharChar1">
    <w:name w:val=" Char Char1"/>
    <w:link w:val="CommentText"/>
    <w:rsid w:val="008C0010"/>
    <w:rPr>
      <w:rFonts w:ascii="Times New Roman" w:hAnsi="Times New Roman"/>
      <w:noProof/>
    </w:rPr>
  </w:style>
  <w:style w:type="paragraph" w:styleId="CommentSubject">
    <w:name w:val="annotation subject"/>
    <w:basedOn w:val="CommentText"/>
    <w:next w:val="CommentText"/>
    <w:link w:val="CharChar0"/>
    <w:rsid w:val="008C0010"/>
    <w:rPr>
      <w:b/>
      <w:bCs/>
    </w:rPr>
  </w:style>
  <w:style w:type="character" w:customStyle="1" w:styleId="CharChar0">
    <w:name w:val=" Char Char"/>
    <w:link w:val="CommentSubject"/>
    <w:rsid w:val="008C0010"/>
    <w:rPr>
      <w:rFonts w:ascii="Times New Roman" w:hAnsi="Times New Roman"/>
      <w:b/>
      <w:bCs/>
      <w:noProof/>
    </w:rPr>
  </w:style>
  <w:style w:type="character" w:customStyle="1" w:styleId="CharChar4">
    <w:name w:val=" Char Char4"/>
    <w:link w:val="Header"/>
    <w:rsid w:val="000D640B"/>
    <w:rPr>
      <w:rFonts w:ascii="Times New Roman" w:hAnsi="Times New Roman"/>
      <w:noProof/>
      <w:sz w:val="28"/>
    </w:rPr>
  </w:style>
  <w:style w:type="character" w:customStyle="1" w:styleId="normal1">
    <w:name w:val="normal1"/>
    <w:rsid w:val="00426AA1"/>
  </w:style>
  <w:style w:type="paragraph" w:customStyle="1" w:styleId="GENELKURUL">
    <w:name w:val="GENEL KURUL"/>
    <w:basedOn w:val="Normal"/>
    <w:link w:val="GENELKURULChar"/>
    <w:qFormat/>
    <w:rsid w:val="004C434E"/>
    <w:pPr>
      <w:widowControl w:val="0"/>
      <w:suppressAutoHyphens/>
      <w:spacing w:line="600" w:lineRule="exact"/>
      <w:ind w:left="40" w:right="40" w:firstLine="811"/>
      <w:jc w:val="both"/>
    </w:pPr>
    <w:rPr>
      <w:rFonts w:ascii="Arial" w:hAnsi="Arial" w:cs="Arial"/>
      <w:noProof w:val="0"/>
      <w:spacing w:val="32"/>
      <w:sz w:val="24"/>
      <w:szCs w:val="24"/>
    </w:rPr>
  </w:style>
  <w:style w:type="character" w:customStyle="1" w:styleId="GENELKURULChar">
    <w:name w:val="GENEL KURUL Char"/>
    <w:link w:val="GENELKURUL"/>
    <w:rsid w:val="004C434E"/>
    <w:rPr>
      <w:rFonts w:ascii="Arial" w:hAnsi="Arial" w:cs="Arial"/>
      <w:spacing w:val="32"/>
      <w:sz w:val="24"/>
      <w:szCs w:val="24"/>
    </w:rPr>
  </w:style>
  <w:style w:type="paragraph" w:styleId="NormalWeb">
    <w:name w:val="Normal (Web)"/>
    <w:basedOn w:val="Normal"/>
    <w:uiPriority w:val="99"/>
    <w:unhideWhenUsed/>
    <w:rsid w:val="00951041"/>
    <w:pPr>
      <w:spacing w:before="100" w:beforeAutospacing="1" w:after="100" w:afterAutospacing="1"/>
    </w:pPr>
    <w:rPr>
      <w:noProof w:val="0"/>
      <w:sz w:val="24"/>
      <w:szCs w:val="24"/>
      <w:lang w:val="en-US" w:eastAsia="en-US"/>
    </w:rPr>
  </w:style>
  <w:style w:type="character" w:customStyle="1" w:styleId="grame">
    <w:name w:val="grame"/>
    <w:rsid w:val="00214C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15487\Desktop\&#214;zet%20&#222;ablon.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Özet Þablon.dot</Template>
  <TotalTime>1</TotalTime>
  <Pages>1</Pages>
  <Words>28183</Words>
  <Characters>160645</Characters>
  <Application>Microsoft Office Word</Application>
  <DocSecurity>0</DocSecurity>
  <Lines>1338</Lines>
  <Paragraphs>376</Paragraphs>
  <ScaleCrop>false</ScaleCrop>
  <HeadingPairs>
    <vt:vector size="2" baseType="variant">
      <vt:variant>
        <vt:lpstr>Konu Başlığı</vt:lpstr>
      </vt:variant>
      <vt:variant>
        <vt:i4>1</vt:i4>
      </vt:variant>
    </vt:vector>
  </HeadingPairs>
  <TitlesOfParts>
    <vt:vector size="1" baseType="lpstr">
      <vt:lpstr>Özet Þablon</vt:lpstr>
    </vt:vector>
  </TitlesOfParts>
  <Company>TBMM</Company>
  <LinksUpToDate>false</LinksUpToDate>
  <CharactersWithSpaces>188452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Tutanak Özeti</dc:subject>
  <dc:creator>TBMM Tutanak Hizmetleri Başkanlığı</dc:creator>
  <cp:keywords>Özet</cp:keywords>
  <cp:lastModifiedBy>TBMM Tutanak Hizmetleri Başkanlığı</cp:lastModifiedBy>
  <cp:revision>2</cp:revision>
  <cp:lastPrinted>2023-10-06T05:25:00Z</cp:lastPrinted>
  <dcterms:created xsi:type="dcterms:W3CDTF">2023-10-24T08:44:00Z</dcterms:created>
  <dcterms:modified xsi:type="dcterms:W3CDTF">2023-10-24T08:44:00Z</dcterms:modified>
</cp:coreProperties>
</file>