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E33B57" w:rsidRPr="00E33B57" w:rsidP="00E33B57">
      <w:pPr>
        <w:tabs>
          <w:tab w:val="center" w:pos="5000"/>
        </w:tabs>
        <w:suppressAutoHyphens/>
        <w:spacing w:before="120" w:after="40"/>
        <w:ind w:left="80" w:right="60"/>
        <w:jc w:val="center"/>
        <w:rPr>
          <w:spacing w:val="0"/>
          <w:sz w:val="18"/>
          <w:szCs w:val="24"/>
        </w:rPr>
      </w:pPr>
    </w:p>
    <w:p w:rsidR="00E33B57" w:rsidRPr="00E33B57" w:rsidP="00E33B57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r w:rsidRPr="00E33B57">
        <w:rPr>
          <w:b/>
          <w:spacing w:val="0"/>
          <w:sz w:val="18"/>
          <w:szCs w:val="52"/>
        </w:rPr>
        <w:t>TÜRKİYE BÜYÜK MİLLET MECLİSİ</w:t>
      </w:r>
    </w:p>
    <w:p w:rsidR="00E33B57" w:rsidRPr="00E33B57" w:rsidP="00E33B57">
      <w:pPr>
        <w:tabs>
          <w:tab w:val="center" w:pos="4980"/>
        </w:tabs>
        <w:spacing w:before="120" w:after="40"/>
        <w:ind w:left="80" w:right="60"/>
        <w:jc w:val="center"/>
        <w:rPr>
          <w:b/>
          <w:spacing w:val="60"/>
          <w:sz w:val="18"/>
          <w:szCs w:val="60"/>
        </w:rPr>
      </w:pPr>
      <w:r w:rsidRPr="00E33B57">
        <w:rPr>
          <w:b/>
          <w:spacing w:val="0"/>
          <w:sz w:val="18"/>
          <w:szCs w:val="52"/>
        </w:rPr>
        <w:t>TUTANAK DERGİSİ</w:t>
      </w:r>
    </w:p>
    <w:p w:rsidR="00E33B57" w:rsidRPr="00E33B57" w:rsidP="00E33B57">
      <w:pPr>
        <w:tabs>
          <w:tab w:val="center" w:pos="5380"/>
        </w:tabs>
        <w:ind w:left="80" w:right="60"/>
        <w:jc w:val="center"/>
        <w:rPr>
          <w:b/>
          <w:spacing w:val="60"/>
          <w:sz w:val="18"/>
          <w:szCs w:val="60"/>
        </w:rPr>
      </w:pPr>
    </w:p>
    <w:p w:rsidR="00E33B57" w:rsidRPr="00E33B57" w:rsidP="00E33B57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E33B57">
        <w:rPr>
          <w:b/>
          <w:spacing w:val="0"/>
          <w:sz w:val="18"/>
          <w:szCs w:val="28"/>
        </w:rPr>
        <w:t>56’ncı Birleşim</w:t>
      </w:r>
    </w:p>
    <w:p w:rsidR="00E33B57" w:rsidRPr="00E33B57" w:rsidP="00E33B57">
      <w:pPr>
        <w:tabs>
          <w:tab w:val="center" w:pos="5000"/>
        </w:tabs>
        <w:suppressAutoHyphens/>
        <w:ind w:left="80" w:right="60"/>
        <w:jc w:val="center"/>
        <w:rPr>
          <w:b/>
          <w:sz w:val="18"/>
          <w:szCs w:val="28"/>
        </w:rPr>
      </w:pPr>
      <w:r w:rsidRPr="00E33B57">
        <w:rPr>
          <w:b/>
          <w:spacing w:val="0"/>
          <w:sz w:val="18"/>
          <w:szCs w:val="28"/>
        </w:rPr>
        <w:t>1 Şubat 2024 Perşembe</w:t>
      </w:r>
    </w:p>
    <w:p w:rsidR="00E33B57" w:rsidRPr="00E33B57" w:rsidP="00E33B57">
      <w:pPr>
        <w:tabs>
          <w:tab w:val="center" w:pos="5000"/>
        </w:tabs>
        <w:suppressAutoHyphens/>
        <w:ind w:left="80" w:right="60"/>
        <w:jc w:val="center"/>
        <w:rPr>
          <w:b/>
          <w:i/>
          <w:sz w:val="18"/>
          <w:szCs w:val="24"/>
        </w:rPr>
      </w:pPr>
    </w:p>
    <w:p w:rsidR="00E33B57" w:rsidRPr="00E33B57" w:rsidP="00E33B57">
      <w:pPr>
        <w:tabs>
          <w:tab w:val="center" w:pos="5000"/>
        </w:tabs>
        <w:suppressAutoHyphens/>
        <w:ind w:left="79" w:right="62"/>
        <w:jc w:val="center"/>
        <w:rPr>
          <w:i/>
          <w:sz w:val="18"/>
          <w:szCs w:val="24"/>
        </w:rPr>
      </w:pPr>
      <w:r w:rsidRPr="00E33B57">
        <w:rPr>
          <w:i/>
          <w:spacing w:val="0"/>
          <w:sz w:val="18"/>
          <w:szCs w:val="24"/>
        </w:rPr>
        <w:t>(TBMM Tutanak Hizmetleri Başkanlığı tarafından hazırlanan bu Tutanak Dergisi’nde yer alan ve kâtip üyeler tarafından okunmuş bulunan her tür belge ile konuşmacılar tarafı</w:t>
      </w:r>
      <w:r w:rsidRPr="00E33B57">
        <w:rPr>
          <w:i/>
          <w:spacing w:val="0"/>
          <w:sz w:val="18"/>
          <w:szCs w:val="24"/>
        </w:rPr>
        <w:t>ndan ifade edilmiş ve tırnak içinde belirtilmiş alıntı sözler aslına uygun olarak yazılmıştır.)</w:t>
      </w:r>
    </w:p>
    <w:p w:rsidR="00E33B57" w:rsidRPr="00E33B57" w:rsidP="00E33B57">
      <w:pPr>
        <w:tabs>
          <w:tab w:val="center" w:pos="5000"/>
        </w:tabs>
        <w:suppressAutoHyphens/>
        <w:ind w:left="80" w:right="60"/>
        <w:jc w:val="center"/>
        <w:rPr>
          <w:b/>
          <w:sz w:val="18"/>
          <w:szCs w:val="24"/>
        </w:rPr>
      </w:pPr>
    </w:p>
    <w:p w:rsidR="00E33B57" w:rsidRPr="00E33B57" w:rsidP="00E33B57">
      <w:pPr>
        <w:tabs>
          <w:tab w:val="center" w:pos="5000"/>
        </w:tabs>
        <w:suppressAutoHyphens/>
        <w:ind w:left="80" w:right="60"/>
        <w:jc w:val="center"/>
        <w:rPr>
          <w:b/>
          <w:sz w:val="18"/>
          <w:szCs w:val="24"/>
        </w:rPr>
      </w:pPr>
    </w:p>
    <w:p w:rsidR="00E33B57" w:rsidRPr="00E33B57" w:rsidP="00E33B57">
      <w:pPr>
        <w:tabs>
          <w:tab w:val="center" w:pos="5000"/>
        </w:tabs>
        <w:suppressAutoHyphens/>
        <w:ind w:left="80" w:right="60"/>
        <w:jc w:val="center"/>
        <w:rPr>
          <w:b/>
          <w:sz w:val="18"/>
          <w:szCs w:val="24"/>
        </w:rPr>
      </w:pPr>
      <w:r w:rsidRPr="00E33B57">
        <w:rPr>
          <w:b/>
          <w:spacing w:val="0"/>
          <w:sz w:val="18"/>
          <w:szCs w:val="24"/>
        </w:rPr>
        <w:t>İÇİNDEKİLER</w:t>
      </w:r>
    </w:p>
    <w:p w:rsidR="00E33B57" w:rsidRPr="00E33B57" w:rsidP="00E33B57">
      <w:pPr>
        <w:tabs>
          <w:tab w:val="center" w:pos="5380"/>
        </w:tabs>
        <w:suppressAutoHyphens/>
        <w:ind w:left="80" w:right="60"/>
        <w:jc w:val="center"/>
        <w:rPr>
          <w:b/>
          <w:sz w:val="18"/>
          <w:szCs w:val="24"/>
        </w:rPr>
      </w:pPr>
    </w:p>
    <w:p w:rsidR="00E33B57" w:rsidRPr="00E33B57" w:rsidP="00E33B57">
      <w:pPr>
        <w:tabs>
          <w:tab w:val="center" w:pos="5100"/>
        </w:tabs>
        <w:suppressAutoHyphens/>
        <w:ind w:left="80" w:right="60"/>
        <w:jc w:val="center"/>
        <w:rPr>
          <w:sz w:val="18"/>
          <w:szCs w:val="24"/>
        </w:rPr>
      </w:pPr>
    </w:p>
    <w:p w:rsidR="00E33B57" w:rsidRPr="00E33B57" w:rsidP="00E33B57">
      <w:pPr>
        <w:tabs>
          <w:tab w:val="center" w:pos="5100"/>
        </w:tabs>
        <w:suppressAutoHyphens/>
        <w:ind w:left="80" w:right="60"/>
        <w:jc w:val="center"/>
        <w:rPr>
          <w:sz w:val="18"/>
          <w:szCs w:val="24"/>
        </w:rPr>
      </w:pPr>
    </w:p>
    <w:p w:rsidR="00E33B57" w:rsidRPr="00E33B57" w:rsidP="00E33B57">
      <w:pPr>
        <w:tabs>
          <w:tab w:val="center" w:pos="5100"/>
        </w:tabs>
        <w:suppressAutoHyphens/>
        <w:ind w:left="80" w:right="60"/>
        <w:jc w:val="center"/>
        <w:rPr>
          <w:sz w:val="18"/>
          <w:szCs w:val="24"/>
        </w:rPr>
      </w:pP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I.- GEÇEN TUTANAK ÖZETİ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II.- GELEN KÂĞITLAR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III.- YAZILI SORULAR VE CEVAPLARI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ab/>
        <w:t>1.-Kocaeli Milletvekili Ömer Faruk Gergerlioğlu'nun, İstanbul'un Adalar ilçesinde kaçak şezlong kiralayanlara,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- Şanlıurfa Milletvekili Dilan Kunt Ayan'ın, Şanlıurfa'nın Viranşehir ilçesinde bulunan köyden mahalle statüsüne geçen bir bölgenin sorunlarına,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Şanlıurfa'nın Viranşehir ilçesindeki açıkta bırakılan elektrik sayaçlarının yarattığı tehlikeye,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- Ankara Milletvekili Kürşad Zorlu'nun, terörle mücadele sırasında yaralandığı halde gazi sayılmayan askerlere,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- Kocaeli Milletvekili Ömer Faruk Gergerlioğlu'nun, Çorum'un Osmancık ilçesinde bir kişinin belediyeden satın aldığı arsanın tapusunu alamadığı iddiasına,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- Şanlıurfa Milletvekili Dilan Kunt Ayan'ın, Şanlıurfa'nın Bozova ilçesinde bulunan köyden mahalle statüsüne geçen bir bölgenin sorunlarına,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- Diyarbakır Milletvekili Mustafa Sezgin Tanrıkulu'nun, Bağlar Belediyesi tarafından yapılan iş ve işlemlere,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- Kocaeli Milletvekili Ömer Faruk Gergerlioğlu'nun, Kocaeli'nin Darıca ilçesinde hizmet veren bazı halk otobüsü şoförlerine yönelik şikayetlere,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Kocaeli'nin Kartepe ilçesinde ağaçların köklerine moloz döküldüğü iddiasına,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Kocaeli ilindeki sokak hayvanlarına,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Kocaeli ilindeki su kullanım bedellerine,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Kocaeli'de amacı dışında kullanılan tarım arazilerine,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Doğal gaz sayacı okunmadığı için mağduriyet yaşayan bir kişiye,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- Şanlıurfa Milletvekili Ömer Öcalan'ın, Şanlıurfa'nın Harran ilçesinde yaşanan yol sorununa,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- Muğla Milletvekili Metin Ergun'un, ülkemizdeki itfaiyecilerin sosyal ve ekonomik haklarına,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İlişkin soruları ve İçişleri Bakanı Ali Yerlikaya'nın c</w:t>
      </w:r>
      <w:r w:rsidRPr="00E33B57">
        <w:rPr>
          <w:noProof w:val="0"/>
          <w:spacing w:val="0"/>
          <w:sz w:val="18"/>
          <w:szCs w:val="24"/>
          <w:lang w:val="tr-TR" w:eastAsia="tr-TR"/>
        </w:rPr>
        <w:t>evabı (7/8096), (7/8097), (7/8098), (7/8203), (7/8206), (7/8207), (7/8345), (7/8489), (7/8490), (7/8494), (7/8496), (7/8497), (7/8498), (7/8499), (7/8500)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ab/>
        <w:t xml:space="preserve">2.- Osmaniye Milletvekili Asu Kaya'nın, uzaktan eğitim kararı alınmasına rağmen Osmaniye Korkut Ata Üniversitesi öğrencilerinden yurt ücreti talep edilmesine ilişkin sorusu ve Hazine ve Maliye Bakanı Mehmet Şimşek'in cevabı (7/8334) 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ab/>
        <w:t xml:space="preserve">3.- Bolu Milletvekili Türker Ateş'in, bütçe dışı fonlara ilişkin sorusu ve Hazine ve Maliye Bakanı Mehmet Şimşek'in cevabı (7/8335) 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ab/>
        <w:t>4.- Karabük Milletvekili Cevdet Akay'ın, TBMM'ye gönderilen Sayıştay Denetim Raporlarında yer almayan eklere ilişkin sorusu ve Ulaştırma ve Altyapı Bakanı Abdulkadir Uraloğlu'nun cevabı (7/8413)</w:t>
      </w:r>
    </w:p>
    <w:p w:rsidR="00E33B57" w:rsidRPr="00E33B57" w:rsidP="00E33B57">
      <w:pPr>
        <w:tabs>
          <w:tab w:val="center" w:pos="5100"/>
        </w:tabs>
        <w:suppressAutoHyphens/>
        <w:ind w:left="80" w:right="60" w:firstLine="760"/>
        <w:jc w:val="both"/>
        <w:rPr>
          <w:noProof w:val="0"/>
          <w:sz w:val="18"/>
          <w:szCs w:val="24"/>
          <w:lang w:val="tr-TR" w:eastAsia="tr-TR"/>
        </w:rPr>
      </w:pPr>
      <w:r w:rsidRPr="00E33B57">
        <w:rPr>
          <w:noProof w:val="0"/>
          <w:spacing w:val="0"/>
          <w:sz w:val="18"/>
          <w:szCs w:val="24"/>
          <w:lang w:val="tr-TR" w:eastAsia="tr-TR"/>
        </w:rPr>
        <w:t>5.- Şanlıurfa Milletvekili Mahmut Tanal'ın, TBMM personeline tahsis edilen araç giriş kartlarına ilişkin sorusu ve Türkiye Büyük Millet Meclisi Başkan Vekili Bekir Bozdağ'ın cevabı (7/8417)</w:t>
      </w:r>
    </w:p>
    <w:p w:rsidR="00B90A28" w:rsidRPr="00E33B57" w:rsidP="00E33B57">
      <w:pPr>
        <w:pStyle w:val="GENELKURUL"/>
        <w:spacing w:line="240" w:lineRule="auto"/>
        <w:ind w:hanging="40"/>
        <w:jc w:val="center"/>
        <w:rPr>
          <w:sz w:val="18"/>
        </w:rPr>
      </w:pPr>
      <w:r w:rsidRPr="00E33B57">
        <w:rPr>
          <w:spacing w:val="0"/>
          <w:sz w:val="18"/>
        </w:rPr>
        <w:t>1 Şubat 2024 Perşembe</w:t>
      </w:r>
    </w:p>
    <w:p w:rsidR="00B90A28" w:rsidRPr="00E33B57" w:rsidP="00E33B57">
      <w:pPr>
        <w:pStyle w:val="GENELKURUL"/>
        <w:spacing w:line="240" w:lineRule="auto"/>
        <w:ind w:hanging="40"/>
        <w:jc w:val="center"/>
        <w:rPr>
          <w:sz w:val="18"/>
        </w:rPr>
      </w:pPr>
      <w:r w:rsidRPr="00E33B57">
        <w:rPr>
          <w:spacing w:val="0"/>
          <w:sz w:val="18"/>
        </w:rPr>
        <w:t>BİRİNCİ OTURUM</w:t>
      </w:r>
    </w:p>
    <w:p w:rsidR="00B90A28" w:rsidRPr="00E33B57" w:rsidP="00E33B57">
      <w:pPr>
        <w:pStyle w:val="GENELKURUL"/>
        <w:spacing w:line="240" w:lineRule="auto"/>
        <w:ind w:hanging="40"/>
        <w:jc w:val="center"/>
        <w:rPr>
          <w:sz w:val="18"/>
        </w:rPr>
      </w:pPr>
      <w:r w:rsidRPr="00E33B57">
        <w:rPr>
          <w:spacing w:val="0"/>
          <w:sz w:val="18"/>
        </w:rPr>
        <w:t>Açılma Saati: 14.</w:t>
      </w:r>
      <w:r w:rsidRPr="00E33B57" w:rsidR="000C16F6">
        <w:rPr>
          <w:spacing w:val="0"/>
          <w:sz w:val="18"/>
        </w:rPr>
        <w:t>02</w:t>
      </w:r>
    </w:p>
    <w:p w:rsidR="00B90A28" w:rsidRPr="00E33B57" w:rsidP="00E33B57">
      <w:pPr>
        <w:pStyle w:val="GENELKURUL"/>
        <w:spacing w:line="240" w:lineRule="auto"/>
        <w:ind w:hanging="40"/>
        <w:jc w:val="center"/>
        <w:rPr>
          <w:sz w:val="18"/>
        </w:rPr>
      </w:pPr>
      <w:r w:rsidRPr="00E33B57">
        <w:rPr>
          <w:spacing w:val="0"/>
          <w:sz w:val="18"/>
        </w:rPr>
        <w:t>BAŞKAN: Başkan Vekili Bekir BOZDAĞ</w:t>
      </w:r>
    </w:p>
    <w:p w:rsidR="00B90A28" w:rsidRPr="00E33B57" w:rsidP="00E33B57">
      <w:pPr>
        <w:pStyle w:val="GENELKURUL"/>
        <w:spacing w:line="240" w:lineRule="auto"/>
        <w:ind w:hanging="40"/>
        <w:jc w:val="center"/>
        <w:rPr>
          <w:sz w:val="18"/>
        </w:rPr>
      </w:pPr>
      <w:r w:rsidRPr="00E33B57">
        <w:rPr>
          <w:spacing w:val="0"/>
          <w:sz w:val="18"/>
        </w:rPr>
        <w:t>-----0-----</w:t>
      </w:r>
    </w:p>
    <w:p w:rsidR="00B90A28" w:rsidRPr="00E33B57" w:rsidP="00E33B57">
      <w:pPr>
        <w:pStyle w:val="GENELKURUL"/>
        <w:spacing w:line="240" w:lineRule="auto"/>
        <w:rPr>
          <w:sz w:val="18"/>
        </w:rPr>
      </w:pPr>
      <w:r w:rsidRPr="00E33B57">
        <w:rPr>
          <w:spacing w:val="0"/>
          <w:sz w:val="18"/>
        </w:rPr>
        <w:t xml:space="preserve">BAŞKAN – </w:t>
      </w:r>
      <w:r w:rsidRPr="00E33B57" w:rsidR="005B5E8D">
        <w:rPr>
          <w:spacing w:val="0"/>
          <w:sz w:val="18"/>
        </w:rPr>
        <w:t>Değerli</w:t>
      </w:r>
      <w:r w:rsidRPr="00E33B57">
        <w:rPr>
          <w:spacing w:val="0"/>
          <w:sz w:val="18"/>
        </w:rPr>
        <w:t xml:space="preserve"> milletvekilleri, Türkiye Büyük Millet Meclisinin 56’ncı Birleşimini açıyorum.</w:t>
      </w:r>
    </w:p>
    <w:p w:rsidR="005B5E8D" w:rsidRPr="00E33B57" w:rsidP="00E33B57">
      <w:pPr>
        <w:pStyle w:val="GENELKURUL"/>
        <w:spacing w:line="240" w:lineRule="auto"/>
        <w:rPr>
          <w:sz w:val="18"/>
        </w:rPr>
      </w:pPr>
      <w:r w:rsidRPr="00E33B57">
        <w:rPr>
          <w:spacing w:val="0"/>
          <w:sz w:val="18"/>
        </w:rPr>
        <w:t>GÖKHAN GÜNAYDIN (İstanbul) – Usul hakkında söz istiyoru</w:t>
      </w:r>
      <w:r w:rsidRPr="00E33B57" w:rsidR="00AB7A67">
        <w:rPr>
          <w:spacing w:val="0"/>
          <w:sz w:val="18"/>
        </w:rPr>
        <w:t>m</w:t>
      </w:r>
      <w:r w:rsidRPr="00E33B57">
        <w:rPr>
          <w:spacing w:val="0"/>
          <w:sz w:val="18"/>
        </w:rPr>
        <w:t xml:space="preserve"> Sayın Başkan.</w:t>
      </w:r>
    </w:p>
    <w:p w:rsidR="00B90A28" w:rsidRPr="00E33B57" w:rsidP="00E33B57">
      <w:pPr>
        <w:pStyle w:val="GENELKURUL"/>
        <w:spacing w:line="240" w:lineRule="auto"/>
        <w:rPr>
          <w:sz w:val="18"/>
        </w:rPr>
      </w:pPr>
      <w:r w:rsidRPr="00E33B57" w:rsidR="005B5E8D">
        <w:rPr>
          <w:spacing w:val="0"/>
          <w:sz w:val="18"/>
        </w:rPr>
        <w:t xml:space="preserve">BAŞKAN – </w:t>
      </w:r>
      <w:r w:rsidRPr="00E33B57">
        <w:rPr>
          <w:spacing w:val="0"/>
          <w:sz w:val="18"/>
        </w:rPr>
        <w:t>Başkanlık Divanı teşekkül etmediğinden çalışmalarımıza başlayamıyoruz</w:t>
      </w:r>
      <w:r w:rsidRPr="00E33B57" w:rsidR="005B5E8D">
        <w:rPr>
          <w:spacing w:val="0"/>
          <w:sz w:val="18"/>
        </w:rPr>
        <w:t>, o yüzden usul hakkında da söz veremiyorum.</w:t>
      </w:r>
    </w:p>
    <w:p w:rsidR="005B5E8D" w:rsidRPr="00E33B57" w:rsidP="00E33B57">
      <w:pPr>
        <w:pStyle w:val="GENELKURUL"/>
        <w:spacing w:line="240" w:lineRule="auto"/>
        <w:rPr>
          <w:sz w:val="18"/>
        </w:rPr>
      </w:pPr>
      <w:r w:rsidRPr="00E33B57">
        <w:rPr>
          <w:spacing w:val="0"/>
          <w:sz w:val="18"/>
        </w:rPr>
        <w:t>MEHMET EMİN EKMEN (Mersin) – Başkanım, burada olduğumuz kayda geçsin en azından.</w:t>
      </w:r>
    </w:p>
    <w:p w:rsidR="00B90A28" w:rsidRPr="00E33B57" w:rsidP="00E33B57">
      <w:pPr>
        <w:pStyle w:val="GENELKURUL"/>
        <w:spacing w:line="240" w:lineRule="auto"/>
        <w:rPr>
          <w:sz w:val="18"/>
        </w:rPr>
      </w:pPr>
      <w:r w:rsidRPr="00E33B57" w:rsidR="005B5E8D">
        <w:rPr>
          <w:spacing w:val="0"/>
          <w:sz w:val="18"/>
        </w:rPr>
        <w:t xml:space="preserve">BAŞKAN – </w:t>
      </w:r>
      <w:r w:rsidRPr="00E33B57">
        <w:rPr>
          <w:spacing w:val="0"/>
          <w:sz w:val="18"/>
        </w:rPr>
        <w:t>Bu nedenle, alınan karar gereğince kanun teklifleri ile komisyonlardan gelen diğer işleri sırasıyla görüşmek için 7 Şubat 2024 Çarşamba günü saat 14.00’te toplanmak üzere birleşimi kapatıyorum.</w:t>
      </w:r>
    </w:p>
    <w:p w:rsidR="00B90A28" w:rsidRPr="00E33B57" w:rsidP="00E33B57">
      <w:pPr>
        <w:pStyle w:val="GENELKURUL"/>
        <w:spacing w:line="240" w:lineRule="auto"/>
        <w:ind w:left="5143" w:firstLine="1661"/>
        <w:rPr>
          <w:sz w:val="18"/>
        </w:rPr>
      </w:pPr>
      <w:r w:rsidRPr="00E33B57">
        <w:rPr>
          <w:spacing w:val="0"/>
          <w:sz w:val="18"/>
        </w:rPr>
        <w:t>Kapanma Saati: 14.0</w:t>
      </w:r>
      <w:r w:rsidRPr="00E33B57" w:rsidR="005B5E8D">
        <w:rPr>
          <w:spacing w:val="0"/>
          <w:sz w:val="18"/>
        </w:rPr>
        <w:t>3</w:t>
      </w:r>
    </w:p>
    <w:sectPr w:rsidSect="00BD0363">
      <w:type w:val="continuous"/>
      <w:pgSz w:w="11906" w:h="16838"/>
      <w:pgMar w:top="573" w:right="454" w:bottom="1134" w:left="993" w:header="352" w:footer="73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3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3EFF" w:usb1="C000785B" w:usb2="00000009" w:usb3="00000000" w:csb0="000001FF" w:csb1="00000000"/>
  </w:font>
  <w:font w:name="Times New (W1)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3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3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3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3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DF1"/>
    <w:multiLevelType w:val="hybridMultilevel"/>
    <w:tmpl w:val="BDE80BF4"/>
    <w:lvl w:ilvl="0">
      <w:start w:val="2"/>
      <w:numFmt w:val="decimal"/>
      <w:lvlText w:val="(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4D27D5"/>
    <w:multiLevelType w:val="hybridMultilevel"/>
    <w:tmpl w:val="A4AE41F4"/>
    <w:lvl w:ilvl="0">
      <w:start w:val="2"/>
      <w:numFmt w:val="decimal"/>
      <w:lvlText w:val="(%1)"/>
      <w:lvlJc w:val="left"/>
      <w:pPr>
        <w:ind w:left="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4354AF"/>
    <w:multiLevelType w:val="multilevel"/>
    <w:tmpl w:val="FFD4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F15C3"/>
    <w:multiLevelType w:val="hybridMultilevel"/>
    <w:tmpl w:val="38E4F238"/>
    <w:lvl w:ilvl="0">
      <w:start w:val="2"/>
      <w:numFmt w:val="decimal"/>
      <w:lvlText w:val="(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9A6034"/>
    <w:multiLevelType w:val="hybridMultilevel"/>
    <w:tmpl w:val="CDDC3050"/>
    <w:lvl w:ilvl="0">
      <w:start w:val="2"/>
      <w:numFmt w:val="decimal"/>
      <w:lvlText w:val="(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FC7C95"/>
    <w:multiLevelType w:val="hybridMultilevel"/>
    <w:tmpl w:val="57944778"/>
    <w:lvl w:ilvl="0">
      <w:start w:val="1"/>
      <w:numFmt w:val="upperLetter"/>
      <w:lvlText w:val="(%1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GrammaticalErrors/>
  <w:zoom w:percent="100"/>
  <w:removePersonalInformation/>
  <w:attachedTemplate r:id="rId1"/>
  <w:linkStyles/>
  <w:stylePaneFormatFilter w:val="3F01"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751"/>
    <w:rsid w:val="00000035"/>
    <w:rsid w:val="00000203"/>
    <w:rsid w:val="00000415"/>
    <w:rsid w:val="0000082F"/>
    <w:rsid w:val="00000838"/>
    <w:rsid w:val="00000911"/>
    <w:rsid w:val="00000973"/>
    <w:rsid w:val="000009CD"/>
    <w:rsid w:val="00000BC5"/>
    <w:rsid w:val="00000E86"/>
    <w:rsid w:val="000012FC"/>
    <w:rsid w:val="00001333"/>
    <w:rsid w:val="000014B0"/>
    <w:rsid w:val="000018E1"/>
    <w:rsid w:val="00001A44"/>
    <w:rsid w:val="00001B48"/>
    <w:rsid w:val="00001C15"/>
    <w:rsid w:val="00001DE3"/>
    <w:rsid w:val="000020C2"/>
    <w:rsid w:val="000021F8"/>
    <w:rsid w:val="00002280"/>
    <w:rsid w:val="000023A1"/>
    <w:rsid w:val="000024AB"/>
    <w:rsid w:val="00002576"/>
    <w:rsid w:val="0000284A"/>
    <w:rsid w:val="00003006"/>
    <w:rsid w:val="000033C9"/>
    <w:rsid w:val="000037FE"/>
    <w:rsid w:val="00003A51"/>
    <w:rsid w:val="00003D92"/>
    <w:rsid w:val="00003FBE"/>
    <w:rsid w:val="000041F5"/>
    <w:rsid w:val="00004291"/>
    <w:rsid w:val="00004327"/>
    <w:rsid w:val="0000498A"/>
    <w:rsid w:val="00004A05"/>
    <w:rsid w:val="0000527E"/>
    <w:rsid w:val="000052B7"/>
    <w:rsid w:val="0000552B"/>
    <w:rsid w:val="00005795"/>
    <w:rsid w:val="00005DA4"/>
    <w:rsid w:val="00005FA7"/>
    <w:rsid w:val="00006307"/>
    <w:rsid w:val="0000630D"/>
    <w:rsid w:val="00006A39"/>
    <w:rsid w:val="00006C3C"/>
    <w:rsid w:val="0000738D"/>
    <w:rsid w:val="00007566"/>
    <w:rsid w:val="000075DD"/>
    <w:rsid w:val="0000776E"/>
    <w:rsid w:val="000078B6"/>
    <w:rsid w:val="0000799C"/>
    <w:rsid w:val="000102B3"/>
    <w:rsid w:val="00010C77"/>
    <w:rsid w:val="00010E1B"/>
    <w:rsid w:val="00011259"/>
    <w:rsid w:val="00011426"/>
    <w:rsid w:val="0001172A"/>
    <w:rsid w:val="00011A57"/>
    <w:rsid w:val="00011CE6"/>
    <w:rsid w:val="00011E4E"/>
    <w:rsid w:val="00011EF3"/>
    <w:rsid w:val="00011F59"/>
    <w:rsid w:val="00012B52"/>
    <w:rsid w:val="00012C7B"/>
    <w:rsid w:val="00012D84"/>
    <w:rsid w:val="000130C3"/>
    <w:rsid w:val="00013C39"/>
    <w:rsid w:val="00013CCC"/>
    <w:rsid w:val="00013ED8"/>
    <w:rsid w:val="000141E9"/>
    <w:rsid w:val="0001441D"/>
    <w:rsid w:val="0001450E"/>
    <w:rsid w:val="0001463C"/>
    <w:rsid w:val="0001482B"/>
    <w:rsid w:val="000149D1"/>
    <w:rsid w:val="00014B55"/>
    <w:rsid w:val="00014EF2"/>
    <w:rsid w:val="0001567D"/>
    <w:rsid w:val="000156E6"/>
    <w:rsid w:val="00015B41"/>
    <w:rsid w:val="00015BF8"/>
    <w:rsid w:val="00015FDE"/>
    <w:rsid w:val="0001609B"/>
    <w:rsid w:val="000163E1"/>
    <w:rsid w:val="000164D6"/>
    <w:rsid w:val="0001676C"/>
    <w:rsid w:val="0001679F"/>
    <w:rsid w:val="000179CC"/>
    <w:rsid w:val="00017E61"/>
    <w:rsid w:val="000201C6"/>
    <w:rsid w:val="000204A6"/>
    <w:rsid w:val="000206A7"/>
    <w:rsid w:val="00021B04"/>
    <w:rsid w:val="0002200D"/>
    <w:rsid w:val="0002252A"/>
    <w:rsid w:val="000228BB"/>
    <w:rsid w:val="000228ED"/>
    <w:rsid w:val="00023172"/>
    <w:rsid w:val="000234EE"/>
    <w:rsid w:val="000235E4"/>
    <w:rsid w:val="000235F1"/>
    <w:rsid w:val="00023620"/>
    <w:rsid w:val="00023BF7"/>
    <w:rsid w:val="0002454C"/>
    <w:rsid w:val="00024783"/>
    <w:rsid w:val="0002489F"/>
    <w:rsid w:val="00024C0C"/>
    <w:rsid w:val="00024EA2"/>
    <w:rsid w:val="00025061"/>
    <w:rsid w:val="000253F2"/>
    <w:rsid w:val="0002548A"/>
    <w:rsid w:val="0002599B"/>
    <w:rsid w:val="00025AC6"/>
    <w:rsid w:val="00025B48"/>
    <w:rsid w:val="00025EEC"/>
    <w:rsid w:val="000261BE"/>
    <w:rsid w:val="00026A44"/>
    <w:rsid w:val="00026C78"/>
    <w:rsid w:val="0002743B"/>
    <w:rsid w:val="00027485"/>
    <w:rsid w:val="00027FEE"/>
    <w:rsid w:val="0003021C"/>
    <w:rsid w:val="00030A5B"/>
    <w:rsid w:val="00030B9B"/>
    <w:rsid w:val="00030BCB"/>
    <w:rsid w:val="000315CE"/>
    <w:rsid w:val="000315DB"/>
    <w:rsid w:val="00031746"/>
    <w:rsid w:val="0003191C"/>
    <w:rsid w:val="00031BD2"/>
    <w:rsid w:val="00031E38"/>
    <w:rsid w:val="00032374"/>
    <w:rsid w:val="0003261E"/>
    <w:rsid w:val="00032695"/>
    <w:rsid w:val="00032A82"/>
    <w:rsid w:val="00032EB3"/>
    <w:rsid w:val="000332F6"/>
    <w:rsid w:val="0003392B"/>
    <w:rsid w:val="00033DDE"/>
    <w:rsid w:val="00033EB3"/>
    <w:rsid w:val="00033EF7"/>
    <w:rsid w:val="00034649"/>
    <w:rsid w:val="00034B19"/>
    <w:rsid w:val="00034E19"/>
    <w:rsid w:val="0003541A"/>
    <w:rsid w:val="0003544E"/>
    <w:rsid w:val="0003591B"/>
    <w:rsid w:val="00035AC2"/>
    <w:rsid w:val="00035E40"/>
    <w:rsid w:val="00035F77"/>
    <w:rsid w:val="00036102"/>
    <w:rsid w:val="0003637A"/>
    <w:rsid w:val="0003639F"/>
    <w:rsid w:val="00036663"/>
    <w:rsid w:val="00036CB1"/>
    <w:rsid w:val="00036DE8"/>
    <w:rsid w:val="00036DEE"/>
    <w:rsid w:val="00036FA0"/>
    <w:rsid w:val="000370D1"/>
    <w:rsid w:val="0003712C"/>
    <w:rsid w:val="00037322"/>
    <w:rsid w:val="000373DE"/>
    <w:rsid w:val="000379A7"/>
    <w:rsid w:val="00037DA0"/>
    <w:rsid w:val="00040334"/>
    <w:rsid w:val="00040361"/>
    <w:rsid w:val="000404BB"/>
    <w:rsid w:val="00040503"/>
    <w:rsid w:val="0004060C"/>
    <w:rsid w:val="00040670"/>
    <w:rsid w:val="00040BFB"/>
    <w:rsid w:val="00040D19"/>
    <w:rsid w:val="00040E68"/>
    <w:rsid w:val="00041036"/>
    <w:rsid w:val="00041431"/>
    <w:rsid w:val="00041479"/>
    <w:rsid w:val="000417CE"/>
    <w:rsid w:val="00041A46"/>
    <w:rsid w:val="00041CE5"/>
    <w:rsid w:val="00041E79"/>
    <w:rsid w:val="000424DC"/>
    <w:rsid w:val="0004298D"/>
    <w:rsid w:val="000429DA"/>
    <w:rsid w:val="00042D30"/>
    <w:rsid w:val="00042E6A"/>
    <w:rsid w:val="00042F63"/>
    <w:rsid w:val="0004324D"/>
    <w:rsid w:val="00043527"/>
    <w:rsid w:val="00043672"/>
    <w:rsid w:val="00043947"/>
    <w:rsid w:val="00043DEA"/>
    <w:rsid w:val="00044085"/>
    <w:rsid w:val="000443CE"/>
    <w:rsid w:val="000446DD"/>
    <w:rsid w:val="00044725"/>
    <w:rsid w:val="000449F4"/>
    <w:rsid w:val="00044C4F"/>
    <w:rsid w:val="00045165"/>
    <w:rsid w:val="0004577F"/>
    <w:rsid w:val="0004586F"/>
    <w:rsid w:val="00045A32"/>
    <w:rsid w:val="00045BA7"/>
    <w:rsid w:val="00045BE4"/>
    <w:rsid w:val="00045E2D"/>
    <w:rsid w:val="00045ED6"/>
    <w:rsid w:val="00045EF8"/>
    <w:rsid w:val="00046315"/>
    <w:rsid w:val="00046666"/>
    <w:rsid w:val="00046DD1"/>
    <w:rsid w:val="00046F18"/>
    <w:rsid w:val="0004722F"/>
    <w:rsid w:val="000472FC"/>
    <w:rsid w:val="0004757B"/>
    <w:rsid w:val="000475E3"/>
    <w:rsid w:val="0004760B"/>
    <w:rsid w:val="00047800"/>
    <w:rsid w:val="00047CBC"/>
    <w:rsid w:val="00047D6D"/>
    <w:rsid w:val="00047EE7"/>
    <w:rsid w:val="0005048B"/>
    <w:rsid w:val="00050875"/>
    <w:rsid w:val="0005102A"/>
    <w:rsid w:val="0005149A"/>
    <w:rsid w:val="000515A1"/>
    <w:rsid w:val="000515AE"/>
    <w:rsid w:val="0005160C"/>
    <w:rsid w:val="00051815"/>
    <w:rsid w:val="00051F5D"/>
    <w:rsid w:val="0005256B"/>
    <w:rsid w:val="00052826"/>
    <w:rsid w:val="0005299F"/>
    <w:rsid w:val="000529BE"/>
    <w:rsid w:val="000531DC"/>
    <w:rsid w:val="000533B1"/>
    <w:rsid w:val="00053556"/>
    <w:rsid w:val="000536AA"/>
    <w:rsid w:val="000536AB"/>
    <w:rsid w:val="0005373D"/>
    <w:rsid w:val="00053751"/>
    <w:rsid w:val="0005385A"/>
    <w:rsid w:val="00053A5C"/>
    <w:rsid w:val="00053E04"/>
    <w:rsid w:val="00053E54"/>
    <w:rsid w:val="000540E8"/>
    <w:rsid w:val="000545CC"/>
    <w:rsid w:val="0005477C"/>
    <w:rsid w:val="00054EEB"/>
    <w:rsid w:val="0005527E"/>
    <w:rsid w:val="0005560A"/>
    <w:rsid w:val="000559FD"/>
    <w:rsid w:val="00055EBB"/>
    <w:rsid w:val="00055F07"/>
    <w:rsid w:val="000560B2"/>
    <w:rsid w:val="00056231"/>
    <w:rsid w:val="0005647F"/>
    <w:rsid w:val="00056510"/>
    <w:rsid w:val="000568A2"/>
    <w:rsid w:val="000568D7"/>
    <w:rsid w:val="00056B28"/>
    <w:rsid w:val="00056E94"/>
    <w:rsid w:val="00056EF4"/>
    <w:rsid w:val="00057414"/>
    <w:rsid w:val="000575FC"/>
    <w:rsid w:val="000577B0"/>
    <w:rsid w:val="00057AEC"/>
    <w:rsid w:val="00057B4C"/>
    <w:rsid w:val="00057C92"/>
    <w:rsid w:val="00057D8A"/>
    <w:rsid w:val="00057DD5"/>
    <w:rsid w:val="00060536"/>
    <w:rsid w:val="00060A7C"/>
    <w:rsid w:val="00060D13"/>
    <w:rsid w:val="00060E8C"/>
    <w:rsid w:val="00061213"/>
    <w:rsid w:val="0006154C"/>
    <w:rsid w:val="00061646"/>
    <w:rsid w:val="00061829"/>
    <w:rsid w:val="00061B80"/>
    <w:rsid w:val="00061E1B"/>
    <w:rsid w:val="00061ED6"/>
    <w:rsid w:val="00061EDA"/>
    <w:rsid w:val="00061F06"/>
    <w:rsid w:val="00062003"/>
    <w:rsid w:val="000620F9"/>
    <w:rsid w:val="000621D3"/>
    <w:rsid w:val="000622EE"/>
    <w:rsid w:val="00062560"/>
    <w:rsid w:val="000628A2"/>
    <w:rsid w:val="00062F9A"/>
    <w:rsid w:val="000630FA"/>
    <w:rsid w:val="000630FE"/>
    <w:rsid w:val="00063343"/>
    <w:rsid w:val="000634BD"/>
    <w:rsid w:val="0006370A"/>
    <w:rsid w:val="00063A8B"/>
    <w:rsid w:val="00063AEA"/>
    <w:rsid w:val="00063AFA"/>
    <w:rsid w:val="00063CD8"/>
    <w:rsid w:val="0006401A"/>
    <w:rsid w:val="00064358"/>
    <w:rsid w:val="0006456F"/>
    <w:rsid w:val="000647D5"/>
    <w:rsid w:val="00064D89"/>
    <w:rsid w:val="00064E2A"/>
    <w:rsid w:val="00064F87"/>
    <w:rsid w:val="0006501A"/>
    <w:rsid w:val="000650FC"/>
    <w:rsid w:val="000652D9"/>
    <w:rsid w:val="000654BB"/>
    <w:rsid w:val="0006581A"/>
    <w:rsid w:val="000659AF"/>
    <w:rsid w:val="00065D3B"/>
    <w:rsid w:val="00065F7A"/>
    <w:rsid w:val="0006644E"/>
    <w:rsid w:val="0006666E"/>
    <w:rsid w:val="000668A7"/>
    <w:rsid w:val="00066EE8"/>
    <w:rsid w:val="00066F11"/>
    <w:rsid w:val="00067163"/>
    <w:rsid w:val="00067E2B"/>
    <w:rsid w:val="00067F30"/>
    <w:rsid w:val="00067F97"/>
    <w:rsid w:val="00070466"/>
    <w:rsid w:val="0007057C"/>
    <w:rsid w:val="000705F3"/>
    <w:rsid w:val="00070615"/>
    <w:rsid w:val="000707D1"/>
    <w:rsid w:val="00070875"/>
    <w:rsid w:val="00070D95"/>
    <w:rsid w:val="00070E8D"/>
    <w:rsid w:val="00070EF9"/>
    <w:rsid w:val="00070F34"/>
    <w:rsid w:val="000711BE"/>
    <w:rsid w:val="000712A1"/>
    <w:rsid w:val="000712C0"/>
    <w:rsid w:val="0007152E"/>
    <w:rsid w:val="000718FA"/>
    <w:rsid w:val="00071A68"/>
    <w:rsid w:val="00071BAF"/>
    <w:rsid w:val="00071F7C"/>
    <w:rsid w:val="00072203"/>
    <w:rsid w:val="000722E5"/>
    <w:rsid w:val="00072830"/>
    <w:rsid w:val="00072895"/>
    <w:rsid w:val="00072AA5"/>
    <w:rsid w:val="0007326C"/>
    <w:rsid w:val="000733A0"/>
    <w:rsid w:val="00073507"/>
    <w:rsid w:val="00073C11"/>
    <w:rsid w:val="00073DF7"/>
    <w:rsid w:val="00074131"/>
    <w:rsid w:val="00074307"/>
    <w:rsid w:val="00074349"/>
    <w:rsid w:val="000743A8"/>
    <w:rsid w:val="00074744"/>
    <w:rsid w:val="00074D50"/>
    <w:rsid w:val="0007522A"/>
    <w:rsid w:val="000755F2"/>
    <w:rsid w:val="00075690"/>
    <w:rsid w:val="0007569A"/>
    <w:rsid w:val="00075A8C"/>
    <w:rsid w:val="00075AAC"/>
    <w:rsid w:val="00075B5A"/>
    <w:rsid w:val="00075BEA"/>
    <w:rsid w:val="00075C4F"/>
    <w:rsid w:val="00075C7F"/>
    <w:rsid w:val="00075C9C"/>
    <w:rsid w:val="00075CF6"/>
    <w:rsid w:val="000763D9"/>
    <w:rsid w:val="000766A0"/>
    <w:rsid w:val="000766DC"/>
    <w:rsid w:val="00076F1F"/>
    <w:rsid w:val="000772BE"/>
    <w:rsid w:val="000772D4"/>
    <w:rsid w:val="000774F0"/>
    <w:rsid w:val="00077925"/>
    <w:rsid w:val="00077AC6"/>
    <w:rsid w:val="00077D17"/>
    <w:rsid w:val="00077D3A"/>
    <w:rsid w:val="0008018B"/>
    <w:rsid w:val="00080907"/>
    <w:rsid w:val="0008130F"/>
    <w:rsid w:val="0008188B"/>
    <w:rsid w:val="000818B0"/>
    <w:rsid w:val="00081A4E"/>
    <w:rsid w:val="00082079"/>
    <w:rsid w:val="00082204"/>
    <w:rsid w:val="0008223E"/>
    <w:rsid w:val="000823B6"/>
    <w:rsid w:val="0008250F"/>
    <w:rsid w:val="00082701"/>
    <w:rsid w:val="00082810"/>
    <w:rsid w:val="00083131"/>
    <w:rsid w:val="000832FA"/>
    <w:rsid w:val="000833EF"/>
    <w:rsid w:val="000834CE"/>
    <w:rsid w:val="00083653"/>
    <w:rsid w:val="00083B02"/>
    <w:rsid w:val="00083B95"/>
    <w:rsid w:val="0008422A"/>
    <w:rsid w:val="00084612"/>
    <w:rsid w:val="0008465D"/>
    <w:rsid w:val="00084A03"/>
    <w:rsid w:val="00084A74"/>
    <w:rsid w:val="00084E72"/>
    <w:rsid w:val="00084E94"/>
    <w:rsid w:val="00084EAB"/>
    <w:rsid w:val="0008529E"/>
    <w:rsid w:val="00085480"/>
    <w:rsid w:val="0008558F"/>
    <w:rsid w:val="000855D9"/>
    <w:rsid w:val="0008566A"/>
    <w:rsid w:val="00085916"/>
    <w:rsid w:val="0008594C"/>
    <w:rsid w:val="00085E42"/>
    <w:rsid w:val="000862B8"/>
    <w:rsid w:val="0008640F"/>
    <w:rsid w:val="00086C32"/>
    <w:rsid w:val="000874B3"/>
    <w:rsid w:val="00087919"/>
    <w:rsid w:val="000879EC"/>
    <w:rsid w:val="000879F1"/>
    <w:rsid w:val="00087BAF"/>
    <w:rsid w:val="00087C2B"/>
    <w:rsid w:val="00087D14"/>
    <w:rsid w:val="00087E2C"/>
    <w:rsid w:val="00090463"/>
    <w:rsid w:val="00090560"/>
    <w:rsid w:val="00090615"/>
    <w:rsid w:val="00090EBC"/>
    <w:rsid w:val="000915B1"/>
    <w:rsid w:val="00091826"/>
    <w:rsid w:val="00091A4C"/>
    <w:rsid w:val="00091E84"/>
    <w:rsid w:val="000924B4"/>
    <w:rsid w:val="00092560"/>
    <w:rsid w:val="000928CD"/>
    <w:rsid w:val="000929F1"/>
    <w:rsid w:val="00092C6E"/>
    <w:rsid w:val="00092D74"/>
    <w:rsid w:val="00092F7D"/>
    <w:rsid w:val="000930F7"/>
    <w:rsid w:val="00093132"/>
    <w:rsid w:val="0009331E"/>
    <w:rsid w:val="000935A5"/>
    <w:rsid w:val="0009430C"/>
    <w:rsid w:val="0009454C"/>
    <w:rsid w:val="00094DBE"/>
    <w:rsid w:val="00094E8B"/>
    <w:rsid w:val="00094F94"/>
    <w:rsid w:val="0009516D"/>
    <w:rsid w:val="00095484"/>
    <w:rsid w:val="000958D9"/>
    <w:rsid w:val="00095950"/>
    <w:rsid w:val="00095B6E"/>
    <w:rsid w:val="00095F70"/>
    <w:rsid w:val="00095FB7"/>
    <w:rsid w:val="000960E0"/>
    <w:rsid w:val="000960F2"/>
    <w:rsid w:val="00096135"/>
    <w:rsid w:val="0009629F"/>
    <w:rsid w:val="000962C3"/>
    <w:rsid w:val="000966E6"/>
    <w:rsid w:val="000966F4"/>
    <w:rsid w:val="00096865"/>
    <w:rsid w:val="00096A2A"/>
    <w:rsid w:val="00096FD8"/>
    <w:rsid w:val="000970F6"/>
    <w:rsid w:val="00097456"/>
    <w:rsid w:val="00097581"/>
    <w:rsid w:val="000975E1"/>
    <w:rsid w:val="000A0486"/>
    <w:rsid w:val="000A04AE"/>
    <w:rsid w:val="000A0620"/>
    <w:rsid w:val="000A06E4"/>
    <w:rsid w:val="000A0861"/>
    <w:rsid w:val="000A095D"/>
    <w:rsid w:val="000A0AE0"/>
    <w:rsid w:val="000A0B5C"/>
    <w:rsid w:val="000A1172"/>
    <w:rsid w:val="000A1210"/>
    <w:rsid w:val="000A1396"/>
    <w:rsid w:val="000A1656"/>
    <w:rsid w:val="000A1B90"/>
    <w:rsid w:val="000A1E07"/>
    <w:rsid w:val="000A1E82"/>
    <w:rsid w:val="000A218F"/>
    <w:rsid w:val="000A237C"/>
    <w:rsid w:val="000A26A4"/>
    <w:rsid w:val="000A28D9"/>
    <w:rsid w:val="000A2956"/>
    <w:rsid w:val="000A2D91"/>
    <w:rsid w:val="000A31C3"/>
    <w:rsid w:val="000A31CE"/>
    <w:rsid w:val="000A3741"/>
    <w:rsid w:val="000A37DC"/>
    <w:rsid w:val="000A3874"/>
    <w:rsid w:val="000A3A7D"/>
    <w:rsid w:val="000A3B79"/>
    <w:rsid w:val="000A42BD"/>
    <w:rsid w:val="000A4463"/>
    <w:rsid w:val="000A4675"/>
    <w:rsid w:val="000A46CA"/>
    <w:rsid w:val="000A4DC2"/>
    <w:rsid w:val="000A5452"/>
    <w:rsid w:val="000A60F4"/>
    <w:rsid w:val="000A61D0"/>
    <w:rsid w:val="000A64FC"/>
    <w:rsid w:val="000A6B7D"/>
    <w:rsid w:val="000A6E59"/>
    <w:rsid w:val="000A6F0C"/>
    <w:rsid w:val="000A7034"/>
    <w:rsid w:val="000A7AE0"/>
    <w:rsid w:val="000A7C6C"/>
    <w:rsid w:val="000B011D"/>
    <w:rsid w:val="000B07E5"/>
    <w:rsid w:val="000B0B11"/>
    <w:rsid w:val="000B0BBB"/>
    <w:rsid w:val="000B0CE7"/>
    <w:rsid w:val="000B11FC"/>
    <w:rsid w:val="000B143C"/>
    <w:rsid w:val="000B154B"/>
    <w:rsid w:val="000B1615"/>
    <w:rsid w:val="000B16F8"/>
    <w:rsid w:val="000B1822"/>
    <w:rsid w:val="000B1E8E"/>
    <w:rsid w:val="000B25BB"/>
    <w:rsid w:val="000B284B"/>
    <w:rsid w:val="000B294F"/>
    <w:rsid w:val="000B2C4A"/>
    <w:rsid w:val="000B2CC7"/>
    <w:rsid w:val="000B2DCF"/>
    <w:rsid w:val="000B2DE1"/>
    <w:rsid w:val="000B2F23"/>
    <w:rsid w:val="000B3178"/>
    <w:rsid w:val="000B3279"/>
    <w:rsid w:val="000B3330"/>
    <w:rsid w:val="000B3957"/>
    <w:rsid w:val="000B3A25"/>
    <w:rsid w:val="000B3A76"/>
    <w:rsid w:val="000B4623"/>
    <w:rsid w:val="000B47AC"/>
    <w:rsid w:val="000B49D9"/>
    <w:rsid w:val="000B4B1B"/>
    <w:rsid w:val="000B52C0"/>
    <w:rsid w:val="000B54EA"/>
    <w:rsid w:val="000B5B94"/>
    <w:rsid w:val="000B5B9A"/>
    <w:rsid w:val="000B62D0"/>
    <w:rsid w:val="000B669B"/>
    <w:rsid w:val="000B68C1"/>
    <w:rsid w:val="000B6A10"/>
    <w:rsid w:val="000B6CFF"/>
    <w:rsid w:val="000B6E07"/>
    <w:rsid w:val="000B7223"/>
    <w:rsid w:val="000B73F8"/>
    <w:rsid w:val="000B761F"/>
    <w:rsid w:val="000B77A3"/>
    <w:rsid w:val="000B7A08"/>
    <w:rsid w:val="000B7B93"/>
    <w:rsid w:val="000B7BB2"/>
    <w:rsid w:val="000B7C30"/>
    <w:rsid w:val="000B7F55"/>
    <w:rsid w:val="000C0160"/>
    <w:rsid w:val="000C0376"/>
    <w:rsid w:val="000C04DE"/>
    <w:rsid w:val="000C0502"/>
    <w:rsid w:val="000C055E"/>
    <w:rsid w:val="000C0742"/>
    <w:rsid w:val="000C077C"/>
    <w:rsid w:val="000C0A46"/>
    <w:rsid w:val="000C0A51"/>
    <w:rsid w:val="000C0C2B"/>
    <w:rsid w:val="000C0C60"/>
    <w:rsid w:val="000C109A"/>
    <w:rsid w:val="000C1326"/>
    <w:rsid w:val="000C14C6"/>
    <w:rsid w:val="000C1676"/>
    <w:rsid w:val="000C16F6"/>
    <w:rsid w:val="000C1721"/>
    <w:rsid w:val="000C184B"/>
    <w:rsid w:val="000C1981"/>
    <w:rsid w:val="000C1ACA"/>
    <w:rsid w:val="000C1CFE"/>
    <w:rsid w:val="000C215A"/>
    <w:rsid w:val="000C22BE"/>
    <w:rsid w:val="000C22CD"/>
    <w:rsid w:val="000C23C0"/>
    <w:rsid w:val="000C24EE"/>
    <w:rsid w:val="000C2621"/>
    <w:rsid w:val="000C286A"/>
    <w:rsid w:val="000C2E3C"/>
    <w:rsid w:val="000C2EB0"/>
    <w:rsid w:val="000C3290"/>
    <w:rsid w:val="000C3983"/>
    <w:rsid w:val="000C3BC7"/>
    <w:rsid w:val="000C3DC5"/>
    <w:rsid w:val="000C3E63"/>
    <w:rsid w:val="000C3FCB"/>
    <w:rsid w:val="000C4172"/>
    <w:rsid w:val="000C41C9"/>
    <w:rsid w:val="000C41CD"/>
    <w:rsid w:val="000C41F8"/>
    <w:rsid w:val="000C4303"/>
    <w:rsid w:val="000C4540"/>
    <w:rsid w:val="000C4722"/>
    <w:rsid w:val="000C4752"/>
    <w:rsid w:val="000C4925"/>
    <w:rsid w:val="000C49A1"/>
    <w:rsid w:val="000C4A80"/>
    <w:rsid w:val="000C4C16"/>
    <w:rsid w:val="000C5079"/>
    <w:rsid w:val="000C511F"/>
    <w:rsid w:val="000C574F"/>
    <w:rsid w:val="000C59F1"/>
    <w:rsid w:val="000C5B8C"/>
    <w:rsid w:val="000C6675"/>
    <w:rsid w:val="000C676F"/>
    <w:rsid w:val="000C6860"/>
    <w:rsid w:val="000C6C2A"/>
    <w:rsid w:val="000C6CF6"/>
    <w:rsid w:val="000C6D5D"/>
    <w:rsid w:val="000C6F30"/>
    <w:rsid w:val="000C75BC"/>
    <w:rsid w:val="000C78C6"/>
    <w:rsid w:val="000C7A75"/>
    <w:rsid w:val="000D034B"/>
    <w:rsid w:val="000D05D5"/>
    <w:rsid w:val="000D09FA"/>
    <w:rsid w:val="000D0F43"/>
    <w:rsid w:val="000D1869"/>
    <w:rsid w:val="000D19D4"/>
    <w:rsid w:val="000D1A15"/>
    <w:rsid w:val="000D1F43"/>
    <w:rsid w:val="000D208E"/>
    <w:rsid w:val="000D210F"/>
    <w:rsid w:val="000D235F"/>
    <w:rsid w:val="000D23D8"/>
    <w:rsid w:val="000D2525"/>
    <w:rsid w:val="000D26D8"/>
    <w:rsid w:val="000D2E2D"/>
    <w:rsid w:val="000D3612"/>
    <w:rsid w:val="000D3642"/>
    <w:rsid w:val="000D3B19"/>
    <w:rsid w:val="000D3C15"/>
    <w:rsid w:val="000D431E"/>
    <w:rsid w:val="000D490D"/>
    <w:rsid w:val="000D4D06"/>
    <w:rsid w:val="000D5055"/>
    <w:rsid w:val="000D5061"/>
    <w:rsid w:val="000D506A"/>
    <w:rsid w:val="000D54FA"/>
    <w:rsid w:val="000D57DB"/>
    <w:rsid w:val="000D5940"/>
    <w:rsid w:val="000D61C2"/>
    <w:rsid w:val="000D6202"/>
    <w:rsid w:val="000D6293"/>
    <w:rsid w:val="000D655C"/>
    <w:rsid w:val="000D6578"/>
    <w:rsid w:val="000D682A"/>
    <w:rsid w:val="000D760D"/>
    <w:rsid w:val="000D7B8C"/>
    <w:rsid w:val="000D7C51"/>
    <w:rsid w:val="000D7ECC"/>
    <w:rsid w:val="000D7F34"/>
    <w:rsid w:val="000D7F5F"/>
    <w:rsid w:val="000D7F68"/>
    <w:rsid w:val="000D7F6E"/>
    <w:rsid w:val="000D7FF7"/>
    <w:rsid w:val="000E0159"/>
    <w:rsid w:val="000E018D"/>
    <w:rsid w:val="000E021D"/>
    <w:rsid w:val="000E040A"/>
    <w:rsid w:val="000E0B9E"/>
    <w:rsid w:val="000E0C4D"/>
    <w:rsid w:val="000E0CA7"/>
    <w:rsid w:val="000E157C"/>
    <w:rsid w:val="000E16EF"/>
    <w:rsid w:val="000E17E5"/>
    <w:rsid w:val="000E1904"/>
    <w:rsid w:val="000E1CA4"/>
    <w:rsid w:val="000E1F28"/>
    <w:rsid w:val="000E1F2D"/>
    <w:rsid w:val="000E2952"/>
    <w:rsid w:val="000E2D30"/>
    <w:rsid w:val="000E2FAD"/>
    <w:rsid w:val="000E30C2"/>
    <w:rsid w:val="000E332A"/>
    <w:rsid w:val="000E33A3"/>
    <w:rsid w:val="000E3576"/>
    <w:rsid w:val="000E3DAE"/>
    <w:rsid w:val="000E3FD9"/>
    <w:rsid w:val="000E41CF"/>
    <w:rsid w:val="000E45CE"/>
    <w:rsid w:val="000E4B9E"/>
    <w:rsid w:val="000E4BC8"/>
    <w:rsid w:val="000E4D16"/>
    <w:rsid w:val="000E51F7"/>
    <w:rsid w:val="000E52F7"/>
    <w:rsid w:val="000E5324"/>
    <w:rsid w:val="000E53A3"/>
    <w:rsid w:val="000E580A"/>
    <w:rsid w:val="000E582B"/>
    <w:rsid w:val="000E5AB2"/>
    <w:rsid w:val="000E5D0D"/>
    <w:rsid w:val="000E638D"/>
    <w:rsid w:val="000E693A"/>
    <w:rsid w:val="000E6ABD"/>
    <w:rsid w:val="000E6CC0"/>
    <w:rsid w:val="000E6D92"/>
    <w:rsid w:val="000E6F56"/>
    <w:rsid w:val="000E704A"/>
    <w:rsid w:val="000E71DD"/>
    <w:rsid w:val="000E741F"/>
    <w:rsid w:val="000E7A4E"/>
    <w:rsid w:val="000E7AC4"/>
    <w:rsid w:val="000E7ACB"/>
    <w:rsid w:val="000E7ADE"/>
    <w:rsid w:val="000F0181"/>
    <w:rsid w:val="000F02B9"/>
    <w:rsid w:val="000F04E1"/>
    <w:rsid w:val="000F0F22"/>
    <w:rsid w:val="000F1640"/>
    <w:rsid w:val="000F16A1"/>
    <w:rsid w:val="000F177F"/>
    <w:rsid w:val="000F17DD"/>
    <w:rsid w:val="000F1C32"/>
    <w:rsid w:val="000F2071"/>
    <w:rsid w:val="000F24AC"/>
    <w:rsid w:val="000F2C0B"/>
    <w:rsid w:val="000F2D3C"/>
    <w:rsid w:val="000F3243"/>
    <w:rsid w:val="000F337C"/>
    <w:rsid w:val="000F3D6C"/>
    <w:rsid w:val="000F3DC8"/>
    <w:rsid w:val="000F3E86"/>
    <w:rsid w:val="000F428E"/>
    <w:rsid w:val="000F42BF"/>
    <w:rsid w:val="000F467B"/>
    <w:rsid w:val="000F47F3"/>
    <w:rsid w:val="000F4B16"/>
    <w:rsid w:val="000F4D45"/>
    <w:rsid w:val="000F5014"/>
    <w:rsid w:val="000F505F"/>
    <w:rsid w:val="000F50C9"/>
    <w:rsid w:val="000F583B"/>
    <w:rsid w:val="000F58F9"/>
    <w:rsid w:val="000F5B54"/>
    <w:rsid w:val="000F5D01"/>
    <w:rsid w:val="000F605C"/>
    <w:rsid w:val="000F67C4"/>
    <w:rsid w:val="000F6802"/>
    <w:rsid w:val="000F6B7B"/>
    <w:rsid w:val="000F6B82"/>
    <w:rsid w:val="000F6C3E"/>
    <w:rsid w:val="000F6ECC"/>
    <w:rsid w:val="000F6F30"/>
    <w:rsid w:val="000F758B"/>
    <w:rsid w:val="000F7A62"/>
    <w:rsid w:val="000F7AA0"/>
    <w:rsid w:val="00100180"/>
    <w:rsid w:val="001002CB"/>
    <w:rsid w:val="00100658"/>
    <w:rsid w:val="001007B8"/>
    <w:rsid w:val="00101110"/>
    <w:rsid w:val="0010130F"/>
    <w:rsid w:val="0010138B"/>
    <w:rsid w:val="00101452"/>
    <w:rsid w:val="001017C8"/>
    <w:rsid w:val="001018A3"/>
    <w:rsid w:val="001018B8"/>
    <w:rsid w:val="00101AE7"/>
    <w:rsid w:val="00101B0B"/>
    <w:rsid w:val="00101DA2"/>
    <w:rsid w:val="00101E5A"/>
    <w:rsid w:val="00102331"/>
    <w:rsid w:val="0010234C"/>
    <w:rsid w:val="0010294E"/>
    <w:rsid w:val="00102AD4"/>
    <w:rsid w:val="00102C4C"/>
    <w:rsid w:val="00102F11"/>
    <w:rsid w:val="00102F40"/>
    <w:rsid w:val="001030D8"/>
    <w:rsid w:val="001033DE"/>
    <w:rsid w:val="001033E7"/>
    <w:rsid w:val="00103E71"/>
    <w:rsid w:val="00103F28"/>
    <w:rsid w:val="00104282"/>
    <w:rsid w:val="00104458"/>
    <w:rsid w:val="0010472D"/>
    <w:rsid w:val="00104BE1"/>
    <w:rsid w:val="00104C72"/>
    <w:rsid w:val="00104CAD"/>
    <w:rsid w:val="00104D39"/>
    <w:rsid w:val="00104F59"/>
    <w:rsid w:val="0010588E"/>
    <w:rsid w:val="00105A1B"/>
    <w:rsid w:val="00105D36"/>
    <w:rsid w:val="0010604F"/>
    <w:rsid w:val="0010654D"/>
    <w:rsid w:val="00106771"/>
    <w:rsid w:val="00106AE7"/>
    <w:rsid w:val="001071C8"/>
    <w:rsid w:val="00107478"/>
    <w:rsid w:val="00107AC9"/>
    <w:rsid w:val="00107AF1"/>
    <w:rsid w:val="0011011E"/>
    <w:rsid w:val="0011023F"/>
    <w:rsid w:val="00110325"/>
    <w:rsid w:val="00110351"/>
    <w:rsid w:val="00110420"/>
    <w:rsid w:val="00110E66"/>
    <w:rsid w:val="00111206"/>
    <w:rsid w:val="0011164F"/>
    <w:rsid w:val="001116D4"/>
    <w:rsid w:val="00111ACD"/>
    <w:rsid w:val="00111C4D"/>
    <w:rsid w:val="00111E52"/>
    <w:rsid w:val="00111F3E"/>
    <w:rsid w:val="00112058"/>
    <w:rsid w:val="001120B9"/>
    <w:rsid w:val="00112243"/>
    <w:rsid w:val="00112442"/>
    <w:rsid w:val="001127D7"/>
    <w:rsid w:val="0011288F"/>
    <w:rsid w:val="00112AEC"/>
    <w:rsid w:val="00112B5B"/>
    <w:rsid w:val="00112B7C"/>
    <w:rsid w:val="00112D43"/>
    <w:rsid w:val="00112F33"/>
    <w:rsid w:val="00113138"/>
    <w:rsid w:val="00113170"/>
    <w:rsid w:val="001135C4"/>
    <w:rsid w:val="00113630"/>
    <w:rsid w:val="00113A89"/>
    <w:rsid w:val="00113C6F"/>
    <w:rsid w:val="00113CE1"/>
    <w:rsid w:val="00113D0A"/>
    <w:rsid w:val="00113EC1"/>
    <w:rsid w:val="001140F8"/>
    <w:rsid w:val="001141C2"/>
    <w:rsid w:val="0011434F"/>
    <w:rsid w:val="00114635"/>
    <w:rsid w:val="00114910"/>
    <w:rsid w:val="001153AD"/>
    <w:rsid w:val="00115A76"/>
    <w:rsid w:val="00115C75"/>
    <w:rsid w:val="00115FD6"/>
    <w:rsid w:val="0011601C"/>
    <w:rsid w:val="0011610C"/>
    <w:rsid w:val="0011614E"/>
    <w:rsid w:val="00116276"/>
    <w:rsid w:val="00116674"/>
    <w:rsid w:val="001167D2"/>
    <w:rsid w:val="001168A5"/>
    <w:rsid w:val="00116913"/>
    <w:rsid w:val="00116C15"/>
    <w:rsid w:val="00116C4B"/>
    <w:rsid w:val="00116C60"/>
    <w:rsid w:val="001171BC"/>
    <w:rsid w:val="00117302"/>
    <w:rsid w:val="001173D8"/>
    <w:rsid w:val="00117576"/>
    <w:rsid w:val="00117607"/>
    <w:rsid w:val="00117861"/>
    <w:rsid w:val="00117A6D"/>
    <w:rsid w:val="00117BAE"/>
    <w:rsid w:val="00120413"/>
    <w:rsid w:val="00120721"/>
    <w:rsid w:val="001207BB"/>
    <w:rsid w:val="0012084D"/>
    <w:rsid w:val="0012085B"/>
    <w:rsid w:val="00120881"/>
    <w:rsid w:val="00120886"/>
    <w:rsid w:val="00120ABD"/>
    <w:rsid w:val="00120F0C"/>
    <w:rsid w:val="0012118A"/>
    <w:rsid w:val="001211A2"/>
    <w:rsid w:val="0012146E"/>
    <w:rsid w:val="00121B26"/>
    <w:rsid w:val="00121E94"/>
    <w:rsid w:val="00122084"/>
    <w:rsid w:val="0012227F"/>
    <w:rsid w:val="00122524"/>
    <w:rsid w:val="00122709"/>
    <w:rsid w:val="00122805"/>
    <w:rsid w:val="001229EE"/>
    <w:rsid w:val="00122B53"/>
    <w:rsid w:val="00122E16"/>
    <w:rsid w:val="00122F47"/>
    <w:rsid w:val="00122FEE"/>
    <w:rsid w:val="0012374C"/>
    <w:rsid w:val="00123A86"/>
    <w:rsid w:val="00123E96"/>
    <w:rsid w:val="00123F7D"/>
    <w:rsid w:val="0012409B"/>
    <w:rsid w:val="0012473B"/>
    <w:rsid w:val="00124A3E"/>
    <w:rsid w:val="00124BB7"/>
    <w:rsid w:val="00124EBD"/>
    <w:rsid w:val="0012530C"/>
    <w:rsid w:val="0012533B"/>
    <w:rsid w:val="001257B5"/>
    <w:rsid w:val="00125C1E"/>
    <w:rsid w:val="00126070"/>
    <w:rsid w:val="001267F9"/>
    <w:rsid w:val="00126820"/>
    <w:rsid w:val="00126D9E"/>
    <w:rsid w:val="00126DA7"/>
    <w:rsid w:val="00126E01"/>
    <w:rsid w:val="00126E5B"/>
    <w:rsid w:val="00127139"/>
    <w:rsid w:val="0012758C"/>
    <w:rsid w:val="00127D4D"/>
    <w:rsid w:val="00127E1F"/>
    <w:rsid w:val="00130123"/>
    <w:rsid w:val="0013076C"/>
    <w:rsid w:val="001307AD"/>
    <w:rsid w:val="00130B34"/>
    <w:rsid w:val="00130E45"/>
    <w:rsid w:val="001311FF"/>
    <w:rsid w:val="001319A1"/>
    <w:rsid w:val="00131B42"/>
    <w:rsid w:val="00131BA1"/>
    <w:rsid w:val="00131BDF"/>
    <w:rsid w:val="00132131"/>
    <w:rsid w:val="00132243"/>
    <w:rsid w:val="00132396"/>
    <w:rsid w:val="0013247C"/>
    <w:rsid w:val="00132A2A"/>
    <w:rsid w:val="001330D9"/>
    <w:rsid w:val="0013354D"/>
    <w:rsid w:val="00133673"/>
    <w:rsid w:val="00133AE6"/>
    <w:rsid w:val="0013401F"/>
    <w:rsid w:val="0013434F"/>
    <w:rsid w:val="00134603"/>
    <w:rsid w:val="0013460A"/>
    <w:rsid w:val="00134785"/>
    <w:rsid w:val="00134AF5"/>
    <w:rsid w:val="001351BA"/>
    <w:rsid w:val="00135664"/>
    <w:rsid w:val="00135E1D"/>
    <w:rsid w:val="00136004"/>
    <w:rsid w:val="0013656B"/>
    <w:rsid w:val="00136965"/>
    <w:rsid w:val="00136AC6"/>
    <w:rsid w:val="00136C66"/>
    <w:rsid w:val="00136C94"/>
    <w:rsid w:val="00136F56"/>
    <w:rsid w:val="00137143"/>
    <w:rsid w:val="001373C6"/>
    <w:rsid w:val="001373DE"/>
    <w:rsid w:val="0013748B"/>
    <w:rsid w:val="001374B9"/>
    <w:rsid w:val="00137775"/>
    <w:rsid w:val="001377B5"/>
    <w:rsid w:val="001379DE"/>
    <w:rsid w:val="00137ECA"/>
    <w:rsid w:val="00137FA2"/>
    <w:rsid w:val="0014016F"/>
    <w:rsid w:val="0014022B"/>
    <w:rsid w:val="0014079F"/>
    <w:rsid w:val="001407C8"/>
    <w:rsid w:val="0014083C"/>
    <w:rsid w:val="001409D9"/>
    <w:rsid w:val="00140A12"/>
    <w:rsid w:val="00140AC9"/>
    <w:rsid w:val="00140ED9"/>
    <w:rsid w:val="00140F1D"/>
    <w:rsid w:val="001410B7"/>
    <w:rsid w:val="0014121B"/>
    <w:rsid w:val="001413F7"/>
    <w:rsid w:val="00141647"/>
    <w:rsid w:val="001419BC"/>
    <w:rsid w:val="001419E2"/>
    <w:rsid w:val="00141A51"/>
    <w:rsid w:val="00141ADC"/>
    <w:rsid w:val="00141AE9"/>
    <w:rsid w:val="00142188"/>
    <w:rsid w:val="001421C4"/>
    <w:rsid w:val="001421FB"/>
    <w:rsid w:val="00142C80"/>
    <w:rsid w:val="00142C8E"/>
    <w:rsid w:val="00142D9E"/>
    <w:rsid w:val="00142F66"/>
    <w:rsid w:val="0014308C"/>
    <w:rsid w:val="001431D7"/>
    <w:rsid w:val="00143317"/>
    <w:rsid w:val="00143369"/>
    <w:rsid w:val="00143753"/>
    <w:rsid w:val="00143812"/>
    <w:rsid w:val="001438EA"/>
    <w:rsid w:val="00143B3A"/>
    <w:rsid w:val="00144247"/>
    <w:rsid w:val="00144299"/>
    <w:rsid w:val="0014436A"/>
    <w:rsid w:val="001445CF"/>
    <w:rsid w:val="00144905"/>
    <w:rsid w:val="00144A5C"/>
    <w:rsid w:val="00144A8D"/>
    <w:rsid w:val="00144F1D"/>
    <w:rsid w:val="00144F49"/>
    <w:rsid w:val="00145190"/>
    <w:rsid w:val="001453CF"/>
    <w:rsid w:val="00145BE8"/>
    <w:rsid w:val="00145E5E"/>
    <w:rsid w:val="00145F0B"/>
    <w:rsid w:val="00145F7E"/>
    <w:rsid w:val="00146049"/>
    <w:rsid w:val="0014614B"/>
    <w:rsid w:val="001461CE"/>
    <w:rsid w:val="00146480"/>
    <w:rsid w:val="00146722"/>
    <w:rsid w:val="00146842"/>
    <w:rsid w:val="00146F10"/>
    <w:rsid w:val="0014719F"/>
    <w:rsid w:val="00147320"/>
    <w:rsid w:val="00147BA6"/>
    <w:rsid w:val="00147CED"/>
    <w:rsid w:val="00147F1C"/>
    <w:rsid w:val="001502A2"/>
    <w:rsid w:val="0015093E"/>
    <w:rsid w:val="00150982"/>
    <w:rsid w:val="00150F3C"/>
    <w:rsid w:val="00151025"/>
    <w:rsid w:val="00151254"/>
    <w:rsid w:val="0015130E"/>
    <w:rsid w:val="00151774"/>
    <w:rsid w:val="001517EB"/>
    <w:rsid w:val="00151D69"/>
    <w:rsid w:val="00152182"/>
    <w:rsid w:val="00152246"/>
    <w:rsid w:val="00152545"/>
    <w:rsid w:val="001525FD"/>
    <w:rsid w:val="00152826"/>
    <w:rsid w:val="00152BBD"/>
    <w:rsid w:val="00152BF3"/>
    <w:rsid w:val="00152C11"/>
    <w:rsid w:val="00152FB8"/>
    <w:rsid w:val="0015308A"/>
    <w:rsid w:val="00153093"/>
    <w:rsid w:val="001531CC"/>
    <w:rsid w:val="0015328D"/>
    <w:rsid w:val="00153333"/>
    <w:rsid w:val="0015338C"/>
    <w:rsid w:val="00153633"/>
    <w:rsid w:val="001537AB"/>
    <w:rsid w:val="001538B4"/>
    <w:rsid w:val="0015390E"/>
    <w:rsid w:val="00153CD5"/>
    <w:rsid w:val="00153F15"/>
    <w:rsid w:val="001541EA"/>
    <w:rsid w:val="001543C8"/>
    <w:rsid w:val="00154B60"/>
    <w:rsid w:val="00154D16"/>
    <w:rsid w:val="00154F71"/>
    <w:rsid w:val="00155027"/>
    <w:rsid w:val="00155174"/>
    <w:rsid w:val="001552DF"/>
    <w:rsid w:val="001553EC"/>
    <w:rsid w:val="0015557E"/>
    <w:rsid w:val="001558DD"/>
    <w:rsid w:val="001558F7"/>
    <w:rsid w:val="00155921"/>
    <w:rsid w:val="00155D98"/>
    <w:rsid w:val="00155F94"/>
    <w:rsid w:val="001562E5"/>
    <w:rsid w:val="00156709"/>
    <w:rsid w:val="00156885"/>
    <w:rsid w:val="001568E2"/>
    <w:rsid w:val="00156A8D"/>
    <w:rsid w:val="00156B94"/>
    <w:rsid w:val="00156D79"/>
    <w:rsid w:val="00156D99"/>
    <w:rsid w:val="00156E46"/>
    <w:rsid w:val="00156EE5"/>
    <w:rsid w:val="001572D1"/>
    <w:rsid w:val="0015747E"/>
    <w:rsid w:val="00157BF1"/>
    <w:rsid w:val="00157E6F"/>
    <w:rsid w:val="00157F44"/>
    <w:rsid w:val="00160385"/>
    <w:rsid w:val="001603BF"/>
    <w:rsid w:val="00160F9E"/>
    <w:rsid w:val="001610E0"/>
    <w:rsid w:val="001614AA"/>
    <w:rsid w:val="00161629"/>
    <w:rsid w:val="001619B9"/>
    <w:rsid w:val="00161AE0"/>
    <w:rsid w:val="00161CE4"/>
    <w:rsid w:val="001621BB"/>
    <w:rsid w:val="001624E8"/>
    <w:rsid w:val="00162B4A"/>
    <w:rsid w:val="00162BFD"/>
    <w:rsid w:val="001630FB"/>
    <w:rsid w:val="00163332"/>
    <w:rsid w:val="00163748"/>
    <w:rsid w:val="00163964"/>
    <w:rsid w:val="00163AEE"/>
    <w:rsid w:val="00163D1C"/>
    <w:rsid w:val="00163D7B"/>
    <w:rsid w:val="00163EE5"/>
    <w:rsid w:val="00163F06"/>
    <w:rsid w:val="00163F41"/>
    <w:rsid w:val="0016441C"/>
    <w:rsid w:val="001644D8"/>
    <w:rsid w:val="001646A7"/>
    <w:rsid w:val="00164763"/>
    <w:rsid w:val="00164848"/>
    <w:rsid w:val="0016485E"/>
    <w:rsid w:val="00164C28"/>
    <w:rsid w:val="00165267"/>
    <w:rsid w:val="0016581A"/>
    <w:rsid w:val="00165AA9"/>
    <w:rsid w:val="00165D9D"/>
    <w:rsid w:val="00166642"/>
    <w:rsid w:val="00166887"/>
    <w:rsid w:val="00166977"/>
    <w:rsid w:val="00166AE9"/>
    <w:rsid w:val="00166E3E"/>
    <w:rsid w:val="0016721F"/>
    <w:rsid w:val="00167728"/>
    <w:rsid w:val="00167DB8"/>
    <w:rsid w:val="001701EB"/>
    <w:rsid w:val="00170235"/>
    <w:rsid w:val="0017042F"/>
    <w:rsid w:val="001705F4"/>
    <w:rsid w:val="001706DF"/>
    <w:rsid w:val="00170872"/>
    <w:rsid w:val="00170A3F"/>
    <w:rsid w:val="00170ECA"/>
    <w:rsid w:val="001711B5"/>
    <w:rsid w:val="00171259"/>
    <w:rsid w:val="00171782"/>
    <w:rsid w:val="00171A8B"/>
    <w:rsid w:val="00171BAA"/>
    <w:rsid w:val="00171CB8"/>
    <w:rsid w:val="00171F1B"/>
    <w:rsid w:val="0017212E"/>
    <w:rsid w:val="0017219B"/>
    <w:rsid w:val="001721EF"/>
    <w:rsid w:val="0017232B"/>
    <w:rsid w:val="0017248E"/>
    <w:rsid w:val="00172C59"/>
    <w:rsid w:val="00172FB0"/>
    <w:rsid w:val="00173325"/>
    <w:rsid w:val="00173522"/>
    <w:rsid w:val="00173694"/>
    <w:rsid w:val="00173821"/>
    <w:rsid w:val="00173A1A"/>
    <w:rsid w:val="00173A7E"/>
    <w:rsid w:val="00173CF8"/>
    <w:rsid w:val="00173F26"/>
    <w:rsid w:val="00173F48"/>
    <w:rsid w:val="001743C5"/>
    <w:rsid w:val="001748C8"/>
    <w:rsid w:val="00174C36"/>
    <w:rsid w:val="00174E67"/>
    <w:rsid w:val="0017570A"/>
    <w:rsid w:val="00175B10"/>
    <w:rsid w:val="00175B21"/>
    <w:rsid w:val="00175D66"/>
    <w:rsid w:val="00175DF5"/>
    <w:rsid w:val="00175FA0"/>
    <w:rsid w:val="00176026"/>
    <w:rsid w:val="00176630"/>
    <w:rsid w:val="001766F4"/>
    <w:rsid w:val="00176CB3"/>
    <w:rsid w:val="001770E3"/>
    <w:rsid w:val="00177901"/>
    <w:rsid w:val="00177C70"/>
    <w:rsid w:val="00177CAD"/>
    <w:rsid w:val="00180022"/>
    <w:rsid w:val="00180322"/>
    <w:rsid w:val="001808C6"/>
    <w:rsid w:val="00180991"/>
    <w:rsid w:val="00180BC2"/>
    <w:rsid w:val="00180BF4"/>
    <w:rsid w:val="00180D3A"/>
    <w:rsid w:val="00181269"/>
    <w:rsid w:val="001812F9"/>
    <w:rsid w:val="001816B1"/>
    <w:rsid w:val="00181701"/>
    <w:rsid w:val="00181DEF"/>
    <w:rsid w:val="00181E77"/>
    <w:rsid w:val="00181EAA"/>
    <w:rsid w:val="00181FDB"/>
    <w:rsid w:val="001822AA"/>
    <w:rsid w:val="0018268F"/>
    <w:rsid w:val="0018269F"/>
    <w:rsid w:val="001828AC"/>
    <w:rsid w:val="00183044"/>
    <w:rsid w:val="0018320C"/>
    <w:rsid w:val="001834D0"/>
    <w:rsid w:val="00183718"/>
    <w:rsid w:val="001837CA"/>
    <w:rsid w:val="00183D1B"/>
    <w:rsid w:val="00183D8D"/>
    <w:rsid w:val="00183E22"/>
    <w:rsid w:val="00184396"/>
    <w:rsid w:val="00184ED4"/>
    <w:rsid w:val="00184F3F"/>
    <w:rsid w:val="00185050"/>
    <w:rsid w:val="00185177"/>
    <w:rsid w:val="0018527F"/>
    <w:rsid w:val="0018537B"/>
    <w:rsid w:val="001854E6"/>
    <w:rsid w:val="001856E2"/>
    <w:rsid w:val="0018584E"/>
    <w:rsid w:val="00185865"/>
    <w:rsid w:val="001859CC"/>
    <w:rsid w:val="00185A3F"/>
    <w:rsid w:val="00185E19"/>
    <w:rsid w:val="00185E7D"/>
    <w:rsid w:val="00186106"/>
    <w:rsid w:val="0018647C"/>
    <w:rsid w:val="001864A4"/>
    <w:rsid w:val="0018653A"/>
    <w:rsid w:val="0018683F"/>
    <w:rsid w:val="00186BEB"/>
    <w:rsid w:val="00186F64"/>
    <w:rsid w:val="00187297"/>
    <w:rsid w:val="0018767D"/>
    <w:rsid w:val="0018771A"/>
    <w:rsid w:val="0018778D"/>
    <w:rsid w:val="00187B10"/>
    <w:rsid w:val="00187BB6"/>
    <w:rsid w:val="00187E6F"/>
    <w:rsid w:val="001901B3"/>
    <w:rsid w:val="00190452"/>
    <w:rsid w:val="001904AD"/>
    <w:rsid w:val="00190751"/>
    <w:rsid w:val="00190813"/>
    <w:rsid w:val="0019094F"/>
    <w:rsid w:val="001909F0"/>
    <w:rsid w:val="00190E9C"/>
    <w:rsid w:val="00190EC6"/>
    <w:rsid w:val="00190EE8"/>
    <w:rsid w:val="001914BB"/>
    <w:rsid w:val="001914C5"/>
    <w:rsid w:val="00191564"/>
    <w:rsid w:val="00191666"/>
    <w:rsid w:val="0019172C"/>
    <w:rsid w:val="00191777"/>
    <w:rsid w:val="00191D1A"/>
    <w:rsid w:val="00191D3A"/>
    <w:rsid w:val="00191EA4"/>
    <w:rsid w:val="00191F9A"/>
    <w:rsid w:val="00192035"/>
    <w:rsid w:val="001927CB"/>
    <w:rsid w:val="0019296D"/>
    <w:rsid w:val="00192C63"/>
    <w:rsid w:val="00192DA9"/>
    <w:rsid w:val="00192DC2"/>
    <w:rsid w:val="00192DE4"/>
    <w:rsid w:val="00192EAB"/>
    <w:rsid w:val="0019321B"/>
    <w:rsid w:val="00193A4F"/>
    <w:rsid w:val="00193CE9"/>
    <w:rsid w:val="00194126"/>
    <w:rsid w:val="001942F2"/>
    <w:rsid w:val="00194601"/>
    <w:rsid w:val="0019466F"/>
    <w:rsid w:val="00194B37"/>
    <w:rsid w:val="00194D3D"/>
    <w:rsid w:val="00194DB8"/>
    <w:rsid w:val="001951F0"/>
    <w:rsid w:val="00195287"/>
    <w:rsid w:val="0019534E"/>
    <w:rsid w:val="001953FC"/>
    <w:rsid w:val="00195610"/>
    <w:rsid w:val="0019587F"/>
    <w:rsid w:val="00195DAA"/>
    <w:rsid w:val="00195E2C"/>
    <w:rsid w:val="001960C4"/>
    <w:rsid w:val="00196619"/>
    <w:rsid w:val="0019666C"/>
    <w:rsid w:val="0019687A"/>
    <w:rsid w:val="00196A28"/>
    <w:rsid w:val="00196A5A"/>
    <w:rsid w:val="00196E34"/>
    <w:rsid w:val="00196FA7"/>
    <w:rsid w:val="00196FE2"/>
    <w:rsid w:val="00197132"/>
    <w:rsid w:val="00197235"/>
    <w:rsid w:val="001972F5"/>
    <w:rsid w:val="00197340"/>
    <w:rsid w:val="0019762E"/>
    <w:rsid w:val="00197644"/>
    <w:rsid w:val="001976DB"/>
    <w:rsid w:val="00197951"/>
    <w:rsid w:val="00197A2B"/>
    <w:rsid w:val="00197A98"/>
    <w:rsid w:val="00197B0B"/>
    <w:rsid w:val="00197D90"/>
    <w:rsid w:val="00197E9D"/>
    <w:rsid w:val="001A0052"/>
    <w:rsid w:val="001A0407"/>
    <w:rsid w:val="001A0721"/>
    <w:rsid w:val="001A0B47"/>
    <w:rsid w:val="001A0E93"/>
    <w:rsid w:val="001A0ED9"/>
    <w:rsid w:val="001A0F87"/>
    <w:rsid w:val="001A11D5"/>
    <w:rsid w:val="001A171B"/>
    <w:rsid w:val="001A1E56"/>
    <w:rsid w:val="001A2068"/>
    <w:rsid w:val="001A24D6"/>
    <w:rsid w:val="001A281A"/>
    <w:rsid w:val="001A2825"/>
    <w:rsid w:val="001A28C7"/>
    <w:rsid w:val="001A3020"/>
    <w:rsid w:val="001A308F"/>
    <w:rsid w:val="001A3427"/>
    <w:rsid w:val="001A34DC"/>
    <w:rsid w:val="001A368B"/>
    <w:rsid w:val="001A3921"/>
    <w:rsid w:val="001A3CAC"/>
    <w:rsid w:val="001A3D68"/>
    <w:rsid w:val="001A3F83"/>
    <w:rsid w:val="001A41C4"/>
    <w:rsid w:val="001A4289"/>
    <w:rsid w:val="001A4446"/>
    <w:rsid w:val="001A4739"/>
    <w:rsid w:val="001A49F7"/>
    <w:rsid w:val="001A4E14"/>
    <w:rsid w:val="001A4EBD"/>
    <w:rsid w:val="001A547E"/>
    <w:rsid w:val="001A582C"/>
    <w:rsid w:val="001A5A45"/>
    <w:rsid w:val="001A5C2F"/>
    <w:rsid w:val="001A5D91"/>
    <w:rsid w:val="001A6119"/>
    <w:rsid w:val="001A6458"/>
    <w:rsid w:val="001A64D0"/>
    <w:rsid w:val="001A67DC"/>
    <w:rsid w:val="001A6AF4"/>
    <w:rsid w:val="001A6C96"/>
    <w:rsid w:val="001A6CEA"/>
    <w:rsid w:val="001A6F78"/>
    <w:rsid w:val="001A7555"/>
    <w:rsid w:val="001A7569"/>
    <w:rsid w:val="001A7626"/>
    <w:rsid w:val="001A78DC"/>
    <w:rsid w:val="001A78EA"/>
    <w:rsid w:val="001A7AA5"/>
    <w:rsid w:val="001A7AF5"/>
    <w:rsid w:val="001A7B16"/>
    <w:rsid w:val="001A7BCB"/>
    <w:rsid w:val="001B009E"/>
    <w:rsid w:val="001B02D6"/>
    <w:rsid w:val="001B0470"/>
    <w:rsid w:val="001B054C"/>
    <w:rsid w:val="001B0561"/>
    <w:rsid w:val="001B0764"/>
    <w:rsid w:val="001B0D23"/>
    <w:rsid w:val="001B10FF"/>
    <w:rsid w:val="001B135A"/>
    <w:rsid w:val="001B1662"/>
    <w:rsid w:val="001B1743"/>
    <w:rsid w:val="001B1778"/>
    <w:rsid w:val="001B1AA9"/>
    <w:rsid w:val="001B1C84"/>
    <w:rsid w:val="001B1E94"/>
    <w:rsid w:val="001B237B"/>
    <w:rsid w:val="001B2A58"/>
    <w:rsid w:val="001B2CAE"/>
    <w:rsid w:val="001B2CD4"/>
    <w:rsid w:val="001B2E78"/>
    <w:rsid w:val="001B30BF"/>
    <w:rsid w:val="001B311A"/>
    <w:rsid w:val="001B3351"/>
    <w:rsid w:val="001B33B3"/>
    <w:rsid w:val="001B379B"/>
    <w:rsid w:val="001B37CD"/>
    <w:rsid w:val="001B37D4"/>
    <w:rsid w:val="001B385F"/>
    <w:rsid w:val="001B3DA6"/>
    <w:rsid w:val="001B3E61"/>
    <w:rsid w:val="001B411D"/>
    <w:rsid w:val="001B422B"/>
    <w:rsid w:val="001B4244"/>
    <w:rsid w:val="001B4509"/>
    <w:rsid w:val="001B4560"/>
    <w:rsid w:val="001B4628"/>
    <w:rsid w:val="001B476B"/>
    <w:rsid w:val="001B49B4"/>
    <w:rsid w:val="001B4A7E"/>
    <w:rsid w:val="001B4D25"/>
    <w:rsid w:val="001B4DF8"/>
    <w:rsid w:val="001B4E3E"/>
    <w:rsid w:val="001B51A1"/>
    <w:rsid w:val="001B526B"/>
    <w:rsid w:val="001B565D"/>
    <w:rsid w:val="001B598C"/>
    <w:rsid w:val="001B5B4F"/>
    <w:rsid w:val="001B5EAB"/>
    <w:rsid w:val="001B6046"/>
    <w:rsid w:val="001B6197"/>
    <w:rsid w:val="001B61D3"/>
    <w:rsid w:val="001B6493"/>
    <w:rsid w:val="001B6615"/>
    <w:rsid w:val="001B6A05"/>
    <w:rsid w:val="001B7404"/>
    <w:rsid w:val="001B7A21"/>
    <w:rsid w:val="001C0068"/>
    <w:rsid w:val="001C0357"/>
    <w:rsid w:val="001C09CD"/>
    <w:rsid w:val="001C0AAE"/>
    <w:rsid w:val="001C1062"/>
    <w:rsid w:val="001C1105"/>
    <w:rsid w:val="001C1161"/>
    <w:rsid w:val="001C12A4"/>
    <w:rsid w:val="001C1542"/>
    <w:rsid w:val="001C1CBB"/>
    <w:rsid w:val="001C214B"/>
    <w:rsid w:val="001C2469"/>
    <w:rsid w:val="001C28DD"/>
    <w:rsid w:val="001C2983"/>
    <w:rsid w:val="001C2B6C"/>
    <w:rsid w:val="001C2DE9"/>
    <w:rsid w:val="001C3748"/>
    <w:rsid w:val="001C3A9C"/>
    <w:rsid w:val="001C3B99"/>
    <w:rsid w:val="001C425B"/>
    <w:rsid w:val="001C432B"/>
    <w:rsid w:val="001C4586"/>
    <w:rsid w:val="001C4A3C"/>
    <w:rsid w:val="001C4B12"/>
    <w:rsid w:val="001C4BE5"/>
    <w:rsid w:val="001C4C67"/>
    <w:rsid w:val="001C4C97"/>
    <w:rsid w:val="001C4D28"/>
    <w:rsid w:val="001C4EF4"/>
    <w:rsid w:val="001C4F35"/>
    <w:rsid w:val="001C5052"/>
    <w:rsid w:val="001C515A"/>
    <w:rsid w:val="001C5C99"/>
    <w:rsid w:val="001C6601"/>
    <w:rsid w:val="001C66FF"/>
    <w:rsid w:val="001C6FBF"/>
    <w:rsid w:val="001C73C4"/>
    <w:rsid w:val="001C744E"/>
    <w:rsid w:val="001C755F"/>
    <w:rsid w:val="001C76F3"/>
    <w:rsid w:val="001C77FC"/>
    <w:rsid w:val="001C7D0D"/>
    <w:rsid w:val="001D0022"/>
    <w:rsid w:val="001D04D4"/>
    <w:rsid w:val="001D09B2"/>
    <w:rsid w:val="001D0A15"/>
    <w:rsid w:val="001D1067"/>
    <w:rsid w:val="001D1718"/>
    <w:rsid w:val="001D195D"/>
    <w:rsid w:val="001D1B08"/>
    <w:rsid w:val="001D1BAD"/>
    <w:rsid w:val="001D1EFE"/>
    <w:rsid w:val="001D1F9F"/>
    <w:rsid w:val="001D225C"/>
    <w:rsid w:val="001D26A3"/>
    <w:rsid w:val="001D2DEC"/>
    <w:rsid w:val="001D2F4A"/>
    <w:rsid w:val="001D3196"/>
    <w:rsid w:val="001D3AEB"/>
    <w:rsid w:val="001D3DBF"/>
    <w:rsid w:val="001D44E7"/>
    <w:rsid w:val="001D4533"/>
    <w:rsid w:val="001D45BE"/>
    <w:rsid w:val="001D482B"/>
    <w:rsid w:val="001D4C73"/>
    <w:rsid w:val="001D4FB2"/>
    <w:rsid w:val="001D5093"/>
    <w:rsid w:val="001D5290"/>
    <w:rsid w:val="001D55DF"/>
    <w:rsid w:val="001D5A1A"/>
    <w:rsid w:val="001D62FE"/>
    <w:rsid w:val="001D6315"/>
    <w:rsid w:val="001D679A"/>
    <w:rsid w:val="001D77D2"/>
    <w:rsid w:val="001D7B69"/>
    <w:rsid w:val="001D7CB1"/>
    <w:rsid w:val="001D7F86"/>
    <w:rsid w:val="001E00EA"/>
    <w:rsid w:val="001E00F6"/>
    <w:rsid w:val="001E016A"/>
    <w:rsid w:val="001E022D"/>
    <w:rsid w:val="001E0AB7"/>
    <w:rsid w:val="001E0B7F"/>
    <w:rsid w:val="001E0CE6"/>
    <w:rsid w:val="001E0F6A"/>
    <w:rsid w:val="001E118C"/>
    <w:rsid w:val="001E1391"/>
    <w:rsid w:val="001E14BE"/>
    <w:rsid w:val="001E1697"/>
    <w:rsid w:val="001E16C5"/>
    <w:rsid w:val="001E1B69"/>
    <w:rsid w:val="001E1CA0"/>
    <w:rsid w:val="001E1D09"/>
    <w:rsid w:val="001E1FB8"/>
    <w:rsid w:val="001E263D"/>
    <w:rsid w:val="001E2852"/>
    <w:rsid w:val="001E288D"/>
    <w:rsid w:val="001E2892"/>
    <w:rsid w:val="001E29DE"/>
    <w:rsid w:val="001E2B0F"/>
    <w:rsid w:val="001E2D1E"/>
    <w:rsid w:val="001E2EC2"/>
    <w:rsid w:val="001E315E"/>
    <w:rsid w:val="001E322F"/>
    <w:rsid w:val="001E32BB"/>
    <w:rsid w:val="001E3633"/>
    <w:rsid w:val="001E3817"/>
    <w:rsid w:val="001E389D"/>
    <w:rsid w:val="001E3C84"/>
    <w:rsid w:val="001E3CF2"/>
    <w:rsid w:val="001E3E2C"/>
    <w:rsid w:val="001E40D3"/>
    <w:rsid w:val="001E43BE"/>
    <w:rsid w:val="001E46A9"/>
    <w:rsid w:val="001E5058"/>
    <w:rsid w:val="001E50D0"/>
    <w:rsid w:val="001E53ED"/>
    <w:rsid w:val="001E5433"/>
    <w:rsid w:val="001E54A5"/>
    <w:rsid w:val="001E5E6A"/>
    <w:rsid w:val="001E6164"/>
    <w:rsid w:val="001E61AA"/>
    <w:rsid w:val="001E6961"/>
    <w:rsid w:val="001E698A"/>
    <w:rsid w:val="001E6CDB"/>
    <w:rsid w:val="001E6EAD"/>
    <w:rsid w:val="001E73CF"/>
    <w:rsid w:val="001E767D"/>
    <w:rsid w:val="001E7689"/>
    <w:rsid w:val="001E77CB"/>
    <w:rsid w:val="001E7BD8"/>
    <w:rsid w:val="001E7F11"/>
    <w:rsid w:val="001F01DE"/>
    <w:rsid w:val="001F0224"/>
    <w:rsid w:val="001F0278"/>
    <w:rsid w:val="001F0307"/>
    <w:rsid w:val="001F0454"/>
    <w:rsid w:val="001F057E"/>
    <w:rsid w:val="001F06C5"/>
    <w:rsid w:val="001F0E0F"/>
    <w:rsid w:val="001F0FA4"/>
    <w:rsid w:val="001F100E"/>
    <w:rsid w:val="001F1285"/>
    <w:rsid w:val="001F1531"/>
    <w:rsid w:val="001F16EC"/>
    <w:rsid w:val="001F181E"/>
    <w:rsid w:val="001F1987"/>
    <w:rsid w:val="001F1BEE"/>
    <w:rsid w:val="001F2A0C"/>
    <w:rsid w:val="001F2AB5"/>
    <w:rsid w:val="001F2DC7"/>
    <w:rsid w:val="001F2E4C"/>
    <w:rsid w:val="001F30EB"/>
    <w:rsid w:val="001F3197"/>
    <w:rsid w:val="001F31D1"/>
    <w:rsid w:val="001F3539"/>
    <w:rsid w:val="001F38E2"/>
    <w:rsid w:val="001F3A5A"/>
    <w:rsid w:val="001F3AD8"/>
    <w:rsid w:val="001F3C23"/>
    <w:rsid w:val="001F3E49"/>
    <w:rsid w:val="001F3F26"/>
    <w:rsid w:val="001F4039"/>
    <w:rsid w:val="001F40FA"/>
    <w:rsid w:val="001F42C2"/>
    <w:rsid w:val="001F47B8"/>
    <w:rsid w:val="001F4AA1"/>
    <w:rsid w:val="001F4B5D"/>
    <w:rsid w:val="001F5051"/>
    <w:rsid w:val="001F5682"/>
    <w:rsid w:val="001F578F"/>
    <w:rsid w:val="001F59C0"/>
    <w:rsid w:val="001F5D29"/>
    <w:rsid w:val="001F5FEF"/>
    <w:rsid w:val="001F6764"/>
    <w:rsid w:val="001F6FA9"/>
    <w:rsid w:val="001F6FBD"/>
    <w:rsid w:val="001F7363"/>
    <w:rsid w:val="001F73DD"/>
    <w:rsid w:val="001F7C00"/>
    <w:rsid w:val="001F7C0E"/>
    <w:rsid w:val="0020077F"/>
    <w:rsid w:val="00200798"/>
    <w:rsid w:val="002009BB"/>
    <w:rsid w:val="00200BA4"/>
    <w:rsid w:val="00200EA8"/>
    <w:rsid w:val="0020104D"/>
    <w:rsid w:val="002010A7"/>
    <w:rsid w:val="002011E8"/>
    <w:rsid w:val="002014E6"/>
    <w:rsid w:val="00201D1B"/>
    <w:rsid w:val="00201D87"/>
    <w:rsid w:val="00201F13"/>
    <w:rsid w:val="002022DB"/>
    <w:rsid w:val="002024E6"/>
    <w:rsid w:val="00202CF5"/>
    <w:rsid w:val="00202DB9"/>
    <w:rsid w:val="00202F68"/>
    <w:rsid w:val="0020312E"/>
    <w:rsid w:val="0020363F"/>
    <w:rsid w:val="00203706"/>
    <w:rsid w:val="00203838"/>
    <w:rsid w:val="0020393F"/>
    <w:rsid w:val="00203981"/>
    <w:rsid w:val="00203A6C"/>
    <w:rsid w:val="00203B2B"/>
    <w:rsid w:val="00203D59"/>
    <w:rsid w:val="00203D68"/>
    <w:rsid w:val="00203E20"/>
    <w:rsid w:val="00203E44"/>
    <w:rsid w:val="00204237"/>
    <w:rsid w:val="00204314"/>
    <w:rsid w:val="0020484D"/>
    <w:rsid w:val="00204A6A"/>
    <w:rsid w:val="00204FCE"/>
    <w:rsid w:val="00205171"/>
    <w:rsid w:val="00205176"/>
    <w:rsid w:val="0020526A"/>
    <w:rsid w:val="0020548B"/>
    <w:rsid w:val="00205610"/>
    <w:rsid w:val="0020595C"/>
    <w:rsid w:val="00205BE5"/>
    <w:rsid w:val="00205FDF"/>
    <w:rsid w:val="00206056"/>
    <w:rsid w:val="002069F5"/>
    <w:rsid w:val="00206BA4"/>
    <w:rsid w:val="00206C5C"/>
    <w:rsid w:val="00206DE6"/>
    <w:rsid w:val="00206EAB"/>
    <w:rsid w:val="00207284"/>
    <w:rsid w:val="002074F9"/>
    <w:rsid w:val="00207784"/>
    <w:rsid w:val="00207945"/>
    <w:rsid w:val="00207CD2"/>
    <w:rsid w:val="00207F9D"/>
    <w:rsid w:val="00207FFB"/>
    <w:rsid w:val="00210495"/>
    <w:rsid w:val="002105CF"/>
    <w:rsid w:val="002107C9"/>
    <w:rsid w:val="00210BA3"/>
    <w:rsid w:val="0021133A"/>
    <w:rsid w:val="00211413"/>
    <w:rsid w:val="0021147A"/>
    <w:rsid w:val="0021173E"/>
    <w:rsid w:val="002119AC"/>
    <w:rsid w:val="00211F72"/>
    <w:rsid w:val="00211F9F"/>
    <w:rsid w:val="00212580"/>
    <w:rsid w:val="00212690"/>
    <w:rsid w:val="0021273C"/>
    <w:rsid w:val="0021289A"/>
    <w:rsid w:val="002128A1"/>
    <w:rsid w:val="002129F4"/>
    <w:rsid w:val="00212D21"/>
    <w:rsid w:val="00212DF6"/>
    <w:rsid w:val="00212EA6"/>
    <w:rsid w:val="00213144"/>
    <w:rsid w:val="00213509"/>
    <w:rsid w:val="002138AA"/>
    <w:rsid w:val="00213A8B"/>
    <w:rsid w:val="00213E5E"/>
    <w:rsid w:val="00214071"/>
    <w:rsid w:val="0021440B"/>
    <w:rsid w:val="00214642"/>
    <w:rsid w:val="002147CF"/>
    <w:rsid w:val="00214991"/>
    <w:rsid w:val="002149B0"/>
    <w:rsid w:val="002149BD"/>
    <w:rsid w:val="00215586"/>
    <w:rsid w:val="00215D49"/>
    <w:rsid w:val="00215F90"/>
    <w:rsid w:val="00216456"/>
    <w:rsid w:val="002164D2"/>
    <w:rsid w:val="002165AA"/>
    <w:rsid w:val="00216853"/>
    <w:rsid w:val="00216920"/>
    <w:rsid w:val="00216D02"/>
    <w:rsid w:val="002172FE"/>
    <w:rsid w:val="002177E0"/>
    <w:rsid w:val="0021794C"/>
    <w:rsid w:val="00217A3B"/>
    <w:rsid w:val="00217A7A"/>
    <w:rsid w:val="00217D39"/>
    <w:rsid w:val="00220100"/>
    <w:rsid w:val="0022033A"/>
    <w:rsid w:val="00220604"/>
    <w:rsid w:val="00220675"/>
    <w:rsid w:val="00220816"/>
    <w:rsid w:val="00220B14"/>
    <w:rsid w:val="00220D77"/>
    <w:rsid w:val="00220ED7"/>
    <w:rsid w:val="00220FCD"/>
    <w:rsid w:val="0022154E"/>
    <w:rsid w:val="00221633"/>
    <w:rsid w:val="002217DB"/>
    <w:rsid w:val="00221FAF"/>
    <w:rsid w:val="00221FDA"/>
    <w:rsid w:val="00222454"/>
    <w:rsid w:val="00222469"/>
    <w:rsid w:val="002224D5"/>
    <w:rsid w:val="00222767"/>
    <w:rsid w:val="002228A1"/>
    <w:rsid w:val="00222D5B"/>
    <w:rsid w:val="0022307C"/>
    <w:rsid w:val="00223138"/>
    <w:rsid w:val="002231FA"/>
    <w:rsid w:val="002242EE"/>
    <w:rsid w:val="00224487"/>
    <w:rsid w:val="002246A5"/>
    <w:rsid w:val="00224F11"/>
    <w:rsid w:val="002251B1"/>
    <w:rsid w:val="002255AD"/>
    <w:rsid w:val="00225AF3"/>
    <w:rsid w:val="00225C81"/>
    <w:rsid w:val="0022634E"/>
    <w:rsid w:val="00226A40"/>
    <w:rsid w:val="00226E76"/>
    <w:rsid w:val="00226ED5"/>
    <w:rsid w:val="00227003"/>
    <w:rsid w:val="0022706B"/>
    <w:rsid w:val="0022712C"/>
    <w:rsid w:val="002271DA"/>
    <w:rsid w:val="002275CC"/>
    <w:rsid w:val="00227AC7"/>
    <w:rsid w:val="002301F8"/>
    <w:rsid w:val="00230546"/>
    <w:rsid w:val="00230915"/>
    <w:rsid w:val="00230D80"/>
    <w:rsid w:val="0023105D"/>
    <w:rsid w:val="002315BB"/>
    <w:rsid w:val="00231846"/>
    <w:rsid w:val="00231B3F"/>
    <w:rsid w:val="00231E66"/>
    <w:rsid w:val="0023207E"/>
    <w:rsid w:val="00232321"/>
    <w:rsid w:val="0023248F"/>
    <w:rsid w:val="00232616"/>
    <w:rsid w:val="00232627"/>
    <w:rsid w:val="0023277C"/>
    <w:rsid w:val="00232B26"/>
    <w:rsid w:val="00232BC6"/>
    <w:rsid w:val="00232D9B"/>
    <w:rsid w:val="002331A3"/>
    <w:rsid w:val="002334FF"/>
    <w:rsid w:val="00233943"/>
    <w:rsid w:val="00233A16"/>
    <w:rsid w:val="00233A9F"/>
    <w:rsid w:val="00234027"/>
    <w:rsid w:val="002342ED"/>
    <w:rsid w:val="00234527"/>
    <w:rsid w:val="0023493C"/>
    <w:rsid w:val="002349BA"/>
    <w:rsid w:val="00234CF4"/>
    <w:rsid w:val="00234FC0"/>
    <w:rsid w:val="00235386"/>
    <w:rsid w:val="00235B31"/>
    <w:rsid w:val="00235B9A"/>
    <w:rsid w:val="00235E40"/>
    <w:rsid w:val="00235FF3"/>
    <w:rsid w:val="002363C9"/>
    <w:rsid w:val="0023654D"/>
    <w:rsid w:val="002365AD"/>
    <w:rsid w:val="002366F5"/>
    <w:rsid w:val="0023677A"/>
    <w:rsid w:val="00236BCD"/>
    <w:rsid w:val="0023749C"/>
    <w:rsid w:val="002374C1"/>
    <w:rsid w:val="00237942"/>
    <w:rsid w:val="00237B94"/>
    <w:rsid w:val="00237F9B"/>
    <w:rsid w:val="002400AE"/>
    <w:rsid w:val="0024053C"/>
    <w:rsid w:val="002406F4"/>
    <w:rsid w:val="002407EA"/>
    <w:rsid w:val="00240ADA"/>
    <w:rsid w:val="00240ED5"/>
    <w:rsid w:val="00241A2C"/>
    <w:rsid w:val="00241AAF"/>
    <w:rsid w:val="00241F45"/>
    <w:rsid w:val="00242745"/>
    <w:rsid w:val="00242BFE"/>
    <w:rsid w:val="00242F21"/>
    <w:rsid w:val="002435DB"/>
    <w:rsid w:val="0024365E"/>
    <w:rsid w:val="00243CE2"/>
    <w:rsid w:val="00243FDA"/>
    <w:rsid w:val="00243FFC"/>
    <w:rsid w:val="0024410D"/>
    <w:rsid w:val="00244D61"/>
    <w:rsid w:val="00244D9D"/>
    <w:rsid w:val="00244F90"/>
    <w:rsid w:val="00244FA2"/>
    <w:rsid w:val="00245145"/>
    <w:rsid w:val="00245935"/>
    <w:rsid w:val="00245A54"/>
    <w:rsid w:val="00245C35"/>
    <w:rsid w:val="0024642D"/>
    <w:rsid w:val="0024684D"/>
    <w:rsid w:val="002469C8"/>
    <w:rsid w:val="00246ABE"/>
    <w:rsid w:val="00246B93"/>
    <w:rsid w:val="00246C79"/>
    <w:rsid w:val="00246E97"/>
    <w:rsid w:val="00246ED2"/>
    <w:rsid w:val="00247555"/>
    <w:rsid w:val="002475A3"/>
    <w:rsid w:val="002479A6"/>
    <w:rsid w:val="00247AF0"/>
    <w:rsid w:val="00247C6D"/>
    <w:rsid w:val="00247DB8"/>
    <w:rsid w:val="00247F73"/>
    <w:rsid w:val="0025010C"/>
    <w:rsid w:val="00250609"/>
    <w:rsid w:val="00250780"/>
    <w:rsid w:val="00250865"/>
    <w:rsid w:val="00250956"/>
    <w:rsid w:val="00250998"/>
    <w:rsid w:val="002509CD"/>
    <w:rsid w:val="00250AFC"/>
    <w:rsid w:val="00250D80"/>
    <w:rsid w:val="002510E9"/>
    <w:rsid w:val="00251B2B"/>
    <w:rsid w:val="00251D8B"/>
    <w:rsid w:val="00252367"/>
    <w:rsid w:val="002529E2"/>
    <w:rsid w:val="00252B56"/>
    <w:rsid w:val="00252E1C"/>
    <w:rsid w:val="00252F9C"/>
    <w:rsid w:val="00253125"/>
    <w:rsid w:val="002533C5"/>
    <w:rsid w:val="002535E2"/>
    <w:rsid w:val="0025366C"/>
    <w:rsid w:val="00254052"/>
    <w:rsid w:val="00254080"/>
    <w:rsid w:val="0025411C"/>
    <w:rsid w:val="0025426F"/>
    <w:rsid w:val="00254765"/>
    <w:rsid w:val="002548D1"/>
    <w:rsid w:val="00254B1B"/>
    <w:rsid w:val="00254B33"/>
    <w:rsid w:val="002550E0"/>
    <w:rsid w:val="00255149"/>
    <w:rsid w:val="0025532B"/>
    <w:rsid w:val="00255754"/>
    <w:rsid w:val="0025590E"/>
    <w:rsid w:val="00255A2F"/>
    <w:rsid w:val="00255A85"/>
    <w:rsid w:val="00255B23"/>
    <w:rsid w:val="00255DFD"/>
    <w:rsid w:val="002562EC"/>
    <w:rsid w:val="002563D4"/>
    <w:rsid w:val="002565D6"/>
    <w:rsid w:val="00256A8A"/>
    <w:rsid w:val="00256B3B"/>
    <w:rsid w:val="00256C87"/>
    <w:rsid w:val="00256DB3"/>
    <w:rsid w:val="00256E45"/>
    <w:rsid w:val="00256EEE"/>
    <w:rsid w:val="00257094"/>
    <w:rsid w:val="00257126"/>
    <w:rsid w:val="002572AE"/>
    <w:rsid w:val="0025750B"/>
    <w:rsid w:val="00257990"/>
    <w:rsid w:val="00257A37"/>
    <w:rsid w:val="00257DE6"/>
    <w:rsid w:val="002600F4"/>
    <w:rsid w:val="0026099F"/>
    <w:rsid w:val="00260B52"/>
    <w:rsid w:val="00260B95"/>
    <w:rsid w:val="00260C26"/>
    <w:rsid w:val="002610A3"/>
    <w:rsid w:val="00261240"/>
    <w:rsid w:val="002612A0"/>
    <w:rsid w:val="002612FB"/>
    <w:rsid w:val="00261337"/>
    <w:rsid w:val="002615B8"/>
    <w:rsid w:val="00261979"/>
    <w:rsid w:val="002619D6"/>
    <w:rsid w:val="00261A54"/>
    <w:rsid w:val="00261DBB"/>
    <w:rsid w:val="00262387"/>
    <w:rsid w:val="002623B7"/>
    <w:rsid w:val="002624A5"/>
    <w:rsid w:val="002626B0"/>
    <w:rsid w:val="00262997"/>
    <w:rsid w:val="00262A35"/>
    <w:rsid w:val="00262F2E"/>
    <w:rsid w:val="0026312E"/>
    <w:rsid w:val="002631AF"/>
    <w:rsid w:val="00263237"/>
    <w:rsid w:val="002633A5"/>
    <w:rsid w:val="00263747"/>
    <w:rsid w:val="00263A26"/>
    <w:rsid w:val="00263EF1"/>
    <w:rsid w:val="002641E9"/>
    <w:rsid w:val="00264216"/>
    <w:rsid w:val="0026425C"/>
    <w:rsid w:val="00264276"/>
    <w:rsid w:val="002643B5"/>
    <w:rsid w:val="00264656"/>
    <w:rsid w:val="00264BD9"/>
    <w:rsid w:val="00264FC9"/>
    <w:rsid w:val="00265977"/>
    <w:rsid w:val="00265B76"/>
    <w:rsid w:val="00266385"/>
    <w:rsid w:val="00266411"/>
    <w:rsid w:val="002664F6"/>
    <w:rsid w:val="0026657D"/>
    <w:rsid w:val="0026657F"/>
    <w:rsid w:val="0026672E"/>
    <w:rsid w:val="0026685C"/>
    <w:rsid w:val="00266FF0"/>
    <w:rsid w:val="00267133"/>
    <w:rsid w:val="0026728E"/>
    <w:rsid w:val="002673DF"/>
    <w:rsid w:val="00267C0E"/>
    <w:rsid w:val="00267C22"/>
    <w:rsid w:val="00267F3F"/>
    <w:rsid w:val="00270145"/>
    <w:rsid w:val="0027014F"/>
    <w:rsid w:val="00270159"/>
    <w:rsid w:val="002703DD"/>
    <w:rsid w:val="00270424"/>
    <w:rsid w:val="002708AB"/>
    <w:rsid w:val="00270D9A"/>
    <w:rsid w:val="00271125"/>
    <w:rsid w:val="00271390"/>
    <w:rsid w:val="002713E0"/>
    <w:rsid w:val="00271AFE"/>
    <w:rsid w:val="00271BF5"/>
    <w:rsid w:val="00271D9D"/>
    <w:rsid w:val="00272357"/>
    <w:rsid w:val="002723A6"/>
    <w:rsid w:val="0027266E"/>
    <w:rsid w:val="00272715"/>
    <w:rsid w:val="00272949"/>
    <w:rsid w:val="00273454"/>
    <w:rsid w:val="00273520"/>
    <w:rsid w:val="002738E5"/>
    <w:rsid w:val="00273901"/>
    <w:rsid w:val="00273994"/>
    <w:rsid w:val="00273A50"/>
    <w:rsid w:val="00274207"/>
    <w:rsid w:val="0027450C"/>
    <w:rsid w:val="00274614"/>
    <w:rsid w:val="002747A7"/>
    <w:rsid w:val="0027489F"/>
    <w:rsid w:val="002749BA"/>
    <w:rsid w:val="00274DF7"/>
    <w:rsid w:val="00275247"/>
    <w:rsid w:val="002753A9"/>
    <w:rsid w:val="00275B3C"/>
    <w:rsid w:val="00275C33"/>
    <w:rsid w:val="0027602B"/>
    <w:rsid w:val="00276115"/>
    <w:rsid w:val="0027629C"/>
    <w:rsid w:val="002765E8"/>
    <w:rsid w:val="002766B0"/>
    <w:rsid w:val="002766F3"/>
    <w:rsid w:val="0027675B"/>
    <w:rsid w:val="00276790"/>
    <w:rsid w:val="00276811"/>
    <w:rsid w:val="00276AD4"/>
    <w:rsid w:val="00277187"/>
    <w:rsid w:val="002771B2"/>
    <w:rsid w:val="00277637"/>
    <w:rsid w:val="00277B19"/>
    <w:rsid w:val="00277BCB"/>
    <w:rsid w:val="00280197"/>
    <w:rsid w:val="00280347"/>
    <w:rsid w:val="002809EC"/>
    <w:rsid w:val="00280A49"/>
    <w:rsid w:val="00280D44"/>
    <w:rsid w:val="00280DDC"/>
    <w:rsid w:val="00280F85"/>
    <w:rsid w:val="00280F99"/>
    <w:rsid w:val="002811C6"/>
    <w:rsid w:val="002813B4"/>
    <w:rsid w:val="00281ECF"/>
    <w:rsid w:val="0028215F"/>
    <w:rsid w:val="00282753"/>
    <w:rsid w:val="00282B89"/>
    <w:rsid w:val="002832AB"/>
    <w:rsid w:val="0028397C"/>
    <w:rsid w:val="00283E17"/>
    <w:rsid w:val="00283EFF"/>
    <w:rsid w:val="00283F2E"/>
    <w:rsid w:val="002840D2"/>
    <w:rsid w:val="002840F6"/>
    <w:rsid w:val="002840F8"/>
    <w:rsid w:val="00284A54"/>
    <w:rsid w:val="00284EE4"/>
    <w:rsid w:val="00284F85"/>
    <w:rsid w:val="00285598"/>
    <w:rsid w:val="00285670"/>
    <w:rsid w:val="00285808"/>
    <w:rsid w:val="002859B4"/>
    <w:rsid w:val="00285A9D"/>
    <w:rsid w:val="00285BDA"/>
    <w:rsid w:val="00286354"/>
    <w:rsid w:val="002867D9"/>
    <w:rsid w:val="00286CE9"/>
    <w:rsid w:val="00286E6D"/>
    <w:rsid w:val="002870A8"/>
    <w:rsid w:val="002870DC"/>
    <w:rsid w:val="002870F6"/>
    <w:rsid w:val="002872D2"/>
    <w:rsid w:val="00287428"/>
    <w:rsid w:val="00287456"/>
    <w:rsid w:val="00287476"/>
    <w:rsid w:val="002874C5"/>
    <w:rsid w:val="0028772D"/>
    <w:rsid w:val="00287A02"/>
    <w:rsid w:val="002903CB"/>
    <w:rsid w:val="00290A6A"/>
    <w:rsid w:val="00290C13"/>
    <w:rsid w:val="00290D06"/>
    <w:rsid w:val="00290D51"/>
    <w:rsid w:val="00291136"/>
    <w:rsid w:val="002916E4"/>
    <w:rsid w:val="002917E2"/>
    <w:rsid w:val="00291950"/>
    <w:rsid w:val="00291B1B"/>
    <w:rsid w:val="00291CC3"/>
    <w:rsid w:val="00291F5E"/>
    <w:rsid w:val="00292765"/>
    <w:rsid w:val="00292777"/>
    <w:rsid w:val="00292D34"/>
    <w:rsid w:val="00292EF4"/>
    <w:rsid w:val="00293015"/>
    <w:rsid w:val="00293145"/>
    <w:rsid w:val="0029320D"/>
    <w:rsid w:val="0029356A"/>
    <w:rsid w:val="0029376B"/>
    <w:rsid w:val="002938A6"/>
    <w:rsid w:val="00293D46"/>
    <w:rsid w:val="00293D9B"/>
    <w:rsid w:val="00293DA1"/>
    <w:rsid w:val="00293E82"/>
    <w:rsid w:val="00294093"/>
    <w:rsid w:val="00294173"/>
    <w:rsid w:val="002945F7"/>
    <w:rsid w:val="002946E4"/>
    <w:rsid w:val="00294805"/>
    <w:rsid w:val="00294887"/>
    <w:rsid w:val="0029496A"/>
    <w:rsid w:val="00294A71"/>
    <w:rsid w:val="00294E65"/>
    <w:rsid w:val="00294F89"/>
    <w:rsid w:val="00294F94"/>
    <w:rsid w:val="0029537A"/>
    <w:rsid w:val="002954CC"/>
    <w:rsid w:val="002959B1"/>
    <w:rsid w:val="00295E32"/>
    <w:rsid w:val="002964DE"/>
    <w:rsid w:val="002966D7"/>
    <w:rsid w:val="00296E56"/>
    <w:rsid w:val="00297365"/>
    <w:rsid w:val="00297836"/>
    <w:rsid w:val="00297D10"/>
    <w:rsid w:val="00297FBB"/>
    <w:rsid w:val="00297FF9"/>
    <w:rsid w:val="002A00C5"/>
    <w:rsid w:val="002A0176"/>
    <w:rsid w:val="002A0570"/>
    <w:rsid w:val="002A0671"/>
    <w:rsid w:val="002A0828"/>
    <w:rsid w:val="002A0882"/>
    <w:rsid w:val="002A0A34"/>
    <w:rsid w:val="002A1305"/>
    <w:rsid w:val="002A14BF"/>
    <w:rsid w:val="002A1773"/>
    <w:rsid w:val="002A1A5E"/>
    <w:rsid w:val="002A1C64"/>
    <w:rsid w:val="002A2159"/>
    <w:rsid w:val="002A2273"/>
    <w:rsid w:val="002A25B5"/>
    <w:rsid w:val="002A25E3"/>
    <w:rsid w:val="002A27B7"/>
    <w:rsid w:val="002A2C57"/>
    <w:rsid w:val="002A3056"/>
    <w:rsid w:val="002A3450"/>
    <w:rsid w:val="002A35DE"/>
    <w:rsid w:val="002A386E"/>
    <w:rsid w:val="002A38B1"/>
    <w:rsid w:val="002A3900"/>
    <w:rsid w:val="002A3C60"/>
    <w:rsid w:val="002A3C78"/>
    <w:rsid w:val="002A3D16"/>
    <w:rsid w:val="002A40A2"/>
    <w:rsid w:val="002A42BD"/>
    <w:rsid w:val="002A4317"/>
    <w:rsid w:val="002A442C"/>
    <w:rsid w:val="002A46D9"/>
    <w:rsid w:val="002A472A"/>
    <w:rsid w:val="002A4AB2"/>
    <w:rsid w:val="002A4CE1"/>
    <w:rsid w:val="002A4CFF"/>
    <w:rsid w:val="002A5169"/>
    <w:rsid w:val="002A51E0"/>
    <w:rsid w:val="002A52EC"/>
    <w:rsid w:val="002A54D2"/>
    <w:rsid w:val="002A5970"/>
    <w:rsid w:val="002A5A87"/>
    <w:rsid w:val="002A5DDC"/>
    <w:rsid w:val="002A5EDE"/>
    <w:rsid w:val="002A6137"/>
    <w:rsid w:val="002A61B7"/>
    <w:rsid w:val="002A6462"/>
    <w:rsid w:val="002A6628"/>
    <w:rsid w:val="002A68FE"/>
    <w:rsid w:val="002A6ABA"/>
    <w:rsid w:val="002A6C29"/>
    <w:rsid w:val="002A6EFC"/>
    <w:rsid w:val="002A6FB1"/>
    <w:rsid w:val="002A712E"/>
    <w:rsid w:val="002A73AC"/>
    <w:rsid w:val="002A7895"/>
    <w:rsid w:val="002A789E"/>
    <w:rsid w:val="002A7CC6"/>
    <w:rsid w:val="002B004B"/>
    <w:rsid w:val="002B01BC"/>
    <w:rsid w:val="002B050E"/>
    <w:rsid w:val="002B0616"/>
    <w:rsid w:val="002B0A69"/>
    <w:rsid w:val="002B0A77"/>
    <w:rsid w:val="002B0AC0"/>
    <w:rsid w:val="002B0DC3"/>
    <w:rsid w:val="002B126F"/>
    <w:rsid w:val="002B13E6"/>
    <w:rsid w:val="002B1867"/>
    <w:rsid w:val="002B1B6D"/>
    <w:rsid w:val="002B1F8B"/>
    <w:rsid w:val="002B2250"/>
    <w:rsid w:val="002B235B"/>
    <w:rsid w:val="002B2600"/>
    <w:rsid w:val="002B260F"/>
    <w:rsid w:val="002B2636"/>
    <w:rsid w:val="002B295A"/>
    <w:rsid w:val="002B36B9"/>
    <w:rsid w:val="002B39A1"/>
    <w:rsid w:val="002B3B3C"/>
    <w:rsid w:val="002B3B5E"/>
    <w:rsid w:val="002B3C22"/>
    <w:rsid w:val="002B3F01"/>
    <w:rsid w:val="002B3FCE"/>
    <w:rsid w:val="002B418F"/>
    <w:rsid w:val="002B4333"/>
    <w:rsid w:val="002B4501"/>
    <w:rsid w:val="002B457E"/>
    <w:rsid w:val="002B46E1"/>
    <w:rsid w:val="002B47CC"/>
    <w:rsid w:val="002B4954"/>
    <w:rsid w:val="002B4A15"/>
    <w:rsid w:val="002B4A28"/>
    <w:rsid w:val="002B4C90"/>
    <w:rsid w:val="002B4C98"/>
    <w:rsid w:val="002B4E80"/>
    <w:rsid w:val="002B5041"/>
    <w:rsid w:val="002B52EA"/>
    <w:rsid w:val="002B5707"/>
    <w:rsid w:val="002B5765"/>
    <w:rsid w:val="002B5A8F"/>
    <w:rsid w:val="002B5CD9"/>
    <w:rsid w:val="002B5DCC"/>
    <w:rsid w:val="002B6182"/>
    <w:rsid w:val="002B6286"/>
    <w:rsid w:val="002B63AC"/>
    <w:rsid w:val="002B6619"/>
    <w:rsid w:val="002B6920"/>
    <w:rsid w:val="002B6A2A"/>
    <w:rsid w:val="002B6D7E"/>
    <w:rsid w:val="002B6E22"/>
    <w:rsid w:val="002B71C5"/>
    <w:rsid w:val="002B76E4"/>
    <w:rsid w:val="002B7728"/>
    <w:rsid w:val="002B779D"/>
    <w:rsid w:val="002B7A2F"/>
    <w:rsid w:val="002B7AB2"/>
    <w:rsid w:val="002B7ABE"/>
    <w:rsid w:val="002B7BC2"/>
    <w:rsid w:val="002C002C"/>
    <w:rsid w:val="002C02C9"/>
    <w:rsid w:val="002C04B6"/>
    <w:rsid w:val="002C069C"/>
    <w:rsid w:val="002C0861"/>
    <w:rsid w:val="002C0F63"/>
    <w:rsid w:val="002C10EC"/>
    <w:rsid w:val="002C114D"/>
    <w:rsid w:val="002C115C"/>
    <w:rsid w:val="002C2043"/>
    <w:rsid w:val="002C243F"/>
    <w:rsid w:val="002C26FC"/>
    <w:rsid w:val="002C2702"/>
    <w:rsid w:val="002C28B3"/>
    <w:rsid w:val="002C3014"/>
    <w:rsid w:val="002C301D"/>
    <w:rsid w:val="002C3377"/>
    <w:rsid w:val="002C392D"/>
    <w:rsid w:val="002C3A46"/>
    <w:rsid w:val="002C3BD4"/>
    <w:rsid w:val="002C3E52"/>
    <w:rsid w:val="002C4012"/>
    <w:rsid w:val="002C4294"/>
    <w:rsid w:val="002C4833"/>
    <w:rsid w:val="002C48EA"/>
    <w:rsid w:val="002C4F4E"/>
    <w:rsid w:val="002C4FE8"/>
    <w:rsid w:val="002C548F"/>
    <w:rsid w:val="002C5534"/>
    <w:rsid w:val="002C583D"/>
    <w:rsid w:val="002C59DD"/>
    <w:rsid w:val="002C67D1"/>
    <w:rsid w:val="002C6B0E"/>
    <w:rsid w:val="002C6BB9"/>
    <w:rsid w:val="002C6DA0"/>
    <w:rsid w:val="002C7004"/>
    <w:rsid w:val="002C703F"/>
    <w:rsid w:val="002C77BC"/>
    <w:rsid w:val="002C794D"/>
    <w:rsid w:val="002C7A78"/>
    <w:rsid w:val="002C7AB2"/>
    <w:rsid w:val="002D0508"/>
    <w:rsid w:val="002D05EF"/>
    <w:rsid w:val="002D07F5"/>
    <w:rsid w:val="002D0C7A"/>
    <w:rsid w:val="002D10EE"/>
    <w:rsid w:val="002D1249"/>
    <w:rsid w:val="002D1319"/>
    <w:rsid w:val="002D1394"/>
    <w:rsid w:val="002D14BE"/>
    <w:rsid w:val="002D14C9"/>
    <w:rsid w:val="002D15D3"/>
    <w:rsid w:val="002D1820"/>
    <w:rsid w:val="002D1822"/>
    <w:rsid w:val="002D1861"/>
    <w:rsid w:val="002D1C59"/>
    <w:rsid w:val="002D1E8A"/>
    <w:rsid w:val="002D204B"/>
    <w:rsid w:val="002D264B"/>
    <w:rsid w:val="002D2861"/>
    <w:rsid w:val="002D2907"/>
    <w:rsid w:val="002D2B67"/>
    <w:rsid w:val="002D2C4F"/>
    <w:rsid w:val="002D2D33"/>
    <w:rsid w:val="002D2E40"/>
    <w:rsid w:val="002D39A5"/>
    <w:rsid w:val="002D3DBE"/>
    <w:rsid w:val="002D3F31"/>
    <w:rsid w:val="002D4321"/>
    <w:rsid w:val="002D43C1"/>
    <w:rsid w:val="002D4A79"/>
    <w:rsid w:val="002D4BF5"/>
    <w:rsid w:val="002D4EBB"/>
    <w:rsid w:val="002D4EF5"/>
    <w:rsid w:val="002D5170"/>
    <w:rsid w:val="002D52EB"/>
    <w:rsid w:val="002D55E5"/>
    <w:rsid w:val="002D57D2"/>
    <w:rsid w:val="002D5879"/>
    <w:rsid w:val="002D5B02"/>
    <w:rsid w:val="002D5D4A"/>
    <w:rsid w:val="002D5E4E"/>
    <w:rsid w:val="002D5FB5"/>
    <w:rsid w:val="002D6072"/>
    <w:rsid w:val="002D6852"/>
    <w:rsid w:val="002D688F"/>
    <w:rsid w:val="002D6902"/>
    <w:rsid w:val="002D6B7B"/>
    <w:rsid w:val="002D6B92"/>
    <w:rsid w:val="002D6BCF"/>
    <w:rsid w:val="002D6DDE"/>
    <w:rsid w:val="002D6FCA"/>
    <w:rsid w:val="002D7709"/>
    <w:rsid w:val="002D7864"/>
    <w:rsid w:val="002D7959"/>
    <w:rsid w:val="002D7B11"/>
    <w:rsid w:val="002D7BD0"/>
    <w:rsid w:val="002D7CC2"/>
    <w:rsid w:val="002D7EF2"/>
    <w:rsid w:val="002E00FA"/>
    <w:rsid w:val="002E05FD"/>
    <w:rsid w:val="002E09DE"/>
    <w:rsid w:val="002E0B41"/>
    <w:rsid w:val="002E0BA2"/>
    <w:rsid w:val="002E0E22"/>
    <w:rsid w:val="002E1264"/>
    <w:rsid w:val="002E1280"/>
    <w:rsid w:val="002E17BC"/>
    <w:rsid w:val="002E1835"/>
    <w:rsid w:val="002E1A2D"/>
    <w:rsid w:val="002E1A36"/>
    <w:rsid w:val="002E20EA"/>
    <w:rsid w:val="002E2444"/>
    <w:rsid w:val="002E262A"/>
    <w:rsid w:val="002E2680"/>
    <w:rsid w:val="002E2C13"/>
    <w:rsid w:val="002E2D68"/>
    <w:rsid w:val="002E30F5"/>
    <w:rsid w:val="002E333F"/>
    <w:rsid w:val="002E349F"/>
    <w:rsid w:val="002E3545"/>
    <w:rsid w:val="002E37B7"/>
    <w:rsid w:val="002E3889"/>
    <w:rsid w:val="002E3A18"/>
    <w:rsid w:val="002E3A8E"/>
    <w:rsid w:val="002E3E0C"/>
    <w:rsid w:val="002E4061"/>
    <w:rsid w:val="002E4073"/>
    <w:rsid w:val="002E449D"/>
    <w:rsid w:val="002E4563"/>
    <w:rsid w:val="002E477A"/>
    <w:rsid w:val="002E4B17"/>
    <w:rsid w:val="002E4E7B"/>
    <w:rsid w:val="002E4F01"/>
    <w:rsid w:val="002E50EA"/>
    <w:rsid w:val="002E5975"/>
    <w:rsid w:val="002E5B4C"/>
    <w:rsid w:val="002E5CA6"/>
    <w:rsid w:val="002E5E8E"/>
    <w:rsid w:val="002E5F02"/>
    <w:rsid w:val="002E5FBF"/>
    <w:rsid w:val="002E6023"/>
    <w:rsid w:val="002E6109"/>
    <w:rsid w:val="002E66B8"/>
    <w:rsid w:val="002E69F0"/>
    <w:rsid w:val="002E6B8D"/>
    <w:rsid w:val="002E6C1F"/>
    <w:rsid w:val="002E6ECA"/>
    <w:rsid w:val="002E7056"/>
    <w:rsid w:val="002E7261"/>
    <w:rsid w:val="002E7277"/>
    <w:rsid w:val="002E790E"/>
    <w:rsid w:val="002E7A03"/>
    <w:rsid w:val="002E7ABB"/>
    <w:rsid w:val="002F01BA"/>
    <w:rsid w:val="002F051D"/>
    <w:rsid w:val="002F0AA8"/>
    <w:rsid w:val="002F0B37"/>
    <w:rsid w:val="002F1681"/>
    <w:rsid w:val="002F1912"/>
    <w:rsid w:val="002F1C57"/>
    <w:rsid w:val="002F1E74"/>
    <w:rsid w:val="002F1E90"/>
    <w:rsid w:val="002F1FE7"/>
    <w:rsid w:val="002F2010"/>
    <w:rsid w:val="002F2944"/>
    <w:rsid w:val="002F29C0"/>
    <w:rsid w:val="002F2E08"/>
    <w:rsid w:val="002F2FB7"/>
    <w:rsid w:val="002F317B"/>
    <w:rsid w:val="002F339E"/>
    <w:rsid w:val="002F3C0D"/>
    <w:rsid w:val="002F3E25"/>
    <w:rsid w:val="002F4006"/>
    <w:rsid w:val="002F419F"/>
    <w:rsid w:val="002F4230"/>
    <w:rsid w:val="002F42A5"/>
    <w:rsid w:val="002F443C"/>
    <w:rsid w:val="002F4448"/>
    <w:rsid w:val="002F4504"/>
    <w:rsid w:val="002F4BF6"/>
    <w:rsid w:val="002F4CFA"/>
    <w:rsid w:val="002F4F69"/>
    <w:rsid w:val="002F4FB8"/>
    <w:rsid w:val="002F4FC5"/>
    <w:rsid w:val="002F5520"/>
    <w:rsid w:val="002F595D"/>
    <w:rsid w:val="002F59E3"/>
    <w:rsid w:val="002F5B66"/>
    <w:rsid w:val="002F5D27"/>
    <w:rsid w:val="002F5E7D"/>
    <w:rsid w:val="002F5F6C"/>
    <w:rsid w:val="002F6365"/>
    <w:rsid w:val="002F6675"/>
    <w:rsid w:val="002F690A"/>
    <w:rsid w:val="002F69A9"/>
    <w:rsid w:val="002F6B7B"/>
    <w:rsid w:val="002F6D79"/>
    <w:rsid w:val="002F702D"/>
    <w:rsid w:val="002F76D9"/>
    <w:rsid w:val="002F789A"/>
    <w:rsid w:val="002F7CD1"/>
    <w:rsid w:val="002F7E03"/>
    <w:rsid w:val="002F7E64"/>
    <w:rsid w:val="00300107"/>
    <w:rsid w:val="003001BB"/>
    <w:rsid w:val="0030028B"/>
    <w:rsid w:val="003003F0"/>
    <w:rsid w:val="0030096F"/>
    <w:rsid w:val="00300B62"/>
    <w:rsid w:val="00301146"/>
    <w:rsid w:val="00301819"/>
    <w:rsid w:val="00301C69"/>
    <w:rsid w:val="00301FD8"/>
    <w:rsid w:val="00302310"/>
    <w:rsid w:val="00303185"/>
    <w:rsid w:val="00303A7A"/>
    <w:rsid w:val="00303A7C"/>
    <w:rsid w:val="00303C9A"/>
    <w:rsid w:val="00303DC5"/>
    <w:rsid w:val="00303EAD"/>
    <w:rsid w:val="0030421F"/>
    <w:rsid w:val="003048A2"/>
    <w:rsid w:val="0030493E"/>
    <w:rsid w:val="00304BE2"/>
    <w:rsid w:val="00304D52"/>
    <w:rsid w:val="00304E2C"/>
    <w:rsid w:val="00305154"/>
    <w:rsid w:val="003051A8"/>
    <w:rsid w:val="00305479"/>
    <w:rsid w:val="0030585E"/>
    <w:rsid w:val="00305A1D"/>
    <w:rsid w:val="00305AC8"/>
    <w:rsid w:val="00305AD8"/>
    <w:rsid w:val="00305BB0"/>
    <w:rsid w:val="00305ECD"/>
    <w:rsid w:val="00306167"/>
    <w:rsid w:val="00306323"/>
    <w:rsid w:val="0030637E"/>
    <w:rsid w:val="00306A93"/>
    <w:rsid w:val="00306B74"/>
    <w:rsid w:val="00306ED8"/>
    <w:rsid w:val="00307124"/>
    <w:rsid w:val="00307203"/>
    <w:rsid w:val="0030740C"/>
    <w:rsid w:val="00307520"/>
    <w:rsid w:val="003077E8"/>
    <w:rsid w:val="003077FB"/>
    <w:rsid w:val="003078CA"/>
    <w:rsid w:val="00307CE8"/>
    <w:rsid w:val="00307CEC"/>
    <w:rsid w:val="00307E64"/>
    <w:rsid w:val="003100B4"/>
    <w:rsid w:val="003101A1"/>
    <w:rsid w:val="003101F9"/>
    <w:rsid w:val="00310776"/>
    <w:rsid w:val="0031092D"/>
    <w:rsid w:val="00310931"/>
    <w:rsid w:val="00310A10"/>
    <w:rsid w:val="003110A4"/>
    <w:rsid w:val="00311AFB"/>
    <w:rsid w:val="00311BB1"/>
    <w:rsid w:val="00311C0F"/>
    <w:rsid w:val="00311DE2"/>
    <w:rsid w:val="0031228C"/>
    <w:rsid w:val="003123B3"/>
    <w:rsid w:val="003123CA"/>
    <w:rsid w:val="003126B0"/>
    <w:rsid w:val="00312831"/>
    <w:rsid w:val="00312904"/>
    <w:rsid w:val="00312BF4"/>
    <w:rsid w:val="00312C18"/>
    <w:rsid w:val="00312D61"/>
    <w:rsid w:val="00313329"/>
    <w:rsid w:val="0031347D"/>
    <w:rsid w:val="003137CD"/>
    <w:rsid w:val="00313BC2"/>
    <w:rsid w:val="0031468F"/>
    <w:rsid w:val="003148AB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BB4"/>
    <w:rsid w:val="00315C93"/>
    <w:rsid w:val="00315E7B"/>
    <w:rsid w:val="0031603D"/>
    <w:rsid w:val="00316296"/>
    <w:rsid w:val="003162FA"/>
    <w:rsid w:val="00316720"/>
    <w:rsid w:val="00316CA3"/>
    <w:rsid w:val="00316FC4"/>
    <w:rsid w:val="00317189"/>
    <w:rsid w:val="003171B9"/>
    <w:rsid w:val="003171EA"/>
    <w:rsid w:val="0031728B"/>
    <w:rsid w:val="00317490"/>
    <w:rsid w:val="00317573"/>
    <w:rsid w:val="00317BFB"/>
    <w:rsid w:val="00317C11"/>
    <w:rsid w:val="00317FE7"/>
    <w:rsid w:val="00320018"/>
    <w:rsid w:val="0032015D"/>
    <w:rsid w:val="0032039E"/>
    <w:rsid w:val="00320496"/>
    <w:rsid w:val="003207A6"/>
    <w:rsid w:val="00320EDE"/>
    <w:rsid w:val="003210F6"/>
    <w:rsid w:val="00321338"/>
    <w:rsid w:val="0032159F"/>
    <w:rsid w:val="003216B5"/>
    <w:rsid w:val="00321974"/>
    <w:rsid w:val="00321D75"/>
    <w:rsid w:val="00322069"/>
    <w:rsid w:val="00322361"/>
    <w:rsid w:val="003226E7"/>
    <w:rsid w:val="00322CB8"/>
    <w:rsid w:val="00322D00"/>
    <w:rsid w:val="00322DE3"/>
    <w:rsid w:val="00322F07"/>
    <w:rsid w:val="00323038"/>
    <w:rsid w:val="0032394F"/>
    <w:rsid w:val="00323DEA"/>
    <w:rsid w:val="00323E77"/>
    <w:rsid w:val="00323EA5"/>
    <w:rsid w:val="003241FF"/>
    <w:rsid w:val="003247B8"/>
    <w:rsid w:val="00324AD4"/>
    <w:rsid w:val="00324BAE"/>
    <w:rsid w:val="00325593"/>
    <w:rsid w:val="00325665"/>
    <w:rsid w:val="003259EA"/>
    <w:rsid w:val="00325C4C"/>
    <w:rsid w:val="0032636A"/>
    <w:rsid w:val="003264CE"/>
    <w:rsid w:val="0032693E"/>
    <w:rsid w:val="00326C83"/>
    <w:rsid w:val="00327109"/>
    <w:rsid w:val="003273E3"/>
    <w:rsid w:val="00327BBA"/>
    <w:rsid w:val="00327BF6"/>
    <w:rsid w:val="00327CCF"/>
    <w:rsid w:val="003300D8"/>
    <w:rsid w:val="0033020D"/>
    <w:rsid w:val="00330222"/>
    <w:rsid w:val="003303A6"/>
    <w:rsid w:val="00330C76"/>
    <w:rsid w:val="00330EEF"/>
    <w:rsid w:val="003311D6"/>
    <w:rsid w:val="00331206"/>
    <w:rsid w:val="00331209"/>
    <w:rsid w:val="0033199A"/>
    <w:rsid w:val="00331ABA"/>
    <w:rsid w:val="00331AD3"/>
    <w:rsid w:val="00331E4C"/>
    <w:rsid w:val="00332843"/>
    <w:rsid w:val="00332DB5"/>
    <w:rsid w:val="00333081"/>
    <w:rsid w:val="003330A1"/>
    <w:rsid w:val="00333829"/>
    <w:rsid w:val="003338C6"/>
    <w:rsid w:val="003338C8"/>
    <w:rsid w:val="00333B6F"/>
    <w:rsid w:val="00333C8D"/>
    <w:rsid w:val="00333E2D"/>
    <w:rsid w:val="00333E4D"/>
    <w:rsid w:val="00333FE1"/>
    <w:rsid w:val="0033450F"/>
    <w:rsid w:val="003346FD"/>
    <w:rsid w:val="00334777"/>
    <w:rsid w:val="0033485F"/>
    <w:rsid w:val="00334AFA"/>
    <w:rsid w:val="00334E30"/>
    <w:rsid w:val="00334E70"/>
    <w:rsid w:val="0033531C"/>
    <w:rsid w:val="0033579A"/>
    <w:rsid w:val="00335C80"/>
    <w:rsid w:val="00335DAC"/>
    <w:rsid w:val="00335DC1"/>
    <w:rsid w:val="00335E0F"/>
    <w:rsid w:val="00336033"/>
    <w:rsid w:val="00336248"/>
    <w:rsid w:val="003364E3"/>
    <w:rsid w:val="003366AC"/>
    <w:rsid w:val="00336B1E"/>
    <w:rsid w:val="00336F6C"/>
    <w:rsid w:val="0033707D"/>
    <w:rsid w:val="0033707E"/>
    <w:rsid w:val="00337160"/>
    <w:rsid w:val="003372A1"/>
    <w:rsid w:val="003372AB"/>
    <w:rsid w:val="0033753D"/>
    <w:rsid w:val="003375C5"/>
    <w:rsid w:val="0033771A"/>
    <w:rsid w:val="00337752"/>
    <w:rsid w:val="003377C1"/>
    <w:rsid w:val="00337A1A"/>
    <w:rsid w:val="00337DB0"/>
    <w:rsid w:val="00337F6C"/>
    <w:rsid w:val="003400B0"/>
    <w:rsid w:val="003401E3"/>
    <w:rsid w:val="003402A1"/>
    <w:rsid w:val="003402DB"/>
    <w:rsid w:val="003407B2"/>
    <w:rsid w:val="00340A9F"/>
    <w:rsid w:val="00340D60"/>
    <w:rsid w:val="00340E0A"/>
    <w:rsid w:val="00340E37"/>
    <w:rsid w:val="003411F2"/>
    <w:rsid w:val="00341297"/>
    <w:rsid w:val="003417F6"/>
    <w:rsid w:val="0034184F"/>
    <w:rsid w:val="00341DE7"/>
    <w:rsid w:val="00341E19"/>
    <w:rsid w:val="00341F2F"/>
    <w:rsid w:val="0034204F"/>
    <w:rsid w:val="003420A7"/>
    <w:rsid w:val="00342139"/>
    <w:rsid w:val="00342456"/>
    <w:rsid w:val="00342602"/>
    <w:rsid w:val="00342653"/>
    <w:rsid w:val="003427DB"/>
    <w:rsid w:val="00342D91"/>
    <w:rsid w:val="00342F3C"/>
    <w:rsid w:val="00342FB5"/>
    <w:rsid w:val="00342FCD"/>
    <w:rsid w:val="00343A30"/>
    <w:rsid w:val="00343AD8"/>
    <w:rsid w:val="00343C29"/>
    <w:rsid w:val="00343E61"/>
    <w:rsid w:val="003442F3"/>
    <w:rsid w:val="003444F2"/>
    <w:rsid w:val="0034474C"/>
    <w:rsid w:val="003449A2"/>
    <w:rsid w:val="00344BB2"/>
    <w:rsid w:val="00344EB2"/>
    <w:rsid w:val="003452EB"/>
    <w:rsid w:val="003457FD"/>
    <w:rsid w:val="0034595B"/>
    <w:rsid w:val="00345CF6"/>
    <w:rsid w:val="00346274"/>
    <w:rsid w:val="0034642B"/>
    <w:rsid w:val="003465F2"/>
    <w:rsid w:val="00346AB5"/>
    <w:rsid w:val="00346F2C"/>
    <w:rsid w:val="00347143"/>
    <w:rsid w:val="0034716C"/>
    <w:rsid w:val="003471AE"/>
    <w:rsid w:val="003471F7"/>
    <w:rsid w:val="003479DD"/>
    <w:rsid w:val="00347A5A"/>
    <w:rsid w:val="00347A69"/>
    <w:rsid w:val="00347A93"/>
    <w:rsid w:val="00347EC6"/>
    <w:rsid w:val="00347F6C"/>
    <w:rsid w:val="00347FBB"/>
    <w:rsid w:val="00347FF2"/>
    <w:rsid w:val="003500A1"/>
    <w:rsid w:val="003502A7"/>
    <w:rsid w:val="0035037D"/>
    <w:rsid w:val="00350719"/>
    <w:rsid w:val="003511E5"/>
    <w:rsid w:val="0035138C"/>
    <w:rsid w:val="003514BA"/>
    <w:rsid w:val="003514D1"/>
    <w:rsid w:val="003515EF"/>
    <w:rsid w:val="00351A59"/>
    <w:rsid w:val="00351A5E"/>
    <w:rsid w:val="00351C19"/>
    <w:rsid w:val="00351FB4"/>
    <w:rsid w:val="00352082"/>
    <w:rsid w:val="0035211F"/>
    <w:rsid w:val="00352435"/>
    <w:rsid w:val="0035249C"/>
    <w:rsid w:val="00352734"/>
    <w:rsid w:val="003528CC"/>
    <w:rsid w:val="003528DE"/>
    <w:rsid w:val="00352BA4"/>
    <w:rsid w:val="00352DB0"/>
    <w:rsid w:val="00352E17"/>
    <w:rsid w:val="00352E46"/>
    <w:rsid w:val="00353205"/>
    <w:rsid w:val="0035330E"/>
    <w:rsid w:val="00353535"/>
    <w:rsid w:val="00353620"/>
    <w:rsid w:val="003536C3"/>
    <w:rsid w:val="00353752"/>
    <w:rsid w:val="00353A4E"/>
    <w:rsid w:val="00353C2B"/>
    <w:rsid w:val="00353D49"/>
    <w:rsid w:val="00353E58"/>
    <w:rsid w:val="00354474"/>
    <w:rsid w:val="003547BB"/>
    <w:rsid w:val="00354923"/>
    <w:rsid w:val="003551DC"/>
    <w:rsid w:val="00355548"/>
    <w:rsid w:val="003558A2"/>
    <w:rsid w:val="0035590D"/>
    <w:rsid w:val="0035591B"/>
    <w:rsid w:val="00355A20"/>
    <w:rsid w:val="00355CD4"/>
    <w:rsid w:val="00356039"/>
    <w:rsid w:val="003564A1"/>
    <w:rsid w:val="00356683"/>
    <w:rsid w:val="00356709"/>
    <w:rsid w:val="00356820"/>
    <w:rsid w:val="00356D41"/>
    <w:rsid w:val="00356FDA"/>
    <w:rsid w:val="00357050"/>
    <w:rsid w:val="003571A5"/>
    <w:rsid w:val="003577E9"/>
    <w:rsid w:val="003578EA"/>
    <w:rsid w:val="003579BB"/>
    <w:rsid w:val="00357B1B"/>
    <w:rsid w:val="003602A9"/>
    <w:rsid w:val="003604FE"/>
    <w:rsid w:val="0036081E"/>
    <w:rsid w:val="00360E43"/>
    <w:rsid w:val="003613C4"/>
    <w:rsid w:val="0036140A"/>
    <w:rsid w:val="003615D9"/>
    <w:rsid w:val="003616F0"/>
    <w:rsid w:val="0036190D"/>
    <w:rsid w:val="00361DC7"/>
    <w:rsid w:val="00361E2D"/>
    <w:rsid w:val="00362933"/>
    <w:rsid w:val="003629BD"/>
    <w:rsid w:val="003629E3"/>
    <w:rsid w:val="00362AB5"/>
    <w:rsid w:val="00362F70"/>
    <w:rsid w:val="00363ABB"/>
    <w:rsid w:val="00363BED"/>
    <w:rsid w:val="00363BFB"/>
    <w:rsid w:val="00363CDB"/>
    <w:rsid w:val="003642DA"/>
    <w:rsid w:val="003643B0"/>
    <w:rsid w:val="00364457"/>
    <w:rsid w:val="0036478D"/>
    <w:rsid w:val="003647A2"/>
    <w:rsid w:val="003648BA"/>
    <w:rsid w:val="003649C6"/>
    <w:rsid w:val="00364BA9"/>
    <w:rsid w:val="0036506A"/>
    <w:rsid w:val="003651DF"/>
    <w:rsid w:val="003653A0"/>
    <w:rsid w:val="003654D3"/>
    <w:rsid w:val="003656D7"/>
    <w:rsid w:val="00365772"/>
    <w:rsid w:val="0036589B"/>
    <w:rsid w:val="00365C4F"/>
    <w:rsid w:val="00365C93"/>
    <w:rsid w:val="00365DAF"/>
    <w:rsid w:val="00365DF2"/>
    <w:rsid w:val="003661E4"/>
    <w:rsid w:val="003662A3"/>
    <w:rsid w:val="0036651E"/>
    <w:rsid w:val="003667B5"/>
    <w:rsid w:val="0036689A"/>
    <w:rsid w:val="00366C54"/>
    <w:rsid w:val="00366E3F"/>
    <w:rsid w:val="0036730D"/>
    <w:rsid w:val="003673D4"/>
    <w:rsid w:val="003673DE"/>
    <w:rsid w:val="0036792B"/>
    <w:rsid w:val="00367F12"/>
    <w:rsid w:val="00370112"/>
    <w:rsid w:val="0037022C"/>
    <w:rsid w:val="0037070E"/>
    <w:rsid w:val="00370B81"/>
    <w:rsid w:val="00370E61"/>
    <w:rsid w:val="00370EC1"/>
    <w:rsid w:val="00370F3B"/>
    <w:rsid w:val="00371276"/>
    <w:rsid w:val="00371395"/>
    <w:rsid w:val="00371781"/>
    <w:rsid w:val="003717C9"/>
    <w:rsid w:val="00371999"/>
    <w:rsid w:val="00371AE4"/>
    <w:rsid w:val="00371BDE"/>
    <w:rsid w:val="00371C19"/>
    <w:rsid w:val="00372101"/>
    <w:rsid w:val="003724BF"/>
    <w:rsid w:val="00372943"/>
    <w:rsid w:val="0037297B"/>
    <w:rsid w:val="003731F1"/>
    <w:rsid w:val="00373A4B"/>
    <w:rsid w:val="00373E28"/>
    <w:rsid w:val="003740F8"/>
    <w:rsid w:val="00374361"/>
    <w:rsid w:val="003743E8"/>
    <w:rsid w:val="0037450D"/>
    <w:rsid w:val="003748EB"/>
    <w:rsid w:val="00374A7E"/>
    <w:rsid w:val="00374A8A"/>
    <w:rsid w:val="00374B56"/>
    <w:rsid w:val="00374C21"/>
    <w:rsid w:val="0037521C"/>
    <w:rsid w:val="003755C5"/>
    <w:rsid w:val="003756A2"/>
    <w:rsid w:val="00375755"/>
    <w:rsid w:val="00375932"/>
    <w:rsid w:val="00375A7A"/>
    <w:rsid w:val="00375B9A"/>
    <w:rsid w:val="00375BB6"/>
    <w:rsid w:val="003768EA"/>
    <w:rsid w:val="00376937"/>
    <w:rsid w:val="00377015"/>
    <w:rsid w:val="0038036D"/>
    <w:rsid w:val="003809A9"/>
    <w:rsid w:val="00380A2A"/>
    <w:rsid w:val="00380AF4"/>
    <w:rsid w:val="00381074"/>
    <w:rsid w:val="00381115"/>
    <w:rsid w:val="00381215"/>
    <w:rsid w:val="00381309"/>
    <w:rsid w:val="003817F7"/>
    <w:rsid w:val="00381B8D"/>
    <w:rsid w:val="00381C69"/>
    <w:rsid w:val="003822AA"/>
    <w:rsid w:val="003828AE"/>
    <w:rsid w:val="00382A81"/>
    <w:rsid w:val="00382AF6"/>
    <w:rsid w:val="00382CDB"/>
    <w:rsid w:val="00382D46"/>
    <w:rsid w:val="00382E1A"/>
    <w:rsid w:val="00382F70"/>
    <w:rsid w:val="00383024"/>
    <w:rsid w:val="0038304C"/>
    <w:rsid w:val="00383153"/>
    <w:rsid w:val="003834EF"/>
    <w:rsid w:val="003837CA"/>
    <w:rsid w:val="00383A47"/>
    <w:rsid w:val="00383C29"/>
    <w:rsid w:val="00383CDC"/>
    <w:rsid w:val="00384901"/>
    <w:rsid w:val="00384F58"/>
    <w:rsid w:val="003850FF"/>
    <w:rsid w:val="003851C6"/>
    <w:rsid w:val="00385213"/>
    <w:rsid w:val="00385249"/>
    <w:rsid w:val="0038529D"/>
    <w:rsid w:val="003855C0"/>
    <w:rsid w:val="003856CF"/>
    <w:rsid w:val="00385809"/>
    <w:rsid w:val="00385AB7"/>
    <w:rsid w:val="00385E2D"/>
    <w:rsid w:val="00385E3B"/>
    <w:rsid w:val="0038612D"/>
    <w:rsid w:val="00386628"/>
    <w:rsid w:val="003866AE"/>
    <w:rsid w:val="003868D4"/>
    <w:rsid w:val="00386CE4"/>
    <w:rsid w:val="00386D17"/>
    <w:rsid w:val="00386FF3"/>
    <w:rsid w:val="0038728D"/>
    <w:rsid w:val="003872C2"/>
    <w:rsid w:val="00387574"/>
    <w:rsid w:val="003877DE"/>
    <w:rsid w:val="00387858"/>
    <w:rsid w:val="00387CA1"/>
    <w:rsid w:val="00387D03"/>
    <w:rsid w:val="00387D98"/>
    <w:rsid w:val="003906EF"/>
    <w:rsid w:val="0039091F"/>
    <w:rsid w:val="00390974"/>
    <w:rsid w:val="00390A04"/>
    <w:rsid w:val="00390BD5"/>
    <w:rsid w:val="003911AC"/>
    <w:rsid w:val="003918CE"/>
    <w:rsid w:val="003918EE"/>
    <w:rsid w:val="00391EED"/>
    <w:rsid w:val="0039201D"/>
    <w:rsid w:val="00392074"/>
    <w:rsid w:val="00392177"/>
    <w:rsid w:val="0039291E"/>
    <w:rsid w:val="00393006"/>
    <w:rsid w:val="00393486"/>
    <w:rsid w:val="003936DD"/>
    <w:rsid w:val="00393777"/>
    <w:rsid w:val="00393784"/>
    <w:rsid w:val="003939FF"/>
    <w:rsid w:val="0039411E"/>
    <w:rsid w:val="0039451A"/>
    <w:rsid w:val="0039464F"/>
    <w:rsid w:val="003947DE"/>
    <w:rsid w:val="00394A71"/>
    <w:rsid w:val="003951C8"/>
    <w:rsid w:val="00395263"/>
    <w:rsid w:val="0039526B"/>
    <w:rsid w:val="003952D5"/>
    <w:rsid w:val="00395470"/>
    <w:rsid w:val="0039551F"/>
    <w:rsid w:val="0039556A"/>
    <w:rsid w:val="0039575C"/>
    <w:rsid w:val="003961AE"/>
    <w:rsid w:val="003962AE"/>
    <w:rsid w:val="003962CB"/>
    <w:rsid w:val="00396540"/>
    <w:rsid w:val="003968B8"/>
    <w:rsid w:val="00396A0F"/>
    <w:rsid w:val="00396A1E"/>
    <w:rsid w:val="00396AE4"/>
    <w:rsid w:val="00396FF4"/>
    <w:rsid w:val="003972CD"/>
    <w:rsid w:val="003972E3"/>
    <w:rsid w:val="00397316"/>
    <w:rsid w:val="00397750"/>
    <w:rsid w:val="00397C2E"/>
    <w:rsid w:val="00397D35"/>
    <w:rsid w:val="00397F8B"/>
    <w:rsid w:val="003A0072"/>
    <w:rsid w:val="003A0188"/>
    <w:rsid w:val="003A0572"/>
    <w:rsid w:val="003A05D1"/>
    <w:rsid w:val="003A05E4"/>
    <w:rsid w:val="003A0748"/>
    <w:rsid w:val="003A089B"/>
    <w:rsid w:val="003A0B4C"/>
    <w:rsid w:val="003A110E"/>
    <w:rsid w:val="003A1483"/>
    <w:rsid w:val="003A14FC"/>
    <w:rsid w:val="003A15B5"/>
    <w:rsid w:val="003A1AEC"/>
    <w:rsid w:val="003A1CEC"/>
    <w:rsid w:val="003A1E9D"/>
    <w:rsid w:val="003A2173"/>
    <w:rsid w:val="003A23B2"/>
    <w:rsid w:val="003A2713"/>
    <w:rsid w:val="003A2C94"/>
    <w:rsid w:val="003A30A5"/>
    <w:rsid w:val="003A3314"/>
    <w:rsid w:val="003A3385"/>
    <w:rsid w:val="003A3534"/>
    <w:rsid w:val="003A3678"/>
    <w:rsid w:val="003A38B2"/>
    <w:rsid w:val="003A3BE9"/>
    <w:rsid w:val="003A3DA3"/>
    <w:rsid w:val="003A3E0F"/>
    <w:rsid w:val="003A41C9"/>
    <w:rsid w:val="003A43A4"/>
    <w:rsid w:val="003A47DE"/>
    <w:rsid w:val="003A49AF"/>
    <w:rsid w:val="003A52A8"/>
    <w:rsid w:val="003A5386"/>
    <w:rsid w:val="003A56B5"/>
    <w:rsid w:val="003A56B9"/>
    <w:rsid w:val="003A56E7"/>
    <w:rsid w:val="003A5772"/>
    <w:rsid w:val="003A5831"/>
    <w:rsid w:val="003A5A11"/>
    <w:rsid w:val="003A5CC2"/>
    <w:rsid w:val="003A5DA5"/>
    <w:rsid w:val="003A5DFB"/>
    <w:rsid w:val="003A6231"/>
    <w:rsid w:val="003A6309"/>
    <w:rsid w:val="003A635F"/>
    <w:rsid w:val="003A6830"/>
    <w:rsid w:val="003A68EB"/>
    <w:rsid w:val="003A7166"/>
    <w:rsid w:val="003A7514"/>
    <w:rsid w:val="003A7547"/>
    <w:rsid w:val="003A7648"/>
    <w:rsid w:val="003A769A"/>
    <w:rsid w:val="003A7922"/>
    <w:rsid w:val="003A7A53"/>
    <w:rsid w:val="003A7D77"/>
    <w:rsid w:val="003A7E3E"/>
    <w:rsid w:val="003A7EB5"/>
    <w:rsid w:val="003B030E"/>
    <w:rsid w:val="003B0395"/>
    <w:rsid w:val="003B066B"/>
    <w:rsid w:val="003B096B"/>
    <w:rsid w:val="003B0A14"/>
    <w:rsid w:val="003B0B34"/>
    <w:rsid w:val="003B0BE3"/>
    <w:rsid w:val="003B0C5D"/>
    <w:rsid w:val="003B0D1A"/>
    <w:rsid w:val="003B1225"/>
    <w:rsid w:val="003B1A40"/>
    <w:rsid w:val="003B1E7B"/>
    <w:rsid w:val="003B1FA0"/>
    <w:rsid w:val="003B21E8"/>
    <w:rsid w:val="003B2412"/>
    <w:rsid w:val="003B274B"/>
    <w:rsid w:val="003B27B1"/>
    <w:rsid w:val="003B2A25"/>
    <w:rsid w:val="003B2BAB"/>
    <w:rsid w:val="003B2DEC"/>
    <w:rsid w:val="003B32B6"/>
    <w:rsid w:val="003B33A9"/>
    <w:rsid w:val="003B3860"/>
    <w:rsid w:val="003B3D29"/>
    <w:rsid w:val="003B3D6A"/>
    <w:rsid w:val="003B43E5"/>
    <w:rsid w:val="003B4438"/>
    <w:rsid w:val="003B457B"/>
    <w:rsid w:val="003B475D"/>
    <w:rsid w:val="003B47CB"/>
    <w:rsid w:val="003B49A8"/>
    <w:rsid w:val="003B4CF9"/>
    <w:rsid w:val="003B5735"/>
    <w:rsid w:val="003B5776"/>
    <w:rsid w:val="003B6019"/>
    <w:rsid w:val="003B63EA"/>
    <w:rsid w:val="003B6439"/>
    <w:rsid w:val="003B6844"/>
    <w:rsid w:val="003B684F"/>
    <w:rsid w:val="003B68DF"/>
    <w:rsid w:val="003B6902"/>
    <w:rsid w:val="003B6C3C"/>
    <w:rsid w:val="003B6E93"/>
    <w:rsid w:val="003B70A4"/>
    <w:rsid w:val="003B75C1"/>
    <w:rsid w:val="003B76BD"/>
    <w:rsid w:val="003B7761"/>
    <w:rsid w:val="003B77B6"/>
    <w:rsid w:val="003B77D9"/>
    <w:rsid w:val="003B781C"/>
    <w:rsid w:val="003B7AF6"/>
    <w:rsid w:val="003B7FFA"/>
    <w:rsid w:val="003C00D1"/>
    <w:rsid w:val="003C016C"/>
    <w:rsid w:val="003C0B9C"/>
    <w:rsid w:val="003C0F14"/>
    <w:rsid w:val="003C10B5"/>
    <w:rsid w:val="003C127B"/>
    <w:rsid w:val="003C1623"/>
    <w:rsid w:val="003C181F"/>
    <w:rsid w:val="003C1D40"/>
    <w:rsid w:val="003C221B"/>
    <w:rsid w:val="003C222D"/>
    <w:rsid w:val="003C2597"/>
    <w:rsid w:val="003C2AF1"/>
    <w:rsid w:val="003C2C30"/>
    <w:rsid w:val="003C2CEC"/>
    <w:rsid w:val="003C2DC1"/>
    <w:rsid w:val="003C2DF0"/>
    <w:rsid w:val="003C3183"/>
    <w:rsid w:val="003C332D"/>
    <w:rsid w:val="003C34B8"/>
    <w:rsid w:val="003C3527"/>
    <w:rsid w:val="003C3D6E"/>
    <w:rsid w:val="003C3FC7"/>
    <w:rsid w:val="003C4202"/>
    <w:rsid w:val="003C436A"/>
    <w:rsid w:val="003C4537"/>
    <w:rsid w:val="003C4612"/>
    <w:rsid w:val="003C49CC"/>
    <w:rsid w:val="003C4DDD"/>
    <w:rsid w:val="003C500E"/>
    <w:rsid w:val="003C52F4"/>
    <w:rsid w:val="003C5514"/>
    <w:rsid w:val="003C5647"/>
    <w:rsid w:val="003C5A2B"/>
    <w:rsid w:val="003C6044"/>
    <w:rsid w:val="003C62D9"/>
    <w:rsid w:val="003C6423"/>
    <w:rsid w:val="003C6F1F"/>
    <w:rsid w:val="003C721A"/>
    <w:rsid w:val="003C724E"/>
    <w:rsid w:val="003C7297"/>
    <w:rsid w:val="003C7464"/>
    <w:rsid w:val="003C7669"/>
    <w:rsid w:val="003C7844"/>
    <w:rsid w:val="003C7906"/>
    <w:rsid w:val="003C7BC4"/>
    <w:rsid w:val="003C7C09"/>
    <w:rsid w:val="003C7D27"/>
    <w:rsid w:val="003D0208"/>
    <w:rsid w:val="003D0665"/>
    <w:rsid w:val="003D07CB"/>
    <w:rsid w:val="003D0905"/>
    <w:rsid w:val="003D0A8F"/>
    <w:rsid w:val="003D0ADC"/>
    <w:rsid w:val="003D0F96"/>
    <w:rsid w:val="003D1097"/>
    <w:rsid w:val="003D1524"/>
    <w:rsid w:val="003D15F9"/>
    <w:rsid w:val="003D1604"/>
    <w:rsid w:val="003D162F"/>
    <w:rsid w:val="003D18AF"/>
    <w:rsid w:val="003D1B7A"/>
    <w:rsid w:val="003D210B"/>
    <w:rsid w:val="003D21E9"/>
    <w:rsid w:val="003D2B1D"/>
    <w:rsid w:val="003D2DBF"/>
    <w:rsid w:val="003D2EFD"/>
    <w:rsid w:val="003D2F26"/>
    <w:rsid w:val="003D309B"/>
    <w:rsid w:val="003D3196"/>
    <w:rsid w:val="003D3348"/>
    <w:rsid w:val="003D36D0"/>
    <w:rsid w:val="003D39E5"/>
    <w:rsid w:val="003D3B27"/>
    <w:rsid w:val="003D3B71"/>
    <w:rsid w:val="003D3BFB"/>
    <w:rsid w:val="003D3D2E"/>
    <w:rsid w:val="003D3DF4"/>
    <w:rsid w:val="003D4025"/>
    <w:rsid w:val="003D40DA"/>
    <w:rsid w:val="003D435F"/>
    <w:rsid w:val="003D487E"/>
    <w:rsid w:val="003D4888"/>
    <w:rsid w:val="003D49CB"/>
    <w:rsid w:val="003D4B1A"/>
    <w:rsid w:val="003D4CEF"/>
    <w:rsid w:val="003D4EB0"/>
    <w:rsid w:val="003D4FF3"/>
    <w:rsid w:val="003D4FFB"/>
    <w:rsid w:val="003D52CF"/>
    <w:rsid w:val="003D56BE"/>
    <w:rsid w:val="003D578B"/>
    <w:rsid w:val="003D57C7"/>
    <w:rsid w:val="003D582C"/>
    <w:rsid w:val="003D587E"/>
    <w:rsid w:val="003D5A53"/>
    <w:rsid w:val="003D5C70"/>
    <w:rsid w:val="003D5E76"/>
    <w:rsid w:val="003D603D"/>
    <w:rsid w:val="003D66BE"/>
    <w:rsid w:val="003D681C"/>
    <w:rsid w:val="003D68F4"/>
    <w:rsid w:val="003D6A21"/>
    <w:rsid w:val="003D6B90"/>
    <w:rsid w:val="003D711A"/>
    <w:rsid w:val="003D71BF"/>
    <w:rsid w:val="003D73F1"/>
    <w:rsid w:val="003D741A"/>
    <w:rsid w:val="003D74D3"/>
    <w:rsid w:val="003D77C9"/>
    <w:rsid w:val="003D7A8D"/>
    <w:rsid w:val="003D7C5A"/>
    <w:rsid w:val="003E01D1"/>
    <w:rsid w:val="003E036F"/>
    <w:rsid w:val="003E054D"/>
    <w:rsid w:val="003E1155"/>
    <w:rsid w:val="003E11A9"/>
    <w:rsid w:val="003E157E"/>
    <w:rsid w:val="003E1957"/>
    <w:rsid w:val="003E19A8"/>
    <w:rsid w:val="003E1AAF"/>
    <w:rsid w:val="003E1DA1"/>
    <w:rsid w:val="003E2125"/>
    <w:rsid w:val="003E2382"/>
    <w:rsid w:val="003E256D"/>
    <w:rsid w:val="003E25F4"/>
    <w:rsid w:val="003E272E"/>
    <w:rsid w:val="003E2B34"/>
    <w:rsid w:val="003E2B68"/>
    <w:rsid w:val="003E2CF6"/>
    <w:rsid w:val="003E2FF6"/>
    <w:rsid w:val="003E3014"/>
    <w:rsid w:val="003E3076"/>
    <w:rsid w:val="003E3304"/>
    <w:rsid w:val="003E3321"/>
    <w:rsid w:val="003E3466"/>
    <w:rsid w:val="003E35F6"/>
    <w:rsid w:val="003E370E"/>
    <w:rsid w:val="003E3B87"/>
    <w:rsid w:val="003E3F3C"/>
    <w:rsid w:val="003E4055"/>
    <w:rsid w:val="003E42A3"/>
    <w:rsid w:val="003E436B"/>
    <w:rsid w:val="003E45CB"/>
    <w:rsid w:val="003E4872"/>
    <w:rsid w:val="003E48B3"/>
    <w:rsid w:val="003E4B02"/>
    <w:rsid w:val="003E4C20"/>
    <w:rsid w:val="003E4E1E"/>
    <w:rsid w:val="003E51AB"/>
    <w:rsid w:val="003E52E5"/>
    <w:rsid w:val="003E530D"/>
    <w:rsid w:val="003E5502"/>
    <w:rsid w:val="003E575D"/>
    <w:rsid w:val="003E5C2A"/>
    <w:rsid w:val="003E6144"/>
    <w:rsid w:val="003E65B2"/>
    <w:rsid w:val="003E67A1"/>
    <w:rsid w:val="003E6B8F"/>
    <w:rsid w:val="003E6C0C"/>
    <w:rsid w:val="003E6F06"/>
    <w:rsid w:val="003E707C"/>
    <w:rsid w:val="003E7360"/>
    <w:rsid w:val="003E73C3"/>
    <w:rsid w:val="003E7614"/>
    <w:rsid w:val="003E7BB6"/>
    <w:rsid w:val="003E7E17"/>
    <w:rsid w:val="003E7E1E"/>
    <w:rsid w:val="003E7F52"/>
    <w:rsid w:val="003F02EC"/>
    <w:rsid w:val="003F02EF"/>
    <w:rsid w:val="003F031D"/>
    <w:rsid w:val="003F05C8"/>
    <w:rsid w:val="003F06EE"/>
    <w:rsid w:val="003F07DE"/>
    <w:rsid w:val="003F0851"/>
    <w:rsid w:val="003F08BC"/>
    <w:rsid w:val="003F0C15"/>
    <w:rsid w:val="003F11C2"/>
    <w:rsid w:val="003F131A"/>
    <w:rsid w:val="003F1778"/>
    <w:rsid w:val="003F1AD6"/>
    <w:rsid w:val="003F1BC6"/>
    <w:rsid w:val="003F22DB"/>
    <w:rsid w:val="003F2447"/>
    <w:rsid w:val="003F26BE"/>
    <w:rsid w:val="003F2A47"/>
    <w:rsid w:val="003F2B1C"/>
    <w:rsid w:val="003F2CB7"/>
    <w:rsid w:val="003F3251"/>
    <w:rsid w:val="003F3263"/>
    <w:rsid w:val="003F32CE"/>
    <w:rsid w:val="003F34D9"/>
    <w:rsid w:val="003F36C5"/>
    <w:rsid w:val="003F37ED"/>
    <w:rsid w:val="003F3F2F"/>
    <w:rsid w:val="003F4128"/>
    <w:rsid w:val="003F428D"/>
    <w:rsid w:val="003F43F9"/>
    <w:rsid w:val="003F49F2"/>
    <w:rsid w:val="003F4A42"/>
    <w:rsid w:val="003F4C78"/>
    <w:rsid w:val="003F4D53"/>
    <w:rsid w:val="003F4E8C"/>
    <w:rsid w:val="003F5554"/>
    <w:rsid w:val="003F5B18"/>
    <w:rsid w:val="003F5B1F"/>
    <w:rsid w:val="003F5BD7"/>
    <w:rsid w:val="003F5EF1"/>
    <w:rsid w:val="003F6029"/>
    <w:rsid w:val="003F6232"/>
    <w:rsid w:val="003F6253"/>
    <w:rsid w:val="003F709A"/>
    <w:rsid w:val="003F709D"/>
    <w:rsid w:val="003F71E7"/>
    <w:rsid w:val="003F7307"/>
    <w:rsid w:val="003F738E"/>
    <w:rsid w:val="003F79AF"/>
    <w:rsid w:val="003F79C3"/>
    <w:rsid w:val="003F7A11"/>
    <w:rsid w:val="003F7A17"/>
    <w:rsid w:val="003F7C16"/>
    <w:rsid w:val="003F7C99"/>
    <w:rsid w:val="003F7D47"/>
    <w:rsid w:val="003F7FA4"/>
    <w:rsid w:val="0040019B"/>
    <w:rsid w:val="0040025F"/>
    <w:rsid w:val="0040041A"/>
    <w:rsid w:val="00400A9D"/>
    <w:rsid w:val="00400B24"/>
    <w:rsid w:val="00400D69"/>
    <w:rsid w:val="00400DC7"/>
    <w:rsid w:val="00400E0C"/>
    <w:rsid w:val="004010D8"/>
    <w:rsid w:val="004010E4"/>
    <w:rsid w:val="00401205"/>
    <w:rsid w:val="00401359"/>
    <w:rsid w:val="0040177A"/>
    <w:rsid w:val="00401C0E"/>
    <w:rsid w:val="00401E98"/>
    <w:rsid w:val="0040231D"/>
    <w:rsid w:val="00402A71"/>
    <w:rsid w:val="00402A99"/>
    <w:rsid w:val="00402C43"/>
    <w:rsid w:val="004030B7"/>
    <w:rsid w:val="004030E5"/>
    <w:rsid w:val="0040348E"/>
    <w:rsid w:val="0040362A"/>
    <w:rsid w:val="00403665"/>
    <w:rsid w:val="00403B42"/>
    <w:rsid w:val="00403C85"/>
    <w:rsid w:val="00403D9A"/>
    <w:rsid w:val="00404021"/>
    <w:rsid w:val="00404077"/>
    <w:rsid w:val="0040440A"/>
    <w:rsid w:val="004046E6"/>
    <w:rsid w:val="004046EE"/>
    <w:rsid w:val="004049DE"/>
    <w:rsid w:val="00404C4B"/>
    <w:rsid w:val="00405098"/>
    <w:rsid w:val="004051AC"/>
    <w:rsid w:val="004052D2"/>
    <w:rsid w:val="00405412"/>
    <w:rsid w:val="004057A3"/>
    <w:rsid w:val="00405A43"/>
    <w:rsid w:val="00406248"/>
    <w:rsid w:val="004068A9"/>
    <w:rsid w:val="00406BA7"/>
    <w:rsid w:val="00406CE7"/>
    <w:rsid w:val="0040707F"/>
    <w:rsid w:val="004071DE"/>
    <w:rsid w:val="00407526"/>
    <w:rsid w:val="00410170"/>
    <w:rsid w:val="0041030F"/>
    <w:rsid w:val="004106DD"/>
    <w:rsid w:val="00410A38"/>
    <w:rsid w:val="004112BE"/>
    <w:rsid w:val="00411743"/>
    <w:rsid w:val="004117CB"/>
    <w:rsid w:val="00411AF0"/>
    <w:rsid w:val="00411B6C"/>
    <w:rsid w:val="00411E41"/>
    <w:rsid w:val="00411E5F"/>
    <w:rsid w:val="00411FE9"/>
    <w:rsid w:val="004124CF"/>
    <w:rsid w:val="00412642"/>
    <w:rsid w:val="00412789"/>
    <w:rsid w:val="00412F40"/>
    <w:rsid w:val="00413236"/>
    <w:rsid w:val="004139A7"/>
    <w:rsid w:val="00413A52"/>
    <w:rsid w:val="00413CD5"/>
    <w:rsid w:val="00413D31"/>
    <w:rsid w:val="00413F6D"/>
    <w:rsid w:val="00413FC1"/>
    <w:rsid w:val="004144CF"/>
    <w:rsid w:val="00414794"/>
    <w:rsid w:val="00414864"/>
    <w:rsid w:val="0041488C"/>
    <w:rsid w:val="00414AA8"/>
    <w:rsid w:val="00414BB6"/>
    <w:rsid w:val="00414CA4"/>
    <w:rsid w:val="00414E57"/>
    <w:rsid w:val="00414E60"/>
    <w:rsid w:val="00415520"/>
    <w:rsid w:val="0041583A"/>
    <w:rsid w:val="00415A26"/>
    <w:rsid w:val="00415C88"/>
    <w:rsid w:val="00415F04"/>
    <w:rsid w:val="00415F0A"/>
    <w:rsid w:val="0041625B"/>
    <w:rsid w:val="004162A9"/>
    <w:rsid w:val="00416AEE"/>
    <w:rsid w:val="00416C1C"/>
    <w:rsid w:val="00416CB4"/>
    <w:rsid w:val="00416E9F"/>
    <w:rsid w:val="00416EC0"/>
    <w:rsid w:val="0041724B"/>
    <w:rsid w:val="00417426"/>
    <w:rsid w:val="00417668"/>
    <w:rsid w:val="0041767A"/>
    <w:rsid w:val="004178BC"/>
    <w:rsid w:val="004200DE"/>
    <w:rsid w:val="0042025B"/>
    <w:rsid w:val="0042049A"/>
    <w:rsid w:val="00420DE4"/>
    <w:rsid w:val="00421104"/>
    <w:rsid w:val="0042118F"/>
    <w:rsid w:val="004212B9"/>
    <w:rsid w:val="004213BF"/>
    <w:rsid w:val="004216F4"/>
    <w:rsid w:val="00422066"/>
    <w:rsid w:val="0042218A"/>
    <w:rsid w:val="00422532"/>
    <w:rsid w:val="00422817"/>
    <w:rsid w:val="00422FFA"/>
    <w:rsid w:val="0042393B"/>
    <w:rsid w:val="00423AF9"/>
    <w:rsid w:val="0042448B"/>
    <w:rsid w:val="00424A9B"/>
    <w:rsid w:val="00424D91"/>
    <w:rsid w:val="00424E35"/>
    <w:rsid w:val="00424E6B"/>
    <w:rsid w:val="004256AE"/>
    <w:rsid w:val="00425DA7"/>
    <w:rsid w:val="00426362"/>
    <w:rsid w:val="004263A3"/>
    <w:rsid w:val="004266D1"/>
    <w:rsid w:val="004268B4"/>
    <w:rsid w:val="004268E7"/>
    <w:rsid w:val="00427358"/>
    <w:rsid w:val="00427422"/>
    <w:rsid w:val="004274B8"/>
    <w:rsid w:val="0042750B"/>
    <w:rsid w:val="0042763A"/>
    <w:rsid w:val="004276D0"/>
    <w:rsid w:val="0042779C"/>
    <w:rsid w:val="0043039E"/>
    <w:rsid w:val="0043052F"/>
    <w:rsid w:val="004306ED"/>
    <w:rsid w:val="00430AD0"/>
    <w:rsid w:val="00430E2B"/>
    <w:rsid w:val="004318A3"/>
    <w:rsid w:val="0043195F"/>
    <w:rsid w:val="00431A61"/>
    <w:rsid w:val="004321C6"/>
    <w:rsid w:val="00432809"/>
    <w:rsid w:val="00432882"/>
    <w:rsid w:val="004329BF"/>
    <w:rsid w:val="004334A8"/>
    <w:rsid w:val="0043358C"/>
    <w:rsid w:val="0043370C"/>
    <w:rsid w:val="00433972"/>
    <w:rsid w:val="00433FD1"/>
    <w:rsid w:val="0043411B"/>
    <w:rsid w:val="00434A4D"/>
    <w:rsid w:val="00434B72"/>
    <w:rsid w:val="00434F2C"/>
    <w:rsid w:val="0043522B"/>
    <w:rsid w:val="0043525F"/>
    <w:rsid w:val="004353E4"/>
    <w:rsid w:val="004356C2"/>
    <w:rsid w:val="0043578D"/>
    <w:rsid w:val="004357E2"/>
    <w:rsid w:val="00435856"/>
    <w:rsid w:val="00435998"/>
    <w:rsid w:val="00435AA5"/>
    <w:rsid w:val="00435FEE"/>
    <w:rsid w:val="00435FFA"/>
    <w:rsid w:val="00436422"/>
    <w:rsid w:val="0043661F"/>
    <w:rsid w:val="004367F0"/>
    <w:rsid w:val="00436A54"/>
    <w:rsid w:val="00436BF7"/>
    <w:rsid w:val="00436CFD"/>
    <w:rsid w:val="004370D0"/>
    <w:rsid w:val="0043720E"/>
    <w:rsid w:val="0043736E"/>
    <w:rsid w:val="004375DA"/>
    <w:rsid w:val="00437736"/>
    <w:rsid w:val="00437D81"/>
    <w:rsid w:val="00437EC4"/>
    <w:rsid w:val="004403A5"/>
    <w:rsid w:val="00440E1D"/>
    <w:rsid w:val="00441162"/>
    <w:rsid w:val="004416B7"/>
    <w:rsid w:val="004419B7"/>
    <w:rsid w:val="00441CE1"/>
    <w:rsid w:val="004425DD"/>
    <w:rsid w:val="004426B6"/>
    <w:rsid w:val="00442794"/>
    <w:rsid w:val="004427A1"/>
    <w:rsid w:val="004428CD"/>
    <w:rsid w:val="00442E83"/>
    <w:rsid w:val="00443098"/>
    <w:rsid w:val="0044340A"/>
    <w:rsid w:val="00443857"/>
    <w:rsid w:val="0044386E"/>
    <w:rsid w:val="00443A2E"/>
    <w:rsid w:val="00443A70"/>
    <w:rsid w:val="00443B51"/>
    <w:rsid w:val="00443E8E"/>
    <w:rsid w:val="0044407E"/>
    <w:rsid w:val="00444207"/>
    <w:rsid w:val="004445B6"/>
    <w:rsid w:val="00444988"/>
    <w:rsid w:val="00444F7E"/>
    <w:rsid w:val="0044502B"/>
    <w:rsid w:val="00445206"/>
    <w:rsid w:val="00445645"/>
    <w:rsid w:val="0044571F"/>
    <w:rsid w:val="00445764"/>
    <w:rsid w:val="004459B4"/>
    <w:rsid w:val="00445ACA"/>
    <w:rsid w:val="004460EA"/>
    <w:rsid w:val="004467EB"/>
    <w:rsid w:val="00446931"/>
    <w:rsid w:val="00446B64"/>
    <w:rsid w:val="00446B9E"/>
    <w:rsid w:val="00446E12"/>
    <w:rsid w:val="004470E6"/>
    <w:rsid w:val="00447298"/>
    <w:rsid w:val="0044799E"/>
    <w:rsid w:val="00447BF7"/>
    <w:rsid w:val="00447D1D"/>
    <w:rsid w:val="00447E16"/>
    <w:rsid w:val="0045009C"/>
    <w:rsid w:val="0045018C"/>
    <w:rsid w:val="00450315"/>
    <w:rsid w:val="00450524"/>
    <w:rsid w:val="00450634"/>
    <w:rsid w:val="0045075D"/>
    <w:rsid w:val="0045094C"/>
    <w:rsid w:val="00450A65"/>
    <w:rsid w:val="00450C2E"/>
    <w:rsid w:val="00450C3B"/>
    <w:rsid w:val="00450F0E"/>
    <w:rsid w:val="004519CF"/>
    <w:rsid w:val="00451D32"/>
    <w:rsid w:val="0045214B"/>
    <w:rsid w:val="0045260B"/>
    <w:rsid w:val="004526F2"/>
    <w:rsid w:val="00452DB9"/>
    <w:rsid w:val="004530B1"/>
    <w:rsid w:val="004531B2"/>
    <w:rsid w:val="004535E2"/>
    <w:rsid w:val="00453ADB"/>
    <w:rsid w:val="00453BC4"/>
    <w:rsid w:val="00453E37"/>
    <w:rsid w:val="00453E96"/>
    <w:rsid w:val="00453F25"/>
    <w:rsid w:val="00453FF9"/>
    <w:rsid w:val="004540D7"/>
    <w:rsid w:val="00454258"/>
    <w:rsid w:val="00454301"/>
    <w:rsid w:val="00454D18"/>
    <w:rsid w:val="00455023"/>
    <w:rsid w:val="004551F1"/>
    <w:rsid w:val="004552B6"/>
    <w:rsid w:val="00455A4C"/>
    <w:rsid w:val="00455EC2"/>
    <w:rsid w:val="00456005"/>
    <w:rsid w:val="00456045"/>
    <w:rsid w:val="004564DF"/>
    <w:rsid w:val="00456517"/>
    <w:rsid w:val="0045666A"/>
    <w:rsid w:val="004566CD"/>
    <w:rsid w:val="00456944"/>
    <w:rsid w:val="00456979"/>
    <w:rsid w:val="00456B76"/>
    <w:rsid w:val="00456BA1"/>
    <w:rsid w:val="00456EB4"/>
    <w:rsid w:val="00457001"/>
    <w:rsid w:val="00457893"/>
    <w:rsid w:val="00457E4B"/>
    <w:rsid w:val="00460066"/>
    <w:rsid w:val="004602C8"/>
    <w:rsid w:val="00460419"/>
    <w:rsid w:val="00460455"/>
    <w:rsid w:val="0046048B"/>
    <w:rsid w:val="00460697"/>
    <w:rsid w:val="004606B4"/>
    <w:rsid w:val="004609B7"/>
    <w:rsid w:val="00460AA5"/>
    <w:rsid w:val="00460BD5"/>
    <w:rsid w:val="004618FD"/>
    <w:rsid w:val="00461967"/>
    <w:rsid w:val="00461E23"/>
    <w:rsid w:val="00461F62"/>
    <w:rsid w:val="00461FA2"/>
    <w:rsid w:val="004620EC"/>
    <w:rsid w:val="00462605"/>
    <w:rsid w:val="00462B2C"/>
    <w:rsid w:val="004630DB"/>
    <w:rsid w:val="004634C0"/>
    <w:rsid w:val="004639C5"/>
    <w:rsid w:val="00463D08"/>
    <w:rsid w:val="004641A0"/>
    <w:rsid w:val="00464261"/>
    <w:rsid w:val="00464905"/>
    <w:rsid w:val="00464A90"/>
    <w:rsid w:val="004653BD"/>
    <w:rsid w:val="00465457"/>
    <w:rsid w:val="0046556F"/>
    <w:rsid w:val="0046589D"/>
    <w:rsid w:val="004659C0"/>
    <w:rsid w:val="004659ED"/>
    <w:rsid w:val="004659FD"/>
    <w:rsid w:val="00465A26"/>
    <w:rsid w:val="00465E50"/>
    <w:rsid w:val="0046649D"/>
    <w:rsid w:val="0046651D"/>
    <w:rsid w:val="004666D0"/>
    <w:rsid w:val="00466B98"/>
    <w:rsid w:val="00466EB9"/>
    <w:rsid w:val="00467A47"/>
    <w:rsid w:val="00467A84"/>
    <w:rsid w:val="00470166"/>
    <w:rsid w:val="0047029B"/>
    <w:rsid w:val="004708AB"/>
    <w:rsid w:val="00470B8A"/>
    <w:rsid w:val="00470D95"/>
    <w:rsid w:val="004716BE"/>
    <w:rsid w:val="00472399"/>
    <w:rsid w:val="00472E63"/>
    <w:rsid w:val="004730F6"/>
    <w:rsid w:val="0047328E"/>
    <w:rsid w:val="00473C38"/>
    <w:rsid w:val="00473C67"/>
    <w:rsid w:val="00473D6F"/>
    <w:rsid w:val="00473DDF"/>
    <w:rsid w:val="004741FA"/>
    <w:rsid w:val="004742FA"/>
    <w:rsid w:val="0047475E"/>
    <w:rsid w:val="00474791"/>
    <w:rsid w:val="00474CD6"/>
    <w:rsid w:val="004753E4"/>
    <w:rsid w:val="00475648"/>
    <w:rsid w:val="00475A75"/>
    <w:rsid w:val="00475C5B"/>
    <w:rsid w:val="00476102"/>
    <w:rsid w:val="00476128"/>
    <w:rsid w:val="004762A4"/>
    <w:rsid w:val="00476467"/>
    <w:rsid w:val="004764CF"/>
    <w:rsid w:val="00476890"/>
    <w:rsid w:val="004770B2"/>
    <w:rsid w:val="004771E7"/>
    <w:rsid w:val="004772D8"/>
    <w:rsid w:val="00477343"/>
    <w:rsid w:val="004775AD"/>
    <w:rsid w:val="004779B1"/>
    <w:rsid w:val="00477DE5"/>
    <w:rsid w:val="0048039A"/>
    <w:rsid w:val="004804B2"/>
    <w:rsid w:val="0048058A"/>
    <w:rsid w:val="0048060F"/>
    <w:rsid w:val="00480687"/>
    <w:rsid w:val="0048074A"/>
    <w:rsid w:val="00480CBE"/>
    <w:rsid w:val="00481109"/>
    <w:rsid w:val="00481120"/>
    <w:rsid w:val="0048115A"/>
    <w:rsid w:val="00481CA0"/>
    <w:rsid w:val="00481DE5"/>
    <w:rsid w:val="00481F61"/>
    <w:rsid w:val="004823AF"/>
    <w:rsid w:val="0048262B"/>
    <w:rsid w:val="0048280A"/>
    <w:rsid w:val="004830D9"/>
    <w:rsid w:val="00483352"/>
    <w:rsid w:val="00483D45"/>
    <w:rsid w:val="00483EFC"/>
    <w:rsid w:val="004841FF"/>
    <w:rsid w:val="00484697"/>
    <w:rsid w:val="004846A6"/>
    <w:rsid w:val="00484A77"/>
    <w:rsid w:val="00484B39"/>
    <w:rsid w:val="00484C08"/>
    <w:rsid w:val="00484C60"/>
    <w:rsid w:val="004851DB"/>
    <w:rsid w:val="00485241"/>
    <w:rsid w:val="00485417"/>
    <w:rsid w:val="00485472"/>
    <w:rsid w:val="00485707"/>
    <w:rsid w:val="004859A5"/>
    <w:rsid w:val="004859DD"/>
    <w:rsid w:val="00485ACD"/>
    <w:rsid w:val="00485C42"/>
    <w:rsid w:val="00485C7B"/>
    <w:rsid w:val="00485F15"/>
    <w:rsid w:val="00486110"/>
    <w:rsid w:val="00486296"/>
    <w:rsid w:val="004864AE"/>
    <w:rsid w:val="00486DA1"/>
    <w:rsid w:val="00486F14"/>
    <w:rsid w:val="00486F93"/>
    <w:rsid w:val="00486FA2"/>
    <w:rsid w:val="0048742B"/>
    <w:rsid w:val="004874E9"/>
    <w:rsid w:val="004878F9"/>
    <w:rsid w:val="00487A0A"/>
    <w:rsid w:val="00487C5B"/>
    <w:rsid w:val="00487D04"/>
    <w:rsid w:val="00487E2F"/>
    <w:rsid w:val="0049065D"/>
    <w:rsid w:val="0049093C"/>
    <w:rsid w:val="00490BC4"/>
    <w:rsid w:val="0049143A"/>
    <w:rsid w:val="00491A20"/>
    <w:rsid w:val="004922C9"/>
    <w:rsid w:val="00492553"/>
    <w:rsid w:val="00492855"/>
    <w:rsid w:val="00492BB9"/>
    <w:rsid w:val="00492D64"/>
    <w:rsid w:val="0049303F"/>
    <w:rsid w:val="00493375"/>
    <w:rsid w:val="0049355E"/>
    <w:rsid w:val="0049369C"/>
    <w:rsid w:val="00493D5C"/>
    <w:rsid w:val="00494125"/>
    <w:rsid w:val="00494A4E"/>
    <w:rsid w:val="004950DB"/>
    <w:rsid w:val="0049511B"/>
    <w:rsid w:val="004957F3"/>
    <w:rsid w:val="0049611B"/>
    <w:rsid w:val="0049616E"/>
    <w:rsid w:val="0049633E"/>
    <w:rsid w:val="004963BB"/>
    <w:rsid w:val="00496663"/>
    <w:rsid w:val="00496A2D"/>
    <w:rsid w:val="00496CE6"/>
    <w:rsid w:val="00496E00"/>
    <w:rsid w:val="00496FBE"/>
    <w:rsid w:val="004973F9"/>
    <w:rsid w:val="00497458"/>
    <w:rsid w:val="00497ABB"/>
    <w:rsid w:val="00497B5B"/>
    <w:rsid w:val="00497C82"/>
    <w:rsid w:val="00497D1E"/>
    <w:rsid w:val="00497EB1"/>
    <w:rsid w:val="004A03CC"/>
    <w:rsid w:val="004A118A"/>
    <w:rsid w:val="004A15C2"/>
    <w:rsid w:val="004A17D2"/>
    <w:rsid w:val="004A2167"/>
    <w:rsid w:val="004A2254"/>
    <w:rsid w:val="004A2278"/>
    <w:rsid w:val="004A230C"/>
    <w:rsid w:val="004A236C"/>
    <w:rsid w:val="004A23A6"/>
    <w:rsid w:val="004A2455"/>
    <w:rsid w:val="004A262D"/>
    <w:rsid w:val="004A28A8"/>
    <w:rsid w:val="004A291D"/>
    <w:rsid w:val="004A2A2E"/>
    <w:rsid w:val="004A2ACD"/>
    <w:rsid w:val="004A2C0D"/>
    <w:rsid w:val="004A2FA2"/>
    <w:rsid w:val="004A2FBF"/>
    <w:rsid w:val="004A2FF9"/>
    <w:rsid w:val="004A3017"/>
    <w:rsid w:val="004A30AC"/>
    <w:rsid w:val="004A33B8"/>
    <w:rsid w:val="004A33CF"/>
    <w:rsid w:val="004A3A2F"/>
    <w:rsid w:val="004A3CD6"/>
    <w:rsid w:val="004A40AC"/>
    <w:rsid w:val="004A44B4"/>
    <w:rsid w:val="004A4740"/>
    <w:rsid w:val="004A4989"/>
    <w:rsid w:val="004A4CE2"/>
    <w:rsid w:val="004A4F20"/>
    <w:rsid w:val="004A5A29"/>
    <w:rsid w:val="004A5AF3"/>
    <w:rsid w:val="004A5C1A"/>
    <w:rsid w:val="004A5F7A"/>
    <w:rsid w:val="004A63BE"/>
    <w:rsid w:val="004A6818"/>
    <w:rsid w:val="004A6832"/>
    <w:rsid w:val="004A6933"/>
    <w:rsid w:val="004A6B81"/>
    <w:rsid w:val="004A6BDD"/>
    <w:rsid w:val="004A6D06"/>
    <w:rsid w:val="004A6DCA"/>
    <w:rsid w:val="004A6E49"/>
    <w:rsid w:val="004A70FA"/>
    <w:rsid w:val="004A7247"/>
    <w:rsid w:val="004A736F"/>
    <w:rsid w:val="004A74EB"/>
    <w:rsid w:val="004A7647"/>
    <w:rsid w:val="004A7A05"/>
    <w:rsid w:val="004A7A86"/>
    <w:rsid w:val="004B0163"/>
    <w:rsid w:val="004B0287"/>
    <w:rsid w:val="004B0632"/>
    <w:rsid w:val="004B0670"/>
    <w:rsid w:val="004B07CF"/>
    <w:rsid w:val="004B092D"/>
    <w:rsid w:val="004B0F52"/>
    <w:rsid w:val="004B1CDF"/>
    <w:rsid w:val="004B213F"/>
    <w:rsid w:val="004B2238"/>
    <w:rsid w:val="004B27C7"/>
    <w:rsid w:val="004B28EC"/>
    <w:rsid w:val="004B2939"/>
    <w:rsid w:val="004B2C5F"/>
    <w:rsid w:val="004B2D4F"/>
    <w:rsid w:val="004B2FFB"/>
    <w:rsid w:val="004B3033"/>
    <w:rsid w:val="004B3334"/>
    <w:rsid w:val="004B357B"/>
    <w:rsid w:val="004B3A63"/>
    <w:rsid w:val="004B3B7A"/>
    <w:rsid w:val="004B3E96"/>
    <w:rsid w:val="004B41E9"/>
    <w:rsid w:val="004B441A"/>
    <w:rsid w:val="004B4477"/>
    <w:rsid w:val="004B44DD"/>
    <w:rsid w:val="004B4A37"/>
    <w:rsid w:val="004B4CD8"/>
    <w:rsid w:val="004B4D0D"/>
    <w:rsid w:val="004B4E29"/>
    <w:rsid w:val="004B52BC"/>
    <w:rsid w:val="004B53BD"/>
    <w:rsid w:val="004B5643"/>
    <w:rsid w:val="004B566F"/>
    <w:rsid w:val="004B56E2"/>
    <w:rsid w:val="004B57F5"/>
    <w:rsid w:val="004B5E67"/>
    <w:rsid w:val="004B669C"/>
    <w:rsid w:val="004B68FB"/>
    <w:rsid w:val="004B6930"/>
    <w:rsid w:val="004B694D"/>
    <w:rsid w:val="004B6A3D"/>
    <w:rsid w:val="004B6F89"/>
    <w:rsid w:val="004B7279"/>
    <w:rsid w:val="004B78EB"/>
    <w:rsid w:val="004B794D"/>
    <w:rsid w:val="004B7E1C"/>
    <w:rsid w:val="004C023D"/>
    <w:rsid w:val="004C0723"/>
    <w:rsid w:val="004C0B38"/>
    <w:rsid w:val="004C0E76"/>
    <w:rsid w:val="004C0EAE"/>
    <w:rsid w:val="004C0EFF"/>
    <w:rsid w:val="004C12DF"/>
    <w:rsid w:val="004C14F3"/>
    <w:rsid w:val="004C1532"/>
    <w:rsid w:val="004C1629"/>
    <w:rsid w:val="004C1634"/>
    <w:rsid w:val="004C1A83"/>
    <w:rsid w:val="004C20E1"/>
    <w:rsid w:val="004C2337"/>
    <w:rsid w:val="004C2A95"/>
    <w:rsid w:val="004C2BB1"/>
    <w:rsid w:val="004C2D3C"/>
    <w:rsid w:val="004C337D"/>
    <w:rsid w:val="004C34BE"/>
    <w:rsid w:val="004C3518"/>
    <w:rsid w:val="004C359F"/>
    <w:rsid w:val="004C360B"/>
    <w:rsid w:val="004C3923"/>
    <w:rsid w:val="004C3A9D"/>
    <w:rsid w:val="004C3D88"/>
    <w:rsid w:val="004C3EE0"/>
    <w:rsid w:val="004C3FE1"/>
    <w:rsid w:val="004C4422"/>
    <w:rsid w:val="004C44CB"/>
    <w:rsid w:val="004C4633"/>
    <w:rsid w:val="004C46CE"/>
    <w:rsid w:val="004C4886"/>
    <w:rsid w:val="004C49AA"/>
    <w:rsid w:val="004C49AE"/>
    <w:rsid w:val="004C4A96"/>
    <w:rsid w:val="004C4B86"/>
    <w:rsid w:val="004C4BE9"/>
    <w:rsid w:val="004C4E9E"/>
    <w:rsid w:val="004C4ECC"/>
    <w:rsid w:val="004C5524"/>
    <w:rsid w:val="004C566F"/>
    <w:rsid w:val="004C57AF"/>
    <w:rsid w:val="004C5B1D"/>
    <w:rsid w:val="004C5D3B"/>
    <w:rsid w:val="004C5FFE"/>
    <w:rsid w:val="004C6771"/>
    <w:rsid w:val="004C6B29"/>
    <w:rsid w:val="004C7153"/>
    <w:rsid w:val="004C71C7"/>
    <w:rsid w:val="004C75FD"/>
    <w:rsid w:val="004C7714"/>
    <w:rsid w:val="004C79A8"/>
    <w:rsid w:val="004C7CB8"/>
    <w:rsid w:val="004D0357"/>
    <w:rsid w:val="004D065C"/>
    <w:rsid w:val="004D068E"/>
    <w:rsid w:val="004D069F"/>
    <w:rsid w:val="004D078D"/>
    <w:rsid w:val="004D0BBD"/>
    <w:rsid w:val="004D0D53"/>
    <w:rsid w:val="004D0D94"/>
    <w:rsid w:val="004D0E88"/>
    <w:rsid w:val="004D0F55"/>
    <w:rsid w:val="004D111A"/>
    <w:rsid w:val="004D19A8"/>
    <w:rsid w:val="004D1BB1"/>
    <w:rsid w:val="004D1CFB"/>
    <w:rsid w:val="004D1DBB"/>
    <w:rsid w:val="004D1F6A"/>
    <w:rsid w:val="004D1F76"/>
    <w:rsid w:val="004D1F77"/>
    <w:rsid w:val="004D1FEA"/>
    <w:rsid w:val="004D21BA"/>
    <w:rsid w:val="004D25D5"/>
    <w:rsid w:val="004D2619"/>
    <w:rsid w:val="004D29A4"/>
    <w:rsid w:val="004D2BE1"/>
    <w:rsid w:val="004D2E6B"/>
    <w:rsid w:val="004D2FD1"/>
    <w:rsid w:val="004D31E4"/>
    <w:rsid w:val="004D3235"/>
    <w:rsid w:val="004D3368"/>
    <w:rsid w:val="004D352C"/>
    <w:rsid w:val="004D3540"/>
    <w:rsid w:val="004D3AD3"/>
    <w:rsid w:val="004D3C88"/>
    <w:rsid w:val="004D3F35"/>
    <w:rsid w:val="004D3F8C"/>
    <w:rsid w:val="004D4020"/>
    <w:rsid w:val="004D4243"/>
    <w:rsid w:val="004D4588"/>
    <w:rsid w:val="004D4762"/>
    <w:rsid w:val="004D5325"/>
    <w:rsid w:val="004D542F"/>
    <w:rsid w:val="004D5453"/>
    <w:rsid w:val="004D54AF"/>
    <w:rsid w:val="004D55E9"/>
    <w:rsid w:val="004D56F1"/>
    <w:rsid w:val="004D5A38"/>
    <w:rsid w:val="004D5DE0"/>
    <w:rsid w:val="004D5E32"/>
    <w:rsid w:val="004D608E"/>
    <w:rsid w:val="004D6124"/>
    <w:rsid w:val="004D67AF"/>
    <w:rsid w:val="004D690E"/>
    <w:rsid w:val="004D6928"/>
    <w:rsid w:val="004D6EAC"/>
    <w:rsid w:val="004D7015"/>
    <w:rsid w:val="004D7052"/>
    <w:rsid w:val="004D7072"/>
    <w:rsid w:val="004D72C5"/>
    <w:rsid w:val="004D760A"/>
    <w:rsid w:val="004D797C"/>
    <w:rsid w:val="004E025B"/>
    <w:rsid w:val="004E0643"/>
    <w:rsid w:val="004E1173"/>
    <w:rsid w:val="004E11E5"/>
    <w:rsid w:val="004E1206"/>
    <w:rsid w:val="004E147B"/>
    <w:rsid w:val="004E16BE"/>
    <w:rsid w:val="004E1806"/>
    <w:rsid w:val="004E186F"/>
    <w:rsid w:val="004E18D4"/>
    <w:rsid w:val="004E1AA6"/>
    <w:rsid w:val="004E1C45"/>
    <w:rsid w:val="004E1E82"/>
    <w:rsid w:val="004E23F0"/>
    <w:rsid w:val="004E2498"/>
    <w:rsid w:val="004E27AB"/>
    <w:rsid w:val="004E2D4A"/>
    <w:rsid w:val="004E2D65"/>
    <w:rsid w:val="004E2D8F"/>
    <w:rsid w:val="004E30C1"/>
    <w:rsid w:val="004E3A5D"/>
    <w:rsid w:val="004E3AE2"/>
    <w:rsid w:val="004E3CDB"/>
    <w:rsid w:val="004E3FF8"/>
    <w:rsid w:val="004E4170"/>
    <w:rsid w:val="004E47CA"/>
    <w:rsid w:val="004E47D4"/>
    <w:rsid w:val="004E4BE6"/>
    <w:rsid w:val="004E5081"/>
    <w:rsid w:val="004E52EE"/>
    <w:rsid w:val="004E5710"/>
    <w:rsid w:val="004E5EE0"/>
    <w:rsid w:val="004E63C6"/>
    <w:rsid w:val="004E685D"/>
    <w:rsid w:val="004E6862"/>
    <w:rsid w:val="004E6C34"/>
    <w:rsid w:val="004E6C36"/>
    <w:rsid w:val="004E70FC"/>
    <w:rsid w:val="004E7302"/>
    <w:rsid w:val="004E751A"/>
    <w:rsid w:val="004E77D8"/>
    <w:rsid w:val="004E77D9"/>
    <w:rsid w:val="004E7A82"/>
    <w:rsid w:val="004E7B62"/>
    <w:rsid w:val="004E7DC1"/>
    <w:rsid w:val="004E7E79"/>
    <w:rsid w:val="004E7EE6"/>
    <w:rsid w:val="004F0118"/>
    <w:rsid w:val="004F06C4"/>
    <w:rsid w:val="004F08CE"/>
    <w:rsid w:val="004F09CA"/>
    <w:rsid w:val="004F0B4D"/>
    <w:rsid w:val="004F0CE1"/>
    <w:rsid w:val="004F11DC"/>
    <w:rsid w:val="004F1557"/>
    <w:rsid w:val="004F163C"/>
    <w:rsid w:val="004F1C10"/>
    <w:rsid w:val="004F200F"/>
    <w:rsid w:val="004F2059"/>
    <w:rsid w:val="004F24A7"/>
    <w:rsid w:val="004F2D86"/>
    <w:rsid w:val="004F2DE5"/>
    <w:rsid w:val="004F2F5C"/>
    <w:rsid w:val="004F2F7D"/>
    <w:rsid w:val="004F311D"/>
    <w:rsid w:val="004F31AA"/>
    <w:rsid w:val="004F33CE"/>
    <w:rsid w:val="004F33E2"/>
    <w:rsid w:val="004F3746"/>
    <w:rsid w:val="004F396F"/>
    <w:rsid w:val="004F3C09"/>
    <w:rsid w:val="004F3CF5"/>
    <w:rsid w:val="004F3D05"/>
    <w:rsid w:val="004F4246"/>
    <w:rsid w:val="004F486F"/>
    <w:rsid w:val="004F4AC3"/>
    <w:rsid w:val="004F4BDA"/>
    <w:rsid w:val="004F4D29"/>
    <w:rsid w:val="004F4E4C"/>
    <w:rsid w:val="004F507F"/>
    <w:rsid w:val="004F537E"/>
    <w:rsid w:val="004F5415"/>
    <w:rsid w:val="004F55FE"/>
    <w:rsid w:val="004F56C5"/>
    <w:rsid w:val="004F5733"/>
    <w:rsid w:val="004F5C15"/>
    <w:rsid w:val="004F5D4D"/>
    <w:rsid w:val="004F5D74"/>
    <w:rsid w:val="004F6018"/>
    <w:rsid w:val="004F6124"/>
    <w:rsid w:val="004F6659"/>
    <w:rsid w:val="004F66C3"/>
    <w:rsid w:val="004F6789"/>
    <w:rsid w:val="004F6B76"/>
    <w:rsid w:val="004F6C13"/>
    <w:rsid w:val="004F7579"/>
    <w:rsid w:val="004F7D62"/>
    <w:rsid w:val="004F7E78"/>
    <w:rsid w:val="004F7E96"/>
    <w:rsid w:val="004F7FF0"/>
    <w:rsid w:val="005011EB"/>
    <w:rsid w:val="005015A7"/>
    <w:rsid w:val="005019A0"/>
    <w:rsid w:val="00501B97"/>
    <w:rsid w:val="00501C23"/>
    <w:rsid w:val="00501CBB"/>
    <w:rsid w:val="00502AA2"/>
    <w:rsid w:val="00502B4D"/>
    <w:rsid w:val="00502C65"/>
    <w:rsid w:val="00502F2B"/>
    <w:rsid w:val="00503007"/>
    <w:rsid w:val="0050303D"/>
    <w:rsid w:val="005032D7"/>
    <w:rsid w:val="005035E4"/>
    <w:rsid w:val="0050387E"/>
    <w:rsid w:val="005039CC"/>
    <w:rsid w:val="00503BC8"/>
    <w:rsid w:val="00503C85"/>
    <w:rsid w:val="0050412A"/>
    <w:rsid w:val="005045DF"/>
    <w:rsid w:val="005048CF"/>
    <w:rsid w:val="00504DC4"/>
    <w:rsid w:val="00504F48"/>
    <w:rsid w:val="0050525D"/>
    <w:rsid w:val="00505BFD"/>
    <w:rsid w:val="00505E46"/>
    <w:rsid w:val="00505F99"/>
    <w:rsid w:val="005060B4"/>
    <w:rsid w:val="005060D9"/>
    <w:rsid w:val="00506386"/>
    <w:rsid w:val="00506554"/>
    <w:rsid w:val="0050680C"/>
    <w:rsid w:val="00506863"/>
    <w:rsid w:val="00506A2D"/>
    <w:rsid w:val="00506B3A"/>
    <w:rsid w:val="00506E81"/>
    <w:rsid w:val="005073E4"/>
    <w:rsid w:val="00507845"/>
    <w:rsid w:val="005079A4"/>
    <w:rsid w:val="00507C99"/>
    <w:rsid w:val="005100D8"/>
    <w:rsid w:val="00510109"/>
    <w:rsid w:val="00510158"/>
    <w:rsid w:val="005101E7"/>
    <w:rsid w:val="00510599"/>
    <w:rsid w:val="00510904"/>
    <w:rsid w:val="00510B31"/>
    <w:rsid w:val="00510BD9"/>
    <w:rsid w:val="00510F78"/>
    <w:rsid w:val="00510F9C"/>
    <w:rsid w:val="00511038"/>
    <w:rsid w:val="00511163"/>
    <w:rsid w:val="005111BF"/>
    <w:rsid w:val="005117EA"/>
    <w:rsid w:val="0051185B"/>
    <w:rsid w:val="00511A05"/>
    <w:rsid w:val="00511C98"/>
    <w:rsid w:val="00511CA8"/>
    <w:rsid w:val="00511F6E"/>
    <w:rsid w:val="00512B4E"/>
    <w:rsid w:val="00512C34"/>
    <w:rsid w:val="00512E64"/>
    <w:rsid w:val="00512FBC"/>
    <w:rsid w:val="00513626"/>
    <w:rsid w:val="00513781"/>
    <w:rsid w:val="0051385D"/>
    <w:rsid w:val="00513DF3"/>
    <w:rsid w:val="00513F0B"/>
    <w:rsid w:val="00514056"/>
    <w:rsid w:val="00514520"/>
    <w:rsid w:val="00514888"/>
    <w:rsid w:val="00514898"/>
    <w:rsid w:val="00514E94"/>
    <w:rsid w:val="00514F0F"/>
    <w:rsid w:val="0051515B"/>
    <w:rsid w:val="005154F4"/>
    <w:rsid w:val="0051567B"/>
    <w:rsid w:val="0051578A"/>
    <w:rsid w:val="005158F5"/>
    <w:rsid w:val="00515DC4"/>
    <w:rsid w:val="005160F7"/>
    <w:rsid w:val="005161D3"/>
    <w:rsid w:val="00516360"/>
    <w:rsid w:val="00516481"/>
    <w:rsid w:val="005164FF"/>
    <w:rsid w:val="0051699D"/>
    <w:rsid w:val="00516E2A"/>
    <w:rsid w:val="0051704F"/>
    <w:rsid w:val="00517086"/>
    <w:rsid w:val="0051756A"/>
    <w:rsid w:val="00517798"/>
    <w:rsid w:val="005178DB"/>
    <w:rsid w:val="00517F61"/>
    <w:rsid w:val="00520051"/>
    <w:rsid w:val="0052142D"/>
    <w:rsid w:val="00521577"/>
    <w:rsid w:val="0052173D"/>
    <w:rsid w:val="00521AED"/>
    <w:rsid w:val="00522032"/>
    <w:rsid w:val="00522596"/>
    <w:rsid w:val="00522BE1"/>
    <w:rsid w:val="00522C18"/>
    <w:rsid w:val="00522DF5"/>
    <w:rsid w:val="00522E51"/>
    <w:rsid w:val="00522E89"/>
    <w:rsid w:val="00522F4B"/>
    <w:rsid w:val="005230E6"/>
    <w:rsid w:val="00523164"/>
    <w:rsid w:val="00523267"/>
    <w:rsid w:val="0052336B"/>
    <w:rsid w:val="00523459"/>
    <w:rsid w:val="0052348B"/>
    <w:rsid w:val="00523648"/>
    <w:rsid w:val="005236C0"/>
    <w:rsid w:val="0052398E"/>
    <w:rsid w:val="00523B80"/>
    <w:rsid w:val="00523E7B"/>
    <w:rsid w:val="00523F82"/>
    <w:rsid w:val="00523FF7"/>
    <w:rsid w:val="0052417F"/>
    <w:rsid w:val="005243A9"/>
    <w:rsid w:val="005243D6"/>
    <w:rsid w:val="005245CF"/>
    <w:rsid w:val="005247B5"/>
    <w:rsid w:val="0052483A"/>
    <w:rsid w:val="00524923"/>
    <w:rsid w:val="00524943"/>
    <w:rsid w:val="00524ACD"/>
    <w:rsid w:val="00524CF1"/>
    <w:rsid w:val="00524D32"/>
    <w:rsid w:val="00524F2D"/>
    <w:rsid w:val="00525322"/>
    <w:rsid w:val="0052540D"/>
    <w:rsid w:val="00525717"/>
    <w:rsid w:val="00525A94"/>
    <w:rsid w:val="00525F76"/>
    <w:rsid w:val="0052602C"/>
    <w:rsid w:val="0052667A"/>
    <w:rsid w:val="00526774"/>
    <w:rsid w:val="00526B2F"/>
    <w:rsid w:val="00526BEC"/>
    <w:rsid w:val="00526D1C"/>
    <w:rsid w:val="00526E07"/>
    <w:rsid w:val="00526E89"/>
    <w:rsid w:val="00526FD7"/>
    <w:rsid w:val="00527125"/>
    <w:rsid w:val="00527307"/>
    <w:rsid w:val="0052743A"/>
    <w:rsid w:val="00527533"/>
    <w:rsid w:val="00527EAD"/>
    <w:rsid w:val="00527FE5"/>
    <w:rsid w:val="0053006E"/>
    <w:rsid w:val="00530283"/>
    <w:rsid w:val="00530299"/>
    <w:rsid w:val="005302E1"/>
    <w:rsid w:val="0053043F"/>
    <w:rsid w:val="0053068B"/>
    <w:rsid w:val="005307C3"/>
    <w:rsid w:val="00530949"/>
    <w:rsid w:val="00530D34"/>
    <w:rsid w:val="00530E69"/>
    <w:rsid w:val="0053152B"/>
    <w:rsid w:val="00531544"/>
    <w:rsid w:val="005316E8"/>
    <w:rsid w:val="00531A6B"/>
    <w:rsid w:val="00531CC2"/>
    <w:rsid w:val="00531EAF"/>
    <w:rsid w:val="00531FE8"/>
    <w:rsid w:val="005320DE"/>
    <w:rsid w:val="00532257"/>
    <w:rsid w:val="005324B1"/>
    <w:rsid w:val="0053262C"/>
    <w:rsid w:val="005328E7"/>
    <w:rsid w:val="00532977"/>
    <w:rsid w:val="00532CA9"/>
    <w:rsid w:val="00532DCF"/>
    <w:rsid w:val="005330D1"/>
    <w:rsid w:val="00533113"/>
    <w:rsid w:val="0053316A"/>
    <w:rsid w:val="0053316E"/>
    <w:rsid w:val="0053330D"/>
    <w:rsid w:val="00533600"/>
    <w:rsid w:val="005338AF"/>
    <w:rsid w:val="005339E1"/>
    <w:rsid w:val="00533AD4"/>
    <w:rsid w:val="00534362"/>
    <w:rsid w:val="005344A9"/>
    <w:rsid w:val="005346E1"/>
    <w:rsid w:val="005348C8"/>
    <w:rsid w:val="005348F0"/>
    <w:rsid w:val="005349D2"/>
    <w:rsid w:val="00534BCA"/>
    <w:rsid w:val="00534C47"/>
    <w:rsid w:val="00534DC0"/>
    <w:rsid w:val="00534DEC"/>
    <w:rsid w:val="0053528A"/>
    <w:rsid w:val="00535439"/>
    <w:rsid w:val="005354CD"/>
    <w:rsid w:val="00535503"/>
    <w:rsid w:val="005356CB"/>
    <w:rsid w:val="0053580D"/>
    <w:rsid w:val="00535C31"/>
    <w:rsid w:val="00536238"/>
    <w:rsid w:val="0053689B"/>
    <w:rsid w:val="00536997"/>
    <w:rsid w:val="005372D4"/>
    <w:rsid w:val="005376B5"/>
    <w:rsid w:val="00537778"/>
    <w:rsid w:val="005377FC"/>
    <w:rsid w:val="005378B1"/>
    <w:rsid w:val="0053793D"/>
    <w:rsid w:val="00537B35"/>
    <w:rsid w:val="00537D82"/>
    <w:rsid w:val="00537D89"/>
    <w:rsid w:val="00537E4E"/>
    <w:rsid w:val="00537F38"/>
    <w:rsid w:val="00537F78"/>
    <w:rsid w:val="00537FA5"/>
    <w:rsid w:val="005400D5"/>
    <w:rsid w:val="0054028B"/>
    <w:rsid w:val="005403E4"/>
    <w:rsid w:val="0054058F"/>
    <w:rsid w:val="00540753"/>
    <w:rsid w:val="00540AA5"/>
    <w:rsid w:val="00540BA3"/>
    <w:rsid w:val="005412A4"/>
    <w:rsid w:val="005412B3"/>
    <w:rsid w:val="00541406"/>
    <w:rsid w:val="00541A59"/>
    <w:rsid w:val="00541A67"/>
    <w:rsid w:val="00541A94"/>
    <w:rsid w:val="00541ACF"/>
    <w:rsid w:val="00541C32"/>
    <w:rsid w:val="00541E28"/>
    <w:rsid w:val="0054267B"/>
    <w:rsid w:val="00542BC5"/>
    <w:rsid w:val="00542E51"/>
    <w:rsid w:val="00542E7C"/>
    <w:rsid w:val="00542EB5"/>
    <w:rsid w:val="00542FF2"/>
    <w:rsid w:val="005431C9"/>
    <w:rsid w:val="005432AB"/>
    <w:rsid w:val="005433B8"/>
    <w:rsid w:val="00543458"/>
    <w:rsid w:val="00544533"/>
    <w:rsid w:val="00544790"/>
    <w:rsid w:val="00544962"/>
    <w:rsid w:val="00544972"/>
    <w:rsid w:val="005449DA"/>
    <w:rsid w:val="00544B21"/>
    <w:rsid w:val="00544E3A"/>
    <w:rsid w:val="00544F3E"/>
    <w:rsid w:val="005454C4"/>
    <w:rsid w:val="00545703"/>
    <w:rsid w:val="00545919"/>
    <w:rsid w:val="00545A09"/>
    <w:rsid w:val="00545ADD"/>
    <w:rsid w:val="00545B18"/>
    <w:rsid w:val="00545B71"/>
    <w:rsid w:val="00545CB3"/>
    <w:rsid w:val="00545F5D"/>
    <w:rsid w:val="00546146"/>
    <w:rsid w:val="0054623D"/>
    <w:rsid w:val="0054661C"/>
    <w:rsid w:val="005467DE"/>
    <w:rsid w:val="005469CF"/>
    <w:rsid w:val="00546A32"/>
    <w:rsid w:val="00546FC8"/>
    <w:rsid w:val="00547293"/>
    <w:rsid w:val="0054787F"/>
    <w:rsid w:val="00547B0D"/>
    <w:rsid w:val="00547BDD"/>
    <w:rsid w:val="00547C71"/>
    <w:rsid w:val="00547C77"/>
    <w:rsid w:val="005500B3"/>
    <w:rsid w:val="005502D9"/>
    <w:rsid w:val="00550942"/>
    <w:rsid w:val="00550DBC"/>
    <w:rsid w:val="00551068"/>
    <w:rsid w:val="005513CB"/>
    <w:rsid w:val="00551527"/>
    <w:rsid w:val="00551D01"/>
    <w:rsid w:val="00551D8D"/>
    <w:rsid w:val="0055243A"/>
    <w:rsid w:val="0055290E"/>
    <w:rsid w:val="00552A7F"/>
    <w:rsid w:val="00552D2E"/>
    <w:rsid w:val="0055303A"/>
    <w:rsid w:val="005531FC"/>
    <w:rsid w:val="005535AB"/>
    <w:rsid w:val="00553780"/>
    <w:rsid w:val="005537C7"/>
    <w:rsid w:val="00553BDE"/>
    <w:rsid w:val="00553C4C"/>
    <w:rsid w:val="00553F36"/>
    <w:rsid w:val="00553FE9"/>
    <w:rsid w:val="00554134"/>
    <w:rsid w:val="00554289"/>
    <w:rsid w:val="005546F0"/>
    <w:rsid w:val="005547E1"/>
    <w:rsid w:val="005548D3"/>
    <w:rsid w:val="00554924"/>
    <w:rsid w:val="00554CFD"/>
    <w:rsid w:val="0055512E"/>
    <w:rsid w:val="00555388"/>
    <w:rsid w:val="005554FA"/>
    <w:rsid w:val="005558D4"/>
    <w:rsid w:val="005559A7"/>
    <w:rsid w:val="00555AAD"/>
    <w:rsid w:val="00555E5B"/>
    <w:rsid w:val="0055612A"/>
    <w:rsid w:val="005561BE"/>
    <w:rsid w:val="0055683D"/>
    <w:rsid w:val="00556941"/>
    <w:rsid w:val="00556999"/>
    <w:rsid w:val="00556A84"/>
    <w:rsid w:val="00556DEC"/>
    <w:rsid w:val="00557194"/>
    <w:rsid w:val="005571CF"/>
    <w:rsid w:val="00557522"/>
    <w:rsid w:val="00557E0D"/>
    <w:rsid w:val="00560076"/>
    <w:rsid w:val="00560283"/>
    <w:rsid w:val="005602C6"/>
    <w:rsid w:val="005608C6"/>
    <w:rsid w:val="00560C64"/>
    <w:rsid w:val="00560E04"/>
    <w:rsid w:val="00561675"/>
    <w:rsid w:val="00561AC2"/>
    <w:rsid w:val="00561BEC"/>
    <w:rsid w:val="00561CD1"/>
    <w:rsid w:val="00561D8D"/>
    <w:rsid w:val="00562436"/>
    <w:rsid w:val="00562537"/>
    <w:rsid w:val="005627C9"/>
    <w:rsid w:val="00562A28"/>
    <w:rsid w:val="00562ED5"/>
    <w:rsid w:val="00563575"/>
    <w:rsid w:val="00563580"/>
    <w:rsid w:val="00563A7B"/>
    <w:rsid w:val="00563CF4"/>
    <w:rsid w:val="00563D81"/>
    <w:rsid w:val="0056408D"/>
    <w:rsid w:val="005640AC"/>
    <w:rsid w:val="00564587"/>
    <w:rsid w:val="005646DD"/>
    <w:rsid w:val="00564776"/>
    <w:rsid w:val="005647DD"/>
    <w:rsid w:val="00564871"/>
    <w:rsid w:val="00564BA3"/>
    <w:rsid w:val="00564E68"/>
    <w:rsid w:val="00565252"/>
    <w:rsid w:val="005659BB"/>
    <w:rsid w:val="005659E3"/>
    <w:rsid w:val="00565A45"/>
    <w:rsid w:val="00565B83"/>
    <w:rsid w:val="00565CA2"/>
    <w:rsid w:val="0056618F"/>
    <w:rsid w:val="005661FD"/>
    <w:rsid w:val="00566611"/>
    <w:rsid w:val="00566909"/>
    <w:rsid w:val="0056694A"/>
    <w:rsid w:val="00566975"/>
    <w:rsid w:val="00566CD0"/>
    <w:rsid w:val="00566E01"/>
    <w:rsid w:val="00567F25"/>
    <w:rsid w:val="00567F9D"/>
    <w:rsid w:val="00567FAE"/>
    <w:rsid w:val="00570335"/>
    <w:rsid w:val="00570801"/>
    <w:rsid w:val="00570805"/>
    <w:rsid w:val="0057084C"/>
    <w:rsid w:val="00570928"/>
    <w:rsid w:val="00570DC0"/>
    <w:rsid w:val="00571702"/>
    <w:rsid w:val="00571A52"/>
    <w:rsid w:val="00571C55"/>
    <w:rsid w:val="00572073"/>
    <w:rsid w:val="005720F0"/>
    <w:rsid w:val="0057216F"/>
    <w:rsid w:val="0057244C"/>
    <w:rsid w:val="005724FF"/>
    <w:rsid w:val="005729A1"/>
    <w:rsid w:val="0057350E"/>
    <w:rsid w:val="005737F3"/>
    <w:rsid w:val="0057394D"/>
    <w:rsid w:val="0057397E"/>
    <w:rsid w:val="00574053"/>
    <w:rsid w:val="0057463C"/>
    <w:rsid w:val="005747AD"/>
    <w:rsid w:val="0057488E"/>
    <w:rsid w:val="005748EE"/>
    <w:rsid w:val="00574A48"/>
    <w:rsid w:val="00575176"/>
    <w:rsid w:val="00575300"/>
    <w:rsid w:val="00575751"/>
    <w:rsid w:val="00575778"/>
    <w:rsid w:val="00575AFB"/>
    <w:rsid w:val="00575C3B"/>
    <w:rsid w:val="00575C3E"/>
    <w:rsid w:val="00575FB6"/>
    <w:rsid w:val="00576351"/>
    <w:rsid w:val="0057697A"/>
    <w:rsid w:val="0057698D"/>
    <w:rsid w:val="00576A9C"/>
    <w:rsid w:val="00576B3A"/>
    <w:rsid w:val="00576B62"/>
    <w:rsid w:val="00576DEF"/>
    <w:rsid w:val="00576E77"/>
    <w:rsid w:val="00577052"/>
    <w:rsid w:val="005773A8"/>
    <w:rsid w:val="00577588"/>
    <w:rsid w:val="005775E3"/>
    <w:rsid w:val="005775EB"/>
    <w:rsid w:val="00577704"/>
    <w:rsid w:val="00577E14"/>
    <w:rsid w:val="0058003C"/>
    <w:rsid w:val="00580880"/>
    <w:rsid w:val="00580A2E"/>
    <w:rsid w:val="00580B3D"/>
    <w:rsid w:val="00580BEA"/>
    <w:rsid w:val="00580E54"/>
    <w:rsid w:val="00580F10"/>
    <w:rsid w:val="00580FF3"/>
    <w:rsid w:val="005812BF"/>
    <w:rsid w:val="0058163C"/>
    <w:rsid w:val="0058181A"/>
    <w:rsid w:val="005818AC"/>
    <w:rsid w:val="00581A81"/>
    <w:rsid w:val="00581BBC"/>
    <w:rsid w:val="00581D7D"/>
    <w:rsid w:val="00581FEC"/>
    <w:rsid w:val="0058226B"/>
    <w:rsid w:val="005822CF"/>
    <w:rsid w:val="0058267E"/>
    <w:rsid w:val="005826C8"/>
    <w:rsid w:val="005827FF"/>
    <w:rsid w:val="0058365E"/>
    <w:rsid w:val="00583A90"/>
    <w:rsid w:val="00583C1B"/>
    <w:rsid w:val="00583C3C"/>
    <w:rsid w:val="00583C42"/>
    <w:rsid w:val="00583E2D"/>
    <w:rsid w:val="00583EEB"/>
    <w:rsid w:val="0058436C"/>
    <w:rsid w:val="00584424"/>
    <w:rsid w:val="005846CB"/>
    <w:rsid w:val="005849C2"/>
    <w:rsid w:val="00584C4A"/>
    <w:rsid w:val="00584EC9"/>
    <w:rsid w:val="00584F35"/>
    <w:rsid w:val="00584FA5"/>
    <w:rsid w:val="00584FE0"/>
    <w:rsid w:val="0058529C"/>
    <w:rsid w:val="0058548B"/>
    <w:rsid w:val="005855D8"/>
    <w:rsid w:val="005855DA"/>
    <w:rsid w:val="005856F7"/>
    <w:rsid w:val="00585796"/>
    <w:rsid w:val="00585A6B"/>
    <w:rsid w:val="00585B29"/>
    <w:rsid w:val="00585C6B"/>
    <w:rsid w:val="00586454"/>
    <w:rsid w:val="00586607"/>
    <w:rsid w:val="00586C75"/>
    <w:rsid w:val="00586CB8"/>
    <w:rsid w:val="00586CC6"/>
    <w:rsid w:val="0058744B"/>
    <w:rsid w:val="005875F5"/>
    <w:rsid w:val="005877DA"/>
    <w:rsid w:val="00587C64"/>
    <w:rsid w:val="00587F02"/>
    <w:rsid w:val="005900FC"/>
    <w:rsid w:val="0059048A"/>
    <w:rsid w:val="00590536"/>
    <w:rsid w:val="00590775"/>
    <w:rsid w:val="005909AA"/>
    <w:rsid w:val="005909F1"/>
    <w:rsid w:val="00590B14"/>
    <w:rsid w:val="00590B64"/>
    <w:rsid w:val="00591260"/>
    <w:rsid w:val="0059139A"/>
    <w:rsid w:val="00591429"/>
    <w:rsid w:val="00591B84"/>
    <w:rsid w:val="00591C26"/>
    <w:rsid w:val="00591D97"/>
    <w:rsid w:val="00591F64"/>
    <w:rsid w:val="005920D0"/>
    <w:rsid w:val="005920D1"/>
    <w:rsid w:val="00592144"/>
    <w:rsid w:val="0059237F"/>
    <w:rsid w:val="00592B9B"/>
    <w:rsid w:val="00592BAD"/>
    <w:rsid w:val="00592C83"/>
    <w:rsid w:val="00592CFE"/>
    <w:rsid w:val="005937D0"/>
    <w:rsid w:val="00593A59"/>
    <w:rsid w:val="00593BD0"/>
    <w:rsid w:val="00593EA2"/>
    <w:rsid w:val="00593F58"/>
    <w:rsid w:val="00593F92"/>
    <w:rsid w:val="00593FE5"/>
    <w:rsid w:val="0059432B"/>
    <w:rsid w:val="005945E5"/>
    <w:rsid w:val="0059490E"/>
    <w:rsid w:val="00594F89"/>
    <w:rsid w:val="00594F9F"/>
    <w:rsid w:val="00594FEC"/>
    <w:rsid w:val="005951DB"/>
    <w:rsid w:val="0059573C"/>
    <w:rsid w:val="005957BC"/>
    <w:rsid w:val="005958B0"/>
    <w:rsid w:val="00595996"/>
    <w:rsid w:val="00595A73"/>
    <w:rsid w:val="00595BE8"/>
    <w:rsid w:val="00595F0B"/>
    <w:rsid w:val="005962AB"/>
    <w:rsid w:val="00596572"/>
    <w:rsid w:val="005967AC"/>
    <w:rsid w:val="00596AEF"/>
    <w:rsid w:val="00596EE6"/>
    <w:rsid w:val="0059707C"/>
    <w:rsid w:val="00597242"/>
    <w:rsid w:val="0059732C"/>
    <w:rsid w:val="00597439"/>
    <w:rsid w:val="00597469"/>
    <w:rsid w:val="00597590"/>
    <w:rsid w:val="005976D6"/>
    <w:rsid w:val="0059783F"/>
    <w:rsid w:val="00597862"/>
    <w:rsid w:val="00597887"/>
    <w:rsid w:val="00597907"/>
    <w:rsid w:val="00597D9E"/>
    <w:rsid w:val="00597EC9"/>
    <w:rsid w:val="005A0025"/>
    <w:rsid w:val="005A0099"/>
    <w:rsid w:val="005A0273"/>
    <w:rsid w:val="005A058A"/>
    <w:rsid w:val="005A05D5"/>
    <w:rsid w:val="005A0695"/>
    <w:rsid w:val="005A09CD"/>
    <w:rsid w:val="005A0A60"/>
    <w:rsid w:val="005A0D9D"/>
    <w:rsid w:val="005A0DFA"/>
    <w:rsid w:val="005A0F00"/>
    <w:rsid w:val="005A157B"/>
    <w:rsid w:val="005A16B0"/>
    <w:rsid w:val="005A1857"/>
    <w:rsid w:val="005A1AB0"/>
    <w:rsid w:val="005A2251"/>
    <w:rsid w:val="005A2300"/>
    <w:rsid w:val="005A2394"/>
    <w:rsid w:val="005A25A6"/>
    <w:rsid w:val="005A29CA"/>
    <w:rsid w:val="005A2B9B"/>
    <w:rsid w:val="005A2E81"/>
    <w:rsid w:val="005A2EA2"/>
    <w:rsid w:val="005A33D9"/>
    <w:rsid w:val="005A353A"/>
    <w:rsid w:val="005A390B"/>
    <w:rsid w:val="005A397C"/>
    <w:rsid w:val="005A3C36"/>
    <w:rsid w:val="005A3E7E"/>
    <w:rsid w:val="005A3EAB"/>
    <w:rsid w:val="005A3F2A"/>
    <w:rsid w:val="005A4053"/>
    <w:rsid w:val="005A426B"/>
    <w:rsid w:val="005A4388"/>
    <w:rsid w:val="005A43D5"/>
    <w:rsid w:val="005A46A4"/>
    <w:rsid w:val="005A477C"/>
    <w:rsid w:val="005A4924"/>
    <w:rsid w:val="005A4CD0"/>
    <w:rsid w:val="005A4DF7"/>
    <w:rsid w:val="005A5107"/>
    <w:rsid w:val="005A5C5D"/>
    <w:rsid w:val="005A623F"/>
    <w:rsid w:val="005A635C"/>
    <w:rsid w:val="005A650B"/>
    <w:rsid w:val="005A6888"/>
    <w:rsid w:val="005A68B5"/>
    <w:rsid w:val="005A68C5"/>
    <w:rsid w:val="005A6D98"/>
    <w:rsid w:val="005A6DBA"/>
    <w:rsid w:val="005A6F4B"/>
    <w:rsid w:val="005A7392"/>
    <w:rsid w:val="005A73ED"/>
    <w:rsid w:val="005A74A3"/>
    <w:rsid w:val="005A774E"/>
    <w:rsid w:val="005B017D"/>
    <w:rsid w:val="005B0265"/>
    <w:rsid w:val="005B0D34"/>
    <w:rsid w:val="005B1190"/>
    <w:rsid w:val="005B156C"/>
    <w:rsid w:val="005B15BD"/>
    <w:rsid w:val="005B1688"/>
    <w:rsid w:val="005B18EA"/>
    <w:rsid w:val="005B1930"/>
    <w:rsid w:val="005B197E"/>
    <w:rsid w:val="005B1AAD"/>
    <w:rsid w:val="005B1FE8"/>
    <w:rsid w:val="005B2272"/>
    <w:rsid w:val="005B2729"/>
    <w:rsid w:val="005B281E"/>
    <w:rsid w:val="005B28E7"/>
    <w:rsid w:val="005B2EB9"/>
    <w:rsid w:val="005B2F25"/>
    <w:rsid w:val="005B30F2"/>
    <w:rsid w:val="005B30FA"/>
    <w:rsid w:val="005B372E"/>
    <w:rsid w:val="005B4002"/>
    <w:rsid w:val="005B4032"/>
    <w:rsid w:val="005B4398"/>
    <w:rsid w:val="005B4953"/>
    <w:rsid w:val="005B4F4E"/>
    <w:rsid w:val="005B538D"/>
    <w:rsid w:val="005B53FA"/>
    <w:rsid w:val="005B54F6"/>
    <w:rsid w:val="005B5E8D"/>
    <w:rsid w:val="005B6093"/>
    <w:rsid w:val="005B6359"/>
    <w:rsid w:val="005B67CE"/>
    <w:rsid w:val="005B6B91"/>
    <w:rsid w:val="005B6F08"/>
    <w:rsid w:val="005B7136"/>
    <w:rsid w:val="005B73F3"/>
    <w:rsid w:val="005B7684"/>
    <w:rsid w:val="005B7764"/>
    <w:rsid w:val="005B782E"/>
    <w:rsid w:val="005C027C"/>
    <w:rsid w:val="005C03BD"/>
    <w:rsid w:val="005C060A"/>
    <w:rsid w:val="005C0977"/>
    <w:rsid w:val="005C0F20"/>
    <w:rsid w:val="005C1753"/>
    <w:rsid w:val="005C1797"/>
    <w:rsid w:val="005C1B6E"/>
    <w:rsid w:val="005C1BDD"/>
    <w:rsid w:val="005C1E6F"/>
    <w:rsid w:val="005C1E7F"/>
    <w:rsid w:val="005C2039"/>
    <w:rsid w:val="005C216E"/>
    <w:rsid w:val="005C21C2"/>
    <w:rsid w:val="005C21DC"/>
    <w:rsid w:val="005C260A"/>
    <w:rsid w:val="005C2678"/>
    <w:rsid w:val="005C2679"/>
    <w:rsid w:val="005C290F"/>
    <w:rsid w:val="005C332E"/>
    <w:rsid w:val="005C3A20"/>
    <w:rsid w:val="005C3B37"/>
    <w:rsid w:val="005C3B65"/>
    <w:rsid w:val="005C3F0B"/>
    <w:rsid w:val="005C4748"/>
    <w:rsid w:val="005C4819"/>
    <w:rsid w:val="005C4879"/>
    <w:rsid w:val="005C4934"/>
    <w:rsid w:val="005C4BEF"/>
    <w:rsid w:val="005C4EDE"/>
    <w:rsid w:val="005C5085"/>
    <w:rsid w:val="005C51C5"/>
    <w:rsid w:val="005C5215"/>
    <w:rsid w:val="005C52B9"/>
    <w:rsid w:val="005C5387"/>
    <w:rsid w:val="005C56F3"/>
    <w:rsid w:val="005C583C"/>
    <w:rsid w:val="005C5D4A"/>
    <w:rsid w:val="005C5E72"/>
    <w:rsid w:val="005C5FBE"/>
    <w:rsid w:val="005C60CC"/>
    <w:rsid w:val="005C62F0"/>
    <w:rsid w:val="005C66BC"/>
    <w:rsid w:val="005C6915"/>
    <w:rsid w:val="005C6CA1"/>
    <w:rsid w:val="005C70F3"/>
    <w:rsid w:val="005C7A1A"/>
    <w:rsid w:val="005D01F6"/>
    <w:rsid w:val="005D0417"/>
    <w:rsid w:val="005D041C"/>
    <w:rsid w:val="005D0601"/>
    <w:rsid w:val="005D0A11"/>
    <w:rsid w:val="005D1293"/>
    <w:rsid w:val="005D1BDA"/>
    <w:rsid w:val="005D1C9A"/>
    <w:rsid w:val="005D1F0E"/>
    <w:rsid w:val="005D1F17"/>
    <w:rsid w:val="005D2462"/>
    <w:rsid w:val="005D255F"/>
    <w:rsid w:val="005D27DF"/>
    <w:rsid w:val="005D29C3"/>
    <w:rsid w:val="005D2BFC"/>
    <w:rsid w:val="005D2C89"/>
    <w:rsid w:val="005D31F0"/>
    <w:rsid w:val="005D3436"/>
    <w:rsid w:val="005D3487"/>
    <w:rsid w:val="005D3B4F"/>
    <w:rsid w:val="005D3D92"/>
    <w:rsid w:val="005D3E34"/>
    <w:rsid w:val="005D400C"/>
    <w:rsid w:val="005D430F"/>
    <w:rsid w:val="005D4549"/>
    <w:rsid w:val="005D4649"/>
    <w:rsid w:val="005D4844"/>
    <w:rsid w:val="005D4A4E"/>
    <w:rsid w:val="005D4DBF"/>
    <w:rsid w:val="005D4F6E"/>
    <w:rsid w:val="005D4FC1"/>
    <w:rsid w:val="005D50DD"/>
    <w:rsid w:val="005D53EB"/>
    <w:rsid w:val="005D553A"/>
    <w:rsid w:val="005D579E"/>
    <w:rsid w:val="005D5AA8"/>
    <w:rsid w:val="005D5C27"/>
    <w:rsid w:val="005D5CCE"/>
    <w:rsid w:val="005D5E6A"/>
    <w:rsid w:val="005D5FA6"/>
    <w:rsid w:val="005D67AF"/>
    <w:rsid w:val="005D6AA1"/>
    <w:rsid w:val="005D6F8C"/>
    <w:rsid w:val="005D70D5"/>
    <w:rsid w:val="005D7227"/>
    <w:rsid w:val="005D7230"/>
    <w:rsid w:val="005D727C"/>
    <w:rsid w:val="005D7440"/>
    <w:rsid w:val="005D7DFE"/>
    <w:rsid w:val="005D7E6D"/>
    <w:rsid w:val="005D7FF1"/>
    <w:rsid w:val="005E01D7"/>
    <w:rsid w:val="005E06C4"/>
    <w:rsid w:val="005E0B21"/>
    <w:rsid w:val="005E1285"/>
    <w:rsid w:val="005E146F"/>
    <w:rsid w:val="005E1894"/>
    <w:rsid w:val="005E189A"/>
    <w:rsid w:val="005E1BC2"/>
    <w:rsid w:val="005E2996"/>
    <w:rsid w:val="005E2A62"/>
    <w:rsid w:val="005E2A64"/>
    <w:rsid w:val="005E3778"/>
    <w:rsid w:val="005E3EA5"/>
    <w:rsid w:val="005E3F67"/>
    <w:rsid w:val="005E4149"/>
    <w:rsid w:val="005E420A"/>
    <w:rsid w:val="005E4273"/>
    <w:rsid w:val="005E447C"/>
    <w:rsid w:val="005E4512"/>
    <w:rsid w:val="005E46DD"/>
    <w:rsid w:val="005E47F0"/>
    <w:rsid w:val="005E4EC9"/>
    <w:rsid w:val="005E516F"/>
    <w:rsid w:val="005E531A"/>
    <w:rsid w:val="005E5433"/>
    <w:rsid w:val="005E5B95"/>
    <w:rsid w:val="005E5C6E"/>
    <w:rsid w:val="005E5E5D"/>
    <w:rsid w:val="005E5FFC"/>
    <w:rsid w:val="005E6009"/>
    <w:rsid w:val="005E604B"/>
    <w:rsid w:val="005E614E"/>
    <w:rsid w:val="005E6AA5"/>
    <w:rsid w:val="005E6C9C"/>
    <w:rsid w:val="005E741A"/>
    <w:rsid w:val="005E7F16"/>
    <w:rsid w:val="005F0700"/>
    <w:rsid w:val="005F106D"/>
    <w:rsid w:val="005F1307"/>
    <w:rsid w:val="005F1587"/>
    <w:rsid w:val="005F1DE0"/>
    <w:rsid w:val="005F1E74"/>
    <w:rsid w:val="005F1F57"/>
    <w:rsid w:val="005F2191"/>
    <w:rsid w:val="005F23EE"/>
    <w:rsid w:val="005F2690"/>
    <w:rsid w:val="005F27C0"/>
    <w:rsid w:val="005F2CAE"/>
    <w:rsid w:val="005F2E4F"/>
    <w:rsid w:val="005F2F63"/>
    <w:rsid w:val="005F308E"/>
    <w:rsid w:val="005F33FD"/>
    <w:rsid w:val="005F344A"/>
    <w:rsid w:val="005F3719"/>
    <w:rsid w:val="005F3767"/>
    <w:rsid w:val="005F3CC5"/>
    <w:rsid w:val="005F3E9F"/>
    <w:rsid w:val="005F4235"/>
    <w:rsid w:val="005F4272"/>
    <w:rsid w:val="005F44FF"/>
    <w:rsid w:val="005F482C"/>
    <w:rsid w:val="005F55EE"/>
    <w:rsid w:val="005F5692"/>
    <w:rsid w:val="005F57EA"/>
    <w:rsid w:val="005F596C"/>
    <w:rsid w:val="005F5A94"/>
    <w:rsid w:val="005F5B61"/>
    <w:rsid w:val="005F5EDC"/>
    <w:rsid w:val="005F5F29"/>
    <w:rsid w:val="005F6370"/>
    <w:rsid w:val="005F63F3"/>
    <w:rsid w:val="005F680E"/>
    <w:rsid w:val="005F6816"/>
    <w:rsid w:val="005F6990"/>
    <w:rsid w:val="005F69A3"/>
    <w:rsid w:val="005F69EC"/>
    <w:rsid w:val="005F6B4F"/>
    <w:rsid w:val="005F6B9D"/>
    <w:rsid w:val="005F712E"/>
    <w:rsid w:val="005F72FE"/>
    <w:rsid w:val="005F744E"/>
    <w:rsid w:val="005F77B8"/>
    <w:rsid w:val="005F79A5"/>
    <w:rsid w:val="006001D9"/>
    <w:rsid w:val="00600337"/>
    <w:rsid w:val="0060033A"/>
    <w:rsid w:val="006005A2"/>
    <w:rsid w:val="00600BB6"/>
    <w:rsid w:val="00600EE9"/>
    <w:rsid w:val="00601016"/>
    <w:rsid w:val="00601153"/>
    <w:rsid w:val="006013D2"/>
    <w:rsid w:val="006017CC"/>
    <w:rsid w:val="006019DC"/>
    <w:rsid w:val="00601AE5"/>
    <w:rsid w:val="00601B45"/>
    <w:rsid w:val="00601C07"/>
    <w:rsid w:val="006020B9"/>
    <w:rsid w:val="00602318"/>
    <w:rsid w:val="00602895"/>
    <w:rsid w:val="00602906"/>
    <w:rsid w:val="00602BC4"/>
    <w:rsid w:val="0060305B"/>
    <w:rsid w:val="0060334A"/>
    <w:rsid w:val="0060344A"/>
    <w:rsid w:val="00603701"/>
    <w:rsid w:val="00603DD5"/>
    <w:rsid w:val="006041E5"/>
    <w:rsid w:val="0060428C"/>
    <w:rsid w:val="0060442A"/>
    <w:rsid w:val="0060479B"/>
    <w:rsid w:val="006047D1"/>
    <w:rsid w:val="00604CA4"/>
    <w:rsid w:val="00604E90"/>
    <w:rsid w:val="0060504C"/>
    <w:rsid w:val="006052C2"/>
    <w:rsid w:val="006053CC"/>
    <w:rsid w:val="006054C8"/>
    <w:rsid w:val="006056C6"/>
    <w:rsid w:val="00605815"/>
    <w:rsid w:val="00605A97"/>
    <w:rsid w:val="00605B96"/>
    <w:rsid w:val="00605C03"/>
    <w:rsid w:val="00605D5C"/>
    <w:rsid w:val="00605D71"/>
    <w:rsid w:val="00605E18"/>
    <w:rsid w:val="00605ED1"/>
    <w:rsid w:val="00606066"/>
    <w:rsid w:val="00606286"/>
    <w:rsid w:val="00606C23"/>
    <w:rsid w:val="00606E8D"/>
    <w:rsid w:val="00607C8B"/>
    <w:rsid w:val="00607CBB"/>
    <w:rsid w:val="00607CF5"/>
    <w:rsid w:val="006101FE"/>
    <w:rsid w:val="006102D4"/>
    <w:rsid w:val="00610376"/>
    <w:rsid w:val="006103F6"/>
    <w:rsid w:val="00610762"/>
    <w:rsid w:val="0061088D"/>
    <w:rsid w:val="00610D7D"/>
    <w:rsid w:val="00610DD8"/>
    <w:rsid w:val="00610F08"/>
    <w:rsid w:val="00611036"/>
    <w:rsid w:val="006113EB"/>
    <w:rsid w:val="006116A6"/>
    <w:rsid w:val="00611CDE"/>
    <w:rsid w:val="00611DB5"/>
    <w:rsid w:val="00612191"/>
    <w:rsid w:val="00612238"/>
    <w:rsid w:val="0061227F"/>
    <w:rsid w:val="00612403"/>
    <w:rsid w:val="0061252E"/>
    <w:rsid w:val="006125CA"/>
    <w:rsid w:val="006128E1"/>
    <w:rsid w:val="00612A68"/>
    <w:rsid w:val="00612C7F"/>
    <w:rsid w:val="006130A3"/>
    <w:rsid w:val="00613166"/>
    <w:rsid w:val="006136F8"/>
    <w:rsid w:val="0061399A"/>
    <w:rsid w:val="00613A48"/>
    <w:rsid w:val="00613AB2"/>
    <w:rsid w:val="00613F4A"/>
    <w:rsid w:val="00614042"/>
    <w:rsid w:val="0061420C"/>
    <w:rsid w:val="006145BF"/>
    <w:rsid w:val="00614B0C"/>
    <w:rsid w:val="00614C71"/>
    <w:rsid w:val="00614E48"/>
    <w:rsid w:val="0061521D"/>
    <w:rsid w:val="00615B43"/>
    <w:rsid w:val="00616315"/>
    <w:rsid w:val="00616C47"/>
    <w:rsid w:val="00616FD7"/>
    <w:rsid w:val="00617044"/>
    <w:rsid w:val="006172A8"/>
    <w:rsid w:val="006172B3"/>
    <w:rsid w:val="006172FE"/>
    <w:rsid w:val="006174FB"/>
    <w:rsid w:val="00617571"/>
    <w:rsid w:val="00617A33"/>
    <w:rsid w:val="00617B35"/>
    <w:rsid w:val="00617BF7"/>
    <w:rsid w:val="006200A7"/>
    <w:rsid w:val="00620492"/>
    <w:rsid w:val="0062093F"/>
    <w:rsid w:val="00620956"/>
    <w:rsid w:val="006209E1"/>
    <w:rsid w:val="00620A8C"/>
    <w:rsid w:val="00620ACD"/>
    <w:rsid w:val="00620D2C"/>
    <w:rsid w:val="00620DAA"/>
    <w:rsid w:val="00620E99"/>
    <w:rsid w:val="00621572"/>
    <w:rsid w:val="0062169C"/>
    <w:rsid w:val="00621BBE"/>
    <w:rsid w:val="00621C41"/>
    <w:rsid w:val="00622144"/>
    <w:rsid w:val="006221B4"/>
    <w:rsid w:val="006226BD"/>
    <w:rsid w:val="00622B32"/>
    <w:rsid w:val="00622EDA"/>
    <w:rsid w:val="00622F57"/>
    <w:rsid w:val="00623116"/>
    <w:rsid w:val="0062334A"/>
    <w:rsid w:val="006234F6"/>
    <w:rsid w:val="006235CF"/>
    <w:rsid w:val="00623727"/>
    <w:rsid w:val="00623CAB"/>
    <w:rsid w:val="00623D05"/>
    <w:rsid w:val="00623D83"/>
    <w:rsid w:val="00623FE9"/>
    <w:rsid w:val="006240DC"/>
    <w:rsid w:val="0062421C"/>
    <w:rsid w:val="006242BD"/>
    <w:rsid w:val="0062463F"/>
    <w:rsid w:val="00624800"/>
    <w:rsid w:val="006249E1"/>
    <w:rsid w:val="00624BAE"/>
    <w:rsid w:val="00624C16"/>
    <w:rsid w:val="0062552C"/>
    <w:rsid w:val="0062570E"/>
    <w:rsid w:val="00625889"/>
    <w:rsid w:val="00625BC5"/>
    <w:rsid w:val="00625FA1"/>
    <w:rsid w:val="00626763"/>
    <w:rsid w:val="00626A5D"/>
    <w:rsid w:val="00626C0E"/>
    <w:rsid w:val="00626CE6"/>
    <w:rsid w:val="00626EDD"/>
    <w:rsid w:val="00627139"/>
    <w:rsid w:val="00627760"/>
    <w:rsid w:val="00627916"/>
    <w:rsid w:val="00627CCF"/>
    <w:rsid w:val="00630279"/>
    <w:rsid w:val="00630925"/>
    <w:rsid w:val="00630938"/>
    <w:rsid w:val="00630D78"/>
    <w:rsid w:val="006313AD"/>
    <w:rsid w:val="006313AE"/>
    <w:rsid w:val="006317A3"/>
    <w:rsid w:val="0063188C"/>
    <w:rsid w:val="00631C32"/>
    <w:rsid w:val="00631C51"/>
    <w:rsid w:val="00631C77"/>
    <w:rsid w:val="00631CFA"/>
    <w:rsid w:val="00631F28"/>
    <w:rsid w:val="00631FB3"/>
    <w:rsid w:val="00632188"/>
    <w:rsid w:val="0063234A"/>
    <w:rsid w:val="00632461"/>
    <w:rsid w:val="00632500"/>
    <w:rsid w:val="00632523"/>
    <w:rsid w:val="00632734"/>
    <w:rsid w:val="00632BDA"/>
    <w:rsid w:val="00632C07"/>
    <w:rsid w:val="0063397D"/>
    <w:rsid w:val="00633D18"/>
    <w:rsid w:val="00633D67"/>
    <w:rsid w:val="00633E41"/>
    <w:rsid w:val="00633F68"/>
    <w:rsid w:val="00633FFD"/>
    <w:rsid w:val="006340CA"/>
    <w:rsid w:val="0063411F"/>
    <w:rsid w:val="00634120"/>
    <w:rsid w:val="00634672"/>
    <w:rsid w:val="0063479B"/>
    <w:rsid w:val="00634C49"/>
    <w:rsid w:val="00634C82"/>
    <w:rsid w:val="00635C43"/>
    <w:rsid w:val="00635C95"/>
    <w:rsid w:val="00636087"/>
    <w:rsid w:val="0063652B"/>
    <w:rsid w:val="00636C86"/>
    <w:rsid w:val="00636DE3"/>
    <w:rsid w:val="006373CD"/>
    <w:rsid w:val="00637416"/>
    <w:rsid w:val="00637570"/>
    <w:rsid w:val="0063758E"/>
    <w:rsid w:val="0063773F"/>
    <w:rsid w:val="00640062"/>
    <w:rsid w:val="00640308"/>
    <w:rsid w:val="006403C5"/>
    <w:rsid w:val="00640525"/>
    <w:rsid w:val="006406F9"/>
    <w:rsid w:val="00640997"/>
    <w:rsid w:val="00640B9C"/>
    <w:rsid w:val="006411A5"/>
    <w:rsid w:val="00641580"/>
    <w:rsid w:val="006416C8"/>
    <w:rsid w:val="00641711"/>
    <w:rsid w:val="00641BB3"/>
    <w:rsid w:val="00641D93"/>
    <w:rsid w:val="00642281"/>
    <w:rsid w:val="00642301"/>
    <w:rsid w:val="00642A38"/>
    <w:rsid w:val="00642E14"/>
    <w:rsid w:val="00642E4E"/>
    <w:rsid w:val="006430D1"/>
    <w:rsid w:val="006430E3"/>
    <w:rsid w:val="00643116"/>
    <w:rsid w:val="006436FD"/>
    <w:rsid w:val="00643762"/>
    <w:rsid w:val="00643835"/>
    <w:rsid w:val="0064399C"/>
    <w:rsid w:val="00643B82"/>
    <w:rsid w:val="00643C43"/>
    <w:rsid w:val="00643DE8"/>
    <w:rsid w:val="006449A8"/>
    <w:rsid w:val="00644BCB"/>
    <w:rsid w:val="00644FA9"/>
    <w:rsid w:val="00644FF9"/>
    <w:rsid w:val="00645196"/>
    <w:rsid w:val="00645366"/>
    <w:rsid w:val="006458F1"/>
    <w:rsid w:val="00645AA9"/>
    <w:rsid w:val="00645FDB"/>
    <w:rsid w:val="00646094"/>
    <w:rsid w:val="006460FE"/>
    <w:rsid w:val="0064640B"/>
    <w:rsid w:val="0064665E"/>
    <w:rsid w:val="00646B4E"/>
    <w:rsid w:val="00646F8E"/>
    <w:rsid w:val="00647566"/>
    <w:rsid w:val="006477BB"/>
    <w:rsid w:val="00647A41"/>
    <w:rsid w:val="0065031B"/>
    <w:rsid w:val="00650399"/>
    <w:rsid w:val="00650425"/>
    <w:rsid w:val="006504CF"/>
    <w:rsid w:val="00650D47"/>
    <w:rsid w:val="00650D7A"/>
    <w:rsid w:val="006510CF"/>
    <w:rsid w:val="006511C0"/>
    <w:rsid w:val="00651757"/>
    <w:rsid w:val="0065178F"/>
    <w:rsid w:val="006519B5"/>
    <w:rsid w:val="00651D7D"/>
    <w:rsid w:val="00651E6A"/>
    <w:rsid w:val="00652325"/>
    <w:rsid w:val="00652583"/>
    <w:rsid w:val="006529CD"/>
    <w:rsid w:val="00652A17"/>
    <w:rsid w:val="00652A99"/>
    <w:rsid w:val="00652B99"/>
    <w:rsid w:val="00652BE7"/>
    <w:rsid w:val="00652D8A"/>
    <w:rsid w:val="006533A1"/>
    <w:rsid w:val="0065350C"/>
    <w:rsid w:val="006535E5"/>
    <w:rsid w:val="00653876"/>
    <w:rsid w:val="00653BE3"/>
    <w:rsid w:val="00653CA5"/>
    <w:rsid w:val="00654226"/>
    <w:rsid w:val="0065425F"/>
    <w:rsid w:val="0065428C"/>
    <w:rsid w:val="0065477A"/>
    <w:rsid w:val="00654B46"/>
    <w:rsid w:val="00654D12"/>
    <w:rsid w:val="00654DF8"/>
    <w:rsid w:val="00654EFA"/>
    <w:rsid w:val="00654F2A"/>
    <w:rsid w:val="006550DE"/>
    <w:rsid w:val="00655415"/>
    <w:rsid w:val="006554BA"/>
    <w:rsid w:val="006555A2"/>
    <w:rsid w:val="006557F4"/>
    <w:rsid w:val="00655DC5"/>
    <w:rsid w:val="00656638"/>
    <w:rsid w:val="006567B6"/>
    <w:rsid w:val="006567B8"/>
    <w:rsid w:val="00656BC4"/>
    <w:rsid w:val="00656E6D"/>
    <w:rsid w:val="00656FE1"/>
    <w:rsid w:val="006571C4"/>
    <w:rsid w:val="00657249"/>
    <w:rsid w:val="0065745A"/>
    <w:rsid w:val="006576EB"/>
    <w:rsid w:val="00657EC5"/>
    <w:rsid w:val="006602C0"/>
    <w:rsid w:val="00660583"/>
    <w:rsid w:val="00660659"/>
    <w:rsid w:val="00660867"/>
    <w:rsid w:val="00660A69"/>
    <w:rsid w:val="00660BEA"/>
    <w:rsid w:val="00660F70"/>
    <w:rsid w:val="00660FF9"/>
    <w:rsid w:val="00660FFE"/>
    <w:rsid w:val="0066109F"/>
    <w:rsid w:val="00661153"/>
    <w:rsid w:val="006618B2"/>
    <w:rsid w:val="00661B22"/>
    <w:rsid w:val="00661CF7"/>
    <w:rsid w:val="006621F3"/>
    <w:rsid w:val="0066251E"/>
    <w:rsid w:val="006627BE"/>
    <w:rsid w:val="00662C7E"/>
    <w:rsid w:val="006630D5"/>
    <w:rsid w:val="006631D2"/>
    <w:rsid w:val="006635FA"/>
    <w:rsid w:val="00663733"/>
    <w:rsid w:val="00663BE3"/>
    <w:rsid w:val="00664313"/>
    <w:rsid w:val="0066448A"/>
    <w:rsid w:val="006645AB"/>
    <w:rsid w:val="00664624"/>
    <w:rsid w:val="00664BE4"/>
    <w:rsid w:val="00664D1E"/>
    <w:rsid w:val="006651BC"/>
    <w:rsid w:val="006652F1"/>
    <w:rsid w:val="00665326"/>
    <w:rsid w:val="00665419"/>
    <w:rsid w:val="00665AE1"/>
    <w:rsid w:val="00665D03"/>
    <w:rsid w:val="0066630D"/>
    <w:rsid w:val="00666437"/>
    <w:rsid w:val="006664E8"/>
    <w:rsid w:val="006666D1"/>
    <w:rsid w:val="006669F3"/>
    <w:rsid w:val="00666B24"/>
    <w:rsid w:val="00666F96"/>
    <w:rsid w:val="00666FFB"/>
    <w:rsid w:val="00667163"/>
    <w:rsid w:val="006671BF"/>
    <w:rsid w:val="006674B7"/>
    <w:rsid w:val="00667651"/>
    <w:rsid w:val="00667785"/>
    <w:rsid w:val="00670476"/>
    <w:rsid w:val="00670581"/>
    <w:rsid w:val="006705DA"/>
    <w:rsid w:val="006706E6"/>
    <w:rsid w:val="00670713"/>
    <w:rsid w:val="00670A95"/>
    <w:rsid w:val="00670C38"/>
    <w:rsid w:val="00670FFF"/>
    <w:rsid w:val="00671188"/>
    <w:rsid w:val="006714C7"/>
    <w:rsid w:val="006714C8"/>
    <w:rsid w:val="00671B22"/>
    <w:rsid w:val="00671F30"/>
    <w:rsid w:val="006721E1"/>
    <w:rsid w:val="006721F3"/>
    <w:rsid w:val="006727F7"/>
    <w:rsid w:val="00672875"/>
    <w:rsid w:val="00672973"/>
    <w:rsid w:val="00672F41"/>
    <w:rsid w:val="00673320"/>
    <w:rsid w:val="00673696"/>
    <w:rsid w:val="00673895"/>
    <w:rsid w:val="006739BB"/>
    <w:rsid w:val="006739C1"/>
    <w:rsid w:val="00673A56"/>
    <w:rsid w:val="00673C06"/>
    <w:rsid w:val="00673C97"/>
    <w:rsid w:val="006741CB"/>
    <w:rsid w:val="0067431B"/>
    <w:rsid w:val="006743E8"/>
    <w:rsid w:val="0067486F"/>
    <w:rsid w:val="00674AD0"/>
    <w:rsid w:val="00674AFF"/>
    <w:rsid w:val="00674B02"/>
    <w:rsid w:val="00674C94"/>
    <w:rsid w:val="00675175"/>
    <w:rsid w:val="006757BA"/>
    <w:rsid w:val="0067590A"/>
    <w:rsid w:val="00675CA4"/>
    <w:rsid w:val="00675CB0"/>
    <w:rsid w:val="00676990"/>
    <w:rsid w:val="00676CEB"/>
    <w:rsid w:val="0067714A"/>
    <w:rsid w:val="006772E8"/>
    <w:rsid w:val="00677649"/>
    <w:rsid w:val="0067766B"/>
    <w:rsid w:val="00677FD9"/>
    <w:rsid w:val="006801E8"/>
    <w:rsid w:val="0068027A"/>
    <w:rsid w:val="00680897"/>
    <w:rsid w:val="0068091F"/>
    <w:rsid w:val="00680BAA"/>
    <w:rsid w:val="00680D73"/>
    <w:rsid w:val="00680DBD"/>
    <w:rsid w:val="006810D6"/>
    <w:rsid w:val="00681114"/>
    <w:rsid w:val="006812A3"/>
    <w:rsid w:val="00681449"/>
    <w:rsid w:val="006814DC"/>
    <w:rsid w:val="00681564"/>
    <w:rsid w:val="00681C23"/>
    <w:rsid w:val="00682505"/>
    <w:rsid w:val="006827EF"/>
    <w:rsid w:val="006831A4"/>
    <w:rsid w:val="0068344A"/>
    <w:rsid w:val="0068365C"/>
    <w:rsid w:val="00683837"/>
    <w:rsid w:val="006838D4"/>
    <w:rsid w:val="00683A17"/>
    <w:rsid w:val="00683BAF"/>
    <w:rsid w:val="00684133"/>
    <w:rsid w:val="00684225"/>
    <w:rsid w:val="00684422"/>
    <w:rsid w:val="00684A10"/>
    <w:rsid w:val="00684BB7"/>
    <w:rsid w:val="00685287"/>
    <w:rsid w:val="00685537"/>
    <w:rsid w:val="00685AA0"/>
    <w:rsid w:val="00686090"/>
    <w:rsid w:val="006862E9"/>
    <w:rsid w:val="00686358"/>
    <w:rsid w:val="006863B0"/>
    <w:rsid w:val="00686401"/>
    <w:rsid w:val="00686709"/>
    <w:rsid w:val="00686B71"/>
    <w:rsid w:val="006874D8"/>
    <w:rsid w:val="006875B8"/>
    <w:rsid w:val="00690496"/>
    <w:rsid w:val="006904B8"/>
    <w:rsid w:val="0069051A"/>
    <w:rsid w:val="00690784"/>
    <w:rsid w:val="00690862"/>
    <w:rsid w:val="006908F3"/>
    <w:rsid w:val="00690988"/>
    <w:rsid w:val="00690C33"/>
    <w:rsid w:val="00691143"/>
    <w:rsid w:val="00691387"/>
    <w:rsid w:val="006915F2"/>
    <w:rsid w:val="00691A25"/>
    <w:rsid w:val="00691E85"/>
    <w:rsid w:val="00691FF4"/>
    <w:rsid w:val="00692182"/>
    <w:rsid w:val="006921D4"/>
    <w:rsid w:val="006928D9"/>
    <w:rsid w:val="0069293A"/>
    <w:rsid w:val="00692AF4"/>
    <w:rsid w:val="00692B3F"/>
    <w:rsid w:val="00692BBA"/>
    <w:rsid w:val="00692F34"/>
    <w:rsid w:val="006930AD"/>
    <w:rsid w:val="006932E6"/>
    <w:rsid w:val="006934B1"/>
    <w:rsid w:val="006938E3"/>
    <w:rsid w:val="00693B8D"/>
    <w:rsid w:val="00694A32"/>
    <w:rsid w:val="00694CA5"/>
    <w:rsid w:val="00694EA5"/>
    <w:rsid w:val="00694EEE"/>
    <w:rsid w:val="00694F05"/>
    <w:rsid w:val="00695313"/>
    <w:rsid w:val="006954DA"/>
    <w:rsid w:val="00695901"/>
    <w:rsid w:val="00695AE4"/>
    <w:rsid w:val="00695CFA"/>
    <w:rsid w:val="00695D48"/>
    <w:rsid w:val="00695DAD"/>
    <w:rsid w:val="00695EE9"/>
    <w:rsid w:val="0069620A"/>
    <w:rsid w:val="00696621"/>
    <w:rsid w:val="00696748"/>
    <w:rsid w:val="006968C1"/>
    <w:rsid w:val="00696927"/>
    <w:rsid w:val="0069693C"/>
    <w:rsid w:val="006970C2"/>
    <w:rsid w:val="00697432"/>
    <w:rsid w:val="00697751"/>
    <w:rsid w:val="00697793"/>
    <w:rsid w:val="0069798F"/>
    <w:rsid w:val="00697B2A"/>
    <w:rsid w:val="00697BB9"/>
    <w:rsid w:val="006A0011"/>
    <w:rsid w:val="006A01EA"/>
    <w:rsid w:val="006A01F1"/>
    <w:rsid w:val="006A027B"/>
    <w:rsid w:val="006A05EF"/>
    <w:rsid w:val="006A089F"/>
    <w:rsid w:val="006A09C8"/>
    <w:rsid w:val="006A0C16"/>
    <w:rsid w:val="006A0F4A"/>
    <w:rsid w:val="006A11B4"/>
    <w:rsid w:val="006A1302"/>
    <w:rsid w:val="006A136B"/>
    <w:rsid w:val="006A149F"/>
    <w:rsid w:val="006A1844"/>
    <w:rsid w:val="006A190A"/>
    <w:rsid w:val="006A1B9B"/>
    <w:rsid w:val="006A1D40"/>
    <w:rsid w:val="006A2235"/>
    <w:rsid w:val="006A22B2"/>
    <w:rsid w:val="006A2444"/>
    <w:rsid w:val="006A24E9"/>
    <w:rsid w:val="006A253E"/>
    <w:rsid w:val="006A254A"/>
    <w:rsid w:val="006A2D11"/>
    <w:rsid w:val="006A3087"/>
    <w:rsid w:val="006A358C"/>
    <w:rsid w:val="006A37E3"/>
    <w:rsid w:val="006A392D"/>
    <w:rsid w:val="006A39B8"/>
    <w:rsid w:val="006A3A79"/>
    <w:rsid w:val="006A3B5D"/>
    <w:rsid w:val="006A3C01"/>
    <w:rsid w:val="006A3C69"/>
    <w:rsid w:val="006A40A2"/>
    <w:rsid w:val="006A40C8"/>
    <w:rsid w:val="006A420E"/>
    <w:rsid w:val="006A44A1"/>
    <w:rsid w:val="006A4A76"/>
    <w:rsid w:val="006A4E5D"/>
    <w:rsid w:val="006A4F40"/>
    <w:rsid w:val="006A501E"/>
    <w:rsid w:val="006A50CB"/>
    <w:rsid w:val="006A5252"/>
    <w:rsid w:val="006A5297"/>
    <w:rsid w:val="006A5470"/>
    <w:rsid w:val="006A56A5"/>
    <w:rsid w:val="006A570A"/>
    <w:rsid w:val="006A5E03"/>
    <w:rsid w:val="006A5EE1"/>
    <w:rsid w:val="006A5FBD"/>
    <w:rsid w:val="006A5FE3"/>
    <w:rsid w:val="006A60C1"/>
    <w:rsid w:val="006A60CF"/>
    <w:rsid w:val="006A63DB"/>
    <w:rsid w:val="006A64F7"/>
    <w:rsid w:val="006A681A"/>
    <w:rsid w:val="006A6D9F"/>
    <w:rsid w:val="006A6EA5"/>
    <w:rsid w:val="006A748B"/>
    <w:rsid w:val="006A74DC"/>
    <w:rsid w:val="006A7531"/>
    <w:rsid w:val="006A7577"/>
    <w:rsid w:val="006A782D"/>
    <w:rsid w:val="006A7931"/>
    <w:rsid w:val="006A7990"/>
    <w:rsid w:val="006A7A3D"/>
    <w:rsid w:val="006A7E4E"/>
    <w:rsid w:val="006B009A"/>
    <w:rsid w:val="006B01B5"/>
    <w:rsid w:val="006B0503"/>
    <w:rsid w:val="006B0655"/>
    <w:rsid w:val="006B073D"/>
    <w:rsid w:val="006B0808"/>
    <w:rsid w:val="006B0A2C"/>
    <w:rsid w:val="006B0A36"/>
    <w:rsid w:val="006B0ADC"/>
    <w:rsid w:val="006B0C0C"/>
    <w:rsid w:val="006B14B7"/>
    <w:rsid w:val="006B15A2"/>
    <w:rsid w:val="006B1793"/>
    <w:rsid w:val="006B1952"/>
    <w:rsid w:val="006B1A56"/>
    <w:rsid w:val="006B1BCE"/>
    <w:rsid w:val="006B2386"/>
    <w:rsid w:val="006B2417"/>
    <w:rsid w:val="006B2711"/>
    <w:rsid w:val="006B28D5"/>
    <w:rsid w:val="006B2964"/>
    <w:rsid w:val="006B2A01"/>
    <w:rsid w:val="006B2AD9"/>
    <w:rsid w:val="006B2B54"/>
    <w:rsid w:val="006B2C32"/>
    <w:rsid w:val="006B2CCD"/>
    <w:rsid w:val="006B3327"/>
    <w:rsid w:val="006B34AB"/>
    <w:rsid w:val="006B361B"/>
    <w:rsid w:val="006B392D"/>
    <w:rsid w:val="006B3BA1"/>
    <w:rsid w:val="006B4006"/>
    <w:rsid w:val="006B4159"/>
    <w:rsid w:val="006B459F"/>
    <w:rsid w:val="006B4824"/>
    <w:rsid w:val="006B4FB1"/>
    <w:rsid w:val="006B501F"/>
    <w:rsid w:val="006B5115"/>
    <w:rsid w:val="006B58D3"/>
    <w:rsid w:val="006B5DC9"/>
    <w:rsid w:val="006B5EB0"/>
    <w:rsid w:val="006B5FE1"/>
    <w:rsid w:val="006B60F5"/>
    <w:rsid w:val="006B64B1"/>
    <w:rsid w:val="006B66E8"/>
    <w:rsid w:val="006B740D"/>
    <w:rsid w:val="006B79D4"/>
    <w:rsid w:val="006B7AC8"/>
    <w:rsid w:val="006B7B71"/>
    <w:rsid w:val="006C055A"/>
    <w:rsid w:val="006C059D"/>
    <w:rsid w:val="006C064B"/>
    <w:rsid w:val="006C0CC0"/>
    <w:rsid w:val="006C0E36"/>
    <w:rsid w:val="006C0F50"/>
    <w:rsid w:val="006C0FDC"/>
    <w:rsid w:val="006C108F"/>
    <w:rsid w:val="006C1219"/>
    <w:rsid w:val="006C1320"/>
    <w:rsid w:val="006C1340"/>
    <w:rsid w:val="006C1465"/>
    <w:rsid w:val="006C1545"/>
    <w:rsid w:val="006C1AE4"/>
    <w:rsid w:val="006C1AE6"/>
    <w:rsid w:val="006C1C05"/>
    <w:rsid w:val="006C1CD6"/>
    <w:rsid w:val="006C1E8F"/>
    <w:rsid w:val="006C2122"/>
    <w:rsid w:val="006C2876"/>
    <w:rsid w:val="006C2A9F"/>
    <w:rsid w:val="006C2AA3"/>
    <w:rsid w:val="006C337D"/>
    <w:rsid w:val="006C33F7"/>
    <w:rsid w:val="006C3601"/>
    <w:rsid w:val="006C375B"/>
    <w:rsid w:val="006C3C0F"/>
    <w:rsid w:val="006C3D47"/>
    <w:rsid w:val="006C412B"/>
    <w:rsid w:val="006C42D3"/>
    <w:rsid w:val="006C43D1"/>
    <w:rsid w:val="006C457D"/>
    <w:rsid w:val="006C5079"/>
    <w:rsid w:val="006C583B"/>
    <w:rsid w:val="006C58BF"/>
    <w:rsid w:val="006C59FF"/>
    <w:rsid w:val="006C5B7B"/>
    <w:rsid w:val="006C5FD6"/>
    <w:rsid w:val="006C61BE"/>
    <w:rsid w:val="006C67D8"/>
    <w:rsid w:val="006C69BA"/>
    <w:rsid w:val="006C7709"/>
    <w:rsid w:val="006C7BE2"/>
    <w:rsid w:val="006C7BE6"/>
    <w:rsid w:val="006D0019"/>
    <w:rsid w:val="006D048E"/>
    <w:rsid w:val="006D0C66"/>
    <w:rsid w:val="006D0D2D"/>
    <w:rsid w:val="006D10CE"/>
    <w:rsid w:val="006D13E3"/>
    <w:rsid w:val="006D1DC9"/>
    <w:rsid w:val="006D1E6B"/>
    <w:rsid w:val="006D1FEC"/>
    <w:rsid w:val="006D219F"/>
    <w:rsid w:val="006D21B7"/>
    <w:rsid w:val="006D2290"/>
    <w:rsid w:val="006D247C"/>
    <w:rsid w:val="006D2974"/>
    <w:rsid w:val="006D2A95"/>
    <w:rsid w:val="006D2B70"/>
    <w:rsid w:val="006D2FF1"/>
    <w:rsid w:val="006D33B2"/>
    <w:rsid w:val="006D3D38"/>
    <w:rsid w:val="006D3DF5"/>
    <w:rsid w:val="006D4015"/>
    <w:rsid w:val="006D4269"/>
    <w:rsid w:val="006D44FA"/>
    <w:rsid w:val="006D474C"/>
    <w:rsid w:val="006D4A28"/>
    <w:rsid w:val="006D4B03"/>
    <w:rsid w:val="006D4C60"/>
    <w:rsid w:val="006D4CB8"/>
    <w:rsid w:val="006D4CD6"/>
    <w:rsid w:val="006D4D46"/>
    <w:rsid w:val="006D569B"/>
    <w:rsid w:val="006D58F7"/>
    <w:rsid w:val="006D59AD"/>
    <w:rsid w:val="006D6160"/>
    <w:rsid w:val="006D61D9"/>
    <w:rsid w:val="006D6549"/>
    <w:rsid w:val="006D66D7"/>
    <w:rsid w:val="006D6883"/>
    <w:rsid w:val="006D7DC9"/>
    <w:rsid w:val="006E0757"/>
    <w:rsid w:val="006E088F"/>
    <w:rsid w:val="006E0A79"/>
    <w:rsid w:val="006E0B37"/>
    <w:rsid w:val="006E10DE"/>
    <w:rsid w:val="006E12B6"/>
    <w:rsid w:val="006E162D"/>
    <w:rsid w:val="006E1781"/>
    <w:rsid w:val="006E1832"/>
    <w:rsid w:val="006E19FB"/>
    <w:rsid w:val="006E1A41"/>
    <w:rsid w:val="006E1FFC"/>
    <w:rsid w:val="006E2000"/>
    <w:rsid w:val="006E205A"/>
    <w:rsid w:val="006E215F"/>
    <w:rsid w:val="006E2219"/>
    <w:rsid w:val="006E231B"/>
    <w:rsid w:val="006E259F"/>
    <w:rsid w:val="006E2605"/>
    <w:rsid w:val="006E2C78"/>
    <w:rsid w:val="006E2CDF"/>
    <w:rsid w:val="006E2E3A"/>
    <w:rsid w:val="006E32F4"/>
    <w:rsid w:val="006E343C"/>
    <w:rsid w:val="006E351C"/>
    <w:rsid w:val="006E3CC7"/>
    <w:rsid w:val="006E4216"/>
    <w:rsid w:val="006E424F"/>
    <w:rsid w:val="006E4291"/>
    <w:rsid w:val="006E4531"/>
    <w:rsid w:val="006E48E9"/>
    <w:rsid w:val="006E4965"/>
    <w:rsid w:val="006E4A76"/>
    <w:rsid w:val="006E4AC2"/>
    <w:rsid w:val="006E51DD"/>
    <w:rsid w:val="006E53A9"/>
    <w:rsid w:val="006E53CB"/>
    <w:rsid w:val="006E5445"/>
    <w:rsid w:val="006E5757"/>
    <w:rsid w:val="006E58DD"/>
    <w:rsid w:val="006E5BFC"/>
    <w:rsid w:val="006E5CDA"/>
    <w:rsid w:val="006E5DBA"/>
    <w:rsid w:val="006E5EBD"/>
    <w:rsid w:val="006E63A2"/>
    <w:rsid w:val="006E648C"/>
    <w:rsid w:val="006E66DC"/>
    <w:rsid w:val="006E66FD"/>
    <w:rsid w:val="006E6E94"/>
    <w:rsid w:val="006E7100"/>
    <w:rsid w:val="006E7341"/>
    <w:rsid w:val="006E7469"/>
    <w:rsid w:val="006E780C"/>
    <w:rsid w:val="006E7CD1"/>
    <w:rsid w:val="006F0093"/>
    <w:rsid w:val="006F03E5"/>
    <w:rsid w:val="006F0947"/>
    <w:rsid w:val="006F094F"/>
    <w:rsid w:val="006F0B99"/>
    <w:rsid w:val="006F0C48"/>
    <w:rsid w:val="006F1260"/>
    <w:rsid w:val="006F1323"/>
    <w:rsid w:val="006F1609"/>
    <w:rsid w:val="006F1723"/>
    <w:rsid w:val="006F198F"/>
    <w:rsid w:val="006F1FFF"/>
    <w:rsid w:val="006F2154"/>
    <w:rsid w:val="006F2597"/>
    <w:rsid w:val="006F30B4"/>
    <w:rsid w:val="006F3173"/>
    <w:rsid w:val="006F31C1"/>
    <w:rsid w:val="006F3228"/>
    <w:rsid w:val="006F3556"/>
    <w:rsid w:val="006F3573"/>
    <w:rsid w:val="006F37C4"/>
    <w:rsid w:val="006F392C"/>
    <w:rsid w:val="006F3AC8"/>
    <w:rsid w:val="006F3DC2"/>
    <w:rsid w:val="006F402A"/>
    <w:rsid w:val="006F4088"/>
    <w:rsid w:val="006F471C"/>
    <w:rsid w:val="006F47B1"/>
    <w:rsid w:val="006F47BE"/>
    <w:rsid w:val="006F4D4B"/>
    <w:rsid w:val="006F5010"/>
    <w:rsid w:val="006F514B"/>
    <w:rsid w:val="006F52C2"/>
    <w:rsid w:val="006F54F2"/>
    <w:rsid w:val="006F55B9"/>
    <w:rsid w:val="006F57B6"/>
    <w:rsid w:val="006F5B0C"/>
    <w:rsid w:val="006F5C0C"/>
    <w:rsid w:val="006F5E4B"/>
    <w:rsid w:val="006F671B"/>
    <w:rsid w:val="006F67CB"/>
    <w:rsid w:val="006F6BDA"/>
    <w:rsid w:val="006F7633"/>
    <w:rsid w:val="006F7836"/>
    <w:rsid w:val="006F792D"/>
    <w:rsid w:val="006F7D5C"/>
    <w:rsid w:val="006F7FCD"/>
    <w:rsid w:val="007000D2"/>
    <w:rsid w:val="00700397"/>
    <w:rsid w:val="0070045E"/>
    <w:rsid w:val="0070049D"/>
    <w:rsid w:val="0070076E"/>
    <w:rsid w:val="00700971"/>
    <w:rsid w:val="00700AED"/>
    <w:rsid w:val="00700AF8"/>
    <w:rsid w:val="00700C27"/>
    <w:rsid w:val="00700D4E"/>
    <w:rsid w:val="00700DA9"/>
    <w:rsid w:val="0070100F"/>
    <w:rsid w:val="00701205"/>
    <w:rsid w:val="00701A19"/>
    <w:rsid w:val="00701A95"/>
    <w:rsid w:val="00701C6B"/>
    <w:rsid w:val="00701C94"/>
    <w:rsid w:val="00701E81"/>
    <w:rsid w:val="00701F62"/>
    <w:rsid w:val="00701F67"/>
    <w:rsid w:val="00702638"/>
    <w:rsid w:val="00702749"/>
    <w:rsid w:val="00702D9F"/>
    <w:rsid w:val="0070326A"/>
    <w:rsid w:val="00703317"/>
    <w:rsid w:val="0070365F"/>
    <w:rsid w:val="00703C92"/>
    <w:rsid w:val="00704067"/>
    <w:rsid w:val="00704171"/>
    <w:rsid w:val="007041A3"/>
    <w:rsid w:val="00704587"/>
    <w:rsid w:val="00704653"/>
    <w:rsid w:val="0070492D"/>
    <w:rsid w:val="00704D69"/>
    <w:rsid w:val="00705CDE"/>
    <w:rsid w:val="00706069"/>
    <w:rsid w:val="00706094"/>
    <w:rsid w:val="0070633D"/>
    <w:rsid w:val="0070650C"/>
    <w:rsid w:val="0070666F"/>
    <w:rsid w:val="0070680A"/>
    <w:rsid w:val="007069F4"/>
    <w:rsid w:val="00706A6A"/>
    <w:rsid w:val="00706C48"/>
    <w:rsid w:val="00706D4E"/>
    <w:rsid w:val="00706D50"/>
    <w:rsid w:val="00707176"/>
    <w:rsid w:val="00707307"/>
    <w:rsid w:val="0070749E"/>
    <w:rsid w:val="007074D8"/>
    <w:rsid w:val="0070762A"/>
    <w:rsid w:val="00707708"/>
    <w:rsid w:val="00707789"/>
    <w:rsid w:val="007077D6"/>
    <w:rsid w:val="00707DE3"/>
    <w:rsid w:val="00707EAC"/>
    <w:rsid w:val="00710158"/>
    <w:rsid w:val="007102F7"/>
    <w:rsid w:val="00710389"/>
    <w:rsid w:val="007105B0"/>
    <w:rsid w:val="007105F4"/>
    <w:rsid w:val="0071060E"/>
    <w:rsid w:val="007107C6"/>
    <w:rsid w:val="007108FC"/>
    <w:rsid w:val="00710C8B"/>
    <w:rsid w:val="0071108B"/>
    <w:rsid w:val="007110F2"/>
    <w:rsid w:val="0071112E"/>
    <w:rsid w:val="0071192E"/>
    <w:rsid w:val="00711AE7"/>
    <w:rsid w:val="00711BBC"/>
    <w:rsid w:val="007120B6"/>
    <w:rsid w:val="00712112"/>
    <w:rsid w:val="007121B4"/>
    <w:rsid w:val="007122C2"/>
    <w:rsid w:val="007124CC"/>
    <w:rsid w:val="00712506"/>
    <w:rsid w:val="00712554"/>
    <w:rsid w:val="00712584"/>
    <w:rsid w:val="00712589"/>
    <w:rsid w:val="007127B6"/>
    <w:rsid w:val="00712B36"/>
    <w:rsid w:val="00712CBA"/>
    <w:rsid w:val="00712F0D"/>
    <w:rsid w:val="007130EF"/>
    <w:rsid w:val="007134C4"/>
    <w:rsid w:val="00713596"/>
    <w:rsid w:val="00713863"/>
    <w:rsid w:val="00713900"/>
    <w:rsid w:val="00713A44"/>
    <w:rsid w:val="00713D45"/>
    <w:rsid w:val="007140E8"/>
    <w:rsid w:val="00714218"/>
    <w:rsid w:val="007143E2"/>
    <w:rsid w:val="00714717"/>
    <w:rsid w:val="007147E9"/>
    <w:rsid w:val="00714EFC"/>
    <w:rsid w:val="00714F3B"/>
    <w:rsid w:val="00715151"/>
    <w:rsid w:val="007153D6"/>
    <w:rsid w:val="007158F2"/>
    <w:rsid w:val="00715A9A"/>
    <w:rsid w:val="00715D6B"/>
    <w:rsid w:val="00715FF2"/>
    <w:rsid w:val="00716134"/>
    <w:rsid w:val="00716688"/>
    <w:rsid w:val="007167F4"/>
    <w:rsid w:val="007168BF"/>
    <w:rsid w:val="007169C7"/>
    <w:rsid w:val="00716B0E"/>
    <w:rsid w:val="007173D8"/>
    <w:rsid w:val="00717899"/>
    <w:rsid w:val="0071795E"/>
    <w:rsid w:val="00717BEF"/>
    <w:rsid w:val="00717FCB"/>
    <w:rsid w:val="00720473"/>
    <w:rsid w:val="007207A0"/>
    <w:rsid w:val="007208E6"/>
    <w:rsid w:val="00720B23"/>
    <w:rsid w:val="00720E85"/>
    <w:rsid w:val="00720E96"/>
    <w:rsid w:val="007210A5"/>
    <w:rsid w:val="00721156"/>
    <w:rsid w:val="00721264"/>
    <w:rsid w:val="0072170D"/>
    <w:rsid w:val="00721817"/>
    <w:rsid w:val="00721A37"/>
    <w:rsid w:val="00721EA3"/>
    <w:rsid w:val="00721EDA"/>
    <w:rsid w:val="007220C8"/>
    <w:rsid w:val="0072255F"/>
    <w:rsid w:val="007227DB"/>
    <w:rsid w:val="007227E0"/>
    <w:rsid w:val="00722A78"/>
    <w:rsid w:val="00722B16"/>
    <w:rsid w:val="00722B63"/>
    <w:rsid w:val="00722C6F"/>
    <w:rsid w:val="00722D8F"/>
    <w:rsid w:val="00722EEB"/>
    <w:rsid w:val="00722F53"/>
    <w:rsid w:val="0072325D"/>
    <w:rsid w:val="00723433"/>
    <w:rsid w:val="00723E71"/>
    <w:rsid w:val="00724125"/>
    <w:rsid w:val="0072422C"/>
    <w:rsid w:val="00724263"/>
    <w:rsid w:val="00724510"/>
    <w:rsid w:val="00724670"/>
    <w:rsid w:val="0072471E"/>
    <w:rsid w:val="00724A0A"/>
    <w:rsid w:val="00724AF9"/>
    <w:rsid w:val="00725130"/>
    <w:rsid w:val="00725192"/>
    <w:rsid w:val="00725DD4"/>
    <w:rsid w:val="00726258"/>
    <w:rsid w:val="00726567"/>
    <w:rsid w:val="00726809"/>
    <w:rsid w:val="00727031"/>
    <w:rsid w:val="007271D0"/>
    <w:rsid w:val="007277C3"/>
    <w:rsid w:val="00727B9B"/>
    <w:rsid w:val="00727BC1"/>
    <w:rsid w:val="00727F82"/>
    <w:rsid w:val="007300F3"/>
    <w:rsid w:val="0073078C"/>
    <w:rsid w:val="00730A02"/>
    <w:rsid w:val="0073102E"/>
    <w:rsid w:val="007310DB"/>
    <w:rsid w:val="0073188E"/>
    <w:rsid w:val="00731AEC"/>
    <w:rsid w:val="00731BD6"/>
    <w:rsid w:val="00732BEA"/>
    <w:rsid w:val="0073316E"/>
    <w:rsid w:val="007334F7"/>
    <w:rsid w:val="00734262"/>
    <w:rsid w:val="0073472A"/>
    <w:rsid w:val="00734B48"/>
    <w:rsid w:val="00735206"/>
    <w:rsid w:val="007356D0"/>
    <w:rsid w:val="0073585D"/>
    <w:rsid w:val="00735943"/>
    <w:rsid w:val="00735A8C"/>
    <w:rsid w:val="00735D1B"/>
    <w:rsid w:val="00735DB4"/>
    <w:rsid w:val="00735FED"/>
    <w:rsid w:val="00736059"/>
    <w:rsid w:val="00736115"/>
    <w:rsid w:val="007362F5"/>
    <w:rsid w:val="0073638E"/>
    <w:rsid w:val="00736593"/>
    <w:rsid w:val="00736686"/>
    <w:rsid w:val="00736731"/>
    <w:rsid w:val="00736763"/>
    <w:rsid w:val="0073692E"/>
    <w:rsid w:val="00736F64"/>
    <w:rsid w:val="007374C2"/>
    <w:rsid w:val="00737543"/>
    <w:rsid w:val="0073761E"/>
    <w:rsid w:val="0073771B"/>
    <w:rsid w:val="0073777F"/>
    <w:rsid w:val="00737901"/>
    <w:rsid w:val="00737BE9"/>
    <w:rsid w:val="00737D3E"/>
    <w:rsid w:val="00737D6F"/>
    <w:rsid w:val="00740093"/>
    <w:rsid w:val="007401BD"/>
    <w:rsid w:val="00740B81"/>
    <w:rsid w:val="00740DBC"/>
    <w:rsid w:val="00740E35"/>
    <w:rsid w:val="00740FF8"/>
    <w:rsid w:val="0074110A"/>
    <w:rsid w:val="007412F5"/>
    <w:rsid w:val="0074165A"/>
    <w:rsid w:val="00741963"/>
    <w:rsid w:val="00741A6B"/>
    <w:rsid w:val="00741BE8"/>
    <w:rsid w:val="00741FDD"/>
    <w:rsid w:val="00742138"/>
    <w:rsid w:val="00742316"/>
    <w:rsid w:val="007427D1"/>
    <w:rsid w:val="00742AB0"/>
    <w:rsid w:val="00742D09"/>
    <w:rsid w:val="007431F9"/>
    <w:rsid w:val="00743201"/>
    <w:rsid w:val="00743921"/>
    <w:rsid w:val="0074430A"/>
    <w:rsid w:val="00744497"/>
    <w:rsid w:val="007445D2"/>
    <w:rsid w:val="0074461F"/>
    <w:rsid w:val="00744804"/>
    <w:rsid w:val="007448A5"/>
    <w:rsid w:val="007449F1"/>
    <w:rsid w:val="00744DF3"/>
    <w:rsid w:val="007455D6"/>
    <w:rsid w:val="007459FA"/>
    <w:rsid w:val="00745DD6"/>
    <w:rsid w:val="00746094"/>
    <w:rsid w:val="00746283"/>
    <w:rsid w:val="007462A1"/>
    <w:rsid w:val="00746876"/>
    <w:rsid w:val="00746A31"/>
    <w:rsid w:val="00746C9F"/>
    <w:rsid w:val="00746DDF"/>
    <w:rsid w:val="00746E4E"/>
    <w:rsid w:val="00746EA0"/>
    <w:rsid w:val="00746FE2"/>
    <w:rsid w:val="007471F0"/>
    <w:rsid w:val="0074786D"/>
    <w:rsid w:val="007478AF"/>
    <w:rsid w:val="00747979"/>
    <w:rsid w:val="0075000C"/>
    <w:rsid w:val="007503FD"/>
    <w:rsid w:val="00750400"/>
    <w:rsid w:val="00750762"/>
    <w:rsid w:val="00750838"/>
    <w:rsid w:val="0075090A"/>
    <w:rsid w:val="00750B55"/>
    <w:rsid w:val="00750C4D"/>
    <w:rsid w:val="00750D6F"/>
    <w:rsid w:val="00751066"/>
    <w:rsid w:val="00751115"/>
    <w:rsid w:val="007515FB"/>
    <w:rsid w:val="00751984"/>
    <w:rsid w:val="00751C70"/>
    <w:rsid w:val="00751EB0"/>
    <w:rsid w:val="00751F8E"/>
    <w:rsid w:val="00752243"/>
    <w:rsid w:val="007524D8"/>
    <w:rsid w:val="007528D4"/>
    <w:rsid w:val="0075393C"/>
    <w:rsid w:val="00753978"/>
    <w:rsid w:val="00753B22"/>
    <w:rsid w:val="00753F9C"/>
    <w:rsid w:val="007541FD"/>
    <w:rsid w:val="00754549"/>
    <w:rsid w:val="007548F0"/>
    <w:rsid w:val="00754B33"/>
    <w:rsid w:val="00754DE0"/>
    <w:rsid w:val="00754FE0"/>
    <w:rsid w:val="00755069"/>
    <w:rsid w:val="007551AF"/>
    <w:rsid w:val="0075578C"/>
    <w:rsid w:val="007558EC"/>
    <w:rsid w:val="007559E7"/>
    <w:rsid w:val="00755BD4"/>
    <w:rsid w:val="00755F77"/>
    <w:rsid w:val="00756778"/>
    <w:rsid w:val="007567E2"/>
    <w:rsid w:val="00756829"/>
    <w:rsid w:val="00756A22"/>
    <w:rsid w:val="00756E6D"/>
    <w:rsid w:val="007571B5"/>
    <w:rsid w:val="00757483"/>
    <w:rsid w:val="007576D7"/>
    <w:rsid w:val="00757813"/>
    <w:rsid w:val="007578ED"/>
    <w:rsid w:val="00757B0B"/>
    <w:rsid w:val="007603EF"/>
    <w:rsid w:val="00760538"/>
    <w:rsid w:val="00760954"/>
    <w:rsid w:val="00760BFD"/>
    <w:rsid w:val="00760D1F"/>
    <w:rsid w:val="00760DB3"/>
    <w:rsid w:val="007611BE"/>
    <w:rsid w:val="00761249"/>
    <w:rsid w:val="00761282"/>
    <w:rsid w:val="00761298"/>
    <w:rsid w:val="0076136B"/>
    <w:rsid w:val="00761375"/>
    <w:rsid w:val="007616D9"/>
    <w:rsid w:val="007618E7"/>
    <w:rsid w:val="00761945"/>
    <w:rsid w:val="00761979"/>
    <w:rsid w:val="00761B42"/>
    <w:rsid w:val="007620C1"/>
    <w:rsid w:val="007628C3"/>
    <w:rsid w:val="00762C83"/>
    <w:rsid w:val="007634F9"/>
    <w:rsid w:val="00763B39"/>
    <w:rsid w:val="00763B64"/>
    <w:rsid w:val="00763B6D"/>
    <w:rsid w:val="0076479F"/>
    <w:rsid w:val="0076484E"/>
    <w:rsid w:val="00764875"/>
    <w:rsid w:val="00764C86"/>
    <w:rsid w:val="00764C9B"/>
    <w:rsid w:val="00764F16"/>
    <w:rsid w:val="0076529B"/>
    <w:rsid w:val="00765600"/>
    <w:rsid w:val="007657BD"/>
    <w:rsid w:val="00765B02"/>
    <w:rsid w:val="00765E48"/>
    <w:rsid w:val="00766210"/>
    <w:rsid w:val="00766348"/>
    <w:rsid w:val="0076639D"/>
    <w:rsid w:val="007663F8"/>
    <w:rsid w:val="007665F5"/>
    <w:rsid w:val="007667BE"/>
    <w:rsid w:val="0076689E"/>
    <w:rsid w:val="00766C8A"/>
    <w:rsid w:val="00766D94"/>
    <w:rsid w:val="0076719E"/>
    <w:rsid w:val="007671A7"/>
    <w:rsid w:val="0076724A"/>
    <w:rsid w:val="007679F4"/>
    <w:rsid w:val="00767C31"/>
    <w:rsid w:val="00767F34"/>
    <w:rsid w:val="00767F95"/>
    <w:rsid w:val="00770021"/>
    <w:rsid w:val="0077005E"/>
    <w:rsid w:val="00770268"/>
    <w:rsid w:val="0077067D"/>
    <w:rsid w:val="00770D06"/>
    <w:rsid w:val="00770DBE"/>
    <w:rsid w:val="00770F15"/>
    <w:rsid w:val="007712FC"/>
    <w:rsid w:val="007713ED"/>
    <w:rsid w:val="007714B7"/>
    <w:rsid w:val="0077175E"/>
    <w:rsid w:val="007718C2"/>
    <w:rsid w:val="0077203B"/>
    <w:rsid w:val="007720DC"/>
    <w:rsid w:val="00772687"/>
    <w:rsid w:val="00772937"/>
    <w:rsid w:val="00772B68"/>
    <w:rsid w:val="00772B85"/>
    <w:rsid w:val="007734CF"/>
    <w:rsid w:val="00773B1F"/>
    <w:rsid w:val="00773B44"/>
    <w:rsid w:val="00773CA0"/>
    <w:rsid w:val="00773CEF"/>
    <w:rsid w:val="00773E56"/>
    <w:rsid w:val="00773E69"/>
    <w:rsid w:val="00773FBC"/>
    <w:rsid w:val="00774488"/>
    <w:rsid w:val="007745EF"/>
    <w:rsid w:val="007749F6"/>
    <w:rsid w:val="00774B5D"/>
    <w:rsid w:val="00774C35"/>
    <w:rsid w:val="00774DFC"/>
    <w:rsid w:val="00774FAC"/>
    <w:rsid w:val="007750CE"/>
    <w:rsid w:val="00775381"/>
    <w:rsid w:val="00775573"/>
    <w:rsid w:val="00775590"/>
    <w:rsid w:val="007757AB"/>
    <w:rsid w:val="00776258"/>
    <w:rsid w:val="007762C6"/>
    <w:rsid w:val="007765A5"/>
    <w:rsid w:val="00776A1A"/>
    <w:rsid w:val="00776BFC"/>
    <w:rsid w:val="0077729F"/>
    <w:rsid w:val="0077746C"/>
    <w:rsid w:val="0077769C"/>
    <w:rsid w:val="00777840"/>
    <w:rsid w:val="0078003A"/>
    <w:rsid w:val="00780324"/>
    <w:rsid w:val="00780345"/>
    <w:rsid w:val="00780364"/>
    <w:rsid w:val="0078095D"/>
    <w:rsid w:val="00780A1E"/>
    <w:rsid w:val="00780D6F"/>
    <w:rsid w:val="00781414"/>
    <w:rsid w:val="007814D8"/>
    <w:rsid w:val="00781B03"/>
    <w:rsid w:val="00781D44"/>
    <w:rsid w:val="00781EB7"/>
    <w:rsid w:val="00781F21"/>
    <w:rsid w:val="00782A04"/>
    <w:rsid w:val="00782ACE"/>
    <w:rsid w:val="00782EF9"/>
    <w:rsid w:val="00782FC8"/>
    <w:rsid w:val="0078324E"/>
    <w:rsid w:val="007832BB"/>
    <w:rsid w:val="0078390A"/>
    <w:rsid w:val="00783CE5"/>
    <w:rsid w:val="00783F07"/>
    <w:rsid w:val="0078405A"/>
    <w:rsid w:val="00785099"/>
    <w:rsid w:val="0078525A"/>
    <w:rsid w:val="007853A5"/>
    <w:rsid w:val="007856AE"/>
    <w:rsid w:val="00786186"/>
    <w:rsid w:val="007866B9"/>
    <w:rsid w:val="00786768"/>
    <w:rsid w:val="00786D1E"/>
    <w:rsid w:val="00787172"/>
    <w:rsid w:val="00787319"/>
    <w:rsid w:val="007873FF"/>
    <w:rsid w:val="0078773B"/>
    <w:rsid w:val="00787A9A"/>
    <w:rsid w:val="00787ADB"/>
    <w:rsid w:val="00787BA7"/>
    <w:rsid w:val="00787D50"/>
    <w:rsid w:val="00787DCC"/>
    <w:rsid w:val="00790797"/>
    <w:rsid w:val="007907DF"/>
    <w:rsid w:val="0079082D"/>
    <w:rsid w:val="00790AD1"/>
    <w:rsid w:val="00790B24"/>
    <w:rsid w:val="00790B26"/>
    <w:rsid w:val="00790BBB"/>
    <w:rsid w:val="00790F12"/>
    <w:rsid w:val="0079103A"/>
    <w:rsid w:val="00791124"/>
    <w:rsid w:val="00791190"/>
    <w:rsid w:val="007913ED"/>
    <w:rsid w:val="007914FF"/>
    <w:rsid w:val="00791A6A"/>
    <w:rsid w:val="00791D1E"/>
    <w:rsid w:val="00791EDD"/>
    <w:rsid w:val="00791FD1"/>
    <w:rsid w:val="007925CA"/>
    <w:rsid w:val="00792901"/>
    <w:rsid w:val="007929C5"/>
    <w:rsid w:val="00792D53"/>
    <w:rsid w:val="0079376A"/>
    <w:rsid w:val="0079380C"/>
    <w:rsid w:val="00793C48"/>
    <w:rsid w:val="0079485C"/>
    <w:rsid w:val="00794948"/>
    <w:rsid w:val="00794A17"/>
    <w:rsid w:val="00794AC4"/>
    <w:rsid w:val="00794C92"/>
    <w:rsid w:val="00794F99"/>
    <w:rsid w:val="00795197"/>
    <w:rsid w:val="00795660"/>
    <w:rsid w:val="00795744"/>
    <w:rsid w:val="007958AE"/>
    <w:rsid w:val="00795A12"/>
    <w:rsid w:val="00795D08"/>
    <w:rsid w:val="00795F86"/>
    <w:rsid w:val="00795FC6"/>
    <w:rsid w:val="0079643B"/>
    <w:rsid w:val="007964B5"/>
    <w:rsid w:val="00796684"/>
    <w:rsid w:val="0079682B"/>
    <w:rsid w:val="00796A2D"/>
    <w:rsid w:val="00796AD1"/>
    <w:rsid w:val="00796F3F"/>
    <w:rsid w:val="00796F6F"/>
    <w:rsid w:val="0079721A"/>
    <w:rsid w:val="007973A4"/>
    <w:rsid w:val="00797514"/>
    <w:rsid w:val="00797824"/>
    <w:rsid w:val="00797952"/>
    <w:rsid w:val="00797CB9"/>
    <w:rsid w:val="00797EAE"/>
    <w:rsid w:val="007A0022"/>
    <w:rsid w:val="007A0048"/>
    <w:rsid w:val="007A0968"/>
    <w:rsid w:val="007A0EDE"/>
    <w:rsid w:val="007A0F1C"/>
    <w:rsid w:val="007A12B0"/>
    <w:rsid w:val="007A209F"/>
    <w:rsid w:val="007A21A9"/>
    <w:rsid w:val="007A2393"/>
    <w:rsid w:val="007A245B"/>
    <w:rsid w:val="007A25D4"/>
    <w:rsid w:val="007A260B"/>
    <w:rsid w:val="007A2933"/>
    <w:rsid w:val="007A2A01"/>
    <w:rsid w:val="007A2B90"/>
    <w:rsid w:val="007A2EB2"/>
    <w:rsid w:val="007A329C"/>
    <w:rsid w:val="007A3BBB"/>
    <w:rsid w:val="007A40C6"/>
    <w:rsid w:val="007A4273"/>
    <w:rsid w:val="007A437B"/>
    <w:rsid w:val="007A4528"/>
    <w:rsid w:val="007A4CB9"/>
    <w:rsid w:val="007A4E9A"/>
    <w:rsid w:val="007A5104"/>
    <w:rsid w:val="007A536A"/>
    <w:rsid w:val="007A540E"/>
    <w:rsid w:val="007A543A"/>
    <w:rsid w:val="007A5522"/>
    <w:rsid w:val="007A5526"/>
    <w:rsid w:val="007A5591"/>
    <w:rsid w:val="007A5832"/>
    <w:rsid w:val="007A5890"/>
    <w:rsid w:val="007A5D50"/>
    <w:rsid w:val="007A5DCE"/>
    <w:rsid w:val="007A5F9D"/>
    <w:rsid w:val="007A62D8"/>
    <w:rsid w:val="007A6566"/>
    <w:rsid w:val="007A6966"/>
    <w:rsid w:val="007A6D35"/>
    <w:rsid w:val="007A6F46"/>
    <w:rsid w:val="007A70EB"/>
    <w:rsid w:val="007A724C"/>
    <w:rsid w:val="007A73DF"/>
    <w:rsid w:val="007A755F"/>
    <w:rsid w:val="007A76A2"/>
    <w:rsid w:val="007A77B7"/>
    <w:rsid w:val="007A7849"/>
    <w:rsid w:val="007A7896"/>
    <w:rsid w:val="007A7C7A"/>
    <w:rsid w:val="007A7E93"/>
    <w:rsid w:val="007B0AAE"/>
    <w:rsid w:val="007B0D70"/>
    <w:rsid w:val="007B0EC4"/>
    <w:rsid w:val="007B0F5D"/>
    <w:rsid w:val="007B1F6E"/>
    <w:rsid w:val="007B23A0"/>
    <w:rsid w:val="007B2538"/>
    <w:rsid w:val="007B259F"/>
    <w:rsid w:val="007B27A1"/>
    <w:rsid w:val="007B2885"/>
    <w:rsid w:val="007B2A77"/>
    <w:rsid w:val="007B3050"/>
    <w:rsid w:val="007B3238"/>
    <w:rsid w:val="007B33EE"/>
    <w:rsid w:val="007B3EB0"/>
    <w:rsid w:val="007B424E"/>
    <w:rsid w:val="007B432E"/>
    <w:rsid w:val="007B480C"/>
    <w:rsid w:val="007B4A6E"/>
    <w:rsid w:val="007B5433"/>
    <w:rsid w:val="007B57CD"/>
    <w:rsid w:val="007B5901"/>
    <w:rsid w:val="007B5BAC"/>
    <w:rsid w:val="007B6120"/>
    <w:rsid w:val="007B635D"/>
    <w:rsid w:val="007B6394"/>
    <w:rsid w:val="007B63F8"/>
    <w:rsid w:val="007B6508"/>
    <w:rsid w:val="007B690F"/>
    <w:rsid w:val="007B6C08"/>
    <w:rsid w:val="007B6C4B"/>
    <w:rsid w:val="007B6E0A"/>
    <w:rsid w:val="007B6ED7"/>
    <w:rsid w:val="007B7049"/>
    <w:rsid w:val="007B755A"/>
    <w:rsid w:val="007B75A7"/>
    <w:rsid w:val="007B763C"/>
    <w:rsid w:val="007B7677"/>
    <w:rsid w:val="007B784B"/>
    <w:rsid w:val="007B79FC"/>
    <w:rsid w:val="007B7C3E"/>
    <w:rsid w:val="007B7EF5"/>
    <w:rsid w:val="007B7FA1"/>
    <w:rsid w:val="007C0128"/>
    <w:rsid w:val="007C032D"/>
    <w:rsid w:val="007C0388"/>
    <w:rsid w:val="007C07A9"/>
    <w:rsid w:val="007C0842"/>
    <w:rsid w:val="007C0852"/>
    <w:rsid w:val="007C0E04"/>
    <w:rsid w:val="007C0EF6"/>
    <w:rsid w:val="007C10AD"/>
    <w:rsid w:val="007C10CD"/>
    <w:rsid w:val="007C11D4"/>
    <w:rsid w:val="007C1400"/>
    <w:rsid w:val="007C1806"/>
    <w:rsid w:val="007C197C"/>
    <w:rsid w:val="007C1A3B"/>
    <w:rsid w:val="007C1D36"/>
    <w:rsid w:val="007C20C3"/>
    <w:rsid w:val="007C213D"/>
    <w:rsid w:val="007C2941"/>
    <w:rsid w:val="007C3114"/>
    <w:rsid w:val="007C31E1"/>
    <w:rsid w:val="007C34D6"/>
    <w:rsid w:val="007C3616"/>
    <w:rsid w:val="007C3948"/>
    <w:rsid w:val="007C3D49"/>
    <w:rsid w:val="007C432B"/>
    <w:rsid w:val="007C45A6"/>
    <w:rsid w:val="007C4B43"/>
    <w:rsid w:val="007C4B57"/>
    <w:rsid w:val="007C509A"/>
    <w:rsid w:val="007C50DC"/>
    <w:rsid w:val="007C52A6"/>
    <w:rsid w:val="007C53F0"/>
    <w:rsid w:val="007C579D"/>
    <w:rsid w:val="007C5A20"/>
    <w:rsid w:val="007C5A5E"/>
    <w:rsid w:val="007C5B12"/>
    <w:rsid w:val="007C5B9C"/>
    <w:rsid w:val="007C5BDC"/>
    <w:rsid w:val="007C6256"/>
    <w:rsid w:val="007C630D"/>
    <w:rsid w:val="007C648B"/>
    <w:rsid w:val="007C7250"/>
    <w:rsid w:val="007C7254"/>
    <w:rsid w:val="007C742B"/>
    <w:rsid w:val="007C78BA"/>
    <w:rsid w:val="007C797E"/>
    <w:rsid w:val="007C7CD8"/>
    <w:rsid w:val="007C7D28"/>
    <w:rsid w:val="007C7F39"/>
    <w:rsid w:val="007C7F81"/>
    <w:rsid w:val="007D02E9"/>
    <w:rsid w:val="007D037F"/>
    <w:rsid w:val="007D05AB"/>
    <w:rsid w:val="007D0961"/>
    <w:rsid w:val="007D0B66"/>
    <w:rsid w:val="007D0E31"/>
    <w:rsid w:val="007D125E"/>
    <w:rsid w:val="007D1555"/>
    <w:rsid w:val="007D1588"/>
    <w:rsid w:val="007D16E4"/>
    <w:rsid w:val="007D1C9E"/>
    <w:rsid w:val="007D2199"/>
    <w:rsid w:val="007D2AB6"/>
    <w:rsid w:val="007D2B61"/>
    <w:rsid w:val="007D2FEB"/>
    <w:rsid w:val="007D3140"/>
    <w:rsid w:val="007D3208"/>
    <w:rsid w:val="007D3249"/>
    <w:rsid w:val="007D398E"/>
    <w:rsid w:val="007D3D14"/>
    <w:rsid w:val="007D3FDC"/>
    <w:rsid w:val="007D40F4"/>
    <w:rsid w:val="007D4335"/>
    <w:rsid w:val="007D43B6"/>
    <w:rsid w:val="007D43C8"/>
    <w:rsid w:val="007D4886"/>
    <w:rsid w:val="007D4D34"/>
    <w:rsid w:val="007D4F40"/>
    <w:rsid w:val="007D4F99"/>
    <w:rsid w:val="007D5008"/>
    <w:rsid w:val="007D5089"/>
    <w:rsid w:val="007D5104"/>
    <w:rsid w:val="007D5125"/>
    <w:rsid w:val="007D515C"/>
    <w:rsid w:val="007D52D9"/>
    <w:rsid w:val="007D5454"/>
    <w:rsid w:val="007D58D6"/>
    <w:rsid w:val="007D5958"/>
    <w:rsid w:val="007D5991"/>
    <w:rsid w:val="007D5C19"/>
    <w:rsid w:val="007D610F"/>
    <w:rsid w:val="007D6310"/>
    <w:rsid w:val="007D6327"/>
    <w:rsid w:val="007D6628"/>
    <w:rsid w:val="007D717E"/>
    <w:rsid w:val="007D7461"/>
    <w:rsid w:val="007D74F7"/>
    <w:rsid w:val="007D7572"/>
    <w:rsid w:val="007D758A"/>
    <w:rsid w:val="007D765D"/>
    <w:rsid w:val="007D7698"/>
    <w:rsid w:val="007D7728"/>
    <w:rsid w:val="007D772A"/>
    <w:rsid w:val="007D7DE0"/>
    <w:rsid w:val="007E00AB"/>
    <w:rsid w:val="007E015A"/>
    <w:rsid w:val="007E0460"/>
    <w:rsid w:val="007E05A4"/>
    <w:rsid w:val="007E0E74"/>
    <w:rsid w:val="007E1226"/>
    <w:rsid w:val="007E12CC"/>
    <w:rsid w:val="007E1F46"/>
    <w:rsid w:val="007E2BAC"/>
    <w:rsid w:val="007E2DA4"/>
    <w:rsid w:val="007E2E65"/>
    <w:rsid w:val="007E3067"/>
    <w:rsid w:val="007E353F"/>
    <w:rsid w:val="007E3A30"/>
    <w:rsid w:val="007E3B45"/>
    <w:rsid w:val="007E40C3"/>
    <w:rsid w:val="007E4BF7"/>
    <w:rsid w:val="007E529F"/>
    <w:rsid w:val="007E5338"/>
    <w:rsid w:val="007E5698"/>
    <w:rsid w:val="007E58A4"/>
    <w:rsid w:val="007E5DE4"/>
    <w:rsid w:val="007E6569"/>
    <w:rsid w:val="007E68D6"/>
    <w:rsid w:val="007E68FB"/>
    <w:rsid w:val="007E696B"/>
    <w:rsid w:val="007E6998"/>
    <w:rsid w:val="007E69B9"/>
    <w:rsid w:val="007E6AD6"/>
    <w:rsid w:val="007E6B0E"/>
    <w:rsid w:val="007E6BD1"/>
    <w:rsid w:val="007E6CE6"/>
    <w:rsid w:val="007E6DE3"/>
    <w:rsid w:val="007E6EBA"/>
    <w:rsid w:val="007E6F8D"/>
    <w:rsid w:val="007E7005"/>
    <w:rsid w:val="007E7175"/>
    <w:rsid w:val="007E7354"/>
    <w:rsid w:val="007E7724"/>
    <w:rsid w:val="007E774F"/>
    <w:rsid w:val="007E7DF2"/>
    <w:rsid w:val="007F0227"/>
    <w:rsid w:val="007F025F"/>
    <w:rsid w:val="007F0514"/>
    <w:rsid w:val="007F057C"/>
    <w:rsid w:val="007F066C"/>
    <w:rsid w:val="007F0963"/>
    <w:rsid w:val="007F0D0B"/>
    <w:rsid w:val="007F12E8"/>
    <w:rsid w:val="007F1686"/>
    <w:rsid w:val="007F1949"/>
    <w:rsid w:val="007F1C59"/>
    <w:rsid w:val="007F1D41"/>
    <w:rsid w:val="007F2069"/>
    <w:rsid w:val="007F20E6"/>
    <w:rsid w:val="007F2251"/>
    <w:rsid w:val="007F2269"/>
    <w:rsid w:val="007F241A"/>
    <w:rsid w:val="007F2AE6"/>
    <w:rsid w:val="007F2DE6"/>
    <w:rsid w:val="007F2E54"/>
    <w:rsid w:val="007F3122"/>
    <w:rsid w:val="007F3396"/>
    <w:rsid w:val="007F33A8"/>
    <w:rsid w:val="007F37D8"/>
    <w:rsid w:val="007F3ABD"/>
    <w:rsid w:val="007F413D"/>
    <w:rsid w:val="007F42FB"/>
    <w:rsid w:val="007F4593"/>
    <w:rsid w:val="007F469D"/>
    <w:rsid w:val="007F4894"/>
    <w:rsid w:val="007F4CF4"/>
    <w:rsid w:val="007F4DD7"/>
    <w:rsid w:val="007F503D"/>
    <w:rsid w:val="007F508D"/>
    <w:rsid w:val="007F53CE"/>
    <w:rsid w:val="007F562E"/>
    <w:rsid w:val="007F58B2"/>
    <w:rsid w:val="007F5AA0"/>
    <w:rsid w:val="007F5B0D"/>
    <w:rsid w:val="007F5E3B"/>
    <w:rsid w:val="007F6454"/>
    <w:rsid w:val="007F66CA"/>
    <w:rsid w:val="007F71D9"/>
    <w:rsid w:val="007F74F7"/>
    <w:rsid w:val="007F7576"/>
    <w:rsid w:val="007F79C7"/>
    <w:rsid w:val="007F7A15"/>
    <w:rsid w:val="007F7C03"/>
    <w:rsid w:val="00800308"/>
    <w:rsid w:val="008003CC"/>
    <w:rsid w:val="00800689"/>
    <w:rsid w:val="00800747"/>
    <w:rsid w:val="008007B2"/>
    <w:rsid w:val="008007EA"/>
    <w:rsid w:val="008009E7"/>
    <w:rsid w:val="00800E15"/>
    <w:rsid w:val="00801119"/>
    <w:rsid w:val="0080113F"/>
    <w:rsid w:val="008013FC"/>
    <w:rsid w:val="0080163C"/>
    <w:rsid w:val="0080165B"/>
    <w:rsid w:val="008019A0"/>
    <w:rsid w:val="008019D1"/>
    <w:rsid w:val="008019E3"/>
    <w:rsid w:val="008019E8"/>
    <w:rsid w:val="00801A64"/>
    <w:rsid w:val="00801D20"/>
    <w:rsid w:val="00801EA3"/>
    <w:rsid w:val="0080256A"/>
    <w:rsid w:val="0080269F"/>
    <w:rsid w:val="008028EC"/>
    <w:rsid w:val="008029EF"/>
    <w:rsid w:val="00802AAA"/>
    <w:rsid w:val="00802AAC"/>
    <w:rsid w:val="00802BC6"/>
    <w:rsid w:val="00802C1B"/>
    <w:rsid w:val="00802D8A"/>
    <w:rsid w:val="00803434"/>
    <w:rsid w:val="008037B5"/>
    <w:rsid w:val="00803951"/>
    <w:rsid w:val="008039A0"/>
    <w:rsid w:val="00803AA3"/>
    <w:rsid w:val="00803AD6"/>
    <w:rsid w:val="00803CAB"/>
    <w:rsid w:val="00803CC9"/>
    <w:rsid w:val="00803E84"/>
    <w:rsid w:val="00803F9D"/>
    <w:rsid w:val="00803FE7"/>
    <w:rsid w:val="0080436C"/>
    <w:rsid w:val="0080474F"/>
    <w:rsid w:val="00804D25"/>
    <w:rsid w:val="00805121"/>
    <w:rsid w:val="0080537D"/>
    <w:rsid w:val="0080571C"/>
    <w:rsid w:val="00805764"/>
    <w:rsid w:val="00805797"/>
    <w:rsid w:val="0080580D"/>
    <w:rsid w:val="00805B3A"/>
    <w:rsid w:val="00805BB8"/>
    <w:rsid w:val="00805CCD"/>
    <w:rsid w:val="00805F08"/>
    <w:rsid w:val="008061D6"/>
    <w:rsid w:val="0080628A"/>
    <w:rsid w:val="00806383"/>
    <w:rsid w:val="008063B5"/>
    <w:rsid w:val="008066E1"/>
    <w:rsid w:val="00806A34"/>
    <w:rsid w:val="00806E20"/>
    <w:rsid w:val="0080716D"/>
    <w:rsid w:val="008071D7"/>
    <w:rsid w:val="008072D8"/>
    <w:rsid w:val="008072DD"/>
    <w:rsid w:val="00807393"/>
    <w:rsid w:val="00807656"/>
    <w:rsid w:val="00807909"/>
    <w:rsid w:val="008079A1"/>
    <w:rsid w:val="0081000B"/>
    <w:rsid w:val="0081010B"/>
    <w:rsid w:val="008106B3"/>
    <w:rsid w:val="00810937"/>
    <w:rsid w:val="008109F3"/>
    <w:rsid w:val="00810A2C"/>
    <w:rsid w:val="00810EBE"/>
    <w:rsid w:val="00810F08"/>
    <w:rsid w:val="008110DF"/>
    <w:rsid w:val="00811123"/>
    <w:rsid w:val="008111B5"/>
    <w:rsid w:val="00811B8D"/>
    <w:rsid w:val="00811E95"/>
    <w:rsid w:val="00811F58"/>
    <w:rsid w:val="00812126"/>
    <w:rsid w:val="008121B9"/>
    <w:rsid w:val="0081234E"/>
    <w:rsid w:val="0081245A"/>
    <w:rsid w:val="008124C5"/>
    <w:rsid w:val="00812623"/>
    <w:rsid w:val="00812643"/>
    <w:rsid w:val="00812830"/>
    <w:rsid w:val="00812E20"/>
    <w:rsid w:val="0081304E"/>
    <w:rsid w:val="00813109"/>
    <w:rsid w:val="00813640"/>
    <w:rsid w:val="00813AFB"/>
    <w:rsid w:val="008140BA"/>
    <w:rsid w:val="0081427F"/>
    <w:rsid w:val="008149C8"/>
    <w:rsid w:val="00814F50"/>
    <w:rsid w:val="00814F6E"/>
    <w:rsid w:val="00814FB8"/>
    <w:rsid w:val="0081556F"/>
    <w:rsid w:val="00815B22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89C"/>
    <w:rsid w:val="0081793E"/>
    <w:rsid w:val="00817C38"/>
    <w:rsid w:val="00817C4F"/>
    <w:rsid w:val="00817D08"/>
    <w:rsid w:val="008202D3"/>
    <w:rsid w:val="00820CE2"/>
    <w:rsid w:val="00820DE9"/>
    <w:rsid w:val="00821124"/>
    <w:rsid w:val="00821164"/>
    <w:rsid w:val="00821322"/>
    <w:rsid w:val="008213ED"/>
    <w:rsid w:val="0082171C"/>
    <w:rsid w:val="00821A89"/>
    <w:rsid w:val="00821AB2"/>
    <w:rsid w:val="008220C4"/>
    <w:rsid w:val="0082211B"/>
    <w:rsid w:val="0082247B"/>
    <w:rsid w:val="00822529"/>
    <w:rsid w:val="008225C3"/>
    <w:rsid w:val="00822C3B"/>
    <w:rsid w:val="008230F4"/>
    <w:rsid w:val="008231CB"/>
    <w:rsid w:val="00823716"/>
    <w:rsid w:val="008238CF"/>
    <w:rsid w:val="0082399E"/>
    <w:rsid w:val="00823A1B"/>
    <w:rsid w:val="00823B8C"/>
    <w:rsid w:val="00824255"/>
    <w:rsid w:val="00824A9D"/>
    <w:rsid w:val="00824EC0"/>
    <w:rsid w:val="008253C5"/>
    <w:rsid w:val="00826478"/>
    <w:rsid w:val="0082647B"/>
    <w:rsid w:val="0082701F"/>
    <w:rsid w:val="008275BE"/>
    <w:rsid w:val="008276A0"/>
    <w:rsid w:val="0082772A"/>
    <w:rsid w:val="008277BC"/>
    <w:rsid w:val="0083074F"/>
    <w:rsid w:val="00830AB8"/>
    <w:rsid w:val="00830B73"/>
    <w:rsid w:val="00830C41"/>
    <w:rsid w:val="00830C50"/>
    <w:rsid w:val="00830E2F"/>
    <w:rsid w:val="0083121B"/>
    <w:rsid w:val="00831399"/>
    <w:rsid w:val="00832466"/>
    <w:rsid w:val="00832D2D"/>
    <w:rsid w:val="0083310E"/>
    <w:rsid w:val="008334BC"/>
    <w:rsid w:val="0083357A"/>
    <w:rsid w:val="00833832"/>
    <w:rsid w:val="00833D72"/>
    <w:rsid w:val="00833D8D"/>
    <w:rsid w:val="00833F22"/>
    <w:rsid w:val="00834110"/>
    <w:rsid w:val="008341CD"/>
    <w:rsid w:val="0083432A"/>
    <w:rsid w:val="008343E3"/>
    <w:rsid w:val="008345F1"/>
    <w:rsid w:val="00834F25"/>
    <w:rsid w:val="0083501F"/>
    <w:rsid w:val="008352D1"/>
    <w:rsid w:val="00835385"/>
    <w:rsid w:val="0083564C"/>
    <w:rsid w:val="00835746"/>
    <w:rsid w:val="008358D9"/>
    <w:rsid w:val="00835A39"/>
    <w:rsid w:val="00835B10"/>
    <w:rsid w:val="00836267"/>
    <w:rsid w:val="008362B5"/>
    <w:rsid w:val="0083631E"/>
    <w:rsid w:val="00836631"/>
    <w:rsid w:val="008369A1"/>
    <w:rsid w:val="00836E66"/>
    <w:rsid w:val="00836ECB"/>
    <w:rsid w:val="00837259"/>
    <w:rsid w:val="0083729F"/>
    <w:rsid w:val="008373F5"/>
    <w:rsid w:val="00837426"/>
    <w:rsid w:val="00837540"/>
    <w:rsid w:val="008376F3"/>
    <w:rsid w:val="00837F33"/>
    <w:rsid w:val="008401BF"/>
    <w:rsid w:val="008406FC"/>
    <w:rsid w:val="00840B38"/>
    <w:rsid w:val="00840FD8"/>
    <w:rsid w:val="0084120C"/>
    <w:rsid w:val="008412D9"/>
    <w:rsid w:val="00841531"/>
    <w:rsid w:val="00841A0A"/>
    <w:rsid w:val="00841FA0"/>
    <w:rsid w:val="0084200F"/>
    <w:rsid w:val="008426E7"/>
    <w:rsid w:val="00842744"/>
    <w:rsid w:val="00842949"/>
    <w:rsid w:val="00842D95"/>
    <w:rsid w:val="00842FC4"/>
    <w:rsid w:val="0084340E"/>
    <w:rsid w:val="0084363D"/>
    <w:rsid w:val="008436A0"/>
    <w:rsid w:val="008436D6"/>
    <w:rsid w:val="008437E6"/>
    <w:rsid w:val="00843A8F"/>
    <w:rsid w:val="0084407E"/>
    <w:rsid w:val="008444E5"/>
    <w:rsid w:val="00844A16"/>
    <w:rsid w:val="00844C79"/>
    <w:rsid w:val="00844F2C"/>
    <w:rsid w:val="00845133"/>
    <w:rsid w:val="00845153"/>
    <w:rsid w:val="00845F1B"/>
    <w:rsid w:val="008462A4"/>
    <w:rsid w:val="00846319"/>
    <w:rsid w:val="00846504"/>
    <w:rsid w:val="008465F7"/>
    <w:rsid w:val="00846A54"/>
    <w:rsid w:val="00846CB7"/>
    <w:rsid w:val="00846D76"/>
    <w:rsid w:val="00846DAA"/>
    <w:rsid w:val="00846ECC"/>
    <w:rsid w:val="008470C4"/>
    <w:rsid w:val="0084723C"/>
    <w:rsid w:val="008476F7"/>
    <w:rsid w:val="00847721"/>
    <w:rsid w:val="00847896"/>
    <w:rsid w:val="00847E41"/>
    <w:rsid w:val="00847EE9"/>
    <w:rsid w:val="00850119"/>
    <w:rsid w:val="00850573"/>
    <w:rsid w:val="00850639"/>
    <w:rsid w:val="0085099A"/>
    <w:rsid w:val="008509D3"/>
    <w:rsid w:val="00850CA7"/>
    <w:rsid w:val="00850E65"/>
    <w:rsid w:val="00850FF0"/>
    <w:rsid w:val="00851318"/>
    <w:rsid w:val="008513C4"/>
    <w:rsid w:val="00851687"/>
    <w:rsid w:val="0085178F"/>
    <w:rsid w:val="008517DF"/>
    <w:rsid w:val="00851977"/>
    <w:rsid w:val="00851B95"/>
    <w:rsid w:val="00852397"/>
    <w:rsid w:val="00852979"/>
    <w:rsid w:val="00852B83"/>
    <w:rsid w:val="00852CD9"/>
    <w:rsid w:val="00852DAD"/>
    <w:rsid w:val="00852EC7"/>
    <w:rsid w:val="00853014"/>
    <w:rsid w:val="008533E5"/>
    <w:rsid w:val="00853891"/>
    <w:rsid w:val="008538BA"/>
    <w:rsid w:val="00853A05"/>
    <w:rsid w:val="00853A42"/>
    <w:rsid w:val="00853B7C"/>
    <w:rsid w:val="00853E58"/>
    <w:rsid w:val="00853EE3"/>
    <w:rsid w:val="00853FB3"/>
    <w:rsid w:val="00854098"/>
    <w:rsid w:val="008540D4"/>
    <w:rsid w:val="008545C6"/>
    <w:rsid w:val="00854708"/>
    <w:rsid w:val="00854E9A"/>
    <w:rsid w:val="0085503E"/>
    <w:rsid w:val="00855242"/>
    <w:rsid w:val="00855360"/>
    <w:rsid w:val="0085580F"/>
    <w:rsid w:val="008559C9"/>
    <w:rsid w:val="008559DD"/>
    <w:rsid w:val="00855EBB"/>
    <w:rsid w:val="0085603A"/>
    <w:rsid w:val="00856140"/>
    <w:rsid w:val="008561D1"/>
    <w:rsid w:val="00856205"/>
    <w:rsid w:val="00856C43"/>
    <w:rsid w:val="00857241"/>
    <w:rsid w:val="00857421"/>
    <w:rsid w:val="00857572"/>
    <w:rsid w:val="00857771"/>
    <w:rsid w:val="00857A2A"/>
    <w:rsid w:val="00857E04"/>
    <w:rsid w:val="008605D1"/>
    <w:rsid w:val="0086060D"/>
    <w:rsid w:val="00860775"/>
    <w:rsid w:val="00861123"/>
    <w:rsid w:val="008611D7"/>
    <w:rsid w:val="008612CE"/>
    <w:rsid w:val="008614B1"/>
    <w:rsid w:val="008614F7"/>
    <w:rsid w:val="00861EDC"/>
    <w:rsid w:val="00861FEC"/>
    <w:rsid w:val="00862992"/>
    <w:rsid w:val="00862FB8"/>
    <w:rsid w:val="00863127"/>
    <w:rsid w:val="008633A9"/>
    <w:rsid w:val="008636E3"/>
    <w:rsid w:val="008639A0"/>
    <w:rsid w:val="008639AA"/>
    <w:rsid w:val="00863A6C"/>
    <w:rsid w:val="00863BF4"/>
    <w:rsid w:val="00863EDC"/>
    <w:rsid w:val="00864A48"/>
    <w:rsid w:val="00864B41"/>
    <w:rsid w:val="00864B76"/>
    <w:rsid w:val="00864CA1"/>
    <w:rsid w:val="00864CFC"/>
    <w:rsid w:val="00864D10"/>
    <w:rsid w:val="00865025"/>
    <w:rsid w:val="0086514F"/>
    <w:rsid w:val="0086521A"/>
    <w:rsid w:val="008652B9"/>
    <w:rsid w:val="008654BD"/>
    <w:rsid w:val="008655CB"/>
    <w:rsid w:val="00865628"/>
    <w:rsid w:val="00865897"/>
    <w:rsid w:val="00865A91"/>
    <w:rsid w:val="00865F05"/>
    <w:rsid w:val="00866053"/>
    <w:rsid w:val="0086627A"/>
    <w:rsid w:val="008664C8"/>
    <w:rsid w:val="008665F7"/>
    <w:rsid w:val="008666A6"/>
    <w:rsid w:val="008667CB"/>
    <w:rsid w:val="00866A9E"/>
    <w:rsid w:val="00866B2F"/>
    <w:rsid w:val="00866CA7"/>
    <w:rsid w:val="00866D39"/>
    <w:rsid w:val="00867171"/>
    <w:rsid w:val="00867472"/>
    <w:rsid w:val="00867948"/>
    <w:rsid w:val="00867F3D"/>
    <w:rsid w:val="00867F62"/>
    <w:rsid w:val="00867F6A"/>
    <w:rsid w:val="00870096"/>
    <w:rsid w:val="0087013B"/>
    <w:rsid w:val="008703FC"/>
    <w:rsid w:val="0087063B"/>
    <w:rsid w:val="0087076D"/>
    <w:rsid w:val="008707A4"/>
    <w:rsid w:val="00871373"/>
    <w:rsid w:val="00871737"/>
    <w:rsid w:val="00871A05"/>
    <w:rsid w:val="00871B13"/>
    <w:rsid w:val="00871CF9"/>
    <w:rsid w:val="00871E9D"/>
    <w:rsid w:val="0087229F"/>
    <w:rsid w:val="00872689"/>
    <w:rsid w:val="00872861"/>
    <w:rsid w:val="008728A6"/>
    <w:rsid w:val="008729FC"/>
    <w:rsid w:val="00872ABF"/>
    <w:rsid w:val="00872B50"/>
    <w:rsid w:val="00872BB4"/>
    <w:rsid w:val="00872C7D"/>
    <w:rsid w:val="00872DBB"/>
    <w:rsid w:val="0087326F"/>
    <w:rsid w:val="008732D4"/>
    <w:rsid w:val="0087331F"/>
    <w:rsid w:val="00873485"/>
    <w:rsid w:val="008734AD"/>
    <w:rsid w:val="008736D6"/>
    <w:rsid w:val="00873902"/>
    <w:rsid w:val="00873A58"/>
    <w:rsid w:val="00873B17"/>
    <w:rsid w:val="00873B2C"/>
    <w:rsid w:val="00873BAD"/>
    <w:rsid w:val="00873D72"/>
    <w:rsid w:val="00873EC8"/>
    <w:rsid w:val="00873F01"/>
    <w:rsid w:val="00874031"/>
    <w:rsid w:val="00874652"/>
    <w:rsid w:val="008746EB"/>
    <w:rsid w:val="008747F6"/>
    <w:rsid w:val="00874905"/>
    <w:rsid w:val="00874CFF"/>
    <w:rsid w:val="008750AE"/>
    <w:rsid w:val="0087555D"/>
    <w:rsid w:val="008755E6"/>
    <w:rsid w:val="0087578E"/>
    <w:rsid w:val="0087587B"/>
    <w:rsid w:val="00875F6D"/>
    <w:rsid w:val="00876015"/>
    <w:rsid w:val="008761BD"/>
    <w:rsid w:val="00876496"/>
    <w:rsid w:val="00876517"/>
    <w:rsid w:val="0087691D"/>
    <w:rsid w:val="00876BA6"/>
    <w:rsid w:val="00876D10"/>
    <w:rsid w:val="00876D54"/>
    <w:rsid w:val="008773AE"/>
    <w:rsid w:val="008773E5"/>
    <w:rsid w:val="00877534"/>
    <w:rsid w:val="008776DE"/>
    <w:rsid w:val="00877701"/>
    <w:rsid w:val="0087770E"/>
    <w:rsid w:val="00877780"/>
    <w:rsid w:val="0088010B"/>
    <w:rsid w:val="008801C7"/>
    <w:rsid w:val="008803DF"/>
    <w:rsid w:val="008805A0"/>
    <w:rsid w:val="008808EE"/>
    <w:rsid w:val="00880915"/>
    <w:rsid w:val="00880945"/>
    <w:rsid w:val="00880A80"/>
    <w:rsid w:val="00880AE0"/>
    <w:rsid w:val="00880B94"/>
    <w:rsid w:val="00880E41"/>
    <w:rsid w:val="00881717"/>
    <w:rsid w:val="00881861"/>
    <w:rsid w:val="00881862"/>
    <w:rsid w:val="00881C6A"/>
    <w:rsid w:val="00881D00"/>
    <w:rsid w:val="00881F2E"/>
    <w:rsid w:val="00881FC0"/>
    <w:rsid w:val="00882692"/>
    <w:rsid w:val="008826D9"/>
    <w:rsid w:val="00882726"/>
    <w:rsid w:val="00882D17"/>
    <w:rsid w:val="00882E02"/>
    <w:rsid w:val="00882E0E"/>
    <w:rsid w:val="00882EB8"/>
    <w:rsid w:val="00882F8E"/>
    <w:rsid w:val="00882F92"/>
    <w:rsid w:val="0088335E"/>
    <w:rsid w:val="0088336D"/>
    <w:rsid w:val="00883792"/>
    <w:rsid w:val="00883BEB"/>
    <w:rsid w:val="0088413E"/>
    <w:rsid w:val="008843C6"/>
    <w:rsid w:val="008845DB"/>
    <w:rsid w:val="008847DA"/>
    <w:rsid w:val="00884A24"/>
    <w:rsid w:val="00884CD4"/>
    <w:rsid w:val="00884F4D"/>
    <w:rsid w:val="00885239"/>
    <w:rsid w:val="008853B2"/>
    <w:rsid w:val="00885432"/>
    <w:rsid w:val="00885706"/>
    <w:rsid w:val="008859D5"/>
    <w:rsid w:val="00885B87"/>
    <w:rsid w:val="008860A1"/>
    <w:rsid w:val="0088636A"/>
    <w:rsid w:val="0088666C"/>
    <w:rsid w:val="00886B26"/>
    <w:rsid w:val="00886D4F"/>
    <w:rsid w:val="00886DD0"/>
    <w:rsid w:val="00886F19"/>
    <w:rsid w:val="0088715D"/>
    <w:rsid w:val="00887312"/>
    <w:rsid w:val="008873D0"/>
    <w:rsid w:val="00887751"/>
    <w:rsid w:val="008877B4"/>
    <w:rsid w:val="008877D4"/>
    <w:rsid w:val="0088785C"/>
    <w:rsid w:val="00887A45"/>
    <w:rsid w:val="00887ADB"/>
    <w:rsid w:val="00887B77"/>
    <w:rsid w:val="00887C84"/>
    <w:rsid w:val="00890137"/>
    <w:rsid w:val="0089027D"/>
    <w:rsid w:val="00890340"/>
    <w:rsid w:val="008904C0"/>
    <w:rsid w:val="00890930"/>
    <w:rsid w:val="00891016"/>
    <w:rsid w:val="0089108D"/>
    <w:rsid w:val="008910E5"/>
    <w:rsid w:val="0089117D"/>
    <w:rsid w:val="00891620"/>
    <w:rsid w:val="00891BE0"/>
    <w:rsid w:val="00891C3E"/>
    <w:rsid w:val="00891EB1"/>
    <w:rsid w:val="00892286"/>
    <w:rsid w:val="00892380"/>
    <w:rsid w:val="0089293C"/>
    <w:rsid w:val="00892A60"/>
    <w:rsid w:val="0089323F"/>
    <w:rsid w:val="0089324F"/>
    <w:rsid w:val="00893439"/>
    <w:rsid w:val="00893595"/>
    <w:rsid w:val="00893ACA"/>
    <w:rsid w:val="00893FF5"/>
    <w:rsid w:val="00894475"/>
    <w:rsid w:val="0089453D"/>
    <w:rsid w:val="008947A5"/>
    <w:rsid w:val="008952F7"/>
    <w:rsid w:val="00895598"/>
    <w:rsid w:val="00895D91"/>
    <w:rsid w:val="00895D9D"/>
    <w:rsid w:val="00896231"/>
    <w:rsid w:val="008966A7"/>
    <w:rsid w:val="00896B71"/>
    <w:rsid w:val="00896F56"/>
    <w:rsid w:val="00897323"/>
    <w:rsid w:val="008974EC"/>
    <w:rsid w:val="00897ACF"/>
    <w:rsid w:val="00897E8C"/>
    <w:rsid w:val="008A0419"/>
    <w:rsid w:val="008A0B74"/>
    <w:rsid w:val="008A0C21"/>
    <w:rsid w:val="008A0C6D"/>
    <w:rsid w:val="008A0CD1"/>
    <w:rsid w:val="008A1199"/>
    <w:rsid w:val="008A1209"/>
    <w:rsid w:val="008A1246"/>
    <w:rsid w:val="008A1409"/>
    <w:rsid w:val="008A192D"/>
    <w:rsid w:val="008A2431"/>
    <w:rsid w:val="008A2450"/>
    <w:rsid w:val="008A2563"/>
    <w:rsid w:val="008A27BD"/>
    <w:rsid w:val="008A2B72"/>
    <w:rsid w:val="008A2C67"/>
    <w:rsid w:val="008A2DEC"/>
    <w:rsid w:val="008A2E2F"/>
    <w:rsid w:val="008A2EE6"/>
    <w:rsid w:val="008A3373"/>
    <w:rsid w:val="008A3A9D"/>
    <w:rsid w:val="008A3C18"/>
    <w:rsid w:val="008A3FD5"/>
    <w:rsid w:val="008A408A"/>
    <w:rsid w:val="008A40D8"/>
    <w:rsid w:val="008A45D5"/>
    <w:rsid w:val="008A45F2"/>
    <w:rsid w:val="008A491C"/>
    <w:rsid w:val="008A4C60"/>
    <w:rsid w:val="008A4FFF"/>
    <w:rsid w:val="008A5323"/>
    <w:rsid w:val="008A5766"/>
    <w:rsid w:val="008A57C5"/>
    <w:rsid w:val="008A5CF7"/>
    <w:rsid w:val="008A5FB5"/>
    <w:rsid w:val="008A6192"/>
    <w:rsid w:val="008A6426"/>
    <w:rsid w:val="008A6694"/>
    <w:rsid w:val="008A6AFC"/>
    <w:rsid w:val="008A6F8A"/>
    <w:rsid w:val="008A716C"/>
    <w:rsid w:val="008A719B"/>
    <w:rsid w:val="008A76B2"/>
    <w:rsid w:val="008A7C71"/>
    <w:rsid w:val="008A7CEA"/>
    <w:rsid w:val="008B0470"/>
    <w:rsid w:val="008B04F5"/>
    <w:rsid w:val="008B0588"/>
    <w:rsid w:val="008B0714"/>
    <w:rsid w:val="008B07D1"/>
    <w:rsid w:val="008B0A26"/>
    <w:rsid w:val="008B0D83"/>
    <w:rsid w:val="008B191B"/>
    <w:rsid w:val="008B1D39"/>
    <w:rsid w:val="008B20AC"/>
    <w:rsid w:val="008B218E"/>
    <w:rsid w:val="008B25A0"/>
    <w:rsid w:val="008B26E2"/>
    <w:rsid w:val="008B2770"/>
    <w:rsid w:val="008B2AE3"/>
    <w:rsid w:val="008B32E2"/>
    <w:rsid w:val="008B33D6"/>
    <w:rsid w:val="008B36ED"/>
    <w:rsid w:val="008B3877"/>
    <w:rsid w:val="008B3D90"/>
    <w:rsid w:val="008B4008"/>
    <w:rsid w:val="008B41F0"/>
    <w:rsid w:val="008B453C"/>
    <w:rsid w:val="008B484B"/>
    <w:rsid w:val="008B4C72"/>
    <w:rsid w:val="008B515C"/>
    <w:rsid w:val="008B521C"/>
    <w:rsid w:val="008B53ED"/>
    <w:rsid w:val="008B5436"/>
    <w:rsid w:val="008B5681"/>
    <w:rsid w:val="008B5717"/>
    <w:rsid w:val="008B573F"/>
    <w:rsid w:val="008B579C"/>
    <w:rsid w:val="008B5985"/>
    <w:rsid w:val="008B5B2F"/>
    <w:rsid w:val="008B5EBD"/>
    <w:rsid w:val="008B5FC8"/>
    <w:rsid w:val="008B6449"/>
    <w:rsid w:val="008B6913"/>
    <w:rsid w:val="008B7101"/>
    <w:rsid w:val="008B72A9"/>
    <w:rsid w:val="008B7460"/>
    <w:rsid w:val="008B778F"/>
    <w:rsid w:val="008B7E28"/>
    <w:rsid w:val="008B7E73"/>
    <w:rsid w:val="008B7F8F"/>
    <w:rsid w:val="008C0483"/>
    <w:rsid w:val="008C049D"/>
    <w:rsid w:val="008C07B6"/>
    <w:rsid w:val="008C07E6"/>
    <w:rsid w:val="008C0F95"/>
    <w:rsid w:val="008C107A"/>
    <w:rsid w:val="008C1246"/>
    <w:rsid w:val="008C140F"/>
    <w:rsid w:val="008C145E"/>
    <w:rsid w:val="008C18F9"/>
    <w:rsid w:val="008C1995"/>
    <w:rsid w:val="008C19C4"/>
    <w:rsid w:val="008C20F0"/>
    <w:rsid w:val="008C26DA"/>
    <w:rsid w:val="008C27D3"/>
    <w:rsid w:val="008C2978"/>
    <w:rsid w:val="008C2AB2"/>
    <w:rsid w:val="008C2BD0"/>
    <w:rsid w:val="008C2E03"/>
    <w:rsid w:val="008C321A"/>
    <w:rsid w:val="008C32BE"/>
    <w:rsid w:val="008C37BA"/>
    <w:rsid w:val="008C3AC9"/>
    <w:rsid w:val="008C3B37"/>
    <w:rsid w:val="008C3BEF"/>
    <w:rsid w:val="008C43E1"/>
    <w:rsid w:val="008C44CF"/>
    <w:rsid w:val="008C46FB"/>
    <w:rsid w:val="008C4AA4"/>
    <w:rsid w:val="008C4DA3"/>
    <w:rsid w:val="008C4E9B"/>
    <w:rsid w:val="008C4ED4"/>
    <w:rsid w:val="008C4EF4"/>
    <w:rsid w:val="008C501C"/>
    <w:rsid w:val="008C5101"/>
    <w:rsid w:val="008C53B3"/>
    <w:rsid w:val="008C5818"/>
    <w:rsid w:val="008C5A1E"/>
    <w:rsid w:val="008C5C48"/>
    <w:rsid w:val="008C5F94"/>
    <w:rsid w:val="008C6024"/>
    <w:rsid w:val="008C61D7"/>
    <w:rsid w:val="008C6276"/>
    <w:rsid w:val="008C632E"/>
    <w:rsid w:val="008C67E6"/>
    <w:rsid w:val="008C6B5F"/>
    <w:rsid w:val="008C6BF6"/>
    <w:rsid w:val="008C7281"/>
    <w:rsid w:val="008C7388"/>
    <w:rsid w:val="008C77A2"/>
    <w:rsid w:val="008C7994"/>
    <w:rsid w:val="008C799F"/>
    <w:rsid w:val="008C79C9"/>
    <w:rsid w:val="008D03BB"/>
    <w:rsid w:val="008D05C7"/>
    <w:rsid w:val="008D05E3"/>
    <w:rsid w:val="008D0A36"/>
    <w:rsid w:val="008D0CBC"/>
    <w:rsid w:val="008D122E"/>
    <w:rsid w:val="008D122F"/>
    <w:rsid w:val="008D199C"/>
    <w:rsid w:val="008D1A90"/>
    <w:rsid w:val="008D1D42"/>
    <w:rsid w:val="008D1E4B"/>
    <w:rsid w:val="008D1F6C"/>
    <w:rsid w:val="008D2138"/>
    <w:rsid w:val="008D218D"/>
    <w:rsid w:val="008D221B"/>
    <w:rsid w:val="008D225A"/>
    <w:rsid w:val="008D23CC"/>
    <w:rsid w:val="008D269B"/>
    <w:rsid w:val="008D2802"/>
    <w:rsid w:val="008D29D5"/>
    <w:rsid w:val="008D2BAD"/>
    <w:rsid w:val="008D30E9"/>
    <w:rsid w:val="008D32CA"/>
    <w:rsid w:val="008D32E8"/>
    <w:rsid w:val="008D3424"/>
    <w:rsid w:val="008D36ED"/>
    <w:rsid w:val="008D3A1E"/>
    <w:rsid w:val="008D3A6F"/>
    <w:rsid w:val="008D3AEF"/>
    <w:rsid w:val="008D3C2E"/>
    <w:rsid w:val="008D3C60"/>
    <w:rsid w:val="008D3D82"/>
    <w:rsid w:val="008D3E18"/>
    <w:rsid w:val="008D3FBD"/>
    <w:rsid w:val="008D4263"/>
    <w:rsid w:val="008D4AA9"/>
    <w:rsid w:val="008D4D90"/>
    <w:rsid w:val="008D5196"/>
    <w:rsid w:val="008D523E"/>
    <w:rsid w:val="008D537C"/>
    <w:rsid w:val="008D53F4"/>
    <w:rsid w:val="008D5425"/>
    <w:rsid w:val="008D543E"/>
    <w:rsid w:val="008D5B55"/>
    <w:rsid w:val="008D5D5B"/>
    <w:rsid w:val="008D6098"/>
    <w:rsid w:val="008D6319"/>
    <w:rsid w:val="008D6453"/>
    <w:rsid w:val="008D650F"/>
    <w:rsid w:val="008D653F"/>
    <w:rsid w:val="008D674D"/>
    <w:rsid w:val="008D67DE"/>
    <w:rsid w:val="008D6875"/>
    <w:rsid w:val="008D72A9"/>
    <w:rsid w:val="008D749E"/>
    <w:rsid w:val="008D7816"/>
    <w:rsid w:val="008D7BAE"/>
    <w:rsid w:val="008D7CAF"/>
    <w:rsid w:val="008D7D66"/>
    <w:rsid w:val="008D7DCD"/>
    <w:rsid w:val="008D7F47"/>
    <w:rsid w:val="008E01B4"/>
    <w:rsid w:val="008E0320"/>
    <w:rsid w:val="008E05C4"/>
    <w:rsid w:val="008E0E1E"/>
    <w:rsid w:val="008E0E53"/>
    <w:rsid w:val="008E108B"/>
    <w:rsid w:val="008E125A"/>
    <w:rsid w:val="008E125E"/>
    <w:rsid w:val="008E1933"/>
    <w:rsid w:val="008E1951"/>
    <w:rsid w:val="008E1B97"/>
    <w:rsid w:val="008E1E77"/>
    <w:rsid w:val="008E22A4"/>
    <w:rsid w:val="008E2466"/>
    <w:rsid w:val="008E247C"/>
    <w:rsid w:val="008E2574"/>
    <w:rsid w:val="008E26F8"/>
    <w:rsid w:val="008E286A"/>
    <w:rsid w:val="008E311E"/>
    <w:rsid w:val="008E3D6A"/>
    <w:rsid w:val="008E4195"/>
    <w:rsid w:val="008E4370"/>
    <w:rsid w:val="008E4E63"/>
    <w:rsid w:val="008E4EAA"/>
    <w:rsid w:val="008E5432"/>
    <w:rsid w:val="008E56F7"/>
    <w:rsid w:val="008E5AD5"/>
    <w:rsid w:val="008E5C16"/>
    <w:rsid w:val="008E613C"/>
    <w:rsid w:val="008E62B6"/>
    <w:rsid w:val="008E6391"/>
    <w:rsid w:val="008E63BA"/>
    <w:rsid w:val="008E66B4"/>
    <w:rsid w:val="008E670C"/>
    <w:rsid w:val="008E683A"/>
    <w:rsid w:val="008E68F6"/>
    <w:rsid w:val="008E6ACC"/>
    <w:rsid w:val="008E6E80"/>
    <w:rsid w:val="008E6F7E"/>
    <w:rsid w:val="008E703B"/>
    <w:rsid w:val="008E7C56"/>
    <w:rsid w:val="008E7EF8"/>
    <w:rsid w:val="008F03D3"/>
    <w:rsid w:val="008F0438"/>
    <w:rsid w:val="008F0C57"/>
    <w:rsid w:val="008F1874"/>
    <w:rsid w:val="008F1923"/>
    <w:rsid w:val="008F1C5C"/>
    <w:rsid w:val="008F1F6A"/>
    <w:rsid w:val="008F22AC"/>
    <w:rsid w:val="008F22DB"/>
    <w:rsid w:val="008F2422"/>
    <w:rsid w:val="008F2AEB"/>
    <w:rsid w:val="008F2C72"/>
    <w:rsid w:val="008F2DB5"/>
    <w:rsid w:val="008F2E28"/>
    <w:rsid w:val="008F2EDC"/>
    <w:rsid w:val="008F2F38"/>
    <w:rsid w:val="008F2FDF"/>
    <w:rsid w:val="008F309C"/>
    <w:rsid w:val="008F31EB"/>
    <w:rsid w:val="008F34BC"/>
    <w:rsid w:val="008F35BA"/>
    <w:rsid w:val="008F3655"/>
    <w:rsid w:val="008F38DE"/>
    <w:rsid w:val="008F39FE"/>
    <w:rsid w:val="008F3BAE"/>
    <w:rsid w:val="008F4194"/>
    <w:rsid w:val="008F4C52"/>
    <w:rsid w:val="008F4DE2"/>
    <w:rsid w:val="008F4E5A"/>
    <w:rsid w:val="008F4EBC"/>
    <w:rsid w:val="008F4F7A"/>
    <w:rsid w:val="008F51A5"/>
    <w:rsid w:val="008F5375"/>
    <w:rsid w:val="008F53A5"/>
    <w:rsid w:val="008F57B7"/>
    <w:rsid w:val="008F596E"/>
    <w:rsid w:val="008F5B6D"/>
    <w:rsid w:val="008F6699"/>
    <w:rsid w:val="008F6738"/>
    <w:rsid w:val="008F67C7"/>
    <w:rsid w:val="008F68CB"/>
    <w:rsid w:val="008F6965"/>
    <w:rsid w:val="008F7544"/>
    <w:rsid w:val="008F7B4E"/>
    <w:rsid w:val="008F7BA1"/>
    <w:rsid w:val="008F7DBB"/>
    <w:rsid w:val="008F7FA9"/>
    <w:rsid w:val="00900016"/>
    <w:rsid w:val="009004DE"/>
    <w:rsid w:val="00900568"/>
    <w:rsid w:val="009005CE"/>
    <w:rsid w:val="00900802"/>
    <w:rsid w:val="0090094B"/>
    <w:rsid w:val="00900ACE"/>
    <w:rsid w:val="00900CF4"/>
    <w:rsid w:val="009010B7"/>
    <w:rsid w:val="009010BF"/>
    <w:rsid w:val="009010ED"/>
    <w:rsid w:val="0090111E"/>
    <w:rsid w:val="0090155D"/>
    <w:rsid w:val="009017F4"/>
    <w:rsid w:val="009019E4"/>
    <w:rsid w:val="00901AB9"/>
    <w:rsid w:val="00901BA6"/>
    <w:rsid w:val="00901D62"/>
    <w:rsid w:val="00901ED7"/>
    <w:rsid w:val="0090249A"/>
    <w:rsid w:val="00902A64"/>
    <w:rsid w:val="00902B7D"/>
    <w:rsid w:val="00902D84"/>
    <w:rsid w:val="00903107"/>
    <w:rsid w:val="00903685"/>
    <w:rsid w:val="009037A8"/>
    <w:rsid w:val="009037B8"/>
    <w:rsid w:val="00903D00"/>
    <w:rsid w:val="00903D5E"/>
    <w:rsid w:val="00903DD6"/>
    <w:rsid w:val="0090403E"/>
    <w:rsid w:val="00904308"/>
    <w:rsid w:val="00904474"/>
    <w:rsid w:val="009045E9"/>
    <w:rsid w:val="0090465E"/>
    <w:rsid w:val="00904ACF"/>
    <w:rsid w:val="00904EA5"/>
    <w:rsid w:val="00904F5C"/>
    <w:rsid w:val="009055D1"/>
    <w:rsid w:val="00905704"/>
    <w:rsid w:val="009058ED"/>
    <w:rsid w:val="0090590B"/>
    <w:rsid w:val="00905D1F"/>
    <w:rsid w:val="00905E13"/>
    <w:rsid w:val="009060AC"/>
    <w:rsid w:val="009064EF"/>
    <w:rsid w:val="009065FB"/>
    <w:rsid w:val="0090692D"/>
    <w:rsid w:val="00906A2A"/>
    <w:rsid w:val="00906B91"/>
    <w:rsid w:val="00907238"/>
    <w:rsid w:val="00907356"/>
    <w:rsid w:val="00907398"/>
    <w:rsid w:val="00907A24"/>
    <w:rsid w:val="00907A38"/>
    <w:rsid w:val="00907E37"/>
    <w:rsid w:val="009102C5"/>
    <w:rsid w:val="009103A6"/>
    <w:rsid w:val="009108A7"/>
    <w:rsid w:val="00910C26"/>
    <w:rsid w:val="00910E9B"/>
    <w:rsid w:val="009110C1"/>
    <w:rsid w:val="0091111A"/>
    <w:rsid w:val="00911161"/>
    <w:rsid w:val="00911435"/>
    <w:rsid w:val="009117A8"/>
    <w:rsid w:val="00911846"/>
    <w:rsid w:val="00911A78"/>
    <w:rsid w:val="00911AF4"/>
    <w:rsid w:val="00911B3A"/>
    <w:rsid w:val="00911B9F"/>
    <w:rsid w:val="00911BB4"/>
    <w:rsid w:val="00911ED8"/>
    <w:rsid w:val="00912236"/>
    <w:rsid w:val="00912715"/>
    <w:rsid w:val="00912A10"/>
    <w:rsid w:val="00912DBF"/>
    <w:rsid w:val="009130CF"/>
    <w:rsid w:val="0091314A"/>
    <w:rsid w:val="009132BA"/>
    <w:rsid w:val="009138A3"/>
    <w:rsid w:val="00913B84"/>
    <w:rsid w:val="00914734"/>
    <w:rsid w:val="009147A8"/>
    <w:rsid w:val="0091486B"/>
    <w:rsid w:val="00914992"/>
    <w:rsid w:val="00914A6B"/>
    <w:rsid w:val="00914CDD"/>
    <w:rsid w:val="0091512C"/>
    <w:rsid w:val="00915159"/>
    <w:rsid w:val="009152CC"/>
    <w:rsid w:val="009153C9"/>
    <w:rsid w:val="009153E1"/>
    <w:rsid w:val="00915894"/>
    <w:rsid w:val="00915A2C"/>
    <w:rsid w:val="00915A61"/>
    <w:rsid w:val="00915B5A"/>
    <w:rsid w:val="00915E0D"/>
    <w:rsid w:val="0091642E"/>
    <w:rsid w:val="00916623"/>
    <w:rsid w:val="009167D9"/>
    <w:rsid w:val="009168CD"/>
    <w:rsid w:val="00916D30"/>
    <w:rsid w:val="00916E63"/>
    <w:rsid w:val="0091704F"/>
    <w:rsid w:val="00917368"/>
    <w:rsid w:val="00917448"/>
    <w:rsid w:val="0091759D"/>
    <w:rsid w:val="00917670"/>
    <w:rsid w:val="00917A26"/>
    <w:rsid w:val="00917AB7"/>
    <w:rsid w:val="00917C46"/>
    <w:rsid w:val="009203BB"/>
    <w:rsid w:val="00920700"/>
    <w:rsid w:val="009209D5"/>
    <w:rsid w:val="00920B69"/>
    <w:rsid w:val="00920DEA"/>
    <w:rsid w:val="0092158D"/>
    <w:rsid w:val="00921679"/>
    <w:rsid w:val="00921B4B"/>
    <w:rsid w:val="00921D51"/>
    <w:rsid w:val="00921DA3"/>
    <w:rsid w:val="00921E97"/>
    <w:rsid w:val="0092217C"/>
    <w:rsid w:val="00922308"/>
    <w:rsid w:val="009225EF"/>
    <w:rsid w:val="009229E6"/>
    <w:rsid w:val="00922C9C"/>
    <w:rsid w:val="00922D92"/>
    <w:rsid w:val="00922E00"/>
    <w:rsid w:val="00923425"/>
    <w:rsid w:val="00923662"/>
    <w:rsid w:val="00923715"/>
    <w:rsid w:val="00923B19"/>
    <w:rsid w:val="00923D3F"/>
    <w:rsid w:val="00924196"/>
    <w:rsid w:val="0092425B"/>
    <w:rsid w:val="00924332"/>
    <w:rsid w:val="00924506"/>
    <w:rsid w:val="00924595"/>
    <w:rsid w:val="0092467C"/>
    <w:rsid w:val="00924940"/>
    <w:rsid w:val="00924B20"/>
    <w:rsid w:val="00924D05"/>
    <w:rsid w:val="00925000"/>
    <w:rsid w:val="009254E6"/>
    <w:rsid w:val="009258FF"/>
    <w:rsid w:val="00925C69"/>
    <w:rsid w:val="00925EE9"/>
    <w:rsid w:val="00925EFA"/>
    <w:rsid w:val="00925F56"/>
    <w:rsid w:val="00925F61"/>
    <w:rsid w:val="0092625F"/>
    <w:rsid w:val="00926307"/>
    <w:rsid w:val="00926827"/>
    <w:rsid w:val="00926C4A"/>
    <w:rsid w:val="00926E9F"/>
    <w:rsid w:val="009272C3"/>
    <w:rsid w:val="00927550"/>
    <w:rsid w:val="009275FE"/>
    <w:rsid w:val="00927924"/>
    <w:rsid w:val="00927F0E"/>
    <w:rsid w:val="00927F3A"/>
    <w:rsid w:val="00930766"/>
    <w:rsid w:val="009307AB"/>
    <w:rsid w:val="00930AFA"/>
    <w:rsid w:val="00930C19"/>
    <w:rsid w:val="0093102B"/>
    <w:rsid w:val="0093123A"/>
    <w:rsid w:val="009315E2"/>
    <w:rsid w:val="00931C17"/>
    <w:rsid w:val="00931D66"/>
    <w:rsid w:val="00932383"/>
    <w:rsid w:val="009323FC"/>
    <w:rsid w:val="009324B6"/>
    <w:rsid w:val="0093268A"/>
    <w:rsid w:val="009329E8"/>
    <w:rsid w:val="009329EA"/>
    <w:rsid w:val="009330D2"/>
    <w:rsid w:val="00933135"/>
    <w:rsid w:val="0093322A"/>
    <w:rsid w:val="009332CA"/>
    <w:rsid w:val="009333B4"/>
    <w:rsid w:val="009337BE"/>
    <w:rsid w:val="009339C4"/>
    <w:rsid w:val="00933A77"/>
    <w:rsid w:val="00933AA2"/>
    <w:rsid w:val="00933B2D"/>
    <w:rsid w:val="00933C80"/>
    <w:rsid w:val="00933C81"/>
    <w:rsid w:val="0093402B"/>
    <w:rsid w:val="00934055"/>
    <w:rsid w:val="00934239"/>
    <w:rsid w:val="00934313"/>
    <w:rsid w:val="009344E3"/>
    <w:rsid w:val="00934734"/>
    <w:rsid w:val="00934A2E"/>
    <w:rsid w:val="00934B4F"/>
    <w:rsid w:val="00934C02"/>
    <w:rsid w:val="00934E4B"/>
    <w:rsid w:val="00934FAD"/>
    <w:rsid w:val="009351AE"/>
    <w:rsid w:val="0093549B"/>
    <w:rsid w:val="009354E7"/>
    <w:rsid w:val="00935542"/>
    <w:rsid w:val="009355C8"/>
    <w:rsid w:val="0093566C"/>
    <w:rsid w:val="009356E5"/>
    <w:rsid w:val="00935925"/>
    <w:rsid w:val="00935CD8"/>
    <w:rsid w:val="00935DCC"/>
    <w:rsid w:val="00936431"/>
    <w:rsid w:val="00936C1F"/>
    <w:rsid w:val="00936E69"/>
    <w:rsid w:val="00936F9D"/>
    <w:rsid w:val="00937134"/>
    <w:rsid w:val="00937226"/>
    <w:rsid w:val="00937274"/>
    <w:rsid w:val="009374B5"/>
    <w:rsid w:val="00937CC9"/>
    <w:rsid w:val="00937DD0"/>
    <w:rsid w:val="00937ED4"/>
    <w:rsid w:val="0094008D"/>
    <w:rsid w:val="009402ED"/>
    <w:rsid w:val="00940324"/>
    <w:rsid w:val="009406DE"/>
    <w:rsid w:val="00940752"/>
    <w:rsid w:val="00940970"/>
    <w:rsid w:val="00940989"/>
    <w:rsid w:val="00940C55"/>
    <w:rsid w:val="00940D93"/>
    <w:rsid w:val="0094125A"/>
    <w:rsid w:val="0094163E"/>
    <w:rsid w:val="00941746"/>
    <w:rsid w:val="009421A4"/>
    <w:rsid w:val="009422B4"/>
    <w:rsid w:val="009423B4"/>
    <w:rsid w:val="0094294D"/>
    <w:rsid w:val="00942F66"/>
    <w:rsid w:val="00943031"/>
    <w:rsid w:val="009430A6"/>
    <w:rsid w:val="009434D3"/>
    <w:rsid w:val="00943AE5"/>
    <w:rsid w:val="00943B29"/>
    <w:rsid w:val="00943B2E"/>
    <w:rsid w:val="00944045"/>
    <w:rsid w:val="00944062"/>
    <w:rsid w:val="009442AD"/>
    <w:rsid w:val="00944354"/>
    <w:rsid w:val="00944603"/>
    <w:rsid w:val="009447BE"/>
    <w:rsid w:val="00944C2E"/>
    <w:rsid w:val="009451CC"/>
    <w:rsid w:val="009453B2"/>
    <w:rsid w:val="00945727"/>
    <w:rsid w:val="00945C46"/>
    <w:rsid w:val="009460DE"/>
    <w:rsid w:val="0094646C"/>
    <w:rsid w:val="0094657D"/>
    <w:rsid w:val="00946587"/>
    <w:rsid w:val="00946646"/>
    <w:rsid w:val="00946727"/>
    <w:rsid w:val="00946D34"/>
    <w:rsid w:val="00947674"/>
    <w:rsid w:val="00947ED3"/>
    <w:rsid w:val="00947FC8"/>
    <w:rsid w:val="0095011A"/>
    <w:rsid w:val="009501A1"/>
    <w:rsid w:val="009502AE"/>
    <w:rsid w:val="009502C6"/>
    <w:rsid w:val="009502ED"/>
    <w:rsid w:val="0095045B"/>
    <w:rsid w:val="0095050A"/>
    <w:rsid w:val="00950FFE"/>
    <w:rsid w:val="00951200"/>
    <w:rsid w:val="0095129A"/>
    <w:rsid w:val="009515A1"/>
    <w:rsid w:val="009515B6"/>
    <w:rsid w:val="00951782"/>
    <w:rsid w:val="0095192C"/>
    <w:rsid w:val="00951F00"/>
    <w:rsid w:val="00952405"/>
    <w:rsid w:val="00952707"/>
    <w:rsid w:val="009527DB"/>
    <w:rsid w:val="00952BDA"/>
    <w:rsid w:val="00952CDF"/>
    <w:rsid w:val="00952E83"/>
    <w:rsid w:val="00952EC9"/>
    <w:rsid w:val="00952ECC"/>
    <w:rsid w:val="00953010"/>
    <w:rsid w:val="009532A5"/>
    <w:rsid w:val="00953684"/>
    <w:rsid w:val="0095389C"/>
    <w:rsid w:val="009539D4"/>
    <w:rsid w:val="009540CD"/>
    <w:rsid w:val="009548A5"/>
    <w:rsid w:val="00954FB6"/>
    <w:rsid w:val="0095501A"/>
    <w:rsid w:val="0095512B"/>
    <w:rsid w:val="00955197"/>
    <w:rsid w:val="0095539F"/>
    <w:rsid w:val="0095555C"/>
    <w:rsid w:val="00955753"/>
    <w:rsid w:val="00955777"/>
    <w:rsid w:val="00955968"/>
    <w:rsid w:val="00955A08"/>
    <w:rsid w:val="00955C59"/>
    <w:rsid w:val="00955E77"/>
    <w:rsid w:val="00955EAA"/>
    <w:rsid w:val="00955F0B"/>
    <w:rsid w:val="00955F5C"/>
    <w:rsid w:val="00955FF6"/>
    <w:rsid w:val="00956222"/>
    <w:rsid w:val="009565DD"/>
    <w:rsid w:val="00957442"/>
    <w:rsid w:val="0095755E"/>
    <w:rsid w:val="009577A7"/>
    <w:rsid w:val="00957957"/>
    <w:rsid w:val="009579B3"/>
    <w:rsid w:val="00957DB4"/>
    <w:rsid w:val="00957E32"/>
    <w:rsid w:val="00957E51"/>
    <w:rsid w:val="00957FFB"/>
    <w:rsid w:val="00960012"/>
    <w:rsid w:val="009600FE"/>
    <w:rsid w:val="0096012D"/>
    <w:rsid w:val="00960317"/>
    <w:rsid w:val="0096034F"/>
    <w:rsid w:val="0096040D"/>
    <w:rsid w:val="009604A1"/>
    <w:rsid w:val="00960544"/>
    <w:rsid w:val="00960681"/>
    <w:rsid w:val="00960889"/>
    <w:rsid w:val="00960B72"/>
    <w:rsid w:val="00960CC3"/>
    <w:rsid w:val="00960F0C"/>
    <w:rsid w:val="00961386"/>
    <w:rsid w:val="009614EA"/>
    <w:rsid w:val="009616A1"/>
    <w:rsid w:val="00961984"/>
    <w:rsid w:val="009619CD"/>
    <w:rsid w:val="00961D44"/>
    <w:rsid w:val="00961D7F"/>
    <w:rsid w:val="00961DA6"/>
    <w:rsid w:val="00961F1B"/>
    <w:rsid w:val="009620A7"/>
    <w:rsid w:val="0096237B"/>
    <w:rsid w:val="00962A76"/>
    <w:rsid w:val="00962D84"/>
    <w:rsid w:val="00963060"/>
    <w:rsid w:val="0096367A"/>
    <w:rsid w:val="00963774"/>
    <w:rsid w:val="00963BA0"/>
    <w:rsid w:val="00964575"/>
    <w:rsid w:val="00964703"/>
    <w:rsid w:val="009647C8"/>
    <w:rsid w:val="00964925"/>
    <w:rsid w:val="00964950"/>
    <w:rsid w:val="00964A7B"/>
    <w:rsid w:val="00964E02"/>
    <w:rsid w:val="00965135"/>
    <w:rsid w:val="00965172"/>
    <w:rsid w:val="00965253"/>
    <w:rsid w:val="009655FC"/>
    <w:rsid w:val="00965906"/>
    <w:rsid w:val="00965BEF"/>
    <w:rsid w:val="00965ECC"/>
    <w:rsid w:val="009661D5"/>
    <w:rsid w:val="009661D7"/>
    <w:rsid w:val="009664D1"/>
    <w:rsid w:val="00966701"/>
    <w:rsid w:val="009667A7"/>
    <w:rsid w:val="00966B18"/>
    <w:rsid w:val="00966B68"/>
    <w:rsid w:val="00966B98"/>
    <w:rsid w:val="00966C35"/>
    <w:rsid w:val="00967278"/>
    <w:rsid w:val="0096757B"/>
    <w:rsid w:val="0096763E"/>
    <w:rsid w:val="00967991"/>
    <w:rsid w:val="00967E7B"/>
    <w:rsid w:val="00967EB9"/>
    <w:rsid w:val="009700AC"/>
    <w:rsid w:val="009702E9"/>
    <w:rsid w:val="009706B8"/>
    <w:rsid w:val="0097071C"/>
    <w:rsid w:val="00970BC5"/>
    <w:rsid w:val="009715C8"/>
    <w:rsid w:val="00971908"/>
    <w:rsid w:val="00971AA9"/>
    <w:rsid w:val="00971C83"/>
    <w:rsid w:val="00971CA2"/>
    <w:rsid w:val="00971D69"/>
    <w:rsid w:val="00971DFA"/>
    <w:rsid w:val="00971F8C"/>
    <w:rsid w:val="009723A6"/>
    <w:rsid w:val="0097252B"/>
    <w:rsid w:val="009725C4"/>
    <w:rsid w:val="009728FF"/>
    <w:rsid w:val="00972BAB"/>
    <w:rsid w:val="00972BF3"/>
    <w:rsid w:val="00972E7B"/>
    <w:rsid w:val="009735A0"/>
    <w:rsid w:val="00973962"/>
    <w:rsid w:val="00973F8E"/>
    <w:rsid w:val="0097405F"/>
    <w:rsid w:val="009741B8"/>
    <w:rsid w:val="00974260"/>
    <w:rsid w:val="009744AC"/>
    <w:rsid w:val="009746CA"/>
    <w:rsid w:val="00974958"/>
    <w:rsid w:val="00974C30"/>
    <w:rsid w:val="00974FBF"/>
    <w:rsid w:val="009752D8"/>
    <w:rsid w:val="0097540C"/>
    <w:rsid w:val="00975508"/>
    <w:rsid w:val="00975B72"/>
    <w:rsid w:val="00975D0F"/>
    <w:rsid w:val="00975D42"/>
    <w:rsid w:val="00975F1C"/>
    <w:rsid w:val="00976081"/>
    <w:rsid w:val="009766CB"/>
    <w:rsid w:val="00976B4D"/>
    <w:rsid w:val="00976E36"/>
    <w:rsid w:val="0097737D"/>
    <w:rsid w:val="009776B1"/>
    <w:rsid w:val="009778AB"/>
    <w:rsid w:val="00977A31"/>
    <w:rsid w:val="00977CFA"/>
    <w:rsid w:val="0098010E"/>
    <w:rsid w:val="009801CE"/>
    <w:rsid w:val="009801E1"/>
    <w:rsid w:val="009802CA"/>
    <w:rsid w:val="0098049F"/>
    <w:rsid w:val="00980C86"/>
    <w:rsid w:val="00980DCE"/>
    <w:rsid w:val="00980F7C"/>
    <w:rsid w:val="009812A6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349"/>
    <w:rsid w:val="00983716"/>
    <w:rsid w:val="00983983"/>
    <w:rsid w:val="00983AF0"/>
    <w:rsid w:val="0098417E"/>
    <w:rsid w:val="0098430A"/>
    <w:rsid w:val="00984507"/>
    <w:rsid w:val="00984597"/>
    <w:rsid w:val="00984952"/>
    <w:rsid w:val="0098498B"/>
    <w:rsid w:val="00984AE5"/>
    <w:rsid w:val="0098500A"/>
    <w:rsid w:val="00985223"/>
    <w:rsid w:val="0098584C"/>
    <w:rsid w:val="009860B6"/>
    <w:rsid w:val="0098616A"/>
    <w:rsid w:val="00986BB9"/>
    <w:rsid w:val="0098703C"/>
    <w:rsid w:val="0098772F"/>
    <w:rsid w:val="00987B34"/>
    <w:rsid w:val="00987DB6"/>
    <w:rsid w:val="009905B8"/>
    <w:rsid w:val="00990A54"/>
    <w:rsid w:val="00990D7B"/>
    <w:rsid w:val="00990EBB"/>
    <w:rsid w:val="00990F1C"/>
    <w:rsid w:val="00990FC2"/>
    <w:rsid w:val="0099136A"/>
    <w:rsid w:val="009913A3"/>
    <w:rsid w:val="009916C2"/>
    <w:rsid w:val="009916F7"/>
    <w:rsid w:val="009917A9"/>
    <w:rsid w:val="00991B58"/>
    <w:rsid w:val="00991FFB"/>
    <w:rsid w:val="00992743"/>
    <w:rsid w:val="009927AA"/>
    <w:rsid w:val="009928DB"/>
    <w:rsid w:val="009929E9"/>
    <w:rsid w:val="00992CB3"/>
    <w:rsid w:val="00992E30"/>
    <w:rsid w:val="009930C2"/>
    <w:rsid w:val="009932AC"/>
    <w:rsid w:val="0099369B"/>
    <w:rsid w:val="00993800"/>
    <w:rsid w:val="00993920"/>
    <w:rsid w:val="00993BBD"/>
    <w:rsid w:val="00993C71"/>
    <w:rsid w:val="00993D6F"/>
    <w:rsid w:val="00993DB9"/>
    <w:rsid w:val="00993F35"/>
    <w:rsid w:val="009943D7"/>
    <w:rsid w:val="0099450A"/>
    <w:rsid w:val="0099466F"/>
    <w:rsid w:val="009947D7"/>
    <w:rsid w:val="00994B29"/>
    <w:rsid w:val="00994EE1"/>
    <w:rsid w:val="00994F17"/>
    <w:rsid w:val="00994F51"/>
    <w:rsid w:val="009954B9"/>
    <w:rsid w:val="00995C10"/>
    <w:rsid w:val="00995C9C"/>
    <w:rsid w:val="009960C4"/>
    <w:rsid w:val="009963FE"/>
    <w:rsid w:val="009965DD"/>
    <w:rsid w:val="00996876"/>
    <w:rsid w:val="00996A5F"/>
    <w:rsid w:val="00996A61"/>
    <w:rsid w:val="00996E8C"/>
    <w:rsid w:val="00996ED9"/>
    <w:rsid w:val="00997061"/>
    <w:rsid w:val="009970F2"/>
    <w:rsid w:val="00997110"/>
    <w:rsid w:val="0099773A"/>
    <w:rsid w:val="009A0065"/>
    <w:rsid w:val="009A007E"/>
    <w:rsid w:val="009A0344"/>
    <w:rsid w:val="009A0A6B"/>
    <w:rsid w:val="009A0AD9"/>
    <w:rsid w:val="009A0C96"/>
    <w:rsid w:val="009A0CF5"/>
    <w:rsid w:val="009A1367"/>
    <w:rsid w:val="009A13CF"/>
    <w:rsid w:val="009A14F0"/>
    <w:rsid w:val="009A1614"/>
    <w:rsid w:val="009A1722"/>
    <w:rsid w:val="009A175B"/>
    <w:rsid w:val="009A18C4"/>
    <w:rsid w:val="009A2945"/>
    <w:rsid w:val="009A2C50"/>
    <w:rsid w:val="009A2CB3"/>
    <w:rsid w:val="009A3144"/>
    <w:rsid w:val="009A3337"/>
    <w:rsid w:val="009A3458"/>
    <w:rsid w:val="009A358F"/>
    <w:rsid w:val="009A38D9"/>
    <w:rsid w:val="009A3960"/>
    <w:rsid w:val="009A3BD2"/>
    <w:rsid w:val="009A3C49"/>
    <w:rsid w:val="009A3C55"/>
    <w:rsid w:val="009A3E5E"/>
    <w:rsid w:val="009A4B2C"/>
    <w:rsid w:val="009A4F16"/>
    <w:rsid w:val="009A5150"/>
    <w:rsid w:val="009A5159"/>
    <w:rsid w:val="009A51E7"/>
    <w:rsid w:val="009A5275"/>
    <w:rsid w:val="009A5427"/>
    <w:rsid w:val="009A5808"/>
    <w:rsid w:val="009A584A"/>
    <w:rsid w:val="009A5885"/>
    <w:rsid w:val="009A59AE"/>
    <w:rsid w:val="009A5D5F"/>
    <w:rsid w:val="009A610D"/>
    <w:rsid w:val="009A63E5"/>
    <w:rsid w:val="009A6520"/>
    <w:rsid w:val="009A68F4"/>
    <w:rsid w:val="009A6FB3"/>
    <w:rsid w:val="009A7045"/>
    <w:rsid w:val="009A71DB"/>
    <w:rsid w:val="009A74CD"/>
    <w:rsid w:val="009A79A7"/>
    <w:rsid w:val="009A7C6E"/>
    <w:rsid w:val="009A7E43"/>
    <w:rsid w:val="009B0046"/>
    <w:rsid w:val="009B096E"/>
    <w:rsid w:val="009B0AF5"/>
    <w:rsid w:val="009B0BF1"/>
    <w:rsid w:val="009B0CBC"/>
    <w:rsid w:val="009B10A8"/>
    <w:rsid w:val="009B1116"/>
    <w:rsid w:val="009B12CA"/>
    <w:rsid w:val="009B12CE"/>
    <w:rsid w:val="009B1429"/>
    <w:rsid w:val="009B164E"/>
    <w:rsid w:val="009B16CE"/>
    <w:rsid w:val="009B17BF"/>
    <w:rsid w:val="009B1F8C"/>
    <w:rsid w:val="009B213A"/>
    <w:rsid w:val="009B2251"/>
    <w:rsid w:val="009B22F7"/>
    <w:rsid w:val="009B2473"/>
    <w:rsid w:val="009B254E"/>
    <w:rsid w:val="009B2551"/>
    <w:rsid w:val="009B2590"/>
    <w:rsid w:val="009B2AFC"/>
    <w:rsid w:val="009B2C84"/>
    <w:rsid w:val="009B2D1A"/>
    <w:rsid w:val="009B2E63"/>
    <w:rsid w:val="009B2F9D"/>
    <w:rsid w:val="009B301F"/>
    <w:rsid w:val="009B361F"/>
    <w:rsid w:val="009B38DE"/>
    <w:rsid w:val="009B3B22"/>
    <w:rsid w:val="009B40E4"/>
    <w:rsid w:val="009B4171"/>
    <w:rsid w:val="009B4336"/>
    <w:rsid w:val="009B4433"/>
    <w:rsid w:val="009B45C7"/>
    <w:rsid w:val="009B4922"/>
    <w:rsid w:val="009B4971"/>
    <w:rsid w:val="009B4D6E"/>
    <w:rsid w:val="009B4DC9"/>
    <w:rsid w:val="009B55CF"/>
    <w:rsid w:val="009B5798"/>
    <w:rsid w:val="009B5986"/>
    <w:rsid w:val="009B5BFE"/>
    <w:rsid w:val="009B5F85"/>
    <w:rsid w:val="009B6453"/>
    <w:rsid w:val="009B6A62"/>
    <w:rsid w:val="009B6ADA"/>
    <w:rsid w:val="009B7118"/>
    <w:rsid w:val="009B749E"/>
    <w:rsid w:val="009B75FF"/>
    <w:rsid w:val="009B76B7"/>
    <w:rsid w:val="009B7789"/>
    <w:rsid w:val="009B7B8A"/>
    <w:rsid w:val="009B7E6F"/>
    <w:rsid w:val="009B7F2F"/>
    <w:rsid w:val="009C026D"/>
    <w:rsid w:val="009C02EC"/>
    <w:rsid w:val="009C02FC"/>
    <w:rsid w:val="009C0DBF"/>
    <w:rsid w:val="009C0F8F"/>
    <w:rsid w:val="009C1094"/>
    <w:rsid w:val="009C110E"/>
    <w:rsid w:val="009C125C"/>
    <w:rsid w:val="009C13DB"/>
    <w:rsid w:val="009C13E4"/>
    <w:rsid w:val="009C1709"/>
    <w:rsid w:val="009C1905"/>
    <w:rsid w:val="009C1D02"/>
    <w:rsid w:val="009C1E39"/>
    <w:rsid w:val="009C22AB"/>
    <w:rsid w:val="009C27D9"/>
    <w:rsid w:val="009C2A88"/>
    <w:rsid w:val="009C2CF0"/>
    <w:rsid w:val="009C33C4"/>
    <w:rsid w:val="009C3537"/>
    <w:rsid w:val="009C35C9"/>
    <w:rsid w:val="009C39C4"/>
    <w:rsid w:val="009C3AB2"/>
    <w:rsid w:val="009C3F24"/>
    <w:rsid w:val="009C3FD2"/>
    <w:rsid w:val="009C404F"/>
    <w:rsid w:val="009C4226"/>
    <w:rsid w:val="009C43A8"/>
    <w:rsid w:val="009C43BB"/>
    <w:rsid w:val="009C4438"/>
    <w:rsid w:val="009C454A"/>
    <w:rsid w:val="009C4686"/>
    <w:rsid w:val="009C5069"/>
    <w:rsid w:val="009C50FF"/>
    <w:rsid w:val="009C51E8"/>
    <w:rsid w:val="009C5267"/>
    <w:rsid w:val="009C56B4"/>
    <w:rsid w:val="009C5787"/>
    <w:rsid w:val="009C5DFA"/>
    <w:rsid w:val="009C6024"/>
    <w:rsid w:val="009C6057"/>
    <w:rsid w:val="009C6468"/>
    <w:rsid w:val="009C65E6"/>
    <w:rsid w:val="009C67C7"/>
    <w:rsid w:val="009C6810"/>
    <w:rsid w:val="009C6C56"/>
    <w:rsid w:val="009C71AD"/>
    <w:rsid w:val="009C722D"/>
    <w:rsid w:val="009C741C"/>
    <w:rsid w:val="009C7A3E"/>
    <w:rsid w:val="009D028D"/>
    <w:rsid w:val="009D02BE"/>
    <w:rsid w:val="009D030F"/>
    <w:rsid w:val="009D0549"/>
    <w:rsid w:val="009D0732"/>
    <w:rsid w:val="009D0991"/>
    <w:rsid w:val="009D0FC8"/>
    <w:rsid w:val="009D1087"/>
    <w:rsid w:val="009D1292"/>
    <w:rsid w:val="009D129B"/>
    <w:rsid w:val="009D13E8"/>
    <w:rsid w:val="009D1437"/>
    <w:rsid w:val="009D1963"/>
    <w:rsid w:val="009D1B9B"/>
    <w:rsid w:val="009D2233"/>
    <w:rsid w:val="009D27B3"/>
    <w:rsid w:val="009D2B88"/>
    <w:rsid w:val="009D2DC7"/>
    <w:rsid w:val="009D3078"/>
    <w:rsid w:val="009D30C3"/>
    <w:rsid w:val="009D35C6"/>
    <w:rsid w:val="009D360A"/>
    <w:rsid w:val="009D38A5"/>
    <w:rsid w:val="009D39EB"/>
    <w:rsid w:val="009D3C08"/>
    <w:rsid w:val="009D4112"/>
    <w:rsid w:val="009D424B"/>
    <w:rsid w:val="009D4DE9"/>
    <w:rsid w:val="009D4E00"/>
    <w:rsid w:val="009D4EC5"/>
    <w:rsid w:val="009D52C0"/>
    <w:rsid w:val="009D52C2"/>
    <w:rsid w:val="009D55EB"/>
    <w:rsid w:val="009D568F"/>
    <w:rsid w:val="009D587E"/>
    <w:rsid w:val="009D5B04"/>
    <w:rsid w:val="009D5E3C"/>
    <w:rsid w:val="009D5E9A"/>
    <w:rsid w:val="009D608A"/>
    <w:rsid w:val="009D609C"/>
    <w:rsid w:val="009D63BC"/>
    <w:rsid w:val="009D6736"/>
    <w:rsid w:val="009D690D"/>
    <w:rsid w:val="009D7048"/>
    <w:rsid w:val="009D74A4"/>
    <w:rsid w:val="009E01E9"/>
    <w:rsid w:val="009E02A2"/>
    <w:rsid w:val="009E0539"/>
    <w:rsid w:val="009E0878"/>
    <w:rsid w:val="009E09BC"/>
    <w:rsid w:val="009E0B17"/>
    <w:rsid w:val="009E0C47"/>
    <w:rsid w:val="009E0CB8"/>
    <w:rsid w:val="009E1104"/>
    <w:rsid w:val="009E11E0"/>
    <w:rsid w:val="009E13EE"/>
    <w:rsid w:val="009E1436"/>
    <w:rsid w:val="009E169B"/>
    <w:rsid w:val="009E18BF"/>
    <w:rsid w:val="009E2423"/>
    <w:rsid w:val="009E2507"/>
    <w:rsid w:val="009E2C14"/>
    <w:rsid w:val="009E2F72"/>
    <w:rsid w:val="009E3081"/>
    <w:rsid w:val="009E317C"/>
    <w:rsid w:val="009E3623"/>
    <w:rsid w:val="009E3AD2"/>
    <w:rsid w:val="009E3C19"/>
    <w:rsid w:val="009E3CB7"/>
    <w:rsid w:val="009E42EC"/>
    <w:rsid w:val="009E4771"/>
    <w:rsid w:val="009E4A65"/>
    <w:rsid w:val="009E51AC"/>
    <w:rsid w:val="009E51FB"/>
    <w:rsid w:val="009E5239"/>
    <w:rsid w:val="009E539A"/>
    <w:rsid w:val="009E56D0"/>
    <w:rsid w:val="009E5806"/>
    <w:rsid w:val="009E595F"/>
    <w:rsid w:val="009E5989"/>
    <w:rsid w:val="009E5CCF"/>
    <w:rsid w:val="009E5EC3"/>
    <w:rsid w:val="009E5F6E"/>
    <w:rsid w:val="009E66A7"/>
    <w:rsid w:val="009E67BE"/>
    <w:rsid w:val="009E6B6A"/>
    <w:rsid w:val="009E7084"/>
    <w:rsid w:val="009E709F"/>
    <w:rsid w:val="009E76F2"/>
    <w:rsid w:val="009E7790"/>
    <w:rsid w:val="009E77B9"/>
    <w:rsid w:val="009E7E79"/>
    <w:rsid w:val="009F0534"/>
    <w:rsid w:val="009F0C5D"/>
    <w:rsid w:val="009F0EFE"/>
    <w:rsid w:val="009F10C3"/>
    <w:rsid w:val="009F10FF"/>
    <w:rsid w:val="009F1472"/>
    <w:rsid w:val="009F16FF"/>
    <w:rsid w:val="009F176C"/>
    <w:rsid w:val="009F1F80"/>
    <w:rsid w:val="009F2314"/>
    <w:rsid w:val="009F25B9"/>
    <w:rsid w:val="009F2BAD"/>
    <w:rsid w:val="009F2E05"/>
    <w:rsid w:val="009F31DD"/>
    <w:rsid w:val="009F32E4"/>
    <w:rsid w:val="009F3320"/>
    <w:rsid w:val="009F3533"/>
    <w:rsid w:val="009F35D0"/>
    <w:rsid w:val="009F393B"/>
    <w:rsid w:val="009F39A5"/>
    <w:rsid w:val="009F39AC"/>
    <w:rsid w:val="009F3F64"/>
    <w:rsid w:val="009F4362"/>
    <w:rsid w:val="009F438A"/>
    <w:rsid w:val="009F485E"/>
    <w:rsid w:val="009F4BEF"/>
    <w:rsid w:val="009F4FCB"/>
    <w:rsid w:val="009F50F8"/>
    <w:rsid w:val="009F5161"/>
    <w:rsid w:val="009F517F"/>
    <w:rsid w:val="009F527D"/>
    <w:rsid w:val="009F56AA"/>
    <w:rsid w:val="009F5969"/>
    <w:rsid w:val="009F5992"/>
    <w:rsid w:val="009F5A9A"/>
    <w:rsid w:val="009F5E49"/>
    <w:rsid w:val="009F6131"/>
    <w:rsid w:val="009F661D"/>
    <w:rsid w:val="009F69EC"/>
    <w:rsid w:val="009F7088"/>
    <w:rsid w:val="009F7392"/>
    <w:rsid w:val="009F780A"/>
    <w:rsid w:val="009F7C81"/>
    <w:rsid w:val="00A0006B"/>
    <w:rsid w:val="00A00085"/>
    <w:rsid w:val="00A0011C"/>
    <w:rsid w:val="00A002E6"/>
    <w:rsid w:val="00A002EA"/>
    <w:rsid w:val="00A003B3"/>
    <w:rsid w:val="00A006B8"/>
    <w:rsid w:val="00A00711"/>
    <w:rsid w:val="00A008BF"/>
    <w:rsid w:val="00A00A26"/>
    <w:rsid w:val="00A00B7D"/>
    <w:rsid w:val="00A00BC2"/>
    <w:rsid w:val="00A00EC9"/>
    <w:rsid w:val="00A010A7"/>
    <w:rsid w:val="00A01240"/>
    <w:rsid w:val="00A01EBD"/>
    <w:rsid w:val="00A02855"/>
    <w:rsid w:val="00A0290F"/>
    <w:rsid w:val="00A02F41"/>
    <w:rsid w:val="00A0303D"/>
    <w:rsid w:val="00A03184"/>
    <w:rsid w:val="00A03260"/>
    <w:rsid w:val="00A036D2"/>
    <w:rsid w:val="00A039F3"/>
    <w:rsid w:val="00A03AA5"/>
    <w:rsid w:val="00A03E31"/>
    <w:rsid w:val="00A040E4"/>
    <w:rsid w:val="00A04BF0"/>
    <w:rsid w:val="00A04C1B"/>
    <w:rsid w:val="00A04D57"/>
    <w:rsid w:val="00A04D97"/>
    <w:rsid w:val="00A04E18"/>
    <w:rsid w:val="00A04EA8"/>
    <w:rsid w:val="00A04F6B"/>
    <w:rsid w:val="00A04F7F"/>
    <w:rsid w:val="00A05C0C"/>
    <w:rsid w:val="00A05CEE"/>
    <w:rsid w:val="00A05D45"/>
    <w:rsid w:val="00A05E21"/>
    <w:rsid w:val="00A06004"/>
    <w:rsid w:val="00A060DF"/>
    <w:rsid w:val="00A061F3"/>
    <w:rsid w:val="00A0694B"/>
    <w:rsid w:val="00A06A18"/>
    <w:rsid w:val="00A06F89"/>
    <w:rsid w:val="00A070A6"/>
    <w:rsid w:val="00A0729D"/>
    <w:rsid w:val="00A073C8"/>
    <w:rsid w:val="00A0783A"/>
    <w:rsid w:val="00A07F7F"/>
    <w:rsid w:val="00A104F1"/>
    <w:rsid w:val="00A105A6"/>
    <w:rsid w:val="00A105A7"/>
    <w:rsid w:val="00A10629"/>
    <w:rsid w:val="00A1090D"/>
    <w:rsid w:val="00A10B9E"/>
    <w:rsid w:val="00A10DDE"/>
    <w:rsid w:val="00A1139B"/>
    <w:rsid w:val="00A115F8"/>
    <w:rsid w:val="00A11899"/>
    <w:rsid w:val="00A11911"/>
    <w:rsid w:val="00A119BF"/>
    <w:rsid w:val="00A11A52"/>
    <w:rsid w:val="00A11A7B"/>
    <w:rsid w:val="00A11B19"/>
    <w:rsid w:val="00A11C4E"/>
    <w:rsid w:val="00A11D3C"/>
    <w:rsid w:val="00A11DA9"/>
    <w:rsid w:val="00A11DDA"/>
    <w:rsid w:val="00A12006"/>
    <w:rsid w:val="00A12143"/>
    <w:rsid w:val="00A124A6"/>
    <w:rsid w:val="00A128DD"/>
    <w:rsid w:val="00A12EBB"/>
    <w:rsid w:val="00A12EE5"/>
    <w:rsid w:val="00A13323"/>
    <w:rsid w:val="00A13842"/>
    <w:rsid w:val="00A139D4"/>
    <w:rsid w:val="00A13A36"/>
    <w:rsid w:val="00A13A67"/>
    <w:rsid w:val="00A13BC4"/>
    <w:rsid w:val="00A13CD4"/>
    <w:rsid w:val="00A13EAB"/>
    <w:rsid w:val="00A13FA5"/>
    <w:rsid w:val="00A1431B"/>
    <w:rsid w:val="00A14819"/>
    <w:rsid w:val="00A148BB"/>
    <w:rsid w:val="00A14A28"/>
    <w:rsid w:val="00A14C21"/>
    <w:rsid w:val="00A14E76"/>
    <w:rsid w:val="00A1502B"/>
    <w:rsid w:val="00A1521E"/>
    <w:rsid w:val="00A15782"/>
    <w:rsid w:val="00A158A4"/>
    <w:rsid w:val="00A158D0"/>
    <w:rsid w:val="00A158F2"/>
    <w:rsid w:val="00A15A77"/>
    <w:rsid w:val="00A15D95"/>
    <w:rsid w:val="00A16337"/>
    <w:rsid w:val="00A16987"/>
    <w:rsid w:val="00A16D7F"/>
    <w:rsid w:val="00A16F57"/>
    <w:rsid w:val="00A16FF3"/>
    <w:rsid w:val="00A172E4"/>
    <w:rsid w:val="00A1766D"/>
    <w:rsid w:val="00A17884"/>
    <w:rsid w:val="00A1794B"/>
    <w:rsid w:val="00A17AE7"/>
    <w:rsid w:val="00A17C53"/>
    <w:rsid w:val="00A20153"/>
    <w:rsid w:val="00A20283"/>
    <w:rsid w:val="00A203FB"/>
    <w:rsid w:val="00A20440"/>
    <w:rsid w:val="00A2050F"/>
    <w:rsid w:val="00A2100E"/>
    <w:rsid w:val="00A21108"/>
    <w:rsid w:val="00A21431"/>
    <w:rsid w:val="00A216CB"/>
    <w:rsid w:val="00A21E2C"/>
    <w:rsid w:val="00A22BF2"/>
    <w:rsid w:val="00A22FCD"/>
    <w:rsid w:val="00A2319D"/>
    <w:rsid w:val="00A234BB"/>
    <w:rsid w:val="00A23555"/>
    <w:rsid w:val="00A239DC"/>
    <w:rsid w:val="00A23BB1"/>
    <w:rsid w:val="00A23DC2"/>
    <w:rsid w:val="00A242F0"/>
    <w:rsid w:val="00A243F6"/>
    <w:rsid w:val="00A24835"/>
    <w:rsid w:val="00A24881"/>
    <w:rsid w:val="00A24B90"/>
    <w:rsid w:val="00A25130"/>
    <w:rsid w:val="00A252BC"/>
    <w:rsid w:val="00A25552"/>
    <w:rsid w:val="00A25A08"/>
    <w:rsid w:val="00A25BF0"/>
    <w:rsid w:val="00A25CAF"/>
    <w:rsid w:val="00A26446"/>
    <w:rsid w:val="00A267AE"/>
    <w:rsid w:val="00A2683C"/>
    <w:rsid w:val="00A26861"/>
    <w:rsid w:val="00A26A83"/>
    <w:rsid w:val="00A26B79"/>
    <w:rsid w:val="00A26D38"/>
    <w:rsid w:val="00A272F5"/>
    <w:rsid w:val="00A27371"/>
    <w:rsid w:val="00A2740D"/>
    <w:rsid w:val="00A278E7"/>
    <w:rsid w:val="00A27A86"/>
    <w:rsid w:val="00A27A88"/>
    <w:rsid w:val="00A27EA1"/>
    <w:rsid w:val="00A27F5F"/>
    <w:rsid w:val="00A3022A"/>
    <w:rsid w:val="00A30C05"/>
    <w:rsid w:val="00A30C65"/>
    <w:rsid w:val="00A30E44"/>
    <w:rsid w:val="00A30E47"/>
    <w:rsid w:val="00A31A58"/>
    <w:rsid w:val="00A31F2B"/>
    <w:rsid w:val="00A32141"/>
    <w:rsid w:val="00A321A0"/>
    <w:rsid w:val="00A321F6"/>
    <w:rsid w:val="00A3226B"/>
    <w:rsid w:val="00A32545"/>
    <w:rsid w:val="00A325FA"/>
    <w:rsid w:val="00A32883"/>
    <w:rsid w:val="00A329D7"/>
    <w:rsid w:val="00A32EA8"/>
    <w:rsid w:val="00A32F10"/>
    <w:rsid w:val="00A32FC8"/>
    <w:rsid w:val="00A33338"/>
    <w:rsid w:val="00A3365C"/>
    <w:rsid w:val="00A33785"/>
    <w:rsid w:val="00A337BA"/>
    <w:rsid w:val="00A338E6"/>
    <w:rsid w:val="00A33EDE"/>
    <w:rsid w:val="00A342C7"/>
    <w:rsid w:val="00A3442D"/>
    <w:rsid w:val="00A34746"/>
    <w:rsid w:val="00A347F7"/>
    <w:rsid w:val="00A34A39"/>
    <w:rsid w:val="00A34D56"/>
    <w:rsid w:val="00A3501A"/>
    <w:rsid w:val="00A350E3"/>
    <w:rsid w:val="00A351FE"/>
    <w:rsid w:val="00A3576F"/>
    <w:rsid w:val="00A35819"/>
    <w:rsid w:val="00A35C2F"/>
    <w:rsid w:val="00A35CC3"/>
    <w:rsid w:val="00A3613B"/>
    <w:rsid w:val="00A36202"/>
    <w:rsid w:val="00A36348"/>
    <w:rsid w:val="00A364B5"/>
    <w:rsid w:val="00A364F4"/>
    <w:rsid w:val="00A36955"/>
    <w:rsid w:val="00A36F1C"/>
    <w:rsid w:val="00A36FE7"/>
    <w:rsid w:val="00A37190"/>
    <w:rsid w:val="00A37488"/>
    <w:rsid w:val="00A37652"/>
    <w:rsid w:val="00A37909"/>
    <w:rsid w:val="00A37ABA"/>
    <w:rsid w:val="00A37CE5"/>
    <w:rsid w:val="00A37D5A"/>
    <w:rsid w:val="00A400E5"/>
    <w:rsid w:val="00A407AA"/>
    <w:rsid w:val="00A40AE4"/>
    <w:rsid w:val="00A40CBF"/>
    <w:rsid w:val="00A40CF7"/>
    <w:rsid w:val="00A40EB0"/>
    <w:rsid w:val="00A40F8F"/>
    <w:rsid w:val="00A40FB9"/>
    <w:rsid w:val="00A41366"/>
    <w:rsid w:val="00A4166A"/>
    <w:rsid w:val="00A41819"/>
    <w:rsid w:val="00A41AFD"/>
    <w:rsid w:val="00A41B14"/>
    <w:rsid w:val="00A41D02"/>
    <w:rsid w:val="00A4227A"/>
    <w:rsid w:val="00A4248B"/>
    <w:rsid w:val="00A4259D"/>
    <w:rsid w:val="00A4290D"/>
    <w:rsid w:val="00A4293E"/>
    <w:rsid w:val="00A42CCA"/>
    <w:rsid w:val="00A42DE5"/>
    <w:rsid w:val="00A4342F"/>
    <w:rsid w:val="00A434EB"/>
    <w:rsid w:val="00A43B45"/>
    <w:rsid w:val="00A43D12"/>
    <w:rsid w:val="00A43DE9"/>
    <w:rsid w:val="00A44050"/>
    <w:rsid w:val="00A442AC"/>
    <w:rsid w:val="00A4444B"/>
    <w:rsid w:val="00A44A66"/>
    <w:rsid w:val="00A44AF4"/>
    <w:rsid w:val="00A44AFD"/>
    <w:rsid w:val="00A44C12"/>
    <w:rsid w:val="00A44C7B"/>
    <w:rsid w:val="00A4559F"/>
    <w:rsid w:val="00A4560E"/>
    <w:rsid w:val="00A45D3E"/>
    <w:rsid w:val="00A45EA2"/>
    <w:rsid w:val="00A45EE6"/>
    <w:rsid w:val="00A4619B"/>
    <w:rsid w:val="00A46343"/>
    <w:rsid w:val="00A46842"/>
    <w:rsid w:val="00A46E58"/>
    <w:rsid w:val="00A471C3"/>
    <w:rsid w:val="00A474E7"/>
    <w:rsid w:val="00A474FA"/>
    <w:rsid w:val="00A475A0"/>
    <w:rsid w:val="00A47A0E"/>
    <w:rsid w:val="00A47ACA"/>
    <w:rsid w:val="00A47B90"/>
    <w:rsid w:val="00A50131"/>
    <w:rsid w:val="00A50751"/>
    <w:rsid w:val="00A50AA8"/>
    <w:rsid w:val="00A50C5D"/>
    <w:rsid w:val="00A50FE1"/>
    <w:rsid w:val="00A51649"/>
    <w:rsid w:val="00A5164D"/>
    <w:rsid w:val="00A51720"/>
    <w:rsid w:val="00A51AEB"/>
    <w:rsid w:val="00A51F08"/>
    <w:rsid w:val="00A52209"/>
    <w:rsid w:val="00A5234F"/>
    <w:rsid w:val="00A52363"/>
    <w:rsid w:val="00A5245F"/>
    <w:rsid w:val="00A52545"/>
    <w:rsid w:val="00A52D13"/>
    <w:rsid w:val="00A52F57"/>
    <w:rsid w:val="00A5344B"/>
    <w:rsid w:val="00A53693"/>
    <w:rsid w:val="00A53B75"/>
    <w:rsid w:val="00A53DAF"/>
    <w:rsid w:val="00A53DB4"/>
    <w:rsid w:val="00A53E63"/>
    <w:rsid w:val="00A541B7"/>
    <w:rsid w:val="00A54263"/>
    <w:rsid w:val="00A544C5"/>
    <w:rsid w:val="00A5493F"/>
    <w:rsid w:val="00A54A9E"/>
    <w:rsid w:val="00A54B08"/>
    <w:rsid w:val="00A54DEA"/>
    <w:rsid w:val="00A54E26"/>
    <w:rsid w:val="00A5532B"/>
    <w:rsid w:val="00A55815"/>
    <w:rsid w:val="00A559AE"/>
    <w:rsid w:val="00A562E1"/>
    <w:rsid w:val="00A563B9"/>
    <w:rsid w:val="00A56551"/>
    <w:rsid w:val="00A56804"/>
    <w:rsid w:val="00A568A1"/>
    <w:rsid w:val="00A56B9A"/>
    <w:rsid w:val="00A56CF3"/>
    <w:rsid w:val="00A57142"/>
    <w:rsid w:val="00A57159"/>
    <w:rsid w:val="00A57C06"/>
    <w:rsid w:val="00A57DA8"/>
    <w:rsid w:val="00A57ED0"/>
    <w:rsid w:val="00A57FA7"/>
    <w:rsid w:val="00A603BD"/>
    <w:rsid w:val="00A60845"/>
    <w:rsid w:val="00A6084F"/>
    <w:rsid w:val="00A608A8"/>
    <w:rsid w:val="00A609D8"/>
    <w:rsid w:val="00A60C12"/>
    <w:rsid w:val="00A60D81"/>
    <w:rsid w:val="00A610E0"/>
    <w:rsid w:val="00A61283"/>
    <w:rsid w:val="00A6184C"/>
    <w:rsid w:val="00A61A00"/>
    <w:rsid w:val="00A61EB4"/>
    <w:rsid w:val="00A62540"/>
    <w:rsid w:val="00A628A7"/>
    <w:rsid w:val="00A62CDD"/>
    <w:rsid w:val="00A62DC5"/>
    <w:rsid w:val="00A63186"/>
    <w:rsid w:val="00A631BF"/>
    <w:rsid w:val="00A63216"/>
    <w:rsid w:val="00A632A4"/>
    <w:rsid w:val="00A6330C"/>
    <w:rsid w:val="00A6335E"/>
    <w:rsid w:val="00A634A0"/>
    <w:rsid w:val="00A63668"/>
    <w:rsid w:val="00A6387A"/>
    <w:rsid w:val="00A639E9"/>
    <w:rsid w:val="00A63A2F"/>
    <w:rsid w:val="00A63CDE"/>
    <w:rsid w:val="00A63D3D"/>
    <w:rsid w:val="00A63E36"/>
    <w:rsid w:val="00A63EBA"/>
    <w:rsid w:val="00A6489D"/>
    <w:rsid w:val="00A6493A"/>
    <w:rsid w:val="00A64A9E"/>
    <w:rsid w:val="00A64E84"/>
    <w:rsid w:val="00A653B0"/>
    <w:rsid w:val="00A65A28"/>
    <w:rsid w:val="00A65DD5"/>
    <w:rsid w:val="00A65DFC"/>
    <w:rsid w:val="00A65E4B"/>
    <w:rsid w:val="00A65F2A"/>
    <w:rsid w:val="00A66074"/>
    <w:rsid w:val="00A66651"/>
    <w:rsid w:val="00A666C7"/>
    <w:rsid w:val="00A668DA"/>
    <w:rsid w:val="00A6696E"/>
    <w:rsid w:val="00A66CBF"/>
    <w:rsid w:val="00A66EBE"/>
    <w:rsid w:val="00A67112"/>
    <w:rsid w:val="00A67A1D"/>
    <w:rsid w:val="00A67BBF"/>
    <w:rsid w:val="00A67E9E"/>
    <w:rsid w:val="00A67EA6"/>
    <w:rsid w:val="00A70638"/>
    <w:rsid w:val="00A706E5"/>
    <w:rsid w:val="00A707AB"/>
    <w:rsid w:val="00A70804"/>
    <w:rsid w:val="00A7083C"/>
    <w:rsid w:val="00A708EE"/>
    <w:rsid w:val="00A709D8"/>
    <w:rsid w:val="00A70C18"/>
    <w:rsid w:val="00A70DFB"/>
    <w:rsid w:val="00A70E6C"/>
    <w:rsid w:val="00A71042"/>
    <w:rsid w:val="00A71061"/>
    <w:rsid w:val="00A7122B"/>
    <w:rsid w:val="00A7128F"/>
    <w:rsid w:val="00A7138D"/>
    <w:rsid w:val="00A71758"/>
    <w:rsid w:val="00A718CC"/>
    <w:rsid w:val="00A71924"/>
    <w:rsid w:val="00A71993"/>
    <w:rsid w:val="00A71BA1"/>
    <w:rsid w:val="00A71DFF"/>
    <w:rsid w:val="00A723CA"/>
    <w:rsid w:val="00A72495"/>
    <w:rsid w:val="00A724EE"/>
    <w:rsid w:val="00A72710"/>
    <w:rsid w:val="00A727DC"/>
    <w:rsid w:val="00A727E5"/>
    <w:rsid w:val="00A72C91"/>
    <w:rsid w:val="00A73117"/>
    <w:rsid w:val="00A73132"/>
    <w:rsid w:val="00A73378"/>
    <w:rsid w:val="00A736E3"/>
    <w:rsid w:val="00A73700"/>
    <w:rsid w:val="00A737EB"/>
    <w:rsid w:val="00A7398A"/>
    <w:rsid w:val="00A73CA3"/>
    <w:rsid w:val="00A745D9"/>
    <w:rsid w:val="00A7479F"/>
    <w:rsid w:val="00A748D3"/>
    <w:rsid w:val="00A74AF0"/>
    <w:rsid w:val="00A74BDA"/>
    <w:rsid w:val="00A74CBB"/>
    <w:rsid w:val="00A756D4"/>
    <w:rsid w:val="00A7575E"/>
    <w:rsid w:val="00A75873"/>
    <w:rsid w:val="00A75F72"/>
    <w:rsid w:val="00A7679D"/>
    <w:rsid w:val="00A76A0E"/>
    <w:rsid w:val="00A76B56"/>
    <w:rsid w:val="00A76CBE"/>
    <w:rsid w:val="00A76D06"/>
    <w:rsid w:val="00A77730"/>
    <w:rsid w:val="00A777A1"/>
    <w:rsid w:val="00A777D2"/>
    <w:rsid w:val="00A77A28"/>
    <w:rsid w:val="00A77C0A"/>
    <w:rsid w:val="00A77DE0"/>
    <w:rsid w:val="00A80175"/>
    <w:rsid w:val="00A80546"/>
    <w:rsid w:val="00A807A2"/>
    <w:rsid w:val="00A80A02"/>
    <w:rsid w:val="00A80A36"/>
    <w:rsid w:val="00A80CDF"/>
    <w:rsid w:val="00A8121A"/>
    <w:rsid w:val="00A815EA"/>
    <w:rsid w:val="00A818AB"/>
    <w:rsid w:val="00A81D42"/>
    <w:rsid w:val="00A81EEC"/>
    <w:rsid w:val="00A82000"/>
    <w:rsid w:val="00A8258B"/>
    <w:rsid w:val="00A82640"/>
    <w:rsid w:val="00A8267B"/>
    <w:rsid w:val="00A82990"/>
    <w:rsid w:val="00A82A6B"/>
    <w:rsid w:val="00A82D04"/>
    <w:rsid w:val="00A83126"/>
    <w:rsid w:val="00A83188"/>
    <w:rsid w:val="00A83217"/>
    <w:rsid w:val="00A83677"/>
    <w:rsid w:val="00A83848"/>
    <w:rsid w:val="00A8396F"/>
    <w:rsid w:val="00A839DD"/>
    <w:rsid w:val="00A83A60"/>
    <w:rsid w:val="00A8449A"/>
    <w:rsid w:val="00A8488F"/>
    <w:rsid w:val="00A849A4"/>
    <w:rsid w:val="00A84DE2"/>
    <w:rsid w:val="00A8565F"/>
    <w:rsid w:val="00A85C63"/>
    <w:rsid w:val="00A85CAB"/>
    <w:rsid w:val="00A8616A"/>
    <w:rsid w:val="00A86380"/>
    <w:rsid w:val="00A86459"/>
    <w:rsid w:val="00A868A1"/>
    <w:rsid w:val="00A86B71"/>
    <w:rsid w:val="00A86C78"/>
    <w:rsid w:val="00A87049"/>
    <w:rsid w:val="00A87071"/>
    <w:rsid w:val="00A87113"/>
    <w:rsid w:val="00A87754"/>
    <w:rsid w:val="00A87871"/>
    <w:rsid w:val="00A878C2"/>
    <w:rsid w:val="00A879BB"/>
    <w:rsid w:val="00A87F56"/>
    <w:rsid w:val="00A90539"/>
    <w:rsid w:val="00A908BA"/>
    <w:rsid w:val="00A90A76"/>
    <w:rsid w:val="00A90C13"/>
    <w:rsid w:val="00A90E1F"/>
    <w:rsid w:val="00A911DF"/>
    <w:rsid w:val="00A91550"/>
    <w:rsid w:val="00A91588"/>
    <w:rsid w:val="00A91689"/>
    <w:rsid w:val="00A9172D"/>
    <w:rsid w:val="00A917CA"/>
    <w:rsid w:val="00A91863"/>
    <w:rsid w:val="00A919E2"/>
    <w:rsid w:val="00A91C15"/>
    <w:rsid w:val="00A91C50"/>
    <w:rsid w:val="00A92175"/>
    <w:rsid w:val="00A92279"/>
    <w:rsid w:val="00A92398"/>
    <w:rsid w:val="00A9275A"/>
    <w:rsid w:val="00A928EE"/>
    <w:rsid w:val="00A92C84"/>
    <w:rsid w:val="00A92E7A"/>
    <w:rsid w:val="00A931B8"/>
    <w:rsid w:val="00A9389C"/>
    <w:rsid w:val="00A93904"/>
    <w:rsid w:val="00A94179"/>
    <w:rsid w:val="00A94229"/>
    <w:rsid w:val="00A943DA"/>
    <w:rsid w:val="00A944EA"/>
    <w:rsid w:val="00A9451D"/>
    <w:rsid w:val="00A9468B"/>
    <w:rsid w:val="00A94830"/>
    <w:rsid w:val="00A94BEA"/>
    <w:rsid w:val="00A94C6F"/>
    <w:rsid w:val="00A9501F"/>
    <w:rsid w:val="00A95170"/>
    <w:rsid w:val="00A95266"/>
    <w:rsid w:val="00A952F9"/>
    <w:rsid w:val="00A956B4"/>
    <w:rsid w:val="00A95C50"/>
    <w:rsid w:val="00A95D41"/>
    <w:rsid w:val="00A95F4A"/>
    <w:rsid w:val="00A95FE9"/>
    <w:rsid w:val="00A961A7"/>
    <w:rsid w:val="00A964E6"/>
    <w:rsid w:val="00A966F0"/>
    <w:rsid w:val="00A969C4"/>
    <w:rsid w:val="00A96C92"/>
    <w:rsid w:val="00A96D44"/>
    <w:rsid w:val="00A96E37"/>
    <w:rsid w:val="00A96E67"/>
    <w:rsid w:val="00A97166"/>
    <w:rsid w:val="00A97538"/>
    <w:rsid w:val="00A97687"/>
    <w:rsid w:val="00A978C9"/>
    <w:rsid w:val="00A97EE9"/>
    <w:rsid w:val="00AA0080"/>
    <w:rsid w:val="00AA030E"/>
    <w:rsid w:val="00AA04C2"/>
    <w:rsid w:val="00AA0711"/>
    <w:rsid w:val="00AA0738"/>
    <w:rsid w:val="00AA08FB"/>
    <w:rsid w:val="00AA0D5C"/>
    <w:rsid w:val="00AA0EB7"/>
    <w:rsid w:val="00AA1021"/>
    <w:rsid w:val="00AA10F1"/>
    <w:rsid w:val="00AA1294"/>
    <w:rsid w:val="00AA137A"/>
    <w:rsid w:val="00AA187D"/>
    <w:rsid w:val="00AA1996"/>
    <w:rsid w:val="00AA1A78"/>
    <w:rsid w:val="00AA1D81"/>
    <w:rsid w:val="00AA2088"/>
    <w:rsid w:val="00AA21FB"/>
    <w:rsid w:val="00AA25FB"/>
    <w:rsid w:val="00AA27F3"/>
    <w:rsid w:val="00AA31D8"/>
    <w:rsid w:val="00AA3268"/>
    <w:rsid w:val="00AA3304"/>
    <w:rsid w:val="00AA3537"/>
    <w:rsid w:val="00AA3ED6"/>
    <w:rsid w:val="00AA3F03"/>
    <w:rsid w:val="00AA42D7"/>
    <w:rsid w:val="00AA442E"/>
    <w:rsid w:val="00AA4750"/>
    <w:rsid w:val="00AA4D78"/>
    <w:rsid w:val="00AA4E4D"/>
    <w:rsid w:val="00AA5294"/>
    <w:rsid w:val="00AA5390"/>
    <w:rsid w:val="00AA5B3E"/>
    <w:rsid w:val="00AA5FB9"/>
    <w:rsid w:val="00AA6056"/>
    <w:rsid w:val="00AA65F6"/>
    <w:rsid w:val="00AA67BB"/>
    <w:rsid w:val="00AA6E46"/>
    <w:rsid w:val="00AA72C4"/>
    <w:rsid w:val="00AA7491"/>
    <w:rsid w:val="00AA749A"/>
    <w:rsid w:val="00AA77EA"/>
    <w:rsid w:val="00AA7B3E"/>
    <w:rsid w:val="00AA7CC9"/>
    <w:rsid w:val="00AB0073"/>
    <w:rsid w:val="00AB0858"/>
    <w:rsid w:val="00AB0D4F"/>
    <w:rsid w:val="00AB106A"/>
    <w:rsid w:val="00AB13DD"/>
    <w:rsid w:val="00AB157A"/>
    <w:rsid w:val="00AB164C"/>
    <w:rsid w:val="00AB1798"/>
    <w:rsid w:val="00AB1A11"/>
    <w:rsid w:val="00AB1A56"/>
    <w:rsid w:val="00AB1B36"/>
    <w:rsid w:val="00AB1EDE"/>
    <w:rsid w:val="00AB1FE5"/>
    <w:rsid w:val="00AB2010"/>
    <w:rsid w:val="00AB2453"/>
    <w:rsid w:val="00AB260F"/>
    <w:rsid w:val="00AB28E9"/>
    <w:rsid w:val="00AB2952"/>
    <w:rsid w:val="00AB2B94"/>
    <w:rsid w:val="00AB2C2C"/>
    <w:rsid w:val="00AB2D61"/>
    <w:rsid w:val="00AB351F"/>
    <w:rsid w:val="00AB3E4B"/>
    <w:rsid w:val="00AB3F91"/>
    <w:rsid w:val="00AB3FCF"/>
    <w:rsid w:val="00AB42BC"/>
    <w:rsid w:val="00AB43E1"/>
    <w:rsid w:val="00AB4680"/>
    <w:rsid w:val="00AB4781"/>
    <w:rsid w:val="00AB4BB4"/>
    <w:rsid w:val="00AB4C60"/>
    <w:rsid w:val="00AB4F2E"/>
    <w:rsid w:val="00AB533C"/>
    <w:rsid w:val="00AB55DA"/>
    <w:rsid w:val="00AB58E2"/>
    <w:rsid w:val="00AB5C19"/>
    <w:rsid w:val="00AB5E38"/>
    <w:rsid w:val="00AB6033"/>
    <w:rsid w:val="00AB618F"/>
    <w:rsid w:val="00AB62E8"/>
    <w:rsid w:val="00AB66D7"/>
    <w:rsid w:val="00AB6CBC"/>
    <w:rsid w:val="00AB705B"/>
    <w:rsid w:val="00AB711A"/>
    <w:rsid w:val="00AB73C9"/>
    <w:rsid w:val="00AB76BE"/>
    <w:rsid w:val="00AB7A67"/>
    <w:rsid w:val="00AB7B43"/>
    <w:rsid w:val="00AB7E17"/>
    <w:rsid w:val="00AB7F8A"/>
    <w:rsid w:val="00AC00D7"/>
    <w:rsid w:val="00AC0569"/>
    <w:rsid w:val="00AC08A5"/>
    <w:rsid w:val="00AC09BE"/>
    <w:rsid w:val="00AC0DFD"/>
    <w:rsid w:val="00AC111E"/>
    <w:rsid w:val="00AC1672"/>
    <w:rsid w:val="00AC167E"/>
    <w:rsid w:val="00AC16C7"/>
    <w:rsid w:val="00AC1A8A"/>
    <w:rsid w:val="00AC1A93"/>
    <w:rsid w:val="00AC1BD2"/>
    <w:rsid w:val="00AC1D09"/>
    <w:rsid w:val="00AC1DED"/>
    <w:rsid w:val="00AC1DF4"/>
    <w:rsid w:val="00AC1FF8"/>
    <w:rsid w:val="00AC26BA"/>
    <w:rsid w:val="00AC288B"/>
    <w:rsid w:val="00AC2A28"/>
    <w:rsid w:val="00AC2C45"/>
    <w:rsid w:val="00AC2D3A"/>
    <w:rsid w:val="00AC2E00"/>
    <w:rsid w:val="00AC369D"/>
    <w:rsid w:val="00AC3756"/>
    <w:rsid w:val="00AC3A69"/>
    <w:rsid w:val="00AC3C63"/>
    <w:rsid w:val="00AC4259"/>
    <w:rsid w:val="00AC4471"/>
    <w:rsid w:val="00AC4602"/>
    <w:rsid w:val="00AC46A3"/>
    <w:rsid w:val="00AC47B2"/>
    <w:rsid w:val="00AC486F"/>
    <w:rsid w:val="00AC4929"/>
    <w:rsid w:val="00AC5074"/>
    <w:rsid w:val="00AC52A9"/>
    <w:rsid w:val="00AC53D8"/>
    <w:rsid w:val="00AC563C"/>
    <w:rsid w:val="00AC581E"/>
    <w:rsid w:val="00AC5EDD"/>
    <w:rsid w:val="00AC669A"/>
    <w:rsid w:val="00AC6B07"/>
    <w:rsid w:val="00AC7203"/>
    <w:rsid w:val="00AC7248"/>
    <w:rsid w:val="00AC7B0D"/>
    <w:rsid w:val="00AC7D3A"/>
    <w:rsid w:val="00AD006A"/>
    <w:rsid w:val="00AD02A7"/>
    <w:rsid w:val="00AD03AA"/>
    <w:rsid w:val="00AD0485"/>
    <w:rsid w:val="00AD090E"/>
    <w:rsid w:val="00AD1067"/>
    <w:rsid w:val="00AD125A"/>
    <w:rsid w:val="00AD1955"/>
    <w:rsid w:val="00AD1E9E"/>
    <w:rsid w:val="00AD1EEF"/>
    <w:rsid w:val="00AD23D2"/>
    <w:rsid w:val="00AD26BE"/>
    <w:rsid w:val="00AD28E6"/>
    <w:rsid w:val="00AD2929"/>
    <w:rsid w:val="00AD302C"/>
    <w:rsid w:val="00AD3704"/>
    <w:rsid w:val="00AD3738"/>
    <w:rsid w:val="00AD3A0D"/>
    <w:rsid w:val="00AD3A32"/>
    <w:rsid w:val="00AD3C04"/>
    <w:rsid w:val="00AD3DCB"/>
    <w:rsid w:val="00AD4142"/>
    <w:rsid w:val="00AD4333"/>
    <w:rsid w:val="00AD456E"/>
    <w:rsid w:val="00AD45E6"/>
    <w:rsid w:val="00AD49C5"/>
    <w:rsid w:val="00AD4CB0"/>
    <w:rsid w:val="00AD4F1A"/>
    <w:rsid w:val="00AD4FC0"/>
    <w:rsid w:val="00AD52D6"/>
    <w:rsid w:val="00AD53EF"/>
    <w:rsid w:val="00AD5A92"/>
    <w:rsid w:val="00AD5F0C"/>
    <w:rsid w:val="00AD6009"/>
    <w:rsid w:val="00AD6103"/>
    <w:rsid w:val="00AD6111"/>
    <w:rsid w:val="00AD6246"/>
    <w:rsid w:val="00AD639A"/>
    <w:rsid w:val="00AD65A8"/>
    <w:rsid w:val="00AD6C32"/>
    <w:rsid w:val="00AD6D42"/>
    <w:rsid w:val="00AD6E1B"/>
    <w:rsid w:val="00AD6F0B"/>
    <w:rsid w:val="00AD709D"/>
    <w:rsid w:val="00AD7187"/>
    <w:rsid w:val="00AD7B18"/>
    <w:rsid w:val="00AD7B2E"/>
    <w:rsid w:val="00AE0049"/>
    <w:rsid w:val="00AE00BD"/>
    <w:rsid w:val="00AE0B53"/>
    <w:rsid w:val="00AE0C53"/>
    <w:rsid w:val="00AE0EF2"/>
    <w:rsid w:val="00AE175D"/>
    <w:rsid w:val="00AE189E"/>
    <w:rsid w:val="00AE1909"/>
    <w:rsid w:val="00AE198F"/>
    <w:rsid w:val="00AE1A2F"/>
    <w:rsid w:val="00AE1B7C"/>
    <w:rsid w:val="00AE2014"/>
    <w:rsid w:val="00AE244D"/>
    <w:rsid w:val="00AE27A1"/>
    <w:rsid w:val="00AE2837"/>
    <w:rsid w:val="00AE2950"/>
    <w:rsid w:val="00AE2AFB"/>
    <w:rsid w:val="00AE30F6"/>
    <w:rsid w:val="00AE37F0"/>
    <w:rsid w:val="00AE38F7"/>
    <w:rsid w:val="00AE390E"/>
    <w:rsid w:val="00AE3A35"/>
    <w:rsid w:val="00AE3A36"/>
    <w:rsid w:val="00AE3A6A"/>
    <w:rsid w:val="00AE3BDC"/>
    <w:rsid w:val="00AE406F"/>
    <w:rsid w:val="00AE4275"/>
    <w:rsid w:val="00AE444F"/>
    <w:rsid w:val="00AE44C6"/>
    <w:rsid w:val="00AE45EE"/>
    <w:rsid w:val="00AE480C"/>
    <w:rsid w:val="00AE50DF"/>
    <w:rsid w:val="00AE53B9"/>
    <w:rsid w:val="00AE53FA"/>
    <w:rsid w:val="00AE5448"/>
    <w:rsid w:val="00AE5570"/>
    <w:rsid w:val="00AE5B7E"/>
    <w:rsid w:val="00AE5C21"/>
    <w:rsid w:val="00AE6725"/>
    <w:rsid w:val="00AE6846"/>
    <w:rsid w:val="00AE6949"/>
    <w:rsid w:val="00AE6A43"/>
    <w:rsid w:val="00AE6D05"/>
    <w:rsid w:val="00AE6D1F"/>
    <w:rsid w:val="00AE6E9F"/>
    <w:rsid w:val="00AE71DD"/>
    <w:rsid w:val="00AE72DA"/>
    <w:rsid w:val="00AE762F"/>
    <w:rsid w:val="00AE77BC"/>
    <w:rsid w:val="00AE7E93"/>
    <w:rsid w:val="00AE7FCF"/>
    <w:rsid w:val="00AE7FE6"/>
    <w:rsid w:val="00AF00C8"/>
    <w:rsid w:val="00AF0277"/>
    <w:rsid w:val="00AF02AE"/>
    <w:rsid w:val="00AF05D0"/>
    <w:rsid w:val="00AF083D"/>
    <w:rsid w:val="00AF0914"/>
    <w:rsid w:val="00AF0A19"/>
    <w:rsid w:val="00AF0B69"/>
    <w:rsid w:val="00AF0C80"/>
    <w:rsid w:val="00AF0D2A"/>
    <w:rsid w:val="00AF1142"/>
    <w:rsid w:val="00AF12C0"/>
    <w:rsid w:val="00AF1B75"/>
    <w:rsid w:val="00AF1C4E"/>
    <w:rsid w:val="00AF2201"/>
    <w:rsid w:val="00AF22A5"/>
    <w:rsid w:val="00AF22B6"/>
    <w:rsid w:val="00AF2573"/>
    <w:rsid w:val="00AF290A"/>
    <w:rsid w:val="00AF2947"/>
    <w:rsid w:val="00AF29C6"/>
    <w:rsid w:val="00AF2CA8"/>
    <w:rsid w:val="00AF3256"/>
    <w:rsid w:val="00AF367C"/>
    <w:rsid w:val="00AF42AD"/>
    <w:rsid w:val="00AF4492"/>
    <w:rsid w:val="00AF4546"/>
    <w:rsid w:val="00AF4745"/>
    <w:rsid w:val="00AF4C86"/>
    <w:rsid w:val="00AF4FAF"/>
    <w:rsid w:val="00AF5062"/>
    <w:rsid w:val="00AF50EA"/>
    <w:rsid w:val="00AF5186"/>
    <w:rsid w:val="00AF5195"/>
    <w:rsid w:val="00AF56BB"/>
    <w:rsid w:val="00AF5C4F"/>
    <w:rsid w:val="00AF5D14"/>
    <w:rsid w:val="00AF6001"/>
    <w:rsid w:val="00AF6505"/>
    <w:rsid w:val="00AF6C50"/>
    <w:rsid w:val="00AF6E7D"/>
    <w:rsid w:val="00AF7180"/>
    <w:rsid w:val="00AF75D0"/>
    <w:rsid w:val="00AF764D"/>
    <w:rsid w:val="00AF7795"/>
    <w:rsid w:val="00AF7B94"/>
    <w:rsid w:val="00AF7DED"/>
    <w:rsid w:val="00B00293"/>
    <w:rsid w:val="00B002DA"/>
    <w:rsid w:val="00B003F3"/>
    <w:rsid w:val="00B00AB5"/>
    <w:rsid w:val="00B00B57"/>
    <w:rsid w:val="00B00E8A"/>
    <w:rsid w:val="00B0131D"/>
    <w:rsid w:val="00B01345"/>
    <w:rsid w:val="00B013D8"/>
    <w:rsid w:val="00B01AC6"/>
    <w:rsid w:val="00B01FD7"/>
    <w:rsid w:val="00B021FF"/>
    <w:rsid w:val="00B02626"/>
    <w:rsid w:val="00B0264C"/>
    <w:rsid w:val="00B027E7"/>
    <w:rsid w:val="00B0289A"/>
    <w:rsid w:val="00B02B59"/>
    <w:rsid w:val="00B02B81"/>
    <w:rsid w:val="00B02BF7"/>
    <w:rsid w:val="00B02DB8"/>
    <w:rsid w:val="00B02DF8"/>
    <w:rsid w:val="00B03038"/>
    <w:rsid w:val="00B032EE"/>
    <w:rsid w:val="00B03362"/>
    <w:rsid w:val="00B03418"/>
    <w:rsid w:val="00B0367F"/>
    <w:rsid w:val="00B036B7"/>
    <w:rsid w:val="00B03775"/>
    <w:rsid w:val="00B039B5"/>
    <w:rsid w:val="00B03C83"/>
    <w:rsid w:val="00B04701"/>
    <w:rsid w:val="00B04A30"/>
    <w:rsid w:val="00B04B10"/>
    <w:rsid w:val="00B04E2C"/>
    <w:rsid w:val="00B04EA1"/>
    <w:rsid w:val="00B0522F"/>
    <w:rsid w:val="00B0551F"/>
    <w:rsid w:val="00B055C1"/>
    <w:rsid w:val="00B0570A"/>
    <w:rsid w:val="00B05BD1"/>
    <w:rsid w:val="00B05C4F"/>
    <w:rsid w:val="00B05DCE"/>
    <w:rsid w:val="00B05EB4"/>
    <w:rsid w:val="00B064FC"/>
    <w:rsid w:val="00B06B2C"/>
    <w:rsid w:val="00B06B4C"/>
    <w:rsid w:val="00B06CF5"/>
    <w:rsid w:val="00B06F6D"/>
    <w:rsid w:val="00B07078"/>
    <w:rsid w:val="00B0727B"/>
    <w:rsid w:val="00B07418"/>
    <w:rsid w:val="00B075C8"/>
    <w:rsid w:val="00B0760D"/>
    <w:rsid w:val="00B07907"/>
    <w:rsid w:val="00B1003B"/>
    <w:rsid w:val="00B1008B"/>
    <w:rsid w:val="00B10092"/>
    <w:rsid w:val="00B100C6"/>
    <w:rsid w:val="00B106A6"/>
    <w:rsid w:val="00B1079F"/>
    <w:rsid w:val="00B10ACB"/>
    <w:rsid w:val="00B10BBB"/>
    <w:rsid w:val="00B10DC4"/>
    <w:rsid w:val="00B10E63"/>
    <w:rsid w:val="00B1138A"/>
    <w:rsid w:val="00B11711"/>
    <w:rsid w:val="00B118B2"/>
    <w:rsid w:val="00B1190B"/>
    <w:rsid w:val="00B11D65"/>
    <w:rsid w:val="00B11E77"/>
    <w:rsid w:val="00B11EF3"/>
    <w:rsid w:val="00B11F6A"/>
    <w:rsid w:val="00B1223D"/>
    <w:rsid w:val="00B124C8"/>
    <w:rsid w:val="00B12FAD"/>
    <w:rsid w:val="00B130A6"/>
    <w:rsid w:val="00B1341E"/>
    <w:rsid w:val="00B13528"/>
    <w:rsid w:val="00B135AB"/>
    <w:rsid w:val="00B13CE5"/>
    <w:rsid w:val="00B13D47"/>
    <w:rsid w:val="00B13F87"/>
    <w:rsid w:val="00B1409E"/>
    <w:rsid w:val="00B143F7"/>
    <w:rsid w:val="00B1447D"/>
    <w:rsid w:val="00B144D3"/>
    <w:rsid w:val="00B144DC"/>
    <w:rsid w:val="00B14A34"/>
    <w:rsid w:val="00B14C44"/>
    <w:rsid w:val="00B14CFC"/>
    <w:rsid w:val="00B15064"/>
    <w:rsid w:val="00B150D0"/>
    <w:rsid w:val="00B15728"/>
    <w:rsid w:val="00B15745"/>
    <w:rsid w:val="00B157AA"/>
    <w:rsid w:val="00B1594C"/>
    <w:rsid w:val="00B15B8A"/>
    <w:rsid w:val="00B15C97"/>
    <w:rsid w:val="00B1634C"/>
    <w:rsid w:val="00B16386"/>
    <w:rsid w:val="00B1667C"/>
    <w:rsid w:val="00B166FC"/>
    <w:rsid w:val="00B16C03"/>
    <w:rsid w:val="00B16E6B"/>
    <w:rsid w:val="00B16FC3"/>
    <w:rsid w:val="00B17095"/>
    <w:rsid w:val="00B173DA"/>
    <w:rsid w:val="00B17721"/>
    <w:rsid w:val="00B177ED"/>
    <w:rsid w:val="00B17AA3"/>
    <w:rsid w:val="00B17CC2"/>
    <w:rsid w:val="00B17DF9"/>
    <w:rsid w:val="00B17FD0"/>
    <w:rsid w:val="00B2041B"/>
    <w:rsid w:val="00B20593"/>
    <w:rsid w:val="00B205FE"/>
    <w:rsid w:val="00B20725"/>
    <w:rsid w:val="00B207E4"/>
    <w:rsid w:val="00B20891"/>
    <w:rsid w:val="00B20C18"/>
    <w:rsid w:val="00B20D4F"/>
    <w:rsid w:val="00B20EA4"/>
    <w:rsid w:val="00B20FA2"/>
    <w:rsid w:val="00B21173"/>
    <w:rsid w:val="00B21684"/>
    <w:rsid w:val="00B21D59"/>
    <w:rsid w:val="00B21D9C"/>
    <w:rsid w:val="00B22225"/>
    <w:rsid w:val="00B2281F"/>
    <w:rsid w:val="00B22988"/>
    <w:rsid w:val="00B22A1D"/>
    <w:rsid w:val="00B22A6D"/>
    <w:rsid w:val="00B22C1D"/>
    <w:rsid w:val="00B22C9F"/>
    <w:rsid w:val="00B22D4B"/>
    <w:rsid w:val="00B22F44"/>
    <w:rsid w:val="00B22FA0"/>
    <w:rsid w:val="00B23378"/>
    <w:rsid w:val="00B23582"/>
    <w:rsid w:val="00B23763"/>
    <w:rsid w:val="00B23CF9"/>
    <w:rsid w:val="00B23F21"/>
    <w:rsid w:val="00B240CA"/>
    <w:rsid w:val="00B240E2"/>
    <w:rsid w:val="00B24420"/>
    <w:rsid w:val="00B2465D"/>
    <w:rsid w:val="00B2480F"/>
    <w:rsid w:val="00B249A4"/>
    <w:rsid w:val="00B24DEB"/>
    <w:rsid w:val="00B256B4"/>
    <w:rsid w:val="00B25953"/>
    <w:rsid w:val="00B25A8A"/>
    <w:rsid w:val="00B25C87"/>
    <w:rsid w:val="00B25E36"/>
    <w:rsid w:val="00B26F3F"/>
    <w:rsid w:val="00B27048"/>
    <w:rsid w:val="00B2778A"/>
    <w:rsid w:val="00B27ABB"/>
    <w:rsid w:val="00B27C89"/>
    <w:rsid w:val="00B27F51"/>
    <w:rsid w:val="00B30190"/>
    <w:rsid w:val="00B301A8"/>
    <w:rsid w:val="00B30374"/>
    <w:rsid w:val="00B3056A"/>
    <w:rsid w:val="00B3080C"/>
    <w:rsid w:val="00B30918"/>
    <w:rsid w:val="00B30BDC"/>
    <w:rsid w:val="00B3122B"/>
    <w:rsid w:val="00B31233"/>
    <w:rsid w:val="00B31394"/>
    <w:rsid w:val="00B3150E"/>
    <w:rsid w:val="00B316EF"/>
    <w:rsid w:val="00B3179E"/>
    <w:rsid w:val="00B317A2"/>
    <w:rsid w:val="00B317E5"/>
    <w:rsid w:val="00B31FF7"/>
    <w:rsid w:val="00B3240B"/>
    <w:rsid w:val="00B32664"/>
    <w:rsid w:val="00B326D7"/>
    <w:rsid w:val="00B327CC"/>
    <w:rsid w:val="00B328EE"/>
    <w:rsid w:val="00B32938"/>
    <w:rsid w:val="00B32FFC"/>
    <w:rsid w:val="00B33194"/>
    <w:rsid w:val="00B33584"/>
    <w:rsid w:val="00B33726"/>
    <w:rsid w:val="00B341EA"/>
    <w:rsid w:val="00B343CE"/>
    <w:rsid w:val="00B34A64"/>
    <w:rsid w:val="00B34E7E"/>
    <w:rsid w:val="00B34EAC"/>
    <w:rsid w:val="00B34F3A"/>
    <w:rsid w:val="00B34F54"/>
    <w:rsid w:val="00B35511"/>
    <w:rsid w:val="00B3561D"/>
    <w:rsid w:val="00B35807"/>
    <w:rsid w:val="00B35ACB"/>
    <w:rsid w:val="00B35D1D"/>
    <w:rsid w:val="00B3611C"/>
    <w:rsid w:val="00B362A4"/>
    <w:rsid w:val="00B36346"/>
    <w:rsid w:val="00B3654F"/>
    <w:rsid w:val="00B3676C"/>
    <w:rsid w:val="00B368A2"/>
    <w:rsid w:val="00B36E15"/>
    <w:rsid w:val="00B36EC4"/>
    <w:rsid w:val="00B36F52"/>
    <w:rsid w:val="00B36FE4"/>
    <w:rsid w:val="00B37192"/>
    <w:rsid w:val="00B373C4"/>
    <w:rsid w:val="00B37438"/>
    <w:rsid w:val="00B37551"/>
    <w:rsid w:val="00B37599"/>
    <w:rsid w:val="00B376E9"/>
    <w:rsid w:val="00B37799"/>
    <w:rsid w:val="00B379BE"/>
    <w:rsid w:val="00B37A98"/>
    <w:rsid w:val="00B40037"/>
    <w:rsid w:val="00B40975"/>
    <w:rsid w:val="00B40D18"/>
    <w:rsid w:val="00B40FC6"/>
    <w:rsid w:val="00B40FD7"/>
    <w:rsid w:val="00B410BA"/>
    <w:rsid w:val="00B410D7"/>
    <w:rsid w:val="00B41673"/>
    <w:rsid w:val="00B41A29"/>
    <w:rsid w:val="00B41C5E"/>
    <w:rsid w:val="00B4216E"/>
    <w:rsid w:val="00B42205"/>
    <w:rsid w:val="00B426AA"/>
    <w:rsid w:val="00B427D3"/>
    <w:rsid w:val="00B4299D"/>
    <w:rsid w:val="00B429E3"/>
    <w:rsid w:val="00B431B3"/>
    <w:rsid w:val="00B431DA"/>
    <w:rsid w:val="00B43667"/>
    <w:rsid w:val="00B43AFE"/>
    <w:rsid w:val="00B43BE5"/>
    <w:rsid w:val="00B43E4F"/>
    <w:rsid w:val="00B4439E"/>
    <w:rsid w:val="00B44573"/>
    <w:rsid w:val="00B4472E"/>
    <w:rsid w:val="00B4495C"/>
    <w:rsid w:val="00B44B70"/>
    <w:rsid w:val="00B44F48"/>
    <w:rsid w:val="00B45099"/>
    <w:rsid w:val="00B45332"/>
    <w:rsid w:val="00B455BE"/>
    <w:rsid w:val="00B457D2"/>
    <w:rsid w:val="00B458DE"/>
    <w:rsid w:val="00B45A97"/>
    <w:rsid w:val="00B45D8B"/>
    <w:rsid w:val="00B45E09"/>
    <w:rsid w:val="00B45F72"/>
    <w:rsid w:val="00B461D7"/>
    <w:rsid w:val="00B462C6"/>
    <w:rsid w:val="00B46606"/>
    <w:rsid w:val="00B46997"/>
    <w:rsid w:val="00B46A14"/>
    <w:rsid w:val="00B46B5C"/>
    <w:rsid w:val="00B47430"/>
    <w:rsid w:val="00B47F66"/>
    <w:rsid w:val="00B5049B"/>
    <w:rsid w:val="00B50525"/>
    <w:rsid w:val="00B5096E"/>
    <w:rsid w:val="00B50980"/>
    <w:rsid w:val="00B50A38"/>
    <w:rsid w:val="00B50B18"/>
    <w:rsid w:val="00B50C7C"/>
    <w:rsid w:val="00B50E02"/>
    <w:rsid w:val="00B50F3E"/>
    <w:rsid w:val="00B50FEB"/>
    <w:rsid w:val="00B515B5"/>
    <w:rsid w:val="00B519AA"/>
    <w:rsid w:val="00B51FE9"/>
    <w:rsid w:val="00B523E5"/>
    <w:rsid w:val="00B525D9"/>
    <w:rsid w:val="00B52808"/>
    <w:rsid w:val="00B52907"/>
    <w:rsid w:val="00B52921"/>
    <w:rsid w:val="00B52993"/>
    <w:rsid w:val="00B52CC7"/>
    <w:rsid w:val="00B52D11"/>
    <w:rsid w:val="00B53241"/>
    <w:rsid w:val="00B532A2"/>
    <w:rsid w:val="00B5366E"/>
    <w:rsid w:val="00B536A1"/>
    <w:rsid w:val="00B53AF3"/>
    <w:rsid w:val="00B53F1E"/>
    <w:rsid w:val="00B53F39"/>
    <w:rsid w:val="00B53F76"/>
    <w:rsid w:val="00B54076"/>
    <w:rsid w:val="00B54083"/>
    <w:rsid w:val="00B5447C"/>
    <w:rsid w:val="00B5464D"/>
    <w:rsid w:val="00B548E4"/>
    <w:rsid w:val="00B54907"/>
    <w:rsid w:val="00B54AFA"/>
    <w:rsid w:val="00B551FC"/>
    <w:rsid w:val="00B55205"/>
    <w:rsid w:val="00B554F5"/>
    <w:rsid w:val="00B55522"/>
    <w:rsid w:val="00B558F1"/>
    <w:rsid w:val="00B55919"/>
    <w:rsid w:val="00B55DBF"/>
    <w:rsid w:val="00B55E66"/>
    <w:rsid w:val="00B560A9"/>
    <w:rsid w:val="00B5629E"/>
    <w:rsid w:val="00B56332"/>
    <w:rsid w:val="00B563B2"/>
    <w:rsid w:val="00B563EC"/>
    <w:rsid w:val="00B565BD"/>
    <w:rsid w:val="00B566B4"/>
    <w:rsid w:val="00B56BE7"/>
    <w:rsid w:val="00B56DB4"/>
    <w:rsid w:val="00B571E3"/>
    <w:rsid w:val="00B57285"/>
    <w:rsid w:val="00B5756C"/>
    <w:rsid w:val="00B57972"/>
    <w:rsid w:val="00B57D47"/>
    <w:rsid w:val="00B604C1"/>
    <w:rsid w:val="00B6093C"/>
    <w:rsid w:val="00B60BB7"/>
    <w:rsid w:val="00B60C34"/>
    <w:rsid w:val="00B60DCA"/>
    <w:rsid w:val="00B6153B"/>
    <w:rsid w:val="00B6171D"/>
    <w:rsid w:val="00B6173E"/>
    <w:rsid w:val="00B61771"/>
    <w:rsid w:val="00B6194D"/>
    <w:rsid w:val="00B61984"/>
    <w:rsid w:val="00B61DCD"/>
    <w:rsid w:val="00B61E8C"/>
    <w:rsid w:val="00B61E99"/>
    <w:rsid w:val="00B61F13"/>
    <w:rsid w:val="00B61F32"/>
    <w:rsid w:val="00B6220B"/>
    <w:rsid w:val="00B62330"/>
    <w:rsid w:val="00B624A4"/>
    <w:rsid w:val="00B62662"/>
    <w:rsid w:val="00B62E01"/>
    <w:rsid w:val="00B62E92"/>
    <w:rsid w:val="00B631C1"/>
    <w:rsid w:val="00B63242"/>
    <w:rsid w:val="00B6329D"/>
    <w:rsid w:val="00B63414"/>
    <w:rsid w:val="00B6373C"/>
    <w:rsid w:val="00B63972"/>
    <w:rsid w:val="00B63D8E"/>
    <w:rsid w:val="00B63DCE"/>
    <w:rsid w:val="00B64056"/>
    <w:rsid w:val="00B64114"/>
    <w:rsid w:val="00B643F8"/>
    <w:rsid w:val="00B64652"/>
    <w:rsid w:val="00B646A2"/>
    <w:rsid w:val="00B64778"/>
    <w:rsid w:val="00B647F2"/>
    <w:rsid w:val="00B648D1"/>
    <w:rsid w:val="00B64981"/>
    <w:rsid w:val="00B64CBD"/>
    <w:rsid w:val="00B657DC"/>
    <w:rsid w:val="00B6590D"/>
    <w:rsid w:val="00B65AEA"/>
    <w:rsid w:val="00B65B95"/>
    <w:rsid w:val="00B65BC1"/>
    <w:rsid w:val="00B660EF"/>
    <w:rsid w:val="00B661F5"/>
    <w:rsid w:val="00B66378"/>
    <w:rsid w:val="00B66708"/>
    <w:rsid w:val="00B669D6"/>
    <w:rsid w:val="00B66A7E"/>
    <w:rsid w:val="00B66D18"/>
    <w:rsid w:val="00B66E37"/>
    <w:rsid w:val="00B66E3A"/>
    <w:rsid w:val="00B66E5D"/>
    <w:rsid w:val="00B66E84"/>
    <w:rsid w:val="00B66F89"/>
    <w:rsid w:val="00B67580"/>
    <w:rsid w:val="00B67901"/>
    <w:rsid w:val="00B67A04"/>
    <w:rsid w:val="00B67A32"/>
    <w:rsid w:val="00B7057E"/>
    <w:rsid w:val="00B70A73"/>
    <w:rsid w:val="00B70ABF"/>
    <w:rsid w:val="00B70BEA"/>
    <w:rsid w:val="00B70C25"/>
    <w:rsid w:val="00B70DD7"/>
    <w:rsid w:val="00B70E54"/>
    <w:rsid w:val="00B714D2"/>
    <w:rsid w:val="00B7180A"/>
    <w:rsid w:val="00B71931"/>
    <w:rsid w:val="00B71ECE"/>
    <w:rsid w:val="00B7254A"/>
    <w:rsid w:val="00B725DF"/>
    <w:rsid w:val="00B725E8"/>
    <w:rsid w:val="00B728EF"/>
    <w:rsid w:val="00B72A2B"/>
    <w:rsid w:val="00B72BD1"/>
    <w:rsid w:val="00B72CDC"/>
    <w:rsid w:val="00B72F56"/>
    <w:rsid w:val="00B73088"/>
    <w:rsid w:val="00B73497"/>
    <w:rsid w:val="00B73951"/>
    <w:rsid w:val="00B73DB1"/>
    <w:rsid w:val="00B73EEB"/>
    <w:rsid w:val="00B74636"/>
    <w:rsid w:val="00B7475C"/>
    <w:rsid w:val="00B74D84"/>
    <w:rsid w:val="00B74DB1"/>
    <w:rsid w:val="00B75395"/>
    <w:rsid w:val="00B75437"/>
    <w:rsid w:val="00B75970"/>
    <w:rsid w:val="00B75C51"/>
    <w:rsid w:val="00B75C57"/>
    <w:rsid w:val="00B766F4"/>
    <w:rsid w:val="00B7675F"/>
    <w:rsid w:val="00B76A17"/>
    <w:rsid w:val="00B76B24"/>
    <w:rsid w:val="00B76F43"/>
    <w:rsid w:val="00B779A5"/>
    <w:rsid w:val="00B77AA0"/>
    <w:rsid w:val="00B77B45"/>
    <w:rsid w:val="00B77BE0"/>
    <w:rsid w:val="00B77C64"/>
    <w:rsid w:val="00B77DAF"/>
    <w:rsid w:val="00B77EEE"/>
    <w:rsid w:val="00B801A2"/>
    <w:rsid w:val="00B805C3"/>
    <w:rsid w:val="00B807BC"/>
    <w:rsid w:val="00B80B14"/>
    <w:rsid w:val="00B80C3C"/>
    <w:rsid w:val="00B80CA5"/>
    <w:rsid w:val="00B80D12"/>
    <w:rsid w:val="00B80E39"/>
    <w:rsid w:val="00B80FCA"/>
    <w:rsid w:val="00B812C9"/>
    <w:rsid w:val="00B815EC"/>
    <w:rsid w:val="00B819A5"/>
    <w:rsid w:val="00B81AB9"/>
    <w:rsid w:val="00B81B96"/>
    <w:rsid w:val="00B81CD3"/>
    <w:rsid w:val="00B81CFE"/>
    <w:rsid w:val="00B82A0E"/>
    <w:rsid w:val="00B8305D"/>
    <w:rsid w:val="00B83304"/>
    <w:rsid w:val="00B8335C"/>
    <w:rsid w:val="00B836FD"/>
    <w:rsid w:val="00B837DD"/>
    <w:rsid w:val="00B83C78"/>
    <w:rsid w:val="00B83D42"/>
    <w:rsid w:val="00B83DD0"/>
    <w:rsid w:val="00B83ED0"/>
    <w:rsid w:val="00B83F9E"/>
    <w:rsid w:val="00B8427C"/>
    <w:rsid w:val="00B844C7"/>
    <w:rsid w:val="00B84C83"/>
    <w:rsid w:val="00B84D4D"/>
    <w:rsid w:val="00B84DEB"/>
    <w:rsid w:val="00B85290"/>
    <w:rsid w:val="00B856FE"/>
    <w:rsid w:val="00B858A1"/>
    <w:rsid w:val="00B858DD"/>
    <w:rsid w:val="00B85C74"/>
    <w:rsid w:val="00B85EF9"/>
    <w:rsid w:val="00B8607E"/>
    <w:rsid w:val="00B86186"/>
    <w:rsid w:val="00B861A2"/>
    <w:rsid w:val="00B86571"/>
    <w:rsid w:val="00B869BD"/>
    <w:rsid w:val="00B86BEB"/>
    <w:rsid w:val="00B86D3C"/>
    <w:rsid w:val="00B87154"/>
    <w:rsid w:val="00B87344"/>
    <w:rsid w:val="00B87D94"/>
    <w:rsid w:val="00B87DC4"/>
    <w:rsid w:val="00B87F8D"/>
    <w:rsid w:val="00B900CF"/>
    <w:rsid w:val="00B9017B"/>
    <w:rsid w:val="00B90463"/>
    <w:rsid w:val="00B905F7"/>
    <w:rsid w:val="00B90974"/>
    <w:rsid w:val="00B90A28"/>
    <w:rsid w:val="00B90D9C"/>
    <w:rsid w:val="00B9108F"/>
    <w:rsid w:val="00B91514"/>
    <w:rsid w:val="00B919B1"/>
    <w:rsid w:val="00B91BF9"/>
    <w:rsid w:val="00B91CB5"/>
    <w:rsid w:val="00B91D8E"/>
    <w:rsid w:val="00B92179"/>
    <w:rsid w:val="00B92429"/>
    <w:rsid w:val="00B924D6"/>
    <w:rsid w:val="00B9256F"/>
    <w:rsid w:val="00B925A6"/>
    <w:rsid w:val="00B92843"/>
    <w:rsid w:val="00B92861"/>
    <w:rsid w:val="00B92F4E"/>
    <w:rsid w:val="00B92FB4"/>
    <w:rsid w:val="00B93295"/>
    <w:rsid w:val="00B93585"/>
    <w:rsid w:val="00B936C2"/>
    <w:rsid w:val="00B93EBB"/>
    <w:rsid w:val="00B94062"/>
    <w:rsid w:val="00B9412B"/>
    <w:rsid w:val="00B94391"/>
    <w:rsid w:val="00B948B5"/>
    <w:rsid w:val="00B949FA"/>
    <w:rsid w:val="00B94AB0"/>
    <w:rsid w:val="00B94D47"/>
    <w:rsid w:val="00B95284"/>
    <w:rsid w:val="00B955E5"/>
    <w:rsid w:val="00B9578D"/>
    <w:rsid w:val="00B95803"/>
    <w:rsid w:val="00B9597A"/>
    <w:rsid w:val="00B95992"/>
    <w:rsid w:val="00B95C76"/>
    <w:rsid w:val="00B9667F"/>
    <w:rsid w:val="00B96915"/>
    <w:rsid w:val="00B96CEA"/>
    <w:rsid w:val="00B96F5B"/>
    <w:rsid w:val="00B97129"/>
    <w:rsid w:val="00B9750E"/>
    <w:rsid w:val="00B976F1"/>
    <w:rsid w:val="00B9788A"/>
    <w:rsid w:val="00B97A03"/>
    <w:rsid w:val="00B97CF9"/>
    <w:rsid w:val="00B97D4B"/>
    <w:rsid w:val="00BA0555"/>
    <w:rsid w:val="00BA0775"/>
    <w:rsid w:val="00BA0AF2"/>
    <w:rsid w:val="00BA10BA"/>
    <w:rsid w:val="00BA11B3"/>
    <w:rsid w:val="00BA1254"/>
    <w:rsid w:val="00BA17EE"/>
    <w:rsid w:val="00BA19F1"/>
    <w:rsid w:val="00BA1A0A"/>
    <w:rsid w:val="00BA1C5A"/>
    <w:rsid w:val="00BA1EF9"/>
    <w:rsid w:val="00BA1F1B"/>
    <w:rsid w:val="00BA2659"/>
    <w:rsid w:val="00BA2A04"/>
    <w:rsid w:val="00BA2F6D"/>
    <w:rsid w:val="00BA32A7"/>
    <w:rsid w:val="00BA3391"/>
    <w:rsid w:val="00BA3D07"/>
    <w:rsid w:val="00BA3E49"/>
    <w:rsid w:val="00BA4309"/>
    <w:rsid w:val="00BA4314"/>
    <w:rsid w:val="00BA43D5"/>
    <w:rsid w:val="00BA46EC"/>
    <w:rsid w:val="00BA4B60"/>
    <w:rsid w:val="00BA4D02"/>
    <w:rsid w:val="00BA4DB0"/>
    <w:rsid w:val="00BA4DCA"/>
    <w:rsid w:val="00BA4E2C"/>
    <w:rsid w:val="00BA4FF2"/>
    <w:rsid w:val="00BA5340"/>
    <w:rsid w:val="00BA56A4"/>
    <w:rsid w:val="00BA58DC"/>
    <w:rsid w:val="00BA5AC6"/>
    <w:rsid w:val="00BA5E58"/>
    <w:rsid w:val="00BA5EFE"/>
    <w:rsid w:val="00BA609D"/>
    <w:rsid w:val="00BA60CB"/>
    <w:rsid w:val="00BA6174"/>
    <w:rsid w:val="00BA68CA"/>
    <w:rsid w:val="00BA6D55"/>
    <w:rsid w:val="00BA740F"/>
    <w:rsid w:val="00BA748A"/>
    <w:rsid w:val="00BA74F9"/>
    <w:rsid w:val="00BA7506"/>
    <w:rsid w:val="00BA7AA9"/>
    <w:rsid w:val="00BA7F08"/>
    <w:rsid w:val="00BA7F7A"/>
    <w:rsid w:val="00BB01A2"/>
    <w:rsid w:val="00BB0257"/>
    <w:rsid w:val="00BB0698"/>
    <w:rsid w:val="00BB0769"/>
    <w:rsid w:val="00BB090A"/>
    <w:rsid w:val="00BB0958"/>
    <w:rsid w:val="00BB0ACD"/>
    <w:rsid w:val="00BB0BD7"/>
    <w:rsid w:val="00BB0BDF"/>
    <w:rsid w:val="00BB0C13"/>
    <w:rsid w:val="00BB0EC7"/>
    <w:rsid w:val="00BB0EF0"/>
    <w:rsid w:val="00BB1016"/>
    <w:rsid w:val="00BB1376"/>
    <w:rsid w:val="00BB155F"/>
    <w:rsid w:val="00BB15AD"/>
    <w:rsid w:val="00BB1B12"/>
    <w:rsid w:val="00BB1B1D"/>
    <w:rsid w:val="00BB1CB9"/>
    <w:rsid w:val="00BB1E83"/>
    <w:rsid w:val="00BB1F23"/>
    <w:rsid w:val="00BB20A7"/>
    <w:rsid w:val="00BB225C"/>
    <w:rsid w:val="00BB2298"/>
    <w:rsid w:val="00BB2D15"/>
    <w:rsid w:val="00BB304B"/>
    <w:rsid w:val="00BB31DD"/>
    <w:rsid w:val="00BB3E81"/>
    <w:rsid w:val="00BB4008"/>
    <w:rsid w:val="00BB44AB"/>
    <w:rsid w:val="00BB468B"/>
    <w:rsid w:val="00BB46D7"/>
    <w:rsid w:val="00BB4BCE"/>
    <w:rsid w:val="00BB5184"/>
    <w:rsid w:val="00BB52A7"/>
    <w:rsid w:val="00BB56B2"/>
    <w:rsid w:val="00BB5D95"/>
    <w:rsid w:val="00BB5EE2"/>
    <w:rsid w:val="00BB6608"/>
    <w:rsid w:val="00BB6746"/>
    <w:rsid w:val="00BB67A7"/>
    <w:rsid w:val="00BB69D2"/>
    <w:rsid w:val="00BB6B9F"/>
    <w:rsid w:val="00BB73C1"/>
    <w:rsid w:val="00BB74A3"/>
    <w:rsid w:val="00BB76E6"/>
    <w:rsid w:val="00BB7863"/>
    <w:rsid w:val="00BB7899"/>
    <w:rsid w:val="00BC048D"/>
    <w:rsid w:val="00BC04AD"/>
    <w:rsid w:val="00BC06DC"/>
    <w:rsid w:val="00BC0807"/>
    <w:rsid w:val="00BC0856"/>
    <w:rsid w:val="00BC085D"/>
    <w:rsid w:val="00BC0903"/>
    <w:rsid w:val="00BC0BC5"/>
    <w:rsid w:val="00BC1115"/>
    <w:rsid w:val="00BC15FD"/>
    <w:rsid w:val="00BC16A2"/>
    <w:rsid w:val="00BC1AB5"/>
    <w:rsid w:val="00BC1FE9"/>
    <w:rsid w:val="00BC2508"/>
    <w:rsid w:val="00BC25A3"/>
    <w:rsid w:val="00BC2723"/>
    <w:rsid w:val="00BC2A86"/>
    <w:rsid w:val="00BC2C7C"/>
    <w:rsid w:val="00BC2EE3"/>
    <w:rsid w:val="00BC3017"/>
    <w:rsid w:val="00BC313F"/>
    <w:rsid w:val="00BC4449"/>
    <w:rsid w:val="00BC463F"/>
    <w:rsid w:val="00BC47AF"/>
    <w:rsid w:val="00BC4802"/>
    <w:rsid w:val="00BC491E"/>
    <w:rsid w:val="00BC4CE1"/>
    <w:rsid w:val="00BC4E32"/>
    <w:rsid w:val="00BC5261"/>
    <w:rsid w:val="00BC53AF"/>
    <w:rsid w:val="00BC5444"/>
    <w:rsid w:val="00BC5967"/>
    <w:rsid w:val="00BC62C8"/>
    <w:rsid w:val="00BC6CDC"/>
    <w:rsid w:val="00BC6E96"/>
    <w:rsid w:val="00BC7214"/>
    <w:rsid w:val="00BC769D"/>
    <w:rsid w:val="00BC7718"/>
    <w:rsid w:val="00BD0363"/>
    <w:rsid w:val="00BD03D0"/>
    <w:rsid w:val="00BD04DA"/>
    <w:rsid w:val="00BD0CFE"/>
    <w:rsid w:val="00BD0D65"/>
    <w:rsid w:val="00BD0FF5"/>
    <w:rsid w:val="00BD1493"/>
    <w:rsid w:val="00BD1988"/>
    <w:rsid w:val="00BD1A40"/>
    <w:rsid w:val="00BD1AC3"/>
    <w:rsid w:val="00BD1C3B"/>
    <w:rsid w:val="00BD2206"/>
    <w:rsid w:val="00BD281F"/>
    <w:rsid w:val="00BD2925"/>
    <w:rsid w:val="00BD30C5"/>
    <w:rsid w:val="00BD37C6"/>
    <w:rsid w:val="00BD386E"/>
    <w:rsid w:val="00BD389C"/>
    <w:rsid w:val="00BD397B"/>
    <w:rsid w:val="00BD3D2A"/>
    <w:rsid w:val="00BD3DC1"/>
    <w:rsid w:val="00BD3FBB"/>
    <w:rsid w:val="00BD41F1"/>
    <w:rsid w:val="00BD42C2"/>
    <w:rsid w:val="00BD4551"/>
    <w:rsid w:val="00BD480B"/>
    <w:rsid w:val="00BD4A02"/>
    <w:rsid w:val="00BD4A5D"/>
    <w:rsid w:val="00BD4B76"/>
    <w:rsid w:val="00BD5301"/>
    <w:rsid w:val="00BD53F5"/>
    <w:rsid w:val="00BD5573"/>
    <w:rsid w:val="00BD564E"/>
    <w:rsid w:val="00BD56C4"/>
    <w:rsid w:val="00BD56ED"/>
    <w:rsid w:val="00BD5934"/>
    <w:rsid w:val="00BD5988"/>
    <w:rsid w:val="00BD5CDC"/>
    <w:rsid w:val="00BD61D4"/>
    <w:rsid w:val="00BD6674"/>
    <w:rsid w:val="00BD6713"/>
    <w:rsid w:val="00BD68E9"/>
    <w:rsid w:val="00BD69F9"/>
    <w:rsid w:val="00BD6E99"/>
    <w:rsid w:val="00BD742C"/>
    <w:rsid w:val="00BD7454"/>
    <w:rsid w:val="00BD747D"/>
    <w:rsid w:val="00BD75F8"/>
    <w:rsid w:val="00BD7A14"/>
    <w:rsid w:val="00BD7BBE"/>
    <w:rsid w:val="00BD7C44"/>
    <w:rsid w:val="00BD7CDD"/>
    <w:rsid w:val="00BD7FBE"/>
    <w:rsid w:val="00BE03CF"/>
    <w:rsid w:val="00BE07BD"/>
    <w:rsid w:val="00BE089B"/>
    <w:rsid w:val="00BE1100"/>
    <w:rsid w:val="00BE177D"/>
    <w:rsid w:val="00BE1C03"/>
    <w:rsid w:val="00BE1CDF"/>
    <w:rsid w:val="00BE228C"/>
    <w:rsid w:val="00BE2353"/>
    <w:rsid w:val="00BE23F9"/>
    <w:rsid w:val="00BE2AD0"/>
    <w:rsid w:val="00BE2D0C"/>
    <w:rsid w:val="00BE2FAC"/>
    <w:rsid w:val="00BE319A"/>
    <w:rsid w:val="00BE356F"/>
    <w:rsid w:val="00BE35D5"/>
    <w:rsid w:val="00BE389E"/>
    <w:rsid w:val="00BE3E0C"/>
    <w:rsid w:val="00BE438B"/>
    <w:rsid w:val="00BE443F"/>
    <w:rsid w:val="00BE4894"/>
    <w:rsid w:val="00BE4B2B"/>
    <w:rsid w:val="00BE4DAD"/>
    <w:rsid w:val="00BE4EA7"/>
    <w:rsid w:val="00BE4ECF"/>
    <w:rsid w:val="00BE4FC0"/>
    <w:rsid w:val="00BE5252"/>
    <w:rsid w:val="00BE5485"/>
    <w:rsid w:val="00BE5560"/>
    <w:rsid w:val="00BE55F7"/>
    <w:rsid w:val="00BE5683"/>
    <w:rsid w:val="00BE56DB"/>
    <w:rsid w:val="00BE5785"/>
    <w:rsid w:val="00BE5A68"/>
    <w:rsid w:val="00BE5E2A"/>
    <w:rsid w:val="00BE5E79"/>
    <w:rsid w:val="00BE5F4F"/>
    <w:rsid w:val="00BE62A8"/>
    <w:rsid w:val="00BE66E3"/>
    <w:rsid w:val="00BE69DB"/>
    <w:rsid w:val="00BE6A15"/>
    <w:rsid w:val="00BE6BA3"/>
    <w:rsid w:val="00BE6D22"/>
    <w:rsid w:val="00BE7007"/>
    <w:rsid w:val="00BE713E"/>
    <w:rsid w:val="00BE7993"/>
    <w:rsid w:val="00BE7A4A"/>
    <w:rsid w:val="00BE7EE2"/>
    <w:rsid w:val="00BF0225"/>
    <w:rsid w:val="00BF0471"/>
    <w:rsid w:val="00BF0766"/>
    <w:rsid w:val="00BF085D"/>
    <w:rsid w:val="00BF0BD6"/>
    <w:rsid w:val="00BF0C60"/>
    <w:rsid w:val="00BF0D70"/>
    <w:rsid w:val="00BF14E4"/>
    <w:rsid w:val="00BF18FC"/>
    <w:rsid w:val="00BF1943"/>
    <w:rsid w:val="00BF2113"/>
    <w:rsid w:val="00BF22E6"/>
    <w:rsid w:val="00BF257F"/>
    <w:rsid w:val="00BF25AA"/>
    <w:rsid w:val="00BF269C"/>
    <w:rsid w:val="00BF26B3"/>
    <w:rsid w:val="00BF2922"/>
    <w:rsid w:val="00BF29F9"/>
    <w:rsid w:val="00BF2CF2"/>
    <w:rsid w:val="00BF2D67"/>
    <w:rsid w:val="00BF2DFA"/>
    <w:rsid w:val="00BF3023"/>
    <w:rsid w:val="00BF3294"/>
    <w:rsid w:val="00BF353E"/>
    <w:rsid w:val="00BF3811"/>
    <w:rsid w:val="00BF3A88"/>
    <w:rsid w:val="00BF3A93"/>
    <w:rsid w:val="00BF3EF3"/>
    <w:rsid w:val="00BF41B1"/>
    <w:rsid w:val="00BF428A"/>
    <w:rsid w:val="00BF4740"/>
    <w:rsid w:val="00BF481A"/>
    <w:rsid w:val="00BF4958"/>
    <w:rsid w:val="00BF4A0E"/>
    <w:rsid w:val="00BF4A67"/>
    <w:rsid w:val="00BF55C3"/>
    <w:rsid w:val="00BF561C"/>
    <w:rsid w:val="00BF5C0A"/>
    <w:rsid w:val="00BF5C90"/>
    <w:rsid w:val="00BF609A"/>
    <w:rsid w:val="00BF61A0"/>
    <w:rsid w:val="00BF6223"/>
    <w:rsid w:val="00BF6388"/>
    <w:rsid w:val="00BF65B0"/>
    <w:rsid w:val="00BF6944"/>
    <w:rsid w:val="00BF69B7"/>
    <w:rsid w:val="00BF6D12"/>
    <w:rsid w:val="00BF73EC"/>
    <w:rsid w:val="00BF7734"/>
    <w:rsid w:val="00BF7760"/>
    <w:rsid w:val="00BF7867"/>
    <w:rsid w:val="00BF7BBD"/>
    <w:rsid w:val="00BF7C2E"/>
    <w:rsid w:val="00C00192"/>
    <w:rsid w:val="00C00590"/>
    <w:rsid w:val="00C0077B"/>
    <w:rsid w:val="00C009CB"/>
    <w:rsid w:val="00C00B76"/>
    <w:rsid w:val="00C00DEC"/>
    <w:rsid w:val="00C015F7"/>
    <w:rsid w:val="00C016D4"/>
    <w:rsid w:val="00C016D6"/>
    <w:rsid w:val="00C019E1"/>
    <w:rsid w:val="00C01C92"/>
    <w:rsid w:val="00C020A6"/>
    <w:rsid w:val="00C02476"/>
    <w:rsid w:val="00C02B23"/>
    <w:rsid w:val="00C03054"/>
    <w:rsid w:val="00C031A3"/>
    <w:rsid w:val="00C0341A"/>
    <w:rsid w:val="00C03434"/>
    <w:rsid w:val="00C03952"/>
    <w:rsid w:val="00C03AE0"/>
    <w:rsid w:val="00C03C92"/>
    <w:rsid w:val="00C04157"/>
    <w:rsid w:val="00C042F1"/>
    <w:rsid w:val="00C0430B"/>
    <w:rsid w:val="00C04345"/>
    <w:rsid w:val="00C049DD"/>
    <w:rsid w:val="00C04A5D"/>
    <w:rsid w:val="00C04BF1"/>
    <w:rsid w:val="00C04D07"/>
    <w:rsid w:val="00C050E7"/>
    <w:rsid w:val="00C0520B"/>
    <w:rsid w:val="00C05338"/>
    <w:rsid w:val="00C059B0"/>
    <w:rsid w:val="00C05B39"/>
    <w:rsid w:val="00C05D53"/>
    <w:rsid w:val="00C05E72"/>
    <w:rsid w:val="00C061FA"/>
    <w:rsid w:val="00C064E4"/>
    <w:rsid w:val="00C0680B"/>
    <w:rsid w:val="00C06C69"/>
    <w:rsid w:val="00C0783A"/>
    <w:rsid w:val="00C0784D"/>
    <w:rsid w:val="00C105A2"/>
    <w:rsid w:val="00C107F8"/>
    <w:rsid w:val="00C109DB"/>
    <w:rsid w:val="00C11188"/>
    <w:rsid w:val="00C1155D"/>
    <w:rsid w:val="00C117BB"/>
    <w:rsid w:val="00C11833"/>
    <w:rsid w:val="00C11EDF"/>
    <w:rsid w:val="00C120DE"/>
    <w:rsid w:val="00C1239E"/>
    <w:rsid w:val="00C125C2"/>
    <w:rsid w:val="00C129FE"/>
    <w:rsid w:val="00C12AC0"/>
    <w:rsid w:val="00C12B8E"/>
    <w:rsid w:val="00C12BA8"/>
    <w:rsid w:val="00C12C34"/>
    <w:rsid w:val="00C12C35"/>
    <w:rsid w:val="00C13372"/>
    <w:rsid w:val="00C133E3"/>
    <w:rsid w:val="00C1361D"/>
    <w:rsid w:val="00C13950"/>
    <w:rsid w:val="00C13C54"/>
    <w:rsid w:val="00C142A6"/>
    <w:rsid w:val="00C1457C"/>
    <w:rsid w:val="00C14794"/>
    <w:rsid w:val="00C148D1"/>
    <w:rsid w:val="00C15221"/>
    <w:rsid w:val="00C15312"/>
    <w:rsid w:val="00C15719"/>
    <w:rsid w:val="00C15786"/>
    <w:rsid w:val="00C15812"/>
    <w:rsid w:val="00C15F41"/>
    <w:rsid w:val="00C15F76"/>
    <w:rsid w:val="00C16151"/>
    <w:rsid w:val="00C16170"/>
    <w:rsid w:val="00C162AE"/>
    <w:rsid w:val="00C1659A"/>
    <w:rsid w:val="00C16EC5"/>
    <w:rsid w:val="00C17005"/>
    <w:rsid w:val="00C1731B"/>
    <w:rsid w:val="00C1739C"/>
    <w:rsid w:val="00C17634"/>
    <w:rsid w:val="00C17B03"/>
    <w:rsid w:val="00C17C66"/>
    <w:rsid w:val="00C2019F"/>
    <w:rsid w:val="00C2021E"/>
    <w:rsid w:val="00C20329"/>
    <w:rsid w:val="00C20386"/>
    <w:rsid w:val="00C20697"/>
    <w:rsid w:val="00C206C4"/>
    <w:rsid w:val="00C207E0"/>
    <w:rsid w:val="00C20AD3"/>
    <w:rsid w:val="00C20BDC"/>
    <w:rsid w:val="00C20C84"/>
    <w:rsid w:val="00C20D13"/>
    <w:rsid w:val="00C20F2F"/>
    <w:rsid w:val="00C21176"/>
    <w:rsid w:val="00C2157D"/>
    <w:rsid w:val="00C2158C"/>
    <w:rsid w:val="00C21732"/>
    <w:rsid w:val="00C21823"/>
    <w:rsid w:val="00C21BC9"/>
    <w:rsid w:val="00C220F0"/>
    <w:rsid w:val="00C222E9"/>
    <w:rsid w:val="00C22385"/>
    <w:rsid w:val="00C22864"/>
    <w:rsid w:val="00C22880"/>
    <w:rsid w:val="00C2291B"/>
    <w:rsid w:val="00C22C6D"/>
    <w:rsid w:val="00C22EF0"/>
    <w:rsid w:val="00C2322C"/>
    <w:rsid w:val="00C23A8C"/>
    <w:rsid w:val="00C23BA3"/>
    <w:rsid w:val="00C23EAF"/>
    <w:rsid w:val="00C24098"/>
    <w:rsid w:val="00C240C1"/>
    <w:rsid w:val="00C2460B"/>
    <w:rsid w:val="00C247FD"/>
    <w:rsid w:val="00C248A6"/>
    <w:rsid w:val="00C24AEE"/>
    <w:rsid w:val="00C24B89"/>
    <w:rsid w:val="00C24C7B"/>
    <w:rsid w:val="00C24EB9"/>
    <w:rsid w:val="00C24FE2"/>
    <w:rsid w:val="00C25046"/>
    <w:rsid w:val="00C257E5"/>
    <w:rsid w:val="00C258A7"/>
    <w:rsid w:val="00C25934"/>
    <w:rsid w:val="00C25F3E"/>
    <w:rsid w:val="00C25FEE"/>
    <w:rsid w:val="00C26025"/>
    <w:rsid w:val="00C2644E"/>
    <w:rsid w:val="00C26643"/>
    <w:rsid w:val="00C26AB8"/>
    <w:rsid w:val="00C2709C"/>
    <w:rsid w:val="00C2710D"/>
    <w:rsid w:val="00C27365"/>
    <w:rsid w:val="00C273A1"/>
    <w:rsid w:val="00C277BC"/>
    <w:rsid w:val="00C279D1"/>
    <w:rsid w:val="00C27B5A"/>
    <w:rsid w:val="00C27F43"/>
    <w:rsid w:val="00C27FE5"/>
    <w:rsid w:val="00C3013B"/>
    <w:rsid w:val="00C302DC"/>
    <w:rsid w:val="00C30437"/>
    <w:rsid w:val="00C306E3"/>
    <w:rsid w:val="00C30977"/>
    <w:rsid w:val="00C30A30"/>
    <w:rsid w:val="00C30C1A"/>
    <w:rsid w:val="00C30D64"/>
    <w:rsid w:val="00C31749"/>
    <w:rsid w:val="00C31A56"/>
    <w:rsid w:val="00C31D75"/>
    <w:rsid w:val="00C31F70"/>
    <w:rsid w:val="00C31F86"/>
    <w:rsid w:val="00C323A7"/>
    <w:rsid w:val="00C323E8"/>
    <w:rsid w:val="00C3286A"/>
    <w:rsid w:val="00C32967"/>
    <w:rsid w:val="00C33104"/>
    <w:rsid w:val="00C332C0"/>
    <w:rsid w:val="00C333ED"/>
    <w:rsid w:val="00C33511"/>
    <w:rsid w:val="00C33C3B"/>
    <w:rsid w:val="00C3400A"/>
    <w:rsid w:val="00C341FF"/>
    <w:rsid w:val="00C34573"/>
    <w:rsid w:val="00C34579"/>
    <w:rsid w:val="00C346C1"/>
    <w:rsid w:val="00C34935"/>
    <w:rsid w:val="00C34B4C"/>
    <w:rsid w:val="00C352A4"/>
    <w:rsid w:val="00C356D3"/>
    <w:rsid w:val="00C35B47"/>
    <w:rsid w:val="00C35EBC"/>
    <w:rsid w:val="00C362E8"/>
    <w:rsid w:val="00C36559"/>
    <w:rsid w:val="00C365F3"/>
    <w:rsid w:val="00C36918"/>
    <w:rsid w:val="00C36E4E"/>
    <w:rsid w:val="00C37576"/>
    <w:rsid w:val="00C37A20"/>
    <w:rsid w:val="00C37F94"/>
    <w:rsid w:val="00C40801"/>
    <w:rsid w:val="00C40D34"/>
    <w:rsid w:val="00C40DE7"/>
    <w:rsid w:val="00C4148E"/>
    <w:rsid w:val="00C41516"/>
    <w:rsid w:val="00C4198E"/>
    <w:rsid w:val="00C41CBD"/>
    <w:rsid w:val="00C423DD"/>
    <w:rsid w:val="00C424B5"/>
    <w:rsid w:val="00C425D5"/>
    <w:rsid w:val="00C427E8"/>
    <w:rsid w:val="00C4284A"/>
    <w:rsid w:val="00C429B3"/>
    <w:rsid w:val="00C42BC8"/>
    <w:rsid w:val="00C42C5F"/>
    <w:rsid w:val="00C42DFA"/>
    <w:rsid w:val="00C4321B"/>
    <w:rsid w:val="00C434FF"/>
    <w:rsid w:val="00C4389E"/>
    <w:rsid w:val="00C4391F"/>
    <w:rsid w:val="00C43B62"/>
    <w:rsid w:val="00C43B99"/>
    <w:rsid w:val="00C43C0C"/>
    <w:rsid w:val="00C43C6C"/>
    <w:rsid w:val="00C43F1C"/>
    <w:rsid w:val="00C441FC"/>
    <w:rsid w:val="00C4427A"/>
    <w:rsid w:val="00C44511"/>
    <w:rsid w:val="00C44900"/>
    <w:rsid w:val="00C44B89"/>
    <w:rsid w:val="00C44C07"/>
    <w:rsid w:val="00C44DEC"/>
    <w:rsid w:val="00C44E64"/>
    <w:rsid w:val="00C45041"/>
    <w:rsid w:val="00C45163"/>
    <w:rsid w:val="00C45179"/>
    <w:rsid w:val="00C452CC"/>
    <w:rsid w:val="00C45807"/>
    <w:rsid w:val="00C458D0"/>
    <w:rsid w:val="00C45ABD"/>
    <w:rsid w:val="00C45BF3"/>
    <w:rsid w:val="00C45CBD"/>
    <w:rsid w:val="00C46455"/>
    <w:rsid w:val="00C46AAA"/>
    <w:rsid w:val="00C47172"/>
    <w:rsid w:val="00C47377"/>
    <w:rsid w:val="00C47567"/>
    <w:rsid w:val="00C475DF"/>
    <w:rsid w:val="00C47B8B"/>
    <w:rsid w:val="00C47C89"/>
    <w:rsid w:val="00C47CC3"/>
    <w:rsid w:val="00C47D6D"/>
    <w:rsid w:val="00C503E0"/>
    <w:rsid w:val="00C50430"/>
    <w:rsid w:val="00C50436"/>
    <w:rsid w:val="00C506F4"/>
    <w:rsid w:val="00C5077E"/>
    <w:rsid w:val="00C50E20"/>
    <w:rsid w:val="00C510EC"/>
    <w:rsid w:val="00C51344"/>
    <w:rsid w:val="00C51546"/>
    <w:rsid w:val="00C51CDE"/>
    <w:rsid w:val="00C51EBE"/>
    <w:rsid w:val="00C523CA"/>
    <w:rsid w:val="00C5279D"/>
    <w:rsid w:val="00C5355F"/>
    <w:rsid w:val="00C53C6C"/>
    <w:rsid w:val="00C53F24"/>
    <w:rsid w:val="00C54104"/>
    <w:rsid w:val="00C54106"/>
    <w:rsid w:val="00C542C5"/>
    <w:rsid w:val="00C54BA6"/>
    <w:rsid w:val="00C54D18"/>
    <w:rsid w:val="00C551C2"/>
    <w:rsid w:val="00C5524B"/>
    <w:rsid w:val="00C555BA"/>
    <w:rsid w:val="00C55E65"/>
    <w:rsid w:val="00C565FE"/>
    <w:rsid w:val="00C56777"/>
    <w:rsid w:val="00C568FC"/>
    <w:rsid w:val="00C57782"/>
    <w:rsid w:val="00C5779C"/>
    <w:rsid w:val="00C57AE3"/>
    <w:rsid w:val="00C57C2E"/>
    <w:rsid w:val="00C57C3F"/>
    <w:rsid w:val="00C57D3C"/>
    <w:rsid w:val="00C57DC4"/>
    <w:rsid w:val="00C57F1B"/>
    <w:rsid w:val="00C57F52"/>
    <w:rsid w:val="00C60056"/>
    <w:rsid w:val="00C602D4"/>
    <w:rsid w:val="00C602FB"/>
    <w:rsid w:val="00C60C03"/>
    <w:rsid w:val="00C60E45"/>
    <w:rsid w:val="00C615DE"/>
    <w:rsid w:val="00C616FA"/>
    <w:rsid w:val="00C61831"/>
    <w:rsid w:val="00C61FBE"/>
    <w:rsid w:val="00C626B8"/>
    <w:rsid w:val="00C627AD"/>
    <w:rsid w:val="00C628FF"/>
    <w:rsid w:val="00C62C73"/>
    <w:rsid w:val="00C62DB4"/>
    <w:rsid w:val="00C63583"/>
    <w:rsid w:val="00C63664"/>
    <w:rsid w:val="00C63B51"/>
    <w:rsid w:val="00C63BE7"/>
    <w:rsid w:val="00C63DD6"/>
    <w:rsid w:val="00C63F34"/>
    <w:rsid w:val="00C6406B"/>
    <w:rsid w:val="00C64590"/>
    <w:rsid w:val="00C64947"/>
    <w:rsid w:val="00C64CFD"/>
    <w:rsid w:val="00C64DC9"/>
    <w:rsid w:val="00C65067"/>
    <w:rsid w:val="00C652C7"/>
    <w:rsid w:val="00C654B4"/>
    <w:rsid w:val="00C655F1"/>
    <w:rsid w:val="00C65619"/>
    <w:rsid w:val="00C6580D"/>
    <w:rsid w:val="00C65C2A"/>
    <w:rsid w:val="00C65E24"/>
    <w:rsid w:val="00C66180"/>
    <w:rsid w:val="00C6643D"/>
    <w:rsid w:val="00C66CB0"/>
    <w:rsid w:val="00C67426"/>
    <w:rsid w:val="00C674D4"/>
    <w:rsid w:val="00C67651"/>
    <w:rsid w:val="00C67CC1"/>
    <w:rsid w:val="00C67D1E"/>
    <w:rsid w:val="00C703F7"/>
    <w:rsid w:val="00C706F6"/>
    <w:rsid w:val="00C70781"/>
    <w:rsid w:val="00C708F5"/>
    <w:rsid w:val="00C710EA"/>
    <w:rsid w:val="00C712D5"/>
    <w:rsid w:val="00C719EE"/>
    <w:rsid w:val="00C729C4"/>
    <w:rsid w:val="00C72BC6"/>
    <w:rsid w:val="00C73043"/>
    <w:rsid w:val="00C73228"/>
    <w:rsid w:val="00C733BB"/>
    <w:rsid w:val="00C733E0"/>
    <w:rsid w:val="00C73B3F"/>
    <w:rsid w:val="00C73B4C"/>
    <w:rsid w:val="00C73D81"/>
    <w:rsid w:val="00C73E3B"/>
    <w:rsid w:val="00C7437A"/>
    <w:rsid w:val="00C748AA"/>
    <w:rsid w:val="00C74BDA"/>
    <w:rsid w:val="00C74FA9"/>
    <w:rsid w:val="00C74FDE"/>
    <w:rsid w:val="00C75535"/>
    <w:rsid w:val="00C756A7"/>
    <w:rsid w:val="00C7590D"/>
    <w:rsid w:val="00C75B27"/>
    <w:rsid w:val="00C75C10"/>
    <w:rsid w:val="00C7627C"/>
    <w:rsid w:val="00C767BF"/>
    <w:rsid w:val="00C76A90"/>
    <w:rsid w:val="00C77001"/>
    <w:rsid w:val="00C770B6"/>
    <w:rsid w:val="00C77127"/>
    <w:rsid w:val="00C771AC"/>
    <w:rsid w:val="00C77259"/>
    <w:rsid w:val="00C7736B"/>
    <w:rsid w:val="00C7782C"/>
    <w:rsid w:val="00C778B0"/>
    <w:rsid w:val="00C77A71"/>
    <w:rsid w:val="00C77A9B"/>
    <w:rsid w:val="00C77AF4"/>
    <w:rsid w:val="00C77E43"/>
    <w:rsid w:val="00C8006C"/>
    <w:rsid w:val="00C80281"/>
    <w:rsid w:val="00C804FC"/>
    <w:rsid w:val="00C80673"/>
    <w:rsid w:val="00C80756"/>
    <w:rsid w:val="00C80AEF"/>
    <w:rsid w:val="00C80F68"/>
    <w:rsid w:val="00C810D1"/>
    <w:rsid w:val="00C81124"/>
    <w:rsid w:val="00C81457"/>
    <w:rsid w:val="00C819EC"/>
    <w:rsid w:val="00C81DC9"/>
    <w:rsid w:val="00C81F25"/>
    <w:rsid w:val="00C82417"/>
    <w:rsid w:val="00C82572"/>
    <w:rsid w:val="00C8258C"/>
    <w:rsid w:val="00C82A06"/>
    <w:rsid w:val="00C83110"/>
    <w:rsid w:val="00C83525"/>
    <w:rsid w:val="00C83D7B"/>
    <w:rsid w:val="00C83E6D"/>
    <w:rsid w:val="00C8464F"/>
    <w:rsid w:val="00C8478B"/>
    <w:rsid w:val="00C84834"/>
    <w:rsid w:val="00C84850"/>
    <w:rsid w:val="00C84A87"/>
    <w:rsid w:val="00C85190"/>
    <w:rsid w:val="00C851A5"/>
    <w:rsid w:val="00C85A06"/>
    <w:rsid w:val="00C85BBA"/>
    <w:rsid w:val="00C85CFE"/>
    <w:rsid w:val="00C85DF7"/>
    <w:rsid w:val="00C85EC5"/>
    <w:rsid w:val="00C85F9C"/>
    <w:rsid w:val="00C860F3"/>
    <w:rsid w:val="00C863FC"/>
    <w:rsid w:val="00C867B0"/>
    <w:rsid w:val="00C867BF"/>
    <w:rsid w:val="00C86BAA"/>
    <w:rsid w:val="00C86C5F"/>
    <w:rsid w:val="00C86D22"/>
    <w:rsid w:val="00C86EFB"/>
    <w:rsid w:val="00C86F53"/>
    <w:rsid w:val="00C870E0"/>
    <w:rsid w:val="00C871D5"/>
    <w:rsid w:val="00C87350"/>
    <w:rsid w:val="00C8739A"/>
    <w:rsid w:val="00C8779C"/>
    <w:rsid w:val="00C878A2"/>
    <w:rsid w:val="00C87D5D"/>
    <w:rsid w:val="00C87E06"/>
    <w:rsid w:val="00C9007B"/>
    <w:rsid w:val="00C9038C"/>
    <w:rsid w:val="00C9067F"/>
    <w:rsid w:val="00C90795"/>
    <w:rsid w:val="00C9098D"/>
    <w:rsid w:val="00C90BBF"/>
    <w:rsid w:val="00C90D4C"/>
    <w:rsid w:val="00C91015"/>
    <w:rsid w:val="00C91087"/>
    <w:rsid w:val="00C911FD"/>
    <w:rsid w:val="00C91407"/>
    <w:rsid w:val="00C91591"/>
    <w:rsid w:val="00C915C0"/>
    <w:rsid w:val="00C915DE"/>
    <w:rsid w:val="00C918EF"/>
    <w:rsid w:val="00C91D1C"/>
    <w:rsid w:val="00C91ED5"/>
    <w:rsid w:val="00C91FBB"/>
    <w:rsid w:val="00C91FF8"/>
    <w:rsid w:val="00C923A2"/>
    <w:rsid w:val="00C92715"/>
    <w:rsid w:val="00C9274D"/>
    <w:rsid w:val="00C92781"/>
    <w:rsid w:val="00C9284C"/>
    <w:rsid w:val="00C928BD"/>
    <w:rsid w:val="00C92998"/>
    <w:rsid w:val="00C929B4"/>
    <w:rsid w:val="00C92ABE"/>
    <w:rsid w:val="00C92E09"/>
    <w:rsid w:val="00C93120"/>
    <w:rsid w:val="00C934CA"/>
    <w:rsid w:val="00C93564"/>
    <w:rsid w:val="00C9364F"/>
    <w:rsid w:val="00C9365F"/>
    <w:rsid w:val="00C936D4"/>
    <w:rsid w:val="00C936ED"/>
    <w:rsid w:val="00C93F3E"/>
    <w:rsid w:val="00C944B7"/>
    <w:rsid w:val="00C9499A"/>
    <w:rsid w:val="00C94BBF"/>
    <w:rsid w:val="00C95178"/>
    <w:rsid w:val="00C95398"/>
    <w:rsid w:val="00C95554"/>
    <w:rsid w:val="00C9557D"/>
    <w:rsid w:val="00C957DC"/>
    <w:rsid w:val="00C959D0"/>
    <w:rsid w:val="00C959F9"/>
    <w:rsid w:val="00C95A7F"/>
    <w:rsid w:val="00C95AAA"/>
    <w:rsid w:val="00C95BB9"/>
    <w:rsid w:val="00C95EF9"/>
    <w:rsid w:val="00C96073"/>
    <w:rsid w:val="00C96484"/>
    <w:rsid w:val="00C96868"/>
    <w:rsid w:val="00C96D93"/>
    <w:rsid w:val="00C97052"/>
    <w:rsid w:val="00C971E0"/>
    <w:rsid w:val="00C973ED"/>
    <w:rsid w:val="00C97550"/>
    <w:rsid w:val="00C977E1"/>
    <w:rsid w:val="00C97D14"/>
    <w:rsid w:val="00CA0105"/>
    <w:rsid w:val="00CA09C4"/>
    <w:rsid w:val="00CA0A1A"/>
    <w:rsid w:val="00CA1499"/>
    <w:rsid w:val="00CA16B8"/>
    <w:rsid w:val="00CA1AAF"/>
    <w:rsid w:val="00CA1D18"/>
    <w:rsid w:val="00CA1FB8"/>
    <w:rsid w:val="00CA2459"/>
    <w:rsid w:val="00CA2540"/>
    <w:rsid w:val="00CA2552"/>
    <w:rsid w:val="00CA2970"/>
    <w:rsid w:val="00CA2AF7"/>
    <w:rsid w:val="00CA3146"/>
    <w:rsid w:val="00CA3154"/>
    <w:rsid w:val="00CA374A"/>
    <w:rsid w:val="00CA3984"/>
    <w:rsid w:val="00CA3D23"/>
    <w:rsid w:val="00CA47FF"/>
    <w:rsid w:val="00CA48C2"/>
    <w:rsid w:val="00CA4B27"/>
    <w:rsid w:val="00CA4D45"/>
    <w:rsid w:val="00CA5800"/>
    <w:rsid w:val="00CA59A7"/>
    <w:rsid w:val="00CA5E0F"/>
    <w:rsid w:val="00CA5ED9"/>
    <w:rsid w:val="00CA6119"/>
    <w:rsid w:val="00CA617F"/>
    <w:rsid w:val="00CA62B7"/>
    <w:rsid w:val="00CA6411"/>
    <w:rsid w:val="00CA64B3"/>
    <w:rsid w:val="00CA6788"/>
    <w:rsid w:val="00CA67CD"/>
    <w:rsid w:val="00CA6A4B"/>
    <w:rsid w:val="00CA6B20"/>
    <w:rsid w:val="00CA6BC3"/>
    <w:rsid w:val="00CA6D22"/>
    <w:rsid w:val="00CA7354"/>
    <w:rsid w:val="00CA74C0"/>
    <w:rsid w:val="00CA754E"/>
    <w:rsid w:val="00CB02B3"/>
    <w:rsid w:val="00CB03EE"/>
    <w:rsid w:val="00CB067D"/>
    <w:rsid w:val="00CB09B3"/>
    <w:rsid w:val="00CB0D89"/>
    <w:rsid w:val="00CB100F"/>
    <w:rsid w:val="00CB11FD"/>
    <w:rsid w:val="00CB125F"/>
    <w:rsid w:val="00CB1470"/>
    <w:rsid w:val="00CB158D"/>
    <w:rsid w:val="00CB15DA"/>
    <w:rsid w:val="00CB16A3"/>
    <w:rsid w:val="00CB17FE"/>
    <w:rsid w:val="00CB1A43"/>
    <w:rsid w:val="00CB2426"/>
    <w:rsid w:val="00CB24C2"/>
    <w:rsid w:val="00CB267F"/>
    <w:rsid w:val="00CB2715"/>
    <w:rsid w:val="00CB2EA4"/>
    <w:rsid w:val="00CB3062"/>
    <w:rsid w:val="00CB308F"/>
    <w:rsid w:val="00CB344D"/>
    <w:rsid w:val="00CB34F4"/>
    <w:rsid w:val="00CB36FC"/>
    <w:rsid w:val="00CB3911"/>
    <w:rsid w:val="00CB3AD2"/>
    <w:rsid w:val="00CB3CF7"/>
    <w:rsid w:val="00CB3E44"/>
    <w:rsid w:val="00CB40E3"/>
    <w:rsid w:val="00CB44DA"/>
    <w:rsid w:val="00CB469B"/>
    <w:rsid w:val="00CB46CA"/>
    <w:rsid w:val="00CB4879"/>
    <w:rsid w:val="00CB531A"/>
    <w:rsid w:val="00CB538A"/>
    <w:rsid w:val="00CB57CB"/>
    <w:rsid w:val="00CB5826"/>
    <w:rsid w:val="00CB5E3D"/>
    <w:rsid w:val="00CB6020"/>
    <w:rsid w:val="00CB651E"/>
    <w:rsid w:val="00CB6A8F"/>
    <w:rsid w:val="00CB6F0A"/>
    <w:rsid w:val="00CB72A7"/>
    <w:rsid w:val="00CB7323"/>
    <w:rsid w:val="00CB76A8"/>
    <w:rsid w:val="00CB7B7A"/>
    <w:rsid w:val="00CB7E66"/>
    <w:rsid w:val="00CB7F08"/>
    <w:rsid w:val="00CC004B"/>
    <w:rsid w:val="00CC01F8"/>
    <w:rsid w:val="00CC0403"/>
    <w:rsid w:val="00CC0422"/>
    <w:rsid w:val="00CC0698"/>
    <w:rsid w:val="00CC075E"/>
    <w:rsid w:val="00CC0832"/>
    <w:rsid w:val="00CC0C5A"/>
    <w:rsid w:val="00CC10E9"/>
    <w:rsid w:val="00CC1269"/>
    <w:rsid w:val="00CC1A02"/>
    <w:rsid w:val="00CC1CB5"/>
    <w:rsid w:val="00CC1D12"/>
    <w:rsid w:val="00CC1D37"/>
    <w:rsid w:val="00CC1E95"/>
    <w:rsid w:val="00CC1ED5"/>
    <w:rsid w:val="00CC1FC4"/>
    <w:rsid w:val="00CC215B"/>
    <w:rsid w:val="00CC26B6"/>
    <w:rsid w:val="00CC29AC"/>
    <w:rsid w:val="00CC2B56"/>
    <w:rsid w:val="00CC2B62"/>
    <w:rsid w:val="00CC2C18"/>
    <w:rsid w:val="00CC3184"/>
    <w:rsid w:val="00CC31F6"/>
    <w:rsid w:val="00CC322A"/>
    <w:rsid w:val="00CC380E"/>
    <w:rsid w:val="00CC3920"/>
    <w:rsid w:val="00CC3B28"/>
    <w:rsid w:val="00CC3B3B"/>
    <w:rsid w:val="00CC3BAC"/>
    <w:rsid w:val="00CC3E5B"/>
    <w:rsid w:val="00CC4011"/>
    <w:rsid w:val="00CC41A1"/>
    <w:rsid w:val="00CC42C9"/>
    <w:rsid w:val="00CC44AC"/>
    <w:rsid w:val="00CC465D"/>
    <w:rsid w:val="00CC467B"/>
    <w:rsid w:val="00CC47AB"/>
    <w:rsid w:val="00CC4874"/>
    <w:rsid w:val="00CC493B"/>
    <w:rsid w:val="00CC4B8E"/>
    <w:rsid w:val="00CC4EAF"/>
    <w:rsid w:val="00CC5274"/>
    <w:rsid w:val="00CC576A"/>
    <w:rsid w:val="00CC5A0B"/>
    <w:rsid w:val="00CC5F92"/>
    <w:rsid w:val="00CC6286"/>
    <w:rsid w:val="00CC6692"/>
    <w:rsid w:val="00CC6829"/>
    <w:rsid w:val="00CC6A4E"/>
    <w:rsid w:val="00CC6EE9"/>
    <w:rsid w:val="00CC71D2"/>
    <w:rsid w:val="00CC71F0"/>
    <w:rsid w:val="00CC7C4A"/>
    <w:rsid w:val="00CC7D6F"/>
    <w:rsid w:val="00CD0892"/>
    <w:rsid w:val="00CD0A74"/>
    <w:rsid w:val="00CD0C81"/>
    <w:rsid w:val="00CD0C86"/>
    <w:rsid w:val="00CD0D22"/>
    <w:rsid w:val="00CD102D"/>
    <w:rsid w:val="00CD1053"/>
    <w:rsid w:val="00CD10CE"/>
    <w:rsid w:val="00CD10E6"/>
    <w:rsid w:val="00CD132A"/>
    <w:rsid w:val="00CD1680"/>
    <w:rsid w:val="00CD1AEC"/>
    <w:rsid w:val="00CD1BC3"/>
    <w:rsid w:val="00CD1D0D"/>
    <w:rsid w:val="00CD215E"/>
    <w:rsid w:val="00CD23DF"/>
    <w:rsid w:val="00CD2A9E"/>
    <w:rsid w:val="00CD2C18"/>
    <w:rsid w:val="00CD2DAF"/>
    <w:rsid w:val="00CD2E6E"/>
    <w:rsid w:val="00CD2E7D"/>
    <w:rsid w:val="00CD2F3C"/>
    <w:rsid w:val="00CD2FD1"/>
    <w:rsid w:val="00CD311B"/>
    <w:rsid w:val="00CD3576"/>
    <w:rsid w:val="00CD3716"/>
    <w:rsid w:val="00CD3AA6"/>
    <w:rsid w:val="00CD3D43"/>
    <w:rsid w:val="00CD3D4A"/>
    <w:rsid w:val="00CD3E8E"/>
    <w:rsid w:val="00CD4208"/>
    <w:rsid w:val="00CD427C"/>
    <w:rsid w:val="00CD4445"/>
    <w:rsid w:val="00CD4484"/>
    <w:rsid w:val="00CD4644"/>
    <w:rsid w:val="00CD485A"/>
    <w:rsid w:val="00CD48CA"/>
    <w:rsid w:val="00CD4911"/>
    <w:rsid w:val="00CD4A63"/>
    <w:rsid w:val="00CD5175"/>
    <w:rsid w:val="00CD53D6"/>
    <w:rsid w:val="00CD58A2"/>
    <w:rsid w:val="00CD5B0D"/>
    <w:rsid w:val="00CD5B6F"/>
    <w:rsid w:val="00CD5DE2"/>
    <w:rsid w:val="00CD5F1A"/>
    <w:rsid w:val="00CD5F64"/>
    <w:rsid w:val="00CD6374"/>
    <w:rsid w:val="00CD6542"/>
    <w:rsid w:val="00CD67A3"/>
    <w:rsid w:val="00CD67C7"/>
    <w:rsid w:val="00CD6D32"/>
    <w:rsid w:val="00CD6F90"/>
    <w:rsid w:val="00CD711C"/>
    <w:rsid w:val="00CD71FF"/>
    <w:rsid w:val="00CD7571"/>
    <w:rsid w:val="00CE0155"/>
    <w:rsid w:val="00CE04F4"/>
    <w:rsid w:val="00CE05D9"/>
    <w:rsid w:val="00CE0BF2"/>
    <w:rsid w:val="00CE0C72"/>
    <w:rsid w:val="00CE0CA7"/>
    <w:rsid w:val="00CE0DC5"/>
    <w:rsid w:val="00CE0FF5"/>
    <w:rsid w:val="00CE1284"/>
    <w:rsid w:val="00CE149E"/>
    <w:rsid w:val="00CE15A7"/>
    <w:rsid w:val="00CE166E"/>
    <w:rsid w:val="00CE179A"/>
    <w:rsid w:val="00CE1BD5"/>
    <w:rsid w:val="00CE1EB1"/>
    <w:rsid w:val="00CE2411"/>
    <w:rsid w:val="00CE28CB"/>
    <w:rsid w:val="00CE2A6B"/>
    <w:rsid w:val="00CE2A88"/>
    <w:rsid w:val="00CE2D6B"/>
    <w:rsid w:val="00CE31E6"/>
    <w:rsid w:val="00CE32B6"/>
    <w:rsid w:val="00CE3326"/>
    <w:rsid w:val="00CE3474"/>
    <w:rsid w:val="00CE34F9"/>
    <w:rsid w:val="00CE35F8"/>
    <w:rsid w:val="00CE36D6"/>
    <w:rsid w:val="00CE37C6"/>
    <w:rsid w:val="00CE44BE"/>
    <w:rsid w:val="00CE47B6"/>
    <w:rsid w:val="00CE4A34"/>
    <w:rsid w:val="00CE4E4A"/>
    <w:rsid w:val="00CE4E62"/>
    <w:rsid w:val="00CE50D7"/>
    <w:rsid w:val="00CE5F7A"/>
    <w:rsid w:val="00CE6089"/>
    <w:rsid w:val="00CE60A4"/>
    <w:rsid w:val="00CE6157"/>
    <w:rsid w:val="00CE61E2"/>
    <w:rsid w:val="00CE6652"/>
    <w:rsid w:val="00CE678A"/>
    <w:rsid w:val="00CE67A9"/>
    <w:rsid w:val="00CE6893"/>
    <w:rsid w:val="00CE6BE2"/>
    <w:rsid w:val="00CE6C7E"/>
    <w:rsid w:val="00CE702A"/>
    <w:rsid w:val="00CE7219"/>
    <w:rsid w:val="00CE75DB"/>
    <w:rsid w:val="00CE7615"/>
    <w:rsid w:val="00CE7948"/>
    <w:rsid w:val="00CE7D34"/>
    <w:rsid w:val="00CE7EBA"/>
    <w:rsid w:val="00CF019C"/>
    <w:rsid w:val="00CF063F"/>
    <w:rsid w:val="00CF06CE"/>
    <w:rsid w:val="00CF0AF1"/>
    <w:rsid w:val="00CF0B82"/>
    <w:rsid w:val="00CF0DE7"/>
    <w:rsid w:val="00CF115E"/>
    <w:rsid w:val="00CF131D"/>
    <w:rsid w:val="00CF13A9"/>
    <w:rsid w:val="00CF15D7"/>
    <w:rsid w:val="00CF18C6"/>
    <w:rsid w:val="00CF18CC"/>
    <w:rsid w:val="00CF2044"/>
    <w:rsid w:val="00CF2122"/>
    <w:rsid w:val="00CF2129"/>
    <w:rsid w:val="00CF2210"/>
    <w:rsid w:val="00CF2AED"/>
    <w:rsid w:val="00CF2D80"/>
    <w:rsid w:val="00CF3100"/>
    <w:rsid w:val="00CF32A6"/>
    <w:rsid w:val="00CF35CF"/>
    <w:rsid w:val="00CF369D"/>
    <w:rsid w:val="00CF3730"/>
    <w:rsid w:val="00CF377F"/>
    <w:rsid w:val="00CF3CC4"/>
    <w:rsid w:val="00CF3EF1"/>
    <w:rsid w:val="00CF4114"/>
    <w:rsid w:val="00CF4207"/>
    <w:rsid w:val="00CF44E0"/>
    <w:rsid w:val="00CF4EDD"/>
    <w:rsid w:val="00CF513D"/>
    <w:rsid w:val="00CF5349"/>
    <w:rsid w:val="00CF53B7"/>
    <w:rsid w:val="00CF5481"/>
    <w:rsid w:val="00CF585D"/>
    <w:rsid w:val="00CF5894"/>
    <w:rsid w:val="00CF5B0E"/>
    <w:rsid w:val="00CF5CC4"/>
    <w:rsid w:val="00CF5F2F"/>
    <w:rsid w:val="00CF6161"/>
    <w:rsid w:val="00CF6336"/>
    <w:rsid w:val="00CF6539"/>
    <w:rsid w:val="00CF656F"/>
    <w:rsid w:val="00CF70FC"/>
    <w:rsid w:val="00CF7395"/>
    <w:rsid w:val="00CF73A0"/>
    <w:rsid w:val="00CF7415"/>
    <w:rsid w:val="00CF747C"/>
    <w:rsid w:val="00CF7ACA"/>
    <w:rsid w:val="00CF7B71"/>
    <w:rsid w:val="00CF7BBA"/>
    <w:rsid w:val="00CF7C5C"/>
    <w:rsid w:val="00CF7D92"/>
    <w:rsid w:val="00CF7E4C"/>
    <w:rsid w:val="00D000CB"/>
    <w:rsid w:val="00D005A1"/>
    <w:rsid w:val="00D005BE"/>
    <w:rsid w:val="00D006CA"/>
    <w:rsid w:val="00D007AC"/>
    <w:rsid w:val="00D00900"/>
    <w:rsid w:val="00D00C59"/>
    <w:rsid w:val="00D00E91"/>
    <w:rsid w:val="00D010A6"/>
    <w:rsid w:val="00D0142A"/>
    <w:rsid w:val="00D01480"/>
    <w:rsid w:val="00D015B5"/>
    <w:rsid w:val="00D015C4"/>
    <w:rsid w:val="00D01772"/>
    <w:rsid w:val="00D018D3"/>
    <w:rsid w:val="00D01998"/>
    <w:rsid w:val="00D01D49"/>
    <w:rsid w:val="00D0250A"/>
    <w:rsid w:val="00D0278F"/>
    <w:rsid w:val="00D027A2"/>
    <w:rsid w:val="00D02B6D"/>
    <w:rsid w:val="00D02EB7"/>
    <w:rsid w:val="00D02EF4"/>
    <w:rsid w:val="00D02F39"/>
    <w:rsid w:val="00D0306D"/>
    <w:rsid w:val="00D035DF"/>
    <w:rsid w:val="00D036F1"/>
    <w:rsid w:val="00D039FE"/>
    <w:rsid w:val="00D03AA7"/>
    <w:rsid w:val="00D03F14"/>
    <w:rsid w:val="00D040CE"/>
    <w:rsid w:val="00D04357"/>
    <w:rsid w:val="00D046DF"/>
    <w:rsid w:val="00D048F8"/>
    <w:rsid w:val="00D04A71"/>
    <w:rsid w:val="00D04D64"/>
    <w:rsid w:val="00D05194"/>
    <w:rsid w:val="00D05213"/>
    <w:rsid w:val="00D052C6"/>
    <w:rsid w:val="00D057C5"/>
    <w:rsid w:val="00D060FA"/>
    <w:rsid w:val="00D062AA"/>
    <w:rsid w:val="00D06429"/>
    <w:rsid w:val="00D06C6C"/>
    <w:rsid w:val="00D06D1D"/>
    <w:rsid w:val="00D06DAC"/>
    <w:rsid w:val="00D073A5"/>
    <w:rsid w:val="00D07521"/>
    <w:rsid w:val="00D076BA"/>
    <w:rsid w:val="00D076DC"/>
    <w:rsid w:val="00D078A7"/>
    <w:rsid w:val="00D079A9"/>
    <w:rsid w:val="00D07AE5"/>
    <w:rsid w:val="00D07B0C"/>
    <w:rsid w:val="00D1027B"/>
    <w:rsid w:val="00D104E5"/>
    <w:rsid w:val="00D10633"/>
    <w:rsid w:val="00D10713"/>
    <w:rsid w:val="00D10790"/>
    <w:rsid w:val="00D108F0"/>
    <w:rsid w:val="00D10EDC"/>
    <w:rsid w:val="00D10FC9"/>
    <w:rsid w:val="00D1135B"/>
    <w:rsid w:val="00D11747"/>
    <w:rsid w:val="00D117C4"/>
    <w:rsid w:val="00D11928"/>
    <w:rsid w:val="00D1194B"/>
    <w:rsid w:val="00D11BFF"/>
    <w:rsid w:val="00D120D3"/>
    <w:rsid w:val="00D1226F"/>
    <w:rsid w:val="00D124C4"/>
    <w:rsid w:val="00D128D5"/>
    <w:rsid w:val="00D12ADC"/>
    <w:rsid w:val="00D12DB9"/>
    <w:rsid w:val="00D13200"/>
    <w:rsid w:val="00D133B0"/>
    <w:rsid w:val="00D136B0"/>
    <w:rsid w:val="00D13754"/>
    <w:rsid w:val="00D13908"/>
    <w:rsid w:val="00D1394A"/>
    <w:rsid w:val="00D13BED"/>
    <w:rsid w:val="00D13BEE"/>
    <w:rsid w:val="00D141B7"/>
    <w:rsid w:val="00D14240"/>
    <w:rsid w:val="00D142DA"/>
    <w:rsid w:val="00D14880"/>
    <w:rsid w:val="00D14A77"/>
    <w:rsid w:val="00D14B65"/>
    <w:rsid w:val="00D14D45"/>
    <w:rsid w:val="00D14DB6"/>
    <w:rsid w:val="00D14DFF"/>
    <w:rsid w:val="00D14FCB"/>
    <w:rsid w:val="00D154B5"/>
    <w:rsid w:val="00D15501"/>
    <w:rsid w:val="00D155B5"/>
    <w:rsid w:val="00D156F9"/>
    <w:rsid w:val="00D15821"/>
    <w:rsid w:val="00D1618B"/>
    <w:rsid w:val="00D16489"/>
    <w:rsid w:val="00D1662A"/>
    <w:rsid w:val="00D167E2"/>
    <w:rsid w:val="00D16DB4"/>
    <w:rsid w:val="00D16FBC"/>
    <w:rsid w:val="00D177F9"/>
    <w:rsid w:val="00D17949"/>
    <w:rsid w:val="00D17B70"/>
    <w:rsid w:val="00D17C6E"/>
    <w:rsid w:val="00D200C1"/>
    <w:rsid w:val="00D20131"/>
    <w:rsid w:val="00D201ED"/>
    <w:rsid w:val="00D204B4"/>
    <w:rsid w:val="00D205E4"/>
    <w:rsid w:val="00D20686"/>
    <w:rsid w:val="00D207F3"/>
    <w:rsid w:val="00D2098E"/>
    <w:rsid w:val="00D20A77"/>
    <w:rsid w:val="00D20D7A"/>
    <w:rsid w:val="00D20F59"/>
    <w:rsid w:val="00D21600"/>
    <w:rsid w:val="00D21A58"/>
    <w:rsid w:val="00D21E9E"/>
    <w:rsid w:val="00D225B4"/>
    <w:rsid w:val="00D22676"/>
    <w:rsid w:val="00D227A2"/>
    <w:rsid w:val="00D2280E"/>
    <w:rsid w:val="00D22ED9"/>
    <w:rsid w:val="00D23071"/>
    <w:rsid w:val="00D23104"/>
    <w:rsid w:val="00D23159"/>
    <w:rsid w:val="00D23649"/>
    <w:rsid w:val="00D2366C"/>
    <w:rsid w:val="00D236BA"/>
    <w:rsid w:val="00D23709"/>
    <w:rsid w:val="00D237E4"/>
    <w:rsid w:val="00D238AD"/>
    <w:rsid w:val="00D239E6"/>
    <w:rsid w:val="00D23DDF"/>
    <w:rsid w:val="00D23F30"/>
    <w:rsid w:val="00D24E9B"/>
    <w:rsid w:val="00D24FEC"/>
    <w:rsid w:val="00D2502E"/>
    <w:rsid w:val="00D250B8"/>
    <w:rsid w:val="00D25170"/>
    <w:rsid w:val="00D251FE"/>
    <w:rsid w:val="00D25438"/>
    <w:rsid w:val="00D257DE"/>
    <w:rsid w:val="00D25CCC"/>
    <w:rsid w:val="00D25DBE"/>
    <w:rsid w:val="00D25F9A"/>
    <w:rsid w:val="00D262DE"/>
    <w:rsid w:val="00D262FB"/>
    <w:rsid w:val="00D264DC"/>
    <w:rsid w:val="00D26633"/>
    <w:rsid w:val="00D26C49"/>
    <w:rsid w:val="00D26C55"/>
    <w:rsid w:val="00D26E62"/>
    <w:rsid w:val="00D27242"/>
    <w:rsid w:val="00D277F6"/>
    <w:rsid w:val="00D278C8"/>
    <w:rsid w:val="00D27EBC"/>
    <w:rsid w:val="00D27EDC"/>
    <w:rsid w:val="00D27F32"/>
    <w:rsid w:val="00D3084F"/>
    <w:rsid w:val="00D308C7"/>
    <w:rsid w:val="00D30A5D"/>
    <w:rsid w:val="00D30C69"/>
    <w:rsid w:val="00D30C75"/>
    <w:rsid w:val="00D30E3B"/>
    <w:rsid w:val="00D30EAD"/>
    <w:rsid w:val="00D30EFB"/>
    <w:rsid w:val="00D311AB"/>
    <w:rsid w:val="00D312A5"/>
    <w:rsid w:val="00D313AD"/>
    <w:rsid w:val="00D3158E"/>
    <w:rsid w:val="00D3193C"/>
    <w:rsid w:val="00D31BBA"/>
    <w:rsid w:val="00D320FD"/>
    <w:rsid w:val="00D321BB"/>
    <w:rsid w:val="00D32875"/>
    <w:rsid w:val="00D328A0"/>
    <w:rsid w:val="00D328CA"/>
    <w:rsid w:val="00D32A66"/>
    <w:rsid w:val="00D32AC7"/>
    <w:rsid w:val="00D32C1B"/>
    <w:rsid w:val="00D32F3E"/>
    <w:rsid w:val="00D335B9"/>
    <w:rsid w:val="00D33708"/>
    <w:rsid w:val="00D33738"/>
    <w:rsid w:val="00D33A7C"/>
    <w:rsid w:val="00D33E1D"/>
    <w:rsid w:val="00D33FE7"/>
    <w:rsid w:val="00D3402E"/>
    <w:rsid w:val="00D341C8"/>
    <w:rsid w:val="00D3421D"/>
    <w:rsid w:val="00D3427D"/>
    <w:rsid w:val="00D3436D"/>
    <w:rsid w:val="00D34EFE"/>
    <w:rsid w:val="00D34F64"/>
    <w:rsid w:val="00D350C4"/>
    <w:rsid w:val="00D35531"/>
    <w:rsid w:val="00D35757"/>
    <w:rsid w:val="00D35817"/>
    <w:rsid w:val="00D3595C"/>
    <w:rsid w:val="00D35CE2"/>
    <w:rsid w:val="00D35DC3"/>
    <w:rsid w:val="00D36180"/>
    <w:rsid w:val="00D362A8"/>
    <w:rsid w:val="00D36403"/>
    <w:rsid w:val="00D36BC2"/>
    <w:rsid w:val="00D36C15"/>
    <w:rsid w:val="00D36FC3"/>
    <w:rsid w:val="00D37014"/>
    <w:rsid w:val="00D3710D"/>
    <w:rsid w:val="00D372AB"/>
    <w:rsid w:val="00D37340"/>
    <w:rsid w:val="00D3749E"/>
    <w:rsid w:val="00D374F6"/>
    <w:rsid w:val="00D37CEE"/>
    <w:rsid w:val="00D37E20"/>
    <w:rsid w:val="00D40420"/>
    <w:rsid w:val="00D405F8"/>
    <w:rsid w:val="00D407DE"/>
    <w:rsid w:val="00D40AD4"/>
    <w:rsid w:val="00D40D78"/>
    <w:rsid w:val="00D41040"/>
    <w:rsid w:val="00D41EBB"/>
    <w:rsid w:val="00D42374"/>
    <w:rsid w:val="00D42375"/>
    <w:rsid w:val="00D42768"/>
    <w:rsid w:val="00D4291B"/>
    <w:rsid w:val="00D42B90"/>
    <w:rsid w:val="00D430ED"/>
    <w:rsid w:val="00D431B9"/>
    <w:rsid w:val="00D43227"/>
    <w:rsid w:val="00D4389E"/>
    <w:rsid w:val="00D43BE4"/>
    <w:rsid w:val="00D44361"/>
    <w:rsid w:val="00D44628"/>
    <w:rsid w:val="00D4462F"/>
    <w:rsid w:val="00D4475D"/>
    <w:rsid w:val="00D455A5"/>
    <w:rsid w:val="00D45613"/>
    <w:rsid w:val="00D456AE"/>
    <w:rsid w:val="00D45706"/>
    <w:rsid w:val="00D4578A"/>
    <w:rsid w:val="00D45998"/>
    <w:rsid w:val="00D45C00"/>
    <w:rsid w:val="00D45CB3"/>
    <w:rsid w:val="00D45FD0"/>
    <w:rsid w:val="00D46127"/>
    <w:rsid w:val="00D4624B"/>
    <w:rsid w:val="00D462CA"/>
    <w:rsid w:val="00D465D5"/>
    <w:rsid w:val="00D46B8F"/>
    <w:rsid w:val="00D4720A"/>
    <w:rsid w:val="00D472AB"/>
    <w:rsid w:val="00D474A8"/>
    <w:rsid w:val="00D474D4"/>
    <w:rsid w:val="00D478B3"/>
    <w:rsid w:val="00D478FA"/>
    <w:rsid w:val="00D47C1E"/>
    <w:rsid w:val="00D47D9E"/>
    <w:rsid w:val="00D500A6"/>
    <w:rsid w:val="00D5057C"/>
    <w:rsid w:val="00D50623"/>
    <w:rsid w:val="00D5083C"/>
    <w:rsid w:val="00D50E9F"/>
    <w:rsid w:val="00D5118C"/>
    <w:rsid w:val="00D51320"/>
    <w:rsid w:val="00D5186C"/>
    <w:rsid w:val="00D51BF5"/>
    <w:rsid w:val="00D51C90"/>
    <w:rsid w:val="00D51E80"/>
    <w:rsid w:val="00D52210"/>
    <w:rsid w:val="00D52310"/>
    <w:rsid w:val="00D524F8"/>
    <w:rsid w:val="00D526FF"/>
    <w:rsid w:val="00D52CD2"/>
    <w:rsid w:val="00D52D4F"/>
    <w:rsid w:val="00D52ED4"/>
    <w:rsid w:val="00D53053"/>
    <w:rsid w:val="00D533C4"/>
    <w:rsid w:val="00D53732"/>
    <w:rsid w:val="00D53817"/>
    <w:rsid w:val="00D53919"/>
    <w:rsid w:val="00D53A77"/>
    <w:rsid w:val="00D53C71"/>
    <w:rsid w:val="00D53C93"/>
    <w:rsid w:val="00D53EFB"/>
    <w:rsid w:val="00D542DD"/>
    <w:rsid w:val="00D54F22"/>
    <w:rsid w:val="00D550E0"/>
    <w:rsid w:val="00D5521E"/>
    <w:rsid w:val="00D55955"/>
    <w:rsid w:val="00D55B2C"/>
    <w:rsid w:val="00D55BB8"/>
    <w:rsid w:val="00D56224"/>
    <w:rsid w:val="00D562EE"/>
    <w:rsid w:val="00D56A17"/>
    <w:rsid w:val="00D56A3B"/>
    <w:rsid w:val="00D56B8A"/>
    <w:rsid w:val="00D56C84"/>
    <w:rsid w:val="00D56D95"/>
    <w:rsid w:val="00D5707D"/>
    <w:rsid w:val="00D5726B"/>
    <w:rsid w:val="00D57855"/>
    <w:rsid w:val="00D5790C"/>
    <w:rsid w:val="00D57BDF"/>
    <w:rsid w:val="00D57DA4"/>
    <w:rsid w:val="00D602F2"/>
    <w:rsid w:val="00D60749"/>
    <w:rsid w:val="00D6090B"/>
    <w:rsid w:val="00D60D7C"/>
    <w:rsid w:val="00D610F0"/>
    <w:rsid w:val="00D612D3"/>
    <w:rsid w:val="00D61344"/>
    <w:rsid w:val="00D61B67"/>
    <w:rsid w:val="00D61D79"/>
    <w:rsid w:val="00D62589"/>
    <w:rsid w:val="00D62EC5"/>
    <w:rsid w:val="00D63754"/>
    <w:rsid w:val="00D63807"/>
    <w:rsid w:val="00D63871"/>
    <w:rsid w:val="00D6443D"/>
    <w:rsid w:val="00D64A95"/>
    <w:rsid w:val="00D64C23"/>
    <w:rsid w:val="00D64E79"/>
    <w:rsid w:val="00D64E89"/>
    <w:rsid w:val="00D651B1"/>
    <w:rsid w:val="00D652BB"/>
    <w:rsid w:val="00D653E4"/>
    <w:rsid w:val="00D65474"/>
    <w:rsid w:val="00D6585A"/>
    <w:rsid w:val="00D65AFF"/>
    <w:rsid w:val="00D65E00"/>
    <w:rsid w:val="00D660FF"/>
    <w:rsid w:val="00D662FE"/>
    <w:rsid w:val="00D6645B"/>
    <w:rsid w:val="00D66C64"/>
    <w:rsid w:val="00D66C70"/>
    <w:rsid w:val="00D66C71"/>
    <w:rsid w:val="00D67219"/>
    <w:rsid w:val="00D6731E"/>
    <w:rsid w:val="00D674CC"/>
    <w:rsid w:val="00D676A7"/>
    <w:rsid w:val="00D678BF"/>
    <w:rsid w:val="00D678E3"/>
    <w:rsid w:val="00D67BE5"/>
    <w:rsid w:val="00D70346"/>
    <w:rsid w:val="00D70712"/>
    <w:rsid w:val="00D70E40"/>
    <w:rsid w:val="00D71581"/>
    <w:rsid w:val="00D716DA"/>
    <w:rsid w:val="00D71942"/>
    <w:rsid w:val="00D719EA"/>
    <w:rsid w:val="00D71BAB"/>
    <w:rsid w:val="00D71D67"/>
    <w:rsid w:val="00D720EF"/>
    <w:rsid w:val="00D727D6"/>
    <w:rsid w:val="00D727E4"/>
    <w:rsid w:val="00D72D00"/>
    <w:rsid w:val="00D72D8F"/>
    <w:rsid w:val="00D72E37"/>
    <w:rsid w:val="00D733B9"/>
    <w:rsid w:val="00D73433"/>
    <w:rsid w:val="00D7369A"/>
    <w:rsid w:val="00D73E1C"/>
    <w:rsid w:val="00D73F3A"/>
    <w:rsid w:val="00D73F6C"/>
    <w:rsid w:val="00D7426D"/>
    <w:rsid w:val="00D74296"/>
    <w:rsid w:val="00D747B1"/>
    <w:rsid w:val="00D7493E"/>
    <w:rsid w:val="00D749BA"/>
    <w:rsid w:val="00D74B21"/>
    <w:rsid w:val="00D74E9F"/>
    <w:rsid w:val="00D75835"/>
    <w:rsid w:val="00D758D3"/>
    <w:rsid w:val="00D75A28"/>
    <w:rsid w:val="00D75E7F"/>
    <w:rsid w:val="00D75EC2"/>
    <w:rsid w:val="00D76326"/>
    <w:rsid w:val="00D76490"/>
    <w:rsid w:val="00D7688B"/>
    <w:rsid w:val="00D7693E"/>
    <w:rsid w:val="00D769F0"/>
    <w:rsid w:val="00D76C69"/>
    <w:rsid w:val="00D76E20"/>
    <w:rsid w:val="00D76F1F"/>
    <w:rsid w:val="00D77050"/>
    <w:rsid w:val="00D77204"/>
    <w:rsid w:val="00D77351"/>
    <w:rsid w:val="00D77689"/>
    <w:rsid w:val="00D777C3"/>
    <w:rsid w:val="00D77879"/>
    <w:rsid w:val="00D8030D"/>
    <w:rsid w:val="00D8063E"/>
    <w:rsid w:val="00D80990"/>
    <w:rsid w:val="00D809A6"/>
    <w:rsid w:val="00D80AA0"/>
    <w:rsid w:val="00D80C79"/>
    <w:rsid w:val="00D80F54"/>
    <w:rsid w:val="00D8151D"/>
    <w:rsid w:val="00D815BB"/>
    <w:rsid w:val="00D81603"/>
    <w:rsid w:val="00D817FE"/>
    <w:rsid w:val="00D8189F"/>
    <w:rsid w:val="00D81AF9"/>
    <w:rsid w:val="00D81C30"/>
    <w:rsid w:val="00D820D2"/>
    <w:rsid w:val="00D825F7"/>
    <w:rsid w:val="00D82739"/>
    <w:rsid w:val="00D82749"/>
    <w:rsid w:val="00D827A0"/>
    <w:rsid w:val="00D8297B"/>
    <w:rsid w:val="00D82A2C"/>
    <w:rsid w:val="00D83025"/>
    <w:rsid w:val="00D83252"/>
    <w:rsid w:val="00D832F7"/>
    <w:rsid w:val="00D8378A"/>
    <w:rsid w:val="00D83904"/>
    <w:rsid w:val="00D839CF"/>
    <w:rsid w:val="00D83CB3"/>
    <w:rsid w:val="00D8424E"/>
    <w:rsid w:val="00D842E0"/>
    <w:rsid w:val="00D842F0"/>
    <w:rsid w:val="00D843E5"/>
    <w:rsid w:val="00D844B5"/>
    <w:rsid w:val="00D845B2"/>
    <w:rsid w:val="00D849F5"/>
    <w:rsid w:val="00D84CE3"/>
    <w:rsid w:val="00D84D32"/>
    <w:rsid w:val="00D84E61"/>
    <w:rsid w:val="00D84F80"/>
    <w:rsid w:val="00D85081"/>
    <w:rsid w:val="00D851A1"/>
    <w:rsid w:val="00D8520C"/>
    <w:rsid w:val="00D8581E"/>
    <w:rsid w:val="00D85C82"/>
    <w:rsid w:val="00D85E52"/>
    <w:rsid w:val="00D85FAD"/>
    <w:rsid w:val="00D860E1"/>
    <w:rsid w:val="00D862A9"/>
    <w:rsid w:val="00D8635B"/>
    <w:rsid w:val="00D869C2"/>
    <w:rsid w:val="00D86CB0"/>
    <w:rsid w:val="00D86CBD"/>
    <w:rsid w:val="00D86D4F"/>
    <w:rsid w:val="00D86E2C"/>
    <w:rsid w:val="00D86E52"/>
    <w:rsid w:val="00D86F05"/>
    <w:rsid w:val="00D86F15"/>
    <w:rsid w:val="00D86F5F"/>
    <w:rsid w:val="00D874E0"/>
    <w:rsid w:val="00D87BDC"/>
    <w:rsid w:val="00D87D85"/>
    <w:rsid w:val="00D87DD0"/>
    <w:rsid w:val="00D90568"/>
    <w:rsid w:val="00D9061A"/>
    <w:rsid w:val="00D90736"/>
    <w:rsid w:val="00D90946"/>
    <w:rsid w:val="00D90A95"/>
    <w:rsid w:val="00D90AB3"/>
    <w:rsid w:val="00D90D22"/>
    <w:rsid w:val="00D90EDB"/>
    <w:rsid w:val="00D91285"/>
    <w:rsid w:val="00D913CE"/>
    <w:rsid w:val="00D91498"/>
    <w:rsid w:val="00D917D2"/>
    <w:rsid w:val="00D918E6"/>
    <w:rsid w:val="00D919B4"/>
    <w:rsid w:val="00D919C9"/>
    <w:rsid w:val="00D91A2D"/>
    <w:rsid w:val="00D91BA4"/>
    <w:rsid w:val="00D91DAA"/>
    <w:rsid w:val="00D91E64"/>
    <w:rsid w:val="00D9208A"/>
    <w:rsid w:val="00D92252"/>
    <w:rsid w:val="00D924CC"/>
    <w:rsid w:val="00D9273F"/>
    <w:rsid w:val="00D92EF7"/>
    <w:rsid w:val="00D92F8E"/>
    <w:rsid w:val="00D9304E"/>
    <w:rsid w:val="00D930CE"/>
    <w:rsid w:val="00D930DD"/>
    <w:rsid w:val="00D9319D"/>
    <w:rsid w:val="00D93624"/>
    <w:rsid w:val="00D93796"/>
    <w:rsid w:val="00D93AA7"/>
    <w:rsid w:val="00D93B1B"/>
    <w:rsid w:val="00D93B45"/>
    <w:rsid w:val="00D93CCD"/>
    <w:rsid w:val="00D93D49"/>
    <w:rsid w:val="00D93EA8"/>
    <w:rsid w:val="00D9430E"/>
    <w:rsid w:val="00D943DF"/>
    <w:rsid w:val="00D94A36"/>
    <w:rsid w:val="00D94E9F"/>
    <w:rsid w:val="00D95023"/>
    <w:rsid w:val="00D95306"/>
    <w:rsid w:val="00D95359"/>
    <w:rsid w:val="00D95492"/>
    <w:rsid w:val="00D95529"/>
    <w:rsid w:val="00D95941"/>
    <w:rsid w:val="00D96062"/>
    <w:rsid w:val="00D96427"/>
    <w:rsid w:val="00D96A1C"/>
    <w:rsid w:val="00D96A34"/>
    <w:rsid w:val="00D96FAD"/>
    <w:rsid w:val="00D96FCC"/>
    <w:rsid w:val="00D97035"/>
    <w:rsid w:val="00D9724E"/>
    <w:rsid w:val="00D973DD"/>
    <w:rsid w:val="00D97594"/>
    <w:rsid w:val="00D97748"/>
    <w:rsid w:val="00D97A0E"/>
    <w:rsid w:val="00D97BC3"/>
    <w:rsid w:val="00D97EE5"/>
    <w:rsid w:val="00DA010C"/>
    <w:rsid w:val="00DA05D5"/>
    <w:rsid w:val="00DA0AB7"/>
    <w:rsid w:val="00DA0E3E"/>
    <w:rsid w:val="00DA112A"/>
    <w:rsid w:val="00DA1315"/>
    <w:rsid w:val="00DA18E0"/>
    <w:rsid w:val="00DA1AB8"/>
    <w:rsid w:val="00DA1F53"/>
    <w:rsid w:val="00DA21D2"/>
    <w:rsid w:val="00DA280E"/>
    <w:rsid w:val="00DA2A1D"/>
    <w:rsid w:val="00DA2BCD"/>
    <w:rsid w:val="00DA3534"/>
    <w:rsid w:val="00DA3616"/>
    <w:rsid w:val="00DA377F"/>
    <w:rsid w:val="00DA3951"/>
    <w:rsid w:val="00DA400F"/>
    <w:rsid w:val="00DA4A89"/>
    <w:rsid w:val="00DA4A8F"/>
    <w:rsid w:val="00DA4C9B"/>
    <w:rsid w:val="00DA55F9"/>
    <w:rsid w:val="00DA56A4"/>
    <w:rsid w:val="00DA5B19"/>
    <w:rsid w:val="00DA5F60"/>
    <w:rsid w:val="00DA5F6E"/>
    <w:rsid w:val="00DA6459"/>
    <w:rsid w:val="00DA65AB"/>
    <w:rsid w:val="00DA65C7"/>
    <w:rsid w:val="00DA6B6B"/>
    <w:rsid w:val="00DA6C8D"/>
    <w:rsid w:val="00DA743B"/>
    <w:rsid w:val="00DA771E"/>
    <w:rsid w:val="00DA7769"/>
    <w:rsid w:val="00DA791E"/>
    <w:rsid w:val="00DA7C15"/>
    <w:rsid w:val="00DB08AF"/>
    <w:rsid w:val="00DB0973"/>
    <w:rsid w:val="00DB0BF2"/>
    <w:rsid w:val="00DB0C38"/>
    <w:rsid w:val="00DB0D14"/>
    <w:rsid w:val="00DB0E22"/>
    <w:rsid w:val="00DB128C"/>
    <w:rsid w:val="00DB143A"/>
    <w:rsid w:val="00DB1CD9"/>
    <w:rsid w:val="00DB1DD6"/>
    <w:rsid w:val="00DB2009"/>
    <w:rsid w:val="00DB243A"/>
    <w:rsid w:val="00DB275F"/>
    <w:rsid w:val="00DB2CE9"/>
    <w:rsid w:val="00DB35D7"/>
    <w:rsid w:val="00DB35F1"/>
    <w:rsid w:val="00DB361C"/>
    <w:rsid w:val="00DB3B89"/>
    <w:rsid w:val="00DB3D6C"/>
    <w:rsid w:val="00DB3E15"/>
    <w:rsid w:val="00DB3F64"/>
    <w:rsid w:val="00DB44A3"/>
    <w:rsid w:val="00DB484E"/>
    <w:rsid w:val="00DB4ACA"/>
    <w:rsid w:val="00DB4D50"/>
    <w:rsid w:val="00DB4DAD"/>
    <w:rsid w:val="00DB5120"/>
    <w:rsid w:val="00DB521E"/>
    <w:rsid w:val="00DB5402"/>
    <w:rsid w:val="00DB5448"/>
    <w:rsid w:val="00DB55D0"/>
    <w:rsid w:val="00DB59FE"/>
    <w:rsid w:val="00DB5B84"/>
    <w:rsid w:val="00DB5D3A"/>
    <w:rsid w:val="00DB6048"/>
    <w:rsid w:val="00DB682D"/>
    <w:rsid w:val="00DB68EE"/>
    <w:rsid w:val="00DB69C5"/>
    <w:rsid w:val="00DB6ADC"/>
    <w:rsid w:val="00DB6E39"/>
    <w:rsid w:val="00DB717F"/>
    <w:rsid w:val="00DB74B1"/>
    <w:rsid w:val="00DB7E0E"/>
    <w:rsid w:val="00DB7FD1"/>
    <w:rsid w:val="00DC01AD"/>
    <w:rsid w:val="00DC03E6"/>
    <w:rsid w:val="00DC049D"/>
    <w:rsid w:val="00DC05DC"/>
    <w:rsid w:val="00DC065E"/>
    <w:rsid w:val="00DC08D4"/>
    <w:rsid w:val="00DC100A"/>
    <w:rsid w:val="00DC11A2"/>
    <w:rsid w:val="00DC12F2"/>
    <w:rsid w:val="00DC1322"/>
    <w:rsid w:val="00DC1776"/>
    <w:rsid w:val="00DC192B"/>
    <w:rsid w:val="00DC1DAB"/>
    <w:rsid w:val="00DC218C"/>
    <w:rsid w:val="00DC24FB"/>
    <w:rsid w:val="00DC255B"/>
    <w:rsid w:val="00DC27B4"/>
    <w:rsid w:val="00DC27E9"/>
    <w:rsid w:val="00DC29A0"/>
    <w:rsid w:val="00DC2D75"/>
    <w:rsid w:val="00DC329C"/>
    <w:rsid w:val="00DC3501"/>
    <w:rsid w:val="00DC3646"/>
    <w:rsid w:val="00DC3CAD"/>
    <w:rsid w:val="00DC4006"/>
    <w:rsid w:val="00DC40C5"/>
    <w:rsid w:val="00DC424C"/>
    <w:rsid w:val="00DC433B"/>
    <w:rsid w:val="00DC44F9"/>
    <w:rsid w:val="00DC4520"/>
    <w:rsid w:val="00DC4583"/>
    <w:rsid w:val="00DC45B0"/>
    <w:rsid w:val="00DC47CA"/>
    <w:rsid w:val="00DC47ED"/>
    <w:rsid w:val="00DC499D"/>
    <w:rsid w:val="00DC4A9D"/>
    <w:rsid w:val="00DC4D2B"/>
    <w:rsid w:val="00DC4E84"/>
    <w:rsid w:val="00DC4F38"/>
    <w:rsid w:val="00DC5225"/>
    <w:rsid w:val="00DC5243"/>
    <w:rsid w:val="00DC52F4"/>
    <w:rsid w:val="00DC5486"/>
    <w:rsid w:val="00DC57EE"/>
    <w:rsid w:val="00DC585D"/>
    <w:rsid w:val="00DC5AA3"/>
    <w:rsid w:val="00DC5B07"/>
    <w:rsid w:val="00DC5C98"/>
    <w:rsid w:val="00DC5E1E"/>
    <w:rsid w:val="00DC607F"/>
    <w:rsid w:val="00DC6148"/>
    <w:rsid w:val="00DC6776"/>
    <w:rsid w:val="00DC6940"/>
    <w:rsid w:val="00DC69E0"/>
    <w:rsid w:val="00DC6CC4"/>
    <w:rsid w:val="00DC6E64"/>
    <w:rsid w:val="00DC7329"/>
    <w:rsid w:val="00DC7499"/>
    <w:rsid w:val="00DC753D"/>
    <w:rsid w:val="00DC7C40"/>
    <w:rsid w:val="00DC7F99"/>
    <w:rsid w:val="00DC7F9F"/>
    <w:rsid w:val="00DD00FF"/>
    <w:rsid w:val="00DD0166"/>
    <w:rsid w:val="00DD040A"/>
    <w:rsid w:val="00DD04DA"/>
    <w:rsid w:val="00DD0719"/>
    <w:rsid w:val="00DD07D2"/>
    <w:rsid w:val="00DD08A3"/>
    <w:rsid w:val="00DD0C20"/>
    <w:rsid w:val="00DD1121"/>
    <w:rsid w:val="00DD1228"/>
    <w:rsid w:val="00DD12AA"/>
    <w:rsid w:val="00DD16D7"/>
    <w:rsid w:val="00DD1BBB"/>
    <w:rsid w:val="00DD200B"/>
    <w:rsid w:val="00DD20BE"/>
    <w:rsid w:val="00DD2860"/>
    <w:rsid w:val="00DD2E77"/>
    <w:rsid w:val="00DD3001"/>
    <w:rsid w:val="00DD31D7"/>
    <w:rsid w:val="00DD31F0"/>
    <w:rsid w:val="00DD38B7"/>
    <w:rsid w:val="00DD39F3"/>
    <w:rsid w:val="00DD3B15"/>
    <w:rsid w:val="00DD3B89"/>
    <w:rsid w:val="00DD3C59"/>
    <w:rsid w:val="00DD4130"/>
    <w:rsid w:val="00DD4402"/>
    <w:rsid w:val="00DD45C8"/>
    <w:rsid w:val="00DD45D8"/>
    <w:rsid w:val="00DD4B4C"/>
    <w:rsid w:val="00DD4EFE"/>
    <w:rsid w:val="00DD5153"/>
    <w:rsid w:val="00DD54F8"/>
    <w:rsid w:val="00DD57C4"/>
    <w:rsid w:val="00DD59E3"/>
    <w:rsid w:val="00DD5BB2"/>
    <w:rsid w:val="00DD6037"/>
    <w:rsid w:val="00DD631D"/>
    <w:rsid w:val="00DD645C"/>
    <w:rsid w:val="00DD64AB"/>
    <w:rsid w:val="00DD6500"/>
    <w:rsid w:val="00DD6D46"/>
    <w:rsid w:val="00DD6DCE"/>
    <w:rsid w:val="00DD6E7C"/>
    <w:rsid w:val="00DD714A"/>
    <w:rsid w:val="00DD71D8"/>
    <w:rsid w:val="00DD726D"/>
    <w:rsid w:val="00DD72CD"/>
    <w:rsid w:val="00DD7795"/>
    <w:rsid w:val="00DD7AFC"/>
    <w:rsid w:val="00DD7B18"/>
    <w:rsid w:val="00DD7DCD"/>
    <w:rsid w:val="00DD7DF3"/>
    <w:rsid w:val="00DD7E36"/>
    <w:rsid w:val="00DE013A"/>
    <w:rsid w:val="00DE01F0"/>
    <w:rsid w:val="00DE03F2"/>
    <w:rsid w:val="00DE06C7"/>
    <w:rsid w:val="00DE0CF5"/>
    <w:rsid w:val="00DE0F10"/>
    <w:rsid w:val="00DE1104"/>
    <w:rsid w:val="00DE13ED"/>
    <w:rsid w:val="00DE1402"/>
    <w:rsid w:val="00DE164B"/>
    <w:rsid w:val="00DE1679"/>
    <w:rsid w:val="00DE1801"/>
    <w:rsid w:val="00DE19BF"/>
    <w:rsid w:val="00DE1DEE"/>
    <w:rsid w:val="00DE1FE4"/>
    <w:rsid w:val="00DE20C7"/>
    <w:rsid w:val="00DE2248"/>
    <w:rsid w:val="00DE2600"/>
    <w:rsid w:val="00DE2D3C"/>
    <w:rsid w:val="00DE3AEA"/>
    <w:rsid w:val="00DE43F9"/>
    <w:rsid w:val="00DE4677"/>
    <w:rsid w:val="00DE46FC"/>
    <w:rsid w:val="00DE4A14"/>
    <w:rsid w:val="00DE4C13"/>
    <w:rsid w:val="00DE4C6B"/>
    <w:rsid w:val="00DE4CE4"/>
    <w:rsid w:val="00DE4F07"/>
    <w:rsid w:val="00DE5011"/>
    <w:rsid w:val="00DE5076"/>
    <w:rsid w:val="00DE5502"/>
    <w:rsid w:val="00DE5533"/>
    <w:rsid w:val="00DE5632"/>
    <w:rsid w:val="00DE56DB"/>
    <w:rsid w:val="00DE591E"/>
    <w:rsid w:val="00DE5E06"/>
    <w:rsid w:val="00DE60D1"/>
    <w:rsid w:val="00DE6120"/>
    <w:rsid w:val="00DE62B4"/>
    <w:rsid w:val="00DE633B"/>
    <w:rsid w:val="00DE635D"/>
    <w:rsid w:val="00DE6650"/>
    <w:rsid w:val="00DE66F7"/>
    <w:rsid w:val="00DE6723"/>
    <w:rsid w:val="00DE68B3"/>
    <w:rsid w:val="00DE6C2B"/>
    <w:rsid w:val="00DE6CDD"/>
    <w:rsid w:val="00DE703F"/>
    <w:rsid w:val="00DE70DF"/>
    <w:rsid w:val="00DE72BC"/>
    <w:rsid w:val="00DE7448"/>
    <w:rsid w:val="00DE7696"/>
    <w:rsid w:val="00DE7868"/>
    <w:rsid w:val="00DE7A9F"/>
    <w:rsid w:val="00DE7AE9"/>
    <w:rsid w:val="00DE7C2D"/>
    <w:rsid w:val="00DF034D"/>
    <w:rsid w:val="00DF03FE"/>
    <w:rsid w:val="00DF0D64"/>
    <w:rsid w:val="00DF0E51"/>
    <w:rsid w:val="00DF1115"/>
    <w:rsid w:val="00DF1139"/>
    <w:rsid w:val="00DF1405"/>
    <w:rsid w:val="00DF15FE"/>
    <w:rsid w:val="00DF1714"/>
    <w:rsid w:val="00DF2278"/>
    <w:rsid w:val="00DF2482"/>
    <w:rsid w:val="00DF2884"/>
    <w:rsid w:val="00DF2924"/>
    <w:rsid w:val="00DF2940"/>
    <w:rsid w:val="00DF298D"/>
    <w:rsid w:val="00DF2A8B"/>
    <w:rsid w:val="00DF2B3D"/>
    <w:rsid w:val="00DF2DD7"/>
    <w:rsid w:val="00DF2DE9"/>
    <w:rsid w:val="00DF3168"/>
    <w:rsid w:val="00DF3552"/>
    <w:rsid w:val="00DF356F"/>
    <w:rsid w:val="00DF3AC2"/>
    <w:rsid w:val="00DF3C47"/>
    <w:rsid w:val="00DF3E05"/>
    <w:rsid w:val="00DF3F98"/>
    <w:rsid w:val="00DF3FBD"/>
    <w:rsid w:val="00DF3FEA"/>
    <w:rsid w:val="00DF4015"/>
    <w:rsid w:val="00DF4224"/>
    <w:rsid w:val="00DF483C"/>
    <w:rsid w:val="00DF4A27"/>
    <w:rsid w:val="00DF4A54"/>
    <w:rsid w:val="00DF4BF3"/>
    <w:rsid w:val="00DF4CF5"/>
    <w:rsid w:val="00DF4EF1"/>
    <w:rsid w:val="00DF4FBB"/>
    <w:rsid w:val="00DF5648"/>
    <w:rsid w:val="00DF5813"/>
    <w:rsid w:val="00DF597C"/>
    <w:rsid w:val="00DF5B96"/>
    <w:rsid w:val="00DF630B"/>
    <w:rsid w:val="00DF6405"/>
    <w:rsid w:val="00DF6520"/>
    <w:rsid w:val="00DF657B"/>
    <w:rsid w:val="00DF6B8E"/>
    <w:rsid w:val="00DF6BA7"/>
    <w:rsid w:val="00DF6F89"/>
    <w:rsid w:val="00DF71F1"/>
    <w:rsid w:val="00DF724E"/>
    <w:rsid w:val="00DF75AB"/>
    <w:rsid w:val="00DF762D"/>
    <w:rsid w:val="00DF776D"/>
    <w:rsid w:val="00DF7D0E"/>
    <w:rsid w:val="00DF7D20"/>
    <w:rsid w:val="00E00381"/>
    <w:rsid w:val="00E004CA"/>
    <w:rsid w:val="00E005F1"/>
    <w:rsid w:val="00E00788"/>
    <w:rsid w:val="00E007DE"/>
    <w:rsid w:val="00E014B4"/>
    <w:rsid w:val="00E015FE"/>
    <w:rsid w:val="00E01C07"/>
    <w:rsid w:val="00E01D32"/>
    <w:rsid w:val="00E01E5D"/>
    <w:rsid w:val="00E0205A"/>
    <w:rsid w:val="00E027D4"/>
    <w:rsid w:val="00E02983"/>
    <w:rsid w:val="00E02A07"/>
    <w:rsid w:val="00E02BC6"/>
    <w:rsid w:val="00E0307D"/>
    <w:rsid w:val="00E034CA"/>
    <w:rsid w:val="00E03679"/>
    <w:rsid w:val="00E036C5"/>
    <w:rsid w:val="00E03BCA"/>
    <w:rsid w:val="00E0402B"/>
    <w:rsid w:val="00E040B8"/>
    <w:rsid w:val="00E04242"/>
    <w:rsid w:val="00E04388"/>
    <w:rsid w:val="00E044D0"/>
    <w:rsid w:val="00E04B77"/>
    <w:rsid w:val="00E04BB3"/>
    <w:rsid w:val="00E04D04"/>
    <w:rsid w:val="00E04D0A"/>
    <w:rsid w:val="00E04D3B"/>
    <w:rsid w:val="00E04D77"/>
    <w:rsid w:val="00E04D7F"/>
    <w:rsid w:val="00E05414"/>
    <w:rsid w:val="00E055F4"/>
    <w:rsid w:val="00E057DD"/>
    <w:rsid w:val="00E059F4"/>
    <w:rsid w:val="00E05A54"/>
    <w:rsid w:val="00E06268"/>
    <w:rsid w:val="00E0679A"/>
    <w:rsid w:val="00E0698A"/>
    <w:rsid w:val="00E06A2F"/>
    <w:rsid w:val="00E06B31"/>
    <w:rsid w:val="00E06D76"/>
    <w:rsid w:val="00E06DB1"/>
    <w:rsid w:val="00E07217"/>
    <w:rsid w:val="00E0729B"/>
    <w:rsid w:val="00E072D0"/>
    <w:rsid w:val="00E07842"/>
    <w:rsid w:val="00E07BE4"/>
    <w:rsid w:val="00E07D02"/>
    <w:rsid w:val="00E07E3C"/>
    <w:rsid w:val="00E104BD"/>
    <w:rsid w:val="00E10823"/>
    <w:rsid w:val="00E10B40"/>
    <w:rsid w:val="00E10D6C"/>
    <w:rsid w:val="00E10E70"/>
    <w:rsid w:val="00E11203"/>
    <w:rsid w:val="00E11686"/>
    <w:rsid w:val="00E119F7"/>
    <w:rsid w:val="00E11BCC"/>
    <w:rsid w:val="00E11ECD"/>
    <w:rsid w:val="00E12389"/>
    <w:rsid w:val="00E128E7"/>
    <w:rsid w:val="00E12DA8"/>
    <w:rsid w:val="00E12E11"/>
    <w:rsid w:val="00E12E96"/>
    <w:rsid w:val="00E13460"/>
    <w:rsid w:val="00E136A5"/>
    <w:rsid w:val="00E1376A"/>
    <w:rsid w:val="00E1381E"/>
    <w:rsid w:val="00E13A96"/>
    <w:rsid w:val="00E13EB2"/>
    <w:rsid w:val="00E13F8A"/>
    <w:rsid w:val="00E14221"/>
    <w:rsid w:val="00E149A9"/>
    <w:rsid w:val="00E14A19"/>
    <w:rsid w:val="00E15048"/>
    <w:rsid w:val="00E1505D"/>
    <w:rsid w:val="00E1525D"/>
    <w:rsid w:val="00E1529D"/>
    <w:rsid w:val="00E15348"/>
    <w:rsid w:val="00E15536"/>
    <w:rsid w:val="00E156B6"/>
    <w:rsid w:val="00E15868"/>
    <w:rsid w:val="00E15E26"/>
    <w:rsid w:val="00E16535"/>
    <w:rsid w:val="00E167B7"/>
    <w:rsid w:val="00E167DD"/>
    <w:rsid w:val="00E16EF2"/>
    <w:rsid w:val="00E17081"/>
    <w:rsid w:val="00E17469"/>
    <w:rsid w:val="00E17491"/>
    <w:rsid w:val="00E1782B"/>
    <w:rsid w:val="00E1794B"/>
    <w:rsid w:val="00E17CBF"/>
    <w:rsid w:val="00E2000A"/>
    <w:rsid w:val="00E207C1"/>
    <w:rsid w:val="00E20A92"/>
    <w:rsid w:val="00E20ACB"/>
    <w:rsid w:val="00E217EF"/>
    <w:rsid w:val="00E21800"/>
    <w:rsid w:val="00E218E9"/>
    <w:rsid w:val="00E21CDE"/>
    <w:rsid w:val="00E21D40"/>
    <w:rsid w:val="00E21D93"/>
    <w:rsid w:val="00E21E49"/>
    <w:rsid w:val="00E2209A"/>
    <w:rsid w:val="00E220B0"/>
    <w:rsid w:val="00E221A3"/>
    <w:rsid w:val="00E223EB"/>
    <w:rsid w:val="00E22777"/>
    <w:rsid w:val="00E22778"/>
    <w:rsid w:val="00E22BC5"/>
    <w:rsid w:val="00E22F0C"/>
    <w:rsid w:val="00E22F5F"/>
    <w:rsid w:val="00E230E1"/>
    <w:rsid w:val="00E23487"/>
    <w:rsid w:val="00E23557"/>
    <w:rsid w:val="00E235EF"/>
    <w:rsid w:val="00E23C21"/>
    <w:rsid w:val="00E23E5F"/>
    <w:rsid w:val="00E23F47"/>
    <w:rsid w:val="00E24194"/>
    <w:rsid w:val="00E241AA"/>
    <w:rsid w:val="00E24282"/>
    <w:rsid w:val="00E24545"/>
    <w:rsid w:val="00E246D9"/>
    <w:rsid w:val="00E24771"/>
    <w:rsid w:val="00E24971"/>
    <w:rsid w:val="00E24A09"/>
    <w:rsid w:val="00E24AFD"/>
    <w:rsid w:val="00E24CB2"/>
    <w:rsid w:val="00E25087"/>
    <w:rsid w:val="00E25385"/>
    <w:rsid w:val="00E25717"/>
    <w:rsid w:val="00E25C8E"/>
    <w:rsid w:val="00E25DF5"/>
    <w:rsid w:val="00E25E23"/>
    <w:rsid w:val="00E261A0"/>
    <w:rsid w:val="00E261BC"/>
    <w:rsid w:val="00E264F7"/>
    <w:rsid w:val="00E26841"/>
    <w:rsid w:val="00E2687B"/>
    <w:rsid w:val="00E269A1"/>
    <w:rsid w:val="00E26A79"/>
    <w:rsid w:val="00E26FF5"/>
    <w:rsid w:val="00E2714C"/>
    <w:rsid w:val="00E27214"/>
    <w:rsid w:val="00E274C3"/>
    <w:rsid w:val="00E27A59"/>
    <w:rsid w:val="00E27DA8"/>
    <w:rsid w:val="00E27E2C"/>
    <w:rsid w:val="00E27EAD"/>
    <w:rsid w:val="00E27FDC"/>
    <w:rsid w:val="00E300D1"/>
    <w:rsid w:val="00E30ABD"/>
    <w:rsid w:val="00E30E4B"/>
    <w:rsid w:val="00E310D7"/>
    <w:rsid w:val="00E31387"/>
    <w:rsid w:val="00E31B48"/>
    <w:rsid w:val="00E323F0"/>
    <w:rsid w:val="00E32C46"/>
    <w:rsid w:val="00E32DCA"/>
    <w:rsid w:val="00E32EA3"/>
    <w:rsid w:val="00E3328A"/>
    <w:rsid w:val="00E3366C"/>
    <w:rsid w:val="00E338C0"/>
    <w:rsid w:val="00E33A46"/>
    <w:rsid w:val="00E33B57"/>
    <w:rsid w:val="00E33B9B"/>
    <w:rsid w:val="00E33E45"/>
    <w:rsid w:val="00E33E5E"/>
    <w:rsid w:val="00E33EE6"/>
    <w:rsid w:val="00E33FCD"/>
    <w:rsid w:val="00E34565"/>
    <w:rsid w:val="00E346D8"/>
    <w:rsid w:val="00E34A49"/>
    <w:rsid w:val="00E34BC0"/>
    <w:rsid w:val="00E34D0A"/>
    <w:rsid w:val="00E35106"/>
    <w:rsid w:val="00E35154"/>
    <w:rsid w:val="00E351D5"/>
    <w:rsid w:val="00E351E1"/>
    <w:rsid w:val="00E35297"/>
    <w:rsid w:val="00E35626"/>
    <w:rsid w:val="00E36044"/>
    <w:rsid w:val="00E360A5"/>
    <w:rsid w:val="00E360DD"/>
    <w:rsid w:val="00E3621F"/>
    <w:rsid w:val="00E3668E"/>
    <w:rsid w:val="00E36859"/>
    <w:rsid w:val="00E36B93"/>
    <w:rsid w:val="00E36D7C"/>
    <w:rsid w:val="00E371F2"/>
    <w:rsid w:val="00E37299"/>
    <w:rsid w:val="00E3742D"/>
    <w:rsid w:val="00E37655"/>
    <w:rsid w:val="00E3773C"/>
    <w:rsid w:val="00E37E3B"/>
    <w:rsid w:val="00E40276"/>
    <w:rsid w:val="00E402C0"/>
    <w:rsid w:val="00E403A6"/>
    <w:rsid w:val="00E40840"/>
    <w:rsid w:val="00E40873"/>
    <w:rsid w:val="00E412A7"/>
    <w:rsid w:val="00E41499"/>
    <w:rsid w:val="00E41944"/>
    <w:rsid w:val="00E41E70"/>
    <w:rsid w:val="00E4210A"/>
    <w:rsid w:val="00E4266F"/>
    <w:rsid w:val="00E426A3"/>
    <w:rsid w:val="00E427A2"/>
    <w:rsid w:val="00E4291C"/>
    <w:rsid w:val="00E42A72"/>
    <w:rsid w:val="00E42AB5"/>
    <w:rsid w:val="00E42AE6"/>
    <w:rsid w:val="00E4371E"/>
    <w:rsid w:val="00E437A0"/>
    <w:rsid w:val="00E438F9"/>
    <w:rsid w:val="00E446D3"/>
    <w:rsid w:val="00E4481B"/>
    <w:rsid w:val="00E44868"/>
    <w:rsid w:val="00E4498D"/>
    <w:rsid w:val="00E45017"/>
    <w:rsid w:val="00E45446"/>
    <w:rsid w:val="00E45619"/>
    <w:rsid w:val="00E45848"/>
    <w:rsid w:val="00E458CA"/>
    <w:rsid w:val="00E45B32"/>
    <w:rsid w:val="00E45BBF"/>
    <w:rsid w:val="00E45F40"/>
    <w:rsid w:val="00E45FF4"/>
    <w:rsid w:val="00E4635C"/>
    <w:rsid w:val="00E4646A"/>
    <w:rsid w:val="00E4658B"/>
    <w:rsid w:val="00E468BE"/>
    <w:rsid w:val="00E469F4"/>
    <w:rsid w:val="00E46B67"/>
    <w:rsid w:val="00E46CCF"/>
    <w:rsid w:val="00E470E0"/>
    <w:rsid w:val="00E47106"/>
    <w:rsid w:val="00E471D9"/>
    <w:rsid w:val="00E47480"/>
    <w:rsid w:val="00E47A5B"/>
    <w:rsid w:val="00E47ABA"/>
    <w:rsid w:val="00E47DB0"/>
    <w:rsid w:val="00E47E1C"/>
    <w:rsid w:val="00E50123"/>
    <w:rsid w:val="00E5013F"/>
    <w:rsid w:val="00E501F9"/>
    <w:rsid w:val="00E502B3"/>
    <w:rsid w:val="00E505BA"/>
    <w:rsid w:val="00E505C8"/>
    <w:rsid w:val="00E506B5"/>
    <w:rsid w:val="00E509AF"/>
    <w:rsid w:val="00E50BF9"/>
    <w:rsid w:val="00E50C28"/>
    <w:rsid w:val="00E50D76"/>
    <w:rsid w:val="00E50F2A"/>
    <w:rsid w:val="00E50F3C"/>
    <w:rsid w:val="00E51382"/>
    <w:rsid w:val="00E5154D"/>
    <w:rsid w:val="00E516B2"/>
    <w:rsid w:val="00E521E0"/>
    <w:rsid w:val="00E52281"/>
    <w:rsid w:val="00E5240B"/>
    <w:rsid w:val="00E52BFB"/>
    <w:rsid w:val="00E52D84"/>
    <w:rsid w:val="00E530EA"/>
    <w:rsid w:val="00E5350A"/>
    <w:rsid w:val="00E5367C"/>
    <w:rsid w:val="00E53A9A"/>
    <w:rsid w:val="00E53C3C"/>
    <w:rsid w:val="00E53FF5"/>
    <w:rsid w:val="00E54040"/>
    <w:rsid w:val="00E54182"/>
    <w:rsid w:val="00E54191"/>
    <w:rsid w:val="00E54213"/>
    <w:rsid w:val="00E54348"/>
    <w:rsid w:val="00E543D5"/>
    <w:rsid w:val="00E54C77"/>
    <w:rsid w:val="00E55141"/>
    <w:rsid w:val="00E55259"/>
    <w:rsid w:val="00E555ED"/>
    <w:rsid w:val="00E55737"/>
    <w:rsid w:val="00E557CB"/>
    <w:rsid w:val="00E55A1E"/>
    <w:rsid w:val="00E55A28"/>
    <w:rsid w:val="00E55A30"/>
    <w:rsid w:val="00E55E0C"/>
    <w:rsid w:val="00E56261"/>
    <w:rsid w:val="00E56465"/>
    <w:rsid w:val="00E564FC"/>
    <w:rsid w:val="00E568A6"/>
    <w:rsid w:val="00E569A2"/>
    <w:rsid w:val="00E569E5"/>
    <w:rsid w:val="00E56BC0"/>
    <w:rsid w:val="00E56CA3"/>
    <w:rsid w:val="00E56CBF"/>
    <w:rsid w:val="00E56FF3"/>
    <w:rsid w:val="00E5745A"/>
    <w:rsid w:val="00E57589"/>
    <w:rsid w:val="00E57638"/>
    <w:rsid w:val="00E57A98"/>
    <w:rsid w:val="00E57F1A"/>
    <w:rsid w:val="00E6008A"/>
    <w:rsid w:val="00E60183"/>
    <w:rsid w:val="00E605D8"/>
    <w:rsid w:val="00E605EA"/>
    <w:rsid w:val="00E60664"/>
    <w:rsid w:val="00E606B5"/>
    <w:rsid w:val="00E607D4"/>
    <w:rsid w:val="00E60B75"/>
    <w:rsid w:val="00E60C0D"/>
    <w:rsid w:val="00E60D00"/>
    <w:rsid w:val="00E610F0"/>
    <w:rsid w:val="00E61892"/>
    <w:rsid w:val="00E619A2"/>
    <w:rsid w:val="00E61B0C"/>
    <w:rsid w:val="00E62385"/>
    <w:rsid w:val="00E62740"/>
    <w:rsid w:val="00E6284C"/>
    <w:rsid w:val="00E62987"/>
    <w:rsid w:val="00E62C81"/>
    <w:rsid w:val="00E62F1C"/>
    <w:rsid w:val="00E6300A"/>
    <w:rsid w:val="00E63171"/>
    <w:rsid w:val="00E633A6"/>
    <w:rsid w:val="00E63451"/>
    <w:rsid w:val="00E634D1"/>
    <w:rsid w:val="00E635C7"/>
    <w:rsid w:val="00E636AE"/>
    <w:rsid w:val="00E63749"/>
    <w:rsid w:val="00E637DF"/>
    <w:rsid w:val="00E63827"/>
    <w:rsid w:val="00E63BFB"/>
    <w:rsid w:val="00E63FD9"/>
    <w:rsid w:val="00E64151"/>
    <w:rsid w:val="00E64338"/>
    <w:rsid w:val="00E6450D"/>
    <w:rsid w:val="00E64804"/>
    <w:rsid w:val="00E648D8"/>
    <w:rsid w:val="00E64AFC"/>
    <w:rsid w:val="00E650D2"/>
    <w:rsid w:val="00E655F6"/>
    <w:rsid w:val="00E65637"/>
    <w:rsid w:val="00E659D8"/>
    <w:rsid w:val="00E65A22"/>
    <w:rsid w:val="00E65CFE"/>
    <w:rsid w:val="00E65D70"/>
    <w:rsid w:val="00E65FD5"/>
    <w:rsid w:val="00E6607F"/>
    <w:rsid w:val="00E661D0"/>
    <w:rsid w:val="00E66242"/>
    <w:rsid w:val="00E66524"/>
    <w:rsid w:val="00E6666A"/>
    <w:rsid w:val="00E666EB"/>
    <w:rsid w:val="00E66A16"/>
    <w:rsid w:val="00E66D71"/>
    <w:rsid w:val="00E66F52"/>
    <w:rsid w:val="00E67029"/>
    <w:rsid w:val="00E67142"/>
    <w:rsid w:val="00E6751F"/>
    <w:rsid w:val="00E6763C"/>
    <w:rsid w:val="00E67A29"/>
    <w:rsid w:val="00E704B9"/>
    <w:rsid w:val="00E7061D"/>
    <w:rsid w:val="00E7083A"/>
    <w:rsid w:val="00E708CA"/>
    <w:rsid w:val="00E70AE7"/>
    <w:rsid w:val="00E70EA2"/>
    <w:rsid w:val="00E7104E"/>
    <w:rsid w:val="00E71078"/>
    <w:rsid w:val="00E71154"/>
    <w:rsid w:val="00E71379"/>
    <w:rsid w:val="00E71387"/>
    <w:rsid w:val="00E71400"/>
    <w:rsid w:val="00E71415"/>
    <w:rsid w:val="00E71A6D"/>
    <w:rsid w:val="00E71B8E"/>
    <w:rsid w:val="00E71F57"/>
    <w:rsid w:val="00E720FB"/>
    <w:rsid w:val="00E72327"/>
    <w:rsid w:val="00E723FF"/>
    <w:rsid w:val="00E726F6"/>
    <w:rsid w:val="00E727A6"/>
    <w:rsid w:val="00E727CB"/>
    <w:rsid w:val="00E72D9E"/>
    <w:rsid w:val="00E7348B"/>
    <w:rsid w:val="00E7349F"/>
    <w:rsid w:val="00E734CC"/>
    <w:rsid w:val="00E73806"/>
    <w:rsid w:val="00E73A30"/>
    <w:rsid w:val="00E73A51"/>
    <w:rsid w:val="00E73D7B"/>
    <w:rsid w:val="00E74046"/>
    <w:rsid w:val="00E7404C"/>
    <w:rsid w:val="00E741FD"/>
    <w:rsid w:val="00E747F1"/>
    <w:rsid w:val="00E74ACC"/>
    <w:rsid w:val="00E74C7E"/>
    <w:rsid w:val="00E74CF1"/>
    <w:rsid w:val="00E74E25"/>
    <w:rsid w:val="00E74FC8"/>
    <w:rsid w:val="00E75B70"/>
    <w:rsid w:val="00E75C0E"/>
    <w:rsid w:val="00E7625A"/>
    <w:rsid w:val="00E76340"/>
    <w:rsid w:val="00E764D1"/>
    <w:rsid w:val="00E765D4"/>
    <w:rsid w:val="00E769EF"/>
    <w:rsid w:val="00E76A93"/>
    <w:rsid w:val="00E76E7B"/>
    <w:rsid w:val="00E76FB1"/>
    <w:rsid w:val="00E77187"/>
    <w:rsid w:val="00E7721F"/>
    <w:rsid w:val="00E776B4"/>
    <w:rsid w:val="00E777BE"/>
    <w:rsid w:val="00E77AC1"/>
    <w:rsid w:val="00E77B5A"/>
    <w:rsid w:val="00E77C60"/>
    <w:rsid w:val="00E77DDD"/>
    <w:rsid w:val="00E77E0B"/>
    <w:rsid w:val="00E77F10"/>
    <w:rsid w:val="00E77F2B"/>
    <w:rsid w:val="00E80054"/>
    <w:rsid w:val="00E800B6"/>
    <w:rsid w:val="00E802B0"/>
    <w:rsid w:val="00E806C5"/>
    <w:rsid w:val="00E80B51"/>
    <w:rsid w:val="00E80D4E"/>
    <w:rsid w:val="00E81117"/>
    <w:rsid w:val="00E81A9D"/>
    <w:rsid w:val="00E81D7E"/>
    <w:rsid w:val="00E81E3B"/>
    <w:rsid w:val="00E820E5"/>
    <w:rsid w:val="00E82684"/>
    <w:rsid w:val="00E827BC"/>
    <w:rsid w:val="00E82B00"/>
    <w:rsid w:val="00E82D2D"/>
    <w:rsid w:val="00E82D51"/>
    <w:rsid w:val="00E82DE4"/>
    <w:rsid w:val="00E82FD8"/>
    <w:rsid w:val="00E8303B"/>
    <w:rsid w:val="00E8327A"/>
    <w:rsid w:val="00E8330B"/>
    <w:rsid w:val="00E8344D"/>
    <w:rsid w:val="00E83552"/>
    <w:rsid w:val="00E838CB"/>
    <w:rsid w:val="00E8396A"/>
    <w:rsid w:val="00E83F77"/>
    <w:rsid w:val="00E844CD"/>
    <w:rsid w:val="00E84574"/>
    <w:rsid w:val="00E8494D"/>
    <w:rsid w:val="00E84BE1"/>
    <w:rsid w:val="00E851FA"/>
    <w:rsid w:val="00E8520D"/>
    <w:rsid w:val="00E855E4"/>
    <w:rsid w:val="00E856EF"/>
    <w:rsid w:val="00E85950"/>
    <w:rsid w:val="00E85A8D"/>
    <w:rsid w:val="00E85AE9"/>
    <w:rsid w:val="00E85B48"/>
    <w:rsid w:val="00E85B93"/>
    <w:rsid w:val="00E85C31"/>
    <w:rsid w:val="00E85FE0"/>
    <w:rsid w:val="00E86379"/>
    <w:rsid w:val="00E86BBF"/>
    <w:rsid w:val="00E86DE9"/>
    <w:rsid w:val="00E86F03"/>
    <w:rsid w:val="00E8700C"/>
    <w:rsid w:val="00E8732B"/>
    <w:rsid w:val="00E876BD"/>
    <w:rsid w:val="00E8785E"/>
    <w:rsid w:val="00E87953"/>
    <w:rsid w:val="00E87D5A"/>
    <w:rsid w:val="00E902C8"/>
    <w:rsid w:val="00E903CA"/>
    <w:rsid w:val="00E903EC"/>
    <w:rsid w:val="00E904F7"/>
    <w:rsid w:val="00E909E2"/>
    <w:rsid w:val="00E90A15"/>
    <w:rsid w:val="00E90A70"/>
    <w:rsid w:val="00E914AF"/>
    <w:rsid w:val="00E91727"/>
    <w:rsid w:val="00E91733"/>
    <w:rsid w:val="00E91826"/>
    <w:rsid w:val="00E91878"/>
    <w:rsid w:val="00E91AAE"/>
    <w:rsid w:val="00E91EA3"/>
    <w:rsid w:val="00E922DF"/>
    <w:rsid w:val="00E928DB"/>
    <w:rsid w:val="00E92A17"/>
    <w:rsid w:val="00E92AC7"/>
    <w:rsid w:val="00E92E9E"/>
    <w:rsid w:val="00E931AB"/>
    <w:rsid w:val="00E9329B"/>
    <w:rsid w:val="00E9338F"/>
    <w:rsid w:val="00E9363C"/>
    <w:rsid w:val="00E93798"/>
    <w:rsid w:val="00E93CAB"/>
    <w:rsid w:val="00E941DB"/>
    <w:rsid w:val="00E942E4"/>
    <w:rsid w:val="00E94449"/>
    <w:rsid w:val="00E9478D"/>
    <w:rsid w:val="00E949A3"/>
    <w:rsid w:val="00E94D70"/>
    <w:rsid w:val="00E94DD4"/>
    <w:rsid w:val="00E95178"/>
    <w:rsid w:val="00E95201"/>
    <w:rsid w:val="00E95238"/>
    <w:rsid w:val="00E952CE"/>
    <w:rsid w:val="00E953B2"/>
    <w:rsid w:val="00E9558B"/>
    <w:rsid w:val="00E95594"/>
    <w:rsid w:val="00E9572D"/>
    <w:rsid w:val="00E959A2"/>
    <w:rsid w:val="00E95AFB"/>
    <w:rsid w:val="00E95C35"/>
    <w:rsid w:val="00E95CCA"/>
    <w:rsid w:val="00E95EE4"/>
    <w:rsid w:val="00E95FDC"/>
    <w:rsid w:val="00E96D3A"/>
    <w:rsid w:val="00E96EFD"/>
    <w:rsid w:val="00E9702D"/>
    <w:rsid w:val="00E9705C"/>
    <w:rsid w:val="00E970A6"/>
    <w:rsid w:val="00E97196"/>
    <w:rsid w:val="00E9719F"/>
    <w:rsid w:val="00E97CC0"/>
    <w:rsid w:val="00EA0071"/>
    <w:rsid w:val="00EA0143"/>
    <w:rsid w:val="00EA01BB"/>
    <w:rsid w:val="00EA02AE"/>
    <w:rsid w:val="00EA0455"/>
    <w:rsid w:val="00EA0504"/>
    <w:rsid w:val="00EA0559"/>
    <w:rsid w:val="00EA0AB6"/>
    <w:rsid w:val="00EA0BB8"/>
    <w:rsid w:val="00EA0CF9"/>
    <w:rsid w:val="00EA1237"/>
    <w:rsid w:val="00EA12DF"/>
    <w:rsid w:val="00EA1508"/>
    <w:rsid w:val="00EA1827"/>
    <w:rsid w:val="00EA1924"/>
    <w:rsid w:val="00EA19E9"/>
    <w:rsid w:val="00EA1B88"/>
    <w:rsid w:val="00EA1F58"/>
    <w:rsid w:val="00EA206B"/>
    <w:rsid w:val="00EA207E"/>
    <w:rsid w:val="00EA2573"/>
    <w:rsid w:val="00EA2878"/>
    <w:rsid w:val="00EA3057"/>
    <w:rsid w:val="00EA3759"/>
    <w:rsid w:val="00EA3B4D"/>
    <w:rsid w:val="00EA3EAC"/>
    <w:rsid w:val="00EA3FC5"/>
    <w:rsid w:val="00EA4109"/>
    <w:rsid w:val="00EA480B"/>
    <w:rsid w:val="00EA4B41"/>
    <w:rsid w:val="00EA4BEC"/>
    <w:rsid w:val="00EA4C0B"/>
    <w:rsid w:val="00EA4C84"/>
    <w:rsid w:val="00EA4E63"/>
    <w:rsid w:val="00EA51CE"/>
    <w:rsid w:val="00EA5671"/>
    <w:rsid w:val="00EA5A5F"/>
    <w:rsid w:val="00EA5AD5"/>
    <w:rsid w:val="00EA5C2D"/>
    <w:rsid w:val="00EA5C94"/>
    <w:rsid w:val="00EA5CE6"/>
    <w:rsid w:val="00EA5E8D"/>
    <w:rsid w:val="00EA62EB"/>
    <w:rsid w:val="00EA674E"/>
    <w:rsid w:val="00EA67F0"/>
    <w:rsid w:val="00EA682B"/>
    <w:rsid w:val="00EA6882"/>
    <w:rsid w:val="00EA6AF0"/>
    <w:rsid w:val="00EA6BE9"/>
    <w:rsid w:val="00EA6C4D"/>
    <w:rsid w:val="00EA6E50"/>
    <w:rsid w:val="00EA6FFE"/>
    <w:rsid w:val="00EA7076"/>
    <w:rsid w:val="00EA7514"/>
    <w:rsid w:val="00EA76A8"/>
    <w:rsid w:val="00EA7B71"/>
    <w:rsid w:val="00EA7C75"/>
    <w:rsid w:val="00EA7CAD"/>
    <w:rsid w:val="00EA7CCE"/>
    <w:rsid w:val="00EA7FF5"/>
    <w:rsid w:val="00EB018B"/>
    <w:rsid w:val="00EB02D4"/>
    <w:rsid w:val="00EB04E5"/>
    <w:rsid w:val="00EB08EB"/>
    <w:rsid w:val="00EB0CCE"/>
    <w:rsid w:val="00EB1236"/>
    <w:rsid w:val="00EB12BF"/>
    <w:rsid w:val="00EB160A"/>
    <w:rsid w:val="00EB18A8"/>
    <w:rsid w:val="00EB1BAE"/>
    <w:rsid w:val="00EB2044"/>
    <w:rsid w:val="00EB2459"/>
    <w:rsid w:val="00EB24DE"/>
    <w:rsid w:val="00EB2510"/>
    <w:rsid w:val="00EB2944"/>
    <w:rsid w:val="00EB2AA2"/>
    <w:rsid w:val="00EB2AB0"/>
    <w:rsid w:val="00EB2C94"/>
    <w:rsid w:val="00EB2CC5"/>
    <w:rsid w:val="00EB3567"/>
    <w:rsid w:val="00EB3703"/>
    <w:rsid w:val="00EB3983"/>
    <w:rsid w:val="00EB39A2"/>
    <w:rsid w:val="00EB3BC1"/>
    <w:rsid w:val="00EB402F"/>
    <w:rsid w:val="00EB411D"/>
    <w:rsid w:val="00EB4225"/>
    <w:rsid w:val="00EB441E"/>
    <w:rsid w:val="00EB4585"/>
    <w:rsid w:val="00EB4671"/>
    <w:rsid w:val="00EB4DEC"/>
    <w:rsid w:val="00EB4EFC"/>
    <w:rsid w:val="00EB4FD4"/>
    <w:rsid w:val="00EB5016"/>
    <w:rsid w:val="00EB5286"/>
    <w:rsid w:val="00EB560D"/>
    <w:rsid w:val="00EB563A"/>
    <w:rsid w:val="00EB578E"/>
    <w:rsid w:val="00EB5BF4"/>
    <w:rsid w:val="00EB5ED3"/>
    <w:rsid w:val="00EB61E7"/>
    <w:rsid w:val="00EB6271"/>
    <w:rsid w:val="00EB6320"/>
    <w:rsid w:val="00EB63A5"/>
    <w:rsid w:val="00EB63E6"/>
    <w:rsid w:val="00EB665C"/>
    <w:rsid w:val="00EB6669"/>
    <w:rsid w:val="00EB66A0"/>
    <w:rsid w:val="00EB6986"/>
    <w:rsid w:val="00EB69A9"/>
    <w:rsid w:val="00EB6A89"/>
    <w:rsid w:val="00EB71D1"/>
    <w:rsid w:val="00EB753F"/>
    <w:rsid w:val="00EB7A0F"/>
    <w:rsid w:val="00EB7A81"/>
    <w:rsid w:val="00EC013D"/>
    <w:rsid w:val="00EC026F"/>
    <w:rsid w:val="00EC05C4"/>
    <w:rsid w:val="00EC07BC"/>
    <w:rsid w:val="00EC0B8B"/>
    <w:rsid w:val="00EC0C16"/>
    <w:rsid w:val="00EC0FAA"/>
    <w:rsid w:val="00EC10D3"/>
    <w:rsid w:val="00EC136A"/>
    <w:rsid w:val="00EC1443"/>
    <w:rsid w:val="00EC1958"/>
    <w:rsid w:val="00EC1973"/>
    <w:rsid w:val="00EC1AEE"/>
    <w:rsid w:val="00EC1CFE"/>
    <w:rsid w:val="00EC1F23"/>
    <w:rsid w:val="00EC207A"/>
    <w:rsid w:val="00EC2326"/>
    <w:rsid w:val="00EC2354"/>
    <w:rsid w:val="00EC2503"/>
    <w:rsid w:val="00EC2E8C"/>
    <w:rsid w:val="00EC2FA9"/>
    <w:rsid w:val="00EC3613"/>
    <w:rsid w:val="00EC36A5"/>
    <w:rsid w:val="00EC379D"/>
    <w:rsid w:val="00EC3A74"/>
    <w:rsid w:val="00EC3C1B"/>
    <w:rsid w:val="00EC3EA1"/>
    <w:rsid w:val="00EC4366"/>
    <w:rsid w:val="00EC45F2"/>
    <w:rsid w:val="00EC4701"/>
    <w:rsid w:val="00EC4B77"/>
    <w:rsid w:val="00EC4C49"/>
    <w:rsid w:val="00EC4D36"/>
    <w:rsid w:val="00EC4E58"/>
    <w:rsid w:val="00EC4FA2"/>
    <w:rsid w:val="00EC501A"/>
    <w:rsid w:val="00EC50BE"/>
    <w:rsid w:val="00EC52D7"/>
    <w:rsid w:val="00EC56B9"/>
    <w:rsid w:val="00EC56F2"/>
    <w:rsid w:val="00EC60ED"/>
    <w:rsid w:val="00EC61C8"/>
    <w:rsid w:val="00EC67EE"/>
    <w:rsid w:val="00EC7433"/>
    <w:rsid w:val="00EC74DD"/>
    <w:rsid w:val="00EC755E"/>
    <w:rsid w:val="00EC7681"/>
    <w:rsid w:val="00EC78FF"/>
    <w:rsid w:val="00EC7D0C"/>
    <w:rsid w:val="00EC7EF2"/>
    <w:rsid w:val="00ED00C8"/>
    <w:rsid w:val="00ED0179"/>
    <w:rsid w:val="00ED0346"/>
    <w:rsid w:val="00ED08C2"/>
    <w:rsid w:val="00ED09CF"/>
    <w:rsid w:val="00ED0EF1"/>
    <w:rsid w:val="00ED0FF2"/>
    <w:rsid w:val="00ED119E"/>
    <w:rsid w:val="00ED11DA"/>
    <w:rsid w:val="00ED127F"/>
    <w:rsid w:val="00ED13AE"/>
    <w:rsid w:val="00ED1923"/>
    <w:rsid w:val="00ED1C5A"/>
    <w:rsid w:val="00ED2684"/>
    <w:rsid w:val="00ED2860"/>
    <w:rsid w:val="00ED2DBC"/>
    <w:rsid w:val="00ED3078"/>
    <w:rsid w:val="00ED3439"/>
    <w:rsid w:val="00ED34B5"/>
    <w:rsid w:val="00ED35E3"/>
    <w:rsid w:val="00ED3A10"/>
    <w:rsid w:val="00ED3C34"/>
    <w:rsid w:val="00ED40C5"/>
    <w:rsid w:val="00ED43CA"/>
    <w:rsid w:val="00ED4686"/>
    <w:rsid w:val="00ED4DA5"/>
    <w:rsid w:val="00ED4EF0"/>
    <w:rsid w:val="00ED4FCA"/>
    <w:rsid w:val="00ED527A"/>
    <w:rsid w:val="00ED5456"/>
    <w:rsid w:val="00ED54BF"/>
    <w:rsid w:val="00ED5588"/>
    <w:rsid w:val="00ED5705"/>
    <w:rsid w:val="00ED5750"/>
    <w:rsid w:val="00ED5AE3"/>
    <w:rsid w:val="00ED5EF7"/>
    <w:rsid w:val="00ED61FD"/>
    <w:rsid w:val="00ED65BB"/>
    <w:rsid w:val="00ED66BC"/>
    <w:rsid w:val="00ED66D7"/>
    <w:rsid w:val="00ED6AFB"/>
    <w:rsid w:val="00ED6EB4"/>
    <w:rsid w:val="00ED773B"/>
    <w:rsid w:val="00ED79B4"/>
    <w:rsid w:val="00ED7CC1"/>
    <w:rsid w:val="00ED7D7D"/>
    <w:rsid w:val="00EE03CE"/>
    <w:rsid w:val="00EE081D"/>
    <w:rsid w:val="00EE0A25"/>
    <w:rsid w:val="00EE0B65"/>
    <w:rsid w:val="00EE0BDA"/>
    <w:rsid w:val="00EE0CE2"/>
    <w:rsid w:val="00EE10A3"/>
    <w:rsid w:val="00EE1876"/>
    <w:rsid w:val="00EE18D1"/>
    <w:rsid w:val="00EE1906"/>
    <w:rsid w:val="00EE1990"/>
    <w:rsid w:val="00EE1AB3"/>
    <w:rsid w:val="00EE1D57"/>
    <w:rsid w:val="00EE2086"/>
    <w:rsid w:val="00EE214E"/>
    <w:rsid w:val="00EE22C6"/>
    <w:rsid w:val="00EE28C2"/>
    <w:rsid w:val="00EE2926"/>
    <w:rsid w:val="00EE294D"/>
    <w:rsid w:val="00EE2969"/>
    <w:rsid w:val="00EE2CAA"/>
    <w:rsid w:val="00EE2D02"/>
    <w:rsid w:val="00EE2D8F"/>
    <w:rsid w:val="00EE39E0"/>
    <w:rsid w:val="00EE3BB2"/>
    <w:rsid w:val="00EE3BC1"/>
    <w:rsid w:val="00EE3BC7"/>
    <w:rsid w:val="00EE3D5A"/>
    <w:rsid w:val="00EE3F9C"/>
    <w:rsid w:val="00EE47FC"/>
    <w:rsid w:val="00EE4C10"/>
    <w:rsid w:val="00EE4D45"/>
    <w:rsid w:val="00EE4E07"/>
    <w:rsid w:val="00EE4FBC"/>
    <w:rsid w:val="00EE5149"/>
    <w:rsid w:val="00EE5408"/>
    <w:rsid w:val="00EE547B"/>
    <w:rsid w:val="00EE587D"/>
    <w:rsid w:val="00EE5D6F"/>
    <w:rsid w:val="00EE5FC2"/>
    <w:rsid w:val="00EE6183"/>
    <w:rsid w:val="00EE6880"/>
    <w:rsid w:val="00EE6C56"/>
    <w:rsid w:val="00EE6FAB"/>
    <w:rsid w:val="00EE6FCD"/>
    <w:rsid w:val="00EE70DD"/>
    <w:rsid w:val="00EE7371"/>
    <w:rsid w:val="00EE7636"/>
    <w:rsid w:val="00EE7918"/>
    <w:rsid w:val="00EE7A44"/>
    <w:rsid w:val="00EE7BB4"/>
    <w:rsid w:val="00EE7EFA"/>
    <w:rsid w:val="00EE7F73"/>
    <w:rsid w:val="00EF08EF"/>
    <w:rsid w:val="00EF0B7D"/>
    <w:rsid w:val="00EF0B7F"/>
    <w:rsid w:val="00EF11BF"/>
    <w:rsid w:val="00EF15A9"/>
    <w:rsid w:val="00EF17B4"/>
    <w:rsid w:val="00EF197B"/>
    <w:rsid w:val="00EF1B01"/>
    <w:rsid w:val="00EF1B82"/>
    <w:rsid w:val="00EF1FE9"/>
    <w:rsid w:val="00EF2264"/>
    <w:rsid w:val="00EF2D46"/>
    <w:rsid w:val="00EF345D"/>
    <w:rsid w:val="00EF3AF8"/>
    <w:rsid w:val="00EF4590"/>
    <w:rsid w:val="00EF47DE"/>
    <w:rsid w:val="00EF4874"/>
    <w:rsid w:val="00EF491F"/>
    <w:rsid w:val="00EF49CC"/>
    <w:rsid w:val="00EF4B93"/>
    <w:rsid w:val="00EF4EA3"/>
    <w:rsid w:val="00EF54A7"/>
    <w:rsid w:val="00EF54C2"/>
    <w:rsid w:val="00EF5699"/>
    <w:rsid w:val="00EF57E8"/>
    <w:rsid w:val="00EF5B4B"/>
    <w:rsid w:val="00EF5CE8"/>
    <w:rsid w:val="00EF5E7D"/>
    <w:rsid w:val="00EF5E97"/>
    <w:rsid w:val="00EF633E"/>
    <w:rsid w:val="00EF6440"/>
    <w:rsid w:val="00EF6887"/>
    <w:rsid w:val="00EF693B"/>
    <w:rsid w:val="00EF6A1B"/>
    <w:rsid w:val="00EF6A3B"/>
    <w:rsid w:val="00EF6CDF"/>
    <w:rsid w:val="00EF6E63"/>
    <w:rsid w:val="00EF6EB4"/>
    <w:rsid w:val="00EF7428"/>
    <w:rsid w:val="00EF74A3"/>
    <w:rsid w:val="00EF760C"/>
    <w:rsid w:val="00EF7719"/>
    <w:rsid w:val="00EF7BCD"/>
    <w:rsid w:val="00EF7CDF"/>
    <w:rsid w:val="00F0020C"/>
    <w:rsid w:val="00F002B0"/>
    <w:rsid w:val="00F003AE"/>
    <w:rsid w:val="00F006DC"/>
    <w:rsid w:val="00F0083B"/>
    <w:rsid w:val="00F009D0"/>
    <w:rsid w:val="00F00B27"/>
    <w:rsid w:val="00F00DFC"/>
    <w:rsid w:val="00F00EF9"/>
    <w:rsid w:val="00F011B0"/>
    <w:rsid w:val="00F0120A"/>
    <w:rsid w:val="00F012FC"/>
    <w:rsid w:val="00F014E5"/>
    <w:rsid w:val="00F016F5"/>
    <w:rsid w:val="00F01A28"/>
    <w:rsid w:val="00F01A5D"/>
    <w:rsid w:val="00F01CC6"/>
    <w:rsid w:val="00F01CD8"/>
    <w:rsid w:val="00F01D6E"/>
    <w:rsid w:val="00F01DB3"/>
    <w:rsid w:val="00F01DC0"/>
    <w:rsid w:val="00F01EF4"/>
    <w:rsid w:val="00F021DE"/>
    <w:rsid w:val="00F022EF"/>
    <w:rsid w:val="00F02488"/>
    <w:rsid w:val="00F02509"/>
    <w:rsid w:val="00F027DD"/>
    <w:rsid w:val="00F027F8"/>
    <w:rsid w:val="00F02806"/>
    <w:rsid w:val="00F0284D"/>
    <w:rsid w:val="00F02A94"/>
    <w:rsid w:val="00F032F8"/>
    <w:rsid w:val="00F033C9"/>
    <w:rsid w:val="00F0369F"/>
    <w:rsid w:val="00F0389A"/>
    <w:rsid w:val="00F03A50"/>
    <w:rsid w:val="00F03B62"/>
    <w:rsid w:val="00F03C9B"/>
    <w:rsid w:val="00F040E2"/>
    <w:rsid w:val="00F0485E"/>
    <w:rsid w:val="00F04896"/>
    <w:rsid w:val="00F0490E"/>
    <w:rsid w:val="00F04D94"/>
    <w:rsid w:val="00F04F44"/>
    <w:rsid w:val="00F05577"/>
    <w:rsid w:val="00F0562B"/>
    <w:rsid w:val="00F05807"/>
    <w:rsid w:val="00F05AA1"/>
    <w:rsid w:val="00F05E4C"/>
    <w:rsid w:val="00F062B1"/>
    <w:rsid w:val="00F06312"/>
    <w:rsid w:val="00F063C4"/>
    <w:rsid w:val="00F063E3"/>
    <w:rsid w:val="00F064FF"/>
    <w:rsid w:val="00F06534"/>
    <w:rsid w:val="00F066D2"/>
    <w:rsid w:val="00F06737"/>
    <w:rsid w:val="00F0685F"/>
    <w:rsid w:val="00F06875"/>
    <w:rsid w:val="00F06D99"/>
    <w:rsid w:val="00F0730B"/>
    <w:rsid w:val="00F0756B"/>
    <w:rsid w:val="00F07698"/>
    <w:rsid w:val="00F0774E"/>
    <w:rsid w:val="00F07E21"/>
    <w:rsid w:val="00F07ED8"/>
    <w:rsid w:val="00F07FD8"/>
    <w:rsid w:val="00F1001B"/>
    <w:rsid w:val="00F10D17"/>
    <w:rsid w:val="00F10FB7"/>
    <w:rsid w:val="00F11313"/>
    <w:rsid w:val="00F118E4"/>
    <w:rsid w:val="00F11C74"/>
    <w:rsid w:val="00F11FCB"/>
    <w:rsid w:val="00F12073"/>
    <w:rsid w:val="00F12299"/>
    <w:rsid w:val="00F12C33"/>
    <w:rsid w:val="00F12EBD"/>
    <w:rsid w:val="00F12EE7"/>
    <w:rsid w:val="00F1370D"/>
    <w:rsid w:val="00F13DA6"/>
    <w:rsid w:val="00F13E69"/>
    <w:rsid w:val="00F14084"/>
    <w:rsid w:val="00F14468"/>
    <w:rsid w:val="00F1455A"/>
    <w:rsid w:val="00F145E5"/>
    <w:rsid w:val="00F14F90"/>
    <w:rsid w:val="00F15144"/>
    <w:rsid w:val="00F151DC"/>
    <w:rsid w:val="00F154DA"/>
    <w:rsid w:val="00F15A1D"/>
    <w:rsid w:val="00F15B9E"/>
    <w:rsid w:val="00F15D36"/>
    <w:rsid w:val="00F15D8B"/>
    <w:rsid w:val="00F15F37"/>
    <w:rsid w:val="00F1619C"/>
    <w:rsid w:val="00F1646D"/>
    <w:rsid w:val="00F16510"/>
    <w:rsid w:val="00F167DD"/>
    <w:rsid w:val="00F1680D"/>
    <w:rsid w:val="00F16A76"/>
    <w:rsid w:val="00F16C8E"/>
    <w:rsid w:val="00F16F4D"/>
    <w:rsid w:val="00F1739B"/>
    <w:rsid w:val="00F173BD"/>
    <w:rsid w:val="00F174B4"/>
    <w:rsid w:val="00F17512"/>
    <w:rsid w:val="00F17602"/>
    <w:rsid w:val="00F1774B"/>
    <w:rsid w:val="00F17DCA"/>
    <w:rsid w:val="00F20105"/>
    <w:rsid w:val="00F2036B"/>
    <w:rsid w:val="00F203F4"/>
    <w:rsid w:val="00F206BC"/>
    <w:rsid w:val="00F208D9"/>
    <w:rsid w:val="00F2093E"/>
    <w:rsid w:val="00F20C06"/>
    <w:rsid w:val="00F20CD9"/>
    <w:rsid w:val="00F2120B"/>
    <w:rsid w:val="00F21452"/>
    <w:rsid w:val="00F21478"/>
    <w:rsid w:val="00F214C4"/>
    <w:rsid w:val="00F216A2"/>
    <w:rsid w:val="00F219F5"/>
    <w:rsid w:val="00F220F3"/>
    <w:rsid w:val="00F22421"/>
    <w:rsid w:val="00F22821"/>
    <w:rsid w:val="00F229D9"/>
    <w:rsid w:val="00F22B0C"/>
    <w:rsid w:val="00F22CF1"/>
    <w:rsid w:val="00F232CE"/>
    <w:rsid w:val="00F232F1"/>
    <w:rsid w:val="00F23495"/>
    <w:rsid w:val="00F23B37"/>
    <w:rsid w:val="00F23C2A"/>
    <w:rsid w:val="00F23F18"/>
    <w:rsid w:val="00F2412A"/>
    <w:rsid w:val="00F2483D"/>
    <w:rsid w:val="00F24A46"/>
    <w:rsid w:val="00F24A6B"/>
    <w:rsid w:val="00F254CE"/>
    <w:rsid w:val="00F25716"/>
    <w:rsid w:val="00F2589B"/>
    <w:rsid w:val="00F25C28"/>
    <w:rsid w:val="00F25FD7"/>
    <w:rsid w:val="00F260DE"/>
    <w:rsid w:val="00F2652A"/>
    <w:rsid w:val="00F2663C"/>
    <w:rsid w:val="00F2690C"/>
    <w:rsid w:val="00F2691D"/>
    <w:rsid w:val="00F26E54"/>
    <w:rsid w:val="00F27046"/>
    <w:rsid w:val="00F27252"/>
    <w:rsid w:val="00F276B6"/>
    <w:rsid w:val="00F278B3"/>
    <w:rsid w:val="00F279F9"/>
    <w:rsid w:val="00F27B8F"/>
    <w:rsid w:val="00F27C73"/>
    <w:rsid w:val="00F27CD8"/>
    <w:rsid w:val="00F30753"/>
    <w:rsid w:val="00F30A95"/>
    <w:rsid w:val="00F30C41"/>
    <w:rsid w:val="00F30C77"/>
    <w:rsid w:val="00F30CAE"/>
    <w:rsid w:val="00F31076"/>
    <w:rsid w:val="00F3143F"/>
    <w:rsid w:val="00F31B8C"/>
    <w:rsid w:val="00F31ECB"/>
    <w:rsid w:val="00F31F64"/>
    <w:rsid w:val="00F321BA"/>
    <w:rsid w:val="00F32207"/>
    <w:rsid w:val="00F32715"/>
    <w:rsid w:val="00F3276A"/>
    <w:rsid w:val="00F327DA"/>
    <w:rsid w:val="00F3280F"/>
    <w:rsid w:val="00F32938"/>
    <w:rsid w:val="00F32B80"/>
    <w:rsid w:val="00F32BC6"/>
    <w:rsid w:val="00F32EAD"/>
    <w:rsid w:val="00F32ED9"/>
    <w:rsid w:val="00F330F7"/>
    <w:rsid w:val="00F33284"/>
    <w:rsid w:val="00F3340F"/>
    <w:rsid w:val="00F3368D"/>
    <w:rsid w:val="00F336C0"/>
    <w:rsid w:val="00F338C1"/>
    <w:rsid w:val="00F33D4D"/>
    <w:rsid w:val="00F33F8F"/>
    <w:rsid w:val="00F34043"/>
    <w:rsid w:val="00F34071"/>
    <w:rsid w:val="00F341AB"/>
    <w:rsid w:val="00F34284"/>
    <w:rsid w:val="00F34E57"/>
    <w:rsid w:val="00F352C5"/>
    <w:rsid w:val="00F3543A"/>
    <w:rsid w:val="00F3581C"/>
    <w:rsid w:val="00F3589A"/>
    <w:rsid w:val="00F35ACA"/>
    <w:rsid w:val="00F35B01"/>
    <w:rsid w:val="00F36D40"/>
    <w:rsid w:val="00F36D80"/>
    <w:rsid w:val="00F36E4F"/>
    <w:rsid w:val="00F36ED1"/>
    <w:rsid w:val="00F37080"/>
    <w:rsid w:val="00F3711B"/>
    <w:rsid w:val="00F372A0"/>
    <w:rsid w:val="00F372BB"/>
    <w:rsid w:val="00F37AE7"/>
    <w:rsid w:val="00F37C5C"/>
    <w:rsid w:val="00F37D0B"/>
    <w:rsid w:val="00F37E48"/>
    <w:rsid w:val="00F37E54"/>
    <w:rsid w:val="00F4002E"/>
    <w:rsid w:val="00F40266"/>
    <w:rsid w:val="00F40ABB"/>
    <w:rsid w:val="00F40ABE"/>
    <w:rsid w:val="00F40BA0"/>
    <w:rsid w:val="00F40C99"/>
    <w:rsid w:val="00F41211"/>
    <w:rsid w:val="00F4149C"/>
    <w:rsid w:val="00F414C0"/>
    <w:rsid w:val="00F419E8"/>
    <w:rsid w:val="00F41C71"/>
    <w:rsid w:val="00F41D4F"/>
    <w:rsid w:val="00F41DC7"/>
    <w:rsid w:val="00F41FC3"/>
    <w:rsid w:val="00F421A5"/>
    <w:rsid w:val="00F421F1"/>
    <w:rsid w:val="00F42545"/>
    <w:rsid w:val="00F425B2"/>
    <w:rsid w:val="00F426A0"/>
    <w:rsid w:val="00F428D3"/>
    <w:rsid w:val="00F42BD2"/>
    <w:rsid w:val="00F42BE9"/>
    <w:rsid w:val="00F42DE1"/>
    <w:rsid w:val="00F42ECB"/>
    <w:rsid w:val="00F430FA"/>
    <w:rsid w:val="00F433E6"/>
    <w:rsid w:val="00F43425"/>
    <w:rsid w:val="00F43483"/>
    <w:rsid w:val="00F43492"/>
    <w:rsid w:val="00F436D6"/>
    <w:rsid w:val="00F436F2"/>
    <w:rsid w:val="00F43928"/>
    <w:rsid w:val="00F4397A"/>
    <w:rsid w:val="00F43CA4"/>
    <w:rsid w:val="00F43FBE"/>
    <w:rsid w:val="00F4416A"/>
    <w:rsid w:val="00F44423"/>
    <w:rsid w:val="00F44542"/>
    <w:rsid w:val="00F44629"/>
    <w:rsid w:val="00F44860"/>
    <w:rsid w:val="00F4489F"/>
    <w:rsid w:val="00F44D0D"/>
    <w:rsid w:val="00F44EC6"/>
    <w:rsid w:val="00F450AC"/>
    <w:rsid w:val="00F450F2"/>
    <w:rsid w:val="00F4516B"/>
    <w:rsid w:val="00F451BA"/>
    <w:rsid w:val="00F45208"/>
    <w:rsid w:val="00F4542B"/>
    <w:rsid w:val="00F45581"/>
    <w:rsid w:val="00F456BD"/>
    <w:rsid w:val="00F45813"/>
    <w:rsid w:val="00F4590F"/>
    <w:rsid w:val="00F459FC"/>
    <w:rsid w:val="00F45D31"/>
    <w:rsid w:val="00F460C1"/>
    <w:rsid w:val="00F46849"/>
    <w:rsid w:val="00F468B5"/>
    <w:rsid w:val="00F46966"/>
    <w:rsid w:val="00F46A9A"/>
    <w:rsid w:val="00F46C2B"/>
    <w:rsid w:val="00F46C54"/>
    <w:rsid w:val="00F46DB2"/>
    <w:rsid w:val="00F46E3A"/>
    <w:rsid w:val="00F46F79"/>
    <w:rsid w:val="00F47001"/>
    <w:rsid w:val="00F47278"/>
    <w:rsid w:val="00F475F6"/>
    <w:rsid w:val="00F47686"/>
    <w:rsid w:val="00F47AB7"/>
    <w:rsid w:val="00F47B3A"/>
    <w:rsid w:val="00F5033A"/>
    <w:rsid w:val="00F504DF"/>
    <w:rsid w:val="00F50643"/>
    <w:rsid w:val="00F5088F"/>
    <w:rsid w:val="00F50909"/>
    <w:rsid w:val="00F50B29"/>
    <w:rsid w:val="00F50CF7"/>
    <w:rsid w:val="00F50D52"/>
    <w:rsid w:val="00F512D3"/>
    <w:rsid w:val="00F513B9"/>
    <w:rsid w:val="00F513F1"/>
    <w:rsid w:val="00F51631"/>
    <w:rsid w:val="00F51D53"/>
    <w:rsid w:val="00F5202D"/>
    <w:rsid w:val="00F520E9"/>
    <w:rsid w:val="00F52396"/>
    <w:rsid w:val="00F5281E"/>
    <w:rsid w:val="00F52C5B"/>
    <w:rsid w:val="00F53163"/>
    <w:rsid w:val="00F535BD"/>
    <w:rsid w:val="00F5366B"/>
    <w:rsid w:val="00F536F6"/>
    <w:rsid w:val="00F537ED"/>
    <w:rsid w:val="00F53BEB"/>
    <w:rsid w:val="00F5407F"/>
    <w:rsid w:val="00F54282"/>
    <w:rsid w:val="00F5434B"/>
    <w:rsid w:val="00F54375"/>
    <w:rsid w:val="00F543F3"/>
    <w:rsid w:val="00F549AB"/>
    <w:rsid w:val="00F54A6C"/>
    <w:rsid w:val="00F54D4C"/>
    <w:rsid w:val="00F5535C"/>
    <w:rsid w:val="00F554AC"/>
    <w:rsid w:val="00F554E6"/>
    <w:rsid w:val="00F55648"/>
    <w:rsid w:val="00F55864"/>
    <w:rsid w:val="00F55BDF"/>
    <w:rsid w:val="00F55F10"/>
    <w:rsid w:val="00F56234"/>
    <w:rsid w:val="00F56583"/>
    <w:rsid w:val="00F568F8"/>
    <w:rsid w:val="00F56AF6"/>
    <w:rsid w:val="00F56B11"/>
    <w:rsid w:val="00F56EA1"/>
    <w:rsid w:val="00F570C0"/>
    <w:rsid w:val="00F5727F"/>
    <w:rsid w:val="00F57608"/>
    <w:rsid w:val="00F57A69"/>
    <w:rsid w:val="00F57A85"/>
    <w:rsid w:val="00F57DB1"/>
    <w:rsid w:val="00F57E73"/>
    <w:rsid w:val="00F60454"/>
    <w:rsid w:val="00F60556"/>
    <w:rsid w:val="00F60A34"/>
    <w:rsid w:val="00F60C5D"/>
    <w:rsid w:val="00F61297"/>
    <w:rsid w:val="00F61AFD"/>
    <w:rsid w:val="00F61DAF"/>
    <w:rsid w:val="00F62441"/>
    <w:rsid w:val="00F627EF"/>
    <w:rsid w:val="00F6287D"/>
    <w:rsid w:val="00F62AFF"/>
    <w:rsid w:val="00F62CF3"/>
    <w:rsid w:val="00F62FD5"/>
    <w:rsid w:val="00F63159"/>
    <w:rsid w:val="00F637C7"/>
    <w:rsid w:val="00F63938"/>
    <w:rsid w:val="00F63B2B"/>
    <w:rsid w:val="00F64248"/>
    <w:rsid w:val="00F6495C"/>
    <w:rsid w:val="00F64B79"/>
    <w:rsid w:val="00F650E2"/>
    <w:rsid w:val="00F651FB"/>
    <w:rsid w:val="00F65277"/>
    <w:rsid w:val="00F65406"/>
    <w:rsid w:val="00F6547E"/>
    <w:rsid w:val="00F6575C"/>
    <w:rsid w:val="00F65852"/>
    <w:rsid w:val="00F65906"/>
    <w:rsid w:val="00F65931"/>
    <w:rsid w:val="00F65B89"/>
    <w:rsid w:val="00F65C6A"/>
    <w:rsid w:val="00F65CC1"/>
    <w:rsid w:val="00F66083"/>
    <w:rsid w:val="00F661B0"/>
    <w:rsid w:val="00F664EF"/>
    <w:rsid w:val="00F66559"/>
    <w:rsid w:val="00F6660D"/>
    <w:rsid w:val="00F66690"/>
    <w:rsid w:val="00F6678F"/>
    <w:rsid w:val="00F667EC"/>
    <w:rsid w:val="00F66A08"/>
    <w:rsid w:val="00F66C59"/>
    <w:rsid w:val="00F66E09"/>
    <w:rsid w:val="00F6721F"/>
    <w:rsid w:val="00F67421"/>
    <w:rsid w:val="00F677FA"/>
    <w:rsid w:val="00F679B6"/>
    <w:rsid w:val="00F67B15"/>
    <w:rsid w:val="00F67B27"/>
    <w:rsid w:val="00F67CDB"/>
    <w:rsid w:val="00F67F25"/>
    <w:rsid w:val="00F7015C"/>
    <w:rsid w:val="00F701B8"/>
    <w:rsid w:val="00F70203"/>
    <w:rsid w:val="00F704DC"/>
    <w:rsid w:val="00F70693"/>
    <w:rsid w:val="00F70A7D"/>
    <w:rsid w:val="00F70C6E"/>
    <w:rsid w:val="00F70F5C"/>
    <w:rsid w:val="00F7194C"/>
    <w:rsid w:val="00F71A69"/>
    <w:rsid w:val="00F71AE8"/>
    <w:rsid w:val="00F72228"/>
    <w:rsid w:val="00F723E0"/>
    <w:rsid w:val="00F72595"/>
    <w:rsid w:val="00F7269B"/>
    <w:rsid w:val="00F7283F"/>
    <w:rsid w:val="00F72BEF"/>
    <w:rsid w:val="00F72C8E"/>
    <w:rsid w:val="00F72FA6"/>
    <w:rsid w:val="00F73556"/>
    <w:rsid w:val="00F7356D"/>
    <w:rsid w:val="00F73657"/>
    <w:rsid w:val="00F73D4B"/>
    <w:rsid w:val="00F73E26"/>
    <w:rsid w:val="00F73EF6"/>
    <w:rsid w:val="00F73F3A"/>
    <w:rsid w:val="00F7406E"/>
    <w:rsid w:val="00F742E0"/>
    <w:rsid w:val="00F74784"/>
    <w:rsid w:val="00F7479E"/>
    <w:rsid w:val="00F74948"/>
    <w:rsid w:val="00F74994"/>
    <w:rsid w:val="00F74BD0"/>
    <w:rsid w:val="00F74C52"/>
    <w:rsid w:val="00F74CC2"/>
    <w:rsid w:val="00F74E4C"/>
    <w:rsid w:val="00F74EAC"/>
    <w:rsid w:val="00F74F48"/>
    <w:rsid w:val="00F75246"/>
    <w:rsid w:val="00F75572"/>
    <w:rsid w:val="00F756C6"/>
    <w:rsid w:val="00F757E3"/>
    <w:rsid w:val="00F75B19"/>
    <w:rsid w:val="00F75B30"/>
    <w:rsid w:val="00F75D35"/>
    <w:rsid w:val="00F75DAE"/>
    <w:rsid w:val="00F76097"/>
    <w:rsid w:val="00F761B7"/>
    <w:rsid w:val="00F76848"/>
    <w:rsid w:val="00F76CEF"/>
    <w:rsid w:val="00F76F21"/>
    <w:rsid w:val="00F76FCD"/>
    <w:rsid w:val="00F772D8"/>
    <w:rsid w:val="00F77BE7"/>
    <w:rsid w:val="00F77DAB"/>
    <w:rsid w:val="00F8024C"/>
    <w:rsid w:val="00F80374"/>
    <w:rsid w:val="00F805B4"/>
    <w:rsid w:val="00F805C6"/>
    <w:rsid w:val="00F80AA3"/>
    <w:rsid w:val="00F80E01"/>
    <w:rsid w:val="00F80F28"/>
    <w:rsid w:val="00F813CA"/>
    <w:rsid w:val="00F815BD"/>
    <w:rsid w:val="00F81E83"/>
    <w:rsid w:val="00F81FFA"/>
    <w:rsid w:val="00F82485"/>
    <w:rsid w:val="00F82A0D"/>
    <w:rsid w:val="00F82A97"/>
    <w:rsid w:val="00F82BA8"/>
    <w:rsid w:val="00F82C29"/>
    <w:rsid w:val="00F830E0"/>
    <w:rsid w:val="00F831F2"/>
    <w:rsid w:val="00F83467"/>
    <w:rsid w:val="00F836AB"/>
    <w:rsid w:val="00F837C1"/>
    <w:rsid w:val="00F839AE"/>
    <w:rsid w:val="00F83A8F"/>
    <w:rsid w:val="00F83D7E"/>
    <w:rsid w:val="00F83DAD"/>
    <w:rsid w:val="00F83EAE"/>
    <w:rsid w:val="00F83EC0"/>
    <w:rsid w:val="00F84191"/>
    <w:rsid w:val="00F842EF"/>
    <w:rsid w:val="00F84966"/>
    <w:rsid w:val="00F84A2F"/>
    <w:rsid w:val="00F84D9D"/>
    <w:rsid w:val="00F84F52"/>
    <w:rsid w:val="00F85034"/>
    <w:rsid w:val="00F851D8"/>
    <w:rsid w:val="00F8521F"/>
    <w:rsid w:val="00F85383"/>
    <w:rsid w:val="00F857DF"/>
    <w:rsid w:val="00F85FBC"/>
    <w:rsid w:val="00F86099"/>
    <w:rsid w:val="00F86631"/>
    <w:rsid w:val="00F86863"/>
    <w:rsid w:val="00F87EAE"/>
    <w:rsid w:val="00F902E7"/>
    <w:rsid w:val="00F91201"/>
    <w:rsid w:val="00F9142B"/>
    <w:rsid w:val="00F91509"/>
    <w:rsid w:val="00F91838"/>
    <w:rsid w:val="00F921FF"/>
    <w:rsid w:val="00F92287"/>
    <w:rsid w:val="00F925F2"/>
    <w:rsid w:val="00F92634"/>
    <w:rsid w:val="00F926D3"/>
    <w:rsid w:val="00F929D6"/>
    <w:rsid w:val="00F92A76"/>
    <w:rsid w:val="00F92B08"/>
    <w:rsid w:val="00F930D8"/>
    <w:rsid w:val="00F93336"/>
    <w:rsid w:val="00F93432"/>
    <w:rsid w:val="00F935AA"/>
    <w:rsid w:val="00F935E5"/>
    <w:rsid w:val="00F93A33"/>
    <w:rsid w:val="00F93DC4"/>
    <w:rsid w:val="00F94193"/>
    <w:rsid w:val="00F943BD"/>
    <w:rsid w:val="00F94476"/>
    <w:rsid w:val="00F95133"/>
    <w:rsid w:val="00F95159"/>
    <w:rsid w:val="00F95CBB"/>
    <w:rsid w:val="00F96049"/>
    <w:rsid w:val="00F960DE"/>
    <w:rsid w:val="00F9635E"/>
    <w:rsid w:val="00F96752"/>
    <w:rsid w:val="00F96B73"/>
    <w:rsid w:val="00F96CFA"/>
    <w:rsid w:val="00F96D4A"/>
    <w:rsid w:val="00F971F4"/>
    <w:rsid w:val="00F9722F"/>
    <w:rsid w:val="00F9763D"/>
    <w:rsid w:val="00F9778B"/>
    <w:rsid w:val="00F977AC"/>
    <w:rsid w:val="00F977F2"/>
    <w:rsid w:val="00F97C7A"/>
    <w:rsid w:val="00F97E4A"/>
    <w:rsid w:val="00FA019F"/>
    <w:rsid w:val="00FA0220"/>
    <w:rsid w:val="00FA0771"/>
    <w:rsid w:val="00FA088E"/>
    <w:rsid w:val="00FA0FD0"/>
    <w:rsid w:val="00FA1B37"/>
    <w:rsid w:val="00FA1C77"/>
    <w:rsid w:val="00FA2213"/>
    <w:rsid w:val="00FA23CF"/>
    <w:rsid w:val="00FA2787"/>
    <w:rsid w:val="00FA2844"/>
    <w:rsid w:val="00FA2A56"/>
    <w:rsid w:val="00FA2D70"/>
    <w:rsid w:val="00FA2FBC"/>
    <w:rsid w:val="00FA36B9"/>
    <w:rsid w:val="00FA3904"/>
    <w:rsid w:val="00FA3911"/>
    <w:rsid w:val="00FA3AA6"/>
    <w:rsid w:val="00FA3BFE"/>
    <w:rsid w:val="00FA3E89"/>
    <w:rsid w:val="00FA3E96"/>
    <w:rsid w:val="00FA3EB2"/>
    <w:rsid w:val="00FA3EE3"/>
    <w:rsid w:val="00FA3F8B"/>
    <w:rsid w:val="00FA4541"/>
    <w:rsid w:val="00FA45CB"/>
    <w:rsid w:val="00FA4643"/>
    <w:rsid w:val="00FA4695"/>
    <w:rsid w:val="00FA4AE5"/>
    <w:rsid w:val="00FA4FD4"/>
    <w:rsid w:val="00FA52E8"/>
    <w:rsid w:val="00FA5BCF"/>
    <w:rsid w:val="00FA5C75"/>
    <w:rsid w:val="00FA6658"/>
    <w:rsid w:val="00FA6AF4"/>
    <w:rsid w:val="00FA6DE7"/>
    <w:rsid w:val="00FA6F8D"/>
    <w:rsid w:val="00FA7064"/>
    <w:rsid w:val="00FA7409"/>
    <w:rsid w:val="00FA7538"/>
    <w:rsid w:val="00FA75D7"/>
    <w:rsid w:val="00FA78FA"/>
    <w:rsid w:val="00FA7B54"/>
    <w:rsid w:val="00FA7EC6"/>
    <w:rsid w:val="00FB03A6"/>
    <w:rsid w:val="00FB06F6"/>
    <w:rsid w:val="00FB08BE"/>
    <w:rsid w:val="00FB097A"/>
    <w:rsid w:val="00FB120C"/>
    <w:rsid w:val="00FB129E"/>
    <w:rsid w:val="00FB1742"/>
    <w:rsid w:val="00FB19FB"/>
    <w:rsid w:val="00FB1A73"/>
    <w:rsid w:val="00FB1AF2"/>
    <w:rsid w:val="00FB1C52"/>
    <w:rsid w:val="00FB1C5E"/>
    <w:rsid w:val="00FB1CA7"/>
    <w:rsid w:val="00FB1EDD"/>
    <w:rsid w:val="00FB1F32"/>
    <w:rsid w:val="00FB2949"/>
    <w:rsid w:val="00FB2A7A"/>
    <w:rsid w:val="00FB2AE9"/>
    <w:rsid w:val="00FB2C1C"/>
    <w:rsid w:val="00FB2EDB"/>
    <w:rsid w:val="00FB30A0"/>
    <w:rsid w:val="00FB35CD"/>
    <w:rsid w:val="00FB361D"/>
    <w:rsid w:val="00FB3723"/>
    <w:rsid w:val="00FB3B51"/>
    <w:rsid w:val="00FB3C66"/>
    <w:rsid w:val="00FB3DA8"/>
    <w:rsid w:val="00FB3DF2"/>
    <w:rsid w:val="00FB3E4D"/>
    <w:rsid w:val="00FB4586"/>
    <w:rsid w:val="00FB4A44"/>
    <w:rsid w:val="00FB4B08"/>
    <w:rsid w:val="00FB4C89"/>
    <w:rsid w:val="00FB4E0C"/>
    <w:rsid w:val="00FB4EFA"/>
    <w:rsid w:val="00FB516C"/>
    <w:rsid w:val="00FB58ED"/>
    <w:rsid w:val="00FB5A46"/>
    <w:rsid w:val="00FB5E15"/>
    <w:rsid w:val="00FB5E57"/>
    <w:rsid w:val="00FB616E"/>
    <w:rsid w:val="00FB6893"/>
    <w:rsid w:val="00FB6A43"/>
    <w:rsid w:val="00FB6BFE"/>
    <w:rsid w:val="00FB6C7B"/>
    <w:rsid w:val="00FB70FA"/>
    <w:rsid w:val="00FB722A"/>
    <w:rsid w:val="00FB7653"/>
    <w:rsid w:val="00FB779B"/>
    <w:rsid w:val="00FB7BBA"/>
    <w:rsid w:val="00FB7BF5"/>
    <w:rsid w:val="00FB7CB1"/>
    <w:rsid w:val="00FC0384"/>
    <w:rsid w:val="00FC049D"/>
    <w:rsid w:val="00FC053D"/>
    <w:rsid w:val="00FC099E"/>
    <w:rsid w:val="00FC1062"/>
    <w:rsid w:val="00FC11D6"/>
    <w:rsid w:val="00FC1331"/>
    <w:rsid w:val="00FC13AE"/>
    <w:rsid w:val="00FC152F"/>
    <w:rsid w:val="00FC1710"/>
    <w:rsid w:val="00FC183B"/>
    <w:rsid w:val="00FC184A"/>
    <w:rsid w:val="00FC1987"/>
    <w:rsid w:val="00FC1DA4"/>
    <w:rsid w:val="00FC238B"/>
    <w:rsid w:val="00FC2554"/>
    <w:rsid w:val="00FC276A"/>
    <w:rsid w:val="00FC279F"/>
    <w:rsid w:val="00FC2825"/>
    <w:rsid w:val="00FC2EB1"/>
    <w:rsid w:val="00FC304D"/>
    <w:rsid w:val="00FC3186"/>
    <w:rsid w:val="00FC3425"/>
    <w:rsid w:val="00FC37E7"/>
    <w:rsid w:val="00FC37FB"/>
    <w:rsid w:val="00FC380A"/>
    <w:rsid w:val="00FC381A"/>
    <w:rsid w:val="00FC3837"/>
    <w:rsid w:val="00FC39E8"/>
    <w:rsid w:val="00FC3AE6"/>
    <w:rsid w:val="00FC4174"/>
    <w:rsid w:val="00FC4279"/>
    <w:rsid w:val="00FC436A"/>
    <w:rsid w:val="00FC48D3"/>
    <w:rsid w:val="00FC4B94"/>
    <w:rsid w:val="00FC4F23"/>
    <w:rsid w:val="00FC52B0"/>
    <w:rsid w:val="00FC550D"/>
    <w:rsid w:val="00FC577D"/>
    <w:rsid w:val="00FC5A52"/>
    <w:rsid w:val="00FC5D7A"/>
    <w:rsid w:val="00FC5E2F"/>
    <w:rsid w:val="00FC5E5C"/>
    <w:rsid w:val="00FC5F68"/>
    <w:rsid w:val="00FC6094"/>
    <w:rsid w:val="00FC61B4"/>
    <w:rsid w:val="00FC6AAE"/>
    <w:rsid w:val="00FC6ACB"/>
    <w:rsid w:val="00FC6E42"/>
    <w:rsid w:val="00FC6F2C"/>
    <w:rsid w:val="00FC7293"/>
    <w:rsid w:val="00FC7405"/>
    <w:rsid w:val="00FC7757"/>
    <w:rsid w:val="00FC794C"/>
    <w:rsid w:val="00FC79FA"/>
    <w:rsid w:val="00FC7B0B"/>
    <w:rsid w:val="00FD025F"/>
    <w:rsid w:val="00FD0721"/>
    <w:rsid w:val="00FD083C"/>
    <w:rsid w:val="00FD088B"/>
    <w:rsid w:val="00FD0A30"/>
    <w:rsid w:val="00FD0AC4"/>
    <w:rsid w:val="00FD0C85"/>
    <w:rsid w:val="00FD0D34"/>
    <w:rsid w:val="00FD0F12"/>
    <w:rsid w:val="00FD116A"/>
    <w:rsid w:val="00FD12DE"/>
    <w:rsid w:val="00FD18E9"/>
    <w:rsid w:val="00FD2096"/>
    <w:rsid w:val="00FD20B4"/>
    <w:rsid w:val="00FD2473"/>
    <w:rsid w:val="00FD24C6"/>
    <w:rsid w:val="00FD24F6"/>
    <w:rsid w:val="00FD272D"/>
    <w:rsid w:val="00FD2826"/>
    <w:rsid w:val="00FD2A6C"/>
    <w:rsid w:val="00FD2BB0"/>
    <w:rsid w:val="00FD300F"/>
    <w:rsid w:val="00FD3149"/>
    <w:rsid w:val="00FD3331"/>
    <w:rsid w:val="00FD3332"/>
    <w:rsid w:val="00FD33DA"/>
    <w:rsid w:val="00FD33F1"/>
    <w:rsid w:val="00FD3505"/>
    <w:rsid w:val="00FD3570"/>
    <w:rsid w:val="00FD3634"/>
    <w:rsid w:val="00FD3908"/>
    <w:rsid w:val="00FD3D3A"/>
    <w:rsid w:val="00FD3EF1"/>
    <w:rsid w:val="00FD454F"/>
    <w:rsid w:val="00FD4686"/>
    <w:rsid w:val="00FD46CE"/>
    <w:rsid w:val="00FD516E"/>
    <w:rsid w:val="00FD544D"/>
    <w:rsid w:val="00FD59F1"/>
    <w:rsid w:val="00FD62A9"/>
    <w:rsid w:val="00FD6A47"/>
    <w:rsid w:val="00FD6D3D"/>
    <w:rsid w:val="00FD6FAB"/>
    <w:rsid w:val="00FD72F2"/>
    <w:rsid w:val="00FD7463"/>
    <w:rsid w:val="00FD78BB"/>
    <w:rsid w:val="00FD7C90"/>
    <w:rsid w:val="00FD7E4E"/>
    <w:rsid w:val="00FD7EBB"/>
    <w:rsid w:val="00FE00E2"/>
    <w:rsid w:val="00FE0FFE"/>
    <w:rsid w:val="00FE16E3"/>
    <w:rsid w:val="00FE1B42"/>
    <w:rsid w:val="00FE1F3E"/>
    <w:rsid w:val="00FE20A7"/>
    <w:rsid w:val="00FE20CE"/>
    <w:rsid w:val="00FE225C"/>
    <w:rsid w:val="00FE2395"/>
    <w:rsid w:val="00FE2CD1"/>
    <w:rsid w:val="00FE2DCF"/>
    <w:rsid w:val="00FE3089"/>
    <w:rsid w:val="00FE3991"/>
    <w:rsid w:val="00FE3CF0"/>
    <w:rsid w:val="00FE3E91"/>
    <w:rsid w:val="00FE4410"/>
    <w:rsid w:val="00FE49DC"/>
    <w:rsid w:val="00FE4F9A"/>
    <w:rsid w:val="00FE5480"/>
    <w:rsid w:val="00FE55D2"/>
    <w:rsid w:val="00FE568E"/>
    <w:rsid w:val="00FE575B"/>
    <w:rsid w:val="00FE6106"/>
    <w:rsid w:val="00FE62AD"/>
    <w:rsid w:val="00FE6372"/>
    <w:rsid w:val="00FE69A9"/>
    <w:rsid w:val="00FE6AAC"/>
    <w:rsid w:val="00FE6D4F"/>
    <w:rsid w:val="00FE6FE0"/>
    <w:rsid w:val="00FE7175"/>
    <w:rsid w:val="00FE736F"/>
    <w:rsid w:val="00FE77FF"/>
    <w:rsid w:val="00FE7E86"/>
    <w:rsid w:val="00FF0451"/>
    <w:rsid w:val="00FF05A5"/>
    <w:rsid w:val="00FF06F5"/>
    <w:rsid w:val="00FF0D16"/>
    <w:rsid w:val="00FF17DE"/>
    <w:rsid w:val="00FF1844"/>
    <w:rsid w:val="00FF198A"/>
    <w:rsid w:val="00FF25BE"/>
    <w:rsid w:val="00FF2CEA"/>
    <w:rsid w:val="00FF342B"/>
    <w:rsid w:val="00FF3566"/>
    <w:rsid w:val="00FF3648"/>
    <w:rsid w:val="00FF3674"/>
    <w:rsid w:val="00FF36D0"/>
    <w:rsid w:val="00FF374D"/>
    <w:rsid w:val="00FF3871"/>
    <w:rsid w:val="00FF432D"/>
    <w:rsid w:val="00FF4BB7"/>
    <w:rsid w:val="00FF5566"/>
    <w:rsid w:val="00FF55A0"/>
    <w:rsid w:val="00FF56F1"/>
    <w:rsid w:val="00FF58AB"/>
    <w:rsid w:val="00FF5A4F"/>
    <w:rsid w:val="00FF5C85"/>
    <w:rsid w:val="00FF5EB6"/>
    <w:rsid w:val="00FF60D1"/>
    <w:rsid w:val="00FF6122"/>
    <w:rsid w:val="00FF64EA"/>
    <w:rsid w:val="00FF6618"/>
    <w:rsid w:val="00FF6B3E"/>
    <w:rsid w:val="00FF6B8D"/>
    <w:rsid w:val="00FF6D02"/>
    <w:rsid w:val="00FF766B"/>
    <w:rsid w:val="00FF76C6"/>
    <w:rsid w:val="00FF7C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B57"/>
    <w:rPr>
      <w:rFonts w:ascii="Times New Roman" w:hAnsi="Times New Roman"/>
      <w:noProof/>
      <w:sz w:val="24"/>
      <w:lang w:val="tr-TR" w:eastAsia="tr-TR" w:bidi="ar-SA"/>
    </w:rPr>
  </w:style>
  <w:style w:type="paragraph" w:styleId="Heading1">
    <w:name w:val="heading 1"/>
    <w:basedOn w:val="Normal"/>
    <w:next w:val="Normal"/>
    <w:link w:val="CharChar5"/>
    <w:qFormat/>
    <w:rsid w:val="004D6EA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CharChar4"/>
    <w:qFormat/>
    <w:rsid w:val="00487D0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CharChar3"/>
    <w:qFormat/>
    <w:rsid w:val="00CD637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3D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3D49"/>
  </w:style>
  <w:style w:type="paragraph" w:styleId="Header">
    <w:name w:val="header"/>
    <w:basedOn w:val="Normal"/>
    <w:rsid w:val="007C3D49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7C3D49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7C3D49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7C3D49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7C3D49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7C3D49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CharChar2"/>
    <w:rsid w:val="002E09DE"/>
    <w:rPr>
      <w:rFonts w:ascii="Segoe UI" w:hAnsi="Segoe UI" w:cs="Segoe UI"/>
      <w:sz w:val="18"/>
      <w:szCs w:val="18"/>
    </w:rPr>
  </w:style>
  <w:style w:type="character" w:customStyle="1" w:styleId="CharChar2">
    <w:name w:val=" Char Char2"/>
    <w:link w:val="BalloonText"/>
    <w:rsid w:val="002E09DE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7C3D49"/>
    <w:pPr>
      <w:tabs>
        <w:tab w:val="clear" w:pos="1700"/>
        <w:tab w:val="clear" w:pos="5100"/>
        <w:tab w:val="center" w:pos="8080"/>
        <w:tab w:val="clear" w:pos="852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B571E3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B571E3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7C3D49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7C3D49"/>
    <w:pPr>
      <w:tabs>
        <w:tab w:val="center" w:pos="1418"/>
        <w:tab w:val="clear" w:pos="1700"/>
        <w:tab w:val="center" w:pos="4962"/>
        <w:tab w:val="clear" w:pos="5100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7C3D49"/>
    <w:pPr>
      <w:tabs>
        <w:tab w:val="center" w:pos="4395"/>
        <w:tab w:val="clear" w:pos="8080"/>
      </w:tabs>
    </w:pPr>
  </w:style>
  <w:style w:type="character" w:customStyle="1" w:styleId="3LMZAChar">
    <w:name w:val="3 LÜ İMZA Char"/>
    <w:link w:val="3L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5D579E"/>
    <w:pPr>
      <w:tabs>
        <w:tab w:val="center" w:pos="4536"/>
        <w:tab w:val="clear" w:pos="8080"/>
      </w:tabs>
    </w:pPr>
  </w:style>
  <w:style w:type="character" w:customStyle="1" w:styleId="NERGEMZAChar">
    <w:name w:val="ÖNERGE İMZA Char"/>
    <w:link w:val="NERGE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6A74DC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5D579E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6A74DC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5D579E"/>
    <w:rPr>
      <w:color w:val="0000FF"/>
      <w:u w:val="single"/>
    </w:rPr>
  </w:style>
  <w:style w:type="character" w:customStyle="1" w:styleId="CharChar4">
    <w:name w:val=" Char Char4"/>
    <w:link w:val="Heading2"/>
    <w:rsid w:val="00487D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CharChar1"/>
    <w:uiPriority w:val="99"/>
    <w:rsid w:val="00D92F8E"/>
    <w:rPr>
      <w:sz w:val="20"/>
      <w:szCs w:val="20"/>
    </w:rPr>
  </w:style>
  <w:style w:type="character" w:customStyle="1" w:styleId="CharChar1">
    <w:name w:val=" Char Char1"/>
    <w:link w:val="FootnoteText"/>
    <w:rsid w:val="00D92F8E"/>
    <w:rPr>
      <w:rFonts w:ascii="Times New Roman" w:hAnsi="Times New Roman"/>
    </w:rPr>
  </w:style>
  <w:style w:type="character" w:styleId="FootnoteReference">
    <w:name w:val="footnote reference"/>
    <w:rsid w:val="00D92F8E"/>
    <w:rPr>
      <w:vertAlign w:val="superscript"/>
    </w:rPr>
  </w:style>
  <w:style w:type="character" w:customStyle="1" w:styleId="zmlenmeyenBahsetme">
    <w:name w:val="Çözümlenmeyen Bahsetme"/>
    <w:uiPriority w:val="99"/>
    <w:semiHidden/>
    <w:unhideWhenUsed/>
    <w:rsid w:val="00B571E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CharChar"/>
    <w:qFormat/>
    <w:rsid w:val="00185050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harChar">
    <w:name w:val=" Char Char"/>
    <w:link w:val="Title"/>
    <w:rsid w:val="0018505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rsid w:val="00A158A4"/>
  </w:style>
  <w:style w:type="table" w:styleId="TableGrid">
    <w:name w:val="Table Grid"/>
    <w:basedOn w:val="TableNormal"/>
    <w:rsid w:val="000C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 Char Char3"/>
    <w:link w:val="Heading3"/>
    <w:semiHidden/>
    <w:rsid w:val="00CD637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harChar5">
    <w:name w:val=" Char Char5"/>
    <w:link w:val="Heading1"/>
    <w:rsid w:val="004D6EA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69764\Desktop\GENEL%20KURUL%20&#350;ABLONU%20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 .dot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subject>Genel Kurul Belgesi</dc:subject>
  <dc:creator>TBMM Tutanak Hizmetleri Başkanlığı</dc:creator>
  <cp:keywords>T</cp:keywords>
  <cp:lastModifiedBy>TBMM Tutanak Hizmetleri Başkanlığı</cp:lastModifiedBy>
  <cp:revision>2</cp:revision>
  <cp:lastPrinted>2024-02-01T11:12:00Z</cp:lastPrinted>
  <dcterms:created xsi:type="dcterms:W3CDTF">2024-02-23T11:56:00Z</dcterms:created>
  <dcterms:modified xsi:type="dcterms:W3CDTF">2024-02-23T11:56:00Z</dcterms:modified>
</cp:coreProperties>
</file>