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F97EC9" w:rsidRPr="00F97EC9" w:rsidP="00F97EC9">
      <w:pPr>
        <w:tabs>
          <w:tab w:val="center" w:pos="5000"/>
        </w:tabs>
        <w:spacing w:before="120" w:after="40"/>
        <w:ind w:left="80" w:right="60"/>
        <w:jc w:val="center"/>
        <w:rPr>
          <w:b/>
          <w:sz w:val="18"/>
          <w:szCs w:val="52"/>
        </w:rPr>
      </w:pPr>
      <w:r w:rsidRPr="00F97EC9">
        <w:rPr>
          <w:b/>
          <w:spacing w:val="0"/>
          <w:sz w:val="18"/>
          <w:szCs w:val="52"/>
        </w:rPr>
        <w:t>TÜRKİYE BÜYÜK MİLLET MECLİSİ</w:t>
      </w:r>
    </w:p>
    <w:p w:rsidR="00F97EC9" w:rsidRPr="00F97EC9" w:rsidP="00F97EC9">
      <w:pPr>
        <w:tabs>
          <w:tab w:val="center" w:pos="4980"/>
        </w:tabs>
        <w:spacing w:before="120" w:after="40"/>
        <w:ind w:left="80" w:right="60"/>
        <w:jc w:val="center"/>
        <w:rPr>
          <w:b/>
          <w:spacing w:val="60"/>
          <w:sz w:val="18"/>
          <w:szCs w:val="60"/>
        </w:rPr>
      </w:pPr>
      <w:r w:rsidRPr="00F97EC9">
        <w:rPr>
          <w:b/>
          <w:spacing w:val="0"/>
          <w:sz w:val="18"/>
          <w:szCs w:val="52"/>
        </w:rPr>
        <w:t>TUTANAK DERGİSİ</w:t>
      </w:r>
    </w:p>
    <w:p w:rsidR="00F97EC9" w:rsidRPr="00F97EC9" w:rsidP="00F97EC9">
      <w:pPr>
        <w:tabs>
          <w:tab w:val="center" w:pos="5380"/>
        </w:tabs>
        <w:ind w:left="80" w:right="60"/>
        <w:jc w:val="both"/>
        <w:rPr>
          <w:b/>
          <w:spacing w:val="60"/>
          <w:sz w:val="18"/>
          <w:szCs w:val="60"/>
        </w:rPr>
      </w:pPr>
    </w:p>
    <w:p w:rsidR="00F97EC9" w:rsidRPr="00F97EC9" w:rsidP="00F97EC9">
      <w:pPr>
        <w:tabs>
          <w:tab w:val="center" w:pos="5040"/>
        </w:tabs>
        <w:ind w:left="80" w:right="60"/>
        <w:jc w:val="center"/>
        <w:rPr>
          <w:b/>
          <w:sz w:val="18"/>
          <w:szCs w:val="28"/>
        </w:rPr>
      </w:pPr>
      <w:r w:rsidRPr="00F97EC9">
        <w:rPr>
          <w:b/>
          <w:spacing w:val="0"/>
          <w:sz w:val="18"/>
          <w:szCs w:val="28"/>
        </w:rPr>
        <w:t>83’üncü Birleşim</w:t>
      </w:r>
    </w:p>
    <w:p w:rsidR="00F97EC9" w:rsidRPr="00F97EC9" w:rsidP="00F97EC9">
      <w:pPr>
        <w:tabs>
          <w:tab w:val="center" w:pos="5000"/>
        </w:tabs>
        <w:ind w:left="80" w:right="60"/>
        <w:jc w:val="center"/>
        <w:rPr>
          <w:b/>
          <w:sz w:val="18"/>
          <w:szCs w:val="28"/>
        </w:rPr>
      </w:pPr>
      <w:r w:rsidRPr="00F97EC9">
        <w:rPr>
          <w:b/>
          <w:spacing w:val="0"/>
          <w:sz w:val="18"/>
          <w:szCs w:val="28"/>
        </w:rPr>
        <w:t>16 Mayıs 2024 Perşembe</w:t>
      </w:r>
    </w:p>
    <w:p w:rsidR="00F97EC9" w:rsidRPr="00F97EC9" w:rsidP="00F97EC9">
      <w:pPr>
        <w:tabs>
          <w:tab w:val="center" w:pos="5000"/>
        </w:tabs>
        <w:ind w:left="80" w:right="60"/>
        <w:jc w:val="center"/>
        <w:rPr>
          <w:b/>
          <w:i/>
          <w:sz w:val="18"/>
          <w:szCs w:val="28"/>
        </w:rPr>
      </w:pPr>
    </w:p>
    <w:p w:rsidR="00F97EC9" w:rsidRPr="00F97EC9" w:rsidP="00F97EC9">
      <w:pPr>
        <w:tabs>
          <w:tab w:val="center" w:pos="5000"/>
        </w:tabs>
        <w:ind w:left="79" w:right="62"/>
        <w:jc w:val="both"/>
        <w:rPr>
          <w:i/>
          <w:sz w:val="18"/>
          <w:szCs w:val="22"/>
        </w:rPr>
      </w:pPr>
      <w:r w:rsidRPr="00F97EC9">
        <w:rPr>
          <w:i/>
          <w:spacing w:val="0"/>
          <w:sz w:val="18"/>
          <w:szCs w:val="22"/>
        </w:rPr>
        <w:t>(TBMM Tutanak Hizmetleri Başkanlığı tarafından hazırlanan bu Tutanak Dergisi’nde yer alan ve kâtip üyeler tar</w:t>
      </w:r>
      <w:r w:rsidRPr="00F97EC9">
        <w:rPr>
          <w:i/>
          <w:spacing w:val="0"/>
          <w:sz w:val="18"/>
          <w:szCs w:val="22"/>
        </w:rPr>
        <w:t>a</w:t>
      </w:r>
      <w:r w:rsidRPr="00F97EC9">
        <w:rPr>
          <w:i/>
          <w:spacing w:val="0"/>
          <w:sz w:val="18"/>
          <w:szCs w:val="22"/>
        </w:rPr>
        <w:t>fından okunmuş bulunan her tür belge ile konuşmacılar tarafından ifade edilmiş ve tırnak içinde belirtilmiş alıntı sözler aslına uygun olarak yazılmıştır.)</w:t>
      </w:r>
    </w:p>
    <w:p w:rsidR="00F97EC9" w:rsidRPr="00F97EC9" w:rsidP="00F97EC9">
      <w:pPr>
        <w:tabs>
          <w:tab w:val="center" w:pos="5000"/>
        </w:tabs>
        <w:ind w:left="80" w:right="60"/>
        <w:jc w:val="both"/>
        <w:rPr>
          <w:b/>
          <w:sz w:val="18"/>
          <w:szCs w:val="28"/>
        </w:rPr>
      </w:pPr>
    </w:p>
    <w:p w:rsidR="00F97EC9" w:rsidRPr="00F97EC9" w:rsidP="00F97EC9">
      <w:pPr>
        <w:tabs>
          <w:tab w:val="center" w:pos="5000"/>
        </w:tabs>
        <w:ind w:left="80" w:right="60"/>
        <w:jc w:val="center"/>
        <w:rPr>
          <w:b/>
          <w:sz w:val="18"/>
          <w:szCs w:val="28"/>
        </w:rPr>
      </w:pPr>
      <w:r w:rsidRPr="00F97EC9">
        <w:rPr>
          <w:b/>
          <w:spacing w:val="0"/>
          <w:sz w:val="18"/>
          <w:szCs w:val="28"/>
        </w:rPr>
        <w:t>İÇİNDEKİLER</w:t>
      </w:r>
    </w:p>
    <w:p w:rsidR="00F97EC9" w:rsidRPr="00F97EC9" w:rsidP="00F97EC9">
      <w:pPr>
        <w:tabs>
          <w:tab w:val="center" w:pos="5380"/>
        </w:tabs>
        <w:ind w:left="80" w:right="60"/>
        <w:jc w:val="both"/>
        <w:rPr>
          <w:b/>
          <w:sz w:val="18"/>
          <w:szCs w:val="28"/>
        </w:rPr>
      </w:pPr>
    </w:p>
    <w:p w:rsidR="00F97EC9" w:rsidRPr="00F97EC9" w:rsidP="00F97EC9">
      <w:pPr>
        <w:tabs>
          <w:tab w:val="center" w:pos="5100"/>
        </w:tabs>
        <w:ind w:left="80" w:right="60"/>
        <w:jc w:val="both"/>
        <w:rPr>
          <w:sz w:val="18"/>
        </w:rPr>
      </w:pPr>
    </w:p>
    <w:p w:rsidR="00F97EC9" w:rsidRPr="00F97EC9" w:rsidP="00F97EC9">
      <w:pPr>
        <w:tabs>
          <w:tab w:val="center" w:pos="5100"/>
        </w:tabs>
        <w:ind w:left="80" w:right="60"/>
        <w:jc w:val="both"/>
        <w:rPr>
          <w:sz w:val="18"/>
        </w:rPr>
      </w:pPr>
    </w:p>
    <w:p w:rsidR="00F97EC9" w:rsidRPr="00F97EC9" w:rsidP="00F97EC9">
      <w:pPr>
        <w:spacing w:after="120"/>
        <w:ind w:firstLine="851"/>
        <w:jc w:val="both"/>
        <w:rPr>
          <w:sz w:val="18"/>
        </w:rPr>
      </w:pPr>
      <w:bookmarkStart w:id="0" w:name="_Hlk151728039"/>
      <w:bookmarkStart w:id="1" w:name="_Hlk158366616"/>
      <w:r w:rsidRPr="00F97EC9">
        <w:rPr>
          <w:spacing w:val="0"/>
          <w:sz w:val="18"/>
        </w:rPr>
        <w:t>I.- GEÇEN TUTANAK ÖZETİ</w:t>
      </w:r>
    </w:p>
    <w:p w:rsidR="00F97EC9" w:rsidRPr="00F97EC9" w:rsidP="00F97EC9">
      <w:pPr>
        <w:spacing w:after="120"/>
        <w:ind w:firstLine="851"/>
        <w:jc w:val="both"/>
        <w:rPr>
          <w:sz w:val="18"/>
        </w:rPr>
      </w:pPr>
      <w:r w:rsidRPr="00F97EC9">
        <w:rPr>
          <w:spacing w:val="0"/>
          <w:sz w:val="18"/>
        </w:rPr>
        <w:t xml:space="preserve">II.- GELEN KÂĞITLAR </w:t>
      </w:r>
    </w:p>
    <w:p w:rsidR="00F97EC9" w:rsidRPr="00F97EC9" w:rsidP="00F97EC9">
      <w:pPr>
        <w:spacing w:after="120"/>
        <w:ind w:firstLine="851"/>
        <w:jc w:val="both"/>
        <w:rPr>
          <w:sz w:val="18"/>
        </w:rPr>
      </w:pPr>
      <w:r w:rsidRPr="00F97EC9">
        <w:rPr>
          <w:spacing w:val="0"/>
          <w:sz w:val="18"/>
        </w:rPr>
        <w:t>III.- GÜNDEM DIŞI KONUŞMALAR</w:t>
      </w:r>
    </w:p>
    <w:p w:rsidR="00F97EC9" w:rsidRPr="00F97EC9" w:rsidP="00F97EC9">
      <w:pPr>
        <w:spacing w:after="120"/>
        <w:ind w:firstLine="851"/>
        <w:jc w:val="both"/>
        <w:rPr>
          <w:sz w:val="18"/>
        </w:rPr>
      </w:pPr>
      <w:r w:rsidRPr="00F97EC9">
        <w:rPr>
          <w:spacing w:val="0"/>
          <w:sz w:val="18"/>
        </w:rPr>
        <w:t>A) Milletvekillerinin Gündem Dışı Konuşmaları</w:t>
      </w:r>
    </w:p>
    <w:p w:rsidR="00F97EC9" w:rsidRPr="00F97EC9" w:rsidP="00F97EC9">
      <w:pPr>
        <w:spacing w:after="120"/>
        <w:ind w:firstLine="851"/>
        <w:jc w:val="both"/>
        <w:rPr>
          <w:sz w:val="18"/>
        </w:rPr>
      </w:pPr>
      <w:r w:rsidRPr="00F97EC9">
        <w:rPr>
          <w:spacing w:val="0"/>
          <w:sz w:val="18"/>
        </w:rPr>
        <w:t>1.- Giresun Milletvekili Elvan Işık Gezmiş’in, ilaç ve eczacılık sektörünün sorunlarına ilişkin gü</w:t>
      </w:r>
      <w:r w:rsidRPr="00F97EC9">
        <w:rPr>
          <w:spacing w:val="0"/>
          <w:sz w:val="18"/>
        </w:rPr>
        <w:t>n</w:t>
      </w:r>
      <w:r w:rsidRPr="00F97EC9">
        <w:rPr>
          <w:spacing w:val="0"/>
          <w:sz w:val="18"/>
        </w:rPr>
        <w:t>dem dışı konuşması</w:t>
      </w:r>
    </w:p>
    <w:p w:rsidR="00F97EC9" w:rsidRPr="00F97EC9" w:rsidP="00F97EC9">
      <w:pPr>
        <w:spacing w:after="120"/>
        <w:ind w:firstLine="851"/>
        <w:jc w:val="both"/>
        <w:rPr>
          <w:sz w:val="18"/>
        </w:rPr>
      </w:pPr>
      <w:r w:rsidRPr="00F97EC9">
        <w:rPr>
          <w:spacing w:val="0"/>
          <w:sz w:val="18"/>
        </w:rPr>
        <w:t>2.- Çankırı Milletvekili Pelin Yılık’ın, Engelliler Haftası’na ilişkin gündem dışı konuşması</w:t>
      </w:r>
    </w:p>
    <w:p w:rsidR="00F97EC9" w:rsidRPr="00F97EC9" w:rsidP="00F97EC9">
      <w:pPr>
        <w:spacing w:after="120"/>
        <w:ind w:firstLine="851"/>
        <w:jc w:val="both"/>
        <w:rPr>
          <w:sz w:val="18"/>
        </w:rPr>
      </w:pPr>
      <w:r w:rsidRPr="00F97EC9">
        <w:rPr>
          <w:spacing w:val="0"/>
          <w:sz w:val="18"/>
        </w:rPr>
        <w:t>3.- Konya Milletvekili Ali Yüksel’in, emekli maaşlarına ilişkin gündem dışı konuşması</w:t>
      </w:r>
    </w:p>
    <w:p w:rsidR="00F97EC9" w:rsidRPr="00F97EC9" w:rsidP="00F97EC9">
      <w:pPr>
        <w:spacing w:after="120"/>
        <w:ind w:firstLine="851"/>
        <w:jc w:val="both"/>
        <w:rPr>
          <w:sz w:val="18"/>
        </w:rPr>
      </w:pPr>
    </w:p>
    <w:p w:rsidR="00F97EC9" w:rsidRPr="00F97EC9" w:rsidP="00F97EC9">
      <w:pPr>
        <w:spacing w:after="120"/>
        <w:ind w:firstLine="851"/>
        <w:jc w:val="both"/>
        <w:rPr>
          <w:sz w:val="18"/>
        </w:rPr>
      </w:pPr>
      <w:r w:rsidRPr="00F97EC9">
        <w:rPr>
          <w:spacing w:val="0"/>
          <w:sz w:val="18"/>
        </w:rPr>
        <w:t>IV.- OTURUM BAŞKANLARININ KONUŞMALARI</w:t>
      </w:r>
    </w:p>
    <w:p w:rsidR="00F97EC9" w:rsidRPr="00F97EC9" w:rsidP="00F97EC9">
      <w:pPr>
        <w:spacing w:after="120"/>
        <w:ind w:firstLine="851"/>
        <w:jc w:val="both"/>
        <w:rPr>
          <w:sz w:val="18"/>
        </w:rPr>
      </w:pPr>
      <w:r w:rsidRPr="00F97EC9">
        <w:rPr>
          <w:spacing w:val="0"/>
          <w:sz w:val="18"/>
        </w:rPr>
        <w:t>1.- Oturum Başkanı TBMM Başkan Vekili Sırrı Süreyya Önder’in, iktidar-muhalefet ayırt etmeden milletvekillerine söz söyleme haklarını mümkün olan en geniş şekilde kullandırmaya çalıştığına, riyaset ettiği günden beri “bir dakika timi” olarak kendilerini tanımlayanların sürekli bir becayiş içinde olduklarına, 38 kez ağırlaştırılmış müebbet istemiyle yargılanmasına ve ağır bir tedavi görmesine rağmen görevini bu kadar tahammüllü ve zarafetle yürütmeye çalışırken biraz önce meydana gelen hadiseleri kabul edemeyec</w:t>
      </w:r>
      <w:r w:rsidRPr="00F97EC9">
        <w:rPr>
          <w:spacing w:val="0"/>
          <w:sz w:val="18"/>
        </w:rPr>
        <w:t>e</w:t>
      </w:r>
      <w:r w:rsidRPr="00F97EC9">
        <w:rPr>
          <w:spacing w:val="0"/>
          <w:sz w:val="18"/>
        </w:rPr>
        <w:t>ğine, bundan sonra 20 kişiden başka hiçbir milletvekiline söz vermeyeceğine ve bir milletvekilinin kendis</w:t>
      </w:r>
      <w:r w:rsidRPr="00F97EC9">
        <w:rPr>
          <w:spacing w:val="0"/>
          <w:sz w:val="18"/>
        </w:rPr>
        <w:t>i</w:t>
      </w:r>
      <w:r w:rsidRPr="00F97EC9">
        <w:rPr>
          <w:spacing w:val="0"/>
          <w:sz w:val="18"/>
        </w:rPr>
        <w:t>ne parmak sallamasıyla ilgili de İç Tüzük’ün kendisine yüklediği hiçbir şeyi yapmayacağına ilişkin konu</w:t>
      </w:r>
      <w:r w:rsidRPr="00F97EC9">
        <w:rPr>
          <w:spacing w:val="0"/>
          <w:sz w:val="18"/>
        </w:rPr>
        <w:t>ş</w:t>
      </w:r>
      <w:r w:rsidRPr="00F97EC9">
        <w:rPr>
          <w:spacing w:val="0"/>
          <w:sz w:val="18"/>
        </w:rPr>
        <w:t>ması</w:t>
      </w:r>
    </w:p>
    <w:p w:rsidR="00F97EC9" w:rsidRPr="00F97EC9" w:rsidP="00F97EC9">
      <w:pPr>
        <w:spacing w:after="120"/>
        <w:ind w:firstLine="851"/>
        <w:jc w:val="both"/>
        <w:rPr>
          <w:sz w:val="18"/>
        </w:rPr>
      </w:pPr>
      <w:r w:rsidRPr="00F97EC9">
        <w:rPr>
          <w:spacing w:val="0"/>
          <w:sz w:val="18"/>
        </w:rPr>
        <w:t>2.- Oturum Başkanı TBMM Başkan Vekili Sırrı Süreyya Önder’in, Kobani davasında yağdırılan cezaları hiçbir arkadaşının hak e</w:t>
      </w:r>
      <w:r w:rsidRPr="00F97EC9">
        <w:rPr>
          <w:spacing w:val="0"/>
          <w:sz w:val="18"/>
        </w:rPr>
        <w:t>t</w:t>
      </w:r>
      <w:r w:rsidRPr="00F97EC9">
        <w:rPr>
          <w:spacing w:val="0"/>
          <w:sz w:val="18"/>
        </w:rPr>
        <w:t>mediğine ve bu kararın sonuçlarına ilişkin konuşması</w:t>
      </w:r>
    </w:p>
    <w:p w:rsidR="00F97EC9" w:rsidRPr="00F97EC9" w:rsidP="00F97EC9">
      <w:pPr>
        <w:spacing w:after="120"/>
        <w:ind w:firstLine="851"/>
        <w:jc w:val="both"/>
        <w:rPr>
          <w:sz w:val="18"/>
        </w:rPr>
      </w:pPr>
    </w:p>
    <w:p w:rsidR="00F97EC9" w:rsidRPr="00F97EC9" w:rsidP="00F97EC9">
      <w:pPr>
        <w:spacing w:after="120"/>
        <w:ind w:firstLine="851"/>
        <w:jc w:val="both"/>
        <w:rPr>
          <w:sz w:val="18"/>
        </w:rPr>
      </w:pPr>
      <w:r w:rsidRPr="00F97EC9">
        <w:rPr>
          <w:spacing w:val="0"/>
          <w:sz w:val="18"/>
        </w:rPr>
        <w:t>V.- AÇIKLAMALAR</w:t>
      </w:r>
    </w:p>
    <w:p w:rsidR="00F97EC9" w:rsidRPr="00F97EC9" w:rsidP="00F97EC9">
      <w:pPr>
        <w:spacing w:after="120"/>
        <w:ind w:firstLine="851"/>
        <w:jc w:val="both"/>
        <w:rPr>
          <w:sz w:val="18"/>
        </w:rPr>
      </w:pPr>
      <w:r w:rsidRPr="00F97EC9">
        <w:rPr>
          <w:spacing w:val="0"/>
          <w:sz w:val="18"/>
        </w:rPr>
        <w:t>1.- Isparta Milletvekili Hikmet Yalım Halıcı’nın, Isparta’nın yıllardır bitirilemeyen Dereboğazı y</w:t>
      </w:r>
      <w:r w:rsidRPr="00F97EC9">
        <w:rPr>
          <w:spacing w:val="0"/>
          <w:sz w:val="18"/>
        </w:rPr>
        <w:t>o</w:t>
      </w:r>
      <w:r w:rsidRPr="00F97EC9">
        <w:rPr>
          <w:spacing w:val="0"/>
          <w:sz w:val="18"/>
        </w:rPr>
        <w:t>luna ilişkin açıklaması</w:t>
      </w:r>
    </w:p>
    <w:p w:rsidR="00F97EC9" w:rsidRPr="00F97EC9" w:rsidP="00F97EC9">
      <w:pPr>
        <w:spacing w:after="120"/>
        <w:ind w:firstLine="851"/>
        <w:jc w:val="both"/>
        <w:rPr>
          <w:sz w:val="18"/>
        </w:rPr>
      </w:pPr>
      <w:r w:rsidRPr="00F97EC9">
        <w:rPr>
          <w:spacing w:val="0"/>
          <w:sz w:val="18"/>
        </w:rPr>
        <w:t>2.- Çorum Milletvekili Mehmet Tahtasız’ın, esnaf ve sanatkârlara kullandırılan kredilerin faizleri</w:t>
      </w:r>
      <w:r w:rsidRPr="00F97EC9">
        <w:rPr>
          <w:spacing w:val="0"/>
          <w:sz w:val="18"/>
        </w:rPr>
        <w:t>n</w:t>
      </w:r>
      <w:r w:rsidRPr="00F97EC9">
        <w:rPr>
          <w:spacing w:val="0"/>
          <w:sz w:val="18"/>
        </w:rPr>
        <w:t>deki artışa ilişkin açıklaması</w:t>
      </w:r>
    </w:p>
    <w:p w:rsidR="00F97EC9" w:rsidRPr="00F97EC9" w:rsidP="00F97EC9">
      <w:pPr>
        <w:spacing w:after="120"/>
        <w:ind w:firstLine="851"/>
        <w:jc w:val="both"/>
        <w:rPr>
          <w:sz w:val="18"/>
        </w:rPr>
      </w:pPr>
      <w:r w:rsidRPr="00F97EC9">
        <w:rPr>
          <w:spacing w:val="0"/>
          <w:sz w:val="18"/>
        </w:rPr>
        <w:t>3.- Tekirdağ Milletvekili Nurten Yontar’ın, Tekirdağ Çorlu’da uzun zamandır devam eden kötü koku ve kirli havaya ilişkin açıkl</w:t>
      </w:r>
      <w:r w:rsidRPr="00F97EC9">
        <w:rPr>
          <w:spacing w:val="0"/>
          <w:sz w:val="18"/>
        </w:rPr>
        <w:t>a</w:t>
      </w:r>
      <w:r w:rsidRPr="00F97EC9">
        <w:rPr>
          <w:spacing w:val="0"/>
          <w:sz w:val="18"/>
        </w:rPr>
        <w:t>ması</w:t>
      </w:r>
    </w:p>
    <w:p w:rsidR="00F97EC9" w:rsidRPr="00F97EC9" w:rsidP="00F97EC9">
      <w:pPr>
        <w:spacing w:after="120"/>
        <w:ind w:firstLine="851"/>
        <w:jc w:val="both"/>
        <w:rPr>
          <w:sz w:val="18"/>
        </w:rPr>
      </w:pPr>
      <w:r w:rsidRPr="00F97EC9">
        <w:rPr>
          <w:spacing w:val="0"/>
          <w:sz w:val="18"/>
        </w:rPr>
        <w:t>4.- Çanakkale Milletvekili Özgür Ceylan’ın, esnaf ve sanatkârlara kullandırılan kredilerin faizl</w:t>
      </w:r>
      <w:r w:rsidRPr="00F97EC9">
        <w:rPr>
          <w:spacing w:val="0"/>
          <w:sz w:val="18"/>
        </w:rPr>
        <w:t>e</w:t>
      </w:r>
      <w:r w:rsidRPr="00F97EC9">
        <w:rPr>
          <w:spacing w:val="0"/>
          <w:sz w:val="18"/>
        </w:rPr>
        <w:t>rindeki artışa ilişkin açıklaması</w:t>
      </w:r>
    </w:p>
    <w:p w:rsidR="00F97EC9" w:rsidRPr="00F97EC9" w:rsidP="00F97EC9">
      <w:pPr>
        <w:spacing w:after="120"/>
        <w:ind w:firstLine="851"/>
        <w:jc w:val="both"/>
        <w:rPr>
          <w:sz w:val="18"/>
        </w:rPr>
      </w:pPr>
      <w:r w:rsidRPr="00F97EC9">
        <w:rPr>
          <w:spacing w:val="0"/>
          <w:sz w:val="18"/>
        </w:rPr>
        <w:t>5.- İstanbul Milletvekili Çiçek Otlu’nun, Kobane davasının karar duruşması için bugün Sincan kampüsünde olduklarına ilişkin açı</w:t>
      </w:r>
      <w:r w:rsidRPr="00F97EC9">
        <w:rPr>
          <w:spacing w:val="0"/>
          <w:sz w:val="18"/>
        </w:rPr>
        <w:t>k</w:t>
      </w:r>
      <w:r w:rsidRPr="00F97EC9">
        <w:rPr>
          <w:spacing w:val="0"/>
          <w:sz w:val="18"/>
        </w:rPr>
        <w:t>laması</w:t>
      </w:r>
    </w:p>
    <w:p w:rsidR="00F97EC9" w:rsidRPr="00F97EC9" w:rsidP="00F97EC9">
      <w:pPr>
        <w:spacing w:after="120"/>
        <w:ind w:firstLine="851"/>
        <w:jc w:val="both"/>
        <w:rPr>
          <w:sz w:val="18"/>
        </w:rPr>
      </w:pPr>
      <w:r w:rsidRPr="00F97EC9">
        <w:rPr>
          <w:spacing w:val="0"/>
          <w:sz w:val="18"/>
        </w:rPr>
        <w:t>6.- Hatay Milletvekili Necmettin Çalışkan’ın, deprem bölgesindeki konteyner iş yerlerine elektrik ve su sayacı takma girişimine ili</w:t>
      </w:r>
      <w:r w:rsidRPr="00F97EC9">
        <w:rPr>
          <w:spacing w:val="0"/>
          <w:sz w:val="18"/>
        </w:rPr>
        <w:t>ş</w:t>
      </w:r>
      <w:r w:rsidRPr="00F97EC9">
        <w:rPr>
          <w:spacing w:val="0"/>
          <w:sz w:val="18"/>
        </w:rPr>
        <w:t>kin açıklaması</w:t>
      </w:r>
    </w:p>
    <w:p w:rsidR="00F97EC9" w:rsidRPr="00F97EC9" w:rsidP="00F97EC9">
      <w:pPr>
        <w:spacing w:after="120"/>
        <w:ind w:firstLine="851"/>
        <w:jc w:val="both"/>
        <w:rPr>
          <w:sz w:val="18"/>
        </w:rPr>
      </w:pPr>
      <w:r w:rsidRPr="00F97EC9">
        <w:rPr>
          <w:spacing w:val="0"/>
          <w:sz w:val="18"/>
        </w:rPr>
        <w:t>7.- Mersin Milletvekili Mehmet Emin Ekmen’in, Batman’ın il oluşunun 34’üncü yıl dönümüne ilişkin açıklaması</w:t>
      </w:r>
    </w:p>
    <w:p w:rsidR="00F97EC9" w:rsidRPr="00F97EC9" w:rsidP="00F97EC9">
      <w:pPr>
        <w:spacing w:after="120"/>
        <w:ind w:firstLine="851"/>
        <w:jc w:val="both"/>
        <w:rPr>
          <w:sz w:val="18"/>
        </w:rPr>
      </w:pPr>
      <w:r w:rsidRPr="00F97EC9">
        <w:rPr>
          <w:spacing w:val="0"/>
          <w:sz w:val="18"/>
        </w:rPr>
        <w:t>8.- İzmir Milletvekili Burcugül Çubuk’un, Kobani’nin düşmediğine IŞİD’in yenildiğine ilişkin açıklaması</w:t>
      </w:r>
    </w:p>
    <w:p w:rsidR="00F97EC9" w:rsidRPr="00F97EC9" w:rsidP="00F97EC9">
      <w:pPr>
        <w:spacing w:after="120"/>
        <w:ind w:firstLine="851"/>
        <w:jc w:val="both"/>
        <w:rPr>
          <w:sz w:val="18"/>
        </w:rPr>
      </w:pPr>
      <w:r w:rsidRPr="00F97EC9">
        <w:rPr>
          <w:spacing w:val="0"/>
          <w:sz w:val="18"/>
        </w:rPr>
        <w:t>9.- Konya Milletvekili Mehmet Baykan’ın, 82’nci Birleşimde Kars Milletvekili İnan Akgün Alp’ın yaptığı gündem dışı konuşm</w:t>
      </w:r>
      <w:r w:rsidRPr="00F97EC9">
        <w:rPr>
          <w:spacing w:val="0"/>
          <w:sz w:val="18"/>
        </w:rPr>
        <w:t>a</w:t>
      </w:r>
      <w:r w:rsidRPr="00F97EC9">
        <w:rPr>
          <w:spacing w:val="0"/>
          <w:sz w:val="18"/>
        </w:rPr>
        <w:t>sındaki bazı ifadeleri nedeniyle Oturum Başkanı Sırrı Süreyya Önder’i İç T</w:t>
      </w:r>
      <w:r w:rsidRPr="00F97EC9">
        <w:rPr>
          <w:spacing w:val="0"/>
          <w:sz w:val="18"/>
        </w:rPr>
        <w:t>ü</w:t>
      </w:r>
      <w:r w:rsidRPr="00F97EC9">
        <w:rPr>
          <w:spacing w:val="0"/>
          <w:sz w:val="18"/>
        </w:rPr>
        <w:t>zük hükümleri uyarınca gereğini yapmaya davet ettiğine ilişkin açıklaması</w:t>
      </w:r>
    </w:p>
    <w:p w:rsidR="00F97EC9" w:rsidRPr="00F97EC9" w:rsidP="00F97EC9">
      <w:pPr>
        <w:spacing w:after="120"/>
        <w:ind w:firstLine="851"/>
        <w:jc w:val="both"/>
        <w:rPr>
          <w:sz w:val="18"/>
        </w:rPr>
      </w:pPr>
      <w:r w:rsidRPr="00F97EC9">
        <w:rPr>
          <w:spacing w:val="0"/>
          <w:sz w:val="18"/>
        </w:rPr>
        <w:t>10.- İstanbul Milletvekili Mustafa Kaya’nın, Almanya’nın çifte vatandaşlık yasasını onaylamasıyla gündeme gelen konulara ilişkin açıklaması</w:t>
      </w:r>
    </w:p>
    <w:p w:rsidR="00F97EC9" w:rsidRPr="00F97EC9" w:rsidP="00F97EC9">
      <w:pPr>
        <w:spacing w:after="120"/>
        <w:ind w:firstLine="851"/>
        <w:jc w:val="both"/>
        <w:rPr>
          <w:sz w:val="18"/>
        </w:rPr>
      </w:pPr>
      <w:r w:rsidRPr="00F97EC9">
        <w:rPr>
          <w:spacing w:val="0"/>
          <w:sz w:val="18"/>
        </w:rPr>
        <w:t>11.- Amasya Milletvekili Reşat Karagöz’ün, açıklanan Kamuda Tasarruf ve Verimlilik Paketi’ne ilişkin açıklaması</w:t>
      </w:r>
    </w:p>
    <w:p w:rsidR="00F97EC9" w:rsidRPr="00F97EC9" w:rsidP="00F97EC9">
      <w:pPr>
        <w:spacing w:after="120"/>
        <w:ind w:firstLine="851"/>
        <w:jc w:val="both"/>
        <w:rPr>
          <w:sz w:val="18"/>
        </w:rPr>
      </w:pPr>
      <w:r w:rsidRPr="00F97EC9">
        <w:rPr>
          <w:spacing w:val="0"/>
          <w:sz w:val="18"/>
        </w:rPr>
        <w:t>12.- Kahramanmaraş Milletvekili İrfan Karatutlu’nun, Sağlık Bakanlığını hekimlerle diyalog ku</w:t>
      </w:r>
      <w:r w:rsidRPr="00F97EC9">
        <w:rPr>
          <w:spacing w:val="0"/>
          <w:sz w:val="18"/>
        </w:rPr>
        <w:t>r</w:t>
      </w:r>
      <w:r w:rsidRPr="00F97EC9">
        <w:rPr>
          <w:spacing w:val="0"/>
          <w:sz w:val="18"/>
        </w:rPr>
        <w:t>maya çağırdığına ilişkin açıklaması</w:t>
      </w:r>
    </w:p>
    <w:p w:rsidR="00F97EC9" w:rsidRPr="00F97EC9" w:rsidP="00F97EC9">
      <w:pPr>
        <w:spacing w:after="120"/>
        <w:ind w:firstLine="851"/>
        <w:jc w:val="both"/>
        <w:rPr>
          <w:sz w:val="18"/>
        </w:rPr>
      </w:pPr>
      <w:r w:rsidRPr="00F97EC9">
        <w:rPr>
          <w:spacing w:val="0"/>
          <w:sz w:val="18"/>
        </w:rPr>
        <w:t>13.- Diyarbakır Milletvekili Mehmet Kamaç’ın, Kobani kumpas davasında bugün verilecek kararın Türkiye için önemine ilişkin açıklaması</w:t>
      </w:r>
    </w:p>
    <w:p w:rsidR="00F97EC9" w:rsidRPr="00F97EC9" w:rsidP="00F97EC9">
      <w:pPr>
        <w:spacing w:after="120"/>
        <w:ind w:firstLine="851"/>
        <w:jc w:val="both"/>
        <w:rPr>
          <w:sz w:val="18"/>
        </w:rPr>
      </w:pPr>
      <w:r w:rsidRPr="00F97EC9">
        <w:rPr>
          <w:spacing w:val="0"/>
          <w:sz w:val="18"/>
        </w:rPr>
        <w:t>14.- İstanbul Milletvekili Halit Yerebakan’ın, Uluslararası Barış İçinde Birlikte Yaşama Günü’ne ilişkin açıklaması</w:t>
      </w:r>
    </w:p>
    <w:p w:rsidR="00F97EC9" w:rsidRPr="00F97EC9" w:rsidP="00F97EC9">
      <w:pPr>
        <w:spacing w:after="120"/>
        <w:ind w:firstLine="851"/>
        <w:jc w:val="both"/>
        <w:rPr>
          <w:sz w:val="18"/>
        </w:rPr>
      </w:pPr>
      <w:r w:rsidRPr="00F97EC9">
        <w:rPr>
          <w:spacing w:val="0"/>
          <w:sz w:val="18"/>
        </w:rPr>
        <w:t>15.- Balıkesir Milletvekili Mustafa Canbey’in, Balıkesirlilerin Kuvayımilliye Günü’ne ilişkin açı</w:t>
      </w:r>
      <w:r w:rsidRPr="00F97EC9">
        <w:rPr>
          <w:spacing w:val="0"/>
          <w:sz w:val="18"/>
        </w:rPr>
        <w:t>k</w:t>
      </w:r>
      <w:r w:rsidRPr="00F97EC9">
        <w:rPr>
          <w:spacing w:val="0"/>
          <w:sz w:val="18"/>
        </w:rPr>
        <w:t>laması</w:t>
      </w:r>
    </w:p>
    <w:p w:rsidR="00F97EC9" w:rsidRPr="00F97EC9" w:rsidP="00F97EC9">
      <w:pPr>
        <w:spacing w:after="120"/>
        <w:ind w:firstLine="851"/>
        <w:jc w:val="both"/>
        <w:rPr>
          <w:sz w:val="18"/>
        </w:rPr>
      </w:pPr>
      <w:r w:rsidRPr="00F97EC9">
        <w:rPr>
          <w:spacing w:val="0"/>
          <w:sz w:val="18"/>
        </w:rPr>
        <w:t>16.- Balıkesir Milletvekili Serkan Sarı’nın, 20 yaşındaki üniversite öğrencisi Ata Emre Akman’ın suç makinesine dönüşmüş 17 y</w:t>
      </w:r>
      <w:r w:rsidRPr="00F97EC9">
        <w:rPr>
          <w:spacing w:val="0"/>
          <w:sz w:val="18"/>
        </w:rPr>
        <w:t>a</w:t>
      </w:r>
      <w:r w:rsidRPr="00F97EC9">
        <w:rPr>
          <w:spacing w:val="0"/>
          <w:sz w:val="18"/>
        </w:rPr>
        <w:t>şındaki genç tarafından katledilmesine ilişkin açıklaması</w:t>
      </w:r>
    </w:p>
    <w:p w:rsidR="00F97EC9" w:rsidRPr="00F97EC9" w:rsidP="00F97EC9">
      <w:pPr>
        <w:spacing w:after="120"/>
        <w:ind w:firstLine="851"/>
        <w:jc w:val="both"/>
        <w:rPr>
          <w:sz w:val="18"/>
        </w:rPr>
      </w:pPr>
      <w:r w:rsidRPr="00F97EC9">
        <w:rPr>
          <w:spacing w:val="0"/>
          <w:sz w:val="18"/>
        </w:rPr>
        <w:t>17.- Antalya Milletvekili Şerafettin Kılıç’ın, Antalya’da yaşanan afetlerden dolayı çiftçilerin ciddi bir maliyet artışına girdiğine ili</w:t>
      </w:r>
      <w:r w:rsidRPr="00F97EC9">
        <w:rPr>
          <w:spacing w:val="0"/>
          <w:sz w:val="18"/>
        </w:rPr>
        <w:t>ş</w:t>
      </w:r>
      <w:r w:rsidRPr="00F97EC9">
        <w:rPr>
          <w:spacing w:val="0"/>
          <w:sz w:val="18"/>
        </w:rPr>
        <w:t>kin açıklaması</w:t>
      </w:r>
    </w:p>
    <w:p w:rsidR="00F97EC9" w:rsidRPr="00F97EC9" w:rsidP="00F97EC9">
      <w:pPr>
        <w:spacing w:after="120"/>
        <w:ind w:firstLine="851"/>
        <w:jc w:val="both"/>
        <w:rPr>
          <w:sz w:val="18"/>
        </w:rPr>
      </w:pPr>
      <w:r w:rsidRPr="00F97EC9">
        <w:rPr>
          <w:spacing w:val="0"/>
          <w:sz w:val="18"/>
        </w:rPr>
        <w:t>18.- Erzincan Milletvekili Mustafa Sarıgül’ün, Erzincan’daki ve Türkiye’deki çiftçilerin taleplerine ve Oturum Başkanı Sırrı Süre</w:t>
      </w:r>
      <w:r w:rsidRPr="00F97EC9">
        <w:rPr>
          <w:spacing w:val="0"/>
          <w:sz w:val="18"/>
        </w:rPr>
        <w:t>y</w:t>
      </w:r>
      <w:r w:rsidRPr="00F97EC9">
        <w:rPr>
          <w:spacing w:val="0"/>
          <w:sz w:val="18"/>
        </w:rPr>
        <w:t>ya Önder’e ilişkin açıklaması</w:t>
      </w:r>
    </w:p>
    <w:p w:rsidR="00F97EC9" w:rsidRPr="00F97EC9" w:rsidP="00F97EC9">
      <w:pPr>
        <w:spacing w:after="120"/>
        <w:ind w:firstLine="851"/>
        <w:jc w:val="both"/>
        <w:rPr>
          <w:sz w:val="18"/>
        </w:rPr>
      </w:pPr>
      <w:r w:rsidRPr="00F97EC9">
        <w:rPr>
          <w:spacing w:val="0"/>
          <w:sz w:val="18"/>
        </w:rPr>
        <w:t>19.- Kayseri Milletvekili Dursun Ataş’ın, Kayseri’de karşılıksız çek ve protesto senetle</w:t>
      </w:r>
      <w:r w:rsidRPr="00F97EC9">
        <w:rPr>
          <w:spacing w:val="0"/>
          <w:sz w:val="18"/>
        </w:rPr>
        <w:t>rindeki art</w:t>
      </w:r>
      <w:r w:rsidRPr="00F97EC9">
        <w:rPr>
          <w:spacing w:val="0"/>
          <w:sz w:val="18"/>
        </w:rPr>
        <w:t>ı</w:t>
      </w:r>
      <w:r w:rsidRPr="00F97EC9">
        <w:rPr>
          <w:spacing w:val="0"/>
          <w:sz w:val="18"/>
        </w:rPr>
        <w:t>şa ilişkin açıklaması</w:t>
      </w:r>
    </w:p>
    <w:p w:rsidR="00F97EC9" w:rsidRPr="00F97EC9" w:rsidP="00F97EC9">
      <w:pPr>
        <w:spacing w:after="120"/>
        <w:ind w:firstLine="851"/>
        <w:jc w:val="both"/>
        <w:rPr>
          <w:sz w:val="18"/>
        </w:rPr>
      </w:pPr>
      <w:r w:rsidRPr="00F97EC9">
        <w:rPr>
          <w:spacing w:val="0"/>
          <w:sz w:val="18"/>
        </w:rPr>
        <w:t>20.- Diyarbakır Milletvekili Mehmet Sait Yaz’ın, Nekbe gününe ilişkin açıklaması</w:t>
      </w:r>
    </w:p>
    <w:p w:rsidR="00F97EC9" w:rsidRPr="00F97EC9" w:rsidP="00F97EC9">
      <w:pPr>
        <w:spacing w:after="120"/>
        <w:ind w:firstLine="851"/>
        <w:jc w:val="both"/>
        <w:rPr>
          <w:sz w:val="18"/>
        </w:rPr>
      </w:pPr>
      <w:r w:rsidRPr="00F97EC9">
        <w:rPr>
          <w:spacing w:val="0"/>
          <w:sz w:val="18"/>
        </w:rPr>
        <w:t>21.- İstanbul Milletvekili İsa Mesih Şahin’in, garip bir yasama günü geçirildiğine, 19 Mayıs Gençlik ve Spor Bayramı’na, her türlü terör faaliyetine karşı devletin her zaman yanında olduklarına, emniyet ve yargı içerisindeki hizipleşme konularını titizlikle ve kaygıyla takip ettiklerine, polis devleti ve organize suç örgütlerine kurumların teslim edilmiş olması gibi anlayışlara karşı olduklarına, “yumuşama dönemi” diye başlatılan kavramı desteklediklerine ve Sinan Ateş davasına ilişkin açıklaması</w:t>
      </w:r>
    </w:p>
    <w:p w:rsidR="00F97EC9" w:rsidRPr="00F97EC9" w:rsidP="00F97EC9">
      <w:pPr>
        <w:spacing w:after="120"/>
        <w:ind w:firstLine="851"/>
        <w:jc w:val="both"/>
        <w:rPr>
          <w:sz w:val="18"/>
        </w:rPr>
      </w:pPr>
      <w:r w:rsidRPr="00F97EC9">
        <w:rPr>
          <w:spacing w:val="0"/>
          <w:sz w:val="18"/>
        </w:rPr>
        <w:t>22.- Balıkesir Milletvekili Turhan Çömez’in, Türkiye’de 26 bin Tip 1 diyabetli çocuk olduğuna, insülin pompası ve insülin sensörü yardımı için Maliye Bakanına ve Sağlık Bakanına defalarca yazılar y</w:t>
      </w:r>
      <w:r w:rsidRPr="00F97EC9">
        <w:rPr>
          <w:spacing w:val="0"/>
          <w:sz w:val="18"/>
        </w:rPr>
        <w:t>a</w:t>
      </w:r>
      <w:r w:rsidRPr="00F97EC9">
        <w:rPr>
          <w:spacing w:val="0"/>
          <w:sz w:val="18"/>
        </w:rPr>
        <w:t>zılmasına rağmen bu çocuklara bunların temin edilmediğine ve Sağlık Bakanının hastaneleri için milyarla</w:t>
      </w:r>
      <w:r w:rsidRPr="00F97EC9">
        <w:rPr>
          <w:spacing w:val="0"/>
          <w:sz w:val="18"/>
        </w:rPr>
        <w:t>r</w:t>
      </w:r>
      <w:r w:rsidRPr="00F97EC9">
        <w:rPr>
          <w:spacing w:val="0"/>
          <w:sz w:val="18"/>
        </w:rPr>
        <w:t>ca lira teşvik ve arazi tahsis eden bir iktidarın bu çocuklar için bu meblağı çok görmemesi gerektiğine ilişkin açıklaması</w:t>
      </w:r>
    </w:p>
    <w:p w:rsidR="00F97EC9" w:rsidRPr="00F97EC9" w:rsidP="00F97EC9">
      <w:pPr>
        <w:spacing w:after="120"/>
        <w:ind w:firstLine="851"/>
        <w:jc w:val="both"/>
        <w:rPr>
          <w:sz w:val="18"/>
        </w:rPr>
      </w:pPr>
      <w:r w:rsidRPr="00F97EC9">
        <w:rPr>
          <w:spacing w:val="0"/>
          <w:sz w:val="18"/>
        </w:rPr>
        <w:t>23.- Nevşehir Milletvekili Filiz Kılıç’ın, 18 Mayıs Kırım Türklerinin ana yurtlarından sürgün ed</w:t>
      </w:r>
      <w:r w:rsidRPr="00F97EC9">
        <w:rPr>
          <w:spacing w:val="0"/>
          <w:sz w:val="18"/>
        </w:rPr>
        <w:t>i</w:t>
      </w:r>
      <w:r w:rsidRPr="00F97EC9">
        <w:rPr>
          <w:spacing w:val="0"/>
          <w:sz w:val="18"/>
        </w:rPr>
        <w:t>lişlerinin yıl dönümüne, Gazze’de, Refah’ta Filistinlilere yapılan vahşi soykırıma, Filistin’in Birleşmiş Milletler üyeliği sürecine ve Birleşmiş Milletler Güvenlik Konseyinin işley</w:t>
      </w:r>
      <w:r w:rsidRPr="00F97EC9">
        <w:rPr>
          <w:spacing w:val="0"/>
          <w:sz w:val="18"/>
        </w:rPr>
        <w:t>i</w:t>
      </w:r>
      <w:r w:rsidRPr="00F97EC9">
        <w:rPr>
          <w:spacing w:val="0"/>
          <w:sz w:val="18"/>
        </w:rPr>
        <w:t>şine, 19 Mayıs 1919’un 105’inci yıl dönümüne ilişkin açıklaması</w:t>
      </w:r>
    </w:p>
    <w:p w:rsidR="00F97EC9" w:rsidRPr="00F97EC9" w:rsidP="00F97EC9">
      <w:pPr>
        <w:spacing w:after="120"/>
        <w:ind w:firstLine="851"/>
        <w:jc w:val="both"/>
        <w:rPr>
          <w:sz w:val="18"/>
        </w:rPr>
      </w:pPr>
      <w:r w:rsidRPr="00F97EC9">
        <w:rPr>
          <w:spacing w:val="0"/>
          <w:sz w:val="18"/>
        </w:rPr>
        <w:t>24.- Muş Milletvekili Sezai Temelli’nin, şu anda Türkiye demokrasi ve barış mücadelesinin en önemli şahsiyetlerinin, bu mücadel</w:t>
      </w:r>
      <w:r w:rsidRPr="00F97EC9">
        <w:rPr>
          <w:spacing w:val="0"/>
          <w:sz w:val="18"/>
        </w:rPr>
        <w:t>e</w:t>
      </w:r>
      <w:r w:rsidRPr="00F97EC9">
        <w:rPr>
          <w:spacing w:val="0"/>
          <w:sz w:val="18"/>
        </w:rPr>
        <w:t>nin yılmaz savunucularının Kobani kumpas davasında bir kumpasın içinde yargılandıklarına ve kararlarının açıklandığına, kara bir gün yaşand</w:t>
      </w:r>
      <w:r w:rsidRPr="00F97EC9">
        <w:rPr>
          <w:spacing w:val="0"/>
          <w:sz w:val="18"/>
        </w:rPr>
        <w:t>ı</w:t>
      </w:r>
      <w:r w:rsidRPr="00F97EC9">
        <w:rPr>
          <w:spacing w:val="0"/>
          <w:sz w:val="18"/>
        </w:rPr>
        <w:t>ğına ve bu karanlığın Meclisin üzerine çöktüğüne, bu adaletsizliğe imza atanların tarihin çöp sepetinde çırpınmaya, debelenmeye devam edece</w:t>
      </w:r>
      <w:r w:rsidRPr="00F97EC9">
        <w:rPr>
          <w:spacing w:val="0"/>
          <w:sz w:val="18"/>
        </w:rPr>
        <w:t>k</w:t>
      </w:r>
      <w:r w:rsidRPr="00F97EC9">
        <w:rPr>
          <w:spacing w:val="0"/>
          <w:sz w:val="18"/>
        </w:rPr>
        <w:t>lerine, Meclisin vesayet altında olduğuna, bu vesayeseti kırmadan özgürleşmenin mümkün olmadığ</w:t>
      </w:r>
      <w:r w:rsidRPr="00F97EC9">
        <w:rPr>
          <w:spacing w:val="0"/>
          <w:sz w:val="18"/>
        </w:rPr>
        <w:t>ı</w:t>
      </w:r>
      <w:r w:rsidRPr="00F97EC9">
        <w:rPr>
          <w:spacing w:val="0"/>
          <w:sz w:val="18"/>
        </w:rPr>
        <w:t>na ve bu utanca son verme sorumluluğunun bu Mecliste olduğuna ilişkin açıklaması</w:t>
      </w:r>
    </w:p>
    <w:p w:rsidR="00F97EC9" w:rsidRPr="00F97EC9" w:rsidP="00F97EC9">
      <w:pPr>
        <w:spacing w:after="120"/>
        <w:ind w:firstLine="851"/>
        <w:jc w:val="both"/>
        <w:rPr>
          <w:sz w:val="18"/>
        </w:rPr>
      </w:pPr>
    </w:p>
    <w:p w:rsidR="00F97EC9" w:rsidRPr="00F97EC9" w:rsidP="00F97EC9">
      <w:pPr>
        <w:spacing w:after="120"/>
        <w:ind w:firstLine="851"/>
        <w:jc w:val="both"/>
        <w:rPr>
          <w:sz w:val="18"/>
        </w:rPr>
      </w:pPr>
      <w:r w:rsidRPr="00F97EC9">
        <w:rPr>
          <w:spacing w:val="0"/>
          <w:sz w:val="18"/>
        </w:rPr>
        <w:t>VI.- YAZILI SORULAR VE CEVAPLARI</w:t>
      </w:r>
    </w:p>
    <w:p w:rsidR="00F97EC9" w:rsidRPr="00F97EC9" w:rsidP="00F97EC9">
      <w:pPr>
        <w:spacing w:after="120"/>
        <w:ind w:firstLine="851"/>
        <w:jc w:val="both"/>
        <w:rPr>
          <w:sz w:val="18"/>
        </w:rPr>
      </w:pPr>
      <w:r w:rsidRPr="00F97EC9">
        <w:rPr>
          <w:spacing w:val="0"/>
          <w:sz w:val="18"/>
        </w:rPr>
        <w:t>1.- Ankara Milletvekili İdris Şahin’in, veteriner hekimlerin bazı taleplerine ilişkin sorusu ve Tarım ve Orman Bakanı İbrahim Y</w:t>
      </w:r>
      <w:r w:rsidRPr="00F97EC9">
        <w:rPr>
          <w:spacing w:val="0"/>
          <w:sz w:val="18"/>
        </w:rPr>
        <w:t>u</w:t>
      </w:r>
      <w:r w:rsidRPr="00F97EC9">
        <w:rPr>
          <w:spacing w:val="0"/>
          <w:sz w:val="18"/>
        </w:rPr>
        <w:t xml:space="preserve">maklı’nın cevabı (7/11224) </w:t>
      </w:r>
    </w:p>
    <w:p w:rsidR="00F97EC9" w:rsidRPr="00F97EC9" w:rsidP="00F97EC9">
      <w:pPr>
        <w:spacing w:after="120"/>
        <w:ind w:firstLine="851"/>
        <w:jc w:val="both"/>
        <w:rPr>
          <w:sz w:val="18"/>
        </w:rPr>
      </w:pPr>
      <w:r w:rsidRPr="00F97EC9">
        <w:rPr>
          <w:spacing w:val="0"/>
          <w:sz w:val="18"/>
        </w:rPr>
        <w:t>2.- Niğde Milletvekili Ömer Fethi Gürer’in, gıda denetimleri ile taklit ve tağşiş listesinin yayımlanması talebine ilişkin sorusu ve T</w:t>
      </w:r>
      <w:r w:rsidRPr="00F97EC9">
        <w:rPr>
          <w:spacing w:val="0"/>
          <w:sz w:val="18"/>
        </w:rPr>
        <w:t>a</w:t>
      </w:r>
      <w:r w:rsidRPr="00F97EC9">
        <w:rPr>
          <w:spacing w:val="0"/>
          <w:sz w:val="18"/>
        </w:rPr>
        <w:t xml:space="preserve">rım ve Orman Bakanı İbrahim Yumaklı’nın cevabı (7/11225) </w:t>
      </w:r>
    </w:p>
    <w:p w:rsidR="00F97EC9" w:rsidRPr="00F97EC9" w:rsidP="00F97EC9">
      <w:pPr>
        <w:spacing w:after="120"/>
        <w:ind w:firstLine="851"/>
        <w:jc w:val="both"/>
        <w:rPr>
          <w:sz w:val="18"/>
        </w:rPr>
      </w:pPr>
      <w:r w:rsidRPr="00F97EC9">
        <w:rPr>
          <w:spacing w:val="0"/>
          <w:sz w:val="18"/>
        </w:rPr>
        <w:t xml:space="preserve">3.- Niğde Milletvekili Ömer Fethi Gürer’in, tartı ve ölçü aletlerinin denetimine ilişkin sorusu ve Tarım ve Orman Bakanı İbrahim Yumaklı’nın cevabı (7/11228) </w:t>
      </w:r>
    </w:p>
    <w:p w:rsidR="00F97EC9" w:rsidRPr="00F97EC9" w:rsidP="00F97EC9">
      <w:pPr>
        <w:spacing w:after="120"/>
        <w:ind w:firstLine="851"/>
        <w:jc w:val="both"/>
        <w:rPr>
          <w:sz w:val="18"/>
        </w:rPr>
      </w:pPr>
      <w:r w:rsidRPr="00F97EC9">
        <w:rPr>
          <w:spacing w:val="0"/>
          <w:sz w:val="18"/>
        </w:rPr>
        <w:t>4.- Niğde Milletvekili Ömer Fethi Gürer’in, yabancı uyruklu kişilerce işletilen işletme sayısı ile y</w:t>
      </w:r>
      <w:r w:rsidRPr="00F97EC9">
        <w:rPr>
          <w:spacing w:val="0"/>
          <w:sz w:val="18"/>
        </w:rPr>
        <w:t>a</w:t>
      </w:r>
      <w:r w:rsidRPr="00F97EC9">
        <w:rPr>
          <w:spacing w:val="0"/>
          <w:sz w:val="18"/>
        </w:rPr>
        <w:t xml:space="preserve">pılan denetimlere ilişkin sorusu ve Tarım ve Orman Bakanı İbrahim Yumaklı’nın cevabı (7/11230) </w:t>
      </w:r>
    </w:p>
    <w:p w:rsidR="00F97EC9" w:rsidRPr="00F97EC9" w:rsidP="00F97EC9">
      <w:pPr>
        <w:spacing w:after="120"/>
        <w:ind w:firstLine="851"/>
        <w:jc w:val="both"/>
        <w:rPr>
          <w:sz w:val="18"/>
        </w:rPr>
      </w:pPr>
      <w:r w:rsidRPr="00F97EC9">
        <w:rPr>
          <w:spacing w:val="0"/>
          <w:sz w:val="18"/>
        </w:rPr>
        <w:t>5.- Şanlıurfa Milletvekili Mahmut Tanal’ın, Muğla’nın Fethiye ilçesindeki su kanallarının kirliliğine ilişkin sorusu ve Tarım ve O</w:t>
      </w:r>
      <w:r w:rsidRPr="00F97EC9">
        <w:rPr>
          <w:spacing w:val="0"/>
          <w:sz w:val="18"/>
        </w:rPr>
        <w:t>r</w:t>
      </w:r>
      <w:r w:rsidRPr="00F97EC9">
        <w:rPr>
          <w:spacing w:val="0"/>
          <w:sz w:val="18"/>
        </w:rPr>
        <w:t xml:space="preserve">man Bakanı İbrahim Yumaklı’nın cevabı (7/11232) </w:t>
      </w:r>
    </w:p>
    <w:p w:rsidR="00F97EC9" w:rsidRPr="00F97EC9" w:rsidP="00F97EC9">
      <w:pPr>
        <w:spacing w:after="120"/>
        <w:ind w:firstLine="851"/>
        <w:jc w:val="both"/>
        <w:rPr>
          <w:sz w:val="18"/>
        </w:rPr>
      </w:pPr>
      <w:r w:rsidRPr="00F97EC9">
        <w:rPr>
          <w:spacing w:val="0"/>
          <w:sz w:val="18"/>
        </w:rPr>
        <w:t xml:space="preserve">6.- Kahramanmaraş Milletvekili Ali Öztunç’un, çiftçilerin sulama suyu ücretlerinde desteklenmesi talebine ilişkin sorusu ve Tarım ve Orman Bakanı İbrahim Yumaklı’nın cevabı (7/11235) </w:t>
      </w:r>
    </w:p>
    <w:p w:rsidR="00F97EC9" w:rsidRPr="00F97EC9" w:rsidP="00F97EC9">
      <w:pPr>
        <w:spacing w:after="120"/>
        <w:ind w:firstLine="851"/>
        <w:jc w:val="both"/>
        <w:rPr>
          <w:sz w:val="18"/>
        </w:rPr>
      </w:pPr>
      <w:r w:rsidRPr="00F97EC9">
        <w:rPr>
          <w:spacing w:val="0"/>
          <w:sz w:val="18"/>
        </w:rPr>
        <w:t>7.- Antalya Milletvekili Aykut Kaya’nın, Antalya’da yaşanan teleferik kazasına ilişkin sorusu ve Sanayi ve Teknoloji Bakanı Me</w:t>
      </w:r>
      <w:r w:rsidRPr="00F97EC9">
        <w:rPr>
          <w:spacing w:val="0"/>
          <w:sz w:val="18"/>
        </w:rPr>
        <w:t>h</w:t>
      </w:r>
      <w:r w:rsidRPr="00F97EC9">
        <w:rPr>
          <w:spacing w:val="0"/>
          <w:sz w:val="18"/>
        </w:rPr>
        <w:t xml:space="preserve">met Fatih Kacır’ın cevabı (7/11327) </w:t>
      </w:r>
    </w:p>
    <w:p w:rsidR="00F97EC9" w:rsidRPr="00F97EC9" w:rsidP="00F97EC9">
      <w:pPr>
        <w:spacing w:after="120"/>
        <w:ind w:firstLine="851"/>
        <w:jc w:val="both"/>
        <w:rPr>
          <w:sz w:val="18"/>
        </w:rPr>
      </w:pPr>
      <w:r w:rsidRPr="00F97EC9">
        <w:rPr>
          <w:spacing w:val="0"/>
          <w:sz w:val="18"/>
        </w:rPr>
        <w:t>8.- İzmir Milletvekili Seda Kâya Ösen’in, Antalya’da yaşanan teleferik kazasına ilişkin sorusu ve Sanayi ve Teknoloji Bakanı Me</w:t>
      </w:r>
      <w:r w:rsidRPr="00F97EC9">
        <w:rPr>
          <w:spacing w:val="0"/>
          <w:sz w:val="18"/>
        </w:rPr>
        <w:t>h</w:t>
      </w:r>
      <w:r w:rsidRPr="00F97EC9">
        <w:rPr>
          <w:spacing w:val="0"/>
          <w:sz w:val="18"/>
        </w:rPr>
        <w:t xml:space="preserve">met Fatih Kacır’ın cevabı (7/11328) </w:t>
      </w:r>
    </w:p>
    <w:p w:rsidR="00F97EC9" w:rsidRPr="00F97EC9" w:rsidP="00F97EC9">
      <w:pPr>
        <w:spacing w:after="120"/>
        <w:ind w:firstLine="851"/>
        <w:jc w:val="both"/>
        <w:rPr>
          <w:sz w:val="18"/>
        </w:rPr>
      </w:pPr>
      <w:r w:rsidRPr="00F97EC9">
        <w:rPr>
          <w:spacing w:val="0"/>
          <w:sz w:val="18"/>
        </w:rPr>
        <w:t xml:space="preserve">9.- Gaziantep Milletvekili Sevda Karaca Demir’in, Gaziantep Üniversitesinde yapılmakta olan bir radyofarmasötik üretim tesisinin akıbetine ilişkin sorusu ve Sanayi ve Teknoloji Bakanı Mehmet Fatih Kacır’ın cevabı (7/11329) </w:t>
      </w:r>
    </w:p>
    <w:p w:rsidR="00F97EC9" w:rsidRPr="00F97EC9" w:rsidP="00F97EC9">
      <w:pPr>
        <w:spacing w:after="120"/>
        <w:ind w:firstLine="851"/>
        <w:jc w:val="both"/>
        <w:rPr>
          <w:sz w:val="18"/>
        </w:rPr>
      </w:pPr>
      <w:r w:rsidRPr="00F97EC9">
        <w:rPr>
          <w:spacing w:val="0"/>
          <w:sz w:val="18"/>
        </w:rPr>
        <w:t>10.- Eskişehir Milletvekili Jale Nur Süllü’nün, veteriner hekimlerin çeşitli sorunlarına ilişkin sorusu ve Tarım ve Orman Bakanı İ</w:t>
      </w:r>
      <w:r w:rsidRPr="00F97EC9">
        <w:rPr>
          <w:spacing w:val="0"/>
          <w:sz w:val="18"/>
        </w:rPr>
        <w:t>b</w:t>
      </w:r>
      <w:r w:rsidRPr="00F97EC9">
        <w:rPr>
          <w:spacing w:val="0"/>
          <w:sz w:val="18"/>
        </w:rPr>
        <w:t xml:space="preserve">rahim Yumaklı’nın cevabı (7/11331) </w:t>
      </w:r>
    </w:p>
    <w:p w:rsidR="00F97EC9" w:rsidRPr="00F97EC9" w:rsidP="00F97EC9">
      <w:pPr>
        <w:spacing w:after="120"/>
        <w:ind w:firstLine="851"/>
        <w:jc w:val="both"/>
        <w:rPr>
          <w:sz w:val="18"/>
        </w:rPr>
      </w:pPr>
      <w:r w:rsidRPr="00F97EC9">
        <w:rPr>
          <w:spacing w:val="0"/>
          <w:sz w:val="18"/>
        </w:rPr>
        <w:t xml:space="preserve">11.- Niğde Milletvekili Ömer Fethi Gürer’in, 2024 yılında satılan ve satılacak olan canlı hayvan ve karkas et miktarına ilişkin sorusu ve Tarım ve Orman Bakanı İbrahim Yumaklı’nın cevabı (7/11334) </w:t>
      </w:r>
    </w:p>
    <w:p w:rsidR="00F97EC9" w:rsidRPr="00F97EC9" w:rsidP="00F97EC9">
      <w:pPr>
        <w:spacing w:after="120"/>
        <w:ind w:firstLine="851"/>
        <w:jc w:val="both"/>
        <w:rPr>
          <w:sz w:val="18"/>
        </w:rPr>
      </w:pPr>
      <w:r w:rsidRPr="00F97EC9">
        <w:rPr>
          <w:spacing w:val="0"/>
          <w:sz w:val="18"/>
        </w:rPr>
        <w:t>12.- Şanlıurfa Milletvekili Mahmut Tanal’ın, Türkiye’de domuz eti üretimi ve satışı olup olmadığına ilişkin sorusu ve Tarım ve O</w:t>
      </w:r>
      <w:r w:rsidRPr="00F97EC9">
        <w:rPr>
          <w:spacing w:val="0"/>
          <w:sz w:val="18"/>
        </w:rPr>
        <w:t>r</w:t>
      </w:r>
      <w:r w:rsidRPr="00F97EC9">
        <w:rPr>
          <w:spacing w:val="0"/>
          <w:sz w:val="18"/>
        </w:rPr>
        <w:t xml:space="preserve">man Bakanı İbrahim Yumaklı’nın cevabı (7/11335) </w:t>
      </w:r>
    </w:p>
    <w:p w:rsidR="00F97EC9" w:rsidRPr="00F97EC9" w:rsidP="00F97EC9">
      <w:pPr>
        <w:spacing w:after="120"/>
        <w:ind w:firstLine="851"/>
        <w:jc w:val="both"/>
        <w:rPr>
          <w:sz w:val="18"/>
        </w:rPr>
      </w:pPr>
      <w:r w:rsidRPr="00F97EC9">
        <w:rPr>
          <w:spacing w:val="0"/>
          <w:sz w:val="18"/>
        </w:rPr>
        <w:t xml:space="preserve">13.- Kocaeli Milletvekili Ömer Faruk Gergerlioğlu’nun, Karaköy-Eminönü-Adalar ve Kabataş-Eminönü-Adalar seferlerinin 65 yaş üstü için ücretsiz olması talebine ilişkin sorusu ve Ulaştırma ve Altyapı Bakanı Abdulkadir Uraloğlu’nun cevabı (7/11343) </w:t>
      </w:r>
    </w:p>
    <w:p w:rsidR="00F97EC9" w:rsidRPr="00F97EC9" w:rsidP="00F97EC9">
      <w:pPr>
        <w:spacing w:after="120"/>
        <w:ind w:firstLine="851"/>
        <w:jc w:val="both"/>
        <w:rPr>
          <w:sz w:val="18"/>
        </w:rPr>
      </w:pPr>
      <w:r w:rsidRPr="00F97EC9">
        <w:rPr>
          <w:spacing w:val="0"/>
          <w:sz w:val="18"/>
        </w:rPr>
        <w:t xml:space="preserve">14.- Diyarbakır Milletvekili Serhat Eren’in, Diyarbakır’ın Silvan ilçesinde TPAO tarafından yürütülen sondaj çalışmalarına ilişkin sorusu ve Cumhurbaşkanı Yardımcısı Cevdet Yılmaz’ın cevabı (7/11347) </w:t>
      </w:r>
    </w:p>
    <w:p w:rsidR="00F97EC9" w:rsidRPr="00F97EC9" w:rsidP="00F97EC9">
      <w:pPr>
        <w:spacing w:after="120"/>
        <w:ind w:firstLine="851"/>
        <w:jc w:val="both"/>
        <w:rPr>
          <w:sz w:val="18"/>
        </w:rPr>
      </w:pPr>
      <w:r w:rsidRPr="00F97EC9">
        <w:rPr>
          <w:spacing w:val="0"/>
          <w:sz w:val="18"/>
        </w:rPr>
        <w:t>15.- Adana Milletvekili Ayyüce Türkeş Taş’ın, emekli maaşlarının artırılması talebine,</w:t>
      </w:r>
    </w:p>
    <w:p w:rsidR="00F97EC9" w:rsidRPr="00F97EC9" w:rsidP="00F97EC9">
      <w:pPr>
        <w:spacing w:after="120"/>
        <w:ind w:firstLine="851"/>
        <w:jc w:val="both"/>
        <w:rPr>
          <w:sz w:val="18"/>
        </w:rPr>
      </w:pPr>
      <w:r w:rsidRPr="00F97EC9">
        <w:rPr>
          <w:spacing w:val="0"/>
          <w:sz w:val="18"/>
        </w:rPr>
        <w:t>Asgari ücrete,</w:t>
      </w:r>
    </w:p>
    <w:p w:rsidR="00F97EC9" w:rsidRPr="00F97EC9" w:rsidP="00F97EC9">
      <w:pPr>
        <w:spacing w:after="120"/>
        <w:ind w:firstLine="851"/>
        <w:jc w:val="both"/>
        <w:rPr>
          <w:sz w:val="18"/>
        </w:rPr>
      </w:pPr>
      <w:r w:rsidRPr="00F97EC9">
        <w:rPr>
          <w:spacing w:val="0"/>
          <w:sz w:val="18"/>
        </w:rPr>
        <w:t>İlişkin soruları ve Cumhurbaşkanı Yardımcısı Cevdet Yılmaz’ın cevabı (7/11348), (7/11349)</w:t>
      </w:r>
      <w:bookmarkStart w:id="2" w:name="_GoBack"/>
      <w:bookmarkEnd w:id="0"/>
      <w:bookmarkEnd w:id="1"/>
      <w:bookmarkEnd w:id="2"/>
    </w:p>
    <w:p w:rsidR="00182AA7" w:rsidRPr="00F97EC9" w:rsidP="00F97EC9">
      <w:pPr>
        <w:pStyle w:val="GENELKURUL"/>
        <w:spacing w:line="240" w:lineRule="auto"/>
        <w:ind w:firstLine="0"/>
        <w:jc w:val="center"/>
        <w:rPr>
          <w:sz w:val="18"/>
        </w:rPr>
      </w:pPr>
      <w:r w:rsidRPr="00F97EC9">
        <w:rPr>
          <w:spacing w:val="0"/>
          <w:sz w:val="18"/>
        </w:rPr>
        <w:t>1</w:t>
      </w:r>
      <w:r w:rsidRPr="00F97EC9" w:rsidR="00946E04">
        <w:rPr>
          <w:spacing w:val="0"/>
          <w:sz w:val="18"/>
        </w:rPr>
        <w:t>6</w:t>
      </w:r>
      <w:r w:rsidRPr="00F97EC9">
        <w:rPr>
          <w:spacing w:val="0"/>
          <w:sz w:val="18"/>
        </w:rPr>
        <w:t xml:space="preserve"> Mayıs 2024 </w:t>
      </w:r>
      <w:r w:rsidRPr="00F97EC9" w:rsidR="00946E04">
        <w:rPr>
          <w:spacing w:val="0"/>
          <w:sz w:val="18"/>
        </w:rPr>
        <w:t>Perşembe</w:t>
      </w:r>
    </w:p>
    <w:p w:rsidR="00182AA7" w:rsidRPr="00F97EC9" w:rsidP="00F97EC9">
      <w:pPr>
        <w:pStyle w:val="GENELKURUL"/>
        <w:spacing w:line="240" w:lineRule="auto"/>
        <w:ind w:firstLine="0"/>
        <w:jc w:val="center"/>
        <w:rPr>
          <w:sz w:val="18"/>
        </w:rPr>
      </w:pPr>
      <w:r w:rsidRPr="00F97EC9">
        <w:rPr>
          <w:spacing w:val="0"/>
          <w:sz w:val="18"/>
        </w:rPr>
        <w:t>BİRİNCİ OTURUM</w:t>
      </w:r>
    </w:p>
    <w:p w:rsidR="00182AA7" w:rsidRPr="00F97EC9" w:rsidP="00F97EC9">
      <w:pPr>
        <w:pStyle w:val="GENELKURUL"/>
        <w:spacing w:line="240" w:lineRule="auto"/>
        <w:ind w:firstLine="0"/>
        <w:jc w:val="center"/>
        <w:rPr>
          <w:sz w:val="18"/>
        </w:rPr>
      </w:pPr>
      <w:r w:rsidRPr="00F97EC9">
        <w:rPr>
          <w:spacing w:val="0"/>
          <w:sz w:val="18"/>
        </w:rPr>
        <w:t>Açılma Saati: 14.0</w:t>
      </w:r>
      <w:r w:rsidRPr="00F97EC9">
        <w:rPr>
          <w:spacing w:val="0"/>
          <w:sz w:val="18"/>
        </w:rPr>
        <w:t>0</w:t>
      </w:r>
    </w:p>
    <w:p w:rsidR="00182AA7" w:rsidRPr="00F97EC9" w:rsidP="00F97EC9">
      <w:pPr>
        <w:pStyle w:val="GENELKURUL"/>
        <w:spacing w:line="240" w:lineRule="auto"/>
        <w:ind w:firstLine="0"/>
        <w:jc w:val="center"/>
        <w:rPr>
          <w:sz w:val="18"/>
        </w:rPr>
      </w:pPr>
      <w:r w:rsidRPr="00F97EC9">
        <w:rPr>
          <w:spacing w:val="0"/>
          <w:sz w:val="18"/>
        </w:rPr>
        <w:t>BAŞKAN: Başkan Vekili Sırrı Süreyya ÖNDER</w:t>
      </w:r>
    </w:p>
    <w:p w:rsidR="00182AA7" w:rsidRPr="00F97EC9" w:rsidP="00F97EC9">
      <w:pPr>
        <w:pStyle w:val="GENELKURUL"/>
        <w:spacing w:line="240" w:lineRule="auto"/>
        <w:ind w:firstLine="0"/>
        <w:jc w:val="center"/>
        <w:rPr>
          <w:color w:val="000000"/>
          <w:sz w:val="18"/>
        </w:rPr>
      </w:pPr>
      <w:r w:rsidRPr="00F97EC9">
        <w:rPr>
          <w:spacing w:val="0"/>
          <w:sz w:val="18"/>
        </w:rPr>
        <w:t xml:space="preserve">KÂTİP ÜYELER: </w:t>
      </w:r>
      <w:r w:rsidRPr="00F97EC9">
        <w:rPr>
          <w:color w:val="000000"/>
          <w:spacing w:val="0"/>
          <w:sz w:val="18"/>
        </w:rPr>
        <w:t xml:space="preserve">Asu KAYA (Osmaniye), Adil BİÇER (Kütahya) </w:t>
      </w:r>
    </w:p>
    <w:p w:rsidR="00227F62" w:rsidRPr="00F97EC9" w:rsidP="00F97EC9">
      <w:pPr>
        <w:pStyle w:val="GENELKURUL"/>
        <w:spacing w:line="240" w:lineRule="auto"/>
        <w:ind w:firstLine="0"/>
        <w:jc w:val="center"/>
        <w:rPr>
          <w:sz w:val="18"/>
        </w:rPr>
      </w:pPr>
      <w:r w:rsidRPr="00F97EC9">
        <w:rPr>
          <w:spacing w:val="0"/>
          <w:sz w:val="18"/>
        </w:rPr>
        <w:t>-----0-----</w:t>
      </w:r>
    </w:p>
    <w:p w:rsidR="00182AA7" w:rsidRPr="00F97EC9" w:rsidP="00F97EC9">
      <w:pPr>
        <w:pStyle w:val="GENELKURUL"/>
        <w:spacing w:line="240" w:lineRule="auto"/>
        <w:rPr>
          <w:sz w:val="18"/>
        </w:rPr>
      </w:pPr>
      <w:r w:rsidRPr="00F97EC9">
        <w:rPr>
          <w:spacing w:val="0"/>
          <w:sz w:val="18"/>
        </w:rPr>
        <w:t>BAŞKAN – Türkiye Büyük Millet Meclisinin 8</w:t>
      </w:r>
      <w:r w:rsidRPr="00F97EC9" w:rsidR="0030147E">
        <w:rPr>
          <w:spacing w:val="0"/>
          <w:sz w:val="18"/>
        </w:rPr>
        <w:t>3</w:t>
      </w:r>
      <w:r w:rsidRPr="00F97EC9">
        <w:rPr>
          <w:spacing w:val="0"/>
          <w:sz w:val="18"/>
        </w:rPr>
        <w:t>’</w:t>
      </w:r>
      <w:r w:rsidRPr="00F97EC9" w:rsidR="00227F62">
        <w:rPr>
          <w:spacing w:val="0"/>
          <w:sz w:val="18"/>
        </w:rPr>
        <w:t>ü</w:t>
      </w:r>
      <w:r w:rsidRPr="00F97EC9">
        <w:rPr>
          <w:spacing w:val="0"/>
          <w:sz w:val="18"/>
        </w:rPr>
        <w:t>nc</w:t>
      </w:r>
      <w:r w:rsidRPr="00F97EC9" w:rsidR="0030147E">
        <w:rPr>
          <w:spacing w:val="0"/>
          <w:sz w:val="18"/>
        </w:rPr>
        <w:t>ü</w:t>
      </w:r>
      <w:r w:rsidRPr="00F97EC9">
        <w:rPr>
          <w:spacing w:val="0"/>
          <w:sz w:val="18"/>
        </w:rPr>
        <w:t xml:space="preserve"> Birleşimini açıyorum.</w:t>
      </w:r>
    </w:p>
    <w:p w:rsidR="005C1D51" w:rsidRPr="00F97EC9" w:rsidP="00F97EC9">
      <w:pPr>
        <w:pStyle w:val="GENELKURUL"/>
        <w:spacing w:line="240" w:lineRule="auto"/>
        <w:rPr>
          <w:sz w:val="18"/>
        </w:rPr>
      </w:pPr>
      <w:r w:rsidRPr="00F97EC9">
        <w:rPr>
          <w:spacing w:val="0"/>
          <w:sz w:val="18"/>
        </w:rPr>
        <w:t>Toplantı yeter sayısı vardır, görüşmelere başlıyoruz.</w:t>
      </w:r>
    </w:p>
    <w:p w:rsidR="00D20B00" w:rsidRPr="00F97EC9" w:rsidP="00F97EC9">
      <w:pPr>
        <w:pStyle w:val="GENELKURUL"/>
        <w:spacing w:line="240" w:lineRule="auto"/>
        <w:rPr>
          <w:sz w:val="18"/>
        </w:rPr>
      </w:pPr>
      <w:r w:rsidRPr="00F97EC9" w:rsidR="005C1D51">
        <w:rPr>
          <w:spacing w:val="0"/>
          <w:sz w:val="18"/>
        </w:rPr>
        <w:t>Gündeme geçmeden ö</w:t>
      </w:r>
      <w:r w:rsidRPr="00F97EC9" w:rsidR="005C1D51">
        <w:rPr>
          <w:spacing w:val="0"/>
          <w:sz w:val="18"/>
        </w:rPr>
        <w:t xml:space="preserve">nce </w:t>
      </w:r>
      <w:r w:rsidRPr="00F97EC9" w:rsidR="00CD4DAA">
        <w:rPr>
          <w:spacing w:val="0"/>
          <w:sz w:val="18"/>
        </w:rPr>
        <w:t>3 sayın milletvekiline</w:t>
      </w:r>
      <w:r w:rsidRPr="00F97EC9">
        <w:rPr>
          <w:spacing w:val="0"/>
          <w:sz w:val="18"/>
        </w:rPr>
        <w:t xml:space="preserve"> gündem dışı söz vereceğim.</w:t>
      </w:r>
    </w:p>
    <w:p w:rsidR="00B76130" w:rsidRPr="00F97EC9" w:rsidP="00F97EC9">
      <w:pPr>
        <w:pStyle w:val="GENELKURUL"/>
        <w:spacing w:line="240" w:lineRule="auto"/>
        <w:rPr>
          <w:sz w:val="18"/>
        </w:rPr>
      </w:pPr>
      <w:r w:rsidRPr="00F97EC9" w:rsidR="00D20B00">
        <w:rPr>
          <w:spacing w:val="0"/>
          <w:sz w:val="18"/>
        </w:rPr>
        <w:t xml:space="preserve">Gündem dışı ilk söz, </w:t>
      </w:r>
      <w:r w:rsidRPr="00F97EC9" w:rsidR="00227F62">
        <w:rPr>
          <w:spacing w:val="0"/>
          <w:sz w:val="18"/>
        </w:rPr>
        <w:t>ilaç ve eczacılık sektörünün sorunları hakkında</w:t>
      </w:r>
      <w:r w:rsidRPr="00F97EC9">
        <w:rPr>
          <w:spacing w:val="0"/>
          <w:sz w:val="18"/>
        </w:rPr>
        <w:t xml:space="preserve"> söz isteyen </w:t>
      </w:r>
      <w:r w:rsidRPr="00F97EC9" w:rsidR="00227F62">
        <w:rPr>
          <w:spacing w:val="0"/>
          <w:sz w:val="18"/>
        </w:rPr>
        <w:t xml:space="preserve">Giresun </w:t>
      </w:r>
      <w:r w:rsidRPr="00F97EC9">
        <w:rPr>
          <w:spacing w:val="0"/>
          <w:sz w:val="18"/>
        </w:rPr>
        <w:t xml:space="preserve">Milletvekili </w:t>
      </w:r>
      <w:r w:rsidRPr="00F97EC9" w:rsidR="00227F62">
        <w:rPr>
          <w:spacing w:val="0"/>
          <w:sz w:val="18"/>
        </w:rPr>
        <w:t>Elvan Işık Gezmiş’e</w:t>
      </w:r>
      <w:r w:rsidRPr="00F97EC9">
        <w:rPr>
          <w:spacing w:val="0"/>
          <w:sz w:val="18"/>
        </w:rPr>
        <w:t xml:space="preserve"> aittir.</w:t>
      </w:r>
    </w:p>
    <w:p w:rsidR="00227F62" w:rsidRPr="00F97EC9" w:rsidP="00F97EC9">
      <w:pPr>
        <w:pStyle w:val="GENELKURUL"/>
        <w:spacing w:line="240" w:lineRule="auto"/>
        <w:rPr>
          <w:sz w:val="18"/>
        </w:rPr>
      </w:pPr>
      <w:r w:rsidRPr="00F97EC9" w:rsidR="00B76130">
        <w:rPr>
          <w:spacing w:val="0"/>
          <w:sz w:val="18"/>
        </w:rPr>
        <w:t>Buyurun Sayın</w:t>
      </w:r>
      <w:r w:rsidRPr="00F97EC9">
        <w:rPr>
          <w:spacing w:val="0"/>
          <w:sz w:val="18"/>
        </w:rPr>
        <w:t xml:space="preserve"> Işık Gezmiş</w:t>
      </w:r>
      <w:r w:rsidRPr="00F97EC9" w:rsidR="00B76130">
        <w:rPr>
          <w:spacing w:val="0"/>
          <w:sz w:val="18"/>
        </w:rPr>
        <w:t>. (</w:t>
      </w:r>
      <w:r w:rsidRPr="00F97EC9">
        <w:rPr>
          <w:spacing w:val="0"/>
          <w:sz w:val="18"/>
        </w:rPr>
        <w:t>CHP</w:t>
      </w:r>
      <w:r w:rsidRPr="00F97EC9" w:rsidR="00B76130">
        <w:rPr>
          <w:spacing w:val="0"/>
          <w:sz w:val="18"/>
        </w:rPr>
        <w:t xml:space="preserve"> sıralarından alkışlar) </w:t>
      </w:r>
    </w:p>
    <w:p w:rsidR="002A397C" w:rsidRPr="00F97EC9" w:rsidP="00F97EC9">
      <w:pPr>
        <w:suppressAutoHyphens/>
        <w:spacing w:after="120"/>
        <w:ind w:firstLine="851"/>
        <w:jc w:val="both"/>
        <w:rPr>
          <w:sz w:val="18"/>
        </w:rPr>
      </w:pPr>
      <w:r w:rsidRPr="00F97EC9">
        <w:rPr>
          <w:spacing w:val="0"/>
          <w:sz w:val="18"/>
        </w:rPr>
        <w:t>III.- GÜNDEM DIŞI KONUŞMALAR</w:t>
      </w:r>
    </w:p>
    <w:p w:rsidR="002A397C" w:rsidRPr="00F97EC9" w:rsidP="00F97EC9">
      <w:pPr>
        <w:suppressAutoHyphens/>
        <w:spacing w:after="120"/>
        <w:ind w:firstLine="851"/>
        <w:jc w:val="both"/>
        <w:rPr>
          <w:sz w:val="18"/>
        </w:rPr>
      </w:pPr>
      <w:r w:rsidRPr="00F97EC9">
        <w:rPr>
          <w:spacing w:val="0"/>
          <w:sz w:val="18"/>
        </w:rPr>
        <w:t>A) Milletvekillerinin Gündem Dışı Konuşmaları</w:t>
      </w:r>
    </w:p>
    <w:p w:rsidR="002A397C" w:rsidRPr="00F97EC9" w:rsidP="00F97EC9">
      <w:pPr>
        <w:suppressAutoHyphens/>
        <w:spacing w:after="120"/>
        <w:ind w:firstLine="851"/>
        <w:jc w:val="both"/>
        <w:rPr>
          <w:sz w:val="18"/>
        </w:rPr>
      </w:pPr>
      <w:r w:rsidRPr="00F97EC9">
        <w:rPr>
          <w:spacing w:val="0"/>
          <w:sz w:val="18"/>
        </w:rPr>
        <w:t>1.- Giresun Milletvekili Elvan Işık Gezmiş’in, ilaç ve eczacılık sektörünün sorunlarına ilişkin gündem dışı konuşması</w:t>
      </w:r>
    </w:p>
    <w:p w:rsidR="00F000CA" w:rsidRPr="00F97EC9" w:rsidP="00F97EC9">
      <w:pPr>
        <w:pStyle w:val="GENELKURUL"/>
        <w:spacing w:line="240" w:lineRule="auto"/>
        <w:rPr>
          <w:sz w:val="18"/>
        </w:rPr>
      </w:pPr>
      <w:r w:rsidRPr="00F97EC9" w:rsidR="00227F62">
        <w:rPr>
          <w:spacing w:val="0"/>
          <w:sz w:val="18"/>
        </w:rPr>
        <w:t xml:space="preserve">ELVAN IŞIK GEZMİŞ (Giresun) – Sayın Başkan, değerli milletvekilleri, kıymetli yurttaşlarımız; yirmi beş yıl önce giydiğim ve Ata’mın Meclisinde milletvekili yemini ettiğim güne dek </w:t>
      </w:r>
      <w:r w:rsidRPr="00F97EC9">
        <w:rPr>
          <w:spacing w:val="0"/>
          <w:sz w:val="18"/>
        </w:rPr>
        <w:t>üzerimden hiç çıkarmadığım beyaz önlüğümle bugün sizlere sesleniyor, sevgi ve saygılarımı sunuyorum. (CHP sıralarından alkışlar)</w:t>
      </w:r>
    </w:p>
    <w:p w:rsidR="00F000CA" w:rsidRPr="00F97EC9" w:rsidP="00F97EC9">
      <w:pPr>
        <w:pStyle w:val="GENELKURUL"/>
        <w:spacing w:line="240" w:lineRule="auto"/>
        <w:rPr>
          <w:sz w:val="18"/>
        </w:rPr>
      </w:pPr>
      <w:r w:rsidRPr="00F97EC9">
        <w:rPr>
          <w:spacing w:val="0"/>
          <w:sz w:val="18"/>
        </w:rPr>
        <w:t>Bu hafta bilimsel eczacılığın 185’inci yıl dönümünü kutluyoruz. Tüm eczacıların ve eczane çalışanlarının eczacılık bayramını ve haftasını kutluyorum.</w:t>
      </w:r>
    </w:p>
    <w:p w:rsidR="00F000CA" w:rsidRPr="00F97EC9" w:rsidP="00F97EC9">
      <w:pPr>
        <w:pStyle w:val="GENELKURUL"/>
        <w:spacing w:line="240" w:lineRule="auto"/>
        <w:rPr>
          <w:sz w:val="18"/>
        </w:rPr>
      </w:pPr>
      <w:r w:rsidRPr="00F97EC9">
        <w:rPr>
          <w:spacing w:val="0"/>
          <w:sz w:val="18"/>
        </w:rPr>
        <w:t>Biz eczacılar fakülteden mezun olurken bir yemin ederiz. Eczacılık yemini der ki: “Eczacılık mesleği üyeleri arasına katıldığım bu andan itibaren hayatımı insanlık hizmetine adayacağıma, insan hayatına mutlak suretle saygı göstereceğime, bilgilerimi insanlık yararına kullanacağıma, mesleğim dolayısıyla öğrendiğim sırları saklayacağıma, din, milliyet, ırk, cinsiyet, kültür ve politik görüş farklarının vazifem ile vicdanım arasına girmesine izin vermeyeceğime, mesleğimi dürüstlük ve şerefle yapacağıma namusum ve vicdanım üzerine ant içerim.”</w:t>
      </w:r>
    </w:p>
    <w:p w:rsidR="00F000CA" w:rsidRPr="00F97EC9" w:rsidP="00F97EC9">
      <w:pPr>
        <w:pStyle w:val="GENELKURUL"/>
        <w:spacing w:line="240" w:lineRule="auto"/>
        <w:rPr>
          <w:sz w:val="18"/>
        </w:rPr>
      </w:pPr>
      <w:r w:rsidRPr="00F97EC9">
        <w:rPr>
          <w:spacing w:val="0"/>
          <w:sz w:val="18"/>
        </w:rPr>
        <w:t xml:space="preserve">Yirmi beş yıl önce yeminini ederek başladığım eczacılık mesleğimle hep onur duydum. Biz eczacılar sağlık hizmetlerinin en güçlü halkası, halkımızın en yakın sağlık danışmanlarıyız. 14 Mayıs Bilimsel Eczacılık Günü ve haftasını kutlarken her geçen yıl biraz daha umutsuzluğa kapılıyor, artan sorunlarla mücadele ediyoruz. Biz, ülke genelinde çalışanlarımızla birlikte 130 bini aşkın büyük bir aileyiz, topluma şifa dağıtan bir mesleğin mensupları olmanın sorumluluğunu taşıyoruz ancak Hükûmetin sağlıkta dönüşüm politikası… </w:t>
      </w:r>
    </w:p>
    <w:p w:rsidR="00F000CA" w:rsidRPr="00F97EC9" w:rsidP="00F97EC9">
      <w:pPr>
        <w:pStyle w:val="GENELKURUL"/>
        <w:spacing w:line="240" w:lineRule="auto"/>
        <w:rPr>
          <w:sz w:val="18"/>
        </w:rPr>
      </w:pPr>
      <w:r w:rsidRPr="00F97EC9">
        <w:rPr>
          <w:spacing w:val="0"/>
          <w:sz w:val="18"/>
        </w:rPr>
        <w:t xml:space="preserve">(Uğultular) </w:t>
      </w:r>
    </w:p>
    <w:p w:rsidR="00F000CA" w:rsidRPr="00F97EC9" w:rsidP="00F97EC9">
      <w:pPr>
        <w:pStyle w:val="GENELKURUL"/>
        <w:spacing w:line="240" w:lineRule="auto"/>
        <w:rPr>
          <w:sz w:val="18"/>
        </w:rPr>
      </w:pPr>
      <w:r w:rsidRPr="00F97EC9">
        <w:rPr>
          <w:spacing w:val="0"/>
          <w:sz w:val="18"/>
        </w:rPr>
        <w:t>BAŞKAN – Sayın Hatip, Sayın Gezmiş; bir saniye… Sayın Gezmiş’in süresini dondurun.</w:t>
      </w:r>
    </w:p>
    <w:p w:rsidR="00F000CA" w:rsidRPr="00F97EC9" w:rsidP="00F97EC9">
      <w:pPr>
        <w:pStyle w:val="GENELKURUL"/>
        <w:spacing w:line="240" w:lineRule="auto"/>
        <w:rPr>
          <w:sz w:val="18"/>
        </w:rPr>
      </w:pPr>
      <w:r w:rsidRPr="00F97EC9">
        <w:rPr>
          <w:spacing w:val="0"/>
          <w:sz w:val="18"/>
        </w:rPr>
        <w:t xml:space="preserve">Arkadaşlar, kürsüde hatip var, şimdi sistemi kapatacağım, yeniden açacağım bir dakikalık söz için; böyle bir şey mi olur? </w:t>
      </w:r>
    </w:p>
    <w:p w:rsidR="00F000CA" w:rsidRPr="00F97EC9" w:rsidP="00F97EC9">
      <w:pPr>
        <w:pStyle w:val="GENELKURUL"/>
        <w:spacing w:line="240" w:lineRule="auto"/>
        <w:rPr>
          <w:sz w:val="18"/>
        </w:rPr>
      </w:pPr>
      <w:r w:rsidRPr="00F97EC9">
        <w:rPr>
          <w:spacing w:val="0"/>
          <w:sz w:val="18"/>
        </w:rPr>
        <w:t>ELVAN IŞIK GEZMİŞ (Devamla) – Bence dinlemek istemeyenler dışarı çıksın.</w:t>
      </w:r>
    </w:p>
    <w:p w:rsidR="00F000CA" w:rsidRPr="00F97EC9" w:rsidP="00F97EC9">
      <w:pPr>
        <w:pStyle w:val="GENELKURUL"/>
        <w:spacing w:line="240" w:lineRule="auto"/>
        <w:rPr>
          <w:sz w:val="18"/>
        </w:rPr>
      </w:pPr>
      <w:r w:rsidRPr="00F97EC9">
        <w:rPr>
          <w:spacing w:val="0"/>
          <w:sz w:val="18"/>
        </w:rPr>
        <w:t>BAŞKAN – Kürsüde hatip var, lütfen, orası böyle bir küme!</w:t>
      </w:r>
    </w:p>
    <w:p w:rsidR="00F000CA" w:rsidRPr="00F97EC9" w:rsidP="00F97EC9">
      <w:pPr>
        <w:pStyle w:val="GENELKURUL"/>
        <w:spacing w:line="240" w:lineRule="auto"/>
        <w:rPr>
          <w:sz w:val="18"/>
        </w:rPr>
      </w:pPr>
      <w:r w:rsidRPr="00F97EC9">
        <w:rPr>
          <w:spacing w:val="0"/>
          <w:sz w:val="18"/>
        </w:rPr>
        <w:t>(AK PARTİ sıralarından “Değiştirmemiz gerekiyor.” sesi)</w:t>
      </w:r>
    </w:p>
    <w:p w:rsidR="00F000CA" w:rsidRPr="00F97EC9" w:rsidP="00F97EC9">
      <w:pPr>
        <w:pStyle w:val="GENELKURUL"/>
        <w:spacing w:line="240" w:lineRule="auto"/>
        <w:rPr>
          <w:sz w:val="18"/>
        </w:rPr>
      </w:pPr>
      <w:r w:rsidRPr="00F97EC9">
        <w:rPr>
          <w:spacing w:val="0"/>
          <w:sz w:val="18"/>
        </w:rPr>
        <w:t>BAŞKAN – Değiştirmeniz gerekiyorsa gidin koridorda değiştirin; hatibe biraz saygı, siz çıktığınızda da aynı saygıyı siz bekliyorsunuz. (CHP, İYİ Parti ve Saadet Partisi sıralarından alkışlar)</w:t>
      </w:r>
    </w:p>
    <w:p w:rsidR="00F000CA" w:rsidRPr="00F97EC9" w:rsidP="00F97EC9">
      <w:pPr>
        <w:pStyle w:val="GENELKURUL"/>
        <w:spacing w:line="240" w:lineRule="auto"/>
        <w:rPr>
          <w:sz w:val="18"/>
        </w:rPr>
      </w:pPr>
      <w:r w:rsidRPr="00F97EC9">
        <w:rPr>
          <w:spacing w:val="0"/>
          <w:sz w:val="18"/>
        </w:rPr>
        <w:t>ELVAN IŞIK GEZMİŞ (Devamla) – Sayın Başkanım, hatipten ayrı konuya ve konuşmaya saygı.</w:t>
      </w:r>
    </w:p>
    <w:p w:rsidR="00F000CA" w:rsidRPr="00F97EC9" w:rsidP="00F97EC9">
      <w:pPr>
        <w:pStyle w:val="GENELKURUL"/>
        <w:spacing w:line="240" w:lineRule="auto"/>
        <w:rPr>
          <w:sz w:val="18"/>
        </w:rPr>
      </w:pPr>
      <w:r w:rsidRPr="00F97EC9">
        <w:rPr>
          <w:spacing w:val="0"/>
          <w:sz w:val="18"/>
        </w:rPr>
        <w:t>BAŞKAN – Listeyi iptal ettim, söz almak isteyenler yeniden girsin, tekrar alsınlar.</w:t>
      </w:r>
    </w:p>
    <w:p w:rsidR="00F000CA" w:rsidRPr="00F97EC9" w:rsidP="00F97EC9">
      <w:pPr>
        <w:pStyle w:val="GENELKURUL"/>
        <w:spacing w:line="240" w:lineRule="auto"/>
        <w:rPr>
          <w:sz w:val="18"/>
        </w:rPr>
      </w:pPr>
      <w:r w:rsidRPr="00F97EC9">
        <w:rPr>
          <w:spacing w:val="0"/>
          <w:sz w:val="18"/>
        </w:rPr>
        <w:t>MEHMET ALİ ÇELEBİ (İzmir) – Böyle bir tasarrufunuz olamaz Sayın Başkanım, keyfiyet olur.</w:t>
      </w:r>
    </w:p>
    <w:p w:rsidR="00F000CA" w:rsidRPr="00F97EC9" w:rsidP="00F97EC9">
      <w:pPr>
        <w:pStyle w:val="GENELKURUL"/>
        <w:spacing w:line="240" w:lineRule="auto"/>
        <w:rPr>
          <w:sz w:val="18"/>
        </w:rPr>
      </w:pPr>
      <w:r w:rsidRPr="00F97EC9">
        <w:rPr>
          <w:spacing w:val="0"/>
          <w:sz w:val="18"/>
        </w:rPr>
        <w:t>BAŞKAN – Keyfî yapıyorum, evet; bu kadar olmaz, bu kadar olmaz, bunun için Genel Kurulun insicamı bu kadar bozulmaz.</w:t>
      </w:r>
    </w:p>
    <w:p w:rsidR="00F000CA" w:rsidRPr="00F97EC9" w:rsidP="00F97EC9">
      <w:pPr>
        <w:pStyle w:val="GENELKURUL"/>
        <w:spacing w:line="240" w:lineRule="auto"/>
        <w:rPr>
          <w:sz w:val="18"/>
        </w:rPr>
      </w:pPr>
      <w:r w:rsidRPr="00F97EC9">
        <w:rPr>
          <w:spacing w:val="0"/>
          <w:sz w:val="18"/>
        </w:rPr>
        <w:t>NURETTİN ALAN (İstanbul) – Aşırı keyfî, aşırı keyfî…</w:t>
      </w:r>
    </w:p>
    <w:p w:rsidR="00F000CA" w:rsidRPr="00F97EC9" w:rsidP="00F97EC9">
      <w:pPr>
        <w:pStyle w:val="GENELKURUL"/>
        <w:spacing w:line="240" w:lineRule="auto"/>
        <w:rPr>
          <w:sz w:val="18"/>
        </w:rPr>
      </w:pPr>
      <w:r w:rsidRPr="00F97EC9">
        <w:rPr>
          <w:spacing w:val="0"/>
          <w:sz w:val="18"/>
        </w:rPr>
        <w:t>BAŞKAN – Girin efendim, tekrar girin, bir şey olmaz.</w:t>
      </w:r>
    </w:p>
    <w:p w:rsidR="00F000CA" w:rsidRPr="00F97EC9" w:rsidP="00F97EC9">
      <w:pPr>
        <w:pStyle w:val="GENELKURUL"/>
        <w:spacing w:line="240" w:lineRule="auto"/>
        <w:rPr>
          <w:sz w:val="18"/>
        </w:rPr>
      </w:pPr>
      <w:r w:rsidRPr="00F97EC9">
        <w:rPr>
          <w:spacing w:val="0"/>
          <w:sz w:val="18"/>
        </w:rPr>
        <w:t>NURETTİN ALAN (İstanbul) – Böyle bir şey olmaz Başkanım.</w:t>
      </w:r>
    </w:p>
    <w:p w:rsidR="00F000CA" w:rsidRPr="00F97EC9" w:rsidP="00F97EC9">
      <w:pPr>
        <w:pStyle w:val="GENELKURUL"/>
        <w:spacing w:line="240" w:lineRule="auto"/>
        <w:rPr>
          <w:sz w:val="18"/>
        </w:rPr>
      </w:pPr>
      <w:r w:rsidRPr="00F97EC9">
        <w:rPr>
          <w:spacing w:val="0"/>
          <w:sz w:val="18"/>
        </w:rPr>
        <w:t>BAŞKAN – Buyurun Sayın Gezmiş.</w:t>
      </w:r>
    </w:p>
    <w:p w:rsidR="00F000CA" w:rsidRPr="00F97EC9" w:rsidP="00F97EC9">
      <w:pPr>
        <w:pStyle w:val="GENELKURUL"/>
        <w:spacing w:line="240" w:lineRule="auto"/>
        <w:rPr>
          <w:sz w:val="18"/>
        </w:rPr>
      </w:pPr>
      <w:r w:rsidRPr="00F97EC9">
        <w:rPr>
          <w:spacing w:val="0"/>
          <w:sz w:val="18"/>
        </w:rPr>
        <w:t>ELVAN IŞIK GEZMİŞ (Devamla) – Sayın Başkan, hatipten önce konuya ve konuşmaya karşı saygı duymak lazım, burası Türkiye Büyük Millet Meclisi.</w:t>
      </w:r>
    </w:p>
    <w:p w:rsidR="00F000CA" w:rsidRPr="00F97EC9" w:rsidP="00F97EC9">
      <w:pPr>
        <w:pStyle w:val="GENELKURUL"/>
        <w:spacing w:line="240" w:lineRule="auto"/>
        <w:rPr>
          <w:sz w:val="18"/>
        </w:rPr>
      </w:pPr>
      <w:r w:rsidRPr="00F97EC9">
        <w:rPr>
          <w:spacing w:val="0"/>
          <w:sz w:val="18"/>
        </w:rPr>
        <w:t>14 Mayıs</w:t>
      </w:r>
      <w:r w:rsidRPr="00F97EC9">
        <w:rPr>
          <w:b/>
          <w:spacing w:val="0"/>
          <w:sz w:val="18"/>
        </w:rPr>
        <w:t xml:space="preserve"> </w:t>
      </w:r>
      <w:r w:rsidRPr="00F97EC9">
        <w:rPr>
          <w:spacing w:val="0"/>
          <w:sz w:val="18"/>
        </w:rPr>
        <w:t>Bilimsel Eczacılık Günü ve haftasını kutlarken her geçen gün biraz daha umutsuzluğa kapılıyor, artan sorunlarla mücadele ediyoruz. Bizler, ülke genelinde çalışanlarımızla birlikte 130 bini aşkın büyük bir aileyiz, topluma şifa dağıtan bir mesleğin mensupları olmanın sorumluluğunu taşıyoruz ancak Hükûmetin Sağlıkta Dönüşüm Programı kapsamında hayata geçirdiği yanlış politikalar biz eczacıları da hastalarımızı da çaresizliğe sürüklüyor; maalesef, sorunlar da çözülmedikçe katmerleniyor.</w:t>
      </w:r>
    </w:p>
    <w:p w:rsidR="00F000CA" w:rsidRPr="00F97EC9" w:rsidP="00F97EC9">
      <w:pPr>
        <w:pStyle w:val="GENELKURUL"/>
        <w:spacing w:line="240" w:lineRule="auto"/>
        <w:rPr>
          <w:sz w:val="18"/>
        </w:rPr>
      </w:pPr>
      <w:r w:rsidRPr="00F97EC9">
        <w:rPr>
          <w:spacing w:val="0"/>
          <w:sz w:val="18"/>
        </w:rPr>
        <w:t>Bugün en çok kullanılan ateş düşürücü çocuk şurubunun devlet artık yarısını bile ödemiyor; 130 TL olan şurubun 75 TL’sini anne-babalar ödüyor. Koruyucu sağlık ödeneği maalesef yetersiz. Gün geçtikçe yayılan bir hastalığın önleyici aşısı HPV hâlâ ödenmiyor, belediyelerimiz bu konuda çalışmalarını sürdürüyor; kendilerine buradan teşekkür ediyorum. (CHP sıralarından alkışlar)</w:t>
      </w:r>
    </w:p>
    <w:p w:rsidR="00F000CA" w:rsidRPr="00F97EC9" w:rsidP="00F97EC9">
      <w:pPr>
        <w:pStyle w:val="GENELKURUL"/>
        <w:spacing w:line="240" w:lineRule="auto"/>
        <w:rPr>
          <w:sz w:val="18"/>
        </w:rPr>
      </w:pPr>
      <w:r w:rsidRPr="00F97EC9">
        <w:rPr>
          <w:spacing w:val="0"/>
          <w:sz w:val="18"/>
        </w:rPr>
        <w:t xml:space="preserve">Bakın, emekli bir hastamız raporlu ilacında kutu başına 300-400 TL fark ödüyor. Daha önceki yıllarda hiç fiyat farkı ödemeden aldığı raporlu ilaçlarına artık 2 bin-3 bin TL’lere varan fiyat farkları ödüyor. Emeklimiz ne yapıyor biliyor musunuz? İster duymak isteyin, ister istemeyin; 10 bin TL emekli maaşı alan emeklimiz ilaç farkını hesaplatıp ilacını “Sonra alırım.” diyerek maalesef eczanelerimizden boynunu büküp çıkıyor. </w:t>
      </w:r>
    </w:p>
    <w:p w:rsidR="00F000CA" w:rsidRPr="00F97EC9" w:rsidP="00F97EC9">
      <w:pPr>
        <w:pStyle w:val="GENELKURUL"/>
        <w:spacing w:line="240" w:lineRule="auto"/>
        <w:rPr>
          <w:sz w:val="18"/>
        </w:rPr>
      </w:pPr>
      <w:r w:rsidRPr="00F97EC9">
        <w:rPr>
          <w:spacing w:val="0"/>
          <w:sz w:val="18"/>
        </w:rPr>
        <w:t>Bunun yanında diğer bir sorun, güncel euro kuru. Euro kuru 34 TL’yken ilaçta hâlâ 17 TL. Bu, ilacın teminini zorlaştırıyor. Eş değeri verelim desek eş değeri olmayan ilaçlar var. Hastalarımız nefes nefese, eczane eczane ilaç aramak zorunda kalıyor. İlacı bulduğunda ne oluyor biliyor musunuz? Artan ilaç farkını mı ödesin, muayene ücretini mi ödesin, yoksa reçete katkı payını mı ödesin şaşırıp kalıyor.</w:t>
      </w:r>
    </w:p>
    <w:p w:rsidR="00F000CA" w:rsidRPr="00F97EC9" w:rsidP="00F97EC9">
      <w:pPr>
        <w:pStyle w:val="GENELKURUL"/>
        <w:spacing w:line="240" w:lineRule="auto"/>
        <w:rPr>
          <w:sz w:val="18"/>
        </w:rPr>
      </w:pPr>
      <w:r w:rsidRPr="00F97EC9">
        <w:rPr>
          <w:spacing w:val="0"/>
          <w:sz w:val="18"/>
        </w:rPr>
        <w:t xml:space="preserve">Sayın milletvekilleri, gidin en yakın eczanenize yarım saat oturun, muhakkak bu sorunlara tanık olacaksınız. Oysaki her yurttaşımızın sağlığa ulaşım hakkı Anayasa’yla güvence altına alınmıştır. </w:t>
      </w:r>
    </w:p>
    <w:p w:rsidR="00F000CA" w:rsidRPr="00F97EC9" w:rsidP="00F97EC9">
      <w:pPr>
        <w:pStyle w:val="GENELKURUL"/>
        <w:spacing w:line="240" w:lineRule="auto"/>
        <w:rPr>
          <w:sz w:val="18"/>
        </w:rPr>
      </w:pPr>
      <w:r w:rsidRPr="00F97EC9">
        <w:rPr>
          <w:spacing w:val="0"/>
          <w:sz w:val="18"/>
        </w:rPr>
        <w:t xml:space="preserve">(Mikrofon otomatik cihaz tarafından kapatıldı) </w:t>
      </w:r>
    </w:p>
    <w:p w:rsidR="00F000CA" w:rsidRPr="00F97EC9" w:rsidP="00F97EC9">
      <w:pPr>
        <w:pStyle w:val="GENELKURUL"/>
        <w:spacing w:line="240" w:lineRule="auto"/>
        <w:rPr>
          <w:sz w:val="18"/>
        </w:rPr>
      </w:pPr>
      <w:r w:rsidRPr="00F97EC9">
        <w:rPr>
          <w:spacing w:val="0"/>
          <w:sz w:val="18"/>
        </w:rPr>
        <w:t>BAŞKAN – Buyurun, devam edin Sayın Gezmiş.</w:t>
      </w:r>
    </w:p>
    <w:p w:rsidR="00F000CA" w:rsidRPr="00F97EC9" w:rsidP="00F97EC9">
      <w:pPr>
        <w:pStyle w:val="GENELKURUL"/>
        <w:spacing w:line="240" w:lineRule="auto"/>
        <w:rPr>
          <w:sz w:val="18"/>
        </w:rPr>
      </w:pPr>
      <w:r w:rsidRPr="00F97EC9">
        <w:rPr>
          <w:spacing w:val="0"/>
          <w:sz w:val="18"/>
        </w:rPr>
        <w:t>ELVAN IŞIK GEZMİŞ (Devamla) – Bugün yaşanan sıkıntılarda hiçbir dahli olmadığı hâlde eczacıları sorumlu tutmak ne yazık ki hastalarımızla aramızdaki güven ilişkisini zedeliyor. Eczacı örgütümüzün fikri alınmadan eczacılık fakülteleri açılıyor, mezunlarımız gelecek gelecek kaygısı yaşıyor. Hastalarımızın sağlığa erişiminde köprü olan biz eczacılar, ülkemizde ücretsiz yirmi dört saat nöbet tutan tek meslek grubuyuz. (CHP sıralarından alkışlar) Bütün gelişmiş ülkelerde bulunan eczacılık meslek hakkı ve eczacılık nöbet hakkının verilmesini istiyoruz. Tüm bu olumsuzluklara rağmen eczacılık yemininde belirttiğimiz gibi insanlığa daha iyi hizmet edebilmek için mücadelemizi kararlılıkla sürdüreceğiz. Halkımız ilacına rahatça ulaşmalı, eczacılarımız ve hastalarımız daha fazla mağdur edilmemelidir. Unutulmamalıdır ki eczacının sesi, halkın sesidir.</w:t>
      </w:r>
    </w:p>
    <w:p w:rsidR="00F000CA" w:rsidRPr="00F97EC9" w:rsidP="00F97EC9">
      <w:pPr>
        <w:pStyle w:val="GENELKURUL"/>
        <w:spacing w:line="240" w:lineRule="auto"/>
        <w:rPr>
          <w:sz w:val="18"/>
        </w:rPr>
      </w:pPr>
      <w:r w:rsidRPr="00F97EC9">
        <w:rPr>
          <w:spacing w:val="0"/>
          <w:sz w:val="18"/>
        </w:rPr>
        <w:t>Saygılarımla.</w:t>
      </w:r>
    </w:p>
    <w:p w:rsidR="00F000CA" w:rsidRPr="00F97EC9" w:rsidP="00F97EC9">
      <w:pPr>
        <w:pStyle w:val="GENELKURUL"/>
        <w:spacing w:line="240" w:lineRule="auto"/>
        <w:rPr>
          <w:sz w:val="18"/>
        </w:rPr>
      </w:pPr>
      <w:r w:rsidRPr="00F97EC9">
        <w:rPr>
          <w:spacing w:val="0"/>
          <w:sz w:val="18"/>
        </w:rPr>
        <w:t xml:space="preserve">Teşekkür ederim Sayın Başkan. (CHP sıralarından alkışlar) </w:t>
      </w:r>
    </w:p>
    <w:p w:rsidR="00F000CA" w:rsidRPr="00F97EC9" w:rsidP="00F97EC9">
      <w:pPr>
        <w:pStyle w:val="GENELKURUL"/>
        <w:spacing w:line="240" w:lineRule="auto"/>
        <w:rPr>
          <w:sz w:val="18"/>
        </w:rPr>
      </w:pPr>
      <w:r w:rsidRPr="00F97EC9">
        <w:rPr>
          <w:spacing w:val="0"/>
          <w:sz w:val="18"/>
        </w:rPr>
        <w:t>(AK PARTİ milletvekillerinin kürsü önünde toplanmaları)</w:t>
      </w:r>
    </w:p>
    <w:p w:rsidR="00F000CA" w:rsidRPr="00F97EC9" w:rsidP="00F97EC9">
      <w:pPr>
        <w:pStyle w:val="GENELKURUL"/>
        <w:spacing w:line="240" w:lineRule="auto"/>
        <w:rPr>
          <w:sz w:val="18"/>
        </w:rPr>
      </w:pPr>
      <w:r w:rsidRPr="00F97EC9">
        <w:rPr>
          <w:spacing w:val="0"/>
          <w:sz w:val="18"/>
        </w:rPr>
        <w:t>HALİT YEREBAKAN (İstanbul) – Ne zaman gireceğimizi bilmiyoruz, bunu sıfırdan yapsanız olur mu acaba? En azından herkes gireceği zamanı bilse.</w:t>
      </w:r>
    </w:p>
    <w:p w:rsidR="00F000CA" w:rsidRPr="00F97EC9" w:rsidP="00F97EC9">
      <w:pPr>
        <w:pStyle w:val="GENELKURUL"/>
        <w:spacing w:line="240" w:lineRule="auto"/>
        <w:rPr>
          <w:sz w:val="18"/>
        </w:rPr>
      </w:pPr>
      <w:r w:rsidRPr="00F97EC9">
        <w:rPr>
          <w:spacing w:val="0"/>
          <w:sz w:val="18"/>
        </w:rPr>
        <w:t>BAŞKAN – Arkadaşlar, ben vekillerin söz hakkını kullanması konusunda herhâlde gösterdiği yaklaşım tartışılmayacak bir arkadaşınızım.</w:t>
      </w:r>
    </w:p>
    <w:p w:rsidR="00F000CA" w:rsidRPr="00F97EC9" w:rsidP="00F97EC9">
      <w:pPr>
        <w:pStyle w:val="GENELKURUL"/>
        <w:spacing w:line="240" w:lineRule="auto"/>
        <w:rPr>
          <w:sz w:val="18"/>
        </w:rPr>
      </w:pPr>
      <w:r w:rsidRPr="00F97EC9">
        <w:rPr>
          <w:spacing w:val="0"/>
          <w:sz w:val="18"/>
        </w:rPr>
        <w:t>NURETTİN ALAN (İstanbul) – Bugün tartışılır Sayın Başkan, bugün tartışılır.</w:t>
      </w:r>
    </w:p>
    <w:p w:rsidR="00F000CA" w:rsidRPr="00F97EC9" w:rsidP="00F97EC9">
      <w:pPr>
        <w:pStyle w:val="GENELKURUL"/>
        <w:spacing w:line="240" w:lineRule="auto"/>
        <w:rPr>
          <w:sz w:val="18"/>
        </w:rPr>
      </w:pPr>
      <w:r w:rsidRPr="00F97EC9">
        <w:rPr>
          <w:spacing w:val="0"/>
          <w:sz w:val="18"/>
        </w:rPr>
        <w:t>BAŞKAN – Ama buranın bir ilkokul sınıfından da farkı olması gerek.</w:t>
      </w:r>
    </w:p>
    <w:p w:rsidR="00F000CA" w:rsidRPr="00F97EC9" w:rsidP="00F97EC9">
      <w:pPr>
        <w:pStyle w:val="GENELKURUL"/>
        <w:spacing w:line="240" w:lineRule="auto"/>
        <w:rPr>
          <w:sz w:val="18"/>
        </w:rPr>
      </w:pPr>
      <w:r w:rsidRPr="00F97EC9">
        <w:rPr>
          <w:spacing w:val="0"/>
          <w:sz w:val="18"/>
        </w:rPr>
        <w:t>(AK PARTİ sıralarından “Ama bu şekilde bir ceza olmaz ki!” sesi)</w:t>
      </w:r>
    </w:p>
    <w:p w:rsidR="00F000CA" w:rsidRPr="00F97EC9" w:rsidP="00F97EC9">
      <w:pPr>
        <w:pStyle w:val="GENELKURUL"/>
        <w:spacing w:line="240" w:lineRule="auto"/>
        <w:rPr>
          <w:sz w:val="18"/>
        </w:rPr>
      </w:pPr>
      <w:r w:rsidRPr="00F97EC9">
        <w:rPr>
          <w:spacing w:val="0"/>
          <w:sz w:val="18"/>
        </w:rPr>
        <w:t>BAŞKAN – İzin verin, ceza değil bu. İzin verin... Meclisin işleyişini, hatibin derdini anlatmasını… Hani diyorsunuz ya “Keyfî.”, keyfî değil. Benim için aslolan, o hatibin konuşmasını gözetmektir.</w:t>
      </w:r>
    </w:p>
    <w:p w:rsidR="00F000CA" w:rsidRPr="00F97EC9" w:rsidP="00F97EC9">
      <w:pPr>
        <w:pStyle w:val="GENELKURUL"/>
        <w:spacing w:line="240" w:lineRule="auto"/>
        <w:rPr>
          <w:sz w:val="18"/>
        </w:rPr>
      </w:pPr>
      <w:r w:rsidRPr="00F97EC9">
        <w:rPr>
          <w:spacing w:val="0"/>
          <w:sz w:val="18"/>
        </w:rPr>
        <w:t>NURETTİN ALAN (İstanbul) – Başkanım, sıra dayağı atsaydınız bari, daha iyi olurdu!</w:t>
      </w:r>
    </w:p>
    <w:p w:rsidR="00F000CA" w:rsidRPr="00F97EC9" w:rsidP="00F97EC9">
      <w:pPr>
        <w:pStyle w:val="GENELKURUL"/>
        <w:spacing w:line="240" w:lineRule="auto"/>
        <w:rPr>
          <w:sz w:val="18"/>
        </w:rPr>
      </w:pPr>
      <w:r w:rsidRPr="00F97EC9">
        <w:rPr>
          <w:spacing w:val="0"/>
          <w:sz w:val="18"/>
        </w:rPr>
        <w:t>SÜLEYMAN ŞAHAN (Yozgat) – Bütün sıralardan itiraz gelirken aynı şekilde davranıyorsanız sorun yok.</w:t>
      </w:r>
    </w:p>
    <w:p w:rsidR="00F000CA" w:rsidRPr="00F97EC9" w:rsidP="00F97EC9">
      <w:pPr>
        <w:pStyle w:val="GENELKURUL"/>
        <w:spacing w:line="240" w:lineRule="auto"/>
        <w:rPr>
          <w:sz w:val="18"/>
        </w:rPr>
      </w:pPr>
      <w:r w:rsidRPr="00F97EC9">
        <w:rPr>
          <w:spacing w:val="0"/>
          <w:sz w:val="18"/>
        </w:rPr>
        <w:t>(AK PARTİ sıralarından “Kazanılmış hak Başkanım ya! Kazanılmış hak bu ya!” sesi)</w:t>
      </w:r>
    </w:p>
    <w:p w:rsidR="00F000CA" w:rsidRPr="00F97EC9" w:rsidP="00F97EC9">
      <w:pPr>
        <w:pStyle w:val="GENELKURUL"/>
        <w:spacing w:line="240" w:lineRule="auto"/>
        <w:rPr>
          <w:sz w:val="18"/>
        </w:rPr>
      </w:pPr>
      <w:r w:rsidRPr="00F97EC9">
        <w:rPr>
          <w:spacing w:val="0"/>
          <w:sz w:val="18"/>
        </w:rPr>
        <w:t>BAŞKAN – Yahu, keşke bu kadar müktesebatı gözetecekseniz çok bahtiyar olurum.</w:t>
      </w:r>
    </w:p>
    <w:p w:rsidR="00F000CA" w:rsidRPr="00F97EC9" w:rsidP="00F97EC9">
      <w:pPr>
        <w:pStyle w:val="GENELKURUL"/>
        <w:spacing w:line="240" w:lineRule="auto"/>
        <w:rPr>
          <w:sz w:val="18"/>
        </w:rPr>
      </w:pPr>
      <w:r w:rsidRPr="00F97EC9">
        <w:rPr>
          <w:spacing w:val="0"/>
          <w:sz w:val="18"/>
        </w:rPr>
        <w:t>Bir de bu kürsünün önünü boşaltalım lütfen.</w:t>
      </w:r>
    </w:p>
    <w:p w:rsidR="00F000CA" w:rsidRPr="00F97EC9" w:rsidP="00F97EC9">
      <w:pPr>
        <w:pStyle w:val="GENELKURUL"/>
        <w:spacing w:line="240" w:lineRule="auto"/>
        <w:rPr>
          <w:sz w:val="18"/>
        </w:rPr>
      </w:pPr>
      <w:r w:rsidRPr="00F97EC9">
        <w:rPr>
          <w:spacing w:val="0"/>
          <w:sz w:val="18"/>
        </w:rPr>
        <w:t>MEHMET ALİ ÇELEBİ (İzmir) – Bu keyfiyet oldu Sayın Başkanım. Sizin yaptığınız keyfiyet oldu.</w:t>
      </w:r>
    </w:p>
    <w:p w:rsidR="00F000CA" w:rsidRPr="00F97EC9" w:rsidP="00F97EC9">
      <w:pPr>
        <w:pStyle w:val="GENELKURUL"/>
        <w:spacing w:line="240" w:lineRule="auto"/>
        <w:rPr>
          <w:sz w:val="18"/>
        </w:rPr>
      </w:pPr>
      <w:r w:rsidRPr="00F97EC9">
        <w:rPr>
          <w:spacing w:val="0"/>
          <w:sz w:val="18"/>
        </w:rPr>
        <w:t>BAŞKAN – Efendim, benim yaptığımın…</w:t>
      </w:r>
    </w:p>
    <w:p w:rsidR="00F000CA" w:rsidRPr="00F97EC9" w:rsidP="00F97EC9">
      <w:pPr>
        <w:pStyle w:val="GENELKURUL"/>
        <w:spacing w:line="240" w:lineRule="auto"/>
        <w:rPr>
          <w:sz w:val="18"/>
        </w:rPr>
      </w:pPr>
      <w:r w:rsidRPr="00F97EC9">
        <w:rPr>
          <w:spacing w:val="0"/>
          <w:sz w:val="18"/>
        </w:rPr>
        <w:t>MEHMET ALİ ÇELEBİ (İzmir) – Yani “Ben kafama göre iptal ederim.” diye bir şey olmaz.</w:t>
      </w:r>
    </w:p>
    <w:p w:rsidR="00F000CA" w:rsidRPr="00F97EC9" w:rsidP="00F97EC9">
      <w:pPr>
        <w:pStyle w:val="GENELKURUL"/>
        <w:spacing w:line="240" w:lineRule="auto"/>
        <w:rPr>
          <w:sz w:val="18"/>
        </w:rPr>
      </w:pPr>
      <w:r w:rsidRPr="00F97EC9">
        <w:rPr>
          <w:spacing w:val="0"/>
          <w:sz w:val="18"/>
        </w:rPr>
        <w:t>BAŞKAN – Benim yaptığımın ne olduğunu bırakın ben takdir ederim.</w:t>
      </w:r>
    </w:p>
    <w:p w:rsidR="00F000CA" w:rsidRPr="00F97EC9" w:rsidP="00F97EC9">
      <w:pPr>
        <w:pStyle w:val="GENELKURUL"/>
        <w:spacing w:line="240" w:lineRule="auto"/>
        <w:rPr>
          <w:sz w:val="18"/>
        </w:rPr>
      </w:pPr>
      <w:r w:rsidRPr="00F97EC9">
        <w:rPr>
          <w:spacing w:val="0"/>
          <w:sz w:val="18"/>
        </w:rPr>
        <w:t>MEHMET ALİ ÇELEBİ (İzmir) – Burada her laf atanın sözünü mü keseceksiniz siz?</w:t>
      </w:r>
    </w:p>
    <w:p w:rsidR="00F000CA" w:rsidRPr="00F97EC9" w:rsidP="00F97EC9">
      <w:pPr>
        <w:pStyle w:val="GENELKURUL"/>
        <w:spacing w:line="240" w:lineRule="auto"/>
        <w:rPr>
          <w:sz w:val="18"/>
        </w:rPr>
      </w:pPr>
      <w:r w:rsidRPr="00F97EC9">
        <w:rPr>
          <w:spacing w:val="0"/>
          <w:sz w:val="18"/>
        </w:rPr>
        <w:t>BAŞKAN – Ben sözünü keseceğim tabii, çünkü…</w:t>
      </w:r>
    </w:p>
    <w:p w:rsidR="00F000CA" w:rsidRPr="00F97EC9" w:rsidP="00F97EC9">
      <w:pPr>
        <w:pStyle w:val="GENELKURUL"/>
        <w:spacing w:line="240" w:lineRule="auto"/>
        <w:rPr>
          <w:sz w:val="18"/>
        </w:rPr>
      </w:pPr>
      <w:r w:rsidRPr="00F97EC9">
        <w:rPr>
          <w:spacing w:val="0"/>
          <w:sz w:val="18"/>
        </w:rPr>
        <w:t>MEHMET ALİ ÇELEBİ (İzmir) – Benim hakkımı alamazsınız bu şekilde yani.</w:t>
      </w:r>
    </w:p>
    <w:p w:rsidR="00F000CA" w:rsidRPr="00F97EC9" w:rsidP="00F97EC9">
      <w:pPr>
        <w:pStyle w:val="GENELKURUL"/>
        <w:spacing w:line="240" w:lineRule="auto"/>
        <w:rPr>
          <w:sz w:val="18"/>
        </w:rPr>
      </w:pPr>
      <w:r w:rsidRPr="00F97EC9">
        <w:rPr>
          <w:spacing w:val="0"/>
          <w:sz w:val="18"/>
        </w:rPr>
        <w:t>BAŞKAN – Elini sallama bana!</w:t>
      </w:r>
    </w:p>
    <w:p w:rsidR="00F000CA" w:rsidRPr="00F97EC9" w:rsidP="00F97EC9">
      <w:pPr>
        <w:pStyle w:val="GENELKURUL"/>
        <w:spacing w:line="240" w:lineRule="auto"/>
        <w:rPr>
          <w:sz w:val="18"/>
        </w:rPr>
      </w:pPr>
      <w:r w:rsidRPr="00F97EC9">
        <w:rPr>
          <w:spacing w:val="0"/>
          <w:sz w:val="18"/>
        </w:rPr>
        <w:t>MEHMET ALİ ÇELEBİ (İzmir) – Bağırma sen de.</w:t>
      </w:r>
    </w:p>
    <w:p w:rsidR="00F000CA" w:rsidRPr="00F97EC9" w:rsidP="00F97EC9">
      <w:pPr>
        <w:pStyle w:val="GENELKURUL"/>
        <w:spacing w:line="240" w:lineRule="auto"/>
        <w:rPr>
          <w:sz w:val="18"/>
        </w:rPr>
      </w:pPr>
      <w:r w:rsidRPr="00F97EC9">
        <w:rPr>
          <w:spacing w:val="0"/>
          <w:sz w:val="18"/>
        </w:rPr>
        <w:t>BAŞKAN - Elini sallama! Kime parmak sallıyorsun?</w:t>
      </w:r>
    </w:p>
    <w:p w:rsidR="00F000CA" w:rsidRPr="00F97EC9" w:rsidP="00F97EC9">
      <w:pPr>
        <w:pStyle w:val="GENELKURUL"/>
        <w:spacing w:line="240" w:lineRule="auto"/>
        <w:rPr>
          <w:sz w:val="18"/>
        </w:rPr>
      </w:pPr>
      <w:r w:rsidRPr="00F97EC9">
        <w:rPr>
          <w:spacing w:val="0"/>
          <w:sz w:val="18"/>
        </w:rPr>
        <w:t xml:space="preserve">MEHMET ALİ ÇELEBİ (İzmir) – Benim hakkımı alıyorsun. </w:t>
      </w:r>
    </w:p>
    <w:p w:rsidR="00F000CA" w:rsidRPr="00F97EC9" w:rsidP="00F97EC9">
      <w:pPr>
        <w:pStyle w:val="GENELKURUL"/>
        <w:spacing w:line="240" w:lineRule="auto"/>
        <w:rPr>
          <w:sz w:val="18"/>
        </w:rPr>
      </w:pPr>
      <w:r w:rsidRPr="00F97EC9">
        <w:rPr>
          <w:spacing w:val="0"/>
          <w:sz w:val="18"/>
        </w:rPr>
        <w:t>BAŞKAN – Otur yerine!</w:t>
      </w:r>
    </w:p>
    <w:p w:rsidR="00F000CA" w:rsidRPr="00F97EC9" w:rsidP="00F97EC9">
      <w:pPr>
        <w:pStyle w:val="GENELKURUL"/>
        <w:spacing w:line="240" w:lineRule="auto"/>
        <w:rPr>
          <w:sz w:val="18"/>
        </w:rPr>
      </w:pPr>
      <w:r w:rsidRPr="00F97EC9">
        <w:rPr>
          <w:spacing w:val="0"/>
          <w:sz w:val="18"/>
        </w:rPr>
        <w:t>MEHMET ALİ ÇELEBİ (İzmir) – Bağırma!</w:t>
      </w:r>
    </w:p>
    <w:p w:rsidR="00F000CA" w:rsidRPr="00F97EC9" w:rsidP="00F97EC9">
      <w:pPr>
        <w:pStyle w:val="GENELKURUL"/>
        <w:spacing w:line="240" w:lineRule="auto"/>
        <w:rPr>
          <w:sz w:val="18"/>
        </w:rPr>
      </w:pPr>
      <w:r w:rsidRPr="00F97EC9">
        <w:rPr>
          <w:spacing w:val="0"/>
          <w:sz w:val="18"/>
        </w:rPr>
        <w:t>BAŞKAN – Otur yerine!</w:t>
      </w:r>
    </w:p>
    <w:p w:rsidR="00F000CA" w:rsidRPr="00F97EC9" w:rsidP="00F97EC9">
      <w:pPr>
        <w:pStyle w:val="GENELKURUL"/>
        <w:spacing w:line="240" w:lineRule="auto"/>
        <w:rPr>
          <w:sz w:val="18"/>
        </w:rPr>
      </w:pPr>
      <w:r w:rsidRPr="00F97EC9">
        <w:rPr>
          <w:spacing w:val="0"/>
          <w:sz w:val="18"/>
        </w:rPr>
        <w:t>MEHMET BAYKAN (Konya) – Böyle olmaz.</w:t>
      </w:r>
    </w:p>
    <w:p w:rsidR="00F000CA" w:rsidRPr="00F97EC9" w:rsidP="00F97EC9">
      <w:pPr>
        <w:pStyle w:val="GENELKURUL"/>
        <w:spacing w:line="240" w:lineRule="auto"/>
        <w:rPr>
          <w:sz w:val="18"/>
        </w:rPr>
      </w:pPr>
      <w:r w:rsidRPr="00F97EC9">
        <w:rPr>
          <w:spacing w:val="0"/>
          <w:sz w:val="18"/>
        </w:rPr>
        <w:t>MEHMET ALİ ÇELEBİ (İzmir) – Haddini bil!</w:t>
      </w:r>
    </w:p>
    <w:p w:rsidR="00F000CA" w:rsidRPr="00F97EC9" w:rsidP="00F97EC9">
      <w:pPr>
        <w:pStyle w:val="GENELKURUL"/>
        <w:spacing w:line="240" w:lineRule="auto"/>
        <w:rPr>
          <w:sz w:val="18"/>
        </w:rPr>
      </w:pPr>
      <w:r w:rsidRPr="00F97EC9">
        <w:rPr>
          <w:spacing w:val="0"/>
          <w:sz w:val="18"/>
        </w:rPr>
        <w:t>BAŞKAN – Birleşime on beş dakika ara veriyorum.</w:t>
      </w:r>
    </w:p>
    <w:p w:rsidR="00F000CA" w:rsidRPr="00F97EC9" w:rsidP="00F97EC9">
      <w:pPr>
        <w:pStyle w:val="GENELKURUL"/>
        <w:spacing w:line="240" w:lineRule="auto"/>
        <w:jc w:val="right"/>
        <w:rPr>
          <w:sz w:val="18"/>
        </w:rPr>
      </w:pPr>
      <w:r w:rsidRPr="00F97EC9">
        <w:rPr>
          <w:spacing w:val="0"/>
          <w:sz w:val="18"/>
        </w:rPr>
        <w:t>Kapanma Saati: 14.11</w:t>
      </w:r>
    </w:p>
    <w:p w:rsidR="00F000CA" w:rsidRPr="00F97EC9" w:rsidP="00F97EC9">
      <w:pPr>
        <w:widowControl w:val="0"/>
        <w:suppressAutoHyphens/>
        <w:jc w:val="center"/>
        <w:rPr>
          <w:rFonts w:ascii="Arial" w:hAnsi="Arial" w:cs="Arial"/>
          <w:spacing w:val="32"/>
          <w:sz w:val="18"/>
        </w:rPr>
      </w:pPr>
      <w:r w:rsidRPr="00F97EC9">
        <w:rPr>
          <w:rFonts w:ascii="Arial" w:hAnsi="Arial" w:cs="Arial"/>
          <w:spacing w:val="0"/>
          <w:sz w:val="18"/>
        </w:rPr>
        <w:t>İKİNCİ OTURUM</w:t>
      </w:r>
    </w:p>
    <w:p w:rsidR="00F000CA" w:rsidRPr="00F97EC9" w:rsidP="00F97EC9">
      <w:pPr>
        <w:widowControl w:val="0"/>
        <w:suppressAutoHyphens/>
        <w:jc w:val="center"/>
        <w:rPr>
          <w:rFonts w:ascii="Arial" w:hAnsi="Arial" w:cs="Arial"/>
          <w:spacing w:val="32"/>
          <w:sz w:val="18"/>
        </w:rPr>
      </w:pPr>
      <w:r w:rsidRPr="00F97EC9">
        <w:rPr>
          <w:rFonts w:ascii="Arial" w:hAnsi="Arial" w:cs="Arial"/>
          <w:spacing w:val="0"/>
          <w:sz w:val="18"/>
        </w:rPr>
        <w:t>Açılma Saati: 14.47</w:t>
      </w:r>
    </w:p>
    <w:p w:rsidR="00F000CA" w:rsidRPr="00F97EC9" w:rsidP="00F97EC9">
      <w:pPr>
        <w:widowControl w:val="0"/>
        <w:suppressAutoHyphens/>
        <w:jc w:val="center"/>
        <w:rPr>
          <w:rFonts w:ascii="Arial" w:hAnsi="Arial" w:cs="Arial"/>
          <w:spacing w:val="32"/>
          <w:sz w:val="18"/>
        </w:rPr>
      </w:pPr>
      <w:r w:rsidRPr="00F97EC9">
        <w:rPr>
          <w:rFonts w:ascii="Arial" w:hAnsi="Arial" w:cs="Arial"/>
          <w:spacing w:val="0"/>
          <w:sz w:val="18"/>
        </w:rPr>
        <w:t>BAŞKAN: Başkan Vekili Sırrı Süreyya ÖNDER</w:t>
      </w:r>
    </w:p>
    <w:p w:rsidR="00F000CA" w:rsidRPr="00F97EC9" w:rsidP="00F97EC9">
      <w:pPr>
        <w:widowControl w:val="0"/>
        <w:suppressAutoHyphens/>
        <w:jc w:val="center"/>
        <w:rPr>
          <w:rFonts w:ascii="Arial" w:hAnsi="Arial" w:cs="Arial"/>
          <w:color w:val="000000"/>
          <w:spacing w:val="32"/>
          <w:sz w:val="18"/>
        </w:rPr>
      </w:pPr>
      <w:r w:rsidRPr="00F97EC9">
        <w:rPr>
          <w:rFonts w:ascii="Arial" w:hAnsi="Arial" w:cs="Arial"/>
          <w:spacing w:val="0"/>
          <w:sz w:val="18"/>
        </w:rPr>
        <w:t xml:space="preserve">KÂTİP ÜYELER: </w:t>
      </w:r>
      <w:r w:rsidRPr="00F97EC9">
        <w:rPr>
          <w:rFonts w:ascii="Arial" w:hAnsi="Arial" w:cs="Arial"/>
          <w:color w:val="000000"/>
          <w:spacing w:val="0"/>
          <w:sz w:val="18"/>
        </w:rPr>
        <w:t xml:space="preserve">Asu KAYA (Osmaniye), Adil BİÇER (Kütahya) </w:t>
      </w:r>
    </w:p>
    <w:p w:rsidR="00F000CA" w:rsidRPr="00F97EC9" w:rsidP="00F97EC9">
      <w:pPr>
        <w:widowControl w:val="0"/>
        <w:suppressAutoHyphens/>
        <w:jc w:val="center"/>
        <w:rPr>
          <w:rFonts w:ascii="Arial" w:hAnsi="Arial" w:cs="Arial"/>
          <w:spacing w:val="32"/>
          <w:sz w:val="18"/>
        </w:rPr>
      </w:pPr>
      <w:r w:rsidRPr="00F97EC9">
        <w:rPr>
          <w:rFonts w:ascii="Arial" w:hAnsi="Arial" w:cs="Arial"/>
          <w:spacing w:val="0"/>
          <w:sz w:val="18"/>
        </w:rPr>
        <w:t>-----0-----</w:t>
      </w:r>
    </w:p>
    <w:p w:rsidR="00F000CA" w:rsidRPr="00F97EC9" w:rsidP="00F97EC9">
      <w:pPr>
        <w:pStyle w:val="GENELKURUL"/>
        <w:spacing w:line="240" w:lineRule="auto"/>
        <w:rPr>
          <w:sz w:val="18"/>
        </w:rPr>
      </w:pPr>
      <w:r w:rsidRPr="00F97EC9">
        <w:rPr>
          <w:spacing w:val="0"/>
          <w:sz w:val="18"/>
        </w:rPr>
        <w:t>BAŞKAN – Sayın milletvekilleri, Türkiye Büyük Millet Meclisinin 83’üncü Birleşiminin İkinci Oturumunu açıyorum.</w:t>
      </w:r>
    </w:p>
    <w:p w:rsidR="002A397C" w:rsidRPr="00F97EC9" w:rsidP="00F97EC9">
      <w:pPr>
        <w:suppressAutoHyphens/>
        <w:spacing w:after="120"/>
        <w:ind w:firstLine="851"/>
        <w:jc w:val="both"/>
        <w:rPr>
          <w:sz w:val="18"/>
        </w:rPr>
      </w:pPr>
      <w:r w:rsidRPr="00F97EC9">
        <w:rPr>
          <w:spacing w:val="0"/>
          <w:sz w:val="18"/>
        </w:rPr>
        <w:t>IV.- OTURUM BAŞKANLARININ KONUŞMALARI</w:t>
      </w:r>
    </w:p>
    <w:p w:rsidR="002A397C" w:rsidRPr="00F97EC9" w:rsidP="00F97EC9">
      <w:pPr>
        <w:suppressAutoHyphens/>
        <w:spacing w:after="120"/>
        <w:ind w:firstLine="851"/>
        <w:jc w:val="both"/>
        <w:rPr>
          <w:sz w:val="18"/>
        </w:rPr>
      </w:pPr>
      <w:r w:rsidRPr="00F97EC9">
        <w:rPr>
          <w:spacing w:val="0"/>
          <w:sz w:val="18"/>
        </w:rPr>
        <w:t>1.- Oturum Başkanı TBMM Başkan Vekili Sırrı Süreyya Önder’in, iktidar-muhalefet ayırt etmeden milletvekillerine söz söyleme haklarını mümkün olan en geniş şekilde kullandırmaya çalıştığına, riyaset ettiği günden beri “bir dakika timi” olarak kendilerini tanımlayanların sürekli bir becayiş içinde olduklarına, 38 kez ağırlaştırılmış müebbet istemiyle yargılanmasına ve ağır bir tedavi görmesine rağmen görevini bu kadar tahammüllü ve zarafetle yürütmeye çalışırken biraz önce meydana gelen hadiseleri kabul edemeyeceğine, bundan sonra 20 kişiden başka hiçbir milletvekiline söz vermeyeceğine ve bir milletvekilinin kendisine parmak sallamasıyla ilgili de İç Tüzük’ün kendisine yüklediği hiçbir şeyi yapmayacağına ilişkin konuşması</w:t>
      </w:r>
    </w:p>
    <w:p w:rsidR="00F000CA" w:rsidRPr="00F97EC9" w:rsidP="00F97EC9">
      <w:pPr>
        <w:pStyle w:val="GENELKURUL"/>
        <w:spacing w:line="240" w:lineRule="auto"/>
        <w:rPr>
          <w:sz w:val="18"/>
        </w:rPr>
      </w:pPr>
      <w:r w:rsidRPr="00F97EC9">
        <w:rPr>
          <w:spacing w:val="0"/>
          <w:sz w:val="18"/>
        </w:rPr>
        <w:t xml:space="preserve">BAŞKAN – Değerli arkadaşlar, biraz önce meydana gelen hadiseyle ilgili birkaç açıklama yapmam gerekiyor. Benim birincil görevim, İç Tüzük kaynaklı birinci görev ve sorumluluğum -Meclis söz söyleme yeridir- söz söyleyen hatibin sözünün anlaşılır, dinlenir olmasını yani Genel Kurulun sükûnetini, konuşma ortamının, konuşma zemininin kaybolmamasını sağlamak; birincisi bu. </w:t>
      </w:r>
    </w:p>
    <w:p w:rsidR="00F000CA" w:rsidRPr="00F97EC9" w:rsidP="00F97EC9">
      <w:pPr>
        <w:pStyle w:val="GENELKURUL"/>
        <w:spacing w:line="240" w:lineRule="auto"/>
        <w:rPr>
          <w:sz w:val="18"/>
        </w:rPr>
      </w:pPr>
      <w:r w:rsidRPr="00F97EC9">
        <w:rPr>
          <w:spacing w:val="0"/>
          <w:sz w:val="18"/>
        </w:rPr>
        <w:t xml:space="preserve">Elbette ki inip bir öğretmen gibi bunu sağlama şeyim yok; elimizde İç Tüzük var, onun verdiği argümanlarla, uyarıdan başlayıp farklı yaptırımlara gidecek şekilde… Takdir edersiniz ki Genel Kurulun akışını da bozmadan, ilk 20 konuşmadan sonra, mümkün olan en geniş şekilde, iktidar-muhalefet ayırt etmeden arkadaşlarımızın söz söyleme haklarını en geniş kullandırmaya çalışan bir arkadaşınızım. İşte, </w:t>
      </w:r>
      <w:r w:rsidRPr="00F97EC9">
        <w:rPr>
          <w:spacing w:val="0"/>
          <w:sz w:val="18"/>
        </w:rPr>
        <w:t xml:space="preserve">daha iki gün önce 67 kişiye kullandırdık, altmış yedi dakika ediyor. Arkadaşlarımızın fehmetmesi gereken şey şu: Bu bir süre uzatma değildir. Aslında 67 arkadaşımız konuşunca, derdini anlatınca bir şekilde buradaki tansiyon, zemberek… Kendisini ifade olanağı bulan hiçbir arkadaşımız kürsüye doğru bağırma, sesini yükseltme, laf atma gibi şeyler kullanmıyor yani bazen bir saat arkadaşlarımıza tek tek söz vermek Mecliste iki üç saat tasarruf etmek anlamına da geliyor; bunu hepimiz biliyoruz. </w:t>
      </w:r>
    </w:p>
    <w:p w:rsidR="00F000CA" w:rsidRPr="00F97EC9" w:rsidP="00F97EC9">
      <w:pPr>
        <w:pStyle w:val="GENELKURUL"/>
        <w:spacing w:line="240" w:lineRule="auto"/>
        <w:rPr>
          <w:sz w:val="18"/>
        </w:rPr>
      </w:pPr>
      <w:r w:rsidRPr="00F97EC9">
        <w:rPr>
          <w:spacing w:val="0"/>
          <w:sz w:val="18"/>
        </w:rPr>
        <w:t xml:space="preserve">Şimdi, bir arkadaşımız, bir sayın milletvekili parmak salladı. Değerli arkadaşlar, bakın, açılışta hiç bahsetmeden girdim. Şu anda 38 kez ağırlaştırılmış müebbet istemiyle yargılanıyorum; hakkımızdaki ferman yarım saat, bir saat içinde açıklanmış olacak. 38 kez ağırlaştırılmış müebbet -affedersiniz- boru değil. Hele bugünkü ortamda böyle “Yahu, bir şey olur, olmaz; buradan adalet çıkar, çıkmaz.” diyecek bir vekil varsa 2’ncisi de ben olayım. Buna rağmen kendi sorumluluğumuzu müdrik geliyoruz, burada bu işi uhuletle ve suhuletle yürütmeye çalışıyoruz. </w:t>
      </w:r>
    </w:p>
    <w:p w:rsidR="00F000CA" w:rsidRPr="00F97EC9" w:rsidP="00F97EC9">
      <w:pPr>
        <w:pStyle w:val="GENELKURUL"/>
        <w:spacing w:line="240" w:lineRule="auto"/>
        <w:rPr>
          <w:sz w:val="18"/>
        </w:rPr>
      </w:pPr>
      <w:r w:rsidRPr="00F97EC9">
        <w:rPr>
          <w:spacing w:val="0"/>
          <w:sz w:val="18"/>
        </w:rPr>
        <w:t>Bu sayın milletvekilinin bilmesi gereken şu ki ben parmak sallanacak bir insan değilim. (CHP, DEM PARTİ ve Saadet Partisi sıralarından alkışlar) 38 kez, bu parmak değil bir gürz başında sallanırken gelip burada görev ve sorumluluğumu yerine getirmeye çalışıyorum; bana sökmez. Ama bütün arkadaşlarımızın, o sayın milletvekili de dâhil olmak üzere hepsinin hukukunu korumak, gözetmek benim tüm kişisel görüşlerimden ve hassasiyetlerimden daha önde gelir. Eğer var ise “Ya, şurada şöyle bir buğuzla davrandın.” diyecek bir arkadaş</w:t>
      </w:r>
      <w:r w:rsidRPr="00F97EC9" w:rsidR="002A397C">
        <w:rPr>
          <w:spacing w:val="0"/>
          <w:sz w:val="18"/>
        </w:rPr>
        <w:t>,</w:t>
      </w:r>
      <w:r w:rsidRPr="00F97EC9">
        <w:rPr>
          <w:spacing w:val="0"/>
          <w:sz w:val="18"/>
        </w:rPr>
        <w:t xml:space="preserve"> boynum kıldan incedir. Onun için, herkesi tertipli olmaya davet ediyorum. </w:t>
      </w:r>
    </w:p>
    <w:p w:rsidR="00F000CA" w:rsidRPr="00F97EC9" w:rsidP="00F97EC9">
      <w:pPr>
        <w:pStyle w:val="GENELKURUL"/>
        <w:spacing w:line="240" w:lineRule="auto"/>
        <w:rPr>
          <w:sz w:val="18"/>
        </w:rPr>
      </w:pPr>
      <w:r w:rsidRPr="00F97EC9">
        <w:rPr>
          <w:spacing w:val="0"/>
          <w:sz w:val="18"/>
        </w:rPr>
        <w:t xml:space="preserve">NURETTİN ALAN (İstanbul) – Sayın Başkanım, ben söyleyeceğim müsaade buyurursanız. </w:t>
      </w:r>
    </w:p>
    <w:p w:rsidR="00F000CA" w:rsidRPr="00F97EC9" w:rsidP="00F97EC9">
      <w:pPr>
        <w:pStyle w:val="GENELKURUL"/>
        <w:spacing w:line="240" w:lineRule="auto"/>
        <w:rPr>
          <w:sz w:val="18"/>
        </w:rPr>
      </w:pPr>
      <w:r w:rsidRPr="00F97EC9">
        <w:rPr>
          <w:spacing w:val="0"/>
          <w:sz w:val="18"/>
        </w:rPr>
        <w:t xml:space="preserve">BAŞKAN – İzin verin; bir tartışma yürütmüyoruz, bir dert yanıyorum. </w:t>
      </w:r>
    </w:p>
    <w:p w:rsidR="00F000CA" w:rsidRPr="00F97EC9" w:rsidP="00F97EC9">
      <w:pPr>
        <w:pStyle w:val="GENELKURUL"/>
        <w:spacing w:line="240" w:lineRule="auto"/>
        <w:rPr>
          <w:sz w:val="18"/>
        </w:rPr>
      </w:pPr>
      <w:r w:rsidRPr="00F97EC9">
        <w:rPr>
          <w:spacing w:val="0"/>
          <w:sz w:val="18"/>
        </w:rPr>
        <w:t>Burada riyaset ettiğim günden beri, arkadaşlar, oturumu açtığımızda orada daima bir küme var. Sürekli bir becayiş, kendilerini “bir dakika timi” olarak kendileri tanımlıyorlar. Bunu hiç olmazsa asgari nezaketin gereği olarak şöyle şu arka sırada yapabilirler çünkü bir hatip beş dakikalık gündem dışı sözü bir yasama yılında 1 kere ya alabiliyor ya alamıyor. Sizin için oradaki o bir dakikanın hercümerciğinden çok daha önemli; bu asgari bir saygının, aslında hatibe de değil kendinize duyduğunuz saygının bir gereği olmalı.</w:t>
      </w:r>
    </w:p>
    <w:p w:rsidR="00F000CA" w:rsidRPr="00F97EC9" w:rsidP="00F97EC9">
      <w:pPr>
        <w:pStyle w:val="GENELKURUL"/>
        <w:spacing w:line="240" w:lineRule="auto"/>
        <w:rPr>
          <w:sz w:val="18"/>
        </w:rPr>
      </w:pPr>
      <w:r w:rsidRPr="00F97EC9">
        <w:rPr>
          <w:spacing w:val="0"/>
          <w:sz w:val="18"/>
        </w:rPr>
        <w:t xml:space="preserve">Yine, bunu söylemek istemezdim ama benim beyne bir pıhtı attı Genel Kurulu yönetirken. Gittik -işte, her şer bir hayra gebedir- pankreasta tümör çıktı, gittik, aort anevrizmasını o beyne pıhtı atmasıyla beraber yaşadık. Ağır </w:t>
      </w:r>
      <w:r w:rsidRPr="00F97EC9">
        <w:rPr>
          <w:spacing w:val="0"/>
          <w:sz w:val="18"/>
        </w:rPr>
        <w:t>da bir tedavi görüyorum. Ona rağmen ben bu kadar tahammüllü, bu kadar saygılı ve bu kadar -ayıp bir şey insanın kendisi için bu tanımı kullanması da- zarafetle yürütmeye çalışırken bu hoyratlık kabul edebileceğim bir şey değil. Yani acaba zarafetimizi, nez</w:t>
      </w:r>
      <w:r w:rsidRPr="00F97EC9">
        <w:rPr>
          <w:spacing w:val="0"/>
          <w:sz w:val="18"/>
        </w:rPr>
        <w:t>aketimizi, edebimizi başka bir şey olarak mı yorumluyorlar duygusuna kapılıyorum. İncindiğim bir şey; bu ikinci bir dakika için sisteme giremeyen bütün arkadaşlar beni demokrasi dışı davranmakla itham ettiler, muhalefetten de vekiller geldi. “Efendim, kırkyılda bir aldık, o da sizin keyfiyetiniz yüzünden...” Şimdi, tabii ki ben de bütün bunlardan kendime bir ibret, ders çıkarmazsam ayıp olacak.</w:t>
      </w:r>
      <w:r w:rsidRPr="00F97EC9">
        <w:rPr>
          <w:b/>
          <w:spacing w:val="0"/>
          <w:sz w:val="18"/>
        </w:rPr>
        <w:t xml:space="preserve"> </w:t>
      </w:r>
      <w:r w:rsidRPr="00F97EC9">
        <w:rPr>
          <w:spacing w:val="0"/>
          <w:sz w:val="18"/>
        </w:rPr>
        <w:t xml:space="preserve">Bundan sonra 20 kişi; başka hiçbir arkadaşıma söz vermeyeceğim. Muhalefetten gelip burada çemkirmeselerdi diyecektim ki yine ben eski tutumuma devam edeyim. İç Tüzükse İç Tüzük nasıl uygulanır hepsini göreceğiz ama asgari bir konsensüs, asgari bir zarafet, asgari bir nezaket, anlayış, hemhâl olma, empati, adına ne derseniz deyin... Burada hepimizin dert ettiği, memleketin hâlidir; bir şekilde bir yol bulmaya, üzerimize düşen sorumlulukları yerine getirmeye çalışıyoruz. Onun için, o saygısızlıkla ilgili İç Tüzük’ün bana yüklediği herhangi bir şey yapmayacağım. Onu bile ifade özgürlüğü kapsamında değerlendiriyorum. Saygı sınırlarını zorlasa da benim bir sayın vekile bu konuda herhangi bir disiplin işlemi yapmak gibi bir tutumum kırkyıllık ilkelerimi çiğnemek olur. Hiçbir saygısızlık, prensiplerimi çiğnetemez; daima şehim ifade edebilmesi, bunda aşırıya gitse, kabalaşsa bile buna tahammül etmek şeklinde gelişiyor. </w:t>
      </w:r>
    </w:p>
    <w:p w:rsidR="00F000CA" w:rsidRPr="00F97EC9" w:rsidP="00F97EC9">
      <w:pPr>
        <w:pStyle w:val="GENELKURUL"/>
        <w:spacing w:line="240" w:lineRule="auto"/>
        <w:rPr>
          <w:sz w:val="18"/>
        </w:rPr>
      </w:pPr>
      <w:r w:rsidRPr="00F97EC9">
        <w:rPr>
          <w:spacing w:val="0"/>
          <w:sz w:val="18"/>
        </w:rPr>
        <w:t xml:space="preserve">Vaktinizi aldım, özür dilerim, bağışlayın beni. </w:t>
      </w:r>
    </w:p>
    <w:p w:rsidR="00F000CA" w:rsidRPr="00F97EC9" w:rsidP="00F97EC9">
      <w:pPr>
        <w:pStyle w:val="GENELKURUL"/>
        <w:spacing w:line="240" w:lineRule="auto"/>
        <w:rPr>
          <w:sz w:val="18"/>
        </w:rPr>
      </w:pPr>
      <w:r w:rsidRPr="00F97EC9">
        <w:rPr>
          <w:spacing w:val="0"/>
          <w:sz w:val="18"/>
        </w:rPr>
        <w:t>Şimdi kaldığımız yerden devam ediyoruz.</w:t>
      </w:r>
    </w:p>
    <w:p w:rsidR="002A397C" w:rsidRPr="00F97EC9" w:rsidP="00F97EC9">
      <w:pPr>
        <w:suppressAutoHyphens/>
        <w:spacing w:after="120"/>
        <w:ind w:firstLine="851"/>
        <w:jc w:val="both"/>
        <w:rPr>
          <w:sz w:val="18"/>
        </w:rPr>
      </w:pPr>
      <w:r w:rsidRPr="00F97EC9">
        <w:rPr>
          <w:spacing w:val="0"/>
          <w:sz w:val="18"/>
        </w:rPr>
        <w:t>III.- GÜNDEM DIŞI KONUŞMALAR (Devam)</w:t>
      </w:r>
    </w:p>
    <w:p w:rsidR="002A397C" w:rsidRPr="00F97EC9" w:rsidP="00F97EC9">
      <w:pPr>
        <w:suppressAutoHyphens/>
        <w:spacing w:after="120"/>
        <w:ind w:firstLine="851"/>
        <w:jc w:val="both"/>
        <w:rPr>
          <w:sz w:val="18"/>
        </w:rPr>
      </w:pPr>
      <w:r w:rsidRPr="00F97EC9">
        <w:rPr>
          <w:spacing w:val="0"/>
          <w:sz w:val="18"/>
        </w:rPr>
        <w:t>A) Milletvekillerinin Gündem Dışı Konuşmaları (Devam)</w:t>
      </w:r>
    </w:p>
    <w:p w:rsidR="002A397C" w:rsidRPr="00F97EC9" w:rsidP="00F97EC9">
      <w:pPr>
        <w:suppressAutoHyphens/>
        <w:spacing w:after="120"/>
        <w:ind w:firstLine="851"/>
        <w:jc w:val="both"/>
        <w:rPr>
          <w:sz w:val="18"/>
        </w:rPr>
      </w:pPr>
      <w:r w:rsidRPr="00F97EC9">
        <w:rPr>
          <w:spacing w:val="0"/>
          <w:sz w:val="18"/>
        </w:rPr>
        <w:t>2.- Çankırı Milletvekili Pelin Yılık’ın, Engelliler Haftası’na ilişkin gündem dışı konuşması</w:t>
      </w:r>
    </w:p>
    <w:p w:rsidR="00F000CA" w:rsidRPr="00F97EC9" w:rsidP="00F97EC9">
      <w:pPr>
        <w:pStyle w:val="GENELKURUL"/>
        <w:spacing w:line="240" w:lineRule="auto"/>
        <w:rPr>
          <w:sz w:val="18"/>
        </w:rPr>
      </w:pPr>
      <w:r w:rsidRPr="00F97EC9">
        <w:rPr>
          <w:spacing w:val="0"/>
          <w:sz w:val="18"/>
        </w:rPr>
        <w:t>BAŞKAN – Gündem dışı ikinci söz, Engelliler Haftası münasebetiyle söz isteyen Çankırı Milletvekili Sayın Pelin Yılık’a aittir.</w:t>
      </w:r>
    </w:p>
    <w:p w:rsidR="00F000CA" w:rsidRPr="00F97EC9" w:rsidP="00F97EC9">
      <w:pPr>
        <w:pStyle w:val="GENELKURUL"/>
        <w:spacing w:line="240" w:lineRule="auto"/>
        <w:rPr>
          <w:sz w:val="18"/>
        </w:rPr>
      </w:pPr>
      <w:r w:rsidRPr="00F97EC9">
        <w:rPr>
          <w:spacing w:val="0"/>
          <w:sz w:val="18"/>
        </w:rPr>
        <w:t>Buyurun Sayın Yılık. (MHP sıralarından alkışlar)</w:t>
      </w:r>
    </w:p>
    <w:p w:rsidR="00F000CA" w:rsidRPr="00F97EC9" w:rsidP="00F97EC9">
      <w:pPr>
        <w:pStyle w:val="GENELKURUL"/>
        <w:spacing w:line="240" w:lineRule="auto"/>
        <w:rPr>
          <w:sz w:val="18"/>
        </w:rPr>
      </w:pPr>
      <w:r w:rsidRPr="00F97EC9">
        <w:rPr>
          <w:spacing w:val="0"/>
          <w:sz w:val="18"/>
        </w:rPr>
        <w:t xml:space="preserve">PELİN YILIK (Çankırı) – Sayın Başkan, değerli milletvekilleri; Milliyetçi Hareket Partisi Grubu adına Dünya Engelliler Haftası sebebiyle gündem dışı söz aldım. Genel Kurulu saygıyla selamlıyorum. </w:t>
      </w:r>
    </w:p>
    <w:p w:rsidR="00F000CA" w:rsidRPr="00F97EC9" w:rsidP="00F97EC9">
      <w:pPr>
        <w:pStyle w:val="GENELKURUL"/>
        <w:spacing w:line="240" w:lineRule="auto"/>
        <w:rPr>
          <w:sz w:val="18"/>
        </w:rPr>
      </w:pPr>
      <w:r w:rsidRPr="00F97EC9">
        <w:rPr>
          <w:spacing w:val="0"/>
          <w:sz w:val="18"/>
        </w:rPr>
        <w:t xml:space="preserve">Bugün dikkatlerinizi siyasetin maalesef periferinde kalan engelli kardeşlerimizin ihtiyaç ve beklentilerine çekmek istiyorum. Maalesef diyorum çünkü bizlerin birinci gündemi ne yazık ki engelli bireylerimiz değil. </w:t>
      </w:r>
    </w:p>
    <w:p w:rsidR="00F000CA" w:rsidRPr="00F97EC9" w:rsidP="00F97EC9">
      <w:pPr>
        <w:pStyle w:val="GENELKURUL"/>
        <w:spacing w:line="240" w:lineRule="auto"/>
        <w:rPr>
          <w:sz w:val="18"/>
        </w:rPr>
      </w:pPr>
      <w:r w:rsidRPr="00F97EC9">
        <w:rPr>
          <w:spacing w:val="0"/>
          <w:sz w:val="18"/>
        </w:rPr>
        <w:t xml:space="preserve">Her yıl mayıs ayının ikinci haftasında, Dünya Engelliler Haftası vesilesiyle gerçekleştirilen etkinliklerde engelli bireylerimizin gereksinimlerine dikkat çeken çalışmalar yapılmaktadır. Engelli bireylerin toplumsal hayatta hedeflenen konumda olamamaları, çoğunlukla sahip oldukları engelle değil toplumsal tutumlarla veya fiziksel şartlardaki yetersizliklerle ilişkilendirilebilir. Dolayısıyla engelli bireyin topluma entegre olmasının önündeki engel, kişinin eksikliğinden değil toplumun zihin kalıplarından kaynaklanmaktadır. Dışlayıcı tutum ve davranışlar ya da bu konuyu görmezden gelmek, engelli bireylerin topluma eşit birey olarak katılmasını önlemektedir. Özel gereksinimli bireylerimiz için gerçekleştirdiğimiz tüm çabaların özünde, kendi bağımsızlıklarını kazanmalarını ve kendi kendilerine yeterli duruma gelmeleri hedefi yer almaktadır. Bu nedenle, engelli bireylerimizin ihtiyaçları mümkün olduğu kadar gündemde tutulmalı ve bu konudaki toplumsal hassasiyet güçlendirilmelidir. Çünkü engellilik, sadece bir sağlık sorunu değil aynı zamanda sosyal, ekonomik ve hukuki yönleri bulunan çok boyutlu bir konudur. Sorunların çözümü anlamında da toplumun tüm kesimleri üzerine düşen sorumluluğu almalıdır. </w:t>
      </w:r>
    </w:p>
    <w:p w:rsidR="00F000CA" w:rsidRPr="00F97EC9" w:rsidP="00F97EC9">
      <w:pPr>
        <w:pStyle w:val="GENELKURUL"/>
        <w:spacing w:line="240" w:lineRule="auto"/>
        <w:rPr>
          <w:sz w:val="18"/>
        </w:rPr>
      </w:pPr>
      <w:r w:rsidRPr="00F97EC9">
        <w:rPr>
          <w:spacing w:val="0"/>
          <w:sz w:val="18"/>
        </w:rPr>
        <w:t>“Engel” kavramı sadece bireyi ilgilendirmez çünkü engelli bir birey sosyal ortamda sürekli başka engellerle karşılaşmaktadır. Bu engeller toplumdan dışlanma, ayrımcılık ve ön yargılardır. Engelliler, toplumun diğer üyeleriyle aynı hak ve ayrıcalıklara sahip, hizmet görmeye ve düşünülmeye layık, öte yandan da diğer bireylerle aynı sorumlulukları taşıması gerekli kişiler olarak kabul edilmelidir. Toplumsal farkındalık seviyesinin artırılması için engellilerimizin toplumun içinde daha fazla yer almalarını sağlamak gereklidir. Engellilere sunulan eğitim, sağlık hizmetleri, sosyal güvence ve istihdam olanakları, günlük yaşamla baş edebilmeyi ve toplumsal yaşamda var olmayı kolaylaştırmaktadır. Gelişmiş toplumlarda hem bireysel duyarlılıklar hem de engelli bireylere sunulan sosyal imkânlarla birlikte farkındalığın arttığı görülmektedir.</w:t>
      </w:r>
    </w:p>
    <w:p w:rsidR="00F000CA" w:rsidRPr="00F97EC9" w:rsidP="00F97EC9">
      <w:pPr>
        <w:pStyle w:val="GENELKURUL"/>
        <w:spacing w:line="240" w:lineRule="auto"/>
        <w:rPr>
          <w:sz w:val="18"/>
        </w:rPr>
      </w:pPr>
      <w:r w:rsidRPr="00F97EC9">
        <w:rPr>
          <w:spacing w:val="0"/>
          <w:sz w:val="18"/>
        </w:rPr>
        <w:t xml:space="preserve">Değerli milletvekilleri, engelli bireyler açısından dezavantaj yaratan durum, fiziksel sınırlılığın olması değil bunları telafi edecek destek sistemlerinin eksikliğidir. Örneğin, kentlerin mimari tasarımları, özel gereksinimli bireylerimizin ihtiyaçları göz önünde bulundurularak planlanmalıdır. Topluma açık her mekânda, açık alanlarda ve toplu taşıma araçlarında erişilebilirlik sağlanmalıdır. Yaya geçitlerindeki engelli rampalarının azlığı, görme engelli bireylerimizin faydalandığı sarı şeritlerin montajındaki eksiklikler, engelli bireylere tahsis edilmiş alanlara farklı araçların park edilmesi günlük hayatta karşı karşıya kaldıkları sorunlardan sadece bir kısmı. </w:t>
      </w:r>
    </w:p>
    <w:p w:rsidR="00F000CA" w:rsidRPr="00F97EC9" w:rsidP="00F97EC9">
      <w:pPr>
        <w:pStyle w:val="GENELKURUL"/>
        <w:spacing w:line="240" w:lineRule="auto"/>
        <w:rPr>
          <w:sz w:val="18"/>
        </w:rPr>
      </w:pPr>
      <w:r w:rsidRPr="00F97EC9">
        <w:rPr>
          <w:spacing w:val="0"/>
          <w:sz w:val="18"/>
        </w:rPr>
        <w:t xml:space="preserve">Değerli milletvekilleri, engelli bireylerimizin mesleki eğitimler alması, istihdama katılmaları, onları çalışan bireyler olarak değerli hissettirecek ve toplumla bütünleştirecektir. Çünkü çalışmanın bireye sağladığı tatmin duygusu engellilerin kendilerini topluma faydalı kişiler olarak görmelerini, kendi kendine yetebilme duygusuyla “Toplumda ben de varım.” demelerine olanak sağlayacaktır. Ayrıca, engelli bireylerimizin eğitiminde, yetiştirilmesinde en fazla yükü omuzlayan annelerin de beklentilerini unutmamak gerekmektedir. </w:t>
      </w:r>
    </w:p>
    <w:p w:rsidR="00F000CA" w:rsidRPr="00F97EC9" w:rsidP="00F97EC9">
      <w:pPr>
        <w:pStyle w:val="GENELKURUL"/>
        <w:spacing w:line="240" w:lineRule="auto"/>
        <w:rPr>
          <w:sz w:val="18"/>
        </w:rPr>
      </w:pPr>
      <w:r w:rsidRPr="00F97EC9">
        <w:rPr>
          <w:spacing w:val="0"/>
          <w:sz w:val="18"/>
        </w:rPr>
        <w:t xml:space="preserve">Tüm bu hassasiyetlerin göz önünde bulundurulması temennisiyle sözlerime son verirken Engelliler Haftası vesilesiyle engelli bireylerimizin siyasetçilerin ve toplumumuzun gündeminde daha fazla yer almasını diliyor, sizleri saygıyla selamlıyorum. (MHP, AK PARTİ ve İYİ Parti sıralarından alkışlar) </w:t>
      </w:r>
    </w:p>
    <w:p w:rsidR="00F000CA" w:rsidRPr="00F97EC9" w:rsidP="00F97EC9">
      <w:pPr>
        <w:pStyle w:val="GENELKURUL"/>
        <w:spacing w:line="240" w:lineRule="auto"/>
        <w:rPr>
          <w:sz w:val="18"/>
        </w:rPr>
      </w:pPr>
      <w:r w:rsidRPr="00F97EC9">
        <w:rPr>
          <w:spacing w:val="0"/>
          <w:sz w:val="18"/>
        </w:rPr>
        <w:t xml:space="preserve">BAŞKAN - Teşekkürler Sayın Yılık. </w:t>
      </w:r>
    </w:p>
    <w:p w:rsidR="00F000CA" w:rsidRPr="00F97EC9" w:rsidP="00F97EC9">
      <w:pPr>
        <w:pStyle w:val="GENELKURUL"/>
        <w:spacing w:line="240" w:lineRule="auto"/>
        <w:rPr>
          <w:sz w:val="18"/>
        </w:rPr>
      </w:pPr>
      <w:r w:rsidRPr="00F97EC9">
        <w:rPr>
          <w:spacing w:val="0"/>
          <w:sz w:val="18"/>
        </w:rPr>
        <w:t xml:space="preserve">Gündem dışı üçüncü söz, emekli maaşları hakkında söz isteyen Konya Milletvekili Sayın Ali Yüksel’e aittir. </w:t>
      </w:r>
    </w:p>
    <w:p w:rsidR="00F000CA" w:rsidRPr="00F97EC9" w:rsidP="00F97EC9">
      <w:pPr>
        <w:pStyle w:val="GENELKURUL"/>
        <w:spacing w:line="240" w:lineRule="auto"/>
        <w:rPr>
          <w:sz w:val="18"/>
        </w:rPr>
      </w:pPr>
      <w:r w:rsidRPr="00F97EC9">
        <w:rPr>
          <w:spacing w:val="0"/>
          <w:sz w:val="18"/>
        </w:rPr>
        <w:t xml:space="preserve">Buyurun Sayın Yüksel. </w:t>
      </w:r>
    </w:p>
    <w:p w:rsidR="002A397C" w:rsidRPr="00F97EC9" w:rsidP="00F97EC9">
      <w:pPr>
        <w:suppressAutoHyphens/>
        <w:spacing w:after="120"/>
        <w:ind w:firstLine="851"/>
        <w:jc w:val="both"/>
        <w:rPr>
          <w:sz w:val="18"/>
        </w:rPr>
      </w:pPr>
      <w:r w:rsidRPr="00F97EC9">
        <w:rPr>
          <w:spacing w:val="0"/>
          <w:sz w:val="18"/>
        </w:rPr>
        <w:t>3.- Konya Milletvekili Ali Yüksel’in, emekli maaşlarına ilişkin gündem dışı konuşması</w:t>
      </w:r>
    </w:p>
    <w:p w:rsidR="00F000CA" w:rsidRPr="00F97EC9" w:rsidP="00F97EC9">
      <w:pPr>
        <w:pStyle w:val="GENELKURUL"/>
        <w:spacing w:line="240" w:lineRule="auto"/>
        <w:rPr>
          <w:sz w:val="18"/>
        </w:rPr>
      </w:pPr>
      <w:r w:rsidRPr="00F97EC9">
        <w:rPr>
          <w:spacing w:val="0"/>
          <w:sz w:val="18"/>
        </w:rPr>
        <w:t xml:space="preserve">ALİ YÜKSEL (Konya) - Sayın Başkan, değerli milletvekilleri; emeklilerimizin sorunları üzerine söz almış bulunmaktayım. </w:t>
      </w:r>
    </w:p>
    <w:p w:rsidR="00F000CA" w:rsidRPr="00F97EC9" w:rsidP="00F97EC9">
      <w:pPr>
        <w:pStyle w:val="GENELKURUL"/>
        <w:spacing w:line="240" w:lineRule="auto"/>
        <w:rPr>
          <w:sz w:val="18"/>
        </w:rPr>
      </w:pPr>
      <w:r w:rsidRPr="00F97EC9">
        <w:rPr>
          <w:spacing w:val="0"/>
          <w:sz w:val="18"/>
        </w:rPr>
        <w:t xml:space="preserve">Yalnız, oraya geçmeden önce </w:t>
      </w:r>
      <w:r w:rsidRPr="00F97EC9">
        <w:rPr>
          <w:spacing w:val="0"/>
          <w:sz w:val="18"/>
        </w:rPr>
        <w:t>biraz önceki hadiseler sebebiyle bir iki kelam etmek istiyorum. Haksızlık kimden gelirse gelsin ve kime yönelik olursa olsun, biz onun karşısındayız ve haklı kim olursa olsun, isterse düşmanımız olsun onun haklılığını savunmak mecburiyetindeyiz diye düşünüyorum. Eğer mutlu bir topluluk istiyorsak böyle davranmamız lazım. Ayrıca, Kur’an-ı Kerim’in Maide suresi 8’inci ayetinde Cenab-ı Hak şöyle buyuruyor: “Bir kavme olan kininiz sizi adaletsizliğe sevk etmesin. Adaletli olun çünkü o, takvaya daha yakındır. Al</w:t>
      </w:r>
      <w:r w:rsidRPr="00F97EC9">
        <w:rPr>
          <w:spacing w:val="0"/>
          <w:sz w:val="18"/>
        </w:rPr>
        <w:t xml:space="preserve">lah’tan korkun, şüphesiz Allah yaptıklarınızdan haberdardır.” Lafın tamamı deliye söylenir, bu kadarı yeter herhâlde. </w:t>
      </w:r>
    </w:p>
    <w:p w:rsidR="00F000CA" w:rsidRPr="00F97EC9" w:rsidP="00F97EC9">
      <w:pPr>
        <w:pStyle w:val="GENELKURUL"/>
        <w:spacing w:line="240" w:lineRule="auto"/>
        <w:rPr>
          <w:sz w:val="18"/>
        </w:rPr>
      </w:pPr>
      <w:r w:rsidRPr="00F97EC9">
        <w:rPr>
          <w:spacing w:val="0"/>
          <w:sz w:val="18"/>
        </w:rPr>
        <w:t xml:space="preserve">Bu vesileyle sizleri ve ekranları başında bizleri izlemekte olan vatandaşlarımızı şahsım ve partim adına saygıyla selamlıyorum. </w:t>
      </w:r>
    </w:p>
    <w:p w:rsidR="00F000CA" w:rsidRPr="00F97EC9" w:rsidP="00F97EC9">
      <w:pPr>
        <w:pStyle w:val="GENELKURUL"/>
        <w:spacing w:line="240" w:lineRule="auto"/>
        <w:rPr>
          <w:sz w:val="18"/>
        </w:rPr>
      </w:pPr>
      <w:r w:rsidRPr="00F97EC9">
        <w:rPr>
          <w:spacing w:val="0"/>
          <w:sz w:val="18"/>
        </w:rPr>
        <w:t xml:space="preserve">Erbakan Hocamızın 54’üncü Hükûmet döneminde emeklilere verdiği yüzde 100’den yüzde 200’e varan maaş zammını hatırlatarak sözlerime başlamak istiyorum. Demek ki insana, emeğe, alın terine değer verince, bütçeyi doğru kullanınca, bölüşümde adaleti sağlayınca emekliye hak ettiği zammı vermek mümkün olabiliyormuş ama şu anda bunun mümkün olmadığını acı bir şekilde tecrübe ediyoruz. Kara deliğe dönüşen bütçe ve enflasyonun yüzde 100’ü aştığı ülkemizde emeklilere yüzde 50’nin altında zam veriliyor ve bununla da övünenleri görüyoruz. İktidarınızda emeklinin rahat edemeyeceği, insanca yaşama koşullarına erişemeyeceği oldukça açık. Önümüz Kurban Bayramı, emekli “Kurban kessem evin yolunu şaşıracağım, kesmesem başımı öne eğeceğim.” diye kara kara düşünüyor. Bakın, 2018 yılında emekliye verilen bin liralık bayram ikramiyesiyle bir küçükbaş kurban alınabiliyor veya hissesine girilebiliyordu. Bu ikramiye, önce 2 bin lira oldu, son olarak “Yüzde 50 zam yaptık.” denilerek 3 bin lira yapıldı. Şimdi, size soruyorum: Emekli, Kurban Bayramı’nda alacağı bayram ikramiyesiyle bir kurban alabiliyor mu? Kesinlikle alamaz. </w:t>
      </w:r>
    </w:p>
    <w:p w:rsidR="00F000CA" w:rsidRPr="00F97EC9" w:rsidP="00F97EC9">
      <w:pPr>
        <w:pStyle w:val="GENELKURUL"/>
        <w:spacing w:line="240" w:lineRule="auto"/>
        <w:rPr>
          <w:sz w:val="18"/>
        </w:rPr>
      </w:pPr>
      <w:r w:rsidRPr="00F97EC9">
        <w:rPr>
          <w:spacing w:val="0"/>
          <w:sz w:val="18"/>
        </w:rPr>
        <w:t xml:space="preserve">ÖMER FETHİ GÜRER (Niğde) – 3 kilo et alıyor, 3 kilo et! </w:t>
      </w:r>
    </w:p>
    <w:p w:rsidR="00F000CA" w:rsidRPr="00F97EC9" w:rsidP="00F97EC9">
      <w:pPr>
        <w:pStyle w:val="GENELKURUL"/>
        <w:spacing w:line="240" w:lineRule="auto"/>
        <w:rPr>
          <w:sz w:val="18"/>
        </w:rPr>
      </w:pPr>
      <w:r w:rsidRPr="00F97EC9">
        <w:rPr>
          <w:spacing w:val="0"/>
          <w:sz w:val="18"/>
        </w:rPr>
        <w:t xml:space="preserve">ALİ YÜKSEL (Devamla) – Büyükbaş kurban fiyatları 100 bin liranın üzerinde, emeklimiz alacağı 3 bin lira ikramiyeyle kurban hissesine girebilir mi? </w:t>
      </w:r>
    </w:p>
    <w:p w:rsidR="00F000CA" w:rsidRPr="00F97EC9" w:rsidP="00F97EC9">
      <w:pPr>
        <w:pStyle w:val="GENELKURUL"/>
        <w:spacing w:line="240" w:lineRule="auto"/>
        <w:rPr>
          <w:sz w:val="18"/>
        </w:rPr>
      </w:pPr>
      <w:r w:rsidRPr="00F97EC9">
        <w:rPr>
          <w:spacing w:val="0"/>
          <w:sz w:val="18"/>
        </w:rPr>
        <w:t>MEHMET TAHTASIZ (Çorum) – Kayıtlara geçsin; tavuk alıyor, zehirleniyor vatandaş.</w:t>
      </w:r>
    </w:p>
    <w:p w:rsidR="00F000CA" w:rsidRPr="00F97EC9" w:rsidP="00F97EC9">
      <w:pPr>
        <w:pStyle w:val="GENELKURUL"/>
        <w:spacing w:line="240" w:lineRule="auto"/>
        <w:rPr>
          <w:sz w:val="18"/>
        </w:rPr>
      </w:pPr>
      <w:r w:rsidRPr="00F97EC9">
        <w:rPr>
          <w:spacing w:val="0"/>
          <w:sz w:val="18"/>
        </w:rPr>
        <w:t>ALİ YÜKSEL (Devamla) - Bırakın ikramiyeyi, en düşük emekli maaşı olan 10 bin lirayla kurban hissesine giremez. Emekli, yıldan yıla fakirleştiriliyor.</w:t>
      </w:r>
    </w:p>
    <w:p w:rsidR="00F000CA" w:rsidRPr="00F97EC9" w:rsidP="00F97EC9">
      <w:pPr>
        <w:pStyle w:val="GENELKURUL"/>
        <w:spacing w:line="240" w:lineRule="auto"/>
        <w:rPr>
          <w:sz w:val="18"/>
        </w:rPr>
      </w:pPr>
      <w:r w:rsidRPr="00F97EC9">
        <w:rPr>
          <w:spacing w:val="0"/>
          <w:sz w:val="18"/>
        </w:rPr>
        <w:t>Değerli milletvekilleri, geçim derdi ülkenin en önemli sorunu hâline geldi. Sofrasından ıstakozu eksik etmeyenler, Maldivler’e tatile gidenler mahalle pazarlarını pek bilemezler ama bilesiniz ki çarşı pazar cep yakıyor, tencere kaynamıyor; vatandaş geçimini kredi kartı ve borçla sağlıyor. Eti bir kenara bıraktık, kuru kemiğin kilosu 50 liradan satılıyor. Öyle bir ülkede yaşıyoruz ki çalışan perişan, emekli perişan, gençler umutsuz; mutlu olan tek kesim var, onlar da iktidarın müteahhitleri ve yandaşları.</w:t>
      </w:r>
    </w:p>
    <w:p w:rsidR="00F000CA" w:rsidRPr="00F97EC9" w:rsidP="00F97EC9">
      <w:pPr>
        <w:pStyle w:val="GENELKURUL"/>
        <w:spacing w:line="240" w:lineRule="auto"/>
        <w:rPr>
          <w:sz w:val="18"/>
        </w:rPr>
      </w:pPr>
      <w:r w:rsidRPr="00F97EC9">
        <w:rPr>
          <w:spacing w:val="0"/>
          <w:sz w:val="18"/>
        </w:rPr>
        <w:t>TÜRK-İŞ nisan ayı açlık sınırını 17.725 lira olarak açıkladı, yoksulluk sınırı 57 bin lirayı aşmış durumda. Yaklaşık -rakamlarla ifade etmek gerekirse- 10 milyon 500 bin SSK emeklimiz var, yüzde 80’i açlık sınırı altında maaş alıyor; 2 milyon 850 bi</w:t>
      </w:r>
      <w:r w:rsidRPr="00F97EC9">
        <w:rPr>
          <w:spacing w:val="0"/>
          <w:sz w:val="18"/>
        </w:rPr>
        <w:t>n BAĞ-KUR emeklimiz var, hemen hemen tamamı açlık sınırının altında maaş alıyor; 2 milyon 500 bin memur emeklimizin de durumu ortada.</w:t>
      </w:r>
    </w:p>
    <w:p w:rsidR="00F000CA" w:rsidRPr="00F97EC9" w:rsidP="00F97EC9">
      <w:pPr>
        <w:pStyle w:val="GENELKURUL"/>
        <w:spacing w:line="240" w:lineRule="auto"/>
        <w:rPr>
          <w:sz w:val="18"/>
        </w:rPr>
      </w:pPr>
      <w:r w:rsidRPr="00F97EC9">
        <w:rPr>
          <w:spacing w:val="0"/>
          <w:sz w:val="18"/>
        </w:rPr>
        <w:t>Değerli milletvekilleri, Hükûmet SSK ve BAĞ-KUR emekli maaşlarında ocak dönemi itibarıyla geçerli olacak altı aylık artış oranını yüzde 49,25 olarak belirledi, en düşük emekli aylığı ise 10 bin liraya yükseltildi. Şimdi soruyorum: Emekli bu 10 bin lirayla ne yapsın? Kira mı ödesin, faturaları mı yatırsın, mutfak giderini mi karşılasın?</w:t>
      </w:r>
    </w:p>
    <w:p w:rsidR="00F000CA" w:rsidRPr="00F97EC9" w:rsidP="00F97EC9">
      <w:pPr>
        <w:pStyle w:val="GENELKURUL"/>
        <w:spacing w:line="240" w:lineRule="auto"/>
        <w:rPr>
          <w:sz w:val="18"/>
        </w:rPr>
      </w:pPr>
      <w:r w:rsidRPr="00F97EC9">
        <w:rPr>
          <w:spacing w:val="0"/>
          <w:sz w:val="18"/>
        </w:rPr>
        <w:t>(Mikrofon otomatik cihaz tarafından kapatıldı)</w:t>
      </w:r>
    </w:p>
    <w:p w:rsidR="00F000CA" w:rsidRPr="00F97EC9" w:rsidP="00F97EC9">
      <w:pPr>
        <w:pStyle w:val="GENELKURUL"/>
        <w:spacing w:line="240" w:lineRule="auto"/>
        <w:rPr>
          <w:sz w:val="18"/>
        </w:rPr>
      </w:pPr>
      <w:r w:rsidRPr="00F97EC9">
        <w:rPr>
          <w:spacing w:val="0"/>
          <w:sz w:val="18"/>
        </w:rPr>
        <w:t>BAŞKAN – Buyurun, tamamlayın.</w:t>
      </w:r>
    </w:p>
    <w:p w:rsidR="00F000CA" w:rsidRPr="00F97EC9" w:rsidP="00F97EC9">
      <w:pPr>
        <w:pStyle w:val="GENELKURUL"/>
        <w:spacing w:line="240" w:lineRule="auto"/>
        <w:rPr>
          <w:sz w:val="18"/>
        </w:rPr>
      </w:pPr>
      <w:r w:rsidRPr="00F97EC9">
        <w:rPr>
          <w:spacing w:val="0"/>
          <w:sz w:val="18"/>
        </w:rPr>
        <w:t xml:space="preserve">ALİ YÜKSEL (Devamla) – Mazeretiniz hazır: “Kaynak yok.” Her ne hikmetse yap-işlet-devret projelerinin garanti ödemelerine kaynak var, emekliye yok. Sarayın günlük masrafı 3.500 emeklinin bir aylık maaşı kadar. Çay-simit hesabıyla iktidara gelenler emeklilerimizi çaya, simide muhtaç etti. Siz emekliye “Yok.” deyince emeklimiz de “Size oy yok.” dedi, son yerel seçimde gerekli cevabı sandıkta verdi. </w:t>
      </w:r>
    </w:p>
    <w:p w:rsidR="00F000CA" w:rsidRPr="00F97EC9" w:rsidP="00F97EC9">
      <w:pPr>
        <w:pStyle w:val="GENELKURUL"/>
        <w:spacing w:line="240" w:lineRule="auto"/>
        <w:rPr>
          <w:sz w:val="18"/>
        </w:rPr>
      </w:pPr>
      <w:r w:rsidRPr="00F97EC9">
        <w:rPr>
          <w:spacing w:val="0"/>
          <w:sz w:val="18"/>
        </w:rPr>
        <w:t>Üç gün önce, biliyorsunuz ki Maliye Bakanı Kamuda Tasarrruf Paketi’ni açıkladı. Memur servislerini kaldırarak mı bütçe açığını kapatacaksınız? Tasarruf yapacaksanız geçilmeyen köprülere, uçulmayan havaalanlarına yaptığınız garanti ödemelerini keserek yapın. Emeklinin cebinden eksilttiğiniz her kuruşun hesabını, bayramlarda torunlarına harçlık veremeyenin mahcubiyetinin hesabını, kurban kesemeyenin vebalinin hesabını, 10 bin lira maaşla ay sonunu getiremeyen emeklinin geçim sıkıntısının hesabını nasıl vereceksiniz?</w:t>
      </w:r>
    </w:p>
    <w:p w:rsidR="00F000CA" w:rsidRPr="00F97EC9" w:rsidP="00F97EC9">
      <w:pPr>
        <w:pStyle w:val="GENELKURUL"/>
        <w:spacing w:line="240" w:lineRule="auto"/>
        <w:rPr>
          <w:sz w:val="18"/>
        </w:rPr>
      </w:pPr>
      <w:r w:rsidRPr="00F97EC9">
        <w:rPr>
          <w:spacing w:val="0"/>
          <w:sz w:val="18"/>
        </w:rPr>
        <w:t>(Mikrofon otomatik cihaz tarafından kapatıldı)</w:t>
      </w:r>
    </w:p>
    <w:p w:rsidR="00F000CA" w:rsidRPr="00F97EC9" w:rsidP="00F97EC9">
      <w:pPr>
        <w:pStyle w:val="GENELKURUL"/>
        <w:spacing w:line="240" w:lineRule="auto"/>
        <w:rPr>
          <w:sz w:val="18"/>
        </w:rPr>
      </w:pPr>
      <w:r w:rsidRPr="00F97EC9">
        <w:rPr>
          <w:spacing w:val="0"/>
          <w:sz w:val="18"/>
        </w:rPr>
        <w:t>BAŞKAN – Bitirelim lütfen, buyurun.</w:t>
      </w:r>
    </w:p>
    <w:p w:rsidR="00F000CA" w:rsidRPr="00F97EC9" w:rsidP="00F97EC9">
      <w:pPr>
        <w:pStyle w:val="GENELKURUL"/>
        <w:spacing w:line="240" w:lineRule="auto"/>
        <w:rPr>
          <w:sz w:val="18"/>
        </w:rPr>
      </w:pPr>
      <w:r w:rsidRPr="00F97EC9">
        <w:rPr>
          <w:spacing w:val="0"/>
          <w:sz w:val="18"/>
        </w:rPr>
        <w:t>ALİ YÜKSEL (Devamla) – Sözlerime son verirken emeklisi mutlu bir toplum için tüm yetkililere açık çağrımızı yineliyorum: Kapsayıcı, kalıcı, emeklisiyle birlikte tüm vatandaşlarımızın insanca yaşayabileceği bir ülke istiyoruz.</w:t>
      </w:r>
    </w:p>
    <w:p w:rsidR="00F000CA" w:rsidRPr="00F97EC9" w:rsidP="00F97EC9">
      <w:pPr>
        <w:pStyle w:val="GENELKURUL"/>
        <w:spacing w:line="240" w:lineRule="auto"/>
        <w:rPr>
          <w:sz w:val="18"/>
        </w:rPr>
      </w:pPr>
      <w:r w:rsidRPr="00F97EC9">
        <w:rPr>
          <w:spacing w:val="0"/>
          <w:sz w:val="18"/>
        </w:rPr>
        <w:t xml:space="preserve">Hepinizi saygılarımla selamlıyorum, hürmetlerimle. </w:t>
      </w:r>
    </w:p>
    <w:p w:rsidR="00F000CA" w:rsidRPr="00F97EC9" w:rsidP="00F97EC9">
      <w:pPr>
        <w:pStyle w:val="GENELKURUL"/>
        <w:spacing w:line="240" w:lineRule="auto"/>
        <w:rPr>
          <w:sz w:val="18"/>
        </w:rPr>
      </w:pPr>
      <w:r w:rsidRPr="00F97EC9">
        <w:rPr>
          <w:spacing w:val="0"/>
          <w:sz w:val="18"/>
        </w:rPr>
        <w:t xml:space="preserve">Allah'a emanet olun. </w:t>
      </w:r>
    </w:p>
    <w:p w:rsidR="00F000CA" w:rsidRPr="00F97EC9" w:rsidP="00F97EC9">
      <w:pPr>
        <w:pStyle w:val="GENELKURUL"/>
        <w:spacing w:line="240" w:lineRule="auto"/>
        <w:rPr>
          <w:sz w:val="18"/>
        </w:rPr>
      </w:pPr>
      <w:r w:rsidRPr="00F97EC9">
        <w:rPr>
          <w:spacing w:val="0"/>
          <w:sz w:val="18"/>
        </w:rPr>
        <w:t>BAŞKAN – Teşekkürler Sayın Yüksel.</w:t>
      </w:r>
    </w:p>
    <w:p w:rsidR="00F000CA" w:rsidRPr="00F97EC9" w:rsidP="00F97EC9">
      <w:pPr>
        <w:pStyle w:val="GENELKURUL"/>
        <w:spacing w:line="240" w:lineRule="auto"/>
        <w:rPr>
          <w:sz w:val="18"/>
        </w:rPr>
      </w:pPr>
      <w:r w:rsidRPr="00F97EC9">
        <w:rPr>
          <w:spacing w:val="0"/>
          <w:sz w:val="18"/>
        </w:rPr>
        <w:t xml:space="preserve">Şimdi, 20 milletvekiline birer dakika söz vereceğim. </w:t>
      </w:r>
    </w:p>
    <w:p w:rsidR="00F000CA" w:rsidRPr="00F97EC9" w:rsidP="00F97EC9">
      <w:pPr>
        <w:pStyle w:val="GENELKURUL"/>
        <w:spacing w:line="240" w:lineRule="auto"/>
        <w:rPr>
          <w:sz w:val="18"/>
        </w:rPr>
      </w:pPr>
      <w:r w:rsidRPr="00F97EC9">
        <w:rPr>
          <w:spacing w:val="0"/>
          <w:sz w:val="18"/>
        </w:rPr>
        <w:t>İlk söz, Afyonkarahisar Milletvekili Sayın Hasan Arslan…</w:t>
      </w:r>
    </w:p>
    <w:p w:rsidR="00F000CA" w:rsidRPr="00F97EC9" w:rsidP="00F97EC9">
      <w:pPr>
        <w:pStyle w:val="GENELKURUL"/>
        <w:spacing w:line="240" w:lineRule="auto"/>
        <w:rPr>
          <w:sz w:val="18"/>
        </w:rPr>
      </w:pPr>
      <w:r w:rsidRPr="00F97EC9">
        <w:rPr>
          <w:spacing w:val="0"/>
          <w:sz w:val="18"/>
        </w:rPr>
        <w:t xml:space="preserve">Buyurun. </w:t>
      </w:r>
    </w:p>
    <w:p w:rsidR="00F000CA" w:rsidRPr="00F97EC9" w:rsidP="00F97EC9">
      <w:pPr>
        <w:pStyle w:val="GENELKURUL"/>
        <w:spacing w:line="240" w:lineRule="auto"/>
        <w:rPr>
          <w:sz w:val="18"/>
        </w:rPr>
      </w:pPr>
      <w:r w:rsidRPr="00F97EC9">
        <w:rPr>
          <w:spacing w:val="0"/>
          <w:sz w:val="18"/>
        </w:rPr>
        <w:t>MEHMET BAYKAN (Konya) – Başkanım değişiklik oldu.</w:t>
      </w:r>
    </w:p>
    <w:p w:rsidR="00F000CA" w:rsidRPr="00F97EC9" w:rsidP="00F97EC9">
      <w:pPr>
        <w:pStyle w:val="GENELKURUL"/>
        <w:spacing w:line="240" w:lineRule="auto"/>
        <w:rPr>
          <w:sz w:val="18"/>
        </w:rPr>
      </w:pPr>
      <w:r w:rsidRPr="00F97EC9">
        <w:rPr>
          <w:spacing w:val="0"/>
          <w:sz w:val="18"/>
        </w:rPr>
        <w:t>BAŞKAN – Değişiklik geçti artık.</w:t>
      </w:r>
    </w:p>
    <w:p w:rsidR="00F000CA" w:rsidRPr="00F97EC9" w:rsidP="00F97EC9">
      <w:pPr>
        <w:pStyle w:val="GENELKURUL"/>
        <w:spacing w:line="240" w:lineRule="auto"/>
        <w:rPr>
          <w:sz w:val="18"/>
        </w:rPr>
      </w:pPr>
      <w:r w:rsidRPr="00F97EC9">
        <w:rPr>
          <w:spacing w:val="0"/>
          <w:sz w:val="18"/>
        </w:rPr>
        <w:t>İkinci söz, Hikmet Yalım Halıcı…</w:t>
      </w:r>
    </w:p>
    <w:p w:rsidR="00B3572D" w:rsidRPr="00F97EC9" w:rsidP="00F97EC9">
      <w:pPr>
        <w:suppressAutoHyphens/>
        <w:spacing w:after="120"/>
        <w:ind w:firstLine="851"/>
        <w:jc w:val="both"/>
        <w:rPr>
          <w:sz w:val="18"/>
        </w:rPr>
      </w:pPr>
      <w:r w:rsidRPr="00F97EC9">
        <w:rPr>
          <w:spacing w:val="0"/>
          <w:sz w:val="18"/>
        </w:rPr>
        <w:t>V.- AÇIKLAMALAR</w:t>
      </w:r>
    </w:p>
    <w:p w:rsidR="00B3572D" w:rsidRPr="00F97EC9" w:rsidP="00F97EC9">
      <w:pPr>
        <w:suppressAutoHyphens/>
        <w:spacing w:after="120"/>
        <w:ind w:firstLine="851"/>
        <w:jc w:val="both"/>
        <w:rPr>
          <w:sz w:val="18"/>
        </w:rPr>
      </w:pPr>
      <w:r w:rsidRPr="00F97EC9">
        <w:rPr>
          <w:spacing w:val="0"/>
          <w:sz w:val="18"/>
        </w:rPr>
        <w:t>1.- Isparta Milletvekili Hikmet Yalım Halıcı’nın, Isparta’nın yıllardır bitirilemeyen Dereboğazı yoluna ilişkin açıklaması</w:t>
      </w:r>
    </w:p>
    <w:p w:rsidR="00F000CA" w:rsidRPr="00F97EC9" w:rsidP="00F97EC9">
      <w:pPr>
        <w:pStyle w:val="GENELKURUL"/>
        <w:spacing w:line="240" w:lineRule="auto"/>
        <w:rPr>
          <w:sz w:val="18"/>
        </w:rPr>
      </w:pPr>
      <w:r w:rsidRPr="00F97EC9">
        <w:rPr>
          <w:spacing w:val="0"/>
          <w:sz w:val="18"/>
        </w:rPr>
        <w:t xml:space="preserve">HİKMET YALIM HALICI (Isparta) – Teşekkürler Sayın Başkan. </w:t>
      </w:r>
    </w:p>
    <w:p w:rsidR="00F000CA" w:rsidRPr="00F97EC9" w:rsidP="00F97EC9">
      <w:pPr>
        <w:pStyle w:val="GENELKURUL"/>
        <w:spacing w:line="240" w:lineRule="auto"/>
        <w:rPr>
          <w:sz w:val="18"/>
        </w:rPr>
      </w:pPr>
      <w:r w:rsidRPr="00F97EC9">
        <w:rPr>
          <w:spacing w:val="0"/>
          <w:sz w:val="18"/>
        </w:rPr>
        <w:t xml:space="preserve">Isparta’nın yıllardır bitirilemeyen Dereboğazı yoluyla ilgili geçtiğimiz aylarda bir önerge verip yapılmadığı için “Vatandaşın canından ve malından olduğu Isparta-Antalya Dereboğazı yolu ne zaman bitirilecek?” diye sormuştum. Ulaştırma ve Altyapı Bakanı Abdulkadir Uraloğlu bu önergemi şöyle yanıtladı: “Yolun bitmesi bütçe imkânlarına bağlı.” 2002 yılından beri iktidar partisinin her seçimde malzeme olarak kullandığı bu yol için önce “2015’te bitecek.” sonra “2020’de tamamlanacak.” dediler ama son açıklamalarında yolun 2027’de biteceğini söylediler. Antalya-Isparta Dereboğazı yoluna 2024 Yılı Yatırım Programı’ndan sadece 10 bin lira ayırdılar; evet, yanlış duymadınız, sadece 10 bin lira! Her türlü şatafata, gösterişe ve… </w:t>
      </w:r>
    </w:p>
    <w:p w:rsidR="00F000CA" w:rsidRPr="00F97EC9" w:rsidP="00F97EC9">
      <w:pPr>
        <w:pStyle w:val="GENELKURUL"/>
        <w:spacing w:line="240" w:lineRule="auto"/>
        <w:rPr>
          <w:sz w:val="18"/>
        </w:rPr>
      </w:pPr>
      <w:r w:rsidRPr="00F97EC9">
        <w:rPr>
          <w:spacing w:val="0"/>
          <w:sz w:val="18"/>
        </w:rPr>
        <w:t xml:space="preserve">(Mikrofon otomatik cihaz tarafından kapatıldı) </w:t>
      </w:r>
    </w:p>
    <w:p w:rsidR="00F000CA" w:rsidRPr="00F97EC9" w:rsidP="00F97EC9">
      <w:pPr>
        <w:pStyle w:val="GENELKURUL"/>
        <w:spacing w:line="240" w:lineRule="auto"/>
        <w:rPr>
          <w:sz w:val="18"/>
        </w:rPr>
      </w:pPr>
      <w:r w:rsidRPr="00F97EC9">
        <w:rPr>
          <w:spacing w:val="0"/>
          <w:sz w:val="18"/>
        </w:rPr>
        <w:t>BAŞKAN – Sayın Mehmet Tahtasız…</w:t>
      </w:r>
    </w:p>
    <w:p w:rsidR="00B3572D" w:rsidRPr="00F97EC9" w:rsidP="00F97EC9">
      <w:pPr>
        <w:suppressAutoHyphens/>
        <w:spacing w:after="120"/>
        <w:ind w:firstLine="851"/>
        <w:jc w:val="both"/>
        <w:rPr>
          <w:sz w:val="18"/>
        </w:rPr>
      </w:pPr>
      <w:r w:rsidRPr="00F97EC9">
        <w:rPr>
          <w:spacing w:val="0"/>
          <w:sz w:val="18"/>
        </w:rPr>
        <w:t>2.- Çorum Milletvekili Mehmet Tahtasız’ın, esnaf ve sanatkârlara kullandırılan kredilerin faizlerindeki artışa ilişkin açıklaması</w:t>
      </w:r>
    </w:p>
    <w:p w:rsidR="00F000CA" w:rsidRPr="00F97EC9" w:rsidP="00F97EC9">
      <w:pPr>
        <w:pStyle w:val="GENELKURUL"/>
        <w:spacing w:line="240" w:lineRule="auto"/>
        <w:rPr>
          <w:sz w:val="18"/>
        </w:rPr>
      </w:pPr>
      <w:r w:rsidRPr="00F97EC9">
        <w:rPr>
          <w:spacing w:val="0"/>
          <w:sz w:val="18"/>
        </w:rPr>
        <w:t xml:space="preserve">MEHMET TAHTASIZ (Çorum) – Teşekkürler Sayın Başkan. </w:t>
      </w:r>
    </w:p>
    <w:p w:rsidR="00F000CA" w:rsidRPr="00F97EC9" w:rsidP="00F97EC9">
      <w:pPr>
        <w:pStyle w:val="GENELKURUL"/>
        <w:spacing w:line="240" w:lineRule="auto"/>
        <w:rPr>
          <w:sz w:val="18"/>
        </w:rPr>
      </w:pPr>
      <w:r w:rsidRPr="00F97EC9">
        <w:rPr>
          <w:spacing w:val="0"/>
          <w:sz w:val="18"/>
        </w:rPr>
        <w:t>Esnaf ve sanatkârlarımızın kullandığı hazine destekli esnaf kredilerinin faizleri 1 Mayıs itibarıyla acımasız bir kararla zamlandı, esnafımızın kullandığı kredilerin faizi yüzde 120 artırıldı. Esnaf ne kirasını ne faturasını ödeyebiliyor; esnaf can çekişiyor, esnaf zor durumda; esnaf siftah yapamıyor, kepenk kapatıyor; BAĞ-KUR primini dahi ödeyemiyor. 2018 yılında 551.998 iş yeri, 2024 yılının ilk dört ayında 30.711 esnaf kepenk kapattı ama gelin görün ki devlet bankaları iktidarın yancılarına uygun şartlarda kredi kullandırırken, hatta bunların tahsilatı için peşlerine düşmezken esnafın kullandığı kredinin faiz oranlarını yükseltiyor. Hazineye para lazımsa esnafın yakasına yapışmayacaksınız; gideceksiniz, devletin kasasına elini uzatan çetelerden, faizcilerden ve garantili anlaşmalardan para kazanan patronlardan alacaksınız. Bu uygulama acilen iptal edilmelidir. Söz kişinin aynasıdır, seçim öncesi verdiğiniz sözleri tutun. Prim gün sayısını 7200’e çekin…</w:t>
      </w:r>
    </w:p>
    <w:p w:rsidR="00F000CA" w:rsidRPr="00F97EC9" w:rsidP="00F97EC9">
      <w:pPr>
        <w:pStyle w:val="GENELKURUL"/>
        <w:spacing w:line="240" w:lineRule="auto"/>
        <w:rPr>
          <w:sz w:val="18"/>
        </w:rPr>
      </w:pPr>
      <w:r w:rsidRPr="00F97EC9">
        <w:rPr>
          <w:spacing w:val="0"/>
          <w:sz w:val="18"/>
        </w:rPr>
        <w:t xml:space="preserve">(Mikrofon otomatik cihaz tarafından kapatıldı) </w:t>
      </w:r>
    </w:p>
    <w:p w:rsidR="00F000CA" w:rsidRPr="00F97EC9" w:rsidP="00F97EC9">
      <w:pPr>
        <w:pStyle w:val="GENELKURUL"/>
        <w:spacing w:line="240" w:lineRule="auto"/>
        <w:rPr>
          <w:sz w:val="18"/>
        </w:rPr>
      </w:pPr>
      <w:r w:rsidRPr="00F97EC9">
        <w:rPr>
          <w:spacing w:val="0"/>
          <w:sz w:val="18"/>
        </w:rPr>
        <w:t>BAŞKAN – Sayın Nurten Yontar…</w:t>
      </w:r>
    </w:p>
    <w:p w:rsidR="00B3572D" w:rsidRPr="00F97EC9" w:rsidP="00F97EC9">
      <w:pPr>
        <w:suppressAutoHyphens/>
        <w:spacing w:after="120"/>
        <w:ind w:firstLine="851"/>
        <w:jc w:val="both"/>
        <w:rPr>
          <w:sz w:val="18"/>
        </w:rPr>
      </w:pPr>
      <w:r w:rsidRPr="00F97EC9">
        <w:rPr>
          <w:spacing w:val="0"/>
          <w:sz w:val="18"/>
        </w:rPr>
        <w:t>3.- Tekirdağ Milletvekili Nurten Yontar’ın, Tekirdağ Çorlu’da uzun zamandır devam eden kötü koku ve kirli havaya ilişkin açıklaması</w:t>
      </w:r>
    </w:p>
    <w:p w:rsidR="00F000CA" w:rsidRPr="00F97EC9" w:rsidP="00F97EC9">
      <w:pPr>
        <w:pStyle w:val="GENELKURUL"/>
        <w:spacing w:line="240" w:lineRule="auto"/>
        <w:rPr>
          <w:sz w:val="18"/>
        </w:rPr>
      </w:pPr>
      <w:r w:rsidRPr="00F97EC9">
        <w:rPr>
          <w:spacing w:val="0"/>
          <w:sz w:val="18"/>
        </w:rPr>
        <w:t xml:space="preserve">NURTEN YONTAR (Tekirdağ) – Sayın Başkan, Tekirdağ Çorlu’da uzun zamandır devam eden kötü koku ve kirli hava özellikle havaların durağan olmasına bağlı olarak kimyasal kokuların daha da artmasına, çevre ve sağlık problemlerine neden olmaktadır. Özellikle Çorlu Mühendislik Fakültesi, Nuryıldız, ARTA tekstil fabrikalarının olduğu bölge ile Hacı Şeremet mevkisinde bu daha da yoğunlaşmakta. Bu sorun Çorlu’nun sınır ilçelerinde, Ergene ve Muratlı’da da hissedilmekte. Çevre Şehircilik İl Müdürlüğüne ve CİMER’e yapılan şikâyetler sonuçsuz kalmaktadır. Belediyelerin denetim alanları dışında kalan sanayi bölgeleri yeterince denetlenmediği ve caydırıcı cezalar kesilemediği için kirlilik ve koku artıyor. Çevre İl Müdürlüğü baskın denetimleri sıklaştırmalı, cezai işlem yetkisine yönelik güncellemeler yapılmalı, cezalar artırılmalıdır. İnsan sağlığı önceliğimizdir. </w:t>
      </w:r>
    </w:p>
    <w:p w:rsidR="00F000CA" w:rsidRPr="00F97EC9" w:rsidP="00F97EC9">
      <w:pPr>
        <w:pStyle w:val="GENELKURUL"/>
        <w:spacing w:line="240" w:lineRule="auto"/>
        <w:rPr>
          <w:sz w:val="18"/>
        </w:rPr>
      </w:pPr>
      <w:r w:rsidRPr="00F97EC9">
        <w:rPr>
          <w:spacing w:val="0"/>
          <w:sz w:val="18"/>
        </w:rPr>
        <w:t>BAŞKAN – Sayın Özgür Ceylan…</w:t>
      </w:r>
    </w:p>
    <w:p w:rsidR="00B3572D" w:rsidRPr="00F97EC9" w:rsidP="00F97EC9">
      <w:pPr>
        <w:suppressAutoHyphens/>
        <w:spacing w:after="120"/>
        <w:ind w:firstLine="851"/>
        <w:jc w:val="both"/>
        <w:rPr>
          <w:sz w:val="18"/>
        </w:rPr>
      </w:pPr>
      <w:r w:rsidRPr="00F97EC9">
        <w:rPr>
          <w:spacing w:val="0"/>
          <w:sz w:val="18"/>
        </w:rPr>
        <w:t>4.- Çanakkale Milletvekili Özgür Ceylan’ın, esnaf ve sanatkârlara kullandırılan kredilerin faizlerindeki artışa ilişkin açıklaması</w:t>
      </w:r>
    </w:p>
    <w:p w:rsidR="00F000CA" w:rsidRPr="00F97EC9" w:rsidP="00F97EC9">
      <w:pPr>
        <w:pStyle w:val="GENELKURUL"/>
        <w:spacing w:line="240" w:lineRule="auto"/>
        <w:rPr>
          <w:sz w:val="18"/>
        </w:rPr>
      </w:pPr>
      <w:r w:rsidRPr="00F97EC9">
        <w:rPr>
          <w:spacing w:val="0"/>
          <w:sz w:val="18"/>
        </w:rPr>
        <w:t xml:space="preserve">ÖZGÜR CEYLAN (Çanakkale) – Sayın Başkan, Halk Bankası kooperatifler aracılıyla esnaf ve sanatkârlara kullandırılan kredilerin faizlerini arttırdı. Bundan birkaç yıl önce kullanılan kredilerin faiz oranlarında güncellemeye giderek yaklaşık 10 puanlık artış yapmak beceriksiz ekonomi yönetiminin faturasını esnafa kesmekten başka nasıl açıklanabilir? Ödemelerini o dönem kullandığı kredi koşullarına göre planlayan ve kredi borcunu aksatmayan esnaf bu kararla neye uğradığını şaşırmıştır. “Kredilere güncelleme” adı altında uygulanan faiz artışı düpedüz soygundur; devlet vatandaşına tuzak kurmaz, kuramaz. Bu yanlıştan derhâl dönülmelidir. Bu ülkenin yurttaşları devletlerine güvenemeyecekler mi? Unutmayın, esnaf çökerse ülke ekonomisi de çöker. Çetelerin vergi borçlarını silecek, esnafa da çökeceksiniz öyle mi? Allah aşkına, sizde hiç insaf yok mu? Esnaf kefalet kooperatifleri eliyle alınan kredilerin faizinin artırılması kabul edilemez. </w:t>
      </w:r>
    </w:p>
    <w:p w:rsidR="00F000CA" w:rsidRPr="00F97EC9" w:rsidP="00F97EC9">
      <w:pPr>
        <w:pStyle w:val="GENELKURUL"/>
        <w:spacing w:line="240" w:lineRule="auto"/>
        <w:rPr>
          <w:sz w:val="18"/>
        </w:rPr>
      </w:pPr>
      <w:r w:rsidRPr="00F97EC9">
        <w:rPr>
          <w:spacing w:val="0"/>
          <w:sz w:val="18"/>
        </w:rPr>
        <w:t xml:space="preserve">Teşekkürler. </w:t>
      </w:r>
    </w:p>
    <w:p w:rsidR="00F000CA" w:rsidRPr="00F97EC9" w:rsidP="00F97EC9">
      <w:pPr>
        <w:pStyle w:val="GENELKURUL"/>
        <w:spacing w:line="240" w:lineRule="auto"/>
        <w:rPr>
          <w:sz w:val="18"/>
        </w:rPr>
      </w:pPr>
      <w:r w:rsidRPr="00F97EC9">
        <w:rPr>
          <w:spacing w:val="0"/>
          <w:sz w:val="18"/>
        </w:rPr>
        <w:t>BAŞKAN – Sayın Çiçek Otlu…</w:t>
      </w:r>
    </w:p>
    <w:p w:rsidR="00B3572D" w:rsidRPr="00F97EC9" w:rsidP="00F97EC9">
      <w:pPr>
        <w:suppressAutoHyphens/>
        <w:spacing w:after="120"/>
        <w:ind w:firstLine="851"/>
        <w:jc w:val="both"/>
        <w:rPr>
          <w:sz w:val="18"/>
        </w:rPr>
      </w:pPr>
      <w:r w:rsidRPr="00F97EC9">
        <w:rPr>
          <w:spacing w:val="0"/>
          <w:sz w:val="18"/>
        </w:rPr>
        <w:t>5.- İstanbul Milletvekili Çiçek Otlu’nun, Kobane davasının karar duruşması için bugün Sincan kampüsünde olduklarına ilişkin açıklaması</w:t>
      </w:r>
    </w:p>
    <w:p w:rsidR="00F000CA" w:rsidRPr="00F97EC9" w:rsidP="00F97EC9">
      <w:pPr>
        <w:pStyle w:val="GENELKURUL"/>
        <w:spacing w:line="240" w:lineRule="auto"/>
        <w:rPr>
          <w:sz w:val="18"/>
        </w:rPr>
      </w:pPr>
      <w:r w:rsidRPr="00F97EC9">
        <w:rPr>
          <w:spacing w:val="0"/>
          <w:sz w:val="18"/>
        </w:rPr>
        <w:t>ÇİÇEK OTLU (İstanbul) – Sayın Başkan, bugün Sincan kampüsündeydik ve Kobane davasının kararı için ara verildi. Son sözleri sorulacak tutsaklara, eminim ki Figen Yüksekdağ Başkan gibi hepsi “Son sözü direnenler söyleyecek.” diyecek dün de bugün de.</w:t>
      </w:r>
    </w:p>
    <w:p w:rsidR="00F000CA" w:rsidRPr="00F97EC9" w:rsidP="00F97EC9">
      <w:pPr>
        <w:pStyle w:val="GENELKURUL"/>
        <w:spacing w:line="240" w:lineRule="auto"/>
        <w:rPr>
          <w:sz w:val="18"/>
        </w:rPr>
      </w:pPr>
      <w:r w:rsidRPr="00F97EC9">
        <w:rPr>
          <w:spacing w:val="0"/>
          <w:sz w:val="18"/>
        </w:rPr>
        <w:t xml:space="preserve">Evet, bu dava utanç davasıdır, bu dava AKP iktidarının 7 Hazirandaki yenilgisinin intikam alma davasıdır, bu dava bu Türkiye topraklarındaki hukukun yok edildiği davadır. 38 kere ağırlaştırılmış müebbet isteniyor; acaba gece rahat rahat uyudunuz mu? Biz Kobane’nin düşmemesi için uğraşanlar, DAİŞ gibi katil düşmana, tecavüzcülere karşı direnenler, hepimiz oradaydık; hepimizi yargılamanız lazım; eşitlik, özgürlük isteyenleri, Kürt halkının yanında olanları yargılamanız lazım. </w:t>
      </w:r>
    </w:p>
    <w:p w:rsidR="00F000CA" w:rsidRPr="00F97EC9" w:rsidP="00F97EC9">
      <w:pPr>
        <w:pStyle w:val="GENELKURUL"/>
        <w:spacing w:line="240" w:lineRule="auto"/>
        <w:rPr>
          <w:sz w:val="18"/>
        </w:rPr>
      </w:pPr>
      <w:r w:rsidRPr="00F97EC9">
        <w:rPr>
          <w:spacing w:val="0"/>
          <w:sz w:val="18"/>
        </w:rPr>
        <w:t>Ama yenileceksiniz ve mutlaka biz kazanacağız direnenler olarak, biz kazanacağız; bu da size dert olsun! (DEM PARTİ sıralarından alkışlar)</w:t>
      </w:r>
    </w:p>
    <w:p w:rsidR="00F000CA" w:rsidRPr="00F97EC9" w:rsidP="00F97EC9">
      <w:pPr>
        <w:pStyle w:val="GENELKURUL"/>
        <w:spacing w:line="240" w:lineRule="auto"/>
        <w:rPr>
          <w:sz w:val="18"/>
        </w:rPr>
      </w:pPr>
      <w:r w:rsidRPr="00F97EC9">
        <w:rPr>
          <w:spacing w:val="0"/>
          <w:sz w:val="18"/>
        </w:rPr>
        <w:t>BAŞKAN – Sayın Necmettin Çalışkan…</w:t>
      </w:r>
    </w:p>
    <w:p w:rsidR="00B3572D" w:rsidRPr="00F97EC9" w:rsidP="00F97EC9">
      <w:pPr>
        <w:suppressAutoHyphens/>
        <w:spacing w:after="120"/>
        <w:ind w:firstLine="851"/>
        <w:jc w:val="both"/>
        <w:rPr>
          <w:sz w:val="18"/>
        </w:rPr>
      </w:pPr>
      <w:r w:rsidRPr="00F97EC9">
        <w:rPr>
          <w:spacing w:val="0"/>
          <w:sz w:val="18"/>
        </w:rPr>
        <w:t>6.- Hatay Milletvekili Necmettin Çalışkan’ın, deprem bölgesindeki konteyner iş yerlerine elektrik ve su sayacı takma girişimine ilişkin açıklaması</w:t>
      </w:r>
    </w:p>
    <w:p w:rsidR="00F000CA" w:rsidRPr="00F97EC9" w:rsidP="00F97EC9">
      <w:pPr>
        <w:pStyle w:val="GENELKURUL"/>
        <w:spacing w:line="240" w:lineRule="auto"/>
        <w:rPr>
          <w:sz w:val="18"/>
        </w:rPr>
      </w:pPr>
      <w:r w:rsidRPr="00F97EC9">
        <w:rPr>
          <w:spacing w:val="0"/>
          <w:sz w:val="18"/>
        </w:rPr>
        <w:t xml:space="preserve">NECMETTİN ÇALIŞKAN (Hatay) – Teşekkür ederim Sayın Başkan. </w:t>
      </w:r>
    </w:p>
    <w:p w:rsidR="00F000CA" w:rsidRPr="00F97EC9" w:rsidP="00F97EC9">
      <w:pPr>
        <w:pStyle w:val="GENELKURUL"/>
        <w:spacing w:line="240" w:lineRule="auto"/>
        <w:rPr>
          <w:sz w:val="18"/>
        </w:rPr>
      </w:pPr>
      <w:r w:rsidRPr="00F97EC9">
        <w:rPr>
          <w:spacing w:val="0"/>
          <w:sz w:val="18"/>
        </w:rPr>
        <w:t>Deprem bölgesindeki iş yerleri büyük problemlerle karşı karşıya. Konteyner iş yerlerine, konteyner çarşılarda bulunan iş yerlerine yönelik elektrik ve su sayacı takma girişimleri var. Bölgedeki esnafımızın talebi bu girişimin bir yıl süreyle ertelenmesi çünkü konteynerlerin altyapı ve üstyapıları henüz tamamlanmadı, her yağmur ve selde büyük bir faciayla karşı karşıya kalınıyor. Bölgede esnafa hibe desteği beklenirken, heba olan malzeme desteği beklenirken, altyapı ve üstyapı sorunluyken, hayat normale dönmemişken buradaki insanlardan elektrik faturası alınması kabul edilemez. Bu konudaki talebin bir yıl süreyle ertelenmesi gerekmektedir çünkü henüz iş yerleri tam olarak oturmadı.</w:t>
      </w:r>
    </w:p>
    <w:p w:rsidR="00F000CA" w:rsidRPr="00F97EC9" w:rsidP="00F97EC9">
      <w:pPr>
        <w:pStyle w:val="GENELKURUL"/>
        <w:spacing w:line="240" w:lineRule="auto"/>
        <w:rPr>
          <w:sz w:val="18"/>
        </w:rPr>
      </w:pPr>
      <w:r w:rsidRPr="00F97EC9">
        <w:rPr>
          <w:spacing w:val="0"/>
          <w:sz w:val="18"/>
        </w:rPr>
        <w:t xml:space="preserve">(Mikrofon otomatik cihaz tarafından kapatıldı) </w:t>
      </w:r>
    </w:p>
    <w:p w:rsidR="00F000CA" w:rsidRPr="00F97EC9" w:rsidP="00F97EC9">
      <w:pPr>
        <w:pStyle w:val="GENELKURUL"/>
        <w:spacing w:line="240" w:lineRule="auto"/>
        <w:rPr>
          <w:sz w:val="18"/>
        </w:rPr>
      </w:pPr>
      <w:r w:rsidRPr="00F97EC9">
        <w:rPr>
          <w:spacing w:val="0"/>
          <w:sz w:val="18"/>
        </w:rPr>
        <w:t>BAŞKAN – Sayın Mehmet Emin Ekmen…</w:t>
      </w:r>
    </w:p>
    <w:p w:rsidR="00B3572D" w:rsidRPr="00F97EC9" w:rsidP="00F97EC9">
      <w:pPr>
        <w:suppressAutoHyphens/>
        <w:spacing w:after="120"/>
        <w:ind w:firstLine="851"/>
        <w:jc w:val="both"/>
        <w:rPr>
          <w:sz w:val="18"/>
        </w:rPr>
      </w:pPr>
      <w:r w:rsidRPr="00F97EC9">
        <w:rPr>
          <w:spacing w:val="0"/>
          <w:sz w:val="18"/>
        </w:rPr>
        <w:t>7.- Mersin Milletvekili Mehmet Emin Ekmen’in, Batman’ın il oluşunun 34’üncü yıl dönümüne ilişkin açıklaması</w:t>
      </w:r>
    </w:p>
    <w:p w:rsidR="00F000CA" w:rsidRPr="00F97EC9" w:rsidP="00F97EC9">
      <w:pPr>
        <w:pStyle w:val="GENELKURUL"/>
        <w:spacing w:line="240" w:lineRule="auto"/>
        <w:rPr>
          <w:sz w:val="18"/>
        </w:rPr>
      </w:pPr>
      <w:r w:rsidRPr="00F97EC9">
        <w:rPr>
          <w:spacing w:val="0"/>
          <w:sz w:val="18"/>
        </w:rPr>
        <w:t>MEHMET EMİN EKMEN (Mersin) – Sayın Başkan teşekkür ederim.</w:t>
      </w:r>
    </w:p>
    <w:p w:rsidR="00F000CA" w:rsidRPr="00F97EC9" w:rsidP="00F97EC9">
      <w:pPr>
        <w:pStyle w:val="GENELKURUL"/>
        <w:spacing w:line="240" w:lineRule="auto"/>
        <w:rPr>
          <w:sz w:val="18"/>
        </w:rPr>
      </w:pPr>
      <w:r w:rsidRPr="00F97EC9">
        <w:rPr>
          <w:spacing w:val="0"/>
          <w:sz w:val="18"/>
        </w:rPr>
        <w:t>Bugün Batman’ımızın il oluşunun 34’üncü yıl dönümü. Batman 34 yaşında nüfusta gözükse de on binlerce yıllık tarihi olan bir yer. Cevizi, balı, çileği, Mereto Dağı’yla Sason’umuz; bağları ve üzümleriyle Gercüş’ümüz; Leonardo Da Vinci’ye ilham kaynağı olan, Cezeri’yi konuk etmiş saraylarıyla Hasankeyfi’miz; mısırı, pamuğu, fıstık bahçeleriyle Beşiri’miz; Hazo Kalesi’yle Kozlukumuz; milattan önce 3500’le tarihlenen oyun takımının sergilendiği müzemiz, Malabadi Köprümüz, Batman çayında yeni keşfedilen 40 gözlü köprümüz, Leonardo DiCaprio’nun heyecanla paylaştığı cinsi tükenen balıkların yaşadığı Dicle'miz sizlerin ziyaretini bekliyor. Bütün bunların yanında Batman Aram Tigran’ı, Karapete Xaço’yu, Cigerxwin’i, çağın önemli sanatçılarından Ahmet Güneştekin’i ve yazar rahmetli Abdulcelil Candan’ıyla Türkiye'nin kültürel çeşitliliğine büyük katkıda bulunan bir ilimizdir.</w:t>
      </w:r>
    </w:p>
    <w:p w:rsidR="00F000CA" w:rsidRPr="00F97EC9" w:rsidP="00F97EC9">
      <w:pPr>
        <w:pStyle w:val="GENELKURUL"/>
        <w:spacing w:line="240" w:lineRule="auto"/>
        <w:rPr>
          <w:sz w:val="18"/>
        </w:rPr>
      </w:pPr>
      <w:r w:rsidRPr="00F97EC9">
        <w:rPr>
          <w:spacing w:val="0"/>
          <w:sz w:val="18"/>
        </w:rPr>
        <w:t xml:space="preserve">Teşekkür ederim. </w:t>
      </w:r>
    </w:p>
    <w:p w:rsidR="00F000CA" w:rsidRPr="00F97EC9" w:rsidP="00F97EC9">
      <w:pPr>
        <w:pStyle w:val="GENELKURUL"/>
        <w:spacing w:line="240" w:lineRule="auto"/>
        <w:rPr>
          <w:sz w:val="18"/>
        </w:rPr>
      </w:pPr>
      <w:r w:rsidRPr="00F97EC9">
        <w:rPr>
          <w:spacing w:val="0"/>
          <w:sz w:val="18"/>
        </w:rPr>
        <w:t>BAŞKAN – Sayın Burcugül Çubuk…</w:t>
      </w:r>
    </w:p>
    <w:p w:rsidR="00B3572D" w:rsidRPr="00F97EC9" w:rsidP="00F97EC9">
      <w:pPr>
        <w:suppressAutoHyphens/>
        <w:spacing w:after="120"/>
        <w:ind w:firstLine="851"/>
        <w:jc w:val="both"/>
        <w:rPr>
          <w:sz w:val="18"/>
        </w:rPr>
      </w:pPr>
      <w:r w:rsidRPr="00F97EC9">
        <w:rPr>
          <w:spacing w:val="0"/>
          <w:sz w:val="18"/>
        </w:rPr>
        <w:t>8.- İzmir Milletvekili Burcugül Çubuk’un, Kobani’nin düşmediğine IŞİD’in yenildiğine ilişkin açıklaması</w:t>
      </w:r>
    </w:p>
    <w:p w:rsidR="00F000CA" w:rsidRPr="00F97EC9" w:rsidP="00F97EC9">
      <w:pPr>
        <w:pStyle w:val="GENELKURUL"/>
        <w:spacing w:line="240" w:lineRule="auto"/>
        <w:rPr>
          <w:sz w:val="18"/>
        </w:rPr>
      </w:pPr>
      <w:r w:rsidRPr="00F97EC9">
        <w:rPr>
          <w:spacing w:val="0"/>
          <w:sz w:val="18"/>
        </w:rPr>
        <w:t xml:space="preserve">BURCUGÜL ÇUBUK (İzmir) – Kobani düşmedi, IŞİD yenildi ve HDP’li siyasetçilerden, milletvekillerimizden, MYK üyelerimizden, bilcümle yoldaşımızdan IŞİD’in yenilgisinin hesabını sorma hevesindesiniz. Atladığınız bir şey var: Biz Sabahat’i nasıl zindandan çıkarıp Meclise getirdiysek yolumuzda zindan olduğunu biliyorduk, yolumuzda ölüm olduğunu biliyorduk. Ağırlaştırılmış mahpuslukla, esirlikle korkutamazsınız. Ne şu an yargılanan yoldaşlarımızı ne onlarla yüreği atan milyonları korkutamayacaksınız, sindiremeyeceksiniz. Kobani düşmedi, IŞİD yenildi; siz düşecek, siz yenileceksiniz. (DEM PARTİ sıralarından alkışlar) </w:t>
      </w:r>
    </w:p>
    <w:p w:rsidR="00F000CA" w:rsidRPr="00F97EC9" w:rsidP="00F97EC9">
      <w:pPr>
        <w:pStyle w:val="GENELKURUL"/>
        <w:spacing w:line="240" w:lineRule="auto"/>
        <w:rPr>
          <w:sz w:val="18"/>
        </w:rPr>
      </w:pPr>
      <w:r w:rsidRPr="00F97EC9">
        <w:rPr>
          <w:spacing w:val="0"/>
          <w:sz w:val="18"/>
        </w:rPr>
        <w:t>BAŞKAN – Sayın Mehmet Baykan…</w:t>
      </w:r>
    </w:p>
    <w:p w:rsidR="00B3572D" w:rsidRPr="00F97EC9" w:rsidP="00F97EC9">
      <w:pPr>
        <w:suppressAutoHyphens/>
        <w:spacing w:after="120"/>
        <w:ind w:firstLine="851"/>
        <w:jc w:val="both"/>
        <w:rPr>
          <w:sz w:val="18"/>
        </w:rPr>
      </w:pPr>
      <w:r w:rsidRPr="00F97EC9">
        <w:rPr>
          <w:spacing w:val="0"/>
          <w:sz w:val="18"/>
        </w:rPr>
        <w:t>9.- Konya Milletvekili Mehmet Baykan’ın, 82’nci Birleşimde Kars Milletvekili İnan Akgün Alp’ın yaptığı gündem dışı konuşmasındaki bazı ifadeleri nedeniyle Oturum Başkanı Sırrı Süreyya Önder’i İç Tüzük hükümleri uyarınca gereğini yapmaya davet ettiğine ilişkin açıklaması</w:t>
      </w:r>
    </w:p>
    <w:p w:rsidR="00F000CA" w:rsidRPr="00F97EC9" w:rsidP="00F97EC9">
      <w:pPr>
        <w:pStyle w:val="GENELKURUL"/>
        <w:spacing w:line="240" w:lineRule="auto"/>
        <w:rPr>
          <w:sz w:val="18"/>
        </w:rPr>
      </w:pPr>
      <w:r w:rsidRPr="00F97EC9">
        <w:rPr>
          <w:spacing w:val="0"/>
          <w:sz w:val="18"/>
        </w:rPr>
        <w:t>MEHMET BAYKAN (Konya) – Sayın Başkanım, daha geçen hafta Genel Kurulda temiz dil kullanılması adına gruplar çağrı yapmışken ve üstelik bu çağrı Cumhuriyet Halk Partisi Malatya Milletvekili Sayın Veli Ağbaba’nın söylemleri üstüne olmuşken yine dün Cumhuriyet Halk Partisi Kars Milletvekili İnan Akgün Alp’ın okumaktan hicap duyacağım ama tutanaklara geçmesi adına okuyacağım, tutanaklarda da bulunan “Siz nereden çıktınız? Bu kadar rüşvetçi, bu kadar yolsuzluk yapan, bu kadar pudra şekerci nereden çıktınız? Hani siz erdemliler hareketiydiniz, bu kadar erdemsizi nereden buldunuz?” sözlerini dünün tutanaklarından inceleyip İç Tüzük hükümleri uyarınca gereğini yapmaya sizi davet ediyorum.</w:t>
      </w:r>
    </w:p>
    <w:p w:rsidR="00F000CA" w:rsidRPr="00F97EC9" w:rsidP="00F97EC9">
      <w:pPr>
        <w:pStyle w:val="GENELKURUL"/>
        <w:spacing w:line="240" w:lineRule="auto"/>
        <w:rPr>
          <w:sz w:val="18"/>
        </w:rPr>
      </w:pPr>
      <w:r w:rsidRPr="00F97EC9">
        <w:rPr>
          <w:spacing w:val="0"/>
          <w:sz w:val="18"/>
        </w:rPr>
        <w:t>BAŞKAN – Sayın Mustafa Kaya…</w:t>
      </w:r>
    </w:p>
    <w:p w:rsidR="00B3572D" w:rsidRPr="00F97EC9" w:rsidP="00F97EC9">
      <w:pPr>
        <w:suppressAutoHyphens/>
        <w:spacing w:after="120"/>
        <w:ind w:firstLine="851"/>
        <w:jc w:val="both"/>
        <w:rPr>
          <w:sz w:val="18"/>
        </w:rPr>
      </w:pPr>
      <w:r w:rsidRPr="00F97EC9">
        <w:rPr>
          <w:spacing w:val="0"/>
          <w:sz w:val="18"/>
        </w:rPr>
        <w:t>10.- İstanbul Milletvekili Mustafa Kaya’nın, Almanya’nın çifte vatandaşlık yasasını onaylamasıyla gündeme gelen konulara ilişkin açıklaması</w:t>
      </w:r>
    </w:p>
    <w:p w:rsidR="00F000CA" w:rsidRPr="00F97EC9" w:rsidP="00F97EC9">
      <w:pPr>
        <w:pStyle w:val="GENELKURUL"/>
        <w:spacing w:line="240" w:lineRule="auto"/>
        <w:rPr>
          <w:sz w:val="18"/>
        </w:rPr>
      </w:pPr>
      <w:r w:rsidRPr="00F97EC9">
        <w:rPr>
          <w:spacing w:val="0"/>
          <w:sz w:val="18"/>
        </w:rPr>
        <w:t>MUSTAFA KAYA (İstanbul) – Teşekkür ederim Sayın Başkanım.</w:t>
      </w:r>
    </w:p>
    <w:p w:rsidR="00F000CA" w:rsidRPr="00F97EC9" w:rsidP="00F97EC9">
      <w:pPr>
        <w:pStyle w:val="GENELKURUL"/>
        <w:spacing w:line="240" w:lineRule="auto"/>
        <w:rPr>
          <w:sz w:val="18"/>
        </w:rPr>
      </w:pPr>
      <w:r w:rsidRPr="00F97EC9">
        <w:rPr>
          <w:spacing w:val="0"/>
          <w:sz w:val="18"/>
        </w:rPr>
        <w:t xml:space="preserve">Almanya çifte vatandaşlık yasasını onayladı, bu yasayla birlikte vatandaşlarımız artık Alman vatandaşlığı yanında Türk vatandaşlığını da koruma imkânına kavuştu. Bu yasa 27 Haziran tarihinde yürürlüğe girecek ve çifte vatandaşlık başvuruları başlayacaktır, konsolosluklar bu yoğunluğa hazır olmalıdır. Şu anda bir yıl içerisinde Türk vatandaşlığından çıkan kişilerin tekrar başvuru yapmaları hâlinde vatandaşlıklarını geri alabilmeleri mümkündür, beş on yılı aşanlar için ise belirsizlikler vardır; Türkiye bu durumda olanlara özel bir çözüm üretmelidir. Mavi Kart sahiplerinin de bu yeni imkândan faydalanabilmeleri için e-devlet üzerinden Türk vatandaşlığına başvuru yapabilmeleri sağlanmalıdır. </w:t>
      </w:r>
    </w:p>
    <w:p w:rsidR="00F000CA" w:rsidRPr="00F97EC9" w:rsidP="00F97EC9">
      <w:pPr>
        <w:pStyle w:val="GENELKURUL"/>
        <w:spacing w:line="240" w:lineRule="auto"/>
        <w:rPr>
          <w:sz w:val="18"/>
        </w:rPr>
      </w:pPr>
      <w:r w:rsidRPr="00F97EC9">
        <w:rPr>
          <w:spacing w:val="0"/>
          <w:sz w:val="18"/>
        </w:rPr>
        <w:t>Çifte vatandaşlıkla birlikte gündeme gelen bir diğer konu ise bedelli askerliktir. Bedelli askerlik hakkı olanlara makul bir ödeme karşılığında bu imkân verilmelidir, bu sayede Türkiye’ye 3 ila 5 milyar euro döviz girişi sağlanabilir.</w:t>
      </w:r>
    </w:p>
    <w:p w:rsidR="00F000CA" w:rsidRPr="00F97EC9" w:rsidP="00F97EC9">
      <w:pPr>
        <w:pStyle w:val="GENELKURUL"/>
        <w:spacing w:line="240" w:lineRule="auto"/>
        <w:rPr>
          <w:sz w:val="18"/>
        </w:rPr>
      </w:pPr>
      <w:r w:rsidRPr="00F97EC9">
        <w:rPr>
          <w:spacing w:val="0"/>
          <w:sz w:val="18"/>
        </w:rPr>
        <w:t>Teşekkür ediyorum.</w:t>
      </w:r>
    </w:p>
    <w:p w:rsidR="00F000CA" w:rsidRPr="00F97EC9" w:rsidP="00F97EC9">
      <w:pPr>
        <w:pStyle w:val="GENELKURUL"/>
        <w:spacing w:line="240" w:lineRule="auto"/>
        <w:rPr>
          <w:sz w:val="18"/>
        </w:rPr>
      </w:pPr>
      <w:r w:rsidRPr="00F97EC9">
        <w:rPr>
          <w:spacing w:val="0"/>
          <w:sz w:val="18"/>
        </w:rPr>
        <w:t>BAŞKAN – Sayın Reşat Karagöz…</w:t>
      </w:r>
    </w:p>
    <w:p w:rsidR="00B3572D" w:rsidRPr="00F97EC9" w:rsidP="00F97EC9">
      <w:pPr>
        <w:suppressAutoHyphens/>
        <w:spacing w:after="120"/>
        <w:ind w:firstLine="851"/>
        <w:jc w:val="both"/>
        <w:rPr>
          <w:sz w:val="18"/>
        </w:rPr>
      </w:pPr>
      <w:r w:rsidRPr="00F97EC9">
        <w:rPr>
          <w:spacing w:val="0"/>
          <w:sz w:val="18"/>
        </w:rPr>
        <w:t>11.- Amasya Milletvekili Reşat Karagöz’ün, açıklanan Kamuda Tasarruf ve Verimlilik Paketi’ne ilişkin açıklaması</w:t>
      </w:r>
    </w:p>
    <w:p w:rsidR="00F000CA" w:rsidRPr="00F97EC9" w:rsidP="00F97EC9">
      <w:pPr>
        <w:pStyle w:val="GENELKURUL"/>
        <w:spacing w:line="240" w:lineRule="auto"/>
        <w:rPr>
          <w:sz w:val="18"/>
        </w:rPr>
      </w:pPr>
      <w:r w:rsidRPr="00F97EC9">
        <w:rPr>
          <w:spacing w:val="0"/>
          <w:sz w:val="18"/>
        </w:rPr>
        <w:t>REŞAT KARAGÖZ (Amasya) – Teşekkürler Sayın Başkan.</w:t>
      </w:r>
    </w:p>
    <w:p w:rsidR="00F000CA" w:rsidRPr="00F97EC9" w:rsidP="00F97EC9">
      <w:pPr>
        <w:pStyle w:val="GENELKURUL"/>
        <w:spacing w:line="240" w:lineRule="auto"/>
        <w:rPr>
          <w:sz w:val="18"/>
        </w:rPr>
      </w:pPr>
      <w:r w:rsidRPr="00F97EC9">
        <w:rPr>
          <w:spacing w:val="0"/>
          <w:sz w:val="18"/>
        </w:rPr>
        <w:t>Açıklanan Kamuda Tasarruf ve Verimlilik Paketi’nde ülkeyi bu hâle getiren sorumluluk makamı sarayın adının bile geçmemesini kabul etmiyoruz. “Çerez parası” olarak nitelediğiniz makam araçlarının alımlarının ve kiralanmasının üç yıl boyunca kısıtlandığını açıkladığınız karara saraydaki uçak filosu, 100 araçlık konvoylar, yazlık-kışlık saraylar da dâhil mi? Yalnızca emekli olanların yerine yeni kamu personeli alınacağını açıkladığınız bu kararları, saraydaki sayısı ve ne iş yaptıkları bilinmeyen danışmanlara da uygulayacak mısınız? Geçiş garantili köprüler, uçuş garantili havalimanları bu paketin içinde yer almazken işine giden kamu çalışanının servis aracına göz dikerek mi tasarruf yaptığınızı sanıyorsunuz? Bakan Şimşek’e tavsiyemiz, israfı ve şatafatı normal yaşamlarının bir parçası hâline getirmiş AKP'ye özel bir tasarruf ve verimlilik paketi hazırlamasıdır.</w:t>
      </w:r>
    </w:p>
    <w:p w:rsidR="00F000CA" w:rsidRPr="00F97EC9" w:rsidP="00F97EC9">
      <w:pPr>
        <w:pStyle w:val="GENELKURUL"/>
        <w:spacing w:line="240" w:lineRule="auto"/>
        <w:rPr>
          <w:sz w:val="18"/>
        </w:rPr>
      </w:pPr>
      <w:r w:rsidRPr="00F97EC9">
        <w:rPr>
          <w:spacing w:val="0"/>
          <w:sz w:val="18"/>
        </w:rPr>
        <w:t>Genel Kurulu saygıyla selamlıyorum. (CHP sıralarından alkışlar)</w:t>
      </w:r>
    </w:p>
    <w:p w:rsidR="00F000CA" w:rsidRPr="00F97EC9" w:rsidP="00F97EC9">
      <w:pPr>
        <w:pStyle w:val="GENELKURUL"/>
        <w:spacing w:line="240" w:lineRule="auto"/>
        <w:rPr>
          <w:sz w:val="18"/>
        </w:rPr>
      </w:pPr>
      <w:r w:rsidRPr="00F97EC9">
        <w:rPr>
          <w:spacing w:val="0"/>
          <w:sz w:val="18"/>
        </w:rPr>
        <w:t>BAŞKAN – Sayın İrfan Karatutlu…</w:t>
      </w:r>
    </w:p>
    <w:p w:rsidR="00B3572D" w:rsidRPr="00F97EC9" w:rsidP="00F97EC9">
      <w:pPr>
        <w:suppressAutoHyphens/>
        <w:spacing w:after="120"/>
        <w:ind w:firstLine="851"/>
        <w:jc w:val="both"/>
        <w:rPr>
          <w:sz w:val="18"/>
        </w:rPr>
      </w:pPr>
      <w:r w:rsidRPr="00F97EC9">
        <w:rPr>
          <w:spacing w:val="0"/>
          <w:sz w:val="18"/>
        </w:rPr>
        <w:t>12.- Kahramanmaraş Milletvekili İrfan Karatutlu’nun, Sağlık Bakanlığını hekimlerle diyalog kurmaya çağırdığına ilişkin açıklaması</w:t>
      </w:r>
    </w:p>
    <w:p w:rsidR="00F000CA" w:rsidRPr="00F97EC9" w:rsidP="00F97EC9">
      <w:pPr>
        <w:pStyle w:val="GENELKURUL"/>
        <w:spacing w:line="240" w:lineRule="auto"/>
        <w:rPr>
          <w:sz w:val="18"/>
        </w:rPr>
      </w:pPr>
      <w:r w:rsidRPr="00F97EC9">
        <w:rPr>
          <w:spacing w:val="0"/>
          <w:sz w:val="18"/>
        </w:rPr>
        <w:t>İRFAN KARATUTLU (Kahramanmaraş) – Sayın Başkan, Sağlık Bakanlığı dün yayınladığı bir genelgeyle TUS sınavına giren tüm hekimlere yine kısıtlama getirdi. Sağlık Bakanlığında küçük bir bürokrat grubu, sağlık hizmetlerinin temel taşı olan hekimlere karşı öteden beri karşıt bir tutum içindedir. Sağlık Bakanlığı, nedense, hekimler her gün 80, 100, 150, 200 hasta muayene ederken “Bunları azaltalım, bu insani değildir.” demiyor. Bugünlerde, Sağlık Bakanlığında, hekimlerin yasal tanı ve tedavi haklarını, sağlıklı yaşam merkezleri, yaşam koçluğu, şifa merkezi gibi yerleri yasallaştırma adına yardımcı sağlık personeline veren yasa ve yönetmelik çalışması yapıldığını biliyoruz. Tabip odalarını, hekim sendikalarını Bakanlığın bu çalışmalarına karşı müdahil olmaya çağırıyorum yoksa halkımızla birlikte tüm hekimler “O mahur beste çalar müjganla ben ağlaşırız.” şarkısını söylemek zorunda kalacağız. Sağlık Bakanlığını hekimlerle diyalog kurmaya çağırıyorum.</w:t>
      </w:r>
    </w:p>
    <w:p w:rsidR="00F000CA" w:rsidRPr="00F97EC9" w:rsidP="00F97EC9">
      <w:pPr>
        <w:pStyle w:val="GENELKURUL"/>
        <w:spacing w:line="240" w:lineRule="auto"/>
        <w:rPr>
          <w:sz w:val="18"/>
        </w:rPr>
      </w:pPr>
      <w:r w:rsidRPr="00F97EC9">
        <w:rPr>
          <w:spacing w:val="0"/>
          <w:sz w:val="18"/>
        </w:rPr>
        <w:t>BAŞKAN – Sayın Mehmet Kamaç…</w:t>
      </w:r>
    </w:p>
    <w:p w:rsidR="00B3572D" w:rsidRPr="00F97EC9" w:rsidP="00F97EC9">
      <w:pPr>
        <w:suppressAutoHyphens/>
        <w:spacing w:after="120"/>
        <w:ind w:firstLine="851"/>
        <w:jc w:val="both"/>
        <w:rPr>
          <w:sz w:val="18"/>
        </w:rPr>
      </w:pPr>
      <w:r w:rsidRPr="00F97EC9">
        <w:rPr>
          <w:spacing w:val="0"/>
          <w:sz w:val="18"/>
        </w:rPr>
        <w:t>13.- Diyarbakır Milletvekili Mehmet Kamaç’ın, Kobani kumpas davasında bugün verilecek kararın Türkiye için önemine ilişkin açıklaması</w:t>
      </w:r>
    </w:p>
    <w:p w:rsidR="00F000CA" w:rsidRPr="00F97EC9" w:rsidP="00F97EC9">
      <w:pPr>
        <w:pStyle w:val="GENELKURUL"/>
        <w:spacing w:line="240" w:lineRule="auto"/>
        <w:rPr>
          <w:sz w:val="18"/>
        </w:rPr>
      </w:pPr>
      <w:r w:rsidRPr="00F97EC9">
        <w:rPr>
          <w:spacing w:val="0"/>
          <w:sz w:val="18"/>
        </w:rPr>
        <w:t>MEHMET KAMAÇ (Diyarbakır) – Teşekkürler Sayın Başkan.</w:t>
      </w:r>
    </w:p>
    <w:p w:rsidR="00F000CA" w:rsidRPr="00F97EC9" w:rsidP="00F97EC9">
      <w:pPr>
        <w:pStyle w:val="GENELKURUL"/>
        <w:spacing w:line="240" w:lineRule="auto"/>
        <w:rPr>
          <w:sz w:val="18"/>
        </w:rPr>
      </w:pPr>
      <w:r w:rsidRPr="00F97EC9">
        <w:rPr>
          <w:spacing w:val="0"/>
          <w:sz w:val="18"/>
        </w:rPr>
        <w:t>Bugün hemen şurada, Sincan cezaevleri kampüsünde Kobani kumpas davasının karar duruşması yapılıyor. Neden “kumpas davası” diyoruz çünkü baştan sona düzmece senaryolarla hazırlanmış bir dava olduğu herkesin malumudur. Bu ülke istiklal mahkemelerini görmüş bir ülkedir. Bu ülke 1960, 1971, 1980 ihtilalinin cunta mahkemelerini yaşamış bir ülkedir. Bu mahkemeler, Şeyh Saitleri, Seyit Rızaları, Fındık Alileri, Adnan Menderesleri ve Deniz Gezmişleri hukuksuzca idam etmiş mahkemelerdir. Bunların tamamı Türkiye’nin 1’inci yüzyılının acılarıdır. Mahkeme Kobani kumpas davasında bugün vereceği kararla ya Türkiye’nin 2’nci yüzyılının ilk istiklal mahkemesi olduğunun ve 2’nci yüzyılında da Türkiye'nin kendisini tekrar edeceğinin kararını verecek ya da Türkiye'nin demokratik bir hukuk devleti olacağının ilk adımını atacak; bekleyip göreceğiz.</w:t>
      </w:r>
    </w:p>
    <w:p w:rsidR="00F000CA" w:rsidRPr="00F97EC9" w:rsidP="00F97EC9">
      <w:pPr>
        <w:pStyle w:val="GENELKURUL"/>
        <w:spacing w:line="240" w:lineRule="auto"/>
        <w:rPr>
          <w:sz w:val="18"/>
        </w:rPr>
      </w:pPr>
      <w:r w:rsidRPr="00F97EC9">
        <w:rPr>
          <w:spacing w:val="0"/>
          <w:sz w:val="18"/>
        </w:rPr>
        <w:t>BAŞKAN – Sayın Halit Yerebakan…</w:t>
      </w:r>
    </w:p>
    <w:p w:rsidR="00B3572D" w:rsidRPr="00F97EC9" w:rsidP="00F97EC9">
      <w:pPr>
        <w:suppressAutoHyphens/>
        <w:spacing w:after="120"/>
        <w:ind w:firstLine="851"/>
        <w:jc w:val="both"/>
        <w:rPr>
          <w:sz w:val="18"/>
        </w:rPr>
      </w:pPr>
      <w:r w:rsidRPr="00F97EC9">
        <w:rPr>
          <w:spacing w:val="0"/>
          <w:sz w:val="18"/>
        </w:rPr>
        <w:t>14.- İstanbul Milletvekili Halit Yerebakan’ın, Uluslararası Barış İçinde Birlikte Yaşama Günü’ne ilişkin açıklaması</w:t>
      </w:r>
    </w:p>
    <w:p w:rsidR="00F000CA" w:rsidRPr="00F97EC9" w:rsidP="00F97EC9">
      <w:pPr>
        <w:pStyle w:val="GENELKURUL"/>
        <w:spacing w:line="240" w:lineRule="auto"/>
        <w:rPr>
          <w:sz w:val="18"/>
        </w:rPr>
      </w:pPr>
      <w:r w:rsidRPr="00F97EC9">
        <w:rPr>
          <w:spacing w:val="0"/>
          <w:sz w:val="18"/>
        </w:rPr>
        <w:t>HALİT YEREBAKAN (İstanbul) – Sayın Başkan, değerli milletvekilleri; bugün, toplumlar arası birlik mesajının en yüksek tondan yankılandığı Uluslararası Barış İçinde Birlikte Yaşama Günü. Tarih boyunca Anadolu toprakları medeniyetlerin kucaklaştığı, kültürlerin örüldüğü bir mozaiğe dönüşmüştür. Çanakkale’de omuz omuza savaşan dedelerimizin, Kurtuluş Savaşı’nda bir araya gelip yedi düvele karşı koymuş atalarımızın bize bıraktığı en değerli miras birlik içinde yaşama iradesidir. Ancak son yıllarda dünya genelinde artan ayrışma eğilimleri, toplumsal dokumuzu tehdit eder hâle gelmiştir. Yüzyıllardır süregelen hoşgörü ve kardeşlik geleneğimizin gölgesinde bu ayrıştırıcı zihniyetle mücadele etmek hepimizin ortak sorumluluğundadır. Artık ayrışmanın değil birleşmenin peşinde koşmalıyız. İşte bu yüzden toplumsal uzlaşı ve barışı teşvik edecek politikaları geliştirmek her birimizin önemli görevidir. Birlikte yaşamanın, birlikte başarmanın ve huzurlu bir gelecek kurmanın liderleri olalım. Unutmayalım ki biz birlikte güçlüyüz.</w:t>
      </w:r>
    </w:p>
    <w:p w:rsidR="00F000CA" w:rsidRPr="00F97EC9" w:rsidP="00F97EC9">
      <w:pPr>
        <w:pStyle w:val="GENELKURUL"/>
        <w:spacing w:line="240" w:lineRule="auto"/>
        <w:rPr>
          <w:sz w:val="18"/>
        </w:rPr>
      </w:pPr>
      <w:r w:rsidRPr="00F97EC9">
        <w:rPr>
          <w:spacing w:val="0"/>
          <w:sz w:val="18"/>
        </w:rPr>
        <w:t xml:space="preserve">Teşekkür ediyorum. </w:t>
      </w:r>
    </w:p>
    <w:p w:rsidR="00F000CA" w:rsidRPr="00F97EC9" w:rsidP="00F97EC9">
      <w:pPr>
        <w:pStyle w:val="GENELKURUL"/>
        <w:spacing w:line="240" w:lineRule="auto"/>
        <w:rPr>
          <w:sz w:val="18"/>
        </w:rPr>
      </w:pPr>
      <w:r w:rsidRPr="00F97EC9">
        <w:rPr>
          <w:spacing w:val="0"/>
          <w:sz w:val="18"/>
        </w:rPr>
        <w:t>Saygılarımla.</w:t>
      </w:r>
    </w:p>
    <w:p w:rsidR="00F000CA" w:rsidRPr="00F97EC9" w:rsidP="00F97EC9">
      <w:pPr>
        <w:pStyle w:val="GENELKURUL"/>
        <w:spacing w:line="240" w:lineRule="auto"/>
        <w:rPr>
          <w:sz w:val="18"/>
        </w:rPr>
      </w:pPr>
      <w:r w:rsidRPr="00F97EC9">
        <w:rPr>
          <w:spacing w:val="0"/>
          <w:sz w:val="18"/>
        </w:rPr>
        <w:t>BAŞKAN – Sayın Mustafa Canbey…</w:t>
      </w:r>
    </w:p>
    <w:p w:rsidR="00B3572D" w:rsidRPr="00F97EC9" w:rsidP="00F97EC9">
      <w:pPr>
        <w:suppressAutoHyphens/>
        <w:spacing w:after="120"/>
        <w:ind w:firstLine="851"/>
        <w:jc w:val="both"/>
        <w:rPr>
          <w:sz w:val="18"/>
        </w:rPr>
      </w:pPr>
      <w:r w:rsidRPr="00F97EC9">
        <w:rPr>
          <w:spacing w:val="0"/>
          <w:sz w:val="18"/>
        </w:rPr>
        <w:t>15.- Balıkesir Milletvekili Mustafa Canbey’in, Balıkesirlilerin Kuvayımilliye Günü’ne ilişkin açıklaması</w:t>
      </w:r>
    </w:p>
    <w:p w:rsidR="00F000CA" w:rsidRPr="00F97EC9" w:rsidP="00F97EC9">
      <w:pPr>
        <w:pStyle w:val="GENELKURUL"/>
        <w:spacing w:line="240" w:lineRule="auto"/>
        <w:rPr>
          <w:sz w:val="18"/>
        </w:rPr>
      </w:pPr>
      <w:r w:rsidRPr="00F97EC9">
        <w:rPr>
          <w:spacing w:val="0"/>
          <w:sz w:val="18"/>
        </w:rPr>
        <w:t>MUSTAFA CANBEY (Balıkesir) – Teşekkürler Sayın Başkan.</w:t>
      </w:r>
    </w:p>
    <w:p w:rsidR="00F000CA" w:rsidRPr="00F97EC9" w:rsidP="00F97EC9">
      <w:pPr>
        <w:pStyle w:val="GENELKURUL"/>
        <w:spacing w:line="240" w:lineRule="auto"/>
        <w:rPr>
          <w:sz w:val="18"/>
        </w:rPr>
      </w:pPr>
      <w:r w:rsidRPr="00F97EC9">
        <w:rPr>
          <w:spacing w:val="0"/>
          <w:sz w:val="18"/>
        </w:rPr>
        <w:t>16 Mayıs 1919’da düşman işgaline karşı Balıkesir’de bir araya gelen 41 Bayrak Adam, Sivas ve Erzurum Kongrelerine giden yolu açmış ve Kuvayımilliye ateşini yakmıştır. Balıkesir, Kuvayımilliye’nin başkentidir. Bundan yüz beş yıl önce Okuma Yurdu ve Alaca Mescit Toplantılarıyla başlayan Kuvayımilliye, düzenlenen beş kongreyle olgunlaşmış ve sonucunda milletçe topyekûn mücadeleye girilmiştir. İşte bütün bu insanları bir araya getiren ruh, Kuvayımilliye ruhudur, fedakârlık ruhudur ve Millî Mücadele bu ruhla verilmiş, Kurtuluş Savaşı bu ruhla kazanılmıştır.</w:t>
      </w:r>
    </w:p>
    <w:p w:rsidR="00F000CA" w:rsidRPr="00F97EC9" w:rsidP="00F97EC9">
      <w:pPr>
        <w:pStyle w:val="GENELKURUL"/>
        <w:spacing w:line="240" w:lineRule="auto"/>
        <w:rPr>
          <w:sz w:val="18"/>
        </w:rPr>
      </w:pPr>
      <w:r w:rsidRPr="00F97EC9">
        <w:rPr>
          <w:spacing w:val="0"/>
          <w:sz w:val="18"/>
        </w:rPr>
        <w:t>Bu vesileyle, başta Gazi Mustafa Kemal Atatürk ve silah arkadaşları olmak üzere Millî Mücadele kahramanlarımızı, aziz şehitlerimizi rahmetle, minnetle anıyor, bağımsızlığını her şeyin üstünde tutan tüm Balıkesirli hemşehrilerimizin Kuvayımilliye Günü’nü kutluyorum.</w:t>
      </w:r>
    </w:p>
    <w:p w:rsidR="00F000CA" w:rsidRPr="00F97EC9" w:rsidP="00F97EC9">
      <w:pPr>
        <w:pStyle w:val="GENELKURUL"/>
        <w:spacing w:line="240" w:lineRule="auto"/>
        <w:rPr>
          <w:sz w:val="18"/>
        </w:rPr>
      </w:pPr>
      <w:r w:rsidRPr="00F97EC9">
        <w:rPr>
          <w:spacing w:val="0"/>
          <w:sz w:val="18"/>
        </w:rPr>
        <w:t>BAŞKAN – Sayın Serkan Sarı…</w:t>
      </w:r>
    </w:p>
    <w:p w:rsidR="00B3572D" w:rsidRPr="00F97EC9" w:rsidP="00F97EC9">
      <w:pPr>
        <w:suppressAutoHyphens/>
        <w:spacing w:after="120"/>
        <w:ind w:firstLine="851"/>
        <w:jc w:val="both"/>
        <w:rPr>
          <w:sz w:val="18"/>
        </w:rPr>
      </w:pPr>
      <w:r w:rsidRPr="00F97EC9">
        <w:rPr>
          <w:spacing w:val="0"/>
          <w:sz w:val="18"/>
        </w:rPr>
        <w:t>16.- Balıkesir Milletvekili Serkan Sarı’nın, 20 yaşındaki üniversite öğrencisi Ata Emre Akman’ın suç makinesine dönüşmüş 17 yaşındaki genç tarafından katledilmesine ilişkin açıklaması</w:t>
      </w:r>
    </w:p>
    <w:p w:rsidR="00F000CA" w:rsidRPr="00F97EC9" w:rsidP="00F97EC9">
      <w:pPr>
        <w:pStyle w:val="GENELKURUL"/>
        <w:spacing w:line="240" w:lineRule="auto"/>
        <w:rPr>
          <w:sz w:val="18"/>
        </w:rPr>
      </w:pPr>
      <w:r w:rsidRPr="00F97EC9">
        <w:rPr>
          <w:spacing w:val="0"/>
          <w:sz w:val="18"/>
        </w:rPr>
        <w:t>SERKAN SARI (Balıkesir) – Teşekkürler Sayın Başkan.</w:t>
      </w:r>
    </w:p>
    <w:p w:rsidR="00F000CA" w:rsidRPr="00F97EC9" w:rsidP="00F97EC9">
      <w:pPr>
        <w:pStyle w:val="GENELKURUL"/>
        <w:spacing w:line="240" w:lineRule="auto"/>
        <w:rPr>
          <w:sz w:val="18"/>
        </w:rPr>
      </w:pPr>
      <w:r w:rsidRPr="00F97EC9">
        <w:rPr>
          <w:spacing w:val="0"/>
          <w:sz w:val="18"/>
        </w:rPr>
        <w:t xml:space="preserve">Geçen hafta AKP iktidarını buradan uyarmıştım: “Ruhsal bunalım salgını yarattınız. Bu salgını yine siz büyütüyorsunuz.” demiştim. Sözlerimin yankısı daha Genel Kurul salonumuzda dinmeden Balıkesir’de 20 yaşında, üniversite öğrencisi, gencecik evladımız Ata Emre Akman ekmek parası kazanırken, yine suç makinesine dönüşmüş 17 yaşındaki genç tarafından katledildi. “Türkiye’deki binlerce anne-baba korkuyor.” diyen Ata Emre Akman’ın öğretim görevlisi annesinin isyanını duydunuz mu? Yazık değil mi evlatlarımıza? Eğitim, adalet ve hukuk politikalarınızdaki çözümsüzlüğünüz toplumda şiddeti körüklüyor. Anne-babalar evlatlarını sizin yanlışlarınıza kurban vermek istemiyor. Emniyette ve adalette kendi iç hesaplaşmalarınızla uğraşırken çocuklarımız bir bir hayattan kopartılıyor. Hiç mi vicdanınız sızlamıyor? </w:t>
      </w:r>
    </w:p>
    <w:p w:rsidR="00F000CA" w:rsidRPr="00F97EC9" w:rsidP="00F97EC9">
      <w:pPr>
        <w:pStyle w:val="GENELKURUL"/>
        <w:spacing w:line="240" w:lineRule="auto"/>
        <w:rPr>
          <w:sz w:val="18"/>
        </w:rPr>
      </w:pPr>
      <w:r w:rsidRPr="00F97EC9">
        <w:rPr>
          <w:spacing w:val="0"/>
          <w:sz w:val="18"/>
        </w:rPr>
        <w:t>Bu gidişata “Dur!” deyin, kendinize çekidüzen verin.</w:t>
      </w:r>
    </w:p>
    <w:p w:rsidR="00F000CA" w:rsidRPr="00F97EC9" w:rsidP="00F97EC9">
      <w:pPr>
        <w:pStyle w:val="GENELKURUL"/>
        <w:spacing w:line="240" w:lineRule="auto"/>
        <w:rPr>
          <w:sz w:val="18"/>
        </w:rPr>
      </w:pPr>
      <w:r w:rsidRPr="00F97EC9">
        <w:rPr>
          <w:spacing w:val="0"/>
          <w:sz w:val="18"/>
        </w:rPr>
        <w:t>BAŞKAN – Sayın Şerafettin Kılıç…</w:t>
      </w:r>
    </w:p>
    <w:p w:rsidR="00B3572D" w:rsidRPr="00F97EC9" w:rsidP="00F97EC9">
      <w:pPr>
        <w:suppressAutoHyphens/>
        <w:spacing w:after="120"/>
        <w:ind w:firstLine="851"/>
        <w:jc w:val="both"/>
        <w:rPr>
          <w:sz w:val="18"/>
        </w:rPr>
      </w:pPr>
      <w:r w:rsidRPr="00F97EC9">
        <w:rPr>
          <w:spacing w:val="0"/>
          <w:sz w:val="18"/>
        </w:rPr>
        <w:t>17.- Antalya Milletvekili Şerafettin Kılıç’ın, Antalya’da yaşanan afetlerden dolayı çiftçilerin ciddi bir maliyet artışına girdiğine ilişkin açıklaması</w:t>
      </w:r>
    </w:p>
    <w:p w:rsidR="00F000CA" w:rsidRPr="00F97EC9" w:rsidP="00F97EC9">
      <w:pPr>
        <w:pStyle w:val="GENELKURUL"/>
        <w:spacing w:line="240" w:lineRule="auto"/>
        <w:rPr>
          <w:sz w:val="18"/>
        </w:rPr>
      </w:pPr>
      <w:r w:rsidRPr="00F97EC9">
        <w:rPr>
          <w:spacing w:val="0"/>
          <w:sz w:val="18"/>
        </w:rPr>
        <w:t>ŞERAFETTİN KILIÇ (Antalya) – Teşekkür ediyorum Sayın Başkan.</w:t>
      </w:r>
    </w:p>
    <w:p w:rsidR="00F000CA" w:rsidRPr="00F97EC9" w:rsidP="00F97EC9">
      <w:pPr>
        <w:pStyle w:val="GENELKURUL"/>
        <w:spacing w:line="240" w:lineRule="auto"/>
        <w:rPr>
          <w:sz w:val="18"/>
        </w:rPr>
      </w:pPr>
      <w:r w:rsidRPr="00F97EC9">
        <w:rPr>
          <w:spacing w:val="0"/>
          <w:sz w:val="18"/>
        </w:rPr>
        <w:t xml:space="preserve">Son birkaç ay içerisinde sel ve fırtına Antalya’mızda ciddi hasarlara yol açmıştır. Bu hasarların hâlâ telafi edilememiş olması anlaşılamazdır, kabul de edilemez. Antalya’mızda meydana gelen sel, fırtına ve hortumlar Demre, Kumluca, Finike ve Manavgat ilçemizde ciddi hasara yol açmıştı. Hortum sadece Kumluca’da bin dönüm seraya zarar vermiştir. Artan maliyetlerden dolayı üretim yapmakta zorlanan çiftçilerimiz, yaşanan bu afetlerden dolayı da ciddi bir maliyetin altına girmişlerdir. Afetlerden olumsuz etkilenen çiftçilerimize mutlaka ilave destekler yapılmalı ve zararları derhâl telafi edilmelidir. İktidar olarak, Antalya’nın hakkı olan yatırımları daha fazla geciktirmeden hayata geçirin, zira Antalya Türkiye’nin dünyaya açılan penceresidir; bu nedenle her türlü yatırımı ve desteği hak etmektedir. </w:t>
      </w:r>
    </w:p>
    <w:p w:rsidR="00F000CA" w:rsidRPr="00F97EC9" w:rsidP="00F97EC9">
      <w:pPr>
        <w:pStyle w:val="GENELKURUL"/>
        <w:spacing w:line="240" w:lineRule="auto"/>
        <w:rPr>
          <w:sz w:val="18"/>
        </w:rPr>
      </w:pPr>
      <w:r w:rsidRPr="00F97EC9">
        <w:rPr>
          <w:spacing w:val="0"/>
          <w:sz w:val="18"/>
        </w:rPr>
        <w:t>Genel Kurulu saygıyla selamlıyorum.</w:t>
      </w:r>
    </w:p>
    <w:p w:rsidR="00F000CA" w:rsidRPr="00F97EC9" w:rsidP="00F97EC9">
      <w:pPr>
        <w:pStyle w:val="GENELKURUL"/>
        <w:spacing w:line="240" w:lineRule="auto"/>
        <w:rPr>
          <w:sz w:val="18"/>
        </w:rPr>
      </w:pPr>
      <w:r w:rsidRPr="00F97EC9">
        <w:rPr>
          <w:spacing w:val="0"/>
          <w:sz w:val="18"/>
        </w:rPr>
        <w:t>BAŞKAN – Sayın Mustafa Sarıgül…</w:t>
      </w:r>
    </w:p>
    <w:p w:rsidR="00260E76" w:rsidRPr="00F97EC9" w:rsidP="00F97EC9">
      <w:pPr>
        <w:suppressAutoHyphens/>
        <w:spacing w:after="120"/>
        <w:ind w:firstLine="851"/>
        <w:jc w:val="both"/>
        <w:rPr>
          <w:sz w:val="18"/>
        </w:rPr>
      </w:pPr>
      <w:r w:rsidRPr="00F97EC9">
        <w:rPr>
          <w:spacing w:val="0"/>
          <w:sz w:val="18"/>
        </w:rPr>
        <w:t>18.- Erzincan Milletvekili Mustafa Sarıgül’ün, Erzincan’daki ve Türkiye’deki çiftçilerin taleplerine ve Oturum Başkanı Sırrı Süreyya Önder’e ilişkin açıklaması</w:t>
      </w:r>
    </w:p>
    <w:p w:rsidR="00F000CA" w:rsidRPr="00F97EC9" w:rsidP="00F97EC9">
      <w:pPr>
        <w:pStyle w:val="GENELKURUL"/>
        <w:spacing w:line="240" w:lineRule="auto"/>
        <w:rPr>
          <w:sz w:val="18"/>
        </w:rPr>
      </w:pPr>
      <w:r w:rsidRPr="00F97EC9">
        <w:rPr>
          <w:spacing w:val="0"/>
          <w:sz w:val="18"/>
        </w:rPr>
        <w:t>MUSTAFA SARIGÜL (Erzincan) – Sayın Başkan, can Erzincan'dan yüce Meclisi saygıyla selamlıyorum.</w:t>
      </w:r>
    </w:p>
    <w:p w:rsidR="00F000CA" w:rsidRPr="00F97EC9" w:rsidP="00F97EC9">
      <w:pPr>
        <w:pStyle w:val="GENELKURUL"/>
        <w:spacing w:line="240" w:lineRule="auto"/>
        <w:rPr>
          <w:sz w:val="18"/>
        </w:rPr>
      </w:pPr>
      <w:r w:rsidRPr="00F97EC9">
        <w:rPr>
          <w:spacing w:val="0"/>
          <w:sz w:val="18"/>
        </w:rPr>
        <w:t>Özellikle çiftçilerimizin sorunları son derece önemli, can Erzincan'da çiftçilerimizle sürekli görüşüyorum. Tarım Bakanımızdan önemli dileğimiz: Tarımı hor görürsek yarını zor görürüz; buğday fiyatlarının en az 15 lira olması lazım, arpa fiyatlarının en az 12 lira olması lazım ki çiftçimiz mutlu olsun. Geçen sene çiftçimiz son derece mağdur oldu. Bir kez daha altını çiziyorum: Tarımı hor görürsek yarını zor görürüz. Can Erzincan’ın ve Türkiye'deki bütün çiftçilerimizin talebidir.</w:t>
      </w:r>
    </w:p>
    <w:p w:rsidR="00F000CA" w:rsidRPr="00F97EC9" w:rsidP="00F97EC9">
      <w:pPr>
        <w:pStyle w:val="GENELKURUL"/>
        <w:spacing w:line="240" w:lineRule="auto"/>
        <w:rPr>
          <w:sz w:val="18"/>
        </w:rPr>
      </w:pPr>
      <w:r w:rsidRPr="00F97EC9">
        <w:rPr>
          <w:spacing w:val="0"/>
          <w:sz w:val="18"/>
        </w:rPr>
        <w:t>Sayın Sırrı Süreyya Önder Başkan Vekilimiz, sizi çok seviyoruz; demokrasi anlayışınızı her zaman saygıyla ve sevgiyle karşılıyoruz. Sizi kimse üzemez. (CHP sıralarından alkışlar)</w:t>
      </w:r>
    </w:p>
    <w:p w:rsidR="00F000CA" w:rsidRPr="00F97EC9" w:rsidP="00F97EC9">
      <w:pPr>
        <w:pStyle w:val="GENELKURUL"/>
        <w:spacing w:line="240" w:lineRule="auto"/>
        <w:rPr>
          <w:sz w:val="18"/>
        </w:rPr>
      </w:pPr>
      <w:r w:rsidRPr="00F97EC9">
        <w:rPr>
          <w:spacing w:val="0"/>
          <w:sz w:val="18"/>
        </w:rPr>
        <w:t>BAŞKAN – Sağ olun.</w:t>
      </w:r>
    </w:p>
    <w:p w:rsidR="00F000CA" w:rsidRPr="00F97EC9" w:rsidP="00F97EC9">
      <w:pPr>
        <w:pStyle w:val="GENELKURUL"/>
        <w:spacing w:line="240" w:lineRule="auto"/>
        <w:rPr>
          <w:sz w:val="18"/>
        </w:rPr>
      </w:pPr>
      <w:r w:rsidRPr="00F97EC9">
        <w:rPr>
          <w:spacing w:val="0"/>
          <w:sz w:val="18"/>
        </w:rPr>
        <w:t>Sayın Dursun Ataş…</w:t>
      </w:r>
    </w:p>
    <w:p w:rsidR="00260E76" w:rsidRPr="00F97EC9" w:rsidP="00F97EC9">
      <w:pPr>
        <w:suppressAutoHyphens/>
        <w:spacing w:after="120"/>
        <w:ind w:firstLine="851"/>
        <w:jc w:val="both"/>
        <w:rPr>
          <w:sz w:val="18"/>
        </w:rPr>
      </w:pPr>
      <w:r w:rsidRPr="00F97EC9">
        <w:rPr>
          <w:spacing w:val="0"/>
          <w:sz w:val="18"/>
        </w:rPr>
        <w:t>19.- Kayseri Milletvekili Dursun Ataş’ın, Kayseri’de karşılıksız çek ve protesto senetlerindeki artışa ilişkin açıklaması</w:t>
      </w:r>
    </w:p>
    <w:p w:rsidR="00F000CA" w:rsidRPr="00F97EC9" w:rsidP="00F97EC9">
      <w:pPr>
        <w:pStyle w:val="GENELKURUL"/>
        <w:spacing w:line="240" w:lineRule="auto"/>
        <w:rPr>
          <w:sz w:val="18"/>
        </w:rPr>
      </w:pPr>
      <w:r w:rsidRPr="00F97EC9">
        <w:rPr>
          <w:spacing w:val="0"/>
          <w:sz w:val="18"/>
        </w:rPr>
        <w:t>DURSUN ATAŞ (Kayseri) – Teşekkürler Sayın Başkan.</w:t>
      </w:r>
    </w:p>
    <w:p w:rsidR="00F000CA" w:rsidRPr="00F97EC9" w:rsidP="00F97EC9">
      <w:pPr>
        <w:pStyle w:val="GENELKURUL"/>
        <w:spacing w:line="240" w:lineRule="auto"/>
        <w:rPr>
          <w:sz w:val="18"/>
        </w:rPr>
      </w:pPr>
      <w:r w:rsidRPr="00F97EC9">
        <w:rPr>
          <w:spacing w:val="0"/>
          <w:sz w:val="18"/>
        </w:rPr>
        <w:t>Bir zamanlar ticaret ve sanayi şehri olarak bilinen seçim bölgem Kayseri'de, karşılıksız çek ve protestolu senetlerde ortaya çıkan artış iş dünyasını düşündürmektedir. Türkiye Bankalar Birliği Risk Merkezi, çek ve senetlere ilişkin Mart 2024 verilerini açıklamıştır. Buna göre, Kayseri'de, karşılıksız çek ve protestolu senetlerde çok büyük bir artış yaşanmıştır. 2024 yılı Ocak-Mart dönemlerinde Kayseri'de protesto edilen senet sayısı 1.139 adete ulaşmış, protestolu senet tutarı 140 milyon liraya dayanmıştır. Aynı dönemde, karşılıksız çek sayısı yüzde 4,2 artarak 527’ye ulaşmış, karşılıksız çek tutarı ise tam yüzde 76,5 artarak 200 milyon liraya dayanmıştır. Bu nedenle, çok geç olmadan, şehrimizin sanayi ve ticaret sektörlerine mahrum bırakıldığı destek ve teşvikler bir an önce verilmeli, iş adamlarının krediye ulaşmaları kolaylaştırılmalıdır.</w:t>
      </w:r>
    </w:p>
    <w:p w:rsidR="00F000CA" w:rsidRPr="00F97EC9" w:rsidP="00F97EC9">
      <w:pPr>
        <w:pStyle w:val="GENELKURUL"/>
        <w:spacing w:line="240" w:lineRule="auto"/>
        <w:rPr>
          <w:sz w:val="18"/>
        </w:rPr>
      </w:pPr>
      <w:r w:rsidRPr="00F97EC9">
        <w:rPr>
          <w:spacing w:val="0"/>
          <w:sz w:val="18"/>
        </w:rPr>
        <w:t>BAŞKAN – Sayın Mehmet Sait Yaz…</w:t>
      </w:r>
    </w:p>
    <w:p w:rsidR="00260E76" w:rsidRPr="00F97EC9" w:rsidP="00F97EC9">
      <w:pPr>
        <w:suppressAutoHyphens/>
        <w:spacing w:after="120"/>
        <w:ind w:firstLine="851"/>
        <w:jc w:val="both"/>
        <w:rPr>
          <w:sz w:val="18"/>
        </w:rPr>
      </w:pPr>
      <w:r w:rsidRPr="00F97EC9">
        <w:rPr>
          <w:spacing w:val="0"/>
          <w:sz w:val="18"/>
        </w:rPr>
        <w:t>20.- Diyarbakır Milletvekili Mehmet Sait Yaz’ın, Nekbe gününe ilişkin açıklaması</w:t>
      </w:r>
    </w:p>
    <w:p w:rsidR="00F000CA" w:rsidRPr="00F97EC9" w:rsidP="00F97EC9">
      <w:pPr>
        <w:pStyle w:val="GENELKURUL"/>
        <w:spacing w:line="240" w:lineRule="auto"/>
        <w:rPr>
          <w:sz w:val="18"/>
        </w:rPr>
      </w:pPr>
      <w:r w:rsidRPr="00F97EC9">
        <w:rPr>
          <w:spacing w:val="0"/>
          <w:sz w:val="18"/>
        </w:rPr>
        <w:t>MEHMET SAİT YAZ (Diyarbakır) – Teşekkür ediyorum Sayın Başkan.</w:t>
      </w:r>
    </w:p>
    <w:p w:rsidR="00F000CA" w:rsidRPr="00F97EC9" w:rsidP="00F97EC9">
      <w:pPr>
        <w:pStyle w:val="GENELKURUL"/>
        <w:spacing w:line="240" w:lineRule="auto"/>
        <w:rPr>
          <w:sz w:val="18"/>
        </w:rPr>
      </w:pPr>
      <w:r w:rsidRPr="00F97EC9">
        <w:rPr>
          <w:spacing w:val="0"/>
          <w:sz w:val="18"/>
        </w:rPr>
        <w:t xml:space="preserve">(Hatip tarafından Hac suresinin 40’ıncı ayetikerimesinin bir kısmının okunması) </w:t>
      </w:r>
    </w:p>
    <w:p w:rsidR="00F000CA" w:rsidRPr="00F97EC9" w:rsidP="00F97EC9">
      <w:pPr>
        <w:pStyle w:val="GENELKURUL"/>
        <w:spacing w:line="240" w:lineRule="auto"/>
        <w:rPr>
          <w:sz w:val="18"/>
        </w:rPr>
      </w:pPr>
      <w:r w:rsidRPr="00F97EC9">
        <w:rPr>
          <w:spacing w:val="0"/>
          <w:sz w:val="18"/>
        </w:rPr>
        <w:t xml:space="preserve">MEHMET SAİT YAZ (Diyarbakır) – “Onlar, haksız yere, sırf ‘Rabb’imiz Allah’tır.’ demelerinden dolayı yurtlarından çıkarılmış kimselerdir.” Onlar, Filistinlilerdir; hak ve hakikatin, nübüvvet ve risaletin membası olan mukaddes toprakların sahibi, asil ve direnişçi, kahraman insanlarıdır. Evet, dün Filistinlilerin zalim ve gasıb İsrailliler tarafından yurtlarından zorla çıkarılmalarının 76’ncı yıl dönümü olan Nekbe günüydü. Nekbe, insanlık tarihinde büyük harflerle yazılmış dehşetin ve vahşetin adıdır. Bu mazlum ve mağdur Filistin halkı, er veya geç çıkarıldıkları o mukaddes topraklara başları dik, izzetli ve onurlu bir şekilde geri dönecek ve arzuladıkları devletlerine kavuşacaklardır. Gazze direnişini selamlıyorum. </w:t>
      </w:r>
    </w:p>
    <w:p w:rsidR="00F000CA" w:rsidRPr="00F97EC9" w:rsidP="00F97EC9">
      <w:pPr>
        <w:pStyle w:val="GENELKURUL"/>
        <w:spacing w:line="240" w:lineRule="auto"/>
        <w:rPr>
          <w:sz w:val="18"/>
        </w:rPr>
      </w:pPr>
      <w:r w:rsidRPr="00F97EC9">
        <w:rPr>
          <w:spacing w:val="0"/>
          <w:sz w:val="18"/>
        </w:rPr>
        <w:t>Teşekkür ediyorum.</w:t>
      </w:r>
    </w:p>
    <w:p w:rsidR="00F000CA" w:rsidRPr="00F97EC9" w:rsidP="00F97EC9">
      <w:pPr>
        <w:pStyle w:val="GENELKURUL"/>
        <w:spacing w:line="240" w:lineRule="auto"/>
        <w:rPr>
          <w:sz w:val="18"/>
        </w:rPr>
      </w:pPr>
      <w:r w:rsidRPr="00F97EC9">
        <w:rPr>
          <w:spacing w:val="0"/>
          <w:sz w:val="18"/>
        </w:rPr>
        <w:t>BAŞKAN – Şimdi Sayın Grup Başkan Vekillerinin söz taleplerini karşılayacağım.</w:t>
      </w:r>
    </w:p>
    <w:p w:rsidR="00F000CA" w:rsidRPr="00F97EC9" w:rsidP="00F97EC9">
      <w:pPr>
        <w:pStyle w:val="GENELKURUL"/>
        <w:spacing w:line="240" w:lineRule="auto"/>
        <w:rPr>
          <w:sz w:val="18"/>
        </w:rPr>
      </w:pPr>
      <w:r w:rsidRPr="00F97EC9">
        <w:rPr>
          <w:spacing w:val="0"/>
          <w:sz w:val="18"/>
        </w:rPr>
        <w:t>İlk söz, Saadet Partisi Grup Başkan Vekili Sayın İsa Mesih Şahin’e ait.</w:t>
      </w:r>
    </w:p>
    <w:p w:rsidR="00F000CA" w:rsidRPr="00F97EC9" w:rsidP="00F97EC9">
      <w:pPr>
        <w:pStyle w:val="GENELKURUL"/>
        <w:spacing w:line="240" w:lineRule="auto"/>
        <w:rPr>
          <w:sz w:val="18"/>
        </w:rPr>
      </w:pPr>
      <w:r w:rsidRPr="00F97EC9">
        <w:rPr>
          <w:spacing w:val="0"/>
          <w:sz w:val="18"/>
        </w:rPr>
        <w:t>Buyurun.</w:t>
      </w:r>
    </w:p>
    <w:p w:rsidR="00260E76" w:rsidRPr="00F97EC9" w:rsidP="00F97EC9">
      <w:pPr>
        <w:suppressAutoHyphens/>
        <w:spacing w:after="120"/>
        <w:ind w:firstLine="851"/>
        <w:jc w:val="both"/>
        <w:rPr>
          <w:sz w:val="18"/>
        </w:rPr>
      </w:pPr>
      <w:r w:rsidRPr="00F97EC9">
        <w:rPr>
          <w:spacing w:val="0"/>
          <w:sz w:val="18"/>
        </w:rPr>
        <w:t>21.- İstanbul Milletvekili İsa Mesih Şahin’in, garip bir yasama günü geçirildiğine, 19 Mayıs Gençlik ve Spor Bayramı’na, her türlü terör faaliyetine karşı devletin her zaman yanında olduklarına, emniyet ve yargı içerisindeki hizipleşme konularını titizlikle ve kaygıyla takip ettiklerine, polis devleti ve organize suç örgütlerine kurumların teslim edilmiş olması gibi anlayışlara karşı olduklarına, “yumuşama dönemi” diye başlatılan kavramı desteklediklerine ve Sinan Ateş davasına ilişkin açıklaması</w:t>
      </w:r>
    </w:p>
    <w:p w:rsidR="00F000CA" w:rsidRPr="00F97EC9" w:rsidP="00F97EC9">
      <w:pPr>
        <w:pStyle w:val="GENELKURUL"/>
        <w:spacing w:line="240" w:lineRule="auto"/>
        <w:rPr>
          <w:sz w:val="18"/>
        </w:rPr>
      </w:pPr>
      <w:r w:rsidRPr="00F97EC9">
        <w:rPr>
          <w:spacing w:val="0"/>
          <w:sz w:val="18"/>
        </w:rPr>
        <w:t>İSA MESİH ŞAHİN (İstanbul) – Sayın Başkanım, teşekkür ediyorum.</w:t>
      </w:r>
    </w:p>
    <w:p w:rsidR="00F000CA" w:rsidRPr="00F97EC9" w:rsidP="00F97EC9">
      <w:pPr>
        <w:pStyle w:val="GENELKURUL"/>
        <w:spacing w:line="240" w:lineRule="auto"/>
        <w:rPr>
          <w:sz w:val="18"/>
        </w:rPr>
      </w:pPr>
      <w:r w:rsidRPr="00F97EC9">
        <w:rPr>
          <w:spacing w:val="0"/>
          <w:sz w:val="18"/>
        </w:rPr>
        <w:t>Tabii, garip bir yasama günü geçiriyoruz. Bir taraftan Başkan millî iradenin tecelligâhı olan Meclisi yönetiyor, diğer taraftan millet adına karar veren yargı organından kendisiyle ilgili gelecek kararı bekliyor. Umarım bütün milletimizin vicdanında onaylanan adaletli bir karar verilir.</w:t>
      </w:r>
    </w:p>
    <w:p w:rsidR="00F000CA" w:rsidRPr="00F97EC9" w:rsidP="00F97EC9">
      <w:pPr>
        <w:pStyle w:val="GENELKURUL"/>
        <w:spacing w:line="240" w:lineRule="auto"/>
        <w:rPr>
          <w:sz w:val="18"/>
        </w:rPr>
      </w:pPr>
      <w:r w:rsidRPr="00F97EC9">
        <w:rPr>
          <w:spacing w:val="0"/>
          <w:sz w:val="18"/>
        </w:rPr>
        <w:t>19 Mayısla başlamak istiyorum. Tarih 16 Mayıs 1919; vatan toprakları, payitaht işgal altında, ordularımız dağılmış, milletimizin gözü İstanbul’dan gelecek bir umut ışığında ve o umut ışığı şu sözlerle geliyor: “Geldikleri gibi geri gidecekler.” O gün, 16 Mayıs 1919’da Anadolu’ya bir umut ışığı Bandırma vapuruyla gidiyor. 19 Mayısta Mustafa Kemal Atatürk’ün öncülüğünde başlatılan Millî Mücadele başarıya ulaşır, vatan toprakları düşmandan arındırılır ve bir şeyin ispatı ortaya konulur; bin yıldır hükmettiğimiz bu topraklar bizim öz yurdumuzdur, hiçbir güç bizi bu topraklardan geldiğimiz yerlere gönderemeyecektir. Millî Mücadele’nin başladığı bu anlamlı gün yine bu toprakların ve cumhuriyetimizin koruyucusu olacak olan gençlerimize bir bayram olarak armağan edilmiştir, bu açıdan da ayrı bir önem arz eder. Bu duygularla, ben 19 Mayıs Gençlik ve Spor Bayramı’mızı tebrik ediyorum.</w:t>
      </w:r>
    </w:p>
    <w:p w:rsidR="00F000CA" w:rsidRPr="00F97EC9" w:rsidP="00F97EC9">
      <w:pPr>
        <w:pStyle w:val="GENELKURUL"/>
        <w:spacing w:line="240" w:lineRule="auto"/>
        <w:rPr>
          <w:sz w:val="18"/>
        </w:rPr>
      </w:pPr>
      <w:r w:rsidRPr="00F97EC9">
        <w:rPr>
          <w:spacing w:val="0"/>
          <w:sz w:val="18"/>
        </w:rPr>
        <w:t xml:space="preserve">Hukuk konusuna tekrar dönmek istiyorum. Son günlerde Ankara çok hareketli; Beştepe’de toplantı üstüne toplantı yapılıyor, bir şeyler oluyor. Sormak istiyorum arkadaşlar: Neler oluyor? Gerçekten bunu soruyoruz, bilmek isteriz. “Darbe” deniyor, “kumpas” deniyor, “organize suç örgütleri” deniyor, “terör örgütleri” deniyor. Bir kere şunun altını özellikle çizelim: Her türlü terör faaliyetine karşı -PKK’sı, FETÖ'sü fark etmez- devletimizin her zaman yanındayız. “Darbe” sözünü duyduğumuzda tüylerimiz diken diken oluyor. “Darbe” sözüne karşı da seçilmiş Cumhurbaşkanının, seçilmiş iktidarın her zaman yanında dururuz ancak burada bir şeylerin adını koymamız gerekiyor değerli milletvekilleri. Emniyet içerisinde, yargı içerisinde hizipleşme konularını titizlikle ve kaygıyla takip ettiğimizi ifade etmek istiyorum. Eğer Emniyet, yargı gibi kurumlar hizipleşmelere kurban edilirse devlet düzeninden bahsedemezsiniz. Türkiye bir şeye karar vermek zorunda, bir tercihi yapmak zorunda; Türkiye ya hukuk devleti kavramını özümseyerek tercih edecek ya da -açık söylüyorum- polis devletine, mafya düzenine bu ülkeyi teslim edecek. Karşı olduğumuz husus polis devleti anlayışıdır, hukuksuz, keyfî anlayıştır, devlet düzeninde belirli grupların hizipleşmesidir. </w:t>
      </w:r>
    </w:p>
    <w:p w:rsidR="00F000CA" w:rsidRPr="00F97EC9" w:rsidP="00F97EC9">
      <w:pPr>
        <w:pStyle w:val="GENELKURUL"/>
        <w:spacing w:line="240" w:lineRule="auto"/>
        <w:rPr>
          <w:sz w:val="18"/>
        </w:rPr>
      </w:pPr>
      <w:r w:rsidRPr="00F97EC9">
        <w:rPr>
          <w:spacing w:val="0"/>
          <w:sz w:val="18"/>
        </w:rPr>
        <w:t xml:space="preserve">(Mikrofon otomatik cihaz tarafından kapatıldı) </w:t>
      </w:r>
    </w:p>
    <w:p w:rsidR="00F000CA" w:rsidRPr="00F97EC9" w:rsidP="00F97EC9">
      <w:pPr>
        <w:pStyle w:val="GENELKURUL"/>
        <w:spacing w:line="240" w:lineRule="auto"/>
        <w:rPr>
          <w:sz w:val="18"/>
        </w:rPr>
      </w:pPr>
      <w:r w:rsidRPr="00F97EC9">
        <w:rPr>
          <w:spacing w:val="0"/>
          <w:sz w:val="18"/>
        </w:rPr>
        <w:t>BAŞKAN – Buyurun, tamamlayın lütfen.</w:t>
      </w:r>
    </w:p>
    <w:p w:rsidR="00F000CA" w:rsidRPr="00F97EC9" w:rsidP="00F97EC9">
      <w:pPr>
        <w:pStyle w:val="GENELKURUL"/>
        <w:spacing w:line="240" w:lineRule="auto"/>
        <w:rPr>
          <w:sz w:val="18"/>
        </w:rPr>
      </w:pPr>
      <w:r w:rsidRPr="00F97EC9">
        <w:rPr>
          <w:spacing w:val="0"/>
          <w:sz w:val="18"/>
        </w:rPr>
        <w:t>İSA MESİH ŞAHİN (İstanbul) – Yine, karşı olduğumuz anlayış organize suç örgütlerine kurumların teslim edilmiş olmasıdır. Devlet kurumuna tercihte bulunulurken, adam seçerken, kamu görevlisi seçerken “benim adamım” “o grubun adamı” “bu grubun adamı” diye tercihte bulunursanız biz bu tablolarla karşılaşırız. Kriter çok net olmalı, liyakat esas alınmalı, kimsenin adamı olmamalı. Bizim tarafımız Türkiye'de hukukun tarafıdır dolayısıyla “yumuşama dönemi” diye başlatılan kavramı destekliyoruz. Türkiye'de bu yumuşama dönemi hizipçilik anlayışına, devlet içerisindeki klik yapılara kurban edilmemelidir. Yumuşama dönemi, siyasetteki normalleşme dönemi, hukuktaki normalleşme dönemi; bu adımlar titizlikle atılmalıdır.</w:t>
      </w:r>
    </w:p>
    <w:p w:rsidR="00F000CA" w:rsidRPr="00F97EC9" w:rsidP="00F97EC9">
      <w:pPr>
        <w:pStyle w:val="GENELKURUL"/>
        <w:spacing w:line="240" w:lineRule="auto"/>
        <w:rPr>
          <w:sz w:val="18"/>
        </w:rPr>
      </w:pPr>
      <w:r w:rsidRPr="00F97EC9">
        <w:rPr>
          <w:spacing w:val="0"/>
          <w:sz w:val="18"/>
        </w:rPr>
        <w:t xml:space="preserve">Son olarak Sinan Ateş davasıyla bitirmek istiyorum. </w:t>
      </w:r>
    </w:p>
    <w:p w:rsidR="00F000CA" w:rsidRPr="00F97EC9" w:rsidP="00F97EC9">
      <w:pPr>
        <w:pStyle w:val="GENELKURUL"/>
        <w:spacing w:line="240" w:lineRule="auto"/>
        <w:rPr>
          <w:sz w:val="18"/>
        </w:rPr>
      </w:pPr>
      <w:r w:rsidRPr="00F97EC9">
        <w:rPr>
          <w:spacing w:val="0"/>
          <w:sz w:val="18"/>
        </w:rPr>
        <w:t xml:space="preserve">(Mikrofon otomatik cihaz tarafından kapatıldı) </w:t>
      </w:r>
    </w:p>
    <w:p w:rsidR="00F000CA" w:rsidRPr="00F97EC9" w:rsidP="00F97EC9">
      <w:pPr>
        <w:pStyle w:val="GENELKURUL"/>
        <w:spacing w:line="240" w:lineRule="auto"/>
        <w:rPr>
          <w:sz w:val="18"/>
        </w:rPr>
      </w:pPr>
      <w:r w:rsidRPr="00F97EC9">
        <w:rPr>
          <w:spacing w:val="0"/>
          <w:sz w:val="18"/>
        </w:rPr>
        <w:t>İSA MESİH ŞAHİN (İstanbul) – Başkanım, son defa lütfen…</w:t>
      </w:r>
    </w:p>
    <w:p w:rsidR="00F000CA" w:rsidRPr="00F97EC9" w:rsidP="00F97EC9">
      <w:pPr>
        <w:pStyle w:val="GENELKURUL"/>
        <w:spacing w:line="240" w:lineRule="auto"/>
        <w:rPr>
          <w:sz w:val="18"/>
        </w:rPr>
      </w:pPr>
      <w:r w:rsidRPr="00F97EC9">
        <w:rPr>
          <w:spacing w:val="0"/>
          <w:sz w:val="18"/>
        </w:rPr>
        <w:t>BAŞKAN – Buyurun.</w:t>
      </w:r>
    </w:p>
    <w:p w:rsidR="00F000CA" w:rsidRPr="00F97EC9" w:rsidP="00F97EC9">
      <w:pPr>
        <w:pStyle w:val="GENELKURUL"/>
        <w:spacing w:line="240" w:lineRule="auto"/>
        <w:rPr>
          <w:sz w:val="18"/>
        </w:rPr>
      </w:pPr>
      <w:r w:rsidRPr="00F97EC9">
        <w:rPr>
          <w:spacing w:val="0"/>
          <w:sz w:val="18"/>
        </w:rPr>
        <w:t>İSA MESİH ŞAHİN (İstanbul) – Sinan Ateş davasını yakından takip ediyoruz. Şikâyetçi eşinin ifadelerinin iddianameye yansımamış olması, önemli delillerin iddianameye yansımamış olması hukuk devleti açısından kabul edilebilir bir durum değildir. Eşinin çağrısı var: “Beni ve evlatlarımı yalnız bırakmayın.” Bu çağrıyı önemsiyoruz, bu davayı önemsiyoruz. Ankara’da herkesin gözünün önünde, devletin başkentinde bir akademisyenin, önemli bir siyasetçinin canice öldürülmüş olması konusu önemlidir; bu konuyu yakından takip edeceğiz, davayı da yakından takip edeceğiz. Babasının tabutunun ardından gözyaşı döken -2 evladım var benim de- o 2 evladın gözyaşları, Türkiye Büyük Millet Meclisindeki her milletvekilinin üzerine bir emanettir, bir sorumluluktur. Bu sorumluluk bilinciyle bu davanın sonuna kadar takipçisi olacağımızı ifade ediyorum.</w:t>
      </w:r>
    </w:p>
    <w:p w:rsidR="00F000CA" w:rsidRPr="00F97EC9" w:rsidP="00F97EC9">
      <w:pPr>
        <w:pStyle w:val="GENELKURUL"/>
        <w:spacing w:line="240" w:lineRule="auto"/>
        <w:rPr>
          <w:sz w:val="18"/>
        </w:rPr>
      </w:pPr>
      <w:r w:rsidRPr="00F97EC9">
        <w:rPr>
          <w:spacing w:val="0"/>
          <w:sz w:val="18"/>
        </w:rPr>
        <w:t>Genel Kurulu saygıyla selamlıyorum.</w:t>
      </w:r>
    </w:p>
    <w:p w:rsidR="00F000CA" w:rsidRPr="00F97EC9" w:rsidP="00F97EC9">
      <w:pPr>
        <w:pStyle w:val="GENELKURUL"/>
        <w:spacing w:line="240" w:lineRule="auto"/>
        <w:rPr>
          <w:sz w:val="18"/>
        </w:rPr>
      </w:pPr>
      <w:r w:rsidRPr="00F97EC9">
        <w:rPr>
          <w:spacing w:val="0"/>
          <w:sz w:val="18"/>
        </w:rPr>
        <w:t>BAŞKAN – Teşekkürler Sayın Şahin.</w:t>
      </w:r>
    </w:p>
    <w:p w:rsidR="00F000CA" w:rsidRPr="00F97EC9" w:rsidP="00F97EC9">
      <w:pPr>
        <w:pStyle w:val="GENELKURUL"/>
        <w:spacing w:line="240" w:lineRule="auto"/>
        <w:rPr>
          <w:sz w:val="18"/>
        </w:rPr>
      </w:pPr>
      <w:r w:rsidRPr="00F97EC9">
        <w:rPr>
          <w:spacing w:val="0"/>
          <w:sz w:val="18"/>
        </w:rPr>
        <w:t>İYİ Parti adına Grup Başkan Vekili Sayın Turhan Çömez konuşacaklar.</w:t>
      </w:r>
    </w:p>
    <w:p w:rsidR="00F000CA" w:rsidRPr="00F97EC9" w:rsidP="00F97EC9">
      <w:pPr>
        <w:pStyle w:val="GENELKURUL"/>
        <w:spacing w:line="240" w:lineRule="auto"/>
        <w:rPr>
          <w:sz w:val="18"/>
        </w:rPr>
      </w:pPr>
      <w:r w:rsidRPr="00F97EC9">
        <w:rPr>
          <w:spacing w:val="0"/>
          <w:sz w:val="18"/>
        </w:rPr>
        <w:t>Buyurun Sayın Çömez.</w:t>
      </w:r>
    </w:p>
    <w:p w:rsidR="00260E76" w:rsidRPr="00F97EC9" w:rsidP="00F97EC9">
      <w:pPr>
        <w:suppressAutoHyphens/>
        <w:spacing w:after="120"/>
        <w:ind w:firstLine="851"/>
        <w:jc w:val="both"/>
        <w:rPr>
          <w:sz w:val="18"/>
        </w:rPr>
      </w:pPr>
      <w:r w:rsidRPr="00F97EC9">
        <w:rPr>
          <w:spacing w:val="0"/>
          <w:sz w:val="18"/>
        </w:rPr>
        <w:t>22.- Balıkesir Milletvekili Turhan Çömez’in, Türkiye’de 26 bin Tip 1 diyabetli çocuk olduğuna, insülin pompası ve insülin sensörü yardımı için Maliye Bakanına ve Sağlık Bakanına defalarca yazılar yazılmasına rağmen bu çocuklara bunların temin edilmediğine ve Sağlık Bakanının hastaneleri için milyarlarca lira teşvik ve arazi tahsis eden bir iktidarın bu çocuklar için bu meblağı çok görmemesi gerektiğine ilişkin açıklaması</w:t>
      </w:r>
    </w:p>
    <w:p w:rsidR="00F000CA" w:rsidRPr="00F97EC9" w:rsidP="00F97EC9">
      <w:pPr>
        <w:pStyle w:val="GENELKURUL"/>
        <w:spacing w:line="240" w:lineRule="auto"/>
        <w:rPr>
          <w:sz w:val="18"/>
        </w:rPr>
      </w:pPr>
      <w:r w:rsidRPr="00F97EC9">
        <w:rPr>
          <w:spacing w:val="0"/>
          <w:sz w:val="18"/>
        </w:rPr>
        <w:t>TURHAN ÇÖMEZ (Balıkesir) – Sayın Başkan, saygıdeğer milletvekilleri; bugün sizlerle çok önemli bir konuyu paylaşmak istiyorum</w:t>
      </w:r>
      <w:r w:rsidRPr="00F97EC9" w:rsidR="00260E76">
        <w:rPr>
          <w:spacing w:val="0"/>
          <w:sz w:val="18"/>
        </w:rPr>
        <w:t>;</w:t>
      </w:r>
      <w:r w:rsidRPr="00F97EC9">
        <w:rPr>
          <w:spacing w:val="0"/>
          <w:sz w:val="18"/>
        </w:rPr>
        <w:t xml:space="preserve"> biraz sağlığı ilgilendiren, biraz çocukları ilgilendiren ama tüm Türkiye’yi ilgilendiren önemli bir konuyu paylaşmak istiyorum. Ve müsaadeniz olursa Sayın Başkanım, konunun daha iyi anlaşılabilmesi için bir şeyler göstermek istiyorum burada.</w:t>
      </w:r>
    </w:p>
    <w:p w:rsidR="00F000CA" w:rsidRPr="00F97EC9" w:rsidP="00F97EC9">
      <w:pPr>
        <w:pStyle w:val="GENELKURUL"/>
        <w:spacing w:line="240" w:lineRule="auto"/>
        <w:rPr>
          <w:sz w:val="18"/>
        </w:rPr>
      </w:pPr>
      <w:r w:rsidRPr="00F97EC9">
        <w:rPr>
          <w:spacing w:val="0"/>
          <w:sz w:val="18"/>
        </w:rPr>
        <w:t>BAŞKAN – Tabii ki, buyurun.</w:t>
      </w:r>
    </w:p>
    <w:p w:rsidR="00F000CA" w:rsidRPr="00F97EC9" w:rsidP="00F97EC9">
      <w:pPr>
        <w:pStyle w:val="GENELKURUL"/>
        <w:spacing w:line="240" w:lineRule="auto"/>
        <w:rPr>
          <w:sz w:val="18"/>
        </w:rPr>
      </w:pPr>
      <w:r w:rsidRPr="00F97EC9">
        <w:rPr>
          <w:spacing w:val="0"/>
          <w:sz w:val="18"/>
        </w:rPr>
        <w:t xml:space="preserve">TURHAN ÇÖMEZ (Balıkesir) – Türkiye’de 26 bin Tip 1 diyabetli çocuğumuz var ve bu çocuklarımız hayatlarının sonuna kadar insüline bağımlı olarak yaşamak durumundalar. Onların nasıl bir yaşam sürdüğüne dair ne yazık ki pek çoğumuzun çok fazla bir fikri yok; anlaşılan, Sayın Sağlık Bakanının da yok, Sayın Maliye Bakanının da yok. Bunlarla ilgili yapılan bütün talepler bugüne kadar hep reddedildi ama umuyorum, Meclisten gelecek yüksek bir talep, bu gençlerin, bu yavruların, bu çocukların ızdıraplarına bir anlamda “Dur!” diyecektir. </w:t>
      </w:r>
    </w:p>
    <w:p w:rsidR="00F000CA" w:rsidRPr="00F97EC9" w:rsidP="00F97EC9">
      <w:pPr>
        <w:pStyle w:val="GENELKURUL"/>
        <w:spacing w:line="240" w:lineRule="auto"/>
        <w:rPr>
          <w:sz w:val="18"/>
        </w:rPr>
      </w:pPr>
      <w:r w:rsidRPr="00F97EC9">
        <w:rPr>
          <w:spacing w:val="0"/>
          <w:sz w:val="18"/>
        </w:rPr>
        <w:t xml:space="preserve">Türkiye’de 26 bin çocuğumuzun sabah uyandığında ilk yaptıkları şey, ellerine aldıkları bu iğneyle ya kendilerinin ya da annelerinin parmaklarını delmesi. Bu, rutin bir işlem çünkü her sabah kendilerinin kan şekerinin ölçülmesi lazım. Kendim denedim, hakikaten biraz canı yakan bir proses ve çocuklarımız her sabah uyandıklarında bunu yapıyorlar. Kahvaltılarını ediyorlar ve kahvaltılarını ettikten sonra da kendileri yeniden, ihtiyaca göre insülin yaptırıyorlar. Maalesef, o insülin de bir başka iğne, o da acılı, o da sıkıntılı. Günde 3 öğün hesaba katıldığında bu yavrularımız tam 6 kere iğneye ya da acıya maruz kalıyorlar. Bir başka sıkıntı, sabah ve akşam evde aileleri olduğu için bu kolay ancak ailelerin olmadığı zaman yani öğlen vakti okullarda bu çok daha dramatik oluyor ve çocuklar bunu yapamıyorlar. </w:t>
      </w:r>
    </w:p>
    <w:p w:rsidR="00F000CA" w:rsidRPr="00F97EC9" w:rsidP="00F97EC9">
      <w:pPr>
        <w:pStyle w:val="GENELKURUL"/>
        <w:spacing w:line="240" w:lineRule="auto"/>
        <w:rPr>
          <w:sz w:val="18"/>
        </w:rPr>
      </w:pPr>
      <w:r w:rsidRPr="00F97EC9">
        <w:rPr>
          <w:spacing w:val="0"/>
          <w:sz w:val="18"/>
        </w:rPr>
        <w:t xml:space="preserve">Bu, dünyanın her yerinde problem, giderek artan önemli bir problem ve dünya buna çok önemli bir çözüm bulmuş, bulduğu çözüm de insülin pompası. Bu insülin pompasıyla bütün bu ihtiyaçlar ortadan kalkıyor ve yavrularımızın günde 6 defa iğneyle kendilerine acı çektirerek kan almaları ve insülin yapma prosesleri ortadan kalkıyor. Tabii, eğer bu insülin pompası olmazsa çocuklarımız ne yazık ki bu “konvansiyonel yöntemler” dediğimiz ilkel yöntemlerle kendilerini “check” ettiklerinde genellikle başarısız oluyorlar ve Tip 1 diyabete bağlı çok önemli komplikasyonlar ortaya çıkıyor; bunlardan bir tanesi, ilerleyen yaşlarda körlük, öte yandan kalp ve damar rahatsızlıkları, böbrek rahatsızlıkları ve ayaklarında, bacaklarında önemli problemler. </w:t>
      </w:r>
    </w:p>
    <w:p w:rsidR="00F000CA" w:rsidRPr="00F97EC9" w:rsidP="00F97EC9">
      <w:pPr>
        <w:pStyle w:val="GENELKURUL"/>
        <w:spacing w:line="240" w:lineRule="auto"/>
        <w:rPr>
          <w:sz w:val="18"/>
        </w:rPr>
      </w:pPr>
      <w:r w:rsidRPr="00F97EC9">
        <w:rPr>
          <w:spacing w:val="0"/>
          <w:sz w:val="18"/>
        </w:rPr>
        <w:t>(Mikrofon otomatik cihaz tarafından kapatıldı)</w:t>
      </w:r>
    </w:p>
    <w:p w:rsidR="00F000CA" w:rsidRPr="00F97EC9" w:rsidP="00F97EC9">
      <w:pPr>
        <w:pStyle w:val="GENELKURUL"/>
        <w:spacing w:line="240" w:lineRule="auto"/>
        <w:rPr>
          <w:sz w:val="18"/>
        </w:rPr>
      </w:pPr>
      <w:r w:rsidRPr="00F97EC9">
        <w:rPr>
          <w:spacing w:val="0"/>
          <w:sz w:val="18"/>
        </w:rPr>
        <w:t>BAŞKAN – Buyurun, devam edin lütfen.</w:t>
      </w:r>
    </w:p>
    <w:p w:rsidR="00F000CA" w:rsidRPr="00F97EC9" w:rsidP="00F97EC9">
      <w:pPr>
        <w:pStyle w:val="GENELKURUL"/>
        <w:spacing w:line="240" w:lineRule="auto"/>
        <w:rPr>
          <w:sz w:val="18"/>
        </w:rPr>
      </w:pPr>
      <w:r w:rsidRPr="00F97EC9">
        <w:rPr>
          <w:spacing w:val="0"/>
          <w:sz w:val="18"/>
        </w:rPr>
        <w:t>TURHAN ÇÖMEZ (Balıkesir) – Şimdi bunu niye söyledim? Bu çok önemli bir konu. Dünyanın birçok ülkesinde, Yunanistan da dâhil olmak üzere, bu çocuklara devlet insülin pompası yardımı yapar ve bu insülin pompasının yanı sıra “sensör” dediğimiz, sürekli şekerini kontrol eden o küçük cihazın verilmesini sağlar.</w:t>
      </w:r>
    </w:p>
    <w:p w:rsidR="00F000CA" w:rsidRPr="00F97EC9" w:rsidP="00F97EC9">
      <w:pPr>
        <w:pStyle w:val="GENELKURUL"/>
        <w:spacing w:line="240" w:lineRule="auto"/>
        <w:rPr>
          <w:sz w:val="18"/>
        </w:rPr>
      </w:pPr>
      <w:r w:rsidRPr="00F97EC9">
        <w:rPr>
          <w:spacing w:val="0"/>
          <w:sz w:val="18"/>
        </w:rPr>
        <w:t xml:space="preserve">Şimdi birtakım rakamlardan bahsedeceğim ben size: Şu bahsettiğim pompanın maliyeti 750 dolar civarında. Maalesef, dünyanın birçok ülkesinde çocuklara bu verilirken bizim ülkemizde Tip 1 diyabeti olan yavrulara bu insülin pompası verilmiyor; öte yandan, sensör yardımı da yapılmıyor, bu olmadığı için de çocuklarımız çok ciddi problemlerle karşı karşıya kalıyorlar. Peki, bunun maliyeti ne? Asıl tartışmamız gereken, Parlamento olarak ele almamız gereken konu bu; bunun maliyeti ne? Türkiye'deki bütün çocuklarımıza yani Tip 1 diyabeti olan 26 bin çocuğumuzun tamamına verilmiş olsa bile bunun maliyeti 20 milyon dolar. Bir daha söylüyorum: 20 milyon dolarlık bir maliyeti var. </w:t>
      </w:r>
    </w:p>
    <w:p w:rsidR="00F000CA" w:rsidRPr="00F97EC9" w:rsidP="00F97EC9">
      <w:pPr>
        <w:pStyle w:val="GENELKURUL"/>
        <w:spacing w:line="240" w:lineRule="auto"/>
        <w:rPr>
          <w:sz w:val="18"/>
        </w:rPr>
      </w:pPr>
      <w:r w:rsidRPr="00F97EC9">
        <w:rPr>
          <w:spacing w:val="0"/>
          <w:sz w:val="18"/>
        </w:rPr>
        <w:t>(Mikrofon otomatik cihaz tarafından kapatıldı)</w:t>
      </w:r>
    </w:p>
    <w:p w:rsidR="00F000CA" w:rsidRPr="00F97EC9" w:rsidP="00F97EC9">
      <w:pPr>
        <w:pStyle w:val="GENELKURUL"/>
        <w:spacing w:line="240" w:lineRule="auto"/>
        <w:rPr>
          <w:sz w:val="18"/>
        </w:rPr>
      </w:pPr>
      <w:r w:rsidRPr="00F97EC9">
        <w:rPr>
          <w:spacing w:val="0"/>
          <w:sz w:val="18"/>
        </w:rPr>
        <w:t xml:space="preserve">(Uğultular) </w:t>
      </w:r>
    </w:p>
    <w:p w:rsidR="00F000CA" w:rsidRPr="00F97EC9" w:rsidP="00F97EC9">
      <w:pPr>
        <w:pStyle w:val="GENELKURUL"/>
        <w:spacing w:line="240" w:lineRule="auto"/>
        <w:rPr>
          <w:sz w:val="18"/>
        </w:rPr>
      </w:pPr>
      <w:r w:rsidRPr="00F97EC9">
        <w:rPr>
          <w:spacing w:val="0"/>
          <w:sz w:val="18"/>
        </w:rPr>
        <w:t>BAŞKAN – Sessiz lütfen.</w:t>
      </w:r>
    </w:p>
    <w:p w:rsidR="00F000CA" w:rsidRPr="00F97EC9" w:rsidP="00F97EC9">
      <w:pPr>
        <w:pStyle w:val="GENELKURUL"/>
        <w:spacing w:line="240" w:lineRule="auto"/>
        <w:rPr>
          <w:sz w:val="18"/>
        </w:rPr>
      </w:pPr>
      <w:r w:rsidRPr="00F97EC9">
        <w:rPr>
          <w:spacing w:val="0"/>
          <w:sz w:val="18"/>
        </w:rPr>
        <w:t>Buyurun, devam edin Sayın Çömez.</w:t>
      </w:r>
    </w:p>
    <w:p w:rsidR="00F000CA" w:rsidRPr="00F97EC9" w:rsidP="00F97EC9">
      <w:pPr>
        <w:pStyle w:val="GENELKURUL"/>
        <w:spacing w:line="240" w:lineRule="auto"/>
        <w:rPr>
          <w:sz w:val="18"/>
        </w:rPr>
      </w:pPr>
      <w:r w:rsidRPr="00F97EC9">
        <w:rPr>
          <w:spacing w:val="0"/>
          <w:sz w:val="18"/>
        </w:rPr>
        <w:t xml:space="preserve">TURHAN ÇÖMEZ (Balıkesir) – Ve bu çocukların diğer tedavileri gerçekleştiği takdirde de yıllık aşağı yukarı 30 milyon dolar civarında bir ihtiyaçları var yani 30 milyon dolar, bugün için 1 milyar Türk lirası. Ve raporlar yazıldı Maliye Bakanına, yine, Sağlık Bakanına defalarca raporlar ve yazılar yazıldı; maalesef, bu çocuklarımıza bu, temin edilmedi. </w:t>
      </w:r>
    </w:p>
    <w:p w:rsidR="00F000CA" w:rsidRPr="00F97EC9" w:rsidP="00F97EC9">
      <w:pPr>
        <w:pStyle w:val="GENELKURUL"/>
        <w:spacing w:line="240" w:lineRule="auto"/>
        <w:rPr>
          <w:sz w:val="18"/>
        </w:rPr>
      </w:pPr>
      <w:r w:rsidRPr="00F97EC9">
        <w:rPr>
          <w:spacing w:val="0"/>
          <w:sz w:val="18"/>
        </w:rPr>
        <w:t xml:space="preserve">Şimdi işin siyasi kısmına geleceğim. Bu ülkede bir Sağlık Bakanı var; bu Sağlık Bakanı, AK PARTİ iktidara geldiğinde bir küçük hastanesi olan bir Bakan, benim de okuldan arkadaşım; bütün detaylarını biliyorum ama burada polemik olmasın diye detaylara girmeyeceğim ancak AK PARTİ iktidarı döneminde çok sayıda hastaneye sahip olmuş bir Bakan. </w:t>
      </w:r>
    </w:p>
    <w:p w:rsidR="00F000CA" w:rsidRPr="00F97EC9" w:rsidP="00F97EC9">
      <w:pPr>
        <w:pStyle w:val="GENELKURUL"/>
        <w:spacing w:line="240" w:lineRule="auto"/>
        <w:rPr>
          <w:sz w:val="18"/>
        </w:rPr>
      </w:pPr>
      <w:r w:rsidRPr="00F97EC9">
        <w:rPr>
          <w:spacing w:val="0"/>
          <w:sz w:val="18"/>
        </w:rPr>
        <w:t xml:space="preserve">Şu elimdeki Resmî Gazete. Bakın, Resmî Gazete'de Sayın Bakanın hastanelerine verilmiş olan 5 milyar liralık bir teşvik var, bir daha söylüyorum, tam 5 milyar liralık bir teşvik. </w:t>
      </w:r>
    </w:p>
    <w:p w:rsidR="00F000CA" w:rsidRPr="00F97EC9" w:rsidP="00F97EC9">
      <w:pPr>
        <w:pStyle w:val="GENELKURUL"/>
        <w:spacing w:line="240" w:lineRule="auto"/>
        <w:rPr>
          <w:sz w:val="18"/>
        </w:rPr>
      </w:pPr>
      <w:r w:rsidRPr="00F97EC9">
        <w:rPr>
          <w:spacing w:val="0"/>
          <w:sz w:val="18"/>
        </w:rPr>
        <w:t xml:space="preserve">(Mikrofon otomatik cihaz tarafından kapatıldı) </w:t>
      </w:r>
    </w:p>
    <w:p w:rsidR="00F000CA" w:rsidRPr="00F97EC9" w:rsidP="00F97EC9">
      <w:pPr>
        <w:pStyle w:val="GENELKURUL"/>
        <w:spacing w:line="240" w:lineRule="auto"/>
        <w:rPr>
          <w:sz w:val="18"/>
        </w:rPr>
      </w:pPr>
      <w:r w:rsidRPr="00F97EC9">
        <w:rPr>
          <w:spacing w:val="0"/>
          <w:sz w:val="18"/>
        </w:rPr>
        <w:t>BAŞKAN – Bitirelim, toparlayalım lütfen.</w:t>
      </w:r>
    </w:p>
    <w:p w:rsidR="00F000CA" w:rsidRPr="00F97EC9" w:rsidP="00F97EC9">
      <w:pPr>
        <w:pStyle w:val="GENELKURUL"/>
        <w:spacing w:line="240" w:lineRule="auto"/>
        <w:rPr>
          <w:sz w:val="18"/>
        </w:rPr>
      </w:pPr>
      <w:r w:rsidRPr="00F97EC9">
        <w:rPr>
          <w:spacing w:val="0"/>
          <w:sz w:val="18"/>
        </w:rPr>
        <w:t>TURHAN ÇÖMEZ (Balıkesir) – Sayın Başkan, bitireceğim, çok önemli, toparlayacağım.</w:t>
      </w:r>
    </w:p>
    <w:p w:rsidR="00F000CA" w:rsidRPr="00F97EC9" w:rsidP="00F97EC9">
      <w:pPr>
        <w:pStyle w:val="GENELKURUL"/>
        <w:spacing w:line="240" w:lineRule="auto"/>
        <w:rPr>
          <w:sz w:val="18"/>
        </w:rPr>
      </w:pPr>
      <w:r w:rsidRPr="00F97EC9">
        <w:rPr>
          <w:spacing w:val="0"/>
          <w:sz w:val="18"/>
        </w:rPr>
        <w:t>Bu zavallı çocuklara devlet insülin pompası vermezken Sayın Bakana, bunlardan sorumlu olan Bakana, hastanesine tam 5 milyar lira teşvik verilmiş, o da yetmiyor ardından tam 60 milyon dolarlık malzeme teşviki verilmiş. Ey, Sayın Bakan, sen bu ülkedeki bu çocuklara insülin pompası için para vermezken kendi hastanelerine bu 60 milyon doları nasıl aldın? Daha da yetmedi, TEKEL’in İstanbul Unkapanı'ndaki 5 katlı binasını aldın, TEKEL’in yine Beykoz Kavacık’taki 220 bin metrekarelik arazisini aldın, yine Ankara Tren Garı’ndaki TCDD misafirhanesi</w:t>
      </w:r>
      <w:r w:rsidRPr="00F97EC9" w:rsidR="00260E76">
        <w:rPr>
          <w:spacing w:val="0"/>
          <w:sz w:val="18"/>
        </w:rPr>
        <w:t>ni</w:t>
      </w:r>
      <w:r w:rsidRPr="00F97EC9">
        <w:rPr>
          <w:spacing w:val="0"/>
          <w:sz w:val="18"/>
        </w:rPr>
        <w:t xml:space="preserve"> ve müzesini aldın, o da yetmedi Atatürk Orman Çiftliği içerisindeki 555 bin metrekarelik araziyi aldın, o da yetmedi Çamlıca’da Üsküdar’da 4 dönümden fazla, 4 bin metrekareden fazla araziyi ki bir zamanlar bir vatandaş tarafından eğitim kurumu yapılması için verilmiş araziyi de yine sana tahsis ettiler.</w:t>
      </w:r>
    </w:p>
    <w:p w:rsidR="00F000CA" w:rsidRPr="00F97EC9" w:rsidP="00F97EC9">
      <w:pPr>
        <w:pStyle w:val="GENELKURUL"/>
        <w:spacing w:line="240" w:lineRule="auto"/>
        <w:rPr>
          <w:sz w:val="18"/>
        </w:rPr>
      </w:pPr>
      <w:r w:rsidRPr="00F97EC9">
        <w:rPr>
          <w:spacing w:val="0"/>
          <w:sz w:val="18"/>
        </w:rPr>
        <w:t xml:space="preserve">(Mikrofon otomatik cihaz tarafından kapatıldı) </w:t>
      </w:r>
    </w:p>
    <w:p w:rsidR="00F000CA" w:rsidRPr="00F97EC9" w:rsidP="00F97EC9">
      <w:pPr>
        <w:pStyle w:val="GENELKURUL"/>
        <w:spacing w:line="240" w:lineRule="auto"/>
        <w:rPr>
          <w:sz w:val="18"/>
        </w:rPr>
      </w:pPr>
      <w:r w:rsidRPr="00F97EC9">
        <w:rPr>
          <w:spacing w:val="0"/>
          <w:sz w:val="18"/>
        </w:rPr>
        <w:t>TURHAN ÇÖMEZ (Balıkesir) – Bitiriyorum, son cümlem, lütfen…</w:t>
      </w:r>
    </w:p>
    <w:p w:rsidR="00F000CA" w:rsidRPr="00F97EC9" w:rsidP="00F97EC9">
      <w:pPr>
        <w:pStyle w:val="GENELKURUL"/>
        <w:spacing w:line="240" w:lineRule="auto"/>
        <w:rPr>
          <w:sz w:val="18"/>
        </w:rPr>
      </w:pPr>
      <w:r w:rsidRPr="00F97EC9">
        <w:rPr>
          <w:spacing w:val="0"/>
          <w:sz w:val="18"/>
        </w:rPr>
        <w:t>BAŞKAN – Buyurun.</w:t>
      </w:r>
    </w:p>
    <w:p w:rsidR="00F000CA" w:rsidRPr="00F97EC9" w:rsidP="00F97EC9">
      <w:pPr>
        <w:pStyle w:val="GENELKURUL"/>
        <w:spacing w:line="240" w:lineRule="auto"/>
        <w:rPr>
          <w:sz w:val="18"/>
        </w:rPr>
      </w:pPr>
      <w:r w:rsidRPr="00F97EC9">
        <w:rPr>
          <w:spacing w:val="0"/>
          <w:sz w:val="18"/>
        </w:rPr>
        <w:t xml:space="preserve">TURHAN ÇÖMEZ (Balıkesir) – Dolayısıyla değerli arkadaşlar, iktidar partisinden arkadaşlar, samimiyetimle rica ediyorum, hatta bu 26 bin çocuk için size yalvarıyorum; bu konu son derece önemli, altı üstü verilecek yılda 1 milyar lira para. Bu ülkenin Sağlık Bakanına milyarlarca lirayı feda eden, rahatlıkla veren bir iktidar, bu kadar yoğun arazileri kendisine tahsis eden bir iktidar lütfen bu yavrulara, bu çocuklara bu kadar küçük bir meblağı çok görmesin, fazla görmesin çünkü bu çocuklar insülin pompası ve insülin sensörü kullanmadığı takdirde çok ağır komplikasyonlarla karşı karşıya kalacaklar. </w:t>
      </w:r>
    </w:p>
    <w:p w:rsidR="00F000CA" w:rsidRPr="00F97EC9" w:rsidP="00F97EC9">
      <w:pPr>
        <w:pStyle w:val="GENELKURUL"/>
        <w:spacing w:line="240" w:lineRule="auto"/>
        <w:rPr>
          <w:sz w:val="18"/>
        </w:rPr>
      </w:pPr>
      <w:r w:rsidRPr="00F97EC9">
        <w:rPr>
          <w:spacing w:val="0"/>
          <w:sz w:val="18"/>
        </w:rPr>
        <w:t>Hassasiyetiniz ve desteğiniz için teşekkür ediyorum. (İYİ Parti sıralarından alkışlar)</w:t>
      </w:r>
    </w:p>
    <w:p w:rsidR="00F000CA" w:rsidRPr="00F97EC9" w:rsidP="00F97EC9">
      <w:pPr>
        <w:pStyle w:val="GENELKURUL"/>
        <w:spacing w:line="240" w:lineRule="auto"/>
        <w:rPr>
          <w:sz w:val="18"/>
        </w:rPr>
      </w:pPr>
      <w:r w:rsidRPr="00F97EC9">
        <w:rPr>
          <w:spacing w:val="0"/>
          <w:sz w:val="18"/>
        </w:rPr>
        <w:t xml:space="preserve">BAŞKAN - Teşekkürler Sayın Çömez. </w:t>
      </w:r>
    </w:p>
    <w:p w:rsidR="00F000CA" w:rsidRPr="00F97EC9" w:rsidP="00F97EC9">
      <w:pPr>
        <w:pStyle w:val="GENELKURUL"/>
        <w:spacing w:line="240" w:lineRule="auto"/>
        <w:rPr>
          <w:sz w:val="18"/>
        </w:rPr>
      </w:pPr>
      <w:r w:rsidRPr="00F97EC9">
        <w:rPr>
          <w:spacing w:val="0"/>
          <w:sz w:val="18"/>
        </w:rPr>
        <w:t xml:space="preserve">Milliyetçi Hareket Partisi adına Sayın Filiz Kılıç konuşacaklar. </w:t>
      </w:r>
    </w:p>
    <w:p w:rsidR="00F000CA" w:rsidRPr="00F97EC9" w:rsidP="00F97EC9">
      <w:pPr>
        <w:pStyle w:val="GENELKURUL"/>
        <w:spacing w:line="240" w:lineRule="auto"/>
        <w:rPr>
          <w:sz w:val="18"/>
        </w:rPr>
      </w:pPr>
      <w:r w:rsidRPr="00F97EC9">
        <w:rPr>
          <w:spacing w:val="0"/>
          <w:sz w:val="18"/>
        </w:rPr>
        <w:t xml:space="preserve">Buyurun Sayın Başkan Vekili. </w:t>
      </w:r>
    </w:p>
    <w:p w:rsidR="00260E76" w:rsidRPr="00F97EC9" w:rsidP="00F97EC9">
      <w:pPr>
        <w:suppressAutoHyphens/>
        <w:spacing w:after="120"/>
        <w:ind w:firstLine="851"/>
        <w:jc w:val="both"/>
        <w:rPr>
          <w:sz w:val="18"/>
        </w:rPr>
      </w:pPr>
      <w:r w:rsidRPr="00F97EC9">
        <w:rPr>
          <w:spacing w:val="0"/>
          <w:sz w:val="18"/>
        </w:rPr>
        <w:t>23.- Nevşehir Milletvekili Filiz Kılıç’ın, 18 Mayıs Kırım Türklerinin ana yurtlarından sürgün edilişlerinin yıl dönümüne, Gazze’de, Refah’ta Filistinlilere yapılan vahşi soykırıma, Filistin’in Birleşmiş Milletler üyeliği sürecine ve Birleşmiş Milletler Güvenlik Konseyinin işleyişine, 19 Mayıs 1919’un 105’inci yıl dönümüne ilişkin açıklaması</w:t>
      </w:r>
    </w:p>
    <w:p w:rsidR="00F000CA" w:rsidRPr="00F97EC9" w:rsidP="00F97EC9">
      <w:pPr>
        <w:pStyle w:val="GENELKURUL"/>
        <w:spacing w:line="240" w:lineRule="auto"/>
        <w:rPr>
          <w:sz w:val="18"/>
        </w:rPr>
      </w:pPr>
      <w:r w:rsidRPr="00F97EC9">
        <w:rPr>
          <w:spacing w:val="0"/>
          <w:sz w:val="18"/>
        </w:rPr>
        <w:t xml:space="preserve">FİLİZ KILIÇ (Nevşehir) - Teşekkür ederim Sayın Başkan. </w:t>
      </w:r>
    </w:p>
    <w:p w:rsidR="00F000CA" w:rsidRPr="00F97EC9" w:rsidP="00F97EC9">
      <w:pPr>
        <w:pStyle w:val="GENELKURUL"/>
        <w:spacing w:line="240" w:lineRule="auto"/>
        <w:rPr>
          <w:sz w:val="18"/>
        </w:rPr>
      </w:pPr>
      <w:r w:rsidRPr="00F97EC9">
        <w:rPr>
          <w:spacing w:val="0"/>
          <w:sz w:val="18"/>
        </w:rPr>
        <w:t xml:space="preserve">Sayın Başkan, değerli milletvekilleri; 18 Mayıs 1944 günü Kırım Türklerinin katil Sovyet rejimi tarafından vagonlara hapsedilerek ana yurtlarından sürgün edilişinin yıl dönümünde, yapılan bu soykırımı kınıyor, hayatını kaybeden şehitlerimizi rahmetle ve minnetle yâd ediyoruz. </w:t>
      </w:r>
    </w:p>
    <w:p w:rsidR="00F000CA" w:rsidRPr="00F97EC9" w:rsidP="00F97EC9">
      <w:pPr>
        <w:pStyle w:val="GENELKURUL"/>
        <w:spacing w:line="240" w:lineRule="auto"/>
        <w:rPr>
          <w:sz w:val="18"/>
        </w:rPr>
      </w:pPr>
      <w:r w:rsidRPr="00F97EC9">
        <w:rPr>
          <w:spacing w:val="0"/>
          <w:sz w:val="18"/>
        </w:rPr>
        <w:t xml:space="preserve">Bu vesileyle, bütün dünyanın gözü önünde Gazze'de, Refah’ta Filistinlilere yapılan vahşi soykırımı bir kez daha telin ediyor, kınıyor; başta günahsız bebekler, çocuklar ve kadınlar olmak üzere vahşice katledilenlere Allah’tan rahmet diliyoruz. </w:t>
      </w:r>
    </w:p>
    <w:p w:rsidR="00F000CA" w:rsidRPr="00F97EC9" w:rsidP="00F97EC9">
      <w:pPr>
        <w:pStyle w:val="GENELKURUL"/>
        <w:spacing w:line="240" w:lineRule="auto"/>
        <w:rPr>
          <w:sz w:val="18"/>
        </w:rPr>
      </w:pPr>
      <w:r w:rsidRPr="00F97EC9">
        <w:rPr>
          <w:spacing w:val="0"/>
          <w:sz w:val="18"/>
        </w:rPr>
        <w:t>Yine, bütün dünyayı, Filistin ve Filistinliler konusunda çok daha duyarlı olmaya ve iki devletli bir yönetimin bir an önce tesis edilmesi hususunda gayret etmeye davet ediyoruz. Birleşmiş Milletler Genel Kurulunda Filistin'in Birleşmiş Milletlere üyeliğinin Güvenlik Konseyinde tekrar görüşülmesi için 10 Mayıs 2024 tarihinde yapılan oylamada 143 ülkenin kabul, 25 ülkenin çekimser ve 9 ülkenin ret oyuyla Filistin tasarısı Birleşmiş Milletler Genel Kurulunda onaylanmıştır. Bu gelişme olumludur lakin Genel Kurulda 143 ülkenin “evet” kararı Konseyde âdeta yok sayılacak, 5 daimî ülkeden 1’inin vetosu hâlinde onca emek boşa gidecektir. Amerika Birleşik Devletleri’nin Filistin'in üyeliğini bir kez daha veto etmesi kuvvetle muhtemeldir. Amerika Birleşik Devletleri, Çin, Fransa, Rusya ve İngiltere’nin daimî ülke statülerinden kaynaklanan veto yetkileri Genel Kurulda desteklenen kritik uluslararası karar ve müdahaleleri sonuçsuz bırakıyor. Nitekim Genel Kurulun yeniden yapılandırılması, Güvenlik Konseyi işleyişinin daha açık ve hesap verebilir olması elzem bir ihtiyaçtır. Bu nedenle eşit temsiliyet hakkının sağlanması gecikmeksizin hayata geçirilmelidir.</w:t>
      </w:r>
    </w:p>
    <w:p w:rsidR="00F000CA" w:rsidRPr="00F97EC9" w:rsidP="00F97EC9">
      <w:pPr>
        <w:pStyle w:val="GENELKURUL"/>
        <w:spacing w:line="240" w:lineRule="auto"/>
        <w:rPr>
          <w:sz w:val="18"/>
        </w:rPr>
      </w:pPr>
      <w:r w:rsidRPr="00F97EC9">
        <w:rPr>
          <w:spacing w:val="0"/>
          <w:sz w:val="18"/>
        </w:rPr>
        <w:t>Sayın Başkan, değerli milletvekilleri; Türk milletinin bağımsızlık ve fikrî yenilenme mücadelesinin önderi, kurucu Cumhurbaşkanımız ve Türk milliyetçiliği fikrinin mukaddes bayrağı Gazi Mustafa Kemal Atatürk'ün 19 Mayıs 1919’da Samsun'a çıkışıyla başlayan mirası, Türk gençliği için kutsal bir hazinedir. Gazi Mustafa Kemal Paşa’nın 19 Mayıs 1919’da Samsun'a ayak basması, tam bağımsızlık meşalesini tutuşturan ilk kıvılcım, vatanın kurtuluşuyla birlikte Türkiye Cumhuriyeti’nin kuruluş istikametine atılan ilk adımdır.</w:t>
      </w:r>
    </w:p>
    <w:p w:rsidR="00F000CA" w:rsidRPr="00F97EC9" w:rsidP="00F97EC9">
      <w:pPr>
        <w:pStyle w:val="GENELKURUL"/>
        <w:spacing w:line="240" w:lineRule="auto"/>
        <w:rPr>
          <w:sz w:val="18"/>
        </w:rPr>
      </w:pPr>
      <w:r w:rsidRPr="00F97EC9">
        <w:rPr>
          <w:spacing w:val="0"/>
          <w:sz w:val="18"/>
        </w:rPr>
        <w:t>(Mikrofon otomatik cihaz tarafından kapatıldı)</w:t>
      </w:r>
    </w:p>
    <w:p w:rsidR="00F000CA" w:rsidRPr="00F97EC9" w:rsidP="00F97EC9">
      <w:pPr>
        <w:pStyle w:val="GENELKURUL"/>
        <w:spacing w:line="240" w:lineRule="auto"/>
        <w:rPr>
          <w:sz w:val="18"/>
        </w:rPr>
      </w:pPr>
      <w:r w:rsidRPr="00F97EC9">
        <w:rPr>
          <w:spacing w:val="0"/>
          <w:sz w:val="18"/>
        </w:rPr>
        <w:t>BAŞKAN – Buyurun, devam edin lütfen.</w:t>
      </w:r>
    </w:p>
    <w:p w:rsidR="00F000CA" w:rsidRPr="00F97EC9" w:rsidP="00F97EC9">
      <w:pPr>
        <w:pStyle w:val="GENELKURUL"/>
        <w:spacing w:line="240" w:lineRule="auto"/>
        <w:rPr>
          <w:sz w:val="18"/>
        </w:rPr>
      </w:pPr>
      <w:r w:rsidRPr="00F97EC9">
        <w:rPr>
          <w:spacing w:val="0"/>
          <w:sz w:val="18"/>
        </w:rPr>
        <w:t xml:space="preserve">FİLİZ KILIÇ (Nevşehir) – Gazi Mustafa Kemal Atatürk'ün dediği gibi “Ey Türk istikbalinin evladı! İşte, bu ahval ve şerait içinde dahi vazifen, Türk istiklal ve cumhuriyetini kurtarmaktır. Muhtaç olduğun kudret, damarlarındaki asil kanda mevcuttur.” Bu duygu ve düşüncelerle 19 Mayıs 1919’un 105’inci yıl dönümünde Gazi Mustafa Kemal Atatürk'ü, kurucu kahramanları, aziz şehitlerimizi şükranla, minnetle ve rahmetle anıyor; aziz hatıraları önünde tazimle eğiliyorum. Türk gençliğinin bayramını coşkuyla kutluyorum. </w:t>
      </w:r>
    </w:p>
    <w:p w:rsidR="00F000CA" w:rsidRPr="00F97EC9" w:rsidP="00F97EC9">
      <w:pPr>
        <w:pStyle w:val="GENELKURUL"/>
        <w:spacing w:line="240" w:lineRule="auto"/>
        <w:rPr>
          <w:sz w:val="18"/>
        </w:rPr>
      </w:pPr>
      <w:r w:rsidRPr="00F97EC9">
        <w:rPr>
          <w:spacing w:val="0"/>
          <w:sz w:val="18"/>
        </w:rPr>
        <w:t xml:space="preserve">Genel Kurulu saygıyla selamlıyorum. </w:t>
      </w:r>
    </w:p>
    <w:p w:rsidR="00F000CA" w:rsidRPr="00F97EC9" w:rsidP="00F97EC9">
      <w:pPr>
        <w:pStyle w:val="GENELKURUL"/>
        <w:spacing w:line="240" w:lineRule="auto"/>
        <w:rPr>
          <w:sz w:val="18"/>
        </w:rPr>
      </w:pPr>
      <w:r w:rsidRPr="00F97EC9">
        <w:rPr>
          <w:spacing w:val="0"/>
          <w:sz w:val="18"/>
        </w:rPr>
        <w:t>BAŞKAN - Teşekkürler Sayın Kılıç.</w:t>
      </w:r>
    </w:p>
    <w:p w:rsidR="00F000CA" w:rsidRPr="00F97EC9" w:rsidP="00F97EC9">
      <w:pPr>
        <w:pStyle w:val="GENELKURUL"/>
        <w:spacing w:line="240" w:lineRule="auto"/>
        <w:rPr>
          <w:sz w:val="18"/>
        </w:rPr>
      </w:pPr>
      <w:r w:rsidRPr="00F97EC9">
        <w:rPr>
          <w:spacing w:val="0"/>
          <w:sz w:val="18"/>
        </w:rPr>
        <w:t>Halkların Eşitlik ve Demokrasi Partisi Grup Başkan Vekili Sayın Sezai Temelli…</w:t>
      </w:r>
    </w:p>
    <w:p w:rsidR="00F000CA" w:rsidRPr="00F97EC9" w:rsidP="00F97EC9">
      <w:pPr>
        <w:pStyle w:val="GENELKURUL"/>
        <w:spacing w:line="240" w:lineRule="auto"/>
        <w:rPr>
          <w:sz w:val="18"/>
        </w:rPr>
      </w:pPr>
      <w:r w:rsidRPr="00F97EC9">
        <w:rPr>
          <w:spacing w:val="0"/>
          <w:sz w:val="18"/>
        </w:rPr>
        <w:t xml:space="preserve">Buyurun. </w:t>
      </w:r>
    </w:p>
    <w:p w:rsidR="00260E76" w:rsidRPr="00F97EC9" w:rsidP="00F97EC9">
      <w:pPr>
        <w:suppressAutoHyphens/>
        <w:spacing w:after="120"/>
        <w:ind w:firstLine="851"/>
        <w:jc w:val="both"/>
        <w:rPr>
          <w:sz w:val="18"/>
        </w:rPr>
      </w:pPr>
      <w:r w:rsidRPr="00F97EC9">
        <w:rPr>
          <w:spacing w:val="0"/>
          <w:sz w:val="18"/>
        </w:rPr>
        <w:t>24.- Muş Milletvekili Sezai Temelli’nin, şu anda Türkiye demokrasi ve barış mücadelesinin en önemli şahsiyetlerinin, bu mücadelenin yılmaz savunucularının Kobani kumpas davasında bir kumpasın içinde yargılandıklarına ve kararlarının açıklandığına, kara bir gün yaşandığına ve bu karanlığın Meclisin üzerine çöktüğüne, bu adaletsizliğe imza atanların tarihin çöp sepetinde çırpınmaya, debelenmeye devam edeceklerine, Meclisin vesayet altında olduğuna, bu vesayeseti kırmadan özgürleşmenin mümkün olmadığına ve bu utanca son verme sorumluluğunun bu Mecliste olduğuna ilişkin açıklaması</w:t>
      </w:r>
    </w:p>
    <w:p w:rsidR="00F000CA" w:rsidRPr="00F97EC9" w:rsidP="00F97EC9">
      <w:pPr>
        <w:pStyle w:val="GENELKURUL"/>
        <w:spacing w:line="240" w:lineRule="auto"/>
        <w:rPr>
          <w:sz w:val="18"/>
        </w:rPr>
      </w:pPr>
      <w:r w:rsidRPr="00F97EC9">
        <w:rPr>
          <w:spacing w:val="0"/>
          <w:sz w:val="18"/>
        </w:rPr>
        <w:t xml:space="preserve">SEZAİ TEMELLİ (Muş) - Teşekkür ederim Sayın Başkan. </w:t>
      </w:r>
    </w:p>
    <w:p w:rsidR="00F000CA" w:rsidRPr="00F97EC9" w:rsidP="00F97EC9">
      <w:pPr>
        <w:pStyle w:val="GENELKURUL"/>
        <w:spacing w:line="240" w:lineRule="auto"/>
        <w:rPr>
          <w:sz w:val="18"/>
        </w:rPr>
      </w:pPr>
      <w:r w:rsidRPr="00F97EC9">
        <w:rPr>
          <w:spacing w:val="0"/>
          <w:sz w:val="18"/>
        </w:rPr>
        <w:t>“Nesini söyleyeyim?” demiş, evet, nesini söyleyeyim? Şu anda Türkiye demokrasi ve barış mücadelesinin en önemli şahsiyetleri, bu mücadelenin yılmaz savunucuları Kobani kumpas davasında, bir kumpasın içinde yargılanıyorlar ve kararları açıklanıyor. Ceza yağdırıyor mahkeme heyeti ve bu yağdırdığı cezaların yasa dışı, hukuk dışı olduğunu çok iyi biliyor, büyük bir adaletsizliğe imza atıyor. Kara bir gün yaşıyoruz, bu Meclis kara bir gün yaşıyor; bu karanlık bu Meclisin üzerine çökmüş durumdadır. Bu hukuk tanımazlık, bu adalet tanımazlık… Burası yasamadır, burası Meclistir, burası hukuktur; bu hukuku tanımamak, bu Meclisi tanımamaktır. Dolayısıyla bugün yargılanan arkadaşlarımız bu kara güne aslında direnen arkadaşlarımızdır; tıpkı istiklal mahkemelerine direnildiği gibi, tıpkı 12 Eylüle, DGM’lere direnildiği gibi. Evet, bugün de bu Kobane kumpas davasına direnenlere ceza yağdırarak intikam almak isteyenler aslında bu cumhuriyeti, bu ülkeyi, bu ülkenin özlemini duyduğu barışı dinamitlemeye devam ediyorlar. Evet, bir yandan üzgünüz ama şunu bilin ki çok öfkeliyiz. Bu ülkede “barış” diyenlere “demokrasi” diyenlere, bir arada yaşama iradesini ortaya koyanlara bu cezaları verenler aslında en büyük kötülüğü bu ülkeye yapmaktadırlar. Onlar bu kötülüğü yapmaya devam etsinler, biz direnmeye devam edeceğiz. Son sözü direnenler söyler, son sözü mutlaka ama mutlaka biz söyleyeceğiz. Biz hukuktan yana, hukuk devletinden, adaletten yana olmaya devam ettik, öyle de devam edeceğiz. Bu adaletsizliğe imza atanlar aslında tarihin çöp sepetinde çırpınmaya, debelenmeye devam edecekler. Bu iktidar böyle ayakta duramayacağını çok iyi biliyor. Bir siyasi mühendislik yaptılar ve iki “tweet”le, onun arkasına sığınarak sandılar ki bu mühendisliklerini saklayabilecekler, saklayamazsınız. Bugün ortada dolaşıyorsunuz demokratik anayasa için, bugün bu Meclisin anayasa yapmasını istiyorsunuz. Bu Mecliste olmayan, yargılanan, yok sayılan, siyasetten menedilen arkadaşların olduğu bir ülkede anayasa yapılabilir mi? Selahattin Demirtaş'ın olmadığı, sözünün olmadığı bir yerde anayasa yapılabilir mi? Figen Yüksekdağ’ın, Gültan Kışanak’ın olmadığı bir yerde, Sebahat Tuncel'in olmadığı bir yerde anayasa yapılabilir mi? Onların mücadelesi bir demokratik anayasa mücadelesidir, onların mücadelesi bir demokratik cumhuriyet mücadelesidir. Sizin demokratik cumhuriyetten kaçarak, demokratik anayasadan kaçarak yaptığınız o belgenin adı tıpkı 12 Eylül anayasası gibi bir vesayet belgesi olur.</w:t>
      </w:r>
    </w:p>
    <w:p w:rsidR="00F000CA" w:rsidRPr="00F97EC9" w:rsidP="00F97EC9">
      <w:pPr>
        <w:pStyle w:val="GENELKURUL"/>
        <w:spacing w:line="240" w:lineRule="auto"/>
        <w:rPr>
          <w:sz w:val="18"/>
        </w:rPr>
      </w:pPr>
      <w:r w:rsidRPr="00F97EC9">
        <w:rPr>
          <w:spacing w:val="0"/>
          <w:sz w:val="18"/>
        </w:rPr>
        <w:t xml:space="preserve">(Mikrofon otomatik cihaz tarafından kapatıldı) </w:t>
      </w:r>
    </w:p>
    <w:p w:rsidR="00F000CA" w:rsidRPr="00F97EC9" w:rsidP="00F97EC9">
      <w:pPr>
        <w:pStyle w:val="GENELKURUL"/>
        <w:spacing w:line="240" w:lineRule="auto"/>
        <w:rPr>
          <w:sz w:val="18"/>
        </w:rPr>
      </w:pPr>
      <w:r w:rsidRPr="00F97EC9">
        <w:rPr>
          <w:spacing w:val="0"/>
          <w:sz w:val="18"/>
        </w:rPr>
        <w:t>BAŞKAN – Buyurun, tamamlayın lütfen.</w:t>
      </w:r>
    </w:p>
    <w:p w:rsidR="00F000CA" w:rsidRPr="00F97EC9" w:rsidP="00F97EC9">
      <w:pPr>
        <w:pStyle w:val="GENELKURUL"/>
        <w:spacing w:line="240" w:lineRule="auto"/>
        <w:rPr>
          <w:sz w:val="18"/>
        </w:rPr>
      </w:pPr>
      <w:r w:rsidRPr="00F97EC9">
        <w:rPr>
          <w:spacing w:val="0"/>
          <w:sz w:val="18"/>
        </w:rPr>
        <w:t>SEZAİ TEMELLİ (Muş) – Meclis vesayet altındadır, bürokratik vesayet altındadır, mafyanın vesayeti altındadır, çetelerin vesayeti altındadır. İşte Ayhan Bora Kaplan meselesi, işte Sinan Ateş’in cinayet meselesi, vesayeti buralarda aramak lazım. Bu vesayeti kırmadan özgürleşmek mümkün değildir, demokratikleşmek mümkün değildir. Arkadaşlarımıza yağdırdığınız cezalarla gününüzü kurtaramazsınız, ülkenin geleceğini karanlığa sürüklersiniz. Bu iddianameyi IŞİD’in bir mahkemesi olsa kabul etmez, siz kalktınız -“iddianame” demeye dilimiz varmıyor- bunu kabul ettiniz, buradan bir kumpas davası yarattınız ve bu kumpasın içinde bütün bir ülkeyi boğmaya çalışıyorsunuz; buna izin vermeyeceğiz. Bizim özgürlük, demokrasi, barış, adalet mücadelemiz dün olduğu gibi bugün de devam edecek. Bu Meclis bu utançla yaşayamaz.</w:t>
      </w:r>
    </w:p>
    <w:p w:rsidR="00F000CA" w:rsidRPr="00F97EC9" w:rsidP="00F97EC9">
      <w:pPr>
        <w:pStyle w:val="GENELKURUL"/>
        <w:spacing w:line="240" w:lineRule="auto"/>
        <w:rPr>
          <w:sz w:val="18"/>
        </w:rPr>
      </w:pPr>
      <w:r w:rsidRPr="00F97EC9">
        <w:rPr>
          <w:spacing w:val="0"/>
          <w:sz w:val="18"/>
        </w:rPr>
        <w:t xml:space="preserve">(Mikrofon otomatik cihaz tarafından kapatıldı) </w:t>
      </w:r>
    </w:p>
    <w:p w:rsidR="00F000CA" w:rsidRPr="00F97EC9" w:rsidP="00F97EC9">
      <w:pPr>
        <w:pStyle w:val="GENELKURUL"/>
        <w:spacing w:line="240" w:lineRule="auto"/>
        <w:rPr>
          <w:sz w:val="18"/>
        </w:rPr>
      </w:pPr>
      <w:r w:rsidRPr="00F97EC9">
        <w:rPr>
          <w:spacing w:val="0"/>
          <w:sz w:val="18"/>
        </w:rPr>
        <w:t xml:space="preserve">BAŞKAN – Buyurun, bitirin lütfen. </w:t>
      </w:r>
    </w:p>
    <w:p w:rsidR="00F000CA" w:rsidRPr="00F97EC9" w:rsidP="00F97EC9">
      <w:pPr>
        <w:pStyle w:val="GENELKURUL"/>
        <w:spacing w:line="240" w:lineRule="auto"/>
        <w:rPr>
          <w:sz w:val="18"/>
        </w:rPr>
      </w:pPr>
      <w:r w:rsidRPr="00F97EC9">
        <w:rPr>
          <w:spacing w:val="0"/>
          <w:sz w:val="18"/>
        </w:rPr>
        <w:t>SEZAİ TEMELLİ (Muş) – Bu utanca son verme sorumluluğu bu Meclistedir, bu Meclisteki bütün milletvekillerinin sorumluluğundadır çünkü burada bir temsiliyetle varsınız; o temsiliyet halkın, milletin temsiliyetidir, buna sırtınızı dönüp vesayet merkezlerinin, çetelerin aklıyla burada milletvekilliği yapamazsınız. Halkın, toplumun, temsil ettiğiniz kitlelerin sesine kulak vermek zorundasınız, gereğini yapmak zorundasınız, teslim olamazsınız, eğer teslim olduysanız da yeriniz burası değildir. O yüzden, bu Meclisi halkın Meclisi olarak görüyoruz, halkın sesinin sesine ses katmaya devam edeceğiz. Biz bu mücadeleyi verdikçe, siz sessiz kaldıkça bu utancın içinde boğulacağınızdan kuşkunuz olmasın. (DEM PARTİ sıralarından alkışlar)</w:t>
      </w:r>
    </w:p>
    <w:p w:rsidR="00F000CA" w:rsidRPr="00F97EC9" w:rsidP="00F97EC9">
      <w:pPr>
        <w:pStyle w:val="GENELKURUL"/>
        <w:spacing w:line="240" w:lineRule="auto"/>
        <w:rPr>
          <w:sz w:val="18"/>
        </w:rPr>
      </w:pPr>
      <w:r w:rsidRPr="00F97EC9">
        <w:rPr>
          <w:spacing w:val="0"/>
          <w:sz w:val="18"/>
        </w:rPr>
        <w:t xml:space="preserve">Evet, protesto ediyoruz arkadaşlar. </w:t>
      </w:r>
    </w:p>
    <w:p w:rsidR="00F000CA" w:rsidRPr="00F97EC9" w:rsidP="00F97EC9">
      <w:pPr>
        <w:pStyle w:val="GENELKURUL"/>
        <w:spacing w:line="240" w:lineRule="auto"/>
        <w:rPr>
          <w:sz w:val="18"/>
        </w:rPr>
      </w:pPr>
      <w:r w:rsidRPr="00F97EC9">
        <w:rPr>
          <w:spacing w:val="0"/>
          <w:sz w:val="18"/>
        </w:rPr>
        <w:t>(DEM PARTİ sıralarından sürekli sıra kapaklarına vurmalar)</w:t>
      </w:r>
    </w:p>
    <w:p w:rsidR="00F000CA" w:rsidRPr="00F97EC9" w:rsidP="00F97EC9">
      <w:pPr>
        <w:pStyle w:val="GENELKURUL"/>
        <w:spacing w:line="240" w:lineRule="auto"/>
        <w:rPr>
          <w:sz w:val="18"/>
        </w:rPr>
      </w:pPr>
      <w:r w:rsidRPr="00F97EC9">
        <w:rPr>
          <w:spacing w:val="0"/>
          <w:sz w:val="18"/>
        </w:rPr>
        <w:t xml:space="preserve">BAŞKAN – Teşekkürler Sayın Temelli. </w:t>
      </w:r>
    </w:p>
    <w:p w:rsidR="00F000CA" w:rsidRPr="00F97EC9" w:rsidP="00F97EC9">
      <w:pPr>
        <w:pStyle w:val="GENELKURUL"/>
        <w:spacing w:line="240" w:lineRule="auto"/>
        <w:rPr>
          <w:sz w:val="18"/>
        </w:rPr>
      </w:pPr>
      <w:r w:rsidRPr="00F97EC9">
        <w:rPr>
          <w:spacing w:val="0"/>
          <w:sz w:val="18"/>
        </w:rPr>
        <w:t>Cumhuriyet Halk Partisi adına Sayın Ali Mahir Başarır…</w:t>
      </w:r>
    </w:p>
    <w:p w:rsidR="00F000CA" w:rsidRPr="00F97EC9" w:rsidP="00F97EC9">
      <w:pPr>
        <w:pStyle w:val="GENELKURUL"/>
        <w:spacing w:line="240" w:lineRule="auto"/>
        <w:rPr>
          <w:sz w:val="18"/>
        </w:rPr>
      </w:pPr>
      <w:r w:rsidRPr="00F97EC9">
        <w:rPr>
          <w:spacing w:val="0"/>
          <w:sz w:val="18"/>
        </w:rPr>
        <w:t>Birleşime on beş dakika ara veriyorum.</w:t>
      </w:r>
    </w:p>
    <w:p w:rsidR="00F000CA" w:rsidRPr="00F97EC9" w:rsidP="00F97EC9">
      <w:pPr>
        <w:pStyle w:val="GENELKURUL"/>
        <w:spacing w:line="240" w:lineRule="auto"/>
        <w:ind w:left="5143" w:firstLine="1661"/>
        <w:rPr>
          <w:sz w:val="18"/>
        </w:rPr>
      </w:pPr>
      <w:r w:rsidRPr="00F97EC9">
        <w:rPr>
          <w:spacing w:val="0"/>
          <w:sz w:val="18"/>
        </w:rPr>
        <w:t>Kapanma Saati: 15.51</w:t>
      </w:r>
    </w:p>
    <w:p w:rsidR="00F000CA" w:rsidRPr="00F97EC9" w:rsidP="00F97EC9">
      <w:pPr>
        <w:widowControl w:val="0"/>
        <w:suppressAutoHyphens/>
        <w:jc w:val="center"/>
        <w:rPr>
          <w:rFonts w:ascii="Arial" w:hAnsi="Arial" w:cs="Arial"/>
          <w:spacing w:val="32"/>
          <w:sz w:val="18"/>
        </w:rPr>
      </w:pPr>
      <w:r w:rsidRPr="00F97EC9">
        <w:rPr>
          <w:rFonts w:ascii="Arial" w:hAnsi="Arial" w:cs="Arial"/>
          <w:spacing w:val="0"/>
          <w:sz w:val="18"/>
        </w:rPr>
        <w:t>ÜÇÜNCÜ OTURUM</w:t>
      </w:r>
    </w:p>
    <w:p w:rsidR="00F000CA" w:rsidRPr="00F97EC9" w:rsidP="00F97EC9">
      <w:pPr>
        <w:widowControl w:val="0"/>
        <w:suppressAutoHyphens/>
        <w:ind w:firstLine="851"/>
        <w:jc w:val="center"/>
        <w:rPr>
          <w:rFonts w:ascii="Arial" w:hAnsi="Arial" w:cs="Arial"/>
          <w:spacing w:val="32"/>
          <w:sz w:val="18"/>
        </w:rPr>
      </w:pPr>
      <w:r w:rsidRPr="00F97EC9">
        <w:rPr>
          <w:rFonts w:ascii="Arial" w:hAnsi="Arial" w:cs="Arial"/>
          <w:spacing w:val="0"/>
          <w:sz w:val="18"/>
        </w:rPr>
        <w:t>Açılma Saati: 16.09</w:t>
      </w:r>
    </w:p>
    <w:p w:rsidR="00F000CA" w:rsidRPr="00F97EC9" w:rsidP="00F97EC9">
      <w:pPr>
        <w:widowControl w:val="0"/>
        <w:suppressAutoHyphens/>
        <w:ind w:firstLine="851"/>
        <w:jc w:val="center"/>
        <w:rPr>
          <w:rFonts w:ascii="Arial" w:hAnsi="Arial" w:cs="Arial"/>
          <w:spacing w:val="32"/>
          <w:sz w:val="18"/>
        </w:rPr>
      </w:pPr>
      <w:r w:rsidRPr="00F97EC9">
        <w:rPr>
          <w:rFonts w:ascii="Arial" w:hAnsi="Arial" w:cs="Arial"/>
          <w:spacing w:val="0"/>
          <w:sz w:val="18"/>
        </w:rPr>
        <w:t>BAŞKAN: Başkan Vekili Sırrı Süreyya ÖNDER</w:t>
      </w:r>
    </w:p>
    <w:p w:rsidR="00F000CA" w:rsidRPr="00F97EC9" w:rsidP="00F97EC9">
      <w:pPr>
        <w:widowControl w:val="0"/>
        <w:suppressAutoHyphens/>
        <w:ind w:firstLine="851"/>
        <w:jc w:val="center"/>
        <w:rPr>
          <w:rFonts w:ascii="Arial" w:hAnsi="Arial" w:cs="Arial"/>
          <w:spacing w:val="32"/>
          <w:sz w:val="18"/>
        </w:rPr>
      </w:pPr>
      <w:r w:rsidRPr="00F97EC9">
        <w:rPr>
          <w:rFonts w:ascii="Arial" w:hAnsi="Arial" w:cs="Arial"/>
          <w:spacing w:val="0"/>
          <w:sz w:val="18"/>
        </w:rPr>
        <w:t>-----0-----</w:t>
      </w:r>
    </w:p>
    <w:p w:rsidR="00F000CA" w:rsidRPr="00F97EC9" w:rsidP="00F97EC9">
      <w:pPr>
        <w:pStyle w:val="GENELKURUL"/>
        <w:spacing w:line="240" w:lineRule="auto"/>
        <w:rPr>
          <w:sz w:val="18"/>
        </w:rPr>
      </w:pPr>
      <w:r w:rsidRPr="00F97EC9">
        <w:rPr>
          <w:spacing w:val="0"/>
          <w:sz w:val="18"/>
        </w:rPr>
        <w:t>BAŞKAN – Türkiye Büyük Millet Meclisinin 83’üncü Birleşiminin Üçüncü Oturumunu açıyorum.</w:t>
      </w:r>
    </w:p>
    <w:p w:rsidR="00260E76" w:rsidRPr="00F97EC9" w:rsidP="00F97EC9">
      <w:pPr>
        <w:suppressAutoHyphens/>
        <w:spacing w:after="120"/>
        <w:ind w:firstLine="851"/>
        <w:jc w:val="both"/>
        <w:rPr>
          <w:sz w:val="18"/>
        </w:rPr>
      </w:pPr>
      <w:r w:rsidRPr="00F97EC9">
        <w:rPr>
          <w:spacing w:val="0"/>
          <w:sz w:val="18"/>
        </w:rPr>
        <w:t>IV.- OTURUM BAŞKANLARININ KONUŞMALARI (Devam)</w:t>
      </w:r>
    </w:p>
    <w:p w:rsidR="00260E76" w:rsidRPr="00F97EC9" w:rsidP="00F97EC9">
      <w:pPr>
        <w:suppressAutoHyphens/>
        <w:spacing w:after="120"/>
        <w:ind w:firstLine="851"/>
        <w:jc w:val="both"/>
        <w:rPr>
          <w:sz w:val="18"/>
        </w:rPr>
      </w:pPr>
      <w:r w:rsidRPr="00F97EC9">
        <w:rPr>
          <w:spacing w:val="0"/>
          <w:sz w:val="18"/>
        </w:rPr>
        <w:t>2.- Oturum Başkanı TBMM Başkan Vekili Sırrı Süreyya Önder’in, Kobani davasında yağdırılan cezaları hiçbir arkadaşının hak etmediğine ve bu kararın sonuçlarına ilişkin konuşması</w:t>
      </w:r>
    </w:p>
    <w:p w:rsidR="00F000CA" w:rsidRPr="00F97EC9" w:rsidP="00F97EC9">
      <w:pPr>
        <w:pStyle w:val="GENELKURUL"/>
        <w:spacing w:line="240" w:lineRule="auto"/>
        <w:rPr>
          <w:sz w:val="18"/>
        </w:rPr>
      </w:pPr>
      <w:r w:rsidRPr="00F97EC9">
        <w:rPr>
          <w:spacing w:val="0"/>
          <w:sz w:val="18"/>
        </w:rPr>
        <w:t>BAŞKAN – Değerli arkadaşlar, bir üzüntümü paylaşmak istiyorum öncelikle. Kobani davasında yağdırılan cezalar, bu cezaya muhatap olan arkadaşlarımın hiçbiri tarafından hak edilmiş bir şey değil. Olan, memleketin barış umuduna ve birlikte yaşam umuduna yöneliktir; birincisi bu.</w:t>
      </w:r>
    </w:p>
    <w:p w:rsidR="00F000CA" w:rsidRPr="00F97EC9" w:rsidP="00F97EC9">
      <w:pPr>
        <w:pStyle w:val="GENELKURUL"/>
        <w:spacing w:line="240" w:lineRule="auto"/>
        <w:rPr>
          <w:sz w:val="18"/>
        </w:rPr>
      </w:pPr>
      <w:r w:rsidRPr="00F97EC9">
        <w:rPr>
          <w:spacing w:val="0"/>
          <w:sz w:val="18"/>
        </w:rPr>
        <w:t>İkincisi, maalesef, bütün uyarılarımıza rağmen AK PARTİ cenahı bunun farkına varmadı ama günbegün ortaya çıkan şeylerle görüyoruz, bu da AK PARTİ’nin ilerideki yargılanmasının ön iddianamesidir çünkü çözüm sürecine ait tüm şeyler kriminalize edilmiştir, cezanın konusu yapılmıştır.</w:t>
      </w:r>
    </w:p>
    <w:p w:rsidR="00F000CA" w:rsidRPr="00F97EC9" w:rsidP="00F97EC9">
      <w:pPr>
        <w:pStyle w:val="GENELKURUL"/>
        <w:spacing w:line="240" w:lineRule="auto"/>
        <w:rPr>
          <w:sz w:val="18"/>
        </w:rPr>
      </w:pPr>
      <w:r w:rsidRPr="00F97EC9">
        <w:rPr>
          <w:spacing w:val="0"/>
          <w:sz w:val="18"/>
        </w:rPr>
        <w:t>Başkanlık Divanı teşekkül etmediğinden çalışmalara devam etmiyorum.</w:t>
      </w:r>
    </w:p>
    <w:p w:rsidR="00F000CA" w:rsidRPr="00F97EC9" w:rsidP="00F97EC9">
      <w:pPr>
        <w:pStyle w:val="GENELKURUL"/>
        <w:spacing w:line="240" w:lineRule="auto"/>
        <w:rPr>
          <w:sz w:val="18"/>
        </w:rPr>
      </w:pPr>
      <w:r w:rsidRPr="00F97EC9">
        <w:rPr>
          <w:spacing w:val="0"/>
          <w:sz w:val="18"/>
        </w:rPr>
        <w:t>Alınan karar gereğince kanun teklifleri ile komisyonlardan gelen diğer işleri sırasıyla görüşmek için 21 Mayıs 2024 Salı günü 15.00’te toplanmak üzere birleşimi kapatmadan, zindandaki bütün arkadaşlarımı selamlıyorum.</w:t>
      </w:r>
    </w:p>
    <w:p w:rsidR="00F000CA" w:rsidRPr="00F97EC9" w:rsidP="00F97EC9">
      <w:pPr>
        <w:pStyle w:val="GENELKURUL"/>
        <w:spacing w:line="240" w:lineRule="auto"/>
        <w:jc w:val="right"/>
        <w:rPr>
          <w:sz w:val="18"/>
        </w:rPr>
      </w:pPr>
      <w:r w:rsidRPr="00F97EC9">
        <w:rPr>
          <w:spacing w:val="0"/>
          <w:sz w:val="18"/>
        </w:rPr>
        <w:t>Kapanma Saati: 16.11</w:t>
      </w:r>
    </w:p>
    <w:sectPr w:rsidSect="00AB6766">
      <w:type w:val="continuous"/>
      <w:pgSz w:w="11906" w:h="16838"/>
      <w:pgMar w:top="573" w:right="454" w:bottom="709"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3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3EFF" w:usb1="C000785B" w:usb2="00000009" w:usb3="00000000" w:csb0="000001FF" w:csb1="00000000"/>
  </w:font>
  <w:font w:name="Times New (W1)">
    <w:altName w:val="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3EFF" w:usb1="C000247B" w:usb2="00000009" w:usb3="00000000" w:csb0="000001FF" w:csb1="00000000"/>
  </w:font>
  <w:font w:name="Segoe UI">
    <w:panose1 w:val="020B0502040204020203"/>
    <w:charset w:val="A2"/>
    <w:family w:val="swiss"/>
    <w:pitch w:val="variable"/>
    <w:sig w:usb0="E4003EFF" w:usb1="C000E47F" w:usb2="00000009" w:usb3="00000000" w:csb0="000001FF" w:csb1="00000000"/>
  </w:font>
  <w:font w:name="Calibri">
    <w:panose1 w:val="020F0502020204030204"/>
    <w:charset w:val="A2"/>
    <w:family w:val="swiss"/>
    <w:pitch w:val="variable"/>
    <w:sig w:usb0="E4003EFF" w:usb1="C000247B" w:usb2="00000009" w:usb3="00000000" w:csb0="000001FF" w:csb1="00000000"/>
  </w:font>
  <w:font w:name="Courier New">
    <w:panose1 w:val="02070309020205020404"/>
    <w:charset w:val="A2"/>
    <w:family w:val="modern"/>
    <w:pitch w:val="fixed"/>
    <w:sig w:usb0="E0003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16F6B"/>
    <w:multiLevelType w:val="multilevel"/>
    <w:tmpl w:val="3A7069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53334BD"/>
    <w:multiLevelType w:val="hybridMultilevel"/>
    <w:tmpl w:val="A2BA3C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5F94EEC"/>
    <w:multiLevelType w:val="hybridMultilevel"/>
    <w:tmpl w:val="4E80F5F8"/>
    <w:lvl w:ilvl="0">
      <w:start w:val="1"/>
      <w:numFmt w:val="decimal"/>
      <w:lvlText w:val="%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3">
    <w:nsid w:val="11CF6615"/>
    <w:multiLevelType w:val="hybridMultilevel"/>
    <w:tmpl w:val="34FC1ABE"/>
    <w:lvl w:ilvl="0">
      <w:start w:val="1"/>
      <w:numFmt w:val="upperLetter"/>
      <w:lvlText w:val="(%1)"/>
      <w:lvlJc w:val="left"/>
      <w:pPr>
        <w:tabs>
          <w:tab w:val="num" w:pos="380"/>
        </w:tabs>
        <w:ind w:left="380" w:hanging="360"/>
      </w:p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4">
    <w:nsid w:val="144F4DD2"/>
    <w:multiLevelType w:val="hybridMultilevel"/>
    <w:tmpl w:val="5A3AFD24"/>
    <w:lvl w:ilvl="0">
      <w:start w:val="1"/>
      <w:numFmt w:val="upperLetter"/>
      <w:lvlText w:val="(%1)"/>
      <w:lvlJc w:val="left"/>
      <w:pPr>
        <w:tabs>
          <w:tab w:val="num" w:pos="4613"/>
        </w:tabs>
        <w:ind w:left="4613" w:hanging="360"/>
      </w:pPr>
      <w:rPr>
        <w:rFonts w:hint="default"/>
      </w:rPr>
    </w:lvl>
    <w:lvl w:ilvl="1" w:tentative="1">
      <w:start w:val="1"/>
      <w:numFmt w:val="lowerLetter"/>
      <w:lvlText w:val="%2."/>
      <w:lvlJc w:val="left"/>
      <w:pPr>
        <w:tabs>
          <w:tab w:val="num" w:pos="5333"/>
        </w:tabs>
        <w:ind w:left="5333" w:hanging="360"/>
      </w:pPr>
    </w:lvl>
    <w:lvl w:ilvl="2" w:tentative="1">
      <w:start w:val="1"/>
      <w:numFmt w:val="lowerRoman"/>
      <w:lvlText w:val="%3."/>
      <w:lvlJc w:val="right"/>
      <w:pPr>
        <w:tabs>
          <w:tab w:val="num" w:pos="6053"/>
        </w:tabs>
        <w:ind w:left="6053" w:hanging="180"/>
      </w:pPr>
    </w:lvl>
    <w:lvl w:ilvl="3" w:tentative="1">
      <w:start w:val="1"/>
      <w:numFmt w:val="decimal"/>
      <w:lvlText w:val="%4."/>
      <w:lvlJc w:val="left"/>
      <w:pPr>
        <w:tabs>
          <w:tab w:val="num" w:pos="6773"/>
        </w:tabs>
        <w:ind w:left="6773" w:hanging="360"/>
      </w:pPr>
    </w:lvl>
    <w:lvl w:ilvl="4" w:tentative="1">
      <w:start w:val="1"/>
      <w:numFmt w:val="lowerLetter"/>
      <w:lvlText w:val="%5."/>
      <w:lvlJc w:val="left"/>
      <w:pPr>
        <w:tabs>
          <w:tab w:val="num" w:pos="7493"/>
        </w:tabs>
        <w:ind w:left="7493" w:hanging="360"/>
      </w:pPr>
    </w:lvl>
    <w:lvl w:ilvl="5" w:tentative="1">
      <w:start w:val="1"/>
      <w:numFmt w:val="lowerRoman"/>
      <w:lvlText w:val="%6."/>
      <w:lvlJc w:val="right"/>
      <w:pPr>
        <w:tabs>
          <w:tab w:val="num" w:pos="8213"/>
        </w:tabs>
        <w:ind w:left="8213" w:hanging="180"/>
      </w:pPr>
    </w:lvl>
    <w:lvl w:ilvl="6" w:tentative="1">
      <w:start w:val="1"/>
      <w:numFmt w:val="decimal"/>
      <w:lvlText w:val="%7."/>
      <w:lvlJc w:val="left"/>
      <w:pPr>
        <w:tabs>
          <w:tab w:val="num" w:pos="8933"/>
        </w:tabs>
        <w:ind w:left="8933" w:hanging="360"/>
      </w:pPr>
    </w:lvl>
    <w:lvl w:ilvl="7" w:tentative="1">
      <w:start w:val="1"/>
      <w:numFmt w:val="lowerLetter"/>
      <w:lvlText w:val="%8."/>
      <w:lvlJc w:val="left"/>
      <w:pPr>
        <w:tabs>
          <w:tab w:val="num" w:pos="9653"/>
        </w:tabs>
        <w:ind w:left="9653" w:hanging="360"/>
      </w:pPr>
    </w:lvl>
    <w:lvl w:ilvl="8" w:tentative="1">
      <w:start w:val="1"/>
      <w:numFmt w:val="lowerRoman"/>
      <w:lvlText w:val="%9."/>
      <w:lvlJc w:val="right"/>
      <w:pPr>
        <w:tabs>
          <w:tab w:val="num" w:pos="10373"/>
        </w:tabs>
        <w:ind w:left="10373" w:hanging="180"/>
      </w:pPr>
    </w:lvl>
  </w:abstractNum>
  <w:abstractNum w:abstractNumId="5">
    <w:nsid w:val="157E279B"/>
    <w:multiLevelType w:val="hybridMultilevel"/>
    <w:tmpl w:val="35069640"/>
    <w:lvl w:ilvl="0">
      <w:start w:val="1"/>
      <w:numFmt w:val="decimal"/>
      <w:lvlText w:val="%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6">
    <w:nsid w:val="197E251F"/>
    <w:multiLevelType w:val="hybridMultilevel"/>
    <w:tmpl w:val="C8E20534"/>
    <w:lvl w:ilvl="0">
      <w:start w:val="1"/>
      <w:numFmt w:val="upperLetter"/>
      <w:lvlText w:val="(%1)"/>
      <w:lvlJc w:val="left"/>
      <w:pPr>
        <w:tabs>
          <w:tab w:val="num" w:pos="410"/>
        </w:tabs>
        <w:ind w:left="410" w:hanging="390"/>
      </w:pPr>
      <w:rPr>
        <w:rFonts w:hint="default"/>
      </w:rPr>
    </w:lvl>
    <w:lvl w:ilvl="1" w:tentative="1">
      <w:start w:val="1"/>
      <w:numFmt w:val="lowerLetter"/>
      <w:lvlText w:val="%2."/>
      <w:lvlJc w:val="left"/>
      <w:pPr>
        <w:tabs>
          <w:tab w:val="num" w:pos="1100"/>
        </w:tabs>
        <w:ind w:left="1100" w:hanging="360"/>
      </w:pPr>
    </w:lvl>
    <w:lvl w:ilvl="2" w:tentative="1">
      <w:start w:val="1"/>
      <w:numFmt w:val="lowerRoman"/>
      <w:lvlText w:val="%3."/>
      <w:lvlJc w:val="right"/>
      <w:pPr>
        <w:tabs>
          <w:tab w:val="num" w:pos="1820"/>
        </w:tabs>
        <w:ind w:left="1820" w:hanging="180"/>
      </w:pPr>
    </w:lvl>
    <w:lvl w:ilvl="3" w:tentative="1">
      <w:start w:val="1"/>
      <w:numFmt w:val="decimal"/>
      <w:lvlText w:val="%4."/>
      <w:lvlJc w:val="left"/>
      <w:pPr>
        <w:tabs>
          <w:tab w:val="num" w:pos="2540"/>
        </w:tabs>
        <w:ind w:left="2540" w:hanging="360"/>
      </w:pPr>
    </w:lvl>
    <w:lvl w:ilvl="4" w:tentative="1">
      <w:start w:val="1"/>
      <w:numFmt w:val="lowerLetter"/>
      <w:lvlText w:val="%5."/>
      <w:lvlJc w:val="left"/>
      <w:pPr>
        <w:tabs>
          <w:tab w:val="num" w:pos="3260"/>
        </w:tabs>
        <w:ind w:left="3260" w:hanging="360"/>
      </w:pPr>
    </w:lvl>
    <w:lvl w:ilvl="5" w:tentative="1">
      <w:start w:val="1"/>
      <w:numFmt w:val="lowerRoman"/>
      <w:lvlText w:val="%6."/>
      <w:lvlJc w:val="right"/>
      <w:pPr>
        <w:tabs>
          <w:tab w:val="num" w:pos="3980"/>
        </w:tabs>
        <w:ind w:left="3980" w:hanging="180"/>
      </w:pPr>
    </w:lvl>
    <w:lvl w:ilvl="6" w:tentative="1">
      <w:start w:val="1"/>
      <w:numFmt w:val="decimal"/>
      <w:lvlText w:val="%7."/>
      <w:lvlJc w:val="left"/>
      <w:pPr>
        <w:tabs>
          <w:tab w:val="num" w:pos="4700"/>
        </w:tabs>
        <w:ind w:left="4700" w:hanging="360"/>
      </w:pPr>
    </w:lvl>
    <w:lvl w:ilvl="7" w:tentative="1">
      <w:start w:val="1"/>
      <w:numFmt w:val="lowerLetter"/>
      <w:lvlText w:val="%8."/>
      <w:lvlJc w:val="left"/>
      <w:pPr>
        <w:tabs>
          <w:tab w:val="num" w:pos="5420"/>
        </w:tabs>
        <w:ind w:left="5420" w:hanging="360"/>
      </w:pPr>
    </w:lvl>
    <w:lvl w:ilvl="8" w:tentative="1">
      <w:start w:val="1"/>
      <w:numFmt w:val="lowerRoman"/>
      <w:lvlText w:val="%9."/>
      <w:lvlJc w:val="right"/>
      <w:pPr>
        <w:tabs>
          <w:tab w:val="num" w:pos="6140"/>
        </w:tabs>
        <w:ind w:left="6140" w:hanging="180"/>
      </w:pPr>
    </w:lvl>
  </w:abstractNum>
  <w:abstractNum w:abstractNumId="7">
    <w:nsid w:val="210A38CE"/>
    <w:multiLevelType w:val="hybridMultilevel"/>
    <w:tmpl w:val="A680E6D0"/>
    <w:lvl w:ilvl="0">
      <w:start w:val="1"/>
      <w:numFmt w:val="decimal"/>
      <w:lvlText w:val="%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8">
    <w:nsid w:val="227516B8"/>
    <w:multiLevelType w:val="hybridMultilevel"/>
    <w:tmpl w:val="1ADE1B90"/>
    <w:lvl w:ilvl="0">
      <w:start w:val="1"/>
      <w:numFmt w:val="upperLetter"/>
      <w:lvlText w:val="(%1)"/>
      <w:lvlJc w:val="left"/>
      <w:pPr>
        <w:tabs>
          <w:tab w:val="num" w:pos="380"/>
        </w:tabs>
        <w:ind w:left="380" w:hanging="360"/>
      </w:pPr>
      <w:rPr>
        <w:rFonts w:hint="default"/>
      </w:rPr>
    </w:lvl>
    <w:lvl w:ilvl="1" w:tentative="1">
      <w:start w:val="1"/>
      <w:numFmt w:val="lowerLetter"/>
      <w:lvlText w:val="%2."/>
      <w:lvlJc w:val="left"/>
      <w:pPr>
        <w:tabs>
          <w:tab w:val="num" w:pos="1100"/>
        </w:tabs>
        <w:ind w:left="1100" w:hanging="360"/>
      </w:pPr>
    </w:lvl>
    <w:lvl w:ilvl="2" w:tentative="1">
      <w:start w:val="1"/>
      <w:numFmt w:val="lowerRoman"/>
      <w:lvlText w:val="%3."/>
      <w:lvlJc w:val="right"/>
      <w:pPr>
        <w:tabs>
          <w:tab w:val="num" w:pos="1820"/>
        </w:tabs>
        <w:ind w:left="1820" w:hanging="180"/>
      </w:pPr>
    </w:lvl>
    <w:lvl w:ilvl="3" w:tentative="1">
      <w:start w:val="1"/>
      <w:numFmt w:val="decimal"/>
      <w:lvlText w:val="%4."/>
      <w:lvlJc w:val="left"/>
      <w:pPr>
        <w:tabs>
          <w:tab w:val="num" w:pos="2540"/>
        </w:tabs>
        <w:ind w:left="2540" w:hanging="360"/>
      </w:pPr>
    </w:lvl>
    <w:lvl w:ilvl="4" w:tentative="1">
      <w:start w:val="1"/>
      <w:numFmt w:val="lowerLetter"/>
      <w:lvlText w:val="%5."/>
      <w:lvlJc w:val="left"/>
      <w:pPr>
        <w:tabs>
          <w:tab w:val="num" w:pos="3260"/>
        </w:tabs>
        <w:ind w:left="3260" w:hanging="360"/>
      </w:pPr>
    </w:lvl>
    <w:lvl w:ilvl="5" w:tentative="1">
      <w:start w:val="1"/>
      <w:numFmt w:val="lowerRoman"/>
      <w:lvlText w:val="%6."/>
      <w:lvlJc w:val="right"/>
      <w:pPr>
        <w:tabs>
          <w:tab w:val="num" w:pos="3980"/>
        </w:tabs>
        <w:ind w:left="3980" w:hanging="180"/>
      </w:pPr>
    </w:lvl>
    <w:lvl w:ilvl="6" w:tentative="1">
      <w:start w:val="1"/>
      <w:numFmt w:val="decimal"/>
      <w:lvlText w:val="%7."/>
      <w:lvlJc w:val="left"/>
      <w:pPr>
        <w:tabs>
          <w:tab w:val="num" w:pos="4700"/>
        </w:tabs>
        <w:ind w:left="4700" w:hanging="360"/>
      </w:pPr>
    </w:lvl>
    <w:lvl w:ilvl="7" w:tentative="1">
      <w:start w:val="1"/>
      <w:numFmt w:val="lowerLetter"/>
      <w:lvlText w:val="%8."/>
      <w:lvlJc w:val="left"/>
      <w:pPr>
        <w:tabs>
          <w:tab w:val="num" w:pos="5420"/>
        </w:tabs>
        <w:ind w:left="5420" w:hanging="360"/>
      </w:pPr>
    </w:lvl>
    <w:lvl w:ilvl="8" w:tentative="1">
      <w:start w:val="1"/>
      <w:numFmt w:val="lowerRoman"/>
      <w:lvlText w:val="%9."/>
      <w:lvlJc w:val="right"/>
      <w:pPr>
        <w:tabs>
          <w:tab w:val="num" w:pos="6140"/>
        </w:tabs>
        <w:ind w:left="6140" w:hanging="180"/>
      </w:pPr>
    </w:lvl>
  </w:abstractNum>
  <w:abstractNum w:abstractNumId="9">
    <w:nsid w:val="24AA492D"/>
    <w:multiLevelType w:val="hybridMultilevel"/>
    <w:tmpl w:val="094A956E"/>
    <w:lvl w:ilvl="0">
      <w:start w:val="14"/>
      <w:numFmt w:val="decimal"/>
      <w:lvlText w:val="%1"/>
      <w:lvlJc w:val="left"/>
      <w:pPr>
        <w:ind w:left="59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start w:val="1"/>
      <w:numFmt w:val="lowerLetter"/>
      <w:lvlText w:val="%2"/>
      <w:lvlJc w:val="left"/>
      <w:pPr>
        <w:ind w:left="210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282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354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426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498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570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642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714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0">
    <w:nsid w:val="265F5303"/>
    <w:multiLevelType w:val="hybridMultilevel"/>
    <w:tmpl w:val="BED43B98"/>
    <w:lvl w:ilvl="0">
      <w:start w:val="1"/>
      <w:numFmt w:val="upperLetter"/>
      <w:lvlText w:val="(%1)"/>
      <w:lvlJc w:val="left"/>
      <w:pPr>
        <w:tabs>
          <w:tab w:val="num" w:pos="380"/>
        </w:tabs>
        <w:ind w:left="380" w:hanging="360"/>
      </w:pPr>
      <w:rPr>
        <w:rFonts w:hint="default"/>
      </w:rPr>
    </w:lvl>
    <w:lvl w:ilvl="1" w:tentative="1">
      <w:start w:val="1"/>
      <w:numFmt w:val="lowerLetter"/>
      <w:lvlText w:val="%2."/>
      <w:lvlJc w:val="left"/>
      <w:pPr>
        <w:tabs>
          <w:tab w:val="num" w:pos="1100"/>
        </w:tabs>
        <w:ind w:left="1100" w:hanging="360"/>
      </w:pPr>
    </w:lvl>
    <w:lvl w:ilvl="2" w:tentative="1">
      <w:start w:val="1"/>
      <w:numFmt w:val="lowerRoman"/>
      <w:lvlText w:val="%3."/>
      <w:lvlJc w:val="right"/>
      <w:pPr>
        <w:tabs>
          <w:tab w:val="num" w:pos="1820"/>
        </w:tabs>
        <w:ind w:left="1820" w:hanging="180"/>
      </w:pPr>
    </w:lvl>
    <w:lvl w:ilvl="3" w:tentative="1">
      <w:start w:val="1"/>
      <w:numFmt w:val="decimal"/>
      <w:lvlText w:val="%4."/>
      <w:lvlJc w:val="left"/>
      <w:pPr>
        <w:tabs>
          <w:tab w:val="num" w:pos="2540"/>
        </w:tabs>
        <w:ind w:left="2540" w:hanging="360"/>
      </w:pPr>
    </w:lvl>
    <w:lvl w:ilvl="4" w:tentative="1">
      <w:start w:val="1"/>
      <w:numFmt w:val="lowerLetter"/>
      <w:lvlText w:val="%5."/>
      <w:lvlJc w:val="left"/>
      <w:pPr>
        <w:tabs>
          <w:tab w:val="num" w:pos="3260"/>
        </w:tabs>
        <w:ind w:left="3260" w:hanging="360"/>
      </w:pPr>
    </w:lvl>
    <w:lvl w:ilvl="5" w:tentative="1">
      <w:start w:val="1"/>
      <w:numFmt w:val="lowerRoman"/>
      <w:lvlText w:val="%6."/>
      <w:lvlJc w:val="right"/>
      <w:pPr>
        <w:tabs>
          <w:tab w:val="num" w:pos="3980"/>
        </w:tabs>
        <w:ind w:left="3980" w:hanging="180"/>
      </w:pPr>
    </w:lvl>
    <w:lvl w:ilvl="6" w:tentative="1">
      <w:start w:val="1"/>
      <w:numFmt w:val="decimal"/>
      <w:lvlText w:val="%7."/>
      <w:lvlJc w:val="left"/>
      <w:pPr>
        <w:tabs>
          <w:tab w:val="num" w:pos="4700"/>
        </w:tabs>
        <w:ind w:left="4700" w:hanging="360"/>
      </w:pPr>
    </w:lvl>
    <w:lvl w:ilvl="7" w:tentative="1">
      <w:start w:val="1"/>
      <w:numFmt w:val="lowerLetter"/>
      <w:lvlText w:val="%8."/>
      <w:lvlJc w:val="left"/>
      <w:pPr>
        <w:tabs>
          <w:tab w:val="num" w:pos="5420"/>
        </w:tabs>
        <w:ind w:left="5420" w:hanging="360"/>
      </w:pPr>
    </w:lvl>
    <w:lvl w:ilvl="8" w:tentative="1">
      <w:start w:val="1"/>
      <w:numFmt w:val="lowerRoman"/>
      <w:lvlText w:val="%9."/>
      <w:lvlJc w:val="right"/>
      <w:pPr>
        <w:tabs>
          <w:tab w:val="num" w:pos="6140"/>
        </w:tabs>
        <w:ind w:left="6140" w:hanging="180"/>
      </w:pPr>
    </w:lvl>
  </w:abstractNum>
  <w:abstractNum w:abstractNumId="11">
    <w:nsid w:val="28F87078"/>
    <w:multiLevelType w:val="hybridMultilevel"/>
    <w:tmpl w:val="D7D0D99E"/>
    <w:lvl w:ilvl="0">
      <w:start w:val="1"/>
      <w:numFmt w:val="decimal"/>
      <w:lvlText w:val="%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12">
    <w:nsid w:val="2A885095"/>
    <w:multiLevelType w:val="hybridMultilevel"/>
    <w:tmpl w:val="6428CEA2"/>
    <w:lvl w:ilvl="0">
      <w:start w:val="1"/>
      <w:numFmt w:val="lowerLetter"/>
      <w:lvlText w:val="%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13">
    <w:nsid w:val="2E5E0564"/>
    <w:multiLevelType w:val="hybridMultilevel"/>
    <w:tmpl w:val="1F009FEE"/>
    <w:lvl w:ilvl="0">
      <w:start w:val="1"/>
      <w:numFmt w:val="upperLetter"/>
      <w:lvlText w:val="(%1)"/>
      <w:lvlJc w:val="left"/>
      <w:pPr>
        <w:tabs>
          <w:tab w:val="num" w:pos="4613"/>
        </w:tabs>
        <w:ind w:left="4613" w:hanging="360"/>
      </w:pPr>
      <w:rPr>
        <w:rFonts w:hint="default"/>
      </w:rPr>
    </w:lvl>
    <w:lvl w:ilvl="1" w:tentative="1">
      <w:start w:val="1"/>
      <w:numFmt w:val="lowerLetter"/>
      <w:lvlText w:val="%2."/>
      <w:lvlJc w:val="left"/>
      <w:pPr>
        <w:tabs>
          <w:tab w:val="num" w:pos="5333"/>
        </w:tabs>
        <w:ind w:left="5333" w:hanging="360"/>
      </w:pPr>
    </w:lvl>
    <w:lvl w:ilvl="2" w:tentative="1">
      <w:start w:val="1"/>
      <w:numFmt w:val="lowerRoman"/>
      <w:lvlText w:val="%3."/>
      <w:lvlJc w:val="right"/>
      <w:pPr>
        <w:tabs>
          <w:tab w:val="num" w:pos="6053"/>
        </w:tabs>
        <w:ind w:left="6053" w:hanging="180"/>
      </w:pPr>
    </w:lvl>
    <w:lvl w:ilvl="3" w:tentative="1">
      <w:start w:val="1"/>
      <w:numFmt w:val="decimal"/>
      <w:lvlText w:val="%4."/>
      <w:lvlJc w:val="left"/>
      <w:pPr>
        <w:tabs>
          <w:tab w:val="num" w:pos="6773"/>
        </w:tabs>
        <w:ind w:left="6773" w:hanging="360"/>
      </w:pPr>
    </w:lvl>
    <w:lvl w:ilvl="4" w:tentative="1">
      <w:start w:val="1"/>
      <w:numFmt w:val="lowerLetter"/>
      <w:lvlText w:val="%5."/>
      <w:lvlJc w:val="left"/>
      <w:pPr>
        <w:tabs>
          <w:tab w:val="num" w:pos="7493"/>
        </w:tabs>
        <w:ind w:left="7493" w:hanging="360"/>
      </w:pPr>
    </w:lvl>
    <w:lvl w:ilvl="5" w:tentative="1">
      <w:start w:val="1"/>
      <w:numFmt w:val="lowerRoman"/>
      <w:lvlText w:val="%6."/>
      <w:lvlJc w:val="right"/>
      <w:pPr>
        <w:tabs>
          <w:tab w:val="num" w:pos="8213"/>
        </w:tabs>
        <w:ind w:left="8213" w:hanging="180"/>
      </w:pPr>
    </w:lvl>
    <w:lvl w:ilvl="6" w:tentative="1">
      <w:start w:val="1"/>
      <w:numFmt w:val="decimal"/>
      <w:lvlText w:val="%7."/>
      <w:lvlJc w:val="left"/>
      <w:pPr>
        <w:tabs>
          <w:tab w:val="num" w:pos="8933"/>
        </w:tabs>
        <w:ind w:left="8933" w:hanging="360"/>
      </w:pPr>
    </w:lvl>
    <w:lvl w:ilvl="7" w:tentative="1">
      <w:start w:val="1"/>
      <w:numFmt w:val="lowerLetter"/>
      <w:lvlText w:val="%8."/>
      <w:lvlJc w:val="left"/>
      <w:pPr>
        <w:tabs>
          <w:tab w:val="num" w:pos="9653"/>
        </w:tabs>
        <w:ind w:left="9653" w:hanging="360"/>
      </w:pPr>
    </w:lvl>
    <w:lvl w:ilvl="8" w:tentative="1">
      <w:start w:val="1"/>
      <w:numFmt w:val="lowerRoman"/>
      <w:lvlText w:val="%9."/>
      <w:lvlJc w:val="right"/>
      <w:pPr>
        <w:tabs>
          <w:tab w:val="num" w:pos="10373"/>
        </w:tabs>
        <w:ind w:left="10373" w:hanging="180"/>
      </w:pPr>
    </w:lvl>
  </w:abstractNum>
  <w:abstractNum w:abstractNumId="14">
    <w:nsid w:val="3EC82CAD"/>
    <w:multiLevelType w:val="hybridMultilevel"/>
    <w:tmpl w:val="A2BA3C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4484DF6"/>
    <w:multiLevelType w:val="hybridMultilevel"/>
    <w:tmpl w:val="A2BA3C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7C52047"/>
    <w:multiLevelType w:val="hybridMultilevel"/>
    <w:tmpl w:val="2828D794"/>
    <w:lvl w:ilvl="0">
      <w:start w:val="1"/>
      <w:numFmt w:val="decimal"/>
      <w:lvlText w:val="%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17">
    <w:nsid w:val="490B710E"/>
    <w:multiLevelType w:val="hybridMultilevel"/>
    <w:tmpl w:val="BA0C11AA"/>
    <w:lvl w:ilvl="0">
      <w:start w:val="1"/>
      <w:numFmt w:val="upperLetter"/>
      <w:lvlText w:val="(%1)"/>
      <w:lvlJc w:val="left"/>
      <w:pPr>
        <w:tabs>
          <w:tab w:val="num" w:pos="4613"/>
        </w:tabs>
        <w:ind w:left="4613" w:hanging="360"/>
      </w:pPr>
      <w:rPr>
        <w:rFonts w:hint="default"/>
      </w:rPr>
    </w:lvl>
    <w:lvl w:ilvl="1" w:tentative="1">
      <w:start w:val="1"/>
      <w:numFmt w:val="lowerLetter"/>
      <w:lvlText w:val="%2."/>
      <w:lvlJc w:val="left"/>
      <w:pPr>
        <w:tabs>
          <w:tab w:val="num" w:pos="5333"/>
        </w:tabs>
        <w:ind w:left="5333" w:hanging="360"/>
      </w:pPr>
    </w:lvl>
    <w:lvl w:ilvl="2" w:tentative="1">
      <w:start w:val="1"/>
      <w:numFmt w:val="lowerRoman"/>
      <w:lvlText w:val="%3."/>
      <w:lvlJc w:val="right"/>
      <w:pPr>
        <w:tabs>
          <w:tab w:val="num" w:pos="6053"/>
        </w:tabs>
        <w:ind w:left="6053" w:hanging="180"/>
      </w:pPr>
    </w:lvl>
    <w:lvl w:ilvl="3" w:tentative="1">
      <w:start w:val="1"/>
      <w:numFmt w:val="decimal"/>
      <w:lvlText w:val="%4."/>
      <w:lvlJc w:val="left"/>
      <w:pPr>
        <w:tabs>
          <w:tab w:val="num" w:pos="6773"/>
        </w:tabs>
        <w:ind w:left="6773" w:hanging="360"/>
      </w:pPr>
    </w:lvl>
    <w:lvl w:ilvl="4" w:tentative="1">
      <w:start w:val="1"/>
      <w:numFmt w:val="lowerLetter"/>
      <w:lvlText w:val="%5."/>
      <w:lvlJc w:val="left"/>
      <w:pPr>
        <w:tabs>
          <w:tab w:val="num" w:pos="7493"/>
        </w:tabs>
        <w:ind w:left="7493" w:hanging="360"/>
      </w:pPr>
    </w:lvl>
    <w:lvl w:ilvl="5" w:tentative="1">
      <w:start w:val="1"/>
      <w:numFmt w:val="lowerRoman"/>
      <w:lvlText w:val="%6."/>
      <w:lvlJc w:val="right"/>
      <w:pPr>
        <w:tabs>
          <w:tab w:val="num" w:pos="8213"/>
        </w:tabs>
        <w:ind w:left="8213" w:hanging="180"/>
      </w:pPr>
    </w:lvl>
    <w:lvl w:ilvl="6" w:tentative="1">
      <w:start w:val="1"/>
      <w:numFmt w:val="decimal"/>
      <w:lvlText w:val="%7."/>
      <w:lvlJc w:val="left"/>
      <w:pPr>
        <w:tabs>
          <w:tab w:val="num" w:pos="8933"/>
        </w:tabs>
        <w:ind w:left="8933" w:hanging="360"/>
      </w:pPr>
    </w:lvl>
    <w:lvl w:ilvl="7" w:tentative="1">
      <w:start w:val="1"/>
      <w:numFmt w:val="lowerLetter"/>
      <w:lvlText w:val="%8."/>
      <w:lvlJc w:val="left"/>
      <w:pPr>
        <w:tabs>
          <w:tab w:val="num" w:pos="9653"/>
        </w:tabs>
        <w:ind w:left="9653" w:hanging="360"/>
      </w:pPr>
    </w:lvl>
    <w:lvl w:ilvl="8" w:tentative="1">
      <w:start w:val="1"/>
      <w:numFmt w:val="lowerRoman"/>
      <w:lvlText w:val="%9."/>
      <w:lvlJc w:val="right"/>
      <w:pPr>
        <w:tabs>
          <w:tab w:val="num" w:pos="10373"/>
        </w:tabs>
        <w:ind w:left="10373" w:hanging="180"/>
      </w:pPr>
    </w:lvl>
  </w:abstractNum>
  <w:abstractNum w:abstractNumId="18">
    <w:nsid w:val="4F4F5E00"/>
    <w:multiLevelType w:val="hybridMultilevel"/>
    <w:tmpl w:val="9A9CCB9A"/>
    <w:lvl w:ilvl="0">
      <w:start w:val="1"/>
      <w:numFmt w:val="upperLetter"/>
      <w:lvlText w:val="(%1)"/>
      <w:lvlJc w:val="left"/>
      <w:pPr>
        <w:tabs>
          <w:tab w:val="num" w:pos="380"/>
        </w:tabs>
        <w:ind w:left="380" w:hanging="360"/>
      </w:pPr>
      <w:rPr>
        <w:rFonts w:hint="default"/>
      </w:rPr>
    </w:lvl>
    <w:lvl w:ilvl="1" w:tentative="1">
      <w:start w:val="1"/>
      <w:numFmt w:val="lowerLetter"/>
      <w:lvlText w:val="%2."/>
      <w:lvlJc w:val="left"/>
      <w:pPr>
        <w:tabs>
          <w:tab w:val="num" w:pos="1100"/>
        </w:tabs>
        <w:ind w:left="1100" w:hanging="360"/>
      </w:pPr>
    </w:lvl>
    <w:lvl w:ilvl="2" w:tentative="1">
      <w:start w:val="1"/>
      <w:numFmt w:val="lowerRoman"/>
      <w:lvlText w:val="%3."/>
      <w:lvlJc w:val="right"/>
      <w:pPr>
        <w:tabs>
          <w:tab w:val="num" w:pos="1820"/>
        </w:tabs>
        <w:ind w:left="1820" w:hanging="180"/>
      </w:pPr>
    </w:lvl>
    <w:lvl w:ilvl="3" w:tentative="1">
      <w:start w:val="1"/>
      <w:numFmt w:val="decimal"/>
      <w:lvlText w:val="%4."/>
      <w:lvlJc w:val="left"/>
      <w:pPr>
        <w:tabs>
          <w:tab w:val="num" w:pos="2540"/>
        </w:tabs>
        <w:ind w:left="2540" w:hanging="360"/>
      </w:pPr>
    </w:lvl>
    <w:lvl w:ilvl="4" w:tentative="1">
      <w:start w:val="1"/>
      <w:numFmt w:val="lowerLetter"/>
      <w:lvlText w:val="%5."/>
      <w:lvlJc w:val="left"/>
      <w:pPr>
        <w:tabs>
          <w:tab w:val="num" w:pos="3260"/>
        </w:tabs>
        <w:ind w:left="3260" w:hanging="360"/>
      </w:pPr>
    </w:lvl>
    <w:lvl w:ilvl="5" w:tentative="1">
      <w:start w:val="1"/>
      <w:numFmt w:val="lowerRoman"/>
      <w:lvlText w:val="%6."/>
      <w:lvlJc w:val="right"/>
      <w:pPr>
        <w:tabs>
          <w:tab w:val="num" w:pos="3980"/>
        </w:tabs>
        <w:ind w:left="3980" w:hanging="180"/>
      </w:pPr>
    </w:lvl>
    <w:lvl w:ilvl="6" w:tentative="1">
      <w:start w:val="1"/>
      <w:numFmt w:val="decimal"/>
      <w:lvlText w:val="%7."/>
      <w:lvlJc w:val="left"/>
      <w:pPr>
        <w:tabs>
          <w:tab w:val="num" w:pos="4700"/>
        </w:tabs>
        <w:ind w:left="4700" w:hanging="360"/>
      </w:pPr>
    </w:lvl>
    <w:lvl w:ilvl="7" w:tentative="1">
      <w:start w:val="1"/>
      <w:numFmt w:val="lowerLetter"/>
      <w:lvlText w:val="%8."/>
      <w:lvlJc w:val="left"/>
      <w:pPr>
        <w:tabs>
          <w:tab w:val="num" w:pos="5420"/>
        </w:tabs>
        <w:ind w:left="5420" w:hanging="360"/>
      </w:pPr>
    </w:lvl>
    <w:lvl w:ilvl="8" w:tentative="1">
      <w:start w:val="1"/>
      <w:numFmt w:val="lowerRoman"/>
      <w:lvlText w:val="%9."/>
      <w:lvlJc w:val="right"/>
      <w:pPr>
        <w:tabs>
          <w:tab w:val="num" w:pos="6140"/>
        </w:tabs>
        <w:ind w:left="6140" w:hanging="180"/>
      </w:pPr>
    </w:lvl>
  </w:abstractNum>
  <w:abstractNum w:abstractNumId="19">
    <w:nsid w:val="520E1E77"/>
    <w:multiLevelType w:val="hybridMultilevel"/>
    <w:tmpl w:val="C0BEE55E"/>
    <w:lvl w:ilvl="0">
      <w:start w:val="1"/>
      <w:numFmt w:val="upperLetter"/>
      <w:lvlText w:val="(%1)"/>
      <w:lvlJc w:val="left"/>
      <w:pPr>
        <w:tabs>
          <w:tab w:val="num" w:pos="4613"/>
        </w:tabs>
        <w:ind w:left="4613" w:hanging="360"/>
      </w:pPr>
      <w:rPr>
        <w:rFonts w:hint="default"/>
      </w:rPr>
    </w:lvl>
    <w:lvl w:ilvl="1" w:tentative="1">
      <w:start w:val="1"/>
      <w:numFmt w:val="lowerLetter"/>
      <w:lvlText w:val="%2."/>
      <w:lvlJc w:val="left"/>
      <w:pPr>
        <w:tabs>
          <w:tab w:val="num" w:pos="5333"/>
        </w:tabs>
        <w:ind w:left="5333" w:hanging="360"/>
      </w:pPr>
    </w:lvl>
    <w:lvl w:ilvl="2" w:tentative="1">
      <w:start w:val="1"/>
      <w:numFmt w:val="lowerRoman"/>
      <w:lvlText w:val="%3."/>
      <w:lvlJc w:val="right"/>
      <w:pPr>
        <w:tabs>
          <w:tab w:val="num" w:pos="6053"/>
        </w:tabs>
        <w:ind w:left="6053" w:hanging="180"/>
      </w:pPr>
    </w:lvl>
    <w:lvl w:ilvl="3" w:tentative="1">
      <w:start w:val="1"/>
      <w:numFmt w:val="decimal"/>
      <w:lvlText w:val="%4."/>
      <w:lvlJc w:val="left"/>
      <w:pPr>
        <w:tabs>
          <w:tab w:val="num" w:pos="6773"/>
        </w:tabs>
        <w:ind w:left="6773" w:hanging="360"/>
      </w:pPr>
    </w:lvl>
    <w:lvl w:ilvl="4" w:tentative="1">
      <w:start w:val="1"/>
      <w:numFmt w:val="lowerLetter"/>
      <w:lvlText w:val="%5."/>
      <w:lvlJc w:val="left"/>
      <w:pPr>
        <w:tabs>
          <w:tab w:val="num" w:pos="7493"/>
        </w:tabs>
        <w:ind w:left="7493" w:hanging="360"/>
      </w:pPr>
    </w:lvl>
    <w:lvl w:ilvl="5" w:tentative="1">
      <w:start w:val="1"/>
      <w:numFmt w:val="lowerRoman"/>
      <w:lvlText w:val="%6."/>
      <w:lvlJc w:val="right"/>
      <w:pPr>
        <w:tabs>
          <w:tab w:val="num" w:pos="8213"/>
        </w:tabs>
        <w:ind w:left="8213" w:hanging="180"/>
      </w:pPr>
    </w:lvl>
    <w:lvl w:ilvl="6" w:tentative="1">
      <w:start w:val="1"/>
      <w:numFmt w:val="decimal"/>
      <w:lvlText w:val="%7."/>
      <w:lvlJc w:val="left"/>
      <w:pPr>
        <w:tabs>
          <w:tab w:val="num" w:pos="8933"/>
        </w:tabs>
        <w:ind w:left="8933" w:hanging="360"/>
      </w:pPr>
    </w:lvl>
    <w:lvl w:ilvl="7" w:tentative="1">
      <w:start w:val="1"/>
      <w:numFmt w:val="lowerLetter"/>
      <w:lvlText w:val="%8."/>
      <w:lvlJc w:val="left"/>
      <w:pPr>
        <w:tabs>
          <w:tab w:val="num" w:pos="9653"/>
        </w:tabs>
        <w:ind w:left="9653" w:hanging="360"/>
      </w:pPr>
    </w:lvl>
    <w:lvl w:ilvl="8" w:tentative="1">
      <w:start w:val="1"/>
      <w:numFmt w:val="lowerRoman"/>
      <w:lvlText w:val="%9."/>
      <w:lvlJc w:val="right"/>
      <w:pPr>
        <w:tabs>
          <w:tab w:val="num" w:pos="10373"/>
        </w:tabs>
        <w:ind w:left="10373" w:hanging="180"/>
      </w:pPr>
    </w:lvl>
  </w:abstractNum>
  <w:abstractNum w:abstractNumId="20">
    <w:nsid w:val="56757EB1"/>
    <w:multiLevelType w:val="hybridMultilevel"/>
    <w:tmpl w:val="604A6596"/>
    <w:lvl w:ilvl="0">
      <w:start w:val="1"/>
      <w:numFmt w:val="decimal"/>
      <w:lvlText w:val="%1)"/>
      <w:lvlJc w:val="left"/>
      <w:pPr>
        <w:ind w:left="1931" w:hanging="360"/>
      </w:pPr>
      <w:rPr>
        <w:rFonts w:hint="default"/>
      </w:rPr>
    </w:lvl>
    <w:lvl w:ilvl="1" w:tentative="1">
      <w:start w:val="1"/>
      <w:numFmt w:val="lowerLetter"/>
      <w:lvlText w:val="%2."/>
      <w:lvlJc w:val="left"/>
      <w:pPr>
        <w:ind w:left="2651" w:hanging="360"/>
      </w:pPr>
    </w:lvl>
    <w:lvl w:ilvl="2" w:tentative="1">
      <w:start w:val="1"/>
      <w:numFmt w:val="lowerRoman"/>
      <w:lvlText w:val="%3."/>
      <w:lvlJc w:val="right"/>
      <w:pPr>
        <w:ind w:left="3371" w:hanging="180"/>
      </w:pPr>
    </w:lvl>
    <w:lvl w:ilvl="3" w:tentative="1">
      <w:start w:val="1"/>
      <w:numFmt w:val="decimal"/>
      <w:lvlText w:val="%4."/>
      <w:lvlJc w:val="left"/>
      <w:pPr>
        <w:ind w:left="4091" w:hanging="360"/>
      </w:pPr>
    </w:lvl>
    <w:lvl w:ilvl="4" w:tentative="1">
      <w:start w:val="1"/>
      <w:numFmt w:val="lowerLetter"/>
      <w:lvlText w:val="%5."/>
      <w:lvlJc w:val="left"/>
      <w:pPr>
        <w:ind w:left="4811" w:hanging="360"/>
      </w:pPr>
    </w:lvl>
    <w:lvl w:ilvl="5" w:tentative="1">
      <w:start w:val="1"/>
      <w:numFmt w:val="lowerRoman"/>
      <w:lvlText w:val="%6."/>
      <w:lvlJc w:val="right"/>
      <w:pPr>
        <w:ind w:left="5531" w:hanging="180"/>
      </w:pPr>
    </w:lvl>
    <w:lvl w:ilvl="6" w:tentative="1">
      <w:start w:val="1"/>
      <w:numFmt w:val="decimal"/>
      <w:lvlText w:val="%7."/>
      <w:lvlJc w:val="left"/>
      <w:pPr>
        <w:ind w:left="6251" w:hanging="360"/>
      </w:pPr>
    </w:lvl>
    <w:lvl w:ilvl="7" w:tentative="1">
      <w:start w:val="1"/>
      <w:numFmt w:val="lowerLetter"/>
      <w:lvlText w:val="%8."/>
      <w:lvlJc w:val="left"/>
      <w:pPr>
        <w:ind w:left="6971" w:hanging="360"/>
      </w:pPr>
    </w:lvl>
    <w:lvl w:ilvl="8" w:tentative="1">
      <w:start w:val="1"/>
      <w:numFmt w:val="lowerRoman"/>
      <w:lvlText w:val="%9."/>
      <w:lvlJc w:val="right"/>
      <w:pPr>
        <w:ind w:left="7691" w:hanging="180"/>
      </w:pPr>
    </w:lvl>
  </w:abstractNum>
  <w:abstractNum w:abstractNumId="21">
    <w:nsid w:val="58905B56"/>
    <w:multiLevelType w:val="hybridMultilevel"/>
    <w:tmpl w:val="9E1E5184"/>
    <w:lvl w:ilvl="0">
      <w:start w:val="1"/>
      <w:numFmt w:val="upperRoman"/>
      <w:lvlText w:val="%1-"/>
      <w:lvlJc w:val="left"/>
      <w:pPr>
        <w:ind w:left="1605" w:hanging="720"/>
      </w:pPr>
      <w:rPr>
        <w:rFonts w:hint="default"/>
      </w:rPr>
    </w:lvl>
    <w:lvl w:ilvl="1" w:tentative="1">
      <w:start w:val="1"/>
      <w:numFmt w:val="lowerLetter"/>
      <w:lvlText w:val="%2."/>
      <w:lvlJc w:val="left"/>
      <w:pPr>
        <w:ind w:left="1965" w:hanging="360"/>
      </w:pPr>
    </w:lvl>
    <w:lvl w:ilvl="2" w:tentative="1">
      <w:start w:val="1"/>
      <w:numFmt w:val="lowerRoman"/>
      <w:lvlText w:val="%3."/>
      <w:lvlJc w:val="right"/>
      <w:pPr>
        <w:ind w:left="2685" w:hanging="180"/>
      </w:pPr>
    </w:lvl>
    <w:lvl w:ilvl="3" w:tentative="1">
      <w:start w:val="1"/>
      <w:numFmt w:val="decimal"/>
      <w:lvlText w:val="%4."/>
      <w:lvlJc w:val="left"/>
      <w:pPr>
        <w:ind w:left="3405" w:hanging="360"/>
      </w:pPr>
    </w:lvl>
    <w:lvl w:ilvl="4" w:tentative="1">
      <w:start w:val="1"/>
      <w:numFmt w:val="lowerLetter"/>
      <w:lvlText w:val="%5."/>
      <w:lvlJc w:val="left"/>
      <w:pPr>
        <w:ind w:left="4125" w:hanging="360"/>
      </w:pPr>
    </w:lvl>
    <w:lvl w:ilvl="5" w:tentative="1">
      <w:start w:val="1"/>
      <w:numFmt w:val="lowerRoman"/>
      <w:lvlText w:val="%6."/>
      <w:lvlJc w:val="right"/>
      <w:pPr>
        <w:ind w:left="4845" w:hanging="180"/>
      </w:pPr>
    </w:lvl>
    <w:lvl w:ilvl="6" w:tentative="1">
      <w:start w:val="1"/>
      <w:numFmt w:val="decimal"/>
      <w:lvlText w:val="%7."/>
      <w:lvlJc w:val="left"/>
      <w:pPr>
        <w:ind w:left="5565" w:hanging="360"/>
      </w:pPr>
    </w:lvl>
    <w:lvl w:ilvl="7" w:tentative="1">
      <w:start w:val="1"/>
      <w:numFmt w:val="lowerLetter"/>
      <w:lvlText w:val="%8."/>
      <w:lvlJc w:val="left"/>
      <w:pPr>
        <w:ind w:left="6285" w:hanging="360"/>
      </w:pPr>
    </w:lvl>
    <w:lvl w:ilvl="8" w:tentative="1">
      <w:start w:val="1"/>
      <w:numFmt w:val="lowerRoman"/>
      <w:lvlText w:val="%9."/>
      <w:lvlJc w:val="right"/>
      <w:pPr>
        <w:ind w:left="7005" w:hanging="180"/>
      </w:pPr>
    </w:lvl>
  </w:abstractNum>
  <w:abstractNum w:abstractNumId="22">
    <w:nsid w:val="609F0C46"/>
    <w:multiLevelType w:val="hybridMultilevel"/>
    <w:tmpl w:val="A2BA3C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2BC0390"/>
    <w:multiLevelType w:val="hybridMultilevel"/>
    <w:tmpl w:val="55446B48"/>
    <w:lvl w:ilvl="0">
      <w:start w:val="0"/>
      <w:numFmt w:val="bullet"/>
      <w:lvlText w:val="-"/>
      <w:lvlJc w:val="left"/>
      <w:pPr>
        <w:ind w:left="1211" w:hanging="360"/>
      </w:pPr>
      <w:rPr>
        <w:rFonts w:ascii="Arial" w:eastAsia="Times New Roman" w:hAnsi="Arial" w:cs="Arial" w:hint="default"/>
      </w:rPr>
    </w:lvl>
    <w:lvl w:ilvl="1" w:tentative="1">
      <w:start w:val="1"/>
      <w:numFmt w:val="bullet"/>
      <w:lvlText w:val="o"/>
      <w:lvlJc w:val="left"/>
      <w:pPr>
        <w:ind w:left="1931" w:hanging="360"/>
      </w:pPr>
      <w:rPr>
        <w:rFonts w:ascii="Courier New" w:hAnsi="Courier New" w:cs="Courier New" w:hint="default"/>
      </w:rPr>
    </w:lvl>
    <w:lvl w:ilvl="2" w:tentative="1">
      <w:start w:val="1"/>
      <w:numFmt w:val="bullet"/>
      <w:lvlText w:val=""/>
      <w:lvlJc w:val="left"/>
      <w:pPr>
        <w:ind w:left="2651" w:hanging="360"/>
      </w:pPr>
      <w:rPr>
        <w:rFonts w:ascii="Wingdings" w:hAnsi="Wingdings" w:hint="default"/>
      </w:rPr>
    </w:lvl>
    <w:lvl w:ilvl="3" w:tentative="1">
      <w:start w:val="1"/>
      <w:numFmt w:val="bullet"/>
      <w:lvlText w:val=""/>
      <w:lvlJc w:val="left"/>
      <w:pPr>
        <w:ind w:left="3371" w:hanging="360"/>
      </w:pPr>
      <w:rPr>
        <w:rFonts w:ascii="Symbol" w:hAnsi="Symbol" w:hint="default"/>
      </w:rPr>
    </w:lvl>
    <w:lvl w:ilvl="4" w:tentative="1">
      <w:start w:val="1"/>
      <w:numFmt w:val="bullet"/>
      <w:lvlText w:val="o"/>
      <w:lvlJc w:val="left"/>
      <w:pPr>
        <w:ind w:left="4091" w:hanging="360"/>
      </w:pPr>
      <w:rPr>
        <w:rFonts w:ascii="Courier New" w:hAnsi="Courier New" w:cs="Courier New" w:hint="default"/>
      </w:rPr>
    </w:lvl>
    <w:lvl w:ilvl="5" w:tentative="1">
      <w:start w:val="1"/>
      <w:numFmt w:val="bullet"/>
      <w:lvlText w:val=""/>
      <w:lvlJc w:val="left"/>
      <w:pPr>
        <w:ind w:left="4811" w:hanging="360"/>
      </w:pPr>
      <w:rPr>
        <w:rFonts w:ascii="Wingdings" w:hAnsi="Wingdings" w:hint="default"/>
      </w:rPr>
    </w:lvl>
    <w:lvl w:ilvl="6" w:tentative="1">
      <w:start w:val="1"/>
      <w:numFmt w:val="bullet"/>
      <w:lvlText w:val=""/>
      <w:lvlJc w:val="left"/>
      <w:pPr>
        <w:ind w:left="5531" w:hanging="360"/>
      </w:pPr>
      <w:rPr>
        <w:rFonts w:ascii="Symbol" w:hAnsi="Symbol" w:hint="default"/>
      </w:rPr>
    </w:lvl>
    <w:lvl w:ilvl="7" w:tentative="1">
      <w:start w:val="1"/>
      <w:numFmt w:val="bullet"/>
      <w:lvlText w:val="o"/>
      <w:lvlJc w:val="left"/>
      <w:pPr>
        <w:ind w:left="6251" w:hanging="360"/>
      </w:pPr>
      <w:rPr>
        <w:rFonts w:ascii="Courier New" w:hAnsi="Courier New" w:cs="Courier New" w:hint="default"/>
      </w:rPr>
    </w:lvl>
    <w:lvl w:ilvl="8" w:tentative="1">
      <w:start w:val="1"/>
      <w:numFmt w:val="bullet"/>
      <w:lvlText w:val=""/>
      <w:lvlJc w:val="left"/>
      <w:pPr>
        <w:ind w:left="6971" w:hanging="360"/>
      </w:pPr>
      <w:rPr>
        <w:rFonts w:ascii="Wingdings" w:hAnsi="Wingdings" w:hint="default"/>
      </w:rPr>
    </w:lvl>
  </w:abstractNum>
  <w:abstractNum w:abstractNumId="24">
    <w:nsid w:val="67FE573B"/>
    <w:multiLevelType w:val="hybridMultilevel"/>
    <w:tmpl w:val="9DC88AC6"/>
    <w:lvl w:ilvl="0">
      <w:start w:val="1"/>
      <w:numFmt w:val="upperLetter"/>
      <w:lvlText w:val="(%1)"/>
      <w:lvlJc w:val="left"/>
      <w:pPr>
        <w:tabs>
          <w:tab w:val="num" w:pos="380"/>
        </w:tabs>
        <w:ind w:left="380" w:hanging="360"/>
      </w:pPr>
      <w:rPr>
        <w:rFonts w:hint="default"/>
      </w:rPr>
    </w:lvl>
    <w:lvl w:ilvl="1" w:tentative="1">
      <w:start w:val="1"/>
      <w:numFmt w:val="lowerLetter"/>
      <w:lvlText w:val="%2."/>
      <w:lvlJc w:val="left"/>
      <w:pPr>
        <w:tabs>
          <w:tab w:val="num" w:pos="1100"/>
        </w:tabs>
        <w:ind w:left="1100" w:hanging="360"/>
      </w:pPr>
    </w:lvl>
    <w:lvl w:ilvl="2" w:tentative="1">
      <w:start w:val="1"/>
      <w:numFmt w:val="lowerRoman"/>
      <w:lvlText w:val="%3."/>
      <w:lvlJc w:val="right"/>
      <w:pPr>
        <w:tabs>
          <w:tab w:val="num" w:pos="1820"/>
        </w:tabs>
        <w:ind w:left="1820" w:hanging="180"/>
      </w:pPr>
    </w:lvl>
    <w:lvl w:ilvl="3" w:tentative="1">
      <w:start w:val="1"/>
      <w:numFmt w:val="decimal"/>
      <w:lvlText w:val="%4."/>
      <w:lvlJc w:val="left"/>
      <w:pPr>
        <w:tabs>
          <w:tab w:val="num" w:pos="2540"/>
        </w:tabs>
        <w:ind w:left="2540" w:hanging="360"/>
      </w:pPr>
    </w:lvl>
    <w:lvl w:ilvl="4" w:tentative="1">
      <w:start w:val="1"/>
      <w:numFmt w:val="lowerLetter"/>
      <w:lvlText w:val="%5."/>
      <w:lvlJc w:val="left"/>
      <w:pPr>
        <w:tabs>
          <w:tab w:val="num" w:pos="3260"/>
        </w:tabs>
        <w:ind w:left="3260" w:hanging="360"/>
      </w:pPr>
    </w:lvl>
    <w:lvl w:ilvl="5" w:tentative="1">
      <w:start w:val="1"/>
      <w:numFmt w:val="lowerRoman"/>
      <w:lvlText w:val="%6."/>
      <w:lvlJc w:val="right"/>
      <w:pPr>
        <w:tabs>
          <w:tab w:val="num" w:pos="3980"/>
        </w:tabs>
        <w:ind w:left="3980" w:hanging="180"/>
      </w:pPr>
    </w:lvl>
    <w:lvl w:ilvl="6" w:tentative="1">
      <w:start w:val="1"/>
      <w:numFmt w:val="decimal"/>
      <w:lvlText w:val="%7."/>
      <w:lvlJc w:val="left"/>
      <w:pPr>
        <w:tabs>
          <w:tab w:val="num" w:pos="4700"/>
        </w:tabs>
        <w:ind w:left="4700" w:hanging="360"/>
      </w:pPr>
    </w:lvl>
    <w:lvl w:ilvl="7" w:tentative="1">
      <w:start w:val="1"/>
      <w:numFmt w:val="lowerLetter"/>
      <w:lvlText w:val="%8."/>
      <w:lvlJc w:val="left"/>
      <w:pPr>
        <w:tabs>
          <w:tab w:val="num" w:pos="5420"/>
        </w:tabs>
        <w:ind w:left="5420" w:hanging="360"/>
      </w:pPr>
    </w:lvl>
    <w:lvl w:ilvl="8" w:tentative="1">
      <w:start w:val="1"/>
      <w:numFmt w:val="lowerRoman"/>
      <w:lvlText w:val="%9."/>
      <w:lvlJc w:val="right"/>
      <w:pPr>
        <w:tabs>
          <w:tab w:val="num" w:pos="6140"/>
        </w:tabs>
        <w:ind w:left="6140" w:hanging="180"/>
      </w:pPr>
    </w:lvl>
  </w:abstractNum>
  <w:abstractNum w:abstractNumId="25">
    <w:nsid w:val="6B8D5A61"/>
    <w:multiLevelType w:val="hybridMultilevel"/>
    <w:tmpl w:val="B12086FE"/>
    <w:lvl w:ilvl="0">
      <w:start w:val="1"/>
      <w:numFmt w:val="upperLetter"/>
      <w:lvlText w:val="(%1)"/>
      <w:lvlJc w:val="left"/>
      <w:pPr>
        <w:tabs>
          <w:tab w:val="num" w:pos="4613"/>
        </w:tabs>
        <w:ind w:left="4613" w:hanging="360"/>
      </w:pPr>
      <w:rPr>
        <w:rFonts w:hint="default"/>
      </w:rPr>
    </w:lvl>
    <w:lvl w:ilvl="1" w:tentative="1">
      <w:start w:val="1"/>
      <w:numFmt w:val="lowerLetter"/>
      <w:lvlText w:val="%2."/>
      <w:lvlJc w:val="left"/>
      <w:pPr>
        <w:tabs>
          <w:tab w:val="num" w:pos="5333"/>
        </w:tabs>
        <w:ind w:left="5333" w:hanging="360"/>
      </w:pPr>
    </w:lvl>
    <w:lvl w:ilvl="2" w:tentative="1">
      <w:start w:val="1"/>
      <w:numFmt w:val="lowerRoman"/>
      <w:lvlText w:val="%3."/>
      <w:lvlJc w:val="right"/>
      <w:pPr>
        <w:tabs>
          <w:tab w:val="num" w:pos="6053"/>
        </w:tabs>
        <w:ind w:left="6053" w:hanging="180"/>
      </w:pPr>
    </w:lvl>
    <w:lvl w:ilvl="3" w:tentative="1">
      <w:start w:val="1"/>
      <w:numFmt w:val="decimal"/>
      <w:lvlText w:val="%4."/>
      <w:lvlJc w:val="left"/>
      <w:pPr>
        <w:tabs>
          <w:tab w:val="num" w:pos="6773"/>
        </w:tabs>
        <w:ind w:left="6773" w:hanging="360"/>
      </w:pPr>
    </w:lvl>
    <w:lvl w:ilvl="4" w:tentative="1">
      <w:start w:val="1"/>
      <w:numFmt w:val="lowerLetter"/>
      <w:lvlText w:val="%5."/>
      <w:lvlJc w:val="left"/>
      <w:pPr>
        <w:tabs>
          <w:tab w:val="num" w:pos="7493"/>
        </w:tabs>
        <w:ind w:left="7493" w:hanging="360"/>
      </w:pPr>
    </w:lvl>
    <w:lvl w:ilvl="5" w:tentative="1">
      <w:start w:val="1"/>
      <w:numFmt w:val="lowerRoman"/>
      <w:lvlText w:val="%6."/>
      <w:lvlJc w:val="right"/>
      <w:pPr>
        <w:tabs>
          <w:tab w:val="num" w:pos="8213"/>
        </w:tabs>
        <w:ind w:left="8213" w:hanging="180"/>
      </w:pPr>
    </w:lvl>
    <w:lvl w:ilvl="6" w:tentative="1">
      <w:start w:val="1"/>
      <w:numFmt w:val="decimal"/>
      <w:lvlText w:val="%7."/>
      <w:lvlJc w:val="left"/>
      <w:pPr>
        <w:tabs>
          <w:tab w:val="num" w:pos="8933"/>
        </w:tabs>
        <w:ind w:left="8933" w:hanging="360"/>
      </w:pPr>
    </w:lvl>
    <w:lvl w:ilvl="7" w:tentative="1">
      <w:start w:val="1"/>
      <w:numFmt w:val="lowerLetter"/>
      <w:lvlText w:val="%8."/>
      <w:lvlJc w:val="left"/>
      <w:pPr>
        <w:tabs>
          <w:tab w:val="num" w:pos="9653"/>
        </w:tabs>
        <w:ind w:left="9653" w:hanging="360"/>
      </w:pPr>
    </w:lvl>
    <w:lvl w:ilvl="8" w:tentative="1">
      <w:start w:val="1"/>
      <w:numFmt w:val="lowerRoman"/>
      <w:lvlText w:val="%9."/>
      <w:lvlJc w:val="right"/>
      <w:pPr>
        <w:tabs>
          <w:tab w:val="num" w:pos="10373"/>
        </w:tabs>
        <w:ind w:left="10373" w:hanging="180"/>
      </w:pPr>
    </w:lvl>
  </w:abstractNum>
  <w:abstractNum w:abstractNumId="26">
    <w:nsid w:val="6D0477A2"/>
    <w:multiLevelType w:val="hybridMultilevel"/>
    <w:tmpl w:val="2B2CBB60"/>
    <w:lvl w:ilvl="0">
      <w:start w:val="1"/>
      <w:numFmt w:val="upperLetter"/>
      <w:lvlText w:val="(%1)"/>
      <w:lvlJc w:val="left"/>
      <w:pPr>
        <w:tabs>
          <w:tab w:val="num" w:pos="4613"/>
        </w:tabs>
        <w:ind w:left="4613" w:hanging="360"/>
      </w:pPr>
      <w:rPr>
        <w:rFonts w:hint="default"/>
      </w:rPr>
    </w:lvl>
    <w:lvl w:ilvl="1" w:tentative="1">
      <w:start w:val="1"/>
      <w:numFmt w:val="lowerLetter"/>
      <w:lvlText w:val="%2."/>
      <w:lvlJc w:val="left"/>
      <w:pPr>
        <w:tabs>
          <w:tab w:val="num" w:pos="5333"/>
        </w:tabs>
        <w:ind w:left="5333" w:hanging="360"/>
      </w:pPr>
    </w:lvl>
    <w:lvl w:ilvl="2" w:tentative="1">
      <w:start w:val="1"/>
      <w:numFmt w:val="lowerRoman"/>
      <w:lvlText w:val="%3."/>
      <w:lvlJc w:val="right"/>
      <w:pPr>
        <w:tabs>
          <w:tab w:val="num" w:pos="6053"/>
        </w:tabs>
        <w:ind w:left="6053" w:hanging="180"/>
      </w:pPr>
    </w:lvl>
    <w:lvl w:ilvl="3" w:tentative="1">
      <w:start w:val="1"/>
      <w:numFmt w:val="decimal"/>
      <w:lvlText w:val="%4."/>
      <w:lvlJc w:val="left"/>
      <w:pPr>
        <w:tabs>
          <w:tab w:val="num" w:pos="6773"/>
        </w:tabs>
        <w:ind w:left="6773" w:hanging="360"/>
      </w:pPr>
    </w:lvl>
    <w:lvl w:ilvl="4" w:tentative="1">
      <w:start w:val="1"/>
      <w:numFmt w:val="lowerLetter"/>
      <w:lvlText w:val="%5."/>
      <w:lvlJc w:val="left"/>
      <w:pPr>
        <w:tabs>
          <w:tab w:val="num" w:pos="7493"/>
        </w:tabs>
        <w:ind w:left="7493" w:hanging="360"/>
      </w:pPr>
    </w:lvl>
    <w:lvl w:ilvl="5" w:tentative="1">
      <w:start w:val="1"/>
      <w:numFmt w:val="lowerRoman"/>
      <w:lvlText w:val="%6."/>
      <w:lvlJc w:val="right"/>
      <w:pPr>
        <w:tabs>
          <w:tab w:val="num" w:pos="8213"/>
        </w:tabs>
        <w:ind w:left="8213" w:hanging="180"/>
      </w:pPr>
    </w:lvl>
    <w:lvl w:ilvl="6" w:tentative="1">
      <w:start w:val="1"/>
      <w:numFmt w:val="decimal"/>
      <w:lvlText w:val="%7."/>
      <w:lvlJc w:val="left"/>
      <w:pPr>
        <w:tabs>
          <w:tab w:val="num" w:pos="8933"/>
        </w:tabs>
        <w:ind w:left="8933" w:hanging="360"/>
      </w:pPr>
    </w:lvl>
    <w:lvl w:ilvl="7" w:tentative="1">
      <w:start w:val="1"/>
      <w:numFmt w:val="lowerLetter"/>
      <w:lvlText w:val="%8."/>
      <w:lvlJc w:val="left"/>
      <w:pPr>
        <w:tabs>
          <w:tab w:val="num" w:pos="9653"/>
        </w:tabs>
        <w:ind w:left="9653" w:hanging="360"/>
      </w:pPr>
    </w:lvl>
    <w:lvl w:ilvl="8" w:tentative="1">
      <w:start w:val="1"/>
      <w:numFmt w:val="lowerRoman"/>
      <w:lvlText w:val="%9."/>
      <w:lvlJc w:val="right"/>
      <w:pPr>
        <w:tabs>
          <w:tab w:val="num" w:pos="10373"/>
        </w:tabs>
        <w:ind w:left="10373" w:hanging="180"/>
      </w:pPr>
    </w:lvl>
  </w:abstractNum>
  <w:abstractNum w:abstractNumId="27">
    <w:nsid w:val="6D3602C1"/>
    <w:multiLevelType w:val="hybridMultilevel"/>
    <w:tmpl w:val="85A22854"/>
    <w:lvl w:ilvl="0">
      <w:start w:val="5"/>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lowerLetter"/>
      <w:lvlText w:val="%2"/>
      <w:lvlJc w:val="left"/>
      <w:pPr>
        <w:ind w:left="1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2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3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4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5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6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8">
    <w:nsid w:val="71953179"/>
    <w:multiLevelType w:val="hybridMultilevel"/>
    <w:tmpl w:val="A2BA3C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1F80BFC"/>
    <w:multiLevelType w:val="hybridMultilevel"/>
    <w:tmpl w:val="C8C0F780"/>
    <w:lvl w:ilvl="0">
      <w:start w:val="1"/>
      <w:numFmt w:val="upperLetter"/>
      <w:lvlText w:val="(%1)"/>
      <w:lvlJc w:val="left"/>
      <w:pPr>
        <w:tabs>
          <w:tab w:val="num" w:pos="4613"/>
        </w:tabs>
        <w:ind w:left="4613" w:hanging="360"/>
      </w:pPr>
      <w:rPr>
        <w:rFonts w:hint="default"/>
      </w:rPr>
    </w:lvl>
    <w:lvl w:ilvl="1" w:tentative="1">
      <w:start w:val="1"/>
      <w:numFmt w:val="lowerLetter"/>
      <w:lvlText w:val="%2."/>
      <w:lvlJc w:val="left"/>
      <w:pPr>
        <w:tabs>
          <w:tab w:val="num" w:pos="5333"/>
        </w:tabs>
        <w:ind w:left="5333" w:hanging="360"/>
      </w:pPr>
    </w:lvl>
    <w:lvl w:ilvl="2" w:tentative="1">
      <w:start w:val="1"/>
      <w:numFmt w:val="lowerRoman"/>
      <w:lvlText w:val="%3."/>
      <w:lvlJc w:val="right"/>
      <w:pPr>
        <w:tabs>
          <w:tab w:val="num" w:pos="6053"/>
        </w:tabs>
        <w:ind w:left="6053" w:hanging="180"/>
      </w:pPr>
    </w:lvl>
    <w:lvl w:ilvl="3" w:tentative="1">
      <w:start w:val="1"/>
      <w:numFmt w:val="decimal"/>
      <w:lvlText w:val="%4."/>
      <w:lvlJc w:val="left"/>
      <w:pPr>
        <w:tabs>
          <w:tab w:val="num" w:pos="6773"/>
        </w:tabs>
        <w:ind w:left="6773" w:hanging="360"/>
      </w:pPr>
    </w:lvl>
    <w:lvl w:ilvl="4" w:tentative="1">
      <w:start w:val="1"/>
      <w:numFmt w:val="lowerLetter"/>
      <w:lvlText w:val="%5."/>
      <w:lvlJc w:val="left"/>
      <w:pPr>
        <w:tabs>
          <w:tab w:val="num" w:pos="7493"/>
        </w:tabs>
        <w:ind w:left="7493" w:hanging="360"/>
      </w:pPr>
    </w:lvl>
    <w:lvl w:ilvl="5" w:tentative="1">
      <w:start w:val="1"/>
      <w:numFmt w:val="lowerRoman"/>
      <w:lvlText w:val="%6."/>
      <w:lvlJc w:val="right"/>
      <w:pPr>
        <w:tabs>
          <w:tab w:val="num" w:pos="8213"/>
        </w:tabs>
        <w:ind w:left="8213" w:hanging="180"/>
      </w:pPr>
    </w:lvl>
    <w:lvl w:ilvl="6" w:tentative="1">
      <w:start w:val="1"/>
      <w:numFmt w:val="decimal"/>
      <w:lvlText w:val="%7."/>
      <w:lvlJc w:val="left"/>
      <w:pPr>
        <w:tabs>
          <w:tab w:val="num" w:pos="8933"/>
        </w:tabs>
        <w:ind w:left="8933" w:hanging="360"/>
      </w:pPr>
    </w:lvl>
    <w:lvl w:ilvl="7" w:tentative="1">
      <w:start w:val="1"/>
      <w:numFmt w:val="lowerLetter"/>
      <w:lvlText w:val="%8."/>
      <w:lvlJc w:val="left"/>
      <w:pPr>
        <w:tabs>
          <w:tab w:val="num" w:pos="9653"/>
        </w:tabs>
        <w:ind w:left="9653" w:hanging="360"/>
      </w:pPr>
    </w:lvl>
    <w:lvl w:ilvl="8" w:tentative="1">
      <w:start w:val="1"/>
      <w:numFmt w:val="lowerRoman"/>
      <w:lvlText w:val="%9."/>
      <w:lvlJc w:val="right"/>
      <w:pPr>
        <w:tabs>
          <w:tab w:val="num" w:pos="10373"/>
        </w:tabs>
        <w:ind w:left="10373" w:hanging="180"/>
      </w:pPr>
    </w:lvl>
  </w:abstractNum>
  <w:abstractNum w:abstractNumId="30">
    <w:nsid w:val="775F540C"/>
    <w:multiLevelType w:val="multilevel"/>
    <w:tmpl w:val="24703B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1">
    <w:nsid w:val="7A1D023B"/>
    <w:multiLevelType w:val="hybridMultilevel"/>
    <w:tmpl w:val="A2BA3C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BD151F6"/>
    <w:multiLevelType w:val="hybridMultilevel"/>
    <w:tmpl w:val="AA04D1A4"/>
    <w:lvl w:ilvl="0">
      <w:start w:val="1"/>
      <w:numFmt w:val="decimal"/>
      <w:lvlText w:val="%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33">
    <w:nsid w:val="7DF44505"/>
    <w:multiLevelType w:val="hybridMultilevel"/>
    <w:tmpl w:val="AD504DC6"/>
    <w:lvl w:ilvl="0">
      <w:start w:val="1"/>
      <w:numFmt w:val="upperLetter"/>
      <w:lvlText w:val="(%1)"/>
      <w:lvlJc w:val="left"/>
      <w:pPr>
        <w:tabs>
          <w:tab w:val="num" w:pos="4613"/>
        </w:tabs>
        <w:ind w:left="4613" w:hanging="360"/>
      </w:pPr>
      <w:rPr>
        <w:rFonts w:hint="default"/>
      </w:rPr>
    </w:lvl>
    <w:lvl w:ilvl="1" w:tentative="1">
      <w:start w:val="1"/>
      <w:numFmt w:val="lowerLetter"/>
      <w:lvlText w:val="%2."/>
      <w:lvlJc w:val="left"/>
      <w:pPr>
        <w:tabs>
          <w:tab w:val="num" w:pos="5333"/>
        </w:tabs>
        <w:ind w:left="5333" w:hanging="360"/>
      </w:pPr>
    </w:lvl>
    <w:lvl w:ilvl="2" w:tentative="1">
      <w:start w:val="1"/>
      <w:numFmt w:val="lowerRoman"/>
      <w:lvlText w:val="%3."/>
      <w:lvlJc w:val="right"/>
      <w:pPr>
        <w:tabs>
          <w:tab w:val="num" w:pos="6053"/>
        </w:tabs>
        <w:ind w:left="6053" w:hanging="180"/>
      </w:pPr>
    </w:lvl>
    <w:lvl w:ilvl="3" w:tentative="1">
      <w:start w:val="1"/>
      <w:numFmt w:val="decimal"/>
      <w:lvlText w:val="%4."/>
      <w:lvlJc w:val="left"/>
      <w:pPr>
        <w:tabs>
          <w:tab w:val="num" w:pos="6773"/>
        </w:tabs>
        <w:ind w:left="6773" w:hanging="360"/>
      </w:pPr>
    </w:lvl>
    <w:lvl w:ilvl="4" w:tentative="1">
      <w:start w:val="1"/>
      <w:numFmt w:val="lowerLetter"/>
      <w:lvlText w:val="%5."/>
      <w:lvlJc w:val="left"/>
      <w:pPr>
        <w:tabs>
          <w:tab w:val="num" w:pos="7493"/>
        </w:tabs>
        <w:ind w:left="7493" w:hanging="360"/>
      </w:pPr>
    </w:lvl>
    <w:lvl w:ilvl="5" w:tentative="1">
      <w:start w:val="1"/>
      <w:numFmt w:val="lowerRoman"/>
      <w:lvlText w:val="%6."/>
      <w:lvlJc w:val="right"/>
      <w:pPr>
        <w:tabs>
          <w:tab w:val="num" w:pos="8213"/>
        </w:tabs>
        <w:ind w:left="8213" w:hanging="180"/>
      </w:pPr>
    </w:lvl>
    <w:lvl w:ilvl="6" w:tentative="1">
      <w:start w:val="1"/>
      <w:numFmt w:val="decimal"/>
      <w:lvlText w:val="%7."/>
      <w:lvlJc w:val="left"/>
      <w:pPr>
        <w:tabs>
          <w:tab w:val="num" w:pos="8933"/>
        </w:tabs>
        <w:ind w:left="8933" w:hanging="360"/>
      </w:pPr>
    </w:lvl>
    <w:lvl w:ilvl="7" w:tentative="1">
      <w:start w:val="1"/>
      <w:numFmt w:val="lowerLetter"/>
      <w:lvlText w:val="%8."/>
      <w:lvlJc w:val="left"/>
      <w:pPr>
        <w:tabs>
          <w:tab w:val="num" w:pos="9653"/>
        </w:tabs>
        <w:ind w:left="9653" w:hanging="360"/>
      </w:pPr>
    </w:lvl>
    <w:lvl w:ilvl="8" w:tentative="1">
      <w:start w:val="1"/>
      <w:numFmt w:val="lowerRoman"/>
      <w:lvlText w:val="%9."/>
      <w:lvlJc w:val="right"/>
      <w:pPr>
        <w:tabs>
          <w:tab w:val="num" w:pos="10373"/>
        </w:tabs>
        <w:ind w:left="10373" w:hanging="180"/>
      </w:pPr>
    </w:lvl>
  </w:abstractNum>
  <w:num w:numId="1">
    <w:abstractNumId w:val="21"/>
  </w:num>
  <w:num w:numId="2">
    <w:abstractNumId w:val="10"/>
  </w:num>
  <w:num w:numId="3">
    <w:abstractNumId w:val="33"/>
  </w:num>
  <w:num w:numId="4">
    <w:abstractNumId w:val="25"/>
  </w:num>
  <w:num w:numId="5">
    <w:abstractNumId w:val="6"/>
  </w:num>
  <w:num w:numId="6">
    <w:abstractNumId w:val="17"/>
  </w:num>
  <w:num w:numId="7">
    <w:abstractNumId w:val="4"/>
  </w:num>
  <w:num w:numId="8">
    <w:abstractNumId w:val="13"/>
  </w:num>
  <w:num w:numId="9">
    <w:abstractNumId w:val="19"/>
  </w:num>
  <w:num w:numId="10">
    <w:abstractNumId w:val="8"/>
  </w:num>
  <w:num w:numId="11">
    <w:abstractNumId w:val="24"/>
  </w:num>
  <w:num w:numId="12">
    <w:abstractNumId w:val="18"/>
  </w:num>
  <w:num w:numId="13">
    <w:abstractNumId w:val="5"/>
  </w:num>
  <w:num w:numId="14">
    <w:abstractNumId w:val="11"/>
  </w:num>
  <w:num w:numId="15">
    <w:abstractNumId w:val="22"/>
  </w:num>
  <w:num w:numId="16">
    <w:abstractNumId w:val="28"/>
  </w:num>
  <w:num w:numId="17">
    <w:abstractNumId w:val="14"/>
  </w:num>
  <w:num w:numId="18">
    <w:abstractNumId w:val="31"/>
  </w:num>
  <w:num w:numId="19">
    <w:abstractNumId w:val="15"/>
  </w:num>
  <w:num w:numId="20">
    <w:abstractNumId w:val="1"/>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30"/>
  </w:num>
  <w:num w:numId="27">
    <w:abstractNumId w:val="0"/>
  </w:num>
  <w:num w:numId="28">
    <w:abstractNumId w:val="20"/>
  </w:num>
  <w:num w:numId="29">
    <w:abstractNumId w:val="7"/>
  </w:num>
  <w:num w:numId="30">
    <w:abstractNumId w:val="32"/>
  </w:num>
  <w:num w:numId="31">
    <w:abstractNumId w:val="2"/>
  </w:num>
  <w:num w:numId="32">
    <w:abstractNumId w:val="16"/>
  </w:num>
  <w:num w:numId="33">
    <w:abstractNumId w:val="27"/>
  </w:num>
  <w:num w:numId="34">
    <w:abstractNumId w:val="23"/>
  </w:num>
  <w:num w:numId="35">
    <w:abstractNumId w:val="26"/>
  </w:num>
  <w:num w:numId="36">
    <w:abstractNumId w:val="29"/>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GrammaticalErrors/>
  <w:zoom w:percent="100"/>
  <w:removePersonalInformation/>
  <w:attachedTemplate r:id="rId1"/>
  <w:linkStyles/>
  <w:stylePaneFormatFilter w:val="3F01"/>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C7871"/>
    <w:rsid w:val="000000DB"/>
    <w:rsid w:val="00000203"/>
    <w:rsid w:val="0000041C"/>
    <w:rsid w:val="000006B0"/>
    <w:rsid w:val="0000082F"/>
    <w:rsid w:val="00000920"/>
    <w:rsid w:val="00000BC5"/>
    <w:rsid w:val="00000D43"/>
    <w:rsid w:val="00000E86"/>
    <w:rsid w:val="00000EC8"/>
    <w:rsid w:val="00001224"/>
    <w:rsid w:val="000012FC"/>
    <w:rsid w:val="000014AB"/>
    <w:rsid w:val="000014B0"/>
    <w:rsid w:val="0000179F"/>
    <w:rsid w:val="000017AF"/>
    <w:rsid w:val="000018E1"/>
    <w:rsid w:val="00001A0C"/>
    <w:rsid w:val="00001DE3"/>
    <w:rsid w:val="00001F34"/>
    <w:rsid w:val="000020C2"/>
    <w:rsid w:val="00002280"/>
    <w:rsid w:val="0000234E"/>
    <w:rsid w:val="00002378"/>
    <w:rsid w:val="000023A1"/>
    <w:rsid w:val="0000240F"/>
    <w:rsid w:val="00002532"/>
    <w:rsid w:val="0000291D"/>
    <w:rsid w:val="00002A12"/>
    <w:rsid w:val="00002B56"/>
    <w:rsid w:val="00002C51"/>
    <w:rsid w:val="00002FAE"/>
    <w:rsid w:val="00002FBA"/>
    <w:rsid w:val="00003198"/>
    <w:rsid w:val="000034A8"/>
    <w:rsid w:val="00003762"/>
    <w:rsid w:val="0000380C"/>
    <w:rsid w:val="000039D9"/>
    <w:rsid w:val="00003D92"/>
    <w:rsid w:val="00004291"/>
    <w:rsid w:val="000042FF"/>
    <w:rsid w:val="000043CE"/>
    <w:rsid w:val="000047F0"/>
    <w:rsid w:val="0000489E"/>
    <w:rsid w:val="00004927"/>
    <w:rsid w:val="0000498A"/>
    <w:rsid w:val="00004A01"/>
    <w:rsid w:val="00004B9C"/>
    <w:rsid w:val="00004C1F"/>
    <w:rsid w:val="00004C76"/>
    <w:rsid w:val="00004EB4"/>
    <w:rsid w:val="0000507D"/>
    <w:rsid w:val="00005089"/>
    <w:rsid w:val="00005253"/>
    <w:rsid w:val="000052F6"/>
    <w:rsid w:val="000058BA"/>
    <w:rsid w:val="0000596A"/>
    <w:rsid w:val="00005A74"/>
    <w:rsid w:val="00005A78"/>
    <w:rsid w:val="00005BEB"/>
    <w:rsid w:val="00005BF4"/>
    <w:rsid w:val="00005F25"/>
    <w:rsid w:val="000061A6"/>
    <w:rsid w:val="00006343"/>
    <w:rsid w:val="000065C9"/>
    <w:rsid w:val="000065EA"/>
    <w:rsid w:val="00006832"/>
    <w:rsid w:val="000068C0"/>
    <w:rsid w:val="00006931"/>
    <w:rsid w:val="00006A39"/>
    <w:rsid w:val="00006C3C"/>
    <w:rsid w:val="00006FF1"/>
    <w:rsid w:val="00007131"/>
    <w:rsid w:val="00007353"/>
    <w:rsid w:val="000073C4"/>
    <w:rsid w:val="00007566"/>
    <w:rsid w:val="000076D7"/>
    <w:rsid w:val="0000776E"/>
    <w:rsid w:val="000078C7"/>
    <w:rsid w:val="0000799C"/>
    <w:rsid w:val="00007B32"/>
    <w:rsid w:val="00007B84"/>
    <w:rsid w:val="00007F1D"/>
    <w:rsid w:val="00007FF1"/>
    <w:rsid w:val="00010511"/>
    <w:rsid w:val="00010571"/>
    <w:rsid w:val="00010690"/>
    <w:rsid w:val="0001069A"/>
    <w:rsid w:val="000107E3"/>
    <w:rsid w:val="000108A6"/>
    <w:rsid w:val="00010AAB"/>
    <w:rsid w:val="00010AB6"/>
    <w:rsid w:val="00010BAE"/>
    <w:rsid w:val="00010C62"/>
    <w:rsid w:val="00010CB8"/>
    <w:rsid w:val="00011136"/>
    <w:rsid w:val="0001114B"/>
    <w:rsid w:val="00011426"/>
    <w:rsid w:val="000116A4"/>
    <w:rsid w:val="0001172A"/>
    <w:rsid w:val="00011985"/>
    <w:rsid w:val="00011A57"/>
    <w:rsid w:val="00011CB6"/>
    <w:rsid w:val="00011E4E"/>
    <w:rsid w:val="000121BD"/>
    <w:rsid w:val="00012296"/>
    <w:rsid w:val="00012558"/>
    <w:rsid w:val="000128D5"/>
    <w:rsid w:val="00012C9E"/>
    <w:rsid w:val="00012CD9"/>
    <w:rsid w:val="000130C3"/>
    <w:rsid w:val="00013579"/>
    <w:rsid w:val="00013775"/>
    <w:rsid w:val="00013A11"/>
    <w:rsid w:val="00013C3D"/>
    <w:rsid w:val="00013CBF"/>
    <w:rsid w:val="00013D6F"/>
    <w:rsid w:val="00013E22"/>
    <w:rsid w:val="00013FDF"/>
    <w:rsid w:val="0001400C"/>
    <w:rsid w:val="00014177"/>
    <w:rsid w:val="0001441D"/>
    <w:rsid w:val="000147F7"/>
    <w:rsid w:val="00014934"/>
    <w:rsid w:val="0001497B"/>
    <w:rsid w:val="000149D1"/>
    <w:rsid w:val="00014A87"/>
    <w:rsid w:val="00014AE6"/>
    <w:rsid w:val="00014B47"/>
    <w:rsid w:val="00014B55"/>
    <w:rsid w:val="00014E72"/>
    <w:rsid w:val="00014EED"/>
    <w:rsid w:val="00014F4D"/>
    <w:rsid w:val="0001523A"/>
    <w:rsid w:val="000152E0"/>
    <w:rsid w:val="0001549B"/>
    <w:rsid w:val="000156E6"/>
    <w:rsid w:val="00015881"/>
    <w:rsid w:val="000159D1"/>
    <w:rsid w:val="00015B78"/>
    <w:rsid w:val="00015D6F"/>
    <w:rsid w:val="00015DCF"/>
    <w:rsid w:val="00015E9B"/>
    <w:rsid w:val="0001616D"/>
    <w:rsid w:val="000161AF"/>
    <w:rsid w:val="000162E8"/>
    <w:rsid w:val="000163E1"/>
    <w:rsid w:val="000164D6"/>
    <w:rsid w:val="00016BB4"/>
    <w:rsid w:val="00016E3E"/>
    <w:rsid w:val="00017546"/>
    <w:rsid w:val="000179CC"/>
    <w:rsid w:val="00017AF9"/>
    <w:rsid w:val="00017B6B"/>
    <w:rsid w:val="00017E61"/>
    <w:rsid w:val="00020088"/>
    <w:rsid w:val="000202F7"/>
    <w:rsid w:val="0002059B"/>
    <w:rsid w:val="000205F0"/>
    <w:rsid w:val="00020669"/>
    <w:rsid w:val="00020A7A"/>
    <w:rsid w:val="00020BE1"/>
    <w:rsid w:val="00020C75"/>
    <w:rsid w:val="00020EDB"/>
    <w:rsid w:val="00020F57"/>
    <w:rsid w:val="00020FDF"/>
    <w:rsid w:val="0002104E"/>
    <w:rsid w:val="000210D5"/>
    <w:rsid w:val="000210FB"/>
    <w:rsid w:val="0002146F"/>
    <w:rsid w:val="00021562"/>
    <w:rsid w:val="0002162D"/>
    <w:rsid w:val="00021AE3"/>
    <w:rsid w:val="00021CAE"/>
    <w:rsid w:val="00021F4A"/>
    <w:rsid w:val="000220AE"/>
    <w:rsid w:val="00022116"/>
    <w:rsid w:val="000221B5"/>
    <w:rsid w:val="00022509"/>
    <w:rsid w:val="000226A6"/>
    <w:rsid w:val="00022785"/>
    <w:rsid w:val="000228BB"/>
    <w:rsid w:val="000228ED"/>
    <w:rsid w:val="00022B79"/>
    <w:rsid w:val="00022DA2"/>
    <w:rsid w:val="00022E2E"/>
    <w:rsid w:val="00022EA6"/>
    <w:rsid w:val="00022EC9"/>
    <w:rsid w:val="00022FB2"/>
    <w:rsid w:val="0002309D"/>
    <w:rsid w:val="000230D8"/>
    <w:rsid w:val="00023172"/>
    <w:rsid w:val="000231B0"/>
    <w:rsid w:val="0002326E"/>
    <w:rsid w:val="00023607"/>
    <w:rsid w:val="000236F7"/>
    <w:rsid w:val="00023767"/>
    <w:rsid w:val="000238A7"/>
    <w:rsid w:val="00023921"/>
    <w:rsid w:val="00023ACC"/>
    <w:rsid w:val="00023B88"/>
    <w:rsid w:val="00023B8C"/>
    <w:rsid w:val="00023BF7"/>
    <w:rsid w:val="00023C60"/>
    <w:rsid w:val="00023EDB"/>
    <w:rsid w:val="0002425C"/>
    <w:rsid w:val="0002447B"/>
    <w:rsid w:val="0002489F"/>
    <w:rsid w:val="00024C0C"/>
    <w:rsid w:val="00024C2C"/>
    <w:rsid w:val="00025344"/>
    <w:rsid w:val="0002548A"/>
    <w:rsid w:val="00025972"/>
    <w:rsid w:val="0002599B"/>
    <w:rsid w:val="000259F2"/>
    <w:rsid w:val="00025B7E"/>
    <w:rsid w:val="00025C98"/>
    <w:rsid w:val="00025EEC"/>
    <w:rsid w:val="00025F91"/>
    <w:rsid w:val="00026171"/>
    <w:rsid w:val="00026261"/>
    <w:rsid w:val="000264C6"/>
    <w:rsid w:val="000265A7"/>
    <w:rsid w:val="00026C5E"/>
    <w:rsid w:val="00026C78"/>
    <w:rsid w:val="00026DCC"/>
    <w:rsid w:val="00026F07"/>
    <w:rsid w:val="00026F0B"/>
    <w:rsid w:val="00027006"/>
    <w:rsid w:val="000270B4"/>
    <w:rsid w:val="0002717D"/>
    <w:rsid w:val="000272D6"/>
    <w:rsid w:val="00027317"/>
    <w:rsid w:val="00027382"/>
    <w:rsid w:val="000274D7"/>
    <w:rsid w:val="00027737"/>
    <w:rsid w:val="0002775A"/>
    <w:rsid w:val="00027BCB"/>
    <w:rsid w:val="00027CA2"/>
    <w:rsid w:val="00027EF4"/>
    <w:rsid w:val="00027FB4"/>
    <w:rsid w:val="00027FEE"/>
    <w:rsid w:val="0003021C"/>
    <w:rsid w:val="0003054B"/>
    <w:rsid w:val="000307B6"/>
    <w:rsid w:val="000307DB"/>
    <w:rsid w:val="00030888"/>
    <w:rsid w:val="0003095C"/>
    <w:rsid w:val="000309E0"/>
    <w:rsid w:val="000309FD"/>
    <w:rsid w:val="00030A5B"/>
    <w:rsid w:val="00030A70"/>
    <w:rsid w:val="00030BCB"/>
    <w:rsid w:val="00030BDE"/>
    <w:rsid w:val="00030C8C"/>
    <w:rsid w:val="00030E98"/>
    <w:rsid w:val="00030EB1"/>
    <w:rsid w:val="00030ED6"/>
    <w:rsid w:val="00030F1F"/>
    <w:rsid w:val="00030F83"/>
    <w:rsid w:val="00031083"/>
    <w:rsid w:val="00031247"/>
    <w:rsid w:val="0003125E"/>
    <w:rsid w:val="000312B9"/>
    <w:rsid w:val="00031746"/>
    <w:rsid w:val="00031CD0"/>
    <w:rsid w:val="00031E38"/>
    <w:rsid w:val="00032176"/>
    <w:rsid w:val="000321D1"/>
    <w:rsid w:val="000321F7"/>
    <w:rsid w:val="00032374"/>
    <w:rsid w:val="000325B0"/>
    <w:rsid w:val="0003261E"/>
    <w:rsid w:val="000326A9"/>
    <w:rsid w:val="00032797"/>
    <w:rsid w:val="00032A02"/>
    <w:rsid w:val="00032A82"/>
    <w:rsid w:val="00032AF9"/>
    <w:rsid w:val="00032B79"/>
    <w:rsid w:val="00032CE0"/>
    <w:rsid w:val="00032D73"/>
    <w:rsid w:val="00032E4E"/>
    <w:rsid w:val="000330F8"/>
    <w:rsid w:val="000332F6"/>
    <w:rsid w:val="00033337"/>
    <w:rsid w:val="00033A79"/>
    <w:rsid w:val="00033AC9"/>
    <w:rsid w:val="00033AFE"/>
    <w:rsid w:val="00033BDC"/>
    <w:rsid w:val="00033DDE"/>
    <w:rsid w:val="00033EF7"/>
    <w:rsid w:val="0003407D"/>
    <w:rsid w:val="0003418A"/>
    <w:rsid w:val="000341D7"/>
    <w:rsid w:val="00034608"/>
    <w:rsid w:val="000349F9"/>
    <w:rsid w:val="00034CAD"/>
    <w:rsid w:val="00035038"/>
    <w:rsid w:val="00035308"/>
    <w:rsid w:val="0003536C"/>
    <w:rsid w:val="00035390"/>
    <w:rsid w:val="0003544E"/>
    <w:rsid w:val="0003553C"/>
    <w:rsid w:val="000355C6"/>
    <w:rsid w:val="0003591B"/>
    <w:rsid w:val="00035BEE"/>
    <w:rsid w:val="00035CD4"/>
    <w:rsid w:val="00035E55"/>
    <w:rsid w:val="00035EB3"/>
    <w:rsid w:val="00035F77"/>
    <w:rsid w:val="00036024"/>
    <w:rsid w:val="0003604C"/>
    <w:rsid w:val="00036102"/>
    <w:rsid w:val="000361E4"/>
    <w:rsid w:val="000362B7"/>
    <w:rsid w:val="0003637A"/>
    <w:rsid w:val="0003639F"/>
    <w:rsid w:val="00036529"/>
    <w:rsid w:val="000365F9"/>
    <w:rsid w:val="00036663"/>
    <w:rsid w:val="0003678E"/>
    <w:rsid w:val="00036B8D"/>
    <w:rsid w:val="00036C6F"/>
    <w:rsid w:val="00036CB1"/>
    <w:rsid w:val="00036D06"/>
    <w:rsid w:val="00036EF4"/>
    <w:rsid w:val="000370D1"/>
    <w:rsid w:val="000374EA"/>
    <w:rsid w:val="00037691"/>
    <w:rsid w:val="0003781B"/>
    <w:rsid w:val="000378C4"/>
    <w:rsid w:val="00037B7A"/>
    <w:rsid w:val="00037C4E"/>
    <w:rsid w:val="00037DA0"/>
    <w:rsid w:val="00037DF7"/>
    <w:rsid w:val="00037F30"/>
    <w:rsid w:val="00040035"/>
    <w:rsid w:val="000401DE"/>
    <w:rsid w:val="00040232"/>
    <w:rsid w:val="00040334"/>
    <w:rsid w:val="000403AF"/>
    <w:rsid w:val="000403E3"/>
    <w:rsid w:val="000404AB"/>
    <w:rsid w:val="00040503"/>
    <w:rsid w:val="00040976"/>
    <w:rsid w:val="00040AB4"/>
    <w:rsid w:val="00040AFF"/>
    <w:rsid w:val="00040BFB"/>
    <w:rsid w:val="00040D10"/>
    <w:rsid w:val="00040D5B"/>
    <w:rsid w:val="00040E31"/>
    <w:rsid w:val="00040E59"/>
    <w:rsid w:val="00040EE0"/>
    <w:rsid w:val="00040F02"/>
    <w:rsid w:val="00041160"/>
    <w:rsid w:val="000411DC"/>
    <w:rsid w:val="0004124D"/>
    <w:rsid w:val="00041431"/>
    <w:rsid w:val="000416C5"/>
    <w:rsid w:val="000417D4"/>
    <w:rsid w:val="0004196E"/>
    <w:rsid w:val="00041A46"/>
    <w:rsid w:val="00041C5B"/>
    <w:rsid w:val="00041D57"/>
    <w:rsid w:val="00041D69"/>
    <w:rsid w:val="00041E79"/>
    <w:rsid w:val="00041F82"/>
    <w:rsid w:val="00041F90"/>
    <w:rsid w:val="0004227D"/>
    <w:rsid w:val="000424B0"/>
    <w:rsid w:val="000424C9"/>
    <w:rsid w:val="000424DC"/>
    <w:rsid w:val="000425FE"/>
    <w:rsid w:val="000429DA"/>
    <w:rsid w:val="00042A6C"/>
    <w:rsid w:val="00042BC7"/>
    <w:rsid w:val="00042BE8"/>
    <w:rsid w:val="00042C48"/>
    <w:rsid w:val="00042DCB"/>
    <w:rsid w:val="000431F2"/>
    <w:rsid w:val="0004320C"/>
    <w:rsid w:val="0004324D"/>
    <w:rsid w:val="000432E8"/>
    <w:rsid w:val="000437DE"/>
    <w:rsid w:val="0004392A"/>
    <w:rsid w:val="00043A6D"/>
    <w:rsid w:val="00043B42"/>
    <w:rsid w:val="00043B92"/>
    <w:rsid w:val="00043CE9"/>
    <w:rsid w:val="00043DD1"/>
    <w:rsid w:val="00043DEA"/>
    <w:rsid w:val="00043F22"/>
    <w:rsid w:val="00043FD3"/>
    <w:rsid w:val="00044144"/>
    <w:rsid w:val="000443CE"/>
    <w:rsid w:val="00044441"/>
    <w:rsid w:val="00044444"/>
    <w:rsid w:val="0004446E"/>
    <w:rsid w:val="00044740"/>
    <w:rsid w:val="000449E3"/>
    <w:rsid w:val="000449F4"/>
    <w:rsid w:val="00044A31"/>
    <w:rsid w:val="00044A98"/>
    <w:rsid w:val="00044C4F"/>
    <w:rsid w:val="00044FC9"/>
    <w:rsid w:val="00045003"/>
    <w:rsid w:val="0004501A"/>
    <w:rsid w:val="000450AA"/>
    <w:rsid w:val="00045523"/>
    <w:rsid w:val="00045591"/>
    <w:rsid w:val="000455D4"/>
    <w:rsid w:val="00045674"/>
    <w:rsid w:val="000457BE"/>
    <w:rsid w:val="00045AFF"/>
    <w:rsid w:val="00045BA7"/>
    <w:rsid w:val="00045CAE"/>
    <w:rsid w:val="00045CAF"/>
    <w:rsid w:val="00045E2D"/>
    <w:rsid w:val="00045E67"/>
    <w:rsid w:val="00045ED6"/>
    <w:rsid w:val="00045EF8"/>
    <w:rsid w:val="00045FDE"/>
    <w:rsid w:val="000460DB"/>
    <w:rsid w:val="00046139"/>
    <w:rsid w:val="000461FC"/>
    <w:rsid w:val="00046278"/>
    <w:rsid w:val="00046293"/>
    <w:rsid w:val="0004677D"/>
    <w:rsid w:val="00046B50"/>
    <w:rsid w:val="00046DD1"/>
    <w:rsid w:val="00046E19"/>
    <w:rsid w:val="00046F18"/>
    <w:rsid w:val="00047029"/>
    <w:rsid w:val="0004725E"/>
    <w:rsid w:val="0004725F"/>
    <w:rsid w:val="000472FC"/>
    <w:rsid w:val="0004743B"/>
    <w:rsid w:val="0004776F"/>
    <w:rsid w:val="0004780F"/>
    <w:rsid w:val="00047852"/>
    <w:rsid w:val="000479C0"/>
    <w:rsid w:val="000479CF"/>
    <w:rsid w:val="00047A20"/>
    <w:rsid w:val="00047B01"/>
    <w:rsid w:val="00047D4F"/>
    <w:rsid w:val="00047D6D"/>
    <w:rsid w:val="00047EE7"/>
    <w:rsid w:val="000505D7"/>
    <w:rsid w:val="00050894"/>
    <w:rsid w:val="00050BBD"/>
    <w:rsid w:val="00050CC6"/>
    <w:rsid w:val="00050E60"/>
    <w:rsid w:val="0005102A"/>
    <w:rsid w:val="0005123D"/>
    <w:rsid w:val="000513A7"/>
    <w:rsid w:val="0005149A"/>
    <w:rsid w:val="000515A1"/>
    <w:rsid w:val="00051CAC"/>
    <w:rsid w:val="00051F00"/>
    <w:rsid w:val="00051F5D"/>
    <w:rsid w:val="00052047"/>
    <w:rsid w:val="0005223F"/>
    <w:rsid w:val="000526C9"/>
    <w:rsid w:val="000528D6"/>
    <w:rsid w:val="00052934"/>
    <w:rsid w:val="000529A4"/>
    <w:rsid w:val="00052F61"/>
    <w:rsid w:val="00052FDA"/>
    <w:rsid w:val="00053072"/>
    <w:rsid w:val="000530BB"/>
    <w:rsid w:val="000531C5"/>
    <w:rsid w:val="000531DC"/>
    <w:rsid w:val="000536C3"/>
    <w:rsid w:val="00053751"/>
    <w:rsid w:val="000537EB"/>
    <w:rsid w:val="0005385A"/>
    <w:rsid w:val="000539C7"/>
    <w:rsid w:val="00053B74"/>
    <w:rsid w:val="00053C11"/>
    <w:rsid w:val="00053E25"/>
    <w:rsid w:val="00054039"/>
    <w:rsid w:val="000540E8"/>
    <w:rsid w:val="00054256"/>
    <w:rsid w:val="000542B3"/>
    <w:rsid w:val="000545D3"/>
    <w:rsid w:val="00054960"/>
    <w:rsid w:val="00054976"/>
    <w:rsid w:val="00054982"/>
    <w:rsid w:val="00054C55"/>
    <w:rsid w:val="00054D21"/>
    <w:rsid w:val="000550A5"/>
    <w:rsid w:val="000551B0"/>
    <w:rsid w:val="0005522B"/>
    <w:rsid w:val="0005527E"/>
    <w:rsid w:val="00055339"/>
    <w:rsid w:val="00055574"/>
    <w:rsid w:val="000555DF"/>
    <w:rsid w:val="0005560A"/>
    <w:rsid w:val="000559FD"/>
    <w:rsid w:val="00055D35"/>
    <w:rsid w:val="00055F04"/>
    <w:rsid w:val="00055F07"/>
    <w:rsid w:val="000560A8"/>
    <w:rsid w:val="00056180"/>
    <w:rsid w:val="00056355"/>
    <w:rsid w:val="0005636B"/>
    <w:rsid w:val="00056385"/>
    <w:rsid w:val="0005647F"/>
    <w:rsid w:val="00056510"/>
    <w:rsid w:val="000568D7"/>
    <w:rsid w:val="00056A73"/>
    <w:rsid w:val="00056A78"/>
    <w:rsid w:val="00056C0A"/>
    <w:rsid w:val="00056E94"/>
    <w:rsid w:val="00056EB9"/>
    <w:rsid w:val="00056EF4"/>
    <w:rsid w:val="000570D0"/>
    <w:rsid w:val="000571A5"/>
    <w:rsid w:val="00057262"/>
    <w:rsid w:val="00057397"/>
    <w:rsid w:val="00057414"/>
    <w:rsid w:val="0005743C"/>
    <w:rsid w:val="00057508"/>
    <w:rsid w:val="000575CD"/>
    <w:rsid w:val="00057736"/>
    <w:rsid w:val="000577E9"/>
    <w:rsid w:val="00057A63"/>
    <w:rsid w:val="00057C92"/>
    <w:rsid w:val="00057F82"/>
    <w:rsid w:val="0006023E"/>
    <w:rsid w:val="00060242"/>
    <w:rsid w:val="00060536"/>
    <w:rsid w:val="000607E9"/>
    <w:rsid w:val="00060C30"/>
    <w:rsid w:val="00060CAB"/>
    <w:rsid w:val="00060CBB"/>
    <w:rsid w:val="00060D13"/>
    <w:rsid w:val="00060FFD"/>
    <w:rsid w:val="0006113A"/>
    <w:rsid w:val="000612B6"/>
    <w:rsid w:val="00061479"/>
    <w:rsid w:val="00061588"/>
    <w:rsid w:val="000615AC"/>
    <w:rsid w:val="0006168F"/>
    <w:rsid w:val="000616A6"/>
    <w:rsid w:val="00061723"/>
    <w:rsid w:val="00061829"/>
    <w:rsid w:val="00061A96"/>
    <w:rsid w:val="00061B2D"/>
    <w:rsid w:val="00061B80"/>
    <w:rsid w:val="00061BF4"/>
    <w:rsid w:val="00061E1B"/>
    <w:rsid w:val="00062003"/>
    <w:rsid w:val="00062108"/>
    <w:rsid w:val="000621D3"/>
    <w:rsid w:val="000622CC"/>
    <w:rsid w:val="00062358"/>
    <w:rsid w:val="000623FF"/>
    <w:rsid w:val="00062560"/>
    <w:rsid w:val="00062921"/>
    <w:rsid w:val="00062A8D"/>
    <w:rsid w:val="00062AF0"/>
    <w:rsid w:val="00062ED5"/>
    <w:rsid w:val="00062F0A"/>
    <w:rsid w:val="00063053"/>
    <w:rsid w:val="000630FA"/>
    <w:rsid w:val="00063179"/>
    <w:rsid w:val="00063255"/>
    <w:rsid w:val="00063343"/>
    <w:rsid w:val="0006359A"/>
    <w:rsid w:val="00063603"/>
    <w:rsid w:val="000636E1"/>
    <w:rsid w:val="000637DB"/>
    <w:rsid w:val="00063865"/>
    <w:rsid w:val="000639F7"/>
    <w:rsid w:val="00063A8B"/>
    <w:rsid w:val="00063AFA"/>
    <w:rsid w:val="00063B99"/>
    <w:rsid w:val="00063BBB"/>
    <w:rsid w:val="00063CD8"/>
    <w:rsid w:val="00063D05"/>
    <w:rsid w:val="00063DD3"/>
    <w:rsid w:val="00063EA0"/>
    <w:rsid w:val="00063EB5"/>
    <w:rsid w:val="0006401A"/>
    <w:rsid w:val="0006440E"/>
    <w:rsid w:val="00064484"/>
    <w:rsid w:val="000646FE"/>
    <w:rsid w:val="000647C4"/>
    <w:rsid w:val="000647D5"/>
    <w:rsid w:val="000648D0"/>
    <w:rsid w:val="0006493B"/>
    <w:rsid w:val="00064B0E"/>
    <w:rsid w:val="00064B57"/>
    <w:rsid w:val="00064E2A"/>
    <w:rsid w:val="0006502B"/>
    <w:rsid w:val="00065529"/>
    <w:rsid w:val="000657FD"/>
    <w:rsid w:val="0006581A"/>
    <w:rsid w:val="000659A4"/>
    <w:rsid w:val="000659AF"/>
    <w:rsid w:val="00065ACC"/>
    <w:rsid w:val="00065C0E"/>
    <w:rsid w:val="00065D3B"/>
    <w:rsid w:val="00065F03"/>
    <w:rsid w:val="0006605B"/>
    <w:rsid w:val="0006610C"/>
    <w:rsid w:val="0006632E"/>
    <w:rsid w:val="000663FA"/>
    <w:rsid w:val="000664D8"/>
    <w:rsid w:val="0006683F"/>
    <w:rsid w:val="000668A7"/>
    <w:rsid w:val="000668A8"/>
    <w:rsid w:val="000668D3"/>
    <w:rsid w:val="000669C4"/>
    <w:rsid w:val="00066BBE"/>
    <w:rsid w:val="00066C51"/>
    <w:rsid w:val="00066C59"/>
    <w:rsid w:val="00066D1C"/>
    <w:rsid w:val="00066EE8"/>
    <w:rsid w:val="000670A7"/>
    <w:rsid w:val="000670B8"/>
    <w:rsid w:val="000670C6"/>
    <w:rsid w:val="000670FB"/>
    <w:rsid w:val="0006726B"/>
    <w:rsid w:val="00067298"/>
    <w:rsid w:val="00067427"/>
    <w:rsid w:val="00067798"/>
    <w:rsid w:val="00067DD3"/>
    <w:rsid w:val="00067E2B"/>
    <w:rsid w:val="00067F97"/>
    <w:rsid w:val="00070048"/>
    <w:rsid w:val="0007005C"/>
    <w:rsid w:val="00070466"/>
    <w:rsid w:val="00070713"/>
    <w:rsid w:val="00070912"/>
    <w:rsid w:val="00070CAA"/>
    <w:rsid w:val="00070D95"/>
    <w:rsid w:val="00070E8D"/>
    <w:rsid w:val="00070EF9"/>
    <w:rsid w:val="00070F34"/>
    <w:rsid w:val="00070F6B"/>
    <w:rsid w:val="0007112F"/>
    <w:rsid w:val="000712A1"/>
    <w:rsid w:val="000715EB"/>
    <w:rsid w:val="000715ED"/>
    <w:rsid w:val="000718FA"/>
    <w:rsid w:val="00071A68"/>
    <w:rsid w:val="00071D8E"/>
    <w:rsid w:val="00071DA7"/>
    <w:rsid w:val="0007201E"/>
    <w:rsid w:val="00072216"/>
    <w:rsid w:val="000723B9"/>
    <w:rsid w:val="000723E8"/>
    <w:rsid w:val="000724BE"/>
    <w:rsid w:val="000725D7"/>
    <w:rsid w:val="000729C6"/>
    <w:rsid w:val="00072AA5"/>
    <w:rsid w:val="00072B3B"/>
    <w:rsid w:val="00072C62"/>
    <w:rsid w:val="00072D6C"/>
    <w:rsid w:val="00072DA2"/>
    <w:rsid w:val="00072E52"/>
    <w:rsid w:val="0007326C"/>
    <w:rsid w:val="000732BC"/>
    <w:rsid w:val="00073507"/>
    <w:rsid w:val="00073597"/>
    <w:rsid w:val="00073AF2"/>
    <w:rsid w:val="00073C5B"/>
    <w:rsid w:val="00073E33"/>
    <w:rsid w:val="00073F11"/>
    <w:rsid w:val="00073F81"/>
    <w:rsid w:val="00074095"/>
    <w:rsid w:val="00074131"/>
    <w:rsid w:val="0007420B"/>
    <w:rsid w:val="00074235"/>
    <w:rsid w:val="0007423F"/>
    <w:rsid w:val="00074349"/>
    <w:rsid w:val="000743A8"/>
    <w:rsid w:val="000744FF"/>
    <w:rsid w:val="0007463B"/>
    <w:rsid w:val="000746D2"/>
    <w:rsid w:val="00074744"/>
    <w:rsid w:val="00074970"/>
    <w:rsid w:val="000749FD"/>
    <w:rsid w:val="00074ADB"/>
    <w:rsid w:val="00074BAF"/>
    <w:rsid w:val="00074D50"/>
    <w:rsid w:val="00074FAF"/>
    <w:rsid w:val="0007522A"/>
    <w:rsid w:val="000753B5"/>
    <w:rsid w:val="000753F0"/>
    <w:rsid w:val="000755BC"/>
    <w:rsid w:val="000755F2"/>
    <w:rsid w:val="000758FC"/>
    <w:rsid w:val="00075A8C"/>
    <w:rsid w:val="00075BEA"/>
    <w:rsid w:val="00075BF4"/>
    <w:rsid w:val="00075C4F"/>
    <w:rsid w:val="00075C9C"/>
    <w:rsid w:val="00075DAB"/>
    <w:rsid w:val="00075E1F"/>
    <w:rsid w:val="00075ECB"/>
    <w:rsid w:val="0007608F"/>
    <w:rsid w:val="000761CC"/>
    <w:rsid w:val="000761DF"/>
    <w:rsid w:val="0007623A"/>
    <w:rsid w:val="000763B6"/>
    <w:rsid w:val="000763F0"/>
    <w:rsid w:val="0007641D"/>
    <w:rsid w:val="00076481"/>
    <w:rsid w:val="00076651"/>
    <w:rsid w:val="0007666F"/>
    <w:rsid w:val="00076A79"/>
    <w:rsid w:val="00076AAD"/>
    <w:rsid w:val="00076AD6"/>
    <w:rsid w:val="00076D73"/>
    <w:rsid w:val="00076DF9"/>
    <w:rsid w:val="00076EF1"/>
    <w:rsid w:val="00076F52"/>
    <w:rsid w:val="0007703D"/>
    <w:rsid w:val="00077055"/>
    <w:rsid w:val="000774F0"/>
    <w:rsid w:val="00077694"/>
    <w:rsid w:val="00077925"/>
    <w:rsid w:val="0007795B"/>
    <w:rsid w:val="00077FE3"/>
    <w:rsid w:val="00080049"/>
    <w:rsid w:val="00080128"/>
    <w:rsid w:val="00080341"/>
    <w:rsid w:val="000804D9"/>
    <w:rsid w:val="00080582"/>
    <w:rsid w:val="000806D8"/>
    <w:rsid w:val="00080881"/>
    <w:rsid w:val="00080889"/>
    <w:rsid w:val="00080907"/>
    <w:rsid w:val="00081257"/>
    <w:rsid w:val="0008130F"/>
    <w:rsid w:val="00081464"/>
    <w:rsid w:val="00081564"/>
    <w:rsid w:val="00081822"/>
    <w:rsid w:val="00081858"/>
    <w:rsid w:val="00081AA8"/>
    <w:rsid w:val="00081D73"/>
    <w:rsid w:val="00081D7D"/>
    <w:rsid w:val="00081E68"/>
    <w:rsid w:val="00082079"/>
    <w:rsid w:val="00082140"/>
    <w:rsid w:val="0008223E"/>
    <w:rsid w:val="00082397"/>
    <w:rsid w:val="0008250F"/>
    <w:rsid w:val="0008294B"/>
    <w:rsid w:val="00082A6A"/>
    <w:rsid w:val="00083115"/>
    <w:rsid w:val="000834AB"/>
    <w:rsid w:val="0008351D"/>
    <w:rsid w:val="0008356C"/>
    <w:rsid w:val="00083706"/>
    <w:rsid w:val="00083734"/>
    <w:rsid w:val="000837FF"/>
    <w:rsid w:val="00083B95"/>
    <w:rsid w:val="000840C8"/>
    <w:rsid w:val="000840D8"/>
    <w:rsid w:val="0008429E"/>
    <w:rsid w:val="000848F6"/>
    <w:rsid w:val="0008494B"/>
    <w:rsid w:val="00084A74"/>
    <w:rsid w:val="00084D82"/>
    <w:rsid w:val="00084DFB"/>
    <w:rsid w:val="00084F65"/>
    <w:rsid w:val="00084FD8"/>
    <w:rsid w:val="000855D9"/>
    <w:rsid w:val="0008566A"/>
    <w:rsid w:val="00085916"/>
    <w:rsid w:val="0008594C"/>
    <w:rsid w:val="00085B2C"/>
    <w:rsid w:val="00085E42"/>
    <w:rsid w:val="00085F72"/>
    <w:rsid w:val="000861DC"/>
    <w:rsid w:val="0008623E"/>
    <w:rsid w:val="000863AD"/>
    <w:rsid w:val="000863B4"/>
    <w:rsid w:val="0008642F"/>
    <w:rsid w:val="000865C5"/>
    <w:rsid w:val="00086810"/>
    <w:rsid w:val="000869C3"/>
    <w:rsid w:val="00086A08"/>
    <w:rsid w:val="00086A71"/>
    <w:rsid w:val="00086BAB"/>
    <w:rsid w:val="00086E22"/>
    <w:rsid w:val="00087069"/>
    <w:rsid w:val="00087730"/>
    <w:rsid w:val="0008796F"/>
    <w:rsid w:val="000879F1"/>
    <w:rsid w:val="00087C2B"/>
    <w:rsid w:val="00087E81"/>
    <w:rsid w:val="00090200"/>
    <w:rsid w:val="00090208"/>
    <w:rsid w:val="000902A1"/>
    <w:rsid w:val="00090360"/>
    <w:rsid w:val="00090558"/>
    <w:rsid w:val="00090596"/>
    <w:rsid w:val="00090634"/>
    <w:rsid w:val="00090843"/>
    <w:rsid w:val="00090C51"/>
    <w:rsid w:val="00091149"/>
    <w:rsid w:val="00091283"/>
    <w:rsid w:val="00091469"/>
    <w:rsid w:val="000915DF"/>
    <w:rsid w:val="00091E84"/>
    <w:rsid w:val="00091F62"/>
    <w:rsid w:val="0009237D"/>
    <w:rsid w:val="000924B4"/>
    <w:rsid w:val="00092667"/>
    <w:rsid w:val="00092673"/>
    <w:rsid w:val="00092963"/>
    <w:rsid w:val="000929F1"/>
    <w:rsid w:val="00092C6E"/>
    <w:rsid w:val="00092D44"/>
    <w:rsid w:val="00092DF7"/>
    <w:rsid w:val="00092DF8"/>
    <w:rsid w:val="00092E22"/>
    <w:rsid w:val="00092E71"/>
    <w:rsid w:val="00093097"/>
    <w:rsid w:val="00093132"/>
    <w:rsid w:val="00093161"/>
    <w:rsid w:val="0009331E"/>
    <w:rsid w:val="00093941"/>
    <w:rsid w:val="00093A0C"/>
    <w:rsid w:val="00093BD6"/>
    <w:rsid w:val="00093BE2"/>
    <w:rsid w:val="00093D97"/>
    <w:rsid w:val="00093DDA"/>
    <w:rsid w:val="0009430C"/>
    <w:rsid w:val="000944EC"/>
    <w:rsid w:val="0009454C"/>
    <w:rsid w:val="00094688"/>
    <w:rsid w:val="000946E9"/>
    <w:rsid w:val="00094759"/>
    <w:rsid w:val="000948AA"/>
    <w:rsid w:val="00094AE2"/>
    <w:rsid w:val="00094D51"/>
    <w:rsid w:val="00094DBE"/>
    <w:rsid w:val="0009502B"/>
    <w:rsid w:val="0009504E"/>
    <w:rsid w:val="0009546B"/>
    <w:rsid w:val="000954BC"/>
    <w:rsid w:val="00095795"/>
    <w:rsid w:val="000957BF"/>
    <w:rsid w:val="000958D9"/>
    <w:rsid w:val="000958EF"/>
    <w:rsid w:val="00095B6E"/>
    <w:rsid w:val="00095C56"/>
    <w:rsid w:val="00095E90"/>
    <w:rsid w:val="000960AA"/>
    <w:rsid w:val="000960F2"/>
    <w:rsid w:val="000962B1"/>
    <w:rsid w:val="00096371"/>
    <w:rsid w:val="00096377"/>
    <w:rsid w:val="00096468"/>
    <w:rsid w:val="000965C6"/>
    <w:rsid w:val="00096677"/>
    <w:rsid w:val="00096694"/>
    <w:rsid w:val="000966E6"/>
    <w:rsid w:val="000968F1"/>
    <w:rsid w:val="00096BA3"/>
    <w:rsid w:val="00096E2F"/>
    <w:rsid w:val="00096ED8"/>
    <w:rsid w:val="000970FA"/>
    <w:rsid w:val="00097143"/>
    <w:rsid w:val="000971C6"/>
    <w:rsid w:val="00097372"/>
    <w:rsid w:val="0009742B"/>
    <w:rsid w:val="00097433"/>
    <w:rsid w:val="00097456"/>
    <w:rsid w:val="0009751F"/>
    <w:rsid w:val="000975BA"/>
    <w:rsid w:val="0009771A"/>
    <w:rsid w:val="00097787"/>
    <w:rsid w:val="000977BA"/>
    <w:rsid w:val="000977DF"/>
    <w:rsid w:val="00097E20"/>
    <w:rsid w:val="00097EF3"/>
    <w:rsid w:val="00097F85"/>
    <w:rsid w:val="000A00FA"/>
    <w:rsid w:val="000A0162"/>
    <w:rsid w:val="000A0169"/>
    <w:rsid w:val="000A0664"/>
    <w:rsid w:val="000A06E4"/>
    <w:rsid w:val="000A07E9"/>
    <w:rsid w:val="000A0935"/>
    <w:rsid w:val="000A095D"/>
    <w:rsid w:val="000A0D18"/>
    <w:rsid w:val="000A1396"/>
    <w:rsid w:val="000A1906"/>
    <w:rsid w:val="000A1A65"/>
    <w:rsid w:val="000A1B8C"/>
    <w:rsid w:val="000A1BD3"/>
    <w:rsid w:val="000A1CE2"/>
    <w:rsid w:val="000A1E82"/>
    <w:rsid w:val="000A1FA6"/>
    <w:rsid w:val="000A218A"/>
    <w:rsid w:val="000A218F"/>
    <w:rsid w:val="000A21EE"/>
    <w:rsid w:val="000A226C"/>
    <w:rsid w:val="000A23E2"/>
    <w:rsid w:val="000A24B9"/>
    <w:rsid w:val="000A26EC"/>
    <w:rsid w:val="000A270A"/>
    <w:rsid w:val="000A2956"/>
    <w:rsid w:val="000A2A89"/>
    <w:rsid w:val="000A2B1F"/>
    <w:rsid w:val="000A2C39"/>
    <w:rsid w:val="000A2D91"/>
    <w:rsid w:val="000A2DA4"/>
    <w:rsid w:val="000A2F72"/>
    <w:rsid w:val="000A3001"/>
    <w:rsid w:val="000A31EC"/>
    <w:rsid w:val="000A3265"/>
    <w:rsid w:val="000A347C"/>
    <w:rsid w:val="000A3714"/>
    <w:rsid w:val="000A3C29"/>
    <w:rsid w:val="000A3C2A"/>
    <w:rsid w:val="000A3DFD"/>
    <w:rsid w:val="000A3E0A"/>
    <w:rsid w:val="000A3E78"/>
    <w:rsid w:val="000A4219"/>
    <w:rsid w:val="000A43FA"/>
    <w:rsid w:val="000A4675"/>
    <w:rsid w:val="000A46CA"/>
    <w:rsid w:val="000A478C"/>
    <w:rsid w:val="000A4791"/>
    <w:rsid w:val="000A4BE1"/>
    <w:rsid w:val="000A4DBD"/>
    <w:rsid w:val="000A4DC2"/>
    <w:rsid w:val="000A4DC8"/>
    <w:rsid w:val="000A4DE4"/>
    <w:rsid w:val="000A50D5"/>
    <w:rsid w:val="000A53A9"/>
    <w:rsid w:val="000A5792"/>
    <w:rsid w:val="000A5A03"/>
    <w:rsid w:val="000A5B8D"/>
    <w:rsid w:val="000A5E7D"/>
    <w:rsid w:val="000A5F16"/>
    <w:rsid w:val="000A5FB8"/>
    <w:rsid w:val="000A6044"/>
    <w:rsid w:val="000A60F4"/>
    <w:rsid w:val="000A618E"/>
    <w:rsid w:val="000A61CC"/>
    <w:rsid w:val="000A61D0"/>
    <w:rsid w:val="000A6336"/>
    <w:rsid w:val="000A64FC"/>
    <w:rsid w:val="000A6556"/>
    <w:rsid w:val="000A671E"/>
    <w:rsid w:val="000A6924"/>
    <w:rsid w:val="000A6974"/>
    <w:rsid w:val="000A6A60"/>
    <w:rsid w:val="000A6B2F"/>
    <w:rsid w:val="000A6B67"/>
    <w:rsid w:val="000A6B7D"/>
    <w:rsid w:val="000A6C90"/>
    <w:rsid w:val="000A6E2B"/>
    <w:rsid w:val="000A6E59"/>
    <w:rsid w:val="000A70A5"/>
    <w:rsid w:val="000A7186"/>
    <w:rsid w:val="000A7355"/>
    <w:rsid w:val="000A73A3"/>
    <w:rsid w:val="000A73E1"/>
    <w:rsid w:val="000A75C3"/>
    <w:rsid w:val="000A7876"/>
    <w:rsid w:val="000A796E"/>
    <w:rsid w:val="000A7B47"/>
    <w:rsid w:val="000A7B8C"/>
    <w:rsid w:val="000A7C29"/>
    <w:rsid w:val="000A7C6C"/>
    <w:rsid w:val="000A7CD7"/>
    <w:rsid w:val="000A7EDA"/>
    <w:rsid w:val="000B011D"/>
    <w:rsid w:val="000B04AC"/>
    <w:rsid w:val="000B076A"/>
    <w:rsid w:val="000B0883"/>
    <w:rsid w:val="000B08A9"/>
    <w:rsid w:val="000B0937"/>
    <w:rsid w:val="000B0961"/>
    <w:rsid w:val="000B09D7"/>
    <w:rsid w:val="000B0C4F"/>
    <w:rsid w:val="000B0ED1"/>
    <w:rsid w:val="000B0F4D"/>
    <w:rsid w:val="000B12AD"/>
    <w:rsid w:val="000B12F0"/>
    <w:rsid w:val="000B13FA"/>
    <w:rsid w:val="000B1615"/>
    <w:rsid w:val="000B16F8"/>
    <w:rsid w:val="000B177C"/>
    <w:rsid w:val="000B17E3"/>
    <w:rsid w:val="000B1814"/>
    <w:rsid w:val="000B1AF6"/>
    <w:rsid w:val="000B1E8E"/>
    <w:rsid w:val="000B2211"/>
    <w:rsid w:val="000B2418"/>
    <w:rsid w:val="000B246F"/>
    <w:rsid w:val="000B264B"/>
    <w:rsid w:val="000B2A78"/>
    <w:rsid w:val="000B2AA6"/>
    <w:rsid w:val="000B2B35"/>
    <w:rsid w:val="000B2B57"/>
    <w:rsid w:val="000B2C97"/>
    <w:rsid w:val="000B2CC7"/>
    <w:rsid w:val="000B2CF9"/>
    <w:rsid w:val="000B2DA7"/>
    <w:rsid w:val="000B2DCF"/>
    <w:rsid w:val="000B2F23"/>
    <w:rsid w:val="000B31BB"/>
    <w:rsid w:val="000B3279"/>
    <w:rsid w:val="000B3287"/>
    <w:rsid w:val="000B32AE"/>
    <w:rsid w:val="000B3330"/>
    <w:rsid w:val="000B33FB"/>
    <w:rsid w:val="000B345E"/>
    <w:rsid w:val="000B3609"/>
    <w:rsid w:val="000B37BD"/>
    <w:rsid w:val="000B3859"/>
    <w:rsid w:val="000B3957"/>
    <w:rsid w:val="000B3A58"/>
    <w:rsid w:val="000B3BF3"/>
    <w:rsid w:val="000B3CE3"/>
    <w:rsid w:val="000B3E61"/>
    <w:rsid w:val="000B40C1"/>
    <w:rsid w:val="000B43E9"/>
    <w:rsid w:val="000B4545"/>
    <w:rsid w:val="000B4585"/>
    <w:rsid w:val="000B473F"/>
    <w:rsid w:val="000B4817"/>
    <w:rsid w:val="000B49D9"/>
    <w:rsid w:val="000B4B1B"/>
    <w:rsid w:val="000B4F81"/>
    <w:rsid w:val="000B54EA"/>
    <w:rsid w:val="000B5757"/>
    <w:rsid w:val="000B5796"/>
    <w:rsid w:val="000B5B94"/>
    <w:rsid w:val="000B5B9A"/>
    <w:rsid w:val="000B5C1F"/>
    <w:rsid w:val="000B5FBD"/>
    <w:rsid w:val="000B64E0"/>
    <w:rsid w:val="000B6610"/>
    <w:rsid w:val="000B66E7"/>
    <w:rsid w:val="000B67CD"/>
    <w:rsid w:val="000B68C1"/>
    <w:rsid w:val="000B68EC"/>
    <w:rsid w:val="000B6A10"/>
    <w:rsid w:val="000B6A72"/>
    <w:rsid w:val="000B6ECC"/>
    <w:rsid w:val="000B75A7"/>
    <w:rsid w:val="000B75B5"/>
    <w:rsid w:val="000B76AF"/>
    <w:rsid w:val="000B77A3"/>
    <w:rsid w:val="000B78F6"/>
    <w:rsid w:val="000B79DB"/>
    <w:rsid w:val="000B79F7"/>
    <w:rsid w:val="000B7B93"/>
    <w:rsid w:val="000B7BB2"/>
    <w:rsid w:val="000B7C30"/>
    <w:rsid w:val="000C0160"/>
    <w:rsid w:val="000C01A6"/>
    <w:rsid w:val="000C01DA"/>
    <w:rsid w:val="000C01F3"/>
    <w:rsid w:val="000C02CF"/>
    <w:rsid w:val="000C0554"/>
    <w:rsid w:val="000C0748"/>
    <w:rsid w:val="000C0802"/>
    <w:rsid w:val="000C0B2A"/>
    <w:rsid w:val="000C0C2B"/>
    <w:rsid w:val="000C0D30"/>
    <w:rsid w:val="000C122B"/>
    <w:rsid w:val="000C1326"/>
    <w:rsid w:val="000C15EB"/>
    <w:rsid w:val="000C1676"/>
    <w:rsid w:val="000C1795"/>
    <w:rsid w:val="000C17AB"/>
    <w:rsid w:val="000C1891"/>
    <w:rsid w:val="000C1981"/>
    <w:rsid w:val="000C19C3"/>
    <w:rsid w:val="000C1C1A"/>
    <w:rsid w:val="000C1DC2"/>
    <w:rsid w:val="000C1DF6"/>
    <w:rsid w:val="000C1FBD"/>
    <w:rsid w:val="000C2222"/>
    <w:rsid w:val="000C22BE"/>
    <w:rsid w:val="000C232E"/>
    <w:rsid w:val="000C2473"/>
    <w:rsid w:val="000C24EE"/>
    <w:rsid w:val="000C286A"/>
    <w:rsid w:val="000C29F9"/>
    <w:rsid w:val="000C2B8C"/>
    <w:rsid w:val="000C2E3C"/>
    <w:rsid w:val="000C3032"/>
    <w:rsid w:val="000C316E"/>
    <w:rsid w:val="000C3207"/>
    <w:rsid w:val="000C3241"/>
    <w:rsid w:val="000C3290"/>
    <w:rsid w:val="000C33F5"/>
    <w:rsid w:val="000C34DD"/>
    <w:rsid w:val="000C3530"/>
    <w:rsid w:val="000C384F"/>
    <w:rsid w:val="000C39E6"/>
    <w:rsid w:val="000C3BC7"/>
    <w:rsid w:val="000C3D11"/>
    <w:rsid w:val="000C3DC5"/>
    <w:rsid w:val="000C3F63"/>
    <w:rsid w:val="000C3FD5"/>
    <w:rsid w:val="000C4037"/>
    <w:rsid w:val="000C41CD"/>
    <w:rsid w:val="000C4263"/>
    <w:rsid w:val="000C4359"/>
    <w:rsid w:val="000C4722"/>
    <w:rsid w:val="000C487B"/>
    <w:rsid w:val="000C4925"/>
    <w:rsid w:val="000C4990"/>
    <w:rsid w:val="000C49A1"/>
    <w:rsid w:val="000C4CB9"/>
    <w:rsid w:val="000C4D08"/>
    <w:rsid w:val="000C5057"/>
    <w:rsid w:val="000C511D"/>
    <w:rsid w:val="000C511F"/>
    <w:rsid w:val="000C52AF"/>
    <w:rsid w:val="000C5518"/>
    <w:rsid w:val="000C589C"/>
    <w:rsid w:val="000C59F1"/>
    <w:rsid w:val="000C5A7D"/>
    <w:rsid w:val="000C5AE6"/>
    <w:rsid w:val="000C5AF4"/>
    <w:rsid w:val="000C5CC3"/>
    <w:rsid w:val="000C5D60"/>
    <w:rsid w:val="000C5F75"/>
    <w:rsid w:val="000C5F9F"/>
    <w:rsid w:val="000C6216"/>
    <w:rsid w:val="000C65A9"/>
    <w:rsid w:val="000C686E"/>
    <w:rsid w:val="000C6B38"/>
    <w:rsid w:val="000C6B47"/>
    <w:rsid w:val="000C6C2A"/>
    <w:rsid w:val="000C6CF6"/>
    <w:rsid w:val="000C6D44"/>
    <w:rsid w:val="000C6D8C"/>
    <w:rsid w:val="000C6DEB"/>
    <w:rsid w:val="000C73BB"/>
    <w:rsid w:val="000C73EC"/>
    <w:rsid w:val="000C7405"/>
    <w:rsid w:val="000C7515"/>
    <w:rsid w:val="000C7577"/>
    <w:rsid w:val="000C75BC"/>
    <w:rsid w:val="000C7709"/>
    <w:rsid w:val="000C7784"/>
    <w:rsid w:val="000C78C6"/>
    <w:rsid w:val="000C7A3A"/>
    <w:rsid w:val="000C7A75"/>
    <w:rsid w:val="000C7BA2"/>
    <w:rsid w:val="000C7D8A"/>
    <w:rsid w:val="000D0037"/>
    <w:rsid w:val="000D0117"/>
    <w:rsid w:val="000D02D6"/>
    <w:rsid w:val="000D0535"/>
    <w:rsid w:val="000D05D5"/>
    <w:rsid w:val="000D0822"/>
    <w:rsid w:val="000D086A"/>
    <w:rsid w:val="000D08F8"/>
    <w:rsid w:val="000D094C"/>
    <w:rsid w:val="000D0D63"/>
    <w:rsid w:val="000D0F43"/>
    <w:rsid w:val="000D1048"/>
    <w:rsid w:val="000D107D"/>
    <w:rsid w:val="000D10DD"/>
    <w:rsid w:val="000D1180"/>
    <w:rsid w:val="000D12E7"/>
    <w:rsid w:val="000D1329"/>
    <w:rsid w:val="000D1660"/>
    <w:rsid w:val="000D16F3"/>
    <w:rsid w:val="000D189A"/>
    <w:rsid w:val="000D1988"/>
    <w:rsid w:val="000D19D4"/>
    <w:rsid w:val="000D1BC8"/>
    <w:rsid w:val="000D1E00"/>
    <w:rsid w:val="000D21DA"/>
    <w:rsid w:val="000D21FA"/>
    <w:rsid w:val="000D22B7"/>
    <w:rsid w:val="000D235F"/>
    <w:rsid w:val="000D2509"/>
    <w:rsid w:val="000D2780"/>
    <w:rsid w:val="000D2785"/>
    <w:rsid w:val="000D27B9"/>
    <w:rsid w:val="000D27EA"/>
    <w:rsid w:val="000D288B"/>
    <w:rsid w:val="000D2B41"/>
    <w:rsid w:val="000D2BD2"/>
    <w:rsid w:val="000D2DD7"/>
    <w:rsid w:val="000D2E2D"/>
    <w:rsid w:val="000D2E36"/>
    <w:rsid w:val="000D3099"/>
    <w:rsid w:val="000D3102"/>
    <w:rsid w:val="000D312C"/>
    <w:rsid w:val="000D3235"/>
    <w:rsid w:val="000D3350"/>
    <w:rsid w:val="000D338C"/>
    <w:rsid w:val="000D352A"/>
    <w:rsid w:val="000D3642"/>
    <w:rsid w:val="000D39D7"/>
    <w:rsid w:val="000D3A29"/>
    <w:rsid w:val="000D3AEC"/>
    <w:rsid w:val="000D3B19"/>
    <w:rsid w:val="000D3BAA"/>
    <w:rsid w:val="000D3C15"/>
    <w:rsid w:val="000D3FAF"/>
    <w:rsid w:val="000D404F"/>
    <w:rsid w:val="000D42C0"/>
    <w:rsid w:val="000D4308"/>
    <w:rsid w:val="000D4355"/>
    <w:rsid w:val="000D44F0"/>
    <w:rsid w:val="000D46A6"/>
    <w:rsid w:val="000D46D6"/>
    <w:rsid w:val="000D48E6"/>
    <w:rsid w:val="000D490D"/>
    <w:rsid w:val="000D4A31"/>
    <w:rsid w:val="000D4A61"/>
    <w:rsid w:val="000D4BEA"/>
    <w:rsid w:val="000D4D65"/>
    <w:rsid w:val="000D4DF5"/>
    <w:rsid w:val="000D4E70"/>
    <w:rsid w:val="000D506A"/>
    <w:rsid w:val="000D54B6"/>
    <w:rsid w:val="000D54FA"/>
    <w:rsid w:val="000D5527"/>
    <w:rsid w:val="000D5678"/>
    <w:rsid w:val="000D5689"/>
    <w:rsid w:val="000D57C6"/>
    <w:rsid w:val="000D57DB"/>
    <w:rsid w:val="000D6122"/>
    <w:rsid w:val="000D619B"/>
    <w:rsid w:val="000D61C2"/>
    <w:rsid w:val="000D6293"/>
    <w:rsid w:val="000D62EB"/>
    <w:rsid w:val="000D66A6"/>
    <w:rsid w:val="000D68FC"/>
    <w:rsid w:val="000D69B0"/>
    <w:rsid w:val="000D6A31"/>
    <w:rsid w:val="000D6B6B"/>
    <w:rsid w:val="000D6B99"/>
    <w:rsid w:val="000D7020"/>
    <w:rsid w:val="000D7068"/>
    <w:rsid w:val="000D714E"/>
    <w:rsid w:val="000D74B9"/>
    <w:rsid w:val="000D782D"/>
    <w:rsid w:val="000D7A61"/>
    <w:rsid w:val="000D7B2D"/>
    <w:rsid w:val="000D7B8C"/>
    <w:rsid w:val="000D7C51"/>
    <w:rsid w:val="000D7E82"/>
    <w:rsid w:val="000D7F68"/>
    <w:rsid w:val="000D7FF7"/>
    <w:rsid w:val="000E028E"/>
    <w:rsid w:val="000E0394"/>
    <w:rsid w:val="000E040A"/>
    <w:rsid w:val="000E06C9"/>
    <w:rsid w:val="000E0813"/>
    <w:rsid w:val="000E0A27"/>
    <w:rsid w:val="000E0C4D"/>
    <w:rsid w:val="000E0E0E"/>
    <w:rsid w:val="000E0E20"/>
    <w:rsid w:val="000E0E40"/>
    <w:rsid w:val="000E0F61"/>
    <w:rsid w:val="000E0F99"/>
    <w:rsid w:val="000E108C"/>
    <w:rsid w:val="000E12F2"/>
    <w:rsid w:val="000E16EF"/>
    <w:rsid w:val="000E191E"/>
    <w:rsid w:val="000E192C"/>
    <w:rsid w:val="000E1CA3"/>
    <w:rsid w:val="000E1CA4"/>
    <w:rsid w:val="000E1D8C"/>
    <w:rsid w:val="000E1F54"/>
    <w:rsid w:val="000E1FDE"/>
    <w:rsid w:val="000E2026"/>
    <w:rsid w:val="000E2162"/>
    <w:rsid w:val="000E2182"/>
    <w:rsid w:val="000E2334"/>
    <w:rsid w:val="000E23A9"/>
    <w:rsid w:val="000E241F"/>
    <w:rsid w:val="000E2433"/>
    <w:rsid w:val="000E24CB"/>
    <w:rsid w:val="000E26FB"/>
    <w:rsid w:val="000E2762"/>
    <w:rsid w:val="000E2799"/>
    <w:rsid w:val="000E283B"/>
    <w:rsid w:val="000E2920"/>
    <w:rsid w:val="000E299D"/>
    <w:rsid w:val="000E2C05"/>
    <w:rsid w:val="000E2D01"/>
    <w:rsid w:val="000E2D30"/>
    <w:rsid w:val="000E2FAD"/>
    <w:rsid w:val="000E2FDB"/>
    <w:rsid w:val="000E330D"/>
    <w:rsid w:val="000E332A"/>
    <w:rsid w:val="000E3481"/>
    <w:rsid w:val="000E3576"/>
    <w:rsid w:val="000E3715"/>
    <w:rsid w:val="000E3891"/>
    <w:rsid w:val="000E3994"/>
    <w:rsid w:val="000E3AEA"/>
    <w:rsid w:val="000E4084"/>
    <w:rsid w:val="000E41CF"/>
    <w:rsid w:val="000E4576"/>
    <w:rsid w:val="000E45D6"/>
    <w:rsid w:val="000E4ACA"/>
    <w:rsid w:val="000E4B74"/>
    <w:rsid w:val="000E4BC8"/>
    <w:rsid w:val="000E4D16"/>
    <w:rsid w:val="000E4D2F"/>
    <w:rsid w:val="000E51A3"/>
    <w:rsid w:val="000E530A"/>
    <w:rsid w:val="000E53A3"/>
    <w:rsid w:val="000E543E"/>
    <w:rsid w:val="000E550C"/>
    <w:rsid w:val="000E57DB"/>
    <w:rsid w:val="000E585A"/>
    <w:rsid w:val="000E598A"/>
    <w:rsid w:val="000E5AB2"/>
    <w:rsid w:val="000E5BA6"/>
    <w:rsid w:val="000E5C98"/>
    <w:rsid w:val="000E5D0D"/>
    <w:rsid w:val="000E5D9E"/>
    <w:rsid w:val="000E604F"/>
    <w:rsid w:val="000E61CA"/>
    <w:rsid w:val="000E638D"/>
    <w:rsid w:val="000E65F6"/>
    <w:rsid w:val="000E69A7"/>
    <w:rsid w:val="000E69FD"/>
    <w:rsid w:val="000E6A2B"/>
    <w:rsid w:val="000E6ABD"/>
    <w:rsid w:val="000E6D15"/>
    <w:rsid w:val="000E6F7F"/>
    <w:rsid w:val="000E704A"/>
    <w:rsid w:val="000E71C8"/>
    <w:rsid w:val="000E729F"/>
    <w:rsid w:val="000E735D"/>
    <w:rsid w:val="000E73A4"/>
    <w:rsid w:val="000E7663"/>
    <w:rsid w:val="000E77FB"/>
    <w:rsid w:val="000E7900"/>
    <w:rsid w:val="000E793B"/>
    <w:rsid w:val="000E793D"/>
    <w:rsid w:val="000E7A07"/>
    <w:rsid w:val="000E7ACB"/>
    <w:rsid w:val="000E7BF6"/>
    <w:rsid w:val="000E7DA0"/>
    <w:rsid w:val="000F0006"/>
    <w:rsid w:val="000F002B"/>
    <w:rsid w:val="000F0181"/>
    <w:rsid w:val="000F01AF"/>
    <w:rsid w:val="000F0317"/>
    <w:rsid w:val="000F0371"/>
    <w:rsid w:val="000F0390"/>
    <w:rsid w:val="000F0400"/>
    <w:rsid w:val="000F0490"/>
    <w:rsid w:val="000F0673"/>
    <w:rsid w:val="000F06A1"/>
    <w:rsid w:val="000F08FC"/>
    <w:rsid w:val="000F0B2B"/>
    <w:rsid w:val="000F0DDF"/>
    <w:rsid w:val="000F1584"/>
    <w:rsid w:val="000F15CA"/>
    <w:rsid w:val="000F1640"/>
    <w:rsid w:val="000F17DD"/>
    <w:rsid w:val="000F1838"/>
    <w:rsid w:val="000F1AE9"/>
    <w:rsid w:val="000F1F9F"/>
    <w:rsid w:val="000F2071"/>
    <w:rsid w:val="000F22EF"/>
    <w:rsid w:val="000F23D8"/>
    <w:rsid w:val="000F263B"/>
    <w:rsid w:val="000F27FD"/>
    <w:rsid w:val="000F292D"/>
    <w:rsid w:val="000F2A1C"/>
    <w:rsid w:val="000F2C0B"/>
    <w:rsid w:val="000F302A"/>
    <w:rsid w:val="000F303F"/>
    <w:rsid w:val="000F30E3"/>
    <w:rsid w:val="000F3140"/>
    <w:rsid w:val="000F31F1"/>
    <w:rsid w:val="000F3249"/>
    <w:rsid w:val="000F3369"/>
    <w:rsid w:val="000F345F"/>
    <w:rsid w:val="000F3668"/>
    <w:rsid w:val="000F368D"/>
    <w:rsid w:val="000F3708"/>
    <w:rsid w:val="000F3E03"/>
    <w:rsid w:val="000F3EDA"/>
    <w:rsid w:val="000F3F77"/>
    <w:rsid w:val="000F418A"/>
    <w:rsid w:val="000F42BF"/>
    <w:rsid w:val="000F467B"/>
    <w:rsid w:val="000F4798"/>
    <w:rsid w:val="000F47D9"/>
    <w:rsid w:val="000F47F3"/>
    <w:rsid w:val="000F48B9"/>
    <w:rsid w:val="000F4977"/>
    <w:rsid w:val="000F4A69"/>
    <w:rsid w:val="000F4B16"/>
    <w:rsid w:val="000F4C56"/>
    <w:rsid w:val="000F4CD1"/>
    <w:rsid w:val="000F4CED"/>
    <w:rsid w:val="000F500A"/>
    <w:rsid w:val="000F50C9"/>
    <w:rsid w:val="000F5474"/>
    <w:rsid w:val="000F5665"/>
    <w:rsid w:val="000F5783"/>
    <w:rsid w:val="000F579D"/>
    <w:rsid w:val="000F58BA"/>
    <w:rsid w:val="000F58F9"/>
    <w:rsid w:val="000F5924"/>
    <w:rsid w:val="000F5C67"/>
    <w:rsid w:val="000F5CA1"/>
    <w:rsid w:val="000F6097"/>
    <w:rsid w:val="000F60FB"/>
    <w:rsid w:val="000F6247"/>
    <w:rsid w:val="000F633E"/>
    <w:rsid w:val="000F6372"/>
    <w:rsid w:val="000F6494"/>
    <w:rsid w:val="000F64A9"/>
    <w:rsid w:val="000F655C"/>
    <w:rsid w:val="000F6564"/>
    <w:rsid w:val="000F66A7"/>
    <w:rsid w:val="000F670A"/>
    <w:rsid w:val="000F6B7B"/>
    <w:rsid w:val="000F6B82"/>
    <w:rsid w:val="000F6B89"/>
    <w:rsid w:val="000F6CF9"/>
    <w:rsid w:val="000F6D4F"/>
    <w:rsid w:val="000F6F30"/>
    <w:rsid w:val="000F7107"/>
    <w:rsid w:val="000F71B0"/>
    <w:rsid w:val="000F730A"/>
    <w:rsid w:val="000F76FA"/>
    <w:rsid w:val="000F7826"/>
    <w:rsid w:val="000F79F1"/>
    <w:rsid w:val="000F7A50"/>
    <w:rsid w:val="000F7A62"/>
    <w:rsid w:val="000F7AA0"/>
    <w:rsid w:val="000F7BD1"/>
    <w:rsid w:val="000F7DFB"/>
    <w:rsid w:val="000F7E0B"/>
    <w:rsid w:val="00100237"/>
    <w:rsid w:val="001002A2"/>
    <w:rsid w:val="001003CE"/>
    <w:rsid w:val="00100478"/>
    <w:rsid w:val="0010054A"/>
    <w:rsid w:val="001005F5"/>
    <w:rsid w:val="00100658"/>
    <w:rsid w:val="0010076D"/>
    <w:rsid w:val="00100B0A"/>
    <w:rsid w:val="00100CE9"/>
    <w:rsid w:val="00100DFB"/>
    <w:rsid w:val="00100F0D"/>
    <w:rsid w:val="00100F81"/>
    <w:rsid w:val="00101024"/>
    <w:rsid w:val="001011F6"/>
    <w:rsid w:val="0010130F"/>
    <w:rsid w:val="0010138B"/>
    <w:rsid w:val="00101426"/>
    <w:rsid w:val="00101783"/>
    <w:rsid w:val="001017C8"/>
    <w:rsid w:val="001017F8"/>
    <w:rsid w:val="001018A3"/>
    <w:rsid w:val="00101AE7"/>
    <w:rsid w:val="00101B1A"/>
    <w:rsid w:val="00101B43"/>
    <w:rsid w:val="00101D2F"/>
    <w:rsid w:val="00101D57"/>
    <w:rsid w:val="00101E00"/>
    <w:rsid w:val="00101E5A"/>
    <w:rsid w:val="00101F52"/>
    <w:rsid w:val="00101FE1"/>
    <w:rsid w:val="00102080"/>
    <w:rsid w:val="00102136"/>
    <w:rsid w:val="001021FF"/>
    <w:rsid w:val="001022D1"/>
    <w:rsid w:val="0010234C"/>
    <w:rsid w:val="00102642"/>
    <w:rsid w:val="00102781"/>
    <w:rsid w:val="00102917"/>
    <w:rsid w:val="0010294E"/>
    <w:rsid w:val="00102A1F"/>
    <w:rsid w:val="00102A70"/>
    <w:rsid w:val="00102C2E"/>
    <w:rsid w:val="00102D39"/>
    <w:rsid w:val="00102D74"/>
    <w:rsid w:val="00102E0C"/>
    <w:rsid w:val="00102F11"/>
    <w:rsid w:val="00102F40"/>
    <w:rsid w:val="00102FFA"/>
    <w:rsid w:val="001030D8"/>
    <w:rsid w:val="00103703"/>
    <w:rsid w:val="00103882"/>
    <w:rsid w:val="001039CF"/>
    <w:rsid w:val="00103C50"/>
    <w:rsid w:val="00103DD6"/>
    <w:rsid w:val="00103E02"/>
    <w:rsid w:val="00103E22"/>
    <w:rsid w:val="00103E71"/>
    <w:rsid w:val="00103EC9"/>
    <w:rsid w:val="00103F28"/>
    <w:rsid w:val="001042CA"/>
    <w:rsid w:val="00104677"/>
    <w:rsid w:val="00104F29"/>
    <w:rsid w:val="00105024"/>
    <w:rsid w:val="00105046"/>
    <w:rsid w:val="00105389"/>
    <w:rsid w:val="001053C6"/>
    <w:rsid w:val="001054A8"/>
    <w:rsid w:val="0010553B"/>
    <w:rsid w:val="00105588"/>
    <w:rsid w:val="001057FB"/>
    <w:rsid w:val="00105801"/>
    <w:rsid w:val="00105BAB"/>
    <w:rsid w:val="00105D36"/>
    <w:rsid w:val="00105EE3"/>
    <w:rsid w:val="001060FA"/>
    <w:rsid w:val="0010654D"/>
    <w:rsid w:val="00106560"/>
    <w:rsid w:val="0010668C"/>
    <w:rsid w:val="00106709"/>
    <w:rsid w:val="00106781"/>
    <w:rsid w:val="00106A48"/>
    <w:rsid w:val="00106AE7"/>
    <w:rsid w:val="00106BCB"/>
    <w:rsid w:val="00106CFC"/>
    <w:rsid w:val="00106D99"/>
    <w:rsid w:val="00106F63"/>
    <w:rsid w:val="0010727A"/>
    <w:rsid w:val="00107433"/>
    <w:rsid w:val="001074B0"/>
    <w:rsid w:val="001076EF"/>
    <w:rsid w:val="00107A6B"/>
    <w:rsid w:val="00107DD8"/>
    <w:rsid w:val="00107F5F"/>
    <w:rsid w:val="0011006C"/>
    <w:rsid w:val="001100D6"/>
    <w:rsid w:val="001100E0"/>
    <w:rsid w:val="0011011E"/>
    <w:rsid w:val="00110139"/>
    <w:rsid w:val="0011013A"/>
    <w:rsid w:val="0011023F"/>
    <w:rsid w:val="0011038A"/>
    <w:rsid w:val="001104BF"/>
    <w:rsid w:val="00110629"/>
    <w:rsid w:val="001107F7"/>
    <w:rsid w:val="00110874"/>
    <w:rsid w:val="00110CBB"/>
    <w:rsid w:val="00110E5D"/>
    <w:rsid w:val="00110FA8"/>
    <w:rsid w:val="00111206"/>
    <w:rsid w:val="0011132F"/>
    <w:rsid w:val="0011137E"/>
    <w:rsid w:val="0011164F"/>
    <w:rsid w:val="0011170A"/>
    <w:rsid w:val="00111847"/>
    <w:rsid w:val="00111876"/>
    <w:rsid w:val="00111964"/>
    <w:rsid w:val="00111984"/>
    <w:rsid w:val="00111C33"/>
    <w:rsid w:val="00111C4D"/>
    <w:rsid w:val="00111CEC"/>
    <w:rsid w:val="00111F21"/>
    <w:rsid w:val="00111F3E"/>
    <w:rsid w:val="00111F8B"/>
    <w:rsid w:val="0011201A"/>
    <w:rsid w:val="001120B9"/>
    <w:rsid w:val="00112243"/>
    <w:rsid w:val="0011288F"/>
    <w:rsid w:val="001129AC"/>
    <w:rsid w:val="00112A8A"/>
    <w:rsid w:val="00112B5B"/>
    <w:rsid w:val="00112E2B"/>
    <w:rsid w:val="00112EE1"/>
    <w:rsid w:val="001131FF"/>
    <w:rsid w:val="001132E7"/>
    <w:rsid w:val="00113348"/>
    <w:rsid w:val="001135C4"/>
    <w:rsid w:val="001135C9"/>
    <w:rsid w:val="00113672"/>
    <w:rsid w:val="001136CC"/>
    <w:rsid w:val="00113749"/>
    <w:rsid w:val="001138C0"/>
    <w:rsid w:val="001139C2"/>
    <w:rsid w:val="00113A89"/>
    <w:rsid w:val="00113BE7"/>
    <w:rsid w:val="00113C5E"/>
    <w:rsid w:val="00113C6F"/>
    <w:rsid w:val="00113CE1"/>
    <w:rsid w:val="00113DAD"/>
    <w:rsid w:val="001141C2"/>
    <w:rsid w:val="0011448E"/>
    <w:rsid w:val="00114794"/>
    <w:rsid w:val="00114C09"/>
    <w:rsid w:val="00114E3D"/>
    <w:rsid w:val="00114E9B"/>
    <w:rsid w:val="00115039"/>
    <w:rsid w:val="0011514F"/>
    <w:rsid w:val="001152EB"/>
    <w:rsid w:val="001153AD"/>
    <w:rsid w:val="001153F5"/>
    <w:rsid w:val="00115760"/>
    <w:rsid w:val="00115826"/>
    <w:rsid w:val="00115895"/>
    <w:rsid w:val="00115A76"/>
    <w:rsid w:val="00115C38"/>
    <w:rsid w:val="00115C75"/>
    <w:rsid w:val="00115FA8"/>
    <w:rsid w:val="0011601F"/>
    <w:rsid w:val="00116158"/>
    <w:rsid w:val="001161FD"/>
    <w:rsid w:val="0011637E"/>
    <w:rsid w:val="001163C9"/>
    <w:rsid w:val="001164F7"/>
    <w:rsid w:val="001166B9"/>
    <w:rsid w:val="001167D2"/>
    <w:rsid w:val="00116839"/>
    <w:rsid w:val="00116C15"/>
    <w:rsid w:val="00116C60"/>
    <w:rsid w:val="00116D57"/>
    <w:rsid w:val="00116F5E"/>
    <w:rsid w:val="00116F7C"/>
    <w:rsid w:val="00116FF0"/>
    <w:rsid w:val="00116FF2"/>
    <w:rsid w:val="001171BC"/>
    <w:rsid w:val="00117357"/>
    <w:rsid w:val="001173D8"/>
    <w:rsid w:val="001173FD"/>
    <w:rsid w:val="00117607"/>
    <w:rsid w:val="001176CA"/>
    <w:rsid w:val="00117702"/>
    <w:rsid w:val="0011778D"/>
    <w:rsid w:val="001178D8"/>
    <w:rsid w:val="00117D07"/>
    <w:rsid w:val="00117E4E"/>
    <w:rsid w:val="00120085"/>
    <w:rsid w:val="00120413"/>
    <w:rsid w:val="0012053A"/>
    <w:rsid w:val="001205A5"/>
    <w:rsid w:val="0012077C"/>
    <w:rsid w:val="0012084D"/>
    <w:rsid w:val="0012085B"/>
    <w:rsid w:val="00120881"/>
    <w:rsid w:val="00120886"/>
    <w:rsid w:val="001209BF"/>
    <w:rsid w:val="00120BC9"/>
    <w:rsid w:val="00120C30"/>
    <w:rsid w:val="00120C6C"/>
    <w:rsid w:val="0012105F"/>
    <w:rsid w:val="0012118A"/>
    <w:rsid w:val="00121292"/>
    <w:rsid w:val="0012146E"/>
    <w:rsid w:val="001214B5"/>
    <w:rsid w:val="00121565"/>
    <w:rsid w:val="00121A2E"/>
    <w:rsid w:val="00121A7F"/>
    <w:rsid w:val="00121AF4"/>
    <w:rsid w:val="00121B7B"/>
    <w:rsid w:val="00121DBC"/>
    <w:rsid w:val="00121E94"/>
    <w:rsid w:val="00121F34"/>
    <w:rsid w:val="00121F6D"/>
    <w:rsid w:val="00122084"/>
    <w:rsid w:val="0012213D"/>
    <w:rsid w:val="001221CB"/>
    <w:rsid w:val="0012220A"/>
    <w:rsid w:val="00122524"/>
    <w:rsid w:val="001225EA"/>
    <w:rsid w:val="0012284F"/>
    <w:rsid w:val="00122981"/>
    <w:rsid w:val="00122BAA"/>
    <w:rsid w:val="00122DB1"/>
    <w:rsid w:val="00122DBE"/>
    <w:rsid w:val="00122DCA"/>
    <w:rsid w:val="00122E16"/>
    <w:rsid w:val="00122F1D"/>
    <w:rsid w:val="00122F47"/>
    <w:rsid w:val="00123319"/>
    <w:rsid w:val="00123397"/>
    <w:rsid w:val="00123668"/>
    <w:rsid w:val="00123705"/>
    <w:rsid w:val="00123B3F"/>
    <w:rsid w:val="00123F7D"/>
    <w:rsid w:val="00124094"/>
    <w:rsid w:val="00124146"/>
    <w:rsid w:val="00124BB7"/>
    <w:rsid w:val="00124BF6"/>
    <w:rsid w:val="00124C63"/>
    <w:rsid w:val="00124EBD"/>
    <w:rsid w:val="0012530C"/>
    <w:rsid w:val="00125424"/>
    <w:rsid w:val="0012557F"/>
    <w:rsid w:val="001257B5"/>
    <w:rsid w:val="00125981"/>
    <w:rsid w:val="00125AE2"/>
    <w:rsid w:val="00125BA6"/>
    <w:rsid w:val="00125D9F"/>
    <w:rsid w:val="00125EF6"/>
    <w:rsid w:val="00125FC5"/>
    <w:rsid w:val="00126070"/>
    <w:rsid w:val="001263A0"/>
    <w:rsid w:val="00126759"/>
    <w:rsid w:val="0012692E"/>
    <w:rsid w:val="00126D9E"/>
    <w:rsid w:val="00126E8A"/>
    <w:rsid w:val="00126F89"/>
    <w:rsid w:val="00127170"/>
    <w:rsid w:val="00127334"/>
    <w:rsid w:val="00127368"/>
    <w:rsid w:val="001273D9"/>
    <w:rsid w:val="00127504"/>
    <w:rsid w:val="001275E0"/>
    <w:rsid w:val="0012767A"/>
    <w:rsid w:val="001276E8"/>
    <w:rsid w:val="001277EA"/>
    <w:rsid w:val="00127847"/>
    <w:rsid w:val="00127B62"/>
    <w:rsid w:val="00127D4D"/>
    <w:rsid w:val="00127E1F"/>
    <w:rsid w:val="00127E3F"/>
    <w:rsid w:val="00127FCE"/>
    <w:rsid w:val="00130123"/>
    <w:rsid w:val="00130202"/>
    <w:rsid w:val="0013058D"/>
    <w:rsid w:val="0013073D"/>
    <w:rsid w:val="001307B4"/>
    <w:rsid w:val="00130A98"/>
    <w:rsid w:val="00130B34"/>
    <w:rsid w:val="00130C7C"/>
    <w:rsid w:val="00130E45"/>
    <w:rsid w:val="00131127"/>
    <w:rsid w:val="0013156C"/>
    <w:rsid w:val="00131B42"/>
    <w:rsid w:val="00131B8A"/>
    <w:rsid w:val="00131BDF"/>
    <w:rsid w:val="00131C5F"/>
    <w:rsid w:val="00131CA2"/>
    <w:rsid w:val="00132022"/>
    <w:rsid w:val="00132131"/>
    <w:rsid w:val="0013218C"/>
    <w:rsid w:val="001321B0"/>
    <w:rsid w:val="00132262"/>
    <w:rsid w:val="00132658"/>
    <w:rsid w:val="001326B4"/>
    <w:rsid w:val="001326F7"/>
    <w:rsid w:val="001328EC"/>
    <w:rsid w:val="00132956"/>
    <w:rsid w:val="001329E0"/>
    <w:rsid w:val="00132A59"/>
    <w:rsid w:val="00133046"/>
    <w:rsid w:val="001330D9"/>
    <w:rsid w:val="001332F3"/>
    <w:rsid w:val="001332FA"/>
    <w:rsid w:val="00133312"/>
    <w:rsid w:val="001333A5"/>
    <w:rsid w:val="00133673"/>
    <w:rsid w:val="00133A10"/>
    <w:rsid w:val="00133AE6"/>
    <w:rsid w:val="00133E00"/>
    <w:rsid w:val="00133E6E"/>
    <w:rsid w:val="00134264"/>
    <w:rsid w:val="0013460A"/>
    <w:rsid w:val="00134785"/>
    <w:rsid w:val="00134893"/>
    <w:rsid w:val="00134894"/>
    <w:rsid w:val="001348A6"/>
    <w:rsid w:val="001348FF"/>
    <w:rsid w:val="00134C5A"/>
    <w:rsid w:val="00134C83"/>
    <w:rsid w:val="00134DE2"/>
    <w:rsid w:val="00135422"/>
    <w:rsid w:val="00135614"/>
    <w:rsid w:val="00135621"/>
    <w:rsid w:val="00135664"/>
    <w:rsid w:val="00135771"/>
    <w:rsid w:val="00135787"/>
    <w:rsid w:val="001359A4"/>
    <w:rsid w:val="00135CF1"/>
    <w:rsid w:val="00135DC9"/>
    <w:rsid w:val="00135E1D"/>
    <w:rsid w:val="00136004"/>
    <w:rsid w:val="00136068"/>
    <w:rsid w:val="00136094"/>
    <w:rsid w:val="001360A2"/>
    <w:rsid w:val="001364D9"/>
    <w:rsid w:val="00136965"/>
    <w:rsid w:val="00136AC8"/>
    <w:rsid w:val="00136C66"/>
    <w:rsid w:val="00136CA4"/>
    <w:rsid w:val="00136F56"/>
    <w:rsid w:val="0013713E"/>
    <w:rsid w:val="0013714C"/>
    <w:rsid w:val="00137210"/>
    <w:rsid w:val="001373C6"/>
    <w:rsid w:val="001374B1"/>
    <w:rsid w:val="00137654"/>
    <w:rsid w:val="0013765D"/>
    <w:rsid w:val="00137775"/>
    <w:rsid w:val="00137807"/>
    <w:rsid w:val="0013782C"/>
    <w:rsid w:val="00137AA6"/>
    <w:rsid w:val="00137AE8"/>
    <w:rsid w:val="00137E01"/>
    <w:rsid w:val="00137E59"/>
    <w:rsid w:val="00137EAC"/>
    <w:rsid w:val="00137FA2"/>
    <w:rsid w:val="001400FE"/>
    <w:rsid w:val="00140111"/>
    <w:rsid w:val="001401DC"/>
    <w:rsid w:val="00140471"/>
    <w:rsid w:val="0014056A"/>
    <w:rsid w:val="00140599"/>
    <w:rsid w:val="00140730"/>
    <w:rsid w:val="001408CB"/>
    <w:rsid w:val="001409EC"/>
    <w:rsid w:val="00140A12"/>
    <w:rsid w:val="00140AF0"/>
    <w:rsid w:val="00140CFE"/>
    <w:rsid w:val="00140E7F"/>
    <w:rsid w:val="00140E99"/>
    <w:rsid w:val="00140ED9"/>
    <w:rsid w:val="00140FFA"/>
    <w:rsid w:val="00141290"/>
    <w:rsid w:val="00141647"/>
    <w:rsid w:val="00141883"/>
    <w:rsid w:val="001418C5"/>
    <w:rsid w:val="0014199B"/>
    <w:rsid w:val="00141A51"/>
    <w:rsid w:val="00141A74"/>
    <w:rsid w:val="00141D23"/>
    <w:rsid w:val="00141E9B"/>
    <w:rsid w:val="00141EEC"/>
    <w:rsid w:val="00141F21"/>
    <w:rsid w:val="001421C4"/>
    <w:rsid w:val="0014249D"/>
    <w:rsid w:val="00142689"/>
    <w:rsid w:val="001426D0"/>
    <w:rsid w:val="0014275D"/>
    <w:rsid w:val="00142AC7"/>
    <w:rsid w:val="00142B42"/>
    <w:rsid w:val="00142CD4"/>
    <w:rsid w:val="00142F05"/>
    <w:rsid w:val="0014308C"/>
    <w:rsid w:val="00143419"/>
    <w:rsid w:val="001434AF"/>
    <w:rsid w:val="0014359A"/>
    <w:rsid w:val="00143797"/>
    <w:rsid w:val="001438EA"/>
    <w:rsid w:val="00143B3A"/>
    <w:rsid w:val="00143EC0"/>
    <w:rsid w:val="00144013"/>
    <w:rsid w:val="00144299"/>
    <w:rsid w:val="001444E4"/>
    <w:rsid w:val="001445CF"/>
    <w:rsid w:val="00144742"/>
    <w:rsid w:val="00144890"/>
    <w:rsid w:val="001449B3"/>
    <w:rsid w:val="00144A5C"/>
    <w:rsid w:val="00144BE8"/>
    <w:rsid w:val="00144E6C"/>
    <w:rsid w:val="00144F1D"/>
    <w:rsid w:val="00145202"/>
    <w:rsid w:val="00145378"/>
    <w:rsid w:val="001453CC"/>
    <w:rsid w:val="001456AA"/>
    <w:rsid w:val="00145A4F"/>
    <w:rsid w:val="00145BB5"/>
    <w:rsid w:val="00145C1F"/>
    <w:rsid w:val="00145DFB"/>
    <w:rsid w:val="00145E5E"/>
    <w:rsid w:val="00146130"/>
    <w:rsid w:val="0014644B"/>
    <w:rsid w:val="001466F7"/>
    <w:rsid w:val="00146842"/>
    <w:rsid w:val="001468C3"/>
    <w:rsid w:val="00146F3D"/>
    <w:rsid w:val="00146F4D"/>
    <w:rsid w:val="00146F52"/>
    <w:rsid w:val="0014726B"/>
    <w:rsid w:val="001472EA"/>
    <w:rsid w:val="00147792"/>
    <w:rsid w:val="00147896"/>
    <w:rsid w:val="00147A98"/>
    <w:rsid w:val="00147DA1"/>
    <w:rsid w:val="00147F1C"/>
    <w:rsid w:val="001500E1"/>
    <w:rsid w:val="001501AD"/>
    <w:rsid w:val="001502A2"/>
    <w:rsid w:val="0015072C"/>
    <w:rsid w:val="00150789"/>
    <w:rsid w:val="001508ED"/>
    <w:rsid w:val="0015093E"/>
    <w:rsid w:val="00150D6F"/>
    <w:rsid w:val="00150DDF"/>
    <w:rsid w:val="00150F3C"/>
    <w:rsid w:val="00151010"/>
    <w:rsid w:val="00151025"/>
    <w:rsid w:val="001510ED"/>
    <w:rsid w:val="001510F3"/>
    <w:rsid w:val="0015129B"/>
    <w:rsid w:val="00151562"/>
    <w:rsid w:val="0015160F"/>
    <w:rsid w:val="001516A8"/>
    <w:rsid w:val="0015172D"/>
    <w:rsid w:val="00151870"/>
    <w:rsid w:val="00151942"/>
    <w:rsid w:val="00151AF4"/>
    <w:rsid w:val="00151F6B"/>
    <w:rsid w:val="00151F91"/>
    <w:rsid w:val="00152023"/>
    <w:rsid w:val="0015214A"/>
    <w:rsid w:val="00152182"/>
    <w:rsid w:val="0015221A"/>
    <w:rsid w:val="001524F9"/>
    <w:rsid w:val="00152545"/>
    <w:rsid w:val="00152674"/>
    <w:rsid w:val="0015271D"/>
    <w:rsid w:val="0015271F"/>
    <w:rsid w:val="00152BBD"/>
    <w:rsid w:val="00152D64"/>
    <w:rsid w:val="0015303E"/>
    <w:rsid w:val="0015305F"/>
    <w:rsid w:val="00153093"/>
    <w:rsid w:val="001530F1"/>
    <w:rsid w:val="00153345"/>
    <w:rsid w:val="0015363B"/>
    <w:rsid w:val="00153693"/>
    <w:rsid w:val="001536F2"/>
    <w:rsid w:val="00153836"/>
    <w:rsid w:val="001538A7"/>
    <w:rsid w:val="00153A1E"/>
    <w:rsid w:val="00153B57"/>
    <w:rsid w:val="00153BF1"/>
    <w:rsid w:val="00153D76"/>
    <w:rsid w:val="00153E16"/>
    <w:rsid w:val="00153E88"/>
    <w:rsid w:val="00153EE3"/>
    <w:rsid w:val="00153F15"/>
    <w:rsid w:val="00153FE8"/>
    <w:rsid w:val="001541EA"/>
    <w:rsid w:val="00154217"/>
    <w:rsid w:val="001543AD"/>
    <w:rsid w:val="00154734"/>
    <w:rsid w:val="00154ABA"/>
    <w:rsid w:val="00154B60"/>
    <w:rsid w:val="00154D27"/>
    <w:rsid w:val="00154F30"/>
    <w:rsid w:val="00154F71"/>
    <w:rsid w:val="0015501E"/>
    <w:rsid w:val="00155174"/>
    <w:rsid w:val="001552DF"/>
    <w:rsid w:val="001553EC"/>
    <w:rsid w:val="001554CD"/>
    <w:rsid w:val="001554D7"/>
    <w:rsid w:val="00155570"/>
    <w:rsid w:val="001555A8"/>
    <w:rsid w:val="001556D4"/>
    <w:rsid w:val="00155840"/>
    <w:rsid w:val="001558DD"/>
    <w:rsid w:val="0015592B"/>
    <w:rsid w:val="00155BBE"/>
    <w:rsid w:val="00155BF1"/>
    <w:rsid w:val="00155D98"/>
    <w:rsid w:val="00155E3B"/>
    <w:rsid w:val="00155F94"/>
    <w:rsid w:val="00155FE5"/>
    <w:rsid w:val="00156075"/>
    <w:rsid w:val="001560D3"/>
    <w:rsid w:val="0015634E"/>
    <w:rsid w:val="0015645F"/>
    <w:rsid w:val="001567B5"/>
    <w:rsid w:val="00156885"/>
    <w:rsid w:val="001568E3"/>
    <w:rsid w:val="001569AD"/>
    <w:rsid w:val="00156AB4"/>
    <w:rsid w:val="00156D79"/>
    <w:rsid w:val="00156E41"/>
    <w:rsid w:val="00156EE5"/>
    <w:rsid w:val="00156F61"/>
    <w:rsid w:val="00156F6C"/>
    <w:rsid w:val="00157067"/>
    <w:rsid w:val="00157326"/>
    <w:rsid w:val="001573AB"/>
    <w:rsid w:val="001575AC"/>
    <w:rsid w:val="0015761D"/>
    <w:rsid w:val="00157A80"/>
    <w:rsid w:val="00157AA1"/>
    <w:rsid w:val="00157ABE"/>
    <w:rsid w:val="00157B20"/>
    <w:rsid w:val="00157BF5"/>
    <w:rsid w:val="00157C31"/>
    <w:rsid w:val="00157E6F"/>
    <w:rsid w:val="00157F44"/>
    <w:rsid w:val="001601F2"/>
    <w:rsid w:val="00160390"/>
    <w:rsid w:val="001603BF"/>
    <w:rsid w:val="0016045A"/>
    <w:rsid w:val="00160954"/>
    <w:rsid w:val="00160961"/>
    <w:rsid w:val="00160E13"/>
    <w:rsid w:val="00160E47"/>
    <w:rsid w:val="00160E6F"/>
    <w:rsid w:val="00160F9E"/>
    <w:rsid w:val="001613C7"/>
    <w:rsid w:val="001615C1"/>
    <w:rsid w:val="00161629"/>
    <w:rsid w:val="00161684"/>
    <w:rsid w:val="00161801"/>
    <w:rsid w:val="001618FF"/>
    <w:rsid w:val="00161962"/>
    <w:rsid w:val="001619B9"/>
    <w:rsid w:val="00161CE4"/>
    <w:rsid w:val="00161F20"/>
    <w:rsid w:val="00161FEA"/>
    <w:rsid w:val="00162561"/>
    <w:rsid w:val="001626D9"/>
    <w:rsid w:val="00162732"/>
    <w:rsid w:val="0016276C"/>
    <w:rsid w:val="0016280C"/>
    <w:rsid w:val="0016298C"/>
    <w:rsid w:val="00162B03"/>
    <w:rsid w:val="00162BFD"/>
    <w:rsid w:val="00162DBB"/>
    <w:rsid w:val="00162E78"/>
    <w:rsid w:val="00163082"/>
    <w:rsid w:val="0016311A"/>
    <w:rsid w:val="001635A5"/>
    <w:rsid w:val="00163627"/>
    <w:rsid w:val="00163964"/>
    <w:rsid w:val="0016399B"/>
    <w:rsid w:val="00163B22"/>
    <w:rsid w:val="00163B84"/>
    <w:rsid w:val="00163C18"/>
    <w:rsid w:val="00163D1C"/>
    <w:rsid w:val="00163DAA"/>
    <w:rsid w:val="00163EE5"/>
    <w:rsid w:val="00163F06"/>
    <w:rsid w:val="00163F41"/>
    <w:rsid w:val="001643A2"/>
    <w:rsid w:val="00164445"/>
    <w:rsid w:val="001644D8"/>
    <w:rsid w:val="001645CB"/>
    <w:rsid w:val="0016470D"/>
    <w:rsid w:val="001647E4"/>
    <w:rsid w:val="00164848"/>
    <w:rsid w:val="00164C28"/>
    <w:rsid w:val="00164CA0"/>
    <w:rsid w:val="00165311"/>
    <w:rsid w:val="001653E5"/>
    <w:rsid w:val="001653F1"/>
    <w:rsid w:val="00165505"/>
    <w:rsid w:val="001655BB"/>
    <w:rsid w:val="001656D7"/>
    <w:rsid w:val="00165868"/>
    <w:rsid w:val="001658ED"/>
    <w:rsid w:val="00165C9F"/>
    <w:rsid w:val="00165D3B"/>
    <w:rsid w:val="00165D98"/>
    <w:rsid w:val="00165D9D"/>
    <w:rsid w:val="00166166"/>
    <w:rsid w:val="001663DE"/>
    <w:rsid w:val="00166424"/>
    <w:rsid w:val="001666D0"/>
    <w:rsid w:val="00166808"/>
    <w:rsid w:val="00166840"/>
    <w:rsid w:val="00166887"/>
    <w:rsid w:val="0016688F"/>
    <w:rsid w:val="00166899"/>
    <w:rsid w:val="00166977"/>
    <w:rsid w:val="00166A2C"/>
    <w:rsid w:val="00166A81"/>
    <w:rsid w:val="00166AE9"/>
    <w:rsid w:val="00166B7E"/>
    <w:rsid w:val="00166D0C"/>
    <w:rsid w:val="00166DBB"/>
    <w:rsid w:val="00166FFC"/>
    <w:rsid w:val="0016701E"/>
    <w:rsid w:val="001671DB"/>
    <w:rsid w:val="0016721F"/>
    <w:rsid w:val="00167318"/>
    <w:rsid w:val="00167474"/>
    <w:rsid w:val="001674F3"/>
    <w:rsid w:val="00167728"/>
    <w:rsid w:val="00167AEC"/>
    <w:rsid w:val="00167CE9"/>
    <w:rsid w:val="00167D2A"/>
    <w:rsid w:val="00167DB8"/>
    <w:rsid w:val="001700F8"/>
    <w:rsid w:val="001701B3"/>
    <w:rsid w:val="00170235"/>
    <w:rsid w:val="001705F4"/>
    <w:rsid w:val="00170792"/>
    <w:rsid w:val="00170830"/>
    <w:rsid w:val="00170872"/>
    <w:rsid w:val="0017094E"/>
    <w:rsid w:val="00170995"/>
    <w:rsid w:val="00170C08"/>
    <w:rsid w:val="00170ECA"/>
    <w:rsid w:val="001711B5"/>
    <w:rsid w:val="00171259"/>
    <w:rsid w:val="001713EE"/>
    <w:rsid w:val="00171462"/>
    <w:rsid w:val="00171495"/>
    <w:rsid w:val="001715A6"/>
    <w:rsid w:val="001715B3"/>
    <w:rsid w:val="00171607"/>
    <w:rsid w:val="00171708"/>
    <w:rsid w:val="0017199D"/>
    <w:rsid w:val="001719A6"/>
    <w:rsid w:val="00171A46"/>
    <w:rsid w:val="00171AE1"/>
    <w:rsid w:val="00171C78"/>
    <w:rsid w:val="00171CFA"/>
    <w:rsid w:val="0017212E"/>
    <w:rsid w:val="00172153"/>
    <w:rsid w:val="0017232B"/>
    <w:rsid w:val="001726A2"/>
    <w:rsid w:val="001728CB"/>
    <w:rsid w:val="00172C59"/>
    <w:rsid w:val="00172CC8"/>
    <w:rsid w:val="00172DCE"/>
    <w:rsid w:val="00172FA7"/>
    <w:rsid w:val="00172FB0"/>
    <w:rsid w:val="00173325"/>
    <w:rsid w:val="00173522"/>
    <w:rsid w:val="0017366D"/>
    <w:rsid w:val="00173672"/>
    <w:rsid w:val="0017369F"/>
    <w:rsid w:val="00173821"/>
    <w:rsid w:val="0017382C"/>
    <w:rsid w:val="00173AEE"/>
    <w:rsid w:val="00173D50"/>
    <w:rsid w:val="00173D79"/>
    <w:rsid w:val="00173F2B"/>
    <w:rsid w:val="00173FCD"/>
    <w:rsid w:val="00174251"/>
    <w:rsid w:val="00174281"/>
    <w:rsid w:val="001743C5"/>
    <w:rsid w:val="00174490"/>
    <w:rsid w:val="00174584"/>
    <w:rsid w:val="001747A2"/>
    <w:rsid w:val="0017486F"/>
    <w:rsid w:val="0017493F"/>
    <w:rsid w:val="00174A0D"/>
    <w:rsid w:val="00174A4C"/>
    <w:rsid w:val="00174AB4"/>
    <w:rsid w:val="00174D7D"/>
    <w:rsid w:val="00174E6F"/>
    <w:rsid w:val="001750B6"/>
    <w:rsid w:val="00175181"/>
    <w:rsid w:val="00175201"/>
    <w:rsid w:val="00175707"/>
    <w:rsid w:val="001757D8"/>
    <w:rsid w:val="0017593B"/>
    <w:rsid w:val="00175BC3"/>
    <w:rsid w:val="00175DF5"/>
    <w:rsid w:val="00175FC0"/>
    <w:rsid w:val="00176026"/>
    <w:rsid w:val="00176163"/>
    <w:rsid w:val="001765AE"/>
    <w:rsid w:val="00176630"/>
    <w:rsid w:val="001766F4"/>
    <w:rsid w:val="0017682D"/>
    <w:rsid w:val="001768C8"/>
    <w:rsid w:val="001769BF"/>
    <w:rsid w:val="00176AB5"/>
    <w:rsid w:val="00176B2F"/>
    <w:rsid w:val="00176C69"/>
    <w:rsid w:val="00176F34"/>
    <w:rsid w:val="0017701E"/>
    <w:rsid w:val="00177086"/>
    <w:rsid w:val="001770E3"/>
    <w:rsid w:val="0017715E"/>
    <w:rsid w:val="0017737B"/>
    <w:rsid w:val="0017745C"/>
    <w:rsid w:val="001774E8"/>
    <w:rsid w:val="001777CD"/>
    <w:rsid w:val="00177CAB"/>
    <w:rsid w:val="00177CAD"/>
    <w:rsid w:val="00180322"/>
    <w:rsid w:val="001805B1"/>
    <w:rsid w:val="00180636"/>
    <w:rsid w:val="001806AC"/>
    <w:rsid w:val="00180760"/>
    <w:rsid w:val="001809BA"/>
    <w:rsid w:val="00180A3B"/>
    <w:rsid w:val="00180A41"/>
    <w:rsid w:val="00180A54"/>
    <w:rsid w:val="00180B1A"/>
    <w:rsid w:val="00180B31"/>
    <w:rsid w:val="00180BC2"/>
    <w:rsid w:val="00180D3A"/>
    <w:rsid w:val="00180E4F"/>
    <w:rsid w:val="00180E7F"/>
    <w:rsid w:val="00180EE0"/>
    <w:rsid w:val="00180F93"/>
    <w:rsid w:val="00181269"/>
    <w:rsid w:val="001812E1"/>
    <w:rsid w:val="001812E8"/>
    <w:rsid w:val="001812F9"/>
    <w:rsid w:val="001815FC"/>
    <w:rsid w:val="001816B1"/>
    <w:rsid w:val="00181952"/>
    <w:rsid w:val="00181ABB"/>
    <w:rsid w:val="00181C39"/>
    <w:rsid w:val="00181D6D"/>
    <w:rsid w:val="00181F6C"/>
    <w:rsid w:val="00181FDB"/>
    <w:rsid w:val="00182172"/>
    <w:rsid w:val="001822AA"/>
    <w:rsid w:val="00182656"/>
    <w:rsid w:val="00182681"/>
    <w:rsid w:val="0018283F"/>
    <w:rsid w:val="00182AA7"/>
    <w:rsid w:val="00182BE0"/>
    <w:rsid w:val="00182CD8"/>
    <w:rsid w:val="00182D61"/>
    <w:rsid w:val="00183044"/>
    <w:rsid w:val="0018315C"/>
    <w:rsid w:val="00183161"/>
    <w:rsid w:val="00183718"/>
    <w:rsid w:val="00183787"/>
    <w:rsid w:val="00183946"/>
    <w:rsid w:val="001839C6"/>
    <w:rsid w:val="00183C2B"/>
    <w:rsid w:val="00183D1B"/>
    <w:rsid w:val="00183D52"/>
    <w:rsid w:val="00183F12"/>
    <w:rsid w:val="00183F3E"/>
    <w:rsid w:val="00184181"/>
    <w:rsid w:val="0018423D"/>
    <w:rsid w:val="00184382"/>
    <w:rsid w:val="00184552"/>
    <w:rsid w:val="00184695"/>
    <w:rsid w:val="001848C3"/>
    <w:rsid w:val="0018490B"/>
    <w:rsid w:val="00184B80"/>
    <w:rsid w:val="00184BAB"/>
    <w:rsid w:val="00184DFB"/>
    <w:rsid w:val="00184F21"/>
    <w:rsid w:val="001850A8"/>
    <w:rsid w:val="00185162"/>
    <w:rsid w:val="0018549C"/>
    <w:rsid w:val="00185621"/>
    <w:rsid w:val="001856E2"/>
    <w:rsid w:val="001856FA"/>
    <w:rsid w:val="00185B81"/>
    <w:rsid w:val="001860E1"/>
    <w:rsid w:val="00186391"/>
    <w:rsid w:val="001864A4"/>
    <w:rsid w:val="0018653A"/>
    <w:rsid w:val="0018671F"/>
    <w:rsid w:val="001868C0"/>
    <w:rsid w:val="001868E4"/>
    <w:rsid w:val="00186AD0"/>
    <w:rsid w:val="00186AD9"/>
    <w:rsid w:val="00186B5E"/>
    <w:rsid w:val="00186BEB"/>
    <w:rsid w:val="00186E15"/>
    <w:rsid w:val="00186E3F"/>
    <w:rsid w:val="00186F4E"/>
    <w:rsid w:val="00187035"/>
    <w:rsid w:val="00187200"/>
    <w:rsid w:val="00187297"/>
    <w:rsid w:val="0018731C"/>
    <w:rsid w:val="00187413"/>
    <w:rsid w:val="00187537"/>
    <w:rsid w:val="0018757A"/>
    <w:rsid w:val="00187605"/>
    <w:rsid w:val="0018778D"/>
    <w:rsid w:val="001879A3"/>
    <w:rsid w:val="00187D32"/>
    <w:rsid w:val="00187E6F"/>
    <w:rsid w:val="00190090"/>
    <w:rsid w:val="001901B3"/>
    <w:rsid w:val="00190239"/>
    <w:rsid w:val="0019029F"/>
    <w:rsid w:val="00190456"/>
    <w:rsid w:val="00190473"/>
    <w:rsid w:val="001904AD"/>
    <w:rsid w:val="001905BD"/>
    <w:rsid w:val="0019072F"/>
    <w:rsid w:val="00190850"/>
    <w:rsid w:val="00190888"/>
    <w:rsid w:val="001909F0"/>
    <w:rsid w:val="00190A93"/>
    <w:rsid w:val="00190D7A"/>
    <w:rsid w:val="00190EC6"/>
    <w:rsid w:val="00190EE8"/>
    <w:rsid w:val="00190FA7"/>
    <w:rsid w:val="00191020"/>
    <w:rsid w:val="001911FB"/>
    <w:rsid w:val="0019125E"/>
    <w:rsid w:val="001914C5"/>
    <w:rsid w:val="00191564"/>
    <w:rsid w:val="00191666"/>
    <w:rsid w:val="0019167A"/>
    <w:rsid w:val="0019172B"/>
    <w:rsid w:val="0019184F"/>
    <w:rsid w:val="001918C2"/>
    <w:rsid w:val="001919E5"/>
    <w:rsid w:val="00191B73"/>
    <w:rsid w:val="00191C55"/>
    <w:rsid w:val="00191D7D"/>
    <w:rsid w:val="00191DB9"/>
    <w:rsid w:val="00192247"/>
    <w:rsid w:val="00192268"/>
    <w:rsid w:val="0019261E"/>
    <w:rsid w:val="00192781"/>
    <w:rsid w:val="0019295C"/>
    <w:rsid w:val="0019296D"/>
    <w:rsid w:val="001929C1"/>
    <w:rsid w:val="001929C5"/>
    <w:rsid w:val="00192AF0"/>
    <w:rsid w:val="00192BC3"/>
    <w:rsid w:val="00192C63"/>
    <w:rsid w:val="00192DA9"/>
    <w:rsid w:val="00192DE4"/>
    <w:rsid w:val="0019327A"/>
    <w:rsid w:val="001932E9"/>
    <w:rsid w:val="0019351A"/>
    <w:rsid w:val="0019385E"/>
    <w:rsid w:val="0019386E"/>
    <w:rsid w:val="00193E48"/>
    <w:rsid w:val="00193E98"/>
    <w:rsid w:val="00193F53"/>
    <w:rsid w:val="00194016"/>
    <w:rsid w:val="00194017"/>
    <w:rsid w:val="0019422E"/>
    <w:rsid w:val="0019465F"/>
    <w:rsid w:val="00194B37"/>
    <w:rsid w:val="00194C0F"/>
    <w:rsid w:val="00194D1F"/>
    <w:rsid w:val="00194DB8"/>
    <w:rsid w:val="001953FC"/>
    <w:rsid w:val="00195449"/>
    <w:rsid w:val="001954F5"/>
    <w:rsid w:val="00195508"/>
    <w:rsid w:val="00195610"/>
    <w:rsid w:val="001957B7"/>
    <w:rsid w:val="00195806"/>
    <w:rsid w:val="001959AF"/>
    <w:rsid w:val="00195AC4"/>
    <w:rsid w:val="00195B2D"/>
    <w:rsid w:val="00195E2C"/>
    <w:rsid w:val="00195E9C"/>
    <w:rsid w:val="0019615B"/>
    <w:rsid w:val="0019656B"/>
    <w:rsid w:val="0019666F"/>
    <w:rsid w:val="00196A5A"/>
    <w:rsid w:val="00196C3F"/>
    <w:rsid w:val="00196E34"/>
    <w:rsid w:val="00196F18"/>
    <w:rsid w:val="00196FA7"/>
    <w:rsid w:val="0019707C"/>
    <w:rsid w:val="00197089"/>
    <w:rsid w:val="00197235"/>
    <w:rsid w:val="00197257"/>
    <w:rsid w:val="00197340"/>
    <w:rsid w:val="0019762E"/>
    <w:rsid w:val="00197644"/>
    <w:rsid w:val="001976DB"/>
    <w:rsid w:val="001977BD"/>
    <w:rsid w:val="0019780B"/>
    <w:rsid w:val="00197812"/>
    <w:rsid w:val="00197B3A"/>
    <w:rsid w:val="00197DEA"/>
    <w:rsid w:val="00197F28"/>
    <w:rsid w:val="00197FD1"/>
    <w:rsid w:val="00197FD2"/>
    <w:rsid w:val="001A00BA"/>
    <w:rsid w:val="001A0183"/>
    <w:rsid w:val="001A0197"/>
    <w:rsid w:val="001A0313"/>
    <w:rsid w:val="001A0407"/>
    <w:rsid w:val="001A04C8"/>
    <w:rsid w:val="001A062B"/>
    <w:rsid w:val="001A06AD"/>
    <w:rsid w:val="001A0814"/>
    <w:rsid w:val="001A087A"/>
    <w:rsid w:val="001A0A0B"/>
    <w:rsid w:val="001A0AE1"/>
    <w:rsid w:val="001A0B5C"/>
    <w:rsid w:val="001A0DD7"/>
    <w:rsid w:val="001A0E48"/>
    <w:rsid w:val="001A0E93"/>
    <w:rsid w:val="001A0E94"/>
    <w:rsid w:val="001A0FBC"/>
    <w:rsid w:val="001A10CA"/>
    <w:rsid w:val="001A1173"/>
    <w:rsid w:val="001A11E5"/>
    <w:rsid w:val="001A1414"/>
    <w:rsid w:val="001A148C"/>
    <w:rsid w:val="001A14CA"/>
    <w:rsid w:val="001A171B"/>
    <w:rsid w:val="001A1D64"/>
    <w:rsid w:val="001A1DDD"/>
    <w:rsid w:val="001A24D6"/>
    <w:rsid w:val="001A2747"/>
    <w:rsid w:val="001A275C"/>
    <w:rsid w:val="001A2A94"/>
    <w:rsid w:val="001A308F"/>
    <w:rsid w:val="001A311D"/>
    <w:rsid w:val="001A3926"/>
    <w:rsid w:val="001A3B46"/>
    <w:rsid w:val="001A3C16"/>
    <w:rsid w:val="001A3CEB"/>
    <w:rsid w:val="001A3DD7"/>
    <w:rsid w:val="001A3EAF"/>
    <w:rsid w:val="001A3F10"/>
    <w:rsid w:val="001A3F26"/>
    <w:rsid w:val="001A3F83"/>
    <w:rsid w:val="001A405B"/>
    <w:rsid w:val="001A4060"/>
    <w:rsid w:val="001A41C4"/>
    <w:rsid w:val="001A421D"/>
    <w:rsid w:val="001A4260"/>
    <w:rsid w:val="001A4289"/>
    <w:rsid w:val="001A4303"/>
    <w:rsid w:val="001A4368"/>
    <w:rsid w:val="001A4485"/>
    <w:rsid w:val="001A49F7"/>
    <w:rsid w:val="001A4C25"/>
    <w:rsid w:val="001A5128"/>
    <w:rsid w:val="001A547E"/>
    <w:rsid w:val="001A568D"/>
    <w:rsid w:val="001A590A"/>
    <w:rsid w:val="001A5B86"/>
    <w:rsid w:val="001A5C2F"/>
    <w:rsid w:val="001A5D91"/>
    <w:rsid w:val="001A5E57"/>
    <w:rsid w:val="001A632C"/>
    <w:rsid w:val="001A6353"/>
    <w:rsid w:val="001A64D0"/>
    <w:rsid w:val="001A6550"/>
    <w:rsid w:val="001A661F"/>
    <w:rsid w:val="001A67DC"/>
    <w:rsid w:val="001A693E"/>
    <w:rsid w:val="001A6AD8"/>
    <w:rsid w:val="001A6BCD"/>
    <w:rsid w:val="001A6EF4"/>
    <w:rsid w:val="001A6F21"/>
    <w:rsid w:val="001A70F5"/>
    <w:rsid w:val="001A752F"/>
    <w:rsid w:val="001A7626"/>
    <w:rsid w:val="001A7796"/>
    <w:rsid w:val="001A78A7"/>
    <w:rsid w:val="001A792B"/>
    <w:rsid w:val="001A7AA5"/>
    <w:rsid w:val="001A7AF5"/>
    <w:rsid w:val="001A7D77"/>
    <w:rsid w:val="001A7E06"/>
    <w:rsid w:val="001A7ED6"/>
    <w:rsid w:val="001B0276"/>
    <w:rsid w:val="001B02E5"/>
    <w:rsid w:val="001B02EA"/>
    <w:rsid w:val="001B0494"/>
    <w:rsid w:val="001B04CC"/>
    <w:rsid w:val="001B0561"/>
    <w:rsid w:val="001B0BB2"/>
    <w:rsid w:val="001B0C49"/>
    <w:rsid w:val="001B0D91"/>
    <w:rsid w:val="001B0DAD"/>
    <w:rsid w:val="001B1038"/>
    <w:rsid w:val="001B1160"/>
    <w:rsid w:val="001B1743"/>
    <w:rsid w:val="001B1AA9"/>
    <w:rsid w:val="001B1DB4"/>
    <w:rsid w:val="001B1E1B"/>
    <w:rsid w:val="001B1E94"/>
    <w:rsid w:val="001B24A5"/>
    <w:rsid w:val="001B24B2"/>
    <w:rsid w:val="001B2594"/>
    <w:rsid w:val="001B298A"/>
    <w:rsid w:val="001B2A55"/>
    <w:rsid w:val="001B2B21"/>
    <w:rsid w:val="001B2CAE"/>
    <w:rsid w:val="001B2E94"/>
    <w:rsid w:val="001B319B"/>
    <w:rsid w:val="001B32D5"/>
    <w:rsid w:val="001B33D0"/>
    <w:rsid w:val="001B3568"/>
    <w:rsid w:val="001B365E"/>
    <w:rsid w:val="001B379B"/>
    <w:rsid w:val="001B37D4"/>
    <w:rsid w:val="001B3896"/>
    <w:rsid w:val="001B392E"/>
    <w:rsid w:val="001B3A3E"/>
    <w:rsid w:val="001B3B0B"/>
    <w:rsid w:val="001B3CA0"/>
    <w:rsid w:val="001B3DA6"/>
    <w:rsid w:val="001B3E61"/>
    <w:rsid w:val="001B411D"/>
    <w:rsid w:val="001B422B"/>
    <w:rsid w:val="001B44A1"/>
    <w:rsid w:val="001B4509"/>
    <w:rsid w:val="001B4560"/>
    <w:rsid w:val="001B4A32"/>
    <w:rsid w:val="001B4A6F"/>
    <w:rsid w:val="001B4A73"/>
    <w:rsid w:val="001B4A7E"/>
    <w:rsid w:val="001B4A86"/>
    <w:rsid w:val="001B4F4D"/>
    <w:rsid w:val="001B5017"/>
    <w:rsid w:val="001B501B"/>
    <w:rsid w:val="001B5051"/>
    <w:rsid w:val="001B517B"/>
    <w:rsid w:val="001B520C"/>
    <w:rsid w:val="001B55A5"/>
    <w:rsid w:val="001B5742"/>
    <w:rsid w:val="001B598C"/>
    <w:rsid w:val="001B5A16"/>
    <w:rsid w:val="001B5A72"/>
    <w:rsid w:val="001B5AF2"/>
    <w:rsid w:val="001B5B00"/>
    <w:rsid w:val="001B5C70"/>
    <w:rsid w:val="001B5DE6"/>
    <w:rsid w:val="001B5E38"/>
    <w:rsid w:val="001B6037"/>
    <w:rsid w:val="001B605E"/>
    <w:rsid w:val="001B6197"/>
    <w:rsid w:val="001B61D3"/>
    <w:rsid w:val="001B63C6"/>
    <w:rsid w:val="001B6409"/>
    <w:rsid w:val="001B6544"/>
    <w:rsid w:val="001B6787"/>
    <w:rsid w:val="001B6A05"/>
    <w:rsid w:val="001B6BCD"/>
    <w:rsid w:val="001B6E76"/>
    <w:rsid w:val="001B7174"/>
    <w:rsid w:val="001B7207"/>
    <w:rsid w:val="001B72C7"/>
    <w:rsid w:val="001B7404"/>
    <w:rsid w:val="001B7465"/>
    <w:rsid w:val="001B74C2"/>
    <w:rsid w:val="001B7581"/>
    <w:rsid w:val="001B761A"/>
    <w:rsid w:val="001B77A9"/>
    <w:rsid w:val="001B7A21"/>
    <w:rsid w:val="001B7DF8"/>
    <w:rsid w:val="001B7F2F"/>
    <w:rsid w:val="001C0068"/>
    <w:rsid w:val="001C01E2"/>
    <w:rsid w:val="001C0357"/>
    <w:rsid w:val="001C03A0"/>
    <w:rsid w:val="001C067E"/>
    <w:rsid w:val="001C0843"/>
    <w:rsid w:val="001C08A7"/>
    <w:rsid w:val="001C0D62"/>
    <w:rsid w:val="001C1172"/>
    <w:rsid w:val="001C12A4"/>
    <w:rsid w:val="001C13CC"/>
    <w:rsid w:val="001C153C"/>
    <w:rsid w:val="001C1542"/>
    <w:rsid w:val="001C1742"/>
    <w:rsid w:val="001C1807"/>
    <w:rsid w:val="001C1A80"/>
    <w:rsid w:val="001C1B79"/>
    <w:rsid w:val="001C2057"/>
    <w:rsid w:val="001C214A"/>
    <w:rsid w:val="001C21DF"/>
    <w:rsid w:val="001C2245"/>
    <w:rsid w:val="001C2388"/>
    <w:rsid w:val="001C2469"/>
    <w:rsid w:val="001C2514"/>
    <w:rsid w:val="001C263B"/>
    <w:rsid w:val="001C2716"/>
    <w:rsid w:val="001C2889"/>
    <w:rsid w:val="001C28DD"/>
    <w:rsid w:val="001C2983"/>
    <w:rsid w:val="001C2BD2"/>
    <w:rsid w:val="001C2D65"/>
    <w:rsid w:val="001C2FDE"/>
    <w:rsid w:val="001C3060"/>
    <w:rsid w:val="001C3572"/>
    <w:rsid w:val="001C3699"/>
    <w:rsid w:val="001C375A"/>
    <w:rsid w:val="001C398D"/>
    <w:rsid w:val="001C39D4"/>
    <w:rsid w:val="001C3A9C"/>
    <w:rsid w:val="001C3BF4"/>
    <w:rsid w:val="001C3C1C"/>
    <w:rsid w:val="001C3CCD"/>
    <w:rsid w:val="001C3CEF"/>
    <w:rsid w:val="001C3EBE"/>
    <w:rsid w:val="001C3FB1"/>
    <w:rsid w:val="001C4356"/>
    <w:rsid w:val="001C4400"/>
    <w:rsid w:val="001C456E"/>
    <w:rsid w:val="001C45C8"/>
    <w:rsid w:val="001C467E"/>
    <w:rsid w:val="001C4712"/>
    <w:rsid w:val="001C49A3"/>
    <w:rsid w:val="001C49A5"/>
    <w:rsid w:val="001C4A1C"/>
    <w:rsid w:val="001C4A3C"/>
    <w:rsid w:val="001C4A4C"/>
    <w:rsid w:val="001C4B12"/>
    <w:rsid w:val="001C4EF4"/>
    <w:rsid w:val="001C4F35"/>
    <w:rsid w:val="001C515A"/>
    <w:rsid w:val="001C529B"/>
    <w:rsid w:val="001C54D2"/>
    <w:rsid w:val="001C574B"/>
    <w:rsid w:val="001C5863"/>
    <w:rsid w:val="001C5A39"/>
    <w:rsid w:val="001C5EB3"/>
    <w:rsid w:val="001C5EE5"/>
    <w:rsid w:val="001C6113"/>
    <w:rsid w:val="001C6601"/>
    <w:rsid w:val="001C6E35"/>
    <w:rsid w:val="001C6F68"/>
    <w:rsid w:val="001C7134"/>
    <w:rsid w:val="001C73C4"/>
    <w:rsid w:val="001C744E"/>
    <w:rsid w:val="001C7571"/>
    <w:rsid w:val="001C76F3"/>
    <w:rsid w:val="001C7871"/>
    <w:rsid w:val="001C7A52"/>
    <w:rsid w:val="001D000A"/>
    <w:rsid w:val="001D0385"/>
    <w:rsid w:val="001D03D1"/>
    <w:rsid w:val="001D03DF"/>
    <w:rsid w:val="001D061D"/>
    <w:rsid w:val="001D093B"/>
    <w:rsid w:val="001D0A15"/>
    <w:rsid w:val="001D0B0E"/>
    <w:rsid w:val="001D0D8C"/>
    <w:rsid w:val="001D0F39"/>
    <w:rsid w:val="001D1067"/>
    <w:rsid w:val="001D106C"/>
    <w:rsid w:val="001D1128"/>
    <w:rsid w:val="001D1269"/>
    <w:rsid w:val="001D1298"/>
    <w:rsid w:val="001D1ABF"/>
    <w:rsid w:val="001D1C30"/>
    <w:rsid w:val="001D1CB6"/>
    <w:rsid w:val="001D1CB8"/>
    <w:rsid w:val="001D1EFE"/>
    <w:rsid w:val="001D1F22"/>
    <w:rsid w:val="001D26A3"/>
    <w:rsid w:val="001D281F"/>
    <w:rsid w:val="001D292E"/>
    <w:rsid w:val="001D2A16"/>
    <w:rsid w:val="001D2B26"/>
    <w:rsid w:val="001D2B37"/>
    <w:rsid w:val="001D2C77"/>
    <w:rsid w:val="001D2CA5"/>
    <w:rsid w:val="001D2D25"/>
    <w:rsid w:val="001D2DDC"/>
    <w:rsid w:val="001D2F01"/>
    <w:rsid w:val="001D2FE1"/>
    <w:rsid w:val="001D3196"/>
    <w:rsid w:val="001D31AB"/>
    <w:rsid w:val="001D35CF"/>
    <w:rsid w:val="001D374E"/>
    <w:rsid w:val="001D3942"/>
    <w:rsid w:val="001D3A82"/>
    <w:rsid w:val="001D3AA2"/>
    <w:rsid w:val="001D3C87"/>
    <w:rsid w:val="001D3DBF"/>
    <w:rsid w:val="001D3DFF"/>
    <w:rsid w:val="001D3FB2"/>
    <w:rsid w:val="001D40AE"/>
    <w:rsid w:val="001D40CC"/>
    <w:rsid w:val="001D40EE"/>
    <w:rsid w:val="001D4109"/>
    <w:rsid w:val="001D41DD"/>
    <w:rsid w:val="001D432C"/>
    <w:rsid w:val="001D4533"/>
    <w:rsid w:val="001D482B"/>
    <w:rsid w:val="001D4A2A"/>
    <w:rsid w:val="001D4AB0"/>
    <w:rsid w:val="001D4C73"/>
    <w:rsid w:val="001D5093"/>
    <w:rsid w:val="001D55CE"/>
    <w:rsid w:val="001D55DF"/>
    <w:rsid w:val="001D5998"/>
    <w:rsid w:val="001D5A1A"/>
    <w:rsid w:val="001D5B16"/>
    <w:rsid w:val="001D5B76"/>
    <w:rsid w:val="001D5BB6"/>
    <w:rsid w:val="001D5F0A"/>
    <w:rsid w:val="001D5FDD"/>
    <w:rsid w:val="001D61CF"/>
    <w:rsid w:val="001D643C"/>
    <w:rsid w:val="001D65EE"/>
    <w:rsid w:val="001D66BD"/>
    <w:rsid w:val="001D696A"/>
    <w:rsid w:val="001D6F85"/>
    <w:rsid w:val="001D7808"/>
    <w:rsid w:val="001D7996"/>
    <w:rsid w:val="001D7A08"/>
    <w:rsid w:val="001D7C45"/>
    <w:rsid w:val="001D7ED7"/>
    <w:rsid w:val="001E00F6"/>
    <w:rsid w:val="001E0171"/>
    <w:rsid w:val="001E0179"/>
    <w:rsid w:val="001E022D"/>
    <w:rsid w:val="001E0245"/>
    <w:rsid w:val="001E03C9"/>
    <w:rsid w:val="001E0AB7"/>
    <w:rsid w:val="001E0B0D"/>
    <w:rsid w:val="001E0B7F"/>
    <w:rsid w:val="001E0CF5"/>
    <w:rsid w:val="001E0F5D"/>
    <w:rsid w:val="001E0F6A"/>
    <w:rsid w:val="001E0F72"/>
    <w:rsid w:val="001E108B"/>
    <w:rsid w:val="001E10A0"/>
    <w:rsid w:val="001E11BA"/>
    <w:rsid w:val="001E11F3"/>
    <w:rsid w:val="001E13D8"/>
    <w:rsid w:val="001E14BE"/>
    <w:rsid w:val="001E14DD"/>
    <w:rsid w:val="001E1697"/>
    <w:rsid w:val="001E186F"/>
    <w:rsid w:val="001E1958"/>
    <w:rsid w:val="001E1998"/>
    <w:rsid w:val="001E1C2F"/>
    <w:rsid w:val="001E1C43"/>
    <w:rsid w:val="001E2047"/>
    <w:rsid w:val="001E2095"/>
    <w:rsid w:val="001E20C1"/>
    <w:rsid w:val="001E23D4"/>
    <w:rsid w:val="001E2604"/>
    <w:rsid w:val="001E2A33"/>
    <w:rsid w:val="001E2AC5"/>
    <w:rsid w:val="001E2AD2"/>
    <w:rsid w:val="001E2B21"/>
    <w:rsid w:val="001E3013"/>
    <w:rsid w:val="001E3127"/>
    <w:rsid w:val="001E3298"/>
    <w:rsid w:val="001E32BB"/>
    <w:rsid w:val="001E3529"/>
    <w:rsid w:val="001E37B3"/>
    <w:rsid w:val="001E3985"/>
    <w:rsid w:val="001E3A6E"/>
    <w:rsid w:val="001E3C13"/>
    <w:rsid w:val="001E3C3E"/>
    <w:rsid w:val="001E3C6C"/>
    <w:rsid w:val="001E3C84"/>
    <w:rsid w:val="001E3CF2"/>
    <w:rsid w:val="001E3DD9"/>
    <w:rsid w:val="001E3E2E"/>
    <w:rsid w:val="001E3FE3"/>
    <w:rsid w:val="001E4364"/>
    <w:rsid w:val="001E439E"/>
    <w:rsid w:val="001E43BE"/>
    <w:rsid w:val="001E444F"/>
    <w:rsid w:val="001E4632"/>
    <w:rsid w:val="001E469B"/>
    <w:rsid w:val="001E496E"/>
    <w:rsid w:val="001E49D6"/>
    <w:rsid w:val="001E4A27"/>
    <w:rsid w:val="001E4B73"/>
    <w:rsid w:val="001E4D16"/>
    <w:rsid w:val="001E4EA7"/>
    <w:rsid w:val="001E4ECA"/>
    <w:rsid w:val="001E5058"/>
    <w:rsid w:val="001E511A"/>
    <w:rsid w:val="001E53ED"/>
    <w:rsid w:val="001E5433"/>
    <w:rsid w:val="001E5435"/>
    <w:rsid w:val="001E54A5"/>
    <w:rsid w:val="001E58FA"/>
    <w:rsid w:val="001E5A3D"/>
    <w:rsid w:val="001E5B61"/>
    <w:rsid w:val="001E5B74"/>
    <w:rsid w:val="001E5CBC"/>
    <w:rsid w:val="001E5E6A"/>
    <w:rsid w:val="001E6100"/>
    <w:rsid w:val="001E6185"/>
    <w:rsid w:val="001E61AA"/>
    <w:rsid w:val="001E64B5"/>
    <w:rsid w:val="001E65C9"/>
    <w:rsid w:val="001E663F"/>
    <w:rsid w:val="001E66BC"/>
    <w:rsid w:val="001E67DE"/>
    <w:rsid w:val="001E686E"/>
    <w:rsid w:val="001E698A"/>
    <w:rsid w:val="001E6AE2"/>
    <w:rsid w:val="001E6BBA"/>
    <w:rsid w:val="001E6CDB"/>
    <w:rsid w:val="001E708D"/>
    <w:rsid w:val="001E73CF"/>
    <w:rsid w:val="001E740C"/>
    <w:rsid w:val="001E74AD"/>
    <w:rsid w:val="001E759F"/>
    <w:rsid w:val="001E75A7"/>
    <w:rsid w:val="001E7645"/>
    <w:rsid w:val="001E7689"/>
    <w:rsid w:val="001E76DF"/>
    <w:rsid w:val="001E775D"/>
    <w:rsid w:val="001E7B2D"/>
    <w:rsid w:val="001E7D0E"/>
    <w:rsid w:val="001E7D72"/>
    <w:rsid w:val="001E7DB8"/>
    <w:rsid w:val="001E7DD7"/>
    <w:rsid w:val="001E7EF7"/>
    <w:rsid w:val="001E7F11"/>
    <w:rsid w:val="001E7FB1"/>
    <w:rsid w:val="001F0204"/>
    <w:rsid w:val="001F0224"/>
    <w:rsid w:val="001F0307"/>
    <w:rsid w:val="001F039B"/>
    <w:rsid w:val="001F0454"/>
    <w:rsid w:val="001F057E"/>
    <w:rsid w:val="001F078C"/>
    <w:rsid w:val="001F0796"/>
    <w:rsid w:val="001F08D1"/>
    <w:rsid w:val="001F0922"/>
    <w:rsid w:val="001F0FA4"/>
    <w:rsid w:val="001F0FBE"/>
    <w:rsid w:val="001F0FDE"/>
    <w:rsid w:val="001F1075"/>
    <w:rsid w:val="001F11D7"/>
    <w:rsid w:val="001F11FF"/>
    <w:rsid w:val="001F1285"/>
    <w:rsid w:val="001F178C"/>
    <w:rsid w:val="001F1819"/>
    <w:rsid w:val="001F1888"/>
    <w:rsid w:val="001F1987"/>
    <w:rsid w:val="001F1A6A"/>
    <w:rsid w:val="001F1B5B"/>
    <w:rsid w:val="001F1CA5"/>
    <w:rsid w:val="001F1CF1"/>
    <w:rsid w:val="001F1EA3"/>
    <w:rsid w:val="001F1F4B"/>
    <w:rsid w:val="001F20BB"/>
    <w:rsid w:val="001F20CA"/>
    <w:rsid w:val="001F218F"/>
    <w:rsid w:val="001F2462"/>
    <w:rsid w:val="001F24C2"/>
    <w:rsid w:val="001F2A0C"/>
    <w:rsid w:val="001F2A15"/>
    <w:rsid w:val="001F2A51"/>
    <w:rsid w:val="001F2A69"/>
    <w:rsid w:val="001F2B53"/>
    <w:rsid w:val="001F2C6B"/>
    <w:rsid w:val="001F2D99"/>
    <w:rsid w:val="001F2E4C"/>
    <w:rsid w:val="001F307A"/>
    <w:rsid w:val="001F3197"/>
    <w:rsid w:val="001F34CD"/>
    <w:rsid w:val="001F3791"/>
    <w:rsid w:val="001F3826"/>
    <w:rsid w:val="001F3954"/>
    <w:rsid w:val="001F39AA"/>
    <w:rsid w:val="001F3A1B"/>
    <w:rsid w:val="001F3A5A"/>
    <w:rsid w:val="001F3A79"/>
    <w:rsid w:val="001F3B17"/>
    <w:rsid w:val="001F3B86"/>
    <w:rsid w:val="001F3C23"/>
    <w:rsid w:val="001F3D64"/>
    <w:rsid w:val="001F3DDA"/>
    <w:rsid w:val="001F3E5D"/>
    <w:rsid w:val="001F3E9A"/>
    <w:rsid w:val="001F3F26"/>
    <w:rsid w:val="001F4039"/>
    <w:rsid w:val="001F40FA"/>
    <w:rsid w:val="001F4630"/>
    <w:rsid w:val="001F49EF"/>
    <w:rsid w:val="001F4D1A"/>
    <w:rsid w:val="001F4E45"/>
    <w:rsid w:val="001F4F97"/>
    <w:rsid w:val="001F5051"/>
    <w:rsid w:val="001F58BB"/>
    <w:rsid w:val="001F59BA"/>
    <w:rsid w:val="001F5CCB"/>
    <w:rsid w:val="001F6139"/>
    <w:rsid w:val="001F61FD"/>
    <w:rsid w:val="001F6577"/>
    <w:rsid w:val="001F65B4"/>
    <w:rsid w:val="001F6664"/>
    <w:rsid w:val="001F6764"/>
    <w:rsid w:val="001F6DD3"/>
    <w:rsid w:val="001F6E6F"/>
    <w:rsid w:val="001F6FA9"/>
    <w:rsid w:val="001F753D"/>
    <w:rsid w:val="001F7940"/>
    <w:rsid w:val="001F7A48"/>
    <w:rsid w:val="001F7C0E"/>
    <w:rsid w:val="001F7DD6"/>
    <w:rsid w:val="001F7DDF"/>
    <w:rsid w:val="001F7E08"/>
    <w:rsid w:val="001F7E14"/>
    <w:rsid w:val="001F7E4D"/>
    <w:rsid w:val="001F7F4A"/>
    <w:rsid w:val="002000E3"/>
    <w:rsid w:val="0020041E"/>
    <w:rsid w:val="0020042C"/>
    <w:rsid w:val="002004F2"/>
    <w:rsid w:val="002005EB"/>
    <w:rsid w:val="002006AC"/>
    <w:rsid w:val="00200708"/>
    <w:rsid w:val="00200744"/>
    <w:rsid w:val="00200798"/>
    <w:rsid w:val="0020085F"/>
    <w:rsid w:val="002008CA"/>
    <w:rsid w:val="002008EF"/>
    <w:rsid w:val="00200928"/>
    <w:rsid w:val="002009F6"/>
    <w:rsid w:val="00200A45"/>
    <w:rsid w:val="00200A8D"/>
    <w:rsid w:val="00200C4F"/>
    <w:rsid w:val="00200C5A"/>
    <w:rsid w:val="00200EA8"/>
    <w:rsid w:val="00200EE9"/>
    <w:rsid w:val="0020104D"/>
    <w:rsid w:val="002010AB"/>
    <w:rsid w:val="002011BD"/>
    <w:rsid w:val="002011E8"/>
    <w:rsid w:val="0020127B"/>
    <w:rsid w:val="00201336"/>
    <w:rsid w:val="00201359"/>
    <w:rsid w:val="002017BE"/>
    <w:rsid w:val="00201A33"/>
    <w:rsid w:val="00201C0B"/>
    <w:rsid w:val="00201D87"/>
    <w:rsid w:val="00201F13"/>
    <w:rsid w:val="00201FDE"/>
    <w:rsid w:val="00202002"/>
    <w:rsid w:val="00202013"/>
    <w:rsid w:val="0020226B"/>
    <w:rsid w:val="002024D8"/>
    <w:rsid w:val="0020265B"/>
    <w:rsid w:val="00202675"/>
    <w:rsid w:val="002026D9"/>
    <w:rsid w:val="0020271A"/>
    <w:rsid w:val="00202822"/>
    <w:rsid w:val="002029A7"/>
    <w:rsid w:val="00202AA3"/>
    <w:rsid w:val="00202AC7"/>
    <w:rsid w:val="00202CF5"/>
    <w:rsid w:val="00202DB9"/>
    <w:rsid w:val="00202DD5"/>
    <w:rsid w:val="00202E8C"/>
    <w:rsid w:val="0020302D"/>
    <w:rsid w:val="0020312E"/>
    <w:rsid w:val="00203262"/>
    <w:rsid w:val="002032EC"/>
    <w:rsid w:val="00203769"/>
    <w:rsid w:val="0020390F"/>
    <w:rsid w:val="0020393F"/>
    <w:rsid w:val="002039B3"/>
    <w:rsid w:val="00203A63"/>
    <w:rsid w:val="00203B31"/>
    <w:rsid w:val="00203D08"/>
    <w:rsid w:val="00203D59"/>
    <w:rsid w:val="00203E7D"/>
    <w:rsid w:val="00203EBA"/>
    <w:rsid w:val="0020414F"/>
    <w:rsid w:val="002041FA"/>
    <w:rsid w:val="00204245"/>
    <w:rsid w:val="00204705"/>
    <w:rsid w:val="0020484D"/>
    <w:rsid w:val="00204877"/>
    <w:rsid w:val="00204985"/>
    <w:rsid w:val="00204E5E"/>
    <w:rsid w:val="00204E89"/>
    <w:rsid w:val="00205171"/>
    <w:rsid w:val="00205218"/>
    <w:rsid w:val="002052E9"/>
    <w:rsid w:val="0020548B"/>
    <w:rsid w:val="0020571B"/>
    <w:rsid w:val="002057F5"/>
    <w:rsid w:val="00205A1E"/>
    <w:rsid w:val="00205B32"/>
    <w:rsid w:val="00205C39"/>
    <w:rsid w:val="00205D9C"/>
    <w:rsid w:val="00205FDF"/>
    <w:rsid w:val="00206228"/>
    <w:rsid w:val="0020627F"/>
    <w:rsid w:val="00206565"/>
    <w:rsid w:val="0020663D"/>
    <w:rsid w:val="00206843"/>
    <w:rsid w:val="00206978"/>
    <w:rsid w:val="002069F5"/>
    <w:rsid w:val="00206AA6"/>
    <w:rsid w:val="00206C50"/>
    <w:rsid w:val="00206EAB"/>
    <w:rsid w:val="00206EBE"/>
    <w:rsid w:val="00207082"/>
    <w:rsid w:val="002070F8"/>
    <w:rsid w:val="00207220"/>
    <w:rsid w:val="00207464"/>
    <w:rsid w:val="002075C6"/>
    <w:rsid w:val="00207699"/>
    <w:rsid w:val="00207858"/>
    <w:rsid w:val="00207945"/>
    <w:rsid w:val="00207EE6"/>
    <w:rsid w:val="00210257"/>
    <w:rsid w:val="00210495"/>
    <w:rsid w:val="00210566"/>
    <w:rsid w:val="00210A8B"/>
    <w:rsid w:val="00210BA3"/>
    <w:rsid w:val="00210D83"/>
    <w:rsid w:val="0021134E"/>
    <w:rsid w:val="00211625"/>
    <w:rsid w:val="00211828"/>
    <w:rsid w:val="002119AC"/>
    <w:rsid w:val="002119F8"/>
    <w:rsid w:val="00211C6D"/>
    <w:rsid w:val="00211E9A"/>
    <w:rsid w:val="0021217D"/>
    <w:rsid w:val="002122C8"/>
    <w:rsid w:val="002122CA"/>
    <w:rsid w:val="00212580"/>
    <w:rsid w:val="0021266C"/>
    <w:rsid w:val="0021268E"/>
    <w:rsid w:val="0021273C"/>
    <w:rsid w:val="00212887"/>
    <w:rsid w:val="0021289A"/>
    <w:rsid w:val="002128A1"/>
    <w:rsid w:val="002128EB"/>
    <w:rsid w:val="00212A43"/>
    <w:rsid w:val="00212EA6"/>
    <w:rsid w:val="0021312B"/>
    <w:rsid w:val="002131FE"/>
    <w:rsid w:val="00213456"/>
    <w:rsid w:val="00213509"/>
    <w:rsid w:val="00213715"/>
    <w:rsid w:val="00213B8A"/>
    <w:rsid w:val="00213FCC"/>
    <w:rsid w:val="0021401B"/>
    <w:rsid w:val="002140A0"/>
    <w:rsid w:val="0021431A"/>
    <w:rsid w:val="00214642"/>
    <w:rsid w:val="002147DA"/>
    <w:rsid w:val="0021480A"/>
    <w:rsid w:val="002148F1"/>
    <w:rsid w:val="002149B0"/>
    <w:rsid w:val="00214AB3"/>
    <w:rsid w:val="00214B7E"/>
    <w:rsid w:val="00214C26"/>
    <w:rsid w:val="00214DAE"/>
    <w:rsid w:val="002150AA"/>
    <w:rsid w:val="0021522D"/>
    <w:rsid w:val="002152DB"/>
    <w:rsid w:val="00215356"/>
    <w:rsid w:val="002154DB"/>
    <w:rsid w:val="00215527"/>
    <w:rsid w:val="00215995"/>
    <w:rsid w:val="00215BCF"/>
    <w:rsid w:val="00215DFC"/>
    <w:rsid w:val="00215F2E"/>
    <w:rsid w:val="00215F67"/>
    <w:rsid w:val="00215FC6"/>
    <w:rsid w:val="002164D2"/>
    <w:rsid w:val="00216853"/>
    <w:rsid w:val="00216FB9"/>
    <w:rsid w:val="00216FE7"/>
    <w:rsid w:val="0021701F"/>
    <w:rsid w:val="0021744E"/>
    <w:rsid w:val="0021794B"/>
    <w:rsid w:val="00217A7A"/>
    <w:rsid w:val="00217D93"/>
    <w:rsid w:val="002202FC"/>
    <w:rsid w:val="002205C0"/>
    <w:rsid w:val="00220B58"/>
    <w:rsid w:val="00220D9D"/>
    <w:rsid w:val="00220E0A"/>
    <w:rsid w:val="00220E28"/>
    <w:rsid w:val="00220EC5"/>
    <w:rsid w:val="00220ED7"/>
    <w:rsid w:val="00220F78"/>
    <w:rsid w:val="00220FF0"/>
    <w:rsid w:val="002210E9"/>
    <w:rsid w:val="002211C6"/>
    <w:rsid w:val="00221269"/>
    <w:rsid w:val="002213E1"/>
    <w:rsid w:val="002214F0"/>
    <w:rsid w:val="002217DD"/>
    <w:rsid w:val="0022185E"/>
    <w:rsid w:val="0022193E"/>
    <w:rsid w:val="0022198B"/>
    <w:rsid w:val="00221A0F"/>
    <w:rsid w:val="00221A94"/>
    <w:rsid w:val="00221B96"/>
    <w:rsid w:val="00221C3A"/>
    <w:rsid w:val="00221D05"/>
    <w:rsid w:val="00221E83"/>
    <w:rsid w:val="00221FAF"/>
    <w:rsid w:val="00222126"/>
    <w:rsid w:val="0022225B"/>
    <w:rsid w:val="00222277"/>
    <w:rsid w:val="0022234B"/>
    <w:rsid w:val="00222421"/>
    <w:rsid w:val="00222454"/>
    <w:rsid w:val="002224D4"/>
    <w:rsid w:val="0022270E"/>
    <w:rsid w:val="00222767"/>
    <w:rsid w:val="00222849"/>
    <w:rsid w:val="002228DF"/>
    <w:rsid w:val="0022295F"/>
    <w:rsid w:val="00222A28"/>
    <w:rsid w:val="00222CA9"/>
    <w:rsid w:val="00222CC9"/>
    <w:rsid w:val="00222DB7"/>
    <w:rsid w:val="00223052"/>
    <w:rsid w:val="00223138"/>
    <w:rsid w:val="0022328B"/>
    <w:rsid w:val="0022339A"/>
    <w:rsid w:val="00223657"/>
    <w:rsid w:val="002237C8"/>
    <w:rsid w:val="00223B8E"/>
    <w:rsid w:val="00223BAF"/>
    <w:rsid w:val="00223C30"/>
    <w:rsid w:val="00223E80"/>
    <w:rsid w:val="00224027"/>
    <w:rsid w:val="0022423A"/>
    <w:rsid w:val="002243BF"/>
    <w:rsid w:val="00224761"/>
    <w:rsid w:val="002247CD"/>
    <w:rsid w:val="002248DE"/>
    <w:rsid w:val="00224A1F"/>
    <w:rsid w:val="0022504D"/>
    <w:rsid w:val="002251B1"/>
    <w:rsid w:val="00225526"/>
    <w:rsid w:val="0022572D"/>
    <w:rsid w:val="00225AF3"/>
    <w:rsid w:val="00225C81"/>
    <w:rsid w:val="00225DE0"/>
    <w:rsid w:val="00225E93"/>
    <w:rsid w:val="00225EA0"/>
    <w:rsid w:val="00225F28"/>
    <w:rsid w:val="00225F31"/>
    <w:rsid w:val="00225FD7"/>
    <w:rsid w:val="0022611D"/>
    <w:rsid w:val="00226292"/>
    <w:rsid w:val="0022634E"/>
    <w:rsid w:val="002265BF"/>
    <w:rsid w:val="00226611"/>
    <w:rsid w:val="002269AE"/>
    <w:rsid w:val="00226C84"/>
    <w:rsid w:val="00226DA5"/>
    <w:rsid w:val="00226E76"/>
    <w:rsid w:val="00226FC2"/>
    <w:rsid w:val="00227026"/>
    <w:rsid w:val="00227118"/>
    <w:rsid w:val="002271DA"/>
    <w:rsid w:val="00227333"/>
    <w:rsid w:val="0022755D"/>
    <w:rsid w:val="00227966"/>
    <w:rsid w:val="00227A64"/>
    <w:rsid w:val="00227AB1"/>
    <w:rsid w:val="00227BD8"/>
    <w:rsid w:val="00227BEC"/>
    <w:rsid w:val="00227F62"/>
    <w:rsid w:val="002300B2"/>
    <w:rsid w:val="00230619"/>
    <w:rsid w:val="00230715"/>
    <w:rsid w:val="00230AFC"/>
    <w:rsid w:val="00230D58"/>
    <w:rsid w:val="00230D80"/>
    <w:rsid w:val="00231493"/>
    <w:rsid w:val="0023150A"/>
    <w:rsid w:val="0023156A"/>
    <w:rsid w:val="002315BB"/>
    <w:rsid w:val="00231740"/>
    <w:rsid w:val="0023175E"/>
    <w:rsid w:val="00231B3C"/>
    <w:rsid w:val="00231B3F"/>
    <w:rsid w:val="00231E09"/>
    <w:rsid w:val="00231F60"/>
    <w:rsid w:val="0023207E"/>
    <w:rsid w:val="00232321"/>
    <w:rsid w:val="0023248F"/>
    <w:rsid w:val="002324F2"/>
    <w:rsid w:val="0023277C"/>
    <w:rsid w:val="00232A78"/>
    <w:rsid w:val="00232D8E"/>
    <w:rsid w:val="00232DBD"/>
    <w:rsid w:val="00232F9C"/>
    <w:rsid w:val="00232FBE"/>
    <w:rsid w:val="0023305F"/>
    <w:rsid w:val="00233122"/>
    <w:rsid w:val="0023342A"/>
    <w:rsid w:val="002334FB"/>
    <w:rsid w:val="002334FF"/>
    <w:rsid w:val="002336A3"/>
    <w:rsid w:val="002336AA"/>
    <w:rsid w:val="00233811"/>
    <w:rsid w:val="002338BF"/>
    <w:rsid w:val="00233A16"/>
    <w:rsid w:val="00233B4B"/>
    <w:rsid w:val="00233F92"/>
    <w:rsid w:val="00234027"/>
    <w:rsid w:val="002341BF"/>
    <w:rsid w:val="00234252"/>
    <w:rsid w:val="00234670"/>
    <w:rsid w:val="002347B3"/>
    <w:rsid w:val="002348AD"/>
    <w:rsid w:val="0023493C"/>
    <w:rsid w:val="00234B43"/>
    <w:rsid w:val="00234CF4"/>
    <w:rsid w:val="00234F0C"/>
    <w:rsid w:val="002351F3"/>
    <w:rsid w:val="00235222"/>
    <w:rsid w:val="002352A0"/>
    <w:rsid w:val="00235386"/>
    <w:rsid w:val="002353A9"/>
    <w:rsid w:val="002353B7"/>
    <w:rsid w:val="00235739"/>
    <w:rsid w:val="0023593F"/>
    <w:rsid w:val="00235B55"/>
    <w:rsid w:val="00235BB0"/>
    <w:rsid w:val="00235C40"/>
    <w:rsid w:val="00235DA5"/>
    <w:rsid w:val="00235DED"/>
    <w:rsid w:val="0023612A"/>
    <w:rsid w:val="0023633D"/>
    <w:rsid w:val="002365E9"/>
    <w:rsid w:val="002365F9"/>
    <w:rsid w:val="00236685"/>
    <w:rsid w:val="002366B8"/>
    <w:rsid w:val="002366F5"/>
    <w:rsid w:val="0023677A"/>
    <w:rsid w:val="00236ACC"/>
    <w:rsid w:val="00236C89"/>
    <w:rsid w:val="00236CB0"/>
    <w:rsid w:val="00236ED5"/>
    <w:rsid w:val="00236EE0"/>
    <w:rsid w:val="0023701B"/>
    <w:rsid w:val="00237216"/>
    <w:rsid w:val="0023726A"/>
    <w:rsid w:val="002373B8"/>
    <w:rsid w:val="002375C4"/>
    <w:rsid w:val="0023762B"/>
    <w:rsid w:val="002377E9"/>
    <w:rsid w:val="00237933"/>
    <w:rsid w:val="00237942"/>
    <w:rsid w:val="00237C08"/>
    <w:rsid w:val="00237D97"/>
    <w:rsid w:val="00237EA0"/>
    <w:rsid w:val="00237F9B"/>
    <w:rsid w:val="002400AE"/>
    <w:rsid w:val="00240193"/>
    <w:rsid w:val="002401D8"/>
    <w:rsid w:val="0024042D"/>
    <w:rsid w:val="002405B5"/>
    <w:rsid w:val="002407EA"/>
    <w:rsid w:val="00240813"/>
    <w:rsid w:val="00240966"/>
    <w:rsid w:val="002409C2"/>
    <w:rsid w:val="00240ED5"/>
    <w:rsid w:val="002411C6"/>
    <w:rsid w:val="002414DE"/>
    <w:rsid w:val="002415FB"/>
    <w:rsid w:val="00241A58"/>
    <w:rsid w:val="00241B47"/>
    <w:rsid w:val="00241BCD"/>
    <w:rsid w:val="00241F96"/>
    <w:rsid w:val="002420BF"/>
    <w:rsid w:val="00242235"/>
    <w:rsid w:val="00242364"/>
    <w:rsid w:val="002423DF"/>
    <w:rsid w:val="002425B9"/>
    <w:rsid w:val="00242782"/>
    <w:rsid w:val="00242ADA"/>
    <w:rsid w:val="00242BFE"/>
    <w:rsid w:val="00242F24"/>
    <w:rsid w:val="00243029"/>
    <w:rsid w:val="00243384"/>
    <w:rsid w:val="002433AD"/>
    <w:rsid w:val="002435DB"/>
    <w:rsid w:val="0024361C"/>
    <w:rsid w:val="0024365E"/>
    <w:rsid w:val="002436EE"/>
    <w:rsid w:val="00243A6D"/>
    <w:rsid w:val="00243DF3"/>
    <w:rsid w:val="00243FFC"/>
    <w:rsid w:val="0024410D"/>
    <w:rsid w:val="002441B1"/>
    <w:rsid w:val="0024420F"/>
    <w:rsid w:val="002443E0"/>
    <w:rsid w:val="0024463F"/>
    <w:rsid w:val="002448F7"/>
    <w:rsid w:val="002449A5"/>
    <w:rsid w:val="00244C4A"/>
    <w:rsid w:val="00244C50"/>
    <w:rsid w:val="0024545A"/>
    <w:rsid w:val="002455F4"/>
    <w:rsid w:val="00245759"/>
    <w:rsid w:val="002458CF"/>
    <w:rsid w:val="00245A54"/>
    <w:rsid w:val="00245A7A"/>
    <w:rsid w:val="00245ABF"/>
    <w:rsid w:val="00245B73"/>
    <w:rsid w:val="00245B79"/>
    <w:rsid w:val="00245BF8"/>
    <w:rsid w:val="00245CD0"/>
    <w:rsid w:val="00245D20"/>
    <w:rsid w:val="00246280"/>
    <w:rsid w:val="002462DE"/>
    <w:rsid w:val="0024642D"/>
    <w:rsid w:val="00246487"/>
    <w:rsid w:val="00246545"/>
    <w:rsid w:val="00246560"/>
    <w:rsid w:val="00246578"/>
    <w:rsid w:val="0024665A"/>
    <w:rsid w:val="00246884"/>
    <w:rsid w:val="002468D3"/>
    <w:rsid w:val="00246ABE"/>
    <w:rsid w:val="00246B93"/>
    <w:rsid w:val="00246C79"/>
    <w:rsid w:val="00246E97"/>
    <w:rsid w:val="00246ED2"/>
    <w:rsid w:val="002470CF"/>
    <w:rsid w:val="002470EB"/>
    <w:rsid w:val="00247136"/>
    <w:rsid w:val="0024719B"/>
    <w:rsid w:val="00247223"/>
    <w:rsid w:val="002474CE"/>
    <w:rsid w:val="00247589"/>
    <w:rsid w:val="0024777D"/>
    <w:rsid w:val="00247A88"/>
    <w:rsid w:val="00247B40"/>
    <w:rsid w:val="00247BA6"/>
    <w:rsid w:val="00247CB2"/>
    <w:rsid w:val="00247CCC"/>
    <w:rsid w:val="00247CE5"/>
    <w:rsid w:val="00247CE7"/>
    <w:rsid w:val="00247E34"/>
    <w:rsid w:val="002501C3"/>
    <w:rsid w:val="002502D0"/>
    <w:rsid w:val="00250506"/>
    <w:rsid w:val="00250561"/>
    <w:rsid w:val="00250588"/>
    <w:rsid w:val="00250609"/>
    <w:rsid w:val="0025064B"/>
    <w:rsid w:val="002506B8"/>
    <w:rsid w:val="00250780"/>
    <w:rsid w:val="00250996"/>
    <w:rsid w:val="00250998"/>
    <w:rsid w:val="002509DD"/>
    <w:rsid w:val="002509FE"/>
    <w:rsid w:val="00250C1A"/>
    <w:rsid w:val="00251040"/>
    <w:rsid w:val="002510C1"/>
    <w:rsid w:val="002510E9"/>
    <w:rsid w:val="002511B3"/>
    <w:rsid w:val="00251311"/>
    <w:rsid w:val="0025143A"/>
    <w:rsid w:val="002517B6"/>
    <w:rsid w:val="00251A9F"/>
    <w:rsid w:val="00251B03"/>
    <w:rsid w:val="00251B2E"/>
    <w:rsid w:val="00251B96"/>
    <w:rsid w:val="00251C22"/>
    <w:rsid w:val="00251D3F"/>
    <w:rsid w:val="00251D7D"/>
    <w:rsid w:val="00251DE1"/>
    <w:rsid w:val="00251E27"/>
    <w:rsid w:val="00252015"/>
    <w:rsid w:val="002523C4"/>
    <w:rsid w:val="002527A4"/>
    <w:rsid w:val="0025291D"/>
    <w:rsid w:val="00252A15"/>
    <w:rsid w:val="00252A75"/>
    <w:rsid w:val="00252B17"/>
    <w:rsid w:val="00252B3A"/>
    <w:rsid w:val="00252D76"/>
    <w:rsid w:val="00252F7C"/>
    <w:rsid w:val="00252FC8"/>
    <w:rsid w:val="0025316E"/>
    <w:rsid w:val="0025349C"/>
    <w:rsid w:val="002534C1"/>
    <w:rsid w:val="0025366C"/>
    <w:rsid w:val="00253783"/>
    <w:rsid w:val="00253815"/>
    <w:rsid w:val="00253F0C"/>
    <w:rsid w:val="00253FBB"/>
    <w:rsid w:val="002543EE"/>
    <w:rsid w:val="00254625"/>
    <w:rsid w:val="00254816"/>
    <w:rsid w:val="00254879"/>
    <w:rsid w:val="00254B33"/>
    <w:rsid w:val="00254CA8"/>
    <w:rsid w:val="0025505D"/>
    <w:rsid w:val="002550E0"/>
    <w:rsid w:val="00255149"/>
    <w:rsid w:val="00255162"/>
    <w:rsid w:val="00255215"/>
    <w:rsid w:val="0025539B"/>
    <w:rsid w:val="00255691"/>
    <w:rsid w:val="00255754"/>
    <w:rsid w:val="0025576B"/>
    <w:rsid w:val="0025591B"/>
    <w:rsid w:val="00255A85"/>
    <w:rsid w:val="00255B1C"/>
    <w:rsid w:val="00255B23"/>
    <w:rsid w:val="00255C07"/>
    <w:rsid w:val="00255DFD"/>
    <w:rsid w:val="002562EC"/>
    <w:rsid w:val="00256341"/>
    <w:rsid w:val="00256574"/>
    <w:rsid w:val="002565D6"/>
    <w:rsid w:val="0025663D"/>
    <w:rsid w:val="00256666"/>
    <w:rsid w:val="00256824"/>
    <w:rsid w:val="00256A8A"/>
    <w:rsid w:val="00256B3B"/>
    <w:rsid w:val="00256BFC"/>
    <w:rsid w:val="00256D87"/>
    <w:rsid w:val="00256D97"/>
    <w:rsid w:val="00256E45"/>
    <w:rsid w:val="00257092"/>
    <w:rsid w:val="002570D8"/>
    <w:rsid w:val="00257126"/>
    <w:rsid w:val="002572AE"/>
    <w:rsid w:val="0025750B"/>
    <w:rsid w:val="00257801"/>
    <w:rsid w:val="00257990"/>
    <w:rsid w:val="00257A37"/>
    <w:rsid w:val="00257A39"/>
    <w:rsid w:val="00257A59"/>
    <w:rsid w:val="00257BAE"/>
    <w:rsid w:val="00257DCD"/>
    <w:rsid w:val="00257DE6"/>
    <w:rsid w:val="00257E0A"/>
    <w:rsid w:val="0026014F"/>
    <w:rsid w:val="002602E3"/>
    <w:rsid w:val="0026050F"/>
    <w:rsid w:val="002606BB"/>
    <w:rsid w:val="00260752"/>
    <w:rsid w:val="00260907"/>
    <w:rsid w:val="00260A2E"/>
    <w:rsid w:val="00260B2E"/>
    <w:rsid w:val="00260B52"/>
    <w:rsid w:val="00260C04"/>
    <w:rsid w:val="00260E76"/>
    <w:rsid w:val="00260F5A"/>
    <w:rsid w:val="002610EA"/>
    <w:rsid w:val="00261145"/>
    <w:rsid w:val="00261193"/>
    <w:rsid w:val="00261240"/>
    <w:rsid w:val="00261274"/>
    <w:rsid w:val="002612A0"/>
    <w:rsid w:val="002612FB"/>
    <w:rsid w:val="00261452"/>
    <w:rsid w:val="00261470"/>
    <w:rsid w:val="002615B8"/>
    <w:rsid w:val="002617F6"/>
    <w:rsid w:val="002618C0"/>
    <w:rsid w:val="00261C50"/>
    <w:rsid w:val="00261C5F"/>
    <w:rsid w:val="00261D36"/>
    <w:rsid w:val="00261DAE"/>
    <w:rsid w:val="00261DBB"/>
    <w:rsid w:val="00262105"/>
    <w:rsid w:val="0026227B"/>
    <w:rsid w:val="002622D5"/>
    <w:rsid w:val="002623B7"/>
    <w:rsid w:val="002626B0"/>
    <w:rsid w:val="00262A0F"/>
    <w:rsid w:val="00262B0C"/>
    <w:rsid w:val="00262C0B"/>
    <w:rsid w:val="00262C98"/>
    <w:rsid w:val="00262CF5"/>
    <w:rsid w:val="00262F70"/>
    <w:rsid w:val="00262FEB"/>
    <w:rsid w:val="00263159"/>
    <w:rsid w:val="00263237"/>
    <w:rsid w:val="0026335A"/>
    <w:rsid w:val="0026339B"/>
    <w:rsid w:val="002633A5"/>
    <w:rsid w:val="0026379A"/>
    <w:rsid w:val="002637A7"/>
    <w:rsid w:val="00263AE6"/>
    <w:rsid w:val="00263C78"/>
    <w:rsid w:val="00263CA9"/>
    <w:rsid w:val="00263ED8"/>
    <w:rsid w:val="00263EF5"/>
    <w:rsid w:val="00263FA2"/>
    <w:rsid w:val="002641E9"/>
    <w:rsid w:val="00264656"/>
    <w:rsid w:val="0026465A"/>
    <w:rsid w:val="00264705"/>
    <w:rsid w:val="002647C3"/>
    <w:rsid w:val="00264A4E"/>
    <w:rsid w:val="00264A67"/>
    <w:rsid w:val="00264C14"/>
    <w:rsid w:val="00264DEE"/>
    <w:rsid w:val="00264E88"/>
    <w:rsid w:val="0026515C"/>
    <w:rsid w:val="0026529E"/>
    <w:rsid w:val="002654BD"/>
    <w:rsid w:val="002654CD"/>
    <w:rsid w:val="002658BA"/>
    <w:rsid w:val="00265977"/>
    <w:rsid w:val="00265A10"/>
    <w:rsid w:val="00265DE9"/>
    <w:rsid w:val="00265E59"/>
    <w:rsid w:val="002661CD"/>
    <w:rsid w:val="002662CC"/>
    <w:rsid w:val="0026630B"/>
    <w:rsid w:val="00266337"/>
    <w:rsid w:val="00266398"/>
    <w:rsid w:val="0026685C"/>
    <w:rsid w:val="00266C00"/>
    <w:rsid w:val="00266EAD"/>
    <w:rsid w:val="00266FF1"/>
    <w:rsid w:val="0026715B"/>
    <w:rsid w:val="00267192"/>
    <w:rsid w:val="0026739E"/>
    <w:rsid w:val="002673DF"/>
    <w:rsid w:val="00267400"/>
    <w:rsid w:val="00267417"/>
    <w:rsid w:val="00267781"/>
    <w:rsid w:val="002677ED"/>
    <w:rsid w:val="00267D9E"/>
    <w:rsid w:val="00267F3F"/>
    <w:rsid w:val="002700A5"/>
    <w:rsid w:val="00270145"/>
    <w:rsid w:val="002702B2"/>
    <w:rsid w:val="0027038F"/>
    <w:rsid w:val="002703DD"/>
    <w:rsid w:val="00270501"/>
    <w:rsid w:val="0027050D"/>
    <w:rsid w:val="00270544"/>
    <w:rsid w:val="002706E4"/>
    <w:rsid w:val="00270846"/>
    <w:rsid w:val="00270A2A"/>
    <w:rsid w:val="00270ADF"/>
    <w:rsid w:val="00270D0A"/>
    <w:rsid w:val="00270D9A"/>
    <w:rsid w:val="00270F5C"/>
    <w:rsid w:val="00270FF5"/>
    <w:rsid w:val="00271165"/>
    <w:rsid w:val="00271246"/>
    <w:rsid w:val="002712AF"/>
    <w:rsid w:val="00271390"/>
    <w:rsid w:val="002713E0"/>
    <w:rsid w:val="0027148F"/>
    <w:rsid w:val="002716FF"/>
    <w:rsid w:val="00271908"/>
    <w:rsid w:val="00271BF5"/>
    <w:rsid w:val="00271C24"/>
    <w:rsid w:val="00271C33"/>
    <w:rsid w:val="00271CA5"/>
    <w:rsid w:val="00271D9D"/>
    <w:rsid w:val="00271E2E"/>
    <w:rsid w:val="00271F3B"/>
    <w:rsid w:val="00272071"/>
    <w:rsid w:val="00272114"/>
    <w:rsid w:val="00272167"/>
    <w:rsid w:val="00272238"/>
    <w:rsid w:val="00272445"/>
    <w:rsid w:val="002726E9"/>
    <w:rsid w:val="00272715"/>
    <w:rsid w:val="0027275C"/>
    <w:rsid w:val="002727AB"/>
    <w:rsid w:val="002728E4"/>
    <w:rsid w:val="00272949"/>
    <w:rsid w:val="00272A89"/>
    <w:rsid w:val="00272A97"/>
    <w:rsid w:val="00272AE2"/>
    <w:rsid w:val="00273098"/>
    <w:rsid w:val="00273118"/>
    <w:rsid w:val="0027326A"/>
    <w:rsid w:val="002738E5"/>
    <w:rsid w:val="00273901"/>
    <w:rsid w:val="00273923"/>
    <w:rsid w:val="0027398B"/>
    <w:rsid w:val="00273A50"/>
    <w:rsid w:val="00273A7F"/>
    <w:rsid w:val="00273C4D"/>
    <w:rsid w:val="00273E3D"/>
    <w:rsid w:val="002740AF"/>
    <w:rsid w:val="0027425F"/>
    <w:rsid w:val="002743FC"/>
    <w:rsid w:val="00274454"/>
    <w:rsid w:val="00274492"/>
    <w:rsid w:val="002745B2"/>
    <w:rsid w:val="0027468B"/>
    <w:rsid w:val="0027479F"/>
    <w:rsid w:val="0027489F"/>
    <w:rsid w:val="00274989"/>
    <w:rsid w:val="00274993"/>
    <w:rsid w:val="00274DF7"/>
    <w:rsid w:val="00274E33"/>
    <w:rsid w:val="00275271"/>
    <w:rsid w:val="002753A9"/>
    <w:rsid w:val="00275598"/>
    <w:rsid w:val="002755E3"/>
    <w:rsid w:val="00275612"/>
    <w:rsid w:val="00275693"/>
    <w:rsid w:val="0027576A"/>
    <w:rsid w:val="0027582D"/>
    <w:rsid w:val="0027591D"/>
    <w:rsid w:val="0027593E"/>
    <w:rsid w:val="00275A0B"/>
    <w:rsid w:val="00275B42"/>
    <w:rsid w:val="00275BD2"/>
    <w:rsid w:val="00275D4A"/>
    <w:rsid w:val="00275FD9"/>
    <w:rsid w:val="0027602B"/>
    <w:rsid w:val="00276115"/>
    <w:rsid w:val="00276118"/>
    <w:rsid w:val="0027629C"/>
    <w:rsid w:val="002765E8"/>
    <w:rsid w:val="00276699"/>
    <w:rsid w:val="002766F3"/>
    <w:rsid w:val="00276716"/>
    <w:rsid w:val="0027675B"/>
    <w:rsid w:val="002767F8"/>
    <w:rsid w:val="00276A72"/>
    <w:rsid w:val="002774AF"/>
    <w:rsid w:val="0027762E"/>
    <w:rsid w:val="00277637"/>
    <w:rsid w:val="002778B4"/>
    <w:rsid w:val="00277B19"/>
    <w:rsid w:val="00277BE8"/>
    <w:rsid w:val="00277C0C"/>
    <w:rsid w:val="00277D02"/>
    <w:rsid w:val="00277F37"/>
    <w:rsid w:val="00277F70"/>
    <w:rsid w:val="00277F93"/>
    <w:rsid w:val="00277FDE"/>
    <w:rsid w:val="002801DE"/>
    <w:rsid w:val="00280666"/>
    <w:rsid w:val="00280968"/>
    <w:rsid w:val="002809E0"/>
    <w:rsid w:val="00280A49"/>
    <w:rsid w:val="00280B83"/>
    <w:rsid w:val="00280DDC"/>
    <w:rsid w:val="00280E53"/>
    <w:rsid w:val="00280F85"/>
    <w:rsid w:val="00280F99"/>
    <w:rsid w:val="002811C6"/>
    <w:rsid w:val="002811D6"/>
    <w:rsid w:val="002813B4"/>
    <w:rsid w:val="00281691"/>
    <w:rsid w:val="00281736"/>
    <w:rsid w:val="00281AA3"/>
    <w:rsid w:val="00281AC2"/>
    <w:rsid w:val="00281B45"/>
    <w:rsid w:val="00281E3A"/>
    <w:rsid w:val="00281ECF"/>
    <w:rsid w:val="00282119"/>
    <w:rsid w:val="0028215F"/>
    <w:rsid w:val="0028230B"/>
    <w:rsid w:val="0028252B"/>
    <w:rsid w:val="0028259B"/>
    <w:rsid w:val="00282A60"/>
    <w:rsid w:val="00282BC0"/>
    <w:rsid w:val="00282BC4"/>
    <w:rsid w:val="00282BFF"/>
    <w:rsid w:val="00282D2D"/>
    <w:rsid w:val="00282D46"/>
    <w:rsid w:val="00282D6A"/>
    <w:rsid w:val="00282F40"/>
    <w:rsid w:val="00283157"/>
    <w:rsid w:val="00283253"/>
    <w:rsid w:val="002832AB"/>
    <w:rsid w:val="00283321"/>
    <w:rsid w:val="00283487"/>
    <w:rsid w:val="0028353C"/>
    <w:rsid w:val="002835D1"/>
    <w:rsid w:val="002838DC"/>
    <w:rsid w:val="00283ACA"/>
    <w:rsid w:val="00283EFF"/>
    <w:rsid w:val="0028403B"/>
    <w:rsid w:val="002843A1"/>
    <w:rsid w:val="00284422"/>
    <w:rsid w:val="002846C8"/>
    <w:rsid w:val="00284935"/>
    <w:rsid w:val="00284BBA"/>
    <w:rsid w:val="00284F85"/>
    <w:rsid w:val="0028521B"/>
    <w:rsid w:val="00285654"/>
    <w:rsid w:val="002856B5"/>
    <w:rsid w:val="00285808"/>
    <w:rsid w:val="002858E4"/>
    <w:rsid w:val="002859B4"/>
    <w:rsid w:val="00285A9D"/>
    <w:rsid w:val="002860F1"/>
    <w:rsid w:val="00286342"/>
    <w:rsid w:val="002863E8"/>
    <w:rsid w:val="0028679E"/>
    <w:rsid w:val="002867D9"/>
    <w:rsid w:val="002867F1"/>
    <w:rsid w:val="0028695C"/>
    <w:rsid w:val="00286BE8"/>
    <w:rsid w:val="00286C98"/>
    <w:rsid w:val="0028714B"/>
    <w:rsid w:val="002871A1"/>
    <w:rsid w:val="002872D2"/>
    <w:rsid w:val="0028740E"/>
    <w:rsid w:val="00287447"/>
    <w:rsid w:val="0028747C"/>
    <w:rsid w:val="002875B7"/>
    <w:rsid w:val="002878F1"/>
    <w:rsid w:val="00287CAB"/>
    <w:rsid w:val="00287CD2"/>
    <w:rsid w:val="00287CD8"/>
    <w:rsid w:val="00287E01"/>
    <w:rsid w:val="0029042B"/>
    <w:rsid w:val="00290462"/>
    <w:rsid w:val="0029054F"/>
    <w:rsid w:val="0029089D"/>
    <w:rsid w:val="002909F8"/>
    <w:rsid w:val="00290B99"/>
    <w:rsid w:val="00290D51"/>
    <w:rsid w:val="0029109C"/>
    <w:rsid w:val="00291100"/>
    <w:rsid w:val="00291110"/>
    <w:rsid w:val="00291136"/>
    <w:rsid w:val="0029122F"/>
    <w:rsid w:val="00291291"/>
    <w:rsid w:val="002913F9"/>
    <w:rsid w:val="00291551"/>
    <w:rsid w:val="002916B0"/>
    <w:rsid w:val="002916E4"/>
    <w:rsid w:val="00291950"/>
    <w:rsid w:val="0029198B"/>
    <w:rsid w:val="00291CC3"/>
    <w:rsid w:val="00291D78"/>
    <w:rsid w:val="00291E99"/>
    <w:rsid w:val="00292342"/>
    <w:rsid w:val="00292A27"/>
    <w:rsid w:val="00292B03"/>
    <w:rsid w:val="00292C51"/>
    <w:rsid w:val="00292D34"/>
    <w:rsid w:val="00292F31"/>
    <w:rsid w:val="0029304E"/>
    <w:rsid w:val="002930E2"/>
    <w:rsid w:val="00293145"/>
    <w:rsid w:val="0029320D"/>
    <w:rsid w:val="00293323"/>
    <w:rsid w:val="00293596"/>
    <w:rsid w:val="00293915"/>
    <w:rsid w:val="00293B12"/>
    <w:rsid w:val="00293B8F"/>
    <w:rsid w:val="00293BE1"/>
    <w:rsid w:val="00293D7B"/>
    <w:rsid w:val="00293DA1"/>
    <w:rsid w:val="00293DBE"/>
    <w:rsid w:val="00293DC6"/>
    <w:rsid w:val="00293F0D"/>
    <w:rsid w:val="00293F6B"/>
    <w:rsid w:val="00294161"/>
    <w:rsid w:val="00294173"/>
    <w:rsid w:val="002941A0"/>
    <w:rsid w:val="0029428D"/>
    <w:rsid w:val="00294351"/>
    <w:rsid w:val="002944C5"/>
    <w:rsid w:val="002945F7"/>
    <w:rsid w:val="00294887"/>
    <w:rsid w:val="00294975"/>
    <w:rsid w:val="0029497E"/>
    <w:rsid w:val="00294E5B"/>
    <w:rsid w:val="00294E65"/>
    <w:rsid w:val="00294EC8"/>
    <w:rsid w:val="00294F94"/>
    <w:rsid w:val="002953AD"/>
    <w:rsid w:val="00295458"/>
    <w:rsid w:val="002956EB"/>
    <w:rsid w:val="0029572E"/>
    <w:rsid w:val="002957B1"/>
    <w:rsid w:val="002959F9"/>
    <w:rsid w:val="00295B61"/>
    <w:rsid w:val="00295E32"/>
    <w:rsid w:val="0029628B"/>
    <w:rsid w:val="0029633F"/>
    <w:rsid w:val="00296512"/>
    <w:rsid w:val="002965AA"/>
    <w:rsid w:val="002965C8"/>
    <w:rsid w:val="00296622"/>
    <w:rsid w:val="00296686"/>
    <w:rsid w:val="002967B7"/>
    <w:rsid w:val="0029680D"/>
    <w:rsid w:val="00296D2A"/>
    <w:rsid w:val="00296DC5"/>
    <w:rsid w:val="00296E56"/>
    <w:rsid w:val="00296E65"/>
    <w:rsid w:val="00297343"/>
    <w:rsid w:val="00297449"/>
    <w:rsid w:val="002974EC"/>
    <w:rsid w:val="002976A9"/>
    <w:rsid w:val="00297745"/>
    <w:rsid w:val="00297B6B"/>
    <w:rsid w:val="00297DFB"/>
    <w:rsid w:val="00297E32"/>
    <w:rsid w:val="00297FBB"/>
    <w:rsid w:val="002A025A"/>
    <w:rsid w:val="002A0451"/>
    <w:rsid w:val="002A050E"/>
    <w:rsid w:val="002A0570"/>
    <w:rsid w:val="002A0828"/>
    <w:rsid w:val="002A09CD"/>
    <w:rsid w:val="002A0B81"/>
    <w:rsid w:val="002A0C08"/>
    <w:rsid w:val="002A0C98"/>
    <w:rsid w:val="002A0F3B"/>
    <w:rsid w:val="002A126D"/>
    <w:rsid w:val="002A1305"/>
    <w:rsid w:val="002A14BD"/>
    <w:rsid w:val="002A157E"/>
    <w:rsid w:val="002A1658"/>
    <w:rsid w:val="002A1689"/>
    <w:rsid w:val="002A1698"/>
    <w:rsid w:val="002A190E"/>
    <w:rsid w:val="002A19B0"/>
    <w:rsid w:val="002A1A5E"/>
    <w:rsid w:val="002A1F7C"/>
    <w:rsid w:val="002A22AC"/>
    <w:rsid w:val="002A24E4"/>
    <w:rsid w:val="002A27B7"/>
    <w:rsid w:val="002A27D6"/>
    <w:rsid w:val="002A2AE8"/>
    <w:rsid w:val="002A2D88"/>
    <w:rsid w:val="002A2E61"/>
    <w:rsid w:val="002A2FF2"/>
    <w:rsid w:val="002A3056"/>
    <w:rsid w:val="002A315B"/>
    <w:rsid w:val="002A33E6"/>
    <w:rsid w:val="002A369A"/>
    <w:rsid w:val="002A386E"/>
    <w:rsid w:val="002A3900"/>
    <w:rsid w:val="002A397C"/>
    <w:rsid w:val="002A3B48"/>
    <w:rsid w:val="002A3B89"/>
    <w:rsid w:val="002A3C60"/>
    <w:rsid w:val="002A3C78"/>
    <w:rsid w:val="002A3C8E"/>
    <w:rsid w:val="002A3CE8"/>
    <w:rsid w:val="002A3D16"/>
    <w:rsid w:val="002A3D93"/>
    <w:rsid w:val="002A3E7C"/>
    <w:rsid w:val="002A4170"/>
    <w:rsid w:val="002A4341"/>
    <w:rsid w:val="002A45B3"/>
    <w:rsid w:val="002A46A5"/>
    <w:rsid w:val="002A46D9"/>
    <w:rsid w:val="002A46E4"/>
    <w:rsid w:val="002A4A02"/>
    <w:rsid w:val="002A4ABE"/>
    <w:rsid w:val="002A4CFF"/>
    <w:rsid w:val="002A4DAE"/>
    <w:rsid w:val="002A4F1B"/>
    <w:rsid w:val="002A4F7A"/>
    <w:rsid w:val="002A5169"/>
    <w:rsid w:val="002A5183"/>
    <w:rsid w:val="002A52EC"/>
    <w:rsid w:val="002A5319"/>
    <w:rsid w:val="002A536C"/>
    <w:rsid w:val="002A53E6"/>
    <w:rsid w:val="002A57CB"/>
    <w:rsid w:val="002A58D6"/>
    <w:rsid w:val="002A597A"/>
    <w:rsid w:val="002A59AE"/>
    <w:rsid w:val="002A5A87"/>
    <w:rsid w:val="002A5E53"/>
    <w:rsid w:val="002A5E57"/>
    <w:rsid w:val="002A5EEB"/>
    <w:rsid w:val="002A6159"/>
    <w:rsid w:val="002A61B7"/>
    <w:rsid w:val="002A61EB"/>
    <w:rsid w:val="002A625F"/>
    <w:rsid w:val="002A62B8"/>
    <w:rsid w:val="002A650C"/>
    <w:rsid w:val="002A6744"/>
    <w:rsid w:val="002A67C4"/>
    <w:rsid w:val="002A69E9"/>
    <w:rsid w:val="002A6CD7"/>
    <w:rsid w:val="002A6EFC"/>
    <w:rsid w:val="002A6FB1"/>
    <w:rsid w:val="002A709E"/>
    <w:rsid w:val="002A70D8"/>
    <w:rsid w:val="002A712E"/>
    <w:rsid w:val="002A7578"/>
    <w:rsid w:val="002A77FB"/>
    <w:rsid w:val="002A789E"/>
    <w:rsid w:val="002A79B1"/>
    <w:rsid w:val="002A7A15"/>
    <w:rsid w:val="002A7C80"/>
    <w:rsid w:val="002B004B"/>
    <w:rsid w:val="002B0755"/>
    <w:rsid w:val="002B0944"/>
    <w:rsid w:val="002B0DB0"/>
    <w:rsid w:val="002B0E1A"/>
    <w:rsid w:val="002B0EE8"/>
    <w:rsid w:val="002B1306"/>
    <w:rsid w:val="002B13E6"/>
    <w:rsid w:val="002B1521"/>
    <w:rsid w:val="002B15B0"/>
    <w:rsid w:val="002B1811"/>
    <w:rsid w:val="002B1867"/>
    <w:rsid w:val="002B1A7F"/>
    <w:rsid w:val="002B1A8D"/>
    <w:rsid w:val="002B1D5E"/>
    <w:rsid w:val="002B1E08"/>
    <w:rsid w:val="002B1EA7"/>
    <w:rsid w:val="002B1F99"/>
    <w:rsid w:val="002B20FF"/>
    <w:rsid w:val="002B2104"/>
    <w:rsid w:val="002B213E"/>
    <w:rsid w:val="002B2250"/>
    <w:rsid w:val="002B2310"/>
    <w:rsid w:val="002B24A2"/>
    <w:rsid w:val="002B2600"/>
    <w:rsid w:val="002B2789"/>
    <w:rsid w:val="002B27E0"/>
    <w:rsid w:val="002B2879"/>
    <w:rsid w:val="002B2C2C"/>
    <w:rsid w:val="002B2C8D"/>
    <w:rsid w:val="002B2D23"/>
    <w:rsid w:val="002B2D4F"/>
    <w:rsid w:val="002B2E1D"/>
    <w:rsid w:val="002B2E50"/>
    <w:rsid w:val="002B2EDE"/>
    <w:rsid w:val="002B2F63"/>
    <w:rsid w:val="002B3152"/>
    <w:rsid w:val="002B34E1"/>
    <w:rsid w:val="002B35B4"/>
    <w:rsid w:val="002B35B6"/>
    <w:rsid w:val="002B3612"/>
    <w:rsid w:val="002B36E7"/>
    <w:rsid w:val="002B39A1"/>
    <w:rsid w:val="002B3B4D"/>
    <w:rsid w:val="002B3D68"/>
    <w:rsid w:val="002B3DB9"/>
    <w:rsid w:val="002B3F01"/>
    <w:rsid w:val="002B4007"/>
    <w:rsid w:val="002B41A6"/>
    <w:rsid w:val="002B41CF"/>
    <w:rsid w:val="002B4299"/>
    <w:rsid w:val="002B44B3"/>
    <w:rsid w:val="002B457E"/>
    <w:rsid w:val="002B47CC"/>
    <w:rsid w:val="002B48EC"/>
    <w:rsid w:val="002B4A15"/>
    <w:rsid w:val="002B4A7B"/>
    <w:rsid w:val="002B4AEC"/>
    <w:rsid w:val="002B4C90"/>
    <w:rsid w:val="002B4C98"/>
    <w:rsid w:val="002B4E4B"/>
    <w:rsid w:val="002B4E80"/>
    <w:rsid w:val="002B52CF"/>
    <w:rsid w:val="002B56D9"/>
    <w:rsid w:val="002B5765"/>
    <w:rsid w:val="002B5908"/>
    <w:rsid w:val="002B5A8F"/>
    <w:rsid w:val="002B5C57"/>
    <w:rsid w:val="002B5D5B"/>
    <w:rsid w:val="002B5DCC"/>
    <w:rsid w:val="002B5E90"/>
    <w:rsid w:val="002B60FF"/>
    <w:rsid w:val="002B613A"/>
    <w:rsid w:val="002B6182"/>
    <w:rsid w:val="002B621F"/>
    <w:rsid w:val="002B636A"/>
    <w:rsid w:val="002B6535"/>
    <w:rsid w:val="002B65E7"/>
    <w:rsid w:val="002B6619"/>
    <w:rsid w:val="002B68E9"/>
    <w:rsid w:val="002B6920"/>
    <w:rsid w:val="002B6A23"/>
    <w:rsid w:val="002B6A90"/>
    <w:rsid w:val="002B6CC4"/>
    <w:rsid w:val="002B6D26"/>
    <w:rsid w:val="002B6D7E"/>
    <w:rsid w:val="002B6E82"/>
    <w:rsid w:val="002B70BC"/>
    <w:rsid w:val="002B74B7"/>
    <w:rsid w:val="002B779E"/>
    <w:rsid w:val="002B77CB"/>
    <w:rsid w:val="002B7891"/>
    <w:rsid w:val="002B7914"/>
    <w:rsid w:val="002B7980"/>
    <w:rsid w:val="002B79EF"/>
    <w:rsid w:val="002B7ABF"/>
    <w:rsid w:val="002B7B75"/>
    <w:rsid w:val="002B7B89"/>
    <w:rsid w:val="002B7BC2"/>
    <w:rsid w:val="002B7E56"/>
    <w:rsid w:val="002C02C9"/>
    <w:rsid w:val="002C0306"/>
    <w:rsid w:val="002C04B6"/>
    <w:rsid w:val="002C0567"/>
    <w:rsid w:val="002C06FC"/>
    <w:rsid w:val="002C0861"/>
    <w:rsid w:val="002C08BC"/>
    <w:rsid w:val="002C106D"/>
    <w:rsid w:val="002C10F9"/>
    <w:rsid w:val="002C114D"/>
    <w:rsid w:val="002C11F0"/>
    <w:rsid w:val="002C141B"/>
    <w:rsid w:val="002C1866"/>
    <w:rsid w:val="002C1BB7"/>
    <w:rsid w:val="002C1C15"/>
    <w:rsid w:val="002C1D94"/>
    <w:rsid w:val="002C2043"/>
    <w:rsid w:val="002C224C"/>
    <w:rsid w:val="002C2394"/>
    <w:rsid w:val="002C23CC"/>
    <w:rsid w:val="002C243F"/>
    <w:rsid w:val="002C2657"/>
    <w:rsid w:val="002C26E6"/>
    <w:rsid w:val="002C271B"/>
    <w:rsid w:val="002C27AE"/>
    <w:rsid w:val="002C2802"/>
    <w:rsid w:val="002C28B3"/>
    <w:rsid w:val="002C2DF5"/>
    <w:rsid w:val="002C348A"/>
    <w:rsid w:val="002C36C9"/>
    <w:rsid w:val="002C383F"/>
    <w:rsid w:val="002C392D"/>
    <w:rsid w:val="002C3A46"/>
    <w:rsid w:val="002C3BBD"/>
    <w:rsid w:val="002C3BD4"/>
    <w:rsid w:val="002C444C"/>
    <w:rsid w:val="002C44FF"/>
    <w:rsid w:val="002C472B"/>
    <w:rsid w:val="002C48EA"/>
    <w:rsid w:val="002C4952"/>
    <w:rsid w:val="002C4973"/>
    <w:rsid w:val="002C49C5"/>
    <w:rsid w:val="002C4A10"/>
    <w:rsid w:val="002C4C34"/>
    <w:rsid w:val="002C4D02"/>
    <w:rsid w:val="002C4DC2"/>
    <w:rsid w:val="002C4FEC"/>
    <w:rsid w:val="002C501F"/>
    <w:rsid w:val="002C531C"/>
    <w:rsid w:val="002C548F"/>
    <w:rsid w:val="002C54C1"/>
    <w:rsid w:val="002C59DD"/>
    <w:rsid w:val="002C5B11"/>
    <w:rsid w:val="002C5BDD"/>
    <w:rsid w:val="002C5ECE"/>
    <w:rsid w:val="002C5F31"/>
    <w:rsid w:val="002C64C6"/>
    <w:rsid w:val="002C670D"/>
    <w:rsid w:val="002C67D1"/>
    <w:rsid w:val="002C6A69"/>
    <w:rsid w:val="002C6C25"/>
    <w:rsid w:val="002C6D20"/>
    <w:rsid w:val="002C6EA8"/>
    <w:rsid w:val="002C6EAE"/>
    <w:rsid w:val="002C6EB1"/>
    <w:rsid w:val="002C7004"/>
    <w:rsid w:val="002C703F"/>
    <w:rsid w:val="002C7201"/>
    <w:rsid w:val="002C7212"/>
    <w:rsid w:val="002C77AB"/>
    <w:rsid w:val="002C77BC"/>
    <w:rsid w:val="002C7981"/>
    <w:rsid w:val="002C7AB2"/>
    <w:rsid w:val="002C7ADC"/>
    <w:rsid w:val="002C7B02"/>
    <w:rsid w:val="002C7D02"/>
    <w:rsid w:val="002C7DEC"/>
    <w:rsid w:val="002C7FA0"/>
    <w:rsid w:val="002D0020"/>
    <w:rsid w:val="002D00AE"/>
    <w:rsid w:val="002D00CA"/>
    <w:rsid w:val="002D0235"/>
    <w:rsid w:val="002D034C"/>
    <w:rsid w:val="002D0557"/>
    <w:rsid w:val="002D0652"/>
    <w:rsid w:val="002D06A3"/>
    <w:rsid w:val="002D070E"/>
    <w:rsid w:val="002D078C"/>
    <w:rsid w:val="002D0AF6"/>
    <w:rsid w:val="002D0C16"/>
    <w:rsid w:val="002D0D86"/>
    <w:rsid w:val="002D0D9E"/>
    <w:rsid w:val="002D0E98"/>
    <w:rsid w:val="002D0F07"/>
    <w:rsid w:val="002D1261"/>
    <w:rsid w:val="002D131F"/>
    <w:rsid w:val="002D1394"/>
    <w:rsid w:val="002D14BE"/>
    <w:rsid w:val="002D1713"/>
    <w:rsid w:val="002D1714"/>
    <w:rsid w:val="002D1848"/>
    <w:rsid w:val="002D1861"/>
    <w:rsid w:val="002D1C59"/>
    <w:rsid w:val="002D1C6F"/>
    <w:rsid w:val="002D1D50"/>
    <w:rsid w:val="002D1E84"/>
    <w:rsid w:val="002D2452"/>
    <w:rsid w:val="002D24C0"/>
    <w:rsid w:val="002D256E"/>
    <w:rsid w:val="002D2AC6"/>
    <w:rsid w:val="002D2ACA"/>
    <w:rsid w:val="002D2B67"/>
    <w:rsid w:val="002D2C4F"/>
    <w:rsid w:val="002D2E20"/>
    <w:rsid w:val="002D2E40"/>
    <w:rsid w:val="002D2FD7"/>
    <w:rsid w:val="002D3218"/>
    <w:rsid w:val="002D3360"/>
    <w:rsid w:val="002D3412"/>
    <w:rsid w:val="002D3AB2"/>
    <w:rsid w:val="002D3B7A"/>
    <w:rsid w:val="002D3C32"/>
    <w:rsid w:val="002D3DA4"/>
    <w:rsid w:val="002D3DBE"/>
    <w:rsid w:val="002D3E00"/>
    <w:rsid w:val="002D3EBF"/>
    <w:rsid w:val="002D3EFB"/>
    <w:rsid w:val="002D4214"/>
    <w:rsid w:val="002D423C"/>
    <w:rsid w:val="002D4259"/>
    <w:rsid w:val="002D4314"/>
    <w:rsid w:val="002D436C"/>
    <w:rsid w:val="002D4394"/>
    <w:rsid w:val="002D440A"/>
    <w:rsid w:val="002D4534"/>
    <w:rsid w:val="002D4575"/>
    <w:rsid w:val="002D45AB"/>
    <w:rsid w:val="002D48D5"/>
    <w:rsid w:val="002D49C2"/>
    <w:rsid w:val="002D4E93"/>
    <w:rsid w:val="002D5157"/>
    <w:rsid w:val="002D5170"/>
    <w:rsid w:val="002D524B"/>
    <w:rsid w:val="002D547E"/>
    <w:rsid w:val="002D54D3"/>
    <w:rsid w:val="002D55E5"/>
    <w:rsid w:val="002D568F"/>
    <w:rsid w:val="002D5765"/>
    <w:rsid w:val="002D57F2"/>
    <w:rsid w:val="002D59AE"/>
    <w:rsid w:val="002D5B02"/>
    <w:rsid w:val="002D5B3B"/>
    <w:rsid w:val="002D5BBF"/>
    <w:rsid w:val="002D5E04"/>
    <w:rsid w:val="002D5E07"/>
    <w:rsid w:val="002D5E31"/>
    <w:rsid w:val="002D5E4E"/>
    <w:rsid w:val="002D6072"/>
    <w:rsid w:val="002D60E3"/>
    <w:rsid w:val="002D60E8"/>
    <w:rsid w:val="002D615C"/>
    <w:rsid w:val="002D6259"/>
    <w:rsid w:val="002D62F3"/>
    <w:rsid w:val="002D637D"/>
    <w:rsid w:val="002D65AB"/>
    <w:rsid w:val="002D669E"/>
    <w:rsid w:val="002D6717"/>
    <w:rsid w:val="002D67DB"/>
    <w:rsid w:val="002D6945"/>
    <w:rsid w:val="002D6ACC"/>
    <w:rsid w:val="002D6B7B"/>
    <w:rsid w:val="002D6BCF"/>
    <w:rsid w:val="002D6BEF"/>
    <w:rsid w:val="002D6C22"/>
    <w:rsid w:val="002D6D66"/>
    <w:rsid w:val="002D6D8B"/>
    <w:rsid w:val="002D6DDE"/>
    <w:rsid w:val="002D6FCA"/>
    <w:rsid w:val="002D7160"/>
    <w:rsid w:val="002D75D7"/>
    <w:rsid w:val="002D7631"/>
    <w:rsid w:val="002D76F3"/>
    <w:rsid w:val="002D7864"/>
    <w:rsid w:val="002D7A03"/>
    <w:rsid w:val="002D7A9B"/>
    <w:rsid w:val="002D7B11"/>
    <w:rsid w:val="002D7CBA"/>
    <w:rsid w:val="002D7D6C"/>
    <w:rsid w:val="002D7EF2"/>
    <w:rsid w:val="002E00FA"/>
    <w:rsid w:val="002E0368"/>
    <w:rsid w:val="002E0394"/>
    <w:rsid w:val="002E03D7"/>
    <w:rsid w:val="002E0527"/>
    <w:rsid w:val="002E0641"/>
    <w:rsid w:val="002E081B"/>
    <w:rsid w:val="002E09DE"/>
    <w:rsid w:val="002E0A6E"/>
    <w:rsid w:val="002E0B41"/>
    <w:rsid w:val="002E0B65"/>
    <w:rsid w:val="002E0BA2"/>
    <w:rsid w:val="002E0BCE"/>
    <w:rsid w:val="002E0D11"/>
    <w:rsid w:val="002E0D86"/>
    <w:rsid w:val="002E0E49"/>
    <w:rsid w:val="002E0FED"/>
    <w:rsid w:val="002E1282"/>
    <w:rsid w:val="002E1585"/>
    <w:rsid w:val="002E1701"/>
    <w:rsid w:val="002E170D"/>
    <w:rsid w:val="002E17BC"/>
    <w:rsid w:val="002E19D1"/>
    <w:rsid w:val="002E19ED"/>
    <w:rsid w:val="002E1A13"/>
    <w:rsid w:val="002E1CA9"/>
    <w:rsid w:val="002E20E4"/>
    <w:rsid w:val="002E20EA"/>
    <w:rsid w:val="002E2340"/>
    <w:rsid w:val="002E2407"/>
    <w:rsid w:val="002E24D0"/>
    <w:rsid w:val="002E2D3E"/>
    <w:rsid w:val="002E2D68"/>
    <w:rsid w:val="002E31BB"/>
    <w:rsid w:val="002E3217"/>
    <w:rsid w:val="002E3303"/>
    <w:rsid w:val="002E330D"/>
    <w:rsid w:val="002E333F"/>
    <w:rsid w:val="002E34DF"/>
    <w:rsid w:val="002E35B6"/>
    <w:rsid w:val="002E35DE"/>
    <w:rsid w:val="002E3781"/>
    <w:rsid w:val="002E37B7"/>
    <w:rsid w:val="002E3877"/>
    <w:rsid w:val="002E3A18"/>
    <w:rsid w:val="002E3C53"/>
    <w:rsid w:val="002E3E1C"/>
    <w:rsid w:val="002E4015"/>
    <w:rsid w:val="002E4364"/>
    <w:rsid w:val="002E44E2"/>
    <w:rsid w:val="002E4563"/>
    <w:rsid w:val="002E45CE"/>
    <w:rsid w:val="002E4926"/>
    <w:rsid w:val="002E4A18"/>
    <w:rsid w:val="002E4B17"/>
    <w:rsid w:val="002E4B5A"/>
    <w:rsid w:val="002E4CAB"/>
    <w:rsid w:val="002E4E7B"/>
    <w:rsid w:val="002E523E"/>
    <w:rsid w:val="002E5347"/>
    <w:rsid w:val="002E584A"/>
    <w:rsid w:val="002E5975"/>
    <w:rsid w:val="002E5BD9"/>
    <w:rsid w:val="002E5BDA"/>
    <w:rsid w:val="002E5CE8"/>
    <w:rsid w:val="002E5D2D"/>
    <w:rsid w:val="002E5F0C"/>
    <w:rsid w:val="002E5FEC"/>
    <w:rsid w:val="002E6023"/>
    <w:rsid w:val="002E60DD"/>
    <w:rsid w:val="002E6109"/>
    <w:rsid w:val="002E6112"/>
    <w:rsid w:val="002E6177"/>
    <w:rsid w:val="002E6238"/>
    <w:rsid w:val="002E644B"/>
    <w:rsid w:val="002E649D"/>
    <w:rsid w:val="002E6547"/>
    <w:rsid w:val="002E6593"/>
    <w:rsid w:val="002E69F0"/>
    <w:rsid w:val="002E6B8D"/>
    <w:rsid w:val="002E7010"/>
    <w:rsid w:val="002E71A4"/>
    <w:rsid w:val="002E72E7"/>
    <w:rsid w:val="002E7301"/>
    <w:rsid w:val="002E7497"/>
    <w:rsid w:val="002E75F6"/>
    <w:rsid w:val="002E77C1"/>
    <w:rsid w:val="002E7A03"/>
    <w:rsid w:val="002E7A38"/>
    <w:rsid w:val="002E7E3D"/>
    <w:rsid w:val="002E7FF4"/>
    <w:rsid w:val="002F007D"/>
    <w:rsid w:val="002F0220"/>
    <w:rsid w:val="002F0522"/>
    <w:rsid w:val="002F07F6"/>
    <w:rsid w:val="002F080A"/>
    <w:rsid w:val="002F084D"/>
    <w:rsid w:val="002F08DB"/>
    <w:rsid w:val="002F097E"/>
    <w:rsid w:val="002F0AA8"/>
    <w:rsid w:val="002F0C09"/>
    <w:rsid w:val="002F0D88"/>
    <w:rsid w:val="002F0DF0"/>
    <w:rsid w:val="002F12EB"/>
    <w:rsid w:val="002F1368"/>
    <w:rsid w:val="002F1578"/>
    <w:rsid w:val="002F15A8"/>
    <w:rsid w:val="002F1653"/>
    <w:rsid w:val="002F1C57"/>
    <w:rsid w:val="002F1C78"/>
    <w:rsid w:val="002F1CDC"/>
    <w:rsid w:val="002F1D65"/>
    <w:rsid w:val="002F21EF"/>
    <w:rsid w:val="002F227A"/>
    <w:rsid w:val="002F2448"/>
    <w:rsid w:val="002F24DF"/>
    <w:rsid w:val="002F25AC"/>
    <w:rsid w:val="002F2711"/>
    <w:rsid w:val="002F2783"/>
    <w:rsid w:val="002F2944"/>
    <w:rsid w:val="002F298F"/>
    <w:rsid w:val="002F29C0"/>
    <w:rsid w:val="002F2ABC"/>
    <w:rsid w:val="002F2B34"/>
    <w:rsid w:val="002F2CF0"/>
    <w:rsid w:val="002F2E08"/>
    <w:rsid w:val="002F2E28"/>
    <w:rsid w:val="002F3088"/>
    <w:rsid w:val="002F31C3"/>
    <w:rsid w:val="002F33B2"/>
    <w:rsid w:val="002F358F"/>
    <w:rsid w:val="002F388F"/>
    <w:rsid w:val="002F39D2"/>
    <w:rsid w:val="002F3AFF"/>
    <w:rsid w:val="002F3B10"/>
    <w:rsid w:val="002F3B5B"/>
    <w:rsid w:val="002F3C0D"/>
    <w:rsid w:val="002F3C72"/>
    <w:rsid w:val="002F3D06"/>
    <w:rsid w:val="002F3D34"/>
    <w:rsid w:val="002F3DE0"/>
    <w:rsid w:val="002F4006"/>
    <w:rsid w:val="002F4230"/>
    <w:rsid w:val="002F43C1"/>
    <w:rsid w:val="002F4450"/>
    <w:rsid w:val="002F4504"/>
    <w:rsid w:val="002F45B7"/>
    <w:rsid w:val="002F48F8"/>
    <w:rsid w:val="002F4AD2"/>
    <w:rsid w:val="002F4F8B"/>
    <w:rsid w:val="002F5167"/>
    <w:rsid w:val="002F529C"/>
    <w:rsid w:val="002F535D"/>
    <w:rsid w:val="002F542F"/>
    <w:rsid w:val="002F5520"/>
    <w:rsid w:val="002F5527"/>
    <w:rsid w:val="002F5628"/>
    <w:rsid w:val="002F57BD"/>
    <w:rsid w:val="002F5970"/>
    <w:rsid w:val="002F59E3"/>
    <w:rsid w:val="002F5A46"/>
    <w:rsid w:val="002F5A51"/>
    <w:rsid w:val="002F5ABC"/>
    <w:rsid w:val="002F5D27"/>
    <w:rsid w:val="002F5D2C"/>
    <w:rsid w:val="002F5EEE"/>
    <w:rsid w:val="002F5F0F"/>
    <w:rsid w:val="002F5F6C"/>
    <w:rsid w:val="002F601B"/>
    <w:rsid w:val="002F60BF"/>
    <w:rsid w:val="002F65BF"/>
    <w:rsid w:val="002F6813"/>
    <w:rsid w:val="002F690A"/>
    <w:rsid w:val="002F6A22"/>
    <w:rsid w:val="002F6D79"/>
    <w:rsid w:val="002F6E03"/>
    <w:rsid w:val="002F6F0F"/>
    <w:rsid w:val="002F6FB3"/>
    <w:rsid w:val="002F702D"/>
    <w:rsid w:val="002F705B"/>
    <w:rsid w:val="002F720C"/>
    <w:rsid w:val="002F721C"/>
    <w:rsid w:val="002F74BC"/>
    <w:rsid w:val="002F76D9"/>
    <w:rsid w:val="002F78D6"/>
    <w:rsid w:val="002F799F"/>
    <w:rsid w:val="002F79D5"/>
    <w:rsid w:val="002F7C9C"/>
    <w:rsid w:val="002F7CD1"/>
    <w:rsid w:val="002F7E64"/>
    <w:rsid w:val="002F7EEC"/>
    <w:rsid w:val="002F7F91"/>
    <w:rsid w:val="0030006D"/>
    <w:rsid w:val="00300107"/>
    <w:rsid w:val="003001BB"/>
    <w:rsid w:val="00300338"/>
    <w:rsid w:val="00300376"/>
    <w:rsid w:val="003003CE"/>
    <w:rsid w:val="003004AA"/>
    <w:rsid w:val="003004C1"/>
    <w:rsid w:val="003007BB"/>
    <w:rsid w:val="00300B2C"/>
    <w:rsid w:val="00300B62"/>
    <w:rsid w:val="00300D23"/>
    <w:rsid w:val="00300F03"/>
    <w:rsid w:val="0030103D"/>
    <w:rsid w:val="00301114"/>
    <w:rsid w:val="00301146"/>
    <w:rsid w:val="00301189"/>
    <w:rsid w:val="0030147E"/>
    <w:rsid w:val="00301515"/>
    <w:rsid w:val="0030168F"/>
    <w:rsid w:val="00301A67"/>
    <w:rsid w:val="00301A98"/>
    <w:rsid w:val="00301B93"/>
    <w:rsid w:val="00301C69"/>
    <w:rsid w:val="00301E5C"/>
    <w:rsid w:val="00301E91"/>
    <w:rsid w:val="00301F35"/>
    <w:rsid w:val="00301FF3"/>
    <w:rsid w:val="00302085"/>
    <w:rsid w:val="0030219F"/>
    <w:rsid w:val="003022A4"/>
    <w:rsid w:val="00302310"/>
    <w:rsid w:val="003023CF"/>
    <w:rsid w:val="00302813"/>
    <w:rsid w:val="003028D4"/>
    <w:rsid w:val="0030294D"/>
    <w:rsid w:val="00302987"/>
    <w:rsid w:val="00302A75"/>
    <w:rsid w:val="00303185"/>
    <w:rsid w:val="003031D6"/>
    <w:rsid w:val="00303264"/>
    <w:rsid w:val="0030354B"/>
    <w:rsid w:val="00303555"/>
    <w:rsid w:val="003036BC"/>
    <w:rsid w:val="003036C2"/>
    <w:rsid w:val="00303831"/>
    <w:rsid w:val="0030384F"/>
    <w:rsid w:val="003039CE"/>
    <w:rsid w:val="00303A7C"/>
    <w:rsid w:val="00303D8A"/>
    <w:rsid w:val="00303D8D"/>
    <w:rsid w:val="00303DC5"/>
    <w:rsid w:val="00303F7F"/>
    <w:rsid w:val="00303FDB"/>
    <w:rsid w:val="00304252"/>
    <w:rsid w:val="003042A3"/>
    <w:rsid w:val="00304303"/>
    <w:rsid w:val="00304938"/>
    <w:rsid w:val="00304ACB"/>
    <w:rsid w:val="00304BE2"/>
    <w:rsid w:val="00304CA8"/>
    <w:rsid w:val="00304DF1"/>
    <w:rsid w:val="00304DF2"/>
    <w:rsid w:val="00304E2C"/>
    <w:rsid w:val="00304EAA"/>
    <w:rsid w:val="00305011"/>
    <w:rsid w:val="0030503D"/>
    <w:rsid w:val="00305154"/>
    <w:rsid w:val="003053A6"/>
    <w:rsid w:val="00305479"/>
    <w:rsid w:val="003055FE"/>
    <w:rsid w:val="00305756"/>
    <w:rsid w:val="00305AD8"/>
    <w:rsid w:val="00305C22"/>
    <w:rsid w:val="00305CD5"/>
    <w:rsid w:val="00305ECD"/>
    <w:rsid w:val="00306033"/>
    <w:rsid w:val="003062B3"/>
    <w:rsid w:val="0030635A"/>
    <w:rsid w:val="0030637E"/>
    <w:rsid w:val="00306545"/>
    <w:rsid w:val="00306667"/>
    <w:rsid w:val="00306709"/>
    <w:rsid w:val="00306A3C"/>
    <w:rsid w:val="00306B74"/>
    <w:rsid w:val="00306BC3"/>
    <w:rsid w:val="003070C8"/>
    <w:rsid w:val="00307124"/>
    <w:rsid w:val="003074C3"/>
    <w:rsid w:val="003076A9"/>
    <w:rsid w:val="003076AB"/>
    <w:rsid w:val="003077FB"/>
    <w:rsid w:val="003078CA"/>
    <w:rsid w:val="003079E1"/>
    <w:rsid w:val="00307B30"/>
    <w:rsid w:val="003101A1"/>
    <w:rsid w:val="003101F9"/>
    <w:rsid w:val="00310636"/>
    <w:rsid w:val="00310776"/>
    <w:rsid w:val="00310788"/>
    <w:rsid w:val="00310A10"/>
    <w:rsid w:val="00310B47"/>
    <w:rsid w:val="003110B8"/>
    <w:rsid w:val="003112F6"/>
    <w:rsid w:val="003112FB"/>
    <w:rsid w:val="00311581"/>
    <w:rsid w:val="00311645"/>
    <w:rsid w:val="00311744"/>
    <w:rsid w:val="00311BB1"/>
    <w:rsid w:val="00311C0F"/>
    <w:rsid w:val="00311E31"/>
    <w:rsid w:val="003121FA"/>
    <w:rsid w:val="0031228C"/>
    <w:rsid w:val="00312831"/>
    <w:rsid w:val="00312904"/>
    <w:rsid w:val="00312A83"/>
    <w:rsid w:val="00312BF4"/>
    <w:rsid w:val="00312D83"/>
    <w:rsid w:val="00312FC6"/>
    <w:rsid w:val="003132A2"/>
    <w:rsid w:val="0031335C"/>
    <w:rsid w:val="00313392"/>
    <w:rsid w:val="0031347D"/>
    <w:rsid w:val="00313535"/>
    <w:rsid w:val="0031391A"/>
    <w:rsid w:val="003139FC"/>
    <w:rsid w:val="00313A0C"/>
    <w:rsid w:val="00313A71"/>
    <w:rsid w:val="00313CC3"/>
    <w:rsid w:val="00313D8F"/>
    <w:rsid w:val="00314197"/>
    <w:rsid w:val="00314A3F"/>
    <w:rsid w:val="00314A83"/>
    <w:rsid w:val="00314EC4"/>
    <w:rsid w:val="00314F06"/>
    <w:rsid w:val="00314F47"/>
    <w:rsid w:val="00314FCB"/>
    <w:rsid w:val="00315052"/>
    <w:rsid w:val="003150F2"/>
    <w:rsid w:val="00315104"/>
    <w:rsid w:val="0031512F"/>
    <w:rsid w:val="00315579"/>
    <w:rsid w:val="003155E1"/>
    <w:rsid w:val="00315667"/>
    <w:rsid w:val="00315884"/>
    <w:rsid w:val="003159C0"/>
    <w:rsid w:val="00315A47"/>
    <w:rsid w:val="00315E7B"/>
    <w:rsid w:val="003161A9"/>
    <w:rsid w:val="003161D2"/>
    <w:rsid w:val="003162E1"/>
    <w:rsid w:val="003162FA"/>
    <w:rsid w:val="003165DB"/>
    <w:rsid w:val="00316A01"/>
    <w:rsid w:val="00316CA3"/>
    <w:rsid w:val="00316DF7"/>
    <w:rsid w:val="00317083"/>
    <w:rsid w:val="00317187"/>
    <w:rsid w:val="00317189"/>
    <w:rsid w:val="00317419"/>
    <w:rsid w:val="0031748C"/>
    <w:rsid w:val="003174FA"/>
    <w:rsid w:val="00317561"/>
    <w:rsid w:val="003179D6"/>
    <w:rsid w:val="00317C11"/>
    <w:rsid w:val="00317D47"/>
    <w:rsid w:val="00317FE7"/>
    <w:rsid w:val="00320018"/>
    <w:rsid w:val="0032015D"/>
    <w:rsid w:val="00320199"/>
    <w:rsid w:val="00320303"/>
    <w:rsid w:val="00320462"/>
    <w:rsid w:val="00320496"/>
    <w:rsid w:val="0032049E"/>
    <w:rsid w:val="0032052B"/>
    <w:rsid w:val="003207A6"/>
    <w:rsid w:val="003208F4"/>
    <w:rsid w:val="003209CA"/>
    <w:rsid w:val="00320AED"/>
    <w:rsid w:val="00320C17"/>
    <w:rsid w:val="00320F84"/>
    <w:rsid w:val="003210F6"/>
    <w:rsid w:val="0032110C"/>
    <w:rsid w:val="00321114"/>
    <w:rsid w:val="0032150B"/>
    <w:rsid w:val="0032159F"/>
    <w:rsid w:val="00321974"/>
    <w:rsid w:val="00321AFC"/>
    <w:rsid w:val="00321D74"/>
    <w:rsid w:val="00321EEE"/>
    <w:rsid w:val="003221DD"/>
    <w:rsid w:val="00322327"/>
    <w:rsid w:val="00322361"/>
    <w:rsid w:val="003224CE"/>
    <w:rsid w:val="003227C2"/>
    <w:rsid w:val="003228D0"/>
    <w:rsid w:val="00322910"/>
    <w:rsid w:val="00322DE3"/>
    <w:rsid w:val="00322E74"/>
    <w:rsid w:val="00322F42"/>
    <w:rsid w:val="003230A4"/>
    <w:rsid w:val="0032329B"/>
    <w:rsid w:val="003232A7"/>
    <w:rsid w:val="003233B7"/>
    <w:rsid w:val="0032348B"/>
    <w:rsid w:val="003236C5"/>
    <w:rsid w:val="00323716"/>
    <w:rsid w:val="0032394F"/>
    <w:rsid w:val="003239CC"/>
    <w:rsid w:val="00323B87"/>
    <w:rsid w:val="00323BCD"/>
    <w:rsid w:val="00323C18"/>
    <w:rsid w:val="00323EA5"/>
    <w:rsid w:val="00324170"/>
    <w:rsid w:val="003241FF"/>
    <w:rsid w:val="0032428A"/>
    <w:rsid w:val="00324298"/>
    <w:rsid w:val="00324460"/>
    <w:rsid w:val="003245E4"/>
    <w:rsid w:val="00324658"/>
    <w:rsid w:val="00324736"/>
    <w:rsid w:val="003247B8"/>
    <w:rsid w:val="00324A5C"/>
    <w:rsid w:val="00324BAE"/>
    <w:rsid w:val="00324BDE"/>
    <w:rsid w:val="00324CC6"/>
    <w:rsid w:val="00324D8B"/>
    <w:rsid w:val="0032532F"/>
    <w:rsid w:val="003256C1"/>
    <w:rsid w:val="00325787"/>
    <w:rsid w:val="003257DA"/>
    <w:rsid w:val="0032597F"/>
    <w:rsid w:val="003259CB"/>
    <w:rsid w:val="00325A39"/>
    <w:rsid w:val="00325B14"/>
    <w:rsid w:val="00325C4C"/>
    <w:rsid w:val="00325D07"/>
    <w:rsid w:val="00325EC3"/>
    <w:rsid w:val="00325F7A"/>
    <w:rsid w:val="003262D7"/>
    <w:rsid w:val="0032635E"/>
    <w:rsid w:val="0032636A"/>
    <w:rsid w:val="00326647"/>
    <w:rsid w:val="0032693E"/>
    <w:rsid w:val="00326B55"/>
    <w:rsid w:val="00326BA4"/>
    <w:rsid w:val="00326C30"/>
    <w:rsid w:val="00326CAC"/>
    <w:rsid w:val="00326D0D"/>
    <w:rsid w:val="00326D58"/>
    <w:rsid w:val="00326F6F"/>
    <w:rsid w:val="00326F82"/>
    <w:rsid w:val="003270EC"/>
    <w:rsid w:val="00327191"/>
    <w:rsid w:val="003271ED"/>
    <w:rsid w:val="003273BF"/>
    <w:rsid w:val="003276C1"/>
    <w:rsid w:val="0032782A"/>
    <w:rsid w:val="003279EB"/>
    <w:rsid w:val="00327C74"/>
    <w:rsid w:val="00327CCF"/>
    <w:rsid w:val="00327DB8"/>
    <w:rsid w:val="00330037"/>
    <w:rsid w:val="0033006B"/>
    <w:rsid w:val="003300A8"/>
    <w:rsid w:val="003300D8"/>
    <w:rsid w:val="003308D3"/>
    <w:rsid w:val="003308EC"/>
    <w:rsid w:val="00330AC6"/>
    <w:rsid w:val="00330BF9"/>
    <w:rsid w:val="00330C76"/>
    <w:rsid w:val="00330D60"/>
    <w:rsid w:val="00330E2C"/>
    <w:rsid w:val="00330EEF"/>
    <w:rsid w:val="00331209"/>
    <w:rsid w:val="00331224"/>
    <w:rsid w:val="00331393"/>
    <w:rsid w:val="0033151D"/>
    <w:rsid w:val="0033159E"/>
    <w:rsid w:val="003316FE"/>
    <w:rsid w:val="003319CE"/>
    <w:rsid w:val="00331AD3"/>
    <w:rsid w:val="00331E4C"/>
    <w:rsid w:val="00331F0B"/>
    <w:rsid w:val="003320B8"/>
    <w:rsid w:val="0033265A"/>
    <w:rsid w:val="003326B0"/>
    <w:rsid w:val="00332A54"/>
    <w:rsid w:val="00332B87"/>
    <w:rsid w:val="00332CA4"/>
    <w:rsid w:val="00332DB5"/>
    <w:rsid w:val="00332DCB"/>
    <w:rsid w:val="0033322D"/>
    <w:rsid w:val="00333486"/>
    <w:rsid w:val="0033350B"/>
    <w:rsid w:val="00333527"/>
    <w:rsid w:val="003335F1"/>
    <w:rsid w:val="00333829"/>
    <w:rsid w:val="00333BC7"/>
    <w:rsid w:val="00333D3F"/>
    <w:rsid w:val="00333DA4"/>
    <w:rsid w:val="00333E2D"/>
    <w:rsid w:val="00333E66"/>
    <w:rsid w:val="00334047"/>
    <w:rsid w:val="003343C2"/>
    <w:rsid w:val="00334579"/>
    <w:rsid w:val="00334777"/>
    <w:rsid w:val="00334796"/>
    <w:rsid w:val="0033483D"/>
    <w:rsid w:val="0033485F"/>
    <w:rsid w:val="0033491C"/>
    <w:rsid w:val="003349AE"/>
    <w:rsid w:val="00334AFA"/>
    <w:rsid w:val="00334B32"/>
    <w:rsid w:val="00334CBB"/>
    <w:rsid w:val="00334D55"/>
    <w:rsid w:val="00334E30"/>
    <w:rsid w:val="00334E84"/>
    <w:rsid w:val="00334EF1"/>
    <w:rsid w:val="0033522E"/>
    <w:rsid w:val="0033524E"/>
    <w:rsid w:val="0033531C"/>
    <w:rsid w:val="003353D1"/>
    <w:rsid w:val="00335620"/>
    <w:rsid w:val="003359A0"/>
    <w:rsid w:val="00335ADB"/>
    <w:rsid w:val="00335BC6"/>
    <w:rsid w:val="00335C80"/>
    <w:rsid w:val="00335E0F"/>
    <w:rsid w:val="00335F91"/>
    <w:rsid w:val="00335FAD"/>
    <w:rsid w:val="00336235"/>
    <w:rsid w:val="00336248"/>
    <w:rsid w:val="0033642D"/>
    <w:rsid w:val="00336524"/>
    <w:rsid w:val="00336527"/>
    <w:rsid w:val="00336645"/>
    <w:rsid w:val="00336667"/>
    <w:rsid w:val="003366AC"/>
    <w:rsid w:val="00336889"/>
    <w:rsid w:val="003369A3"/>
    <w:rsid w:val="00336BEF"/>
    <w:rsid w:val="00336C49"/>
    <w:rsid w:val="00336CAA"/>
    <w:rsid w:val="00336E6D"/>
    <w:rsid w:val="00336EE6"/>
    <w:rsid w:val="00336F9E"/>
    <w:rsid w:val="003370A5"/>
    <w:rsid w:val="00337160"/>
    <w:rsid w:val="0033717B"/>
    <w:rsid w:val="00337343"/>
    <w:rsid w:val="0033771A"/>
    <w:rsid w:val="00337720"/>
    <w:rsid w:val="0033784A"/>
    <w:rsid w:val="00337A1A"/>
    <w:rsid w:val="00337A66"/>
    <w:rsid w:val="003400B0"/>
    <w:rsid w:val="00340165"/>
    <w:rsid w:val="00340169"/>
    <w:rsid w:val="003402DB"/>
    <w:rsid w:val="003402DF"/>
    <w:rsid w:val="00340354"/>
    <w:rsid w:val="00340677"/>
    <w:rsid w:val="00340706"/>
    <w:rsid w:val="00340744"/>
    <w:rsid w:val="003408F1"/>
    <w:rsid w:val="00340BD5"/>
    <w:rsid w:val="00340D60"/>
    <w:rsid w:val="00340FB6"/>
    <w:rsid w:val="00340FBA"/>
    <w:rsid w:val="00341176"/>
    <w:rsid w:val="0034120E"/>
    <w:rsid w:val="00341297"/>
    <w:rsid w:val="003412A7"/>
    <w:rsid w:val="003412EA"/>
    <w:rsid w:val="00341529"/>
    <w:rsid w:val="003415C6"/>
    <w:rsid w:val="003417F6"/>
    <w:rsid w:val="0034184F"/>
    <w:rsid w:val="0034185D"/>
    <w:rsid w:val="00341932"/>
    <w:rsid w:val="00341991"/>
    <w:rsid w:val="00341BE5"/>
    <w:rsid w:val="00341E28"/>
    <w:rsid w:val="00341F35"/>
    <w:rsid w:val="0034204F"/>
    <w:rsid w:val="00342053"/>
    <w:rsid w:val="003420A7"/>
    <w:rsid w:val="003420F1"/>
    <w:rsid w:val="00342139"/>
    <w:rsid w:val="003421FA"/>
    <w:rsid w:val="0034235B"/>
    <w:rsid w:val="003423AD"/>
    <w:rsid w:val="003425BF"/>
    <w:rsid w:val="003425C3"/>
    <w:rsid w:val="003427DB"/>
    <w:rsid w:val="003429BF"/>
    <w:rsid w:val="00342A7F"/>
    <w:rsid w:val="00342ADB"/>
    <w:rsid w:val="00342E47"/>
    <w:rsid w:val="00342FB8"/>
    <w:rsid w:val="00342FCD"/>
    <w:rsid w:val="00342FE9"/>
    <w:rsid w:val="00343037"/>
    <w:rsid w:val="003430A3"/>
    <w:rsid w:val="003430B7"/>
    <w:rsid w:val="003431EB"/>
    <w:rsid w:val="00343394"/>
    <w:rsid w:val="003435A9"/>
    <w:rsid w:val="003436C2"/>
    <w:rsid w:val="003438E1"/>
    <w:rsid w:val="00343AD8"/>
    <w:rsid w:val="00343AEA"/>
    <w:rsid w:val="00343D53"/>
    <w:rsid w:val="00343F89"/>
    <w:rsid w:val="00343FA9"/>
    <w:rsid w:val="003442C2"/>
    <w:rsid w:val="00344353"/>
    <w:rsid w:val="003444F2"/>
    <w:rsid w:val="0034474C"/>
    <w:rsid w:val="0034487B"/>
    <w:rsid w:val="003449A5"/>
    <w:rsid w:val="003449BD"/>
    <w:rsid w:val="00344AE1"/>
    <w:rsid w:val="00344B79"/>
    <w:rsid w:val="00344CB0"/>
    <w:rsid w:val="00344E12"/>
    <w:rsid w:val="00344EB2"/>
    <w:rsid w:val="00344F15"/>
    <w:rsid w:val="00344F4C"/>
    <w:rsid w:val="003452A4"/>
    <w:rsid w:val="003452EC"/>
    <w:rsid w:val="00345448"/>
    <w:rsid w:val="00345461"/>
    <w:rsid w:val="003454A3"/>
    <w:rsid w:val="003455B4"/>
    <w:rsid w:val="00345623"/>
    <w:rsid w:val="003457C0"/>
    <w:rsid w:val="003457C4"/>
    <w:rsid w:val="00345911"/>
    <w:rsid w:val="0034595B"/>
    <w:rsid w:val="00345973"/>
    <w:rsid w:val="00345CA9"/>
    <w:rsid w:val="00345CF6"/>
    <w:rsid w:val="00345ECE"/>
    <w:rsid w:val="003465F2"/>
    <w:rsid w:val="00346715"/>
    <w:rsid w:val="00346A55"/>
    <w:rsid w:val="00346AB5"/>
    <w:rsid w:val="00346C2F"/>
    <w:rsid w:val="00346E64"/>
    <w:rsid w:val="00346F2C"/>
    <w:rsid w:val="00347117"/>
    <w:rsid w:val="0034714B"/>
    <w:rsid w:val="00347157"/>
    <w:rsid w:val="0034716C"/>
    <w:rsid w:val="00347380"/>
    <w:rsid w:val="003479B4"/>
    <w:rsid w:val="00347CB1"/>
    <w:rsid w:val="00347D5C"/>
    <w:rsid w:val="00347F84"/>
    <w:rsid w:val="00347FBB"/>
    <w:rsid w:val="00347FC9"/>
    <w:rsid w:val="00347FF2"/>
    <w:rsid w:val="003500C4"/>
    <w:rsid w:val="003500FB"/>
    <w:rsid w:val="003502A7"/>
    <w:rsid w:val="003504FE"/>
    <w:rsid w:val="0035068C"/>
    <w:rsid w:val="00350719"/>
    <w:rsid w:val="003509EC"/>
    <w:rsid w:val="00350A87"/>
    <w:rsid w:val="00350B05"/>
    <w:rsid w:val="00350E36"/>
    <w:rsid w:val="003510B8"/>
    <w:rsid w:val="003511E5"/>
    <w:rsid w:val="0035138C"/>
    <w:rsid w:val="0035148B"/>
    <w:rsid w:val="003514D1"/>
    <w:rsid w:val="00351537"/>
    <w:rsid w:val="00351686"/>
    <w:rsid w:val="00351A59"/>
    <w:rsid w:val="00351AE3"/>
    <w:rsid w:val="00351C19"/>
    <w:rsid w:val="00351F5B"/>
    <w:rsid w:val="00351FD6"/>
    <w:rsid w:val="003520F9"/>
    <w:rsid w:val="00352435"/>
    <w:rsid w:val="00352455"/>
    <w:rsid w:val="0035249C"/>
    <w:rsid w:val="0035257F"/>
    <w:rsid w:val="003528DE"/>
    <w:rsid w:val="00352E17"/>
    <w:rsid w:val="00352EF9"/>
    <w:rsid w:val="00353204"/>
    <w:rsid w:val="00353352"/>
    <w:rsid w:val="003533E7"/>
    <w:rsid w:val="0035345A"/>
    <w:rsid w:val="003534D4"/>
    <w:rsid w:val="00353637"/>
    <w:rsid w:val="0035389B"/>
    <w:rsid w:val="00353913"/>
    <w:rsid w:val="003539F6"/>
    <w:rsid w:val="00353A4E"/>
    <w:rsid w:val="00353C30"/>
    <w:rsid w:val="00353EFE"/>
    <w:rsid w:val="0035406C"/>
    <w:rsid w:val="003543FD"/>
    <w:rsid w:val="00354468"/>
    <w:rsid w:val="00354474"/>
    <w:rsid w:val="003546C5"/>
    <w:rsid w:val="003546F9"/>
    <w:rsid w:val="003547D2"/>
    <w:rsid w:val="00354923"/>
    <w:rsid w:val="00354A95"/>
    <w:rsid w:val="00354AB5"/>
    <w:rsid w:val="00354F81"/>
    <w:rsid w:val="0035504A"/>
    <w:rsid w:val="003550C4"/>
    <w:rsid w:val="00355403"/>
    <w:rsid w:val="00355421"/>
    <w:rsid w:val="003554B8"/>
    <w:rsid w:val="00355548"/>
    <w:rsid w:val="003556B6"/>
    <w:rsid w:val="003557AF"/>
    <w:rsid w:val="00355914"/>
    <w:rsid w:val="00355AAD"/>
    <w:rsid w:val="00355BC0"/>
    <w:rsid w:val="00355BD5"/>
    <w:rsid w:val="00355DA7"/>
    <w:rsid w:val="00356104"/>
    <w:rsid w:val="00356146"/>
    <w:rsid w:val="00356197"/>
    <w:rsid w:val="003561E0"/>
    <w:rsid w:val="003566FB"/>
    <w:rsid w:val="00356792"/>
    <w:rsid w:val="0035680E"/>
    <w:rsid w:val="00356D05"/>
    <w:rsid w:val="00356D41"/>
    <w:rsid w:val="00356E8F"/>
    <w:rsid w:val="003571A5"/>
    <w:rsid w:val="00357322"/>
    <w:rsid w:val="003573EA"/>
    <w:rsid w:val="003577C7"/>
    <w:rsid w:val="0035786C"/>
    <w:rsid w:val="003578DB"/>
    <w:rsid w:val="003578EA"/>
    <w:rsid w:val="0035793B"/>
    <w:rsid w:val="00357A2E"/>
    <w:rsid w:val="00357AAD"/>
    <w:rsid w:val="00357B1B"/>
    <w:rsid w:val="00357D37"/>
    <w:rsid w:val="003602A9"/>
    <w:rsid w:val="0036063D"/>
    <w:rsid w:val="00360A55"/>
    <w:rsid w:val="00360CB9"/>
    <w:rsid w:val="00360D02"/>
    <w:rsid w:val="00360D07"/>
    <w:rsid w:val="00360EB2"/>
    <w:rsid w:val="003613C4"/>
    <w:rsid w:val="00361545"/>
    <w:rsid w:val="0036156E"/>
    <w:rsid w:val="00361593"/>
    <w:rsid w:val="003615D9"/>
    <w:rsid w:val="00361613"/>
    <w:rsid w:val="003616F0"/>
    <w:rsid w:val="00361838"/>
    <w:rsid w:val="003618A4"/>
    <w:rsid w:val="0036190D"/>
    <w:rsid w:val="003619A8"/>
    <w:rsid w:val="003619DB"/>
    <w:rsid w:val="003619FF"/>
    <w:rsid w:val="00361D41"/>
    <w:rsid w:val="00361DCC"/>
    <w:rsid w:val="0036210D"/>
    <w:rsid w:val="003622D5"/>
    <w:rsid w:val="00362572"/>
    <w:rsid w:val="003629BD"/>
    <w:rsid w:val="00362CA4"/>
    <w:rsid w:val="00362D01"/>
    <w:rsid w:val="00362D75"/>
    <w:rsid w:val="00362E2C"/>
    <w:rsid w:val="00362F4A"/>
    <w:rsid w:val="00362FE5"/>
    <w:rsid w:val="003630F5"/>
    <w:rsid w:val="00363174"/>
    <w:rsid w:val="003631A4"/>
    <w:rsid w:val="00363297"/>
    <w:rsid w:val="0036353B"/>
    <w:rsid w:val="0036359D"/>
    <w:rsid w:val="003635AC"/>
    <w:rsid w:val="00363B8F"/>
    <w:rsid w:val="00363BFB"/>
    <w:rsid w:val="00364457"/>
    <w:rsid w:val="003645C0"/>
    <w:rsid w:val="00364C9E"/>
    <w:rsid w:val="00364F2C"/>
    <w:rsid w:val="00364F66"/>
    <w:rsid w:val="00364FCC"/>
    <w:rsid w:val="0036537A"/>
    <w:rsid w:val="0036545D"/>
    <w:rsid w:val="00365480"/>
    <w:rsid w:val="003657F8"/>
    <w:rsid w:val="0036589B"/>
    <w:rsid w:val="00365A37"/>
    <w:rsid w:val="00365B46"/>
    <w:rsid w:val="00365BF6"/>
    <w:rsid w:val="00365C93"/>
    <w:rsid w:val="00365D54"/>
    <w:rsid w:val="00365DF2"/>
    <w:rsid w:val="003661B1"/>
    <w:rsid w:val="003661E4"/>
    <w:rsid w:val="0036651E"/>
    <w:rsid w:val="003666CD"/>
    <w:rsid w:val="0036689A"/>
    <w:rsid w:val="00366A46"/>
    <w:rsid w:val="00366B94"/>
    <w:rsid w:val="00366C54"/>
    <w:rsid w:val="00366F32"/>
    <w:rsid w:val="003670EB"/>
    <w:rsid w:val="003670FD"/>
    <w:rsid w:val="00367359"/>
    <w:rsid w:val="003674A4"/>
    <w:rsid w:val="0036768E"/>
    <w:rsid w:val="0036792B"/>
    <w:rsid w:val="00367B17"/>
    <w:rsid w:val="00367C41"/>
    <w:rsid w:val="00367F12"/>
    <w:rsid w:val="00370B81"/>
    <w:rsid w:val="00370D30"/>
    <w:rsid w:val="00370E37"/>
    <w:rsid w:val="00370F3B"/>
    <w:rsid w:val="003710AB"/>
    <w:rsid w:val="00371565"/>
    <w:rsid w:val="00371691"/>
    <w:rsid w:val="00371781"/>
    <w:rsid w:val="003717E3"/>
    <w:rsid w:val="0037188F"/>
    <w:rsid w:val="003718C9"/>
    <w:rsid w:val="00371953"/>
    <w:rsid w:val="00371ABF"/>
    <w:rsid w:val="00371D5E"/>
    <w:rsid w:val="00371E91"/>
    <w:rsid w:val="00372186"/>
    <w:rsid w:val="003725A4"/>
    <w:rsid w:val="00372738"/>
    <w:rsid w:val="003727B1"/>
    <w:rsid w:val="00372957"/>
    <w:rsid w:val="0037297B"/>
    <w:rsid w:val="00372CA5"/>
    <w:rsid w:val="00372DAC"/>
    <w:rsid w:val="0037302D"/>
    <w:rsid w:val="003731F1"/>
    <w:rsid w:val="0037321E"/>
    <w:rsid w:val="00373521"/>
    <w:rsid w:val="0037372C"/>
    <w:rsid w:val="00373A4B"/>
    <w:rsid w:val="00373A51"/>
    <w:rsid w:val="00373B0B"/>
    <w:rsid w:val="00373D6D"/>
    <w:rsid w:val="00373EA1"/>
    <w:rsid w:val="00373FF7"/>
    <w:rsid w:val="003741C2"/>
    <w:rsid w:val="003741E5"/>
    <w:rsid w:val="00374454"/>
    <w:rsid w:val="003744AA"/>
    <w:rsid w:val="0037450D"/>
    <w:rsid w:val="003747C7"/>
    <w:rsid w:val="00374A8A"/>
    <w:rsid w:val="00374B56"/>
    <w:rsid w:val="00374B7C"/>
    <w:rsid w:val="00374C9C"/>
    <w:rsid w:val="00374CFA"/>
    <w:rsid w:val="00374DEC"/>
    <w:rsid w:val="00374E3F"/>
    <w:rsid w:val="00374E4F"/>
    <w:rsid w:val="00374E5D"/>
    <w:rsid w:val="0037521C"/>
    <w:rsid w:val="003753DC"/>
    <w:rsid w:val="003754C5"/>
    <w:rsid w:val="003755B5"/>
    <w:rsid w:val="00375648"/>
    <w:rsid w:val="003756A7"/>
    <w:rsid w:val="00375716"/>
    <w:rsid w:val="0037579E"/>
    <w:rsid w:val="003758FD"/>
    <w:rsid w:val="00375A39"/>
    <w:rsid w:val="00375AA3"/>
    <w:rsid w:val="00375AF2"/>
    <w:rsid w:val="00375B9A"/>
    <w:rsid w:val="00375C3C"/>
    <w:rsid w:val="00375C4E"/>
    <w:rsid w:val="00375E82"/>
    <w:rsid w:val="00375F20"/>
    <w:rsid w:val="00375F99"/>
    <w:rsid w:val="00375FD9"/>
    <w:rsid w:val="00376510"/>
    <w:rsid w:val="00376528"/>
    <w:rsid w:val="00376653"/>
    <w:rsid w:val="0037670C"/>
    <w:rsid w:val="00376716"/>
    <w:rsid w:val="00376937"/>
    <w:rsid w:val="00376AAD"/>
    <w:rsid w:val="00376B86"/>
    <w:rsid w:val="00376B92"/>
    <w:rsid w:val="00376E0D"/>
    <w:rsid w:val="00376E75"/>
    <w:rsid w:val="00376FF7"/>
    <w:rsid w:val="0037709D"/>
    <w:rsid w:val="0037724C"/>
    <w:rsid w:val="00377253"/>
    <w:rsid w:val="003773C3"/>
    <w:rsid w:val="003773D9"/>
    <w:rsid w:val="0037742B"/>
    <w:rsid w:val="00377454"/>
    <w:rsid w:val="00377C48"/>
    <w:rsid w:val="00377E7E"/>
    <w:rsid w:val="00377F54"/>
    <w:rsid w:val="0038007C"/>
    <w:rsid w:val="003801A5"/>
    <w:rsid w:val="003802FB"/>
    <w:rsid w:val="0038031C"/>
    <w:rsid w:val="0038036D"/>
    <w:rsid w:val="00380416"/>
    <w:rsid w:val="003804F4"/>
    <w:rsid w:val="00380551"/>
    <w:rsid w:val="00380846"/>
    <w:rsid w:val="00380945"/>
    <w:rsid w:val="003809A9"/>
    <w:rsid w:val="00380A2A"/>
    <w:rsid w:val="00380AF4"/>
    <w:rsid w:val="00380D09"/>
    <w:rsid w:val="00381074"/>
    <w:rsid w:val="003811D7"/>
    <w:rsid w:val="00381309"/>
    <w:rsid w:val="003815A2"/>
    <w:rsid w:val="00381B8D"/>
    <w:rsid w:val="00381C69"/>
    <w:rsid w:val="00381D73"/>
    <w:rsid w:val="00382293"/>
    <w:rsid w:val="003822AA"/>
    <w:rsid w:val="00382ABB"/>
    <w:rsid w:val="00382CDB"/>
    <w:rsid w:val="00382E1A"/>
    <w:rsid w:val="00382F48"/>
    <w:rsid w:val="0038304C"/>
    <w:rsid w:val="00383153"/>
    <w:rsid w:val="00383238"/>
    <w:rsid w:val="0038349B"/>
    <w:rsid w:val="00383753"/>
    <w:rsid w:val="003838E6"/>
    <w:rsid w:val="00383AAA"/>
    <w:rsid w:val="00383AE2"/>
    <w:rsid w:val="00383EF0"/>
    <w:rsid w:val="003845B1"/>
    <w:rsid w:val="0038465C"/>
    <w:rsid w:val="00384C25"/>
    <w:rsid w:val="00384CC2"/>
    <w:rsid w:val="00384D87"/>
    <w:rsid w:val="003850E9"/>
    <w:rsid w:val="003850FF"/>
    <w:rsid w:val="0038512D"/>
    <w:rsid w:val="003851C6"/>
    <w:rsid w:val="00385205"/>
    <w:rsid w:val="00385249"/>
    <w:rsid w:val="0038529D"/>
    <w:rsid w:val="0038558E"/>
    <w:rsid w:val="003856CF"/>
    <w:rsid w:val="0038572B"/>
    <w:rsid w:val="00385797"/>
    <w:rsid w:val="00385809"/>
    <w:rsid w:val="00385992"/>
    <w:rsid w:val="00385AB7"/>
    <w:rsid w:val="00385C55"/>
    <w:rsid w:val="00385DD1"/>
    <w:rsid w:val="00385E2D"/>
    <w:rsid w:val="00385F24"/>
    <w:rsid w:val="00385F55"/>
    <w:rsid w:val="00385F58"/>
    <w:rsid w:val="00385FDF"/>
    <w:rsid w:val="0038601B"/>
    <w:rsid w:val="0038606E"/>
    <w:rsid w:val="0038613E"/>
    <w:rsid w:val="00386628"/>
    <w:rsid w:val="003866E6"/>
    <w:rsid w:val="00386730"/>
    <w:rsid w:val="00386762"/>
    <w:rsid w:val="003867AB"/>
    <w:rsid w:val="003868FD"/>
    <w:rsid w:val="003869CB"/>
    <w:rsid w:val="00386ABB"/>
    <w:rsid w:val="00386B13"/>
    <w:rsid w:val="00386C91"/>
    <w:rsid w:val="00386CE4"/>
    <w:rsid w:val="00386E01"/>
    <w:rsid w:val="00386ED2"/>
    <w:rsid w:val="0038716A"/>
    <w:rsid w:val="00387229"/>
    <w:rsid w:val="003873D3"/>
    <w:rsid w:val="00387574"/>
    <w:rsid w:val="003876B7"/>
    <w:rsid w:val="00387733"/>
    <w:rsid w:val="003877D9"/>
    <w:rsid w:val="00387858"/>
    <w:rsid w:val="0038793D"/>
    <w:rsid w:val="0038797C"/>
    <w:rsid w:val="00387A51"/>
    <w:rsid w:val="00387C00"/>
    <w:rsid w:val="00387CA1"/>
    <w:rsid w:val="00387D03"/>
    <w:rsid w:val="00387D1F"/>
    <w:rsid w:val="00387E25"/>
    <w:rsid w:val="0039010D"/>
    <w:rsid w:val="00390298"/>
    <w:rsid w:val="003906EF"/>
    <w:rsid w:val="00390A04"/>
    <w:rsid w:val="00390A2E"/>
    <w:rsid w:val="00390B60"/>
    <w:rsid w:val="00390C86"/>
    <w:rsid w:val="00390F09"/>
    <w:rsid w:val="003910A4"/>
    <w:rsid w:val="003912DD"/>
    <w:rsid w:val="003913A2"/>
    <w:rsid w:val="003915D7"/>
    <w:rsid w:val="003918C9"/>
    <w:rsid w:val="00391981"/>
    <w:rsid w:val="00391AEA"/>
    <w:rsid w:val="00391C19"/>
    <w:rsid w:val="00391EDA"/>
    <w:rsid w:val="00391EED"/>
    <w:rsid w:val="00392004"/>
    <w:rsid w:val="0039202A"/>
    <w:rsid w:val="0039203C"/>
    <w:rsid w:val="00392197"/>
    <w:rsid w:val="0039237C"/>
    <w:rsid w:val="003923A4"/>
    <w:rsid w:val="003925C4"/>
    <w:rsid w:val="0039264C"/>
    <w:rsid w:val="0039285E"/>
    <w:rsid w:val="0039291E"/>
    <w:rsid w:val="00392E44"/>
    <w:rsid w:val="00393006"/>
    <w:rsid w:val="00393031"/>
    <w:rsid w:val="00393241"/>
    <w:rsid w:val="00393486"/>
    <w:rsid w:val="003934ED"/>
    <w:rsid w:val="0039352D"/>
    <w:rsid w:val="003936DD"/>
    <w:rsid w:val="003936E0"/>
    <w:rsid w:val="00393760"/>
    <w:rsid w:val="003938E1"/>
    <w:rsid w:val="003939B8"/>
    <w:rsid w:val="00393A6A"/>
    <w:rsid w:val="00393B58"/>
    <w:rsid w:val="00393E87"/>
    <w:rsid w:val="00393FB4"/>
    <w:rsid w:val="0039411E"/>
    <w:rsid w:val="00394301"/>
    <w:rsid w:val="003945F1"/>
    <w:rsid w:val="003947DE"/>
    <w:rsid w:val="0039487C"/>
    <w:rsid w:val="00394ADB"/>
    <w:rsid w:val="00394C3A"/>
    <w:rsid w:val="00394D9B"/>
    <w:rsid w:val="003950F3"/>
    <w:rsid w:val="003951EF"/>
    <w:rsid w:val="003952D1"/>
    <w:rsid w:val="003953F9"/>
    <w:rsid w:val="00395470"/>
    <w:rsid w:val="0039551F"/>
    <w:rsid w:val="0039556A"/>
    <w:rsid w:val="0039575C"/>
    <w:rsid w:val="0039576D"/>
    <w:rsid w:val="0039586F"/>
    <w:rsid w:val="003958F4"/>
    <w:rsid w:val="00395AB7"/>
    <w:rsid w:val="00396009"/>
    <w:rsid w:val="003960E0"/>
    <w:rsid w:val="003961CF"/>
    <w:rsid w:val="003962B5"/>
    <w:rsid w:val="00396352"/>
    <w:rsid w:val="00396422"/>
    <w:rsid w:val="00396449"/>
    <w:rsid w:val="00396752"/>
    <w:rsid w:val="00396878"/>
    <w:rsid w:val="00396C69"/>
    <w:rsid w:val="0039719B"/>
    <w:rsid w:val="003972CD"/>
    <w:rsid w:val="003972E3"/>
    <w:rsid w:val="003973C2"/>
    <w:rsid w:val="00397544"/>
    <w:rsid w:val="003978A5"/>
    <w:rsid w:val="00397BD0"/>
    <w:rsid w:val="00397C4F"/>
    <w:rsid w:val="003A00A0"/>
    <w:rsid w:val="003A042B"/>
    <w:rsid w:val="003A044A"/>
    <w:rsid w:val="003A05D1"/>
    <w:rsid w:val="003A05E4"/>
    <w:rsid w:val="003A0658"/>
    <w:rsid w:val="003A066F"/>
    <w:rsid w:val="003A089B"/>
    <w:rsid w:val="003A0A4F"/>
    <w:rsid w:val="003A0CF3"/>
    <w:rsid w:val="003A11A9"/>
    <w:rsid w:val="003A14B8"/>
    <w:rsid w:val="003A14FC"/>
    <w:rsid w:val="003A1690"/>
    <w:rsid w:val="003A197D"/>
    <w:rsid w:val="003A1A23"/>
    <w:rsid w:val="003A1A4D"/>
    <w:rsid w:val="003A1AEC"/>
    <w:rsid w:val="003A1CB9"/>
    <w:rsid w:val="003A1D9F"/>
    <w:rsid w:val="003A1E9D"/>
    <w:rsid w:val="003A2036"/>
    <w:rsid w:val="003A2226"/>
    <w:rsid w:val="003A23B2"/>
    <w:rsid w:val="003A243A"/>
    <w:rsid w:val="003A277B"/>
    <w:rsid w:val="003A2968"/>
    <w:rsid w:val="003A2A90"/>
    <w:rsid w:val="003A2BF9"/>
    <w:rsid w:val="003A2C41"/>
    <w:rsid w:val="003A31FC"/>
    <w:rsid w:val="003A3222"/>
    <w:rsid w:val="003A3314"/>
    <w:rsid w:val="003A3385"/>
    <w:rsid w:val="003A3534"/>
    <w:rsid w:val="003A3602"/>
    <w:rsid w:val="003A3645"/>
    <w:rsid w:val="003A369D"/>
    <w:rsid w:val="003A36BB"/>
    <w:rsid w:val="003A37A6"/>
    <w:rsid w:val="003A38B3"/>
    <w:rsid w:val="003A390C"/>
    <w:rsid w:val="003A3AF3"/>
    <w:rsid w:val="003A3BE9"/>
    <w:rsid w:val="003A3DA3"/>
    <w:rsid w:val="003A4001"/>
    <w:rsid w:val="003A4177"/>
    <w:rsid w:val="003A41C9"/>
    <w:rsid w:val="003A429F"/>
    <w:rsid w:val="003A42CE"/>
    <w:rsid w:val="003A47DE"/>
    <w:rsid w:val="003A4854"/>
    <w:rsid w:val="003A49AF"/>
    <w:rsid w:val="003A49F8"/>
    <w:rsid w:val="003A4F09"/>
    <w:rsid w:val="003A5190"/>
    <w:rsid w:val="003A56B9"/>
    <w:rsid w:val="003A56E7"/>
    <w:rsid w:val="003A5772"/>
    <w:rsid w:val="003A5831"/>
    <w:rsid w:val="003A5976"/>
    <w:rsid w:val="003A59BA"/>
    <w:rsid w:val="003A5A11"/>
    <w:rsid w:val="003A5AED"/>
    <w:rsid w:val="003A5DEA"/>
    <w:rsid w:val="003A5DFB"/>
    <w:rsid w:val="003A5F27"/>
    <w:rsid w:val="003A5F46"/>
    <w:rsid w:val="003A6035"/>
    <w:rsid w:val="003A60F1"/>
    <w:rsid w:val="003A61B7"/>
    <w:rsid w:val="003A6309"/>
    <w:rsid w:val="003A64A7"/>
    <w:rsid w:val="003A6752"/>
    <w:rsid w:val="003A6830"/>
    <w:rsid w:val="003A6914"/>
    <w:rsid w:val="003A6927"/>
    <w:rsid w:val="003A69C2"/>
    <w:rsid w:val="003A69CE"/>
    <w:rsid w:val="003A6B85"/>
    <w:rsid w:val="003A6D5E"/>
    <w:rsid w:val="003A7922"/>
    <w:rsid w:val="003A7BFB"/>
    <w:rsid w:val="003A7C1F"/>
    <w:rsid w:val="003A7C2E"/>
    <w:rsid w:val="003A7D77"/>
    <w:rsid w:val="003A7E3E"/>
    <w:rsid w:val="003A7E5A"/>
    <w:rsid w:val="003A7EB5"/>
    <w:rsid w:val="003B0062"/>
    <w:rsid w:val="003B01BC"/>
    <w:rsid w:val="003B02A2"/>
    <w:rsid w:val="003B0395"/>
    <w:rsid w:val="003B03BB"/>
    <w:rsid w:val="003B0637"/>
    <w:rsid w:val="003B066B"/>
    <w:rsid w:val="003B07D4"/>
    <w:rsid w:val="003B08FF"/>
    <w:rsid w:val="003B09FC"/>
    <w:rsid w:val="003B0B34"/>
    <w:rsid w:val="003B0D70"/>
    <w:rsid w:val="003B0DD0"/>
    <w:rsid w:val="003B0EC1"/>
    <w:rsid w:val="003B14AD"/>
    <w:rsid w:val="003B1832"/>
    <w:rsid w:val="003B1946"/>
    <w:rsid w:val="003B1A40"/>
    <w:rsid w:val="003B1B27"/>
    <w:rsid w:val="003B1C23"/>
    <w:rsid w:val="003B1C35"/>
    <w:rsid w:val="003B1E7B"/>
    <w:rsid w:val="003B1FA0"/>
    <w:rsid w:val="003B2026"/>
    <w:rsid w:val="003B202D"/>
    <w:rsid w:val="003B2089"/>
    <w:rsid w:val="003B2230"/>
    <w:rsid w:val="003B239B"/>
    <w:rsid w:val="003B240B"/>
    <w:rsid w:val="003B24D4"/>
    <w:rsid w:val="003B260E"/>
    <w:rsid w:val="003B2641"/>
    <w:rsid w:val="003B27F6"/>
    <w:rsid w:val="003B293D"/>
    <w:rsid w:val="003B2AD1"/>
    <w:rsid w:val="003B2EF4"/>
    <w:rsid w:val="003B2F37"/>
    <w:rsid w:val="003B2FA3"/>
    <w:rsid w:val="003B3079"/>
    <w:rsid w:val="003B3083"/>
    <w:rsid w:val="003B31A0"/>
    <w:rsid w:val="003B32B6"/>
    <w:rsid w:val="003B337B"/>
    <w:rsid w:val="003B3620"/>
    <w:rsid w:val="003B3622"/>
    <w:rsid w:val="003B372B"/>
    <w:rsid w:val="003B37A0"/>
    <w:rsid w:val="003B3978"/>
    <w:rsid w:val="003B3B17"/>
    <w:rsid w:val="003B3E7D"/>
    <w:rsid w:val="003B3EE7"/>
    <w:rsid w:val="003B3FAE"/>
    <w:rsid w:val="003B416F"/>
    <w:rsid w:val="003B4438"/>
    <w:rsid w:val="003B4664"/>
    <w:rsid w:val="003B47CB"/>
    <w:rsid w:val="003B4A63"/>
    <w:rsid w:val="003B4B05"/>
    <w:rsid w:val="003B4B64"/>
    <w:rsid w:val="003B4CA7"/>
    <w:rsid w:val="003B4F2A"/>
    <w:rsid w:val="003B5193"/>
    <w:rsid w:val="003B5558"/>
    <w:rsid w:val="003B5579"/>
    <w:rsid w:val="003B5636"/>
    <w:rsid w:val="003B5735"/>
    <w:rsid w:val="003B5772"/>
    <w:rsid w:val="003B57CF"/>
    <w:rsid w:val="003B5E32"/>
    <w:rsid w:val="003B5E43"/>
    <w:rsid w:val="003B5F77"/>
    <w:rsid w:val="003B6019"/>
    <w:rsid w:val="003B63EA"/>
    <w:rsid w:val="003B6518"/>
    <w:rsid w:val="003B684F"/>
    <w:rsid w:val="003B6902"/>
    <w:rsid w:val="003B694C"/>
    <w:rsid w:val="003B6958"/>
    <w:rsid w:val="003B6A51"/>
    <w:rsid w:val="003B6DE5"/>
    <w:rsid w:val="003B6E67"/>
    <w:rsid w:val="003B7064"/>
    <w:rsid w:val="003B73C6"/>
    <w:rsid w:val="003B75F6"/>
    <w:rsid w:val="003B76BD"/>
    <w:rsid w:val="003B7761"/>
    <w:rsid w:val="003B781C"/>
    <w:rsid w:val="003B785A"/>
    <w:rsid w:val="003B7A2A"/>
    <w:rsid w:val="003B7A5B"/>
    <w:rsid w:val="003B7AF6"/>
    <w:rsid w:val="003C03D8"/>
    <w:rsid w:val="003C054C"/>
    <w:rsid w:val="003C0851"/>
    <w:rsid w:val="003C0F14"/>
    <w:rsid w:val="003C1006"/>
    <w:rsid w:val="003C10B5"/>
    <w:rsid w:val="003C127B"/>
    <w:rsid w:val="003C132D"/>
    <w:rsid w:val="003C13C8"/>
    <w:rsid w:val="003C13E6"/>
    <w:rsid w:val="003C1548"/>
    <w:rsid w:val="003C1646"/>
    <w:rsid w:val="003C1707"/>
    <w:rsid w:val="003C181F"/>
    <w:rsid w:val="003C1B3B"/>
    <w:rsid w:val="003C1BA9"/>
    <w:rsid w:val="003C1C67"/>
    <w:rsid w:val="003C1CF3"/>
    <w:rsid w:val="003C1D77"/>
    <w:rsid w:val="003C1E3D"/>
    <w:rsid w:val="003C1E4C"/>
    <w:rsid w:val="003C2180"/>
    <w:rsid w:val="003C222D"/>
    <w:rsid w:val="003C23E2"/>
    <w:rsid w:val="003C2552"/>
    <w:rsid w:val="003C2862"/>
    <w:rsid w:val="003C2899"/>
    <w:rsid w:val="003C28CE"/>
    <w:rsid w:val="003C2910"/>
    <w:rsid w:val="003C2A53"/>
    <w:rsid w:val="003C2C8C"/>
    <w:rsid w:val="003C305F"/>
    <w:rsid w:val="003C332D"/>
    <w:rsid w:val="003C33FB"/>
    <w:rsid w:val="003C34B8"/>
    <w:rsid w:val="003C3527"/>
    <w:rsid w:val="003C35C3"/>
    <w:rsid w:val="003C36EC"/>
    <w:rsid w:val="003C3759"/>
    <w:rsid w:val="003C37CA"/>
    <w:rsid w:val="003C3840"/>
    <w:rsid w:val="003C3940"/>
    <w:rsid w:val="003C3956"/>
    <w:rsid w:val="003C3A9A"/>
    <w:rsid w:val="003C3AD7"/>
    <w:rsid w:val="003C3BF2"/>
    <w:rsid w:val="003C3D6E"/>
    <w:rsid w:val="003C3DC4"/>
    <w:rsid w:val="003C44AA"/>
    <w:rsid w:val="003C4596"/>
    <w:rsid w:val="003C4600"/>
    <w:rsid w:val="003C4CB6"/>
    <w:rsid w:val="003C4E5D"/>
    <w:rsid w:val="003C4F99"/>
    <w:rsid w:val="003C5152"/>
    <w:rsid w:val="003C5583"/>
    <w:rsid w:val="003C5647"/>
    <w:rsid w:val="003C56AA"/>
    <w:rsid w:val="003C597A"/>
    <w:rsid w:val="003C6041"/>
    <w:rsid w:val="003C605F"/>
    <w:rsid w:val="003C60BC"/>
    <w:rsid w:val="003C616B"/>
    <w:rsid w:val="003C645E"/>
    <w:rsid w:val="003C6650"/>
    <w:rsid w:val="003C667D"/>
    <w:rsid w:val="003C6863"/>
    <w:rsid w:val="003C695E"/>
    <w:rsid w:val="003C6A7D"/>
    <w:rsid w:val="003C6B8C"/>
    <w:rsid w:val="003C6F1F"/>
    <w:rsid w:val="003C70A3"/>
    <w:rsid w:val="003C70F4"/>
    <w:rsid w:val="003C71F3"/>
    <w:rsid w:val="003C7508"/>
    <w:rsid w:val="003C784E"/>
    <w:rsid w:val="003C7905"/>
    <w:rsid w:val="003C7906"/>
    <w:rsid w:val="003C7B04"/>
    <w:rsid w:val="003C7DD0"/>
    <w:rsid w:val="003D018B"/>
    <w:rsid w:val="003D0227"/>
    <w:rsid w:val="003D054C"/>
    <w:rsid w:val="003D0665"/>
    <w:rsid w:val="003D07D6"/>
    <w:rsid w:val="003D0841"/>
    <w:rsid w:val="003D0A60"/>
    <w:rsid w:val="003D0A8F"/>
    <w:rsid w:val="003D0ADC"/>
    <w:rsid w:val="003D0BA8"/>
    <w:rsid w:val="003D0F96"/>
    <w:rsid w:val="003D1097"/>
    <w:rsid w:val="003D10F7"/>
    <w:rsid w:val="003D1361"/>
    <w:rsid w:val="003D162F"/>
    <w:rsid w:val="003D176B"/>
    <w:rsid w:val="003D1777"/>
    <w:rsid w:val="003D17D2"/>
    <w:rsid w:val="003D18AF"/>
    <w:rsid w:val="003D1908"/>
    <w:rsid w:val="003D19A2"/>
    <w:rsid w:val="003D19DD"/>
    <w:rsid w:val="003D19F9"/>
    <w:rsid w:val="003D1B7A"/>
    <w:rsid w:val="003D1CCA"/>
    <w:rsid w:val="003D1E1A"/>
    <w:rsid w:val="003D1EE4"/>
    <w:rsid w:val="003D1FB7"/>
    <w:rsid w:val="003D210B"/>
    <w:rsid w:val="003D2335"/>
    <w:rsid w:val="003D27CF"/>
    <w:rsid w:val="003D2DBF"/>
    <w:rsid w:val="003D309B"/>
    <w:rsid w:val="003D30B1"/>
    <w:rsid w:val="003D3123"/>
    <w:rsid w:val="003D318D"/>
    <w:rsid w:val="003D3303"/>
    <w:rsid w:val="003D3348"/>
    <w:rsid w:val="003D3598"/>
    <w:rsid w:val="003D3873"/>
    <w:rsid w:val="003D39E5"/>
    <w:rsid w:val="003D3B71"/>
    <w:rsid w:val="003D3BD9"/>
    <w:rsid w:val="003D3BFB"/>
    <w:rsid w:val="003D3D2E"/>
    <w:rsid w:val="003D3E60"/>
    <w:rsid w:val="003D3F21"/>
    <w:rsid w:val="003D3F76"/>
    <w:rsid w:val="003D4025"/>
    <w:rsid w:val="003D40DA"/>
    <w:rsid w:val="003D4393"/>
    <w:rsid w:val="003D4888"/>
    <w:rsid w:val="003D489C"/>
    <w:rsid w:val="003D4A38"/>
    <w:rsid w:val="003D4A6E"/>
    <w:rsid w:val="003D4CFF"/>
    <w:rsid w:val="003D4FF3"/>
    <w:rsid w:val="003D4FFB"/>
    <w:rsid w:val="003D5023"/>
    <w:rsid w:val="003D5241"/>
    <w:rsid w:val="003D52CF"/>
    <w:rsid w:val="003D5460"/>
    <w:rsid w:val="003D56BE"/>
    <w:rsid w:val="003D571D"/>
    <w:rsid w:val="003D57C7"/>
    <w:rsid w:val="003D582C"/>
    <w:rsid w:val="003D587E"/>
    <w:rsid w:val="003D58F7"/>
    <w:rsid w:val="003D5922"/>
    <w:rsid w:val="003D5962"/>
    <w:rsid w:val="003D5B26"/>
    <w:rsid w:val="003D5C07"/>
    <w:rsid w:val="003D5C99"/>
    <w:rsid w:val="003D5E5C"/>
    <w:rsid w:val="003D602C"/>
    <w:rsid w:val="003D6150"/>
    <w:rsid w:val="003D66E6"/>
    <w:rsid w:val="003D66F6"/>
    <w:rsid w:val="003D6992"/>
    <w:rsid w:val="003D6B48"/>
    <w:rsid w:val="003D6B90"/>
    <w:rsid w:val="003D6BB8"/>
    <w:rsid w:val="003D702E"/>
    <w:rsid w:val="003D7128"/>
    <w:rsid w:val="003D7453"/>
    <w:rsid w:val="003D752A"/>
    <w:rsid w:val="003D76F5"/>
    <w:rsid w:val="003D77C9"/>
    <w:rsid w:val="003D78B8"/>
    <w:rsid w:val="003D79FA"/>
    <w:rsid w:val="003D7BD5"/>
    <w:rsid w:val="003D7C37"/>
    <w:rsid w:val="003D7E75"/>
    <w:rsid w:val="003E0037"/>
    <w:rsid w:val="003E01D1"/>
    <w:rsid w:val="003E0378"/>
    <w:rsid w:val="003E056E"/>
    <w:rsid w:val="003E06E0"/>
    <w:rsid w:val="003E0713"/>
    <w:rsid w:val="003E0768"/>
    <w:rsid w:val="003E0805"/>
    <w:rsid w:val="003E0872"/>
    <w:rsid w:val="003E08DC"/>
    <w:rsid w:val="003E090C"/>
    <w:rsid w:val="003E0A8B"/>
    <w:rsid w:val="003E0ADB"/>
    <w:rsid w:val="003E0B4B"/>
    <w:rsid w:val="003E0BAD"/>
    <w:rsid w:val="003E0EB9"/>
    <w:rsid w:val="003E146F"/>
    <w:rsid w:val="003E1CB5"/>
    <w:rsid w:val="003E1F76"/>
    <w:rsid w:val="003E225C"/>
    <w:rsid w:val="003E22D4"/>
    <w:rsid w:val="003E23BE"/>
    <w:rsid w:val="003E256D"/>
    <w:rsid w:val="003E25F4"/>
    <w:rsid w:val="003E2992"/>
    <w:rsid w:val="003E2A82"/>
    <w:rsid w:val="003E2D6E"/>
    <w:rsid w:val="003E2E24"/>
    <w:rsid w:val="003E2F57"/>
    <w:rsid w:val="003E2FDB"/>
    <w:rsid w:val="003E3113"/>
    <w:rsid w:val="003E31EC"/>
    <w:rsid w:val="003E3321"/>
    <w:rsid w:val="003E34C2"/>
    <w:rsid w:val="003E35B0"/>
    <w:rsid w:val="003E365F"/>
    <w:rsid w:val="003E3B42"/>
    <w:rsid w:val="003E3B87"/>
    <w:rsid w:val="003E3BFC"/>
    <w:rsid w:val="003E3F3C"/>
    <w:rsid w:val="003E4197"/>
    <w:rsid w:val="003E41B7"/>
    <w:rsid w:val="003E436B"/>
    <w:rsid w:val="003E4642"/>
    <w:rsid w:val="003E465B"/>
    <w:rsid w:val="003E4661"/>
    <w:rsid w:val="003E4872"/>
    <w:rsid w:val="003E4A87"/>
    <w:rsid w:val="003E4B02"/>
    <w:rsid w:val="003E50BE"/>
    <w:rsid w:val="003E50CD"/>
    <w:rsid w:val="003E51FF"/>
    <w:rsid w:val="003E530D"/>
    <w:rsid w:val="003E5502"/>
    <w:rsid w:val="003E5716"/>
    <w:rsid w:val="003E57D5"/>
    <w:rsid w:val="003E5905"/>
    <w:rsid w:val="003E5A96"/>
    <w:rsid w:val="003E5C2F"/>
    <w:rsid w:val="003E5C78"/>
    <w:rsid w:val="003E5DDC"/>
    <w:rsid w:val="003E5E26"/>
    <w:rsid w:val="003E60E6"/>
    <w:rsid w:val="003E621C"/>
    <w:rsid w:val="003E6467"/>
    <w:rsid w:val="003E6841"/>
    <w:rsid w:val="003E6AD8"/>
    <w:rsid w:val="003E6B8F"/>
    <w:rsid w:val="003E6C0C"/>
    <w:rsid w:val="003E6D80"/>
    <w:rsid w:val="003E6E71"/>
    <w:rsid w:val="003E6F9A"/>
    <w:rsid w:val="003E71FE"/>
    <w:rsid w:val="003E72C7"/>
    <w:rsid w:val="003E73FA"/>
    <w:rsid w:val="003E744D"/>
    <w:rsid w:val="003E7776"/>
    <w:rsid w:val="003E77C6"/>
    <w:rsid w:val="003E7A62"/>
    <w:rsid w:val="003E7F34"/>
    <w:rsid w:val="003F00D7"/>
    <w:rsid w:val="003F0173"/>
    <w:rsid w:val="003F021D"/>
    <w:rsid w:val="003F02EF"/>
    <w:rsid w:val="003F0529"/>
    <w:rsid w:val="003F052A"/>
    <w:rsid w:val="003F06EE"/>
    <w:rsid w:val="003F08BC"/>
    <w:rsid w:val="003F08C2"/>
    <w:rsid w:val="003F098B"/>
    <w:rsid w:val="003F0A94"/>
    <w:rsid w:val="003F0F25"/>
    <w:rsid w:val="003F0FAC"/>
    <w:rsid w:val="003F103D"/>
    <w:rsid w:val="003F1347"/>
    <w:rsid w:val="003F1397"/>
    <w:rsid w:val="003F1408"/>
    <w:rsid w:val="003F18FE"/>
    <w:rsid w:val="003F1904"/>
    <w:rsid w:val="003F1A70"/>
    <w:rsid w:val="003F1E0C"/>
    <w:rsid w:val="003F1EF7"/>
    <w:rsid w:val="003F2191"/>
    <w:rsid w:val="003F22DB"/>
    <w:rsid w:val="003F2447"/>
    <w:rsid w:val="003F2545"/>
    <w:rsid w:val="003F25D0"/>
    <w:rsid w:val="003F25FF"/>
    <w:rsid w:val="003F2604"/>
    <w:rsid w:val="003F288F"/>
    <w:rsid w:val="003F2C00"/>
    <w:rsid w:val="003F2C7B"/>
    <w:rsid w:val="003F2D31"/>
    <w:rsid w:val="003F2D61"/>
    <w:rsid w:val="003F2F4D"/>
    <w:rsid w:val="003F34D9"/>
    <w:rsid w:val="003F381F"/>
    <w:rsid w:val="003F3B84"/>
    <w:rsid w:val="003F3D22"/>
    <w:rsid w:val="003F3EFF"/>
    <w:rsid w:val="003F3F2F"/>
    <w:rsid w:val="003F428D"/>
    <w:rsid w:val="003F42EE"/>
    <w:rsid w:val="003F45B9"/>
    <w:rsid w:val="003F4841"/>
    <w:rsid w:val="003F48D7"/>
    <w:rsid w:val="003F4970"/>
    <w:rsid w:val="003F4C78"/>
    <w:rsid w:val="003F4CA5"/>
    <w:rsid w:val="003F4DEB"/>
    <w:rsid w:val="003F532E"/>
    <w:rsid w:val="003F54D1"/>
    <w:rsid w:val="003F550B"/>
    <w:rsid w:val="003F562E"/>
    <w:rsid w:val="003F580B"/>
    <w:rsid w:val="003F5883"/>
    <w:rsid w:val="003F5920"/>
    <w:rsid w:val="003F5B1F"/>
    <w:rsid w:val="003F5BD7"/>
    <w:rsid w:val="003F5CCE"/>
    <w:rsid w:val="003F5E0E"/>
    <w:rsid w:val="003F5EFC"/>
    <w:rsid w:val="003F6183"/>
    <w:rsid w:val="003F61E0"/>
    <w:rsid w:val="003F6253"/>
    <w:rsid w:val="003F62EF"/>
    <w:rsid w:val="003F6700"/>
    <w:rsid w:val="003F6A46"/>
    <w:rsid w:val="003F6C38"/>
    <w:rsid w:val="003F6DEE"/>
    <w:rsid w:val="003F6DF4"/>
    <w:rsid w:val="003F6FC9"/>
    <w:rsid w:val="003F7031"/>
    <w:rsid w:val="003F709A"/>
    <w:rsid w:val="003F70C3"/>
    <w:rsid w:val="003F713E"/>
    <w:rsid w:val="003F71E7"/>
    <w:rsid w:val="003F7359"/>
    <w:rsid w:val="003F7464"/>
    <w:rsid w:val="003F7632"/>
    <w:rsid w:val="003F7765"/>
    <w:rsid w:val="003F7955"/>
    <w:rsid w:val="003F79AF"/>
    <w:rsid w:val="003F79C3"/>
    <w:rsid w:val="003F7A11"/>
    <w:rsid w:val="003F7C3D"/>
    <w:rsid w:val="00400A76"/>
    <w:rsid w:val="00400A78"/>
    <w:rsid w:val="00400A9D"/>
    <w:rsid w:val="00400AE9"/>
    <w:rsid w:val="00400C65"/>
    <w:rsid w:val="00400CA3"/>
    <w:rsid w:val="00400DA8"/>
    <w:rsid w:val="00400F76"/>
    <w:rsid w:val="004010BA"/>
    <w:rsid w:val="00401245"/>
    <w:rsid w:val="00401359"/>
    <w:rsid w:val="004014CE"/>
    <w:rsid w:val="00401613"/>
    <w:rsid w:val="004019C7"/>
    <w:rsid w:val="00401C70"/>
    <w:rsid w:val="00401CCA"/>
    <w:rsid w:val="00401D70"/>
    <w:rsid w:val="00401EE0"/>
    <w:rsid w:val="00402169"/>
    <w:rsid w:val="00402204"/>
    <w:rsid w:val="004022B7"/>
    <w:rsid w:val="00402315"/>
    <w:rsid w:val="0040243F"/>
    <w:rsid w:val="00402749"/>
    <w:rsid w:val="00402A99"/>
    <w:rsid w:val="00402A9F"/>
    <w:rsid w:val="00402D10"/>
    <w:rsid w:val="00402D50"/>
    <w:rsid w:val="00402E73"/>
    <w:rsid w:val="00402E74"/>
    <w:rsid w:val="00402EE5"/>
    <w:rsid w:val="00402F59"/>
    <w:rsid w:val="004030E5"/>
    <w:rsid w:val="004032F1"/>
    <w:rsid w:val="004033BA"/>
    <w:rsid w:val="0040348E"/>
    <w:rsid w:val="0040364D"/>
    <w:rsid w:val="00403665"/>
    <w:rsid w:val="0040368F"/>
    <w:rsid w:val="00403B35"/>
    <w:rsid w:val="00403BAF"/>
    <w:rsid w:val="00403DFF"/>
    <w:rsid w:val="00403E04"/>
    <w:rsid w:val="00403F58"/>
    <w:rsid w:val="00404079"/>
    <w:rsid w:val="00404347"/>
    <w:rsid w:val="0040451D"/>
    <w:rsid w:val="00404605"/>
    <w:rsid w:val="004046E6"/>
    <w:rsid w:val="0040479B"/>
    <w:rsid w:val="004048DB"/>
    <w:rsid w:val="00404999"/>
    <w:rsid w:val="00404C4B"/>
    <w:rsid w:val="004051AC"/>
    <w:rsid w:val="004052D2"/>
    <w:rsid w:val="004053EE"/>
    <w:rsid w:val="00405470"/>
    <w:rsid w:val="00405541"/>
    <w:rsid w:val="004055F3"/>
    <w:rsid w:val="0040583F"/>
    <w:rsid w:val="004058CD"/>
    <w:rsid w:val="00405A4B"/>
    <w:rsid w:val="00405B93"/>
    <w:rsid w:val="00405EFD"/>
    <w:rsid w:val="00405FA6"/>
    <w:rsid w:val="0040613D"/>
    <w:rsid w:val="004061B4"/>
    <w:rsid w:val="0040637F"/>
    <w:rsid w:val="004068A2"/>
    <w:rsid w:val="004068A9"/>
    <w:rsid w:val="004068E3"/>
    <w:rsid w:val="00406AAA"/>
    <w:rsid w:val="00406CE7"/>
    <w:rsid w:val="00406FF7"/>
    <w:rsid w:val="0040707F"/>
    <w:rsid w:val="00407260"/>
    <w:rsid w:val="00407323"/>
    <w:rsid w:val="004075B4"/>
    <w:rsid w:val="0040776A"/>
    <w:rsid w:val="00407D53"/>
    <w:rsid w:val="00407FE7"/>
    <w:rsid w:val="0041009F"/>
    <w:rsid w:val="00410183"/>
    <w:rsid w:val="0041060E"/>
    <w:rsid w:val="004106DD"/>
    <w:rsid w:val="00410A38"/>
    <w:rsid w:val="00410B39"/>
    <w:rsid w:val="00410D47"/>
    <w:rsid w:val="00410E68"/>
    <w:rsid w:val="00410EA7"/>
    <w:rsid w:val="004111B9"/>
    <w:rsid w:val="004113C2"/>
    <w:rsid w:val="00411743"/>
    <w:rsid w:val="004117CB"/>
    <w:rsid w:val="00411E54"/>
    <w:rsid w:val="0041203F"/>
    <w:rsid w:val="0041206F"/>
    <w:rsid w:val="004122EF"/>
    <w:rsid w:val="004122F3"/>
    <w:rsid w:val="004123A1"/>
    <w:rsid w:val="004127CC"/>
    <w:rsid w:val="004128E4"/>
    <w:rsid w:val="00412B71"/>
    <w:rsid w:val="00412DC1"/>
    <w:rsid w:val="00412F79"/>
    <w:rsid w:val="00412F8B"/>
    <w:rsid w:val="00412FB2"/>
    <w:rsid w:val="00413410"/>
    <w:rsid w:val="00413529"/>
    <w:rsid w:val="004136D0"/>
    <w:rsid w:val="00413A52"/>
    <w:rsid w:val="00413D31"/>
    <w:rsid w:val="00413EE5"/>
    <w:rsid w:val="00413FC1"/>
    <w:rsid w:val="004140B4"/>
    <w:rsid w:val="0041417A"/>
    <w:rsid w:val="00414639"/>
    <w:rsid w:val="004146D5"/>
    <w:rsid w:val="00414864"/>
    <w:rsid w:val="004148DE"/>
    <w:rsid w:val="0041491B"/>
    <w:rsid w:val="00414AA8"/>
    <w:rsid w:val="00414BB6"/>
    <w:rsid w:val="00414BEB"/>
    <w:rsid w:val="00414C23"/>
    <w:rsid w:val="00414D8A"/>
    <w:rsid w:val="00415019"/>
    <w:rsid w:val="0041509F"/>
    <w:rsid w:val="004150A3"/>
    <w:rsid w:val="004153C7"/>
    <w:rsid w:val="0041595F"/>
    <w:rsid w:val="00415A26"/>
    <w:rsid w:val="00415BF5"/>
    <w:rsid w:val="004162A9"/>
    <w:rsid w:val="004163E1"/>
    <w:rsid w:val="00416690"/>
    <w:rsid w:val="00416942"/>
    <w:rsid w:val="00416977"/>
    <w:rsid w:val="00416AC8"/>
    <w:rsid w:val="00416DAA"/>
    <w:rsid w:val="00416EC0"/>
    <w:rsid w:val="00417052"/>
    <w:rsid w:val="004171DB"/>
    <w:rsid w:val="004171DF"/>
    <w:rsid w:val="0041724B"/>
    <w:rsid w:val="00417426"/>
    <w:rsid w:val="004174F4"/>
    <w:rsid w:val="00417668"/>
    <w:rsid w:val="00417676"/>
    <w:rsid w:val="0041767A"/>
    <w:rsid w:val="00417732"/>
    <w:rsid w:val="004202F8"/>
    <w:rsid w:val="00420310"/>
    <w:rsid w:val="004206CA"/>
    <w:rsid w:val="00420AC9"/>
    <w:rsid w:val="00420DD9"/>
    <w:rsid w:val="00421082"/>
    <w:rsid w:val="0042118F"/>
    <w:rsid w:val="0042126E"/>
    <w:rsid w:val="00421334"/>
    <w:rsid w:val="00421663"/>
    <w:rsid w:val="004218EC"/>
    <w:rsid w:val="00421A4D"/>
    <w:rsid w:val="00421A80"/>
    <w:rsid w:val="00421A9C"/>
    <w:rsid w:val="00421B9A"/>
    <w:rsid w:val="00421BF8"/>
    <w:rsid w:val="00421ED2"/>
    <w:rsid w:val="0042205D"/>
    <w:rsid w:val="00422119"/>
    <w:rsid w:val="004221DF"/>
    <w:rsid w:val="00422532"/>
    <w:rsid w:val="004225E5"/>
    <w:rsid w:val="00422810"/>
    <w:rsid w:val="004229CE"/>
    <w:rsid w:val="00422D77"/>
    <w:rsid w:val="00422EED"/>
    <w:rsid w:val="00422FFA"/>
    <w:rsid w:val="004231FE"/>
    <w:rsid w:val="004232E9"/>
    <w:rsid w:val="00423358"/>
    <w:rsid w:val="0042348F"/>
    <w:rsid w:val="004236BA"/>
    <w:rsid w:val="00423AF9"/>
    <w:rsid w:val="00423D53"/>
    <w:rsid w:val="00423F39"/>
    <w:rsid w:val="0042405E"/>
    <w:rsid w:val="00424081"/>
    <w:rsid w:val="004240B1"/>
    <w:rsid w:val="0042428C"/>
    <w:rsid w:val="004242A9"/>
    <w:rsid w:val="00424439"/>
    <w:rsid w:val="00424458"/>
    <w:rsid w:val="0042448B"/>
    <w:rsid w:val="004244A0"/>
    <w:rsid w:val="00424500"/>
    <w:rsid w:val="004245E1"/>
    <w:rsid w:val="00424E35"/>
    <w:rsid w:val="00424E6B"/>
    <w:rsid w:val="00424E77"/>
    <w:rsid w:val="00424ECE"/>
    <w:rsid w:val="00425397"/>
    <w:rsid w:val="004256AE"/>
    <w:rsid w:val="004256B9"/>
    <w:rsid w:val="00425BFC"/>
    <w:rsid w:val="00425CBE"/>
    <w:rsid w:val="00425EC2"/>
    <w:rsid w:val="00426292"/>
    <w:rsid w:val="00426331"/>
    <w:rsid w:val="0042635A"/>
    <w:rsid w:val="004263A3"/>
    <w:rsid w:val="004265CF"/>
    <w:rsid w:val="00426793"/>
    <w:rsid w:val="004268E6"/>
    <w:rsid w:val="00426964"/>
    <w:rsid w:val="00426BEA"/>
    <w:rsid w:val="00426E96"/>
    <w:rsid w:val="00426F27"/>
    <w:rsid w:val="00427358"/>
    <w:rsid w:val="00427421"/>
    <w:rsid w:val="00427422"/>
    <w:rsid w:val="004274B8"/>
    <w:rsid w:val="0042750B"/>
    <w:rsid w:val="0042755C"/>
    <w:rsid w:val="00427642"/>
    <w:rsid w:val="004276AE"/>
    <w:rsid w:val="00427A93"/>
    <w:rsid w:val="00427B24"/>
    <w:rsid w:val="00427B8F"/>
    <w:rsid w:val="0043021A"/>
    <w:rsid w:val="00430644"/>
    <w:rsid w:val="00430671"/>
    <w:rsid w:val="0043089A"/>
    <w:rsid w:val="00430CE1"/>
    <w:rsid w:val="00430D24"/>
    <w:rsid w:val="00430D47"/>
    <w:rsid w:val="00430E2B"/>
    <w:rsid w:val="00430E5F"/>
    <w:rsid w:val="0043111F"/>
    <w:rsid w:val="00431164"/>
    <w:rsid w:val="004314DD"/>
    <w:rsid w:val="004318A3"/>
    <w:rsid w:val="004318B5"/>
    <w:rsid w:val="004318D2"/>
    <w:rsid w:val="00431AD5"/>
    <w:rsid w:val="00431C8A"/>
    <w:rsid w:val="00431DB0"/>
    <w:rsid w:val="00431F42"/>
    <w:rsid w:val="004321C6"/>
    <w:rsid w:val="004321F4"/>
    <w:rsid w:val="004322B0"/>
    <w:rsid w:val="00432B09"/>
    <w:rsid w:val="00432D81"/>
    <w:rsid w:val="00432DED"/>
    <w:rsid w:val="00432F16"/>
    <w:rsid w:val="00432F75"/>
    <w:rsid w:val="004330F2"/>
    <w:rsid w:val="0043328E"/>
    <w:rsid w:val="004333D6"/>
    <w:rsid w:val="00433422"/>
    <w:rsid w:val="00433553"/>
    <w:rsid w:val="0043358C"/>
    <w:rsid w:val="0043381F"/>
    <w:rsid w:val="00433830"/>
    <w:rsid w:val="00433B86"/>
    <w:rsid w:val="00433BB8"/>
    <w:rsid w:val="00433BCA"/>
    <w:rsid w:val="00433EC6"/>
    <w:rsid w:val="00433FD1"/>
    <w:rsid w:val="00434113"/>
    <w:rsid w:val="004342E0"/>
    <w:rsid w:val="0043464F"/>
    <w:rsid w:val="00434D1C"/>
    <w:rsid w:val="00434E73"/>
    <w:rsid w:val="00434EF9"/>
    <w:rsid w:val="00435189"/>
    <w:rsid w:val="0043522B"/>
    <w:rsid w:val="0043525F"/>
    <w:rsid w:val="0043526D"/>
    <w:rsid w:val="004352D8"/>
    <w:rsid w:val="004353F0"/>
    <w:rsid w:val="00435540"/>
    <w:rsid w:val="004356C1"/>
    <w:rsid w:val="00435998"/>
    <w:rsid w:val="00435A7A"/>
    <w:rsid w:val="00435AA5"/>
    <w:rsid w:val="00435DA1"/>
    <w:rsid w:val="00435DB9"/>
    <w:rsid w:val="00435EBD"/>
    <w:rsid w:val="00435F4D"/>
    <w:rsid w:val="00435FEE"/>
    <w:rsid w:val="00436366"/>
    <w:rsid w:val="00436456"/>
    <w:rsid w:val="00436BF7"/>
    <w:rsid w:val="00436F61"/>
    <w:rsid w:val="00436FA1"/>
    <w:rsid w:val="00437368"/>
    <w:rsid w:val="004376B9"/>
    <w:rsid w:val="00437747"/>
    <w:rsid w:val="004377F5"/>
    <w:rsid w:val="00437AFA"/>
    <w:rsid w:val="00437FBF"/>
    <w:rsid w:val="00440010"/>
    <w:rsid w:val="004401F5"/>
    <w:rsid w:val="00440257"/>
    <w:rsid w:val="0044034F"/>
    <w:rsid w:val="004404D7"/>
    <w:rsid w:val="004405D6"/>
    <w:rsid w:val="0044071E"/>
    <w:rsid w:val="00440742"/>
    <w:rsid w:val="00440ABD"/>
    <w:rsid w:val="00440B8A"/>
    <w:rsid w:val="00440DF3"/>
    <w:rsid w:val="00440E1D"/>
    <w:rsid w:val="00440E74"/>
    <w:rsid w:val="00440F28"/>
    <w:rsid w:val="00440F54"/>
    <w:rsid w:val="0044103B"/>
    <w:rsid w:val="004410AD"/>
    <w:rsid w:val="00441468"/>
    <w:rsid w:val="00441497"/>
    <w:rsid w:val="004415E0"/>
    <w:rsid w:val="004416B7"/>
    <w:rsid w:val="0044179E"/>
    <w:rsid w:val="004419B7"/>
    <w:rsid w:val="00441ACB"/>
    <w:rsid w:val="00441BA5"/>
    <w:rsid w:val="00441CE1"/>
    <w:rsid w:val="00441E49"/>
    <w:rsid w:val="00441F7B"/>
    <w:rsid w:val="0044203A"/>
    <w:rsid w:val="00442081"/>
    <w:rsid w:val="00442511"/>
    <w:rsid w:val="00442538"/>
    <w:rsid w:val="00442743"/>
    <w:rsid w:val="00442794"/>
    <w:rsid w:val="00442CDB"/>
    <w:rsid w:val="00442DCC"/>
    <w:rsid w:val="00442E83"/>
    <w:rsid w:val="004432EE"/>
    <w:rsid w:val="0044330D"/>
    <w:rsid w:val="004433A4"/>
    <w:rsid w:val="004433BB"/>
    <w:rsid w:val="0044340A"/>
    <w:rsid w:val="00443534"/>
    <w:rsid w:val="004435A5"/>
    <w:rsid w:val="00443621"/>
    <w:rsid w:val="0044365E"/>
    <w:rsid w:val="00443A2E"/>
    <w:rsid w:val="00443A66"/>
    <w:rsid w:val="00443B51"/>
    <w:rsid w:val="00443E8E"/>
    <w:rsid w:val="00443FB4"/>
    <w:rsid w:val="004441B8"/>
    <w:rsid w:val="004441BE"/>
    <w:rsid w:val="00444207"/>
    <w:rsid w:val="004442D3"/>
    <w:rsid w:val="0044468F"/>
    <w:rsid w:val="0044486C"/>
    <w:rsid w:val="00444A7C"/>
    <w:rsid w:val="00444A8D"/>
    <w:rsid w:val="00444B1B"/>
    <w:rsid w:val="00444C63"/>
    <w:rsid w:val="0044502B"/>
    <w:rsid w:val="00445338"/>
    <w:rsid w:val="00445420"/>
    <w:rsid w:val="004456F1"/>
    <w:rsid w:val="0044571F"/>
    <w:rsid w:val="00445764"/>
    <w:rsid w:val="004457A9"/>
    <w:rsid w:val="00445984"/>
    <w:rsid w:val="00445A74"/>
    <w:rsid w:val="00445ACA"/>
    <w:rsid w:val="00445B49"/>
    <w:rsid w:val="00445E2A"/>
    <w:rsid w:val="00445F49"/>
    <w:rsid w:val="00445FA9"/>
    <w:rsid w:val="00445FE0"/>
    <w:rsid w:val="004460EA"/>
    <w:rsid w:val="0044648A"/>
    <w:rsid w:val="004464CB"/>
    <w:rsid w:val="00446528"/>
    <w:rsid w:val="004467EB"/>
    <w:rsid w:val="00446931"/>
    <w:rsid w:val="00446E12"/>
    <w:rsid w:val="00447014"/>
    <w:rsid w:val="0044706A"/>
    <w:rsid w:val="00447289"/>
    <w:rsid w:val="004472CD"/>
    <w:rsid w:val="00447360"/>
    <w:rsid w:val="00447577"/>
    <w:rsid w:val="004476B8"/>
    <w:rsid w:val="0044799E"/>
    <w:rsid w:val="00447D0A"/>
    <w:rsid w:val="00447D1D"/>
    <w:rsid w:val="00447D7E"/>
    <w:rsid w:val="0045009C"/>
    <w:rsid w:val="00450275"/>
    <w:rsid w:val="00450359"/>
    <w:rsid w:val="00450383"/>
    <w:rsid w:val="0045049A"/>
    <w:rsid w:val="00450865"/>
    <w:rsid w:val="00450924"/>
    <w:rsid w:val="00450945"/>
    <w:rsid w:val="00450B6B"/>
    <w:rsid w:val="00450C2E"/>
    <w:rsid w:val="00450DCA"/>
    <w:rsid w:val="00450DDC"/>
    <w:rsid w:val="00450ED7"/>
    <w:rsid w:val="00450F0E"/>
    <w:rsid w:val="00451235"/>
    <w:rsid w:val="004515C8"/>
    <w:rsid w:val="004517B5"/>
    <w:rsid w:val="004519AB"/>
    <w:rsid w:val="004519CF"/>
    <w:rsid w:val="00451F7A"/>
    <w:rsid w:val="00451FC9"/>
    <w:rsid w:val="004524BE"/>
    <w:rsid w:val="0045260B"/>
    <w:rsid w:val="004526D6"/>
    <w:rsid w:val="004527C4"/>
    <w:rsid w:val="00452930"/>
    <w:rsid w:val="00452955"/>
    <w:rsid w:val="00452A8E"/>
    <w:rsid w:val="00452BFB"/>
    <w:rsid w:val="00452DB9"/>
    <w:rsid w:val="00452E2D"/>
    <w:rsid w:val="00453001"/>
    <w:rsid w:val="004530B1"/>
    <w:rsid w:val="004530B8"/>
    <w:rsid w:val="004531B7"/>
    <w:rsid w:val="00453395"/>
    <w:rsid w:val="004535E2"/>
    <w:rsid w:val="004539D0"/>
    <w:rsid w:val="00453DAD"/>
    <w:rsid w:val="00453E37"/>
    <w:rsid w:val="00453EAC"/>
    <w:rsid w:val="00453FD0"/>
    <w:rsid w:val="00453FF6"/>
    <w:rsid w:val="00453FF9"/>
    <w:rsid w:val="00454133"/>
    <w:rsid w:val="004541A2"/>
    <w:rsid w:val="004541A9"/>
    <w:rsid w:val="00454223"/>
    <w:rsid w:val="00454300"/>
    <w:rsid w:val="0045445E"/>
    <w:rsid w:val="00454693"/>
    <w:rsid w:val="004548D4"/>
    <w:rsid w:val="004549F9"/>
    <w:rsid w:val="00454B33"/>
    <w:rsid w:val="00454BBF"/>
    <w:rsid w:val="00454D18"/>
    <w:rsid w:val="00454D95"/>
    <w:rsid w:val="00454F3A"/>
    <w:rsid w:val="00454F49"/>
    <w:rsid w:val="00455023"/>
    <w:rsid w:val="004551F1"/>
    <w:rsid w:val="00455231"/>
    <w:rsid w:val="0045534A"/>
    <w:rsid w:val="004555DB"/>
    <w:rsid w:val="00455980"/>
    <w:rsid w:val="004559AD"/>
    <w:rsid w:val="00455A35"/>
    <w:rsid w:val="00455A45"/>
    <w:rsid w:val="00455AB4"/>
    <w:rsid w:val="00455D61"/>
    <w:rsid w:val="00455E26"/>
    <w:rsid w:val="00456005"/>
    <w:rsid w:val="004563BB"/>
    <w:rsid w:val="00456560"/>
    <w:rsid w:val="0045659B"/>
    <w:rsid w:val="004566CD"/>
    <w:rsid w:val="00456945"/>
    <w:rsid w:val="00456B15"/>
    <w:rsid w:val="00456B76"/>
    <w:rsid w:val="00456C04"/>
    <w:rsid w:val="00456EB4"/>
    <w:rsid w:val="00456EE8"/>
    <w:rsid w:val="00456FC9"/>
    <w:rsid w:val="00457001"/>
    <w:rsid w:val="004572F3"/>
    <w:rsid w:val="004573BF"/>
    <w:rsid w:val="00457447"/>
    <w:rsid w:val="004576B5"/>
    <w:rsid w:val="00457857"/>
    <w:rsid w:val="00457F25"/>
    <w:rsid w:val="00457F70"/>
    <w:rsid w:val="004600ED"/>
    <w:rsid w:val="004602E6"/>
    <w:rsid w:val="0046036C"/>
    <w:rsid w:val="004603F9"/>
    <w:rsid w:val="00460426"/>
    <w:rsid w:val="00460455"/>
    <w:rsid w:val="00460697"/>
    <w:rsid w:val="004606B4"/>
    <w:rsid w:val="004606CA"/>
    <w:rsid w:val="0046098D"/>
    <w:rsid w:val="00460C4D"/>
    <w:rsid w:val="00460CC8"/>
    <w:rsid w:val="00460DDB"/>
    <w:rsid w:val="00461034"/>
    <w:rsid w:val="00461064"/>
    <w:rsid w:val="00461067"/>
    <w:rsid w:val="004613B6"/>
    <w:rsid w:val="00461670"/>
    <w:rsid w:val="00461944"/>
    <w:rsid w:val="00461B21"/>
    <w:rsid w:val="00461E23"/>
    <w:rsid w:val="00461E9C"/>
    <w:rsid w:val="00461EF8"/>
    <w:rsid w:val="00461F10"/>
    <w:rsid w:val="00461F62"/>
    <w:rsid w:val="00461FA2"/>
    <w:rsid w:val="004620EC"/>
    <w:rsid w:val="0046265B"/>
    <w:rsid w:val="00462944"/>
    <w:rsid w:val="00462A3E"/>
    <w:rsid w:val="00462AAE"/>
    <w:rsid w:val="00462B2C"/>
    <w:rsid w:val="00462B60"/>
    <w:rsid w:val="00462C32"/>
    <w:rsid w:val="00462CAD"/>
    <w:rsid w:val="00462CF3"/>
    <w:rsid w:val="00462D5D"/>
    <w:rsid w:val="00462EC7"/>
    <w:rsid w:val="004633D2"/>
    <w:rsid w:val="004636ED"/>
    <w:rsid w:val="0046379F"/>
    <w:rsid w:val="0046389D"/>
    <w:rsid w:val="004639C5"/>
    <w:rsid w:val="00463A09"/>
    <w:rsid w:val="00463D08"/>
    <w:rsid w:val="00463D5C"/>
    <w:rsid w:val="00464034"/>
    <w:rsid w:val="004640F5"/>
    <w:rsid w:val="00464106"/>
    <w:rsid w:val="00464261"/>
    <w:rsid w:val="004642EF"/>
    <w:rsid w:val="0046447D"/>
    <w:rsid w:val="00464694"/>
    <w:rsid w:val="00464740"/>
    <w:rsid w:val="00464801"/>
    <w:rsid w:val="00464847"/>
    <w:rsid w:val="00464A0F"/>
    <w:rsid w:val="00464A90"/>
    <w:rsid w:val="00464DB0"/>
    <w:rsid w:val="00464DC8"/>
    <w:rsid w:val="0046537B"/>
    <w:rsid w:val="004655D0"/>
    <w:rsid w:val="00465809"/>
    <w:rsid w:val="0046588C"/>
    <w:rsid w:val="004659ED"/>
    <w:rsid w:val="004659EE"/>
    <w:rsid w:val="00465A26"/>
    <w:rsid w:val="00465A79"/>
    <w:rsid w:val="00465C75"/>
    <w:rsid w:val="00466348"/>
    <w:rsid w:val="0046649D"/>
    <w:rsid w:val="0046652D"/>
    <w:rsid w:val="004665D5"/>
    <w:rsid w:val="0046669D"/>
    <w:rsid w:val="004666D0"/>
    <w:rsid w:val="004666E9"/>
    <w:rsid w:val="0046673F"/>
    <w:rsid w:val="0046689F"/>
    <w:rsid w:val="00466AF6"/>
    <w:rsid w:val="00466B98"/>
    <w:rsid w:val="00466D6E"/>
    <w:rsid w:val="00466DD0"/>
    <w:rsid w:val="0046715A"/>
    <w:rsid w:val="00467395"/>
    <w:rsid w:val="00467A13"/>
    <w:rsid w:val="00467A47"/>
    <w:rsid w:val="00467B74"/>
    <w:rsid w:val="00467FD3"/>
    <w:rsid w:val="00470166"/>
    <w:rsid w:val="00470491"/>
    <w:rsid w:val="0047057B"/>
    <w:rsid w:val="004706BC"/>
    <w:rsid w:val="0047084E"/>
    <w:rsid w:val="00470B8A"/>
    <w:rsid w:val="00470CC9"/>
    <w:rsid w:val="00471001"/>
    <w:rsid w:val="004710B9"/>
    <w:rsid w:val="00471315"/>
    <w:rsid w:val="0047137F"/>
    <w:rsid w:val="00471498"/>
    <w:rsid w:val="0047150E"/>
    <w:rsid w:val="0047157F"/>
    <w:rsid w:val="0047159A"/>
    <w:rsid w:val="00471873"/>
    <w:rsid w:val="00471D0B"/>
    <w:rsid w:val="00471EB1"/>
    <w:rsid w:val="00472176"/>
    <w:rsid w:val="004721D6"/>
    <w:rsid w:val="00472255"/>
    <w:rsid w:val="0047230F"/>
    <w:rsid w:val="00472D6F"/>
    <w:rsid w:val="00472E58"/>
    <w:rsid w:val="00472E63"/>
    <w:rsid w:val="004730F6"/>
    <w:rsid w:val="0047312D"/>
    <w:rsid w:val="0047328E"/>
    <w:rsid w:val="004735C5"/>
    <w:rsid w:val="00473812"/>
    <w:rsid w:val="00473BA9"/>
    <w:rsid w:val="00473DDF"/>
    <w:rsid w:val="004740F2"/>
    <w:rsid w:val="004741FA"/>
    <w:rsid w:val="00474274"/>
    <w:rsid w:val="0047428D"/>
    <w:rsid w:val="0047433A"/>
    <w:rsid w:val="0047456A"/>
    <w:rsid w:val="00474791"/>
    <w:rsid w:val="004748FF"/>
    <w:rsid w:val="00474B5D"/>
    <w:rsid w:val="00475046"/>
    <w:rsid w:val="0047547E"/>
    <w:rsid w:val="004754B0"/>
    <w:rsid w:val="004755E9"/>
    <w:rsid w:val="00475648"/>
    <w:rsid w:val="0047583F"/>
    <w:rsid w:val="00475A39"/>
    <w:rsid w:val="00475C5B"/>
    <w:rsid w:val="00475C96"/>
    <w:rsid w:val="00475CBF"/>
    <w:rsid w:val="00476000"/>
    <w:rsid w:val="00476246"/>
    <w:rsid w:val="00476465"/>
    <w:rsid w:val="0047646B"/>
    <w:rsid w:val="00476504"/>
    <w:rsid w:val="00476656"/>
    <w:rsid w:val="0047667F"/>
    <w:rsid w:val="0047668C"/>
    <w:rsid w:val="004766D9"/>
    <w:rsid w:val="0047670A"/>
    <w:rsid w:val="00476721"/>
    <w:rsid w:val="004770B2"/>
    <w:rsid w:val="00477241"/>
    <w:rsid w:val="004772CD"/>
    <w:rsid w:val="004773B6"/>
    <w:rsid w:val="0047744F"/>
    <w:rsid w:val="0047747E"/>
    <w:rsid w:val="00477674"/>
    <w:rsid w:val="00477993"/>
    <w:rsid w:val="004779B1"/>
    <w:rsid w:val="00477BDD"/>
    <w:rsid w:val="00477DE5"/>
    <w:rsid w:val="00480076"/>
    <w:rsid w:val="004800CD"/>
    <w:rsid w:val="0048039A"/>
    <w:rsid w:val="004804B2"/>
    <w:rsid w:val="00480661"/>
    <w:rsid w:val="0048074A"/>
    <w:rsid w:val="00480BF2"/>
    <w:rsid w:val="00481109"/>
    <w:rsid w:val="00481277"/>
    <w:rsid w:val="0048142C"/>
    <w:rsid w:val="0048167C"/>
    <w:rsid w:val="00481A9B"/>
    <w:rsid w:val="00481CC7"/>
    <w:rsid w:val="00481DE5"/>
    <w:rsid w:val="00481F61"/>
    <w:rsid w:val="00481F75"/>
    <w:rsid w:val="0048202E"/>
    <w:rsid w:val="004823AF"/>
    <w:rsid w:val="004823CA"/>
    <w:rsid w:val="0048257D"/>
    <w:rsid w:val="004826F0"/>
    <w:rsid w:val="004826FF"/>
    <w:rsid w:val="004827A9"/>
    <w:rsid w:val="004827D0"/>
    <w:rsid w:val="004827E3"/>
    <w:rsid w:val="0048280A"/>
    <w:rsid w:val="004828D6"/>
    <w:rsid w:val="00482A2D"/>
    <w:rsid w:val="00482CEA"/>
    <w:rsid w:val="00482E7A"/>
    <w:rsid w:val="0048301E"/>
    <w:rsid w:val="00483086"/>
    <w:rsid w:val="00483352"/>
    <w:rsid w:val="00483908"/>
    <w:rsid w:val="00483A44"/>
    <w:rsid w:val="00483A9B"/>
    <w:rsid w:val="00483C74"/>
    <w:rsid w:val="00483CA9"/>
    <w:rsid w:val="00483D45"/>
    <w:rsid w:val="00483DBC"/>
    <w:rsid w:val="00483EAB"/>
    <w:rsid w:val="00484070"/>
    <w:rsid w:val="004841C1"/>
    <w:rsid w:val="004841CB"/>
    <w:rsid w:val="00484273"/>
    <w:rsid w:val="0048430F"/>
    <w:rsid w:val="00484421"/>
    <w:rsid w:val="0048444F"/>
    <w:rsid w:val="004845BA"/>
    <w:rsid w:val="004848D7"/>
    <w:rsid w:val="004851DB"/>
    <w:rsid w:val="004851F4"/>
    <w:rsid w:val="00485241"/>
    <w:rsid w:val="00485417"/>
    <w:rsid w:val="00485427"/>
    <w:rsid w:val="004854AA"/>
    <w:rsid w:val="004854E9"/>
    <w:rsid w:val="004855D2"/>
    <w:rsid w:val="00485707"/>
    <w:rsid w:val="00485767"/>
    <w:rsid w:val="004859DD"/>
    <w:rsid w:val="00485A46"/>
    <w:rsid w:val="00485AA3"/>
    <w:rsid w:val="00485C7B"/>
    <w:rsid w:val="00485CAE"/>
    <w:rsid w:val="00485D9D"/>
    <w:rsid w:val="00485F15"/>
    <w:rsid w:val="004860BB"/>
    <w:rsid w:val="00486110"/>
    <w:rsid w:val="00486296"/>
    <w:rsid w:val="00486623"/>
    <w:rsid w:val="00486684"/>
    <w:rsid w:val="0048680F"/>
    <w:rsid w:val="00486A52"/>
    <w:rsid w:val="00486B17"/>
    <w:rsid w:val="00486B4D"/>
    <w:rsid w:val="00486D0D"/>
    <w:rsid w:val="00486F93"/>
    <w:rsid w:val="00486FA2"/>
    <w:rsid w:val="004870F1"/>
    <w:rsid w:val="00487145"/>
    <w:rsid w:val="00487316"/>
    <w:rsid w:val="0048742B"/>
    <w:rsid w:val="0048764E"/>
    <w:rsid w:val="004876F8"/>
    <w:rsid w:val="004876FF"/>
    <w:rsid w:val="004877A9"/>
    <w:rsid w:val="00487828"/>
    <w:rsid w:val="004878A8"/>
    <w:rsid w:val="0048793D"/>
    <w:rsid w:val="00487966"/>
    <w:rsid w:val="00487B46"/>
    <w:rsid w:val="00487E2F"/>
    <w:rsid w:val="0049016B"/>
    <w:rsid w:val="0049080A"/>
    <w:rsid w:val="0049083E"/>
    <w:rsid w:val="00490C22"/>
    <w:rsid w:val="00490D0A"/>
    <w:rsid w:val="00490D4A"/>
    <w:rsid w:val="00490FD8"/>
    <w:rsid w:val="004911E3"/>
    <w:rsid w:val="004911F8"/>
    <w:rsid w:val="0049142D"/>
    <w:rsid w:val="0049143A"/>
    <w:rsid w:val="004915AB"/>
    <w:rsid w:val="00491789"/>
    <w:rsid w:val="00491832"/>
    <w:rsid w:val="00491C02"/>
    <w:rsid w:val="00491D67"/>
    <w:rsid w:val="00491DD2"/>
    <w:rsid w:val="00492247"/>
    <w:rsid w:val="004923FC"/>
    <w:rsid w:val="004925AF"/>
    <w:rsid w:val="0049277F"/>
    <w:rsid w:val="00492825"/>
    <w:rsid w:val="0049296B"/>
    <w:rsid w:val="00492CA3"/>
    <w:rsid w:val="004932A9"/>
    <w:rsid w:val="0049355E"/>
    <w:rsid w:val="004935E1"/>
    <w:rsid w:val="0049369C"/>
    <w:rsid w:val="00493778"/>
    <w:rsid w:val="00493B3A"/>
    <w:rsid w:val="00493BED"/>
    <w:rsid w:val="00493C78"/>
    <w:rsid w:val="00493EDA"/>
    <w:rsid w:val="004940A0"/>
    <w:rsid w:val="00494355"/>
    <w:rsid w:val="004943A6"/>
    <w:rsid w:val="0049442F"/>
    <w:rsid w:val="0049474B"/>
    <w:rsid w:val="004948DA"/>
    <w:rsid w:val="00494903"/>
    <w:rsid w:val="00494A44"/>
    <w:rsid w:val="00494AD8"/>
    <w:rsid w:val="00494AF1"/>
    <w:rsid w:val="00494B6D"/>
    <w:rsid w:val="00494C17"/>
    <w:rsid w:val="00494C54"/>
    <w:rsid w:val="00494C5F"/>
    <w:rsid w:val="004951CD"/>
    <w:rsid w:val="00495284"/>
    <w:rsid w:val="004956BB"/>
    <w:rsid w:val="00495817"/>
    <w:rsid w:val="0049597F"/>
    <w:rsid w:val="00495BD9"/>
    <w:rsid w:val="00495EB0"/>
    <w:rsid w:val="004961BB"/>
    <w:rsid w:val="0049633E"/>
    <w:rsid w:val="0049635A"/>
    <w:rsid w:val="00496610"/>
    <w:rsid w:val="00496663"/>
    <w:rsid w:val="00496CE6"/>
    <w:rsid w:val="00496D25"/>
    <w:rsid w:val="00496E7B"/>
    <w:rsid w:val="00496EA5"/>
    <w:rsid w:val="00496F6F"/>
    <w:rsid w:val="00496FBE"/>
    <w:rsid w:val="004971CD"/>
    <w:rsid w:val="0049733E"/>
    <w:rsid w:val="004973F9"/>
    <w:rsid w:val="00497458"/>
    <w:rsid w:val="0049774F"/>
    <w:rsid w:val="00497816"/>
    <w:rsid w:val="0049789B"/>
    <w:rsid w:val="004978B5"/>
    <w:rsid w:val="004979F3"/>
    <w:rsid w:val="00497C82"/>
    <w:rsid w:val="00497D16"/>
    <w:rsid w:val="004A0078"/>
    <w:rsid w:val="004A0110"/>
    <w:rsid w:val="004A03CC"/>
    <w:rsid w:val="004A06E8"/>
    <w:rsid w:val="004A07D6"/>
    <w:rsid w:val="004A0A69"/>
    <w:rsid w:val="004A0AD0"/>
    <w:rsid w:val="004A0DE2"/>
    <w:rsid w:val="004A0E65"/>
    <w:rsid w:val="004A0ECD"/>
    <w:rsid w:val="004A0F8C"/>
    <w:rsid w:val="004A118A"/>
    <w:rsid w:val="004A1259"/>
    <w:rsid w:val="004A12C6"/>
    <w:rsid w:val="004A15C1"/>
    <w:rsid w:val="004A15C2"/>
    <w:rsid w:val="004A1682"/>
    <w:rsid w:val="004A16A9"/>
    <w:rsid w:val="004A1716"/>
    <w:rsid w:val="004A1729"/>
    <w:rsid w:val="004A1745"/>
    <w:rsid w:val="004A1830"/>
    <w:rsid w:val="004A1884"/>
    <w:rsid w:val="004A18CB"/>
    <w:rsid w:val="004A1929"/>
    <w:rsid w:val="004A1C9F"/>
    <w:rsid w:val="004A2167"/>
    <w:rsid w:val="004A2254"/>
    <w:rsid w:val="004A236C"/>
    <w:rsid w:val="004A23E5"/>
    <w:rsid w:val="004A243B"/>
    <w:rsid w:val="004A2455"/>
    <w:rsid w:val="004A2677"/>
    <w:rsid w:val="004A27F5"/>
    <w:rsid w:val="004A291A"/>
    <w:rsid w:val="004A291D"/>
    <w:rsid w:val="004A2B25"/>
    <w:rsid w:val="004A2F01"/>
    <w:rsid w:val="004A2FA2"/>
    <w:rsid w:val="004A2FF9"/>
    <w:rsid w:val="004A3017"/>
    <w:rsid w:val="004A3110"/>
    <w:rsid w:val="004A3117"/>
    <w:rsid w:val="004A314B"/>
    <w:rsid w:val="004A32C6"/>
    <w:rsid w:val="004A33B8"/>
    <w:rsid w:val="004A390A"/>
    <w:rsid w:val="004A39E8"/>
    <w:rsid w:val="004A3AE4"/>
    <w:rsid w:val="004A3B3C"/>
    <w:rsid w:val="004A3E22"/>
    <w:rsid w:val="004A3F9E"/>
    <w:rsid w:val="004A3FBA"/>
    <w:rsid w:val="004A3FE8"/>
    <w:rsid w:val="004A3FFA"/>
    <w:rsid w:val="004A4389"/>
    <w:rsid w:val="004A44B4"/>
    <w:rsid w:val="004A485B"/>
    <w:rsid w:val="004A4943"/>
    <w:rsid w:val="004A4989"/>
    <w:rsid w:val="004A4E63"/>
    <w:rsid w:val="004A5052"/>
    <w:rsid w:val="004A5083"/>
    <w:rsid w:val="004A527D"/>
    <w:rsid w:val="004A565E"/>
    <w:rsid w:val="004A5ACD"/>
    <w:rsid w:val="004A5AF3"/>
    <w:rsid w:val="004A5CD5"/>
    <w:rsid w:val="004A6185"/>
    <w:rsid w:val="004A61BB"/>
    <w:rsid w:val="004A62AD"/>
    <w:rsid w:val="004A62EB"/>
    <w:rsid w:val="004A63BE"/>
    <w:rsid w:val="004A655D"/>
    <w:rsid w:val="004A6726"/>
    <w:rsid w:val="004A6C26"/>
    <w:rsid w:val="004A6CBF"/>
    <w:rsid w:val="004A6DD1"/>
    <w:rsid w:val="004A6E49"/>
    <w:rsid w:val="004A7247"/>
    <w:rsid w:val="004A736F"/>
    <w:rsid w:val="004A75EB"/>
    <w:rsid w:val="004A7647"/>
    <w:rsid w:val="004A7665"/>
    <w:rsid w:val="004A7871"/>
    <w:rsid w:val="004A7921"/>
    <w:rsid w:val="004A7A03"/>
    <w:rsid w:val="004A7AC6"/>
    <w:rsid w:val="004B0287"/>
    <w:rsid w:val="004B02FB"/>
    <w:rsid w:val="004B0670"/>
    <w:rsid w:val="004B077C"/>
    <w:rsid w:val="004B0808"/>
    <w:rsid w:val="004B0A3D"/>
    <w:rsid w:val="004B0C7B"/>
    <w:rsid w:val="004B0CD6"/>
    <w:rsid w:val="004B0D3D"/>
    <w:rsid w:val="004B0DA2"/>
    <w:rsid w:val="004B0F52"/>
    <w:rsid w:val="004B0FEC"/>
    <w:rsid w:val="004B1357"/>
    <w:rsid w:val="004B1CDF"/>
    <w:rsid w:val="004B1D92"/>
    <w:rsid w:val="004B202C"/>
    <w:rsid w:val="004B204A"/>
    <w:rsid w:val="004B213F"/>
    <w:rsid w:val="004B21B3"/>
    <w:rsid w:val="004B2238"/>
    <w:rsid w:val="004B228D"/>
    <w:rsid w:val="004B2470"/>
    <w:rsid w:val="004B2538"/>
    <w:rsid w:val="004B253E"/>
    <w:rsid w:val="004B259F"/>
    <w:rsid w:val="004B2782"/>
    <w:rsid w:val="004B27C7"/>
    <w:rsid w:val="004B292D"/>
    <w:rsid w:val="004B2961"/>
    <w:rsid w:val="004B2B2E"/>
    <w:rsid w:val="004B2B64"/>
    <w:rsid w:val="004B2D11"/>
    <w:rsid w:val="004B2DC7"/>
    <w:rsid w:val="004B30A8"/>
    <w:rsid w:val="004B3198"/>
    <w:rsid w:val="004B3334"/>
    <w:rsid w:val="004B357B"/>
    <w:rsid w:val="004B3D9D"/>
    <w:rsid w:val="004B3E96"/>
    <w:rsid w:val="004B41C8"/>
    <w:rsid w:val="004B41E5"/>
    <w:rsid w:val="004B4204"/>
    <w:rsid w:val="004B42DD"/>
    <w:rsid w:val="004B4315"/>
    <w:rsid w:val="004B4375"/>
    <w:rsid w:val="004B43A3"/>
    <w:rsid w:val="004B44AA"/>
    <w:rsid w:val="004B44B1"/>
    <w:rsid w:val="004B458D"/>
    <w:rsid w:val="004B46A1"/>
    <w:rsid w:val="004B4AE2"/>
    <w:rsid w:val="004B50DB"/>
    <w:rsid w:val="004B50ED"/>
    <w:rsid w:val="004B53BD"/>
    <w:rsid w:val="004B54B8"/>
    <w:rsid w:val="004B5643"/>
    <w:rsid w:val="004B56E2"/>
    <w:rsid w:val="004B580F"/>
    <w:rsid w:val="004B5811"/>
    <w:rsid w:val="004B5859"/>
    <w:rsid w:val="004B5A95"/>
    <w:rsid w:val="004B5C4C"/>
    <w:rsid w:val="004B5E67"/>
    <w:rsid w:val="004B60E4"/>
    <w:rsid w:val="004B664A"/>
    <w:rsid w:val="004B68EA"/>
    <w:rsid w:val="004B68FB"/>
    <w:rsid w:val="004B6930"/>
    <w:rsid w:val="004B694D"/>
    <w:rsid w:val="004B6BFF"/>
    <w:rsid w:val="004B6DC5"/>
    <w:rsid w:val="004B6E48"/>
    <w:rsid w:val="004B6F89"/>
    <w:rsid w:val="004B6FF5"/>
    <w:rsid w:val="004B7128"/>
    <w:rsid w:val="004B7135"/>
    <w:rsid w:val="004B7459"/>
    <w:rsid w:val="004B75F7"/>
    <w:rsid w:val="004B76E4"/>
    <w:rsid w:val="004B787C"/>
    <w:rsid w:val="004B7A33"/>
    <w:rsid w:val="004B7C3A"/>
    <w:rsid w:val="004B7C6B"/>
    <w:rsid w:val="004B7DBD"/>
    <w:rsid w:val="004C0205"/>
    <w:rsid w:val="004C0220"/>
    <w:rsid w:val="004C04AC"/>
    <w:rsid w:val="004C06FA"/>
    <w:rsid w:val="004C0723"/>
    <w:rsid w:val="004C0E8B"/>
    <w:rsid w:val="004C10F6"/>
    <w:rsid w:val="004C12B7"/>
    <w:rsid w:val="004C1320"/>
    <w:rsid w:val="004C1347"/>
    <w:rsid w:val="004C14A0"/>
    <w:rsid w:val="004C14EC"/>
    <w:rsid w:val="004C1532"/>
    <w:rsid w:val="004C1629"/>
    <w:rsid w:val="004C1634"/>
    <w:rsid w:val="004C1667"/>
    <w:rsid w:val="004C1868"/>
    <w:rsid w:val="004C1A12"/>
    <w:rsid w:val="004C1BAA"/>
    <w:rsid w:val="004C1C8E"/>
    <w:rsid w:val="004C20E1"/>
    <w:rsid w:val="004C25D4"/>
    <w:rsid w:val="004C2B60"/>
    <w:rsid w:val="004C2B85"/>
    <w:rsid w:val="004C2F34"/>
    <w:rsid w:val="004C31E3"/>
    <w:rsid w:val="004C31ED"/>
    <w:rsid w:val="004C33AD"/>
    <w:rsid w:val="004C3518"/>
    <w:rsid w:val="004C357B"/>
    <w:rsid w:val="004C360B"/>
    <w:rsid w:val="004C384B"/>
    <w:rsid w:val="004C3BAE"/>
    <w:rsid w:val="004C3D88"/>
    <w:rsid w:val="004C3FE1"/>
    <w:rsid w:val="004C44CB"/>
    <w:rsid w:val="004C4886"/>
    <w:rsid w:val="004C4B86"/>
    <w:rsid w:val="004C4BE9"/>
    <w:rsid w:val="004C4BF7"/>
    <w:rsid w:val="004C4F30"/>
    <w:rsid w:val="004C5425"/>
    <w:rsid w:val="004C5468"/>
    <w:rsid w:val="004C55CF"/>
    <w:rsid w:val="004C5692"/>
    <w:rsid w:val="004C5721"/>
    <w:rsid w:val="004C5742"/>
    <w:rsid w:val="004C58D0"/>
    <w:rsid w:val="004C5A83"/>
    <w:rsid w:val="004C5B6C"/>
    <w:rsid w:val="004C5BC9"/>
    <w:rsid w:val="004C5D06"/>
    <w:rsid w:val="004C5D8A"/>
    <w:rsid w:val="004C65FD"/>
    <w:rsid w:val="004C6662"/>
    <w:rsid w:val="004C68EE"/>
    <w:rsid w:val="004C6B29"/>
    <w:rsid w:val="004C6B4C"/>
    <w:rsid w:val="004C6B69"/>
    <w:rsid w:val="004C6B7F"/>
    <w:rsid w:val="004C6BE0"/>
    <w:rsid w:val="004C6E49"/>
    <w:rsid w:val="004C6EDA"/>
    <w:rsid w:val="004C70A8"/>
    <w:rsid w:val="004C7153"/>
    <w:rsid w:val="004C71C7"/>
    <w:rsid w:val="004C72BC"/>
    <w:rsid w:val="004C7715"/>
    <w:rsid w:val="004C7818"/>
    <w:rsid w:val="004C7A07"/>
    <w:rsid w:val="004C7ADB"/>
    <w:rsid w:val="004C7B3D"/>
    <w:rsid w:val="004C7E5B"/>
    <w:rsid w:val="004D0122"/>
    <w:rsid w:val="004D045E"/>
    <w:rsid w:val="004D068E"/>
    <w:rsid w:val="004D07A1"/>
    <w:rsid w:val="004D0A95"/>
    <w:rsid w:val="004D0CE8"/>
    <w:rsid w:val="004D0DFF"/>
    <w:rsid w:val="004D0E88"/>
    <w:rsid w:val="004D0F55"/>
    <w:rsid w:val="004D0FDB"/>
    <w:rsid w:val="004D112F"/>
    <w:rsid w:val="004D1130"/>
    <w:rsid w:val="004D1414"/>
    <w:rsid w:val="004D14C0"/>
    <w:rsid w:val="004D1793"/>
    <w:rsid w:val="004D1924"/>
    <w:rsid w:val="004D1B2D"/>
    <w:rsid w:val="004D1D43"/>
    <w:rsid w:val="004D1D88"/>
    <w:rsid w:val="004D1DBB"/>
    <w:rsid w:val="004D1E58"/>
    <w:rsid w:val="004D1F76"/>
    <w:rsid w:val="004D1FA6"/>
    <w:rsid w:val="004D2087"/>
    <w:rsid w:val="004D20C0"/>
    <w:rsid w:val="004D2145"/>
    <w:rsid w:val="004D21BA"/>
    <w:rsid w:val="004D221C"/>
    <w:rsid w:val="004D22BE"/>
    <w:rsid w:val="004D22CD"/>
    <w:rsid w:val="004D25D5"/>
    <w:rsid w:val="004D2941"/>
    <w:rsid w:val="004D2B5D"/>
    <w:rsid w:val="004D2C59"/>
    <w:rsid w:val="004D2DB9"/>
    <w:rsid w:val="004D3064"/>
    <w:rsid w:val="004D3130"/>
    <w:rsid w:val="004D31BB"/>
    <w:rsid w:val="004D3368"/>
    <w:rsid w:val="004D3540"/>
    <w:rsid w:val="004D3612"/>
    <w:rsid w:val="004D3646"/>
    <w:rsid w:val="004D3A88"/>
    <w:rsid w:val="004D3AD3"/>
    <w:rsid w:val="004D3CA3"/>
    <w:rsid w:val="004D3CC6"/>
    <w:rsid w:val="004D3D7C"/>
    <w:rsid w:val="004D3E3E"/>
    <w:rsid w:val="004D3F35"/>
    <w:rsid w:val="004D3F8C"/>
    <w:rsid w:val="004D4050"/>
    <w:rsid w:val="004D40F8"/>
    <w:rsid w:val="004D4111"/>
    <w:rsid w:val="004D424B"/>
    <w:rsid w:val="004D425B"/>
    <w:rsid w:val="004D42E7"/>
    <w:rsid w:val="004D45DB"/>
    <w:rsid w:val="004D4774"/>
    <w:rsid w:val="004D47AC"/>
    <w:rsid w:val="004D4CBA"/>
    <w:rsid w:val="004D5182"/>
    <w:rsid w:val="004D5189"/>
    <w:rsid w:val="004D5325"/>
    <w:rsid w:val="004D536C"/>
    <w:rsid w:val="004D5419"/>
    <w:rsid w:val="004D542F"/>
    <w:rsid w:val="004D5453"/>
    <w:rsid w:val="004D5688"/>
    <w:rsid w:val="004D56B4"/>
    <w:rsid w:val="004D56F1"/>
    <w:rsid w:val="004D57BF"/>
    <w:rsid w:val="004D5D05"/>
    <w:rsid w:val="004D5DB3"/>
    <w:rsid w:val="004D5DE0"/>
    <w:rsid w:val="004D5E32"/>
    <w:rsid w:val="004D608E"/>
    <w:rsid w:val="004D611C"/>
    <w:rsid w:val="004D61B7"/>
    <w:rsid w:val="004D62E6"/>
    <w:rsid w:val="004D674D"/>
    <w:rsid w:val="004D67E1"/>
    <w:rsid w:val="004D67F0"/>
    <w:rsid w:val="004D690E"/>
    <w:rsid w:val="004D6928"/>
    <w:rsid w:val="004D698C"/>
    <w:rsid w:val="004D69D8"/>
    <w:rsid w:val="004D6F71"/>
    <w:rsid w:val="004D7052"/>
    <w:rsid w:val="004D70F8"/>
    <w:rsid w:val="004D7232"/>
    <w:rsid w:val="004D723B"/>
    <w:rsid w:val="004D72C5"/>
    <w:rsid w:val="004D7548"/>
    <w:rsid w:val="004D757A"/>
    <w:rsid w:val="004D760A"/>
    <w:rsid w:val="004D782E"/>
    <w:rsid w:val="004D79A1"/>
    <w:rsid w:val="004D7D8E"/>
    <w:rsid w:val="004D7E60"/>
    <w:rsid w:val="004E006C"/>
    <w:rsid w:val="004E018A"/>
    <w:rsid w:val="004E0643"/>
    <w:rsid w:val="004E0B11"/>
    <w:rsid w:val="004E0B75"/>
    <w:rsid w:val="004E0BA1"/>
    <w:rsid w:val="004E0E7E"/>
    <w:rsid w:val="004E0F26"/>
    <w:rsid w:val="004E0F3B"/>
    <w:rsid w:val="004E1206"/>
    <w:rsid w:val="004E13C7"/>
    <w:rsid w:val="004E147B"/>
    <w:rsid w:val="004E1806"/>
    <w:rsid w:val="004E183E"/>
    <w:rsid w:val="004E186F"/>
    <w:rsid w:val="004E18D4"/>
    <w:rsid w:val="004E1AA6"/>
    <w:rsid w:val="004E1C45"/>
    <w:rsid w:val="004E1CD3"/>
    <w:rsid w:val="004E1E0E"/>
    <w:rsid w:val="004E21E6"/>
    <w:rsid w:val="004E22EF"/>
    <w:rsid w:val="004E231B"/>
    <w:rsid w:val="004E23F0"/>
    <w:rsid w:val="004E257E"/>
    <w:rsid w:val="004E27AB"/>
    <w:rsid w:val="004E2861"/>
    <w:rsid w:val="004E28C8"/>
    <w:rsid w:val="004E2954"/>
    <w:rsid w:val="004E29B0"/>
    <w:rsid w:val="004E29D0"/>
    <w:rsid w:val="004E2A84"/>
    <w:rsid w:val="004E312E"/>
    <w:rsid w:val="004E3367"/>
    <w:rsid w:val="004E3927"/>
    <w:rsid w:val="004E3968"/>
    <w:rsid w:val="004E39EA"/>
    <w:rsid w:val="004E3A66"/>
    <w:rsid w:val="004E3A75"/>
    <w:rsid w:val="004E3D70"/>
    <w:rsid w:val="004E3DC9"/>
    <w:rsid w:val="004E3E93"/>
    <w:rsid w:val="004E445C"/>
    <w:rsid w:val="004E4758"/>
    <w:rsid w:val="004E47CA"/>
    <w:rsid w:val="004E4BBF"/>
    <w:rsid w:val="004E4FD4"/>
    <w:rsid w:val="004E524D"/>
    <w:rsid w:val="004E52EC"/>
    <w:rsid w:val="004E52EE"/>
    <w:rsid w:val="004E542F"/>
    <w:rsid w:val="004E54A7"/>
    <w:rsid w:val="004E56E7"/>
    <w:rsid w:val="004E5855"/>
    <w:rsid w:val="004E5BD9"/>
    <w:rsid w:val="004E5E2C"/>
    <w:rsid w:val="004E606C"/>
    <w:rsid w:val="004E609E"/>
    <w:rsid w:val="004E62FB"/>
    <w:rsid w:val="004E63C6"/>
    <w:rsid w:val="004E6591"/>
    <w:rsid w:val="004E67E9"/>
    <w:rsid w:val="004E685D"/>
    <w:rsid w:val="004E6862"/>
    <w:rsid w:val="004E6AEE"/>
    <w:rsid w:val="004E6B17"/>
    <w:rsid w:val="004E6D24"/>
    <w:rsid w:val="004E6D90"/>
    <w:rsid w:val="004E6DBB"/>
    <w:rsid w:val="004E6E96"/>
    <w:rsid w:val="004E74A6"/>
    <w:rsid w:val="004E77D8"/>
    <w:rsid w:val="004E7892"/>
    <w:rsid w:val="004E7A82"/>
    <w:rsid w:val="004E7B62"/>
    <w:rsid w:val="004E7D27"/>
    <w:rsid w:val="004E7DC1"/>
    <w:rsid w:val="004E7E79"/>
    <w:rsid w:val="004F01C2"/>
    <w:rsid w:val="004F01CB"/>
    <w:rsid w:val="004F0217"/>
    <w:rsid w:val="004F0250"/>
    <w:rsid w:val="004F02F8"/>
    <w:rsid w:val="004F049A"/>
    <w:rsid w:val="004F06C4"/>
    <w:rsid w:val="004F08AD"/>
    <w:rsid w:val="004F0B4D"/>
    <w:rsid w:val="004F0FBD"/>
    <w:rsid w:val="004F0FDF"/>
    <w:rsid w:val="004F116C"/>
    <w:rsid w:val="004F1216"/>
    <w:rsid w:val="004F126F"/>
    <w:rsid w:val="004F1557"/>
    <w:rsid w:val="004F165D"/>
    <w:rsid w:val="004F18B6"/>
    <w:rsid w:val="004F1AEB"/>
    <w:rsid w:val="004F1B8C"/>
    <w:rsid w:val="004F1C77"/>
    <w:rsid w:val="004F1CD1"/>
    <w:rsid w:val="004F200F"/>
    <w:rsid w:val="004F20B3"/>
    <w:rsid w:val="004F2318"/>
    <w:rsid w:val="004F235D"/>
    <w:rsid w:val="004F268F"/>
    <w:rsid w:val="004F2753"/>
    <w:rsid w:val="004F2853"/>
    <w:rsid w:val="004F28F7"/>
    <w:rsid w:val="004F2933"/>
    <w:rsid w:val="004F2A31"/>
    <w:rsid w:val="004F2B16"/>
    <w:rsid w:val="004F2B94"/>
    <w:rsid w:val="004F2BEE"/>
    <w:rsid w:val="004F2EBA"/>
    <w:rsid w:val="004F2F5C"/>
    <w:rsid w:val="004F31C4"/>
    <w:rsid w:val="004F31CC"/>
    <w:rsid w:val="004F34EC"/>
    <w:rsid w:val="004F36B1"/>
    <w:rsid w:val="004F3746"/>
    <w:rsid w:val="004F37F5"/>
    <w:rsid w:val="004F38F8"/>
    <w:rsid w:val="004F3CF5"/>
    <w:rsid w:val="004F3D05"/>
    <w:rsid w:val="004F3DC4"/>
    <w:rsid w:val="004F3E94"/>
    <w:rsid w:val="004F3ED4"/>
    <w:rsid w:val="004F4207"/>
    <w:rsid w:val="004F43A9"/>
    <w:rsid w:val="004F4610"/>
    <w:rsid w:val="004F46CA"/>
    <w:rsid w:val="004F486F"/>
    <w:rsid w:val="004F48CA"/>
    <w:rsid w:val="004F49EF"/>
    <w:rsid w:val="004F4E30"/>
    <w:rsid w:val="004F4FD1"/>
    <w:rsid w:val="004F507F"/>
    <w:rsid w:val="004F51A2"/>
    <w:rsid w:val="004F5282"/>
    <w:rsid w:val="004F5294"/>
    <w:rsid w:val="004F5382"/>
    <w:rsid w:val="004F5415"/>
    <w:rsid w:val="004F545E"/>
    <w:rsid w:val="004F5586"/>
    <w:rsid w:val="004F55FE"/>
    <w:rsid w:val="004F5733"/>
    <w:rsid w:val="004F5B55"/>
    <w:rsid w:val="004F5C40"/>
    <w:rsid w:val="004F5D74"/>
    <w:rsid w:val="004F5F8E"/>
    <w:rsid w:val="004F5FE6"/>
    <w:rsid w:val="004F6124"/>
    <w:rsid w:val="004F6346"/>
    <w:rsid w:val="004F634D"/>
    <w:rsid w:val="004F66C6"/>
    <w:rsid w:val="004F6A18"/>
    <w:rsid w:val="004F6AC8"/>
    <w:rsid w:val="004F6C13"/>
    <w:rsid w:val="004F6DF7"/>
    <w:rsid w:val="004F6F53"/>
    <w:rsid w:val="004F7087"/>
    <w:rsid w:val="004F7256"/>
    <w:rsid w:val="004F7579"/>
    <w:rsid w:val="004F7C67"/>
    <w:rsid w:val="004F7D62"/>
    <w:rsid w:val="004F7D6B"/>
    <w:rsid w:val="004F7E01"/>
    <w:rsid w:val="0050017D"/>
    <w:rsid w:val="005001A1"/>
    <w:rsid w:val="00500266"/>
    <w:rsid w:val="005002CF"/>
    <w:rsid w:val="00500446"/>
    <w:rsid w:val="005006FC"/>
    <w:rsid w:val="00500745"/>
    <w:rsid w:val="00500917"/>
    <w:rsid w:val="00500A75"/>
    <w:rsid w:val="00500E60"/>
    <w:rsid w:val="00500F37"/>
    <w:rsid w:val="00501042"/>
    <w:rsid w:val="00501249"/>
    <w:rsid w:val="00501280"/>
    <w:rsid w:val="005013F2"/>
    <w:rsid w:val="005015DF"/>
    <w:rsid w:val="00501634"/>
    <w:rsid w:val="00501639"/>
    <w:rsid w:val="0050166C"/>
    <w:rsid w:val="005019A0"/>
    <w:rsid w:val="00501A3F"/>
    <w:rsid w:val="00501A74"/>
    <w:rsid w:val="00501B41"/>
    <w:rsid w:val="00501B97"/>
    <w:rsid w:val="00501CBB"/>
    <w:rsid w:val="00501DDC"/>
    <w:rsid w:val="005020DD"/>
    <w:rsid w:val="00502359"/>
    <w:rsid w:val="005023FC"/>
    <w:rsid w:val="005024F2"/>
    <w:rsid w:val="00502851"/>
    <w:rsid w:val="00502972"/>
    <w:rsid w:val="00502AF1"/>
    <w:rsid w:val="00502B18"/>
    <w:rsid w:val="00502B80"/>
    <w:rsid w:val="00502C65"/>
    <w:rsid w:val="00502C66"/>
    <w:rsid w:val="00502D4C"/>
    <w:rsid w:val="00502FB3"/>
    <w:rsid w:val="00503007"/>
    <w:rsid w:val="0050327C"/>
    <w:rsid w:val="00503353"/>
    <w:rsid w:val="00503650"/>
    <w:rsid w:val="00503A65"/>
    <w:rsid w:val="00503BC8"/>
    <w:rsid w:val="00503BE8"/>
    <w:rsid w:val="00503CCD"/>
    <w:rsid w:val="00503D42"/>
    <w:rsid w:val="00503DBB"/>
    <w:rsid w:val="00503DF6"/>
    <w:rsid w:val="00503E9F"/>
    <w:rsid w:val="00503EEE"/>
    <w:rsid w:val="00503F62"/>
    <w:rsid w:val="00503FAF"/>
    <w:rsid w:val="00504087"/>
    <w:rsid w:val="005040CE"/>
    <w:rsid w:val="0050412A"/>
    <w:rsid w:val="0050427B"/>
    <w:rsid w:val="00504294"/>
    <w:rsid w:val="0050450C"/>
    <w:rsid w:val="00504544"/>
    <w:rsid w:val="00504553"/>
    <w:rsid w:val="005045DF"/>
    <w:rsid w:val="0050492E"/>
    <w:rsid w:val="00504CD0"/>
    <w:rsid w:val="00504F48"/>
    <w:rsid w:val="005053B7"/>
    <w:rsid w:val="005053C5"/>
    <w:rsid w:val="0050547D"/>
    <w:rsid w:val="0050570A"/>
    <w:rsid w:val="005060B4"/>
    <w:rsid w:val="0050621C"/>
    <w:rsid w:val="005063C7"/>
    <w:rsid w:val="005064A3"/>
    <w:rsid w:val="00506554"/>
    <w:rsid w:val="0050680C"/>
    <w:rsid w:val="00506863"/>
    <w:rsid w:val="00506A1A"/>
    <w:rsid w:val="00506A2D"/>
    <w:rsid w:val="00506B3A"/>
    <w:rsid w:val="00506C2E"/>
    <w:rsid w:val="00506FA3"/>
    <w:rsid w:val="00506FFF"/>
    <w:rsid w:val="00507618"/>
    <w:rsid w:val="0050765C"/>
    <w:rsid w:val="005078DE"/>
    <w:rsid w:val="005079A4"/>
    <w:rsid w:val="00507A3D"/>
    <w:rsid w:val="00510162"/>
    <w:rsid w:val="005101E7"/>
    <w:rsid w:val="00510348"/>
    <w:rsid w:val="005104D1"/>
    <w:rsid w:val="00510963"/>
    <w:rsid w:val="00510995"/>
    <w:rsid w:val="00510CE7"/>
    <w:rsid w:val="00510D0B"/>
    <w:rsid w:val="00510DF4"/>
    <w:rsid w:val="00510F78"/>
    <w:rsid w:val="00510F9C"/>
    <w:rsid w:val="00511038"/>
    <w:rsid w:val="00511302"/>
    <w:rsid w:val="00511319"/>
    <w:rsid w:val="00511358"/>
    <w:rsid w:val="00511392"/>
    <w:rsid w:val="00511418"/>
    <w:rsid w:val="00511637"/>
    <w:rsid w:val="005117C6"/>
    <w:rsid w:val="005117F5"/>
    <w:rsid w:val="0051185B"/>
    <w:rsid w:val="005119F8"/>
    <w:rsid w:val="00511A08"/>
    <w:rsid w:val="00511AC7"/>
    <w:rsid w:val="00511BCB"/>
    <w:rsid w:val="00511C0E"/>
    <w:rsid w:val="00511CA8"/>
    <w:rsid w:val="00511F6E"/>
    <w:rsid w:val="0051226D"/>
    <w:rsid w:val="00512503"/>
    <w:rsid w:val="0051277C"/>
    <w:rsid w:val="00512A5A"/>
    <w:rsid w:val="00512BAA"/>
    <w:rsid w:val="00512C34"/>
    <w:rsid w:val="00512FBF"/>
    <w:rsid w:val="005130D5"/>
    <w:rsid w:val="00513121"/>
    <w:rsid w:val="00513713"/>
    <w:rsid w:val="00513781"/>
    <w:rsid w:val="005137AB"/>
    <w:rsid w:val="00513818"/>
    <w:rsid w:val="0051385D"/>
    <w:rsid w:val="00513937"/>
    <w:rsid w:val="00513A66"/>
    <w:rsid w:val="00513B49"/>
    <w:rsid w:val="00513C33"/>
    <w:rsid w:val="00513CB9"/>
    <w:rsid w:val="00513F0B"/>
    <w:rsid w:val="0051400F"/>
    <w:rsid w:val="00514259"/>
    <w:rsid w:val="005145C8"/>
    <w:rsid w:val="00514658"/>
    <w:rsid w:val="00514856"/>
    <w:rsid w:val="00514888"/>
    <w:rsid w:val="00514898"/>
    <w:rsid w:val="00514A57"/>
    <w:rsid w:val="00514E94"/>
    <w:rsid w:val="00514EEC"/>
    <w:rsid w:val="00514F33"/>
    <w:rsid w:val="00515012"/>
    <w:rsid w:val="0051515B"/>
    <w:rsid w:val="005154F4"/>
    <w:rsid w:val="0051567B"/>
    <w:rsid w:val="005156A0"/>
    <w:rsid w:val="00515868"/>
    <w:rsid w:val="005158EC"/>
    <w:rsid w:val="005159A4"/>
    <w:rsid w:val="00515B65"/>
    <w:rsid w:val="00515B7F"/>
    <w:rsid w:val="00515CA8"/>
    <w:rsid w:val="00515DC4"/>
    <w:rsid w:val="00516046"/>
    <w:rsid w:val="00516436"/>
    <w:rsid w:val="00516486"/>
    <w:rsid w:val="00516670"/>
    <w:rsid w:val="005166BF"/>
    <w:rsid w:val="00516732"/>
    <w:rsid w:val="00516807"/>
    <w:rsid w:val="0051699D"/>
    <w:rsid w:val="00516D0E"/>
    <w:rsid w:val="00516E2A"/>
    <w:rsid w:val="00516F93"/>
    <w:rsid w:val="00517086"/>
    <w:rsid w:val="005170BA"/>
    <w:rsid w:val="005171D7"/>
    <w:rsid w:val="005174B5"/>
    <w:rsid w:val="00517833"/>
    <w:rsid w:val="00517CB8"/>
    <w:rsid w:val="00517D64"/>
    <w:rsid w:val="00520051"/>
    <w:rsid w:val="00520146"/>
    <w:rsid w:val="005203F8"/>
    <w:rsid w:val="005205D5"/>
    <w:rsid w:val="00520776"/>
    <w:rsid w:val="005207EF"/>
    <w:rsid w:val="00520BAB"/>
    <w:rsid w:val="00520D38"/>
    <w:rsid w:val="00520D6A"/>
    <w:rsid w:val="00520EB8"/>
    <w:rsid w:val="005210C0"/>
    <w:rsid w:val="00521110"/>
    <w:rsid w:val="0052120B"/>
    <w:rsid w:val="00521493"/>
    <w:rsid w:val="005215D7"/>
    <w:rsid w:val="00521A75"/>
    <w:rsid w:val="00521AC3"/>
    <w:rsid w:val="00521C86"/>
    <w:rsid w:val="00521C89"/>
    <w:rsid w:val="00521DC1"/>
    <w:rsid w:val="00521E73"/>
    <w:rsid w:val="00521EDF"/>
    <w:rsid w:val="00521F7C"/>
    <w:rsid w:val="00521FE2"/>
    <w:rsid w:val="0052211D"/>
    <w:rsid w:val="005221EA"/>
    <w:rsid w:val="00522265"/>
    <w:rsid w:val="00522424"/>
    <w:rsid w:val="00522596"/>
    <w:rsid w:val="005227B9"/>
    <w:rsid w:val="005228A8"/>
    <w:rsid w:val="00522964"/>
    <w:rsid w:val="00522988"/>
    <w:rsid w:val="00522C18"/>
    <w:rsid w:val="00522DF0"/>
    <w:rsid w:val="00523164"/>
    <w:rsid w:val="0052332F"/>
    <w:rsid w:val="0052336B"/>
    <w:rsid w:val="0052348B"/>
    <w:rsid w:val="00523524"/>
    <w:rsid w:val="00523648"/>
    <w:rsid w:val="005239DA"/>
    <w:rsid w:val="00523A2D"/>
    <w:rsid w:val="00523D1B"/>
    <w:rsid w:val="00523DED"/>
    <w:rsid w:val="00523E09"/>
    <w:rsid w:val="00523F82"/>
    <w:rsid w:val="00523FF7"/>
    <w:rsid w:val="00524000"/>
    <w:rsid w:val="00524013"/>
    <w:rsid w:val="0052417F"/>
    <w:rsid w:val="00524286"/>
    <w:rsid w:val="00524287"/>
    <w:rsid w:val="00524379"/>
    <w:rsid w:val="005243A9"/>
    <w:rsid w:val="0052446E"/>
    <w:rsid w:val="0052457B"/>
    <w:rsid w:val="00524603"/>
    <w:rsid w:val="00524650"/>
    <w:rsid w:val="0052483A"/>
    <w:rsid w:val="00524888"/>
    <w:rsid w:val="0052498C"/>
    <w:rsid w:val="00524A7E"/>
    <w:rsid w:val="00524CF1"/>
    <w:rsid w:val="00524E47"/>
    <w:rsid w:val="00524F99"/>
    <w:rsid w:val="0052519D"/>
    <w:rsid w:val="0052520B"/>
    <w:rsid w:val="0052530D"/>
    <w:rsid w:val="0052540D"/>
    <w:rsid w:val="00525A62"/>
    <w:rsid w:val="00525C42"/>
    <w:rsid w:val="00525D27"/>
    <w:rsid w:val="00525E8E"/>
    <w:rsid w:val="00525F42"/>
    <w:rsid w:val="0052602C"/>
    <w:rsid w:val="0052616F"/>
    <w:rsid w:val="00526319"/>
    <w:rsid w:val="00526561"/>
    <w:rsid w:val="00526A14"/>
    <w:rsid w:val="00526B2F"/>
    <w:rsid w:val="00526CB9"/>
    <w:rsid w:val="00526D1C"/>
    <w:rsid w:val="00526E89"/>
    <w:rsid w:val="00526EBF"/>
    <w:rsid w:val="00526F30"/>
    <w:rsid w:val="00526FB6"/>
    <w:rsid w:val="00526FFA"/>
    <w:rsid w:val="00527069"/>
    <w:rsid w:val="0052708D"/>
    <w:rsid w:val="00527091"/>
    <w:rsid w:val="00527125"/>
    <w:rsid w:val="0052721E"/>
    <w:rsid w:val="00527307"/>
    <w:rsid w:val="00527397"/>
    <w:rsid w:val="005273D8"/>
    <w:rsid w:val="0052743E"/>
    <w:rsid w:val="00527533"/>
    <w:rsid w:val="005276B8"/>
    <w:rsid w:val="00527D5C"/>
    <w:rsid w:val="00530136"/>
    <w:rsid w:val="005301E6"/>
    <w:rsid w:val="00530299"/>
    <w:rsid w:val="0053035D"/>
    <w:rsid w:val="005304AE"/>
    <w:rsid w:val="0053070E"/>
    <w:rsid w:val="005307C3"/>
    <w:rsid w:val="005308FC"/>
    <w:rsid w:val="0053093C"/>
    <w:rsid w:val="00530A8D"/>
    <w:rsid w:val="00530DD4"/>
    <w:rsid w:val="00531082"/>
    <w:rsid w:val="005311DD"/>
    <w:rsid w:val="00531237"/>
    <w:rsid w:val="005313FB"/>
    <w:rsid w:val="0053152B"/>
    <w:rsid w:val="005316E8"/>
    <w:rsid w:val="005316ED"/>
    <w:rsid w:val="0053190E"/>
    <w:rsid w:val="00531B58"/>
    <w:rsid w:val="00531C75"/>
    <w:rsid w:val="00531CC2"/>
    <w:rsid w:val="00531D51"/>
    <w:rsid w:val="00531D54"/>
    <w:rsid w:val="00531FE8"/>
    <w:rsid w:val="00532006"/>
    <w:rsid w:val="00532089"/>
    <w:rsid w:val="00532098"/>
    <w:rsid w:val="005320DE"/>
    <w:rsid w:val="00532257"/>
    <w:rsid w:val="00532347"/>
    <w:rsid w:val="00532489"/>
    <w:rsid w:val="0053262C"/>
    <w:rsid w:val="005327C3"/>
    <w:rsid w:val="005328E7"/>
    <w:rsid w:val="0053296B"/>
    <w:rsid w:val="00532980"/>
    <w:rsid w:val="00532AF1"/>
    <w:rsid w:val="00532C59"/>
    <w:rsid w:val="00532CA9"/>
    <w:rsid w:val="00532DAC"/>
    <w:rsid w:val="00532EBE"/>
    <w:rsid w:val="005330A3"/>
    <w:rsid w:val="005330B0"/>
    <w:rsid w:val="005330D1"/>
    <w:rsid w:val="00533240"/>
    <w:rsid w:val="00533270"/>
    <w:rsid w:val="0053348F"/>
    <w:rsid w:val="0053359B"/>
    <w:rsid w:val="00533600"/>
    <w:rsid w:val="005338AF"/>
    <w:rsid w:val="00533AD4"/>
    <w:rsid w:val="00533DFC"/>
    <w:rsid w:val="00534102"/>
    <w:rsid w:val="005342E6"/>
    <w:rsid w:val="00534425"/>
    <w:rsid w:val="005344A9"/>
    <w:rsid w:val="005344EA"/>
    <w:rsid w:val="005346E1"/>
    <w:rsid w:val="00534719"/>
    <w:rsid w:val="005347AF"/>
    <w:rsid w:val="00534B3D"/>
    <w:rsid w:val="00534B76"/>
    <w:rsid w:val="00534C39"/>
    <w:rsid w:val="00534C47"/>
    <w:rsid w:val="00534DC0"/>
    <w:rsid w:val="00534E94"/>
    <w:rsid w:val="00534F18"/>
    <w:rsid w:val="0053507A"/>
    <w:rsid w:val="005352F0"/>
    <w:rsid w:val="00535372"/>
    <w:rsid w:val="005354BC"/>
    <w:rsid w:val="005356CB"/>
    <w:rsid w:val="005356FC"/>
    <w:rsid w:val="0053576B"/>
    <w:rsid w:val="00535946"/>
    <w:rsid w:val="00535B7B"/>
    <w:rsid w:val="00535BEC"/>
    <w:rsid w:val="00535C3A"/>
    <w:rsid w:val="00535D49"/>
    <w:rsid w:val="005360F8"/>
    <w:rsid w:val="005361D9"/>
    <w:rsid w:val="00536275"/>
    <w:rsid w:val="00536347"/>
    <w:rsid w:val="0053639B"/>
    <w:rsid w:val="00536451"/>
    <w:rsid w:val="0053680D"/>
    <w:rsid w:val="005371A0"/>
    <w:rsid w:val="005371D6"/>
    <w:rsid w:val="005372D4"/>
    <w:rsid w:val="00537451"/>
    <w:rsid w:val="0053748B"/>
    <w:rsid w:val="005374C3"/>
    <w:rsid w:val="00537528"/>
    <w:rsid w:val="005376B5"/>
    <w:rsid w:val="0053776F"/>
    <w:rsid w:val="00537863"/>
    <w:rsid w:val="005378B1"/>
    <w:rsid w:val="0053790F"/>
    <w:rsid w:val="0053793D"/>
    <w:rsid w:val="00537D89"/>
    <w:rsid w:val="00537E4E"/>
    <w:rsid w:val="00537F71"/>
    <w:rsid w:val="0054000F"/>
    <w:rsid w:val="005401E9"/>
    <w:rsid w:val="0054034F"/>
    <w:rsid w:val="0054058F"/>
    <w:rsid w:val="00540753"/>
    <w:rsid w:val="005407D1"/>
    <w:rsid w:val="00540AA5"/>
    <w:rsid w:val="00540ACA"/>
    <w:rsid w:val="00540EA6"/>
    <w:rsid w:val="00540EB4"/>
    <w:rsid w:val="00540EFE"/>
    <w:rsid w:val="00540FB6"/>
    <w:rsid w:val="005410D2"/>
    <w:rsid w:val="00541105"/>
    <w:rsid w:val="005416E6"/>
    <w:rsid w:val="00541927"/>
    <w:rsid w:val="00541A1C"/>
    <w:rsid w:val="00541A59"/>
    <w:rsid w:val="00541A94"/>
    <w:rsid w:val="00541ACF"/>
    <w:rsid w:val="00541ADC"/>
    <w:rsid w:val="00541B45"/>
    <w:rsid w:val="00541C51"/>
    <w:rsid w:val="00541F05"/>
    <w:rsid w:val="00541FDE"/>
    <w:rsid w:val="00542096"/>
    <w:rsid w:val="005420C4"/>
    <w:rsid w:val="00542231"/>
    <w:rsid w:val="00542276"/>
    <w:rsid w:val="005423B0"/>
    <w:rsid w:val="00542557"/>
    <w:rsid w:val="0054267B"/>
    <w:rsid w:val="00542684"/>
    <w:rsid w:val="00542783"/>
    <w:rsid w:val="005429BA"/>
    <w:rsid w:val="005429DF"/>
    <w:rsid w:val="00542BC5"/>
    <w:rsid w:val="00542E51"/>
    <w:rsid w:val="00542E7C"/>
    <w:rsid w:val="00542FF2"/>
    <w:rsid w:val="005430E4"/>
    <w:rsid w:val="005431F8"/>
    <w:rsid w:val="0054358E"/>
    <w:rsid w:val="005438B7"/>
    <w:rsid w:val="00543A9A"/>
    <w:rsid w:val="00543C2C"/>
    <w:rsid w:val="00543D64"/>
    <w:rsid w:val="00543F9E"/>
    <w:rsid w:val="00544032"/>
    <w:rsid w:val="005440F0"/>
    <w:rsid w:val="005443D4"/>
    <w:rsid w:val="00544429"/>
    <w:rsid w:val="00544450"/>
    <w:rsid w:val="00544591"/>
    <w:rsid w:val="00544690"/>
    <w:rsid w:val="005448A6"/>
    <w:rsid w:val="00544F78"/>
    <w:rsid w:val="00545270"/>
    <w:rsid w:val="00545271"/>
    <w:rsid w:val="0054548F"/>
    <w:rsid w:val="005454C4"/>
    <w:rsid w:val="005456FA"/>
    <w:rsid w:val="0054578B"/>
    <w:rsid w:val="005458AC"/>
    <w:rsid w:val="00545A27"/>
    <w:rsid w:val="00545B18"/>
    <w:rsid w:val="00545B55"/>
    <w:rsid w:val="00545C56"/>
    <w:rsid w:val="00545F56"/>
    <w:rsid w:val="005461C2"/>
    <w:rsid w:val="0054623D"/>
    <w:rsid w:val="005463E3"/>
    <w:rsid w:val="00546795"/>
    <w:rsid w:val="005467C0"/>
    <w:rsid w:val="0054686F"/>
    <w:rsid w:val="005469CF"/>
    <w:rsid w:val="00546A32"/>
    <w:rsid w:val="00546A80"/>
    <w:rsid w:val="00546BC1"/>
    <w:rsid w:val="00546D65"/>
    <w:rsid w:val="00546D90"/>
    <w:rsid w:val="00546F31"/>
    <w:rsid w:val="00546FC8"/>
    <w:rsid w:val="00547375"/>
    <w:rsid w:val="00547651"/>
    <w:rsid w:val="0054787F"/>
    <w:rsid w:val="00547AC2"/>
    <w:rsid w:val="00547B30"/>
    <w:rsid w:val="00547D96"/>
    <w:rsid w:val="00547E61"/>
    <w:rsid w:val="005502D9"/>
    <w:rsid w:val="005503A0"/>
    <w:rsid w:val="005503DB"/>
    <w:rsid w:val="00550D4B"/>
    <w:rsid w:val="00550E7A"/>
    <w:rsid w:val="00550F6E"/>
    <w:rsid w:val="00551068"/>
    <w:rsid w:val="005511E5"/>
    <w:rsid w:val="0055148F"/>
    <w:rsid w:val="00551599"/>
    <w:rsid w:val="005515B2"/>
    <w:rsid w:val="00551835"/>
    <w:rsid w:val="00551944"/>
    <w:rsid w:val="005522CE"/>
    <w:rsid w:val="0055253A"/>
    <w:rsid w:val="00552655"/>
    <w:rsid w:val="0055286F"/>
    <w:rsid w:val="0055291F"/>
    <w:rsid w:val="0055292E"/>
    <w:rsid w:val="005529DF"/>
    <w:rsid w:val="00552A7F"/>
    <w:rsid w:val="00552B40"/>
    <w:rsid w:val="00552CD8"/>
    <w:rsid w:val="00552DA8"/>
    <w:rsid w:val="00552FB9"/>
    <w:rsid w:val="0055303A"/>
    <w:rsid w:val="00553241"/>
    <w:rsid w:val="0055327F"/>
    <w:rsid w:val="005533FA"/>
    <w:rsid w:val="00553518"/>
    <w:rsid w:val="00553541"/>
    <w:rsid w:val="00553588"/>
    <w:rsid w:val="00553630"/>
    <w:rsid w:val="0055392C"/>
    <w:rsid w:val="0055397C"/>
    <w:rsid w:val="00553AE6"/>
    <w:rsid w:val="00553C4C"/>
    <w:rsid w:val="00553CF3"/>
    <w:rsid w:val="00553D17"/>
    <w:rsid w:val="00553F36"/>
    <w:rsid w:val="005540EE"/>
    <w:rsid w:val="005543CE"/>
    <w:rsid w:val="00554436"/>
    <w:rsid w:val="005545AC"/>
    <w:rsid w:val="005545EA"/>
    <w:rsid w:val="00554667"/>
    <w:rsid w:val="00554924"/>
    <w:rsid w:val="00554CFD"/>
    <w:rsid w:val="00554D0D"/>
    <w:rsid w:val="00554D25"/>
    <w:rsid w:val="0055552D"/>
    <w:rsid w:val="005555C4"/>
    <w:rsid w:val="005555D9"/>
    <w:rsid w:val="00555633"/>
    <w:rsid w:val="005558B8"/>
    <w:rsid w:val="005559A7"/>
    <w:rsid w:val="00555B4B"/>
    <w:rsid w:val="00555BB3"/>
    <w:rsid w:val="00555BD7"/>
    <w:rsid w:val="00555FE7"/>
    <w:rsid w:val="005560E3"/>
    <w:rsid w:val="0055618C"/>
    <w:rsid w:val="005562C9"/>
    <w:rsid w:val="0055667D"/>
    <w:rsid w:val="005566A5"/>
    <w:rsid w:val="005568AF"/>
    <w:rsid w:val="00556999"/>
    <w:rsid w:val="00556A84"/>
    <w:rsid w:val="00556F89"/>
    <w:rsid w:val="0055712E"/>
    <w:rsid w:val="0055749C"/>
    <w:rsid w:val="0055778C"/>
    <w:rsid w:val="0055788C"/>
    <w:rsid w:val="00557CA6"/>
    <w:rsid w:val="00557DAC"/>
    <w:rsid w:val="00557DFF"/>
    <w:rsid w:val="00557E34"/>
    <w:rsid w:val="00557E3E"/>
    <w:rsid w:val="00557E68"/>
    <w:rsid w:val="0056018B"/>
    <w:rsid w:val="005601AD"/>
    <w:rsid w:val="00560283"/>
    <w:rsid w:val="005602C6"/>
    <w:rsid w:val="005604FC"/>
    <w:rsid w:val="0056069E"/>
    <w:rsid w:val="005606F2"/>
    <w:rsid w:val="005608C6"/>
    <w:rsid w:val="00560A8A"/>
    <w:rsid w:val="00560BA7"/>
    <w:rsid w:val="00560BF2"/>
    <w:rsid w:val="00560C69"/>
    <w:rsid w:val="00560D71"/>
    <w:rsid w:val="00560F95"/>
    <w:rsid w:val="00561107"/>
    <w:rsid w:val="00561233"/>
    <w:rsid w:val="005614B1"/>
    <w:rsid w:val="0056167F"/>
    <w:rsid w:val="005617D3"/>
    <w:rsid w:val="00561955"/>
    <w:rsid w:val="00561988"/>
    <w:rsid w:val="0056219A"/>
    <w:rsid w:val="00562238"/>
    <w:rsid w:val="0056236B"/>
    <w:rsid w:val="00562453"/>
    <w:rsid w:val="00562765"/>
    <w:rsid w:val="005628FB"/>
    <w:rsid w:val="00562A28"/>
    <w:rsid w:val="00562B7C"/>
    <w:rsid w:val="00563075"/>
    <w:rsid w:val="0056307B"/>
    <w:rsid w:val="0056321B"/>
    <w:rsid w:val="00563279"/>
    <w:rsid w:val="00563447"/>
    <w:rsid w:val="00563714"/>
    <w:rsid w:val="005639F7"/>
    <w:rsid w:val="00563CF4"/>
    <w:rsid w:val="00563D59"/>
    <w:rsid w:val="00563D81"/>
    <w:rsid w:val="00563DC4"/>
    <w:rsid w:val="00563E01"/>
    <w:rsid w:val="00563ED7"/>
    <w:rsid w:val="00563FA0"/>
    <w:rsid w:val="00564011"/>
    <w:rsid w:val="0056408D"/>
    <w:rsid w:val="0056439A"/>
    <w:rsid w:val="00564534"/>
    <w:rsid w:val="005645D8"/>
    <w:rsid w:val="00564713"/>
    <w:rsid w:val="00564871"/>
    <w:rsid w:val="00564978"/>
    <w:rsid w:val="00564A06"/>
    <w:rsid w:val="00564BA3"/>
    <w:rsid w:val="00564C0F"/>
    <w:rsid w:val="00564C8F"/>
    <w:rsid w:val="00564D23"/>
    <w:rsid w:val="00564D3E"/>
    <w:rsid w:val="00564D6A"/>
    <w:rsid w:val="00564E0A"/>
    <w:rsid w:val="00564E68"/>
    <w:rsid w:val="00564F15"/>
    <w:rsid w:val="0056514A"/>
    <w:rsid w:val="0056535F"/>
    <w:rsid w:val="005653B8"/>
    <w:rsid w:val="005656EC"/>
    <w:rsid w:val="005659BB"/>
    <w:rsid w:val="005659BE"/>
    <w:rsid w:val="005659E3"/>
    <w:rsid w:val="00565A38"/>
    <w:rsid w:val="00565D62"/>
    <w:rsid w:val="00565ED3"/>
    <w:rsid w:val="00565F98"/>
    <w:rsid w:val="0056618F"/>
    <w:rsid w:val="0056658B"/>
    <w:rsid w:val="00566611"/>
    <w:rsid w:val="005669D8"/>
    <w:rsid w:val="00566C70"/>
    <w:rsid w:val="00566CA9"/>
    <w:rsid w:val="00566FB0"/>
    <w:rsid w:val="005671E3"/>
    <w:rsid w:val="00567406"/>
    <w:rsid w:val="0056770C"/>
    <w:rsid w:val="005678BE"/>
    <w:rsid w:val="00567AB2"/>
    <w:rsid w:val="00567B66"/>
    <w:rsid w:val="00567B74"/>
    <w:rsid w:val="00567D39"/>
    <w:rsid w:val="00567D94"/>
    <w:rsid w:val="00567E9C"/>
    <w:rsid w:val="00567FC6"/>
    <w:rsid w:val="00570188"/>
    <w:rsid w:val="005704AC"/>
    <w:rsid w:val="005704D3"/>
    <w:rsid w:val="00570801"/>
    <w:rsid w:val="0057087F"/>
    <w:rsid w:val="00570CEF"/>
    <w:rsid w:val="00570DC0"/>
    <w:rsid w:val="00570F2C"/>
    <w:rsid w:val="00570FD8"/>
    <w:rsid w:val="00571190"/>
    <w:rsid w:val="005711F1"/>
    <w:rsid w:val="00571486"/>
    <w:rsid w:val="0057151D"/>
    <w:rsid w:val="00571B42"/>
    <w:rsid w:val="00571C55"/>
    <w:rsid w:val="00571F6E"/>
    <w:rsid w:val="005720CA"/>
    <w:rsid w:val="005720E2"/>
    <w:rsid w:val="0057216F"/>
    <w:rsid w:val="0057229C"/>
    <w:rsid w:val="00572343"/>
    <w:rsid w:val="0057244C"/>
    <w:rsid w:val="005724FF"/>
    <w:rsid w:val="005725A8"/>
    <w:rsid w:val="005727E3"/>
    <w:rsid w:val="00572846"/>
    <w:rsid w:val="00572D63"/>
    <w:rsid w:val="00573226"/>
    <w:rsid w:val="005734E7"/>
    <w:rsid w:val="0057350E"/>
    <w:rsid w:val="005736DC"/>
    <w:rsid w:val="0057372B"/>
    <w:rsid w:val="00573797"/>
    <w:rsid w:val="005738D6"/>
    <w:rsid w:val="005739C1"/>
    <w:rsid w:val="005739CE"/>
    <w:rsid w:val="005739F9"/>
    <w:rsid w:val="00573B3A"/>
    <w:rsid w:val="00573D12"/>
    <w:rsid w:val="00573D57"/>
    <w:rsid w:val="00573D86"/>
    <w:rsid w:val="00573ECB"/>
    <w:rsid w:val="00573F7D"/>
    <w:rsid w:val="00574053"/>
    <w:rsid w:val="0057405F"/>
    <w:rsid w:val="00574323"/>
    <w:rsid w:val="005745ED"/>
    <w:rsid w:val="0057463C"/>
    <w:rsid w:val="005747AD"/>
    <w:rsid w:val="00574920"/>
    <w:rsid w:val="00574AF4"/>
    <w:rsid w:val="00575176"/>
    <w:rsid w:val="00575194"/>
    <w:rsid w:val="005752A9"/>
    <w:rsid w:val="0057536A"/>
    <w:rsid w:val="0057554B"/>
    <w:rsid w:val="00575751"/>
    <w:rsid w:val="00575C3B"/>
    <w:rsid w:val="00575C3E"/>
    <w:rsid w:val="00575D0F"/>
    <w:rsid w:val="00575D11"/>
    <w:rsid w:val="00575FB0"/>
    <w:rsid w:val="0057622C"/>
    <w:rsid w:val="005765F1"/>
    <w:rsid w:val="0057661E"/>
    <w:rsid w:val="00576704"/>
    <w:rsid w:val="00576A5F"/>
    <w:rsid w:val="00576E7B"/>
    <w:rsid w:val="00576FB3"/>
    <w:rsid w:val="005770AB"/>
    <w:rsid w:val="0057712C"/>
    <w:rsid w:val="0057719E"/>
    <w:rsid w:val="00577494"/>
    <w:rsid w:val="00577519"/>
    <w:rsid w:val="00577555"/>
    <w:rsid w:val="005775E3"/>
    <w:rsid w:val="005778CA"/>
    <w:rsid w:val="005778CE"/>
    <w:rsid w:val="005779F1"/>
    <w:rsid w:val="00577AF2"/>
    <w:rsid w:val="00577B49"/>
    <w:rsid w:val="00577C8D"/>
    <w:rsid w:val="00577F4B"/>
    <w:rsid w:val="005800AA"/>
    <w:rsid w:val="0058056D"/>
    <w:rsid w:val="00581093"/>
    <w:rsid w:val="005812BF"/>
    <w:rsid w:val="005812C2"/>
    <w:rsid w:val="00581688"/>
    <w:rsid w:val="005816A2"/>
    <w:rsid w:val="005818C3"/>
    <w:rsid w:val="005818C8"/>
    <w:rsid w:val="005819D4"/>
    <w:rsid w:val="00581A81"/>
    <w:rsid w:val="00581B95"/>
    <w:rsid w:val="00581BBC"/>
    <w:rsid w:val="00581CC8"/>
    <w:rsid w:val="00581D10"/>
    <w:rsid w:val="00581D7D"/>
    <w:rsid w:val="00581F98"/>
    <w:rsid w:val="0058226B"/>
    <w:rsid w:val="0058289E"/>
    <w:rsid w:val="005829D9"/>
    <w:rsid w:val="00582C14"/>
    <w:rsid w:val="00582C5B"/>
    <w:rsid w:val="00582CBF"/>
    <w:rsid w:val="00582E45"/>
    <w:rsid w:val="00582FE0"/>
    <w:rsid w:val="00583064"/>
    <w:rsid w:val="0058322F"/>
    <w:rsid w:val="00583315"/>
    <w:rsid w:val="00583B30"/>
    <w:rsid w:val="00583C3C"/>
    <w:rsid w:val="00583EEB"/>
    <w:rsid w:val="00584085"/>
    <w:rsid w:val="00584199"/>
    <w:rsid w:val="005843B5"/>
    <w:rsid w:val="00584511"/>
    <w:rsid w:val="00584526"/>
    <w:rsid w:val="00584634"/>
    <w:rsid w:val="0058464F"/>
    <w:rsid w:val="005846CB"/>
    <w:rsid w:val="0058486F"/>
    <w:rsid w:val="005848B6"/>
    <w:rsid w:val="005848BE"/>
    <w:rsid w:val="005849C2"/>
    <w:rsid w:val="00584AEF"/>
    <w:rsid w:val="00584B24"/>
    <w:rsid w:val="00584B99"/>
    <w:rsid w:val="00584D07"/>
    <w:rsid w:val="00584EC9"/>
    <w:rsid w:val="00584F35"/>
    <w:rsid w:val="0058529C"/>
    <w:rsid w:val="005853F8"/>
    <w:rsid w:val="00585435"/>
    <w:rsid w:val="0058548B"/>
    <w:rsid w:val="00585538"/>
    <w:rsid w:val="005855DA"/>
    <w:rsid w:val="00585767"/>
    <w:rsid w:val="00585774"/>
    <w:rsid w:val="00585959"/>
    <w:rsid w:val="00585A6B"/>
    <w:rsid w:val="00585B29"/>
    <w:rsid w:val="00585C6B"/>
    <w:rsid w:val="00585D4E"/>
    <w:rsid w:val="00585E2A"/>
    <w:rsid w:val="00585F9F"/>
    <w:rsid w:val="00585FB4"/>
    <w:rsid w:val="0058621B"/>
    <w:rsid w:val="00586293"/>
    <w:rsid w:val="005862F5"/>
    <w:rsid w:val="00586454"/>
    <w:rsid w:val="00586607"/>
    <w:rsid w:val="005867AC"/>
    <w:rsid w:val="00586823"/>
    <w:rsid w:val="00586A07"/>
    <w:rsid w:val="00586C3F"/>
    <w:rsid w:val="00586CB8"/>
    <w:rsid w:val="00586D9A"/>
    <w:rsid w:val="00586DF6"/>
    <w:rsid w:val="00586E20"/>
    <w:rsid w:val="005873C5"/>
    <w:rsid w:val="00587401"/>
    <w:rsid w:val="0058744B"/>
    <w:rsid w:val="005875B6"/>
    <w:rsid w:val="00587795"/>
    <w:rsid w:val="005877DA"/>
    <w:rsid w:val="00587950"/>
    <w:rsid w:val="00587B7D"/>
    <w:rsid w:val="00587B9B"/>
    <w:rsid w:val="00587BBB"/>
    <w:rsid w:val="00587D4B"/>
    <w:rsid w:val="00587F02"/>
    <w:rsid w:val="005900AC"/>
    <w:rsid w:val="005900FC"/>
    <w:rsid w:val="00590281"/>
    <w:rsid w:val="0059037C"/>
    <w:rsid w:val="0059048A"/>
    <w:rsid w:val="00590646"/>
    <w:rsid w:val="0059064C"/>
    <w:rsid w:val="005907CA"/>
    <w:rsid w:val="005909AA"/>
    <w:rsid w:val="00590A3A"/>
    <w:rsid w:val="00590AF9"/>
    <w:rsid w:val="00590B64"/>
    <w:rsid w:val="00590D0F"/>
    <w:rsid w:val="00590DA9"/>
    <w:rsid w:val="00590E34"/>
    <w:rsid w:val="00590E98"/>
    <w:rsid w:val="00590E99"/>
    <w:rsid w:val="00591260"/>
    <w:rsid w:val="005913F1"/>
    <w:rsid w:val="00591429"/>
    <w:rsid w:val="0059166D"/>
    <w:rsid w:val="005917D8"/>
    <w:rsid w:val="005918E0"/>
    <w:rsid w:val="00591900"/>
    <w:rsid w:val="00591A23"/>
    <w:rsid w:val="00591A7A"/>
    <w:rsid w:val="00591B84"/>
    <w:rsid w:val="00591BF4"/>
    <w:rsid w:val="00591D69"/>
    <w:rsid w:val="005920D0"/>
    <w:rsid w:val="00592144"/>
    <w:rsid w:val="0059237F"/>
    <w:rsid w:val="0059246E"/>
    <w:rsid w:val="0059254F"/>
    <w:rsid w:val="00592572"/>
    <w:rsid w:val="00592600"/>
    <w:rsid w:val="00592A55"/>
    <w:rsid w:val="00592B9B"/>
    <w:rsid w:val="00592DC4"/>
    <w:rsid w:val="00593016"/>
    <w:rsid w:val="0059301E"/>
    <w:rsid w:val="005932E3"/>
    <w:rsid w:val="00593842"/>
    <w:rsid w:val="005939E6"/>
    <w:rsid w:val="005939E8"/>
    <w:rsid w:val="00593A49"/>
    <w:rsid w:val="00593BD0"/>
    <w:rsid w:val="00593EA2"/>
    <w:rsid w:val="00593EE5"/>
    <w:rsid w:val="00593F56"/>
    <w:rsid w:val="00593F92"/>
    <w:rsid w:val="00593FD9"/>
    <w:rsid w:val="00593FE5"/>
    <w:rsid w:val="0059421A"/>
    <w:rsid w:val="0059432B"/>
    <w:rsid w:val="005944AE"/>
    <w:rsid w:val="00594503"/>
    <w:rsid w:val="005945E5"/>
    <w:rsid w:val="0059470D"/>
    <w:rsid w:val="005947CE"/>
    <w:rsid w:val="0059490E"/>
    <w:rsid w:val="00594A25"/>
    <w:rsid w:val="005950EC"/>
    <w:rsid w:val="00595563"/>
    <w:rsid w:val="0059573C"/>
    <w:rsid w:val="005957BC"/>
    <w:rsid w:val="00595838"/>
    <w:rsid w:val="00595B0F"/>
    <w:rsid w:val="00595B4C"/>
    <w:rsid w:val="00595D32"/>
    <w:rsid w:val="005960BE"/>
    <w:rsid w:val="005962AB"/>
    <w:rsid w:val="00596326"/>
    <w:rsid w:val="0059660D"/>
    <w:rsid w:val="005968FD"/>
    <w:rsid w:val="0059694E"/>
    <w:rsid w:val="00596D60"/>
    <w:rsid w:val="00597242"/>
    <w:rsid w:val="0059732C"/>
    <w:rsid w:val="00597541"/>
    <w:rsid w:val="00597547"/>
    <w:rsid w:val="00597590"/>
    <w:rsid w:val="00597597"/>
    <w:rsid w:val="00597598"/>
    <w:rsid w:val="005977AC"/>
    <w:rsid w:val="005977B2"/>
    <w:rsid w:val="00597862"/>
    <w:rsid w:val="00597887"/>
    <w:rsid w:val="00597A9F"/>
    <w:rsid w:val="00597BC0"/>
    <w:rsid w:val="00597D6B"/>
    <w:rsid w:val="00597D9E"/>
    <w:rsid w:val="00597EC9"/>
    <w:rsid w:val="00597F94"/>
    <w:rsid w:val="00597FED"/>
    <w:rsid w:val="005A0025"/>
    <w:rsid w:val="005A0253"/>
    <w:rsid w:val="005A0273"/>
    <w:rsid w:val="005A05D5"/>
    <w:rsid w:val="005A0BB5"/>
    <w:rsid w:val="005A0F65"/>
    <w:rsid w:val="005A1016"/>
    <w:rsid w:val="005A10A2"/>
    <w:rsid w:val="005A1140"/>
    <w:rsid w:val="005A11F2"/>
    <w:rsid w:val="005A136A"/>
    <w:rsid w:val="005A157B"/>
    <w:rsid w:val="005A19A7"/>
    <w:rsid w:val="005A19BF"/>
    <w:rsid w:val="005A1B43"/>
    <w:rsid w:val="005A1B70"/>
    <w:rsid w:val="005A1E01"/>
    <w:rsid w:val="005A1F34"/>
    <w:rsid w:val="005A1F3F"/>
    <w:rsid w:val="005A24BB"/>
    <w:rsid w:val="005A25A6"/>
    <w:rsid w:val="005A2696"/>
    <w:rsid w:val="005A2AC0"/>
    <w:rsid w:val="005A2B81"/>
    <w:rsid w:val="005A2B9B"/>
    <w:rsid w:val="005A2BF2"/>
    <w:rsid w:val="005A2BFA"/>
    <w:rsid w:val="005A2C46"/>
    <w:rsid w:val="005A2E81"/>
    <w:rsid w:val="005A347E"/>
    <w:rsid w:val="005A36EE"/>
    <w:rsid w:val="005A3846"/>
    <w:rsid w:val="005A3ADA"/>
    <w:rsid w:val="005A3BE2"/>
    <w:rsid w:val="005A3D3D"/>
    <w:rsid w:val="005A3F58"/>
    <w:rsid w:val="005A3F5B"/>
    <w:rsid w:val="005A4053"/>
    <w:rsid w:val="005A426B"/>
    <w:rsid w:val="005A4283"/>
    <w:rsid w:val="005A43B7"/>
    <w:rsid w:val="005A4486"/>
    <w:rsid w:val="005A46A4"/>
    <w:rsid w:val="005A48FA"/>
    <w:rsid w:val="005A4CD0"/>
    <w:rsid w:val="005A4D0A"/>
    <w:rsid w:val="005A513F"/>
    <w:rsid w:val="005A516F"/>
    <w:rsid w:val="005A52CF"/>
    <w:rsid w:val="005A56DE"/>
    <w:rsid w:val="005A5895"/>
    <w:rsid w:val="005A590F"/>
    <w:rsid w:val="005A5AE2"/>
    <w:rsid w:val="005A5B96"/>
    <w:rsid w:val="005A5F23"/>
    <w:rsid w:val="005A5F95"/>
    <w:rsid w:val="005A635C"/>
    <w:rsid w:val="005A6761"/>
    <w:rsid w:val="005A6832"/>
    <w:rsid w:val="005A68CC"/>
    <w:rsid w:val="005A69CE"/>
    <w:rsid w:val="005A69F3"/>
    <w:rsid w:val="005A6A28"/>
    <w:rsid w:val="005A6B28"/>
    <w:rsid w:val="005A6B75"/>
    <w:rsid w:val="005A6B8F"/>
    <w:rsid w:val="005A6C9E"/>
    <w:rsid w:val="005A6CD1"/>
    <w:rsid w:val="005A6D98"/>
    <w:rsid w:val="005A6DBA"/>
    <w:rsid w:val="005A6DE2"/>
    <w:rsid w:val="005A6E8E"/>
    <w:rsid w:val="005A72F0"/>
    <w:rsid w:val="005A72FB"/>
    <w:rsid w:val="005A7392"/>
    <w:rsid w:val="005A73ED"/>
    <w:rsid w:val="005A7486"/>
    <w:rsid w:val="005A7850"/>
    <w:rsid w:val="005A79EA"/>
    <w:rsid w:val="005A7A08"/>
    <w:rsid w:val="005A7BB1"/>
    <w:rsid w:val="005A7BF5"/>
    <w:rsid w:val="005A7D15"/>
    <w:rsid w:val="005A7D37"/>
    <w:rsid w:val="005A7D8E"/>
    <w:rsid w:val="005A7FC0"/>
    <w:rsid w:val="005B016D"/>
    <w:rsid w:val="005B0265"/>
    <w:rsid w:val="005B0540"/>
    <w:rsid w:val="005B0ABE"/>
    <w:rsid w:val="005B0C75"/>
    <w:rsid w:val="005B0FBF"/>
    <w:rsid w:val="005B1139"/>
    <w:rsid w:val="005B1190"/>
    <w:rsid w:val="005B11DF"/>
    <w:rsid w:val="005B120C"/>
    <w:rsid w:val="005B127F"/>
    <w:rsid w:val="005B13D7"/>
    <w:rsid w:val="005B142C"/>
    <w:rsid w:val="005B1499"/>
    <w:rsid w:val="005B156C"/>
    <w:rsid w:val="005B15BD"/>
    <w:rsid w:val="005B1688"/>
    <w:rsid w:val="005B18EA"/>
    <w:rsid w:val="005B1AAD"/>
    <w:rsid w:val="005B1BDB"/>
    <w:rsid w:val="005B1ED7"/>
    <w:rsid w:val="005B1FE8"/>
    <w:rsid w:val="005B20F6"/>
    <w:rsid w:val="005B21EA"/>
    <w:rsid w:val="005B2272"/>
    <w:rsid w:val="005B251C"/>
    <w:rsid w:val="005B28E7"/>
    <w:rsid w:val="005B2AEA"/>
    <w:rsid w:val="005B2EB9"/>
    <w:rsid w:val="005B2F25"/>
    <w:rsid w:val="005B317C"/>
    <w:rsid w:val="005B3349"/>
    <w:rsid w:val="005B38AB"/>
    <w:rsid w:val="005B3939"/>
    <w:rsid w:val="005B397C"/>
    <w:rsid w:val="005B3ABF"/>
    <w:rsid w:val="005B3CA5"/>
    <w:rsid w:val="005B3D9E"/>
    <w:rsid w:val="005B4161"/>
    <w:rsid w:val="005B4398"/>
    <w:rsid w:val="005B4660"/>
    <w:rsid w:val="005B4762"/>
    <w:rsid w:val="005B4816"/>
    <w:rsid w:val="005B4953"/>
    <w:rsid w:val="005B49AE"/>
    <w:rsid w:val="005B4C65"/>
    <w:rsid w:val="005B4E6B"/>
    <w:rsid w:val="005B4FF0"/>
    <w:rsid w:val="005B504B"/>
    <w:rsid w:val="005B538D"/>
    <w:rsid w:val="005B5810"/>
    <w:rsid w:val="005B58C6"/>
    <w:rsid w:val="005B5A37"/>
    <w:rsid w:val="005B5A48"/>
    <w:rsid w:val="005B5A69"/>
    <w:rsid w:val="005B5B74"/>
    <w:rsid w:val="005B5C22"/>
    <w:rsid w:val="005B5CFE"/>
    <w:rsid w:val="005B5E08"/>
    <w:rsid w:val="005B620B"/>
    <w:rsid w:val="005B6254"/>
    <w:rsid w:val="005B6388"/>
    <w:rsid w:val="005B64B2"/>
    <w:rsid w:val="005B65A2"/>
    <w:rsid w:val="005B66DB"/>
    <w:rsid w:val="005B6781"/>
    <w:rsid w:val="005B6844"/>
    <w:rsid w:val="005B6970"/>
    <w:rsid w:val="005B69B2"/>
    <w:rsid w:val="005B6AB9"/>
    <w:rsid w:val="005B6E90"/>
    <w:rsid w:val="005B6F08"/>
    <w:rsid w:val="005B6FFB"/>
    <w:rsid w:val="005B721E"/>
    <w:rsid w:val="005B744E"/>
    <w:rsid w:val="005B759D"/>
    <w:rsid w:val="005B7764"/>
    <w:rsid w:val="005B77DD"/>
    <w:rsid w:val="005B7ABA"/>
    <w:rsid w:val="005B7BDB"/>
    <w:rsid w:val="005B7EB8"/>
    <w:rsid w:val="005B7ED4"/>
    <w:rsid w:val="005B7F62"/>
    <w:rsid w:val="005C03CF"/>
    <w:rsid w:val="005C040E"/>
    <w:rsid w:val="005C045C"/>
    <w:rsid w:val="005C05A1"/>
    <w:rsid w:val="005C060A"/>
    <w:rsid w:val="005C065A"/>
    <w:rsid w:val="005C0891"/>
    <w:rsid w:val="005C08F9"/>
    <w:rsid w:val="005C0977"/>
    <w:rsid w:val="005C13A7"/>
    <w:rsid w:val="005C1753"/>
    <w:rsid w:val="005C1797"/>
    <w:rsid w:val="005C18CB"/>
    <w:rsid w:val="005C19D9"/>
    <w:rsid w:val="005C1AE2"/>
    <w:rsid w:val="005C1BDD"/>
    <w:rsid w:val="005C1D46"/>
    <w:rsid w:val="005C1D51"/>
    <w:rsid w:val="005C1E2D"/>
    <w:rsid w:val="005C2039"/>
    <w:rsid w:val="005C212C"/>
    <w:rsid w:val="005C2146"/>
    <w:rsid w:val="005C21C2"/>
    <w:rsid w:val="005C21DC"/>
    <w:rsid w:val="005C2307"/>
    <w:rsid w:val="005C2678"/>
    <w:rsid w:val="005C271E"/>
    <w:rsid w:val="005C2902"/>
    <w:rsid w:val="005C2D62"/>
    <w:rsid w:val="005C2FA8"/>
    <w:rsid w:val="005C3142"/>
    <w:rsid w:val="005C318B"/>
    <w:rsid w:val="005C3462"/>
    <w:rsid w:val="005C3613"/>
    <w:rsid w:val="005C370C"/>
    <w:rsid w:val="005C3710"/>
    <w:rsid w:val="005C394B"/>
    <w:rsid w:val="005C3A20"/>
    <w:rsid w:val="005C3A7E"/>
    <w:rsid w:val="005C3B65"/>
    <w:rsid w:val="005C3BBF"/>
    <w:rsid w:val="005C412D"/>
    <w:rsid w:val="005C4238"/>
    <w:rsid w:val="005C45E7"/>
    <w:rsid w:val="005C466E"/>
    <w:rsid w:val="005C4786"/>
    <w:rsid w:val="005C4819"/>
    <w:rsid w:val="005C48F1"/>
    <w:rsid w:val="005C4934"/>
    <w:rsid w:val="005C49D2"/>
    <w:rsid w:val="005C4B1D"/>
    <w:rsid w:val="005C4BEF"/>
    <w:rsid w:val="005C4E40"/>
    <w:rsid w:val="005C4EAF"/>
    <w:rsid w:val="005C50B4"/>
    <w:rsid w:val="005C50DD"/>
    <w:rsid w:val="005C5352"/>
    <w:rsid w:val="005C542D"/>
    <w:rsid w:val="005C5ADC"/>
    <w:rsid w:val="005C5C1F"/>
    <w:rsid w:val="005C5CF8"/>
    <w:rsid w:val="005C5E72"/>
    <w:rsid w:val="005C5F6E"/>
    <w:rsid w:val="005C5F8A"/>
    <w:rsid w:val="005C5FBE"/>
    <w:rsid w:val="005C60CC"/>
    <w:rsid w:val="005C612C"/>
    <w:rsid w:val="005C612E"/>
    <w:rsid w:val="005C632A"/>
    <w:rsid w:val="005C63B3"/>
    <w:rsid w:val="005C643B"/>
    <w:rsid w:val="005C665D"/>
    <w:rsid w:val="005C66F3"/>
    <w:rsid w:val="005C682E"/>
    <w:rsid w:val="005C687B"/>
    <w:rsid w:val="005C6915"/>
    <w:rsid w:val="005C6B6E"/>
    <w:rsid w:val="005C6CA1"/>
    <w:rsid w:val="005C6E0C"/>
    <w:rsid w:val="005C6F0E"/>
    <w:rsid w:val="005C70EB"/>
    <w:rsid w:val="005C72FA"/>
    <w:rsid w:val="005C752F"/>
    <w:rsid w:val="005C759A"/>
    <w:rsid w:val="005C787B"/>
    <w:rsid w:val="005C7A1A"/>
    <w:rsid w:val="005D0116"/>
    <w:rsid w:val="005D01F6"/>
    <w:rsid w:val="005D04A5"/>
    <w:rsid w:val="005D04C5"/>
    <w:rsid w:val="005D0638"/>
    <w:rsid w:val="005D0679"/>
    <w:rsid w:val="005D0814"/>
    <w:rsid w:val="005D08B2"/>
    <w:rsid w:val="005D0A77"/>
    <w:rsid w:val="005D0CB5"/>
    <w:rsid w:val="005D14EA"/>
    <w:rsid w:val="005D1550"/>
    <w:rsid w:val="005D1C9A"/>
    <w:rsid w:val="005D1CB9"/>
    <w:rsid w:val="005D1CE4"/>
    <w:rsid w:val="005D1D70"/>
    <w:rsid w:val="005D1F17"/>
    <w:rsid w:val="005D206E"/>
    <w:rsid w:val="005D229F"/>
    <w:rsid w:val="005D2360"/>
    <w:rsid w:val="005D2462"/>
    <w:rsid w:val="005D252A"/>
    <w:rsid w:val="005D2713"/>
    <w:rsid w:val="005D2741"/>
    <w:rsid w:val="005D27DF"/>
    <w:rsid w:val="005D2861"/>
    <w:rsid w:val="005D29C3"/>
    <w:rsid w:val="005D2EF3"/>
    <w:rsid w:val="005D30C9"/>
    <w:rsid w:val="005D3436"/>
    <w:rsid w:val="005D3487"/>
    <w:rsid w:val="005D3AE3"/>
    <w:rsid w:val="005D3B71"/>
    <w:rsid w:val="005D3C0C"/>
    <w:rsid w:val="005D3D92"/>
    <w:rsid w:val="005D3E55"/>
    <w:rsid w:val="005D3F3A"/>
    <w:rsid w:val="005D412B"/>
    <w:rsid w:val="005D41EE"/>
    <w:rsid w:val="005D430F"/>
    <w:rsid w:val="005D438F"/>
    <w:rsid w:val="005D4411"/>
    <w:rsid w:val="005D44F8"/>
    <w:rsid w:val="005D4839"/>
    <w:rsid w:val="005D4844"/>
    <w:rsid w:val="005D488E"/>
    <w:rsid w:val="005D49E7"/>
    <w:rsid w:val="005D4DE6"/>
    <w:rsid w:val="005D4F84"/>
    <w:rsid w:val="005D528C"/>
    <w:rsid w:val="005D55D9"/>
    <w:rsid w:val="005D579E"/>
    <w:rsid w:val="005D5849"/>
    <w:rsid w:val="005D5A81"/>
    <w:rsid w:val="005D5BB0"/>
    <w:rsid w:val="005D5DE8"/>
    <w:rsid w:val="005D5E6A"/>
    <w:rsid w:val="005D5E95"/>
    <w:rsid w:val="005D5F36"/>
    <w:rsid w:val="005D60F8"/>
    <w:rsid w:val="005D611E"/>
    <w:rsid w:val="005D62A6"/>
    <w:rsid w:val="005D63FF"/>
    <w:rsid w:val="005D646A"/>
    <w:rsid w:val="005D6567"/>
    <w:rsid w:val="005D6AA1"/>
    <w:rsid w:val="005D6BD3"/>
    <w:rsid w:val="005D6D06"/>
    <w:rsid w:val="005D6F63"/>
    <w:rsid w:val="005D6F7A"/>
    <w:rsid w:val="005D6FF1"/>
    <w:rsid w:val="005D705E"/>
    <w:rsid w:val="005D7099"/>
    <w:rsid w:val="005D7230"/>
    <w:rsid w:val="005D727C"/>
    <w:rsid w:val="005D732C"/>
    <w:rsid w:val="005D73C5"/>
    <w:rsid w:val="005D7440"/>
    <w:rsid w:val="005D7542"/>
    <w:rsid w:val="005D78E9"/>
    <w:rsid w:val="005D793C"/>
    <w:rsid w:val="005D7977"/>
    <w:rsid w:val="005D7A7A"/>
    <w:rsid w:val="005D7B67"/>
    <w:rsid w:val="005D7DFE"/>
    <w:rsid w:val="005D7E6D"/>
    <w:rsid w:val="005D7FBC"/>
    <w:rsid w:val="005D7FC2"/>
    <w:rsid w:val="005E0175"/>
    <w:rsid w:val="005E0210"/>
    <w:rsid w:val="005E0298"/>
    <w:rsid w:val="005E02B5"/>
    <w:rsid w:val="005E0667"/>
    <w:rsid w:val="005E06C4"/>
    <w:rsid w:val="005E0786"/>
    <w:rsid w:val="005E0BE9"/>
    <w:rsid w:val="005E1184"/>
    <w:rsid w:val="005E1198"/>
    <w:rsid w:val="005E1285"/>
    <w:rsid w:val="005E157A"/>
    <w:rsid w:val="005E15AA"/>
    <w:rsid w:val="005E189A"/>
    <w:rsid w:val="005E1A30"/>
    <w:rsid w:val="005E1C0B"/>
    <w:rsid w:val="005E1F3C"/>
    <w:rsid w:val="005E2076"/>
    <w:rsid w:val="005E20CE"/>
    <w:rsid w:val="005E2575"/>
    <w:rsid w:val="005E27B1"/>
    <w:rsid w:val="005E29DB"/>
    <w:rsid w:val="005E2A62"/>
    <w:rsid w:val="005E2A64"/>
    <w:rsid w:val="005E30F6"/>
    <w:rsid w:val="005E35A6"/>
    <w:rsid w:val="005E35E5"/>
    <w:rsid w:val="005E35FB"/>
    <w:rsid w:val="005E3637"/>
    <w:rsid w:val="005E37AD"/>
    <w:rsid w:val="005E38DB"/>
    <w:rsid w:val="005E390F"/>
    <w:rsid w:val="005E3AD5"/>
    <w:rsid w:val="005E3BAB"/>
    <w:rsid w:val="005E4065"/>
    <w:rsid w:val="005E4149"/>
    <w:rsid w:val="005E42E1"/>
    <w:rsid w:val="005E4321"/>
    <w:rsid w:val="005E4512"/>
    <w:rsid w:val="005E46DD"/>
    <w:rsid w:val="005E4A61"/>
    <w:rsid w:val="005E4B92"/>
    <w:rsid w:val="005E4D1F"/>
    <w:rsid w:val="005E4DF3"/>
    <w:rsid w:val="005E4F5C"/>
    <w:rsid w:val="005E51EB"/>
    <w:rsid w:val="005E5433"/>
    <w:rsid w:val="005E5449"/>
    <w:rsid w:val="005E5559"/>
    <w:rsid w:val="005E5638"/>
    <w:rsid w:val="005E591C"/>
    <w:rsid w:val="005E5AD7"/>
    <w:rsid w:val="005E5AF1"/>
    <w:rsid w:val="005E5BF0"/>
    <w:rsid w:val="005E5DAE"/>
    <w:rsid w:val="005E5E0A"/>
    <w:rsid w:val="005E5FDE"/>
    <w:rsid w:val="005E5FF9"/>
    <w:rsid w:val="005E5FFC"/>
    <w:rsid w:val="005E6016"/>
    <w:rsid w:val="005E6038"/>
    <w:rsid w:val="005E642A"/>
    <w:rsid w:val="005E67E7"/>
    <w:rsid w:val="005E6C41"/>
    <w:rsid w:val="005E6C7D"/>
    <w:rsid w:val="005E6C9C"/>
    <w:rsid w:val="005E6CA7"/>
    <w:rsid w:val="005E6D25"/>
    <w:rsid w:val="005E73E1"/>
    <w:rsid w:val="005E75B0"/>
    <w:rsid w:val="005E7B52"/>
    <w:rsid w:val="005E7BCA"/>
    <w:rsid w:val="005E7CB9"/>
    <w:rsid w:val="005E7CCE"/>
    <w:rsid w:val="005E7CE6"/>
    <w:rsid w:val="005E7CFB"/>
    <w:rsid w:val="005E7FF2"/>
    <w:rsid w:val="005F0054"/>
    <w:rsid w:val="005F04C9"/>
    <w:rsid w:val="005F059A"/>
    <w:rsid w:val="005F0700"/>
    <w:rsid w:val="005F07D0"/>
    <w:rsid w:val="005F0A0F"/>
    <w:rsid w:val="005F0D99"/>
    <w:rsid w:val="005F0FAE"/>
    <w:rsid w:val="005F1032"/>
    <w:rsid w:val="005F106D"/>
    <w:rsid w:val="005F10F1"/>
    <w:rsid w:val="005F125B"/>
    <w:rsid w:val="005F1548"/>
    <w:rsid w:val="005F165B"/>
    <w:rsid w:val="005F1E74"/>
    <w:rsid w:val="005F1F6F"/>
    <w:rsid w:val="005F1FEB"/>
    <w:rsid w:val="005F243D"/>
    <w:rsid w:val="005F265E"/>
    <w:rsid w:val="005F2690"/>
    <w:rsid w:val="005F26EC"/>
    <w:rsid w:val="005F2905"/>
    <w:rsid w:val="005F291A"/>
    <w:rsid w:val="005F2A17"/>
    <w:rsid w:val="005F2BF7"/>
    <w:rsid w:val="005F2CAE"/>
    <w:rsid w:val="005F2E08"/>
    <w:rsid w:val="005F302C"/>
    <w:rsid w:val="005F306E"/>
    <w:rsid w:val="005F33FD"/>
    <w:rsid w:val="005F349C"/>
    <w:rsid w:val="005F3625"/>
    <w:rsid w:val="005F3767"/>
    <w:rsid w:val="005F378D"/>
    <w:rsid w:val="005F3A49"/>
    <w:rsid w:val="005F3B97"/>
    <w:rsid w:val="005F3D61"/>
    <w:rsid w:val="005F3E9F"/>
    <w:rsid w:val="005F3FEE"/>
    <w:rsid w:val="005F40B4"/>
    <w:rsid w:val="005F4235"/>
    <w:rsid w:val="005F4586"/>
    <w:rsid w:val="005F4811"/>
    <w:rsid w:val="005F4B90"/>
    <w:rsid w:val="005F5637"/>
    <w:rsid w:val="005F57EA"/>
    <w:rsid w:val="005F5934"/>
    <w:rsid w:val="005F5C5F"/>
    <w:rsid w:val="005F5E2B"/>
    <w:rsid w:val="005F5F29"/>
    <w:rsid w:val="005F6098"/>
    <w:rsid w:val="005F6198"/>
    <w:rsid w:val="005F65AB"/>
    <w:rsid w:val="005F67D4"/>
    <w:rsid w:val="005F6816"/>
    <w:rsid w:val="005F6978"/>
    <w:rsid w:val="005F69EC"/>
    <w:rsid w:val="005F6A06"/>
    <w:rsid w:val="005F6B9D"/>
    <w:rsid w:val="005F6D51"/>
    <w:rsid w:val="005F713F"/>
    <w:rsid w:val="005F7225"/>
    <w:rsid w:val="005F72FE"/>
    <w:rsid w:val="005F744E"/>
    <w:rsid w:val="005F7595"/>
    <w:rsid w:val="005F75D4"/>
    <w:rsid w:val="005F775F"/>
    <w:rsid w:val="005F79A5"/>
    <w:rsid w:val="005F7CB5"/>
    <w:rsid w:val="005F7EEC"/>
    <w:rsid w:val="005F7F64"/>
    <w:rsid w:val="005F7FC9"/>
    <w:rsid w:val="0060013E"/>
    <w:rsid w:val="006001D2"/>
    <w:rsid w:val="006002E3"/>
    <w:rsid w:val="006008BA"/>
    <w:rsid w:val="00600956"/>
    <w:rsid w:val="00600B77"/>
    <w:rsid w:val="00600BB6"/>
    <w:rsid w:val="00600CB2"/>
    <w:rsid w:val="00600D19"/>
    <w:rsid w:val="00600EE9"/>
    <w:rsid w:val="0060124D"/>
    <w:rsid w:val="0060125F"/>
    <w:rsid w:val="006012CE"/>
    <w:rsid w:val="006013C9"/>
    <w:rsid w:val="006017CC"/>
    <w:rsid w:val="00601885"/>
    <w:rsid w:val="006018FA"/>
    <w:rsid w:val="00601B10"/>
    <w:rsid w:val="00601BAE"/>
    <w:rsid w:val="00601BB8"/>
    <w:rsid w:val="00601E3B"/>
    <w:rsid w:val="00601FAA"/>
    <w:rsid w:val="00602189"/>
    <w:rsid w:val="006021F8"/>
    <w:rsid w:val="0060229D"/>
    <w:rsid w:val="00602568"/>
    <w:rsid w:val="00602626"/>
    <w:rsid w:val="006026DF"/>
    <w:rsid w:val="00602750"/>
    <w:rsid w:val="00602906"/>
    <w:rsid w:val="00602A06"/>
    <w:rsid w:val="00602A4B"/>
    <w:rsid w:val="00602ADF"/>
    <w:rsid w:val="00602BC4"/>
    <w:rsid w:val="00602BDA"/>
    <w:rsid w:val="00602CB8"/>
    <w:rsid w:val="00602DA5"/>
    <w:rsid w:val="00603272"/>
    <w:rsid w:val="00603281"/>
    <w:rsid w:val="0060335B"/>
    <w:rsid w:val="0060347C"/>
    <w:rsid w:val="00603574"/>
    <w:rsid w:val="006039C7"/>
    <w:rsid w:val="00603AD3"/>
    <w:rsid w:val="00603CF3"/>
    <w:rsid w:val="00603D97"/>
    <w:rsid w:val="00603DD5"/>
    <w:rsid w:val="00603E17"/>
    <w:rsid w:val="006041E5"/>
    <w:rsid w:val="00604426"/>
    <w:rsid w:val="0060442A"/>
    <w:rsid w:val="00604556"/>
    <w:rsid w:val="0060456D"/>
    <w:rsid w:val="00604841"/>
    <w:rsid w:val="006048FC"/>
    <w:rsid w:val="00604C1B"/>
    <w:rsid w:val="00604C54"/>
    <w:rsid w:val="00604CA6"/>
    <w:rsid w:val="00604E52"/>
    <w:rsid w:val="0060503C"/>
    <w:rsid w:val="0060504C"/>
    <w:rsid w:val="00605085"/>
    <w:rsid w:val="0060513F"/>
    <w:rsid w:val="0060518A"/>
    <w:rsid w:val="00605283"/>
    <w:rsid w:val="006055A4"/>
    <w:rsid w:val="00605644"/>
    <w:rsid w:val="00605815"/>
    <w:rsid w:val="00605909"/>
    <w:rsid w:val="00605951"/>
    <w:rsid w:val="00605970"/>
    <w:rsid w:val="006059D3"/>
    <w:rsid w:val="00605A95"/>
    <w:rsid w:val="00605A97"/>
    <w:rsid w:val="00605ADF"/>
    <w:rsid w:val="00605B3C"/>
    <w:rsid w:val="00605D4F"/>
    <w:rsid w:val="00605D71"/>
    <w:rsid w:val="00605F51"/>
    <w:rsid w:val="00606066"/>
    <w:rsid w:val="00606260"/>
    <w:rsid w:val="006063F5"/>
    <w:rsid w:val="00606436"/>
    <w:rsid w:val="006065B1"/>
    <w:rsid w:val="00606603"/>
    <w:rsid w:val="0060693B"/>
    <w:rsid w:val="00606C66"/>
    <w:rsid w:val="00606D1B"/>
    <w:rsid w:val="00606D51"/>
    <w:rsid w:val="00606E37"/>
    <w:rsid w:val="00606E8D"/>
    <w:rsid w:val="0060703F"/>
    <w:rsid w:val="006070AC"/>
    <w:rsid w:val="006071BC"/>
    <w:rsid w:val="006074A5"/>
    <w:rsid w:val="006079DB"/>
    <w:rsid w:val="00607BF0"/>
    <w:rsid w:val="00607C8B"/>
    <w:rsid w:val="00607CBB"/>
    <w:rsid w:val="00607CF5"/>
    <w:rsid w:val="00607E13"/>
    <w:rsid w:val="0061009E"/>
    <w:rsid w:val="00610103"/>
    <w:rsid w:val="0061016E"/>
    <w:rsid w:val="006102D4"/>
    <w:rsid w:val="00610376"/>
    <w:rsid w:val="006105EC"/>
    <w:rsid w:val="00610608"/>
    <w:rsid w:val="0061088D"/>
    <w:rsid w:val="00610B7E"/>
    <w:rsid w:val="00610C51"/>
    <w:rsid w:val="00610D7D"/>
    <w:rsid w:val="00610F08"/>
    <w:rsid w:val="00610FFD"/>
    <w:rsid w:val="00611036"/>
    <w:rsid w:val="0061135F"/>
    <w:rsid w:val="00611656"/>
    <w:rsid w:val="00611780"/>
    <w:rsid w:val="006117A5"/>
    <w:rsid w:val="006118C8"/>
    <w:rsid w:val="00611948"/>
    <w:rsid w:val="00611B08"/>
    <w:rsid w:val="00612028"/>
    <w:rsid w:val="00612045"/>
    <w:rsid w:val="0061218F"/>
    <w:rsid w:val="00612191"/>
    <w:rsid w:val="006121F5"/>
    <w:rsid w:val="0061227F"/>
    <w:rsid w:val="00612296"/>
    <w:rsid w:val="006122E0"/>
    <w:rsid w:val="0061231B"/>
    <w:rsid w:val="00612363"/>
    <w:rsid w:val="00612403"/>
    <w:rsid w:val="006128E0"/>
    <w:rsid w:val="00612F9D"/>
    <w:rsid w:val="00612FA2"/>
    <w:rsid w:val="00612FBB"/>
    <w:rsid w:val="006130A3"/>
    <w:rsid w:val="00613343"/>
    <w:rsid w:val="006136F8"/>
    <w:rsid w:val="0061399A"/>
    <w:rsid w:val="00613D6E"/>
    <w:rsid w:val="00613E8A"/>
    <w:rsid w:val="00613EEA"/>
    <w:rsid w:val="00613FCC"/>
    <w:rsid w:val="00614044"/>
    <w:rsid w:val="0061420C"/>
    <w:rsid w:val="00614238"/>
    <w:rsid w:val="0061429C"/>
    <w:rsid w:val="006142C6"/>
    <w:rsid w:val="006143A9"/>
    <w:rsid w:val="00614559"/>
    <w:rsid w:val="0061471E"/>
    <w:rsid w:val="00614835"/>
    <w:rsid w:val="00614B0C"/>
    <w:rsid w:val="00614B8F"/>
    <w:rsid w:val="00614CBE"/>
    <w:rsid w:val="00614D2E"/>
    <w:rsid w:val="00614E48"/>
    <w:rsid w:val="00614E59"/>
    <w:rsid w:val="006150F3"/>
    <w:rsid w:val="00615294"/>
    <w:rsid w:val="0061539E"/>
    <w:rsid w:val="006156BC"/>
    <w:rsid w:val="00615776"/>
    <w:rsid w:val="00615AF1"/>
    <w:rsid w:val="00615B43"/>
    <w:rsid w:val="00615C47"/>
    <w:rsid w:val="00616315"/>
    <w:rsid w:val="00616503"/>
    <w:rsid w:val="00616621"/>
    <w:rsid w:val="00616A1A"/>
    <w:rsid w:val="00616E98"/>
    <w:rsid w:val="00616EAD"/>
    <w:rsid w:val="00616F12"/>
    <w:rsid w:val="00616FD7"/>
    <w:rsid w:val="0061715C"/>
    <w:rsid w:val="0061716E"/>
    <w:rsid w:val="00617204"/>
    <w:rsid w:val="006172FE"/>
    <w:rsid w:val="00617352"/>
    <w:rsid w:val="006174FB"/>
    <w:rsid w:val="00617641"/>
    <w:rsid w:val="0061787F"/>
    <w:rsid w:val="00617A30"/>
    <w:rsid w:val="00617A33"/>
    <w:rsid w:val="00617B35"/>
    <w:rsid w:val="00617BF7"/>
    <w:rsid w:val="00617C12"/>
    <w:rsid w:val="00617E38"/>
    <w:rsid w:val="00617FE7"/>
    <w:rsid w:val="006202ED"/>
    <w:rsid w:val="006206D5"/>
    <w:rsid w:val="006206F0"/>
    <w:rsid w:val="0062093F"/>
    <w:rsid w:val="006209E1"/>
    <w:rsid w:val="006209FA"/>
    <w:rsid w:val="00620ACD"/>
    <w:rsid w:val="00621155"/>
    <w:rsid w:val="0062130D"/>
    <w:rsid w:val="006214BF"/>
    <w:rsid w:val="0062169C"/>
    <w:rsid w:val="006216C6"/>
    <w:rsid w:val="006216F0"/>
    <w:rsid w:val="00621C7A"/>
    <w:rsid w:val="00621CFA"/>
    <w:rsid w:val="006221A9"/>
    <w:rsid w:val="006221BB"/>
    <w:rsid w:val="0062232A"/>
    <w:rsid w:val="006228DB"/>
    <w:rsid w:val="00622980"/>
    <w:rsid w:val="00622A4A"/>
    <w:rsid w:val="00622B49"/>
    <w:rsid w:val="00622B94"/>
    <w:rsid w:val="00622D63"/>
    <w:rsid w:val="00622DBE"/>
    <w:rsid w:val="00622E1B"/>
    <w:rsid w:val="00622F2A"/>
    <w:rsid w:val="00622F57"/>
    <w:rsid w:val="00623097"/>
    <w:rsid w:val="006230FB"/>
    <w:rsid w:val="0062316A"/>
    <w:rsid w:val="00623266"/>
    <w:rsid w:val="0062334A"/>
    <w:rsid w:val="00623554"/>
    <w:rsid w:val="006235CF"/>
    <w:rsid w:val="00623727"/>
    <w:rsid w:val="00623736"/>
    <w:rsid w:val="006237C8"/>
    <w:rsid w:val="00623A13"/>
    <w:rsid w:val="00623CAB"/>
    <w:rsid w:val="00623D36"/>
    <w:rsid w:val="00623FCE"/>
    <w:rsid w:val="006241F8"/>
    <w:rsid w:val="0062420E"/>
    <w:rsid w:val="0062421C"/>
    <w:rsid w:val="0062441D"/>
    <w:rsid w:val="00624513"/>
    <w:rsid w:val="006245CD"/>
    <w:rsid w:val="00624749"/>
    <w:rsid w:val="0062493F"/>
    <w:rsid w:val="00624A65"/>
    <w:rsid w:val="00624C16"/>
    <w:rsid w:val="00624C1A"/>
    <w:rsid w:val="00625092"/>
    <w:rsid w:val="00625292"/>
    <w:rsid w:val="00625517"/>
    <w:rsid w:val="006256E5"/>
    <w:rsid w:val="006257B3"/>
    <w:rsid w:val="0062582C"/>
    <w:rsid w:val="00625889"/>
    <w:rsid w:val="006258D5"/>
    <w:rsid w:val="006259BA"/>
    <w:rsid w:val="00625AE6"/>
    <w:rsid w:val="00625FAC"/>
    <w:rsid w:val="006261C4"/>
    <w:rsid w:val="0062621D"/>
    <w:rsid w:val="006262D0"/>
    <w:rsid w:val="00626418"/>
    <w:rsid w:val="00626464"/>
    <w:rsid w:val="00626575"/>
    <w:rsid w:val="0062675F"/>
    <w:rsid w:val="00626A5D"/>
    <w:rsid w:val="00626CE6"/>
    <w:rsid w:val="00626DA3"/>
    <w:rsid w:val="00627389"/>
    <w:rsid w:val="00627395"/>
    <w:rsid w:val="00627478"/>
    <w:rsid w:val="00627694"/>
    <w:rsid w:val="006278E4"/>
    <w:rsid w:val="00627A0D"/>
    <w:rsid w:val="00627A24"/>
    <w:rsid w:val="00627A31"/>
    <w:rsid w:val="00627B62"/>
    <w:rsid w:val="00627CCF"/>
    <w:rsid w:val="00627F0C"/>
    <w:rsid w:val="00627FC5"/>
    <w:rsid w:val="0063016D"/>
    <w:rsid w:val="00630279"/>
    <w:rsid w:val="00630797"/>
    <w:rsid w:val="0063080F"/>
    <w:rsid w:val="00630925"/>
    <w:rsid w:val="00630938"/>
    <w:rsid w:val="00630A97"/>
    <w:rsid w:val="00630B2F"/>
    <w:rsid w:val="00630D78"/>
    <w:rsid w:val="00630E02"/>
    <w:rsid w:val="00630E66"/>
    <w:rsid w:val="00631072"/>
    <w:rsid w:val="00631216"/>
    <w:rsid w:val="00631274"/>
    <w:rsid w:val="0063130C"/>
    <w:rsid w:val="006313AD"/>
    <w:rsid w:val="006313F6"/>
    <w:rsid w:val="006313FA"/>
    <w:rsid w:val="00631577"/>
    <w:rsid w:val="006315F2"/>
    <w:rsid w:val="006317F0"/>
    <w:rsid w:val="00631806"/>
    <w:rsid w:val="0063188C"/>
    <w:rsid w:val="00631C32"/>
    <w:rsid w:val="00631C51"/>
    <w:rsid w:val="00631D17"/>
    <w:rsid w:val="00631EE1"/>
    <w:rsid w:val="00631F28"/>
    <w:rsid w:val="006321DA"/>
    <w:rsid w:val="006321F5"/>
    <w:rsid w:val="006323F5"/>
    <w:rsid w:val="00632523"/>
    <w:rsid w:val="0063271B"/>
    <w:rsid w:val="00632734"/>
    <w:rsid w:val="00632AF3"/>
    <w:rsid w:val="00632B12"/>
    <w:rsid w:val="0063305B"/>
    <w:rsid w:val="006333CD"/>
    <w:rsid w:val="006334D4"/>
    <w:rsid w:val="006334DF"/>
    <w:rsid w:val="006335E7"/>
    <w:rsid w:val="00633A16"/>
    <w:rsid w:val="00633BBF"/>
    <w:rsid w:val="00633C0A"/>
    <w:rsid w:val="00633D44"/>
    <w:rsid w:val="00633DB2"/>
    <w:rsid w:val="00633F68"/>
    <w:rsid w:val="00633FFD"/>
    <w:rsid w:val="006340CA"/>
    <w:rsid w:val="006340FC"/>
    <w:rsid w:val="00634120"/>
    <w:rsid w:val="0063434D"/>
    <w:rsid w:val="00634359"/>
    <w:rsid w:val="006344D4"/>
    <w:rsid w:val="006346C4"/>
    <w:rsid w:val="0063479B"/>
    <w:rsid w:val="006347CA"/>
    <w:rsid w:val="00634871"/>
    <w:rsid w:val="00634AF9"/>
    <w:rsid w:val="00634B87"/>
    <w:rsid w:val="00634C05"/>
    <w:rsid w:val="00634C48"/>
    <w:rsid w:val="00634C49"/>
    <w:rsid w:val="00634C82"/>
    <w:rsid w:val="00634ED9"/>
    <w:rsid w:val="00634F49"/>
    <w:rsid w:val="00635021"/>
    <w:rsid w:val="006350BC"/>
    <w:rsid w:val="006352CE"/>
    <w:rsid w:val="0063541A"/>
    <w:rsid w:val="00635469"/>
    <w:rsid w:val="00635910"/>
    <w:rsid w:val="00635919"/>
    <w:rsid w:val="00635950"/>
    <w:rsid w:val="00635BD6"/>
    <w:rsid w:val="00635C95"/>
    <w:rsid w:val="00635CCE"/>
    <w:rsid w:val="00636240"/>
    <w:rsid w:val="0063652B"/>
    <w:rsid w:val="006365AE"/>
    <w:rsid w:val="006365E7"/>
    <w:rsid w:val="006369A1"/>
    <w:rsid w:val="00636AFE"/>
    <w:rsid w:val="00636C86"/>
    <w:rsid w:val="00636CAB"/>
    <w:rsid w:val="00636DE3"/>
    <w:rsid w:val="0063700E"/>
    <w:rsid w:val="0063712F"/>
    <w:rsid w:val="00637133"/>
    <w:rsid w:val="00637187"/>
    <w:rsid w:val="0063737A"/>
    <w:rsid w:val="00637416"/>
    <w:rsid w:val="006374F7"/>
    <w:rsid w:val="0063773F"/>
    <w:rsid w:val="0063783B"/>
    <w:rsid w:val="006378B5"/>
    <w:rsid w:val="00637BC9"/>
    <w:rsid w:val="00637FA7"/>
    <w:rsid w:val="00640011"/>
    <w:rsid w:val="00640062"/>
    <w:rsid w:val="006400F7"/>
    <w:rsid w:val="00640308"/>
    <w:rsid w:val="00640583"/>
    <w:rsid w:val="006406F9"/>
    <w:rsid w:val="006407D4"/>
    <w:rsid w:val="00640997"/>
    <w:rsid w:val="00640A8E"/>
    <w:rsid w:val="00640AB8"/>
    <w:rsid w:val="00640D86"/>
    <w:rsid w:val="00640E27"/>
    <w:rsid w:val="00640E99"/>
    <w:rsid w:val="006411E0"/>
    <w:rsid w:val="00641280"/>
    <w:rsid w:val="0064135E"/>
    <w:rsid w:val="006414A9"/>
    <w:rsid w:val="00641551"/>
    <w:rsid w:val="00641682"/>
    <w:rsid w:val="006416B7"/>
    <w:rsid w:val="006416EE"/>
    <w:rsid w:val="00641711"/>
    <w:rsid w:val="00641748"/>
    <w:rsid w:val="00641AAE"/>
    <w:rsid w:val="00641BB3"/>
    <w:rsid w:val="00641D6B"/>
    <w:rsid w:val="00641D94"/>
    <w:rsid w:val="00641ECE"/>
    <w:rsid w:val="00641F5F"/>
    <w:rsid w:val="006422AD"/>
    <w:rsid w:val="00642301"/>
    <w:rsid w:val="006423E3"/>
    <w:rsid w:val="006425D6"/>
    <w:rsid w:val="00642627"/>
    <w:rsid w:val="00642CD5"/>
    <w:rsid w:val="00642E14"/>
    <w:rsid w:val="00642FED"/>
    <w:rsid w:val="0064300B"/>
    <w:rsid w:val="00643440"/>
    <w:rsid w:val="00643886"/>
    <w:rsid w:val="0064394B"/>
    <w:rsid w:val="0064399C"/>
    <w:rsid w:val="00643C43"/>
    <w:rsid w:val="00643C6D"/>
    <w:rsid w:val="00644701"/>
    <w:rsid w:val="006447D5"/>
    <w:rsid w:val="0064495E"/>
    <w:rsid w:val="006449A8"/>
    <w:rsid w:val="00644BCB"/>
    <w:rsid w:val="00644BE5"/>
    <w:rsid w:val="00644EE9"/>
    <w:rsid w:val="00644F25"/>
    <w:rsid w:val="00644FE7"/>
    <w:rsid w:val="006450D3"/>
    <w:rsid w:val="006453D6"/>
    <w:rsid w:val="006454C2"/>
    <w:rsid w:val="006458F1"/>
    <w:rsid w:val="00645AA9"/>
    <w:rsid w:val="00645BB6"/>
    <w:rsid w:val="00645F1E"/>
    <w:rsid w:val="00645FE4"/>
    <w:rsid w:val="0064603E"/>
    <w:rsid w:val="00646176"/>
    <w:rsid w:val="006463B2"/>
    <w:rsid w:val="0064640B"/>
    <w:rsid w:val="006464FA"/>
    <w:rsid w:val="0064663C"/>
    <w:rsid w:val="006467E3"/>
    <w:rsid w:val="006468A6"/>
    <w:rsid w:val="00646B4E"/>
    <w:rsid w:val="00646F8E"/>
    <w:rsid w:val="00647163"/>
    <w:rsid w:val="006472CA"/>
    <w:rsid w:val="0064743F"/>
    <w:rsid w:val="00647473"/>
    <w:rsid w:val="006474FA"/>
    <w:rsid w:val="006475D5"/>
    <w:rsid w:val="006477E0"/>
    <w:rsid w:val="0064788D"/>
    <w:rsid w:val="006478EF"/>
    <w:rsid w:val="00647A41"/>
    <w:rsid w:val="00647CCE"/>
    <w:rsid w:val="00647DC3"/>
    <w:rsid w:val="0065011E"/>
    <w:rsid w:val="0065031B"/>
    <w:rsid w:val="006504CF"/>
    <w:rsid w:val="006505BE"/>
    <w:rsid w:val="00650608"/>
    <w:rsid w:val="006506D8"/>
    <w:rsid w:val="00650749"/>
    <w:rsid w:val="006507FA"/>
    <w:rsid w:val="00650857"/>
    <w:rsid w:val="00650A81"/>
    <w:rsid w:val="00651184"/>
    <w:rsid w:val="006511C0"/>
    <w:rsid w:val="00651279"/>
    <w:rsid w:val="006514FA"/>
    <w:rsid w:val="00651632"/>
    <w:rsid w:val="006516A9"/>
    <w:rsid w:val="0065171E"/>
    <w:rsid w:val="0065178F"/>
    <w:rsid w:val="006517E5"/>
    <w:rsid w:val="00651C59"/>
    <w:rsid w:val="00651C81"/>
    <w:rsid w:val="00651D6B"/>
    <w:rsid w:val="00651DDD"/>
    <w:rsid w:val="00651F3F"/>
    <w:rsid w:val="0065202A"/>
    <w:rsid w:val="0065205F"/>
    <w:rsid w:val="00652170"/>
    <w:rsid w:val="006521CF"/>
    <w:rsid w:val="006524C4"/>
    <w:rsid w:val="00652689"/>
    <w:rsid w:val="00652774"/>
    <w:rsid w:val="006529AC"/>
    <w:rsid w:val="006529B0"/>
    <w:rsid w:val="00652A0E"/>
    <w:rsid w:val="00652A69"/>
    <w:rsid w:val="00652BBD"/>
    <w:rsid w:val="00652BE7"/>
    <w:rsid w:val="00652C80"/>
    <w:rsid w:val="00652CCA"/>
    <w:rsid w:val="00652D36"/>
    <w:rsid w:val="00652D8A"/>
    <w:rsid w:val="00652E77"/>
    <w:rsid w:val="00653058"/>
    <w:rsid w:val="00653298"/>
    <w:rsid w:val="0065350C"/>
    <w:rsid w:val="00653614"/>
    <w:rsid w:val="0065379E"/>
    <w:rsid w:val="00653992"/>
    <w:rsid w:val="00653B12"/>
    <w:rsid w:val="00653BE3"/>
    <w:rsid w:val="00653C7D"/>
    <w:rsid w:val="00654081"/>
    <w:rsid w:val="006541B2"/>
    <w:rsid w:val="00654470"/>
    <w:rsid w:val="00654529"/>
    <w:rsid w:val="00654534"/>
    <w:rsid w:val="006545AA"/>
    <w:rsid w:val="006546B7"/>
    <w:rsid w:val="00654866"/>
    <w:rsid w:val="00654C41"/>
    <w:rsid w:val="00654D12"/>
    <w:rsid w:val="00654EFA"/>
    <w:rsid w:val="00654F2A"/>
    <w:rsid w:val="006550DE"/>
    <w:rsid w:val="0065514D"/>
    <w:rsid w:val="006552BE"/>
    <w:rsid w:val="00655411"/>
    <w:rsid w:val="006557F4"/>
    <w:rsid w:val="00655928"/>
    <w:rsid w:val="0065599B"/>
    <w:rsid w:val="00655DB5"/>
    <w:rsid w:val="00655E99"/>
    <w:rsid w:val="00656205"/>
    <w:rsid w:val="00656420"/>
    <w:rsid w:val="006567E6"/>
    <w:rsid w:val="006567E9"/>
    <w:rsid w:val="00656886"/>
    <w:rsid w:val="00656E6D"/>
    <w:rsid w:val="00656F80"/>
    <w:rsid w:val="00657043"/>
    <w:rsid w:val="006570DC"/>
    <w:rsid w:val="006571B1"/>
    <w:rsid w:val="006576EB"/>
    <w:rsid w:val="00657774"/>
    <w:rsid w:val="006600F5"/>
    <w:rsid w:val="0066029B"/>
    <w:rsid w:val="006602C0"/>
    <w:rsid w:val="00660659"/>
    <w:rsid w:val="006606B5"/>
    <w:rsid w:val="0066077B"/>
    <w:rsid w:val="00660A59"/>
    <w:rsid w:val="00660A69"/>
    <w:rsid w:val="00660B0E"/>
    <w:rsid w:val="00661641"/>
    <w:rsid w:val="0066183A"/>
    <w:rsid w:val="00661877"/>
    <w:rsid w:val="006618B2"/>
    <w:rsid w:val="00661B22"/>
    <w:rsid w:val="00661C42"/>
    <w:rsid w:val="00661C4B"/>
    <w:rsid w:val="00661E1F"/>
    <w:rsid w:val="0066207F"/>
    <w:rsid w:val="0066221F"/>
    <w:rsid w:val="00662628"/>
    <w:rsid w:val="00662764"/>
    <w:rsid w:val="006627BE"/>
    <w:rsid w:val="00662A25"/>
    <w:rsid w:val="00662B6C"/>
    <w:rsid w:val="00662BB0"/>
    <w:rsid w:val="006631D2"/>
    <w:rsid w:val="006632F7"/>
    <w:rsid w:val="006633EC"/>
    <w:rsid w:val="0066344E"/>
    <w:rsid w:val="00663490"/>
    <w:rsid w:val="006637AF"/>
    <w:rsid w:val="00663957"/>
    <w:rsid w:val="00664260"/>
    <w:rsid w:val="00664261"/>
    <w:rsid w:val="006643A8"/>
    <w:rsid w:val="006643DC"/>
    <w:rsid w:val="006645AC"/>
    <w:rsid w:val="00664A1A"/>
    <w:rsid w:val="00664C8B"/>
    <w:rsid w:val="00664CF2"/>
    <w:rsid w:val="00664E52"/>
    <w:rsid w:val="00664FFE"/>
    <w:rsid w:val="0066518D"/>
    <w:rsid w:val="006651BC"/>
    <w:rsid w:val="006653C5"/>
    <w:rsid w:val="0066540F"/>
    <w:rsid w:val="00665419"/>
    <w:rsid w:val="00665697"/>
    <w:rsid w:val="006656BD"/>
    <w:rsid w:val="00665BBC"/>
    <w:rsid w:val="00665D03"/>
    <w:rsid w:val="00665DA4"/>
    <w:rsid w:val="00665E8A"/>
    <w:rsid w:val="00666666"/>
    <w:rsid w:val="0066677D"/>
    <w:rsid w:val="00666B0F"/>
    <w:rsid w:val="00666BDD"/>
    <w:rsid w:val="00667163"/>
    <w:rsid w:val="006671FB"/>
    <w:rsid w:val="006672EE"/>
    <w:rsid w:val="006674B7"/>
    <w:rsid w:val="006675EF"/>
    <w:rsid w:val="00667785"/>
    <w:rsid w:val="0066799F"/>
    <w:rsid w:val="00667B47"/>
    <w:rsid w:val="00667C81"/>
    <w:rsid w:val="00670036"/>
    <w:rsid w:val="006701D3"/>
    <w:rsid w:val="006702DC"/>
    <w:rsid w:val="00670476"/>
    <w:rsid w:val="006705F9"/>
    <w:rsid w:val="006706CB"/>
    <w:rsid w:val="00670854"/>
    <w:rsid w:val="00670A95"/>
    <w:rsid w:val="00670BD7"/>
    <w:rsid w:val="00670BE8"/>
    <w:rsid w:val="00670C38"/>
    <w:rsid w:val="00670CFA"/>
    <w:rsid w:val="00670DFB"/>
    <w:rsid w:val="00670ED0"/>
    <w:rsid w:val="00670EE4"/>
    <w:rsid w:val="00670FFF"/>
    <w:rsid w:val="0067117F"/>
    <w:rsid w:val="00671188"/>
    <w:rsid w:val="00671229"/>
    <w:rsid w:val="00671540"/>
    <w:rsid w:val="00671625"/>
    <w:rsid w:val="006716E0"/>
    <w:rsid w:val="00671740"/>
    <w:rsid w:val="00671820"/>
    <w:rsid w:val="006718C7"/>
    <w:rsid w:val="00671AC9"/>
    <w:rsid w:val="00671B45"/>
    <w:rsid w:val="00671BD8"/>
    <w:rsid w:val="00671E14"/>
    <w:rsid w:val="00671E1F"/>
    <w:rsid w:val="006724D6"/>
    <w:rsid w:val="0067276B"/>
    <w:rsid w:val="0067286A"/>
    <w:rsid w:val="006728A5"/>
    <w:rsid w:val="006728DC"/>
    <w:rsid w:val="0067294C"/>
    <w:rsid w:val="00672952"/>
    <w:rsid w:val="00672CF9"/>
    <w:rsid w:val="00672F9C"/>
    <w:rsid w:val="00672FB9"/>
    <w:rsid w:val="00673036"/>
    <w:rsid w:val="00673167"/>
    <w:rsid w:val="00673185"/>
    <w:rsid w:val="006731D8"/>
    <w:rsid w:val="00673320"/>
    <w:rsid w:val="006734E1"/>
    <w:rsid w:val="006735F6"/>
    <w:rsid w:val="0067366D"/>
    <w:rsid w:val="00673696"/>
    <w:rsid w:val="006737C8"/>
    <w:rsid w:val="006739BB"/>
    <w:rsid w:val="006739C1"/>
    <w:rsid w:val="00673B03"/>
    <w:rsid w:val="00673CA3"/>
    <w:rsid w:val="00673E78"/>
    <w:rsid w:val="00673E7D"/>
    <w:rsid w:val="00673F91"/>
    <w:rsid w:val="0067403C"/>
    <w:rsid w:val="006742E0"/>
    <w:rsid w:val="0067431B"/>
    <w:rsid w:val="00674455"/>
    <w:rsid w:val="0067461F"/>
    <w:rsid w:val="00674818"/>
    <w:rsid w:val="0067485E"/>
    <w:rsid w:val="0067497E"/>
    <w:rsid w:val="00674AB1"/>
    <w:rsid w:val="00674ACF"/>
    <w:rsid w:val="00674C52"/>
    <w:rsid w:val="00674CA1"/>
    <w:rsid w:val="00675017"/>
    <w:rsid w:val="0067516A"/>
    <w:rsid w:val="006755E0"/>
    <w:rsid w:val="006755E2"/>
    <w:rsid w:val="00675715"/>
    <w:rsid w:val="006757BA"/>
    <w:rsid w:val="006757D2"/>
    <w:rsid w:val="006758F4"/>
    <w:rsid w:val="006759F9"/>
    <w:rsid w:val="006759FC"/>
    <w:rsid w:val="00675CA4"/>
    <w:rsid w:val="00675DB5"/>
    <w:rsid w:val="00675DBD"/>
    <w:rsid w:val="00675DD1"/>
    <w:rsid w:val="00675E67"/>
    <w:rsid w:val="0067639A"/>
    <w:rsid w:val="006763AD"/>
    <w:rsid w:val="00676477"/>
    <w:rsid w:val="006764BA"/>
    <w:rsid w:val="00676D30"/>
    <w:rsid w:val="00676E40"/>
    <w:rsid w:val="00676FEC"/>
    <w:rsid w:val="00677143"/>
    <w:rsid w:val="0067714A"/>
    <w:rsid w:val="006771F5"/>
    <w:rsid w:val="00677272"/>
    <w:rsid w:val="00677389"/>
    <w:rsid w:val="006773C1"/>
    <w:rsid w:val="006773C8"/>
    <w:rsid w:val="00677649"/>
    <w:rsid w:val="006777A3"/>
    <w:rsid w:val="00677933"/>
    <w:rsid w:val="00677A82"/>
    <w:rsid w:val="00677CB4"/>
    <w:rsid w:val="00677D1C"/>
    <w:rsid w:val="00677D95"/>
    <w:rsid w:val="00677F1F"/>
    <w:rsid w:val="00677FD9"/>
    <w:rsid w:val="0068027A"/>
    <w:rsid w:val="006805B6"/>
    <w:rsid w:val="006805CE"/>
    <w:rsid w:val="006808DC"/>
    <w:rsid w:val="0068091F"/>
    <w:rsid w:val="00680A60"/>
    <w:rsid w:val="00680C2F"/>
    <w:rsid w:val="00680D73"/>
    <w:rsid w:val="00680EF0"/>
    <w:rsid w:val="006810D6"/>
    <w:rsid w:val="00681114"/>
    <w:rsid w:val="00681195"/>
    <w:rsid w:val="006811B9"/>
    <w:rsid w:val="00681666"/>
    <w:rsid w:val="00681A4A"/>
    <w:rsid w:val="00681A59"/>
    <w:rsid w:val="00681D6F"/>
    <w:rsid w:val="00682466"/>
    <w:rsid w:val="00682505"/>
    <w:rsid w:val="00682520"/>
    <w:rsid w:val="006827E9"/>
    <w:rsid w:val="006827EF"/>
    <w:rsid w:val="00682BEF"/>
    <w:rsid w:val="00682C7F"/>
    <w:rsid w:val="00682DFD"/>
    <w:rsid w:val="0068318C"/>
    <w:rsid w:val="00683601"/>
    <w:rsid w:val="0068365C"/>
    <w:rsid w:val="006838D4"/>
    <w:rsid w:val="00683946"/>
    <w:rsid w:val="00683AD9"/>
    <w:rsid w:val="00683D74"/>
    <w:rsid w:val="00683FB8"/>
    <w:rsid w:val="00684133"/>
    <w:rsid w:val="0068491D"/>
    <w:rsid w:val="00684B3B"/>
    <w:rsid w:val="00684B99"/>
    <w:rsid w:val="00684F65"/>
    <w:rsid w:val="00684FFE"/>
    <w:rsid w:val="006850B1"/>
    <w:rsid w:val="006850D9"/>
    <w:rsid w:val="00685182"/>
    <w:rsid w:val="00685287"/>
    <w:rsid w:val="0068534B"/>
    <w:rsid w:val="006854D6"/>
    <w:rsid w:val="006859D0"/>
    <w:rsid w:val="00685A65"/>
    <w:rsid w:val="00685A92"/>
    <w:rsid w:val="00685BFD"/>
    <w:rsid w:val="00685CB4"/>
    <w:rsid w:val="00685EE6"/>
    <w:rsid w:val="006860CA"/>
    <w:rsid w:val="00686176"/>
    <w:rsid w:val="006862E9"/>
    <w:rsid w:val="006862EE"/>
    <w:rsid w:val="00686329"/>
    <w:rsid w:val="006863B0"/>
    <w:rsid w:val="00686407"/>
    <w:rsid w:val="00686471"/>
    <w:rsid w:val="0068654B"/>
    <w:rsid w:val="00686857"/>
    <w:rsid w:val="00686971"/>
    <w:rsid w:val="006869D4"/>
    <w:rsid w:val="006869F5"/>
    <w:rsid w:val="00686B56"/>
    <w:rsid w:val="00686B71"/>
    <w:rsid w:val="006873C0"/>
    <w:rsid w:val="0068755C"/>
    <w:rsid w:val="006876DC"/>
    <w:rsid w:val="006876EE"/>
    <w:rsid w:val="0068772B"/>
    <w:rsid w:val="006877AF"/>
    <w:rsid w:val="006879B8"/>
    <w:rsid w:val="00687A03"/>
    <w:rsid w:val="00687C95"/>
    <w:rsid w:val="00687E72"/>
    <w:rsid w:val="00687E93"/>
    <w:rsid w:val="006901DF"/>
    <w:rsid w:val="006902CA"/>
    <w:rsid w:val="0069031B"/>
    <w:rsid w:val="006904B8"/>
    <w:rsid w:val="006904EA"/>
    <w:rsid w:val="0069051A"/>
    <w:rsid w:val="0069062C"/>
    <w:rsid w:val="00690631"/>
    <w:rsid w:val="00690784"/>
    <w:rsid w:val="00690D65"/>
    <w:rsid w:val="00690F96"/>
    <w:rsid w:val="0069123D"/>
    <w:rsid w:val="00691387"/>
    <w:rsid w:val="00691431"/>
    <w:rsid w:val="006915AE"/>
    <w:rsid w:val="00691654"/>
    <w:rsid w:val="00691749"/>
    <w:rsid w:val="00691755"/>
    <w:rsid w:val="00691793"/>
    <w:rsid w:val="0069191E"/>
    <w:rsid w:val="00691E11"/>
    <w:rsid w:val="00691ED4"/>
    <w:rsid w:val="00692045"/>
    <w:rsid w:val="00692182"/>
    <w:rsid w:val="006922D2"/>
    <w:rsid w:val="0069249A"/>
    <w:rsid w:val="00692743"/>
    <w:rsid w:val="006927AF"/>
    <w:rsid w:val="00692AF4"/>
    <w:rsid w:val="00692B3C"/>
    <w:rsid w:val="00692CBF"/>
    <w:rsid w:val="00692E19"/>
    <w:rsid w:val="006930A5"/>
    <w:rsid w:val="006930AD"/>
    <w:rsid w:val="006932E6"/>
    <w:rsid w:val="00693472"/>
    <w:rsid w:val="006934B1"/>
    <w:rsid w:val="00693515"/>
    <w:rsid w:val="00693637"/>
    <w:rsid w:val="00693704"/>
    <w:rsid w:val="006938E3"/>
    <w:rsid w:val="00693AE7"/>
    <w:rsid w:val="00693B1E"/>
    <w:rsid w:val="00693B8D"/>
    <w:rsid w:val="006941C1"/>
    <w:rsid w:val="0069433D"/>
    <w:rsid w:val="00694388"/>
    <w:rsid w:val="0069453E"/>
    <w:rsid w:val="006946E3"/>
    <w:rsid w:val="00694990"/>
    <w:rsid w:val="00694EEE"/>
    <w:rsid w:val="00694F05"/>
    <w:rsid w:val="006953E3"/>
    <w:rsid w:val="00695533"/>
    <w:rsid w:val="006955FD"/>
    <w:rsid w:val="006956A2"/>
    <w:rsid w:val="006958B2"/>
    <w:rsid w:val="006959BF"/>
    <w:rsid w:val="00695A75"/>
    <w:rsid w:val="00695C71"/>
    <w:rsid w:val="00695CCD"/>
    <w:rsid w:val="00695CFA"/>
    <w:rsid w:val="00695D31"/>
    <w:rsid w:val="00695D48"/>
    <w:rsid w:val="00695D91"/>
    <w:rsid w:val="00695DAD"/>
    <w:rsid w:val="00695E11"/>
    <w:rsid w:val="00696073"/>
    <w:rsid w:val="006960A1"/>
    <w:rsid w:val="006961AE"/>
    <w:rsid w:val="00696312"/>
    <w:rsid w:val="0069633F"/>
    <w:rsid w:val="00696621"/>
    <w:rsid w:val="0069669C"/>
    <w:rsid w:val="0069674B"/>
    <w:rsid w:val="00696844"/>
    <w:rsid w:val="006968C1"/>
    <w:rsid w:val="00696A00"/>
    <w:rsid w:val="00696A0F"/>
    <w:rsid w:val="00696BBF"/>
    <w:rsid w:val="00696D35"/>
    <w:rsid w:val="00696E18"/>
    <w:rsid w:val="00696E6B"/>
    <w:rsid w:val="00697437"/>
    <w:rsid w:val="00697779"/>
    <w:rsid w:val="006977B4"/>
    <w:rsid w:val="00697A0B"/>
    <w:rsid w:val="00697A77"/>
    <w:rsid w:val="00697AC5"/>
    <w:rsid w:val="00697BA0"/>
    <w:rsid w:val="00697D16"/>
    <w:rsid w:val="00697E51"/>
    <w:rsid w:val="006A002B"/>
    <w:rsid w:val="006A01EA"/>
    <w:rsid w:val="006A02E9"/>
    <w:rsid w:val="006A0423"/>
    <w:rsid w:val="006A048A"/>
    <w:rsid w:val="006A05EF"/>
    <w:rsid w:val="006A0924"/>
    <w:rsid w:val="006A0BA3"/>
    <w:rsid w:val="006A0BFD"/>
    <w:rsid w:val="006A0C47"/>
    <w:rsid w:val="006A0C79"/>
    <w:rsid w:val="006A0CB4"/>
    <w:rsid w:val="006A0F4A"/>
    <w:rsid w:val="006A114E"/>
    <w:rsid w:val="006A1280"/>
    <w:rsid w:val="006A12E3"/>
    <w:rsid w:val="006A142E"/>
    <w:rsid w:val="006A1499"/>
    <w:rsid w:val="006A149F"/>
    <w:rsid w:val="006A14D9"/>
    <w:rsid w:val="006A163F"/>
    <w:rsid w:val="006A17B1"/>
    <w:rsid w:val="006A1A77"/>
    <w:rsid w:val="006A1C8B"/>
    <w:rsid w:val="006A1FBE"/>
    <w:rsid w:val="006A201B"/>
    <w:rsid w:val="006A2217"/>
    <w:rsid w:val="006A221A"/>
    <w:rsid w:val="006A2235"/>
    <w:rsid w:val="006A22B2"/>
    <w:rsid w:val="006A231B"/>
    <w:rsid w:val="006A24E9"/>
    <w:rsid w:val="006A24F7"/>
    <w:rsid w:val="006A253E"/>
    <w:rsid w:val="006A254A"/>
    <w:rsid w:val="006A25D9"/>
    <w:rsid w:val="006A2617"/>
    <w:rsid w:val="006A261D"/>
    <w:rsid w:val="006A2B51"/>
    <w:rsid w:val="006A2BA1"/>
    <w:rsid w:val="006A2D87"/>
    <w:rsid w:val="006A2DA8"/>
    <w:rsid w:val="006A2F05"/>
    <w:rsid w:val="006A3079"/>
    <w:rsid w:val="006A3087"/>
    <w:rsid w:val="006A330F"/>
    <w:rsid w:val="006A3347"/>
    <w:rsid w:val="006A3405"/>
    <w:rsid w:val="006A358C"/>
    <w:rsid w:val="006A37E3"/>
    <w:rsid w:val="006A37F7"/>
    <w:rsid w:val="006A390D"/>
    <w:rsid w:val="006A39B8"/>
    <w:rsid w:val="006A3A23"/>
    <w:rsid w:val="006A3CB9"/>
    <w:rsid w:val="006A40A2"/>
    <w:rsid w:val="006A4400"/>
    <w:rsid w:val="006A449A"/>
    <w:rsid w:val="006A44A1"/>
    <w:rsid w:val="006A45C2"/>
    <w:rsid w:val="006A469F"/>
    <w:rsid w:val="006A485F"/>
    <w:rsid w:val="006A4A33"/>
    <w:rsid w:val="006A4C67"/>
    <w:rsid w:val="006A4E2A"/>
    <w:rsid w:val="006A4E5D"/>
    <w:rsid w:val="006A50DB"/>
    <w:rsid w:val="006A5202"/>
    <w:rsid w:val="006A536D"/>
    <w:rsid w:val="006A5445"/>
    <w:rsid w:val="006A5470"/>
    <w:rsid w:val="006A5569"/>
    <w:rsid w:val="006A5656"/>
    <w:rsid w:val="006A570A"/>
    <w:rsid w:val="006A5754"/>
    <w:rsid w:val="006A57EB"/>
    <w:rsid w:val="006A594F"/>
    <w:rsid w:val="006A5AAF"/>
    <w:rsid w:val="006A5ABB"/>
    <w:rsid w:val="006A5DC4"/>
    <w:rsid w:val="006A5E86"/>
    <w:rsid w:val="006A5EE1"/>
    <w:rsid w:val="006A6008"/>
    <w:rsid w:val="006A60CF"/>
    <w:rsid w:val="006A61D6"/>
    <w:rsid w:val="006A638A"/>
    <w:rsid w:val="006A64F7"/>
    <w:rsid w:val="006A64FF"/>
    <w:rsid w:val="006A6577"/>
    <w:rsid w:val="006A6681"/>
    <w:rsid w:val="006A66A7"/>
    <w:rsid w:val="006A67E6"/>
    <w:rsid w:val="006A693C"/>
    <w:rsid w:val="006A6A0A"/>
    <w:rsid w:val="006A6C36"/>
    <w:rsid w:val="006A6D18"/>
    <w:rsid w:val="006A6EA5"/>
    <w:rsid w:val="006A7137"/>
    <w:rsid w:val="006A74DC"/>
    <w:rsid w:val="006A7577"/>
    <w:rsid w:val="006A75E9"/>
    <w:rsid w:val="006A7616"/>
    <w:rsid w:val="006A7633"/>
    <w:rsid w:val="006A7718"/>
    <w:rsid w:val="006A782D"/>
    <w:rsid w:val="006A7A3D"/>
    <w:rsid w:val="006A7B55"/>
    <w:rsid w:val="006A7C49"/>
    <w:rsid w:val="006A7E5D"/>
    <w:rsid w:val="006A7E6D"/>
    <w:rsid w:val="006B0503"/>
    <w:rsid w:val="006B0655"/>
    <w:rsid w:val="006B06D5"/>
    <w:rsid w:val="006B06DA"/>
    <w:rsid w:val="006B073D"/>
    <w:rsid w:val="006B08F4"/>
    <w:rsid w:val="006B0C4E"/>
    <w:rsid w:val="006B0DF7"/>
    <w:rsid w:val="006B0F16"/>
    <w:rsid w:val="006B0F73"/>
    <w:rsid w:val="006B123B"/>
    <w:rsid w:val="006B12DD"/>
    <w:rsid w:val="006B12F7"/>
    <w:rsid w:val="006B1334"/>
    <w:rsid w:val="006B15DA"/>
    <w:rsid w:val="006B15FC"/>
    <w:rsid w:val="006B1618"/>
    <w:rsid w:val="006B18A7"/>
    <w:rsid w:val="006B1A72"/>
    <w:rsid w:val="006B1B82"/>
    <w:rsid w:val="006B1BEC"/>
    <w:rsid w:val="006B1DDD"/>
    <w:rsid w:val="006B2417"/>
    <w:rsid w:val="006B2591"/>
    <w:rsid w:val="006B2610"/>
    <w:rsid w:val="006B28A2"/>
    <w:rsid w:val="006B28D5"/>
    <w:rsid w:val="006B2964"/>
    <w:rsid w:val="006B2B82"/>
    <w:rsid w:val="006B2BB0"/>
    <w:rsid w:val="006B2BB8"/>
    <w:rsid w:val="006B2C32"/>
    <w:rsid w:val="006B2E35"/>
    <w:rsid w:val="006B2EA5"/>
    <w:rsid w:val="006B3483"/>
    <w:rsid w:val="006B34A3"/>
    <w:rsid w:val="006B353D"/>
    <w:rsid w:val="006B3926"/>
    <w:rsid w:val="006B39CD"/>
    <w:rsid w:val="006B3A5C"/>
    <w:rsid w:val="006B3C26"/>
    <w:rsid w:val="006B3FD4"/>
    <w:rsid w:val="006B40D7"/>
    <w:rsid w:val="006B4368"/>
    <w:rsid w:val="006B44B1"/>
    <w:rsid w:val="006B45F4"/>
    <w:rsid w:val="006B4636"/>
    <w:rsid w:val="006B4813"/>
    <w:rsid w:val="006B49B8"/>
    <w:rsid w:val="006B4C56"/>
    <w:rsid w:val="006B4EDB"/>
    <w:rsid w:val="006B501F"/>
    <w:rsid w:val="006B5091"/>
    <w:rsid w:val="006B52C8"/>
    <w:rsid w:val="006B5435"/>
    <w:rsid w:val="006B5457"/>
    <w:rsid w:val="006B555C"/>
    <w:rsid w:val="006B5583"/>
    <w:rsid w:val="006B5A3E"/>
    <w:rsid w:val="006B5BFF"/>
    <w:rsid w:val="006B5EF2"/>
    <w:rsid w:val="006B60B5"/>
    <w:rsid w:val="006B60F5"/>
    <w:rsid w:val="006B6279"/>
    <w:rsid w:val="006B62D7"/>
    <w:rsid w:val="006B6553"/>
    <w:rsid w:val="006B66E8"/>
    <w:rsid w:val="006B6713"/>
    <w:rsid w:val="006B67C8"/>
    <w:rsid w:val="006B6A7A"/>
    <w:rsid w:val="006B70BC"/>
    <w:rsid w:val="006B73E1"/>
    <w:rsid w:val="006B7511"/>
    <w:rsid w:val="006B76F6"/>
    <w:rsid w:val="006B775F"/>
    <w:rsid w:val="006B79D4"/>
    <w:rsid w:val="006B7B06"/>
    <w:rsid w:val="006B7B71"/>
    <w:rsid w:val="006B7C82"/>
    <w:rsid w:val="006B7D50"/>
    <w:rsid w:val="006B7D94"/>
    <w:rsid w:val="006C003B"/>
    <w:rsid w:val="006C021A"/>
    <w:rsid w:val="006C038B"/>
    <w:rsid w:val="006C03FE"/>
    <w:rsid w:val="006C0425"/>
    <w:rsid w:val="006C055C"/>
    <w:rsid w:val="006C0566"/>
    <w:rsid w:val="006C064B"/>
    <w:rsid w:val="006C06CF"/>
    <w:rsid w:val="006C0984"/>
    <w:rsid w:val="006C0CC0"/>
    <w:rsid w:val="006C0E36"/>
    <w:rsid w:val="006C108F"/>
    <w:rsid w:val="006C10CD"/>
    <w:rsid w:val="006C1100"/>
    <w:rsid w:val="006C1208"/>
    <w:rsid w:val="006C1215"/>
    <w:rsid w:val="006C1219"/>
    <w:rsid w:val="006C1257"/>
    <w:rsid w:val="006C125F"/>
    <w:rsid w:val="006C12D6"/>
    <w:rsid w:val="006C1320"/>
    <w:rsid w:val="006C134C"/>
    <w:rsid w:val="006C1465"/>
    <w:rsid w:val="006C14A4"/>
    <w:rsid w:val="006C1512"/>
    <w:rsid w:val="006C15D5"/>
    <w:rsid w:val="006C1891"/>
    <w:rsid w:val="006C19C9"/>
    <w:rsid w:val="006C1AE6"/>
    <w:rsid w:val="006C1AF5"/>
    <w:rsid w:val="006C1BDA"/>
    <w:rsid w:val="006C1C05"/>
    <w:rsid w:val="006C1CD6"/>
    <w:rsid w:val="006C1DB8"/>
    <w:rsid w:val="006C1EE6"/>
    <w:rsid w:val="006C1F10"/>
    <w:rsid w:val="006C2122"/>
    <w:rsid w:val="006C217E"/>
    <w:rsid w:val="006C21D9"/>
    <w:rsid w:val="006C22DA"/>
    <w:rsid w:val="006C2446"/>
    <w:rsid w:val="006C248F"/>
    <w:rsid w:val="006C2522"/>
    <w:rsid w:val="006C270E"/>
    <w:rsid w:val="006C27B8"/>
    <w:rsid w:val="006C27EE"/>
    <w:rsid w:val="006C2844"/>
    <w:rsid w:val="006C28F9"/>
    <w:rsid w:val="006C2ABF"/>
    <w:rsid w:val="006C2EE1"/>
    <w:rsid w:val="006C2EE8"/>
    <w:rsid w:val="006C30AA"/>
    <w:rsid w:val="006C336B"/>
    <w:rsid w:val="006C337D"/>
    <w:rsid w:val="006C34B1"/>
    <w:rsid w:val="006C3601"/>
    <w:rsid w:val="006C39C5"/>
    <w:rsid w:val="006C3A05"/>
    <w:rsid w:val="006C3A97"/>
    <w:rsid w:val="006C3D83"/>
    <w:rsid w:val="006C3FE1"/>
    <w:rsid w:val="006C40DE"/>
    <w:rsid w:val="006C42D3"/>
    <w:rsid w:val="006C42FB"/>
    <w:rsid w:val="006C4349"/>
    <w:rsid w:val="006C43D1"/>
    <w:rsid w:val="006C4405"/>
    <w:rsid w:val="006C4477"/>
    <w:rsid w:val="006C457D"/>
    <w:rsid w:val="006C4939"/>
    <w:rsid w:val="006C4951"/>
    <w:rsid w:val="006C4973"/>
    <w:rsid w:val="006C4D60"/>
    <w:rsid w:val="006C4DD7"/>
    <w:rsid w:val="006C5019"/>
    <w:rsid w:val="006C5065"/>
    <w:rsid w:val="006C51F9"/>
    <w:rsid w:val="006C5305"/>
    <w:rsid w:val="006C54CF"/>
    <w:rsid w:val="006C56D2"/>
    <w:rsid w:val="006C577F"/>
    <w:rsid w:val="006C57F3"/>
    <w:rsid w:val="006C583B"/>
    <w:rsid w:val="006C58BF"/>
    <w:rsid w:val="006C596F"/>
    <w:rsid w:val="006C59FF"/>
    <w:rsid w:val="006C5B61"/>
    <w:rsid w:val="006C5D94"/>
    <w:rsid w:val="006C5DD8"/>
    <w:rsid w:val="006C5E94"/>
    <w:rsid w:val="006C5E9C"/>
    <w:rsid w:val="006C5EB1"/>
    <w:rsid w:val="006C5FD6"/>
    <w:rsid w:val="006C6034"/>
    <w:rsid w:val="006C61FA"/>
    <w:rsid w:val="006C6212"/>
    <w:rsid w:val="006C6245"/>
    <w:rsid w:val="006C63F0"/>
    <w:rsid w:val="006C6435"/>
    <w:rsid w:val="006C65C8"/>
    <w:rsid w:val="006C66AC"/>
    <w:rsid w:val="006C6723"/>
    <w:rsid w:val="006C67D8"/>
    <w:rsid w:val="006C6845"/>
    <w:rsid w:val="006C68F7"/>
    <w:rsid w:val="006C69BA"/>
    <w:rsid w:val="006C6A17"/>
    <w:rsid w:val="006C6A23"/>
    <w:rsid w:val="006C6A7E"/>
    <w:rsid w:val="006C6E69"/>
    <w:rsid w:val="006C6FC2"/>
    <w:rsid w:val="006C6FCF"/>
    <w:rsid w:val="006C7709"/>
    <w:rsid w:val="006C77FF"/>
    <w:rsid w:val="006C79C8"/>
    <w:rsid w:val="006C7A1A"/>
    <w:rsid w:val="006C7DE3"/>
    <w:rsid w:val="006C7FD6"/>
    <w:rsid w:val="006D0019"/>
    <w:rsid w:val="006D0314"/>
    <w:rsid w:val="006D0491"/>
    <w:rsid w:val="006D0880"/>
    <w:rsid w:val="006D0941"/>
    <w:rsid w:val="006D0A02"/>
    <w:rsid w:val="006D0C74"/>
    <w:rsid w:val="006D0C99"/>
    <w:rsid w:val="006D0FAB"/>
    <w:rsid w:val="006D10B9"/>
    <w:rsid w:val="006D127F"/>
    <w:rsid w:val="006D1339"/>
    <w:rsid w:val="006D1380"/>
    <w:rsid w:val="006D144D"/>
    <w:rsid w:val="006D15B8"/>
    <w:rsid w:val="006D15F4"/>
    <w:rsid w:val="006D1639"/>
    <w:rsid w:val="006D16CA"/>
    <w:rsid w:val="006D1B56"/>
    <w:rsid w:val="006D1D23"/>
    <w:rsid w:val="006D1D41"/>
    <w:rsid w:val="006D1D4F"/>
    <w:rsid w:val="006D1DC9"/>
    <w:rsid w:val="006D1E6A"/>
    <w:rsid w:val="006D1F53"/>
    <w:rsid w:val="006D1FEC"/>
    <w:rsid w:val="006D20EB"/>
    <w:rsid w:val="006D228E"/>
    <w:rsid w:val="006D22B8"/>
    <w:rsid w:val="006D2354"/>
    <w:rsid w:val="006D239E"/>
    <w:rsid w:val="006D25CF"/>
    <w:rsid w:val="006D2649"/>
    <w:rsid w:val="006D2768"/>
    <w:rsid w:val="006D29F5"/>
    <w:rsid w:val="006D2BC8"/>
    <w:rsid w:val="006D2E6F"/>
    <w:rsid w:val="006D2F9C"/>
    <w:rsid w:val="006D2FF1"/>
    <w:rsid w:val="006D32C2"/>
    <w:rsid w:val="006D3448"/>
    <w:rsid w:val="006D36F3"/>
    <w:rsid w:val="006D3774"/>
    <w:rsid w:val="006D398B"/>
    <w:rsid w:val="006D3B3F"/>
    <w:rsid w:val="006D3C69"/>
    <w:rsid w:val="006D3D82"/>
    <w:rsid w:val="006D3DF5"/>
    <w:rsid w:val="006D3FB1"/>
    <w:rsid w:val="006D4015"/>
    <w:rsid w:val="006D40BC"/>
    <w:rsid w:val="006D4507"/>
    <w:rsid w:val="006D4836"/>
    <w:rsid w:val="006D4A16"/>
    <w:rsid w:val="006D4A28"/>
    <w:rsid w:val="006D4B03"/>
    <w:rsid w:val="006D4B14"/>
    <w:rsid w:val="006D4CB8"/>
    <w:rsid w:val="006D50B1"/>
    <w:rsid w:val="006D51B0"/>
    <w:rsid w:val="006D540C"/>
    <w:rsid w:val="006D577E"/>
    <w:rsid w:val="006D5974"/>
    <w:rsid w:val="006D59AD"/>
    <w:rsid w:val="006D59FA"/>
    <w:rsid w:val="006D5A53"/>
    <w:rsid w:val="006D5B23"/>
    <w:rsid w:val="006D5B6C"/>
    <w:rsid w:val="006D5B73"/>
    <w:rsid w:val="006D5BC9"/>
    <w:rsid w:val="006D5BF3"/>
    <w:rsid w:val="006D5E64"/>
    <w:rsid w:val="006D5FE7"/>
    <w:rsid w:val="006D6238"/>
    <w:rsid w:val="006D64CA"/>
    <w:rsid w:val="006D6587"/>
    <w:rsid w:val="006D660E"/>
    <w:rsid w:val="006D665A"/>
    <w:rsid w:val="006D6800"/>
    <w:rsid w:val="006D6A0D"/>
    <w:rsid w:val="006D6ABB"/>
    <w:rsid w:val="006D6AC8"/>
    <w:rsid w:val="006D6F68"/>
    <w:rsid w:val="006D6FE2"/>
    <w:rsid w:val="006D7086"/>
    <w:rsid w:val="006D72E3"/>
    <w:rsid w:val="006D73DC"/>
    <w:rsid w:val="006D7550"/>
    <w:rsid w:val="006D7A74"/>
    <w:rsid w:val="006D7D49"/>
    <w:rsid w:val="006D7DC9"/>
    <w:rsid w:val="006D7F9C"/>
    <w:rsid w:val="006E02F0"/>
    <w:rsid w:val="006E0352"/>
    <w:rsid w:val="006E088F"/>
    <w:rsid w:val="006E0890"/>
    <w:rsid w:val="006E08F2"/>
    <w:rsid w:val="006E0A79"/>
    <w:rsid w:val="006E0B37"/>
    <w:rsid w:val="006E0CC9"/>
    <w:rsid w:val="006E0F1F"/>
    <w:rsid w:val="006E10DE"/>
    <w:rsid w:val="006E10F3"/>
    <w:rsid w:val="006E124B"/>
    <w:rsid w:val="006E1495"/>
    <w:rsid w:val="006E162D"/>
    <w:rsid w:val="006E1A41"/>
    <w:rsid w:val="006E1A68"/>
    <w:rsid w:val="006E1C8B"/>
    <w:rsid w:val="006E2000"/>
    <w:rsid w:val="006E20AD"/>
    <w:rsid w:val="006E215F"/>
    <w:rsid w:val="006E2219"/>
    <w:rsid w:val="006E2413"/>
    <w:rsid w:val="006E28D1"/>
    <w:rsid w:val="006E29F7"/>
    <w:rsid w:val="006E2BF8"/>
    <w:rsid w:val="006E2C78"/>
    <w:rsid w:val="006E2C96"/>
    <w:rsid w:val="006E2E3A"/>
    <w:rsid w:val="006E2E62"/>
    <w:rsid w:val="006E32A7"/>
    <w:rsid w:val="006E32F4"/>
    <w:rsid w:val="006E343C"/>
    <w:rsid w:val="006E351C"/>
    <w:rsid w:val="006E37C4"/>
    <w:rsid w:val="006E3A8B"/>
    <w:rsid w:val="006E3B5E"/>
    <w:rsid w:val="006E3C32"/>
    <w:rsid w:val="006E3C7F"/>
    <w:rsid w:val="006E3CC7"/>
    <w:rsid w:val="006E3D75"/>
    <w:rsid w:val="006E3F3F"/>
    <w:rsid w:val="006E40B3"/>
    <w:rsid w:val="006E40E1"/>
    <w:rsid w:val="006E42DA"/>
    <w:rsid w:val="006E4480"/>
    <w:rsid w:val="006E4531"/>
    <w:rsid w:val="006E473A"/>
    <w:rsid w:val="006E4A76"/>
    <w:rsid w:val="006E4AC2"/>
    <w:rsid w:val="006E4B12"/>
    <w:rsid w:val="006E4D1C"/>
    <w:rsid w:val="006E4E88"/>
    <w:rsid w:val="006E4FF7"/>
    <w:rsid w:val="006E5344"/>
    <w:rsid w:val="006E53CB"/>
    <w:rsid w:val="006E5445"/>
    <w:rsid w:val="006E55AC"/>
    <w:rsid w:val="006E5634"/>
    <w:rsid w:val="006E56AF"/>
    <w:rsid w:val="006E56BE"/>
    <w:rsid w:val="006E576A"/>
    <w:rsid w:val="006E5882"/>
    <w:rsid w:val="006E5A4D"/>
    <w:rsid w:val="006E5BFC"/>
    <w:rsid w:val="006E5D82"/>
    <w:rsid w:val="006E5E16"/>
    <w:rsid w:val="006E5E55"/>
    <w:rsid w:val="006E600B"/>
    <w:rsid w:val="006E6029"/>
    <w:rsid w:val="006E6067"/>
    <w:rsid w:val="006E60DE"/>
    <w:rsid w:val="006E648C"/>
    <w:rsid w:val="006E6576"/>
    <w:rsid w:val="006E66FD"/>
    <w:rsid w:val="006E6A65"/>
    <w:rsid w:val="006E6FF3"/>
    <w:rsid w:val="006E7031"/>
    <w:rsid w:val="006E7158"/>
    <w:rsid w:val="006E71E0"/>
    <w:rsid w:val="006E734D"/>
    <w:rsid w:val="006E76D2"/>
    <w:rsid w:val="006E76E4"/>
    <w:rsid w:val="006E780C"/>
    <w:rsid w:val="006E7A66"/>
    <w:rsid w:val="006E7BCB"/>
    <w:rsid w:val="006E7C87"/>
    <w:rsid w:val="006E7DE0"/>
    <w:rsid w:val="006F0429"/>
    <w:rsid w:val="006F0888"/>
    <w:rsid w:val="006F094F"/>
    <w:rsid w:val="006F0B18"/>
    <w:rsid w:val="006F0B99"/>
    <w:rsid w:val="006F0C22"/>
    <w:rsid w:val="006F0CB1"/>
    <w:rsid w:val="006F0D81"/>
    <w:rsid w:val="006F0DA2"/>
    <w:rsid w:val="006F1260"/>
    <w:rsid w:val="006F13A9"/>
    <w:rsid w:val="006F15F8"/>
    <w:rsid w:val="006F1723"/>
    <w:rsid w:val="006F1791"/>
    <w:rsid w:val="006F1895"/>
    <w:rsid w:val="006F1B2B"/>
    <w:rsid w:val="006F1BAB"/>
    <w:rsid w:val="006F1CDE"/>
    <w:rsid w:val="006F1FFF"/>
    <w:rsid w:val="006F24A1"/>
    <w:rsid w:val="006F262D"/>
    <w:rsid w:val="006F2AB8"/>
    <w:rsid w:val="006F2EB0"/>
    <w:rsid w:val="006F3188"/>
    <w:rsid w:val="006F33B7"/>
    <w:rsid w:val="006F3556"/>
    <w:rsid w:val="006F392B"/>
    <w:rsid w:val="006F3A94"/>
    <w:rsid w:val="006F3AC8"/>
    <w:rsid w:val="006F3AE0"/>
    <w:rsid w:val="006F3DC2"/>
    <w:rsid w:val="006F3E57"/>
    <w:rsid w:val="006F3EF8"/>
    <w:rsid w:val="006F412C"/>
    <w:rsid w:val="006F463F"/>
    <w:rsid w:val="006F47B1"/>
    <w:rsid w:val="006F47ED"/>
    <w:rsid w:val="006F4A10"/>
    <w:rsid w:val="006F4A24"/>
    <w:rsid w:val="006F4C07"/>
    <w:rsid w:val="006F4D4B"/>
    <w:rsid w:val="006F514B"/>
    <w:rsid w:val="006F517E"/>
    <w:rsid w:val="006F51A8"/>
    <w:rsid w:val="006F5306"/>
    <w:rsid w:val="006F541D"/>
    <w:rsid w:val="006F55F1"/>
    <w:rsid w:val="006F5608"/>
    <w:rsid w:val="006F5B0C"/>
    <w:rsid w:val="006F5C0C"/>
    <w:rsid w:val="006F60EA"/>
    <w:rsid w:val="006F61D4"/>
    <w:rsid w:val="006F63A0"/>
    <w:rsid w:val="006F6E26"/>
    <w:rsid w:val="006F6F30"/>
    <w:rsid w:val="006F6FAB"/>
    <w:rsid w:val="006F6FDD"/>
    <w:rsid w:val="006F760D"/>
    <w:rsid w:val="006F7621"/>
    <w:rsid w:val="006F792D"/>
    <w:rsid w:val="006F79EE"/>
    <w:rsid w:val="006F7A7B"/>
    <w:rsid w:val="006F7A86"/>
    <w:rsid w:val="006F7B93"/>
    <w:rsid w:val="006F7CEF"/>
    <w:rsid w:val="006F7D08"/>
    <w:rsid w:val="006F7F74"/>
    <w:rsid w:val="006F7FCD"/>
    <w:rsid w:val="00700397"/>
    <w:rsid w:val="0070049D"/>
    <w:rsid w:val="007004EA"/>
    <w:rsid w:val="0070076E"/>
    <w:rsid w:val="0070079D"/>
    <w:rsid w:val="00700C3B"/>
    <w:rsid w:val="00700D45"/>
    <w:rsid w:val="00700F00"/>
    <w:rsid w:val="0070100F"/>
    <w:rsid w:val="0070135D"/>
    <w:rsid w:val="007013A8"/>
    <w:rsid w:val="00701639"/>
    <w:rsid w:val="007017B4"/>
    <w:rsid w:val="007017D6"/>
    <w:rsid w:val="00701826"/>
    <w:rsid w:val="007018FD"/>
    <w:rsid w:val="00701A5D"/>
    <w:rsid w:val="00701C32"/>
    <w:rsid w:val="00701C6B"/>
    <w:rsid w:val="00701E81"/>
    <w:rsid w:val="00701F67"/>
    <w:rsid w:val="007020BD"/>
    <w:rsid w:val="00702569"/>
    <w:rsid w:val="007029E6"/>
    <w:rsid w:val="00702AA6"/>
    <w:rsid w:val="00702C2B"/>
    <w:rsid w:val="00702D8C"/>
    <w:rsid w:val="00702DC2"/>
    <w:rsid w:val="00702E9A"/>
    <w:rsid w:val="0070326A"/>
    <w:rsid w:val="0070328E"/>
    <w:rsid w:val="00703317"/>
    <w:rsid w:val="0070348D"/>
    <w:rsid w:val="007034B1"/>
    <w:rsid w:val="00703654"/>
    <w:rsid w:val="0070365F"/>
    <w:rsid w:val="00703770"/>
    <w:rsid w:val="00703B0E"/>
    <w:rsid w:val="00703B5C"/>
    <w:rsid w:val="00703D3C"/>
    <w:rsid w:val="007040CE"/>
    <w:rsid w:val="00704171"/>
    <w:rsid w:val="00704186"/>
    <w:rsid w:val="00704263"/>
    <w:rsid w:val="007042AF"/>
    <w:rsid w:val="00704623"/>
    <w:rsid w:val="00704653"/>
    <w:rsid w:val="007047C8"/>
    <w:rsid w:val="00704AFA"/>
    <w:rsid w:val="00704B38"/>
    <w:rsid w:val="00704C85"/>
    <w:rsid w:val="00704CBF"/>
    <w:rsid w:val="00704D00"/>
    <w:rsid w:val="00704DAD"/>
    <w:rsid w:val="00704DF1"/>
    <w:rsid w:val="00704ED0"/>
    <w:rsid w:val="00704F0B"/>
    <w:rsid w:val="00704F64"/>
    <w:rsid w:val="00705103"/>
    <w:rsid w:val="0070519E"/>
    <w:rsid w:val="0070536C"/>
    <w:rsid w:val="00705471"/>
    <w:rsid w:val="007054D8"/>
    <w:rsid w:val="00705583"/>
    <w:rsid w:val="007055D4"/>
    <w:rsid w:val="00705676"/>
    <w:rsid w:val="007056AF"/>
    <w:rsid w:val="0070591B"/>
    <w:rsid w:val="00705AF3"/>
    <w:rsid w:val="00705B1C"/>
    <w:rsid w:val="00705CDE"/>
    <w:rsid w:val="00705E68"/>
    <w:rsid w:val="00705ED3"/>
    <w:rsid w:val="00705F54"/>
    <w:rsid w:val="00705FEE"/>
    <w:rsid w:val="00706094"/>
    <w:rsid w:val="00706103"/>
    <w:rsid w:val="007061C6"/>
    <w:rsid w:val="0070654B"/>
    <w:rsid w:val="0070654D"/>
    <w:rsid w:val="0070666F"/>
    <w:rsid w:val="00706765"/>
    <w:rsid w:val="007068BA"/>
    <w:rsid w:val="00706CA8"/>
    <w:rsid w:val="00707121"/>
    <w:rsid w:val="00707176"/>
    <w:rsid w:val="007071B9"/>
    <w:rsid w:val="007071DF"/>
    <w:rsid w:val="007074A0"/>
    <w:rsid w:val="00707510"/>
    <w:rsid w:val="0070766E"/>
    <w:rsid w:val="0070774B"/>
    <w:rsid w:val="0070776F"/>
    <w:rsid w:val="00707788"/>
    <w:rsid w:val="00707937"/>
    <w:rsid w:val="007079ED"/>
    <w:rsid w:val="00707A2D"/>
    <w:rsid w:val="00707C9D"/>
    <w:rsid w:val="00707DA0"/>
    <w:rsid w:val="00707F44"/>
    <w:rsid w:val="0071011D"/>
    <w:rsid w:val="00710403"/>
    <w:rsid w:val="0071060E"/>
    <w:rsid w:val="007107C6"/>
    <w:rsid w:val="00710C57"/>
    <w:rsid w:val="00710FF8"/>
    <w:rsid w:val="0071108B"/>
    <w:rsid w:val="00711405"/>
    <w:rsid w:val="007114F8"/>
    <w:rsid w:val="007114FE"/>
    <w:rsid w:val="00711505"/>
    <w:rsid w:val="00711DFE"/>
    <w:rsid w:val="00711EBD"/>
    <w:rsid w:val="00711EDD"/>
    <w:rsid w:val="007120B6"/>
    <w:rsid w:val="00712112"/>
    <w:rsid w:val="007121ED"/>
    <w:rsid w:val="00712239"/>
    <w:rsid w:val="0071237E"/>
    <w:rsid w:val="00712506"/>
    <w:rsid w:val="00712584"/>
    <w:rsid w:val="00712589"/>
    <w:rsid w:val="00712807"/>
    <w:rsid w:val="007128E8"/>
    <w:rsid w:val="00712B36"/>
    <w:rsid w:val="00712D9F"/>
    <w:rsid w:val="00712E63"/>
    <w:rsid w:val="00712F27"/>
    <w:rsid w:val="007130EF"/>
    <w:rsid w:val="007131E3"/>
    <w:rsid w:val="007134C4"/>
    <w:rsid w:val="00713568"/>
    <w:rsid w:val="00713702"/>
    <w:rsid w:val="007138C3"/>
    <w:rsid w:val="007139BB"/>
    <w:rsid w:val="00713C7F"/>
    <w:rsid w:val="00713FC5"/>
    <w:rsid w:val="007140E8"/>
    <w:rsid w:val="00714218"/>
    <w:rsid w:val="007142FF"/>
    <w:rsid w:val="007143E2"/>
    <w:rsid w:val="0071448E"/>
    <w:rsid w:val="00714516"/>
    <w:rsid w:val="00714691"/>
    <w:rsid w:val="007149E7"/>
    <w:rsid w:val="00714AAB"/>
    <w:rsid w:val="00714BB8"/>
    <w:rsid w:val="00714EFC"/>
    <w:rsid w:val="00715151"/>
    <w:rsid w:val="00715254"/>
    <w:rsid w:val="007152DE"/>
    <w:rsid w:val="007155C3"/>
    <w:rsid w:val="007158CA"/>
    <w:rsid w:val="00715A41"/>
    <w:rsid w:val="00715B80"/>
    <w:rsid w:val="00715D6B"/>
    <w:rsid w:val="00715E78"/>
    <w:rsid w:val="00715FF2"/>
    <w:rsid w:val="007160FE"/>
    <w:rsid w:val="0071616C"/>
    <w:rsid w:val="0071628A"/>
    <w:rsid w:val="0071654F"/>
    <w:rsid w:val="0071659F"/>
    <w:rsid w:val="0071662F"/>
    <w:rsid w:val="00716688"/>
    <w:rsid w:val="007168BF"/>
    <w:rsid w:val="007169C7"/>
    <w:rsid w:val="007169D7"/>
    <w:rsid w:val="00716B0E"/>
    <w:rsid w:val="00716BF6"/>
    <w:rsid w:val="00716C29"/>
    <w:rsid w:val="00716C55"/>
    <w:rsid w:val="00716D89"/>
    <w:rsid w:val="00716E25"/>
    <w:rsid w:val="007173D8"/>
    <w:rsid w:val="00717559"/>
    <w:rsid w:val="007175A2"/>
    <w:rsid w:val="0071795E"/>
    <w:rsid w:val="00717C15"/>
    <w:rsid w:val="007201B9"/>
    <w:rsid w:val="00720450"/>
    <w:rsid w:val="00720473"/>
    <w:rsid w:val="00720533"/>
    <w:rsid w:val="0072053A"/>
    <w:rsid w:val="007205A5"/>
    <w:rsid w:val="007209B6"/>
    <w:rsid w:val="007209FE"/>
    <w:rsid w:val="00720A7C"/>
    <w:rsid w:val="00720B69"/>
    <w:rsid w:val="00720B97"/>
    <w:rsid w:val="00720DE6"/>
    <w:rsid w:val="00720E96"/>
    <w:rsid w:val="00720EB1"/>
    <w:rsid w:val="00720FB6"/>
    <w:rsid w:val="007210A5"/>
    <w:rsid w:val="00721156"/>
    <w:rsid w:val="00721264"/>
    <w:rsid w:val="0072149C"/>
    <w:rsid w:val="007216B8"/>
    <w:rsid w:val="007217EC"/>
    <w:rsid w:val="007218CC"/>
    <w:rsid w:val="00721F6F"/>
    <w:rsid w:val="007223BC"/>
    <w:rsid w:val="00722484"/>
    <w:rsid w:val="0072255F"/>
    <w:rsid w:val="0072287B"/>
    <w:rsid w:val="00722B16"/>
    <w:rsid w:val="00722B7E"/>
    <w:rsid w:val="00722C6F"/>
    <w:rsid w:val="00722D8F"/>
    <w:rsid w:val="00722DAE"/>
    <w:rsid w:val="00722F2D"/>
    <w:rsid w:val="00722F53"/>
    <w:rsid w:val="007232A9"/>
    <w:rsid w:val="007232E1"/>
    <w:rsid w:val="00723393"/>
    <w:rsid w:val="0072368E"/>
    <w:rsid w:val="007238AB"/>
    <w:rsid w:val="00723DE8"/>
    <w:rsid w:val="00723F14"/>
    <w:rsid w:val="00724125"/>
    <w:rsid w:val="007243B6"/>
    <w:rsid w:val="00724409"/>
    <w:rsid w:val="00724670"/>
    <w:rsid w:val="0072471E"/>
    <w:rsid w:val="0072496C"/>
    <w:rsid w:val="00724A0A"/>
    <w:rsid w:val="00724A2F"/>
    <w:rsid w:val="00724BC8"/>
    <w:rsid w:val="00724F64"/>
    <w:rsid w:val="007252ED"/>
    <w:rsid w:val="00725404"/>
    <w:rsid w:val="007255A4"/>
    <w:rsid w:val="00725A34"/>
    <w:rsid w:val="00725B05"/>
    <w:rsid w:val="00725D98"/>
    <w:rsid w:val="00725E11"/>
    <w:rsid w:val="00726220"/>
    <w:rsid w:val="00726258"/>
    <w:rsid w:val="007262B5"/>
    <w:rsid w:val="00726654"/>
    <w:rsid w:val="0072679A"/>
    <w:rsid w:val="00726AE5"/>
    <w:rsid w:val="00726B3D"/>
    <w:rsid w:val="00726C2F"/>
    <w:rsid w:val="00726E74"/>
    <w:rsid w:val="00727031"/>
    <w:rsid w:val="007271D0"/>
    <w:rsid w:val="0072728E"/>
    <w:rsid w:val="0072771C"/>
    <w:rsid w:val="00727818"/>
    <w:rsid w:val="007278B2"/>
    <w:rsid w:val="007278E2"/>
    <w:rsid w:val="00727AEC"/>
    <w:rsid w:val="00727C15"/>
    <w:rsid w:val="007300F3"/>
    <w:rsid w:val="0073042B"/>
    <w:rsid w:val="00730502"/>
    <w:rsid w:val="00730658"/>
    <w:rsid w:val="007307B6"/>
    <w:rsid w:val="007308A5"/>
    <w:rsid w:val="007309C9"/>
    <w:rsid w:val="00730E3A"/>
    <w:rsid w:val="00730F5B"/>
    <w:rsid w:val="00731251"/>
    <w:rsid w:val="00731319"/>
    <w:rsid w:val="0073164F"/>
    <w:rsid w:val="007317E8"/>
    <w:rsid w:val="0073188E"/>
    <w:rsid w:val="00731BCA"/>
    <w:rsid w:val="00731C3F"/>
    <w:rsid w:val="007321B5"/>
    <w:rsid w:val="00732388"/>
    <w:rsid w:val="007324CD"/>
    <w:rsid w:val="0073264B"/>
    <w:rsid w:val="007326D4"/>
    <w:rsid w:val="00732A56"/>
    <w:rsid w:val="00732B99"/>
    <w:rsid w:val="00732C0C"/>
    <w:rsid w:val="00732DD6"/>
    <w:rsid w:val="007330FB"/>
    <w:rsid w:val="0073316E"/>
    <w:rsid w:val="007332B0"/>
    <w:rsid w:val="007334F7"/>
    <w:rsid w:val="00733581"/>
    <w:rsid w:val="00733585"/>
    <w:rsid w:val="00733B6B"/>
    <w:rsid w:val="00733BF7"/>
    <w:rsid w:val="00733CB8"/>
    <w:rsid w:val="00733E8B"/>
    <w:rsid w:val="00734028"/>
    <w:rsid w:val="00734162"/>
    <w:rsid w:val="007342C8"/>
    <w:rsid w:val="00734C53"/>
    <w:rsid w:val="00734D4E"/>
    <w:rsid w:val="00734D7A"/>
    <w:rsid w:val="00734E36"/>
    <w:rsid w:val="00734F1E"/>
    <w:rsid w:val="0073506E"/>
    <w:rsid w:val="00735206"/>
    <w:rsid w:val="00735301"/>
    <w:rsid w:val="0073539C"/>
    <w:rsid w:val="007354D0"/>
    <w:rsid w:val="007357BF"/>
    <w:rsid w:val="0073588C"/>
    <w:rsid w:val="00735A8C"/>
    <w:rsid w:val="00735A94"/>
    <w:rsid w:val="00735BB9"/>
    <w:rsid w:val="00735D41"/>
    <w:rsid w:val="00735DB4"/>
    <w:rsid w:val="00735E5F"/>
    <w:rsid w:val="0073605E"/>
    <w:rsid w:val="00736115"/>
    <w:rsid w:val="007361AA"/>
    <w:rsid w:val="007362F5"/>
    <w:rsid w:val="00736686"/>
    <w:rsid w:val="007366E5"/>
    <w:rsid w:val="00736745"/>
    <w:rsid w:val="00736CA8"/>
    <w:rsid w:val="00736E20"/>
    <w:rsid w:val="00736F64"/>
    <w:rsid w:val="00737003"/>
    <w:rsid w:val="007370EE"/>
    <w:rsid w:val="00737324"/>
    <w:rsid w:val="0073761E"/>
    <w:rsid w:val="00737764"/>
    <w:rsid w:val="00737B54"/>
    <w:rsid w:val="00737BE4"/>
    <w:rsid w:val="00737BE9"/>
    <w:rsid w:val="00737C67"/>
    <w:rsid w:val="00737D6F"/>
    <w:rsid w:val="00737F1C"/>
    <w:rsid w:val="00737F99"/>
    <w:rsid w:val="00737FAB"/>
    <w:rsid w:val="0074001D"/>
    <w:rsid w:val="007401BD"/>
    <w:rsid w:val="007402C6"/>
    <w:rsid w:val="007402EB"/>
    <w:rsid w:val="00740340"/>
    <w:rsid w:val="00740393"/>
    <w:rsid w:val="007406C8"/>
    <w:rsid w:val="00740770"/>
    <w:rsid w:val="0074081D"/>
    <w:rsid w:val="007409DA"/>
    <w:rsid w:val="00740C55"/>
    <w:rsid w:val="00740DC7"/>
    <w:rsid w:val="00740E35"/>
    <w:rsid w:val="00740FF8"/>
    <w:rsid w:val="0074110A"/>
    <w:rsid w:val="007411EB"/>
    <w:rsid w:val="007412F5"/>
    <w:rsid w:val="007413DC"/>
    <w:rsid w:val="00741493"/>
    <w:rsid w:val="0074165A"/>
    <w:rsid w:val="0074165B"/>
    <w:rsid w:val="00741857"/>
    <w:rsid w:val="00741BE8"/>
    <w:rsid w:val="007420FA"/>
    <w:rsid w:val="007421DE"/>
    <w:rsid w:val="0074221C"/>
    <w:rsid w:val="007427D1"/>
    <w:rsid w:val="0074298B"/>
    <w:rsid w:val="00742C4A"/>
    <w:rsid w:val="00742D09"/>
    <w:rsid w:val="007431F9"/>
    <w:rsid w:val="00743201"/>
    <w:rsid w:val="00743420"/>
    <w:rsid w:val="0074356E"/>
    <w:rsid w:val="007437F7"/>
    <w:rsid w:val="00743921"/>
    <w:rsid w:val="00743BE5"/>
    <w:rsid w:val="00743DCC"/>
    <w:rsid w:val="00743DEA"/>
    <w:rsid w:val="00743F9E"/>
    <w:rsid w:val="00744110"/>
    <w:rsid w:val="0074411F"/>
    <w:rsid w:val="007441DA"/>
    <w:rsid w:val="007442F9"/>
    <w:rsid w:val="007443FA"/>
    <w:rsid w:val="00744497"/>
    <w:rsid w:val="007445D2"/>
    <w:rsid w:val="00744804"/>
    <w:rsid w:val="007448A5"/>
    <w:rsid w:val="007449F1"/>
    <w:rsid w:val="00744A4B"/>
    <w:rsid w:val="00744B8E"/>
    <w:rsid w:val="00744D9A"/>
    <w:rsid w:val="00744DC4"/>
    <w:rsid w:val="00744DF3"/>
    <w:rsid w:val="00744E9E"/>
    <w:rsid w:val="00744F1A"/>
    <w:rsid w:val="0074502B"/>
    <w:rsid w:val="007455D6"/>
    <w:rsid w:val="007457B3"/>
    <w:rsid w:val="00745806"/>
    <w:rsid w:val="007459E8"/>
    <w:rsid w:val="00745A68"/>
    <w:rsid w:val="00745A8B"/>
    <w:rsid w:val="00745CA3"/>
    <w:rsid w:val="00745D25"/>
    <w:rsid w:val="00745DA1"/>
    <w:rsid w:val="00745E22"/>
    <w:rsid w:val="00745E5F"/>
    <w:rsid w:val="00746094"/>
    <w:rsid w:val="00746283"/>
    <w:rsid w:val="007462A1"/>
    <w:rsid w:val="007462DD"/>
    <w:rsid w:val="007464AE"/>
    <w:rsid w:val="00746AA8"/>
    <w:rsid w:val="00746EA0"/>
    <w:rsid w:val="00746EC4"/>
    <w:rsid w:val="00746F3A"/>
    <w:rsid w:val="00747037"/>
    <w:rsid w:val="007470F9"/>
    <w:rsid w:val="00747401"/>
    <w:rsid w:val="00747478"/>
    <w:rsid w:val="00747655"/>
    <w:rsid w:val="007476BC"/>
    <w:rsid w:val="00747712"/>
    <w:rsid w:val="007477B1"/>
    <w:rsid w:val="0074786D"/>
    <w:rsid w:val="00747C04"/>
    <w:rsid w:val="00747CD0"/>
    <w:rsid w:val="00747E1D"/>
    <w:rsid w:val="00750094"/>
    <w:rsid w:val="007501CE"/>
    <w:rsid w:val="007502E5"/>
    <w:rsid w:val="007503DF"/>
    <w:rsid w:val="00750486"/>
    <w:rsid w:val="007505BE"/>
    <w:rsid w:val="007506EC"/>
    <w:rsid w:val="0075090A"/>
    <w:rsid w:val="0075095B"/>
    <w:rsid w:val="00750B55"/>
    <w:rsid w:val="00750C4D"/>
    <w:rsid w:val="00750D6F"/>
    <w:rsid w:val="00750F4F"/>
    <w:rsid w:val="00751066"/>
    <w:rsid w:val="007511DC"/>
    <w:rsid w:val="0075153A"/>
    <w:rsid w:val="007515FB"/>
    <w:rsid w:val="00751644"/>
    <w:rsid w:val="00751726"/>
    <w:rsid w:val="00751C70"/>
    <w:rsid w:val="00751E6E"/>
    <w:rsid w:val="00751FB5"/>
    <w:rsid w:val="0075209D"/>
    <w:rsid w:val="00752237"/>
    <w:rsid w:val="00752376"/>
    <w:rsid w:val="007524D8"/>
    <w:rsid w:val="007526FF"/>
    <w:rsid w:val="007528D4"/>
    <w:rsid w:val="007528FB"/>
    <w:rsid w:val="00752A61"/>
    <w:rsid w:val="00752A8A"/>
    <w:rsid w:val="0075315A"/>
    <w:rsid w:val="00753339"/>
    <w:rsid w:val="00753469"/>
    <w:rsid w:val="007534BA"/>
    <w:rsid w:val="00753527"/>
    <w:rsid w:val="00753618"/>
    <w:rsid w:val="0075386E"/>
    <w:rsid w:val="0075393C"/>
    <w:rsid w:val="0075394C"/>
    <w:rsid w:val="00753978"/>
    <w:rsid w:val="007539B8"/>
    <w:rsid w:val="007539E7"/>
    <w:rsid w:val="00753F9C"/>
    <w:rsid w:val="00754049"/>
    <w:rsid w:val="00754125"/>
    <w:rsid w:val="0075412D"/>
    <w:rsid w:val="00754156"/>
    <w:rsid w:val="0075417C"/>
    <w:rsid w:val="007548A6"/>
    <w:rsid w:val="007548EC"/>
    <w:rsid w:val="00754BCE"/>
    <w:rsid w:val="00754C75"/>
    <w:rsid w:val="00754DE0"/>
    <w:rsid w:val="00754E98"/>
    <w:rsid w:val="0075504E"/>
    <w:rsid w:val="00755069"/>
    <w:rsid w:val="007553C2"/>
    <w:rsid w:val="007555D0"/>
    <w:rsid w:val="0075573B"/>
    <w:rsid w:val="0075578C"/>
    <w:rsid w:val="00755801"/>
    <w:rsid w:val="007558E9"/>
    <w:rsid w:val="00755BD4"/>
    <w:rsid w:val="00755CB7"/>
    <w:rsid w:val="00755E97"/>
    <w:rsid w:val="0075611C"/>
    <w:rsid w:val="007563E9"/>
    <w:rsid w:val="00756731"/>
    <w:rsid w:val="00756B2F"/>
    <w:rsid w:val="00756B7C"/>
    <w:rsid w:val="00756E6D"/>
    <w:rsid w:val="00757003"/>
    <w:rsid w:val="007571B5"/>
    <w:rsid w:val="0075744F"/>
    <w:rsid w:val="00757483"/>
    <w:rsid w:val="007574A1"/>
    <w:rsid w:val="007574EB"/>
    <w:rsid w:val="00757638"/>
    <w:rsid w:val="007576C5"/>
    <w:rsid w:val="007576D7"/>
    <w:rsid w:val="007577B1"/>
    <w:rsid w:val="00757813"/>
    <w:rsid w:val="00757993"/>
    <w:rsid w:val="007579D9"/>
    <w:rsid w:val="00757A0D"/>
    <w:rsid w:val="00757B0B"/>
    <w:rsid w:val="00757B7E"/>
    <w:rsid w:val="00757CE2"/>
    <w:rsid w:val="00757D98"/>
    <w:rsid w:val="00757D9F"/>
    <w:rsid w:val="00757EF8"/>
    <w:rsid w:val="007601E4"/>
    <w:rsid w:val="007602C6"/>
    <w:rsid w:val="00760556"/>
    <w:rsid w:val="0076077D"/>
    <w:rsid w:val="00760808"/>
    <w:rsid w:val="00760BFD"/>
    <w:rsid w:val="00760D1F"/>
    <w:rsid w:val="00760F8F"/>
    <w:rsid w:val="00760FB1"/>
    <w:rsid w:val="00761072"/>
    <w:rsid w:val="007610AB"/>
    <w:rsid w:val="007610BD"/>
    <w:rsid w:val="0076118E"/>
    <w:rsid w:val="00761225"/>
    <w:rsid w:val="00761249"/>
    <w:rsid w:val="00761282"/>
    <w:rsid w:val="00761298"/>
    <w:rsid w:val="007613D2"/>
    <w:rsid w:val="007615C6"/>
    <w:rsid w:val="00761794"/>
    <w:rsid w:val="00761945"/>
    <w:rsid w:val="00761979"/>
    <w:rsid w:val="00761A35"/>
    <w:rsid w:val="00761E88"/>
    <w:rsid w:val="00761E9F"/>
    <w:rsid w:val="007622F9"/>
    <w:rsid w:val="00762350"/>
    <w:rsid w:val="0076251E"/>
    <w:rsid w:val="0076257E"/>
    <w:rsid w:val="0076259B"/>
    <w:rsid w:val="00762820"/>
    <w:rsid w:val="0076283D"/>
    <w:rsid w:val="0076284C"/>
    <w:rsid w:val="007628C3"/>
    <w:rsid w:val="007629E4"/>
    <w:rsid w:val="00762B52"/>
    <w:rsid w:val="00762C5A"/>
    <w:rsid w:val="00762D86"/>
    <w:rsid w:val="00762F7E"/>
    <w:rsid w:val="00762FFE"/>
    <w:rsid w:val="00763108"/>
    <w:rsid w:val="007632C9"/>
    <w:rsid w:val="007634D3"/>
    <w:rsid w:val="007634F9"/>
    <w:rsid w:val="0076354F"/>
    <w:rsid w:val="0076370F"/>
    <w:rsid w:val="00763838"/>
    <w:rsid w:val="00763919"/>
    <w:rsid w:val="00763A62"/>
    <w:rsid w:val="00763D16"/>
    <w:rsid w:val="00763DD7"/>
    <w:rsid w:val="0076406E"/>
    <w:rsid w:val="007641D8"/>
    <w:rsid w:val="007642A6"/>
    <w:rsid w:val="00764315"/>
    <w:rsid w:val="0076437B"/>
    <w:rsid w:val="00764399"/>
    <w:rsid w:val="00764544"/>
    <w:rsid w:val="0076455C"/>
    <w:rsid w:val="00764596"/>
    <w:rsid w:val="007645D2"/>
    <w:rsid w:val="0076478C"/>
    <w:rsid w:val="00764A56"/>
    <w:rsid w:val="00764B91"/>
    <w:rsid w:val="00764F10"/>
    <w:rsid w:val="00764F16"/>
    <w:rsid w:val="00764F46"/>
    <w:rsid w:val="0076515D"/>
    <w:rsid w:val="00765600"/>
    <w:rsid w:val="0076566F"/>
    <w:rsid w:val="007656B8"/>
    <w:rsid w:val="007657BD"/>
    <w:rsid w:val="007658E0"/>
    <w:rsid w:val="00765A54"/>
    <w:rsid w:val="00765B02"/>
    <w:rsid w:val="00765E48"/>
    <w:rsid w:val="00765F6F"/>
    <w:rsid w:val="0076620F"/>
    <w:rsid w:val="007662B8"/>
    <w:rsid w:val="00766348"/>
    <w:rsid w:val="0076634A"/>
    <w:rsid w:val="007663F8"/>
    <w:rsid w:val="00766424"/>
    <w:rsid w:val="0076652D"/>
    <w:rsid w:val="007665F5"/>
    <w:rsid w:val="0076689E"/>
    <w:rsid w:val="00766B3E"/>
    <w:rsid w:val="00766D79"/>
    <w:rsid w:val="00766D81"/>
    <w:rsid w:val="00766D98"/>
    <w:rsid w:val="00766EAB"/>
    <w:rsid w:val="00767131"/>
    <w:rsid w:val="007671A7"/>
    <w:rsid w:val="0076724A"/>
    <w:rsid w:val="00767342"/>
    <w:rsid w:val="00767419"/>
    <w:rsid w:val="0076751B"/>
    <w:rsid w:val="00767ADD"/>
    <w:rsid w:val="00767B48"/>
    <w:rsid w:val="00767E2C"/>
    <w:rsid w:val="00767F95"/>
    <w:rsid w:val="00767FE9"/>
    <w:rsid w:val="00770021"/>
    <w:rsid w:val="0077005E"/>
    <w:rsid w:val="007701E4"/>
    <w:rsid w:val="00770268"/>
    <w:rsid w:val="007706FF"/>
    <w:rsid w:val="00770728"/>
    <w:rsid w:val="00770C45"/>
    <w:rsid w:val="00770DBE"/>
    <w:rsid w:val="00770EE5"/>
    <w:rsid w:val="00770FB7"/>
    <w:rsid w:val="00771018"/>
    <w:rsid w:val="00771067"/>
    <w:rsid w:val="0077108C"/>
    <w:rsid w:val="007710CD"/>
    <w:rsid w:val="007711A7"/>
    <w:rsid w:val="007712FC"/>
    <w:rsid w:val="00771362"/>
    <w:rsid w:val="0077139E"/>
    <w:rsid w:val="007714B7"/>
    <w:rsid w:val="007714F8"/>
    <w:rsid w:val="0077175E"/>
    <w:rsid w:val="007717AC"/>
    <w:rsid w:val="007718C2"/>
    <w:rsid w:val="00771998"/>
    <w:rsid w:val="00771A4B"/>
    <w:rsid w:val="00771BAE"/>
    <w:rsid w:val="00771D92"/>
    <w:rsid w:val="00771FF9"/>
    <w:rsid w:val="0077203B"/>
    <w:rsid w:val="007720DC"/>
    <w:rsid w:val="00772272"/>
    <w:rsid w:val="0077228C"/>
    <w:rsid w:val="00772326"/>
    <w:rsid w:val="00772517"/>
    <w:rsid w:val="00772687"/>
    <w:rsid w:val="007726EF"/>
    <w:rsid w:val="0077283D"/>
    <w:rsid w:val="00772863"/>
    <w:rsid w:val="00772937"/>
    <w:rsid w:val="00772953"/>
    <w:rsid w:val="00772A7F"/>
    <w:rsid w:val="00772AD0"/>
    <w:rsid w:val="00772B85"/>
    <w:rsid w:val="00772D39"/>
    <w:rsid w:val="00772D44"/>
    <w:rsid w:val="00772E3B"/>
    <w:rsid w:val="00772ED9"/>
    <w:rsid w:val="0077318A"/>
    <w:rsid w:val="00773241"/>
    <w:rsid w:val="00773323"/>
    <w:rsid w:val="007733A3"/>
    <w:rsid w:val="00773576"/>
    <w:rsid w:val="00773592"/>
    <w:rsid w:val="007736E8"/>
    <w:rsid w:val="007738FA"/>
    <w:rsid w:val="00773B86"/>
    <w:rsid w:val="00773D49"/>
    <w:rsid w:val="00773D5B"/>
    <w:rsid w:val="00773E69"/>
    <w:rsid w:val="007741F1"/>
    <w:rsid w:val="007743B8"/>
    <w:rsid w:val="00774488"/>
    <w:rsid w:val="0077448A"/>
    <w:rsid w:val="00774726"/>
    <w:rsid w:val="00774789"/>
    <w:rsid w:val="00774905"/>
    <w:rsid w:val="007749F6"/>
    <w:rsid w:val="00774A8D"/>
    <w:rsid w:val="00774ABC"/>
    <w:rsid w:val="00774B5D"/>
    <w:rsid w:val="00774C35"/>
    <w:rsid w:val="00774FAC"/>
    <w:rsid w:val="007750A9"/>
    <w:rsid w:val="007750CE"/>
    <w:rsid w:val="007753D3"/>
    <w:rsid w:val="00775563"/>
    <w:rsid w:val="00775573"/>
    <w:rsid w:val="00775590"/>
    <w:rsid w:val="007756FC"/>
    <w:rsid w:val="007757AB"/>
    <w:rsid w:val="007758AB"/>
    <w:rsid w:val="007758E1"/>
    <w:rsid w:val="00775A84"/>
    <w:rsid w:val="00775AF7"/>
    <w:rsid w:val="00775CD3"/>
    <w:rsid w:val="00775DDC"/>
    <w:rsid w:val="00775DF2"/>
    <w:rsid w:val="00775F08"/>
    <w:rsid w:val="00775F1D"/>
    <w:rsid w:val="00776097"/>
    <w:rsid w:val="0077652B"/>
    <w:rsid w:val="0077653E"/>
    <w:rsid w:val="00776624"/>
    <w:rsid w:val="00776865"/>
    <w:rsid w:val="007768BD"/>
    <w:rsid w:val="00776945"/>
    <w:rsid w:val="00776B87"/>
    <w:rsid w:val="007771AD"/>
    <w:rsid w:val="007772A7"/>
    <w:rsid w:val="007773EB"/>
    <w:rsid w:val="0077746C"/>
    <w:rsid w:val="00777694"/>
    <w:rsid w:val="0077769C"/>
    <w:rsid w:val="007777F1"/>
    <w:rsid w:val="00777A1A"/>
    <w:rsid w:val="00777AC9"/>
    <w:rsid w:val="00777C01"/>
    <w:rsid w:val="00780009"/>
    <w:rsid w:val="0078003A"/>
    <w:rsid w:val="00780345"/>
    <w:rsid w:val="007805A5"/>
    <w:rsid w:val="007805B4"/>
    <w:rsid w:val="007807C8"/>
    <w:rsid w:val="00780933"/>
    <w:rsid w:val="0078095D"/>
    <w:rsid w:val="007809AE"/>
    <w:rsid w:val="00780A1E"/>
    <w:rsid w:val="00780D6C"/>
    <w:rsid w:val="00780D8B"/>
    <w:rsid w:val="00780DD0"/>
    <w:rsid w:val="00781655"/>
    <w:rsid w:val="00781726"/>
    <w:rsid w:val="00781787"/>
    <w:rsid w:val="0078182A"/>
    <w:rsid w:val="007818A7"/>
    <w:rsid w:val="007818D4"/>
    <w:rsid w:val="00781A3D"/>
    <w:rsid w:val="00781A74"/>
    <w:rsid w:val="00781EDD"/>
    <w:rsid w:val="00781F21"/>
    <w:rsid w:val="0078203E"/>
    <w:rsid w:val="00782406"/>
    <w:rsid w:val="007828A3"/>
    <w:rsid w:val="007829E3"/>
    <w:rsid w:val="00782A04"/>
    <w:rsid w:val="00782A26"/>
    <w:rsid w:val="00782BE6"/>
    <w:rsid w:val="00782D03"/>
    <w:rsid w:val="00782E63"/>
    <w:rsid w:val="0078328E"/>
    <w:rsid w:val="007832E3"/>
    <w:rsid w:val="00783310"/>
    <w:rsid w:val="0078368A"/>
    <w:rsid w:val="0078388A"/>
    <w:rsid w:val="00783B44"/>
    <w:rsid w:val="00783C62"/>
    <w:rsid w:val="00783C82"/>
    <w:rsid w:val="00783CA6"/>
    <w:rsid w:val="00783CE5"/>
    <w:rsid w:val="0078412B"/>
    <w:rsid w:val="007842CF"/>
    <w:rsid w:val="007846B5"/>
    <w:rsid w:val="0078477F"/>
    <w:rsid w:val="0078493D"/>
    <w:rsid w:val="00784BC6"/>
    <w:rsid w:val="00784CC8"/>
    <w:rsid w:val="00784D2D"/>
    <w:rsid w:val="00784DFA"/>
    <w:rsid w:val="00784E72"/>
    <w:rsid w:val="00785099"/>
    <w:rsid w:val="007850D3"/>
    <w:rsid w:val="007851C9"/>
    <w:rsid w:val="00785209"/>
    <w:rsid w:val="0078525A"/>
    <w:rsid w:val="007853A5"/>
    <w:rsid w:val="00785905"/>
    <w:rsid w:val="007859CB"/>
    <w:rsid w:val="00785AE4"/>
    <w:rsid w:val="00785AF9"/>
    <w:rsid w:val="00785CB0"/>
    <w:rsid w:val="00785D17"/>
    <w:rsid w:val="00786186"/>
    <w:rsid w:val="007863F9"/>
    <w:rsid w:val="0078663B"/>
    <w:rsid w:val="007866B9"/>
    <w:rsid w:val="00786768"/>
    <w:rsid w:val="00786776"/>
    <w:rsid w:val="00786902"/>
    <w:rsid w:val="00786ADF"/>
    <w:rsid w:val="00786D1E"/>
    <w:rsid w:val="00786D38"/>
    <w:rsid w:val="00786DBD"/>
    <w:rsid w:val="00786E4D"/>
    <w:rsid w:val="00786F9F"/>
    <w:rsid w:val="00787031"/>
    <w:rsid w:val="00787172"/>
    <w:rsid w:val="007873FF"/>
    <w:rsid w:val="007876BA"/>
    <w:rsid w:val="00787700"/>
    <w:rsid w:val="007877EF"/>
    <w:rsid w:val="0078799D"/>
    <w:rsid w:val="007879C6"/>
    <w:rsid w:val="00787A1B"/>
    <w:rsid w:val="00787BA7"/>
    <w:rsid w:val="00787D48"/>
    <w:rsid w:val="00787D50"/>
    <w:rsid w:val="00787E4D"/>
    <w:rsid w:val="007902A7"/>
    <w:rsid w:val="007903FF"/>
    <w:rsid w:val="007904B1"/>
    <w:rsid w:val="00790797"/>
    <w:rsid w:val="007907C2"/>
    <w:rsid w:val="00790AC1"/>
    <w:rsid w:val="00790BBB"/>
    <w:rsid w:val="00790E92"/>
    <w:rsid w:val="00790F12"/>
    <w:rsid w:val="0079106C"/>
    <w:rsid w:val="007910F2"/>
    <w:rsid w:val="00791133"/>
    <w:rsid w:val="007913AD"/>
    <w:rsid w:val="0079142C"/>
    <w:rsid w:val="007914DE"/>
    <w:rsid w:val="007914FF"/>
    <w:rsid w:val="00791579"/>
    <w:rsid w:val="007915B9"/>
    <w:rsid w:val="007919BF"/>
    <w:rsid w:val="00791CAC"/>
    <w:rsid w:val="00791ED5"/>
    <w:rsid w:val="00791FD1"/>
    <w:rsid w:val="00792059"/>
    <w:rsid w:val="00792167"/>
    <w:rsid w:val="007924E9"/>
    <w:rsid w:val="007925AA"/>
    <w:rsid w:val="0079265D"/>
    <w:rsid w:val="00792685"/>
    <w:rsid w:val="00792698"/>
    <w:rsid w:val="00792835"/>
    <w:rsid w:val="00792889"/>
    <w:rsid w:val="00792901"/>
    <w:rsid w:val="00792B2C"/>
    <w:rsid w:val="00792DD6"/>
    <w:rsid w:val="00792E62"/>
    <w:rsid w:val="00792EC8"/>
    <w:rsid w:val="0079339B"/>
    <w:rsid w:val="00793411"/>
    <w:rsid w:val="007934B4"/>
    <w:rsid w:val="0079355D"/>
    <w:rsid w:val="00793632"/>
    <w:rsid w:val="0079375D"/>
    <w:rsid w:val="00793896"/>
    <w:rsid w:val="007938BF"/>
    <w:rsid w:val="00793A88"/>
    <w:rsid w:val="00793BEA"/>
    <w:rsid w:val="00793C16"/>
    <w:rsid w:val="00793D8E"/>
    <w:rsid w:val="00793DC0"/>
    <w:rsid w:val="007942E8"/>
    <w:rsid w:val="007943FE"/>
    <w:rsid w:val="00794572"/>
    <w:rsid w:val="00794740"/>
    <w:rsid w:val="0079485C"/>
    <w:rsid w:val="00794CEB"/>
    <w:rsid w:val="00794CF7"/>
    <w:rsid w:val="00794E8E"/>
    <w:rsid w:val="00794EBD"/>
    <w:rsid w:val="00794F6F"/>
    <w:rsid w:val="00794F99"/>
    <w:rsid w:val="00795004"/>
    <w:rsid w:val="0079514D"/>
    <w:rsid w:val="00795161"/>
    <w:rsid w:val="007955E8"/>
    <w:rsid w:val="00795744"/>
    <w:rsid w:val="00795752"/>
    <w:rsid w:val="00795970"/>
    <w:rsid w:val="00795971"/>
    <w:rsid w:val="00795A12"/>
    <w:rsid w:val="00795D08"/>
    <w:rsid w:val="00795DC4"/>
    <w:rsid w:val="00796025"/>
    <w:rsid w:val="0079636A"/>
    <w:rsid w:val="007964B5"/>
    <w:rsid w:val="007969B1"/>
    <w:rsid w:val="007969D3"/>
    <w:rsid w:val="00796AD1"/>
    <w:rsid w:val="00796DF5"/>
    <w:rsid w:val="00796EF0"/>
    <w:rsid w:val="0079721A"/>
    <w:rsid w:val="00797232"/>
    <w:rsid w:val="007973A4"/>
    <w:rsid w:val="007973E9"/>
    <w:rsid w:val="007975C0"/>
    <w:rsid w:val="00797672"/>
    <w:rsid w:val="007977E6"/>
    <w:rsid w:val="00797952"/>
    <w:rsid w:val="00797C8D"/>
    <w:rsid w:val="00797DC6"/>
    <w:rsid w:val="00797E29"/>
    <w:rsid w:val="00797E4F"/>
    <w:rsid w:val="00797EAE"/>
    <w:rsid w:val="00797ED9"/>
    <w:rsid w:val="00797FB1"/>
    <w:rsid w:val="00797FC3"/>
    <w:rsid w:val="007A0048"/>
    <w:rsid w:val="007A0237"/>
    <w:rsid w:val="007A0350"/>
    <w:rsid w:val="007A03CE"/>
    <w:rsid w:val="007A07AD"/>
    <w:rsid w:val="007A083B"/>
    <w:rsid w:val="007A08EB"/>
    <w:rsid w:val="007A0933"/>
    <w:rsid w:val="007A09DE"/>
    <w:rsid w:val="007A0A1A"/>
    <w:rsid w:val="007A0A59"/>
    <w:rsid w:val="007A0ADC"/>
    <w:rsid w:val="007A0B5C"/>
    <w:rsid w:val="007A0CE5"/>
    <w:rsid w:val="007A0D22"/>
    <w:rsid w:val="007A0EDE"/>
    <w:rsid w:val="007A0F1C"/>
    <w:rsid w:val="007A1007"/>
    <w:rsid w:val="007A1252"/>
    <w:rsid w:val="007A13F2"/>
    <w:rsid w:val="007A1586"/>
    <w:rsid w:val="007A1793"/>
    <w:rsid w:val="007A1D20"/>
    <w:rsid w:val="007A1E33"/>
    <w:rsid w:val="007A214C"/>
    <w:rsid w:val="007A21A9"/>
    <w:rsid w:val="007A228E"/>
    <w:rsid w:val="007A22CB"/>
    <w:rsid w:val="007A2506"/>
    <w:rsid w:val="007A25D4"/>
    <w:rsid w:val="007A260B"/>
    <w:rsid w:val="007A2844"/>
    <w:rsid w:val="007A2847"/>
    <w:rsid w:val="007A2933"/>
    <w:rsid w:val="007A2A01"/>
    <w:rsid w:val="007A2B81"/>
    <w:rsid w:val="007A2B90"/>
    <w:rsid w:val="007A2D95"/>
    <w:rsid w:val="007A2ECA"/>
    <w:rsid w:val="007A329C"/>
    <w:rsid w:val="007A32FB"/>
    <w:rsid w:val="007A34C5"/>
    <w:rsid w:val="007A34DD"/>
    <w:rsid w:val="007A39DD"/>
    <w:rsid w:val="007A3BBB"/>
    <w:rsid w:val="007A3C39"/>
    <w:rsid w:val="007A3DB1"/>
    <w:rsid w:val="007A3E99"/>
    <w:rsid w:val="007A40E4"/>
    <w:rsid w:val="007A4273"/>
    <w:rsid w:val="007A437B"/>
    <w:rsid w:val="007A43D3"/>
    <w:rsid w:val="007A466D"/>
    <w:rsid w:val="007A4712"/>
    <w:rsid w:val="007A4B77"/>
    <w:rsid w:val="007A4CB9"/>
    <w:rsid w:val="007A4E2D"/>
    <w:rsid w:val="007A4E97"/>
    <w:rsid w:val="007A4F2E"/>
    <w:rsid w:val="007A4F7F"/>
    <w:rsid w:val="007A5173"/>
    <w:rsid w:val="007A533A"/>
    <w:rsid w:val="007A5526"/>
    <w:rsid w:val="007A56AB"/>
    <w:rsid w:val="007A5890"/>
    <w:rsid w:val="007A59E4"/>
    <w:rsid w:val="007A5D7D"/>
    <w:rsid w:val="007A5F9D"/>
    <w:rsid w:val="007A628D"/>
    <w:rsid w:val="007A62D8"/>
    <w:rsid w:val="007A6887"/>
    <w:rsid w:val="007A68A6"/>
    <w:rsid w:val="007A6AAE"/>
    <w:rsid w:val="007A6D04"/>
    <w:rsid w:val="007A7063"/>
    <w:rsid w:val="007A70E2"/>
    <w:rsid w:val="007A70EA"/>
    <w:rsid w:val="007A70F8"/>
    <w:rsid w:val="007A719A"/>
    <w:rsid w:val="007A72B1"/>
    <w:rsid w:val="007A73DF"/>
    <w:rsid w:val="007A7446"/>
    <w:rsid w:val="007A74F5"/>
    <w:rsid w:val="007A76A4"/>
    <w:rsid w:val="007A77A2"/>
    <w:rsid w:val="007A77B6"/>
    <w:rsid w:val="007A77B7"/>
    <w:rsid w:val="007A7849"/>
    <w:rsid w:val="007A789C"/>
    <w:rsid w:val="007A7993"/>
    <w:rsid w:val="007A7DDD"/>
    <w:rsid w:val="007A7E11"/>
    <w:rsid w:val="007B0018"/>
    <w:rsid w:val="007B00D5"/>
    <w:rsid w:val="007B01F6"/>
    <w:rsid w:val="007B02A2"/>
    <w:rsid w:val="007B02E0"/>
    <w:rsid w:val="007B06D3"/>
    <w:rsid w:val="007B076C"/>
    <w:rsid w:val="007B08C3"/>
    <w:rsid w:val="007B0AAE"/>
    <w:rsid w:val="007B10AE"/>
    <w:rsid w:val="007B159E"/>
    <w:rsid w:val="007B179E"/>
    <w:rsid w:val="007B1DE3"/>
    <w:rsid w:val="007B1DF3"/>
    <w:rsid w:val="007B1FD7"/>
    <w:rsid w:val="007B220F"/>
    <w:rsid w:val="007B22C9"/>
    <w:rsid w:val="007B23A0"/>
    <w:rsid w:val="007B23AF"/>
    <w:rsid w:val="007B23EC"/>
    <w:rsid w:val="007B282A"/>
    <w:rsid w:val="007B29DA"/>
    <w:rsid w:val="007B2BC6"/>
    <w:rsid w:val="007B2D1E"/>
    <w:rsid w:val="007B2D8B"/>
    <w:rsid w:val="007B2F38"/>
    <w:rsid w:val="007B3029"/>
    <w:rsid w:val="007B30D7"/>
    <w:rsid w:val="007B3314"/>
    <w:rsid w:val="007B33CF"/>
    <w:rsid w:val="007B33EE"/>
    <w:rsid w:val="007B33FE"/>
    <w:rsid w:val="007B372A"/>
    <w:rsid w:val="007B3C6E"/>
    <w:rsid w:val="007B3CC5"/>
    <w:rsid w:val="007B3E00"/>
    <w:rsid w:val="007B40AF"/>
    <w:rsid w:val="007B424E"/>
    <w:rsid w:val="007B4433"/>
    <w:rsid w:val="007B44F7"/>
    <w:rsid w:val="007B4607"/>
    <w:rsid w:val="007B4A22"/>
    <w:rsid w:val="007B4A6E"/>
    <w:rsid w:val="007B4EBF"/>
    <w:rsid w:val="007B5433"/>
    <w:rsid w:val="007B54BB"/>
    <w:rsid w:val="007B5970"/>
    <w:rsid w:val="007B59F9"/>
    <w:rsid w:val="007B6130"/>
    <w:rsid w:val="007B635D"/>
    <w:rsid w:val="007B6394"/>
    <w:rsid w:val="007B64D3"/>
    <w:rsid w:val="007B6615"/>
    <w:rsid w:val="007B6758"/>
    <w:rsid w:val="007B67AC"/>
    <w:rsid w:val="007B690F"/>
    <w:rsid w:val="007B6968"/>
    <w:rsid w:val="007B6B91"/>
    <w:rsid w:val="007B6C08"/>
    <w:rsid w:val="007B6CDA"/>
    <w:rsid w:val="007B6CEF"/>
    <w:rsid w:val="007B6D93"/>
    <w:rsid w:val="007B6E0A"/>
    <w:rsid w:val="007B6EC0"/>
    <w:rsid w:val="007B6ED7"/>
    <w:rsid w:val="007B6FFD"/>
    <w:rsid w:val="007B7049"/>
    <w:rsid w:val="007B738B"/>
    <w:rsid w:val="007B7510"/>
    <w:rsid w:val="007B75DB"/>
    <w:rsid w:val="007B760F"/>
    <w:rsid w:val="007B7614"/>
    <w:rsid w:val="007B7672"/>
    <w:rsid w:val="007B7677"/>
    <w:rsid w:val="007B7712"/>
    <w:rsid w:val="007B79FC"/>
    <w:rsid w:val="007B7CDA"/>
    <w:rsid w:val="007B7FA1"/>
    <w:rsid w:val="007B7FCD"/>
    <w:rsid w:val="007C0067"/>
    <w:rsid w:val="007C00DE"/>
    <w:rsid w:val="007C0345"/>
    <w:rsid w:val="007C0538"/>
    <w:rsid w:val="007C0842"/>
    <w:rsid w:val="007C08D1"/>
    <w:rsid w:val="007C091E"/>
    <w:rsid w:val="007C0A35"/>
    <w:rsid w:val="007C0A36"/>
    <w:rsid w:val="007C0ADB"/>
    <w:rsid w:val="007C0BB0"/>
    <w:rsid w:val="007C0CEE"/>
    <w:rsid w:val="007C0E48"/>
    <w:rsid w:val="007C0F2E"/>
    <w:rsid w:val="007C0FB7"/>
    <w:rsid w:val="007C102B"/>
    <w:rsid w:val="007C10CD"/>
    <w:rsid w:val="007C1114"/>
    <w:rsid w:val="007C11D4"/>
    <w:rsid w:val="007C1217"/>
    <w:rsid w:val="007C13D4"/>
    <w:rsid w:val="007C1400"/>
    <w:rsid w:val="007C1565"/>
    <w:rsid w:val="007C1773"/>
    <w:rsid w:val="007C1790"/>
    <w:rsid w:val="007C1803"/>
    <w:rsid w:val="007C1B64"/>
    <w:rsid w:val="007C1B8E"/>
    <w:rsid w:val="007C1DF3"/>
    <w:rsid w:val="007C1F0E"/>
    <w:rsid w:val="007C23CB"/>
    <w:rsid w:val="007C2506"/>
    <w:rsid w:val="007C265A"/>
    <w:rsid w:val="007C27D3"/>
    <w:rsid w:val="007C2D49"/>
    <w:rsid w:val="007C2EB3"/>
    <w:rsid w:val="007C30FC"/>
    <w:rsid w:val="007C3129"/>
    <w:rsid w:val="007C3357"/>
    <w:rsid w:val="007C34D6"/>
    <w:rsid w:val="007C3508"/>
    <w:rsid w:val="007C3616"/>
    <w:rsid w:val="007C36F3"/>
    <w:rsid w:val="007C3814"/>
    <w:rsid w:val="007C38E5"/>
    <w:rsid w:val="007C3948"/>
    <w:rsid w:val="007C397F"/>
    <w:rsid w:val="007C3A16"/>
    <w:rsid w:val="007C3D49"/>
    <w:rsid w:val="007C3FAC"/>
    <w:rsid w:val="007C400D"/>
    <w:rsid w:val="007C4162"/>
    <w:rsid w:val="007C45E6"/>
    <w:rsid w:val="007C46DF"/>
    <w:rsid w:val="007C46EB"/>
    <w:rsid w:val="007C4783"/>
    <w:rsid w:val="007C4784"/>
    <w:rsid w:val="007C4843"/>
    <w:rsid w:val="007C4BB3"/>
    <w:rsid w:val="007C4D91"/>
    <w:rsid w:val="007C4FF2"/>
    <w:rsid w:val="007C54A2"/>
    <w:rsid w:val="007C5A20"/>
    <w:rsid w:val="007C5B70"/>
    <w:rsid w:val="007C5B9C"/>
    <w:rsid w:val="007C5BCE"/>
    <w:rsid w:val="007C5C25"/>
    <w:rsid w:val="007C62CE"/>
    <w:rsid w:val="007C6532"/>
    <w:rsid w:val="007C6556"/>
    <w:rsid w:val="007C6696"/>
    <w:rsid w:val="007C6851"/>
    <w:rsid w:val="007C6A5E"/>
    <w:rsid w:val="007C6AC3"/>
    <w:rsid w:val="007C6D09"/>
    <w:rsid w:val="007C7009"/>
    <w:rsid w:val="007C709E"/>
    <w:rsid w:val="007C7227"/>
    <w:rsid w:val="007C733D"/>
    <w:rsid w:val="007C743F"/>
    <w:rsid w:val="007C76B3"/>
    <w:rsid w:val="007C7909"/>
    <w:rsid w:val="007C7A25"/>
    <w:rsid w:val="007C7AB7"/>
    <w:rsid w:val="007C7BE2"/>
    <w:rsid w:val="007C7C77"/>
    <w:rsid w:val="007C7C9C"/>
    <w:rsid w:val="007C7F39"/>
    <w:rsid w:val="007D011A"/>
    <w:rsid w:val="007D028D"/>
    <w:rsid w:val="007D02E9"/>
    <w:rsid w:val="007D037F"/>
    <w:rsid w:val="007D05AB"/>
    <w:rsid w:val="007D081D"/>
    <w:rsid w:val="007D0A10"/>
    <w:rsid w:val="007D0B66"/>
    <w:rsid w:val="007D0C16"/>
    <w:rsid w:val="007D0D7B"/>
    <w:rsid w:val="007D0EDA"/>
    <w:rsid w:val="007D10FF"/>
    <w:rsid w:val="007D1137"/>
    <w:rsid w:val="007D1227"/>
    <w:rsid w:val="007D125E"/>
    <w:rsid w:val="007D16E4"/>
    <w:rsid w:val="007D1AA2"/>
    <w:rsid w:val="007D1BA9"/>
    <w:rsid w:val="007D1F5F"/>
    <w:rsid w:val="007D2199"/>
    <w:rsid w:val="007D2586"/>
    <w:rsid w:val="007D268A"/>
    <w:rsid w:val="007D2819"/>
    <w:rsid w:val="007D2B61"/>
    <w:rsid w:val="007D2D3B"/>
    <w:rsid w:val="007D2E1B"/>
    <w:rsid w:val="007D2FD0"/>
    <w:rsid w:val="007D2FEB"/>
    <w:rsid w:val="007D3208"/>
    <w:rsid w:val="007D33AD"/>
    <w:rsid w:val="007D3631"/>
    <w:rsid w:val="007D395C"/>
    <w:rsid w:val="007D3B0D"/>
    <w:rsid w:val="007D3B12"/>
    <w:rsid w:val="007D3C96"/>
    <w:rsid w:val="007D3D14"/>
    <w:rsid w:val="007D3E00"/>
    <w:rsid w:val="007D3F7C"/>
    <w:rsid w:val="007D3FDC"/>
    <w:rsid w:val="007D4102"/>
    <w:rsid w:val="007D416B"/>
    <w:rsid w:val="007D45D0"/>
    <w:rsid w:val="007D49E5"/>
    <w:rsid w:val="007D4AE6"/>
    <w:rsid w:val="007D4D34"/>
    <w:rsid w:val="007D4F99"/>
    <w:rsid w:val="007D4FD6"/>
    <w:rsid w:val="007D5008"/>
    <w:rsid w:val="007D5104"/>
    <w:rsid w:val="007D53B8"/>
    <w:rsid w:val="007D5453"/>
    <w:rsid w:val="007D5667"/>
    <w:rsid w:val="007D5695"/>
    <w:rsid w:val="007D5871"/>
    <w:rsid w:val="007D5991"/>
    <w:rsid w:val="007D59D3"/>
    <w:rsid w:val="007D5BD2"/>
    <w:rsid w:val="007D5BEC"/>
    <w:rsid w:val="007D5C19"/>
    <w:rsid w:val="007D5CD1"/>
    <w:rsid w:val="007D5FB7"/>
    <w:rsid w:val="007D6100"/>
    <w:rsid w:val="007D63C5"/>
    <w:rsid w:val="007D6553"/>
    <w:rsid w:val="007D66E5"/>
    <w:rsid w:val="007D68B8"/>
    <w:rsid w:val="007D6EC4"/>
    <w:rsid w:val="007D7126"/>
    <w:rsid w:val="007D71AB"/>
    <w:rsid w:val="007D71E7"/>
    <w:rsid w:val="007D73A5"/>
    <w:rsid w:val="007D7407"/>
    <w:rsid w:val="007D74F7"/>
    <w:rsid w:val="007D750F"/>
    <w:rsid w:val="007D752E"/>
    <w:rsid w:val="007D7545"/>
    <w:rsid w:val="007D765D"/>
    <w:rsid w:val="007D7698"/>
    <w:rsid w:val="007D76BA"/>
    <w:rsid w:val="007D79AF"/>
    <w:rsid w:val="007E0323"/>
    <w:rsid w:val="007E055D"/>
    <w:rsid w:val="007E0589"/>
    <w:rsid w:val="007E05A4"/>
    <w:rsid w:val="007E08D2"/>
    <w:rsid w:val="007E099E"/>
    <w:rsid w:val="007E0BE7"/>
    <w:rsid w:val="007E0CC3"/>
    <w:rsid w:val="007E0E74"/>
    <w:rsid w:val="007E0EBA"/>
    <w:rsid w:val="007E0F0F"/>
    <w:rsid w:val="007E0F2E"/>
    <w:rsid w:val="007E0F4E"/>
    <w:rsid w:val="007E12CC"/>
    <w:rsid w:val="007E1460"/>
    <w:rsid w:val="007E1762"/>
    <w:rsid w:val="007E177C"/>
    <w:rsid w:val="007E1813"/>
    <w:rsid w:val="007E18AE"/>
    <w:rsid w:val="007E18B1"/>
    <w:rsid w:val="007E1CD5"/>
    <w:rsid w:val="007E1CDE"/>
    <w:rsid w:val="007E1D5A"/>
    <w:rsid w:val="007E2024"/>
    <w:rsid w:val="007E20FA"/>
    <w:rsid w:val="007E231D"/>
    <w:rsid w:val="007E23C5"/>
    <w:rsid w:val="007E24F0"/>
    <w:rsid w:val="007E259C"/>
    <w:rsid w:val="007E2A21"/>
    <w:rsid w:val="007E2BAC"/>
    <w:rsid w:val="007E2D29"/>
    <w:rsid w:val="007E2DA4"/>
    <w:rsid w:val="007E2E4E"/>
    <w:rsid w:val="007E2E5E"/>
    <w:rsid w:val="007E2E65"/>
    <w:rsid w:val="007E3067"/>
    <w:rsid w:val="007E3186"/>
    <w:rsid w:val="007E340C"/>
    <w:rsid w:val="007E341C"/>
    <w:rsid w:val="007E3688"/>
    <w:rsid w:val="007E37E6"/>
    <w:rsid w:val="007E3AB8"/>
    <w:rsid w:val="007E3ED4"/>
    <w:rsid w:val="007E40E8"/>
    <w:rsid w:val="007E4121"/>
    <w:rsid w:val="007E41F7"/>
    <w:rsid w:val="007E433E"/>
    <w:rsid w:val="007E449F"/>
    <w:rsid w:val="007E4529"/>
    <w:rsid w:val="007E45BE"/>
    <w:rsid w:val="007E462D"/>
    <w:rsid w:val="007E46DA"/>
    <w:rsid w:val="007E48BD"/>
    <w:rsid w:val="007E48D5"/>
    <w:rsid w:val="007E4996"/>
    <w:rsid w:val="007E4AE6"/>
    <w:rsid w:val="007E4B98"/>
    <w:rsid w:val="007E4CC7"/>
    <w:rsid w:val="007E51AB"/>
    <w:rsid w:val="007E51E1"/>
    <w:rsid w:val="007E529F"/>
    <w:rsid w:val="007E5465"/>
    <w:rsid w:val="007E5526"/>
    <w:rsid w:val="007E55D4"/>
    <w:rsid w:val="007E5698"/>
    <w:rsid w:val="007E5710"/>
    <w:rsid w:val="007E573B"/>
    <w:rsid w:val="007E57CE"/>
    <w:rsid w:val="007E58D0"/>
    <w:rsid w:val="007E5AB3"/>
    <w:rsid w:val="007E5C06"/>
    <w:rsid w:val="007E5C4A"/>
    <w:rsid w:val="007E5DE9"/>
    <w:rsid w:val="007E5EC6"/>
    <w:rsid w:val="007E5EF7"/>
    <w:rsid w:val="007E5F13"/>
    <w:rsid w:val="007E6036"/>
    <w:rsid w:val="007E6047"/>
    <w:rsid w:val="007E6417"/>
    <w:rsid w:val="007E6569"/>
    <w:rsid w:val="007E696B"/>
    <w:rsid w:val="007E69B0"/>
    <w:rsid w:val="007E6AD6"/>
    <w:rsid w:val="007E6C70"/>
    <w:rsid w:val="007E7005"/>
    <w:rsid w:val="007E7175"/>
    <w:rsid w:val="007E7354"/>
    <w:rsid w:val="007E757C"/>
    <w:rsid w:val="007E7B9F"/>
    <w:rsid w:val="007E7D85"/>
    <w:rsid w:val="007F0138"/>
    <w:rsid w:val="007F025F"/>
    <w:rsid w:val="007F02A1"/>
    <w:rsid w:val="007F02AE"/>
    <w:rsid w:val="007F0514"/>
    <w:rsid w:val="007F057C"/>
    <w:rsid w:val="007F0594"/>
    <w:rsid w:val="007F066C"/>
    <w:rsid w:val="007F0A40"/>
    <w:rsid w:val="007F0B64"/>
    <w:rsid w:val="007F0CA3"/>
    <w:rsid w:val="007F0CC2"/>
    <w:rsid w:val="007F0CC3"/>
    <w:rsid w:val="007F0D0B"/>
    <w:rsid w:val="007F0FFA"/>
    <w:rsid w:val="007F16EE"/>
    <w:rsid w:val="007F189D"/>
    <w:rsid w:val="007F1D41"/>
    <w:rsid w:val="007F1E52"/>
    <w:rsid w:val="007F1E75"/>
    <w:rsid w:val="007F1F12"/>
    <w:rsid w:val="007F201A"/>
    <w:rsid w:val="007F2069"/>
    <w:rsid w:val="007F20E6"/>
    <w:rsid w:val="007F226F"/>
    <w:rsid w:val="007F22D7"/>
    <w:rsid w:val="007F241A"/>
    <w:rsid w:val="007F2440"/>
    <w:rsid w:val="007F2514"/>
    <w:rsid w:val="007F25E4"/>
    <w:rsid w:val="007F2830"/>
    <w:rsid w:val="007F292A"/>
    <w:rsid w:val="007F2DE6"/>
    <w:rsid w:val="007F2E54"/>
    <w:rsid w:val="007F3122"/>
    <w:rsid w:val="007F3396"/>
    <w:rsid w:val="007F3ABD"/>
    <w:rsid w:val="007F3B65"/>
    <w:rsid w:val="007F3EDC"/>
    <w:rsid w:val="007F3F13"/>
    <w:rsid w:val="007F406C"/>
    <w:rsid w:val="007F4119"/>
    <w:rsid w:val="007F44A0"/>
    <w:rsid w:val="007F47FF"/>
    <w:rsid w:val="007F489A"/>
    <w:rsid w:val="007F4923"/>
    <w:rsid w:val="007F4B70"/>
    <w:rsid w:val="007F4BD1"/>
    <w:rsid w:val="007F4C55"/>
    <w:rsid w:val="007F4D69"/>
    <w:rsid w:val="007F4E5E"/>
    <w:rsid w:val="007F4E90"/>
    <w:rsid w:val="007F512B"/>
    <w:rsid w:val="007F514B"/>
    <w:rsid w:val="007F52A1"/>
    <w:rsid w:val="007F5467"/>
    <w:rsid w:val="007F5487"/>
    <w:rsid w:val="007F562E"/>
    <w:rsid w:val="007F56FC"/>
    <w:rsid w:val="007F57C4"/>
    <w:rsid w:val="007F5A60"/>
    <w:rsid w:val="007F5AA0"/>
    <w:rsid w:val="007F5C6B"/>
    <w:rsid w:val="007F5F36"/>
    <w:rsid w:val="007F60B4"/>
    <w:rsid w:val="007F63CD"/>
    <w:rsid w:val="007F64BD"/>
    <w:rsid w:val="007F654A"/>
    <w:rsid w:val="007F6591"/>
    <w:rsid w:val="007F69C9"/>
    <w:rsid w:val="007F6A13"/>
    <w:rsid w:val="007F6D97"/>
    <w:rsid w:val="007F6D9E"/>
    <w:rsid w:val="007F6E52"/>
    <w:rsid w:val="007F6EF0"/>
    <w:rsid w:val="007F7188"/>
    <w:rsid w:val="007F71D9"/>
    <w:rsid w:val="007F728E"/>
    <w:rsid w:val="007F751C"/>
    <w:rsid w:val="007F7576"/>
    <w:rsid w:val="007F7665"/>
    <w:rsid w:val="007F79CC"/>
    <w:rsid w:val="007F7A97"/>
    <w:rsid w:val="007F7C03"/>
    <w:rsid w:val="007F7CFA"/>
    <w:rsid w:val="007F7E67"/>
    <w:rsid w:val="007F7F5F"/>
    <w:rsid w:val="0080007F"/>
    <w:rsid w:val="008001E2"/>
    <w:rsid w:val="008003CC"/>
    <w:rsid w:val="008007EA"/>
    <w:rsid w:val="008009E7"/>
    <w:rsid w:val="00800C08"/>
    <w:rsid w:val="00800CB4"/>
    <w:rsid w:val="00801119"/>
    <w:rsid w:val="00801261"/>
    <w:rsid w:val="008013FC"/>
    <w:rsid w:val="008014AD"/>
    <w:rsid w:val="008014EF"/>
    <w:rsid w:val="0080165B"/>
    <w:rsid w:val="0080195B"/>
    <w:rsid w:val="0080198F"/>
    <w:rsid w:val="008019D1"/>
    <w:rsid w:val="008019E8"/>
    <w:rsid w:val="00801A64"/>
    <w:rsid w:val="00801C3D"/>
    <w:rsid w:val="00801E00"/>
    <w:rsid w:val="00801E2C"/>
    <w:rsid w:val="00801F4B"/>
    <w:rsid w:val="00801F9E"/>
    <w:rsid w:val="00802001"/>
    <w:rsid w:val="00802014"/>
    <w:rsid w:val="008023AD"/>
    <w:rsid w:val="00802585"/>
    <w:rsid w:val="0080269F"/>
    <w:rsid w:val="008026AB"/>
    <w:rsid w:val="008027AD"/>
    <w:rsid w:val="008027E3"/>
    <w:rsid w:val="008028EC"/>
    <w:rsid w:val="008029EF"/>
    <w:rsid w:val="00802AAA"/>
    <w:rsid w:val="00802AAC"/>
    <w:rsid w:val="00802AFE"/>
    <w:rsid w:val="00802BB1"/>
    <w:rsid w:val="00802BC6"/>
    <w:rsid w:val="00802C82"/>
    <w:rsid w:val="00802D8A"/>
    <w:rsid w:val="00802F58"/>
    <w:rsid w:val="00802F8B"/>
    <w:rsid w:val="00802FE5"/>
    <w:rsid w:val="00803739"/>
    <w:rsid w:val="0080373B"/>
    <w:rsid w:val="008037B5"/>
    <w:rsid w:val="008039A0"/>
    <w:rsid w:val="008039B9"/>
    <w:rsid w:val="00803AA3"/>
    <w:rsid w:val="00803AD6"/>
    <w:rsid w:val="00803F57"/>
    <w:rsid w:val="008040FD"/>
    <w:rsid w:val="00804332"/>
    <w:rsid w:val="0080436C"/>
    <w:rsid w:val="008045BF"/>
    <w:rsid w:val="0080468D"/>
    <w:rsid w:val="0080474F"/>
    <w:rsid w:val="008048E3"/>
    <w:rsid w:val="008049CD"/>
    <w:rsid w:val="00804B01"/>
    <w:rsid w:val="00804BF0"/>
    <w:rsid w:val="00804F9E"/>
    <w:rsid w:val="00804FA2"/>
    <w:rsid w:val="00804FB4"/>
    <w:rsid w:val="0080507A"/>
    <w:rsid w:val="008051C6"/>
    <w:rsid w:val="0080522A"/>
    <w:rsid w:val="00805797"/>
    <w:rsid w:val="0080580D"/>
    <w:rsid w:val="00805BB8"/>
    <w:rsid w:val="00805D56"/>
    <w:rsid w:val="00805F0E"/>
    <w:rsid w:val="008060F2"/>
    <w:rsid w:val="00806108"/>
    <w:rsid w:val="0080615C"/>
    <w:rsid w:val="00806590"/>
    <w:rsid w:val="008066E1"/>
    <w:rsid w:val="00806A10"/>
    <w:rsid w:val="00806E20"/>
    <w:rsid w:val="00806E84"/>
    <w:rsid w:val="00807105"/>
    <w:rsid w:val="008071D7"/>
    <w:rsid w:val="00807682"/>
    <w:rsid w:val="00807744"/>
    <w:rsid w:val="008077BC"/>
    <w:rsid w:val="00807909"/>
    <w:rsid w:val="00807CD3"/>
    <w:rsid w:val="00807FEF"/>
    <w:rsid w:val="0081000B"/>
    <w:rsid w:val="00810031"/>
    <w:rsid w:val="00810061"/>
    <w:rsid w:val="00810095"/>
    <w:rsid w:val="0081010B"/>
    <w:rsid w:val="008102C7"/>
    <w:rsid w:val="00810319"/>
    <w:rsid w:val="0081049D"/>
    <w:rsid w:val="0081051A"/>
    <w:rsid w:val="008106B3"/>
    <w:rsid w:val="008106EB"/>
    <w:rsid w:val="008107DA"/>
    <w:rsid w:val="0081095C"/>
    <w:rsid w:val="00810B15"/>
    <w:rsid w:val="00810C8E"/>
    <w:rsid w:val="00810CCE"/>
    <w:rsid w:val="00810EBE"/>
    <w:rsid w:val="008111B5"/>
    <w:rsid w:val="00811221"/>
    <w:rsid w:val="00811934"/>
    <w:rsid w:val="00811A7B"/>
    <w:rsid w:val="00811B8D"/>
    <w:rsid w:val="00811EAC"/>
    <w:rsid w:val="00811F58"/>
    <w:rsid w:val="00811FA8"/>
    <w:rsid w:val="00812126"/>
    <w:rsid w:val="00812264"/>
    <w:rsid w:val="00812603"/>
    <w:rsid w:val="0081260E"/>
    <w:rsid w:val="0081261A"/>
    <w:rsid w:val="008126C2"/>
    <w:rsid w:val="00812E20"/>
    <w:rsid w:val="008132EC"/>
    <w:rsid w:val="008133CC"/>
    <w:rsid w:val="008133DE"/>
    <w:rsid w:val="008133F7"/>
    <w:rsid w:val="00813483"/>
    <w:rsid w:val="00813573"/>
    <w:rsid w:val="0081359A"/>
    <w:rsid w:val="00813640"/>
    <w:rsid w:val="00813678"/>
    <w:rsid w:val="00813790"/>
    <w:rsid w:val="00813B09"/>
    <w:rsid w:val="00813B25"/>
    <w:rsid w:val="00813C68"/>
    <w:rsid w:val="00813DC2"/>
    <w:rsid w:val="00813FEC"/>
    <w:rsid w:val="00814585"/>
    <w:rsid w:val="00814807"/>
    <w:rsid w:val="00814904"/>
    <w:rsid w:val="008149C8"/>
    <w:rsid w:val="00814A1F"/>
    <w:rsid w:val="00814AFD"/>
    <w:rsid w:val="00814B30"/>
    <w:rsid w:val="00814BC3"/>
    <w:rsid w:val="00814EEB"/>
    <w:rsid w:val="00814FF7"/>
    <w:rsid w:val="00815506"/>
    <w:rsid w:val="0081556F"/>
    <w:rsid w:val="008155F3"/>
    <w:rsid w:val="0081598E"/>
    <w:rsid w:val="00815A7A"/>
    <w:rsid w:val="00815B99"/>
    <w:rsid w:val="00815BB1"/>
    <w:rsid w:val="00815E16"/>
    <w:rsid w:val="00815E2B"/>
    <w:rsid w:val="0081612F"/>
    <w:rsid w:val="00816262"/>
    <w:rsid w:val="00816327"/>
    <w:rsid w:val="008163D2"/>
    <w:rsid w:val="008163D8"/>
    <w:rsid w:val="00816412"/>
    <w:rsid w:val="008164BA"/>
    <w:rsid w:val="0081689A"/>
    <w:rsid w:val="008168FB"/>
    <w:rsid w:val="00816965"/>
    <w:rsid w:val="008169B7"/>
    <w:rsid w:val="00816B1B"/>
    <w:rsid w:val="00816BC6"/>
    <w:rsid w:val="00816BE2"/>
    <w:rsid w:val="00816D3F"/>
    <w:rsid w:val="00816D79"/>
    <w:rsid w:val="00816E2B"/>
    <w:rsid w:val="00816E47"/>
    <w:rsid w:val="00816F36"/>
    <w:rsid w:val="00816FD2"/>
    <w:rsid w:val="008170BC"/>
    <w:rsid w:val="008171D9"/>
    <w:rsid w:val="00817209"/>
    <w:rsid w:val="008173B8"/>
    <w:rsid w:val="008175B6"/>
    <w:rsid w:val="008178BE"/>
    <w:rsid w:val="0081793E"/>
    <w:rsid w:val="00817BB2"/>
    <w:rsid w:val="00817C4F"/>
    <w:rsid w:val="00817D08"/>
    <w:rsid w:val="00817E8F"/>
    <w:rsid w:val="00817EB9"/>
    <w:rsid w:val="0082022A"/>
    <w:rsid w:val="008202D3"/>
    <w:rsid w:val="008202E2"/>
    <w:rsid w:val="00820455"/>
    <w:rsid w:val="00820590"/>
    <w:rsid w:val="008205FB"/>
    <w:rsid w:val="008208F5"/>
    <w:rsid w:val="008209B9"/>
    <w:rsid w:val="008209DA"/>
    <w:rsid w:val="00820ADB"/>
    <w:rsid w:val="00820CE2"/>
    <w:rsid w:val="00820D09"/>
    <w:rsid w:val="00820D6D"/>
    <w:rsid w:val="00820F0A"/>
    <w:rsid w:val="00820F88"/>
    <w:rsid w:val="00821164"/>
    <w:rsid w:val="00821190"/>
    <w:rsid w:val="00821369"/>
    <w:rsid w:val="0082138D"/>
    <w:rsid w:val="00821399"/>
    <w:rsid w:val="0082171C"/>
    <w:rsid w:val="0082177E"/>
    <w:rsid w:val="0082178D"/>
    <w:rsid w:val="0082184F"/>
    <w:rsid w:val="00821A8B"/>
    <w:rsid w:val="00821B56"/>
    <w:rsid w:val="00821F35"/>
    <w:rsid w:val="00821F95"/>
    <w:rsid w:val="008223F2"/>
    <w:rsid w:val="0082247B"/>
    <w:rsid w:val="008225C3"/>
    <w:rsid w:val="008225CE"/>
    <w:rsid w:val="00822611"/>
    <w:rsid w:val="00822694"/>
    <w:rsid w:val="008226E4"/>
    <w:rsid w:val="0082272D"/>
    <w:rsid w:val="00822876"/>
    <w:rsid w:val="00822A01"/>
    <w:rsid w:val="00822B9D"/>
    <w:rsid w:val="00822CC6"/>
    <w:rsid w:val="00822CDB"/>
    <w:rsid w:val="00822E82"/>
    <w:rsid w:val="008230F4"/>
    <w:rsid w:val="0082312A"/>
    <w:rsid w:val="008231CB"/>
    <w:rsid w:val="00823273"/>
    <w:rsid w:val="008232D7"/>
    <w:rsid w:val="00823333"/>
    <w:rsid w:val="008233B0"/>
    <w:rsid w:val="00823452"/>
    <w:rsid w:val="00823578"/>
    <w:rsid w:val="00823603"/>
    <w:rsid w:val="0082369E"/>
    <w:rsid w:val="00823716"/>
    <w:rsid w:val="008237A3"/>
    <w:rsid w:val="008237F8"/>
    <w:rsid w:val="00823842"/>
    <w:rsid w:val="00823A1B"/>
    <w:rsid w:val="00823D27"/>
    <w:rsid w:val="00824200"/>
    <w:rsid w:val="00824255"/>
    <w:rsid w:val="0082462E"/>
    <w:rsid w:val="00824694"/>
    <w:rsid w:val="00824721"/>
    <w:rsid w:val="00824725"/>
    <w:rsid w:val="00824A31"/>
    <w:rsid w:val="00824A7B"/>
    <w:rsid w:val="00824B66"/>
    <w:rsid w:val="00824C6C"/>
    <w:rsid w:val="00824DF8"/>
    <w:rsid w:val="00824E9F"/>
    <w:rsid w:val="00824F80"/>
    <w:rsid w:val="00824FD7"/>
    <w:rsid w:val="00825255"/>
    <w:rsid w:val="00825638"/>
    <w:rsid w:val="00825971"/>
    <w:rsid w:val="00825D8B"/>
    <w:rsid w:val="00825E1D"/>
    <w:rsid w:val="00826282"/>
    <w:rsid w:val="008263CC"/>
    <w:rsid w:val="00826625"/>
    <w:rsid w:val="008266BB"/>
    <w:rsid w:val="00826905"/>
    <w:rsid w:val="00826B00"/>
    <w:rsid w:val="00826B09"/>
    <w:rsid w:val="00826DCD"/>
    <w:rsid w:val="00826F08"/>
    <w:rsid w:val="00826F44"/>
    <w:rsid w:val="0082704F"/>
    <w:rsid w:val="00827231"/>
    <w:rsid w:val="008275BE"/>
    <w:rsid w:val="008276A0"/>
    <w:rsid w:val="008277BB"/>
    <w:rsid w:val="008277BC"/>
    <w:rsid w:val="00827A5D"/>
    <w:rsid w:val="00827AA8"/>
    <w:rsid w:val="00827B9E"/>
    <w:rsid w:val="00827D06"/>
    <w:rsid w:val="00827DBF"/>
    <w:rsid w:val="00830354"/>
    <w:rsid w:val="008304F7"/>
    <w:rsid w:val="00830520"/>
    <w:rsid w:val="00830569"/>
    <w:rsid w:val="00830890"/>
    <w:rsid w:val="00830AB8"/>
    <w:rsid w:val="00830C41"/>
    <w:rsid w:val="00830E2F"/>
    <w:rsid w:val="00830E8E"/>
    <w:rsid w:val="00831053"/>
    <w:rsid w:val="0083117B"/>
    <w:rsid w:val="00831199"/>
    <w:rsid w:val="008311DF"/>
    <w:rsid w:val="0083121B"/>
    <w:rsid w:val="00831311"/>
    <w:rsid w:val="0083137E"/>
    <w:rsid w:val="00831514"/>
    <w:rsid w:val="00831829"/>
    <w:rsid w:val="00831894"/>
    <w:rsid w:val="00831DC4"/>
    <w:rsid w:val="00832113"/>
    <w:rsid w:val="00832183"/>
    <w:rsid w:val="00832350"/>
    <w:rsid w:val="008329EC"/>
    <w:rsid w:val="00832DCB"/>
    <w:rsid w:val="00832DEA"/>
    <w:rsid w:val="00832E9A"/>
    <w:rsid w:val="00832ED7"/>
    <w:rsid w:val="008334BC"/>
    <w:rsid w:val="0083391F"/>
    <w:rsid w:val="00833A8E"/>
    <w:rsid w:val="00833B7B"/>
    <w:rsid w:val="0083407D"/>
    <w:rsid w:val="00834135"/>
    <w:rsid w:val="0083414B"/>
    <w:rsid w:val="008342CF"/>
    <w:rsid w:val="008345F1"/>
    <w:rsid w:val="00834677"/>
    <w:rsid w:val="00834768"/>
    <w:rsid w:val="00834944"/>
    <w:rsid w:val="00834A45"/>
    <w:rsid w:val="00834A7F"/>
    <w:rsid w:val="00834DB7"/>
    <w:rsid w:val="00834F25"/>
    <w:rsid w:val="00834F41"/>
    <w:rsid w:val="00834FEC"/>
    <w:rsid w:val="0083515C"/>
    <w:rsid w:val="0083526C"/>
    <w:rsid w:val="0083528F"/>
    <w:rsid w:val="008352D1"/>
    <w:rsid w:val="00835385"/>
    <w:rsid w:val="00835441"/>
    <w:rsid w:val="0083564C"/>
    <w:rsid w:val="00835793"/>
    <w:rsid w:val="00835840"/>
    <w:rsid w:val="008358D9"/>
    <w:rsid w:val="00835924"/>
    <w:rsid w:val="00835A11"/>
    <w:rsid w:val="00835B53"/>
    <w:rsid w:val="00835C3F"/>
    <w:rsid w:val="00835CA7"/>
    <w:rsid w:val="00836089"/>
    <w:rsid w:val="00836092"/>
    <w:rsid w:val="008362B5"/>
    <w:rsid w:val="0083631E"/>
    <w:rsid w:val="0083646E"/>
    <w:rsid w:val="008364D8"/>
    <w:rsid w:val="0083662A"/>
    <w:rsid w:val="00836631"/>
    <w:rsid w:val="00836817"/>
    <w:rsid w:val="00836AF2"/>
    <w:rsid w:val="00836E04"/>
    <w:rsid w:val="00836E66"/>
    <w:rsid w:val="0083729F"/>
    <w:rsid w:val="00837361"/>
    <w:rsid w:val="0083742F"/>
    <w:rsid w:val="00837540"/>
    <w:rsid w:val="008376F3"/>
    <w:rsid w:val="0083783D"/>
    <w:rsid w:val="00837951"/>
    <w:rsid w:val="008379F6"/>
    <w:rsid w:val="00837B28"/>
    <w:rsid w:val="00837C43"/>
    <w:rsid w:val="00837CB2"/>
    <w:rsid w:val="00837DDE"/>
    <w:rsid w:val="008400AD"/>
    <w:rsid w:val="00840198"/>
    <w:rsid w:val="008401BF"/>
    <w:rsid w:val="0084044F"/>
    <w:rsid w:val="008406FC"/>
    <w:rsid w:val="00840744"/>
    <w:rsid w:val="00840877"/>
    <w:rsid w:val="008408B9"/>
    <w:rsid w:val="00840C44"/>
    <w:rsid w:val="00840EBB"/>
    <w:rsid w:val="00840F2D"/>
    <w:rsid w:val="008412D9"/>
    <w:rsid w:val="0084162F"/>
    <w:rsid w:val="008417A9"/>
    <w:rsid w:val="00841A0A"/>
    <w:rsid w:val="00841BE6"/>
    <w:rsid w:val="00841F46"/>
    <w:rsid w:val="00841FA0"/>
    <w:rsid w:val="00841FD8"/>
    <w:rsid w:val="0084200F"/>
    <w:rsid w:val="0084208B"/>
    <w:rsid w:val="008424B2"/>
    <w:rsid w:val="0084270A"/>
    <w:rsid w:val="00842744"/>
    <w:rsid w:val="00842949"/>
    <w:rsid w:val="008429C2"/>
    <w:rsid w:val="008429CE"/>
    <w:rsid w:val="00842BEB"/>
    <w:rsid w:val="00842D1D"/>
    <w:rsid w:val="00843072"/>
    <w:rsid w:val="00843473"/>
    <w:rsid w:val="00843797"/>
    <w:rsid w:val="0084381D"/>
    <w:rsid w:val="008439EC"/>
    <w:rsid w:val="00843A4E"/>
    <w:rsid w:val="00843FE2"/>
    <w:rsid w:val="008440DF"/>
    <w:rsid w:val="00844202"/>
    <w:rsid w:val="008444AE"/>
    <w:rsid w:val="00844517"/>
    <w:rsid w:val="00844854"/>
    <w:rsid w:val="00844910"/>
    <w:rsid w:val="00844A16"/>
    <w:rsid w:val="00844B5D"/>
    <w:rsid w:val="00844B8D"/>
    <w:rsid w:val="00844C32"/>
    <w:rsid w:val="00844F88"/>
    <w:rsid w:val="00845133"/>
    <w:rsid w:val="008452C7"/>
    <w:rsid w:val="008457B4"/>
    <w:rsid w:val="008458DD"/>
    <w:rsid w:val="00845BDD"/>
    <w:rsid w:val="00845D28"/>
    <w:rsid w:val="00845D8A"/>
    <w:rsid w:val="00845E54"/>
    <w:rsid w:val="00845F1B"/>
    <w:rsid w:val="00845F86"/>
    <w:rsid w:val="00845FD6"/>
    <w:rsid w:val="0084609B"/>
    <w:rsid w:val="00846152"/>
    <w:rsid w:val="008462CF"/>
    <w:rsid w:val="0084633D"/>
    <w:rsid w:val="00846504"/>
    <w:rsid w:val="008465F5"/>
    <w:rsid w:val="008466C4"/>
    <w:rsid w:val="00846712"/>
    <w:rsid w:val="00846A99"/>
    <w:rsid w:val="00846CF9"/>
    <w:rsid w:val="00846D57"/>
    <w:rsid w:val="00846DAA"/>
    <w:rsid w:val="00846DF2"/>
    <w:rsid w:val="00846E87"/>
    <w:rsid w:val="00846EB1"/>
    <w:rsid w:val="0084702B"/>
    <w:rsid w:val="00847077"/>
    <w:rsid w:val="008470F1"/>
    <w:rsid w:val="0084718F"/>
    <w:rsid w:val="008471FF"/>
    <w:rsid w:val="0084723C"/>
    <w:rsid w:val="0084730C"/>
    <w:rsid w:val="008476F7"/>
    <w:rsid w:val="00847ABD"/>
    <w:rsid w:val="00847B5D"/>
    <w:rsid w:val="00847D23"/>
    <w:rsid w:val="00847DC3"/>
    <w:rsid w:val="00847DCB"/>
    <w:rsid w:val="00847E02"/>
    <w:rsid w:val="00847F8A"/>
    <w:rsid w:val="00847FF3"/>
    <w:rsid w:val="00850063"/>
    <w:rsid w:val="0085009B"/>
    <w:rsid w:val="00850119"/>
    <w:rsid w:val="00850522"/>
    <w:rsid w:val="00850573"/>
    <w:rsid w:val="008506F7"/>
    <w:rsid w:val="008508E7"/>
    <w:rsid w:val="0085099A"/>
    <w:rsid w:val="00850A8F"/>
    <w:rsid w:val="00850AD8"/>
    <w:rsid w:val="00850D6E"/>
    <w:rsid w:val="00850D82"/>
    <w:rsid w:val="00850E65"/>
    <w:rsid w:val="00851100"/>
    <w:rsid w:val="00851121"/>
    <w:rsid w:val="008513C4"/>
    <w:rsid w:val="008514A9"/>
    <w:rsid w:val="008514FF"/>
    <w:rsid w:val="008515AD"/>
    <w:rsid w:val="008515D3"/>
    <w:rsid w:val="008517DF"/>
    <w:rsid w:val="00851802"/>
    <w:rsid w:val="0085191D"/>
    <w:rsid w:val="00851977"/>
    <w:rsid w:val="00851C6B"/>
    <w:rsid w:val="00851ED9"/>
    <w:rsid w:val="0085218B"/>
    <w:rsid w:val="00852218"/>
    <w:rsid w:val="00852444"/>
    <w:rsid w:val="008524B8"/>
    <w:rsid w:val="008524F2"/>
    <w:rsid w:val="00852524"/>
    <w:rsid w:val="008526FC"/>
    <w:rsid w:val="008528F6"/>
    <w:rsid w:val="008529E6"/>
    <w:rsid w:val="00852B31"/>
    <w:rsid w:val="00852DBF"/>
    <w:rsid w:val="00853128"/>
    <w:rsid w:val="008531FF"/>
    <w:rsid w:val="00853556"/>
    <w:rsid w:val="00853690"/>
    <w:rsid w:val="008538BA"/>
    <w:rsid w:val="0085391B"/>
    <w:rsid w:val="00853B7C"/>
    <w:rsid w:val="00853BC1"/>
    <w:rsid w:val="00853D09"/>
    <w:rsid w:val="00853D6A"/>
    <w:rsid w:val="00853DE9"/>
    <w:rsid w:val="00853FB3"/>
    <w:rsid w:val="00853FFA"/>
    <w:rsid w:val="00854207"/>
    <w:rsid w:val="00854256"/>
    <w:rsid w:val="008544DB"/>
    <w:rsid w:val="0085460C"/>
    <w:rsid w:val="00854708"/>
    <w:rsid w:val="00854866"/>
    <w:rsid w:val="008548C8"/>
    <w:rsid w:val="00854950"/>
    <w:rsid w:val="00854A30"/>
    <w:rsid w:val="00854A9F"/>
    <w:rsid w:val="00854B85"/>
    <w:rsid w:val="00854F6C"/>
    <w:rsid w:val="00854FA0"/>
    <w:rsid w:val="00855132"/>
    <w:rsid w:val="008552F4"/>
    <w:rsid w:val="0085555D"/>
    <w:rsid w:val="0085560F"/>
    <w:rsid w:val="0085564A"/>
    <w:rsid w:val="00855705"/>
    <w:rsid w:val="00855752"/>
    <w:rsid w:val="008557EF"/>
    <w:rsid w:val="008559C9"/>
    <w:rsid w:val="00855AE1"/>
    <w:rsid w:val="00855EBB"/>
    <w:rsid w:val="00855FAD"/>
    <w:rsid w:val="0085603A"/>
    <w:rsid w:val="00856205"/>
    <w:rsid w:val="0085624B"/>
    <w:rsid w:val="008562A8"/>
    <w:rsid w:val="008562DD"/>
    <w:rsid w:val="0085632A"/>
    <w:rsid w:val="0085632F"/>
    <w:rsid w:val="008564E1"/>
    <w:rsid w:val="0085691C"/>
    <w:rsid w:val="00856AB5"/>
    <w:rsid w:val="00856B09"/>
    <w:rsid w:val="00856B8F"/>
    <w:rsid w:val="00856E6D"/>
    <w:rsid w:val="0085709A"/>
    <w:rsid w:val="008572BA"/>
    <w:rsid w:val="008572F2"/>
    <w:rsid w:val="00857309"/>
    <w:rsid w:val="00857333"/>
    <w:rsid w:val="00857572"/>
    <w:rsid w:val="008575A3"/>
    <w:rsid w:val="00857771"/>
    <w:rsid w:val="00857A99"/>
    <w:rsid w:val="00857AC8"/>
    <w:rsid w:val="00857E04"/>
    <w:rsid w:val="00857F1E"/>
    <w:rsid w:val="00860186"/>
    <w:rsid w:val="0086028F"/>
    <w:rsid w:val="00860318"/>
    <w:rsid w:val="008605D1"/>
    <w:rsid w:val="0086060D"/>
    <w:rsid w:val="0086069E"/>
    <w:rsid w:val="0086071D"/>
    <w:rsid w:val="00860753"/>
    <w:rsid w:val="00860909"/>
    <w:rsid w:val="00860A06"/>
    <w:rsid w:val="00860A93"/>
    <w:rsid w:val="00860B41"/>
    <w:rsid w:val="00860BE6"/>
    <w:rsid w:val="00861123"/>
    <w:rsid w:val="008611D7"/>
    <w:rsid w:val="008611F1"/>
    <w:rsid w:val="00861493"/>
    <w:rsid w:val="008614B4"/>
    <w:rsid w:val="00861546"/>
    <w:rsid w:val="0086157B"/>
    <w:rsid w:val="0086158A"/>
    <w:rsid w:val="0086172A"/>
    <w:rsid w:val="00861735"/>
    <w:rsid w:val="008617EF"/>
    <w:rsid w:val="00861916"/>
    <w:rsid w:val="00861A31"/>
    <w:rsid w:val="00861E85"/>
    <w:rsid w:val="00861F72"/>
    <w:rsid w:val="00861FEC"/>
    <w:rsid w:val="0086205E"/>
    <w:rsid w:val="00862274"/>
    <w:rsid w:val="00862298"/>
    <w:rsid w:val="008623B8"/>
    <w:rsid w:val="00862760"/>
    <w:rsid w:val="008627D2"/>
    <w:rsid w:val="008629E8"/>
    <w:rsid w:val="008629FC"/>
    <w:rsid w:val="00862A19"/>
    <w:rsid w:val="00862A37"/>
    <w:rsid w:val="00862C14"/>
    <w:rsid w:val="00862CBD"/>
    <w:rsid w:val="00862D18"/>
    <w:rsid w:val="00862E50"/>
    <w:rsid w:val="00862E59"/>
    <w:rsid w:val="00862ECB"/>
    <w:rsid w:val="00862ECE"/>
    <w:rsid w:val="008630E1"/>
    <w:rsid w:val="008631DC"/>
    <w:rsid w:val="008635BB"/>
    <w:rsid w:val="008636CC"/>
    <w:rsid w:val="008636E3"/>
    <w:rsid w:val="008638C2"/>
    <w:rsid w:val="008639AA"/>
    <w:rsid w:val="00863ACD"/>
    <w:rsid w:val="00863BDB"/>
    <w:rsid w:val="00863D27"/>
    <w:rsid w:val="00863EFB"/>
    <w:rsid w:val="0086407D"/>
    <w:rsid w:val="008640DC"/>
    <w:rsid w:val="00864117"/>
    <w:rsid w:val="008641E6"/>
    <w:rsid w:val="00864555"/>
    <w:rsid w:val="008647FB"/>
    <w:rsid w:val="0086495A"/>
    <w:rsid w:val="0086496B"/>
    <w:rsid w:val="00864A25"/>
    <w:rsid w:val="00864B41"/>
    <w:rsid w:val="00864C47"/>
    <w:rsid w:val="00864CFC"/>
    <w:rsid w:val="00864DE7"/>
    <w:rsid w:val="0086521A"/>
    <w:rsid w:val="008652A4"/>
    <w:rsid w:val="008654BD"/>
    <w:rsid w:val="008655D1"/>
    <w:rsid w:val="00865626"/>
    <w:rsid w:val="00865758"/>
    <w:rsid w:val="00865897"/>
    <w:rsid w:val="008658DE"/>
    <w:rsid w:val="008659A8"/>
    <w:rsid w:val="00865B30"/>
    <w:rsid w:val="00865B58"/>
    <w:rsid w:val="00865C58"/>
    <w:rsid w:val="00865C66"/>
    <w:rsid w:val="0086602F"/>
    <w:rsid w:val="008664C8"/>
    <w:rsid w:val="008665CE"/>
    <w:rsid w:val="008665F7"/>
    <w:rsid w:val="008667CB"/>
    <w:rsid w:val="008669E5"/>
    <w:rsid w:val="00866CA7"/>
    <w:rsid w:val="00866D17"/>
    <w:rsid w:val="00866DBA"/>
    <w:rsid w:val="00866DF4"/>
    <w:rsid w:val="00866E18"/>
    <w:rsid w:val="008671FD"/>
    <w:rsid w:val="0086740F"/>
    <w:rsid w:val="0086792A"/>
    <w:rsid w:val="00867948"/>
    <w:rsid w:val="008679F2"/>
    <w:rsid w:val="00867ACB"/>
    <w:rsid w:val="00867CAB"/>
    <w:rsid w:val="00867D4F"/>
    <w:rsid w:val="00867F3D"/>
    <w:rsid w:val="00867FCB"/>
    <w:rsid w:val="00870096"/>
    <w:rsid w:val="008702EF"/>
    <w:rsid w:val="00870380"/>
    <w:rsid w:val="008703FC"/>
    <w:rsid w:val="0087042A"/>
    <w:rsid w:val="008704D9"/>
    <w:rsid w:val="00870540"/>
    <w:rsid w:val="0087061F"/>
    <w:rsid w:val="00870668"/>
    <w:rsid w:val="008706B0"/>
    <w:rsid w:val="008709A2"/>
    <w:rsid w:val="00870AED"/>
    <w:rsid w:val="00870B91"/>
    <w:rsid w:val="0087140E"/>
    <w:rsid w:val="00871446"/>
    <w:rsid w:val="0087192A"/>
    <w:rsid w:val="00871B6E"/>
    <w:rsid w:val="00871E88"/>
    <w:rsid w:val="00872196"/>
    <w:rsid w:val="008721E0"/>
    <w:rsid w:val="00872291"/>
    <w:rsid w:val="0087229F"/>
    <w:rsid w:val="008725C0"/>
    <w:rsid w:val="008725D4"/>
    <w:rsid w:val="00872844"/>
    <w:rsid w:val="00872861"/>
    <w:rsid w:val="008728B3"/>
    <w:rsid w:val="00872916"/>
    <w:rsid w:val="00872969"/>
    <w:rsid w:val="00872AA6"/>
    <w:rsid w:val="00872D46"/>
    <w:rsid w:val="0087331F"/>
    <w:rsid w:val="00873560"/>
    <w:rsid w:val="00873778"/>
    <w:rsid w:val="0087383E"/>
    <w:rsid w:val="00873A58"/>
    <w:rsid w:val="00873B17"/>
    <w:rsid w:val="00873B6A"/>
    <w:rsid w:val="00873BAD"/>
    <w:rsid w:val="00873C0F"/>
    <w:rsid w:val="00873D58"/>
    <w:rsid w:val="00873F01"/>
    <w:rsid w:val="00873F29"/>
    <w:rsid w:val="00874064"/>
    <w:rsid w:val="0087406A"/>
    <w:rsid w:val="008740D3"/>
    <w:rsid w:val="008740DD"/>
    <w:rsid w:val="0087415A"/>
    <w:rsid w:val="00874278"/>
    <w:rsid w:val="00874330"/>
    <w:rsid w:val="008744C3"/>
    <w:rsid w:val="00874550"/>
    <w:rsid w:val="00874601"/>
    <w:rsid w:val="008746D2"/>
    <w:rsid w:val="008746EB"/>
    <w:rsid w:val="008747F6"/>
    <w:rsid w:val="008748FA"/>
    <w:rsid w:val="00874AE6"/>
    <w:rsid w:val="00874BD5"/>
    <w:rsid w:val="00874C13"/>
    <w:rsid w:val="00875443"/>
    <w:rsid w:val="0087578E"/>
    <w:rsid w:val="008759BB"/>
    <w:rsid w:val="00875A4F"/>
    <w:rsid w:val="00875CD5"/>
    <w:rsid w:val="00875CEA"/>
    <w:rsid w:val="00875F6D"/>
    <w:rsid w:val="00876015"/>
    <w:rsid w:val="0087617F"/>
    <w:rsid w:val="008762E0"/>
    <w:rsid w:val="00876484"/>
    <w:rsid w:val="00876496"/>
    <w:rsid w:val="008764EA"/>
    <w:rsid w:val="008765DA"/>
    <w:rsid w:val="008766CF"/>
    <w:rsid w:val="008767E7"/>
    <w:rsid w:val="00876AC1"/>
    <w:rsid w:val="00876C98"/>
    <w:rsid w:val="00876CAE"/>
    <w:rsid w:val="00876D10"/>
    <w:rsid w:val="00876D9C"/>
    <w:rsid w:val="0087725C"/>
    <w:rsid w:val="008773AE"/>
    <w:rsid w:val="0087746E"/>
    <w:rsid w:val="00877647"/>
    <w:rsid w:val="008776DE"/>
    <w:rsid w:val="00877780"/>
    <w:rsid w:val="008777AA"/>
    <w:rsid w:val="00877917"/>
    <w:rsid w:val="00877C21"/>
    <w:rsid w:val="00877D42"/>
    <w:rsid w:val="00877D68"/>
    <w:rsid w:val="00877FF4"/>
    <w:rsid w:val="00880193"/>
    <w:rsid w:val="0088056F"/>
    <w:rsid w:val="008805A0"/>
    <w:rsid w:val="00880780"/>
    <w:rsid w:val="00880945"/>
    <w:rsid w:val="008809ED"/>
    <w:rsid w:val="00880B59"/>
    <w:rsid w:val="00880E3B"/>
    <w:rsid w:val="00880E43"/>
    <w:rsid w:val="00880E88"/>
    <w:rsid w:val="00881033"/>
    <w:rsid w:val="00881115"/>
    <w:rsid w:val="00881213"/>
    <w:rsid w:val="00881281"/>
    <w:rsid w:val="008813F6"/>
    <w:rsid w:val="00881717"/>
    <w:rsid w:val="008817E6"/>
    <w:rsid w:val="00881861"/>
    <w:rsid w:val="008818D8"/>
    <w:rsid w:val="008818FD"/>
    <w:rsid w:val="00881AC6"/>
    <w:rsid w:val="00881D3E"/>
    <w:rsid w:val="00881E56"/>
    <w:rsid w:val="00881F2E"/>
    <w:rsid w:val="00881FC0"/>
    <w:rsid w:val="00882093"/>
    <w:rsid w:val="00882251"/>
    <w:rsid w:val="0088241C"/>
    <w:rsid w:val="008824B2"/>
    <w:rsid w:val="00882542"/>
    <w:rsid w:val="00882692"/>
    <w:rsid w:val="008826A7"/>
    <w:rsid w:val="00882726"/>
    <w:rsid w:val="008827ED"/>
    <w:rsid w:val="00882AE7"/>
    <w:rsid w:val="00882B2C"/>
    <w:rsid w:val="00882BD7"/>
    <w:rsid w:val="00882DD3"/>
    <w:rsid w:val="00882E02"/>
    <w:rsid w:val="00882E0E"/>
    <w:rsid w:val="00882E10"/>
    <w:rsid w:val="00882EB8"/>
    <w:rsid w:val="0088335E"/>
    <w:rsid w:val="00883556"/>
    <w:rsid w:val="00883792"/>
    <w:rsid w:val="00883AAC"/>
    <w:rsid w:val="00883AEC"/>
    <w:rsid w:val="00883B5C"/>
    <w:rsid w:val="00883E32"/>
    <w:rsid w:val="00884005"/>
    <w:rsid w:val="008841CC"/>
    <w:rsid w:val="00884218"/>
    <w:rsid w:val="0088424B"/>
    <w:rsid w:val="008843C6"/>
    <w:rsid w:val="0088464E"/>
    <w:rsid w:val="008846C7"/>
    <w:rsid w:val="0088475D"/>
    <w:rsid w:val="00884A03"/>
    <w:rsid w:val="008850BE"/>
    <w:rsid w:val="00885274"/>
    <w:rsid w:val="00885286"/>
    <w:rsid w:val="00885289"/>
    <w:rsid w:val="00885715"/>
    <w:rsid w:val="0088572D"/>
    <w:rsid w:val="0088590F"/>
    <w:rsid w:val="008859D5"/>
    <w:rsid w:val="00885B1A"/>
    <w:rsid w:val="0088601A"/>
    <w:rsid w:val="00886142"/>
    <w:rsid w:val="0088636A"/>
    <w:rsid w:val="008864FC"/>
    <w:rsid w:val="0088666C"/>
    <w:rsid w:val="008867BA"/>
    <w:rsid w:val="0088681B"/>
    <w:rsid w:val="00886855"/>
    <w:rsid w:val="00886945"/>
    <w:rsid w:val="008869E5"/>
    <w:rsid w:val="00886BD5"/>
    <w:rsid w:val="00886D42"/>
    <w:rsid w:val="00886DA2"/>
    <w:rsid w:val="00886DD0"/>
    <w:rsid w:val="00886E33"/>
    <w:rsid w:val="00887318"/>
    <w:rsid w:val="00887324"/>
    <w:rsid w:val="00887382"/>
    <w:rsid w:val="0088773B"/>
    <w:rsid w:val="00887751"/>
    <w:rsid w:val="008877A2"/>
    <w:rsid w:val="00887ADB"/>
    <w:rsid w:val="00887C2B"/>
    <w:rsid w:val="00887C84"/>
    <w:rsid w:val="00887CBB"/>
    <w:rsid w:val="008902C5"/>
    <w:rsid w:val="00890340"/>
    <w:rsid w:val="00890415"/>
    <w:rsid w:val="008905B2"/>
    <w:rsid w:val="00890C3C"/>
    <w:rsid w:val="00890CC3"/>
    <w:rsid w:val="00890D0B"/>
    <w:rsid w:val="00890DBA"/>
    <w:rsid w:val="00890E6D"/>
    <w:rsid w:val="00890F97"/>
    <w:rsid w:val="008910E5"/>
    <w:rsid w:val="008912CD"/>
    <w:rsid w:val="0089148A"/>
    <w:rsid w:val="0089160A"/>
    <w:rsid w:val="00891644"/>
    <w:rsid w:val="008916B1"/>
    <w:rsid w:val="00891BE0"/>
    <w:rsid w:val="00891CDC"/>
    <w:rsid w:val="00892286"/>
    <w:rsid w:val="0089232F"/>
    <w:rsid w:val="00892380"/>
    <w:rsid w:val="00892392"/>
    <w:rsid w:val="008923F9"/>
    <w:rsid w:val="00892430"/>
    <w:rsid w:val="00892499"/>
    <w:rsid w:val="008925CC"/>
    <w:rsid w:val="00892750"/>
    <w:rsid w:val="008928FB"/>
    <w:rsid w:val="00892A60"/>
    <w:rsid w:val="00892B1D"/>
    <w:rsid w:val="00892BF6"/>
    <w:rsid w:val="00892F1E"/>
    <w:rsid w:val="00892F70"/>
    <w:rsid w:val="008930BB"/>
    <w:rsid w:val="00893101"/>
    <w:rsid w:val="0089323F"/>
    <w:rsid w:val="00893439"/>
    <w:rsid w:val="00893595"/>
    <w:rsid w:val="00893ACA"/>
    <w:rsid w:val="00893CAE"/>
    <w:rsid w:val="00893EE4"/>
    <w:rsid w:val="00893FC1"/>
    <w:rsid w:val="00893FF5"/>
    <w:rsid w:val="00894203"/>
    <w:rsid w:val="0089423C"/>
    <w:rsid w:val="0089444A"/>
    <w:rsid w:val="0089453D"/>
    <w:rsid w:val="0089467A"/>
    <w:rsid w:val="00894705"/>
    <w:rsid w:val="00894710"/>
    <w:rsid w:val="008947A5"/>
    <w:rsid w:val="00894832"/>
    <w:rsid w:val="0089485A"/>
    <w:rsid w:val="00894CDD"/>
    <w:rsid w:val="00894FA1"/>
    <w:rsid w:val="008950B1"/>
    <w:rsid w:val="00895264"/>
    <w:rsid w:val="008952F7"/>
    <w:rsid w:val="008955B5"/>
    <w:rsid w:val="008955CA"/>
    <w:rsid w:val="0089570D"/>
    <w:rsid w:val="008959CD"/>
    <w:rsid w:val="00895A11"/>
    <w:rsid w:val="00895CE6"/>
    <w:rsid w:val="00895D67"/>
    <w:rsid w:val="00895D82"/>
    <w:rsid w:val="00895D91"/>
    <w:rsid w:val="00895ED0"/>
    <w:rsid w:val="00895ED7"/>
    <w:rsid w:val="00895F2A"/>
    <w:rsid w:val="0089610C"/>
    <w:rsid w:val="0089643A"/>
    <w:rsid w:val="0089649A"/>
    <w:rsid w:val="008967AC"/>
    <w:rsid w:val="0089699D"/>
    <w:rsid w:val="00896B5B"/>
    <w:rsid w:val="00896C0F"/>
    <w:rsid w:val="00896C5B"/>
    <w:rsid w:val="00896F56"/>
    <w:rsid w:val="00896F7C"/>
    <w:rsid w:val="00896FBE"/>
    <w:rsid w:val="00897071"/>
    <w:rsid w:val="008973A6"/>
    <w:rsid w:val="008973C7"/>
    <w:rsid w:val="008974EC"/>
    <w:rsid w:val="00897750"/>
    <w:rsid w:val="0089775B"/>
    <w:rsid w:val="00897AFE"/>
    <w:rsid w:val="00897BDD"/>
    <w:rsid w:val="00897D80"/>
    <w:rsid w:val="008A01A9"/>
    <w:rsid w:val="008A01D9"/>
    <w:rsid w:val="008A02E7"/>
    <w:rsid w:val="008A0553"/>
    <w:rsid w:val="008A055F"/>
    <w:rsid w:val="008A07D8"/>
    <w:rsid w:val="008A09D7"/>
    <w:rsid w:val="008A0B74"/>
    <w:rsid w:val="008A0B86"/>
    <w:rsid w:val="008A0BE5"/>
    <w:rsid w:val="008A0C21"/>
    <w:rsid w:val="008A0FC2"/>
    <w:rsid w:val="008A103C"/>
    <w:rsid w:val="008A103F"/>
    <w:rsid w:val="008A123B"/>
    <w:rsid w:val="008A1246"/>
    <w:rsid w:val="008A14A8"/>
    <w:rsid w:val="008A184C"/>
    <w:rsid w:val="008A1E14"/>
    <w:rsid w:val="008A1E75"/>
    <w:rsid w:val="008A1E99"/>
    <w:rsid w:val="008A1F8C"/>
    <w:rsid w:val="008A20C4"/>
    <w:rsid w:val="008A23B6"/>
    <w:rsid w:val="008A2431"/>
    <w:rsid w:val="008A2503"/>
    <w:rsid w:val="008A2563"/>
    <w:rsid w:val="008A2A56"/>
    <w:rsid w:val="008A2A9C"/>
    <w:rsid w:val="008A2C75"/>
    <w:rsid w:val="008A2DCC"/>
    <w:rsid w:val="008A2E2F"/>
    <w:rsid w:val="008A2F90"/>
    <w:rsid w:val="008A3197"/>
    <w:rsid w:val="008A32C2"/>
    <w:rsid w:val="008A3659"/>
    <w:rsid w:val="008A3A10"/>
    <w:rsid w:val="008A3B86"/>
    <w:rsid w:val="008A3C01"/>
    <w:rsid w:val="008A4061"/>
    <w:rsid w:val="008A4099"/>
    <w:rsid w:val="008A4131"/>
    <w:rsid w:val="008A41E2"/>
    <w:rsid w:val="008A4451"/>
    <w:rsid w:val="008A44F2"/>
    <w:rsid w:val="008A4658"/>
    <w:rsid w:val="008A473F"/>
    <w:rsid w:val="008A4803"/>
    <w:rsid w:val="008A48AD"/>
    <w:rsid w:val="008A49A9"/>
    <w:rsid w:val="008A4A2D"/>
    <w:rsid w:val="008A4B8E"/>
    <w:rsid w:val="008A4D62"/>
    <w:rsid w:val="008A4F95"/>
    <w:rsid w:val="008A5054"/>
    <w:rsid w:val="008A5257"/>
    <w:rsid w:val="008A5323"/>
    <w:rsid w:val="008A53BA"/>
    <w:rsid w:val="008A5C81"/>
    <w:rsid w:val="008A5D54"/>
    <w:rsid w:val="008A5FB3"/>
    <w:rsid w:val="008A6192"/>
    <w:rsid w:val="008A631F"/>
    <w:rsid w:val="008A698C"/>
    <w:rsid w:val="008A6AFC"/>
    <w:rsid w:val="008A6B7C"/>
    <w:rsid w:val="008A6F8A"/>
    <w:rsid w:val="008A719B"/>
    <w:rsid w:val="008A7397"/>
    <w:rsid w:val="008A7449"/>
    <w:rsid w:val="008A758D"/>
    <w:rsid w:val="008A76B2"/>
    <w:rsid w:val="008A784F"/>
    <w:rsid w:val="008A79A7"/>
    <w:rsid w:val="008A7A62"/>
    <w:rsid w:val="008A7A7C"/>
    <w:rsid w:val="008A7D79"/>
    <w:rsid w:val="008A7F01"/>
    <w:rsid w:val="008B00AC"/>
    <w:rsid w:val="008B01D9"/>
    <w:rsid w:val="008B0443"/>
    <w:rsid w:val="008B0470"/>
    <w:rsid w:val="008B04D9"/>
    <w:rsid w:val="008B04F5"/>
    <w:rsid w:val="008B0612"/>
    <w:rsid w:val="008B09F3"/>
    <w:rsid w:val="008B0A14"/>
    <w:rsid w:val="008B0A26"/>
    <w:rsid w:val="008B0C89"/>
    <w:rsid w:val="008B0CF8"/>
    <w:rsid w:val="008B0D83"/>
    <w:rsid w:val="008B0EEF"/>
    <w:rsid w:val="008B14F3"/>
    <w:rsid w:val="008B15A9"/>
    <w:rsid w:val="008B1604"/>
    <w:rsid w:val="008B1857"/>
    <w:rsid w:val="008B1AC6"/>
    <w:rsid w:val="008B1EBB"/>
    <w:rsid w:val="008B1FD8"/>
    <w:rsid w:val="008B201E"/>
    <w:rsid w:val="008B218E"/>
    <w:rsid w:val="008B2455"/>
    <w:rsid w:val="008B2770"/>
    <w:rsid w:val="008B2787"/>
    <w:rsid w:val="008B27AC"/>
    <w:rsid w:val="008B2896"/>
    <w:rsid w:val="008B29CC"/>
    <w:rsid w:val="008B2C22"/>
    <w:rsid w:val="008B2C39"/>
    <w:rsid w:val="008B3167"/>
    <w:rsid w:val="008B32AA"/>
    <w:rsid w:val="008B3558"/>
    <w:rsid w:val="008B35AB"/>
    <w:rsid w:val="008B3657"/>
    <w:rsid w:val="008B37EC"/>
    <w:rsid w:val="008B3B26"/>
    <w:rsid w:val="008B3B2A"/>
    <w:rsid w:val="008B3E8C"/>
    <w:rsid w:val="008B41DE"/>
    <w:rsid w:val="008B41F0"/>
    <w:rsid w:val="008B447A"/>
    <w:rsid w:val="008B455C"/>
    <w:rsid w:val="008B458A"/>
    <w:rsid w:val="008B47A1"/>
    <w:rsid w:val="008B484B"/>
    <w:rsid w:val="008B4891"/>
    <w:rsid w:val="008B4E94"/>
    <w:rsid w:val="008B502B"/>
    <w:rsid w:val="008B515C"/>
    <w:rsid w:val="008B521C"/>
    <w:rsid w:val="008B52C2"/>
    <w:rsid w:val="008B5436"/>
    <w:rsid w:val="008B5681"/>
    <w:rsid w:val="008B5907"/>
    <w:rsid w:val="008B5A7E"/>
    <w:rsid w:val="008B5B14"/>
    <w:rsid w:val="008B5BAD"/>
    <w:rsid w:val="008B5EBD"/>
    <w:rsid w:val="008B5FC2"/>
    <w:rsid w:val="008B610E"/>
    <w:rsid w:val="008B61E8"/>
    <w:rsid w:val="008B66A3"/>
    <w:rsid w:val="008B67D7"/>
    <w:rsid w:val="008B6B3A"/>
    <w:rsid w:val="008B6B77"/>
    <w:rsid w:val="008B6BCB"/>
    <w:rsid w:val="008B6BF7"/>
    <w:rsid w:val="008B6BFB"/>
    <w:rsid w:val="008B6C87"/>
    <w:rsid w:val="008B7101"/>
    <w:rsid w:val="008B71DE"/>
    <w:rsid w:val="008B729B"/>
    <w:rsid w:val="008B72A9"/>
    <w:rsid w:val="008B7460"/>
    <w:rsid w:val="008B76D1"/>
    <w:rsid w:val="008B7ABF"/>
    <w:rsid w:val="008B7BD6"/>
    <w:rsid w:val="008B7D1B"/>
    <w:rsid w:val="008B7E28"/>
    <w:rsid w:val="008C00C8"/>
    <w:rsid w:val="008C01F7"/>
    <w:rsid w:val="008C0286"/>
    <w:rsid w:val="008C0369"/>
    <w:rsid w:val="008C049D"/>
    <w:rsid w:val="008C055C"/>
    <w:rsid w:val="008C0648"/>
    <w:rsid w:val="008C07BE"/>
    <w:rsid w:val="008C0EEE"/>
    <w:rsid w:val="008C107A"/>
    <w:rsid w:val="008C110D"/>
    <w:rsid w:val="008C1148"/>
    <w:rsid w:val="008C145E"/>
    <w:rsid w:val="008C147E"/>
    <w:rsid w:val="008C14C0"/>
    <w:rsid w:val="008C165C"/>
    <w:rsid w:val="008C16F4"/>
    <w:rsid w:val="008C1708"/>
    <w:rsid w:val="008C19C4"/>
    <w:rsid w:val="008C1B2E"/>
    <w:rsid w:val="008C1DEB"/>
    <w:rsid w:val="008C20F0"/>
    <w:rsid w:val="008C24AF"/>
    <w:rsid w:val="008C26B1"/>
    <w:rsid w:val="008C27D3"/>
    <w:rsid w:val="008C2978"/>
    <w:rsid w:val="008C29D2"/>
    <w:rsid w:val="008C2AB2"/>
    <w:rsid w:val="008C2B48"/>
    <w:rsid w:val="008C2E03"/>
    <w:rsid w:val="008C2E19"/>
    <w:rsid w:val="008C2F2D"/>
    <w:rsid w:val="008C2F50"/>
    <w:rsid w:val="008C3582"/>
    <w:rsid w:val="008C3720"/>
    <w:rsid w:val="008C38F1"/>
    <w:rsid w:val="008C3DF1"/>
    <w:rsid w:val="008C3E98"/>
    <w:rsid w:val="008C4026"/>
    <w:rsid w:val="008C4067"/>
    <w:rsid w:val="008C42EB"/>
    <w:rsid w:val="008C43E1"/>
    <w:rsid w:val="008C4486"/>
    <w:rsid w:val="008C44BF"/>
    <w:rsid w:val="008C44CF"/>
    <w:rsid w:val="008C45B1"/>
    <w:rsid w:val="008C47B8"/>
    <w:rsid w:val="008C47D8"/>
    <w:rsid w:val="008C4815"/>
    <w:rsid w:val="008C487C"/>
    <w:rsid w:val="008C4A04"/>
    <w:rsid w:val="008C4A27"/>
    <w:rsid w:val="008C4AA4"/>
    <w:rsid w:val="008C4B2E"/>
    <w:rsid w:val="008C4B8D"/>
    <w:rsid w:val="008C4C00"/>
    <w:rsid w:val="008C4EC3"/>
    <w:rsid w:val="008C4ED4"/>
    <w:rsid w:val="008C4EF4"/>
    <w:rsid w:val="008C501C"/>
    <w:rsid w:val="008C53B3"/>
    <w:rsid w:val="008C53F8"/>
    <w:rsid w:val="008C5475"/>
    <w:rsid w:val="008C57B5"/>
    <w:rsid w:val="008C57CC"/>
    <w:rsid w:val="008C5C48"/>
    <w:rsid w:val="008C5D99"/>
    <w:rsid w:val="008C5EBF"/>
    <w:rsid w:val="008C5F4E"/>
    <w:rsid w:val="008C6024"/>
    <w:rsid w:val="008C604B"/>
    <w:rsid w:val="008C6104"/>
    <w:rsid w:val="008C61D7"/>
    <w:rsid w:val="008C6276"/>
    <w:rsid w:val="008C62C0"/>
    <w:rsid w:val="008C6410"/>
    <w:rsid w:val="008C66DC"/>
    <w:rsid w:val="008C6A15"/>
    <w:rsid w:val="008C6A68"/>
    <w:rsid w:val="008C6D5B"/>
    <w:rsid w:val="008C6F23"/>
    <w:rsid w:val="008C70B6"/>
    <w:rsid w:val="008C76F1"/>
    <w:rsid w:val="008C7702"/>
    <w:rsid w:val="008C77E4"/>
    <w:rsid w:val="008C7915"/>
    <w:rsid w:val="008C7994"/>
    <w:rsid w:val="008C799F"/>
    <w:rsid w:val="008C79C9"/>
    <w:rsid w:val="008C7B42"/>
    <w:rsid w:val="008C7F0D"/>
    <w:rsid w:val="008C7F60"/>
    <w:rsid w:val="008D013C"/>
    <w:rsid w:val="008D0544"/>
    <w:rsid w:val="008D05E3"/>
    <w:rsid w:val="008D05E9"/>
    <w:rsid w:val="008D0A09"/>
    <w:rsid w:val="008D0BD6"/>
    <w:rsid w:val="008D0CBC"/>
    <w:rsid w:val="008D0D03"/>
    <w:rsid w:val="008D0D93"/>
    <w:rsid w:val="008D1832"/>
    <w:rsid w:val="008D199C"/>
    <w:rsid w:val="008D1E3E"/>
    <w:rsid w:val="008D1F57"/>
    <w:rsid w:val="008D1F6C"/>
    <w:rsid w:val="008D2138"/>
    <w:rsid w:val="008D2218"/>
    <w:rsid w:val="008D23CC"/>
    <w:rsid w:val="008D250B"/>
    <w:rsid w:val="008D2593"/>
    <w:rsid w:val="008D269B"/>
    <w:rsid w:val="008D26CD"/>
    <w:rsid w:val="008D298D"/>
    <w:rsid w:val="008D29D5"/>
    <w:rsid w:val="008D2A04"/>
    <w:rsid w:val="008D2BAD"/>
    <w:rsid w:val="008D2CDA"/>
    <w:rsid w:val="008D2CEF"/>
    <w:rsid w:val="008D2D18"/>
    <w:rsid w:val="008D2D1D"/>
    <w:rsid w:val="008D308A"/>
    <w:rsid w:val="008D30ED"/>
    <w:rsid w:val="008D315D"/>
    <w:rsid w:val="008D3249"/>
    <w:rsid w:val="008D32CA"/>
    <w:rsid w:val="008D32E8"/>
    <w:rsid w:val="008D343B"/>
    <w:rsid w:val="008D3520"/>
    <w:rsid w:val="008D35C6"/>
    <w:rsid w:val="008D36ED"/>
    <w:rsid w:val="008D37AC"/>
    <w:rsid w:val="008D3899"/>
    <w:rsid w:val="008D38D1"/>
    <w:rsid w:val="008D3A1C"/>
    <w:rsid w:val="008D3A1E"/>
    <w:rsid w:val="008D3ACC"/>
    <w:rsid w:val="008D3AEF"/>
    <w:rsid w:val="008D3BC5"/>
    <w:rsid w:val="008D3D87"/>
    <w:rsid w:val="008D3E8A"/>
    <w:rsid w:val="008D3FA5"/>
    <w:rsid w:val="008D3FBD"/>
    <w:rsid w:val="008D40B7"/>
    <w:rsid w:val="008D490A"/>
    <w:rsid w:val="008D4C4D"/>
    <w:rsid w:val="008D4C7D"/>
    <w:rsid w:val="008D4C91"/>
    <w:rsid w:val="008D4D71"/>
    <w:rsid w:val="008D4D90"/>
    <w:rsid w:val="008D523E"/>
    <w:rsid w:val="008D537C"/>
    <w:rsid w:val="008D53F4"/>
    <w:rsid w:val="008D5425"/>
    <w:rsid w:val="008D5459"/>
    <w:rsid w:val="008D55E5"/>
    <w:rsid w:val="008D56B4"/>
    <w:rsid w:val="008D5D39"/>
    <w:rsid w:val="008D5DB2"/>
    <w:rsid w:val="008D5EDB"/>
    <w:rsid w:val="008D602E"/>
    <w:rsid w:val="008D604A"/>
    <w:rsid w:val="008D614E"/>
    <w:rsid w:val="008D6453"/>
    <w:rsid w:val="008D653F"/>
    <w:rsid w:val="008D67BA"/>
    <w:rsid w:val="008D6902"/>
    <w:rsid w:val="008D69A2"/>
    <w:rsid w:val="008D6B1F"/>
    <w:rsid w:val="008D6DD2"/>
    <w:rsid w:val="008D72A9"/>
    <w:rsid w:val="008D7457"/>
    <w:rsid w:val="008D74FC"/>
    <w:rsid w:val="008D776A"/>
    <w:rsid w:val="008D7AA8"/>
    <w:rsid w:val="008D7B1C"/>
    <w:rsid w:val="008D7BAE"/>
    <w:rsid w:val="008D7C2F"/>
    <w:rsid w:val="008D7CAF"/>
    <w:rsid w:val="008D7D66"/>
    <w:rsid w:val="008D7F47"/>
    <w:rsid w:val="008D7F89"/>
    <w:rsid w:val="008E0085"/>
    <w:rsid w:val="008E0086"/>
    <w:rsid w:val="008E01B4"/>
    <w:rsid w:val="008E0320"/>
    <w:rsid w:val="008E051A"/>
    <w:rsid w:val="008E051F"/>
    <w:rsid w:val="008E05C4"/>
    <w:rsid w:val="008E0854"/>
    <w:rsid w:val="008E08FF"/>
    <w:rsid w:val="008E0CC7"/>
    <w:rsid w:val="008E0E1E"/>
    <w:rsid w:val="008E105F"/>
    <w:rsid w:val="008E108B"/>
    <w:rsid w:val="008E110E"/>
    <w:rsid w:val="008E122F"/>
    <w:rsid w:val="008E125E"/>
    <w:rsid w:val="008E1339"/>
    <w:rsid w:val="008E1502"/>
    <w:rsid w:val="008E1577"/>
    <w:rsid w:val="008E16B6"/>
    <w:rsid w:val="008E1723"/>
    <w:rsid w:val="008E18F2"/>
    <w:rsid w:val="008E1928"/>
    <w:rsid w:val="008E1951"/>
    <w:rsid w:val="008E19DA"/>
    <w:rsid w:val="008E1B43"/>
    <w:rsid w:val="008E1B97"/>
    <w:rsid w:val="008E1CB4"/>
    <w:rsid w:val="008E1E77"/>
    <w:rsid w:val="008E20CF"/>
    <w:rsid w:val="008E2210"/>
    <w:rsid w:val="008E2363"/>
    <w:rsid w:val="008E23DD"/>
    <w:rsid w:val="008E26A3"/>
    <w:rsid w:val="008E26E9"/>
    <w:rsid w:val="008E2802"/>
    <w:rsid w:val="008E286A"/>
    <w:rsid w:val="008E2A52"/>
    <w:rsid w:val="008E2A58"/>
    <w:rsid w:val="008E2C45"/>
    <w:rsid w:val="008E2CC5"/>
    <w:rsid w:val="008E2FFE"/>
    <w:rsid w:val="008E322F"/>
    <w:rsid w:val="008E3247"/>
    <w:rsid w:val="008E32D9"/>
    <w:rsid w:val="008E3736"/>
    <w:rsid w:val="008E3975"/>
    <w:rsid w:val="008E3980"/>
    <w:rsid w:val="008E40DA"/>
    <w:rsid w:val="008E4195"/>
    <w:rsid w:val="008E41B0"/>
    <w:rsid w:val="008E4233"/>
    <w:rsid w:val="008E42ED"/>
    <w:rsid w:val="008E4480"/>
    <w:rsid w:val="008E4847"/>
    <w:rsid w:val="008E4E63"/>
    <w:rsid w:val="008E4EAA"/>
    <w:rsid w:val="008E50EC"/>
    <w:rsid w:val="008E511F"/>
    <w:rsid w:val="008E5122"/>
    <w:rsid w:val="008E522D"/>
    <w:rsid w:val="008E548D"/>
    <w:rsid w:val="008E5732"/>
    <w:rsid w:val="008E587A"/>
    <w:rsid w:val="008E5897"/>
    <w:rsid w:val="008E58A9"/>
    <w:rsid w:val="008E5A78"/>
    <w:rsid w:val="008E5BFA"/>
    <w:rsid w:val="008E5CBF"/>
    <w:rsid w:val="008E5D9B"/>
    <w:rsid w:val="008E638E"/>
    <w:rsid w:val="008E6391"/>
    <w:rsid w:val="008E63BD"/>
    <w:rsid w:val="008E6612"/>
    <w:rsid w:val="008E6672"/>
    <w:rsid w:val="008E66B4"/>
    <w:rsid w:val="008E675C"/>
    <w:rsid w:val="008E6853"/>
    <w:rsid w:val="008E6A9D"/>
    <w:rsid w:val="008E6EEE"/>
    <w:rsid w:val="008E6F7E"/>
    <w:rsid w:val="008E6FC6"/>
    <w:rsid w:val="008E703B"/>
    <w:rsid w:val="008E7078"/>
    <w:rsid w:val="008E72D3"/>
    <w:rsid w:val="008E7721"/>
    <w:rsid w:val="008E7A46"/>
    <w:rsid w:val="008E7B41"/>
    <w:rsid w:val="008E7B4E"/>
    <w:rsid w:val="008E7BAA"/>
    <w:rsid w:val="008E7CC0"/>
    <w:rsid w:val="008E7D54"/>
    <w:rsid w:val="008E7EF8"/>
    <w:rsid w:val="008F0005"/>
    <w:rsid w:val="008F0011"/>
    <w:rsid w:val="008F002D"/>
    <w:rsid w:val="008F013A"/>
    <w:rsid w:val="008F020D"/>
    <w:rsid w:val="008F03D3"/>
    <w:rsid w:val="008F04C7"/>
    <w:rsid w:val="008F050D"/>
    <w:rsid w:val="008F0551"/>
    <w:rsid w:val="008F063E"/>
    <w:rsid w:val="008F0831"/>
    <w:rsid w:val="008F0B10"/>
    <w:rsid w:val="008F0C03"/>
    <w:rsid w:val="008F0C54"/>
    <w:rsid w:val="008F0CA4"/>
    <w:rsid w:val="008F0EFB"/>
    <w:rsid w:val="008F0F0C"/>
    <w:rsid w:val="008F10C7"/>
    <w:rsid w:val="008F123F"/>
    <w:rsid w:val="008F131E"/>
    <w:rsid w:val="008F1405"/>
    <w:rsid w:val="008F15B6"/>
    <w:rsid w:val="008F18C8"/>
    <w:rsid w:val="008F19F6"/>
    <w:rsid w:val="008F1D02"/>
    <w:rsid w:val="008F1F41"/>
    <w:rsid w:val="008F21B1"/>
    <w:rsid w:val="008F21E7"/>
    <w:rsid w:val="008F21F9"/>
    <w:rsid w:val="008F22F1"/>
    <w:rsid w:val="008F2949"/>
    <w:rsid w:val="008F29C1"/>
    <w:rsid w:val="008F2A8D"/>
    <w:rsid w:val="008F2B7E"/>
    <w:rsid w:val="008F2D01"/>
    <w:rsid w:val="008F2DB5"/>
    <w:rsid w:val="008F2EDC"/>
    <w:rsid w:val="008F2FDF"/>
    <w:rsid w:val="008F30CB"/>
    <w:rsid w:val="008F3355"/>
    <w:rsid w:val="008F33AD"/>
    <w:rsid w:val="008F3440"/>
    <w:rsid w:val="008F34BC"/>
    <w:rsid w:val="008F3555"/>
    <w:rsid w:val="008F363D"/>
    <w:rsid w:val="008F37BF"/>
    <w:rsid w:val="008F38DE"/>
    <w:rsid w:val="008F3A40"/>
    <w:rsid w:val="008F3B4F"/>
    <w:rsid w:val="008F3BAE"/>
    <w:rsid w:val="008F3C00"/>
    <w:rsid w:val="008F3CFE"/>
    <w:rsid w:val="008F3FAD"/>
    <w:rsid w:val="008F3FD0"/>
    <w:rsid w:val="008F4087"/>
    <w:rsid w:val="008F4167"/>
    <w:rsid w:val="008F4194"/>
    <w:rsid w:val="008F42B9"/>
    <w:rsid w:val="008F42D1"/>
    <w:rsid w:val="008F436D"/>
    <w:rsid w:val="008F4465"/>
    <w:rsid w:val="008F45C5"/>
    <w:rsid w:val="008F482D"/>
    <w:rsid w:val="008F48FD"/>
    <w:rsid w:val="008F4CE9"/>
    <w:rsid w:val="008F4D66"/>
    <w:rsid w:val="008F4DE2"/>
    <w:rsid w:val="008F4EBC"/>
    <w:rsid w:val="008F50A3"/>
    <w:rsid w:val="008F5145"/>
    <w:rsid w:val="008F5375"/>
    <w:rsid w:val="008F53B2"/>
    <w:rsid w:val="008F5512"/>
    <w:rsid w:val="008F55E3"/>
    <w:rsid w:val="008F5615"/>
    <w:rsid w:val="008F5B6D"/>
    <w:rsid w:val="008F5B70"/>
    <w:rsid w:val="008F5C84"/>
    <w:rsid w:val="008F5D13"/>
    <w:rsid w:val="008F6002"/>
    <w:rsid w:val="008F6081"/>
    <w:rsid w:val="008F608E"/>
    <w:rsid w:val="008F61A7"/>
    <w:rsid w:val="008F652B"/>
    <w:rsid w:val="008F65E2"/>
    <w:rsid w:val="008F666B"/>
    <w:rsid w:val="008F6738"/>
    <w:rsid w:val="008F675D"/>
    <w:rsid w:val="008F67C7"/>
    <w:rsid w:val="008F68CB"/>
    <w:rsid w:val="008F6A67"/>
    <w:rsid w:val="008F6ABA"/>
    <w:rsid w:val="008F6E44"/>
    <w:rsid w:val="008F6EE5"/>
    <w:rsid w:val="008F6F88"/>
    <w:rsid w:val="008F6F9A"/>
    <w:rsid w:val="008F7001"/>
    <w:rsid w:val="008F720B"/>
    <w:rsid w:val="008F720F"/>
    <w:rsid w:val="008F741A"/>
    <w:rsid w:val="008F74A6"/>
    <w:rsid w:val="008F75DA"/>
    <w:rsid w:val="008F779E"/>
    <w:rsid w:val="008F77C8"/>
    <w:rsid w:val="008F7934"/>
    <w:rsid w:val="008F799C"/>
    <w:rsid w:val="008F7AF8"/>
    <w:rsid w:val="008F7D5C"/>
    <w:rsid w:val="008F7F87"/>
    <w:rsid w:val="008F7FA9"/>
    <w:rsid w:val="008F7FF8"/>
    <w:rsid w:val="00900016"/>
    <w:rsid w:val="00900287"/>
    <w:rsid w:val="009002E4"/>
    <w:rsid w:val="00900300"/>
    <w:rsid w:val="0090037B"/>
    <w:rsid w:val="00900385"/>
    <w:rsid w:val="009004DE"/>
    <w:rsid w:val="00900568"/>
    <w:rsid w:val="00900577"/>
    <w:rsid w:val="009005FD"/>
    <w:rsid w:val="00900827"/>
    <w:rsid w:val="00900CF1"/>
    <w:rsid w:val="00900EE4"/>
    <w:rsid w:val="009010B2"/>
    <w:rsid w:val="00901155"/>
    <w:rsid w:val="00901389"/>
    <w:rsid w:val="009013F4"/>
    <w:rsid w:val="0090155D"/>
    <w:rsid w:val="00901997"/>
    <w:rsid w:val="00901AB9"/>
    <w:rsid w:val="00901BA6"/>
    <w:rsid w:val="009021A0"/>
    <w:rsid w:val="009021F7"/>
    <w:rsid w:val="0090250C"/>
    <w:rsid w:val="00902542"/>
    <w:rsid w:val="009027FF"/>
    <w:rsid w:val="009028D3"/>
    <w:rsid w:val="0090297B"/>
    <w:rsid w:val="009029CF"/>
    <w:rsid w:val="00902D84"/>
    <w:rsid w:val="00902F38"/>
    <w:rsid w:val="009030A0"/>
    <w:rsid w:val="00903107"/>
    <w:rsid w:val="00903163"/>
    <w:rsid w:val="0090316D"/>
    <w:rsid w:val="00903461"/>
    <w:rsid w:val="009034F9"/>
    <w:rsid w:val="009035C9"/>
    <w:rsid w:val="00903713"/>
    <w:rsid w:val="00903746"/>
    <w:rsid w:val="009037B8"/>
    <w:rsid w:val="0090385E"/>
    <w:rsid w:val="00903940"/>
    <w:rsid w:val="00903D00"/>
    <w:rsid w:val="00903D5E"/>
    <w:rsid w:val="0090403E"/>
    <w:rsid w:val="0090407B"/>
    <w:rsid w:val="0090411F"/>
    <w:rsid w:val="00904288"/>
    <w:rsid w:val="009042A6"/>
    <w:rsid w:val="00904308"/>
    <w:rsid w:val="009043C4"/>
    <w:rsid w:val="00904474"/>
    <w:rsid w:val="00904545"/>
    <w:rsid w:val="009045FD"/>
    <w:rsid w:val="0090462C"/>
    <w:rsid w:val="00904EB0"/>
    <w:rsid w:val="00905237"/>
    <w:rsid w:val="0090533F"/>
    <w:rsid w:val="0090552F"/>
    <w:rsid w:val="00905547"/>
    <w:rsid w:val="0090590B"/>
    <w:rsid w:val="00905A5B"/>
    <w:rsid w:val="00905AED"/>
    <w:rsid w:val="00905D4B"/>
    <w:rsid w:val="00905DA0"/>
    <w:rsid w:val="00905E28"/>
    <w:rsid w:val="00905FDE"/>
    <w:rsid w:val="00906462"/>
    <w:rsid w:val="009064EF"/>
    <w:rsid w:val="009066B0"/>
    <w:rsid w:val="00906851"/>
    <w:rsid w:val="0090692D"/>
    <w:rsid w:val="00906AF9"/>
    <w:rsid w:val="00906D42"/>
    <w:rsid w:val="00906F2C"/>
    <w:rsid w:val="00907050"/>
    <w:rsid w:val="00907100"/>
    <w:rsid w:val="00907238"/>
    <w:rsid w:val="00907507"/>
    <w:rsid w:val="00907572"/>
    <w:rsid w:val="00907634"/>
    <w:rsid w:val="009076BA"/>
    <w:rsid w:val="009076DF"/>
    <w:rsid w:val="00907826"/>
    <w:rsid w:val="00907847"/>
    <w:rsid w:val="00907A38"/>
    <w:rsid w:val="00907A5F"/>
    <w:rsid w:val="00907AD2"/>
    <w:rsid w:val="00907DD0"/>
    <w:rsid w:val="00907E48"/>
    <w:rsid w:val="00910412"/>
    <w:rsid w:val="009107D7"/>
    <w:rsid w:val="0091086B"/>
    <w:rsid w:val="009108D7"/>
    <w:rsid w:val="00910A4A"/>
    <w:rsid w:val="0091114F"/>
    <w:rsid w:val="00911302"/>
    <w:rsid w:val="00911435"/>
    <w:rsid w:val="0091159E"/>
    <w:rsid w:val="0091164A"/>
    <w:rsid w:val="009117A8"/>
    <w:rsid w:val="00911846"/>
    <w:rsid w:val="00911894"/>
    <w:rsid w:val="00911957"/>
    <w:rsid w:val="00911AB3"/>
    <w:rsid w:val="00911AE0"/>
    <w:rsid w:val="00911B3A"/>
    <w:rsid w:val="00911B9F"/>
    <w:rsid w:val="00911BC7"/>
    <w:rsid w:val="00911ED8"/>
    <w:rsid w:val="00911EF9"/>
    <w:rsid w:val="0091222B"/>
    <w:rsid w:val="00912360"/>
    <w:rsid w:val="009125FD"/>
    <w:rsid w:val="00912665"/>
    <w:rsid w:val="00912684"/>
    <w:rsid w:val="009127C5"/>
    <w:rsid w:val="0091288F"/>
    <w:rsid w:val="009128E3"/>
    <w:rsid w:val="00912976"/>
    <w:rsid w:val="00912987"/>
    <w:rsid w:val="00912B47"/>
    <w:rsid w:val="00912B74"/>
    <w:rsid w:val="00912D69"/>
    <w:rsid w:val="00912DBF"/>
    <w:rsid w:val="00912DD9"/>
    <w:rsid w:val="00912F76"/>
    <w:rsid w:val="009133E0"/>
    <w:rsid w:val="00913510"/>
    <w:rsid w:val="00913878"/>
    <w:rsid w:val="009138A3"/>
    <w:rsid w:val="00913A06"/>
    <w:rsid w:val="00913B84"/>
    <w:rsid w:val="00913BA8"/>
    <w:rsid w:val="00913C73"/>
    <w:rsid w:val="00913C8D"/>
    <w:rsid w:val="00913EE8"/>
    <w:rsid w:val="00913F55"/>
    <w:rsid w:val="009140FE"/>
    <w:rsid w:val="009141EF"/>
    <w:rsid w:val="00914315"/>
    <w:rsid w:val="009145EA"/>
    <w:rsid w:val="009146A8"/>
    <w:rsid w:val="0091486B"/>
    <w:rsid w:val="009148E9"/>
    <w:rsid w:val="00914A6B"/>
    <w:rsid w:val="00914DE1"/>
    <w:rsid w:val="009152CC"/>
    <w:rsid w:val="009153E1"/>
    <w:rsid w:val="00915475"/>
    <w:rsid w:val="00915671"/>
    <w:rsid w:val="009156F6"/>
    <w:rsid w:val="009157FE"/>
    <w:rsid w:val="00915894"/>
    <w:rsid w:val="00915B3F"/>
    <w:rsid w:val="00915B5A"/>
    <w:rsid w:val="00915D06"/>
    <w:rsid w:val="00915D54"/>
    <w:rsid w:val="00915E0D"/>
    <w:rsid w:val="00915F12"/>
    <w:rsid w:val="0091607A"/>
    <w:rsid w:val="00916169"/>
    <w:rsid w:val="0091646F"/>
    <w:rsid w:val="00916518"/>
    <w:rsid w:val="0091652F"/>
    <w:rsid w:val="00916623"/>
    <w:rsid w:val="009169BD"/>
    <w:rsid w:val="00916B28"/>
    <w:rsid w:val="00916B40"/>
    <w:rsid w:val="00916B78"/>
    <w:rsid w:val="00916C7D"/>
    <w:rsid w:val="00916D76"/>
    <w:rsid w:val="00916DDD"/>
    <w:rsid w:val="00916E5A"/>
    <w:rsid w:val="00916E63"/>
    <w:rsid w:val="00916F44"/>
    <w:rsid w:val="009171C9"/>
    <w:rsid w:val="0091742A"/>
    <w:rsid w:val="00917448"/>
    <w:rsid w:val="00917560"/>
    <w:rsid w:val="00917670"/>
    <w:rsid w:val="0091778B"/>
    <w:rsid w:val="00917D7F"/>
    <w:rsid w:val="00917F47"/>
    <w:rsid w:val="00917F74"/>
    <w:rsid w:val="009200D9"/>
    <w:rsid w:val="009203BB"/>
    <w:rsid w:val="009203D2"/>
    <w:rsid w:val="0092046D"/>
    <w:rsid w:val="00920700"/>
    <w:rsid w:val="0092077B"/>
    <w:rsid w:val="009209D5"/>
    <w:rsid w:val="00920A0C"/>
    <w:rsid w:val="00920A1C"/>
    <w:rsid w:val="00920A6D"/>
    <w:rsid w:val="00920AC6"/>
    <w:rsid w:val="00920C39"/>
    <w:rsid w:val="00920C89"/>
    <w:rsid w:val="00920F07"/>
    <w:rsid w:val="00920F23"/>
    <w:rsid w:val="009214DA"/>
    <w:rsid w:val="0092158D"/>
    <w:rsid w:val="0092160A"/>
    <w:rsid w:val="009216B3"/>
    <w:rsid w:val="009216BF"/>
    <w:rsid w:val="0092180E"/>
    <w:rsid w:val="00921A47"/>
    <w:rsid w:val="00921DA3"/>
    <w:rsid w:val="00921DA7"/>
    <w:rsid w:val="00921E97"/>
    <w:rsid w:val="00922176"/>
    <w:rsid w:val="0092217C"/>
    <w:rsid w:val="00922423"/>
    <w:rsid w:val="009224A7"/>
    <w:rsid w:val="009225EF"/>
    <w:rsid w:val="00922662"/>
    <w:rsid w:val="00922688"/>
    <w:rsid w:val="00922819"/>
    <w:rsid w:val="00922C0F"/>
    <w:rsid w:val="00922C1A"/>
    <w:rsid w:val="00922D16"/>
    <w:rsid w:val="00922E00"/>
    <w:rsid w:val="00922F32"/>
    <w:rsid w:val="00922F7E"/>
    <w:rsid w:val="00922FAB"/>
    <w:rsid w:val="00923330"/>
    <w:rsid w:val="00923425"/>
    <w:rsid w:val="0092398A"/>
    <w:rsid w:val="00923A00"/>
    <w:rsid w:val="00923A14"/>
    <w:rsid w:val="00923A9C"/>
    <w:rsid w:val="00923AA1"/>
    <w:rsid w:val="00923C94"/>
    <w:rsid w:val="00923F1B"/>
    <w:rsid w:val="009240E0"/>
    <w:rsid w:val="009245E9"/>
    <w:rsid w:val="00924807"/>
    <w:rsid w:val="009248F3"/>
    <w:rsid w:val="00924B20"/>
    <w:rsid w:val="00924D05"/>
    <w:rsid w:val="00924E9F"/>
    <w:rsid w:val="00925023"/>
    <w:rsid w:val="00925328"/>
    <w:rsid w:val="00925437"/>
    <w:rsid w:val="009254E6"/>
    <w:rsid w:val="0092555E"/>
    <w:rsid w:val="0092568F"/>
    <w:rsid w:val="009256CC"/>
    <w:rsid w:val="0092584E"/>
    <w:rsid w:val="009258A7"/>
    <w:rsid w:val="009258FF"/>
    <w:rsid w:val="00925A23"/>
    <w:rsid w:val="00925A28"/>
    <w:rsid w:val="00925CA9"/>
    <w:rsid w:val="00925CFB"/>
    <w:rsid w:val="00925E00"/>
    <w:rsid w:val="00925F56"/>
    <w:rsid w:val="00925F61"/>
    <w:rsid w:val="009260F8"/>
    <w:rsid w:val="009261FB"/>
    <w:rsid w:val="00926307"/>
    <w:rsid w:val="009263B9"/>
    <w:rsid w:val="00926418"/>
    <w:rsid w:val="009264B7"/>
    <w:rsid w:val="009267D0"/>
    <w:rsid w:val="00926827"/>
    <w:rsid w:val="0092699E"/>
    <w:rsid w:val="00926C4A"/>
    <w:rsid w:val="00926E9F"/>
    <w:rsid w:val="00927104"/>
    <w:rsid w:val="0092712F"/>
    <w:rsid w:val="009271FD"/>
    <w:rsid w:val="009275FE"/>
    <w:rsid w:val="009277AE"/>
    <w:rsid w:val="0092797F"/>
    <w:rsid w:val="009279BC"/>
    <w:rsid w:val="00927A0F"/>
    <w:rsid w:val="00927A4C"/>
    <w:rsid w:val="00927B49"/>
    <w:rsid w:val="00927B5F"/>
    <w:rsid w:val="00927CB8"/>
    <w:rsid w:val="00927D43"/>
    <w:rsid w:val="0093055E"/>
    <w:rsid w:val="00930657"/>
    <w:rsid w:val="00930704"/>
    <w:rsid w:val="00930766"/>
    <w:rsid w:val="00930791"/>
    <w:rsid w:val="0093090A"/>
    <w:rsid w:val="00930936"/>
    <w:rsid w:val="00930AFA"/>
    <w:rsid w:val="00930C19"/>
    <w:rsid w:val="00930D99"/>
    <w:rsid w:val="00930FAF"/>
    <w:rsid w:val="00930FB9"/>
    <w:rsid w:val="00931104"/>
    <w:rsid w:val="0093123A"/>
    <w:rsid w:val="0093139B"/>
    <w:rsid w:val="0093177B"/>
    <w:rsid w:val="009319F7"/>
    <w:rsid w:val="00931A5D"/>
    <w:rsid w:val="00931B14"/>
    <w:rsid w:val="00931F2A"/>
    <w:rsid w:val="0093204C"/>
    <w:rsid w:val="009320AA"/>
    <w:rsid w:val="00932161"/>
    <w:rsid w:val="009324B6"/>
    <w:rsid w:val="00932560"/>
    <w:rsid w:val="009325DB"/>
    <w:rsid w:val="009325F8"/>
    <w:rsid w:val="0093268A"/>
    <w:rsid w:val="009326AA"/>
    <w:rsid w:val="00932794"/>
    <w:rsid w:val="0093283C"/>
    <w:rsid w:val="009329EA"/>
    <w:rsid w:val="00932BCB"/>
    <w:rsid w:val="00932CE9"/>
    <w:rsid w:val="00932D4B"/>
    <w:rsid w:val="00932DF6"/>
    <w:rsid w:val="0093309E"/>
    <w:rsid w:val="00933185"/>
    <w:rsid w:val="0093318F"/>
    <w:rsid w:val="0093320C"/>
    <w:rsid w:val="0093322A"/>
    <w:rsid w:val="00933570"/>
    <w:rsid w:val="00933710"/>
    <w:rsid w:val="00933A77"/>
    <w:rsid w:val="00933C80"/>
    <w:rsid w:val="00934104"/>
    <w:rsid w:val="00934239"/>
    <w:rsid w:val="00934398"/>
    <w:rsid w:val="00934688"/>
    <w:rsid w:val="009347F6"/>
    <w:rsid w:val="00934B4F"/>
    <w:rsid w:val="00934FAD"/>
    <w:rsid w:val="00934FC3"/>
    <w:rsid w:val="00935099"/>
    <w:rsid w:val="009351AE"/>
    <w:rsid w:val="009352A3"/>
    <w:rsid w:val="009354E7"/>
    <w:rsid w:val="00935544"/>
    <w:rsid w:val="009355C8"/>
    <w:rsid w:val="0093563F"/>
    <w:rsid w:val="0093573B"/>
    <w:rsid w:val="009358FE"/>
    <w:rsid w:val="009359AE"/>
    <w:rsid w:val="009359E5"/>
    <w:rsid w:val="00935AA8"/>
    <w:rsid w:val="00935DDC"/>
    <w:rsid w:val="009363FA"/>
    <w:rsid w:val="0093669E"/>
    <w:rsid w:val="00936A2A"/>
    <w:rsid w:val="00936DB2"/>
    <w:rsid w:val="00936F9D"/>
    <w:rsid w:val="0093701B"/>
    <w:rsid w:val="00937105"/>
    <w:rsid w:val="00937134"/>
    <w:rsid w:val="009371BF"/>
    <w:rsid w:val="00937274"/>
    <w:rsid w:val="0093736D"/>
    <w:rsid w:val="00937400"/>
    <w:rsid w:val="0093745E"/>
    <w:rsid w:val="009374B5"/>
    <w:rsid w:val="009374D8"/>
    <w:rsid w:val="009375B3"/>
    <w:rsid w:val="00937715"/>
    <w:rsid w:val="00937BB7"/>
    <w:rsid w:val="00937D25"/>
    <w:rsid w:val="00937D5E"/>
    <w:rsid w:val="00937DD0"/>
    <w:rsid w:val="00937DEC"/>
    <w:rsid w:val="00937F28"/>
    <w:rsid w:val="00937FF9"/>
    <w:rsid w:val="00937FFC"/>
    <w:rsid w:val="009402ED"/>
    <w:rsid w:val="00940324"/>
    <w:rsid w:val="0094032C"/>
    <w:rsid w:val="0094038A"/>
    <w:rsid w:val="009405C6"/>
    <w:rsid w:val="009405E3"/>
    <w:rsid w:val="00940A77"/>
    <w:rsid w:val="00940B5C"/>
    <w:rsid w:val="00940E10"/>
    <w:rsid w:val="00940E1F"/>
    <w:rsid w:val="00940FE4"/>
    <w:rsid w:val="0094125A"/>
    <w:rsid w:val="009413BE"/>
    <w:rsid w:val="009413BF"/>
    <w:rsid w:val="009418A1"/>
    <w:rsid w:val="009418E7"/>
    <w:rsid w:val="00941995"/>
    <w:rsid w:val="00941ABD"/>
    <w:rsid w:val="00941AF5"/>
    <w:rsid w:val="00941D3E"/>
    <w:rsid w:val="00941F6A"/>
    <w:rsid w:val="009424FD"/>
    <w:rsid w:val="009427A1"/>
    <w:rsid w:val="009427C6"/>
    <w:rsid w:val="009427CD"/>
    <w:rsid w:val="009427DF"/>
    <w:rsid w:val="00942A38"/>
    <w:rsid w:val="00943031"/>
    <w:rsid w:val="00943298"/>
    <w:rsid w:val="009432A6"/>
    <w:rsid w:val="009433F3"/>
    <w:rsid w:val="0094344C"/>
    <w:rsid w:val="00943516"/>
    <w:rsid w:val="0094360C"/>
    <w:rsid w:val="00943C6D"/>
    <w:rsid w:val="00943CB0"/>
    <w:rsid w:val="00943EB9"/>
    <w:rsid w:val="00943F80"/>
    <w:rsid w:val="00943FCE"/>
    <w:rsid w:val="00944045"/>
    <w:rsid w:val="00944083"/>
    <w:rsid w:val="009440CD"/>
    <w:rsid w:val="00944134"/>
    <w:rsid w:val="0094443E"/>
    <w:rsid w:val="00944492"/>
    <w:rsid w:val="00944603"/>
    <w:rsid w:val="0094461E"/>
    <w:rsid w:val="009447C8"/>
    <w:rsid w:val="00944AC5"/>
    <w:rsid w:val="00944BF5"/>
    <w:rsid w:val="00944C83"/>
    <w:rsid w:val="00944D4C"/>
    <w:rsid w:val="00944D4E"/>
    <w:rsid w:val="00944EF4"/>
    <w:rsid w:val="0094512F"/>
    <w:rsid w:val="0094513C"/>
    <w:rsid w:val="0094522A"/>
    <w:rsid w:val="009453B2"/>
    <w:rsid w:val="0094542D"/>
    <w:rsid w:val="0094596C"/>
    <w:rsid w:val="009460DE"/>
    <w:rsid w:val="0094619F"/>
    <w:rsid w:val="00946249"/>
    <w:rsid w:val="0094657D"/>
    <w:rsid w:val="00946727"/>
    <w:rsid w:val="0094674C"/>
    <w:rsid w:val="009467C0"/>
    <w:rsid w:val="0094686E"/>
    <w:rsid w:val="00946DAC"/>
    <w:rsid w:val="00946E04"/>
    <w:rsid w:val="00946E29"/>
    <w:rsid w:val="00947175"/>
    <w:rsid w:val="00947183"/>
    <w:rsid w:val="009472F5"/>
    <w:rsid w:val="00947468"/>
    <w:rsid w:val="009474F4"/>
    <w:rsid w:val="009475BB"/>
    <w:rsid w:val="0094776B"/>
    <w:rsid w:val="00947A0B"/>
    <w:rsid w:val="00947B05"/>
    <w:rsid w:val="00947BE8"/>
    <w:rsid w:val="00947C96"/>
    <w:rsid w:val="00947E92"/>
    <w:rsid w:val="00947ED3"/>
    <w:rsid w:val="00947FC8"/>
    <w:rsid w:val="00947FED"/>
    <w:rsid w:val="009501A1"/>
    <w:rsid w:val="00950C91"/>
    <w:rsid w:val="00950CDE"/>
    <w:rsid w:val="00950D9D"/>
    <w:rsid w:val="00950F00"/>
    <w:rsid w:val="00950FFE"/>
    <w:rsid w:val="00951200"/>
    <w:rsid w:val="009512BF"/>
    <w:rsid w:val="009513A2"/>
    <w:rsid w:val="009513AD"/>
    <w:rsid w:val="00951482"/>
    <w:rsid w:val="009515B6"/>
    <w:rsid w:val="0095163F"/>
    <w:rsid w:val="00951AD3"/>
    <w:rsid w:val="00951B09"/>
    <w:rsid w:val="00951B4A"/>
    <w:rsid w:val="00951C88"/>
    <w:rsid w:val="009520AA"/>
    <w:rsid w:val="009526F3"/>
    <w:rsid w:val="009527DB"/>
    <w:rsid w:val="00952890"/>
    <w:rsid w:val="00952BEF"/>
    <w:rsid w:val="00952CDF"/>
    <w:rsid w:val="00952EC9"/>
    <w:rsid w:val="00952ECC"/>
    <w:rsid w:val="00952FF8"/>
    <w:rsid w:val="00953010"/>
    <w:rsid w:val="00953278"/>
    <w:rsid w:val="009532A5"/>
    <w:rsid w:val="00953589"/>
    <w:rsid w:val="00953750"/>
    <w:rsid w:val="00953C76"/>
    <w:rsid w:val="00953E53"/>
    <w:rsid w:val="00953F08"/>
    <w:rsid w:val="0095414F"/>
    <w:rsid w:val="009547B1"/>
    <w:rsid w:val="009548A5"/>
    <w:rsid w:val="00954A30"/>
    <w:rsid w:val="00954A42"/>
    <w:rsid w:val="00954AB5"/>
    <w:rsid w:val="00954B79"/>
    <w:rsid w:val="00954ECE"/>
    <w:rsid w:val="00954FF9"/>
    <w:rsid w:val="00955076"/>
    <w:rsid w:val="0095518A"/>
    <w:rsid w:val="00955306"/>
    <w:rsid w:val="00955315"/>
    <w:rsid w:val="009553B4"/>
    <w:rsid w:val="0095550D"/>
    <w:rsid w:val="009556A6"/>
    <w:rsid w:val="00955777"/>
    <w:rsid w:val="0095578F"/>
    <w:rsid w:val="00955878"/>
    <w:rsid w:val="009559DB"/>
    <w:rsid w:val="00955A11"/>
    <w:rsid w:val="00955B0E"/>
    <w:rsid w:val="00955C98"/>
    <w:rsid w:val="00955CA7"/>
    <w:rsid w:val="00955D8B"/>
    <w:rsid w:val="00955E77"/>
    <w:rsid w:val="00955EAA"/>
    <w:rsid w:val="00955FF6"/>
    <w:rsid w:val="00956097"/>
    <w:rsid w:val="00956222"/>
    <w:rsid w:val="00956251"/>
    <w:rsid w:val="009563BA"/>
    <w:rsid w:val="009563CA"/>
    <w:rsid w:val="009565DD"/>
    <w:rsid w:val="00956789"/>
    <w:rsid w:val="00956D09"/>
    <w:rsid w:val="00956D8B"/>
    <w:rsid w:val="00956EAC"/>
    <w:rsid w:val="00956EC6"/>
    <w:rsid w:val="00956F37"/>
    <w:rsid w:val="009570B7"/>
    <w:rsid w:val="009570D7"/>
    <w:rsid w:val="00957244"/>
    <w:rsid w:val="00957692"/>
    <w:rsid w:val="00957758"/>
    <w:rsid w:val="00957872"/>
    <w:rsid w:val="009579B3"/>
    <w:rsid w:val="00957ED8"/>
    <w:rsid w:val="00957FA5"/>
    <w:rsid w:val="0096012D"/>
    <w:rsid w:val="00960279"/>
    <w:rsid w:val="00960289"/>
    <w:rsid w:val="00960317"/>
    <w:rsid w:val="0096054C"/>
    <w:rsid w:val="00960889"/>
    <w:rsid w:val="00960AD4"/>
    <w:rsid w:val="00960C42"/>
    <w:rsid w:val="00960CAA"/>
    <w:rsid w:val="00960E13"/>
    <w:rsid w:val="00961017"/>
    <w:rsid w:val="00961163"/>
    <w:rsid w:val="0096131A"/>
    <w:rsid w:val="009616A1"/>
    <w:rsid w:val="009616DC"/>
    <w:rsid w:val="00961AF8"/>
    <w:rsid w:val="00961BE1"/>
    <w:rsid w:val="00961C8A"/>
    <w:rsid w:val="00961CB8"/>
    <w:rsid w:val="00961D64"/>
    <w:rsid w:val="00961D7F"/>
    <w:rsid w:val="00961ED8"/>
    <w:rsid w:val="00961F1B"/>
    <w:rsid w:val="0096203D"/>
    <w:rsid w:val="009620A7"/>
    <w:rsid w:val="009621ED"/>
    <w:rsid w:val="0096221B"/>
    <w:rsid w:val="009627A2"/>
    <w:rsid w:val="009629EC"/>
    <w:rsid w:val="00962D68"/>
    <w:rsid w:val="00962EA9"/>
    <w:rsid w:val="0096306D"/>
    <w:rsid w:val="00963097"/>
    <w:rsid w:val="009634AF"/>
    <w:rsid w:val="0096367A"/>
    <w:rsid w:val="00963720"/>
    <w:rsid w:val="009637F2"/>
    <w:rsid w:val="00963AD3"/>
    <w:rsid w:val="00963E76"/>
    <w:rsid w:val="00963EA7"/>
    <w:rsid w:val="00964028"/>
    <w:rsid w:val="0096409C"/>
    <w:rsid w:val="009640D4"/>
    <w:rsid w:val="0096444E"/>
    <w:rsid w:val="00964545"/>
    <w:rsid w:val="00964640"/>
    <w:rsid w:val="009647C8"/>
    <w:rsid w:val="0096480F"/>
    <w:rsid w:val="009648C6"/>
    <w:rsid w:val="00964925"/>
    <w:rsid w:val="00964950"/>
    <w:rsid w:val="00964AD4"/>
    <w:rsid w:val="00964E02"/>
    <w:rsid w:val="00964F53"/>
    <w:rsid w:val="00964FD7"/>
    <w:rsid w:val="00965127"/>
    <w:rsid w:val="00965253"/>
    <w:rsid w:val="009652A2"/>
    <w:rsid w:val="009652F6"/>
    <w:rsid w:val="0096550D"/>
    <w:rsid w:val="009655FC"/>
    <w:rsid w:val="0096560E"/>
    <w:rsid w:val="00965803"/>
    <w:rsid w:val="00965906"/>
    <w:rsid w:val="00965A18"/>
    <w:rsid w:val="00965CDB"/>
    <w:rsid w:val="00965D37"/>
    <w:rsid w:val="00965E8D"/>
    <w:rsid w:val="009660CC"/>
    <w:rsid w:val="009661D5"/>
    <w:rsid w:val="00966518"/>
    <w:rsid w:val="00966701"/>
    <w:rsid w:val="009669AC"/>
    <w:rsid w:val="00966B18"/>
    <w:rsid w:val="00966B24"/>
    <w:rsid w:val="00966CCE"/>
    <w:rsid w:val="00967127"/>
    <w:rsid w:val="009674A1"/>
    <w:rsid w:val="00967537"/>
    <w:rsid w:val="00967548"/>
    <w:rsid w:val="00967779"/>
    <w:rsid w:val="00967893"/>
    <w:rsid w:val="00967A59"/>
    <w:rsid w:val="00967A6D"/>
    <w:rsid w:val="00967AD9"/>
    <w:rsid w:val="00967EB9"/>
    <w:rsid w:val="00967FD4"/>
    <w:rsid w:val="00970092"/>
    <w:rsid w:val="0097025F"/>
    <w:rsid w:val="00970522"/>
    <w:rsid w:val="009706AC"/>
    <w:rsid w:val="009706CF"/>
    <w:rsid w:val="0097071C"/>
    <w:rsid w:val="00970810"/>
    <w:rsid w:val="009708D4"/>
    <w:rsid w:val="0097090C"/>
    <w:rsid w:val="00970F23"/>
    <w:rsid w:val="00970F78"/>
    <w:rsid w:val="0097125A"/>
    <w:rsid w:val="009714DF"/>
    <w:rsid w:val="009715B8"/>
    <w:rsid w:val="00971719"/>
    <w:rsid w:val="00971739"/>
    <w:rsid w:val="009717CA"/>
    <w:rsid w:val="009718B1"/>
    <w:rsid w:val="00971999"/>
    <w:rsid w:val="00971A98"/>
    <w:rsid w:val="00971F8C"/>
    <w:rsid w:val="009723E3"/>
    <w:rsid w:val="0097246F"/>
    <w:rsid w:val="009724FE"/>
    <w:rsid w:val="009726BB"/>
    <w:rsid w:val="0097276B"/>
    <w:rsid w:val="0097288B"/>
    <w:rsid w:val="00972955"/>
    <w:rsid w:val="00972BAB"/>
    <w:rsid w:val="00973021"/>
    <w:rsid w:val="009735A0"/>
    <w:rsid w:val="009736C2"/>
    <w:rsid w:val="0097370E"/>
    <w:rsid w:val="0097393C"/>
    <w:rsid w:val="00973962"/>
    <w:rsid w:val="00973B08"/>
    <w:rsid w:val="00973BFB"/>
    <w:rsid w:val="00973C5C"/>
    <w:rsid w:val="00973DE9"/>
    <w:rsid w:val="0097405F"/>
    <w:rsid w:val="009741B8"/>
    <w:rsid w:val="00974260"/>
    <w:rsid w:val="0097437B"/>
    <w:rsid w:val="009744A6"/>
    <w:rsid w:val="0097455D"/>
    <w:rsid w:val="00974768"/>
    <w:rsid w:val="0097492C"/>
    <w:rsid w:val="00974FBF"/>
    <w:rsid w:val="009751EC"/>
    <w:rsid w:val="009753A7"/>
    <w:rsid w:val="00975408"/>
    <w:rsid w:val="0097540C"/>
    <w:rsid w:val="009757A0"/>
    <w:rsid w:val="00975C51"/>
    <w:rsid w:val="00975D42"/>
    <w:rsid w:val="00975DE8"/>
    <w:rsid w:val="0097608C"/>
    <w:rsid w:val="009760D0"/>
    <w:rsid w:val="0097617A"/>
    <w:rsid w:val="009761C3"/>
    <w:rsid w:val="009761FA"/>
    <w:rsid w:val="009766CB"/>
    <w:rsid w:val="00976A16"/>
    <w:rsid w:val="00976E36"/>
    <w:rsid w:val="0097737D"/>
    <w:rsid w:val="00977454"/>
    <w:rsid w:val="009775A5"/>
    <w:rsid w:val="009776AA"/>
    <w:rsid w:val="009777B2"/>
    <w:rsid w:val="009777DB"/>
    <w:rsid w:val="009778AB"/>
    <w:rsid w:val="00977A31"/>
    <w:rsid w:val="00977F7C"/>
    <w:rsid w:val="00980085"/>
    <w:rsid w:val="009800CD"/>
    <w:rsid w:val="0098010C"/>
    <w:rsid w:val="0098010E"/>
    <w:rsid w:val="009801CE"/>
    <w:rsid w:val="00980555"/>
    <w:rsid w:val="00980586"/>
    <w:rsid w:val="00980725"/>
    <w:rsid w:val="00980745"/>
    <w:rsid w:val="009808B8"/>
    <w:rsid w:val="00980998"/>
    <w:rsid w:val="009809CB"/>
    <w:rsid w:val="00980B14"/>
    <w:rsid w:val="00980C86"/>
    <w:rsid w:val="00980C91"/>
    <w:rsid w:val="00980DCE"/>
    <w:rsid w:val="00980F7C"/>
    <w:rsid w:val="0098110E"/>
    <w:rsid w:val="00981130"/>
    <w:rsid w:val="009812CB"/>
    <w:rsid w:val="009812F3"/>
    <w:rsid w:val="00981359"/>
    <w:rsid w:val="00981363"/>
    <w:rsid w:val="0098145D"/>
    <w:rsid w:val="00981528"/>
    <w:rsid w:val="0098159B"/>
    <w:rsid w:val="009817E1"/>
    <w:rsid w:val="00981A5C"/>
    <w:rsid w:val="00981B98"/>
    <w:rsid w:val="00981BEA"/>
    <w:rsid w:val="00981C27"/>
    <w:rsid w:val="00981D38"/>
    <w:rsid w:val="00981DD9"/>
    <w:rsid w:val="00981E38"/>
    <w:rsid w:val="009822CB"/>
    <w:rsid w:val="009822DC"/>
    <w:rsid w:val="0098240D"/>
    <w:rsid w:val="00982476"/>
    <w:rsid w:val="009824B7"/>
    <w:rsid w:val="009824FD"/>
    <w:rsid w:val="009825CA"/>
    <w:rsid w:val="00982644"/>
    <w:rsid w:val="0098278E"/>
    <w:rsid w:val="009828B3"/>
    <w:rsid w:val="0098292D"/>
    <w:rsid w:val="0098297F"/>
    <w:rsid w:val="00982C62"/>
    <w:rsid w:val="00982D9C"/>
    <w:rsid w:val="00982E62"/>
    <w:rsid w:val="00982ED6"/>
    <w:rsid w:val="00982F63"/>
    <w:rsid w:val="00982F9A"/>
    <w:rsid w:val="009832FD"/>
    <w:rsid w:val="00983317"/>
    <w:rsid w:val="00983674"/>
    <w:rsid w:val="009837B5"/>
    <w:rsid w:val="00983832"/>
    <w:rsid w:val="00983983"/>
    <w:rsid w:val="00983AFE"/>
    <w:rsid w:val="00983E48"/>
    <w:rsid w:val="009840B3"/>
    <w:rsid w:val="009842C0"/>
    <w:rsid w:val="0098430A"/>
    <w:rsid w:val="00984483"/>
    <w:rsid w:val="00984507"/>
    <w:rsid w:val="009846E2"/>
    <w:rsid w:val="009847C0"/>
    <w:rsid w:val="0098486D"/>
    <w:rsid w:val="0098486F"/>
    <w:rsid w:val="00984888"/>
    <w:rsid w:val="0098496D"/>
    <w:rsid w:val="00984B1F"/>
    <w:rsid w:val="00984B85"/>
    <w:rsid w:val="009850E3"/>
    <w:rsid w:val="00985223"/>
    <w:rsid w:val="009852DF"/>
    <w:rsid w:val="009852E2"/>
    <w:rsid w:val="009853F8"/>
    <w:rsid w:val="00985592"/>
    <w:rsid w:val="00985777"/>
    <w:rsid w:val="0098584C"/>
    <w:rsid w:val="009858FA"/>
    <w:rsid w:val="0098597B"/>
    <w:rsid w:val="00985FA6"/>
    <w:rsid w:val="009861BE"/>
    <w:rsid w:val="00986480"/>
    <w:rsid w:val="009866C8"/>
    <w:rsid w:val="00986A22"/>
    <w:rsid w:val="00986B30"/>
    <w:rsid w:val="00986BB9"/>
    <w:rsid w:val="00987219"/>
    <w:rsid w:val="00987275"/>
    <w:rsid w:val="0098772F"/>
    <w:rsid w:val="009877F8"/>
    <w:rsid w:val="00987989"/>
    <w:rsid w:val="00987AAF"/>
    <w:rsid w:val="00987E46"/>
    <w:rsid w:val="00987E96"/>
    <w:rsid w:val="00987FF1"/>
    <w:rsid w:val="00990373"/>
    <w:rsid w:val="009903F4"/>
    <w:rsid w:val="009906FE"/>
    <w:rsid w:val="00990814"/>
    <w:rsid w:val="00990A08"/>
    <w:rsid w:val="00990F89"/>
    <w:rsid w:val="00990FC2"/>
    <w:rsid w:val="009911B5"/>
    <w:rsid w:val="009912CD"/>
    <w:rsid w:val="009913B8"/>
    <w:rsid w:val="00991588"/>
    <w:rsid w:val="009916F7"/>
    <w:rsid w:val="00991762"/>
    <w:rsid w:val="00991B58"/>
    <w:rsid w:val="00991FEC"/>
    <w:rsid w:val="009922A3"/>
    <w:rsid w:val="009922DE"/>
    <w:rsid w:val="00992401"/>
    <w:rsid w:val="009925F6"/>
    <w:rsid w:val="00992743"/>
    <w:rsid w:val="009929B6"/>
    <w:rsid w:val="009929E9"/>
    <w:rsid w:val="00992B51"/>
    <w:rsid w:val="00992CB3"/>
    <w:rsid w:val="00992E30"/>
    <w:rsid w:val="00992EA4"/>
    <w:rsid w:val="00992EAA"/>
    <w:rsid w:val="00992FAB"/>
    <w:rsid w:val="00993077"/>
    <w:rsid w:val="00993329"/>
    <w:rsid w:val="00993342"/>
    <w:rsid w:val="0099369B"/>
    <w:rsid w:val="00993924"/>
    <w:rsid w:val="009939EC"/>
    <w:rsid w:val="00993CE1"/>
    <w:rsid w:val="00993D59"/>
    <w:rsid w:val="00993D6F"/>
    <w:rsid w:val="00994144"/>
    <w:rsid w:val="009943CD"/>
    <w:rsid w:val="0099450A"/>
    <w:rsid w:val="00994515"/>
    <w:rsid w:val="00994B29"/>
    <w:rsid w:val="00994CE5"/>
    <w:rsid w:val="00994F2A"/>
    <w:rsid w:val="009952BF"/>
    <w:rsid w:val="0099538B"/>
    <w:rsid w:val="009954C1"/>
    <w:rsid w:val="009954C9"/>
    <w:rsid w:val="00995C10"/>
    <w:rsid w:val="00995CE6"/>
    <w:rsid w:val="00995E6B"/>
    <w:rsid w:val="00996104"/>
    <w:rsid w:val="00996128"/>
    <w:rsid w:val="009963AE"/>
    <w:rsid w:val="009963B5"/>
    <w:rsid w:val="00996787"/>
    <w:rsid w:val="009967BE"/>
    <w:rsid w:val="009968D7"/>
    <w:rsid w:val="00996955"/>
    <w:rsid w:val="00996A0D"/>
    <w:rsid w:val="00996A21"/>
    <w:rsid w:val="00996A61"/>
    <w:rsid w:val="00996A99"/>
    <w:rsid w:val="00996B5B"/>
    <w:rsid w:val="00997061"/>
    <w:rsid w:val="009970F2"/>
    <w:rsid w:val="00997189"/>
    <w:rsid w:val="0099749D"/>
    <w:rsid w:val="009974D4"/>
    <w:rsid w:val="00997589"/>
    <w:rsid w:val="009976B9"/>
    <w:rsid w:val="00997751"/>
    <w:rsid w:val="00997767"/>
    <w:rsid w:val="009977BA"/>
    <w:rsid w:val="0099787C"/>
    <w:rsid w:val="009978E2"/>
    <w:rsid w:val="00997BD9"/>
    <w:rsid w:val="00997E67"/>
    <w:rsid w:val="009A0065"/>
    <w:rsid w:val="009A007E"/>
    <w:rsid w:val="009A009C"/>
    <w:rsid w:val="009A0344"/>
    <w:rsid w:val="009A0391"/>
    <w:rsid w:val="009A0618"/>
    <w:rsid w:val="009A07E4"/>
    <w:rsid w:val="009A0A58"/>
    <w:rsid w:val="009A0A6B"/>
    <w:rsid w:val="009A0AD9"/>
    <w:rsid w:val="009A0C87"/>
    <w:rsid w:val="009A0E9E"/>
    <w:rsid w:val="009A108C"/>
    <w:rsid w:val="009A135C"/>
    <w:rsid w:val="009A13B4"/>
    <w:rsid w:val="009A14D9"/>
    <w:rsid w:val="009A14F0"/>
    <w:rsid w:val="009A160B"/>
    <w:rsid w:val="009A1639"/>
    <w:rsid w:val="009A1721"/>
    <w:rsid w:val="009A175B"/>
    <w:rsid w:val="009A189B"/>
    <w:rsid w:val="009A18DE"/>
    <w:rsid w:val="009A1959"/>
    <w:rsid w:val="009A1D63"/>
    <w:rsid w:val="009A202B"/>
    <w:rsid w:val="009A2265"/>
    <w:rsid w:val="009A22A5"/>
    <w:rsid w:val="009A23A0"/>
    <w:rsid w:val="009A2681"/>
    <w:rsid w:val="009A2949"/>
    <w:rsid w:val="009A29A6"/>
    <w:rsid w:val="009A2A4C"/>
    <w:rsid w:val="009A2AED"/>
    <w:rsid w:val="009A2E52"/>
    <w:rsid w:val="009A3070"/>
    <w:rsid w:val="009A3337"/>
    <w:rsid w:val="009A3458"/>
    <w:rsid w:val="009A34F9"/>
    <w:rsid w:val="009A3567"/>
    <w:rsid w:val="009A3569"/>
    <w:rsid w:val="009A358F"/>
    <w:rsid w:val="009A382A"/>
    <w:rsid w:val="009A3857"/>
    <w:rsid w:val="009A38F1"/>
    <w:rsid w:val="009A39C4"/>
    <w:rsid w:val="009A3A09"/>
    <w:rsid w:val="009A3BD5"/>
    <w:rsid w:val="009A3C55"/>
    <w:rsid w:val="009A4015"/>
    <w:rsid w:val="009A405B"/>
    <w:rsid w:val="009A4155"/>
    <w:rsid w:val="009A41BB"/>
    <w:rsid w:val="009A4358"/>
    <w:rsid w:val="009A4360"/>
    <w:rsid w:val="009A4527"/>
    <w:rsid w:val="009A46A5"/>
    <w:rsid w:val="009A49B1"/>
    <w:rsid w:val="009A49EE"/>
    <w:rsid w:val="009A4B2C"/>
    <w:rsid w:val="009A4C70"/>
    <w:rsid w:val="009A4F3D"/>
    <w:rsid w:val="009A4F56"/>
    <w:rsid w:val="009A5038"/>
    <w:rsid w:val="009A51E7"/>
    <w:rsid w:val="009A51F8"/>
    <w:rsid w:val="009A5229"/>
    <w:rsid w:val="009A5568"/>
    <w:rsid w:val="009A563B"/>
    <w:rsid w:val="009A584A"/>
    <w:rsid w:val="009A5885"/>
    <w:rsid w:val="009A58D6"/>
    <w:rsid w:val="009A59AD"/>
    <w:rsid w:val="009A5C49"/>
    <w:rsid w:val="009A5D5F"/>
    <w:rsid w:val="009A5EF8"/>
    <w:rsid w:val="009A5F1B"/>
    <w:rsid w:val="009A60B4"/>
    <w:rsid w:val="009A64AA"/>
    <w:rsid w:val="009A65B4"/>
    <w:rsid w:val="009A6724"/>
    <w:rsid w:val="009A68F4"/>
    <w:rsid w:val="009A69AC"/>
    <w:rsid w:val="009A6AC2"/>
    <w:rsid w:val="009A6B40"/>
    <w:rsid w:val="009A6E40"/>
    <w:rsid w:val="009A6EEB"/>
    <w:rsid w:val="009A70AC"/>
    <w:rsid w:val="009A70F9"/>
    <w:rsid w:val="009A72E9"/>
    <w:rsid w:val="009A73CD"/>
    <w:rsid w:val="009A74CD"/>
    <w:rsid w:val="009A7596"/>
    <w:rsid w:val="009A75A1"/>
    <w:rsid w:val="009A76C4"/>
    <w:rsid w:val="009A79AE"/>
    <w:rsid w:val="009A7B74"/>
    <w:rsid w:val="009A7C6E"/>
    <w:rsid w:val="009A7CAC"/>
    <w:rsid w:val="009A7D58"/>
    <w:rsid w:val="009A7E8C"/>
    <w:rsid w:val="009B01CE"/>
    <w:rsid w:val="009B03E9"/>
    <w:rsid w:val="009B04AF"/>
    <w:rsid w:val="009B05F3"/>
    <w:rsid w:val="009B0AF5"/>
    <w:rsid w:val="009B0B22"/>
    <w:rsid w:val="009B1004"/>
    <w:rsid w:val="009B1072"/>
    <w:rsid w:val="009B10A8"/>
    <w:rsid w:val="009B1116"/>
    <w:rsid w:val="009B12CE"/>
    <w:rsid w:val="009B16CE"/>
    <w:rsid w:val="009B1948"/>
    <w:rsid w:val="009B1D7F"/>
    <w:rsid w:val="009B1F8C"/>
    <w:rsid w:val="009B20A5"/>
    <w:rsid w:val="009B2332"/>
    <w:rsid w:val="009B2349"/>
    <w:rsid w:val="009B23AA"/>
    <w:rsid w:val="009B2473"/>
    <w:rsid w:val="009B24F3"/>
    <w:rsid w:val="009B24F6"/>
    <w:rsid w:val="009B2551"/>
    <w:rsid w:val="009B260B"/>
    <w:rsid w:val="009B28B0"/>
    <w:rsid w:val="009B2ABE"/>
    <w:rsid w:val="009B2C84"/>
    <w:rsid w:val="009B2E6B"/>
    <w:rsid w:val="009B2EB8"/>
    <w:rsid w:val="009B2F18"/>
    <w:rsid w:val="009B301F"/>
    <w:rsid w:val="009B3080"/>
    <w:rsid w:val="009B321F"/>
    <w:rsid w:val="009B3503"/>
    <w:rsid w:val="009B36D6"/>
    <w:rsid w:val="009B36FD"/>
    <w:rsid w:val="009B38DE"/>
    <w:rsid w:val="009B3B48"/>
    <w:rsid w:val="009B3B49"/>
    <w:rsid w:val="009B3B51"/>
    <w:rsid w:val="009B3B8D"/>
    <w:rsid w:val="009B3CD0"/>
    <w:rsid w:val="009B3F37"/>
    <w:rsid w:val="009B3F6E"/>
    <w:rsid w:val="009B40E4"/>
    <w:rsid w:val="009B429F"/>
    <w:rsid w:val="009B4336"/>
    <w:rsid w:val="009B4363"/>
    <w:rsid w:val="009B47A3"/>
    <w:rsid w:val="009B4922"/>
    <w:rsid w:val="009B496D"/>
    <w:rsid w:val="009B4CD1"/>
    <w:rsid w:val="009B4D6E"/>
    <w:rsid w:val="009B4DC9"/>
    <w:rsid w:val="009B4E6F"/>
    <w:rsid w:val="009B5254"/>
    <w:rsid w:val="009B5497"/>
    <w:rsid w:val="009B55CF"/>
    <w:rsid w:val="009B5601"/>
    <w:rsid w:val="009B5639"/>
    <w:rsid w:val="009B56C5"/>
    <w:rsid w:val="009B57F0"/>
    <w:rsid w:val="009B57FE"/>
    <w:rsid w:val="009B5986"/>
    <w:rsid w:val="009B59CC"/>
    <w:rsid w:val="009B5A27"/>
    <w:rsid w:val="009B5B28"/>
    <w:rsid w:val="009B5BFE"/>
    <w:rsid w:val="009B5C81"/>
    <w:rsid w:val="009B5D70"/>
    <w:rsid w:val="009B5F0F"/>
    <w:rsid w:val="009B62B8"/>
    <w:rsid w:val="009B6306"/>
    <w:rsid w:val="009B6344"/>
    <w:rsid w:val="009B6748"/>
    <w:rsid w:val="009B6811"/>
    <w:rsid w:val="009B6A23"/>
    <w:rsid w:val="009B6ADA"/>
    <w:rsid w:val="009B6D9C"/>
    <w:rsid w:val="009B705B"/>
    <w:rsid w:val="009B7174"/>
    <w:rsid w:val="009B7206"/>
    <w:rsid w:val="009B7347"/>
    <w:rsid w:val="009B73A1"/>
    <w:rsid w:val="009B73B2"/>
    <w:rsid w:val="009B749E"/>
    <w:rsid w:val="009B7512"/>
    <w:rsid w:val="009B76B7"/>
    <w:rsid w:val="009B7789"/>
    <w:rsid w:val="009B77A6"/>
    <w:rsid w:val="009B7D84"/>
    <w:rsid w:val="009B7FA9"/>
    <w:rsid w:val="009C0341"/>
    <w:rsid w:val="009C0349"/>
    <w:rsid w:val="009C034D"/>
    <w:rsid w:val="009C0480"/>
    <w:rsid w:val="009C0A0B"/>
    <w:rsid w:val="009C0BBB"/>
    <w:rsid w:val="009C0CB2"/>
    <w:rsid w:val="009C0DBF"/>
    <w:rsid w:val="009C0FE9"/>
    <w:rsid w:val="009C1029"/>
    <w:rsid w:val="009C1100"/>
    <w:rsid w:val="009C110E"/>
    <w:rsid w:val="009C13DB"/>
    <w:rsid w:val="009C13E4"/>
    <w:rsid w:val="009C1543"/>
    <w:rsid w:val="009C1626"/>
    <w:rsid w:val="009C1671"/>
    <w:rsid w:val="009C1709"/>
    <w:rsid w:val="009C19E0"/>
    <w:rsid w:val="009C1BBB"/>
    <w:rsid w:val="009C1BEA"/>
    <w:rsid w:val="009C1E68"/>
    <w:rsid w:val="009C1EB3"/>
    <w:rsid w:val="009C1FEE"/>
    <w:rsid w:val="009C2061"/>
    <w:rsid w:val="009C2418"/>
    <w:rsid w:val="009C2508"/>
    <w:rsid w:val="009C25BC"/>
    <w:rsid w:val="009C275F"/>
    <w:rsid w:val="009C27D9"/>
    <w:rsid w:val="009C2812"/>
    <w:rsid w:val="009C2A3F"/>
    <w:rsid w:val="009C2EA4"/>
    <w:rsid w:val="009C309C"/>
    <w:rsid w:val="009C30FE"/>
    <w:rsid w:val="009C31AB"/>
    <w:rsid w:val="009C33BB"/>
    <w:rsid w:val="009C3537"/>
    <w:rsid w:val="009C356D"/>
    <w:rsid w:val="009C35AD"/>
    <w:rsid w:val="009C3633"/>
    <w:rsid w:val="009C36D9"/>
    <w:rsid w:val="009C39C4"/>
    <w:rsid w:val="009C3AB1"/>
    <w:rsid w:val="009C3B57"/>
    <w:rsid w:val="009C3CC9"/>
    <w:rsid w:val="009C3DE9"/>
    <w:rsid w:val="009C3EC9"/>
    <w:rsid w:val="009C3F1F"/>
    <w:rsid w:val="009C3F5F"/>
    <w:rsid w:val="009C404F"/>
    <w:rsid w:val="009C4075"/>
    <w:rsid w:val="009C423C"/>
    <w:rsid w:val="009C4438"/>
    <w:rsid w:val="009C4686"/>
    <w:rsid w:val="009C473E"/>
    <w:rsid w:val="009C477A"/>
    <w:rsid w:val="009C49E2"/>
    <w:rsid w:val="009C4A04"/>
    <w:rsid w:val="009C4AFA"/>
    <w:rsid w:val="009C4B1F"/>
    <w:rsid w:val="009C4CFD"/>
    <w:rsid w:val="009C5069"/>
    <w:rsid w:val="009C50FF"/>
    <w:rsid w:val="009C51E8"/>
    <w:rsid w:val="009C5267"/>
    <w:rsid w:val="009C56A6"/>
    <w:rsid w:val="009C56E8"/>
    <w:rsid w:val="009C5702"/>
    <w:rsid w:val="009C5839"/>
    <w:rsid w:val="009C5868"/>
    <w:rsid w:val="009C5948"/>
    <w:rsid w:val="009C5AC8"/>
    <w:rsid w:val="009C5B06"/>
    <w:rsid w:val="009C5B11"/>
    <w:rsid w:val="009C5BE8"/>
    <w:rsid w:val="009C60D8"/>
    <w:rsid w:val="009C60E9"/>
    <w:rsid w:val="009C6202"/>
    <w:rsid w:val="009C63AA"/>
    <w:rsid w:val="009C65E6"/>
    <w:rsid w:val="009C665C"/>
    <w:rsid w:val="009C67A3"/>
    <w:rsid w:val="009C68CF"/>
    <w:rsid w:val="009C691E"/>
    <w:rsid w:val="009C69A6"/>
    <w:rsid w:val="009C69EB"/>
    <w:rsid w:val="009C6C56"/>
    <w:rsid w:val="009C6D39"/>
    <w:rsid w:val="009C6D90"/>
    <w:rsid w:val="009C6DCA"/>
    <w:rsid w:val="009C7143"/>
    <w:rsid w:val="009C7210"/>
    <w:rsid w:val="009C7476"/>
    <w:rsid w:val="009C75B5"/>
    <w:rsid w:val="009C7628"/>
    <w:rsid w:val="009C77E1"/>
    <w:rsid w:val="009C79D2"/>
    <w:rsid w:val="009C7B4E"/>
    <w:rsid w:val="009C7F46"/>
    <w:rsid w:val="009D0186"/>
    <w:rsid w:val="009D023A"/>
    <w:rsid w:val="009D029C"/>
    <w:rsid w:val="009D02BE"/>
    <w:rsid w:val="009D0549"/>
    <w:rsid w:val="009D06A8"/>
    <w:rsid w:val="009D070D"/>
    <w:rsid w:val="009D07C1"/>
    <w:rsid w:val="009D07F7"/>
    <w:rsid w:val="009D0959"/>
    <w:rsid w:val="009D0B05"/>
    <w:rsid w:val="009D0DE9"/>
    <w:rsid w:val="009D0EB4"/>
    <w:rsid w:val="009D0F32"/>
    <w:rsid w:val="009D0FC8"/>
    <w:rsid w:val="009D1236"/>
    <w:rsid w:val="009D1253"/>
    <w:rsid w:val="009D12F6"/>
    <w:rsid w:val="009D13A4"/>
    <w:rsid w:val="009D1412"/>
    <w:rsid w:val="009D14F6"/>
    <w:rsid w:val="009D1503"/>
    <w:rsid w:val="009D1690"/>
    <w:rsid w:val="009D184E"/>
    <w:rsid w:val="009D1B05"/>
    <w:rsid w:val="009D1BC9"/>
    <w:rsid w:val="009D2585"/>
    <w:rsid w:val="009D275E"/>
    <w:rsid w:val="009D27B3"/>
    <w:rsid w:val="009D27E1"/>
    <w:rsid w:val="009D2CE0"/>
    <w:rsid w:val="009D2EA0"/>
    <w:rsid w:val="009D2EF8"/>
    <w:rsid w:val="009D3255"/>
    <w:rsid w:val="009D32AF"/>
    <w:rsid w:val="009D331B"/>
    <w:rsid w:val="009D3493"/>
    <w:rsid w:val="009D34EA"/>
    <w:rsid w:val="009D34F7"/>
    <w:rsid w:val="009D3500"/>
    <w:rsid w:val="009D350B"/>
    <w:rsid w:val="009D35DB"/>
    <w:rsid w:val="009D3687"/>
    <w:rsid w:val="009D378D"/>
    <w:rsid w:val="009D37D1"/>
    <w:rsid w:val="009D3991"/>
    <w:rsid w:val="009D3A06"/>
    <w:rsid w:val="009D3A28"/>
    <w:rsid w:val="009D3AC6"/>
    <w:rsid w:val="009D3AF9"/>
    <w:rsid w:val="009D3CC9"/>
    <w:rsid w:val="009D3D20"/>
    <w:rsid w:val="009D3E21"/>
    <w:rsid w:val="009D3EFF"/>
    <w:rsid w:val="009D3FA3"/>
    <w:rsid w:val="009D424B"/>
    <w:rsid w:val="009D4306"/>
    <w:rsid w:val="009D4391"/>
    <w:rsid w:val="009D4416"/>
    <w:rsid w:val="009D4444"/>
    <w:rsid w:val="009D449D"/>
    <w:rsid w:val="009D489D"/>
    <w:rsid w:val="009D49F8"/>
    <w:rsid w:val="009D4E00"/>
    <w:rsid w:val="009D4FF1"/>
    <w:rsid w:val="009D52C2"/>
    <w:rsid w:val="009D53AF"/>
    <w:rsid w:val="009D5424"/>
    <w:rsid w:val="009D552F"/>
    <w:rsid w:val="009D553B"/>
    <w:rsid w:val="009D568F"/>
    <w:rsid w:val="009D587E"/>
    <w:rsid w:val="009D5C3F"/>
    <w:rsid w:val="009D5CC1"/>
    <w:rsid w:val="009D5E67"/>
    <w:rsid w:val="009D6125"/>
    <w:rsid w:val="009D6169"/>
    <w:rsid w:val="009D65FA"/>
    <w:rsid w:val="009D6838"/>
    <w:rsid w:val="009D687C"/>
    <w:rsid w:val="009D690D"/>
    <w:rsid w:val="009D6A56"/>
    <w:rsid w:val="009D6A77"/>
    <w:rsid w:val="009D6C04"/>
    <w:rsid w:val="009D6D6E"/>
    <w:rsid w:val="009D6D83"/>
    <w:rsid w:val="009D71D3"/>
    <w:rsid w:val="009D735C"/>
    <w:rsid w:val="009D74A4"/>
    <w:rsid w:val="009D74A6"/>
    <w:rsid w:val="009D7636"/>
    <w:rsid w:val="009D7667"/>
    <w:rsid w:val="009D7E28"/>
    <w:rsid w:val="009D7FF9"/>
    <w:rsid w:val="009E002E"/>
    <w:rsid w:val="009E0286"/>
    <w:rsid w:val="009E02A2"/>
    <w:rsid w:val="009E0377"/>
    <w:rsid w:val="009E0539"/>
    <w:rsid w:val="009E0796"/>
    <w:rsid w:val="009E0878"/>
    <w:rsid w:val="009E099A"/>
    <w:rsid w:val="009E0CE1"/>
    <w:rsid w:val="009E0CEF"/>
    <w:rsid w:val="009E0D26"/>
    <w:rsid w:val="009E0F1A"/>
    <w:rsid w:val="009E10C7"/>
    <w:rsid w:val="009E1104"/>
    <w:rsid w:val="009E11BA"/>
    <w:rsid w:val="009E1436"/>
    <w:rsid w:val="009E14E0"/>
    <w:rsid w:val="009E175F"/>
    <w:rsid w:val="009E181B"/>
    <w:rsid w:val="009E1821"/>
    <w:rsid w:val="009E19AA"/>
    <w:rsid w:val="009E1C3A"/>
    <w:rsid w:val="009E1C95"/>
    <w:rsid w:val="009E1DCF"/>
    <w:rsid w:val="009E21BA"/>
    <w:rsid w:val="009E2521"/>
    <w:rsid w:val="009E26D0"/>
    <w:rsid w:val="009E2872"/>
    <w:rsid w:val="009E2A5C"/>
    <w:rsid w:val="009E3283"/>
    <w:rsid w:val="009E3343"/>
    <w:rsid w:val="009E3435"/>
    <w:rsid w:val="009E372D"/>
    <w:rsid w:val="009E37BE"/>
    <w:rsid w:val="009E38E1"/>
    <w:rsid w:val="009E3960"/>
    <w:rsid w:val="009E3998"/>
    <w:rsid w:val="009E3B24"/>
    <w:rsid w:val="009E3BDC"/>
    <w:rsid w:val="009E3D85"/>
    <w:rsid w:val="009E3E3F"/>
    <w:rsid w:val="009E3F86"/>
    <w:rsid w:val="009E4039"/>
    <w:rsid w:val="009E4325"/>
    <w:rsid w:val="009E43C0"/>
    <w:rsid w:val="009E4A07"/>
    <w:rsid w:val="009E4AD4"/>
    <w:rsid w:val="009E4F8D"/>
    <w:rsid w:val="009E502C"/>
    <w:rsid w:val="009E5059"/>
    <w:rsid w:val="009E51FB"/>
    <w:rsid w:val="009E539A"/>
    <w:rsid w:val="009E555F"/>
    <w:rsid w:val="009E56D0"/>
    <w:rsid w:val="009E5774"/>
    <w:rsid w:val="009E5968"/>
    <w:rsid w:val="009E5989"/>
    <w:rsid w:val="009E5A4E"/>
    <w:rsid w:val="009E5CCF"/>
    <w:rsid w:val="009E6146"/>
    <w:rsid w:val="009E6329"/>
    <w:rsid w:val="009E6593"/>
    <w:rsid w:val="009E6831"/>
    <w:rsid w:val="009E6997"/>
    <w:rsid w:val="009E6C59"/>
    <w:rsid w:val="009E6CAC"/>
    <w:rsid w:val="009E6E3D"/>
    <w:rsid w:val="009E6EF5"/>
    <w:rsid w:val="009E72BE"/>
    <w:rsid w:val="009E73F0"/>
    <w:rsid w:val="009E7645"/>
    <w:rsid w:val="009E76F2"/>
    <w:rsid w:val="009E772B"/>
    <w:rsid w:val="009E775C"/>
    <w:rsid w:val="009E7949"/>
    <w:rsid w:val="009E7AF1"/>
    <w:rsid w:val="009F0066"/>
    <w:rsid w:val="009F0128"/>
    <w:rsid w:val="009F0206"/>
    <w:rsid w:val="009F0244"/>
    <w:rsid w:val="009F03F6"/>
    <w:rsid w:val="009F062A"/>
    <w:rsid w:val="009F09C5"/>
    <w:rsid w:val="009F0B50"/>
    <w:rsid w:val="009F0B8C"/>
    <w:rsid w:val="009F0C14"/>
    <w:rsid w:val="009F0C5D"/>
    <w:rsid w:val="009F0F22"/>
    <w:rsid w:val="009F1050"/>
    <w:rsid w:val="009F12FD"/>
    <w:rsid w:val="009F1596"/>
    <w:rsid w:val="009F15A0"/>
    <w:rsid w:val="009F17AF"/>
    <w:rsid w:val="009F17ED"/>
    <w:rsid w:val="009F1800"/>
    <w:rsid w:val="009F18E3"/>
    <w:rsid w:val="009F1909"/>
    <w:rsid w:val="009F1A8E"/>
    <w:rsid w:val="009F1B61"/>
    <w:rsid w:val="009F1D20"/>
    <w:rsid w:val="009F1D95"/>
    <w:rsid w:val="009F1D9A"/>
    <w:rsid w:val="009F1E0D"/>
    <w:rsid w:val="009F1F80"/>
    <w:rsid w:val="009F1FCF"/>
    <w:rsid w:val="009F1FFB"/>
    <w:rsid w:val="009F2072"/>
    <w:rsid w:val="009F20AF"/>
    <w:rsid w:val="009F2167"/>
    <w:rsid w:val="009F21F5"/>
    <w:rsid w:val="009F225A"/>
    <w:rsid w:val="009F22A4"/>
    <w:rsid w:val="009F2314"/>
    <w:rsid w:val="009F239A"/>
    <w:rsid w:val="009F24FB"/>
    <w:rsid w:val="009F25B9"/>
    <w:rsid w:val="009F26C0"/>
    <w:rsid w:val="009F26D3"/>
    <w:rsid w:val="009F3248"/>
    <w:rsid w:val="009F32E4"/>
    <w:rsid w:val="009F3547"/>
    <w:rsid w:val="009F35BD"/>
    <w:rsid w:val="009F3747"/>
    <w:rsid w:val="009F37EF"/>
    <w:rsid w:val="009F3858"/>
    <w:rsid w:val="009F39A5"/>
    <w:rsid w:val="009F3A1D"/>
    <w:rsid w:val="009F3EC8"/>
    <w:rsid w:val="009F3F2A"/>
    <w:rsid w:val="009F3F64"/>
    <w:rsid w:val="009F4170"/>
    <w:rsid w:val="009F4440"/>
    <w:rsid w:val="009F447A"/>
    <w:rsid w:val="009F4B57"/>
    <w:rsid w:val="009F4CC3"/>
    <w:rsid w:val="009F4D59"/>
    <w:rsid w:val="009F501A"/>
    <w:rsid w:val="009F508D"/>
    <w:rsid w:val="009F50F8"/>
    <w:rsid w:val="009F517F"/>
    <w:rsid w:val="009F527D"/>
    <w:rsid w:val="009F539B"/>
    <w:rsid w:val="009F54FD"/>
    <w:rsid w:val="009F556C"/>
    <w:rsid w:val="009F57BC"/>
    <w:rsid w:val="009F5949"/>
    <w:rsid w:val="009F5969"/>
    <w:rsid w:val="009F5AC4"/>
    <w:rsid w:val="009F5D7F"/>
    <w:rsid w:val="009F5DDD"/>
    <w:rsid w:val="009F60EF"/>
    <w:rsid w:val="009F659C"/>
    <w:rsid w:val="009F65CB"/>
    <w:rsid w:val="009F69EC"/>
    <w:rsid w:val="009F6A0A"/>
    <w:rsid w:val="009F6A2B"/>
    <w:rsid w:val="009F6BA2"/>
    <w:rsid w:val="009F6BB9"/>
    <w:rsid w:val="009F6C15"/>
    <w:rsid w:val="009F6F21"/>
    <w:rsid w:val="009F70AC"/>
    <w:rsid w:val="009F72AE"/>
    <w:rsid w:val="009F7392"/>
    <w:rsid w:val="009F745F"/>
    <w:rsid w:val="009F7579"/>
    <w:rsid w:val="009F780A"/>
    <w:rsid w:val="009F79E7"/>
    <w:rsid w:val="009F7A0F"/>
    <w:rsid w:val="009F7BF3"/>
    <w:rsid w:val="009F7E2F"/>
    <w:rsid w:val="009F7FD8"/>
    <w:rsid w:val="00A00027"/>
    <w:rsid w:val="00A00085"/>
    <w:rsid w:val="00A0011C"/>
    <w:rsid w:val="00A003B3"/>
    <w:rsid w:val="00A00711"/>
    <w:rsid w:val="00A007C6"/>
    <w:rsid w:val="00A00863"/>
    <w:rsid w:val="00A00B3E"/>
    <w:rsid w:val="00A00B7D"/>
    <w:rsid w:val="00A00BBA"/>
    <w:rsid w:val="00A00BC2"/>
    <w:rsid w:val="00A00C1A"/>
    <w:rsid w:val="00A00EC9"/>
    <w:rsid w:val="00A010E9"/>
    <w:rsid w:val="00A01240"/>
    <w:rsid w:val="00A012FC"/>
    <w:rsid w:val="00A0137E"/>
    <w:rsid w:val="00A0143A"/>
    <w:rsid w:val="00A0180A"/>
    <w:rsid w:val="00A0180B"/>
    <w:rsid w:val="00A019DB"/>
    <w:rsid w:val="00A01C4C"/>
    <w:rsid w:val="00A01D04"/>
    <w:rsid w:val="00A01EBD"/>
    <w:rsid w:val="00A01F66"/>
    <w:rsid w:val="00A022B8"/>
    <w:rsid w:val="00A02451"/>
    <w:rsid w:val="00A02519"/>
    <w:rsid w:val="00A0290F"/>
    <w:rsid w:val="00A02A7F"/>
    <w:rsid w:val="00A02AEB"/>
    <w:rsid w:val="00A02BE4"/>
    <w:rsid w:val="00A02C57"/>
    <w:rsid w:val="00A02D2E"/>
    <w:rsid w:val="00A02FB5"/>
    <w:rsid w:val="00A0303D"/>
    <w:rsid w:val="00A03184"/>
    <w:rsid w:val="00A036D2"/>
    <w:rsid w:val="00A03717"/>
    <w:rsid w:val="00A03882"/>
    <w:rsid w:val="00A039F3"/>
    <w:rsid w:val="00A03AA5"/>
    <w:rsid w:val="00A03B57"/>
    <w:rsid w:val="00A03C04"/>
    <w:rsid w:val="00A03D37"/>
    <w:rsid w:val="00A03EB4"/>
    <w:rsid w:val="00A0410D"/>
    <w:rsid w:val="00A04760"/>
    <w:rsid w:val="00A0480A"/>
    <w:rsid w:val="00A04A04"/>
    <w:rsid w:val="00A04A9D"/>
    <w:rsid w:val="00A04C1B"/>
    <w:rsid w:val="00A04D57"/>
    <w:rsid w:val="00A04EA4"/>
    <w:rsid w:val="00A04F7F"/>
    <w:rsid w:val="00A05043"/>
    <w:rsid w:val="00A0507F"/>
    <w:rsid w:val="00A05248"/>
    <w:rsid w:val="00A05339"/>
    <w:rsid w:val="00A05563"/>
    <w:rsid w:val="00A05845"/>
    <w:rsid w:val="00A059BB"/>
    <w:rsid w:val="00A05A77"/>
    <w:rsid w:val="00A05D45"/>
    <w:rsid w:val="00A05E21"/>
    <w:rsid w:val="00A05F65"/>
    <w:rsid w:val="00A062AF"/>
    <w:rsid w:val="00A062D9"/>
    <w:rsid w:val="00A062ED"/>
    <w:rsid w:val="00A062F2"/>
    <w:rsid w:val="00A0637F"/>
    <w:rsid w:val="00A06437"/>
    <w:rsid w:val="00A0694B"/>
    <w:rsid w:val="00A06CCC"/>
    <w:rsid w:val="00A070A6"/>
    <w:rsid w:val="00A070D2"/>
    <w:rsid w:val="00A0729D"/>
    <w:rsid w:val="00A07327"/>
    <w:rsid w:val="00A07338"/>
    <w:rsid w:val="00A0773C"/>
    <w:rsid w:val="00A07CA4"/>
    <w:rsid w:val="00A100B5"/>
    <w:rsid w:val="00A10238"/>
    <w:rsid w:val="00A104F1"/>
    <w:rsid w:val="00A105A7"/>
    <w:rsid w:val="00A10629"/>
    <w:rsid w:val="00A106F9"/>
    <w:rsid w:val="00A10842"/>
    <w:rsid w:val="00A10876"/>
    <w:rsid w:val="00A108C3"/>
    <w:rsid w:val="00A1090D"/>
    <w:rsid w:val="00A10A36"/>
    <w:rsid w:val="00A10CED"/>
    <w:rsid w:val="00A10E76"/>
    <w:rsid w:val="00A10FE6"/>
    <w:rsid w:val="00A113B3"/>
    <w:rsid w:val="00A11421"/>
    <w:rsid w:val="00A115BF"/>
    <w:rsid w:val="00A115F8"/>
    <w:rsid w:val="00A116A9"/>
    <w:rsid w:val="00A1173D"/>
    <w:rsid w:val="00A11A75"/>
    <w:rsid w:val="00A11AC5"/>
    <w:rsid w:val="00A11B8F"/>
    <w:rsid w:val="00A11CC9"/>
    <w:rsid w:val="00A11D3C"/>
    <w:rsid w:val="00A11DDA"/>
    <w:rsid w:val="00A12006"/>
    <w:rsid w:val="00A12143"/>
    <w:rsid w:val="00A1223D"/>
    <w:rsid w:val="00A12298"/>
    <w:rsid w:val="00A12557"/>
    <w:rsid w:val="00A126C9"/>
    <w:rsid w:val="00A127AA"/>
    <w:rsid w:val="00A128E0"/>
    <w:rsid w:val="00A12950"/>
    <w:rsid w:val="00A129F9"/>
    <w:rsid w:val="00A12ACD"/>
    <w:rsid w:val="00A12BA4"/>
    <w:rsid w:val="00A12C0D"/>
    <w:rsid w:val="00A12DAC"/>
    <w:rsid w:val="00A12F4B"/>
    <w:rsid w:val="00A13002"/>
    <w:rsid w:val="00A130B0"/>
    <w:rsid w:val="00A1327F"/>
    <w:rsid w:val="00A1391E"/>
    <w:rsid w:val="00A139E2"/>
    <w:rsid w:val="00A13A36"/>
    <w:rsid w:val="00A13BC3"/>
    <w:rsid w:val="00A13C47"/>
    <w:rsid w:val="00A13CD4"/>
    <w:rsid w:val="00A13CF4"/>
    <w:rsid w:val="00A13D5D"/>
    <w:rsid w:val="00A13E89"/>
    <w:rsid w:val="00A13E97"/>
    <w:rsid w:val="00A13EAB"/>
    <w:rsid w:val="00A13F8E"/>
    <w:rsid w:val="00A13FA5"/>
    <w:rsid w:val="00A140AD"/>
    <w:rsid w:val="00A14236"/>
    <w:rsid w:val="00A142BC"/>
    <w:rsid w:val="00A147BC"/>
    <w:rsid w:val="00A14819"/>
    <w:rsid w:val="00A14A69"/>
    <w:rsid w:val="00A14C21"/>
    <w:rsid w:val="00A14FC9"/>
    <w:rsid w:val="00A1502B"/>
    <w:rsid w:val="00A15121"/>
    <w:rsid w:val="00A15554"/>
    <w:rsid w:val="00A1563A"/>
    <w:rsid w:val="00A15782"/>
    <w:rsid w:val="00A15979"/>
    <w:rsid w:val="00A15A77"/>
    <w:rsid w:val="00A15B01"/>
    <w:rsid w:val="00A15C74"/>
    <w:rsid w:val="00A15D95"/>
    <w:rsid w:val="00A15F20"/>
    <w:rsid w:val="00A16546"/>
    <w:rsid w:val="00A16568"/>
    <w:rsid w:val="00A166BC"/>
    <w:rsid w:val="00A167E8"/>
    <w:rsid w:val="00A16987"/>
    <w:rsid w:val="00A16B16"/>
    <w:rsid w:val="00A16CC2"/>
    <w:rsid w:val="00A16F57"/>
    <w:rsid w:val="00A16FF3"/>
    <w:rsid w:val="00A17057"/>
    <w:rsid w:val="00A172E4"/>
    <w:rsid w:val="00A17316"/>
    <w:rsid w:val="00A173D3"/>
    <w:rsid w:val="00A176AB"/>
    <w:rsid w:val="00A17884"/>
    <w:rsid w:val="00A17AE7"/>
    <w:rsid w:val="00A20117"/>
    <w:rsid w:val="00A20153"/>
    <w:rsid w:val="00A20181"/>
    <w:rsid w:val="00A20283"/>
    <w:rsid w:val="00A20446"/>
    <w:rsid w:val="00A20708"/>
    <w:rsid w:val="00A208BD"/>
    <w:rsid w:val="00A20B22"/>
    <w:rsid w:val="00A20E6D"/>
    <w:rsid w:val="00A21260"/>
    <w:rsid w:val="00A21413"/>
    <w:rsid w:val="00A21577"/>
    <w:rsid w:val="00A21B43"/>
    <w:rsid w:val="00A21BD0"/>
    <w:rsid w:val="00A21D11"/>
    <w:rsid w:val="00A22AB1"/>
    <w:rsid w:val="00A22D34"/>
    <w:rsid w:val="00A22E13"/>
    <w:rsid w:val="00A22FCD"/>
    <w:rsid w:val="00A230B4"/>
    <w:rsid w:val="00A230D6"/>
    <w:rsid w:val="00A2310A"/>
    <w:rsid w:val="00A2310B"/>
    <w:rsid w:val="00A231B2"/>
    <w:rsid w:val="00A231F4"/>
    <w:rsid w:val="00A23384"/>
    <w:rsid w:val="00A23393"/>
    <w:rsid w:val="00A2340D"/>
    <w:rsid w:val="00A23429"/>
    <w:rsid w:val="00A234BA"/>
    <w:rsid w:val="00A23555"/>
    <w:rsid w:val="00A23597"/>
    <w:rsid w:val="00A237A0"/>
    <w:rsid w:val="00A23A1B"/>
    <w:rsid w:val="00A23A68"/>
    <w:rsid w:val="00A23AE4"/>
    <w:rsid w:val="00A23BB1"/>
    <w:rsid w:val="00A23C4D"/>
    <w:rsid w:val="00A241CB"/>
    <w:rsid w:val="00A242F0"/>
    <w:rsid w:val="00A2470B"/>
    <w:rsid w:val="00A24834"/>
    <w:rsid w:val="00A24835"/>
    <w:rsid w:val="00A24D72"/>
    <w:rsid w:val="00A24DEE"/>
    <w:rsid w:val="00A24E77"/>
    <w:rsid w:val="00A25130"/>
    <w:rsid w:val="00A251AD"/>
    <w:rsid w:val="00A251E6"/>
    <w:rsid w:val="00A252BC"/>
    <w:rsid w:val="00A253A5"/>
    <w:rsid w:val="00A2542C"/>
    <w:rsid w:val="00A255F8"/>
    <w:rsid w:val="00A2575F"/>
    <w:rsid w:val="00A257DD"/>
    <w:rsid w:val="00A25CF2"/>
    <w:rsid w:val="00A25D28"/>
    <w:rsid w:val="00A25F3A"/>
    <w:rsid w:val="00A260C9"/>
    <w:rsid w:val="00A26220"/>
    <w:rsid w:val="00A263F5"/>
    <w:rsid w:val="00A26701"/>
    <w:rsid w:val="00A2672C"/>
    <w:rsid w:val="00A267AE"/>
    <w:rsid w:val="00A26A3F"/>
    <w:rsid w:val="00A26A83"/>
    <w:rsid w:val="00A26DD3"/>
    <w:rsid w:val="00A26E10"/>
    <w:rsid w:val="00A26EC7"/>
    <w:rsid w:val="00A26F92"/>
    <w:rsid w:val="00A26FAB"/>
    <w:rsid w:val="00A2721A"/>
    <w:rsid w:val="00A27371"/>
    <w:rsid w:val="00A276BB"/>
    <w:rsid w:val="00A276DD"/>
    <w:rsid w:val="00A277C5"/>
    <w:rsid w:val="00A27A88"/>
    <w:rsid w:val="00A27B76"/>
    <w:rsid w:val="00A27C4E"/>
    <w:rsid w:val="00A27E35"/>
    <w:rsid w:val="00A27F5F"/>
    <w:rsid w:val="00A305DD"/>
    <w:rsid w:val="00A308FA"/>
    <w:rsid w:val="00A30901"/>
    <w:rsid w:val="00A30C65"/>
    <w:rsid w:val="00A30D2E"/>
    <w:rsid w:val="00A30E44"/>
    <w:rsid w:val="00A30EE1"/>
    <w:rsid w:val="00A30F19"/>
    <w:rsid w:val="00A3114E"/>
    <w:rsid w:val="00A3154C"/>
    <w:rsid w:val="00A31A83"/>
    <w:rsid w:val="00A31C2B"/>
    <w:rsid w:val="00A31DA9"/>
    <w:rsid w:val="00A31DAE"/>
    <w:rsid w:val="00A31ED6"/>
    <w:rsid w:val="00A31F2B"/>
    <w:rsid w:val="00A320FD"/>
    <w:rsid w:val="00A3225C"/>
    <w:rsid w:val="00A3226B"/>
    <w:rsid w:val="00A32545"/>
    <w:rsid w:val="00A325FA"/>
    <w:rsid w:val="00A327F3"/>
    <w:rsid w:val="00A329FE"/>
    <w:rsid w:val="00A32D41"/>
    <w:rsid w:val="00A32DC6"/>
    <w:rsid w:val="00A32F10"/>
    <w:rsid w:val="00A32F29"/>
    <w:rsid w:val="00A33121"/>
    <w:rsid w:val="00A332D7"/>
    <w:rsid w:val="00A33338"/>
    <w:rsid w:val="00A33490"/>
    <w:rsid w:val="00A33614"/>
    <w:rsid w:val="00A33630"/>
    <w:rsid w:val="00A3365C"/>
    <w:rsid w:val="00A33744"/>
    <w:rsid w:val="00A33785"/>
    <w:rsid w:val="00A337BA"/>
    <w:rsid w:val="00A3386A"/>
    <w:rsid w:val="00A338E6"/>
    <w:rsid w:val="00A33A8B"/>
    <w:rsid w:val="00A33AA5"/>
    <w:rsid w:val="00A33B85"/>
    <w:rsid w:val="00A33CAA"/>
    <w:rsid w:val="00A33D0B"/>
    <w:rsid w:val="00A33EDE"/>
    <w:rsid w:val="00A34082"/>
    <w:rsid w:val="00A34296"/>
    <w:rsid w:val="00A342C7"/>
    <w:rsid w:val="00A342D5"/>
    <w:rsid w:val="00A345BC"/>
    <w:rsid w:val="00A34746"/>
    <w:rsid w:val="00A347E9"/>
    <w:rsid w:val="00A347F7"/>
    <w:rsid w:val="00A3483A"/>
    <w:rsid w:val="00A34ACE"/>
    <w:rsid w:val="00A34D56"/>
    <w:rsid w:val="00A34E60"/>
    <w:rsid w:val="00A3525A"/>
    <w:rsid w:val="00A353AD"/>
    <w:rsid w:val="00A353EA"/>
    <w:rsid w:val="00A35500"/>
    <w:rsid w:val="00A356C7"/>
    <w:rsid w:val="00A35928"/>
    <w:rsid w:val="00A35BFA"/>
    <w:rsid w:val="00A35D9A"/>
    <w:rsid w:val="00A36009"/>
    <w:rsid w:val="00A363CD"/>
    <w:rsid w:val="00A364B5"/>
    <w:rsid w:val="00A36583"/>
    <w:rsid w:val="00A36587"/>
    <w:rsid w:val="00A3664D"/>
    <w:rsid w:val="00A366D2"/>
    <w:rsid w:val="00A36B3D"/>
    <w:rsid w:val="00A36C92"/>
    <w:rsid w:val="00A36F6F"/>
    <w:rsid w:val="00A36FF5"/>
    <w:rsid w:val="00A37190"/>
    <w:rsid w:val="00A37634"/>
    <w:rsid w:val="00A37655"/>
    <w:rsid w:val="00A3785E"/>
    <w:rsid w:val="00A378B6"/>
    <w:rsid w:val="00A378F0"/>
    <w:rsid w:val="00A37909"/>
    <w:rsid w:val="00A379E1"/>
    <w:rsid w:val="00A37B5A"/>
    <w:rsid w:val="00A37D5A"/>
    <w:rsid w:val="00A37FD2"/>
    <w:rsid w:val="00A40039"/>
    <w:rsid w:val="00A400E5"/>
    <w:rsid w:val="00A40132"/>
    <w:rsid w:val="00A4015B"/>
    <w:rsid w:val="00A4015F"/>
    <w:rsid w:val="00A402DA"/>
    <w:rsid w:val="00A402F9"/>
    <w:rsid w:val="00A40340"/>
    <w:rsid w:val="00A40708"/>
    <w:rsid w:val="00A40830"/>
    <w:rsid w:val="00A40846"/>
    <w:rsid w:val="00A409BB"/>
    <w:rsid w:val="00A409E1"/>
    <w:rsid w:val="00A40C0A"/>
    <w:rsid w:val="00A40EB0"/>
    <w:rsid w:val="00A40F08"/>
    <w:rsid w:val="00A40F8F"/>
    <w:rsid w:val="00A4139A"/>
    <w:rsid w:val="00A414AD"/>
    <w:rsid w:val="00A41591"/>
    <w:rsid w:val="00A417C2"/>
    <w:rsid w:val="00A41819"/>
    <w:rsid w:val="00A4193A"/>
    <w:rsid w:val="00A419C7"/>
    <w:rsid w:val="00A41AA5"/>
    <w:rsid w:val="00A41C26"/>
    <w:rsid w:val="00A41E82"/>
    <w:rsid w:val="00A41FEC"/>
    <w:rsid w:val="00A42062"/>
    <w:rsid w:val="00A420C3"/>
    <w:rsid w:val="00A420EF"/>
    <w:rsid w:val="00A4212A"/>
    <w:rsid w:val="00A42210"/>
    <w:rsid w:val="00A422A7"/>
    <w:rsid w:val="00A4259D"/>
    <w:rsid w:val="00A428CE"/>
    <w:rsid w:val="00A4290B"/>
    <w:rsid w:val="00A42983"/>
    <w:rsid w:val="00A42F10"/>
    <w:rsid w:val="00A42F47"/>
    <w:rsid w:val="00A42F87"/>
    <w:rsid w:val="00A430FE"/>
    <w:rsid w:val="00A4310E"/>
    <w:rsid w:val="00A43149"/>
    <w:rsid w:val="00A435AC"/>
    <w:rsid w:val="00A43702"/>
    <w:rsid w:val="00A43B24"/>
    <w:rsid w:val="00A43B45"/>
    <w:rsid w:val="00A43C1E"/>
    <w:rsid w:val="00A43C9C"/>
    <w:rsid w:val="00A43F6C"/>
    <w:rsid w:val="00A4432B"/>
    <w:rsid w:val="00A4437C"/>
    <w:rsid w:val="00A4444B"/>
    <w:rsid w:val="00A4458B"/>
    <w:rsid w:val="00A4476A"/>
    <w:rsid w:val="00A44BBB"/>
    <w:rsid w:val="00A44CAE"/>
    <w:rsid w:val="00A44E9A"/>
    <w:rsid w:val="00A45576"/>
    <w:rsid w:val="00A4559F"/>
    <w:rsid w:val="00A456E2"/>
    <w:rsid w:val="00A45741"/>
    <w:rsid w:val="00A4582A"/>
    <w:rsid w:val="00A45875"/>
    <w:rsid w:val="00A45946"/>
    <w:rsid w:val="00A4599D"/>
    <w:rsid w:val="00A45CD5"/>
    <w:rsid w:val="00A45D05"/>
    <w:rsid w:val="00A45D3E"/>
    <w:rsid w:val="00A45EA1"/>
    <w:rsid w:val="00A45EA2"/>
    <w:rsid w:val="00A45EE6"/>
    <w:rsid w:val="00A46058"/>
    <w:rsid w:val="00A4615B"/>
    <w:rsid w:val="00A46364"/>
    <w:rsid w:val="00A4636E"/>
    <w:rsid w:val="00A46610"/>
    <w:rsid w:val="00A4664A"/>
    <w:rsid w:val="00A4680F"/>
    <w:rsid w:val="00A469DE"/>
    <w:rsid w:val="00A46B34"/>
    <w:rsid w:val="00A46D98"/>
    <w:rsid w:val="00A46DC4"/>
    <w:rsid w:val="00A46E58"/>
    <w:rsid w:val="00A46FA9"/>
    <w:rsid w:val="00A47064"/>
    <w:rsid w:val="00A47179"/>
    <w:rsid w:val="00A471B6"/>
    <w:rsid w:val="00A471C3"/>
    <w:rsid w:val="00A4732F"/>
    <w:rsid w:val="00A47438"/>
    <w:rsid w:val="00A474A7"/>
    <w:rsid w:val="00A474FA"/>
    <w:rsid w:val="00A475A0"/>
    <w:rsid w:val="00A478F5"/>
    <w:rsid w:val="00A47A0F"/>
    <w:rsid w:val="00A47ACA"/>
    <w:rsid w:val="00A47CE3"/>
    <w:rsid w:val="00A50131"/>
    <w:rsid w:val="00A50316"/>
    <w:rsid w:val="00A50751"/>
    <w:rsid w:val="00A5079D"/>
    <w:rsid w:val="00A50883"/>
    <w:rsid w:val="00A5097D"/>
    <w:rsid w:val="00A50A30"/>
    <w:rsid w:val="00A50C5D"/>
    <w:rsid w:val="00A50D33"/>
    <w:rsid w:val="00A50E86"/>
    <w:rsid w:val="00A50F4A"/>
    <w:rsid w:val="00A50FE1"/>
    <w:rsid w:val="00A51042"/>
    <w:rsid w:val="00A510D7"/>
    <w:rsid w:val="00A51606"/>
    <w:rsid w:val="00A5164D"/>
    <w:rsid w:val="00A51681"/>
    <w:rsid w:val="00A518D9"/>
    <w:rsid w:val="00A51B92"/>
    <w:rsid w:val="00A51D08"/>
    <w:rsid w:val="00A51D38"/>
    <w:rsid w:val="00A51D94"/>
    <w:rsid w:val="00A51D9E"/>
    <w:rsid w:val="00A521DE"/>
    <w:rsid w:val="00A52363"/>
    <w:rsid w:val="00A52431"/>
    <w:rsid w:val="00A5245F"/>
    <w:rsid w:val="00A524AF"/>
    <w:rsid w:val="00A527B6"/>
    <w:rsid w:val="00A5290C"/>
    <w:rsid w:val="00A52989"/>
    <w:rsid w:val="00A52A3E"/>
    <w:rsid w:val="00A52AD3"/>
    <w:rsid w:val="00A52E58"/>
    <w:rsid w:val="00A52F63"/>
    <w:rsid w:val="00A53047"/>
    <w:rsid w:val="00A531A6"/>
    <w:rsid w:val="00A53586"/>
    <w:rsid w:val="00A5378E"/>
    <w:rsid w:val="00A5379A"/>
    <w:rsid w:val="00A538BB"/>
    <w:rsid w:val="00A53909"/>
    <w:rsid w:val="00A53955"/>
    <w:rsid w:val="00A53968"/>
    <w:rsid w:val="00A53D1C"/>
    <w:rsid w:val="00A53D8C"/>
    <w:rsid w:val="00A542DD"/>
    <w:rsid w:val="00A544C5"/>
    <w:rsid w:val="00A546FF"/>
    <w:rsid w:val="00A54732"/>
    <w:rsid w:val="00A54986"/>
    <w:rsid w:val="00A549AC"/>
    <w:rsid w:val="00A54A35"/>
    <w:rsid w:val="00A54B49"/>
    <w:rsid w:val="00A54C21"/>
    <w:rsid w:val="00A54CB9"/>
    <w:rsid w:val="00A54DEA"/>
    <w:rsid w:val="00A550EA"/>
    <w:rsid w:val="00A5521A"/>
    <w:rsid w:val="00A5530A"/>
    <w:rsid w:val="00A55B86"/>
    <w:rsid w:val="00A55C5A"/>
    <w:rsid w:val="00A56011"/>
    <w:rsid w:val="00A561A0"/>
    <w:rsid w:val="00A56339"/>
    <w:rsid w:val="00A5645B"/>
    <w:rsid w:val="00A565F2"/>
    <w:rsid w:val="00A5664A"/>
    <w:rsid w:val="00A567FB"/>
    <w:rsid w:val="00A56AE4"/>
    <w:rsid w:val="00A56DAF"/>
    <w:rsid w:val="00A56E30"/>
    <w:rsid w:val="00A56F34"/>
    <w:rsid w:val="00A56F81"/>
    <w:rsid w:val="00A57035"/>
    <w:rsid w:val="00A5704C"/>
    <w:rsid w:val="00A57159"/>
    <w:rsid w:val="00A571B9"/>
    <w:rsid w:val="00A572BD"/>
    <w:rsid w:val="00A5765A"/>
    <w:rsid w:val="00A5781E"/>
    <w:rsid w:val="00A57B53"/>
    <w:rsid w:val="00A57D98"/>
    <w:rsid w:val="00A60763"/>
    <w:rsid w:val="00A6084F"/>
    <w:rsid w:val="00A609D8"/>
    <w:rsid w:val="00A60C5D"/>
    <w:rsid w:val="00A60D89"/>
    <w:rsid w:val="00A61256"/>
    <w:rsid w:val="00A6129C"/>
    <w:rsid w:val="00A612FF"/>
    <w:rsid w:val="00A6131D"/>
    <w:rsid w:val="00A61700"/>
    <w:rsid w:val="00A61725"/>
    <w:rsid w:val="00A61739"/>
    <w:rsid w:val="00A61786"/>
    <w:rsid w:val="00A61ABB"/>
    <w:rsid w:val="00A61AC5"/>
    <w:rsid w:val="00A61B66"/>
    <w:rsid w:val="00A61EB4"/>
    <w:rsid w:val="00A621BD"/>
    <w:rsid w:val="00A62221"/>
    <w:rsid w:val="00A622A4"/>
    <w:rsid w:val="00A623CB"/>
    <w:rsid w:val="00A624B7"/>
    <w:rsid w:val="00A624D0"/>
    <w:rsid w:val="00A6260E"/>
    <w:rsid w:val="00A626C8"/>
    <w:rsid w:val="00A626F0"/>
    <w:rsid w:val="00A62851"/>
    <w:rsid w:val="00A62A79"/>
    <w:rsid w:val="00A62A7F"/>
    <w:rsid w:val="00A62AD9"/>
    <w:rsid w:val="00A62B5E"/>
    <w:rsid w:val="00A62BE5"/>
    <w:rsid w:val="00A62FDE"/>
    <w:rsid w:val="00A630A3"/>
    <w:rsid w:val="00A630D7"/>
    <w:rsid w:val="00A631BF"/>
    <w:rsid w:val="00A631F8"/>
    <w:rsid w:val="00A63216"/>
    <w:rsid w:val="00A632A4"/>
    <w:rsid w:val="00A632E6"/>
    <w:rsid w:val="00A6330C"/>
    <w:rsid w:val="00A6355D"/>
    <w:rsid w:val="00A636CF"/>
    <w:rsid w:val="00A6372B"/>
    <w:rsid w:val="00A6387A"/>
    <w:rsid w:val="00A6399C"/>
    <w:rsid w:val="00A63A3A"/>
    <w:rsid w:val="00A63A59"/>
    <w:rsid w:val="00A63AAA"/>
    <w:rsid w:val="00A63AF7"/>
    <w:rsid w:val="00A63D18"/>
    <w:rsid w:val="00A63E36"/>
    <w:rsid w:val="00A641FE"/>
    <w:rsid w:val="00A64387"/>
    <w:rsid w:val="00A64552"/>
    <w:rsid w:val="00A645F3"/>
    <w:rsid w:val="00A6486A"/>
    <w:rsid w:val="00A6493A"/>
    <w:rsid w:val="00A64A56"/>
    <w:rsid w:val="00A64A9D"/>
    <w:rsid w:val="00A64AB6"/>
    <w:rsid w:val="00A64BBB"/>
    <w:rsid w:val="00A64DCA"/>
    <w:rsid w:val="00A64DDC"/>
    <w:rsid w:val="00A64E3C"/>
    <w:rsid w:val="00A65089"/>
    <w:rsid w:val="00A652B3"/>
    <w:rsid w:val="00A65518"/>
    <w:rsid w:val="00A65577"/>
    <w:rsid w:val="00A656AD"/>
    <w:rsid w:val="00A6578B"/>
    <w:rsid w:val="00A65804"/>
    <w:rsid w:val="00A658A3"/>
    <w:rsid w:val="00A659AE"/>
    <w:rsid w:val="00A65B91"/>
    <w:rsid w:val="00A65C2F"/>
    <w:rsid w:val="00A65DD5"/>
    <w:rsid w:val="00A65DFC"/>
    <w:rsid w:val="00A65E4B"/>
    <w:rsid w:val="00A6606C"/>
    <w:rsid w:val="00A6629D"/>
    <w:rsid w:val="00A664F7"/>
    <w:rsid w:val="00A666C7"/>
    <w:rsid w:val="00A66B62"/>
    <w:rsid w:val="00A66D95"/>
    <w:rsid w:val="00A66EBE"/>
    <w:rsid w:val="00A67095"/>
    <w:rsid w:val="00A67112"/>
    <w:rsid w:val="00A671C0"/>
    <w:rsid w:val="00A67473"/>
    <w:rsid w:val="00A67634"/>
    <w:rsid w:val="00A67769"/>
    <w:rsid w:val="00A67BEA"/>
    <w:rsid w:val="00A67CE8"/>
    <w:rsid w:val="00A67EA6"/>
    <w:rsid w:val="00A701D2"/>
    <w:rsid w:val="00A70207"/>
    <w:rsid w:val="00A7041F"/>
    <w:rsid w:val="00A7055E"/>
    <w:rsid w:val="00A706E5"/>
    <w:rsid w:val="00A7079E"/>
    <w:rsid w:val="00A708EE"/>
    <w:rsid w:val="00A70BC3"/>
    <w:rsid w:val="00A70DDF"/>
    <w:rsid w:val="00A70DFB"/>
    <w:rsid w:val="00A70EE4"/>
    <w:rsid w:val="00A70FAE"/>
    <w:rsid w:val="00A71042"/>
    <w:rsid w:val="00A7122B"/>
    <w:rsid w:val="00A71236"/>
    <w:rsid w:val="00A7138D"/>
    <w:rsid w:val="00A7161E"/>
    <w:rsid w:val="00A719CB"/>
    <w:rsid w:val="00A71CA4"/>
    <w:rsid w:val="00A71D0F"/>
    <w:rsid w:val="00A71DFF"/>
    <w:rsid w:val="00A71F72"/>
    <w:rsid w:val="00A72523"/>
    <w:rsid w:val="00A726B1"/>
    <w:rsid w:val="00A72710"/>
    <w:rsid w:val="00A727BC"/>
    <w:rsid w:val="00A727DC"/>
    <w:rsid w:val="00A7288C"/>
    <w:rsid w:val="00A7292F"/>
    <w:rsid w:val="00A729A4"/>
    <w:rsid w:val="00A72A23"/>
    <w:rsid w:val="00A72B70"/>
    <w:rsid w:val="00A72B8A"/>
    <w:rsid w:val="00A72E9F"/>
    <w:rsid w:val="00A731FA"/>
    <w:rsid w:val="00A732D4"/>
    <w:rsid w:val="00A732E5"/>
    <w:rsid w:val="00A733C6"/>
    <w:rsid w:val="00A735B9"/>
    <w:rsid w:val="00A736E3"/>
    <w:rsid w:val="00A73700"/>
    <w:rsid w:val="00A737EB"/>
    <w:rsid w:val="00A73821"/>
    <w:rsid w:val="00A73858"/>
    <w:rsid w:val="00A73CA5"/>
    <w:rsid w:val="00A73D2F"/>
    <w:rsid w:val="00A73D60"/>
    <w:rsid w:val="00A73D72"/>
    <w:rsid w:val="00A73F33"/>
    <w:rsid w:val="00A73F92"/>
    <w:rsid w:val="00A741BD"/>
    <w:rsid w:val="00A745D9"/>
    <w:rsid w:val="00A7489E"/>
    <w:rsid w:val="00A748D3"/>
    <w:rsid w:val="00A74BDA"/>
    <w:rsid w:val="00A74EEE"/>
    <w:rsid w:val="00A74F37"/>
    <w:rsid w:val="00A75064"/>
    <w:rsid w:val="00A75145"/>
    <w:rsid w:val="00A752CA"/>
    <w:rsid w:val="00A75360"/>
    <w:rsid w:val="00A7575B"/>
    <w:rsid w:val="00A7578A"/>
    <w:rsid w:val="00A75816"/>
    <w:rsid w:val="00A75873"/>
    <w:rsid w:val="00A758E0"/>
    <w:rsid w:val="00A759FB"/>
    <w:rsid w:val="00A75A79"/>
    <w:rsid w:val="00A75B88"/>
    <w:rsid w:val="00A75E5D"/>
    <w:rsid w:val="00A75EA2"/>
    <w:rsid w:val="00A75EBD"/>
    <w:rsid w:val="00A75F72"/>
    <w:rsid w:val="00A76046"/>
    <w:rsid w:val="00A76056"/>
    <w:rsid w:val="00A7614E"/>
    <w:rsid w:val="00A76502"/>
    <w:rsid w:val="00A76541"/>
    <w:rsid w:val="00A7679D"/>
    <w:rsid w:val="00A76A35"/>
    <w:rsid w:val="00A76ACA"/>
    <w:rsid w:val="00A76B56"/>
    <w:rsid w:val="00A76F11"/>
    <w:rsid w:val="00A770B9"/>
    <w:rsid w:val="00A773FA"/>
    <w:rsid w:val="00A77481"/>
    <w:rsid w:val="00A7753D"/>
    <w:rsid w:val="00A7757A"/>
    <w:rsid w:val="00A77735"/>
    <w:rsid w:val="00A779DB"/>
    <w:rsid w:val="00A77A28"/>
    <w:rsid w:val="00A77C05"/>
    <w:rsid w:val="00A77C9B"/>
    <w:rsid w:val="00A77CC4"/>
    <w:rsid w:val="00A77D49"/>
    <w:rsid w:val="00A77D8A"/>
    <w:rsid w:val="00A77E40"/>
    <w:rsid w:val="00A8033E"/>
    <w:rsid w:val="00A80546"/>
    <w:rsid w:val="00A807EE"/>
    <w:rsid w:val="00A80A07"/>
    <w:rsid w:val="00A80B56"/>
    <w:rsid w:val="00A80F4F"/>
    <w:rsid w:val="00A81195"/>
    <w:rsid w:val="00A8121A"/>
    <w:rsid w:val="00A81476"/>
    <w:rsid w:val="00A81B5C"/>
    <w:rsid w:val="00A81C3D"/>
    <w:rsid w:val="00A81D42"/>
    <w:rsid w:val="00A81DAC"/>
    <w:rsid w:val="00A82000"/>
    <w:rsid w:val="00A8209D"/>
    <w:rsid w:val="00A82102"/>
    <w:rsid w:val="00A82285"/>
    <w:rsid w:val="00A82377"/>
    <w:rsid w:val="00A8267B"/>
    <w:rsid w:val="00A82695"/>
    <w:rsid w:val="00A82990"/>
    <w:rsid w:val="00A829CE"/>
    <w:rsid w:val="00A82EDF"/>
    <w:rsid w:val="00A82FE4"/>
    <w:rsid w:val="00A83152"/>
    <w:rsid w:val="00A83188"/>
    <w:rsid w:val="00A83217"/>
    <w:rsid w:val="00A83289"/>
    <w:rsid w:val="00A83433"/>
    <w:rsid w:val="00A83438"/>
    <w:rsid w:val="00A83483"/>
    <w:rsid w:val="00A8367F"/>
    <w:rsid w:val="00A836B5"/>
    <w:rsid w:val="00A836E7"/>
    <w:rsid w:val="00A83A23"/>
    <w:rsid w:val="00A83A60"/>
    <w:rsid w:val="00A83AEB"/>
    <w:rsid w:val="00A83CC3"/>
    <w:rsid w:val="00A83EA9"/>
    <w:rsid w:val="00A84463"/>
    <w:rsid w:val="00A8449A"/>
    <w:rsid w:val="00A84940"/>
    <w:rsid w:val="00A849A4"/>
    <w:rsid w:val="00A849EC"/>
    <w:rsid w:val="00A84B1B"/>
    <w:rsid w:val="00A84B28"/>
    <w:rsid w:val="00A84E9A"/>
    <w:rsid w:val="00A85024"/>
    <w:rsid w:val="00A85079"/>
    <w:rsid w:val="00A850CC"/>
    <w:rsid w:val="00A8527F"/>
    <w:rsid w:val="00A855CE"/>
    <w:rsid w:val="00A8565F"/>
    <w:rsid w:val="00A8574B"/>
    <w:rsid w:val="00A85877"/>
    <w:rsid w:val="00A859C3"/>
    <w:rsid w:val="00A859CB"/>
    <w:rsid w:val="00A85CC7"/>
    <w:rsid w:val="00A85DB5"/>
    <w:rsid w:val="00A86313"/>
    <w:rsid w:val="00A86459"/>
    <w:rsid w:val="00A86496"/>
    <w:rsid w:val="00A86BE3"/>
    <w:rsid w:val="00A86E24"/>
    <w:rsid w:val="00A86FBB"/>
    <w:rsid w:val="00A87049"/>
    <w:rsid w:val="00A87113"/>
    <w:rsid w:val="00A87754"/>
    <w:rsid w:val="00A877EC"/>
    <w:rsid w:val="00A8784E"/>
    <w:rsid w:val="00A8785E"/>
    <w:rsid w:val="00A87871"/>
    <w:rsid w:val="00A87B92"/>
    <w:rsid w:val="00A901C4"/>
    <w:rsid w:val="00A907BE"/>
    <w:rsid w:val="00A908F3"/>
    <w:rsid w:val="00A909D6"/>
    <w:rsid w:val="00A90A37"/>
    <w:rsid w:val="00A90A76"/>
    <w:rsid w:val="00A90BDF"/>
    <w:rsid w:val="00A90CEC"/>
    <w:rsid w:val="00A90DF2"/>
    <w:rsid w:val="00A9123E"/>
    <w:rsid w:val="00A9126E"/>
    <w:rsid w:val="00A91766"/>
    <w:rsid w:val="00A91776"/>
    <w:rsid w:val="00A917F7"/>
    <w:rsid w:val="00A91833"/>
    <w:rsid w:val="00A91863"/>
    <w:rsid w:val="00A9188A"/>
    <w:rsid w:val="00A91C15"/>
    <w:rsid w:val="00A91C6B"/>
    <w:rsid w:val="00A91D13"/>
    <w:rsid w:val="00A91F03"/>
    <w:rsid w:val="00A92122"/>
    <w:rsid w:val="00A92175"/>
    <w:rsid w:val="00A92377"/>
    <w:rsid w:val="00A92398"/>
    <w:rsid w:val="00A92627"/>
    <w:rsid w:val="00A9275A"/>
    <w:rsid w:val="00A92848"/>
    <w:rsid w:val="00A92858"/>
    <w:rsid w:val="00A928B4"/>
    <w:rsid w:val="00A92ABE"/>
    <w:rsid w:val="00A92B1C"/>
    <w:rsid w:val="00A92E79"/>
    <w:rsid w:val="00A92E7A"/>
    <w:rsid w:val="00A92E7B"/>
    <w:rsid w:val="00A9320E"/>
    <w:rsid w:val="00A93298"/>
    <w:rsid w:val="00A9337A"/>
    <w:rsid w:val="00A93386"/>
    <w:rsid w:val="00A9378B"/>
    <w:rsid w:val="00A93895"/>
    <w:rsid w:val="00A9389C"/>
    <w:rsid w:val="00A93A8A"/>
    <w:rsid w:val="00A93A9E"/>
    <w:rsid w:val="00A93AA1"/>
    <w:rsid w:val="00A93CD3"/>
    <w:rsid w:val="00A93F86"/>
    <w:rsid w:val="00A943DA"/>
    <w:rsid w:val="00A944EA"/>
    <w:rsid w:val="00A94564"/>
    <w:rsid w:val="00A94575"/>
    <w:rsid w:val="00A945FD"/>
    <w:rsid w:val="00A94830"/>
    <w:rsid w:val="00A94A21"/>
    <w:rsid w:val="00A94A64"/>
    <w:rsid w:val="00A94C02"/>
    <w:rsid w:val="00A94C0A"/>
    <w:rsid w:val="00A94C97"/>
    <w:rsid w:val="00A950F1"/>
    <w:rsid w:val="00A95256"/>
    <w:rsid w:val="00A952DF"/>
    <w:rsid w:val="00A952F9"/>
    <w:rsid w:val="00A9540F"/>
    <w:rsid w:val="00A95963"/>
    <w:rsid w:val="00A95A82"/>
    <w:rsid w:val="00A95BB3"/>
    <w:rsid w:val="00A95C02"/>
    <w:rsid w:val="00A95C50"/>
    <w:rsid w:val="00A95D0C"/>
    <w:rsid w:val="00A95DEE"/>
    <w:rsid w:val="00A95F27"/>
    <w:rsid w:val="00A95FE9"/>
    <w:rsid w:val="00A960FD"/>
    <w:rsid w:val="00A961A7"/>
    <w:rsid w:val="00A962E1"/>
    <w:rsid w:val="00A9630A"/>
    <w:rsid w:val="00A96330"/>
    <w:rsid w:val="00A96456"/>
    <w:rsid w:val="00A96623"/>
    <w:rsid w:val="00A966F0"/>
    <w:rsid w:val="00A9676A"/>
    <w:rsid w:val="00A96E67"/>
    <w:rsid w:val="00A96F02"/>
    <w:rsid w:val="00A9701F"/>
    <w:rsid w:val="00A97107"/>
    <w:rsid w:val="00A973EF"/>
    <w:rsid w:val="00A97538"/>
    <w:rsid w:val="00A9763F"/>
    <w:rsid w:val="00A97687"/>
    <w:rsid w:val="00A9772B"/>
    <w:rsid w:val="00A978C9"/>
    <w:rsid w:val="00A97BAF"/>
    <w:rsid w:val="00A97BBD"/>
    <w:rsid w:val="00A97C8A"/>
    <w:rsid w:val="00A97CC1"/>
    <w:rsid w:val="00A97FC8"/>
    <w:rsid w:val="00AA005A"/>
    <w:rsid w:val="00AA00AB"/>
    <w:rsid w:val="00AA00E3"/>
    <w:rsid w:val="00AA0115"/>
    <w:rsid w:val="00AA030E"/>
    <w:rsid w:val="00AA0378"/>
    <w:rsid w:val="00AA0711"/>
    <w:rsid w:val="00AA0738"/>
    <w:rsid w:val="00AA07B5"/>
    <w:rsid w:val="00AA0865"/>
    <w:rsid w:val="00AA0E77"/>
    <w:rsid w:val="00AA0EB7"/>
    <w:rsid w:val="00AA10C7"/>
    <w:rsid w:val="00AA10F1"/>
    <w:rsid w:val="00AA137A"/>
    <w:rsid w:val="00AA1740"/>
    <w:rsid w:val="00AA1A78"/>
    <w:rsid w:val="00AA2088"/>
    <w:rsid w:val="00AA21FB"/>
    <w:rsid w:val="00AA22B7"/>
    <w:rsid w:val="00AA24D0"/>
    <w:rsid w:val="00AA24E4"/>
    <w:rsid w:val="00AA2525"/>
    <w:rsid w:val="00AA2AF9"/>
    <w:rsid w:val="00AA2B15"/>
    <w:rsid w:val="00AA2C50"/>
    <w:rsid w:val="00AA310B"/>
    <w:rsid w:val="00AA312B"/>
    <w:rsid w:val="00AA31C8"/>
    <w:rsid w:val="00AA31D8"/>
    <w:rsid w:val="00AA33A1"/>
    <w:rsid w:val="00AA3472"/>
    <w:rsid w:val="00AA3537"/>
    <w:rsid w:val="00AA359D"/>
    <w:rsid w:val="00AA36C5"/>
    <w:rsid w:val="00AA3D63"/>
    <w:rsid w:val="00AA3D8C"/>
    <w:rsid w:val="00AA3E0B"/>
    <w:rsid w:val="00AA3ECA"/>
    <w:rsid w:val="00AA3ED6"/>
    <w:rsid w:val="00AA410D"/>
    <w:rsid w:val="00AA4148"/>
    <w:rsid w:val="00AA414F"/>
    <w:rsid w:val="00AA41E7"/>
    <w:rsid w:val="00AA42CA"/>
    <w:rsid w:val="00AA42F9"/>
    <w:rsid w:val="00AA442E"/>
    <w:rsid w:val="00AA473D"/>
    <w:rsid w:val="00AA481E"/>
    <w:rsid w:val="00AA4872"/>
    <w:rsid w:val="00AA494D"/>
    <w:rsid w:val="00AA4B5A"/>
    <w:rsid w:val="00AA4E4D"/>
    <w:rsid w:val="00AA4E8C"/>
    <w:rsid w:val="00AA5109"/>
    <w:rsid w:val="00AA5390"/>
    <w:rsid w:val="00AA54D6"/>
    <w:rsid w:val="00AA5525"/>
    <w:rsid w:val="00AA55E1"/>
    <w:rsid w:val="00AA5634"/>
    <w:rsid w:val="00AA5BDF"/>
    <w:rsid w:val="00AA5D6D"/>
    <w:rsid w:val="00AA6142"/>
    <w:rsid w:val="00AA62C3"/>
    <w:rsid w:val="00AA6577"/>
    <w:rsid w:val="00AA661F"/>
    <w:rsid w:val="00AA67BB"/>
    <w:rsid w:val="00AA692C"/>
    <w:rsid w:val="00AA69D7"/>
    <w:rsid w:val="00AA6B1B"/>
    <w:rsid w:val="00AA6FA5"/>
    <w:rsid w:val="00AA7273"/>
    <w:rsid w:val="00AA72C4"/>
    <w:rsid w:val="00AA75C7"/>
    <w:rsid w:val="00AA76A3"/>
    <w:rsid w:val="00AA7765"/>
    <w:rsid w:val="00AA78D3"/>
    <w:rsid w:val="00AA7EAF"/>
    <w:rsid w:val="00AA7F2E"/>
    <w:rsid w:val="00AB0296"/>
    <w:rsid w:val="00AB0319"/>
    <w:rsid w:val="00AB033E"/>
    <w:rsid w:val="00AB04C9"/>
    <w:rsid w:val="00AB056E"/>
    <w:rsid w:val="00AB0858"/>
    <w:rsid w:val="00AB097D"/>
    <w:rsid w:val="00AB0BF3"/>
    <w:rsid w:val="00AB0C1E"/>
    <w:rsid w:val="00AB0CEF"/>
    <w:rsid w:val="00AB0E8D"/>
    <w:rsid w:val="00AB13AE"/>
    <w:rsid w:val="00AB157A"/>
    <w:rsid w:val="00AB1584"/>
    <w:rsid w:val="00AB159D"/>
    <w:rsid w:val="00AB164C"/>
    <w:rsid w:val="00AB16ED"/>
    <w:rsid w:val="00AB17F2"/>
    <w:rsid w:val="00AB1A11"/>
    <w:rsid w:val="00AB1A56"/>
    <w:rsid w:val="00AB1A74"/>
    <w:rsid w:val="00AB1D74"/>
    <w:rsid w:val="00AB1D8E"/>
    <w:rsid w:val="00AB2010"/>
    <w:rsid w:val="00AB20B0"/>
    <w:rsid w:val="00AB21F2"/>
    <w:rsid w:val="00AB2453"/>
    <w:rsid w:val="00AB260F"/>
    <w:rsid w:val="00AB28A3"/>
    <w:rsid w:val="00AB28E9"/>
    <w:rsid w:val="00AB2916"/>
    <w:rsid w:val="00AB2952"/>
    <w:rsid w:val="00AB2965"/>
    <w:rsid w:val="00AB29B1"/>
    <w:rsid w:val="00AB2AA5"/>
    <w:rsid w:val="00AB2AEF"/>
    <w:rsid w:val="00AB2B1F"/>
    <w:rsid w:val="00AB2C20"/>
    <w:rsid w:val="00AB2C2C"/>
    <w:rsid w:val="00AB2CC8"/>
    <w:rsid w:val="00AB2DC0"/>
    <w:rsid w:val="00AB2E70"/>
    <w:rsid w:val="00AB2EE6"/>
    <w:rsid w:val="00AB2F3D"/>
    <w:rsid w:val="00AB2FAA"/>
    <w:rsid w:val="00AB336F"/>
    <w:rsid w:val="00AB351F"/>
    <w:rsid w:val="00AB3673"/>
    <w:rsid w:val="00AB3718"/>
    <w:rsid w:val="00AB3A68"/>
    <w:rsid w:val="00AB3BF5"/>
    <w:rsid w:val="00AB3C7A"/>
    <w:rsid w:val="00AB3E4B"/>
    <w:rsid w:val="00AB3F1B"/>
    <w:rsid w:val="00AB3FDE"/>
    <w:rsid w:val="00AB42BC"/>
    <w:rsid w:val="00AB42E4"/>
    <w:rsid w:val="00AB4459"/>
    <w:rsid w:val="00AB4677"/>
    <w:rsid w:val="00AB4781"/>
    <w:rsid w:val="00AB47AE"/>
    <w:rsid w:val="00AB47F1"/>
    <w:rsid w:val="00AB490C"/>
    <w:rsid w:val="00AB4C60"/>
    <w:rsid w:val="00AB4D2C"/>
    <w:rsid w:val="00AB4D8C"/>
    <w:rsid w:val="00AB4F2E"/>
    <w:rsid w:val="00AB4F34"/>
    <w:rsid w:val="00AB4F38"/>
    <w:rsid w:val="00AB5133"/>
    <w:rsid w:val="00AB533C"/>
    <w:rsid w:val="00AB5349"/>
    <w:rsid w:val="00AB5458"/>
    <w:rsid w:val="00AB5631"/>
    <w:rsid w:val="00AB5895"/>
    <w:rsid w:val="00AB58DF"/>
    <w:rsid w:val="00AB58E2"/>
    <w:rsid w:val="00AB59A6"/>
    <w:rsid w:val="00AB5E38"/>
    <w:rsid w:val="00AB6033"/>
    <w:rsid w:val="00AB61B5"/>
    <w:rsid w:val="00AB61BA"/>
    <w:rsid w:val="00AB61E5"/>
    <w:rsid w:val="00AB6627"/>
    <w:rsid w:val="00AB66D7"/>
    <w:rsid w:val="00AB6766"/>
    <w:rsid w:val="00AB680C"/>
    <w:rsid w:val="00AB6906"/>
    <w:rsid w:val="00AB697C"/>
    <w:rsid w:val="00AB69D9"/>
    <w:rsid w:val="00AB6A34"/>
    <w:rsid w:val="00AB6B16"/>
    <w:rsid w:val="00AB6BA4"/>
    <w:rsid w:val="00AB6C37"/>
    <w:rsid w:val="00AB705B"/>
    <w:rsid w:val="00AB74CD"/>
    <w:rsid w:val="00AB7617"/>
    <w:rsid w:val="00AB7861"/>
    <w:rsid w:val="00AB7973"/>
    <w:rsid w:val="00AB7E17"/>
    <w:rsid w:val="00AB7F06"/>
    <w:rsid w:val="00AC00AA"/>
    <w:rsid w:val="00AC00DB"/>
    <w:rsid w:val="00AC03A4"/>
    <w:rsid w:val="00AC04FF"/>
    <w:rsid w:val="00AC06C0"/>
    <w:rsid w:val="00AC06D0"/>
    <w:rsid w:val="00AC0700"/>
    <w:rsid w:val="00AC093D"/>
    <w:rsid w:val="00AC0C9E"/>
    <w:rsid w:val="00AC0D96"/>
    <w:rsid w:val="00AC0E54"/>
    <w:rsid w:val="00AC101D"/>
    <w:rsid w:val="00AC111E"/>
    <w:rsid w:val="00AC1672"/>
    <w:rsid w:val="00AC16C7"/>
    <w:rsid w:val="00AC1790"/>
    <w:rsid w:val="00AC1876"/>
    <w:rsid w:val="00AC1A8A"/>
    <w:rsid w:val="00AC1BD8"/>
    <w:rsid w:val="00AC1C50"/>
    <w:rsid w:val="00AC1E74"/>
    <w:rsid w:val="00AC1ECF"/>
    <w:rsid w:val="00AC234C"/>
    <w:rsid w:val="00AC235D"/>
    <w:rsid w:val="00AC26BA"/>
    <w:rsid w:val="00AC27D8"/>
    <w:rsid w:val="00AC283A"/>
    <w:rsid w:val="00AC2A28"/>
    <w:rsid w:val="00AC2C78"/>
    <w:rsid w:val="00AC3050"/>
    <w:rsid w:val="00AC30E4"/>
    <w:rsid w:val="00AC315A"/>
    <w:rsid w:val="00AC3212"/>
    <w:rsid w:val="00AC343C"/>
    <w:rsid w:val="00AC3761"/>
    <w:rsid w:val="00AC399A"/>
    <w:rsid w:val="00AC39AD"/>
    <w:rsid w:val="00AC3A19"/>
    <w:rsid w:val="00AC3A69"/>
    <w:rsid w:val="00AC3A9F"/>
    <w:rsid w:val="00AC3ABF"/>
    <w:rsid w:val="00AC3C58"/>
    <w:rsid w:val="00AC3D11"/>
    <w:rsid w:val="00AC3F5B"/>
    <w:rsid w:val="00AC3FD5"/>
    <w:rsid w:val="00AC40F6"/>
    <w:rsid w:val="00AC41DA"/>
    <w:rsid w:val="00AC4259"/>
    <w:rsid w:val="00AC42AF"/>
    <w:rsid w:val="00AC434A"/>
    <w:rsid w:val="00AC4447"/>
    <w:rsid w:val="00AC4A6A"/>
    <w:rsid w:val="00AC4AD0"/>
    <w:rsid w:val="00AC4BEA"/>
    <w:rsid w:val="00AC4C43"/>
    <w:rsid w:val="00AC4CAB"/>
    <w:rsid w:val="00AC4D0B"/>
    <w:rsid w:val="00AC5272"/>
    <w:rsid w:val="00AC556B"/>
    <w:rsid w:val="00AC563C"/>
    <w:rsid w:val="00AC57E2"/>
    <w:rsid w:val="00AC5AB4"/>
    <w:rsid w:val="00AC5BBB"/>
    <w:rsid w:val="00AC5CBF"/>
    <w:rsid w:val="00AC5ED5"/>
    <w:rsid w:val="00AC62A8"/>
    <w:rsid w:val="00AC684A"/>
    <w:rsid w:val="00AC6B95"/>
    <w:rsid w:val="00AC6F5A"/>
    <w:rsid w:val="00AC6FED"/>
    <w:rsid w:val="00AC711A"/>
    <w:rsid w:val="00AC712E"/>
    <w:rsid w:val="00AC71E6"/>
    <w:rsid w:val="00AC7203"/>
    <w:rsid w:val="00AC79F6"/>
    <w:rsid w:val="00AC7A41"/>
    <w:rsid w:val="00AC7AB1"/>
    <w:rsid w:val="00AC7D3A"/>
    <w:rsid w:val="00AC7EB9"/>
    <w:rsid w:val="00AC7EE7"/>
    <w:rsid w:val="00AD01CC"/>
    <w:rsid w:val="00AD032C"/>
    <w:rsid w:val="00AD03A1"/>
    <w:rsid w:val="00AD077A"/>
    <w:rsid w:val="00AD07E7"/>
    <w:rsid w:val="00AD08A6"/>
    <w:rsid w:val="00AD0A20"/>
    <w:rsid w:val="00AD0D38"/>
    <w:rsid w:val="00AD0E33"/>
    <w:rsid w:val="00AD0F77"/>
    <w:rsid w:val="00AD101B"/>
    <w:rsid w:val="00AD12C8"/>
    <w:rsid w:val="00AD18CE"/>
    <w:rsid w:val="00AD1955"/>
    <w:rsid w:val="00AD1C23"/>
    <w:rsid w:val="00AD1C8C"/>
    <w:rsid w:val="00AD1EEF"/>
    <w:rsid w:val="00AD2134"/>
    <w:rsid w:val="00AD2426"/>
    <w:rsid w:val="00AD2476"/>
    <w:rsid w:val="00AD25BD"/>
    <w:rsid w:val="00AD2736"/>
    <w:rsid w:val="00AD27DB"/>
    <w:rsid w:val="00AD28D4"/>
    <w:rsid w:val="00AD2929"/>
    <w:rsid w:val="00AD2987"/>
    <w:rsid w:val="00AD2A08"/>
    <w:rsid w:val="00AD2A7B"/>
    <w:rsid w:val="00AD2BEA"/>
    <w:rsid w:val="00AD2BEF"/>
    <w:rsid w:val="00AD302C"/>
    <w:rsid w:val="00AD3160"/>
    <w:rsid w:val="00AD3295"/>
    <w:rsid w:val="00AD32BB"/>
    <w:rsid w:val="00AD3454"/>
    <w:rsid w:val="00AD3653"/>
    <w:rsid w:val="00AD3738"/>
    <w:rsid w:val="00AD3748"/>
    <w:rsid w:val="00AD3A0D"/>
    <w:rsid w:val="00AD3B82"/>
    <w:rsid w:val="00AD3DCB"/>
    <w:rsid w:val="00AD416E"/>
    <w:rsid w:val="00AD4333"/>
    <w:rsid w:val="00AD4499"/>
    <w:rsid w:val="00AD455E"/>
    <w:rsid w:val="00AD4632"/>
    <w:rsid w:val="00AD486A"/>
    <w:rsid w:val="00AD48F6"/>
    <w:rsid w:val="00AD49CF"/>
    <w:rsid w:val="00AD4A55"/>
    <w:rsid w:val="00AD4DA7"/>
    <w:rsid w:val="00AD4EF9"/>
    <w:rsid w:val="00AD4F0C"/>
    <w:rsid w:val="00AD4F7D"/>
    <w:rsid w:val="00AD511A"/>
    <w:rsid w:val="00AD52D6"/>
    <w:rsid w:val="00AD53EF"/>
    <w:rsid w:val="00AD5441"/>
    <w:rsid w:val="00AD55D1"/>
    <w:rsid w:val="00AD55E8"/>
    <w:rsid w:val="00AD5702"/>
    <w:rsid w:val="00AD579D"/>
    <w:rsid w:val="00AD58A2"/>
    <w:rsid w:val="00AD5A92"/>
    <w:rsid w:val="00AD5B87"/>
    <w:rsid w:val="00AD5E42"/>
    <w:rsid w:val="00AD5EA0"/>
    <w:rsid w:val="00AD5F0C"/>
    <w:rsid w:val="00AD6103"/>
    <w:rsid w:val="00AD6159"/>
    <w:rsid w:val="00AD6190"/>
    <w:rsid w:val="00AD6246"/>
    <w:rsid w:val="00AD659F"/>
    <w:rsid w:val="00AD65A8"/>
    <w:rsid w:val="00AD67E5"/>
    <w:rsid w:val="00AD6965"/>
    <w:rsid w:val="00AD6DEA"/>
    <w:rsid w:val="00AD6DFD"/>
    <w:rsid w:val="00AD6E1B"/>
    <w:rsid w:val="00AD6F0B"/>
    <w:rsid w:val="00AD6F12"/>
    <w:rsid w:val="00AD6F8E"/>
    <w:rsid w:val="00AD753B"/>
    <w:rsid w:val="00AD7598"/>
    <w:rsid w:val="00AD75E3"/>
    <w:rsid w:val="00AD76A1"/>
    <w:rsid w:val="00AD7A08"/>
    <w:rsid w:val="00AD7AF3"/>
    <w:rsid w:val="00AD7B18"/>
    <w:rsid w:val="00AD7D32"/>
    <w:rsid w:val="00AD7F91"/>
    <w:rsid w:val="00AE005B"/>
    <w:rsid w:val="00AE0188"/>
    <w:rsid w:val="00AE0248"/>
    <w:rsid w:val="00AE0A22"/>
    <w:rsid w:val="00AE0C53"/>
    <w:rsid w:val="00AE0EF2"/>
    <w:rsid w:val="00AE0F1C"/>
    <w:rsid w:val="00AE0F42"/>
    <w:rsid w:val="00AE12BF"/>
    <w:rsid w:val="00AE159A"/>
    <w:rsid w:val="00AE175D"/>
    <w:rsid w:val="00AE178B"/>
    <w:rsid w:val="00AE1909"/>
    <w:rsid w:val="00AE1A34"/>
    <w:rsid w:val="00AE1B0F"/>
    <w:rsid w:val="00AE1B7C"/>
    <w:rsid w:val="00AE1BCA"/>
    <w:rsid w:val="00AE1D88"/>
    <w:rsid w:val="00AE1DCD"/>
    <w:rsid w:val="00AE1EF7"/>
    <w:rsid w:val="00AE1F90"/>
    <w:rsid w:val="00AE1FA8"/>
    <w:rsid w:val="00AE1FE5"/>
    <w:rsid w:val="00AE2014"/>
    <w:rsid w:val="00AE224F"/>
    <w:rsid w:val="00AE22E5"/>
    <w:rsid w:val="00AE2314"/>
    <w:rsid w:val="00AE2468"/>
    <w:rsid w:val="00AE2837"/>
    <w:rsid w:val="00AE2A3D"/>
    <w:rsid w:val="00AE2B3E"/>
    <w:rsid w:val="00AE2CBE"/>
    <w:rsid w:val="00AE2D13"/>
    <w:rsid w:val="00AE2D8C"/>
    <w:rsid w:val="00AE3080"/>
    <w:rsid w:val="00AE3091"/>
    <w:rsid w:val="00AE30DE"/>
    <w:rsid w:val="00AE3490"/>
    <w:rsid w:val="00AE36FF"/>
    <w:rsid w:val="00AE381A"/>
    <w:rsid w:val="00AE388B"/>
    <w:rsid w:val="00AE390E"/>
    <w:rsid w:val="00AE3A36"/>
    <w:rsid w:val="00AE3A6A"/>
    <w:rsid w:val="00AE3B5C"/>
    <w:rsid w:val="00AE3BDC"/>
    <w:rsid w:val="00AE3CFE"/>
    <w:rsid w:val="00AE3DBD"/>
    <w:rsid w:val="00AE4215"/>
    <w:rsid w:val="00AE4271"/>
    <w:rsid w:val="00AE441C"/>
    <w:rsid w:val="00AE45DF"/>
    <w:rsid w:val="00AE4A93"/>
    <w:rsid w:val="00AE4B22"/>
    <w:rsid w:val="00AE4D4E"/>
    <w:rsid w:val="00AE4D86"/>
    <w:rsid w:val="00AE51AA"/>
    <w:rsid w:val="00AE53B9"/>
    <w:rsid w:val="00AE53FA"/>
    <w:rsid w:val="00AE59D5"/>
    <w:rsid w:val="00AE5A28"/>
    <w:rsid w:val="00AE5B2D"/>
    <w:rsid w:val="00AE5B56"/>
    <w:rsid w:val="00AE5C21"/>
    <w:rsid w:val="00AE5ED4"/>
    <w:rsid w:val="00AE600E"/>
    <w:rsid w:val="00AE629D"/>
    <w:rsid w:val="00AE6362"/>
    <w:rsid w:val="00AE6573"/>
    <w:rsid w:val="00AE6725"/>
    <w:rsid w:val="00AE6985"/>
    <w:rsid w:val="00AE6AE7"/>
    <w:rsid w:val="00AE6B83"/>
    <w:rsid w:val="00AE6BB6"/>
    <w:rsid w:val="00AE6CE8"/>
    <w:rsid w:val="00AE6E51"/>
    <w:rsid w:val="00AE6E8D"/>
    <w:rsid w:val="00AE700A"/>
    <w:rsid w:val="00AE70A3"/>
    <w:rsid w:val="00AE713F"/>
    <w:rsid w:val="00AE72DA"/>
    <w:rsid w:val="00AE74FC"/>
    <w:rsid w:val="00AE75CE"/>
    <w:rsid w:val="00AE76DC"/>
    <w:rsid w:val="00AE7904"/>
    <w:rsid w:val="00AE7DBB"/>
    <w:rsid w:val="00AE7E72"/>
    <w:rsid w:val="00AE7E93"/>
    <w:rsid w:val="00AE7F42"/>
    <w:rsid w:val="00AE7FE6"/>
    <w:rsid w:val="00AF02AE"/>
    <w:rsid w:val="00AF03AF"/>
    <w:rsid w:val="00AF0432"/>
    <w:rsid w:val="00AF06BE"/>
    <w:rsid w:val="00AF07BA"/>
    <w:rsid w:val="00AF0A19"/>
    <w:rsid w:val="00AF0B25"/>
    <w:rsid w:val="00AF0C80"/>
    <w:rsid w:val="00AF0CCC"/>
    <w:rsid w:val="00AF0D2A"/>
    <w:rsid w:val="00AF0E97"/>
    <w:rsid w:val="00AF0EB0"/>
    <w:rsid w:val="00AF0F5A"/>
    <w:rsid w:val="00AF0FCE"/>
    <w:rsid w:val="00AF132C"/>
    <w:rsid w:val="00AF18E3"/>
    <w:rsid w:val="00AF1DC6"/>
    <w:rsid w:val="00AF1DE8"/>
    <w:rsid w:val="00AF1ED9"/>
    <w:rsid w:val="00AF2127"/>
    <w:rsid w:val="00AF2201"/>
    <w:rsid w:val="00AF22A5"/>
    <w:rsid w:val="00AF22B6"/>
    <w:rsid w:val="00AF22D0"/>
    <w:rsid w:val="00AF2573"/>
    <w:rsid w:val="00AF27F6"/>
    <w:rsid w:val="00AF2840"/>
    <w:rsid w:val="00AF290A"/>
    <w:rsid w:val="00AF2947"/>
    <w:rsid w:val="00AF29EB"/>
    <w:rsid w:val="00AF2A46"/>
    <w:rsid w:val="00AF2AA3"/>
    <w:rsid w:val="00AF2B99"/>
    <w:rsid w:val="00AF2C1E"/>
    <w:rsid w:val="00AF2D4D"/>
    <w:rsid w:val="00AF2DE4"/>
    <w:rsid w:val="00AF2E12"/>
    <w:rsid w:val="00AF2E94"/>
    <w:rsid w:val="00AF2E95"/>
    <w:rsid w:val="00AF2F28"/>
    <w:rsid w:val="00AF2FF2"/>
    <w:rsid w:val="00AF326A"/>
    <w:rsid w:val="00AF326C"/>
    <w:rsid w:val="00AF33FA"/>
    <w:rsid w:val="00AF3477"/>
    <w:rsid w:val="00AF3545"/>
    <w:rsid w:val="00AF35B0"/>
    <w:rsid w:val="00AF367C"/>
    <w:rsid w:val="00AF37BA"/>
    <w:rsid w:val="00AF37E8"/>
    <w:rsid w:val="00AF38B9"/>
    <w:rsid w:val="00AF3A51"/>
    <w:rsid w:val="00AF3AAF"/>
    <w:rsid w:val="00AF3D98"/>
    <w:rsid w:val="00AF3E35"/>
    <w:rsid w:val="00AF42AD"/>
    <w:rsid w:val="00AF44DA"/>
    <w:rsid w:val="00AF4546"/>
    <w:rsid w:val="00AF4633"/>
    <w:rsid w:val="00AF4734"/>
    <w:rsid w:val="00AF498A"/>
    <w:rsid w:val="00AF4AC5"/>
    <w:rsid w:val="00AF4C86"/>
    <w:rsid w:val="00AF4C87"/>
    <w:rsid w:val="00AF4E69"/>
    <w:rsid w:val="00AF5062"/>
    <w:rsid w:val="00AF511E"/>
    <w:rsid w:val="00AF512B"/>
    <w:rsid w:val="00AF5186"/>
    <w:rsid w:val="00AF5195"/>
    <w:rsid w:val="00AF5265"/>
    <w:rsid w:val="00AF53EE"/>
    <w:rsid w:val="00AF5412"/>
    <w:rsid w:val="00AF54BB"/>
    <w:rsid w:val="00AF5EAF"/>
    <w:rsid w:val="00AF5EDD"/>
    <w:rsid w:val="00AF6136"/>
    <w:rsid w:val="00AF626C"/>
    <w:rsid w:val="00AF62EE"/>
    <w:rsid w:val="00AF6390"/>
    <w:rsid w:val="00AF63C1"/>
    <w:rsid w:val="00AF645C"/>
    <w:rsid w:val="00AF6539"/>
    <w:rsid w:val="00AF6573"/>
    <w:rsid w:val="00AF6B83"/>
    <w:rsid w:val="00AF6BD8"/>
    <w:rsid w:val="00AF6C50"/>
    <w:rsid w:val="00AF6E7D"/>
    <w:rsid w:val="00AF6E94"/>
    <w:rsid w:val="00AF6F79"/>
    <w:rsid w:val="00AF705E"/>
    <w:rsid w:val="00AF7180"/>
    <w:rsid w:val="00AF7581"/>
    <w:rsid w:val="00AF7656"/>
    <w:rsid w:val="00AF78C7"/>
    <w:rsid w:val="00AF7A88"/>
    <w:rsid w:val="00AF7B10"/>
    <w:rsid w:val="00AF7D09"/>
    <w:rsid w:val="00AF7D89"/>
    <w:rsid w:val="00AF7EB9"/>
    <w:rsid w:val="00AF7F5F"/>
    <w:rsid w:val="00AF7FFA"/>
    <w:rsid w:val="00B002C4"/>
    <w:rsid w:val="00B0051F"/>
    <w:rsid w:val="00B005C6"/>
    <w:rsid w:val="00B00643"/>
    <w:rsid w:val="00B007B4"/>
    <w:rsid w:val="00B00897"/>
    <w:rsid w:val="00B009D7"/>
    <w:rsid w:val="00B00A58"/>
    <w:rsid w:val="00B00DA2"/>
    <w:rsid w:val="00B01120"/>
    <w:rsid w:val="00B011EF"/>
    <w:rsid w:val="00B012AE"/>
    <w:rsid w:val="00B0131D"/>
    <w:rsid w:val="00B01634"/>
    <w:rsid w:val="00B019CC"/>
    <w:rsid w:val="00B01AC6"/>
    <w:rsid w:val="00B01C4D"/>
    <w:rsid w:val="00B020CE"/>
    <w:rsid w:val="00B021A4"/>
    <w:rsid w:val="00B021DD"/>
    <w:rsid w:val="00B021F6"/>
    <w:rsid w:val="00B023F6"/>
    <w:rsid w:val="00B02523"/>
    <w:rsid w:val="00B02548"/>
    <w:rsid w:val="00B02591"/>
    <w:rsid w:val="00B025C3"/>
    <w:rsid w:val="00B025FF"/>
    <w:rsid w:val="00B02691"/>
    <w:rsid w:val="00B0269F"/>
    <w:rsid w:val="00B0275B"/>
    <w:rsid w:val="00B027E7"/>
    <w:rsid w:val="00B029BF"/>
    <w:rsid w:val="00B02CBD"/>
    <w:rsid w:val="00B02D2A"/>
    <w:rsid w:val="00B02DB8"/>
    <w:rsid w:val="00B02E89"/>
    <w:rsid w:val="00B02ED3"/>
    <w:rsid w:val="00B02F07"/>
    <w:rsid w:val="00B030FF"/>
    <w:rsid w:val="00B03183"/>
    <w:rsid w:val="00B03355"/>
    <w:rsid w:val="00B0367F"/>
    <w:rsid w:val="00B03866"/>
    <w:rsid w:val="00B03985"/>
    <w:rsid w:val="00B039F8"/>
    <w:rsid w:val="00B03B21"/>
    <w:rsid w:val="00B03D9E"/>
    <w:rsid w:val="00B03DA5"/>
    <w:rsid w:val="00B03ED0"/>
    <w:rsid w:val="00B04077"/>
    <w:rsid w:val="00B041D9"/>
    <w:rsid w:val="00B046E5"/>
    <w:rsid w:val="00B04701"/>
    <w:rsid w:val="00B048BB"/>
    <w:rsid w:val="00B049A0"/>
    <w:rsid w:val="00B04A30"/>
    <w:rsid w:val="00B04A39"/>
    <w:rsid w:val="00B04AE4"/>
    <w:rsid w:val="00B04C53"/>
    <w:rsid w:val="00B04EA1"/>
    <w:rsid w:val="00B0551F"/>
    <w:rsid w:val="00B05547"/>
    <w:rsid w:val="00B0554A"/>
    <w:rsid w:val="00B055C1"/>
    <w:rsid w:val="00B055DC"/>
    <w:rsid w:val="00B057A7"/>
    <w:rsid w:val="00B05C4F"/>
    <w:rsid w:val="00B05E56"/>
    <w:rsid w:val="00B06089"/>
    <w:rsid w:val="00B060BE"/>
    <w:rsid w:val="00B060D8"/>
    <w:rsid w:val="00B0612C"/>
    <w:rsid w:val="00B0615A"/>
    <w:rsid w:val="00B06440"/>
    <w:rsid w:val="00B065E5"/>
    <w:rsid w:val="00B066CB"/>
    <w:rsid w:val="00B0679D"/>
    <w:rsid w:val="00B067B0"/>
    <w:rsid w:val="00B06855"/>
    <w:rsid w:val="00B06877"/>
    <w:rsid w:val="00B06B4C"/>
    <w:rsid w:val="00B06CE4"/>
    <w:rsid w:val="00B06CF5"/>
    <w:rsid w:val="00B06E94"/>
    <w:rsid w:val="00B06F6D"/>
    <w:rsid w:val="00B07033"/>
    <w:rsid w:val="00B0714F"/>
    <w:rsid w:val="00B07152"/>
    <w:rsid w:val="00B0727B"/>
    <w:rsid w:val="00B072F7"/>
    <w:rsid w:val="00B0749A"/>
    <w:rsid w:val="00B074A9"/>
    <w:rsid w:val="00B0760D"/>
    <w:rsid w:val="00B077F4"/>
    <w:rsid w:val="00B07A17"/>
    <w:rsid w:val="00B07BD0"/>
    <w:rsid w:val="00B07C34"/>
    <w:rsid w:val="00B07C5A"/>
    <w:rsid w:val="00B07C86"/>
    <w:rsid w:val="00B1003B"/>
    <w:rsid w:val="00B1008B"/>
    <w:rsid w:val="00B100D2"/>
    <w:rsid w:val="00B10145"/>
    <w:rsid w:val="00B10198"/>
    <w:rsid w:val="00B104E0"/>
    <w:rsid w:val="00B1080F"/>
    <w:rsid w:val="00B10BBB"/>
    <w:rsid w:val="00B10C84"/>
    <w:rsid w:val="00B10D23"/>
    <w:rsid w:val="00B10DE4"/>
    <w:rsid w:val="00B10E65"/>
    <w:rsid w:val="00B10F0B"/>
    <w:rsid w:val="00B10F33"/>
    <w:rsid w:val="00B1130F"/>
    <w:rsid w:val="00B11473"/>
    <w:rsid w:val="00B11643"/>
    <w:rsid w:val="00B11690"/>
    <w:rsid w:val="00B118B2"/>
    <w:rsid w:val="00B1190B"/>
    <w:rsid w:val="00B11D22"/>
    <w:rsid w:val="00B12056"/>
    <w:rsid w:val="00B12102"/>
    <w:rsid w:val="00B121DA"/>
    <w:rsid w:val="00B1247C"/>
    <w:rsid w:val="00B124C8"/>
    <w:rsid w:val="00B125F2"/>
    <w:rsid w:val="00B12738"/>
    <w:rsid w:val="00B1284C"/>
    <w:rsid w:val="00B128DC"/>
    <w:rsid w:val="00B12A9D"/>
    <w:rsid w:val="00B12E52"/>
    <w:rsid w:val="00B130D1"/>
    <w:rsid w:val="00B13528"/>
    <w:rsid w:val="00B135AB"/>
    <w:rsid w:val="00B135BE"/>
    <w:rsid w:val="00B135CC"/>
    <w:rsid w:val="00B13983"/>
    <w:rsid w:val="00B13C58"/>
    <w:rsid w:val="00B13D47"/>
    <w:rsid w:val="00B13D91"/>
    <w:rsid w:val="00B13EAC"/>
    <w:rsid w:val="00B13F2A"/>
    <w:rsid w:val="00B13F6A"/>
    <w:rsid w:val="00B14173"/>
    <w:rsid w:val="00B1421D"/>
    <w:rsid w:val="00B142BC"/>
    <w:rsid w:val="00B1435B"/>
    <w:rsid w:val="00B143F7"/>
    <w:rsid w:val="00B144CF"/>
    <w:rsid w:val="00B144D3"/>
    <w:rsid w:val="00B145F5"/>
    <w:rsid w:val="00B148A1"/>
    <w:rsid w:val="00B149EB"/>
    <w:rsid w:val="00B14A34"/>
    <w:rsid w:val="00B14C44"/>
    <w:rsid w:val="00B14E4F"/>
    <w:rsid w:val="00B14F66"/>
    <w:rsid w:val="00B152D3"/>
    <w:rsid w:val="00B153A3"/>
    <w:rsid w:val="00B1571C"/>
    <w:rsid w:val="00B15745"/>
    <w:rsid w:val="00B157F8"/>
    <w:rsid w:val="00B15A99"/>
    <w:rsid w:val="00B15BC1"/>
    <w:rsid w:val="00B15F18"/>
    <w:rsid w:val="00B16060"/>
    <w:rsid w:val="00B16386"/>
    <w:rsid w:val="00B163F5"/>
    <w:rsid w:val="00B164FF"/>
    <w:rsid w:val="00B166FC"/>
    <w:rsid w:val="00B16778"/>
    <w:rsid w:val="00B16837"/>
    <w:rsid w:val="00B16851"/>
    <w:rsid w:val="00B16A32"/>
    <w:rsid w:val="00B16B44"/>
    <w:rsid w:val="00B16E6B"/>
    <w:rsid w:val="00B17042"/>
    <w:rsid w:val="00B170BA"/>
    <w:rsid w:val="00B1726F"/>
    <w:rsid w:val="00B173DA"/>
    <w:rsid w:val="00B1765E"/>
    <w:rsid w:val="00B17721"/>
    <w:rsid w:val="00B179BB"/>
    <w:rsid w:val="00B17A86"/>
    <w:rsid w:val="00B17BBB"/>
    <w:rsid w:val="00B17C03"/>
    <w:rsid w:val="00B17E84"/>
    <w:rsid w:val="00B17F9A"/>
    <w:rsid w:val="00B2030B"/>
    <w:rsid w:val="00B20593"/>
    <w:rsid w:val="00B205FE"/>
    <w:rsid w:val="00B20725"/>
    <w:rsid w:val="00B20891"/>
    <w:rsid w:val="00B20BEB"/>
    <w:rsid w:val="00B20C18"/>
    <w:rsid w:val="00B20D29"/>
    <w:rsid w:val="00B20EA4"/>
    <w:rsid w:val="00B21173"/>
    <w:rsid w:val="00B211B8"/>
    <w:rsid w:val="00B213B3"/>
    <w:rsid w:val="00B217CA"/>
    <w:rsid w:val="00B21898"/>
    <w:rsid w:val="00B219A3"/>
    <w:rsid w:val="00B21B1E"/>
    <w:rsid w:val="00B21F42"/>
    <w:rsid w:val="00B22028"/>
    <w:rsid w:val="00B22087"/>
    <w:rsid w:val="00B221C4"/>
    <w:rsid w:val="00B223F7"/>
    <w:rsid w:val="00B22509"/>
    <w:rsid w:val="00B22525"/>
    <w:rsid w:val="00B2277E"/>
    <w:rsid w:val="00B227D2"/>
    <w:rsid w:val="00B22AD6"/>
    <w:rsid w:val="00B22B40"/>
    <w:rsid w:val="00B22C1D"/>
    <w:rsid w:val="00B22C9F"/>
    <w:rsid w:val="00B22EA0"/>
    <w:rsid w:val="00B22EBC"/>
    <w:rsid w:val="00B22F34"/>
    <w:rsid w:val="00B22F44"/>
    <w:rsid w:val="00B22F65"/>
    <w:rsid w:val="00B22FA0"/>
    <w:rsid w:val="00B23050"/>
    <w:rsid w:val="00B232D7"/>
    <w:rsid w:val="00B23326"/>
    <w:rsid w:val="00B23378"/>
    <w:rsid w:val="00B234B8"/>
    <w:rsid w:val="00B23582"/>
    <w:rsid w:val="00B23707"/>
    <w:rsid w:val="00B239A3"/>
    <w:rsid w:val="00B2407C"/>
    <w:rsid w:val="00B240CA"/>
    <w:rsid w:val="00B241B6"/>
    <w:rsid w:val="00B242F8"/>
    <w:rsid w:val="00B24340"/>
    <w:rsid w:val="00B243FB"/>
    <w:rsid w:val="00B24420"/>
    <w:rsid w:val="00B2448E"/>
    <w:rsid w:val="00B24514"/>
    <w:rsid w:val="00B2471A"/>
    <w:rsid w:val="00B2494D"/>
    <w:rsid w:val="00B249A4"/>
    <w:rsid w:val="00B24FF8"/>
    <w:rsid w:val="00B2506C"/>
    <w:rsid w:val="00B25083"/>
    <w:rsid w:val="00B250E5"/>
    <w:rsid w:val="00B2511F"/>
    <w:rsid w:val="00B251F4"/>
    <w:rsid w:val="00B254B4"/>
    <w:rsid w:val="00B256B4"/>
    <w:rsid w:val="00B2575D"/>
    <w:rsid w:val="00B257AA"/>
    <w:rsid w:val="00B25A8A"/>
    <w:rsid w:val="00B25A90"/>
    <w:rsid w:val="00B25C87"/>
    <w:rsid w:val="00B25E36"/>
    <w:rsid w:val="00B260A7"/>
    <w:rsid w:val="00B260F7"/>
    <w:rsid w:val="00B265E3"/>
    <w:rsid w:val="00B26609"/>
    <w:rsid w:val="00B26669"/>
    <w:rsid w:val="00B266D2"/>
    <w:rsid w:val="00B26AAC"/>
    <w:rsid w:val="00B26B27"/>
    <w:rsid w:val="00B26CA3"/>
    <w:rsid w:val="00B26CAB"/>
    <w:rsid w:val="00B26F4F"/>
    <w:rsid w:val="00B26FB2"/>
    <w:rsid w:val="00B27231"/>
    <w:rsid w:val="00B276F4"/>
    <w:rsid w:val="00B2778A"/>
    <w:rsid w:val="00B27C1C"/>
    <w:rsid w:val="00B27E64"/>
    <w:rsid w:val="00B27F05"/>
    <w:rsid w:val="00B27F51"/>
    <w:rsid w:val="00B301A8"/>
    <w:rsid w:val="00B301E3"/>
    <w:rsid w:val="00B30374"/>
    <w:rsid w:val="00B304B1"/>
    <w:rsid w:val="00B3063A"/>
    <w:rsid w:val="00B30765"/>
    <w:rsid w:val="00B307F8"/>
    <w:rsid w:val="00B3080C"/>
    <w:rsid w:val="00B308C5"/>
    <w:rsid w:val="00B308C8"/>
    <w:rsid w:val="00B308FA"/>
    <w:rsid w:val="00B30918"/>
    <w:rsid w:val="00B3094D"/>
    <w:rsid w:val="00B30A1F"/>
    <w:rsid w:val="00B30BC6"/>
    <w:rsid w:val="00B30BDC"/>
    <w:rsid w:val="00B30DFC"/>
    <w:rsid w:val="00B30E60"/>
    <w:rsid w:val="00B30E64"/>
    <w:rsid w:val="00B310C7"/>
    <w:rsid w:val="00B31233"/>
    <w:rsid w:val="00B3123A"/>
    <w:rsid w:val="00B3135E"/>
    <w:rsid w:val="00B313DA"/>
    <w:rsid w:val="00B3150E"/>
    <w:rsid w:val="00B31558"/>
    <w:rsid w:val="00B315AC"/>
    <w:rsid w:val="00B31724"/>
    <w:rsid w:val="00B31727"/>
    <w:rsid w:val="00B317A2"/>
    <w:rsid w:val="00B31B7F"/>
    <w:rsid w:val="00B31C72"/>
    <w:rsid w:val="00B326A4"/>
    <w:rsid w:val="00B327B4"/>
    <w:rsid w:val="00B32901"/>
    <w:rsid w:val="00B32D39"/>
    <w:rsid w:val="00B32DB4"/>
    <w:rsid w:val="00B33083"/>
    <w:rsid w:val="00B330B4"/>
    <w:rsid w:val="00B332E6"/>
    <w:rsid w:val="00B3332A"/>
    <w:rsid w:val="00B33495"/>
    <w:rsid w:val="00B3358B"/>
    <w:rsid w:val="00B335A1"/>
    <w:rsid w:val="00B3362A"/>
    <w:rsid w:val="00B33647"/>
    <w:rsid w:val="00B337E1"/>
    <w:rsid w:val="00B3393D"/>
    <w:rsid w:val="00B33A09"/>
    <w:rsid w:val="00B33A36"/>
    <w:rsid w:val="00B33E89"/>
    <w:rsid w:val="00B33FAE"/>
    <w:rsid w:val="00B3434A"/>
    <w:rsid w:val="00B3435A"/>
    <w:rsid w:val="00B34422"/>
    <w:rsid w:val="00B345E9"/>
    <w:rsid w:val="00B34796"/>
    <w:rsid w:val="00B34A64"/>
    <w:rsid w:val="00B34C9F"/>
    <w:rsid w:val="00B34ED9"/>
    <w:rsid w:val="00B34F3A"/>
    <w:rsid w:val="00B3572D"/>
    <w:rsid w:val="00B358A5"/>
    <w:rsid w:val="00B35C00"/>
    <w:rsid w:val="00B35C3F"/>
    <w:rsid w:val="00B35D1D"/>
    <w:rsid w:val="00B35DEA"/>
    <w:rsid w:val="00B3611C"/>
    <w:rsid w:val="00B36279"/>
    <w:rsid w:val="00B36346"/>
    <w:rsid w:val="00B3654F"/>
    <w:rsid w:val="00B3659D"/>
    <w:rsid w:val="00B366A8"/>
    <w:rsid w:val="00B3676C"/>
    <w:rsid w:val="00B3685B"/>
    <w:rsid w:val="00B3692C"/>
    <w:rsid w:val="00B36B44"/>
    <w:rsid w:val="00B36EDF"/>
    <w:rsid w:val="00B372C3"/>
    <w:rsid w:val="00B372FC"/>
    <w:rsid w:val="00B37344"/>
    <w:rsid w:val="00B37438"/>
    <w:rsid w:val="00B3753A"/>
    <w:rsid w:val="00B37551"/>
    <w:rsid w:val="00B37573"/>
    <w:rsid w:val="00B376E9"/>
    <w:rsid w:val="00B37938"/>
    <w:rsid w:val="00B37943"/>
    <w:rsid w:val="00B37C0F"/>
    <w:rsid w:val="00B37F7A"/>
    <w:rsid w:val="00B40037"/>
    <w:rsid w:val="00B40182"/>
    <w:rsid w:val="00B401E2"/>
    <w:rsid w:val="00B4031D"/>
    <w:rsid w:val="00B40597"/>
    <w:rsid w:val="00B40636"/>
    <w:rsid w:val="00B4068A"/>
    <w:rsid w:val="00B4083A"/>
    <w:rsid w:val="00B40966"/>
    <w:rsid w:val="00B40A9A"/>
    <w:rsid w:val="00B40C20"/>
    <w:rsid w:val="00B40D18"/>
    <w:rsid w:val="00B40D4D"/>
    <w:rsid w:val="00B40E2F"/>
    <w:rsid w:val="00B40F28"/>
    <w:rsid w:val="00B40FC6"/>
    <w:rsid w:val="00B4168E"/>
    <w:rsid w:val="00B4186C"/>
    <w:rsid w:val="00B418CC"/>
    <w:rsid w:val="00B419B3"/>
    <w:rsid w:val="00B41A10"/>
    <w:rsid w:val="00B41C5E"/>
    <w:rsid w:val="00B41D2D"/>
    <w:rsid w:val="00B420EB"/>
    <w:rsid w:val="00B42121"/>
    <w:rsid w:val="00B42172"/>
    <w:rsid w:val="00B42205"/>
    <w:rsid w:val="00B4220C"/>
    <w:rsid w:val="00B42327"/>
    <w:rsid w:val="00B42341"/>
    <w:rsid w:val="00B4250A"/>
    <w:rsid w:val="00B427D3"/>
    <w:rsid w:val="00B429B9"/>
    <w:rsid w:val="00B42B1A"/>
    <w:rsid w:val="00B42DF9"/>
    <w:rsid w:val="00B42E42"/>
    <w:rsid w:val="00B4304E"/>
    <w:rsid w:val="00B43331"/>
    <w:rsid w:val="00B43667"/>
    <w:rsid w:val="00B4398A"/>
    <w:rsid w:val="00B43A3D"/>
    <w:rsid w:val="00B43AFE"/>
    <w:rsid w:val="00B43BE5"/>
    <w:rsid w:val="00B43C84"/>
    <w:rsid w:val="00B43CEC"/>
    <w:rsid w:val="00B4405E"/>
    <w:rsid w:val="00B440B2"/>
    <w:rsid w:val="00B4439E"/>
    <w:rsid w:val="00B444CC"/>
    <w:rsid w:val="00B4456A"/>
    <w:rsid w:val="00B44573"/>
    <w:rsid w:val="00B445D9"/>
    <w:rsid w:val="00B4472E"/>
    <w:rsid w:val="00B4480A"/>
    <w:rsid w:val="00B448EA"/>
    <w:rsid w:val="00B449E3"/>
    <w:rsid w:val="00B44B70"/>
    <w:rsid w:val="00B44C4C"/>
    <w:rsid w:val="00B44C82"/>
    <w:rsid w:val="00B44ECA"/>
    <w:rsid w:val="00B453F0"/>
    <w:rsid w:val="00B45586"/>
    <w:rsid w:val="00B455BE"/>
    <w:rsid w:val="00B456CD"/>
    <w:rsid w:val="00B45728"/>
    <w:rsid w:val="00B4586C"/>
    <w:rsid w:val="00B45885"/>
    <w:rsid w:val="00B458DE"/>
    <w:rsid w:val="00B45908"/>
    <w:rsid w:val="00B45973"/>
    <w:rsid w:val="00B45A97"/>
    <w:rsid w:val="00B45B3C"/>
    <w:rsid w:val="00B45E09"/>
    <w:rsid w:val="00B45E83"/>
    <w:rsid w:val="00B4614A"/>
    <w:rsid w:val="00B46373"/>
    <w:rsid w:val="00B464A9"/>
    <w:rsid w:val="00B46518"/>
    <w:rsid w:val="00B4680A"/>
    <w:rsid w:val="00B469C8"/>
    <w:rsid w:val="00B46A14"/>
    <w:rsid w:val="00B46A47"/>
    <w:rsid w:val="00B46A6D"/>
    <w:rsid w:val="00B46A7A"/>
    <w:rsid w:val="00B46A7C"/>
    <w:rsid w:val="00B46BA1"/>
    <w:rsid w:val="00B46CB9"/>
    <w:rsid w:val="00B46EF6"/>
    <w:rsid w:val="00B46F49"/>
    <w:rsid w:val="00B46F6F"/>
    <w:rsid w:val="00B46FDA"/>
    <w:rsid w:val="00B46FEF"/>
    <w:rsid w:val="00B47277"/>
    <w:rsid w:val="00B472C5"/>
    <w:rsid w:val="00B4733F"/>
    <w:rsid w:val="00B47441"/>
    <w:rsid w:val="00B47A2D"/>
    <w:rsid w:val="00B47A39"/>
    <w:rsid w:val="00B47C0E"/>
    <w:rsid w:val="00B47CA1"/>
    <w:rsid w:val="00B47F16"/>
    <w:rsid w:val="00B5010B"/>
    <w:rsid w:val="00B50167"/>
    <w:rsid w:val="00B5031D"/>
    <w:rsid w:val="00B5041A"/>
    <w:rsid w:val="00B50493"/>
    <w:rsid w:val="00B50583"/>
    <w:rsid w:val="00B505FC"/>
    <w:rsid w:val="00B50751"/>
    <w:rsid w:val="00B50881"/>
    <w:rsid w:val="00B50C7C"/>
    <w:rsid w:val="00B50D14"/>
    <w:rsid w:val="00B50D21"/>
    <w:rsid w:val="00B50E53"/>
    <w:rsid w:val="00B50F3E"/>
    <w:rsid w:val="00B51036"/>
    <w:rsid w:val="00B5105C"/>
    <w:rsid w:val="00B51072"/>
    <w:rsid w:val="00B5119E"/>
    <w:rsid w:val="00B5134D"/>
    <w:rsid w:val="00B514D0"/>
    <w:rsid w:val="00B5162F"/>
    <w:rsid w:val="00B5185E"/>
    <w:rsid w:val="00B518F2"/>
    <w:rsid w:val="00B51FE9"/>
    <w:rsid w:val="00B52039"/>
    <w:rsid w:val="00B52181"/>
    <w:rsid w:val="00B5230B"/>
    <w:rsid w:val="00B523E5"/>
    <w:rsid w:val="00B52481"/>
    <w:rsid w:val="00B525D9"/>
    <w:rsid w:val="00B526B7"/>
    <w:rsid w:val="00B52907"/>
    <w:rsid w:val="00B52921"/>
    <w:rsid w:val="00B52993"/>
    <w:rsid w:val="00B52BF5"/>
    <w:rsid w:val="00B52DB1"/>
    <w:rsid w:val="00B52F8B"/>
    <w:rsid w:val="00B5329D"/>
    <w:rsid w:val="00B532A2"/>
    <w:rsid w:val="00B532DE"/>
    <w:rsid w:val="00B532FF"/>
    <w:rsid w:val="00B5336B"/>
    <w:rsid w:val="00B5351B"/>
    <w:rsid w:val="00B5372D"/>
    <w:rsid w:val="00B53798"/>
    <w:rsid w:val="00B53AF3"/>
    <w:rsid w:val="00B53EE7"/>
    <w:rsid w:val="00B53EF4"/>
    <w:rsid w:val="00B53F0A"/>
    <w:rsid w:val="00B53F1E"/>
    <w:rsid w:val="00B54076"/>
    <w:rsid w:val="00B54364"/>
    <w:rsid w:val="00B5445E"/>
    <w:rsid w:val="00B544A1"/>
    <w:rsid w:val="00B5464D"/>
    <w:rsid w:val="00B546B1"/>
    <w:rsid w:val="00B54823"/>
    <w:rsid w:val="00B54AFA"/>
    <w:rsid w:val="00B54B3C"/>
    <w:rsid w:val="00B54CB3"/>
    <w:rsid w:val="00B54D2F"/>
    <w:rsid w:val="00B54DF6"/>
    <w:rsid w:val="00B5537F"/>
    <w:rsid w:val="00B554F5"/>
    <w:rsid w:val="00B55522"/>
    <w:rsid w:val="00B55759"/>
    <w:rsid w:val="00B55B14"/>
    <w:rsid w:val="00B55B7A"/>
    <w:rsid w:val="00B55B9C"/>
    <w:rsid w:val="00B55E66"/>
    <w:rsid w:val="00B55F9A"/>
    <w:rsid w:val="00B56037"/>
    <w:rsid w:val="00B5629E"/>
    <w:rsid w:val="00B5630D"/>
    <w:rsid w:val="00B56316"/>
    <w:rsid w:val="00B563B2"/>
    <w:rsid w:val="00B563EC"/>
    <w:rsid w:val="00B5644D"/>
    <w:rsid w:val="00B56474"/>
    <w:rsid w:val="00B565BD"/>
    <w:rsid w:val="00B566AD"/>
    <w:rsid w:val="00B566B4"/>
    <w:rsid w:val="00B56BC8"/>
    <w:rsid w:val="00B56BE7"/>
    <w:rsid w:val="00B56D5B"/>
    <w:rsid w:val="00B56DB4"/>
    <w:rsid w:val="00B56E76"/>
    <w:rsid w:val="00B56FD2"/>
    <w:rsid w:val="00B57237"/>
    <w:rsid w:val="00B57285"/>
    <w:rsid w:val="00B57492"/>
    <w:rsid w:val="00B574F8"/>
    <w:rsid w:val="00B57838"/>
    <w:rsid w:val="00B57972"/>
    <w:rsid w:val="00B57A9A"/>
    <w:rsid w:val="00B60286"/>
    <w:rsid w:val="00B602AA"/>
    <w:rsid w:val="00B60336"/>
    <w:rsid w:val="00B60367"/>
    <w:rsid w:val="00B60415"/>
    <w:rsid w:val="00B604B0"/>
    <w:rsid w:val="00B604C1"/>
    <w:rsid w:val="00B6073D"/>
    <w:rsid w:val="00B60767"/>
    <w:rsid w:val="00B608B1"/>
    <w:rsid w:val="00B608B3"/>
    <w:rsid w:val="00B60A2F"/>
    <w:rsid w:val="00B60BB7"/>
    <w:rsid w:val="00B60CEE"/>
    <w:rsid w:val="00B60F66"/>
    <w:rsid w:val="00B61286"/>
    <w:rsid w:val="00B6160D"/>
    <w:rsid w:val="00B6160E"/>
    <w:rsid w:val="00B6171D"/>
    <w:rsid w:val="00B61979"/>
    <w:rsid w:val="00B61984"/>
    <w:rsid w:val="00B619F0"/>
    <w:rsid w:val="00B61CAC"/>
    <w:rsid w:val="00B61D81"/>
    <w:rsid w:val="00B61E8C"/>
    <w:rsid w:val="00B61E99"/>
    <w:rsid w:val="00B61F32"/>
    <w:rsid w:val="00B620AA"/>
    <w:rsid w:val="00B6220B"/>
    <w:rsid w:val="00B622F0"/>
    <w:rsid w:val="00B623BB"/>
    <w:rsid w:val="00B62646"/>
    <w:rsid w:val="00B62662"/>
    <w:rsid w:val="00B62675"/>
    <w:rsid w:val="00B6268B"/>
    <w:rsid w:val="00B627E3"/>
    <w:rsid w:val="00B62890"/>
    <w:rsid w:val="00B628DB"/>
    <w:rsid w:val="00B62A16"/>
    <w:rsid w:val="00B631C1"/>
    <w:rsid w:val="00B631CF"/>
    <w:rsid w:val="00B6329D"/>
    <w:rsid w:val="00B63307"/>
    <w:rsid w:val="00B63414"/>
    <w:rsid w:val="00B63444"/>
    <w:rsid w:val="00B634A4"/>
    <w:rsid w:val="00B63529"/>
    <w:rsid w:val="00B6354E"/>
    <w:rsid w:val="00B63781"/>
    <w:rsid w:val="00B637C8"/>
    <w:rsid w:val="00B63879"/>
    <w:rsid w:val="00B63972"/>
    <w:rsid w:val="00B6399D"/>
    <w:rsid w:val="00B63A43"/>
    <w:rsid w:val="00B63D8E"/>
    <w:rsid w:val="00B64039"/>
    <w:rsid w:val="00B64114"/>
    <w:rsid w:val="00B645CF"/>
    <w:rsid w:val="00B64652"/>
    <w:rsid w:val="00B647F2"/>
    <w:rsid w:val="00B64BE6"/>
    <w:rsid w:val="00B64E29"/>
    <w:rsid w:val="00B64FB2"/>
    <w:rsid w:val="00B65595"/>
    <w:rsid w:val="00B65643"/>
    <w:rsid w:val="00B65923"/>
    <w:rsid w:val="00B65A3B"/>
    <w:rsid w:val="00B65AB8"/>
    <w:rsid w:val="00B6608D"/>
    <w:rsid w:val="00B660AF"/>
    <w:rsid w:val="00B660EF"/>
    <w:rsid w:val="00B66125"/>
    <w:rsid w:val="00B66708"/>
    <w:rsid w:val="00B66785"/>
    <w:rsid w:val="00B66795"/>
    <w:rsid w:val="00B669C6"/>
    <w:rsid w:val="00B669D6"/>
    <w:rsid w:val="00B66A7E"/>
    <w:rsid w:val="00B66C65"/>
    <w:rsid w:val="00B66D70"/>
    <w:rsid w:val="00B66DFB"/>
    <w:rsid w:val="00B66E5D"/>
    <w:rsid w:val="00B66E84"/>
    <w:rsid w:val="00B66EFA"/>
    <w:rsid w:val="00B66F4A"/>
    <w:rsid w:val="00B670F6"/>
    <w:rsid w:val="00B67279"/>
    <w:rsid w:val="00B67580"/>
    <w:rsid w:val="00B675FC"/>
    <w:rsid w:val="00B676A5"/>
    <w:rsid w:val="00B67901"/>
    <w:rsid w:val="00B67998"/>
    <w:rsid w:val="00B701B6"/>
    <w:rsid w:val="00B702D3"/>
    <w:rsid w:val="00B703E6"/>
    <w:rsid w:val="00B70475"/>
    <w:rsid w:val="00B7057E"/>
    <w:rsid w:val="00B70637"/>
    <w:rsid w:val="00B706FF"/>
    <w:rsid w:val="00B707D7"/>
    <w:rsid w:val="00B70855"/>
    <w:rsid w:val="00B70A49"/>
    <w:rsid w:val="00B70A73"/>
    <w:rsid w:val="00B70A9C"/>
    <w:rsid w:val="00B70BEA"/>
    <w:rsid w:val="00B70C4E"/>
    <w:rsid w:val="00B70E4C"/>
    <w:rsid w:val="00B70E54"/>
    <w:rsid w:val="00B70F32"/>
    <w:rsid w:val="00B71033"/>
    <w:rsid w:val="00B7116D"/>
    <w:rsid w:val="00B71256"/>
    <w:rsid w:val="00B71374"/>
    <w:rsid w:val="00B71931"/>
    <w:rsid w:val="00B71B02"/>
    <w:rsid w:val="00B71D51"/>
    <w:rsid w:val="00B71E3E"/>
    <w:rsid w:val="00B722C5"/>
    <w:rsid w:val="00B723AF"/>
    <w:rsid w:val="00B7254A"/>
    <w:rsid w:val="00B727F2"/>
    <w:rsid w:val="00B728CA"/>
    <w:rsid w:val="00B728EF"/>
    <w:rsid w:val="00B72B5A"/>
    <w:rsid w:val="00B72BD1"/>
    <w:rsid w:val="00B72D56"/>
    <w:rsid w:val="00B73086"/>
    <w:rsid w:val="00B734EA"/>
    <w:rsid w:val="00B7353A"/>
    <w:rsid w:val="00B73638"/>
    <w:rsid w:val="00B737ED"/>
    <w:rsid w:val="00B738D7"/>
    <w:rsid w:val="00B739AB"/>
    <w:rsid w:val="00B73CD4"/>
    <w:rsid w:val="00B73DB1"/>
    <w:rsid w:val="00B73E8E"/>
    <w:rsid w:val="00B73F34"/>
    <w:rsid w:val="00B73F95"/>
    <w:rsid w:val="00B741F5"/>
    <w:rsid w:val="00B74357"/>
    <w:rsid w:val="00B7448D"/>
    <w:rsid w:val="00B7459D"/>
    <w:rsid w:val="00B74636"/>
    <w:rsid w:val="00B74736"/>
    <w:rsid w:val="00B7475C"/>
    <w:rsid w:val="00B747DF"/>
    <w:rsid w:val="00B7490D"/>
    <w:rsid w:val="00B74A44"/>
    <w:rsid w:val="00B74B28"/>
    <w:rsid w:val="00B74B59"/>
    <w:rsid w:val="00B74C51"/>
    <w:rsid w:val="00B74D84"/>
    <w:rsid w:val="00B74E89"/>
    <w:rsid w:val="00B74F46"/>
    <w:rsid w:val="00B74F74"/>
    <w:rsid w:val="00B750C1"/>
    <w:rsid w:val="00B75437"/>
    <w:rsid w:val="00B75599"/>
    <w:rsid w:val="00B755AE"/>
    <w:rsid w:val="00B755CB"/>
    <w:rsid w:val="00B75970"/>
    <w:rsid w:val="00B75A51"/>
    <w:rsid w:val="00B75C57"/>
    <w:rsid w:val="00B75C71"/>
    <w:rsid w:val="00B75E43"/>
    <w:rsid w:val="00B75EEE"/>
    <w:rsid w:val="00B75F8A"/>
    <w:rsid w:val="00B75FEF"/>
    <w:rsid w:val="00B76119"/>
    <w:rsid w:val="00B76130"/>
    <w:rsid w:val="00B76160"/>
    <w:rsid w:val="00B761DE"/>
    <w:rsid w:val="00B7629C"/>
    <w:rsid w:val="00B762FB"/>
    <w:rsid w:val="00B764FE"/>
    <w:rsid w:val="00B766B3"/>
    <w:rsid w:val="00B766F4"/>
    <w:rsid w:val="00B76A17"/>
    <w:rsid w:val="00B76B24"/>
    <w:rsid w:val="00B76F43"/>
    <w:rsid w:val="00B77391"/>
    <w:rsid w:val="00B773D0"/>
    <w:rsid w:val="00B77728"/>
    <w:rsid w:val="00B77B21"/>
    <w:rsid w:val="00B77B23"/>
    <w:rsid w:val="00B77B45"/>
    <w:rsid w:val="00B77DAF"/>
    <w:rsid w:val="00B8017D"/>
    <w:rsid w:val="00B801A2"/>
    <w:rsid w:val="00B802C8"/>
    <w:rsid w:val="00B8061D"/>
    <w:rsid w:val="00B808D7"/>
    <w:rsid w:val="00B80B46"/>
    <w:rsid w:val="00B80C3C"/>
    <w:rsid w:val="00B80D12"/>
    <w:rsid w:val="00B80D43"/>
    <w:rsid w:val="00B80E0D"/>
    <w:rsid w:val="00B812AE"/>
    <w:rsid w:val="00B812EF"/>
    <w:rsid w:val="00B815EC"/>
    <w:rsid w:val="00B81719"/>
    <w:rsid w:val="00B8197A"/>
    <w:rsid w:val="00B819A5"/>
    <w:rsid w:val="00B81AE4"/>
    <w:rsid w:val="00B81B96"/>
    <w:rsid w:val="00B81CD3"/>
    <w:rsid w:val="00B81CF0"/>
    <w:rsid w:val="00B81D75"/>
    <w:rsid w:val="00B81E46"/>
    <w:rsid w:val="00B81E51"/>
    <w:rsid w:val="00B8208B"/>
    <w:rsid w:val="00B8215F"/>
    <w:rsid w:val="00B8235D"/>
    <w:rsid w:val="00B82481"/>
    <w:rsid w:val="00B82621"/>
    <w:rsid w:val="00B8268A"/>
    <w:rsid w:val="00B82B40"/>
    <w:rsid w:val="00B830DA"/>
    <w:rsid w:val="00B83225"/>
    <w:rsid w:val="00B832C6"/>
    <w:rsid w:val="00B83304"/>
    <w:rsid w:val="00B83474"/>
    <w:rsid w:val="00B834DC"/>
    <w:rsid w:val="00B83531"/>
    <w:rsid w:val="00B8377A"/>
    <w:rsid w:val="00B83801"/>
    <w:rsid w:val="00B8382F"/>
    <w:rsid w:val="00B8390A"/>
    <w:rsid w:val="00B83B78"/>
    <w:rsid w:val="00B83C74"/>
    <w:rsid w:val="00B83C78"/>
    <w:rsid w:val="00B83D42"/>
    <w:rsid w:val="00B83DD0"/>
    <w:rsid w:val="00B83ED0"/>
    <w:rsid w:val="00B83FE3"/>
    <w:rsid w:val="00B84194"/>
    <w:rsid w:val="00B843B6"/>
    <w:rsid w:val="00B844C7"/>
    <w:rsid w:val="00B84712"/>
    <w:rsid w:val="00B84AB6"/>
    <w:rsid w:val="00B84F2F"/>
    <w:rsid w:val="00B84F65"/>
    <w:rsid w:val="00B85041"/>
    <w:rsid w:val="00B85074"/>
    <w:rsid w:val="00B85628"/>
    <w:rsid w:val="00B85671"/>
    <w:rsid w:val="00B856FE"/>
    <w:rsid w:val="00B857D3"/>
    <w:rsid w:val="00B85B79"/>
    <w:rsid w:val="00B85C74"/>
    <w:rsid w:val="00B85EAC"/>
    <w:rsid w:val="00B85EBE"/>
    <w:rsid w:val="00B8607E"/>
    <w:rsid w:val="00B8608D"/>
    <w:rsid w:val="00B86191"/>
    <w:rsid w:val="00B862D1"/>
    <w:rsid w:val="00B862E0"/>
    <w:rsid w:val="00B86608"/>
    <w:rsid w:val="00B866FE"/>
    <w:rsid w:val="00B86780"/>
    <w:rsid w:val="00B868F0"/>
    <w:rsid w:val="00B86A4D"/>
    <w:rsid w:val="00B86B45"/>
    <w:rsid w:val="00B86D3C"/>
    <w:rsid w:val="00B86DEA"/>
    <w:rsid w:val="00B86F29"/>
    <w:rsid w:val="00B87024"/>
    <w:rsid w:val="00B87194"/>
    <w:rsid w:val="00B87240"/>
    <w:rsid w:val="00B872EE"/>
    <w:rsid w:val="00B873C5"/>
    <w:rsid w:val="00B87509"/>
    <w:rsid w:val="00B8768E"/>
    <w:rsid w:val="00B87911"/>
    <w:rsid w:val="00B87980"/>
    <w:rsid w:val="00B87A3F"/>
    <w:rsid w:val="00B87A86"/>
    <w:rsid w:val="00B87A9E"/>
    <w:rsid w:val="00B87BDC"/>
    <w:rsid w:val="00B87D0E"/>
    <w:rsid w:val="00B87D94"/>
    <w:rsid w:val="00B87DC4"/>
    <w:rsid w:val="00B87E05"/>
    <w:rsid w:val="00B87F3A"/>
    <w:rsid w:val="00B9009B"/>
    <w:rsid w:val="00B901B9"/>
    <w:rsid w:val="00B9022E"/>
    <w:rsid w:val="00B902FA"/>
    <w:rsid w:val="00B90463"/>
    <w:rsid w:val="00B905F7"/>
    <w:rsid w:val="00B909C3"/>
    <w:rsid w:val="00B90C8B"/>
    <w:rsid w:val="00B90DAF"/>
    <w:rsid w:val="00B91012"/>
    <w:rsid w:val="00B9108F"/>
    <w:rsid w:val="00B910F5"/>
    <w:rsid w:val="00B91228"/>
    <w:rsid w:val="00B912C5"/>
    <w:rsid w:val="00B91309"/>
    <w:rsid w:val="00B913CF"/>
    <w:rsid w:val="00B918B4"/>
    <w:rsid w:val="00B919B1"/>
    <w:rsid w:val="00B919BF"/>
    <w:rsid w:val="00B91A97"/>
    <w:rsid w:val="00B91C20"/>
    <w:rsid w:val="00B91C7A"/>
    <w:rsid w:val="00B91D8E"/>
    <w:rsid w:val="00B91DED"/>
    <w:rsid w:val="00B921C4"/>
    <w:rsid w:val="00B921F9"/>
    <w:rsid w:val="00B923BA"/>
    <w:rsid w:val="00B925A6"/>
    <w:rsid w:val="00B9271A"/>
    <w:rsid w:val="00B92787"/>
    <w:rsid w:val="00B92877"/>
    <w:rsid w:val="00B92898"/>
    <w:rsid w:val="00B928F8"/>
    <w:rsid w:val="00B92B37"/>
    <w:rsid w:val="00B92B96"/>
    <w:rsid w:val="00B92CD7"/>
    <w:rsid w:val="00B92DF3"/>
    <w:rsid w:val="00B92F9A"/>
    <w:rsid w:val="00B92FB4"/>
    <w:rsid w:val="00B93087"/>
    <w:rsid w:val="00B93170"/>
    <w:rsid w:val="00B9329B"/>
    <w:rsid w:val="00B9341E"/>
    <w:rsid w:val="00B93643"/>
    <w:rsid w:val="00B93BAE"/>
    <w:rsid w:val="00B93D0F"/>
    <w:rsid w:val="00B93EBB"/>
    <w:rsid w:val="00B93FF0"/>
    <w:rsid w:val="00B94062"/>
    <w:rsid w:val="00B941E2"/>
    <w:rsid w:val="00B94618"/>
    <w:rsid w:val="00B947F8"/>
    <w:rsid w:val="00B948B5"/>
    <w:rsid w:val="00B94954"/>
    <w:rsid w:val="00B94999"/>
    <w:rsid w:val="00B94BAE"/>
    <w:rsid w:val="00B94C4E"/>
    <w:rsid w:val="00B94CF9"/>
    <w:rsid w:val="00B95004"/>
    <w:rsid w:val="00B95284"/>
    <w:rsid w:val="00B9529D"/>
    <w:rsid w:val="00B952BA"/>
    <w:rsid w:val="00B952FB"/>
    <w:rsid w:val="00B95667"/>
    <w:rsid w:val="00B9578D"/>
    <w:rsid w:val="00B95992"/>
    <w:rsid w:val="00B959CA"/>
    <w:rsid w:val="00B95B08"/>
    <w:rsid w:val="00B95C76"/>
    <w:rsid w:val="00B95D28"/>
    <w:rsid w:val="00B95EC1"/>
    <w:rsid w:val="00B96243"/>
    <w:rsid w:val="00B96413"/>
    <w:rsid w:val="00B9666C"/>
    <w:rsid w:val="00B96730"/>
    <w:rsid w:val="00B967CA"/>
    <w:rsid w:val="00B96A1C"/>
    <w:rsid w:val="00B96D5E"/>
    <w:rsid w:val="00B96DDC"/>
    <w:rsid w:val="00B96FF5"/>
    <w:rsid w:val="00B96FF6"/>
    <w:rsid w:val="00B97129"/>
    <w:rsid w:val="00B9733A"/>
    <w:rsid w:val="00B9735D"/>
    <w:rsid w:val="00B9750E"/>
    <w:rsid w:val="00B9768D"/>
    <w:rsid w:val="00B976E9"/>
    <w:rsid w:val="00B9770E"/>
    <w:rsid w:val="00B9788A"/>
    <w:rsid w:val="00B97C28"/>
    <w:rsid w:val="00B97C75"/>
    <w:rsid w:val="00B97CF3"/>
    <w:rsid w:val="00B97FF3"/>
    <w:rsid w:val="00BA0380"/>
    <w:rsid w:val="00BA06B2"/>
    <w:rsid w:val="00BA08E0"/>
    <w:rsid w:val="00BA08FC"/>
    <w:rsid w:val="00BA0A6C"/>
    <w:rsid w:val="00BA0AF2"/>
    <w:rsid w:val="00BA0BFE"/>
    <w:rsid w:val="00BA0E48"/>
    <w:rsid w:val="00BA121F"/>
    <w:rsid w:val="00BA138E"/>
    <w:rsid w:val="00BA13D1"/>
    <w:rsid w:val="00BA13D9"/>
    <w:rsid w:val="00BA16F1"/>
    <w:rsid w:val="00BA17EE"/>
    <w:rsid w:val="00BA1996"/>
    <w:rsid w:val="00BA19C4"/>
    <w:rsid w:val="00BA1C0A"/>
    <w:rsid w:val="00BA1D90"/>
    <w:rsid w:val="00BA1D95"/>
    <w:rsid w:val="00BA1F4F"/>
    <w:rsid w:val="00BA2154"/>
    <w:rsid w:val="00BA2A04"/>
    <w:rsid w:val="00BA2C4B"/>
    <w:rsid w:val="00BA2D35"/>
    <w:rsid w:val="00BA2F6D"/>
    <w:rsid w:val="00BA303B"/>
    <w:rsid w:val="00BA3236"/>
    <w:rsid w:val="00BA3499"/>
    <w:rsid w:val="00BA3644"/>
    <w:rsid w:val="00BA3A3C"/>
    <w:rsid w:val="00BA3A4F"/>
    <w:rsid w:val="00BA3AD3"/>
    <w:rsid w:val="00BA3B7B"/>
    <w:rsid w:val="00BA3CD6"/>
    <w:rsid w:val="00BA405D"/>
    <w:rsid w:val="00BA4226"/>
    <w:rsid w:val="00BA4377"/>
    <w:rsid w:val="00BA43D5"/>
    <w:rsid w:val="00BA457F"/>
    <w:rsid w:val="00BA45FA"/>
    <w:rsid w:val="00BA4C4B"/>
    <w:rsid w:val="00BA4D02"/>
    <w:rsid w:val="00BA4DA1"/>
    <w:rsid w:val="00BA4DCA"/>
    <w:rsid w:val="00BA4EA4"/>
    <w:rsid w:val="00BA51A0"/>
    <w:rsid w:val="00BA58D6"/>
    <w:rsid w:val="00BA58DC"/>
    <w:rsid w:val="00BA5A33"/>
    <w:rsid w:val="00BA5EAA"/>
    <w:rsid w:val="00BA5EFE"/>
    <w:rsid w:val="00BA6124"/>
    <w:rsid w:val="00BA615C"/>
    <w:rsid w:val="00BA6977"/>
    <w:rsid w:val="00BA6992"/>
    <w:rsid w:val="00BA69E1"/>
    <w:rsid w:val="00BA6BF2"/>
    <w:rsid w:val="00BA6C23"/>
    <w:rsid w:val="00BA6ECB"/>
    <w:rsid w:val="00BA7239"/>
    <w:rsid w:val="00BA7401"/>
    <w:rsid w:val="00BA740F"/>
    <w:rsid w:val="00BA77AA"/>
    <w:rsid w:val="00BA7812"/>
    <w:rsid w:val="00BA79BE"/>
    <w:rsid w:val="00BA7A45"/>
    <w:rsid w:val="00BA7AA9"/>
    <w:rsid w:val="00BA7B38"/>
    <w:rsid w:val="00BA7BA6"/>
    <w:rsid w:val="00BA7BF7"/>
    <w:rsid w:val="00BA7C55"/>
    <w:rsid w:val="00BA7ED4"/>
    <w:rsid w:val="00BA7F08"/>
    <w:rsid w:val="00BB0117"/>
    <w:rsid w:val="00BB0257"/>
    <w:rsid w:val="00BB046C"/>
    <w:rsid w:val="00BB064A"/>
    <w:rsid w:val="00BB070C"/>
    <w:rsid w:val="00BB0769"/>
    <w:rsid w:val="00BB090A"/>
    <w:rsid w:val="00BB0ACD"/>
    <w:rsid w:val="00BB0B76"/>
    <w:rsid w:val="00BB0B80"/>
    <w:rsid w:val="00BB0BD7"/>
    <w:rsid w:val="00BB0C9C"/>
    <w:rsid w:val="00BB0D17"/>
    <w:rsid w:val="00BB0DBC"/>
    <w:rsid w:val="00BB0EC7"/>
    <w:rsid w:val="00BB0EDD"/>
    <w:rsid w:val="00BB153C"/>
    <w:rsid w:val="00BB169D"/>
    <w:rsid w:val="00BB17D9"/>
    <w:rsid w:val="00BB19BB"/>
    <w:rsid w:val="00BB19E5"/>
    <w:rsid w:val="00BB1A6C"/>
    <w:rsid w:val="00BB1B58"/>
    <w:rsid w:val="00BB1BEA"/>
    <w:rsid w:val="00BB1E48"/>
    <w:rsid w:val="00BB1E86"/>
    <w:rsid w:val="00BB1EF6"/>
    <w:rsid w:val="00BB1F23"/>
    <w:rsid w:val="00BB1F2F"/>
    <w:rsid w:val="00BB1FD1"/>
    <w:rsid w:val="00BB20A7"/>
    <w:rsid w:val="00BB20D9"/>
    <w:rsid w:val="00BB228E"/>
    <w:rsid w:val="00BB2338"/>
    <w:rsid w:val="00BB239D"/>
    <w:rsid w:val="00BB24B3"/>
    <w:rsid w:val="00BB252A"/>
    <w:rsid w:val="00BB2609"/>
    <w:rsid w:val="00BB29DB"/>
    <w:rsid w:val="00BB2B47"/>
    <w:rsid w:val="00BB2CE6"/>
    <w:rsid w:val="00BB2D08"/>
    <w:rsid w:val="00BB2D15"/>
    <w:rsid w:val="00BB2DB4"/>
    <w:rsid w:val="00BB2FFA"/>
    <w:rsid w:val="00BB3276"/>
    <w:rsid w:val="00BB32C7"/>
    <w:rsid w:val="00BB3409"/>
    <w:rsid w:val="00BB3527"/>
    <w:rsid w:val="00BB3601"/>
    <w:rsid w:val="00BB377F"/>
    <w:rsid w:val="00BB39DD"/>
    <w:rsid w:val="00BB3A4D"/>
    <w:rsid w:val="00BB3CBE"/>
    <w:rsid w:val="00BB3EF5"/>
    <w:rsid w:val="00BB4111"/>
    <w:rsid w:val="00BB4159"/>
    <w:rsid w:val="00BB44C9"/>
    <w:rsid w:val="00BB4586"/>
    <w:rsid w:val="00BB46D7"/>
    <w:rsid w:val="00BB4ACF"/>
    <w:rsid w:val="00BB4B2A"/>
    <w:rsid w:val="00BB4D12"/>
    <w:rsid w:val="00BB4D3B"/>
    <w:rsid w:val="00BB4E49"/>
    <w:rsid w:val="00BB4F43"/>
    <w:rsid w:val="00BB501E"/>
    <w:rsid w:val="00BB502C"/>
    <w:rsid w:val="00BB5151"/>
    <w:rsid w:val="00BB5393"/>
    <w:rsid w:val="00BB563E"/>
    <w:rsid w:val="00BB57F8"/>
    <w:rsid w:val="00BB5826"/>
    <w:rsid w:val="00BB5A78"/>
    <w:rsid w:val="00BB5CDF"/>
    <w:rsid w:val="00BB5EE2"/>
    <w:rsid w:val="00BB5F81"/>
    <w:rsid w:val="00BB6368"/>
    <w:rsid w:val="00BB65CB"/>
    <w:rsid w:val="00BB65D5"/>
    <w:rsid w:val="00BB65E6"/>
    <w:rsid w:val="00BB6A4F"/>
    <w:rsid w:val="00BB6C4D"/>
    <w:rsid w:val="00BB6D55"/>
    <w:rsid w:val="00BB6E17"/>
    <w:rsid w:val="00BB6E23"/>
    <w:rsid w:val="00BB6EFD"/>
    <w:rsid w:val="00BB6F97"/>
    <w:rsid w:val="00BB70A2"/>
    <w:rsid w:val="00BB71FA"/>
    <w:rsid w:val="00BB73B2"/>
    <w:rsid w:val="00BB74A3"/>
    <w:rsid w:val="00BB74D8"/>
    <w:rsid w:val="00BB755B"/>
    <w:rsid w:val="00BB76E6"/>
    <w:rsid w:val="00BB77D2"/>
    <w:rsid w:val="00BB7B56"/>
    <w:rsid w:val="00BB7D91"/>
    <w:rsid w:val="00BC01EB"/>
    <w:rsid w:val="00BC0477"/>
    <w:rsid w:val="00BC056A"/>
    <w:rsid w:val="00BC069D"/>
    <w:rsid w:val="00BC06DC"/>
    <w:rsid w:val="00BC0A4D"/>
    <w:rsid w:val="00BC0C69"/>
    <w:rsid w:val="00BC0EAC"/>
    <w:rsid w:val="00BC0F77"/>
    <w:rsid w:val="00BC1056"/>
    <w:rsid w:val="00BC118A"/>
    <w:rsid w:val="00BC136D"/>
    <w:rsid w:val="00BC139E"/>
    <w:rsid w:val="00BC1516"/>
    <w:rsid w:val="00BC15DB"/>
    <w:rsid w:val="00BC16E6"/>
    <w:rsid w:val="00BC1720"/>
    <w:rsid w:val="00BC1DC3"/>
    <w:rsid w:val="00BC1FE9"/>
    <w:rsid w:val="00BC228A"/>
    <w:rsid w:val="00BC23E5"/>
    <w:rsid w:val="00BC254A"/>
    <w:rsid w:val="00BC263F"/>
    <w:rsid w:val="00BC298E"/>
    <w:rsid w:val="00BC2A86"/>
    <w:rsid w:val="00BC2F10"/>
    <w:rsid w:val="00BC3091"/>
    <w:rsid w:val="00BC3162"/>
    <w:rsid w:val="00BC3629"/>
    <w:rsid w:val="00BC37B1"/>
    <w:rsid w:val="00BC3874"/>
    <w:rsid w:val="00BC3AF4"/>
    <w:rsid w:val="00BC3B5C"/>
    <w:rsid w:val="00BC3CBC"/>
    <w:rsid w:val="00BC3D0A"/>
    <w:rsid w:val="00BC3F5F"/>
    <w:rsid w:val="00BC3FBB"/>
    <w:rsid w:val="00BC40E9"/>
    <w:rsid w:val="00BC417B"/>
    <w:rsid w:val="00BC42C7"/>
    <w:rsid w:val="00BC447E"/>
    <w:rsid w:val="00BC4CE1"/>
    <w:rsid w:val="00BC4E1E"/>
    <w:rsid w:val="00BC4EC7"/>
    <w:rsid w:val="00BC5174"/>
    <w:rsid w:val="00BC5261"/>
    <w:rsid w:val="00BC52A4"/>
    <w:rsid w:val="00BC5547"/>
    <w:rsid w:val="00BC56EE"/>
    <w:rsid w:val="00BC5809"/>
    <w:rsid w:val="00BC58B1"/>
    <w:rsid w:val="00BC58F7"/>
    <w:rsid w:val="00BC5CD0"/>
    <w:rsid w:val="00BC5ED2"/>
    <w:rsid w:val="00BC5FEB"/>
    <w:rsid w:val="00BC6071"/>
    <w:rsid w:val="00BC62C8"/>
    <w:rsid w:val="00BC63C4"/>
    <w:rsid w:val="00BC65C4"/>
    <w:rsid w:val="00BC6774"/>
    <w:rsid w:val="00BC6804"/>
    <w:rsid w:val="00BC685E"/>
    <w:rsid w:val="00BC6A6A"/>
    <w:rsid w:val="00BC6B46"/>
    <w:rsid w:val="00BC6CDC"/>
    <w:rsid w:val="00BC6D58"/>
    <w:rsid w:val="00BC710D"/>
    <w:rsid w:val="00BC7214"/>
    <w:rsid w:val="00BC78DA"/>
    <w:rsid w:val="00BC7BBD"/>
    <w:rsid w:val="00BC7FE9"/>
    <w:rsid w:val="00BD00F0"/>
    <w:rsid w:val="00BD0120"/>
    <w:rsid w:val="00BD0246"/>
    <w:rsid w:val="00BD0278"/>
    <w:rsid w:val="00BD0321"/>
    <w:rsid w:val="00BD0363"/>
    <w:rsid w:val="00BD03EC"/>
    <w:rsid w:val="00BD043B"/>
    <w:rsid w:val="00BD056C"/>
    <w:rsid w:val="00BD0588"/>
    <w:rsid w:val="00BD0A35"/>
    <w:rsid w:val="00BD0A38"/>
    <w:rsid w:val="00BD0BCB"/>
    <w:rsid w:val="00BD0C73"/>
    <w:rsid w:val="00BD0D65"/>
    <w:rsid w:val="00BD0EB2"/>
    <w:rsid w:val="00BD0F14"/>
    <w:rsid w:val="00BD1040"/>
    <w:rsid w:val="00BD1124"/>
    <w:rsid w:val="00BD13CC"/>
    <w:rsid w:val="00BD1493"/>
    <w:rsid w:val="00BD14A8"/>
    <w:rsid w:val="00BD14FF"/>
    <w:rsid w:val="00BD151A"/>
    <w:rsid w:val="00BD18BD"/>
    <w:rsid w:val="00BD1A40"/>
    <w:rsid w:val="00BD1AC3"/>
    <w:rsid w:val="00BD1B55"/>
    <w:rsid w:val="00BD1BAE"/>
    <w:rsid w:val="00BD1F1F"/>
    <w:rsid w:val="00BD20F8"/>
    <w:rsid w:val="00BD2177"/>
    <w:rsid w:val="00BD21A3"/>
    <w:rsid w:val="00BD2206"/>
    <w:rsid w:val="00BD252F"/>
    <w:rsid w:val="00BD2577"/>
    <w:rsid w:val="00BD2604"/>
    <w:rsid w:val="00BD267F"/>
    <w:rsid w:val="00BD293E"/>
    <w:rsid w:val="00BD2964"/>
    <w:rsid w:val="00BD2C9A"/>
    <w:rsid w:val="00BD2CF3"/>
    <w:rsid w:val="00BD31D6"/>
    <w:rsid w:val="00BD3220"/>
    <w:rsid w:val="00BD35E6"/>
    <w:rsid w:val="00BD3605"/>
    <w:rsid w:val="00BD37C6"/>
    <w:rsid w:val="00BD392F"/>
    <w:rsid w:val="00BD39CA"/>
    <w:rsid w:val="00BD3AA0"/>
    <w:rsid w:val="00BD3B6D"/>
    <w:rsid w:val="00BD3D2A"/>
    <w:rsid w:val="00BD3DC1"/>
    <w:rsid w:val="00BD3FBB"/>
    <w:rsid w:val="00BD41F1"/>
    <w:rsid w:val="00BD42C2"/>
    <w:rsid w:val="00BD44E4"/>
    <w:rsid w:val="00BD4564"/>
    <w:rsid w:val="00BD49A4"/>
    <w:rsid w:val="00BD4A02"/>
    <w:rsid w:val="00BD4B76"/>
    <w:rsid w:val="00BD4D85"/>
    <w:rsid w:val="00BD4F76"/>
    <w:rsid w:val="00BD5370"/>
    <w:rsid w:val="00BD53F5"/>
    <w:rsid w:val="00BD546E"/>
    <w:rsid w:val="00BD564E"/>
    <w:rsid w:val="00BD56A1"/>
    <w:rsid w:val="00BD5807"/>
    <w:rsid w:val="00BD5934"/>
    <w:rsid w:val="00BD5988"/>
    <w:rsid w:val="00BD59A3"/>
    <w:rsid w:val="00BD5A39"/>
    <w:rsid w:val="00BD5AB9"/>
    <w:rsid w:val="00BD5B45"/>
    <w:rsid w:val="00BD5C2A"/>
    <w:rsid w:val="00BD5CDC"/>
    <w:rsid w:val="00BD5EBA"/>
    <w:rsid w:val="00BD60AC"/>
    <w:rsid w:val="00BD611C"/>
    <w:rsid w:val="00BD6312"/>
    <w:rsid w:val="00BD6490"/>
    <w:rsid w:val="00BD6491"/>
    <w:rsid w:val="00BD65D0"/>
    <w:rsid w:val="00BD662D"/>
    <w:rsid w:val="00BD67E8"/>
    <w:rsid w:val="00BD6869"/>
    <w:rsid w:val="00BD68CD"/>
    <w:rsid w:val="00BD692F"/>
    <w:rsid w:val="00BD69F9"/>
    <w:rsid w:val="00BD6DE8"/>
    <w:rsid w:val="00BD6F02"/>
    <w:rsid w:val="00BD70D9"/>
    <w:rsid w:val="00BD7285"/>
    <w:rsid w:val="00BD733D"/>
    <w:rsid w:val="00BD7344"/>
    <w:rsid w:val="00BD7353"/>
    <w:rsid w:val="00BD747D"/>
    <w:rsid w:val="00BD74F8"/>
    <w:rsid w:val="00BD75B0"/>
    <w:rsid w:val="00BD768E"/>
    <w:rsid w:val="00BD793B"/>
    <w:rsid w:val="00BD7A3E"/>
    <w:rsid w:val="00BD7B4E"/>
    <w:rsid w:val="00BD7CA3"/>
    <w:rsid w:val="00BD7CDD"/>
    <w:rsid w:val="00BD7D4B"/>
    <w:rsid w:val="00BD7E4E"/>
    <w:rsid w:val="00BE0191"/>
    <w:rsid w:val="00BE03F4"/>
    <w:rsid w:val="00BE0421"/>
    <w:rsid w:val="00BE05BC"/>
    <w:rsid w:val="00BE0605"/>
    <w:rsid w:val="00BE062A"/>
    <w:rsid w:val="00BE06F4"/>
    <w:rsid w:val="00BE0735"/>
    <w:rsid w:val="00BE0940"/>
    <w:rsid w:val="00BE09B6"/>
    <w:rsid w:val="00BE0B06"/>
    <w:rsid w:val="00BE0BDB"/>
    <w:rsid w:val="00BE0C82"/>
    <w:rsid w:val="00BE0DE1"/>
    <w:rsid w:val="00BE0E45"/>
    <w:rsid w:val="00BE101E"/>
    <w:rsid w:val="00BE1270"/>
    <w:rsid w:val="00BE131C"/>
    <w:rsid w:val="00BE140B"/>
    <w:rsid w:val="00BE177D"/>
    <w:rsid w:val="00BE17B5"/>
    <w:rsid w:val="00BE1800"/>
    <w:rsid w:val="00BE1CDF"/>
    <w:rsid w:val="00BE1CFC"/>
    <w:rsid w:val="00BE1D3A"/>
    <w:rsid w:val="00BE228C"/>
    <w:rsid w:val="00BE2353"/>
    <w:rsid w:val="00BE24FC"/>
    <w:rsid w:val="00BE25F1"/>
    <w:rsid w:val="00BE25F8"/>
    <w:rsid w:val="00BE26B3"/>
    <w:rsid w:val="00BE2C48"/>
    <w:rsid w:val="00BE2D2E"/>
    <w:rsid w:val="00BE2FBE"/>
    <w:rsid w:val="00BE3433"/>
    <w:rsid w:val="00BE355F"/>
    <w:rsid w:val="00BE356F"/>
    <w:rsid w:val="00BE37F8"/>
    <w:rsid w:val="00BE3918"/>
    <w:rsid w:val="00BE3A31"/>
    <w:rsid w:val="00BE3A85"/>
    <w:rsid w:val="00BE3B1E"/>
    <w:rsid w:val="00BE3BD3"/>
    <w:rsid w:val="00BE4121"/>
    <w:rsid w:val="00BE4210"/>
    <w:rsid w:val="00BE425E"/>
    <w:rsid w:val="00BE42C6"/>
    <w:rsid w:val="00BE438B"/>
    <w:rsid w:val="00BE443F"/>
    <w:rsid w:val="00BE4676"/>
    <w:rsid w:val="00BE4894"/>
    <w:rsid w:val="00BE4B7E"/>
    <w:rsid w:val="00BE4BF3"/>
    <w:rsid w:val="00BE4CFF"/>
    <w:rsid w:val="00BE4DAD"/>
    <w:rsid w:val="00BE4FC0"/>
    <w:rsid w:val="00BE5252"/>
    <w:rsid w:val="00BE5312"/>
    <w:rsid w:val="00BE56DB"/>
    <w:rsid w:val="00BE5860"/>
    <w:rsid w:val="00BE5B0E"/>
    <w:rsid w:val="00BE5B45"/>
    <w:rsid w:val="00BE5D78"/>
    <w:rsid w:val="00BE5E2A"/>
    <w:rsid w:val="00BE603C"/>
    <w:rsid w:val="00BE62A8"/>
    <w:rsid w:val="00BE64E8"/>
    <w:rsid w:val="00BE66E8"/>
    <w:rsid w:val="00BE6A0F"/>
    <w:rsid w:val="00BE6A32"/>
    <w:rsid w:val="00BE6BA3"/>
    <w:rsid w:val="00BE6D22"/>
    <w:rsid w:val="00BE7007"/>
    <w:rsid w:val="00BE706A"/>
    <w:rsid w:val="00BE7265"/>
    <w:rsid w:val="00BE772F"/>
    <w:rsid w:val="00BE7737"/>
    <w:rsid w:val="00BE7903"/>
    <w:rsid w:val="00BE794B"/>
    <w:rsid w:val="00BE7993"/>
    <w:rsid w:val="00BE7BFF"/>
    <w:rsid w:val="00BE7DE0"/>
    <w:rsid w:val="00BE7E61"/>
    <w:rsid w:val="00BE7E88"/>
    <w:rsid w:val="00BE7E8E"/>
    <w:rsid w:val="00BF0225"/>
    <w:rsid w:val="00BF0392"/>
    <w:rsid w:val="00BF04E6"/>
    <w:rsid w:val="00BF055A"/>
    <w:rsid w:val="00BF0590"/>
    <w:rsid w:val="00BF08F4"/>
    <w:rsid w:val="00BF0BD6"/>
    <w:rsid w:val="00BF0D87"/>
    <w:rsid w:val="00BF13E5"/>
    <w:rsid w:val="00BF140F"/>
    <w:rsid w:val="00BF18FC"/>
    <w:rsid w:val="00BF1B54"/>
    <w:rsid w:val="00BF1B82"/>
    <w:rsid w:val="00BF22E5"/>
    <w:rsid w:val="00BF22E6"/>
    <w:rsid w:val="00BF24F0"/>
    <w:rsid w:val="00BF251C"/>
    <w:rsid w:val="00BF257F"/>
    <w:rsid w:val="00BF26B3"/>
    <w:rsid w:val="00BF28A3"/>
    <w:rsid w:val="00BF2C04"/>
    <w:rsid w:val="00BF2E54"/>
    <w:rsid w:val="00BF2E85"/>
    <w:rsid w:val="00BF30F5"/>
    <w:rsid w:val="00BF3294"/>
    <w:rsid w:val="00BF388A"/>
    <w:rsid w:val="00BF3A88"/>
    <w:rsid w:val="00BF3B0B"/>
    <w:rsid w:val="00BF3B28"/>
    <w:rsid w:val="00BF3C4B"/>
    <w:rsid w:val="00BF3C94"/>
    <w:rsid w:val="00BF3E45"/>
    <w:rsid w:val="00BF3EB0"/>
    <w:rsid w:val="00BF3F37"/>
    <w:rsid w:val="00BF3FB8"/>
    <w:rsid w:val="00BF3FC0"/>
    <w:rsid w:val="00BF3FE9"/>
    <w:rsid w:val="00BF402D"/>
    <w:rsid w:val="00BF4104"/>
    <w:rsid w:val="00BF428A"/>
    <w:rsid w:val="00BF43AD"/>
    <w:rsid w:val="00BF46E2"/>
    <w:rsid w:val="00BF4703"/>
    <w:rsid w:val="00BF4938"/>
    <w:rsid w:val="00BF4A0E"/>
    <w:rsid w:val="00BF4B80"/>
    <w:rsid w:val="00BF4BFD"/>
    <w:rsid w:val="00BF4E36"/>
    <w:rsid w:val="00BF4EE5"/>
    <w:rsid w:val="00BF50B7"/>
    <w:rsid w:val="00BF51A6"/>
    <w:rsid w:val="00BF5709"/>
    <w:rsid w:val="00BF5A47"/>
    <w:rsid w:val="00BF5B44"/>
    <w:rsid w:val="00BF5CB6"/>
    <w:rsid w:val="00BF607D"/>
    <w:rsid w:val="00BF609A"/>
    <w:rsid w:val="00BF6157"/>
    <w:rsid w:val="00BF6199"/>
    <w:rsid w:val="00BF6223"/>
    <w:rsid w:val="00BF6388"/>
    <w:rsid w:val="00BF63A3"/>
    <w:rsid w:val="00BF65B0"/>
    <w:rsid w:val="00BF66FE"/>
    <w:rsid w:val="00BF6891"/>
    <w:rsid w:val="00BF6D69"/>
    <w:rsid w:val="00BF6ED8"/>
    <w:rsid w:val="00BF7183"/>
    <w:rsid w:val="00BF7213"/>
    <w:rsid w:val="00BF74C8"/>
    <w:rsid w:val="00BF7600"/>
    <w:rsid w:val="00BF7795"/>
    <w:rsid w:val="00BF7867"/>
    <w:rsid w:val="00BF7A94"/>
    <w:rsid w:val="00BF7B48"/>
    <w:rsid w:val="00BF7C2E"/>
    <w:rsid w:val="00BF7CA6"/>
    <w:rsid w:val="00BF7D87"/>
    <w:rsid w:val="00BF7E2E"/>
    <w:rsid w:val="00BF7F8A"/>
    <w:rsid w:val="00C00192"/>
    <w:rsid w:val="00C003AD"/>
    <w:rsid w:val="00C00459"/>
    <w:rsid w:val="00C004EB"/>
    <w:rsid w:val="00C004F4"/>
    <w:rsid w:val="00C00590"/>
    <w:rsid w:val="00C005A1"/>
    <w:rsid w:val="00C009E6"/>
    <w:rsid w:val="00C00A4B"/>
    <w:rsid w:val="00C00B76"/>
    <w:rsid w:val="00C00D4C"/>
    <w:rsid w:val="00C00F73"/>
    <w:rsid w:val="00C00F81"/>
    <w:rsid w:val="00C010FA"/>
    <w:rsid w:val="00C012ED"/>
    <w:rsid w:val="00C01416"/>
    <w:rsid w:val="00C0148B"/>
    <w:rsid w:val="00C01505"/>
    <w:rsid w:val="00C017AA"/>
    <w:rsid w:val="00C01C92"/>
    <w:rsid w:val="00C01D08"/>
    <w:rsid w:val="00C01E6E"/>
    <w:rsid w:val="00C01F8B"/>
    <w:rsid w:val="00C020A6"/>
    <w:rsid w:val="00C025B8"/>
    <w:rsid w:val="00C0260B"/>
    <w:rsid w:val="00C02824"/>
    <w:rsid w:val="00C028F1"/>
    <w:rsid w:val="00C02A2D"/>
    <w:rsid w:val="00C02AEC"/>
    <w:rsid w:val="00C02E73"/>
    <w:rsid w:val="00C03434"/>
    <w:rsid w:val="00C0357B"/>
    <w:rsid w:val="00C03665"/>
    <w:rsid w:val="00C03AE0"/>
    <w:rsid w:val="00C03D06"/>
    <w:rsid w:val="00C03E50"/>
    <w:rsid w:val="00C03F08"/>
    <w:rsid w:val="00C03F65"/>
    <w:rsid w:val="00C03FCD"/>
    <w:rsid w:val="00C040C4"/>
    <w:rsid w:val="00C04285"/>
    <w:rsid w:val="00C04947"/>
    <w:rsid w:val="00C049DD"/>
    <w:rsid w:val="00C04A5D"/>
    <w:rsid w:val="00C04A6B"/>
    <w:rsid w:val="00C04BF1"/>
    <w:rsid w:val="00C04CAB"/>
    <w:rsid w:val="00C04D07"/>
    <w:rsid w:val="00C04E6F"/>
    <w:rsid w:val="00C04EE5"/>
    <w:rsid w:val="00C04F6C"/>
    <w:rsid w:val="00C051DD"/>
    <w:rsid w:val="00C05338"/>
    <w:rsid w:val="00C053C8"/>
    <w:rsid w:val="00C05793"/>
    <w:rsid w:val="00C059DB"/>
    <w:rsid w:val="00C059EB"/>
    <w:rsid w:val="00C05B1F"/>
    <w:rsid w:val="00C05D53"/>
    <w:rsid w:val="00C05D7A"/>
    <w:rsid w:val="00C06105"/>
    <w:rsid w:val="00C06317"/>
    <w:rsid w:val="00C0637D"/>
    <w:rsid w:val="00C0640D"/>
    <w:rsid w:val="00C06485"/>
    <w:rsid w:val="00C064E4"/>
    <w:rsid w:val="00C06540"/>
    <w:rsid w:val="00C06584"/>
    <w:rsid w:val="00C0680B"/>
    <w:rsid w:val="00C06A37"/>
    <w:rsid w:val="00C06A71"/>
    <w:rsid w:val="00C06A78"/>
    <w:rsid w:val="00C06C69"/>
    <w:rsid w:val="00C06CC2"/>
    <w:rsid w:val="00C07385"/>
    <w:rsid w:val="00C07637"/>
    <w:rsid w:val="00C07A62"/>
    <w:rsid w:val="00C07EC3"/>
    <w:rsid w:val="00C07F0C"/>
    <w:rsid w:val="00C07F28"/>
    <w:rsid w:val="00C07F72"/>
    <w:rsid w:val="00C10201"/>
    <w:rsid w:val="00C1023A"/>
    <w:rsid w:val="00C102CE"/>
    <w:rsid w:val="00C10483"/>
    <w:rsid w:val="00C10617"/>
    <w:rsid w:val="00C107F8"/>
    <w:rsid w:val="00C10A22"/>
    <w:rsid w:val="00C10BF4"/>
    <w:rsid w:val="00C11386"/>
    <w:rsid w:val="00C1143D"/>
    <w:rsid w:val="00C1158C"/>
    <w:rsid w:val="00C117BB"/>
    <w:rsid w:val="00C118E8"/>
    <w:rsid w:val="00C1190B"/>
    <w:rsid w:val="00C11F91"/>
    <w:rsid w:val="00C121B2"/>
    <w:rsid w:val="00C1220B"/>
    <w:rsid w:val="00C1227D"/>
    <w:rsid w:val="00C1239E"/>
    <w:rsid w:val="00C124A4"/>
    <w:rsid w:val="00C12857"/>
    <w:rsid w:val="00C1298E"/>
    <w:rsid w:val="00C12AAE"/>
    <w:rsid w:val="00C12D5F"/>
    <w:rsid w:val="00C12D88"/>
    <w:rsid w:val="00C132CC"/>
    <w:rsid w:val="00C1335E"/>
    <w:rsid w:val="00C13372"/>
    <w:rsid w:val="00C13406"/>
    <w:rsid w:val="00C13421"/>
    <w:rsid w:val="00C1354D"/>
    <w:rsid w:val="00C136E7"/>
    <w:rsid w:val="00C1379D"/>
    <w:rsid w:val="00C137FB"/>
    <w:rsid w:val="00C13950"/>
    <w:rsid w:val="00C13C54"/>
    <w:rsid w:val="00C13F31"/>
    <w:rsid w:val="00C13F84"/>
    <w:rsid w:val="00C141C2"/>
    <w:rsid w:val="00C142A6"/>
    <w:rsid w:val="00C14379"/>
    <w:rsid w:val="00C143D1"/>
    <w:rsid w:val="00C14420"/>
    <w:rsid w:val="00C1446F"/>
    <w:rsid w:val="00C14638"/>
    <w:rsid w:val="00C147FC"/>
    <w:rsid w:val="00C14894"/>
    <w:rsid w:val="00C14964"/>
    <w:rsid w:val="00C14B0B"/>
    <w:rsid w:val="00C14C9B"/>
    <w:rsid w:val="00C14E0B"/>
    <w:rsid w:val="00C14F21"/>
    <w:rsid w:val="00C14FB2"/>
    <w:rsid w:val="00C15205"/>
    <w:rsid w:val="00C15312"/>
    <w:rsid w:val="00C15719"/>
    <w:rsid w:val="00C157E4"/>
    <w:rsid w:val="00C15806"/>
    <w:rsid w:val="00C15A2E"/>
    <w:rsid w:val="00C15B4D"/>
    <w:rsid w:val="00C15BE8"/>
    <w:rsid w:val="00C15D3D"/>
    <w:rsid w:val="00C15DCE"/>
    <w:rsid w:val="00C15F07"/>
    <w:rsid w:val="00C16555"/>
    <w:rsid w:val="00C1659C"/>
    <w:rsid w:val="00C16668"/>
    <w:rsid w:val="00C16768"/>
    <w:rsid w:val="00C16CAC"/>
    <w:rsid w:val="00C16CC9"/>
    <w:rsid w:val="00C1716E"/>
    <w:rsid w:val="00C1730B"/>
    <w:rsid w:val="00C17616"/>
    <w:rsid w:val="00C1775A"/>
    <w:rsid w:val="00C177B7"/>
    <w:rsid w:val="00C178E4"/>
    <w:rsid w:val="00C179AA"/>
    <w:rsid w:val="00C17A95"/>
    <w:rsid w:val="00C17B03"/>
    <w:rsid w:val="00C17B84"/>
    <w:rsid w:val="00C17CBF"/>
    <w:rsid w:val="00C17D4B"/>
    <w:rsid w:val="00C17D71"/>
    <w:rsid w:val="00C17D76"/>
    <w:rsid w:val="00C17E78"/>
    <w:rsid w:val="00C17F24"/>
    <w:rsid w:val="00C201DD"/>
    <w:rsid w:val="00C20397"/>
    <w:rsid w:val="00C203B9"/>
    <w:rsid w:val="00C20468"/>
    <w:rsid w:val="00C20685"/>
    <w:rsid w:val="00C207E0"/>
    <w:rsid w:val="00C20AD3"/>
    <w:rsid w:val="00C20BDC"/>
    <w:rsid w:val="00C20C18"/>
    <w:rsid w:val="00C20C90"/>
    <w:rsid w:val="00C20CBD"/>
    <w:rsid w:val="00C20E25"/>
    <w:rsid w:val="00C20EB2"/>
    <w:rsid w:val="00C21176"/>
    <w:rsid w:val="00C212C1"/>
    <w:rsid w:val="00C2157D"/>
    <w:rsid w:val="00C2161C"/>
    <w:rsid w:val="00C21823"/>
    <w:rsid w:val="00C21AFA"/>
    <w:rsid w:val="00C21B1D"/>
    <w:rsid w:val="00C21BDE"/>
    <w:rsid w:val="00C21F0E"/>
    <w:rsid w:val="00C22094"/>
    <w:rsid w:val="00C2217B"/>
    <w:rsid w:val="00C22385"/>
    <w:rsid w:val="00C224A9"/>
    <w:rsid w:val="00C2268B"/>
    <w:rsid w:val="00C226E9"/>
    <w:rsid w:val="00C227BC"/>
    <w:rsid w:val="00C2286B"/>
    <w:rsid w:val="00C22C09"/>
    <w:rsid w:val="00C22E87"/>
    <w:rsid w:val="00C22EB3"/>
    <w:rsid w:val="00C22FA4"/>
    <w:rsid w:val="00C22FAB"/>
    <w:rsid w:val="00C233D1"/>
    <w:rsid w:val="00C238F4"/>
    <w:rsid w:val="00C23AC3"/>
    <w:rsid w:val="00C23BA3"/>
    <w:rsid w:val="00C23BB3"/>
    <w:rsid w:val="00C23C8A"/>
    <w:rsid w:val="00C23DA0"/>
    <w:rsid w:val="00C23DB5"/>
    <w:rsid w:val="00C23EEE"/>
    <w:rsid w:val="00C23FA7"/>
    <w:rsid w:val="00C24098"/>
    <w:rsid w:val="00C240C1"/>
    <w:rsid w:val="00C2414F"/>
    <w:rsid w:val="00C242BA"/>
    <w:rsid w:val="00C24350"/>
    <w:rsid w:val="00C24391"/>
    <w:rsid w:val="00C24402"/>
    <w:rsid w:val="00C24602"/>
    <w:rsid w:val="00C2489B"/>
    <w:rsid w:val="00C248A6"/>
    <w:rsid w:val="00C24904"/>
    <w:rsid w:val="00C2497E"/>
    <w:rsid w:val="00C24AF9"/>
    <w:rsid w:val="00C24B89"/>
    <w:rsid w:val="00C24D94"/>
    <w:rsid w:val="00C24DB8"/>
    <w:rsid w:val="00C24EB9"/>
    <w:rsid w:val="00C2516A"/>
    <w:rsid w:val="00C25234"/>
    <w:rsid w:val="00C25587"/>
    <w:rsid w:val="00C255C1"/>
    <w:rsid w:val="00C256D2"/>
    <w:rsid w:val="00C257E5"/>
    <w:rsid w:val="00C258A7"/>
    <w:rsid w:val="00C25934"/>
    <w:rsid w:val="00C259B2"/>
    <w:rsid w:val="00C25DE9"/>
    <w:rsid w:val="00C25F3E"/>
    <w:rsid w:val="00C26025"/>
    <w:rsid w:val="00C260C2"/>
    <w:rsid w:val="00C262AE"/>
    <w:rsid w:val="00C26643"/>
    <w:rsid w:val="00C268BC"/>
    <w:rsid w:val="00C26AB8"/>
    <w:rsid w:val="00C26D38"/>
    <w:rsid w:val="00C26E92"/>
    <w:rsid w:val="00C27365"/>
    <w:rsid w:val="00C273A1"/>
    <w:rsid w:val="00C2740E"/>
    <w:rsid w:val="00C2770C"/>
    <w:rsid w:val="00C2771D"/>
    <w:rsid w:val="00C27725"/>
    <w:rsid w:val="00C277BC"/>
    <w:rsid w:val="00C27C3A"/>
    <w:rsid w:val="00C27D3E"/>
    <w:rsid w:val="00C27D58"/>
    <w:rsid w:val="00C27E16"/>
    <w:rsid w:val="00C27F43"/>
    <w:rsid w:val="00C3001D"/>
    <w:rsid w:val="00C301D7"/>
    <w:rsid w:val="00C301E2"/>
    <w:rsid w:val="00C303A9"/>
    <w:rsid w:val="00C307FB"/>
    <w:rsid w:val="00C3091D"/>
    <w:rsid w:val="00C30AFF"/>
    <w:rsid w:val="00C30C32"/>
    <w:rsid w:val="00C30CF9"/>
    <w:rsid w:val="00C30D64"/>
    <w:rsid w:val="00C312E5"/>
    <w:rsid w:val="00C31300"/>
    <w:rsid w:val="00C31306"/>
    <w:rsid w:val="00C313EA"/>
    <w:rsid w:val="00C31565"/>
    <w:rsid w:val="00C316D6"/>
    <w:rsid w:val="00C31749"/>
    <w:rsid w:val="00C317AC"/>
    <w:rsid w:val="00C317B0"/>
    <w:rsid w:val="00C31A56"/>
    <w:rsid w:val="00C31B5B"/>
    <w:rsid w:val="00C31E7D"/>
    <w:rsid w:val="00C321CB"/>
    <w:rsid w:val="00C32263"/>
    <w:rsid w:val="00C323E8"/>
    <w:rsid w:val="00C32789"/>
    <w:rsid w:val="00C327AC"/>
    <w:rsid w:val="00C32967"/>
    <w:rsid w:val="00C32B05"/>
    <w:rsid w:val="00C33024"/>
    <w:rsid w:val="00C331AB"/>
    <w:rsid w:val="00C332BE"/>
    <w:rsid w:val="00C333C8"/>
    <w:rsid w:val="00C333ED"/>
    <w:rsid w:val="00C33468"/>
    <w:rsid w:val="00C33511"/>
    <w:rsid w:val="00C335AC"/>
    <w:rsid w:val="00C338DC"/>
    <w:rsid w:val="00C33ACB"/>
    <w:rsid w:val="00C33C3B"/>
    <w:rsid w:val="00C33D20"/>
    <w:rsid w:val="00C33FE4"/>
    <w:rsid w:val="00C3400A"/>
    <w:rsid w:val="00C34090"/>
    <w:rsid w:val="00C340BB"/>
    <w:rsid w:val="00C3419C"/>
    <w:rsid w:val="00C341FF"/>
    <w:rsid w:val="00C34579"/>
    <w:rsid w:val="00C34B4C"/>
    <w:rsid w:val="00C34BE8"/>
    <w:rsid w:val="00C34D39"/>
    <w:rsid w:val="00C3546B"/>
    <w:rsid w:val="00C35571"/>
    <w:rsid w:val="00C35766"/>
    <w:rsid w:val="00C35891"/>
    <w:rsid w:val="00C359BD"/>
    <w:rsid w:val="00C35B47"/>
    <w:rsid w:val="00C35C7D"/>
    <w:rsid w:val="00C35CCE"/>
    <w:rsid w:val="00C3606E"/>
    <w:rsid w:val="00C362E8"/>
    <w:rsid w:val="00C36555"/>
    <w:rsid w:val="00C36647"/>
    <w:rsid w:val="00C36D0A"/>
    <w:rsid w:val="00C3729E"/>
    <w:rsid w:val="00C372C1"/>
    <w:rsid w:val="00C3749F"/>
    <w:rsid w:val="00C37515"/>
    <w:rsid w:val="00C37576"/>
    <w:rsid w:val="00C37AD4"/>
    <w:rsid w:val="00C37C20"/>
    <w:rsid w:val="00C37C93"/>
    <w:rsid w:val="00C37DFB"/>
    <w:rsid w:val="00C37EAD"/>
    <w:rsid w:val="00C37F9D"/>
    <w:rsid w:val="00C400E9"/>
    <w:rsid w:val="00C40201"/>
    <w:rsid w:val="00C40719"/>
    <w:rsid w:val="00C40790"/>
    <w:rsid w:val="00C40991"/>
    <w:rsid w:val="00C40A91"/>
    <w:rsid w:val="00C40C8A"/>
    <w:rsid w:val="00C40E2A"/>
    <w:rsid w:val="00C40EA5"/>
    <w:rsid w:val="00C41100"/>
    <w:rsid w:val="00C411A0"/>
    <w:rsid w:val="00C4123C"/>
    <w:rsid w:val="00C41286"/>
    <w:rsid w:val="00C413AE"/>
    <w:rsid w:val="00C41516"/>
    <w:rsid w:val="00C4157C"/>
    <w:rsid w:val="00C418BD"/>
    <w:rsid w:val="00C41954"/>
    <w:rsid w:val="00C4198E"/>
    <w:rsid w:val="00C41CBD"/>
    <w:rsid w:val="00C41F86"/>
    <w:rsid w:val="00C421F3"/>
    <w:rsid w:val="00C424B5"/>
    <w:rsid w:val="00C424C2"/>
    <w:rsid w:val="00C424CA"/>
    <w:rsid w:val="00C425B8"/>
    <w:rsid w:val="00C429B3"/>
    <w:rsid w:val="00C42A08"/>
    <w:rsid w:val="00C42CD0"/>
    <w:rsid w:val="00C42D9E"/>
    <w:rsid w:val="00C42EBC"/>
    <w:rsid w:val="00C43106"/>
    <w:rsid w:val="00C431E4"/>
    <w:rsid w:val="00C43305"/>
    <w:rsid w:val="00C4389E"/>
    <w:rsid w:val="00C438A7"/>
    <w:rsid w:val="00C43A1D"/>
    <w:rsid w:val="00C43B99"/>
    <w:rsid w:val="00C43BF2"/>
    <w:rsid w:val="00C43F07"/>
    <w:rsid w:val="00C44086"/>
    <w:rsid w:val="00C441FC"/>
    <w:rsid w:val="00C44220"/>
    <w:rsid w:val="00C44318"/>
    <w:rsid w:val="00C44391"/>
    <w:rsid w:val="00C44C07"/>
    <w:rsid w:val="00C44DA2"/>
    <w:rsid w:val="00C44DB7"/>
    <w:rsid w:val="00C44DEC"/>
    <w:rsid w:val="00C45041"/>
    <w:rsid w:val="00C45163"/>
    <w:rsid w:val="00C452CC"/>
    <w:rsid w:val="00C457A8"/>
    <w:rsid w:val="00C457C3"/>
    <w:rsid w:val="00C45845"/>
    <w:rsid w:val="00C458D0"/>
    <w:rsid w:val="00C45BB2"/>
    <w:rsid w:val="00C45CBF"/>
    <w:rsid w:val="00C45F37"/>
    <w:rsid w:val="00C45FF3"/>
    <w:rsid w:val="00C46344"/>
    <w:rsid w:val="00C46455"/>
    <w:rsid w:val="00C468F6"/>
    <w:rsid w:val="00C46AA2"/>
    <w:rsid w:val="00C46B9D"/>
    <w:rsid w:val="00C46C00"/>
    <w:rsid w:val="00C4705D"/>
    <w:rsid w:val="00C47172"/>
    <w:rsid w:val="00C4723B"/>
    <w:rsid w:val="00C47377"/>
    <w:rsid w:val="00C473FB"/>
    <w:rsid w:val="00C47478"/>
    <w:rsid w:val="00C47558"/>
    <w:rsid w:val="00C47567"/>
    <w:rsid w:val="00C47590"/>
    <w:rsid w:val="00C475BD"/>
    <w:rsid w:val="00C477DE"/>
    <w:rsid w:val="00C47A6D"/>
    <w:rsid w:val="00C47B8B"/>
    <w:rsid w:val="00C47C89"/>
    <w:rsid w:val="00C47E23"/>
    <w:rsid w:val="00C47F19"/>
    <w:rsid w:val="00C47F31"/>
    <w:rsid w:val="00C47F38"/>
    <w:rsid w:val="00C502BC"/>
    <w:rsid w:val="00C50361"/>
    <w:rsid w:val="00C506F4"/>
    <w:rsid w:val="00C5074B"/>
    <w:rsid w:val="00C50888"/>
    <w:rsid w:val="00C509E3"/>
    <w:rsid w:val="00C50B14"/>
    <w:rsid w:val="00C50DF8"/>
    <w:rsid w:val="00C5100C"/>
    <w:rsid w:val="00C510C1"/>
    <w:rsid w:val="00C510EC"/>
    <w:rsid w:val="00C51163"/>
    <w:rsid w:val="00C5140B"/>
    <w:rsid w:val="00C51455"/>
    <w:rsid w:val="00C514DA"/>
    <w:rsid w:val="00C51546"/>
    <w:rsid w:val="00C517D5"/>
    <w:rsid w:val="00C5188A"/>
    <w:rsid w:val="00C5195E"/>
    <w:rsid w:val="00C51A71"/>
    <w:rsid w:val="00C51C05"/>
    <w:rsid w:val="00C51E2E"/>
    <w:rsid w:val="00C51EBE"/>
    <w:rsid w:val="00C51F6B"/>
    <w:rsid w:val="00C51FE7"/>
    <w:rsid w:val="00C5228E"/>
    <w:rsid w:val="00C522A6"/>
    <w:rsid w:val="00C5251D"/>
    <w:rsid w:val="00C52579"/>
    <w:rsid w:val="00C527EF"/>
    <w:rsid w:val="00C52942"/>
    <w:rsid w:val="00C52B3E"/>
    <w:rsid w:val="00C52B99"/>
    <w:rsid w:val="00C52CA9"/>
    <w:rsid w:val="00C52DF9"/>
    <w:rsid w:val="00C52FB5"/>
    <w:rsid w:val="00C52FED"/>
    <w:rsid w:val="00C530D4"/>
    <w:rsid w:val="00C5323A"/>
    <w:rsid w:val="00C536BA"/>
    <w:rsid w:val="00C53A83"/>
    <w:rsid w:val="00C53BB9"/>
    <w:rsid w:val="00C53C6C"/>
    <w:rsid w:val="00C53D1B"/>
    <w:rsid w:val="00C53D1F"/>
    <w:rsid w:val="00C53DCC"/>
    <w:rsid w:val="00C5418B"/>
    <w:rsid w:val="00C541E1"/>
    <w:rsid w:val="00C5431B"/>
    <w:rsid w:val="00C543D2"/>
    <w:rsid w:val="00C543FD"/>
    <w:rsid w:val="00C546AA"/>
    <w:rsid w:val="00C547D1"/>
    <w:rsid w:val="00C5488E"/>
    <w:rsid w:val="00C54B41"/>
    <w:rsid w:val="00C54D18"/>
    <w:rsid w:val="00C54D1C"/>
    <w:rsid w:val="00C54D59"/>
    <w:rsid w:val="00C54D68"/>
    <w:rsid w:val="00C54DE4"/>
    <w:rsid w:val="00C54E97"/>
    <w:rsid w:val="00C54FB6"/>
    <w:rsid w:val="00C55066"/>
    <w:rsid w:val="00C5524B"/>
    <w:rsid w:val="00C55329"/>
    <w:rsid w:val="00C555BA"/>
    <w:rsid w:val="00C55670"/>
    <w:rsid w:val="00C55858"/>
    <w:rsid w:val="00C55A91"/>
    <w:rsid w:val="00C55B2F"/>
    <w:rsid w:val="00C55BAC"/>
    <w:rsid w:val="00C55D77"/>
    <w:rsid w:val="00C55E65"/>
    <w:rsid w:val="00C55EE0"/>
    <w:rsid w:val="00C55EE8"/>
    <w:rsid w:val="00C56739"/>
    <w:rsid w:val="00C56867"/>
    <w:rsid w:val="00C5687D"/>
    <w:rsid w:val="00C5689F"/>
    <w:rsid w:val="00C568FC"/>
    <w:rsid w:val="00C569F8"/>
    <w:rsid w:val="00C56A21"/>
    <w:rsid w:val="00C56B73"/>
    <w:rsid w:val="00C56BA9"/>
    <w:rsid w:val="00C56F78"/>
    <w:rsid w:val="00C57099"/>
    <w:rsid w:val="00C5737A"/>
    <w:rsid w:val="00C57480"/>
    <w:rsid w:val="00C5773B"/>
    <w:rsid w:val="00C5779C"/>
    <w:rsid w:val="00C57AE3"/>
    <w:rsid w:val="00C57AF6"/>
    <w:rsid w:val="00C57D3C"/>
    <w:rsid w:val="00C57D44"/>
    <w:rsid w:val="00C57EE7"/>
    <w:rsid w:val="00C60056"/>
    <w:rsid w:val="00C602FB"/>
    <w:rsid w:val="00C6056D"/>
    <w:rsid w:val="00C609C6"/>
    <w:rsid w:val="00C609F3"/>
    <w:rsid w:val="00C60B81"/>
    <w:rsid w:val="00C60EDA"/>
    <w:rsid w:val="00C61472"/>
    <w:rsid w:val="00C615D0"/>
    <w:rsid w:val="00C615DE"/>
    <w:rsid w:val="00C616A2"/>
    <w:rsid w:val="00C619F8"/>
    <w:rsid w:val="00C61A0C"/>
    <w:rsid w:val="00C61AA3"/>
    <w:rsid w:val="00C61BCD"/>
    <w:rsid w:val="00C61FBE"/>
    <w:rsid w:val="00C621F6"/>
    <w:rsid w:val="00C62243"/>
    <w:rsid w:val="00C622AC"/>
    <w:rsid w:val="00C62322"/>
    <w:rsid w:val="00C628FF"/>
    <w:rsid w:val="00C62B27"/>
    <w:rsid w:val="00C62B3B"/>
    <w:rsid w:val="00C62BC6"/>
    <w:rsid w:val="00C62BE5"/>
    <w:rsid w:val="00C62D25"/>
    <w:rsid w:val="00C62DB4"/>
    <w:rsid w:val="00C62F1A"/>
    <w:rsid w:val="00C62FCD"/>
    <w:rsid w:val="00C6364D"/>
    <w:rsid w:val="00C63685"/>
    <w:rsid w:val="00C63691"/>
    <w:rsid w:val="00C6369D"/>
    <w:rsid w:val="00C637CB"/>
    <w:rsid w:val="00C63863"/>
    <w:rsid w:val="00C6390F"/>
    <w:rsid w:val="00C63B51"/>
    <w:rsid w:val="00C63CFC"/>
    <w:rsid w:val="00C63D09"/>
    <w:rsid w:val="00C63E0A"/>
    <w:rsid w:val="00C63FA2"/>
    <w:rsid w:val="00C63FC6"/>
    <w:rsid w:val="00C6427F"/>
    <w:rsid w:val="00C6437B"/>
    <w:rsid w:val="00C64536"/>
    <w:rsid w:val="00C64590"/>
    <w:rsid w:val="00C64643"/>
    <w:rsid w:val="00C64757"/>
    <w:rsid w:val="00C65067"/>
    <w:rsid w:val="00C650BB"/>
    <w:rsid w:val="00C6566B"/>
    <w:rsid w:val="00C65747"/>
    <w:rsid w:val="00C6580D"/>
    <w:rsid w:val="00C65E81"/>
    <w:rsid w:val="00C65EF1"/>
    <w:rsid w:val="00C66082"/>
    <w:rsid w:val="00C66180"/>
    <w:rsid w:val="00C663A2"/>
    <w:rsid w:val="00C665FA"/>
    <w:rsid w:val="00C66AE6"/>
    <w:rsid w:val="00C66CEB"/>
    <w:rsid w:val="00C66D15"/>
    <w:rsid w:val="00C66E13"/>
    <w:rsid w:val="00C67014"/>
    <w:rsid w:val="00C6741A"/>
    <w:rsid w:val="00C674AB"/>
    <w:rsid w:val="00C67573"/>
    <w:rsid w:val="00C67651"/>
    <w:rsid w:val="00C67782"/>
    <w:rsid w:val="00C677D5"/>
    <w:rsid w:val="00C679A9"/>
    <w:rsid w:val="00C67BB1"/>
    <w:rsid w:val="00C67CC1"/>
    <w:rsid w:val="00C67F91"/>
    <w:rsid w:val="00C7025A"/>
    <w:rsid w:val="00C702DE"/>
    <w:rsid w:val="00C70337"/>
    <w:rsid w:val="00C70359"/>
    <w:rsid w:val="00C70363"/>
    <w:rsid w:val="00C703F7"/>
    <w:rsid w:val="00C704C2"/>
    <w:rsid w:val="00C704C7"/>
    <w:rsid w:val="00C7062C"/>
    <w:rsid w:val="00C706F6"/>
    <w:rsid w:val="00C70771"/>
    <w:rsid w:val="00C7094F"/>
    <w:rsid w:val="00C70B3B"/>
    <w:rsid w:val="00C70C2B"/>
    <w:rsid w:val="00C70E7C"/>
    <w:rsid w:val="00C70F21"/>
    <w:rsid w:val="00C70FB2"/>
    <w:rsid w:val="00C710A9"/>
    <w:rsid w:val="00C710B3"/>
    <w:rsid w:val="00C710EA"/>
    <w:rsid w:val="00C711FB"/>
    <w:rsid w:val="00C712E6"/>
    <w:rsid w:val="00C71457"/>
    <w:rsid w:val="00C71462"/>
    <w:rsid w:val="00C718F2"/>
    <w:rsid w:val="00C719A9"/>
    <w:rsid w:val="00C71A59"/>
    <w:rsid w:val="00C71D74"/>
    <w:rsid w:val="00C71DED"/>
    <w:rsid w:val="00C71ECC"/>
    <w:rsid w:val="00C721EB"/>
    <w:rsid w:val="00C72252"/>
    <w:rsid w:val="00C7230D"/>
    <w:rsid w:val="00C7233D"/>
    <w:rsid w:val="00C72363"/>
    <w:rsid w:val="00C725E3"/>
    <w:rsid w:val="00C725EF"/>
    <w:rsid w:val="00C725F0"/>
    <w:rsid w:val="00C727B5"/>
    <w:rsid w:val="00C7283E"/>
    <w:rsid w:val="00C7288B"/>
    <w:rsid w:val="00C7294D"/>
    <w:rsid w:val="00C7295E"/>
    <w:rsid w:val="00C72971"/>
    <w:rsid w:val="00C72A08"/>
    <w:rsid w:val="00C72B89"/>
    <w:rsid w:val="00C72BC6"/>
    <w:rsid w:val="00C72FD6"/>
    <w:rsid w:val="00C73043"/>
    <w:rsid w:val="00C731BB"/>
    <w:rsid w:val="00C731ED"/>
    <w:rsid w:val="00C73228"/>
    <w:rsid w:val="00C73364"/>
    <w:rsid w:val="00C733E0"/>
    <w:rsid w:val="00C734E5"/>
    <w:rsid w:val="00C73824"/>
    <w:rsid w:val="00C738A2"/>
    <w:rsid w:val="00C73B02"/>
    <w:rsid w:val="00C73CEE"/>
    <w:rsid w:val="00C7405A"/>
    <w:rsid w:val="00C74088"/>
    <w:rsid w:val="00C7409F"/>
    <w:rsid w:val="00C74154"/>
    <w:rsid w:val="00C74254"/>
    <w:rsid w:val="00C74356"/>
    <w:rsid w:val="00C74545"/>
    <w:rsid w:val="00C74705"/>
    <w:rsid w:val="00C748AA"/>
    <w:rsid w:val="00C74B65"/>
    <w:rsid w:val="00C74D0E"/>
    <w:rsid w:val="00C74D63"/>
    <w:rsid w:val="00C74FA9"/>
    <w:rsid w:val="00C75120"/>
    <w:rsid w:val="00C751FE"/>
    <w:rsid w:val="00C7534F"/>
    <w:rsid w:val="00C756A7"/>
    <w:rsid w:val="00C75827"/>
    <w:rsid w:val="00C75878"/>
    <w:rsid w:val="00C75880"/>
    <w:rsid w:val="00C7590D"/>
    <w:rsid w:val="00C75A33"/>
    <w:rsid w:val="00C75B27"/>
    <w:rsid w:val="00C75C10"/>
    <w:rsid w:val="00C75CC5"/>
    <w:rsid w:val="00C75D6D"/>
    <w:rsid w:val="00C75DE7"/>
    <w:rsid w:val="00C7623C"/>
    <w:rsid w:val="00C762BB"/>
    <w:rsid w:val="00C76500"/>
    <w:rsid w:val="00C76CB4"/>
    <w:rsid w:val="00C76D33"/>
    <w:rsid w:val="00C7701A"/>
    <w:rsid w:val="00C77259"/>
    <w:rsid w:val="00C774B8"/>
    <w:rsid w:val="00C77858"/>
    <w:rsid w:val="00C77B5E"/>
    <w:rsid w:val="00C77E43"/>
    <w:rsid w:val="00C77E47"/>
    <w:rsid w:val="00C8001F"/>
    <w:rsid w:val="00C8006C"/>
    <w:rsid w:val="00C800F6"/>
    <w:rsid w:val="00C801DE"/>
    <w:rsid w:val="00C802EF"/>
    <w:rsid w:val="00C803B2"/>
    <w:rsid w:val="00C805D8"/>
    <w:rsid w:val="00C805DE"/>
    <w:rsid w:val="00C80756"/>
    <w:rsid w:val="00C80AAC"/>
    <w:rsid w:val="00C80C68"/>
    <w:rsid w:val="00C80F53"/>
    <w:rsid w:val="00C81124"/>
    <w:rsid w:val="00C8179E"/>
    <w:rsid w:val="00C818F4"/>
    <w:rsid w:val="00C81F25"/>
    <w:rsid w:val="00C823F4"/>
    <w:rsid w:val="00C82572"/>
    <w:rsid w:val="00C827F2"/>
    <w:rsid w:val="00C82A45"/>
    <w:rsid w:val="00C82B43"/>
    <w:rsid w:val="00C82FEE"/>
    <w:rsid w:val="00C83110"/>
    <w:rsid w:val="00C8352D"/>
    <w:rsid w:val="00C835E1"/>
    <w:rsid w:val="00C8388F"/>
    <w:rsid w:val="00C83A6C"/>
    <w:rsid w:val="00C83E6D"/>
    <w:rsid w:val="00C83FF5"/>
    <w:rsid w:val="00C84042"/>
    <w:rsid w:val="00C840A0"/>
    <w:rsid w:val="00C840ED"/>
    <w:rsid w:val="00C8445F"/>
    <w:rsid w:val="00C8478B"/>
    <w:rsid w:val="00C84811"/>
    <w:rsid w:val="00C8490A"/>
    <w:rsid w:val="00C84A87"/>
    <w:rsid w:val="00C84F73"/>
    <w:rsid w:val="00C850A4"/>
    <w:rsid w:val="00C8519F"/>
    <w:rsid w:val="00C85356"/>
    <w:rsid w:val="00C853A6"/>
    <w:rsid w:val="00C856D5"/>
    <w:rsid w:val="00C857B4"/>
    <w:rsid w:val="00C85A06"/>
    <w:rsid w:val="00C85DD6"/>
    <w:rsid w:val="00C85DF7"/>
    <w:rsid w:val="00C86071"/>
    <w:rsid w:val="00C860F3"/>
    <w:rsid w:val="00C8617B"/>
    <w:rsid w:val="00C862B3"/>
    <w:rsid w:val="00C86520"/>
    <w:rsid w:val="00C8668B"/>
    <w:rsid w:val="00C867B0"/>
    <w:rsid w:val="00C86BAA"/>
    <w:rsid w:val="00C86BF7"/>
    <w:rsid w:val="00C86C5F"/>
    <w:rsid w:val="00C86CD8"/>
    <w:rsid w:val="00C86DCA"/>
    <w:rsid w:val="00C86EFE"/>
    <w:rsid w:val="00C86F53"/>
    <w:rsid w:val="00C870E0"/>
    <w:rsid w:val="00C87202"/>
    <w:rsid w:val="00C87350"/>
    <w:rsid w:val="00C8739A"/>
    <w:rsid w:val="00C874F1"/>
    <w:rsid w:val="00C8779C"/>
    <w:rsid w:val="00C87B93"/>
    <w:rsid w:val="00C87D5D"/>
    <w:rsid w:val="00C87DA1"/>
    <w:rsid w:val="00C87FF9"/>
    <w:rsid w:val="00C90387"/>
    <w:rsid w:val="00C906C6"/>
    <w:rsid w:val="00C90795"/>
    <w:rsid w:val="00C90BBF"/>
    <w:rsid w:val="00C90D4C"/>
    <w:rsid w:val="00C90E52"/>
    <w:rsid w:val="00C913B2"/>
    <w:rsid w:val="00C913E4"/>
    <w:rsid w:val="00C914AF"/>
    <w:rsid w:val="00C91565"/>
    <w:rsid w:val="00C91591"/>
    <w:rsid w:val="00C915DE"/>
    <w:rsid w:val="00C916F0"/>
    <w:rsid w:val="00C91825"/>
    <w:rsid w:val="00C918CE"/>
    <w:rsid w:val="00C91C4F"/>
    <w:rsid w:val="00C91D1C"/>
    <w:rsid w:val="00C91DD9"/>
    <w:rsid w:val="00C91F1A"/>
    <w:rsid w:val="00C91FBB"/>
    <w:rsid w:val="00C91FF8"/>
    <w:rsid w:val="00C9209E"/>
    <w:rsid w:val="00C92412"/>
    <w:rsid w:val="00C9258E"/>
    <w:rsid w:val="00C92715"/>
    <w:rsid w:val="00C928AE"/>
    <w:rsid w:val="00C92998"/>
    <w:rsid w:val="00C929B4"/>
    <w:rsid w:val="00C92ACA"/>
    <w:rsid w:val="00C92BC8"/>
    <w:rsid w:val="00C92BD6"/>
    <w:rsid w:val="00C92CF1"/>
    <w:rsid w:val="00C92D1F"/>
    <w:rsid w:val="00C92E09"/>
    <w:rsid w:val="00C92FA7"/>
    <w:rsid w:val="00C93026"/>
    <w:rsid w:val="00C93039"/>
    <w:rsid w:val="00C93120"/>
    <w:rsid w:val="00C93460"/>
    <w:rsid w:val="00C9365F"/>
    <w:rsid w:val="00C93823"/>
    <w:rsid w:val="00C93B83"/>
    <w:rsid w:val="00C93DEB"/>
    <w:rsid w:val="00C93EAA"/>
    <w:rsid w:val="00C93F7A"/>
    <w:rsid w:val="00C94080"/>
    <w:rsid w:val="00C940CD"/>
    <w:rsid w:val="00C94257"/>
    <w:rsid w:val="00C94371"/>
    <w:rsid w:val="00C943DC"/>
    <w:rsid w:val="00C944B7"/>
    <w:rsid w:val="00C945FF"/>
    <w:rsid w:val="00C9474B"/>
    <w:rsid w:val="00C949EF"/>
    <w:rsid w:val="00C94A9A"/>
    <w:rsid w:val="00C94BBF"/>
    <w:rsid w:val="00C94E4B"/>
    <w:rsid w:val="00C9502E"/>
    <w:rsid w:val="00C9535A"/>
    <w:rsid w:val="00C95398"/>
    <w:rsid w:val="00C9557D"/>
    <w:rsid w:val="00C957DC"/>
    <w:rsid w:val="00C9580C"/>
    <w:rsid w:val="00C959E3"/>
    <w:rsid w:val="00C959F9"/>
    <w:rsid w:val="00C95B4E"/>
    <w:rsid w:val="00C95BCA"/>
    <w:rsid w:val="00C95CD8"/>
    <w:rsid w:val="00C95D27"/>
    <w:rsid w:val="00C95E65"/>
    <w:rsid w:val="00C95EF9"/>
    <w:rsid w:val="00C96036"/>
    <w:rsid w:val="00C9633E"/>
    <w:rsid w:val="00C96484"/>
    <w:rsid w:val="00C9683D"/>
    <w:rsid w:val="00C96DC2"/>
    <w:rsid w:val="00C96FCE"/>
    <w:rsid w:val="00C96FF1"/>
    <w:rsid w:val="00C9705B"/>
    <w:rsid w:val="00C97175"/>
    <w:rsid w:val="00C971E0"/>
    <w:rsid w:val="00C972EC"/>
    <w:rsid w:val="00C973F3"/>
    <w:rsid w:val="00C9749B"/>
    <w:rsid w:val="00C97550"/>
    <w:rsid w:val="00C977DD"/>
    <w:rsid w:val="00C97A5A"/>
    <w:rsid w:val="00C97D14"/>
    <w:rsid w:val="00C97D1E"/>
    <w:rsid w:val="00CA0105"/>
    <w:rsid w:val="00CA0351"/>
    <w:rsid w:val="00CA03A3"/>
    <w:rsid w:val="00CA09C4"/>
    <w:rsid w:val="00CA0EF6"/>
    <w:rsid w:val="00CA1059"/>
    <w:rsid w:val="00CA1062"/>
    <w:rsid w:val="00CA1089"/>
    <w:rsid w:val="00CA131A"/>
    <w:rsid w:val="00CA135A"/>
    <w:rsid w:val="00CA1499"/>
    <w:rsid w:val="00CA14F9"/>
    <w:rsid w:val="00CA192D"/>
    <w:rsid w:val="00CA1A94"/>
    <w:rsid w:val="00CA1D18"/>
    <w:rsid w:val="00CA1D26"/>
    <w:rsid w:val="00CA1D4E"/>
    <w:rsid w:val="00CA1E1D"/>
    <w:rsid w:val="00CA1F8D"/>
    <w:rsid w:val="00CA2198"/>
    <w:rsid w:val="00CA2206"/>
    <w:rsid w:val="00CA2258"/>
    <w:rsid w:val="00CA2349"/>
    <w:rsid w:val="00CA2540"/>
    <w:rsid w:val="00CA25E3"/>
    <w:rsid w:val="00CA2643"/>
    <w:rsid w:val="00CA27AD"/>
    <w:rsid w:val="00CA28FE"/>
    <w:rsid w:val="00CA2A40"/>
    <w:rsid w:val="00CA2AF7"/>
    <w:rsid w:val="00CA2B8F"/>
    <w:rsid w:val="00CA2F01"/>
    <w:rsid w:val="00CA2FE7"/>
    <w:rsid w:val="00CA3022"/>
    <w:rsid w:val="00CA3262"/>
    <w:rsid w:val="00CA340E"/>
    <w:rsid w:val="00CA368E"/>
    <w:rsid w:val="00CA374A"/>
    <w:rsid w:val="00CA382E"/>
    <w:rsid w:val="00CA3977"/>
    <w:rsid w:val="00CA3D23"/>
    <w:rsid w:val="00CA3F22"/>
    <w:rsid w:val="00CA4336"/>
    <w:rsid w:val="00CA4410"/>
    <w:rsid w:val="00CA45A3"/>
    <w:rsid w:val="00CA4721"/>
    <w:rsid w:val="00CA48C2"/>
    <w:rsid w:val="00CA4903"/>
    <w:rsid w:val="00CA4C13"/>
    <w:rsid w:val="00CA4DD7"/>
    <w:rsid w:val="00CA4E3E"/>
    <w:rsid w:val="00CA5043"/>
    <w:rsid w:val="00CA5368"/>
    <w:rsid w:val="00CA537A"/>
    <w:rsid w:val="00CA54F4"/>
    <w:rsid w:val="00CA58A6"/>
    <w:rsid w:val="00CA59A7"/>
    <w:rsid w:val="00CA5A32"/>
    <w:rsid w:val="00CA5B23"/>
    <w:rsid w:val="00CA5F13"/>
    <w:rsid w:val="00CA6119"/>
    <w:rsid w:val="00CA62B7"/>
    <w:rsid w:val="00CA62CC"/>
    <w:rsid w:val="00CA637C"/>
    <w:rsid w:val="00CA6411"/>
    <w:rsid w:val="00CA668A"/>
    <w:rsid w:val="00CA66CE"/>
    <w:rsid w:val="00CA67CD"/>
    <w:rsid w:val="00CA6A05"/>
    <w:rsid w:val="00CA6A4B"/>
    <w:rsid w:val="00CA6C2A"/>
    <w:rsid w:val="00CA6EAD"/>
    <w:rsid w:val="00CA7236"/>
    <w:rsid w:val="00CA74C0"/>
    <w:rsid w:val="00CA7679"/>
    <w:rsid w:val="00CA76B8"/>
    <w:rsid w:val="00CA76C9"/>
    <w:rsid w:val="00CA778B"/>
    <w:rsid w:val="00CA7804"/>
    <w:rsid w:val="00CA7818"/>
    <w:rsid w:val="00CA7837"/>
    <w:rsid w:val="00CA79E3"/>
    <w:rsid w:val="00CA7B94"/>
    <w:rsid w:val="00CA7B96"/>
    <w:rsid w:val="00CB02B3"/>
    <w:rsid w:val="00CB067D"/>
    <w:rsid w:val="00CB06BE"/>
    <w:rsid w:val="00CB077B"/>
    <w:rsid w:val="00CB078C"/>
    <w:rsid w:val="00CB09C3"/>
    <w:rsid w:val="00CB0FD7"/>
    <w:rsid w:val="00CB1036"/>
    <w:rsid w:val="00CB115F"/>
    <w:rsid w:val="00CB125F"/>
    <w:rsid w:val="00CB1300"/>
    <w:rsid w:val="00CB1470"/>
    <w:rsid w:val="00CB158D"/>
    <w:rsid w:val="00CB16A3"/>
    <w:rsid w:val="00CB17FE"/>
    <w:rsid w:val="00CB185E"/>
    <w:rsid w:val="00CB1998"/>
    <w:rsid w:val="00CB24C2"/>
    <w:rsid w:val="00CB2642"/>
    <w:rsid w:val="00CB267F"/>
    <w:rsid w:val="00CB274F"/>
    <w:rsid w:val="00CB27E9"/>
    <w:rsid w:val="00CB2803"/>
    <w:rsid w:val="00CB283E"/>
    <w:rsid w:val="00CB2865"/>
    <w:rsid w:val="00CB29C1"/>
    <w:rsid w:val="00CB2C13"/>
    <w:rsid w:val="00CB2D27"/>
    <w:rsid w:val="00CB2D7D"/>
    <w:rsid w:val="00CB2EA4"/>
    <w:rsid w:val="00CB2EE6"/>
    <w:rsid w:val="00CB308F"/>
    <w:rsid w:val="00CB3307"/>
    <w:rsid w:val="00CB344D"/>
    <w:rsid w:val="00CB35B3"/>
    <w:rsid w:val="00CB35B4"/>
    <w:rsid w:val="00CB3776"/>
    <w:rsid w:val="00CB3E44"/>
    <w:rsid w:val="00CB4094"/>
    <w:rsid w:val="00CB4241"/>
    <w:rsid w:val="00CB4471"/>
    <w:rsid w:val="00CB44DF"/>
    <w:rsid w:val="00CB469B"/>
    <w:rsid w:val="00CB46CA"/>
    <w:rsid w:val="00CB46EB"/>
    <w:rsid w:val="00CB4719"/>
    <w:rsid w:val="00CB477D"/>
    <w:rsid w:val="00CB4C2B"/>
    <w:rsid w:val="00CB4C3D"/>
    <w:rsid w:val="00CB4D40"/>
    <w:rsid w:val="00CB50F5"/>
    <w:rsid w:val="00CB52E9"/>
    <w:rsid w:val="00CB538A"/>
    <w:rsid w:val="00CB56E1"/>
    <w:rsid w:val="00CB5770"/>
    <w:rsid w:val="00CB582E"/>
    <w:rsid w:val="00CB59CE"/>
    <w:rsid w:val="00CB633A"/>
    <w:rsid w:val="00CB63DC"/>
    <w:rsid w:val="00CB64BB"/>
    <w:rsid w:val="00CB651E"/>
    <w:rsid w:val="00CB654C"/>
    <w:rsid w:val="00CB658F"/>
    <w:rsid w:val="00CB659B"/>
    <w:rsid w:val="00CB66F8"/>
    <w:rsid w:val="00CB670D"/>
    <w:rsid w:val="00CB6730"/>
    <w:rsid w:val="00CB68BB"/>
    <w:rsid w:val="00CB6A63"/>
    <w:rsid w:val="00CB6A8F"/>
    <w:rsid w:val="00CB6ADB"/>
    <w:rsid w:val="00CB6BBB"/>
    <w:rsid w:val="00CB6D0B"/>
    <w:rsid w:val="00CB6D9F"/>
    <w:rsid w:val="00CB6DCA"/>
    <w:rsid w:val="00CB6F0A"/>
    <w:rsid w:val="00CB72CD"/>
    <w:rsid w:val="00CB735D"/>
    <w:rsid w:val="00CB73EE"/>
    <w:rsid w:val="00CB75F9"/>
    <w:rsid w:val="00CB7798"/>
    <w:rsid w:val="00CB7B49"/>
    <w:rsid w:val="00CB7DF1"/>
    <w:rsid w:val="00CB7E18"/>
    <w:rsid w:val="00CC00DA"/>
    <w:rsid w:val="00CC02EC"/>
    <w:rsid w:val="00CC02EF"/>
    <w:rsid w:val="00CC0403"/>
    <w:rsid w:val="00CC042F"/>
    <w:rsid w:val="00CC061A"/>
    <w:rsid w:val="00CC075E"/>
    <w:rsid w:val="00CC09B8"/>
    <w:rsid w:val="00CC0C5A"/>
    <w:rsid w:val="00CC0CB9"/>
    <w:rsid w:val="00CC0DFF"/>
    <w:rsid w:val="00CC0F1D"/>
    <w:rsid w:val="00CC0FB9"/>
    <w:rsid w:val="00CC110C"/>
    <w:rsid w:val="00CC1326"/>
    <w:rsid w:val="00CC1485"/>
    <w:rsid w:val="00CC1547"/>
    <w:rsid w:val="00CC15DA"/>
    <w:rsid w:val="00CC189E"/>
    <w:rsid w:val="00CC1962"/>
    <w:rsid w:val="00CC19A8"/>
    <w:rsid w:val="00CC1CB5"/>
    <w:rsid w:val="00CC1ED5"/>
    <w:rsid w:val="00CC1FC4"/>
    <w:rsid w:val="00CC209D"/>
    <w:rsid w:val="00CC20EE"/>
    <w:rsid w:val="00CC215B"/>
    <w:rsid w:val="00CC23E3"/>
    <w:rsid w:val="00CC2554"/>
    <w:rsid w:val="00CC28F7"/>
    <w:rsid w:val="00CC293C"/>
    <w:rsid w:val="00CC2997"/>
    <w:rsid w:val="00CC29AC"/>
    <w:rsid w:val="00CC2CCA"/>
    <w:rsid w:val="00CC2F28"/>
    <w:rsid w:val="00CC31B2"/>
    <w:rsid w:val="00CC31D8"/>
    <w:rsid w:val="00CC322A"/>
    <w:rsid w:val="00CC35BB"/>
    <w:rsid w:val="00CC3659"/>
    <w:rsid w:val="00CC3742"/>
    <w:rsid w:val="00CC3BAC"/>
    <w:rsid w:val="00CC3E2A"/>
    <w:rsid w:val="00CC42C9"/>
    <w:rsid w:val="00CC4383"/>
    <w:rsid w:val="00CC4459"/>
    <w:rsid w:val="00CC44A6"/>
    <w:rsid w:val="00CC44B6"/>
    <w:rsid w:val="00CC46D4"/>
    <w:rsid w:val="00CC46EB"/>
    <w:rsid w:val="00CC47AB"/>
    <w:rsid w:val="00CC4822"/>
    <w:rsid w:val="00CC4B1C"/>
    <w:rsid w:val="00CC4B8E"/>
    <w:rsid w:val="00CC4D02"/>
    <w:rsid w:val="00CC5099"/>
    <w:rsid w:val="00CC5274"/>
    <w:rsid w:val="00CC541D"/>
    <w:rsid w:val="00CC5484"/>
    <w:rsid w:val="00CC54F3"/>
    <w:rsid w:val="00CC5714"/>
    <w:rsid w:val="00CC5740"/>
    <w:rsid w:val="00CC5B04"/>
    <w:rsid w:val="00CC5B29"/>
    <w:rsid w:val="00CC5BC0"/>
    <w:rsid w:val="00CC5D53"/>
    <w:rsid w:val="00CC64CE"/>
    <w:rsid w:val="00CC6646"/>
    <w:rsid w:val="00CC669C"/>
    <w:rsid w:val="00CC674A"/>
    <w:rsid w:val="00CC6956"/>
    <w:rsid w:val="00CC6A89"/>
    <w:rsid w:val="00CC6CED"/>
    <w:rsid w:val="00CC7019"/>
    <w:rsid w:val="00CC745E"/>
    <w:rsid w:val="00CC7649"/>
    <w:rsid w:val="00CC7742"/>
    <w:rsid w:val="00CC7C4A"/>
    <w:rsid w:val="00CC7D37"/>
    <w:rsid w:val="00CC7D3D"/>
    <w:rsid w:val="00CD0147"/>
    <w:rsid w:val="00CD04FD"/>
    <w:rsid w:val="00CD0587"/>
    <w:rsid w:val="00CD0B83"/>
    <w:rsid w:val="00CD0D22"/>
    <w:rsid w:val="00CD0F5B"/>
    <w:rsid w:val="00CD10CE"/>
    <w:rsid w:val="00CD10E6"/>
    <w:rsid w:val="00CD1241"/>
    <w:rsid w:val="00CD14D4"/>
    <w:rsid w:val="00CD17E2"/>
    <w:rsid w:val="00CD1A8B"/>
    <w:rsid w:val="00CD1C71"/>
    <w:rsid w:val="00CD1D0D"/>
    <w:rsid w:val="00CD1E7E"/>
    <w:rsid w:val="00CD226C"/>
    <w:rsid w:val="00CD2320"/>
    <w:rsid w:val="00CD23DF"/>
    <w:rsid w:val="00CD274B"/>
    <w:rsid w:val="00CD2875"/>
    <w:rsid w:val="00CD29CC"/>
    <w:rsid w:val="00CD2A9E"/>
    <w:rsid w:val="00CD2DEB"/>
    <w:rsid w:val="00CD3071"/>
    <w:rsid w:val="00CD30E0"/>
    <w:rsid w:val="00CD311B"/>
    <w:rsid w:val="00CD370E"/>
    <w:rsid w:val="00CD3760"/>
    <w:rsid w:val="00CD37B9"/>
    <w:rsid w:val="00CD3959"/>
    <w:rsid w:val="00CD3AED"/>
    <w:rsid w:val="00CD3BBB"/>
    <w:rsid w:val="00CD3C56"/>
    <w:rsid w:val="00CD3C66"/>
    <w:rsid w:val="00CD3C71"/>
    <w:rsid w:val="00CD3DF3"/>
    <w:rsid w:val="00CD4142"/>
    <w:rsid w:val="00CD4208"/>
    <w:rsid w:val="00CD4445"/>
    <w:rsid w:val="00CD4457"/>
    <w:rsid w:val="00CD44E4"/>
    <w:rsid w:val="00CD4644"/>
    <w:rsid w:val="00CD4711"/>
    <w:rsid w:val="00CD47A8"/>
    <w:rsid w:val="00CD48B3"/>
    <w:rsid w:val="00CD4911"/>
    <w:rsid w:val="00CD4A14"/>
    <w:rsid w:val="00CD4B1E"/>
    <w:rsid w:val="00CD4B2D"/>
    <w:rsid w:val="00CD4D8B"/>
    <w:rsid w:val="00CD4DAA"/>
    <w:rsid w:val="00CD4EC0"/>
    <w:rsid w:val="00CD4EC4"/>
    <w:rsid w:val="00CD4F1D"/>
    <w:rsid w:val="00CD5085"/>
    <w:rsid w:val="00CD5175"/>
    <w:rsid w:val="00CD53D6"/>
    <w:rsid w:val="00CD56E9"/>
    <w:rsid w:val="00CD5A96"/>
    <w:rsid w:val="00CD5B51"/>
    <w:rsid w:val="00CD5D7D"/>
    <w:rsid w:val="00CD5DE2"/>
    <w:rsid w:val="00CD5ECD"/>
    <w:rsid w:val="00CD635F"/>
    <w:rsid w:val="00CD67A3"/>
    <w:rsid w:val="00CD67F3"/>
    <w:rsid w:val="00CD680B"/>
    <w:rsid w:val="00CD6DAE"/>
    <w:rsid w:val="00CD6F90"/>
    <w:rsid w:val="00CD7170"/>
    <w:rsid w:val="00CD71FF"/>
    <w:rsid w:val="00CD7540"/>
    <w:rsid w:val="00CD754C"/>
    <w:rsid w:val="00CD75FB"/>
    <w:rsid w:val="00CD779A"/>
    <w:rsid w:val="00CD7AFC"/>
    <w:rsid w:val="00CD7B2D"/>
    <w:rsid w:val="00CD7DE8"/>
    <w:rsid w:val="00CE0066"/>
    <w:rsid w:val="00CE01F4"/>
    <w:rsid w:val="00CE0330"/>
    <w:rsid w:val="00CE048B"/>
    <w:rsid w:val="00CE04C0"/>
    <w:rsid w:val="00CE070B"/>
    <w:rsid w:val="00CE0838"/>
    <w:rsid w:val="00CE0881"/>
    <w:rsid w:val="00CE0933"/>
    <w:rsid w:val="00CE0C1C"/>
    <w:rsid w:val="00CE0C72"/>
    <w:rsid w:val="00CE0D68"/>
    <w:rsid w:val="00CE0EF6"/>
    <w:rsid w:val="00CE11F0"/>
    <w:rsid w:val="00CE1374"/>
    <w:rsid w:val="00CE13F5"/>
    <w:rsid w:val="00CE1416"/>
    <w:rsid w:val="00CE14F4"/>
    <w:rsid w:val="00CE1514"/>
    <w:rsid w:val="00CE15A7"/>
    <w:rsid w:val="00CE166E"/>
    <w:rsid w:val="00CE182D"/>
    <w:rsid w:val="00CE191C"/>
    <w:rsid w:val="00CE1BD5"/>
    <w:rsid w:val="00CE2841"/>
    <w:rsid w:val="00CE2871"/>
    <w:rsid w:val="00CE28CB"/>
    <w:rsid w:val="00CE294F"/>
    <w:rsid w:val="00CE302E"/>
    <w:rsid w:val="00CE3108"/>
    <w:rsid w:val="00CE32A2"/>
    <w:rsid w:val="00CE3326"/>
    <w:rsid w:val="00CE34F9"/>
    <w:rsid w:val="00CE365C"/>
    <w:rsid w:val="00CE36B8"/>
    <w:rsid w:val="00CE377A"/>
    <w:rsid w:val="00CE37C6"/>
    <w:rsid w:val="00CE38D6"/>
    <w:rsid w:val="00CE39B3"/>
    <w:rsid w:val="00CE3A06"/>
    <w:rsid w:val="00CE3D34"/>
    <w:rsid w:val="00CE3FAD"/>
    <w:rsid w:val="00CE402E"/>
    <w:rsid w:val="00CE4158"/>
    <w:rsid w:val="00CE4198"/>
    <w:rsid w:val="00CE426E"/>
    <w:rsid w:val="00CE430B"/>
    <w:rsid w:val="00CE44F6"/>
    <w:rsid w:val="00CE4712"/>
    <w:rsid w:val="00CE4A34"/>
    <w:rsid w:val="00CE4B67"/>
    <w:rsid w:val="00CE4D5A"/>
    <w:rsid w:val="00CE4E3C"/>
    <w:rsid w:val="00CE4F3D"/>
    <w:rsid w:val="00CE50D7"/>
    <w:rsid w:val="00CE51CA"/>
    <w:rsid w:val="00CE54B9"/>
    <w:rsid w:val="00CE5811"/>
    <w:rsid w:val="00CE58BA"/>
    <w:rsid w:val="00CE58C9"/>
    <w:rsid w:val="00CE5A2E"/>
    <w:rsid w:val="00CE5B0E"/>
    <w:rsid w:val="00CE5D57"/>
    <w:rsid w:val="00CE5EFF"/>
    <w:rsid w:val="00CE6089"/>
    <w:rsid w:val="00CE60A4"/>
    <w:rsid w:val="00CE614C"/>
    <w:rsid w:val="00CE6157"/>
    <w:rsid w:val="00CE616C"/>
    <w:rsid w:val="00CE61D6"/>
    <w:rsid w:val="00CE6366"/>
    <w:rsid w:val="00CE6393"/>
    <w:rsid w:val="00CE639A"/>
    <w:rsid w:val="00CE63E1"/>
    <w:rsid w:val="00CE6677"/>
    <w:rsid w:val="00CE67A9"/>
    <w:rsid w:val="00CE6893"/>
    <w:rsid w:val="00CE6B66"/>
    <w:rsid w:val="00CE6BE2"/>
    <w:rsid w:val="00CE6EE5"/>
    <w:rsid w:val="00CE6F0E"/>
    <w:rsid w:val="00CE702A"/>
    <w:rsid w:val="00CE72EB"/>
    <w:rsid w:val="00CE75CF"/>
    <w:rsid w:val="00CE762E"/>
    <w:rsid w:val="00CE7948"/>
    <w:rsid w:val="00CE7C1B"/>
    <w:rsid w:val="00CE7D6C"/>
    <w:rsid w:val="00CF014C"/>
    <w:rsid w:val="00CF019C"/>
    <w:rsid w:val="00CF01E7"/>
    <w:rsid w:val="00CF0520"/>
    <w:rsid w:val="00CF05F0"/>
    <w:rsid w:val="00CF063F"/>
    <w:rsid w:val="00CF07BC"/>
    <w:rsid w:val="00CF09E8"/>
    <w:rsid w:val="00CF0AF1"/>
    <w:rsid w:val="00CF0CA3"/>
    <w:rsid w:val="00CF0DB2"/>
    <w:rsid w:val="00CF0E74"/>
    <w:rsid w:val="00CF0F0F"/>
    <w:rsid w:val="00CF1009"/>
    <w:rsid w:val="00CF1039"/>
    <w:rsid w:val="00CF1094"/>
    <w:rsid w:val="00CF13A9"/>
    <w:rsid w:val="00CF15D7"/>
    <w:rsid w:val="00CF1AE3"/>
    <w:rsid w:val="00CF1B64"/>
    <w:rsid w:val="00CF1C22"/>
    <w:rsid w:val="00CF1E54"/>
    <w:rsid w:val="00CF1E60"/>
    <w:rsid w:val="00CF2009"/>
    <w:rsid w:val="00CF2210"/>
    <w:rsid w:val="00CF235E"/>
    <w:rsid w:val="00CF23A3"/>
    <w:rsid w:val="00CF24E0"/>
    <w:rsid w:val="00CF2507"/>
    <w:rsid w:val="00CF2934"/>
    <w:rsid w:val="00CF29AD"/>
    <w:rsid w:val="00CF29F4"/>
    <w:rsid w:val="00CF2AED"/>
    <w:rsid w:val="00CF2BFB"/>
    <w:rsid w:val="00CF2C96"/>
    <w:rsid w:val="00CF2CCF"/>
    <w:rsid w:val="00CF2F5D"/>
    <w:rsid w:val="00CF3100"/>
    <w:rsid w:val="00CF3575"/>
    <w:rsid w:val="00CF3610"/>
    <w:rsid w:val="00CF3632"/>
    <w:rsid w:val="00CF3737"/>
    <w:rsid w:val="00CF38A0"/>
    <w:rsid w:val="00CF3ABE"/>
    <w:rsid w:val="00CF3C16"/>
    <w:rsid w:val="00CF3EA1"/>
    <w:rsid w:val="00CF3EF1"/>
    <w:rsid w:val="00CF40D0"/>
    <w:rsid w:val="00CF4114"/>
    <w:rsid w:val="00CF427C"/>
    <w:rsid w:val="00CF44DC"/>
    <w:rsid w:val="00CF4533"/>
    <w:rsid w:val="00CF45BC"/>
    <w:rsid w:val="00CF4AB5"/>
    <w:rsid w:val="00CF4AF7"/>
    <w:rsid w:val="00CF4BA4"/>
    <w:rsid w:val="00CF4C4F"/>
    <w:rsid w:val="00CF513D"/>
    <w:rsid w:val="00CF5349"/>
    <w:rsid w:val="00CF5442"/>
    <w:rsid w:val="00CF5454"/>
    <w:rsid w:val="00CF556D"/>
    <w:rsid w:val="00CF55AB"/>
    <w:rsid w:val="00CF5739"/>
    <w:rsid w:val="00CF574B"/>
    <w:rsid w:val="00CF5894"/>
    <w:rsid w:val="00CF58DB"/>
    <w:rsid w:val="00CF5AA0"/>
    <w:rsid w:val="00CF5FCC"/>
    <w:rsid w:val="00CF6336"/>
    <w:rsid w:val="00CF6539"/>
    <w:rsid w:val="00CF658B"/>
    <w:rsid w:val="00CF6743"/>
    <w:rsid w:val="00CF6B95"/>
    <w:rsid w:val="00CF6B9A"/>
    <w:rsid w:val="00CF7067"/>
    <w:rsid w:val="00CF70F7"/>
    <w:rsid w:val="00CF7326"/>
    <w:rsid w:val="00CF7395"/>
    <w:rsid w:val="00CF747C"/>
    <w:rsid w:val="00CF74A6"/>
    <w:rsid w:val="00CF750E"/>
    <w:rsid w:val="00CF75A9"/>
    <w:rsid w:val="00CF76F8"/>
    <w:rsid w:val="00CF7733"/>
    <w:rsid w:val="00CF782B"/>
    <w:rsid w:val="00CF7ACC"/>
    <w:rsid w:val="00CF7B71"/>
    <w:rsid w:val="00CF7E10"/>
    <w:rsid w:val="00CF7E41"/>
    <w:rsid w:val="00CF7E80"/>
    <w:rsid w:val="00CF7E9B"/>
    <w:rsid w:val="00D005D0"/>
    <w:rsid w:val="00D00704"/>
    <w:rsid w:val="00D00821"/>
    <w:rsid w:val="00D008D0"/>
    <w:rsid w:val="00D00900"/>
    <w:rsid w:val="00D00922"/>
    <w:rsid w:val="00D00C59"/>
    <w:rsid w:val="00D00D91"/>
    <w:rsid w:val="00D00DD9"/>
    <w:rsid w:val="00D00E63"/>
    <w:rsid w:val="00D0125B"/>
    <w:rsid w:val="00D01357"/>
    <w:rsid w:val="00D01772"/>
    <w:rsid w:val="00D01815"/>
    <w:rsid w:val="00D01F11"/>
    <w:rsid w:val="00D02480"/>
    <w:rsid w:val="00D0250A"/>
    <w:rsid w:val="00D02743"/>
    <w:rsid w:val="00D0293F"/>
    <w:rsid w:val="00D029CD"/>
    <w:rsid w:val="00D029EE"/>
    <w:rsid w:val="00D02A99"/>
    <w:rsid w:val="00D02B6D"/>
    <w:rsid w:val="00D02BC2"/>
    <w:rsid w:val="00D02EB7"/>
    <w:rsid w:val="00D02F10"/>
    <w:rsid w:val="00D031F6"/>
    <w:rsid w:val="00D03223"/>
    <w:rsid w:val="00D03307"/>
    <w:rsid w:val="00D034EE"/>
    <w:rsid w:val="00D035DF"/>
    <w:rsid w:val="00D037D7"/>
    <w:rsid w:val="00D03859"/>
    <w:rsid w:val="00D039CE"/>
    <w:rsid w:val="00D03A0C"/>
    <w:rsid w:val="00D03AA7"/>
    <w:rsid w:val="00D03B5C"/>
    <w:rsid w:val="00D03B9C"/>
    <w:rsid w:val="00D03C10"/>
    <w:rsid w:val="00D03D47"/>
    <w:rsid w:val="00D03DF5"/>
    <w:rsid w:val="00D03EBF"/>
    <w:rsid w:val="00D03F14"/>
    <w:rsid w:val="00D040CE"/>
    <w:rsid w:val="00D041B8"/>
    <w:rsid w:val="00D0431E"/>
    <w:rsid w:val="00D0435A"/>
    <w:rsid w:val="00D0439E"/>
    <w:rsid w:val="00D04407"/>
    <w:rsid w:val="00D044C6"/>
    <w:rsid w:val="00D048C7"/>
    <w:rsid w:val="00D04A40"/>
    <w:rsid w:val="00D04B40"/>
    <w:rsid w:val="00D04BEB"/>
    <w:rsid w:val="00D04D64"/>
    <w:rsid w:val="00D04E1D"/>
    <w:rsid w:val="00D05213"/>
    <w:rsid w:val="00D052FA"/>
    <w:rsid w:val="00D05472"/>
    <w:rsid w:val="00D054D8"/>
    <w:rsid w:val="00D05523"/>
    <w:rsid w:val="00D055C5"/>
    <w:rsid w:val="00D056A5"/>
    <w:rsid w:val="00D05853"/>
    <w:rsid w:val="00D05D9F"/>
    <w:rsid w:val="00D06049"/>
    <w:rsid w:val="00D060FA"/>
    <w:rsid w:val="00D062AA"/>
    <w:rsid w:val="00D06317"/>
    <w:rsid w:val="00D06429"/>
    <w:rsid w:val="00D0652E"/>
    <w:rsid w:val="00D06576"/>
    <w:rsid w:val="00D066B5"/>
    <w:rsid w:val="00D06AED"/>
    <w:rsid w:val="00D06B36"/>
    <w:rsid w:val="00D06B9C"/>
    <w:rsid w:val="00D06C0E"/>
    <w:rsid w:val="00D06C6C"/>
    <w:rsid w:val="00D07035"/>
    <w:rsid w:val="00D07036"/>
    <w:rsid w:val="00D07105"/>
    <w:rsid w:val="00D0727D"/>
    <w:rsid w:val="00D07436"/>
    <w:rsid w:val="00D07521"/>
    <w:rsid w:val="00D075B3"/>
    <w:rsid w:val="00D075F9"/>
    <w:rsid w:val="00D07651"/>
    <w:rsid w:val="00D076DC"/>
    <w:rsid w:val="00D07881"/>
    <w:rsid w:val="00D078A7"/>
    <w:rsid w:val="00D0797B"/>
    <w:rsid w:val="00D079A9"/>
    <w:rsid w:val="00D07B1E"/>
    <w:rsid w:val="00D07B6F"/>
    <w:rsid w:val="00D07ED7"/>
    <w:rsid w:val="00D1016D"/>
    <w:rsid w:val="00D102F7"/>
    <w:rsid w:val="00D105CC"/>
    <w:rsid w:val="00D10713"/>
    <w:rsid w:val="00D108F0"/>
    <w:rsid w:val="00D109D7"/>
    <w:rsid w:val="00D109E5"/>
    <w:rsid w:val="00D10B9E"/>
    <w:rsid w:val="00D10C36"/>
    <w:rsid w:val="00D10C81"/>
    <w:rsid w:val="00D10CA4"/>
    <w:rsid w:val="00D10E09"/>
    <w:rsid w:val="00D10ECE"/>
    <w:rsid w:val="00D1127B"/>
    <w:rsid w:val="00D112D0"/>
    <w:rsid w:val="00D11328"/>
    <w:rsid w:val="00D11645"/>
    <w:rsid w:val="00D116A2"/>
    <w:rsid w:val="00D11747"/>
    <w:rsid w:val="00D11928"/>
    <w:rsid w:val="00D11B19"/>
    <w:rsid w:val="00D11B1B"/>
    <w:rsid w:val="00D11C7F"/>
    <w:rsid w:val="00D11E6D"/>
    <w:rsid w:val="00D120D3"/>
    <w:rsid w:val="00D12203"/>
    <w:rsid w:val="00D123C8"/>
    <w:rsid w:val="00D1253C"/>
    <w:rsid w:val="00D12790"/>
    <w:rsid w:val="00D128D5"/>
    <w:rsid w:val="00D128F5"/>
    <w:rsid w:val="00D129C2"/>
    <w:rsid w:val="00D129EE"/>
    <w:rsid w:val="00D12A27"/>
    <w:rsid w:val="00D12DB1"/>
    <w:rsid w:val="00D12E84"/>
    <w:rsid w:val="00D12EE5"/>
    <w:rsid w:val="00D1315F"/>
    <w:rsid w:val="00D1339C"/>
    <w:rsid w:val="00D133B0"/>
    <w:rsid w:val="00D13661"/>
    <w:rsid w:val="00D136B0"/>
    <w:rsid w:val="00D13754"/>
    <w:rsid w:val="00D1380E"/>
    <w:rsid w:val="00D13908"/>
    <w:rsid w:val="00D13D43"/>
    <w:rsid w:val="00D13D47"/>
    <w:rsid w:val="00D13E11"/>
    <w:rsid w:val="00D13E5A"/>
    <w:rsid w:val="00D13E96"/>
    <w:rsid w:val="00D1400A"/>
    <w:rsid w:val="00D140B2"/>
    <w:rsid w:val="00D143C6"/>
    <w:rsid w:val="00D1450F"/>
    <w:rsid w:val="00D14669"/>
    <w:rsid w:val="00D14783"/>
    <w:rsid w:val="00D14806"/>
    <w:rsid w:val="00D14816"/>
    <w:rsid w:val="00D1496B"/>
    <w:rsid w:val="00D14A5A"/>
    <w:rsid w:val="00D14AB2"/>
    <w:rsid w:val="00D14ADC"/>
    <w:rsid w:val="00D14BA2"/>
    <w:rsid w:val="00D14BE2"/>
    <w:rsid w:val="00D14D38"/>
    <w:rsid w:val="00D14D81"/>
    <w:rsid w:val="00D15021"/>
    <w:rsid w:val="00D15023"/>
    <w:rsid w:val="00D1515B"/>
    <w:rsid w:val="00D15F20"/>
    <w:rsid w:val="00D15F6A"/>
    <w:rsid w:val="00D16314"/>
    <w:rsid w:val="00D16489"/>
    <w:rsid w:val="00D16739"/>
    <w:rsid w:val="00D167E2"/>
    <w:rsid w:val="00D16824"/>
    <w:rsid w:val="00D16856"/>
    <w:rsid w:val="00D1687A"/>
    <w:rsid w:val="00D1689D"/>
    <w:rsid w:val="00D168CF"/>
    <w:rsid w:val="00D16972"/>
    <w:rsid w:val="00D16D16"/>
    <w:rsid w:val="00D16E58"/>
    <w:rsid w:val="00D1706E"/>
    <w:rsid w:val="00D17077"/>
    <w:rsid w:val="00D170D7"/>
    <w:rsid w:val="00D171F2"/>
    <w:rsid w:val="00D173E3"/>
    <w:rsid w:val="00D17471"/>
    <w:rsid w:val="00D17828"/>
    <w:rsid w:val="00D178FA"/>
    <w:rsid w:val="00D17949"/>
    <w:rsid w:val="00D17A20"/>
    <w:rsid w:val="00D17A37"/>
    <w:rsid w:val="00D17C6E"/>
    <w:rsid w:val="00D17D4E"/>
    <w:rsid w:val="00D17E6D"/>
    <w:rsid w:val="00D200C1"/>
    <w:rsid w:val="00D2039D"/>
    <w:rsid w:val="00D203B0"/>
    <w:rsid w:val="00D20415"/>
    <w:rsid w:val="00D204C3"/>
    <w:rsid w:val="00D205E4"/>
    <w:rsid w:val="00D20686"/>
    <w:rsid w:val="00D2075A"/>
    <w:rsid w:val="00D207F3"/>
    <w:rsid w:val="00D20818"/>
    <w:rsid w:val="00D2081C"/>
    <w:rsid w:val="00D2094A"/>
    <w:rsid w:val="00D209E4"/>
    <w:rsid w:val="00D20B00"/>
    <w:rsid w:val="00D20B2B"/>
    <w:rsid w:val="00D20CFF"/>
    <w:rsid w:val="00D20D7A"/>
    <w:rsid w:val="00D20D91"/>
    <w:rsid w:val="00D20F34"/>
    <w:rsid w:val="00D211EF"/>
    <w:rsid w:val="00D213D4"/>
    <w:rsid w:val="00D21574"/>
    <w:rsid w:val="00D21825"/>
    <w:rsid w:val="00D21A58"/>
    <w:rsid w:val="00D21E41"/>
    <w:rsid w:val="00D21F38"/>
    <w:rsid w:val="00D220B8"/>
    <w:rsid w:val="00D22299"/>
    <w:rsid w:val="00D22335"/>
    <w:rsid w:val="00D225B4"/>
    <w:rsid w:val="00D2267F"/>
    <w:rsid w:val="00D226D1"/>
    <w:rsid w:val="00D2286E"/>
    <w:rsid w:val="00D22AB9"/>
    <w:rsid w:val="00D22C11"/>
    <w:rsid w:val="00D22C2C"/>
    <w:rsid w:val="00D22CD9"/>
    <w:rsid w:val="00D23071"/>
    <w:rsid w:val="00D230A0"/>
    <w:rsid w:val="00D23104"/>
    <w:rsid w:val="00D23159"/>
    <w:rsid w:val="00D23370"/>
    <w:rsid w:val="00D23567"/>
    <w:rsid w:val="00D23705"/>
    <w:rsid w:val="00D2374E"/>
    <w:rsid w:val="00D237E4"/>
    <w:rsid w:val="00D238AD"/>
    <w:rsid w:val="00D238C0"/>
    <w:rsid w:val="00D23CEB"/>
    <w:rsid w:val="00D23DDF"/>
    <w:rsid w:val="00D23DF0"/>
    <w:rsid w:val="00D23F30"/>
    <w:rsid w:val="00D23F70"/>
    <w:rsid w:val="00D24309"/>
    <w:rsid w:val="00D2431C"/>
    <w:rsid w:val="00D2441A"/>
    <w:rsid w:val="00D24609"/>
    <w:rsid w:val="00D24D37"/>
    <w:rsid w:val="00D24E4F"/>
    <w:rsid w:val="00D24E6A"/>
    <w:rsid w:val="00D24FEC"/>
    <w:rsid w:val="00D250AB"/>
    <w:rsid w:val="00D250B8"/>
    <w:rsid w:val="00D250D3"/>
    <w:rsid w:val="00D25170"/>
    <w:rsid w:val="00D25200"/>
    <w:rsid w:val="00D252DF"/>
    <w:rsid w:val="00D25300"/>
    <w:rsid w:val="00D25438"/>
    <w:rsid w:val="00D25A2D"/>
    <w:rsid w:val="00D25CCC"/>
    <w:rsid w:val="00D25D5C"/>
    <w:rsid w:val="00D25F9A"/>
    <w:rsid w:val="00D25FA0"/>
    <w:rsid w:val="00D25FE4"/>
    <w:rsid w:val="00D26178"/>
    <w:rsid w:val="00D262DE"/>
    <w:rsid w:val="00D26372"/>
    <w:rsid w:val="00D264DC"/>
    <w:rsid w:val="00D26808"/>
    <w:rsid w:val="00D26AE8"/>
    <w:rsid w:val="00D26C94"/>
    <w:rsid w:val="00D26DC8"/>
    <w:rsid w:val="00D26E4A"/>
    <w:rsid w:val="00D26E89"/>
    <w:rsid w:val="00D26FE1"/>
    <w:rsid w:val="00D27138"/>
    <w:rsid w:val="00D27224"/>
    <w:rsid w:val="00D27255"/>
    <w:rsid w:val="00D273C4"/>
    <w:rsid w:val="00D27405"/>
    <w:rsid w:val="00D27476"/>
    <w:rsid w:val="00D27565"/>
    <w:rsid w:val="00D27768"/>
    <w:rsid w:val="00D277C6"/>
    <w:rsid w:val="00D277F4"/>
    <w:rsid w:val="00D27A8E"/>
    <w:rsid w:val="00D27F32"/>
    <w:rsid w:val="00D302AD"/>
    <w:rsid w:val="00D30301"/>
    <w:rsid w:val="00D3071F"/>
    <w:rsid w:val="00D308C7"/>
    <w:rsid w:val="00D309B0"/>
    <w:rsid w:val="00D30C75"/>
    <w:rsid w:val="00D30D2F"/>
    <w:rsid w:val="00D30E3B"/>
    <w:rsid w:val="00D313AD"/>
    <w:rsid w:val="00D3155E"/>
    <w:rsid w:val="00D317BF"/>
    <w:rsid w:val="00D31856"/>
    <w:rsid w:val="00D31B9B"/>
    <w:rsid w:val="00D31BBA"/>
    <w:rsid w:val="00D31D90"/>
    <w:rsid w:val="00D31DE5"/>
    <w:rsid w:val="00D32001"/>
    <w:rsid w:val="00D3200A"/>
    <w:rsid w:val="00D320FD"/>
    <w:rsid w:val="00D321BB"/>
    <w:rsid w:val="00D323BE"/>
    <w:rsid w:val="00D323DD"/>
    <w:rsid w:val="00D32561"/>
    <w:rsid w:val="00D32875"/>
    <w:rsid w:val="00D328CA"/>
    <w:rsid w:val="00D32962"/>
    <w:rsid w:val="00D32C1B"/>
    <w:rsid w:val="00D32F34"/>
    <w:rsid w:val="00D333A4"/>
    <w:rsid w:val="00D333FA"/>
    <w:rsid w:val="00D334D0"/>
    <w:rsid w:val="00D33708"/>
    <w:rsid w:val="00D33738"/>
    <w:rsid w:val="00D33C84"/>
    <w:rsid w:val="00D3402E"/>
    <w:rsid w:val="00D34061"/>
    <w:rsid w:val="00D340A8"/>
    <w:rsid w:val="00D3421D"/>
    <w:rsid w:val="00D34490"/>
    <w:rsid w:val="00D3458A"/>
    <w:rsid w:val="00D345E0"/>
    <w:rsid w:val="00D3470D"/>
    <w:rsid w:val="00D34B2A"/>
    <w:rsid w:val="00D34EFE"/>
    <w:rsid w:val="00D34F64"/>
    <w:rsid w:val="00D353B1"/>
    <w:rsid w:val="00D35531"/>
    <w:rsid w:val="00D356A1"/>
    <w:rsid w:val="00D35817"/>
    <w:rsid w:val="00D358F5"/>
    <w:rsid w:val="00D35CE2"/>
    <w:rsid w:val="00D35F75"/>
    <w:rsid w:val="00D36051"/>
    <w:rsid w:val="00D3607A"/>
    <w:rsid w:val="00D360AA"/>
    <w:rsid w:val="00D361E8"/>
    <w:rsid w:val="00D362FB"/>
    <w:rsid w:val="00D36489"/>
    <w:rsid w:val="00D365C5"/>
    <w:rsid w:val="00D365C9"/>
    <w:rsid w:val="00D3661C"/>
    <w:rsid w:val="00D36650"/>
    <w:rsid w:val="00D369E8"/>
    <w:rsid w:val="00D36BC2"/>
    <w:rsid w:val="00D36C15"/>
    <w:rsid w:val="00D36C40"/>
    <w:rsid w:val="00D36C61"/>
    <w:rsid w:val="00D36C7A"/>
    <w:rsid w:val="00D36D5C"/>
    <w:rsid w:val="00D36FC3"/>
    <w:rsid w:val="00D37014"/>
    <w:rsid w:val="00D371C1"/>
    <w:rsid w:val="00D372AB"/>
    <w:rsid w:val="00D372DA"/>
    <w:rsid w:val="00D37340"/>
    <w:rsid w:val="00D373ED"/>
    <w:rsid w:val="00D37670"/>
    <w:rsid w:val="00D37709"/>
    <w:rsid w:val="00D37789"/>
    <w:rsid w:val="00D37CB0"/>
    <w:rsid w:val="00D37D4D"/>
    <w:rsid w:val="00D37D9F"/>
    <w:rsid w:val="00D37F0E"/>
    <w:rsid w:val="00D400BD"/>
    <w:rsid w:val="00D403B9"/>
    <w:rsid w:val="00D405F8"/>
    <w:rsid w:val="00D406DE"/>
    <w:rsid w:val="00D408B4"/>
    <w:rsid w:val="00D40AD4"/>
    <w:rsid w:val="00D40D78"/>
    <w:rsid w:val="00D40DD3"/>
    <w:rsid w:val="00D4100B"/>
    <w:rsid w:val="00D41060"/>
    <w:rsid w:val="00D410B6"/>
    <w:rsid w:val="00D410FF"/>
    <w:rsid w:val="00D41191"/>
    <w:rsid w:val="00D41379"/>
    <w:rsid w:val="00D414D6"/>
    <w:rsid w:val="00D4196D"/>
    <w:rsid w:val="00D41A14"/>
    <w:rsid w:val="00D41ABE"/>
    <w:rsid w:val="00D41AE7"/>
    <w:rsid w:val="00D41D6D"/>
    <w:rsid w:val="00D41EBB"/>
    <w:rsid w:val="00D41F76"/>
    <w:rsid w:val="00D41FE6"/>
    <w:rsid w:val="00D42246"/>
    <w:rsid w:val="00D42265"/>
    <w:rsid w:val="00D4250D"/>
    <w:rsid w:val="00D4283A"/>
    <w:rsid w:val="00D42BFC"/>
    <w:rsid w:val="00D42C73"/>
    <w:rsid w:val="00D42CEF"/>
    <w:rsid w:val="00D42E37"/>
    <w:rsid w:val="00D430ED"/>
    <w:rsid w:val="00D4321B"/>
    <w:rsid w:val="00D43250"/>
    <w:rsid w:val="00D433BF"/>
    <w:rsid w:val="00D43462"/>
    <w:rsid w:val="00D43848"/>
    <w:rsid w:val="00D43885"/>
    <w:rsid w:val="00D4388E"/>
    <w:rsid w:val="00D43941"/>
    <w:rsid w:val="00D43BE3"/>
    <w:rsid w:val="00D43E80"/>
    <w:rsid w:val="00D43ECE"/>
    <w:rsid w:val="00D43F17"/>
    <w:rsid w:val="00D440EE"/>
    <w:rsid w:val="00D442E1"/>
    <w:rsid w:val="00D4450E"/>
    <w:rsid w:val="00D44527"/>
    <w:rsid w:val="00D445F9"/>
    <w:rsid w:val="00D44B8C"/>
    <w:rsid w:val="00D44C0D"/>
    <w:rsid w:val="00D44C83"/>
    <w:rsid w:val="00D44C98"/>
    <w:rsid w:val="00D44D2B"/>
    <w:rsid w:val="00D451DE"/>
    <w:rsid w:val="00D4537F"/>
    <w:rsid w:val="00D454FB"/>
    <w:rsid w:val="00D455A5"/>
    <w:rsid w:val="00D456AE"/>
    <w:rsid w:val="00D4578A"/>
    <w:rsid w:val="00D45C00"/>
    <w:rsid w:val="00D45C96"/>
    <w:rsid w:val="00D45EB1"/>
    <w:rsid w:val="00D45FD0"/>
    <w:rsid w:val="00D46014"/>
    <w:rsid w:val="00D46127"/>
    <w:rsid w:val="00D4612E"/>
    <w:rsid w:val="00D461B0"/>
    <w:rsid w:val="00D462CA"/>
    <w:rsid w:val="00D46308"/>
    <w:rsid w:val="00D46AAF"/>
    <w:rsid w:val="00D46BA7"/>
    <w:rsid w:val="00D46D6F"/>
    <w:rsid w:val="00D46DFE"/>
    <w:rsid w:val="00D471B5"/>
    <w:rsid w:val="00D47327"/>
    <w:rsid w:val="00D476B8"/>
    <w:rsid w:val="00D47782"/>
    <w:rsid w:val="00D47795"/>
    <w:rsid w:val="00D477AE"/>
    <w:rsid w:val="00D478B3"/>
    <w:rsid w:val="00D47B4C"/>
    <w:rsid w:val="00D47BB3"/>
    <w:rsid w:val="00D47BD3"/>
    <w:rsid w:val="00D47EE0"/>
    <w:rsid w:val="00D47FAC"/>
    <w:rsid w:val="00D500A6"/>
    <w:rsid w:val="00D50401"/>
    <w:rsid w:val="00D505D7"/>
    <w:rsid w:val="00D50623"/>
    <w:rsid w:val="00D50892"/>
    <w:rsid w:val="00D509DE"/>
    <w:rsid w:val="00D50C32"/>
    <w:rsid w:val="00D50E8F"/>
    <w:rsid w:val="00D50E9F"/>
    <w:rsid w:val="00D50EEA"/>
    <w:rsid w:val="00D511A9"/>
    <w:rsid w:val="00D51314"/>
    <w:rsid w:val="00D5148A"/>
    <w:rsid w:val="00D514C2"/>
    <w:rsid w:val="00D5157E"/>
    <w:rsid w:val="00D516C4"/>
    <w:rsid w:val="00D51B7E"/>
    <w:rsid w:val="00D51BF5"/>
    <w:rsid w:val="00D51C90"/>
    <w:rsid w:val="00D521FB"/>
    <w:rsid w:val="00D522A5"/>
    <w:rsid w:val="00D524F8"/>
    <w:rsid w:val="00D525F8"/>
    <w:rsid w:val="00D527AF"/>
    <w:rsid w:val="00D52992"/>
    <w:rsid w:val="00D52C2C"/>
    <w:rsid w:val="00D52CD2"/>
    <w:rsid w:val="00D52DA8"/>
    <w:rsid w:val="00D52E78"/>
    <w:rsid w:val="00D53818"/>
    <w:rsid w:val="00D538AB"/>
    <w:rsid w:val="00D53919"/>
    <w:rsid w:val="00D53929"/>
    <w:rsid w:val="00D539B4"/>
    <w:rsid w:val="00D53A5E"/>
    <w:rsid w:val="00D53A77"/>
    <w:rsid w:val="00D53ABE"/>
    <w:rsid w:val="00D53B05"/>
    <w:rsid w:val="00D53C0D"/>
    <w:rsid w:val="00D53C93"/>
    <w:rsid w:val="00D53DF0"/>
    <w:rsid w:val="00D53F77"/>
    <w:rsid w:val="00D543D0"/>
    <w:rsid w:val="00D547D4"/>
    <w:rsid w:val="00D54ACB"/>
    <w:rsid w:val="00D54BD4"/>
    <w:rsid w:val="00D550BC"/>
    <w:rsid w:val="00D550E0"/>
    <w:rsid w:val="00D551FC"/>
    <w:rsid w:val="00D5522C"/>
    <w:rsid w:val="00D552E0"/>
    <w:rsid w:val="00D55507"/>
    <w:rsid w:val="00D5562F"/>
    <w:rsid w:val="00D55681"/>
    <w:rsid w:val="00D55B08"/>
    <w:rsid w:val="00D55E9C"/>
    <w:rsid w:val="00D55FAB"/>
    <w:rsid w:val="00D56041"/>
    <w:rsid w:val="00D56177"/>
    <w:rsid w:val="00D56224"/>
    <w:rsid w:val="00D56296"/>
    <w:rsid w:val="00D5637C"/>
    <w:rsid w:val="00D5664F"/>
    <w:rsid w:val="00D56788"/>
    <w:rsid w:val="00D568F7"/>
    <w:rsid w:val="00D56936"/>
    <w:rsid w:val="00D56BBA"/>
    <w:rsid w:val="00D56C3C"/>
    <w:rsid w:val="00D56C84"/>
    <w:rsid w:val="00D5707D"/>
    <w:rsid w:val="00D570F6"/>
    <w:rsid w:val="00D5717B"/>
    <w:rsid w:val="00D5726B"/>
    <w:rsid w:val="00D57499"/>
    <w:rsid w:val="00D57508"/>
    <w:rsid w:val="00D57BA9"/>
    <w:rsid w:val="00D57BDF"/>
    <w:rsid w:val="00D57D32"/>
    <w:rsid w:val="00D57F73"/>
    <w:rsid w:val="00D57FFB"/>
    <w:rsid w:val="00D6013F"/>
    <w:rsid w:val="00D6027E"/>
    <w:rsid w:val="00D6034B"/>
    <w:rsid w:val="00D60591"/>
    <w:rsid w:val="00D60749"/>
    <w:rsid w:val="00D60963"/>
    <w:rsid w:val="00D60A98"/>
    <w:rsid w:val="00D60B38"/>
    <w:rsid w:val="00D60B3C"/>
    <w:rsid w:val="00D60B57"/>
    <w:rsid w:val="00D60B9D"/>
    <w:rsid w:val="00D60BAC"/>
    <w:rsid w:val="00D60CBB"/>
    <w:rsid w:val="00D60CE3"/>
    <w:rsid w:val="00D60D4C"/>
    <w:rsid w:val="00D60D7C"/>
    <w:rsid w:val="00D61219"/>
    <w:rsid w:val="00D6146A"/>
    <w:rsid w:val="00D61791"/>
    <w:rsid w:val="00D61B60"/>
    <w:rsid w:val="00D61B96"/>
    <w:rsid w:val="00D61E8A"/>
    <w:rsid w:val="00D61F74"/>
    <w:rsid w:val="00D62079"/>
    <w:rsid w:val="00D622D8"/>
    <w:rsid w:val="00D622DF"/>
    <w:rsid w:val="00D624E0"/>
    <w:rsid w:val="00D62581"/>
    <w:rsid w:val="00D62584"/>
    <w:rsid w:val="00D6282F"/>
    <w:rsid w:val="00D62956"/>
    <w:rsid w:val="00D62B5C"/>
    <w:rsid w:val="00D62D5D"/>
    <w:rsid w:val="00D62DCA"/>
    <w:rsid w:val="00D62F6A"/>
    <w:rsid w:val="00D62FDD"/>
    <w:rsid w:val="00D62FEB"/>
    <w:rsid w:val="00D63002"/>
    <w:rsid w:val="00D630C9"/>
    <w:rsid w:val="00D633D0"/>
    <w:rsid w:val="00D6345E"/>
    <w:rsid w:val="00D63761"/>
    <w:rsid w:val="00D637B8"/>
    <w:rsid w:val="00D63A46"/>
    <w:rsid w:val="00D63B10"/>
    <w:rsid w:val="00D63B93"/>
    <w:rsid w:val="00D6404C"/>
    <w:rsid w:val="00D64145"/>
    <w:rsid w:val="00D6422C"/>
    <w:rsid w:val="00D642BB"/>
    <w:rsid w:val="00D647E1"/>
    <w:rsid w:val="00D64837"/>
    <w:rsid w:val="00D6491F"/>
    <w:rsid w:val="00D64BD3"/>
    <w:rsid w:val="00D64CAF"/>
    <w:rsid w:val="00D64D74"/>
    <w:rsid w:val="00D64DB1"/>
    <w:rsid w:val="00D64FA8"/>
    <w:rsid w:val="00D65189"/>
    <w:rsid w:val="00D652BB"/>
    <w:rsid w:val="00D65331"/>
    <w:rsid w:val="00D653E4"/>
    <w:rsid w:val="00D65474"/>
    <w:rsid w:val="00D654F5"/>
    <w:rsid w:val="00D656F1"/>
    <w:rsid w:val="00D657F1"/>
    <w:rsid w:val="00D65904"/>
    <w:rsid w:val="00D65D56"/>
    <w:rsid w:val="00D65D7D"/>
    <w:rsid w:val="00D65DE4"/>
    <w:rsid w:val="00D65FBF"/>
    <w:rsid w:val="00D6611C"/>
    <w:rsid w:val="00D6645B"/>
    <w:rsid w:val="00D664AC"/>
    <w:rsid w:val="00D667D0"/>
    <w:rsid w:val="00D66EE1"/>
    <w:rsid w:val="00D6702E"/>
    <w:rsid w:val="00D67219"/>
    <w:rsid w:val="00D67325"/>
    <w:rsid w:val="00D673CF"/>
    <w:rsid w:val="00D67575"/>
    <w:rsid w:val="00D675D1"/>
    <w:rsid w:val="00D676A7"/>
    <w:rsid w:val="00D67774"/>
    <w:rsid w:val="00D678BF"/>
    <w:rsid w:val="00D6791B"/>
    <w:rsid w:val="00D67EDA"/>
    <w:rsid w:val="00D700B9"/>
    <w:rsid w:val="00D701FC"/>
    <w:rsid w:val="00D70321"/>
    <w:rsid w:val="00D70346"/>
    <w:rsid w:val="00D70772"/>
    <w:rsid w:val="00D7088A"/>
    <w:rsid w:val="00D708F5"/>
    <w:rsid w:val="00D70A28"/>
    <w:rsid w:val="00D70A48"/>
    <w:rsid w:val="00D70AEF"/>
    <w:rsid w:val="00D70CF6"/>
    <w:rsid w:val="00D70FA1"/>
    <w:rsid w:val="00D7110E"/>
    <w:rsid w:val="00D71195"/>
    <w:rsid w:val="00D71473"/>
    <w:rsid w:val="00D71581"/>
    <w:rsid w:val="00D715AF"/>
    <w:rsid w:val="00D71609"/>
    <w:rsid w:val="00D71640"/>
    <w:rsid w:val="00D717FF"/>
    <w:rsid w:val="00D71942"/>
    <w:rsid w:val="00D71A70"/>
    <w:rsid w:val="00D71BAB"/>
    <w:rsid w:val="00D71D97"/>
    <w:rsid w:val="00D71DC8"/>
    <w:rsid w:val="00D71E13"/>
    <w:rsid w:val="00D71F2F"/>
    <w:rsid w:val="00D72045"/>
    <w:rsid w:val="00D72091"/>
    <w:rsid w:val="00D720EF"/>
    <w:rsid w:val="00D72148"/>
    <w:rsid w:val="00D72482"/>
    <w:rsid w:val="00D72712"/>
    <w:rsid w:val="00D727D6"/>
    <w:rsid w:val="00D72945"/>
    <w:rsid w:val="00D72CC5"/>
    <w:rsid w:val="00D72D40"/>
    <w:rsid w:val="00D72D7E"/>
    <w:rsid w:val="00D72D8F"/>
    <w:rsid w:val="00D72E37"/>
    <w:rsid w:val="00D72EFF"/>
    <w:rsid w:val="00D72FF1"/>
    <w:rsid w:val="00D730A2"/>
    <w:rsid w:val="00D731B0"/>
    <w:rsid w:val="00D73331"/>
    <w:rsid w:val="00D733B9"/>
    <w:rsid w:val="00D73433"/>
    <w:rsid w:val="00D7369A"/>
    <w:rsid w:val="00D738ED"/>
    <w:rsid w:val="00D7397D"/>
    <w:rsid w:val="00D73B32"/>
    <w:rsid w:val="00D73CC5"/>
    <w:rsid w:val="00D73D39"/>
    <w:rsid w:val="00D73DB0"/>
    <w:rsid w:val="00D73EFB"/>
    <w:rsid w:val="00D73F3A"/>
    <w:rsid w:val="00D73FB6"/>
    <w:rsid w:val="00D7409D"/>
    <w:rsid w:val="00D740C4"/>
    <w:rsid w:val="00D7424F"/>
    <w:rsid w:val="00D7426D"/>
    <w:rsid w:val="00D743E3"/>
    <w:rsid w:val="00D747B1"/>
    <w:rsid w:val="00D74928"/>
    <w:rsid w:val="00D74945"/>
    <w:rsid w:val="00D74AF1"/>
    <w:rsid w:val="00D74E9F"/>
    <w:rsid w:val="00D74FF6"/>
    <w:rsid w:val="00D75101"/>
    <w:rsid w:val="00D75506"/>
    <w:rsid w:val="00D7550C"/>
    <w:rsid w:val="00D75632"/>
    <w:rsid w:val="00D756DE"/>
    <w:rsid w:val="00D75823"/>
    <w:rsid w:val="00D75835"/>
    <w:rsid w:val="00D758D3"/>
    <w:rsid w:val="00D759B1"/>
    <w:rsid w:val="00D75A28"/>
    <w:rsid w:val="00D75EC2"/>
    <w:rsid w:val="00D76128"/>
    <w:rsid w:val="00D76322"/>
    <w:rsid w:val="00D7696C"/>
    <w:rsid w:val="00D76C69"/>
    <w:rsid w:val="00D76CBA"/>
    <w:rsid w:val="00D76CDB"/>
    <w:rsid w:val="00D76E20"/>
    <w:rsid w:val="00D76EF7"/>
    <w:rsid w:val="00D77050"/>
    <w:rsid w:val="00D7723E"/>
    <w:rsid w:val="00D77351"/>
    <w:rsid w:val="00D7739A"/>
    <w:rsid w:val="00D774BB"/>
    <w:rsid w:val="00D7758A"/>
    <w:rsid w:val="00D776B4"/>
    <w:rsid w:val="00D779DC"/>
    <w:rsid w:val="00D77E28"/>
    <w:rsid w:val="00D77F31"/>
    <w:rsid w:val="00D8038C"/>
    <w:rsid w:val="00D80404"/>
    <w:rsid w:val="00D805FD"/>
    <w:rsid w:val="00D8063E"/>
    <w:rsid w:val="00D808D1"/>
    <w:rsid w:val="00D80990"/>
    <w:rsid w:val="00D80A2D"/>
    <w:rsid w:val="00D80A4C"/>
    <w:rsid w:val="00D80AA0"/>
    <w:rsid w:val="00D80C0E"/>
    <w:rsid w:val="00D80C79"/>
    <w:rsid w:val="00D813CA"/>
    <w:rsid w:val="00D813DB"/>
    <w:rsid w:val="00D8145E"/>
    <w:rsid w:val="00D815BB"/>
    <w:rsid w:val="00D8164E"/>
    <w:rsid w:val="00D817FE"/>
    <w:rsid w:val="00D8184B"/>
    <w:rsid w:val="00D8185B"/>
    <w:rsid w:val="00D8189F"/>
    <w:rsid w:val="00D81AF9"/>
    <w:rsid w:val="00D81DDE"/>
    <w:rsid w:val="00D81E81"/>
    <w:rsid w:val="00D81F34"/>
    <w:rsid w:val="00D82052"/>
    <w:rsid w:val="00D82395"/>
    <w:rsid w:val="00D826C7"/>
    <w:rsid w:val="00D82749"/>
    <w:rsid w:val="00D827A0"/>
    <w:rsid w:val="00D827F8"/>
    <w:rsid w:val="00D82BAB"/>
    <w:rsid w:val="00D82DB4"/>
    <w:rsid w:val="00D82DD3"/>
    <w:rsid w:val="00D83103"/>
    <w:rsid w:val="00D8316C"/>
    <w:rsid w:val="00D833E3"/>
    <w:rsid w:val="00D8378A"/>
    <w:rsid w:val="00D839FA"/>
    <w:rsid w:val="00D83A0F"/>
    <w:rsid w:val="00D83A95"/>
    <w:rsid w:val="00D83AB7"/>
    <w:rsid w:val="00D83E5F"/>
    <w:rsid w:val="00D8409B"/>
    <w:rsid w:val="00D84204"/>
    <w:rsid w:val="00D843E5"/>
    <w:rsid w:val="00D844B5"/>
    <w:rsid w:val="00D845AF"/>
    <w:rsid w:val="00D84AFC"/>
    <w:rsid w:val="00D84B30"/>
    <w:rsid w:val="00D84E61"/>
    <w:rsid w:val="00D84E67"/>
    <w:rsid w:val="00D851A1"/>
    <w:rsid w:val="00D852D1"/>
    <w:rsid w:val="00D85448"/>
    <w:rsid w:val="00D8547A"/>
    <w:rsid w:val="00D854B6"/>
    <w:rsid w:val="00D85552"/>
    <w:rsid w:val="00D8563B"/>
    <w:rsid w:val="00D85750"/>
    <w:rsid w:val="00D858A4"/>
    <w:rsid w:val="00D858B4"/>
    <w:rsid w:val="00D85AAA"/>
    <w:rsid w:val="00D85B3F"/>
    <w:rsid w:val="00D85F6B"/>
    <w:rsid w:val="00D86013"/>
    <w:rsid w:val="00D860E1"/>
    <w:rsid w:val="00D860EE"/>
    <w:rsid w:val="00D861D5"/>
    <w:rsid w:val="00D866AD"/>
    <w:rsid w:val="00D86719"/>
    <w:rsid w:val="00D867E3"/>
    <w:rsid w:val="00D86BA0"/>
    <w:rsid w:val="00D86DDB"/>
    <w:rsid w:val="00D86DF8"/>
    <w:rsid w:val="00D86F05"/>
    <w:rsid w:val="00D87086"/>
    <w:rsid w:val="00D874B5"/>
    <w:rsid w:val="00D874C5"/>
    <w:rsid w:val="00D87609"/>
    <w:rsid w:val="00D87620"/>
    <w:rsid w:val="00D87660"/>
    <w:rsid w:val="00D878A7"/>
    <w:rsid w:val="00D87A5F"/>
    <w:rsid w:val="00D87B3B"/>
    <w:rsid w:val="00D87BDC"/>
    <w:rsid w:val="00D87E46"/>
    <w:rsid w:val="00D87FC2"/>
    <w:rsid w:val="00D903B0"/>
    <w:rsid w:val="00D90410"/>
    <w:rsid w:val="00D90773"/>
    <w:rsid w:val="00D907A4"/>
    <w:rsid w:val="00D90862"/>
    <w:rsid w:val="00D908AB"/>
    <w:rsid w:val="00D90946"/>
    <w:rsid w:val="00D90A95"/>
    <w:rsid w:val="00D90A96"/>
    <w:rsid w:val="00D90AB9"/>
    <w:rsid w:val="00D90B9A"/>
    <w:rsid w:val="00D90EDB"/>
    <w:rsid w:val="00D91285"/>
    <w:rsid w:val="00D913CE"/>
    <w:rsid w:val="00D9141A"/>
    <w:rsid w:val="00D9156A"/>
    <w:rsid w:val="00D915AE"/>
    <w:rsid w:val="00D9160C"/>
    <w:rsid w:val="00D91715"/>
    <w:rsid w:val="00D91778"/>
    <w:rsid w:val="00D917A3"/>
    <w:rsid w:val="00D917D2"/>
    <w:rsid w:val="00D91AE8"/>
    <w:rsid w:val="00D91BA4"/>
    <w:rsid w:val="00D91DD8"/>
    <w:rsid w:val="00D920D3"/>
    <w:rsid w:val="00D921F8"/>
    <w:rsid w:val="00D9247E"/>
    <w:rsid w:val="00D924CC"/>
    <w:rsid w:val="00D9266F"/>
    <w:rsid w:val="00D92855"/>
    <w:rsid w:val="00D92AC0"/>
    <w:rsid w:val="00D92DE6"/>
    <w:rsid w:val="00D92E1C"/>
    <w:rsid w:val="00D9353D"/>
    <w:rsid w:val="00D93620"/>
    <w:rsid w:val="00D93708"/>
    <w:rsid w:val="00D93796"/>
    <w:rsid w:val="00D93868"/>
    <w:rsid w:val="00D9391C"/>
    <w:rsid w:val="00D93B88"/>
    <w:rsid w:val="00D93B96"/>
    <w:rsid w:val="00D93CCD"/>
    <w:rsid w:val="00D93D71"/>
    <w:rsid w:val="00D93E02"/>
    <w:rsid w:val="00D93EDF"/>
    <w:rsid w:val="00D940A5"/>
    <w:rsid w:val="00D947C9"/>
    <w:rsid w:val="00D949A7"/>
    <w:rsid w:val="00D94A01"/>
    <w:rsid w:val="00D94A36"/>
    <w:rsid w:val="00D94A52"/>
    <w:rsid w:val="00D94B61"/>
    <w:rsid w:val="00D94B7E"/>
    <w:rsid w:val="00D94C0A"/>
    <w:rsid w:val="00D94C96"/>
    <w:rsid w:val="00D94D6C"/>
    <w:rsid w:val="00D94FDB"/>
    <w:rsid w:val="00D94FF6"/>
    <w:rsid w:val="00D95023"/>
    <w:rsid w:val="00D95075"/>
    <w:rsid w:val="00D95165"/>
    <w:rsid w:val="00D95359"/>
    <w:rsid w:val="00D95414"/>
    <w:rsid w:val="00D95529"/>
    <w:rsid w:val="00D96335"/>
    <w:rsid w:val="00D96575"/>
    <w:rsid w:val="00D967A5"/>
    <w:rsid w:val="00D96874"/>
    <w:rsid w:val="00D96883"/>
    <w:rsid w:val="00D96891"/>
    <w:rsid w:val="00D96961"/>
    <w:rsid w:val="00D969F9"/>
    <w:rsid w:val="00D96A1D"/>
    <w:rsid w:val="00D96A34"/>
    <w:rsid w:val="00D96B2E"/>
    <w:rsid w:val="00D96B4A"/>
    <w:rsid w:val="00D96D06"/>
    <w:rsid w:val="00D96EA9"/>
    <w:rsid w:val="00D96F85"/>
    <w:rsid w:val="00D96FAD"/>
    <w:rsid w:val="00D97035"/>
    <w:rsid w:val="00D973B3"/>
    <w:rsid w:val="00D97509"/>
    <w:rsid w:val="00D97515"/>
    <w:rsid w:val="00D97594"/>
    <w:rsid w:val="00D97622"/>
    <w:rsid w:val="00D9766E"/>
    <w:rsid w:val="00D9789C"/>
    <w:rsid w:val="00D97A0E"/>
    <w:rsid w:val="00D97E30"/>
    <w:rsid w:val="00D97EE6"/>
    <w:rsid w:val="00D97FD6"/>
    <w:rsid w:val="00DA0096"/>
    <w:rsid w:val="00DA010C"/>
    <w:rsid w:val="00DA059C"/>
    <w:rsid w:val="00DA05D5"/>
    <w:rsid w:val="00DA0810"/>
    <w:rsid w:val="00DA0A95"/>
    <w:rsid w:val="00DA0AB7"/>
    <w:rsid w:val="00DA0C22"/>
    <w:rsid w:val="00DA0E3E"/>
    <w:rsid w:val="00DA10CB"/>
    <w:rsid w:val="00DA1254"/>
    <w:rsid w:val="00DA12B2"/>
    <w:rsid w:val="00DA130A"/>
    <w:rsid w:val="00DA1315"/>
    <w:rsid w:val="00DA1470"/>
    <w:rsid w:val="00DA147F"/>
    <w:rsid w:val="00DA14B4"/>
    <w:rsid w:val="00DA1826"/>
    <w:rsid w:val="00DA1870"/>
    <w:rsid w:val="00DA18E0"/>
    <w:rsid w:val="00DA193A"/>
    <w:rsid w:val="00DA1AB8"/>
    <w:rsid w:val="00DA1CB8"/>
    <w:rsid w:val="00DA1E45"/>
    <w:rsid w:val="00DA1F53"/>
    <w:rsid w:val="00DA1FEC"/>
    <w:rsid w:val="00DA2036"/>
    <w:rsid w:val="00DA2521"/>
    <w:rsid w:val="00DA280E"/>
    <w:rsid w:val="00DA2860"/>
    <w:rsid w:val="00DA28C3"/>
    <w:rsid w:val="00DA29F7"/>
    <w:rsid w:val="00DA2AAD"/>
    <w:rsid w:val="00DA2AB8"/>
    <w:rsid w:val="00DA2D84"/>
    <w:rsid w:val="00DA2EBF"/>
    <w:rsid w:val="00DA2EF0"/>
    <w:rsid w:val="00DA30D6"/>
    <w:rsid w:val="00DA30E7"/>
    <w:rsid w:val="00DA30FA"/>
    <w:rsid w:val="00DA338E"/>
    <w:rsid w:val="00DA3534"/>
    <w:rsid w:val="00DA3616"/>
    <w:rsid w:val="00DA36C6"/>
    <w:rsid w:val="00DA378D"/>
    <w:rsid w:val="00DA3899"/>
    <w:rsid w:val="00DA3A6D"/>
    <w:rsid w:val="00DA3AB4"/>
    <w:rsid w:val="00DA3DDC"/>
    <w:rsid w:val="00DA3EEE"/>
    <w:rsid w:val="00DA421E"/>
    <w:rsid w:val="00DA47AA"/>
    <w:rsid w:val="00DA491A"/>
    <w:rsid w:val="00DA4A89"/>
    <w:rsid w:val="00DA4C9B"/>
    <w:rsid w:val="00DA4DD7"/>
    <w:rsid w:val="00DA4E72"/>
    <w:rsid w:val="00DA4EC0"/>
    <w:rsid w:val="00DA4F4C"/>
    <w:rsid w:val="00DA4F55"/>
    <w:rsid w:val="00DA4F79"/>
    <w:rsid w:val="00DA5224"/>
    <w:rsid w:val="00DA5338"/>
    <w:rsid w:val="00DA53A8"/>
    <w:rsid w:val="00DA55F9"/>
    <w:rsid w:val="00DA5751"/>
    <w:rsid w:val="00DA58B5"/>
    <w:rsid w:val="00DA59B5"/>
    <w:rsid w:val="00DA59F3"/>
    <w:rsid w:val="00DA5B19"/>
    <w:rsid w:val="00DA5B4E"/>
    <w:rsid w:val="00DA5B70"/>
    <w:rsid w:val="00DA5F6E"/>
    <w:rsid w:val="00DA6163"/>
    <w:rsid w:val="00DA6285"/>
    <w:rsid w:val="00DA6404"/>
    <w:rsid w:val="00DA6415"/>
    <w:rsid w:val="00DA6457"/>
    <w:rsid w:val="00DA6543"/>
    <w:rsid w:val="00DA65C7"/>
    <w:rsid w:val="00DA6981"/>
    <w:rsid w:val="00DA6B13"/>
    <w:rsid w:val="00DA6C8D"/>
    <w:rsid w:val="00DA6CA1"/>
    <w:rsid w:val="00DA6ED1"/>
    <w:rsid w:val="00DA7190"/>
    <w:rsid w:val="00DA73DB"/>
    <w:rsid w:val="00DA743B"/>
    <w:rsid w:val="00DA761C"/>
    <w:rsid w:val="00DA7733"/>
    <w:rsid w:val="00DA7745"/>
    <w:rsid w:val="00DA7769"/>
    <w:rsid w:val="00DA78D6"/>
    <w:rsid w:val="00DA7A37"/>
    <w:rsid w:val="00DA7A43"/>
    <w:rsid w:val="00DA7B82"/>
    <w:rsid w:val="00DA7BA4"/>
    <w:rsid w:val="00DA7BC5"/>
    <w:rsid w:val="00DA7BCA"/>
    <w:rsid w:val="00DA7C01"/>
    <w:rsid w:val="00DA7EEE"/>
    <w:rsid w:val="00DA7FBB"/>
    <w:rsid w:val="00DB00F1"/>
    <w:rsid w:val="00DB030C"/>
    <w:rsid w:val="00DB036C"/>
    <w:rsid w:val="00DB049E"/>
    <w:rsid w:val="00DB0886"/>
    <w:rsid w:val="00DB095F"/>
    <w:rsid w:val="00DB09D2"/>
    <w:rsid w:val="00DB0C64"/>
    <w:rsid w:val="00DB0D02"/>
    <w:rsid w:val="00DB0E22"/>
    <w:rsid w:val="00DB0E4E"/>
    <w:rsid w:val="00DB0E7D"/>
    <w:rsid w:val="00DB1065"/>
    <w:rsid w:val="00DB10E2"/>
    <w:rsid w:val="00DB11AD"/>
    <w:rsid w:val="00DB1748"/>
    <w:rsid w:val="00DB19DC"/>
    <w:rsid w:val="00DB1D8D"/>
    <w:rsid w:val="00DB1DD6"/>
    <w:rsid w:val="00DB20B8"/>
    <w:rsid w:val="00DB2276"/>
    <w:rsid w:val="00DB25EF"/>
    <w:rsid w:val="00DB28B9"/>
    <w:rsid w:val="00DB28F4"/>
    <w:rsid w:val="00DB2AA9"/>
    <w:rsid w:val="00DB2B25"/>
    <w:rsid w:val="00DB2C08"/>
    <w:rsid w:val="00DB2CCF"/>
    <w:rsid w:val="00DB2D09"/>
    <w:rsid w:val="00DB2EB1"/>
    <w:rsid w:val="00DB2F38"/>
    <w:rsid w:val="00DB3012"/>
    <w:rsid w:val="00DB3039"/>
    <w:rsid w:val="00DB312E"/>
    <w:rsid w:val="00DB3490"/>
    <w:rsid w:val="00DB35D7"/>
    <w:rsid w:val="00DB373A"/>
    <w:rsid w:val="00DB37DD"/>
    <w:rsid w:val="00DB394F"/>
    <w:rsid w:val="00DB3E15"/>
    <w:rsid w:val="00DB3E78"/>
    <w:rsid w:val="00DB3EDC"/>
    <w:rsid w:val="00DB3F64"/>
    <w:rsid w:val="00DB3FC1"/>
    <w:rsid w:val="00DB404D"/>
    <w:rsid w:val="00DB429A"/>
    <w:rsid w:val="00DB42D9"/>
    <w:rsid w:val="00DB43EE"/>
    <w:rsid w:val="00DB4470"/>
    <w:rsid w:val="00DB45DE"/>
    <w:rsid w:val="00DB4602"/>
    <w:rsid w:val="00DB4643"/>
    <w:rsid w:val="00DB476A"/>
    <w:rsid w:val="00DB4BFB"/>
    <w:rsid w:val="00DB4C39"/>
    <w:rsid w:val="00DB4D50"/>
    <w:rsid w:val="00DB4DA8"/>
    <w:rsid w:val="00DB4DF0"/>
    <w:rsid w:val="00DB50D1"/>
    <w:rsid w:val="00DB5402"/>
    <w:rsid w:val="00DB55D0"/>
    <w:rsid w:val="00DB573D"/>
    <w:rsid w:val="00DB57F5"/>
    <w:rsid w:val="00DB58BE"/>
    <w:rsid w:val="00DB59B1"/>
    <w:rsid w:val="00DB59CB"/>
    <w:rsid w:val="00DB59E2"/>
    <w:rsid w:val="00DB5DC7"/>
    <w:rsid w:val="00DB6048"/>
    <w:rsid w:val="00DB60F7"/>
    <w:rsid w:val="00DB6109"/>
    <w:rsid w:val="00DB61F4"/>
    <w:rsid w:val="00DB6210"/>
    <w:rsid w:val="00DB629E"/>
    <w:rsid w:val="00DB657B"/>
    <w:rsid w:val="00DB6663"/>
    <w:rsid w:val="00DB6A9C"/>
    <w:rsid w:val="00DB6D2D"/>
    <w:rsid w:val="00DB6ECF"/>
    <w:rsid w:val="00DB6EE7"/>
    <w:rsid w:val="00DB7003"/>
    <w:rsid w:val="00DB708A"/>
    <w:rsid w:val="00DB71A5"/>
    <w:rsid w:val="00DB71C5"/>
    <w:rsid w:val="00DB7231"/>
    <w:rsid w:val="00DB7264"/>
    <w:rsid w:val="00DB7328"/>
    <w:rsid w:val="00DB782D"/>
    <w:rsid w:val="00DB7957"/>
    <w:rsid w:val="00DB7AE4"/>
    <w:rsid w:val="00DB7DBE"/>
    <w:rsid w:val="00DB7E0E"/>
    <w:rsid w:val="00DB7EDE"/>
    <w:rsid w:val="00DB7FD6"/>
    <w:rsid w:val="00DC01AD"/>
    <w:rsid w:val="00DC01F7"/>
    <w:rsid w:val="00DC02C3"/>
    <w:rsid w:val="00DC049D"/>
    <w:rsid w:val="00DC0577"/>
    <w:rsid w:val="00DC05DC"/>
    <w:rsid w:val="00DC065E"/>
    <w:rsid w:val="00DC0866"/>
    <w:rsid w:val="00DC0D4E"/>
    <w:rsid w:val="00DC0E31"/>
    <w:rsid w:val="00DC1164"/>
    <w:rsid w:val="00DC11AA"/>
    <w:rsid w:val="00DC11EE"/>
    <w:rsid w:val="00DC12AE"/>
    <w:rsid w:val="00DC1322"/>
    <w:rsid w:val="00DC1446"/>
    <w:rsid w:val="00DC1557"/>
    <w:rsid w:val="00DC1563"/>
    <w:rsid w:val="00DC15D1"/>
    <w:rsid w:val="00DC1A22"/>
    <w:rsid w:val="00DC1E37"/>
    <w:rsid w:val="00DC2201"/>
    <w:rsid w:val="00DC2258"/>
    <w:rsid w:val="00DC22FF"/>
    <w:rsid w:val="00DC230E"/>
    <w:rsid w:val="00DC238B"/>
    <w:rsid w:val="00DC2536"/>
    <w:rsid w:val="00DC2659"/>
    <w:rsid w:val="00DC268B"/>
    <w:rsid w:val="00DC2752"/>
    <w:rsid w:val="00DC27B4"/>
    <w:rsid w:val="00DC27E9"/>
    <w:rsid w:val="00DC2B34"/>
    <w:rsid w:val="00DC2B77"/>
    <w:rsid w:val="00DC2BE2"/>
    <w:rsid w:val="00DC2D42"/>
    <w:rsid w:val="00DC2D75"/>
    <w:rsid w:val="00DC3163"/>
    <w:rsid w:val="00DC3289"/>
    <w:rsid w:val="00DC3501"/>
    <w:rsid w:val="00DC38B5"/>
    <w:rsid w:val="00DC3B9C"/>
    <w:rsid w:val="00DC3CAD"/>
    <w:rsid w:val="00DC3DFB"/>
    <w:rsid w:val="00DC4006"/>
    <w:rsid w:val="00DC4015"/>
    <w:rsid w:val="00DC4076"/>
    <w:rsid w:val="00DC40C5"/>
    <w:rsid w:val="00DC423E"/>
    <w:rsid w:val="00DC433B"/>
    <w:rsid w:val="00DC44F9"/>
    <w:rsid w:val="00DC45B0"/>
    <w:rsid w:val="00DC46CC"/>
    <w:rsid w:val="00DC47ED"/>
    <w:rsid w:val="00DC4906"/>
    <w:rsid w:val="00DC491E"/>
    <w:rsid w:val="00DC4CAD"/>
    <w:rsid w:val="00DC4CB7"/>
    <w:rsid w:val="00DC4D2B"/>
    <w:rsid w:val="00DC4E84"/>
    <w:rsid w:val="00DC4EED"/>
    <w:rsid w:val="00DC51AB"/>
    <w:rsid w:val="00DC52F4"/>
    <w:rsid w:val="00DC5312"/>
    <w:rsid w:val="00DC5486"/>
    <w:rsid w:val="00DC55BA"/>
    <w:rsid w:val="00DC5653"/>
    <w:rsid w:val="00DC5682"/>
    <w:rsid w:val="00DC56F5"/>
    <w:rsid w:val="00DC57EE"/>
    <w:rsid w:val="00DC5A97"/>
    <w:rsid w:val="00DC5AA3"/>
    <w:rsid w:val="00DC5BDC"/>
    <w:rsid w:val="00DC5DAE"/>
    <w:rsid w:val="00DC6049"/>
    <w:rsid w:val="00DC62AE"/>
    <w:rsid w:val="00DC62D1"/>
    <w:rsid w:val="00DC6316"/>
    <w:rsid w:val="00DC64FC"/>
    <w:rsid w:val="00DC68D3"/>
    <w:rsid w:val="00DC6940"/>
    <w:rsid w:val="00DC69E0"/>
    <w:rsid w:val="00DC6B76"/>
    <w:rsid w:val="00DC6B79"/>
    <w:rsid w:val="00DC6C65"/>
    <w:rsid w:val="00DC6E83"/>
    <w:rsid w:val="00DC767D"/>
    <w:rsid w:val="00DC77E5"/>
    <w:rsid w:val="00DC7850"/>
    <w:rsid w:val="00DC7A60"/>
    <w:rsid w:val="00DC7C40"/>
    <w:rsid w:val="00DC7CEC"/>
    <w:rsid w:val="00DC7D51"/>
    <w:rsid w:val="00DC7F9F"/>
    <w:rsid w:val="00DD00FF"/>
    <w:rsid w:val="00DD024B"/>
    <w:rsid w:val="00DD04D2"/>
    <w:rsid w:val="00DD05BA"/>
    <w:rsid w:val="00DD07D2"/>
    <w:rsid w:val="00DD085C"/>
    <w:rsid w:val="00DD08A3"/>
    <w:rsid w:val="00DD0A47"/>
    <w:rsid w:val="00DD0AFD"/>
    <w:rsid w:val="00DD0D4A"/>
    <w:rsid w:val="00DD0D50"/>
    <w:rsid w:val="00DD0EE4"/>
    <w:rsid w:val="00DD0FF1"/>
    <w:rsid w:val="00DD1372"/>
    <w:rsid w:val="00DD15FA"/>
    <w:rsid w:val="00DD16D7"/>
    <w:rsid w:val="00DD18CC"/>
    <w:rsid w:val="00DD1BBB"/>
    <w:rsid w:val="00DD23A7"/>
    <w:rsid w:val="00DD2741"/>
    <w:rsid w:val="00DD280A"/>
    <w:rsid w:val="00DD2860"/>
    <w:rsid w:val="00DD296A"/>
    <w:rsid w:val="00DD2BF3"/>
    <w:rsid w:val="00DD2C93"/>
    <w:rsid w:val="00DD318F"/>
    <w:rsid w:val="00DD3198"/>
    <w:rsid w:val="00DD3219"/>
    <w:rsid w:val="00DD33A2"/>
    <w:rsid w:val="00DD340F"/>
    <w:rsid w:val="00DD3492"/>
    <w:rsid w:val="00DD34FA"/>
    <w:rsid w:val="00DD35E3"/>
    <w:rsid w:val="00DD363A"/>
    <w:rsid w:val="00DD37C7"/>
    <w:rsid w:val="00DD3836"/>
    <w:rsid w:val="00DD38B7"/>
    <w:rsid w:val="00DD39F3"/>
    <w:rsid w:val="00DD3B15"/>
    <w:rsid w:val="00DD3B89"/>
    <w:rsid w:val="00DD3C96"/>
    <w:rsid w:val="00DD3D00"/>
    <w:rsid w:val="00DD3DBA"/>
    <w:rsid w:val="00DD4130"/>
    <w:rsid w:val="00DD453D"/>
    <w:rsid w:val="00DD45BB"/>
    <w:rsid w:val="00DD45C8"/>
    <w:rsid w:val="00DD497F"/>
    <w:rsid w:val="00DD4C4C"/>
    <w:rsid w:val="00DD4EDD"/>
    <w:rsid w:val="00DD512B"/>
    <w:rsid w:val="00DD51B7"/>
    <w:rsid w:val="00DD5231"/>
    <w:rsid w:val="00DD54C1"/>
    <w:rsid w:val="00DD5607"/>
    <w:rsid w:val="00DD5618"/>
    <w:rsid w:val="00DD5773"/>
    <w:rsid w:val="00DD59D7"/>
    <w:rsid w:val="00DD5BB2"/>
    <w:rsid w:val="00DD5CEC"/>
    <w:rsid w:val="00DD5F5D"/>
    <w:rsid w:val="00DD61BA"/>
    <w:rsid w:val="00DD61DF"/>
    <w:rsid w:val="00DD645B"/>
    <w:rsid w:val="00DD645C"/>
    <w:rsid w:val="00DD64AB"/>
    <w:rsid w:val="00DD6500"/>
    <w:rsid w:val="00DD65F2"/>
    <w:rsid w:val="00DD6B8A"/>
    <w:rsid w:val="00DD6FE3"/>
    <w:rsid w:val="00DD708A"/>
    <w:rsid w:val="00DD726D"/>
    <w:rsid w:val="00DD72CD"/>
    <w:rsid w:val="00DD7596"/>
    <w:rsid w:val="00DD75B3"/>
    <w:rsid w:val="00DD7660"/>
    <w:rsid w:val="00DD791A"/>
    <w:rsid w:val="00DD79C0"/>
    <w:rsid w:val="00DD7A10"/>
    <w:rsid w:val="00DD7A53"/>
    <w:rsid w:val="00DD7AFC"/>
    <w:rsid w:val="00DD7B18"/>
    <w:rsid w:val="00DD7B5E"/>
    <w:rsid w:val="00DD7DCD"/>
    <w:rsid w:val="00DD7DF3"/>
    <w:rsid w:val="00DE00DB"/>
    <w:rsid w:val="00DE013A"/>
    <w:rsid w:val="00DE052D"/>
    <w:rsid w:val="00DE0611"/>
    <w:rsid w:val="00DE07A3"/>
    <w:rsid w:val="00DE07EB"/>
    <w:rsid w:val="00DE0844"/>
    <w:rsid w:val="00DE0A8C"/>
    <w:rsid w:val="00DE0B99"/>
    <w:rsid w:val="00DE0BBE"/>
    <w:rsid w:val="00DE0CF5"/>
    <w:rsid w:val="00DE0D4C"/>
    <w:rsid w:val="00DE0DAB"/>
    <w:rsid w:val="00DE0EFB"/>
    <w:rsid w:val="00DE104B"/>
    <w:rsid w:val="00DE1288"/>
    <w:rsid w:val="00DE13F3"/>
    <w:rsid w:val="00DE159E"/>
    <w:rsid w:val="00DE1688"/>
    <w:rsid w:val="00DE192E"/>
    <w:rsid w:val="00DE19C1"/>
    <w:rsid w:val="00DE19F7"/>
    <w:rsid w:val="00DE1BDE"/>
    <w:rsid w:val="00DE1DEE"/>
    <w:rsid w:val="00DE2039"/>
    <w:rsid w:val="00DE20C7"/>
    <w:rsid w:val="00DE2248"/>
    <w:rsid w:val="00DE251B"/>
    <w:rsid w:val="00DE2659"/>
    <w:rsid w:val="00DE28BB"/>
    <w:rsid w:val="00DE28F2"/>
    <w:rsid w:val="00DE28FA"/>
    <w:rsid w:val="00DE2EA8"/>
    <w:rsid w:val="00DE2EF3"/>
    <w:rsid w:val="00DE2F72"/>
    <w:rsid w:val="00DE3102"/>
    <w:rsid w:val="00DE35C7"/>
    <w:rsid w:val="00DE369B"/>
    <w:rsid w:val="00DE36DE"/>
    <w:rsid w:val="00DE377F"/>
    <w:rsid w:val="00DE37C8"/>
    <w:rsid w:val="00DE383D"/>
    <w:rsid w:val="00DE3AC1"/>
    <w:rsid w:val="00DE3CB7"/>
    <w:rsid w:val="00DE3CCF"/>
    <w:rsid w:val="00DE3F4C"/>
    <w:rsid w:val="00DE419D"/>
    <w:rsid w:val="00DE43A8"/>
    <w:rsid w:val="00DE4512"/>
    <w:rsid w:val="00DE46FC"/>
    <w:rsid w:val="00DE498B"/>
    <w:rsid w:val="00DE4BE9"/>
    <w:rsid w:val="00DE4CA7"/>
    <w:rsid w:val="00DE4CD1"/>
    <w:rsid w:val="00DE4F04"/>
    <w:rsid w:val="00DE4F07"/>
    <w:rsid w:val="00DE5057"/>
    <w:rsid w:val="00DE5307"/>
    <w:rsid w:val="00DE53D4"/>
    <w:rsid w:val="00DE5502"/>
    <w:rsid w:val="00DE5533"/>
    <w:rsid w:val="00DE55F6"/>
    <w:rsid w:val="00DE570E"/>
    <w:rsid w:val="00DE5716"/>
    <w:rsid w:val="00DE591A"/>
    <w:rsid w:val="00DE5AC5"/>
    <w:rsid w:val="00DE5B17"/>
    <w:rsid w:val="00DE5D05"/>
    <w:rsid w:val="00DE5DCB"/>
    <w:rsid w:val="00DE5E06"/>
    <w:rsid w:val="00DE5E67"/>
    <w:rsid w:val="00DE6032"/>
    <w:rsid w:val="00DE60D1"/>
    <w:rsid w:val="00DE60F1"/>
    <w:rsid w:val="00DE6212"/>
    <w:rsid w:val="00DE62B4"/>
    <w:rsid w:val="00DE62BB"/>
    <w:rsid w:val="00DE635D"/>
    <w:rsid w:val="00DE6650"/>
    <w:rsid w:val="00DE66E6"/>
    <w:rsid w:val="00DE67CA"/>
    <w:rsid w:val="00DE68B3"/>
    <w:rsid w:val="00DE6906"/>
    <w:rsid w:val="00DE69EA"/>
    <w:rsid w:val="00DE6A11"/>
    <w:rsid w:val="00DE6B9B"/>
    <w:rsid w:val="00DE6C2B"/>
    <w:rsid w:val="00DE6C71"/>
    <w:rsid w:val="00DE6D67"/>
    <w:rsid w:val="00DE6E85"/>
    <w:rsid w:val="00DE6F5A"/>
    <w:rsid w:val="00DE70DF"/>
    <w:rsid w:val="00DE7201"/>
    <w:rsid w:val="00DE7466"/>
    <w:rsid w:val="00DE747B"/>
    <w:rsid w:val="00DE7598"/>
    <w:rsid w:val="00DE7700"/>
    <w:rsid w:val="00DE7918"/>
    <w:rsid w:val="00DE793F"/>
    <w:rsid w:val="00DE7A9B"/>
    <w:rsid w:val="00DE7A9F"/>
    <w:rsid w:val="00DE7B43"/>
    <w:rsid w:val="00DE7F37"/>
    <w:rsid w:val="00DE7FFA"/>
    <w:rsid w:val="00DF02AE"/>
    <w:rsid w:val="00DF0452"/>
    <w:rsid w:val="00DF04BC"/>
    <w:rsid w:val="00DF0500"/>
    <w:rsid w:val="00DF072A"/>
    <w:rsid w:val="00DF07EA"/>
    <w:rsid w:val="00DF0881"/>
    <w:rsid w:val="00DF08DD"/>
    <w:rsid w:val="00DF0BC2"/>
    <w:rsid w:val="00DF0D64"/>
    <w:rsid w:val="00DF0E60"/>
    <w:rsid w:val="00DF0E69"/>
    <w:rsid w:val="00DF1115"/>
    <w:rsid w:val="00DF1139"/>
    <w:rsid w:val="00DF13B9"/>
    <w:rsid w:val="00DF1550"/>
    <w:rsid w:val="00DF1560"/>
    <w:rsid w:val="00DF15FE"/>
    <w:rsid w:val="00DF19A1"/>
    <w:rsid w:val="00DF1C40"/>
    <w:rsid w:val="00DF1CF5"/>
    <w:rsid w:val="00DF1D02"/>
    <w:rsid w:val="00DF1DFC"/>
    <w:rsid w:val="00DF1EC8"/>
    <w:rsid w:val="00DF2068"/>
    <w:rsid w:val="00DF2303"/>
    <w:rsid w:val="00DF2496"/>
    <w:rsid w:val="00DF24FB"/>
    <w:rsid w:val="00DF2547"/>
    <w:rsid w:val="00DF275F"/>
    <w:rsid w:val="00DF2940"/>
    <w:rsid w:val="00DF298D"/>
    <w:rsid w:val="00DF2B11"/>
    <w:rsid w:val="00DF2B3D"/>
    <w:rsid w:val="00DF2D6D"/>
    <w:rsid w:val="00DF2DE9"/>
    <w:rsid w:val="00DF2FB7"/>
    <w:rsid w:val="00DF302D"/>
    <w:rsid w:val="00DF31E6"/>
    <w:rsid w:val="00DF3479"/>
    <w:rsid w:val="00DF35D0"/>
    <w:rsid w:val="00DF3605"/>
    <w:rsid w:val="00DF391C"/>
    <w:rsid w:val="00DF396C"/>
    <w:rsid w:val="00DF3C47"/>
    <w:rsid w:val="00DF3D27"/>
    <w:rsid w:val="00DF3DAD"/>
    <w:rsid w:val="00DF3E86"/>
    <w:rsid w:val="00DF3F98"/>
    <w:rsid w:val="00DF3FEA"/>
    <w:rsid w:val="00DF4188"/>
    <w:rsid w:val="00DF4224"/>
    <w:rsid w:val="00DF45DC"/>
    <w:rsid w:val="00DF46C2"/>
    <w:rsid w:val="00DF482A"/>
    <w:rsid w:val="00DF48FA"/>
    <w:rsid w:val="00DF49A4"/>
    <w:rsid w:val="00DF49BE"/>
    <w:rsid w:val="00DF4BA1"/>
    <w:rsid w:val="00DF4BCB"/>
    <w:rsid w:val="00DF4EAA"/>
    <w:rsid w:val="00DF4EF1"/>
    <w:rsid w:val="00DF51CF"/>
    <w:rsid w:val="00DF53E7"/>
    <w:rsid w:val="00DF5420"/>
    <w:rsid w:val="00DF57BB"/>
    <w:rsid w:val="00DF5AD0"/>
    <w:rsid w:val="00DF5D95"/>
    <w:rsid w:val="00DF5E77"/>
    <w:rsid w:val="00DF62B0"/>
    <w:rsid w:val="00DF6388"/>
    <w:rsid w:val="00DF6440"/>
    <w:rsid w:val="00DF645C"/>
    <w:rsid w:val="00DF6520"/>
    <w:rsid w:val="00DF6550"/>
    <w:rsid w:val="00DF657B"/>
    <w:rsid w:val="00DF6602"/>
    <w:rsid w:val="00DF677F"/>
    <w:rsid w:val="00DF68F6"/>
    <w:rsid w:val="00DF68FB"/>
    <w:rsid w:val="00DF6950"/>
    <w:rsid w:val="00DF6995"/>
    <w:rsid w:val="00DF6ADC"/>
    <w:rsid w:val="00DF6CDD"/>
    <w:rsid w:val="00DF6EF4"/>
    <w:rsid w:val="00DF7051"/>
    <w:rsid w:val="00DF71F1"/>
    <w:rsid w:val="00DF7215"/>
    <w:rsid w:val="00DF7590"/>
    <w:rsid w:val="00DF75AB"/>
    <w:rsid w:val="00DF75AF"/>
    <w:rsid w:val="00DF776D"/>
    <w:rsid w:val="00DF7D20"/>
    <w:rsid w:val="00DF7D35"/>
    <w:rsid w:val="00DF7E45"/>
    <w:rsid w:val="00DF7F52"/>
    <w:rsid w:val="00E0014B"/>
    <w:rsid w:val="00E001B9"/>
    <w:rsid w:val="00E001DA"/>
    <w:rsid w:val="00E00381"/>
    <w:rsid w:val="00E0045E"/>
    <w:rsid w:val="00E004CA"/>
    <w:rsid w:val="00E00504"/>
    <w:rsid w:val="00E0063E"/>
    <w:rsid w:val="00E00669"/>
    <w:rsid w:val="00E0069E"/>
    <w:rsid w:val="00E007DE"/>
    <w:rsid w:val="00E008B7"/>
    <w:rsid w:val="00E00933"/>
    <w:rsid w:val="00E009B8"/>
    <w:rsid w:val="00E00CEC"/>
    <w:rsid w:val="00E00EE3"/>
    <w:rsid w:val="00E00FDF"/>
    <w:rsid w:val="00E01061"/>
    <w:rsid w:val="00E010AB"/>
    <w:rsid w:val="00E012E4"/>
    <w:rsid w:val="00E013F0"/>
    <w:rsid w:val="00E017B5"/>
    <w:rsid w:val="00E0196B"/>
    <w:rsid w:val="00E01A17"/>
    <w:rsid w:val="00E01A4E"/>
    <w:rsid w:val="00E01C07"/>
    <w:rsid w:val="00E01D24"/>
    <w:rsid w:val="00E01E66"/>
    <w:rsid w:val="00E01EE5"/>
    <w:rsid w:val="00E01FC3"/>
    <w:rsid w:val="00E02006"/>
    <w:rsid w:val="00E020CE"/>
    <w:rsid w:val="00E02121"/>
    <w:rsid w:val="00E023C6"/>
    <w:rsid w:val="00E027AB"/>
    <w:rsid w:val="00E027D4"/>
    <w:rsid w:val="00E02983"/>
    <w:rsid w:val="00E02A07"/>
    <w:rsid w:val="00E02BC6"/>
    <w:rsid w:val="00E02C10"/>
    <w:rsid w:val="00E02F1E"/>
    <w:rsid w:val="00E02F6C"/>
    <w:rsid w:val="00E033F4"/>
    <w:rsid w:val="00E0350E"/>
    <w:rsid w:val="00E035A1"/>
    <w:rsid w:val="00E0362C"/>
    <w:rsid w:val="00E03872"/>
    <w:rsid w:val="00E0395F"/>
    <w:rsid w:val="00E03C1E"/>
    <w:rsid w:val="00E03C77"/>
    <w:rsid w:val="00E03DCF"/>
    <w:rsid w:val="00E03E1D"/>
    <w:rsid w:val="00E03F67"/>
    <w:rsid w:val="00E04242"/>
    <w:rsid w:val="00E042B5"/>
    <w:rsid w:val="00E043BD"/>
    <w:rsid w:val="00E04591"/>
    <w:rsid w:val="00E04785"/>
    <w:rsid w:val="00E0494E"/>
    <w:rsid w:val="00E04B77"/>
    <w:rsid w:val="00E04BB3"/>
    <w:rsid w:val="00E04C0C"/>
    <w:rsid w:val="00E04D0A"/>
    <w:rsid w:val="00E04D7F"/>
    <w:rsid w:val="00E0505D"/>
    <w:rsid w:val="00E05426"/>
    <w:rsid w:val="00E054A7"/>
    <w:rsid w:val="00E057DD"/>
    <w:rsid w:val="00E05841"/>
    <w:rsid w:val="00E0598D"/>
    <w:rsid w:val="00E05B00"/>
    <w:rsid w:val="00E05C43"/>
    <w:rsid w:val="00E05C8E"/>
    <w:rsid w:val="00E05DFC"/>
    <w:rsid w:val="00E060A3"/>
    <w:rsid w:val="00E0614C"/>
    <w:rsid w:val="00E061F0"/>
    <w:rsid w:val="00E06221"/>
    <w:rsid w:val="00E0624F"/>
    <w:rsid w:val="00E0629E"/>
    <w:rsid w:val="00E06303"/>
    <w:rsid w:val="00E06420"/>
    <w:rsid w:val="00E068FA"/>
    <w:rsid w:val="00E069B0"/>
    <w:rsid w:val="00E06BA1"/>
    <w:rsid w:val="00E06C02"/>
    <w:rsid w:val="00E06DB1"/>
    <w:rsid w:val="00E06EA7"/>
    <w:rsid w:val="00E06F35"/>
    <w:rsid w:val="00E06F4A"/>
    <w:rsid w:val="00E070D5"/>
    <w:rsid w:val="00E0729B"/>
    <w:rsid w:val="00E07428"/>
    <w:rsid w:val="00E076DD"/>
    <w:rsid w:val="00E07740"/>
    <w:rsid w:val="00E07B59"/>
    <w:rsid w:val="00E07BE4"/>
    <w:rsid w:val="00E07D31"/>
    <w:rsid w:val="00E07D46"/>
    <w:rsid w:val="00E07E3C"/>
    <w:rsid w:val="00E1007A"/>
    <w:rsid w:val="00E1030A"/>
    <w:rsid w:val="00E103AB"/>
    <w:rsid w:val="00E1054E"/>
    <w:rsid w:val="00E1061D"/>
    <w:rsid w:val="00E10ABF"/>
    <w:rsid w:val="00E10CC6"/>
    <w:rsid w:val="00E10D95"/>
    <w:rsid w:val="00E10E70"/>
    <w:rsid w:val="00E10F4B"/>
    <w:rsid w:val="00E10FE0"/>
    <w:rsid w:val="00E11097"/>
    <w:rsid w:val="00E11370"/>
    <w:rsid w:val="00E1155B"/>
    <w:rsid w:val="00E1158C"/>
    <w:rsid w:val="00E11686"/>
    <w:rsid w:val="00E1188F"/>
    <w:rsid w:val="00E119CC"/>
    <w:rsid w:val="00E119EA"/>
    <w:rsid w:val="00E119F7"/>
    <w:rsid w:val="00E11A23"/>
    <w:rsid w:val="00E11A28"/>
    <w:rsid w:val="00E11D2B"/>
    <w:rsid w:val="00E11E2A"/>
    <w:rsid w:val="00E1212B"/>
    <w:rsid w:val="00E12274"/>
    <w:rsid w:val="00E12307"/>
    <w:rsid w:val="00E12389"/>
    <w:rsid w:val="00E125B0"/>
    <w:rsid w:val="00E128E7"/>
    <w:rsid w:val="00E12D9D"/>
    <w:rsid w:val="00E12E96"/>
    <w:rsid w:val="00E1301F"/>
    <w:rsid w:val="00E13029"/>
    <w:rsid w:val="00E13154"/>
    <w:rsid w:val="00E13190"/>
    <w:rsid w:val="00E13218"/>
    <w:rsid w:val="00E13460"/>
    <w:rsid w:val="00E1373A"/>
    <w:rsid w:val="00E13A96"/>
    <w:rsid w:val="00E13CED"/>
    <w:rsid w:val="00E13D8B"/>
    <w:rsid w:val="00E13EB2"/>
    <w:rsid w:val="00E14057"/>
    <w:rsid w:val="00E14127"/>
    <w:rsid w:val="00E141ED"/>
    <w:rsid w:val="00E14221"/>
    <w:rsid w:val="00E142A9"/>
    <w:rsid w:val="00E149E2"/>
    <w:rsid w:val="00E14A06"/>
    <w:rsid w:val="00E14A2E"/>
    <w:rsid w:val="00E14BA9"/>
    <w:rsid w:val="00E14CDC"/>
    <w:rsid w:val="00E14D39"/>
    <w:rsid w:val="00E15048"/>
    <w:rsid w:val="00E150AB"/>
    <w:rsid w:val="00E1525D"/>
    <w:rsid w:val="00E1529A"/>
    <w:rsid w:val="00E1530A"/>
    <w:rsid w:val="00E15348"/>
    <w:rsid w:val="00E1536B"/>
    <w:rsid w:val="00E1550C"/>
    <w:rsid w:val="00E15536"/>
    <w:rsid w:val="00E15802"/>
    <w:rsid w:val="00E15868"/>
    <w:rsid w:val="00E15A5B"/>
    <w:rsid w:val="00E15AE8"/>
    <w:rsid w:val="00E15CD6"/>
    <w:rsid w:val="00E15D57"/>
    <w:rsid w:val="00E1604D"/>
    <w:rsid w:val="00E1619E"/>
    <w:rsid w:val="00E16250"/>
    <w:rsid w:val="00E16305"/>
    <w:rsid w:val="00E16813"/>
    <w:rsid w:val="00E16868"/>
    <w:rsid w:val="00E16C50"/>
    <w:rsid w:val="00E16DC7"/>
    <w:rsid w:val="00E16EF2"/>
    <w:rsid w:val="00E16F83"/>
    <w:rsid w:val="00E1700F"/>
    <w:rsid w:val="00E170B9"/>
    <w:rsid w:val="00E17250"/>
    <w:rsid w:val="00E172F9"/>
    <w:rsid w:val="00E17491"/>
    <w:rsid w:val="00E17694"/>
    <w:rsid w:val="00E176E3"/>
    <w:rsid w:val="00E1783C"/>
    <w:rsid w:val="00E1784C"/>
    <w:rsid w:val="00E17A29"/>
    <w:rsid w:val="00E17B31"/>
    <w:rsid w:val="00E17CB5"/>
    <w:rsid w:val="00E17CBF"/>
    <w:rsid w:val="00E17E92"/>
    <w:rsid w:val="00E17EF0"/>
    <w:rsid w:val="00E2028E"/>
    <w:rsid w:val="00E20896"/>
    <w:rsid w:val="00E20938"/>
    <w:rsid w:val="00E20A72"/>
    <w:rsid w:val="00E20A92"/>
    <w:rsid w:val="00E20BCB"/>
    <w:rsid w:val="00E20C34"/>
    <w:rsid w:val="00E20CE1"/>
    <w:rsid w:val="00E20E3B"/>
    <w:rsid w:val="00E20F90"/>
    <w:rsid w:val="00E210DF"/>
    <w:rsid w:val="00E2130C"/>
    <w:rsid w:val="00E2133B"/>
    <w:rsid w:val="00E214E5"/>
    <w:rsid w:val="00E216C2"/>
    <w:rsid w:val="00E216DC"/>
    <w:rsid w:val="00E21869"/>
    <w:rsid w:val="00E218D0"/>
    <w:rsid w:val="00E218E9"/>
    <w:rsid w:val="00E21AFA"/>
    <w:rsid w:val="00E21B1D"/>
    <w:rsid w:val="00E21C17"/>
    <w:rsid w:val="00E21CA0"/>
    <w:rsid w:val="00E21CBD"/>
    <w:rsid w:val="00E21CDE"/>
    <w:rsid w:val="00E2209A"/>
    <w:rsid w:val="00E22443"/>
    <w:rsid w:val="00E224E4"/>
    <w:rsid w:val="00E226A2"/>
    <w:rsid w:val="00E22778"/>
    <w:rsid w:val="00E22C0A"/>
    <w:rsid w:val="00E22D83"/>
    <w:rsid w:val="00E22F0C"/>
    <w:rsid w:val="00E22F5F"/>
    <w:rsid w:val="00E230E1"/>
    <w:rsid w:val="00E23201"/>
    <w:rsid w:val="00E2369F"/>
    <w:rsid w:val="00E23A7E"/>
    <w:rsid w:val="00E23AEB"/>
    <w:rsid w:val="00E23B82"/>
    <w:rsid w:val="00E23E5F"/>
    <w:rsid w:val="00E23F47"/>
    <w:rsid w:val="00E241AA"/>
    <w:rsid w:val="00E246D9"/>
    <w:rsid w:val="00E247BA"/>
    <w:rsid w:val="00E2480A"/>
    <w:rsid w:val="00E24A53"/>
    <w:rsid w:val="00E24B50"/>
    <w:rsid w:val="00E24C3B"/>
    <w:rsid w:val="00E24CB2"/>
    <w:rsid w:val="00E24D7B"/>
    <w:rsid w:val="00E24E9E"/>
    <w:rsid w:val="00E25067"/>
    <w:rsid w:val="00E250C0"/>
    <w:rsid w:val="00E251C1"/>
    <w:rsid w:val="00E251C5"/>
    <w:rsid w:val="00E25580"/>
    <w:rsid w:val="00E25717"/>
    <w:rsid w:val="00E25813"/>
    <w:rsid w:val="00E25907"/>
    <w:rsid w:val="00E25991"/>
    <w:rsid w:val="00E259CF"/>
    <w:rsid w:val="00E25DF5"/>
    <w:rsid w:val="00E25E23"/>
    <w:rsid w:val="00E25EBA"/>
    <w:rsid w:val="00E26028"/>
    <w:rsid w:val="00E2602D"/>
    <w:rsid w:val="00E2619D"/>
    <w:rsid w:val="00E261A0"/>
    <w:rsid w:val="00E262F1"/>
    <w:rsid w:val="00E262FD"/>
    <w:rsid w:val="00E26527"/>
    <w:rsid w:val="00E26548"/>
    <w:rsid w:val="00E26BD7"/>
    <w:rsid w:val="00E26D61"/>
    <w:rsid w:val="00E26D95"/>
    <w:rsid w:val="00E26F4A"/>
    <w:rsid w:val="00E26F7A"/>
    <w:rsid w:val="00E2714C"/>
    <w:rsid w:val="00E27214"/>
    <w:rsid w:val="00E27294"/>
    <w:rsid w:val="00E27368"/>
    <w:rsid w:val="00E27561"/>
    <w:rsid w:val="00E27566"/>
    <w:rsid w:val="00E2773A"/>
    <w:rsid w:val="00E2796E"/>
    <w:rsid w:val="00E2799E"/>
    <w:rsid w:val="00E27A8B"/>
    <w:rsid w:val="00E27AFB"/>
    <w:rsid w:val="00E27C81"/>
    <w:rsid w:val="00E27D53"/>
    <w:rsid w:val="00E27D5E"/>
    <w:rsid w:val="00E27E2C"/>
    <w:rsid w:val="00E27EAD"/>
    <w:rsid w:val="00E27EF1"/>
    <w:rsid w:val="00E27FDC"/>
    <w:rsid w:val="00E3009D"/>
    <w:rsid w:val="00E302DB"/>
    <w:rsid w:val="00E3068E"/>
    <w:rsid w:val="00E30699"/>
    <w:rsid w:val="00E30ABD"/>
    <w:rsid w:val="00E30BC8"/>
    <w:rsid w:val="00E30E20"/>
    <w:rsid w:val="00E30E4B"/>
    <w:rsid w:val="00E311EC"/>
    <w:rsid w:val="00E31227"/>
    <w:rsid w:val="00E31387"/>
    <w:rsid w:val="00E31589"/>
    <w:rsid w:val="00E31638"/>
    <w:rsid w:val="00E31957"/>
    <w:rsid w:val="00E31E58"/>
    <w:rsid w:val="00E31E96"/>
    <w:rsid w:val="00E3203B"/>
    <w:rsid w:val="00E321CB"/>
    <w:rsid w:val="00E323F0"/>
    <w:rsid w:val="00E324C0"/>
    <w:rsid w:val="00E32B54"/>
    <w:rsid w:val="00E32BD7"/>
    <w:rsid w:val="00E32C46"/>
    <w:rsid w:val="00E32D95"/>
    <w:rsid w:val="00E32E78"/>
    <w:rsid w:val="00E32EA3"/>
    <w:rsid w:val="00E32FC5"/>
    <w:rsid w:val="00E332B1"/>
    <w:rsid w:val="00E33824"/>
    <w:rsid w:val="00E33B8A"/>
    <w:rsid w:val="00E33B9B"/>
    <w:rsid w:val="00E3459F"/>
    <w:rsid w:val="00E345A0"/>
    <w:rsid w:val="00E345ED"/>
    <w:rsid w:val="00E3489D"/>
    <w:rsid w:val="00E34926"/>
    <w:rsid w:val="00E3495F"/>
    <w:rsid w:val="00E34E1A"/>
    <w:rsid w:val="00E35154"/>
    <w:rsid w:val="00E351E1"/>
    <w:rsid w:val="00E35341"/>
    <w:rsid w:val="00E3556A"/>
    <w:rsid w:val="00E35626"/>
    <w:rsid w:val="00E3568C"/>
    <w:rsid w:val="00E35A1F"/>
    <w:rsid w:val="00E35C6E"/>
    <w:rsid w:val="00E35DD6"/>
    <w:rsid w:val="00E36008"/>
    <w:rsid w:val="00E360DD"/>
    <w:rsid w:val="00E3621F"/>
    <w:rsid w:val="00E362C5"/>
    <w:rsid w:val="00E363E3"/>
    <w:rsid w:val="00E3648C"/>
    <w:rsid w:val="00E3668E"/>
    <w:rsid w:val="00E36B93"/>
    <w:rsid w:val="00E36C2E"/>
    <w:rsid w:val="00E36D7C"/>
    <w:rsid w:val="00E3710C"/>
    <w:rsid w:val="00E3713E"/>
    <w:rsid w:val="00E37181"/>
    <w:rsid w:val="00E37510"/>
    <w:rsid w:val="00E37655"/>
    <w:rsid w:val="00E379CD"/>
    <w:rsid w:val="00E37A42"/>
    <w:rsid w:val="00E37A7A"/>
    <w:rsid w:val="00E37C84"/>
    <w:rsid w:val="00E37CCB"/>
    <w:rsid w:val="00E37D92"/>
    <w:rsid w:val="00E37E4C"/>
    <w:rsid w:val="00E403B3"/>
    <w:rsid w:val="00E40424"/>
    <w:rsid w:val="00E40440"/>
    <w:rsid w:val="00E407DA"/>
    <w:rsid w:val="00E40840"/>
    <w:rsid w:val="00E4085C"/>
    <w:rsid w:val="00E408BB"/>
    <w:rsid w:val="00E40BBD"/>
    <w:rsid w:val="00E40C56"/>
    <w:rsid w:val="00E40D71"/>
    <w:rsid w:val="00E40DB4"/>
    <w:rsid w:val="00E40E79"/>
    <w:rsid w:val="00E40F39"/>
    <w:rsid w:val="00E40FAE"/>
    <w:rsid w:val="00E4127D"/>
    <w:rsid w:val="00E41291"/>
    <w:rsid w:val="00E4143A"/>
    <w:rsid w:val="00E4167D"/>
    <w:rsid w:val="00E416BD"/>
    <w:rsid w:val="00E416F8"/>
    <w:rsid w:val="00E418A9"/>
    <w:rsid w:val="00E41944"/>
    <w:rsid w:val="00E419E5"/>
    <w:rsid w:val="00E41CE8"/>
    <w:rsid w:val="00E4210A"/>
    <w:rsid w:val="00E42209"/>
    <w:rsid w:val="00E4226A"/>
    <w:rsid w:val="00E422CE"/>
    <w:rsid w:val="00E423E5"/>
    <w:rsid w:val="00E42459"/>
    <w:rsid w:val="00E424DF"/>
    <w:rsid w:val="00E425A8"/>
    <w:rsid w:val="00E425E6"/>
    <w:rsid w:val="00E426A3"/>
    <w:rsid w:val="00E42775"/>
    <w:rsid w:val="00E42901"/>
    <w:rsid w:val="00E4291C"/>
    <w:rsid w:val="00E42A72"/>
    <w:rsid w:val="00E42D20"/>
    <w:rsid w:val="00E42DC1"/>
    <w:rsid w:val="00E42F3B"/>
    <w:rsid w:val="00E43061"/>
    <w:rsid w:val="00E4307E"/>
    <w:rsid w:val="00E430F8"/>
    <w:rsid w:val="00E4316E"/>
    <w:rsid w:val="00E4328D"/>
    <w:rsid w:val="00E4371E"/>
    <w:rsid w:val="00E438F5"/>
    <w:rsid w:val="00E43D79"/>
    <w:rsid w:val="00E43FF8"/>
    <w:rsid w:val="00E440F4"/>
    <w:rsid w:val="00E441B9"/>
    <w:rsid w:val="00E44610"/>
    <w:rsid w:val="00E4461F"/>
    <w:rsid w:val="00E44896"/>
    <w:rsid w:val="00E448BE"/>
    <w:rsid w:val="00E448EE"/>
    <w:rsid w:val="00E44C72"/>
    <w:rsid w:val="00E45085"/>
    <w:rsid w:val="00E452CA"/>
    <w:rsid w:val="00E45411"/>
    <w:rsid w:val="00E454D2"/>
    <w:rsid w:val="00E4554A"/>
    <w:rsid w:val="00E45619"/>
    <w:rsid w:val="00E45728"/>
    <w:rsid w:val="00E45797"/>
    <w:rsid w:val="00E45A44"/>
    <w:rsid w:val="00E45B8B"/>
    <w:rsid w:val="00E45BC5"/>
    <w:rsid w:val="00E45C4F"/>
    <w:rsid w:val="00E45CAE"/>
    <w:rsid w:val="00E45DD6"/>
    <w:rsid w:val="00E45E23"/>
    <w:rsid w:val="00E460BE"/>
    <w:rsid w:val="00E46152"/>
    <w:rsid w:val="00E46237"/>
    <w:rsid w:val="00E4646A"/>
    <w:rsid w:val="00E465DF"/>
    <w:rsid w:val="00E46842"/>
    <w:rsid w:val="00E468BE"/>
    <w:rsid w:val="00E46B67"/>
    <w:rsid w:val="00E46C2E"/>
    <w:rsid w:val="00E46CCF"/>
    <w:rsid w:val="00E47106"/>
    <w:rsid w:val="00E47165"/>
    <w:rsid w:val="00E4721F"/>
    <w:rsid w:val="00E47232"/>
    <w:rsid w:val="00E473DF"/>
    <w:rsid w:val="00E47827"/>
    <w:rsid w:val="00E47892"/>
    <w:rsid w:val="00E478D1"/>
    <w:rsid w:val="00E47A58"/>
    <w:rsid w:val="00E47A91"/>
    <w:rsid w:val="00E47C74"/>
    <w:rsid w:val="00E47DA2"/>
    <w:rsid w:val="00E47EA5"/>
    <w:rsid w:val="00E5013F"/>
    <w:rsid w:val="00E502AD"/>
    <w:rsid w:val="00E502B3"/>
    <w:rsid w:val="00E506B5"/>
    <w:rsid w:val="00E50D83"/>
    <w:rsid w:val="00E50DE2"/>
    <w:rsid w:val="00E50FA0"/>
    <w:rsid w:val="00E50FC6"/>
    <w:rsid w:val="00E512AF"/>
    <w:rsid w:val="00E512D4"/>
    <w:rsid w:val="00E51382"/>
    <w:rsid w:val="00E5154D"/>
    <w:rsid w:val="00E515AE"/>
    <w:rsid w:val="00E5196D"/>
    <w:rsid w:val="00E519C8"/>
    <w:rsid w:val="00E51ADF"/>
    <w:rsid w:val="00E51C9A"/>
    <w:rsid w:val="00E51DF3"/>
    <w:rsid w:val="00E51EC9"/>
    <w:rsid w:val="00E52109"/>
    <w:rsid w:val="00E521E0"/>
    <w:rsid w:val="00E5222D"/>
    <w:rsid w:val="00E524BA"/>
    <w:rsid w:val="00E52611"/>
    <w:rsid w:val="00E52B1C"/>
    <w:rsid w:val="00E52C0E"/>
    <w:rsid w:val="00E52C65"/>
    <w:rsid w:val="00E52D84"/>
    <w:rsid w:val="00E530EE"/>
    <w:rsid w:val="00E532AC"/>
    <w:rsid w:val="00E5342F"/>
    <w:rsid w:val="00E5352E"/>
    <w:rsid w:val="00E5355A"/>
    <w:rsid w:val="00E538BC"/>
    <w:rsid w:val="00E538C5"/>
    <w:rsid w:val="00E5393B"/>
    <w:rsid w:val="00E53F1C"/>
    <w:rsid w:val="00E53FF5"/>
    <w:rsid w:val="00E54040"/>
    <w:rsid w:val="00E540C0"/>
    <w:rsid w:val="00E54191"/>
    <w:rsid w:val="00E541C1"/>
    <w:rsid w:val="00E54213"/>
    <w:rsid w:val="00E5441B"/>
    <w:rsid w:val="00E54590"/>
    <w:rsid w:val="00E546A2"/>
    <w:rsid w:val="00E54707"/>
    <w:rsid w:val="00E54783"/>
    <w:rsid w:val="00E547A8"/>
    <w:rsid w:val="00E54EA6"/>
    <w:rsid w:val="00E55031"/>
    <w:rsid w:val="00E55141"/>
    <w:rsid w:val="00E55173"/>
    <w:rsid w:val="00E55259"/>
    <w:rsid w:val="00E5525A"/>
    <w:rsid w:val="00E552D6"/>
    <w:rsid w:val="00E553C7"/>
    <w:rsid w:val="00E5551A"/>
    <w:rsid w:val="00E55962"/>
    <w:rsid w:val="00E55A1E"/>
    <w:rsid w:val="00E55A30"/>
    <w:rsid w:val="00E55C7B"/>
    <w:rsid w:val="00E55CB8"/>
    <w:rsid w:val="00E55E8B"/>
    <w:rsid w:val="00E560FF"/>
    <w:rsid w:val="00E562D6"/>
    <w:rsid w:val="00E56382"/>
    <w:rsid w:val="00E565E4"/>
    <w:rsid w:val="00E5675B"/>
    <w:rsid w:val="00E569A2"/>
    <w:rsid w:val="00E569E5"/>
    <w:rsid w:val="00E56CA3"/>
    <w:rsid w:val="00E56E0C"/>
    <w:rsid w:val="00E56E1C"/>
    <w:rsid w:val="00E57038"/>
    <w:rsid w:val="00E5745A"/>
    <w:rsid w:val="00E5751F"/>
    <w:rsid w:val="00E5754B"/>
    <w:rsid w:val="00E576C8"/>
    <w:rsid w:val="00E57935"/>
    <w:rsid w:val="00E57A1C"/>
    <w:rsid w:val="00E57A98"/>
    <w:rsid w:val="00E57F0F"/>
    <w:rsid w:val="00E600D0"/>
    <w:rsid w:val="00E60281"/>
    <w:rsid w:val="00E60322"/>
    <w:rsid w:val="00E60419"/>
    <w:rsid w:val="00E60568"/>
    <w:rsid w:val="00E6064C"/>
    <w:rsid w:val="00E606B5"/>
    <w:rsid w:val="00E607D4"/>
    <w:rsid w:val="00E60C0D"/>
    <w:rsid w:val="00E60CE2"/>
    <w:rsid w:val="00E60E66"/>
    <w:rsid w:val="00E61207"/>
    <w:rsid w:val="00E61240"/>
    <w:rsid w:val="00E612BA"/>
    <w:rsid w:val="00E613B9"/>
    <w:rsid w:val="00E6147E"/>
    <w:rsid w:val="00E61528"/>
    <w:rsid w:val="00E61609"/>
    <w:rsid w:val="00E6169F"/>
    <w:rsid w:val="00E616F7"/>
    <w:rsid w:val="00E617B4"/>
    <w:rsid w:val="00E61B94"/>
    <w:rsid w:val="00E62124"/>
    <w:rsid w:val="00E62392"/>
    <w:rsid w:val="00E62427"/>
    <w:rsid w:val="00E6245C"/>
    <w:rsid w:val="00E62520"/>
    <w:rsid w:val="00E626AB"/>
    <w:rsid w:val="00E6284C"/>
    <w:rsid w:val="00E628F0"/>
    <w:rsid w:val="00E62C81"/>
    <w:rsid w:val="00E62E88"/>
    <w:rsid w:val="00E62ED8"/>
    <w:rsid w:val="00E63202"/>
    <w:rsid w:val="00E6325F"/>
    <w:rsid w:val="00E632D7"/>
    <w:rsid w:val="00E635C7"/>
    <w:rsid w:val="00E63749"/>
    <w:rsid w:val="00E638D5"/>
    <w:rsid w:val="00E6390C"/>
    <w:rsid w:val="00E63BDE"/>
    <w:rsid w:val="00E63FD0"/>
    <w:rsid w:val="00E63FD9"/>
    <w:rsid w:val="00E64105"/>
    <w:rsid w:val="00E64151"/>
    <w:rsid w:val="00E641FB"/>
    <w:rsid w:val="00E647FC"/>
    <w:rsid w:val="00E6482A"/>
    <w:rsid w:val="00E64AFC"/>
    <w:rsid w:val="00E64B78"/>
    <w:rsid w:val="00E64C52"/>
    <w:rsid w:val="00E64DC8"/>
    <w:rsid w:val="00E64EA7"/>
    <w:rsid w:val="00E64F7B"/>
    <w:rsid w:val="00E64FEE"/>
    <w:rsid w:val="00E653CA"/>
    <w:rsid w:val="00E655F6"/>
    <w:rsid w:val="00E65653"/>
    <w:rsid w:val="00E65765"/>
    <w:rsid w:val="00E65A22"/>
    <w:rsid w:val="00E65CFE"/>
    <w:rsid w:val="00E65E58"/>
    <w:rsid w:val="00E65F22"/>
    <w:rsid w:val="00E65FD5"/>
    <w:rsid w:val="00E662B5"/>
    <w:rsid w:val="00E663C7"/>
    <w:rsid w:val="00E664AD"/>
    <w:rsid w:val="00E66561"/>
    <w:rsid w:val="00E666EB"/>
    <w:rsid w:val="00E66A16"/>
    <w:rsid w:val="00E66B6E"/>
    <w:rsid w:val="00E66BD3"/>
    <w:rsid w:val="00E66D71"/>
    <w:rsid w:val="00E66E0D"/>
    <w:rsid w:val="00E66E7E"/>
    <w:rsid w:val="00E6763C"/>
    <w:rsid w:val="00E67698"/>
    <w:rsid w:val="00E676CD"/>
    <w:rsid w:val="00E67A29"/>
    <w:rsid w:val="00E67B9C"/>
    <w:rsid w:val="00E67BAD"/>
    <w:rsid w:val="00E67F2D"/>
    <w:rsid w:val="00E67FD6"/>
    <w:rsid w:val="00E7006B"/>
    <w:rsid w:val="00E70243"/>
    <w:rsid w:val="00E70350"/>
    <w:rsid w:val="00E70524"/>
    <w:rsid w:val="00E70614"/>
    <w:rsid w:val="00E7061D"/>
    <w:rsid w:val="00E707E5"/>
    <w:rsid w:val="00E70CD0"/>
    <w:rsid w:val="00E70D22"/>
    <w:rsid w:val="00E70FE7"/>
    <w:rsid w:val="00E7104E"/>
    <w:rsid w:val="00E710CE"/>
    <w:rsid w:val="00E71154"/>
    <w:rsid w:val="00E7132A"/>
    <w:rsid w:val="00E71387"/>
    <w:rsid w:val="00E713BB"/>
    <w:rsid w:val="00E71441"/>
    <w:rsid w:val="00E716C4"/>
    <w:rsid w:val="00E71878"/>
    <w:rsid w:val="00E71966"/>
    <w:rsid w:val="00E71C2F"/>
    <w:rsid w:val="00E71CD9"/>
    <w:rsid w:val="00E71D9D"/>
    <w:rsid w:val="00E71D9F"/>
    <w:rsid w:val="00E72395"/>
    <w:rsid w:val="00E723CA"/>
    <w:rsid w:val="00E725A8"/>
    <w:rsid w:val="00E725E6"/>
    <w:rsid w:val="00E726F6"/>
    <w:rsid w:val="00E727C0"/>
    <w:rsid w:val="00E72973"/>
    <w:rsid w:val="00E72D20"/>
    <w:rsid w:val="00E73160"/>
    <w:rsid w:val="00E73414"/>
    <w:rsid w:val="00E734CC"/>
    <w:rsid w:val="00E73806"/>
    <w:rsid w:val="00E73A39"/>
    <w:rsid w:val="00E73AD6"/>
    <w:rsid w:val="00E73D14"/>
    <w:rsid w:val="00E73E69"/>
    <w:rsid w:val="00E74046"/>
    <w:rsid w:val="00E7404C"/>
    <w:rsid w:val="00E7420B"/>
    <w:rsid w:val="00E742E0"/>
    <w:rsid w:val="00E74330"/>
    <w:rsid w:val="00E743EA"/>
    <w:rsid w:val="00E7447B"/>
    <w:rsid w:val="00E74680"/>
    <w:rsid w:val="00E746FB"/>
    <w:rsid w:val="00E747AE"/>
    <w:rsid w:val="00E74AC2"/>
    <w:rsid w:val="00E74ACC"/>
    <w:rsid w:val="00E74BD6"/>
    <w:rsid w:val="00E74CF5"/>
    <w:rsid w:val="00E74E25"/>
    <w:rsid w:val="00E7524F"/>
    <w:rsid w:val="00E75267"/>
    <w:rsid w:val="00E752F0"/>
    <w:rsid w:val="00E754AA"/>
    <w:rsid w:val="00E754AD"/>
    <w:rsid w:val="00E75761"/>
    <w:rsid w:val="00E7594B"/>
    <w:rsid w:val="00E75AF4"/>
    <w:rsid w:val="00E75C0E"/>
    <w:rsid w:val="00E75CE8"/>
    <w:rsid w:val="00E75E36"/>
    <w:rsid w:val="00E75EA7"/>
    <w:rsid w:val="00E7603A"/>
    <w:rsid w:val="00E76340"/>
    <w:rsid w:val="00E76366"/>
    <w:rsid w:val="00E763F1"/>
    <w:rsid w:val="00E764D1"/>
    <w:rsid w:val="00E765D4"/>
    <w:rsid w:val="00E7661D"/>
    <w:rsid w:val="00E766F0"/>
    <w:rsid w:val="00E769F5"/>
    <w:rsid w:val="00E76A93"/>
    <w:rsid w:val="00E76B3D"/>
    <w:rsid w:val="00E76B89"/>
    <w:rsid w:val="00E76ED6"/>
    <w:rsid w:val="00E770B6"/>
    <w:rsid w:val="00E77187"/>
    <w:rsid w:val="00E772B0"/>
    <w:rsid w:val="00E772C2"/>
    <w:rsid w:val="00E77698"/>
    <w:rsid w:val="00E777BE"/>
    <w:rsid w:val="00E77967"/>
    <w:rsid w:val="00E77A6F"/>
    <w:rsid w:val="00E77AC1"/>
    <w:rsid w:val="00E77B77"/>
    <w:rsid w:val="00E77D64"/>
    <w:rsid w:val="00E77DDD"/>
    <w:rsid w:val="00E77E0B"/>
    <w:rsid w:val="00E77F10"/>
    <w:rsid w:val="00E80054"/>
    <w:rsid w:val="00E801A6"/>
    <w:rsid w:val="00E802FC"/>
    <w:rsid w:val="00E80300"/>
    <w:rsid w:val="00E80408"/>
    <w:rsid w:val="00E80685"/>
    <w:rsid w:val="00E806B6"/>
    <w:rsid w:val="00E80B38"/>
    <w:rsid w:val="00E80BC2"/>
    <w:rsid w:val="00E80C38"/>
    <w:rsid w:val="00E80C96"/>
    <w:rsid w:val="00E80CA4"/>
    <w:rsid w:val="00E80D4E"/>
    <w:rsid w:val="00E80E26"/>
    <w:rsid w:val="00E80F29"/>
    <w:rsid w:val="00E81171"/>
    <w:rsid w:val="00E811F9"/>
    <w:rsid w:val="00E8131C"/>
    <w:rsid w:val="00E8132C"/>
    <w:rsid w:val="00E81583"/>
    <w:rsid w:val="00E8158D"/>
    <w:rsid w:val="00E81750"/>
    <w:rsid w:val="00E819F3"/>
    <w:rsid w:val="00E81A9D"/>
    <w:rsid w:val="00E81B9F"/>
    <w:rsid w:val="00E81D5B"/>
    <w:rsid w:val="00E81D7E"/>
    <w:rsid w:val="00E81E3B"/>
    <w:rsid w:val="00E81F36"/>
    <w:rsid w:val="00E82046"/>
    <w:rsid w:val="00E8209A"/>
    <w:rsid w:val="00E820A5"/>
    <w:rsid w:val="00E820D8"/>
    <w:rsid w:val="00E820E5"/>
    <w:rsid w:val="00E824C0"/>
    <w:rsid w:val="00E82654"/>
    <w:rsid w:val="00E82934"/>
    <w:rsid w:val="00E82A37"/>
    <w:rsid w:val="00E82A7C"/>
    <w:rsid w:val="00E82AE1"/>
    <w:rsid w:val="00E82AFE"/>
    <w:rsid w:val="00E82D51"/>
    <w:rsid w:val="00E82DE2"/>
    <w:rsid w:val="00E82F9D"/>
    <w:rsid w:val="00E82FD8"/>
    <w:rsid w:val="00E82FED"/>
    <w:rsid w:val="00E83053"/>
    <w:rsid w:val="00E8307C"/>
    <w:rsid w:val="00E83188"/>
    <w:rsid w:val="00E8327A"/>
    <w:rsid w:val="00E832A3"/>
    <w:rsid w:val="00E8344D"/>
    <w:rsid w:val="00E83648"/>
    <w:rsid w:val="00E838F5"/>
    <w:rsid w:val="00E83908"/>
    <w:rsid w:val="00E8396A"/>
    <w:rsid w:val="00E83A07"/>
    <w:rsid w:val="00E83DAC"/>
    <w:rsid w:val="00E83E5F"/>
    <w:rsid w:val="00E83F3A"/>
    <w:rsid w:val="00E83FA4"/>
    <w:rsid w:val="00E84026"/>
    <w:rsid w:val="00E841FF"/>
    <w:rsid w:val="00E84288"/>
    <w:rsid w:val="00E843FC"/>
    <w:rsid w:val="00E844CD"/>
    <w:rsid w:val="00E844E5"/>
    <w:rsid w:val="00E84574"/>
    <w:rsid w:val="00E845B1"/>
    <w:rsid w:val="00E84866"/>
    <w:rsid w:val="00E848A4"/>
    <w:rsid w:val="00E8494D"/>
    <w:rsid w:val="00E84BAA"/>
    <w:rsid w:val="00E84E3D"/>
    <w:rsid w:val="00E84EF3"/>
    <w:rsid w:val="00E850DB"/>
    <w:rsid w:val="00E851DE"/>
    <w:rsid w:val="00E851FA"/>
    <w:rsid w:val="00E8520B"/>
    <w:rsid w:val="00E8520D"/>
    <w:rsid w:val="00E85461"/>
    <w:rsid w:val="00E855E4"/>
    <w:rsid w:val="00E85627"/>
    <w:rsid w:val="00E856DB"/>
    <w:rsid w:val="00E8577F"/>
    <w:rsid w:val="00E8595A"/>
    <w:rsid w:val="00E85B93"/>
    <w:rsid w:val="00E85C31"/>
    <w:rsid w:val="00E85C97"/>
    <w:rsid w:val="00E85EC2"/>
    <w:rsid w:val="00E86372"/>
    <w:rsid w:val="00E865F7"/>
    <w:rsid w:val="00E866A7"/>
    <w:rsid w:val="00E86994"/>
    <w:rsid w:val="00E86A60"/>
    <w:rsid w:val="00E86BED"/>
    <w:rsid w:val="00E86CFC"/>
    <w:rsid w:val="00E86DE9"/>
    <w:rsid w:val="00E86E7C"/>
    <w:rsid w:val="00E86F03"/>
    <w:rsid w:val="00E8700C"/>
    <w:rsid w:val="00E8711A"/>
    <w:rsid w:val="00E872F1"/>
    <w:rsid w:val="00E87325"/>
    <w:rsid w:val="00E8732B"/>
    <w:rsid w:val="00E876BD"/>
    <w:rsid w:val="00E87713"/>
    <w:rsid w:val="00E8785E"/>
    <w:rsid w:val="00E87868"/>
    <w:rsid w:val="00E87953"/>
    <w:rsid w:val="00E87A91"/>
    <w:rsid w:val="00E87B87"/>
    <w:rsid w:val="00E87CC3"/>
    <w:rsid w:val="00E87D5A"/>
    <w:rsid w:val="00E87FA7"/>
    <w:rsid w:val="00E90101"/>
    <w:rsid w:val="00E909E2"/>
    <w:rsid w:val="00E90A70"/>
    <w:rsid w:val="00E90DD5"/>
    <w:rsid w:val="00E91049"/>
    <w:rsid w:val="00E912A5"/>
    <w:rsid w:val="00E914E3"/>
    <w:rsid w:val="00E915E1"/>
    <w:rsid w:val="00E9162E"/>
    <w:rsid w:val="00E91709"/>
    <w:rsid w:val="00E917AB"/>
    <w:rsid w:val="00E9180B"/>
    <w:rsid w:val="00E91826"/>
    <w:rsid w:val="00E91878"/>
    <w:rsid w:val="00E91AAE"/>
    <w:rsid w:val="00E91CBB"/>
    <w:rsid w:val="00E91E6D"/>
    <w:rsid w:val="00E91EA3"/>
    <w:rsid w:val="00E91EE7"/>
    <w:rsid w:val="00E92003"/>
    <w:rsid w:val="00E92154"/>
    <w:rsid w:val="00E92204"/>
    <w:rsid w:val="00E922BF"/>
    <w:rsid w:val="00E923EC"/>
    <w:rsid w:val="00E92569"/>
    <w:rsid w:val="00E928DB"/>
    <w:rsid w:val="00E9299D"/>
    <w:rsid w:val="00E929A2"/>
    <w:rsid w:val="00E92CB5"/>
    <w:rsid w:val="00E92D59"/>
    <w:rsid w:val="00E93002"/>
    <w:rsid w:val="00E9314F"/>
    <w:rsid w:val="00E931AB"/>
    <w:rsid w:val="00E932AB"/>
    <w:rsid w:val="00E93431"/>
    <w:rsid w:val="00E93439"/>
    <w:rsid w:val="00E934B3"/>
    <w:rsid w:val="00E93BDD"/>
    <w:rsid w:val="00E93E47"/>
    <w:rsid w:val="00E93F2A"/>
    <w:rsid w:val="00E93FB5"/>
    <w:rsid w:val="00E9439C"/>
    <w:rsid w:val="00E94449"/>
    <w:rsid w:val="00E9450E"/>
    <w:rsid w:val="00E94582"/>
    <w:rsid w:val="00E9478D"/>
    <w:rsid w:val="00E947E2"/>
    <w:rsid w:val="00E9482C"/>
    <w:rsid w:val="00E948FC"/>
    <w:rsid w:val="00E9491E"/>
    <w:rsid w:val="00E949B9"/>
    <w:rsid w:val="00E949C7"/>
    <w:rsid w:val="00E94D70"/>
    <w:rsid w:val="00E94DD4"/>
    <w:rsid w:val="00E9513D"/>
    <w:rsid w:val="00E95178"/>
    <w:rsid w:val="00E95258"/>
    <w:rsid w:val="00E953B2"/>
    <w:rsid w:val="00E95408"/>
    <w:rsid w:val="00E9563A"/>
    <w:rsid w:val="00E956D0"/>
    <w:rsid w:val="00E9572D"/>
    <w:rsid w:val="00E9581C"/>
    <w:rsid w:val="00E958AE"/>
    <w:rsid w:val="00E95A7C"/>
    <w:rsid w:val="00E95AAB"/>
    <w:rsid w:val="00E95AFA"/>
    <w:rsid w:val="00E95AFB"/>
    <w:rsid w:val="00E95CCA"/>
    <w:rsid w:val="00E95CF0"/>
    <w:rsid w:val="00E95EE4"/>
    <w:rsid w:val="00E95FDC"/>
    <w:rsid w:val="00E960A9"/>
    <w:rsid w:val="00E960E9"/>
    <w:rsid w:val="00E963F8"/>
    <w:rsid w:val="00E96499"/>
    <w:rsid w:val="00E96765"/>
    <w:rsid w:val="00E96807"/>
    <w:rsid w:val="00E968E1"/>
    <w:rsid w:val="00E968F2"/>
    <w:rsid w:val="00E9691C"/>
    <w:rsid w:val="00E96B0D"/>
    <w:rsid w:val="00E96D26"/>
    <w:rsid w:val="00E96D3A"/>
    <w:rsid w:val="00E9745C"/>
    <w:rsid w:val="00E9755A"/>
    <w:rsid w:val="00E9768D"/>
    <w:rsid w:val="00E979BC"/>
    <w:rsid w:val="00E97D25"/>
    <w:rsid w:val="00EA0130"/>
    <w:rsid w:val="00EA0143"/>
    <w:rsid w:val="00EA0164"/>
    <w:rsid w:val="00EA046D"/>
    <w:rsid w:val="00EA04D1"/>
    <w:rsid w:val="00EA0504"/>
    <w:rsid w:val="00EA0559"/>
    <w:rsid w:val="00EA06C5"/>
    <w:rsid w:val="00EA0786"/>
    <w:rsid w:val="00EA0BB8"/>
    <w:rsid w:val="00EA0C0F"/>
    <w:rsid w:val="00EA0C18"/>
    <w:rsid w:val="00EA0E85"/>
    <w:rsid w:val="00EA0EC3"/>
    <w:rsid w:val="00EA0F64"/>
    <w:rsid w:val="00EA11DC"/>
    <w:rsid w:val="00EA1205"/>
    <w:rsid w:val="00EA1237"/>
    <w:rsid w:val="00EA12C9"/>
    <w:rsid w:val="00EA12DF"/>
    <w:rsid w:val="00EA13B8"/>
    <w:rsid w:val="00EA17D7"/>
    <w:rsid w:val="00EA1827"/>
    <w:rsid w:val="00EA19E9"/>
    <w:rsid w:val="00EA1A4C"/>
    <w:rsid w:val="00EA1B59"/>
    <w:rsid w:val="00EA1F58"/>
    <w:rsid w:val="00EA1F9A"/>
    <w:rsid w:val="00EA2048"/>
    <w:rsid w:val="00EA207E"/>
    <w:rsid w:val="00EA2F01"/>
    <w:rsid w:val="00EA3057"/>
    <w:rsid w:val="00EA30E7"/>
    <w:rsid w:val="00EA3127"/>
    <w:rsid w:val="00EA31AF"/>
    <w:rsid w:val="00EA33EC"/>
    <w:rsid w:val="00EA3589"/>
    <w:rsid w:val="00EA3722"/>
    <w:rsid w:val="00EA3FC5"/>
    <w:rsid w:val="00EA3FDE"/>
    <w:rsid w:val="00EA4109"/>
    <w:rsid w:val="00EA428A"/>
    <w:rsid w:val="00EA449A"/>
    <w:rsid w:val="00EA480B"/>
    <w:rsid w:val="00EA4A22"/>
    <w:rsid w:val="00EA4E82"/>
    <w:rsid w:val="00EA4F63"/>
    <w:rsid w:val="00EA5178"/>
    <w:rsid w:val="00EA51CE"/>
    <w:rsid w:val="00EA5464"/>
    <w:rsid w:val="00EA5577"/>
    <w:rsid w:val="00EA558E"/>
    <w:rsid w:val="00EA5680"/>
    <w:rsid w:val="00EA56C9"/>
    <w:rsid w:val="00EA57D5"/>
    <w:rsid w:val="00EA5930"/>
    <w:rsid w:val="00EA5990"/>
    <w:rsid w:val="00EA59E0"/>
    <w:rsid w:val="00EA5A5F"/>
    <w:rsid w:val="00EA5AD5"/>
    <w:rsid w:val="00EA5AF7"/>
    <w:rsid w:val="00EA5B79"/>
    <w:rsid w:val="00EA5C2D"/>
    <w:rsid w:val="00EA5C86"/>
    <w:rsid w:val="00EA5C94"/>
    <w:rsid w:val="00EA5CDD"/>
    <w:rsid w:val="00EA5DCC"/>
    <w:rsid w:val="00EA5FD7"/>
    <w:rsid w:val="00EA60B0"/>
    <w:rsid w:val="00EA612F"/>
    <w:rsid w:val="00EA62EB"/>
    <w:rsid w:val="00EA6419"/>
    <w:rsid w:val="00EA65ED"/>
    <w:rsid w:val="00EA65F9"/>
    <w:rsid w:val="00EA6631"/>
    <w:rsid w:val="00EA6882"/>
    <w:rsid w:val="00EA697E"/>
    <w:rsid w:val="00EA6B9A"/>
    <w:rsid w:val="00EA6BE9"/>
    <w:rsid w:val="00EA6E50"/>
    <w:rsid w:val="00EA6FFE"/>
    <w:rsid w:val="00EA7029"/>
    <w:rsid w:val="00EA72C1"/>
    <w:rsid w:val="00EA735D"/>
    <w:rsid w:val="00EA79AA"/>
    <w:rsid w:val="00EA7A78"/>
    <w:rsid w:val="00EA7B71"/>
    <w:rsid w:val="00EA7CAA"/>
    <w:rsid w:val="00EA7CC5"/>
    <w:rsid w:val="00EA7E51"/>
    <w:rsid w:val="00EA7E88"/>
    <w:rsid w:val="00EA7EDA"/>
    <w:rsid w:val="00EB0183"/>
    <w:rsid w:val="00EB02D4"/>
    <w:rsid w:val="00EB0379"/>
    <w:rsid w:val="00EB057A"/>
    <w:rsid w:val="00EB07C1"/>
    <w:rsid w:val="00EB07EB"/>
    <w:rsid w:val="00EB08EB"/>
    <w:rsid w:val="00EB08F1"/>
    <w:rsid w:val="00EB0C11"/>
    <w:rsid w:val="00EB151E"/>
    <w:rsid w:val="00EB152E"/>
    <w:rsid w:val="00EB160A"/>
    <w:rsid w:val="00EB180D"/>
    <w:rsid w:val="00EB18A8"/>
    <w:rsid w:val="00EB195E"/>
    <w:rsid w:val="00EB1BAE"/>
    <w:rsid w:val="00EB1D71"/>
    <w:rsid w:val="00EB1EBB"/>
    <w:rsid w:val="00EB1FE4"/>
    <w:rsid w:val="00EB2106"/>
    <w:rsid w:val="00EB2160"/>
    <w:rsid w:val="00EB2268"/>
    <w:rsid w:val="00EB227A"/>
    <w:rsid w:val="00EB2675"/>
    <w:rsid w:val="00EB28EF"/>
    <w:rsid w:val="00EB2964"/>
    <w:rsid w:val="00EB2AF8"/>
    <w:rsid w:val="00EB2C90"/>
    <w:rsid w:val="00EB2CC5"/>
    <w:rsid w:val="00EB2E4A"/>
    <w:rsid w:val="00EB33A7"/>
    <w:rsid w:val="00EB33FE"/>
    <w:rsid w:val="00EB3703"/>
    <w:rsid w:val="00EB3994"/>
    <w:rsid w:val="00EB3A1C"/>
    <w:rsid w:val="00EB3AFB"/>
    <w:rsid w:val="00EB3F88"/>
    <w:rsid w:val="00EB3FA5"/>
    <w:rsid w:val="00EB402F"/>
    <w:rsid w:val="00EB411D"/>
    <w:rsid w:val="00EB438D"/>
    <w:rsid w:val="00EB43E2"/>
    <w:rsid w:val="00EB441E"/>
    <w:rsid w:val="00EB46D0"/>
    <w:rsid w:val="00EB4A0D"/>
    <w:rsid w:val="00EB4B4E"/>
    <w:rsid w:val="00EB4F64"/>
    <w:rsid w:val="00EB4FE2"/>
    <w:rsid w:val="00EB50FF"/>
    <w:rsid w:val="00EB517D"/>
    <w:rsid w:val="00EB5286"/>
    <w:rsid w:val="00EB5340"/>
    <w:rsid w:val="00EB537A"/>
    <w:rsid w:val="00EB5380"/>
    <w:rsid w:val="00EB5390"/>
    <w:rsid w:val="00EB53F7"/>
    <w:rsid w:val="00EB5475"/>
    <w:rsid w:val="00EB559A"/>
    <w:rsid w:val="00EB55F7"/>
    <w:rsid w:val="00EB578B"/>
    <w:rsid w:val="00EB57AD"/>
    <w:rsid w:val="00EB5801"/>
    <w:rsid w:val="00EB582D"/>
    <w:rsid w:val="00EB58C7"/>
    <w:rsid w:val="00EB5B6C"/>
    <w:rsid w:val="00EB5CE0"/>
    <w:rsid w:val="00EB5E13"/>
    <w:rsid w:val="00EB5EB2"/>
    <w:rsid w:val="00EB60D8"/>
    <w:rsid w:val="00EB622B"/>
    <w:rsid w:val="00EB63A5"/>
    <w:rsid w:val="00EB63E6"/>
    <w:rsid w:val="00EB665C"/>
    <w:rsid w:val="00EB6669"/>
    <w:rsid w:val="00EB6986"/>
    <w:rsid w:val="00EB6D6C"/>
    <w:rsid w:val="00EB6D8B"/>
    <w:rsid w:val="00EB6DFF"/>
    <w:rsid w:val="00EB6E65"/>
    <w:rsid w:val="00EB6E71"/>
    <w:rsid w:val="00EB6F43"/>
    <w:rsid w:val="00EB6F97"/>
    <w:rsid w:val="00EB7003"/>
    <w:rsid w:val="00EB71D1"/>
    <w:rsid w:val="00EB78DF"/>
    <w:rsid w:val="00EB7947"/>
    <w:rsid w:val="00EB7DA3"/>
    <w:rsid w:val="00EB7EF8"/>
    <w:rsid w:val="00EC010C"/>
    <w:rsid w:val="00EC026F"/>
    <w:rsid w:val="00EC02D5"/>
    <w:rsid w:val="00EC049B"/>
    <w:rsid w:val="00EC0887"/>
    <w:rsid w:val="00EC0AE8"/>
    <w:rsid w:val="00EC0CFC"/>
    <w:rsid w:val="00EC0DBE"/>
    <w:rsid w:val="00EC0EF2"/>
    <w:rsid w:val="00EC0F2B"/>
    <w:rsid w:val="00EC1418"/>
    <w:rsid w:val="00EC1443"/>
    <w:rsid w:val="00EC163F"/>
    <w:rsid w:val="00EC165B"/>
    <w:rsid w:val="00EC1973"/>
    <w:rsid w:val="00EC1AEE"/>
    <w:rsid w:val="00EC1B2B"/>
    <w:rsid w:val="00EC1CEF"/>
    <w:rsid w:val="00EC1DBD"/>
    <w:rsid w:val="00EC1F23"/>
    <w:rsid w:val="00EC2212"/>
    <w:rsid w:val="00EC2326"/>
    <w:rsid w:val="00EC2354"/>
    <w:rsid w:val="00EC2503"/>
    <w:rsid w:val="00EC2583"/>
    <w:rsid w:val="00EC25D7"/>
    <w:rsid w:val="00EC2732"/>
    <w:rsid w:val="00EC27D5"/>
    <w:rsid w:val="00EC2966"/>
    <w:rsid w:val="00EC29CF"/>
    <w:rsid w:val="00EC2E89"/>
    <w:rsid w:val="00EC2EC8"/>
    <w:rsid w:val="00EC2F94"/>
    <w:rsid w:val="00EC30B6"/>
    <w:rsid w:val="00EC334D"/>
    <w:rsid w:val="00EC36A5"/>
    <w:rsid w:val="00EC3EA1"/>
    <w:rsid w:val="00EC3F46"/>
    <w:rsid w:val="00EC4033"/>
    <w:rsid w:val="00EC415D"/>
    <w:rsid w:val="00EC4234"/>
    <w:rsid w:val="00EC4366"/>
    <w:rsid w:val="00EC441B"/>
    <w:rsid w:val="00EC442F"/>
    <w:rsid w:val="00EC4541"/>
    <w:rsid w:val="00EC4679"/>
    <w:rsid w:val="00EC46C2"/>
    <w:rsid w:val="00EC4799"/>
    <w:rsid w:val="00EC4858"/>
    <w:rsid w:val="00EC49B4"/>
    <w:rsid w:val="00EC4BB9"/>
    <w:rsid w:val="00EC4BDF"/>
    <w:rsid w:val="00EC4D4B"/>
    <w:rsid w:val="00EC4E58"/>
    <w:rsid w:val="00EC4F15"/>
    <w:rsid w:val="00EC4F40"/>
    <w:rsid w:val="00EC4F50"/>
    <w:rsid w:val="00EC4FA2"/>
    <w:rsid w:val="00EC4FA8"/>
    <w:rsid w:val="00EC4FF6"/>
    <w:rsid w:val="00EC50BE"/>
    <w:rsid w:val="00EC5110"/>
    <w:rsid w:val="00EC52B3"/>
    <w:rsid w:val="00EC52D7"/>
    <w:rsid w:val="00EC530C"/>
    <w:rsid w:val="00EC54B3"/>
    <w:rsid w:val="00EC567E"/>
    <w:rsid w:val="00EC56F2"/>
    <w:rsid w:val="00EC5A73"/>
    <w:rsid w:val="00EC5E55"/>
    <w:rsid w:val="00EC60ED"/>
    <w:rsid w:val="00EC6492"/>
    <w:rsid w:val="00EC66F8"/>
    <w:rsid w:val="00EC67EE"/>
    <w:rsid w:val="00EC68C4"/>
    <w:rsid w:val="00EC6B26"/>
    <w:rsid w:val="00EC721D"/>
    <w:rsid w:val="00EC73FF"/>
    <w:rsid w:val="00EC7433"/>
    <w:rsid w:val="00EC74DD"/>
    <w:rsid w:val="00EC7687"/>
    <w:rsid w:val="00EC7807"/>
    <w:rsid w:val="00EC78AA"/>
    <w:rsid w:val="00EC78FF"/>
    <w:rsid w:val="00EC7942"/>
    <w:rsid w:val="00EC7944"/>
    <w:rsid w:val="00EC7A5A"/>
    <w:rsid w:val="00EC7E56"/>
    <w:rsid w:val="00EC7EF2"/>
    <w:rsid w:val="00ED000D"/>
    <w:rsid w:val="00ED001E"/>
    <w:rsid w:val="00ED0079"/>
    <w:rsid w:val="00ED00C8"/>
    <w:rsid w:val="00ED030D"/>
    <w:rsid w:val="00ED0532"/>
    <w:rsid w:val="00ED05F3"/>
    <w:rsid w:val="00ED06A4"/>
    <w:rsid w:val="00ED0875"/>
    <w:rsid w:val="00ED09CF"/>
    <w:rsid w:val="00ED0B56"/>
    <w:rsid w:val="00ED0D30"/>
    <w:rsid w:val="00ED10F2"/>
    <w:rsid w:val="00ED111C"/>
    <w:rsid w:val="00ED11A3"/>
    <w:rsid w:val="00ED125F"/>
    <w:rsid w:val="00ED127F"/>
    <w:rsid w:val="00ED1772"/>
    <w:rsid w:val="00ED1776"/>
    <w:rsid w:val="00ED189D"/>
    <w:rsid w:val="00ED18F8"/>
    <w:rsid w:val="00ED1923"/>
    <w:rsid w:val="00ED1BEA"/>
    <w:rsid w:val="00ED1C5A"/>
    <w:rsid w:val="00ED1C7A"/>
    <w:rsid w:val="00ED1C8A"/>
    <w:rsid w:val="00ED1CBB"/>
    <w:rsid w:val="00ED1CC8"/>
    <w:rsid w:val="00ED1DCF"/>
    <w:rsid w:val="00ED1F38"/>
    <w:rsid w:val="00ED2082"/>
    <w:rsid w:val="00ED21E5"/>
    <w:rsid w:val="00ED22A5"/>
    <w:rsid w:val="00ED22D1"/>
    <w:rsid w:val="00ED2511"/>
    <w:rsid w:val="00ED2684"/>
    <w:rsid w:val="00ED2760"/>
    <w:rsid w:val="00ED28B8"/>
    <w:rsid w:val="00ED2BC6"/>
    <w:rsid w:val="00ED2DFC"/>
    <w:rsid w:val="00ED3085"/>
    <w:rsid w:val="00ED3088"/>
    <w:rsid w:val="00ED32BD"/>
    <w:rsid w:val="00ED32D5"/>
    <w:rsid w:val="00ED336D"/>
    <w:rsid w:val="00ED3486"/>
    <w:rsid w:val="00ED34B5"/>
    <w:rsid w:val="00ED3579"/>
    <w:rsid w:val="00ED38A8"/>
    <w:rsid w:val="00ED3C34"/>
    <w:rsid w:val="00ED3C56"/>
    <w:rsid w:val="00ED3C76"/>
    <w:rsid w:val="00ED3F88"/>
    <w:rsid w:val="00ED4237"/>
    <w:rsid w:val="00ED43CA"/>
    <w:rsid w:val="00ED4B59"/>
    <w:rsid w:val="00ED4DA5"/>
    <w:rsid w:val="00ED4E3A"/>
    <w:rsid w:val="00ED531D"/>
    <w:rsid w:val="00ED5456"/>
    <w:rsid w:val="00ED5607"/>
    <w:rsid w:val="00ED56EC"/>
    <w:rsid w:val="00ED5705"/>
    <w:rsid w:val="00ED5D3A"/>
    <w:rsid w:val="00ED5DD1"/>
    <w:rsid w:val="00ED666E"/>
    <w:rsid w:val="00ED66D7"/>
    <w:rsid w:val="00ED6728"/>
    <w:rsid w:val="00ED6912"/>
    <w:rsid w:val="00ED6AFB"/>
    <w:rsid w:val="00ED6BBE"/>
    <w:rsid w:val="00ED6CD6"/>
    <w:rsid w:val="00ED6D66"/>
    <w:rsid w:val="00ED761C"/>
    <w:rsid w:val="00ED7710"/>
    <w:rsid w:val="00ED7AEB"/>
    <w:rsid w:val="00ED7CAB"/>
    <w:rsid w:val="00ED7D18"/>
    <w:rsid w:val="00ED7D7D"/>
    <w:rsid w:val="00ED7EFF"/>
    <w:rsid w:val="00EE00BD"/>
    <w:rsid w:val="00EE03CF"/>
    <w:rsid w:val="00EE0595"/>
    <w:rsid w:val="00EE061B"/>
    <w:rsid w:val="00EE081D"/>
    <w:rsid w:val="00EE0A70"/>
    <w:rsid w:val="00EE0AB9"/>
    <w:rsid w:val="00EE0BD4"/>
    <w:rsid w:val="00EE0BF9"/>
    <w:rsid w:val="00EE0C05"/>
    <w:rsid w:val="00EE184A"/>
    <w:rsid w:val="00EE18D1"/>
    <w:rsid w:val="00EE1945"/>
    <w:rsid w:val="00EE1B28"/>
    <w:rsid w:val="00EE1D74"/>
    <w:rsid w:val="00EE1DC3"/>
    <w:rsid w:val="00EE1FF9"/>
    <w:rsid w:val="00EE214E"/>
    <w:rsid w:val="00EE215B"/>
    <w:rsid w:val="00EE21C3"/>
    <w:rsid w:val="00EE220E"/>
    <w:rsid w:val="00EE22C6"/>
    <w:rsid w:val="00EE2350"/>
    <w:rsid w:val="00EE298F"/>
    <w:rsid w:val="00EE2A79"/>
    <w:rsid w:val="00EE2BD8"/>
    <w:rsid w:val="00EE2CC7"/>
    <w:rsid w:val="00EE2D02"/>
    <w:rsid w:val="00EE2D4B"/>
    <w:rsid w:val="00EE2D8F"/>
    <w:rsid w:val="00EE3164"/>
    <w:rsid w:val="00EE3472"/>
    <w:rsid w:val="00EE34A5"/>
    <w:rsid w:val="00EE3561"/>
    <w:rsid w:val="00EE377D"/>
    <w:rsid w:val="00EE38AA"/>
    <w:rsid w:val="00EE3BB2"/>
    <w:rsid w:val="00EE3BB7"/>
    <w:rsid w:val="00EE3BE5"/>
    <w:rsid w:val="00EE3DA8"/>
    <w:rsid w:val="00EE3F9C"/>
    <w:rsid w:val="00EE4436"/>
    <w:rsid w:val="00EE44AE"/>
    <w:rsid w:val="00EE4536"/>
    <w:rsid w:val="00EE4576"/>
    <w:rsid w:val="00EE4639"/>
    <w:rsid w:val="00EE47A4"/>
    <w:rsid w:val="00EE4C4B"/>
    <w:rsid w:val="00EE4D45"/>
    <w:rsid w:val="00EE4F5B"/>
    <w:rsid w:val="00EE510E"/>
    <w:rsid w:val="00EE5235"/>
    <w:rsid w:val="00EE587E"/>
    <w:rsid w:val="00EE5952"/>
    <w:rsid w:val="00EE5966"/>
    <w:rsid w:val="00EE5BDA"/>
    <w:rsid w:val="00EE5BEF"/>
    <w:rsid w:val="00EE5CA9"/>
    <w:rsid w:val="00EE5D00"/>
    <w:rsid w:val="00EE5DAE"/>
    <w:rsid w:val="00EE5F30"/>
    <w:rsid w:val="00EE5FC2"/>
    <w:rsid w:val="00EE619F"/>
    <w:rsid w:val="00EE61BF"/>
    <w:rsid w:val="00EE6201"/>
    <w:rsid w:val="00EE6356"/>
    <w:rsid w:val="00EE6510"/>
    <w:rsid w:val="00EE659C"/>
    <w:rsid w:val="00EE65BA"/>
    <w:rsid w:val="00EE65F2"/>
    <w:rsid w:val="00EE6819"/>
    <w:rsid w:val="00EE6880"/>
    <w:rsid w:val="00EE692C"/>
    <w:rsid w:val="00EE6A92"/>
    <w:rsid w:val="00EE6B83"/>
    <w:rsid w:val="00EE6BE7"/>
    <w:rsid w:val="00EE6E49"/>
    <w:rsid w:val="00EE74C0"/>
    <w:rsid w:val="00EE762A"/>
    <w:rsid w:val="00EE7636"/>
    <w:rsid w:val="00EE7990"/>
    <w:rsid w:val="00EE7A44"/>
    <w:rsid w:val="00EE7A97"/>
    <w:rsid w:val="00EE7BB4"/>
    <w:rsid w:val="00EE7CFB"/>
    <w:rsid w:val="00EE7D31"/>
    <w:rsid w:val="00EF0029"/>
    <w:rsid w:val="00EF0880"/>
    <w:rsid w:val="00EF08EF"/>
    <w:rsid w:val="00EF0968"/>
    <w:rsid w:val="00EF0C21"/>
    <w:rsid w:val="00EF100F"/>
    <w:rsid w:val="00EF11BF"/>
    <w:rsid w:val="00EF147F"/>
    <w:rsid w:val="00EF148D"/>
    <w:rsid w:val="00EF15A9"/>
    <w:rsid w:val="00EF15FE"/>
    <w:rsid w:val="00EF1728"/>
    <w:rsid w:val="00EF17DA"/>
    <w:rsid w:val="00EF197B"/>
    <w:rsid w:val="00EF1A08"/>
    <w:rsid w:val="00EF1A66"/>
    <w:rsid w:val="00EF1AA3"/>
    <w:rsid w:val="00EF1B01"/>
    <w:rsid w:val="00EF1DAF"/>
    <w:rsid w:val="00EF21A9"/>
    <w:rsid w:val="00EF22C9"/>
    <w:rsid w:val="00EF2448"/>
    <w:rsid w:val="00EF244D"/>
    <w:rsid w:val="00EF2546"/>
    <w:rsid w:val="00EF2623"/>
    <w:rsid w:val="00EF2B26"/>
    <w:rsid w:val="00EF2CC3"/>
    <w:rsid w:val="00EF2DAD"/>
    <w:rsid w:val="00EF2EE6"/>
    <w:rsid w:val="00EF2F82"/>
    <w:rsid w:val="00EF3042"/>
    <w:rsid w:val="00EF30B2"/>
    <w:rsid w:val="00EF31A8"/>
    <w:rsid w:val="00EF3572"/>
    <w:rsid w:val="00EF362B"/>
    <w:rsid w:val="00EF3662"/>
    <w:rsid w:val="00EF3778"/>
    <w:rsid w:val="00EF3DEA"/>
    <w:rsid w:val="00EF3F15"/>
    <w:rsid w:val="00EF41A8"/>
    <w:rsid w:val="00EF458F"/>
    <w:rsid w:val="00EF4590"/>
    <w:rsid w:val="00EF46B8"/>
    <w:rsid w:val="00EF487E"/>
    <w:rsid w:val="00EF48DF"/>
    <w:rsid w:val="00EF49A4"/>
    <w:rsid w:val="00EF49CC"/>
    <w:rsid w:val="00EF4B63"/>
    <w:rsid w:val="00EF4B93"/>
    <w:rsid w:val="00EF4C4B"/>
    <w:rsid w:val="00EF4DE6"/>
    <w:rsid w:val="00EF4F70"/>
    <w:rsid w:val="00EF528D"/>
    <w:rsid w:val="00EF54A7"/>
    <w:rsid w:val="00EF54C2"/>
    <w:rsid w:val="00EF55E9"/>
    <w:rsid w:val="00EF5601"/>
    <w:rsid w:val="00EF5608"/>
    <w:rsid w:val="00EF5866"/>
    <w:rsid w:val="00EF58AF"/>
    <w:rsid w:val="00EF5AC5"/>
    <w:rsid w:val="00EF5B35"/>
    <w:rsid w:val="00EF5B4B"/>
    <w:rsid w:val="00EF5CE8"/>
    <w:rsid w:val="00EF5D42"/>
    <w:rsid w:val="00EF6290"/>
    <w:rsid w:val="00EF633E"/>
    <w:rsid w:val="00EF6440"/>
    <w:rsid w:val="00EF6518"/>
    <w:rsid w:val="00EF67E8"/>
    <w:rsid w:val="00EF67FA"/>
    <w:rsid w:val="00EF6973"/>
    <w:rsid w:val="00EF6CB9"/>
    <w:rsid w:val="00EF6EB4"/>
    <w:rsid w:val="00EF7342"/>
    <w:rsid w:val="00EF735B"/>
    <w:rsid w:val="00EF7428"/>
    <w:rsid w:val="00EF74A3"/>
    <w:rsid w:val="00EF7719"/>
    <w:rsid w:val="00EF7B95"/>
    <w:rsid w:val="00EF7BEF"/>
    <w:rsid w:val="00EF7CC5"/>
    <w:rsid w:val="00EF7E24"/>
    <w:rsid w:val="00EF7EBD"/>
    <w:rsid w:val="00EF7F8C"/>
    <w:rsid w:val="00F0003C"/>
    <w:rsid w:val="00F000CA"/>
    <w:rsid w:val="00F001F4"/>
    <w:rsid w:val="00F002B0"/>
    <w:rsid w:val="00F00515"/>
    <w:rsid w:val="00F006DC"/>
    <w:rsid w:val="00F0083B"/>
    <w:rsid w:val="00F008DD"/>
    <w:rsid w:val="00F00A04"/>
    <w:rsid w:val="00F00F30"/>
    <w:rsid w:val="00F00F86"/>
    <w:rsid w:val="00F010CD"/>
    <w:rsid w:val="00F0110E"/>
    <w:rsid w:val="00F011B0"/>
    <w:rsid w:val="00F0120A"/>
    <w:rsid w:val="00F012FC"/>
    <w:rsid w:val="00F0141B"/>
    <w:rsid w:val="00F016F5"/>
    <w:rsid w:val="00F0186C"/>
    <w:rsid w:val="00F01A28"/>
    <w:rsid w:val="00F01B32"/>
    <w:rsid w:val="00F01CD8"/>
    <w:rsid w:val="00F01D10"/>
    <w:rsid w:val="00F01DB3"/>
    <w:rsid w:val="00F021DE"/>
    <w:rsid w:val="00F0228D"/>
    <w:rsid w:val="00F02474"/>
    <w:rsid w:val="00F027DD"/>
    <w:rsid w:val="00F0284D"/>
    <w:rsid w:val="00F02AB9"/>
    <w:rsid w:val="00F02AF5"/>
    <w:rsid w:val="00F02BA5"/>
    <w:rsid w:val="00F02C5E"/>
    <w:rsid w:val="00F02CFF"/>
    <w:rsid w:val="00F02E36"/>
    <w:rsid w:val="00F02E93"/>
    <w:rsid w:val="00F03077"/>
    <w:rsid w:val="00F031F2"/>
    <w:rsid w:val="00F032F8"/>
    <w:rsid w:val="00F03477"/>
    <w:rsid w:val="00F039EF"/>
    <w:rsid w:val="00F03C70"/>
    <w:rsid w:val="00F03C8C"/>
    <w:rsid w:val="00F03C9B"/>
    <w:rsid w:val="00F03D36"/>
    <w:rsid w:val="00F040E2"/>
    <w:rsid w:val="00F04140"/>
    <w:rsid w:val="00F04143"/>
    <w:rsid w:val="00F044E6"/>
    <w:rsid w:val="00F0457C"/>
    <w:rsid w:val="00F045E8"/>
    <w:rsid w:val="00F04708"/>
    <w:rsid w:val="00F04733"/>
    <w:rsid w:val="00F0485E"/>
    <w:rsid w:val="00F04A68"/>
    <w:rsid w:val="00F04CEB"/>
    <w:rsid w:val="00F04D0C"/>
    <w:rsid w:val="00F04D44"/>
    <w:rsid w:val="00F04D94"/>
    <w:rsid w:val="00F04DCD"/>
    <w:rsid w:val="00F04E92"/>
    <w:rsid w:val="00F051A0"/>
    <w:rsid w:val="00F05261"/>
    <w:rsid w:val="00F05372"/>
    <w:rsid w:val="00F054F2"/>
    <w:rsid w:val="00F05914"/>
    <w:rsid w:val="00F05AA1"/>
    <w:rsid w:val="00F05BC2"/>
    <w:rsid w:val="00F05E4C"/>
    <w:rsid w:val="00F05E95"/>
    <w:rsid w:val="00F05EEA"/>
    <w:rsid w:val="00F05EFB"/>
    <w:rsid w:val="00F061C6"/>
    <w:rsid w:val="00F06312"/>
    <w:rsid w:val="00F06368"/>
    <w:rsid w:val="00F0684D"/>
    <w:rsid w:val="00F0685F"/>
    <w:rsid w:val="00F06875"/>
    <w:rsid w:val="00F069E6"/>
    <w:rsid w:val="00F06B6C"/>
    <w:rsid w:val="00F06E11"/>
    <w:rsid w:val="00F06E90"/>
    <w:rsid w:val="00F07167"/>
    <w:rsid w:val="00F0723E"/>
    <w:rsid w:val="00F0730B"/>
    <w:rsid w:val="00F073F1"/>
    <w:rsid w:val="00F0753A"/>
    <w:rsid w:val="00F0756B"/>
    <w:rsid w:val="00F07574"/>
    <w:rsid w:val="00F075BE"/>
    <w:rsid w:val="00F07838"/>
    <w:rsid w:val="00F079E6"/>
    <w:rsid w:val="00F07A5F"/>
    <w:rsid w:val="00F07CBB"/>
    <w:rsid w:val="00F07E21"/>
    <w:rsid w:val="00F07E73"/>
    <w:rsid w:val="00F07EB8"/>
    <w:rsid w:val="00F07F02"/>
    <w:rsid w:val="00F07F42"/>
    <w:rsid w:val="00F10022"/>
    <w:rsid w:val="00F1027E"/>
    <w:rsid w:val="00F1044E"/>
    <w:rsid w:val="00F107E6"/>
    <w:rsid w:val="00F10916"/>
    <w:rsid w:val="00F10A58"/>
    <w:rsid w:val="00F10D92"/>
    <w:rsid w:val="00F10F58"/>
    <w:rsid w:val="00F10FB7"/>
    <w:rsid w:val="00F110E7"/>
    <w:rsid w:val="00F111A2"/>
    <w:rsid w:val="00F112DE"/>
    <w:rsid w:val="00F1141C"/>
    <w:rsid w:val="00F115C9"/>
    <w:rsid w:val="00F119CF"/>
    <w:rsid w:val="00F11BA5"/>
    <w:rsid w:val="00F11BD1"/>
    <w:rsid w:val="00F11F58"/>
    <w:rsid w:val="00F1216A"/>
    <w:rsid w:val="00F1226C"/>
    <w:rsid w:val="00F12299"/>
    <w:rsid w:val="00F12508"/>
    <w:rsid w:val="00F1261E"/>
    <w:rsid w:val="00F12678"/>
    <w:rsid w:val="00F12770"/>
    <w:rsid w:val="00F12791"/>
    <w:rsid w:val="00F1281E"/>
    <w:rsid w:val="00F12C33"/>
    <w:rsid w:val="00F12D36"/>
    <w:rsid w:val="00F12D4F"/>
    <w:rsid w:val="00F12ED4"/>
    <w:rsid w:val="00F12FF5"/>
    <w:rsid w:val="00F1308F"/>
    <w:rsid w:val="00F1352E"/>
    <w:rsid w:val="00F137E8"/>
    <w:rsid w:val="00F13919"/>
    <w:rsid w:val="00F139D9"/>
    <w:rsid w:val="00F13E11"/>
    <w:rsid w:val="00F13E69"/>
    <w:rsid w:val="00F14036"/>
    <w:rsid w:val="00F140AA"/>
    <w:rsid w:val="00F140B8"/>
    <w:rsid w:val="00F144C1"/>
    <w:rsid w:val="00F147A3"/>
    <w:rsid w:val="00F14846"/>
    <w:rsid w:val="00F1486D"/>
    <w:rsid w:val="00F149A6"/>
    <w:rsid w:val="00F14A4E"/>
    <w:rsid w:val="00F14B0E"/>
    <w:rsid w:val="00F14EC1"/>
    <w:rsid w:val="00F14ECA"/>
    <w:rsid w:val="00F14EED"/>
    <w:rsid w:val="00F14EF2"/>
    <w:rsid w:val="00F150A4"/>
    <w:rsid w:val="00F150A9"/>
    <w:rsid w:val="00F15180"/>
    <w:rsid w:val="00F15181"/>
    <w:rsid w:val="00F151D3"/>
    <w:rsid w:val="00F151DC"/>
    <w:rsid w:val="00F15378"/>
    <w:rsid w:val="00F15592"/>
    <w:rsid w:val="00F155BF"/>
    <w:rsid w:val="00F158AF"/>
    <w:rsid w:val="00F159F6"/>
    <w:rsid w:val="00F15B66"/>
    <w:rsid w:val="00F15B95"/>
    <w:rsid w:val="00F15C07"/>
    <w:rsid w:val="00F15D8B"/>
    <w:rsid w:val="00F15D8F"/>
    <w:rsid w:val="00F16011"/>
    <w:rsid w:val="00F163CC"/>
    <w:rsid w:val="00F1646D"/>
    <w:rsid w:val="00F16510"/>
    <w:rsid w:val="00F16594"/>
    <w:rsid w:val="00F16681"/>
    <w:rsid w:val="00F16771"/>
    <w:rsid w:val="00F167DD"/>
    <w:rsid w:val="00F1680D"/>
    <w:rsid w:val="00F16A15"/>
    <w:rsid w:val="00F16A73"/>
    <w:rsid w:val="00F16E11"/>
    <w:rsid w:val="00F16F4D"/>
    <w:rsid w:val="00F172DC"/>
    <w:rsid w:val="00F1733A"/>
    <w:rsid w:val="00F173BD"/>
    <w:rsid w:val="00F174AD"/>
    <w:rsid w:val="00F17566"/>
    <w:rsid w:val="00F1774B"/>
    <w:rsid w:val="00F17766"/>
    <w:rsid w:val="00F179F6"/>
    <w:rsid w:val="00F17B48"/>
    <w:rsid w:val="00F17D18"/>
    <w:rsid w:val="00F17EA0"/>
    <w:rsid w:val="00F20031"/>
    <w:rsid w:val="00F201D4"/>
    <w:rsid w:val="00F20296"/>
    <w:rsid w:val="00F202C9"/>
    <w:rsid w:val="00F203F4"/>
    <w:rsid w:val="00F204C8"/>
    <w:rsid w:val="00F2078F"/>
    <w:rsid w:val="00F20862"/>
    <w:rsid w:val="00F208F9"/>
    <w:rsid w:val="00F209ED"/>
    <w:rsid w:val="00F20B56"/>
    <w:rsid w:val="00F20C06"/>
    <w:rsid w:val="00F20CC3"/>
    <w:rsid w:val="00F20EF5"/>
    <w:rsid w:val="00F20F2A"/>
    <w:rsid w:val="00F2120B"/>
    <w:rsid w:val="00F21478"/>
    <w:rsid w:val="00F214D4"/>
    <w:rsid w:val="00F2199E"/>
    <w:rsid w:val="00F21A30"/>
    <w:rsid w:val="00F21B9A"/>
    <w:rsid w:val="00F22047"/>
    <w:rsid w:val="00F22055"/>
    <w:rsid w:val="00F2205C"/>
    <w:rsid w:val="00F220E7"/>
    <w:rsid w:val="00F22271"/>
    <w:rsid w:val="00F22698"/>
    <w:rsid w:val="00F22864"/>
    <w:rsid w:val="00F22DEE"/>
    <w:rsid w:val="00F22EF7"/>
    <w:rsid w:val="00F22FCD"/>
    <w:rsid w:val="00F23000"/>
    <w:rsid w:val="00F231A7"/>
    <w:rsid w:val="00F2321B"/>
    <w:rsid w:val="00F2324B"/>
    <w:rsid w:val="00F232CE"/>
    <w:rsid w:val="00F23700"/>
    <w:rsid w:val="00F237EF"/>
    <w:rsid w:val="00F2380C"/>
    <w:rsid w:val="00F2394C"/>
    <w:rsid w:val="00F23B37"/>
    <w:rsid w:val="00F23C4D"/>
    <w:rsid w:val="00F23CD0"/>
    <w:rsid w:val="00F23D6D"/>
    <w:rsid w:val="00F23F18"/>
    <w:rsid w:val="00F2414A"/>
    <w:rsid w:val="00F24174"/>
    <w:rsid w:val="00F247BC"/>
    <w:rsid w:val="00F24B54"/>
    <w:rsid w:val="00F24B7C"/>
    <w:rsid w:val="00F24F70"/>
    <w:rsid w:val="00F25472"/>
    <w:rsid w:val="00F255C7"/>
    <w:rsid w:val="00F255D9"/>
    <w:rsid w:val="00F2582E"/>
    <w:rsid w:val="00F25B7F"/>
    <w:rsid w:val="00F25C3C"/>
    <w:rsid w:val="00F25FD7"/>
    <w:rsid w:val="00F260DE"/>
    <w:rsid w:val="00F260ED"/>
    <w:rsid w:val="00F26133"/>
    <w:rsid w:val="00F26164"/>
    <w:rsid w:val="00F261B0"/>
    <w:rsid w:val="00F26490"/>
    <w:rsid w:val="00F26637"/>
    <w:rsid w:val="00F26753"/>
    <w:rsid w:val="00F2691D"/>
    <w:rsid w:val="00F2694D"/>
    <w:rsid w:val="00F2695C"/>
    <w:rsid w:val="00F26992"/>
    <w:rsid w:val="00F26BBB"/>
    <w:rsid w:val="00F26C8C"/>
    <w:rsid w:val="00F27046"/>
    <w:rsid w:val="00F27252"/>
    <w:rsid w:val="00F27836"/>
    <w:rsid w:val="00F2784F"/>
    <w:rsid w:val="00F278B3"/>
    <w:rsid w:val="00F278EE"/>
    <w:rsid w:val="00F2791A"/>
    <w:rsid w:val="00F30058"/>
    <w:rsid w:val="00F300FD"/>
    <w:rsid w:val="00F3012B"/>
    <w:rsid w:val="00F3046D"/>
    <w:rsid w:val="00F30665"/>
    <w:rsid w:val="00F30708"/>
    <w:rsid w:val="00F30753"/>
    <w:rsid w:val="00F3075D"/>
    <w:rsid w:val="00F3078A"/>
    <w:rsid w:val="00F30790"/>
    <w:rsid w:val="00F30ABC"/>
    <w:rsid w:val="00F30BA3"/>
    <w:rsid w:val="00F30C41"/>
    <w:rsid w:val="00F30CAE"/>
    <w:rsid w:val="00F30D39"/>
    <w:rsid w:val="00F30E87"/>
    <w:rsid w:val="00F30F48"/>
    <w:rsid w:val="00F31076"/>
    <w:rsid w:val="00F3143F"/>
    <w:rsid w:val="00F31456"/>
    <w:rsid w:val="00F31587"/>
    <w:rsid w:val="00F3161E"/>
    <w:rsid w:val="00F3168C"/>
    <w:rsid w:val="00F317D3"/>
    <w:rsid w:val="00F318E3"/>
    <w:rsid w:val="00F3196A"/>
    <w:rsid w:val="00F31A44"/>
    <w:rsid w:val="00F31B3F"/>
    <w:rsid w:val="00F31B8C"/>
    <w:rsid w:val="00F31F64"/>
    <w:rsid w:val="00F32099"/>
    <w:rsid w:val="00F320F9"/>
    <w:rsid w:val="00F321D7"/>
    <w:rsid w:val="00F32370"/>
    <w:rsid w:val="00F32719"/>
    <w:rsid w:val="00F32766"/>
    <w:rsid w:val="00F3276A"/>
    <w:rsid w:val="00F3280F"/>
    <w:rsid w:val="00F32B82"/>
    <w:rsid w:val="00F32BC6"/>
    <w:rsid w:val="00F32C52"/>
    <w:rsid w:val="00F32C75"/>
    <w:rsid w:val="00F32E50"/>
    <w:rsid w:val="00F32EAD"/>
    <w:rsid w:val="00F32ED9"/>
    <w:rsid w:val="00F3305F"/>
    <w:rsid w:val="00F331CF"/>
    <w:rsid w:val="00F33284"/>
    <w:rsid w:val="00F336C0"/>
    <w:rsid w:val="00F337E9"/>
    <w:rsid w:val="00F33B51"/>
    <w:rsid w:val="00F33B63"/>
    <w:rsid w:val="00F33BF1"/>
    <w:rsid w:val="00F33FC4"/>
    <w:rsid w:val="00F3400B"/>
    <w:rsid w:val="00F34018"/>
    <w:rsid w:val="00F34071"/>
    <w:rsid w:val="00F341AB"/>
    <w:rsid w:val="00F3428C"/>
    <w:rsid w:val="00F343A6"/>
    <w:rsid w:val="00F3451F"/>
    <w:rsid w:val="00F348D0"/>
    <w:rsid w:val="00F3495E"/>
    <w:rsid w:val="00F34D7E"/>
    <w:rsid w:val="00F34E8A"/>
    <w:rsid w:val="00F352C5"/>
    <w:rsid w:val="00F3542F"/>
    <w:rsid w:val="00F354AE"/>
    <w:rsid w:val="00F3553D"/>
    <w:rsid w:val="00F3589A"/>
    <w:rsid w:val="00F3594D"/>
    <w:rsid w:val="00F359BA"/>
    <w:rsid w:val="00F35C7C"/>
    <w:rsid w:val="00F35CD5"/>
    <w:rsid w:val="00F35F71"/>
    <w:rsid w:val="00F36014"/>
    <w:rsid w:val="00F361E1"/>
    <w:rsid w:val="00F3629C"/>
    <w:rsid w:val="00F36329"/>
    <w:rsid w:val="00F3694A"/>
    <w:rsid w:val="00F369CA"/>
    <w:rsid w:val="00F36A4D"/>
    <w:rsid w:val="00F36CE9"/>
    <w:rsid w:val="00F372A0"/>
    <w:rsid w:val="00F37553"/>
    <w:rsid w:val="00F378B2"/>
    <w:rsid w:val="00F378F4"/>
    <w:rsid w:val="00F379FF"/>
    <w:rsid w:val="00F37AE7"/>
    <w:rsid w:val="00F37B18"/>
    <w:rsid w:val="00F37D0B"/>
    <w:rsid w:val="00F37F05"/>
    <w:rsid w:val="00F37FE5"/>
    <w:rsid w:val="00F402B8"/>
    <w:rsid w:val="00F40456"/>
    <w:rsid w:val="00F407B8"/>
    <w:rsid w:val="00F40835"/>
    <w:rsid w:val="00F40885"/>
    <w:rsid w:val="00F40ABB"/>
    <w:rsid w:val="00F40ABE"/>
    <w:rsid w:val="00F40B05"/>
    <w:rsid w:val="00F40BA0"/>
    <w:rsid w:val="00F40BA5"/>
    <w:rsid w:val="00F40CE4"/>
    <w:rsid w:val="00F4107A"/>
    <w:rsid w:val="00F410B0"/>
    <w:rsid w:val="00F4122C"/>
    <w:rsid w:val="00F4144A"/>
    <w:rsid w:val="00F414C0"/>
    <w:rsid w:val="00F41661"/>
    <w:rsid w:val="00F41C57"/>
    <w:rsid w:val="00F41C71"/>
    <w:rsid w:val="00F41C7D"/>
    <w:rsid w:val="00F41D4F"/>
    <w:rsid w:val="00F41DC7"/>
    <w:rsid w:val="00F420B9"/>
    <w:rsid w:val="00F42395"/>
    <w:rsid w:val="00F4257E"/>
    <w:rsid w:val="00F428B5"/>
    <w:rsid w:val="00F4296F"/>
    <w:rsid w:val="00F429CC"/>
    <w:rsid w:val="00F42AE5"/>
    <w:rsid w:val="00F42BC1"/>
    <w:rsid w:val="00F42BD2"/>
    <w:rsid w:val="00F42BE9"/>
    <w:rsid w:val="00F42C22"/>
    <w:rsid w:val="00F42C87"/>
    <w:rsid w:val="00F42FA0"/>
    <w:rsid w:val="00F430FA"/>
    <w:rsid w:val="00F43316"/>
    <w:rsid w:val="00F4356A"/>
    <w:rsid w:val="00F4369B"/>
    <w:rsid w:val="00F436D6"/>
    <w:rsid w:val="00F436F2"/>
    <w:rsid w:val="00F43769"/>
    <w:rsid w:val="00F43814"/>
    <w:rsid w:val="00F43982"/>
    <w:rsid w:val="00F439D1"/>
    <w:rsid w:val="00F43AA0"/>
    <w:rsid w:val="00F43CA4"/>
    <w:rsid w:val="00F43F10"/>
    <w:rsid w:val="00F43FA1"/>
    <w:rsid w:val="00F43FBE"/>
    <w:rsid w:val="00F43FF5"/>
    <w:rsid w:val="00F4417F"/>
    <w:rsid w:val="00F44423"/>
    <w:rsid w:val="00F447F1"/>
    <w:rsid w:val="00F4487B"/>
    <w:rsid w:val="00F4489F"/>
    <w:rsid w:val="00F448E5"/>
    <w:rsid w:val="00F44937"/>
    <w:rsid w:val="00F44D0D"/>
    <w:rsid w:val="00F44FBC"/>
    <w:rsid w:val="00F450B7"/>
    <w:rsid w:val="00F450F2"/>
    <w:rsid w:val="00F45117"/>
    <w:rsid w:val="00F451BA"/>
    <w:rsid w:val="00F45417"/>
    <w:rsid w:val="00F4546B"/>
    <w:rsid w:val="00F45587"/>
    <w:rsid w:val="00F45649"/>
    <w:rsid w:val="00F458CD"/>
    <w:rsid w:val="00F45C0E"/>
    <w:rsid w:val="00F45E1C"/>
    <w:rsid w:val="00F45FEF"/>
    <w:rsid w:val="00F46009"/>
    <w:rsid w:val="00F46086"/>
    <w:rsid w:val="00F4620A"/>
    <w:rsid w:val="00F465E7"/>
    <w:rsid w:val="00F46890"/>
    <w:rsid w:val="00F4689F"/>
    <w:rsid w:val="00F468B5"/>
    <w:rsid w:val="00F46A9A"/>
    <w:rsid w:val="00F46BCE"/>
    <w:rsid w:val="00F46BD8"/>
    <w:rsid w:val="00F46C2D"/>
    <w:rsid w:val="00F46DCE"/>
    <w:rsid w:val="00F46E3A"/>
    <w:rsid w:val="00F46F85"/>
    <w:rsid w:val="00F47001"/>
    <w:rsid w:val="00F47140"/>
    <w:rsid w:val="00F47278"/>
    <w:rsid w:val="00F47555"/>
    <w:rsid w:val="00F47579"/>
    <w:rsid w:val="00F475F6"/>
    <w:rsid w:val="00F477EB"/>
    <w:rsid w:val="00F47A2B"/>
    <w:rsid w:val="00F47B38"/>
    <w:rsid w:val="00F47B3A"/>
    <w:rsid w:val="00F47C8A"/>
    <w:rsid w:val="00F47E19"/>
    <w:rsid w:val="00F504DF"/>
    <w:rsid w:val="00F50633"/>
    <w:rsid w:val="00F506D7"/>
    <w:rsid w:val="00F508B0"/>
    <w:rsid w:val="00F50909"/>
    <w:rsid w:val="00F50AD2"/>
    <w:rsid w:val="00F50AEA"/>
    <w:rsid w:val="00F50B6D"/>
    <w:rsid w:val="00F50C73"/>
    <w:rsid w:val="00F50D41"/>
    <w:rsid w:val="00F50F19"/>
    <w:rsid w:val="00F5119E"/>
    <w:rsid w:val="00F512CC"/>
    <w:rsid w:val="00F512D3"/>
    <w:rsid w:val="00F51389"/>
    <w:rsid w:val="00F514E2"/>
    <w:rsid w:val="00F51A1C"/>
    <w:rsid w:val="00F51D53"/>
    <w:rsid w:val="00F51D58"/>
    <w:rsid w:val="00F51DAE"/>
    <w:rsid w:val="00F5202D"/>
    <w:rsid w:val="00F52047"/>
    <w:rsid w:val="00F520E9"/>
    <w:rsid w:val="00F522D9"/>
    <w:rsid w:val="00F522DA"/>
    <w:rsid w:val="00F52396"/>
    <w:rsid w:val="00F52578"/>
    <w:rsid w:val="00F52638"/>
    <w:rsid w:val="00F52A2E"/>
    <w:rsid w:val="00F52CF5"/>
    <w:rsid w:val="00F52CF9"/>
    <w:rsid w:val="00F52D96"/>
    <w:rsid w:val="00F52E55"/>
    <w:rsid w:val="00F52F9D"/>
    <w:rsid w:val="00F5319F"/>
    <w:rsid w:val="00F53348"/>
    <w:rsid w:val="00F536F6"/>
    <w:rsid w:val="00F5396E"/>
    <w:rsid w:val="00F53983"/>
    <w:rsid w:val="00F53AA9"/>
    <w:rsid w:val="00F53AB2"/>
    <w:rsid w:val="00F53F11"/>
    <w:rsid w:val="00F53F81"/>
    <w:rsid w:val="00F54018"/>
    <w:rsid w:val="00F5407F"/>
    <w:rsid w:val="00F5425A"/>
    <w:rsid w:val="00F54384"/>
    <w:rsid w:val="00F544A7"/>
    <w:rsid w:val="00F545FA"/>
    <w:rsid w:val="00F54869"/>
    <w:rsid w:val="00F54877"/>
    <w:rsid w:val="00F54880"/>
    <w:rsid w:val="00F5488C"/>
    <w:rsid w:val="00F549AB"/>
    <w:rsid w:val="00F54E4C"/>
    <w:rsid w:val="00F55022"/>
    <w:rsid w:val="00F55227"/>
    <w:rsid w:val="00F5535C"/>
    <w:rsid w:val="00F554AC"/>
    <w:rsid w:val="00F55A93"/>
    <w:rsid w:val="00F55AAD"/>
    <w:rsid w:val="00F55ADA"/>
    <w:rsid w:val="00F55BDF"/>
    <w:rsid w:val="00F55C8A"/>
    <w:rsid w:val="00F55EC8"/>
    <w:rsid w:val="00F55F10"/>
    <w:rsid w:val="00F56151"/>
    <w:rsid w:val="00F56215"/>
    <w:rsid w:val="00F56271"/>
    <w:rsid w:val="00F562DE"/>
    <w:rsid w:val="00F56536"/>
    <w:rsid w:val="00F567CF"/>
    <w:rsid w:val="00F56AF6"/>
    <w:rsid w:val="00F56B11"/>
    <w:rsid w:val="00F56C9A"/>
    <w:rsid w:val="00F56D8F"/>
    <w:rsid w:val="00F56EA1"/>
    <w:rsid w:val="00F56EBB"/>
    <w:rsid w:val="00F56F03"/>
    <w:rsid w:val="00F5715D"/>
    <w:rsid w:val="00F57A69"/>
    <w:rsid w:val="00F57B6D"/>
    <w:rsid w:val="00F57DB1"/>
    <w:rsid w:val="00F57E73"/>
    <w:rsid w:val="00F600DA"/>
    <w:rsid w:val="00F60216"/>
    <w:rsid w:val="00F602FC"/>
    <w:rsid w:val="00F60454"/>
    <w:rsid w:val="00F60638"/>
    <w:rsid w:val="00F60717"/>
    <w:rsid w:val="00F60A4A"/>
    <w:rsid w:val="00F60C5D"/>
    <w:rsid w:val="00F60F04"/>
    <w:rsid w:val="00F610F1"/>
    <w:rsid w:val="00F6129E"/>
    <w:rsid w:val="00F613EB"/>
    <w:rsid w:val="00F61630"/>
    <w:rsid w:val="00F61754"/>
    <w:rsid w:val="00F61942"/>
    <w:rsid w:val="00F619A0"/>
    <w:rsid w:val="00F61A15"/>
    <w:rsid w:val="00F61E08"/>
    <w:rsid w:val="00F62016"/>
    <w:rsid w:val="00F625B3"/>
    <w:rsid w:val="00F62691"/>
    <w:rsid w:val="00F626B2"/>
    <w:rsid w:val="00F6287D"/>
    <w:rsid w:val="00F62AFF"/>
    <w:rsid w:val="00F62D59"/>
    <w:rsid w:val="00F62FD5"/>
    <w:rsid w:val="00F633EE"/>
    <w:rsid w:val="00F635F3"/>
    <w:rsid w:val="00F63771"/>
    <w:rsid w:val="00F63AFD"/>
    <w:rsid w:val="00F63AFE"/>
    <w:rsid w:val="00F63F24"/>
    <w:rsid w:val="00F64089"/>
    <w:rsid w:val="00F641A3"/>
    <w:rsid w:val="00F64320"/>
    <w:rsid w:val="00F6451C"/>
    <w:rsid w:val="00F6457B"/>
    <w:rsid w:val="00F64710"/>
    <w:rsid w:val="00F647A9"/>
    <w:rsid w:val="00F64800"/>
    <w:rsid w:val="00F648AC"/>
    <w:rsid w:val="00F64B76"/>
    <w:rsid w:val="00F64B79"/>
    <w:rsid w:val="00F64D39"/>
    <w:rsid w:val="00F64DB4"/>
    <w:rsid w:val="00F64DE8"/>
    <w:rsid w:val="00F64F62"/>
    <w:rsid w:val="00F650D7"/>
    <w:rsid w:val="00F65277"/>
    <w:rsid w:val="00F6565A"/>
    <w:rsid w:val="00F65695"/>
    <w:rsid w:val="00F657B2"/>
    <w:rsid w:val="00F657E2"/>
    <w:rsid w:val="00F65906"/>
    <w:rsid w:val="00F65931"/>
    <w:rsid w:val="00F65B89"/>
    <w:rsid w:val="00F65BA7"/>
    <w:rsid w:val="00F65C6A"/>
    <w:rsid w:val="00F65CC1"/>
    <w:rsid w:val="00F65DC4"/>
    <w:rsid w:val="00F65E77"/>
    <w:rsid w:val="00F661B0"/>
    <w:rsid w:val="00F661F5"/>
    <w:rsid w:val="00F662E4"/>
    <w:rsid w:val="00F66559"/>
    <w:rsid w:val="00F66567"/>
    <w:rsid w:val="00F6660D"/>
    <w:rsid w:val="00F66695"/>
    <w:rsid w:val="00F666B0"/>
    <w:rsid w:val="00F6678F"/>
    <w:rsid w:val="00F66857"/>
    <w:rsid w:val="00F66A08"/>
    <w:rsid w:val="00F66B1D"/>
    <w:rsid w:val="00F66BF0"/>
    <w:rsid w:val="00F66C59"/>
    <w:rsid w:val="00F66CBB"/>
    <w:rsid w:val="00F67240"/>
    <w:rsid w:val="00F67287"/>
    <w:rsid w:val="00F67317"/>
    <w:rsid w:val="00F67421"/>
    <w:rsid w:val="00F6750E"/>
    <w:rsid w:val="00F67707"/>
    <w:rsid w:val="00F67966"/>
    <w:rsid w:val="00F67971"/>
    <w:rsid w:val="00F6798F"/>
    <w:rsid w:val="00F67B27"/>
    <w:rsid w:val="00F67C8E"/>
    <w:rsid w:val="00F67CDB"/>
    <w:rsid w:val="00F67DED"/>
    <w:rsid w:val="00F67F25"/>
    <w:rsid w:val="00F67F8C"/>
    <w:rsid w:val="00F704AC"/>
    <w:rsid w:val="00F70AF2"/>
    <w:rsid w:val="00F70B0F"/>
    <w:rsid w:val="00F70BAE"/>
    <w:rsid w:val="00F70FE2"/>
    <w:rsid w:val="00F71057"/>
    <w:rsid w:val="00F7130B"/>
    <w:rsid w:val="00F71436"/>
    <w:rsid w:val="00F7144A"/>
    <w:rsid w:val="00F7152A"/>
    <w:rsid w:val="00F7153F"/>
    <w:rsid w:val="00F716D6"/>
    <w:rsid w:val="00F71764"/>
    <w:rsid w:val="00F717FC"/>
    <w:rsid w:val="00F7185C"/>
    <w:rsid w:val="00F7194C"/>
    <w:rsid w:val="00F71A69"/>
    <w:rsid w:val="00F71E3A"/>
    <w:rsid w:val="00F71E87"/>
    <w:rsid w:val="00F72085"/>
    <w:rsid w:val="00F72228"/>
    <w:rsid w:val="00F72235"/>
    <w:rsid w:val="00F724BF"/>
    <w:rsid w:val="00F725C0"/>
    <w:rsid w:val="00F7283F"/>
    <w:rsid w:val="00F72C9D"/>
    <w:rsid w:val="00F72FA6"/>
    <w:rsid w:val="00F73082"/>
    <w:rsid w:val="00F732F0"/>
    <w:rsid w:val="00F73556"/>
    <w:rsid w:val="00F73563"/>
    <w:rsid w:val="00F735CB"/>
    <w:rsid w:val="00F73704"/>
    <w:rsid w:val="00F7372D"/>
    <w:rsid w:val="00F73777"/>
    <w:rsid w:val="00F73ABC"/>
    <w:rsid w:val="00F73E1B"/>
    <w:rsid w:val="00F73E26"/>
    <w:rsid w:val="00F73F3A"/>
    <w:rsid w:val="00F74627"/>
    <w:rsid w:val="00F7479E"/>
    <w:rsid w:val="00F74948"/>
    <w:rsid w:val="00F7497B"/>
    <w:rsid w:val="00F74AEA"/>
    <w:rsid w:val="00F74BD0"/>
    <w:rsid w:val="00F74DD8"/>
    <w:rsid w:val="00F74DE3"/>
    <w:rsid w:val="00F74E4C"/>
    <w:rsid w:val="00F74ECB"/>
    <w:rsid w:val="00F750E5"/>
    <w:rsid w:val="00F751A7"/>
    <w:rsid w:val="00F75223"/>
    <w:rsid w:val="00F75456"/>
    <w:rsid w:val="00F75563"/>
    <w:rsid w:val="00F75697"/>
    <w:rsid w:val="00F7571C"/>
    <w:rsid w:val="00F75862"/>
    <w:rsid w:val="00F7591F"/>
    <w:rsid w:val="00F75AAF"/>
    <w:rsid w:val="00F75B19"/>
    <w:rsid w:val="00F75B51"/>
    <w:rsid w:val="00F75D35"/>
    <w:rsid w:val="00F75DAE"/>
    <w:rsid w:val="00F762CA"/>
    <w:rsid w:val="00F76848"/>
    <w:rsid w:val="00F76CF9"/>
    <w:rsid w:val="00F76DA6"/>
    <w:rsid w:val="00F76E66"/>
    <w:rsid w:val="00F76F89"/>
    <w:rsid w:val="00F76FCD"/>
    <w:rsid w:val="00F77222"/>
    <w:rsid w:val="00F772D8"/>
    <w:rsid w:val="00F77341"/>
    <w:rsid w:val="00F773E7"/>
    <w:rsid w:val="00F77594"/>
    <w:rsid w:val="00F775E5"/>
    <w:rsid w:val="00F779FC"/>
    <w:rsid w:val="00F77B70"/>
    <w:rsid w:val="00F77D49"/>
    <w:rsid w:val="00F77E2C"/>
    <w:rsid w:val="00F77ED4"/>
    <w:rsid w:val="00F801D2"/>
    <w:rsid w:val="00F801F4"/>
    <w:rsid w:val="00F80267"/>
    <w:rsid w:val="00F80516"/>
    <w:rsid w:val="00F805B4"/>
    <w:rsid w:val="00F805C6"/>
    <w:rsid w:val="00F806CC"/>
    <w:rsid w:val="00F80792"/>
    <w:rsid w:val="00F8085A"/>
    <w:rsid w:val="00F80AA3"/>
    <w:rsid w:val="00F80B89"/>
    <w:rsid w:val="00F80C46"/>
    <w:rsid w:val="00F80F28"/>
    <w:rsid w:val="00F81042"/>
    <w:rsid w:val="00F8118A"/>
    <w:rsid w:val="00F813B7"/>
    <w:rsid w:val="00F813BE"/>
    <w:rsid w:val="00F81674"/>
    <w:rsid w:val="00F81675"/>
    <w:rsid w:val="00F817F8"/>
    <w:rsid w:val="00F81854"/>
    <w:rsid w:val="00F81877"/>
    <w:rsid w:val="00F8192E"/>
    <w:rsid w:val="00F81BF2"/>
    <w:rsid w:val="00F81CDB"/>
    <w:rsid w:val="00F81D53"/>
    <w:rsid w:val="00F81E37"/>
    <w:rsid w:val="00F81FFA"/>
    <w:rsid w:val="00F82483"/>
    <w:rsid w:val="00F82485"/>
    <w:rsid w:val="00F82499"/>
    <w:rsid w:val="00F8249B"/>
    <w:rsid w:val="00F82557"/>
    <w:rsid w:val="00F82697"/>
    <w:rsid w:val="00F8283A"/>
    <w:rsid w:val="00F82A0D"/>
    <w:rsid w:val="00F82B8C"/>
    <w:rsid w:val="00F82C29"/>
    <w:rsid w:val="00F82C77"/>
    <w:rsid w:val="00F82E99"/>
    <w:rsid w:val="00F83065"/>
    <w:rsid w:val="00F830D1"/>
    <w:rsid w:val="00F830E0"/>
    <w:rsid w:val="00F83119"/>
    <w:rsid w:val="00F832D6"/>
    <w:rsid w:val="00F835A9"/>
    <w:rsid w:val="00F835AF"/>
    <w:rsid w:val="00F835BE"/>
    <w:rsid w:val="00F837D9"/>
    <w:rsid w:val="00F83934"/>
    <w:rsid w:val="00F83A8F"/>
    <w:rsid w:val="00F83AD7"/>
    <w:rsid w:val="00F83BBC"/>
    <w:rsid w:val="00F83D76"/>
    <w:rsid w:val="00F83D7A"/>
    <w:rsid w:val="00F83EAE"/>
    <w:rsid w:val="00F83F10"/>
    <w:rsid w:val="00F845D2"/>
    <w:rsid w:val="00F84631"/>
    <w:rsid w:val="00F8463F"/>
    <w:rsid w:val="00F847B1"/>
    <w:rsid w:val="00F847B5"/>
    <w:rsid w:val="00F8482E"/>
    <w:rsid w:val="00F84930"/>
    <w:rsid w:val="00F84A2F"/>
    <w:rsid w:val="00F84C8E"/>
    <w:rsid w:val="00F84CF0"/>
    <w:rsid w:val="00F84E89"/>
    <w:rsid w:val="00F84F52"/>
    <w:rsid w:val="00F85034"/>
    <w:rsid w:val="00F8509A"/>
    <w:rsid w:val="00F85158"/>
    <w:rsid w:val="00F851D8"/>
    <w:rsid w:val="00F85383"/>
    <w:rsid w:val="00F85482"/>
    <w:rsid w:val="00F85546"/>
    <w:rsid w:val="00F855B1"/>
    <w:rsid w:val="00F85845"/>
    <w:rsid w:val="00F8597F"/>
    <w:rsid w:val="00F859B5"/>
    <w:rsid w:val="00F85B13"/>
    <w:rsid w:val="00F85C96"/>
    <w:rsid w:val="00F85D84"/>
    <w:rsid w:val="00F85EB7"/>
    <w:rsid w:val="00F85FBC"/>
    <w:rsid w:val="00F86099"/>
    <w:rsid w:val="00F860B0"/>
    <w:rsid w:val="00F862E7"/>
    <w:rsid w:val="00F86313"/>
    <w:rsid w:val="00F86391"/>
    <w:rsid w:val="00F8642E"/>
    <w:rsid w:val="00F86A14"/>
    <w:rsid w:val="00F86C90"/>
    <w:rsid w:val="00F86CA0"/>
    <w:rsid w:val="00F873A6"/>
    <w:rsid w:val="00F8747C"/>
    <w:rsid w:val="00F87568"/>
    <w:rsid w:val="00F87639"/>
    <w:rsid w:val="00F87773"/>
    <w:rsid w:val="00F87B13"/>
    <w:rsid w:val="00F87CC0"/>
    <w:rsid w:val="00F87CEF"/>
    <w:rsid w:val="00F900DD"/>
    <w:rsid w:val="00F90120"/>
    <w:rsid w:val="00F90343"/>
    <w:rsid w:val="00F90379"/>
    <w:rsid w:val="00F9050B"/>
    <w:rsid w:val="00F9063C"/>
    <w:rsid w:val="00F907EC"/>
    <w:rsid w:val="00F909BE"/>
    <w:rsid w:val="00F90B04"/>
    <w:rsid w:val="00F90BBB"/>
    <w:rsid w:val="00F90BF6"/>
    <w:rsid w:val="00F90E8C"/>
    <w:rsid w:val="00F91145"/>
    <w:rsid w:val="00F91628"/>
    <w:rsid w:val="00F916CF"/>
    <w:rsid w:val="00F9171E"/>
    <w:rsid w:val="00F91838"/>
    <w:rsid w:val="00F918F9"/>
    <w:rsid w:val="00F919C1"/>
    <w:rsid w:val="00F91EF0"/>
    <w:rsid w:val="00F91FC4"/>
    <w:rsid w:val="00F924E1"/>
    <w:rsid w:val="00F92660"/>
    <w:rsid w:val="00F926F2"/>
    <w:rsid w:val="00F927EE"/>
    <w:rsid w:val="00F929D6"/>
    <w:rsid w:val="00F92A83"/>
    <w:rsid w:val="00F92B08"/>
    <w:rsid w:val="00F92B56"/>
    <w:rsid w:val="00F92BD1"/>
    <w:rsid w:val="00F92C51"/>
    <w:rsid w:val="00F92DAC"/>
    <w:rsid w:val="00F92EEF"/>
    <w:rsid w:val="00F930D8"/>
    <w:rsid w:val="00F93336"/>
    <w:rsid w:val="00F936D5"/>
    <w:rsid w:val="00F9371F"/>
    <w:rsid w:val="00F93754"/>
    <w:rsid w:val="00F937B7"/>
    <w:rsid w:val="00F937B8"/>
    <w:rsid w:val="00F93B9F"/>
    <w:rsid w:val="00F93D8A"/>
    <w:rsid w:val="00F93DC4"/>
    <w:rsid w:val="00F93EE6"/>
    <w:rsid w:val="00F93EFC"/>
    <w:rsid w:val="00F93F62"/>
    <w:rsid w:val="00F93FA7"/>
    <w:rsid w:val="00F9400B"/>
    <w:rsid w:val="00F9405C"/>
    <w:rsid w:val="00F94476"/>
    <w:rsid w:val="00F94503"/>
    <w:rsid w:val="00F9461A"/>
    <w:rsid w:val="00F946B7"/>
    <w:rsid w:val="00F94AA9"/>
    <w:rsid w:val="00F94C0D"/>
    <w:rsid w:val="00F95133"/>
    <w:rsid w:val="00F95159"/>
    <w:rsid w:val="00F95284"/>
    <w:rsid w:val="00F9552B"/>
    <w:rsid w:val="00F955FD"/>
    <w:rsid w:val="00F9568F"/>
    <w:rsid w:val="00F95B16"/>
    <w:rsid w:val="00F95C00"/>
    <w:rsid w:val="00F95EAA"/>
    <w:rsid w:val="00F96542"/>
    <w:rsid w:val="00F96565"/>
    <w:rsid w:val="00F9662C"/>
    <w:rsid w:val="00F9665A"/>
    <w:rsid w:val="00F96752"/>
    <w:rsid w:val="00F96ADD"/>
    <w:rsid w:val="00F96BD5"/>
    <w:rsid w:val="00F96CE4"/>
    <w:rsid w:val="00F96CFA"/>
    <w:rsid w:val="00F96D7C"/>
    <w:rsid w:val="00F96D80"/>
    <w:rsid w:val="00F96EA8"/>
    <w:rsid w:val="00F96FCE"/>
    <w:rsid w:val="00F97011"/>
    <w:rsid w:val="00F97079"/>
    <w:rsid w:val="00F9722F"/>
    <w:rsid w:val="00F97315"/>
    <w:rsid w:val="00F97494"/>
    <w:rsid w:val="00F974DF"/>
    <w:rsid w:val="00F97566"/>
    <w:rsid w:val="00F97570"/>
    <w:rsid w:val="00F9763D"/>
    <w:rsid w:val="00F976C7"/>
    <w:rsid w:val="00F977F2"/>
    <w:rsid w:val="00F97A0E"/>
    <w:rsid w:val="00F97BBB"/>
    <w:rsid w:val="00F97C7A"/>
    <w:rsid w:val="00F97DE4"/>
    <w:rsid w:val="00F97EC9"/>
    <w:rsid w:val="00F97F28"/>
    <w:rsid w:val="00FA00BC"/>
    <w:rsid w:val="00FA00F6"/>
    <w:rsid w:val="00FA0140"/>
    <w:rsid w:val="00FA035C"/>
    <w:rsid w:val="00FA0549"/>
    <w:rsid w:val="00FA0BF5"/>
    <w:rsid w:val="00FA0E15"/>
    <w:rsid w:val="00FA0FD0"/>
    <w:rsid w:val="00FA1231"/>
    <w:rsid w:val="00FA14AC"/>
    <w:rsid w:val="00FA1A13"/>
    <w:rsid w:val="00FA1AE4"/>
    <w:rsid w:val="00FA1B37"/>
    <w:rsid w:val="00FA1C77"/>
    <w:rsid w:val="00FA216B"/>
    <w:rsid w:val="00FA2213"/>
    <w:rsid w:val="00FA23CF"/>
    <w:rsid w:val="00FA252C"/>
    <w:rsid w:val="00FA2787"/>
    <w:rsid w:val="00FA2844"/>
    <w:rsid w:val="00FA2AEB"/>
    <w:rsid w:val="00FA2C3E"/>
    <w:rsid w:val="00FA2C65"/>
    <w:rsid w:val="00FA2D70"/>
    <w:rsid w:val="00FA2E04"/>
    <w:rsid w:val="00FA32F5"/>
    <w:rsid w:val="00FA34BF"/>
    <w:rsid w:val="00FA34E3"/>
    <w:rsid w:val="00FA3571"/>
    <w:rsid w:val="00FA38E2"/>
    <w:rsid w:val="00FA39A6"/>
    <w:rsid w:val="00FA3A8E"/>
    <w:rsid w:val="00FA3AA6"/>
    <w:rsid w:val="00FA3C1A"/>
    <w:rsid w:val="00FA3E33"/>
    <w:rsid w:val="00FA3E89"/>
    <w:rsid w:val="00FA3E96"/>
    <w:rsid w:val="00FA3EB2"/>
    <w:rsid w:val="00FA3FAF"/>
    <w:rsid w:val="00FA3FB2"/>
    <w:rsid w:val="00FA4016"/>
    <w:rsid w:val="00FA4018"/>
    <w:rsid w:val="00FA4332"/>
    <w:rsid w:val="00FA44A9"/>
    <w:rsid w:val="00FA45DA"/>
    <w:rsid w:val="00FA45E0"/>
    <w:rsid w:val="00FA4643"/>
    <w:rsid w:val="00FA4695"/>
    <w:rsid w:val="00FA48B5"/>
    <w:rsid w:val="00FA4954"/>
    <w:rsid w:val="00FA4D38"/>
    <w:rsid w:val="00FA4EAD"/>
    <w:rsid w:val="00FA4F1A"/>
    <w:rsid w:val="00FA4FD4"/>
    <w:rsid w:val="00FA52E8"/>
    <w:rsid w:val="00FA575F"/>
    <w:rsid w:val="00FA5776"/>
    <w:rsid w:val="00FA578F"/>
    <w:rsid w:val="00FA57B5"/>
    <w:rsid w:val="00FA5850"/>
    <w:rsid w:val="00FA5864"/>
    <w:rsid w:val="00FA58A3"/>
    <w:rsid w:val="00FA59EA"/>
    <w:rsid w:val="00FA5CEF"/>
    <w:rsid w:val="00FA5EA7"/>
    <w:rsid w:val="00FA64B8"/>
    <w:rsid w:val="00FA64FF"/>
    <w:rsid w:val="00FA6710"/>
    <w:rsid w:val="00FA686F"/>
    <w:rsid w:val="00FA6BCF"/>
    <w:rsid w:val="00FA6DE7"/>
    <w:rsid w:val="00FA6F07"/>
    <w:rsid w:val="00FA6FA4"/>
    <w:rsid w:val="00FA6FCD"/>
    <w:rsid w:val="00FA7064"/>
    <w:rsid w:val="00FA7085"/>
    <w:rsid w:val="00FA756E"/>
    <w:rsid w:val="00FA77AE"/>
    <w:rsid w:val="00FA77BA"/>
    <w:rsid w:val="00FA781D"/>
    <w:rsid w:val="00FA78FA"/>
    <w:rsid w:val="00FA7A92"/>
    <w:rsid w:val="00FA7ABC"/>
    <w:rsid w:val="00FA7AE7"/>
    <w:rsid w:val="00FA7BE1"/>
    <w:rsid w:val="00FA7D29"/>
    <w:rsid w:val="00FA7EC6"/>
    <w:rsid w:val="00FB03A6"/>
    <w:rsid w:val="00FB059A"/>
    <w:rsid w:val="00FB08FE"/>
    <w:rsid w:val="00FB09B0"/>
    <w:rsid w:val="00FB0A82"/>
    <w:rsid w:val="00FB0D6A"/>
    <w:rsid w:val="00FB0EA4"/>
    <w:rsid w:val="00FB0FD5"/>
    <w:rsid w:val="00FB120C"/>
    <w:rsid w:val="00FB129E"/>
    <w:rsid w:val="00FB1305"/>
    <w:rsid w:val="00FB1447"/>
    <w:rsid w:val="00FB1742"/>
    <w:rsid w:val="00FB1788"/>
    <w:rsid w:val="00FB19B0"/>
    <w:rsid w:val="00FB1C52"/>
    <w:rsid w:val="00FB1C5E"/>
    <w:rsid w:val="00FB1CA7"/>
    <w:rsid w:val="00FB1DFF"/>
    <w:rsid w:val="00FB1ECE"/>
    <w:rsid w:val="00FB1FDB"/>
    <w:rsid w:val="00FB200C"/>
    <w:rsid w:val="00FB205F"/>
    <w:rsid w:val="00FB2308"/>
    <w:rsid w:val="00FB2421"/>
    <w:rsid w:val="00FB2599"/>
    <w:rsid w:val="00FB26DB"/>
    <w:rsid w:val="00FB2850"/>
    <w:rsid w:val="00FB287D"/>
    <w:rsid w:val="00FB2A0E"/>
    <w:rsid w:val="00FB2ABD"/>
    <w:rsid w:val="00FB2AF1"/>
    <w:rsid w:val="00FB2BE4"/>
    <w:rsid w:val="00FB2D70"/>
    <w:rsid w:val="00FB2E5B"/>
    <w:rsid w:val="00FB33D2"/>
    <w:rsid w:val="00FB34D6"/>
    <w:rsid w:val="00FB34F4"/>
    <w:rsid w:val="00FB3500"/>
    <w:rsid w:val="00FB35CD"/>
    <w:rsid w:val="00FB361D"/>
    <w:rsid w:val="00FB396B"/>
    <w:rsid w:val="00FB3C66"/>
    <w:rsid w:val="00FB3D3A"/>
    <w:rsid w:val="00FB3DA8"/>
    <w:rsid w:val="00FB3DF2"/>
    <w:rsid w:val="00FB3ECD"/>
    <w:rsid w:val="00FB409C"/>
    <w:rsid w:val="00FB43AC"/>
    <w:rsid w:val="00FB448D"/>
    <w:rsid w:val="00FB4586"/>
    <w:rsid w:val="00FB471B"/>
    <w:rsid w:val="00FB4777"/>
    <w:rsid w:val="00FB47C3"/>
    <w:rsid w:val="00FB49C6"/>
    <w:rsid w:val="00FB4B08"/>
    <w:rsid w:val="00FB4B38"/>
    <w:rsid w:val="00FB4BFD"/>
    <w:rsid w:val="00FB4DA2"/>
    <w:rsid w:val="00FB4E0C"/>
    <w:rsid w:val="00FB4FA4"/>
    <w:rsid w:val="00FB528F"/>
    <w:rsid w:val="00FB52F2"/>
    <w:rsid w:val="00FB546C"/>
    <w:rsid w:val="00FB5C28"/>
    <w:rsid w:val="00FB5D85"/>
    <w:rsid w:val="00FB5E57"/>
    <w:rsid w:val="00FB6218"/>
    <w:rsid w:val="00FB629A"/>
    <w:rsid w:val="00FB6332"/>
    <w:rsid w:val="00FB6469"/>
    <w:rsid w:val="00FB64D4"/>
    <w:rsid w:val="00FB6542"/>
    <w:rsid w:val="00FB661D"/>
    <w:rsid w:val="00FB67B7"/>
    <w:rsid w:val="00FB6805"/>
    <w:rsid w:val="00FB6BFE"/>
    <w:rsid w:val="00FB6C5A"/>
    <w:rsid w:val="00FB6C7E"/>
    <w:rsid w:val="00FB6CD8"/>
    <w:rsid w:val="00FB6CE0"/>
    <w:rsid w:val="00FB6D20"/>
    <w:rsid w:val="00FB6F25"/>
    <w:rsid w:val="00FB6F7B"/>
    <w:rsid w:val="00FB7012"/>
    <w:rsid w:val="00FB70FA"/>
    <w:rsid w:val="00FB7148"/>
    <w:rsid w:val="00FB7172"/>
    <w:rsid w:val="00FB722A"/>
    <w:rsid w:val="00FB7381"/>
    <w:rsid w:val="00FB74E1"/>
    <w:rsid w:val="00FB7973"/>
    <w:rsid w:val="00FB7A4F"/>
    <w:rsid w:val="00FB7BBA"/>
    <w:rsid w:val="00FC0384"/>
    <w:rsid w:val="00FC0395"/>
    <w:rsid w:val="00FC05B8"/>
    <w:rsid w:val="00FC0656"/>
    <w:rsid w:val="00FC06A1"/>
    <w:rsid w:val="00FC06DF"/>
    <w:rsid w:val="00FC0908"/>
    <w:rsid w:val="00FC094C"/>
    <w:rsid w:val="00FC0C7A"/>
    <w:rsid w:val="00FC115A"/>
    <w:rsid w:val="00FC11D6"/>
    <w:rsid w:val="00FC1331"/>
    <w:rsid w:val="00FC13AE"/>
    <w:rsid w:val="00FC1710"/>
    <w:rsid w:val="00FC183B"/>
    <w:rsid w:val="00FC184A"/>
    <w:rsid w:val="00FC189F"/>
    <w:rsid w:val="00FC1987"/>
    <w:rsid w:val="00FC1A2F"/>
    <w:rsid w:val="00FC1A4C"/>
    <w:rsid w:val="00FC1CF2"/>
    <w:rsid w:val="00FC1DA1"/>
    <w:rsid w:val="00FC1FA0"/>
    <w:rsid w:val="00FC209F"/>
    <w:rsid w:val="00FC231A"/>
    <w:rsid w:val="00FC238B"/>
    <w:rsid w:val="00FC2554"/>
    <w:rsid w:val="00FC2EA9"/>
    <w:rsid w:val="00FC304D"/>
    <w:rsid w:val="00FC307B"/>
    <w:rsid w:val="00FC32B2"/>
    <w:rsid w:val="00FC3425"/>
    <w:rsid w:val="00FC37EC"/>
    <w:rsid w:val="00FC37FB"/>
    <w:rsid w:val="00FC395F"/>
    <w:rsid w:val="00FC3A8A"/>
    <w:rsid w:val="00FC3C68"/>
    <w:rsid w:val="00FC3CFB"/>
    <w:rsid w:val="00FC4174"/>
    <w:rsid w:val="00FC4296"/>
    <w:rsid w:val="00FC4385"/>
    <w:rsid w:val="00FC4459"/>
    <w:rsid w:val="00FC4467"/>
    <w:rsid w:val="00FC4601"/>
    <w:rsid w:val="00FC49FF"/>
    <w:rsid w:val="00FC4B33"/>
    <w:rsid w:val="00FC4B94"/>
    <w:rsid w:val="00FC4F09"/>
    <w:rsid w:val="00FC4F23"/>
    <w:rsid w:val="00FC5016"/>
    <w:rsid w:val="00FC50ED"/>
    <w:rsid w:val="00FC51D1"/>
    <w:rsid w:val="00FC5256"/>
    <w:rsid w:val="00FC5302"/>
    <w:rsid w:val="00FC53B7"/>
    <w:rsid w:val="00FC550D"/>
    <w:rsid w:val="00FC5716"/>
    <w:rsid w:val="00FC577D"/>
    <w:rsid w:val="00FC5892"/>
    <w:rsid w:val="00FC58E6"/>
    <w:rsid w:val="00FC58F0"/>
    <w:rsid w:val="00FC594D"/>
    <w:rsid w:val="00FC596D"/>
    <w:rsid w:val="00FC5A79"/>
    <w:rsid w:val="00FC5ABE"/>
    <w:rsid w:val="00FC5E5C"/>
    <w:rsid w:val="00FC5F68"/>
    <w:rsid w:val="00FC5FE7"/>
    <w:rsid w:val="00FC6060"/>
    <w:rsid w:val="00FC61B4"/>
    <w:rsid w:val="00FC61EA"/>
    <w:rsid w:val="00FC637E"/>
    <w:rsid w:val="00FC63D4"/>
    <w:rsid w:val="00FC693D"/>
    <w:rsid w:val="00FC6986"/>
    <w:rsid w:val="00FC6ACB"/>
    <w:rsid w:val="00FC6E42"/>
    <w:rsid w:val="00FC6F2C"/>
    <w:rsid w:val="00FC7248"/>
    <w:rsid w:val="00FC753B"/>
    <w:rsid w:val="00FC77C4"/>
    <w:rsid w:val="00FC7ADF"/>
    <w:rsid w:val="00FC7B0B"/>
    <w:rsid w:val="00FC7F34"/>
    <w:rsid w:val="00FD016D"/>
    <w:rsid w:val="00FD0195"/>
    <w:rsid w:val="00FD025F"/>
    <w:rsid w:val="00FD056E"/>
    <w:rsid w:val="00FD0721"/>
    <w:rsid w:val="00FD0739"/>
    <w:rsid w:val="00FD088B"/>
    <w:rsid w:val="00FD08EC"/>
    <w:rsid w:val="00FD099F"/>
    <w:rsid w:val="00FD0A30"/>
    <w:rsid w:val="00FD0CD7"/>
    <w:rsid w:val="00FD105A"/>
    <w:rsid w:val="00FD10A7"/>
    <w:rsid w:val="00FD116A"/>
    <w:rsid w:val="00FD137A"/>
    <w:rsid w:val="00FD1450"/>
    <w:rsid w:val="00FD16A1"/>
    <w:rsid w:val="00FD1827"/>
    <w:rsid w:val="00FD18C9"/>
    <w:rsid w:val="00FD19A9"/>
    <w:rsid w:val="00FD1AB0"/>
    <w:rsid w:val="00FD1C3C"/>
    <w:rsid w:val="00FD1E21"/>
    <w:rsid w:val="00FD1E3C"/>
    <w:rsid w:val="00FD1EB2"/>
    <w:rsid w:val="00FD2062"/>
    <w:rsid w:val="00FD2078"/>
    <w:rsid w:val="00FD223C"/>
    <w:rsid w:val="00FD2241"/>
    <w:rsid w:val="00FD2354"/>
    <w:rsid w:val="00FD2473"/>
    <w:rsid w:val="00FD25DA"/>
    <w:rsid w:val="00FD272D"/>
    <w:rsid w:val="00FD2826"/>
    <w:rsid w:val="00FD2A7F"/>
    <w:rsid w:val="00FD2B11"/>
    <w:rsid w:val="00FD2BB0"/>
    <w:rsid w:val="00FD2CEC"/>
    <w:rsid w:val="00FD300F"/>
    <w:rsid w:val="00FD3107"/>
    <w:rsid w:val="00FD33D5"/>
    <w:rsid w:val="00FD33DA"/>
    <w:rsid w:val="00FD3570"/>
    <w:rsid w:val="00FD36E0"/>
    <w:rsid w:val="00FD371A"/>
    <w:rsid w:val="00FD3827"/>
    <w:rsid w:val="00FD3D39"/>
    <w:rsid w:val="00FD3F43"/>
    <w:rsid w:val="00FD403A"/>
    <w:rsid w:val="00FD430F"/>
    <w:rsid w:val="00FD452F"/>
    <w:rsid w:val="00FD458B"/>
    <w:rsid w:val="00FD465A"/>
    <w:rsid w:val="00FD4686"/>
    <w:rsid w:val="00FD46CE"/>
    <w:rsid w:val="00FD47B5"/>
    <w:rsid w:val="00FD48C4"/>
    <w:rsid w:val="00FD49A5"/>
    <w:rsid w:val="00FD49A8"/>
    <w:rsid w:val="00FD4A1A"/>
    <w:rsid w:val="00FD4BB2"/>
    <w:rsid w:val="00FD4EE2"/>
    <w:rsid w:val="00FD5040"/>
    <w:rsid w:val="00FD50DD"/>
    <w:rsid w:val="00FD52E4"/>
    <w:rsid w:val="00FD5524"/>
    <w:rsid w:val="00FD57C5"/>
    <w:rsid w:val="00FD5EC6"/>
    <w:rsid w:val="00FD61A5"/>
    <w:rsid w:val="00FD62A9"/>
    <w:rsid w:val="00FD656F"/>
    <w:rsid w:val="00FD6603"/>
    <w:rsid w:val="00FD67DF"/>
    <w:rsid w:val="00FD6CB3"/>
    <w:rsid w:val="00FD6CD9"/>
    <w:rsid w:val="00FD6D42"/>
    <w:rsid w:val="00FD6FAB"/>
    <w:rsid w:val="00FD714F"/>
    <w:rsid w:val="00FD7187"/>
    <w:rsid w:val="00FD732E"/>
    <w:rsid w:val="00FD7463"/>
    <w:rsid w:val="00FE00E2"/>
    <w:rsid w:val="00FE094E"/>
    <w:rsid w:val="00FE0B59"/>
    <w:rsid w:val="00FE0CEF"/>
    <w:rsid w:val="00FE0D72"/>
    <w:rsid w:val="00FE0E27"/>
    <w:rsid w:val="00FE0F02"/>
    <w:rsid w:val="00FE0F50"/>
    <w:rsid w:val="00FE0FD3"/>
    <w:rsid w:val="00FE0FFC"/>
    <w:rsid w:val="00FE1112"/>
    <w:rsid w:val="00FE1166"/>
    <w:rsid w:val="00FE12A7"/>
    <w:rsid w:val="00FE1549"/>
    <w:rsid w:val="00FE1559"/>
    <w:rsid w:val="00FE16E3"/>
    <w:rsid w:val="00FE1A59"/>
    <w:rsid w:val="00FE1B42"/>
    <w:rsid w:val="00FE1BA4"/>
    <w:rsid w:val="00FE1BC2"/>
    <w:rsid w:val="00FE1BF8"/>
    <w:rsid w:val="00FE1F3E"/>
    <w:rsid w:val="00FE210E"/>
    <w:rsid w:val="00FE225C"/>
    <w:rsid w:val="00FE2280"/>
    <w:rsid w:val="00FE2350"/>
    <w:rsid w:val="00FE23CF"/>
    <w:rsid w:val="00FE2506"/>
    <w:rsid w:val="00FE27D9"/>
    <w:rsid w:val="00FE280D"/>
    <w:rsid w:val="00FE2A64"/>
    <w:rsid w:val="00FE2C1D"/>
    <w:rsid w:val="00FE2C7D"/>
    <w:rsid w:val="00FE302A"/>
    <w:rsid w:val="00FE3113"/>
    <w:rsid w:val="00FE314A"/>
    <w:rsid w:val="00FE3360"/>
    <w:rsid w:val="00FE35FA"/>
    <w:rsid w:val="00FE361A"/>
    <w:rsid w:val="00FE373E"/>
    <w:rsid w:val="00FE3770"/>
    <w:rsid w:val="00FE380D"/>
    <w:rsid w:val="00FE3A64"/>
    <w:rsid w:val="00FE3CF0"/>
    <w:rsid w:val="00FE3E3C"/>
    <w:rsid w:val="00FE3E91"/>
    <w:rsid w:val="00FE4038"/>
    <w:rsid w:val="00FE43DA"/>
    <w:rsid w:val="00FE49D8"/>
    <w:rsid w:val="00FE49DC"/>
    <w:rsid w:val="00FE4C3D"/>
    <w:rsid w:val="00FE4FCF"/>
    <w:rsid w:val="00FE5004"/>
    <w:rsid w:val="00FE5147"/>
    <w:rsid w:val="00FE5480"/>
    <w:rsid w:val="00FE55D2"/>
    <w:rsid w:val="00FE55F7"/>
    <w:rsid w:val="00FE568E"/>
    <w:rsid w:val="00FE56E8"/>
    <w:rsid w:val="00FE581F"/>
    <w:rsid w:val="00FE5BC7"/>
    <w:rsid w:val="00FE5DCD"/>
    <w:rsid w:val="00FE5DFA"/>
    <w:rsid w:val="00FE61B0"/>
    <w:rsid w:val="00FE62AD"/>
    <w:rsid w:val="00FE6372"/>
    <w:rsid w:val="00FE6390"/>
    <w:rsid w:val="00FE6501"/>
    <w:rsid w:val="00FE68C0"/>
    <w:rsid w:val="00FE6AB4"/>
    <w:rsid w:val="00FE6B4B"/>
    <w:rsid w:val="00FE6B5F"/>
    <w:rsid w:val="00FE6D7C"/>
    <w:rsid w:val="00FE6FE0"/>
    <w:rsid w:val="00FE7095"/>
    <w:rsid w:val="00FE73BA"/>
    <w:rsid w:val="00FE755E"/>
    <w:rsid w:val="00FE77C8"/>
    <w:rsid w:val="00FE77D0"/>
    <w:rsid w:val="00FE77D7"/>
    <w:rsid w:val="00FE77FF"/>
    <w:rsid w:val="00FE7800"/>
    <w:rsid w:val="00FE7D96"/>
    <w:rsid w:val="00FF0144"/>
    <w:rsid w:val="00FF0270"/>
    <w:rsid w:val="00FF02C5"/>
    <w:rsid w:val="00FF0362"/>
    <w:rsid w:val="00FF060C"/>
    <w:rsid w:val="00FF0ABC"/>
    <w:rsid w:val="00FF0AFA"/>
    <w:rsid w:val="00FF0BA3"/>
    <w:rsid w:val="00FF0C7D"/>
    <w:rsid w:val="00FF0CCB"/>
    <w:rsid w:val="00FF0F49"/>
    <w:rsid w:val="00FF0F4D"/>
    <w:rsid w:val="00FF0FA2"/>
    <w:rsid w:val="00FF0FE1"/>
    <w:rsid w:val="00FF104E"/>
    <w:rsid w:val="00FF10A8"/>
    <w:rsid w:val="00FF110C"/>
    <w:rsid w:val="00FF1279"/>
    <w:rsid w:val="00FF12AA"/>
    <w:rsid w:val="00FF154A"/>
    <w:rsid w:val="00FF17BB"/>
    <w:rsid w:val="00FF1844"/>
    <w:rsid w:val="00FF198A"/>
    <w:rsid w:val="00FF19D6"/>
    <w:rsid w:val="00FF1B0B"/>
    <w:rsid w:val="00FF1E4C"/>
    <w:rsid w:val="00FF1EE4"/>
    <w:rsid w:val="00FF1F56"/>
    <w:rsid w:val="00FF2235"/>
    <w:rsid w:val="00FF26C7"/>
    <w:rsid w:val="00FF2797"/>
    <w:rsid w:val="00FF2856"/>
    <w:rsid w:val="00FF2A53"/>
    <w:rsid w:val="00FF2ABB"/>
    <w:rsid w:val="00FF2BAC"/>
    <w:rsid w:val="00FF2C1C"/>
    <w:rsid w:val="00FF2E85"/>
    <w:rsid w:val="00FF3279"/>
    <w:rsid w:val="00FF3685"/>
    <w:rsid w:val="00FF36D0"/>
    <w:rsid w:val="00FF36EA"/>
    <w:rsid w:val="00FF3708"/>
    <w:rsid w:val="00FF374D"/>
    <w:rsid w:val="00FF3871"/>
    <w:rsid w:val="00FF38B6"/>
    <w:rsid w:val="00FF39B4"/>
    <w:rsid w:val="00FF3F11"/>
    <w:rsid w:val="00FF3F31"/>
    <w:rsid w:val="00FF44F6"/>
    <w:rsid w:val="00FF47E3"/>
    <w:rsid w:val="00FF4A53"/>
    <w:rsid w:val="00FF4BB5"/>
    <w:rsid w:val="00FF4EDF"/>
    <w:rsid w:val="00FF4FBE"/>
    <w:rsid w:val="00FF5433"/>
    <w:rsid w:val="00FF563A"/>
    <w:rsid w:val="00FF564C"/>
    <w:rsid w:val="00FF5721"/>
    <w:rsid w:val="00FF58C9"/>
    <w:rsid w:val="00FF58E7"/>
    <w:rsid w:val="00FF59AB"/>
    <w:rsid w:val="00FF5A4B"/>
    <w:rsid w:val="00FF5B3F"/>
    <w:rsid w:val="00FF5B62"/>
    <w:rsid w:val="00FF5D52"/>
    <w:rsid w:val="00FF5E5C"/>
    <w:rsid w:val="00FF5FF3"/>
    <w:rsid w:val="00FF60D1"/>
    <w:rsid w:val="00FF61C4"/>
    <w:rsid w:val="00FF6496"/>
    <w:rsid w:val="00FF64EA"/>
    <w:rsid w:val="00FF6588"/>
    <w:rsid w:val="00FF675F"/>
    <w:rsid w:val="00FF676D"/>
    <w:rsid w:val="00FF688E"/>
    <w:rsid w:val="00FF68A1"/>
    <w:rsid w:val="00FF6B49"/>
    <w:rsid w:val="00FF6C35"/>
    <w:rsid w:val="00FF6DDA"/>
    <w:rsid w:val="00FF6EA3"/>
    <w:rsid w:val="00FF6F30"/>
    <w:rsid w:val="00FF73C8"/>
    <w:rsid w:val="00FF750F"/>
    <w:rsid w:val="00FF7551"/>
    <w:rsid w:val="00FF766B"/>
    <w:rsid w:val="00FF76F9"/>
    <w:rsid w:val="00FF7712"/>
    <w:rsid w:val="00FF77C9"/>
    <w:rsid w:val="00FF7870"/>
    <w:rsid w:val="00FF7AC5"/>
    <w:rsid w:val="00FF7ADD"/>
    <w:rsid w:val="00FF7B3D"/>
    <w:rsid w:val="00FF7BF2"/>
    <w:rsid w:val="00FF7C48"/>
    <w:rsid w:val="00FF7C96"/>
    <w:rsid w:val="00FF7D84"/>
    <w:rsid w:val="00FF7F93"/>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sdException w:name="annotation text"/>
    <w:lsdException w:name="header"/>
    <w:lsdException w:name="footer"/>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sdException w:name="annotation reference"/>
    <w:lsdException w:name="line number" w:semiHidden="1" w:unhideWhenUsed="1"/>
    <w:lsdException w:name="page number"/>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sdException w:name="Body Text Indent 3" w:semiHidden="1" w:unhideWhenUsed="1"/>
    <w:lsdException w:name="Block Text" w:semiHidden="1" w:unhideWhenUsed="1"/>
    <w:lsdException w:name="Hyperlink" w:uiPriority="99"/>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sdException w:name="annotation subject"/>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7C75"/>
    <w:rPr>
      <w:rFonts w:ascii="Times New Roman" w:hAnsi="Times New Roman"/>
      <w:sz w:val="24"/>
      <w:szCs w:val="24"/>
      <w:lang w:val="tr-TR" w:eastAsia="tr-TR" w:bidi="ar-SA"/>
    </w:rPr>
  </w:style>
  <w:style w:type="paragraph" w:styleId="Heading1">
    <w:name w:val="heading 1"/>
    <w:basedOn w:val="Normal"/>
    <w:next w:val="Normal"/>
    <w:link w:val="CharChar8"/>
    <w:qFormat/>
    <w:rsid w:val="007F5487"/>
    <w:pPr>
      <w:keepNext/>
      <w:spacing w:before="240" w:after="60"/>
      <w:outlineLvl w:val="0"/>
    </w:pPr>
    <w:rPr>
      <w:rFonts w:ascii="Calibri Light" w:eastAsia="Times New Roman" w:hAnsi="Calibri Light" w:cs="Times New Roman"/>
      <w:b/>
      <w:bCs/>
      <w:kern w:val="32"/>
      <w:sz w:val="32"/>
      <w:szCs w:val="32"/>
    </w:rPr>
  </w:style>
  <w:style w:type="paragraph" w:styleId="Heading3">
    <w:name w:val="heading 3"/>
    <w:basedOn w:val="Normal"/>
    <w:link w:val="CharChar7"/>
    <w:uiPriority w:val="9"/>
    <w:qFormat/>
    <w:rsid w:val="00F650D7"/>
    <w:pPr>
      <w:spacing w:before="100" w:beforeAutospacing="1" w:after="100" w:afterAutospacing="1"/>
      <w:outlineLvl w:val="2"/>
    </w:pPr>
    <w:rPr>
      <w:b/>
      <w:bCs/>
      <w:sz w:val="27"/>
      <w:szCs w:val="27"/>
    </w:rPr>
  </w:style>
  <w:style w:type="character" w:default="1" w:styleId="DefaultParagraphFont">
    <w:name w:val="Default Paragraph Font"/>
    <w:uiPriority w:val="1"/>
    <w:unhideWhenUsed/>
    <w:rsid w:val="00B128DC"/>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uiPriority w:val="99"/>
    <w:rsid w:val="00B128DC"/>
  </w:style>
  <w:style w:type="paragraph" w:customStyle="1" w:styleId="Altbilgi">
    <w:name w:val="Altbilgi"/>
    <w:basedOn w:val="Normal"/>
    <w:next w:val="Footer"/>
    <w:rsid w:val="00F60717"/>
    <w:pPr>
      <w:tabs>
        <w:tab w:val="center" w:pos="4536"/>
        <w:tab w:val="right" w:pos="9072"/>
      </w:tabs>
    </w:pPr>
  </w:style>
  <w:style w:type="character" w:styleId="PageNumber">
    <w:name w:val="page number"/>
    <w:rsid w:val="00B128DC"/>
  </w:style>
  <w:style w:type="paragraph" w:customStyle="1" w:styleId="stbilgi">
    <w:name w:val="Üstbilgi"/>
    <w:basedOn w:val="Normal"/>
    <w:next w:val="Header"/>
    <w:rsid w:val="00F60717"/>
    <w:pPr>
      <w:tabs>
        <w:tab w:val="center" w:pos="4536"/>
        <w:tab w:val="right" w:pos="9072"/>
      </w:tabs>
    </w:pPr>
  </w:style>
  <w:style w:type="paragraph" w:customStyle="1" w:styleId="Metinstil">
    <w:name w:val="Metinstil"/>
    <w:basedOn w:val="Normal"/>
    <w:rsid w:val="00B128DC"/>
    <w:pPr>
      <w:spacing w:line="620" w:lineRule="atLeast"/>
      <w:ind w:left="40" w:right="40" w:firstLine="811"/>
      <w:jc w:val="both"/>
    </w:pPr>
    <w:rPr>
      <w:spacing w:val="20"/>
    </w:rPr>
  </w:style>
  <w:style w:type="paragraph" w:customStyle="1" w:styleId="Tekimzastil">
    <w:name w:val="Tekimzastil"/>
    <w:basedOn w:val="Metinstil"/>
    <w:rsid w:val="00B128DC"/>
    <w:pPr>
      <w:tabs>
        <w:tab w:val="center" w:pos="8520"/>
      </w:tabs>
      <w:ind w:firstLine="0"/>
    </w:pPr>
  </w:style>
  <w:style w:type="paragraph" w:customStyle="1" w:styleId="Dan-Kur-stil">
    <w:name w:val="Dan-Kur-stil"/>
    <w:basedOn w:val="Metinstil"/>
    <w:rsid w:val="00B128DC"/>
    <w:pPr>
      <w:tabs>
        <w:tab w:val="center" w:pos="2540"/>
        <w:tab w:val="center" w:pos="7655"/>
      </w:tabs>
      <w:ind w:firstLine="0"/>
    </w:pPr>
  </w:style>
  <w:style w:type="paragraph" w:customStyle="1" w:styleId="okimza-stil">
    <w:name w:val="Çokimza-stil"/>
    <w:basedOn w:val="Metinstil"/>
    <w:link w:val="okimza-stilChar"/>
    <w:rsid w:val="00B128DC"/>
    <w:pPr>
      <w:tabs>
        <w:tab w:val="center" w:pos="1700"/>
        <w:tab w:val="center" w:pos="5100"/>
        <w:tab w:val="center" w:pos="8520"/>
      </w:tabs>
      <w:ind w:firstLine="0"/>
    </w:pPr>
  </w:style>
  <w:style w:type="paragraph" w:customStyle="1" w:styleId="Balk-stil">
    <w:name w:val="Başlık-stil"/>
    <w:basedOn w:val="Normal"/>
    <w:rsid w:val="00B128DC"/>
    <w:pPr>
      <w:tabs>
        <w:tab w:val="center" w:pos="5120"/>
      </w:tabs>
      <w:spacing w:line="620" w:lineRule="exact"/>
      <w:ind w:left="40" w:right="40"/>
      <w:jc w:val="both"/>
    </w:pPr>
    <w:rPr>
      <w:spacing w:val="20"/>
    </w:rPr>
  </w:style>
  <w:style w:type="paragraph" w:styleId="BalloonText">
    <w:name w:val="Balloon Text"/>
    <w:basedOn w:val="Normal"/>
    <w:link w:val="CharChar6"/>
    <w:rsid w:val="00B128DC"/>
    <w:rPr>
      <w:rFonts w:ascii="Segoe UI" w:hAnsi="Segoe UI" w:cs="Segoe UI"/>
      <w:sz w:val="18"/>
      <w:szCs w:val="18"/>
    </w:rPr>
  </w:style>
  <w:style w:type="character" w:customStyle="1" w:styleId="CharChar6">
    <w:name w:val=" Char Char6"/>
    <w:link w:val="BalloonText"/>
    <w:rsid w:val="00B128DC"/>
    <w:rPr>
      <w:rFonts w:ascii="Segoe UI" w:hAnsi="Segoe UI" w:cs="Segoe UI"/>
      <w:sz w:val="18"/>
      <w:szCs w:val="18"/>
    </w:rPr>
  </w:style>
  <w:style w:type="paragraph" w:customStyle="1" w:styleId="TEKMZA">
    <w:name w:val="TEK İMZA"/>
    <w:basedOn w:val="okimza-stil"/>
    <w:next w:val="GENELKURUL"/>
    <w:link w:val="TEKMZAChar"/>
    <w:qFormat/>
    <w:rsid w:val="00B128DC"/>
    <w:pPr>
      <w:tabs>
        <w:tab w:val="clear" w:pos="1700"/>
        <w:tab w:val="clear" w:pos="5100"/>
        <w:tab w:val="center" w:pos="7655"/>
        <w:tab w:val="clear" w:pos="8520"/>
      </w:tabs>
      <w:suppressAutoHyphens/>
      <w:spacing w:line="360" w:lineRule="auto"/>
      <w:ind w:left="0" w:right="0" w:firstLine="851"/>
    </w:pPr>
    <w:rPr>
      <w:rFonts w:cs="Arial"/>
      <w:spacing w:val="0"/>
    </w:rPr>
  </w:style>
  <w:style w:type="character" w:customStyle="1" w:styleId="TEKMZAChar">
    <w:name w:val="TEK İMZA Char"/>
    <w:link w:val="TEKMZA"/>
    <w:rsid w:val="00B128DC"/>
    <w:rPr>
      <w:rFonts w:ascii="Times New Roman" w:hAnsi="Times New Roman" w:cs="Arial"/>
      <w:sz w:val="24"/>
      <w:szCs w:val="24"/>
    </w:rPr>
  </w:style>
  <w:style w:type="paragraph" w:customStyle="1" w:styleId="KLMZA">
    <w:name w:val="İKİLİ İMZA"/>
    <w:basedOn w:val="Normal"/>
    <w:link w:val="KLMZAChar"/>
    <w:autoRedefine/>
    <w:rsid w:val="00B128DC"/>
    <w:pPr>
      <w:tabs>
        <w:tab w:val="center" w:pos="2552"/>
        <w:tab w:val="center" w:pos="6804"/>
      </w:tabs>
      <w:suppressAutoHyphens/>
      <w:spacing w:line="360" w:lineRule="auto"/>
      <w:jc w:val="both"/>
    </w:pPr>
    <w:rPr>
      <w:rFonts w:cs="Arial"/>
      <w:spacing w:val="32"/>
    </w:rPr>
  </w:style>
  <w:style w:type="character" w:customStyle="1" w:styleId="KLMZAChar">
    <w:name w:val="İKİLİ İMZA Char"/>
    <w:link w:val="KLMZA"/>
    <w:rsid w:val="00B128DC"/>
    <w:rPr>
      <w:rFonts w:ascii="Times New Roman" w:hAnsi="Times New Roman" w:cs="Arial"/>
      <w:spacing w:val="32"/>
      <w:sz w:val="24"/>
      <w:szCs w:val="24"/>
    </w:rPr>
  </w:style>
  <w:style w:type="character" w:customStyle="1" w:styleId="okimza-stilChar">
    <w:name w:val="Çokimza-stil Char"/>
    <w:link w:val="okimza-stil"/>
    <w:rsid w:val="00B128DC"/>
    <w:rPr>
      <w:rFonts w:ascii="Times New Roman" w:hAnsi="Times New Roman"/>
      <w:spacing w:val="20"/>
      <w:sz w:val="24"/>
      <w:szCs w:val="24"/>
    </w:rPr>
  </w:style>
  <w:style w:type="paragraph" w:customStyle="1" w:styleId="3LMZA">
    <w:name w:val="3 LÜ İMZA"/>
    <w:basedOn w:val="okimza-stil"/>
    <w:next w:val="GENELKURUL"/>
    <w:link w:val="3LMZAChar"/>
    <w:qFormat/>
    <w:rsid w:val="00B128DC"/>
    <w:pPr>
      <w:tabs>
        <w:tab w:val="clear" w:pos="1700"/>
        <w:tab w:val="center" w:pos="2268"/>
        <w:tab w:val="clear" w:pos="5100"/>
        <w:tab w:val="center" w:pos="5387"/>
        <w:tab w:val="center" w:pos="8505"/>
        <w:tab w:val="clear" w:pos="8520"/>
      </w:tabs>
      <w:suppressAutoHyphens/>
      <w:spacing w:line="360" w:lineRule="auto"/>
      <w:ind w:left="0" w:right="0"/>
    </w:pPr>
    <w:rPr>
      <w:rFonts w:cs="Arial"/>
      <w:spacing w:val="0"/>
    </w:rPr>
  </w:style>
  <w:style w:type="paragraph" w:customStyle="1" w:styleId="NERGEMZA">
    <w:name w:val="ÖNERGE İMZA"/>
    <w:basedOn w:val="TEKMZA"/>
    <w:next w:val="GENELKURUL"/>
    <w:link w:val="NERGEMZAChar"/>
    <w:qFormat/>
    <w:rsid w:val="00B128DC"/>
    <w:pPr>
      <w:tabs>
        <w:tab w:val="clear" w:pos="7655"/>
      </w:tabs>
      <w:jc w:val="right"/>
    </w:pPr>
  </w:style>
  <w:style w:type="character" w:customStyle="1" w:styleId="3LMZAChar">
    <w:name w:val="3 LÜ İMZA Char"/>
    <w:link w:val="3LMZA"/>
    <w:rsid w:val="00B128DC"/>
    <w:rPr>
      <w:rFonts w:ascii="Times New Roman" w:hAnsi="Times New Roman" w:cs="Arial"/>
      <w:sz w:val="24"/>
      <w:szCs w:val="24"/>
    </w:rPr>
  </w:style>
  <w:style w:type="paragraph" w:customStyle="1" w:styleId="ORTALIMZA">
    <w:name w:val="ORTALI İMZA"/>
    <w:basedOn w:val="TEKMZA"/>
    <w:link w:val="ORTALIMZAChar"/>
    <w:qFormat/>
    <w:rsid w:val="00B128DC"/>
    <w:pPr>
      <w:jc w:val="center"/>
    </w:pPr>
  </w:style>
  <w:style w:type="character" w:customStyle="1" w:styleId="NERGEMZAChar">
    <w:name w:val="ÖNERGE İMZA Char"/>
    <w:link w:val="NERGEMZA"/>
    <w:rsid w:val="00B128DC"/>
    <w:rPr>
      <w:rFonts w:ascii="Times New Roman" w:hAnsi="Times New Roman" w:cs="Arial"/>
      <w:sz w:val="24"/>
      <w:szCs w:val="24"/>
    </w:rPr>
  </w:style>
  <w:style w:type="paragraph" w:customStyle="1" w:styleId="GENELKURUL">
    <w:name w:val="GENEL KURUL"/>
    <w:basedOn w:val="okimza-stil"/>
    <w:link w:val="GENELKURULChar"/>
    <w:qFormat/>
    <w:rsid w:val="00B128DC"/>
    <w:pPr>
      <w:widowControl w:val="0"/>
      <w:tabs>
        <w:tab w:val="clear" w:pos="1700"/>
        <w:tab w:val="clear" w:pos="5100"/>
        <w:tab w:val="clear" w:pos="8520"/>
      </w:tabs>
      <w:suppressAutoHyphens/>
      <w:spacing w:line="600" w:lineRule="exact"/>
      <w:ind w:left="0" w:right="0" w:firstLine="851"/>
    </w:pPr>
    <w:rPr>
      <w:rFonts w:ascii="Arial" w:hAnsi="Arial" w:cs="Arial"/>
      <w:spacing w:val="32"/>
    </w:rPr>
  </w:style>
  <w:style w:type="character" w:customStyle="1" w:styleId="ORTALIMZAChar">
    <w:name w:val="ORTALI İMZA Char"/>
    <w:link w:val="ORTALIMZA"/>
    <w:rsid w:val="00B128DC"/>
    <w:rPr>
      <w:rFonts w:ascii="Times New Roman" w:hAnsi="Times New Roman" w:cs="Arial"/>
      <w:sz w:val="24"/>
      <w:szCs w:val="24"/>
    </w:rPr>
  </w:style>
  <w:style w:type="character" w:customStyle="1" w:styleId="GENELKURULChar">
    <w:name w:val="GENEL KURUL Char"/>
    <w:link w:val="GENELKURUL"/>
    <w:rsid w:val="00B128DC"/>
    <w:rPr>
      <w:rFonts w:ascii="Arial" w:hAnsi="Arial" w:cs="Arial"/>
      <w:spacing w:val="32"/>
      <w:sz w:val="24"/>
      <w:szCs w:val="24"/>
    </w:rPr>
  </w:style>
  <w:style w:type="character" w:styleId="Hyperlink">
    <w:name w:val="Hyperlink"/>
    <w:uiPriority w:val="99"/>
    <w:rsid w:val="00B128DC"/>
    <w:rPr>
      <w:color w:val="0000FF"/>
      <w:u w:val="single"/>
    </w:rPr>
  </w:style>
  <w:style w:type="paragraph" w:customStyle="1" w:styleId="ListeParagraf">
    <w:name w:val="Liste Paragraf"/>
    <w:basedOn w:val="Normal"/>
    <w:uiPriority w:val="34"/>
    <w:qFormat/>
    <w:rsid w:val="00B128DC"/>
    <w:pPr>
      <w:spacing w:before="100" w:beforeAutospacing="1" w:after="100" w:afterAutospacing="1"/>
    </w:pPr>
  </w:style>
  <w:style w:type="paragraph" w:styleId="FootnoteText">
    <w:name w:val="footnote text"/>
    <w:basedOn w:val="Normal"/>
    <w:link w:val="CharChar5"/>
    <w:rsid w:val="00B128DC"/>
    <w:rPr>
      <w:sz w:val="20"/>
    </w:rPr>
  </w:style>
  <w:style w:type="character" w:customStyle="1" w:styleId="CharChar5">
    <w:name w:val=" Char Char5"/>
    <w:link w:val="FootnoteText"/>
    <w:rsid w:val="00B128DC"/>
    <w:rPr>
      <w:rFonts w:ascii="Times New Roman" w:hAnsi="Times New Roman"/>
      <w:szCs w:val="24"/>
    </w:rPr>
  </w:style>
  <w:style w:type="character" w:styleId="FootnoteReference">
    <w:name w:val="footnote reference"/>
    <w:rsid w:val="00B128DC"/>
    <w:rPr>
      <w:vertAlign w:val="superscript"/>
    </w:rPr>
  </w:style>
  <w:style w:type="character" w:customStyle="1" w:styleId="Bodytext7">
    <w:name w:val="Body text (7)_"/>
    <w:link w:val="Bodytext70"/>
    <w:rsid w:val="00B128DC"/>
    <w:rPr>
      <w:rFonts w:ascii="Times New Roman" w:hAnsi="Times New Roman"/>
      <w:sz w:val="18"/>
      <w:szCs w:val="18"/>
      <w:shd w:val="clear" w:color="auto" w:fill="FFFFFF"/>
    </w:rPr>
  </w:style>
  <w:style w:type="paragraph" w:customStyle="1" w:styleId="Bodytext70">
    <w:name w:val="Body text (7)"/>
    <w:basedOn w:val="Normal"/>
    <w:link w:val="Bodytext7"/>
    <w:rsid w:val="00B128DC"/>
    <w:pPr>
      <w:widowControl w:val="0"/>
      <w:shd w:val="clear" w:color="auto" w:fill="FFFFFF"/>
      <w:spacing w:before="5160" w:line="0" w:lineRule="atLeast"/>
      <w:ind w:hanging="8"/>
      <w:jc w:val="right"/>
    </w:pPr>
    <w:rPr>
      <w:sz w:val="18"/>
      <w:szCs w:val="18"/>
    </w:rPr>
  </w:style>
  <w:style w:type="character" w:customStyle="1" w:styleId="rnekmetinCharCharChar">
    <w:name w:val="Örnekmetin Char Char Char"/>
    <w:link w:val="rnekmetinCharChar"/>
    <w:locked/>
    <w:rsid w:val="00B128DC"/>
    <w:rPr>
      <w:rFonts w:ascii="Times New Roman" w:hAnsi="Times New Roman" w:cs="Arial"/>
    </w:rPr>
  </w:style>
  <w:style w:type="paragraph" w:customStyle="1" w:styleId="rnekmetinCharChar">
    <w:name w:val="Örnekmetin Char Char"/>
    <w:basedOn w:val="Normal"/>
    <w:next w:val="Normal"/>
    <w:link w:val="rnekmetinCharCharChar"/>
    <w:autoRedefine/>
    <w:rsid w:val="00B128DC"/>
    <w:pPr>
      <w:spacing w:before="90" w:after="120"/>
      <w:ind w:firstLine="567"/>
      <w:jc w:val="both"/>
    </w:pPr>
    <w:rPr>
      <w:rFonts w:cs="Arial"/>
      <w:sz w:val="20"/>
      <w:szCs w:val="20"/>
    </w:rPr>
  </w:style>
  <w:style w:type="character" w:customStyle="1" w:styleId="DipnotmetniChar">
    <w:name w:val="Dipnot metni Char"/>
    <w:link w:val="Dipnotmetni"/>
    <w:locked/>
    <w:rsid w:val="00B128DC"/>
    <w:rPr>
      <w:rFonts w:ascii="Times New Roman" w:hAnsi="Times New Roman"/>
      <w:sz w:val="22"/>
      <w:szCs w:val="22"/>
    </w:rPr>
  </w:style>
  <w:style w:type="paragraph" w:customStyle="1" w:styleId="Dipnotmetni">
    <w:name w:val="Dipnot metni"/>
    <w:basedOn w:val="BodyTextIndent2"/>
    <w:link w:val="DipnotmetniChar"/>
    <w:autoRedefine/>
    <w:rsid w:val="00B128DC"/>
    <w:pPr>
      <w:tabs>
        <w:tab w:val="left" w:pos="2880"/>
        <w:tab w:val="right" w:pos="3420"/>
      </w:tabs>
      <w:spacing w:before="120" w:line="240" w:lineRule="auto"/>
      <w:ind w:left="0" w:firstLine="567"/>
      <w:jc w:val="both"/>
    </w:pPr>
    <w:rPr>
      <w:sz w:val="22"/>
      <w:szCs w:val="22"/>
    </w:rPr>
  </w:style>
  <w:style w:type="paragraph" w:styleId="BodyTextIndent2">
    <w:name w:val="Body Text Indent 2"/>
    <w:basedOn w:val="Normal"/>
    <w:link w:val="CharChar4"/>
    <w:rsid w:val="00B128DC"/>
    <w:pPr>
      <w:spacing w:after="120" w:line="480" w:lineRule="auto"/>
      <w:ind w:left="283"/>
    </w:pPr>
  </w:style>
  <w:style w:type="character" w:customStyle="1" w:styleId="CharChar4">
    <w:name w:val=" Char Char4"/>
    <w:link w:val="BodyTextIndent2"/>
    <w:semiHidden/>
    <w:rsid w:val="00B128DC"/>
    <w:rPr>
      <w:rFonts w:ascii="Times New Roman" w:hAnsi="Times New Roman"/>
      <w:sz w:val="24"/>
      <w:szCs w:val="24"/>
    </w:rPr>
  </w:style>
  <w:style w:type="character" w:customStyle="1" w:styleId="KOMSYONChar">
    <w:name w:val="KOMİSYON Char"/>
    <w:link w:val="KOMSYON"/>
    <w:locked/>
    <w:rsid w:val="00B128DC"/>
    <w:rPr>
      <w:rFonts w:ascii="Arial" w:hAnsi="Arial" w:cs="Arial"/>
      <w:spacing w:val="20"/>
      <w:sz w:val="24"/>
      <w:szCs w:val="24"/>
    </w:rPr>
  </w:style>
  <w:style w:type="paragraph" w:customStyle="1" w:styleId="KOMSYON">
    <w:name w:val="KOMİSYON"/>
    <w:basedOn w:val="Normal"/>
    <w:link w:val="KOMSYONChar"/>
    <w:autoRedefine/>
    <w:qFormat/>
    <w:rsid w:val="00B128DC"/>
    <w:pPr>
      <w:tabs>
        <w:tab w:val="center" w:pos="1700"/>
        <w:tab w:val="center" w:pos="5100"/>
        <w:tab w:val="center" w:pos="8520"/>
      </w:tabs>
      <w:suppressAutoHyphens/>
      <w:spacing w:line="480" w:lineRule="auto"/>
      <w:ind w:right="40" w:firstLine="851"/>
      <w:jc w:val="both"/>
    </w:pPr>
    <w:rPr>
      <w:rFonts w:ascii="Arial" w:hAnsi="Arial" w:cs="Arial"/>
      <w:spacing w:val="20"/>
    </w:rPr>
  </w:style>
  <w:style w:type="paragraph" w:customStyle="1" w:styleId="2LMZA">
    <w:name w:val="2 Lİ İMZA"/>
    <w:basedOn w:val="3LMZA"/>
    <w:qFormat/>
    <w:rsid w:val="00B128DC"/>
    <w:pPr>
      <w:tabs>
        <w:tab w:val="clear" w:pos="2268"/>
        <w:tab w:val="center" w:pos="2835"/>
        <w:tab w:val="clear" w:pos="5387"/>
        <w:tab w:val="center" w:pos="6804"/>
        <w:tab w:val="clear" w:pos="8505"/>
      </w:tabs>
    </w:pPr>
  </w:style>
  <w:style w:type="paragraph" w:styleId="Footer">
    <w:name w:val="footer"/>
    <w:basedOn w:val="Normal"/>
    <w:link w:val="CharChar3"/>
    <w:rsid w:val="00B128DC"/>
    <w:pPr>
      <w:tabs>
        <w:tab w:val="center" w:pos="4536"/>
        <w:tab w:val="right" w:pos="9072"/>
      </w:tabs>
    </w:pPr>
  </w:style>
  <w:style w:type="character" w:customStyle="1" w:styleId="CharChar3">
    <w:name w:val=" Char Char3"/>
    <w:link w:val="Footer"/>
    <w:rsid w:val="00721F6F"/>
    <w:rPr>
      <w:rFonts w:ascii="Times New Roman" w:hAnsi="Times New Roman"/>
      <w:sz w:val="24"/>
      <w:szCs w:val="24"/>
    </w:rPr>
  </w:style>
  <w:style w:type="paragraph" w:styleId="Header">
    <w:name w:val="header"/>
    <w:basedOn w:val="Normal"/>
    <w:link w:val="CharChar2"/>
    <w:rsid w:val="00B128DC"/>
    <w:pPr>
      <w:tabs>
        <w:tab w:val="center" w:pos="4536"/>
        <w:tab w:val="right" w:pos="9072"/>
      </w:tabs>
    </w:pPr>
  </w:style>
  <w:style w:type="character" w:customStyle="1" w:styleId="CharChar2">
    <w:name w:val=" Char Char2"/>
    <w:link w:val="Header"/>
    <w:rsid w:val="00721F6F"/>
    <w:rPr>
      <w:rFonts w:ascii="Times New Roman" w:hAnsi="Times New Roman"/>
      <w:sz w:val="24"/>
      <w:szCs w:val="24"/>
    </w:rPr>
  </w:style>
  <w:style w:type="character" w:styleId="Strong">
    <w:name w:val="Strong"/>
    <w:uiPriority w:val="22"/>
    <w:qFormat/>
    <w:rsid w:val="00D511A9"/>
    <w:rPr>
      <w:b/>
      <w:bCs/>
    </w:rPr>
  </w:style>
  <w:style w:type="paragraph" w:customStyle="1" w:styleId="Btemetin">
    <w:name w:val="Bütçemetin"/>
    <w:basedOn w:val="Normal"/>
    <w:rsid w:val="00D61B60"/>
    <w:pPr>
      <w:tabs>
        <w:tab w:val="center" w:pos="4840"/>
      </w:tabs>
      <w:overflowPunct w:val="0"/>
      <w:autoSpaceDE w:val="0"/>
      <w:autoSpaceDN w:val="0"/>
      <w:adjustRightInd w:val="0"/>
      <w:spacing w:line="480" w:lineRule="atLeast"/>
      <w:ind w:left="28" w:right="57" w:firstLine="822"/>
      <w:jc w:val="both"/>
      <w:textAlignment w:val="baseline"/>
    </w:pPr>
    <w:rPr>
      <w:rFonts w:ascii="Arial" w:eastAsia="Calibri" w:hAnsi="Arial"/>
      <w:noProof/>
      <w:spacing w:val="20"/>
      <w:szCs w:val="20"/>
    </w:rPr>
  </w:style>
  <w:style w:type="character" w:customStyle="1" w:styleId="CharChar7">
    <w:name w:val=" Char Char7"/>
    <w:link w:val="Heading3"/>
    <w:uiPriority w:val="9"/>
    <w:rsid w:val="00F650D7"/>
    <w:rPr>
      <w:rFonts w:ascii="Times New Roman" w:hAnsi="Times New Roman"/>
      <w:b/>
      <w:bCs/>
      <w:sz w:val="27"/>
      <w:szCs w:val="27"/>
    </w:rPr>
  </w:style>
  <w:style w:type="table" w:styleId="TableGrid">
    <w:name w:val="Table Grid"/>
    <w:basedOn w:val="TableNormal"/>
    <w:rsid w:val="006E57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TableNormal"/>
    <w:next w:val="TableGrid"/>
    <w:rsid w:val="006A00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7E2E4E"/>
    <w:rPr>
      <w:sz w:val="16"/>
      <w:szCs w:val="16"/>
    </w:rPr>
  </w:style>
  <w:style w:type="paragraph" w:styleId="CommentText">
    <w:name w:val="annotation text"/>
    <w:basedOn w:val="Normal"/>
    <w:link w:val="CharChar1"/>
    <w:rsid w:val="007E2E4E"/>
    <w:rPr>
      <w:sz w:val="20"/>
      <w:szCs w:val="20"/>
    </w:rPr>
  </w:style>
  <w:style w:type="character" w:customStyle="1" w:styleId="CharChar1">
    <w:name w:val=" Char Char1"/>
    <w:link w:val="CommentText"/>
    <w:semiHidden/>
    <w:rsid w:val="007E2E4E"/>
    <w:rPr>
      <w:rFonts w:ascii="Times New Roman" w:hAnsi="Times New Roman"/>
    </w:rPr>
  </w:style>
  <w:style w:type="paragraph" w:styleId="CommentSubject">
    <w:name w:val="annotation subject"/>
    <w:basedOn w:val="CommentText"/>
    <w:next w:val="CommentText"/>
    <w:link w:val="CharChar"/>
    <w:rsid w:val="007E2E4E"/>
    <w:rPr>
      <w:b/>
      <w:bCs/>
    </w:rPr>
  </w:style>
  <w:style w:type="character" w:customStyle="1" w:styleId="CharChar">
    <w:name w:val=" Char Char"/>
    <w:link w:val="CommentSubject"/>
    <w:semiHidden/>
    <w:rsid w:val="007E2E4E"/>
    <w:rPr>
      <w:rFonts w:ascii="Times New Roman" w:hAnsi="Times New Roman"/>
      <w:b/>
      <w:bCs/>
    </w:rPr>
  </w:style>
  <w:style w:type="table" w:customStyle="1" w:styleId="TableGrid0">
    <w:name w:val="TableGrid"/>
    <w:rsid w:val="005F1F6F"/>
    <w:rPr>
      <w:rFonts w:ascii="Calibri" w:hAnsi="Calibri"/>
      <w:sz w:val="22"/>
      <w:szCs w:val="22"/>
      <w:lang w:val="tr-TR" w:eastAsia="tr-TR" w:bidi="ar-SA"/>
    </w:rPr>
    <w:tblPr/>
  </w:style>
  <w:style w:type="paragraph" w:styleId="NormalWeb">
    <w:name w:val="Normal (Web)"/>
    <w:basedOn w:val="Normal"/>
    <w:uiPriority w:val="99"/>
    <w:rsid w:val="003E225C"/>
    <w:pPr>
      <w:spacing w:before="100" w:beforeAutospacing="1" w:after="100" w:afterAutospacing="1"/>
    </w:pPr>
  </w:style>
  <w:style w:type="character" w:customStyle="1" w:styleId="normal1">
    <w:name w:val="normal1"/>
    <w:rsid w:val="005C612C"/>
  </w:style>
  <w:style w:type="character" w:customStyle="1" w:styleId="grame">
    <w:name w:val="grame"/>
    <w:rsid w:val="005C612C"/>
  </w:style>
  <w:style w:type="character" w:customStyle="1" w:styleId="CharChar8">
    <w:name w:val=" Char Char8"/>
    <w:link w:val="Heading1"/>
    <w:rsid w:val="007F5487"/>
    <w:rPr>
      <w:rFonts w:ascii="Calibri Light" w:eastAsia="Times New Roman" w:hAnsi="Calibri Light" w:cs="Times New Roman"/>
      <w:b/>
      <w:bCs/>
      <w:kern w:val="32"/>
      <w:sz w:val="32"/>
      <w:szCs w:val="32"/>
    </w:rPr>
  </w:style>
</w:styles>
</file>

<file path=word/webSettings.xml><?xml version="1.0" encoding="utf-8"?>
<w:webSettings xmlns:r="http://schemas.openxmlformats.org/officeDocument/2006/relationships" xmlns:w="http://schemas.openxmlformats.org/wordprocessingml/2006/main">
  <w:relyOnVML/>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69761\Desktop\gen.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gen.dot</Template>
  <TotalTime>1</TotalTime>
  <Pages>1</Pages>
  <Words>11425</Words>
  <Characters>65126</Characters>
  <Application>Microsoft Office Word</Application>
  <DocSecurity>0</DocSecurity>
  <Lines>542</Lines>
  <Paragraphs>152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76399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2024-05-16T11:16:00Z</cp:lastPrinted>
  <dcterms:created xsi:type="dcterms:W3CDTF">2024-06-13T09:16:00Z</dcterms:created>
  <dcterms:modified xsi:type="dcterms:W3CDTF">2024-06-13T09:16:00Z</dcterms:modified>
</cp:coreProperties>
</file>