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26CFC" w:rsidRPr="00E26CFC" w:rsidP="00E26CFC">
      <w:pPr>
        <w:tabs>
          <w:tab w:val="center" w:pos="5000"/>
        </w:tabs>
        <w:suppressAutoHyphens/>
        <w:spacing w:before="120" w:after="40"/>
        <w:ind w:left="80" w:right="60"/>
        <w:jc w:val="center"/>
        <w:rPr>
          <w:spacing w:val="0"/>
          <w:sz w:val="18"/>
          <w:szCs w:val="24"/>
        </w:rPr>
      </w:pPr>
    </w:p>
    <w:p w:rsidR="00E26CFC" w:rsidRPr="00E26CFC" w:rsidP="00E26CFC">
      <w:pPr>
        <w:tabs>
          <w:tab w:val="center" w:pos="5000"/>
        </w:tabs>
        <w:spacing w:before="120" w:after="40"/>
        <w:ind w:left="80" w:right="60"/>
        <w:jc w:val="center"/>
        <w:rPr>
          <w:b/>
          <w:sz w:val="18"/>
          <w:szCs w:val="52"/>
        </w:rPr>
      </w:pPr>
      <w:r w:rsidRPr="00E26CFC">
        <w:rPr>
          <w:b/>
          <w:spacing w:val="0"/>
          <w:sz w:val="18"/>
          <w:szCs w:val="52"/>
        </w:rPr>
        <w:t>TÜRKİYE BÜYÜK MİLLET MECLİSİ</w:t>
      </w:r>
    </w:p>
    <w:p w:rsidR="00E26CFC" w:rsidRPr="00E26CFC" w:rsidP="00E26CFC">
      <w:pPr>
        <w:tabs>
          <w:tab w:val="center" w:pos="4980"/>
        </w:tabs>
        <w:spacing w:before="120" w:after="40"/>
        <w:ind w:left="80" w:right="60"/>
        <w:jc w:val="center"/>
        <w:rPr>
          <w:b/>
          <w:spacing w:val="60"/>
          <w:sz w:val="18"/>
          <w:szCs w:val="60"/>
        </w:rPr>
      </w:pPr>
      <w:r w:rsidRPr="00E26CFC">
        <w:rPr>
          <w:b/>
          <w:spacing w:val="0"/>
          <w:sz w:val="18"/>
          <w:szCs w:val="52"/>
        </w:rPr>
        <w:t>TUTANAK DERGİSİ</w:t>
      </w:r>
    </w:p>
    <w:p w:rsidR="00E26CFC" w:rsidRPr="00E26CFC" w:rsidP="00E26CFC">
      <w:pPr>
        <w:tabs>
          <w:tab w:val="center" w:pos="5380"/>
        </w:tabs>
        <w:ind w:left="80" w:right="60"/>
        <w:jc w:val="center"/>
        <w:rPr>
          <w:b/>
          <w:spacing w:val="60"/>
          <w:sz w:val="18"/>
          <w:szCs w:val="60"/>
        </w:rPr>
      </w:pPr>
    </w:p>
    <w:p w:rsidR="00E26CFC" w:rsidRPr="00E26CFC" w:rsidP="00E26CFC">
      <w:pPr>
        <w:tabs>
          <w:tab w:val="center" w:pos="5040"/>
        </w:tabs>
        <w:ind w:left="80" w:right="60"/>
        <w:jc w:val="center"/>
        <w:rPr>
          <w:b/>
          <w:sz w:val="18"/>
          <w:szCs w:val="28"/>
        </w:rPr>
      </w:pPr>
      <w:r w:rsidRPr="00E26CFC">
        <w:rPr>
          <w:b/>
          <w:spacing w:val="0"/>
          <w:sz w:val="18"/>
          <w:szCs w:val="28"/>
        </w:rPr>
        <w:t>1’inci Birleşim</w:t>
      </w:r>
    </w:p>
    <w:p w:rsidR="00E26CFC" w:rsidRPr="00E26CFC" w:rsidP="00E26CFC">
      <w:pPr>
        <w:tabs>
          <w:tab w:val="center" w:pos="5000"/>
        </w:tabs>
        <w:suppressAutoHyphens/>
        <w:ind w:left="80" w:right="60"/>
        <w:jc w:val="center"/>
        <w:rPr>
          <w:b/>
          <w:sz w:val="18"/>
          <w:szCs w:val="28"/>
        </w:rPr>
      </w:pPr>
      <w:r w:rsidRPr="00E26CFC">
        <w:rPr>
          <w:b/>
          <w:spacing w:val="0"/>
          <w:sz w:val="18"/>
          <w:szCs w:val="28"/>
        </w:rPr>
        <w:t>1 Ekim 2024 Salı</w:t>
      </w:r>
    </w:p>
    <w:p w:rsidR="00E26CFC" w:rsidRPr="00E26CFC" w:rsidP="00E26CFC">
      <w:pPr>
        <w:tabs>
          <w:tab w:val="center" w:pos="5000"/>
        </w:tabs>
        <w:suppressAutoHyphens/>
        <w:ind w:left="80" w:right="60"/>
        <w:jc w:val="center"/>
        <w:rPr>
          <w:b/>
          <w:i/>
          <w:sz w:val="18"/>
          <w:szCs w:val="24"/>
        </w:rPr>
      </w:pPr>
    </w:p>
    <w:p w:rsidR="00E26CFC" w:rsidRPr="00E26CFC" w:rsidP="00E26CFC">
      <w:pPr>
        <w:tabs>
          <w:tab w:val="center" w:pos="5000"/>
        </w:tabs>
        <w:suppressAutoHyphens/>
        <w:ind w:left="79" w:right="62"/>
        <w:jc w:val="center"/>
        <w:rPr>
          <w:i/>
          <w:sz w:val="18"/>
          <w:szCs w:val="24"/>
        </w:rPr>
      </w:pPr>
      <w:r w:rsidRPr="00E26CFC">
        <w:rPr>
          <w:i/>
          <w:spacing w:val="0"/>
          <w:sz w:val="18"/>
          <w:szCs w:val="24"/>
        </w:rPr>
        <w:t xml:space="preserve">(TBMM Tutanak Hizmetleri Başkanlığı tarafından hazırlanan bu Tutanak Dergisi’nde yer alan ve kâtip üyeler tarafından okunmuş bulunan her tür belge ile konuşmacılar tarafından </w:t>
      </w:r>
      <w:r w:rsidRPr="00E26CFC">
        <w:rPr>
          <w:i/>
          <w:spacing w:val="0"/>
          <w:sz w:val="18"/>
          <w:szCs w:val="24"/>
        </w:rPr>
        <w:t>ifade edilmiş ve tırnak içinde belirtilmiş alıntı sözler aslına uygun olarak yazılmıştır.)</w:t>
      </w:r>
    </w:p>
    <w:p w:rsidR="00E26CFC" w:rsidRPr="00E26CFC" w:rsidP="00E26CFC">
      <w:pPr>
        <w:tabs>
          <w:tab w:val="center" w:pos="5000"/>
        </w:tabs>
        <w:suppressAutoHyphens/>
        <w:ind w:left="80" w:right="60"/>
        <w:jc w:val="center"/>
        <w:rPr>
          <w:b/>
          <w:sz w:val="18"/>
          <w:szCs w:val="24"/>
        </w:rPr>
      </w:pPr>
    </w:p>
    <w:p w:rsidR="00E26CFC" w:rsidRPr="00E26CFC" w:rsidP="00E26CFC">
      <w:pPr>
        <w:tabs>
          <w:tab w:val="center" w:pos="5000"/>
        </w:tabs>
        <w:suppressAutoHyphens/>
        <w:ind w:left="80" w:right="60"/>
        <w:jc w:val="center"/>
        <w:rPr>
          <w:b/>
          <w:sz w:val="18"/>
          <w:szCs w:val="24"/>
        </w:rPr>
      </w:pPr>
    </w:p>
    <w:p w:rsidR="00E26CFC" w:rsidRPr="00E26CFC" w:rsidP="00E26CFC">
      <w:pPr>
        <w:tabs>
          <w:tab w:val="center" w:pos="5000"/>
        </w:tabs>
        <w:suppressAutoHyphens/>
        <w:ind w:left="80" w:right="60"/>
        <w:jc w:val="center"/>
        <w:rPr>
          <w:b/>
          <w:sz w:val="18"/>
          <w:szCs w:val="24"/>
        </w:rPr>
      </w:pPr>
      <w:r w:rsidRPr="00E26CFC">
        <w:rPr>
          <w:b/>
          <w:spacing w:val="0"/>
          <w:sz w:val="18"/>
          <w:szCs w:val="24"/>
        </w:rPr>
        <w:t>İÇİNDEKİLER</w:t>
      </w:r>
    </w:p>
    <w:p w:rsidR="00E26CFC" w:rsidRPr="00E26CFC" w:rsidP="00E26CFC">
      <w:pPr>
        <w:tabs>
          <w:tab w:val="center" w:pos="5380"/>
        </w:tabs>
        <w:suppressAutoHyphens/>
        <w:ind w:left="80" w:right="60"/>
        <w:jc w:val="center"/>
        <w:rPr>
          <w:b/>
          <w:sz w:val="18"/>
          <w:szCs w:val="24"/>
        </w:rPr>
      </w:pPr>
    </w:p>
    <w:p w:rsidR="00E26CFC" w:rsidRPr="00E26CFC" w:rsidP="00E26CFC">
      <w:pPr>
        <w:tabs>
          <w:tab w:val="center" w:pos="5100"/>
        </w:tabs>
        <w:suppressAutoHyphens/>
        <w:ind w:left="80" w:right="60"/>
        <w:jc w:val="center"/>
        <w:rPr>
          <w:sz w:val="18"/>
          <w:szCs w:val="24"/>
        </w:rPr>
      </w:pPr>
    </w:p>
    <w:p w:rsidR="00E26CFC" w:rsidRPr="00E26CFC" w:rsidP="00E26CFC">
      <w:pPr>
        <w:tabs>
          <w:tab w:val="center" w:pos="5100"/>
        </w:tabs>
        <w:suppressAutoHyphens/>
        <w:ind w:left="80" w:right="60"/>
        <w:jc w:val="center"/>
        <w:rPr>
          <w:sz w:val="18"/>
          <w:szCs w:val="24"/>
        </w:rPr>
      </w:pPr>
    </w:p>
    <w:p w:rsidR="00E26CFC" w:rsidRPr="00E26CFC" w:rsidP="00E26CFC">
      <w:pPr>
        <w:tabs>
          <w:tab w:val="center" w:pos="5100"/>
        </w:tabs>
        <w:suppressAutoHyphens/>
        <w:ind w:left="80" w:right="60"/>
        <w:jc w:val="center"/>
        <w:rPr>
          <w:sz w:val="18"/>
          <w:szCs w:val="24"/>
        </w:rPr>
      </w:pP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 GELEN KÂĞITLAR</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II.- OTURUM BAŞKANLARININ KONUŞMALARI</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TBMM Başkanı Numan Kurtulmuş'un, Türkiye Büyük Millet Meclisinin 28’inci Dönem Üçüncü Yasama Yılının açılışı nedeniyle konuşması</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III.- SÖYLEVLER</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Cumhurbaşkanı Recep Tayyip Erdoğan'ın, Türkiye Büyük Millet Meclisinin 28’inci Dönem Üçüncü Yasama Yılının açılışı nedeniyle konuşması</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IV.- ÖNERİLER</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 Danışma Kurulu Önerileri</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Danışma Kurulunun, Genel Kurulun 1 Ekim 2024 Salı günkü birleşiminde Cumhurbaşkanının, Anayasa’nın 104’üncü maddesine göre Türkiye Büyük Millet Meclisinin 28’inci Yasama Dönemi Üçüncü Yasama Yılı açılış konuşmasını müteakip başka bir işin görüşülmemesine ilişkin ön</w:t>
      </w:r>
      <w:r w:rsidRPr="00E26CFC">
        <w:rPr>
          <w:noProof w:val="0"/>
          <w:spacing w:val="0"/>
          <w:sz w:val="18"/>
          <w:szCs w:val="24"/>
          <w:lang w:val="tr-TR" w:eastAsia="tr-TR"/>
        </w:rPr>
        <w:t>erisi</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V.- YAZILI SORULAR VE CEVAPLARI</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Muğla Milletvekili Selçuk Özdağ'ın, Diyanet İşleri Başkanlığının organizasyonu dışında Mekke'ye giden vatandaşların karşılaştıkları olumsuz durumlara ilişkin sorusu ve Cumhurbaşkanı Yardımcısı Cevdet Yılmaz'ın cevabı (7/13533)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 Kocaeli Milletvekili Ömer Faruk Gergerlioğlu'nun, Madımak davasıyla ilgili çeşitli iddialara ilişkin sorusu ve Adalet Bakanı Yılmaz Tunç'un cevabı (7/13540)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 Kocaeli Milletvekili Ömer Faruk Gergerlioğlu'nun, özel bir eğitim kurumunda yaşandığı iddia edilen bazı olaylara ilişkin sorusu ve Adalet Bakanı Yılmaz Tunç'un cevabı (7/13541)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 Van Milletvekili Gülderen Varli'nin, kadına yönelik şiddetin önlenmesi amacıyla yapılan çalışmalara ilişkin sorusu ve Aile ve Sosyal Hizmetler Bakanı Mahinur Özdemir Göktaş'ın cevabı (7/13549)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 Kars Milletvekili Gülüstan Kılıç Koçyiğit'in, kadına yönelik şiddetin önlenmesi amacıyla yapılan çalışmalara ilişkin sorusu ve Aile ve Sosyal Hizmetler Bakanı Mahinur Özdemir Göktaş'ın cevabı (7/13550)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 Kocaeli Milletvekili Ömer Faruk Gergerlioğlu'nun, engelli istihdamındaki kotanın artırılması talebine ilişkin sorusu ve Aile ve Sosyal Hizmetler Bakanı Mahinur Özdemir Göktaş'ın cevabı (7/13552)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7.- İstanbul Milletvekili Mustafa Yeneroğlu'nun, Aile ve Sosy</w:t>
      </w:r>
      <w:r w:rsidRPr="00E26CFC">
        <w:rPr>
          <w:noProof w:val="0"/>
          <w:spacing w:val="0"/>
          <w:sz w:val="18"/>
          <w:szCs w:val="24"/>
          <w:lang w:val="tr-TR" w:eastAsia="tr-TR"/>
        </w:rPr>
        <w:t xml:space="preserve">al Hizmetler müşavirlik ve ataşeliklerinin sayısının artırılması için yapılan çalışmalara ilişkin sorusu ve Aile ve Sosyal Hizmetler Bakanı Mahinur Özdemir Göktaş'ın cevabı (7/13553)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 Gaziantep Milletvekili Melih Meriç'in, doğum oranlarını artırmak için yapılan çalışmalara ilişkin sorusu ve Aile ve Sosyal Hizmetler Bakanı Mahinur Özdemir Göktaş'ın cevabı (7/13554)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 İstanbul Milletvekili İsa Mesih Şahin'in, ülkemizdeki engelli bireylere dair çeşitli verilere ilişkin sorusu ve Aile ve Sosyal Hizmetler Bakanı Mahinur Özdemir Göktaş'ın cevabı (7/13555)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10.- İzmir Milletvekili Rahmi Aşkın Türeli'nin, 2003-2023 yılları arasında İŞKUR'a başvuran ve işe yerleştirilen kişi sayısına ilişkin sorusu ve Çalışma ve Sosyal Güvenlik Bakanı Vedat Işıkhan'ın cevabı (</w:t>
      </w:r>
      <w:r w:rsidRPr="00E26CFC">
        <w:rPr>
          <w:noProof w:val="0"/>
          <w:spacing w:val="0"/>
          <w:sz w:val="18"/>
          <w:szCs w:val="24"/>
          <w:lang w:val="tr-TR" w:eastAsia="tr-TR"/>
        </w:rPr>
        <w:t xml:space="preserve">7/13560)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11.- Kocaeli Milletvekili Ömer Faruk Gergerlioğlu'nun, Bingöl'de yeşil alanların askerî alan olarak belirlenmesine,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Bir vatandaşın evine elektrik hizmeti götürülmesine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İstanbul Milletvekili Mustafa Yeneroğlu'nun, yurt dışında yaşayan Türk vatandaşları için yapılacak TOKİ projelerinin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Bolu Milletvekili Türker Ateş'in, ülke genelinde gerçekleştirilen kentsel dönüşüm çalışmalarına,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Orta vadeli programda yer alan afet yönetimine dair hedeflere,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Edirne Milletvekili Ahmet Baran Yazgan'ın, 17 Mayıs 2024 tarihinde yayımlanan Tasarruf Tedbirleri Genelgesi kapsamında durdurulan bir proje olup olmadığına,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Mardin Milletvekili Beritan Güneş Altın'ın, Bolvadin T Tipi Kapalı Ceza İnfaz Kurumunda hayatını kaybeden bir mahkûmun defnedil</w:t>
      </w:r>
      <w:r w:rsidRPr="00E26CFC">
        <w:rPr>
          <w:noProof w:val="0"/>
          <w:spacing w:val="0"/>
          <w:sz w:val="18"/>
          <w:szCs w:val="24"/>
          <w:lang w:val="tr-TR" w:eastAsia="tr-TR"/>
        </w:rPr>
        <w:t>me sürecine,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Mersin Milletvekili Ali Mahir Başarır'ın, 6 Şubat 2023 tarihli depremler sonrasında yapılan konutlara,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Şırnak Milletvekili Mehmet Zeki İrmez'in, Şırnak'ta bulunan sağlık kompleksindeki fiziki yetersizliklere,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Edirne Milletvekili Ahmet Baran Yazgan'ın, Ergene Nehri'nde yaşanan çevre kirliliğine ve çevredeki sanayi tesislerinin denetimine,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İstanbul Milletvekili Ersin Beyaz'ın, son dört yılda çıkan orman yangınlarına ve imara açılan ormanlık alan miktarına,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Van Milletvekili Gülderen Varli'nin, 1930 yılında Van'ın Erciş ilçesinde gerçekleşen Zilan Deresi operasyonlarına,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Zonguldak Milletvekili Eylem Ertuğ Ertuğrul'un, Bakanlık tarafından Zonguldak ilindeki deniz kirliliğinin önlenmesi için yapılan çalışmalara,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Hakkâri Milletvekili Öznur Bartin'in, Hakkâri ili Yüksekova ilçesine bağlı Dağlıca köyünün altyapı ve sosyal hizmetlere dair taleplerine,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Kocaeli'nin Körfez ve Dilovası ilçelerinde yaşanan çevre kirliliğine,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Antalya Milletvekili Cavit Arı'nın, 2019-2024 yılları arasında İller Bankasından kredi talebinde bulunan belediyeler ve bağlı kuruluşlarına,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Kırklareli Milletvekili Vecdi Gündoğdu'nun, Kırklareli'nin Babaeski ilçesine bağlı Kumrular köyünde bulunan bir tesisin çevresel etk</w:t>
      </w:r>
      <w:r w:rsidRPr="00E26CFC">
        <w:rPr>
          <w:noProof w:val="0"/>
          <w:spacing w:val="0"/>
          <w:sz w:val="18"/>
          <w:szCs w:val="24"/>
          <w:lang w:val="tr-TR" w:eastAsia="tr-TR"/>
        </w:rPr>
        <w:t>ilerine,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İzmir Milletvekili Rahmi Aşkın Türeli'nin, 2003-2023 yılları arasında kuruyan sulak alanlara,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Çevre, Şehircilik ve İklim Değişikliği Bakanı Murat Kurum'un cevabı (7/13571), (7/13573), (7/13576), (7/13577), (7/13578), (7/13687</w:t>
      </w:r>
      <w:r w:rsidRPr="00E26CFC">
        <w:rPr>
          <w:noProof w:val="0"/>
          <w:spacing w:val="0"/>
          <w:sz w:val="18"/>
          <w:szCs w:val="24"/>
          <w:lang w:val="tr-TR" w:eastAsia="tr-TR"/>
        </w:rPr>
        <w:t>), (7/13973), (7/13975), (7/13977), (7/14093), (7/14097), (7/14192), (7/14199), (7/14202), (7/14364), (7/14366), (7/14367), (7/14510)</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 Kocaeli Milletvekili Ömer Faruk Gergerlioğlu'nun, bir vatandaşın evine elektrik hizmeti götürülmesi talebine ilişkin sorusu ve Enerji ve Tabii Kaynaklar Bakanı Alparslan Bayraktar'ın cevabı (7/13596)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 İstanbul Milletvekili İsa Mesih Şahin'in, kaçak elektrik kullanımıyla ilgili çeşitli verilere ilişkin sorusu ve Enerji ve Tabii Kaynaklar Bakanı Alparslan Bayraktar'ın cevabı (7/13598)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 Gaziantep Milletvekili Mehmet Mustafa Gürban'ın, bazı kamu görevlilerinin borsa manipülasyonu yaptıkları iddiasına ilişkin sorusu ve İçişleri Bakanı Ali Yerlikaya'nın cevabı (7/13607)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 İzmir Milletvekili Haydar Altıntaş'ın, başka ülkelere iltica eden Türk vatandaşlarına ilişkin sorusu ve İçişleri Bakanı Ali Yerlikaya'nın cevabı (7/13609)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 Kocaeli Milletvekili Ömer Faruk Gergerlioğlu'nun, bazı belediye başkanlarının pasaportlarına tedbir kararı konulmasına ilişkin sorusu ve İçişleri Bakanı Ali Yerlikaya'nın cevabı (7/13612)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17.- Diyarbakır Milletvekili Ceylan Akça Cupolo'nun, İstanbul'da miting çağrısı yapan bir gruba yönelik kolluk kuvvetlerin müdahalesine ilişkin sorusu ve İçişleri Bakanı Ali Yerlikaya'nın cevabı (7/13613)</w:t>
      </w:r>
      <w:r w:rsidRPr="00E26CFC">
        <w:rPr>
          <w:noProof w:val="0"/>
          <w:spacing w:val="0"/>
          <w:sz w:val="18"/>
          <w:szCs w:val="24"/>
          <w:lang w:val="tr-TR" w:eastAsia="tr-TR"/>
        </w:rPr>
        <w:t xml:space="preserve">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 İstanbul Milletvekili Oğuz Kaan Salıcı'nın, 2011 yılından bu yana Türk vatandaşıyla evlendiği için ikamet izni alan kişilere ilişkin sorusu ve İçişleri Bakanı Ali Yerlikaya'nın cevabı (7/13614)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19.- Diyarbakır Milletvekili Halide Türkoğlu'nun, Kocaeli'nin Gebze ilçesindeki bir lisenin mezuniyet töreninde yaşanan olaya,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Lütfü Türkkan'ın, Kocaeli'nin Gebze ilçesinde bulunan bir lisenin mezuniyet töreninde yaşanan olaya,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Nail Çiler'in, Kocaeli'nin Gebze ilçesindeki bir lisenin mezuniyet töreninde yaşanan olaya,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Hatay Milletvekili Necmettin Çalışkan'ın, İzmir Fen Lisesiyle ilgili bazı iddialara,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Edirne Milletvekili Ahmet Baran Yazgan'ın, 17 Mayıs 2024 tarihinde yayımlanan Tasarruf Tedbirleri Genelgesi kapsamında durdurulan bir proje olup olmadığına,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Şanlıurfa Milletvekili Mahmut Tanal'ın, ücretli öğretmenlerin sorunlarına,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Hatay Milletvekili Nermin Yıldırım Kara'nın, 6 Şubat 2023 tarihli depremler sonrasında Hatay ilindeki öğrencilere ve okulların duru</w:t>
      </w:r>
      <w:r w:rsidRPr="00E26CFC">
        <w:rPr>
          <w:noProof w:val="0"/>
          <w:spacing w:val="0"/>
          <w:sz w:val="18"/>
          <w:szCs w:val="24"/>
          <w:lang w:val="tr-TR" w:eastAsia="tr-TR"/>
        </w:rPr>
        <w:t>muna,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Millî Eğitim Bakanı Yusuf Tekin'in cevabı (7/13622), (7/13623), (7/13627), (7/13779), (7/13780), (7/13898), (7/14017)</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 İstanbul Milletvekili Fethi Açıkel'in, Kocaeli'nin Gebze ilçesindeki bir lisenin mezuniyet töreninde yaşana</w:t>
      </w:r>
      <w:r w:rsidRPr="00E26CFC">
        <w:rPr>
          <w:noProof w:val="0"/>
          <w:spacing w:val="0"/>
          <w:sz w:val="18"/>
          <w:szCs w:val="24"/>
          <w:lang w:val="tr-TR" w:eastAsia="tr-TR"/>
        </w:rPr>
        <w:t>n olaya,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Lütfü Türkkan'ın, Türkiye Yüzyılı Maarif Modeli’ne,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Mersin Milletvekili Talat Dinçer'in, 6 Şubat 2023 tarihli depremlerden sonra Mersin ilinde hasar gören okul binalarına,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Karabük Milletvekili Cevdet Akay'ın, Karabük'teki öğretmen açığına,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İzmir Milletvekili Gökçe Gökçen Göl'ün, ücretsiz okul yemeği programının kapsamının genişletilmesi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Millî Eğitim Bakanı Yusuf Tekin'in cevabı (7/13624), (7/13628), (7/13783), (7/13785), (7/14254)</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21.- İzmir Milletvekili Yüksel Taşkın'ın, YLSY Programı’yla yurt dışına eğitime gönderilen adaylara,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Ankara Milletvekili Aliye Timisi Ersever'in, MESEM aracılığıyla çalıştırılan öğrencilere ve gerçekleşen iş kazalarına,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engelli istihdamındaki kotanın artırılması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Millî Eğitim Bakanı Yusuf Tekin'in cevabı (7/13625), (7/13626), (7/13629)</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 İstanbul Milletvekili Celal Fırat'ın, Adıyaman Eğitim ve Araştırma Hastanesinde tedavi gören bir bebeğin ihmal sonucu yaşamını yitirdiği iddiasına ilişkin Sağlık Bakanı Fahrettin Koca'ya sorusu ve Sağlık Bakanı Kemal Memişoğlu'nun cevabı (7/13632)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 Mardin Milletvekili Kamuran Tanhan'ın, Mardin ilindeki hastanelere yanık ünitesi kurulması talebine ilişkin Sağlık Bakanı Fahrettin Koca'ya sorusu ve Sağlık Bakanı Kemal Memişoğlu'nun cevabı (7/13633)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 Diyarbakır Milletvekili Mehmet Kamaç'ın, Mardin ilindeki hastanelere yanık ünitesi kurulması talebine ilişkin Sağlık Bakanı Fahrettin Koca'ya sorusu ve Sağlık Bakanı Kemal Memişoğlu'nun cevabı (7/13634)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25.- Batman Milletvekili Serkan Ramanlı'nın, sistinüri hastalığının tedavisinde kullanılan ilacın SGK tarafından temin edilmesi talebine ilişkin sorusu ve Sağlık Bakanı Kemal Memişoğlu'nun cevabı (7</w:t>
      </w:r>
      <w:r w:rsidRPr="00E26CFC">
        <w:rPr>
          <w:noProof w:val="0"/>
          <w:spacing w:val="0"/>
          <w:sz w:val="18"/>
          <w:szCs w:val="24"/>
          <w:lang w:val="tr-TR" w:eastAsia="tr-TR"/>
        </w:rPr>
        <w:t xml:space="preserve">/13635)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 Diyarbakır Milletvekili Serhat Eren'in, 20 Haziran 2024 tarihinde Diyarbakır'ın Çınar ilçesi ile Mardin'in Mazıdağı ilçesi arasındaki arazide meydana gelen yangına ilişkin sorusu ve Tarım ve Orman Bakanı İbrahim Yumaklı'nın cevabı (7/13636)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 Tunceli Milletvekili Ayten Kordu'nun, Tunceli ilindeki tırtıl istilasına ilişkin sorusu ve Tarım ve Orman Bakanı İbrahim Yumaklı'nın cevabı (7/13637)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 Artvin Milletvekili Uğur Bayraktutan’ın, Et ve Süt Kurumunun satılamayan kurbanlık hayvanlar için açıkladığı alım fiyatlarına ilişkin sorusu ve Tarım ve Orman Bakanı İbrahim Yumaklı'nın cevabı (7/13638)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 Tekirdağ Milletvekili Cem Avşar'ın, 3 Haziran 2023 tarihinden bu yana çıkan orman yangınlarına ilişkin sorusu ve Tarım ve Orman Bakanı İbrahim Yumaklı'nın cevabı (7/13641)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 İzmir Milletvekili Rıfat Turuntay Nalbantoğlu'nun, son on yılda İzmir'de meydana gelen yangınlara ve alınacak önlemlere ilişkin sorusu ve Tarım ve Orman Bakanı İbrahim Yumaklı'nın cevabı (7/13642)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 Niğde Milletvekili Ömer Fethi Gürer'in, 2024'te ülkemizde gerçekleşen orman yangınlarına dair verilere ilişkin sorusu ve Tarım ve Orman Bakanı İbrahim Yumaklı'nın cevabı (7/13643)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 İzmir Milletvekili Rahmi Aşkın Türeli'nin, süs bitkileri ve çiçekçilik sektöründe istihdamın artırılmasına ilişkin sorusu ve Tarım ve Orman Bakanı İbrahim Yumaklı'nın cevabı (7/13645)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 İzmir Milletvekili Sevda Erdan Kılıç'ın, 29-30 Haziran 2024 tarihlerinde İzmir'de meydana gelen orman yangınlarına ilişkin sorusu ve Tarım ve Orman Bakanı İbrahim Yumaklı'nın cevabı (7/13646)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 Tunceli Milletvekili Ayten Kordu'nun, Düzgün Baba Cemevine ilişkin sorusu ve Adalet Bakanı Yılmaz Tunç'un cevabı (7/13657)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 Şırnak Milletvekili Nevroz Uysal Aslan'ın, Batman T Tipi Kapalı Cezaevinde bulunan bir mahkûmun kötü muameleye maruz kaldığı iddiasına ilişkin sorusu ve Adalet Bakanı Yılmaz Tunç'un cevabı (7/13661)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 İstanbul Milletvekili Mustafa Yeneroğlu'nun, Suriyeli mültecilere ait kimlik bilgilerinin çalındığı iddiasına ilişkin sorusu ve Adalet Bakanı Yılmaz Tunç'un cevabı (7/13669)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 Hatay Milletvekili Lütfi Kaşıkçı'nın, ülke genelinde ve Hatay'da engelli ve yaşlı bireyler için sunulan hizmetlere ilişkin sorusu ve Aile ve Sosyal Hizmetler Bakanı Mahinur Özdemir Göktaş'ın cevabı (7/13676)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 Karabük Milletvekili Cevdet Akay'ın, Bakanlık ve Bakanlığa bağlı kurum ve kuruluşlarda bulunan araç sayısına ilişkin sorusu ve Aile ve Sosyal Hizmetler Bakanı Mahinur Özdemir Göktaş'ın cevabı (7/13677)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 İzmir Milletvekili Rahmi Aşkın Türeli'nin, kayıt dışı istihdam oranına ilişkin sorusu ve Çalışma ve Sosyal Güvenlik Bakanı Vedat Işıkhan'ın cevabı (7/13681)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 Karabük Milletvekili Cevdet Akay'ın, Bakanlık ve Bakanlığa bağlı kurum ve kuruluşlarda bulunan araç sayısına ilişkin sorusu ve Çalışma ve Sosyal Güvenlik Bakanı Vedat Işıkhan'ın cevabı (7/13682)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 İzmir Milletvekili Haydar Altıntaş'ın, MESEM'lerde çalışan çocuklara ilişkin sorusu ve Çalışma ve Sosyal Güvenlik Bakanı Vedat Işıkhan'ın cevabı (7/13684)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 Edirne Milletvekili Ahmet Baran Yazgan'ın, Edirne ilinde çıkarılan madenlere ve maden ruhsatı başvurularına ilişkin sorusu ve Enerji ve Tabii Kaynaklar Bakanı Alparslan Bayraktar'ın cevabı (7/13745)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 Zonguldak Milletvekili Deniz Yavuzyılmaz'ın, BOTAŞ tarafından yapılan bir basın açıklamasına ilişkin sorusu ve Enerji ve Tabii Kaynaklar Bakanı Alparslan Bayraktar'ın cevabı (7/13746)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 İzmir Milletvekili Rahmi Aşkın Türeli'nin, 2003-2023 yılları arasında enerji sektörüne yapılan yatırımlara ilişkin sorusu ve Enerji ve Tabii Kaynaklar Bakanı Alparslan Bayraktar'ın cevabı (7/13747)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 Uşak Milletvekili Ali Karaoba'nın, Uşak'ın köylerinde yaşanan trafo sorunlarına ve elektrik kesintilerine ilişkin sorusu ve Enerji ve Tabii Kaynaklar Bakanı Alparslan Bayraktar'ın cevabı (7/13749)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4</w:t>
      </w:r>
      <w:r w:rsidRPr="00E26CFC">
        <w:rPr>
          <w:noProof w:val="0"/>
          <w:spacing w:val="0"/>
          <w:sz w:val="18"/>
          <w:szCs w:val="24"/>
          <w:lang w:val="tr-TR" w:eastAsia="tr-TR"/>
        </w:rPr>
        <w:t xml:space="preserve">6.- Ankara Milletvekili Kürşad Zorlu'nun, elektrik dağıtım şirketlerinin yüksek fiyattan satış yapmasına ilişkin sorusu ve Enerji ve Tabii Kaynaklar Bakanı Alparslan Bayraktar'ın cevabı (7/13751)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 Tunceli Milletvekili Ayten Kordu'nun, Düzgün Baba Cemevine ilişkin sorusu ve İçişleri Bakanı Ali Yerlikaya'nın cevabı (7/13762)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 İstanbul Milletvekili İsa Mesih Şahin'in, İstanbul'da yapılan bir polis çevirmesinde özel çekici hizmetinden yararlanıldığı iddiasına ilişkin sorusu ve İçişleri Bakanı Ali Yerlikaya'nın cevabı (7/13768)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49.- İzmir Milletvekili İbrahim Akın'ın, Bakanın bir televizyon programında yaptığı açıklamalara,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Niğde Milletvekili Ömer Fethi Gürer'in, köy ve kasabalarda bulunan okullara ve bu okullara kayıtlı olan öğrencilere,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İstanbul Milletvekili İsa Mesih Şahin'in, Bakanlık tarafından yürütülen PIKTES projesine,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Karabük Milletvekili Cevdet Akay'ın, Bakanlık ve Bakanlığa bağlı kurum ve kuruluşlarda bulunan araç sayısına,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Bartın Milletvekili Aysu Bankoğlu'nun, Bartın'ın Özbaşı köyünde bulunan okul binasının bir derneğe tahsis edilmesine,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Ankara Milletvekili Adnan Beker'in, son beş yılda velilerin şikâyeti üzerine öğretmenler hakkında başlatılan disiplin soruşturmalarına ve verilen cezalara,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Millî Eğitim Bakanı Yusuf Tekin'in cevabı (7/13778), (7/13782), (7/13784), (7/13786), (7/13896), (7/13897)</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 İstanbul Milletvekili Saliha Sera Kadıgil'in, Başakşehir Çam ve Sakura Şehir Hastanesinde nükleer sızıntı yaşandığı iddiasına ilişkin Sağlık Bakanı Fahrettin Koca'ya sorusu ve Sağlık Bakanı Kemal Memişoğlu'nun cevabı (7/13788)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51.- İstanbul Milletvekili Gamze Akkuş İlgezdi'nin, Başakşehir Çam ve Sakura Şehir Hastanesinde nükleer sızıntı yaşandığı iddiasına ilişkin sorusu ve Sağlık Bakanı Kemal Memişoğlu'nun cevabı (7</w:t>
      </w:r>
      <w:r w:rsidRPr="00E26CFC">
        <w:rPr>
          <w:noProof w:val="0"/>
          <w:spacing w:val="0"/>
          <w:sz w:val="18"/>
          <w:szCs w:val="24"/>
          <w:lang w:val="tr-TR" w:eastAsia="tr-TR"/>
        </w:rPr>
        <w:t xml:space="preserve">/13789)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 Zonguldak Milletvekili Eylem Ertuğ Ertuğrul'un, Zonguldak ilinde son on yılda kanser teşhisi konulan kişilerle ilgili çeşitli verilere ilişkin sorusu ve Sağlık Bakanı Kemal Memişoğlu'nun cevabı (7/13790)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 Uşak Milletvekili Ali Karaoba'nın, 2023'ten bu yana Uşak'ta kamuya ait sağlık birimlerinden yararlanan yabancı uyruklu kişilerin sayısına ilişkin sorusu ve Sağlık Bakanı Kemal Memişoğlu'nun cevabı (7/13791)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 Hatay Milletvekili Lütfi Kaşıkçı'nın, Hatay'ın Dörtyol ilçesinde bulunan Öğülbek Sağlık Evine doktor görevlendirilmesi talebine ilişkin sorusu ve Sağlık Bakanı Kemal Memişoğlu'nun cevabı (7/13792)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 Karabük Milletvekili Cevdet Akay'ın, Bakanlık ve Bakanlığa bağlı kurum ve kuruluşlarda bulunan araç sayısına ilişkin sorusu ve Sağlık Bakanı Kemal Memişoğlu'nun cevabı (7/13793)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 Giresun Milletvekili Elvan Işık Gezmiş'in, Şebinkarahisar Devlet Hastanesinin MR cihazı ihtiyacına ilişkin sorusu ve Sağlık Bakanı Kemal Memişoğlu'nun cevabı (7/13795)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 İstanbul Milletvekili İsa Mesih Şahin'in, Bakanlık tarafından psikolojik destek hizmetlerine erişimin artırılması için yapılan çalışmalara ilişkin sorusu ve Sağlık Bakanı Kemal Memişoğlu'nun cevabı (7/13796)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 Şırnak Milletvekili Nevroz Uysal Aslan'ın, Şırnak'ın Beytüşşebap ilçesinde yapılan ağaç kesimlerine ilişkin sorusu ve Tarım ve Orman Bakanı İbrahim Yumaklı'nın cevabı (7/13801)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 İzmir Milletvekili Rahmi Aşkın Türeli'nin, 2003-2023 yılları arasında ekilen tarım arazisi miktarında yaşanan azalmaya ilişkin sorusu ve Tarım ve Orman Bakanı İbrahim Yumaklı'nın cevabı (7/13804)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 Hatay Milletvekili Nermin Yıldırım Kara'nın, orman yangınları ile mücadele kapsamında yapılan çalışmalara ilişkin sorusu ve Tarım ve Orman Bakanı İbrahim Yumaklı'nın cevabı (7/13805)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 İzmir Milletvekili Sevda Erdan Kılıç'ın, İzmir'in Aliağa ilçesinde orman sınırları dışına çıkarılan bir alana ilişkin sorusu ve Tarım ve Orman Bakanı İbrahim Yumaklı'nın cevabı (7/13806)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 Van Milletvekili Zülküf Uçar'ın, Van Gölü'nde yaşayan inci kefalinin korunması talebine ilişkin sorusu ve Tarım ve Orman Bakanı İbrahim Yumaklı'nın cevabı (7/13808)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 Antalya Milletvekili Aykut Kaya'nın, çiftçilerimize ürün bazlı destek verilmesi talebine ilişkin sorusu ve Tarım ve Orman Bakanı İbrahim Yumaklı'nın cevabı (7/13809)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64.- Karabük Milletvekili Cevdet Akay'ın, Bakanlık ve Bakanlığa bağlı kurum ve kuruluşlarda bulunan araç sayısına ilişkin sorusu ve Tarım ve Orman Bakanı İbrahim Yumaklı'nın cevabı (7/13811)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65.- Karabük Milletvekili Cevdet Akay'ın, Bakanlık tarafından Karabük ilinde kuraklıkla mücadele kapsamında alınan tedbirlere ilişkin sorusu ve Tarım ve Orman Bakanı İbrahim Yumaklı'nın cevabı (7/13812)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66.- Karabük Milletvekili Cevdet Akay'ın, iklim değişikliği ile mücadele çalışmalarına ilişkin sorusu ve Tarım ve Orman Bakanı İbrahim Yumaklı'nın cevabı (7/13813)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67.- Antalya Milletvekili Aykut Kaya'nın, Orman Genel Müdürlüğü personeline verilen yangın fazla mesai ücreti süresinin artırılması talebine ilişkin sorusu ve Tarım ve Orman Bakanı İbrahim Yumaklı'nın cevabı (7/13815)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68.- Antalya Milletvekili Aykut Kaya'nın, Orman Genel Müdürlüğünün envanterinde bulunan yangın ile mücadele araçlarının sayısına ilişkin sorusu ve Tarım ve Orman Bakanı İbrahim Yumaklı'nın cevabı (7/13816)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69.- Eskişehir Milletvekili Utku Çakırözer'in, son beş yılda ülkemizde ve Eskişehir'de meydana gelen orman yangınlarına ilişkin sorusu ve Tarım ve Orman Bakanı İbrahim Yumaklı'nın cevabı (7/13817)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70.- Karabük Milletvekili Cevdet Akay'ın, Bakanlık ve Bakanlığa bağlı kurum ve kuruluşlarda bulunan araç sayısına ilişkin sorusu ve Ticaret Bakanı Ömer Bolat'ın cevabı (7/13820)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71.- İzmir Milletvekili Haydar Altıntaş'ın, Türkiye'de yatırım yapmaya karar veren bazı yabancı firmaların mali yükümlülüklerine ilişkin sorusu ve Ticaret Bakanı Ömer Bolat'ın cevabı (7/13821)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72.- Antalya Milletvekili Aykut Kaya'nın, Antalya Havalimanı’nda gerçekleştirilen seferlerde ve bavul alımlarında yaşanan gecikmelere ilişkin sorusu ve Ulaştırma ve Altyapı Bakanı Abdulkadir Uraloğlu'nun cevabı (7/13828)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73.- Karabük Milletvekili Cevdet Akay'ın, Bakanlık ve Bakanlığa bağlı kurum ve kuruluşlarda bulunan araç sayısına ilişkin sorusu ve Ulaştırma ve Altyapı Bakanı Abdulkadir Uraloğlu'nun cevabı (7/13830)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74.- Şanlıurfa Milletvekili Mahmut Tanal'ın, Erzurum'un Şenkaya ilçesi ile Kars'ın Selim ve Sarıkamış ilçeleri arasındaki bağlantı yolu projesine ilişkin sorusu ve Ulaştırma ve Altyapı Bakanı Abdulkadir Uraloğlu'nun cevabı (7/13832)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75.- Kocaeli Milletvekili Ömer Faruk Gergerlioğlu'nun, Edirne L Tipi Kapalı Ceza İnfaz Kurumunda bulunan bir mahkûmun adil yargılanma talebine ilişkin sorusu ve Adalet Bakanı Yılmaz Tunç'un cevabı (7/13839)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76.- Kocaeli Milletvekili Ömer Faruk Gergerlioğlu'nun, Sincan Kapalı Cezaevinde bulunan bir mahkûmun adil yargılanmadığı iddiasına ilişkin sorusu ve Adalet Bakanı Yılmaz Tunç'un cevabı (7/13841)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77.- Diyarbakır Milletvekili Serhat Eren'in, Edirne L Tipi Kapalı Cezaevinde yaşandığı iddia edilen hak ihlallerine ilişkin sorusu ve Adalet Bakanı Yılmaz Tunç'un cevabı (7/13843)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78</w:t>
      </w:r>
      <w:r w:rsidRPr="00E26CFC">
        <w:rPr>
          <w:noProof w:val="0"/>
          <w:spacing w:val="0"/>
          <w:sz w:val="18"/>
          <w:szCs w:val="24"/>
          <w:lang w:val="tr-TR" w:eastAsia="tr-TR"/>
        </w:rPr>
        <w:t xml:space="preserve">.- Kocaeli Milletvekili Ömer Faruk Gergerlioğlu'nun, Elâzığ'ın Baskil ilçesindeki bahçesinde yangın çıkan bir kişinin bazı iddialarına ilişkin sorusu ve Aile ve Sosyal Hizmetler Bakanı Mahinur Özdemir Göktaş'ın cevabı (7/13844)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79.- Mersin Milletvekili Perihan Koca Doğan'ın, Kocaeli'nin Dilovası ilçesinde bulunan bir fabrikada işçilerin başlattıkları greve ilişkin sorusu ve Çalışma ve Sosyal Güvenlik Bakanı Vedat Işıkhan'ın cevabı (7/13849)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80.- Şanlıurfa Milletvekili Dilan Kunt Ayan'ın, Şanlıurfa ilinde yaşanan elektrik kesintilerine ilişkin sorusu ve Enerji ve Tabii Kaynaklar Bakanı Alparslan Bayraktar'ın cevabı (7/13865)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81.- İzmir Milletvekili İbrahim Akın'ın, Ege Bölgesinde enerji nakil hatlarının yangına sebep olmaması için alınan önlemlere ilişkin sorusu ve Enerji ve Tabii Kaynaklar Bakanı Alparslan Bayraktar'ın cevabı (7/13866)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82.- Muş Milletvekili Sezai Temelli'nin, Muş'un Varto ilçesine doğal gaz altyapısı kurulması talebine ilişkin sorusu ve Enerji ve Tabii Kaynaklar Bakanı Alparslan Bayraktar'ın cevabı (7/13867)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83.- Antalya Milletvekili Sururi Çorabatır'ın, Antalya ilinde yaşanan elektrik kesintilerine ilişkin sorusu ve Enerji ve Tabii Kaynaklar Bakanı Alparslan Bayraktar'ın cevabı (7/13868)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84.- Zonguldak Milletvekili Deniz Yavuzyılmaz'ın, Karadeniz Sakarya Gaz Sahası’ndaki doğal gaz üretimiyle ilgili çeşitli verilere ilişkin sorusu ve Enerji ve Tabii Kaynaklar Bakanı Alparslan Bayraktar'ın cevabı (7/13869)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85.- Zonguldak Milletvekili Deniz Yavuzyılmaz'ın, kiralanan ve satın alınan FSRU ge</w:t>
      </w:r>
      <w:r w:rsidRPr="00E26CFC">
        <w:rPr>
          <w:noProof w:val="0"/>
          <w:spacing w:val="0"/>
          <w:sz w:val="18"/>
          <w:szCs w:val="24"/>
          <w:lang w:val="tr-TR" w:eastAsia="tr-TR"/>
        </w:rPr>
        <w:t>milerine,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Kiralanan ve satın alınan FSRU gemilerine,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Kiralanan ve satın alınan FSRU gemilerine,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Kiralanan ve satın alınan FSRU gemilerine,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Enerji ve Tabii Kaynaklar Bakanı Alparslan Bayraktar'ın cevabı (7/13870), (7/13871), (7/13872), (</w:t>
      </w:r>
      <w:r w:rsidRPr="00E26CFC">
        <w:rPr>
          <w:noProof w:val="0"/>
          <w:spacing w:val="0"/>
          <w:sz w:val="18"/>
          <w:szCs w:val="24"/>
          <w:lang w:val="tr-TR" w:eastAsia="tr-TR"/>
        </w:rPr>
        <w:t>7/13873)</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86.- Artvin Milletvekili Uğur Bayraktutan'ın, Artvin'in Murgul ilçesine bağlı Soğuksu köyünün sorunlarına ilişkin sorusu ve İçişleri Bakanı Ali Yerlikaya'nın cevabı (7/13884)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87.- Batman Milletvekili Zeynep Oduncu Kutevi'nin, Batman Valiliğince toplantı ve gösteri yürüyüşlerinin yasaklanmasına ilişkin sorusu ve İçişleri Bakanı Ali Yerlikaya'nın cevabı (7/13885)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88.- Mardin Milletvekili Salihe Aydeniz'in, Mardin'in Nusaybin ilçesinde gözaltına alınan bazı kişilerin iddialarına ilişkin sorusu ve İçişleri Bakanı Ali Yerlikaya'nın cevabı (7/13886)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89.- Hakkâri Milletvekili Öznur Bartin'in, Zap Vadisi’nde bulunan seyir tepesinde gerçekleşen intihar vakalarına ilişkin sorusu ve İçişleri Bakanı Ali Yerlikaya'nın cevabı (7/13887)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90.- Ankara Milletvekili Kürşad Zorlu'nun, 2022 yılında Türk vatandaşlarının kimlik bilgilerinin internete sızdırıldığı iddialarının akıbetine ilişkin sorusu ve İçişleri Bakanı Ali Yerlikaya'nın cevabı (7/13888)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91.- Muğla Milletvekili Metin Ergun'un, coğrafi işaretli geleneksel el sanatlarının desteklenmesi talebine ilişkin sorusu ve Kültür ve Turizm Bakanı Mehmet Nuri Ersoy'un cevabı (7/13894)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92.- Aydın Milletvekili Süleyman Bülbül'ün, devlet hastaneleri ve özel hastanelerde çalışan yabancı uyruklu hekimlere ilişkin sorusu ve Sağlık Bakanı Kemal Memişoğlu'nun cevabı (7/13900)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93.- Ağrı Milletvekili Heval Bozdağ'ın, Dicle Üniversitesi Diş Hekimliği Fakültesinde yaşanan randevu sorununa ilişkin sorusu ve Sağlık Bakanı Kemal Memişoğlu'nun cevabı (7/13903)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94.- Şanlıurfa Milletvekili Ferit Şenyaşar'ın, SMA hastalarının tedavisine ilişkin sorusu ve Sağlık Bakanı Kemal Memişoğlu'nun cevabı (7/13904)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95.- Aydın Milletvekili Ömer Karakaş'ın, ülkemizde tedavi olan yabancı uyruklu hastalara ilişkin sorusu ve Sağlık Bakanı Kemal Memişoğlu'nun cevabı (7/13905)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96.- Aydın Milletvekili Ömer Karakaş'ın, 2024 yılının ilk altı ayında sağlıkta şiddetle ilgili çeşitli verilere ilişkin sorusu ve Sağlık Bakanı Kemal Memişoğlu'nun cevabı (7/13906)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97.- Bursa Milletvekili Kayıhan Pala'nın, 5 yaş altı çocuk ölüm hızı oranlarına,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2022 ve 2023 yıllarında illere göre bebek ölüm hızına dair verilere,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Sağlık Bakanı Kemal Memişoğlu'nun cevabı (7/13907), (7/13908)</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98.- Ağrı Milletvekili Heval Bozdağ'ın, İstanbul Kanuni Sultan Süleyman Eğitim ve Araştırma Hastanesinde yaşanan personel eksikliğine ilişkin sorusu ve Sağlık Bakanı Kemal Memişoğlu'nun cevabı (7/13909)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99.- Mersin Milletvekili Talat Dinçer'in, Pamukluk Barajı İsale Hattı Projesi'ne ilişkin sorusu ve Tarım ve Orman Bakanı İbrahim Yumaklı'nın cevabı (7/13912)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100.- İzmir Milletvekili İbrahim Akın'ın, Ege Bölgesinde enerji nakil hatlarının yangına sebep olmaması için alınan önlemlere ilişkin sorusu ve Tarım ve Orman Bakanı İbrahim Yumaklı'nın cevabı (7/13913)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101.- Aydın Milletvekili Ömer Karakaş'ın, İzmir ili Selçuk ilçesi ve Aydın ili Kuşadası ilçesi arasında etkili olan orman yangınına ilişkin sorusu ve Tarım ve Orman Bakanı İbrahim Yumaklı'nın cevabı (7/13915)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102.- Antalya Milletvekili Aykut Kaya'nın, Antalya ilinde doğal afetler sonucu zarara uğrayan çiftçilerin zararlarının giderilmesi için yürütülen çalışmalara ilişkin sorusu ve Tarım ve Orman Bakanı İbrahim Yumaklı'nın cevabı (7/13918)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103.- Hatay Milletvekili Nermin Yıldırım Kara'nın, Hatay ilinde 2020 yılında meydana gelen orman yangınları sonrasında yapılan çalışmalara ilişkin sorusu ve Tarım ve Orman Bakanı İbrahim Yumaklı'nın cevabı (7/13919)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104.- Diyarbakır Milletvekili Mustafa Sezgin Tanrıkulu'nun, ilave gümrük vergisi ek vergi oranlarına ilişkin sorusu ve Ticaret Bakanı Ömer Bolat'ın cevabı (7/13923)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105.- Sivas Milletvekili Ulaş Karasu'nun, hava yolu şirketlerinin yaptığı rötarlara ve iptal edilen uçuşlara ilişkin sorusu ve Ulaştırma ve Altyapı Bakanı Abdulkadir Uraloğlu'nun cevabı (7/13924)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106.- İzmir Milletvekili İbrahim Akın'ın, Ege Bölgesi’nde enerji nakil hatlarının yangına sebep olmaması için alınan önlemlere ilişkin sorusu ve Ulaştırma ve Altyapı Bakanı Abdulkadir Uraloğlu'nun cevabı (7/13927)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107.- Antalya Milletvekili Sururi Çorabatır'ın, İstanbul Havalimanı’nda bulunan ormanlık yerlerin çeşitli kullanım alanları için tahsisine ilişkin sorusu ve Ulaştırma ve Altyapı Bakanı Abdulkadir Uraloğlu'nun cevabı (7/13931)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108.- Antalya Milletvekili Sururi Çorabatır'ın, Antalya Havalimanı’ndaki tüm pistlerin hizmet vermesi talebine ilişkin sorusu ve Ulaştırma ve Altyapı Bakanı Abdulkadir Uraloğlu'nun cevabı (7/13932) </w:t>
      </w: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109.- İstanbul Milletvekili Özgül Saki'nin, Karatepe Yüksek Güvenlikli Kapalı Ceza İnfaz Kurumuna sevk edilen mahkûmların kötü muameleye maruz kaldığı iddiasına ilişkin sorusu ve Adalet Bakanı Yılmaz Tunç'un cevabı (7/13944)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110.- Kocaeli Milletvekili Ömer Faruk Gergerlioğlu'nun, Diyarbakır 2 Nolu T Tipi Kapalı Cezaevinde bulunan bir mahkûmun nakil talebinin reddedildiği iddiasına ilişkin sorusu ve Adalet Bakanı Yılmaz Tunç'un cevabı (7/13948)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111.- Kocaeli Milletvekili Ömer Faruk Gergerlioğlu'nun, Özbekistan vatandaşı bir kişinin ülkesine geri gönderilmesine ilişkin sorusu ve Adalet Bakanı Yılmaz Tunç'un cevabı (7/13951)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112.- Kocaeli Milletvekili Ömer Faruk Gergerlioğlu'nun, Bahçelievler Çocuk Esirgeme Kurumunda kalmakta iken vefat eden bir çocuğa ilişkin sorusu ve Adalet Bakanı Yılmaz Tunç'un cevabı (7/13953)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113.- İstanbul Milletvekili İsa Mesih Şahin'in, uyuşturucu madde kullanımı ve ticareti suçundan hüküm giyen kişilerle ilgili çeşitli verilere ilişkin sorusu ve Adalet Bakanı Yılmaz Tunç'un cevabı (7/13957)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114.- Van Milletvekili Gülderen Varli'nin, emekli, dul ve yetim maaşlarının artırılması talebine ilişkin sorusu ve Aile ve Sosyal Hizmetler Bakanı Mahinur Özdemir Göktaş'ın cevabı (7/13961)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115.- İstanbul Milletvekili Mehmet Satuk Buğra Kavuncu'nun, Bakanlık tarafından kadınların refahı ve korunmasına yönelik yapılan çalışmalara ilişkin sorusu ve Aile ve Sosyal Hizmetler Bakanı Mahinur Özdemir Göktaş'ın cevabı (7/13964)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116.- İstanbul Milletvekili Mehmet Satuk Buğra Kavuncu'nun, sosyal yardımlardan yararlanan hane sayısındaki artışa ilişkin sorusu ve Aile ve Sosyal Hizmetler Bakanı Mahinur Özdemir Göktaş'ın cevabı (7/13965)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117.-</w:t>
      </w:r>
      <w:r w:rsidRPr="00E26CFC">
        <w:rPr>
          <w:noProof w:val="0"/>
          <w:spacing w:val="0"/>
          <w:sz w:val="18"/>
          <w:szCs w:val="24"/>
          <w:lang w:val="tr-TR" w:eastAsia="tr-TR"/>
        </w:rPr>
        <w:t xml:space="preserve"> İstanbul Milletvekili Mustafa Yeneroğlu'nun, yurt dışında yaşayan ve borçlanma yoluyla emekli olan vatandaşlara tam zamanlı çalışma hakkı tanınması için yapılan çalışmalara ilişkin sorusu ve Çalışma ve Sosyal Güvenlik Bakanı Vedat Işıkhan'ın cevabı (7/139</w:t>
      </w:r>
      <w:r w:rsidRPr="00E26CFC">
        <w:rPr>
          <w:noProof w:val="0"/>
          <w:spacing w:val="0"/>
          <w:sz w:val="18"/>
          <w:szCs w:val="24"/>
          <w:lang w:val="tr-TR" w:eastAsia="tr-TR"/>
        </w:rPr>
        <w:t xml:space="preserve">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118.- Manisa Milletvekili Ahmet Vehbi Bakırlıoğlu'nun, Sakarya Gaz Sahası’nda yapılan doğalgaz üretimine ilişkin sorusu ve Enerji ve Tabii Kaynaklar Bakanı Alparslan Bayraktar'ın cevabı (7/13981)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119.- Osmaniye Milletvekili Asu Kaya'nın, Osmaniye'nin Düziçi ilçesine bağlı Yenifarsak köyündeki maden arama faaliyetlerinin çevresel etkilerine ilişkin sorusu ve Enerji ve Tabii Kaynaklar Bakanı Alparslan Bayraktar'ın cevabı (7/13982)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120.- Osmaniye Milletvekili Asu Kaya'nın, Osmaniye'de aktif olarak çalışan maden ocaklarına ilişkin sorusu ve Enerji ve Tabii Kaynaklar Bakanı Alparslan Bayraktar'ın cevabı (7/13983) </w:t>
      </w: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121.- Van Milletvekili Gülderen Varli'nin, son on yılda suç unsuru sayılan haberlere ve gözaltına alınan basın mensuplarına,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Elâzığ'ın Baskil ilçesindeki bir yangına zamanında müdahale edilmediği iddiasına,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Mersin Milletvekili Faruk Dinç'in, İzmir Büyükşehir Belediyesi ile Tel Aviv Belediyesinin kardeş kent olmasına,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Muğla Milletvekili Metin Ergun'un, Iğdır Belediyesinde çalışmakta iken 31 Mart 2024 tarihli yerel seçimler sonrasında işten çıkarılan kişilere,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Van Milletvekili Gülderen Varli'nin, 1930 yılında Van'ın Erciş ilçesinde gerçekleşen Zilan Deresi operasyonlarına,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İstanbul Milletvekili Gökhan Günaydın'ın, Bursa ili Orhangazi ilçesinde bulunan bir fabrikayla ilgili çeşitli iddialara,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Ordu Milletvekili Mustafa Adıgüzel'in, Ordu'da bulunan bir okulun bir vakfın etkinliğine tahsis edildiği iddiasına,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İzmir Milletvekili İbrahim Akın'ın, mevsimlik tarım işçilerinin çalışma koşullarının ve sosyal durumlarının iyileştirilmesi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w:t>
      </w:r>
      <w:r w:rsidRPr="00E26CFC">
        <w:rPr>
          <w:noProof w:val="0"/>
          <w:spacing w:val="0"/>
          <w:sz w:val="18"/>
          <w:szCs w:val="24"/>
          <w:lang w:val="tr-TR" w:eastAsia="tr-TR"/>
        </w:rPr>
        <w:t>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bazı mahkûmların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bir mahkûm</w:t>
      </w:r>
      <w:r w:rsidRPr="00E26CFC">
        <w:rPr>
          <w:noProof w:val="0"/>
          <w:spacing w:val="0"/>
          <w:sz w:val="18"/>
          <w:szCs w:val="24"/>
          <w:lang w:val="tr-TR" w:eastAsia="tr-TR"/>
        </w:rPr>
        <w:t>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Bağdat Rusafa Cezaevinde bulunan bir mahkûmun Türkiye'ye nakil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Niğde Milletvekili Ömer Fethi Gürer'in, yeni kurulan ve kapanan vakıflara,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İçişleri Bakanı Ali Yerlikaya'nın cevabı (7/13992), (7/1</w:t>
      </w:r>
      <w:r w:rsidRPr="00E26CFC">
        <w:rPr>
          <w:noProof w:val="0"/>
          <w:spacing w:val="0"/>
          <w:sz w:val="18"/>
          <w:szCs w:val="24"/>
          <w:lang w:val="tr-TR" w:eastAsia="tr-TR"/>
        </w:rPr>
        <w:t>4001), (7/14106), (7/14112), (7/14236), (7/14238), (7/14239), (7/14240), (7/14900), (7/15147), (7/15148), (7/15149), (7/15150), (7/15151), (7/15152), (7/15153), (7/15154), (7/15159)</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122.- Mersin Milletvekili Mehmet Emin Ekmen'in, Suriyeli mültecilere ait b</w:t>
      </w:r>
      <w:r w:rsidRPr="00E26CFC">
        <w:rPr>
          <w:noProof w:val="0"/>
          <w:spacing w:val="0"/>
          <w:sz w:val="18"/>
          <w:szCs w:val="24"/>
          <w:lang w:val="tr-TR" w:eastAsia="tr-TR"/>
        </w:rPr>
        <w:t xml:space="preserve">ilgilerin çalınmasına ilişkin sorusu ve İçişleri Bakanı Ali Yerlikaya'nın cevabı (7/13998)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123.- Artvin Milletvekili Uğur Bayraktutan'ın, 5 Temmuz 2024 tarihinde Kırıkkale'nin Delice ilçesinde yaşanan sel ve dolu felaketi sonrasında oluşan hasarın giderilmesine ilişkin sorusu ve İçişleri Bakanı Ali Yerlikaya'nın cevabı (7/14003) </w:t>
      </w: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124.- İstanbul Milletvekili Nimet Özdemir'in, yerli dijital yayın platformlarının geliştirilmesine,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Batman Milletvekili Zeynep Oduncu Kutevi'nin, hakkında toplatma ve yasaklama kararı çıkarılan kitaplara dair çeşitli verilere,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Kültür ve Turizm Bakanı Mehmet Nuri Ersoy'un cevabı (7/14012), (7/14013)</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125.- Zonguldak Milletvekili Eylem Ertuğ Ertuğrul'un, Balıkesir Edremit Devlet Hastanesinde sağlık memuru olarak çalışan bir kişinin Ticaret Bakanlığına daire başkanı olarak atanmasına ilişkin sorusu ve Sağlık Bakanı Kemal Memişoğlu'nun cevabı (7/14022)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126.- Diyarbakır Milletvekili Mehmet Kamaç'ın, Başakşehir Çam ve Sakura Şehir Hastanesinde radyoaktif sızıntı yaşandığı iddiasına ilişkin sorusu ve Sağlık Bakanı Kemal Memişoğlu'nun cevabı (7/14023)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127.- Sivas Milletvekili Ulaş Karasu'nun, Sivas ili Hafik ilçesinde bulunan bazı köylerin sağlık evi ve sağlık merkezi ihtiyacına,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Sivas'ın Hafik ilçesine sağlık merkezi açılması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Sağlık Bakanı Kemal Memişoğlu'nun cevabı (7/14025), (7/14274)</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128.- Şırnak Milletvekili Mehmet Zeki İrmez'in, Şırnak'ta bulunan sağlık kompleksindeki fiziki yetersizliklere ilişkin sorusu ve Sağlık Bakanı Kemal Memişoğlu'nun cevabı (7/14026)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129.- İzmir Milletvekili Rahmi Aşkın Türeli'nin, ülkemizde yapılan pamuk üretimine ilişkin sorusu ve Tarım ve Orman Bakanı İbrahim Yumaklı'nın cevabı (7/14030)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130.- Antalya Milletvekili Cavit Arı'nın, elektrik ve su fiyatlarına yapılan zammın tarımsal üretime etkilerine ilişkin sorusu ve Tarım ve Orman Bakanı İbrahim Yumaklı'nın cevabı (7/14031)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131.- Şanlıurfa Milletvekili Ferit Şenyaşar'ın, çiftçilerin kredi borçlarına ilişkin sorusu ve Tarım ve Orman Bakanı İbrahim Yumaklı'nın cevabı (7/14032)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132.- İzmir Milletvekili Haydar Altıntaş'ın, göçmenlerin tarım sektöründeki istihdamına dair verilere ilişkin sorusu ve Tarım ve Orman Bakanı İbrahim Yumaklı'nın cevabı (7/14033)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133.- Kocaeli Milletvekili Ömer Faruk Gergerlioğlu'nun, Elâzığ'ın Baskil ilçesindeki bir yangına zamanında müdahale edilmediği iddiasına ilişkin sorusu ve Tarım ve Orman Bakanı İbrahim Yumaklı'nın cevabı (7/14034)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134.- Yalova Milletvekili Tahsin Becan'ın, ülke genelinde ve Yalova'da hayvanlara karşı işlenen suçlara ilişkin sorusu ve Tarım ve Orman Bakanı İbrahim Yumaklı'nın cevabı (7/14035)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135.- İstanbul Milletvekili Gökhan Günaydın'ın, 2002'den bu yana meydana gelen orman yangınlarıyla ilgili çeşitli verilere ilişkin sorusu ve Tarım ve Orman Bakanı İbrahim Yumaklı'nın cevabı (7/14036)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136.- Mersin Milletvekili Talat Dinçer'in, Mersin'de yapımı devam eden Sorgun Barajı'nın akıbetine ilişkin sorusu ve Tarım ve Orman Bakanı İbrahim Yumaklı'nın cevabı (7/14037)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137.- Antalya Milletvekili Aykut Kaya'nın, yerli avokado üretiminin desteklenmesine ilişkin sorusu ve Tarım ve Orman Bakanı İbrahim Yumaklı'nın cevabı (7/14038)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138.- Mersin Milletvekili Talat Dinçer'in, Mersin'in Silifke ilçesinde bulunan Aksıfat Barajı'na ilişkin sorusu ve Tarım ve Orman Bakanı İbrahim Yumaklı'nın cevabı (7/14039)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139.- Manisa Milletvekili Bekir Başevirgen'in, İran'dan yapılan kuru üzüm ithalatına ilişkin sorusu ve Tarım ve Orman Bakanı İbrahim Yumaklı'nın cevabı (7/14040)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140.- Van Milletvekili Mahmut Dindar'ın, Van Gölü'nde yaşayan inci kefali türünün korunması için alınan önlemlere ilişkin sorusu ve Tarım ve Orman Bakanı İbrahim Yumaklı'nın cevabı (7/14041)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141.- İstanbul Milletvekili Nimet Özdemir'in, tehlikeli köpek ırklarıyla ilgili çeşitli verilere ilişkin sorusu ve Tarım ve Orman Bakanı İbrahim Yumaklı'nın cevabı (7/14042)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142.- Gaziantep Milletvekili Şahzade Demir'in, Şırnak'ın Uludere ilçesine bağlı Taşdelen köyündeki barajlar nedeniyle heyelan yaşanmaması için alınacak önlemlere ilişkin sorusu ve Tarım ve Orman Bakanı İbrahim Yumaklı'nın cevabı (7/14044)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143.- Ankara Milletvekili Koray Aydın'ın, ülkemizde tarım sektöründe çalışan yabancı uyruklu kişilerle ilgili çeşitli verilere ilişkin sorusu ve Tarım ve Orman Bakanı İbrahim Yumaklı'nın cevabı (7/14045)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144.- İstanbul Milletvekili Mehmet Satuk Buğra Kavuncu'nun, tüketim ürünlerinin ambalajlarının boyut ve tasarımlarında yapılan değişikliklere yönelik alınan tedbirlere ilişkin sorusu ve Tarım ve Orman Bakanı İbrahim Yumaklı'nın cevabı (7/14047)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145.- Zonguldak Milletvekili Eylem Ertuğ Ertuğrul'un, Balıkesir Edremit Devlet Hastanesinde sağlık memuru olarak çalışan bir kişinin Ticaret Bakanlığına daire başkanı olarak atanmasına ilişkin sorusu ve Ticaret Bakanı Ömer Bolat'ın cevabı (7/14049)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146.- Adana Milletvekili Ayyüce Türkeş Taş'ın, ülkemizde internet altyapısının geliştirilmesine ilişkin sorusu ve Ulaştırma ve Altyapı Bakanı Abdulkadir Uraloğlu'nun cevabı (7/14054)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147.- İstanbul Milletvekili Nimet Özdemir'in, İstanbul'da TEM Otoyolu üzerindeki bir alanın akaryakıt istasyonu inşa edilmek üzere kiralanmasına ilişkin sorusu ve Ulaştırma ve Altyapı Bakanı Abdulkadir Uraloğlu'nun cevabı (7/14055)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148.- Şanlıurfa Milletvekili Ömer Öcalan'ın, Şanlıurfa'nın Haliliye ilçesine bağlı Kamberiye Mahallesi'nde yaşanan internet kesintisine ilişkin sorusu ve Ulaştırma ve Altyapı Bakanı Abdulkadir Uraloğlu'nun cevabı (7/14057)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149.- Ankara Milletvekili Kürşad Zorlu'nun, Türkiye Varlık Fonu bünyesindeki şirketlerle ilgili çeşitli verilere ilişkin sorusu ve Cumhurbaşkanı Yardımcısı Cevdet Yılmaz'ın cevabı (7/14060)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150.- Kocaeli Milletvekili Ömer Faruk Gergerlioğlu'nun, farklı cezaevinde bulunan iki mahkûmun telefonla görüşme haklarından yararlandırılmadığı iddiasına ilişkin sorusu ve Adalet Bakanı Yılmaz Tunç'un cevabı (7/14065)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151</w:t>
      </w:r>
      <w:r w:rsidRPr="00E26CFC">
        <w:rPr>
          <w:noProof w:val="0"/>
          <w:spacing w:val="0"/>
          <w:sz w:val="18"/>
          <w:szCs w:val="24"/>
          <w:lang w:val="tr-TR" w:eastAsia="tr-TR"/>
        </w:rPr>
        <w:t xml:space="preserve">.- Kocaeli Milletvekili Ömer Faruk Gergerlioğlu'nun, Antalya S Tipi Kapalı Cezaevinde yaşandığı iddia edilen hak ihlallerine ilişkin sorusu ve Adalet Bakanı Yılmaz Tunç'un cevabı (7/14066)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152.- Kocaeli Milletvekili Ömer Faruk Gergerlioğlu'nun, İzmir ili Konak ilçesinde iki vatandaşın elektrik akımına kapılarak hayatını kaybettiği bir olaya ilişkin sorusu ve Adalet Bakanı Yılmaz Tunç'un cevabı (7/14070)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153.- Kocaeli Milletvekili Ömer Faruk Gergerlioğlu'nun, Kayseri 1 Nolu Kadın Kapalı Ceza İnfaz Kurumunda bulunan hasta bir mahkûmun tahliye talebine ilişkin sorusu ve Adalet Bakanı Yılmaz Tunç'un cevabı (7/14073)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154.- Kocaeli Milletvekili Ömer Faruk Gergerlioğlu'nun, Diyarbakır 2 Nolu Yüksek Güvenlikli Kapalı Cezaevinde yaşandığı iddia edilen hak ihlallerine ilişkin sorusu ve Adalet Bakanı Yılmaz Tunç'un cevabı (7/14076)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155.- Şanlıurfa Milletvekili Ferit Şenyaşar'ın, kadın istihdamının artırılması için yapılan çalışmalara ilişkin sorusu ve Çalışma ve Sosyal Güvenlik Bakanı Vedat Işıkhan'ın cevabı (7/1408</w:t>
      </w:r>
      <w:r w:rsidRPr="00E26CFC">
        <w:rPr>
          <w:noProof w:val="0"/>
          <w:spacing w:val="0"/>
          <w:sz w:val="18"/>
          <w:szCs w:val="24"/>
          <w:lang w:val="tr-TR" w:eastAsia="tr-TR"/>
        </w:rPr>
        <w:t xml:space="preserve">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156.- Antalya Milletvekili Aykut Kaya'nın, tarımsal amaçlı kullanılan elektriğin birim fiyatındaki artışa ilişkin sorusu ve Enerji ve Tabii Kaynaklar Bakanı Alparslan Bayraktar'ın cevabı (7/14099)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157.- Gaziantep Milletvekili Hasan Öztürkmen'in, Bakanlık ile Türkiye Kalkınma ve Yatırım Bankası arasında imzalanan bir protokole ilişkin sorusu ve Hazine ve Maliye Bakanı Mehmet Şimşek'in cevabı (7/14105)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158.- Artvin Milletvekili Uğur Bayraktutan'ın, Artvin'de meydana gelen heyelan nedeniyle oluşan hasarın giderilmesi için yapılan çalışmalara ilişkin sorusu ve İçişleri Bakanı Ali Yerlikaya'nın cevabı (7/14110)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159.- Kocaeli Milletvekili Nail Çiler'in, Kocaeli'nin Gebze ilçesinde bulunan Osman Hamdi Bey Köşkü’nün ziyarete açılacağı tarihe ilişkin sorusu ve</w:t>
      </w:r>
      <w:r w:rsidRPr="00E26CFC">
        <w:rPr>
          <w:noProof w:val="0"/>
          <w:spacing w:val="0"/>
          <w:sz w:val="18"/>
          <w:szCs w:val="24"/>
          <w:lang w:val="tr-TR" w:eastAsia="tr-TR"/>
        </w:rPr>
        <w:t xml:space="preserve"> Kültür ve Turizm Bakanı Mehmet Nuri Ersoy'un cevabı (7/14113)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160.- Ankara Milletvekili Deniz Demir'in, Sırbistan'da uzaktan eğitimle sahte diploma verdiği tespit edilen bir dolandırıcılık olayına,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Muğla Milletvekili Metin Ergun'un, Sırbistan'da sahte üniversite kurarak internet üzerinden dolandırıcılık yaptığı iddia edilen kişilere,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Kayseri Milletvekili İsmail Özdemir'in, Kayseri ilindeki üniversitelerde bulunan uluslararası statüdeki öğrencilere,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Kahramanmaraş Milletvekili Ali Öztunç'un, 14 Temmuz 2024 tarihinde gerçekleştirilen KPSS oturumunda Bingöl ilinde yaşandığı iddia edilen olaylara,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Millî Eğitim Bakanı Yusuf Tekin'in cevabı (7/14116), (7/14120), (7/14253), (7/14256)</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161.- Gaziantep Milletvekili Sevda Karaca Demir'in, sağlık kuruluşlarında kadına yönelik şiddetin tespiti ve önlenmesine yönelik çalışmalara ilişkin sorusu ve Sağlık Bakanı Kemal Memişoğlu'nun cevabı (7/14121)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162.- Muğla Milletvekili Selçuk Özdağ'ın, Datça Devlet Hastanesinin doktor ve ekipman yetersizliğine ilişkin sorusu ve Sağlık Bakanı Kemal Memişoğlu'nun cevabı (7/14122)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163.- Kocaeli Milletvekili Ömer Faruk Gergerlioğlu'nun, Kocaeli 2 Nolu F Tipi Kapalı Cezaevinde bulunan bir mahkûmun diş tedavisinin yapılmadığı iddiasına ilişkin sorusu ve Sağlık Bakanı Kemal Memişoğlu'nun cevabı (7/14123)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164.- Hakkâri Milletvekili Onur Düşünmez'in, Van Yüzüncü Yıl Üniversitesi Dursun Odabaş Tıp Merkezi Çocuk Hematoloji Bölümü’ndeki uzman doktor eksikliğine ilişkin sorusu ve Sağlık Bakanı Kemal Memişoğlu'nun cevabı (7</w:t>
      </w:r>
      <w:r w:rsidRPr="00E26CFC">
        <w:rPr>
          <w:noProof w:val="0"/>
          <w:spacing w:val="0"/>
          <w:sz w:val="18"/>
          <w:szCs w:val="24"/>
          <w:lang w:val="tr-TR" w:eastAsia="tr-TR"/>
        </w:rPr>
        <w:t xml:space="preserve">/14125)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165.- Kocaeli Milletvekili Nail Çiler'in, Kocaeli Darıca Farabi Eğitim ve Araştırma Hastanesinde çalışan hekim sayısına ve hastane kapasitesine ilişkin sorusu ve Sağlık Bakanı Kemal Memişoğlu'nun cevabı (7/14126)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166.- İzmir Milletvekili Sevda Erdan Kılıç'ın, Dokuz Eylül Üniversitesi Hastanesinde görevli bir doktorun intihar etmesine ilişkin sorusu ve Sağlık Bakanı Kemal Memişoğlu'nun cevabı (7/14127)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167.- Gaziantep Milletvekili Melih Meriç'in, 2011 yılından günümüze kadar devlet hastanelerinde tedavi gören Suriyeli sayısına ilişkin sorusu ve Sağlık Bakanı Kemal Memişoğlu'nun cevabı (7/14129)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168.- İstanbul Milletvekili Elif Esen'in, kadına yönelik şiddetin önlenmesi ve şiddete maruz kalan kadınların desteklenmesi için yapılan çalışmalara ilişkin sorusu ve Sağlık Bakanı Kemal Memişoğlu'nun cevabı (7/14130)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169.- Diyarbakır Milletvekili Ceylan Akça Cupolo'nun, Diyarbakır'daki radyoterapi cihazı eksikliğine ilişkin sorusu ve Sağlık Bakanı Kemal Memişoğlu'nun cevabı (7/14133)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170.- Diyarbakır Milletvekili Serhat Eren'in, Dicle Üniversitesi Çocuk Hastanesinde oksijen sisteminin bozulduğu iddiasına ilişkin sorusu ve Sağlık Bakanı Kemal Memişoğlu'nun cevabı (7/14134)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171.- Konya Milletvekili Hasan Ekici'nin, Konya'nın Seydişehir ilçesinde yaşayan insanların etkilendiği bir salgının nedenine ilişkin sorusu ve Sağlık Bakanı Kemal Memişoğlu'nun cevabı (7/14135)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172.- Muğla Milletvekili Selçuk Özdağ'ın, ülkemizde kurulması planlanan bir otomobil üretim tesisinin yerli üreticiye etkisine ilişkin sorusu ve Sanayi ve Teknoloji Bakanı Mehmet Fatih Kacır'ın cevabı (7/14136)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173.- İstanbul Milletvekili Hasan Karal'ın, ülkemizdeki yabancı uyruklu çobanlara ilişkin sorusu ve Tarım ve Orman Bakanı İbrahim Yumaklı'nın cevabı (7/14137)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174.- Mersin Milletvekili Ali Bozan'ın, Adıyaman'daki tütün üreticilerinin çeşitli sorunlarına ilişkin sorusu ve Tarım ve Orman Bakanı İbrahim Yumaklı'nın cevabı (7/14138)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175.- Edirne Milletvekili Ahmet Baran Yazgan'ın, ayçiçeği üretimine ilişkin sorusu ve Tarım ve Orman Bakanı İbrahim Yumaklı'nın cevabı (7/14139)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176.- Bursa Milletvekili Nurhayat Altaca Kayışoğlu'nun, orman yangınlarını söndürmek için kullanılan araçlara ilişkin sorusu ve Tarım ve Orman Bakanı İbrahim Yumaklı'nın cevabı (7/14140)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177.- Amasya Milletvekili Reşat Karagöz'ün, Amasya ilinde etkili olan sağanak yağışlar nedeniyle oluşan zararlara ilişkin sorusu ve Tarım ve Orman Bakanı İbrahim Yumaklı'nın cevabı (7/14141)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178.- Diyarbakır Milletvekili Serhat Eren'in, Diyarbakır'ın Silvan ilçesinde yangın çıkarırken yakalanan bir kişiye ilişkin sorusu ve Tarım ve Orman Bakanı İbrahim Yumaklı'nın cevabı (7/14142)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179.- Mardin Milletvekili Kamuran Tanhan'ın, Mardin'in Nusaybin ilçesinde kapatılan tahıl ofislerine ilişkin sorusu ve Tarım ve Orman Bakanı İbrahim Yumaklı'nın cevabı (7/14143)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180.- İstanbul Milletvekili Ersin Beyaz'ın, Orman Genel Müdürlüğü tarafından millî parklarda ağaç kesimi yapıldığı iddiasına ilişkin sorusu ve Tarım ve Orman Bakanı İbrahim Yumaklı'nın cevabı (7/14144)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181.- İstanbul Milletvekili İsa Mesih Şahin'in, Bulgaristan'a ihraç edilen biberlerde yüksek oranda pestisit bulunduğu iddiasına ilişkin sorusu ve Tarım ve Orman Bakanı İbrahim Yumaklı'nın cevabı (7/14145)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182.- Tekirdağ Milletvekili Cem Avşar'ın, 2 Haziran 2023 tarihinden bu yana meydana gelen orman yangınlarına ilişkin sorusu ve Tarım ve Orman Bakanı İbrahim Yumaklı'nın cevabı (7/14147)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183.- Şanlıurfa Milletvekili Ferit Şenyaşar'ın, Mersin-Adana-Osmaniye-Gaziantep Tren Hattı Projesi'ne Şanlıurfa ilinin de dâhil edilmesi talebine ilişkin sorusu ve Ulaştırma ve Altyapı Bakanı Abdulkadir Uraloğlu'nun cevabı (7/14149)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184.- Giresun Milletvekili Elvan Işık Gezmiş'in, Sis Dağı Yaylası Yol Projesi'nin akıbetine ilişkin sorusu ve Ulaştırma ve Altyapı Bakanı Abdulkadir Uraloğlu'nun cevabı (7/1</w:t>
      </w:r>
      <w:r w:rsidRPr="00E26CFC">
        <w:rPr>
          <w:noProof w:val="0"/>
          <w:spacing w:val="0"/>
          <w:sz w:val="18"/>
          <w:szCs w:val="24"/>
          <w:lang w:val="tr-TR" w:eastAsia="tr-TR"/>
        </w:rPr>
        <w:t xml:space="preserve">4150)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185.- Muğla Milletvekili Selçuk Özdağ'ın, fahri Kur’an kursu öğreticilerinin özlük haklarının iyileştirilmesi talebine ilişkin sorusu ve Cumhurbaşkanı Yardımcısı Cevdet Yılmaz'ın cevabı (7/14158)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186.- Kocaeli Milletvekili Ömer Faruk Gergerlioğlu'nun, Marmara 4 Nolu Kapalı Cezaevinde bulunan mahkûmların sağlık haklarının ihlal edildiği iddiasına ilişkin sorusu ve Adalet Bakanı Yılmaz Tunç'un cevabı (7/14165)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187.- Gaziantep Milletvekili Sevda Karaca Demir'in, Antalya ilinde eşi tarafından şiddete maruz kalan bir kadına ilişkin sorusu ve Adalet Bakanı Yılmaz Tunç'un cevabı (7/14171)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188.- Kocaeli Milletvekili Ömer Faruk Gergerlioğlu'nun, Burdur Yüksek Güvenlikli Kapalı Cezaevinde yaşandığı iddia edilen hak ihlallerine ilişkin sorusu ve Adalet Bakanı Yılmaz Tunç'un cevabı (7/14175)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189.- Kocaeli Milletvekili Ömer Faruk Gergerlioğlu'nun, Bağdat Rusafa Cezaevinde bulunan bir mahkûmun Türkiye'ye nakil talebine ilişkin sorusu ve Adalet Bakanı Yılmaz Tunç'un cevabı (7/14177)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190.- İstanbul Milletvekili Cengiz Çiçek'in, İzmir F Tipi Cezaevinde bulunan mahkûmların istekleri dışında başka cezaevlerine nakledildiği iddiasına ilişkin sorusu ve Adalet Bakanı Yılmaz Tunç'un cevabı (7/14181)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191.- Antalya Milletvekili Cavit Arı'nın, şehir içi toplu ulaşım hizmeti sunan ulaşım araçları için verilen destek ödemelerinin artırılması talebine ilişkin sorusu ve Aile ve Sosyal Hizmetler Bakanı Mahinur Özdemir Göktaş'ın cevabı (7/14183)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192.- Muğla Milletvekili Selçuk Özdağ'ın, 31 Mart 2024 Mahallî İdareler Seçimleri sonrasında belediyeler tarafından işten çıkarılan işçilere ilişkin sorusu ve Çalışma ve Sosyal Güvenlik Bakanı Vedat Işıkhan'ın cevabı (7/14187)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193.- Elâzığ Milletvekili Gürsel Erol'un, bir krom şirketi işçilerinin çalışma koşullarının iyileştirilmesi talebine ilişkin sorusu ve Çalışma ve Sosyal Güvenlik Bakanı Vedat Işıkhan'ın cevabı (7/14188)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194.- Gaziantep Milletvekili Şahzade Demir'in, DEDAŞ’la ilgili çeşitli şikâyetlere ilişkin sorusu ve Enerji ve Tabii Kaynaklar Bakanı Alparslan Bayraktar'ın cevabı </w:t>
      </w:r>
      <w:r w:rsidRPr="00E26CFC">
        <w:rPr>
          <w:noProof w:val="0"/>
          <w:spacing w:val="0"/>
          <w:sz w:val="18"/>
          <w:szCs w:val="24"/>
          <w:lang w:val="tr-TR" w:eastAsia="tr-TR"/>
        </w:rPr>
        <w:t xml:space="preserve">(7/14208)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195.- Mardin Milletvekili Kamuran Tanhan'ın, bir elektrik dağıtım şirketi hakkındaki çeşitli şikayetlere ilişkin sorusu ve Enerji ve Tabii Kaynaklar Bakanı Alparslan Bayraktar'ın cevabı (7/14210)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196.- Mardin Milletvekili Beritan Güneş Altın'ın, Mardin ve Diyarbakır illerine bağlı çeşitli köylerde meydana gelen elektrik kesintilerine ilişkin sorusu ve Enerji ve Tabii Kaynaklar Bakanı Alparslan Bayraktar'ın cevabı (7/14211)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197.- Antalya Milletvekili Serap Yazıcı Özbudun'un, İzmir'in Konak ilçesinde elektrik akımına kapılarak hayatını kaybeden iki vatandaşa ilişkin sorusu ve Enerji ve Tabii Kaynaklar Bakanı Alparslan Bayraktar'ın cevabı (7/14212)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198.- Karaman Milletvekili İsmail Atakan Ünver'in, Konya Ovası Projesi'nin akıbetine ilişkin sorusu ve Enerji ve Tabii Kaynaklar Bakanı Alparslan Bayraktar'ın cevabı (7/14213)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199.- Diyarbakır Milletvekili Mustafa Sezgin Tanrıkulu'nun, Diyarbakır'ın çeşitli ilçelerinin doğal gaz erişimi sorununa ilişkin sorusu ve Enerji ve Tabii Kaynaklar Bakanı Alparslan Bayraktar'ın cevabı (7/14214)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200.- Gaziantep Milletvekili Hasan Öztürkmen'in, elektrik dağıtım şirketlerinin vergi yükümlülüklerini yerine getirmedikleri iddiasına ilişkin sorusu ve Enerji ve Tabii Kaynaklar Bakanı Alparslan Bayraktar'ın cevabı (7/142</w:t>
      </w:r>
      <w:r w:rsidRPr="00E26CFC">
        <w:rPr>
          <w:noProof w:val="0"/>
          <w:spacing w:val="0"/>
          <w:sz w:val="18"/>
          <w:szCs w:val="24"/>
          <w:lang w:val="tr-TR" w:eastAsia="tr-TR"/>
        </w:rPr>
        <w:t xml:space="preserve">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201.- Sakarya Milletvekili Ayça Taşkent'in, Sakarya'da yaşanan elektrik kesintilerine ilişkin sorusu ve Enerji ve Tabii Kaynaklar Bakanı Alparslan Bayraktar'ın cevabı (7/14216)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202.- Hakkâri Milletvekili Öznur Bartin'in, Hakkâri ili Yüksekova ilçesine bağlı Dağlıca köyünün altyapı sorunlarına ilişkin sorusu ve Enerji ve Tabii Kaynaklar Bakanı Alparslan Bayraktar'ın cevabı (7/14217)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203.- Batman Milletvekili Zeynep Oduncu Kutevi'nin, Batman'ın Beşiri ilçesine bağlı Doğankavak köyündeki abonelere gelen elektrik faturalarına ilişkin sorusu ve Enerji ve Tabii Kaynaklar Bakanı Alparslan Bayraktar'ın cevabı (7/14218)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204.- Mersin Milletvekili Faruk Dinç'in, Türkiye Kültür Yolu Festivali’ne,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Niğde Milletvekili Ömer Fethi Gürer'in, TİKA tarafından gerçekleştirilen projelere,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Kültür ve Turizm Bakanı Mehmet Nuri Ersoy'un cevabı (7/14245), (7/14250)</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205.- Diyarbakır Milletvekili Ceylan Akça Cupolo'nun, Somali'de sivillerin hayatını kaybettiği bir olaya ilişkin sorusu ve Millî Savunma Bakanı Yaşar Güler'in cevabı (7/14258)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206.- Mardin Milletvekili Kamuran Tanhan'ın, Mardin ili Artuklu ilçesinde bulunan iki mahallenin aile sağlığı merkezi ihtiyacına ilişkin sorusu ve Sağlık Bakanı Kemal Memişoğlu'nun cevabı (7/14273)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207.- Hakkâri Milletvekili Öznur Bartin'in, Hakkâri ili Yüksekova ilçesine bağlı Dağlıca köyüne sağlık merkezi yapılması talebine ilişkin sorusu ve Sağlık Bakanı Kemal Memişoğlu'nun cevabı (7/14275)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208.- Şanlıurfa Milletvekili Dilan Kunt Ayan'ın, Şanlıurfa Siverek Devlet Hastanesinin ulaşım sorununa ve çeşitli eksikliklerine ilişkin sorusu ve Sağlık Bakanı Kemal Memişoğlu'nun cevabı (7/14276)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209.- İzmir Milletvekili İbrahim Akın'ın, “xeroderma pigmentosum” hastalığının tedavisinde kullanılan ilaçların SGK geri ödeme listesine alınması talebine ilişkin sorusu ve Sağlık Bakanı Kemal Memişoğlu'nun cevabı (7/14277)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210.- Kayseri Milletvekili İsmail Özdemir'in, yapay zekânın kamu kurumlarında kullanımına ilişkin sorusu ve Sanayi ve Teknoloji Bakanı Mehmet Fatih Kacır'ın cevabı (7/</w:t>
      </w:r>
      <w:r w:rsidRPr="00E26CFC">
        <w:rPr>
          <w:noProof w:val="0"/>
          <w:spacing w:val="0"/>
          <w:sz w:val="18"/>
          <w:szCs w:val="24"/>
          <w:lang w:val="tr-TR" w:eastAsia="tr-TR"/>
        </w:rPr>
        <w:t xml:space="preserve">14278)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211.- Hatay Milletvekili Adnan Şefik Çirkin'in, sürü yöneticisi istihdam desteği programına ilişkin sorusu ve Tarım ve Orman Bakanı İbrahim Yumaklı'nın cevabı (7/14279)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212.- Kayseri Milletvekili İsmail Özdemir'in, 2024 yılında Kayseri'de hayvancılık yapmak amacıyla kiralanan mera yaylak ve kışlaklara ilişkin sorusu ve Tarım ve Orman Bakanı İbrahim Yumaklı'nın cevabı (7/14280)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213.- Kayseri Milletvekili İsmail Özdemir'in, Kayseri'de bulunan tıbbi ve aromatik bitki türlerine ilişkin sorusu ve Tarım ve Orman Bakanı İbrahim Yumaklı'nın cevabı (7/14281)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214.- Kayseri Milletvekili İsmail Özdemir'in, yağış azlığının Kayseri'deki tarımsal üretime etkisine ilişkin sorusu ve Tarım ve Orman Bakanı İbrahim Yumaklı'nın cevabı (7/14282)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215.- Mardin Milletvekili Kamuran Tanhan'ın, Şanlıurfa ve Mardin arasında bulunan tarım sulama kanallarının faaliyete geçirilmesi talebine ilişkin sorusu ve Tarım ve Orman Bakanı İbrahim Yumaklı'nın cevabı (7/14283)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216.- Antalya Milletvekili Aliye Coşar'ın, Antalya'nın Manavgat ilçesinde yapılması planlanan kapalı devre sulama sisteminin akıbetine ilişkin sorusu ve Tarım ve Orman Bakanı İbrahim Yumaklı'nın cevabı (7/14284)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217.- Antalya Milletvekili Aliye Coşar'ın, Antalya ili Kumluca ilçesinde gerçekleştirilen dere ıslahı çalışmalarının akıbetine ilişkin sorusu ve Tarım ve Orman Bakanı İbrahim Yumaklı'nın cevabı (7/14285)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218.- Antalya Milletvekili Aykut Kaya'nın, Antalya'nın Aksu ilçesindeki çiftçilerin çeşitli sorunlarına ilişkin sorusu ve Tarım ve Orman Bakanı İbrahim Yumaklı'nın cevabı (7/14286)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219.- Kocaeli Milletvekili Harun Özgür Yıldızlı'nın, Amerikan Ulusal Doğa Tarihi Müzesi Müdürünün ülkemizden çıkarmaya çalışırken yakalandığı bazı endemik hayvan türlerine ilişkin sorusu ve Tarım ve Orman Bakanı İbrahim Yumaklı'nın cevabı (7/14287)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220.- Mardin Milletvekili Salihe Aydeniz'in, tarım sektörüyle ilgili çeşitli sorunlara ilişkin sorusu ve Tarım ve Orman Bakanı İbrahim Yumaklı'nın cevabı (7/14289)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221.- Niğde Milletvekili Ömer Fethi Gürer'in, yurt içi ve yurt dışı uluslararası fuar desteği alan kişi ve şirketlere ilişkin sorusu ve Ticaret Bakanı Ömer Bolat'ın cevabı (7/14291)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222.- Niğde Milletvekili Ömer Fethi Gürer'in, Küresel Tedarik Zinciri Yetkinlik Projesi'nin akıbetine ilişkin sorusu ve Ticaret Bakanı Ömer Bolat'ın cevabı (7/14292)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223.- Niğde Milletvekili Ömer Fethi Gürer'in, Turquality Marka Programı kapsamında destek verilen şirketlere ilişkin sorusu ve Ticaret Bakanı Ömer Bolat'ın cevabı (7/14293)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224.- Niğde Milletvekili Ömer Fethi Gürer'in, Bakanlık tarafından kaçakçılığın önlenmesiyle ilgili yapılan çalışmalara ilişkin sorusu ve Ticaret Bakanı Ömer Bolat'ın cevabı (7/14294)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225.- Şırnak Milletvekili Nevroz Uysal Aslan'ın, PTT Genel Müdürlüğüyle ilgili bazı iddialara ilişkin sorusu ve Ulaştırma ve Altyapı Bakanı Abdulkadir Uraloğlu'nun cevabı (7/14295)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226.- Şanlıurfa Milletvekili Dilan Kunt Ayan'ın, PTT Genel Müdürlüğü ve Adana Başmüdürlüğüyle ilgili bazı iddialara ilişkin sorusu ve Ulaştırma ve Altyapı Bakanı Abdulkadir Uraloğlu'nun cevabı (7/14296)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227.- Gaziantep Milletvekili Sevda Karaca Demir'in, PTT tarafından dağıtıcı personele rücu edilen SLA cezalarına ilişkin sorusu ve Ulaştırma ve Altyapı Bakanı Abdulkadir Uraloğlu'nun cevabı (7/14299)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228.- Kocaeli Milletvekili Ömer Faruk Gergerlioğlu'nun, Derince Limanı D-100 ve TEM Otoyol Bağlantı Yolu Projesi'nin akıbetine ilişkin sorusu ve Ulaştırma ve Altyapı Bakanı Abdulkadir Uraloğlu'nun cevabı (7/14301)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229.- Sivas Milletvekili Ulaş Karasu'nun, ABD'nin Florida eyaletinde TÜRKSAT 6A uydusunun fırlatılması için düzenlenen törene ilişkin sorusu ve Ulaştırma ve Altyapı Bakanı Abdulkadir Uraloğlu'nun cevabı (7/14303)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230.- Sivas Milletvekili Ulaş Karasu'nun, PTT bünyesinde görev yapan üst düzey yöneticilerin iş akdi fesih sözleşmesinin kurum aleyhine olduğu iddiasına ilişkin sorusu ve Ulaştırma ve Altyapı Bakanı Abdulkadir Uraloğlu'nun cevabı (7/14304)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231.- Sivas Milletvekili Ulaş Karasu'nun, TÜRASAŞ tarafından yapılan mal ve hizmet alımına ilişkin sorusu ve Ulaştırma ve Altyapı Bakanı Abdulkadir Uraloğlu'nun cevabı (7/14308)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232.- Şanlıurfa Milletvekili Dilan Kunt Ayan'ın, Şanlıurfa'nın Ceylânpınar ilçesi ile Mardin'in Kızıltepe ilçesini bağlayan karayolunun onarımına ilişkin sorusu ve Ulaştırma ve Altyapı Bakanı Abdulkadir Uraloğlu'nun cevabı (7/1430</w:t>
      </w:r>
      <w:r w:rsidRPr="00E26CFC">
        <w:rPr>
          <w:noProof w:val="0"/>
          <w:spacing w:val="0"/>
          <w:sz w:val="18"/>
          <w:szCs w:val="24"/>
          <w:lang w:val="tr-TR" w:eastAsia="tr-TR"/>
        </w:rPr>
        <w:t xml:space="preserve">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233.- Diyarbakır Milletvekili Ceylan Akça Cupolo'nun, Diyarbakır ili Eğil ilçesinde bulunan kanyonda faaliyet gösteren kum ocağının çevresel etkilerine ilişkin sorusu ve Cumhurbaşkanı Yardımcısı Cevdet Yılmaz'ın cevabı (7/14312)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234.- Uşak Milletvekili Ali Karaoba'nın, 14 Temmuz 2024 tarihinde gerçekleştirilen KPSS’yle ilgili iddialara ilişkin sorusu ve Cumhurbaşkanı Yardımcısı Cevdet Yılmaz'ın cevabı (7/14314)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235.- Şırnak Milletvekili Nevroz Uysal Aslan'ın, Dumlu 1 Nolu Kapalı Cezaevinde yaşandığı iddia edilen hak ihlallerine ilişkin sorusu ve Adalet Bakanı Yılmaz Tunç'un cevabı (7/14317)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236.- Diyarbakır Milletvekili Serhat Eren'in, Batman'ın Gercüş ilçesine bağlı Dereiçi köyünde bazı kişilerin gözaltına alınması esnasında kötü muameleye uğradığı iddiasına ilişkin sorusu ve Adalet Bakanı Yılmaz Tunç'un cevabı (7/14321)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237.- İstanbul Milletvekili İskender Bayhan'ın, bir kişinin işverenleri tarafından kötü muameleye maruz kaldığı iddiasına ilişkin sorusu ve Adalet Bakanı Yılmaz Tunç'un cevabı (7/143</w:t>
      </w:r>
      <w:r w:rsidRPr="00E26CFC">
        <w:rPr>
          <w:noProof w:val="0"/>
          <w:spacing w:val="0"/>
          <w:sz w:val="18"/>
          <w:szCs w:val="24"/>
          <w:lang w:val="tr-TR" w:eastAsia="tr-TR"/>
        </w:rPr>
        <w:t xml:space="preserve">25)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238.- Mardin Milletvekili Kamuran Tanhan'ın, Tekirdağ 2 Nolu F Tipi Kapalı Cezaevinde bulunan bir mahkûmun nakil talebine ilişkin sorusu ve Adalet Bakanı Yılmaz Tunç'un cevabı (7/14326)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239.- Kocaeli Milletvekili Ömer Faruk Gergerlioğlu'nun, Bakırköy Kadın Kapalı Cezaevinde bulunan bir mahkûmun hak ihlaline uğradığı iddiasına ilişkin sorusu ve Adalet Bakanı Yılmaz Tunç'un cevabı (7/14327)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240.- Kocaeli Milletvekili Ömer Faruk Gergerlioğlu'nun, İzmir 1 Nolu F Tipi Kapalı Cezaevinde bulunan bir mahkûmun kötü muameleye maruz kaldığı iddiasına ilişkin sorusu ve Adalet Bakanı Yılmaz Tunç'un cevabı (7/14329)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241.- Kocaeli Milletvekili Ömer Faruk Gergerlioğlu'nun, Şırnak'ın Cizre ilçesinde bir çocuğun boğularak hayatını kaybettiği olaya ilişkin sorusu ve Adalet Bakanı Yılmaz Tunç'un cevabı (7/14335)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242.- Kocaeli Milletvekili Ömer Faruk Gergerlioğlu'nun, Marmara 4 Nolu Kapalı Cezaevinde yaşandığı iddia edilen hak ihlallerine ilişkin sorusu ve Adalet Bakanı Yılmaz Tunç'un cevabı (7/14337)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243.- Çorum Milletvekili Mehmet Tahtasız'ın, 15 Temmuz şehit yakınları ve gazileri için toplanan yardımlara ilişkin sorusu ve Aile ve Sosyal Hizmetler Bakanı Mahinur Özdemir Göktaş'ın cevabı (7/14341)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244.- Balıkesir Milletvekili Serkan Sarı'nın, Aile ve Gençlik Fonu kapsamında Evlenecek Gençlerin Desteklenmesi Projesi'ne başvuran kişilere ilişkin sorusu ve Aile ve Sosyal Hizmetler Bakanı Mahinur Özdemir Göktaş'ın cevabı (7/14343)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245.- Uşak Milletvekili Ali Karaoba'nın, EKPSS’yle yapılan atamalara ve kamuda engelli personel istihdamına ilişkin sorusu ve Aile ve Sosyal Hizmetler Bakanı Mahinur Özdemir Göktaş'ın cevabı (7/14344)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246.- Manisa Milletvekili Selma Aliye Kavaf'ın, Bakanlık tarafından yaşlılara yönelik yapılan çalışmalara ilişkin sorusu ve Aile ve Sosyal Hizmetler Bakanı Mahinur Özdemir Göktaş'ın cevabı (7/14345)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247.- Uşak Milletvekili Ali Karaoba'nın, özel sektör çalışanlarının promosyon ödemesi alması talebine ilişkin sorusu ve Çalışma ve Sosyal Güvenlik Bakanı Vedat Işıkhan'ın cevabı (7/14351)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248.- Uşak Milletvekili Ali Karaoba'nın, EKPSS’yle yapılan atamalara ve kamuda engelli personel istihdamına ilişkin sorusu ve Çalışma ve Sosyal Güvenlik Bakanı Vedat Işıkhan'ın cevabı (7/14354)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249.- Şanlıurfa Milletvekili Dilan Kunt Ayan'ın, Şanlıurfa'da eskiyen elektrik panolarının yenilenmesi talebine ilişkin sorusu ve Enerji ve Tabii Kaynaklar Bakanı Alparslan Bayraktar'ın cevabı (7/14376)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250.- Kocaeli Milletvekili Ömer Faruk Gergerlioğlu'nun, Şırnak'ın İdil ilçesinde yaşanan elektrik kesintilerine ilişkin sorusu ve Enerji ve Tabii Kaynaklar Bakanı Alparslan Bayraktar'ın cevabı (7/14377)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251.- İzmir Milletvekili Yüksel Taşkın'ın, İzmir'in Gaziemir ilçesinde bulunan akü geri kazanım fabrikasının neden olduğu radyoaktif kirliliğe ilişkin sorusu ve Enerji ve Tabii Kaynaklar Bakanı Alparslan Bayraktar'ın cevabı (7/14380)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252.- İzmir Milletvekili Mahir Polat'ın, TEDAŞ yöneticilerine yapılan ödemelere ilişkin sorusu ve Enerji ve Tabii Kaynaklar Bakanı Alparslan Bayraktar'ın cevabı (7/14381)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253.- İstanbul Milletvekili İskender Bayhan'ın, geri gönderme merkezinde bulunan yabancı uyruklu bir kişiye ilişkin sorusu ve İçişleri Bakanı Ali Yerlikaya'nın cevabı (7/14395)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254.- Muğla Milletvekili Selçuk Özdağ'ın, kamu personeli alım sürecinde yapılan mülakatlarla ilgili iddialara ilişkin sorusu ve İçişleri Bakanı Ali Yerlikaya'nın cevabı (7/14396)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255.- Çorum Milletvekili Mehmet Tahtasız'ın, Türk Silahlı Kuvvetlerinde muvazzaf olarak görev yapan yabancı uyruklu kişi sayısına ilişkin sorusu ve Millî Savunma Bakanı Yaşar Güler'in cevabı (7/14417)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256.- Mardin Milletvekili Kamuran Tanhan'ın, Mardin Kızıltepe Devlet Hastanesinin soğutma sisteminin arızalanmasına ilişkin sorusu ve Sağlık Bakanı Kemal Memişoğlu'nun cevabı (7/14418)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257.- Ankara Milletvekili Ahmet Eşref Fakıbaba'nın, AMATEM'lerde tedavi gören uyuşturucu bağımlısı sayısına ilişkin sorusu ve Sağlık Bakanı Kemal Memişoğlu'nun cevabı (7/14420)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258.- Hatay Milletvekili Nermin Yıldırım Kara'nın, 6 Şubat 2023 tarihli depremler sonrasında Hatay'da verilen sağlık hizmetine ilişkin sorusu ve Sağlık Bakanı Kemal Memişoğlu'nun cevabı (7/14421)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259.- İzmir Milletvekili Sevda Erdan Kılıç'ın, kök hücre nakli için donör olan kişilerin tedavi sürecinden vazgeçme oranına ilişkin sorusu ve Sağlık Bakanı Kemal Memişoğlu'nun cevabı (7/1</w:t>
      </w:r>
      <w:r w:rsidRPr="00E26CFC">
        <w:rPr>
          <w:noProof w:val="0"/>
          <w:spacing w:val="0"/>
          <w:sz w:val="18"/>
          <w:szCs w:val="24"/>
          <w:lang w:val="tr-TR" w:eastAsia="tr-TR"/>
        </w:rPr>
        <w:t xml:space="preserve">4422)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260.- Balıkesir Milletvekili Serkan Sarı'nın, askerî hastaneler Bakanlığa bağlandıktan sonra istifa eden doktor sayısına ilişkin sorusu ve Sağlık Bakanı Kemal Memişoğlu'nun cevabı (7/14423)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261.- Şanlıurfa Milletvekili Mahmut Tanal'ın, Şanlıurfa'nın Harran ilçesine bağlı Damlasu Mahallesi'nde bulunan aile sağlığı merkezinin hizmete açılması talebine ilişkin sorusu ve Sağlık Bakanı Kemal Memişoğlu'nun cevabı (7/14424)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262.- Bursa Milletvekili Kayıhan Pala'nın, 2023'ten bu yana ülkemizde görülen Covid-19 vakalarına ve yapılan test sayısına ilişkin sorusu ve Sağlık Bakanı Kemal Memişoğlu'nun cevabı (7/14425)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263.- Manisa Milletvekili Selma Aliye Kavaf'ın, kimsesiz hastaların refakatçi ihtiyacını karşılamak üzere yapılan çalışmalara ilişkin sorusu ve Sağlık Bakanı Kemal Memişoğlu'nun cevabı (7/14426)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264.- Kayseri Milletvekili İsmail Özdemir'in, bir yazılım şirketinin sisteminde yaşanan arıza nedeniyle meydana gelen sorunlara ilişkin sorusu ve Sanayi ve Teknoloji Bakanı Mehmet Fatih Kacır'ın cevabı (7/</w:t>
      </w:r>
      <w:r w:rsidRPr="00E26CFC">
        <w:rPr>
          <w:noProof w:val="0"/>
          <w:spacing w:val="0"/>
          <w:sz w:val="18"/>
          <w:szCs w:val="24"/>
          <w:lang w:val="tr-TR" w:eastAsia="tr-TR"/>
        </w:rPr>
        <w:t xml:space="preserve">14428)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265.- İstanbul Milletvekili Çiçek Otlu'nun, orman yangınlarıyla mücadeleye ilişkin sorusu ve Tarım ve Orman Bakanı İbrahim Yumaklı'nın cevabı (7/14429)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266.- Erzurum Milletvekili Meral Danış Beştaş'ın, fındık üretimine ve üreticilere sağlanan desteklere ilişkin sorusu ve Tarım ve Orman Bakanı İbrahim Yumaklı'nın cevabı (7/14431)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267.- Burdur Milletvekili İzzet Akbulut'un, süt üreticilerinin yaşadığı mağduriyetin giderilmesi için yapılan çalışmalara ilişkin sorusu ve Tarım ve Orman Bakanı İbrahim Yumaklı'nın cevabı (7/14433)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268.- İzmir Milletvekili Rıfat Turuntay Nalbantoğlu'nun, Bakanlık tarafından İzmir ilinde gerçekleşen orman yangınlarının önlenmesi için yapılan çalışmalara ilişkin sorusu ve Tarım ve Orman Bakanı İbrahim Yumaklı'nın cevabı (7/</w:t>
      </w:r>
      <w:r w:rsidRPr="00E26CFC">
        <w:rPr>
          <w:noProof w:val="0"/>
          <w:spacing w:val="0"/>
          <w:sz w:val="18"/>
          <w:szCs w:val="24"/>
          <w:lang w:val="tr-TR" w:eastAsia="tr-TR"/>
        </w:rPr>
        <w:t xml:space="preserve">14434)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269.- Niğde Milletvekili Ömer Fethi Gürer'in, son beş yılda gerçekleşen şeker ithalatına ilişkin sorusu ve Tarım ve Orman Bakanı İbrahim Yumaklı'nın cevabı (7/14435)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270.- İzmir Milletvekili Mahir Polat'ın, 2018 yılından bu yana ÇAYKUR tarafından kullanılan kredilere ilişkin sorusu ve Tarım ve Orman Bakanı İbrahim Yumaklı'nın cevabı (7/14436)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271.- Uşak Milletvekili Ali Karaoba'nın, Bakanlık envanterinde bulunan yangın söndürme uçakları ve helikopterlerine ilişkin sorusu ve Tarım ve Orman Bakanı İbrahim Yumaklı'nın cevabı (7/14437)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272.- Edirne Milletvekili Ahmet Baran Yazgan'ın, Trakya bölgesindeki kuraklıktan etkilenen ayçiçeği üreticilerinin mağduriyetlerinin giderilmesine ilişkin sorusu ve Tarım ve Orman Bakanı İbrahim Yumaklı'nın cevabı (7/14</w:t>
      </w:r>
      <w:r w:rsidRPr="00E26CFC">
        <w:rPr>
          <w:noProof w:val="0"/>
          <w:spacing w:val="0"/>
          <w:sz w:val="18"/>
          <w:szCs w:val="24"/>
          <w:lang w:val="tr-TR" w:eastAsia="tr-TR"/>
        </w:rPr>
        <w:t xml:space="preserve">438)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273.- Sakarya Milletvekili Ayça Taşkent'in, hayvan ithalatında yaşanan bazı sorunlara ilişkin sorusu ve Tarım ve Orman Bakanı İbrahim Yumaklı'nın cevabı (7/14439)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274.- Yalova Milletvekili Tahsin Becan'ın, Bakanlık ve bağlı kuruluşlarının Yalova ilindeki projelerine ilişkin sorusu ve Tarım ve Orman Bakanı İbrahim Yumaklı'nın cevabı (7/14440)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275.- Aydın Milletvekili Süleyman Bülbül'ün, bazı alanların Cumhurbaşkanı kararıyla orman sınırları dışına çıkarılmasına ilişkin sorusu ve Tarım ve Orman Bakanı İbrahim Yumaklı'nın cevabı (7/14441)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276.- Adana Milletvekili Orhan Sümer'in, Adana ilinde tarım sektöründe yaşanan sorunlara ilişkin sorusu ve Tarım ve Orman Bakanı İbrahim Yumaklı'nın cevabı (7/14442)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277.- Şanlıurfa Milletvekili Mahmut Tanal'ın, Şanlıurfa'nın Ceylânpınar ilçesinde bulunan bir mera arazisinin TOKİ'ye devredildiği iddiasına ilişkin sorusu ve Tarım ve Orman Bakanı İbrahim Yumaklı'nın cevabı (7/14443)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278.- Tekirdağ Milletvekili Cem Avşar'ın, GDO'lu bazı ürünlerin Tekirdağ Limanı’ndan ülkemize sokulduğu iddiasına ilişkin sorusu ve Tarım ve Orman Bakanı İbrahim Yumaklı'nın cevabı (7/14445)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279.- Niğde Milletvekili Ömer Fethi Gürer'in, son beş yılda gerçekleşen şeker ithalatına ilişkin sorusu ve Ticaret Bakanı Ömer Bolat'ın cevabı (7/14446</w:t>
      </w:r>
      <w:r w:rsidRPr="00E26CFC">
        <w:rPr>
          <w:noProof w:val="0"/>
          <w:spacing w:val="0"/>
          <w:sz w:val="18"/>
          <w:szCs w:val="24"/>
          <w:lang w:val="tr-TR" w:eastAsia="tr-TR"/>
        </w:rPr>
        <w:t xml:space="preserve">)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280.- Muğla Milletvekili Süreyya Öneş Derici'nin, ülkemizde geçici koruma altındaki yabancı uyruklu kişilerin ticari faaliyetlerine,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Muğla ilinde geçici koruma altındaki yabancı uyruklu kişilerin ticari faaliyetlerine,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Ticaret Bakanı Ömer Bolat'ın cevabı (7/14447), (7/14448)</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281.- Balıkesir Milletvekili Burak Dalgın'ın, steroid maddelerin kaçak satışını engellemek için alınan önlemlere ilişkin sorusu ve Ticaret Bakanı Ömer Bolat'ın cevabı (7/14449)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282.- Bartın Milletvekili Aysu Bankoğlu'nun, Bartın ilindeki bir bölgede gerçekleştirilen yol çalışmalarına ilişkin sorusu ve Ulaştırma ve Altyapı Bakanı Abdulkadir Uraloğlu'nun cevabı (7/14450)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283.- Adana Milletvekili Ayyüce Türkeş Taş'ın, bir havayolu şirketinin verdiği hizmetlerde yaşanan sorunlara ilişkin sorusu ve Ulaştırma ve Altyapı Bakanı Abdulkadir Uraloğlu'nun cevabı (7/14451)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284.- İstanbul Milletvekili Özgür Karabat'ın, hava yolu şirketlerinde hissesi olan AB üyesi ülkelere ilişkin sorusu ve Ulaştırma ve Altyapı Bakanı Abdulkadir Uraloğlu'nun cevabı (7/14452)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285.- Şanlıurfa Milletvekili Mahmut Tanal'ın, Viranşehir Çevre Yolu Projesi'nin akıbetine ilişkin sorusu ve Ulaştırma ve Altyapı Bakanı Abdulkadir Uraloğlu'nun cevabı (7/14453)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286.- Ankara Milletvekili Okan Konuralp'ın, hakkında erişim engeli kararı verilen bir uygulamaya ilişkin sorusu ve Ulaştırma ve Altyapı Bakanı Abdulkadir Uraloğlu'nun cevabı (7/14454)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287.- Yalova Milletvekili Tahsin Becan'ın, Yalova Güney Çevre Yolu Projesi'nin akıbetine ilişkin sorusu ve Ulaştırma ve Altyapı Bakanı Abdulkadir Uraloğlu'nun cevabı (7/14456)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288.- İstanbul Milletvekili Doğan Bekin'in, Mardin ilinde bulunan Vali Ozan Caddesi'nde yaşanan trafik kazalarına ilişkin sorusu ve Ulaştırma ve Altyapı Bakanı Abdulkadir Uraloğlu'nun cevabı (7</w:t>
      </w:r>
      <w:r w:rsidRPr="00E26CFC">
        <w:rPr>
          <w:noProof w:val="0"/>
          <w:spacing w:val="0"/>
          <w:sz w:val="18"/>
          <w:szCs w:val="24"/>
          <w:lang w:val="tr-TR" w:eastAsia="tr-TR"/>
        </w:rPr>
        <w:t xml:space="preserve">/14457)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289.- Diyarbakır Milletvekili Mustafa Sezgin Tanrıkulu'nun, Diyarbakır'ın Kayapınar ilçesinde TPAO'nun yürüttüğü sondaj çalışmalarının tarım arazilerini etkilerine ilişkin sorusu ve Ulaştırma ve Altyapı Bakanı Abdulkadir Uraloğlu'nun cevabı (7/144</w:t>
      </w:r>
      <w:r w:rsidRPr="00E26CFC">
        <w:rPr>
          <w:noProof w:val="0"/>
          <w:spacing w:val="0"/>
          <w:sz w:val="18"/>
          <w:szCs w:val="24"/>
          <w:lang w:val="tr-TR" w:eastAsia="tr-TR"/>
        </w:rPr>
        <w:t xml:space="preserve">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290.- Diyarbakır Milletvekili Adalet Kaya'nın, 17 Temmuz 2024 tarihinde Dicle Üniversitesi Hastanesinde yaşanan zehirlenme vakasına ilişkin sorusu ve Cumhurbaşkanı Yardımcısı Cevdet Yılmaz'ın cevabı (7/14459)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291.- Uşak Milletvekili Ali Karaoba'nın, Uşak İl Müftülüğünün 2024 yılı bütçesine ilişkin sorusu ve Cumhurbaşkanı Yardımcısı Cevdet Yılmaz'ın cevabı (7/14461)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292.- Muğla Milletvekili Selçuk Özdağ'ın, vergisini ödemediği iddia edilen firmalara ilişkin sorusu ve Cumhurbaşkanı Yardımcısı Cevdet Yılmaz'ın cevabı (7/14462)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293.- Kocaeli Milletvekili Ömer Faruk Gergerlioğlu'nun, Edirne L Tipi Kapalı Cezaevinde bulunan iki mahkûmun nakil talebine ilişkin sorusu ve Adalet Bakanı Yılmaz Tunç'un cevabı (7/14464)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294.- Kocaeli Milletvekili Ömer Faruk Gergerlioğlu'nun, Akhisar T Tipi Kapalı Cezaevinde kalan bir mahkûmun kötü muameleye maruz kaldığı iddiasına ilişkin sorusu ve Adalet Bakanı Yılmaz Tunç'un cevabı (7/14465)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295.- Kocaeli Milletvekili Ömer Faruk Gergerlioğlu'nun, Gaziantep L Tipi Kapalı Cezaevinde bulunan bir mahkûmun tahliye tarihine ilişkin sorusu ve Adalet Bakanı Yılmaz Tunç'un cevabı (7/14466)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296.- Van Milletvekili Gülcan Kaçmaz Sayyiğit'in, Yozgat 1 Nolu T Tipi Kapalı Cezaevinde yaşandığı iddia edilen hak ihlallerine ilişkin sorusu ve Adalet Bakanı Yılmaz Tunç'un cevabı (7/14472)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297.- Kocaeli Milletvekili Ömer Faruk Gergerlioğlu'nun, Sincan T Tipi Kapalı Cezaevinde bulunan bir mahkûmun denetimli serbestlik hükümlerinden yararlandırılmadığı iddiasına ilişkin sorusu ve Adalet Bakanı Yılmaz Tunç'un cevabı (7/14476)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298.- Kocaeli Milletvekili Ömer Faruk Gergerlioğlu'nun, Sincan T Tipi Kapalı Cezaevinde yaşandığı iddia edilen hak ihlallerine ilişkin sorusu ve Adalet Bakanı Yılmaz Tunç'un cevabı (7/14478)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299.- İzmir Milletvekili Rahmi Aşkın Türeli'nin, 2003-2023 yılları arasında kamuda istihdam edilen eski hükümlü ve terörle mücadelede malul sayılmayacak şekilde yaralanan kişilere ilişkin sorusu ve Aile ve Sosyal Hizmetler Bakanı Mahinur Özdemir Göktaş'ın cevabı (7/14481)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300.- Gaziantep M</w:t>
      </w:r>
      <w:r w:rsidRPr="00E26CFC">
        <w:rPr>
          <w:noProof w:val="0"/>
          <w:spacing w:val="0"/>
          <w:sz w:val="18"/>
          <w:szCs w:val="24"/>
          <w:lang w:val="tr-TR" w:eastAsia="tr-TR"/>
        </w:rPr>
        <w:t xml:space="preserve">illetvekili Sevda Karaca Demir'in, Gaziantep Organize Sanayi Bölgesi’ndeki bir fabrikada çalışmakta iken işten çıkarılan bir kişiye ilişkin sorusu ve Çalışma ve Sosyal Güvenlik Bakanı Vedat Işıkhan'ın cevabı (7/14485)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301.- Diyarbakır Milletvekili Serhat Eren'in, Samsun'un Çarşamba ilçesindeki bir giyim mağazasında çalışan bir kişinin intihar etmesine ilişkin sorusu ve Çalışma ve Sosyal Güvenlik Bakanı Vedat Işıkhan'ın cevabı (7/14486)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302.- Hakkâri Milletvekili Öznur Bartin'in, Hakkâri'nin Yüksekova ilçesinde bir elektrik dağıtım şirketi tarafından işten çıkarılan bazı kişilere ilişkin sorusu ve Çalışma ve Sosyal Güvenlik Bakanı Vedat Işıkhan'ın cevabı (7/14487)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303.- İzmir Milletvekili Rahmi Aşkın Türeli'nin, 2003-2023 yılları arasında kamuda istihdam edilen eski hükümlü ve terörle mücadelede malul sayılmayacak şekilde yaralanan kişilere ilişkin sorusu ve Çalışma ve Sosyal Güvenlik Bakanı Vedat Işıkhan'ın cevabı (7/14493)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304.- İzmir Milletvekili Rahmi Aşkın Türeli'nin, 2003-2023 yılları arasında kamu kurumlarında çalışan engelli sayısına ilişkin sorusu ve Çalışma ve Sosyal Güvenlik Bakanı Vedat Işıkhan'ın cevabı (7/14494)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305.- İzmir Milletvekili Rahmi Aşkın Türeli'nin, işsizlik sigortasından yararlanma koşullarının hafifletilmesi talebine ilişkin sorusu ve Çalışma ve Sosyal Güvenlik Bakanı Vedat Işıkhan'ın cevabı (7/14495)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306.- İzmir Milletvekili Rahmi Aşkın Türeli'nin, İşsizlik Sigortası Fonu’na ilişkin sorusu ve Çalışma ve Sosyal Güvenlik Bakanı Vedat Işıkhan'ın cevabı (7/14496)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307.- İzmir Milletvekili İbrahim Akın'ın, Kemerköy ve Yeniköy termik santrallerine ek kapasite ödemesi yapılmasına ilişkin sorusu ve Enerji ve Tabii Kaynaklar Bakanı Alparslan Bayraktar'ın cevabı (7/14515)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308.- İstanbul Milletvekili Mehmet Satuk Buğra Kavuncu'nun, ülkemizde yeterince ısıtılamayan evlerle ilgili TMMOB tarafından açıklanan bir istatistiğe ilişkin sorusu ve Enerji ve Tabii Kaynaklar Bakanı Alparslan Bayraktar'ın cevabı (7/14517)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309.- Muğla Milletvekili Metin Ergun'un, Muğla'nın Menteşe ilçesinde bulunan bir mahallenin elektrik trafosu ihtiyacına ilişkin sorusu ve Enerji ve Tabii Kaynaklar Bakanı Alparslan Bayraktar'ın cevabı (7/14518)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310.- Giresun Milletvekili Elvan Işık Gezmiş'in, Giresun ilinde yaşanan elektrik kesintilerine ilişkin sorusu ve Enerji ve Tabii Kaynaklar Bakanı Alparslan Bayraktar'ın cevabı (7/14519)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311.- İstanbul Milletvekili Mehmet Satuk Buğra Kavuncu'nun, Antalya'da elektrik tüketimindeki artışa ve alınacak tedbirlere ilişkin sorusu ve Enerji ve Tabii Kaynaklar Bakanı Alparslan Bayraktar'ın cevabı (7/14520)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312.- Hakkâri Milletvekili Öznur Bartin'in, Hakkâri'de mayına basarak hayatını kaybeden bir kişiye,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Adana Milletvekili Burhanettin Bulut'un, Niğde Belediyesi tarafından sokak köpeklerinin uyutulduğu iddiasına,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Bursa Milletvekili Kayıhan Pala'nın, Bursa ilindeki mevsimlik tarım işçileriyle ilgili 2024 yılına ait çeşitli verilere,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Mersin Milletvekili Mehmet Emin Ekmen'in, 2023 yılında ormanlık alanlarda çıkan yangınlara,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Denizli Milletvekili Sema Silkin Ün'ün, itfaiyecilerin çalışma koşullarının ve özlük haklarının iyileştirilmesi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İzmir Milletvekili Murat Bakan'ın, Ukrayna-Rusya savaşına katılan vatandaşımız olup olmadığına,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Tekirdağ Milletvekili Selcan Taşcı'nın, itfaiye personelinin mali ve özlük haklarında iyileştirme yapılması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Denizli Milletvekili Yasin Öztürk'ün, zabıtaların özlük haklarının iyileştirilmesi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Kocaeli Milletvekili Ömer Faruk Gergerlioğlu'nun, Kayseri Kadın Kapalı Cezaevinde bulunan bir mahkûmun adil yargılanmadığı iddiasına,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Ordu Milletvekili Mustafa Adıgüzel'in, Ordu'da yaşanan su sorununa,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Kars Milletvekili İnan Akgün Alp'ın, 31 Mart 2024 tarihinden sonra Kars Belediyesince yapılan işe alımlara,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Ankara Milletvekili Mevlüt Karakaya'nın, Ankara ilindeki metro hattı projelerinin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Ankara Milletvekili Mevlüt Karakaya'nın, belediye kaynaklarının terör örgütleri tarafından kullanılmasının önlenmesi için alınan tedbirlere,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Ordu Milletvekili Mustafa Adıgüzel'in, Ordu'nun Ünye ilçesinde bulunan bir tarihi mezarlıkta yol çalışması yapıldığı iddiasına,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İçişleri Bakanı Ali Yerlikaya'nın cevabı (7/14531), (7/15460), (7/15463), (7/15467), (7/15471), (7/15720), (7/15721), (7/15835), (7/15836), (7/15851), (7/15964), (7/15968), (7/15969), (7/16055)</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313.-</w:t>
      </w:r>
      <w:r w:rsidRPr="00E26CFC">
        <w:rPr>
          <w:noProof w:val="0"/>
          <w:spacing w:val="0"/>
          <w:sz w:val="18"/>
          <w:szCs w:val="24"/>
          <w:lang w:val="tr-TR" w:eastAsia="tr-TR"/>
        </w:rPr>
        <w:t xml:space="preserve"> Diyarbakır Milletvekili Serhat Eren'in, 17 Temmuz 2024 tarihinde Dicle Üniversitesi Hastanesinde yaşanan zehirlenme vakasına ilişkin sorusu ve Sağlık Bakanı Kemal Memişoğlu'nun cevabı (7/14542)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314.- Kocaeli Milletvekili Ömer Faruk Gergerlioğlu'nun, 17 Temmuz 2024 tarihinde Dicle Üniversitesi Hastanesinde yaşanan zehirlenme vakasına ilişkin sorusu ve Sağlık Bakanı Kemal Memişoğlu'nun cevabı (7/14544)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315.- Hatay Milletvekili Adnan Şefik Çirkin'in, Hatay ilinde bulunan kamu hastanelerinin doktor ihtiyacına ilişkin sorusu ve Sağlık Bakanı Kemal Memişoğlu'nun cevabı (7/14545)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316.- İzmir Milletvekili Rahmi Aşkın Türeli'nin, İzmir Şehir Hastanesinin güvenliğine ilişkin sorusu ve Sağlık Bakanı Kemal Memişoğlu'nun cevabı (7/14547)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317.- İzmir Milletvekili Rahmi Aşkın Türeli'nin, İzmir Şehir Hastanesinin fiziki yetersizliklerine ve randevu sisteminde yaşanan aksaklıklara ilişkin sorusu ve Sağlık Bakanı Kemal Memişoğlu'nun cevabı (7/14548)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318.- Uşak Milletvekili Ali Karaoba'nın, özel sektörde çalışan hekimlere hususi damgalı pasaport alma hakkı tanınması talebine ilişkin sorusu ve Sağlık Bakanı Kemal Memişoğlu'nun cevabı (7/14550)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319.- İstanbul Milletvekili Çiçek Otlu'nun, Bakanlık tarafından kuduz hastalığıyla mücadele için yapılan çalışmalara ilişkin sorusu ve Sağlık Bakanı Kemal Memişoğlu'nun cevabı (7/14552)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320.- İzmir Milletvekili Rahmi Aşkın Türeli'nin, imalat sanayiinde ara malı ithalatının azaltılmasına yönelik çalışmalara ilişkin sorusu ve Sanayi ve Teknoloji Bakanı Mehmet Fatih Kacır'ın cevabı (7/14555)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321.- İzmir Milletvekili Rahmi Aşkın Türeli'nin, 2005-2023 yılları arasında ülkemize gelen doğrudan yabancı yatırımlarla ilgili çeşitli verilere ilişkin sorusu ve Sanayi ve Teknoloji Bakanı Mehmet Fatih Kacır'ın cevabı (7/14556)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322.- Muş Milletvekili Sezai Temelli'nin, Muş'un merkez ilçesine bağlı Kumluca köyünde görülen şarbon vakalarına ilişkin sorusu ve Tarım ve Orman Bakanı İbrahim Yumaklı'nın cevabı (7/14557)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323.- Erzurum Milletvekili Meral Danış Beştaş'ın, fırıncılık sektöründe faaliyet sürdüren işletmelerin yaşadığı sorunlara ilişkin sorusu ve Tarım ve Orman Bakanı İbrahim Yumaklı'nın cevabı (7/14558)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324.- İstanbul Milletvekili Mehmet Satuk Buğra Kavuncu'nun, Trakya bölgesindeki kuraklıktan etkilenen ayçiçeği üreticilerinin mağduriyetlerinin giderilmesi talebine ilişkin sorusu ve Tarım ve Orman Bakanı İbrahim Yumaklı'nın cevabı (7/14559)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325.- İstanbul Milletvekili Nimet Özdemir'in, 2018-2024 yılları arasında tespit edilen kuduz vakalarına ve köpek saldırılarına yönelik alınacak tedbirlere ilişkin sorusu ve Tarım ve Orman Bakanı İbrahim Yumaklı'nın cevabı (7/14560)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326.- İstanbul Milletvekili Nimet Özdemir'in, hayvan barınaklarına ve sokak hayvanlarının bakımı için ayrılan bütçeye ilişkin sorusu ve Tarım ve Orman Bakanı İbrahim Yumaklı'nın cevabı (7/14561)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327.- İzmir Milletvekili Rahmi Aşkın Türeli'nin, Bakanlık tarafından hayvan haklarının korunması için yapılan çalışmalara ilişkin sorusu ve Tarım ve Orman Bakanı İbrahim Yumaklı'nın cevabı (7/14563)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328.- İzmir Milletvekili Rahmi Aşkın Türeli'nin, orman yangınlarına karşı alınan önlemlere ilişkin sorusu ve Tarım ve Orman Bakanı İbrahim Yumaklı'nın cevabı (7/14564)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329.- Kocaeli Milletvekili Ömer Faruk Gergerlioğlu'nun, 2001 yılında TMSF'ye devredilen bir finans kuruluşundan alacaklı olan bir kişiye ilişkin sorusu ve Ticaret Bakanı Ömer Bolat'ın cevabı (7/14566)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330.- İstanbul Milletvekili Mehmet Satuk Buğra Kavuncu'nun, IMF tarafından yayımlanan zombi şirketlerle ilgili rapora ilişkin sorusu ve Ticaret Bakanı Ömer Bolat'ın cevabı (7/14567)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331.- Muğla Milletvekili Metin Ergun'un, THY ile Almanya merkezli bir STK arasında indirimli uçak bileti anlaşması yapıldığı iddiasına ilişkin sorusu ve Ulaştırma ve Altyapı Bakanı Abdulkadir Uraloğlu'nun cevabı (7/14568)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332.- İstanbul Milletvekili Cemal Enginyurt'un, TBMM'de yapılan bir atamayla ilgili bazı iddialara ilişkin sorusu ve Türkiye Büyük Millet Meclisi Başkan Vekili Bekir Bozdağ'ın cevabı (7/14571)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333.- Muğla Milletvekili Selçuk Özdağ'ın, TBMM'de işe alımlara ve sınavsız atama yoluyla istihdam edilen personele ilişkin sorusu ve Türkiye Büyük Millet Meclisi Başkan Vekili Bekir Bozdağ'ın cevabı (7/14572)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334.- Mersin Milletvekili Ali Bozan'ın, TBMM'de sözleşmeli personel statüsünde çalışanların özlük haklarına ilişkin sorusu ve Türkiye Büyük Millet Meclisi Başkan Vekili Bekir Bozdağ'ın cevabı (7/14573)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335.- Antalya Milletvekili Aykut Kaya'nın, Antalya'nın Korkuteli ilçesine merkezi bütçeden ek ödeme yapılması talebine ilişkin sorusu ve Cumhurbaşkanı Yardımcısı Cevdet Yılmaz'ın cevabı (7/14574)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336.- Yalova Milletvekili Tahsin Becan'ın, gemi inşa sektörüne ilişkin sorusu ve Cumhurbaşkanı Yardımcısı Cevdet Yılmaz'ın cevabı (7/14575)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337.- Sivas Milletvekili Ulaş Karasu'nun, THY Gayrimenkul Yatırım Hizmetleri Anonim Şirketine ilişkin sorusu ve Cumhurbaşkanı Yardımcısı Cevdet Yılmaz'ın cevabı (7/14576)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338.- Kocaeli Milletvekili Ömer Faruk Gergerlioğlu'nun, Hakkâri'nin Yüksekova ilçesinde mayına basarak hayatını kaybeden bir çobana ilişkin sorusu ve Cumhurbaşkanı Yardımcısı Cevdet Yılmaz'ın cevabı (7/14578)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339.- Diyarbakır Milletvekili Mustafa Sezgin Tanrıkulu'nun, son beş yılda çeşitli suçlardan hüküm giyen kişilere dair bazı verilere ilişkin sorusu ve Adalet Bakanı Yılmaz Tunç'un cevabı (7/14580)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340.- Diyarbakır Milletvekili Mustafa Sezgin Tanrıkulu'nun, son beş yılda uyuşturucu madde kullanma suçundan hakkında işlem yapılan çocuk sayısına ilişkin sorusu ve Adalet Bakanı Yılmaz Tunç'un cevabı (7/14581)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341.- Diyarbakır Milletvekili Mustafa Sezgin Tanrıkulu'nun, son beş yılda kasten öldürme suçundan hüküm giyen kişi sayısına ilişkin sorusu ve Adalet Bakanı Yılmaz Tunç'un cevabı (7/14582)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342.- Diyarbakır Milletvekili Mustafa Sezgin Tanrıkulu'nun, son beş yılda uyuşturucu kullanımı ve ticareti suçlarından hüküm giyen kişilere ilişkin sorusu ve Adalet Bakanı Yılmaz Tunç'un cevabı (7/14583)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343.- Diyarbakır Milletvekili Mustafa Sezgin Tanrıkulu'nun, 28 Mart 2023 tarihinden bu yana serbest bırakılan hükümlülere ilişkin sorusu ve Adalet Bakanı Yılmaz Tunç'un cevabı (7/14584)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344.- Diyarbakır Milletvekili Mustafa Sezgin Tanrıkulu'nun, son beş yılda uyuşturucu ticareti suçundan hüküm giyen kişilere ilişkin sorusu ve Adalet Bakanı Yılmaz Tunç'un cevabı (7/14585)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345.- Diyarbakır Milletvekili Mustafa Sezgin Tanrıkulu'nun, son beş yılda uyuşturucu madde etkisiyle gerçekleşen cinayet ve yaralama vakalarına ilişkin sorusu ve Adalet Bakanı Yılmaz Tunç'un cevabı (7/14586)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346.- Diyarbakır Milletvekili Mustafa Sezgin Tanrıkulu'nun, son beş yılda uyuşturucu ticareti ve kasten yaralama suçlarından hüküm giyenlerin eğitim durumlarına ilişkin sorusu ve Adalet Bakanı Yılmaz Tunç'un cevabı (7/14587)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347.- Diyarbakır Milletvekili Mustafa Sezgin Tanrıkulu'nun, son beş yılda uyuşturucu ticareti suçundan hüküm giyen çocuk sayısına ilişkin sorusu ve Adalet Bakanı Yılmaz Tunç'un cevabı (7/14588)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348.- Diyarbakır Milletvekili Mustafa Sezgin Tanrıkulu'nun, 28 Mart 2023 tarihinden bu yana serbest bırakılan hükümlülere ilişkin sorusu ve Adalet Bakanı Yılmaz Tunç'un cevabı (7/14589)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349.- Diyarbakır Milletvekili Mustafa Sezgin Tanrıkulu'nun, son beş yılda uyuşturucu madde kullanma suçundan hüküm giyen kişi sayısına ilişkin sorusu ve Adalet Bakanı Yılmaz Tunç'un cevabı (7/14590)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350.- Diyarbakır Milletvekili Mustafa Sezgin Tanrıkulu'nun, kasten adam öldürme suçundan hüküm giyen kişilerin yaşlarına ilişkin sorusu ve Adalet Bakanı Yılmaz Tunç'un cevabı (7/14591)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351.- Diyarbakır Milletvekili Mustafa Sezgin Tanrıkulu'nun, son beş yılda kasten adam öldürme suçundan hüküm giyen kişilere ilişkin sorusu ve Adalet Bakanı Yılmaz Tunç'un cevabı (7/14592)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352.- Diyarbakır Milletvekili Mustafa Sezgin Tanrıkulu'nun, nüfusuna oranla uyuşturucu kullanımı ve kasten öldürme suçlarının en yüksek olduğu illere ilişkin sorusu ve Adalet Bakanı Yılmaz Tunç'un cevabı (7/14593)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353.- Diyarbakır Milletvekili Mustafa Sezgin Tanrıkulu'nun, son beş yılda kasten yaralama suçundan hüküm giyen kişi sayısına ilişkin sorusu ve Adalet Bakanı Yılmaz Tunç'un cevabı (7/14594)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354.- Kocaeli Milletvekili Ömer Faruk Gergerlioğlu'nun, Bakırköy Kadın Cezaevinde yaşandığı iddia edilen hak ihlallerine ilişkin sorusu ve Adalet Bakanı Yılmaz Tunç'un cevabı (7/14596)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355.- İstanbul Milletvekili İsa Mesih Şahin'in, doğurganlık oranlarının artırılmasına yönelik çalışmalara ilişkin sorusu ve Aile ve Sosyal Hizmetler Bakanı Mahinur Özdemir Göktaş'ın cevabı (7/14603)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356.- Uşak Milletvekili Ali Karaoba'nın, Uşak ilindeki kamu kurumlarında görev yapan engelli personel ile ilgili çeşitli verilere ilişkin sorusu ve Çalışma ve Sosyal Güvenlik Bakanı Vedat Işıkhan'ın cevabı (7/14609)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357.- Antalya Milletvekili Aykut Kaya'nın, Antalya'nın Gazipaşa ilçesinde yaşanan elektrik kesintilerine ilişkin sorusu ve Enerji ve Tabii Kaynaklar Bakanı Alparslan Bayraktar'ın cevabı (7/14632)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358.- Antalya Milletvekili Mustafa Erdem'in, 28 Temmuz 2024 tarihinde Antalya'nın Serik ilçesinde çıkan orman yangınına ilişkin sorusu ve Enerji ve Tabii Kaynaklar Bakanı Alparslan Bayraktar'ın cevabı (7/14633)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359.- Uşak Milletvekili Ali Karaoba'nın, 2024 Yılı Yatırım Programı’nda yer alan Alaşehir Demirköprü EİH Yenileme Projesi'nin akıbetine ilişkin sorusu ve Enerji ve Tabii Kaynaklar Bakanı Alparslan Bayraktar'ın cevabı (7/14634)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360.- Kocaeli Milletvekili Ömer Faruk Gergerlioğlu'nun, Hakkâri'nin Yüksekova ilçesinde mayına basarak hayatını kaybeden bir çobana ilişkin sorusu ve Millî Savunma Bakanı Yaşar Güler'in cevabı (7/14695)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361.- İstanbul Milletvekili İsa Mesih Şahin'in, Tıpta ve Diş Hekimliğinde Uzmanlık Eğitimi Yönetmeliği'ndeki puan kesinti oranının artırılmasına ilişkin sorusu ve Sağlık Bakanı Kemal Memişoğlu'nun cevabı (7/14696)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362.- Afyonkarahisar Milletvekili Hakan Şeref Olgun'un, şehir hastanelerine ilişkin sorusu ve Sağlık Bakanı Kemal Memişoğlu'nun cevabı (7/14697)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363.- Çorum Milletvekili Mehmet Tahtasız'ın, Çorum ilindeki doktor, hastane ve ambulans sayısına ilişkin sorusu ve Sağlık Bakanı Kemal Memişoğlu'nun cevabı (7/14701)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364.- Kocaeli Milletvekili Ömer Faruk Gergerlioğlu'nun, Buca Yüksek Güvenlikli Cezaevinde bulunan bir mahkûmun sağlık durumuna ilişkin sorusu ve Sağlık Bakanı Kemal Memişoğlu'nun cevabı (7/14702)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365.- Kocaeli Milletvekili Ömer Faruk Gergerlioğlu'nun, Kocaeli ilindeki hastanelerden randevu almakta yaşanan sorunlara ilişkin sorusu ve Sağlık Bakanı Kemal Memişoğlu'nun cevabı (7/14703)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366.- Giresun Milletvekili Elvan Işık Gezmiş'in, son on yılda Giresun ilinde boğularak hayatını kaybeden kişilerin sayısına ilişkin sorusu ve Tarım ve Orman Bakanı İbrahim Yumaklı'nın cevabı (7/14706)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367.- Uşak Milletvekili Ali Karaoba'nın, 2024 yılında Uşak'ta gerçekleşen yangınların çiftçiye verdiği zarara ilişkin sorusu ve Tarım ve Orman Bakanı İbrahim Yumaklı'nın cevabı (7/14707)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368.- Uşak Milletvekili Ali Karaoba'nın, Uşak'ın Banaz ilçesinde meydana gelen doğal afetlerden etkilenen çiftçilerin zararlarının giderilmesi talebine ilişkin sorusu ve Tarım ve Orman Bakanı İbrahim Yumaklı'nın cevabı (7/14708)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369.- Uşak Milletvekili Ali Karaoba'nın, Uşak'ın Sivaslı ilçesinde meydana gelen doğal afetlerden etkilenen çiftçilerin zararlarının giderilmesi talebine ilişkin sorusu ve Tarım ve Orman Bakanı İbrahim Yumaklı'nın cevabı (7/14709)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370.- Balıkesir Milletvekili Serkan Sarı'nın, Marmara Denizi'nde artan midye çiftliklerinin çevresel etkilerine ilişkin sorusu ve Tarım ve Orman Bakanı İbrahim Yumaklı'nın cevabı (7/14710)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37</w:t>
      </w:r>
      <w:r w:rsidRPr="00E26CFC">
        <w:rPr>
          <w:noProof w:val="0"/>
          <w:spacing w:val="0"/>
          <w:sz w:val="18"/>
          <w:szCs w:val="24"/>
          <w:lang w:val="tr-TR" w:eastAsia="tr-TR"/>
        </w:rPr>
        <w:t xml:space="preserve">1.- Uşak Milletvekili Ali Karaoba'nın, 2024 Yılı Yatırım Programı’nda yer alan Büyük Taarruz Tarihî Millî Parkı Projesi'nin akıbetine ilişkin sorusu ve Tarım ve Orman Bakanı İbrahim Yumaklı'nın cevabı (7/14711)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372.- Uşak Milletvekili Ali Karaoba'nın, 2024 yılı yatırım programında yer alan Uşak Merkez Buğdaylı Göleti ve Sulaması Projesi'nin akıbetine ilişkin sorusu ve Tarım ve Orman Bakanı İbrahim Yumaklı'nın cevabı (7/14712)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373.- İstanbul Milletvekili Doğan Bekin'in, Mardin ilindeki uçak seferlerinin yetersizliğine ilişkin sorusu ve Ulaştırma ve Altyapı Bakanı Abdulkadir Uraloğlu'nun cevabı (7/14713)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374.- Siirt Milletvekili Sabahat Erdoğan Sarıtaş'ın, Batman-Beşiri Karayolunda meydana gelen trafik kazalarının önlenmesine ilişkin sorusu ve Ulaştırma ve Altyapı Bakanı Abdulkadir Uraloğlu'nun cevabı (7/14714)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375.- Batman Milletvekili Zeynep Oduncu Kutevi'nin, Batman-Beşiri kara yolunda meydana gelen trafik kazalarının önlenmesine ilişkin sorusu ve Ulaştırma ve Altyapı Bakanı Abdulkadir Uraloğlu'nun cevabı (7/14715)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376.- Giresun Milletvekili Elvan Işık Gezmiş'in, Giresun ilinde bulunan Espiye-Ericek Kara Yolu Projesi'nin akıbetine ve Armelit-Trabzon yolunun iyileştirilmesi talebine ilişkin sorusu ve Ulaştırma ve Altyapı Bakanı Abdulkadir Uraloğlu'nun cevabı (7/14716)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377.- Antalya Milletvekili Aykut Kaya'nın, Antalya-Alanya Otoyol Projesi'nin akıbetine ilişkin sorusu ve Ulaştırma ve Altyapı Bakanı Abdulkadir Uraloğlu'nun cevabı (7/14717)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378.- Adana Milletvekili Müzeyyen Şevkin'in, Adana Şakirpaşa Havalimanı’nın genişletilmesi talebine ilişkin sorusu ve Ulaştırma ve Altyapı Bakanı Abdulkadir Uraloğlu'nun cevabı (7/14718)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379.- Uşak Milletvekili Ali Karaoba'nın, 2024 Yılı Yatırım Programı’nda yer alan Ulubey-Eşme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Uşak Çevre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Ulubey-Güney Kara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Denizli-Çardak Ayrımı Sivaslı-Uşak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Banaz-Hocalar Kara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Kula-Uşak Ayrımı-14. Bl. Hd. Kara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Uşak-Afyon Kara Yolu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Ulaştırma ve Altyapı Bakanı Abdulkadir Uraloğlu'nun cevabı (7/14720), (7/14721), (7/14722), (7/14725), (7/14728), (7/14731), (7/14732)</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380.- Uşak Milletvekili Ali Karaoba'nın, 2024 Yılı Yatırım Programı’nda yer alan Uşak Havalimanı Pist Onarımı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2024 Yılı Yatırım Programı’nda yer alan Uşak Havalimanı Pist Onarımı Projesi'nin akıbetine,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Ulaştırma ve Altyapı Bakanı Abdulkadir Uraloğlu'nun cevabı (7/14726), (7/14730)</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381.- </w:t>
      </w:r>
      <w:r w:rsidRPr="00E26CFC">
        <w:rPr>
          <w:noProof w:val="0"/>
          <w:spacing w:val="0"/>
          <w:sz w:val="18"/>
          <w:szCs w:val="24"/>
          <w:lang w:val="tr-TR" w:eastAsia="tr-TR"/>
        </w:rPr>
        <w:t xml:space="preserve">Çorum Milletvekili Mehmet Tahtasız'ın, Çorum Kırkdilim Tünellerinin akıbetine ilişkin sorusu ve Ulaştırma ve Altyapı Bakanı Abdulkadir Uraloğlu'nun cevabı (7/14734)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382.- Kocaeli Milletvekili Ömer Faruk Gergerlioğlu'nun, tren bileti fiyatlarına ilişkin sorusu ve Ulaştırma ve Altyapı Bakanı Abdulkadir Uraloğlu'nun cevabı (7/14735)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383.- İstanbul Milletvekili Çiçek Otlu'nun, Diyarbakır'da yaşanan bir cinsel istismar vakasıyla ilgili yargılama sürecine ilişkin sorusu ve Adalet Bakanı Yılmaz Tunç'un cevabı (7/14739)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384.- Muş Milletvekili Sümeyye Boz Çakı'nın, Diyarbakır'da yaşanan bir cinsel istismar vakasıyla ilgili yargılama sürecine ilişkin sorusu ve Adalet Bakanı Yılmaz Tunç'un cevabı (7/14741)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385.- Siirt Milletvekili Sabahat Erdoğan Sarıtaş'ın, Diyarbakır'da yaşanan bir cinsel istismar vakasıyla ilgili yargılama sürecine ilişkin sorusu ve Adalet Bakanı Yılmaz Tunç'un cevabı (7/14743)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386.- Diyarbakır Milletvekili Sevilay Çelenk Özen'in, Diyarbakır'da yaşanan bir cinsel istismar vakasıyla ilgili yargılama sürecine ilişkin sorusu ve Adalet Bakanı Yılmaz Tunç'un cevabı (7/14744)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387.- Diyarbakır Milletvekili Mehmet Kamaç'ın, Diyarbakır'da yaşanan bir cinsel istismar vakasıyla ilgili yargılama sürecine ilişkin sorusu ve Adalet Bakanı Yılmaz Tunç'un cevabı (7/14745)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388.- Mersin Milletvekili Ali Bozan'ın, Diyarbakır'da yaşanan bir cinsel istismar vakasıyla ilgili yargılama sürecine ilişkin sorusu ve Adalet Bakanı Yılmaz Tunç'un cevabı (7/14746)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389.- Erzurum Milletvekili Meral Danış Beştaş'ın, Diyarbakır'da yaşanan bir cinsel istismar vakasıyla ilgili yargılama sürecine ilişkin sorusu ve Adalet Bakanı Yılmaz Tunç'un cevabı (7/14747)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390.- İstanbul Milletvekili Celal Fırat'ın, Diyarbakır'da yaşanan bir cinsel istismar vakasıyla ilgili yargılama sürecine ilişkin sorusu ve Adalet Bakanı Yılmaz Tunç'un cevabı (7/14748)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391.- Diyarbakır Milletvekili Serhat Eren'in, Diyarbakır'da yaşanan bir cinsel istismar vakasıyla ilgili yargılama sürecine ilişkin sorusu ve Adalet Bakanı Yılmaz Tunç'un cevabı (7/14750)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392.- Van Milletvekili Gülderen Varli'nin, Diyarbakır'da yaşanan bir cinsel istismar vakasıyla ilgili yargılama sürecine ilişkin sorusu ve Adalet Bakanı Yılmaz Tunç'un cevabı (7/14751)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393.- Bitlis Milletvekili Hüseyin Olan'ın, Diyarbakır'da yaşanan bir cinsel istismar vakasıyla ilgili yargılama sürecine ilişkin sorusu ve Adalet Bakanı Yılmaz Tunç'un cevabı (7/14755)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394.- Mardin Milletvekili George Aslan'ın, Diyarbakır'da yaşanan bir cinsel istismar vakasıyla ilgili yargılama sürecine ilişkin sorusu ve Adalet Bakanı Yılmaz Tunç'un cevabı (7/14756)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395.- Batman Milletvekili Mehmet Rüştü Tiryaki'nin, Diyarbakır'da yaşanan bir cinsel istismar vakasıyla ilgili yargılama sürecine ilişkin sorusu ve Adalet Bakanı Yılmaz Tunç'un cevabı (7/14758)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396.- Batman Milletvekili Zeynep Oduncu Kutevi'nin, Diyarbakır'da yaşanan bir cinsel istismar vakasıyla ilgili yargılama sürecine ilişkin sorusu ve Adalet Bakanı Yılmaz Tunç'un cevabı (7/14759)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397.- Şanlıurfa Milletvekili Ömer Öcalan'ın, Diyarbakır'da yaşanan bir cinsel istismar vakasıyla ilgili yargılama sürecine ilişkin sorusu ve Adalet Bakanı Yılmaz Tunç'un cevabı (7/14760)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398.- Mardin Milletvekili Kamuran Tanhan'ın, Diyarbakır'da yaşanan bir cinsel istismar vakasıyla ilgili yargılama sürecine ilişkin sorusu ve Adalet Bakanı Yılmaz Tunç'un cevabı (7/14762)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399.- Diyarbakır Milletvekili Osman Cengiz Çandar'ın, Diyarbakır'da yaşanan bir cinsel istismar vakasıyla ilgili yargılama sürecine ilişkin sorusu ve Adalet Bakanı Yılmaz Tunç'un cevabı (7/14764)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400.- İstanbul Milletvekili Keziban Konukcu Kok'un, Diyarbakır'da yaşanan bir cinsel istismar vakasıyla ilgili yargılama sürecine ilişkin sorusu ve Adalet Bakanı Yılmaz Tunç'un cevabı (7/14767)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401.- Van Milletvekili Mahmut Dindar'ın, Diyarbakır'da yaşanan bir cinsel istismar vakasıyla ilgili yargılama sürecine ilişkin sorusu ve Adalet Bakanı Yılmaz Tunç'un cevabı (7/14768)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402.- Van Milletvekili Gülcan Kaçmaz Sayyiğit'in, Diyarbakır'da yaşanan bir cinsel istismar vakasıyla ilgili yargılama sürecine ilişkin sorusu ve Adalet Bakanı Yılmaz Tunç'un cevabı (7/14769)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403.- Şırnak Milletvekili Mehmet Zeki İrmez'in, Diyarbakır'da yaşanan bir cinsel istismar vakasıyla ilgili yargılama sürecine ilişkin sorusu ve Adalet Bakanı Yılmaz Tunç'un cevabı (7/14770)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404.- Şanlıurfa Milletvekili Mithat Sancar'ın, Diyarbakır'da yaşanan bir cinsel istismar vakasıyla ilgili yargılama sürecine ilişkin sorusu ve Adalet Bakanı Yılmaz Tunç'un cevabı (7/14771)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405.- Mersin Milletvekili Perihan Koca Doğan'ın, Diyarbakır'da yaşanan bir cinsel istismar vakasıyla ilgili yargılama sürecine ilişkin sorusu ve Adalet Bakanı Yılmaz Tunç'un cevabı (7/14774)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406.- Bingöl Milletvekili Ömer Faruk Hülakü'nün, Diyarbakır'da yaşanan bir cinsel istismar vakasıyla ilgili yargılama sürecine ilişkin sorusu ve Adalet Bakanı Yılmaz Tunç'un cevabı (7/14778)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407.- Ağrı Milletvekili Nejla Demir'in, Diyarbakır'da yaşanan bir cinsel istismar vakasıyla ilgili yargılama sürecine ilişkin sorusu ve Adalet Bakanı Yılmaz Tunç'un cevabı (7/14779)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408.- Diyarbakır Milletvekili Berdan Öztürk'ün, Diyarbakır'da yaşanan bir cinsel istismar vakasıyla ilgili yargılama sürecine ilişkin sorusu ve Adalet Bakanı Yılmaz Tunç'un cevabı (7/14780)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409.- Diyarbakır Milletvekili Adalet Kaya'nın, Diyarbakır'da yaşanan bir cinsel istismar vakasıyla ilgili yargılama sürecine ilişkin sorusu ve Adalet Bakanı Yılmaz Tunç'un cevabı (7/14782)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410.- İstanbul Milletvekili Cengiz Çiçek'in, Diyarbakır'da yaşanan bir cinsel istismar vakasıyla ilgili yargılama sürecine ilişkin sorusu ve Adalet Bakanı Yılmaz Tunç'un cevabı (7/14783)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411.- Şanlıurfa Milletvekili Dilan Kunt Ayan'ın, Diyarbakır'da yaşanan bir cinsel istismar vakasıyla ilgili yargılama sürecine ilişkin sorusu ve Adalet Bakanı Yılmaz Tunç'un cevabı (7/14785)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412.- Gaziantep Milletvekili Hasan Öztürkmen'in, TBMM'de görev yapan personele ilişkin sorusu ve Türkiye Büyük Millet Meclisi Başkan Vekili Bekir Bozdağ'ın cevabı (7/14832)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413.- Kocaeli Milletvekili Ömer Faruk Gergerlioğlu'nun, Dışişleri Komisyonunun yapmış olduğu bir toplantıya ilişkin sorusu ve Türkiye Büyük Millet Meclisi Başkan Vekili Bekir Bozdağ'ın cevabı (7/14833)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414.- Ankara Milletvekili Koray Aydın'ın, Dışişleri Bakanı'nın 14 Temmuz 2024 tarihinde gerçekleştirdiği bir görüşme sonrası yaptığı açıklamaya ilişkin sorusu ve Cumhurbaşkanı Yardımcısı Cevdet Yılmaz'ın cevabı (7/14834)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415.- Mardin Milletvekili Salihe Aydeniz'in, tarım sektörüyle ilgili çeşitli sorunlara ilişkin sorusu ve Cumhurbaşkanı Yardımcısı Cevdet Yılmaz'ın cevabı (7/14835)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416.- Denizli Milletvekili Yasin Öztürk'ün, bir hava yolu şirketiyle ilgili çeşitli iddialara ilişkin sorusu ve Cumhurbaşkanı Yardımcısı Cevdet Yılmaz'ın cevabı (7/14837)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417.- Kocaeli Milletvekili Ömer Faruk Gergerlioğlu'nun, Kayseri'de bulunan bir holding ve yöneticileri hakkında verilen mahkeme kararlarına ilişkin sorusu ve Adalet Bakanı Yılmaz Tunç'un cevabı (7/14841)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418.- Hatay Milletvekili Adnan Şefik Çirkin'in, ülkemizde evlilik yaşının yükselmesine ilişkin sorusu ve Aile ve Sosyal Hizmetler Bakanı Mahinur Özdemir Göktaş'ın cevabı (7/14847)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419.- İzmir Milletvekili Mahir Polat'ın, Evlenecek Gençlerin Desteklenmesi Projesi'ne ilişkin sorusu ve Aile ve Sosyal Hizmetler Bakanı Mahinur Özdemir Göktaş'ın cevabı (7/14848)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420.- Siirt Milletvekili Sabahat Erdoğan Sarıtaş'ın, kadına karşı şiddetin engellenmesi için yapılan çalışmalara ilişkin sorusu ve Aile ve Sosyal Hizmetler Bakanı Mahinur Özdemir Göktaş'ın cevabı (7/14849)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421.- İstanbul Milletvekili Celal Fırat'ın, bir zincir markette çalışan işçilerin ücretlerinden haksız kesinti yapıldığı iddiasına ilişkin sorusu ve Çalışma ve Sosyal Güvenlik Bakanı Vedat Işıkhan'ın cevabı (7/14855)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422.- Balıkesir Milletvekili Serkan Sarı'nın, Eti Maden Genel Müdürlüğüne bağlı Bigadiç Bor İşletmelerinde çalışanların mobbinge uğradığı iddiasına ilişkin sorusu ve Enerji ve Tabii Kaynaklar Bakanı Alparslan Bayraktar'ın cevabı (7/14863)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423.- Uşak Milletvekili Ali Karaoba'nın, Uşak ilinde 2010-2024 yılları arasında elektriği kesilen abone sayısına,</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2010-2024 yılları arasında Uşak ilindeki doğal gaz kullanımına dair verilere,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Enerji ve Tabii Kaynaklar Bakanı Alparslan Bayraktar'ın cevabı (7/14865), (7/14866)</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424.- İstanbul Milletvekili Celal Fırat'ın, Tokat'ın Almus ilçesine bağlı Hubyar köyünün yollarının asfaltlanması talebine ilişkin sorusu ve İçişleri Bakanı Ali Yerlikaya'nın cevabı (7/14882)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425.- İstanbul Milletvekili Gamze Akkuş İlgezdi'nin, 2022 yılında gerçekleştirilen kaymakamlık sınavına ilişkin sorusu ve İçişleri Bakanı Ali Yerlikaya'nın cevabı (7/14887)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426.- Çanakkale Milletvekili Özgür Ceylan'ın, Bakanlık bünyesinde kurulan bir OHAL Komisyonu olup olmadığına ve 12. ASTTASAK kursiyerlerine ilişkin sorusu ve Millî Savunma Bakanı Yaşar Güler'in cevabı (7/14919)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427.- Hakkâri Milletvekili Vezir Coşkun Parlak'ın, Hakkâri'de mayına basarak hayatını kaybeden bir kişiye ilişkin sorusu ve Millî Savunma Bakanı Yaşar Güler'in cevabı (7/14920)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428.- Çanakkale Milletvekili Özgür Ceylan'ın, eşi, çocuğu annesi, babası veya kardeşi şehit olan personelin atamalarına ilişkin sorusu ve Millî Savunma Bakanı Yaşar Güler'in cevabı (7/14921)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429.- Uşak Milletvekili Ali Karaoba'nın, 2024 Yılı Yatırım Programı’nda yer alan Uşak Üniversitesi bütçesi kapsamında yer alan Muhtelif İşler Projesi'nin akıbetine ilişkin sorusu ve Sağlık Bakanı Kemal Memişoğlu'nun cevabı (7/14923)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430.- Ankara Milletvekili Murat Emir'in, İstanbul Okmeydanı Ağız ve Diş Sağlığı Hastanesinde son kullanma tarihi geçmiş ilaçların kullanıldığı iddiasına ilişkin sorusu ve Sağlık Bakanı Kemal Memişoğlu'nun cevabı (7/14926)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431.- Ankara Milletvekili Murat Emir'in, sağlık personelinin nöbet sistemine ilişkin sorusu ve Sağlık Bakanı Kemal Memişoğlu'nun cevabı (7/14927)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432.- Ankara Milletvekili Murat Emir'in, 2019'dan bu yana sağlıkta şiddetle ilgili çeşitli verilere ilişkin sorusu ve Sağlık Bakanı Kemal Memişoğlu'nun cevabı (7/14928)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433.- Ankara Milletvekili Murat Emir'in, aile sağlığı merkezi grup elemanlarının sorunlarına ve taleplerine ilişkin sorusu ve Sağlık Bakanı Kemal Memişoğlu'nun cevabı (7/14929)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434.- Hakkâri Milletvekili Onur Düşünmez'in, Hakkâri Toplum Sağlığı Merkezinin fiziksel yetersizliği ve personel eksikliğine ilişkin sorusu ve Sağlık Bakanı Kemal Memişoğlu'nun cevabı (7/14931)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435.- Diyarbakır Milletvekili Mehmet Kamaç'ın, Dicle Üniversitesi Tıp Fakültesi yemekhanesinde yaşanan zehirlenme vakalarına ilişkin sorusu ve Sağlık Bakanı Kemal Memişoğlu'nun cevabı (7/14932)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436.- Diyarbakır Milletvekili Serhat Eren'in, Dicle Üniversitesi Tıp Fakültesi yemekhanesinde yaşanan zehirlenme vakalarına ilişkin sorusu ve Sağlık Bakanı Kemal Memişoğlu'nun cevabı (7/14933)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437.- İzmir Milletvekili Burcugül Çubuk'un, İzmir ilinde çıkan yangınlara ilişkin sorusu ve Tarım ve Orman Bakanı İbrahim Yumaklı'nın cevabı (7/14934)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438.- İstanbul Milletvekili Ayşe Sibel Yanıkömeroğlu'nun, son beş yılda sahipsiz köpeklerle ilgili çeşitli verilere ilişkin sorusu ve Tarım ve Orman Bakanı İbrahim Yumaklı'nın cevabı (7/14935)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439.- İstanbul Milletvekili Nimet Özdemir'in, Hayvanları Koruma Kanununda Değişiklik Yapılmasına Dair Kanun Teklifi'ne ilişkin sorusu ve Tarım ve Orman Bakanı İbrahim Yumaklı'nın cevabı (7/14936)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440.- Uşak Milletvekili Ali Karaoba'nın, 2024 Yılı Yatırım Programı’nda yer alan İçmesuyu Etüt Projesi'nin akıbetine ilişkin sorusu ve Tarım ve Orman Bakanı İbrahim Yumaklı'nın cevabı (7/14937)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441.- Uşak Milletvekili Ali Karaoba'nın, 2024 Yılı Yatırım Programı’nda yer alan Uşak Atıksu Arıtma Tesisi Projesi'nin akıbetine ilişkin sorusu ve Tarım ve Orman Bakanı İbrahim Yumaklı'nın cevabı (7/14938)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442.- Uşak Milletvekili Ali Karaoba'nın, 2024 Yılı Yatırım Programı’nda yer alan Uşak İçmesuyu 2. Merhale Projesi'nin akıbetine ilişkin sorusu ve Tarım ve Orman Bakanı İbrahim Yumaklı'nın cevabı (7/14939)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443.- İstanbul Milletvekili Hasan Karal'ın, kayısı taban fiyatına ve kayısı üreticilerinin desteklenmesine ilişkin sorusu ve Tarım ve Orman Bakanı İbrahim Yumaklı'nın cevabı (7/14941)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444.- Antalya Milletvekili Şerafettin Kılıç'ın, Çukurova'ya yeterli miktarda su ulaştırılamamasına ilişkin sorusu ve Tarım ve Orman Bakanı İbrahim Yumaklı'nın cevabı (7/14942)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445.- Balıkesir Milletvekili Burak Dalgın'ın, bir sosyal medya platformuna getirilen erişim engeline ilişkin sorusu ve Ticaret Bakanı Ömer Bolat'ın cevabı (7/14943)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446.- Sakarya Milletvekili Ümit Dikbayır'ın, Esnaf Kefalet kredilerinde yaşanan faiz artışına ilişkin sorusu ve Ticaret Bakanı Ömer Bolat'ın cevabı (7/14944)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447.- Gaziantep Milletvekili Melih Meriç'in, bir hava yolu şirketinin uçuşlarında yaşanan sorunlara ilişkin sorusu ve Ulaştırma ve Altyapı Bakanı Abdulkadir Uraloğlu'nun cevabı (7/14945)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448.- Gaziantep Milletvekili Sevda Karaca Demir'in, THY'nin sponsorluk desteği verdiği dernek ve vakıflara ilişkin sorusu ve Ulaştırma ve Altyapı Bakanı Abdulkadir Uraloğlu'nun cevabı (7/14947)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449.- Malatya Milletvekili Veli Ağbaba'nın, THY'nin bazı derneklerle protokol yaptığı iddiasına ilişkin sorusu ve Ulaştırma ve Altyapı Bakanı Abdulkadir Uraloğlu'nun cevabı (7/14949)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450.- Aydın Milletvekili Süleyman Bülbül'ün, son beş yılda THY'nin kişi ve kurumlarla yaptığı protokollere ilişkin sorusu ve Ulaştırma ve Altyapı Bakanı Abdulkadir Uraloğlu'nun cevabı (7/14950)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451.- İstanbul Milletvekili Ersin Beyaz'ın, THY'nin sponsorluk desteği verdiği dernek ve vakıflara ilişkin sorusu ve Ulaştırma ve Altyapı Bakanı Abdulkadir Uraloğlu'nun cevabı (7/14951)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452.- İzmir Milletvekili Mahir Polat'ın, 1915Çanakkale Köprüsü ve Otoyolu’nun işletme süresine ilişkin sorusu ve Ulaştırma ve Altyapı Bakanı Abdulkadir Uraloğlu'nun cevabı (7/14952)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453.- İstanbul Milletvekili Mustafa Yeneroğlu'nun, bir sosyal medya platformuna getirilen erişim engeline ilişkin sorusu ve Ulaştırma ve Altyapı Bakanı Abdulkadir Uraloğlu'nun cevabı (7/14953)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454.- Afyonkarahisar Milletvekili Hakan Şeref Olgun'un, Zafer Havalimanı için yüklenici firmaya verilen hazine garantisine ilişkin sorusu ve Ulaştırma ve Altyapı Bakanı Abdulkadir Uraloğlu'nun cevabı (7/14955)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455.- Kocaeli Milletvekili Lütfü Türkkan'ın, İzmit-Kandıra kara yolunun yapımına ilişkin sorusu ve Ulaştırma ve Altyapı Bakanı Abdulkadir Uraloğlu'nun cevabı (7/14956)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456.- Diyarbakır Milletvekili Sevilay Çelenk Özen'in, bir sosyal medya platformuna getirilen erişim engeline ilişkin sorusu ve Ulaştırma ve Altyapı Bakanı Abdulkadir Uraloğlu'nun cevabı (7/14957)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457.- Diyarbakır Milletvekili Sevilay Çelenk Özen'in, BTK tarafından bir sosyal medya platformuna erişimin engellenmesine ilişkin sorusu ve Cumhurbaşkanı Yardımcısı Cevdet Yılmaz'ın cevabı (7/14958)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458.- Kocaeli Milletvekili Ömer Faruk Gergerlioğlu'nun, Tekirdağ 2 Nolu F Tipi Cezaevinde bulunan bir mahkûmun koşullu salıverilme hükümlerinden yararlandırılmadığı iddiasına ilişkin sorusu ve Adalet Bakanı Yılmaz Tunç'un cevabı (7/14970)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459.- Diyarbakır Milletvekili Serhat Eren'in, Ordu'nun Aybastı ilçesinde yaşanan bir olaya ilişkin sorusu ve Adalet Bakanı Yılmaz Tunç'un cevabı (7/14975)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460.- Aydın Milletvekili Evrim Karakoz'un, Aile Destek Programı'na ilişkin sorusu ve Aile ve Sosyal Hizmetler Bakanı Mahinur Özdemir Göktaş'ın cevabı (7/14977)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461.- Denizli Milletvekili Yasin Öztürk'ün, Bakanlık tarafından kadına yönelik şiddetle mücadele kapsamında yapılan çalışmalara ilişkin sorusu ve Aile ve Sosyal Hizmetler Bakanı Mahinur Özdemir Göktaş'ın cevabı (7/14979)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462.- Kocaeli Milletvekili Ömer Faruk Gergerlioğlu'nun, Kocaeli ili Darıca ilçesinde yaşanan elektrik ve su kesintilerine ilişkin sorusu ve Enerji ve Tabii Kaynaklar Bakanı Alparslan Bayraktar'ın cevabı (7/15002)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463.- Denizli Milletvekili Yasin Öztürk'ün, akaryakıt fiyatlarına ilişkin sorusu ve Enerji ve Tabii Kaynaklar Bakanı Alparslan Bayraktar'ın cevabı (7/15003)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464.- Mardin Milletvekili Salihe Aydeniz'in, Mardin'in bazı köylerinde elektrik dağıtım şirketi tarafından trafoların kaldırıldığı iddiasına ilişkin sorusu ve Enerji ve Tabii Kaynaklar Bakanı Alparslan Bayraktar'ın cevabı (7/15004)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465.- Mardin Milletvekili Beritan Güneş Altın'ın, Mardin'in Artuklu ilçesine ikinci bir aile sağlığı merkezi açılması talebine ilişkin sorusu ve Sağlık Bakanı Kemal Memişoğlu'nun cevabı (7/15036)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466.- Hatay Milletvekili Lütfi Kaşıkçı'nın, Hatay Dörtyol Devlet Hastanesi Onkoloji Merkezine hekim görevlendirilmesi talebine ilişkin sorusu ve Sağlık Bakanı Kemal Memişoğlu'nun cevabı (7/15040)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467.- Ankara Milletvekili Kürşad Zorlu'nun, SHIFA Projesi'ne ilişkin sorusu ve Sağlık Bakanı Kemal Memişoğlu'nun cevabı (7/15042)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468.- İstanbul Milletvekili Celal Fırat'ın, İstanbul'un Arnavutköy ilçesine bağlı İmrahor Mahallesi'nde bulunan ahırlarla ilgili alınan yıkım kararına ilişkin sorusu ve Tarım ve Orman Bakanı İbrahim Yumaklı'nın cevabı (7/15045)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469.- İzmir Milletvekili İbrahim Akın'ın, fındık alım fiyatlarına ilişkin sorusu ve Tarım ve Orman Bakanı İbrahim Yumaklı'nın cevabı (7/15046)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470.- İzmir Milletvekili İbrahim Akın'ın, Niğde Belediyesince toplu şekilde köpek öldürüldüğü iddiasına ilişkin sorusu ve Tarım ve Orman Bakanı İbrahim Yumaklı'nın cevabı (7/15047)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471.- İstanbul Milletvekili Çiçek Otlu'nun, Niğde Belediyesince toplu şekilde köpek öldürüldüğü iddiasına ilişkin sorusu ve Tarım ve Orman Bakanı İbrahim Yumaklı'nın cevabı (7/15048)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472.- Mersin Milletvekili Perihan Koca Doğan'ın, Niğde Belediyesince toplu şekilde köpek öldürüldüğü iddiasına ilişkin sorusu ve Tarım ve Orman Bakanı İbrahim Yumaklı'nın cevabı (7/15049)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473.- Ankara Milletvekili Kürşad Zorlu'nun, ziraat mühendisi istihdamına ilişkin sorusu ve Tarım ve Orman Bakanı İbrahim Yumaklı'nın cevabı (7/15051)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474.- Denizli Milletvekili Yasin Öztürk'ün, 2002-2024 yılları arasında hayvan üreticilerine verilen desteklere ilişkin sorusu ve Tarım ve Orman Bakanı İbrahim Yumaklı'nın cevabı (7/15052)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475.- Bursa Milletvekili Yüksel Selçuk Türkoğlu'nun, Bursa'daki çiftçilerin yaşadığı sorunlara ilişkin sorusu ve Tarım ve Orman Bakanı İbrahim Yumaklı'nın cevabı (7/15053)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476.- Şanlıurfa Milletvekili Ferit Şenyaşar'ın, Bakanlık tarafından antepfıstığı üretimine destek olmak için yapılan çalışmalara ilişkin sorusu ve Tarım ve Orman Bakanı İbrahim Yumaklı'nın cevabı (7/15054)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477.- Mersin Milletvekili Perihan Koca Doğan'ın, Seyhan Sol Sahil Sulama Birliğinin çiftçilere güzlük ekim yapılmaması konusunda gönderdiği yazıya ilişkin sorusu ve Tarım ve Orman Bakanı İbrahim Yumaklı'nın cevabı (7/15055)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478.- İzmir Milletvekili İbrahim Akın'ın, Altındağ Belediyesi geçici hayvan bakımeviyle ilgili iddialara ilişkin sorusu ve Tarım ve Orman Bakanı İbrahim Yumaklı'nın cevabı (7/15056)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479.- İstanbul Milletvekili Celal Fırat'ın, ön ödemeli gayrimenkul satışlarında yaşanan sorunlara ilişkin sorusu ve Ticaret Bakanı Ömer Bolat'ın cevabı (7/15057)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480.- İstanbul Milletvekili İskender Bayhan'ın, bazı havalimanları ve hastanelerde satılan pet şişe su fiyatlarına ilişkin sorusu ve Ticaret Bakanı Ömer Bolat'ın cevabı (7/15058)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481.- Denizli Milletvekili Yasin Öztürk'ün, esnafların çeşitli sorunlarına ilişkin sorusu ve Ticaret Bakanı Ömer Bolat'ın cevabı (7/15059)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482.- Hakkâri Milletvekili Öznur Bartin'in, Hakkâri'nin Şemdinli ilçesinde bulunan yolların bakım ve onarımına ilişkin sorusu ve Ulaştırma ve Altyapı Bakanı Abdulkadir Uraloğlu'nun cevabı (7/15060)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483.- Hatay Milletvekili Lütfi Kaşıkçı'nın, Çukurova Uluslararası Havalimanı’na çevre illerden sağlanacak ulaşım hizmetine ilişkin sorusu ve Ulaştırma ve Altyapı Bakanı Abdulkadir Uraloğlu'nun cevabı (7/15062)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484.- Kayseri Milletvekili İsmail Özdemir'in, ülkemizde aktif durumda olan baz istasyonlarının menşeine ilişkin sorusu ve Ulaştırma ve Altyapı Bakanı Abdulkadir Uraloğlu'nun cevabı (7/15063)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485.- Ağrı Milletvekili Sırrı Sakik'in, önceki dönem TBMM Başkanlarına tanınan imkânlara ilişkin sorusu ve Türkiye Büyük Millet Meclisi Başkan Vekili Bekir Bozdağ'ın cevabı (7/15064)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486.- Muğla Milletvekili Selçuk Özdağ'ın, İstanbul Atatürk Havalimanı’nın akıbetine ilişkin sorusu ve Cumhurbaşkanı Yardımcısı Cevdet Yılmaz'ın cevabı (7/15066)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487.- Erzurum Milletvekili Meral Danış Beştaş'ın, bazı kişilerin halay çektikleri için tutuklandığı iddiasına ilişkin sorusu ve Cumhurbaşkanı Yardımcısı Cevdet Yılmaz'ın cevabı (7/15067)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488.- Mardin Milletvekili George Aslan'ın, bazı illerde Kürtçe trafik uyarı levhalarının kaldırıldığı iddiasına ilişkin sorusu ve Cumhurbaşkanı Yardımcısı Cevdet Yılmaz'ın cevabı (7/15068)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489.- Mardin Milletvekili Beritan Güneş Altın'ın, bazı illerde Kürtçe trafik uyarı levhalarının kaldırıldığı iddiasına ilişkin sorusu ve Cumhurbaşkanı Yardımcısı Cevdet Yılmaz'ın cevabı (7/15069)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490.- Mardin Milletvekili Salihe Aydeniz'in, bazı illerde Kürtçe trafik uyarı levhalarının kaldırıldığı iddiasına ilişkin sorusu ve Cumhurbaşkanı Yardımcısı Cevdet Yılmaz'ın cevabı (7/15070)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491.- Mardin Milletvekili Kamuran Tanhan'ın, bazı illerde Kürtçe trafik uyarı levhalarının kaldırıldığı iddiasına ilişkin sorusu ve Cumhurbaşkanı Yardımcısı Cevdet Yılmaz'ın cevabı (7/15071)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492.- Aydın Milletvekili Evrim Karakoz'un, Aydın'ın Efeler ilçesindeki PTT'ye ait arazinin satıldığı iddiasına ilişkin sorusu ve Cumhurbaşkanı Yardımcısı Cevdet Yılmaz'ın cevabı (7/15073)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493.- Ordu Milletvekili Mustafa Adıgüzel'in, kahverengi kokarcanın tarımsal üretime verdiği zarara ilişkin sorusu ve Cumhurbaşkanı Yardımcısı Cevdet Yılmaz'ın cevabı (7/15074)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494.- Muğla Milletvekili Selçuk Özdağ'ın, Ukrayna'daki bir nükleer enerji santralinde yaşanan yangının ülkemize etkilerine ilişkin sorusu ve Cumhurbaşkanı Yardımcısı Cevdet Yılmaz'ın cevabı (7/15075)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495.- Kocaeli Milletvekili Ömer Faruk Gergerlioğlu'nun, Bağdat Rusafa Cezaevinde bulunan bir mahkûmun Türkiye'ye nakil talebine ilişkin sorusu ve Adalet Bakanı Yılmaz Tunç'un cevabı (7/15076)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496.- Kocaeli Milletvekili Ömer Faruk Gergerlioğlu'nun, Bağdat Rusafa Cezaevinde bulunan bir mahkûmun Türkiye'ye nakil talebine ilişkin sorusu ve Adalet Bakanı Yılmaz Tunç'un cevabı (7/15088)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497.- Kocaeli Milletvekili Ömer Faruk Gergerlioğlu'nun, Bağdat Rusafa Cezaevinde bulunan bir mahkûmun Türkiye'ye nakil talebine ilişkin sorusu ve Adalet Bakanı Yılmaz Tunç'un cevabı (7/15090)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498.- Niğde Milletvekili Ömer Fethi Gürer'in, 2023 ve 2024 yıllarında kredi ve kredi kartı borçlarını ödeyemeyen bireyler için başlatılan haciz işlemlerine ilişkin sorusu ve Adalet Bakanı Yılmaz Tunç'un cevabı (7/15092)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499.- Mardin Milletvekili Salihe Aydeniz'in, kadın cinayetleri ve kadına yönelik şiddet olaylarının önlenmesi için yapılan çalışmalara ilişkin sorusu ve Aile ve Sosyal Hizmetler Bakanı Mahinur Özdemir Göktaş'ın cevabı (7/15098)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500.- Mardin Milletvekili Beritan Güneş Altın'ın, Mardin'in bazı köylerinde elektrik dağıtım şirketi tarafından trafoların kaldırıldığı iddiasına ilişkin sorusu ve Enerji ve Tabii Kaynaklar Bakanı Alparslan Bayraktar'ın cevabı (7/15122)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501.- Artvin Milletvekili Uğur Bayraktutan'ın, Artvin'in Murgul ilçesine doğal gaz altyapısı kurulması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Artvin'in bazı ilçelerine doğal gaz altyapısı kurulması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Artvin'in Kemalpaşa ilçesine doğal gaz altyapısı kurulması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Artvin'in Hopa ilçesine doğal gaz altyapısı kurulması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Artvin'in Borçka ilçesine doğal gaz altyapısı kurulması talebine,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Enerji ve Tabii Kaynaklar Bakanı Alparslan Bayraktar'ın cevabı (7/15123), (7/15124), (7/15125), (7/15126), (7/15127)</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502.- İstanbul Milletvekili Evrim Rızvanoğlu'nun, Erzincan'da faaliyet gösteren bir maden ocağının çevresel etkilerine ilişkin sorusu ve Enerji ve Tabii Kaynaklar Bakanı Alparslan Bayraktar'ın cevabı (7/15128)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503.- Muğla Milletvekili Selçuk Özdağ'ın, Ukrayna'daki bir nükleer enerji santralinde yaşanan yangının ülkemize etkilerine ilişkin sorusu ve Enerji ve Tabii Kaynaklar Bakanı Alparslan Bayraktar'ın cevabı (7/15129)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504.- Muğla Milletvekili Selçuk Özdağ'ın, Kürecik Radar Üssü’nde toplanan bilgilerin paylaşımına ilişkin sorusu ve Millî Savunma Bakanı Yaşar Güler'in cevabı (7/15183)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505.- Diyarbakır Milletvekili Serhat Eren'in, Gazi Yaşargil Eğitim ve Araştırma Hastanesindeki bir cihazın arızalanmasına ilişkin sorusu ve Sağlık Bakanı Kemal Memişoğlu'nun cevabı (7/15185)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506.- İstanbul Milletvekili Ayşe Sibel Yanıkömeroğlu'nun, Okul Gıdası Logosu Projesi'nin akıbetine ilişkin sorusu ve Sağlık Bakanı Kemal Memişoğlu'nun cevabı (7/15186)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507.- Sivas Milletvekili Ulaş Karasu'nun, Sivas'ın Suşehri ilçesinde bulunan bir okulun tarım arazisine asfalt plent tesisi kurulmasına ilişkin sorusu ve Tarım ve Orman Bakanı İbrahim Yumaklı'nın cevabı (7/15200)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508.- İstanbul Milletvekili Ayşe Sibel Yanıkömeroğlu'nun, Okul Gıdası Logosu Projesi'nin akıbetine ilişkin sorusu ve Tarım ve Orman Bakanı İbrahim Yumaklı'nın cevabı (7/15201)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509.- Ordu Milletvekili Mustafa Adıgüzel'in, kahverengi kokarcanın tarımsal üretime verdiği zarara ilişkin sorusu ve Tarım ve Orman Bakanı İbrahim Yumaklı'nın cevabı (7/15203)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510.- Ordu Milletvekili Mustafa Adıgüzel'in, belirlenen fındık taban fiyatı üzerine ilave destekleme ödemesi yapılması talebine ilişkin sorusu ve Tarım ve Orman Bakanı İbrahim Yumaklı'nın cevabı (7/15204)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511.- İzmir Milletvekili Gökçe Gökçen Göl'ün, Niğde Belediyesince toplu şekilde köpek öldürüldüğü iddiasına ilişkin sorusu ve Tarım ve Orman Bakanı İbrahim Yumaklı'nın cevabı (7/15205)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512.- Niğde Milletvekili Ömer Fethi Gürer'in, mısır alım fiyatlarına ilişkin sorusu ve Tarım ve Orman Bakanı İbrahim Yumaklı'nın cevabı (7/15208)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513.- Niğde Milletvekili Ömer Fethi Gürer'in, Türkiye genelinde tespit edilen hayvan kaçakçılığı vakalarına ilişkin sorusu ve Tarım ve Orman Bakanı İbrahim Yumaklı'nın cevabı (7/15209)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514.- Adana Milletvekili Ayhan Barut'un, bir sosyal medya platformuna getirilen erişim yasağının ticari faaliyetler üzerindeki etkisine ilişkin sorusu ve Ticaret Bakanı Ömer Bolat'ın cevabı (7/15211)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515.- Muğla Milletvekili Selçuk Özdağ'ın, İstanbul Atatürk Havalimanı'nın akıbetine ilişkin sorusu ve Ulaştırma ve Altyapı Bakanı Abdulkadir Uraloğlu'nun cevabı (7/15212)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516.- Mardin Milletvekili George Aslan'ın, bazı illerde Kürtçe trafik uyarı levhalarının kaldırıldığı iddiasına ilişkin sorusu ve Ulaştırma ve Altyapı Bakanı Abdulkadir Uraloğlu'nun cevabı (7/15213)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517.- Mardin Milletvekili Beritan Güneş Altın'ın, bazı illerde Kürtçe trafik uyarı levhalarının kaldırıldığı iddiasına ilişkin sorusu ve Ulaştırma ve Altyapı Bakanı Abdulkadir Uraloğlu'nun cevabı (7/15214)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518.- Mardin Milletvekili Salihe Aydeniz'in, bazı illerde Kürtçe trafik uyarı levhalarının kaldırıldığı iddiasına ilişkin sorusu ve Ulaştırma ve Altyapı Bakanı Abdulkadir Uraloğlu'nun cevabı (7/15215)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519.- Mardin Milletvekili Kamuran Tanhan'ın, bazı illerde Kürtçe trafik uyarı levhalarının kaldırıldığı iddiasına ilişkin sorusu ve Ulaştırma ve Altyapı Bakanı Abdulkadir Uraloğlu'nun cevabı (7/15216)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520.- Aydın Milletvekili Süleyman Bülbül'ün, Aydın'ın Efeler ilçesindeki PTT'ye ait arazinin satıldığı iddiasına ilişkin sorusu ve Ulaştırma ve Altyapı Bakanı Abdulkadir Uraloğlu'nun cevabı (7/15217)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521.- Adana Milletvekili Ayhan Barut'un, bir sosyal medya platformuna getirilen erişim yasağının ticari faaliyetler üzerindeki etkisine ilişkin sorusu ve Ulaştırma ve Altyapı Bakanı Abdulkadir Uraloğlu'nun cevabı (7/15218)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522.- Ordu Milletvekili Seyit Torun'un, Ordu-Giresun Havalimanı’nda yapılacak pist uzatma çalışmalarına ilişkin sorusu ve Ulaştırma ve Altyapı Bakanı Abdulkadir Uraloğlu'nun cevabı (7/15219)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523.- Eskişehir Milletvekili Utku Çakırözer'in, 2020'den bu yana erişim engeli getirilen sosyal medya platformlarına ilişkin sorusu ve Ulaştırma ve Altyapı Bakanı Abdulkadir Uraloğlu'nun cevabı (7/15221)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524.- Sivas Milletvekili Ulaş Karasu'nun, bir sosyal medya platformuna erişimin engellenmesine ilişkin sorusu ve Ulaştırma ve Altyapı Bakanı Abdulkadir Uraloğlu'nun cevabı (7/15222)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525.- Bitlis Milletvekili Semra Çağlar Gökalp'ın, Bitlis'te bulunan Ahmet Eren Bulvarı üzerinde yaşanan trafik kazalarına ilişkin sorusu ve Ulaştırma ve Altyapı Bakanı Abdulkadir Uraloğlu'nun cevabı (7/15223)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526.- Trabzon Milletvekili Sibel Suiçmez'in, Tarım, Orman ve Köyişleri Komisyonunun bir toplantısına ilişkin sorusu ve Türkiye Büyük Millet Meclisi Başkan Vekili Bekir Bozdağ'ın cevabı (7/15224)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527.- Kars Milletvekili İnan Akgün Alp'ın, muhtaç aylığı alanlara ilişkin sorusu ve Cumhurbaşkanı Yardımcısı Cevdet Yılmaz'ın cevabı (7/15226)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528.- Aydın Milletvekili Süleyman Bülbül'ün, son beş yılda ülkemizde ve Aydın ilinde yakalanan düzensiz göçmen sayısına ilişkin sorusu ve Adalet Bakanı Yılmaz Tunç'un cevabı (7/15241)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529.- Aydın Milletvekili Süleyman Bülbül'ün, kredi kartı borcu nedeniyle hakkında icra takibi başlatılan kişi sayısına ilişkin sorusu ve Adalet Bakanı Yılmaz Tunç'un cevabı (7/15244)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530.- Aydın Milletvekili Süleyman Bülbül'ün, Aydın ilindeki tutuklu ve hükümlü sayısına ilişkin sorusu ve Adalet Bakanı Yılmaz Tunç'un cevabı (7/15245)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531.- Aydın Milletvekili Süleyman Bülbül'ün, hastalık sebebiyle infaz ertelemesi talep eden tutuklu ve hükümlülere ilişkin sorusu ve Adalet Bakanı Yılmaz Tunç'un cevabı (7/15246)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532.- Aydın Milletvekili Süleyman Bülbül'ün, Aydın ilinde son beş yılda suça sürüklenen çocukların sayısına ilişkin sorusu ve Adalet Bakanı Yılmaz Tunç'un cevabı (7/15247)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533.- İstanbul Milletvekili Nimet Özdemir'in, 28’inci Yasama Dönemi'nin 1’inci ve 2’nci Yasama Yıllarında verilen yazılı soru önergelerine dair verilere ilişkin sorusu ve Adalet Bakanı Yılmaz Tunç'un cevabı (7/15250)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534.- İzmir Milletvekili İbrahim Akın'ın, ülkemizde radyoaktif atık yönetimi merkezi ve radyoaktif atık bertaraf ve depolama yerleşkesi kurulmasına ilişkin sorusu ve Enerji ve Tabii Kaynaklar Bakanı Alparslan Bayraktar'ın cevabı (7/15283)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535.- Kocaeli Milletvekili Ömer Faruk Gergerlioğlu'nun, Kocaeli'nin İzmit ilçesinde bulunan bir parkın aydınlatma lambalarının çalışmamasına ilişkin sorusu ve Enerji ve Tabii Kaynaklar Bakanı Alparslan Bayraktar'ın cevabı (7/15284)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536.- Kocaeli Milletvekili Ömer Faruk Gergerlioğlu'nun, Bingöl ili Kiğı ilçesinde bulunan bir eve elektrik hizmeti sağlanması talebine ilişkin sorusu ve Enerji ve Tabii Kaynaklar Bakanı Alparslan Bayraktar'ın cevabı (7/15285)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537.- Uşak Milletvekili Ali Karaoba'nın, Uşak Merkez'e bağlı Muharremşah Mahallesi'nde yaşanan elektrik kesintilerine ilişkin sorusu ve Enerji ve Tabii Kaynaklar Bakanı Alparslan Bayraktar'ın cevabı (7/15286)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538.- Kars Milletvekili İnan Akgün Alp'ın, Kars'ın Sarıkamış ilçesine bağlı Karakurt Beldesine yapılan hidroelektrik santrale ilişkin sorusu ve Enerji ve Tabii Kaynaklar Bakanı Alparslan Bayraktar'ın cevabı (7/15287)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539.- Aydın Milletvekili Süleyman Bülbül'ün, ülke genelinde ve Aydın ili özelinde bulunan jeotermal enerji santrali ve maden ocağı sayılarına ilişkin sorusu ve Enerji ve Tabii Kaynaklar Bakanı Alparslan Bayraktar'ın cevabı (7/15288)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540.- Kars Milletvekili İnan Akgün Alp'ın, Kars'ın Susuz, Digor, Arpaçay ve Akyaka ilçelerine doğal gaz altyapısı kurulması talebine ilişkin sorusu ve Enerji ve Tabii Kaynaklar Bakanı Alparslan Bayraktar'ın cevabı (7/15290)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541.- Uşak Milletvekili Ali Karaoba'nın, hastanelerde uygulanan randevu sistemiyle ilgili sorunlara ilişkin sorusu ve Sağlık Bakanı Kemal Memişoğlu'nun cevabı (7/15337)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542.- Uşak Milletvekili Ali Karaoba'nın, 2014'ten bu yana ataması yapılan hemşire sayısına ilişkin sorusu ve Sağlık Bakanı Kemal Memişoğlu'nun cevabı (7/15344)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543.- Uşak Milletvekili Ali Karaoba'nın, 13 Mayıs 2024 tarihinde ilan edilen Kamuda Tasarruf ve Verimlilik Paketi’ne ilişkin sorusu ve Sağlık Bakanı Kemal Memişoğlu'nun cevabı (7/15345)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544.- Uşak Milletvekili Ali Karaoba'nın, sağlık yönetimi bölümü mezunlarının atamalarına ilişkin sorusu ve Sağlık Bakanı Kemal Memişoğlu'nun cevabı (7/15347)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545.- İstanbul Milletvekili Nimet Özdemir'in, 28’inci Yasama Dönemi'nin 1’inci ve 2’nci Yasama Yıllarında verilen yazılı soru önergelerine dair verilere ilişkin sorusu ve Sağlık Bakanı Kemal Memişoğlu'nun cevabı (7/15348)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546.- İzmir Milletvekili İbrahim Akın'ın, deniz patlıcanı avlanma yasağının kaldırılmasına ilişkin sorusu ve Tarım ve Orman Bakanı İbrahim Yumaklı'nın cevabı (7/15350)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547.- Niğde Milletvekili Ömer Fethi Gürer'in, Türk Tarım AŞ'nin faaliyetlerine ilişkin sorusu ve Tarım ve Orman Bakanı İbrahim Yumaklı'nın cevabı (7/15351)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548.- Kars Milletvekili İnan Akgün Alp'ın, Kars ilindeki besicilik faaliyetinin desteklenmesi için yapılan çalışmalara ilişkin sorusu ve Tarım ve Orman Bakanı İbrahim Yumaklı'nın cevabı (7/15352)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549.- Aydın Milletvekili Süleyman Bülbül'ün, Ankara ili Altındağ ilçesinde hayvanların öldürüldüğü bir olayın soruşturmasına ilişkin sorusu ve Tarım ve Orman Bakanı İbrahim Yumaklı'nın cevabı (7/15353)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550.- Kars Milletvekili İnan Akgün Alp'ın, Kars'ın Kağızman ilçesine bağlı Taşbilek, Akören, Karakuş ve Akdam köylerinde yaşanan dolu ve sel felaketlerine ilişkin sorusu ve Tarım ve Orman Bakanı İbrahim Yumaklı'nın cevabı (7/15354)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551.- Kars Milletvekili İnan Akgün Alp'ın, şeker pancarı üreticilerinin desteklenmesi için yapılan çalışmalara ilişkin sorusu ve Tarım ve Orman Bakanı İbrahim Yumaklı'nın cevabı (7/15355)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552.- Niğde Milletvekili Ömer Fethi Gürer'in, fındık üretimindeki azalmaya ilişkin sorusu ve Tarım ve Orman Bakanı İbrahim Yumaklı'nın cevabı (7/15357)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553.- Niğde Milletvekili Ömer Fethi Gürer'in, TİGEM'in buğday tohumları pazar payındaki azalışın nedenlerine ilişkin sorusu ve Tarım ve Orman Bakanı İbrahim Yumaklı'nın cevabı (7/15360)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554.- Niğde Milletvekili Ömer Fethi Gürer'in, çeşitli bitkisel ürünlerin sağlığa etkilerine ilişkin sorusu ve Tarım ve Orman Bakanı İbrahim Yumaklı'nın cevabı (7/15361)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555.- Uşak Milletvekili Ali Karaoba'nın, Murat Dağı'na kurulması planlanan altın madeni ocağına ilişkin sorusu ve Tarım ve Orman Bakanı İbrahim Yumaklı'nın cevabı (7/15363)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556.- Uşak Milletvekili Ali Karaoba'nın, veteriner hekimlere yönelen şiddetin önlenmesine ilişkin sorusu ve Tarım ve Orman Bakanı İbrahim Yumaklı'nın cevabı (7/15364)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557.- İstanbul Milletvekili Gökan Zeybek'in, Kürtün Baraj Gölü'nün çevresel etkilerine ilişkin sorusu ve Tarım ve Orman Bakanı İbrahim Yumaklı'nın cevabı (7/15366)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558.- İstanbul Milletvekili Nimet Özdemir'in, 28’inci Yasama Dönemi'nin 1’inci ve 2’nci Yasama Yıllarında verilen yazılı soru önergelerine dair verilere ilişkin sorusu ve Tarım ve Orman Bakanı İbrahim Yumaklı'nın cevabı (7/15367)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559.- Bolu Milletvekili Türker Ateş'in, sosyal medya platformları aracılığı ile yürütülen ticari faaliyete ilişkin sorusu ve Ticaret Bakanı Ömer Bolat'ın cevabı (7/15368)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560.- Şanlıurfa Milletvekili Ferit Şenyaşar'ın, Şanlıurfa'dan İzmir'e gerçekleştirilen direkt uçuşların iptal edilmesine ilişkin sorusu ve Ulaştırma ve Altyapı Bakanı Abdulkadir Uraloğlu'nun cevabı (7/15369)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561.- Kars Milletvekili İnan Akgün Alp'ın, Kars iline gerçekleşen demir yolu ve hava yolu seferlerine ilişkin sorusu ve Ulaştırma ve Altyapı Bakanı Abdulkadir Uraloğlu'nun cevabı (7/15371)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562.- Kars Milletvekili İnan Akgün Alp'ın, Kars'ta bulunan kara yolu altyapısının niteliğinin yükseltilmesine ilişkin sorusu ve Ulaştırma ve Altyapı Bakanı Abdulkadir Uraloğlu'nun cevabı (7/15372)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563.- Uşak Milletvekili Ali Karaoba'nın, Kaş-Kalkan duble yol projesinin çevresel etkilerine ilişkin sorusu ve Ulaştırma ve Altyapı Bakanı Abdulkadir Uraloğlu'nun cevabı (7/15373)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564.- Adana Milletvekili Orhan Sümer'in, Çukurova Havalimanı’na ilişkin sorusu ve Ulaştırma ve Altyapı Bakanı Abdulkadir Uraloğlu'nun cevabı (7/15374)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565.- Mersin Milletvekili Gülcan Kış'ın, Çukurova Havalimanı’nın ihale sürecine ilişkin sorusu ve Ulaştırma ve Altyapı Bakanı Abdulkadir Uraloğlu'nun cevabı (7/15375)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566.- İzmir Milletvekili Rahmi Aşkın Türeli'nin, 22’nci Yasama Döneminden bu yana TBMM Genel Kurulunca kabul edilen kanunlara ilişkin sorusu ve Türkiye Büyük Millet Meclisi Başkan Vekili Bekir Bozdağ'ın cevabı (7/15377)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567.- Denizli Milletvekili Yasin Öztürk'ün, basında ve sosyal medyada yer alan bazı iddialara ilişkin sorusu ve Cumhurbaşkanı Yardımcısı Cevdet Yılmaz'ın cevabı (7/15378)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568.- Muğla Milletvekili Selçuk Özdağ'ın, TÜİK'in enflasyon hesaplamalarında kullandığı mal ve hizmet fiyatlarına ilişkin sorusu ve Cumhurbaşkanı Yardımcısı Cevdet Yılmaz'ın cevabı (7/15379)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569.- Antalya Milletvekili Şerafettin Kılıç'ın, Özgürlük Filosuna ait gemilere çıkış izni verilmemesine ilişkin sorusu ve Cumhurbaşkanı Yardımcısı Cevdet Yılmaz'ın cevabı (7/15380)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570.- İstanbul Milletvekili Cengiz Çiçek'in, bir otelde çalışan bazı işçilerin ayrımcılığa uğradığı iddiasına ilişkin sorusu ve Cumhurbaşkanı Yardımcısı Cevdet Yılmaz'ın cevabı (7/15384)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571.- Ağrı Milletvekili Nejla Demir'in, ÖSYM tarafından yapılan bir sınavın ücretine ilişkin sorusu ve Cumhurbaşkanı Yardımcısı Cevdet Yılmaz'ın cevabı (7/15385)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572.- Aydın Milletvekili Evrim Karakoz'un, 7 Ağustos 2024 tarihinde Aydın'ın Germencik ilçesinde meydana gelen yangına ilişkin sorusu ve Cumhurbaşkanı Yardımcısı Cevdet Yılmaz'ın cevabı (7/15388)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573.- Artvin Milletvekili Uğur Bayraktutan'ın, Vakıflar Genel Müdürlüğünün mülkiyeti hazineye ait olan bir binaya taşınacağı iddiasına ilişkin sorusu ve Cumhurbaşkanı Yardımcısı Cevdet Yılmaz'ın cevabı (7/15389)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574.- Muş Milletvekili Sezai Temelli'nin, AİHM ve AYM tarafından verilen bazı kararlara ilişkin sorusu ve Adalet Bakanı Yılmaz Tunç'un cevabı (7/15392)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575.- Kars Milletvekili Gülüstan Kılıç Koçyiğit'in, AİHM ve AYM tarafından verilen bazı kararlara ilişkin sorusu ve Adalet Bakanı Yılmaz Tunç'un cevabı (7/15393)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576.- Aydın Milletvekili Süleyman Bülbül'ün, Aydın'ın Efeler ilçesinde bulunan jeotermal enerji santralinin çevresel etkilerine ilişkin sorusu ve Enerji ve Tabii Kaynaklar Bakanı Alparslan Bayraktar'ın cevabı (7/15440)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577.- Ordu Milletvekili Mustafa Adıgüzel'in, Ordu'nun Gürgentepe ilçesinin Işıktepe Mahallesi'nde gerçekleştirilen ağaç kesimine ilişkin sorusu ve Enerji ve Tabii Kaynaklar Bakanı Alparslan Bayraktar'ın cevabı (7/15442)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578.- Çanakkale Milletvekili Özgür Ceylan'ın, kadrosuzluk gerekçesiyle emekli edilen albaylara ilişkin sorusu ve Millî Savunma Bakanı Yaşar Güler'in cevabı (7/15486)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579.- Bursa Milletvekili Kayıhan Pala'nın, sağlık çalışanlarına yönelik şiddetle mücadelede yapılan çalışmalara ilişkin sorusu ve Sağlık Bakanı Kemal Memişoğlu'nun cevabı (7/15497)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580.- Şanlıurfa Milletvekili Mahmut Tanal'ın, Şanlıurfa'nın Eyyübiye ilçesine bağlı Açmalı Mahallesi'nde bulunan bir sitede yaşanan sorunlara ilişkin sorusu ve Sanayi ve Teknoloji Bakanı Mehmet Fatih Kacır'ın cevabı (7/15503)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581.- İstanbul Milletvekili Zeynel Emre'nin, yapay zekâ alanında yapılan çalışmalara ilişkin sorusu ve Sanayi ve Teknoloji Bakanı Mehmet Fatih Kacır'ın cevabı (7/15504)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582.- İstanbul Milletvekili Keziban Konukcu Kok'un, Niğde ve Altındağ Belediyeleri tarafından köpeklerin öldürüldüğü iddiasına ilişkin sorusu ve Tarım ve Orman Bakanı İbrahim Yumaklı'nın cevabı (7/15508)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583.- Muş Milletvekili Sümeyye Boz Çakı'nın, 13 Ağustos 2024 tarihinde Muş ilinde bulunan Alpaslan-1 Barajı'nda meydana gelen kazaya ilişkin sorusu ve Tarım ve Orman Bakanı İbrahim Yumaklı'nın cevabı (7/15509)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584.- Kırklareli Milletvekili Vecdi Gündoğdu'nun, Bakanlığın taraf olduğu bazı davalara ilişkin sorusu ve Tarım ve Orman Bakanı İbrahim Yumaklı'nın cevabı (7/15511)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585.- Hatay Milletvekili Nermin Yıldırım Kara'nın, Bakanlık tarafından Hatay ilindeki boğulma vakalarını azaltmak için alınan tedbirlere ilişkin sorusu ve Tarım ve Orman Bakanı İbrahim Yumaklı'nın cevabı (7/15513)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586.- Manisa Milletvekili Bekir Başevirgen'in, Et ve Süt Kurumu tarafından Uruguay'dan ithal edilen hayvanlar ile ilgili çeşitli verilere ilişkin sorusu ve Tarım ve Orman Bakanı İbrahim Yumaklı'nın cevabı (7/15514)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587.- Çorum Milletvekili Mehmet Tahtasız'ın, son beş yılda ÇKS'de kayıtlı çiftçi sayısına ilişkin sorusu ve Tarım ve Orman Bakanı İbrahim Yumaklı'nın cevabı (7/15516)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588.- Kayseri Milletvekili Mustafa Baki Ersoy'un, Kayseri ilindeki taşkın önleme projelerine ilişkin sorusu ve Tarım ve Orman Bakanı İbrahim Yumaklı'nın cevabı (7/15519)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589.- Ordu Milletvekili Seyit Torun'un, kokarca böceğinin fındık üretiminde yarattığı zarara ilişkin sorusu ve Tarım ve Orman Bakanı İbrahim Yumaklı'nın cevabı (7/15523)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590.- İstanbul Milletvekili Burak Akburak'ın, bir sosyal medya platformunun kapatılması sonucu e-ticarette yaşanan gelir kaybına ilişkin sorusu ve Ticaret Bakanı Ömer Bolat'ın cevabı (7/15526)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591.- Kars Milletvekili Gülüstan Kılıç Koçyiğit'in, erişim engeli getirilen internet sitelerine ilişkin sorusu ve Ulaştırma ve Altyapı Bakanı Abdulkadir Uraloğlu'nun cevabı (7/15528)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592.- Ankara Milletvekili Okan Konuralp'ın, bir sosyal medya platformuna erişimin engellenmesine ilişkin sorusu ve Ulaştırma ve Altyapı Bakanı Abdulkadir Uraloğlu'nun cevabı (7/15529)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593.- Muş Milletvekili Sümeyye Boz Çakı'nın, Muş'ta bulunan Karasu Nehri'nin üzerinde yer alan köprünün onarılması için yapılan çalışmalara ilişkin sorusu ve Ulaştırma ve Altyapı Bakanı Abdulkadir Uraloğlu'nun cevabı (7/15530)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594.- Mardin Milletvekili Kamuran Tanhan'ın, Mardin Havalimanı VIP Salonu’nun hak sahibi olmayan kişilere kullandırıldığı iddiasına ilişkin sorusu ve Ulaştırma ve Altyapı Bakanı Abdulkadir Uraloğlu'nun cevabı (7/15531)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595.- İstanbul Milletvekili Burak Akburak'ın, İstanbul Sabiha Gökçen Havalimanı’na yapılacak ikinci terminal binasının akıbetine ilişkin sorusu ve Ulaştırma ve Altyapı Bakanı Abdulkadir Uraloğlu'nun cevabı (7/15532)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596.- Giresun Milletvekili Elvan Işık Gezmiş'in, Ordu-Giresun Havalimanı’nın belli bir süre için uçuş trafiğine kapatılmasına ilişkin sorusu ve Ulaştırma ve Altyapı Bakanı Abdulkadir Uraloğlu'nun cevabı (7/15533)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597.- İstanbul Milletvekili Nimet Özdemir'in, TBMM Genel Kurulunda bazı güvenlik düzenlemeleri yapılması talebine ilişkin sorusu ve Türkiye Büyük Millet Meclisi Başkan Vekili Bekir Bozdağ'ın cevabı (7/15536)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598.- İstanbul Milletvekili Turan Taşkın Özer'in, kimlik belgesi olmayan veya vatansız kişi kimlik belgesi verilen çocukların sayısına ilişkin sorusu ve Cumhurbaşkanı Yardımcısı Cevdet Yılmaz'ın cevabı (7/15537)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599.- Çanakkale Milletvekili Özgür Ceylan'ın, orman yangınlarına karşı alınan önlemlere ilişkin sorusu ve Tarım ve Orman Bakanı İbrahim Yumaklı'nın cevabı (7/15635)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600.- Mersin Milletvekili Gülcan Kış'ın, 2024 yılında ülkemizde meydana gelen orman yangınlarına ilişkin sorusu ve Tarım ve Orman Bakanı İbrahim Yumaklı'nın cevabı (7/15636)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601.- İzmir Milletvekili Mahir Polat'ın, orman yangınlarına müdahale etmek için kiralanan uçak ve helikopterlere ilişkin sorusu ve Tarım ve Orman Bakanı İbrahim Yumaklı'nın cevabı (7/15637)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602.- Muğla Milletvekili Gizem Özcan'ın, Muğla'nın Fethiye ilçesine bağlı Söğütlü Mahallesi'nin su kaynağının kesildiği iddiasına ilişkin sorusu ve Tarım ve Orman Bakanı İbrahim Yumaklı'nın cevabı (7/15639)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603.- İzmir Milletvekili İbrahim Akın'ın, tarım sektöründe çalışan işçilerin günlük yevmiyelerinin artırılması talebine ilişkin sorusu ve Tarım ve Orman Bakanı İbrahim Yumaklı'nın cevabı (7/15645)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604.- Şanlıurfa Milletvekili Dilan Kunt Ayan'ın, son beş yılda sulama kanallarında yaşanan boğulma vakalarına ilişkin sorusu ve Tarım ve Orman Bakanı İbrahim Yumaklı'nın cevabı (7/15646)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605.- Ankara Milletvekili Sadullah Ergin'in, Ankara'da serbest bölge kurulması talebine ilişkin sorusu ve Ticaret Bakanı Ömer Bolat'ın cevabı (7/15647)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606.- Antalya Milletvekili Aykut Kaya'nın, berber, güzellik salonu ve kuaförlerin haftanın bir günü zorunlu olarak kapatılması kararına ilişkin sorusu ve Ticaret Bakanı Ömer Bolat'ın cevabı (7/15648)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607.- İstanbul Milletvekili Zeynel Emre'nin, bir sosyal medya platformuna erişimin engellenmesine ilişkin sorusu ve Ulaştırma ve Altyapı Bakanı Abdulkadir Uraloğlu'nun cevabı (7/15650)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608.- Ardahan Milletvekili Özgür Erdem İncesu'nun, Ardahan'ın Göle ilçesine bağlı Samandöken ile Çakırüzüm köyleri arasındaki yolun yapımına ilişkin sorusu ve Ulaştırma ve Altyapı Bakanı Abdulkadir Uraloğlu'nun cevabı (7/15651)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609.- Edirne Milletvekili Ahmet Baran Yazgan'ın, Edirne'nin Keşan ilçesine bağlı çeşitli köylerde yaşanan iletişim sorununa ilişkin sorusu ve Ulaştırma ve Altyapı Bakanı Abdulkadir Uraloğlu'nun cevabı (7/15652)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610.- Batman Milletvekili Zeynep Oduncu Kutevi'nin, GSM operatörlerinin fiyat tarifelerine ilişkin sorusu ve Ulaştırma ve Altyapı Bakanı Abdulkadir Uraloğlu'nun cevabı (7/15654)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611.- Hakkâri Milletvekili Öznur Bartin'in, Hakkâri'nin Şemdinli ilçesine bağlı Alan köyüne ait yolun yapım çalışmalarının akıbetine ilişkin sorusu ve Ulaştırma ve Altyapı Bakanı Abdulkadir Uraloğlu'nun cevabı (7/15655)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612.- Mardin Milletvekili George Aslan'ın, 20 Ağustos 2022 tarihinde Mardin'in Derik ilçesinde meydana gelen bir trafik kazasına ilişkin sorusu ve Cumhurbaşkanı Yardımcısı Cevdet Yılmaz'ın cevabı (7/15658)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613.- Mardin Milletvekili Beritan Güneş Altın'ın, 20 Ağustos 2022 tarihinde Mardin'in Derik ilçesinde meydana gelen bir trafik kazasına ilişkin sorusu ve Cumhurbaşkanı Yardımcısı Cevdet Yılmaz'ın cevabı (7/15659)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614.- Mardin Milletvekili Kamuran Tanhan'ın, 20 Ağustos 2022 tarihinde Mardin'in Derik ilçesinde meydana gelen bir trafik kazasına ilişkin sorusu ve Cumhurbaşkanı Yardımcısı Cevdet Yılmaz'ın cevabı (7/15660)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615.- Mardin Milletvekili Salihe Aydeniz'in, 20 Ağustos 2022 tarihinde Mardin'in Derik ilçesinde meydana gelen bir trafik kazasına ilişkin sorusu ve Cumhurbaşkanı Yardımcısı Cevdet Yılmaz'ın cevabı (7/15661)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616.- Kocaeli Milletvekili Ömer Faruk Gergerlioğlu'nun, bir kişinin bazı iddialarına ilişkin sorusu ve Adalet Bakanı Yılmaz Tunç'un cevabı (7/15676)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617.- Ardahan Milletvekili Özgür Erdem İncesu'nun, Ardahan'ın Hanak ilçesine bağlı Çat köyünde kurulan hidroelektrik santralinin çevresel etkilerine ilişkin sorusu ve Enerji ve Tabii Kaynaklar Bakanı Alparslan Bayraktar'ın cevabı (7/15701)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618.- Bursa Milletvekili Yüksel Selçuk Türkoğlu'nun, İznik Gölü kıyısında özel endüstri bölgesi olarak ilan edilen bir alana ilişkin sorusu ve Sanayi ve Teknoloji Bakanı Mehmet Fatih Kacır'ın cevabı (7/15750)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619.- Edirne Milletvekili Ediz Ün'ün, çiğ süt alım fiyatlarına ilişkin sorusu ve Tarım ve Orman Bakanı İbrahim Yumaklı'nın cevabı (7/15751)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620.- Hakkâri Milletvekili Öznur Bartin'in, Hakkâri Cilo ve Sat Dağları Millî Parkında düzenlenen bir festivale ilişkin sorusu ve Tarım ve Orman Bakanı İbrahim Yumaklı'nın cevabı (7/15754)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621.- Balıkesir Milletvekili Burak Dalgın'ın, iki yıl süreyle işlenmeyen tarım arazilerinin Bakanlık tarafından tarımsal amaçlı kiraya verilmesi uygulamasına ilişkin sorusu ve Tarım ve Orman Bakanı İbrahim Yumaklı'nın cevabı (7/15757)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622.- Ankara Milletvekili Deniz Demir'in, orman yangınlarına ilişkin sorusu ve Tarım ve Orman Bakanı İbrahim Yumaklı'nın cevabı (7/15758)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623.- Bursa Milletvekili Yüksel Selçuk Türkoğlu'nun, İznik Gölü kıyısında özel endüstri bölgesi olarak ilan edilen bir alana ilişkin sorusu ve Tarım ve Orman Bakanı İbrahim Yumaklı'nın cevabı (7/15762)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624.- Şanlıurfa Milletvekili Ferit Şenyaşar'ın, ziraat mühendislerinin mali ve özlük haklarının iyileştirilmesi talebine ilişkin sorusu ve Tarım ve Orman Bakanı İbrahim Yumaklı'nın cevabı (7/15763)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625.- İstanbul Milletvekili Ahmet Şık'ın, Muğla'nın Fethiye ilçesinde yaşanan su sorununa ilişkin sorusu ve Tarım ve Orman Bakanı İbrahim Yumaklı'nın cevabı (7/15765)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626.- Kocaeli Milletvekili Ömer Faruk Gergerlioğlu'nun, Togg marka araçların satışıyla ilgili çeşitli verilere ilişkin sorusu ve Ticaret Bakanı Ömer Bolat'ın cevabı (7/15767)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627.- Çorum Milletvekili Mehmet Tahtasız'ın, son üç yılda ülke genelinde ve Çorum ilinde tekstil sektöründe iflas eden ve konkordato ilan eden şirketlere dair istatistiklere,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Çorum Milletvekili Mehmet Tahtasız'ın, son üç yılda ülke genelinde ve Çorum ilinde iflas eden ve konkordato ilan eden şirketlere dair istatistiklere,</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İlişkin soruları ve Ticaret Bakanı Ömer Bolat'ın cevabı (7/15768), (7/15769)</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628.- Çorum Milletvekili Mehmet Tahtasız'ın, TÜVTÜRK'ün gezici muayene istasyonlarına ilişkin sorusu ve Ulaştırma ve Altyapı Bakanı Abdulkadir Uraloğlu'nun cevabı (7/15773)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629.- Zonguldak Milletvekili Deniz Yavuzyılmaz'ın, Çukurova Uluslararası Havalimanı’na ilişkin sorusu ve Ulaştırma ve Altyapı Bakanı Abdulkadir Uraloğlu'nun cevabı (7/15774)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630.- Çorum Milletvekili Mehmet Tahtasız'ın, Çorum'da yapılan Kırkdilim Tüneli’nin ihalesine ilişkin sorusu ve Ulaştırma ve Altyapı Bakanı Abdulkadir Uraloğlu'nun cevabı (7/15775)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631.- Ardahan Milletvekili Özgür Erdem İncesu'nun, Ardahan'ın Hanak ilçesi Çat köyünün ulaşım ve su sorununa ilişkin sorusu ve Ulaştırma ve Altyapı Bakanı Abdulkadir Uraloğlu'nun cevabı (7/15777)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632.- Mardin Milletvekili Salihe Aydeniz'in, Balıkesir'de bazı kişilere kolluk tarafından kötü muamelede bulunulduğu iddiasına ilişkin sorusu ve Cumhurbaşkanı Yardımcısı Cevdet Yılmaz'ın cevabı (7/15778)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633.- Aydın Milletvekili Evrim Karakoz'un, 16 Ağustos 2024 tarihinde Aydın'da gerçekleşen yangın nedeniyle mağdur olan vatandaşların zararlarının giderilmesine ilişkin sorusu ve Cumhurbaşkanı Yardımcısı Cevdet Yılmaz'ın cevabı (7/15779)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634.- Denizli Milletvekili Yasin Öztürk'ün, 1999-2024 yılları arasında Denizli'de gerçekleşen haciz işlemlerine ve yediemin garajlarına ilişkin sorusu ve Adalet Bakanı Yılmaz Tunç'un cevabı (7/15788)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635.- Ordu Milletvekili Mustafa Adıgüzel'in, Ordu ilinde verilen maden ruhsatı sayısına ilişkin sorusu ve Enerji ve Tabii Kaynaklar Bakanı Alparslan Bayraktar'ın cevabı (7/15830)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636.- Ordu Milletvekili Mustafa Adıgüzel'in, Ordu'da yaşanan su sorununa ilişkin sorusu ve Tarım ve Orman Bakanı İbrahim Yumaklı'nın cevabı (7/15887)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637.- Artvin Milletvekili Uğur Bayraktutan'ın, Artvin'in Borçka ilçesi Camili bölgesindeki ağaç kesimlerine ilişkin sorusu ve Tarım ve Orman Bakanı İbrahim Yumaklı'nın cevabı (7/15888)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638.- Antalya Milletvekili Serap Yazıcı Özbudun'un, ekonomik zorluklar sebebiyle üniversiteye kayıt yaptıramayan öğrencilere ilişkin sorusu ve Cumhurbaşkanı Yardımcısı Cevdet Yılmaz'ın cevabı (7/16006)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639.- İstanbul Milletvekili İsa Mesih Şahin'in, sanal kumar ve bahis oyunlarının denetimine ilişkin sorusu ve Cumhurbaşkanı Yardımcısı Cevdet Yılmaz'ın cevabı (7/16007) </w:t>
      </w:r>
    </w:p>
    <w:p w:rsidR="00E26CFC"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640.- Ankara Milletvekili Aliye Timisi Ersever'in, 2017-2023 yılları arasında kaybolan ve kaçırılan çocuklara ilişkin sorusu ve Cumhurbaşkanı Yardımcısı Cevdet Yılmaz'ın cevabı (7/16123)</w:t>
      </w:r>
    </w:p>
    <w:p w:rsidR="00F73761" w:rsidRPr="00E26CFC" w:rsidP="00E26CFC">
      <w:pPr>
        <w:pStyle w:val="GENELKURUL"/>
        <w:spacing w:line="240" w:lineRule="auto"/>
        <w:jc w:val="center"/>
        <w:rPr>
          <w:sz w:val="18"/>
        </w:rPr>
      </w:pPr>
      <w:r w:rsidRPr="00E26CFC">
        <w:rPr>
          <w:spacing w:val="0"/>
          <w:sz w:val="18"/>
        </w:rPr>
        <w:t>1 Ekim 2024 Salı</w:t>
      </w:r>
    </w:p>
    <w:p w:rsidR="00F73761" w:rsidRPr="00E26CFC" w:rsidP="00E26CFC">
      <w:pPr>
        <w:pStyle w:val="GENELKURUL"/>
        <w:spacing w:line="240" w:lineRule="auto"/>
        <w:jc w:val="center"/>
        <w:rPr>
          <w:sz w:val="18"/>
        </w:rPr>
      </w:pPr>
      <w:r w:rsidRPr="00E26CFC">
        <w:rPr>
          <w:spacing w:val="0"/>
          <w:sz w:val="18"/>
        </w:rPr>
        <w:t>BİRİNCİ OTURUM</w:t>
      </w:r>
    </w:p>
    <w:p w:rsidR="00F73761" w:rsidRPr="00E26CFC" w:rsidP="00E26CFC">
      <w:pPr>
        <w:pStyle w:val="GENELKURUL"/>
        <w:spacing w:line="240" w:lineRule="auto"/>
        <w:jc w:val="center"/>
        <w:rPr>
          <w:sz w:val="18"/>
        </w:rPr>
      </w:pPr>
      <w:r w:rsidRPr="00E26CFC">
        <w:rPr>
          <w:spacing w:val="0"/>
          <w:sz w:val="18"/>
        </w:rPr>
        <w:t>Açılma Saati: 15.06</w:t>
      </w:r>
    </w:p>
    <w:p w:rsidR="00F73761" w:rsidRPr="00E26CFC" w:rsidP="00E26CFC">
      <w:pPr>
        <w:pStyle w:val="GENELKURUL"/>
        <w:spacing w:line="240" w:lineRule="auto"/>
        <w:jc w:val="center"/>
        <w:rPr>
          <w:sz w:val="18"/>
        </w:rPr>
      </w:pPr>
      <w:r w:rsidRPr="00E26CFC">
        <w:rPr>
          <w:spacing w:val="0"/>
          <w:sz w:val="18"/>
        </w:rPr>
        <w:t>BAŞKAN: Numan KURTULMUŞ</w:t>
      </w:r>
    </w:p>
    <w:p w:rsidR="00F73761" w:rsidRPr="00E26CFC" w:rsidP="00E26CFC">
      <w:pPr>
        <w:pStyle w:val="GENELKURUL"/>
        <w:spacing w:line="240" w:lineRule="auto"/>
        <w:jc w:val="center"/>
        <w:rPr>
          <w:spacing w:val="0"/>
          <w:sz w:val="18"/>
        </w:rPr>
      </w:pPr>
      <w:r w:rsidRPr="00E26CFC">
        <w:rPr>
          <w:spacing w:val="0"/>
          <w:sz w:val="18"/>
        </w:rPr>
        <w:t>KÂTİP ÜYELER: Mustafa BİLİCİ (İzmir), Havva Sibel SÖYLEMEZ (Mersin)</w:t>
      </w:r>
    </w:p>
    <w:p w:rsidR="00F73761" w:rsidRPr="00E26CFC" w:rsidP="00E26CFC">
      <w:pPr>
        <w:pStyle w:val="GENELKURUL"/>
        <w:spacing w:line="240" w:lineRule="auto"/>
        <w:jc w:val="center"/>
        <w:rPr>
          <w:sz w:val="18"/>
        </w:rPr>
      </w:pPr>
      <w:r w:rsidRPr="00E26CFC">
        <w:rPr>
          <w:spacing w:val="0"/>
          <w:sz w:val="18"/>
        </w:rPr>
        <w:t>-----0-----</w:t>
      </w:r>
    </w:p>
    <w:p w:rsidR="00F73761" w:rsidRPr="00E26CFC" w:rsidP="00E26CFC">
      <w:pPr>
        <w:pStyle w:val="GENELKURUL"/>
        <w:spacing w:line="240" w:lineRule="auto"/>
        <w:rPr>
          <w:sz w:val="18"/>
        </w:rPr>
      </w:pPr>
      <w:r w:rsidRPr="00E26CFC">
        <w:rPr>
          <w:spacing w:val="0"/>
          <w:sz w:val="18"/>
        </w:rPr>
        <w:t xml:space="preserve">BAŞKAN – Sayın milletvekilleri, Türkiye Büyük Millet Meclisinin 28'inci Yasama Döneminin Üçüncü Yasama Yılının 1'inci Birleşimini açıyorum. </w:t>
      </w:r>
    </w:p>
    <w:p w:rsidR="00F73761" w:rsidRPr="00E26CFC" w:rsidP="00E26CFC">
      <w:pPr>
        <w:pStyle w:val="GENELKURUL"/>
        <w:spacing w:line="240" w:lineRule="auto"/>
        <w:rPr>
          <w:sz w:val="18"/>
        </w:rPr>
      </w:pPr>
      <w:r w:rsidRPr="00E26CFC">
        <w:rPr>
          <w:spacing w:val="0"/>
          <w:sz w:val="18"/>
        </w:rPr>
        <w:t xml:space="preserve">Toplantı yeter sayısı vardır. </w:t>
      </w:r>
    </w:p>
    <w:p w:rsidR="00F73761" w:rsidRPr="00E26CFC" w:rsidP="00E26CFC">
      <w:pPr>
        <w:pStyle w:val="GENELKURUL"/>
        <w:spacing w:line="240" w:lineRule="auto"/>
        <w:rPr>
          <w:sz w:val="18"/>
        </w:rPr>
      </w:pPr>
      <w:r w:rsidRPr="00E26CFC">
        <w:rPr>
          <w:spacing w:val="0"/>
          <w:sz w:val="18"/>
        </w:rPr>
        <w:t xml:space="preserve">Şimdi gündeme geçiyoruz. </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II.- OTURUM BAŞKANLARININ KONUŞMALARI</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TBMM Başkanı Numan Kurtulmuş'un, Türkiye Büyük Millet Meclisinin 28’inci Dönem Üçüncü Yasama Yılının açılışı nedeniyle konuşması</w:t>
      </w:r>
    </w:p>
    <w:p w:rsidR="00F73761" w:rsidRPr="00E26CFC" w:rsidP="00E26CFC">
      <w:pPr>
        <w:pStyle w:val="GENELKURUL"/>
        <w:spacing w:line="240" w:lineRule="auto"/>
        <w:rPr>
          <w:sz w:val="18"/>
        </w:rPr>
      </w:pPr>
      <w:r w:rsidRPr="00E26CFC">
        <w:rPr>
          <w:spacing w:val="0"/>
          <w:sz w:val="18"/>
        </w:rPr>
        <w:t xml:space="preserve">BAŞKAN – Değerli milletvekilleri, her şeyden önce bu yasama yılının hayırlı uğurlu olmasını, bereketli çalışmalara, milletin hayrına olacak çalışmalara vesile olmasını temenni ediyorum; her birinize bu yasama süreci içerisinde yaptığınız faaliyetler çerçevesinde üstün başarılar diliyorum. </w:t>
      </w:r>
    </w:p>
    <w:p w:rsidR="00F73761" w:rsidRPr="00E26CFC" w:rsidP="00E26CFC">
      <w:pPr>
        <w:pStyle w:val="GENELKURUL"/>
        <w:spacing w:line="240" w:lineRule="auto"/>
        <w:rPr>
          <w:sz w:val="18"/>
        </w:rPr>
      </w:pPr>
      <w:r w:rsidRPr="00E26CFC">
        <w:rPr>
          <w:spacing w:val="0"/>
          <w:sz w:val="18"/>
        </w:rPr>
        <w:t xml:space="preserve">Bildiğiniz gibi Meclisimiz, sadece yasama ve denetim fonksiyonunu yerine getiren bir kurum olmanın ötesinde, demokrasimizin, millî birlik ve kardeşliğimizin de teminatı olan, en önemli güvencesi olan kurumlarımızın başında geliyor. Özellikle günümüzün bölgesel ve küresel kriz, çatışma ve kaos ortamının getirdiği şartlar göz önüne alındığında, özellikle içinde bulunduğumuz coğrafyada artık şirazesi kaçmış bir şekilde İsrail'in saldırgan tutumlarının devam ettiği bir ortamda Türkiye'nin her zamankinden daha fazla birlik ve beraberliğe ihtiyacı olduğu aşikârdır. Bu çerçevede, Türkiye Büyük Millet Meclisinde görev yapan bütün milletvekili arkadaşlarımızın, bütün siyasi parti gruplarının ve bütün farklı kimliklerin bu birlik, beraberlik ruhuna ciddi şekilde katkıda bulunacağına yürekten inanıyorum. </w:t>
      </w:r>
    </w:p>
    <w:p w:rsidR="00F73761" w:rsidRPr="00E26CFC" w:rsidP="00E26CFC">
      <w:pPr>
        <w:pStyle w:val="GENELKURUL"/>
        <w:spacing w:line="240" w:lineRule="auto"/>
        <w:rPr>
          <w:sz w:val="18"/>
        </w:rPr>
      </w:pPr>
      <w:r w:rsidRPr="00E26CFC">
        <w:rPr>
          <w:spacing w:val="0"/>
          <w:sz w:val="18"/>
        </w:rPr>
        <w:t xml:space="preserve">Günümüzde yaşadığımız şartlar, artık zembereğinden boşalmış bir dünya sisteminin, artık çivisi çıkmış bir dünya sisteminin nereye doğru evrileceği belli olmayan yeni çatışma ve gerilim ortamlarına gebe olduğunu da ortaya koymaktadır. Özellikle Gazze diye başlayan İsrail'in saldırgan ve sınır tanımaz tutumları, nihayetinde, bölgedeki bütün ülkelerin egemenliğini ve toprak bütünlüğünü tehdit edecek bir seviyeye ulaşmıştır. Arkasına aldıkları paranoyak, Mesiyanik, sözde bir dinî itikat sonucu Nil'den Fırat'a kadar bütün coğrafyayı kontrolü altına almak isteyen bu gözü dönmüş çetenin hiç şüphesiz hedefinde bulunan ülkelerden biri de Türkiye'dir. Türkiye'nin, bu çerçevede, hem Filistin meselesinde barışı sağlayacak perspektifi koruması ama ondan da daha önemlisi, İsrail'in bu saldırgan tavırlarını önleyecek programları ortaya koyması şarttır. Gazze meselesinin başından itibaren, devlet ve millet olarak birlikte hareket ederek Sayın Cumhurbaşkanımızın öncülüğünde bu saldırganlığın durdurulması ve Gazze'de ve Batı Şeria'da Filistin halkının barış içerisinde yaşayabileceği bir ortamın tesis edilmesi için elimizden gelen her türlü gayreti sarf ettik. Hatırlayacaksınız, burada ağustos ayında Filistin Devlet Başkanı Mahmud Abbas'ı hep beraber karşıladık, Mahmud Abbas'ın tarihe not düşen konuşmasına şahitlik ettik ve Türkiye Büyük Millet Meclisi olarak Filistin davasına sahip çıktığımızı bir kere daha bütün dünyaya gösterdik. Bir kez daha ifade etmek isterim ki Filistin davası, artık sadece Filistinlilerin davası olmanın çok ötesinde, bütün bölge halklarının, vicdan ve insaf sahibi bütün insanlığın ortak davası hâline gelmiştir. Bunun için Türkiye Büyük Millet Meclisi olarak bu saldırganlığa, bu durdurulamaz İsrail vahşetine karşı her alanda mücadele etmeye kararlıyız ve sonuna kadar mücadele edeceğiz. (AK PARTİ sıralarından alkışlar) </w:t>
      </w:r>
    </w:p>
    <w:p w:rsidR="00F73761" w:rsidRPr="00E26CFC" w:rsidP="00E26CFC">
      <w:pPr>
        <w:pStyle w:val="GENELKURUL"/>
        <w:spacing w:line="240" w:lineRule="auto"/>
        <w:rPr>
          <w:sz w:val="18"/>
        </w:rPr>
      </w:pPr>
      <w:r w:rsidRPr="00E26CFC">
        <w:rPr>
          <w:spacing w:val="0"/>
          <w:sz w:val="18"/>
        </w:rPr>
        <w:t xml:space="preserve">Değerli milletvekili arkadaşlarım, içinde bulunduğumuz dönemin en önemli özelliklerinden biri de artık çok kutuplu bir dünya sisteminin kurulmakta oluşudur. Dünyanın her bölgesinde, hemen hemen her yerinde farklı güç merkezlerinin, farklı güç denklemlerinin ortaya çıktığını görüyoruz. Bu çerçevede, Türkiye, bu yeni dünyanın şartları içerisinde önemi ve gücü her gün biraz daha artan bir ülke olarak ortaya çıkmaktadır. Türkiye'nin çok taraflı, etkin ve barış eksenli dış politikasının önemli araçlarından biri de Türkiye Büyük Millet Meclisidir. Türkiye Büyük Millet Meclisi, güçlü ve etkin bir parlamento olarak Türkiye'nin yeni dünyanın şartları içerisinde önemli bir şekilde gelişmesine ve siyasetini güçlendirilmesine katkıda bulunacaktır. </w:t>
      </w:r>
    </w:p>
    <w:p w:rsidR="00F73761" w:rsidRPr="00E26CFC" w:rsidP="00E26CFC">
      <w:pPr>
        <w:pStyle w:val="GENELKURUL"/>
        <w:spacing w:line="240" w:lineRule="auto"/>
        <w:rPr>
          <w:sz w:val="18"/>
        </w:rPr>
      </w:pPr>
      <w:r w:rsidRPr="00E26CFC">
        <w:rPr>
          <w:spacing w:val="0"/>
          <w:sz w:val="18"/>
        </w:rPr>
        <w:t xml:space="preserve">Değerli milletvekili arkadaşlarım, geçtiğimiz yıl içerisinde Türkiye Büyük Millet Meclisinde geneli itibarıyla büyük bir sorumluluk duygusuyla nezaketli ve gerçekten fikrî tartışmaların yapıldığı bir ortam olmuştur. Zaten siyasette herhâlde hepimizin kabul edeceği, fikirlerimiz farklı olsa bile üslubumuzun nezaketli ve karşı tarafı anlamaya çalışan bir üslup olmasıdır. Bu çerçevede, sadece dikkat çekmek için söylemek isterim ki geçtiğimiz yıl içerisinde Türkiye Büyük Millet Meclisi Genel Kurul ve komisyon çalışmalarında bin beş yüz on iki saat çalışmış, bu bin beş yüz on iki saatte 73 kanun teklifi, 54 Türkiye Büyük Millet Meclisi kararı kabul edilmiştir. Değerli arkadaşlar, bütün bu çalışmaların içerisinde yeri gelmiş iktidar partisi söz haklarından vazgeçmiş, yeri gelmiş muhalefet partileri verdikleri grup önerilerini geri çekerek daha nezih ve daha demokratik bir ortamın sağlanmasına katkıda bulunmaya çalışmışlardır. Ama ne yazık ki bu kadar yoğun, meşakkatli ve nezaketli bir çalışmaya rağmen, maalesef, birkaç oturumda ortaya çıkan kaba sözler, hakaret eden yıkıcı sözler ve kavga görüntüleri Türkiye Büyük Millet Meclisinin mehabetine yakışmamış, bu kadar fedakâr çalışmalara ne yazık ki gölge düşürmüştür. Ümit ediyorum ki yeni yasama dönemiyle birlikte, bu yıl içerisinde bizim faaliyetlerimizi çok daha dikkatli, nezih bir üslupla ve gerçekten demokratik bir olgunlukla sürdürmemiz mümkün olsun. </w:t>
      </w:r>
    </w:p>
    <w:p w:rsidR="00F73761" w:rsidRPr="00E26CFC" w:rsidP="00E26CFC">
      <w:pPr>
        <w:pStyle w:val="GENELKURUL"/>
        <w:spacing w:line="240" w:lineRule="auto"/>
        <w:rPr>
          <w:sz w:val="18"/>
        </w:rPr>
      </w:pPr>
      <w:r w:rsidRPr="00E26CFC">
        <w:rPr>
          <w:spacing w:val="0"/>
          <w:sz w:val="18"/>
        </w:rPr>
        <w:t>Değerli milletvekili arkadaşlarım, ayrıca önümüzdeki dönemde, cumhuriyetimizin 2’nci asrının kuruluşunu yapan 28’inci Yasama Döneminin Meclisine büyük sorumluluklar düşüyor. Milletimizin hayrına olacak yasa çalışmalarına hep beraber katkı vereceğimiz gibi Türkiye’de önemli bir merhaleyi aşacağımızı ümit ettiğimiz yeni anayasa çalışmalarıyla da demokrat, katılımcı, kuşatıcı, özgürlükçü ve güçler ayrımını esas alan yeni bir anayasayla Türkiye’ye nefes aldırmak da mümkün olacaktır.</w:t>
      </w:r>
    </w:p>
    <w:p w:rsidR="00F73761" w:rsidRPr="00E26CFC" w:rsidP="00E26CFC">
      <w:pPr>
        <w:pStyle w:val="GENELKURUL"/>
        <w:spacing w:line="240" w:lineRule="auto"/>
        <w:rPr>
          <w:sz w:val="18"/>
        </w:rPr>
      </w:pPr>
      <w:r w:rsidRPr="00E26CFC">
        <w:rPr>
          <w:spacing w:val="0"/>
          <w:sz w:val="18"/>
        </w:rPr>
        <w:t xml:space="preserve">Yine, aynı şekilde Meclisimizin üstüne düşen önemli ödevlerden biri de gerçekten etkin ve kaliteli bir yasama sürecinin ortaya çıkması ve yasama kalitesinin artırılması için Meclisin çalışmalarını daha ilerleteceğini düşündüğümüz çağdaş bir İç Tüzük’ün yapılabilmesi için de siyasi partiler olarak hep birlikte bir araya geleceğiz. </w:t>
      </w:r>
    </w:p>
    <w:p w:rsidR="00F73761" w:rsidRPr="00E26CFC" w:rsidP="00E26CFC">
      <w:pPr>
        <w:pStyle w:val="GENELKURUL"/>
        <w:spacing w:line="240" w:lineRule="auto"/>
        <w:rPr>
          <w:sz w:val="18"/>
        </w:rPr>
      </w:pPr>
      <w:r w:rsidRPr="00E26CFC">
        <w:rPr>
          <w:spacing w:val="0"/>
          <w:sz w:val="18"/>
        </w:rPr>
        <w:t xml:space="preserve">Değerli parlamenterler, değerli milletvekili arkadaşlarım; hiç şüphesiz günümüzün dış politikasında özellikle çok taraflı, etkin ve proaktif dış politika anlayışımız çerçevesinde parlamenter diplomasinin önemi giderek artmaktadır. Bu çerçevede, barış ve adalet ekseninde yeni bir dünyanın kurulabilmesi için Türkiye Büyük Millet Meclisi olarak geçtiğimiz yasama yılında fevkalade etkin bir parlamenter diplomasi faaliyeti yürüttük, bunları sizler de takip ettiniz; gerek ihtisas komisyonlarımızın gerek uluslararası komisyonların gerek parlamentolar arası dostluk gruplarımızın gerekse de Meclis Başkanlığı olarak bizlerin yapmış olduğumuz parlamenter diplomasi faaliyetleriyle hemen her platformda Türkiye'nin ve Türkiye Büyük Millet Meclisinin sesi olmaya devam ettik. Ümit ederim ki önümüzdeki bu çalışma döneminde de hem yasama faaliyetleri hem denetim faaliyetleri bakımından demokratik standartları yüksek, müzakereci ve istişareye açık bir üslupla Parlamento çalışmalarını sürdüreceğiz hem de yeni anayasa ve İç Tüzük çalışmaları gibi fevkalade önemli ve tarihî görevleri yerine getirmek için gayret sarf edeceğiz; diğer taraftan da parlamenter diplomasinin bütün imkânlarından yararlanarak Türkiye'nin sesini, sözünü daha yüksek hâle getireceğiz. </w:t>
      </w:r>
    </w:p>
    <w:p w:rsidR="00F73761" w:rsidRPr="00E26CFC" w:rsidP="00E26CFC">
      <w:pPr>
        <w:pStyle w:val="GENELKURUL"/>
        <w:spacing w:line="240" w:lineRule="auto"/>
        <w:rPr>
          <w:sz w:val="18"/>
        </w:rPr>
      </w:pPr>
      <w:r w:rsidRPr="00E26CFC">
        <w:rPr>
          <w:spacing w:val="0"/>
          <w:sz w:val="18"/>
        </w:rPr>
        <w:t>Ben, bu duygularla, Türkiye Büyük Millet Meclisinin 28'inci Dönem Üçüncü Yasama Yılının hayırlı olmasını; verimli, bereketli çalışmalara vesile olmasını diliyor, hepinize üstün başarılar diliyorum. Hayırlı uğurlu olsun. (AK PARTİ, MHP ve Saadet Partisi sıralarından alkışlar)</w:t>
      </w:r>
    </w:p>
    <w:p w:rsidR="00F73761" w:rsidRPr="00E26CFC" w:rsidP="00E26CFC">
      <w:pPr>
        <w:pStyle w:val="GENELKURUL"/>
        <w:spacing w:line="240" w:lineRule="auto"/>
        <w:rPr>
          <w:sz w:val="18"/>
        </w:rPr>
      </w:pPr>
      <w:r w:rsidRPr="00E26CFC">
        <w:rPr>
          <w:spacing w:val="0"/>
          <w:sz w:val="18"/>
        </w:rPr>
        <w:t xml:space="preserve">Sayın milletvekilleri, yeni yasama yılının açılış konuşmasını yapmak üzere Sayın Cumhurbaşkanımız şu anda Genel Kurul Salonu’nu teşrif etmektedirler. Kendilerine Meclisimiz adına hoş geldiniz diyorum. (AK PARTİ ve MHP sıralarından ayakta alkışlar; CHP, İYİ Parti ve Saadet Partisi sıralarından ayağa kalkmalar) </w:t>
      </w:r>
    </w:p>
    <w:p w:rsidR="00F73761" w:rsidRPr="00E26CFC" w:rsidP="00E26CFC">
      <w:pPr>
        <w:pStyle w:val="GENELKURUL"/>
        <w:spacing w:line="240" w:lineRule="auto"/>
        <w:rPr>
          <w:sz w:val="18"/>
        </w:rPr>
      </w:pPr>
      <w:r w:rsidRPr="00E26CFC">
        <w:rPr>
          <w:spacing w:val="0"/>
          <w:sz w:val="18"/>
        </w:rPr>
        <w:t xml:space="preserve">Şimdi İstiklal Marşı’mız okunacaktır. </w:t>
      </w:r>
    </w:p>
    <w:p w:rsidR="00F73761" w:rsidRPr="00E26CFC" w:rsidP="00E26CFC">
      <w:pPr>
        <w:pStyle w:val="GENELKURUL"/>
        <w:spacing w:line="240" w:lineRule="auto"/>
        <w:rPr>
          <w:sz w:val="18"/>
        </w:rPr>
      </w:pPr>
      <w:r w:rsidRPr="00E26CFC">
        <w:rPr>
          <w:spacing w:val="0"/>
          <w:sz w:val="18"/>
        </w:rPr>
        <w:t>(İstiklal Marşı)</w:t>
      </w:r>
    </w:p>
    <w:p w:rsidR="00F73761" w:rsidRPr="00E26CFC" w:rsidP="00E26CFC">
      <w:pPr>
        <w:pStyle w:val="GENELKURUL"/>
        <w:spacing w:line="240" w:lineRule="auto"/>
        <w:rPr>
          <w:sz w:val="18"/>
        </w:rPr>
      </w:pPr>
      <w:r w:rsidRPr="00E26CFC">
        <w:rPr>
          <w:spacing w:val="0"/>
          <w:sz w:val="18"/>
        </w:rPr>
        <w:t>BAŞKAN – Buyurun Sayın Cumhurbaşkanım.</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III.- SÖYLEVLER</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Cumhurbaşkanı Recep Tayyip Erdoğan'ın, Türkiye Büyük Millet Meclisinin 28’inci Dönem Üçüncü Yasama Yılının açılışı nedeniyle konuşması</w:t>
      </w:r>
    </w:p>
    <w:p w:rsidR="00F73761" w:rsidRPr="00E26CFC" w:rsidP="00E26CFC">
      <w:pPr>
        <w:pStyle w:val="GENELKURUL"/>
        <w:spacing w:line="240" w:lineRule="auto"/>
        <w:rPr>
          <w:sz w:val="18"/>
        </w:rPr>
      </w:pPr>
      <w:r w:rsidRPr="00E26CFC">
        <w:rPr>
          <w:spacing w:val="0"/>
          <w:sz w:val="18"/>
        </w:rPr>
        <w:t>CUMHURBAŞKANI RECEP TAYYİP ERDOĞAN – Aziz milletim, Sayın Başkan, değerli milletvekilleri; sizleri en kalbî duygularımla, hürmetle, muhabbetle selamlıyorum. (AK PARTİ sıralarından alkışlar)</w:t>
      </w:r>
    </w:p>
    <w:p w:rsidR="00F73761" w:rsidRPr="00E26CFC" w:rsidP="00E26CFC">
      <w:pPr>
        <w:pStyle w:val="GENELKURUL"/>
        <w:spacing w:line="240" w:lineRule="auto"/>
        <w:rPr>
          <w:sz w:val="18"/>
        </w:rPr>
      </w:pPr>
      <w:r w:rsidRPr="00E26CFC">
        <w:rPr>
          <w:spacing w:val="0"/>
          <w:sz w:val="18"/>
        </w:rPr>
        <w:t>Türkiye Büyük Millet Meclisinin 28'inci Dönem Üçüncü Yasama Yılının milletvekillerimizle birlikte ülkemize, milletimize ve tüm insanlığa hayırlar getirmesini temenni ediyorum.</w:t>
      </w:r>
    </w:p>
    <w:p w:rsidR="00F73761" w:rsidRPr="00E26CFC" w:rsidP="00E26CFC">
      <w:pPr>
        <w:pStyle w:val="GENELKURUL"/>
        <w:spacing w:line="240" w:lineRule="auto"/>
        <w:rPr>
          <w:sz w:val="18"/>
        </w:rPr>
      </w:pPr>
      <w:r w:rsidRPr="00E26CFC">
        <w:rPr>
          <w:spacing w:val="0"/>
          <w:sz w:val="18"/>
        </w:rPr>
        <w:t>Sözlerimin hemen başında yüz dört yıllık tarihi boyunca Meclisimizde görev yapmış milletvekillerimizden ebediyete irtihal edenlere Mevla'dan rahmet diliyorum. Büyük Millet Meclisimizin ilk Başkanı, cumhuriyetimizin kurucusu Gazi Mustafa Kemal Atatürk'ü ve Kurtuluş Savaşı'mızın tüm gazi ve şehitlerini bugün bir kez daha saygıyla yâd ediyorum.</w:t>
      </w:r>
    </w:p>
    <w:p w:rsidR="00F73761" w:rsidRPr="00E26CFC" w:rsidP="00E26CFC">
      <w:pPr>
        <w:pStyle w:val="GENELKURUL"/>
        <w:spacing w:line="240" w:lineRule="auto"/>
        <w:rPr>
          <w:sz w:val="18"/>
        </w:rPr>
      </w:pPr>
      <w:r w:rsidRPr="00E26CFC">
        <w:rPr>
          <w:spacing w:val="0"/>
          <w:sz w:val="18"/>
        </w:rPr>
        <w:t xml:space="preserve">14 Mayıs 2023'te milletimizin takdiriyle teşekkül eden 28'inci Dönem Meclisimiz, ilk iki yasama yılında gerçekten yoğun bir faaliyet içinde oldu. Meclisimizin tüm mensuplarına şahsım ve milletim adına şükranlarımı ifade etmek istiyorum. (AK PARTİ sıralarından alkışlar) Bu yıl ve önümüzdeki yasama yıllarında da Meclisimiz gayretli, özverili bir çalışma dönemi geçirecek, inşallah milletimizin ihtiyacı olan kanunları çıkaracaktır. Yeni yasama yılının uyum, uzlaşma, karşılıklı anlayış ve hoşgörü içinde hepiniz için, özellikle aziz milletimiz için hayırlı, bereketli, verimli bir yıl olmasını Cenab-ı Allah’tan niyaz ediyorum. Bu yüksek şuurla, milletimize hizmet edecek siyasi partilere, bütün milletvekili arkadaşlarımıza, Meclisimizin tüm çalışanlarına yeni yasama yılında başarı dileklerimi iletiyorum. </w:t>
      </w:r>
    </w:p>
    <w:p w:rsidR="00F73761" w:rsidRPr="00E26CFC" w:rsidP="00E26CFC">
      <w:pPr>
        <w:pStyle w:val="GENELKURUL"/>
        <w:spacing w:line="240" w:lineRule="auto"/>
        <w:rPr>
          <w:sz w:val="18"/>
        </w:rPr>
      </w:pPr>
      <w:r w:rsidRPr="00E26CFC">
        <w:rPr>
          <w:spacing w:val="0"/>
          <w:sz w:val="18"/>
        </w:rPr>
        <w:t xml:space="preserve">Sayın Başkan, değerli milletvekilleri; şu an çatısı altında beraber olduğumuz Türkiye Büyük Millet Meclisi 23 Nisan 1920'de açılmış, Polatlı’dan top sesleri yankılanırken Millî Mücadele’yi sevk ve idare etmiş, İstiklal Harbi’mizi zafere taşımış, 29 Ekim 1923'te de cumhuriyetimizi kurmuştur. Gerek Meclisimizin açılması gerekse cumhuriyetimizin ilanı, milletimizin yakın tarihinde önemli dönüm noktaları olmakla birlikte, Türkiye, devlet ve Parlamento tecrübesi bakımından asırlara sâri bir birikime sahiptir. Şunu gururla ifade etmeliyim ki yüzyıllar boyunca onlarca devlet kurmuş olan milletimiz, 11'inci yüzyılda kurulan Büyük Selçuklu Devleti’nden bugüne kadar süren kesintisiz devlet tecrübesiyle dünya üzerindeki istisnai milletlerden biridir. İnşallah, devletimiz ebet müddet baki kalacaktır. Aynı şekilde, bölge ülkeleriyle kıyaslandığında Parlamento tecrübemiz de 1876 gibi oldukça erken bir dönemde başlamış, zaman zaman inkıtaya uğrasa da günümüze kadar gelmiştir. Tıpkı devletimiz gibi bir şûra makamı, bir meşveret ve istişare makamı olarak Meclisimiz, milletimizin hürriyetinin ve istiklalinin somut nişanesi olarak inşallah, ebet müddet var olacak, daima açık kalacak, milletimize daha nice seneler alnının akıyla hizmet edecektir. (AK PARTİ ve MHP sıralarından alkışlar) </w:t>
      </w:r>
    </w:p>
    <w:p w:rsidR="00F73761" w:rsidRPr="00E26CFC" w:rsidP="00E26CFC">
      <w:pPr>
        <w:pStyle w:val="GENELKURUL"/>
        <w:spacing w:line="240" w:lineRule="auto"/>
        <w:rPr>
          <w:sz w:val="18"/>
        </w:rPr>
      </w:pPr>
      <w:r w:rsidRPr="00E26CFC">
        <w:rPr>
          <w:spacing w:val="0"/>
          <w:sz w:val="18"/>
        </w:rPr>
        <w:t xml:space="preserve">Kurtuluş Savaşı’mız sırasında düşman kuvvetlerinin çok yaklaşmasına rağmen Meclisimiz çalışmalarını cesaretle, fedakârlık ve sarsılmaz bir imanla ifa etmiştir. Meclisimiz “gazi” ünvanını bileğinin gücüyle elde etmiştir. Yine, 15 Temmuz gecesi işgal kuvvetlerinin hain uşakları tarafından ele geçirilmeye çalışılan ve bombalanan Meclisimiz, milletvekillerimizin kahramanca direnişi sayesinde hem milletimize cesaret vermiş hem kendisini savunmuş, böylece “gazi” ünvanını bir kez daha teyit etmiştir. (AK PARTİ ve MHP sıralarından alkışlar) </w:t>
      </w:r>
    </w:p>
    <w:p w:rsidR="00F73761" w:rsidRPr="00E26CFC" w:rsidP="00E26CFC">
      <w:pPr>
        <w:pStyle w:val="GENELKURUL"/>
        <w:spacing w:line="240" w:lineRule="auto"/>
        <w:rPr>
          <w:sz w:val="18"/>
        </w:rPr>
      </w:pPr>
      <w:r w:rsidRPr="00E26CFC">
        <w:rPr>
          <w:spacing w:val="0"/>
          <w:sz w:val="18"/>
        </w:rPr>
        <w:t xml:space="preserve">Burada şunu öncelikle vurgulamak isterim: Bu Meclis, yüz dört yıllık tarihi boyunca şartların en çetin olduğu dönemlerde bile bir çözüm yolu, bir çıkış yolu bulmayı başarmıştır. Bu Meclis, tüm zorluklara rağmen, hemen arkamızda yazan “Hâkimiyet kayıtsız şartsız milletindir.” şiarına hakkıyla sahip çıkmıştır. Yine bu Meclis, milletimizin ufkunu genişletecek, barışı ve demokrasiyi güçlendirecek, ekonomik büyüme ve refaha, en önemlisi de özgürlüklere daha fazla alan açacak cumhuriyet tarihimizin en kuşatıcı anayasasını yapma tecrübesini, bilgisini ve kudretini ziyadesiyle haizdir. (AK PARTİ sıralarından alkışlar) </w:t>
      </w:r>
    </w:p>
    <w:p w:rsidR="00F73761" w:rsidRPr="00E26CFC" w:rsidP="00E26CFC">
      <w:pPr>
        <w:pStyle w:val="GENELKURUL"/>
        <w:spacing w:line="240" w:lineRule="auto"/>
        <w:rPr>
          <w:sz w:val="18"/>
        </w:rPr>
      </w:pPr>
      <w:r w:rsidRPr="00E26CFC">
        <w:rPr>
          <w:spacing w:val="0"/>
          <w:sz w:val="18"/>
        </w:rPr>
        <w:t xml:space="preserve">12 Eylül askerî darbesi sonrasında, silahların gölgesinde millî iradeye dayatılan mevcut Anayasa, Meclisimiz ve milletimize biçilmiş dar bir gömlektir. 1982'den beri yapılan irili ufaklı 20'den fazla değişiklik, milletin mevcut Anayasa’dan memnuniyetsizliğini açıkça göstermektedir. Bir nevi yamalı bohçaya dönen 82 Anayasası’nın miadı artık dolmuştur. Türkiye'nin 21'inci yüzyılda büyük hedef ve iddialarını gerçekleştirmesi ancak yeni, uzlaşmacı, özgürlükçü, katılımcı, sivil bir anayasayla mümkündür. Demokrasimizin yeni anayasa ihtiyacının günden güne kendini daha fazla belli ettiğini görüyoruz. Burada şu hususu da açık yüreklilikle ifade etmek arzusundayım: AK PARTİ ve Cumhur İttifakı olarak yeni anayasayla ilgili olarak elbette biz kendi hazırlıklarımızı hem de çok titiz bir şekilde yapıyoruz ama bu demek değildir ki diğer tüm fikirlere kapımızı kapatıyoruz. Yeni anayasanın hazırlık sürecinde her türlü fikre saygı duyarız, her düşünceyi ilgiyle dinleriz, her yapıcı teklifi hayırhahlıkla değerlendiririz. Yeni anayasanın kutuplaştırıcı değil uzlaştırıcı, ayrıştırıcı değil birleştirici, yasakçı değil özgürlükçü olması, farklılıklarda değil ortak noktalarda buluşturması temel ve sarsılmaz ilkemizdir. </w:t>
      </w:r>
    </w:p>
    <w:p w:rsidR="00F73761" w:rsidRPr="00E26CFC" w:rsidP="00E26CFC">
      <w:pPr>
        <w:pStyle w:val="GENELKURUL"/>
        <w:spacing w:line="240" w:lineRule="auto"/>
        <w:rPr>
          <w:sz w:val="18"/>
        </w:rPr>
      </w:pPr>
      <w:r w:rsidRPr="00E26CFC">
        <w:rPr>
          <w:spacing w:val="0"/>
          <w:sz w:val="18"/>
        </w:rPr>
        <w:t xml:space="preserve">Milleti ve devleti birbirinden ayrı düşünmek mümkün değildir. Millet varsa devlet vardır, devlet varsa millet varlığını idame ettirir. Devlet, milletin üzerinde değildir; millet de devletsiz ayakta ve hayatta kalamaz. Ne devletimizin zayıflatılmasına ne milletimizin bu yolla ayrıştırılmasına eyvallah etmeyeceğimiz bilinmelidir. </w:t>
      </w:r>
    </w:p>
    <w:p w:rsidR="00F73761" w:rsidRPr="00E26CFC" w:rsidP="00E26CFC">
      <w:pPr>
        <w:pStyle w:val="GENELKURUL"/>
        <w:spacing w:line="240" w:lineRule="auto"/>
        <w:rPr>
          <w:sz w:val="18"/>
        </w:rPr>
      </w:pPr>
      <w:r w:rsidRPr="00E26CFC">
        <w:rPr>
          <w:spacing w:val="0"/>
          <w:sz w:val="18"/>
        </w:rPr>
        <w:t xml:space="preserve">Milletin refah ve huzurunun, bununla birlikte daha fazla hürriyetin devletimizi daha da güçlendireceği kanaatindeyiz. Yeni anayasa, devleti ve milleti ayrı yerlere koyan değil, devlet ile milleti buluşturan, kucaklaştıran, kaynaştıran nitelikleri haiz olmalıdır. </w:t>
      </w:r>
    </w:p>
    <w:p w:rsidR="00F73761" w:rsidRPr="00E26CFC" w:rsidP="00E26CFC">
      <w:pPr>
        <w:pStyle w:val="GENELKURUL"/>
        <w:spacing w:line="240" w:lineRule="auto"/>
        <w:rPr>
          <w:sz w:val="18"/>
        </w:rPr>
      </w:pPr>
      <w:r w:rsidRPr="00E26CFC">
        <w:rPr>
          <w:spacing w:val="0"/>
          <w:sz w:val="18"/>
        </w:rPr>
        <w:t xml:space="preserve">Şuna tüm kalbimle inanıyorum: Milletin muazzez iradesini temsil eden insanlar olarak insanımızın hiçbir ferdini dışlamadan, hiçbir ferdin özgürlüğünü kısıtlamadan, azami müştereklerde buluşturan bir anayasayı yazabilir, yapabilir, Allah'ın izniyle bu yüce Meclis eliyle hayata geçirebiliriz. (AK PARTİ ve MHP sıralarından alkışlar) </w:t>
      </w:r>
    </w:p>
    <w:p w:rsidR="00F73761" w:rsidRPr="00E26CFC" w:rsidP="00E26CFC">
      <w:pPr>
        <w:pStyle w:val="GENELKURUL"/>
        <w:spacing w:line="240" w:lineRule="auto"/>
        <w:rPr>
          <w:sz w:val="18"/>
        </w:rPr>
      </w:pPr>
      <w:r w:rsidRPr="00E26CFC">
        <w:rPr>
          <w:spacing w:val="0"/>
          <w:sz w:val="18"/>
        </w:rPr>
        <w:t>Yeni yasama yılında milletimizin ve Meclisimizin yeni bir anayasa inşası için daha fazla gayret göstereceğine inancımız tamdır. Biz, bugüne kadar her fırsatta dile getirdiğim gibi, yeni anayasa sürecinde yapıcı davranmaya devam edeceğiz. Bugün bir kez daha tüm partileri ve milletvekillerini, toplumumuzun tüm kesimlerini, Türk demokrasisini yeni ve sivil bir anayasayla taçlandırma mücadelemize omuz vermeye davet ediyorum. (AK PARTİ sıralarından alkışlar)</w:t>
      </w:r>
    </w:p>
    <w:p w:rsidR="00F73761" w:rsidRPr="00E26CFC" w:rsidP="00E26CFC">
      <w:pPr>
        <w:pStyle w:val="GENELKURUL"/>
        <w:spacing w:line="240" w:lineRule="auto"/>
        <w:rPr>
          <w:sz w:val="18"/>
        </w:rPr>
      </w:pPr>
      <w:r w:rsidRPr="00E26CFC">
        <w:rPr>
          <w:spacing w:val="0"/>
          <w:sz w:val="18"/>
        </w:rPr>
        <w:t xml:space="preserve">Sayın Başkan, değerli milletvekilleri; tıpkı tabiat gibi toplumlar ve devletler de bir düzene, nizama, bir sisteme sahiptir. Esasen düzen, devletin ve milletin temel direğidir. Düzeni sağlayan kanundur, kanunun ruhu ise adalettir, adalet mülkün temelidir. Bir devleti var eden ve ayakta tutan adalettir. Milleti huzur, refah ve güvenlik içinde tutan adalettir. Devleti her türlü tehditten koruyacak olan adalettir. Ekonomiyi büyütecek, eşit dağılımı sağlayacak, çalışanı çalıştıranı, üreticiyi, tüccarı, sanayiciyi mutlu edecek olan yine adalettir. Suçlu ile masum birbirinden ayırt edilmezse, suçlu elini kolunu sallayıp gezerken masum cezalandırılırsa adalet sarsılır, adalet sarsılırsa devlet sarsılır, devlet sarsılırsa milletin bekası tehlikeye girer. </w:t>
      </w:r>
    </w:p>
    <w:p w:rsidR="00F73761" w:rsidRPr="00E26CFC" w:rsidP="00E26CFC">
      <w:pPr>
        <w:pStyle w:val="GENELKURUL"/>
        <w:spacing w:line="240" w:lineRule="auto"/>
        <w:rPr>
          <w:sz w:val="18"/>
        </w:rPr>
      </w:pPr>
      <w:r w:rsidRPr="00E26CFC">
        <w:rPr>
          <w:spacing w:val="0"/>
          <w:sz w:val="18"/>
        </w:rPr>
        <w:t xml:space="preserve">Şunu özellikle ifade etmek isterim: Kolluk kuvvetlerimiz ve yargı camiamız adaletin tecellisi için çok büyük bir gayret ve özveriyle çalışmaktadır. Bu vesileyle, geçtiğimiz hafta menfur bir saldırı neticesi şehit edilen Polis kızımız Şeyda Yılmaz başta olmak üzere tüm şehitlerimize aziz milletim adına minnet duygularımı ifade etmek istiyorum. Sınırlarımız içinde ve dışında canları pahasına mücadele eden güvenlik güçlerimizin her birini Rabb’im muhafaza buyursun diyorum. </w:t>
      </w:r>
    </w:p>
    <w:p w:rsidR="00F73761" w:rsidRPr="00E26CFC" w:rsidP="00E26CFC">
      <w:pPr>
        <w:pStyle w:val="GENELKURUL"/>
        <w:spacing w:line="240" w:lineRule="auto"/>
        <w:rPr>
          <w:sz w:val="18"/>
        </w:rPr>
      </w:pPr>
      <w:r w:rsidRPr="00E26CFC">
        <w:rPr>
          <w:spacing w:val="0"/>
          <w:sz w:val="18"/>
        </w:rPr>
        <w:t xml:space="preserve">Polisiyle, jandarmasıyla, bütün Emniyet teşkilatımıza bu yüce çatı altında, bu önemli günde tüm milletimiz adına şükran duygularımızı ifade ediyor, en kalbî selamlarımızı gönderiyorum. (AK PARTİ ve MHP sıralarından alkışlar) Aynı şekilde, vatanımızı her türlü haricî tehdide karşı koruyan kahraman ordumuzun yiğit mensuplarına da teşekkürlerimizi ifade ediyorum. Emniyet güçlerimiz de Silahlı Kuvvetlerimiz de kanunların kendilerine çizdiği sınırlar dâhilinde, hukuk ve demokrasi çerçevesinde vazifelerini ifa etmeyi sürdüreceklerdir. Tekrar ediyorum: Düzen yani hukuk yani adalet devletimizin ve milletimizin temel dayanağıdır, temel direğidir. Askerimizin ve kolluk birimlerimizin güven içinde kalması için devletimiz her türlü fedakârlıkta bulunmaktadır, imkânlar ölçüsünde daha fazlasını da yapacaktır. Kanun ve düzen dışına çıkanlar ise adaletin tesisi, devletimizin bekası adına hiç tereddüt edilmeksizin yargı karşısına çıkacaklardır. </w:t>
      </w:r>
    </w:p>
    <w:p w:rsidR="00F73761" w:rsidRPr="00E26CFC" w:rsidP="00E26CFC">
      <w:pPr>
        <w:pStyle w:val="GENELKURUL"/>
        <w:spacing w:line="240" w:lineRule="auto"/>
        <w:rPr>
          <w:sz w:val="18"/>
        </w:rPr>
      </w:pPr>
      <w:r w:rsidRPr="00E26CFC">
        <w:rPr>
          <w:spacing w:val="0"/>
          <w:sz w:val="18"/>
        </w:rPr>
        <w:t xml:space="preserve">Bu arada, yargı mensuplarımızın da görevini kanunlar ve hukuk çerçevesinde yerine getirdiğini özellikle hatırlatmak istedim. Mevcut kanunları uyguladıkları ya da kanunların sınırları içinde kaldıkları için hiç kimse yargı camiamızı yıpratmaya, gündeme gelmek uğruna mahkemelerimizi baskı altına almaya kalkışmamalıdır. Yargı mensuplarımız ile Türk milleti adına karar veren mahkemelerimizin tehdit edilmesine hiçbirimiz müsaade etmemeliyiz. Şayet polisin, jandarmanın, savcı ve hâkimlerimizin suçu önleme, suçu cezalandırma, karar ve infaz konusunda sıkıntıları varsa şüphesiz bu evvelemirde kanunların konuşulmasını gerektirir; kanun koyucu ise milletimiz adına Türkiye Büyük Millet Meclisidir. Meclisimiz yeni yasama yılında suçun önlenmesine, infaz ve ıslah konusuna daha fazla eğilmeli, milletimizin giderek yükselen taleplerine daha çok kulak vermelidir. Bakanlıklarımız ve kurumlarımızla birlikte Meclisimizin bu hususta daha hassas bir yaklaşım içinde olacağına yürekten inanıyorum. Yürütme ve yasama organları olarak inşallah el birliği içinde çalışarak adalet ve güvenlik hizmetlerimizin standardını daha da yükselteceğiz. </w:t>
      </w:r>
    </w:p>
    <w:p w:rsidR="00F73761" w:rsidRPr="00E26CFC" w:rsidP="00E26CFC">
      <w:pPr>
        <w:pStyle w:val="GENELKURUL"/>
        <w:spacing w:line="240" w:lineRule="auto"/>
        <w:rPr>
          <w:sz w:val="18"/>
        </w:rPr>
      </w:pPr>
      <w:r w:rsidRPr="00E26CFC">
        <w:rPr>
          <w:spacing w:val="0"/>
          <w:sz w:val="18"/>
        </w:rPr>
        <w:t xml:space="preserve">Değerli milletvekilleri, asrın felaketi olan 6 Şubat depremlerine ve bölgemizdeki sıcak çatışmalara rağmen ekonomide belirlediğimiz hedeflerimize kararlılıkla ilerliyoruz. 14-28 Mayıs seçimleri sonrasında uygulamaya başladığımız istikrar ve reform programımız meyvelerini veriyor. Ekonomi programımızda Meclisimizin de desteğiyle son bir yılda önemli mesafe katettik. Geçen yıl gündemimizin üst sıralarında yer alan birçok meseleyi geride bıraktık ve bırakıyoruz. </w:t>
      </w:r>
    </w:p>
    <w:p w:rsidR="00F73761" w:rsidRPr="00E26CFC" w:rsidP="00E26CFC">
      <w:pPr>
        <w:pStyle w:val="GENELKURUL"/>
        <w:spacing w:line="240" w:lineRule="auto"/>
        <w:rPr>
          <w:sz w:val="18"/>
        </w:rPr>
      </w:pPr>
      <w:r w:rsidRPr="00E26CFC">
        <w:rPr>
          <w:spacing w:val="0"/>
          <w:sz w:val="18"/>
        </w:rPr>
        <w:t>Burada fikir vermesi açısından bazı rakamları sizlerle kısaca paylaşmak istiyorum: Merkez Bankamızın geçen sene mayısta 98,5 milyar dolar olan brüt rezervleri bugün 156 milyar doları aşarak cumhuriyet tarihinin en yüksek seviyesine ulaştı. (AK PARTİ sıralarından alkışlar) Bugün şunu gönül rahatlığıyla söyleyebiliyoruz: Hamdolsun, Türkiye'nin artık rezerv meselesi yoktur. Bir diğer kronik sorunumuz olan cari açığı sürdürülebilir bir düzeye çektik. Geçen yıl 57 milyar dolar olan cari açık, gayretlerimiz neticesinde, temmuzda 20 milyar doların altına indi. 2023'te ihracatımız 256 milyar dolarla rekor kırdı. İhracattaki güçlü performansımız 2024'te de devam ediyor. Yıllık ihracat ağustosta 262 milyar dolarla tarihimizin zirvesine çıktı. Turizmde 2023 yılını rekor ziyaretçi sayısı ve geliriyle kapattık. Bu sene 60 milyon turist sayısı, 60 milyar dolar turizm geliri hedefliyoruz. İnşallah bu hedefimizi de tutturacağız.</w:t>
      </w:r>
    </w:p>
    <w:p w:rsidR="00F73761" w:rsidRPr="00E26CFC" w:rsidP="00E26CFC">
      <w:pPr>
        <w:pStyle w:val="GENELKURUL"/>
        <w:spacing w:line="240" w:lineRule="auto"/>
        <w:rPr>
          <w:sz w:val="18"/>
        </w:rPr>
      </w:pPr>
      <w:r w:rsidRPr="00E26CFC">
        <w:rPr>
          <w:spacing w:val="0"/>
          <w:sz w:val="18"/>
        </w:rPr>
        <w:t xml:space="preserve">Son bir yılda 1 milyon 105 bin ilave istihdam imkânı oluşturduk. Millî gelirimiz -bunun altını çiziyorum- 1 trilyon dolar sınırını geçerek 1 trilyon 119 milyar dolara ulaştı. (AK PARTİ sıralarından alkışlar) Böylece millî gelirde çok kritik bir psikolojik eşiği aşmayı başardık. 2024 yılında kredi notu 3 büyük kuruluş tarafından artırılan tek ülke Türkiye oldu. Ekonomimizin temel göstergelerindeki iyileşmeye bağlı olarak ülkemizin risk primi de düşüyor. Bankacılık ve reel sektörümüzün dış borç çevirme oranları yükseldi. Türkiye'yi daha çok siyasi sebeplerle alındığı gri listeden de çıkardık. </w:t>
      </w:r>
    </w:p>
    <w:p w:rsidR="00F73761" w:rsidRPr="00E26CFC" w:rsidP="00E26CFC">
      <w:pPr>
        <w:pStyle w:val="GENELKURUL"/>
        <w:spacing w:line="240" w:lineRule="auto"/>
        <w:rPr>
          <w:sz w:val="18"/>
        </w:rPr>
      </w:pPr>
      <w:r w:rsidRPr="00E26CFC">
        <w:rPr>
          <w:spacing w:val="0"/>
          <w:sz w:val="18"/>
        </w:rPr>
        <w:t>Yine bu süreçte 6 Şubat depremlerinin Türk ekonomisine getirdiği 104 milyar dolarlık ilave faturaya rağmen mali disiplinden taviz vermedik. “Kim ne vadediyorsa benden beş fazlası” siyasetinin seçim meydanlarını esir aldığı 31 Mart sürecinde popülizme asla tevessül etmedik. Kararlı duruşumuz sayesinde, hamdolsun, enflasyonda kalıcı düşüş trendine girmiş bulunuyoruz; son üç ayda yıllık enflasyon 23,5 puan geriledi, gıda enflasyonu da dört yıl sonra ilk kez aylık bazda negatife döndü. Önümüzdeki aylarda enflasyondaki düşüş devam edecek ve milletimiz bu düşüşü çarşıda, pazarda, alışveriş sepetinde, mutfağında daha fazla hissedecektir. (AK PARTİ sıralarından alkışlar) Her zaman söylüyorum, bizim bir tane gündemimiz var; o da vatandaşımızın refahını ve alım gücünü kalıcı biçimde artırmaktır; ne yapıyorsak sadece bunun için yapıyoruz, hangi özveride bulunuyorsak bunun için bulunuyoruz. Yakın çevremiz istikrara kavuştukça inşallah biz de rahatlayacak, çok daha iyi yerlere geleceğiz.</w:t>
      </w:r>
    </w:p>
    <w:p w:rsidR="00F73761" w:rsidRPr="00E26CFC" w:rsidP="00E26CFC">
      <w:pPr>
        <w:pStyle w:val="GENELKURUL"/>
        <w:spacing w:line="240" w:lineRule="auto"/>
        <w:rPr>
          <w:sz w:val="18"/>
        </w:rPr>
      </w:pPr>
      <w:r w:rsidRPr="00E26CFC">
        <w:rPr>
          <w:spacing w:val="0"/>
          <w:sz w:val="18"/>
        </w:rPr>
        <w:t>Şu hususu büyük bir memnuniyetle vurgulamak isterim: Covid-19 salgınıyla başlayan, bölgemizdeki savaşlarla devam eden, asrın felaketinin de etkisiyle sarsılan makro dengeleri hızla iyileştiriyoruz. Türkiye'yi yatırım, istihdam, üretim, ihracat ve cari fazla yoluyla kaliteli büyütme stratejimizi uygulamaya devam edeceğiz. Her fırsatta ifade ettiğim gibi, ekonomi programımıza katkı sunacak her türlü öneriye açığız ancak uyguladığımız programa olan inancı zayıflatmaya dönük söylemleri tasvip etmiyoruz. Kabul edelim ki eleştiri ayrıdır, ekonomik tetikçilik ayrıdır; Türkiye'ye kaybettirerek siyaset yapılmaz, millete faydalı olunmaz. Türkiye'nin ve 85 milyon vatandaşımızın menfaati söz konusu olduğunda siyasi rekabeti bir tarafa bırakmamız gerekiyor. (AK PARTİ sıralarından alkışlar) Meclisimizden ve siz saygıdeğer milletvekillerimizden bu konuda azami hassasiyet bekliyor, desteğiniz için şimdiden her birinize teşekkür ediyorum. (AK PARTİ sıralarından alkışlar)</w:t>
      </w:r>
    </w:p>
    <w:p w:rsidR="00F73761" w:rsidRPr="00E26CFC" w:rsidP="00E26CFC">
      <w:pPr>
        <w:pStyle w:val="GENELKURUL"/>
        <w:spacing w:line="240" w:lineRule="auto"/>
        <w:rPr>
          <w:sz w:val="18"/>
        </w:rPr>
      </w:pPr>
      <w:r w:rsidRPr="00E26CFC">
        <w:rPr>
          <w:spacing w:val="0"/>
          <w:sz w:val="18"/>
        </w:rPr>
        <w:t xml:space="preserve">Deprem bölgemizin süratle ayağa kaldırılmasının gündemimizin ilk sırasında olmayı sürdüreceğini burada tekraren ifade etmek istiyorum. Şartlar ne olursa olsun, 6 Şubat gecesi yuvası yıkılan, düzeni bozulan, yakınlarını kaybeden depremzede kardeşlerimizin yanında olacak, yaralarını saracak, inşallah güvenli yuvalarını peyderpey teslim edeceğiz. (AK PARTİ sıralarından alkışlar) </w:t>
      </w:r>
    </w:p>
    <w:p w:rsidR="00F73761" w:rsidRPr="00E26CFC" w:rsidP="00E26CFC">
      <w:pPr>
        <w:pStyle w:val="GENELKURUL"/>
        <w:spacing w:line="240" w:lineRule="auto"/>
        <w:rPr>
          <w:sz w:val="18"/>
        </w:rPr>
      </w:pPr>
      <w:r w:rsidRPr="00E26CFC">
        <w:rPr>
          <w:spacing w:val="0"/>
          <w:sz w:val="18"/>
        </w:rPr>
        <w:t>Sayın Başkan, değerli milletvekilleri; 28'inci Dönemin Üçüncü Yasama Yılına bölgemizdeki sıcak gelişmelerle giriyoruz. İsrail'in Filistin'de, Gazze'de yaklaşık bir yıldır yürüttüğü terör ve soykırım bugünlerde maalesef Lübnan’a uzandı. Dün işgal güçleri Lübnan topraklarına karadan girdiğini duyurdu. İsrail bir yandan Gazze'de soykırım yaparken, bir yandan Lübnan’a terör saldırıları yaparken aynı anda bölge ülkelerini de kendi ateşine çekmek için her yola başvuruyor, her türlü provokasyonu deniyor. Burada iki hususun altını çizmek mecburiyetindeyim: Ne yazık ki bütün bölgeyi ateşe atmayı amaçlayan, Gazze'de 17 bini çocuk olmak üzere 42 bin insanı katleden, şimdi de Lübnan’da katliama başlayan İsrail dünyadan gerekli ve yeterli tepkiyi almamaktadır. Bunu, geçen hafta İsrail saldırganlığının önüne geçmesi gereken Birleşmiş Milletlerin Genel Kurulunda da açık ve net şekilde ifade ettim. İsrail Devleti “Netanyahu” isimli bir Hitler özentisinin idaresinde sadece son elli bir haftada insanlığa karşı tüm suçları pervasızca işlemiştir; soykırım, katliam, ırkçılık, ayrımcılık, taciz, tecavüz, işkence, etnik temizlik, gazeteci öldürme, ifade özgürlüğünü yok etme, ibadethaneleri, hastaneleri, okulları bombalama dâhil insanlığa karşı işlenebilecek ne kadar suç varsa tamamı defalarca işlenmiştir. Gözünü kin ve nefret bürümüş bir cinayet şebekesinin elinde Gazze 42 bin masum insanın katledildiği büyük bir imha kampına dönüşmüştür. Tüm insanlık adına utanç verici bu tabloya rağmen bazı ülkeler İsrail’e destek vermeye, finansal veya askerî destek sağlamaya devam ediyor; diğer bazı ülkeler de susmak suretiyle bu insanlık suçuna, bu vahşete maalesef ortak oluyor.</w:t>
      </w:r>
    </w:p>
    <w:p w:rsidR="00F73761" w:rsidRPr="00E26CFC" w:rsidP="00E26CFC">
      <w:pPr>
        <w:pStyle w:val="GENELKURUL"/>
        <w:spacing w:line="240" w:lineRule="auto"/>
        <w:rPr>
          <w:sz w:val="18"/>
        </w:rPr>
      </w:pPr>
      <w:r w:rsidRPr="00E26CFC">
        <w:rPr>
          <w:spacing w:val="0"/>
          <w:sz w:val="18"/>
        </w:rPr>
        <w:t xml:space="preserve">Bu önemli günde şunu bir kez daha açık açık söylemek isterim: Ne yaparsa yapsın İsrail, er ya da geç durdurulacak. (AK PARTİ ve MHP sıralarından alkışlar) Kendini dev aynasında gören Hitler nasıl durdurulduysa Netanyahu da aynı şekilde durdurulacak. (AK PARTİ ve MHP sıralarından alkışlar) Evlatlarının beyaz kefenlerine sarılan anaların-babaların ahı bu zalimleri rezil rüsva edecektir ancak sadece İsrail’in değil, bugün Batı’dakiler başta olmak üzere devletlerin alnına yapışan o kara leke asırlar boyunca unutulmayacaktır. Özellikle, İslam dünyasının, halkları Müslüman olan yöneticilerin İsrail’in Filistinlilerden ziyade Müslümanlara yönelik bu terörüne sessiz kalmaları bir ayıp olarak, bir utanç vesikası olarak asırlarca silinmeden kalacak. </w:t>
      </w:r>
    </w:p>
    <w:p w:rsidR="00F73761" w:rsidRPr="00E26CFC" w:rsidP="00E26CFC">
      <w:pPr>
        <w:pStyle w:val="GENELKURUL"/>
        <w:spacing w:line="240" w:lineRule="auto"/>
        <w:rPr>
          <w:sz w:val="18"/>
        </w:rPr>
      </w:pPr>
      <w:r w:rsidRPr="00E26CFC">
        <w:rPr>
          <w:spacing w:val="0"/>
          <w:sz w:val="18"/>
        </w:rPr>
        <w:t xml:space="preserve">Bakınız, bugün yüreğim yanarak, içim kan ağlayarak söylüyorum: İsrail’in Gazze halkına yönelik soykırımı başlayalı tam üç yüz altmış gün oldu. 42 bin kardeşimiz kameralar önünde, canlı yayınlarda alçakça şehit edildi. Annelere enkaz altında kalan ciğerparelerinin parçalarını toplattılar. İnsana ve insanlığa dair ne kadar değer varsa hepsini çiğnediler, hepsini ayaklar altına aldılar. Sadece camileri değil asırlık kiliseleri de bombalarla enkaz yığınına çevirdiler ancak bu süreçte ne uluslararası kuruluşlar ne insan hakları örgütleri ne de 2 milyar Müslümanı temsil eden devletler bir araya gelip bir ortak tepki göstermedi. Tam üç yüz altmış gündür, bırakınız İsrail'i caydırmayı, bırakınız İsrail'i durdurmayı, müşterek bir tavır dahi sergilenmedi. Hamas'ın defalarca kabul ettiğini açıkladığı ateşkese İsrail'i icbar edecek zorlayıcı hiçbir adım atılmadı. Oysa herkes biliyor ki ses çıkartılmadıkça İsrail işgal, istila ve katliam politikasını pervasızca devam ettirecektir. Susmak, vahşeti görmezden, duymazdan gelmek hiç kimseyi, hiçbirimizi, bölgedeki hiçbir ülkeyi bu soykırım şebekesinin saldırganlığından kurtaramayacak. Bu tembelliğin, bu ataletin, bu tepkisizliğin, bu duygusuzluğun sona ermesi için Türkiye olarak hakkı cesaretle söylemeye, hakkı savunmaya, zalimler karşısında dimdik durmaya devam edeceğiz. (AK PARTİ ve MHP sıralarından alkışlar) Siyonist lobinin şahsımızı ve Hükûmetimizi hedef alan itibar suikastlarına asla boyun eğmeyeceğiz. </w:t>
      </w:r>
    </w:p>
    <w:p w:rsidR="00F73761" w:rsidRPr="00E26CFC" w:rsidP="00E26CFC">
      <w:pPr>
        <w:pStyle w:val="GENELKURUL"/>
        <w:spacing w:line="240" w:lineRule="auto"/>
        <w:rPr>
          <w:sz w:val="18"/>
        </w:rPr>
      </w:pPr>
      <w:r w:rsidRPr="00E26CFC">
        <w:rPr>
          <w:spacing w:val="0"/>
          <w:sz w:val="18"/>
        </w:rPr>
        <w:t xml:space="preserve">Değerli milletvekilleri, ikinci husus şudur: Vadedilmiş topraklar hezeyanıyla hareket eden İsrail yönetiminin tamamen dinî bir fanatizmle Filistin ve Lübnan'dan sonra gözünü dikeceği yer -açık söylüyorum- bizim vatan topraklarımız olacaktır. Şu anda bütün hesap bunun üzerinedir. Türkiye içindeki bazı İsrail dostlarının, bazı siyonistseverlerin, gönüllü veya paralı siyonizm propagandası yapan aparatların anlamadığı, işte budur. Birileri ısrarla görmek istemese de Netanyahu Hükûmeti Anadolu'yu da içine alan bir ham hayal kurmakta, ütopya peşinde koşmakta, bu niyetlerini de çeşitli vesilelerle ifşa etmektedir. 7 Ekimden beri yaşanan her gelişme bu tehdidin boyutunu biraz daha artırmaktadır. İsrail'in Filistin ve Lübnan'daki saldırılarını çok yakından takip ederken Irak'ın ve Suriye'nin kuzeyinde bölücü örgütü maşa olarak kullanmak suretiyle nasıl birer küçük uydu yapı kurmak istediğini de çok net görüyoruz. Bu coğrafya bilgisini sizlere ve aziz milletimize burada hatırlatmak isterim. Bakınız, Hatay'ın Yayladağı ilçesindeki Suriye sınırından Lübnan sınırı kara yoluyla 170 kilometredir ve Türkiye Lübnan’a arabayla sadece iki buçuk saat uzaklıktadır. Antakya ile Gazze arası Ankara ile Aydın arası kadardır yani işgal, terör, saldırganlık hemen yanı başımızdadır. </w:t>
      </w:r>
    </w:p>
    <w:p w:rsidR="00F73761" w:rsidRPr="00E26CFC" w:rsidP="00E26CFC">
      <w:pPr>
        <w:pStyle w:val="GENELKURUL"/>
        <w:spacing w:line="240" w:lineRule="auto"/>
        <w:rPr>
          <w:sz w:val="18"/>
        </w:rPr>
      </w:pPr>
      <w:r w:rsidRPr="00E26CFC">
        <w:rPr>
          <w:spacing w:val="0"/>
          <w:sz w:val="18"/>
        </w:rPr>
        <w:t xml:space="preserve">“Türkiye İsrail'in yanında dursun.” “Türkiye bu işlere karışmasın.” “Türkiye tarafsız olsun.” diyenlere sesleniyorum, özellikle “Hamas bir terör örgütüdür.” diyenlere sesleniyorum, üç yüz altmış gündür yaşanan barbarlığı 7 Ekim vakasıyla meşrulaştırmaya çalışanlara sesleniyorum: Karşımızda hukukla mukayyet bir devlet değil, kandan beslenen, işgalle semiren bir katil sürüsü var. (AK PARTİ ve MHP sıralarından alkışlar) Karşımızda tüm bölgeyi ateşe atmaya niyetli gözü dönmüş bir işgal şebekesi var. Karşımızda sadece Müslümanlara değil, Yahudiler arasında dahi ayırım yapan ırkçı bir Apartheid rejimi var. Böyle bir katliam şebekesi karşısında zerre-miskal vicdan taşıyan hiç kimse sessiz kalamaz. Yanı başınızda çocuklar katledilirken, yanı başınızda uçaklardan sivil halkın üzerine bombalar yağarken sessiz, tepkisiz, hatta tarafsız kalmak -açık söylüyorum- suça ortak olmaktır. Buradan tam üç yüz altmış gündür üç maymunu oynayanlara bir kez daha soruyorum: Çocuklarınızın gözüne yarın nasıl bakacaksınız? Aynada kendi gözlerinize nasıl bakacaksınız? Filistin, Lübnan güvende değilse kendinizin güvende olabileceğine gerçekten inanıyor musunuz? </w:t>
      </w:r>
    </w:p>
    <w:p w:rsidR="00F73761" w:rsidRPr="00E26CFC" w:rsidP="00E26CFC">
      <w:pPr>
        <w:pStyle w:val="GENELKURUL"/>
        <w:spacing w:line="240" w:lineRule="auto"/>
        <w:rPr>
          <w:sz w:val="18"/>
        </w:rPr>
      </w:pPr>
      <w:r w:rsidRPr="00E26CFC">
        <w:rPr>
          <w:spacing w:val="0"/>
          <w:sz w:val="18"/>
        </w:rPr>
        <w:t xml:space="preserve">İsrail saldırganlığı her fütursuz açıklamayla görüyoruz ki Türkiye'yi de içine almaktadır. Vatanımız için, milletimiz için, bağımsızlığımız için bu saldırganlığa, bu devlet terörüne elimizdeki her imkânla karşı durmayı sürdüreceğiz. (AK PARTİ ve MHP sıralarından alkışlar) Tekrar ediyorum, bedeli her ne olursa olsun Türkiye, İsrail'in karşısında durmaya, dünyayı da bu onurlu duruşa çağırmaya devam edecektir. (AK PARTİ sıralarından alkışlar) İnsanlığın ortak değerlerine saldıranlar karşısında bir insanlık cephesinin kurulması için Türkiye elinden geleni yapacaktır, bunda da sonuna kadar kararlıdır. </w:t>
      </w:r>
    </w:p>
    <w:p w:rsidR="00F73761" w:rsidRPr="00E26CFC" w:rsidP="00E26CFC">
      <w:pPr>
        <w:pStyle w:val="GENELKURUL"/>
        <w:spacing w:line="240" w:lineRule="auto"/>
        <w:rPr>
          <w:sz w:val="18"/>
        </w:rPr>
      </w:pPr>
      <w:r w:rsidRPr="00E26CFC">
        <w:rPr>
          <w:spacing w:val="0"/>
          <w:sz w:val="18"/>
        </w:rPr>
        <w:t xml:space="preserve">Gazze'de soykırım yapılırken Batı Şeria'da barış ve huzur olduğuna mı inanıyorsunuz? İşte, Filistin Devlet Başkanı Sayın Mahmud Abbas geldi; burada, bu kürsüden hem sizlere hem dünyaya seslendi. İsrail sadece Gazze'ye değil, Batı Şeria'ya, İran'a, Yemen'e, Suriye'ye de saldırıyor; Mısır'la yapılan anlaşmaları alenen ihlal ediyor. Mısır'la, Irak'la giderek güçlenen ilişkilerimizin, Suriye'yle artan diyalog arayışımızın bu bağlam içinde okunmasını özellikle tavsiye ediyorum. </w:t>
      </w:r>
    </w:p>
    <w:p w:rsidR="00F73761" w:rsidRPr="00E26CFC" w:rsidP="00E26CFC">
      <w:pPr>
        <w:pStyle w:val="GENELKURUL"/>
        <w:spacing w:line="240" w:lineRule="auto"/>
        <w:rPr>
          <w:sz w:val="18"/>
        </w:rPr>
      </w:pPr>
      <w:r w:rsidRPr="00E26CFC">
        <w:rPr>
          <w:spacing w:val="0"/>
          <w:sz w:val="18"/>
        </w:rPr>
        <w:t>Türk dünyasıyla ve Türk Devletleri Teşkilatıyla bağlarımızı yine bu anlayışla sürekli tahkim ediyoruz. Savunma sanayisinde, güvenlikte, terörle mücadelede ve dış politikada stratejik hamlelerle ülkemizin caydırıcılığını güçlendiriyoruz. Fitne girişimleri karşısında, millet olarak, 85 milyon olarak iç cephemizi sağlam tutmaya gayret ediyoruz. (AK PARTİ ve MHP sıralarından alkışlar)</w:t>
      </w:r>
    </w:p>
    <w:p w:rsidR="00F73761" w:rsidRPr="00E26CFC" w:rsidP="00E26CFC">
      <w:pPr>
        <w:pStyle w:val="GENELKURUL"/>
        <w:spacing w:line="240" w:lineRule="auto"/>
        <w:rPr>
          <w:sz w:val="18"/>
        </w:rPr>
      </w:pPr>
      <w:r w:rsidRPr="00E26CFC">
        <w:rPr>
          <w:spacing w:val="0"/>
          <w:sz w:val="18"/>
        </w:rPr>
        <w:t xml:space="preserve">Şunun artık idrak edilmesi ihtiyaçtan öte bir zarurettir: Bugün İsrail saldırganlığı karşısında, içeride ve dışarıda, çatışma alanlarının değil, uzlaşma alanlarının öne çıkması gerekiyor. İsrail bölgeyi tehdit etmeyi sürdürdükçe Türkiye de bölge halklarının, özellikle milletimizin güvenliği için öncü olmaya, yapıcı, uzlaştırıcı, birleştirici olmaya ısrarla devam edecektir. Bu vesileyle, Filistin davasına sahip çıkma noktasında tam bir mutabakat içinde hareket eden Meclisimize ve siyasi partilerimize şükranlarımı sunuyorum. (AK PARTİ ve MHP sıralarından alkışlar) İşgal güçlerinin en modern ölüm makinelerine rağmen doğdukları toprakları kahramanca savunan Filistin'in yiğit evlatlarını bugün bir kez daha saygıyla selamlıyorum. İsrail’i de buradan çok net bir şekilde uyarıyorum: Lübnan’a kara harekâtının sonuçları geçmişteki işgallerine benzemeyecektir; savunmasız, izole, bütün dünyadan yalıtılmış bir Gazze savunmasıyla Lübnan’ın savunması aynı olmayacaktır. Birleşmiş Milletler başta olmak üzere tüm devlet ve uluslararası kuruluşlar daha fazla vakit kaybetmeden, daha fazla kadın, çocuk ölmeden İsrail’i durdurmalıdır. İslam dünyası aynı şekilde vatan savunmasında mutlaka Lübnan halkı ve Hükûmetinin yanında olmalıdır. Biz, Türkiye ve Türk milleti olarak bu zor günlerinde Lübnanlı kardeşlerimizi asla yalnız bırakmayacak, tüm imkânlarımızla kendilerini destekleyeceğiz. (AK PARTİ ve MHP sıralarından alkışlar) </w:t>
      </w:r>
    </w:p>
    <w:p w:rsidR="00F73761" w:rsidRPr="00E26CFC" w:rsidP="00E26CFC">
      <w:pPr>
        <w:pStyle w:val="GENELKURUL"/>
        <w:spacing w:line="240" w:lineRule="auto"/>
        <w:rPr>
          <w:sz w:val="18"/>
        </w:rPr>
      </w:pPr>
      <w:r w:rsidRPr="00E26CFC">
        <w:rPr>
          <w:spacing w:val="0"/>
          <w:sz w:val="18"/>
        </w:rPr>
        <w:t>Sayın Başkan, değerli milletvekilleri; şunu unutmayın ki bu Gazi Meclis sadece Türkiye'nin değil geniş bir coğrafyadaki mazlum halkların da umudu olan bir Meclistir; üzerinizdeki yük, üzerinizdeki sorumluluk ağırdır. Tarihten devraldığınız miras ve tecrübeyle bu yükü hakkıyla taşıyacağınıza olan inancımız bizim de milletimizin de tamdır. Çevremizde bir canavar kontrolsüzce büyürken, yanı başımızda katliamlar, kanlı soykırımlar yapılırken, yanı başımızda sınırlar yeniden çizilmeye çalışılırken, küresel sistem kökten sarsılırken; Meclisimiz vakar, sağduyu, uzlaşma içinde hem ülkemize hem de coğrafyamıza yol gösterici olacaktır. (AK PARTİ ve MHP sıralarından alkışlar)</w:t>
      </w:r>
    </w:p>
    <w:p w:rsidR="00F73761" w:rsidRPr="00E26CFC" w:rsidP="00E26CFC">
      <w:pPr>
        <w:pStyle w:val="GENELKURUL"/>
        <w:spacing w:line="240" w:lineRule="auto"/>
        <w:rPr>
          <w:sz w:val="18"/>
        </w:rPr>
      </w:pPr>
      <w:r w:rsidRPr="00E26CFC">
        <w:rPr>
          <w:spacing w:val="0"/>
          <w:sz w:val="18"/>
        </w:rPr>
        <w:t>İktidar ve muhalefetiyle Meclisimizin milletimize güven, hasımlarımıza korku verecek bir atmosferde çalışması, özellikle böyle bir dönemde elzemdir. Meclisteki uyum, mutabakat, karşılıklı saygı çerçevesinde tartışma ve istişare buradan sokağa yansıyacak, ülkenin huzur ve emniyetine kapı aralayacaktır.</w:t>
      </w:r>
    </w:p>
    <w:p w:rsidR="00F73761" w:rsidRPr="00E26CFC" w:rsidP="00E26CFC">
      <w:pPr>
        <w:pStyle w:val="GENELKURUL"/>
        <w:spacing w:line="240" w:lineRule="auto"/>
        <w:rPr>
          <w:sz w:val="18"/>
        </w:rPr>
      </w:pPr>
      <w:r w:rsidRPr="00E26CFC">
        <w:rPr>
          <w:spacing w:val="0"/>
          <w:sz w:val="18"/>
        </w:rPr>
        <w:t xml:space="preserve">Meclisimizin yeni yasama yılının yeni bir iş birliği ruhuna öncelik etmesi Türkiye Cumhurbaşkanı olarak en samimi temennimdir. Bölgemizin içinde bulunduğu gerilimli atmosferde siyasi rekabeti siyasi husumete dönüştürme teşebbüslerine izin vermeyeceğinize inanıyorum. AK PARTİ ve Cumhur İttifakı olarak sorumluluklarımızın idrakinde hareket etmeyi sürdüreceğimizin özellikle bilinmesini istiyorum. </w:t>
      </w:r>
    </w:p>
    <w:p w:rsidR="00F73761" w:rsidRPr="00E26CFC" w:rsidP="00E26CFC">
      <w:pPr>
        <w:pStyle w:val="GENELKURUL"/>
        <w:spacing w:line="240" w:lineRule="auto"/>
        <w:rPr>
          <w:sz w:val="18"/>
        </w:rPr>
      </w:pPr>
      <w:r w:rsidRPr="00E26CFC">
        <w:rPr>
          <w:spacing w:val="0"/>
          <w:sz w:val="18"/>
        </w:rPr>
        <w:t xml:space="preserve">Rabb'im yâr ve yardımcımız olsun. Rabb'im Türkiye Cumhuriyeti'ni ilelebet payidar eylesin diyorum. (AK PARTİ ve MHP sıralarından alkışlar) </w:t>
      </w:r>
    </w:p>
    <w:p w:rsidR="00F73761" w:rsidRPr="00E26CFC" w:rsidP="00E26CFC">
      <w:pPr>
        <w:pStyle w:val="GENELKURUL"/>
        <w:spacing w:line="240" w:lineRule="auto"/>
        <w:rPr>
          <w:sz w:val="18"/>
        </w:rPr>
      </w:pPr>
      <w:r w:rsidRPr="00E26CFC">
        <w:rPr>
          <w:spacing w:val="0"/>
          <w:sz w:val="18"/>
        </w:rPr>
        <w:t>Bu duygularla bir kez daha Türkiye Büyük Millet Meclisinin 28'inci Dönem Üçüncü Yasama Yılının hayırlı olmasını diliyorum. Milletvekillerimize yeni yasama yılında Mevla'dan başarılar ve kolaylıklar temenni ediyorum. Yolunuz açık olsun diyor, heyetinizi sevgiyle saygıyla selamlıyorum.</w:t>
      </w:r>
    </w:p>
    <w:p w:rsidR="00F73761" w:rsidRPr="00E26CFC" w:rsidP="00E26CFC">
      <w:pPr>
        <w:pStyle w:val="GENELKURUL"/>
        <w:spacing w:line="240" w:lineRule="auto"/>
        <w:rPr>
          <w:sz w:val="18"/>
        </w:rPr>
      </w:pPr>
      <w:r w:rsidRPr="00E26CFC">
        <w:rPr>
          <w:spacing w:val="0"/>
          <w:sz w:val="18"/>
        </w:rPr>
        <w:t>Teşekkür ediyorum.</w:t>
      </w:r>
    </w:p>
    <w:p w:rsidR="00F73761" w:rsidRPr="00E26CFC" w:rsidP="00E26CFC">
      <w:pPr>
        <w:pStyle w:val="GENELKURUL"/>
        <w:spacing w:line="240" w:lineRule="auto"/>
        <w:rPr>
          <w:sz w:val="18"/>
        </w:rPr>
      </w:pPr>
      <w:r w:rsidRPr="00E26CFC">
        <w:rPr>
          <w:spacing w:val="0"/>
          <w:sz w:val="18"/>
        </w:rPr>
        <w:t>Kalın sağlıcakla. (AK PARTİ ve MHP sıralarından ayakta alkışlar)</w:t>
      </w:r>
    </w:p>
    <w:p w:rsidR="00F73761" w:rsidRPr="00E26CFC" w:rsidP="00E26CFC">
      <w:pPr>
        <w:pStyle w:val="GENELKURUL"/>
        <w:spacing w:line="240" w:lineRule="auto"/>
        <w:rPr>
          <w:sz w:val="18"/>
        </w:rPr>
      </w:pPr>
      <w:r w:rsidRPr="00E26CFC">
        <w:rPr>
          <w:spacing w:val="0"/>
          <w:sz w:val="18"/>
        </w:rPr>
        <w:t>BAŞKAN – Sayın milletvekilleri, Sayın Cumhurbaşkanımıza Türkiye Büyük Millet Meclisi adına şükranlarımı ifade ediyorum.</w:t>
      </w:r>
    </w:p>
    <w:p w:rsidR="00F73761" w:rsidRPr="00E26CFC" w:rsidP="00E26CFC">
      <w:pPr>
        <w:pStyle w:val="GENELKURUL"/>
        <w:spacing w:line="240" w:lineRule="auto"/>
        <w:rPr>
          <w:sz w:val="18"/>
        </w:rPr>
      </w:pPr>
      <w:r w:rsidRPr="00E26CFC">
        <w:rPr>
          <w:spacing w:val="0"/>
          <w:sz w:val="18"/>
        </w:rPr>
        <w:t>Danışma Kurulunun bir önerisi vardır, şimdi bu öneriyi okutup oylarınıza sunacağım.</w:t>
      </w:r>
    </w:p>
    <w:p w:rsidR="00F73761" w:rsidRPr="00E26CFC" w:rsidP="00E26CFC">
      <w:pPr>
        <w:pStyle w:val="GENELKURUL"/>
        <w:spacing w:line="240" w:lineRule="auto"/>
        <w:rPr>
          <w:sz w:val="18"/>
        </w:rPr>
      </w:pPr>
      <w:r w:rsidRPr="00E26CFC">
        <w:rPr>
          <w:spacing w:val="0"/>
          <w:sz w:val="18"/>
        </w:rPr>
        <w:t>Öneriyi okutuyorum:</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IV.- ÖNERİLER</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A) Danışma Kurulu Önerileri</w:t>
      </w:r>
    </w:p>
    <w:p w:rsidR="00F73761" w:rsidRPr="00E26CFC" w:rsidP="00E26CFC">
      <w:pPr>
        <w:tabs>
          <w:tab w:val="center" w:pos="5100"/>
        </w:tabs>
        <w:suppressAutoHyphens/>
        <w:ind w:left="80" w:right="60" w:firstLine="760"/>
        <w:jc w:val="both"/>
        <w:rPr>
          <w:noProof w:val="0"/>
          <w:sz w:val="18"/>
          <w:szCs w:val="24"/>
          <w:lang w:val="tr-TR" w:eastAsia="tr-TR"/>
        </w:rPr>
      </w:pPr>
      <w:r w:rsidRPr="00E26CFC">
        <w:rPr>
          <w:noProof w:val="0"/>
          <w:spacing w:val="0"/>
          <w:sz w:val="18"/>
          <w:szCs w:val="24"/>
          <w:lang w:val="tr-TR" w:eastAsia="tr-TR"/>
        </w:rPr>
        <w:t xml:space="preserve">1.- </w:t>
        <w:tab/>
        <w:t>Danışma Kurulunun, Genel Kurulun 1 Ekim 2024 Salı günkü birleşiminde Cumhurbaşkanının, Anayasa’nın 104’üncü maddesine göre Türkiye Büyük Millet Meclisinin 28’inci Yasama Dönemi Üçüncü Yasama Yılı açılış konuşmasını müteakip başka bir işin görüşülmemesine ilişkin önerisi</w:t>
      </w:r>
    </w:p>
    <w:p w:rsidR="00F73761" w:rsidRPr="00E26CFC" w:rsidP="00E26CFC">
      <w:pPr>
        <w:pStyle w:val="GENELKURUL"/>
        <w:spacing w:line="240" w:lineRule="auto"/>
        <w:jc w:val="center"/>
        <w:rPr>
          <w:sz w:val="18"/>
        </w:rPr>
      </w:pPr>
      <w:r w:rsidRPr="00E26CFC">
        <w:rPr>
          <w:spacing w:val="0"/>
          <w:sz w:val="18"/>
        </w:rPr>
        <w:t>No:37</w:t>
        <w:tab/>
        <w:tab/>
        <w:tab/>
        <w:tab/>
        <w:tab/>
        <w:t>1/10/2024</w:t>
      </w:r>
    </w:p>
    <w:p w:rsidR="00F73761" w:rsidRPr="00E26CFC" w:rsidP="00E26CFC">
      <w:pPr>
        <w:pStyle w:val="GENELKURUL"/>
        <w:spacing w:line="240" w:lineRule="auto"/>
        <w:jc w:val="center"/>
        <w:rPr>
          <w:sz w:val="18"/>
        </w:rPr>
      </w:pPr>
      <w:r w:rsidRPr="00E26CFC">
        <w:rPr>
          <w:spacing w:val="0"/>
          <w:sz w:val="18"/>
        </w:rPr>
        <w:t>Danışma Kurulu Önerisi</w:t>
      </w:r>
    </w:p>
    <w:p w:rsidR="00F73761" w:rsidRPr="00E26CFC" w:rsidP="00E26CFC">
      <w:pPr>
        <w:pStyle w:val="GENELKURUL"/>
        <w:spacing w:line="240" w:lineRule="auto"/>
        <w:rPr>
          <w:sz w:val="18"/>
        </w:rPr>
      </w:pPr>
      <w:r w:rsidRPr="00E26CFC">
        <w:rPr>
          <w:spacing w:val="0"/>
          <w:sz w:val="18"/>
        </w:rPr>
        <w:t>Danışma Kurulunun 1/10/2024 Salı günü (bugün) yaptığı toplantıda, aşağıdaki önerinin Genel Kurulun onayına sunulması uygun görülmüştür.</w:t>
      </w:r>
    </w:p>
    <w:p w:rsidR="00F73761" w:rsidRPr="00E26CFC" w:rsidP="00E26CFC">
      <w:pPr>
        <w:pStyle w:val="TEKMZA"/>
        <w:spacing w:line="240" w:lineRule="auto"/>
        <w:rPr>
          <w:sz w:val="18"/>
        </w:rPr>
      </w:pPr>
      <w:r w:rsidRPr="00E26CFC">
        <w:rPr>
          <w:spacing w:val="0"/>
          <w:sz w:val="18"/>
        </w:rPr>
        <w:tab/>
        <w:tab/>
        <w:tab/>
        <w:t>Numan Kurtulmuş</w:t>
      </w:r>
    </w:p>
    <w:p w:rsidR="00F73761" w:rsidRPr="00E26CFC" w:rsidP="00E26CFC">
      <w:pPr>
        <w:pStyle w:val="TEKMZA"/>
        <w:spacing w:line="240" w:lineRule="auto"/>
        <w:rPr>
          <w:sz w:val="18"/>
        </w:rPr>
      </w:pPr>
      <w:r w:rsidRPr="00E26CFC">
        <w:rPr>
          <w:spacing w:val="0"/>
          <w:sz w:val="18"/>
        </w:rPr>
        <w:tab/>
        <w:t>Türkiye Büyük Millet Meclisi</w:t>
      </w:r>
    </w:p>
    <w:p w:rsidR="00F73761" w:rsidRPr="00E26CFC" w:rsidP="00E26CFC">
      <w:pPr>
        <w:pStyle w:val="TEKMZA"/>
        <w:spacing w:line="240" w:lineRule="auto"/>
        <w:rPr>
          <w:sz w:val="18"/>
        </w:rPr>
      </w:pPr>
      <w:r w:rsidRPr="00E26CFC">
        <w:rPr>
          <w:spacing w:val="0"/>
          <w:sz w:val="18"/>
        </w:rPr>
        <w:tab/>
        <w:t>Başkanı</w:t>
      </w:r>
    </w:p>
    <w:p w:rsidR="00F73761" w:rsidRPr="00E26CFC" w:rsidP="00E26CFC">
      <w:pPr>
        <w:pStyle w:val="3LMZA"/>
        <w:rPr>
          <w:sz w:val="18"/>
        </w:rPr>
      </w:pPr>
    </w:p>
    <w:p w:rsidR="00F73761" w:rsidRPr="00E26CFC" w:rsidP="00E26CFC">
      <w:pPr>
        <w:pStyle w:val="3LMZA"/>
        <w:rPr>
          <w:sz w:val="18"/>
        </w:rPr>
      </w:pPr>
      <w:r w:rsidRPr="00E26CFC">
        <w:rPr>
          <w:spacing w:val="0"/>
          <w:sz w:val="18"/>
        </w:rPr>
        <w:tab/>
        <w:t>Abdulhamit Gül</w:t>
        <w:tab/>
        <w:t>Ali Mahir Başarır</w:t>
        <w:tab/>
        <w:t>Gülüstan Kılıç Koçyiğit</w:t>
      </w:r>
    </w:p>
    <w:p w:rsidR="00F73761" w:rsidRPr="00E26CFC" w:rsidP="00E26CFC">
      <w:pPr>
        <w:pStyle w:val="3LMZA"/>
        <w:rPr>
          <w:sz w:val="18"/>
        </w:rPr>
      </w:pPr>
      <w:r w:rsidRPr="00E26CFC">
        <w:rPr>
          <w:spacing w:val="0"/>
          <w:sz w:val="18"/>
        </w:rPr>
        <w:tab/>
        <w:t>AK PARTİ Grubu</w:t>
        <w:tab/>
        <w:t>CHP Grubu</w:t>
        <w:tab/>
        <w:t>DEM PARTİ Grubu</w:t>
      </w:r>
    </w:p>
    <w:p w:rsidR="00F73761" w:rsidRPr="00E26CFC" w:rsidP="00E26CFC">
      <w:pPr>
        <w:pStyle w:val="3LMZA"/>
        <w:rPr>
          <w:sz w:val="18"/>
        </w:rPr>
      </w:pPr>
      <w:r w:rsidRPr="00E26CFC">
        <w:rPr>
          <w:spacing w:val="0"/>
          <w:sz w:val="18"/>
        </w:rPr>
        <w:tab/>
        <w:t>Başkan Vekili</w:t>
        <w:tab/>
        <w:t>Başkan Vekili</w:t>
        <w:tab/>
        <w:t>Başkan Vekili</w:t>
      </w:r>
    </w:p>
    <w:p w:rsidR="00F73761" w:rsidRPr="00E26CFC" w:rsidP="00E26CFC">
      <w:pPr>
        <w:pStyle w:val="3LMZA"/>
        <w:rPr>
          <w:sz w:val="18"/>
        </w:rPr>
      </w:pPr>
    </w:p>
    <w:p w:rsidR="00F73761" w:rsidRPr="00E26CFC" w:rsidP="00E26CFC">
      <w:pPr>
        <w:pStyle w:val="3LMZA"/>
        <w:rPr>
          <w:sz w:val="18"/>
        </w:rPr>
      </w:pPr>
      <w:bookmarkStart w:id="0" w:name="_GoBack"/>
      <w:bookmarkEnd w:id="0"/>
      <w:r w:rsidRPr="00E26CFC">
        <w:rPr>
          <w:spacing w:val="0"/>
          <w:sz w:val="18"/>
        </w:rPr>
        <w:tab/>
        <w:t>Erkan Akçay</w:t>
        <w:tab/>
        <w:t>Mehmet Satuk Buğra Kavuncu</w:t>
        <w:tab/>
        <w:t>Bülent Kaya</w:t>
      </w:r>
    </w:p>
    <w:p w:rsidR="00F73761" w:rsidRPr="00E26CFC" w:rsidP="00E26CFC">
      <w:pPr>
        <w:pStyle w:val="3LMZA"/>
        <w:rPr>
          <w:sz w:val="18"/>
        </w:rPr>
      </w:pPr>
      <w:r w:rsidRPr="00E26CFC">
        <w:rPr>
          <w:spacing w:val="0"/>
          <w:sz w:val="18"/>
        </w:rPr>
        <w:tab/>
        <w:t>MHP Grubu</w:t>
        <w:tab/>
        <w:t>İYİ Parti Grubu</w:t>
        <w:tab/>
        <w:t>Saadet Partisi Grubu</w:t>
      </w:r>
    </w:p>
    <w:p w:rsidR="00F73761" w:rsidRPr="00E26CFC" w:rsidP="00E26CFC">
      <w:pPr>
        <w:pStyle w:val="3LMZA"/>
        <w:rPr>
          <w:sz w:val="18"/>
        </w:rPr>
      </w:pPr>
      <w:r w:rsidRPr="00E26CFC">
        <w:rPr>
          <w:spacing w:val="0"/>
          <w:sz w:val="18"/>
        </w:rPr>
        <w:tab/>
        <w:t>Başkan Vekili</w:t>
        <w:tab/>
        <w:t>Başkan Vekili</w:t>
        <w:tab/>
        <w:t>Başkan Vekili</w:t>
      </w:r>
    </w:p>
    <w:p w:rsidR="00F73761" w:rsidRPr="00E26CFC" w:rsidP="00E26CFC">
      <w:pPr>
        <w:pStyle w:val="GENELKURUL"/>
        <w:spacing w:line="240" w:lineRule="auto"/>
        <w:rPr>
          <w:sz w:val="18"/>
        </w:rPr>
      </w:pPr>
    </w:p>
    <w:p w:rsidR="00F73761" w:rsidRPr="00E26CFC" w:rsidP="00E26CFC">
      <w:pPr>
        <w:pStyle w:val="GENELKURUL"/>
        <w:spacing w:line="240" w:lineRule="auto"/>
        <w:rPr>
          <w:sz w:val="18"/>
        </w:rPr>
      </w:pPr>
      <w:r w:rsidRPr="00E26CFC">
        <w:rPr>
          <w:spacing w:val="0"/>
          <w:sz w:val="18"/>
        </w:rPr>
        <w:t>Öneri:</w:t>
      </w:r>
    </w:p>
    <w:p w:rsidR="00F73761" w:rsidRPr="00E26CFC" w:rsidP="00E26CFC">
      <w:pPr>
        <w:pStyle w:val="GENELKURUL"/>
        <w:spacing w:line="240" w:lineRule="auto"/>
        <w:rPr>
          <w:sz w:val="18"/>
        </w:rPr>
      </w:pPr>
      <w:r w:rsidRPr="00E26CFC">
        <w:rPr>
          <w:spacing w:val="0"/>
          <w:sz w:val="18"/>
        </w:rPr>
        <w:t xml:space="preserve">Genel Kurulun 1 Ekim 2024 Salı günkü (bugün) birleşiminde Cumhurbaşkanının Anayasa’nın 104'üncü maddesine göre Türkiye Büyük Millet Meclisinin 28'inci Yasama Dönemi Üçüncü Yasama Yılı açılış konuşmasını müteakip başka bir işin görüşülmemesi önerilmiştir. </w:t>
      </w:r>
    </w:p>
    <w:p w:rsidR="00F73761" w:rsidRPr="00E26CFC" w:rsidP="00E26CFC">
      <w:pPr>
        <w:pStyle w:val="GENELKURUL"/>
        <w:spacing w:line="240" w:lineRule="auto"/>
        <w:rPr>
          <w:sz w:val="18"/>
        </w:rPr>
      </w:pPr>
      <w:r w:rsidRPr="00E26CFC">
        <w:rPr>
          <w:spacing w:val="0"/>
          <w:sz w:val="18"/>
        </w:rPr>
        <w:t xml:space="preserve">BAŞKAN - Danışma Kurulu önerisini oylarınıza sunuyorum: Kabul edenler... Kabul etmeyenler... İttifakla kabul edilmiştir. </w:t>
      </w:r>
    </w:p>
    <w:p w:rsidR="00F73761" w:rsidRPr="00E26CFC" w:rsidP="00E26CFC">
      <w:pPr>
        <w:pStyle w:val="GENELKURUL"/>
        <w:spacing w:line="240" w:lineRule="auto"/>
        <w:rPr>
          <w:sz w:val="18"/>
        </w:rPr>
      </w:pPr>
      <w:r w:rsidRPr="00E26CFC">
        <w:rPr>
          <w:spacing w:val="0"/>
          <w:sz w:val="18"/>
        </w:rPr>
        <w:t xml:space="preserve">Sayın milletvekilleri, gündemimizde bulunan işleri sırasıyla görüşmek üzere 2 Ekim 2024 Çarşamba günü saat 14.00'te toplanmak üzere birleşimi kapatıyorum. </w:t>
      </w:r>
    </w:p>
    <w:p w:rsidR="00F73761" w:rsidRPr="00E26CFC" w:rsidP="00E26CFC">
      <w:pPr>
        <w:pStyle w:val="GENELKURUL"/>
        <w:spacing w:line="240" w:lineRule="auto"/>
        <w:ind w:left="0" w:firstLine="0"/>
        <w:jc w:val="right"/>
        <w:rPr>
          <w:sz w:val="18"/>
        </w:rPr>
      </w:pPr>
      <w:r w:rsidRPr="00E26CFC">
        <w:rPr>
          <w:spacing w:val="0"/>
          <w:sz w:val="18"/>
        </w:rPr>
        <w:t>Kapanma Saati: 16.03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69A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EB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04A"/>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8A"/>
    <w:rsid w:val="000D19D4"/>
    <w:rsid w:val="000D235F"/>
    <w:rsid w:val="000D2E2D"/>
    <w:rsid w:val="000D3642"/>
    <w:rsid w:val="000D3B19"/>
    <w:rsid w:val="000D3C15"/>
    <w:rsid w:val="000D3FF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F8A"/>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9A4"/>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77E3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3B3"/>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5E8"/>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952"/>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2E1B"/>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A4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F3"/>
    <w:rsid w:val="009324B6"/>
    <w:rsid w:val="0093268A"/>
    <w:rsid w:val="009329EA"/>
    <w:rsid w:val="0093322A"/>
    <w:rsid w:val="00933A77"/>
    <w:rsid w:val="00933C80"/>
    <w:rsid w:val="00934049"/>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6A6"/>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387"/>
    <w:rsid w:val="00AD7B18"/>
    <w:rsid w:val="00AE02B2"/>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AE8"/>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75E"/>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966"/>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354"/>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65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CFC"/>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B64"/>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195"/>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761"/>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195"/>
    <w:rPr>
      <w:rFonts w:ascii="Times New Roman" w:hAnsi="Times New Roman" w:cs="Times New Roma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7C3D49"/>
    <w:pPr>
      <w:tabs>
        <w:tab w:val="center" w:pos="4536"/>
        <w:tab w:val="right" w:pos="9072"/>
      </w:tabs>
    </w:pPr>
    <w:rPr>
      <w:noProof w:val="0"/>
      <w:szCs w:val="24"/>
    </w:rPr>
  </w:style>
  <w:style w:type="character" w:styleId="PageNumber">
    <w:name w:val="page number"/>
    <w:basedOn w:val="DefaultParagraphFont"/>
    <w:uiPriority w:val="99"/>
    <w:rsid w:val="007C3D49"/>
    <w:rPr>
      <w:rFonts w:cs="Times New Roman"/>
    </w:rPr>
  </w:style>
  <w:style w:type="paragraph" w:customStyle="1" w:styleId="stbilgi1">
    <w:name w:val="Üstbilgi1"/>
    <w:basedOn w:val="Normal"/>
    <w:rsid w:val="007C3D49"/>
    <w:pPr>
      <w:tabs>
        <w:tab w:val="center" w:pos="4536"/>
        <w:tab w:val="right" w:pos="9072"/>
      </w:tabs>
    </w:pPr>
    <w:rPr>
      <w:noProof w:val="0"/>
      <w:szCs w:val="24"/>
    </w:rPr>
  </w:style>
  <w:style w:type="paragraph" w:customStyle="1" w:styleId="Metinstil">
    <w:name w:val="Metinstil"/>
    <w:basedOn w:val="Normal"/>
    <w:rsid w:val="007C3D49"/>
    <w:pPr>
      <w:spacing w:line="620" w:lineRule="atLeast"/>
      <w:ind w:left="40" w:right="40" w:firstLine="811"/>
      <w:jc w:val="both"/>
    </w:pPr>
    <w:rPr>
      <w:noProof w:val="0"/>
      <w:spacing w:val="20"/>
      <w:szCs w:val="24"/>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Balk-stil">
    <w:name w:val="Başlık-stil"/>
    <w:basedOn w:val="Normal"/>
    <w:rsid w:val="007C3D49"/>
    <w:pPr>
      <w:tabs>
        <w:tab w:val="center" w:pos="5120"/>
      </w:tabs>
      <w:spacing w:line="620" w:lineRule="exact"/>
      <w:ind w:left="40" w:right="40"/>
      <w:jc w:val="both"/>
    </w:pPr>
    <w:rPr>
      <w:noProof w:val="0"/>
      <w:spacing w:val="20"/>
      <w:szCs w:val="24"/>
    </w:rPr>
  </w:style>
  <w:style w:type="paragraph" w:styleId="BalloonText">
    <w:name w:val="Balloon Text"/>
    <w:basedOn w:val="Normal"/>
    <w:link w:val="CharChar"/>
    <w:uiPriority w:val="99"/>
    <w:rsid w:val="002E09DE"/>
    <w:rPr>
      <w:rFonts w:ascii="Segoe UI" w:hAnsi="Segoe UI"/>
      <w:noProof w:val="0"/>
      <w:sz w:val="18"/>
      <w:szCs w:val="18"/>
    </w:rPr>
  </w:style>
  <w:style w:type="character" w:customStyle="1" w:styleId="CharChar">
    <w:name w:val=" Char Char"/>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AF4201"/>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F4201"/>
    <w:rPr>
      <w:rFonts w:ascii="Times New Roman" w:hAnsi="Times New Roman"/>
      <w:position w:val="-6"/>
      <w:sz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noProof w:val="0"/>
      <w:position w:val="-6"/>
      <w:lang w:val="x-none" w:eastAsia="x-none"/>
    </w:rPr>
  </w:style>
  <w:style w:type="character" w:customStyle="1" w:styleId="KLMZAChar">
    <w:name w:val="İKİLİ İMZA Char"/>
    <w:link w:val="KLMZA"/>
    <w:locked/>
    <w:rsid w:val="00AF4201"/>
    <w:rPr>
      <w:rFonts w:ascii="Times New Roman" w:hAnsi="Times New Roman"/>
      <w:position w:val="-6"/>
      <w:sz w:val="24"/>
    </w:rPr>
  </w:style>
  <w:style w:type="paragraph" w:customStyle="1" w:styleId="3LMZA">
    <w:name w:val="3 LÜ İMZA"/>
    <w:basedOn w:val="okimza-stil"/>
    <w:link w:val="3LMZAChar"/>
    <w:autoRedefine/>
    <w:qFormat/>
    <w:rsid w:val="00FF63FA"/>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character" w:customStyle="1" w:styleId="3LMZAChar">
    <w:name w:val="3 LÜ İMZA Char"/>
    <w:link w:val="3LMZA"/>
    <w:locked/>
    <w:rsid w:val="00FF63FA"/>
    <w:rPr>
      <w:rFonts w:ascii="Times New Roman" w:hAnsi="Times New Roman"/>
      <w:position w:val="-6"/>
      <w:sz w:val="24"/>
    </w:rPr>
  </w:style>
  <w:style w:type="paragraph" w:customStyle="1" w:styleId="NERGEMZA">
    <w:name w:val="ÖNERGE İMZA"/>
    <w:basedOn w:val="TEKMZA"/>
    <w:link w:val="NERGEMZAChar"/>
    <w:qFormat/>
    <w:rsid w:val="007C3D49"/>
    <w:pPr>
      <w:tabs>
        <w:tab w:val="center" w:pos="4395"/>
        <w:tab w:val="clear" w:pos="8080"/>
      </w:tabs>
    </w:pPr>
    <w:rPr>
      <w:rFonts w:ascii="Arial" w:hAnsi="Arial"/>
      <w:spacing w:val="32"/>
      <w:position w:val="0"/>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ORTALIMZA">
    <w:name w:val="ORTALI İMZA"/>
    <w:basedOn w:val="TEKMZA"/>
    <w:link w:val="ORTALIMZAChar"/>
    <w:qFormat/>
    <w:rsid w:val="005D579E"/>
    <w:pPr>
      <w:tabs>
        <w:tab w:val="center" w:pos="4536"/>
        <w:tab w:val="clear" w:pos="8080"/>
      </w:tabs>
    </w:pPr>
    <w:rPr>
      <w:rFonts w:ascii="Arial" w:hAnsi="Arial"/>
      <w:spacing w:val="32"/>
      <w:position w:val="0"/>
      <w:szCs w:val="20"/>
      <w:lang w:val="x-none" w:eastAsia="x-none"/>
    </w:rPr>
  </w:style>
  <w:style w:type="character" w:customStyle="1" w:styleId="ORTALIMZAChar">
    <w:name w:val="ORTALI İMZA Char"/>
    <w:link w:val="ORTALIMZA"/>
    <w:locked/>
    <w:rsid w:val="005D579E"/>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paragraph" w:customStyle="1" w:styleId="zetmetin">
    <w:name w:val="özet metin"/>
    <w:basedOn w:val="Normal"/>
    <w:link w:val="zetmetinChar"/>
    <w:rsid w:val="00E26CFC"/>
    <w:pPr>
      <w:spacing w:line="360" w:lineRule="atLeast"/>
      <w:ind w:left="20" w:right="60" w:firstLine="820"/>
      <w:jc w:val="both"/>
    </w:pPr>
    <w:rPr>
      <w:rFonts w:ascii="Times New (W1)" w:hAnsi="Times New (W1)"/>
    </w:rPr>
  </w:style>
  <w:style w:type="character" w:customStyle="1" w:styleId="zetmetinChar">
    <w:name w:val="özet metin Char"/>
    <w:link w:val="zetmetin"/>
    <w:locked/>
    <w:rsid w:val="00E26CFC"/>
    <w:rPr>
      <w:rFonts w:ascii="Times New (W1)" w:hAnsi="Times New (W1)"/>
      <w:noProof/>
      <w:sz w:val="24"/>
      <w:lang w:val="tr-TR" w:eastAsia="tr-TR" w:bidi="ar-SA"/>
    </w:rPr>
  </w:style>
  <w:style w:type="paragraph" w:styleId="BodyText">
    <w:name w:val="Body Text"/>
    <w:basedOn w:val="Normal"/>
    <w:link w:val="CharChar1"/>
    <w:rsid w:val="00E26CFC"/>
    <w:pPr>
      <w:jc w:val="both"/>
    </w:pPr>
    <w:rPr>
      <w:rFonts w:ascii="Times New (W1)" w:hAnsi="Times New (W1)"/>
      <w:noProof w:val="0"/>
      <w:szCs w:val="24"/>
    </w:rPr>
  </w:style>
  <w:style w:type="character" w:customStyle="1" w:styleId="CharChar1">
    <w:name w:val=" Char Char1"/>
    <w:link w:val="BodyText"/>
    <w:locked/>
    <w:rsid w:val="00E26CFC"/>
    <w:rPr>
      <w:rFonts w:ascii="Times New (W1)" w:hAnsi="Times New (W1)"/>
      <w:sz w:val="24"/>
      <w:szCs w:val="24"/>
      <w:lang w:val="tr-TR" w:eastAsia="tr-TR"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P:\&#304;%20D%20A%20R%20&#304;%20%20B%20&#220;%20R%20O\YAVUZ\Yavuz%20belgeler\M&#252;nderecat\28.%20D&#246;nem\2.%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25685</Words>
  <Characters>146406</Characters>
  <Application>Microsoft Office Word</Application>
  <DocSecurity>0</DocSecurity>
  <Lines>1220</Lines>
  <Paragraphs>343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2024-10-09T08:42:00Z</dcterms:created>
  <dcterms:modified xsi:type="dcterms:W3CDTF">2024-10-09T08:42:00Z</dcterms:modified>
</cp:coreProperties>
</file>