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71181" w:rsidP="00D827E1">
      <w:pPr>
        <w:spacing w:after="0" w:line="240" w:lineRule="auto"/>
        <w:rPr>
          <w:spacing w:val="0"/>
        </w:rPr>
      </w:pPr>
    </w:p>
    <w:p w:rsidR="00C71181" w:rsidP="00D827E1">
      <w:pPr>
        <w:spacing w:after="0" w:line="240" w:lineRule="auto"/>
      </w:pPr>
    </w:p>
    <w:p w:rsidR="00C71181" w:rsidP="00D827E1">
      <w:pPr>
        <w:spacing w:before="120" w:after="40"/>
        <w:jc w:val="center"/>
      </w:pPr>
      <w:r>
        <w:rPr>
          <w:rFonts w:ascii="Arial" w:eastAsia="Arial" w:hAnsi="Arial" w:cs="Arial"/>
          <w:b/>
          <w:spacing w:val="0"/>
          <w:sz w:val="18"/>
        </w:rPr>
        <w:t>TÜRKİYE BÜYÜK MİLLET MECLİSİ</w:t>
      </w:r>
    </w:p>
    <w:p w:rsidR="00C71181" w:rsidP="00D827E1">
      <w:pPr>
        <w:spacing w:before="120" w:after="40"/>
        <w:jc w:val="center"/>
        <w:rPr>
          <w:rFonts w:ascii="Times New Roman" w:hAnsi="Times New Roman"/>
          <w:b/>
          <w:sz w:val="18"/>
        </w:rPr>
      </w:pPr>
      <w:r>
        <w:rPr>
          <w:rFonts w:ascii="Arial" w:eastAsia="Arial" w:hAnsi="Arial" w:cs="Arial"/>
          <w:b/>
          <w:spacing w:val="0"/>
          <w:sz w:val="18"/>
        </w:rPr>
        <w:t>TUTANAK DERGİSİ</w:t>
      </w:r>
    </w:p>
    <w:p w:rsidR="00C71181" w:rsidP="00D827E1">
      <w:pPr>
        <w:spacing w:before="120" w:after="40"/>
        <w:jc w:val="center"/>
      </w:pPr>
    </w:p>
    <w:p w:rsidR="00C71181" w:rsidP="00D827E1">
      <w:pPr>
        <w:spacing w:after="0" w:line="240" w:lineRule="auto"/>
      </w:pPr>
    </w:p>
    <w:p w:rsidR="00C71181" w:rsidP="00D827E1">
      <w:pPr>
        <w:spacing w:after="0"/>
        <w:jc w:val="center"/>
      </w:pPr>
      <w:r>
        <w:rPr>
          <w:rFonts w:ascii="Arial" w:eastAsia="Arial" w:hAnsi="Arial" w:cs="Arial"/>
          <w:b/>
          <w:spacing w:val="0"/>
          <w:sz w:val="18"/>
        </w:rPr>
        <w:t>1’inci Birleşim</w:t>
      </w:r>
    </w:p>
    <w:p w:rsidR="00C71181" w:rsidP="00D827E1">
      <w:pPr>
        <w:spacing w:after="0"/>
        <w:jc w:val="center"/>
        <w:rPr>
          <w:rFonts w:ascii="Times New Roman" w:hAnsi="Times New Roman"/>
          <w:b/>
          <w:sz w:val="18"/>
        </w:rPr>
      </w:pPr>
      <w:r>
        <w:rPr>
          <w:rFonts w:ascii="Arial" w:eastAsia="Arial" w:hAnsi="Arial" w:cs="Arial"/>
          <w:b/>
          <w:spacing w:val="0"/>
          <w:sz w:val="18"/>
        </w:rPr>
        <w:t>1 Ekim 2025 Çarşamba</w:t>
      </w:r>
    </w:p>
    <w:p w:rsidR="00C71181" w:rsidP="00D827E1">
      <w:pPr>
        <w:spacing w:after="0"/>
        <w:jc w:val="center"/>
      </w:pPr>
    </w:p>
    <w:p w:rsidR="00C71181" w:rsidP="00D827E1">
      <w:pPr>
        <w:spacing w:after="0"/>
        <w:jc w:val="center"/>
      </w:pPr>
    </w:p>
    <w:p w:rsidR="00C71181" w:rsidP="00D827E1">
      <w:pPr>
        <w:spacing w:after="0" w:line="240" w:lineRule="auto"/>
      </w:pPr>
    </w:p>
    <w:p w:rsidR="00C71181" w:rsidP="00D827E1">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71181" w:rsidP="00D827E1">
      <w:pPr>
        <w:spacing w:after="0"/>
        <w:jc w:val="center"/>
        <w:rPr>
          <w:rFonts w:ascii="Times New Roman" w:hAnsi="Times New Roman"/>
          <w:b/>
          <w:sz w:val="18"/>
        </w:rPr>
      </w:pPr>
    </w:p>
    <w:p w:rsidR="00C71181" w:rsidP="00D827E1">
      <w:pPr>
        <w:spacing w:after="0"/>
        <w:jc w:val="center"/>
        <w:rPr>
          <w:rFonts w:ascii="Times New Roman" w:hAnsi="Times New Roman"/>
          <w:b/>
          <w:sz w:val="18"/>
        </w:rPr>
      </w:pPr>
      <w:r>
        <w:rPr>
          <w:rFonts w:ascii="Arial" w:eastAsia="Arial" w:hAnsi="Arial" w:cs="Arial"/>
          <w:b/>
          <w:spacing w:val="0"/>
          <w:sz w:val="18"/>
        </w:rPr>
        <w:t>İÇİNDEKİLER</w:t>
      </w:r>
    </w:p>
    <w:p w:rsidR="00C71181" w:rsidP="00D827E1">
      <w:pPr>
        <w:spacing w:after="0"/>
        <w:jc w:val="center"/>
      </w:pPr>
    </w:p>
    <w:p w:rsidR="00C71181" w:rsidP="00D827E1">
      <w:pPr>
        <w:spacing w:before="60" w:after="60" w:line="276" w:lineRule="auto"/>
        <w:ind w:firstLine="806"/>
        <w:jc w:val="both"/>
      </w:pPr>
      <w:r>
        <w:rPr>
          <w:rFonts w:ascii="Arial" w:eastAsia="Arial" w:hAnsi="Arial" w:cs="Arial"/>
          <w:spacing w:val="0"/>
          <w:sz w:val="18"/>
        </w:rPr>
        <w:t>I.- GELEN KÂĞITLAR</w:t>
      </w:r>
    </w:p>
    <w:p w:rsidR="00C71181" w:rsidP="00D827E1">
      <w:pPr>
        <w:spacing w:before="60" w:after="60" w:line="276" w:lineRule="auto"/>
        <w:ind w:firstLine="806"/>
        <w:jc w:val="both"/>
      </w:pPr>
      <w:r>
        <w:rPr>
          <w:rFonts w:ascii="Arial" w:eastAsia="Arial" w:hAnsi="Arial" w:cs="Arial"/>
          <w:spacing w:val="0"/>
          <w:sz w:val="18"/>
        </w:rPr>
        <w:t>II.- OTURUM BAŞKANLARININ KONUŞMALARI</w:t>
      </w:r>
    </w:p>
    <w:p w:rsidR="00C71181" w:rsidP="00D827E1">
      <w:pPr>
        <w:spacing w:before="60" w:after="60" w:line="276" w:lineRule="auto"/>
        <w:ind w:firstLine="806"/>
        <w:jc w:val="both"/>
      </w:pPr>
      <w:r>
        <w:rPr>
          <w:rFonts w:ascii="Arial" w:eastAsia="Arial" w:hAnsi="Arial" w:cs="Arial"/>
          <w:spacing w:val="0"/>
          <w:sz w:val="18"/>
        </w:rPr>
        <w:t>1.- TBMM Başkanı Numan Kurtulmuş’un, Türkiye Büyük Millet Meclisinin 28’inci Dönem Dördüncü Yasama Yılının açılışı nedeniyle konuşması</w:t>
      </w:r>
    </w:p>
    <w:p w:rsidR="00C71181" w:rsidP="00D827E1">
      <w:pPr>
        <w:spacing w:before="60" w:after="60" w:line="276" w:lineRule="auto"/>
        <w:ind w:firstLine="806"/>
        <w:jc w:val="both"/>
      </w:pPr>
      <w:r>
        <w:rPr>
          <w:rFonts w:ascii="Arial" w:eastAsia="Arial" w:hAnsi="Arial" w:cs="Arial"/>
          <w:spacing w:val="0"/>
          <w:sz w:val="18"/>
        </w:rPr>
        <w:t>III.- SÖYLEVLER</w:t>
      </w:r>
    </w:p>
    <w:p w:rsidR="00C71181" w:rsidP="00D827E1">
      <w:pPr>
        <w:spacing w:before="60" w:after="60" w:line="276" w:lineRule="auto"/>
        <w:ind w:firstLine="806"/>
        <w:jc w:val="both"/>
      </w:pPr>
      <w:r>
        <w:rPr>
          <w:rFonts w:ascii="Arial" w:eastAsia="Arial" w:hAnsi="Arial" w:cs="Arial"/>
          <w:spacing w:val="0"/>
          <w:sz w:val="18"/>
        </w:rPr>
        <w:t>1.- Cumhurbaşkanı Recep Tayyip Erdoğan’ın, Türkiye Büyük Millet Meclisinin 28’inci Dönem Dördüncü Yasama Yılının açılışı nedeniyle konuşması</w:t>
      </w:r>
    </w:p>
    <w:p w:rsidR="00C71181" w:rsidP="00D827E1">
      <w:pPr>
        <w:spacing w:before="60" w:after="60" w:line="276" w:lineRule="auto"/>
        <w:ind w:firstLine="806"/>
        <w:jc w:val="both"/>
      </w:pPr>
      <w:r>
        <w:rPr>
          <w:rFonts w:ascii="Arial" w:eastAsia="Arial" w:hAnsi="Arial" w:cs="Arial"/>
          <w:spacing w:val="0"/>
          <w:sz w:val="18"/>
        </w:rPr>
        <w:t>IV.- ÖNERİLER</w:t>
      </w:r>
    </w:p>
    <w:p w:rsidR="00C71181" w:rsidP="00D827E1">
      <w:pPr>
        <w:spacing w:before="60" w:after="60" w:line="276" w:lineRule="auto"/>
        <w:ind w:firstLine="806"/>
        <w:jc w:val="both"/>
      </w:pPr>
      <w:r>
        <w:rPr>
          <w:rFonts w:ascii="Arial" w:eastAsia="Arial" w:hAnsi="Arial" w:cs="Arial"/>
          <w:spacing w:val="0"/>
          <w:sz w:val="18"/>
        </w:rPr>
        <w:t>A) Danışma Kurulu Önerileri</w:t>
      </w:r>
    </w:p>
    <w:p w:rsidR="00C71181" w:rsidP="00D827E1">
      <w:pPr>
        <w:spacing w:before="60" w:after="60" w:line="276" w:lineRule="auto"/>
        <w:ind w:firstLine="806"/>
        <w:jc w:val="both"/>
      </w:pPr>
      <w:r>
        <w:rPr>
          <w:rFonts w:ascii="Arial" w:eastAsia="Arial" w:hAnsi="Arial" w:cs="Arial"/>
          <w:spacing w:val="0"/>
          <w:sz w:val="18"/>
        </w:rPr>
        <w:t>1.- Danışma Kurulunun, gündemin “Kanun Teklifleri ile Komisyonlardan Gelen Diğer İşler” kısmında bulunan 142 ile 142’ye 1’inci ek sıra sayılı Karma Komisyon Raporlarının aynı kısmın 1’inci sırasına alınmasına ve bu kısımda bulunan diğer işlerin sırasının buna göre teselsül ettirilmesine; Genel Kurulun 1 Ekim 2025 Çarşamba günkü birleşiminde Cumhurbaşkanının Anayasa’nın 104’üncü maddesine göre Türkiye Büyük Millet Meclisinin 28’inci Yasama Dönemi Dördüncü Yasama Yılı açılış konuşmasını müteakip başka bir işin görüşülmemesine; 2 Ekim 2025 Perşembe günkü birleşiminde denetim konularının görüşülmeyerek gündemin “Kanun Teklifleri ile Komisyonlardan Gelen Diğer İşler” kısmında bulunan işlerin görüşülmesine, bu birleşiminde 142 ile 142’ye 1’inci ek sıra sayılı Karma Komisyon Raporlarının görüşmelerinin yapılmasına, bu görüşmelerde siyasi parti grupları adına yapılacak konuşmaların süresinin en fazla 2 konuşmacı tarafından kullanılabilmesine ve aynı birleşiminde Karma Komisyon Raporlarının görüşmelerinin tamamlanmasına kadar çalışmalarını sürdürmesine ilişkin önerisi</w:t>
      </w:r>
    </w:p>
    <w:p w:rsidR="00C71181" w:rsidP="00D827E1">
      <w:pPr>
        <w:spacing w:before="60" w:after="60" w:line="276" w:lineRule="auto"/>
        <w:ind w:firstLine="806"/>
        <w:jc w:val="both"/>
      </w:pPr>
      <w:r>
        <w:rPr>
          <w:rFonts w:ascii="Arial" w:eastAsia="Arial" w:hAnsi="Arial" w:cs="Arial"/>
          <w:spacing w:val="0"/>
          <w:sz w:val="18"/>
        </w:rPr>
        <w:t>V.- YAZILI SORULAR VE CEVAPLARI</w:t>
      </w:r>
    </w:p>
    <w:p w:rsidR="00C71181" w:rsidP="00D827E1">
      <w:pPr>
        <w:spacing w:before="60" w:after="60" w:line="276" w:lineRule="auto"/>
        <w:ind w:firstLine="806"/>
        <w:jc w:val="both"/>
      </w:pPr>
      <w:r>
        <w:rPr>
          <w:rFonts w:ascii="Arial" w:eastAsia="Arial" w:hAnsi="Arial" w:cs="Arial"/>
          <w:spacing w:val="0"/>
          <w:sz w:val="18"/>
        </w:rPr>
        <w:t>1.- Şırnak Milletvekili Mehmet Zeki İrmez'in, Şırnak'ta ve Habur Sınır Kapısı'ndan yapılan ticaretin geliştirilmesine ilişkin sorusu ve Ticaret Bakanı Ömer Bolat'ın cevabı (7/29838)</w:t>
      </w:r>
    </w:p>
    <w:p w:rsidR="00C71181" w:rsidP="00D827E1">
      <w:pPr>
        <w:spacing w:before="60" w:after="60" w:line="276" w:lineRule="auto"/>
        <w:ind w:firstLine="806"/>
        <w:jc w:val="both"/>
      </w:pPr>
      <w:r>
        <w:rPr>
          <w:rFonts w:ascii="Arial" w:eastAsia="Arial" w:hAnsi="Arial" w:cs="Arial"/>
          <w:spacing w:val="0"/>
          <w:sz w:val="18"/>
        </w:rPr>
        <w:t>2.- Muğla Milletvekili Selçuk Özdağ'ın, savunma harcamalarının GSYİH'in yüzde 5'ine çıkarılmasına ilişkin sorusu ve Cumhurbaşkanı Yardımcısı Cevdet Yılmaz'ın cevabı (7/29846)</w:t>
      </w:r>
    </w:p>
    <w:p w:rsidR="00C71181" w:rsidP="00D827E1">
      <w:pPr>
        <w:spacing w:before="60" w:after="60" w:line="276" w:lineRule="auto"/>
        <w:ind w:firstLine="806"/>
        <w:jc w:val="both"/>
      </w:pPr>
      <w:r>
        <w:rPr>
          <w:rFonts w:ascii="Arial" w:eastAsia="Arial" w:hAnsi="Arial" w:cs="Arial"/>
          <w:spacing w:val="0"/>
          <w:sz w:val="18"/>
        </w:rPr>
        <w:t>3.- Erzurum Milletvekili Meral Danış Beştaş'ın, bir televizyon kanalında ücretleri ödenmeyen çalışanların işi durdurma kararı almasına ilişkin sorusu ve Çalışma ve Sosyal Güvenlik Bakanı Vedat Işıkhan'ın cevabı (7/29883)</w:t>
      </w:r>
    </w:p>
    <w:p w:rsidR="00C71181" w:rsidP="00D827E1">
      <w:pPr>
        <w:spacing w:before="60" w:after="60" w:line="276" w:lineRule="auto"/>
        <w:ind w:firstLine="806"/>
        <w:jc w:val="both"/>
      </w:pPr>
      <w:r>
        <w:rPr>
          <w:rFonts w:ascii="Arial" w:eastAsia="Arial" w:hAnsi="Arial" w:cs="Arial"/>
          <w:spacing w:val="0"/>
          <w:sz w:val="18"/>
        </w:rPr>
        <w:t>4.- İstanbul Milletvekili Kezban Konukçu'nun, kamuda çalışan mühendislik fakültesi mezunu işçilerin mühendis kadrolarına geçirilmesi talebine ilişkin sorusu ve Çalışma ve Sosyal Güvenlik Bakanı Vedat Işıkhan'ın cevabı (7/29887)</w:t>
      </w:r>
    </w:p>
    <w:p w:rsidR="00C71181" w:rsidP="00D827E1">
      <w:pPr>
        <w:spacing w:before="60" w:after="60" w:line="276" w:lineRule="auto"/>
        <w:ind w:firstLine="806"/>
        <w:jc w:val="both"/>
      </w:pPr>
      <w:r>
        <w:rPr>
          <w:rFonts w:ascii="Arial" w:eastAsia="Arial" w:hAnsi="Arial" w:cs="Arial"/>
          <w:spacing w:val="0"/>
          <w:sz w:val="18"/>
        </w:rPr>
        <w:t>5.- Kars Milletvekili Gülüstan Kılıç Koçyiğit'in, son beş yılda Kars'ta hakkında icra takibi başlatılan kişi sayısına ilişkin sorusu ve Hazine ve Maliye Bakanı Mehmet Şimşek'in cevabı (7/29900)</w:t>
      </w:r>
    </w:p>
    <w:p w:rsidR="00C71181" w:rsidP="00D827E1">
      <w:pPr>
        <w:spacing w:before="60" w:after="60" w:line="276" w:lineRule="auto"/>
        <w:ind w:firstLine="806"/>
        <w:jc w:val="both"/>
      </w:pPr>
      <w:r>
        <w:rPr>
          <w:rFonts w:ascii="Arial" w:eastAsia="Arial" w:hAnsi="Arial" w:cs="Arial"/>
          <w:spacing w:val="0"/>
          <w:sz w:val="18"/>
        </w:rPr>
        <w:t>6.- Eskişehir Milletvekili Jale Nur Süllü'nün, altın madenciliğine ve ithal altın miktarına ilişkin sorusu ve Hazine ve Maliye Bakanı Mehmet Şimşek'in cevabı (7/29901)</w:t>
      </w:r>
    </w:p>
    <w:p w:rsidR="00C71181" w:rsidP="00D827E1">
      <w:pPr>
        <w:spacing w:before="60" w:after="60" w:line="276" w:lineRule="auto"/>
        <w:ind w:firstLine="806"/>
        <w:jc w:val="both"/>
      </w:pPr>
      <w:r>
        <w:rPr>
          <w:rFonts w:ascii="Arial" w:eastAsia="Arial" w:hAnsi="Arial" w:cs="Arial"/>
          <w:spacing w:val="0"/>
          <w:sz w:val="18"/>
        </w:rPr>
        <w:t>7.- Kayseri Milletvekili İsmail Özdemir'in, dijital medya platformları üzerinden yapılan harcamaların vergilendirilmesine ilişkin sorusu ve Hazine ve Maliye Bakanı Mehmet Şimşek'in cevabı (7/29904)</w:t>
      </w:r>
    </w:p>
    <w:p w:rsidR="00C71181" w:rsidP="00D827E1">
      <w:pPr>
        <w:spacing w:before="60" w:after="60" w:line="276" w:lineRule="auto"/>
        <w:ind w:firstLine="806"/>
        <w:jc w:val="both"/>
      </w:pPr>
      <w:r>
        <w:rPr>
          <w:rFonts w:ascii="Arial" w:eastAsia="Arial" w:hAnsi="Arial" w:cs="Arial"/>
          <w:spacing w:val="0"/>
          <w:sz w:val="18"/>
        </w:rPr>
        <w:t>8.- Kayseri Milletvekili İsmail Özdemir'in, mobil uygulamalar üzerinden yapılan harcamaların vergilendirilmesine ilişkin sorusu ve Hazine ve Maliye Bakanı Mehmet Şimşek'in cevabı (7/29905)</w:t>
      </w:r>
    </w:p>
    <w:p w:rsidR="00C71181" w:rsidP="00D827E1">
      <w:pPr>
        <w:spacing w:before="60" w:after="60" w:line="276" w:lineRule="auto"/>
        <w:ind w:firstLine="806"/>
        <w:jc w:val="both"/>
      </w:pPr>
      <w:r>
        <w:rPr>
          <w:rFonts w:ascii="Arial" w:eastAsia="Arial" w:hAnsi="Arial" w:cs="Arial"/>
          <w:spacing w:val="0"/>
          <w:sz w:val="18"/>
        </w:rPr>
        <w:t>9.- Kocaeli Milletvekili Ömer Faruk Gergerlioğlu'nun, 9 Haziran 2025 tarihinde Mersin Limanı'na ulaşan bir geminin İsrail'e çelik taşıdığı iddiasına ilişkin sorusu ve Ulaştırma ve Altyapı Bakanı Abdulkadir Uraloğlu'nun cevabı (7/29939)</w:t>
      </w:r>
    </w:p>
    <w:p w:rsidR="00C71181" w:rsidP="00D827E1">
      <w:pPr>
        <w:spacing w:before="60" w:after="60" w:line="276" w:lineRule="auto"/>
        <w:ind w:firstLine="806"/>
        <w:jc w:val="both"/>
      </w:pPr>
      <w:r>
        <w:rPr>
          <w:rFonts w:ascii="Arial" w:eastAsia="Arial" w:hAnsi="Arial" w:cs="Arial"/>
          <w:spacing w:val="0"/>
          <w:sz w:val="18"/>
        </w:rPr>
        <w:t>10.- Uşak Milletvekili Ali Karaoba'nın, PTT'nin mali durumuna ilişkin sorusu ve Ulaştırma ve Altyapı Bakanı Abdulkadir Uraloğlu'nun cevabı (7/29940)</w:t>
      </w:r>
    </w:p>
    <w:p w:rsidR="00C71181" w:rsidP="00D827E1">
      <w:pPr>
        <w:spacing w:before="60" w:after="60" w:line="276" w:lineRule="auto"/>
        <w:ind w:firstLine="806"/>
        <w:jc w:val="both"/>
      </w:pPr>
      <w:r>
        <w:rPr>
          <w:rFonts w:ascii="Arial" w:eastAsia="Arial" w:hAnsi="Arial" w:cs="Arial"/>
          <w:spacing w:val="0"/>
          <w:sz w:val="18"/>
        </w:rPr>
        <w:t>11.- Burdur Milletvekili İzzet Akbulut'un, il genel meclisi üyelerinin yaş durumlarına ilişkin sorusu ve Cumhurbaşkanı Yardımcısı Cevdet Yılmaz'ın cevabı (7/29945)</w:t>
      </w:r>
    </w:p>
    <w:p w:rsidR="00C71181" w:rsidP="00D827E1">
      <w:pPr>
        <w:spacing w:before="60" w:after="60" w:line="276" w:lineRule="auto"/>
        <w:ind w:firstLine="806"/>
        <w:jc w:val="both"/>
      </w:pPr>
      <w:r>
        <w:rPr>
          <w:rFonts w:ascii="Arial" w:eastAsia="Arial" w:hAnsi="Arial" w:cs="Arial"/>
          <w:spacing w:val="0"/>
          <w:sz w:val="18"/>
        </w:rPr>
        <w:t>12.- Şanlıurfa Milletvekili Mahmut Tanal'ın, 2020'den bu yana Şanlıurfa'da DEDAŞ tarafından başlatılan icra takiplerine ilişkin sorusu ve Enerji ve Tabii Kaynaklar Bakanı Alparslan Bayraktar'ın cevabı (7/29991)</w:t>
      </w:r>
    </w:p>
    <w:p w:rsidR="00C71181" w:rsidP="00D827E1">
      <w:pPr>
        <w:spacing w:before="60" w:after="60" w:line="276" w:lineRule="auto"/>
        <w:ind w:firstLine="806"/>
        <w:jc w:val="both"/>
      </w:pPr>
      <w:r>
        <w:rPr>
          <w:rFonts w:ascii="Arial" w:eastAsia="Arial" w:hAnsi="Arial" w:cs="Arial"/>
          <w:spacing w:val="0"/>
          <w:sz w:val="18"/>
        </w:rPr>
        <w:t>13.- Elâzığ Milletvekili Gürsel Erol'un, Elâzığ'ın Maden ilçesinde bir madencilik şirketinin neden olduğu çevresel sorunlara ilişkin sorusu ve Enerji ve Tabii Kaynaklar Bakanı Alparslan Bayraktar'ın cevabı (7/29996)</w:t>
      </w:r>
    </w:p>
    <w:p w:rsidR="00C71181" w:rsidP="00D827E1">
      <w:pPr>
        <w:spacing w:before="60" w:after="60" w:line="276" w:lineRule="auto"/>
        <w:ind w:firstLine="806"/>
        <w:jc w:val="both"/>
      </w:pPr>
      <w:r>
        <w:rPr>
          <w:rFonts w:ascii="Arial" w:eastAsia="Arial" w:hAnsi="Arial" w:cs="Arial"/>
          <w:spacing w:val="0"/>
          <w:sz w:val="18"/>
        </w:rPr>
        <w:t>14.- Tokat Milletvekili Kadim Durmaz'ın, belediyelerin sosyal hizmetlerde kullandığı araçlar için ÖTV ve KDV muafiyeti sağlanması talebine ilişkin sorusu ve Hazine ve Maliye Bakanı Mehmet Şimşek'in cevabı (7/30000)</w:t>
      </w:r>
    </w:p>
    <w:p w:rsidR="00C71181" w:rsidP="00D827E1">
      <w:pPr>
        <w:spacing w:before="60" w:after="60" w:line="276" w:lineRule="auto"/>
        <w:ind w:firstLine="806"/>
        <w:jc w:val="both"/>
      </w:pPr>
      <w:r>
        <w:rPr>
          <w:rFonts w:ascii="Arial" w:eastAsia="Arial" w:hAnsi="Arial" w:cs="Arial"/>
          <w:spacing w:val="0"/>
          <w:sz w:val="18"/>
        </w:rPr>
        <w:t>15.- Antalya Milletvekili Cavit Arı'nın, kamu borçlarının yeniden yapılandırılması talebine ilişkin sorusu ve Hazine ve Maliye Bakanı Mehmet Şimşek'in cevabı (7/30003)</w:t>
      </w:r>
    </w:p>
    <w:p w:rsidR="00C71181" w:rsidP="00D827E1">
      <w:pPr>
        <w:spacing w:before="60" w:after="60" w:line="276" w:lineRule="auto"/>
        <w:ind w:firstLine="806"/>
        <w:jc w:val="both"/>
      </w:pPr>
      <w:r>
        <w:rPr>
          <w:rFonts w:ascii="Arial" w:eastAsia="Arial" w:hAnsi="Arial" w:cs="Arial"/>
          <w:spacing w:val="0"/>
          <w:sz w:val="18"/>
        </w:rPr>
        <w:t>16.- Antalya Milletvekili Cavit Arı'nın, gelir vergisi tarife dilimlerinin düzenlenmesi talebine ilişkin sorusu ve Hazine ve Maliye Bakanı Mehmet Şimşek'in cevabı (7/30004)</w:t>
      </w:r>
    </w:p>
    <w:p w:rsidR="00C71181" w:rsidP="00D827E1">
      <w:pPr>
        <w:spacing w:before="60" w:after="60" w:line="276" w:lineRule="auto"/>
        <w:ind w:firstLine="806"/>
        <w:jc w:val="both"/>
      </w:pPr>
      <w:r>
        <w:rPr>
          <w:rFonts w:ascii="Arial" w:eastAsia="Arial" w:hAnsi="Arial" w:cs="Arial"/>
          <w:spacing w:val="0"/>
          <w:sz w:val="18"/>
        </w:rPr>
        <w:t>17.- Bursa Milletvekili Hasan Öztürk'ün, ülke genelinde faaliyet gösteren zincir market sayısına ilişkin sorusu ve Ticaret Bakanı Ömer Bolat'ın cevabı (7/30077)</w:t>
      </w:r>
    </w:p>
    <w:p w:rsidR="00C71181" w:rsidP="00D827E1">
      <w:pPr>
        <w:spacing w:before="60" w:after="60" w:line="276" w:lineRule="auto"/>
        <w:ind w:firstLine="806"/>
        <w:jc w:val="both"/>
      </w:pPr>
      <w:r>
        <w:rPr>
          <w:rFonts w:ascii="Arial" w:eastAsia="Arial" w:hAnsi="Arial" w:cs="Arial"/>
          <w:spacing w:val="0"/>
          <w:sz w:val="18"/>
        </w:rPr>
        <w:t>18.- Mersin Milletvekili Mehmet Emin Ekmen'in, hazır giyim sektöründe yaşanan sorunlara ilişkin sorusu ve Ticaret Bakanı Ömer Bolat'ın cevabı (7/30078)</w:t>
      </w:r>
    </w:p>
    <w:p w:rsidR="00C71181" w:rsidP="00D827E1">
      <w:pPr>
        <w:spacing w:before="60" w:after="60" w:line="276" w:lineRule="auto"/>
        <w:ind w:firstLine="806"/>
        <w:jc w:val="both"/>
      </w:pPr>
      <w:r>
        <w:rPr>
          <w:rFonts w:ascii="Arial" w:eastAsia="Arial" w:hAnsi="Arial" w:cs="Arial"/>
          <w:spacing w:val="0"/>
          <w:sz w:val="18"/>
        </w:rPr>
        <w:t>19.- Ardahan Milletvekili Özgür Erdem İncesu'nun, mavi vatan vizyonu kapsamında yürütülen çalışmalara ve Denizcilik Bakanlığı kurulması talebine ilişkin sorusu ve Ulaştırma ve Altyapı Bakanı Abdulkadir Uraloğlu'nun cevabı (7/30079)</w:t>
      </w:r>
    </w:p>
    <w:p w:rsidR="00C71181" w:rsidP="00D827E1">
      <w:pPr>
        <w:spacing w:before="60" w:after="60" w:line="276" w:lineRule="auto"/>
        <w:ind w:firstLine="806"/>
        <w:jc w:val="both"/>
      </w:pPr>
      <w:r>
        <w:rPr>
          <w:rFonts w:ascii="Arial" w:eastAsia="Arial" w:hAnsi="Arial" w:cs="Arial"/>
          <w:spacing w:val="0"/>
          <w:sz w:val="18"/>
        </w:rPr>
        <w:t>20.- Şanlıurfa Milletvekili Mahmut Tanal'ın, 6 Şubat 2023 tarihli Kahramanmaraş merkezli depremlerde Şanlıurfa'da kapatılan ve yıkılan camilere ilişkin sorusu ve Cumhurbaşkanı Yardımcısı Cevdet Yılmaz'ın cevabı (7/30088)</w:t>
      </w:r>
    </w:p>
    <w:p w:rsidR="00C71181" w:rsidP="00D827E1">
      <w:pPr>
        <w:spacing w:before="60" w:after="60" w:line="276" w:lineRule="auto"/>
        <w:ind w:firstLine="806"/>
        <w:jc w:val="both"/>
      </w:pPr>
      <w:r>
        <w:rPr>
          <w:rFonts w:ascii="Arial" w:eastAsia="Arial" w:hAnsi="Arial" w:cs="Arial"/>
          <w:spacing w:val="0"/>
          <w:sz w:val="18"/>
        </w:rPr>
        <w:t>21.- Adana Milletvekili Ayhan Barut'un, aynı ürün için farklı işletme türlerinde farklı KDV oranı uygulanmasına ilişkin sorusu ve Hazine ve Maliye Bakanı Mehmet Şimşek'in cevabı (7/30129)</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22.- Denizli Milletvekili Yasin Öztürk'ün, Abide-i Hürriyet Anıtı'nın yeniden ziyarete açılması talebine,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Diyarbakır Milletvekili Serhat Eren'in, Şanlıurfa'nın Ceylânpınar ilçesinde bulunan bir karakolda yabancı uyruklu 2 kişinin kötü muameleye maruz kaldığı iddiasına,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Şanlıurfa Milletvekili Dilan Kunt Ayan'ın, Şanlıurfa'nın Ceylânpınar ilçesinde görevli bazı askerlerin Suriyeli 2 kişiyi darbettiği iddiasına,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İzmir Milletvekili Murat Bakan'ın, Afganistan'dan işçi getirileceği iddiasına,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Van Milletvekili Gülcan Kaçmaz Sayyiğit'in, 1943 yılında Van'ın Saray ve Özalp ilçesinde yaşanan bir olaya,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Muş Milletvekili Sümeyye Boz'un, sahte diploma yoluyla kamu kurumlarına atanan veya ehliyet alan kişilere,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Bitlis Milletvekili Hüseyin Olan'ın, sahte diploma yoluyla kamu kurumlarına atanan kişilere,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Hakkâri Milletvekili Öznur Bartin'in, Hakkâri Cilo Dağları ile Mergabütan Bölgesi'nin kültür ve turizm koruma ve gelişim bölgesi ilan edilmesine,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Kocaeli Milletvekili Ömer Faruk Gergerlioğlu'nun, sahte elektronik imza yoluyla gerçekleştirilen usulsüz akademik ve idari işlemlere,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Şanlıurfa Milletvekili Mahmut Tanal'ın, Şanlıurfa'nın Eyyübiye ilçesinde bulunan bazı taşınmazların satışında usulsüzlük yapıldığı iddiasına,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Muğla Milletvekili Süreyya Öneş Derici'nin, e-devlet sistemi ile e-imza altyapısının güvenlik denetimine,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Şanlıurfa Milletvekili Mahmut Tanal'ın, Ceylânpınar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Bozova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Birecik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Akçakale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Suruç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Karaköprü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Hilvan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Şanlıurfa Büyükşehir Belediyesinin borçlarına,</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Siverek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Haliliye Belediyesinin borçlarına,</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Harran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Eyyübiye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Viranşehir Belediyesinin borçlarına,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İstanbul Milletvekili Celal Fırat'ın, Tunceli'nin Ovacık ilçesinde bulunan Munzur Gözeleri'ne mescit açılmasına,</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Tunceli Milletvekili Ayten Kordu'nun, Tunceli'nin Ovacık ilçesinde bulunan Munzur Gözeleri'ne mescit açılmasına,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Muş Milletvekili Sümeyye Boz'un, Tunceli'nin Ovacık ilçesinde bulunan Munzur Gözeleri'ne mescit açılmasına, </w:t>
      </w:r>
    </w:p>
    <w:p w:rsidR="00C71181" w:rsidP="00D827E1">
      <w:pPr>
        <w:spacing w:before="60" w:after="60" w:line="276" w:lineRule="auto"/>
        <w:ind w:firstLine="806"/>
        <w:jc w:val="both"/>
      </w:pPr>
      <w:r>
        <w:rPr>
          <w:rFonts w:ascii="Arial" w:eastAsia="Arial" w:hAnsi="Arial" w:cs="Arial"/>
          <w:spacing w:val="0"/>
          <w:sz w:val="18"/>
        </w:rPr>
        <w:t>İlişkin soruları ve İçişleri Bakanı Ali Yerlikaya'nın cevabı (7/30130), (7/32042), (7/32166), (7/32171), (7/32180), (7/32492), (7/32496), (7/32497), (7/32501), (7/32749), (7/32750), (7/33155), (7/33156), (7/33157), (7/33158), (7/33159), (7/33160), (7/33161), (7/33162), (7/33164), (7/33165), (7/33166), (7/33167), (7/33168), (7/33529), (7/33530), (7/33535)</w:t>
      </w:r>
    </w:p>
    <w:p w:rsidR="00C71181" w:rsidP="00D827E1">
      <w:pPr>
        <w:spacing w:before="60" w:after="60" w:line="276" w:lineRule="auto"/>
        <w:ind w:firstLine="806"/>
        <w:jc w:val="both"/>
      </w:pPr>
      <w:r>
        <w:rPr>
          <w:rFonts w:ascii="Arial" w:eastAsia="Arial" w:hAnsi="Arial" w:cs="Arial"/>
          <w:spacing w:val="0"/>
          <w:sz w:val="18"/>
        </w:rPr>
        <w:t>23.- Mersin Milletvekili Mehmet Emin Ekmen'in, Mersin'de zirai don sebebiyle oluşan zararların TARSİM'den karşılanması talebine ilişkin sorusu ve Tarım ve Orman Bakanı İbrahim Yumaklı'nın cevabı (7/30169)</w:t>
      </w:r>
    </w:p>
    <w:p w:rsidR="00C71181" w:rsidP="00D827E1">
      <w:pPr>
        <w:spacing w:before="60" w:after="60" w:line="276" w:lineRule="auto"/>
        <w:ind w:firstLine="806"/>
        <w:jc w:val="both"/>
      </w:pPr>
      <w:r>
        <w:rPr>
          <w:rFonts w:ascii="Arial" w:eastAsia="Arial" w:hAnsi="Arial" w:cs="Arial"/>
          <w:spacing w:val="0"/>
          <w:sz w:val="18"/>
        </w:rPr>
        <w:t>24.- Mersin Milletvekili Talat Dinçer'in, ülke genelinde yaşanan kira artışları sebebiyle esnafların yaşadığı mağduriyetin giderilmesi talebine ilişkin sorusu ve Ticaret Bakanı Ömer Bolat'ın cevabı (7/30176)</w:t>
      </w:r>
    </w:p>
    <w:p w:rsidR="00C71181" w:rsidP="00D827E1">
      <w:pPr>
        <w:spacing w:before="60" w:after="60" w:line="276" w:lineRule="auto"/>
        <w:ind w:firstLine="806"/>
        <w:jc w:val="both"/>
      </w:pPr>
      <w:r>
        <w:rPr>
          <w:rFonts w:ascii="Arial" w:eastAsia="Arial" w:hAnsi="Arial" w:cs="Arial"/>
          <w:spacing w:val="0"/>
          <w:sz w:val="18"/>
        </w:rPr>
        <w:t>25.- Kırklareli Milletvekili Fahri Özkan'ın, Kırklareli'nin Lüleburgaz ilçesinden geçen D100 Kara Yolu'nda yaşanan trafik kazalarına ilişkin sorusu ve Ulaştırma ve Altyapı Bakanı Abdulkadir Uraloğlu'nun cevabı (7/30178)</w:t>
      </w:r>
    </w:p>
    <w:p w:rsidR="00C71181" w:rsidP="00D827E1">
      <w:pPr>
        <w:spacing w:before="60" w:after="60" w:line="276" w:lineRule="auto"/>
        <w:ind w:firstLine="806"/>
        <w:jc w:val="both"/>
      </w:pPr>
      <w:r>
        <w:rPr>
          <w:rFonts w:ascii="Arial" w:eastAsia="Arial" w:hAnsi="Arial" w:cs="Arial"/>
          <w:spacing w:val="0"/>
          <w:sz w:val="18"/>
        </w:rPr>
        <w:t>26.- Şırnak Milletvekili Nevroz Uysal Aslan'ın, PTT iş yerlerinde bulunan POS cihazlarına ilişkin sorusu ve Ulaştırma ve Altyapı Bakanı Abdulkadir Uraloğlu'nun cevabı (7/30182)</w:t>
      </w:r>
    </w:p>
    <w:p w:rsidR="00C71181" w:rsidP="00D827E1">
      <w:pPr>
        <w:spacing w:before="60" w:after="60" w:line="276" w:lineRule="auto"/>
        <w:ind w:firstLine="806"/>
        <w:jc w:val="both"/>
      </w:pPr>
      <w:r>
        <w:rPr>
          <w:rFonts w:ascii="Arial" w:eastAsia="Arial" w:hAnsi="Arial" w:cs="Arial"/>
          <w:spacing w:val="0"/>
          <w:sz w:val="18"/>
        </w:rPr>
        <w:t>27.- İstanbul Milletvekili Doğan Bekin'in, Mardin-Kızıltepe kara yolundaki ulaşım sorunu nedeniyle yaşanan mağduriyete ilişkin sorusu ve Ulaştırma ve Altyapı Bakanı Abdulkadir Uraloğlu'nun cevabı (7/30183)</w:t>
      </w:r>
    </w:p>
    <w:p w:rsidR="00C71181" w:rsidP="00D827E1">
      <w:pPr>
        <w:spacing w:before="60" w:after="60" w:line="276" w:lineRule="auto"/>
        <w:ind w:firstLine="806"/>
        <w:jc w:val="both"/>
      </w:pPr>
      <w:r>
        <w:rPr>
          <w:rFonts w:ascii="Arial" w:eastAsia="Arial" w:hAnsi="Arial" w:cs="Arial"/>
          <w:spacing w:val="0"/>
          <w:sz w:val="18"/>
        </w:rPr>
        <w:t>28.- Hakkâri Milletvekili Onur Düşünmez'in, Van-Hakkâri kara yolundaki Yeni Köprü Tüneli'nde yaşanan elektrik kesintilerine ilişkin sorusu ve Ulaştırma ve Altyapı Bakanı Abdulkadir Uraloğlu'nun cevabı (7/30185)</w:t>
      </w:r>
    </w:p>
    <w:p w:rsidR="00C71181" w:rsidP="00D827E1">
      <w:pPr>
        <w:spacing w:before="60" w:after="60" w:line="276" w:lineRule="auto"/>
        <w:ind w:firstLine="806"/>
        <w:jc w:val="both"/>
      </w:pPr>
      <w:r>
        <w:rPr>
          <w:rFonts w:ascii="Arial" w:eastAsia="Arial" w:hAnsi="Arial" w:cs="Arial"/>
          <w:spacing w:val="0"/>
          <w:sz w:val="18"/>
        </w:rPr>
        <w:t>29.- Kahramanmaraş Milletvekili Ali Öztunç'un, bazı Cumhurbaşkanlığı konutlarının kullanımlarına dair çeşitli verilere ilişkin sorusu ve Cumhurbaşkanı Yardımcısı Cevdet Yılmaz'ın cevabı (7/30188)</w:t>
      </w:r>
    </w:p>
    <w:p w:rsidR="00C71181" w:rsidP="00D827E1">
      <w:pPr>
        <w:spacing w:before="60" w:after="60" w:line="276" w:lineRule="auto"/>
        <w:ind w:firstLine="806"/>
        <w:jc w:val="both"/>
      </w:pPr>
      <w:r>
        <w:rPr>
          <w:rFonts w:ascii="Arial" w:eastAsia="Arial" w:hAnsi="Arial" w:cs="Arial"/>
          <w:spacing w:val="0"/>
          <w:sz w:val="18"/>
        </w:rPr>
        <w:t>30.- Trabzon Milletvekili Sibel Suiçmez'in, son beş yılda Din İşleri Yüksek Kuruluna yapılan dinî yayın incelemesi taleplerine ilişkin sorusu ve Cumhurbaşkanı Yardımcısı Cevdet Yılmaz'ın cevabı (7/30192)</w:t>
      </w:r>
    </w:p>
    <w:p w:rsidR="00C71181" w:rsidP="00D827E1">
      <w:pPr>
        <w:spacing w:before="60" w:after="60" w:line="276" w:lineRule="auto"/>
        <w:ind w:firstLine="806"/>
        <w:jc w:val="both"/>
      </w:pPr>
      <w:r>
        <w:rPr>
          <w:rFonts w:ascii="Arial" w:eastAsia="Arial" w:hAnsi="Arial" w:cs="Arial"/>
          <w:spacing w:val="0"/>
          <w:sz w:val="18"/>
        </w:rPr>
        <w:t>31.- Manisa Milletvekili Bekir Başevirgen'in, son üç yılda Manisa'da BAĞ-KUR primini ödemeyen esnaf ve çiftçilerin sayısına ilişkin sorusu ve Çalışma ve Sosyal Güvenlik Bakanı Vedat Işıkhan'ın cevabı (7/30214)</w:t>
      </w:r>
    </w:p>
    <w:p w:rsidR="00C71181" w:rsidP="00D827E1">
      <w:pPr>
        <w:spacing w:before="60" w:after="60" w:line="276" w:lineRule="auto"/>
        <w:ind w:firstLine="806"/>
        <w:jc w:val="both"/>
      </w:pPr>
      <w:r>
        <w:rPr>
          <w:rFonts w:ascii="Arial" w:eastAsia="Arial" w:hAnsi="Arial" w:cs="Arial"/>
          <w:spacing w:val="0"/>
          <w:sz w:val="18"/>
        </w:rPr>
        <w:t>32.- Şanlıurfa Milletvekili Mahmut Tanal'ın, Mardin'in Artuklu ilçesine bağlı bazı köylerde yaşanan elektrik kesintilerine ilişkin sorusu ve Enerji ve Tabii Kaynaklar Bakanı Alparslan Bayraktar'ın cevabı (7/30230)</w:t>
      </w:r>
    </w:p>
    <w:p w:rsidR="00C71181" w:rsidP="00D827E1">
      <w:pPr>
        <w:spacing w:before="60" w:after="60" w:line="276" w:lineRule="auto"/>
        <w:ind w:firstLine="806"/>
        <w:jc w:val="both"/>
      </w:pPr>
      <w:r>
        <w:rPr>
          <w:rFonts w:ascii="Arial" w:eastAsia="Arial" w:hAnsi="Arial" w:cs="Arial"/>
          <w:spacing w:val="0"/>
          <w:sz w:val="18"/>
        </w:rPr>
        <w:t>33.- Diyarbakır Milletvekili Mustafa Sezgin Tanrıkulu'nun, Diyarbakır'da Tarım Kredi Kooperatifleri ve bankalara borcu olan çiftçilere ilişkin sorusu ve Hazine ve Maliye Bakanı Mehmet Şimşek'in cevabı (7/30240)</w:t>
      </w:r>
    </w:p>
    <w:p w:rsidR="00C71181" w:rsidP="00D827E1">
      <w:pPr>
        <w:spacing w:before="60" w:after="60" w:line="276" w:lineRule="auto"/>
        <w:ind w:firstLine="806"/>
        <w:jc w:val="both"/>
      </w:pPr>
      <w:r>
        <w:rPr>
          <w:rFonts w:ascii="Arial" w:eastAsia="Arial" w:hAnsi="Arial" w:cs="Arial"/>
          <w:spacing w:val="0"/>
          <w:sz w:val="18"/>
        </w:rPr>
        <w:t>34.- Hatay Milletvekili Nermin Yıldırım Kara'nın, serbest muhasebeci mali müşavirlerin sorunlarına ilişkin sorusu ve Hazine ve Maliye Bakanı Mehmet Şimşek'in cevabı (7/30241)</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35.- Mersin Milletvekili Gülcan Kış'ın, bir vakıf ile YÖK arasında imzalanan protokole,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Uşak Milletvekili Ali Karaoba'nın, mevsimlik tarım işçilerinin çocuklarının eğitime erişimlerine,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Sivas Milletvekili Ulaş Karasu'nun, müzik öğretmeni atamalarına,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Uşak Milletvekili Ali Karaoba'nın, YGS sınavıyla ilgili bazı iddialara,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 Samsun Milletvekili Erhan Usta'nın, Mahmut Celalettin Ökten Anadolu İmam-Hatip Lisesinin 2025 LGS sınavındaki başarısına, </w:t>
      </w:r>
    </w:p>
    <w:p w:rsidR="00C71181" w:rsidP="00D827E1">
      <w:pPr>
        <w:spacing w:before="60" w:after="60" w:line="276" w:lineRule="auto"/>
        <w:ind w:firstLine="806"/>
        <w:jc w:val="both"/>
      </w:pPr>
      <w:r>
        <w:rPr>
          <w:rFonts w:ascii="Arial" w:eastAsia="Arial" w:hAnsi="Arial" w:cs="Arial"/>
          <w:spacing w:val="0"/>
          <w:sz w:val="18"/>
        </w:rPr>
        <w:t>İlişkin soruları ve Millî Eğitim Bakanı Yusuf Tekin'in cevabı (7/30270), (7/31562), (7/31916), (7/32059), (7/32062)</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36.- Sivas Milletvekili Ulaş Karasu'nun, Osmangazi Köprüsü'nden geçen araç sayısına, </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Yavuz Sultan Selim Köprüsü için belirlenen geçiş garantisine, </w:t>
      </w:r>
    </w:p>
    <w:p w:rsidR="00C71181" w:rsidP="00D827E1">
      <w:pPr>
        <w:spacing w:before="60" w:after="60" w:line="276" w:lineRule="auto"/>
        <w:ind w:firstLine="806"/>
        <w:jc w:val="both"/>
      </w:pPr>
      <w:r>
        <w:rPr>
          <w:rFonts w:ascii="Arial" w:eastAsia="Arial" w:hAnsi="Arial" w:cs="Arial"/>
          <w:spacing w:val="0"/>
          <w:sz w:val="18"/>
        </w:rPr>
        <w:t>İlişkin soruları ve Ulaştırma ve Altyapı Bakanı Abdulkadir Uraloğlu'nun cevabı (7/30317), (7/30318)</w:t>
      </w:r>
    </w:p>
    <w:p w:rsidR="00C71181" w:rsidP="00D827E1">
      <w:pPr>
        <w:spacing w:before="60" w:after="60" w:line="276" w:lineRule="auto"/>
        <w:ind w:firstLine="806"/>
        <w:jc w:val="both"/>
      </w:pPr>
      <w:r>
        <w:rPr>
          <w:rFonts w:ascii="Arial" w:eastAsia="Arial" w:hAnsi="Arial" w:cs="Arial"/>
          <w:spacing w:val="0"/>
          <w:sz w:val="18"/>
        </w:rPr>
        <w:t>37.- Ardahan Milletvekili Özgür Erdem İncesu'nun, hız limitlerine ve trafik cezalarına ilişkin sorusu ve Ulaştırma ve Altyapı Bakanı Abdulkadir Uraloğlu'nun cevabı (7/30340)</w:t>
      </w:r>
    </w:p>
    <w:p w:rsidR="00C71181" w:rsidP="00D827E1">
      <w:pPr>
        <w:spacing w:before="60" w:after="60" w:line="276" w:lineRule="auto"/>
        <w:ind w:firstLine="806"/>
        <w:jc w:val="both"/>
      </w:pPr>
      <w:r>
        <w:rPr>
          <w:rFonts w:ascii="Arial" w:eastAsia="Arial" w:hAnsi="Arial" w:cs="Arial"/>
          <w:spacing w:val="0"/>
          <w:sz w:val="18"/>
        </w:rPr>
        <w:t>38.- Muğla Milletvekili Cumhur Uzun'un, Yatağan-Muğla kara yolunda yaşanan trafik sorununa ilişkin sorusu ve Ulaştırma ve Altyapı Bakanı Abdulkadir Uraloğlu'nun cevabı (7/30341)</w:t>
      </w:r>
    </w:p>
    <w:p w:rsidR="00C71181" w:rsidP="00D827E1">
      <w:pPr>
        <w:spacing w:before="60" w:after="60" w:line="276" w:lineRule="auto"/>
        <w:ind w:firstLine="806"/>
        <w:jc w:val="both"/>
      </w:pPr>
      <w:r>
        <w:rPr>
          <w:rFonts w:ascii="Arial" w:eastAsia="Arial" w:hAnsi="Arial" w:cs="Arial"/>
          <w:spacing w:val="0"/>
          <w:sz w:val="18"/>
        </w:rPr>
        <w:t>39.- Tekirdağ Milletvekili Cem Avşar'ın, elektrik nakil hatlarından kaynaklanan orman yangınlarına ilişkin sorusu ve Enerji ve Tabii Kaynaklar Bakanı Alparslan Bayraktar'ın cevabı (7/30404)</w:t>
      </w:r>
    </w:p>
    <w:p w:rsidR="00C71181" w:rsidP="00D827E1">
      <w:pPr>
        <w:spacing w:before="60" w:after="60" w:line="276" w:lineRule="auto"/>
        <w:ind w:firstLine="806"/>
        <w:jc w:val="both"/>
      </w:pPr>
      <w:r>
        <w:rPr>
          <w:rFonts w:ascii="Arial" w:eastAsia="Arial" w:hAnsi="Arial" w:cs="Arial"/>
          <w:spacing w:val="0"/>
          <w:sz w:val="18"/>
        </w:rPr>
        <w:t>40.- Gaziantep Milletvekili Sevda Karaca Demir'in, bir gazetecinin tehdit edildiği iddiasına ilişkin sorusu ve Millî Savunma Bakanı Yaşar Güler'in cevabı (7/30424)</w:t>
      </w:r>
    </w:p>
    <w:p w:rsidR="00C71181" w:rsidP="00D827E1">
      <w:pPr>
        <w:spacing w:before="60" w:after="60" w:line="276" w:lineRule="auto"/>
        <w:ind w:firstLine="806"/>
        <w:jc w:val="both"/>
      </w:pPr>
      <w:r>
        <w:rPr>
          <w:rFonts w:ascii="Arial" w:eastAsia="Arial" w:hAnsi="Arial" w:cs="Arial"/>
          <w:spacing w:val="0"/>
          <w:sz w:val="18"/>
        </w:rPr>
        <w:t>41.- Kayseri Milletvekili İsmail Özdemir'in, kamu görevlilerinin herhangi bir mobil uygulama kullanmasıyla ilgili bir kısıtlama olup olmadığına ilişkin sorusu ve Cumhurbaşkanı Yardımcısı Cevdet Yılmaz'ın cevabı (7/30439)</w:t>
      </w:r>
    </w:p>
    <w:p w:rsidR="00C71181" w:rsidP="00D827E1">
      <w:pPr>
        <w:spacing w:before="60" w:after="60" w:line="276" w:lineRule="auto"/>
        <w:ind w:firstLine="806"/>
        <w:jc w:val="both"/>
      </w:pPr>
      <w:r>
        <w:rPr>
          <w:rFonts w:ascii="Arial" w:eastAsia="Arial" w:hAnsi="Arial" w:cs="Arial"/>
          <w:spacing w:val="0"/>
          <w:sz w:val="18"/>
        </w:rPr>
        <w:t>42.- Ankara Milletvekili Aliye Timisi Ersever'in, 2020-2025 yılları arasında Bakanlık tarafından Ankara'ya yapılan kamu yatırımlarına ilişkin sorusu ve Enerji ve Tabii Kaynaklar Bakanı Alparslan Bayraktar'ın cevabı (7/30476)</w:t>
      </w:r>
    </w:p>
    <w:p w:rsidR="00C71181" w:rsidP="00D827E1">
      <w:pPr>
        <w:spacing w:before="60" w:after="60" w:line="276" w:lineRule="auto"/>
        <w:ind w:firstLine="806"/>
        <w:jc w:val="both"/>
      </w:pPr>
      <w:r>
        <w:rPr>
          <w:rFonts w:ascii="Arial" w:eastAsia="Arial" w:hAnsi="Arial" w:cs="Arial"/>
          <w:spacing w:val="0"/>
          <w:sz w:val="18"/>
        </w:rPr>
        <w:t>43.- Ankara Milletvekili Aliye Timisi Ersever'in, 2020-2025 yılları arasında Bakanlık tarafından Ankara'ya yapılan kamu yatırımlarına ilişkin sorusu ve Hazine ve Maliye Bakanı Mehmet Şimşek'in cevabı (7/30483)</w:t>
      </w:r>
    </w:p>
    <w:p w:rsidR="00C71181" w:rsidP="00D827E1">
      <w:pPr>
        <w:spacing w:before="60" w:after="60" w:line="276" w:lineRule="auto"/>
        <w:ind w:firstLine="806"/>
        <w:jc w:val="both"/>
      </w:pPr>
      <w:r>
        <w:rPr>
          <w:rFonts w:ascii="Arial" w:eastAsia="Arial" w:hAnsi="Arial" w:cs="Arial"/>
          <w:spacing w:val="0"/>
          <w:sz w:val="18"/>
        </w:rPr>
        <w:t>44.- İzmir Milletvekili Mustafa Bilici'nin, TÜİK tarafından açıklanan enflasyon oranına ilişkin sorusu ve Hazine ve Maliye Bakanı Mehmet Şimşek'in cevabı (7/30484)</w:t>
      </w:r>
    </w:p>
    <w:p w:rsidR="00C71181" w:rsidRPr="00235706"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45.- </w:t>
      </w:r>
      <w:r w:rsidRPr="00235706">
        <w:rPr>
          <w:rFonts w:ascii="Arial" w:eastAsia="Arial" w:hAnsi="Arial" w:cs="Arial"/>
          <w:spacing w:val="0"/>
          <w:sz w:val="18"/>
        </w:rPr>
        <w:t>Ordu Milletvekili Mustafa Adıgüzel'in, Ordu Büyükşehir Belediyesinin bir bağlı kuruluşunda çalışan işçilerin maaş ve özlük haklarına,</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İzmir Milletvekili Seda Kâya Ösen'in, 2024 yılında yurt dışına göç eden gençlere,</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Diyarbakır Milletvekili Mustafa Sezgin Tanrıkulu'nun, belediyelerin görevleri ile ilgili çeşitli verilere,</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Isparta Milletvekili Hikmet Yalım Halıcı'nın, bir şirketin kamudan aldığı ihalelerle ilgili bazı iddialara,</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Adana Milletvekili Orhan Sümer'in, 15 Temmuz darbe girişimi sonrasında şehit yakınları ve gaziler için toplanan yardım ve bağışlara,</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Sakarya Milletvekili Ümit Dikbayır'ın, ehliyet alımı ve yenilenmesi sürecinde istenen uyku apnesi raporuna,</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Kars Milletvekili Gülüstan Kılıç Koçyiğit'in, Kars Şehirler</w:t>
      </w:r>
      <w:r>
        <w:rPr>
          <w:rFonts w:ascii="Arial" w:eastAsia="Arial" w:hAnsi="Arial" w:cs="Arial"/>
          <w:spacing w:val="0"/>
          <w:sz w:val="18"/>
        </w:rPr>
        <w:t xml:space="preserve"> A</w:t>
      </w:r>
      <w:r w:rsidRPr="00235706">
        <w:rPr>
          <w:rFonts w:ascii="Arial" w:eastAsia="Arial" w:hAnsi="Arial" w:cs="Arial"/>
          <w:spacing w:val="0"/>
          <w:sz w:val="18"/>
        </w:rPr>
        <w:t>rası Otobüs Terminali yapım işinin akıbetine,</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Erzurum Milletvekili Meral Danış Beştaş'ın, Erzurum'dan göçün önlenmesine dair çalışmalara,</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Muş Milletvekili Sümeyye Boz’un, İstanbul'un Bakırköy ilçesinde bazı sokak sanatçılarına zabıta tarafından hukuka aykırı müdahalede bulunulduğu iddiasına,</w:t>
      </w:r>
    </w:p>
    <w:p w:rsidR="00C71181" w:rsidRPr="00235706"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 Kars Milletvekili İnan Akgün Alp'ın, Kars ilinde yaşanan su kesintilerine,</w:t>
      </w:r>
    </w:p>
    <w:p w:rsidR="00C71181" w:rsidP="00D827E1">
      <w:pPr>
        <w:spacing w:before="60" w:after="60" w:line="276" w:lineRule="auto"/>
        <w:ind w:firstLine="806"/>
        <w:jc w:val="both"/>
        <w:rPr>
          <w:rFonts w:ascii="Times New Roman" w:hAnsi="Times New Roman"/>
          <w:sz w:val="18"/>
        </w:rPr>
      </w:pPr>
      <w:r w:rsidRPr="00235706">
        <w:rPr>
          <w:rFonts w:ascii="Arial" w:eastAsia="Arial" w:hAnsi="Arial" w:cs="Arial"/>
          <w:spacing w:val="0"/>
          <w:sz w:val="18"/>
        </w:rPr>
        <w:t>İlişkin soruları ve İçişleri Bakanı Ali Yerlikaya'nın cevabı (7/30488), (7/30594), (7/30741), (7/30748), (7/30941), (7/30948), (7/31522), (7/31652), (7/32165), (7/32251)</w:t>
      </w:r>
    </w:p>
    <w:p w:rsidR="00C71181" w:rsidP="00D827E1">
      <w:pPr>
        <w:spacing w:before="60" w:after="60" w:line="276" w:lineRule="auto"/>
        <w:ind w:firstLine="806"/>
        <w:jc w:val="both"/>
      </w:pPr>
      <w:r>
        <w:rPr>
          <w:rFonts w:ascii="Arial" w:eastAsia="Arial" w:hAnsi="Arial" w:cs="Arial"/>
          <w:spacing w:val="0"/>
          <w:sz w:val="18"/>
        </w:rPr>
        <w:t>46.- İzmir Milletvekili İbrahim Akın'ın, Van ile Muğla'nın Bodrum ilçesi arasında direkt uçak seferi konulması talebine ilişkin sorusu ve Ulaştırma ve Altyapı Bakanı Abdulkadir Uraloğlu'nun cevabı (7/30545)</w:t>
      </w:r>
    </w:p>
    <w:p w:rsidR="00C71181" w:rsidP="00D827E1">
      <w:pPr>
        <w:spacing w:before="60" w:after="60" w:line="276" w:lineRule="auto"/>
        <w:ind w:firstLine="806"/>
        <w:jc w:val="both"/>
      </w:pPr>
      <w:r>
        <w:rPr>
          <w:rFonts w:ascii="Arial" w:eastAsia="Arial" w:hAnsi="Arial" w:cs="Arial"/>
          <w:spacing w:val="0"/>
          <w:sz w:val="18"/>
        </w:rPr>
        <w:t>47.- İzmir Milletvekili Seda Kâya Ösen'in, İzmir'deki Aliağa ve Alsancak Limanlarının 2025 yılı Haziran ayındaki konteyner elleçleme oranlarına ilişkin sorusu ve Ulaştırma ve Altyapı Bakanı Abdulkadir Uraloğlu'nun cevabı (7/30650)</w:t>
      </w:r>
    </w:p>
    <w:p w:rsidR="00C71181" w:rsidP="00D827E1">
      <w:pPr>
        <w:spacing w:before="60" w:after="60" w:line="276" w:lineRule="auto"/>
        <w:ind w:firstLine="806"/>
        <w:jc w:val="both"/>
      </w:pPr>
      <w:r>
        <w:rPr>
          <w:rFonts w:ascii="Arial" w:eastAsia="Arial" w:hAnsi="Arial" w:cs="Arial"/>
          <w:spacing w:val="0"/>
          <w:sz w:val="18"/>
        </w:rPr>
        <w:t>48.- Hatay Milletvekili Nermin Yıldırım Kara'nın, Antakya-Reyhanlı Kara Yolu’nda herhangi bir bakım ve onarım çalışması olup olmadığına ilişkin sorusu ve Ulaştırma ve Altyapı Bakanı Abdulkadir Uraloğlu'nun cevabı (7/30655)</w:t>
      </w:r>
    </w:p>
    <w:p w:rsidR="00C71181" w:rsidP="00D827E1">
      <w:pPr>
        <w:spacing w:before="60" w:after="60" w:line="276" w:lineRule="auto"/>
        <w:ind w:firstLine="806"/>
        <w:jc w:val="both"/>
      </w:pPr>
      <w:r>
        <w:rPr>
          <w:rFonts w:ascii="Arial" w:eastAsia="Arial" w:hAnsi="Arial" w:cs="Arial"/>
          <w:spacing w:val="0"/>
          <w:sz w:val="18"/>
        </w:rPr>
        <w:t>49.- Bursa Milletvekili Hasan Öztürk'ün, Bursa'nın kırsal kesimlerindeki vatandaşların internet erişimine ilişkin sorusu ve Ulaştırma ve Altyapı Bakanı Abdulkadir Uraloğlu'nun cevabı (7/30656)</w:t>
      </w:r>
    </w:p>
    <w:p w:rsidR="00C71181" w:rsidP="00D827E1">
      <w:pPr>
        <w:spacing w:before="60" w:after="60" w:line="276" w:lineRule="auto"/>
        <w:ind w:firstLine="806"/>
        <w:jc w:val="both"/>
      </w:pPr>
      <w:r>
        <w:rPr>
          <w:rFonts w:ascii="Arial" w:eastAsia="Arial" w:hAnsi="Arial" w:cs="Arial"/>
          <w:spacing w:val="0"/>
          <w:sz w:val="18"/>
        </w:rPr>
        <w:t>50.- Diyarbakır Milletvekili Mustafa Sezgin Tanrıkulu'nun, bir müftünün sosyal medyada yaptığı bir paylaşıma ilişkin sorusu ve Cumhurbaşkanı Yardımcısı Cevdet Yılmaz'ın cevabı (7/30660)</w:t>
      </w:r>
    </w:p>
    <w:p w:rsidR="00C71181" w:rsidP="00D827E1">
      <w:pPr>
        <w:spacing w:before="60" w:after="60" w:line="276" w:lineRule="auto"/>
        <w:ind w:firstLine="806"/>
        <w:jc w:val="both"/>
      </w:pPr>
      <w:r>
        <w:rPr>
          <w:rFonts w:ascii="Arial" w:eastAsia="Arial" w:hAnsi="Arial" w:cs="Arial"/>
          <w:spacing w:val="0"/>
          <w:sz w:val="18"/>
        </w:rPr>
        <w:t>51.- Diyarbakır Milletvekili Mustafa Sezgin Tanrıkulu'nun, eğitim ve staj programları kapsamında yurt dışına gönderilen memurlara ilişkin sorusu ve Cumhurbaşkanı Yardımcısı Cevdet Yılmaz'ın cevabı (7/30662)</w:t>
      </w:r>
    </w:p>
    <w:p w:rsidR="00C71181" w:rsidP="00D827E1">
      <w:pPr>
        <w:spacing w:before="60" w:after="60" w:line="276" w:lineRule="auto"/>
        <w:ind w:firstLine="806"/>
        <w:jc w:val="both"/>
      </w:pPr>
      <w:r>
        <w:rPr>
          <w:rFonts w:ascii="Arial" w:eastAsia="Arial" w:hAnsi="Arial" w:cs="Arial"/>
          <w:spacing w:val="0"/>
          <w:sz w:val="18"/>
        </w:rPr>
        <w:t>52.- Diyarbakır Milletvekili Mustafa Sezgin Tanrıkulu'nun, finansal kiralama desteğinden faydalanma koşullarına ilişkin sorusu ve Cumhurbaşkanı Yardımcısı Cevdet Yılmaz'ın cevabı (7/30663)</w:t>
      </w:r>
    </w:p>
    <w:p w:rsidR="00C71181" w:rsidP="00D827E1">
      <w:pPr>
        <w:spacing w:before="60" w:after="60" w:line="276" w:lineRule="auto"/>
        <w:ind w:firstLine="806"/>
        <w:jc w:val="both"/>
      </w:pPr>
      <w:r>
        <w:rPr>
          <w:rFonts w:ascii="Arial" w:eastAsia="Arial" w:hAnsi="Arial" w:cs="Arial"/>
          <w:spacing w:val="0"/>
          <w:sz w:val="18"/>
        </w:rPr>
        <w:t>53.- Ankara Milletvekili Aliye Timisi Ersever'in, 2020-2025 yılları arasında Cumhurbaşkanlığına bağlı merkez ve taşra teşkilatlarına yapılan iş başvurularına ilişkin sorusu ve Cumhurbaşkanı Yardımcısı Cevdet Yılmaz'ın cevabı (7/30671)</w:t>
      </w:r>
    </w:p>
    <w:p w:rsidR="00C71181" w:rsidP="00D827E1">
      <w:pPr>
        <w:spacing w:before="60" w:after="60" w:line="276" w:lineRule="auto"/>
        <w:ind w:firstLine="806"/>
        <w:jc w:val="both"/>
      </w:pPr>
      <w:r>
        <w:rPr>
          <w:rFonts w:ascii="Arial" w:eastAsia="Arial" w:hAnsi="Arial" w:cs="Arial"/>
          <w:spacing w:val="0"/>
          <w:sz w:val="18"/>
        </w:rPr>
        <w:t>54.- İzmir Milletvekili Mustafa Bilici'nin, Cumhurbaşkanlığı danışmanlarının sosyal medya paylaşımlarına ilişkin sorusu ve Cumhurbaşkanı Yardımcısı Cevdet Yılmaz'ın cevabı (7/30672)</w:t>
      </w:r>
    </w:p>
    <w:p w:rsidR="00C71181" w:rsidP="00D827E1">
      <w:pPr>
        <w:spacing w:before="60" w:after="60" w:line="276" w:lineRule="auto"/>
        <w:ind w:firstLine="806"/>
        <w:jc w:val="both"/>
      </w:pPr>
      <w:r>
        <w:rPr>
          <w:rFonts w:ascii="Arial" w:eastAsia="Arial" w:hAnsi="Arial" w:cs="Arial"/>
          <w:spacing w:val="0"/>
          <w:sz w:val="18"/>
        </w:rPr>
        <w:t>55.- Diyarbakır Milletvekili Mustafa Sezgin Tanrıkulu'nun, yerli kömür kullanan termik santrallere yapılan teşvike ilişkin sorusu ve Enerji ve Tabii Kaynaklar Bakanı Alparslan Bayraktar'ın cevabı (7/30717)</w:t>
      </w:r>
    </w:p>
    <w:p w:rsidR="00C71181" w:rsidP="00D827E1">
      <w:pPr>
        <w:spacing w:before="60" w:after="60" w:line="276" w:lineRule="auto"/>
        <w:ind w:firstLine="806"/>
        <w:jc w:val="both"/>
      </w:pPr>
      <w:r>
        <w:rPr>
          <w:rFonts w:ascii="Arial" w:eastAsia="Arial" w:hAnsi="Arial" w:cs="Arial"/>
          <w:spacing w:val="0"/>
          <w:sz w:val="18"/>
        </w:rPr>
        <w:t>56.- Diyarbakır Milletvekili Mustafa Sezgin Tanrıkulu'nun, 2025 yılında tevkifatlı işlemlerden beklenen KDV tahsilatlarının oranına ilişkin sorusu ve Hazine ve Maliye Bakanı Mehmet Şimşek'in cevabı (7/30736)</w:t>
      </w:r>
    </w:p>
    <w:p w:rsidR="00C71181" w:rsidP="00D827E1">
      <w:pPr>
        <w:spacing w:before="60" w:after="60" w:line="276" w:lineRule="auto"/>
        <w:ind w:firstLine="806"/>
        <w:jc w:val="both"/>
      </w:pPr>
      <w:r>
        <w:rPr>
          <w:rFonts w:ascii="Arial" w:eastAsia="Arial" w:hAnsi="Arial" w:cs="Arial"/>
          <w:spacing w:val="0"/>
          <w:sz w:val="18"/>
        </w:rPr>
        <w:t>57.- Diyarbakır Milletvekili Mustafa Sezgin Tanrıkulu'nun, 5G teknolojisine geçiş sürecine ilişkin sorusu ve Ulaştırma ve Altyapı Bakanı Abdulkadir Uraloğlu'nun cevabı (7/30805)</w:t>
      </w:r>
    </w:p>
    <w:p w:rsidR="00C71181" w:rsidP="00D827E1">
      <w:pPr>
        <w:spacing w:before="60" w:after="60" w:line="276" w:lineRule="auto"/>
        <w:ind w:firstLine="806"/>
        <w:jc w:val="both"/>
      </w:pPr>
      <w:r>
        <w:rPr>
          <w:rFonts w:ascii="Arial" w:eastAsia="Arial" w:hAnsi="Arial" w:cs="Arial"/>
          <w:spacing w:val="0"/>
          <w:sz w:val="18"/>
        </w:rPr>
        <w:t>58.- Adana Milletvekili Müzeyyen Şevkin'in, ülke genelinde ve Adana özelinde görev yapan PTT personeline ilişkin sorusu ve Ulaştırma ve Altyapı Bakanı Abdulkadir Uraloğlu'nun cevabı (7/30806)</w:t>
      </w:r>
    </w:p>
    <w:p w:rsidR="00C71181" w:rsidP="00D827E1">
      <w:pPr>
        <w:spacing w:before="60" w:after="60" w:line="276" w:lineRule="auto"/>
        <w:ind w:firstLine="806"/>
        <w:jc w:val="both"/>
      </w:pPr>
      <w:r>
        <w:rPr>
          <w:rFonts w:ascii="Arial" w:eastAsia="Arial" w:hAnsi="Arial" w:cs="Arial"/>
          <w:spacing w:val="0"/>
          <w:sz w:val="18"/>
        </w:rPr>
        <w:t>59.- Ankara Milletvekili Aliye Timisi Ersever'in, 2020-2025 yılları arasında Bakanlığa bağlı merkez ve taşra teşkilatlarına yapılan iş başvurularına ilişkin sorusu ve Ulaştırma ve Altyapı Bakanı Abdulkadir Uraloğlu'nun cevabı (7/30808)</w:t>
      </w:r>
    </w:p>
    <w:p w:rsidR="00C71181" w:rsidP="00D827E1">
      <w:pPr>
        <w:spacing w:before="60" w:after="60" w:line="276" w:lineRule="auto"/>
        <w:ind w:firstLine="806"/>
        <w:jc w:val="both"/>
      </w:pPr>
      <w:r>
        <w:rPr>
          <w:rFonts w:ascii="Arial" w:eastAsia="Arial" w:hAnsi="Arial" w:cs="Arial"/>
          <w:spacing w:val="0"/>
          <w:sz w:val="18"/>
        </w:rPr>
        <w:t>60.- Edirne Milletvekili Ediz Ün'ün, Keşan-Enez kara yolunun iyileştirilmesi talebine ilişkin sorusu ve Ulaştırma ve Altyapı Bakanı Abdulkadir Uraloğlu'nun cevabı (7/30809)</w:t>
      </w:r>
    </w:p>
    <w:p w:rsidR="00C71181" w:rsidP="00D827E1">
      <w:pPr>
        <w:spacing w:before="60" w:after="60" w:line="276" w:lineRule="auto"/>
        <w:ind w:firstLine="806"/>
        <w:jc w:val="both"/>
      </w:pPr>
      <w:r>
        <w:rPr>
          <w:rFonts w:ascii="Arial" w:eastAsia="Arial" w:hAnsi="Arial" w:cs="Arial"/>
          <w:spacing w:val="0"/>
          <w:sz w:val="18"/>
        </w:rPr>
        <w:t>61.- Ankara Milletvekili Aliye Timisi Ersever'in, kadın girişimcilerin desteklenmesine ilişkin sorusu ve Ticaret Bakanı Ömer Bolat'ın cevabı (7/30882)</w:t>
      </w:r>
    </w:p>
    <w:p w:rsidR="00C71181" w:rsidP="00D827E1">
      <w:pPr>
        <w:spacing w:before="60" w:after="60" w:line="276" w:lineRule="auto"/>
        <w:ind w:firstLine="806"/>
        <w:jc w:val="both"/>
      </w:pPr>
      <w:r>
        <w:rPr>
          <w:rFonts w:ascii="Arial" w:eastAsia="Arial" w:hAnsi="Arial" w:cs="Arial"/>
          <w:spacing w:val="0"/>
          <w:sz w:val="18"/>
        </w:rPr>
        <w:t>62.- Sivas Milletvekili Ulaş Karasu'nun, Kangal Balıklı Kaplıcası’nın açılmama gerekçesine ilişkin sorusu ve Cumhurbaşkanı Yardımcısı Cevdet Yılmaz'ın cevabı (7/30888)</w:t>
      </w:r>
    </w:p>
    <w:p w:rsidR="00C71181" w:rsidP="00D827E1">
      <w:pPr>
        <w:spacing w:before="60" w:after="60" w:line="276" w:lineRule="auto"/>
        <w:ind w:firstLine="806"/>
        <w:jc w:val="both"/>
      </w:pPr>
      <w:r>
        <w:rPr>
          <w:rFonts w:ascii="Arial" w:eastAsia="Arial" w:hAnsi="Arial" w:cs="Arial"/>
          <w:spacing w:val="0"/>
          <w:sz w:val="18"/>
        </w:rPr>
        <w:t>63.- Zonguldak Milletvekili Deniz Yavuzyılmaz'ın, son kaynak tedarik tarifesine göre faturalandırılacak mesken abonelerine ilişkin sorusu ve Enerji ve Tabii Kaynaklar Bakanı Alparslan Bayraktar'ın cevabı (7/30925)</w:t>
      </w:r>
    </w:p>
    <w:p w:rsidR="00C71181" w:rsidP="00D827E1">
      <w:pPr>
        <w:spacing w:before="60" w:after="60" w:line="276" w:lineRule="auto"/>
        <w:ind w:firstLine="806"/>
        <w:jc w:val="both"/>
      </w:pPr>
      <w:r>
        <w:rPr>
          <w:rFonts w:ascii="Arial" w:eastAsia="Arial" w:hAnsi="Arial" w:cs="Arial"/>
          <w:spacing w:val="0"/>
          <w:sz w:val="18"/>
        </w:rPr>
        <w:t>64.- Zonguldak Milletvekili Deniz Yavuzyılmaz'ın, Akkuyu Nükleer Güç Santrali Projesi'ne ilişkin sorusu ve Enerji ve Tabii Kaynaklar Bakanı Alparslan Bayraktar'ın cevabı (7/30926)</w:t>
      </w:r>
    </w:p>
    <w:p w:rsidR="00C71181" w:rsidP="00D827E1">
      <w:pPr>
        <w:spacing w:before="60" w:after="60" w:line="276" w:lineRule="auto"/>
        <w:ind w:firstLine="806"/>
        <w:jc w:val="both"/>
      </w:pPr>
      <w:r>
        <w:rPr>
          <w:rFonts w:ascii="Arial" w:eastAsia="Arial" w:hAnsi="Arial" w:cs="Arial"/>
          <w:spacing w:val="0"/>
          <w:sz w:val="18"/>
        </w:rPr>
        <w:t>65.- Zonguldak Milletvekili Deniz Yavuzyılmaz'ın, 2023 ve 2024 yıllarında kapasite mekanizması kapsamında özel şirketlere ödenen tutarlara ilişkin sorusu ve Enerji ve Tabii Kaynaklar Bakanı Alparslan Bayraktar'ın cevabı (7/30927)</w:t>
      </w:r>
    </w:p>
    <w:p w:rsidR="00C71181" w:rsidP="00D827E1">
      <w:pPr>
        <w:spacing w:before="60" w:after="60" w:line="276" w:lineRule="auto"/>
        <w:ind w:firstLine="806"/>
        <w:jc w:val="both"/>
      </w:pPr>
      <w:r>
        <w:rPr>
          <w:rFonts w:ascii="Arial" w:eastAsia="Arial" w:hAnsi="Arial" w:cs="Arial"/>
          <w:spacing w:val="0"/>
          <w:sz w:val="18"/>
        </w:rPr>
        <w:t>66.- Zonguldak Milletvekili Deniz Yavuzyılmaz'ın, son beş yılda kamu arazilerine kurulan GES'lerden özel şirketlere yapılan tahsislere ilişkin sorusu ve Enerji ve Tabii Kaynaklar Bakanı Alparslan Bayraktar'ın cevabı (7/30930)</w:t>
      </w:r>
    </w:p>
    <w:p w:rsidR="00C71181" w:rsidP="00D827E1">
      <w:pPr>
        <w:spacing w:before="60" w:after="60" w:line="276" w:lineRule="auto"/>
        <w:ind w:firstLine="806"/>
        <w:jc w:val="both"/>
      </w:pPr>
      <w:r>
        <w:rPr>
          <w:rFonts w:ascii="Arial" w:eastAsia="Arial" w:hAnsi="Arial" w:cs="Arial"/>
          <w:spacing w:val="0"/>
          <w:sz w:val="18"/>
        </w:rPr>
        <w:t>67.- Zonguldak Milletvekili Deniz Yavuzyılmaz'ın, Yenilenebilir Enerji Kaynakları Destekleme Mekanizması (YEKDEM) kapsamında 2020-2024 yılları arasında aktarılan kaynak miktarına ilişkin sorusu ve Enerji ve Tabii Kaynaklar Bakanı Alparslan Bayraktar'ın cevabı (7/30931)</w:t>
      </w:r>
    </w:p>
    <w:p w:rsidR="00C71181" w:rsidP="00D827E1">
      <w:pPr>
        <w:spacing w:before="60" w:after="60" w:line="276" w:lineRule="auto"/>
        <w:ind w:firstLine="806"/>
        <w:jc w:val="both"/>
      </w:pPr>
      <w:r>
        <w:rPr>
          <w:rFonts w:ascii="Arial" w:eastAsia="Arial" w:hAnsi="Arial" w:cs="Arial"/>
          <w:spacing w:val="0"/>
          <w:sz w:val="18"/>
        </w:rPr>
        <w:t>68.- Uşak Milletvekili Ali Karaoba'nın, Zafer Hava Limanı’yla ilgili çeşitli verilere ilişkin sorusu ve Ulaştırma ve Altyapı Bakanı Abdulkadir Uraloğlu'nun cevabı (7/31002)</w:t>
      </w:r>
    </w:p>
    <w:p w:rsidR="00C71181" w:rsidP="00D827E1">
      <w:pPr>
        <w:spacing w:before="60" w:after="60" w:line="276" w:lineRule="auto"/>
        <w:ind w:firstLine="806"/>
        <w:jc w:val="both"/>
      </w:pPr>
      <w:r>
        <w:rPr>
          <w:rFonts w:ascii="Arial" w:eastAsia="Arial" w:hAnsi="Arial" w:cs="Arial"/>
          <w:spacing w:val="0"/>
          <w:sz w:val="18"/>
        </w:rPr>
        <w:t>69.- Uşak Milletvekili Ali Karaoba'nın, Banaz-Uşak arasındaki tren seferlerinin artırılmasına ilişkin sorusu ve Ulaştırma ve Altyapı Bakanı Abdulkadir Uraloğlu'nun cevabı (7/31004)</w:t>
      </w:r>
    </w:p>
    <w:p w:rsidR="00C71181" w:rsidP="00D827E1">
      <w:pPr>
        <w:spacing w:before="60" w:after="60" w:line="276" w:lineRule="auto"/>
        <w:ind w:firstLine="806"/>
        <w:jc w:val="both"/>
      </w:pPr>
      <w:r>
        <w:rPr>
          <w:rFonts w:ascii="Arial" w:eastAsia="Arial" w:hAnsi="Arial" w:cs="Arial"/>
          <w:spacing w:val="0"/>
          <w:sz w:val="18"/>
        </w:rPr>
        <w:t>70.- Antalya Milletvekili Şerafettin Kılıç'ın, Aksaray-Ortaköy yolu yapımı için çıkılan ihalelere ilişkin sorusu ve Ulaştırma ve Altyapı Bakanı Abdulkadir Uraloğlu'nun cevabı (7/31005)</w:t>
      </w:r>
    </w:p>
    <w:p w:rsidR="00C71181" w:rsidP="00D827E1">
      <w:pPr>
        <w:spacing w:before="60" w:after="60" w:line="276" w:lineRule="auto"/>
        <w:ind w:firstLine="806"/>
        <w:jc w:val="both"/>
      </w:pPr>
      <w:r>
        <w:rPr>
          <w:rFonts w:ascii="Arial" w:eastAsia="Arial" w:hAnsi="Arial" w:cs="Arial"/>
          <w:spacing w:val="0"/>
          <w:sz w:val="18"/>
        </w:rPr>
        <w:t>71.- Kayseri Milletvekili İsmail Özdemir'in, Kayseri'den bazı Orta Doğu ülkelerine direkt uçuş düzenlenmesi talebine ilişkin sorusu ve Ulaştırma ve Altyapı Bakanı Abdulkadir Uraloğlu'nun cevabı (7/31006)</w:t>
      </w:r>
    </w:p>
    <w:p w:rsidR="00C71181" w:rsidP="00D827E1">
      <w:pPr>
        <w:spacing w:before="60" w:after="60" w:line="276" w:lineRule="auto"/>
        <w:ind w:firstLine="806"/>
        <w:jc w:val="both"/>
      </w:pPr>
      <w:r>
        <w:rPr>
          <w:rFonts w:ascii="Arial" w:eastAsia="Arial" w:hAnsi="Arial" w:cs="Arial"/>
          <w:spacing w:val="0"/>
          <w:sz w:val="18"/>
        </w:rPr>
        <w:t>72.- Ankara Milletvekili Mesut Doğan'ın, MTA tarafından yürütülen karotlu sondaj faaliyetlerinin akıbetine ilişkin sorusu ve Enerji ve Tabii Kaynaklar Bakanı Alparslan Bayraktar'ın cevabı (7/31036)</w:t>
      </w:r>
    </w:p>
    <w:p w:rsidR="00C71181" w:rsidP="00D827E1">
      <w:pPr>
        <w:spacing w:before="60" w:after="60" w:line="276" w:lineRule="auto"/>
        <w:ind w:firstLine="806"/>
        <w:jc w:val="both"/>
      </w:pPr>
      <w:r>
        <w:rPr>
          <w:rFonts w:ascii="Arial" w:eastAsia="Arial" w:hAnsi="Arial" w:cs="Arial"/>
          <w:spacing w:val="0"/>
          <w:sz w:val="18"/>
        </w:rPr>
        <w:t>73.- Giresun Milletvekili Elvan Işık Gezmiş'in, Refahiye'de Şebinkarahisar'a doğru uzanan doğal gaz boru hattı güzergâhına ilişkin sorusu ve Enerji ve Tabii Kaynaklar Bakanı Alparslan Bayraktar'ın cevabı (7/31037)</w:t>
      </w:r>
    </w:p>
    <w:p w:rsidR="00C71181" w:rsidP="00D827E1">
      <w:pPr>
        <w:spacing w:before="60" w:after="60" w:line="276" w:lineRule="auto"/>
        <w:ind w:firstLine="806"/>
        <w:jc w:val="both"/>
      </w:pPr>
      <w:r>
        <w:rPr>
          <w:rFonts w:ascii="Arial" w:eastAsia="Arial" w:hAnsi="Arial" w:cs="Arial"/>
          <w:spacing w:val="0"/>
          <w:sz w:val="18"/>
        </w:rPr>
        <w:t>74.- Bursa Milletvekili Yüksel Selçuk Türkoğlu'nun, 2002 yılından itibaren verilen maden arama ruhsatı sayısına ilişkin sorusu ve Enerji ve Tabii Kaynaklar Bakanı Alparslan Bayraktar'ın cevabı (7/31040)</w:t>
      </w:r>
    </w:p>
    <w:p w:rsidR="00C71181" w:rsidP="00D827E1">
      <w:pPr>
        <w:spacing w:before="60" w:after="60" w:line="276" w:lineRule="auto"/>
        <w:ind w:firstLine="806"/>
        <w:jc w:val="both"/>
      </w:pPr>
      <w:r>
        <w:rPr>
          <w:rFonts w:ascii="Arial" w:eastAsia="Arial" w:hAnsi="Arial" w:cs="Arial"/>
          <w:spacing w:val="0"/>
          <w:sz w:val="18"/>
        </w:rPr>
        <w:t>75.- Edirne Milletvekili Mehmet Akalın'ın, 2019 yılından bu yana Bakanlık tarafından yapılan ihalelere ilişkin sorusu ve Enerji ve Tabii Kaynaklar Bakanı Alparslan Bayraktar'ın cevabı (7/31041)</w:t>
      </w:r>
    </w:p>
    <w:p w:rsidR="00C71181" w:rsidP="00D827E1">
      <w:pPr>
        <w:spacing w:before="60" w:after="60" w:line="276" w:lineRule="auto"/>
        <w:ind w:firstLine="806"/>
        <w:jc w:val="both"/>
      </w:pPr>
      <w:r>
        <w:rPr>
          <w:rFonts w:ascii="Arial" w:eastAsia="Arial" w:hAnsi="Arial" w:cs="Arial"/>
          <w:spacing w:val="0"/>
          <w:sz w:val="18"/>
        </w:rPr>
        <w:t>76.- Edirne Milletvekili Mehmet Akalın'ın, 2019 yılından bu yana Bakanlık tarafından yapılan ihalelere ilişkin sorusu ve Ticaret Bakanı Ömer Bolat'ın cevabı (7/31101)</w:t>
      </w:r>
    </w:p>
    <w:p w:rsidR="00C71181" w:rsidP="00D827E1">
      <w:pPr>
        <w:spacing w:before="60" w:after="60" w:line="276" w:lineRule="auto"/>
        <w:ind w:firstLine="806"/>
        <w:jc w:val="both"/>
      </w:pPr>
      <w:r>
        <w:rPr>
          <w:rFonts w:ascii="Arial" w:eastAsia="Arial" w:hAnsi="Arial" w:cs="Arial"/>
          <w:spacing w:val="0"/>
          <w:sz w:val="18"/>
        </w:rPr>
        <w:t>77.- Uşak Milletvekili Ali Karaoba'nın, bir sosyal medya platformundaki yapay zekâ sistemine erişimin kısıtlanmasına ilişkin sorusu ve Ulaştırma ve Altyapı Bakanı Abdulkadir Uraloğlu'nun cevabı (7/31103)</w:t>
      </w:r>
    </w:p>
    <w:p w:rsidR="00C71181" w:rsidP="00D827E1">
      <w:pPr>
        <w:spacing w:before="60" w:after="60" w:line="276" w:lineRule="auto"/>
        <w:ind w:firstLine="806"/>
        <w:jc w:val="both"/>
      </w:pPr>
      <w:r>
        <w:rPr>
          <w:rFonts w:ascii="Arial" w:eastAsia="Arial" w:hAnsi="Arial" w:cs="Arial"/>
          <w:spacing w:val="0"/>
          <w:sz w:val="18"/>
        </w:rPr>
        <w:t>78.- İstanbul Milletvekili Turan Taşkın Özer'in, İstanbul'un Gaziosmanpaşa ilçesindeki bir kamu arazisinin kiralanmasına ilişkin sorusu ve Ulaştırma ve Altyapı Bakanı Abdulkadir Uraloğlu'nun cevabı (7/31104)</w:t>
      </w:r>
    </w:p>
    <w:p w:rsidR="00C71181" w:rsidP="00D827E1">
      <w:pPr>
        <w:spacing w:before="60" w:after="60" w:line="276" w:lineRule="auto"/>
        <w:ind w:firstLine="806"/>
        <w:jc w:val="both"/>
      </w:pPr>
      <w:r>
        <w:rPr>
          <w:rFonts w:ascii="Arial" w:eastAsia="Arial" w:hAnsi="Arial" w:cs="Arial"/>
          <w:spacing w:val="0"/>
          <w:sz w:val="18"/>
        </w:rPr>
        <w:t>79.- Hakkâri Milletvekili Vezir Coşkun Parlak'ın, Irak Kürt Bölgesel Yönetimi'nde bulunan bir havalimanından kalkan uçaklara uçuş yasağı uygulanmasına ilişkin sorusu ve Ulaştırma ve Altyapı Bakanı Abdulkadir Uraloğlu'nun cevabı (7/31105)</w:t>
      </w:r>
    </w:p>
    <w:p w:rsidR="00C71181" w:rsidP="00D827E1">
      <w:pPr>
        <w:spacing w:before="60" w:after="60" w:line="276" w:lineRule="auto"/>
        <w:ind w:firstLine="806"/>
        <w:jc w:val="both"/>
      </w:pPr>
      <w:r>
        <w:rPr>
          <w:rFonts w:ascii="Arial" w:eastAsia="Arial" w:hAnsi="Arial" w:cs="Arial"/>
          <w:spacing w:val="0"/>
          <w:sz w:val="18"/>
        </w:rPr>
        <w:t>80.- İstanbul Milletvekili Mehmet Satuk Buğra Kavuncu'nun, e-Sim sağlayıcılarına erişim engeli getirilmesine ilişkin sorusu ve Ulaştırma ve Altyapı Bakanı Abdulkadir Uraloğlu'nun cevabı (7/31107)</w:t>
      </w:r>
    </w:p>
    <w:p w:rsidR="00C71181" w:rsidP="00D827E1">
      <w:pPr>
        <w:spacing w:before="60" w:after="60" w:line="276" w:lineRule="auto"/>
        <w:ind w:firstLine="806"/>
        <w:jc w:val="both"/>
      </w:pPr>
      <w:r>
        <w:rPr>
          <w:rFonts w:ascii="Arial" w:eastAsia="Arial" w:hAnsi="Arial" w:cs="Arial"/>
          <w:spacing w:val="0"/>
          <w:sz w:val="18"/>
        </w:rPr>
        <w:t>81.- Antalya Milletvekili Şerafettin Kılıç'ın, Antalya ile Batman arasına direkt uçak seferi konulması talebine ilişkin sorusu ve Ulaştırma ve Altyapı Bakanı Abdulkadir Uraloğlu'nun cevabı (7/31108)</w:t>
      </w:r>
    </w:p>
    <w:p w:rsidR="00C71181" w:rsidRPr="000F28DC"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82.- </w:t>
      </w:r>
      <w:r w:rsidRPr="000F28DC">
        <w:rPr>
          <w:rFonts w:ascii="Arial" w:eastAsia="Arial" w:hAnsi="Arial" w:cs="Arial"/>
          <w:spacing w:val="0"/>
          <w:sz w:val="18"/>
        </w:rPr>
        <w:t>Afyonkarahisar Milletvekili Hakan Şeref Olgun'un, Afyonkarahisar ilinin Çay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Bolvadin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Bayat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Başmakçı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Şuhut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Ardahan ilinin Posof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Ardahan ilinin Hanak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Ardahan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Ardahan ilinin Göle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Ardahan ilinin Damal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Ardahan ilinin Çıldır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Susuz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Selim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Sarıkamış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Kağızman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Digor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Arpaçay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Akyaka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Kars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Tutak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Taşlıçay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Kemah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Patnos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İliç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Hamur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Eleşkirt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Çayırlı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Refahiye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Doğubayazıt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Otlukbeli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Kemaliye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Ağrı ilinin Diyadin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İhsaniye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Hocalar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Evciler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Emirdağ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Dinar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Baykan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Dazkırı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Besni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Eruh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Tut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Kurtalan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Sultandağı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Pervari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Sinanpaşa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Sandıklı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Kızılören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Tillo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İscehisar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Çelikhan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Siirt ilinin Şirvan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Sincik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Tuşba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Samsat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Saray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Kâhta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Gölbaşı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Özalp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Adıyaman ilinin Gerger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Muradiye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Nusaybin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İpekyolu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Midyat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Gürpınar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Mazıdağı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Kızıltepe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Gevaş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Dargeçit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Erciş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Derik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Edremit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Yeşilli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Uludere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Çatak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Silopi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Çaldıran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Başkale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İdil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Güçlükonak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Van ilinin Bahçesaray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Cizre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Batman ilinin Sason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Şırnak ilinin Beytüşşebap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Batman ilinin Kozluk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Ömerli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Afyonkarahisar ilinin Çobanlar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Batman ilinin Hasankeyf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Artuklu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Mardin ilinin Savur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Ceylânpınar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Bozova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Batman ilinin Gercüş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Birecik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Akçakale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Muş ilinin Korkut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Muş ilinin Hasköy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Muş ilinin Bulanık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Batman ilinin Beşiri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Muş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Viranşehir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Batman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Suruç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Siverek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Yedisu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Karaköprü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Hilvan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Yayladere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Harran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Haliliye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Solhan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Halfeti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Kiğı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Şanlıurfa ilinin Eyyübiye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Karlıova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Uşak ilinin Eşme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Genç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Uşak ilinin Banaz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Uşak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Pülümür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Bingöl ilinin Adaklı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Pertek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Yeşilova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Ovacık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Tefenni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Nazımiye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Kemer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Mazgirt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Karamanlı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Hozat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Gölhisar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Çemişgezek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Çeltikçi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Tunceli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Çavdır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Muş ilinin Varto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Bucak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Muş ilinin Malazgirt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Altınyayla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Karabük ilinin Eskipazar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Ağlasun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Karabük ilinin Eflani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Karabük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Burdur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Uşak ilinin Ulubey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Bitlis ilinin Tatvan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Uşak ilinin Sivaslı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Bitlis ilinin Mutki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Uşak ilinin Karahallı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Bitlis ilinin Hizan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Karabük ilinin Yenice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Bitlis ilinin Güroymak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Karabük ilinin Safranbolu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Karabük ilinin Ovacık ilçesinde şap hastalığı</w:t>
      </w:r>
      <w:r>
        <w:rPr>
          <w:rFonts w:ascii="Arial" w:eastAsia="Arial" w:hAnsi="Arial" w:cs="Arial"/>
          <w:spacing w:val="0"/>
          <w:sz w:val="18"/>
        </w:rPr>
        <w:t>y</w:t>
      </w:r>
      <w:r w:rsidRPr="000F28DC">
        <w:rPr>
          <w:rFonts w:ascii="Arial" w:eastAsia="Arial" w:hAnsi="Arial" w:cs="Arial"/>
          <w:spacing w:val="0"/>
          <w:sz w:val="18"/>
        </w:rPr>
        <w:t>l</w:t>
      </w:r>
      <w:r>
        <w:rPr>
          <w:rFonts w:ascii="Arial" w:eastAsia="Arial" w:hAnsi="Arial" w:cs="Arial"/>
          <w:spacing w:val="0"/>
          <w:sz w:val="18"/>
        </w:rPr>
        <w:t>a</w:t>
      </w:r>
      <w:r w:rsidRPr="000F28DC">
        <w:rPr>
          <w:rFonts w:ascii="Arial" w:eastAsia="Arial" w:hAnsi="Arial" w:cs="Arial"/>
          <w:spacing w:val="0"/>
          <w:sz w:val="18"/>
        </w:rPr>
        <w:t xml:space="preserve"> mücadeleye </w:t>
      </w:r>
    </w:p>
    <w:p w:rsidR="00C71181"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İlişkin soruları ve Tarım ve Orman Bakanı İbrahim Yumaklı'nın cevabı (7/31109), (7/31110), (7/31111), (7/31112), (7/31113), (7/31114), (7/31115), (7/31116), (7/31117), (7/31118), (7/31119), (7/31120), (7/31121), (7/31122), (7/31123), (7/31124), (7/31125), (7/31126), (7/31127), (7/31128), (7/31129), (7/31130), (7/31131), (7/31132), (7/31133), (7/31134), (7/31135), (7/31136), (7/31137), (7/31138), (7/31139), (7/31140), (7/31141), (7/31142), (7/31143), (7/31144), (7/31145), (7/31146), (7/31147), (7/31148), (7/31149), (7/31150), (7/31151), (7/31152), (7/31153), (7/31154), (7/31155), (7/31156), (7/31157), (7/31158), (7/31159), (7/31160), (7/31161), (7/31162), (7/31163), (7/31164), (7/31165), (7/31166), (7/31167), (7/31168), (7/31169), (7/31170), (7/31171), (7/31172), (7/31173), (7/31174), (7/31175), (7/31176), (7/31177), (7/31178), (7/31179), (7/31180), (7/31181), (7/31182), (7/31183), (7/31184), (7/31185), (7/31186), (7/31187), (7/31188), (7/31189), (7/31190), (7/31191), (7/31192), (7/31193), (7/31194), (7/31195), (7/31196), (7/31197), (7/31198), (7/31199), (7/31200), (7/31201), (7/31202), (7/31203), (7/31204), (7/31205), (7/31206), (7/31207), (7/31208), (7/31209), (7/31210), (7/31211), (7/31212), (7/31213), (7/31214), (7/31215), (7/31216), (7/31217), (7/31218), (7/31219), (7/31220), (7/31221), (7/31222), (7/31223), (7/31224), (7/31225), (7/31226), (7/31227), (7/31228), (7/31229), (7/31230), (7/31231), (7/31232), (7/31233), (7/31234), (7/31235), (7/31236), (7/31237), (7/31238), (7/31239), (7/31240), (7/31241), (7/31242), (7/31243), (7/31244), (7/31245), (7/31246), (7/31247), (7/31248), (7/31249), (7/31250), (7/31251), (7/31252), (7/31253), (7/31254), (7/31255), (7/31256), (7/31257), (7/31258), (7/31259), (7/31260), (7/31261), (7/31262), (7/31263), (7/31264), (7/31265), (7/31266), (7/31267), (7/31268)</w:t>
      </w:r>
    </w:p>
    <w:p w:rsidR="00C71181" w:rsidRPr="000F28DC"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83.- </w:t>
      </w:r>
      <w:r w:rsidRPr="000F28DC">
        <w:rPr>
          <w:rFonts w:ascii="Arial" w:eastAsia="Arial" w:hAnsi="Arial" w:cs="Arial"/>
          <w:spacing w:val="0"/>
          <w:sz w:val="18"/>
        </w:rPr>
        <w:t>Afyonkarahisar Milletvekili Hakan Şeref Olgun'un, Bitlis ilinin Ahlat ilçesinde şap hastalığı</w:t>
      </w:r>
      <w:r>
        <w:rPr>
          <w:rFonts w:ascii="Arial" w:eastAsia="Arial" w:hAnsi="Arial" w:cs="Arial"/>
          <w:spacing w:val="0"/>
          <w:sz w:val="18"/>
        </w:rPr>
        <w:t>yla</w:t>
      </w:r>
      <w:r w:rsidRPr="000F28DC">
        <w:rPr>
          <w:rFonts w:ascii="Arial" w:eastAsia="Arial" w:hAnsi="Arial" w:cs="Arial"/>
          <w:spacing w:val="0"/>
          <w:sz w:val="18"/>
        </w:rPr>
        <w:t xml:space="preserve">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Bitlis ilinin Adilcevaz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Altıntaş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Aslanapa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Bitlis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Çavdarhisar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Domaniç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Yenişehir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Dumlupınar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Sur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Gediz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Silvan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Emet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Hisarcık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Lice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Pazarlar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Kulp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Simav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Kocaköy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Tavşanlı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Kütahya ilinin Şaphane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Kayapınar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Akçadağ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Hazro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Arguvan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Arapgir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Hani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Battalgazi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Ergani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Darende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Eğil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Doğanşehir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Doğanyol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Dicle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Hekimhan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Çüngüş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Kale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Çınar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Kuluncak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Pütürge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Çermik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Yazıhan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Bismil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Malatya ilinin Yeşilyurt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Diyarbakır ilinin Bağlar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Üzümlü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Tercan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Erzincan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Ereğli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Güneysınır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Sivrice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Hadim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Palu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Maden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Halkapınar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Kovancılar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Hüyük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Keban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Ilgın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Kadınhanı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Aksu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Karapınar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Atabey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Karatay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Kulu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Eğirdir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Meram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Gelendost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Sarayönü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Gönen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Selçuklu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Seydişehir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Keçiborlu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Taşkent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Senirkent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Tuzlukçu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Sütçüler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Yalıhüyük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Uluborlu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Yunak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Yalvaç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Kilis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Yenişarbademli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Kilis ilinin Elbeyli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Kilis ilinin Musabeyli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Isparta ilinin Şarkikaraağaç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Ahırlı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Hakkâri ilinin Şemdinli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Hakkâri ilinin Derecik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Hakkâri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Akören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Hakkâri ilinin Çukurca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Akşehir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Yavuzeli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Şehitkamil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Şahinbey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Altınekin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Oğuzeli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Beyşehir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Nurdağı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Bozkır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Nizip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Cihanbeyli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Karkamış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Çeltik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İsl</w:t>
      </w:r>
      <w:r>
        <w:rPr>
          <w:rFonts w:ascii="Arial" w:eastAsia="Arial" w:hAnsi="Arial" w:cs="Arial"/>
          <w:spacing w:val="0"/>
          <w:sz w:val="18"/>
        </w:rPr>
        <w:t>â</w:t>
      </w:r>
      <w:r w:rsidRPr="000F28DC">
        <w:rPr>
          <w:rFonts w:ascii="Arial" w:eastAsia="Arial" w:hAnsi="Arial" w:cs="Arial"/>
          <w:spacing w:val="0"/>
          <w:sz w:val="18"/>
        </w:rPr>
        <w:t>hiye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Çumra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Gaziantep ilinin Araban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Derbent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Iğdır ilinin Tuzluca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Derebucak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Iğdır ilinin Karakoyunlu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Doğanhisar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Iğdır ilinin Aralık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Konya ilinin Emirgazi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Iğdır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Kilis ilinin Polateli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Tortum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Pazaryolu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Uzundere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Yakutiye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Pasinler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Alpu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Palandöken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Baskil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Olur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Arıcak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Oltu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Alacakaya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Ağın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Narman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Elâzığ ilinin Merkez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Tepebaşı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Köprüköy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Sivrihisar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Karayazı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Seyitgazi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Karaçoban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Sarıcakaya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İspir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Odunpazarı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Horasan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Mihalıççık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Hınıs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Mihalgazi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Çat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İnönü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Aziziye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Mahmudiye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Aşkale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Han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Günyüzü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Hakkâri ilinin Yüksekova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Çifteler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Şenkaya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Eskişehir ilinin Beylikova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Erzurum ilinin Tekman ilçesinde şap hastalığıyla mücadeleye,</w:t>
      </w:r>
    </w:p>
    <w:p w:rsidR="00C71181" w:rsidRPr="000F28DC"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 xml:space="preserve">Elâzığ ilinin Karakoçan ilçesinde şap hastalığıyla mücadeleye, </w:t>
      </w:r>
    </w:p>
    <w:p w:rsidR="00C71181" w:rsidP="00D827E1">
      <w:pPr>
        <w:spacing w:before="60" w:after="60" w:line="276" w:lineRule="auto"/>
        <w:ind w:firstLine="806"/>
        <w:jc w:val="both"/>
        <w:rPr>
          <w:rFonts w:ascii="Times New Roman" w:hAnsi="Times New Roman"/>
          <w:sz w:val="18"/>
        </w:rPr>
      </w:pPr>
      <w:r w:rsidRPr="000F28DC">
        <w:rPr>
          <w:rFonts w:ascii="Arial" w:eastAsia="Arial" w:hAnsi="Arial" w:cs="Arial"/>
          <w:spacing w:val="0"/>
          <w:sz w:val="18"/>
        </w:rPr>
        <w:t>İlişkin soruları ve Tarım ve Orman Bakanı İbrahim Yumaklı'nın cevabı (7/31269), (7/31270), (7/31271), (7/31272), (7/31273), (7/31274), (7/31275), (7/31276), (7/31277), (7/31278), (7/31279), (7/31280), (7/31281), (7/31282), (7/31283), (7/31284), (7/31285), (7/31286), (7/31287), (7/31288), (7/31289), (7/31290), (7/31291), (7/31292), (7/31293), (7/31294), (7/31295), (7/31296), (7/31297), (7/31298), (7/31299), (7/31300), (7/31301), (7/31302), (7/31303), (7/31304), (7/31305), (7/31306), (7/31307), (7/31308), (7/31309), (7/31310), (7/31311), (7/31312), (7/31313), (7/31314), (7/31315), (7/31316), (7/31317), (7/31318), (7/31319), (7/31320), (7/31321), (7/31322), (7/31323), (7/31324), (7/31325), (7/31326), (7/31327), (7/31328), (7/31329), (7/31330), (7/31331), (7/31332), (7/31333), (7/31334), (7/31335), (7/31336), (7/31337), (7/31338), (7/31339), (7/31340), (7/31341), (7/31342), (7/31343), (7/31344), (7/31345), (7/31346), (7/31347), (7/31348), (7/31349), (7/31350), (7/31351), (7/31352), (7/31353), (7/31354), (7/31355), (7/31356), (7/31357), (7/31358), (7/31359), (7/31360), (7/31361), (7/31362), (7/31363), (7/31364), (7/31365), (7/31366), (7/31367), (7/31368), (7/31369), (7/31370), (7/31371), (7/31372), (7/31373), (7/31374), (7/31375), (7/31376), (7/31377), (7/31378), (7/31379), (7/31380), (7/31381), (7/31382), (7/31383), (7/31384), (7/31385), (7/31386), (7/31387), (7/31388), (7/31389), (7/31390), (7/31391), (7/31392), (7/31393), (7/31394), (7/31395), (7/31396), (7/31397), (7/31398), (7/31399), (7/31400), (7/31401), (7/31402), (7/31403), (7/31404), (7/31405), (7/31406), (7/31407), (7/31408), (7/31409), (7/31410), (7/31411), (7/31412), (7/31413), (7/31414), (7/31415), (7/31416), (7/31417), (7/31418), (7/31419), (7/31420), (7/31421), (7/31422), (7/31423), (7/31424), (7/31425), (7/31426), (7/31427), (7/31428)</w:t>
      </w:r>
    </w:p>
    <w:p w:rsidR="00C71181" w:rsidP="00D827E1">
      <w:pPr>
        <w:spacing w:before="60" w:after="60" w:line="276" w:lineRule="auto"/>
        <w:ind w:firstLine="806"/>
        <w:jc w:val="both"/>
      </w:pPr>
      <w:r>
        <w:rPr>
          <w:rFonts w:ascii="Arial" w:eastAsia="Arial" w:hAnsi="Arial" w:cs="Arial"/>
          <w:spacing w:val="0"/>
          <w:sz w:val="18"/>
        </w:rPr>
        <w:t>84.- Diyarbakır Milletvekili Adalet Kaya'nın, TİHEK Başkanlığına yapılan bir atamaya ilişkin sorusu ve Cumhurbaşkanı Yardımcısı Cevdet Yılmaz'ın cevabı (7/31429)</w:t>
      </w:r>
    </w:p>
    <w:p w:rsidR="00C71181" w:rsidP="00D827E1">
      <w:pPr>
        <w:spacing w:before="60" w:after="60" w:line="276" w:lineRule="auto"/>
        <w:ind w:firstLine="806"/>
        <w:jc w:val="both"/>
      </w:pPr>
      <w:r>
        <w:rPr>
          <w:rFonts w:ascii="Arial" w:eastAsia="Arial" w:hAnsi="Arial" w:cs="Arial"/>
          <w:spacing w:val="0"/>
          <w:sz w:val="18"/>
        </w:rPr>
        <w:t>85.- Hakkâri Milletvekili Onur Düşünmez'in, bir kargo firması çalışanlarının haklarının korunmadığı iddiasına ilişkin sorusu ve Çalışma ve Sosyal Güvenlik Bakanı Vedat Işıkhan'ın cevabı (7/31473)</w:t>
      </w:r>
    </w:p>
    <w:p w:rsidR="00C71181" w:rsidP="00D827E1">
      <w:pPr>
        <w:spacing w:before="60" w:after="60" w:line="276" w:lineRule="auto"/>
        <w:ind w:firstLine="806"/>
        <w:jc w:val="both"/>
      </w:pPr>
      <w:r>
        <w:rPr>
          <w:rFonts w:ascii="Arial" w:eastAsia="Arial" w:hAnsi="Arial" w:cs="Arial"/>
          <w:spacing w:val="0"/>
          <w:sz w:val="18"/>
        </w:rPr>
        <w:t>86.- Edirne Milletvekili Mehmet Akalın'ın, İstanbul'da olası bir depreme karşı alınan önlemlere ilişkin sorusu ve Enerji ve Tabii Kaynaklar Bakanı Alparslan Bayraktar'ın cevabı (7/31490)</w:t>
      </w:r>
    </w:p>
    <w:p w:rsidR="00C71181" w:rsidP="00D827E1">
      <w:pPr>
        <w:spacing w:before="60" w:after="60" w:line="276" w:lineRule="auto"/>
        <w:ind w:firstLine="806"/>
        <w:jc w:val="both"/>
      </w:pPr>
      <w:r>
        <w:rPr>
          <w:rFonts w:ascii="Arial" w:eastAsia="Arial" w:hAnsi="Arial" w:cs="Arial"/>
          <w:spacing w:val="0"/>
          <w:sz w:val="18"/>
        </w:rPr>
        <w:t>87.- Edirne Milletvekili Mehmet Akalın'ın, madencilik ruhsatı verilen orman, zeytinlik ve özel çevre koruma bölgelerine ilişkin sorusu ve Enerji ve Tabii Kaynaklar Bakanı Alparslan Bayraktar'ın cevabı (7/31492)</w:t>
      </w:r>
    </w:p>
    <w:p w:rsidR="00C71181" w:rsidP="00D827E1">
      <w:pPr>
        <w:spacing w:before="60" w:after="60" w:line="276" w:lineRule="auto"/>
        <w:ind w:firstLine="806"/>
        <w:jc w:val="both"/>
      </w:pPr>
      <w:r>
        <w:rPr>
          <w:rFonts w:ascii="Arial" w:eastAsia="Arial" w:hAnsi="Arial" w:cs="Arial"/>
          <w:spacing w:val="0"/>
          <w:sz w:val="18"/>
        </w:rPr>
        <w:t>88.- Samsun Milletvekili Erhan Usta'nın, KOBİ'lere finansman desteği olarak sağlanan Nefes Kredisi'ne ilişkin sorusu ve Hazine ve Maliye Bakanı Mehmet Şimşek'in cevabı (7/31497)</w:t>
      </w:r>
    </w:p>
    <w:p w:rsidR="00C71181" w:rsidP="00D827E1">
      <w:pPr>
        <w:spacing w:before="60" w:after="60" w:line="276" w:lineRule="auto"/>
        <w:ind w:firstLine="806"/>
        <w:jc w:val="both"/>
      </w:pPr>
      <w:r>
        <w:rPr>
          <w:rFonts w:ascii="Arial" w:eastAsia="Arial" w:hAnsi="Arial" w:cs="Arial"/>
          <w:spacing w:val="0"/>
          <w:sz w:val="18"/>
        </w:rPr>
        <w:t>89.- İzmir Milletvekili İbrahim Akın'ın, bir şirketin ödediği vergiye ve aldığı teşviklere ilişkin sorusu ve Hazine ve Maliye Bakanı Mehmet Şimşek'in cevabı (7/31499)</w:t>
      </w:r>
    </w:p>
    <w:p w:rsidR="00C71181" w:rsidP="00D827E1">
      <w:pPr>
        <w:spacing w:before="60" w:after="60" w:line="276" w:lineRule="auto"/>
        <w:ind w:firstLine="806"/>
        <w:jc w:val="both"/>
      </w:pPr>
      <w:r>
        <w:rPr>
          <w:rFonts w:ascii="Arial" w:eastAsia="Arial" w:hAnsi="Arial" w:cs="Arial"/>
          <w:spacing w:val="0"/>
          <w:sz w:val="18"/>
        </w:rPr>
        <w:t>90.- Bursa Milletvekili Nurhayat Altaca Kayışoğlu'nun, yoksulluk sınırı altında maaş alan kamu görevlisi olup olmadığına ilişkin sorusu ve Hazine ve Maliye Bakanı Mehmet Şimşek'in cevabı (7/31500)</w:t>
      </w:r>
    </w:p>
    <w:p w:rsidR="00C71181" w:rsidP="00D827E1">
      <w:pPr>
        <w:spacing w:before="60" w:after="60" w:line="276" w:lineRule="auto"/>
        <w:ind w:firstLine="806"/>
        <w:jc w:val="both"/>
      </w:pPr>
      <w:r>
        <w:rPr>
          <w:rFonts w:ascii="Arial" w:eastAsia="Arial" w:hAnsi="Arial" w:cs="Arial"/>
          <w:spacing w:val="0"/>
          <w:sz w:val="18"/>
        </w:rPr>
        <w:t>91.- Samsun Milletvekili Erhan Usta'nın, bir milletvekili hakkında örtülü reklam şüphesiyle Bakanlıkça başlatılan incelemenin akıbetine ilişkin sorusu ve Ticaret Bakanı Ömer Bolat'ın cevabı (7/31599)</w:t>
      </w:r>
    </w:p>
    <w:p w:rsidR="00C71181" w:rsidP="00D827E1">
      <w:pPr>
        <w:spacing w:before="60" w:after="60" w:line="276" w:lineRule="auto"/>
        <w:ind w:firstLine="806"/>
        <w:jc w:val="both"/>
      </w:pPr>
      <w:r>
        <w:rPr>
          <w:rFonts w:ascii="Arial" w:eastAsia="Arial" w:hAnsi="Arial" w:cs="Arial"/>
          <w:spacing w:val="0"/>
          <w:sz w:val="18"/>
        </w:rPr>
        <w:t>92.- Muğla Milletvekili Selçuk Özdağ'ın, bir margarin ürününün yurt dışında ve ülkemizde farklı içeriklerle satılmasına ilişkin sorusu ve Ticaret Bakanı Ömer Bolat'ın cevabı (7/31600)</w:t>
      </w:r>
    </w:p>
    <w:p w:rsidR="00C71181" w:rsidP="00D827E1">
      <w:pPr>
        <w:spacing w:before="60" w:after="60" w:line="276" w:lineRule="auto"/>
        <w:ind w:firstLine="806"/>
        <w:jc w:val="both"/>
      </w:pPr>
      <w:r>
        <w:rPr>
          <w:rFonts w:ascii="Arial" w:eastAsia="Arial" w:hAnsi="Arial" w:cs="Arial"/>
          <w:spacing w:val="0"/>
          <w:sz w:val="18"/>
        </w:rPr>
        <w:t>93.- İzmir Milletvekili Mustafa Bilici'nin, yerli ve millî üreticilerin desteklenmesine ilişkin sorusu ve Ticaret Bakanı Ömer Bolat'ın cevabı (7/31603)</w:t>
      </w:r>
    </w:p>
    <w:p w:rsidR="00C71181" w:rsidP="00D827E1">
      <w:pPr>
        <w:spacing w:before="60" w:after="60" w:line="276" w:lineRule="auto"/>
        <w:ind w:firstLine="806"/>
        <w:jc w:val="both"/>
      </w:pPr>
      <w:r>
        <w:rPr>
          <w:rFonts w:ascii="Arial" w:eastAsia="Arial" w:hAnsi="Arial" w:cs="Arial"/>
          <w:spacing w:val="0"/>
          <w:sz w:val="18"/>
        </w:rPr>
        <w:t>94.- Edirne Milletvekili Mehmet Akalın'ın, yasa dışı kumar sitelerine erişimin engellenmesine ilişkin sorusu ve Ulaştırma ve Altyapı Bakanı Abdulkadir Uraloğlu'nun cevabı (7/31605)</w:t>
      </w:r>
    </w:p>
    <w:p w:rsidR="00C71181" w:rsidP="00D827E1">
      <w:pPr>
        <w:spacing w:before="60" w:after="60" w:line="276" w:lineRule="auto"/>
        <w:ind w:firstLine="806"/>
        <w:jc w:val="both"/>
      </w:pPr>
      <w:r>
        <w:rPr>
          <w:rFonts w:ascii="Arial" w:eastAsia="Arial" w:hAnsi="Arial" w:cs="Arial"/>
          <w:spacing w:val="0"/>
          <w:sz w:val="18"/>
        </w:rPr>
        <w:t>95.- Şırnak Milletvekili Nevroz Uysal Aslan'ın, PTT A.Ş. Genel Müdürlüğü teşkilat yapısında değişikliğe gidileceği iddiasına ilişkin sorusu ve Ulaştırma ve Altyapı Bakanı Abdulkadir Uraloğlu'nun cevabı (7/31606)</w:t>
      </w:r>
    </w:p>
    <w:p w:rsidR="00C71181" w:rsidP="00D827E1">
      <w:pPr>
        <w:spacing w:before="60" w:after="60" w:line="276" w:lineRule="auto"/>
        <w:ind w:firstLine="806"/>
        <w:jc w:val="both"/>
      </w:pPr>
      <w:r>
        <w:rPr>
          <w:rFonts w:ascii="Arial" w:eastAsia="Arial" w:hAnsi="Arial" w:cs="Arial"/>
          <w:spacing w:val="0"/>
          <w:sz w:val="18"/>
        </w:rPr>
        <w:t>96.- Antalya Milletvekili Aliye Coşar'ın, Antalya-Alanya Otoyolu Projesi için kamulaştırılacak arazilere ilişkin sorusu ve Ulaştırma ve Altyapı Bakanı Abdulkadir Uraloğlu'nun cevabı (7/31608)</w:t>
      </w:r>
    </w:p>
    <w:p w:rsidR="00C71181" w:rsidP="00D827E1">
      <w:pPr>
        <w:spacing w:before="60" w:after="60" w:line="276" w:lineRule="auto"/>
        <w:ind w:firstLine="806"/>
        <w:jc w:val="both"/>
      </w:pPr>
      <w:r>
        <w:rPr>
          <w:rFonts w:ascii="Arial" w:eastAsia="Arial" w:hAnsi="Arial" w:cs="Arial"/>
          <w:spacing w:val="0"/>
          <w:sz w:val="18"/>
        </w:rPr>
        <w:t>97.- Artvin Milletvekili Uğur Bayraktutan'ın, memurlara verilen yarı zamanlı çalışma hakkına ilişkin sorusu ve Cumhurbaşkanı Yardımcısı Cevdet Yılmaz'ın cevabı (7/31611)</w:t>
      </w:r>
    </w:p>
    <w:p w:rsidR="00C71181" w:rsidP="00D827E1">
      <w:pPr>
        <w:spacing w:before="60" w:after="60" w:line="276" w:lineRule="auto"/>
        <w:ind w:firstLine="806"/>
        <w:jc w:val="both"/>
      </w:pPr>
      <w:r>
        <w:rPr>
          <w:rFonts w:ascii="Arial" w:eastAsia="Arial" w:hAnsi="Arial" w:cs="Arial"/>
          <w:spacing w:val="0"/>
          <w:sz w:val="18"/>
        </w:rPr>
        <w:t>98.- İzmir Milletvekili Rahmi Aşkın Türeli'nin, özel güvenlik görevlilerinin sorunlarına ilişkin sorusu ve Çalışma ve Sosyal Güvenlik Bakanı Vedat Işıkhan'ın cevabı (7/31630)</w:t>
      </w:r>
    </w:p>
    <w:p w:rsidR="00C71181" w:rsidP="00D827E1">
      <w:pPr>
        <w:spacing w:before="60" w:after="60" w:line="276" w:lineRule="auto"/>
        <w:ind w:firstLine="806"/>
        <w:jc w:val="both"/>
      </w:pPr>
      <w:r>
        <w:rPr>
          <w:rFonts w:ascii="Arial" w:eastAsia="Arial" w:hAnsi="Arial" w:cs="Arial"/>
          <w:spacing w:val="0"/>
          <w:sz w:val="18"/>
        </w:rPr>
        <w:t>99.- Hakkâri Milletvekili Onur Düşünmez'in, Hakkâri'nin Yüksekova ilçesinde yaşanan elektrik kesintilerine ilişkin sorusu ve Enerji ve Tabii Kaynaklar Bakanı Alparslan Bayraktar'ın cevabı (7/31638)</w:t>
      </w:r>
    </w:p>
    <w:p w:rsidR="00C71181" w:rsidP="00D827E1">
      <w:pPr>
        <w:spacing w:before="60" w:after="60" w:line="276" w:lineRule="auto"/>
        <w:ind w:firstLine="806"/>
        <w:jc w:val="both"/>
      </w:pPr>
      <w:r>
        <w:rPr>
          <w:rFonts w:ascii="Arial" w:eastAsia="Arial" w:hAnsi="Arial" w:cs="Arial"/>
          <w:spacing w:val="0"/>
          <w:sz w:val="18"/>
        </w:rPr>
        <w:t>100.- Muğla Milletvekili Metin Ergun'un, esnaf ve kobilere ait kamu borçlarının yeniden yapılandırılması talebine ilişkin sorusu ve Hazine ve Maliye Bakanı Mehmet Şimşek'in cevabı (7/31642)</w:t>
      </w:r>
    </w:p>
    <w:p w:rsidR="00C71181" w:rsidP="00D827E1">
      <w:pPr>
        <w:spacing w:before="60" w:after="60" w:line="276" w:lineRule="auto"/>
        <w:ind w:firstLine="806"/>
        <w:jc w:val="both"/>
      </w:pPr>
      <w:r>
        <w:rPr>
          <w:rFonts w:ascii="Arial" w:eastAsia="Arial" w:hAnsi="Arial" w:cs="Arial"/>
          <w:spacing w:val="0"/>
          <w:sz w:val="18"/>
        </w:rPr>
        <w:t>101.- İzmir Milletvekili Rahmi Aşkın Türeli'nin, bütçeden yardım yapılan dernek ve vakıfların kamuoyuna açıklanmasına ilişkin sorusu ve Hazine ve Maliye Bakanı Mehmet Şimşek'in cevabı (7/31646)</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102.- Ankara Milletvekili Aliye Timisi Ersever'in, ülkemizdeki kütüphane sayısına ilişkin sorusu ve Kültür ve Turizm Bakanı Mehmet Nuri Ersoy'un cevabı (7/31657)</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103.- Ankara Milletvekili Aliye Timisi Ersever'in, üniversiteyle ilişiği kesilen öğrencilerle ilgili çeşitli verilere,</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Bitlis Milletvekili Hüseyin Olan'ın, Bitlis'te bulunan bir kamu kurumunun 2023'ten bu yana doğrudan temin usulüyle yaptığı harcamalara,</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Erzurum Milletvekili Meral Danış Beştaş'ın, MEB Proje Okulları Yönetmeliği'ne,</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İstanbul Milletvekili Gökhan Günaydın'ın, taşımalı eğitime ve eğitim dışı kalan çocuklara,</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İzmir Milletvekili Yüksel Taşkın'ın, Bandırma 17 Eylül Üniversitesinde çalışmakta iken görevine son verilen bir akademisyene,</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İstanbul Milletvekili Suat Özçağdaş'ın, okullarda kadrolu temizlik, güvenlik, sağlık ve kütüphane personeli istihdam edilmesi önerisine,</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Gaziantep Milletvekili Sevda Karaca Demir'in, Gaziantep'te bulunan bir lisenin döner sermaye alımlarında yolsuzluk yapıldığı iddiasına,</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Kocaeli Milletvekili Ömer Faruk Gergerlioğlu'nun, Şanlıurfa'nın Ceylânpınar ilçesinde görevli bir öğretmenin yükselme sınavında başarısız olmasına,</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Mardin Milletvekili Kamuran Tanhan'ın, ana dili Türkçe olmayan çocukların eğitimde yaşadığı zorluklara,</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 Kayseri Milletvekili Mustafa Baki Ersoy'un, müfredata devlet terbiyesi ve millî değerler derslerinin eklenmesi talebine,</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Okullarda yapay zek</w:t>
      </w:r>
      <w:r>
        <w:rPr>
          <w:rFonts w:ascii="Arial" w:eastAsia="Arial" w:hAnsi="Arial" w:cs="Arial"/>
          <w:spacing w:val="0"/>
          <w:sz w:val="18"/>
        </w:rPr>
        <w:t>â</w:t>
      </w:r>
      <w:r w:rsidRPr="00A40DA6">
        <w:rPr>
          <w:rFonts w:ascii="Arial" w:eastAsia="Arial" w:hAnsi="Arial" w:cs="Arial"/>
          <w:spacing w:val="0"/>
          <w:sz w:val="18"/>
        </w:rPr>
        <w:t xml:space="preserve"> teknolojilerinin kullanımına, </w:t>
      </w:r>
    </w:p>
    <w:p w:rsidR="00C71181" w:rsidRPr="00A40DA6" w:rsidP="00D827E1">
      <w:pPr>
        <w:spacing w:before="60" w:after="60" w:line="276" w:lineRule="auto"/>
        <w:ind w:firstLine="806"/>
        <w:jc w:val="both"/>
        <w:rPr>
          <w:rFonts w:ascii="Times New Roman" w:hAnsi="Times New Roman"/>
          <w:sz w:val="18"/>
        </w:rPr>
      </w:pPr>
      <w:r w:rsidRPr="00A40DA6">
        <w:rPr>
          <w:rFonts w:ascii="Arial" w:eastAsia="Arial" w:hAnsi="Arial" w:cs="Arial"/>
          <w:spacing w:val="0"/>
          <w:sz w:val="18"/>
        </w:rPr>
        <w:t>İlişkin soruları ve Millî Eğitim Bakanı Yusuf Tekin'in cevabı (7/31664), (7/31798), (7/32057), (7/32061), (7/32259), (7/32263), (7/32266), (7/32360), (7/32506), (7/32510), (7/32511)</w:t>
      </w:r>
    </w:p>
    <w:p w:rsidR="00C71181" w:rsidP="00D827E1">
      <w:pPr>
        <w:spacing w:before="60" w:after="60" w:line="276" w:lineRule="auto"/>
        <w:ind w:firstLine="806"/>
        <w:jc w:val="both"/>
      </w:pPr>
      <w:r>
        <w:rPr>
          <w:rFonts w:ascii="Arial" w:eastAsia="Arial" w:hAnsi="Arial" w:cs="Arial"/>
          <w:spacing w:val="0"/>
          <w:sz w:val="18"/>
        </w:rPr>
        <w:t>104.- Ağrı Milletvekili Nejla Demir'in, Ağrı ilinde yaşanan trafik kazalarına ilişkin sorusu ve Ulaştırma ve Altyapı Bakanı Abdulkadir Uraloğlu'nun cevabı (7/31700)</w:t>
      </w:r>
    </w:p>
    <w:p w:rsidR="00C71181" w:rsidP="00D827E1">
      <w:pPr>
        <w:spacing w:before="60" w:after="60" w:line="276" w:lineRule="auto"/>
        <w:ind w:firstLine="806"/>
        <w:jc w:val="both"/>
      </w:pPr>
      <w:r>
        <w:rPr>
          <w:rFonts w:ascii="Arial" w:eastAsia="Arial" w:hAnsi="Arial" w:cs="Arial"/>
          <w:spacing w:val="0"/>
          <w:sz w:val="18"/>
        </w:rPr>
        <w:t>105.- Konya Milletvekili Barış Bektaş'ın, internet altyapısının geliştirilmesine ilişkin sorusu ve Ulaştırma ve Altyapı Bakanı Abdulkadir Uraloğlu'nun cevabı (7/31701)</w:t>
      </w:r>
    </w:p>
    <w:p w:rsidR="00C71181" w:rsidP="00D827E1">
      <w:pPr>
        <w:spacing w:before="60" w:after="60" w:line="276" w:lineRule="auto"/>
        <w:ind w:firstLine="806"/>
        <w:jc w:val="both"/>
      </w:pPr>
      <w:r>
        <w:rPr>
          <w:rFonts w:ascii="Arial" w:eastAsia="Arial" w:hAnsi="Arial" w:cs="Arial"/>
          <w:spacing w:val="0"/>
          <w:sz w:val="18"/>
        </w:rPr>
        <w:t>106.- Kayseri Milletvekili Aşkın Genç'in, Özvatan-Felâhiye-Boğazlıyan Kara Yolu Projesi'nin akıbetine ilişkin sorusu ve Ulaştırma ve Altyapı Bakanı Abdulkadir Uraloğlu'nun cevabı (7/31706)</w:t>
      </w:r>
    </w:p>
    <w:p w:rsidR="00C71181" w:rsidP="00D827E1">
      <w:pPr>
        <w:spacing w:before="60" w:after="60" w:line="276" w:lineRule="auto"/>
        <w:ind w:firstLine="806"/>
        <w:jc w:val="both"/>
      </w:pPr>
      <w:r>
        <w:rPr>
          <w:rFonts w:ascii="Arial" w:eastAsia="Arial" w:hAnsi="Arial" w:cs="Arial"/>
          <w:spacing w:val="0"/>
          <w:sz w:val="18"/>
        </w:rPr>
        <w:t>107.- İstanbul Milletvekili Çiçek Otlu'nun, Akkuyu Nükleer Güç Santrali inşaatında çalışan işçilerin yaşadıkları sorunlara ilişkin sorusu ve Enerji ve Tabii Kaynaklar Bakanı Alparslan Bayraktar'ın cevabı (7/31770)</w:t>
      </w:r>
    </w:p>
    <w:p w:rsidR="00C71181" w:rsidP="00D827E1">
      <w:pPr>
        <w:spacing w:before="60" w:after="60" w:line="276" w:lineRule="auto"/>
        <w:ind w:firstLine="806"/>
        <w:jc w:val="both"/>
      </w:pPr>
      <w:r>
        <w:rPr>
          <w:rFonts w:ascii="Arial" w:eastAsia="Arial" w:hAnsi="Arial" w:cs="Arial"/>
          <w:spacing w:val="0"/>
          <w:sz w:val="18"/>
        </w:rPr>
        <w:t>108.- Kocaeli Milletvekili Ömer Faruk Gergerlioğlu'nun, Kocaeli'nin İzmit ilçesine bağlı Orhan Mahallesi'nde yaşanan elektrik kesintilerine ilişkin sorusu ve Enerji ve Tabii Kaynaklar Bakanı Alparslan Bayraktar'ın cevabı (7/31771)</w:t>
      </w:r>
    </w:p>
    <w:p w:rsidR="00C71181" w:rsidP="00D827E1">
      <w:pPr>
        <w:spacing w:before="60" w:after="60" w:line="276" w:lineRule="auto"/>
        <w:ind w:firstLine="806"/>
        <w:jc w:val="both"/>
      </w:pPr>
      <w:r>
        <w:rPr>
          <w:rFonts w:ascii="Arial" w:eastAsia="Arial" w:hAnsi="Arial" w:cs="Arial"/>
          <w:spacing w:val="0"/>
          <w:sz w:val="18"/>
        </w:rPr>
        <w:t>109.- Kocaeli Milletvekili Ömer Faruk Gergerlioğlu'nun, Kocaeli'nin Darıca ilçesinde meydana gelen doğal gaz patlamasından etkilenen vatandaşların mağduriyetinin giderilmesine ilişkin sorusu ve Enerji ve Tabii Kaynaklar Bakanı Alparslan Bayraktar'ın cevabı (7/31772)</w:t>
      </w:r>
    </w:p>
    <w:p w:rsidR="00C71181" w:rsidRPr="007858CE"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110.- </w:t>
      </w:r>
      <w:r w:rsidRPr="007858CE">
        <w:rPr>
          <w:rFonts w:ascii="Arial" w:eastAsia="Arial" w:hAnsi="Arial" w:cs="Arial"/>
          <w:spacing w:val="0"/>
          <w:sz w:val="18"/>
        </w:rPr>
        <w:t>İstanbul Milletvekili Doğan Bekin'in, Mardin Artuklu Üniversitesi bünyesinde yeni fakülteler kurulması talebine,</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Bitlis Milletvekili Hüseyin Olan'ın, Bitlis'te bulunan bir kamu kurumunun 2023'ten bu yana doğrudan temin usulüyle yaptığı harcamalara,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Konya Milletvekili Barış Bektaş'ın, Konya'da sağlanan erken çocukluk dönemi bakım ve eğitim hizmetlerine,</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Konya'nın Akşehir ilçesinde bulunan Şehit Zeynep Sağır ve Şehit Muhammet Fatih Safitürk Anadolu İmam</w:t>
      </w:r>
      <w:r>
        <w:rPr>
          <w:rFonts w:ascii="Arial" w:eastAsia="Arial" w:hAnsi="Arial" w:cs="Arial"/>
          <w:spacing w:val="0"/>
          <w:sz w:val="18"/>
        </w:rPr>
        <w:t>-</w:t>
      </w:r>
      <w:r w:rsidRPr="007858CE">
        <w:rPr>
          <w:rFonts w:ascii="Arial" w:eastAsia="Arial" w:hAnsi="Arial" w:cs="Arial"/>
          <w:spacing w:val="0"/>
          <w:sz w:val="18"/>
        </w:rPr>
        <w:t>Hatip Ortaokulundaki bazı imkanlara,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Mersin Milletvekili Talat Dinçer'in, özel okulların öğrenim ücretlerinde yapılan artışlara,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6 Şubat 2023 tarihli depremlerde Mersin ilinde yıkılan okulların yeniden inşasına,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İstanbul Milletvekili Elif Esen'in, Türkiye Yüzyılı Maarif Modeli müfredatının hazırlanma sürecine,</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Bursa Milletvekili Hasan Öztürk'ün, sahte diploma düzenleyen kişilere,</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Kocaeli Milletvekili Ömer Faruk Gergerlioğlu'nun, bir vakfa bağlı eğitim kurumunda yaşandığı iddia edilen cinsel istismar olayına,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Hakkâri Milletvekili Vezir Coşkun Parlak'ın, Hakkâri'nin Derecik ilçesinde bulunan bir köy okulunun eksikliklerine,</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İzmir Milletvekili Sevda Erdan Kılıç'ın, Bakanlık ve bağlı teşkilatlarında 2018-2025 yılları arasında fiilen çalışmadığı h</w:t>
      </w:r>
      <w:r>
        <w:rPr>
          <w:rFonts w:ascii="Arial" w:eastAsia="Arial" w:hAnsi="Arial" w:cs="Arial"/>
          <w:spacing w:val="0"/>
          <w:sz w:val="18"/>
        </w:rPr>
        <w:t>â</w:t>
      </w:r>
      <w:r w:rsidRPr="007858CE">
        <w:rPr>
          <w:rFonts w:ascii="Arial" w:eastAsia="Arial" w:hAnsi="Arial" w:cs="Arial"/>
          <w:spacing w:val="0"/>
          <w:sz w:val="18"/>
        </w:rPr>
        <w:t>lde maaş aldığı tespit edilen personele,</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xml:space="preserve">- İstanbul Milletvekili Suat Özçağdaş'ın, okullarda TYP kapsamında temizlik görevlisi istihdam edilmesine, </w:t>
      </w:r>
    </w:p>
    <w:p w:rsidR="00C71181" w:rsidP="00D827E1">
      <w:pPr>
        <w:spacing w:before="60" w:after="60" w:line="276" w:lineRule="auto"/>
        <w:ind w:firstLine="806"/>
        <w:jc w:val="both"/>
      </w:pPr>
      <w:r w:rsidRPr="007858CE">
        <w:rPr>
          <w:rFonts w:ascii="Arial" w:eastAsia="Arial" w:hAnsi="Arial" w:cs="Arial"/>
          <w:spacing w:val="0"/>
          <w:sz w:val="18"/>
        </w:rPr>
        <w:t>İlişkin soruları ve Millî Eğitim Bakanı Yusuf Tekin'in cevabı (7/31793), (7/31801), (7/31915), (7/32063), (7/32064), (7/32065), (7/32066), (7/32186), (7/32190), (7/32191), (7/32261), (7/32262)</w:t>
      </w:r>
    </w:p>
    <w:p w:rsidR="00C71181" w:rsidP="00D827E1">
      <w:pPr>
        <w:spacing w:before="60" w:after="60" w:line="276" w:lineRule="auto"/>
        <w:ind w:firstLine="806"/>
        <w:jc w:val="both"/>
      </w:pPr>
      <w:r>
        <w:rPr>
          <w:rFonts w:ascii="Arial" w:eastAsia="Arial" w:hAnsi="Arial" w:cs="Arial"/>
          <w:spacing w:val="0"/>
          <w:sz w:val="18"/>
        </w:rPr>
        <w:t>111.- Bitlis Milletvekili Hüseyin Olan'ın, Bitlis'te bulunan bir kamu kurumunun 2023'ten bu yana doğrudan temin usulüyle yaptığı harcamalara ilişkin sorusu ve Millî Savunma Bakanı Yaşar Güler'in cevabı (7/31806)</w:t>
      </w:r>
    </w:p>
    <w:p w:rsidR="00C71181" w:rsidP="00D827E1">
      <w:pPr>
        <w:spacing w:before="60" w:after="60" w:line="276" w:lineRule="auto"/>
        <w:ind w:firstLine="806"/>
        <w:jc w:val="both"/>
      </w:pPr>
      <w:r>
        <w:rPr>
          <w:rFonts w:ascii="Arial" w:eastAsia="Arial" w:hAnsi="Arial" w:cs="Arial"/>
          <w:spacing w:val="0"/>
          <w:sz w:val="18"/>
        </w:rPr>
        <w:t>112.- Bursa Milletvekili Yüksel Selçuk Türkoğlu'nun, Kayseri'de bulunan bir sanayi şirketinin TMSF tarafından satışa çıkarılmasına ilişkin sorusu ve Cumhurbaşkanı Yardımcısı Cevdet Yılmaz'ın cevabı (7/31856)</w:t>
      </w:r>
    </w:p>
    <w:p w:rsidR="00C71181" w:rsidP="00D827E1">
      <w:pPr>
        <w:spacing w:before="60" w:after="60" w:line="276" w:lineRule="auto"/>
        <w:ind w:firstLine="806"/>
        <w:jc w:val="both"/>
      </w:pPr>
      <w:r>
        <w:rPr>
          <w:rFonts w:ascii="Arial" w:eastAsia="Arial" w:hAnsi="Arial" w:cs="Arial"/>
          <w:spacing w:val="0"/>
          <w:sz w:val="18"/>
        </w:rPr>
        <w:t>113.- Şanlıurfa Milletvekili Mahmut Tanal'ın, Şanlıurfa Büyükşehir Belediyesi hakkında hazırlanan Sayıştay raporuna ilişkin sorusu ve Hazine ve Maliye Bakanı Mehmet Şimşek'in cevabı (7/31886)</w:t>
      </w:r>
    </w:p>
    <w:p w:rsidR="00C71181" w:rsidP="00D827E1">
      <w:pPr>
        <w:spacing w:before="60" w:after="60" w:line="276" w:lineRule="auto"/>
        <w:ind w:firstLine="806"/>
        <w:jc w:val="both"/>
      </w:pPr>
      <w:r>
        <w:rPr>
          <w:rFonts w:ascii="Arial" w:eastAsia="Arial" w:hAnsi="Arial" w:cs="Arial"/>
          <w:spacing w:val="0"/>
          <w:sz w:val="18"/>
        </w:rPr>
        <w:t>114.- İzmir Milletvekili İbrahim Akın'ın, orman yangınlarıyla mücadeleye ilişkin sorusu ve Hazine ve Maliye Bakanı Mehmet Şimşek'in cevabı (7/31887)</w:t>
      </w:r>
    </w:p>
    <w:p w:rsidR="00C71181" w:rsidP="00D827E1">
      <w:pPr>
        <w:spacing w:before="60" w:after="60" w:line="276" w:lineRule="auto"/>
        <w:ind w:firstLine="806"/>
        <w:jc w:val="both"/>
      </w:pPr>
      <w:r>
        <w:rPr>
          <w:rFonts w:ascii="Arial" w:eastAsia="Arial" w:hAnsi="Arial" w:cs="Arial"/>
          <w:spacing w:val="0"/>
          <w:sz w:val="18"/>
        </w:rPr>
        <w:t>115.- Şanlıurfa Milletvekili Mahmut Tanal'ın, Şanlıurfa'ya bağlı ilçe belediyeleri hakkında hazırlanan Sayıştay raporlarına ilişkin sorusu ve Hazine ve Maliye Bakanı Mehmet Şimşek'in cevabı (7/31889)</w:t>
      </w:r>
    </w:p>
    <w:p w:rsidR="00C71181" w:rsidP="00D827E1">
      <w:pPr>
        <w:spacing w:before="60" w:after="60" w:line="276" w:lineRule="auto"/>
        <w:ind w:firstLine="806"/>
        <w:jc w:val="both"/>
        <w:rPr>
          <w:rFonts w:ascii="Times New Roman" w:hAnsi="Times New Roman"/>
          <w:sz w:val="18"/>
        </w:rPr>
      </w:pPr>
      <w:r>
        <w:rPr>
          <w:rFonts w:ascii="Arial" w:eastAsia="Arial" w:hAnsi="Arial" w:cs="Arial"/>
          <w:spacing w:val="0"/>
          <w:sz w:val="18"/>
        </w:rPr>
        <w:t>116.- Bitlis Milletvekili Hüseyin Olan'ın, Bitlis'te bulunan bir kamu kurumunun 2023'ten bu yana doğrudan temin usulüyle yaptığı harcamalara ilişkin sorusu ve Hazine ve Maliye Bakanı Mehmet Şimşek'in cevabı (7/31890)</w:t>
      </w:r>
    </w:p>
    <w:p w:rsidR="00C71181" w:rsidRPr="007858CE"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117.- </w:t>
      </w:r>
      <w:r w:rsidRPr="007858CE">
        <w:rPr>
          <w:rFonts w:ascii="Arial" w:eastAsia="Arial" w:hAnsi="Arial" w:cs="Arial"/>
          <w:spacing w:val="0"/>
          <w:sz w:val="18"/>
        </w:rPr>
        <w:t>Bitlis Milletvekili Hüseyin Olan'ın, Bitlis'te bulunan bir kamu kurumunun 2023'ten bu yana doğrudan temin usulüyle yaptığı harcamalara,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Bitlis'te bulunan bir kamu kurumunun 2023'ten bu yana doğrudan temin usulüyle yaptığı harcamalara,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Bitlis'te bulunan bir kamu kurumunun 2023'ten bu yana doğrudan temin usulüyle yaptığı harcamalara,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Bitlis'te bulunan bir kamu kurumunun 2023'ten bu yana doğrudan temin usulüyle yaptığı harcamalara,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Bitlis'te bulunan bir kamu kurumunun 2023'ten bu yana doğrudan temin usulüyle yaptığı harcamalara,</w:t>
      </w:r>
    </w:p>
    <w:p w:rsidR="00C71181" w:rsidRPr="007858CE"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 xml:space="preserve">Bitlis'te bulunan bir kamu kurumunun 2023'ten bu yana doğrudan temin usulüyle yaptığı harcamalara, </w:t>
      </w:r>
    </w:p>
    <w:p w:rsidR="00C71181" w:rsidP="00D827E1">
      <w:pPr>
        <w:spacing w:before="60" w:after="60" w:line="276" w:lineRule="auto"/>
        <w:ind w:firstLine="806"/>
        <w:jc w:val="both"/>
        <w:rPr>
          <w:rFonts w:ascii="Times New Roman" w:hAnsi="Times New Roman"/>
          <w:sz w:val="18"/>
        </w:rPr>
      </w:pPr>
      <w:r w:rsidRPr="007858CE">
        <w:rPr>
          <w:rFonts w:ascii="Arial" w:eastAsia="Arial" w:hAnsi="Arial" w:cs="Arial"/>
          <w:spacing w:val="0"/>
          <w:sz w:val="18"/>
        </w:rPr>
        <w:t>İlişkin soruları ve Hazine ve Maliye Bakanı Mehmet Şimşek'in cevabı (7/31891), (7/31892), (7/31893), (7/31894), (7/31895), (7/31896)</w:t>
      </w:r>
    </w:p>
    <w:p w:rsidR="00C71181" w:rsidP="00D827E1">
      <w:pPr>
        <w:spacing w:before="60" w:after="60" w:line="276" w:lineRule="auto"/>
        <w:ind w:firstLine="806"/>
        <w:jc w:val="both"/>
      </w:pPr>
      <w:r>
        <w:rPr>
          <w:rFonts w:ascii="Arial" w:eastAsia="Arial" w:hAnsi="Arial" w:cs="Arial"/>
          <w:spacing w:val="0"/>
          <w:sz w:val="18"/>
        </w:rPr>
        <w:t>118.- İzmir Milletvekili Murat Bakan'ın, 25 Temmuz 2025 tarihinde İskenderun Deniz Er Eğitim Alay Komutanlığında temel eğitimde bulunan 2 askerin şehit olmasına ilişkin sorusu ve Millî Savunma Bakanı Yaşar Güler'in cevabı (7/31924)</w:t>
      </w:r>
    </w:p>
    <w:p w:rsidR="00C71181" w:rsidP="00D827E1">
      <w:pPr>
        <w:spacing w:before="60" w:after="60" w:line="276" w:lineRule="auto"/>
        <w:ind w:firstLine="806"/>
        <w:jc w:val="both"/>
      </w:pPr>
      <w:r>
        <w:rPr>
          <w:rFonts w:ascii="Arial" w:eastAsia="Arial" w:hAnsi="Arial" w:cs="Arial"/>
          <w:spacing w:val="0"/>
          <w:sz w:val="18"/>
        </w:rPr>
        <w:t>119.- Çanakkale Milletvekili Özgür Ceylan'ın, 25 Temmuz 2025 tarihinde İskenderun Deniz Er Eğitim Alay Komutanlığında temel eğitimde bulunan 2 askerin şehit olmasına ilişkin sorusu ve Millî Savunma Bakanı Yaşar Güler'in cevabı (7/31925)</w:t>
      </w:r>
    </w:p>
    <w:p w:rsidR="00C71181" w:rsidP="00D827E1">
      <w:pPr>
        <w:spacing w:before="60" w:after="60" w:line="276" w:lineRule="auto"/>
        <w:ind w:firstLine="806"/>
        <w:jc w:val="both"/>
      </w:pPr>
      <w:r>
        <w:rPr>
          <w:rFonts w:ascii="Arial" w:eastAsia="Arial" w:hAnsi="Arial" w:cs="Arial"/>
          <w:spacing w:val="0"/>
          <w:sz w:val="18"/>
        </w:rPr>
        <w:t>120.- Hatay Milletvekili Nermin Yıldırım Kara'nın, 25 Temmuz 2025 tarihinde İskenderun Deniz Er Eğitim Alay Komutanlığında temel eğitimde bulunan 2 askerin şehit olmasına ilişkin sorusu ve Millî Savunma Bakanı Yaşar Güler'in cevabı (7/31926)</w:t>
      </w:r>
    </w:p>
    <w:p w:rsidR="00C71181" w:rsidP="00D827E1">
      <w:pPr>
        <w:spacing w:before="60" w:after="60" w:line="276" w:lineRule="auto"/>
        <w:ind w:firstLine="806"/>
        <w:jc w:val="both"/>
      </w:pPr>
      <w:r>
        <w:rPr>
          <w:rFonts w:ascii="Arial" w:eastAsia="Arial" w:hAnsi="Arial" w:cs="Arial"/>
          <w:spacing w:val="0"/>
          <w:sz w:val="18"/>
        </w:rPr>
        <w:t>121.- İzmir Milletvekili Deniz Yücel'in, 25 Temmuz 2025 tarihinde İskenderun Deniz Er Eğitim Alay Komutanlığında temel eğitimde bulunan 2 askerin şehit olmasına ilişkin sorusu ve Millî Savunma Bakanı Yaşar Güler'in cevabı (7/31927)</w:t>
      </w:r>
    </w:p>
    <w:p w:rsidR="00C71181" w:rsidP="00D827E1">
      <w:pPr>
        <w:spacing w:before="60" w:after="60" w:line="276" w:lineRule="auto"/>
        <w:ind w:firstLine="806"/>
        <w:jc w:val="both"/>
      </w:pPr>
      <w:r>
        <w:rPr>
          <w:rFonts w:ascii="Arial" w:eastAsia="Arial" w:hAnsi="Arial" w:cs="Arial"/>
          <w:spacing w:val="0"/>
          <w:sz w:val="18"/>
        </w:rPr>
        <w:t>122.- İzmir Milletvekili İbrahim Akın'ın, 25 Temmuz 2025 tarihinde İskenderun Deniz Er Eğitim Alay Komutanlığında temel eğitimde bulunan 2 askerin şehit olmasına ilişkin sorusu ve Millî Savunma Bakanı Yaşar Güler'in cevabı (7/31928)</w:t>
      </w:r>
    </w:p>
    <w:p w:rsidR="00C71181" w:rsidP="00D827E1">
      <w:pPr>
        <w:spacing w:before="60" w:after="60" w:line="276" w:lineRule="auto"/>
        <w:ind w:firstLine="806"/>
        <w:jc w:val="both"/>
      </w:pPr>
      <w:r>
        <w:rPr>
          <w:rFonts w:ascii="Arial" w:eastAsia="Arial" w:hAnsi="Arial" w:cs="Arial"/>
          <w:spacing w:val="0"/>
          <w:sz w:val="18"/>
        </w:rPr>
        <w:t>123.- İzmir Milletvekili İbrahim Akın'ın, orman yangınlarıyla mücadeleye ilişkin sorusu ve Millî Savunma Bakanı Yaşar Güler'in cevabı (7/31929)</w:t>
      </w:r>
    </w:p>
    <w:p w:rsidR="00C71181" w:rsidP="00D827E1">
      <w:pPr>
        <w:spacing w:before="60" w:after="60" w:line="276" w:lineRule="auto"/>
        <w:ind w:firstLine="806"/>
        <w:jc w:val="both"/>
      </w:pPr>
      <w:r>
        <w:rPr>
          <w:rFonts w:ascii="Arial" w:eastAsia="Arial" w:hAnsi="Arial" w:cs="Arial"/>
          <w:spacing w:val="0"/>
          <w:sz w:val="18"/>
        </w:rPr>
        <w:t>124.- Şanlıurfa Milletvekili Dilan Kunt Ayan'ın, Şanlıurfa'nın Ceylânpınar ilçesinde görevli bazı askerlerin Suriyeli iki kişiyi darp ettiği iddiasına ilişkin sorusu ve Millî Savunma Bakanı Yaşar Güler'in cevabı (7/31930)</w:t>
      </w:r>
    </w:p>
    <w:p w:rsidR="00C71181" w:rsidP="00D827E1">
      <w:pPr>
        <w:spacing w:before="60" w:after="60" w:line="276" w:lineRule="auto"/>
        <w:ind w:firstLine="806"/>
        <w:jc w:val="both"/>
      </w:pPr>
      <w:r>
        <w:rPr>
          <w:rFonts w:ascii="Arial" w:eastAsia="Arial" w:hAnsi="Arial" w:cs="Arial"/>
          <w:spacing w:val="0"/>
          <w:sz w:val="18"/>
        </w:rPr>
        <w:t>125.- Diyarbakır Milletvekili Mustafa Sezgin Tanrıkulu'nun, Fransa'ya ihraç edilen bir zeytin prinası yağı ürününde kanserojen madde tespit edilmesine ilişkin sorusu ve Ticaret Bakanı Ömer Bolat'ın cevabı (7/31969)</w:t>
      </w:r>
    </w:p>
    <w:p w:rsidR="00C71181" w:rsidP="00D827E1">
      <w:pPr>
        <w:spacing w:before="60" w:after="60" w:line="276" w:lineRule="auto"/>
        <w:ind w:firstLine="806"/>
        <w:jc w:val="both"/>
      </w:pPr>
      <w:r>
        <w:rPr>
          <w:rFonts w:ascii="Arial" w:eastAsia="Arial" w:hAnsi="Arial" w:cs="Arial"/>
          <w:spacing w:val="0"/>
          <w:sz w:val="18"/>
        </w:rPr>
        <w:t>126.- Bursa Milletvekili Hasan Öztürk'ün, zincir marketlerde yapılan fiyat ve etiket denetimlerine ilişkin sorusu ve Ticaret Bakanı Ömer Bolat'ın cevabı (7/31970)</w:t>
      </w:r>
    </w:p>
    <w:p w:rsidR="00C71181" w:rsidP="00D827E1">
      <w:pPr>
        <w:spacing w:before="60" w:after="60" w:line="276" w:lineRule="auto"/>
        <w:ind w:firstLine="806"/>
        <w:jc w:val="both"/>
      </w:pPr>
      <w:r>
        <w:rPr>
          <w:rFonts w:ascii="Arial" w:eastAsia="Arial" w:hAnsi="Arial" w:cs="Arial"/>
          <w:spacing w:val="0"/>
          <w:sz w:val="18"/>
        </w:rPr>
        <w:t>127.- Bitlis Milletvekili Hüseyin Olan'ın, Bitlis'te bulunan bir kamu kurumunun 2023'ten bu yana doğrudan temin usulüyle yaptığı harcamalara ilişkin sorusu ve Ticaret Bakanı Ömer Bolat'ın cevabı (7/31971)</w:t>
      </w:r>
    </w:p>
    <w:p w:rsidR="00C71181" w:rsidP="00D827E1">
      <w:pPr>
        <w:spacing w:before="60" w:after="60" w:line="276" w:lineRule="auto"/>
        <w:ind w:firstLine="806"/>
        <w:jc w:val="both"/>
      </w:pPr>
      <w:r>
        <w:rPr>
          <w:rFonts w:ascii="Arial" w:eastAsia="Arial" w:hAnsi="Arial" w:cs="Arial"/>
          <w:spacing w:val="0"/>
          <w:sz w:val="18"/>
        </w:rPr>
        <w:t>128.- Manisa Milletvekili Şenol Sunat'ın, engelli bireylere tanınan yurt dışından araç ithal etme hakkıyla ilgili iddialara ilişkin sorusu ve Ticaret Bakanı Ömer Bolat'ın cevabı (7/31973)</w:t>
      </w:r>
    </w:p>
    <w:p w:rsidR="00C71181" w:rsidP="00D827E1">
      <w:pPr>
        <w:spacing w:before="60" w:after="60" w:line="276" w:lineRule="auto"/>
        <w:ind w:firstLine="806"/>
        <w:jc w:val="both"/>
      </w:pPr>
      <w:r>
        <w:rPr>
          <w:rFonts w:ascii="Arial" w:eastAsia="Arial" w:hAnsi="Arial" w:cs="Arial"/>
          <w:spacing w:val="0"/>
          <w:sz w:val="18"/>
        </w:rPr>
        <w:t>129.- İstanbul Milletvekili Celal Fırat'ın, Kahramanmaraş'ın Pazarcık ilçesinde bulunan Beyyurdu mevkisinin elektrik ve su altyapısına ilişkin sorusu ve Enerji ve Tabii Kaynaklar Bakanı Alparslan Bayraktar'ın cevabı (7/32021)</w:t>
      </w:r>
    </w:p>
    <w:p w:rsidR="00C71181" w:rsidP="00D827E1">
      <w:pPr>
        <w:spacing w:before="60" w:after="60" w:line="276" w:lineRule="auto"/>
        <w:ind w:firstLine="806"/>
        <w:jc w:val="both"/>
      </w:pPr>
      <w:r>
        <w:rPr>
          <w:rFonts w:ascii="Arial" w:eastAsia="Arial" w:hAnsi="Arial" w:cs="Arial"/>
          <w:spacing w:val="0"/>
          <w:sz w:val="18"/>
        </w:rPr>
        <w:t>130.- Mersin Milletvekili Talat Dinçer'in, esnafın vergi ve SGK borçlarının yapılandırılması talebine ilişkin sorusu ve Hazine ve Maliye Bakanı Mehmet Şimşek'in cevabı (7/32029)</w:t>
      </w:r>
    </w:p>
    <w:p w:rsidR="00C71181" w:rsidP="00D827E1">
      <w:pPr>
        <w:spacing w:before="60" w:after="60" w:line="276" w:lineRule="auto"/>
        <w:ind w:firstLine="806"/>
        <w:jc w:val="both"/>
      </w:pPr>
      <w:r>
        <w:rPr>
          <w:rFonts w:ascii="Arial" w:eastAsia="Arial" w:hAnsi="Arial" w:cs="Arial"/>
          <w:spacing w:val="0"/>
          <w:sz w:val="18"/>
        </w:rPr>
        <w:t>131.- İzmir Milletvekili Rahmi Aşkın Türeli'nin, 2015-2025 yılları arasında KÖİ projeleri için merkezî yönetim bütçesinden yapılan ödemelere ilişkin sorusu ve Hazine ve Maliye Bakanı Mehmet Şimşek'in cevabı (7/32030)</w:t>
      </w:r>
    </w:p>
    <w:p w:rsidR="00C71181" w:rsidP="00D827E1">
      <w:pPr>
        <w:spacing w:before="60" w:after="60" w:line="276" w:lineRule="auto"/>
        <w:ind w:firstLine="806"/>
        <w:jc w:val="both"/>
      </w:pPr>
      <w:r>
        <w:rPr>
          <w:rFonts w:ascii="Arial" w:eastAsia="Arial" w:hAnsi="Arial" w:cs="Arial"/>
          <w:spacing w:val="0"/>
          <w:sz w:val="18"/>
        </w:rPr>
        <w:t>132.- İzmir Milletvekili Rahmi Aşkın Türeli'nin, vergi cenneti olarak bilinen ülkelere yapılan para transferlerine ilişkin sorusu ve Hazine ve Maliye Bakanı Mehmet Şimşek'in cevabı (7/32032)</w:t>
      </w:r>
    </w:p>
    <w:p w:rsidR="00C71181" w:rsidP="00D827E1">
      <w:pPr>
        <w:spacing w:before="60" w:after="60" w:line="276" w:lineRule="auto"/>
        <w:ind w:firstLine="806"/>
        <w:jc w:val="both"/>
      </w:pPr>
      <w:r>
        <w:rPr>
          <w:rFonts w:ascii="Arial" w:eastAsia="Arial" w:hAnsi="Arial" w:cs="Arial"/>
          <w:spacing w:val="0"/>
          <w:sz w:val="18"/>
        </w:rPr>
        <w:t>133.- Bitlis Milletvekili Hüseyin Olan'ın, dijital platformlar üzerinden yapılan uyuşturucu ticareti ile mücadeleye ilişkin sorusu ve Hazine ve Maliye Bakanı Mehmet Şimşek'in cevabı (7/32033)</w:t>
      </w:r>
    </w:p>
    <w:p w:rsidR="00C71181" w:rsidP="00D827E1">
      <w:pPr>
        <w:spacing w:before="60" w:after="60" w:line="276" w:lineRule="auto"/>
        <w:ind w:firstLine="806"/>
        <w:jc w:val="both"/>
      </w:pPr>
      <w:r>
        <w:rPr>
          <w:rFonts w:ascii="Arial" w:eastAsia="Arial" w:hAnsi="Arial" w:cs="Arial"/>
          <w:spacing w:val="0"/>
          <w:sz w:val="18"/>
        </w:rPr>
        <w:t>134.- Kocaeli Milletvekili Mühip Kanko'nun, 6 Temmuz 2025 tarihinde Kuzey Irak'ta gerçekleşen ve askerlerimizin şehit olduğu olaya ilişkin sorusu ve Millî Savunma Bakanı Yaşar Güler'in cevabı (7/32067)</w:t>
      </w:r>
    </w:p>
    <w:p w:rsidR="00C71181" w:rsidP="00D827E1">
      <w:pPr>
        <w:spacing w:before="60" w:after="60" w:line="276" w:lineRule="auto"/>
        <w:ind w:firstLine="806"/>
        <w:jc w:val="both"/>
      </w:pPr>
      <w:r>
        <w:rPr>
          <w:rFonts w:ascii="Arial" w:eastAsia="Arial" w:hAnsi="Arial" w:cs="Arial"/>
          <w:spacing w:val="0"/>
          <w:sz w:val="18"/>
        </w:rPr>
        <w:t>135.- Bursa Milletvekili Yüksel Selçuk Türkoğlu'nun, PKK terör örgütü tarafından gerçekleştirilen İHA saldırılarına ilişkin sorusu ve Millî Savunma Bakanı Yaşar Güler'in cevabı (7/32068)</w:t>
      </w:r>
    </w:p>
    <w:p w:rsidR="00C71181" w:rsidP="00D827E1">
      <w:pPr>
        <w:spacing w:before="60" w:after="60" w:line="276" w:lineRule="auto"/>
        <w:ind w:firstLine="806"/>
        <w:jc w:val="both"/>
      </w:pPr>
      <w:r>
        <w:rPr>
          <w:rFonts w:ascii="Arial" w:eastAsia="Arial" w:hAnsi="Arial" w:cs="Arial"/>
          <w:spacing w:val="0"/>
          <w:sz w:val="18"/>
        </w:rPr>
        <w:t>136.- Kocaeli Milletvekili Lütfü Türkkan'ın, 6 Temmuz 2025 tarihinde Kuzey Irak'ta gerçekleşen ve askerlerimizin şehit olduğu olaya ilişkin sorusu ve Millî Savunma Bakanı Yaşar Güler'in cevabı (7/32069)</w:t>
      </w:r>
    </w:p>
    <w:p w:rsidR="00C71181" w:rsidP="00D827E1">
      <w:pPr>
        <w:spacing w:before="60" w:after="60" w:line="276" w:lineRule="auto"/>
        <w:ind w:firstLine="806"/>
        <w:jc w:val="both"/>
      </w:pPr>
      <w:r>
        <w:rPr>
          <w:rFonts w:ascii="Arial" w:eastAsia="Arial" w:hAnsi="Arial" w:cs="Arial"/>
          <w:spacing w:val="0"/>
          <w:sz w:val="18"/>
        </w:rPr>
        <w:t>137.- Diyarbakır Milletvekili Serhat Eren'in, Şanlıurfa'nın Ceylânpınar ilçesinde bulunan bir karakolda yabancı uyruklu iki kişinin kötü muameleye maruz kaldığı iddiasına ilişkin sorusu ve Millî Savunma Bakanı Yaşar Güler'in cevabı (7/32070)</w:t>
      </w:r>
    </w:p>
    <w:p w:rsidR="00C71181" w:rsidP="00D827E1">
      <w:pPr>
        <w:spacing w:before="60" w:after="60" w:line="276" w:lineRule="auto"/>
        <w:ind w:firstLine="806"/>
        <w:jc w:val="both"/>
      </w:pPr>
      <w:r>
        <w:rPr>
          <w:rFonts w:ascii="Arial" w:eastAsia="Arial" w:hAnsi="Arial" w:cs="Arial"/>
          <w:spacing w:val="0"/>
          <w:sz w:val="18"/>
        </w:rPr>
        <w:t>138.- İstanbul Milletvekili Özgül Saki'nin, İsrail menşeli bazı şirketlerin İstanbul'da düzenlenen Uluslararası Savunma Sanayii Fuarı'na katılacağı iddiasına ilişkin sorusu ve Millî Savunma Bakanı Yaşar Güler'in cevabı (7/32071)</w:t>
      </w:r>
    </w:p>
    <w:p w:rsidR="00C71181" w:rsidP="00D827E1">
      <w:pPr>
        <w:spacing w:before="60" w:after="60" w:line="276" w:lineRule="auto"/>
        <w:ind w:firstLine="806"/>
        <w:jc w:val="both"/>
      </w:pPr>
      <w:r>
        <w:rPr>
          <w:rFonts w:ascii="Arial" w:eastAsia="Arial" w:hAnsi="Arial" w:cs="Arial"/>
          <w:spacing w:val="0"/>
          <w:sz w:val="18"/>
        </w:rPr>
        <w:t>139.- Muş Milletvekili Sümeyye Boz’un, Suriye sınırından geçen bazı kişilere askerî personel tarafından kötü muamelede bulunulduğu iddiasına ilişkin sorusu ve Millî Savunma Bakanı Yaşar Güler'in cevabı (7/32072)</w:t>
      </w:r>
    </w:p>
    <w:p w:rsidR="00C71181" w:rsidP="00D827E1">
      <w:pPr>
        <w:spacing w:before="60" w:after="60" w:line="276" w:lineRule="auto"/>
        <w:ind w:firstLine="806"/>
        <w:jc w:val="both"/>
      </w:pPr>
      <w:r>
        <w:rPr>
          <w:rFonts w:ascii="Arial" w:eastAsia="Arial" w:hAnsi="Arial" w:cs="Arial"/>
          <w:spacing w:val="0"/>
          <w:sz w:val="18"/>
        </w:rPr>
        <w:t>140.- Adana Milletvekili Ayhan Barut'un, bazı çiftçilere eylem yaptıkları için kesilen idari para cezalarına ilişkin sorusu ve Ticaret Bakanı Ömer Bolat'ın cevabı (7/32093)</w:t>
      </w:r>
    </w:p>
    <w:p w:rsidR="00C71181" w:rsidP="00D827E1">
      <w:pPr>
        <w:spacing w:before="60" w:after="60" w:line="276" w:lineRule="auto"/>
        <w:ind w:firstLine="806"/>
        <w:jc w:val="both"/>
      </w:pPr>
      <w:r>
        <w:rPr>
          <w:rFonts w:ascii="Arial" w:eastAsia="Arial" w:hAnsi="Arial" w:cs="Arial"/>
          <w:spacing w:val="0"/>
          <w:sz w:val="18"/>
        </w:rPr>
        <w:t>141.- Kocaeli Milletvekili Lütfü Türkkan'ın, mısır ithalatı için tarife kontenjanı açılması kararına ilişkin sorusu ve Ticaret Bakanı Ömer Bolat'ın cevabı (7/32094)</w:t>
      </w:r>
    </w:p>
    <w:p w:rsidR="00C71181" w:rsidP="00D827E1">
      <w:pPr>
        <w:spacing w:before="60" w:after="60" w:line="276" w:lineRule="auto"/>
        <w:ind w:firstLine="806"/>
        <w:jc w:val="both"/>
      </w:pPr>
      <w:r>
        <w:rPr>
          <w:rFonts w:ascii="Arial" w:eastAsia="Arial" w:hAnsi="Arial" w:cs="Arial"/>
          <w:spacing w:val="0"/>
          <w:sz w:val="18"/>
        </w:rPr>
        <w:t>142.- Mersin Milletvekili Talat Dinçer'in, küçük esnafın zincir marketlere karşı korunmasına ilişkin sorusu ve Ticaret Bakanı Ömer Bolat'ın cevabı (7/32095)</w:t>
      </w:r>
    </w:p>
    <w:p w:rsidR="00C71181" w:rsidP="00D827E1">
      <w:pPr>
        <w:spacing w:before="60" w:after="60" w:line="276" w:lineRule="auto"/>
        <w:ind w:firstLine="806"/>
        <w:jc w:val="both"/>
      </w:pPr>
      <w:r>
        <w:rPr>
          <w:rFonts w:ascii="Arial" w:eastAsia="Arial" w:hAnsi="Arial" w:cs="Arial"/>
          <w:spacing w:val="0"/>
          <w:sz w:val="18"/>
        </w:rPr>
        <w:t>143.- İzmir Milletvekili Rahmi Aşkın Türeli'nin, Sayıştay Kanunu'nun 45'inci maddesi uyarınca TBMM Başkanlığı tarafından yapılması talep edilen denetimlere ilişkin sorusu ve Türkiye Büyük Millet Meclisi Başkan Vekili Bekir Bozdağ'ın cevabı (7/32098)</w:t>
      </w:r>
    </w:p>
    <w:p w:rsidR="00C71181" w:rsidP="00D827E1">
      <w:pPr>
        <w:spacing w:before="60" w:after="60" w:line="276" w:lineRule="auto"/>
        <w:ind w:firstLine="806"/>
        <w:jc w:val="both"/>
      </w:pPr>
      <w:r>
        <w:rPr>
          <w:rFonts w:ascii="Arial" w:eastAsia="Arial" w:hAnsi="Arial" w:cs="Arial"/>
          <w:spacing w:val="0"/>
          <w:sz w:val="18"/>
        </w:rPr>
        <w:t>144.- İzmir Milletvekili Rahmi Aşkın Türeli'nin, kanun tekliflerinin esas ve tali komisyonlarda görüşülmesine ilişkin sorusu ve Türkiye Büyük Millet Meclisi Başkan Vekili Bekir Bozdağ'ın cevabı (7/32099)</w:t>
      </w:r>
    </w:p>
    <w:p w:rsidR="00C71181" w:rsidP="00D827E1">
      <w:pPr>
        <w:spacing w:before="60" w:after="60" w:line="276" w:lineRule="auto"/>
        <w:ind w:firstLine="806"/>
        <w:jc w:val="both"/>
      </w:pPr>
      <w:r>
        <w:rPr>
          <w:rFonts w:ascii="Arial" w:eastAsia="Arial" w:hAnsi="Arial" w:cs="Arial"/>
          <w:spacing w:val="0"/>
          <w:sz w:val="18"/>
        </w:rPr>
        <w:t>145.- Ağrı Milletvekili Nejla Demir'in, Trabzon'un Of ilçesinde mevsimlik tarım işçilerini taşıyan bir aracın karıştığı kazaya ilişkin sorusu ve Çalışma ve Sosyal Güvenlik Bakanı Vedat Işıkhan'ın cevabı (7/32133)</w:t>
      </w:r>
    </w:p>
    <w:p w:rsidR="00C71181" w:rsidP="00D827E1">
      <w:pPr>
        <w:spacing w:before="60" w:after="60" w:line="276" w:lineRule="auto"/>
        <w:ind w:firstLine="806"/>
        <w:jc w:val="both"/>
      </w:pPr>
      <w:r>
        <w:rPr>
          <w:rFonts w:ascii="Arial" w:eastAsia="Arial" w:hAnsi="Arial" w:cs="Arial"/>
          <w:spacing w:val="0"/>
          <w:sz w:val="18"/>
        </w:rPr>
        <w:t>146.- İzmir Milletvekili Murat Bakan'ın, Afganistan'dan işçi getirileceği iddiasına ilişkin sorusu ve Çalışma ve Sosyal Güvenlik Bakanı Vedat Işıkhan'ın cevabı (7/32134)</w:t>
      </w:r>
    </w:p>
    <w:p w:rsidR="00C71181" w:rsidP="00D827E1">
      <w:pPr>
        <w:spacing w:before="60" w:after="60" w:line="276" w:lineRule="auto"/>
        <w:ind w:firstLine="806"/>
        <w:jc w:val="both"/>
      </w:pPr>
      <w:r>
        <w:rPr>
          <w:rFonts w:ascii="Arial" w:eastAsia="Arial" w:hAnsi="Arial" w:cs="Arial"/>
          <w:spacing w:val="0"/>
          <w:sz w:val="18"/>
        </w:rPr>
        <w:t>147.- İzmir Milletvekili Rahmi Aşkın Türeli'nin, işsizlik oranlarına ilişkin sorusu ve Çalışma ve Sosyal Güvenlik Bakanı Vedat Işıkhan'ın cevabı (7/32136)</w:t>
      </w:r>
    </w:p>
    <w:p w:rsidR="00C71181" w:rsidP="00D827E1">
      <w:pPr>
        <w:spacing w:before="60" w:after="60" w:line="276" w:lineRule="auto"/>
        <w:ind w:firstLine="806"/>
        <w:jc w:val="both"/>
      </w:pPr>
      <w:r>
        <w:rPr>
          <w:rFonts w:ascii="Arial" w:eastAsia="Arial" w:hAnsi="Arial" w:cs="Arial"/>
          <w:spacing w:val="0"/>
          <w:sz w:val="18"/>
        </w:rPr>
        <w:t>148.- Antalya Milletvekili Aykut Kaya'nın, Antalya'nın Kumluca ilçesi Çaltı Mahallesi'nde yapılması planlanan bir GES projesine ilişkin sorusu ve Enerji ve Tabii Kaynaklar Bakanı Alparslan Bayraktar'ın cevabı (7/32150)</w:t>
      </w:r>
    </w:p>
    <w:p w:rsidR="00C71181" w:rsidP="00D827E1">
      <w:pPr>
        <w:spacing w:before="60" w:after="60" w:line="276" w:lineRule="auto"/>
        <w:ind w:firstLine="806"/>
        <w:jc w:val="both"/>
      </w:pPr>
      <w:r>
        <w:rPr>
          <w:rFonts w:ascii="Arial" w:eastAsia="Arial" w:hAnsi="Arial" w:cs="Arial"/>
          <w:spacing w:val="0"/>
          <w:sz w:val="18"/>
        </w:rPr>
        <w:t>149.- Ordu Milletvekili Mustafa Adıgüzel'in, TPAO'nun ABD menşeli bir şirketiyle sözleşme imzalayıp imzalamadığına ilişkin sorusu ve Enerji ve Tabii Kaynaklar Bakanı Alparslan Bayraktar'ın cevabı (7/32151)</w:t>
      </w:r>
    </w:p>
    <w:p w:rsidR="00C71181" w:rsidP="00D827E1">
      <w:pPr>
        <w:spacing w:before="60" w:after="60" w:line="276" w:lineRule="auto"/>
        <w:ind w:firstLine="806"/>
        <w:jc w:val="both"/>
      </w:pPr>
      <w:r>
        <w:rPr>
          <w:rFonts w:ascii="Arial" w:eastAsia="Arial" w:hAnsi="Arial" w:cs="Arial"/>
          <w:spacing w:val="0"/>
          <w:sz w:val="18"/>
        </w:rPr>
        <w:t>150.- Manisa Milletvekili Şenol Sunat'ın, yenilenebilir enerji kaynaklarının lisans süreçlerine ilişkin sorusu ve Enerji ve Tabii Kaynaklar Bakanı Alparslan Bayraktar'ın cevabı (7/32152)</w:t>
      </w:r>
    </w:p>
    <w:p w:rsidR="00C71181" w:rsidP="00D827E1">
      <w:pPr>
        <w:spacing w:before="60" w:after="60" w:line="276" w:lineRule="auto"/>
        <w:ind w:firstLine="806"/>
        <w:jc w:val="both"/>
      </w:pPr>
      <w:r>
        <w:rPr>
          <w:rFonts w:ascii="Arial" w:eastAsia="Arial" w:hAnsi="Arial" w:cs="Arial"/>
          <w:spacing w:val="0"/>
          <w:sz w:val="18"/>
        </w:rPr>
        <w:t>151.- Kars Milletvekili Gülüstan Kılıç Koçyiğit'in, orman yangınlarıyla mücadele için bütçede ayrılan tutara ilişkin sorusu ve Hazine ve Maliye Bakanı Mehmet Şimşek'in cevabı (7/32159)</w:t>
      </w:r>
    </w:p>
    <w:p w:rsidR="00C71181" w:rsidP="00D827E1">
      <w:pPr>
        <w:spacing w:before="60" w:after="60" w:line="276" w:lineRule="auto"/>
        <w:ind w:firstLine="806"/>
        <w:jc w:val="both"/>
      </w:pPr>
      <w:r>
        <w:rPr>
          <w:rFonts w:ascii="Arial" w:eastAsia="Arial" w:hAnsi="Arial" w:cs="Arial"/>
          <w:spacing w:val="0"/>
          <w:sz w:val="18"/>
        </w:rPr>
        <w:t>152.- İzmir Milletvekili Rahmi Aşkın Türeli'nin, işsizlik oranlarına ilişkin sorusu ve Hazine ve Maliye Bakanı Mehmet Şimşek'in cevabı (7/32161)</w:t>
      </w:r>
    </w:p>
    <w:p w:rsidR="00C71181" w:rsidRPr="008C5BE5"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153.- </w:t>
      </w:r>
      <w:r w:rsidRPr="008C5BE5">
        <w:rPr>
          <w:rFonts w:ascii="Arial" w:eastAsia="Arial" w:hAnsi="Arial" w:cs="Arial"/>
          <w:spacing w:val="0"/>
          <w:sz w:val="18"/>
        </w:rPr>
        <w:t>Eskişehir Milletvekili İbrahim Arslan'ın, 19 Mart 2025 tarihinden sonra Anadolu Üniversitesinde haklarında disiplin soruşturması açılan öğrencilere,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Kayseri Milletvekili Mustafa Baki Ersoy'un, müfredata gençlere yönelik girişimcilik ve inovasyon eğitimlerinin eklenmesi talebine,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Dijital bağımlılıkla mücadeleye,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Müfredata sosyal medya okuryazarlığı dersi eklenmesi talebine,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Meslek liselerinde bilişim ve teknoloji alanında dersler verilmesine,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İstanbul Milletvekili Nimet Özdemir'in, Bakan tarafından sokak hayvanlarına yönelik yapılmış bir açıklamaya,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Adana Milletvekili Ayhan Barut'un, ülke genelinde ve Adana'da bulunan okulların güvenliğinin sağlanmasına,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İstanbul Milletvekili Suat Özçağdaş'ın, 2023 KPSS'ye giren öğretmen adaylarının mülakat sonuçlarının açıklanmasıyla ilgili yürütülen soruşturmaya,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Mardin Milletvekili Beritan Güneş Altın'ın, Diyarbakır'ın Lice ilçesinde bulunan öğrenci pansiyonlarının fiziki şartlarının iyileştirilmesine,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Manisa Milletvekili Şenol Sunat'ın, Manisa'nın Salihli ilçesinde deprem riski nedeniyle yıkım kararı alınan okullara,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Eskişehir Milletvekili İbrahim Arslan'ın, Eskişehir'de bazı devlet okullarında velilerden kayıt parası veya zorunlu bağış talep edildiği iddiasına,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xml:space="preserve">- İstanbul Milletvekili Suat Özçağdaş'ın, 2016 yılında tespit edilen sahte diplomalı öğretmenler hakkında yapılan işlemlere, </w:t>
      </w:r>
    </w:p>
    <w:p w:rsidR="00C71181"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İlişkin soruları ve Millî Eğitim Bakanı Yusuf Tekin'in cevabı (7/32188), (7/32509), (7/32512), (7/32513), (7/32514), (7/32667), (7/32669), (7/32670), (7/32671), (7/32672), (7/32758), (7/32760)</w:t>
      </w:r>
    </w:p>
    <w:p w:rsidR="00C71181" w:rsidP="00D827E1">
      <w:pPr>
        <w:spacing w:before="60" w:after="60" w:line="276" w:lineRule="auto"/>
        <w:ind w:firstLine="806"/>
        <w:jc w:val="both"/>
      </w:pPr>
      <w:r>
        <w:rPr>
          <w:rFonts w:ascii="Arial" w:eastAsia="Arial" w:hAnsi="Arial" w:cs="Arial"/>
          <w:spacing w:val="0"/>
          <w:sz w:val="18"/>
        </w:rPr>
        <w:t>154.- Hakkâri Milletvekili Öznur Bartin'in, orman yangınlarıyla mücadeleye ilişkin sorusu ve Millî Savunma Bakanı Yaşar Güler'in cevabı (7/32192)</w:t>
      </w:r>
    </w:p>
    <w:p w:rsidR="00C71181" w:rsidP="00D827E1">
      <w:pPr>
        <w:spacing w:before="60" w:after="60" w:line="276" w:lineRule="auto"/>
        <w:ind w:firstLine="806"/>
        <w:jc w:val="both"/>
      </w:pPr>
      <w:r>
        <w:rPr>
          <w:rFonts w:ascii="Arial" w:eastAsia="Arial" w:hAnsi="Arial" w:cs="Arial"/>
          <w:spacing w:val="0"/>
          <w:sz w:val="18"/>
        </w:rPr>
        <w:t>155.- Kocaeli Milletvekili Mühip Kanko'nun, 25 Temmuz 2025 tarihinde İskenderun Deniz Er Eğitim Alay Komutanlığında temel eğitimde bulunan 2 askerin şehit olmasına ilişkin sorusu ve Millî Savunma Bakanı Yaşar Güler'in cevabı (7/32193)</w:t>
      </w:r>
    </w:p>
    <w:p w:rsidR="00C71181" w:rsidP="00D827E1">
      <w:pPr>
        <w:spacing w:before="60" w:after="60" w:line="276" w:lineRule="auto"/>
        <w:ind w:firstLine="806"/>
        <w:jc w:val="both"/>
      </w:pPr>
      <w:r>
        <w:rPr>
          <w:rFonts w:ascii="Arial" w:eastAsia="Arial" w:hAnsi="Arial" w:cs="Arial"/>
          <w:spacing w:val="0"/>
          <w:sz w:val="18"/>
        </w:rPr>
        <w:t>156.- Bursa Milletvekili Kayıhan Pala'nın, 25 Temmuz 2025 tarihinde İskenderun Deniz Er Eğitim Alay Komutanlığında temel eğitimde bulunan 2 askerin şehit olmasına ilişkin sorusu ve Millî Savunma Bakanı Yaşar Güler'in cevabı (7/32194)</w:t>
      </w:r>
    </w:p>
    <w:p w:rsidR="00C71181" w:rsidP="00D827E1">
      <w:pPr>
        <w:spacing w:before="60" w:after="60" w:line="276" w:lineRule="auto"/>
        <w:ind w:firstLine="806"/>
        <w:jc w:val="both"/>
      </w:pPr>
      <w:r>
        <w:rPr>
          <w:rFonts w:ascii="Arial" w:eastAsia="Arial" w:hAnsi="Arial" w:cs="Arial"/>
          <w:spacing w:val="0"/>
          <w:sz w:val="18"/>
        </w:rPr>
        <w:t>157.- Ardahan Milletvekili Özgür Erdem İncesu'nun, 25 Temmuz 2025 tarihinde İskenderun Deniz Er Eğitim Alay Komutanlığında temel eğitimde bulunan 2 askerin şehit olmasına ilişkin sorusu ve Millî Savunma Bakanı Yaşar Güler'in cevabı (7/32195)</w:t>
      </w:r>
    </w:p>
    <w:p w:rsidR="00C71181" w:rsidP="00D827E1">
      <w:pPr>
        <w:spacing w:before="60" w:after="60" w:line="276" w:lineRule="auto"/>
        <w:ind w:firstLine="806"/>
        <w:jc w:val="both"/>
      </w:pPr>
      <w:r>
        <w:rPr>
          <w:rFonts w:ascii="Arial" w:eastAsia="Arial" w:hAnsi="Arial" w:cs="Arial"/>
          <w:spacing w:val="0"/>
          <w:sz w:val="18"/>
        </w:rPr>
        <w:t>158.- Giresun Milletvekili Elvan Işık Gezmiş'in, 25 Temmuz 2025 tarihinde İskenderun Deniz Er Eğitim Alay Komutanlığında temel eğitimde bulunan 2 askerin şehit olmasına ilişkin sorusu ve Millî Savunma Bakanı Yaşar Güler'in cevabı (7/32196)</w:t>
      </w:r>
    </w:p>
    <w:p w:rsidR="00C71181" w:rsidP="00D827E1">
      <w:pPr>
        <w:spacing w:before="60" w:after="60" w:line="276" w:lineRule="auto"/>
        <w:ind w:firstLine="806"/>
        <w:jc w:val="both"/>
      </w:pPr>
      <w:r>
        <w:rPr>
          <w:rFonts w:ascii="Arial" w:eastAsia="Arial" w:hAnsi="Arial" w:cs="Arial"/>
          <w:spacing w:val="0"/>
          <w:sz w:val="18"/>
        </w:rPr>
        <w:t>159.- İzmir Milletvekili Sevda Erdan Kılıç'ın, Bakanlık ve bağlı teşkilatlarında 2018-2025 yılları arasında fiilen çalışmadığı halde maaş aldığı tespit edilen personele ilişkin sorusu ve Enerji ve Tabii Kaynaklar Bakanı Alparslan Bayraktar'ın cevabı (7/32243)</w:t>
      </w:r>
    </w:p>
    <w:p w:rsidR="00C71181" w:rsidP="00D827E1">
      <w:pPr>
        <w:spacing w:before="60" w:after="60" w:line="276" w:lineRule="auto"/>
        <w:ind w:firstLine="806"/>
        <w:jc w:val="both"/>
      </w:pPr>
      <w:r>
        <w:rPr>
          <w:rFonts w:ascii="Arial" w:eastAsia="Arial" w:hAnsi="Arial" w:cs="Arial"/>
          <w:spacing w:val="0"/>
          <w:sz w:val="18"/>
        </w:rPr>
        <w:t>160.- Ankara Milletvekili Mesut Doğan'ın, Akkuyu Nükleer Güç Santrali Projesi'nde çalışan personelin yaşadığı sorunlara ilişkin sorusu ve Enerji ve Tabii Kaynaklar Bakanı Alparslan Bayraktar'ın cevabı (7/32244)</w:t>
      </w:r>
    </w:p>
    <w:p w:rsidR="00C71181" w:rsidP="00D827E1">
      <w:pPr>
        <w:spacing w:before="60" w:after="60" w:line="276" w:lineRule="auto"/>
        <w:ind w:firstLine="806"/>
        <w:jc w:val="both"/>
      </w:pPr>
      <w:r>
        <w:rPr>
          <w:rFonts w:ascii="Arial" w:eastAsia="Arial" w:hAnsi="Arial" w:cs="Arial"/>
          <w:spacing w:val="0"/>
          <w:sz w:val="18"/>
        </w:rPr>
        <w:t>161.- İzmir Milletvekili Sevda Erdan Kılıç'ın, Bakanlık ve bağlı teşkilatlarında 2018-2025 yılları arasında fiilen çalışmadığı halde maaş aldığı tespit edilen personele ilişkin sorusu ve Hazine ve Maliye Bakanı Mehmet Şimşek'in cevabı (7/32246)</w:t>
      </w:r>
    </w:p>
    <w:p w:rsidR="00C71181" w:rsidP="00D827E1">
      <w:pPr>
        <w:spacing w:before="60" w:after="60" w:line="276" w:lineRule="auto"/>
        <w:ind w:firstLine="806"/>
        <w:jc w:val="both"/>
      </w:pPr>
      <w:r>
        <w:rPr>
          <w:rFonts w:ascii="Arial" w:eastAsia="Arial" w:hAnsi="Arial" w:cs="Arial"/>
          <w:spacing w:val="0"/>
          <w:sz w:val="18"/>
        </w:rPr>
        <w:t>162.- İzmir Milletvekili Rahmi Aşkın Türeli'nin, imalat sanayiinde ara malı ithalatının azaltılmasına yönelik çalışmalara ilişkin sorusu ve Hazine ve Maliye Bakanı Mehmet Şimşek'in cevabı (7/32247)</w:t>
      </w:r>
    </w:p>
    <w:p w:rsidR="00C71181" w:rsidP="00D827E1">
      <w:pPr>
        <w:spacing w:before="60" w:after="60" w:line="276" w:lineRule="auto"/>
        <w:ind w:firstLine="806"/>
        <w:jc w:val="both"/>
      </w:pPr>
      <w:r>
        <w:rPr>
          <w:rFonts w:ascii="Arial" w:eastAsia="Arial" w:hAnsi="Arial" w:cs="Arial"/>
          <w:spacing w:val="0"/>
          <w:sz w:val="18"/>
        </w:rPr>
        <w:t>163.- İstanbul Milletvekili Elif Esen'in, akaryakıt ürünlerinden alınan ÖTV tutarına ve dolaylı vergilerin vergi gelirleri içindeki oranına ilişkin sorusu ve Hazine ve Maliye Bakanı Mehmet Şimşek'in cevabı (7/32248)</w:t>
      </w:r>
    </w:p>
    <w:p w:rsidR="00C71181" w:rsidP="00D827E1">
      <w:pPr>
        <w:spacing w:before="60" w:after="60" w:line="276" w:lineRule="auto"/>
        <w:ind w:firstLine="806"/>
        <w:jc w:val="both"/>
      </w:pPr>
      <w:r>
        <w:rPr>
          <w:rFonts w:ascii="Arial" w:eastAsia="Arial" w:hAnsi="Arial" w:cs="Arial"/>
          <w:spacing w:val="0"/>
          <w:sz w:val="18"/>
        </w:rPr>
        <w:t>164.- İzmir Milletvekili Sevda Erdan Kılıç'ın, Bakanlık ve bağlı teşkilatlarında 2018-2025 yılları arasında fiilen çalışmadığı halde maaş aldığı tespit edilen personele ilişkin sorusu ve Millî Savunma Bakanı Yaşar Güler'in cevabı (7/32270)</w:t>
      </w:r>
    </w:p>
    <w:p w:rsidR="00C71181" w:rsidP="00D827E1">
      <w:pPr>
        <w:spacing w:before="60" w:after="60" w:line="276" w:lineRule="auto"/>
        <w:ind w:firstLine="806"/>
        <w:jc w:val="both"/>
      </w:pPr>
      <w:r>
        <w:rPr>
          <w:rFonts w:ascii="Arial" w:eastAsia="Arial" w:hAnsi="Arial" w:cs="Arial"/>
          <w:spacing w:val="0"/>
          <w:sz w:val="18"/>
        </w:rPr>
        <w:t>165.- İzmir Milletvekili Mustafa Bilici'nin, 25 Temmuz 2025 tarihinde İskenderun Deniz Er Eğitim Alay Komutanlığında temel eğitimde bulunan 2 askerin şehit olmasına ilişkin sorusu ve Millî Savunma Bakanı Yaşar Güler'in cevabı (7/32271)</w:t>
      </w:r>
    </w:p>
    <w:p w:rsidR="00C71181" w:rsidP="00D827E1">
      <w:pPr>
        <w:spacing w:before="60" w:after="60" w:line="276" w:lineRule="auto"/>
        <w:ind w:firstLine="806"/>
        <w:jc w:val="both"/>
      </w:pPr>
      <w:r>
        <w:rPr>
          <w:rFonts w:ascii="Arial" w:eastAsia="Arial" w:hAnsi="Arial" w:cs="Arial"/>
          <w:spacing w:val="0"/>
          <w:sz w:val="18"/>
        </w:rPr>
        <w:t>166.- İzmir Milletvekili Sevda Erdan Kılıç'ın, Bakanlık ve bağlı teşkilatlarında 2018-2025 yılları arasında fiilen çalışmadığı halde maaş aldığı tespit edilen personele ilişkin sorusu ve Ticaret Bakanı Ömer Bolat'ın cevabı (7/32292)</w:t>
      </w:r>
    </w:p>
    <w:p w:rsidR="00C71181" w:rsidP="00D827E1">
      <w:pPr>
        <w:spacing w:before="60" w:after="60" w:line="276" w:lineRule="auto"/>
        <w:ind w:firstLine="806"/>
        <w:jc w:val="both"/>
      </w:pPr>
      <w:r>
        <w:rPr>
          <w:rFonts w:ascii="Arial" w:eastAsia="Arial" w:hAnsi="Arial" w:cs="Arial"/>
          <w:spacing w:val="0"/>
          <w:sz w:val="18"/>
        </w:rPr>
        <w:t>167.- İzmir Milletvekili Rahmi Aşkın Türeli'nin, imalat sanayiinde ara malı ithalatının azaltılmasına yönelik çalışmalara ilişkin sorusu ve Ticaret Bakanı Ömer Bolat'ın cevabı (7/32293)</w:t>
      </w:r>
    </w:p>
    <w:p w:rsidR="00C71181" w:rsidP="00D827E1">
      <w:pPr>
        <w:spacing w:before="60" w:after="60" w:line="276" w:lineRule="auto"/>
        <w:ind w:firstLine="806"/>
        <w:jc w:val="both"/>
      </w:pPr>
      <w:r>
        <w:rPr>
          <w:rFonts w:ascii="Arial" w:eastAsia="Arial" w:hAnsi="Arial" w:cs="Arial"/>
          <w:spacing w:val="0"/>
          <w:sz w:val="18"/>
        </w:rPr>
        <w:t>168.- Denizli Milletvekili Yasin Öztürk'ün, Millî Savunma Bakanı'nın bir açıklamasına ilişkin sorusu ve Cumhurbaşkanı Yardımcısı Cevdet Yılmaz'ın cevabı (7/32300)</w:t>
      </w:r>
    </w:p>
    <w:p w:rsidR="00C71181" w:rsidP="00D827E1">
      <w:pPr>
        <w:spacing w:before="60" w:after="60" w:line="276" w:lineRule="auto"/>
        <w:ind w:firstLine="806"/>
        <w:jc w:val="both"/>
      </w:pPr>
      <w:r>
        <w:rPr>
          <w:rFonts w:ascii="Arial" w:eastAsia="Arial" w:hAnsi="Arial" w:cs="Arial"/>
          <w:spacing w:val="0"/>
          <w:sz w:val="18"/>
        </w:rPr>
        <w:t>169.- Şırnak Milletvekili Nevroz Uysal Aslan'ın, sahte diploma yoluyla baroya kaydolan kişilere ilişkin sorusu ve Cumhurbaşkanı Yardımcısı Cevdet Yılmaz'ın cevabı (7/32301)</w:t>
      </w:r>
    </w:p>
    <w:p w:rsidR="00C71181" w:rsidP="00D827E1">
      <w:pPr>
        <w:spacing w:before="60" w:after="60" w:line="276" w:lineRule="auto"/>
        <w:ind w:firstLine="806"/>
        <w:jc w:val="both"/>
      </w:pPr>
      <w:r>
        <w:rPr>
          <w:rFonts w:ascii="Arial" w:eastAsia="Arial" w:hAnsi="Arial" w:cs="Arial"/>
          <w:spacing w:val="0"/>
          <w:sz w:val="18"/>
        </w:rPr>
        <w:t>170.- Tekirdağ Milletvekili Nurten Yontar'ın, sahte diploma yoluyla kamu kurumlarına atanan kişilere ilişkin sorusu ve Cumhurbaşkanı Yardımcısı Cevdet Yılmaz'ın cevabı (7/32303)</w:t>
      </w:r>
    </w:p>
    <w:p w:rsidR="00C71181" w:rsidP="00D827E1">
      <w:pPr>
        <w:spacing w:before="60" w:after="60" w:line="276" w:lineRule="auto"/>
        <w:ind w:firstLine="806"/>
        <w:jc w:val="both"/>
      </w:pPr>
      <w:r>
        <w:rPr>
          <w:rFonts w:ascii="Arial" w:eastAsia="Arial" w:hAnsi="Arial" w:cs="Arial"/>
          <w:spacing w:val="0"/>
          <w:sz w:val="18"/>
        </w:rPr>
        <w:t>171.- Şanlıurfa Milletvekili Ferit Şenyaşar'ın, DEDAŞ tarafından bir sulama birliğinin elektriğinin hukuka aykırı bir şekilde kesildiği iddiasına ilişkin sorusu ve Enerji ve Tabii Kaynaklar Bakanı Alparslan Bayraktar'ın cevabı (7/32346)</w:t>
      </w:r>
    </w:p>
    <w:p w:rsidR="00C71181" w:rsidRPr="008C5BE5"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172.- </w:t>
      </w:r>
      <w:r w:rsidRPr="008C5BE5">
        <w:rPr>
          <w:rFonts w:ascii="Arial" w:eastAsia="Arial" w:hAnsi="Arial" w:cs="Arial"/>
          <w:spacing w:val="0"/>
          <w:sz w:val="18"/>
        </w:rPr>
        <w:t>İzmir Milletvekili Mustafa Bilici'nin, Dikey Geçiş Sınavı'yla veteriner fakültelerine geçiş yapılabilmesine,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Iğdır Milletvekili Yılmaz Hun'un, sınıf tekrarı yapması gerekirken çalışmak üzere MESEM'e yönlendirilen öğrencilere,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Kayseri Milletvekili Mustafa Baki Ersoy'un, Kayseri'de taşımalı eğitimden yararlanan öğrenci sayısına,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Kocaeli Milletvekili Ömer Faruk Gergerlioğlu'nun, sahte elektronik imza yoluyla gerçekleştirilen usulsüz akademik ve idari işlemlere,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Konya Milletvekili Barış Bektaş'ın, mesleki eğitim merkezi öğrencilerinin sorunlarına,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Uşak Milletvekili Ali Karaoba'nın, sahte diploma yoluyla kamu kurumlarına atanan kişilere,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Ankara Milletvekili Adnan Beker'in, Hukuk Mesleklerine Giriş Sınavı başvuru ücretine,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Adana Milletvekili Ayhan Barut'un, okullarda yapılan hijyen denetimlerine,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Bitlis Milletvekili Semra Çağlar Gökalp'ın, engelli öğretmen istihdamına,</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Elâzığ Milletvekili Gürsel Erol'un, Bakanlık tarafından öğrencilere beslenme desteği verilmesi talebine,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İzmir Milletvekili Mustafa Bilici'nin, Bakanlık tarafından öğrencilere beslenme desteği verilmesi talebine,</w:t>
      </w:r>
    </w:p>
    <w:p w:rsidR="00C71181" w:rsidRPr="008C5BE5"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 xml:space="preserve">- Şırnak Milletvekili Nevroz Uysal Aslan'ın, Şırnak Merkez Okullar Bölgesi’ndeki altyapı sorunlarına, </w:t>
      </w:r>
    </w:p>
    <w:p w:rsidR="00C71181" w:rsidP="00D827E1">
      <w:pPr>
        <w:spacing w:before="60" w:after="60" w:line="276" w:lineRule="auto"/>
        <w:ind w:firstLine="806"/>
        <w:jc w:val="both"/>
        <w:rPr>
          <w:rFonts w:ascii="Times New Roman" w:hAnsi="Times New Roman"/>
          <w:sz w:val="18"/>
        </w:rPr>
      </w:pPr>
      <w:r w:rsidRPr="008C5BE5">
        <w:rPr>
          <w:rFonts w:ascii="Arial" w:eastAsia="Arial" w:hAnsi="Arial" w:cs="Arial"/>
          <w:spacing w:val="0"/>
          <w:sz w:val="18"/>
        </w:rPr>
        <w:t>İlişkin soruları ve Millî Eğitim Bakanı Yusuf Tekin'in cevabı (7/32358), (7/32507), (7/32516), (7/32518), (7/32668), (7/32759), (7/32866), (7/32867), (7/32986), (7/32990), (7/32993), (7/33090)</w:t>
      </w:r>
    </w:p>
    <w:p w:rsidR="00C71181" w:rsidP="00D827E1">
      <w:pPr>
        <w:spacing w:before="60" w:after="60" w:line="276" w:lineRule="auto"/>
        <w:ind w:firstLine="806"/>
        <w:jc w:val="both"/>
      </w:pPr>
      <w:r>
        <w:rPr>
          <w:rFonts w:ascii="Arial" w:eastAsia="Arial" w:hAnsi="Arial" w:cs="Arial"/>
          <w:spacing w:val="0"/>
          <w:sz w:val="18"/>
        </w:rPr>
        <w:t>173.- Konya Milletvekili Ali Yüksel'in, 2010'dan bu yana hayatını kaybeden ASELSAN çalışanı mühendislere ilişkin sorusu ve Millî Savunma Bakanı Yaşar Güler'in cevabı (7/32361)</w:t>
      </w:r>
    </w:p>
    <w:p w:rsidR="00C71181" w:rsidRPr="001B4AA2" w:rsidP="00D827E1">
      <w:pPr>
        <w:spacing w:before="60" w:after="60" w:line="276" w:lineRule="auto"/>
        <w:ind w:firstLine="806"/>
        <w:jc w:val="both"/>
        <w:rPr>
          <w:rFonts w:ascii="Times New Roman" w:hAnsi="Times New Roman"/>
          <w:sz w:val="18"/>
        </w:rPr>
      </w:pPr>
      <w:r>
        <w:rPr>
          <w:rFonts w:ascii="Arial" w:eastAsia="Arial" w:hAnsi="Arial" w:cs="Arial"/>
          <w:spacing w:val="0"/>
          <w:sz w:val="18"/>
        </w:rPr>
        <w:t xml:space="preserve">174.- </w:t>
      </w:r>
      <w:r w:rsidRPr="001B4AA2">
        <w:rPr>
          <w:rFonts w:ascii="Arial" w:eastAsia="Arial" w:hAnsi="Arial" w:cs="Arial"/>
          <w:spacing w:val="0"/>
          <w:sz w:val="18"/>
        </w:rPr>
        <w:t>Hakkâri Milletvekili Öznur Bartin'in,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Diyarbakır Milletvekili Adalet Kaya'nın,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Tunceli Milletvekili Ayten Kordu'nun,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İstanbul Milletvekili Cengiz Çiçek'in,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Mersin Milletvekili Ali Bozan'ın,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Van Milletvekili Gülcan Kaçmaz Sayyiğit'in,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Mardin Milletvekili George Aslan'ın,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Diyarbakır Milletvekili Serhat Eren'in,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Ağrı Milletvekili Nejla Demir'in,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İstanbul Milletvekili Çiçek Otlu'nun,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Muş Milletvekili Sümeyye Boz’un,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Şanlıurfa Milletvekili Ferit Şenyaşar'ın,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Hakkâri Milletvekili Onur Düşünmez'in,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Bitlis Milletvekili Hüseyin Olan'ın,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Diyarbakır Milletvekili Halide Türkoğlu'nun,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Kars Milletvekili Gülüstan Kılıç Koçyiğit'in,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Erzurum Milletvekili Meral Danış Beştaş'ın,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İzmir Milletvekili Burcugül Çubuk'un,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İstanbul Milletvekili Kezban Konukçu’nun,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Şırnak Milletvekili Nevroz Uysal Aslan'ın,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Van Milletvekili Gülderen Varli'nin,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Iğdır Milletvekili Yılmaz Hun'un,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Batman Milletvekili Mehmet Rüştü Tiryaki'nin,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Diyarbakır Milletvekili Ceylan Akça Cupolo'nun,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Şırnak Milletvekili Mehmet Zeki İrmez'in,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İstanbul Milletvekili Özgül Saki'nin,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Ağrı Milletvekili Heval Bozdağ'ın,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Mardin Milletvekili Beritan Güneş Altın'ın,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İstanbul Milletvekili Celal Fırat'ın,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Van Milletvekili Sinan Çiftyürek'in,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Diyarbakır Milletvekili Sevilay Çelenk Özen'in,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Siirt Milletvekili Sabahat Erdoğan Sarıtaş'ın,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Van Milletvekili Mahmut Dindar'ın,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Mardin Milletvekili Salihe Aydeniz'in,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Batman Milletvekili Zeynep Oduncu Kutevi'nin,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Mardin Milletvekili Kamuran Tanhan'ın,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Bitlis Milletvekili Semra Çağlar Gökalp'ın,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Hakkâri Milletvekili Vezir Coşkun Parlak'ın, boşanma aşamasındaki eşi tarafından öldürülen TBMM personeli bir kadına,</w:t>
      </w:r>
    </w:p>
    <w:p w:rsidR="00C71181" w:rsidRPr="001B4AA2"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 Şırnak Milletvekili Ayşegül Doğan'ın, boşanma aşamasındaki eşi tarafından öldürülen TBMM personeli bir kadına,</w:t>
      </w:r>
    </w:p>
    <w:p w:rsidR="00C71181" w:rsidP="00D827E1">
      <w:pPr>
        <w:spacing w:before="60" w:after="60" w:line="276" w:lineRule="auto"/>
        <w:ind w:firstLine="806"/>
        <w:jc w:val="both"/>
        <w:rPr>
          <w:rFonts w:ascii="Times New Roman" w:hAnsi="Times New Roman"/>
          <w:sz w:val="18"/>
        </w:rPr>
      </w:pPr>
      <w:r w:rsidRPr="001B4AA2">
        <w:rPr>
          <w:rFonts w:ascii="Arial" w:eastAsia="Arial" w:hAnsi="Arial" w:cs="Arial"/>
          <w:spacing w:val="0"/>
          <w:sz w:val="18"/>
        </w:rPr>
        <w:t>İlişkin soruları ve Türkiye Büyük Millet Meclisi Başkan Vekili Bekir Bozdağ'ın cevabı (7/32386), (7/32387), (7/32388), (7/32389), (7/32390), (7/32391), (7/32392), (7/32393), (7/32394), (7/32395), (7/32396), (7/32397), (7/32398), (7/32399), (7/32400), (7/32401), (7/32402), (7/32403), (7/32404), (7/32405), (7/32406), (7/32407), (7/32408), (7/32409), (7/32410), (7/32411), (7/32412), (7/32413), (7/32414), (7/32415), (7/32416), (7/32417), (7/32418), (7/32419), (7/32420), (7/32421), (7/32422), (7/32423), (7/32424)</w:t>
      </w:r>
    </w:p>
    <w:p w:rsidR="00C71181" w:rsidP="00D827E1">
      <w:pPr>
        <w:spacing w:before="60" w:after="60" w:line="276" w:lineRule="auto"/>
        <w:ind w:firstLine="806"/>
        <w:jc w:val="both"/>
      </w:pPr>
      <w:r>
        <w:rPr>
          <w:rFonts w:ascii="Arial" w:eastAsia="Arial" w:hAnsi="Arial" w:cs="Arial"/>
          <w:spacing w:val="0"/>
          <w:sz w:val="18"/>
        </w:rPr>
        <w:t>175.- Diyarbakır Milletvekili Ceylan Akça Cupolo'nun, 4 Ağustos 2025'te Diyarbakır'ın Kayapınar ilçesinde yaşandığı iddia edilen bir olaya ilişkin sorusu ve Cumhurbaşkanı Yardımcısı Cevdet Yılmaz'ın cevabı (7/32425)</w:t>
      </w:r>
    </w:p>
    <w:p w:rsidR="00C71181" w:rsidP="00D827E1">
      <w:pPr>
        <w:spacing w:before="60" w:after="60" w:line="276" w:lineRule="auto"/>
        <w:ind w:firstLine="806"/>
        <w:jc w:val="both"/>
      </w:pPr>
      <w:r>
        <w:rPr>
          <w:rFonts w:ascii="Arial" w:eastAsia="Arial" w:hAnsi="Arial" w:cs="Arial"/>
          <w:spacing w:val="0"/>
          <w:sz w:val="18"/>
        </w:rPr>
        <w:t>176.- İzmir Milletvekili Mustafa Bilici'nin, Togg marka araçların Almanya'daki satış fiyatının daha düşük olduğu iddiasına ilişkin sorusu ve Ticaret Bakanı Ömer Bolat'ın cevabı (7/32535)</w:t>
      </w:r>
    </w:p>
    <w:p w:rsidR="00C71181" w:rsidP="00D827E1">
      <w:pPr>
        <w:spacing w:before="60" w:after="60" w:line="276" w:lineRule="auto"/>
        <w:ind w:firstLine="806"/>
        <w:jc w:val="both"/>
      </w:pPr>
      <w:r>
        <w:rPr>
          <w:rFonts w:ascii="Arial" w:eastAsia="Arial" w:hAnsi="Arial" w:cs="Arial"/>
          <w:spacing w:val="0"/>
          <w:sz w:val="18"/>
        </w:rPr>
        <w:t>177.- Manisa Milletvekili Bekir Başevirgen'in, Manisa'nın Turgutlu ilçesinde bulunan bir nikel madeninin ruhsat süresine ilişkin sorusu ve Enerji ve Tabii Kaynaklar Bakanı Alparslan Bayraktar'ın cevabı (7/32649)</w:t>
      </w:r>
    </w:p>
    <w:p w:rsidR="00C71181" w:rsidP="00D827E1">
      <w:pPr>
        <w:spacing w:before="60" w:after="60" w:line="276" w:lineRule="auto"/>
        <w:ind w:firstLine="806"/>
        <w:jc w:val="both"/>
      </w:pPr>
      <w:r>
        <w:rPr>
          <w:rFonts w:ascii="Arial" w:eastAsia="Arial" w:hAnsi="Arial" w:cs="Arial"/>
          <w:spacing w:val="0"/>
          <w:sz w:val="18"/>
        </w:rPr>
        <w:t>178.- İzmir Milletvekili Sevda Erdan Kılıç'ın, bir maç yayını için İrlanda'ya gidecek olan TRT ekibine vize verilmemesine ilişkin sorusu ve Kültür ve Turizm Bakanı Mehmet Nuri Ersoy'un cevabı (7/32665)</w:t>
      </w:r>
    </w:p>
    <w:p w:rsidR="00C71181" w:rsidP="00D827E1">
      <w:pPr>
        <w:spacing w:before="60" w:after="60" w:line="276" w:lineRule="auto"/>
        <w:ind w:firstLine="806"/>
        <w:jc w:val="both"/>
      </w:pPr>
      <w:r>
        <w:rPr>
          <w:rFonts w:ascii="Arial" w:eastAsia="Arial" w:hAnsi="Arial" w:cs="Arial"/>
          <w:spacing w:val="0"/>
          <w:sz w:val="18"/>
        </w:rPr>
        <w:t>179.- Kayseri Milletvekili Aşkın Genç'in, sahte diploma yoluyla kamu kurumlarına atanan kişilere ilişkin sorusu ve Millî Savunma Bakanı Yaşar Güler'in cevabı (7/32673)</w:t>
      </w:r>
    </w:p>
    <w:p w:rsidR="00C71181" w:rsidP="00D827E1">
      <w:pPr>
        <w:spacing w:before="60" w:after="60" w:line="276" w:lineRule="auto"/>
        <w:ind w:firstLine="806"/>
        <w:jc w:val="both"/>
      </w:pPr>
      <w:r>
        <w:rPr>
          <w:rFonts w:ascii="Arial" w:eastAsia="Arial" w:hAnsi="Arial" w:cs="Arial"/>
          <w:spacing w:val="0"/>
          <w:sz w:val="18"/>
        </w:rPr>
        <w:t>180.- Zonguldak Milletvekili Deniz Yavuzyılmaz'ın, motosikletli kuryelere platform şirketler tarafından yapılan hız baskısının önlenmesine ilişkin sorusu ve Ticaret Bakanı Ömer Bolat'ın cevabı (7/32698)</w:t>
      </w:r>
    </w:p>
    <w:p w:rsidR="00C71181" w:rsidP="00D827E1">
      <w:pPr>
        <w:spacing w:before="60" w:after="60" w:line="276" w:lineRule="auto"/>
        <w:ind w:firstLine="806"/>
        <w:jc w:val="both"/>
      </w:pPr>
      <w:r>
        <w:rPr>
          <w:rFonts w:ascii="Arial" w:eastAsia="Arial" w:hAnsi="Arial" w:cs="Arial"/>
          <w:spacing w:val="0"/>
          <w:sz w:val="18"/>
        </w:rPr>
        <w:t>181.- İzmir Milletvekili Murat Bakan'ın, TBMM 100. Yıl Bahçe Lokantasında bir milletvekili danışmanının karıştığı iddia edilen olaya ilişkin sorusu ve Türkiye Büyük Millet Meclisi Başkan Vekili Bekir Bozdağ'ın cevabı (7/32717)</w:t>
      </w:r>
    </w:p>
    <w:p w:rsidR="00C71181" w:rsidP="00D827E1">
      <w:pPr>
        <w:spacing w:before="60" w:after="60" w:line="276" w:lineRule="auto"/>
        <w:ind w:firstLine="806"/>
        <w:jc w:val="both"/>
      </w:pPr>
      <w:r>
        <w:rPr>
          <w:rFonts w:ascii="Arial" w:eastAsia="Arial" w:hAnsi="Arial" w:cs="Arial"/>
          <w:spacing w:val="0"/>
          <w:sz w:val="18"/>
        </w:rPr>
        <w:t>182.- Zonguldak Milletvekili Deniz Yavuzyılmaz'ın, Suriyeyle imzalanan Enerji, Madencilik ve Hidrokarbon Alanlarında Mutabakat Zaptı'nın içeriğine ilişkin sorusu ve Enerji ve Tabii Kaynaklar Bakanı Alparslan Bayraktar'ın cevabı (7/32742)</w:t>
      </w:r>
    </w:p>
    <w:p w:rsidR="00C71181" w:rsidP="00D827E1">
      <w:pPr>
        <w:spacing w:before="60" w:after="60" w:line="276" w:lineRule="auto"/>
        <w:ind w:firstLine="806"/>
        <w:jc w:val="both"/>
      </w:pPr>
      <w:r>
        <w:rPr>
          <w:rFonts w:ascii="Arial" w:eastAsia="Arial" w:hAnsi="Arial" w:cs="Arial"/>
          <w:spacing w:val="0"/>
          <w:sz w:val="18"/>
        </w:rPr>
        <w:t>183.- Samsun Milletvekili Murat Çan'ın, Samsun'un Alaçam ilçesinde bulunan Dürtmen Dağı'nda açılması planlanan bir madenin çevresel etkilerine ilişkin sorusu ve Enerji ve Tabii Kaynaklar Bakanı Alparslan Bayraktar'ın cevabı (7/32744)</w:t>
      </w:r>
    </w:p>
    <w:p w:rsidR="00C71181" w:rsidP="00D827E1">
      <w:pPr>
        <w:spacing w:before="60" w:after="60" w:line="276" w:lineRule="auto"/>
        <w:ind w:firstLine="806"/>
        <w:jc w:val="both"/>
      </w:pPr>
      <w:r>
        <w:rPr>
          <w:rFonts w:ascii="Arial" w:eastAsia="Arial" w:hAnsi="Arial" w:cs="Arial"/>
          <w:spacing w:val="0"/>
          <w:sz w:val="18"/>
        </w:rPr>
        <w:t>184.- İzmir Milletvekili Sevda Erdan Kılıç'ın, Cumhurbaşkanınca sürekli hastalık, sakatlık ve kocama sebebiyle affedilen kişilere ilişkin sorusu ve Cumhurbaşkanı Yardımcısı Cevdet Yılmaz'ın cevabı (7/32809)</w:t>
      </w:r>
    </w:p>
    <w:p w:rsidR="00C71181" w:rsidP="00D827E1">
      <w:pPr>
        <w:spacing w:before="60" w:after="60" w:line="276" w:lineRule="auto"/>
        <w:ind w:firstLine="806"/>
        <w:jc w:val="both"/>
      </w:pPr>
      <w:r>
        <w:rPr>
          <w:rFonts w:ascii="Arial" w:eastAsia="Arial" w:hAnsi="Arial" w:cs="Arial"/>
          <w:spacing w:val="0"/>
          <w:sz w:val="18"/>
        </w:rPr>
        <w:t>185.- Muğla Milletvekili Selçuk Özdağ'ın, yurt dışındaki üniversitelerden mezun olup denklik belgesiyle Bakanlıkta işe başlayan personele ilişkin sorusu ve Enerji ve Tabii Kaynaklar Bakanı Alparslan Bayraktar'ın cevabı (7/32844)</w:t>
      </w:r>
    </w:p>
    <w:p w:rsidR="00C71181" w:rsidP="00D827E1">
      <w:pPr>
        <w:spacing w:before="60" w:after="60" w:line="276" w:lineRule="auto"/>
        <w:ind w:firstLine="806"/>
        <w:jc w:val="both"/>
      </w:pPr>
      <w:r>
        <w:rPr>
          <w:rFonts w:ascii="Arial" w:eastAsia="Arial" w:hAnsi="Arial" w:cs="Arial"/>
          <w:spacing w:val="0"/>
          <w:sz w:val="18"/>
        </w:rPr>
        <w:t>186.- Zonguldak Milletvekili Eylem Ertuğ Ertuğrul'un, 2025 yılında yapılan Yüksek Askerî Şûra toplantısında alınan kararlara ilişkin sorusu ve Millî Savunma Bakanı Yaşar Güler'in cevabı (7/32869)</w:t>
      </w:r>
    </w:p>
    <w:p w:rsidR="00C71181" w:rsidP="00D827E1">
      <w:pPr>
        <w:spacing w:before="60" w:after="60" w:line="276" w:lineRule="auto"/>
        <w:ind w:firstLine="806"/>
        <w:jc w:val="both"/>
      </w:pPr>
      <w:r>
        <w:rPr>
          <w:rFonts w:ascii="Arial" w:eastAsia="Arial" w:hAnsi="Arial" w:cs="Arial"/>
          <w:spacing w:val="0"/>
          <w:sz w:val="18"/>
        </w:rPr>
        <w:t>187.- Zonguldak Milletvekili Eylem Ertuğ Ertuğrul'un, sahte diploma yoluyla kamu kurumlarına atanan kişilere ilişkin sorusu ve Millî Savunma Bakanı Yaşar Güler'in cevabı (7/32870)</w:t>
      </w:r>
    </w:p>
    <w:p w:rsidR="00C71181" w:rsidP="00D827E1">
      <w:pPr>
        <w:spacing w:before="60" w:after="60" w:line="276" w:lineRule="auto"/>
        <w:ind w:firstLine="806"/>
        <w:jc w:val="both"/>
      </w:pPr>
      <w:r>
        <w:rPr>
          <w:rFonts w:ascii="Arial" w:eastAsia="Arial" w:hAnsi="Arial" w:cs="Arial"/>
          <w:spacing w:val="0"/>
          <w:sz w:val="18"/>
        </w:rPr>
        <w:t>188.- Uşak Milletvekili Ali Karaoba'nın, 6 Temmuz 2025 tarihinde Kuzey Irak'ta gerçekleşen ve askerlerimizin şehit olduğu olaya ilişkin sorusu ve Millî Savunma Bakanı Yaşar Güler'in cevabı (7/32871)</w:t>
      </w:r>
    </w:p>
    <w:p w:rsidR="00C71181" w:rsidP="00D827E1">
      <w:pPr>
        <w:spacing w:before="60" w:after="60" w:line="276" w:lineRule="auto"/>
        <w:ind w:firstLine="806"/>
        <w:jc w:val="both"/>
      </w:pPr>
      <w:r>
        <w:rPr>
          <w:rFonts w:ascii="Arial" w:eastAsia="Arial" w:hAnsi="Arial" w:cs="Arial"/>
          <w:spacing w:val="0"/>
          <w:sz w:val="18"/>
        </w:rPr>
        <w:t>189.- Manisa Milletvekili Şenol Sunat'ın, 6 Temmuz 2025 tarihinde Kuzey Irak'ta gerçekleşen ve askerlerimizin şehit olduğu olaya ilişkin sorusu ve Millî Savunma Bakanı Yaşar Güler'in cevabı (7/32873)</w:t>
      </w:r>
    </w:p>
    <w:p w:rsidR="00C71181" w:rsidP="00D827E1">
      <w:pPr>
        <w:spacing w:before="60" w:after="60" w:line="276" w:lineRule="auto"/>
        <w:ind w:firstLine="806"/>
        <w:jc w:val="both"/>
      </w:pPr>
      <w:r>
        <w:rPr>
          <w:rFonts w:ascii="Arial" w:eastAsia="Arial" w:hAnsi="Arial" w:cs="Arial"/>
          <w:spacing w:val="0"/>
          <w:sz w:val="18"/>
        </w:rPr>
        <w:t>190.- Uşak Milletvekili Ali Karaoba'nın, Afyonkarahisar ve İscehisar mermer sektörünün ihracat hacmini artırmak için yapılması gereken çalışmalara ilişkin sorusu ve Ticaret Bakanı Ömer Bolat'ın cevabı (7/32903)</w:t>
      </w:r>
    </w:p>
    <w:p w:rsidR="00C71181" w:rsidP="00D827E1">
      <w:pPr>
        <w:spacing w:before="60" w:after="60" w:line="276" w:lineRule="auto"/>
        <w:ind w:firstLine="806"/>
        <w:jc w:val="both"/>
      </w:pPr>
      <w:r>
        <w:rPr>
          <w:rFonts w:ascii="Arial" w:eastAsia="Arial" w:hAnsi="Arial" w:cs="Arial"/>
          <w:spacing w:val="0"/>
          <w:sz w:val="18"/>
        </w:rPr>
        <w:t>191.- Muğla Milletvekili Selçuk Özdağ'ın, yurt dışındaki üniversitelerden mezun olup denklik belgesiyle Bakanlıkta işe başlayan personele ilişkin sorusu ve Ticaret Bakanı Ömer Bolat'ın cevabı (7/32904)</w:t>
      </w:r>
    </w:p>
    <w:p w:rsidR="00C71181" w:rsidP="00D827E1">
      <w:pPr>
        <w:spacing w:before="60" w:after="60" w:line="276" w:lineRule="auto"/>
        <w:ind w:firstLine="806"/>
        <w:jc w:val="both"/>
      </w:pPr>
      <w:r>
        <w:rPr>
          <w:rFonts w:ascii="Arial" w:eastAsia="Arial" w:hAnsi="Arial" w:cs="Arial"/>
          <w:spacing w:val="0"/>
          <w:sz w:val="18"/>
        </w:rPr>
        <w:t>192.- Muğla Milletvekili Selçuk Özdağ'ın, yurt dışındaki üniversitelerden mezun olup denklik belgesiyle işe başlayan personele ilişkin sorusu ve Türkiye Büyük Millet Meclisi Başkan Vekili Bekir Bozdağ'ın cevabı (7/32917)</w:t>
      </w:r>
    </w:p>
    <w:p w:rsidR="00C71181" w:rsidP="00D827E1">
      <w:pPr>
        <w:spacing w:before="60" w:after="60" w:line="276" w:lineRule="auto"/>
        <w:ind w:firstLine="806"/>
        <w:jc w:val="both"/>
      </w:pPr>
      <w:r>
        <w:rPr>
          <w:rFonts w:ascii="Arial" w:eastAsia="Arial" w:hAnsi="Arial" w:cs="Arial"/>
          <w:spacing w:val="0"/>
          <w:sz w:val="18"/>
        </w:rPr>
        <w:t>193.- Diyarbakır Milletvekili Ceylan Akça Cupolo'nun, bir futbol müsabakasında yaşandığı iddia edilen olaylara ilişkin sorusu ve Cumhurbaşkanı Yardımcısı Cevdet Yılmaz'ın cevabı (7/32918)</w:t>
      </w:r>
    </w:p>
    <w:p w:rsidR="00C71181" w:rsidP="00D827E1">
      <w:pPr>
        <w:spacing w:before="60" w:after="60" w:line="276" w:lineRule="auto"/>
        <w:ind w:firstLine="806"/>
        <w:jc w:val="both"/>
      </w:pPr>
      <w:r>
        <w:rPr>
          <w:rFonts w:ascii="Arial" w:eastAsia="Arial" w:hAnsi="Arial" w:cs="Arial"/>
          <w:spacing w:val="0"/>
          <w:sz w:val="18"/>
        </w:rPr>
        <w:t>194.- Ağrı Milletvekili Nejla Demir'in, Bitki Koruma Ürünleri Bayi ve Toptancılık Yazılı Sınavı'na ilişkin sorusu ve Cumhurbaşkanı Yardımcısı Cevdet Yılmaz'ın cevabı (7/32919)</w:t>
      </w:r>
    </w:p>
    <w:p w:rsidR="00C71181" w:rsidP="00D827E1">
      <w:pPr>
        <w:spacing w:before="60" w:after="60" w:line="276" w:lineRule="auto"/>
        <w:ind w:firstLine="806"/>
        <w:jc w:val="both"/>
      </w:pPr>
      <w:r>
        <w:rPr>
          <w:rFonts w:ascii="Arial" w:eastAsia="Arial" w:hAnsi="Arial" w:cs="Arial"/>
          <w:spacing w:val="0"/>
          <w:sz w:val="18"/>
        </w:rPr>
        <w:t>195.- Artvin Milletvekili Uğur Bayraktutan'ın, Yusufeli Barajı'nın maliyetine ilişkin sorusu ve Cumhurbaşkanı Yardımcısı Cevdet Yılmaz'ın cevabı (7/32920)</w:t>
      </w:r>
    </w:p>
    <w:p w:rsidR="00C71181" w:rsidP="00D827E1">
      <w:pPr>
        <w:spacing w:before="60" w:after="60" w:line="276" w:lineRule="auto"/>
        <w:ind w:firstLine="806"/>
        <w:jc w:val="both"/>
      </w:pPr>
      <w:r>
        <w:rPr>
          <w:rFonts w:ascii="Arial" w:eastAsia="Arial" w:hAnsi="Arial" w:cs="Arial"/>
          <w:spacing w:val="0"/>
          <w:sz w:val="18"/>
        </w:rPr>
        <w:t>196.- Şanlıurfa Milletvekili Mahmut Tanal'ın, üniversite kütüphanelerine yapılan kitap alımlarına ilişkin sorusu ve Cumhurbaşkanı Yardımcısı Cevdet Yılmaz'ın cevabı (7/32921)</w:t>
      </w:r>
    </w:p>
    <w:p w:rsidR="00C71181" w:rsidP="00D827E1">
      <w:pPr>
        <w:spacing w:before="60" w:after="60" w:line="276" w:lineRule="auto"/>
        <w:ind w:firstLine="806"/>
        <w:jc w:val="both"/>
      </w:pPr>
      <w:r>
        <w:rPr>
          <w:rFonts w:ascii="Arial" w:eastAsia="Arial" w:hAnsi="Arial" w:cs="Arial"/>
          <w:spacing w:val="0"/>
          <w:sz w:val="18"/>
        </w:rPr>
        <w:t>197.- Ankara Milletvekili Aliye Timisi Ersever'in, Van ilindeki kamu binalarının depreme dayanıklılığına ilişkin sorusu ve Cumhurbaşkanı Yardımcısı Cevdet Yılmaz'ın cevabı (7/32922)</w:t>
      </w:r>
    </w:p>
    <w:p w:rsidR="00C71181" w:rsidP="00D827E1">
      <w:pPr>
        <w:spacing w:before="60" w:after="60" w:line="276" w:lineRule="auto"/>
        <w:ind w:firstLine="806"/>
        <w:jc w:val="both"/>
      </w:pPr>
      <w:r>
        <w:rPr>
          <w:rFonts w:ascii="Arial" w:eastAsia="Arial" w:hAnsi="Arial" w:cs="Arial"/>
          <w:spacing w:val="0"/>
          <w:sz w:val="18"/>
        </w:rPr>
        <w:t>198.- İstanbul Milletvekili Burak Akburak'ın, piyasadan toplatılmasına karar verilen oda kokularına ilişkin sorusu ve Ticaret Bakanı Ömer Bolat'ın cevabı (7/33016)</w:t>
      </w:r>
    </w:p>
    <w:p w:rsidR="00C71181" w:rsidP="00D827E1">
      <w:pPr>
        <w:spacing w:before="60" w:after="60" w:line="276" w:lineRule="auto"/>
        <w:ind w:firstLine="806"/>
        <w:jc w:val="both"/>
      </w:pPr>
      <w:r>
        <w:rPr>
          <w:rFonts w:ascii="Arial" w:eastAsia="Arial" w:hAnsi="Arial" w:cs="Arial"/>
          <w:spacing w:val="0"/>
          <w:sz w:val="18"/>
        </w:rPr>
        <w:t>199.- Manisa Milletvekili Özgür Özel'in, bazı belediye başkanları hakkında yürütülen soruşturma süreçlerine ilişkin sorusu ve Adalet Bakanı Yılmaz Tunç'un cevabı (7/33030)</w:t>
      </w:r>
    </w:p>
    <w:p w:rsidR="00C71181" w:rsidP="00D827E1">
      <w:pPr>
        <w:spacing w:before="60" w:after="60" w:line="276" w:lineRule="auto"/>
        <w:ind w:firstLine="806"/>
        <w:jc w:val="both"/>
      </w:pPr>
      <w:r>
        <w:rPr>
          <w:rFonts w:ascii="Arial" w:eastAsia="Arial" w:hAnsi="Arial" w:cs="Arial"/>
          <w:spacing w:val="0"/>
          <w:sz w:val="18"/>
        </w:rPr>
        <w:t>200.- Zonguldak Milletvekili Deniz Yavuzyılmaz'ın, akaryakıt istasyonu sayısına ilişkin sorusu ve Enerji ve Tabii Kaynaklar Bakanı Alparslan Bayraktar'ın cevabı (7/33048)</w:t>
      </w:r>
    </w:p>
    <w:p w:rsidR="00C71181" w:rsidP="00D827E1">
      <w:pPr>
        <w:spacing w:before="60" w:after="60" w:line="276" w:lineRule="auto"/>
        <w:ind w:firstLine="806"/>
        <w:jc w:val="both"/>
      </w:pPr>
      <w:r>
        <w:rPr>
          <w:rFonts w:ascii="Arial" w:eastAsia="Arial" w:hAnsi="Arial" w:cs="Arial"/>
          <w:spacing w:val="0"/>
          <w:sz w:val="18"/>
        </w:rPr>
        <w:t>201.- Batman Milletvekili Zeynep Oduncu Kutevi'nin, Batman Çayı'nda meydana gelen toplu balık ölümlerine ilişkin sorusu ve Enerji ve Tabii Kaynaklar Bakanı Alparslan Bayraktar'ın cevabı (7/33057)</w:t>
      </w:r>
    </w:p>
    <w:p w:rsidR="00C71181" w:rsidP="00D827E1">
      <w:pPr>
        <w:spacing w:before="60" w:after="60" w:line="276" w:lineRule="auto"/>
        <w:ind w:firstLine="806"/>
        <w:jc w:val="both"/>
      </w:pPr>
      <w:r>
        <w:rPr>
          <w:rFonts w:ascii="Arial" w:eastAsia="Arial" w:hAnsi="Arial" w:cs="Arial"/>
          <w:spacing w:val="0"/>
          <w:sz w:val="18"/>
        </w:rPr>
        <w:t>202.- İzmir Milletvekili İbrahim Akın'ın, Uşak'ta faaliyet gösteren bir altın madeninin çevresel etkilerine ilişkin sorusu ve Enerji ve Tabii Kaynaklar Bakanı Alparslan Bayraktar'ın cevabı (7/33058)</w:t>
      </w:r>
    </w:p>
    <w:p w:rsidR="00C71181" w:rsidP="00D827E1">
      <w:pPr>
        <w:spacing w:before="60" w:after="60" w:line="276" w:lineRule="auto"/>
        <w:ind w:firstLine="806"/>
        <w:jc w:val="both"/>
      </w:pPr>
      <w:r>
        <w:rPr>
          <w:rFonts w:ascii="Arial" w:eastAsia="Arial" w:hAnsi="Arial" w:cs="Arial"/>
          <w:spacing w:val="0"/>
          <w:sz w:val="18"/>
        </w:rPr>
        <w:t>203.- Zonguldak Milletvekili Deniz Yavuzyılmaz'ın, akaryakıt istasyonu sayısına ilişkin sorusu ve Ticaret Bakanı Ömer Bolat'ın cevabı (7/33109)</w:t>
      </w:r>
    </w:p>
    <w:p w:rsidR="00C71181" w:rsidP="00D827E1">
      <w:pPr>
        <w:spacing w:before="60" w:after="60" w:line="276" w:lineRule="auto"/>
        <w:ind w:firstLine="806"/>
        <w:jc w:val="both"/>
      </w:pPr>
      <w:r>
        <w:rPr>
          <w:rFonts w:ascii="Arial" w:eastAsia="Arial" w:hAnsi="Arial" w:cs="Arial"/>
          <w:spacing w:val="0"/>
          <w:sz w:val="18"/>
        </w:rPr>
        <w:t>204.- İzmir Milletvekili Seda Kâya Ösen'in, 2022-2024 yılları arasında sektörlere göre konkordato başvurularına ilişkin sorusu ve Ticaret Bakanı Ömer Bolat'ın cevabı (7/33110)</w:t>
      </w:r>
    </w:p>
    <w:p w:rsidR="00C71181" w:rsidP="00D827E1">
      <w:pPr>
        <w:spacing w:before="60" w:after="60" w:line="276" w:lineRule="auto"/>
        <w:ind w:firstLine="806"/>
        <w:jc w:val="both"/>
      </w:pPr>
      <w:r>
        <w:rPr>
          <w:rFonts w:ascii="Arial" w:eastAsia="Arial" w:hAnsi="Arial" w:cs="Arial"/>
          <w:spacing w:val="0"/>
          <w:sz w:val="18"/>
        </w:rPr>
        <w:t>205.- Mersin Milletvekili Mehmet Emin Ekmen'in, 2020-2025 yılları arasında akademik ilanlara karşı açılan davalara ilişkin sorusu ve Cumhurbaşkanı Yardımcısı Cevdet Yılmaz'ın cevabı (7/33118)</w:t>
      </w:r>
    </w:p>
    <w:p w:rsidR="00C71181" w:rsidP="00D827E1">
      <w:pPr>
        <w:spacing w:before="60" w:after="60" w:line="276" w:lineRule="auto"/>
        <w:ind w:firstLine="806"/>
        <w:jc w:val="both"/>
      </w:pPr>
      <w:r>
        <w:rPr>
          <w:rFonts w:ascii="Arial" w:eastAsia="Arial" w:hAnsi="Arial" w:cs="Arial"/>
          <w:spacing w:val="0"/>
          <w:sz w:val="18"/>
        </w:rPr>
        <w:t>206.- Erzincan Milletvekili Mustafa Sarıgül'ün, yangın uçaklarının faal hale getirilmesi için gereken bakım onarım maliyetine ilişkin sorusu ve Hazine ve Maliye Bakanı Mehmet Şimşek'in cevabı (7/33145)</w:t>
      </w:r>
    </w:p>
    <w:p w:rsidR="00C71181" w:rsidP="00D827E1">
      <w:pPr>
        <w:spacing w:before="60" w:after="60" w:line="276" w:lineRule="auto"/>
        <w:ind w:firstLine="806"/>
        <w:jc w:val="both"/>
      </w:pPr>
      <w:r>
        <w:rPr>
          <w:rFonts w:ascii="Arial" w:eastAsia="Arial" w:hAnsi="Arial" w:cs="Arial"/>
          <w:spacing w:val="0"/>
          <w:sz w:val="18"/>
        </w:rPr>
        <w:t>207.- Kocaeli Milletvekili Ömer Faruk Gergerlioğlu'nun, Erzurum H Tipi Kapalı Cezaevinde bulunan bir mahkûma kolluk kuvvetlerinin kötü muamelede bulunduğu iddiasına ilişkin sorusu ve Millî Savunma Bakanı Yaşar Güler'in cevabı (7/33182)</w:t>
      </w:r>
    </w:p>
    <w:p w:rsidR="00C71181" w:rsidP="00D827E1">
      <w:pPr>
        <w:spacing w:before="60" w:after="60" w:line="276" w:lineRule="auto"/>
        <w:ind w:firstLine="806"/>
        <w:jc w:val="both"/>
      </w:pPr>
      <w:r>
        <w:rPr>
          <w:rFonts w:ascii="Arial" w:eastAsia="Arial" w:hAnsi="Arial" w:cs="Arial"/>
          <w:spacing w:val="0"/>
          <w:sz w:val="18"/>
        </w:rPr>
        <w:t>208.- İzmir Milletvekili Seda Kâya Ösen'in, İzmir'de 2025 yılında kapanan ve tasfiye sürecine giren işletmelere ilişkin sorusu ve Ticaret Bakanı Ömer Bolat'ın cevabı (7/33205)</w:t>
      </w:r>
    </w:p>
    <w:p w:rsidR="00C71181" w:rsidP="00D827E1">
      <w:pPr>
        <w:spacing w:before="60" w:after="60" w:line="276" w:lineRule="auto"/>
        <w:ind w:firstLine="806"/>
        <w:jc w:val="both"/>
      </w:pPr>
      <w:r>
        <w:rPr>
          <w:rFonts w:ascii="Arial" w:eastAsia="Arial" w:hAnsi="Arial" w:cs="Arial"/>
          <w:spacing w:val="0"/>
          <w:sz w:val="18"/>
        </w:rPr>
        <w:t>209.- Karabük Milletvekili Cevdet Akay'ın, Ziraat Bankası ve Ziraat Katılım Bankası yöneticileriyle ilgili bazı iddialara ilişkin sorusu ve Cumhurbaşkanı Yardımcısı Cevdet Yılmaz'ın cevabı (7/33220)</w:t>
      </w:r>
    </w:p>
    <w:p w:rsidR="00C71181" w:rsidP="00D827E1">
      <w:pPr>
        <w:spacing w:before="60" w:after="60" w:line="276" w:lineRule="auto"/>
        <w:ind w:firstLine="806"/>
        <w:jc w:val="both"/>
      </w:pPr>
      <w:r>
        <w:rPr>
          <w:rFonts w:ascii="Arial" w:eastAsia="Arial" w:hAnsi="Arial" w:cs="Arial"/>
          <w:spacing w:val="0"/>
          <w:sz w:val="18"/>
        </w:rPr>
        <w:t>210.- Kayseri Milletvekili Mustafa Baki Ersoy'un, Erciyes Üniversitesi bünyesinde çalışan bazı kamu işçilerinin maaş ödemelerinde yaşanan gecikmelere ilişkin sorusu ve Hazine ve Maliye Bakanı Mehmet Şimşek'in cevabı (7/33236)</w:t>
      </w:r>
    </w:p>
    <w:p w:rsidR="00C71181" w:rsidP="00D827E1">
      <w:pPr>
        <w:spacing w:before="60" w:after="60" w:line="276" w:lineRule="auto"/>
        <w:ind w:firstLine="806"/>
        <w:jc w:val="both"/>
      </w:pPr>
      <w:r>
        <w:rPr>
          <w:rFonts w:ascii="Arial" w:eastAsia="Arial" w:hAnsi="Arial" w:cs="Arial"/>
          <w:spacing w:val="0"/>
          <w:sz w:val="18"/>
        </w:rPr>
        <w:t>211.- Bursa Milletvekili Nurhayat Altaca Kayışoğlu'nun, son beş yılda ülke genelinde iflas eden veya konkordato ilan eden işletmelere dair istatistiklere ilişkin sorusu ve Ticaret Bakanı Ömer Bolat'ın cevabı (7/33309)</w:t>
      </w:r>
    </w:p>
    <w:p w:rsidR="00C71181" w:rsidP="00D827E1">
      <w:pPr>
        <w:spacing w:before="60" w:after="60" w:line="276" w:lineRule="auto"/>
        <w:ind w:firstLine="806"/>
        <w:jc w:val="both"/>
      </w:pPr>
      <w:r>
        <w:rPr>
          <w:rFonts w:ascii="Arial" w:eastAsia="Arial" w:hAnsi="Arial" w:cs="Arial"/>
          <w:spacing w:val="0"/>
          <w:sz w:val="18"/>
        </w:rPr>
        <w:t>212.- Uşak Milletvekili Ali Karaoba'nın, bazı yabancıların sahte banka dekontları ve değerleme raporlarıyla vatandaşlık aldığı iddiasına ilişkin sorusu ve Cumhurbaşkanı Yardımcısı Cevdet Yılmaz'ın cevabı (7/33474)</w:t>
      </w:r>
    </w:p>
    <w:p w:rsidR="00C71181" w:rsidP="00D827E1">
      <w:pPr>
        <w:spacing w:before="60" w:after="60" w:line="276" w:lineRule="auto"/>
        <w:ind w:firstLine="806"/>
        <w:jc w:val="both"/>
      </w:pPr>
      <w:r>
        <w:rPr>
          <w:rFonts w:ascii="Arial" w:eastAsia="Arial" w:hAnsi="Arial" w:cs="Arial"/>
          <w:spacing w:val="0"/>
          <w:sz w:val="18"/>
        </w:rPr>
        <w:t>213.- Şırnak Milletvekili Nevroz Uysal Aslan'ın, Şırnak'ta hayatını kaybeden bir kişinin cenazesinin defin işlemlerine ilişkin sorusu ve Cumhurbaşkanı Yardımcısı Cevdet Yılmaz'ın cevabı (7/33475)</w:t>
      </w:r>
    </w:p>
    <w:p w:rsidR="00C71181">
      <w:pPr>
        <w:spacing w:after="0" w:line="240" w:lineRule="auto"/>
      </w:pPr>
    </w:p>
    <w:p w:rsidR="00C71181">
      <w:pPr>
        <w:spacing w:after="0" w:line="276" w:lineRule="auto"/>
        <w:jc w:val="center"/>
        <w:rPr>
          <w:rFonts w:ascii="Times New Roman" w:hAnsi="Times New Roman"/>
          <w:b/>
          <w:sz w:val="18"/>
        </w:rPr>
      </w:pPr>
    </w:p>
    <w:p w:rsidR="00C71181">
      <w:pPr>
        <w:spacing w:after="0" w:line="276" w:lineRule="auto"/>
        <w:jc w:val="center"/>
      </w:pPr>
      <w:r>
        <w:rPr>
          <w:rFonts w:ascii="Arial" w:eastAsia="Arial" w:hAnsi="Arial" w:cs="Arial"/>
          <w:spacing w:val="0"/>
          <w:sz w:val="18"/>
        </w:rPr>
        <w:t>1 Ekim 2025 Çarşamba</w:t>
      </w:r>
    </w:p>
    <w:p w:rsidR="00C71181">
      <w:pPr>
        <w:spacing w:after="0" w:line="276" w:lineRule="auto"/>
        <w:jc w:val="center"/>
      </w:pPr>
      <w:r>
        <w:rPr>
          <w:rFonts w:ascii="Arial" w:eastAsia="Arial" w:hAnsi="Arial" w:cs="Arial"/>
          <w:spacing w:val="0"/>
          <w:sz w:val="18"/>
        </w:rPr>
        <w:t>BİRİNCİ OTURUM</w:t>
      </w:r>
    </w:p>
    <w:p w:rsidR="00C71181">
      <w:pPr>
        <w:spacing w:after="0" w:line="276" w:lineRule="auto"/>
        <w:jc w:val="center"/>
      </w:pPr>
      <w:r>
        <w:rPr>
          <w:rFonts w:ascii="Arial" w:eastAsia="Arial" w:hAnsi="Arial" w:cs="Arial"/>
          <w:spacing w:val="0"/>
          <w:sz w:val="18"/>
        </w:rPr>
        <w:t>Açılma Saati: 14.03</w:t>
      </w:r>
    </w:p>
    <w:p w:rsidR="00C71181">
      <w:pPr>
        <w:spacing w:after="0" w:line="276" w:lineRule="auto"/>
        <w:jc w:val="center"/>
      </w:pPr>
      <w:r>
        <w:rPr>
          <w:rFonts w:ascii="Arial" w:eastAsia="Arial" w:hAnsi="Arial" w:cs="Arial"/>
          <w:spacing w:val="0"/>
          <w:sz w:val="18"/>
        </w:rPr>
        <w:t>BAŞKAN: Numan KURTULMUŞ</w:t>
      </w:r>
    </w:p>
    <w:p w:rsidR="00C71181">
      <w:pPr>
        <w:spacing w:after="0" w:line="276" w:lineRule="auto"/>
        <w:jc w:val="center"/>
      </w:pPr>
      <w:r>
        <w:rPr>
          <w:rFonts w:ascii="Arial" w:eastAsia="Arial" w:hAnsi="Arial" w:cs="Arial"/>
          <w:spacing w:val="0"/>
          <w:sz w:val="18"/>
        </w:rPr>
        <w:t>KÂTİP ÜYELER: Mustafa BİLİCİ (İzmir), Adil BİÇER (Kütahya)</w:t>
      </w:r>
    </w:p>
    <w:p w:rsidR="00C71181">
      <w:pPr>
        <w:spacing w:after="0" w:line="276" w:lineRule="auto"/>
        <w:jc w:val="center"/>
      </w:pPr>
      <w:r>
        <w:rPr>
          <w:rFonts w:ascii="Arial" w:eastAsia="Arial" w:hAnsi="Arial" w:cs="Arial"/>
          <w:spacing w:val="0"/>
          <w:sz w:val="18"/>
        </w:rPr>
        <w:t>----- 0 -----</w:t>
      </w:r>
      <w:r>
        <w:rPr>
          <w:rFonts w:ascii="Arial" w:eastAsia="Arial" w:hAnsi="Arial" w:cs="Arial"/>
          <w:spacing w:val="0"/>
          <w:sz w:val="18"/>
        </w:rPr>
        <w:tab/>
      </w:r>
    </w:p>
    <w:p w:rsidR="00C71181">
      <w:pPr>
        <w:spacing w:after="0" w:line="276" w:lineRule="auto"/>
        <w:ind w:firstLine="806"/>
        <w:jc w:val="both"/>
      </w:pPr>
      <w:r>
        <w:rPr>
          <w:rFonts w:ascii="Arial" w:eastAsia="Arial" w:hAnsi="Arial" w:cs="Arial"/>
          <w:spacing w:val="0"/>
          <w:sz w:val="18"/>
        </w:rPr>
        <w:t xml:space="preserve">BAŞKAN - Sayın milletvekilleri, Türkiye Büyük Millet Meclisinin 28'inci Döneminin Dördüncü Yasama Yılının açılışını gerçekleştiriyoruz. </w:t>
      </w:r>
    </w:p>
    <w:p w:rsidR="00C71181">
      <w:pPr>
        <w:spacing w:after="0" w:line="276" w:lineRule="auto"/>
        <w:ind w:firstLine="806"/>
        <w:jc w:val="both"/>
      </w:pPr>
    </w:p>
    <w:p w:rsidR="00C71181">
      <w:pPr>
        <w:spacing w:before="60" w:after="60" w:line="276" w:lineRule="auto"/>
        <w:ind w:firstLine="806"/>
        <w:jc w:val="both"/>
      </w:pPr>
      <w:r>
        <w:rPr>
          <w:rFonts w:ascii="Arial" w:eastAsia="Arial" w:hAnsi="Arial" w:cs="Arial"/>
          <w:spacing w:val="0"/>
          <w:sz w:val="18"/>
        </w:rPr>
        <w:t>II.- OTURUM BAŞKANLARININ KONUŞMALARI</w:t>
      </w:r>
    </w:p>
    <w:p w:rsidR="00C71181">
      <w:pPr>
        <w:spacing w:before="60" w:after="60" w:line="276" w:lineRule="auto"/>
        <w:ind w:firstLine="806"/>
        <w:jc w:val="both"/>
      </w:pPr>
      <w:r>
        <w:rPr>
          <w:rFonts w:ascii="Arial" w:eastAsia="Arial" w:hAnsi="Arial" w:cs="Arial"/>
          <w:spacing w:val="0"/>
          <w:sz w:val="18"/>
        </w:rPr>
        <w:t>1.- TBMM Başkanı Numan Kurtulmuş’un, Türkiye Büyük Millet Meclisinin 28’inci Dönem Dördüncü Yasama Yılının açılışı nedeniyle konuşması</w:t>
      </w:r>
    </w:p>
    <w:p w:rsidR="00C71181">
      <w:pPr>
        <w:spacing w:after="0" w:line="276" w:lineRule="auto"/>
        <w:ind w:firstLine="806"/>
        <w:jc w:val="both"/>
      </w:pPr>
    </w:p>
    <w:p w:rsidR="00C71181">
      <w:pPr>
        <w:spacing w:after="0" w:line="276" w:lineRule="auto"/>
        <w:ind w:firstLine="806"/>
        <w:jc w:val="both"/>
      </w:pPr>
      <w:r>
        <w:rPr>
          <w:rFonts w:ascii="Arial" w:eastAsia="Arial" w:hAnsi="Arial" w:cs="Arial"/>
          <w:spacing w:val="0"/>
          <w:sz w:val="18"/>
        </w:rPr>
        <w:t xml:space="preserve">BAŞKAN - Öncelikle, yasama yılında yapacağımız faaliyetlerin milletimiz için, ülkemiz için, bölgemiz için ve bütün insanlık için hayırlı olmasını temenni ediyorum. İnşallah, çok başarılı işlere imza atacak bir çalışma yılını gerçekleştirmiş oluruz. </w:t>
      </w:r>
    </w:p>
    <w:p w:rsidR="00C71181">
      <w:pPr>
        <w:spacing w:after="0" w:line="276" w:lineRule="auto"/>
        <w:ind w:firstLine="806"/>
        <w:jc w:val="both"/>
      </w:pPr>
      <w:r>
        <w:rPr>
          <w:rFonts w:ascii="Arial" w:eastAsia="Arial" w:hAnsi="Arial" w:cs="Arial"/>
          <w:spacing w:val="0"/>
          <w:sz w:val="18"/>
        </w:rPr>
        <w:t>Değerli milletvekili arkadaşlarım, Türkiye Büyük Millet Meclisi, hepimizin yakinen bildiği gibi, devlet kuran bir Parlamentodur; aynı zamanda, darbelere karşı milletin iradesini en zor şartlarda savunan, her zaman milletin iradesinin tecelli etmiş olduğu önemli bir demokrasi meydanıdır. Türkiye Büyük Millet Meclisi, halkın talep ve beklentilerinin dile getirildiği, halkın talep ve beklentilerinin karşılandığı ve ülkenin, milletin ihtiyaç duyduğu yasaların milletin gözetiminde yasalaştığı bir mekândır, bir mercidir. Türkiye Büyük Millet Meclisi, bu anlamda yasama faaliyetlerinin yanı sıra da millet adına denetim fonksiyonunu hakkıyla yerine getiren fevkalade önemli bir demokrasi platformudur.</w:t>
      </w:r>
    </w:p>
    <w:p w:rsidR="00C71181">
      <w:pPr>
        <w:spacing w:after="0" w:line="276" w:lineRule="auto"/>
        <w:ind w:firstLine="806"/>
        <w:jc w:val="both"/>
      </w:pPr>
      <w:r>
        <w:rPr>
          <w:rFonts w:ascii="Arial" w:eastAsia="Arial" w:hAnsi="Arial" w:cs="Arial"/>
          <w:spacing w:val="0"/>
          <w:sz w:val="18"/>
        </w:rPr>
        <w:t>Değerli milletvekilleri, bu özelliklerinin yanında hiç şüphesiz Türkiye Büyük Millet Meclisinin en önemli özelliklerinden biri de sadece iç meselelere odaklanmak değil, aynı zamanda bölgemizin ve dünyanın meselelerine karşı da milletimiz adına duyarlı bir şekilde hareket etmek olmuştur. Bu çerçevede, özellikle içinden geçmekte olduğumuz bu dönemde başta bölgemiz olmak üzere dünyada yaşanan bütün önemli gelişmelerde Türkiye Büyük Millet Meclisi üzerine düşeni yapmış, bu sorumluluğu yerine getirmiş ve dünya parlamentolarına örnek olmuştur. Bu çerçevede, özellikle son iki yıldır İsrail'in Gazze işgali başta olmak üzere bölgedeki ülkelerin egemenliklerine, bağımsızlıklarına karşı açık, aleni saldırıların karşısında Türkiye Büyük Millet Meclisi her zaman bir olmuş, beraber olmuş, kenetlenmiş ve bu saldırganlığı, bu barbarlığı ittifakla kınamasını başarmış demokratik bir Parlamentodur. (AK PARTİ ve MHP sıralarından alkışlar)</w:t>
      </w:r>
    </w:p>
    <w:p w:rsidR="00C71181">
      <w:pPr>
        <w:spacing w:after="0" w:line="276" w:lineRule="auto"/>
        <w:ind w:firstLine="806"/>
        <w:jc w:val="both"/>
      </w:pPr>
      <w:r>
        <w:rPr>
          <w:rFonts w:ascii="Arial" w:eastAsia="Arial" w:hAnsi="Arial" w:cs="Arial"/>
          <w:spacing w:val="0"/>
          <w:sz w:val="18"/>
        </w:rPr>
        <w:t xml:space="preserve">Ayrıca, Türkiye Büyük Millet Meclisi bütün uluslararası platformlarda parlamenter diplomasinin bütün imkânlarını kullanarak Türkiye'nin fikirlerini, görüşlerini, uluslararası alandaki önceliklerini; başta Kuzey Kıbrıs Türk Cumhuriyeti'mizin hak ve hukuku olmak üzere her alanda parlamenter diplomasinin imkânlarını kullanarak görüşlerimizi millet adına dile getirmiştir. </w:t>
      </w:r>
    </w:p>
    <w:p w:rsidR="00C71181">
      <w:pPr>
        <w:spacing w:after="0" w:line="276" w:lineRule="auto"/>
        <w:ind w:firstLine="806"/>
        <w:jc w:val="both"/>
      </w:pPr>
      <w:r>
        <w:rPr>
          <w:rFonts w:ascii="Arial" w:eastAsia="Arial" w:hAnsi="Arial" w:cs="Arial"/>
          <w:spacing w:val="0"/>
          <w:sz w:val="18"/>
        </w:rPr>
        <w:t xml:space="preserve">Değerli milletvekili arkadaşlarım, Türkiye Büyük Millet Meclisi hiç şüphesiz bu faaliyetlerinin yanı sıra siyasetin de merkezidir; farklı siyasi partilerin, farklı siyasi görüşlerin bir araya geldiği, görüşlerini müzakere ettiği, görüşleri çerçevesinde mücadele ettiği, gereğinde en sert sözlerle ama en olgun tavırlarla fikirlerini ifade edebildiği bir demokrasi platformudur; özellikle 28'inci Yasama Döneminde Parlamentoda 6 siyasi partinin grupla ve 8 partinin grubu olmadan temsil edildiği fevkalade güçlü bir demokratik temsil gücüne sahiptir. Bu çerçevede, Türkiye Büyük Millet Meclisinin bu yasama yılında da -Dördüncü Yasama Yılında da- fevkalade güçlü bir çalışma dönemini gerçekleştireceğine yürekten inanıyorum. Hiç şüphesiz bütün bu çalışmalarımızı gerçekleştirirken milletimizin millî birlik ve beraberliğini esas alan yaklaşımımız, aynı zamanda siyasette dil ve üsluba riayet eden kişisel özenimiz Türkiye Büyük Millet Meclisinin seviyesini yükseltecektir. Siyaset en keskin tartışmaların yapıldığı bir mücadele alanıdır; sözleri keskinleştirmek başka şey, dili sivrileştirmek başka bir şeydir. Dolayısıyla en keskin görüşleri ortaya koymak ama dilimizi de yapıcı, yol gösterici ve milletin menfaatine olacak şekilde ayarlamak da herhâlde hepimizin en temel ödevlerinden biridir. </w:t>
      </w:r>
    </w:p>
    <w:p w:rsidR="00C71181">
      <w:pPr>
        <w:spacing w:after="0" w:line="276" w:lineRule="auto"/>
        <w:ind w:firstLine="806"/>
        <w:jc w:val="both"/>
      </w:pPr>
      <w:r>
        <w:rPr>
          <w:rFonts w:ascii="Arial" w:eastAsia="Arial" w:hAnsi="Arial" w:cs="Arial"/>
          <w:spacing w:val="0"/>
          <w:sz w:val="18"/>
        </w:rPr>
        <w:t xml:space="preserve">Değerli milletvekili arkadaşlarım, Üçüncü Yasama Yılında Türkiye Büyük Millet Meclisinin başarmaya devam ettiği en önemli görevlerden biri Millî Dayanışma, Kardeşlik ve Demokrasi Komisyonunu kurarak Türkiye Cumhuriyeti tarihimizin elli yılına mal olmuş terörü artık tamamıyla ortadan kaldırmak ve tam manasıyla kadim kardeşliğimizi tahkim etmek için yapılan çalışmalardır. Bu çalışmalara grubu bulunan 5 siyasi partimiz, grubu bulunmayan 6 siyasi partimiz katılmışlar ve fevkalade demokrat bir tavırla, kırıcı olmayan bir üslupla en aykırı fikirleri bile olgun bir şekilde dinleyerek toplumun farklı kesimlerinin bu konudaki fikir ve görüşlerini paylaşmasına zemin hazırlamışlardır. Ben bu çerçevede, bu Komisyonumuza katkı sunan bütün siyasi partileri, siyasi partilerin genel başkanları başta olmak üzere tebrik ediyorum, Türkiye Büyük Millet Meclisi adına teşekkür ediyorum. (AK PARTİ sıralarından alkışlar) Hiç şüphesiz bu tarihî fırsatı, bu tarihî Komisyonun fedakâr ve gayretli çalışmalarıyla taçlandıracağız. Artık milletin ayağına vurulmuş olan bu pranga geride kalacak. Türklerin ve Kürtlerin arasına sokulmaya çalışılan fitne tamamıyla tarihin gerisinde kalacak ve inşallah, hiç şüphem yoktur ki başaracağız, sonuç alacağız ve Türkiye'de kardeşlik sonuna kadar hâkim olacaktır. (AK PARTİ ve MHP sıralarından alkışlar) Yine, bu Komisyona katılan arkadaşlarımızın hepsinin gösterdiği yoğun çabalarla fikirlerimizi olgunlaştırdıktan sonra kararlarımızı, üç kararımızı da ittifakla aldık. Bu da bu Parlamentonun demokratik standartları çok yüksek bir çalışmayı ortaya koyacağının tek başına en önemli delillerinden biridir. İnanıyorum "terörsüz Türkiye" aynı zamanda terörsüz bir bölge olacak ve Türkiye'nin uluslararası alandaki gücünü artıracaktır. </w:t>
      </w:r>
    </w:p>
    <w:p w:rsidR="00C71181">
      <w:pPr>
        <w:spacing w:after="0" w:line="276" w:lineRule="auto"/>
        <w:ind w:firstLine="806"/>
        <w:jc w:val="both"/>
      </w:pPr>
      <w:r>
        <w:rPr>
          <w:rFonts w:ascii="Arial" w:eastAsia="Arial" w:hAnsi="Arial" w:cs="Arial"/>
          <w:spacing w:val="0"/>
          <w:sz w:val="18"/>
        </w:rPr>
        <w:t xml:space="preserve">Değerli milletvekili arkadaşlarım, hiç şüphesiz, bu Parlamentonun üzerinde önemli başka sorumluluklar da vardır. Bunlardan biri, günün gereklerine uygun, çağdaş, demokrat, kapsayıcı, kuşatıcı yeni bir anayasayı hazırlama sorumluluğudur. Aynı şekilde, Mecliste herkesin sesinin daha güçlü, daha etkili olabilmesini sağlamak için yeni bir Meclis içtüzüğü çalışmasını da ortaya koymak durumundayız. Türkiye siyasetinin demokrasi çıtasını yükseltmek için Siyasi Partiler Yasası ve Seçim Yasası'nda da yeni düzenlemeler yapmak hiç şüphesiz Türkiye Büyük Millet Meclisinden önemli beklentilerdendir. </w:t>
      </w:r>
    </w:p>
    <w:p w:rsidR="00C71181">
      <w:pPr>
        <w:spacing w:after="0" w:line="276" w:lineRule="auto"/>
        <w:ind w:firstLine="806"/>
        <w:jc w:val="both"/>
      </w:pPr>
      <w:r>
        <w:rPr>
          <w:rFonts w:ascii="Arial" w:eastAsia="Arial" w:hAnsi="Arial" w:cs="Arial"/>
          <w:spacing w:val="0"/>
          <w:sz w:val="18"/>
        </w:rPr>
        <w:t>Son olarak şunu da ifade etmek isterim: Son günlerde Türkiye'deki yönetimle ilgili kimi çevrelerce dile getirilen meşruiyet tartışmaları Türkiye Büyük Millet Meclisi bakımından yok hükmünde bir tartışmadır. (AK PARTİ ve MHP sıralarından alkışlar) Çünkü Türkiye'de siyasi meşruiyetin bir tane kaynağı vardır, o da bizatihi milletin iradesidir, milletin verdiği meşruiyettir. (AK PARTİ sıralarından alkışlar) Milletten başka hiçbir gücün, iç ve dış gücün bu ülkenin yönetimine ya da bu ülkeye herhangi bir meşruiyet sağlamak gibi ne bir hakkı ne de bir haddi olamaz. Türkiye Büyük Millet Meclisi, işte, hep beraber farklı kanatlarıyla, farklı fikirleriyle milletin fikirlerinin tecelli ettiği bir yerdir ve siyasi meşruiyetin de yegâne ve hiçbir şekilde sarsılmaz kaynağıdır. Bunu bu tartışmalara not düşmek bakımından sizler adına dile getirmeyi Türkiye Büyük Millet Meclisi Başkanı olarak bir sorumluluk telakki ediyorum.</w:t>
      </w:r>
    </w:p>
    <w:p w:rsidR="00C71181">
      <w:pPr>
        <w:spacing w:after="0" w:line="276" w:lineRule="auto"/>
        <w:ind w:firstLine="806"/>
        <w:jc w:val="both"/>
      </w:pPr>
      <w:r>
        <w:rPr>
          <w:rFonts w:ascii="Arial" w:eastAsia="Arial" w:hAnsi="Arial" w:cs="Arial"/>
          <w:spacing w:val="0"/>
          <w:sz w:val="18"/>
        </w:rPr>
        <w:t xml:space="preserve">Tekrar, Türkiye Büyük Millet Meclisinin 28'inci Yasama Dönemi Dördüncü Yasama Yılında üstün başarılara imza atmasını diliyorum. Başta "terörsüz Türkiye" meselesinde Komisyonumuzun çalışmalarının başarıyla sonuçlanarak elde edilen sonuçların Türkiye Büyük Millet Meclisi Genel Kuruluna tavsiye niteliğinde nihai bir raporla iletilmesini temenni ediyorum ve inşallah, bu dönemde yapılacak çalışmaların da hem milletimizin önünü açmasını hem Türkiye Cumhuriyeti devletimizin gücünü artırmasını canıyürekten temenni ediyorum. </w:t>
      </w:r>
    </w:p>
    <w:p w:rsidR="00C71181">
      <w:pPr>
        <w:spacing w:after="0" w:line="276" w:lineRule="auto"/>
        <w:ind w:firstLine="806"/>
        <w:jc w:val="both"/>
      </w:pPr>
      <w:r>
        <w:rPr>
          <w:rFonts w:ascii="Arial" w:eastAsia="Arial" w:hAnsi="Arial" w:cs="Arial"/>
          <w:spacing w:val="0"/>
          <w:sz w:val="18"/>
        </w:rPr>
        <w:t>Şimdi değerli milletvekili arkadaşlarım, yeni yasama yılının açılış konuşmasını yapmak üzere Sayın Cumhurbaşkanımız şu anda Genel Kurul Salonu'muzu teşrif etmektedirler. Kendilerine Meclisimiz adına hoş geldiniz diyorum. (AK PARTİ ve MHP sıralarından ayakta alkışlar; DEM PARTİ, İYİ Parti ve YENİ YOL sıralarından ayağa kalkmalar)</w:t>
      </w:r>
    </w:p>
    <w:p w:rsidR="00C71181">
      <w:pPr>
        <w:spacing w:after="0" w:line="276" w:lineRule="auto"/>
        <w:ind w:firstLine="806"/>
        <w:jc w:val="both"/>
      </w:pPr>
      <w:r>
        <w:rPr>
          <w:rFonts w:ascii="Arial" w:eastAsia="Arial" w:hAnsi="Arial" w:cs="Arial"/>
          <w:spacing w:val="0"/>
          <w:sz w:val="18"/>
        </w:rPr>
        <w:t xml:space="preserve">Şimdi hep beraber İstiklal Marşı'mızı okuyacağız. </w:t>
      </w:r>
    </w:p>
    <w:p w:rsidR="00C71181">
      <w:pPr>
        <w:spacing w:after="0" w:line="276" w:lineRule="auto"/>
        <w:ind w:firstLine="806"/>
        <w:jc w:val="both"/>
      </w:pPr>
      <w:r>
        <w:rPr>
          <w:rFonts w:ascii="Arial" w:eastAsia="Arial" w:hAnsi="Arial" w:cs="Arial"/>
          <w:spacing w:val="0"/>
          <w:sz w:val="18"/>
        </w:rPr>
        <w:t>(İstiklal Marşı)</w:t>
      </w:r>
    </w:p>
    <w:p w:rsidR="00C71181">
      <w:pPr>
        <w:spacing w:after="0" w:line="276" w:lineRule="auto"/>
        <w:ind w:firstLine="806"/>
        <w:jc w:val="both"/>
      </w:pPr>
      <w:r>
        <w:rPr>
          <w:rFonts w:ascii="Arial" w:eastAsia="Arial" w:hAnsi="Arial" w:cs="Arial"/>
          <w:spacing w:val="0"/>
          <w:sz w:val="18"/>
        </w:rPr>
        <w:t>BAŞKAN - Buyurunuz Sayın Cumhurbaşkanım.</w:t>
      </w:r>
    </w:p>
    <w:p w:rsidR="00C71181">
      <w:pPr>
        <w:spacing w:after="0" w:line="276" w:lineRule="auto"/>
        <w:ind w:firstLine="806"/>
        <w:jc w:val="both"/>
      </w:pPr>
    </w:p>
    <w:p w:rsidR="00C71181">
      <w:pPr>
        <w:spacing w:before="60" w:after="60" w:line="276" w:lineRule="auto"/>
        <w:ind w:firstLine="806"/>
        <w:jc w:val="both"/>
      </w:pPr>
      <w:r>
        <w:rPr>
          <w:rFonts w:ascii="Arial" w:eastAsia="Arial" w:hAnsi="Arial" w:cs="Arial"/>
          <w:spacing w:val="0"/>
          <w:sz w:val="18"/>
        </w:rPr>
        <w:t>III.- SÖYLEVLER</w:t>
      </w:r>
    </w:p>
    <w:p w:rsidR="00C71181">
      <w:pPr>
        <w:spacing w:before="60" w:after="60" w:line="276" w:lineRule="auto"/>
        <w:ind w:firstLine="806"/>
        <w:jc w:val="both"/>
      </w:pPr>
      <w:r>
        <w:rPr>
          <w:rFonts w:ascii="Arial" w:eastAsia="Arial" w:hAnsi="Arial" w:cs="Arial"/>
          <w:spacing w:val="0"/>
          <w:sz w:val="18"/>
        </w:rPr>
        <w:t xml:space="preserve">1.- Cumhurbaşkanı Recep Tayyip Erdoğan’ın, Türkiye Büyük Millet Meclisinin 28’inci Dönem Dördüncü Yasama Yılının açılışı nedeniyle konuşması </w:t>
      </w:r>
    </w:p>
    <w:p w:rsidR="00C71181">
      <w:pPr>
        <w:spacing w:after="0" w:line="276" w:lineRule="auto"/>
        <w:ind w:firstLine="806"/>
        <w:jc w:val="both"/>
      </w:pPr>
    </w:p>
    <w:p w:rsidR="00C71181">
      <w:pPr>
        <w:spacing w:after="0" w:line="276" w:lineRule="auto"/>
        <w:ind w:firstLine="806"/>
        <w:jc w:val="both"/>
      </w:pPr>
      <w:r>
        <w:rPr>
          <w:rFonts w:ascii="Arial" w:eastAsia="Arial" w:hAnsi="Arial" w:cs="Arial"/>
          <w:spacing w:val="0"/>
          <w:sz w:val="18"/>
        </w:rPr>
        <w:t>CUMHURBAŞKANI RECEP TAYYİP ERDOĞAN - Aziz milletim, Sayın Başkan, değerli milletvekilleri; Türkiye Büyük Millet Meclisinin 28'inci Dönem Dördüncü Yasama Yılının açılışında sizleri en kalbî duygularımla, muhabbetle selamlıyorum. (AK PARTİ ve MHP sıralarından alkışlar)</w:t>
      </w:r>
    </w:p>
    <w:p w:rsidR="00C71181">
      <w:pPr>
        <w:spacing w:after="0" w:line="276" w:lineRule="auto"/>
        <w:ind w:firstLine="806"/>
        <w:jc w:val="both"/>
      </w:pPr>
      <w:r>
        <w:rPr>
          <w:rFonts w:ascii="Arial" w:eastAsia="Arial" w:hAnsi="Arial" w:cs="Arial"/>
          <w:spacing w:val="0"/>
          <w:sz w:val="18"/>
        </w:rPr>
        <w:t xml:space="preserve">Konuşmamın başında bir hissiyatımızı sizlerle paylaşmak istiyorum. Her Meclis açılışında, yeni yasama yılının ilk gününde bundan yüz beş yıl önceki o heyecanı, o tarifsiz gururu hepimiz yaşıyoruz. Halkın doğrudan oylarıyla seçilmiş ilk Cumhurbaşkanı olarak ben de bu kürsüde yani milletin kürsüsünde sizinle aynı heyecanı tadıyor, sizlerin gururuna ortak olmaktan büyük bir bahtiyarlık duyuyorum. (AK PARTİ ve MHP sıralarından alkışlar) </w:t>
      </w:r>
    </w:p>
    <w:p w:rsidR="00C71181">
      <w:pPr>
        <w:spacing w:after="0" w:line="276" w:lineRule="auto"/>
        <w:ind w:firstLine="806"/>
        <w:jc w:val="both"/>
      </w:pPr>
      <w:r>
        <w:rPr>
          <w:rFonts w:ascii="Arial" w:eastAsia="Arial" w:hAnsi="Arial" w:cs="Arial"/>
          <w:spacing w:val="0"/>
          <w:sz w:val="18"/>
        </w:rPr>
        <w:t>Meclisimizin yeni yasama yılının milletvekillerimiz, ülkemiz, milletimiz ve tüm insanlık için hayırlara vesile olmasını temenni ediyorum. Kuruluşundan itibaren bu yüce çatı altında görev yapmış, ülkesine ve milletine samimiyetle hizmet etmiş ama artık aramızda olmayan tüm milletvekillerimizi rahmetle anıyorum. Bilhassa, milletin emanetine leke sürdürmedikleri için canlarına kastedilen Ali Şükrü Bey'in, Adnan Menderes'in, Hasan Polatkan'ın, Fatin Rüştü Zorlu'nun aziz hatıralarını burada kemalihürmetle selamlıyorum. (AK PARTİ sıralarından alkışlar)</w:t>
      </w:r>
    </w:p>
    <w:p w:rsidR="00C71181">
      <w:pPr>
        <w:spacing w:after="0" w:line="276" w:lineRule="auto"/>
        <w:ind w:firstLine="806"/>
        <w:jc w:val="both"/>
      </w:pPr>
      <w:r>
        <w:rPr>
          <w:rFonts w:ascii="Arial" w:eastAsia="Arial" w:hAnsi="Arial" w:cs="Arial"/>
          <w:spacing w:val="0"/>
          <w:sz w:val="18"/>
        </w:rPr>
        <w:t xml:space="preserve">1 Ekim 2024'te başlayan ve 21 Temmuz 2025'te sona eren 28'inci Dönem Üçüncü Yasama Yılı ülkemizde, bölgemizde ve dünyada tarihî gelişmelerin vuku bulduğu bir dönemde yoğun bir çalışma takvimine sahne oldu. Meclisimiz gerek yasama ve komisyon gerekse parlamenter diplomasi alanındaki faaliyetleriyle milletimizin iradesini en güzel şekilde temsil etti. Bunun için Gazi Meclisimizin tüm mensuplarına, bu çatı altında görev yapan tüm personele şahsım, ülkem ve milletim adına teşekkür ediyorum. Aynı şekilde, önümüzdeki yaklaşık on ay boyunca teklifleriyle, önergeleriyle, yapıcı tenkitleriyle, ufuk açıcı değerlendirmeleriyle, siyasetin kalitesini artıran fikirleriyle yasama faaliyetlerine katkı sunacak her bir parlamenterimize -siyasi parti ayırımı yapmaksızın- şimdiden minnettarlığımızı iletiyorum. Millî egemenliğin temsil ve tecelli makamı olan Türkiye Büyük Millet Meclisimizin Dördüncü Yasama Yılı ve sonraki yasama yıllarında da aynı ruh, aynı kararlılık ve elbette aynı fedakârlıkla çalışacağına yürekten inanıyorum. (AK PARTİ sıralarından alkışlar) Her zaman söylediğimiz gibi, aslolan, milletin ve memleketin esenliğidir, huzurudur, bu aziz millete hayırlı hizmetler ve eserler kazandırabilmektir. Aslolan, vatandaşı olmaktan şeref duyduğumuz Türkiye Cumhuriyeti'ni ilelebet mesut, muvaffak ve muzaffer kılabilmektir. Aslolan, Türkiye Yüzyılı hedeflerimizi kuvveden fiile çıkarmak için canla başla çalışmak, gecesini gündüzüne katabilmektir. Bu mücadele iktidar ve ittifak olarak sadece bizim görevimiz değildir, şu anda yüce Meclisin Genel Kurul Salonu'nda milletimizin tensipleriyle bulunan her bir milletvekilimizin de asli vazifesidir. </w:t>
      </w:r>
    </w:p>
    <w:p w:rsidR="00C71181">
      <w:pPr>
        <w:spacing w:after="0" w:line="276" w:lineRule="auto"/>
        <w:ind w:firstLine="806"/>
        <w:jc w:val="both"/>
      </w:pPr>
      <w:r>
        <w:rPr>
          <w:rFonts w:ascii="Arial" w:eastAsia="Arial" w:hAnsi="Arial" w:cs="Arial"/>
          <w:spacing w:val="0"/>
          <w:sz w:val="18"/>
        </w:rPr>
        <w:t>Şuraya özellikle dikkatlerinizi çekiyorum değerli milletvekilleri: Millete ve memlekete hizmet yolunda hepimiz biriz, beraberiz. (AK PARTİ sıralarından alkışlar) Büyük ve güçlü Türkiye ülküsüne giden yolda hepimiz biriz, beraberiz. (AK PARTİ sıralarından alkışlar) Milletimizin hak ve hukukunun savunulmasında hepimiz biriz, beraberiz. Uğruna nice bedeller ödediğimiz demokrasimizin yüceltilmesinde hepimiz biriz, beraberiz. Vatanımız, bayrağımız, mukaddes değerlerimiz ile özellikle cumhuriyetimizin muhafaza ve müdafaasında aynı şekilde hepimiz biriz ve beraberiz. Bakınız, bu kader birlikteliğimiz top seslerinin Polatlı’dan yankılandığı günlerde de böyleydi, bugün de değişen hiçbir şey yoktur. (AK PARTİ sıralarından alkışlar) Siyasetin farklı kulvarlarında rekabet hâlinde olsak da söz konusu Türkiye olduğunda herkesin ortak bir paydada buluşma erdemi göstermesi hem millete karşı sorumluluğumuzun hem de millî menfaatlerimizin gereğidir. Mesele Türkiye’yse gerisi teferruattır. (AK PARTİ ve MHP sıralarından alkışlar) Bu anlayışla hareket eden herkesin başımızın üstünde yeri olduğunu tekrar hatırlatıyorum. Yeni yasama yılının aziz milletimizin iradesinin en parlak şekilde tebellür ettiği, intizam ve insicamın asla bozulmadığı, saygı, hoşgörü ve uzlaşının öne çıktığı verimli, bereketli ve başarılı bir yıl olmasını temenni ediyorum. Milletimizi temsil gibi ulvi bir vazifeyi ifa eden milletvekillerimize, siyasi partilerimize, Meclisimizin tüm birimlerine çalışmalarında Rabb’imden üstün başarılar niyaz ediyorum. (AK PARTİ ve MHP sıralarından alkışlar)</w:t>
      </w:r>
    </w:p>
    <w:p w:rsidR="00C71181">
      <w:pPr>
        <w:spacing w:after="0" w:line="276" w:lineRule="auto"/>
        <w:ind w:firstLine="806"/>
        <w:jc w:val="both"/>
      </w:pPr>
      <w:r>
        <w:rPr>
          <w:rFonts w:ascii="Arial" w:eastAsia="Arial" w:hAnsi="Arial" w:cs="Arial"/>
          <w:spacing w:val="0"/>
          <w:sz w:val="18"/>
        </w:rPr>
        <w:t xml:space="preserve">Sayın Başkan, değerli milletvekilleri; bu sene 105’inci yaşını idrak eden Türkiye Büyük Millet Meclisimiz, Millî Mücadele’yi başarıyla sevk ve idare eden cumhuriyetimizi kuran iradedir. İstiklal Harbi’nin en zor günlerinde en kritik kararları istikbal mücadelemizin karargâhı olarak hayati görev üstlenen bu çatı altında almıştır. Türkiye Büyük Millet Meclisi, evet, gazi bir Meclistir. Burası “Hâkimiyet kayıtsız şartsız milletindir.” düsturuyla millî iradenin tecelligâhı olmuştur. Yüce Meclis Türkiye'nin toplumsal tabanı en geniş istişare mekanizması olarak aynı zamanda demokrasimizin merkez üssüdür. Türkiye Büyük Millet Meclisi, Millî Mücadele’yi zaferle taçlandırarak milletimizi bağımsızlığına kavuştururken yüz beş sene boyunca da kalkınma ve demokratikleşme mücadelemizin mihmandarlığını yürütmüştür. Şu hakikati bugün bir kez daha vurgulamak arzusundayım: Yüz beş yıldır “millî iradenin egemenliği” ilkesi başta olmak üzere, milletimizin hak ve hürriyetler alanında elde ettiği sayısız kazanımların altında yüce Meclisin mümtaz üyelerinin imzası, emeği, alın teri ve hiç tavsamayan mücadelesi vardır. </w:t>
      </w:r>
    </w:p>
    <w:p w:rsidR="00C71181">
      <w:pPr>
        <w:spacing w:after="0" w:line="276" w:lineRule="auto"/>
        <w:ind w:firstLine="806"/>
        <w:jc w:val="both"/>
      </w:pPr>
      <w:r>
        <w:rPr>
          <w:rFonts w:ascii="Arial" w:eastAsia="Arial" w:hAnsi="Arial" w:cs="Arial"/>
          <w:spacing w:val="0"/>
          <w:sz w:val="18"/>
        </w:rPr>
        <w:t xml:space="preserve">15 Temmuz gecesi savaş uçaklarının sonik patlamalarına ve tepesine yağan bombalara rağmen milletin emanetine korkusuzca sahip çıkan Meclisimiz 2’nci defa gazilikle müşerref olmuştur. İstiklal Harbi’nde yedi düvele direnerek tarihe geçen bu yüce çatı, tam da kendisine yakışır bir cesaretle, 15 Temmuz darbe girişimini püskürterek adını dünya parlamentoları içinde müstesna bir yere onurla yazdırmıştır. Bugün burada, milleti temsil görevini şanla şerefle, büyük bir mesuliyet duygusuyla yerine getiren tüm milletvekillerimizin 15 Temmuz ruhunu her daim ihya edeceklerine inancım sonsuzdur. (AK PARTİ sıralarından alkışlar) </w:t>
      </w:r>
    </w:p>
    <w:p w:rsidR="00C71181">
      <w:pPr>
        <w:spacing w:after="0" w:line="276" w:lineRule="auto"/>
        <w:ind w:firstLine="806"/>
        <w:jc w:val="both"/>
      </w:pPr>
      <w:r>
        <w:rPr>
          <w:rFonts w:ascii="Arial" w:eastAsia="Arial" w:hAnsi="Arial" w:cs="Arial"/>
          <w:spacing w:val="0"/>
          <w:sz w:val="18"/>
        </w:rPr>
        <w:t>Bu vesileyle, Malazgirt’teki ilk akınlardan İstanbul’un fethine, Kurtuluş Savaşı’ndan 15 Temmuz destanına, istiklal ve istikbalimiz uğruna canlarını feda eden tüm şehit ve gazilerimizi rahmetle yâd ediyorum; hepsinin ruhları şad, kabirleri nur, makamları cennet olsun diyorum.</w:t>
      </w:r>
    </w:p>
    <w:p w:rsidR="00C71181">
      <w:pPr>
        <w:spacing w:after="0" w:line="276" w:lineRule="auto"/>
        <w:ind w:firstLine="806"/>
        <w:jc w:val="both"/>
      </w:pPr>
      <w:r>
        <w:rPr>
          <w:rFonts w:ascii="Arial" w:eastAsia="Arial" w:hAnsi="Arial" w:cs="Arial"/>
          <w:spacing w:val="0"/>
          <w:sz w:val="18"/>
        </w:rPr>
        <w:t xml:space="preserve">Şunu da büyük bir gurur ve memnuniyetle belirtmekte fayda görüyorum: Meşruiyetini doğrudan doğruya milletimizden alan Türkiye Büyük Millet Meclisi daima hakkın, haklının ve mazlumun yanında yer aldı. İsrail yönetiminin Gazze'de ve Filistin'in diğer bölgelerinde iki yıldır sürdürdüğü soykırıma, bölgede estirdiği devlet terörüne en güçlü tepki 86 milyon vatandaşımızın temsil edildiği bu koltuklardan yükseldi. Gazze'deki toplu kıyıma karşı sergilediği tavizsiz tavırla milletimizin vicdanına tercüman olan Meclisimiz yayınladığı 7 ortak bildiriyle farkını ortaya koymuştur. Özellikle Genel Kurul tarafından 29 Ağustosta kabul edilen İsrail'in Filistin Halkına Yaptığı Soykırım Hakkında Tezkere zulme göz yumanlar ve gaflet çukurunda boğulanlar için çok güçlü bir mesaj teşkil etmiştir. Filistin'i Destekleyen Parlamentolar Grubu bünyesindeki çalışmalar da Gazze ve Filistin diplomasisi bağlamında Meclisimizin bir diğer başarısıdır. Hasılı bu yüce çatı Gazze sınavını tarihimize ve millî seciyemize yaraşır biçimde tam ve eksiksiz şekilde iftiharla vermiştir. (AK PARTİ sıralarından alkışlar) </w:t>
      </w:r>
    </w:p>
    <w:p w:rsidR="00C71181">
      <w:pPr>
        <w:spacing w:after="0" w:line="276" w:lineRule="auto"/>
        <w:ind w:firstLine="806"/>
        <w:jc w:val="both"/>
      </w:pPr>
      <w:r>
        <w:rPr>
          <w:rFonts w:ascii="Arial" w:eastAsia="Arial" w:hAnsi="Arial" w:cs="Arial"/>
          <w:spacing w:val="0"/>
          <w:sz w:val="18"/>
        </w:rPr>
        <w:t xml:space="preserve">Filistinli mazlumlarla dayanışma sergileyen siyasi partilerimize ve değerli milletvekillerimize kalpten teşekkür ediyorum. Rabb’im hepinizden razı olsun. </w:t>
      </w:r>
    </w:p>
    <w:p w:rsidR="00C71181">
      <w:pPr>
        <w:spacing w:after="0" w:line="276" w:lineRule="auto"/>
        <w:ind w:firstLine="806"/>
        <w:jc w:val="both"/>
      </w:pPr>
      <w:r>
        <w:rPr>
          <w:rFonts w:ascii="Arial" w:eastAsia="Arial" w:hAnsi="Arial" w:cs="Arial"/>
          <w:spacing w:val="0"/>
          <w:sz w:val="18"/>
        </w:rPr>
        <w:t xml:space="preserve">Değerli milletvekilleri, biz de geçen hafta katıldığımız Birleşmiş Milletler 80’inci Genel Kurulu başta olmak üzere her platformda Filistin davasının gür sesi olduk. Şahsımızı, Hükûmetimizi ve ülkemizi hedef alan karalama kampanyaları karşısında izzetli duruşumuzu en güçlü şekilde muhafaza ettik. (AK PARTİ sıralarından alkışlar) Dünyanın en modern silahlarıyla topraklarına saldıran işgal kuvvetlerine kahramanca direnen Gazze’nin yiğit evlatlarını asla yalnız bırakmadık. Gazze’ye 102 bin tonu aşan insani yardım ulaştırarak, İsrail’le ticareti bundan bir buçuk yıl önce tamamen keserek, Uluslararası Adalet Divanında açılan soykırım davasına müdahil olarak, daha burada sayamayacağımız nice diplomatik, hukuki, ekonomik adımla -Allah’a hamdolsun- Gazzeli kardeşlerimizin yanında dimdik durduk. Türkiye’nin çabalarının en yakın şahidi Gazzeli kardeşlerimizdir. Filistin halkı bizim kendileri için neler yaptığımızı, nasıl bir özveriyle gayret ettiğimizi çok ama çok iyi bilmektedir. Ancak buna rağmen ülkemizin ve Hükûmetimizin bu konuda sicili hiç de parlak olmayan çevrelerden gelen haksız ve hadsiz eleştirilere maruz kaldığını görüyor, bundan dolayı büyük üzüntü duyuyoruz. Ne şahsımız ne de birlikte yol yürüdüğümüz arkadaşlarımız, birileri gibi, Filistin davasıyla iki yıl önce tanıştı, biz bu davaya ömrümüzü adadık. (AK PARTİ ve MHP sıralarından alkışlar) Allah izin verirse son nefesimize kadar da Filistin'in ve ilk kıblemiz Kudüs-ü Şerif’in hakkını korkusuzca savunmaya devam edeceğiz. (AK PARTİ sıralarından ayakta alkışlar, MHP sıralarından alkışlar) Şundan hiçbir şüphe duymuyorum: İnşallah tarih Gazze'deki bu omurgalı duruşumuz sebebiyle Türkiye Cumhuriyeti’ni çağının vicdan abidesi olarak altın harflerle yazacaktır. </w:t>
      </w:r>
    </w:p>
    <w:p w:rsidR="00C71181">
      <w:pPr>
        <w:spacing w:after="0" w:line="276" w:lineRule="auto"/>
        <w:ind w:firstLine="806"/>
        <w:jc w:val="both"/>
      </w:pPr>
      <w:r>
        <w:rPr>
          <w:rFonts w:ascii="Arial" w:eastAsia="Arial" w:hAnsi="Arial" w:cs="Arial"/>
          <w:spacing w:val="0"/>
          <w:sz w:val="18"/>
        </w:rPr>
        <w:t xml:space="preserve">Burada şunun da özellikle bilinmesini isterim: Amerikan Başkanı Sayın Trump'la gerçekleştirdiğimiz görüşmede de Gazze'de akan kanın durdurulması gündemimizin ilk sırasındaydı. Bu konuda tekliflerimizi yaptık, çıkış yollarını gösterdik, kalıcı barış için nelere ihtiyaç duyulduğunu çok net biçimde ortaya koyduk. Bizim ilkemiz şudur: Savaşın kazananı, adil bir barışın kaybedeni olmaz. (AK PARTİ ve MHP sıralarından alkışlar) </w:t>
      </w:r>
    </w:p>
    <w:p w:rsidR="00C71181">
      <w:pPr>
        <w:spacing w:after="0" w:line="276" w:lineRule="auto"/>
        <w:ind w:firstLine="806"/>
        <w:jc w:val="both"/>
      </w:pPr>
      <w:r>
        <w:rPr>
          <w:rFonts w:ascii="Arial" w:eastAsia="Arial" w:hAnsi="Arial" w:cs="Arial"/>
          <w:spacing w:val="0"/>
          <w:sz w:val="18"/>
        </w:rPr>
        <w:t>BİROL AYDIN (İstanbul) - Adil bir paylaşım var mı?</w:t>
      </w:r>
    </w:p>
    <w:p w:rsidR="00C71181">
      <w:pPr>
        <w:spacing w:after="0" w:line="276" w:lineRule="auto"/>
        <w:ind w:firstLine="806"/>
        <w:jc w:val="both"/>
      </w:pPr>
      <w:r>
        <w:rPr>
          <w:rFonts w:ascii="Arial" w:eastAsia="Arial" w:hAnsi="Arial" w:cs="Arial"/>
          <w:spacing w:val="0"/>
          <w:sz w:val="18"/>
        </w:rPr>
        <w:t>CUMHURBAŞKANI RECEP TAYYİP ERDOĞAN (Devamla) - Filistinli kardeşlerimiz onurlu mücadeleleriyle barışı ve huzuru dünyada en fazla hak eden millettir. Hak ettikleri o kalıcı barış ortamıyla Filistinlileri buluşturmak önce İslam dünyasının sonra da uluslararası toplumun Gazze'ye borcudur. Gazze kana, gözyaşına ve yıkıma artık doymuştur. Bu utanç bir an önce son bulmalıdır. Biz tek bir masumun daha hayattan koparılmasını, tek bir çocuğun daha açlıktan ölmesini, Gazze'ye tek bir bombanın daha düşmesini istemiyoruz. Türkiye olarak bunun için çalışmaya tüm gücümüzle devam edeceğiz. (AK PARTİ sıralarından alkışlar) 1967 sınırları temelinde başkenti Doğu Kudüs olan bağımsız, egemen, toprak bütünlüğüne sahip bir Filistin devleti kuruluncaya kadar inşallah mücadelemiz sürecek. Yaşanan onca acıya, oluk oluk akıtılan onca masum kanına rağmen umudumuzu muhafaza ediyoruz. Nasıl ki on dört yıllık karanlığın ardından Suriye'nin özgürlüğüne kavuştuğunu görmeyi Rabb’im bizlere nasip ettiyse, inşallah nehirden denize barışın, huzurun ve güvenliğin hâkim olduğu güzel günleri de göreceğimize tüm kalbimle inanıyorum. (AK PARTİ ve MHP sıralarından alkışlar)</w:t>
      </w:r>
    </w:p>
    <w:p w:rsidR="00C71181">
      <w:pPr>
        <w:spacing w:after="0" w:line="276" w:lineRule="auto"/>
        <w:ind w:firstLine="806"/>
        <w:jc w:val="both"/>
      </w:pPr>
      <w:r>
        <w:rPr>
          <w:rFonts w:ascii="Arial" w:eastAsia="Arial" w:hAnsi="Arial" w:cs="Arial"/>
          <w:spacing w:val="0"/>
          <w:sz w:val="18"/>
        </w:rPr>
        <w:t>BİROL AYDIN (İstanbul) -  Arkadaşlar, neyi alkışlıyorsunuz, neyi? Neyi alkışlıyorsunuz? Özgür Filistin var mı?</w:t>
      </w:r>
    </w:p>
    <w:p w:rsidR="00C71181">
      <w:pPr>
        <w:spacing w:after="0" w:line="276" w:lineRule="auto"/>
        <w:ind w:firstLine="806"/>
        <w:jc w:val="both"/>
      </w:pPr>
      <w:r>
        <w:rPr>
          <w:rFonts w:ascii="Arial" w:eastAsia="Arial" w:hAnsi="Arial" w:cs="Arial"/>
          <w:spacing w:val="0"/>
          <w:sz w:val="18"/>
        </w:rPr>
        <w:t xml:space="preserve">CUMHURBAŞKANI RECEP TAYYİP ERDOĞAN (Devamla) - Gazzeli ve Filistinli kardeşlerimize de buradan dayanışma mesajlarımızı gönderiyor, her zaman yanlarında olan Türkiye'nin inşallah bundan sonra da yanlarında olmaya devam edeceğini önemle ifade ediyorum. (AK PARTİ sıralarından alkışlar) </w:t>
      </w:r>
    </w:p>
    <w:p w:rsidR="00C71181">
      <w:pPr>
        <w:spacing w:after="0" w:line="276" w:lineRule="auto"/>
        <w:ind w:firstLine="806"/>
        <w:jc w:val="both"/>
      </w:pPr>
      <w:r>
        <w:rPr>
          <w:rFonts w:ascii="Arial" w:eastAsia="Arial" w:hAnsi="Arial" w:cs="Arial"/>
          <w:spacing w:val="0"/>
          <w:sz w:val="18"/>
        </w:rPr>
        <w:t xml:space="preserve">Sayın Başkan, değerli milletvekilleri; geçen yıl tam bu vakitte, yeni yasama dönemi başlangıcında, bu kürsüde iç cephemizin tahkimine dikkat çekmiş, topluma örnek olacak şekilde Meclisimizin iktidar ve muhalefetiyle uyum, ittifak, uzlaşı, karşılıklı saygı çerçevesinde çalışması temennilerimi dile getirmiştim. Aynı gün Milliyetçi Hareket Partisi Genel Başkanı Sayın Devlet Bahçeli gerek Meclis Genel Kurulunda nazik tavrıyla gerekse Meclis dışında yaptığı ufuk açıcı beyanatlarıyla, iktidar ve muhalefetiyle terörsüz bir Türkiye'nin inşası için düşüncelerini paylaştı. Geride bıraktığımız bir yıl içinde "terörsüz Türkiye" hedefimize yönelik tarihî nitelikte adımlar atıldı, önemli mesafeler alındı. Bu vesileyle, engin siyasi tecrübesi, birikimi ve dirayetiyle “terörsüz Türkiye” idealimizin mimarlarından olan Sayın Devlet Bahçeli’ye bir kez de huzurlarınızda ülkem ve milletim adına teşekkürlerimi ifade ediyorum. (AK PARTİ ve MHP sıralarından alkışlar) Aynı şekilde, bu bir yıllık süreçte yapıcı duruş ve çabalarıyla Türkiye’nin terörden arındırılması yolunda önemli katkılar vermiş olan DEM PARTİ heyetine ve yönetimine de şükranlarımı sunuyorum. (AK PARTİ sıralarından alkışlar) Son nefesine kadar terör duvarının yıkılması, milletimizin her karışında barış ve kardeşliğin egemen olması için ter döken İstanbul Milletvekili Sayın Sırrı Süreyya Önder’i de burada rahmetle anıyorum. Geride bıraktığımız bir yıl içinde terör örgütü saldırılarını durdurmuş, kendisini feshettiğini açıklamış, sembolik bir törenle silahlarını yakmıştır. 1984’ten bu yana hem on binlerce can kaybına hem de 2 trilyon dolarlık ekonomik kayba yol açan terör belası böylece bitme noktasına gelmiştir. Sürecin son derece hassas olduğunun farkındayız ancak en başından itibaren olumlu bakıyoruz, olumlu bakmak için çaba sarf ediyoruz. Buradan, Meclis kürsüsünden tekrar ifade etmek isterim: Türkiye Cumhuriyeti devleti hiçbir dünyevi güç karşısında diz çökmez, boyun eğmez, taviz vermez ve egemenliğini asla pazarlık konusu yapmaz. (AK PARTİ ve MHP sıralarından alkışlar) Bu meyanda, bazı muhalefet partilerinin tahrikleriyle zihinlerinde soru işareti oluşan vatandaşlarımız varsa hepsi müsterih olsun. Özellikle şehitlerimizin muhterem aileleri ve gazilerimiz bilsinler ki onların aziz hatıralarına gölge düşürecek hiçbir adımın atılmasına ne Hükûmet olarak biz ne Cumhur İttifakı’ndaki ortağımız Milliyetçi Hareket Partisi ne de bu yüce Meclis müsaade edecektir. (AK PARTİ ve MHP sıralarından alkışlar) Hedefimiz terörün bitmesi, kardeşliğin kuvvetlendirilmesidir. Adımlarımızı sadece ve sadece bu hedefe yönelik atıyoruz. </w:t>
      </w:r>
    </w:p>
    <w:p w:rsidR="00C71181">
      <w:pPr>
        <w:spacing w:after="0" w:line="276" w:lineRule="auto"/>
        <w:ind w:firstLine="806"/>
        <w:jc w:val="both"/>
      </w:pPr>
      <w:r>
        <w:rPr>
          <w:rFonts w:ascii="Arial" w:eastAsia="Arial" w:hAnsi="Arial" w:cs="Arial"/>
          <w:spacing w:val="0"/>
          <w:sz w:val="18"/>
        </w:rPr>
        <w:t>"Terörsüz Türkiye" idealimizin en önemli merkezi hiç kuşku yok ki burası yani Türkiye Büyük Millet Meclisidir. Meclis çatısı altında Millî Dayanışma, Kardeşlik ve Demokrasi Komisyonu siyasi partilerimizin kahir ekseriyetinin temsilcileriyle çalışmalarına başlamış, şu ana kadar da 12 toplantı yapmıştır. Komisyon çalışmalarını tamamladığında şüphesiz elimizde çok önemli doneler olacaktır. Komisyonda dile getirilen önerilerin istişare ve uzlaşma neticesinde hayata geçirilmesi bir sonraki aşamayı teşkil edecektir. Burada mühim olan, Türkiye’nin yerli, millî, çözüm odaklı siyasi partilerinin böyle hayati bir mesele için yük alması, aynı Komisyon çatısı altında buluşması, konuşması, birbirini saygıyla dinlemesi, istişareler yapmasıdır. Bu, ülkemiz demokrasisi adına umutlarımızı büyüten çok müstesna bir kazanımdır. Bu Komisyon da göstermiştir ki silahla çözüm olmaz, sıkılı yumruklarla müsafaha yapılmaz. Her şey saygı çerçevesinde konuşulabilir, tartışılabilir, istişare edilebilir. Komisyonun toplanıp her konuyu açıklıkla ve açık yüreklilikle istişare etmesi Türkiye’nin zararına değil hiç tartışmasız yararınadır. Millî Dayanışma, Kardeşlik ve Demokrasi Komisyonumuz işte bu olgunluğu sergilemiş, Türkiye’nin de bu olgunluğa eriştiğinin en güzel delili olmuştur. Bu vesileyle, Komisyonumuzun değerli üyelerine, çalışanlarına da teşekkür ediyor, bundan sonraki oturumlarında başarılar diliyorum. (AK PARTİ ve MHP sıralarından alkışlar)</w:t>
      </w:r>
    </w:p>
    <w:p w:rsidR="00C71181">
      <w:pPr>
        <w:spacing w:after="0" w:line="276" w:lineRule="auto"/>
        <w:ind w:firstLine="806"/>
        <w:jc w:val="both"/>
      </w:pPr>
      <w:r>
        <w:rPr>
          <w:rFonts w:ascii="Arial" w:eastAsia="Arial" w:hAnsi="Arial" w:cs="Arial"/>
          <w:spacing w:val="0"/>
          <w:sz w:val="18"/>
        </w:rPr>
        <w:t>Değerli milletvekillerimiz, Türkiye, oluşan bu huzur ve güvenlik iklimini en güçlü şekilde muhafaza edecektir. 86 milyonun bir, beraber ve kardeş olduğu bir Türkiye, enerjisini terörle mücadele için değil refah için seferber edecektir. Her alanda elde edilen başarılar "terörsüz Türkiye" ortamında pekişecek, kuvvetlenecek, inşallah yeni atılımlara fırsat oluşturacaktır. Şu hususun altını özellikle çizmekte fayda görüyorum: Türkiye'nin güvenliğiyle yakından alakalı meselelerde atacağımız adımlar oluşan huzur ve kardeşlik ikliminden tamamen ayrı tutulmalıdır. Türkiye, Türkiye içindeki Kürtlerin ana vatanı olduğu kadar Türkiye sınırları dışındaki Kürtlerin de en büyük, en samimi, en güvenilir hamisidir, kardeşidir, son günlerde kapısı çalınan ilk sığınağıdır. (AK PARTİ ve MHP sıralarından alkışlar) Bu, yüzyıllardır olduğu gibi bugün de yarın da böyledir; inşallah hiçbir zaman değişmeyecektir. Sınırlarımızın ötesindeki Kürt kardeşlerimizin birtakım terör örgütlerinin baskılarıyla Türk, Kürt, Arap, genel olarak Müslüman düşmanı birtakım ülke ve odaklar tarafından istismar edilmesine asla rıza göstermeyiz. En başından itibaren Suriye'nin toprak bütünlüğünü güçlü şekilde destekliyoruz, bugün de Suriye'nin bölünme planlarının en güçlü şekilde karşısındayız. Gerek Suriye'nin toprak bütünlüğünü temin etmek gerekse sınırlarımızın ötesinde herhangi bir terör oluşumunu engellemek amacıyla diplomasinin tüm kanallarını devreye almış durumdayız. Bu kanalları kullanmayı sabırla, samimiyetle ve sağduyuyla sürdürüyoruz. Diplomatik girişimler cevapsız kalırsa, Türkiye'nin pozisyonu da politikası da bellidir. Türkiye Suriye’de bir dejavu yaşanmasına izin vermeyecektir. (AK PARTİ ve MHP sıralarından alkışlar) Bu ilkeli tavrımız, Kürt kardeşlerimiz dâhil Suriye halkının aleyhine değil tam tersine onların lehinedir, bölgemizi terör belasından kurtarmaya dönük bir tavırdır.</w:t>
      </w:r>
    </w:p>
    <w:p w:rsidR="00C71181">
      <w:pPr>
        <w:spacing w:after="0" w:line="276" w:lineRule="auto"/>
        <w:ind w:firstLine="806"/>
        <w:jc w:val="both"/>
      </w:pPr>
      <w:r>
        <w:rPr>
          <w:rFonts w:ascii="Arial" w:eastAsia="Arial" w:hAnsi="Arial" w:cs="Arial"/>
          <w:spacing w:val="0"/>
          <w:sz w:val="18"/>
        </w:rPr>
        <w:t xml:space="preserve">Tekrar altını çizerek söylüyorum: Türk, Kürt, Arap, Sünni, Şii, Alevi, Nusayri; etnik köken, dil, mezhep ayrımı yapmadan hepimiz ortak bir geleceğin yolcularıyız. (AK PARTİ ve MHP sıralarından alkışlar) Bu yolculukta bizim ezelî ve ebedî kardeşliğimiz evvelallah her türlü engeli aşacak kudrettedir; aklıselimle hareket edildiğinde, bin yıllık ortak maziden beslenen bir gelecek tasavvuruyla yaklaşıldığında evvelallah her sorunu çözer, her oyunu bozarız. (AK PARTİ sıralarından alkışlar) Biz birbirimize bir duvarın tuğlaları gibi kenetlendiğimizde bölgedeki sıkıntılar tek tek çözülecek, bölge kalıcı barışa ve huzura kavuşacaktır; aramıza simsarların girmesine göz yumduğumuzda ise coğrafyamızda kan, gözyaşı, çatışma, zulüm eksik olmayacaktır. Nasıl ki Türk, Kürt, Arap Sultan Alparslan’ın, Salâhaddin Eyyubî’nin, Sultan Fatih’in ordusunda omuz omuza verip zaferler kazandıysa, nasıl ki Çanakkale’de Türk, Kürt, Arap birlikte İslam toprağını kahramanca savunduysa inşallah yarın da, ebediyen Türk, Kürt, Arap ittifakı coğrafyanın barışını, huzurunu, kalkınmasını, refahını birlikte temin ve tahkim edecektir. (AK PARTİ ve MHP sıralarından alkışlar) Buna tüm kalbimizle inanıyoruz. </w:t>
      </w:r>
    </w:p>
    <w:p w:rsidR="00C71181">
      <w:pPr>
        <w:spacing w:after="0" w:line="276" w:lineRule="auto"/>
        <w:ind w:firstLine="806"/>
        <w:jc w:val="both"/>
      </w:pPr>
      <w:r>
        <w:rPr>
          <w:rFonts w:ascii="Arial" w:eastAsia="Arial" w:hAnsi="Arial" w:cs="Arial"/>
          <w:spacing w:val="0"/>
          <w:sz w:val="18"/>
        </w:rPr>
        <w:t xml:space="preserve">Sayın Başkan, Gazi Meclisimizin muhterem üyeleri; 86 milyonun yüreğini yakan 6 Şubat depremlerinin yaralarını sarmaya devam ediyoruz. Hayatını kaybeden ve her birini rahmetle andığımız vatandaşlarımızı geri getiremesek de afetin izlerini silmeyi hamdolsun başardık. Şu anda 3.481 şantiyemizde on binlerce mimar, mühendis ve işçi kardeşimiz gece gündüz demeden çalışmalarını sürdürüyor. 6 Eylül tarihinde Malatya’da 304 bininci yuvamızın anahtarlarını hak sahibi kardeşlerimize teslim ettik. İnşallah önümüzdeki ay 350 bininci konutumuzun kurasını çekiyoruz. Yıl başına kadar toplam 453 bin bağımsız bölümü hak sahibi ailelerimize teslim etmek için canla başla çalışıyoruz. Yeni evlerine kavuşan vatandaşlarımızın hanelerinde gönül huzuruyla, sağlık ve afiyetle oturmalarını temenni ediyorum. (AK PARTİ sıralarından alkışlar) Aynı şekilde, yeni iş yerlerini teslim ettiğimiz afetzede kardeşlerimize de Rabb’imden hayırlı ve bereketli kazançlar niyaz ediyorum. </w:t>
      </w:r>
    </w:p>
    <w:p w:rsidR="00C71181">
      <w:pPr>
        <w:spacing w:after="0" w:line="276" w:lineRule="auto"/>
        <w:ind w:firstLine="806"/>
        <w:jc w:val="both"/>
      </w:pPr>
      <w:r>
        <w:rPr>
          <w:rFonts w:ascii="Arial" w:eastAsia="Arial" w:hAnsi="Arial" w:cs="Arial"/>
          <w:spacing w:val="0"/>
          <w:sz w:val="18"/>
        </w:rPr>
        <w:t xml:space="preserve">Tam bir seferberlik ruhuyla yürüttüğümüz imar sürecinde yalnızca konut ve iş yerleriyle sınırlı kalmadık; ecdat yadigârı emanetlerin her birinin üzerine titriyor, aslına uygun şekilde yaşatmak için azami gayret sarf ediyoruz. Bugüne kadar deprem bölgemiz için kamu olarak güncel rakamlarla 3,6 trilyon lira yani yaklaşık 90 milyar dolarlık harcama yaptık. </w:t>
      </w:r>
    </w:p>
    <w:p w:rsidR="00C71181">
      <w:pPr>
        <w:spacing w:after="0" w:line="276" w:lineRule="auto"/>
        <w:ind w:firstLine="806"/>
        <w:jc w:val="both"/>
      </w:pPr>
      <w:r>
        <w:rPr>
          <w:rFonts w:ascii="Arial" w:eastAsia="Arial" w:hAnsi="Arial" w:cs="Arial"/>
          <w:spacing w:val="0"/>
          <w:sz w:val="18"/>
        </w:rPr>
        <w:t xml:space="preserve">Burada ekonomiye dair bazı rakamları sizlerle paylaşmak istiyorum. Değerli milletvekillerimiz, önceliğimiz halkımızın hayat pahalılığı sorununu kalıcı olarak çözmektir. Ağustos ayında son kırk beş ayın en düşük enflasyonunu görerek önemli bir dönüm noktasına ulaştık. Enflasyonu bu yılın sonunda yüzde 30’un altına, 2026 yılında ise yüzde 20’nin altına indirmeyi planlıyoruz. Bütçe açığımızın millî gelire oranını bu yıl yüzde 3,6’ya, 2026’da ise yüzde 3,5’e indirmeyi öngörüyoruz. </w:t>
      </w:r>
    </w:p>
    <w:p w:rsidR="00C71181">
      <w:pPr>
        <w:spacing w:after="0" w:line="276" w:lineRule="auto"/>
        <w:ind w:firstLine="806"/>
        <w:jc w:val="both"/>
      </w:pPr>
      <w:r>
        <w:rPr>
          <w:rFonts w:ascii="Arial" w:eastAsia="Arial" w:hAnsi="Arial" w:cs="Arial"/>
          <w:spacing w:val="0"/>
          <w:sz w:val="18"/>
        </w:rPr>
        <w:t>İhracat tarafında da hamdolsun gayet iyi gidiyoruz. Ağustos ayında yıllık bazda ihracatımız 269 milyar doları aştı. Altın ithalatı yüksek düzeyde seyretmesine rağmen dış dengemiz hızla iyileşti. 2025 yılını millî gelire oranla sadece yüzde 1,4’lük bir cari açıkla kapatmayı ümit ediyoruz. Dış kaynaklara erişim noktasında da çok ciddi kazanımlar elde ettik. Gerek bankacılık gerekse reel sektörümüz için finansmana erişim hem kolaylaştı hem de maliyetler belirgin şekilde geriledi. Dış borcumuzun millî gelire oranı son on dört yılın en düşük seviyesine indi.</w:t>
      </w:r>
    </w:p>
    <w:p w:rsidR="00C71181">
      <w:pPr>
        <w:spacing w:after="0" w:line="276" w:lineRule="auto"/>
        <w:ind w:firstLine="806"/>
        <w:jc w:val="both"/>
      </w:pPr>
      <w:r>
        <w:rPr>
          <w:rFonts w:ascii="Arial" w:eastAsia="Arial" w:hAnsi="Arial" w:cs="Arial"/>
          <w:spacing w:val="0"/>
          <w:sz w:val="18"/>
        </w:rPr>
        <w:t>Öte yandan, rezerv yeterliliği noktasında da tarihî başarılara imza attık. Merkez Bankamızın rezervleri 179 milyar dolara ulaştı, giderek yükseliyor. (AK PARTİ sıralarından alkışlar) Programımızın etkisiyle risk primimiz ve borçlanma maliyetlerimiz geriledi. Türk lirasına olan güven her geçen gün artmaya başladı. Küresel ekonomideki belirsizliklere, ticaret ortaklarımızdaki düşük büyüme oranlarına rağmen Türkiye ekonomisi hamdolsun büyümesini sürdürdü. 2025’in ilk yarısında yıllık büyümemiz yüzde 3,6 olarak gerçekleşirken millî gelirimiz yıllıklandırılmış bazda 1,5 trilyon dolara yaklaştı. (AK PARTİ sıralarından alkışlar)</w:t>
      </w:r>
    </w:p>
    <w:p w:rsidR="00C71181">
      <w:pPr>
        <w:spacing w:after="0" w:line="276" w:lineRule="auto"/>
        <w:ind w:firstLine="806"/>
        <w:jc w:val="both"/>
      </w:pPr>
      <w:r>
        <w:rPr>
          <w:rFonts w:ascii="Arial" w:eastAsia="Arial" w:hAnsi="Arial" w:cs="Arial"/>
          <w:spacing w:val="0"/>
          <w:sz w:val="18"/>
        </w:rPr>
        <w:t>Üretim cephesinde ise zirai dona bağlı olarak daralan tarım sektörü hariç tüm sektörlerde katma değer artışı kaydettik. İmalat sanayimiz son on iki çeyreğin en yüksek performansını sergiledi. Tüketim ile yatırım arasındaki denge korunurken istihdam tarafında da son derece olumlu gelişmeler yaşandı. İşsizlik oranımız tam yirmi sekiz aydır tek hanelerde seyrediyor. Bir başka güzel gelişmeyi, bir başka rekor seviyeyi turizmde gördük; 2025 yılında ilk altı ayda 25,8 milyar dolar gelirle tüm zamanların ilk altı aylık gelir rekorunu kırdık. 2025 yıl sonunda 64 milyar dolar turizm gelirine emin adımlarla ilerliyoruz. Aynı başarıyı -hikâye itibarıyla söylüyorum- sağlıkta, eğitimde, ulaştırmada, enerjide, sosyal politikalarda, tarımda, sanayide, özellikle savunma sanayisinde de görmek mümkündür. Türkiye bütün bu alanlarda kendisiyle yarışarak kısa sürede çok büyük atılımlara imza atmıştır. İnşallah yakaladığımız bu güçlü ivmeyi hızlandırarak sürdüreceğiz.</w:t>
      </w:r>
    </w:p>
    <w:p w:rsidR="00C71181">
      <w:pPr>
        <w:spacing w:after="0" w:line="276" w:lineRule="auto"/>
        <w:ind w:firstLine="806"/>
        <w:jc w:val="both"/>
      </w:pPr>
      <w:r>
        <w:rPr>
          <w:rFonts w:ascii="Arial" w:eastAsia="Arial" w:hAnsi="Arial" w:cs="Arial"/>
          <w:spacing w:val="0"/>
          <w:sz w:val="18"/>
        </w:rPr>
        <w:t>Son olarak, yapısal reform gündemimize de kısaca değinmek isterim. 2026 senesi Türkiye ekonomisinde âdeta bir reform yılı olacak. Sanayiden teknolojiye, tarımdan enerjiye ekonomimizin tüm alanlarında büyük bir dönüşüm başlatıyoruz. Yerel yönetimlerde mali disiplini güçlendirecek adımları da devreye alarak kamuda şeffaflığı, hesap verebilirliği ve verimliliği daha da pekiştireceğiz. Ülkemiz, milletimiz ve ekonomimiz için şimdiden hayırlı uğurlu olsun. (AK PARTİ sıralarından alkışlar)</w:t>
      </w:r>
    </w:p>
    <w:p w:rsidR="00C71181">
      <w:pPr>
        <w:spacing w:after="0" w:line="276" w:lineRule="auto"/>
        <w:ind w:firstLine="806"/>
        <w:jc w:val="both"/>
      </w:pPr>
      <w:r>
        <w:rPr>
          <w:rFonts w:ascii="Arial" w:eastAsia="Arial" w:hAnsi="Arial" w:cs="Arial"/>
          <w:spacing w:val="0"/>
          <w:sz w:val="18"/>
        </w:rPr>
        <w:t>Sayın Başkan, değerli milletvekilleri; bizler, hepimiz burada her seçimde sandıkları demokrasimizin bayram yerine çeviren on milyonların takdir ve teveccühüyle bulunuyoruz. Türkiye’de tek bir meşruiyet kaynağı vardır, o da aziz milletimizin tertemiz iradesidir. Biz siyaset sahnesine ilk çıktığımızdan beri “Meşruiyetin kaynağı millettir.” dedik ve millet egemenliğini en güçlü şekilde tesis etmeye çalıştık. Yarım asra yaklaşan siyasi hayatımız boyunca girdiğimiz tüm mücadeleleri daima sandıktan çıkan iradeden aldığımız icazet ve yetkiyle yürüttük. Bakınız, bu ülkede bir dönem egemenlik kâğıt üzerinde millete ait olsa da hakikatte sermayenin, medyanın ve mütegallibenin tasallutu altındaydı. Vesayetin kılıcı yıllarca millî iradenin tepesinde sallanmaya devam etti. Hâkimiyeti imtiyazlıların elinden aldık, asıl sahibi olan millete teslim ettik. (AK PARTİ sıralarından alkışlar) Bunun için gerçekten çok çalıştık, çok mücadele verdik, çok ciddi bedeller ödedik, nice saldırıları göğüslemek zorunda kaldık ama sonuçta Türkiye'de milletin iradesini her alanda egemen kıldık.</w:t>
      </w:r>
    </w:p>
    <w:p w:rsidR="00C71181">
      <w:pPr>
        <w:spacing w:after="0" w:line="276" w:lineRule="auto"/>
        <w:ind w:firstLine="806"/>
        <w:jc w:val="both"/>
      </w:pPr>
      <w:r>
        <w:rPr>
          <w:rFonts w:ascii="Arial" w:eastAsia="Arial" w:hAnsi="Arial" w:cs="Arial"/>
          <w:spacing w:val="0"/>
          <w:sz w:val="18"/>
        </w:rPr>
        <w:t>Şunu bugün bir kez daha açık açık söylüyorum: Türkiye'de gücünü halktan almayan ayrıcalıklara yer yoktur. (AK PARTİ sıralarından alkışlar) Türkiye'de siyasette, hukukta, ekonomide, kamuda, sosyal ve gündelik hayatta milletin iradesine dayanmayan imtiyazlara yer yoktur, inşallah hiçbir zaman da olmayacaktır. (AK PARTİ sıralarından alkışlar) Egemenliğin kaynağı, milletin iradesidir. Millet de bu iradesini yürütmede seçilmiş Cumhurbaşkanı, yasamada milletvekilleri aracılığıyla kullanır. Bazı muhalefet aktörlerinin belli periyotlarla özellikle ortaya dökülen kimi skandalları perdelemek için gündeme getirdiği suni tartışmalar milletimizin 14-28 Mayıs seçimlerinde ortaya koyduğu iradeye saygısızlıktır, milletin bizatihi kendisine yapılmış büyük bir hürmetsizliktir. Milletimiz Cumhurbaşkanlığında şahsımıza, Mecliste sizlere beş yıllık yetki vermiştir. (AK PARTİ sıralarından alkışlar) Aziz milletimizden sandıkta aldığımız bu yetkiyi inşallah sonuna kadar en güzel, en verimli şekilde kullanacağız. Cumhurbaşkanlığı hükûmet sisteminin sağladığı hızlı ve etkin karar alma, bunları uygulama imkânlarıyla Türkiye Yüzyılı’mızın inşasını sürdüreceğiz. Yasama organımızın siz kıymetli üyelerinin sergileyeceği hassasiyet yürütme olarak bize bu çabalarımızda güç ve moral aşılayacaktır. Son yirmi üç yılda sizlerin de destekleriyle alınan büyük mesafeyi Türkiye Yüzyılı’na yakışacak ve Türkiye’ye dar gelmeyecek yeni bir anayasayla taçlandırma arzumuza da sahip çıkacağınıza yürekten inanıyorum. (AK PARTİ sıralarından alkışlar)</w:t>
      </w:r>
    </w:p>
    <w:p w:rsidR="00C71181">
      <w:pPr>
        <w:spacing w:after="0" w:line="276" w:lineRule="auto"/>
        <w:ind w:firstLine="806"/>
        <w:jc w:val="both"/>
      </w:pPr>
      <w:r>
        <w:rPr>
          <w:rFonts w:ascii="Arial" w:eastAsia="Arial" w:hAnsi="Arial" w:cs="Arial"/>
          <w:spacing w:val="0"/>
          <w:sz w:val="18"/>
        </w:rPr>
        <w:t>Şunu yüce Meclisin ve ekranları başında bizleri takip eden kardeşlerimizin bilmesini istirham ediyorum: Biz Türkiye'nin imkânlarını, potansiyelini, zenginliklerini daha da artırmak için koşturuyoruz. Biz Türkiye'nin kaynaklarını yine Türkiye'nin ihtiyaçları için, bu ülkenin 86 milyon vatandaşı için, gençleri ve geleceği için seferber ediyoruz. Türkiye merkezli düşünen, üreten, çalışan herkesi de bu mücadelede yol arkadaşı olarak görüyoruz. Bu millet için çalışan, çabalayan, söz söyleyen, siyaset yapan kim varsa aynı hedefe doğru beraberce yol almaktan mutluluk duyarız ama öksüzün, yetimin, işçinin, çiftçinin, emeklinin, tüccarın, sanayicinin, esnafın hakkına el uzatana da zerre-miskal merhamet göstermeyiz. (AK PARTİ sıralarından alkışlar) Bu konudaki tavizsiz duruşumuzu muhafaza etmekte kararlıyız; Rabb’im yâr ve yardımcımız olsun diyorum.</w:t>
      </w:r>
    </w:p>
    <w:p w:rsidR="00C71181">
      <w:pPr>
        <w:spacing w:after="0" w:line="276" w:lineRule="auto"/>
        <w:ind w:firstLine="806"/>
        <w:jc w:val="both"/>
      </w:pPr>
      <w:r>
        <w:rPr>
          <w:rFonts w:ascii="Arial" w:eastAsia="Arial" w:hAnsi="Arial" w:cs="Arial"/>
          <w:spacing w:val="0"/>
          <w:sz w:val="18"/>
        </w:rPr>
        <w:t>Bu düşüncelerle 28’inci Dönem Dördüncü Yasama Yılının tekrar hayırlara vesile olmasını diliyorum. Siz değerli milletvekillerimize yeni yasama yılında da Cenab-ı Allah’tan muvaffakiyetler temenni ediyorum. Kıymetli heyetinize sevgilerimi, saygılarımı sunuyorum.</w:t>
      </w:r>
    </w:p>
    <w:p w:rsidR="00C71181">
      <w:pPr>
        <w:spacing w:after="0" w:line="276" w:lineRule="auto"/>
        <w:ind w:firstLine="806"/>
        <w:jc w:val="both"/>
      </w:pPr>
      <w:r>
        <w:rPr>
          <w:rFonts w:ascii="Arial" w:eastAsia="Arial" w:hAnsi="Arial" w:cs="Arial"/>
          <w:spacing w:val="0"/>
          <w:sz w:val="18"/>
        </w:rPr>
        <w:t>Kalın sağlıcakla. (AK PARTİ ve MHP sıralarından ayakta alkışlar)</w:t>
      </w:r>
    </w:p>
    <w:p w:rsidR="00C71181">
      <w:pPr>
        <w:spacing w:after="0" w:line="276" w:lineRule="auto"/>
        <w:ind w:firstLine="806"/>
        <w:jc w:val="both"/>
      </w:pPr>
      <w:r>
        <w:rPr>
          <w:rFonts w:ascii="Arial" w:eastAsia="Arial" w:hAnsi="Arial" w:cs="Arial"/>
          <w:spacing w:val="0"/>
          <w:sz w:val="18"/>
        </w:rPr>
        <w:t>BAŞKAN - Sayın Cumhurbaşkanımıza Türkiye Büyük Millet Meclisi üyeleri adına çok teşekkür ediyorum.</w:t>
      </w:r>
    </w:p>
    <w:p w:rsidR="00C71181">
      <w:pPr>
        <w:spacing w:after="0" w:line="276" w:lineRule="auto"/>
        <w:ind w:firstLine="806"/>
        <w:jc w:val="both"/>
      </w:pPr>
      <w:r>
        <w:rPr>
          <w:rFonts w:ascii="Arial" w:eastAsia="Arial" w:hAnsi="Arial" w:cs="Arial"/>
          <w:spacing w:val="0"/>
          <w:sz w:val="18"/>
        </w:rPr>
        <w:t>Sayın milletvekilleri, Danışma Kurulumuzun bir önerisi vardır, bunu okutup oylarınıza sunacağım.</w:t>
      </w:r>
    </w:p>
    <w:p w:rsidR="00C71181">
      <w:pPr>
        <w:spacing w:after="0" w:line="276" w:lineRule="auto"/>
        <w:ind w:firstLine="806"/>
        <w:jc w:val="both"/>
      </w:pPr>
    </w:p>
    <w:p w:rsidR="00C71181">
      <w:pPr>
        <w:spacing w:before="60" w:after="60" w:line="276" w:lineRule="auto"/>
        <w:ind w:firstLine="806"/>
        <w:jc w:val="both"/>
      </w:pPr>
      <w:r>
        <w:rPr>
          <w:rFonts w:ascii="Arial" w:eastAsia="Arial" w:hAnsi="Arial" w:cs="Arial"/>
          <w:spacing w:val="0"/>
          <w:sz w:val="18"/>
        </w:rPr>
        <w:t>IV.- ÖNERİLER</w:t>
      </w:r>
    </w:p>
    <w:p w:rsidR="00C71181">
      <w:pPr>
        <w:spacing w:before="60" w:after="60" w:line="276" w:lineRule="auto"/>
        <w:ind w:firstLine="806"/>
        <w:jc w:val="both"/>
      </w:pPr>
      <w:r>
        <w:rPr>
          <w:rFonts w:ascii="Arial" w:eastAsia="Arial" w:hAnsi="Arial" w:cs="Arial"/>
          <w:spacing w:val="0"/>
          <w:sz w:val="18"/>
        </w:rPr>
        <w:t>A) Danışma Kurulu Önerileri</w:t>
      </w:r>
    </w:p>
    <w:p w:rsidR="00C71181">
      <w:pPr>
        <w:spacing w:before="60" w:after="60" w:line="276" w:lineRule="auto"/>
        <w:ind w:firstLine="806"/>
        <w:jc w:val="both"/>
      </w:pPr>
      <w:r>
        <w:rPr>
          <w:rFonts w:ascii="Arial" w:eastAsia="Arial" w:hAnsi="Arial" w:cs="Arial"/>
          <w:spacing w:val="0"/>
          <w:sz w:val="18"/>
        </w:rPr>
        <w:t xml:space="preserve">1.- Danışma Kurulunun, gündemin “Kanun Teklifleri ile Komisyonlardan Gelen Diğer İşler” kısmında bulunan 142 ile 142’ye 1’inci ek sıra sayılı Karma Komisyon Raporlarının aynı kısmın 1’inci sırasına alınmasına ve bu kısımda bulunan diğer işlerin sırasının buna göre teselsül ettirilmesine; Genel Kurulun 1 Ekim 2025 Çarşamba günkü birleşiminde Cumhurbaşkanının Anayasa’nın 104’üncü maddesine göre Türkiye Büyük Millet Meclisinin 28’inci Yasama Dönemi Dördüncü Yasama Yılı açılış konuşmasını müteakip başka bir işin görüşülmemesine; 2 Ekim 2025 Perşembe günkü birleşiminde denetim konularının görüşülmeyerek gündemin “Kanun Teklifleri ile Komisyonlardan Gelen Diğer İşler” kısmında bulunan işlerin görüşülmesine, bu birleşiminde 142 ile 142’ye 1’inci ek sıra sayılı Karma Komisyon Raporlarının görüşmelerinin yapılmasına, bu görüşmelerde siyasi parti grupları adına yapılacak konuşmaların süresinin en fazla 2 konuşmacı tarafından kullanılabilmesine ve aynı birleşiminde Karma Komisyon Raporlarının görüşmelerinin tamamlanmasına kadar çalışmalarını sürdürmesine ilişkin önerisi </w:t>
      </w:r>
    </w:p>
    <w:p w:rsidR="00C71181">
      <w:pPr>
        <w:spacing w:after="0" w:line="276" w:lineRule="auto"/>
        <w:ind w:firstLine="806"/>
        <w:jc w:val="both"/>
      </w:pPr>
      <w:bookmarkStart w:id="0" w:name="_GoBack"/>
      <w:bookmarkEnd w:id="0"/>
    </w:p>
    <w:p w:rsidR="00C71181">
      <w:pPr>
        <w:spacing w:after="0" w:line="276" w:lineRule="auto"/>
        <w:ind w:firstLine="806"/>
        <w:jc w:val="both"/>
      </w:pPr>
    </w:p>
    <w:tbl>
      <w:tblPr>
        <w:tblW w:w="9923" w:type="dxa"/>
        <w:jc w:val="center"/>
        <w:tblCellMar>
          <w:left w:w="10" w:type="dxa"/>
          <w:right w:w="10" w:type="dxa"/>
        </w:tblCellMar>
        <w:tblLook w:val="00A0"/>
      </w:tblPr>
      <w:tblGrid>
        <w:gridCol w:w="5287"/>
        <w:gridCol w:w="4636"/>
      </w:tblGrid>
      <w:tr w:rsidTr="00994F4E">
        <w:tblPrEx>
          <w:tblW w:w="9923" w:type="dxa"/>
          <w:jc w:val="center"/>
          <w:tblCellMar>
            <w:left w:w="10" w:type="dxa"/>
            <w:right w:w="10" w:type="dxa"/>
          </w:tblCellMar>
          <w:tblLook w:val="00A0"/>
        </w:tblPrEx>
        <w:trPr>
          <w:jc w:val="center"/>
        </w:trPr>
        <w:tc>
          <w:tcPr>
            <w:tcW w:w="5287" w:type="dxa"/>
          </w:tcPr>
          <w:p w:rsidR="00C71181" w:rsidRPr="00473192" w:rsidP="00994F4E">
            <w:pPr>
              <w:spacing w:after="0" w:line="240" w:lineRule="auto"/>
              <w:ind w:left="552"/>
            </w:pPr>
            <w:r>
              <w:rPr>
                <w:rFonts w:ascii="Arial" w:eastAsia="Arial" w:hAnsi="Arial" w:cs="Arial"/>
                <w:spacing w:val="0"/>
                <w:sz w:val="18"/>
              </w:rPr>
              <w:t>No: 68</w:t>
            </w:r>
          </w:p>
        </w:tc>
        <w:tc>
          <w:tcPr>
            <w:tcW w:w="4636" w:type="dxa"/>
          </w:tcPr>
          <w:p w:rsidR="00C71181" w:rsidRPr="00473192" w:rsidP="00994F4E">
            <w:pPr>
              <w:spacing w:after="0" w:line="240" w:lineRule="auto"/>
              <w:jc w:val="right"/>
            </w:pPr>
            <w:r>
              <w:rPr>
                <w:rFonts w:ascii="Arial" w:eastAsia="Arial" w:hAnsi="Arial" w:cs="Arial"/>
                <w:spacing w:val="0"/>
                <w:sz w:val="18"/>
              </w:rPr>
              <w:t>1/10/2025</w:t>
            </w:r>
          </w:p>
        </w:tc>
      </w:tr>
    </w:tbl>
    <w:p w:rsidR="00C71181">
      <w:pPr>
        <w:spacing w:after="0" w:line="276" w:lineRule="auto"/>
        <w:jc w:val="center"/>
      </w:pPr>
      <w:r>
        <w:rPr>
          <w:rFonts w:ascii="Arial" w:eastAsia="Arial" w:hAnsi="Arial" w:cs="Arial"/>
          <w:spacing w:val="0"/>
          <w:sz w:val="18"/>
        </w:rPr>
        <w:t>Danışma Kurulu Önerisi</w:t>
      </w:r>
    </w:p>
    <w:p w:rsidR="00C71181">
      <w:pPr>
        <w:spacing w:after="0" w:line="276" w:lineRule="auto"/>
        <w:ind w:firstLine="806"/>
        <w:jc w:val="both"/>
      </w:pPr>
      <w:r>
        <w:rPr>
          <w:rFonts w:ascii="Arial" w:eastAsia="Arial" w:hAnsi="Arial" w:cs="Arial"/>
          <w:spacing w:val="0"/>
          <w:sz w:val="18"/>
        </w:rPr>
        <w:t>Danışma Kurulunun 1/10/2025 Çarşamba günü (bugün) yaptığı toplantıda aşağıdaki önerilerin Genel Kurulun onayına sunulması uygun görülmüştür.</w:t>
      </w:r>
      <w:r>
        <w:rPr>
          <w:rFonts w:ascii="Arial" w:eastAsia="Arial" w:hAnsi="Arial" w:cs="Arial"/>
          <w:spacing w:val="0"/>
          <w:sz w:val="18"/>
        </w:rPr>
        <w:tab/>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 xml:space="preserve"> </w:t>
            </w:r>
          </w:p>
        </w:tc>
        <w:tc>
          <w:tcPr>
            <w:tcW w:w="3528" w:type="dxa"/>
          </w:tcPr>
          <w:p w:rsidR="00C71181" w:rsidRPr="00473192">
            <w:pPr>
              <w:spacing w:after="0" w:line="240" w:lineRule="auto"/>
              <w:jc w:val="center"/>
            </w:pPr>
            <w:r>
              <w:rPr>
                <w:rFonts w:ascii="Arial" w:eastAsia="Arial" w:hAnsi="Arial" w:cs="Arial"/>
                <w:spacing w:val="0"/>
                <w:sz w:val="18"/>
              </w:rPr>
              <w:t xml:space="preserve"> </w:t>
            </w:r>
          </w:p>
        </w:tc>
        <w:tc>
          <w:tcPr>
            <w:tcW w:w="3528" w:type="dxa"/>
          </w:tcPr>
          <w:p w:rsidR="00C71181" w:rsidRPr="00473192">
            <w:pPr>
              <w:spacing w:after="0" w:line="240" w:lineRule="auto"/>
              <w:jc w:val="center"/>
            </w:pPr>
            <w:r>
              <w:rPr>
                <w:rFonts w:ascii="Arial" w:eastAsia="Arial" w:hAnsi="Arial" w:cs="Arial"/>
                <w:spacing w:val="0"/>
                <w:sz w:val="18"/>
              </w:rPr>
              <w:t>Numan Kurtulmuş</w:t>
            </w: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 xml:space="preserve"> </w:t>
            </w:r>
          </w:p>
        </w:tc>
        <w:tc>
          <w:tcPr>
            <w:tcW w:w="3528" w:type="dxa"/>
          </w:tcPr>
          <w:p w:rsidR="00C71181" w:rsidRPr="00473192">
            <w:pPr>
              <w:spacing w:after="0" w:line="240" w:lineRule="auto"/>
              <w:jc w:val="center"/>
            </w:pPr>
            <w:r>
              <w:rPr>
                <w:rFonts w:ascii="Arial" w:eastAsia="Arial" w:hAnsi="Arial" w:cs="Arial"/>
                <w:spacing w:val="0"/>
                <w:sz w:val="18"/>
              </w:rPr>
              <w:t xml:space="preserve"> </w:t>
            </w:r>
          </w:p>
        </w:tc>
        <w:tc>
          <w:tcPr>
            <w:tcW w:w="3528" w:type="dxa"/>
          </w:tcPr>
          <w:p w:rsidR="00C71181" w:rsidRPr="00473192">
            <w:pPr>
              <w:spacing w:after="0" w:line="240" w:lineRule="auto"/>
              <w:jc w:val="center"/>
            </w:pPr>
            <w:r>
              <w:rPr>
                <w:rFonts w:ascii="Arial" w:eastAsia="Arial" w:hAnsi="Arial" w:cs="Arial"/>
                <w:spacing w:val="0"/>
                <w:sz w:val="18"/>
              </w:rPr>
              <w:t>Türkiye Büyük Millet Meclisi</w:t>
            </w: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 xml:space="preserve"> </w:t>
            </w:r>
          </w:p>
        </w:tc>
        <w:tc>
          <w:tcPr>
            <w:tcW w:w="3528" w:type="dxa"/>
          </w:tcPr>
          <w:p w:rsidR="00C71181" w:rsidRPr="00473192">
            <w:pPr>
              <w:spacing w:after="0" w:line="240" w:lineRule="auto"/>
              <w:jc w:val="center"/>
            </w:pPr>
            <w:r>
              <w:rPr>
                <w:rFonts w:ascii="Arial" w:eastAsia="Arial" w:hAnsi="Arial" w:cs="Arial"/>
                <w:spacing w:val="0"/>
                <w:sz w:val="18"/>
              </w:rPr>
              <w:t xml:space="preserve"> </w:t>
            </w:r>
          </w:p>
        </w:tc>
        <w:tc>
          <w:tcPr>
            <w:tcW w:w="3528" w:type="dxa"/>
          </w:tcPr>
          <w:p w:rsidR="00C71181">
            <w:pPr>
              <w:spacing w:after="0" w:line="240" w:lineRule="auto"/>
              <w:jc w:val="center"/>
              <w:rPr>
                <w:rFonts w:ascii="Times New Roman" w:hAnsi="Times New Roman"/>
                <w:sz w:val="18"/>
              </w:rPr>
            </w:pPr>
            <w:r>
              <w:rPr>
                <w:rFonts w:ascii="Arial" w:eastAsia="Arial" w:hAnsi="Arial" w:cs="Arial"/>
                <w:spacing w:val="0"/>
                <w:sz w:val="18"/>
              </w:rPr>
              <w:t>Başkanı</w:t>
            </w:r>
          </w:p>
          <w:p w:rsidR="00C71181" w:rsidRPr="00473192">
            <w:pPr>
              <w:spacing w:after="0" w:line="240" w:lineRule="auto"/>
              <w:jc w:val="center"/>
            </w:pP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Abdulhamit Gül</w:t>
            </w:r>
          </w:p>
        </w:tc>
        <w:tc>
          <w:tcPr>
            <w:tcW w:w="3528" w:type="dxa"/>
          </w:tcPr>
          <w:p w:rsidR="00C71181" w:rsidRPr="00473192">
            <w:pPr>
              <w:spacing w:after="0" w:line="240" w:lineRule="auto"/>
              <w:jc w:val="center"/>
            </w:pPr>
            <w:r>
              <w:rPr>
                <w:rFonts w:ascii="Arial" w:eastAsia="Arial" w:hAnsi="Arial" w:cs="Arial"/>
                <w:spacing w:val="0"/>
                <w:sz w:val="18"/>
              </w:rPr>
              <w:t>Ali Mahir Başarır</w:t>
            </w:r>
          </w:p>
        </w:tc>
        <w:tc>
          <w:tcPr>
            <w:tcW w:w="3528" w:type="dxa"/>
          </w:tcPr>
          <w:p w:rsidR="00C71181" w:rsidRPr="00473192">
            <w:pPr>
              <w:spacing w:after="0" w:line="240" w:lineRule="auto"/>
              <w:jc w:val="center"/>
            </w:pPr>
            <w:r>
              <w:rPr>
                <w:rFonts w:ascii="Arial" w:eastAsia="Arial" w:hAnsi="Arial" w:cs="Arial"/>
                <w:spacing w:val="0"/>
                <w:sz w:val="18"/>
              </w:rPr>
              <w:t>Sezai Temelli</w:t>
            </w: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AK PARTİ Grubu</w:t>
            </w:r>
          </w:p>
        </w:tc>
        <w:tc>
          <w:tcPr>
            <w:tcW w:w="3528" w:type="dxa"/>
          </w:tcPr>
          <w:p w:rsidR="00C71181" w:rsidRPr="00473192">
            <w:pPr>
              <w:spacing w:after="0" w:line="240" w:lineRule="auto"/>
              <w:jc w:val="center"/>
            </w:pPr>
            <w:r>
              <w:rPr>
                <w:rFonts w:ascii="Arial" w:eastAsia="Arial" w:hAnsi="Arial" w:cs="Arial"/>
                <w:spacing w:val="0"/>
                <w:sz w:val="18"/>
              </w:rPr>
              <w:t>CHP Grubu</w:t>
            </w:r>
          </w:p>
        </w:tc>
        <w:tc>
          <w:tcPr>
            <w:tcW w:w="3528" w:type="dxa"/>
          </w:tcPr>
          <w:p w:rsidR="00C71181" w:rsidRPr="00473192">
            <w:pPr>
              <w:spacing w:after="0" w:line="240" w:lineRule="auto"/>
              <w:jc w:val="center"/>
            </w:pPr>
            <w:r>
              <w:rPr>
                <w:rFonts w:ascii="Arial" w:eastAsia="Arial" w:hAnsi="Arial" w:cs="Arial"/>
                <w:spacing w:val="0"/>
                <w:sz w:val="18"/>
              </w:rPr>
              <w:t>DEM PARTİ Grubu</w:t>
            </w:r>
          </w:p>
        </w:tc>
      </w:tr>
      <w:tr>
        <w:tblPrEx>
          <w:tblW w:w="10575" w:type="dxa"/>
          <w:jc w:val="center"/>
          <w:tblCellMar>
            <w:left w:w="10" w:type="dxa"/>
            <w:right w:w="10" w:type="dxa"/>
          </w:tblCellMar>
          <w:tblLook w:val="00A0"/>
        </w:tblPrEx>
        <w:trPr>
          <w:jc w:val="center"/>
        </w:trPr>
        <w:tc>
          <w:tcPr>
            <w:tcW w:w="3528" w:type="dxa"/>
          </w:tcPr>
          <w:p w:rsidR="00C71181">
            <w:pPr>
              <w:spacing w:after="0" w:line="240" w:lineRule="auto"/>
              <w:jc w:val="center"/>
              <w:rPr>
                <w:rFonts w:ascii="Times New Roman" w:hAnsi="Times New Roman"/>
                <w:sz w:val="18"/>
              </w:rPr>
            </w:pPr>
            <w:r>
              <w:rPr>
                <w:rFonts w:ascii="Arial" w:eastAsia="Arial" w:hAnsi="Arial" w:cs="Arial"/>
                <w:spacing w:val="0"/>
                <w:sz w:val="18"/>
              </w:rPr>
              <w:t>Başkan Vekili</w:t>
            </w:r>
          </w:p>
          <w:p w:rsidR="00C71181" w:rsidRPr="00473192">
            <w:pPr>
              <w:spacing w:after="0" w:line="240" w:lineRule="auto"/>
              <w:jc w:val="center"/>
            </w:pPr>
          </w:p>
        </w:tc>
        <w:tc>
          <w:tcPr>
            <w:tcW w:w="3528" w:type="dxa"/>
          </w:tcPr>
          <w:p w:rsidR="00C71181">
            <w:pPr>
              <w:spacing w:after="0" w:line="240" w:lineRule="auto"/>
              <w:jc w:val="center"/>
              <w:rPr>
                <w:rFonts w:ascii="Times New Roman" w:hAnsi="Times New Roman"/>
                <w:sz w:val="18"/>
              </w:rPr>
            </w:pPr>
            <w:r>
              <w:rPr>
                <w:rFonts w:ascii="Arial" w:eastAsia="Arial" w:hAnsi="Arial" w:cs="Arial"/>
                <w:spacing w:val="0"/>
                <w:sz w:val="18"/>
              </w:rPr>
              <w:t>Başkan Vekili</w:t>
            </w:r>
          </w:p>
          <w:p w:rsidR="00C71181" w:rsidRPr="00473192">
            <w:pPr>
              <w:spacing w:after="0" w:line="240" w:lineRule="auto"/>
              <w:jc w:val="center"/>
            </w:pPr>
          </w:p>
        </w:tc>
        <w:tc>
          <w:tcPr>
            <w:tcW w:w="3528" w:type="dxa"/>
          </w:tcPr>
          <w:p w:rsidR="00C71181">
            <w:pPr>
              <w:spacing w:after="0" w:line="240" w:lineRule="auto"/>
              <w:jc w:val="center"/>
              <w:rPr>
                <w:rFonts w:ascii="Times New Roman" w:hAnsi="Times New Roman"/>
                <w:sz w:val="18"/>
              </w:rPr>
            </w:pPr>
            <w:r>
              <w:rPr>
                <w:rFonts w:ascii="Arial" w:eastAsia="Arial" w:hAnsi="Arial" w:cs="Arial"/>
                <w:spacing w:val="0"/>
                <w:sz w:val="18"/>
              </w:rPr>
              <w:t>Başkan Vekili</w:t>
            </w:r>
          </w:p>
          <w:p w:rsidR="00C71181" w:rsidRPr="00473192">
            <w:pPr>
              <w:spacing w:after="0" w:line="240" w:lineRule="auto"/>
              <w:jc w:val="center"/>
            </w:pP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Erkan Akçay</w:t>
            </w:r>
          </w:p>
        </w:tc>
        <w:tc>
          <w:tcPr>
            <w:tcW w:w="3528" w:type="dxa"/>
          </w:tcPr>
          <w:p w:rsidR="00C71181" w:rsidRPr="00473192">
            <w:pPr>
              <w:spacing w:after="0" w:line="240" w:lineRule="auto"/>
              <w:jc w:val="center"/>
            </w:pPr>
            <w:r>
              <w:rPr>
                <w:rFonts w:ascii="Arial" w:eastAsia="Arial" w:hAnsi="Arial" w:cs="Arial"/>
                <w:spacing w:val="0"/>
                <w:sz w:val="18"/>
              </w:rPr>
              <w:t>Turhan Çömez</w:t>
            </w:r>
          </w:p>
        </w:tc>
        <w:tc>
          <w:tcPr>
            <w:tcW w:w="3528" w:type="dxa"/>
          </w:tcPr>
          <w:p w:rsidR="00C71181" w:rsidRPr="00473192">
            <w:pPr>
              <w:spacing w:after="0" w:line="240" w:lineRule="auto"/>
              <w:jc w:val="center"/>
            </w:pPr>
            <w:r>
              <w:rPr>
                <w:rFonts w:ascii="Arial" w:eastAsia="Arial" w:hAnsi="Arial" w:cs="Arial"/>
                <w:spacing w:val="0"/>
                <w:sz w:val="18"/>
              </w:rPr>
              <w:t>Selçuk Özdağ</w:t>
            </w: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MHP Grubu</w:t>
            </w:r>
          </w:p>
        </w:tc>
        <w:tc>
          <w:tcPr>
            <w:tcW w:w="3528" w:type="dxa"/>
          </w:tcPr>
          <w:p w:rsidR="00C71181" w:rsidRPr="00473192">
            <w:pPr>
              <w:spacing w:after="0" w:line="240" w:lineRule="auto"/>
              <w:jc w:val="center"/>
            </w:pPr>
            <w:r>
              <w:rPr>
                <w:rFonts w:ascii="Arial" w:eastAsia="Arial" w:hAnsi="Arial" w:cs="Arial"/>
                <w:spacing w:val="0"/>
                <w:sz w:val="18"/>
              </w:rPr>
              <w:t>İYİ Parti Grubu</w:t>
            </w:r>
          </w:p>
        </w:tc>
        <w:tc>
          <w:tcPr>
            <w:tcW w:w="3528" w:type="dxa"/>
          </w:tcPr>
          <w:p w:rsidR="00C71181" w:rsidRPr="00473192">
            <w:pPr>
              <w:spacing w:after="0" w:line="240" w:lineRule="auto"/>
              <w:jc w:val="center"/>
            </w:pPr>
            <w:r>
              <w:rPr>
                <w:rFonts w:ascii="Arial" w:eastAsia="Arial" w:hAnsi="Arial" w:cs="Arial"/>
                <w:spacing w:val="0"/>
                <w:sz w:val="18"/>
              </w:rPr>
              <w:t>YENİ YOL Grubu</w:t>
            </w:r>
          </w:p>
        </w:tc>
      </w:tr>
      <w:tr>
        <w:tblPrEx>
          <w:tblW w:w="10575" w:type="dxa"/>
          <w:jc w:val="center"/>
          <w:tblCellMar>
            <w:left w:w="10" w:type="dxa"/>
            <w:right w:w="10" w:type="dxa"/>
          </w:tblCellMar>
          <w:tblLook w:val="00A0"/>
        </w:tblPrEx>
        <w:trPr>
          <w:jc w:val="center"/>
        </w:trPr>
        <w:tc>
          <w:tcPr>
            <w:tcW w:w="3528" w:type="dxa"/>
          </w:tcPr>
          <w:p w:rsidR="00C71181" w:rsidRPr="00473192">
            <w:pPr>
              <w:spacing w:after="0" w:line="240" w:lineRule="auto"/>
              <w:jc w:val="center"/>
            </w:pPr>
            <w:r>
              <w:rPr>
                <w:rFonts w:ascii="Arial" w:eastAsia="Arial" w:hAnsi="Arial" w:cs="Arial"/>
                <w:spacing w:val="0"/>
                <w:sz w:val="18"/>
              </w:rPr>
              <w:t>Başkan Vekili</w:t>
            </w:r>
          </w:p>
        </w:tc>
        <w:tc>
          <w:tcPr>
            <w:tcW w:w="3528" w:type="dxa"/>
          </w:tcPr>
          <w:p w:rsidR="00C71181" w:rsidRPr="00473192">
            <w:pPr>
              <w:spacing w:after="0" w:line="240" w:lineRule="auto"/>
              <w:jc w:val="center"/>
            </w:pPr>
            <w:r>
              <w:rPr>
                <w:rFonts w:ascii="Arial" w:eastAsia="Arial" w:hAnsi="Arial" w:cs="Arial"/>
                <w:spacing w:val="0"/>
                <w:sz w:val="18"/>
              </w:rPr>
              <w:t>Başkan Vekili</w:t>
            </w:r>
          </w:p>
        </w:tc>
        <w:tc>
          <w:tcPr>
            <w:tcW w:w="3528" w:type="dxa"/>
          </w:tcPr>
          <w:p w:rsidR="00C71181" w:rsidRPr="00473192">
            <w:pPr>
              <w:spacing w:after="0" w:line="240" w:lineRule="auto"/>
              <w:jc w:val="center"/>
            </w:pPr>
            <w:r>
              <w:rPr>
                <w:rFonts w:ascii="Arial" w:eastAsia="Arial" w:hAnsi="Arial" w:cs="Arial"/>
                <w:spacing w:val="0"/>
                <w:sz w:val="18"/>
              </w:rPr>
              <w:t>Başkan Vekili</w:t>
            </w:r>
          </w:p>
        </w:tc>
      </w:tr>
    </w:tbl>
    <w:p w:rsidR="00C71181">
      <w:pPr>
        <w:spacing w:after="0" w:line="276" w:lineRule="auto"/>
        <w:ind w:firstLine="806"/>
        <w:jc w:val="both"/>
        <w:rPr>
          <w:rFonts w:ascii="Arial" w:eastAsia="Times New Roman" w:hAnsi="Arial" w:cs="Arial"/>
          <w:sz w:val="18"/>
        </w:rPr>
      </w:pPr>
    </w:p>
    <w:p w:rsidR="00C71181">
      <w:pPr>
        <w:spacing w:after="0" w:line="276" w:lineRule="auto"/>
        <w:ind w:firstLine="806"/>
        <w:jc w:val="both"/>
      </w:pPr>
      <w:r>
        <w:rPr>
          <w:rFonts w:ascii="Arial" w:eastAsia="Arial" w:hAnsi="Arial" w:cs="Arial"/>
          <w:spacing w:val="0"/>
          <w:sz w:val="18"/>
        </w:rPr>
        <w:t>Öneriler:</w:t>
      </w:r>
    </w:p>
    <w:p w:rsidR="00C71181">
      <w:pPr>
        <w:spacing w:after="0" w:line="276" w:lineRule="auto"/>
        <w:ind w:firstLine="806"/>
        <w:jc w:val="both"/>
      </w:pPr>
      <w:r>
        <w:rPr>
          <w:rFonts w:ascii="Arial" w:eastAsia="Arial" w:hAnsi="Arial" w:cs="Arial"/>
          <w:spacing w:val="0"/>
          <w:sz w:val="18"/>
        </w:rPr>
        <w:t>Gündemin “Kanun Teklifleri ile Komisyonlardan Gelen Diğer İşler” kısmında bulunan 142 ile 142’ye 1’inci ek sıra sayılı Karma Komisyon Raporlarının aynı kısmın 1’inci sırasına alınması ve bu kısımda bulunan diğer işlerin sırasının buna göre teselsül ettirilmesi,</w:t>
      </w:r>
    </w:p>
    <w:p w:rsidR="00C71181">
      <w:pPr>
        <w:spacing w:after="0" w:line="276" w:lineRule="auto"/>
        <w:ind w:firstLine="806"/>
        <w:jc w:val="both"/>
      </w:pPr>
      <w:r>
        <w:rPr>
          <w:rFonts w:ascii="Arial" w:eastAsia="Arial" w:hAnsi="Arial" w:cs="Arial"/>
          <w:spacing w:val="0"/>
          <w:sz w:val="18"/>
        </w:rPr>
        <w:t>Genel Kurulun;</w:t>
      </w:r>
    </w:p>
    <w:p w:rsidR="00C71181">
      <w:pPr>
        <w:spacing w:after="0" w:line="276" w:lineRule="auto"/>
        <w:ind w:firstLine="806"/>
        <w:jc w:val="both"/>
      </w:pPr>
      <w:r>
        <w:rPr>
          <w:rFonts w:ascii="Arial" w:eastAsia="Arial" w:hAnsi="Arial" w:cs="Arial"/>
          <w:spacing w:val="0"/>
          <w:sz w:val="18"/>
        </w:rPr>
        <w:t>1 Ekim 2025 Çarşamba günkü (bugün) birleşiminde Cumhurbaşkanının, Anayasa’nın 104’üncü maddesine göre Türkiye Büyük Millet Meclisinin 28’inci Yasama Dönemi Dördüncü Yasama Yılı açılış konuşmasını müteakip başka bir işin görüşülmemesi,</w:t>
      </w:r>
    </w:p>
    <w:p w:rsidR="00C71181">
      <w:pPr>
        <w:spacing w:after="0" w:line="276" w:lineRule="auto"/>
        <w:ind w:firstLine="806"/>
        <w:jc w:val="both"/>
      </w:pPr>
      <w:r>
        <w:rPr>
          <w:rFonts w:ascii="Arial" w:eastAsia="Arial" w:hAnsi="Arial" w:cs="Arial"/>
          <w:spacing w:val="0"/>
          <w:sz w:val="18"/>
        </w:rPr>
        <w:t xml:space="preserve">2 Ekim 2025 Perşembe günkü birleşiminde denetim konularının görüşülmeyerek gündemin “Kanun Teklifleri ile Komisyonlardan Gelen Diğer İşler” kısmında bulunan işlerin görüşülmesi, bu birleşiminde 142 ile 142’ye 1’inci ek sıra sayılı Karma Komisyon Raporlarının görüşmelerinin yapılması, bu görüşmelerde siyasi parti grupları adına yapılacak konuşmaların süresinin en fazla 2 konuşmacı tarafından kullanılabilmesi ve aynı birleşiminde Karma Komisyon raporlarının görüşmelerinin tamamlanmasına kadar çalışmalarını sürdürmesi önerilmiştir. </w:t>
      </w:r>
    </w:p>
    <w:p w:rsidR="00C71181">
      <w:pPr>
        <w:spacing w:after="0" w:line="276" w:lineRule="auto"/>
        <w:ind w:firstLine="806"/>
        <w:jc w:val="both"/>
      </w:pPr>
      <w:r>
        <w:rPr>
          <w:rFonts w:ascii="Arial" w:eastAsia="Arial" w:hAnsi="Arial" w:cs="Arial"/>
          <w:spacing w:val="0"/>
          <w:sz w:val="18"/>
        </w:rPr>
        <w:t>BAŞKAN - Danışma Kurulu önerisini oylarınıza sunuyorum: Kabul edenler… Kabul etmeyenler… Danışma Kurulu önerisi kabul edilmiştir.</w:t>
      </w:r>
    </w:p>
    <w:p w:rsidR="00C71181">
      <w:pPr>
        <w:spacing w:after="0" w:line="276" w:lineRule="auto"/>
        <w:ind w:firstLine="806"/>
        <w:jc w:val="both"/>
      </w:pPr>
      <w:r>
        <w:rPr>
          <w:rFonts w:ascii="Arial" w:eastAsia="Arial" w:hAnsi="Arial" w:cs="Arial"/>
          <w:spacing w:val="0"/>
          <w:sz w:val="18"/>
        </w:rPr>
        <w:t>Sayın milletvekilleri, gündemimizde bulunan işleri sırasıyla görüşmek için 2 Ekim 2025 Perşembe günü saat 14.00’te toplanmak üzere birleşimi kapatıyorum.</w:t>
      </w:r>
    </w:p>
    <w:p w:rsidR="00C71181" w:rsidP="003A3738">
      <w:pPr>
        <w:spacing w:after="0" w:line="276" w:lineRule="auto"/>
        <w:jc w:val="right"/>
      </w:pPr>
      <w:r>
        <w:rPr>
          <w:rFonts w:ascii="Arial" w:eastAsia="Arial" w:hAnsi="Arial" w:cs="Arial"/>
          <w:spacing w:val="0"/>
          <w:sz w:val="18"/>
        </w:rPr>
        <w:t>Kapanma Saati: 15.05</w:t>
      </w:r>
    </w:p>
    <w:sectPr w:rsidSect="00DD410A">
      <w:pgSz w:w="11906" w:h="16838"/>
      <w:pgMar w:top="576" w:right="460" w:bottom="1137" w:left="993" w:header="200"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等?">
    <w:altName w:val="MS Gothic"/>
    <w:panose1 w:val="00000000000000000000"/>
    <w:charset w:val="80"/>
    <w:family w:val="roman"/>
    <w:notTrueType/>
    <w:pitch w:val="default"/>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420"/>
  <w:hyphenationZone w:val="425"/>
  <w:drawingGridVerticalSpacing w:val="156"/>
  <w:displayHorizontalDrawingGridEvery w:val="0"/>
  <w:displayVerticalDrawingGridEvery w:val="2"/>
  <w:characterSpacingControl w:val="compressPunctuation"/>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72B"/>
    <w:rsid w:val="00030055"/>
    <w:rsid w:val="000F28DC"/>
    <w:rsid w:val="001B4AA2"/>
    <w:rsid w:val="00235706"/>
    <w:rsid w:val="003A3738"/>
    <w:rsid w:val="00473192"/>
    <w:rsid w:val="006773E5"/>
    <w:rsid w:val="007858CE"/>
    <w:rsid w:val="008C5BE5"/>
    <w:rsid w:val="00994F4E"/>
    <w:rsid w:val="00A40DA6"/>
    <w:rsid w:val="00A55D45"/>
    <w:rsid w:val="00C71181"/>
    <w:rsid w:val="00D4426A"/>
    <w:rsid w:val="00D827E1"/>
    <w:rsid w:val="00DD410A"/>
    <w:rsid w:val="00DF572B"/>
    <w:rsid w:val="00EC6868"/>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等?"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0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005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30055"/>
    <w:rPr>
      <w:rFonts w:cs="Times New Roman"/>
    </w:rPr>
  </w:style>
  <w:style w:type="paragraph" w:styleId="Footer">
    <w:name w:val="footer"/>
    <w:basedOn w:val="Normal"/>
    <w:link w:val="FooterChar"/>
    <w:uiPriority w:val="99"/>
    <w:rsid w:val="0003005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300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17950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2025-10-10T12:05:00Z</dcterms:created>
  <dcterms:modified xsi:type="dcterms:W3CDTF">2025-10-10T12:05:00Z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