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A41744">
      <w:pPr>
        <w:spacing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>23 Ocak 2026 Cuma</w:t>
      </w:r>
    </w:p>
    <w:p w:rsidR="00A41744">
      <w:pPr>
        <w:spacing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>BİRİNCİ OTURUM</w:t>
      </w:r>
    </w:p>
    <w:p w:rsidR="00A41744">
      <w:pPr>
        <w:spacing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>Açılma Saati: 14.00</w:t>
      </w:r>
    </w:p>
    <w:p w:rsidR="00A41744">
      <w:pPr>
        <w:spacing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>BAŞKAN: Başkan Vekili Bekir BOZDAĞ</w:t>
      </w:r>
    </w:p>
    <w:p w:rsidR="00A41744">
      <w:pPr>
        <w:spacing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>----- 0 -----</w:t>
      </w:r>
    </w:p>
    <w:p w:rsidR="00A41744">
      <w:pPr>
        <w:spacing w:line="276" w:lineRule="auto"/>
        <w:ind w:firstLine="806"/>
        <w:jc w:val="both"/>
      </w:pPr>
      <w:r>
        <w:rPr>
          <w:rFonts w:ascii="Arial" w:eastAsia="Arial" w:hAnsi="Arial" w:cs="Arial"/>
          <w:spacing w:val="0"/>
          <w:sz w:val="18"/>
        </w:rPr>
        <w:t xml:space="preserve">BAŞKAN - Evet, değerli milletvekilleri, Türkiye Büyük Millet Meclisinin 51'inci Birleşimini açıyorum. </w:t>
      </w:r>
    </w:p>
    <w:p w:rsidR="00A41744">
      <w:pPr>
        <w:spacing w:line="276" w:lineRule="auto"/>
        <w:ind w:firstLine="806"/>
        <w:jc w:val="both"/>
      </w:pPr>
      <w:r>
        <w:rPr>
          <w:rFonts w:ascii="Arial" w:eastAsia="Arial" w:hAnsi="Arial" w:cs="Arial"/>
          <w:spacing w:val="0"/>
          <w:sz w:val="18"/>
        </w:rPr>
        <w:t xml:space="preserve">Başkanlık Divanı teşekkül etmediğinden çalışmalarımıza başlayamıyoruz. </w:t>
      </w:r>
    </w:p>
    <w:p w:rsidR="00A41744">
      <w:pPr>
        <w:spacing w:line="276" w:lineRule="auto"/>
        <w:ind w:firstLine="806"/>
        <w:jc w:val="both"/>
      </w:pPr>
      <w:r>
        <w:rPr>
          <w:rFonts w:ascii="Arial" w:eastAsia="Arial" w:hAnsi="Arial" w:cs="Arial"/>
          <w:spacing w:val="0"/>
          <w:sz w:val="18"/>
        </w:rPr>
        <w:t>Bu nedenle, alınan karar gereğince kanun teklifleri ile komisyonlardan gelen diğer işleri sırasıyla görüşmek için 27 Ocak 2026 Salı günü saat 15.00'te toplanmak üzere birleşimi kapatıyorum.</w:t>
      </w:r>
    </w:p>
    <w:p w:rsidR="00A41744">
      <w:pPr>
        <w:spacing w:line="276" w:lineRule="auto"/>
        <w:jc w:val="right"/>
      </w:pPr>
      <w:r>
        <w:rPr>
          <w:rFonts w:ascii="Arial" w:eastAsia="Arial" w:hAnsi="Arial" w:cs="Arial"/>
          <w:spacing w:val="0"/>
          <w:sz w:val="18"/>
        </w:rPr>
        <w:t>Kapanma Saati: 14.01</w:t>
      </w:r>
    </w:p>
    <w:sectPr w:rsidSect="00AB7455">
      <w:pgSz w:w="11906" w:h="16838"/>
      <w:pgMar w:top="576" w:right="460" w:bottom="1137" w:left="993" w:header="200" w:footer="992" w:gutter="0"/>
      <w:cols w:space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455"/>
    <w:rsid w:val="002564E9"/>
    <w:rsid w:val="005B595F"/>
    <w:rsid w:val="00A41744"/>
    <w:rsid w:val="00AB7455"/>
    <w:rsid w:val="00CE6E76"/>
  </w:rsids>
  <m:mathPr>
    <m:mathFont m:val="Cambria Math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72</Words>
  <Characters>416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2</cp:revision>
  <dcterms:created xsi:type="dcterms:W3CDTF">2026-01-23T11:13:00Z</dcterms:created>
  <dcterms:modified xsi:type="dcterms:W3CDTF">2026-01-23T11:13:00Z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2.7.2</vt:lpwstr>
  </property>
</Properties>
</file>