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9293F" w:rsidR="0029293F" w:rsidP="0029293F" w:rsidRDefault="0029293F">
      <w:pPr>
        <w:tabs>
          <w:tab w:val="center" w:pos="5000"/>
        </w:tabs>
        <w:spacing w:before="120" w:after="40"/>
        <w:ind w:left="80" w:right="60"/>
        <w:jc w:val="both"/>
        <w:rPr>
          <w:sz w:val="18"/>
          <w:szCs w:val="18"/>
        </w:rPr>
      </w:pPr>
      <w:bookmarkStart w:name="_GoBack" w:id="0"/>
      <w:bookmarkEnd w:id="0"/>
      <w:r w:rsidRPr="0029293F">
        <w:rPr>
          <w:sz w:val="18"/>
          <w:szCs w:val="18"/>
        </w:rPr>
        <w:tab/>
      </w:r>
    </w:p>
    <w:p w:rsidRPr="0029293F" w:rsidR="0029293F" w:rsidP="0029293F" w:rsidRDefault="0029293F">
      <w:pPr>
        <w:tabs>
          <w:tab w:val="center" w:pos="5000"/>
        </w:tabs>
        <w:spacing w:before="120" w:after="40"/>
        <w:ind w:left="80" w:right="60"/>
        <w:jc w:val="both"/>
        <w:rPr>
          <w:b/>
          <w:sz w:val="18"/>
          <w:szCs w:val="18"/>
        </w:rPr>
      </w:pPr>
      <w:r w:rsidRPr="0029293F">
        <w:rPr>
          <w:sz w:val="18"/>
          <w:szCs w:val="18"/>
        </w:rPr>
        <w:tab/>
      </w:r>
      <w:r w:rsidRPr="0029293F">
        <w:rPr>
          <w:b/>
          <w:sz w:val="18"/>
          <w:szCs w:val="18"/>
        </w:rPr>
        <w:t>TÜRKİYE BÜYÜK MİLLET MECLİSİ</w:t>
      </w:r>
    </w:p>
    <w:p w:rsidRPr="0029293F" w:rsidR="0029293F" w:rsidP="0029293F" w:rsidRDefault="0029293F">
      <w:pPr>
        <w:tabs>
          <w:tab w:val="center" w:pos="4980"/>
        </w:tabs>
        <w:spacing w:before="120" w:after="40"/>
        <w:ind w:left="80" w:right="60"/>
        <w:jc w:val="both"/>
        <w:rPr>
          <w:b/>
          <w:spacing w:val="60"/>
          <w:sz w:val="18"/>
          <w:szCs w:val="18"/>
        </w:rPr>
      </w:pPr>
      <w:r w:rsidRPr="0029293F">
        <w:rPr>
          <w:b/>
          <w:sz w:val="18"/>
          <w:szCs w:val="18"/>
        </w:rPr>
        <w:tab/>
      </w:r>
      <w:r w:rsidRPr="0029293F">
        <w:rPr>
          <w:b/>
          <w:spacing w:val="60"/>
          <w:sz w:val="18"/>
          <w:szCs w:val="18"/>
        </w:rPr>
        <w:t>TUTANAK DERGİSİ</w:t>
      </w:r>
    </w:p>
    <w:p w:rsidRPr="0029293F" w:rsidR="0029293F" w:rsidP="0029293F" w:rsidRDefault="0029293F">
      <w:pPr>
        <w:tabs>
          <w:tab w:val="center" w:pos="5380"/>
        </w:tabs>
        <w:ind w:left="80" w:right="60"/>
        <w:jc w:val="both"/>
        <w:rPr>
          <w:b/>
          <w:spacing w:val="60"/>
          <w:sz w:val="18"/>
          <w:szCs w:val="18"/>
        </w:rPr>
      </w:pPr>
    </w:p>
    <w:p w:rsidRPr="0029293F" w:rsidR="0029293F" w:rsidP="0029293F" w:rsidRDefault="0029293F">
      <w:pPr>
        <w:tabs>
          <w:tab w:val="center" w:pos="5040"/>
        </w:tabs>
        <w:ind w:left="80" w:right="60"/>
        <w:jc w:val="both"/>
        <w:rPr>
          <w:b/>
          <w:sz w:val="18"/>
          <w:szCs w:val="18"/>
        </w:rPr>
      </w:pPr>
      <w:r w:rsidRPr="0029293F">
        <w:rPr>
          <w:b/>
          <w:sz w:val="18"/>
          <w:szCs w:val="18"/>
        </w:rPr>
        <w:tab/>
        <w:t>5’inci Birleşim</w:t>
      </w:r>
    </w:p>
    <w:p w:rsidRPr="0029293F" w:rsidR="0029293F" w:rsidP="0029293F" w:rsidRDefault="0029293F">
      <w:pPr>
        <w:tabs>
          <w:tab w:val="center" w:pos="5000"/>
        </w:tabs>
        <w:ind w:left="80" w:right="60"/>
        <w:jc w:val="both"/>
        <w:rPr>
          <w:b/>
          <w:sz w:val="18"/>
          <w:szCs w:val="18"/>
        </w:rPr>
      </w:pPr>
      <w:r w:rsidRPr="0029293F">
        <w:rPr>
          <w:b/>
          <w:sz w:val="18"/>
          <w:szCs w:val="18"/>
        </w:rPr>
        <w:tab/>
        <w:t>7 Temmuz 2011 Perşembe</w:t>
      </w:r>
    </w:p>
    <w:p w:rsidRPr="0029293F" w:rsidR="0029293F" w:rsidP="0029293F" w:rsidRDefault="0029293F">
      <w:pPr>
        <w:tabs>
          <w:tab w:val="center" w:pos="5000"/>
        </w:tabs>
        <w:ind w:left="80" w:right="60"/>
        <w:jc w:val="both"/>
        <w:rPr>
          <w:b/>
          <w:i/>
          <w:sz w:val="18"/>
          <w:szCs w:val="18"/>
        </w:rPr>
      </w:pPr>
    </w:p>
    <w:p w:rsidRPr="0029293F" w:rsidR="0029293F" w:rsidP="0029293F" w:rsidRDefault="0029293F">
      <w:pPr>
        <w:tabs>
          <w:tab w:val="center" w:pos="5000"/>
        </w:tabs>
        <w:ind w:left="79" w:right="62"/>
        <w:jc w:val="both"/>
        <w:rPr>
          <w:i/>
          <w:sz w:val="18"/>
          <w:szCs w:val="18"/>
        </w:rPr>
      </w:pPr>
      <w:r w:rsidRPr="0029293F">
        <w:rPr>
          <w:i/>
          <w:sz w:val="18"/>
          <w:szCs w:val="18"/>
        </w:rPr>
        <w:t>(Bu Tutanak Dergisi’nde yer alan ve kâtip üyeler tarafından okunmuş bulunan her tür belge ile konuşmacılar tarafından ifade edilmiş ve tırnak içinde belirtilmiş alıntı sözler aslına uygun olarak yazılmıştır.)</w:t>
      </w:r>
    </w:p>
    <w:p w:rsidRPr="0029293F" w:rsidR="0029293F" w:rsidP="0029293F" w:rsidRDefault="0029293F">
      <w:pPr>
        <w:tabs>
          <w:tab w:val="center" w:pos="5000"/>
        </w:tabs>
        <w:ind w:left="80" w:right="60"/>
        <w:jc w:val="both"/>
        <w:rPr>
          <w:b/>
          <w:sz w:val="18"/>
          <w:szCs w:val="18"/>
        </w:rPr>
      </w:pPr>
    </w:p>
    <w:p w:rsidRPr="0029293F" w:rsidR="0029293F" w:rsidP="0029293F" w:rsidRDefault="0029293F">
      <w:pPr>
        <w:tabs>
          <w:tab w:val="center" w:pos="5000"/>
        </w:tabs>
        <w:ind w:left="80" w:right="60"/>
        <w:jc w:val="both"/>
        <w:rPr>
          <w:b/>
          <w:sz w:val="18"/>
          <w:szCs w:val="18"/>
        </w:rPr>
      </w:pPr>
      <w:r w:rsidRPr="0029293F">
        <w:rPr>
          <w:b/>
          <w:sz w:val="18"/>
          <w:szCs w:val="18"/>
        </w:rPr>
        <w:tab/>
        <w:t>İÇİNDEKİLER</w:t>
      </w:r>
    </w:p>
    <w:p w:rsidRPr="0029293F" w:rsidR="0029293F" w:rsidP="0029293F" w:rsidRDefault="0029293F">
      <w:pPr>
        <w:tabs>
          <w:tab w:val="center" w:pos="5380"/>
        </w:tabs>
        <w:ind w:left="80" w:right="60"/>
        <w:jc w:val="both"/>
        <w:rPr>
          <w:b/>
          <w:sz w:val="18"/>
          <w:szCs w:val="18"/>
        </w:rPr>
      </w:pPr>
    </w:p>
    <w:p w:rsidRPr="0029293F" w:rsidR="0029293F" w:rsidP="0029293F" w:rsidRDefault="0029293F">
      <w:pPr>
        <w:tabs>
          <w:tab w:val="center" w:pos="5100"/>
        </w:tabs>
        <w:ind w:left="80" w:right="60"/>
        <w:jc w:val="both"/>
        <w:rPr>
          <w:sz w:val="18"/>
          <w:szCs w:val="18"/>
        </w:rPr>
      </w:pPr>
    </w:p>
    <w:p w:rsidRPr="0029293F" w:rsidR="0029293F" w:rsidP="0029293F" w:rsidRDefault="0029293F">
      <w:pPr>
        <w:tabs>
          <w:tab w:val="center" w:pos="5100"/>
        </w:tabs>
        <w:ind w:left="80" w:right="60" w:firstLine="760"/>
        <w:jc w:val="both"/>
        <w:rPr>
          <w:sz w:val="18"/>
          <w:szCs w:val="18"/>
        </w:rPr>
      </w:pPr>
      <w:r w:rsidRPr="0029293F">
        <w:rPr>
          <w:sz w:val="18"/>
          <w:szCs w:val="18"/>
        </w:rPr>
        <w:t>I.- GEÇEN TUTANAK ÖZETİ</w:t>
      </w:r>
    </w:p>
    <w:p w:rsidRPr="0029293F" w:rsidR="0029293F" w:rsidP="0029293F" w:rsidRDefault="0029293F">
      <w:pPr>
        <w:tabs>
          <w:tab w:val="center" w:pos="5100"/>
        </w:tabs>
        <w:ind w:left="80" w:right="60" w:firstLine="760"/>
        <w:jc w:val="both"/>
        <w:rPr>
          <w:sz w:val="18"/>
          <w:szCs w:val="18"/>
        </w:rPr>
      </w:pPr>
      <w:r w:rsidRPr="0029293F">
        <w:rPr>
          <w:sz w:val="18"/>
          <w:szCs w:val="18"/>
        </w:rPr>
        <w:t>II.- BAŞKANLIĞIN GENEL KURULA SUNUŞLARI</w:t>
      </w:r>
    </w:p>
    <w:p w:rsidRPr="0029293F" w:rsidR="0029293F" w:rsidP="0029293F" w:rsidRDefault="0029293F">
      <w:pPr>
        <w:tabs>
          <w:tab w:val="center" w:pos="5100"/>
        </w:tabs>
        <w:ind w:left="80" w:right="60" w:firstLine="760"/>
        <w:jc w:val="both"/>
        <w:rPr>
          <w:sz w:val="18"/>
          <w:szCs w:val="18"/>
        </w:rPr>
      </w:pPr>
      <w:r w:rsidRPr="0029293F">
        <w:rPr>
          <w:sz w:val="18"/>
          <w:szCs w:val="18"/>
        </w:rPr>
        <w:t>A) Duyurular</w:t>
      </w:r>
    </w:p>
    <w:p w:rsidRPr="0029293F" w:rsidR="0029293F" w:rsidP="0029293F" w:rsidRDefault="0029293F">
      <w:pPr>
        <w:pStyle w:val="zetmetin"/>
        <w:spacing w:line="240" w:lineRule="auto"/>
        <w:rPr>
          <w:noProof w:val="0"/>
          <w:sz w:val="18"/>
          <w:szCs w:val="18"/>
        </w:rPr>
      </w:pPr>
      <w:r w:rsidRPr="0029293F">
        <w:rPr>
          <w:noProof w:val="0"/>
          <w:sz w:val="18"/>
          <w:szCs w:val="18"/>
        </w:rPr>
        <w:t>1.- İstanbul 13. Ağır Ceza Mahkemesinin İzmir Milletvekili Mustafa Ali Balbay ve Zonguldak Milletvekili Mehmet Haberal’ın; Diyarbakır 6. Ağır Ceza Mahkemesinin Şırnak Milletvekilleri Selma Irmak ve Faysal Sarıyıldız ile Van Milletvekili Kemal Aktaş’ın ve İstanbul 10. Ağır Ceza Mahkemes</w:t>
      </w:r>
      <w:r w:rsidRPr="0029293F">
        <w:rPr>
          <w:noProof w:val="0"/>
          <w:sz w:val="18"/>
          <w:szCs w:val="18"/>
        </w:rPr>
        <w:t>i</w:t>
      </w:r>
      <w:r w:rsidRPr="0029293F">
        <w:rPr>
          <w:noProof w:val="0"/>
          <w:sz w:val="18"/>
          <w:szCs w:val="18"/>
        </w:rPr>
        <w:t>nin İstanbul Milletvekili Engin Alan’ın, tutuklu olarak yargılanmalarına devam edildiğine dair dosyalarının, Anayasa’nın 83’üncü maddesinin ikinci fıkrası gereğince Türkiye Büyük Millet Meclisinin bilgisine sunulmasına ili</w:t>
      </w:r>
      <w:r w:rsidRPr="0029293F">
        <w:rPr>
          <w:noProof w:val="0"/>
          <w:sz w:val="18"/>
          <w:szCs w:val="18"/>
        </w:rPr>
        <w:t>ş</w:t>
      </w:r>
      <w:r w:rsidRPr="0029293F">
        <w:rPr>
          <w:noProof w:val="0"/>
          <w:sz w:val="18"/>
          <w:szCs w:val="18"/>
        </w:rPr>
        <w:t>kin duyuru</w:t>
      </w:r>
    </w:p>
    <w:p w:rsidRPr="0029293F" w:rsidR="0029293F" w:rsidP="0029293F" w:rsidRDefault="0029293F">
      <w:pPr>
        <w:pStyle w:val="zetmetin"/>
        <w:spacing w:line="240" w:lineRule="auto"/>
        <w:rPr>
          <w:noProof w:val="0"/>
          <w:sz w:val="18"/>
          <w:szCs w:val="18"/>
        </w:rPr>
      </w:pPr>
    </w:p>
    <w:p w:rsidRPr="0029293F" w:rsidR="0029293F" w:rsidP="0029293F" w:rsidRDefault="0029293F">
      <w:pPr>
        <w:pStyle w:val="zetBakan"/>
        <w:rPr>
          <w:sz w:val="18"/>
          <w:szCs w:val="18"/>
        </w:rPr>
      </w:pPr>
    </w:p>
    <w:p w:rsidRPr="0029293F" w:rsidR="00B51769" w:rsidP="0029293F" w:rsidRDefault="00B51769">
      <w:pPr>
        <w:pStyle w:val="Metinstil"/>
        <w:suppressAutoHyphens/>
        <w:spacing w:line="240" w:lineRule="auto"/>
        <w:jc w:val="center"/>
        <w:rPr>
          <w:rFonts w:ascii="Arial" w:hAnsi="Arial"/>
          <w:spacing w:val="24"/>
          <w:sz w:val="18"/>
          <w:szCs w:val="18"/>
        </w:rPr>
      </w:pPr>
      <w:r w:rsidRPr="0029293F">
        <w:rPr>
          <w:rFonts w:ascii="Arial" w:hAnsi="Arial"/>
          <w:spacing w:val="24"/>
          <w:sz w:val="18"/>
          <w:szCs w:val="18"/>
        </w:rPr>
        <w:t>7 Temmuz 2011 Perşembe</w:t>
      </w:r>
    </w:p>
    <w:p w:rsidRPr="0029293F" w:rsidR="00B51769" w:rsidP="0029293F" w:rsidRDefault="00B51769">
      <w:pPr>
        <w:pStyle w:val="Metinstil"/>
        <w:suppressAutoHyphens/>
        <w:spacing w:line="240" w:lineRule="auto"/>
        <w:jc w:val="center"/>
        <w:rPr>
          <w:rFonts w:ascii="Arial" w:hAnsi="Arial"/>
          <w:spacing w:val="24"/>
          <w:sz w:val="18"/>
          <w:szCs w:val="18"/>
        </w:rPr>
      </w:pPr>
      <w:r w:rsidRPr="0029293F">
        <w:rPr>
          <w:rFonts w:ascii="Arial" w:hAnsi="Arial"/>
          <w:spacing w:val="24"/>
          <w:sz w:val="18"/>
          <w:szCs w:val="18"/>
        </w:rPr>
        <w:t xml:space="preserve">BİRİNCİ OTURUM </w:t>
      </w:r>
    </w:p>
    <w:p w:rsidRPr="0029293F" w:rsidR="00B51769" w:rsidP="0029293F" w:rsidRDefault="00B51769">
      <w:pPr>
        <w:pStyle w:val="Metinstil"/>
        <w:suppressAutoHyphens/>
        <w:spacing w:line="240" w:lineRule="auto"/>
        <w:jc w:val="center"/>
        <w:rPr>
          <w:rFonts w:ascii="Arial" w:hAnsi="Arial"/>
          <w:spacing w:val="24"/>
          <w:sz w:val="18"/>
          <w:szCs w:val="18"/>
        </w:rPr>
      </w:pPr>
      <w:r w:rsidRPr="0029293F">
        <w:rPr>
          <w:rFonts w:ascii="Arial" w:hAnsi="Arial"/>
          <w:spacing w:val="24"/>
          <w:sz w:val="18"/>
          <w:szCs w:val="18"/>
        </w:rPr>
        <w:t>Açılma Saati: 15.00</w:t>
      </w:r>
    </w:p>
    <w:p w:rsidRPr="0029293F" w:rsidR="00B51769" w:rsidP="0029293F" w:rsidRDefault="00B51769">
      <w:pPr>
        <w:pStyle w:val="Metinstil"/>
        <w:suppressAutoHyphens/>
        <w:spacing w:line="240" w:lineRule="auto"/>
        <w:jc w:val="center"/>
        <w:rPr>
          <w:rFonts w:ascii="Arial" w:hAnsi="Arial"/>
          <w:spacing w:val="24"/>
          <w:sz w:val="18"/>
          <w:szCs w:val="18"/>
        </w:rPr>
      </w:pPr>
      <w:r w:rsidRPr="0029293F">
        <w:rPr>
          <w:rFonts w:ascii="Arial" w:hAnsi="Arial"/>
          <w:spacing w:val="24"/>
          <w:sz w:val="18"/>
          <w:szCs w:val="18"/>
        </w:rPr>
        <w:t>BAŞKAN: Cemil ÇİÇEK</w:t>
      </w:r>
    </w:p>
    <w:p w:rsidRPr="0029293F" w:rsidR="00B51769" w:rsidP="0029293F" w:rsidRDefault="00B51769">
      <w:pPr>
        <w:pStyle w:val="Metinstil"/>
        <w:suppressAutoHyphens/>
        <w:spacing w:line="240" w:lineRule="auto"/>
        <w:jc w:val="center"/>
        <w:rPr>
          <w:rFonts w:ascii="Arial" w:hAnsi="Arial"/>
          <w:spacing w:val="24"/>
          <w:sz w:val="18"/>
          <w:szCs w:val="18"/>
        </w:rPr>
      </w:pPr>
      <w:r w:rsidRPr="0029293F">
        <w:rPr>
          <w:rFonts w:ascii="Arial" w:hAnsi="Arial"/>
          <w:spacing w:val="24"/>
          <w:sz w:val="18"/>
          <w:szCs w:val="18"/>
        </w:rPr>
        <w:t>KÂTİP ÜYELER: Geçici Kâtip Üye Muhammet Bilal MACİT (İstanbul), Geçici Kâtip Üye Mehmet MUŞ (İstanbul)</w:t>
      </w:r>
    </w:p>
    <w:p w:rsidRPr="0029293F" w:rsidR="00B51769" w:rsidP="0029293F" w:rsidRDefault="00B51769">
      <w:pPr>
        <w:pStyle w:val="Metinstil"/>
        <w:suppressAutoHyphens/>
        <w:spacing w:line="240" w:lineRule="auto"/>
        <w:jc w:val="center"/>
        <w:rPr>
          <w:rFonts w:ascii="Arial" w:hAnsi="Arial"/>
          <w:spacing w:val="24"/>
          <w:sz w:val="18"/>
          <w:szCs w:val="18"/>
        </w:rPr>
      </w:pPr>
      <w:r w:rsidRPr="0029293F">
        <w:rPr>
          <w:rFonts w:ascii="Arial" w:hAnsi="Arial"/>
          <w:spacing w:val="24"/>
          <w:sz w:val="18"/>
          <w:szCs w:val="18"/>
        </w:rPr>
        <w:t>----- 0 -----</w:t>
      </w:r>
    </w:p>
    <w:p w:rsidRPr="0029293F" w:rsidR="00B51769" w:rsidP="0029293F" w:rsidRDefault="00B51769">
      <w:pPr>
        <w:pStyle w:val="Metinstil"/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  <w:r w:rsidRPr="0029293F">
        <w:rPr>
          <w:rFonts w:ascii="Arial" w:hAnsi="Arial"/>
          <w:spacing w:val="24"/>
          <w:sz w:val="18"/>
          <w:szCs w:val="18"/>
        </w:rPr>
        <w:t xml:space="preserve">BAŞKAN – Değerli milletvekilleri, Türkiye Büyük Millet Meclisinin </w:t>
      </w:r>
      <w:r w:rsidRPr="0029293F" w:rsidR="007014C4">
        <w:rPr>
          <w:rFonts w:ascii="Arial" w:hAnsi="Arial"/>
          <w:spacing w:val="24"/>
          <w:sz w:val="18"/>
          <w:szCs w:val="18"/>
        </w:rPr>
        <w:t>5’inci</w:t>
      </w:r>
      <w:r w:rsidRPr="0029293F">
        <w:rPr>
          <w:rFonts w:ascii="Arial" w:hAnsi="Arial"/>
          <w:spacing w:val="24"/>
          <w:sz w:val="18"/>
          <w:szCs w:val="18"/>
        </w:rPr>
        <w:t xml:space="preserve"> Birleşimini açıyorum.</w:t>
      </w:r>
    </w:p>
    <w:p w:rsidRPr="0029293F" w:rsidR="00DD292C" w:rsidP="0029293F" w:rsidRDefault="00B51769">
      <w:pPr>
        <w:pStyle w:val="Metinstil"/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  <w:r w:rsidRPr="0029293F">
        <w:rPr>
          <w:rFonts w:ascii="Arial" w:hAnsi="Arial"/>
          <w:spacing w:val="24"/>
          <w:sz w:val="18"/>
          <w:szCs w:val="18"/>
        </w:rPr>
        <w:t>Toplantı yeter sayısı vardır</w:t>
      </w:r>
      <w:r w:rsidRPr="0029293F" w:rsidR="00DD292C">
        <w:rPr>
          <w:rFonts w:ascii="Arial" w:hAnsi="Arial"/>
          <w:spacing w:val="24"/>
          <w:sz w:val="18"/>
          <w:szCs w:val="18"/>
        </w:rPr>
        <w:t>.</w:t>
      </w:r>
    </w:p>
    <w:p w:rsidRPr="0029293F" w:rsidR="007014C4" w:rsidP="0029293F" w:rsidRDefault="00DD292C">
      <w:pPr>
        <w:pStyle w:val="Metinstil"/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  <w:r w:rsidRPr="0029293F">
        <w:rPr>
          <w:rFonts w:ascii="Arial" w:hAnsi="Arial"/>
          <w:spacing w:val="24"/>
          <w:sz w:val="18"/>
          <w:szCs w:val="18"/>
        </w:rPr>
        <w:t>G</w:t>
      </w:r>
      <w:r w:rsidRPr="0029293F" w:rsidR="007014C4">
        <w:rPr>
          <w:rFonts w:ascii="Arial" w:hAnsi="Arial"/>
          <w:spacing w:val="24"/>
          <w:sz w:val="18"/>
          <w:szCs w:val="18"/>
        </w:rPr>
        <w:t xml:space="preserve">ündeme geçiyoruz. </w:t>
      </w:r>
    </w:p>
    <w:p w:rsidRPr="0029293F" w:rsidR="00B31CC7" w:rsidP="0029293F" w:rsidRDefault="009B7C8B">
      <w:pPr>
        <w:pStyle w:val="Metinstil"/>
        <w:widowControl w:val="0"/>
        <w:suppressAutoHyphens/>
        <w:spacing w:line="240" w:lineRule="auto"/>
        <w:rPr>
          <w:rFonts w:ascii="Arial" w:hAnsi="Arial" w:cs="Arial"/>
          <w:sz w:val="18"/>
          <w:szCs w:val="18"/>
        </w:rPr>
      </w:pPr>
      <w:r w:rsidRPr="0029293F">
        <w:rPr>
          <w:rFonts w:ascii="Arial" w:hAnsi="Arial" w:cs="Arial"/>
          <w:sz w:val="18"/>
          <w:szCs w:val="18"/>
        </w:rPr>
        <w:t xml:space="preserve">Anayasa’mıza göre milletvekillerinin göreve başlamadan önce ant içmeleri gerekmektedir. </w:t>
      </w:r>
    </w:p>
    <w:p w:rsidRPr="0029293F" w:rsidR="009B7C8B" w:rsidP="0029293F" w:rsidRDefault="009B7C8B">
      <w:pPr>
        <w:pStyle w:val="Metinstil"/>
        <w:widowControl w:val="0"/>
        <w:suppressAutoHyphens/>
        <w:spacing w:line="240" w:lineRule="auto"/>
        <w:rPr>
          <w:rFonts w:ascii="Arial" w:hAnsi="Arial" w:cs="Arial"/>
          <w:sz w:val="18"/>
          <w:szCs w:val="18"/>
        </w:rPr>
      </w:pPr>
      <w:r w:rsidRPr="0029293F">
        <w:rPr>
          <w:rFonts w:ascii="Arial" w:hAnsi="Arial" w:cs="Arial"/>
          <w:sz w:val="18"/>
          <w:szCs w:val="18"/>
        </w:rPr>
        <w:t xml:space="preserve">Şimdi, daha önce ant içememiş olan sayın milletvekillerinden bu birleşimde ant içmek isteyenleri kürsüye davet edeceğim. </w:t>
      </w:r>
    </w:p>
    <w:p w:rsidRPr="0029293F" w:rsidR="00B51769" w:rsidP="0029293F" w:rsidRDefault="009B7C8B">
      <w:pPr>
        <w:pStyle w:val="Metinstil"/>
        <w:widowControl w:val="0"/>
        <w:suppressAutoHyphens/>
        <w:spacing w:line="240" w:lineRule="auto"/>
        <w:rPr>
          <w:rFonts w:ascii="Arial" w:hAnsi="Arial" w:cs="Arial"/>
          <w:sz w:val="18"/>
          <w:szCs w:val="18"/>
        </w:rPr>
      </w:pPr>
      <w:r w:rsidRPr="0029293F">
        <w:rPr>
          <w:rFonts w:ascii="Arial" w:hAnsi="Arial" w:cs="Arial"/>
          <w:sz w:val="18"/>
          <w:szCs w:val="18"/>
        </w:rPr>
        <w:t xml:space="preserve">Ant içmek isteyen sayın milletvekili var mı? </w:t>
      </w:r>
      <w:r w:rsidRPr="0029293F" w:rsidR="00B51769">
        <w:rPr>
          <w:rFonts w:ascii="Arial" w:hAnsi="Arial" w:cs="Arial"/>
          <w:sz w:val="18"/>
          <w:szCs w:val="18"/>
        </w:rPr>
        <w:t xml:space="preserve">Yok. </w:t>
      </w:r>
    </w:p>
    <w:p w:rsidRPr="0029293F" w:rsidR="002A38BB" w:rsidP="0029293F" w:rsidRDefault="002A38BB">
      <w:pPr>
        <w:pStyle w:val="Metinstil"/>
        <w:widowControl w:val="0"/>
        <w:suppressAutoHyphens/>
        <w:spacing w:line="240" w:lineRule="auto"/>
        <w:rPr>
          <w:rFonts w:ascii="Arial" w:hAnsi="Arial" w:cs="Arial"/>
          <w:sz w:val="18"/>
          <w:szCs w:val="18"/>
        </w:rPr>
      </w:pPr>
      <w:r w:rsidRPr="0029293F">
        <w:rPr>
          <w:rFonts w:ascii="Arial" w:hAnsi="Arial"/>
          <w:spacing w:val="24"/>
          <w:sz w:val="18"/>
          <w:szCs w:val="18"/>
        </w:rPr>
        <w:t>Başkanlığın Genel Kurula sunuşları vardır, okuyup bilgilerinize sunacağım.</w:t>
      </w:r>
    </w:p>
    <w:p w:rsidRPr="0029293F" w:rsidR="002A38BB" w:rsidP="0029293F" w:rsidRDefault="002A38BB">
      <w:pPr>
        <w:pStyle w:val="Metinstil"/>
        <w:widowControl w:val="0"/>
        <w:suppressAutoHyphens/>
        <w:spacing w:line="240" w:lineRule="auto"/>
        <w:rPr>
          <w:rFonts w:ascii="Arial" w:hAnsi="Arial" w:cs="Arial"/>
          <w:sz w:val="18"/>
          <w:szCs w:val="18"/>
        </w:rPr>
      </w:pPr>
    </w:p>
    <w:p w:rsidRPr="0029293F" w:rsidR="002A38BB" w:rsidP="0029293F" w:rsidRDefault="002A38BB">
      <w:pPr>
        <w:tabs>
          <w:tab w:val="center" w:pos="5100"/>
        </w:tabs>
        <w:ind w:left="80" w:right="60" w:firstLine="760"/>
        <w:jc w:val="both"/>
        <w:rPr>
          <w:i/>
          <w:sz w:val="18"/>
          <w:szCs w:val="18"/>
        </w:rPr>
      </w:pPr>
      <w:r w:rsidRPr="0029293F">
        <w:rPr>
          <w:i/>
          <w:sz w:val="18"/>
          <w:szCs w:val="18"/>
        </w:rPr>
        <w:t>II.- BAŞKANLIĞIN GENEL KURULA SUNUŞLARI</w:t>
      </w:r>
    </w:p>
    <w:p w:rsidRPr="0029293F" w:rsidR="002A38BB" w:rsidP="0029293F" w:rsidRDefault="002A38BB">
      <w:pPr>
        <w:tabs>
          <w:tab w:val="center" w:pos="5100"/>
        </w:tabs>
        <w:ind w:left="80" w:right="60" w:firstLine="760"/>
        <w:jc w:val="both"/>
        <w:rPr>
          <w:i/>
          <w:sz w:val="18"/>
          <w:szCs w:val="18"/>
        </w:rPr>
      </w:pPr>
      <w:r w:rsidRPr="0029293F">
        <w:rPr>
          <w:i/>
          <w:sz w:val="18"/>
          <w:szCs w:val="18"/>
        </w:rPr>
        <w:t>A) Duyurular</w:t>
      </w:r>
    </w:p>
    <w:p w:rsidRPr="0029293F" w:rsidR="002A38BB" w:rsidP="0029293F" w:rsidRDefault="002A38BB">
      <w:pPr>
        <w:pStyle w:val="zetmetin"/>
        <w:spacing w:line="240" w:lineRule="auto"/>
        <w:rPr>
          <w:i/>
          <w:noProof w:val="0"/>
          <w:sz w:val="18"/>
          <w:szCs w:val="18"/>
        </w:rPr>
      </w:pPr>
      <w:r w:rsidRPr="0029293F">
        <w:rPr>
          <w:i/>
          <w:noProof w:val="0"/>
          <w:sz w:val="18"/>
          <w:szCs w:val="18"/>
        </w:rPr>
        <w:t>1.- İstanbul 13. Ağır Ceza Mahkemesinin İzmir Milletvekili Mustafa Ali Balbay ve Zonguldak Milletvekili Mehmet Haberal’ın; Diyarbakır 6. Ağır Ceza Mahkemesinin Şırnak Milletvekilleri Selma Irmak ve Faysal Sarıyıldız ile Van Milletvekili Kemal Aktaş’ın ve İstanbul 10. Ağır Ceza Mahkemes</w:t>
      </w:r>
      <w:r w:rsidRPr="0029293F">
        <w:rPr>
          <w:i/>
          <w:noProof w:val="0"/>
          <w:sz w:val="18"/>
          <w:szCs w:val="18"/>
        </w:rPr>
        <w:t>i</w:t>
      </w:r>
      <w:r w:rsidRPr="0029293F">
        <w:rPr>
          <w:i/>
          <w:noProof w:val="0"/>
          <w:sz w:val="18"/>
          <w:szCs w:val="18"/>
        </w:rPr>
        <w:t>nin İstanbul Milletvekili Engin Alan’ın, tutuklu olarak yargılanmalarına devam edildiğine dair dosyalarının, Anayasa’nın 83’üncü maddesinin ikinci fıkrası gereğince Türkiye Büyük Millet Meclisinin bilgisine sunulmasına ili</w:t>
      </w:r>
      <w:r w:rsidRPr="0029293F">
        <w:rPr>
          <w:i/>
          <w:noProof w:val="0"/>
          <w:sz w:val="18"/>
          <w:szCs w:val="18"/>
        </w:rPr>
        <w:t>ş</w:t>
      </w:r>
      <w:r w:rsidRPr="0029293F">
        <w:rPr>
          <w:i/>
          <w:noProof w:val="0"/>
          <w:sz w:val="18"/>
          <w:szCs w:val="18"/>
        </w:rPr>
        <w:t>kin duyuru</w:t>
      </w:r>
    </w:p>
    <w:p w:rsidRPr="0029293F" w:rsidR="002A38BB" w:rsidP="0029293F" w:rsidRDefault="002A38BB">
      <w:pPr>
        <w:pStyle w:val="Metinstil"/>
        <w:widowControl w:val="0"/>
        <w:suppressAutoHyphens/>
        <w:spacing w:line="240" w:lineRule="auto"/>
        <w:rPr>
          <w:rFonts w:ascii="Arial" w:hAnsi="Arial" w:cs="Arial"/>
          <w:sz w:val="18"/>
          <w:szCs w:val="18"/>
        </w:rPr>
      </w:pPr>
    </w:p>
    <w:p w:rsidRPr="0029293F" w:rsidR="002A38BB" w:rsidP="0029293F" w:rsidRDefault="002A38BB">
      <w:pPr>
        <w:pStyle w:val="Metinstil"/>
        <w:widowControl w:val="0"/>
        <w:suppressAutoHyphens/>
        <w:spacing w:line="240" w:lineRule="auto"/>
        <w:rPr>
          <w:rFonts w:ascii="Arial" w:hAnsi="Arial" w:cs="Arial"/>
          <w:sz w:val="18"/>
          <w:szCs w:val="18"/>
        </w:rPr>
      </w:pPr>
    </w:p>
    <w:p w:rsidRPr="0029293F" w:rsidR="00B51769" w:rsidP="0029293F" w:rsidRDefault="004F3B06">
      <w:pPr>
        <w:pStyle w:val="Metinstil"/>
        <w:widowControl w:val="0"/>
        <w:suppressAutoHyphens/>
        <w:spacing w:line="240" w:lineRule="auto"/>
        <w:rPr>
          <w:rFonts w:ascii="Arial" w:hAnsi="Arial" w:cs="Arial"/>
          <w:sz w:val="18"/>
          <w:szCs w:val="18"/>
        </w:rPr>
      </w:pPr>
      <w:r w:rsidRPr="0029293F">
        <w:rPr>
          <w:rFonts w:ascii="Arial" w:hAnsi="Arial" w:cs="Arial"/>
          <w:sz w:val="18"/>
          <w:szCs w:val="18"/>
        </w:rPr>
        <w:t xml:space="preserve">BAŞKAN – </w:t>
      </w:r>
      <w:r w:rsidRPr="0029293F" w:rsidR="00B51769">
        <w:rPr>
          <w:rFonts w:ascii="Arial" w:hAnsi="Arial" w:cs="Arial"/>
          <w:sz w:val="18"/>
          <w:szCs w:val="18"/>
        </w:rPr>
        <w:t xml:space="preserve">Sayın milletvekilleri, İstanbul 13. Ağır Ceza Mahkemesinin 23/6/2011 tarih ve 2009/191 esas numaralı yazısıyla İzmir Milletvekili Mustafa Ali Balbay ve Zonguldak Milletvekili Mehmet Haberal’ın, Diyarbakır 6. Ağır Ceza Mahkemesinin 27/6/2011 tarihli ve 2010/444 esas numaralı yazısıyla Şırnak Milletvekili Selma Irmak ve Van Milletvekili Kemal Aktaş’ın, Diyarbakır 6. Ağır Ceza Mahkemesinin 27/6/2011 tarih ve 2009/680 dosya numaralı yazısıyla Şırnak Milletvekili Faysal Sarıyıldız’ın, İstanbul 10. Ağır Ceza Mahkemesinin 28/6/2011 tarihli ve 2010/283 esas numaralı yazısıyla İstanbul Milletvekili Engin Alan’ın tutuklu olarak yargılamalarına devam edildiği, Anayasa’nın 83’üncü maddesinin ikinci fıkrası gereği bildirilmiştir. </w:t>
      </w:r>
    </w:p>
    <w:p w:rsidRPr="0029293F" w:rsidR="00B51769" w:rsidP="0029293F" w:rsidRDefault="00B51769">
      <w:pPr>
        <w:pStyle w:val="Metinstil"/>
        <w:widowControl w:val="0"/>
        <w:suppressAutoHyphens/>
        <w:spacing w:line="240" w:lineRule="auto"/>
        <w:rPr>
          <w:rFonts w:ascii="Arial" w:hAnsi="Arial" w:cs="Arial"/>
          <w:sz w:val="18"/>
          <w:szCs w:val="18"/>
        </w:rPr>
      </w:pPr>
      <w:r w:rsidRPr="0029293F">
        <w:rPr>
          <w:rFonts w:ascii="Arial" w:hAnsi="Arial" w:cs="Arial"/>
          <w:sz w:val="18"/>
          <w:szCs w:val="18"/>
        </w:rPr>
        <w:t>Genel Kurulun bilgisine sunulur.</w:t>
      </w:r>
    </w:p>
    <w:p w:rsidRPr="0029293F" w:rsidR="00B51769" w:rsidP="0029293F" w:rsidRDefault="00B51769">
      <w:pPr>
        <w:pStyle w:val="Metinstil"/>
        <w:widowControl w:val="0"/>
        <w:suppressAutoHyphens/>
        <w:spacing w:line="240" w:lineRule="auto"/>
        <w:rPr>
          <w:rFonts w:ascii="Arial" w:hAnsi="Arial" w:cs="Arial"/>
          <w:sz w:val="18"/>
          <w:szCs w:val="18"/>
        </w:rPr>
      </w:pPr>
      <w:r w:rsidRPr="0029293F">
        <w:rPr>
          <w:rFonts w:ascii="Arial" w:hAnsi="Arial" w:cs="Arial"/>
          <w:sz w:val="18"/>
          <w:szCs w:val="18"/>
        </w:rPr>
        <w:t xml:space="preserve">Değerli milletvekilleri, gündemde bugün itibarıyla yapılacak başka bir husus yok. </w:t>
      </w:r>
    </w:p>
    <w:p w:rsidRPr="0029293F" w:rsidR="00B51769" w:rsidP="0029293F" w:rsidRDefault="00B51769">
      <w:pPr>
        <w:pStyle w:val="Metinstil"/>
        <w:widowControl w:val="0"/>
        <w:suppressAutoHyphens/>
        <w:spacing w:line="240" w:lineRule="auto"/>
        <w:rPr>
          <w:rFonts w:ascii="Arial" w:hAnsi="Arial" w:cs="Arial"/>
          <w:sz w:val="18"/>
          <w:szCs w:val="18"/>
        </w:rPr>
      </w:pPr>
      <w:r w:rsidRPr="0029293F">
        <w:rPr>
          <w:rFonts w:ascii="Arial" w:hAnsi="Arial" w:cs="Arial"/>
          <w:sz w:val="18"/>
          <w:szCs w:val="18"/>
        </w:rPr>
        <w:t>Alınan k</w:t>
      </w:r>
      <w:r w:rsidRPr="0029293F" w:rsidR="00910A87">
        <w:rPr>
          <w:rFonts w:ascii="Arial" w:hAnsi="Arial" w:cs="Arial"/>
          <w:sz w:val="18"/>
          <w:szCs w:val="18"/>
        </w:rPr>
        <w:t>arar gereğince Bakanlar Kurulu P</w:t>
      </w:r>
      <w:r w:rsidRPr="0029293F">
        <w:rPr>
          <w:rFonts w:ascii="Arial" w:hAnsi="Arial" w:cs="Arial"/>
          <w:sz w:val="18"/>
          <w:szCs w:val="18"/>
        </w:rPr>
        <w:t>rogramı</w:t>
      </w:r>
      <w:r w:rsidRPr="0029293F" w:rsidR="00910A87">
        <w:rPr>
          <w:rFonts w:ascii="Arial" w:hAnsi="Arial" w:cs="Arial"/>
          <w:sz w:val="18"/>
          <w:szCs w:val="18"/>
        </w:rPr>
        <w:t>’</w:t>
      </w:r>
      <w:r w:rsidRPr="0029293F">
        <w:rPr>
          <w:rFonts w:ascii="Arial" w:hAnsi="Arial" w:cs="Arial"/>
          <w:sz w:val="18"/>
          <w:szCs w:val="18"/>
        </w:rPr>
        <w:t xml:space="preserve">nın okunması </w:t>
      </w:r>
      <w:r w:rsidRPr="0029293F" w:rsidR="00754BD5">
        <w:rPr>
          <w:rFonts w:ascii="Arial" w:hAnsi="Arial" w:cs="Arial"/>
          <w:sz w:val="18"/>
          <w:szCs w:val="18"/>
        </w:rPr>
        <w:t xml:space="preserve">için </w:t>
      </w:r>
      <w:r w:rsidRPr="0029293F" w:rsidR="00406D00">
        <w:rPr>
          <w:rFonts w:ascii="Arial" w:hAnsi="Arial" w:cs="Arial"/>
          <w:sz w:val="18"/>
          <w:szCs w:val="18"/>
        </w:rPr>
        <w:t xml:space="preserve">8 Temmuz 2011 Cuma günü saat 15.00’te toplanmak üzere birleşimi kapatıyorum. </w:t>
      </w:r>
    </w:p>
    <w:p w:rsidRPr="0029293F" w:rsidR="00406D00" w:rsidP="0029293F" w:rsidRDefault="00406D00">
      <w:pPr>
        <w:pStyle w:val="Metinstil"/>
        <w:widowControl w:val="0"/>
        <w:suppressAutoHyphens/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29293F">
        <w:rPr>
          <w:rFonts w:ascii="Arial" w:hAnsi="Arial" w:cs="Arial"/>
          <w:sz w:val="18"/>
          <w:szCs w:val="18"/>
        </w:rPr>
        <w:t>Kapanma Saati: 15.04</w:t>
      </w:r>
    </w:p>
    <w:p w:rsidRPr="0029293F" w:rsidR="0098584C" w:rsidP="0029293F" w:rsidRDefault="0098584C">
      <w:pPr>
        <w:rPr>
          <w:sz w:val="18"/>
          <w:szCs w:val="18"/>
        </w:rPr>
      </w:pPr>
    </w:p>
    <w:sectPr w:rsidRPr="0029293F" w:rsidR="0098584C">
      <w:type w:val="continuous"/>
      <w:pgSz w:w="11880" w:h="16820" w:code="9"/>
      <w:pgMar w:top="573" w:right="454" w:bottom="1134" w:left="1418" w:header="352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C47" w:rsidRDefault="00CD7C47">
      <w:r>
        <w:separator/>
      </w:r>
    </w:p>
  </w:endnote>
  <w:endnote w:type="continuationSeparator" w:id="0">
    <w:p w:rsidR="00CD7C47" w:rsidRDefault="00CD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(W1)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C47" w:rsidRDefault="00CD7C47">
      <w:r>
        <w:separator/>
      </w:r>
    </w:p>
  </w:footnote>
  <w:footnote w:type="continuationSeparator" w:id="0">
    <w:p w:rsidR="00CD7C47" w:rsidRDefault="00CD7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intFractionalCharacterWidth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1CC7"/>
    <w:rsid w:val="00002040"/>
    <w:rsid w:val="0000204D"/>
    <w:rsid w:val="00002E9F"/>
    <w:rsid w:val="0000677B"/>
    <w:rsid w:val="00010964"/>
    <w:rsid w:val="000209B0"/>
    <w:rsid w:val="00020D61"/>
    <w:rsid w:val="00020DD7"/>
    <w:rsid w:val="0002182B"/>
    <w:rsid w:val="00024105"/>
    <w:rsid w:val="00024EBA"/>
    <w:rsid w:val="000436BA"/>
    <w:rsid w:val="00053C7F"/>
    <w:rsid w:val="00057082"/>
    <w:rsid w:val="00061F80"/>
    <w:rsid w:val="00062659"/>
    <w:rsid w:val="00064924"/>
    <w:rsid w:val="00070176"/>
    <w:rsid w:val="00071620"/>
    <w:rsid w:val="00074888"/>
    <w:rsid w:val="00077421"/>
    <w:rsid w:val="0008013C"/>
    <w:rsid w:val="0008385C"/>
    <w:rsid w:val="00084378"/>
    <w:rsid w:val="000848CB"/>
    <w:rsid w:val="00094692"/>
    <w:rsid w:val="00096424"/>
    <w:rsid w:val="000A0FCD"/>
    <w:rsid w:val="000A5835"/>
    <w:rsid w:val="000C0659"/>
    <w:rsid w:val="000C1C79"/>
    <w:rsid w:val="000C4036"/>
    <w:rsid w:val="000D3190"/>
    <w:rsid w:val="000D473B"/>
    <w:rsid w:val="000D48CE"/>
    <w:rsid w:val="000D6341"/>
    <w:rsid w:val="000D7BA3"/>
    <w:rsid w:val="000E7394"/>
    <w:rsid w:val="000F3E00"/>
    <w:rsid w:val="000F51FA"/>
    <w:rsid w:val="000F601C"/>
    <w:rsid w:val="00107A40"/>
    <w:rsid w:val="00113920"/>
    <w:rsid w:val="001174A7"/>
    <w:rsid w:val="0012084D"/>
    <w:rsid w:val="001210AD"/>
    <w:rsid w:val="00123B43"/>
    <w:rsid w:val="00131C08"/>
    <w:rsid w:val="0013214B"/>
    <w:rsid w:val="00134675"/>
    <w:rsid w:val="0014321C"/>
    <w:rsid w:val="001453E7"/>
    <w:rsid w:val="001529D3"/>
    <w:rsid w:val="00154384"/>
    <w:rsid w:val="00154972"/>
    <w:rsid w:val="00154F0C"/>
    <w:rsid w:val="00161724"/>
    <w:rsid w:val="00161B74"/>
    <w:rsid w:val="00162D10"/>
    <w:rsid w:val="001700E0"/>
    <w:rsid w:val="001758D0"/>
    <w:rsid w:val="00183D6D"/>
    <w:rsid w:val="00186E02"/>
    <w:rsid w:val="00190ED9"/>
    <w:rsid w:val="00192AF2"/>
    <w:rsid w:val="001A1390"/>
    <w:rsid w:val="001A2AF2"/>
    <w:rsid w:val="001A7185"/>
    <w:rsid w:val="001A7588"/>
    <w:rsid w:val="001B14A0"/>
    <w:rsid w:val="001B6515"/>
    <w:rsid w:val="001C5995"/>
    <w:rsid w:val="001D0331"/>
    <w:rsid w:val="001D4FF9"/>
    <w:rsid w:val="001E318B"/>
    <w:rsid w:val="001E68F5"/>
    <w:rsid w:val="001F540B"/>
    <w:rsid w:val="00202C4F"/>
    <w:rsid w:val="00206108"/>
    <w:rsid w:val="002107AE"/>
    <w:rsid w:val="00212730"/>
    <w:rsid w:val="00215C4C"/>
    <w:rsid w:val="00223EAB"/>
    <w:rsid w:val="00224586"/>
    <w:rsid w:val="002279EF"/>
    <w:rsid w:val="0023765C"/>
    <w:rsid w:val="00241016"/>
    <w:rsid w:val="002440EE"/>
    <w:rsid w:val="002467D8"/>
    <w:rsid w:val="00261D99"/>
    <w:rsid w:val="002622EA"/>
    <w:rsid w:val="00265D14"/>
    <w:rsid w:val="002662EC"/>
    <w:rsid w:val="00270E39"/>
    <w:rsid w:val="002752C6"/>
    <w:rsid w:val="002754F2"/>
    <w:rsid w:val="00276740"/>
    <w:rsid w:val="00277C2F"/>
    <w:rsid w:val="002803B8"/>
    <w:rsid w:val="00282E79"/>
    <w:rsid w:val="0028385B"/>
    <w:rsid w:val="00283F4D"/>
    <w:rsid w:val="0029293F"/>
    <w:rsid w:val="0029404D"/>
    <w:rsid w:val="002A2699"/>
    <w:rsid w:val="002A38BB"/>
    <w:rsid w:val="002A5EC1"/>
    <w:rsid w:val="002B5690"/>
    <w:rsid w:val="002C27BC"/>
    <w:rsid w:val="002C5EDC"/>
    <w:rsid w:val="002C749E"/>
    <w:rsid w:val="002D335A"/>
    <w:rsid w:val="002D7C96"/>
    <w:rsid w:val="002E0429"/>
    <w:rsid w:val="002E1401"/>
    <w:rsid w:val="002E3804"/>
    <w:rsid w:val="002E4E11"/>
    <w:rsid w:val="002F0779"/>
    <w:rsid w:val="002F1F37"/>
    <w:rsid w:val="003041A7"/>
    <w:rsid w:val="003178C0"/>
    <w:rsid w:val="00322604"/>
    <w:rsid w:val="003273C4"/>
    <w:rsid w:val="00331995"/>
    <w:rsid w:val="00344EC8"/>
    <w:rsid w:val="00347505"/>
    <w:rsid w:val="00356729"/>
    <w:rsid w:val="00356A35"/>
    <w:rsid w:val="0036090F"/>
    <w:rsid w:val="00363456"/>
    <w:rsid w:val="003635E3"/>
    <w:rsid w:val="003729C1"/>
    <w:rsid w:val="0038249F"/>
    <w:rsid w:val="003836D9"/>
    <w:rsid w:val="00384F3A"/>
    <w:rsid w:val="00386C31"/>
    <w:rsid w:val="00396526"/>
    <w:rsid w:val="003A128E"/>
    <w:rsid w:val="003A5BDC"/>
    <w:rsid w:val="003B32F1"/>
    <w:rsid w:val="003B3E0B"/>
    <w:rsid w:val="003C178A"/>
    <w:rsid w:val="003C2904"/>
    <w:rsid w:val="003D3E6C"/>
    <w:rsid w:val="003D4C31"/>
    <w:rsid w:val="003D5E16"/>
    <w:rsid w:val="003D6809"/>
    <w:rsid w:val="003E27D8"/>
    <w:rsid w:val="003E60DB"/>
    <w:rsid w:val="003E76BC"/>
    <w:rsid w:val="003E776E"/>
    <w:rsid w:val="003F3C11"/>
    <w:rsid w:val="00402655"/>
    <w:rsid w:val="00402E09"/>
    <w:rsid w:val="00406792"/>
    <w:rsid w:val="00406D00"/>
    <w:rsid w:val="0042535F"/>
    <w:rsid w:val="004276C1"/>
    <w:rsid w:val="00440A47"/>
    <w:rsid w:val="004421AF"/>
    <w:rsid w:val="0044377D"/>
    <w:rsid w:val="00444395"/>
    <w:rsid w:val="00450FF6"/>
    <w:rsid w:val="00462B5F"/>
    <w:rsid w:val="00464E8D"/>
    <w:rsid w:val="0046571F"/>
    <w:rsid w:val="00465BED"/>
    <w:rsid w:val="00474D31"/>
    <w:rsid w:val="004854BF"/>
    <w:rsid w:val="0049319D"/>
    <w:rsid w:val="004B3D44"/>
    <w:rsid w:val="004B46CE"/>
    <w:rsid w:val="004B5290"/>
    <w:rsid w:val="004B769C"/>
    <w:rsid w:val="004C0D4B"/>
    <w:rsid w:val="004C1513"/>
    <w:rsid w:val="004C5EB9"/>
    <w:rsid w:val="004E580D"/>
    <w:rsid w:val="004F376F"/>
    <w:rsid w:val="004F3B06"/>
    <w:rsid w:val="004F3C4C"/>
    <w:rsid w:val="004F4240"/>
    <w:rsid w:val="004F5050"/>
    <w:rsid w:val="00500928"/>
    <w:rsid w:val="0050274A"/>
    <w:rsid w:val="005051ED"/>
    <w:rsid w:val="0051290F"/>
    <w:rsid w:val="00514E58"/>
    <w:rsid w:val="0052119D"/>
    <w:rsid w:val="005310CD"/>
    <w:rsid w:val="005314CE"/>
    <w:rsid w:val="005319D3"/>
    <w:rsid w:val="005461A1"/>
    <w:rsid w:val="00546E20"/>
    <w:rsid w:val="00547477"/>
    <w:rsid w:val="00553734"/>
    <w:rsid w:val="005546E4"/>
    <w:rsid w:val="00562536"/>
    <w:rsid w:val="005627FB"/>
    <w:rsid w:val="00566003"/>
    <w:rsid w:val="00566895"/>
    <w:rsid w:val="00566CD1"/>
    <w:rsid w:val="00567C7B"/>
    <w:rsid w:val="00573F69"/>
    <w:rsid w:val="00574B67"/>
    <w:rsid w:val="0057737F"/>
    <w:rsid w:val="005803CC"/>
    <w:rsid w:val="005810F8"/>
    <w:rsid w:val="00583362"/>
    <w:rsid w:val="00583BAD"/>
    <w:rsid w:val="00585853"/>
    <w:rsid w:val="00586420"/>
    <w:rsid w:val="0059037D"/>
    <w:rsid w:val="005A0A4A"/>
    <w:rsid w:val="005A2F68"/>
    <w:rsid w:val="005A7561"/>
    <w:rsid w:val="005A7C65"/>
    <w:rsid w:val="005B6ED2"/>
    <w:rsid w:val="005B7597"/>
    <w:rsid w:val="005C406D"/>
    <w:rsid w:val="005C4B92"/>
    <w:rsid w:val="005C7D76"/>
    <w:rsid w:val="005E1328"/>
    <w:rsid w:val="005F4BF2"/>
    <w:rsid w:val="0060307B"/>
    <w:rsid w:val="00603714"/>
    <w:rsid w:val="00603B6D"/>
    <w:rsid w:val="00604BE7"/>
    <w:rsid w:val="00611D22"/>
    <w:rsid w:val="0061777E"/>
    <w:rsid w:val="0062221B"/>
    <w:rsid w:val="00636431"/>
    <w:rsid w:val="00642FF5"/>
    <w:rsid w:val="006435EE"/>
    <w:rsid w:val="0064605C"/>
    <w:rsid w:val="006464AE"/>
    <w:rsid w:val="00650137"/>
    <w:rsid w:val="006533D5"/>
    <w:rsid w:val="00661055"/>
    <w:rsid w:val="00671657"/>
    <w:rsid w:val="00684DEB"/>
    <w:rsid w:val="0069542E"/>
    <w:rsid w:val="006A1EB7"/>
    <w:rsid w:val="006A2C13"/>
    <w:rsid w:val="006B0092"/>
    <w:rsid w:val="006D0B39"/>
    <w:rsid w:val="006D13DD"/>
    <w:rsid w:val="006E7BF5"/>
    <w:rsid w:val="006F7889"/>
    <w:rsid w:val="007000A6"/>
    <w:rsid w:val="007014C4"/>
    <w:rsid w:val="00701EC8"/>
    <w:rsid w:val="00703841"/>
    <w:rsid w:val="007048D6"/>
    <w:rsid w:val="00713114"/>
    <w:rsid w:val="00727478"/>
    <w:rsid w:val="0073001C"/>
    <w:rsid w:val="0073013E"/>
    <w:rsid w:val="00733EF3"/>
    <w:rsid w:val="00737E41"/>
    <w:rsid w:val="00740D59"/>
    <w:rsid w:val="00741DC9"/>
    <w:rsid w:val="00743FBC"/>
    <w:rsid w:val="0074656E"/>
    <w:rsid w:val="0075413E"/>
    <w:rsid w:val="00754BD5"/>
    <w:rsid w:val="0076259A"/>
    <w:rsid w:val="00780E92"/>
    <w:rsid w:val="00781852"/>
    <w:rsid w:val="00787A54"/>
    <w:rsid w:val="00796F9F"/>
    <w:rsid w:val="00797FAF"/>
    <w:rsid w:val="007A4ACD"/>
    <w:rsid w:val="007A659F"/>
    <w:rsid w:val="007B0112"/>
    <w:rsid w:val="007B4136"/>
    <w:rsid w:val="007C4FF5"/>
    <w:rsid w:val="007C596A"/>
    <w:rsid w:val="007D1FF0"/>
    <w:rsid w:val="007D5DA1"/>
    <w:rsid w:val="007E0991"/>
    <w:rsid w:val="007F3396"/>
    <w:rsid w:val="007F5472"/>
    <w:rsid w:val="007F7ED2"/>
    <w:rsid w:val="00800A59"/>
    <w:rsid w:val="008023EA"/>
    <w:rsid w:val="00802833"/>
    <w:rsid w:val="008072B6"/>
    <w:rsid w:val="00814AA7"/>
    <w:rsid w:val="008151C8"/>
    <w:rsid w:val="00817D87"/>
    <w:rsid w:val="008230B7"/>
    <w:rsid w:val="00826466"/>
    <w:rsid w:val="008303BE"/>
    <w:rsid w:val="00837D27"/>
    <w:rsid w:val="00840034"/>
    <w:rsid w:val="0084126D"/>
    <w:rsid w:val="0084494D"/>
    <w:rsid w:val="008476D2"/>
    <w:rsid w:val="00857CA8"/>
    <w:rsid w:val="00870D36"/>
    <w:rsid w:val="008725E3"/>
    <w:rsid w:val="00874DE5"/>
    <w:rsid w:val="00881B32"/>
    <w:rsid w:val="00885F04"/>
    <w:rsid w:val="00886D2C"/>
    <w:rsid w:val="00886DC9"/>
    <w:rsid w:val="0088791C"/>
    <w:rsid w:val="00887EF7"/>
    <w:rsid w:val="008904AA"/>
    <w:rsid w:val="0089181D"/>
    <w:rsid w:val="008949B6"/>
    <w:rsid w:val="00895370"/>
    <w:rsid w:val="008A35E6"/>
    <w:rsid w:val="008A44DF"/>
    <w:rsid w:val="008A5EFF"/>
    <w:rsid w:val="008B08CB"/>
    <w:rsid w:val="008B24AE"/>
    <w:rsid w:val="008B3748"/>
    <w:rsid w:val="008B4839"/>
    <w:rsid w:val="008B6239"/>
    <w:rsid w:val="008C3B11"/>
    <w:rsid w:val="008D2222"/>
    <w:rsid w:val="008D2399"/>
    <w:rsid w:val="008D6242"/>
    <w:rsid w:val="008E0F8A"/>
    <w:rsid w:val="008E1969"/>
    <w:rsid w:val="008E3D87"/>
    <w:rsid w:val="008E4180"/>
    <w:rsid w:val="008E6D43"/>
    <w:rsid w:val="008F0CA1"/>
    <w:rsid w:val="008F21AF"/>
    <w:rsid w:val="008F3C82"/>
    <w:rsid w:val="00910A87"/>
    <w:rsid w:val="00913D3D"/>
    <w:rsid w:val="00917C8E"/>
    <w:rsid w:val="009329CE"/>
    <w:rsid w:val="00936D30"/>
    <w:rsid w:val="00941B07"/>
    <w:rsid w:val="0094617E"/>
    <w:rsid w:val="00950639"/>
    <w:rsid w:val="0095580F"/>
    <w:rsid w:val="0096018E"/>
    <w:rsid w:val="0096053E"/>
    <w:rsid w:val="00965C13"/>
    <w:rsid w:val="00970DC0"/>
    <w:rsid w:val="00970FC0"/>
    <w:rsid w:val="009834F1"/>
    <w:rsid w:val="00983F5C"/>
    <w:rsid w:val="0098584C"/>
    <w:rsid w:val="00986A38"/>
    <w:rsid w:val="00986A58"/>
    <w:rsid w:val="00992409"/>
    <w:rsid w:val="0099750B"/>
    <w:rsid w:val="009A564B"/>
    <w:rsid w:val="009A5787"/>
    <w:rsid w:val="009B1099"/>
    <w:rsid w:val="009B163B"/>
    <w:rsid w:val="009B1C88"/>
    <w:rsid w:val="009B27D8"/>
    <w:rsid w:val="009B5871"/>
    <w:rsid w:val="009B7C8B"/>
    <w:rsid w:val="009C121E"/>
    <w:rsid w:val="009C1EF4"/>
    <w:rsid w:val="009C319F"/>
    <w:rsid w:val="009C3DEB"/>
    <w:rsid w:val="009E0A60"/>
    <w:rsid w:val="009E1B61"/>
    <w:rsid w:val="009F0100"/>
    <w:rsid w:val="009F1202"/>
    <w:rsid w:val="009F3322"/>
    <w:rsid w:val="009F4453"/>
    <w:rsid w:val="00A07E39"/>
    <w:rsid w:val="00A11164"/>
    <w:rsid w:val="00A21110"/>
    <w:rsid w:val="00A219C7"/>
    <w:rsid w:val="00A259D2"/>
    <w:rsid w:val="00A33D5A"/>
    <w:rsid w:val="00A341B0"/>
    <w:rsid w:val="00A43D70"/>
    <w:rsid w:val="00A541DF"/>
    <w:rsid w:val="00A6420B"/>
    <w:rsid w:val="00A667E7"/>
    <w:rsid w:val="00A66D58"/>
    <w:rsid w:val="00A67C42"/>
    <w:rsid w:val="00A70962"/>
    <w:rsid w:val="00A73010"/>
    <w:rsid w:val="00A75908"/>
    <w:rsid w:val="00A8169B"/>
    <w:rsid w:val="00A84E69"/>
    <w:rsid w:val="00AA1D93"/>
    <w:rsid w:val="00AA361B"/>
    <w:rsid w:val="00AA4741"/>
    <w:rsid w:val="00AA4C7B"/>
    <w:rsid w:val="00AB0145"/>
    <w:rsid w:val="00AB22CC"/>
    <w:rsid w:val="00AC7F16"/>
    <w:rsid w:val="00AD7F4C"/>
    <w:rsid w:val="00AE3C23"/>
    <w:rsid w:val="00B00EA6"/>
    <w:rsid w:val="00B02C2D"/>
    <w:rsid w:val="00B046C2"/>
    <w:rsid w:val="00B16466"/>
    <w:rsid w:val="00B16542"/>
    <w:rsid w:val="00B207A8"/>
    <w:rsid w:val="00B2523D"/>
    <w:rsid w:val="00B31C1F"/>
    <w:rsid w:val="00B31CC7"/>
    <w:rsid w:val="00B51769"/>
    <w:rsid w:val="00B51A4B"/>
    <w:rsid w:val="00B52ADF"/>
    <w:rsid w:val="00B5629C"/>
    <w:rsid w:val="00B5735B"/>
    <w:rsid w:val="00B71CE0"/>
    <w:rsid w:val="00B74A64"/>
    <w:rsid w:val="00B74BED"/>
    <w:rsid w:val="00B7524D"/>
    <w:rsid w:val="00B75288"/>
    <w:rsid w:val="00B815F9"/>
    <w:rsid w:val="00B817B0"/>
    <w:rsid w:val="00B92321"/>
    <w:rsid w:val="00B92693"/>
    <w:rsid w:val="00BA07F4"/>
    <w:rsid w:val="00BA256D"/>
    <w:rsid w:val="00BA4428"/>
    <w:rsid w:val="00BA4DC4"/>
    <w:rsid w:val="00BB194D"/>
    <w:rsid w:val="00BB21FE"/>
    <w:rsid w:val="00BB558B"/>
    <w:rsid w:val="00BB6748"/>
    <w:rsid w:val="00BC2130"/>
    <w:rsid w:val="00BC6DA7"/>
    <w:rsid w:val="00BC7F0D"/>
    <w:rsid w:val="00BD1A51"/>
    <w:rsid w:val="00BD1A99"/>
    <w:rsid w:val="00BD2AFE"/>
    <w:rsid w:val="00BF2760"/>
    <w:rsid w:val="00BF297E"/>
    <w:rsid w:val="00C00E93"/>
    <w:rsid w:val="00C03732"/>
    <w:rsid w:val="00C04D05"/>
    <w:rsid w:val="00C04DDF"/>
    <w:rsid w:val="00C0752A"/>
    <w:rsid w:val="00C07DF7"/>
    <w:rsid w:val="00C15C27"/>
    <w:rsid w:val="00C16CD4"/>
    <w:rsid w:val="00C17778"/>
    <w:rsid w:val="00C23F0C"/>
    <w:rsid w:val="00C25348"/>
    <w:rsid w:val="00C27210"/>
    <w:rsid w:val="00C276A0"/>
    <w:rsid w:val="00C277D1"/>
    <w:rsid w:val="00C310AA"/>
    <w:rsid w:val="00C312D5"/>
    <w:rsid w:val="00C31688"/>
    <w:rsid w:val="00C318E0"/>
    <w:rsid w:val="00C35B47"/>
    <w:rsid w:val="00C467B9"/>
    <w:rsid w:val="00C52B1C"/>
    <w:rsid w:val="00C628F4"/>
    <w:rsid w:val="00C6354C"/>
    <w:rsid w:val="00C65592"/>
    <w:rsid w:val="00C66329"/>
    <w:rsid w:val="00C66964"/>
    <w:rsid w:val="00C66DF8"/>
    <w:rsid w:val="00C761EF"/>
    <w:rsid w:val="00C829E6"/>
    <w:rsid w:val="00C90DBC"/>
    <w:rsid w:val="00C92800"/>
    <w:rsid w:val="00C944B7"/>
    <w:rsid w:val="00CA1627"/>
    <w:rsid w:val="00CA7270"/>
    <w:rsid w:val="00CB6F34"/>
    <w:rsid w:val="00CB6FA5"/>
    <w:rsid w:val="00CB7FEC"/>
    <w:rsid w:val="00CC1C2E"/>
    <w:rsid w:val="00CC29F1"/>
    <w:rsid w:val="00CD13A5"/>
    <w:rsid w:val="00CD34D0"/>
    <w:rsid w:val="00CD5E4C"/>
    <w:rsid w:val="00CD7C47"/>
    <w:rsid w:val="00CE32FB"/>
    <w:rsid w:val="00CE4F7B"/>
    <w:rsid w:val="00CE5C4A"/>
    <w:rsid w:val="00CF3C3A"/>
    <w:rsid w:val="00CF4D56"/>
    <w:rsid w:val="00CF4E44"/>
    <w:rsid w:val="00CF577B"/>
    <w:rsid w:val="00CF6E20"/>
    <w:rsid w:val="00D00841"/>
    <w:rsid w:val="00D046E3"/>
    <w:rsid w:val="00D10933"/>
    <w:rsid w:val="00D11C97"/>
    <w:rsid w:val="00D17AAB"/>
    <w:rsid w:val="00D22C60"/>
    <w:rsid w:val="00D35111"/>
    <w:rsid w:val="00D42DFB"/>
    <w:rsid w:val="00D437FC"/>
    <w:rsid w:val="00D45D5E"/>
    <w:rsid w:val="00D5065D"/>
    <w:rsid w:val="00D52375"/>
    <w:rsid w:val="00D56170"/>
    <w:rsid w:val="00D57DD8"/>
    <w:rsid w:val="00D60C54"/>
    <w:rsid w:val="00D61339"/>
    <w:rsid w:val="00D61384"/>
    <w:rsid w:val="00D662D3"/>
    <w:rsid w:val="00D707A8"/>
    <w:rsid w:val="00D73F71"/>
    <w:rsid w:val="00D7405E"/>
    <w:rsid w:val="00D80C79"/>
    <w:rsid w:val="00D849A6"/>
    <w:rsid w:val="00D85398"/>
    <w:rsid w:val="00D91603"/>
    <w:rsid w:val="00D94B4C"/>
    <w:rsid w:val="00DA74A6"/>
    <w:rsid w:val="00DB1EA4"/>
    <w:rsid w:val="00DC19CD"/>
    <w:rsid w:val="00DC1AF9"/>
    <w:rsid w:val="00DC38B3"/>
    <w:rsid w:val="00DC48FD"/>
    <w:rsid w:val="00DC66F6"/>
    <w:rsid w:val="00DD26D4"/>
    <w:rsid w:val="00DD292C"/>
    <w:rsid w:val="00DF311D"/>
    <w:rsid w:val="00DF7A37"/>
    <w:rsid w:val="00E003A3"/>
    <w:rsid w:val="00E01D35"/>
    <w:rsid w:val="00E033CE"/>
    <w:rsid w:val="00E1001C"/>
    <w:rsid w:val="00E1374B"/>
    <w:rsid w:val="00E1501E"/>
    <w:rsid w:val="00E15BA6"/>
    <w:rsid w:val="00E24117"/>
    <w:rsid w:val="00E24BAE"/>
    <w:rsid w:val="00E27B74"/>
    <w:rsid w:val="00E27C67"/>
    <w:rsid w:val="00E337FB"/>
    <w:rsid w:val="00E402BD"/>
    <w:rsid w:val="00E4229F"/>
    <w:rsid w:val="00E50E56"/>
    <w:rsid w:val="00E5155E"/>
    <w:rsid w:val="00E539CC"/>
    <w:rsid w:val="00E540E6"/>
    <w:rsid w:val="00E64CAE"/>
    <w:rsid w:val="00E9088E"/>
    <w:rsid w:val="00E92FF9"/>
    <w:rsid w:val="00E97960"/>
    <w:rsid w:val="00E979F5"/>
    <w:rsid w:val="00EA2CB3"/>
    <w:rsid w:val="00EA695B"/>
    <w:rsid w:val="00EB2ED0"/>
    <w:rsid w:val="00EB3074"/>
    <w:rsid w:val="00EB445F"/>
    <w:rsid w:val="00EB5C51"/>
    <w:rsid w:val="00EC4E4C"/>
    <w:rsid w:val="00ED189C"/>
    <w:rsid w:val="00ED2BDB"/>
    <w:rsid w:val="00ED484F"/>
    <w:rsid w:val="00EE38EF"/>
    <w:rsid w:val="00EF0A67"/>
    <w:rsid w:val="00EF0AAD"/>
    <w:rsid w:val="00EF4038"/>
    <w:rsid w:val="00EF6803"/>
    <w:rsid w:val="00F01A41"/>
    <w:rsid w:val="00F042EF"/>
    <w:rsid w:val="00F061E9"/>
    <w:rsid w:val="00F07CBB"/>
    <w:rsid w:val="00F126B9"/>
    <w:rsid w:val="00F12731"/>
    <w:rsid w:val="00F155F7"/>
    <w:rsid w:val="00F20751"/>
    <w:rsid w:val="00F222D2"/>
    <w:rsid w:val="00F36129"/>
    <w:rsid w:val="00F36974"/>
    <w:rsid w:val="00F46384"/>
    <w:rsid w:val="00F46D10"/>
    <w:rsid w:val="00F64BCF"/>
    <w:rsid w:val="00F666B3"/>
    <w:rsid w:val="00F67303"/>
    <w:rsid w:val="00F67EEA"/>
    <w:rsid w:val="00F83BD3"/>
    <w:rsid w:val="00F842A0"/>
    <w:rsid w:val="00F84947"/>
    <w:rsid w:val="00F85454"/>
    <w:rsid w:val="00F858FE"/>
    <w:rsid w:val="00F90595"/>
    <w:rsid w:val="00F908DE"/>
    <w:rsid w:val="00F956F6"/>
    <w:rsid w:val="00FA2B80"/>
    <w:rsid w:val="00FA2F35"/>
    <w:rsid w:val="00FA4A84"/>
    <w:rsid w:val="00FA580B"/>
    <w:rsid w:val="00FB0C9E"/>
    <w:rsid w:val="00FB30AE"/>
    <w:rsid w:val="00FB5CE5"/>
    <w:rsid w:val="00FB665B"/>
    <w:rsid w:val="00FC0655"/>
    <w:rsid w:val="00FC113F"/>
    <w:rsid w:val="00FC3D9A"/>
    <w:rsid w:val="00FC5726"/>
    <w:rsid w:val="00FD4A0E"/>
    <w:rsid w:val="00FD725D"/>
    <w:rsid w:val="00FE2866"/>
    <w:rsid w:val="00FE2F9C"/>
    <w:rsid w:val="00FE48B0"/>
    <w:rsid w:val="00F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F5CE7F-08DF-42A7-A26F-60742AB2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  <w:style w:type="paragraph" w:customStyle="1" w:styleId="zetmetin">
    <w:name w:val="özet metin"/>
    <w:basedOn w:val="Normal"/>
    <w:link w:val="zetmetinChar"/>
    <w:rsid w:val="002A38BB"/>
    <w:pPr>
      <w:spacing w:line="360" w:lineRule="atLeast"/>
      <w:ind w:left="20" w:right="60" w:firstLine="820"/>
      <w:jc w:val="both"/>
    </w:pPr>
    <w:rPr>
      <w:noProof/>
      <w:szCs w:val="20"/>
    </w:rPr>
  </w:style>
  <w:style w:type="character" w:customStyle="1" w:styleId="zetmetinChar">
    <w:name w:val="özet metin Char"/>
    <w:link w:val="zetmetin"/>
    <w:rsid w:val="002A38BB"/>
    <w:rPr>
      <w:rFonts w:ascii="Times New Roman" w:hAnsi="Times New Roman"/>
      <w:noProof/>
      <w:sz w:val="24"/>
    </w:rPr>
  </w:style>
  <w:style w:type="paragraph" w:customStyle="1" w:styleId="zetBakan">
    <w:name w:val="Özet Başkan"/>
    <w:basedOn w:val="Normal"/>
    <w:rsid w:val="0029293F"/>
    <w:pPr>
      <w:tabs>
        <w:tab w:val="center" w:pos="4780"/>
      </w:tabs>
      <w:ind w:firstLine="20"/>
      <w:jc w:val="both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9845\Desktop\Genel%20Kurul%20&#350;ablo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Genel Kurul Şablonu.dot</Template>
  <TotalTime>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Tutanak Hizmetleri Başkanlığı</dc:title>
  <dc:subject>Genel Kurul Belgesi</dc:subject>
  <dc:creator>TBMM Tutanak Hizmetleri Başkanlığı</dc:creator>
  <keywords>T</keywords>
  <dc:description/>
  <lastModifiedBy>TBMM Tutanak Hizmetleri Başkanlığı</lastModifiedBy>
  <revision>2</revision>
  <lastPrinted>2000-09-27T11:25:00.0000000Z</lastPrinted>
  <dcterms:created xsi:type="dcterms:W3CDTF">2023-01-20T17:28:00.0000000Z</dcterms:created>
  <dcterms:modified xsi:type="dcterms:W3CDTF">2023-01-20T17:28:00.0000000Z</dcterms:modified>
</coreProperties>
</file>