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47E9F" w:rsidR="00A47E9F" w:rsidP="00A47E9F" w:rsidRDefault="00A47E9F">
      <w:pPr>
        <w:tabs>
          <w:tab w:val="center" w:pos="5000"/>
        </w:tabs>
        <w:spacing w:before="120" w:after="40"/>
        <w:ind w:left="80" w:right="60"/>
        <w:jc w:val="both"/>
        <w:rPr>
          <w:sz w:val="18"/>
          <w:szCs w:val="18"/>
        </w:rPr>
      </w:pPr>
      <w:bookmarkStart w:name="_GoBack" w:id="0"/>
      <w:bookmarkEnd w:id="0"/>
      <w:r w:rsidRPr="00A47E9F">
        <w:rPr>
          <w:sz w:val="18"/>
          <w:szCs w:val="18"/>
        </w:rPr>
        <w:tab/>
      </w:r>
    </w:p>
    <w:p w:rsidRPr="00A47E9F" w:rsidR="00A47E9F" w:rsidP="00A47E9F" w:rsidRDefault="00A47E9F">
      <w:pPr>
        <w:tabs>
          <w:tab w:val="center" w:pos="5000"/>
        </w:tabs>
        <w:spacing w:before="120" w:after="40"/>
        <w:ind w:left="80" w:right="60"/>
        <w:jc w:val="both"/>
        <w:rPr>
          <w:b/>
          <w:sz w:val="18"/>
          <w:szCs w:val="18"/>
        </w:rPr>
      </w:pPr>
      <w:r w:rsidRPr="00A47E9F">
        <w:rPr>
          <w:sz w:val="18"/>
          <w:szCs w:val="18"/>
        </w:rPr>
        <w:tab/>
      </w:r>
      <w:r w:rsidRPr="00A47E9F">
        <w:rPr>
          <w:b/>
          <w:sz w:val="18"/>
          <w:szCs w:val="18"/>
        </w:rPr>
        <w:t>TÜRKİYE BÜYÜK MİLLET MECLİSİ</w:t>
      </w:r>
    </w:p>
    <w:p w:rsidRPr="00A47E9F" w:rsidR="00A47E9F" w:rsidP="00A47E9F" w:rsidRDefault="00A47E9F">
      <w:pPr>
        <w:tabs>
          <w:tab w:val="center" w:pos="4980"/>
        </w:tabs>
        <w:spacing w:before="120" w:after="40"/>
        <w:ind w:left="80" w:right="60"/>
        <w:jc w:val="both"/>
        <w:rPr>
          <w:b/>
          <w:spacing w:val="60"/>
          <w:sz w:val="18"/>
          <w:szCs w:val="18"/>
        </w:rPr>
      </w:pPr>
      <w:r w:rsidRPr="00A47E9F">
        <w:rPr>
          <w:b/>
          <w:sz w:val="18"/>
          <w:szCs w:val="18"/>
        </w:rPr>
        <w:tab/>
      </w:r>
      <w:r w:rsidRPr="00A47E9F">
        <w:rPr>
          <w:b/>
          <w:spacing w:val="60"/>
          <w:sz w:val="18"/>
          <w:szCs w:val="18"/>
        </w:rPr>
        <w:t>TUTANAK DERGİSİ</w:t>
      </w:r>
    </w:p>
    <w:p w:rsidRPr="00A47E9F" w:rsidR="00A47E9F" w:rsidP="00A47E9F" w:rsidRDefault="00A47E9F">
      <w:pPr>
        <w:tabs>
          <w:tab w:val="center" w:pos="5380"/>
        </w:tabs>
        <w:ind w:left="80" w:right="60"/>
        <w:jc w:val="both"/>
        <w:rPr>
          <w:b/>
          <w:spacing w:val="60"/>
          <w:sz w:val="18"/>
          <w:szCs w:val="18"/>
        </w:rPr>
      </w:pPr>
    </w:p>
    <w:p w:rsidRPr="00A47E9F" w:rsidR="00A47E9F" w:rsidP="00A47E9F" w:rsidRDefault="00A47E9F">
      <w:pPr>
        <w:tabs>
          <w:tab w:val="center" w:pos="5040"/>
        </w:tabs>
        <w:ind w:left="80" w:right="60"/>
        <w:jc w:val="both"/>
        <w:rPr>
          <w:b/>
          <w:sz w:val="18"/>
          <w:szCs w:val="18"/>
        </w:rPr>
      </w:pPr>
      <w:r w:rsidRPr="00A47E9F">
        <w:rPr>
          <w:b/>
          <w:sz w:val="18"/>
          <w:szCs w:val="18"/>
        </w:rPr>
        <w:tab/>
        <w:t>8’inci Birleşim</w:t>
      </w:r>
    </w:p>
    <w:p w:rsidRPr="00A47E9F" w:rsidR="00A47E9F" w:rsidP="00A47E9F" w:rsidRDefault="00A47E9F">
      <w:pPr>
        <w:tabs>
          <w:tab w:val="center" w:pos="5000"/>
        </w:tabs>
        <w:ind w:left="80" w:right="60"/>
        <w:jc w:val="both"/>
        <w:rPr>
          <w:b/>
          <w:sz w:val="18"/>
          <w:szCs w:val="18"/>
        </w:rPr>
      </w:pPr>
      <w:r w:rsidRPr="00A47E9F">
        <w:rPr>
          <w:b/>
          <w:sz w:val="18"/>
          <w:szCs w:val="18"/>
        </w:rPr>
        <w:tab/>
        <w:t>12 Temmuz 2011 Salı</w:t>
      </w:r>
    </w:p>
    <w:p w:rsidRPr="00A47E9F" w:rsidR="00A47E9F" w:rsidP="00A47E9F" w:rsidRDefault="00A47E9F">
      <w:pPr>
        <w:tabs>
          <w:tab w:val="center" w:pos="5000"/>
        </w:tabs>
        <w:ind w:left="80" w:right="60"/>
        <w:jc w:val="both"/>
        <w:rPr>
          <w:b/>
          <w:i/>
          <w:sz w:val="18"/>
          <w:szCs w:val="18"/>
        </w:rPr>
      </w:pPr>
    </w:p>
    <w:p w:rsidRPr="00A47E9F" w:rsidR="00A47E9F" w:rsidP="00A47E9F" w:rsidRDefault="00A47E9F">
      <w:pPr>
        <w:tabs>
          <w:tab w:val="center" w:pos="5000"/>
        </w:tabs>
        <w:ind w:left="79" w:right="62"/>
        <w:jc w:val="both"/>
        <w:rPr>
          <w:i/>
          <w:sz w:val="18"/>
          <w:szCs w:val="18"/>
        </w:rPr>
      </w:pPr>
      <w:r w:rsidRPr="00A47E9F">
        <w:rPr>
          <w:i/>
          <w:sz w:val="18"/>
          <w:szCs w:val="18"/>
        </w:rPr>
        <w:t>(Bu Tutanak Dergisi’nde yer alan ve kâtip üyeler tarafından okunmuş bulunan her tür belge ile konuşmacılar tarafından ifade edilmiş ve tırnak içinde belirtilmiş alıntı sözler aslına uygun olarak yazılmıştır.)</w:t>
      </w:r>
    </w:p>
    <w:p w:rsidRPr="00A47E9F" w:rsidR="00A47E9F" w:rsidP="00A47E9F" w:rsidRDefault="00A47E9F">
      <w:pPr>
        <w:tabs>
          <w:tab w:val="center" w:pos="5000"/>
        </w:tabs>
        <w:ind w:left="80" w:right="60"/>
        <w:jc w:val="both"/>
        <w:rPr>
          <w:b/>
          <w:sz w:val="18"/>
          <w:szCs w:val="18"/>
        </w:rPr>
      </w:pPr>
    </w:p>
    <w:p w:rsidRPr="00A47E9F" w:rsidR="00A47E9F" w:rsidP="00A47E9F" w:rsidRDefault="00A47E9F">
      <w:pPr>
        <w:tabs>
          <w:tab w:val="center" w:pos="5000"/>
        </w:tabs>
        <w:ind w:left="80" w:right="60"/>
        <w:jc w:val="both"/>
        <w:rPr>
          <w:b/>
          <w:sz w:val="18"/>
          <w:szCs w:val="18"/>
        </w:rPr>
      </w:pPr>
      <w:r w:rsidRPr="00A47E9F">
        <w:rPr>
          <w:b/>
          <w:sz w:val="18"/>
          <w:szCs w:val="18"/>
        </w:rPr>
        <w:tab/>
        <w:t>İÇİNDEKİLER</w:t>
      </w:r>
    </w:p>
    <w:p w:rsidRPr="00A47E9F" w:rsidR="00A47E9F" w:rsidP="00A47E9F" w:rsidRDefault="00A47E9F">
      <w:pPr>
        <w:tabs>
          <w:tab w:val="center" w:pos="5380"/>
        </w:tabs>
        <w:ind w:left="80" w:right="60"/>
        <w:jc w:val="both"/>
        <w:rPr>
          <w:b/>
          <w:sz w:val="18"/>
          <w:szCs w:val="18"/>
        </w:rPr>
      </w:pPr>
    </w:p>
    <w:p w:rsidRPr="00A47E9F" w:rsidR="00A47E9F" w:rsidP="00A47E9F" w:rsidRDefault="00A47E9F">
      <w:pPr>
        <w:tabs>
          <w:tab w:val="center" w:pos="5100"/>
        </w:tabs>
        <w:ind w:left="80" w:right="60"/>
        <w:jc w:val="both"/>
        <w:rPr>
          <w:sz w:val="18"/>
          <w:szCs w:val="18"/>
        </w:rPr>
      </w:pPr>
    </w:p>
    <w:p w:rsidRPr="00A47E9F" w:rsidR="00A47E9F" w:rsidP="00A47E9F" w:rsidRDefault="00A47E9F">
      <w:pPr>
        <w:tabs>
          <w:tab w:val="center" w:pos="5100"/>
        </w:tabs>
        <w:ind w:left="80" w:right="60" w:firstLine="760"/>
        <w:jc w:val="both"/>
        <w:rPr>
          <w:sz w:val="18"/>
          <w:szCs w:val="18"/>
        </w:rPr>
      </w:pPr>
      <w:r w:rsidRPr="00A47E9F">
        <w:rPr>
          <w:sz w:val="18"/>
          <w:szCs w:val="18"/>
        </w:rPr>
        <w:t>I.- GEÇEN TUTANAK ÖZETİ</w:t>
      </w:r>
    </w:p>
    <w:p w:rsidRPr="00A47E9F" w:rsidR="00A47E9F" w:rsidP="00A47E9F" w:rsidRDefault="00A47E9F">
      <w:pPr>
        <w:tabs>
          <w:tab w:val="center" w:pos="5100"/>
        </w:tabs>
        <w:ind w:left="80" w:right="60" w:firstLine="760"/>
        <w:jc w:val="both"/>
        <w:rPr>
          <w:sz w:val="18"/>
          <w:szCs w:val="18"/>
        </w:rPr>
      </w:pPr>
      <w:r w:rsidRPr="00A47E9F">
        <w:rPr>
          <w:sz w:val="18"/>
          <w:szCs w:val="18"/>
        </w:rPr>
        <w:t>II.- ANT İÇME</w:t>
      </w:r>
    </w:p>
    <w:p w:rsidRPr="00A47E9F" w:rsidR="00A47E9F" w:rsidP="00A47E9F" w:rsidRDefault="00A47E9F">
      <w:pPr>
        <w:tabs>
          <w:tab w:val="center" w:pos="5100"/>
        </w:tabs>
        <w:ind w:left="80" w:right="60" w:firstLine="760"/>
        <w:jc w:val="both"/>
        <w:rPr>
          <w:sz w:val="18"/>
          <w:szCs w:val="18"/>
        </w:rPr>
      </w:pPr>
      <w:r w:rsidRPr="00A47E9F">
        <w:rPr>
          <w:sz w:val="18"/>
          <w:szCs w:val="18"/>
        </w:rPr>
        <w:t>1.- Milletvekillerinin ant içmesi</w:t>
      </w:r>
    </w:p>
    <w:p w:rsidRPr="00A47E9F" w:rsidR="00A47E9F" w:rsidP="00A47E9F" w:rsidRDefault="00A47E9F">
      <w:pPr>
        <w:tabs>
          <w:tab w:val="center" w:pos="5100"/>
        </w:tabs>
        <w:ind w:left="80" w:right="60" w:firstLine="760"/>
        <w:jc w:val="both"/>
        <w:rPr>
          <w:sz w:val="18"/>
          <w:szCs w:val="18"/>
        </w:rPr>
      </w:pPr>
    </w:p>
    <w:p w:rsidRPr="00A47E9F" w:rsidR="00A47E9F" w:rsidP="00A47E9F" w:rsidRDefault="00A47E9F">
      <w:pPr>
        <w:tabs>
          <w:tab w:val="center" w:pos="5100"/>
        </w:tabs>
        <w:ind w:left="80" w:right="60" w:firstLine="760"/>
        <w:jc w:val="both"/>
        <w:rPr>
          <w:sz w:val="18"/>
          <w:szCs w:val="18"/>
        </w:rPr>
      </w:pPr>
      <w:r w:rsidRPr="00A47E9F">
        <w:rPr>
          <w:sz w:val="18"/>
          <w:szCs w:val="18"/>
        </w:rPr>
        <w:t>III.- SEÇİMLER</w:t>
      </w:r>
    </w:p>
    <w:p w:rsidRPr="00A47E9F" w:rsidR="00A47E9F" w:rsidP="00A47E9F" w:rsidRDefault="00A47E9F">
      <w:pPr>
        <w:tabs>
          <w:tab w:val="center" w:pos="5100"/>
        </w:tabs>
        <w:ind w:left="80" w:right="60" w:firstLine="760"/>
        <w:jc w:val="both"/>
        <w:rPr>
          <w:sz w:val="18"/>
          <w:szCs w:val="18"/>
        </w:rPr>
      </w:pPr>
      <w:r w:rsidRPr="00A47E9F">
        <w:rPr>
          <w:sz w:val="18"/>
          <w:szCs w:val="18"/>
        </w:rPr>
        <w:t>A) Başkanlık Divanı Üyeliklerine Seçim</w:t>
      </w:r>
    </w:p>
    <w:p w:rsidRPr="00A47E9F" w:rsidR="00A47E9F" w:rsidP="00A47E9F" w:rsidRDefault="00A47E9F">
      <w:pPr>
        <w:tabs>
          <w:tab w:val="center" w:pos="5100"/>
        </w:tabs>
        <w:ind w:left="80" w:right="60" w:firstLine="760"/>
        <w:jc w:val="both"/>
        <w:rPr>
          <w:sz w:val="18"/>
          <w:szCs w:val="18"/>
        </w:rPr>
      </w:pPr>
      <w:r w:rsidRPr="00A47E9F">
        <w:rPr>
          <w:sz w:val="18"/>
          <w:szCs w:val="18"/>
        </w:rPr>
        <w:t>1.- Başkanvekili, kâtip üye ve  idare amirliklerine seçim</w:t>
      </w:r>
    </w:p>
    <w:p w:rsidRPr="00A47E9F" w:rsidR="00A47E9F" w:rsidP="00A47E9F" w:rsidRDefault="00A47E9F">
      <w:pPr>
        <w:tabs>
          <w:tab w:val="center" w:pos="5100"/>
        </w:tabs>
        <w:ind w:left="80" w:right="60" w:firstLine="760"/>
        <w:jc w:val="both"/>
        <w:rPr>
          <w:sz w:val="18"/>
          <w:szCs w:val="18"/>
        </w:rPr>
      </w:pPr>
    </w:p>
    <w:p w:rsidRPr="00A47E9F" w:rsidR="00A47E9F" w:rsidP="00A47E9F" w:rsidRDefault="00A47E9F">
      <w:pPr>
        <w:tabs>
          <w:tab w:val="center" w:pos="5100"/>
        </w:tabs>
        <w:ind w:left="80" w:right="60" w:firstLine="760"/>
        <w:jc w:val="both"/>
        <w:rPr>
          <w:sz w:val="18"/>
          <w:szCs w:val="18"/>
        </w:rPr>
      </w:pPr>
      <w:r w:rsidRPr="00A47E9F">
        <w:rPr>
          <w:sz w:val="18"/>
          <w:szCs w:val="18"/>
        </w:rPr>
        <w:t>B)  Komisyonlara Üye Seçimi</w:t>
      </w:r>
    </w:p>
    <w:p w:rsidRPr="00A47E9F" w:rsidR="00A47E9F" w:rsidP="00A47E9F" w:rsidRDefault="00A47E9F">
      <w:pPr>
        <w:tabs>
          <w:tab w:val="center" w:pos="5100"/>
        </w:tabs>
        <w:ind w:left="80" w:right="60" w:firstLine="760"/>
        <w:jc w:val="both"/>
        <w:rPr>
          <w:sz w:val="18"/>
          <w:szCs w:val="18"/>
        </w:rPr>
      </w:pPr>
      <w:r w:rsidRPr="00A47E9F">
        <w:rPr>
          <w:sz w:val="18"/>
          <w:szCs w:val="18"/>
        </w:rPr>
        <w:t>1.- Adalet; Anayasa; Avrupa Birliği Uyum; Bayındırlık, İmar, Ulaştırma ve Turizm; Çevre; Dışişleri; Dilekçe; İçişleri; İnsan Haklarını İnceleme; Kadın Erkek Fırsat Eşitliği; Kamu İktisadi T</w:t>
      </w:r>
      <w:r w:rsidRPr="00A47E9F">
        <w:rPr>
          <w:sz w:val="18"/>
          <w:szCs w:val="18"/>
        </w:rPr>
        <w:t>e</w:t>
      </w:r>
      <w:r w:rsidRPr="00A47E9F">
        <w:rPr>
          <w:sz w:val="18"/>
          <w:szCs w:val="18"/>
        </w:rPr>
        <w:t>şebbüsleri; Millî Eğitim, Kültür, Gençlik ve Spor; Millî Savunma; Plan ve Bütçe; Sağlık, Aile, Çalı</w:t>
      </w:r>
      <w:r w:rsidRPr="00A47E9F">
        <w:rPr>
          <w:sz w:val="18"/>
          <w:szCs w:val="18"/>
        </w:rPr>
        <w:t>ş</w:t>
      </w:r>
      <w:r w:rsidRPr="00A47E9F">
        <w:rPr>
          <w:sz w:val="18"/>
          <w:szCs w:val="18"/>
        </w:rPr>
        <w:t>ma ve Sosyal İşler; Sanayi, Ticaret, Enerji, Tabii Kaynaklar, Bilgi ve Teknoloji; Tarım, Orman ve Köyişleri komisyonlarına üye seçimi</w:t>
      </w:r>
    </w:p>
    <w:p w:rsidRPr="00A47E9F" w:rsidR="00A47E9F" w:rsidP="00A47E9F" w:rsidRDefault="00A47E9F">
      <w:pPr>
        <w:pStyle w:val="zetmetin"/>
        <w:spacing w:line="240" w:lineRule="auto"/>
        <w:rPr>
          <w:noProof w:val="0"/>
          <w:sz w:val="18"/>
          <w:szCs w:val="18"/>
        </w:rPr>
      </w:pPr>
    </w:p>
    <w:p w:rsidRPr="00A47E9F" w:rsidR="00A47E9F" w:rsidP="00A47E9F" w:rsidRDefault="00A47E9F">
      <w:pPr>
        <w:pStyle w:val="zetBakan"/>
        <w:rPr>
          <w:sz w:val="18"/>
          <w:szCs w:val="18"/>
        </w:rPr>
      </w:pPr>
      <w:r w:rsidRPr="00A47E9F">
        <w:rPr>
          <w:sz w:val="18"/>
          <w:szCs w:val="18"/>
        </w:rPr>
        <w:tab/>
      </w:r>
    </w:p>
    <w:p w:rsidRPr="00A47E9F" w:rsidR="00A47E9F" w:rsidP="00A47E9F" w:rsidRDefault="00A47E9F">
      <w:pPr>
        <w:pStyle w:val="zetBakan"/>
        <w:rPr>
          <w:sz w:val="18"/>
          <w:szCs w:val="18"/>
        </w:rPr>
      </w:pPr>
    </w:p>
    <w:p w:rsidRPr="00A47E9F" w:rsidR="00A47E9F" w:rsidP="00A47E9F" w:rsidRDefault="00A47E9F">
      <w:pPr>
        <w:pStyle w:val="zetBakan"/>
        <w:rPr>
          <w:sz w:val="18"/>
          <w:szCs w:val="18"/>
        </w:rPr>
      </w:pPr>
    </w:p>
    <w:p w:rsidRPr="00A47E9F" w:rsidR="00A47E9F" w:rsidP="00A47E9F" w:rsidRDefault="00A47E9F">
      <w:pPr>
        <w:pStyle w:val="zetBakan"/>
        <w:ind w:firstLine="0"/>
        <w:rPr>
          <w:sz w:val="18"/>
          <w:szCs w:val="18"/>
        </w:rPr>
      </w:pPr>
    </w:p>
    <w:p w:rsidRPr="00A47E9F" w:rsidR="00227E3C" w:rsidP="00A47E9F" w:rsidRDefault="00227E3C">
      <w:pPr>
        <w:pStyle w:val="Metinstil"/>
        <w:suppressAutoHyphens/>
        <w:spacing w:line="240" w:lineRule="auto"/>
        <w:jc w:val="center"/>
        <w:rPr>
          <w:rFonts w:ascii="Comic Sans MS" w:hAnsi="Comic Sans MS"/>
          <w:spacing w:val="24"/>
          <w:sz w:val="18"/>
          <w:szCs w:val="18"/>
        </w:rPr>
      </w:pPr>
      <w:r w:rsidRPr="00A47E9F">
        <w:rPr>
          <w:rFonts w:ascii="Comic Sans MS" w:hAnsi="Comic Sans MS"/>
          <w:spacing w:val="24"/>
          <w:sz w:val="18"/>
          <w:szCs w:val="18"/>
        </w:rPr>
        <w:t>12 Temmuz 2011 Salı</w:t>
      </w:r>
    </w:p>
    <w:p w:rsidRPr="00A47E9F" w:rsidR="00227E3C" w:rsidP="00A47E9F" w:rsidRDefault="00227E3C">
      <w:pPr>
        <w:pStyle w:val="Metinstil"/>
        <w:suppressAutoHyphens/>
        <w:spacing w:line="240" w:lineRule="auto"/>
        <w:jc w:val="center"/>
        <w:rPr>
          <w:rFonts w:ascii="Comic Sans MS" w:hAnsi="Comic Sans MS"/>
          <w:spacing w:val="24"/>
          <w:sz w:val="18"/>
          <w:szCs w:val="18"/>
        </w:rPr>
      </w:pPr>
      <w:r w:rsidRPr="00A47E9F">
        <w:rPr>
          <w:rFonts w:ascii="Comic Sans MS" w:hAnsi="Comic Sans MS"/>
          <w:spacing w:val="24"/>
          <w:sz w:val="18"/>
          <w:szCs w:val="18"/>
        </w:rPr>
        <w:t xml:space="preserve">BİRİNCİ OTURUM </w:t>
      </w:r>
    </w:p>
    <w:p w:rsidRPr="00A47E9F" w:rsidR="00227E3C" w:rsidP="00A47E9F" w:rsidRDefault="00227E3C">
      <w:pPr>
        <w:pStyle w:val="Metinstil"/>
        <w:suppressAutoHyphens/>
        <w:spacing w:line="240" w:lineRule="auto"/>
        <w:jc w:val="center"/>
        <w:rPr>
          <w:rFonts w:ascii="Comic Sans MS" w:hAnsi="Comic Sans MS"/>
          <w:spacing w:val="24"/>
          <w:sz w:val="18"/>
          <w:szCs w:val="18"/>
        </w:rPr>
      </w:pPr>
      <w:r w:rsidRPr="00A47E9F">
        <w:rPr>
          <w:rFonts w:ascii="Comic Sans MS" w:hAnsi="Comic Sans MS"/>
          <w:spacing w:val="24"/>
          <w:sz w:val="18"/>
          <w:szCs w:val="18"/>
        </w:rPr>
        <w:t>Açılma Saati: 15.03</w:t>
      </w:r>
    </w:p>
    <w:p w:rsidRPr="00A47E9F" w:rsidR="00227E3C" w:rsidP="00A47E9F" w:rsidRDefault="00227E3C">
      <w:pPr>
        <w:pStyle w:val="Metinstil"/>
        <w:suppressAutoHyphens/>
        <w:spacing w:line="240" w:lineRule="auto"/>
        <w:jc w:val="center"/>
        <w:rPr>
          <w:rFonts w:ascii="Comic Sans MS" w:hAnsi="Comic Sans MS"/>
          <w:spacing w:val="24"/>
          <w:sz w:val="18"/>
          <w:szCs w:val="18"/>
        </w:rPr>
      </w:pPr>
      <w:r w:rsidRPr="00A47E9F">
        <w:rPr>
          <w:rFonts w:ascii="Comic Sans MS" w:hAnsi="Comic Sans MS"/>
          <w:spacing w:val="24"/>
          <w:sz w:val="18"/>
          <w:szCs w:val="18"/>
        </w:rPr>
        <w:t xml:space="preserve">BAŞKAN: Başkan Vekili Sadık YAKUT </w:t>
      </w:r>
    </w:p>
    <w:p w:rsidRPr="00A47E9F" w:rsidR="00227E3C" w:rsidP="00A47E9F" w:rsidRDefault="00227E3C">
      <w:pPr>
        <w:pStyle w:val="Metinstil"/>
        <w:tabs>
          <w:tab w:val="center" w:pos="5103"/>
        </w:tabs>
        <w:suppressAutoHyphens/>
        <w:spacing w:line="240" w:lineRule="auto"/>
        <w:ind w:hanging="40"/>
        <w:jc w:val="center"/>
        <w:rPr>
          <w:rFonts w:ascii="Comic Sans MS" w:hAnsi="Comic Sans MS"/>
          <w:spacing w:val="24"/>
          <w:sz w:val="18"/>
          <w:szCs w:val="18"/>
        </w:rPr>
      </w:pPr>
      <w:r w:rsidRPr="00A47E9F">
        <w:rPr>
          <w:rFonts w:ascii="Comic Sans MS" w:hAnsi="Comic Sans MS"/>
          <w:spacing w:val="24"/>
          <w:sz w:val="18"/>
          <w:szCs w:val="18"/>
        </w:rPr>
        <w:t>KÂTİP ÜYELER: Bayram ÖZÇELİK (Burdur), Fatih ŞAHİN (Ankara)</w:t>
      </w:r>
    </w:p>
    <w:p w:rsidRPr="00A47E9F" w:rsidR="00227E3C" w:rsidP="00A47E9F" w:rsidRDefault="00227E3C">
      <w:pPr>
        <w:pStyle w:val="Metinstil"/>
        <w:tabs>
          <w:tab w:val="center" w:pos="5103"/>
        </w:tabs>
        <w:suppressAutoHyphens/>
        <w:spacing w:line="240" w:lineRule="auto"/>
        <w:ind w:hanging="40"/>
        <w:jc w:val="center"/>
        <w:rPr>
          <w:rFonts w:ascii="Comic Sans MS" w:hAnsi="Comic Sans MS"/>
          <w:spacing w:val="24"/>
          <w:sz w:val="18"/>
          <w:szCs w:val="18"/>
        </w:rPr>
      </w:pPr>
      <w:r w:rsidRPr="00A47E9F">
        <w:rPr>
          <w:rFonts w:ascii="Comic Sans MS" w:hAnsi="Comic Sans MS"/>
          <w:spacing w:val="24"/>
          <w:sz w:val="18"/>
          <w:szCs w:val="18"/>
        </w:rPr>
        <w:t>----- 0 -----</w:t>
      </w:r>
    </w:p>
    <w:p w:rsidRPr="00A47E9F" w:rsidR="00227E3C" w:rsidP="00A47E9F" w:rsidRDefault="00227E3C">
      <w:pPr>
        <w:pStyle w:val="Metinstil"/>
        <w:suppressAutoHyphens/>
        <w:spacing w:line="240" w:lineRule="auto"/>
        <w:rPr>
          <w:rFonts w:ascii="Comic Sans MS" w:hAnsi="Comic Sans MS"/>
          <w:spacing w:val="24"/>
          <w:sz w:val="18"/>
          <w:szCs w:val="18"/>
        </w:rPr>
      </w:pPr>
      <w:r w:rsidRPr="00A47E9F">
        <w:rPr>
          <w:rFonts w:ascii="Comic Sans MS" w:hAnsi="Comic Sans MS"/>
          <w:spacing w:val="24"/>
          <w:sz w:val="18"/>
          <w:szCs w:val="18"/>
        </w:rPr>
        <w:t>BAŞKAN – Sayın milletvekilleri, Türkiye Büyük Millet Meclisinin 8’inci Birleşimini açıyorum.</w:t>
      </w:r>
    </w:p>
    <w:p w:rsidRPr="00A47E9F" w:rsidR="00227E3C" w:rsidP="00A47E9F" w:rsidRDefault="00227E3C">
      <w:pPr>
        <w:pStyle w:val="Metinstil"/>
        <w:suppressAutoHyphens/>
        <w:spacing w:line="240" w:lineRule="auto"/>
        <w:rPr>
          <w:rFonts w:ascii="Comic Sans MS" w:hAnsi="Comic Sans MS"/>
          <w:spacing w:val="24"/>
          <w:sz w:val="18"/>
          <w:szCs w:val="18"/>
        </w:rPr>
      </w:pPr>
      <w:r w:rsidRPr="00A47E9F">
        <w:rPr>
          <w:rFonts w:ascii="Comic Sans MS" w:hAnsi="Comic Sans MS"/>
          <w:spacing w:val="24"/>
          <w:sz w:val="18"/>
          <w:szCs w:val="18"/>
        </w:rPr>
        <w:t>Toplantı yeter sayısı vardır, gündeme geçiyoruz.</w:t>
      </w:r>
    </w:p>
    <w:p w:rsidRPr="00A47E9F" w:rsidR="00227E3C" w:rsidP="00A47E9F" w:rsidRDefault="00227E3C">
      <w:pPr>
        <w:pStyle w:val="Metinstil"/>
        <w:suppressAutoHyphens/>
        <w:spacing w:line="240" w:lineRule="auto"/>
        <w:rPr>
          <w:rFonts w:ascii="Comic Sans MS" w:hAnsi="Comic Sans MS"/>
          <w:spacing w:val="24"/>
          <w:sz w:val="18"/>
          <w:szCs w:val="18"/>
        </w:rPr>
      </w:pPr>
      <w:r w:rsidRPr="00A47E9F">
        <w:rPr>
          <w:rFonts w:ascii="Comic Sans MS" w:hAnsi="Comic Sans MS"/>
          <w:spacing w:val="24"/>
          <w:sz w:val="18"/>
          <w:szCs w:val="18"/>
        </w:rPr>
        <w:t xml:space="preserve">Başkanlığın Genel Kurula sunuşları vardır. </w:t>
      </w:r>
    </w:p>
    <w:p w:rsidRPr="00A47E9F" w:rsidR="00C133DB" w:rsidP="00A47E9F" w:rsidRDefault="00C133DB">
      <w:pPr>
        <w:tabs>
          <w:tab w:val="center" w:pos="5100"/>
        </w:tabs>
        <w:ind w:left="80" w:right="60" w:firstLine="760"/>
        <w:jc w:val="both"/>
        <w:rPr>
          <w:noProof/>
          <w:sz w:val="18"/>
          <w:szCs w:val="18"/>
        </w:rPr>
      </w:pPr>
      <w:r w:rsidRPr="00A47E9F">
        <w:rPr>
          <w:noProof/>
          <w:sz w:val="18"/>
          <w:szCs w:val="18"/>
        </w:rPr>
        <w:t>II.- ANT İÇME</w:t>
      </w:r>
    </w:p>
    <w:p w:rsidRPr="00A47E9F" w:rsidR="00C133DB" w:rsidP="00A47E9F" w:rsidRDefault="00C133DB">
      <w:pPr>
        <w:tabs>
          <w:tab w:val="center" w:pos="5100"/>
        </w:tabs>
        <w:ind w:left="80" w:right="60" w:firstLine="760"/>
        <w:jc w:val="both"/>
        <w:rPr>
          <w:noProof/>
          <w:sz w:val="18"/>
          <w:szCs w:val="18"/>
        </w:rPr>
      </w:pPr>
      <w:r w:rsidRPr="00A47E9F">
        <w:rPr>
          <w:noProof/>
          <w:sz w:val="18"/>
          <w:szCs w:val="18"/>
        </w:rPr>
        <w:t>1.- Milletvekillerinin ant içmesi</w:t>
      </w:r>
    </w:p>
    <w:p w:rsidRPr="00A47E9F" w:rsidR="00C133DB" w:rsidP="00A47E9F" w:rsidRDefault="00C133DB">
      <w:pPr>
        <w:pStyle w:val="Metinstil"/>
        <w:suppressAutoHyphens/>
        <w:spacing w:line="240" w:lineRule="auto"/>
        <w:rPr>
          <w:rFonts w:ascii="Comic Sans MS" w:hAnsi="Comic Sans MS"/>
          <w:spacing w:val="24"/>
          <w:sz w:val="18"/>
          <w:szCs w:val="18"/>
        </w:rPr>
      </w:pPr>
    </w:p>
    <w:p w:rsidRPr="00A47E9F" w:rsidR="00227E3C" w:rsidP="00A47E9F" w:rsidRDefault="00227E3C">
      <w:pPr>
        <w:pStyle w:val="Metinstil"/>
        <w:suppressAutoHyphens/>
        <w:spacing w:line="240" w:lineRule="auto"/>
        <w:rPr>
          <w:rFonts w:ascii="Comic Sans MS" w:hAnsi="Comic Sans MS"/>
          <w:spacing w:val="24"/>
          <w:sz w:val="18"/>
          <w:szCs w:val="18"/>
        </w:rPr>
      </w:pPr>
      <w:r w:rsidRPr="00A47E9F">
        <w:rPr>
          <w:rFonts w:ascii="Comic Sans MS" w:hAnsi="Comic Sans MS"/>
          <w:spacing w:val="24"/>
          <w:sz w:val="18"/>
          <w:szCs w:val="18"/>
        </w:rPr>
        <w:t xml:space="preserve">BAŞKAN – Anayasa’mıza göre, milletvekillerinin göreve başlamadan önce ant içmeleri gerekmektedir. </w:t>
      </w:r>
    </w:p>
    <w:p w:rsidRPr="00A47E9F" w:rsidR="00227E3C" w:rsidP="00A47E9F" w:rsidRDefault="00C133DB">
      <w:pPr>
        <w:pStyle w:val="Metinstil"/>
        <w:suppressAutoHyphens/>
        <w:spacing w:line="240" w:lineRule="auto"/>
        <w:rPr>
          <w:rFonts w:ascii="Comic Sans MS" w:hAnsi="Comic Sans MS"/>
          <w:spacing w:val="24"/>
          <w:sz w:val="18"/>
          <w:szCs w:val="18"/>
        </w:rPr>
      </w:pPr>
      <w:r w:rsidRPr="00A47E9F">
        <w:rPr>
          <w:rFonts w:ascii="Comic Sans MS" w:hAnsi="Comic Sans MS"/>
          <w:spacing w:val="24"/>
          <w:sz w:val="18"/>
          <w:szCs w:val="18"/>
        </w:rPr>
        <w:t>Şimdi</w:t>
      </w:r>
      <w:r w:rsidRPr="00A47E9F" w:rsidR="00227E3C">
        <w:rPr>
          <w:rFonts w:ascii="Comic Sans MS" w:hAnsi="Comic Sans MS"/>
          <w:spacing w:val="24"/>
          <w:sz w:val="18"/>
          <w:szCs w:val="18"/>
        </w:rPr>
        <w:t xml:space="preserve"> daha önce ant içmemiş olan sayın milletvekillerinden bu birleşimde ant içmek isteyenleri kürsüye davet edeceğim.</w:t>
      </w:r>
    </w:p>
    <w:p w:rsidRPr="00A47E9F" w:rsidR="00227E3C" w:rsidP="00A47E9F" w:rsidRDefault="00227E3C">
      <w:pPr>
        <w:pStyle w:val="Metinstil"/>
        <w:suppressAutoHyphens/>
        <w:spacing w:line="240" w:lineRule="auto"/>
        <w:rPr>
          <w:rFonts w:ascii="Comic Sans MS" w:hAnsi="Comic Sans MS"/>
          <w:spacing w:val="24"/>
          <w:sz w:val="18"/>
          <w:szCs w:val="18"/>
        </w:rPr>
      </w:pPr>
      <w:r w:rsidRPr="00A47E9F">
        <w:rPr>
          <w:rFonts w:ascii="Comic Sans MS" w:hAnsi="Comic Sans MS"/>
          <w:spacing w:val="24"/>
          <w:sz w:val="18"/>
          <w:szCs w:val="18"/>
        </w:rPr>
        <w:t>Buyurun Sayın Halıcı. (CHP sıralarından alkışlar)</w:t>
      </w:r>
    </w:p>
    <w:p w:rsidRPr="00A47E9F" w:rsidR="00227E3C" w:rsidP="00A47E9F" w:rsidRDefault="00227E3C">
      <w:pPr>
        <w:pStyle w:val="Metinstil"/>
        <w:suppressAutoHyphens/>
        <w:spacing w:line="240" w:lineRule="auto"/>
        <w:rPr>
          <w:rFonts w:ascii="Comic Sans MS" w:hAnsi="Comic Sans MS"/>
          <w:spacing w:val="24"/>
          <w:sz w:val="18"/>
          <w:szCs w:val="18"/>
        </w:rPr>
      </w:pPr>
      <w:r w:rsidRPr="00A47E9F">
        <w:rPr>
          <w:rFonts w:ascii="Comic Sans MS" w:hAnsi="Comic Sans MS"/>
          <w:spacing w:val="24"/>
          <w:sz w:val="18"/>
          <w:szCs w:val="18"/>
        </w:rPr>
        <w:t xml:space="preserve">ANKARA: </w:t>
      </w:r>
    </w:p>
    <w:p w:rsidRPr="00A47E9F" w:rsidR="00227E3C" w:rsidP="00A47E9F" w:rsidRDefault="00C133DB">
      <w:pPr>
        <w:pStyle w:val="Metinstil"/>
        <w:widowControl w:val="0"/>
        <w:suppressAutoHyphens/>
        <w:spacing w:line="240" w:lineRule="auto"/>
        <w:rPr>
          <w:rFonts w:ascii="Comic Sans MS" w:hAnsi="Comic Sans MS" w:cs="Arial"/>
          <w:sz w:val="18"/>
          <w:szCs w:val="18"/>
        </w:rPr>
      </w:pPr>
      <w:r w:rsidRPr="00A47E9F">
        <w:rPr>
          <w:rFonts w:ascii="Comic Sans MS" w:hAnsi="Comic Sans MS" w:cs="Arial"/>
          <w:sz w:val="18"/>
          <w:szCs w:val="18"/>
        </w:rPr>
        <w:t xml:space="preserve">Mehmet </w:t>
      </w:r>
      <w:r w:rsidRPr="00A47E9F" w:rsidR="00227E3C">
        <w:rPr>
          <w:rFonts w:ascii="Comic Sans MS" w:hAnsi="Comic Sans MS" w:cs="Arial"/>
          <w:sz w:val="18"/>
          <w:szCs w:val="18"/>
        </w:rPr>
        <w:t>Emrehan Halıcı</w:t>
      </w:r>
    </w:p>
    <w:p w:rsidRPr="00A47E9F" w:rsidR="00227E3C" w:rsidP="00A47E9F" w:rsidRDefault="00227E3C">
      <w:pPr>
        <w:pStyle w:val="Metinstil"/>
        <w:widowControl w:val="0"/>
        <w:suppressAutoHyphens/>
        <w:spacing w:line="240" w:lineRule="auto"/>
        <w:rPr>
          <w:rFonts w:ascii="Comic Sans MS" w:hAnsi="Comic Sans MS" w:cs="Arial"/>
          <w:sz w:val="18"/>
          <w:szCs w:val="18"/>
        </w:rPr>
      </w:pPr>
      <w:r w:rsidRPr="00A47E9F">
        <w:rPr>
          <w:rFonts w:ascii="Comic Sans MS" w:hAnsi="Comic Sans MS" w:cs="Arial"/>
          <w:sz w:val="18"/>
          <w:szCs w:val="18"/>
        </w:rPr>
        <w:t>MALATYA:</w:t>
      </w:r>
    </w:p>
    <w:p w:rsidRPr="00A47E9F" w:rsidR="00227E3C" w:rsidP="00A47E9F" w:rsidRDefault="00227E3C">
      <w:pPr>
        <w:pStyle w:val="Metinstil"/>
        <w:widowControl w:val="0"/>
        <w:suppressAutoHyphens/>
        <w:spacing w:line="240" w:lineRule="auto"/>
        <w:rPr>
          <w:rFonts w:ascii="Comic Sans MS" w:hAnsi="Comic Sans MS" w:cs="Arial"/>
          <w:sz w:val="18"/>
          <w:szCs w:val="18"/>
        </w:rPr>
      </w:pPr>
      <w:r w:rsidRPr="00A47E9F">
        <w:rPr>
          <w:rFonts w:ascii="Comic Sans MS" w:hAnsi="Comic Sans MS" w:cs="Arial"/>
          <w:sz w:val="18"/>
          <w:szCs w:val="18"/>
        </w:rPr>
        <w:t xml:space="preserve">Veli Ağbaba </w:t>
      </w:r>
    </w:p>
    <w:p w:rsidRPr="00A47E9F" w:rsidR="00227E3C" w:rsidP="00A47E9F" w:rsidRDefault="00227E3C">
      <w:pPr>
        <w:pStyle w:val="Metinstil"/>
        <w:widowControl w:val="0"/>
        <w:suppressAutoHyphens/>
        <w:spacing w:line="240" w:lineRule="auto"/>
        <w:rPr>
          <w:rFonts w:ascii="Comic Sans MS" w:hAnsi="Comic Sans MS" w:cs="Arial"/>
          <w:sz w:val="18"/>
          <w:szCs w:val="18"/>
        </w:rPr>
      </w:pPr>
      <w:r w:rsidRPr="00A47E9F">
        <w:rPr>
          <w:rFonts w:ascii="Comic Sans MS" w:hAnsi="Comic Sans MS" w:cs="Arial"/>
          <w:sz w:val="18"/>
          <w:szCs w:val="18"/>
        </w:rPr>
        <w:t xml:space="preserve">ÇANAKKALE: </w:t>
      </w:r>
    </w:p>
    <w:p w:rsidRPr="00A47E9F" w:rsidR="00227E3C" w:rsidP="00A47E9F" w:rsidRDefault="00C133DB">
      <w:pPr>
        <w:pStyle w:val="Metinstil"/>
        <w:widowControl w:val="0"/>
        <w:suppressAutoHyphens/>
        <w:spacing w:line="240" w:lineRule="auto"/>
        <w:rPr>
          <w:rFonts w:ascii="Comic Sans MS" w:hAnsi="Comic Sans MS" w:cs="Arial"/>
          <w:sz w:val="18"/>
          <w:szCs w:val="18"/>
        </w:rPr>
      </w:pPr>
      <w:r w:rsidRPr="00A47E9F">
        <w:rPr>
          <w:rFonts w:ascii="Comic Sans MS" w:hAnsi="Comic Sans MS" w:cs="Arial"/>
          <w:sz w:val="18"/>
          <w:szCs w:val="18"/>
        </w:rPr>
        <w:t>Mustafa Serdar Soydan…</w:t>
      </w:r>
    </w:p>
    <w:p w:rsidRPr="00A47E9F" w:rsidR="00227E3C" w:rsidP="00A47E9F" w:rsidRDefault="00227E3C">
      <w:pPr>
        <w:pStyle w:val="Metinstil"/>
        <w:widowControl w:val="0"/>
        <w:suppressAutoHyphens/>
        <w:spacing w:line="240" w:lineRule="auto"/>
        <w:rPr>
          <w:rFonts w:ascii="Comic Sans MS" w:hAnsi="Comic Sans MS" w:cs="Arial"/>
          <w:sz w:val="18"/>
          <w:szCs w:val="18"/>
        </w:rPr>
      </w:pPr>
      <w:r w:rsidRPr="00A47E9F">
        <w:rPr>
          <w:rFonts w:ascii="Comic Sans MS" w:hAnsi="Comic Sans MS" w:cs="Arial"/>
          <w:sz w:val="18"/>
          <w:szCs w:val="18"/>
        </w:rPr>
        <w:t>EDİRNE:</w:t>
      </w:r>
    </w:p>
    <w:p w:rsidRPr="00A47E9F" w:rsidR="00227E3C" w:rsidP="00A47E9F" w:rsidRDefault="00C133DB">
      <w:pPr>
        <w:pStyle w:val="Metinstil"/>
        <w:widowControl w:val="0"/>
        <w:tabs>
          <w:tab w:val="left" w:pos="8055"/>
        </w:tabs>
        <w:suppressAutoHyphens/>
        <w:spacing w:line="240" w:lineRule="auto"/>
        <w:rPr>
          <w:rFonts w:ascii="Comic Sans MS" w:hAnsi="Comic Sans MS" w:cs="Arial"/>
          <w:sz w:val="18"/>
          <w:szCs w:val="18"/>
        </w:rPr>
      </w:pPr>
      <w:r w:rsidRPr="00A47E9F">
        <w:rPr>
          <w:rFonts w:ascii="Comic Sans MS" w:hAnsi="Comic Sans MS" w:cs="Arial"/>
          <w:sz w:val="18"/>
          <w:szCs w:val="18"/>
        </w:rPr>
        <w:t xml:space="preserve">Kemal Değirmendereli… </w:t>
      </w:r>
      <w:r w:rsidRPr="00A47E9F" w:rsidR="00227E3C">
        <w:rPr>
          <w:rFonts w:ascii="Comic Sans MS" w:hAnsi="Comic Sans MS" w:cs="Arial"/>
          <w:sz w:val="18"/>
          <w:szCs w:val="18"/>
        </w:rPr>
        <w:tab/>
      </w:r>
    </w:p>
    <w:p w:rsidRPr="00A47E9F" w:rsidR="00227E3C" w:rsidP="00A47E9F" w:rsidRDefault="00227E3C">
      <w:pPr>
        <w:pStyle w:val="Metinstil"/>
        <w:widowControl w:val="0"/>
        <w:suppressAutoHyphens/>
        <w:spacing w:line="240" w:lineRule="auto"/>
        <w:rPr>
          <w:rFonts w:ascii="Comic Sans MS" w:hAnsi="Comic Sans MS" w:cs="Arial"/>
          <w:sz w:val="18"/>
          <w:szCs w:val="18"/>
        </w:rPr>
      </w:pPr>
      <w:r w:rsidRPr="00A47E9F">
        <w:rPr>
          <w:rFonts w:ascii="Comic Sans MS" w:hAnsi="Comic Sans MS" w:cs="Arial"/>
          <w:sz w:val="18"/>
          <w:szCs w:val="18"/>
        </w:rPr>
        <w:t xml:space="preserve">İSTANBUL: </w:t>
      </w:r>
    </w:p>
    <w:p w:rsidRPr="00A47E9F" w:rsidR="00227E3C" w:rsidP="00A47E9F" w:rsidRDefault="00227E3C">
      <w:pPr>
        <w:pStyle w:val="Metinstil"/>
        <w:widowControl w:val="0"/>
        <w:suppressAutoHyphens/>
        <w:spacing w:line="240" w:lineRule="auto"/>
        <w:rPr>
          <w:rFonts w:ascii="Comic Sans MS" w:hAnsi="Comic Sans MS" w:cs="Arial"/>
          <w:sz w:val="18"/>
          <w:szCs w:val="18"/>
        </w:rPr>
      </w:pPr>
      <w:r w:rsidRPr="00A47E9F">
        <w:rPr>
          <w:rFonts w:ascii="Comic Sans MS" w:hAnsi="Comic Sans MS" w:cs="Arial"/>
          <w:sz w:val="18"/>
          <w:szCs w:val="18"/>
        </w:rPr>
        <w:t>Şafak Pavey</w:t>
      </w:r>
    </w:p>
    <w:p w:rsidRPr="00A47E9F" w:rsidR="00227E3C" w:rsidP="00A47E9F" w:rsidRDefault="00227E3C">
      <w:pPr>
        <w:pStyle w:val="Metinstil"/>
        <w:widowControl w:val="0"/>
        <w:suppressAutoHyphens/>
        <w:spacing w:line="240" w:lineRule="auto"/>
        <w:rPr>
          <w:rFonts w:ascii="Comic Sans MS" w:hAnsi="Comic Sans MS" w:cs="Arial"/>
          <w:sz w:val="18"/>
          <w:szCs w:val="18"/>
        </w:rPr>
      </w:pPr>
      <w:r w:rsidRPr="00A47E9F">
        <w:rPr>
          <w:rFonts w:ascii="Comic Sans MS" w:hAnsi="Comic Sans MS" w:cs="Arial"/>
          <w:sz w:val="18"/>
          <w:szCs w:val="18"/>
        </w:rPr>
        <w:t xml:space="preserve">MERSİN: </w:t>
      </w:r>
    </w:p>
    <w:p w:rsidRPr="00A47E9F" w:rsidR="00227E3C" w:rsidP="00A47E9F" w:rsidRDefault="00C133DB">
      <w:pPr>
        <w:pStyle w:val="Metinstil"/>
        <w:widowControl w:val="0"/>
        <w:suppressAutoHyphens/>
        <w:spacing w:line="240" w:lineRule="auto"/>
        <w:rPr>
          <w:rFonts w:ascii="Comic Sans MS" w:hAnsi="Comic Sans MS" w:cs="Arial"/>
          <w:sz w:val="18"/>
          <w:szCs w:val="18"/>
        </w:rPr>
      </w:pPr>
      <w:r w:rsidRPr="00A47E9F">
        <w:rPr>
          <w:rFonts w:ascii="Comic Sans MS" w:hAnsi="Comic Sans MS" w:cs="Arial"/>
          <w:sz w:val="18"/>
          <w:szCs w:val="18"/>
        </w:rPr>
        <w:t xml:space="preserve">İsa Gök… </w:t>
      </w:r>
    </w:p>
    <w:p w:rsidRPr="00A47E9F" w:rsidR="00227E3C" w:rsidP="00A47E9F" w:rsidRDefault="00227E3C">
      <w:pPr>
        <w:pStyle w:val="Metinstil"/>
        <w:widowControl w:val="0"/>
        <w:suppressAutoHyphens/>
        <w:spacing w:line="240" w:lineRule="auto"/>
        <w:rPr>
          <w:rFonts w:ascii="Comic Sans MS" w:hAnsi="Comic Sans MS" w:cs="Arial"/>
          <w:sz w:val="18"/>
          <w:szCs w:val="18"/>
        </w:rPr>
      </w:pPr>
      <w:r w:rsidRPr="00A47E9F">
        <w:rPr>
          <w:rFonts w:ascii="Comic Sans MS" w:hAnsi="Comic Sans MS" w:cs="Arial"/>
          <w:sz w:val="18"/>
          <w:szCs w:val="18"/>
        </w:rPr>
        <w:t xml:space="preserve">TUNCELİ: </w:t>
      </w:r>
    </w:p>
    <w:p w:rsidRPr="00A47E9F" w:rsidR="00227E3C" w:rsidP="00A47E9F" w:rsidRDefault="00227E3C">
      <w:pPr>
        <w:pStyle w:val="Metinstil"/>
        <w:widowControl w:val="0"/>
        <w:suppressAutoHyphens/>
        <w:spacing w:line="240" w:lineRule="auto"/>
        <w:rPr>
          <w:rFonts w:ascii="Comic Sans MS" w:hAnsi="Comic Sans MS" w:cs="Arial"/>
          <w:sz w:val="18"/>
          <w:szCs w:val="18"/>
        </w:rPr>
      </w:pPr>
      <w:r w:rsidRPr="00A47E9F">
        <w:rPr>
          <w:rFonts w:ascii="Comic Sans MS" w:hAnsi="Comic Sans MS" w:cs="Arial"/>
          <w:sz w:val="18"/>
          <w:szCs w:val="18"/>
        </w:rPr>
        <w:t xml:space="preserve">Hüseyin Aygün </w:t>
      </w:r>
    </w:p>
    <w:p w:rsidRPr="00A47E9F" w:rsidR="00227E3C" w:rsidP="00A47E9F" w:rsidRDefault="00227E3C">
      <w:pPr>
        <w:pStyle w:val="Metinstil"/>
        <w:widowControl w:val="0"/>
        <w:suppressAutoHyphens/>
        <w:spacing w:line="240" w:lineRule="auto"/>
        <w:rPr>
          <w:rFonts w:ascii="Comic Sans MS" w:hAnsi="Comic Sans MS" w:cs="Arial"/>
          <w:sz w:val="18"/>
          <w:szCs w:val="18"/>
        </w:rPr>
      </w:pPr>
      <w:r w:rsidRPr="00A47E9F">
        <w:rPr>
          <w:rFonts w:ascii="Comic Sans MS" w:hAnsi="Comic Sans MS" w:cs="Arial"/>
          <w:sz w:val="18"/>
          <w:szCs w:val="18"/>
        </w:rPr>
        <w:t xml:space="preserve">İSTANBUL: </w:t>
      </w:r>
    </w:p>
    <w:p w:rsidRPr="00A47E9F" w:rsidR="00227E3C" w:rsidP="00A47E9F" w:rsidRDefault="00C133DB">
      <w:pPr>
        <w:pStyle w:val="Metinstil"/>
        <w:widowControl w:val="0"/>
        <w:suppressAutoHyphens/>
        <w:spacing w:line="240" w:lineRule="auto"/>
        <w:rPr>
          <w:rFonts w:ascii="Comic Sans MS" w:hAnsi="Comic Sans MS" w:cs="Arial"/>
          <w:sz w:val="18"/>
          <w:szCs w:val="18"/>
        </w:rPr>
      </w:pPr>
      <w:r w:rsidRPr="00A47E9F">
        <w:rPr>
          <w:rFonts w:ascii="Comic Sans MS" w:hAnsi="Comic Sans MS" w:cs="Arial"/>
          <w:sz w:val="18"/>
          <w:szCs w:val="18"/>
        </w:rPr>
        <w:t>Faik Tunay…</w:t>
      </w:r>
      <w:r w:rsidRPr="00A47E9F" w:rsidR="00227E3C">
        <w:rPr>
          <w:rFonts w:ascii="Comic Sans MS" w:hAnsi="Comic Sans MS" w:cs="Arial"/>
          <w:sz w:val="18"/>
          <w:szCs w:val="18"/>
        </w:rPr>
        <w:t xml:space="preserve"> </w:t>
      </w:r>
    </w:p>
    <w:p w:rsidRPr="00A47E9F" w:rsidR="00227E3C" w:rsidP="00A47E9F" w:rsidRDefault="00227E3C">
      <w:pPr>
        <w:pStyle w:val="Metinstil"/>
        <w:widowControl w:val="0"/>
        <w:suppressAutoHyphens/>
        <w:spacing w:line="240" w:lineRule="auto"/>
        <w:rPr>
          <w:rFonts w:ascii="Comic Sans MS" w:hAnsi="Comic Sans MS" w:cs="Arial"/>
          <w:sz w:val="18"/>
          <w:szCs w:val="18"/>
        </w:rPr>
      </w:pPr>
      <w:r w:rsidRPr="00A47E9F">
        <w:rPr>
          <w:rFonts w:ascii="Comic Sans MS" w:hAnsi="Comic Sans MS" w:cs="Arial"/>
          <w:sz w:val="18"/>
          <w:szCs w:val="18"/>
        </w:rPr>
        <w:t xml:space="preserve">KIRKLARELİ: </w:t>
      </w:r>
    </w:p>
    <w:p w:rsidRPr="00A47E9F" w:rsidR="00227E3C" w:rsidP="00A47E9F" w:rsidRDefault="00C133DB">
      <w:pPr>
        <w:pStyle w:val="Metinstil"/>
        <w:tabs>
          <w:tab w:val="center" w:pos="5103"/>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Mehmet Siyam Kesimoğlu…</w:t>
      </w:r>
    </w:p>
    <w:p w:rsidRPr="00A47E9F" w:rsidR="00227E3C" w:rsidP="00A47E9F" w:rsidRDefault="00227E3C">
      <w:pPr>
        <w:pStyle w:val="Metinstil"/>
        <w:tabs>
          <w:tab w:val="center" w:pos="5103"/>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BAŞKAN – Gündemin “Seçim” kısmına geçiyoruz.</w:t>
      </w:r>
    </w:p>
    <w:p w:rsidRPr="00A47E9F" w:rsidR="00C133DB" w:rsidP="00A47E9F" w:rsidRDefault="00C133DB">
      <w:pPr>
        <w:tabs>
          <w:tab w:val="center" w:pos="5100"/>
        </w:tabs>
        <w:ind w:left="80" w:right="60" w:firstLine="760"/>
        <w:jc w:val="both"/>
        <w:rPr>
          <w:noProof/>
          <w:sz w:val="18"/>
          <w:szCs w:val="18"/>
        </w:rPr>
      </w:pPr>
      <w:r w:rsidRPr="00A47E9F">
        <w:rPr>
          <w:noProof/>
          <w:sz w:val="18"/>
          <w:szCs w:val="18"/>
        </w:rPr>
        <w:t>III.- SEÇİMLER</w:t>
      </w:r>
    </w:p>
    <w:p w:rsidRPr="00A47E9F" w:rsidR="00C133DB" w:rsidP="00A47E9F" w:rsidRDefault="00C133DB">
      <w:pPr>
        <w:tabs>
          <w:tab w:val="center" w:pos="5100"/>
        </w:tabs>
        <w:ind w:left="80" w:right="60" w:firstLine="760"/>
        <w:jc w:val="both"/>
        <w:rPr>
          <w:noProof/>
          <w:sz w:val="18"/>
          <w:szCs w:val="18"/>
        </w:rPr>
      </w:pPr>
      <w:r w:rsidRPr="00A47E9F">
        <w:rPr>
          <w:noProof/>
          <w:sz w:val="18"/>
          <w:szCs w:val="18"/>
        </w:rPr>
        <w:t>A) Başkanlık Divanı Üyeliklerine Seçim</w:t>
      </w:r>
    </w:p>
    <w:p w:rsidRPr="00A47E9F" w:rsidR="00C133DB" w:rsidP="00A47E9F" w:rsidRDefault="00C133DB">
      <w:pPr>
        <w:tabs>
          <w:tab w:val="center" w:pos="5100"/>
        </w:tabs>
        <w:ind w:left="80" w:right="60" w:firstLine="760"/>
        <w:jc w:val="both"/>
        <w:rPr>
          <w:noProof/>
          <w:sz w:val="18"/>
          <w:szCs w:val="18"/>
        </w:rPr>
      </w:pPr>
      <w:r w:rsidRPr="00A47E9F">
        <w:rPr>
          <w:noProof/>
          <w:sz w:val="18"/>
          <w:szCs w:val="18"/>
        </w:rPr>
        <w:t>1.- Başkanvekili, kâtip üye ve  idare amirliklerine seçim</w:t>
      </w:r>
    </w:p>
    <w:p w:rsidRPr="00A47E9F" w:rsidR="00C133DB" w:rsidP="00A47E9F" w:rsidRDefault="00C133DB">
      <w:pPr>
        <w:pStyle w:val="Metinstil"/>
        <w:tabs>
          <w:tab w:val="center" w:pos="5103"/>
        </w:tabs>
        <w:suppressAutoHyphens/>
        <w:spacing w:line="240" w:lineRule="auto"/>
        <w:rPr>
          <w:rFonts w:ascii="Comic Sans MS" w:hAnsi="Comic Sans MS"/>
          <w:spacing w:val="24"/>
          <w:sz w:val="18"/>
          <w:szCs w:val="18"/>
        </w:rPr>
      </w:pPr>
    </w:p>
    <w:p w:rsidRPr="00A47E9F" w:rsidR="00227E3C" w:rsidP="00A47E9F" w:rsidRDefault="00227E3C">
      <w:pPr>
        <w:pStyle w:val="Metinstil"/>
        <w:tabs>
          <w:tab w:val="center" w:pos="5103"/>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BAŞKAN - Türkiye Büyük Millet Meclisi Başkanlık Divanında Cumhuriyet Halk Partisi Grubuna düşen üyelikler için seçim yapacağız.</w:t>
      </w:r>
    </w:p>
    <w:p w:rsidRPr="00A47E9F" w:rsidR="00227E3C" w:rsidP="00A47E9F" w:rsidRDefault="00C133DB">
      <w:pPr>
        <w:pStyle w:val="Metinstil"/>
        <w:tabs>
          <w:tab w:val="center" w:pos="5103"/>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Şimdi</w:t>
      </w:r>
      <w:r w:rsidRPr="00A47E9F" w:rsidR="00227E3C">
        <w:rPr>
          <w:rFonts w:ascii="Comic Sans MS" w:hAnsi="Comic Sans MS"/>
          <w:spacing w:val="24"/>
          <w:sz w:val="18"/>
          <w:szCs w:val="18"/>
        </w:rPr>
        <w:t xml:space="preserve"> Başkanlık Divanı üyeliklerine Cumhuriyet Halk Partisi Grubunca bildirilen adayları gösteren listeyi okutup oylarınıza sunacağım:</w:t>
      </w:r>
    </w:p>
    <w:p w:rsidRPr="00A47E9F" w:rsidR="00227E3C" w:rsidP="00A47E9F" w:rsidRDefault="00227E3C">
      <w:pPr>
        <w:pStyle w:val="Metinstil"/>
        <w:tabs>
          <w:tab w:val="center" w:pos="5103"/>
        </w:tabs>
        <w:suppressAutoHyphens/>
        <w:spacing w:line="240" w:lineRule="auto"/>
        <w:jc w:val="center"/>
        <w:rPr>
          <w:rFonts w:ascii="Comic Sans MS" w:hAnsi="Comic Sans MS"/>
          <w:spacing w:val="24"/>
          <w:sz w:val="18"/>
          <w:szCs w:val="18"/>
        </w:rPr>
      </w:pPr>
      <w:r w:rsidRPr="00A47E9F">
        <w:rPr>
          <w:rFonts w:ascii="Comic Sans MS" w:hAnsi="Comic Sans MS"/>
          <w:spacing w:val="24"/>
          <w:sz w:val="18"/>
          <w:szCs w:val="18"/>
        </w:rPr>
        <w:t>Türkiye Büyük Millet Meclisi Başkanlık Divanı</w:t>
      </w:r>
    </w:p>
    <w:p w:rsidRPr="00A47E9F" w:rsidR="00227E3C" w:rsidP="00A47E9F" w:rsidRDefault="00227E3C">
      <w:pPr>
        <w:pStyle w:val="Metinstil"/>
        <w:tabs>
          <w:tab w:val="center" w:pos="5103"/>
        </w:tabs>
        <w:suppressAutoHyphens/>
        <w:spacing w:line="240" w:lineRule="auto"/>
        <w:jc w:val="center"/>
        <w:rPr>
          <w:rFonts w:ascii="Comic Sans MS" w:hAnsi="Comic Sans MS"/>
          <w:spacing w:val="24"/>
          <w:sz w:val="18"/>
          <w:szCs w:val="18"/>
        </w:rPr>
      </w:pPr>
      <w:r w:rsidRPr="00A47E9F">
        <w:rPr>
          <w:rFonts w:ascii="Comic Sans MS" w:hAnsi="Comic Sans MS"/>
          <w:spacing w:val="24"/>
          <w:sz w:val="18"/>
          <w:szCs w:val="18"/>
        </w:rPr>
        <w:t>Üyelikleri Aday Listesi</w:t>
      </w:r>
    </w:p>
    <w:p w:rsidRPr="00A47E9F" w:rsidR="00227E3C" w:rsidP="00A47E9F" w:rsidRDefault="00227E3C">
      <w:pPr>
        <w:pStyle w:val="Metinstil"/>
        <w:tabs>
          <w:tab w:val="center" w:pos="5103"/>
        </w:tabs>
        <w:suppressAutoHyphens/>
        <w:spacing w:line="240" w:lineRule="auto"/>
        <w:jc w:val="center"/>
        <w:rPr>
          <w:rFonts w:ascii="Comic Sans MS" w:hAnsi="Comic Sans MS"/>
          <w:spacing w:val="24"/>
          <w:sz w:val="18"/>
          <w:szCs w:val="18"/>
          <w:u w:val="single"/>
        </w:rPr>
      </w:pPr>
      <w:r w:rsidRPr="00A47E9F">
        <w:rPr>
          <w:rFonts w:ascii="Comic Sans MS" w:hAnsi="Comic Sans MS"/>
          <w:spacing w:val="24"/>
          <w:sz w:val="18"/>
          <w:szCs w:val="18"/>
          <w:u w:val="single"/>
        </w:rPr>
        <w:t>Başkanvekilliği</w:t>
      </w:r>
    </w:p>
    <w:p w:rsidRPr="00A47E9F" w:rsidR="00227E3C" w:rsidP="00A47E9F" w:rsidRDefault="00227E3C">
      <w:pPr>
        <w:pStyle w:val="Metinstil"/>
        <w:tabs>
          <w:tab w:val="left" w:pos="5387"/>
          <w:tab w:val="left" w:pos="7938"/>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Şükran Güldal Mumcu</w:t>
      </w:r>
      <w:r w:rsidRPr="00A47E9F">
        <w:rPr>
          <w:rFonts w:ascii="Comic Sans MS" w:hAnsi="Comic Sans MS"/>
          <w:spacing w:val="24"/>
          <w:sz w:val="18"/>
          <w:szCs w:val="18"/>
        </w:rPr>
        <w:tab/>
        <w:t>İzmir</w:t>
      </w:r>
      <w:r w:rsidRPr="00A47E9F">
        <w:rPr>
          <w:rFonts w:ascii="Comic Sans MS" w:hAnsi="Comic Sans MS"/>
          <w:spacing w:val="24"/>
          <w:sz w:val="18"/>
          <w:szCs w:val="18"/>
        </w:rPr>
        <w:tab/>
        <w:t>CHP</w:t>
      </w:r>
    </w:p>
    <w:p w:rsidRPr="00A47E9F" w:rsidR="00227E3C" w:rsidP="00A47E9F" w:rsidRDefault="00227E3C">
      <w:pPr>
        <w:pStyle w:val="Metinstil"/>
        <w:tabs>
          <w:tab w:val="left" w:pos="5387"/>
          <w:tab w:val="left" w:pos="7938"/>
        </w:tabs>
        <w:suppressAutoHyphens/>
        <w:spacing w:line="240" w:lineRule="auto"/>
        <w:jc w:val="center"/>
        <w:rPr>
          <w:rFonts w:ascii="Comic Sans MS" w:hAnsi="Comic Sans MS"/>
          <w:spacing w:val="24"/>
          <w:sz w:val="18"/>
          <w:szCs w:val="18"/>
          <w:u w:val="single"/>
        </w:rPr>
      </w:pPr>
      <w:r w:rsidRPr="00A47E9F">
        <w:rPr>
          <w:rFonts w:ascii="Comic Sans MS" w:hAnsi="Comic Sans MS"/>
          <w:spacing w:val="24"/>
          <w:sz w:val="18"/>
          <w:szCs w:val="18"/>
          <w:u w:val="single"/>
        </w:rPr>
        <w:t>Kâtip Üyelikler</w:t>
      </w:r>
    </w:p>
    <w:p w:rsidRPr="00A47E9F" w:rsidR="00227E3C" w:rsidP="00A47E9F" w:rsidRDefault="00227E3C">
      <w:pPr>
        <w:pStyle w:val="Metinstil"/>
        <w:tabs>
          <w:tab w:val="left" w:pos="5387"/>
          <w:tab w:val="left" w:pos="7938"/>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Muhammet Rıza Yalçınkaya</w:t>
      </w:r>
      <w:r w:rsidRPr="00A47E9F">
        <w:rPr>
          <w:rFonts w:ascii="Comic Sans MS" w:hAnsi="Comic Sans MS"/>
          <w:spacing w:val="24"/>
          <w:sz w:val="18"/>
          <w:szCs w:val="18"/>
        </w:rPr>
        <w:tab/>
        <w:t>Bartın</w:t>
      </w:r>
      <w:r w:rsidRPr="00A47E9F">
        <w:rPr>
          <w:rFonts w:ascii="Comic Sans MS" w:hAnsi="Comic Sans MS"/>
          <w:spacing w:val="24"/>
          <w:sz w:val="18"/>
          <w:szCs w:val="18"/>
        </w:rPr>
        <w:tab/>
        <w:t>CHP</w:t>
      </w:r>
    </w:p>
    <w:p w:rsidRPr="00A47E9F" w:rsidR="00227E3C" w:rsidP="00A47E9F" w:rsidRDefault="00227E3C">
      <w:pPr>
        <w:pStyle w:val="Metinstil"/>
        <w:tabs>
          <w:tab w:val="left" w:pos="5387"/>
          <w:tab w:val="left" w:pos="7938"/>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Tanju Özcan</w:t>
      </w:r>
      <w:r w:rsidRPr="00A47E9F">
        <w:rPr>
          <w:rFonts w:ascii="Comic Sans MS" w:hAnsi="Comic Sans MS"/>
          <w:spacing w:val="24"/>
          <w:sz w:val="18"/>
          <w:szCs w:val="18"/>
        </w:rPr>
        <w:tab/>
        <w:t>Bolu</w:t>
      </w:r>
      <w:r w:rsidRPr="00A47E9F">
        <w:rPr>
          <w:rFonts w:ascii="Comic Sans MS" w:hAnsi="Comic Sans MS"/>
          <w:spacing w:val="24"/>
          <w:sz w:val="18"/>
          <w:szCs w:val="18"/>
        </w:rPr>
        <w:tab/>
        <w:t>CHP</w:t>
      </w:r>
    </w:p>
    <w:p w:rsidRPr="00A47E9F" w:rsidR="00227E3C" w:rsidP="00A47E9F" w:rsidRDefault="00227E3C">
      <w:pPr>
        <w:pStyle w:val="Metinstil"/>
        <w:tabs>
          <w:tab w:val="left" w:pos="5387"/>
          <w:tab w:val="left" w:pos="7938"/>
        </w:tabs>
        <w:suppressAutoHyphens/>
        <w:spacing w:line="240" w:lineRule="auto"/>
        <w:jc w:val="center"/>
        <w:rPr>
          <w:rFonts w:ascii="Comic Sans MS" w:hAnsi="Comic Sans MS"/>
          <w:spacing w:val="24"/>
          <w:sz w:val="18"/>
          <w:szCs w:val="18"/>
          <w:u w:val="single"/>
        </w:rPr>
      </w:pPr>
      <w:r w:rsidRPr="00A47E9F">
        <w:rPr>
          <w:rFonts w:ascii="Comic Sans MS" w:hAnsi="Comic Sans MS"/>
          <w:spacing w:val="24"/>
          <w:sz w:val="18"/>
          <w:szCs w:val="18"/>
          <w:u w:val="single"/>
        </w:rPr>
        <w:t>İdare Amirliği</w:t>
      </w:r>
    </w:p>
    <w:p w:rsidRPr="00A47E9F" w:rsidR="00227E3C" w:rsidP="00A47E9F" w:rsidRDefault="00227E3C">
      <w:pPr>
        <w:pStyle w:val="Metinstil"/>
        <w:tabs>
          <w:tab w:val="left" w:pos="5387"/>
          <w:tab w:val="left" w:pos="7938"/>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Adnan Keskin</w:t>
      </w:r>
      <w:r w:rsidRPr="00A47E9F">
        <w:rPr>
          <w:rFonts w:ascii="Comic Sans MS" w:hAnsi="Comic Sans MS"/>
          <w:spacing w:val="24"/>
          <w:sz w:val="18"/>
          <w:szCs w:val="18"/>
        </w:rPr>
        <w:tab/>
        <w:t>Denizli</w:t>
      </w:r>
      <w:r w:rsidRPr="00A47E9F">
        <w:rPr>
          <w:rFonts w:ascii="Comic Sans MS" w:hAnsi="Comic Sans MS"/>
          <w:spacing w:val="24"/>
          <w:sz w:val="18"/>
          <w:szCs w:val="18"/>
        </w:rPr>
        <w:tab/>
        <w:t>CHP</w:t>
      </w:r>
    </w:p>
    <w:p w:rsidRPr="00A47E9F" w:rsidR="00227E3C" w:rsidP="00A47E9F" w:rsidRDefault="00227E3C">
      <w:pPr>
        <w:pStyle w:val="Metinstil"/>
        <w:tabs>
          <w:tab w:val="left" w:pos="5387"/>
          <w:tab w:val="left" w:pos="7938"/>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BAŞKAN – Kabul edenler… Kabul etmeyenler… Kabul edilmiştir.</w:t>
      </w:r>
    </w:p>
    <w:p w:rsidRPr="00A47E9F" w:rsidR="00227E3C" w:rsidP="00A47E9F" w:rsidRDefault="00227E3C">
      <w:pPr>
        <w:pStyle w:val="Metinstil"/>
        <w:tabs>
          <w:tab w:val="left" w:pos="5387"/>
          <w:tab w:val="left" w:pos="7938"/>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Başkanlık Divanı üyeliklerine seçilen sayın milletvekillerini kutluyor, başarılar diliyorum. (CHP sıralarından alkışlar)</w:t>
      </w:r>
    </w:p>
    <w:p w:rsidRPr="00A47E9F" w:rsidR="00227E3C" w:rsidP="00A47E9F" w:rsidRDefault="00227E3C">
      <w:pPr>
        <w:pStyle w:val="Metinstil"/>
        <w:tabs>
          <w:tab w:val="left" w:pos="5387"/>
          <w:tab w:val="left" w:pos="7938"/>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Türkiye Büyük Millet Meclisi komisyonlarına üye seçimi yapacağız.</w:t>
      </w:r>
    </w:p>
    <w:p w:rsidRPr="00A47E9F" w:rsidR="00C133DB" w:rsidP="00A47E9F" w:rsidRDefault="00C133DB">
      <w:pPr>
        <w:tabs>
          <w:tab w:val="center" w:pos="5100"/>
        </w:tabs>
        <w:ind w:left="80" w:right="60" w:firstLine="760"/>
        <w:jc w:val="both"/>
        <w:rPr>
          <w:noProof/>
          <w:sz w:val="18"/>
          <w:szCs w:val="18"/>
        </w:rPr>
      </w:pPr>
      <w:r w:rsidRPr="00A47E9F">
        <w:rPr>
          <w:noProof/>
          <w:sz w:val="18"/>
          <w:szCs w:val="18"/>
        </w:rPr>
        <w:t>B)  Komisyonlara Üye Seçimi</w:t>
      </w:r>
    </w:p>
    <w:p w:rsidRPr="00A47E9F" w:rsidR="00C133DB" w:rsidP="00A47E9F" w:rsidRDefault="00C133DB">
      <w:pPr>
        <w:tabs>
          <w:tab w:val="center" w:pos="5100"/>
        </w:tabs>
        <w:ind w:left="80" w:right="60" w:firstLine="760"/>
        <w:jc w:val="both"/>
        <w:rPr>
          <w:sz w:val="18"/>
          <w:szCs w:val="18"/>
        </w:rPr>
      </w:pPr>
      <w:r w:rsidRPr="00A47E9F">
        <w:rPr>
          <w:noProof/>
          <w:sz w:val="18"/>
          <w:szCs w:val="18"/>
        </w:rPr>
        <w:t xml:space="preserve">1.- </w:t>
      </w:r>
      <w:r w:rsidRPr="00A47E9F">
        <w:rPr>
          <w:sz w:val="18"/>
          <w:szCs w:val="18"/>
        </w:rPr>
        <w:t>Adalet; Anayasa; Avrupa Birliği Uyum; Bayındırlık, İmar, Ulaştırma ve Turizm; Çevre; Dışişleri; Dilekçe; İçişleri; İnsan Haklarını İnceleme; Kadın Erkek Fırsat Eşitliği; Kamu İktisadi T</w:t>
      </w:r>
      <w:r w:rsidRPr="00A47E9F">
        <w:rPr>
          <w:sz w:val="18"/>
          <w:szCs w:val="18"/>
        </w:rPr>
        <w:t>e</w:t>
      </w:r>
      <w:r w:rsidRPr="00A47E9F">
        <w:rPr>
          <w:sz w:val="18"/>
          <w:szCs w:val="18"/>
        </w:rPr>
        <w:t>şebbüsleri; Millî Eğitim, Kültür, Gençlik ve Spor; Millî Savunma; Plan ve Bütçe; Sağlık, Aile, Çalı</w:t>
      </w:r>
      <w:r w:rsidRPr="00A47E9F">
        <w:rPr>
          <w:sz w:val="18"/>
          <w:szCs w:val="18"/>
        </w:rPr>
        <w:t>ş</w:t>
      </w:r>
      <w:r w:rsidRPr="00A47E9F">
        <w:rPr>
          <w:sz w:val="18"/>
          <w:szCs w:val="18"/>
        </w:rPr>
        <w:t>ma ve Sosyal İşler; Sanayi, Ticaret, Enerji, Tabii Kaynaklar, Bilgi ve Teknoloji; Tarım, Orman ve Köyişleri komisyonlarına üye seçimi</w:t>
      </w:r>
    </w:p>
    <w:p w:rsidRPr="00A47E9F" w:rsidR="00C133DB" w:rsidP="00A47E9F" w:rsidRDefault="00C133DB">
      <w:pPr>
        <w:pStyle w:val="Metinstil"/>
        <w:tabs>
          <w:tab w:val="left" w:pos="5387"/>
          <w:tab w:val="left" w:pos="7938"/>
        </w:tabs>
        <w:suppressAutoHyphens/>
        <w:spacing w:line="240" w:lineRule="auto"/>
        <w:rPr>
          <w:rFonts w:ascii="Comic Sans MS" w:hAnsi="Comic Sans MS"/>
          <w:spacing w:val="24"/>
          <w:sz w:val="18"/>
          <w:szCs w:val="18"/>
        </w:rPr>
      </w:pPr>
    </w:p>
    <w:p w:rsidRPr="00A47E9F" w:rsidR="00227E3C" w:rsidP="00A47E9F" w:rsidRDefault="00227E3C">
      <w:pPr>
        <w:pStyle w:val="Metinstil"/>
        <w:tabs>
          <w:tab w:val="left" w:pos="5387"/>
          <w:tab w:val="left" w:pos="7938"/>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BAŞKAN - Komisyon üyelikleri için Adalet ve Kalkınma Partisi Grubunca gösterilen adayların listesini İç Tüzük’ün 21’inci maddesine göre ayrı ayrı okutup oylarınıza sunacağım:</w:t>
      </w:r>
    </w:p>
    <w:p w:rsidRPr="00A47E9F" w:rsidR="00227E3C" w:rsidP="00A47E9F" w:rsidRDefault="00227E3C">
      <w:pPr>
        <w:pStyle w:val="Metinstil"/>
        <w:tabs>
          <w:tab w:val="left" w:pos="5387"/>
          <w:tab w:val="left" w:pos="7938"/>
        </w:tabs>
        <w:suppressAutoHyphens/>
        <w:spacing w:line="240" w:lineRule="auto"/>
        <w:jc w:val="center"/>
        <w:rPr>
          <w:rFonts w:ascii="Comic Sans MS" w:hAnsi="Comic Sans MS"/>
          <w:spacing w:val="24"/>
          <w:sz w:val="18"/>
          <w:szCs w:val="18"/>
        </w:rPr>
      </w:pPr>
      <w:r w:rsidRPr="00A47E9F">
        <w:rPr>
          <w:rFonts w:ascii="Comic Sans MS" w:hAnsi="Comic Sans MS"/>
          <w:spacing w:val="24"/>
          <w:sz w:val="18"/>
          <w:szCs w:val="18"/>
        </w:rPr>
        <w:t>Adalet Komisyonu Üyeleri</w:t>
      </w:r>
    </w:p>
    <w:p w:rsidRPr="00A47E9F" w:rsidR="00227E3C" w:rsidP="00A47E9F" w:rsidRDefault="00227E3C">
      <w:pPr>
        <w:pStyle w:val="Metinstil"/>
        <w:tabs>
          <w:tab w:val="left" w:pos="5387"/>
          <w:tab w:val="left" w:pos="7938"/>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 xml:space="preserve">İlknur İnceöz </w:t>
      </w:r>
      <w:r w:rsidRPr="00A47E9F">
        <w:rPr>
          <w:rFonts w:ascii="Comic Sans MS" w:hAnsi="Comic Sans MS"/>
          <w:spacing w:val="24"/>
          <w:sz w:val="18"/>
          <w:szCs w:val="18"/>
        </w:rPr>
        <w:tab/>
        <w:t>Aksaray</w:t>
      </w:r>
    </w:p>
    <w:p w:rsidRPr="00A47E9F" w:rsidR="00227E3C" w:rsidP="00A47E9F" w:rsidRDefault="00227E3C">
      <w:pPr>
        <w:pStyle w:val="Metinstil"/>
        <w:tabs>
          <w:tab w:val="left" w:pos="5387"/>
          <w:tab w:val="left" w:pos="7938"/>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Ahmet İyimaya</w:t>
      </w:r>
      <w:r w:rsidRPr="00A47E9F">
        <w:rPr>
          <w:rFonts w:ascii="Comic Sans MS" w:hAnsi="Comic Sans MS"/>
          <w:spacing w:val="24"/>
          <w:sz w:val="18"/>
          <w:szCs w:val="18"/>
        </w:rPr>
        <w:tab/>
        <w:t>Ankara</w:t>
      </w:r>
    </w:p>
    <w:p w:rsidRPr="00A47E9F" w:rsidR="00227E3C" w:rsidP="00A47E9F" w:rsidRDefault="00227E3C">
      <w:pPr>
        <w:pStyle w:val="Metinstil"/>
        <w:tabs>
          <w:tab w:val="left" w:pos="5387"/>
          <w:tab w:val="left" w:pos="7938"/>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Zelkif Kazdal</w:t>
      </w:r>
      <w:r w:rsidRPr="00A47E9F">
        <w:rPr>
          <w:rFonts w:ascii="Comic Sans MS" w:hAnsi="Comic Sans MS"/>
          <w:spacing w:val="24"/>
          <w:sz w:val="18"/>
          <w:szCs w:val="18"/>
        </w:rPr>
        <w:tab/>
        <w:t>Ankara</w:t>
      </w:r>
    </w:p>
    <w:p w:rsidRPr="00A47E9F" w:rsidR="00227E3C" w:rsidP="00A47E9F" w:rsidRDefault="00227E3C">
      <w:pPr>
        <w:pStyle w:val="Metinstil"/>
        <w:tabs>
          <w:tab w:val="left" w:pos="5387"/>
          <w:tab w:val="left" w:pos="7938"/>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Yılmaz Tunç</w:t>
      </w:r>
      <w:r w:rsidRPr="00A47E9F">
        <w:rPr>
          <w:rFonts w:ascii="Comic Sans MS" w:hAnsi="Comic Sans MS"/>
          <w:spacing w:val="24"/>
          <w:sz w:val="18"/>
          <w:szCs w:val="18"/>
        </w:rPr>
        <w:tab/>
        <w:t>Bartın</w:t>
      </w:r>
    </w:p>
    <w:p w:rsidRPr="00A47E9F" w:rsidR="00227E3C" w:rsidP="00A47E9F" w:rsidRDefault="00227E3C">
      <w:pPr>
        <w:pStyle w:val="Metinstil"/>
        <w:tabs>
          <w:tab w:val="left" w:pos="5387"/>
          <w:tab w:val="left" w:pos="7938"/>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Fehmi Küpçü</w:t>
      </w:r>
      <w:r w:rsidRPr="00A47E9F">
        <w:rPr>
          <w:rFonts w:ascii="Comic Sans MS" w:hAnsi="Comic Sans MS"/>
          <w:spacing w:val="24"/>
          <w:sz w:val="18"/>
          <w:szCs w:val="18"/>
        </w:rPr>
        <w:tab/>
        <w:t>Bolu</w:t>
      </w:r>
    </w:p>
    <w:p w:rsidRPr="00A47E9F" w:rsidR="00227E3C" w:rsidP="00A47E9F" w:rsidRDefault="00227E3C">
      <w:pPr>
        <w:pStyle w:val="Metinstil"/>
        <w:tabs>
          <w:tab w:val="left" w:pos="5387"/>
          <w:tab w:val="left" w:pos="7938"/>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Hakan Çavuşoğlu</w:t>
      </w:r>
      <w:r w:rsidRPr="00A47E9F">
        <w:rPr>
          <w:rFonts w:ascii="Comic Sans MS" w:hAnsi="Comic Sans MS"/>
          <w:spacing w:val="24"/>
          <w:sz w:val="18"/>
          <w:szCs w:val="18"/>
        </w:rPr>
        <w:tab/>
        <w:t>Bursa</w:t>
      </w:r>
    </w:p>
    <w:p w:rsidRPr="00A47E9F" w:rsidR="00227E3C" w:rsidP="00A47E9F" w:rsidRDefault="00227E3C">
      <w:pPr>
        <w:pStyle w:val="Metinstil"/>
        <w:tabs>
          <w:tab w:val="left" w:pos="5387"/>
          <w:tab w:val="left" w:pos="7938"/>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Mustafa Kemal Şerbetçioğlu</w:t>
      </w:r>
      <w:r w:rsidRPr="00A47E9F">
        <w:rPr>
          <w:rFonts w:ascii="Comic Sans MS" w:hAnsi="Comic Sans MS"/>
          <w:spacing w:val="24"/>
          <w:sz w:val="18"/>
          <w:szCs w:val="18"/>
        </w:rPr>
        <w:tab/>
        <w:t>Bursa</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 xml:space="preserve">İsmail Kaşdemir </w:t>
      </w:r>
      <w:r w:rsidRPr="00A47E9F">
        <w:rPr>
          <w:rFonts w:ascii="Comic Sans MS" w:hAnsi="Comic Sans MS"/>
          <w:spacing w:val="24"/>
          <w:sz w:val="18"/>
          <w:szCs w:val="18"/>
        </w:rPr>
        <w:tab/>
        <w:t>Çanakkale</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 xml:space="preserve">Bilal Uçar </w:t>
      </w:r>
      <w:r w:rsidRPr="00A47E9F">
        <w:rPr>
          <w:rFonts w:ascii="Comic Sans MS" w:hAnsi="Comic Sans MS"/>
          <w:spacing w:val="24"/>
          <w:sz w:val="18"/>
          <w:szCs w:val="18"/>
        </w:rPr>
        <w:tab/>
        <w:t xml:space="preserve">Denizli </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Recep Özel</w:t>
      </w:r>
      <w:r w:rsidRPr="00A47E9F">
        <w:rPr>
          <w:rFonts w:ascii="Comic Sans MS" w:hAnsi="Comic Sans MS"/>
          <w:spacing w:val="24"/>
          <w:sz w:val="18"/>
          <w:szCs w:val="18"/>
        </w:rPr>
        <w:tab/>
        <w:t>Isparta</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Bülent Turan</w:t>
      </w:r>
      <w:r w:rsidRPr="00A47E9F">
        <w:rPr>
          <w:rFonts w:ascii="Comic Sans MS" w:hAnsi="Comic Sans MS"/>
          <w:spacing w:val="24"/>
          <w:sz w:val="18"/>
          <w:szCs w:val="18"/>
        </w:rPr>
        <w:tab/>
        <w:t>İstanbul</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 xml:space="preserve">Mevlüt Akgün </w:t>
      </w:r>
      <w:r w:rsidRPr="00A47E9F">
        <w:rPr>
          <w:rFonts w:ascii="Comic Sans MS" w:hAnsi="Comic Sans MS"/>
          <w:spacing w:val="24"/>
          <w:sz w:val="18"/>
          <w:szCs w:val="18"/>
        </w:rPr>
        <w:tab/>
        <w:t>Karaman</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Hakkı Köylü</w:t>
      </w:r>
      <w:r w:rsidRPr="00A47E9F">
        <w:rPr>
          <w:rFonts w:ascii="Comic Sans MS" w:hAnsi="Comic Sans MS"/>
          <w:spacing w:val="24"/>
          <w:sz w:val="18"/>
          <w:szCs w:val="18"/>
        </w:rPr>
        <w:tab/>
        <w:t>Kastamonu</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Ramazan Can</w:t>
      </w:r>
      <w:r w:rsidRPr="00A47E9F">
        <w:rPr>
          <w:rFonts w:ascii="Comic Sans MS" w:hAnsi="Comic Sans MS"/>
          <w:spacing w:val="24"/>
          <w:sz w:val="18"/>
          <w:szCs w:val="18"/>
        </w:rPr>
        <w:tab/>
        <w:t>Kırıkkale</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Harun Tüfekci</w:t>
      </w:r>
      <w:r w:rsidRPr="00A47E9F">
        <w:rPr>
          <w:rFonts w:ascii="Comic Sans MS" w:hAnsi="Comic Sans MS"/>
          <w:spacing w:val="24"/>
          <w:sz w:val="18"/>
          <w:szCs w:val="18"/>
        </w:rPr>
        <w:tab/>
        <w:t>Konya</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Ali İhsan Yavuz</w:t>
      </w:r>
      <w:r w:rsidRPr="00A47E9F">
        <w:rPr>
          <w:rFonts w:ascii="Comic Sans MS" w:hAnsi="Comic Sans MS"/>
          <w:spacing w:val="24"/>
          <w:sz w:val="18"/>
          <w:szCs w:val="18"/>
        </w:rPr>
        <w:tab/>
        <w:t>Sakarya</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 xml:space="preserve">BAŞKAN – Okunan listeyi oylarınıza sunuyorum: Kabul edenler… Kabul etmeyenler… Kabul edilmiştir. </w:t>
      </w:r>
    </w:p>
    <w:p w:rsidRPr="00A47E9F" w:rsidR="00227E3C" w:rsidP="00A47E9F" w:rsidRDefault="00227E3C">
      <w:pPr>
        <w:pStyle w:val="Metinstil"/>
        <w:tabs>
          <w:tab w:val="left" w:pos="5387"/>
        </w:tabs>
        <w:suppressAutoHyphens/>
        <w:spacing w:line="240" w:lineRule="auto"/>
        <w:jc w:val="center"/>
        <w:rPr>
          <w:rFonts w:ascii="Comic Sans MS" w:hAnsi="Comic Sans MS"/>
          <w:spacing w:val="24"/>
          <w:sz w:val="18"/>
          <w:szCs w:val="18"/>
        </w:rPr>
      </w:pPr>
      <w:r w:rsidRPr="00A47E9F">
        <w:rPr>
          <w:rFonts w:ascii="Comic Sans MS" w:hAnsi="Comic Sans MS"/>
          <w:spacing w:val="24"/>
          <w:sz w:val="18"/>
          <w:szCs w:val="18"/>
        </w:rPr>
        <w:t>Anayasa Komisyonu Üyeleri</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Fatoş Gürkan</w:t>
      </w:r>
      <w:r w:rsidRPr="00A47E9F">
        <w:rPr>
          <w:rFonts w:ascii="Comic Sans MS" w:hAnsi="Comic Sans MS"/>
          <w:spacing w:val="24"/>
          <w:sz w:val="18"/>
          <w:szCs w:val="18"/>
        </w:rPr>
        <w:tab/>
        <w:t>Adana</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Semiha Öyüş</w:t>
      </w:r>
      <w:r w:rsidRPr="00A47E9F">
        <w:rPr>
          <w:rFonts w:ascii="Comic Sans MS" w:hAnsi="Comic Sans MS"/>
          <w:spacing w:val="24"/>
          <w:sz w:val="18"/>
          <w:szCs w:val="18"/>
        </w:rPr>
        <w:tab/>
        <w:t>Aydın</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Canan Candemir Çelik</w:t>
      </w:r>
      <w:r w:rsidRPr="00A47E9F">
        <w:rPr>
          <w:rFonts w:ascii="Comic Sans MS" w:hAnsi="Comic Sans MS"/>
          <w:spacing w:val="24"/>
          <w:sz w:val="18"/>
          <w:szCs w:val="18"/>
        </w:rPr>
        <w:tab/>
        <w:t>Bursa</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İsmet Su</w:t>
      </w:r>
      <w:r w:rsidRPr="00A47E9F">
        <w:rPr>
          <w:rFonts w:ascii="Comic Sans MS" w:hAnsi="Comic Sans MS"/>
          <w:spacing w:val="24"/>
          <w:sz w:val="18"/>
          <w:szCs w:val="18"/>
        </w:rPr>
        <w:tab/>
        <w:t>Bursa</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İdris Şahin</w:t>
      </w:r>
      <w:r w:rsidRPr="00A47E9F">
        <w:rPr>
          <w:rFonts w:ascii="Comic Sans MS" w:hAnsi="Comic Sans MS"/>
          <w:spacing w:val="24"/>
          <w:sz w:val="18"/>
          <w:szCs w:val="18"/>
        </w:rPr>
        <w:tab/>
        <w:t>Çankırı</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Şuay Alpay</w:t>
      </w:r>
      <w:r w:rsidRPr="00A47E9F">
        <w:rPr>
          <w:rFonts w:ascii="Comic Sans MS" w:hAnsi="Comic Sans MS"/>
          <w:spacing w:val="24"/>
          <w:sz w:val="18"/>
          <w:szCs w:val="18"/>
        </w:rPr>
        <w:tab/>
        <w:t xml:space="preserve">Elâzığ </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Adem Yeşildal</w:t>
      </w:r>
      <w:r w:rsidRPr="00A47E9F">
        <w:rPr>
          <w:rFonts w:ascii="Comic Sans MS" w:hAnsi="Comic Sans MS"/>
          <w:spacing w:val="24"/>
          <w:sz w:val="18"/>
          <w:szCs w:val="18"/>
        </w:rPr>
        <w:tab/>
        <w:t>Hatay</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 xml:space="preserve">Burhan Kuzu </w:t>
      </w:r>
      <w:r w:rsidRPr="00A47E9F">
        <w:rPr>
          <w:rFonts w:ascii="Comic Sans MS" w:hAnsi="Comic Sans MS"/>
          <w:spacing w:val="24"/>
          <w:sz w:val="18"/>
          <w:szCs w:val="18"/>
        </w:rPr>
        <w:tab/>
        <w:t>İstanbul</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Mihrimah Belma Satır</w:t>
      </w:r>
      <w:r w:rsidRPr="00A47E9F">
        <w:rPr>
          <w:rFonts w:ascii="Comic Sans MS" w:hAnsi="Comic Sans MS"/>
          <w:spacing w:val="24"/>
          <w:sz w:val="18"/>
          <w:szCs w:val="18"/>
        </w:rPr>
        <w:tab/>
        <w:t>İstanbul</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Mustafa Şentop</w:t>
      </w:r>
      <w:r w:rsidRPr="00A47E9F">
        <w:rPr>
          <w:rFonts w:ascii="Comic Sans MS" w:hAnsi="Comic Sans MS"/>
          <w:spacing w:val="24"/>
          <w:sz w:val="18"/>
          <w:szCs w:val="18"/>
        </w:rPr>
        <w:tab/>
        <w:t>İstanbul</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Ali Aşlık</w:t>
      </w:r>
      <w:r w:rsidRPr="00A47E9F">
        <w:rPr>
          <w:rFonts w:ascii="Comic Sans MS" w:hAnsi="Comic Sans MS"/>
          <w:spacing w:val="24"/>
          <w:sz w:val="18"/>
          <w:szCs w:val="18"/>
        </w:rPr>
        <w:tab/>
        <w:t xml:space="preserve">İzmir </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Ayşe Türkmenoğlu</w:t>
      </w:r>
      <w:r w:rsidRPr="00A47E9F">
        <w:rPr>
          <w:rFonts w:ascii="Comic Sans MS" w:hAnsi="Comic Sans MS"/>
          <w:spacing w:val="24"/>
          <w:sz w:val="18"/>
          <w:szCs w:val="18"/>
        </w:rPr>
        <w:tab/>
        <w:t>Konya</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Hilmi Bilgin</w:t>
      </w:r>
      <w:r w:rsidRPr="00A47E9F">
        <w:rPr>
          <w:rFonts w:ascii="Comic Sans MS" w:hAnsi="Comic Sans MS"/>
          <w:spacing w:val="24"/>
          <w:sz w:val="18"/>
          <w:szCs w:val="18"/>
        </w:rPr>
        <w:tab/>
        <w:t>Sivas</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Yahya Akman</w:t>
      </w:r>
      <w:r w:rsidRPr="00A47E9F">
        <w:rPr>
          <w:rFonts w:ascii="Comic Sans MS" w:hAnsi="Comic Sans MS"/>
          <w:spacing w:val="24"/>
          <w:sz w:val="18"/>
          <w:szCs w:val="18"/>
        </w:rPr>
        <w:tab/>
        <w:t>Şanlıurfa</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Fatih Çiftci</w:t>
      </w:r>
      <w:r w:rsidRPr="00A47E9F">
        <w:rPr>
          <w:rFonts w:ascii="Comic Sans MS" w:hAnsi="Comic Sans MS"/>
          <w:spacing w:val="24"/>
          <w:sz w:val="18"/>
          <w:szCs w:val="18"/>
        </w:rPr>
        <w:tab/>
        <w:t>Van</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Yusuf Başer</w:t>
      </w:r>
      <w:r w:rsidRPr="00A47E9F">
        <w:rPr>
          <w:rFonts w:ascii="Comic Sans MS" w:hAnsi="Comic Sans MS"/>
          <w:spacing w:val="24"/>
          <w:sz w:val="18"/>
          <w:szCs w:val="18"/>
        </w:rPr>
        <w:tab/>
        <w:t>Yozgat</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 xml:space="preserve">BAŞKAN – Okunan listeyi oylarınıza sunuyorum: Kabul edenler… Kabul etmeyenler… Kabul edilmiştir. </w:t>
      </w:r>
    </w:p>
    <w:p w:rsidRPr="00A47E9F" w:rsidR="00227E3C" w:rsidP="00A47E9F" w:rsidRDefault="00227E3C">
      <w:pPr>
        <w:pStyle w:val="Metinstil"/>
        <w:tabs>
          <w:tab w:val="left" w:pos="5387"/>
        </w:tabs>
        <w:suppressAutoHyphens/>
        <w:spacing w:line="240" w:lineRule="auto"/>
        <w:jc w:val="center"/>
        <w:rPr>
          <w:rFonts w:ascii="Comic Sans MS" w:hAnsi="Comic Sans MS"/>
          <w:spacing w:val="24"/>
          <w:sz w:val="18"/>
          <w:szCs w:val="18"/>
        </w:rPr>
      </w:pPr>
      <w:r w:rsidRPr="00A47E9F">
        <w:rPr>
          <w:rFonts w:ascii="Comic Sans MS" w:hAnsi="Comic Sans MS"/>
          <w:spacing w:val="24"/>
          <w:sz w:val="18"/>
          <w:szCs w:val="18"/>
        </w:rPr>
        <w:t>Avrupa Birliği Uyum Komisyonu Üyeleri</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Sait Açba</w:t>
      </w:r>
      <w:r w:rsidRPr="00A47E9F">
        <w:rPr>
          <w:rFonts w:ascii="Comic Sans MS" w:hAnsi="Comic Sans MS"/>
          <w:spacing w:val="24"/>
          <w:sz w:val="18"/>
          <w:szCs w:val="18"/>
        </w:rPr>
        <w:tab/>
        <w:t>Afyonkarahisar</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Nazmi Haluk Özdalga</w:t>
      </w:r>
      <w:r w:rsidRPr="00A47E9F">
        <w:rPr>
          <w:rFonts w:ascii="Comic Sans MS" w:hAnsi="Comic Sans MS"/>
          <w:spacing w:val="24"/>
          <w:sz w:val="18"/>
          <w:szCs w:val="18"/>
        </w:rPr>
        <w:tab/>
        <w:t>Ankara</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Cahit Bağcı</w:t>
      </w:r>
      <w:r w:rsidRPr="00A47E9F">
        <w:rPr>
          <w:rFonts w:ascii="Comic Sans MS" w:hAnsi="Comic Sans MS"/>
          <w:spacing w:val="24"/>
          <w:sz w:val="18"/>
          <w:szCs w:val="18"/>
        </w:rPr>
        <w:tab/>
        <w:t>Çorum</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Halide İncekara</w:t>
      </w:r>
      <w:r w:rsidRPr="00A47E9F">
        <w:rPr>
          <w:rFonts w:ascii="Comic Sans MS" w:hAnsi="Comic Sans MS"/>
          <w:spacing w:val="24"/>
          <w:sz w:val="18"/>
          <w:szCs w:val="18"/>
        </w:rPr>
        <w:tab/>
        <w:t>İstanbul</w:t>
      </w:r>
    </w:p>
    <w:p w:rsidRPr="00A47E9F" w:rsidR="00227E3C" w:rsidP="00A47E9F" w:rsidRDefault="00C133DB">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Mehmet S.</w:t>
      </w:r>
      <w:r w:rsidRPr="00A47E9F" w:rsidR="00227E3C">
        <w:rPr>
          <w:rFonts w:ascii="Comic Sans MS" w:hAnsi="Comic Sans MS"/>
          <w:spacing w:val="24"/>
          <w:sz w:val="18"/>
          <w:szCs w:val="18"/>
        </w:rPr>
        <w:t xml:space="preserve"> Tekelioğlu</w:t>
      </w:r>
      <w:r w:rsidRPr="00A47E9F" w:rsidR="00227E3C">
        <w:rPr>
          <w:rFonts w:ascii="Comic Sans MS" w:hAnsi="Comic Sans MS"/>
          <w:spacing w:val="24"/>
          <w:sz w:val="18"/>
          <w:szCs w:val="18"/>
        </w:rPr>
        <w:tab/>
        <w:t>İzmir</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Yıldırım Mehmet Ramazanoğlu</w:t>
      </w:r>
      <w:r w:rsidRPr="00A47E9F">
        <w:rPr>
          <w:rFonts w:ascii="Comic Sans MS" w:hAnsi="Comic Sans MS"/>
          <w:spacing w:val="24"/>
          <w:sz w:val="18"/>
          <w:szCs w:val="18"/>
        </w:rPr>
        <w:tab/>
        <w:t xml:space="preserve">Kahramanmaraş </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Cem Zorlu</w:t>
      </w:r>
      <w:r w:rsidRPr="00A47E9F">
        <w:rPr>
          <w:rFonts w:ascii="Comic Sans MS" w:hAnsi="Comic Sans MS"/>
          <w:spacing w:val="24"/>
          <w:sz w:val="18"/>
          <w:szCs w:val="18"/>
        </w:rPr>
        <w:tab/>
        <w:t>Konya</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Yüksel Özden</w:t>
      </w:r>
      <w:r w:rsidRPr="00A47E9F">
        <w:rPr>
          <w:rFonts w:ascii="Comic Sans MS" w:hAnsi="Comic Sans MS"/>
          <w:spacing w:val="24"/>
          <w:sz w:val="18"/>
          <w:szCs w:val="18"/>
        </w:rPr>
        <w:tab/>
        <w:t>Muğla</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Faruk Işık</w:t>
      </w:r>
      <w:r w:rsidRPr="00A47E9F">
        <w:rPr>
          <w:rFonts w:ascii="Comic Sans MS" w:hAnsi="Comic Sans MS"/>
          <w:spacing w:val="24"/>
          <w:sz w:val="18"/>
          <w:szCs w:val="18"/>
        </w:rPr>
        <w:tab/>
        <w:t xml:space="preserve">Muş </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Ebu Bekir Gizligider</w:t>
      </w:r>
      <w:r w:rsidRPr="00A47E9F">
        <w:rPr>
          <w:rFonts w:ascii="Comic Sans MS" w:hAnsi="Comic Sans MS"/>
          <w:spacing w:val="24"/>
          <w:sz w:val="18"/>
          <w:szCs w:val="18"/>
        </w:rPr>
        <w:tab/>
        <w:t>Nevşehir</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 xml:space="preserve">Şaban Dişli </w:t>
      </w:r>
      <w:r w:rsidRPr="00A47E9F">
        <w:rPr>
          <w:rFonts w:ascii="Comic Sans MS" w:hAnsi="Comic Sans MS"/>
          <w:spacing w:val="24"/>
          <w:sz w:val="18"/>
          <w:szCs w:val="18"/>
        </w:rPr>
        <w:tab/>
        <w:t>Sakarya</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Afif Demirkıran</w:t>
      </w:r>
      <w:r w:rsidRPr="00A47E9F">
        <w:rPr>
          <w:rFonts w:ascii="Comic Sans MS" w:hAnsi="Comic Sans MS"/>
          <w:spacing w:val="24"/>
          <w:sz w:val="18"/>
          <w:szCs w:val="18"/>
        </w:rPr>
        <w:tab/>
        <w:t>Siirt</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 xml:space="preserve">Nursuna Memecan </w:t>
      </w:r>
      <w:r w:rsidRPr="00A47E9F">
        <w:rPr>
          <w:rFonts w:ascii="Comic Sans MS" w:hAnsi="Comic Sans MS"/>
          <w:spacing w:val="24"/>
          <w:sz w:val="18"/>
          <w:szCs w:val="18"/>
        </w:rPr>
        <w:tab/>
        <w:t>Sivas</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Abdülkadir Emin Önen</w:t>
      </w:r>
      <w:r w:rsidRPr="00A47E9F">
        <w:rPr>
          <w:rFonts w:ascii="Comic Sans MS" w:hAnsi="Comic Sans MS"/>
          <w:spacing w:val="24"/>
          <w:sz w:val="18"/>
          <w:szCs w:val="18"/>
        </w:rPr>
        <w:tab/>
        <w:t>Şanlıurfa</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Ercan Candan</w:t>
      </w:r>
      <w:r w:rsidRPr="00A47E9F">
        <w:rPr>
          <w:rFonts w:ascii="Comic Sans MS" w:hAnsi="Comic Sans MS"/>
          <w:spacing w:val="24"/>
          <w:sz w:val="18"/>
          <w:szCs w:val="18"/>
        </w:rPr>
        <w:tab/>
        <w:t>Zonguldak</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 xml:space="preserve">BAŞKAN – Okunan listeyi oylarınıza sunuyorum: Kabul edenler… Kabul etmeyenler… Kabul edilmiştir. </w:t>
      </w:r>
    </w:p>
    <w:p w:rsidRPr="00A47E9F" w:rsidR="00227E3C" w:rsidP="00A47E9F" w:rsidRDefault="00227E3C">
      <w:pPr>
        <w:pStyle w:val="Metinstil"/>
        <w:tabs>
          <w:tab w:val="left" w:pos="5387"/>
        </w:tabs>
        <w:suppressAutoHyphens/>
        <w:spacing w:line="240" w:lineRule="auto"/>
        <w:jc w:val="center"/>
        <w:rPr>
          <w:rFonts w:ascii="Comic Sans MS" w:hAnsi="Comic Sans MS"/>
          <w:spacing w:val="24"/>
          <w:sz w:val="18"/>
          <w:szCs w:val="18"/>
        </w:rPr>
      </w:pPr>
      <w:r w:rsidRPr="00A47E9F">
        <w:rPr>
          <w:rFonts w:ascii="Comic Sans MS" w:hAnsi="Comic Sans MS"/>
          <w:spacing w:val="24"/>
          <w:sz w:val="18"/>
          <w:szCs w:val="18"/>
        </w:rPr>
        <w:t>Bayındırlık, İmar, Ulaştırma ve Turizm Komisyonu Üyeleri</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Mehmet Metiner</w:t>
      </w:r>
      <w:r w:rsidRPr="00A47E9F">
        <w:rPr>
          <w:rFonts w:ascii="Comic Sans MS" w:hAnsi="Comic Sans MS"/>
          <w:spacing w:val="24"/>
          <w:sz w:val="18"/>
          <w:szCs w:val="18"/>
        </w:rPr>
        <w:tab/>
        <w:t>Adıyaman</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Tülay Selamoğlu</w:t>
      </w:r>
      <w:r w:rsidRPr="00A47E9F">
        <w:rPr>
          <w:rFonts w:ascii="Comic Sans MS" w:hAnsi="Comic Sans MS"/>
          <w:spacing w:val="24"/>
          <w:sz w:val="18"/>
          <w:szCs w:val="18"/>
        </w:rPr>
        <w:tab/>
        <w:t>Ankara</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 xml:space="preserve">Hasan Hami Yıldırım </w:t>
      </w:r>
      <w:r w:rsidRPr="00A47E9F">
        <w:rPr>
          <w:rFonts w:ascii="Comic Sans MS" w:hAnsi="Comic Sans MS"/>
          <w:spacing w:val="24"/>
          <w:sz w:val="18"/>
          <w:szCs w:val="18"/>
        </w:rPr>
        <w:tab/>
        <w:t>Burdur</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Oya Eronat</w:t>
      </w:r>
      <w:r w:rsidRPr="00A47E9F">
        <w:rPr>
          <w:rFonts w:ascii="Comic Sans MS" w:hAnsi="Comic Sans MS"/>
          <w:spacing w:val="24"/>
          <w:sz w:val="18"/>
          <w:szCs w:val="18"/>
        </w:rPr>
        <w:tab/>
        <w:t>Diyarbakır</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Zülfü Demirbağ</w:t>
      </w:r>
      <w:r w:rsidRPr="00A47E9F">
        <w:rPr>
          <w:rFonts w:ascii="Comic Sans MS" w:hAnsi="Comic Sans MS"/>
          <w:spacing w:val="24"/>
          <w:sz w:val="18"/>
          <w:szCs w:val="18"/>
        </w:rPr>
        <w:tab/>
        <w:t xml:space="preserve">Elâzığ </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Muhyettin Aksak</w:t>
      </w:r>
      <w:r w:rsidRPr="00A47E9F">
        <w:rPr>
          <w:rFonts w:ascii="Comic Sans MS" w:hAnsi="Comic Sans MS"/>
          <w:spacing w:val="24"/>
          <w:sz w:val="18"/>
          <w:szCs w:val="18"/>
        </w:rPr>
        <w:tab/>
        <w:t>Erzurum</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Derya Bakbak</w:t>
      </w:r>
      <w:r w:rsidRPr="00A47E9F">
        <w:rPr>
          <w:rFonts w:ascii="Comic Sans MS" w:hAnsi="Comic Sans MS"/>
          <w:spacing w:val="24"/>
          <w:sz w:val="18"/>
          <w:szCs w:val="18"/>
        </w:rPr>
        <w:tab/>
        <w:t>Gaziantep</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Hacı Bayram Türkoğlu</w:t>
      </w:r>
      <w:r w:rsidRPr="00A47E9F">
        <w:rPr>
          <w:rFonts w:ascii="Comic Sans MS" w:hAnsi="Comic Sans MS"/>
          <w:spacing w:val="24"/>
          <w:sz w:val="18"/>
          <w:szCs w:val="18"/>
        </w:rPr>
        <w:tab/>
        <w:t>Hatay</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Osman Boyraz</w:t>
      </w:r>
      <w:r w:rsidRPr="00A47E9F">
        <w:rPr>
          <w:rFonts w:ascii="Comic Sans MS" w:hAnsi="Comic Sans MS"/>
          <w:spacing w:val="24"/>
          <w:sz w:val="18"/>
          <w:szCs w:val="18"/>
        </w:rPr>
        <w:tab/>
        <w:t>İstanbul</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İdris Güllüce</w:t>
      </w:r>
      <w:r w:rsidRPr="00A47E9F">
        <w:rPr>
          <w:rFonts w:ascii="Comic Sans MS" w:hAnsi="Comic Sans MS"/>
          <w:spacing w:val="24"/>
          <w:sz w:val="18"/>
          <w:szCs w:val="18"/>
        </w:rPr>
        <w:tab/>
        <w:t>İstanbul</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Oktay Saral</w:t>
      </w:r>
      <w:r w:rsidRPr="00A47E9F">
        <w:rPr>
          <w:rFonts w:ascii="Comic Sans MS" w:hAnsi="Comic Sans MS"/>
          <w:spacing w:val="24"/>
          <w:sz w:val="18"/>
          <w:szCs w:val="18"/>
        </w:rPr>
        <w:tab/>
        <w:t>İstanbul</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Aydın Şengül</w:t>
      </w:r>
      <w:r w:rsidRPr="00A47E9F">
        <w:rPr>
          <w:rFonts w:ascii="Comic Sans MS" w:hAnsi="Comic Sans MS"/>
          <w:spacing w:val="24"/>
          <w:sz w:val="18"/>
          <w:szCs w:val="18"/>
        </w:rPr>
        <w:tab/>
        <w:t>İzmir</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Pelin Gündeş Bakır</w:t>
      </w:r>
      <w:r w:rsidRPr="00A47E9F">
        <w:rPr>
          <w:rFonts w:ascii="Comic Sans MS" w:hAnsi="Comic Sans MS"/>
          <w:spacing w:val="24"/>
          <w:sz w:val="18"/>
          <w:szCs w:val="18"/>
        </w:rPr>
        <w:tab/>
        <w:t>Kayseri</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Yaşar Karayel</w:t>
      </w:r>
      <w:r w:rsidRPr="00A47E9F">
        <w:rPr>
          <w:rFonts w:ascii="Comic Sans MS" w:hAnsi="Comic Sans MS"/>
          <w:spacing w:val="24"/>
          <w:sz w:val="18"/>
          <w:szCs w:val="18"/>
        </w:rPr>
        <w:tab/>
        <w:t>Kayseri</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İlyas Şeker</w:t>
      </w:r>
      <w:r w:rsidRPr="00A47E9F">
        <w:rPr>
          <w:rFonts w:ascii="Comic Sans MS" w:hAnsi="Comic Sans MS"/>
          <w:spacing w:val="24"/>
          <w:sz w:val="18"/>
          <w:szCs w:val="18"/>
        </w:rPr>
        <w:tab/>
        <w:t>Kocaeli</w:t>
      </w:r>
    </w:p>
    <w:p w:rsidRPr="00A47E9F" w:rsidR="00227E3C" w:rsidP="00A47E9F" w:rsidRDefault="00227E3C">
      <w:pPr>
        <w:pStyle w:val="Metinstil"/>
        <w:tabs>
          <w:tab w:val="left" w:pos="5387"/>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Fatih Han Ünal</w:t>
      </w:r>
      <w:r w:rsidRPr="00A47E9F">
        <w:rPr>
          <w:rFonts w:ascii="Comic Sans MS" w:hAnsi="Comic Sans MS"/>
          <w:spacing w:val="24"/>
          <w:sz w:val="18"/>
          <w:szCs w:val="18"/>
        </w:rPr>
        <w:tab/>
        <w:t>Ordu</w:t>
      </w:r>
    </w:p>
    <w:p w:rsidRPr="00A47E9F" w:rsidR="00227E3C" w:rsidP="00A47E9F" w:rsidRDefault="00227E3C">
      <w:pPr>
        <w:pStyle w:val="Metinstil"/>
        <w:suppressAutoHyphens/>
        <w:spacing w:line="240" w:lineRule="auto"/>
        <w:rPr>
          <w:rFonts w:ascii="Comic Sans MS" w:hAnsi="Comic Sans MS"/>
          <w:spacing w:val="24"/>
          <w:sz w:val="18"/>
          <w:szCs w:val="18"/>
        </w:rPr>
      </w:pPr>
      <w:r w:rsidRPr="00A47E9F">
        <w:rPr>
          <w:rFonts w:ascii="Comic Sans MS" w:hAnsi="Comic Sans MS"/>
          <w:spacing w:val="24"/>
          <w:sz w:val="18"/>
          <w:szCs w:val="18"/>
        </w:rPr>
        <w:t xml:space="preserve">BAŞKAN – Okunan listeyi oylarınıza sunuyorum: Kabul edenler… Kabul etmeyenler… Kabul edilmiştir. </w:t>
      </w:r>
    </w:p>
    <w:p w:rsidRPr="00A47E9F" w:rsidR="00227E3C" w:rsidP="00A47E9F" w:rsidRDefault="00227E3C">
      <w:pPr>
        <w:pStyle w:val="Metinstil"/>
        <w:suppressAutoHyphens/>
        <w:spacing w:line="240" w:lineRule="auto"/>
        <w:jc w:val="center"/>
        <w:rPr>
          <w:rFonts w:ascii="Comic Sans MS" w:hAnsi="Comic Sans MS"/>
          <w:spacing w:val="24"/>
          <w:sz w:val="18"/>
          <w:szCs w:val="18"/>
        </w:rPr>
      </w:pPr>
      <w:r w:rsidRPr="00A47E9F">
        <w:rPr>
          <w:rFonts w:ascii="Comic Sans MS" w:hAnsi="Comic Sans MS"/>
          <w:spacing w:val="24"/>
          <w:sz w:val="18"/>
          <w:szCs w:val="18"/>
        </w:rPr>
        <w:t xml:space="preserve">Çevre Komisyonu Üyeleri </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Bünyamin Özbek</w:t>
      </w:r>
      <w:r w:rsidRPr="00A47E9F">
        <w:rPr>
          <w:rFonts w:ascii="Comic Sans MS" w:hAnsi="Comic Sans MS"/>
          <w:spacing w:val="24"/>
          <w:sz w:val="18"/>
          <w:szCs w:val="18"/>
        </w:rPr>
        <w:tab/>
        <w:t>Bayburt</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Eşref Taş</w:t>
      </w:r>
      <w:r w:rsidRPr="00A47E9F">
        <w:rPr>
          <w:rFonts w:ascii="Comic Sans MS" w:hAnsi="Comic Sans MS"/>
          <w:spacing w:val="24"/>
          <w:sz w:val="18"/>
          <w:szCs w:val="18"/>
        </w:rPr>
        <w:tab/>
        <w:t xml:space="preserve">Bingöl </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Mehmet Süleyman Hamzaoğulları</w:t>
      </w:r>
      <w:r w:rsidRPr="00A47E9F">
        <w:rPr>
          <w:rFonts w:ascii="Comic Sans MS" w:hAnsi="Comic Sans MS"/>
          <w:spacing w:val="24"/>
          <w:sz w:val="18"/>
          <w:szCs w:val="18"/>
        </w:rPr>
        <w:tab/>
        <w:t>Diyarbakır</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 xml:space="preserve">Sebahattin Karakelle </w:t>
      </w:r>
      <w:r w:rsidRPr="00A47E9F">
        <w:rPr>
          <w:rFonts w:ascii="Comic Sans MS" w:hAnsi="Comic Sans MS"/>
          <w:spacing w:val="24"/>
          <w:sz w:val="18"/>
          <w:szCs w:val="18"/>
        </w:rPr>
        <w:tab/>
        <w:t>Erzincan</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Mehmet Öntürk</w:t>
      </w:r>
      <w:r w:rsidRPr="00A47E9F">
        <w:rPr>
          <w:rFonts w:ascii="Comic Sans MS" w:hAnsi="Comic Sans MS"/>
          <w:spacing w:val="24"/>
          <w:sz w:val="18"/>
          <w:szCs w:val="18"/>
        </w:rPr>
        <w:tab/>
        <w:t>Hatay</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Osman Boyraz</w:t>
      </w:r>
      <w:r w:rsidRPr="00A47E9F">
        <w:rPr>
          <w:rFonts w:ascii="Comic Sans MS" w:hAnsi="Comic Sans MS"/>
          <w:spacing w:val="24"/>
          <w:sz w:val="18"/>
          <w:szCs w:val="18"/>
        </w:rPr>
        <w:tab/>
        <w:t>İstanbul</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Erol Kaya</w:t>
      </w:r>
      <w:r w:rsidRPr="00A47E9F">
        <w:rPr>
          <w:rFonts w:ascii="Comic Sans MS" w:hAnsi="Comic Sans MS"/>
          <w:spacing w:val="24"/>
          <w:sz w:val="18"/>
          <w:szCs w:val="18"/>
        </w:rPr>
        <w:tab/>
        <w:t>İstanbul</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Aydın Şengül</w:t>
      </w:r>
      <w:r w:rsidRPr="00A47E9F">
        <w:rPr>
          <w:rFonts w:ascii="Comic Sans MS" w:hAnsi="Comic Sans MS"/>
          <w:spacing w:val="24"/>
          <w:sz w:val="18"/>
          <w:szCs w:val="18"/>
        </w:rPr>
        <w:tab/>
        <w:t>İzmir</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Osman Kahveci</w:t>
      </w:r>
      <w:r w:rsidRPr="00A47E9F">
        <w:rPr>
          <w:rFonts w:ascii="Comic Sans MS" w:hAnsi="Comic Sans MS"/>
          <w:spacing w:val="24"/>
          <w:sz w:val="18"/>
          <w:szCs w:val="18"/>
        </w:rPr>
        <w:tab/>
        <w:t>Karabük</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Zeki Aygün</w:t>
      </w:r>
      <w:r w:rsidRPr="00A47E9F">
        <w:rPr>
          <w:rFonts w:ascii="Comic Sans MS" w:hAnsi="Comic Sans MS"/>
          <w:spacing w:val="24"/>
          <w:sz w:val="18"/>
          <w:szCs w:val="18"/>
        </w:rPr>
        <w:tab/>
        <w:t>Kocaeli</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Hüseyin Cemal Akın</w:t>
      </w:r>
      <w:r w:rsidRPr="00A47E9F">
        <w:rPr>
          <w:rFonts w:ascii="Comic Sans MS" w:hAnsi="Comic Sans MS"/>
          <w:spacing w:val="24"/>
          <w:sz w:val="18"/>
          <w:szCs w:val="18"/>
        </w:rPr>
        <w:tab/>
        <w:t>Malatya</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Selçuk Özdağ</w:t>
      </w:r>
      <w:r w:rsidRPr="00A47E9F">
        <w:rPr>
          <w:rFonts w:ascii="Comic Sans MS" w:hAnsi="Comic Sans MS"/>
          <w:spacing w:val="24"/>
          <w:sz w:val="18"/>
          <w:szCs w:val="18"/>
        </w:rPr>
        <w:tab/>
        <w:t>Manisa</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Abdurrahim Akdağ</w:t>
      </w:r>
      <w:r w:rsidRPr="00A47E9F">
        <w:rPr>
          <w:rFonts w:ascii="Comic Sans MS" w:hAnsi="Comic Sans MS"/>
          <w:spacing w:val="24"/>
          <w:sz w:val="18"/>
          <w:szCs w:val="18"/>
        </w:rPr>
        <w:tab/>
        <w:t>Mardin</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Muzaffer Çakar</w:t>
      </w:r>
      <w:r w:rsidRPr="00A47E9F">
        <w:rPr>
          <w:rFonts w:ascii="Comic Sans MS" w:hAnsi="Comic Sans MS"/>
          <w:spacing w:val="24"/>
          <w:sz w:val="18"/>
          <w:szCs w:val="18"/>
        </w:rPr>
        <w:tab/>
        <w:t>Muş</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Tülay Bakır</w:t>
      </w:r>
      <w:r w:rsidRPr="00A47E9F">
        <w:rPr>
          <w:rFonts w:ascii="Comic Sans MS" w:hAnsi="Comic Sans MS"/>
          <w:spacing w:val="24"/>
          <w:sz w:val="18"/>
          <w:szCs w:val="18"/>
        </w:rPr>
        <w:tab/>
        <w:t>Samsun</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Temel Coşkun</w:t>
      </w:r>
      <w:r w:rsidRPr="00A47E9F">
        <w:rPr>
          <w:rFonts w:ascii="Comic Sans MS" w:hAnsi="Comic Sans MS"/>
          <w:spacing w:val="24"/>
          <w:sz w:val="18"/>
          <w:szCs w:val="18"/>
        </w:rPr>
        <w:tab/>
        <w:t>Yalova</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 xml:space="preserve">BAŞKAN – Oylarınıza sunuyorum: Kabul edenler... Kabul etmeyenler... Kabul edilmiştir. </w:t>
      </w:r>
    </w:p>
    <w:p w:rsidRPr="00A47E9F" w:rsidR="00227E3C" w:rsidP="00A47E9F" w:rsidRDefault="00227E3C">
      <w:pPr>
        <w:pStyle w:val="Metinstil"/>
        <w:tabs>
          <w:tab w:val="left" w:pos="1985"/>
          <w:tab w:val="left" w:pos="5954"/>
        </w:tabs>
        <w:suppressAutoHyphens/>
        <w:spacing w:line="240" w:lineRule="auto"/>
        <w:jc w:val="center"/>
        <w:rPr>
          <w:rFonts w:ascii="Comic Sans MS" w:hAnsi="Comic Sans MS"/>
          <w:spacing w:val="24"/>
          <w:sz w:val="18"/>
          <w:szCs w:val="18"/>
        </w:rPr>
      </w:pPr>
      <w:r w:rsidRPr="00A47E9F">
        <w:rPr>
          <w:rFonts w:ascii="Comic Sans MS" w:hAnsi="Comic Sans MS"/>
          <w:spacing w:val="24"/>
          <w:sz w:val="18"/>
          <w:szCs w:val="18"/>
        </w:rPr>
        <w:t>Dışişleri Komisyonu Üyeleri</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Ali Rıza Alaboyun</w:t>
      </w:r>
      <w:r w:rsidRPr="00A47E9F">
        <w:rPr>
          <w:rFonts w:ascii="Comic Sans MS" w:hAnsi="Comic Sans MS"/>
          <w:spacing w:val="24"/>
          <w:sz w:val="18"/>
          <w:szCs w:val="18"/>
        </w:rPr>
        <w:tab/>
        <w:t>Aksaray</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Emrullah İşler</w:t>
      </w:r>
      <w:r w:rsidRPr="00A47E9F">
        <w:rPr>
          <w:rFonts w:ascii="Comic Sans MS" w:hAnsi="Comic Sans MS"/>
          <w:spacing w:val="24"/>
          <w:sz w:val="18"/>
          <w:szCs w:val="18"/>
        </w:rPr>
        <w:tab/>
        <w:t>Ankara</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Osman Aşkın Bak</w:t>
      </w:r>
      <w:r w:rsidRPr="00A47E9F">
        <w:rPr>
          <w:rFonts w:ascii="Comic Sans MS" w:hAnsi="Comic Sans MS"/>
          <w:spacing w:val="24"/>
          <w:sz w:val="18"/>
          <w:szCs w:val="18"/>
        </w:rPr>
        <w:tab/>
        <w:t>İstanbul</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Volkan Bozkır</w:t>
      </w:r>
      <w:r w:rsidRPr="00A47E9F">
        <w:rPr>
          <w:rFonts w:ascii="Comic Sans MS" w:hAnsi="Comic Sans MS"/>
          <w:spacing w:val="24"/>
          <w:sz w:val="18"/>
          <w:szCs w:val="18"/>
        </w:rPr>
        <w:tab/>
        <w:t>İstanbul</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Muhammed Çetin</w:t>
      </w:r>
      <w:r w:rsidRPr="00A47E9F">
        <w:rPr>
          <w:rFonts w:ascii="Comic Sans MS" w:hAnsi="Comic Sans MS"/>
          <w:spacing w:val="24"/>
          <w:sz w:val="18"/>
          <w:szCs w:val="18"/>
        </w:rPr>
        <w:tab/>
        <w:t>İstanbul</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Ahmet Berat Çonkar</w:t>
      </w:r>
      <w:r w:rsidRPr="00A47E9F">
        <w:rPr>
          <w:rFonts w:ascii="Comic Sans MS" w:hAnsi="Comic Sans MS"/>
          <w:spacing w:val="24"/>
          <w:sz w:val="18"/>
          <w:szCs w:val="18"/>
        </w:rPr>
        <w:tab/>
        <w:t>İstanbul</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Mehmet Muş</w:t>
      </w:r>
      <w:r w:rsidRPr="00A47E9F">
        <w:rPr>
          <w:rFonts w:ascii="Comic Sans MS" w:hAnsi="Comic Sans MS"/>
          <w:spacing w:val="24"/>
          <w:sz w:val="18"/>
          <w:szCs w:val="18"/>
        </w:rPr>
        <w:tab/>
        <w:t>İstanbul</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İsmail Safi</w:t>
      </w:r>
      <w:r w:rsidRPr="00A47E9F">
        <w:rPr>
          <w:rFonts w:ascii="Comic Sans MS" w:hAnsi="Comic Sans MS"/>
          <w:spacing w:val="24"/>
          <w:sz w:val="18"/>
          <w:szCs w:val="18"/>
        </w:rPr>
        <w:tab/>
        <w:t>İstanbul</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Rıfat Sait</w:t>
      </w:r>
      <w:r w:rsidRPr="00A47E9F">
        <w:rPr>
          <w:rFonts w:ascii="Comic Sans MS" w:hAnsi="Comic Sans MS"/>
          <w:spacing w:val="24"/>
          <w:sz w:val="18"/>
          <w:szCs w:val="18"/>
        </w:rPr>
        <w:tab/>
        <w:t>İzmir</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Abdullah Çalışkan</w:t>
      </w:r>
      <w:r w:rsidRPr="00A47E9F">
        <w:rPr>
          <w:rFonts w:ascii="Comic Sans MS" w:hAnsi="Comic Sans MS"/>
          <w:spacing w:val="24"/>
          <w:sz w:val="18"/>
          <w:szCs w:val="18"/>
        </w:rPr>
        <w:tab/>
        <w:t>Kırşehir</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 xml:space="preserve">İdris Bal </w:t>
      </w:r>
      <w:r w:rsidRPr="00A47E9F">
        <w:rPr>
          <w:rFonts w:ascii="Comic Sans MS" w:hAnsi="Comic Sans MS"/>
          <w:spacing w:val="24"/>
          <w:sz w:val="18"/>
          <w:szCs w:val="18"/>
        </w:rPr>
        <w:tab/>
        <w:t>Kütahya</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Gönül Bekin Şahkulubey</w:t>
      </w:r>
      <w:r w:rsidRPr="00A47E9F">
        <w:rPr>
          <w:rFonts w:ascii="Comic Sans MS" w:hAnsi="Comic Sans MS"/>
          <w:spacing w:val="24"/>
          <w:sz w:val="18"/>
          <w:szCs w:val="18"/>
        </w:rPr>
        <w:tab/>
        <w:t>Mardin</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Hasan Karal</w:t>
      </w:r>
      <w:r w:rsidRPr="00A47E9F">
        <w:rPr>
          <w:rFonts w:ascii="Comic Sans MS" w:hAnsi="Comic Sans MS"/>
          <w:spacing w:val="24"/>
          <w:sz w:val="18"/>
          <w:szCs w:val="18"/>
        </w:rPr>
        <w:tab/>
        <w:t>Rize</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Şaban Dişli</w:t>
      </w:r>
      <w:r w:rsidRPr="00A47E9F">
        <w:rPr>
          <w:rFonts w:ascii="Comic Sans MS" w:hAnsi="Comic Sans MS"/>
          <w:spacing w:val="24"/>
          <w:sz w:val="18"/>
          <w:szCs w:val="18"/>
        </w:rPr>
        <w:tab/>
        <w:t>Sakarya</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Akif Çağatay Kılıç</w:t>
      </w:r>
      <w:r w:rsidRPr="00A47E9F">
        <w:rPr>
          <w:rFonts w:ascii="Comic Sans MS" w:hAnsi="Comic Sans MS"/>
          <w:spacing w:val="24"/>
          <w:sz w:val="18"/>
          <w:szCs w:val="18"/>
        </w:rPr>
        <w:tab/>
        <w:t>Samsun</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Burhan Kayatürk</w:t>
      </w:r>
      <w:r w:rsidRPr="00A47E9F">
        <w:rPr>
          <w:rFonts w:ascii="Comic Sans MS" w:hAnsi="Comic Sans MS"/>
          <w:spacing w:val="24"/>
          <w:sz w:val="18"/>
          <w:szCs w:val="18"/>
        </w:rPr>
        <w:tab/>
        <w:t>Van</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 xml:space="preserve">BAŞKAN – Oylarınıza sunuyorum: Kabul edenler... Kabul etmeyenler... Kabul edilmiştir. </w:t>
      </w:r>
    </w:p>
    <w:p w:rsidRPr="00A47E9F" w:rsidR="00227E3C" w:rsidP="00A47E9F" w:rsidRDefault="00227E3C">
      <w:pPr>
        <w:pStyle w:val="Metinstil"/>
        <w:tabs>
          <w:tab w:val="left" w:pos="1985"/>
          <w:tab w:val="left" w:pos="5954"/>
        </w:tabs>
        <w:suppressAutoHyphens/>
        <w:spacing w:line="240" w:lineRule="auto"/>
        <w:jc w:val="center"/>
        <w:rPr>
          <w:rFonts w:ascii="Comic Sans MS" w:hAnsi="Comic Sans MS"/>
          <w:spacing w:val="24"/>
          <w:sz w:val="18"/>
          <w:szCs w:val="18"/>
        </w:rPr>
      </w:pPr>
      <w:r w:rsidRPr="00A47E9F">
        <w:rPr>
          <w:rFonts w:ascii="Comic Sans MS" w:hAnsi="Comic Sans MS"/>
          <w:spacing w:val="24"/>
          <w:sz w:val="18"/>
          <w:szCs w:val="18"/>
        </w:rPr>
        <w:t>Dilekçe Komisyonu Üyeleri</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Halil Ürün</w:t>
      </w:r>
      <w:r w:rsidRPr="00A47E9F">
        <w:rPr>
          <w:rFonts w:ascii="Comic Sans MS" w:hAnsi="Comic Sans MS"/>
          <w:spacing w:val="24"/>
          <w:sz w:val="18"/>
          <w:szCs w:val="18"/>
        </w:rPr>
        <w:tab/>
        <w:t>Afyonkarahisar</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Ali Aydınlıoğlu</w:t>
      </w:r>
      <w:r w:rsidRPr="00A47E9F">
        <w:rPr>
          <w:rFonts w:ascii="Comic Sans MS" w:hAnsi="Comic Sans MS"/>
          <w:spacing w:val="24"/>
          <w:sz w:val="18"/>
          <w:szCs w:val="18"/>
        </w:rPr>
        <w:tab/>
        <w:t>Balıkesir</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İsmail Aydın</w:t>
      </w:r>
      <w:r w:rsidRPr="00A47E9F">
        <w:rPr>
          <w:rFonts w:ascii="Comic Sans MS" w:hAnsi="Comic Sans MS"/>
          <w:spacing w:val="24"/>
          <w:sz w:val="18"/>
          <w:szCs w:val="18"/>
        </w:rPr>
        <w:tab/>
        <w:t>Bursa</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 xml:space="preserve">Mehmet Daniş </w:t>
      </w:r>
      <w:r w:rsidRPr="00A47E9F">
        <w:rPr>
          <w:rFonts w:ascii="Comic Sans MS" w:hAnsi="Comic Sans MS"/>
          <w:spacing w:val="24"/>
          <w:sz w:val="18"/>
          <w:szCs w:val="18"/>
        </w:rPr>
        <w:tab/>
        <w:t>Çanakkale</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Gürsoy Erol</w:t>
      </w:r>
      <w:r w:rsidRPr="00A47E9F">
        <w:rPr>
          <w:rFonts w:ascii="Comic Sans MS" w:hAnsi="Comic Sans MS"/>
          <w:spacing w:val="24"/>
          <w:sz w:val="18"/>
          <w:szCs w:val="18"/>
        </w:rPr>
        <w:tab/>
        <w:t>İstanbul</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Enver Yılmaz</w:t>
      </w:r>
      <w:r w:rsidRPr="00A47E9F">
        <w:rPr>
          <w:rFonts w:ascii="Comic Sans MS" w:hAnsi="Comic Sans MS"/>
          <w:spacing w:val="24"/>
          <w:sz w:val="18"/>
          <w:szCs w:val="18"/>
        </w:rPr>
        <w:tab/>
        <w:t>İstanbul</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Sevde Bayazıt Kaçar</w:t>
      </w:r>
      <w:r w:rsidRPr="00A47E9F">
        <w:rPr>
          <w:rFonts w:ascii="Comic Sans MS" w:hAnsi="Comic Sans MS"/>
          <w:spacing w:val="24"/>
          <w:sz w:val="18"/>
          <w:szCs w:val="18"/>
        </w:rPr>
        <w:tab/>
        <w:t>Kahramanmaraş</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Zeyid Aslan</w:t>
      </w:r>
      <w:r w:rsidRPr="00A47E9F">
        <w:rPr>
          <w:rFonts w:ascii="Comic Sans MS" w:hAnsi="Comic Sans MS"/>
          <w:spacing w:val="24"/>
          <w:sz w:val="18"/>
          <w:szCs w:val="18"/>
        </w:rPr>
        <w:tab/>
        <w:t>Tokat</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 xml:space="preserve">BAŞKAN – Oylarınıza sunuyorum: Kabul edenler... Kabul etmeyenler... Kabul edilmiştir. </w:t>
      </w:r>
    </w:p>
    <w:p w:rsidRPr="00A47E9F" w:rsidR="00227E3C" w:rsidP="00A47E9F" w:rsidRDefault="00227E3C">
      <w:pPr>
        <w:pStyle w:val="Metinstil"/>
        <w:tabs>
          <w:tab w:val="left" w:pos="1985"/>
          <w:tab w:val="left" w:pos="5954"/>
        </w:tabs>
        <w:suppressAutoHyphens/>
        <w:spacing w:line="240" w:lineRule="auto"/>
        <w:jc w:val="center"/>
        <w:rPr>
          <w:rFonts w:ascii="Comic Sans MS" w:hAnsi="Comic Sans MS"/>
          <w:spacing w:val="24"/>
          <w:sz w:val="18"/>
          <w:szCs w:val="18"/>
        </w:rPr>
      </w:pPr>
      <w:r w:rsidRPr="00A47E9F">
        <w:rPr>
          <w:rFonts w:ascii="Comic Sans MS" w:hAnsi="Comic Sans MS"/>
          <w:spacing w:val="24"/>
          <w:sz w:val="18"/>
          <w:szCs w:val="18"/>
        </w:rPr>
        <w:t>İçişleri Komisyonu Üyeleri</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Ali Küçükaydın</w:t>
      </w:r>
      <w:r w:rsidRPr="00A47E9F">
        <w:rPr>
          <w:rFonts w:ascii="Comic Sans MS" w:hAnsi="Comic Sans MS"/>
          <w:spacing w:val="24"/>
          <w:sz w:val="18"/>
          <w:szCs w:val="18"/>
        </w:rPr>
        <w:tab/>
        <w:t>Adana</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Cuma İçten</w:t>
      </w:r>
      <w:r w:rsidRPr="00A47E9F">
        <w:rPr>
          <w:rFonts w:ascii="Comic Sans MS" w:hAnsi="Comic Sans MS"/>
          <w:spacing w:val="24"/>
          <w:sz w:val="18"/>
          <w:szCs w:val="18"/>
        </w:rPr>
        <w:tab/>
        <w:t>Diyarbakır</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Sermin Balık</w:t>
      </w:r>
      <w:r w:rsidRPr="00A47E9F">
        <w:rPr>
          <w:rFonts w:ascii="Comic Sans MS" w:hAnsi="Comic Sans MS"/>
          <w:spacing w:val="24"/>
          <w:sz w:val="18"/>
          <w:szCs w:val="18"/>
        </w:rPr>
        <w:tab/>
        <w:t>Elâzığ</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Hüseyin Bürge</w:t>
      </w:r>
      <w:r w:rsidRPr="00A47E9F">
        <w:rPr>
          <w:rFonts w:ascii="Comic Sans MS" w:hAnsi="Comic Sans MS"/>
          <w:spacing w:val="24"/>
          <w:sz w:val="18"/>
          <w:szCs w:val="18"/>
        </w:rPr>
        <w:tab/>
        <w:t>İstanbul</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Feyzullah Kıyıklık</w:t>
      </w:r>
      <w:r w:rsidRPr="00A47E9F">
        <w:rPr>
          <w:rFonts w:ascii="Comic Sans MS" w:hAnsi="Comic Sans MS"/>
          <w:spacing w:val="24"/>
          <w:sz w:val="18"/>
          <w:szCs w:val="18"/>
        </w:rPr>
        <w:tab/>
        <w:t>İstanbul</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 xml:space="preserve">İlhan İşbilen </w:t>
      </w:r>
      <w:r w:rsidRPr="00A47E9F">
        <w:rPr>
          <w:rFonts w:ascii="Comic Sans MS" w:hAnsi="Comic Sans MS"/>
          <w:spacing w:val="24"/>
          <w:sz w:val="18"/>
          <w:szCs w:val="18"/>
        </w:rPr>
        <w:tab/>
        <w:t>İzmir</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Muzaffer Aslan</w:t>
      </w:r>
      <w:r w:rsidRPr="00A47E9F">
        <w:rPr>
          <w:rFonts w:ascii="Comic Sans MS" w:hAnsi="Comic Sans MS"/>
          <w:spacing w:val="24"/>
          <w:sz w:val="18"/>
          <w:szCs w:val="18"/>
        </w:rPr>
        <w:tab/>
        <w:t>Kırşehir</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Mustafa Akış</w:t>
      </w:r>
      <w:r w:rsidRPr="00A47E9F">
        <w:rPr>
          <w:rFonts w:ascii="Comic Sans MS" w:hAnsi="Comic Sans MS"/>
          <w:spacing w:val="24"/>
          <w:sz w:val="18"/>
          <w:szCs w:val="18"/>
        </w:rPr>
        <w:tab/>
        <w:t>Konya</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Gülay Samancı</w:t>
      </w:r>
      <w:r w:rsidRPr="00A47E9F">
        <w:rPr>
          <w:rFonts w:ascii="Comic Sans MS" w:hAnsi="Comic Sans MS"/>
          <w:spacing w:val="24"/>
          <w:sz w:val="18"/>
          <w:szCs w:val="18"/>
        </w:rPr>
        <w:tab/>
        <w:t>Konya</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Muammer Güler</w:t>
      </w:r>
      <w:r w:rsidRPr="00A47E9F">
        <w:rPr>
          <w:rFonts w:ascii="Comic Sans MS" w:hAnsi="Comic Sans MS"/>
          <w:spacing w:val="24"/>
          <w:sz w:val="18"/>
          <w:szCs w:val="18"/>
        </w:rPr>
        <w:tab/>
        <w:t>Mardin</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Ahmet Tevfik Uzun</w:t>
      </w:r>
      <w:r w:rsidRPr="00A47E9F">
        <w:rPr>
          <w:rFonts w:ascii="Comic Sans MS" w:hAnsi="Comic Sans MS"/>
          <w:spacing w:val="24"/>
          <w:sz w:val="18"/>
          <w:szCs w:val="18"/>
        </w:rPr>
        <w:tab/>
        <w:t>Mersin</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Alpaslan Kavaklıoğlu</w:t>
      </w:r>
      <w:r w:rsidRPr="00A47E9F">
        <w:rPr>
          <w:rFonts w:ascii="Comic Sans MS" w:hAnsi="Comic Sans MS"/>
          <w:spacing w:val="24"/>
          <w:sz w:val="18"/>
          <w:szCs w:val="18"/>
        </w:rPr>
        <w:tab/>
        <w:t>Niğde</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Mehmet Ersoy</w:t>
      </w:r>
      <w:r w:rsidRPr="00A47E9F">
        <w:rPr>
          <w:rFonts w:ascii="Comic Sans MS" w:hAnsi="Comic Sans MS"/>
          <w:spacing w:val="24"/>
          <w:sz w:val="18"/>
          <w:szCs w:val="18"/>
        </w:rPr>
        <w:tab/>
        <w:t>Sinop</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Ali Turan</w:t>
      </w:r>
      <w:r w:rsidRPr="00A47E9F">
        <w:rPr>
          <w:rFonts w:ascii="Comic Sans MS" w:hAnsi="Comic Sans MS"/>
          <w:spacing w:val="24"/>
          <w:sz w:val="18"/>
          <w:szCs w:val="18"/>
        </w:rPr>
        <w:tab/>
        <w:t>Sivas</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Mehmet Emin Dindar</w:t>
      </w:r>
      <w:r w:rsidRPr="00A47E9F">
        <w:rPr>
          <w:rFonts w:ascii="Comic Sans MS" w:hAnsi="Comic Sans MS"/>
          <w:spacing w:val="24"/>
          <w:sz w:val="18"/>
          <w:szCs w:val="18"/>
        </w:rPr>
        <w:tab/>
        <w:t>Şırnak</w:t>
      </w:r>
    </w:p>
    <w:p w:rsidRPr="00A47E9F" w:rsidR="00227E3C" w:rsidP="00A47E9F" w:rsidRDefault="00227E3C">
      <w:pPr>
        <w:pStyle w:val="Metinstil"/>
        <w:tabs>
          <w:tab w:val="left" w:pos="1985"/>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Özcan Ulupınar</w:t>
      </w:r>
      <w:r w:rsidRPr="00A47E9F">
        <w:rPr>
          <w:rFonts w:ascii="Comic Sans MS" w:hAnsi="Comic Sans MS"/>
          <w:spacing w:val="24"/>
          <w:sz w:val="18"/>
          <w:szCs w:val="18"/>
        </w:rPr>
        <w:tab/>
        <w:t>Zonguldak</w:t>
      </w:r>
    </w:p>
    <w:p w:rsidRPr="00A47E9F" w:rsidR="00227E3C" w:rsidP="00A47E9F" w:rsidRDefault="00227E3C">
      <w:pPr>
        <w:pStyle w:val="Metinstil"/>
        <w:suppressAutoHyphens/>
        <w:spacing w:line="240" w:lineRule="auto"/>
        <w:jc w:val="center"/>
        <w:rPr>
          <w:rFonts w:ascii="Comic Sans MS" w:hAnsi="Comic Sans MS"/>
          <w:spacing w:val="24"/>
          <w:sz w:val="18"/>
          <w:szCs w:val="18"/>
        </w:rPr>
      </w:pPr>
    </w:p>
    <w:p w:rsidRPr="00A47E9F" w:rsidR="00227E3C" w:rsidP="00A47E9F" w:rsidRDefault="00227E3C">
      <w:pPr>
        <w:pStyle w:val="Metinstil"/>
        <w:tabs>
          <w:tab w:val="center" w:pos="5103"/>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BAŞKAN – Oylarınıza sunuyorum: Kabul edenler… Kabul etmeyenler… Kabul edilmiştir.</w:t>
      </w:r>
    </w:p>
    <w:p w:rsidRPr="00A47E9F" w:rsidR="00227E3C" w:rsidP="00A47E9F" w:rsidRDefault="00227E3C">
      <w:pPr>
        <w:pStyle w:val="Metinstil"/>
        <w:tabs>
          <w:tab w:val="center" w:pos="5103"/>
        </w:tabs>
        <w:suppressAutoHyphens/>
        <w:spacing w:line="240" w:lineRule="auto"/>
        <w:jc w:val="center"/>
        <w:rPr>
          <w:rFonts w:ascii="Comic Sans MS" w:hAnsi="Comic Sans MS"/>
          <w:spacing w:val="24"/>
          <w:sz w:val="18"/>
          <w:szCs w:val="18"/>
        </w:rPr>
      </w:pPr>
      <w:r w:rsidRPr="00A47E9F">
        <w:rPr>
          <w:rFonts w:ascii="Comic Sans MS" w:hAnsi="Comic Sans MS"/>
          <w:spacing w:val="24"/>
          <w:sz w:val="18"/>
          <w:szCs w:val="18"/>
        </w:rPr>
        <w:t>İnsan Haklarını İnceleme Komisyonu Üyeleri</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Mehmet Naci Bostancı</w:t>
      </w:r>
      <w:r w:rsidRPr="00A47E9F">
        <w:rPr>
          <w:rFonts w:ascii="Comic Sans MS" w:hAnsi="Comic Sans MS"/>
          <w:spacing w:val="24"/>
          <w:sz w:val="18"/>
          <w:szCs w:val="18"/>
        </w:rPr>
        <w:tab/>
        <w:t>Amasya</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Yalçın Akdoğan</w:t>
      </w:r>
      <w:r w:rsidRPr="00A47E9F">
        <w:rPr>
          <w:rFonts w:ascii="Comic Sans MS" w:hAnsi="Comic Sans MS"/>
          <w:spacing w:val="24"/>
          <w:sz w:val="18"/>
          <w:szCs w:val="18"/>
        </w:rPr>
        <w:tab/>
        <w:t>Ankara</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Ülker Güzel</w:t>
      </w:r>
      <w:r w:rsidRPr="00A47E9F">
        <w:rPr>
          <w:rFonts w:ascii="Comic Sans MS" w:hAnsi="Comic Sans MS"/>
          <w:spacing w:val="24"/>
          <w:sz w:val="18"/>
          <w:szCs w:val="18"/>
        </w:rPr>
        <w:tab/>
        <w:t>Ankara</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Murat Yıldırım</w:t>
      </w:r>
      <w:r w:rsidRPr="00A47E9F">
        <w:rPr>
          <w:rFonts w:ascii="Comic Sans MS" w:hAnsi="Comic Sans MS"/>
          <w:spacing w:val="24"/>
          <w:sz w:val="18"/>
          <w:szCs w:val="18"/>
        </w:rPr>
        <w:tab/>
        <w:t>Çorum</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Oya Eronat</w:t>
      </w:r>
      <w:r w:rsidRPr="00A47E9F">
        <w:rPr>
          <w:rFonts w:ascii="Comic Sans MS" w:hAnsi="Comic Sans MS"/>
          <w:spacing w:val="24"/>
          <w:sz w:val="18"/>
          <w:szCs w:val="18"/>
        </w:rPr>
        <w:tab/>
        <w:t>Diyarbakır</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Şamil Tayyar</w:t>
      </w:r>
      <w:r w:rsidRPr="00A47E9F">
        <w:rPr>
          <w:rFonts w:ascii="Comic Sans MS" w:hAnsi="Comic Sans MS"/>
          <w:spacing w:val="24"/>
          <w:sz w:val="18"/>
          <w:szCs w:val="18"/>
        </w:rPr>
        <w:tab/>
        <w:t>Gaziantep</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Hamza Dağ</w:t>
      </w:r>
      <w:r w:rsidRPr="00A47E9F">
        <w:rPr>
          <w:rFonts w:ascii="Comic Sans MS" w:hAnsi="Comic Sans MS"/>
          <w:spacing w:val="24"/>
          <w:sz w:val="18"/>
          <w:szCs w:val="18"/>
        </w:rPr>
        <w:tab/>
        <w:t>İzmir</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Erdal Kalkan</w:t>
      </w:r>
      <w:r w:rsidRPr="00A47E9F">
        <w:rPr>
          <w:rFonts w:ascii="Comic Sans MS" w:hAnsi="Comic Sans MS"/>
          <w:spacing w:val="24"/>
          <w:sz w:val="18"/>
          <w:szCs w:val="18"/>
        </w:rPr>
        <w:tab/>
        <w:t>İzmir</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Nevzat Pakdil</w:t>
      </w:r>
      <w:r w:rsidRPr="00A47E9F">
        <w:rPr>
          <w:rFonts w:ascii="Comic Sans MS" w:hAnsi="Comic Sans MS"/>
          <w:spacing w:val="24"/>
          <w:sz w:val="18"/>
          <w:szCs w:val="18"/>
        </w:rPr>
        <w:tab/>
        <w:t>Kahramanmaraş</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Ahmet Salih Dal</w:t>
      </w:r>
      <w:r w:rsidRPr="00A47E9F">
        <w:rPr>
          <w:rFonts w:ascii="Comic Sans MS" w:hAnsi="Comic Sans MS"/>
          <w:spacing w:val="24"/>
          <w:sz w:val="18"/>
          <w:szCs w:val="18"/>
        </w:rPr>
        <w:tab/>
        <w:t>Kilis</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Kerim Özkul</w:t>
      </w:r>
      <w:r w:rsidRPr="00A47E9F">
        <w:rPr>
          <w:rFonts w:ascii="Comic Sans MS" w:hAnsi="Comic Sans MS"/>
          <w:spacing w:val="24"/>
          <w:sz w:val="18"/>
          <w:szCs w:val="18"/>
        </w:rPr>
        <w:tab/>
        <w:t>Konya</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Abdurrahim Akdağ</w:t>
      </w:r>
      <w:r w:rsidRPr="00A47E9F">
        <w:rPr>
          <w:rFonts w:ascii="Comic Sans MS" w:hAnsi="Comic Sans MS"/>
          <w:spacing w:val="24"/>
          <w:sz w:val="18"/>
          <w:szCs w:val="18"/>
        </w:rPr>
        <w:tab/>
        <w:t>Mardin</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İhsan Şener</w:t>
      </w:r>
      <w:r w:rsidRPr="00A47E9F">
        <w:rPr>
          <w:rFonts w:ascii="Comic Sans MS" w:hAnsi="Comic Sans MS"/>
          <w:spacing w:val="24"/>
          <w:sz w:val="18"/>
          <w:szCs w:val="18"/>
        </w:rPr>
        <w:tab/>
        <w:t>Ordu</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Ayhan Sefer Üstün</w:t>
      </w:r>
      <w:r w:rsidRPr="00A47E9F">
        <w:rPr>
          <w:rFonts w:ascii="Comic Sans MS" w:hAnsi="Comic Sans MS"/>
          <w:spacing w:val="24"/>
          <w:sz w:val="18"/>
          <w:szCs w:val="18"/>
        </w:rPr>
        <w:tab/>
        <w:t>Sakarya</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Cemal Yılmaz Demir</w:t>
      </w:r>
      <w:r w:rsidRPr="00A47E9F">
        <w:rPr>
          <w:rFonts w:ascii="Comic Sans MS" w:hAnsi="Comic Sans MS"/>
          <w:spacing w:val="24"/>
          <w:sz w:val="18"/>
          <w:szCs w:val="18"/>
        </w:rPr>
        <w:tab/>
        <w:t>Samsun</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Gülşen Orhan</w:t>
      </w:r>
      <w:r w:rsidRPr="00A47E9F">
        <w:rPr>
          <w:rFonts w:ascii="Comic Sans MS" w:hAnsi="Comic Sans MS"/>
          <w:spacing w:val="24"/>
          <w:sz w:val="18"/>
          <w:szCs w:val="18"/>
        </w:rPr>
        <w:tab/>
        <w:t>Van</w:t>
      </w:r>
    </w:p>
    <w:p w:rsidRPr="00A47E9F" w:rsidR="00227E3C" w:rsidP="00A47E9F" w:rsidRDefault="00227E3C">
      <w:pPr>
        <w:pStyle w:val="Metinstil"/>
        <w:tabs>
          <w:tab w:val="center" w:pos="5103"/>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BAŞKAN – Oylarınıza sunuyorum: Kabul edenler… Kabul etmeyenler… Kabul edilmiştir.</w:t>
      </w:r>
    </w:p>
    <w:p w:rsidRPr="00A47E9F" w:rsidR="00227E3C" w:rsidP="00A47E9F" w:rsidRDefault="00227E3C">
      <w:pPr>
        <w:pStyle w:val="Metinstil"/>
        <w:tabs>
          <w:tab w:val="left" w:pos="5954"/>
        </w:tabs>
        <w:suppressAutoHyphens/>
        <w:spacing w:line="240" w:lineRule="auto"/>
        <w:jc w:val="center"/>
        <w:rPr>
          <w:rFonts w:ascii="Comic Sans MS" w:hAnsi="Comic Sans MS"/>
          <w:spacing w:val="24"/>
          <w:sz w:val="18"/>
          <w:szCs w:val="18"/>
        </w:rPr>
      </w:pPr>
      <w:r w:rsidRPr="00A47E9F">
        <w:rPr>
          <w:rFonts w:ascii="Comic Sans MS" w:hAnsi="Comic Sans MS"/>
          <w:spacing w:val="24"/>
          <w:sz w:val="18"/>
          <w:szCs w:val="18"/>
        </w:rPr>
        <w:t>Kadın Erkek Fırsat Eşitliği Komisyonu Üyeleri</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Fatma Salman Kotan</w:t>
      </w:r>
      <w:r w:rsidRPr="00A47E9F">
        <w:rPr>
          <w:rFonts w:ascii="Comic Sans MS" w:hAnsi="Comic Sans MS"/>
          <w:spacing w:val="24"/>
          <w:sz w:val="18"/>
          <w:szCs w:val="18"/>
        </w:rPr>
        <w:tab/>
        <w:t>Ağrı</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Mehmet Kerim Yıldız</w:t>
      </w:r>
      <w:r w:rsidRPr="00A47E9F">
        <w:rPr>
          <w:rFonts w:ascii="Comic Sans MS" w:hAnsi="Comic Sans MS"/>
          <w:spacing w:val="24"/>
          <w:sz w:val="18"/>
          <w:szCs w:val="18"/>
        </w:rPr>
        <w:tab/>
        <w:t>Ağrı</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Nurdan Şanlı</w:t>
      </w:r>
      <w:r w:rsidRPr="00A47E9F">
        <w:rPr>
          <w:rFonts w:ascii="Comic Sans MS" w:hAnsi="Comic Sans MS"/>
          <w:spacing w:val="24"/>
          <w:sz w:val="18"/>
          <w:szCs w:val="18"/>
        </w:rPr>
        <w:tab/>
        <w:t>Ankara</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Gökcen Özdoğan Enç</w:t>
      </w:r>
      <w:r w:rsidRPr="00A47E9F">
        <w:rPr>
          <w:rFonts w:ascii="Comic Sans MS" w:hAnsi="Comic Sans MS"/>
          <w:spacing w:val="24"/>
          <w:sz w:val="18"/>
          <w:szCs w:val="18"/>
        </w:rPr>
        <w:tab/>
        <w:t>Antalya</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Canan Candemir Çelik</w:t>
      </w:r>
      <w:r w:rsidRPr="00A47E9F">
        <w:rPr>
          <w:rFonts w:ascii="Comic Sans MS" w:hAnsi="Comic Sans MS"/>
          <w:spacing w:val="24"/>
          <w:sz w:val="18"/>
          <w:szCs w:val="18"/>
        </w:rPr>
        <w:tab/>
        <w:t>Bursa</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Nurcan Dalbudak</w:t>
      </w:r>
      <w:r w:rsidRPr="00A47E9F">
        <w:rPr>
          <w:rFonts w:ascii="Comic Sans MS" w:hAnsi="Comic Sans MS"/>
          <w:spacing w:val="24"/>
          <w:sz w:val="18"/>
          <w:szCs w:val="18"/>
        </w:rPr>
        <w:tab/>
        <w:t>Denizli</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Kemalettin Aydın</w:t>
      </w:r>
      <w:r w:rsidRPr="00A47E9F">
        <w:rPr>
          <w:rFonts w:ascii="Comic Sans MS" w:hAnsi="Comic Sans MS"/>
          <w:spacing w:val="24"/>
          <w:sz w:val="18"/>
          <w:szCs w:val="18"/>
        </w:rPr>
        <w:tab/>
        <w:t>Gümüşhane</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Alev Dedegil</w:t>
      </w:r>
      <w:r w:rsidRPr="00A47E9F">
        <w:rPr>
          <w:rFonts w:ascii="Comic Sans MS" w:hAnsi="Comic Sans MS"/>
          <w:spacing w:val="24"/>
          <w:sz w:val="18"/>
          <w:szCs w:val="18"/>
        </w:rPr>
        <w:tab/>
        <w:t>İstanbul</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Tülay Kaynarca</w:t>
      </w:r>
      <w:r w:rsidRPr="00A47E9F">
        <w:rPr>
          <w:rFonts w:ascii="Comic Sans MS" w:hAnsi="Comic Sans MS"/>
          <w:spacing w:val="24"/>
          <w:sz w:val="18"/>
          <w:szCs w:val="18"/>
        </w:rPr>
        <w:tab/>
        <w:t>İstanbul</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Azize Sibel Gönül</w:t>
      </w:r>
      <w:r w:rsidRPr="00A47E9F">
        <w:rPr>
          <w:rFonts w:ascii="Comic Sans MS" w:hAnsi="Comic Sans MS"/>
          <w:spacing w:val="24"/>
          <w:sz w:val="18"/>
          <w:szCs w:val="18"/>
        </w:rPr>
        <w:tab/>
        <w:t>Kocaeli</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Öznur Çalık</w:t>
      </w:r>
      <w:r w:rsidRPr="00A47E9F">
        <w:rPr>
          <w:rFonts w:ascii="Comic Sans MS" w:hAnsi="Comic Sans MS"/>
          <w:spacing w:val="24"/>
          <w:sz w:val="18"/>
          <w:szCs w:val="18"/>
        </w:rPr>
        <w:tab/>
        <w:t>Malatya</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Gönül Bekin Şahkulubey</w:t>
      </w:r>
      <w:r w:rsidRPr="00A47E9F">
        <w:rPr>
          <w:rFonts w:ascii="Comic Sans MS" w:hAnsi="Comic Sans MS"/>
          <w:spacing w:val="24"/>
          <w:sz w:val="18"/>
          <w:szCs w:val="18"/>
        </w:rPr>
        <w:tab/>
        <w:t>Mardin</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Zeynep Armağan Uslu</w:t>
      </w:r>
      <w:r w:rsidRPr="00A47E9F">
        <w:rPr>
          <w:rFonts w:ascii="Comic Sans MS" w:hAnsi="Comic Sans MS"/>
          <w:spacing w:val="24"/>
          <w:sz w:val="18"/>
          <w:szCs w:val="18"/>
        </w:rPr>
        <w:tab/>
        <w:t>Şanlıurfa</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Mehmet Kasım Gülpınar</w:t>
      </w:r>
      <w:r w:rsidRPr="00A47E9F">
        <w:rPr>
          <w:rFonts w:ascii="Comic Sans MS" w:hAnsi="Comic Sans MS"/>
          <w:spacing w:val="24"/>
          <w:sz w:val="18"/>
          <w:szCs w:val="18"/>
        </w:rPr>
        <w:tab/>
        <w:t>Şanlıurfa</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Dilek Yüksel</w:t>
      </w:r>
      <w:r w:rsidRPr="00A47E9F">
        <w:rPr>
          <w:rFonts w:ascii="Comic Sans MS" w:hAnsi="Comic Sans MS"/>
          <w:spacing w:val="24"/>
          <w:sz w:val="18"/>
          <w:szCs w:val="18"/>
        </w:rPr>
        <w:tab/>
        <w:t>Tokat</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Safiye Seymenoğlu</w:t>
      </w:r>
      <w:r w:rsidRPr="00A47E9F">
        <w:rPr>
          <w:rFonts w:ascii="Comic Sans MS" w:hAnsi="Comic Sans MS"/>
          <w:spacing w:val="24"/>
          <w:sz w:val="18"/>
          <w:szCs w:val="18"/>
        </w:rPr>
        <w:tab/>
        <w:t>Trabzon</w:t>
      </w:r>
    </w:p>
    <w:p w:rsidRPr="00A47E9F" w:rsidR="00227E3C" w:rsidP="00A47E9F" w:rsidRDefault="00227E3C">
      <w:pPr>
        <w:pStyle w:val="Metinstil"/>
        <w:tabs>
          <w:tab w:val="center" w:pos="5103"/>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BAŞKAN – Oylarınıza sunuyorum: Kabul edenler… Kabul etmeyenler… Kabul edilmiştir.</w:t>
      </w:r>
    </w:p>
    <w:p w:rsidRPr="00A47E9F" w:rsidR="00227E3C" w:rsidP="00A47E9F" w:rsidRDefault="00227E3C">
      <w:pPr>
        <w:pStyle w:val="Metinstil"/>
        <w:tabs>
          <w:tab w:val="left" w:pos="5954"/>
        </w:tabs>
        <w:suppressAutoHyphens/>
        <w:spacing w:line="240" w:lineRule="auto"/>
        <w:jc w:val="center"/>
        <w:rPr>
          <w:rFonts w:ascii="Comic Sans MS" w:hAnsi="Comic Sans MS"/>
          <w:spacing w:val="24"/>
          <w:sz w:val="18"/>
          <w:szCs w:val="18"/>
        </w:rPr>
      </w:pPr>
      <w:r w:rsidRPr="00A47E9F">
        <w:rPr>
          <w:rFonts w:ascii="Comic Sans MS" w:hAnsi="Comic Sans MS"/>
          <w:spacing w:val="24"/>
          <w:sz w:val="18"/>
          <w:szCs w:val="18"/>
        </w:rPr>
        <w:t>KİT Komisyonu Üyeleri</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Fatma Salman Kotan</w:t>
      </w:r>
      <w:r w:rsidRPr="00A47E9F">
        <w:rPr>
          <w:rFonts w:ascii="Comic Sans MS" w:hAnsi="Comic Sans MS"/>
          <w:spacing w:val="24"/>
          <w:sz w:val="18"/>
          <w:szCs w:val="18"/>
        </w:rPr>
        <w:tab/>
        <w:t>Ağrı</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Ali Gültekin Kılınç</w:t>
      </w:r>
      <w:r w:rsidRPr="00A47E9F">
        <w:rPr>
          <w:rFonts w:ascii="Comic Sans MS" w:hAnsi="Comic Sans MS"/>
          <w:spacing w:val="24"/>
          <w:sz w:val="18"/>
          <w:szCs w:val="18"/>
        </w:rPr>
        <w:tab/>
        <w:t>Aydın</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Mehmet Cemal Öztaylan</w:t>
      </w:r>
      <w:r w:rsidRPr="00A47E9F">
        <w:rPr>
          <w:rFonts w:ascii="Comic Sans MS" w:hAnsi="Comic Sans MS"/>
          <w:spacing w:val="24"/>
          <w:sz w:val="18"/>
          <w:szCs w:val="18"/>
        </w:rPr>
        <w:tab/>
        <w:t>Balıkesir</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Ziver Özdemir</w:t>
      </w:r>
      <w:r w:rsidRPr="00A47E9F">
        <w:rPr>
          <w:rFonts w:ascii="Comic Sans MS" w:hAnsi="Comic Sans MS"/>
          <w:spacing w:val="24"/>
          <w:sz w:val="18"/>
          <w:szCs w:val="18"/>
        </w:rPr>
        <w:tab/>
        <w:t>Batman</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Fahrettin Poyraz</w:t>
      </w:r>
      <w:r w:rsidRPr="00A47E9F">
        <w:rPr>
          <w:rFonts w:ascii="Comic Sans MS" w:hAnsi="Comic Sans MS"/>
          <w:spacing w:val="24"/>
          <w:sz w:val="18"/>
          <w:szCs w:val="18"/>
        </w:rPr>
        <w:tab/>
        <w:t>Bilecik</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Vahit Kiler</w:t>
      </w:r>
      <w:r w:rsidRPr="00A47E9F">
        <w:rPr>
          <w:rFonts w:ascii="Comic Sans MS" w:hAnsi="Comic Sans MS"/>
          <w:spacing w:val="24"/>
          <w:sz w:val="18"/>
          <w:szCs w:val="18"/>
        </w:rPr>
        <w:tab/>
        <w:t>Bitlis</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Faruk Septioğlu</w:t>
      </w:r>
      <w:r w:rsidRPr="00A47E9F">
        <w:rPr>
          <w:rFonts w:ascii="Comic Sans MS" w:hAnsi="Comic Sans MS"/>
          <w:spacing w:val="24"/>
          <w:sz w:val="18"/>
          <w:szCs w:val="18"/>
        </w:rPr>
        <w:tab/>
        <w:t>Elâzığ</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Adnan Yılmaz</w:t>
      </w:r>
      <w:r w:rsidRPr="00A47E9F">
        <w:rPr>
          <w:rFonts w:ascii="Comic Sans MS" w:hAnsi="Comic Sans MS"/>
          <w:spacing w:val="24"/>
          <w:sz w:val="18"/>
          <w:szCs w:val="18"/>
        </w:rPr>
        <w:tab/>
        <w:t>Erzurum</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Mehmet Geldi</w:t>
      </w:r>
      <w:r w:rsidRPr="00A47E9F">
        <w:rPr>
          <w:rFonts w:ascii="Comic Sans MS" w:hAnsi="Comic Sans MS"/>
          <w:spacing w:val="24"/>
          <w:sz w:val="18"/>
          <w:szCs w:val="18"/>
        </w:rPr>
        <w:tab/>
        <w:t>Giresun</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Harun Karaca</w:t>
      </w:r>
      <w:r w:rsidRPr="00A47E9F">
        <w:rPr>
          <w:rFonts w:ascii="Comic Sans MS" w:hAnsi="Comic Sans MS"/>
          <w:spacing w:val="24"/>
          <w:sz w:val="18"/>
          <w:szCs w:val="18"/>
        </w:rPr>
        <w:tab/>
        <w:t>İstanbul</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Mustafa Gökhan Gülşen</w:t>
      </w:r>
      <w:r w:rsidRPr="00A47E9F">
        <w:rPr>
          <w:rFonts w:ascii="Comic Sans MS" w:hAnsi="Comic Sans MS"/>
          <w:spacing w:val="24"/>
          <w:sz w:val="18"/>
          <w:szCs w:val="18"/>
        </w:rPr>
        <w:tab/>
        <w:t>Kastamonu</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Şenol Gürşan</w:t>
      </w:r>
      <w:r w:rsidRPr="00A47E9F">
        <w:rPr>
          <w:rFonts w:ascii="Comic Sans MS" w:hAnsi="Comic Sans MS"/>
          <w:spacing w:val="24"/>
          <w:sz w:val="18"/>
          <w:szCs w:val="18"/>
        </w:rPr>
        <w:tab/>
        <w:t>Kırklareli</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Mehmet Ali Okur</w:t>
      </w:r>
      <w:r w:rsidRPr="00A47E9F">
        <w:rPr>
          <w:rFonts w:ascii="Comic Sans MS" w:hAnsi="Comic Sans MS"/>
          <w:spacing w:val="24"/>
          <w:sz w:val="18"/>
          <w:szCs w:val="18"/>
        </w:rPr>
        <w:tab/>
        <w:t>Kocaeli</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Murat Göktürk</w:t>
      </w:r>
      <w:r w:rsidRPr="00A47E9F">
        <w:rPr>
          <w:rFonts w:ascii="Comic Sans MS" w:hAnsi="Comic Sans MS"/>
          <w:spacing w:val="24"/>
          <w:sz w:val="18"/>
          <w:szCs w:val="18"/>
        </w:rPr>
        <w:tab/>
        <w:t>Nevşehir</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Hasan Ali Çelik</w:t>
      </w:r>
      <w:r w:rsidRPr="00A47E9F">
        <w:rPr>
          <w:rFonts w:ascii="Comic Sans MS" w:hAnsi="Comic Sans MS"/>
          <w:spacing w:val="24"/>
          <w:sz w:val="18"/>
          <w:szCs w:val="18"/>
        </w:rPr>
        <w:tab/>
        <w:t>Sakarya</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Ahmet Yeni</w:t>
      </w:r>
      <w:r w:rsidRPr="00A47E9F">
        <w:rPr>
          <w:rFonts w:ascii="Comic Sans MS" w:hAnsi="Comic Sans MS"/>
          <w:spacing w:val="24"/>
          <w:sz w:val="18"/>
          <w:szCs w:val="18"/>
        </w:rPr>
        <w:tab/>
        <w:t>Samsun</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Osman Ören</w:t>
      </w:r>
      <w:r w:rsidRPr="00A47E9F">
        <w:rPr>
          <w:rFonts w:ascii="Comic Sans MS" w:hAnsi="Comic Sans MS"/>
          <w:spacing w:val="24"/>
          <w:sz w:val="18"/>
          <w:szCs w:val="18"/>
        </w:rPr>
        <w:tab/>
        <w:t>Siirt</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Mehmet Akyürek</w:t>
      </w:r>
      <w:r w:rsidRPr="00A47E9F">
        <w:rPr>
          <w:rFonts w:ascii="Comic Sans MS" w:hAnsi="Comic Sans MS"/>
          <w:spacing w:val="24"/>
          <w:sz w:val="18"/>
          <w:szCs w:val="18"/>
        </w:rPr>
        <w:tab/>
        <w:t>Şanlıurfa</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Aydın Bıyıklıoğlu</w:t>
      </w:r>
      <w:r w:rsidRPr="00A47E9F">
        <w:rPr>
          <w:rFonts w:ascii="Comic Sans MS" w:hAnsi="Comic Sans MS"/>
          <w:spacing w:val="24"/>
          <w:sz w:val="18"/>
          <w:szCs w:val="18"/>
        </w:rPr>
        <w:tab/>
        <w:t>Trabzon</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İsmail Güneş</w:t>
      </w:r>
      <w:r w:rsidRPr="00A47E9F">
        <w:rPr>
          <w:rFonts w:ascii="Comic Sans MS" w:hAnsi="Comic Sans MS"/>
          <w:spacing w:val="24"/>
          <w:sz w:val="18"/>
          <w:szCs w:val="18"/>
        </w:rPr>
        <w:tab/>
        <w:t>Uşak</w:t>
      </w:r>
    </w:p>
    <w:p w:rsidRPr="00A47E9F" w:rsidR="00227E3C" w:rsidP="00A47E9F" w:rsidRDefault="00227E3C">
      <w:pPr>
        <w:pStyle w:val="Metinstil"/>
        <w:tabs>
          <w:tab w:val="left" w:pos="5954"/>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Mustafa Bilici</w:t>
      </w:r>
      <w:r w:rsidRPr="00A47E9F">
        <w:rPr>
          <w:rFonts w:ascii="Comic Sans MS" w:hAnsi="Comic Sans MS"/>
          <w:spacing w:val="24"/>
          <w:sz w:val="18"/>
          <w:szCs w:val="18"/>
        </w:rPr>
        <w:tab/>
        <w:t>Van</w:t>
      </w:r>
    </w:p>
    <w:p w:rsidRPr="00A47E9F" w:rsidR="00227E3C" w:rsidP="00A47E9F" w:rsidRDefault="00227E3C">
      <w:pPr>
        <w:pStyle w:val="Metinstil"/>
        <w:tabs>
          <w:tab w:val="center" w:pos="5103"/>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BAŞKAN – Oylarınıza sunuyorum: Kabul edenler… Kabul etmeyenler… Kabul edilmiştir.</w:t>
      </w:r>
    </w:p>
    <w:p w:rsidRPr="00A47E9F" w:rsidR="00227E3C" w:rsidP="00A47E9F" w:rsidRDefault="00227E3C">
      <w:pPr>
        <w:pStyle w:val="Metinstil"/>
        <w:tabs>
          <w:tab w:val="center" w:pos="5103"/>
        </w:tabs>
        <w:suppressAutoHyphens/>
        <w:spacing w:line="240" w:lineRule="auto"/>
        <w:ind w:firstLine="851"/>
        <w:jc w:val="center"/>
        <w:rPr>
          <w:rFonts w:ascii="Comic Sans MS" w:hAnsi="Comic Sans MS"/>
          <w:spacing w:val="24"/>
          <w:sz w:val="18"/>
          <w:szCs w:val="18"/>
        </w:rPr>
      </w:pPr>
      <w:r w:rsidRPr="00A47E9F">
        <w:rPr>
          <w:rFonts w:ascii="Comic Sans MS" w:hAnsi="Comic Sans MS"/>
          <w:spacing w:val="24"/>
          <w:sz w:val="18"/>
          <w:szCs w:val="18"/>
        </w:rPr>
        <w:t>Millî Eğitim Komisyonu Üyeleri</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Mehmet Naci Bostancı</w:t>
      </w:r>
      <w:r w:rsidRPr="00A47E9F">
        <w:rPr>
          <w:rFonts w:ascii="Comic Sans MS" w:hAnsi="Comic Sans MS"/>
          <w:spacing w:val="24"/>
          <w:sz w:val="18"/>
          <w:szCs w:val="18"/>
        </w:rPr>
        <w:tab/>
      </w:r>
      <w:r w:rsidRPr="00A47E9F">
        <w:rPr>
          <w:rFonts w:ascii="Comic Sans MS" w:hAnsi="Comic Sans MS"/>
          <w:spacing w:val="24"/>
          <w:sz w:val="18"/>
          <w:szCs w:val="18"/>
        </w:rPr>
        <w:tab/>
        <w:t>Amasya</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Avni Erdemir</w:t>
      </w:r>
      <w:r w:rsidRPr="00A47E9F">
        <w:rPr>
          <w:rFonts w:ascii="Comic Sans MS" w:hAnsi="Comic Sans MS"/>
          <w:spacing w:val="24"/>
          <w:sz w:val="18"/>
          <w:szCs w:val="18"/>
        </w:rPr>
        <w:tab/>
      </w:r>
      <w:r w:rsidRPr="00A47E9F">
        <w:rPr>
          <w:rFonts w:ascii="Comic Sans MS" w:hAnsi="Comic Sans MS"/>
          <w:spacing w:val="24"/>
          <w:sz w:val="18"/>
          <w:szCs w:val="18"/>
        </w:rPr>
        <w:tab/>
        <w:t>Amasya</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Orhan Atalay</w:t>
      </w:r>
      <w:r w:rsidRPr="00A47E9F">
        <w:rPr>
          <w:rFonts w:ascii="Comic Sans MS" w:hAnsi="Comic Sans MS"/>
          <w:spacing w:val="24"/>
          <w:sz w:val="18"/>
          <w:szCs w:val="18"/>
        </w:rPr>
        <w:tab/>
      </w:r>
      <w:r w:rsidRPr="00A47E9F">
        <w:rPr>
          <w:rFonts w:ascii="Comic Sans MS" w:hAnsi="Comic Sans MS"/>
          <w:spacing w:val="24"/>
          <w:sz w:val="18"/>
          <w:szCs w:val="18"/>
        </w:rPr>
        <w:tab/>
        <w:t>Ardahan</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İsrafil Kışla</w:t>
      </w:r>
      <w:r w:rsidRPr="00A47E9F">
        <w:rPr>
          <w:rFonts w:ascii="Comic Sans MS" w:hAnsi="Comic Sans MS"/>
          <w:spacing w:val="24"/>
          <w:sz w:val="18"/>
          <w:szCs w:val="18"/>
        </w:rPr>
        <w:tab/>
      </w:r>
      <w:r w:rsidRPr="00A47E9F">
        <w:rPr>
          <w:rFonts w:ascii="Comic Sans MS" w:hAnsi="Comic Sans MS"/>
          <w:spacing w:val="24"/>
          <w:sz w:val="18"/>
          <w:szCs w:val="18"/>
        </w:rPr>
        <w:tab/>
        <w:t>Artvin</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Osman Çakır</w:t>
      </w:r>
      <w:r w:rsidRPr="00A47E9F">
        <w:rPr>
          <w:rFonts w:ascii="Comic Sans MS" w:hAnsi="Comic Sans MS"/>
          <w:spacing w:val="24"/>
          <w:sz w:val="18"/>
          <w:szCs w:val="18"/>
        </w:rPr>
        <w:tab/>
      </w:r>
      <w:r w:rsidRPr="00A47E9F">
        <w:rPr>
          <w:rFonts w:ascii="Comic Sans MS" w:hAnsi="Comic Sans MS"/>
          <w:spacing w:val="24"/>
          <w:sz w:val="18"/>
          <w:szCs w:val="18"/>
        </w:rPr>
        <w:tab/>
        <w:t>Düzce</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Nabi Avcı</w:t>
      </w:r>
      <w:r w:rsidRPr="00A47E9F">
        <w:rPr>
          <w:rFonts w:ascii="Comic Sans MS" w:hAnsi="Comic Sans MS"/>
          <w:spacing w:val="24"/>
          <w:sz w:val="18"/>
          <w:szCs w:val="18"/>
        </w:rPr>
        <w:tab/>
      </w:r>
      <w:r w:rsidRPr="00A47E9F">
        <w:rPr>
          <w:rFonts w:ascii="Comic Sans MS" w:hAnsi="Comic Sans MS"/>
          <w:spacing w:val="24"/>
          <w:sz w:val="18"/>
          <w:szCs w:val="18"/>
        </w:rPr>
        <w:tab/>
        <w:t>Eskişehir</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Hakan Şükür</w:t>
      </w:r>
      <w:r w:rsidRPr="00A47E9F">
        <w:rPr>
          <w:rFonts w:ascii="Comic Sans MS" w:hAnsi="Comic Sans MS"/>
          <w:spacing w:val="24"/>
          <w:sz w:val="18"/>
          <w:szCs w:val="18"/>
        </w:rPr>
        <w:tab/>
      </w:r>
      <w:r w:rsidRPr="00A47E9F">
        <w:rPr>
          <w:rFonts w:ascii="Comic Sans MS" w:hAnsi="Comic Sans MS"/>
          <w:spacing w:val="24"/>
          <w:sz w:val="18"/>
          <w:szCs w:val="18"/>
        </w:rPr>
        <w:tab/>
        <w:t>İstanbul</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İsmet Uçma</w:t>
      </w:r>
      <w:r w:rsidRPr="00A47E9F">
        <w:rPr>
          <w:rFonts w:ascii="Comic Sans MS" w:hAnsi="Comic Sans MS"/>
          <w:spacing w:val="24"/>
          <w:sz w:val="18"/>
          <w:szCs w:val="18"/>
        </w:rPr>
        <w:tab/>
      </w:r>
      <w:r w:rsidRPr="00A47E9F">
        <w:rPr>
          <w:rFonts w:ascii="Comic Sans MS" w:hAnsi="Comic Sans MS"/>
          <w:spacing w:val="24"/>
          <w:sz w:val="18"/>
          <w:szCs w:val="18"/>
        </w:rPr>
        <w:tab/>
        <w:t>İstanbul</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Fikri Işık</w:t>
      </w:r>
      <w:r w:rsidRPr="00A47E9F">
        <w:rPr>
          <w:rFonts w:ascii="Comic Sans MS" w:hAnsi="Comic Sans MS"/>
          <w:spacing w:val="24"/>
          <w:sz w:val="18"/>
          <w:szCs w:val="18"/>
        </w:rPr>
        <w:tab/>
      </w:r>
      <w:r w:rsidRPr="00A47E9F">
        <w:rPr>
          <w:rFonts w:ascii="Comic Sans MS" w:hAnsi="Comic Sans MS"/>
          <w:spacing w:val="24"/>
          <w:sz w:val="18"/>
          <w:szCs w:val="18"/>
        </w:rPr>
        <w:tab/>
        <w:t>Kocaeli</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Selçuk Özdağ</w:t>
      </w:r>
      <w:r w:rsidRPr="00A47E9F">
        <w:rPr>
          <w:rFonts w:ascii="Comic Sans MS" w:hAnsi="Comic Sans MS"/>
          <w:spacing w:val="24"/>
          <w:sz w:val="18"/>
          <w:szCs w:val="18"/>
        </w:rPr>
        <w:tab/>
      </w:r>
      <w:r w:rsidRPr="00A47E9F">
        <w:rPr>
          <w:rFonts w:ascii="Comic Sans MS" w:hAnsi="Comic Sans MS"/>
          <w:spacing w:val="24"/>
          <w:sz w:val="18"/>
          <w:szCs w:val="18"/>
        </w:rPr>
        <w:tab/>
        <w:t>Manisa</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Nebi Bozkurt</w:t>
      </w:r>
      <w:r w:rsidRPr="00A47E9F">
        <w:rPr>
          <w:rFonts w:ascii="Comic Sans MS" w:hAnsi="Comic Sans MS"/>
          <w:spacing w:val="24"/>
          <w:sz w:val="18"/>
          <w:szCs w:val="18"/>
        </w:rPr>
        <w:tab/>
      </w:r>
      <w:r w:rsidRPr="00A47E9F">
        <w:rPr>
          <w:rFonts w:ascii="Comic Sans MS" w:hAnsi="Comic Sans MS"/>
          <w:spacing w:val="24"/>
          <w:sz w:val="18"/>
          <w:szCs w:val="18"/>
        </w:rPr>
        <w:tab/>
        <w:t>Mersin</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Çiğdem Münevver Ökten</w:t>
      </w:r>
      <w:r w:rsidRPr="00A47E9F">
        <w:rPr>
          <w:rFonts w:ascii="Comic Sans MS" w:hAnsi="Comic Sans MS"/>
          <w:spacing w:val="24"/>
          <w:sz w:val="18"/>
          <w:szCs w:val="18"/>
        </w:rPr>
        <w:tab/>
      </w:r>
      <w:r w:rsidRPr="00A47E9F">
        <w:rPr>
          <w:rFonts w:ascii="Comic Sans MS" w:hAnsi="Comic Sans MS"/>
          <w:spacing w:val="24"/>
          <w:sz w:val="18"/>
          <w:szCs w:val="18"/>
        </w:rPr>
        <w:tab/>
        <w:t>Mersin</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Suat Önal</w:t>
      </w:r>
      <w:r w:rsidRPr="00A47E9F">
        <w:rPr>
          <w:rFonts w:ascii="Comic Sans MS" w:hAnsi="Comic Sans MS"/>
          <w:spacing w:val="24"/>
          <w:sz w:val="18"/>
          <w:szCs w:val="18"/>
        </w:rPr>
        <w:tab/>
      </w:r>
      <w:r w:rsidRPr="00A47E9F">
        <w:rPr>
          <w:rFonts w:ascii="Comic Sans MS" w:hAnsi="Comic Sans MS"/>
          <w:spacing w:val="24"/>
          <w:sz w:val="18"/>
          <w:szCs w:val="18"/>
        </w:rPr>
        <w:tab/>
        <w:t>Osmaniye</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Ayşenur İslam</w:t>
      </w:r>
      <w:r w:rsidRPr="00A47E9F">
        <w:rPr>
          <w:rFonts w:ascii="Comic Sans MS" w:hAnsi="Comic Sans MS"/>
          <w:spacing w:val="24"/>
          <w:sz w:val="18"/>
          <w:szCs w:val="18"/>
        </w:rPr>
        <w:tab/>
      </w:r>
      <w:r w:rsidRPr="00A47E9F">
        <w:rPr>
          <w:rFonts w:ascii="Comic Sans MS" w:hAnsi="Comic Sans MS"/>
          <w:spacing w:val="24"/>
          <w:sz w:val="18"/>
          <w:szCs w:val="18"/>
        </w:rPr>
        <w:tab/>
        <w:t>Sakarya</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Mehmet Altay</w:t>
      </w:r>
      <w:r w:rsidRPr="00A47E9F">
        <w:rPr>
          <w:rFonts w:ascii="Comic Sans MS" w:hAnsi="Comic Sans MS"/>
          <w:spacing w:val="24"/>
          <w:sz w:val="18"/>
          <w:szCs w:val="18"/>
        </w:rPr>
        <w:tab/>
      </w:r>
      <w:r w:rsidRPr="00A47E9F">
        <w:rPr>
          <w:rFonts w:ascii="Comic Sans MS" w:hAnsi="Comic Sans MS"/>
          <w:spacing w:val="24"/>
          <w:sz w:val="18"/>
          <w:szCs w:val="18"/>
        </w:rPr>
        <w:tab/>
        <w:t>Uşak</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 xml:space="preserve">Temel Coşkun </w:t>
      </w:r>
      <w:r w:rsidRPr="00A47E9F">
        <w:rPr>
          <w:rFonts w:ascii="Comic Sans MS" w:hAnsi="Comic Sans MS"/>
          <w:spacing w:val="24"/>
          <w:sz w:val="18"/>
          <w:szCs w:val="18"/>
        </w:rPr>
        <w:tab/>
      </w:r>
      <w:r w:rsidRPr="00A47E9F">
        <w:rPr>
          <w:rFonts w:ascii="Comic Sans MS" w:hAnsi="Comic Sans MS"/>
          <w:spacing w:val="24"/>
          <w:sz w:val="18"/>
          <w:szCs w:val="18"/>
        </w:rPr>
        <w:tab/>
        <w:t>Yalova</w:t>
      </w:r>
    </w:p>
    <w:p w:rsidRPr="00A47E9F" w:rsidR="00227E3C" w:rsidP="00A47E9F" w:rsidRDefault="00227E3C">
      <w:pPr>
        <w:pStyle w:val="Metinstil"/>
        <w:tabs>
          <w:tab w:val="center" w:pos="5103"/>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 xml:space="preserve">BAŞKAN – Oylarınıza sunuyorum: Kabul edenler... Kabul etmeyenler... Kabul edilmiştir. </w:t>
      </w:r>
    </w:p>
    <w:p w:rsidRPr="00A47E9F" w:rsidR="00227E3C" w:rsidP="00A47E9F" w:rsidRDefault="00227E3C">
      <w:pPr>
        <w:pStyle w:val="Metinstil"/>
        <w:tabs>
          <w:tab w:val="center" w:pos="5103"/>
        </w:tabs>
        <w:suppressAutoHyphens/>
        <w:spacing w:line="240" w:lineRule="auto"/>
        <w:ind w:firstLine="851"/>
        <w:jc w:val="center"/>
        <w:rPr>
          <w:rFonts w:ascii="Comic Sans MS" w:hAnsi="Comic Sans MS"/>
          <w:spacing w:val="24"/>
          <w:sz w:val="18"/>
          <w:szCs w:val="18"/>
        </w:rPr>
      </w:pPr>
      <w:r w:rsidRPr="00A47E9F">
        <w:rPr>
          <w:rFonts w:ascii="Comic Sans MS" w:hAnsi="Comic Sans MS"/>
          <w:spacing w:val="24"/>
          <w:sz w:val="18"/>
          <w:szCs w:val="18"/>
        </w:rPr>
        <w:t>Millî Savunma Komisyonu Üyeleri</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Ruhi Açıkgöz</w:t>
      </w:r>
      <w:r w:rsidRPr="00A47E9F">
        <w:rPr>
          <w:rFonts w:ascii="Comic Sans MS" w:hAnsi="Comic Sans MS"/>
          <w:spacing w:val="24"/>
          <w:sz w:val="18"/>
          <w:szCs w:val="18"/>
        </w:rPr>
        <w:tab/>
      </w:r>
      <w:r w:rsidRPr="00A47E9F">
        <w:rPr>
          <w:rFonts w:ascii="Comic Sans MS" w:hAnsi="Comic Sans MS"/>
          <w:spacing w:val="24"/>
          <w:sz w:val="18"/>
          <w:szCs w:val="18"/>
        </w:rPr>
        <w:tab/>
        <w:t>Aksaray</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Seyit Sertçelik</w:t>
      </w:r>
      <w:r w:rsidRPr="00A47E9F">
        <w:rPr>
          <w:rFonts w:ascii="Comic Sans MS" w:hAnsi="Comic Sans MS"/>
          <w:spacing w:val="24"/>
          <w:sz w:val="18"/>
          <w:szCs w:val="18"/>
        </w:rPr>
        <w:tab/>
      </w:r>
      <w:r w:rsidRPr="00A47E9F">
        <w:rPr>
          <w:rFonts w:ascii="Comic Sans MS" w:hAnsi="Comic Sans MS"/>
          <w:spacing w:val="24"/>
          <w:sz w:val="18"/>
          <w:szCs w:val="18"/>
        </w:rPr>
        <w:tab/>
        <w:t>Ankara</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Tülin Erkal Kara</w:t>
      </w:r>
      <w:r w:rsidRPr="00A47E9F">
        <w:rPr>
          <w:rFonts w:ascii="Comic Sans MS" w:hAnsi="Comic Sans MS"/>
          <w:spacing w:val="24"/>
          <w:sz w:val="18"/>
          <w:szCs w:val="18"/>
        </w:rPr>
        <w:tab/>
      </w:r>
      <w:r w:rsidRPr="00A47E9F">
        <w:rPr>
          <w:rFonts w:ascii="Comic Sans MS" w:hAnsi="Comic Sans MS"/>
          <w:spacing w:val="24"/>
          <w:sz w:val="18"/>
          <w:szCs w:val="18"/>
        </w:rPr>
        <w:tab/>
        <w:t>Bursa</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Mehmet Süleyman Hamzaoğulları</w:t>
      </w:r>
      <w:r w:rsidRPr="00A47E9F">
        <w:rPr>
          <w:rFonts w:ascii="Comic Sans MS" w:hAnsi="Comic Sans MS"/>
          <w:spacing w:val="24"/>
          <w:sz w:val="18"/>
          <w:szCs w:val="18"/>
        </w:rPr>
        <w:tab/>
        <w:t>Diyarbakır</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Fevai Arslan</w:t>
      </w:r>
      <w:r w:rsidRPr="00A47E9F">
        <w:rPr>
          <w:rFonts w:ascii="Comic Sans MS" w:hAnsi="Comic Sans MS"/>
          <w:spacing w:val="24"/>
          <w:sz w:val="18"/>
          <w:szCs w:val="18"/>
        </w:rPr>
        <w:tab/>
      </w:r>
      <w:r w:rsidRPr="00A47E9F">
        <w:rPr>
          <w:rFonts w:ascii="Comic Sans MS" w:hAnsi="Comic Sans MS"/>
          <w:spacing w:val="24"/>
          <w:sz w:val="18"/>
          <w:szCs w:val="18"/>
        </w:rPr>
        <w:tab/>
        <w:t>Düzce</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Ali Şahin</w:t>
      </w:r>
      <w:r w:rsidRPr="00A47E9F">
        <w:rPr>
          <w:rFonts w:ascii="Comic Sans MS" w:hAnsi="Comic Sans MS"/>
          <w:spacing w:val="24"/>
          <w:sz w:val="18"/>
          <w:szCs w:val="18"/>
        </w:rPr>
        <w:tab/>
      </w:r>
      <w:r w:rsidRPr="00A47E9F">
        <w:rPr>
          <w:rFonts w:ascii="Comic Sans MS" w:hAnsi="Comic Sans MS"/>
          <w:spacing w:val="24"/>
          <w:sz w:val="18"/>
          <w:szCs w:val="18"/>
        </w:rPr>
        <w:tab/>
        <w:t>Gaziantep</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Gülay Dalyan</w:t>
      </w:r>
      <w:r w:rsidRPr="00A47E9F">
        <w:rPr>
          <w:rFonts w:ascii="Comic Sans MS" w:hAnsi="Comic Sans MS"/>
          <w:spacing w:val="24"/>
          <w:sz w:val="18"/>
          <w:szCs w:val="18"/>
        </w:rPr>
        <w:tab/>
      </w:r>
      <w:r w:rsidRPr="00A47E9F">
        <w:rPr>
          <w:rFonts w:ascii="Comic Sans MS" w:hAnsi="Comic Sans MS"/>
          <w:spacing w:val="24"/>
          <w:sz w:val="18"/>
          <w:szCs w:val="18"/>
        </w:rPr>
        <w:tab/>
        <w:t>İstanbul</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Şirin Ünal</w:t>
      </w:r>
      <w:r w:rsidRPr="00A47E9F">
        <w:rPr>
          <w:rFonts w:ascii="Comic Sans MS" w:hAnsi="Comic Sans MS"/>
          <w:spacing w:val="24"/>
          <w:sz w:val="18"/>
          <w:szCs w:val="18"/>
        </w:rPr>
        <w:tab/>
      </w:r>
      <w:r w:rsidRPr="00A47E9F">
        <w:rPr>
          <w:rFonts w:ascii="Comic Sans MS" w:hAnsi="Comic Sans MS"/>
          <w:spacing w:val="24"/>
          <w:sz w:val="18"/>
          <w:szCs w:val="18"/>
        </w:rPr>
        <w:tab/>
        <w:t>İstanbul</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Erdal Kalkan</w:t>
      </w:r>
      <w:r w:rsidRPr="00A47E9F">
        <w:rPr>
          <w:rFonts w:ascii="Comic Sans MS" w:hAnsi="Comic Sans MS"/>
          <w:spacing w:val="24"/>
          <w:sz w:val="18"/>
          <w:szCs w:val="18"/>
        </w:rPr>
        <w:tab/>
      </w:r>
      <w:r w:rsidRPr="00A47E9F">
        <w:rPr>
          <w:rFonts w:ascii="Comic Sans MS" w:hAnsi="Comic Sans MS"/>
          <w:spacing w:val="24"/>
          <w:sz w:val="18"/>
          <w:szCs w:val="18"/>
        </w:rPr>
        <w:tab/>
        <w:t>İzmir</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Yıldırım Mehmet Ramazanoğlu</w:t>
      </w:r>
      <w:r w:rsidRPr="00A47E9F">
        <w:rPr>
          <w:rFonts w:ascii="Comic Sans MS" w:hAnsi="Comic Sans MS"/>
          <w:spacing w:val="24"/>
          <w:sz w:val="18"/>
          <w:szCs w:val="18"/>
        </w:rPr>
        <w:tab/>
      </w:r>
      <w:r w:rsidRPr="00A47E9F">
        <w:rPr>
          <w:rFonts w:ascii="Comic Sans MS" w:hAnsi="Comic Sans MS"/>
          <w:spacing w:val="24"/>
          <w:sz w:val="18"/>
          <w:szCs w:val="18"/>
        </w:rPr>
        <w:tab/>
        <w:t>Kahramanmaraş</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Oğuz Kağan Köksal</w:t>
      </w:r>
      <w:r w:rsidRPr="00A47E9F">
        <w:rPr>
          <w:rFonts w:ascii="Comic Sans MS" w:hAnsi="Comic Sans MS"/>
          <w:spacing w:val="24"/>
          <w:sz w:val="18"/>
          <w:szCs w:val="18"/>
        </w:rPr>
        <w:tab/>
      </w:r>
      <w:r w:rsidRPr="00A47E9F">
        <w:rPr>
          <w:rFonts w:ascii="Comic Sans MS" w:hAnsi="Comic Sans MS"/>
          <w:spacing w:val="24"/>
          <w:sz w:val="18"/>
          <w:szCs w:val="18"/>
        </w:rPr>
        <w:tab/>
        <w:t>Kırıkkale</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Mustafa Akış</w:t>
      </w:r>
      <w:r w:rsidRPr="00A47E9F">
        <w:rPr>
          <w:rFonts w:ascii="Comic Sans MS" w:hAnsi="Comic Sans MS"/>
          <w:spacing w:val="24"/>
          <w:sz w:val="18"/>
          <w:szCs w:val="18"/>
        </w:rPr>
        <w:tab/>
      </w:r>
      <w:r w:rsidRPr="00A47E9F">
        <w:rPr>
          <w:rFonts w:ascii="Comic Sans MS" w:hAnsi="Comic Sans MS"/>
          <w:spacing w:val="24"/>
          <w:sz w:val="18"/>
          <w:szCs w:val="18"/>
        </w:rPr>
        <w:tab/>
        <w:t>Konya</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Soner Aksoy</w:t>
      </w:r>
      <w:r w:rsidRPr="00A47E9F">
        <w:rPr>
          <w:rFonts w:ascii="Comic Sans MS" w:hAnsi="Comic Sans MS"/>
          <w:spacing w:val="24"/>
          <w:sz w:val="18"/>
          <w:szCs w:val="18"/>
        </w:rPr>
        <w:tab/>
      </w:r>
      <w:r w:rsidRPr="00A47E9F">
        <w:rPr>
          <w:rFonts w:ascii="Comic Sans MS" w:hAnsi="Comic Sans MS"/>
          <w:spacing w:val="24"/>
          <w:sz w:val="18"/>
          <w:szCs w:val="18"/>
        </w:rPr>
        <w:tab/>
        <w:t>Kütahya</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 xml:space="preserve">Harun Çakır </w:t>
      </w:r>
      <w:r w:rsidRPr="00A47E9F">
        <w:rPr>
          <w:rFonts w:ascii="Comic Sans MS" w:hAnsi="Comic Sans MS"/>
          <w:spacing w:val="24"/>
          <w:sz w:val="18"/>
          <w:szCs w:val="18"/>
        </w:rPr>
        <w:tab/>
      </w:r>
      <w:r w:rsidRPr="00A47E9F">
        <w:rPr>
          <w:rFonts w:ascii="Comic Sans MS" w:hAnsi="Comic Sans MS"/>
          <w:spacing w:val="24"/>
          <w:sz w:val="18"/>
          <w:szCs w:val="18"/>
        </w:rPr>
        <w:tab/>
        <w:t>Ordu</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Halil Özcan</w:t>
      </w:r>
      <w:r w:rsidRPr="00A47E9F">
        <w:rPr>
          <w:rFonts w:ascii="Comic Sans MS" w:hAnsi="Comic Sans MS"/>
          <w:spacing w:val="24"/>
          <w:sz w:val="18"/>
          <w:szCs w:val="18"/>
        </w:rPr>
        <w:tab/>
      </w:r>
      <w:r w:rsidRPr="00A47E9F">
        <w:rPr>
          <w:rFonts w:ascii="Comic Sans MS" w:hAnsi="Comic Sans MS"/>
          <w:spacing w:val="24"/>
          <w:sz w:val="18"/>
          <w:szCs w:val="18"/>
        </w:rPr>
        <w:tab/>
        <w:t>Şanlıurfa</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Dilek Yüksel</w:t>
      </w:r>
      <w:r w:rsidRPr="00A47E9F">
        <w:rPr>
          <w:rFonts w:ascii="Comic Sans MS" w:hAnsi="Comic Sans MS"/>
          <w:spacing w:val="24"/>
          <w:sz w:val="18"/>
          <w:szCs w:val="18"/>
        </w:rPr>
        <w:tab/>
      </w:r>
      <w:r w:rsidRPr="00A47E9F">
        <w:rPr>
          <w:rFonts w:ascii="Comic Sans MS" w:hAnsi="Comic Sans MS"/>
          <w:spacing w:val="24"/>
          <w:sz w:val="18"/>
          <w:szCs w:val="18"/>
        </w:rPr>
        <w:tab/>
        <w:t>Tokat</w:t>
      </w:r>
    </w:p>
    <w:p w:rsidRPr="00A47E9F" w:rsidR="00227E3C" w:rsidP="00A47E9F" w:rsidRDefault="00227E3C">
      <w:pPr>
        <w:pStyle w:val="Metinstil"/>
        <w:tabs>
          <w:tab w:val="center" w:pos="5103"/>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 xml:space="preserve">BAŞKAN – Oylarınıza sunuyorum: Kabul edenler... Kabul etmeyenler... Kabul edilmiştir. </w:t>
      </w:r>
    </w:p>
    <w:p w:rsidRPr="00A47E9F" w:rsidR="00227E3C" w:rsidP="00A47E9F" w:rsidRDefault="00227E3C">
      <w:pPr>
        <w:pStyle w:val="Metinstil"/>
        <w:tabs>
          <w:tab w:val="center" w:pos="5103"/>
        </w:tabs>
        <w:suppressAutoHyphens/>
        <w:spacing w:line="240" w:lineRule="auto"/>
        <w:ind w:firstLine="851"/>
        <w:jc w:val="center"/>
        <w:rPr>
          <w:rFonts w:ascii="Comic Sans MS" w:hAnsi="Comic Sans MS"/>
          <w:spacing w:val="24"/>
          <w:sz w:val="18"/>
          <w:szCs w:val="18"/>
        </w:rPr>
      </w:pPr>
      <w:r w:rsidRPr="00A47E9F">
        <w:rPr>
          <w:rFonts w:ascii="Comic Sans MS" w:hAnsi="Comic Sans MS"/>
          <w:spacing w:val="24"/>
          <w:sz w:val="18"/>
          <w:szCs w:val="18"/>
        </w:rPr>
        <w:t>Plan ve Bütçe Komisyonu Üyeleri</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Mehmet Şükrü Erdinç</w:t>
      </w:r>
      <w:r w:rsidRPr="00A47E9F">
        <w:rPr>
          <w:rFonts w:ascii="Comic Sans MS" w:hAnsi="Comic Sans MS"/>
          <w:spacing w:val="24"/>
          <w:sz w:val="18"/>
          <w:szCs w:val="18"/>
        </w:rPr>
        <w:tab/>
      </w:r>
      <w:r w:rsidRPr="00A47E9F">
        <w:rPr>
          <w:rFonts w:ascii="Comic Sans MS" w:hAnsi="Comic Sans MS"/>
          <w:spacing w:val="24"/>
          <w:sz w:val="18"/>
          <w:szCs w:val="18"/>
        </w:rPr>
        <w:tab/>
        <w:t>Adana</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Necdet Ünüvar</w:t>
      </w:r>
      <w:r w:rsidRPr="00A47E9F">
        <w:rPr>
          <w:rFonts w:ascii="Comic Sans MS" w:hAnsi="Comic Sans MS"/>
          <w:spacing w:val="24"/>
          <w:sz w:val="18"/>
          <w:szCs w:val="18"/>
        </w:rPr>
        <w:tab/>
      </w:r>
      <w:r w:rsidRPr="00A47E9F">
        <w:rPr>
          <w:rFonts w:ascii="Comic Sans MS" w:hAnsi="Comic Sans MS"/>
          <w:spacing w:val="24"/>
          <w:sz w:val="18"/>
          <w:szCs w:val="18"/>
        </w:rPr>
        <w:tab/>
        <w:t>Adana</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Ekrem Çelebi</w:t>
      </w:r>
      <w:r w:rsidRPr="00A47E9F">
        <w:rPr>
          <w:rFonts w:ascii="Comic Sans MS" w:hAnsi="Comic Sans MS"/>
          <w:spacing w:val="24"/>
          <w:sz w:val="18"/>
          <w:szCs w:val="18"/>
        </w:rPr>
        <w:tab/>
      </w:r>
      <w:r w:rsidRPr="00A47E9F">
        <w:rPr>
          <w:rFonts w:ascii="Comic Sans MS" w:hAnsi="Comic Sans MS"/>
          <w:spacing w:val="24"/>
          <w:sz w:val="18"/>
          <w:szCs w:val="18"/>
        </w:rPr>
        <w:tab/>
        <w:t>Ağrı</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Sadık Badak</w:t>
      </w:r>
      <w:r w:rsidRPr="00A47E9F">
        <w:rPr>
          <w:rFonts w:ascii="Comic Sans MS" w:hAnsi="Comic Sans MS"/>
          <w:spacing w:val="24"/>
          <w:sz w:val="18"/>
          <w:szCs w:val="18"/>
        </w:rPr>
        <w:tab/>
      </w:r>
      <w:r w:rsidRPr="00A47E9F">
        <w:rPr>
          <w:rFonts w:ascii="Comic Sans MS" w:hAnsi="Comic Sans MS"/>
          <w:spacing w:val="24"/>
          <w:sz w:val="18"/>
          <w:szCs w:val="18"/>
        </w:rPr>
        <w:tab/>
        <w:t>Antalya</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Menderes Mehmet Tevfik Türel</w:t>
      </w:r>
      <w:r w:rsidRPr="00A47E9F">
        <w:rPr>
          <w:rFonts w:ascii="Comic Sans MS" w:hAnsi="Comic Sans MS"/>
          <w:spacing w:val="24"/>
          <w:sz w:val="18"/>
          <w:szCs w:val="18"/>
        </w:rPr>
        <w:tab/>
      </w:r>
      <w:r w:rsidRPr="00A47E9F">
        <w:rPr>
          <w:rFonts w:ascii="Comic Sans MS" w:hAnsi="Comic Sans MS"/>
          <w:spacing w:val="24"/>
          <w:sz w:val="18"/>
          <w:szCs w:val="18"/>
        </w:rPr>
        <w:tab/>
        <w:t>Antalya</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Vedat Demiröz</w:t>
      </w:r>
      <w:r w:rsidRPr="00A47E9F">
        <w:rPr>
          <w:rFonts w:ascii="Comic Sans MS" w:hAnsi="Comic Sans MS"/>
          <w:spacing w:val="24"/>
          <w:sz w:val="18"/>
          <w:szCs w:val="18"/>
        </w:rPr>
        <w:tab/>
      </w:r>
      <w:r w:rsidRPr="00A47E9F">
        <w:rPr>
          <w:rFonts w:ascii="Comic Sans MS" w:hAnsi="Comic Sans MS"/>
          <w:spacing w:val="24"/>
          <w:sz w:val="18"/>
          <w:szCs w:val="18"/>
        </w:rPr>
        <w:tab/>
        <w:t>Bitlis</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Hüseyin Şahin</w:t>
      </w:r>
      <w:r w:rsidRPr="00A47E9F">
        <w:rPr>
          <w:rFonts w:ascii="Comic Sans MS" w:hAnsi="Comic Sans MS"/>
          <w:spacing w:val="24"/>
          <w:sz w:val="18"/>
          <w:szCs w:val="18"/>
        </w:rPr>
        <w:tab/>
      </w:r>
      <w:r w:rsidRPr="00A47E9F">
        <w:rPr>
          <w:rFonts w:ascii="Comic Sans MS" w:hAnsi="Comic Sans MS"/>
          <w:spacing w:val="24"/>
          <w:sz w:val="18"/>
          <w:szCs w:val="18"/>
        </w:rPr>
        <w:tab/>
        <w:t>Bursa</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Mehmet Yüksel</w:t>
      </w:r>
      <w:r w:rsidRPr="00A47E9F">
        <w:rPr>
          <w:rFonts w:ascii="Comic Sans MS" w:hAnsi="Comic Sans MS"/>
          <w:spacing w:val="24"/>
          <w:sz w:val="18"/>
          <w:szCs w:val="18"/>
        </w:rPr>
        <w:tab/>
      </w:r>
      <w:r w:rsidRPr="00A47E9F">
        <w:rPr>
          <w:rFonts w:ascii="Comic Sans MS" w:hAnsi="Comic Sans MS"/>
          <w:spacing w:val="24"/>
          <w:sz w:val="18"/>
          <w:szCs w:val="18"/>
        </w:rPr>
        <w:tab/>
        <w:t>Denizli</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Cengiz Yavilioğlu</w:t>
      </w:r>
      <w:r w:rsidRPr="00A47E9F">
        <w:rPr>
          <w:rFonts w:ascii="Comic Sans MS" w:hAnsi="Comic Sans MS"/>
          <w:spacing w:val="24"/>
          <w:sz w:val="18"/>
          <w:szCs w:val="18"/>
        </w:rPr>
        <w:tab/>
      </w:r>
      <w:r w:rsidRPr="00A47E9F">
        <w:rPr>
          <w:rFonts w:ascii="Comic Sans MS" w:hAnsi="Comic Sans MS"/>
          <w:spacing w:val="24"/>
          <w:sz w:val="18"/>
          <w:szCs w:val="18"/>
        </w:rPr>
        <w:tab/>
        <w:t>Erzurum</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Salih Koca</w:t>
      </w:r>
      <w:r w:rsidRPr="00A47E9F">
        <w:rPr>
          <w:rFonts w:ascii="Comic Sans MS" w:hAnsi="Comic Sans MS"/>
          <w:spacing w:val="24"/>
          <w:sz w:val="18"/>
          <w:szCs w:val="18"/>
        </w:rPr>
        <w:tab/>
      </w:r>
      <w:r w:rsidRPr="00A47E9F">
        <w:rPr>
          <w:rFonts w:ascii="Comic Sans MS" w:hAnsi="Comic Sans MS"/>
          <w:spacing w:val="24"/>
          <w:sz w:val="18"/>
          <w:szCs w:val="18"/>
        </w:rPr>
        <w:tab/>
        <w:t>Eskişehir</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Abdullah Nejat Koçer</w:t>
      </w:r>
      <w:r w:rsidRPr="00A47E9F">
        <w:rPr>
          <w:rFonts w:ascii="Comic Sans MS" w:hAnsi="Comic Sans MS"/>
          <w:spacing w:val="24"/>
          <w:sz w:val="18"/>
          <w:szCs w:val="18"/>
        </w:rPr>
        <w:tab/>
      </w:r>
      <w:r w:rsidRPr="00A47E9F">
        <w:rPr>
          <w:rFonts w:ascii="Comic Sans MS" w:hAnsi="Comic Sans MS"/>
          <w:spacing w:val="24"/>
          <w:sz w:val="18"/>
          <w:szCs w:val="18"/>
        </w:rPr>
        <w:tab/>
        <w:t>Gaziantep</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Feramuz Üstün</w:t>
      </w:r>
      <w:r w:rsidRPr="00A47E9F">
        <w:rPr>
          <w:rFonts w:ascii="Comic Sans MS" w:hAnsi="Comic Sans MS"/>
          <w:spacing w:val="24"/>
          <w:sz w:val="18"/>
          <w:szCs w:val="18"/>
        </w:rPr>
        <w:tab/>
      </w:r>
      <w:r w:rsidRPr="00A47E9F">
        <w:rPr>
          <w:rFonts w:ascii="Comic Sans MS" w:hAnsi="Comic Sans MS"/>
          <w:spacing w:val="24"/>
          <w:sz w:val="18"/>
          <w:szCs w:val="18"/>
        </w:rPr>
        <w:tab/>
        <w:t>Gümüşhane</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Süreyya Sadi Bilgiç</w:t>
      </w:r>
      <w:r w:rsidRPr="00A47E9F">
        <w:rPr>
          <w:rFonts w:ascii="Comic Sans MS" w:hAnsi="Comic Sans MS"/>
          <w:spacing w:val="24"/>
          <w:sz w:val="18"/>
          <w:szCs w:val="18"/>
        </w:rPr>
        <w:tab/>
      </w:r>
      <w:r w:rsidRPr="00A47E9F">
        <w:rPr>
          <w:rFonts w:ascii="Comic Sans MS" w:hAnsi="Comic Sans MS"/>
          <w:spacing w:val="24"/>
          <w:sz w:val="18"/>
          <w:szCs w:val="18"/>
        </w:rPr>
        <w:tab/>
        <w:t>Isparta</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Ahmet Baha Öğütken</w:t>
      </w:r>
      <w:r w:rsidRPr="00A47E9F">
        <w:rPr>
          <w:rFonts w:ascii="Comic Sans MS" w:hAnsi="Comic Sans MS"/>
          <w:spacing w:val="24"/>
          <w:sz w:val="18"/>
          <w:szCs w:val="18"/>
        </w:rPr>
        <w:tab/>
      </w:r>
      <w:r w:rsidRPr="00A47E9F">
        <w:rPr>
          <w:rFonts w:ascii="Comic Sans MS" w:hAnsi="Comic Sans MS"/>
          <w:spacing w:val="24"/>
          <w:sz w:val="18"/>
          <w:szCs w:val="18"/>
        </w:rPr>
        <w:tab/>
        <w:t>İstanbul</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Lütfi Elvan</w:t>
      </w:r>
      <w:r w:rsidRPr="00A47E9F">
        <w:rPr>
          <w:rFonts w:ascii="Comic Sans MS" w:hAnsi="Comic Sans MS"/>
          <w:spacing w:val="24"/>
          <w:sz w:val="18"/>
          <w:szCs w:val="18"/>
        </w:rPr>
        <w:tab/>
      </w:r>
      <w:r w:rsidRPr="00A47E9F">
        <w:rPr>
          <w:rFonts w:ascii="Comic Sans MS" w:hAnsi="Comic Sans MS"/>
          <w:spacing w:val="24"/>
          <w:sz w:val="18"/>
          <w:szCs w:val="18"/>
        </w:rPr>
        <w:tab/>
        <w:t>Karaman</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Ahmet Arslan</w:t>
      </w:r>
      <w:r w:rsidRPr="00A47E9F">
        <w:rPr>
          <w:rFonts w:ascii="Comic Sans MS" w:hAnsi="Comic Sans MS"/>
          <w:spacing w:val="24"/>
          <w:sz w:val="18"/>
          <w:szCs w:val="18"/>
        </w:rPr>
        <w:tab/>
      </w:r>
      <w:r w:rsidRPr="00A47E9F">
        <w:rPr>
          <w:rFonts w:ascii="Comic Sans MS" w:hAnsi="Comic Sans MS"/>
          <w:spacing w:val="24"/>
          <w:sz w:val="18"/>
          <w:szCs w:val="18"/>
        </w:rPr>
        <w:tab/>
        <w:t>Kars</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Ahmet Öksüzkaya</w:t>
      </w:r>
      <w:r w:rsidRPr="00A47E9F">
        <w:rPr>
          <w:rFonts w:ascii="Comic Sans MS" w:hAnsi="Comic Sans MS"/>
          <w:spacing w:val="24"/>
          <w:sz w:val="18"/>
          <w:szCs w:val="18"/>
        </w:rPr>
        <w:tab/>
      </w:r>
      <w:r w:rsidRPr="00A47E9F">
        <w:rPr>
          <w:rFonts w:ascii="Comic Sans MS" w:hAnsi="Comic Sans MS"/>
          <w:spacing w:val="24"/>
          <w:sz w:val="18"/>
          <w:szCs w:val="18"/>
        </w:rPr>
        <w:tab/>
        <w:t>Kayseri</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Muzaffer Baştopçu</w:t>
      </w:r>
      <w:r w:rsidRPr="00A47E9F">
        <w:rPr>
          <w:rFonts w:ascii="Comic Sans MS" w:hAnsi="Comic Sans MS"/>
          <w:spacing w:val="24"/>
          <w:sz w:val="18"/>
          <w:szCs w:val="18"/>
        </w:rPr>
        <w:tab/>
      </w:r>
      <w:r w:rsidRPr="00A47E9F">
        <w:rPr>
          <w:rFonts w:ascii="Comic Sans MS" w:hAnsi="Comic Sans MS"/>
          <w:spacing w:val="24"/>
          <w:sz w:val="18"/>
          <w:szCs w:val="18"/>
        </w:rPr>
        <w:tab/>
        <w:t>Kocaeli</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Hasan Fehmi Kinay</w:t>
      </w:r>
      <w:r w:rsidRPr="00A47E9F">
        <w:rPr>
          <w:rFonts w:ascii="Comic Sans MS" w:hAnsi="Comic Sans MS"/>
          <w:spacing w:val="24"/>
          <w:sz w:val="18"/>
          <w:szCs w:val="18"/>
        </w:rPr>
        <w:tab/>
      </w:r>
      <w:r w:rsidRPr="00A47E9F">
        <w:rPr>
          <w:rFonts w:ascii="Comic Sans MS" w:hAnsi="Comic Sans MS"/>
          <w:spacing w:val="24"/>
          <w:sz w:val="18"/>
          <w:szCs w:val="18"/>
        </w:rPr>
        <w:tab/>
        <w:t>Kütahya</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Mustafa Şahin</w:t>
      </w:r>
      <w:r w:rsidRPr="00A47E9F">
        <w:rPr>
          <w:rFonts w:ascii="Comic Sans MS" w:hAnsi="Comic Sans MS"/>
          <w:spacing w:val="24"/>
          <w:sz w:val="18"/>
          <w:szCs w:val="18"/>
        </w:rPr>
        <w:tab/>
      </w:r>
      <w:r w:rsidRPr="00A47E9F">
        <w:rPr>
          <w:rFonts w:ascii="Comic Sans MS" w:hAnsi="Comic Sans MS"/>
          <w:spacing w:val="24"/>
          <w:sz w:val="18"/>
          <w:szCs w:val="18"/>
        </w:rPr>
        <w:tab/>
        <w:t>Malatya</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Uğur Aydemir</w:t>
      </w:r>
      <w:r w:rsidRPr="00A47E9F">
        <w:rPr>
          <w:rFonts w:ascii="Comic Sans MS" w:hAnsi="Comic Sans MS"/>
          <w:spacing w:val="24"/>
          <w:sz w:val="18"/>
          <w:szCs w:val="18"/>
        </w:rPr>
        <w:tab/>
      </w:r>
      <w:r w:rsidRPr="00A47E9F">
        <w:rPr>
          <w:rFonts w:ascii="Comic Sans MS" w:hAnsi="Comic Sans MS"/>
          <w:spacing w:val="24"/>
          <w:sz w:val="18"/>
          <w:szCs w:val="18"/>
        </w:rPr>
        <w:tab/>
        <w:t>Manisa</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Recai Berber</w:t>
      </w:r>
      <w:r w:rsidRPr="00A47E9F">
        <w:rPr>
          <w:rFonts w:ascii="Comic Sans MS" w:hAnsi="Comic Sans MS"/>
          <w:spacing w:val="24"/>
          <w:sz w:val="18"/>
          <w:szCs w:val="18"/>
        </w:rPr>
        <w:tab/>
      </w:r>
      <w:r w:rsidRPr="00A47E9F">
        <w:rPr>
          <w:rFonts w:ascii="Comic Sans MS" w:hAnsi="Comic Sans MS"/>
          <w:spacing w:val="24"/>
          <w:sz w:val="18"/>
          <w:szCs w:val="18"/>
        </w:rPr>
        <w:tab/>
        <w:t>Manisa</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Ali Boğa</w:t>
      </w:r>
      <w:r w:rsidRPr="00A47E9F">
        <w:rPr>
          <w:rFonts w:ascii="Comic Sans MS" w:hAnsi="Comic Sans MS"/>
          <w:spacing w:val="24"/>
          <w:sz w:val="18"/>
          <w:szCs w:val="18"/>
        </w:rPr>
        <w:tab/>
      </w:r>
      <w:r w:rsidRPr="00A47E9F">
        <w:rPr>
          <w:rFonts w:ascii="Comic Sans MS" w:hAnsi="Comic Sans MS"/>
          <w:spacing w:val="24"/>
          <w:sz w:val="18"/>
          <w:szCs w:val="18"/>
        </w:rPr>
        <w:tab/>
        <w:t>Muğla</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Abdülkerim Gök</w:t>
      </w:r>
      <w:r w:rsidRPr="00A47E9F">
        <w:rPr>
          <w:rFonts w:ascii="Comic Sans MS" w:hAnsi="Comic Sans MS"/>
          <w:spacing w:val="24"/>
          <w:sz w:val="18"/>
          <w:szCs w:val="18"/>
        </w:rPr>
        <w:tab/>
      </w:r>
      <w:r w:rsidRPr="00A47E9F">
        <w:rPr>
          <w:rFonts w:ascii="Comic Sans MS" w:hAnsi="Comic Sans MS"/>
          <w:spacing w:val="24"/>
          <w:sz w:val="18"/>
          <w:szCs w:val="18"/>
        </w:rPr>
        <w:tab/>
        <w:t>Şanlıurfa</w:t>
      </w:r>
    </w:p>
    <w:p w:rsidRPr="00A47E9F" w:rsidR="00227E3C" w:rsidP="00A47E9F" w:rsidRDefault="00227E3C">
      <w:pPr>
        <w:pStyle w:val="Metinstil"/>
        <w:tabs>
          <w:tab w:val="center" w:pos="5103"/>
          <w:tab w:val="left" w:pos="5387"/>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Ertuğrul Soysal</w:t>
      </w:r>
      <w:r w:rsidRPr="00A47E9F">
        <w:rPr>
          <w:rFonts w:ascii="Comic Sans MS" w:hAnsi="Comic Sans MS"/>
          <w:spacing w:val="24"/>
          <w:sz w:val="18"/>
          <w:szCs w:val="18"/>
        </w:rPr>
        <w:tab/>
      </w:r>
      <w:r w:rsidRPr="00A47E9F">
        <w:rPr>
          <w:rFonts w:ascii="Comic Sans MS" w:hAnsi="Comic Sans MS"/>
          <w:spacing w:val="24"/>
          <w:sz w:val="18"/>
          <w:szCs w:val="18"/>
        </w:rPr>
        <w:tab/>
        <w:t>Yozgat</w:t>
      </w:r>
    </w:p>
    <w:p w:rsidRPr="00A47E9F" w:rsidR="00227E3C" w:rsidP="00A47E9F" w:rsidRDefault="00227E3C">
      <w:pPr>
        <w:pStyle w:val="Metinstil"/>
        <w:tabs>
          <w:tab w:val="center" w:pos="5103"/>
        </w:tabs>
        <w:suppressAutoHyphens/>
        <w:spacing w:line="240" w:lineRule="auto"/>
        <w:ind w:firstLine="851"/>
        <w:rPr>
          <w:rFonts w:ascii="Comic Sans MS" w:hAnsi="Comic Sans MS"/>
          <w:spacing w:val="24"/>
          <w:sz w:val="18"/>
          <w:szCs w:val="18"/>
        </w:rPr>
      </w:pPr>
      <w:r w:rsidRPr="00A47E9F">
        <w:rPr>
          <w:rFonts w:ascii="Comic Sans MS" w:hAnsi="Comic Sans MS"/>
          <w:spacing w:val="24"/>
          <w:sz w:val="18"/>
          <w:szCs w:val="18"/>
        </w:rPr>
        <w:t xml:space="preserve">BAŞKAN – Oylarınıza sunuyorum: Kabul edenler... Kabul etmeyenler... Kabul edilmiştir. </w:t>
      </w:r>
    </w:p>
    <w:p w:rsidRPr="00A47E9F" w:rsidR="00227E3C" w:rsidP="00A47E9F" w:rsidRDefault="00227E3C">
      <w:pPr>
        <w:pStyle w:val="Metinstil"/>
        <w:tabs>
          <w:tab w:val="center" w:pos="5103"/>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 xml:space="preserve">                   </w:t>
      </w:r>
    </w:p>
    <w:p w:rsidRPr="00A47E9F" w:rsidR="0098584C" w:rsidP="00A47E9F" w:rsidRDefault="00280DC2">
      <w:pPr>
        <w:pStyle w:val="Metinstil"/>
        <w:tabs>
          <w:tab w:val="center" w:pos="5103"/>
        </w:tabs>
        <w:suppressAutoHyphens/>
        <w:spacing w:line="240" w:lineRule="auto"/>
        <w:ind w:hanging="40"/>
        <w:jc w:val="center"/>
        <w:rPr>
          <w:rFonts w:ascii="Comic Sans MS" w:hAnsi="Comic Sans MS"/>
          <w:spacing w:val="24"/>
          <w:sz w:val="18"/>
          <w:szCs w:val="18"/>
        </w:rPr>
      </w:pPr>
      <w:r w:rsidRPr="00A47E9F">
        <w:rPr>
          <w:rFonts w:ascii="Comic Sans MS" w:hAnsi="Comic Sans MS"/>
          <w:spacing w:val="24"/>
          <w:sz w:val="18"/>
          <w:szCs w:val="18"/>
        </w:rPr>
        <w:t>Sağlık, Aile, Çalışma ve Sosyal İşler Komisyonu</w:t>
      </w:r>
      <w:r w:rsidRPr="00A47E9F" w:rsidR="00784DAA">
        <w:rPr>
          <w:rFonts w:ascii="Comic Sans MS" w:hAnsi="Comic Sans MS"/>
          <w:spacing w:val="24"/>
          <w:sz w:val="18"/>
          <w:szCs w:val="18"/>
        </w:rPr>
        <w:t xml:space="preserve"> Üyeleri</w:t>
      </w:r>
    </w:p>
    <w:p w:rsidRPr="00A47E9F" w:rsidR="00280DC2" w:rsidP="00A47E9F" w:rsidRDefault="00280DC2">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Muhammed Murtaza Yetiş</w:t>
      </w:r>
      <w:r w:rsidRPr="00A47E9F">
        <w:rPr>
          <w:rFonts w:ascii="Comic Sans MS" w:hAnsi="Comic Sans MS"/>
          <w:spacing w:val="24"/>
          <w:sz w:val="18"/>
          <w:szCs w:val="18"/>
        </w:rPr>
        <w:tab/>
        <w:t>Adıyaman</w:t>
      </w:r>
    </w:p>
    <w:p w:rsidRPr="00A47E9F" w:rsidR="00280DC2" w:rsidP="00A47E9F" w:rsidRDefault="00280DC2">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Cevdet Erdöl</w:t>
      </w:r>
      <w:r w:rsidRPr="00A47E9F">
        <w:rPr>
          <w:rFonts w:ascii="Comic Sans MS" w:hAnsi="Comic Sans MS"/>
          <w:spacing w:val="24"/>
          <w:sz w:val="18"/>
          <w:szCs w:val="18"/>
        </w:rPr>
        <w:tab/>
        <w:t>Ankara</w:t>
      </w:r>
    </w:p>
    <w:p w:rsidRPr="00A47E9F" w:rsidR="00280DC2" w:rsidP="00A47E9F" w:rsidRDefault="00280DC2">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Mehmet Müezzinoğlu</w:t>
      </w:r>
      <w:r w:rsidRPr="00A47E9F">
        <w:rPr>
          <w:rFonts w:ascii="Comic Sans MS" w:hAnsi="Comic Sans MS"/>
          <w:spacing w:val="24"/>
          <w:sz w:val="18"/>
          <w:szCs w:val="18"/>
        </w:rPr>
        <w:tab/>
        <w:t>Edirne</w:t>
      </w:r>
    </w:p>
    <w:p w:rsidRPr="00A47E9F" w:rsidR="00280DC2" w:rsidP="00A47E9F" w:rsidRDefault="00280DC2">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Ülker Can</w:t>
      </w:r>
      <w:r w:rsidRPr="00A47E9F">
        <w:rPr>
          <w:rFonts w:ascii="Comic Sans MS" w:hAnsi="Comic Sans MS"/>
          <w:spacing w:val="24"/>
          <w:sz w:val="18"/>
          <w:szCs w:val="18"/>
        </w:rPr>
        <w:tab/>
        <w:t>Eskişehir</w:t>
      </w:r>
    </w:p>
    <w:p w:rsidRPr="00A47E9F" w:rsidR="00280DC2" w:rsidP="00A47E9F" w:rsidRDefault="00280DC2">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Kemalettin Aydın</w:t>
      </w:r>
      <w:r w:rsidRPr="00A47E9F">
        <w:rPr>
          <w:rFonts w:ascii="Comic Sans MS" w:hAnsi="Comic Sans MS"/>
          <w:spacing w:val="24"/>
          <w:sz w:val="18"/>
          <w:szCs w:val="18"/>
        </w:rPr>
        <w:tab/>
        <w:t>Gümüşhane</w:t>
      </w:r>
    </w:p>
    <w:p w:rsidRPr="00A47E9F" w:rsidR="00280DC2" w:rsidP="00A47E9F" w:rsidRDefault="00280DC2">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Türkan Dağoğlu</w:t>
      </w:r>
      <w:r w:rsidRPr="00A47E9F">
        <w:rPr>
          <w:rFonts w:ascii="Comic Sans MS" w:hAnsi="Comic Sans MS"/>
          <w:spacing w:val="24"/>
          <w:sz w:val="18"/>
          <w:szCs w:val="18"/>
        </w:rPr>
        <w:tab/>
        <w:t>İstanbul</w:t>
      </w:r>
    </w:p>
    <w:p w:rsidRPr="00A47E9F" w:rsidR="00280DC2" w:rsidP="00A47E9F" w:rsidRDefault="00280DC2">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Ahmet Haldun Ertürk</w:t>
      </w:r>
      <w:r w:rsidRPr="00A47E9F">
        <w:rPr>
          <w:rFonts w:ascii="Comic Sans MS" w:hAnsi="Comic Sans MS"/>
          <w:spacing w:val="24"/>
          <w:sz w:val="18"/>
          <w:szCs w:val="18"/>
        </w:rPr>
        <w:tab/>
        <w:t>İstanbul</w:t>
      </w:r>
    </w:p>
    <w:p w:rsidRPr="00A47E9F" w:rsidR="00280DC2" w:rsidP="00A47E9F" w:rsidRDefault="00280DC2">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Sevim Savaşer</w:t>
      </w:r>
      <w:r w:rsidRPr="00A47E9F">
        <w:rPr>
          <w:rFonts w:ascii="Comic Sans MS" w:hAnsi="Comic Sans MS"/>
          <w:spacing w:val="24"/>
          <w:sz w:val="18"/>
          <w:szCs w:val="18"/>
        </w:rPr>
        <w:tab/>
        <w:t>İstanbul</w:t>
      </w:r>
    </w:p>
    <w:p w:rsidRPr="00A47E9F" w:rsidR="00280DC2" w:rsidP="00A47E9F" w:rsidRDefault="00280DC2">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Nesrin Ulema</w:t>
      </w:r>
      <w:r w:rsidRPr="00A47E9F">
        <w:rPr>
          <w:rFonts w:ascii="Comic Sans MS" w:hAnsi="Comic Sans MS"/>
          <w:spacing w:val="24"/>
          <w:sz w:val="18"/>
          <w:szCs w:val="18"/>
        </w:rPr>
        <w:tab/>
        <w:t>İzmir</w:t>
      </w:r>
    </w:p>
    <w:p w:rsidRPr="00A47E9F" w:rsidR="00280DC2" w:rsidP="00A47E9F" w:rsidRDefault="00280DC2">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Sıtkı Güvenç</w:t>
      </w:r>
      <w:r w:rsidRPr="00A47E9F">
        <w:rPr>
          <w:rFonts w:ascii="Comic Sans MS" w:hAnsi="Comic Sans MS"/>
          <w:spacing w:val="24"/>
          <w:sz w:val="18"/>
          <w:szCs w:val="18"/>
        </w:rPr>
        <w:tab/>
        <w:t>Kahramanmaraş</w:t>
      </w:r>
    </w:p>
    <w:p w:rsidRPr="00A47E9F" w:rsidR="00280DC2" w:rsidP="00A47E9F" w:rsidRDefault="00280DC2">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İsmail Tamer</w:t>
      </w:r>
      <w:r w:rsidRPr="00A47E9F">
        <w:rPr>
          <w:rFonts w:ascii="Comic Sans MS" w:hAnsi="Comic Sans MS"/>
          <w:spacing w:val="24"/>
          <w:sz w:val="18"/>
          <w:szCs w:val="18"/>
        </w:rPr>
        <w:tab/>
        <w:t>Kayseri</w:t>
      </w:r>
    </w:p>
    <w:p w:rsidRPr="00A47E9F" w:rsidR="00280DC2" w:rsidP="00A47E9F" w:rsidRDefault="00280DC2">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Fuat Karakuş</w:t>
      </w:r>
      <w:r w:rsidRPr="00A47E9F">
        <w:rPr>
          <w:rFonts w:ascii="Comic Sans MS" w:hAnsi="Comic Sans MS"/>
          <w:spacing w:val="24"/>
          <w:sz w:val="18"/>
          <w:szCs w:val="18"/>
        </w:rPr>
        <w:tab/>
        <w:t>Kilis</w:t>
      </w:r>
    </w:p>
    <w:p w:rsidRPr="00A47E9F" w:rsidR="00280DC2" w:rsidP="00A47E9F" w:rsidRDefault="00280DC2">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Mustafa Baloğlu</w:t>
      </w:r>
      <w:r w:rsidRPr="00A47E9F">
        <w:rPr>
          <w:rFonts w:ascii="Comic Sans MS" w:hAnsi="Comic Sans MS"/>
          <w:spacing w:val="24"/>
          <w:sz w:val="18"/>
          <w:szCs w:val="18"/>
        </w:rPr>
        <w:tab/>
        <w:t>Konya</w:t>
      </w:r>
    </w:p>
    <w:p w:rsidRPr="00A47E9F" w:rsidR="00280DC2" w:rsidP="00A47E9F" w:rsidRDefault="00280DC2">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Vural Kavuncu</w:t>
      </w:r>
      <w:r w:rsidRPr="00A47E9F">
        <w:rPr>
          <w:rFonts w:ascii="Comic Sans MS" w:hAnsi="Comic Sans MS"/>
          <w:spacing w:val="24"/>
          <w:sz w:val="18"/>
          <w:szCs w:val="18"/>
        </w:rPr>
        <w:tab/>
        <w:t>Kütahya</w:t>
      </w:r>
    </w:p>
    <w:p w:rsidRPr="00A47E9F" w:rsidR="00280DC2" w:rsidP="00A47E9F" w:rsidRDefault="00280DC2">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Muzaffer Yurttaş</w:t>
      </w:r>
      <w:r w:rsidRPr="00A47E9F">
        <w:rPr>
          <w:rFonts w:ascii="Comic Sans MS" w:hAnsi="Comic Sans MS"/>
          <w:spacing w:val="24"/>
          <w:sz w:val="18"/>
          <w:szCs w:val="18"/>
        </w:rPr>
        <w:tab/>
        <w:t>Manisa</w:t>
      </w:r>
    </w:p>
    <w:p w:rsidRPr="00A47E9F" w:rsidR="00280DC2" w:rsidP="00A47E9F" w:rsidRDefault="00280DC2">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Mahmut Kaçar</w:t>
      </w:r>
      <w:r w:rsidRPr="00A47E9F">
        <w:rPr>
          <w:rFonts w:ascii="Comic Sans MS" w:hAnsi="Comic Sans MS"/>
          <w:spacing w:val="24"/>
          <w:sz w:val="18"/>
          <w:szCs w:val="18"/>
        </w:rPr>
        <w:tab/>
        <w:t>Şanlıurfa</w:t>
      </w:r>
    </w:p>
    <w:p w:rsidRPr="00A47E9F" w:rsidR="00280DC2" w:rsidP="00A47E9F" w:rsidRDefault="0075068A">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BAŞKAN – Oylarınıza sunuyorum: Kabul edenler… Kabul etmeyenler… Kabul edilmiştir.</w:t>
      </w:r>
    </w:p>
    <w:p w:rsidRPr="00A47E9F" w:rsidR="00280DC2" w:rsidP="00A47E9F" w:rsidRDefault="0075068A">
      <w:pPr>
        <w:pStyle w:val="Metinstil"/>
        <w:tabs>
          <w:tab w:val="left" w:pos="6521"/>
        </w:tabs>
        <w:suppressAutoHyphens/>
        <w:spacing w:line="240" w:lineRule="auto"/>
        <w:ind w:hanging="40"/>
        <w:jc w:val="center"/>
        <w:rPr>
          <w:rFonts w:ascii="Comic Sans MS" w:hAnsi="Comic Sans MS"/>
          <w:spacing w:val="24"/>
          <w:sz w:val="18"/>
          <w:szCs w:val="18"/>
        </w:rPr>
      </w:pPr>
      <w:r w:rsidRPr="00A47E9F">
        <w:rPr>
          <w:rFonts w:ascii="Comic Sans MS" w:hAnsi="Comic Sans MS"/>
          <w:spacing w:val="24"/>
          <w:sz w:val="18"/>
          <w:szCs w:val="18"/>
        </w:rPr>
        <w:t>Sanayi, Ticaret</w:t>
      </w:r>
      <w:r w:rsidRPr="00A47E9F" w:rsidR="00280DC2">
        <w:rPr>
          <w:rFonts w:ascii="Comic Sans MS" w:hAnsi="Comic Sans MS"/>
          <w:spacing w:val="24"/>
          <w:sz w:val="18"/>
          <w:szCs w:val="18"/>
        </w:rPr>
        <w:t>, Enerji, Tabii Kaynaklar, Bilgi ve Teknoloji Komisyonu</w:t>
      </w:r>
      <w:r w:rsidRPr="00A47E9F" w:rsidR="00784DAA">
        <w:rPr>
          <w:rFonts w:ascii="Comic Sans MS" w:hAnsi="Comic Sans MS"/>
          <w:spacing w:val="24"/>
          <w:sz w:val="18"/>
          <w:szCs w:val="18"/>
        </w:rPr>
        <w:t xml:space="preserve"> Üyeleri</w:t>
      </w:r>
    </w:p>
    <w:p w:rsidRPr="00A47E9F" w:rsidR="00280DC2" w:rsidP="00A47E9F" w:rsidRDefault="005F5EA0">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Ali Ercoşkun</w:t>
      </w:r>
      <w:r w:rsidRPr="00A47E9F">
        <w:rPr>
          <w:rFonts w:ascii="Comic Sans MS" w:hAnsi="Comic Sans MS"/>
          <w:spacing w:val="24"/>
          <w:sz w:val="18"/>
          <w:szCs w:val="18"/>
        </w:rPr>
        <w:tab/>
        <w:t>Bolu</w:t>
      </w:r>
    </w:p>
    <w:p w:rsidRPr="00A47E9F" w:rsidR="005F5EA0" w:rsidP="00A47E9F" w:rsidRDefault="005F5EA0">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Mustafa Öztürk</w:t>
      </w:r>
      <w:r w:rsidRPr="00A47E9F">
        <w:rPr>
          <w:rFonts w:ascii="Comic Sans MS" w:hAnsi="Comic Sans MS"/>
          <w:spacing w:val="24"/>
          <w:sz w:val="18"/>
          <w:szCs w:val="18"/>
        </w:rPr>
        <w:tab/>
        <w:t>Bursa</w:t>
      </w:r>
    </w:p>
    <w:p w:rsidRPr="00A47E9F" w:rsidR="005F5EA0" w:rsidP="00A47E9F" w:rsidRDefault="005F5EA0">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Hüseyin Filiz</w:t>
      </w:r>
      <w:r w:rsidRPr="00A47E9F">
        <w:rPr>
          <w:rFonts w:ascii="Comic Sans MS" w:hAnsi="Comic Sans MS"/>
          <w:spacing w:val="24"/>
          <w:sz w:val="18"/>
          <w:szCs w:val="18"/>
        </w:rPr>
        <w:tab/>
        <w:t>Çankırı</w:t>
      </w:r>
    </w:p>
    <w:p w:rsidRPr="00A47E9F" w:rsidR="005F5EA0" w:rsidP="00A47E9F" w:rsidRDefault="005F5EA0">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Mehmet Galip Ensarioğlu</w:t>
      </w:r>
      <w:r w:rsidRPr="00A47E9F">
        <w:rPr>
          <w:rFonts w:ascii="Comic Sans MS" w:hAnsi="Comic Sans MS"/>
          <w:spacing w:val="24"/>
          <w:sz w:val="18"/>
          <w:szCs w:val="18"/>
        </w:rPr>
        <w:tab/>
        <w:t>Diyarbakır</w:t>
      </w:r>
    </w:p>
    <w:p w:rsidRPr="00A47E9F" w:rsidR="005F5EA0" w:rsidP="00A47E9F" w:rsidRDefault="005F5EA0">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Mehmet Erdoğan</w:t>
      </w:r>
      <w:r w:rsidRPr="00A47E9F">
        <w:rPr>
          <w:rFonts w:ascii="Comic Sans MS" w:hAnsi="Comic Sans MS"/>
          <w:spacing w:val="24"/>
          <w:sz w:val="18"/>
          <w:szCs w:val="18"/>
        </w:rPr>
        <w:tab/>
        <w:t>Gaziantep</w:t>
      </w:r>
    </w:p>
    <w:p w:rsidRPr="00A47E9F" w:rsidR="005F5EA0" w:rsidP="00A47E9F" w:rsidRDefault="0075068A">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İbrahim Halil Mazıcıoğlu</w:t>
      </w:r>
      <w:r w:rsidRPr="00A47E9F">
        <w:rPr>
          <w:rFonts w:ascii="Comic Sans MS" w:hAnsi="Comic Sans MS"/>
          <w:spacing w:val="24"/>
          <w:sz w:val="18"/>
          <w:szCs w:val="18"/>
        </w:rPr>
        <w:tab/>
        <w:t>Gaziantep</w:t>
      </w:r>
    </w:p>
    <w:p w:rsidRPr="00A47E9F" w:rsidR="0075068A" w:rsidP="00A47E9F" w:rsidRDefault="0075068A">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Orhan Karasayar</w:t>
      </w:r>
      <w:r w:rsidRPr="00A47E9F">
        <w:rPr>
          <w:rFonts w:ascii="Comic Sans MS" w:hAnsi="Comic Sans MS"/>
          <w:spacing w:val="24"/>
          <w:sz w:val="18"/>
          <w:szCs w:val="18"/>
        </w:rPr>
        <w:tab/>
        <w:t>Hatay</w:t>
      </w:r>
    </w:p>
    <w:p w:rsidRPr="00A47E9F" w:rsidR="0075068A" w:rsidP="00A47E9F" w:rsidRDefault="0075068A">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Ünal Kacır</w:t>
      </w:r>
      <w:r w:rsidRPr="00A47E9F">
        <w:rPr>
          <w:rFonts w:ascii="Comic Sans MS" w:hAnsi="Comic Sans MS"/>
          <w:spacing w:val="24"/>
          <w:sz w:val="18"/>
          <w:szCs w:val="18"/>
        </w:rPr>
        <w:tab/>
        <w:t>İstanbul</w:t>
      </w:r>
    </w:p>
    <w:p w:rsidRPr="00A47E9F" w:rsidR="0075068A" w:rsidP="00A47E9F" w:rsidRDefault="0075068A">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Metin Külünk</w:t>
      </w:r>
      <w:r w:rsidRPr="00A47E9F">
        <w:rPr>
          <w:rFonts w:ascii="Comic Sans MS" w:hAnsi="Comic Sans MS"/>
          <w:spacing w:val="24"/>
          <w:sz w:val="18"/>
          <w:szCs w:val="18"/>
        </w:rPr>
        <w:tab/>
        <w:t>İstanbul</w:t>
      </w:r>
    </w:p>
    <w:p w:rsidRPr="00A47E9F" w:rsidR="0075068A" w:rsidP="00A47E9F" w:rsidRDefault="0075068A">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Nureddin Nebati</w:t>
      </w:r>
      <w:r w:rsidRPr="00A47E9F">
        <w:rPr>
          <w:rFonts w:ascii="Comic Sans MS" w:hAnsi="Comic Sans MS"/>
          <w:spacing w:val="24"/>
          <w:sz w:val="18"/>
          <w:szCs w:val="18"/>
        </w:rPr>
        <w:tab/>
        <w:t>İstanbul</w:t>
      </w:r>
    </w:p>
    <w:p w:rsidRPr="00A47E9F" w:rsidR="0075068A" w:rsidP="00A47E9F" w:rsidRDefault="0075068A">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İlknur Denizli</w:t>
      </w:r>
      <w:r w:rsidRPr="00A47E9F">
        <w:rPr>
          <w:rFonts w:ascii="Comic Sans MS" w:hAnsi="Comic Sans MS"/>
          <w:spacing w:val="24"/>
          <w:sz w:val="18"/>
          <w:szCs w:val="18"/>
        </w:rPr>
        <w:tab/>
        <w:t>İzmir</w:t>
      </w:r>
    </w:p>
    <w:p w:rsidRPr="00A47E9F" w:rsidR="0075068A" w:rsidP="00A47E9F" w:rsidRDefault="0075068A">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Hüseyin Üzülmez</w:t>
      </w:r>
      <w:r w:rsidRPr="00A47E9F">
        <w:rPr>
          <w:rFonts w:ascii="Comic Sans MS" w:hAnsi="Comic Sans MS"/>
          <w:spacing w:val="24"/>
          <w:sz w:val="18"/>
          <w:szCs w:val="18"/>
        </w:rPr>
        <w:tab/>
        <w:t>Konya</w:t>
      </w:r>
    </w:p>
    <w:p w:rsidRPr="00A47E9F" w:rsidR="0075068A" w:rsidP="00A47E9F" w:rsidRDefault="0075068A">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Soner Aksoy</w:t>
      </w:r>
      <w:r w:rsidRPr="00A47E9F">
        <w:rPr>
          <w:rFonts w:ascii="Comic Sans MS" w:hAnsi="Comic Sans MS"/>
          <w:spacing w:val="24"/>
          <w:sz w:val="18"/>
          <w:szCs w:val="18"/>
        </w:rPr>
        <w:tab/>
        <w:t>Kütahya</w:t>
      </w:r>
    </w:p>
    <w:p w:rsidRPr="00A47E9F" w:rsidR="0075068A" w:rsidP="00A47E9F" w:rsidRDefault="0075068A">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Mahmut Mücahit Fındıklı</w:t>
      </w:r>
      <w:r w:rsidRPr="00A47E9F">
        <w:rPr>
          <w:rFonts w:ascii="Comic Sans MS" w:hAnsi="Comic Sans MS"/>
          <w:spacing w:val="24"/>
          <w:sz w:val="18"/>
          <w:szCs w:val="18"/>
        </w:rPr>
        <w:tab/>
        <w:t>Malatya</w:t>
      </w:r>
    </w:p>
    <w:p w:rsidRPr="00A47E9F" w:rsidR="0075068A" w:rsidP="00A47E9F" w:rsidRDefault="0075068A">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Ahmet Erdal Feralan</w:t>
      </w:r>
      <w:r w:rsidRPr="00A47E9F">
        <w:rPr>
          <w:rFonts w:ascii="Comic Sans MS" w:hAnsi="Comic Sans MS"/>
          <w:spacing w:val="24"/>
          <w:sz w:val="18"/>
          <w:szCs w:val="18"/>
        </w:rPr>
        <w:tab/>
        <w:t>Nevşehir</w:t>
      </w:r>
    </w:p>
    <w:p w:rsidRPr="00A47E9F" w:rsidR="0075068A" w:rsidP="00A47E9F" w:rsidRDefault="0075068A">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Ömer Selvi</w:t>
      </w:r>
      <w:r w:rsidRPr="00A47E9F">
        <w:rPr>
          <w:rFonts w:ascii="Comic Sans MS" w:hAnsi="Comic Sans MS"/>
          <w:spacing w:val="24"/>
          <w:sz w:val="18"/>
          <w:szCs w:val="18"/>
        </w:rPr>
        <w:tab/>
        <w:t>Niğde</w:t>
      </w:r>
    </w:p>
    <w:p w:rsidRPr="00A47E9F" w:rsidR="0075068A" w:rsidP="00A47E9F" w:rsidRDefault="0075068A">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BAŞKAN – Oylarınıza sunuyorum: Kabul edenler… Kabul etmeyenler… Kabul edilmiştir.</w:t>
      </w:r>
    </w:p>
    <w:p w:rsidRPr="00A47E9F" w:rsidR="0075068A" w:rsidP="00A47E9F" w:rsidRDefault="0075068A">
      <w:pPr>
        <w:pStyle w:val="Metinstil"/>
        <w:tabs>
          <w:tab w:val="left" w:pos="6521"/>
        </w:tabs>
        <w:suppressAutoHyphens/>
        <w:spacing w:line="240" w:lineRule="auto"/>
        <w:jc w:val="center"/>
        <w:rPr>
          <w:rFonts w:ascii="Comic Sans MS" w:hAnsi="Comic Sans MS"/>
          <w:spacing w:val="24"/>
          <w:sz w:val="18"/>
          <w:szCs w:val="18"/>
        </w:rPr>
      </w:pPr>
      <w:r w:rsidRPr="00A47E9F">
        <w:rPr>
          <w:rFonts w:ascii="Comic Sans MS" w:hAnsi="Comic Sans MS"/>
          <w:spacing w:val="24"/>
          <w:sz w:val="18"/>
          <w:szCs w:val="18"/>
        </w:rPr>
        <w:t>Tarım, Orman ve Köyişleri Komisyonu</w:t>
      </w:r>
      <w:r w:rsidRPr="00A47E9F" w:rsidR="00784DAA">
        <w:rPr>
          <w:rFonts w:ascii="Comic Sans MS" w:hAnsi="Comic Sans MS"/>
          <w:spacing w:val="24"/>
          <w:sz w:val="18"/>
          <w:szCs w:val="18"/>
        </w:rPr>
        <w:t xml:space="preserve"> Üyeleri</w:t>
      </w:r>
    </w:p>
    <w:p w:rsidRPr="00A47E9F" w:rsidR="0075068A" w:rsidP="00A47E9F" w:rsidRDefault="0075068A">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Mehmet Erdoğan</w:t>
      </w:r>
      <w:r w:rsidRPr="00A47E9F">
        <w:rPr>
          <w:rFonts w:ascii="Comic Sans MS" w:hAnsi="Comic Sans MS"/>
          <w:spacing w:val="24"/>
          <w:sz w:val="18"/>
          <w:szCs w:val="18"/>
        </w:rPr>
        <w:tab/>
        <w:t>Adıyaman</w:t>
      </w:r>
    </w:p>
    <w:p w:rsidRPr="00A47E9F" w:rsidR="0075068A" w:rsidP="00A47E9F" w:rsidRDefault="0075068A">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Hüseyin Samani</w:t>
      </w:r>
      <w:r w:rsidRPr="00A47E9F">
        <w:rPr>
          <w:rFonts w:ascii="Comic Sans MS" w:hAnsi="Comic Sans MS"/>
          <w:spacing w:val="24"/>
          <w:sz w:val="18"/>
          <w:szCs w:val="18"/>
        </w:rPr>
        <w:tab/>
        <w:t>Antalya</w:t>
      </w:r>
    </w:p>
    <w:p w:rsidRPr="00A47E9F" w:rsidR="0075068A" w:rsidP="00A47E9F" w:rsidRDefault="0075068A">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Mehmet Erdem</w:t>
      </w:r>
      <w:r w:rsidRPr="00A47E9F">
        <w:rPr>
          <w:rFonts w:ascii="Comic Sans MS" w:hAnsi="Comic Sans MS"/>
          <w:spacing w:val="24"/>
          <w:sz w:val="18"/>
          <w:szCs w:val="18"/>
        </w:rPr>
        <w:tab/>
        <w:t>Aydın</w:t>
      </w:r>
    </w:p>
    <w:p w:rsidRPr="00A47E9F" w:rsidR="0075068A" w:rsidP="00A47E9F" w:rsidRDefault="0075068A">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Tülay Babuşcu</w:t>
      </w:r>
      <w:r w:rsidRPr="00A47E9F">
        <w:rPr>
          <w:rFonts w:ascii="Comic Sans MS" w:hAnsi="Comic Sans MS"/>
          <w:spacing w:val="24"/>
          <w:sz w:val="18"/>
          <w:szCs w:val="18"/>
        </w:rPr>
        <w:tab/>
        <w:t>Balıkesir</w:t>
      </w:r>
    </w:p>
    <w:p w:rsidRPr="00A47E9F" w:rsidR="0075068A" w:rsidP="00A47E9F" w:rsidRDefault="0075068A">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Bünyamin Özbek</w:t>
      </w:r>
      <w:r w:rsidRPr="00A47E9F">
        <w:rPr>
          <w:rFonts w:ascii="Comic Sans MS" w:hAnsi="Comic Sans MS"/>
          <w:spacing w:val="24"/>
          <w:sz w:val="18"/>
          <w:szCs w:val="18"/>
        </w:rPr>
        <w:tab/>
        <w:t>Bayburt</w:t>
      </w:r>
    </w:p>
    <w:p w:rsidRPr="00A47E9F" w:rsidR="0075068A" w:rsidP="00A47E9F" w:rsidRDefault="0075068A">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Önder Matlı</w:t>
      </w:r>
      <w:r w:rsidRPr="00A47E9F">
        <w:rPr>
          <w:rFonts w:ascii="Comic Sans MS" w:hAnsi="Comic Sans MS"/>
          <w:spacing w:val="24"/>
          <w:sz w:val="18"/>
          <w:szCs w:val="18"/>
        </w:rPr>
        <w:tab/>
        <w:t>Bursa</w:t>
      </w:r>
    </w:p>
    <w:p w:rsidRPr="00A47E9F" w:rsidR="0075068A" w:rsidP="00A47E9F" w:rsidRDefault="0075068A">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Bedrettin Yıldırım</w:t>
      </w:r>
      <w:r w:rsidRPr="00A47E9F">
        <w:rPr>
          <w:rFonts w:ascii="Comic Sans MS" w:hAnsi="Comic Sans MS"/>
          <w:spacing w:val="24"/>
          <w:sz w:val="18"/>
          <w:szCs w:val="18"/>
        </w:rPr>
        <w:tab/>
        <w:t>Bursa</w:t>
      </w:r>
    </w:p>
    <w:p w:rsidRPr="00A47E9F" w:rsidR="0075068A" w:rsidP="00A47E9F" w:rsidRDefault="0075068A">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İbrahim Korkmaz</w:t>
      </w:r>
      <w:r w:rsidRPr="00A47E9F">
        <w:rPr>
          <w:rFonts w:ascii="Comic Sans MS" w:hAnsi="Comic Sans MS"/>
          <w:spacing w:val="24"/>
          <w:sz w:val="18"/>
          <w:szCs w:val="18"/>
        </w:rPr>
        <w:tab/>
        <w:t>Düzce</w:t>
      </w:r>
    </w:p>
    <w:p w:rsidRPr="00A47E9F" w:rsidR="0075068A" w:rsidP="00A47E9F" w:rsidRDefault="0075068A">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Mehmet Sarı</w:t>
      </w:r>
      <w:r w:rsidRPr="00A47E9F">
        <w:rPr>
          <w:rFonts w:ascii="Comic Sans MS" w:hAnsi="Comic Sans MS"/>
          <w:spacing w:val="24"/>
          <w:sz w:val="18"/>
          <w:szCs w:val="18"/>
        </w:rPr>
        <w:tab/>
        <w:t>Gaziantep</w:t>
      </w:r>
    </w:p>
    <w:p w:rsidRPr="00A47E9F" w:rsidR="0075068A" w:rsidP="00A47E9F" w:rsidRDefault="0075068A">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Adem Tatlı</w:t>
      </w:r>
      <w:r w:rsidRPr="00A47E9F">
        <w:rPr>
          <w:rFonts w:ascii="Comic Sans MS" w:hAnsi="Comic Sans MS"/>
          <w:spacing w:val="24"/>
          <w:sz w:val="18"/>
          <w:szCs w:val="18"/>
        </w:rPr>
        <w:tab/>
        <w:t>Giresun</w:t>
      </w:r>
    </w:p>
    <w:p w:rsidRPr="00A47E9F" w:rsidR="0075068A" w:rsidP="00A47E9F" w:rsidRDefault="0075068A">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İbrahim Yiğit</w:t>
      </w:r>
      <w:r w:rsidRPr="00A47E9F">
        <w:rPr>
          <w:rFonts w:ascii="Comic Sans MS" w:hAnsi="Comic Sans MS"/>
          <w:spacing w:val="24"/>
          <w:sz w:val="18"/>
          <w:szCs w:val="18"/>
        </w:rPr>
        <w:tab/>
        <w:t>İstanbul</w:t>
      </w:r>
    </w:p>
    <w:p w:rsidRPr="00A47E9F" w:rsidR="0075068A" w:rsidP="00A47E9F" w:rsidRDefault="0075068A">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Ali Aşlık</w:t>
      </w:r>
      <w:r w:rsidRPr="00A47E9F">
        <w:rPr>
          <w:rFonts w:ascii="Comic Sans MS" w:hAnsi="Comic Sans MS"/>
          <w:spacing w:val="24"/>
          <w:sz w:val="18"/>
          <w:szCs w:val="18"/>
        </w:rPr>
        <w:tab/>
        <w:t>İzmir</w:t>
      </w:r>
    </w:p>
    <w:p w:rsidRPr="00A47E9F" w:rsidR="0075068A" w:rsidP="00A47E9F" w:rsidRDefault="0075068A">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Yunus Kılıç</w:t>
      </w:r>
      <w:r w:rsidRPr="00A47E9F">
        <w:rPr>
          <w:rFonts w:ascii="Comic Sans MS" w:hAnsi="Comic Sans MS"/>
          <w:spacing w:val="24"/>
          <w:sz w:val="18"/>
          <w:szCs w:val="18"/>
        </w:rPr>
        <w:tab/>
        <w:t>Kars</w:t>
      </w:r>
    </w:p>
    <w:p w:rsidRPr="00A47E9F" w:rsidR="0075068A" w:rsidP="00A47E9F" w:rsidRDefault="0075068A">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İlhan Yerlikaya</w:t>
      </w:r>
      <w:r w:rsidRPr="00A47E9F">
        <w:rPr>
          <w:rFonts w:ascii="Comic Sans MS" w:hAnsi="Comic Sans MS"/>
          <w:spacing w:val="24"/>
          <w:sz w:val="18"/>
          <w:szCs w:val="18"/>
        </w:rPr>
        <w:tab/>
        <w:t>Konya</w:t>
      </w:r>
    </w:p>
    <w:p w:rsidRPr="00A47E9F" w:rsidR="0075068A" w:rsidP="00A47E9F" w:rsidRDefault="0075068A">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Durdu Mehmet Katsal</w:t>
      </w:r>
      <w:r w:rsidRPr="00A47E9F">
        <w:rPr>
          <w:rFonts w:ascii="Comic Sans MS" w:hAnsi="Comic Sans MS"/>
          <w:spacing w:val="24"/>
          <w:sz w:val="18"/>
          <w:szCs w:val="18"/>
        </w:rPr>
        <w:tab/>
        <w:t>Osmaniye</w:t>
      </w:r>
    </w:p>
    <w:p w:rsidRPr="00A47E9F" w:rsidR="0075068A" w:rsidP="00A47E9F" w:rsidRDefault="0075068A">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Seyit Eyyüpoğlu</w:t>
      </w:r>
      <w:r w:rsidRPr="00A47E9F">
        <w:rPr>
          <w:rFonts w:ascii="Comic Sans MS" w:hAnsi="Comic Sans MS"/>
          <w:spacing w:val="24"/>
          <w:sz w:val="18"/>
          <w:szCs w:val="18"/>
        </w:rPr>
        <w:tab/>
        <w:t xml:space="preserve">Şanlıurfa </w:t>
      </w:r>
    </w:p>
    <w:p w:rsidRPr="00A47E9F" w:rsidR="0012392A" w:rsidP="00A47E9F" w:rsidRDefault="0012392A">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BAŞKAN – Oylarınıza sunuyorum: Kabul edenler… Kabul etmeyenler… Kabul edilmiştir.</w:t>
      </w:r>
    </w:p>
    <w:p w:rsidRPr="00A47E9F" w:rsidR="0012392A" w:rsidP="00A47E9F" w:rsidRDefault="0012392A">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 xml:space="preserve">Komisyon üyeliklerine seçilen sayın milletvekillerini kutluyor, başarılar diliyorum. </w:t>
      </w:r>
    </w:p>
    <w:p w:rsidRPr="00A47E9F" w:rsidR="0012392A" w:rsidP="00A47E9F" w:rsidRDefault="0012392A">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Sayın milletve</w:t>
      </w:r>
      <w:r w:rsidRPr="00A47E9F" w:rsidR="00784DAA">
        <w:rPr>
          <w:rFonts w:ascii="Comic Sans MS" w:hAnsi="Comic Sans MS"/>
          <w:spacing w:val="24"/>
          <w:sz w:val="18"/>
          <w:szCs w:val="18"/>
        </w:rPr>
        <w:t>killeri, alınan karar gereğince</w:t>
      </w:r>
      <w:r w:rsidRPr="00A47E9F">
        <w:rPr>
          <w:rFonts w:ascii="Comic Sans MS" w:hAnsi="Comic Sans MS"/>
          <w:spacing w:val="24"/>
          <w:sz w:val="18"/>
          <w:szCs w:val="18"/>
        </w:rPr>
        <w:t xml:space="preserve"> Başbakan Recep Tayyip Erdoğan tarafından kurulan Bakanlar Kurulu hakkındaki güven oylamasını yapmak ve gündemde yer alan diğer işleri görüşmek için 13 Temmuz 2011 Çarşamba günü saat 15.00’te toplanmak üzere birleşimi kapatıyorum.</w:t>
      </w:r>
    </w:p>
    <w:p w:rsidRPr="00A47E9F" w:rsidR="0012392A" w:rsidP="00A47E9F" w:rsidRDefault="0012392A">
      <w:pPr>
        <w:pStyle w:val="Metinstil"/>
        <w:tabs>
          <w:tab w:val="left" w:pos="6521"/>
        </w:tabs>
        <w:suppressAutoHyphens/>
        <w:spacing w:line="240" w:lineRule="auto"/>
        <w:rPr>
          <w:rFonts w:ascii="Comic Sans MS" w:hAnsi="Comic Sans MS"/>
          <w:spacing w:val="24"/>
          <w:sz w:val="18"/>
          <w:szCs w:val="18"/>
        </w:rPr>
      </w:pPr>
      <w:r w:rsidRPr="00A47E9F">
        <w:rPr>
          <w:rFonts w:ascii="Comic Sans MS" w:hAnsi="Comic Sans MS"/>
          <w:spacing w:val="24"/>
          <w:sz w:val="18"/>
          <w:szCs w:val="18"/>
        </w:rPr>
        <w:tab/>
        <w:t>Kapanma Saati: 15.23</w:t>
      </w:r>
    </w:p>
    <w:p w:rsidRPr="00A47E9F" w:rsidR="0075068A" w:rsidP="00A47E9F" w:rsidRDefault="0075068A">
      <w:pPr>
        <w:pStyle w:val="Metinstil"/>
        <w:tabs>
          <w:tab w:val="left" w:pos="6521"/>
        </w:tabs>
        <w:suppressAutoHyphens/>
        <w:spacing w:line="240" w:lineRule="auto"/>
        <w:rPr>
          <w:rFonts w:ascii="Comic Sans MS" w:hAnsi="Comic Sans MS"/>
          <w:spacing w:val="24"/>
          <w:sz w:val="18"/>
          <w:szCs w:val="18"/>
        </w:rPr>
      </w:pPr>
    </w:p>
    <w:p w:rsidRPr="00A47E9F" w:rsidR="0075068A" w:rsidP="00A47E9F" w:rsidRDefault="0075068A">
      <w:pPr>
        <w:pStyle w:val="Metinstil"/>
        <w:tabs>
          <w:tab w:val="left" w:pos="6521"/>
        </w:tabs>
        <w:suppressAutoHyphens/>
        <w:spacing w:line="240" w:lineRule="auto"/>
        <w:rPr>
          <w:rFonts w:ascii="Comic Sans MS" w:hAnsi="Comic Sans MS"/>
          <w:spacing w:val="24"/>
          <w:sz w:val="18"/>
          <w:szCs w:val="18"/>
        </w:rPr>
      </w:pPr>
    </w:p>
    <w:sectPr w:rsidRPr="00A47E9F" w:rsidR="0075068A">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935" w:rsidRDefault="00074935">
      <w:r>
        <w:separator/>
      </w:r>
    </w:p>
  </w:endnote>
  <w:endnote w:type="continuationSeparator" w:id="0">
    <w:p w:rsidR="00074935" w:rsidRDefault="00074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935" w:rsidRDefault="00074935">
      <w:r>
        <w:separator/>
      </w:r>
    </w:p>
  </w:footnote>
  <w:footnote w:type="continuationSeparator" w:id="0">
    <w:p w:rsidR="00074935" w:rsidRDefault="00074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5ABE"/>
    <w:rsid w:val="00000260"/>
    <w:rsid w:val="00000CB7"/>
    <w:rsid w:val="0000115A"/>
    <w:rsid w:val="00005819"/>
    <w:rsid w:val="00007B89"/>
    <w:rsid w:val="00010DB2"/>
    <w:rsid w:val="00012436"/>
    <w:rsid w:val="00013503"/>
    <w:rsid w:val="000139CA"/>
    <w:rsid w:val="000157EB"/>
    <w:rsid w:val="000158B3"/>
    <w:rsid w:val="00016470"/>
    <w:rsid w:val="00016C3A"/>
    <w:rsid w:val="000210AC"/>
    <w:rsid w:val="00021AFB"/>
    <w:rsid w:val="000221B4"/>
    <w:rsid w:val="0002224B"/>
    <w:rsid w:val="0002289B"/>
    <w:rsid w:val="00022958"/>
    <w:rsid w:val="00023E4F"/>
    <w:rsid w:val="000243EC"/>
    <w:rsid w:val="000244FE"/>
    <w:rsid w:val="0002500E"/>
    <w:rsid w:val="000250E9"/>
    <w:rsid w:val="00026E1A"/>
    <w:rsid w:val="00026F40"/>
    <w:rsid w:val="00026F62"/>
    <w:rsid w:val="00027AD4"/>
    <w:rsid w:val="00031DCE"/>
    <w:rsid w:val="000353EF"/>
    <w:rsid w:val="00035524"/>
    <w:rsid w:val="00037161"/>
    <w:rsid w:val="00041742"/>
    <w:rsid w:val="00044576"/>
    <w:rsid w:val="000446C7"/>
    <w:rsid w:val="00044E02"/>
    <w:rsid w:val="000457F9"/>
    <w:rsid w:val="00050BB6"/>
    <w:rsid w:val="00052852"/>
    <w:rsid w:val="00053AD4"/>
    <w:rsid w:val="00056176"/>
    <w:rsid w:val="00057587"/>
    <w:rsid w:val="00057C8C"/>
    <w:rsid w:val="000613ED"/>
    <w:rsid w:val="000628DC"/>
    <w:rsid w:val="000645D9"/>
    <w:rsid w:val="000661CC"/>
    <w:rsid w:val="00067A93"/>
    <w:rsid w:val="00070267"/>
    <w:rsid w:val="00070E88"/>
    <w:rsid w:val="00072554"/>
    <w:rsid w:val="00073661"/>
    <w:rsid w:val="00074625"/>
    <w:rsid w:val="00074935"/>
    <w:rsid w:val="00074A37"/>
    <w:rsid w:val="00074B64"/>
    <w:rsid w:val="0007668F"/>
    <w:rsid w:val="000775D0"/>
    <w:rsid w:val="00077610"/>
    <w:rsid w:val="000815A3"/>
    <w:rsid w:val="0008292A"/>
    <w:rsid w:val="00084BED"/>
    <w:rsid w:val="00084E25"/>
    <w:rsid w:val="00085104"/>
    <w:rsid w:val="000863C2"/>
    <w:rsid w:val="00087CCC"/>
    <w:rsid w:val="00087D2A"/>
    <w:rsid w:val="00087E33"/>
    <w:rsid w:val="000909A5"/>
    <w:rsid w:val="00094588"/>
    <w:rsid w:val="00096817"/>
    <w:rsid w:val="00096DE2"/>
    <w:rsid w:val="00097761"/>
    <w:rsid w:val="000A15AC"/>
    <w:rsid w:val="000A35B7"/>
    <w:rsid w:val="000A44B9"/>
    <w:rsid w:val="000A45AD"/>
    <w:rsid w:val="000A4D8E"/>
    <w:rsid w:val="000A5195"/>
    <w:rsid w:val="000A657C"/>
    <w:rsid w:val="000A66E5"/>
    <w:rsid w:val="000A67C7"/>
    <w:rsid w:val="000A783C"/>
    <w:rsid w:val="000B1021"/>
    <w:rsid w:val="000B13E4"/>
    <w:rsid w:val="000B1710"/>
    <w:rsid w:val="000B18CA"/>
    <w:rsid w:val="000B2143"/>
    <w:rsid w:val="000B2675"/>
    <w:rsid w:val="000B2F97"/>
    <w:rsid w:val="000B342E"/>
    <w:rsid w:val="000B3A65"/>
    <w:rsid w:val="000B3ABE"/>
    <w:rsid w:val="000B4F3D"/>
    <w:rsid w:val="000B4F8F"/>
    <w:rsid w:val="000B57B2"/>
    <w:rsid w:val="000B743E"/>
    <w:rsid w:val="000B766D"/>
    <w:rsid w:val="000B789C"/>
    <w:rsid w:val="000C1EC7"/>
    <w:rsid w:val="000C23C8"/>
    <w:rsid w:val="000C2C7F"/>
    <w:rsid w:val="000C348D"/>
    <w:rsid w:val="000C3A52"/>
    <w:rsid w:val="000C47AF"/>
    <w:rsid w:val="000D08BE"/>
    <w:rsid w:val="000D1180"/>
    <w:rsid w:val="000D1437"/>
    <w:rsid w:val="000D24B1"/>
    <w:rsid w:val="000D4377"/>
    <w:rsid w:val="000D44DA"/>
    <w:rsid w:val="000D60F6"/>
    <w:rsid w:val="000D79AF"/>
    <w:rsid w:val="000E0711"/>
    <w:rsid w:val="000E09C3"/>
    <w:rsid w:val="000E0F86"/>
    <w:rsid w:val="000E278E"/>
    <w:rsid w:val="000E5B98"/>
    <w:rsid w:val="000E6CFC"/>
    <w:rsid w:val="000E6D2F"/>
    <w:rsid w:val="000F1D6C"/>
    <w:rsid w:val="000F3BEE"/>
    <w:rsid w:val="000F3DA5"/>
    <w:rsid w:val="000F51F7"/>
    <w:rsid w:val="000F7332"/>
    <w:rsid w:val="000F7E76"/>
    <w:rsid w:val="00100D98"/>
    <w:rsid w:val="0010259A"/>
    <w:rsid w:val="001026EE"/>
    <w:rsid w:val="0010471B"/>
    <w:rsid w:val="001059AF"/>
    <w:rsid w:val="00106AA0"/>
    <w:rsid w:val="00111E7C"/>
    <w:rsid w:val="001122A7"/>
    <w:rsid w:val="00113495"/>
    <w:rsid w:val="001147A3"/>
    <w:rsid w:val="00115385"/>
    <w:rsid w:val="00115C47"/>
    <w:rsid w:val="0011619E"/>
    <w:rsid w:val="00116E7E"/>
    <w:rsid w:val="0012084D"/>
    <w:rsid w:val="00120BD2"/>
    <w:rsid w:val="00122F8F"/>
    <w:rsid w:val="0012341C"/>
    <w:rsid w:val="0012392A"/>
    <w:rsid w:val="0012471E"/>
    <w:rsid w:val="001255A3"/>
    <w:rsid w:val="001261BD"/>
    <w:rsid w:val="00126D8E"/>
    <w:rsid w:val="00127ABD"/>
    <w:rsid w:val="0013006A"/>
    <w:rsid w:val="001322AF"/>
    <w:rsid w:val="00132510"/>
    <w:rsid w:val="0013257C"/>
    <w:rsid w:val="00132955"/>
    <w:rsid w:val="00133444"/>
    <w:rsid w:val="00134617"/>
    <w:rsid w:val="0013493B"/>
    <w:rsid w:val="00134B38"/>
    <w:rsid w:val="001359A4"/>
    <w:rsid w:val="001366C4"/>
    <w:rsid w:val="001369C3"/>
    <w:rsid w:val="0013734B"/>
    <w:rsid w:val="0014313D"/>
    <w:rsid w:val="00143F7D"/>
    <w:rsid w:val="00144707"/>
    <w:rsid w:val="00144987"/>
    <w:rsid w:val="001457B8"/>
    <w:rsid w:val="00145E72"/>
    <w:rsid w:val="001462AD"/>
    <w:rsid w:val="00146C90"/>
    <w:rsid w:val="00150347"/>
    <w:rsid w:val="001504B8"/>
    <w:rsid w:val="00153357"/>
    <w:rsid w:val="00154032"/>
    <w:rsid w:val="0015515D"/>
    <w:rsid w:val="00155C18"/>
    <w:rsid w:val="00155DB9"/>
    <w:rsid w:val="001566FE"/>
    <w:rsid w:val="00160015"/>
    <w:rsid w:val="00160C7F"/>
    <w:rsid w:val="001611EC"/>
    <w:rsid w:val="00161705"/>
    <w:rsid w:val="00161E4A"/>
    <w:rsid w:val="001624AD"/>
    <w:rsid w:val="001629E1"/>
    <w:rsid w:val="00165458"/>
    <w:rsid w:val="00166420"/>
    <w:rsid w:val="00170E90"/>
    <w:rsid w:val="00171997"/>
    <w:rsid w:val="00172C38"/>
    <w:rsid w:val="00172D2B"/>
    <w:rsid w:val="00172E44"/>
    <w:rsid w:val="00175A91"/>
    <w:rsid w:val="00182278"/>
    <w:rsid w:val="001831FF"/>
    <w:rsid w:val="00183E4B"/>
    <w:rsid w:val="00183F79"/>
    <w:rsid w:val="00186271"/>
    <w:rsid w:val="00190212"/>
    <w:rsid w:val="00190BF8"/>
    <w:rsid w:val="001912A1"/>
    <w:rsid w:val="001925E1"/>
    <w:rsid w:val="00193901"/>
    <w:rsid w:val="00194527"/>
    <w:rsid w:val="00194EDA"/>
    <w:rsid w:val="00195833"/>
    <w:rsid w:val="00196564"/>
    <w:rsid w:val="00196FC6"/>
    <w:rsid w:val="001977FD"/>
    <w:rsid w:val="001A2478"/>
    <w:rsid w:val="001A2701"/>
    <w:rsid w:val="001A28FE"/>
    <w:rsid w:val="001A3D0F"/>
    <w:rsid w:val="001A4B6D"/>
    <w:rsid w:val="001A5568"/>
    <w:rsid w:val="001A5740"/>
    <w:rsid w:val="001B139B"/>
    <w:rsid w:val="001B1D7A"/>
    <w:rsid w:val="001B2077"/>
    <w:rsid w:val="001B4BE7"/>
    <w:rsid w:val="001B51BD"/>
    <w:rsid w:val="001B64BA"/>
    <w:rsid w:val="001B6661"/>
    <w:rsid w:val="001B69E5"/>
    <w:rsid w:val="001B6E2C"/>
    <w:rsid w:val="001B6E5B"/>
    <w:rsid w:val="001B743A"/>
    <w:rsid w:val="001B7573"/>
    <w:rsid w:val="001C06FF"/>
    <w:rsid w:val="001C08A1"/>
    <w:rsid w:val="001C1A91"/>
    <w:rsid w:val="001C24E1"/>
    <w:rsid w:val="001C3834"/>
    <w:rsid w:val="001C40E1"/>
    <w:rsid w:val="001C494E"/>
    <w:rsid w:val="001C4A16"/>
    <w:rsid w:val="001C6C19"/>
    <w:rsid w:val="001D0460"/>
    <w:rsid w:val="001D0847"/>
    <w:rsid w:val="001D2161"/>
    <w:rsid w:val="001D2626"/>
    <w:rsid w:val="001D26CD"/>
    <w:rsid w:val="001D593A"/>
    <w:rsid w:val="001D6D32"/>
    <w:rsid w:val="001D6F66"/>
    <w:rsid w:val="001E01CF"/>
    <w:rsid w:val="001E1B8C"/>
    <w:rsid w:val="001E2676"/>
    <w:rsid w:val="001E3E55"/>
    <w:rsid w:val="001E44E8"/>
    <w:rsid w:val="001E5C79"/>
    <w:rsid w:val="001E5FCD"/>
    <w:rsid w:val="001E6EAA"/>
    <w:rsid w:val="001F0923"/>
    <w:rsid w:val="001F34C4"/>
    <w:rsid w:val="001F38B5"/>
    <w:rsid w:val="001F3CF8"/>
    <w:rsid w:val="001F7678"/>
    <w:rsid w:val="001F7B0B"/>
    <w:rsid w:val="001F7C09"/>
    <w:rsid w:val="002001A5"/>
    <w:rsid w:val="002008A5"/>
    <w:rsid w:val="0020133C"/>
    <w:rsid w:val="002014F4"/>
    <w:rsid w:val="00202E88"/>
    <w:rsid w:val="0020522C"/>
    <w:rsid w:val="00205312"/>
    <w:rsid w:val="00205D97"/>
    <w:rsid w:val="002066F5"/>
    <w:rsid w:val="00206720"/>
    <w:rsid w:val="00206F2E"/>
    <w:rsid w:val="00207243"/>
    <w:rsid w:val="0021263F"/>
    <w:rsid w:val="00213715"/>
    <w:rsid w:val="00213EB4"/>
    <w:rsid w:val="002140F3"/>
    <w:rsid w:val="0021497D"/>
    <w:rsid w:val="00215689"/>
    <w:rsid w:val="00215F0D"/>
    <w:rsid w:val="00217D8A"/>
    <w:rsid w:val="0022163D"/>
    <w:rsid w:val="00221A42"/>
    <w:rsid w:val="00222BCD"/>
    <w:rsid w:val="00223FA9"/>
    <w:rsid w:val="00224BF4"/>
    <w:rsid w:val="00225746"/>
    <w:rsid w:val="002269C5"/>
    <w:rsid w:val="00227E3C"/>
    <w:rsid w:val="002310EC"/>
    <w:rsid w:val="00232B80"/>
    <w:rsid w:val="00232D1E"/>
    <w:rsid w:val="00233559"/>
    <w:rsid w:val="00233921"/>
    <w:rsid w:val="002345C4"/>
    <w:rsid w:val="00234B56"/>
    <w:rsid w:val="00235F3A"/>
    <w:rsid w:val="00236221"/>
    <w:rsid w:val="00236D47"/>
    <w:rsid w:val="00237AC3"/>
    <w:rsid w:val="00240EA1"/>
    <w:rsid w:val="002420DC"/>
    <w:rsid w:val="0024238E"/>
    <w:rsid w:val="0024419F"/>
    <w:rsid w:val="002448CC"/>
    <w:rsid w:val="002456FD"/>
    <w:rsid w:val="002465E7"/>
    <w:rsid w:val="00246BFA"/>
    <w:rsid w:val="0024743B"/>
    <w:rsid w:val="002500E3"/>
    <w:rsid w:val="00250646"/>
    <w:rsid w:val="00250811"/>
    <w:rsid w:val="00251B0C"/>
    <w:rsid w:val="00252413"/>
    <w:rsid w:val="002525FF"/>
    <w:rsid w:val="0025386E"/>
    <w:rsid w:val="00254348"/>
    <w:rsid w:val="00254EFD"/>
    <w:rsid w:val="0025581E"/>
    <w:rsid w:val="002601CE"/>
    <w:rsid w:val="00260B9D"/>
    <w:rsid w:val="00261094"/>
    <w:rsid w:val="00263497"/>
    <w:rsid w:val="00263795"/>
    <w:rsid w:val="00263EE9"/>
    <w:rsid w:val="00264906"/>
    <w:rsid w:val="00264CF4"/>
    <w:rsid w:val="0026559C"/>
    <w:rsid w:val="002665F3"/>
    <w:rsid w:val="00267FCE"/>
    <w:rsid w:val="0027013A"/>
    <w:rsid w:val="00271495"/>
    <w:rsid w:val="002714F8"/>
    <w:rsid w:val="00272EFB"/>
    <w:rsid w:val="00273135"/>
    <w:rsid w:val="002744A6"/>
    <w:rsid w:val="00276791"/>
    <w:rsid w:val="002777D3"/>
    <w:rsid w:val="00280DC2"/>
    <w:rsid w:val="0028221B"/>
    <w:rsid w:val="00282476"/>
    <w:rsid w:val="00284C31"/>
    <w:rsid w:val="00285EDA"/>
    <w:rsid w:val="00286AE7"/>
    <w:rsid w:val="002903B8"/>
    <w:rsid w:val="002912DC"/>
    <w:rsid w:val="00292EDD"/>
    <w:rsid w:val="00292FFF"/>
    <w:rsid w:val="00294380"/>
    <w:rsid w:val="00294B4C"/>
    <w:rsid w:val="0029514C"/>
    <w:rsid w:val="002972CA"/>
    <w:rsid w:val="002A0251"/>
    <w:rsid w:val="002A075C"/>
    <w:rsid w:val="002A13F3"/>
    <w:rsid w:val="002A1680"/>
    <w:rsid w:val="002A3813"/>
    <w:rsid w:val="002A394C"/>
    <w:rsid w:val="002A3EEA"/>
    <w:rsid w:val="002A4006"/>
    <w:rsid w:val="002A4A8E"/>
    <w:rsid w:val="002A4D72"/>
    <w:rsid w:val="002A58AB"/>
    <w:rsid w:val="002A5E32"/>
    <w:rsid w:val="002A76E0"/>
    <w:rsid w:val="002A7747"/>
    <w:rsid w:val="002B0640"/>
    <w:rsid w:val="002B1F57"/>
    <w:rsid w:val="002B2E27"/>
    <w:rsid w:val="002B4A41"/>
    <w:rsid w:val="002B4A82"/>
    <w:rsid w:val="002B53DD"/>
    <w:rsid w:val="002C0899"/>
    <w:rsid w:val="002C18B2"/>
    <w:rsid w:val="002C2D17"/>
    <w:rsid w:val="002C3608"/>
    <w:rsid w:val="002C4BFF"/>
    <w:rsid w:val="002C4CA4"/>
    <w:rsid w:val="002C4F7A"/>
    <w:rsid w:val="002C582F"/>
    <w:rsid w:val="002C6063"/>
    <w:rsid w:val="002C6AC2"/>
    <w:rsid w:val="002C72F6"/>
    <w:rsid w:val="002D1225"/>
    <w:rsid w:val="002D46CB"/>
    <w:rsid w:val="002D7E38"/>
    <w:rsid w:val="002E0129"/>
    <w:rsid w:val="002E364A"/>
    <w:rsid w:val="002E3F5C"/>
    <w:rsid w:val="002E4624"/>
    <w:rsid w:val="002E5147"/>
    <w:rsid w:val="002E54F8"/>
    <w:rsid w:val="002F0B85"/>
    <w:rsid w:val="002F111A"/>
    <w:rsid w:val="002F161B"/>
    <w:rsid w:val="002F18BC"/>
    <w:rsid w:val="002F241B"/>
    <w:rsid w:val="002F4088"/>
    <w:rsid w:val="002F5C8B"/>
    <w:rsid w:val="00301054"/>
    <w:rsid w:val="00301608"/>
    <w:rsid w:val="00301A9F"/>
    <w:rsid w:val="00302943"/>
    <w:rsid w:val="00303314"/>
    <w:rsid w:val="00305033"/>
    <w:rsid w:val="00305DC1"/>
    <w:rsid w:val="00306567"/>
    <w:rsid w:val="00306C2A"/>
    <w:rsid w:val="00306E58"/>
    <w:rsid w:val="00307301"/>
    <w:rsid w:val="00310F03"/>
    <w:rsid w:val="003114D1"/>
    <w:rsid w:val="00311A1C"/>
    <w:rsid w:val="00311CCE"/>
    <w:rsid w:val="003120A7"/>
    <w:rsid w:val="00314256"/>
    <w:rsid w:val="00314940"/>
    <w:rsid w:val="00315927"/>
    <w:rsid w:val="00315AAE"/>
    <w:rsid w:val="00315AC8"/>
    <w:rsid w:val="00315FD9"/>
    <w:rsid w:val="003165E9"/>
    <w:rsid w:val="003205B9"/>
    <w:rsid w:val="003206CB"/>
    <w:rsid w:val="0032192E"/>
    <w:rsid w:val="0032279F"/>
    <w:rsid w:val="0032350C"/>
    <w:rsid w:val="00323F6F"/>
    <w:rsid w:val="00325F78"/>
    <w:rsid w:val="00326C64"/>
    <w:rsid w:val="00326D9A"/>
    <w:rsid w:val="00327EB9"/>
    <w:rsid w:val="00327F20"/>
    <w:rsid w:val="003306B9"/>
    <w:rsid w:val="00330911"/>
    <w:rsid w:val="003322B4"/>
    <w:rsid w:val="00332B3B"/>
    <w:rsid w:val="0033443E"/>
    <w:rsid w:val="003346CE"/>
    <w:rsid w:val="00335F8D"/>
    <w:rsid w:val="0033623C"/>
    <w:rsid w:val="003377BB"/>
    <w:rsid w:val="00337A51"/>
    <w:rsid w:val="00337CD9"/>
    <w:rsid w:val="00342542"/>
    <w:rsid w:val="003428B0"/>
    <w:rsid w:val="00344F8A"/>
    <w:rsid w:val="00345483"/>
    <w:rsid w:val="003454C9"/>
    <w:rsid w:val="00345A12"/>
    <w:rsid w:val="00346265"/>
    <w:rsid w:val="0034774C"/>
    <w:rsid w:val="00350EE4"/>
    <w:rsid w:val="00350FC3"/>
    <w:rsid w:val="00351072"/>
    <w:rsid w:val="003513AA"/>
    <w:rsid w:val="00351E87"/>
    <w:rsid w:val="003537F0"/>
    <w:rsid w:val="0035457D"/>
    <w:rsid w:val="00354F09"/>
    <w:rsid w:val="00355CE6"/>
    <w:rsid w:val="00357239"/>
    <w:rsid w:val="00360CC9"/>
    <w:rsid w:val="0036107D"/>
    <w:rsid w:val="00361114"/>
    <w:rsid w:val="003625DA"/>
    <w:rsid w:val="0036356A"/>
    <w:rsid w:val="00363661"/>
    <w:rsid w:val="00366685"/>
    <w:rsid w:val="00367519"/>
    <w:rsid w:val="0037042A"/>
    <w:rsid w:val="00371C9F"/>
    <w:rsid w:val="00372E26"/>
    <w:rsid w:val="00373008"/>
    <w:rsid w:val="003737B7"/>
    <w:rsid w:val="003743DC"/>
    <w:rsid w:val="00374A61"/>
    <w:rsid w:val="003752E4"/>
    <w:rsid w:val="0037631D"/>
    <w:rsid w:val="0037754C"/>
    <w:rsid w:val="00377694"/>
    <w:rsid w:val="003777D8"/>
    <w:rsid w:val="00381A67"/>
    <w:rsid w:val="00382786"/>
    <w:rsid w:val="00384942"/>
    <w:rsid w:val="0038641E"/>
    <w:rsid w:val="003871A9"/>
    <w:rsid w:val="00387511"/>
    <w:rsid w:val="003879B1"/>
    <w:rsid w:val="00390118"/>
    <w:rsid w:val="00395488"/>
    <w:rsid w:val="00395AA9"/>
    <w:rsid w:val="0039706B"/>
    <w:rsid w:val="00397D14"/>
    <w:rsid w:val="003A2131"/>
    <w:rsid w:val="003A3C2A"/>
    <w:rsid w:val="003A468A"/>
    <w:rsid w:val="003A46AD"/>
    <w:rsid w:val="003A5FEB"/>
    <w:rsid w:val="003A6ED0"/>
    <w:rsid w:val="003B0227"/>
    <w:rsid w:val="003B0434"/>
    <w:rsid w:val="003B1830"/>
    <w:rsid w:val="003B1B45"/>
    <w:rsid w:val="003B1FFD"/>
    <w:rsid w:val="003B2B58"/>
    <w:rsid w:val="003B6708"/>
    <w:rsid w:val="003C22B6"/>
    <w:rsid w:val="003C23C7"/>
    <w:rsid w:val="003C35FE"/>
    <w:rsid w:val="003C3F5F"/>
    <w:rsid w:val="003C4177"/>
    <w:rsid w:val="003C44B3"/>
    <w:rsid w:val="003C450A"/>
    <w:rsid w:val="003C6766"/>
    <w:rsid w:val="003C7E92"/>
    <w:rsid w:val="003D0ABD"/>
    <w:rsid w:val="003D0B41"/>
    <w:rsid w:val="003D15EE"/>
    <w:rsid w:val="003D1947"/>
    <w:rsid w:val="003D1C3A"/>
    <w:rsid w:val="003D206A"/>
    <w:rsid w:val="003D2A95"/>
    <w:rsid w:val="003D2FDB"/>
    <w:rsid w:val="003D48D1"/>
    <w:rsid w:val="003D52EA"/>
    <w:rsid w:val="003D5F17"/>
    <w:rsid w:val="003D5FA4"/>
    <w:rsid w:val="003D64D3"/>
    <w:rsid w:val="003D703F"/>
    <w:rsid w:val="003D7681"/>
    <w:rsid w:val="003D7698"/>
    <w:rsid w:val="003D79CC"/>
    <w:rsid w:val="003D7EF7"/>
    <w:rsid w:val="003D7F7E"/>
    <w:rsid w:val="003E0074"/>
    <w:rsid w:val="003E084B"/>
    <w:rsid w:val="003E09A2"/>
    <w:rsid w:val="003E0DCA"/>
    <w:rsid w:val="003E131C"/>
    <w:rsid w:val="003E1EDE"/>
    <w:rsid w:val="003E2BBE"/>
    <w:rsid w:val="003E2F3F"/>
    <w:rsid w:val="003E314B"/>
    <w:rsid w:val="003E43BE"/>
    <w:rsid w:val="003E508A"/>
    <w:rsid w:val="003E53DE"/>
    <w:rsid w:val="003E583E"/>
    <w:rsid w:val="003E75F2"/>
    <w:rsid w:val="003E76CF"/>
    <w:rsid w:val="003F0217"/>
    <w:rsid w:val="003F0B40"/>
    <w:rsid w:val="003F1123"/>
    <w:rsid w:val="003F5151"/>
    <w:rsid w:val="003F6B3C"/>
    <w:rsid w:val="003F7051"/>
    <w:rsid w:val="00400DA3"/>
    <w:rsid w:val="00401DFB"/>
    <w:rsid w:val="00402654"/>
    <w:rsid w:val="00402BFF"/>
    <w:rsid w:val="00404A7B"/>
    <w:rsid w:val="00404CD9"/>
    <w:rsid w:val="00405443"/>
    <w:rsid w:val="0040769E"/>
    <w:rsid w:val="004103D1"/>
    <w:rsid w:val="00410986"/>
    <w:rsid w:val="00412948"/>
    <w:rsid w:val="00412C37"/>
    <w:rsid w:val="004140B0"/>
    <w:rsid w:val="0041539A"/>
    <w:rsid w:val="004156F8"/>
    <w:rsid w:val="00415865"/>
    <w:rsid w:val="00415B9D"/>
    <w:rsid w:val="00417CFE"/>
    <w:rsid w:val="00420344"/>
    <w:rsid w:val="00420C3C"/>
    <w:rsid w:val="00420E6B"/>
    <w:rsid w:val="00421F3C"/>
    <w:rsid w:val="00422D06"/>
    <w:rsid w:val="00424B67"/>
    <w:rsid w:val="0042509E"/>
    <w:rsid w:val="0042511C"/>
    <w:rsid w:val="00425479"/>
    <w:rsid w:val="00425E80"/>
    <w:rsid w:val="0042704C"/>
    <w:rsid w:val="004276A2"/>
    <w:rsid w:val="00431588"/>
    <w:rsid w:val="0043170A"/>
    <w:rsid w:val="00432468"/>
    <w:rsid w:val="00432B68"/>
    <w:rsid w:val="00432F83"/>
    <w:rsid w:val="004352DD"/>
    <w:rsid w:val="0043634A"/>
    <w:rsid w:val="00436734"/>
    <w:rsid w:val="00437C9C"/>
    <w:rsid w:val="00440201"/>
    <w:rsid w:val="00440BAC"/>
    <w:rsid w:val="00442174"/>
    <w:rsid w:val="00442B45"/>
    <w:rsid w:val="00443E79"/>
    <w:rsid w:val="00444219"/>
    <w:rsid w:val="0044463E"/>
    <w:rsid w:val="00444D4C"/>
    <w:rsid w:val="00444FD3"/>
    <w:rsid w:val="00445065"/>
    <w:rsid w:val="004457B0"/>
    <w:rsid w:val="004458AF"/>
    <w:rsid w:val="00445951"/>
    <w:rsid w:val="00447834"/>
    <w:rsid w:val="00447CFC"/>
    <w:rsid w:val="004531E1"/>
    <w:rsid w:val="00453296"/>
    <w:rsid w:val="004549E0"/>
    <w:rsid w:val="00454D31"/>
    <w:rsid w:val="00455169"/>
    <w:rsid w:val="00456168"/>
    <w:rsid w:val="00456DDB"/>
    <w:rsid w:val="00456F5C"/>
    <w:rsid w:val="0045771F"/>
    <w:rsid w:val="00457EB7"/>
    <w:rsid w:val="004604EF"/>
    <w:rsid w:val="004615EA"/>
    <w:rsid w:val="0046240E"/>
    <w:rsid w:val="004633F0"/>
    <w:rsid w:val="00464802"/>
    <w:rsid w:val="00466662"/>
    <w:rsid w:val="004671FB"/>
    <w:rsid w:val="0046721A"/>
    <w:rsid w:val="004676C3"/>
    <w:rsid w:val="00467BF3"/>
    <w:rsid w:val="00472BCC"/>
    <w:rsid w:val="0047482E"/>
    <w:rsid w:val="00474FFE"/>
    <w:rsid w:val="00475463"/>
    <w:rsid w:val="0047678D"/>
    <w:rsid w:val="00477A61"/>
    <w:rsid w:val="0048184E"/>
    <w:rsid w:val="00484010"/>
    <w:rsid w:val="0048497B"/>
    <w:rsid w:val="00484C9D"/>
    <w:rsid w:val="004853DC"/>
    <w:rsid w:val="00485CBB"/>
    <w:rsid w:val="004862E3"/>
    <w:rsid w:val="004878C4"/>
    <w:rsid w:val="00487C12"/>
    <w:rsid w:val="00487C8D"/>
    <w:rsid w:val="00490843"/>
    <w:rsid w:val="00490988"/>
    <w:rsid w:val="00491FEE"/>
    <w:rsid w:val="00492F1E"/>
    <w:rsid w:val="0049394F"/>
    <w:rsid w:val="0049398E"/>
    <w:rsid w:val="00494EA5"/>
    <w:rsid w:val="00495268"/>
    <w:rsid w:val="004952DA"/>
    <w:rsid w:val="004A00DD"/>
    <w:rsid w:val="004A0204"/>
    <w:rsid w:val="004A294A"/>
    <w:rsid w:val="004A2EB5"/>
    <w:rsid w:val="004A30AF"/>
    <w:rsid w:val="004B04D3"/>
    <w:rsid w:val="004B2ECE"/>
    <w:rsid w:val="004B32E9"/>
    <w:rsid w:val="004B3B8F"/>
    <w:rsid w:val="004B3F3F"/>
    <w:rsid w:val="004B48F3"/>
    <w:rsid w:val="004B51F1"/>
    <w:rsid w:val="004B527C"/>
    <w:rsid w:val="004B677D"/>
    <w:rsid w:val="004B681F"/>
    <w:rsid w:val="004B72C3"/>
    <w:rsid w:val="004B76EB"/>
    <w:rsid w:val="004C227C"/>
    <w:rsid w:val="004C2550"/>
    <w:rsid w:val="004C26A4"/>
    <w:rsid w:val="004C37B2"/>
    <w:rsid w:val="004C625E"/>
    <w:rsid w:val="004C741B"/>
    <w:rsid w:val="004D193B"/>
    <w:rsid w:val="004D1FD0"/>
    <w:rsid w:val="004D5880"/>
    <w:rsid w:val="004D6230"/>
    <w:rsid w:val="004D7252"/>
    <w:rsid w:val="004D7448"/>
    <w:rsid w:val="004D7C0D"/>
    <w:rsid w:val="004E0C62"/>
    <w:rsid w:val="004E1441"/>
    <w:rsid w:val="004E198C"/>
    <w:rsid w:val="004E1EC5"/>
    <w:rsid w:val="004E1EF8"/>
    <w:rsid w:val="004E20AD"/>
    <w:rsid w:val="004E36F8"/>
    <w:rsid w:val="004E4445"/>
    <w:rsid w:val="004E45A5"/>
    <w:rsid w:val="004E591F"/>
    <w:rsid w:val="004E6FA8"/>
    <w:rsid w:val="004E784E"/>
    <w:rsid w:val="004E7B87"/>
    <w:rsid w:val="004F20EA"/>
    <w:rsid w:val="004F278D"/>
    <w:rsid w:val="004F55AD"/>
    <w:rsid w:val="004F5CB6"/>
    <w:rsid w:val="004F63C1"/>
    <w:rsid w:val="004F65CF"/>
    <w:rsid w:val="004F6913"/>
    <w:rsid w:val="004F6F63"/>
    <w:rsid w:val="005006DF"/>
    <w:rsid w:val="005007F2"/>
    <w:rsid w:val="00501C3D"/>
    <w:rsid w:val="0050289A"/>
    <w:rsid w:val="00502931"/>
    <w:rsid w:val="00502949"/>
    <w:rsid w:val="00503458"/>
    <w:rsid w:val="00504FF9"/>
    <w:rsid w:val="00505086"/>
    <w:rsid w:val="005056EA"/>
    <w:rsid w:val="00505FE4"/>
    <w:rsid w:val="00507531"/>
    <w:rsid w:val="00507B6A"/>
    <w:rsid w:val="00507C7A"/>
    <w:rsid w:val="00510522"/>
    <w:rsid w:val="00510BF6"/>
    <w:rsid w:val="00510CDD"/>
    <w:rsid w:val="00511D97"/>
    <w:rsid w:val="00511EEC"/>
    <w:rsid w:val="00513B65"/>
    <w:rsid w:val="0051492A"/>
    <w:rsid w:val="00514E97"/>
    <w:rsid w:val="0051538B"/>
    <w:rsid w:val="00515509"/>
    <w:rsid w:val="00516B0C"/>
    <w:rsid w:val="00516BA8"/>
    <w:rsid w:val="00520198"/>
    <w:rsid w:val="00520893"/>
    <w:rsid w:val="00520D2F"/>
    <w:rsid w:val="00521B41"/>
    <w:rsid w:val="00522212"/>
    <w:rsid w:val="00522D14"/>
    <w:rsid w:val="005233BC"/>
    <w:rsid w:val="00523ACD"/>
    <w:rsid w:val="00523BE8"/>
    <w:rsid w:val="0052420E"/>
    <w:rsid w:val="00524AB8"/>
    <w:rsid w:val="00525743"/>
    <w:rsid w:val="005315D5"/>
    <w:rsid w:val="00532D69"/>
    <w:rsid w:val="005339A2"/>
    <w:rsid w:val="0053670F"/>
    <w:rsid w:val="00536C1E"/>
    <w:rsid w:val="00537065"/>
    <w:rsid w:val="00537112"/>
    <w:rsid w:val="00537C84"/>
    <w:rsid w:val="00540E31"/>
    <w:rsid w:val="00540FF2"/>
    <w:rsid w:val="00541765"/>
    <w:rsid w:val="0054284E"/>
    <w:rsid w:val="00543D02"/>
    <w:rsid w:val="00544421"/>
    <w:rsid w:val="00544C68"/>
    <w:rsid w:val="005463E0"/>
    <w:rsid w:val="005466CF"/>
    <w:rsid w:val="00546F27"/>
    <w:rsid w:val="00547409"/>
    <w:rsid w:val="005475E8"/>
    <w:rsid w:val="00547819"/>
    <w:rsid w:val="0054782C"/>
    <w:rsid w:val="0054783F"/>
    <w:rsid w:val="00547F42"/>
    <w:rsid w:val="00550D2C"/>
    <w:rsid w:val="005513E5"/>
    <w:rsid w:val="0055269E"/>
    <w:rsid w:val="0055285D"/>
    <w:rsid w:val="005531D1"/>
    <w:rsid w:val="005536D8"/>
    <w:rsid w:val="005551D6"/>
    <w:rsid w:val="00557612"/>
    <w:rsid w:val="00557B41"/>
    <w:rsid w:val="00560774"/>
    <w:rsid w:val="00560888"/>
    <w:rsid w:val="005627FD"/>
    <w:rsid w:val="00563E68"/>
    <w:rsid w:val="00563E99"/>
    <w:rsid w:val="005655B4"/>
    <w:rsid w:val="00565EC9"/>
    <w:rsid w:val="00566568"/>
    <w:rsid w:val="00567554"/>
    <w:rsid w:val="005677AC"/>
    <w:rsid w:val="00567870"/>
    <w:rsid w:val="0057225D"/>
    <w:rsid w:val="0057296D"/>
    <w:rsid w:val="00572CFE"/>
    <w:rsid w:val="00573D42"/>
    <w:rsid w:val="00574F08"/>
    <w:rsid w:val="00575229"/>
    <w:rsid w:val="0057534B"/>
    <w:rsid w:val="0057589A"/>
    <w:rsid w:val="00575DD9"/>
    <w:rsid w:val="005769A9"/>
    <w:rsid w:val="00577AA7"/>
    <w:rsid w:val="00577DE0"/>
    <w:rsid w:val="00580296"/>
    <w:rsid w:val="00582AB6"/>
    <w:rsid w:val="00585B1A"/>
    <w:rsid w:val="00586205"/>
    <w:rsid w:val="00587F1D"/>
    <w:rsid w:val="0059026F"/>
    <w:rsid w:val="00590922"/>
    <w:rsid w:val="00591DC1"/>
    <w:rsid w:val="00592B10"/>
    <w:rsid w:val="005932FF"/>
    <w:rsid w:val="005940EB"/>
    <w:rsid w:val="00595761"/>
    <w:rsid w:val="00597AA2"/>
    <w:rsid w:val="005A02EA"/>
    <w:rsid w:val="005A0EF7"/>
    <w:rsid w:val="005A10FA"/>
    <w:rsid w:val="005A18A1"/>
    <w:rsid w:val="005A201D"/>
    <w:rsid w:val="005A2049"/>
    <w:rsid w:val="005A2519"/>
    <w:rsid w:val="005A27A9"/>
    <w:rsid w:val="005A28EF"/>
    <w:rsid w:val="005A2A6B"/>
    <w:rsid w:val="005A3788"/>
    <w:rsid w:val="005A3BBF"/>
    <w:rsid w:val="005A5D7F"/>
    <w:rsid w:val="005A5FD8"/>
    <w:rsid w:val="005A750F"/>
    <w:rsid w:val="005B1330"/>
    <w:rsid w:val="005B1E7E"/>
    <w:rsid w:val="005B2145"/>
    <w:rsid w:val="005B3DB5"/>
    <w:rsid w:val="005B3EA1"/>
    <w:rsid w:val="005B7469"/>
    <w:rsid w:val="005B792F"/>
    <w:rsid w:val="005C0182"/>
    <w:rsid w:val="005C239A"/>
    <w:rsid w:val="005C27A7"/>
    <w:rsid w:val="005C4678"/>
    <w:rsid w:val="005C5E6E"/>
    <w:rsid w:val="005C5E91"/>
    <w:rsid w:val="005C6291"/>
    <w:rsid w:val="005C6CA3"/>
    <w:rsid w:val="005D0426"/>
    <w:rsid w:val="005D4829"/>
    <w:rsid w:val="005D5174"/>
    <w:rsid w:val="005D6435"/>
    <w:rsid w:val="005D6E11"/>
    <w:rsid w:val="005D74B8"/>
    <w:rsid w:val="005D7803"/>
    <w:rsid w:val="005D79A1"/>
    <w:rsid w:val="005E08E7"/>
    <w:rsid w:val="005E0B83"/>
    <w:rsid w:val="005E10F2"/>
    <w:rsid w:val="005E1EEF"/>
    <w:rsid w:val="005E223B"/>
    <w:rsid w:val="005E2800"/>
    <w:rsid w:val="005E2BCD"/>
    <w:rsid w:val="005E2D94"/>
    <w:rsid w:val="005E3AAB"/>
    <w:rsid w:val="005E5C05"/>
    <w:rsid w:val="005E5C42"/>
    <w:rsid w:val="005E65FF"/>
    <w:rsid w:val="005E67A5"/>
    <w:rsid w:val="005F13A9"/>
    <w:rsid w:val="005F1EE2"/>
    <w:rsid w:val="005F24DD"/>
    <w:rsid w:val="005F283A"/>
    <w:rsid w:val="005F3C34"/>
    <w:rsid w:val="005F58F2"/>
    <w:rsid w:val="005F5EA0"/>
    <w:rsid w:val="005F6374"/>
    <w:rsid w:val="005F673E"/>
    <w:rsid w:val="005F6831"/>
    <w:rsid w:val="005F746E"/>
    <w:rsid w:val="005F7A73"/>
    <w:rsid w:val="00600C8C"/>
    <w:rsid w:val="006026BE"/>
    <w:rsid w:val="00604A6F"/>
    <w:rsid w:val="0060619A"/>
    <w:rsid w:val="006067D6"/>
    <w:rsid w:val="00606CB3"/>
    <w:rsid w:val="00607586"/>
    <w:rsid w:val="0061035E"/>
    <w:rsid w:val="00611A1B"/>
    <w:rsid w:val="0061268F"/>
    <w:rsid w:val="0061351A"/>
    <w:rsid w:val="006136A3"/>
    <w:rsid w:val="0061440C"/>
    <w:rsid w:val="00615224"/>
    <w:rsid w:val="00616D0B"/>
    <w:rsid w:val="006171EE"/>
    <w:rsid w:val="00617E95"/>
    <w:rsid w:val="00620DD7"/>
    <w:rsid w:val="00620E8E"/>
    <w:rsid w:val="00623C85"/>
    <w:rsid w:val="00627124"/>
    <w:rsid w:val="0062765A"/>
    <w:rsid w:val="00627F2E"/>
    <w:rsid w:val="0063011A"/>
    <w:rsid w:val="00630C08"/>
    <w:rsid w:val="00633086"/>
    <w:rsid w:val="0063349C"/>
    <w:rsid w:val="0063367A"/>
    <w:rsid w:val="00635AB0"/>
    <w:rsid w:val="006367C1"/>
    <w:rsid w:val="006375E7"/>
    <w:rsid w:val="006377A9"/>
    <w:rsid w:val="00637902"/>
    <w:rsid w:val="0064224F"/>
    <w:rsid w:val="006422ED"/>
    <w:rsid w:val="00642B8D"/>
    <w:rsid w:val="00642CF4"/>
    <w:rsid w:val="00643565"/>
    <w:rsid w:val="0064531A"/>
    <w:rsid w:val="00646AB9"/>
    <w:rsid w:val="00646CD9"/>
    <w:rsid w:val="00646D9C"/>
    <w:rsid w:val="006471BC"/>
    <w:rsid w:val="0064728B"/>
    <w:rsid w:val="00647FAA"/>
    <w:rsid w:val="0065061A"/>
    <w:rsid w:val="00650742"/>
    <w:rsid w:val="00650786"/>
    <w:rsid w:val="006509F1"/>
    <w:rsid w:val="00650B36"/>
    <w:rsid w:val="00652226"/>
    <w:rsid w:val="00653378"/>
    <w:rsid w:val="006538AF"/>
    <w:rsid w:val="00656DF5"/>
    <w:rsid w:val="00657A1D"/>
    <w:rsid w:val="00660F29"/>
    <w:rsid w:val="00660F66"/>
    <w:rsid w:val="006635B5"/>
    <w:rsid w:val="00664149"/>
    <w:rsid w:val="00664C2A"/>
    <w:rsid w:val="00665546"/>
    <w:rsid w:val="00667129"/>
    <w:rsid w:val="00670112"/>
    <w:rsid w:val="00670C82"/>
    <w:rsid w:val="006713B2"/>
    <w:rsid w:val="00671C37"/>
    <w:rsid w:val="00672A0B"/>
    <w:rsid w:val="0067325D"/>
    <w:rsid w:val="00673440"/>
    <w:rsid w:val="00675E65"/>
    <w:rsid w:val="0067670E"/>
    <w:rsid w:val="00677CA7"/>
    <w:rsid w:val="00681F0F"/>
    <w:rsid w:val="00681FF5"/>
    <w:rsid w:val="00685601"/>
    <w:rsid w:val="006856F2"/>
    <w:rsid w:val="00687319"/>
    <w:rsid w:val="00687F24"/>
    <w:rsid w:val="00690329"/>
    <w:rsid w:val="0069135C"/>
    <w:rsid w:val="0069365C"/>
    <w:rsid w:val="00695CDC"/>
    <w:rsid w:val="0069637E"/>
    <w:rsid w:val="006A0410"/>
    <w:rsid w:val="006A21B6"/>
    <w:rsid w:val="006A22FD"/>
    <w:rsid w:val="006A24B8"/>
    <w:rsid w:val="006A6721"/>
    <w:rsid w:val="006A67C3"/>
    <w:rsid w:val="006A7A34"/>
    <w:rsid w:val="006B012F"/>
    <w:rsid w:val="006B16A7"/>
    <w:rsid w:val="006B172D"/>
    <w:rsid w:val="006B2BD5"/>
    <w:rsid w:val="006B3440"/>
    <w:rsid w:val="006B4335"/>
    <w:rsid w:val="006B45AD"/>
    <w:rsid w:val="006B5F9A"/>
    <w:rsid w:val="006B62F8"/>
    <w:rsid w:val="006B65ED"/>
    <w:rsid w:val="006B66BA"/>
    <w:rsid w:val="006B68FC"/>
    <w:rsid w:val="006B6D24"/>
    <w:rsid w:val="006B78AC"/>
    <w:rsid w:val="006C0403"/>
    <w:rsid w:val="006C04B6"/>
    <w:rsid w:val="006C09F3"/>
    <w:rsid w:val="006C13F7"/>
    <w:rsid w:val="006C1C15"/>
    <w:rsid w:val="006C2860"/>
    <w:rsid w:val="006C4266"/>
    <w:rsid w:val="006C430A"/>
    <w:rsid w:val="006C51F3"/>
    <w:rsid w:val="006C7B62"/>
    <w:rsid w:val="006D10B1"/>
    <w:rsid w:val="006D22BA"/>
    <w:rsid w:val="006D2940"/>
    <w:rsid w:val="006D2F9D"/>
    <w:rsid w:val="006D3D8F"/>
    <w:rsid w:val="006D410A"/>
    <w:rsid w:val="006D4AD4"/>
    <w:rsid w:val="006D6A83"/>
    <w:rsid w:val="006D704E"/>
    <w:rsid w:val="006D7322"/>
    <w:rsid w:val="006D7C0A"/>
    <w:rsid w:val="006D7C2D"/>
    <w:rsid w:val="006D7ED5"/>
    <w:rsid w:val="006E01F7"/>
    <w:rsid w:val="006E067E"/>
    <w:rsid w:val="006E2738"/>
    <w:rsid w:val="006E2DEB"/>
    <w:rsid w:val="006F10B6"/>
    <w:rsid w:val="006F3139"/>
    <w:rsid w:val="006F4DCD"/>
    <w:rsid w:val="006F4F01"/>
    <w:rsid w:val="006F59A6"/>
    <w:rsid w:val="006F5AB4"/>
    <w:rsid w:val="006F5F22"/>
    <w:rsid w:val="006F5FC7"/>
    <w:rsid w:val="006F62CD"/>
    <w:rsid w:val="006F6F95"/>
    <w:rsid w:val="006F70B9"/>
    <w:rsid w:val="006F77CC"/>
    <w:rsid w:val="0070278F"/>
    <w:rsid w:val="00703B5A"/>
    <w:rsid w:val="0070585F"/>
    <w:rsid w:val="00707791"/>
    <w:rsid w:val="00707923"/>
    <w:rsid w:val="00707F0B"/>
    <w:rsid w:val="00707F96"/>
    <w:rsid w:val="00710398"/>
    <w:rsid w:val="00710BC4"/>
    <w:rsid w:val="00710E12"/>
    <w:rsid w:val="00711AE1"/>
    <w:rsid w:val="00713B82"/>
    <w:rsid w:val="00715BDD"/>
    <w:rsid w:val="00716045"/>
    <w:rsid w:val="00717021"/>
    <w:rsid w:val="00717373"/>
    <w:rsid w:val="0071797E"/>
    <w:rsid w:val="007215D5"/>
    <w:rsid w:val="00721B8A"/>
    <w:rsid w:val="00722B13"/>
    <w:rsid w:val="00723ED2"/>
    <w:rsid w:val="00725D9A"/>
    <w:rsid w:val="00725EFC"/>
    <w:rsid w:val="007260E9"/>
    <w:rsid w:val="00726219"/>
    <w:rsid w:val="00726C15"/>
    <w:rsid w:val="007301EA"/>
    <w:rsid w:val="00730CF9"/>
    <w:rsid w:val="00731669"/>
    <w:rsid w:val="00732034"/>
    <w:rsid w:val="007320CF"/>
    <w:rsid w:val="00732ECF"/>
    <w:rsid w:val="00732F0A"/>
    <w:rsid w:val="0073301B"/>
    <w:rsid w:val="00733904"/>
    <w:rsid w:val="00733CFF"/>
    <w:rsid w:val="00733F64"/>
    <w:rsid w:val="00736274"/>
    <w:rsid w:val="0073770C"/>
    <w:rsid w:val="00740109"/>
    <w:rsid w:val="00740773"/>
    <w:rsid w:val="0074161E"/>
    <w:rsid w:val="00741FDF"/>
    <w:rsid w:val="007426B6"/>
    <w:rsid w:val="007463B3"/>
    <w:rsid w:val="007464F9"/>
    <w:rsid w:val="0074689B"/>
    <w:rsid w:val="0075068A"/>
    <w:rsid w:val="00750A0D"/>
    <w:rsid w:val="00750B00"/>
    <w:rsid w:val="00751693"/>
    <w:rsid w:val="00751CC0"/>
    <w:rsid w:val="00751E33"/>
    <w:rsid w:val="00752033"/>
    <w:rsid w:val="0075207C"/>
    <w:rsid w:val="00753FAF"/>
    <w:rsid w:val="007549F5"/>
    <w:rsid w:val="00755FC3"/>
    <w:rsid w:val="007560AB"/>
    <w:rsid w:val="00756918"/>
    <w:rsid w:val="007601ED"/>
    <w:rsid w:val="00760285"/>
    <w:rsid w:val="00762B5E"/>
    <w:rsid w:val="00763BE7"/>
    <w:rsid w:val="0076500B"/>
    <w:rsid w:val="007652F5"/>
    <w:rsid w:val="007660CD"/>
    <w:rsid w:val="00766D96"/>
    <w:rsid w:val="00767D1B"/>
    <w:rsid w:val="007703A8"/>
    <w:rsid w:val="00770D53"/>
    <w:rsid w:val="00771643"/>
    <w:rsid w:val="00772FA8"/>
    <w:rsid w:val="007734BB"/>
    <w:rsid w:val="0077384C"/>
    <w:rsid w:val="00773EA3"/>
    <w:rsid w:val="0077419C"/>
    <w:rsid w:val="007760A2"/>
    <w:rsid w:val="00776264"/>
    <w:rsid w:val="007817C9"/>
    <w:rsid w:val="00781B31"/>
    <w:rsid w:val="00782B22"/>
    <w:rsid w:val="00782BD4"/>
    <w:rsid w:val="00784DAA"/>
    <w:rsid w:val="00785BB4"/>
    <w:rsid w:val="00786868"/>
    <w:rsid w:val="00787613"/>
    <w:rsid w:val="007901B2"/>
    <w:rsid w:val="00790392"/>
    <w:rsid w:val="0079398E"/>
    <w:rsid w:val="007941BA"/>
    <w:rsid w:val="0079451B"/>
    <w:rsid w:val="00794C80"/>
    <w:rsid w:val="00796D22"/>
    <w:rsid w:val="007A1335"/>
    <w:rsid w:val="007A385E"/>
    <w:rsid w:val="007A45B8"/>
    <w:rsid w:val="007A553F"/>
    <w:rsid w:val="007A597F"/>
    <w:rsid w:val="007A6A0E"/>
    <w:rsid w:val="007A719F"/>
    <w:rsid w:val="007B099D"/>
    <w:rsid w:val="007B0F83"/>
    <w:rsid w:val="007B16D5"/>
    <w:rsid w:val="007B2E00"/>
    <w:rsid w:val="007B3E6B"/>
    <w:rsid w:val="007B52FC"/>
    <w:rsid w:val="007B576E"/>
    <w:rsid w:val="007B5D9C"/>
    <w:rsid w:val="007B6D5C"/>
    <w:rsid w:val="007B6F85"/>
    <w:rsid w:val="007B7B2C"/>
    <w:rsid w:val="007C1D10"/>
    <w:rsid w:val="007C2A16"/>
    <w:rsid w:val="007C3095"/>
    <w:rsid w:val="007C639D"/>
    <w:rsid w:val="007C6784"/>
    <w:rsid w:val="007C7595"/>
    <w:rsid w:val="007D0094"/>
    <w:rsid w:val="007D1149"/>
    <w:rsid w:val="007D22B9"/>
    <w:rsid w:val="007D27EB"/>
    <w:rsid w:val="007D4278"/>
    <w:rsid w:val="007D4B88"/>
    <w:rsid w:val="007D5093"/>
    <w:rsid w:val="007D5E15"/>
    <w:rsid w:val="007D60C1"/>
    <w:rsid w:val="007D6745"/>
    <w:rsid w:val="007D744B"/>
    <w:rsid w:val="007D7EBE"/>
    <w:rsid w:val="007E0B92"/>
    <w:rsid w:val="007E149A"/>
    <w:rsid w:val="007E1E13"/>
    <w:rsid w:val="007E2426"/>
    <w:rsid w:val="007E29EB"/>
    <w:rsid w:val="007E30D0"/>
    <w:rsid w:val="007E3AE6"/>
    <w:rsid w:val="007E46E8"/>
    <w:rsid w:val="007E617B"/>
    <w:rsid w:val="007E672F"/>
    <w:rsid w:val="007F1A51"/>
    <w:rsid w:val="007F1A6A"/>
    <w:rsid w:val="007F3396"/>
    <w:rsid w:val="007F4C9E"/>
    <w:rsid w:val="007F4DDC"/>
    <w:rsid w:val="007F75A5"/>
    <w:rsid w:val="007F7DB1"/>
    <w:rsid w:val="008025E3"/>
    <w:rsid w:val="00804934"/>
    <w:rsid w:val="00804ED4"/>
    <w:rsid w:val="00804F40"/>
    <w:rsid w:val="00805693"/>
    <w:rsid w:val="00805A80"/>
    <w:rsid w:val="00805E96"/>
    <w:rsid w:val="00806047"/>
    <w:rsid w:val="00807011"/>
    <w:rsid w:val="00807024"/>
    <w:rsid w:val="00807143"/>
    <w:rsid w:val="00807431"/>
    <w:rsid w:val="0080766F"/>
    <w:rsid w:val="00807E1F"/>
    <w:rsid w:val="0081041E"/>
    <w:rsid w:val="00811129"/>
    <w:rsid w:val="00812CFC"/>
    <w:rsid w:val="00813825"/>
    <w:rsid w:val="00814033"/>
    <w:rsid w:val="00814679"/>
    <w:rsid w:val="00814A19"/>
    <w:rsid w:val="008154BB"/>
    <w:rsid w:val="008157B2"/>
    <w:rsid w:val="00816666"/>
    <w:rsid w:val="00821334"/>
    <w:rsid w:val="008219FA"/>
    <w:rsid w:val="00821EFD"/>
    <w:rsid w:val="00823700"/>
    <w:rsid w:val="00823BB1"/>
    <w:rsid w:val="008242B1"/>
    <w:rsid w:val="00824574"/>
    <w:rsid w:val="008245A0"/>
    <w:rsid w:val="008247A9"/>
    <w:rsid w:val="008261B9"/>
    <w:rsid w:val="008264DD"/>
    <w:rsid w:val="008265A7"/>
    <w:rsid w:val="00827131"/>
    <w:rsid w:val="0083047F"/>
    <w:rsid w:val="00832B43"/>
    <w:rsid w:val="00832D05"/>
    <w:rsid w:val="008333E4"/>
    <w:rsid w:val="00833FC1"/>
    <w:rsid w:val="00834E57"/>
    <w:rsid w:val="0083652D"/>
    <w:rsid w:val="008366E0"/>
    <w:rsid w:val="00836D39"/>
    <w:rsid w:val="00840DDC"/>
    <w:rsid w:val="00842290"/>
    <w:rsid w:val="00842350"/>
    <w:rsid w:val="0084379F"/>
    <w:rsid w:val="00843AFC"/>
    <w:rsid w:val="00844FF6"/>
    <w:rsid w:val="00845818"/>
    <w:rsid w:val="008465DB"/>
    <w:rsid w:val="00846CA6"/>
    <w:rsid w:val="00847E93"/>
    <w:rsid w:val="0085030B"/>
    <w:rsid w:val="00850B7B"/>
    <w:rsid w:val="00850E71"/>
    <w:rsid w:val="00851101"/>
    <w:rsid w:val="008518A9"/>
    <w:rsid w:val="00851A3F"/>
    <w:rsid w:val="00851C39"/>
    <w:rsid w:val="00855E19"/>
    <w:rsid w:val="00860260"/>
    <w:rsid w:val="00860C7C"/>
    <w:rsid w:val="00861AC7"/>
    <w:rsid w:val="00864BDB"/>
    <w:rsid w:val="00866ACD"/>
    <w:rsid w:val="00866E2B"/>
    <w:rsid w:val="008671FA"/>
    <w:rsid w:val="0086784C"/>
    <w:rsid w:val="008702E1"/>
    <w:rsid w:val="008710E8"/>
    <w:rsid w:val="00872B3A"/>
    <w:rsid w:val="0087364D"/>
    <w:rsid w:val="008740DB"/>
    <w:rsid w:val="0087573B"/>
    <w:rsid w:val="008770F0"/>
    <w:rsid w:val="008833D3"/>
    <w:rsid w:val="00883518"/>
    <w:rsid w:val="00885A4D"/>
    <w:rsid w:val="00885A64"/>
    <w:rsid w:val="00885D7C"/>
    <w:rsid w:val="00886F8D"/>
    <w:rsid w:val="0088723D"/>
    <w:rsid w:val="00892B66"/>
    <w:rsid w:val="008A0B41"/>
    <w:rsid w:val="008A0D63"/>
    <w:rsid w:val="008A2E4B"/>
    <w:rsid w:val="008A34A4"/>
    <w:rsid w:val="008A43FA"/>
    <w:rsid w:val="008A4D8C"/>
    <w:rsid w:val="008A5448"/>
    <w:rsid w:val="008A64B9"/>
    <w:rsid w:val="008A6737"/>
    <w:rsid w:val="008A6855"/>
    <w:rsid w:val="008A75E4"/>
    <w:rsid w:val="008A7946"/>
    <w:rsid w:val="008A7DFC"/>
    <w:rsid w:val="008B04F4"/>
    <w:rsid w:val="008B15A5"/>
    <w:rsid w:val="008B37C3"/>
    <w:rsid w:val="008B39FE"/>
    <w:rsid w:val="008B4171"/>
    <w:rsid w:val="008B44A3"/>
    <w:rsid w:val="008B5461"/>
    <w:rsid w:val="008B5922"/>
    <w:rsid w:val="008B72DB"/>
    <w:rsid w:val="008C0D65"/>
    <w:rsid w:val="008C2A0B"/>
    <w:rsid w:val="008C47A5"/>
    <w:rsid w:val="008C4D9F"/>
    <w:rsid w:val="008C51A6"/>
    <w:rsid w:val="008C571F"/>
    <w:rsid w:val="008C61E0"/>
    <w:rsid w:val="008D0789"/>
    <w:rsid w:val="008D0791"/>
    <w:rsid w:val="008D0ED7"/>
    <w:rsid w:val="008D1886"/>
    <w:rsid w:val="008D308C"/>
    <w:rsid w:val="008D53CB"/>
    <w:rsid w:val="008D5861"/>
    <w:rsid w:val="008D6091"/>
    <w:rsid w:val="008E1882"/>
    <w:rsid w:val="008E2663"/>
    <w:rsid w:val="008E453F"/>
    <w:rsid w:val="008E5FD5"/>
    <w:rsid w:val="008F0A92"/>
    <w:rsid w:val="008F1EF5"/>
    <w:rsid w:val="008F5112"/>
    <w:rsid w:val="008F5155"/>
    <w:rsid w:val="008F5ED2"/>
    <w:rsid w:val="008F6388"/>
    <w:rsid w:val="008F6493"/>
    <w:rsid w:val="008F6FCB"/>
    <w:rsid w:val="009003E6"/>
    <w:rsid w:val="00900542"/>
    <w:rsid w:val="00901D40"/>
    <w:rsid w:val="00903CCE"/>
    <w:rsid w:val="00904424"/>
    <w:rsid w:val="00906725"/>
    <w:rsid w:val="00907692"/>
    <w:rsid w:val="009105E0"/>
    <w:rsid w:val="0091142F"/>
    <w:rsid w:val="00911EC2"/>
    <w:rsid w:val="009123DE"/>
    <w:rsid w:val="00912642"/>
    <w:rsid w:val="00912FBC"/>
    <w:rsid w:val="00913025"/>
    <w:rsid w:val="00913DB8"/>
    <w:rsid w:val="00914540"/>
    <w:rsid w:val="00917887"/>
    <w:rsid w:val="00917F89"/>
    <w:rsid w:val="009237A3"/>
    <w:rsid w:val="00925512"/>
    <w:rsid w:val="0092624D"/>
    <w:rsid w:val="009269E5"/>
    <w:rsid w:val="00926DD8"/>
    <w:rsid w:val="00927DC9"/>
    <w:rsid w:val="00930917"/>
    <w:rsid w:val="00931695"/>
    <w:rsid w:val="009337BF"/>
    <w:rsid w:val="00934A94"/>
    <w:rsid w:val="00935F2D"/>
    <w:rsid w:val="00936F03"/>
    <w:rsid w:val="00940996"/>
    <w:rsid w:val="00942282"/>
    <w:rsid w:val="0094300D"/>
    <w:rsid w:val="0094356D"/>
    <w:rsid w:val="0094587D"/>
    <w:rsid w:val="00945B10"/>
    <w:rsid w:val="00946766"/>
    <w:rsid w:val="00946F0E"/>
    <w:rsid w:val="00946F6D"/>
    <w:rsid w:val="0094701A"/>
    <w:rsid w:val="00947D38"/>
    <w:rsid w:val="009507E7"/>
    <w:rsid w:val="0095115F"/>
    <w:rsid w:val="0095237C"/>
    <w:rsid w:val="00952424"/>
    <w:rsid w:val="00952B33"/>
    <w:rsid w:val="00952B9C"/>
    <w:rsid w:val="00952E8E"/>
    <w:rsid w:val="009543D2"/>
    <w:rsid w:val="009608DD"/>
    <w:rsid w:val="00961675"/>
    <w:rsid w:val="0096256E"/>
    <w:rsid w:val="0096263B"/>
    <w:rsid w:val="0096284F"/>
    <w:rsid w:val="009634BE"/>
    <w:rsid w:val="0096446A"/>
    <w:rsid w:val="009644E9"/>
    <w:rsid w:val="00964FE2"/>
    <w:rsid w:val="009660D2"/>
    <w:rsid w:val="00967099"/>
    <w:rsid w:val="00967281"/>
    <w:rsid w:val="009675DB"/>
    <w:rsid w:val="00967701"/>
    <w:rsid w:val="00967CF1"/>
    <w:rsid w:val="00967EEB"/>
    <w:rsid w:val="00967F30"/>
    <w:rsid w:val="00971E4A"/>
    <w:rsid w:val="00971F83"/>
    <w:rsid w:val="0097208A"/>
    <w:rsid w:val="009726BA"/>
    <w:rsid w:val="00972835"/>
    <w:rsid w:val="00973702"/>
    <w:rsid w:val="00974B62"/>
    <w:rsid w:val="009751CB"/>
    <w:rsid w:val="00975695"/>
    <w:rsid w:val="009770F3"/>
    <w:rsid w:val="00977104"/>
    <w:rsid w:val="00977EA2"/>
    <w:rsid w:val="00977FBF"/>
    <w:rsid w:val="009803CD"/>
    <w:rsid w:val="009807AB"/>
    <w:rsid w:val="0098094C"/>
    <w:rsid w:val="0098100E"/>
    <w:rsid w:val="00981EA1"/>
    <w:rsid w:val="00984212"/>
    <w:rsid w:val="0098584C"/>
    <w:rsid w:val="00985CF9"/>
    <w:rsid w:val="00986B1E"/>
    <w:rsid w:val="00990E00"/>
    <w:rsid w:val="00991843"/>
    <w:rsid w:val="009919FA"/>
    <w:rsid w:val="009927F8"/>
    <w:rsid w:val="0099298C"/>
    <w:rsid w:val="00992FAA"/>
    <w:rsid w:val="009930E7"/>
    <w:rsid w:val="009935A3"/>
    <w:rsid w:val="0099398A"/>
    <w:rsid w:val="00994056"/>
    <w:rsid w:val="00994149"/>
    <w:rsid w:val="00994780"/>
    <w:rsid w:val="0099502B"/>
    <w:rsid w:val="00996E95"/>
    <w:rsid w:val="0099752B"/>
    <w:rsid w:val="009A1B30"/>
    <w:rsid w:val="009A2065"/>
    <w:rsid w:val="009A2218"/>
    <w:rsid w:val="009A42D2"/>
    <w:rsid w:val="009A4890"/>
    <w:rsid w:val="009A5B33"/>
    <w:rsid w:val="009A711A"/>
    <w:rsid w:val="009A7526"/>
    <w:rsid w:val="009A7A38"/>
    <w:rsid w:val="009B13E6"/>
    <w:rsid w:val="009B1696"/>
    <w:rsid w:val="009B1AA1"/>
    <w:rsid w:val="009B2090"/>
    <w:rsid w:val="009B20C5"/>
    <w:rsid w:val="009B2A85"/>
    <w:rsid w:val="009B3FF9"/>
    <w:rsid w:val="009B5B99"/>
    <w:rsid w:val="009B5D0A"/>
    <w:rsid w:val="009B6BD5"/>
    <w:rsid w:val="009B6C90"/>
    <w:rsid w:val="009B791F"/>
    <w:rsid w:val="009C241E"/>
    <w:rsid w:val="009C2946"/>
    <w:rsid w:val="009C42F6"/>
    <w:rsid w:val="009C52E1"/>
    <w:rsid w:val="009C7391"/>
    <w:rsid w:val="009C75D1"/>
    <w:rsid w:val="009C7850"/>
    <w:rsid w:val="009D048F"/>
    <w:rsid w:val="009D0C92"/>
    <w:rsid w:val="009D10CF"/>
    <w:rsid w:val="009D3D51"/>
    <w:rsid w:val="009D3E7E"/>
    <w:rsid w:val="009D5ABC"/>
    <w:rsid w:val="009D5F78"/>
    <w:rsid w:val="009D7770"/>
    <w:rsid w:val="009D7D3D"/>
    <w:rsid w:val="009D7FF5"/>
    <w:rsid w:val="009E02D1"/>
    <w:rsid w:val="009E0508"/>
    <w:rsid w:val="009E0AC2"/>
    <w:rsid w:val="009E19FF"/>
    <w:rsid w:val="009E1AC3"/>
    <w:rsid w:val="009E20FF"/>
    <w:rsid w:val="009E2A40"/>
    <w:rsid w:val="009E2D64"/>
    <w:rsid w:val="009E476B"/>
    <w:rsid w:val="009E7256"/>
    <w:rsid w:val="009F33BF"/>
    <w:rsid w:val="009F418A"/>
    <w:rsid w:val="009F489A"/>
    <w:rsid w:val="009F4A68"/>
    <w:rsid w:val="009F5A75"/>
    <w:rsid w:val="009F6D56"/>
    <w:rsid w:val="009F7393"/>
    <w:rsid w:val="00A0069C"/>
    <w:rsid w:val="00A006B2"/>
    <w:rsid w:val="00A014D2"/>
    <w:rsid w:val="00A019A5"/>
    <w:rsid w:val="00A05541"/>
    <w:rsid w:val="00A05B24"/>
    <w:rsid w:val="00A07089"/>
    <w:rsid w:val="00A10F37"/>
    <w:rsid w:val="00A114BD"/>
    <w:rsid w:val="00A1178F"/>
    <w:rsid w:val="00A12D47"/>
    <w:rsid w:val="00A13EED"/>
    <w:rsid w:val="00A14A16"/>
    <w:rsid w:val="00A15A2D"/>
    <w:rsid w:val="00A162A7"/>
    <w:rsid w:val="00A1631C"/>
    <w:rsid w:val="00A16B98"/>
    <w:rsid w:val="00A17578"/>
    <w:rsid w:val="00A17C98"/>
    <w:rsid w:val="00A20012"/>
    <w:rsid w:val="00A20949"/>
    <w:rsid w:val="00A20A0B"/>
    <w:rsid w:val="00A22977"/>
    <w:rsid w:val="00A230F9"/>
    <w:rsid w:val="00A25904"/>
    <w:rsid w:val="00A308FD"/>
    <w:rsid w:val="00A30DB7"/>
    <w:rsid w:val="00A32B5A"/>
    <w:rsid w:val="00A32E4C"/>
    <w:rsid w:val="00A3460C"/>
    <w:rsid w:val="00A34670"/>
    <w:rsid w:val="00A34C39"/>
    <w:rsid w:val="00A366E2"/>
    <w:rsid w:val="00A37846"/>
    <w:rsid w:val="00A42990"/>
    <w:rsid w:val="00A44074"/>
    <w:rsid w:val="00A44220"/>
    <w:rsid w:val="00A4458B"/>
    <w:rsid w:val="00A44848"/>
    <w:rsid w:val="00A46286"/>
    <w:rsid w:val="00A47E9F"/>
    <w:rsid w:val="00A507CB"/>
    <w:rsid w:val="00A51FC3"/>
    <w:rsid w:val="00A531C1"/>
    <w:rsid w:val="00A550F0"/>
    <w:rsid w:val="00A55494"/>
    <w:rsid w:val="00A55A61"/>
    <w:rsid w:val="00A56F41"/>
    <w:rsid w:val="00A57304"/>
    <w:rsid w:val="00A61F3F"/>
    <w:rsid w:val="00A62329"/>
    <w:rsid w:val="00A710B4"/>
    <w:rsid w:val="00A71F8B"/>
    <w:rsid w:val="00A72010"/>
    <w:rsid w:val="00A73A64"/>
    <w:rsid w:val="00A7441D"/>
    <w:rsid w:val="00A74503"/>
    <w:rsid w:val="00A7474F"/>
    <w:rsid w:val="00A75297"/>
    <w:rsid w:val="00A75770"/>
    <w:rsid w:val="00A75A66"/>
    <w:rsid w:val="00A776A1"/>
    <w:rsid w:val="00A77A99"/>
    <w:rsid w:val="00A807CF"/>
    <w:rsid w:val="00A80D7B"/>
    <w:rsid w:val="00A80DB0"/>
    <w:rsid w:val="00A84196"/>
    <w:rsid w:val="00A862D7"/>
    <w:rsid w:val="00A863E4"/>
    <w:rsid w:val="00A904C5"/>
    <w:rsid w:val="00A951BA"/>
    <w:rsid w:val="00A95AEA"/>
    <w:rsid w:val="00A972C8"/>
    <w:rsid w:val="00A97596"/>
    <w:rsid w:val="00A97609"/>
    <w:rsid w:val="00AA1839"/>
    <w:rsid w:val="00AA230B"/>
    <w:rsid w:val="00AA2EAA"/>
    <w:rsid w:val="00AA63FB"/>
    <w:rsid w:val="00AB060C"/>
    <w:rsid w:val="00AB0725"/>
    <w:rsid w:val="00AB080C"/>
    <w:rsid w:val="00AB129B"/>
    <w:rsid w:val="00AB1E87"/>
    <w:rsid w:val="00AB2346"/>
    <w:rsid w:val="00AB3D45"/>
    <w:rsid w:val="00AB481F"/>
    <w:rsid w:val="00AB49DB"/>
    <w:rsid w:val="00AB5603"/>
    <w:rsid w:val="00AB57EE"/>
    <w:rsid w:val="00AB6E05"/>
    <w:rsid w:val="00AB7B69"/>
    <w:rsid w:val="00AC0294"/>
    <w:rsid w:val="00AC0670"/>
    <w:rsid w:val="00AC3608"/>
    <w:rsid w:val="00AC45C6"/>
    <w:rsid w:val="00AC51D6"/>
    <w:rsid w:val="00AC5B0B"/>
    <w:rsid w:val="00AC637C"/>
    <w:rsid w:val="00AC72EB"/>
    <w:rsid w:val="00AD1B0B"/>
    <w:rsid w:val="00AD30F8"/>
    <w:rsid w:val="00AD361E"/>
    <w:rsid w:val="00AD450E"/>
    <w:rsid w:val="00AD763B"/>
    <w:rsid w:val="00AD76F8"/>
    <w:rsid w:val="00AD7E35"/>
    <w:rsid w:val="00AE0E85"/>
    <w:rsid w:val="00AE1148"/>
    <w:rsid w:val="00AE30AC"/>
    <w:rsid w:val="00AE42C2"/>
    <w:rsid w:val="00AE4E90"/>
    <w:rsid w:val="00AE567B"/>
    <w:rsid w:val="00AE6560"/>
    <w:rsid w:val="00AE6DFA"/>
    <w:rsid w:val="00AE7E14"/>
    <w:rsid w:val="00AF0375"/>
    <w:rsid w:val="00AF17F2"/>
    <w:rsid w:val="00AF1A83"/>
    <w:rsid w:val="00AF26B0"/>
    <w:rsid w:val="00AF2E37"/>
    <w:rsid w:val="00AF453F"/>
    <w:rsid w:val="00AF70BB"/>
    <w:rsid w:val="00AF774B"/>
    <w:rsid w:val="00AF7D00"/>
    <w:rsid w:val="00B014F7"/>
    <w:rsid w:val="00B024A8"/>
    <w:rsid w:val="00B036C9"/>
    <w:rsid w:val="00B06875"/>
    <w:rsid w:val="00B07C5A"/>
    <w:rsid w:val="00B105EE"/>
    <w:rsid w:val="00B1179E"/>
    <w:rsid w:val="00B11CAC"/>
    <w:rsid w:val="00B12BAC"/>
    <w:rsid w:val="00B13000"/>
    <w:rsid w:val="00B13188"/>
    <w:rsid w:val="00B15C81"/>
    <w:rsid w:val="00B17C08"/>
    <w:rsid w:val="00B20C92"/>
    <w:rsid w:val="00B21640"/>
    <w:rsid w:val="00B22DF9"/>
    <w:rsid w:val="00B23D08"/>
    <w:rsid w:val="00B30E76"/>
    <w:rsid w:val="00B317B1"/>
    <w:rsid w:val="00B31A96"/>
    <w:rsid w:val="00B341AC"/>
    <w:rsid w:val="00B342B8"/>
    <w:rsid w:val="00B34DC9"/>
    <w:rsid w:val="00B34FE7"/>
    <w:rsid w:val="00B36FE7"/>
    <w:rsid w:val="00B400CE"/>
    <w:rsid w:val="00B43046"/>
    <w:rsid w:val="00B43C4A"/>
    <w:rsid w:val="00B442A5"/>
    <w:rsid w:val="00B4442A"/>
    <w:rsid w:val="00B45428"/>
    <w:rsid w:val="00B46810"/>
    <w:rsid w:val="00B47100"/>
    <w:rsid w:val="00B51235"/>
    <w:rsid w:val="00B51AA1"/>
    <w:rsid w:val="00B5221E"/>
    <w:rsid w:val="00B53DC5"/>
    <w:rsid w:val="00B53EA5"/>
    <w:rsid w:val="00B55BEA"/>
    <w:rsid w:val="00B6007A"/>
    <w:rsid w:val="00B60D22"/>
    <w:rsid w:val="00B60FB8"/>
    <w:rsid w:val="00B615B8"/>
    <w:rsid w:val="00B61BA1"/>
    <w:rsid w:val="00B622F6"/>
    <w:rsid w:val="00B623F5"/>
    <w:rsid w:val="00B6301F"/>
    <w:rsid w:val="00B6378F"/>
    <w:rsid w:val="00B63A55"/>
    <w:rsid w:val="00B64660"/>
    <w:rsid w:val="00B64757"/>
    <w:rsid w:val="00B64FFE"/>
    <w:rsid w:val="00B65E94"/>
    <w:rsid w:val="00B67693"/>
    <w:rsid w:val="00B67B93"/>
    <w:rsid w:val="00B70370"/>
    <w:rsid w:val="00B712A3"/>
    <w:rsid w:val="00B71CDF"/>
    <w:rsid w:val="00B71D3D"/>
    <w:rsid w:val="00B7224E"/>
    <w:rsid w:val="00B72670"/>
    <w:rsid w:val="00B73027"/>
    <w:rsid w:val="00B73694"/>
    <w:rsid w:val="00B743A0"/>
    <w:rsid w:val="00B75854"/>
    <w:rsid w:val="00B76221"/>
    <w:rsid w:val="00B770C4"/>
    <w:rsid w:val="00B7765B"/>
    <w:rsid w:val="00B7785F"/>
    <w:rsid w:val="00B81B9D"/>
    <w:rsid w:val="00B81EF6"/>
    <w:rsid w:val="00B81F11"/>
    <w:rsid w:val="00B8467D"/>
    <w:rsid w:val="00B85E0B"/>
    <w:rsid w:val="00B86296"/>
    <w:rsid w:val="00B86629"/>
    <w:rsid w:val="00B92225"/>
    <w:rsid w:val="00B931AD"/>
    <w:rsid w:val="00B9565A"/>
    <w:rsid w:val="00B97360"/>
    <w:rsid w:val="00BA0330"/>
    <w:rsid w:val="00BA13A1"/>
    <w:rsid w:val="00BA3340"/>
    <w:rsid w:val="00BA45E2"/>
    <w:rsid w:val="00BA6EAD"/>
    <w:rsid w:val="00BA7440"/>
    <w:rsid w:val="00BA75B6"/>
    <w:rsid w:val="00BB1425"/>
    <w:rsid w:val="00BB20B3"/>
    <w:rsid w:val="00BB23B8"/>
    <w:rsid w:val="00BB2884"/>
    <w:rsid w:val="00BB355F"/>
    <w:rsid w:val="00BB45DC"/>
    <w:rsid w:val="00BB4F2F"/>
    <w:rsid w:val="00BB6EDF"/>
    <w:rsid w:val="00BB6F49"/>
    <w:rsid w:val="00BB759D"/>
    <w:rsid w:val="00BB7C44"/>
    <w:rsid w:val="00BC1053"/>
    <w:rsid w:val="00BC1E6F"/>
    <w:rsid w:val="00BC3593"/>
    <w:rsid w:val="00BC381F"/>
    <w:rsid w:val="00BC42F9"/>
    <w:rsid w:val="00BC4C68"/>
    <w:rsid w:val="00BC517A"/>
    <w:rsid w:val="00BC5249"/>
    <w:rsid w:val="00BC6149"/>
    <w:rsid w:val="00BC798A"/>
    <w:rsid w:val="00BD0321"/>
    <w:rsid w:val="00BD079C"/>
    <w:rsid w:val="00BD15C4"/>
    <w:rsid w:val="00BD20F1"/>
    <w:rsid w:val="00BD227D"/>
    <w:rsid w:val="00BD23D5"/>
    <w:rsid w:val="00BD3BE8"/>
    <w:rsid w:val="00BD5077"/>
    <w:rsid w:val="00BD7CFD"/>
    <w:rsid w:val="00BD7E19"/>
    <w:rsid w:val="00BE0B53"/>
    <w:rsid w:val="00BE184F"/>
    <w:rsid w:val="00BE1A0E"/>
    <w:rsid w:val="00BE1CDB"/>
    <w:rsid w:val="00BE1EAE"/>
    <w:rsid w:val="00BE284A"/>
    <w:rsid w:val="00BE4348"/>
    <w:rsid w:val="00BE5044"/>
    <w:rsid w:val="00BE6DC8"/>
    <w:rsid w:val="00BF00D0"/>
    <w:rsid w:val="00BF1D93"/>
    <w:rsid w:val="00BF29B4"/>
    <w:rsid w:val="00C00A88"/>
    <w:rsid w:val="00C00C28"/>
    <w:rsid w:val="00C00D9E"/>
    <w:rsid w:val="00C01036"/>
    <w:rsid w:val="00C01A0B"/>
    <w:rsid w:val="00C0351E"/>
    <w:rsid w:val="00C0361B"/>
    <w:rsid w:val="00C0566B"/>
    <w:rsid w:val="00C06B4D"/>
    <w:rsid w:val="00C06CE9"/>
    <w:rsid w:val="00C10305"/>
    <w:rsid w:val="00C1138E"/>
    <w:rsid w:val="00C12005"/>
    <w:rsid w:val="00C126D1"/>
    <w:rsid w:val="00C133DB"/>
    <w:rsid w:val="00C136CF"/>
    <w:rsid w:val="00C13B69"/>
    <w:rsid w:val="00C14C82"/>
    <w:rsid w:val="00C15917"/>
    <w:rsid w:val="00C15B9C"/>
    <w:rsid w:val="00C15FF9"/>
    <w:rsid w:val="00C16A09"/>
    <w:rsid w:val="00C17592"/>
    <w:rsid w:val="00C175B7"/>
    <w:rsid w:val="00C17F35"/>
    <w:rsid w:val="00C20779"/>
    <w:rsid w:val="00C2287D"/>
    <w:rsid w:val="00C232E6"/>
    <w:rsid w:val="00C248C6"/>
    <w:rsid w:val="00C2500E"/>
    <w:rsid w:val="00C25413"/>
    <w:rsid w:val="00C25BF6"/>
    <w:rsid w:val="00C25F29"/>
    <w:rsid w:val="00C26173"/>
    <w:rsid w:val="00C261A7"/>
    <w:rsid w:val="00C26A3D"/>
    <w:rsid w:val="00C30959"/>
    <w:rsid w:val="00C30AE7"/>
    <w:rsid w:val="00C35B47"/>
    <w:rsid w:val="00C3618E"/>
    <w:rsid w:val="00C3751C"/>
    <w:rsid w:val="00C40E96"/>
    <w:rsid w:val="00C415D5"/>
    <w:rsid w:val="00C41ABA"/>
    <w:rsid w:val="00C41FEA"/>
    <w:rsid w:val="00C42821"/>
    <w:rsid w:val="00C4288B"/>
    <w:rsid w:val="00C446EB"/>
    <w:rsid w:val="00C451F6"/>
    <w:rsid w:val="00C46190"/>
    <w:rsid w:val="00C46C28"/>
    <w:rsid w:val="00C46FF1"/>
    <w:rsid w:val="00C4764E"/>
    <w:rsid w:val="00C47B06"/>
    <w:rsid w:val="00C47C6C"/>
    <w:rsid w:val="00C47CA8"/>
    <w:rsid w:val="00C47CD9"/>
    <w:rsid w:val="00C50255"/>
    <w:rsid w:val="00C5059A"/>
    <w:rsid w:val="00C50905"/>
    <w:rsid w:val="00C53BE5"/>
    <w:rsid w:val="00C53C8F"/>
    <w:rsid w:val="00C53F40"/>
    <w:rsid w:val="00C543AE"/>
    <w:rsid w:val="00C54899"/>
    <w:rsid w:val="00C55970"/>
    <w:rsid w:val="00C56C4F"/>
    <w:rsid w:val="00C57DED"/>
    <w:rsid w:val="00C57F67"/>
    <w:rsid w:val="00C60512"/>
    <w:rsid w:val="00C60BC1"/>
    <w:rsid w:val="00C615C2"/>
    <w:rsid w:val="00C6170D"/>
    <w:rsid w:val="00C61740"/>
    <w:rsid w:val="00C62F12"/>
    <w:rsid w:val="00C639B3"/>
    <w:rsid w:val="00C64A0B"/>
    <w:rsid w:val="00C65399"/>
    <w:rsid w:val="00C6567E"/>
    <w:rsid w:val="00C659CB"/>
    <w:rsid w:val="00C67183"/>
    <w:rsid w:val="00C67690"/>
    <w:rsid w:val="00C67A8D"/>
    <w:rsid w:val="00C67F23"/>
    <w:rsid w:val="00C708AA"/>
    <w:rsid w:val="00C70E9A"/>
    <w:rsid w:val="00C70EFA"/>
    <w:rsid w:val="00C70FA4"/>
    <w:rsid w:val="00C71866"/>
    <w:rsid w:val="00C72ABD"/>
    <w:rsid w:val="00C74922"/>
    <w:rsid w:val="00C74CAB"/>
    <w:rsid w:val="00C74D36"/>
    <w:rsid w:val="00C74FD6"/>
    <w:rsid w:val="00C7581C"/>
    <w:rsid w:val="00C76A32"/>
    <w:rsid w:val="00C76B0B"/>
    <w:rsid w:val="00C77195"/>
    <w:rsid w:val="00C82779"/>
    <w:rsid w:val="00C849ED"/>
    <w:rsid w:val="00C8577A"/>
    <w:rsid w:val="00C85874"/>
    <w:rsid w:val="00C862A2"/>
    <w:rsid w:val="00C9034C"/>
    <w:rsid w:val="00C90D2D"/>
    <w:rsid w:val="00C9102D"/>
    <w:rsid w:val="00C910E0"/>
    <w:rsid w:val="00C91961"/>
    <w:rsid w:val="00C92025"/>
    <w:rsid w:val="00C944B7"/>
    <w:rsid w:val="00C94DCC"/>
    <w:rsid w:val="00C96FC1"/>
    <w:rsid w:val="00C97F59"/>
    <w:rsid w:val="00CA077E"/>
    <w:rsid w:val="00CA3B49"/>
    <w:rsid w:val="00CA489F"/>
    <w:rsid w:val="00CA6BC9"/>
    <w:rsid w:val="00CA7FA6"/>
    <w:rsid w:val="00CB00C5"/>
    <w:rsid w:val="00CB3C10"/>
    <w:rsid w:val="00CB48EF"/>
    <w:rsid w:val="00CB5186"/>
    <w:rsid w:val="00CB558B"/>
    <w:rsid w:val="00CB57F9"/>
    <w:rsid w:val="00CB7555"/>
    <w:rsid w:val="00CB7E57"/>
    <w:rsid w:val="00CC0E13"/>
    <w:rsid w:val="00CC16EE"/>
    <w:rsid w:val="00CC21A7"/>
    <w:rsid w:val="00CC238F"/>
    <w:rsid w:val="00CC27C2"/>
    <w:rsid w:val="00CC3910"/>
    <w:rsid w:val="00CC418D"/>
    <w:rsid w:val="00CC4827"/>
    <w:rsid w:val="00CC48F4"/>
    <w:rsid w:val="00CC4BEA"/>
    <w:rsid w:val="00CC5354"/>
    <w:rsid w:val="00CC5C70"/>
    <w:rsid w:val="00CC7458"/>
    <w:rsid w:val="00CC7E80"/>
    <w:rsid w:val="00CD0F00"/>
    <w:rsid w:val="00CD1F40"/>
    <w:rsid w:val="00CD2AC2"/>
    <w:rsid w:val="00CD5358"/>
    <w:rsid w:val="00CD7093"/>
    <w:rsid w:val="00CD7301"/>
    <w:rsid w:val="00CE046A"/>
    <w:rsid w:val="00CE3FDF"/>
    <w:rsid w:val="00CE42AE"/>
    <w:rsid w:val="00CE4393"/>
    <w:rsid w:val="00CE62EF"/>
    <w:rsid w:val="00CE67AE"/>
    <w:rsid w:val="00CF10EE"/>
    <w:rsid w:val="00CF124A"/>
    <w:rsid w:val="00CF2970"/>
    <w:rsid w:val="00CF2F58"/>
    <w:rsid w:val="00CF32CB"/>
    <w:rsid w:val="00CF3952"/>
    <w:rsid w:val="00D008A2"/>
    <w:rsid w:val="00D01361"/>
    <w:rsid w:val="00D018CA"/>
    <w:rsid w:val="00D0259A"/>
    <w:rsid w:val="00D04EC7"/>
    <w:rsid w:val="00D058A4"/>
    <w:rsid w:val="00D079D1"/>
    <w:rsid w:val="00D115F9"/>
    <w:rsid w:val="00D11816"/>
    <w:rsid w:val="00D1213C"/>
    <w:rsid w:val="00D12A93"/>
    <w:rsid w:val="00D15818"/>
    <w:rsid w:val="00D21354"/>
    <w:rsid w:val="00D22D74"/>
    <w:rsid w:val="00D23761"/>
    <w:rsid w:val="00D23FD8"/>
    <w:rsid w:val="00D2465C"/>
    <w:rsid w:val="00D270DF"/>
    <w:rsid w:val="00D27386"/>
    <w:rsid w:val="00D27C07"/>
    <w:rsid w:val="00D27E17"/>
    <w:rsid w:val="00D308FE"/>
    <w:rsid w:val="00D348B9"/>
    <w:rsid w:val="00D369FA"/>
    <w:rsid w:val="00D37097"/>
    <w:rsid w:val="00D42245"/>
    <w:rsid w:val="00D425BE"/>
    <w:rsid w:val="00D42D46"/>
    <w:rsid w:val="00D432C5"/>
    <w:rsid w:val="00D43B3B"/>
    <w:rsid w:val="00D449B6"/>
    <w:rsid w:val="00D45C21"/>
    <w:rsid w:val="00D46403"/>
    <w:rsid w:val="00D46B3D"/>
    <w:rsid w:val="00D474DA"/>
    <w:rsid w:val="00D4765A"/>
    <w:rsid w:val="00D518C8"/>
    <w:rsid w:val="00D525CB"/>
    <w:rsid w:val="00D52B9F"/>
    <w:rsid w:val="00D53FDD"/>
    <w:rsid w:val="00D571D7"/>
    <w:rsid w:val="00D605E4"/>
    <w:rsid w:val="00D6242C"/>
    <w:rsid w:val="00D62729"/>
    <w:rsid w:val="00D62AFF"/>
    <w:rsid w:val="00D642DF"/>
    <w:rsid w:val="00D7074E"/>
    <w:rsid w:val="00D7087D"/>
    <w:rsid w:val="00D70EB4"/>
    <w:rsid w:val="00D71287"/>
    <w:rsid w:val="00D713B8"/>
    <w:rsid w:val="00D71698"/>
    <w:rsid w:val="00D716B9"/>
    <w:rsid w:val="00D7441F"/>
    <w:rsid w:val="00D752BF"/>
    <w:rsid w:val="00D7631C"/>
    <w:rsid w:val="00D773EC"/>
    <w:rsid w:val="00D77491"/>
    <w:rsid w:val="00D80254"/>
    <w:rsid w:val="00D80C79"/>
    <w:rsid w:val="00D8325B"/>
    <w:rsid w:val="00D83335"/>
    <w:rsid w:val="00D834BA"/>
    <w:rsid w:val="00D84005"/>
    <w:rsid w:val="00D86492"/>
    <w:rsid w:val="00D87210"/>
    <w:rsid w:val="00D922D4"/>
    <w:rsid w:val="00D949CF"/>
    <w:rsid w:val="00D966A9"/>
    <w:rsid w:val="00D9675A"/>
    <w:rsid w:val="00D971F2"/>
    <w:rsid w:val="00DA20C7"/>
    <w:rsid w:val="00DA2EDF"/>
    <w:rsid w:val="00DA4914"/>
    <w:rsid w:val="00DA4EA9"/>
    <w:rsid w:val="00DA5F73"/>
    <w:rsid w:val="00DA5FC8"/>
    <w:rsid w:val="00DA6838"/>
    <w:rsid w:val="00DB0E34"/>
    <w:rsid w:val="00DB1347"/>
    <w:rsid w:val="00DB3596"/>
    <w:rsid w:val="00DB5073"/>
    <w:rsid w:val="00DB5227"/>
    <w:rsid w:val="00DB58C8"/>
    <w:rsid w:val="00DB7914"/>
    <w:rsid w:val="00DB7E6E"/>
    <w:rsid w:val="00DC157F"/>
    <w:rsid w:val="00DC3AA0"/>
    <w:rsid w:val="00DC3DCD"/>
    <w:rsid w:val="00DC4C43"/>
    <w:rsid w:val="00DC4FA1"/>
    <w:rsid w:val="00DC54F6"/>
    <w:rsid w:val="00DC5875"/>
    <w:rsid w:val="00DC6151"/>
    <w:rsid w:val="00DC6184"/>
    <w:rsid w:val="00DC66E2"/>
    <w:rsid w:val="00DC69CD"/>
    <w:rsid w:val="00DD0FE9"/>
    <w:rsid w:val="00DD1735"/>
    <w:rsid w:val="00DD1DDF"/>
    <w:rsid w:val="00DD2859"/>
    <w:rsid w:val="00DD2DB7"/>
    <w:rsid w:val="00DD2DBB"/>
    <w:rsid w:val="00DD3A17"/>
    <w:rsid w:val="00DD44FA"/>
    <w:rsid w:val="00DD4C63"/>
    <w:rsid w:val="00DD509B"/>
    <w:rsid w:val="00DD5AF5"/>
    <w:rsid w:val="00DD5DBB"/>
    <w:rsid w:val="00DD7265"/>
    <w:rsid w:val="00DE0549"/>
    <w:rsid w:val="00DE17F6"/>
    <w:rsid w:val="00DE521E"/>
    <w:rsid w:val="00DE7046"/>
    <w:rsid w:val="00DF0050"/>
    <w:rsid w:val="00DF0C6F"/>
    <w:rsid w:val="00DF10AA"/>
    <w:rsid w:val="00DF1242"/>
    <w:rsid w:val="00DF24A6"/>
    <w:rsid w:val="00DF28CE"/>
    <w:rsid w:val="00DF416D"/>
    <w:rsid w:val="00DF52B2"/>
    <w:rsid w:val="00DF5BA8"/>
    <w:rsid w:val="00DF5C6D"/>
    <w:rsid w:val="00DF704B"/>
    <w:rsid w:val="00DF7D19"/>
    <w:rsid w:val="00E0048D"/>
    <w:rsid w:val="00E02297"/>
    <w:rsid w:val="00E0349E"/>
    <w:rsid w:val="00E046EE"/>
    <w:rsid w:val="00E04F81"/>
    <w:rsid w:val="00E050D2"/>
    <w:rsid w:val="00E05929"/>
    <w:rsid w:val="00E05DE7"/>
    <w:rsid w:val="00E05E57"/>
    <w:rsid w:val="00E06A2B"/>
    <w:rsid w:val="00E0715E"/>
    <w:rsid w:val="00E07C90"/>
    <w:rsid w:val="00E10334"/>
    <w:rsid w:val="00E11486"/>
    <w:rsid w:val="00E115C6"/>
    <w:rsid w:val="00E132BD"/>
    <w:rsid w:val="00E1571C"/>
    <w:rsid w:val="00E15E7C"/>
    <w:rsid w:val="00E17358"/>
    <w:rsid w:val="00E20015"/>
    <w:rsid w:val="00E207E5"/>
    <w:rsid w:val="00E2093D"/>
    <w:rsid w:val="00E2145F"/>
    <w:rsid w:val="00E23BF6"/>
    <w:rsid w:val="00E244FB"/>
    <w:rsid w:val="00E258BD"/>
    <w:rsid w:val="00E25ABE"/>
    <w:rsid w:val="00E26CE9"/>
    <w:rsid w:val="00E26ECB"/>
    <w:rsid w:val="00E27582"/>
    <w:rsid w:val="00E27E91"/>
    <w:rsid w:val="00E30404"/>
    <w:rsid w:val="00E32525"/>
    <w:rsid w:val="00E325C9"/>
    <w:rsid w:val="00E334A7"/>
    <w:rsid w:val="00E33BA8"/>
    <w:rsid w:val="00E33D04"/>
    <w:rsid w:val="00E340C4"/>
    <w:rsid w:val="00E34BD7"/>
    <w:rsid w:val="00E3582C"/>
    <w:rsid w:val="00E3641F"/>
    <w:rsid w:val="00E3655D"/>
    <w:rsid w:val="00E4071F"/>
    <w:rsid w:val="00E423A4"/>
    <w:rsid w:val="00E42652"/>
    <w:rsid w:val="00E42818"/>
    <w:rsid w:val="00E44B26"/>
    <w:rsid w:val="00E45B98"/>
    <w:rsid w:val="00E4651F"/>
    <w:rsid w:val="00E475FB"/>
    <w:rsid w:val="00E53568"/>
    <w:rsid w:val="00E551E1"/>
    <w:rsid w:val="00E57DC3"/>
    <w:rsid w:val="00E603FA"/>
    <w:rsid w:val="00E64106"/>
    <w:rsid w:val="00E641A2"/>
    <w:rsid w:val="00E648F3"/>
    <w:rsid w:val="00E64DA9"/>
    <w:rsid w:val="00E65020"/>
    <w:rsid w:val="00E65305"/>
    <w:rsid w:val="00E6605A"/>
    <w:rsid w:val="00E66173"/>
    <w:rsid w:val="00E67AD1"/>
    <w:rsid w:val="00E7179D"/>
    <w:rsid w:val="00E73FB5"/>
    <w:rsid w:val="00E74001"/>
    <w:rsid w:val="00E74980"/>
    <w:rsid w:val="00E75291"/>
    <w:rsid w:val="00E75EA2"/>
    <w:rsid w:val="00E77559"/>
    <w:rsid w:val="00E809A7"/>
    <w:rsid w:val="00E81C47"/>
    <w:rsid w:val="00E81C61"/>
    <w:rsid w:val="00E81D69"/>
    <w:rsid w:val="00E836A5"/>
    <w:rsid w:val="00E83A6E"/>
    <w:rsid w:val="00E83F9E"/>
    <w:rsid w:val="00E848C7"/>
    <w:rsid w:val="00E84B4A"/>
    <w:rsid w:val="00E84C1C"/>
    <w:rsid w:val="00E852B2"/>
    <w:rsid w:val="00E85452"/>
    <w:rsid w:val="00E85C9E"/>
    <w:rsid w:val="00E85E0B"/>
    <w:rsid w:val="00E85FBB"/>
    <w:rsid w:val="00E91DD4"/>
    <w:rsid w:val="00E95A3B"/>
    <w:rsid w:val="00E95F3C"/>
    <w:rsid w:val="00EA0024"/>
    <w:rsid w:val="00EA0CFC"/>
    <w:rsid w:val="00EA1808"/>
    <w:rsid w:val="00EA1AA1"/>
    <w:rsid w:val="00EA1F1E"/>
    <w:rsid w:val="00EA1FC2"/>
    <w:rsid w:val="00EA40F2"/>
    <w:rsid w:val="00EA4567"/>
    <w:rsid w:val="00EA4B98"/>
    <w:rsid w:val="00EA6312"/>
    <w:rsid w:val="00EA6C28"/>
    <w:rsid w:val="00EA7E31"/>
    <w:rsid w:val="00EB0FDD"/>
    <w:rsid w:val="00EB3A25"/>
    <w:rsid w:val="00EB3F8E"/>
    <w:rsid w:val="00EB51CC"/>
    <w:rsid w:val="00EB53E0"/>
    <w:rsid w:val="00EB5781"/>
    <w:rsid w:val="00EB63A6"/>
    <w:rsid w:val="00EC09A5"/>
    <w:rsid w:val="00EC11BB"/>
    <w:rsid w:val="00EC2AE7"/>
    <w:rsid w:val="00EC2DD3"/>
    <w:rsid w:val="00EC31C1"/>
    <w:rsid w:val="00EC3564"/>
    <w:rsid w:val="00EC3CD9"/>
    <w:rsid w:val="00EC6984"/>
    <w:rsid w:val="00ED013E"/>
    <w:rsid w:val="00ED0561"/>
    <w:rsid w:val="00ED1FB0"/>
    <w:rsid w:val="00ED2FB3"/>
    <w:rsid w:val="00ED36D2"/>
    <w:rsid w:val="00ED37B8"/>
    <w:rsid w:val="00ED43B6"/>
    <w:rsid w:val="00ED6531"/>
    <w:rsid w:val="00ED6638"/>
    <w:rsid w:val="00ED702E"/>
    <w:rsid w:val="00ED7B0E"/>
    <w:rsid w:val="00EE011F"/>
    <w:rsid w:val="00EE1092"/>
    <w:rsid w:val="00EE1D6A"/>
    <w:rsid w:val="00EE28C1"/>
    <w:rsid w:val="00EE2B38"/>
    <w:rsid w:val="00EE3D65"/>
    <w:rsid w:val="00EE4115"/>
    <w:rsid w:val="00EE4CC0"/>
    <w:rsid w:val="00EE59A9"/>
    <w:rsid w:val="00EE5B90"/>
    <w:rsid w:val="00EE6CDD"/>
    <w:rsid w:val="00EF01B7"/>
    <w:rsid w:val="00EF0452"/>
    <w:rsid w:val="00EF0597"/>
    <w:rsid w:val="00EF26B4"/>
    <w:rsid w:val="00EF42B0"/>
    <w:rsid w:val="00EF49DE"/>
    <w:rsid w:val="00EF4A9F"/>
    <w:rsid w:val="00EF4DC9"/>
    <w:rsid w:val="00EF56E5"/>
    <w:rsid w:val="00EF772C"/>
    <w:rsid w:val="00EF7996"/>
    <w:rsid w:val="00F00389"/>
    <w:rsid w:val="00F004CE"/>
    <w:rsid w:val="00F004D8"/>
    <w:rsid w:val="00F013F0"/>
    <w:rsid w:val="00F01CF4"/>
    <w:rsid w:val="00F036FA"/>
    <w:rsid w:val="00F03B11"/>
    <w:rsid w:val="00F04D15"/>
    <w:rsid w:val="00F10AFE"/>
    <w:rsid w:val="00F117B4"/>
    <w:rsid w:val="00F15FA4"/>
    <w:rsid w:val="00F16EF0"/>
    <w:rsid w:val="00F1764E"/>
    <w:rsid w:val="00F17FCD"/>
    <w:rsid w:val="00F20664"/>
    <w:rsid w:val="00F216CB"/>
    <w:rsid w:val="00F2232A"/>
    <w:rsid w:val="00F2292A"/>
    <w:rsid w:val="00F23023"/>
    <w:rsid w:val="00F24124"/>
    <w:rsid w:val="00F241A4"/>
    <w:rsid w:val="00F26861"/>
    <w:rsid w:val="00F26C96"/>
    <w:rsid w:val="00F27DB4"/>
    <w:rsid w:val="00F31E14"/>
    <w:rsid w:val="00F31FF4"/>
    <w:rsid w:val="00F3314B"/>
    <w:rsid w:val="00F3399C"/>
    <w:rsid w:val="00F3401B"/>
    <w:rsid w:val="00F3433C"/>
    <w:rsid w:val="00F34E7D"/>
    <w:rsid w:val="00F34F5B"/>
    <w:rsid w:val="00F40FD1"/>
    <w:rsid w:val="00F412B9"/>
    <w:rsid w:val="00F43BDC"/>
    <w:rsid w:val="00F446B7"/>
    <w:rsid w:val="00F44FD3"/>
    <w:rsid w:val="00F47247"/>
    <w:rsid w:val="00F5024B"/>
    <w:rsid w:val="00F518A0"/>
    <w:rsid w:val="00F51B57"/>
    <w:rsid w:val="00F52861"/>
    <w:rsid w:val="00F5302B"/>
    <w:rsid w:val="00F5345D"/>
    <w:rsid w:val="00F5358F"/>
    <w:rsid w:val="00F55257"/>
    <w:rsid w:val="00F55988"/>
    <w:rsid w:val="00F55E36"/>
    <w:rsid w:val="00F56A43"/>
    <w:rsid w:val="00F57D45"/>
    <w:rsid w:val="00F60081"/>
    <w:rsid w:val="00F62538"/>
    <w:rsid w:val="00F62FAA"/>
    <w:rsid w:val="00F6310B"/>
    <w:rsid w:val="00F640BD"/>
    <w:rsid w:val="00F706AC"/>
    <w:rsid w:val="00F70881"/>
    <w:rsid w:val="00F71BDE"/>
    <w:rsid w:val="00F729A9"/>
    <w:rsid w:val="00F74F29"/>
    <w:rsid w:val="00F7613B"/>
    <w:rsid w:val="00F7738C"/>
    <w:rsid w:val="00F77A9C"/>
    <w:rsid w:val="00F77C8D"/>
    <w:rsid w:val="00F80728"/>
    <w:rsid w:val="00F8247F"/>
    <w:rsid w:val="00F82E98"/>
    <w:rsid w:val="00F842BD"/>
    <w:rsid w:val="00F84D0E"/>
    <w:rsid w:val="00F84D53"/>
    <w:rsid w:val="00F854CA"/>
    <w:rsid w:val="00F8639D"/>
    <w:rsid w:val="00F86539"/>
    <w:rsid w:val="00F9029B"/>
    <w:rsid w:val="00F91D40"/>
    <w:rsid w:val="00F91F1C"/>
    <w:rsid w:val="00F92785"/>
    <w:rsid w:val="00F935B8"/>
    <w:rsid w:val="00F94CAD"/>
    <w:rsid w:val="00F95F4F"/>
    <w:rsid w:val="00F960B2"/>
    <w:rsid w:val="00FA0CCF"/>
    <w:rsid w:val="00FA0F97"/>
    <w:rsid w:val="00FA2986"/>
    <w:rsid w:val="00FA397A"/>
    <w:rsid w:val="00FA471A"/>
    <w:rsid w:val="00FA5AE0"/>
    <w:rsid w:val="00FA679A"/>
    <w:rsid w:val="00FA7143"/>
    <w:rsid w:val="00FA73B3"/>
    <w:rsid w:val="00FA7900"/>
    <w:rsid w:val="00FB3DDE"/>
    <w:rsid w:val="00FB3F5B"/>
    <w:rsid w:val="00FC012A"/>
    <w:rsid w:val="00FC04EF"/>
    <w:rsid w:val="00FC07C3"/>
    <w:rsid w:val="00FC1AD8"/>
    <w:rsid w:val="00FC3171"/>
    <w:rsid w:val="00FC32B0"/>
    <w:rsid w:val="00FC3512"/>
    <w:rsid w:val="00FC47A2"/>
    <w:rsid w:val="00FC658D"/>
    <w:rsid w:val="00FC68A1"/>
    <w:rsid w:val="00FD017E"/>
    <w:rsid w:val="00FD0488"/>
    <w:rsid w:val="00FD2F0E"/>
    <w:rsid w:val="00FD3169"/>
    <w:rsid w:val="00FD3252"/>
    <w:rsid w:val="00FD365A"/>
    <w:rsid w:val="00FD5052"/>
    <w:rsid w:val="00FE0969"/>
    <w:rsid w:val="00FE1817"/>
    <w:rsid w:val="00FE1DFC"/>
    <w:rsid w:val="00FE2856"/>
    <w:rsid w:val="00FE34F0"/>
    <w:rsid w:val="00FE38D8"/>
    <w:rsid w:val="00FE4A76"/>
    <w:rsid w:val="00FE52AC"/>
    <w:rsid w:val="00FE78D0"/>
    <w:rsid w:val="00FF09CC"/>
    <w:rsid w:val="00FF1681"/>
    <w:rsid w:val="00FF3A41"/>
    <w:rsid w:val="00FF45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8187F1D-D03A-43F7-A76F-BA4E586C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227E3C"/>
    <w:rPr>
      <w:spacing w:val="20"/>
      <w:sz w:val="24"/>
      <w:szCs w:val="24"/>
      <w:lang w:val="tr-TR" w:eastAsia="tr-TR" w:bidi="ar-SA"/>
    </w:rPr>
  </w:style>
  <w:style w:type="paragraph" w:customStyle="1" w:styleId="zetmetin">
    <w:name w:val="özet metin"/>
    <w:basedOn w:val="Normal"/>
    <w:link w:val="zetmetinChar"/>
    <w:rsid w:val="00A47E9F"/>
    <w:pPr>
      <w:spacing w:line="360" w:lineRule="atLeast"/>
      <w:ind w:left="20" w:right="60" w:firstLine="820"/>
      <w:jc w:val="both"/>
    </w:pPr>
    <w:rPr>
      <w:noProof/>
      <w:szCs w:val="20"/>
    </w:rPr>
  </w:style>
  <w:style w:type="character" w:customStyle="1" w:styleId="zetmetinChar">
    <w:name w:val="özet metin Char"/>
    <w:link w:val="zetmetin"/>
    <w:rsid w:val="00A47E9F"/>
    <w:rPr>
      <w:noProof/>
      <w:sz w:val="24"/>
      <w:lang w:val="tr-TR" w:eastAsia="tr-TR" w:bidi="ar-SA"/>
    </w:rPr>
  </w:style>
  <w:style w:type="paragraph" w:customStyle="1" w:styleId="zetBakan">
    <w:name w:val="Özet Başkan"/>
    <w:basedOn w:val="Normal"/>
    <w:rsid w:val="00A47E9F"/>
    <w:pPr>
      <w:tabs>
        <w:tab w:val="center" w:pos="478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1840</Words>
  <Characters>10488</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12304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2011-07-12T13:07:00.0000000Z</lastPrinted>
  <dcterms:created xsi:type="dcterms:W3CDTF">2023-01-20T17:27:00.0000000Z</dcterms:created>
  <dcterms:modified xsi:type="dcterms:W3CDTF">2023-01-20T17:27:00.0000000Z</dcterms:modified>
</coreProperties>
</file>