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562D" w:rsidR="0064562D" w:rsidP="0064562D" w:rsidRDefault="0064562D">
      <w:pPr>
        <w:tabs>
          <w:tab w:val="center" w:pos="5000"/>
        </w:tabs>
        <w:spacing w:before="120" w:after="40"/>
        <w:ind w:left="80" w:right="60"/>
        <w:jc w:val="both"/>
        <w:rPr>
          <w:sz w:val="18"/>
          <w:szCs w:val="18"/>
        </w:rPr>
      </w:pPr>
      <w:bookmarkStart w:name="_GoBack" w:id="0"/>
      <w:bookmarkEnd w:id="0"/>
      <w:r w:rsidRPr="0064562D">
        <w:rPr>
          <w:sz w:val="18"/>
          <w:szCs w:val="18"/>
        </w:rPr>
        <w:tab/>
      </w:r>
    </w:p>
    <w:p w:rsidRPr="0064562D" w:rsidR="0064562D" w:rsidP="0064562D" w:rsidRDefault="0064562D">
      <w:pPr>
        <w:tabs>
          <w:tab w:val="center" w:pos="5000"/>
        </w:tabs>
        <w:spacing w:before="120" w:after="40"/>
        <w:ind w:left="80" w:right="60"/>
        <w:jc w:val="both"/>
        <w:rPr>
          <w:b/>
          <w:sz w:val="18"/>
          <w:szCs w:val="18"/>
        </w:rPr>
      </w:pPr>
      <w:r w:rsidRPr="0064562D">
        <w:rPr>
          <w:sz w:val="18"/>
          <w:szCs w:val="18"/>
        </w:rPr>
        <w:tab/>
      </w:r>
      <w:r w:rsidRPr="0064562D">
        <w:rPr>
          <w:b/>
          <w:sz w:val="18"/>
          <w:szCs w:val="18"/>
        </w:rPr>
        <w:t>TÜRKİYE BÜYÜK MİLLET MECLİSİ</w:t>
      </w:r>
    </w:p>
    <w:p w:rsidRPr="0064562D" w:rsidR="0064562D" w:rsidP="0064562D" w:rsidRDefault="0064562D">
      <w:pPr>
        <w:tabs>
          <w:tab w:val="center" w:pos="4980"/>
        </w:tabs>
        <w:spacing w:before="120" w:after="40"/>
        <w:ind w:left="80" w:right="60"/>
        <w:jc w:val="both"/>
        <w:rPr>
          <w:b/>
          <w:spacing w:val="60"/>
          <w:sz w:val="18"/>
          <w:szCs w:val="18"/>
        </w:rPr>
      </w:pPr>
      <w:r w:rsidRPr="0064562D">
        <w:rPr>
          <w:b/>
          <w:sz w:val="18"/>
          <w:szCs w:val="18"/>
        </w:rPr>
        <w:tab/>
      </w:r>
      <w:r w:rsidRPr="0064562D">
        <w:rPr>
          <w:b/>
          <w:spacing w:val="60"/>
          <w:sz w:val="18"/>
          <w:szCs w:val="18"/>
        </w:rPr>
        <w:t>TUTANAK DERGİSİ</w:t>
      </w:r>
    </w:p>
    <w:p w:rsidRPr="0064562D" w:rsidR="0064562D" w:rsidP="0064562D" w:rsidRDefault="0064562D">
      <w:pPr>
        <w:tabs>
          <w:tab w:val="center" w:pos="5380"/>
        </w:tabs>
        <w:ind w:left="80" w:right="60"/>
        <w:jc w:val="both"/>
        <w:rPr>
          <w:b/>
          <w:spacing w:val="60"/>
          <w:sz w:val="18"/>
          <w:szCs w:val="18"/>
        </w:rPr>
      </w:pPr>
    </w:p>
    <w:p w:rsidRPr="0064562D" w:rsidR="0064562D" w:rsidP="0064562D" w:rsidRDefault="0064562D">
      <w:pPr>
        <w:tabs>
          <w:tab w:val="center" w:pos="5380"/>
        </w:tabs>
        <w:ind w:left="80" w:right="60"/>
        <w:jc w:val="both"/>
        <w:rPr>
          <w:b/>
          <w:spacing w:val="60"/>
          <w:sz w:val="18"/>
          <w:szCs w:val="18"/>
        </w:rPr>
      </w:pPr>
    </w:p>
    <w:p w:rsidRPr="0064562D" w:rsidR="0064562D" w:rsidP="0064562D" w:rsidRDefault="0064562D">
      <w:pPr>
        <w:tabs>
          <w:tab w:val="center" w:pos="5040"/>
        </w:tabs>
        <w:ind w:left="80" w:right="60"/>
        <w:jc w:val="center"/>
        <w:rPr>
          <w:b/>
          <w:sz w:val="18"/>
          <w:szCs w:val="18"/>
        </w:rPr>
      </w:pPr>
      <w:r w:rsidRPr="0064562D">
        <w:rPr>
          <w:b/>
          <w:sz w:val="18"/>
          <w:szCs w:val="18"/>
        </w:rPr>
        <w:t>102’nci Birleşim</w:t>
      </w:r>
    </w:p>
    <w:p w:rsidRPr="0064562D" w:rsidR="0064562D" w:rsidP="0064562D" w:rsidRDefault="0064562D">
      <w:pPr>
        <w:tabs>
          <w:tab w:val="center" w:pos="5040"/>
        </w:tabs>
        <w:ind w:left="80" w:right="60"/>
        <w:jc w:val="center"/>
        <w:rPr>
          <w:b/>
          <w:sz w:val="18"/>
          <w:szCs w:val="18"/>
        </w:rPr>
      </w:pPr>
      <w:r w:rsidRPr="0064562D">
        <w:rPr>
          <w:b/>
          <w:sz w:val="18"/>
          <w:szCs w:val="18"/>
        </w:rPr>
        <w:t>3 Mayıs 2012 Perşembe</w:t>
      </w:r>
    </w:p>
    <w:p w:rsidRPr="0064562D" w:rsidR="0064562D" w:rsidP="0064562D" w:rsidRDefault="0064562D">
      <w:pPr>
        <w:tabs>
          <w:tab w:val="center" w:pos="5000"/>
        </w:tabs>
        <w:ind w:left="80" w:right="60"/>
        <w:jc w:val="both"/>
        <w:rPr>
          <w:b/>
          <w:sz w:val="18"/>
          <w:szCs w:val="18"/>
        </w:rPr>
      </w:pPr>
      <w:r w:rsidRPr="0064562D">
        <w:rPr>
          <w:b/>
          <w:sz w:val="18"/>
          <w:szCs w:val="18"/>
        </w:rPr>
        <w:tab/>
      </w:r>
    </w:p>
    <w:p w:rsidRPr="0064562D" w:rsidR="0064562D" w:rsidP="0064562D" w:rsidRDefault="0064562D">
      <w:pPr>
        <w:tabs>
          <w:tab w:val="center" w:pos="5000"/>
        </w:tabs>
        <w:ind w:left="80" w:right="60"/>
        <w:jc w:val="both"/>
        <w:rPr>
          <w:b/>
          <w:i/>
          <w:sz w:val="18"/>
          <w:szCs w:val="18"/>
        </w:rPr>
      </w:pPr>
    </w:p>
    <w:p w:rsidRPr="0064562D" w:rsidR="0064562D" w:rsidP="0064562D" w:rsidRDefault="0064562D">
      <w:pPr>
        <w:tabs>
          <w:tab w:val="center" w:pos="5000"/>
        </w:tabs>
        <w:ind w:left="79" w:right="62"/>
        <w:jc w:val="both"/>
        <w:rPr>
          <w:i/>
          <w:sz w:val="18"/>
          <w:szCs w:val="18"/>
        </w:rPr>
      </w:pPr>
      <w:r w:rsidRPr="0064562D">
        <w:rPr>
          <w:i/>
          <w:sz w:val="18"/>
          <w:szCs w:val="18"/>
        </w:rPr>
        <w:t>(TBMM Tutanak Hizmetleri Başkanlığı tarafından hazırlanan bu Tutanak Dergisi’nde yer alan ve kâtip üyeler tarafından okunmuş b</w:t>
      </w:r>
      <w:r w:rsidRPr="0064562D">
        <w:rPr>
          <w:i/>
          <w:sz w:val="18"/>
          <w:szCs w:val="18"/>
        </w:rPr>
        <w:t>u</w:t>
      </w:r>
      <w:r w:rsidRPr="0064562D">
        <w:rPr>
          <w:i/>
          <w:sz w:val="18"/>
          <w:szCs w:val="18"/>
        </w:rPr>
        <w:t>lunan her tür belge ile konuşmacılar tarafından ifade edilmiş ve tırnak içinde belirtilmiş alıntı sözler aslına uygun olarak yazılmıştır.)</w:t>
      </w:r>
    </w:p>
    <w:p w:rsidRPr="0064562D" w:rsidR="0064562D" w:rsidP="0064562D" w:rsidRDefault="0064562D">
      <w:pPr>
        <w:tabs>
          <w:tab w:val="center" w:pos="5000"/>
        </w:tabs>
        <w:ind w:left="80" w:right="60"/>
        <w:jc w:val="both"/>
        <w:rPr>
          <w:b/>
          <w:sz w:val="18"/>
          <w:szCs w:val="18"/>
        </w:rPr>
      </w:pPr>
    </w:p>
    <w:p w:rsidRPr="0064562D" w:rsidR="0064562D" w:rsidP="0064562D" w:rsidRDefault="0064562D">
      <w:pPr>
        <w:tabs>
          <w:tab w:val="center" w:pos="5000"/>
        </w:tabs>
        <w:ind w:left="80" w:right="60"/>
        <w:jc w:val="both"/>
        <w:rPr>
          <w:b/>
          <w:sz w:val="18"/>
          <w:szCs w:val="18"/>
        </w:rPr>
      </w:pPr>
      <w:r w:rsidRPr="0064562D">
        <w:rPr>
          <w:b/>
          <w:sz w:val="18"/>
          <w:szCs w:val="18"/>
        </w:rPr>
        <w:tab/>
        <w:t>İÇİNDEKİLER</w:t>
      </w:r>
    </w:p>
    <w:p w:rsidRPr="0064562D" w:rsidR="0064562D" w:rsidP="0064562D" w:rsidRDefault="0064562D">
      <w:pPr>
        <w:tabs>
          <w:tab w:val="center" w:pos="5380"/>
        </w:tabs>
        <w:ind w:left="80" w:right="60"/>
        <w:jc w:val="both"/>
        <w:rPr>
          <w:b/>
          <w:sz w:val="18"/>
          <w:szCs w:val="18"/>
        </w:rPr>
      </w:pPr>
    </w:p>
    <w:p w:rsidRPr="0064562D" w:rsidR="0064562D" w:rsidP="0064562D" w:rsidRDefault="0064562D">
      <w:pPr>
        <w:tabs>
          <w:tab w:val="center" w:pos="5100"/>
        </w:tabs>
        <w:ind w:left="80" w:right="60"/>
        <w:jc w:val="both"/>
        <w:rPr>
          <w:sz w:val="18"/>
          <w:szCs w:val="18"/>
        </w:rPr>
      </w:pPr>
    </w:p>
    <w:p w:rsidRPr="0064562D" w:rsidR="0064562D" w:rsidP="0064562D" w:rsidRDefault="0064562D">
      <w:pPr>
        <w:ind w:left="20" w:right="60" w:firstLine="820"/>
        <w:jc w:val="both"/>
        <w:rPr>
          <w:bCs/>
          <w:sz w:val="18"/>
          <w:szCs w:val="18"/>
        </w:rPr>
      </w:pPr>
      <w:r w:rsidRPr="0064562D">
        <w:rPr>
          <w:bCs/>
          <w:sz w:val="18"/>
          <w:szCs w:val="18"/>
        </w:rPr>
        <w:t>I.- GEÇEN TUTANAK ÖZETİ</w:t>
      </w:r>
    </w:p>
    <w:p w:rsidRPr="0064562D" w:rsidR="0064562D" w:rsidP="0064562D" w:rsidRDefault="0064562D">
      <w:pPr>
        <w:ind w:left="20" w:right="60" w:firstLine="820"/>
        <w:jc w:val="both"/>
        <w:rPr>
          <w:bCs/>
          <w:sz w:val="18"/>
          <w:szCs w:val="18"/>
        </w:rPr>
      </w:pPr>
      <w:r w:rsidRPr="0064562D">
        <w:rPr>
          <w:bCs/>
          <w:sz w:val="18"/>
          <w:szCs w:val="18"/>
        </w:rPr>
        <w:t>II.- GELEN KÂĞITLAR</w:t>
      </w:r>
    </w:p>
    <w:p w:rsidRPr="0064562D" w:rsidR="0064562D" w:rsidP="0064562D" w:rsidRDefault="0064562D">
      <w:pPr>
        <w:ind w:left="20" w:right="60" w:firstLine="820"/>
        <w:jc w:val="both"/>
        <w:rPr>
          <w:bCs/>
          <w:sz w:val="18"/>
          <w:szCs w:val="18"/>
        </w:rPr>
      </w:pPr>
      <w:r w:rsidRPr="0064562D">
        <w:rPr>
          <w:bCs/>
          <w:sz w:val="18"/>
          <w:szCs w:val="18"/>
        </w:rPr>
        <w:t>III.- GÜNDEM DIŞI KONUŞMALAR</w:t>
      </w:r>
    </w:p>
    <w:p w:rsidRPr="0064562D" w:rsidR="0064562D" w:rsidP="0064562D" w:rsidRDefault="0064562D">
      <w:pPr>
        <w:ind w:left="20" w:right="60" w:firstLine="820"/>
        <w:jc w:val="both"/>
        <w:rPr>
          <w:bCs/>
          <w:sz w:val="18"/>
          <w:szCs w:val="18"/>
        </w:rPr>
      </w:pPr>
      <w:r w:rsidRPr="0064562D">
        <w:rPr>
          <w:bCs/>
          <w:sz w:val="18"/>
          <w:szCs w:val="18"/>
        </w:rPr>
        <w:t>A) Milletvekillerinin Gündem Dışı Konuşmaları</w:t>
      </w:r>
    </w:p>
    <w:p w:rsidRPr="0064562D" w:rsidR="0064562D" w:rsidP="0064562D" w:rsidRDefault="0064562D">
      <w:pPr>
        <w:ind w:left="20" w:right="60" w:firstLine="820"/>
        <w:jc w:val="both"/>
        <w:rPr>
          <w:bCs/>
          <w:sz w:val="18"/>
          <w:szCs w:val="18"/>
        </w:rPr>
      </w:pPr>
      <w:r w:rsidRPr="0064562D">
        <w:rPr>
          <w:bCs/>
          <w:sz w:val="18"/>
          <w:szCs w:val="18"/>
        </w:rPr>
        <w:t>1.- Bursa Milletvekili Mustafa Öztürk’ün, Dünya Kardeşlik Haftası’na ilişkin gündem dışı k</w:t>
      </w:r>
      <w:r w:rsidRPr="0064562D">
        <w:rPr>
          <w:bCs/>
          <w:sz w:val="18"/>
          <w:szCs w:val="18"/>
        </w:rPr>
        <w:t>o</w:t>
      </w:r>
      <w:r w:rsidRPr="0064562D">
        <w:rPr>
          <w:bCs/>
          <w:sz w:val="18"/>
          <w:szCs w:val="18"/>
        </w:rPr>
        <w:t>nuşması</w:t>
      </w:r>
    </w:p>
    <w:p w:rsidRPr="0064562D" w:rsidR="0064562D" w:rsidP="0064562D" w:rsidRDefault="0064562D">
      <w:pPr>
        <w:ind w:left="20" w:right="60" w:firstLine="820"/>
        <w:jc w:val="both"/>
        <w:rPr>
          <w:bCs/>
          <w:sz w:val="18"/>
          <w:szCs w:val="18"/>
        </w:rPr>
      </w:pPr>
      <w:r w:rsidRPr="0064562D">
        <w:rPr>
          <w:bCs/>
          <w:sz w:val="18"/>
          <w:szCs w:val="18"/>
        </w:rPr>
        <w:t>2.- Aydın Milletvekili Osman Aydın’ın, pamuk üreticilerinin sorunlarına ilişkin gündem dışı konuşması ve Gıda, Tarım ve Hayvancılık Bakanı Mehmet Mehdi Eker’in cevabı</w:t>
      </w:r>
    </w:p>
    <w:p w:rsidRPr="0064562D" w:rsidR="0064562D" w:rsidP="0064562D" w:rsidRDefault="0064562D">
      <w:pPr>
        <w:ind w:left="20" w:right="60" w:firstLine="820"/>
        <w:jc w:val="both"/>
        <w:rPr>
          <w:bCs/>
          <w:sz w:val="18"/>
          <w:szCs w:val="18"/>
        </w:rPr>
      </w:pPr>
      <w:r w:rsidRPr="0064562D">
        <w:rPr>
          <w:bCs/>
          <w:sz w:val="18"/>
          <w:szCs w:val="18"/>
        </w:rPr>
        <w:t>3.- Muş Milletvekili Sırrı Sakık’ın, Deniz Gezmiş ve arkadaşlarının ölüm yıl dönümüne ilişkin gündem dışı konuşması</w:t>
      </w:r>
    </w:p>
    <w:p w:rsidRPr="0064562D" w:rsidR="0064562D" w:rsidP="0064562D" w:rsidRDefault="0064562D">
      <w:pPr>
        <w:ind w:left="20" w:right="60" w:firstLine="820"/>
        <w:jc w:val="both"/>
        <w:rPr>
          <w:bCs/>
          <w:sz w:val="18"/>
          <w:szCs w:val="18"/>
        </w:rPr>
      </w:pPr>
      <w:r w:rsidRPr="0064562D">
        <w:rPr>
          <w:bCs/>
          <w:sz w:val="18"/>
          <w:szCs w:val="18"/>
        </w:rPr>
        <w:t>IV.- AÇIKLAMALAR</w:t>
      </w:r>
    </w:p>
    <w:p w:rsidRPr="0064562D" w:rsidR="0064562D" w:rsidP="0064562D" w:rsidRDefault="0064562D">
      <w:pPr>
        <w:ind w:left="20" w:right="60" w:firstLine="820"/>
        <w:jc w:val="both"/>
        <w:rPr>
          <w:bCs/>
          <w:sz w:val="18"/>
          <w:szCs w:val="18"/>
        </w:rPr>
      </w:pPr>
      <w:r w:rsidRPr="0064562D">
        <w:rPr>
          <w:sz w:val="18"/>
          <w:szCs w:val="18"/>
        </w:rPr>
        <w:t xml:space="preserve">1.- </w:t>
      </w:r>
      <w:r w:rsidRPr="0064562D">
        <w:rPr>
          <w:bCs/>
          <w:sz w:val="18"/>
          <w:szCs w:val="18"/>
        </w:rPr>
        <w:t>Burdur Milletvekili Ramazan Kerim Özkan’ın, yaş meyve ve sebze üreticilerinin durumuna ve süt dağıtımındaki yetersi</w:t>
      </w:r>
      <w:r w:rsidRPr="0064562D">
        <w:rPr>
          <w:bCs/>
          <w:sz w:val="18"/>
          <w:szCs w:val="18"/>
        </w:rPr>
        <w:t>z</w:t>
      </w:r>
      <w:r w:rsidRPr="0064562D">
        <w:rPr>
          <w:bCs/>
          <w:sz w:val="18"/>
          <w:szCs w:val="18"/>
        </w:rPr>
        <w:t>liğin faturasının üreticilere çıkarılmaması gerektiğine ilişkin açıklaması</w:t>
      </w:r>
    </w:p>
    <w:p w:rsidRPr="0064562D" w:rsidR="0064562D" w:rsidP="0064562D" w:rsidRDefault="0064562D">
      <w:pPr>
        <w:ind w:left="20" w:right="60" w:firstLine="820"/>
        <w:jc w:val="both"/>
        <w:rPr>
          <w:bCs/>
          <w:sz w:val="18"/>
          <w:szCs w:val="18"/>
        </w:rPr>
      </w:pPr>
      <w:r w:rsidRPr="0064562D">
        <w:rPr>
          <w:bCs/>
          <w:sz w:val="18"/>
          <w:szCs w:val="18"/>
        </w:rPr>
        <w:t>2.- İstanbul Milletvekili Haluk Eyidoğan’ın, 3 Mayıs Dünya Basın Özgürlüğü Günü’ne ilişkin açıklaması</w:t>
      </w:r>
    </w:p>
    <w:p w:rsidRPr="0064562D" w:rsidR="0064562D" w:rsidP="0064562D" w:rsidRDefault="0064562D">
      <w:pPr>
        <w:ind w:left="20" w:right="60" w:firstLine="820"/>
        <w:jc w:val="both"/>
        <w:rPr>
          <w:bCs/>
          <w:sz w:val="18"/>
          <w:szCs w:val="18"/>
        </w:rPr>
      </w:pPr>
      <w:r w:rsidRPr="0064562D">
        <w:rPr>
          <w:bCs/>
          <w:sz w:val="18"/>
          <w:szCs w:val="18"/>
        </w:rPr>
        <w:t>3.- Balıkesir Milletvekili Namık Havutça’nın, Balıkesir Dursunbey ilçesi Odaköy’de kimyasal atık depolama tesisi yapılması projesine ilişkin açıklaması</w:t>
      </w:r>
    </w:p>
    <w:p w:rsidRPr="0064562D" w:rsidR="0064562D" w:rsidP="0064562D" w:rsidRDefault="0064562D">
      <w:pPr>
        <w:ind w:left="20" w:right="60" w:firstLine="820"/>
        <w:jc w:val="both"/>
        <w:rPr>
          <w:bCs/>
          <w:sz w:val="18"/>
          <w:szCs w:val="18"/>
        </w:rPr>
      </w:pPr>
      <w:r w:rsidRPr="0064562D">
        <w:rPr>
          <w:bCs/>
          <w:sz w:val="18"/>
          <w:szCs w:val="18"/>
        </w:rPr>
        <w:t>4.- Muş Milletvekili Demir Çelik’in, 3 Mayıs Dünya Basın Özgürlüğü Günü’ne ilişkin açı</w:t>
      </w:r>
      <w:r w:rsidRPr="0064562D">
        <w:rPr>
          <w:bCs/>
          <w:sz w:val="18"/>
          <w:szCs w:val="18"/>
        </w:rPr>
        <w:t>k</w:t>
      </w:r>
      <w:r w:rsidRPr="0064562D">
        <w:rPr>
          <w:bCs/>
          <w:sz w:val="18"/>
          <w:szCs w:val="18"/>
        </w:rPr>
        <w:t>laması</w:t>
      </w:r>
    </w:p>
    <w:p w:rsidRPr="0064562D" w:rsidR="0064562D" w:rsidP="0064562D" w:rsidRDefault="0064562D">
      <w:pPr>
        <w:ind w:left="20" w:right="60" w:firstLine="820"/>
        <w:jc w:val="both"/>
        <w:rPr>
          <w:bCs/>
          <w:sz w:val="18"/>
          <w:szCs w:val="18"/>
        </w:rPr>
      </w:pPr>
      <w:r w:rsidRPr="0064562D">
        <w:rPr>
          <w:bCs/>
          <w:sz w:val="18"/>
          <w:szCs w:val="18"/>
        </w:rPr>
        <w:t>5.- Iğdır Milletvekili Pervin Buldan’ın, 3 Mayıs Dünya Basın Özgürlüğü Günü’ne ilişkin açı</w:t>
      </w:r>
      <w:r w:rsidRPr="0064562D">
        <w:rPr>
          <w:bCs/>
          <w:sz w:val="18"/>
          <w:szCs w:val="18"/>
        </w:rPr>
        <w:t>k</w:t>
      </w:r>
      <w:r w:rsidRPr="0064562D">
        <w:rPr>
          <w:bCs/>
          <w:sz w:val="18"/>
          <w:szCs w:val="18"/>
        </w:rPr>
        <w:t>laması</w:t>
      </w:r>
    </w:p>
    <w:p w:rsidRPr="0064562D" w:rsidR="0064562D" w:rsidP="0064562D" w:rsidRDefault="0064562D">
      <w:pPr>
        <w:ind w:left="20" w:right="60" w:firstLine="820"/>
        <w:jc w:val="both"/>
        <w:rPr>
          <w:bCs/>
          <w:sz w:val="18"/>
          <w:szCs w:val="18"/>
        </w:rPr>
      </w:pPr>
      <w:r w:rsidRPr="0064562D">
        <w:rPr>
          <w:bCs/>
          <w:sz w:val="18"/>
          <w:szCs w:val="18"/>
        </w:rPr>
        <w:t>6.- İstanbul Milletvekili Kadir Gökmen Öğüt’ün,  3 Mayıs Dünya Basın Özgürlüğü Günü’ne ilişkin açıklaması</w:t>
      </w:r>
    </w:p>
    <w:p w:rsidRPr="0064562D" w:rsidR="0064562D" w:rsidP="0064562D" w:rsidRDefault="0064562D">
      <w:pPr>
        <w:ind w:left="20" w:right="60" w:firstLine="820"/>
        <w:jc w:val="both"/>
        <w:rPr>
          <w:bCs/>
          <w:sz w:val="18"/>
          <w:szCs w:val="18"/>
        </w:rPr>
      </w:pPr>
      <w:r w:rsidRPr="0064562D">
        <w:rPr>
          <w:bCs/>
          <w:sz w:val="18"/>
          <w:szCs w:val="18"/>
        </w:rPr>
        <w:t>7.- İzmir Milletvekili Oktay Vural’ın, 3 Mayıs Türkçülük Günü’nün 68’inci yıl dönümüne ilişkin açıklaması</w:t>
      </w:r>
    </w:p>
    <w:p w:rsidRPr="0064562D" w:rsidR="0064562D" w:rsidP="0064562D" w:rsidRDefault="0064562D">
      <w:pPr>
        <w:ind w:left="20" w:right="60" w:firstLine="820"/>
        <w:jc w:val="both"/>
        <w:rPr>
          <w:bCs/>
          <w:sz w:val="18"/>
          <w:szCs w:val="18"/>
        </w:rPr>
      </w:pPr>
      <w:r w:rsidRPr="0064562D">
        <w:rPr>
          <w:bCs/>
          <w:sz w:val="18"/>
          <w:szCs w:val="18"/>
        </w:rPr>
        <w:t>8.- Adana Milletvekili Ali Halaman’ın, Gıda, Tarım ve Hayvancılık Bakanı Mehmet Mehdi Eker’in gündem dışı konuşmaya verdiği cevaba ilişkin açıklaması</w:t>
      </w:r>
    </w:p>
    <w:p w:rsidRPr="0064562D" w:rsidR="0064562D" w:rsidP="0064562D" w:rsidRDefault="0064562D">
      <w:pPr>
        <w:ind w:left="20" w:right="60" w:firstLine="820"/>
        <w:jc w:val="both"/>
        <w:rPr>
          <w:bCs/>
          <w:sz w:val="18"/>
          <w:szCs w:val="18"/>
        </w:rPr>
      </w:pPr>
      <w:r w:rsidRPr="0064562D">
        <w:rPr>
          <w:bCs/>
          <w:sz w:val="18"/>
          <w:szCs w:val="18"/>
        </w:rPr>
        <w:t>9.- İzmir Milletvekili Alaattin Yüksel’in, İzmir Büyükşehir Belediyesinin Okul Sütü Projesi’ni yedi yıldır uygulamakta old</w:t>
      </w:r>
      <w:r w:rsidRPr="0064562D">
        <w:rPr>
          <w:bCs/>
          <w:sz w:val="18"/>
          <w:szCs w:val="18"/>
        </w:rPr>
        <w:t>u</w:t>
      </w:r>
      <w:r w:rsidRPr="0064562D">
        <w:rPr>
          <w:bCs/>
          <w:sz w:val="18"/>
          <w:szCs w:val="18"/>
        </w:rPr>
        <w:t>ğuna ilişkin açıklaması</w:t>
      </w:r>
    </w:p>
    <w:p w:rsidRPr="0064562D" w:rsidR="0064562D" w:rsidP="0064562D" w:rsidRDefault="0064562D">
      <w:pPr>
        <w:ind w:left="20" w:right="60" w:firstLine="820"/>
        <w:jc w:val="both"/>
        <w:rPr>
          <w:bCs/>
          <w:sz w:val="18"/>
          <w:szCs w:val="18"/>
        </w:rPr>
      </w:pPr>
      <w:r w:rsidRPr="0064562D">
        <w:rPr>
          <w:bCs/>
          <w:sz w:val="18"/>
          <w:szCs w:val="18"/>
        </w:rPr>
        <w:t>10.- İstanbul Milletvekili Melda Onur’un, 3 Mayıs Dünya Basın Özgürlüğü Günü’ne ve bir ay önce Aşkale’de yaşanan kaz</w:t>
      </w:r>
      <w:r w:rsidRPr="0064562D">
        <w:rPr>
          <w:bCs/>
          <w:sz w:val="18"/>
          <w:szCs w:val="18"/>
        </w:rPr>
        <w:t>a</w:t>
      </w:r>
      <w:r w:rsidRPr="0064562D">
        <w:rPr>
          <w:bCs/>
          <w:sz w:val="18"/>
          <w:szCs w:val="18"/>
        </w:rPr>
        <w:t>da sorumluluğu olan kişiler hakkında neler yapıldığını merak ettiğine ilişkin açıklaması</w:t>
      </w:r>
    </w:p>
    <w:p w:rsidRPr="0064562D" w:rsidR="0064562D" w:rsidP="0064562D" w:rsidRDefault="0064562D">
      <w:pPr>
        <w:ind w:left="20" w:right="60" w:firstLine="820"/>
        <w:jc w:val="both"/>
        <w:rPr>
          <w:bCs/>
          <w:sz w:val="18"/>
          <w:szCs w:val="18"/>
        </w:rPr>
      </w:pPr>
      <w:r w:rsidRPr="0064562D">
        <w:rPr>
          <w:bCs/>
          <w:sz w:val="18"/>
          <w:szCs w:val="18"/>
        </w:rPr>
        <w:t>11.- Aydın Milletvekili Bülent Tezcan’ın, Aydın ilinin Kuyucak ilçesinde portakal üreticiler</w:t>
      </w:r>
      <w:r w:rsidRPr="0064562D">
        <w:rPr>
          <w:bCs/>
          <w:sz w:val="18"/>
          <w:szCs w:val="18"/>
        </w:rPr>
        <w:t>i</w:t>
      </w:r>
      <w:r w:rsidRPr="0064562D">
        <w:rPr>
          <w:bCs/>
          <w:sz w:val="18"/>
          <w:szCs w:val="18"/>
        </w:rPr>
        <w:t>nin zor durumda olduğuna ilişkin açıklaması</w:t>
      </w:r>
    </w:p>
    <w:p w:rsidRPr="0064562D" w:rsidR="0064562D" w:rsidP="0064562D" w:rsidRDefault="0064562D">
      <w:pPr>
        <w:ind w:left="20" w:right="60" w:firstLine="820"/>
        <w:jc w:val="both"/>
        <w:rPr>
          <w:bCs/>
          <w:sz w:val="18"/>
          <w:szCs w:val="18"/>
        </w:rPr>
      </w:pPr>
      <w:r w:rsidRPr="0064562D">
        <w:rPr>
          <w:bCs/>
          <w:sz w:val="18"/>
          <w:szCs w:val="18"/>
        </w:rPr>
        <w:t>V.- BAŞKANLIĞIN GENEL KURULA SUNUŞLARI</w:t>
      </w:r>
    </w:p>
    <w:p w:rsidRPr="0064562D" w:rsidR="0064562D" w:rsidP="0064562D" w:rsidRDefault="0064562D">
      <w:pPr>
        <w:ind w:left="20" w:right="60" w:firstLine="820"/>
        <w:jc w:val="both"/>
        <w:rPr>
          <w:bCs/>
          <w:sz w:val="18"/>
          <w:szCs w:val="18"/>
        </w:rPr>
      </w:pPr>
      <w:r w:rsidRPr="0064562D">
        <w:rPr>
          <w:bCs/>
          <w:sz w:val="18"/>
          <w:szCs w:val="18"/>
        </w:rPr>
        <w:t>A) Meclis Araştırması Önergeleri</w:t>
      </w:r>
    </w:p>
    <w:p w:rsidRPr="0064562D" w:rsidR="0064562D" w:rsidP="0064562D" w:rsidRDefault="0064562D">
      <w:pPr>
        <w:ind w:left="20" w:right="60" w:firstLine="820"/>
        <w:jc w:val="both"/>
        <w:rPr>
          <w:bCs/>
          <w:sz w:val="18"/>
          <w:szCs w:val="18"/>
        </w:rPr>
      </w:pPr>
      <w:r w:rsidRPr="0064562D">
        <w:rPr>
          <w:bCs/>
          <w:sz w:val="18"/>
          <w:szCs w:val="18"/>
        </w:rPr>
        <w:t>1.- Muş Milletvekili Demir Çelik ve 20 milletvekilinin, demir yolu taşımacılığının etkin kullanımının sağlanması ve mevcut sorunların araştırılarak alınması gereken önlemlerin belirlenmesi am</w:t>
      </w:r>
      <w:r w:rsidRPr="0064562D">
        <w:rPr>
          <w:bCs/>
          <w:sz w:val="18"/>
          <w:szCs w:val="18"/>
        </w:rPr>
        <w:t>a</w:t>
      </w:r>
      <w:r w:rsidRPr="0064562D">
        <w:rPr>
          <w:bCs/>
          <w:sz w:val="18"/>
          <w:szCs w:val="18"/>
        </w:rPr>
        <w:t>cıyla Meclis araştırması açılmasına ilişkin önergesi (10/265)</w:t>
      </w:r>
    </w:p>
    <w:p w:rsidRPr="0064562D" w:rsidR="0064562D" w:rsidP="0064562D" w:rsidRDefault="0064562D">
      <w:pPr>
        <w:ind w:left="20" w:right="60" w:firstLine="820"/>
        <w:jc w:val="both"/>
        <w:rPr>
          <w:bCs/>
          <w:sz w:val="18"/>
          <w:szCs w:val="18"/>
        </w:rPr>
      </w:pPr>
      <w:r w:rsidRPr="0064562D">
        <w:rPr>
          <w:bCs/>
          <w:sz w:val="18"/>
          <w:szCs w:val="18"/>
        </w:rPr>
        <w:t>2.- Bingöl Milletvekili İdris Baluken ve 21 milletvekilinin, aile hekimliği uygulamasının başladığı günden bugüne kadar s</w:t>
      </w:r>
      <w:r w:rsidRPr="0064562D">
        <w:rPr>
          <w:bCs/>
          <w:sz w:val="18"/>
          <w:szCs w:val="18"/>
        </w:rPr>
        <w:t>o</w:t>
      </w:r>
      <w:r w:rsidRPr="0064562D">
        <w:rPr>
          <w:bCs/>
          <w:sz w:val="18"/>
          <w:szCs w:val="18"/>
        </w:rPr>
        <w:t>nuçlarının değerlendirilmesi ve yaşanan sorunların araştırılarak alınması gereken önlemlerin belirlenmesi amacıyla Meclis araştırması açılmasına ilişkin önergesi (10/266)</w:t>
      </w:r>
    </w:p>
    <w:p w:rsidRPr="0064562D" w:rsidR="0064562D" w:rsidP="0064562D" w:rsidRDefault="0064562D">
      <w:pPr>
        <w:ind w:left="20" w:right="60" w:firstLine="820"/>
        <w:jc w:val="both"/>
        <w:rPr>
          <w:bCs/>
          <w:sz w:val="18"/>
          <w:szCs w:val="18"/>
        </w:rPr>
      </w:pPr>
      <w:r w:rsidRPr="0064562D">
        <w:rPr>
          <w:bCs/>
          <w:sz w:val="18"/>
          <w:szCs w:val="18"/>
        </w:rPr>
        <w:t>3.- Mersin Milletvekili Ali Rıza Öztürk ve 24 milletvekilinin, üniversitelerin içinde bulunduğu sorunların araştırılarak alınm</w:t>
      </w:r>
      <w:r w:rsidRPr="0064562D">
        <w:rPr>
          <w:bCs/>
          <w:sz w:val="18"/>
          <w:szCs w:val="18"/>
        </w:rPr>
        <w:t>a</w:t>
      </w:r>
      <w:r w:rsidRPr="0064562D">
        <w:rPr>
          <w:bCs/>
          <w:sz w:val="18"/>
          <w:szCs w:val="18"/>
        </w:rPr>
        <w:t>sı gereken önlemlerin belirlenmesi amacıyla Meclis araştırması açılm</w:t>
      </w:r>
      <w:r w:rsidRPr="0064562D">
        <w:rPr>
          <w:bCs/>
          <w:sz w:val="18"/>
          <w:szCs w:val="18"/>
        </w:rPr>
        <w:t>a</w:t>
      </w:r>
      <w:r w:rsidRPr="0064562D">
        <w:rPr>
          <w:bCs/>
          <w:sz w:val="18"/>
          <w:szCs w:val="18"/>
        </w:rPr>
        <w:t>sına ilişkin önergesi (10/267)</w:t>
      </w:r>
    </w:p>
    <w:p w:rsidRPr="0064562D" w:rsidR="0064562D" w:rsidP="0064562D" w:rsidRDefault="0064562D">
      <w:pPr>
        <w:ind w:left="20" w:right="60" w:firstLine="820"/>
        <w:jc w:val="both"/>
        <w:rPr>
          <w:bCs/>
          <w:sz w:val="18"/>
          <w:szCs w:val="18"/>
        </w:rPr>
      </w:pPr>
    </w:p>
    <w:p w:rsidRPr="0064562D" w:rsidR="0064562D" w:rsidP="0064562D" w:rsidRDefault="0064562D">
      <w:pPr>
        <w:ind w:left="20" w:right="60" w:firstLine="820"/>
        <w:jc w:val="both"/>
        <w:rPr>
          <w:bCs/>
          <w:sz w:val="18"/>
          <w:szCs w:val="18"/>
        </w:rPr>
      </w:pPr>
    </w:p>
    <w:p w:rsidRPr="0064562D" w:rsidR="0064562D" w:rsidP="0064562D" w:rsidRDefault="0064562D">
      <w:pPr>
        <w:ind w:left="20" w:right="60" w:firstLine="820"/>
        <w:jc w:val="both"/>
        <w:rPr>
          <w:bCs/>
          <w:sz w:val="18"/>
          <w:szCs w:val="18"/>
        </w:rPr>
      </w:pPr>
    </w:p>
    <w:p w:rsidRPr="0064562D" w:rsidR="0064562D" w:rsidP="0064562D" w:rsidRDefault="0064562D">
      <w:pPr>
        <w:ind w:left="20" w:right="60" w:firstLine="820"/>
        <w:jc w:val="both"/>
        <w:rPr>
          <w:bCs/>
          <w:sz w:val="18"/>
          <w:szCs w:val="18"/>
        </w:rPr>
      </w:pPr>
    </w:p>
    <w:p w:rsidRPr="0064562D" w:rsidR="0064562D" w:rsidP="0064562D" w:rsidRDefault="0064562D">
      <w:pPr>
        <w:ind w:left="20" w:right="60" w:firstLine="820"/>
        <w:jc w:val="both"/>
        <w:rPr>
          <w:bCs/>
          <w:sz w:val="18"/>
          <w:szCs w:val="18"/>
        </w:rPr>
      </w:pPr>
      <w:r w:rsidRPr="0064562D">
        <w:rPr>
          <w:bCs/>
          <w:sz w:val="18"/>
          <w:szCs w:val="18"/>
        </w:rPr>
        <w:t xml:space="preserve">B) Tezkereler </w:t>
      </w:r>
    </w:p>
    <w:p w:rsidRPr="0064562D" w:rsidR="0064562D" w:rsidP="0064562D" w:rsidRDefault="0064562D">
      <w:pPr>
        <w:ind w:left="20" w:right="60" w:firstLine="820"/>
        <w:jc w:val="both"/>
        <w:rPr>
          <w:bCs/>
          <w:sz w:val="18"/>
          <w:szCs w:val="18"/>
        </w:rPr>
      </w:pPr>
      <w:r w:rsidRPr="0064562D">
        <w:rPr>
          <w:bCs/>
          <w:sz w:val="18"/>
          <w:szCs w:val="18"/>
        </w:rPr>
        <w:t>1.- (10/236, 237, 238, 239) esas numaralı Meclis Araştırması Komisyonu Geçici Başkanlığ</w:t>
      </w:r>
      <w:r w:rsidRPr="0064562D">
        <w:rPr>
          <w:bCs/>
          <w:sz w:val="18"/>
          <w:szCs w:val="18"/>
        </w:rPr>
        <w:t>ı</w:t>
      </w:r>
      <w:r w:rsidRPr="0064562D">
        <w:rPr>
          <w:bCs/>
          <w:sz w:val="18"/>
          <w:szCs w:val="18"/>
        </w:rPr>
        <w:t>nın, Komisyonun başkan, başkan vekili, sözcü ve kâtip üye seçimini yaptığına ilişkin tezkeresi (3/854)</w:t>
      </w:r>
    </w:p>
    <w:p w:rsidRPr="0064562D" w:rsidR="0064562D" w:rsidP="0064562D" w:rsidRDefault="0064562D">
      <w:pPr>
        <w:ind w:left="20" w:right="60" w:firstLine="820"/>
        <w:jc w:val="both"/>
        <w:rPr>
          <w:bCs/>
          <w:sz w:val="18"/>
          <w:szCs w:val="18"/>
        </w:rPr>
      </w:pPr>
      <w:r w:rsidRPr="0064562D">
        <w:rPr>
          <w:bCs/>
          <w:sz w:val="18"/>
          <w:szCs w:val="18"/>
        </w:rPr>
        <w:t>2.- Seyşeller Ulusal Meclisi ile Türkiye Büyük Millet Meclisi arasında parlamentolararası dostluk grubu kurulmasına ilişkin Türkiye Büyük Millet Meclisi Başkanlığı tezkeresi (3/848)</w:t>
      </w:r>
    </w:p>
    <w:p w:rsidRPr="0064562D" w:rsidR="0064562D" w:rsidP="0064562D" w:rsidRDefault="0064562D">
      <w:pPr>
        <w:pStyle w:val="zetmetin"/>
        <w:tabs>
          <w:tab w:val="center" w:pos="3020"/>
        </w:tabs>
        <w:spacing w:line="240" w:lineRule="auto"/>
        <w:rPr>
          <w:noProof w:val="0"/>
          <w:sz w:val="18"/>
          <w:szCs w:val="18"/>
        </w:rPr>
      </w:pPr>
      <w:r w:rsidRPr="0064562D">
        <w:rPr>
          <w:bCs/>
          <w:noProof w:val="0"/>
          <w:sz w:val="18"/>
          <w:szCs w:val="18"/>
        </w:rPr>
        <w:t xml:space="preserve">VI.- </w:t>
      </w:r>
      <w:r w:rsidRPr="0064562D">
        <w:rPr>
          <w:noProof w:val="0"/>
          <w:sz w:val="18"/>
          <w:szCs w:val="18"/>
        </w:rPr>
        <w:t xml:space="preserve"> ÖNERİLER</w:t>
      </w:r>
    </w:p>
    <w:p w:rsidRPr="0064562D" w:rsidR="0064562D" w:rsidP="0064562D" w:rsidRDefault="0064562D">
      <w:pPr>
        <w:tabs>
          <w:tab w:val="center" w:pos="3020"/>
        </w:tabs>
        <w:ind w:left="20" w:right="60" w:firstLine="820"/>
        <w:jc w:val="both"/>
        <w:rPr>
          <w:sz w:val="18"/>
          <w:szCs w:val="18"/>
        </w:rPr>
      </w:pPr>
      <w:r w:rsidRPr="0064562D">
        <w:rPr>
          <w:sz w:val="18"/>
          <w:szCs w:val="18"/>
        </w:rPr>
        <w:t>A) Siyasi Parti Grubu Önerileri</w:t>
      </w:r>
    </w:p>
    <w:p w:rsidRPr="0064562D" w:rsidR="0064562D" w:rsidP="0064562D" w:rsidRDefault="0064562D">
      <w:pPr>
        <w:ind w:left="20" w:right="60" w:firstLine="820"/>
        <w:jc w:val="both"/>
        <w:rPr>
          <w:bCs/>
          <w:sz w:val="18"/>
          <w:szCs w:val="18"/>
        </w:rPr>
      </w:pPr>
      <w:r w:rsidRPr="0064562D">
        <w:rPr>
          <w:bCs/>
          <w:sz w:val="18"/>
          <w:szCs w:val="18"/>
        </w:rPr>
        <w:t>1.- BDP Grubunun, 18/4/2012 tarihinde Kars Milletvekili Mülkiye Birtane ve arkadaşlarının okullarda ve okul çevresinde i</w:t>
      </w:r>
      <w:r w:rsidRPr="0064562D">
        <w:rPr>
          <w:bCs/>
          <w:sz w:val="18"/>
          <w:szCs w:val="18"/>
        </w:rPr>
        <w:t>h</w:t>
      </w:r>
      <w:r w:rsidRPr="0064562D">
        <w:rPr>
          <w:bCs/>
          <w:sz w:val="18"/>
          <w:szCs w:val="18"/>
        </w:rPr>
        <w:t>mal, teknik sorunlar ve eksiklikler neticesinde meydana gelen yarala</w:t>
      </w:r>
      <w:r w:rsidRPr="0064562D">
        <w:rPr>
          <w:bCs/>
          <w:sz w:val="18"/>
          <w:szCs w:val="18"/>
        </w:rPr>
        <w:t>n</w:t>
      </w:r>
      <w:r w:rsidRPr="0064562D">
        <w:rPr>
          <w:bCs/>
          <w:sz w:val="18"/>
          <w:szCs w:val="18"/>
        </w:rPr>
        <w:t xml:space="preserve">ma ve ölümle sonuçlanan kazaların sebebinin araştırılması amacıyla vermiş olduğu  </w:t>
      </w:r>
      <w:r w:rsidRPr="0064562D">
        <w:rPr>
          <w:sz w:val="18"/>
          <w:szCs w:val="18"/>
        </w:rPr>
        <w:t xml:space="preserve">Meclis araştırması önergesinin, Genel Kurulun </w:t>
      </w:r>
      <w:r w:rsidRPr="0064562D">
        <w:rPr>
          <w:bCs/>
          <w:sz w:val="18"/>
          <w:szCs w:val="18"/>
        </w:rPr>
        <w:t>3/5/2012 Perşembe günkü birleşiminde sunuşlarda okunmasına ve ön g</w:t>
      </w:r>
      <w:r w:rsidRPr="0064562D">
        <w:rPr>
          <w:bCs/>
          <w:sz w:val="18"/>
          <w:szCs w:val="18"/>
        </w:rPr>
        <w:t>ö</w:t>
      </w:r>
      <w:r w:rsidRPr="0064562D">
        <w:rPr>
          <w:bCs/>
          <w:sz w:val="18"/>
          <w:szCs w:val="18"/>
        </w:rPr>
        <w:t xml:space="preserve">rüşmelerinin aynı tarihli birleşiminde yapılmasına ilişkin önerisi </w:t>
      </w:r>
    </w:p>
    <w:p w:rsidRPr="0064562D" w:rsidR="0064562D" w:rsidP="0064562D" w:rsidRDefault="0064562D">
      <w:pPr>
        <w:ind w:left="20" w:right="60" w:firstLine="820"/>
        <w:jc w:val="both"/>
        <w:rPr>
          <w:bCs/>
          <w:sz w:val="18"/>
          <w:szCs w:val="18"/>
        </w:rPr>
      </w:pPr>
      <w:r w:rsidRPr="0064562D">
        <w:rPr>
          <w:bCs/>
          <w:sz w:val="18"/>
          <w:szCs w:val="18"/>
        </w:rPr>
        <w:t>2.- CHP Grubunun, 22/2/2012 tarihinde İzmir Milletvekili Mustafa Moroğlu ve arkadaşlarının 12 Haziran 1980'de İnciraltı'nda yaşanan olayların tespiti amacıyla vermiş olduğu Meclis araştırması önergesinin, Genel Kurulun 3/5/2012 Perşembe günkü birleşiminde sunuşlarda okunmasına ve ön g</w:t>
      </w:r>
      <w:r w:rsidRPr="0064562D">
        <w:rPr>
          <w:bCs/>
          <w:sz w:val="18"/>
          <w:szCs w:val="18"/>
        </w:rPr>
        <w:t>ö</w:t>
      </w:r>
      <w:r w:rsidRPr="0064562D">
        <w:rPr>
          <w:bCs/>
          <w:sz w:val="18"/>
          <w:szCs w:val="18"/>
        </w:rPr>
        <w:t>rüşmelerinin aynı tarihli birleşiminde yapılmasına ilişkin önerisi</w:t>
      </w:r>
    </w:p>
    <w:p w:rsidRPr="0064562D" w:rsidR="0064562D" w:rsidP="0064562D" w:rsidRDefault="0064562D">
      <w:pPr>
        <w:ind w:left="20" w:right="60" w:firstLine="820"/>
        <w:jc w:val="both"/>
        <w:rPr>
          <w:bCs/>
          <w:sz w:val="18"/>
          <w:szCs w:val="18"/>
        </w:rPr>
      </w:pPr>
      <w:r w:rsidRPr="0064562D">
        <w:rPr>
          <w:bCs/>
          <w:sz w:val="18"/>
          <w:szCs w:val="18"/>
        </w:rPr>
        <w:t>3.- AK PARTİ Grubunun, Hükûmetin 228 sıra sayılı Tapu Kanunu ve Kadastro Kanununda Değişiklik Yapılmasına ilişkin Kanun Tasarısı’nın 1’inci maddesinin yeniden görüşülmesine dair talebi üzerine, Hükûmetin isteminin Genel Kurulun onayına sunulm</w:t>
      </w:r>
      <w:r w:rsidRPr="0064562D">
        <w:rPr>
          <w:bCs/>
          <w:sz w:val="18"/>
          <w:szCs w:val="18"/>
        </w:rPr>
        <w:t>a</w:t>
      </w:r>
      <w:r w:rsidRPr="0064562D">
        <w:rPr>
          <w:bCs/>
          <w:sz w:val="18"/>
          <w:szCs w:val="18"/>
        </w:rPr>
        <w:t xml:space="preserve">sına ilişkin önerisi </w:t>
      </w:r>
    </w:p>
    <w:p w:rsidRPr="0064562D" w:rsidR="0064562D" w:rsidP="0064562D" w:rsidRDefault="0064562D">
      <w:pPr>
        <w:tabs>
          <w:tab w:val="center" w:pos="3020"/>
        </w:tabs>
        <w:ind w:left="20" w:right="60" w:firstLine="820"/>
        <w:jc w:val="both"/>
        <w:rPr>
          <w:sz w:val="18"/>
          <w:szCs w:val="18"/>
        </w:rPr>
      </w:pPr>
      <w:r w:rsidRPr="0064562D">
        <w:rPr>
          <w:sz w:val="18"/>
          <w:szCs w:val="18"/>
        </w:rPr>
        <w:t>VII.- KANUN TASARI VE TEKLİFLERİ İLE KOMİSYONLARDAN GELEN DİĞER İŞLER</w:t>
      </w:r>
    </w:p>
    <w:p w:rsidRPr="0064562D" w:rsidR="0064562D" w:rsidP="0064562D" w:rsidRDefault="0064562D">
      <w:pPr>
        <w:tabs>
          <w:tab w:val="center" w:pos="3020"/>
        </w:tabs>
        <w:ind w:left="20" w:right="60" w:firstLine="820"/>
        <w:jc w:val="both"/>
        <w:rPr>
          <w:sz w:val="18"/>
          <w:szCs w:val="18"/>
        </w:rPr>
      </w:pPr>
      <w:r w:rsidRPr="0064562D">
        <w:rPr>
          <w:sz w:val="18"/>
          <w:szCs w:val="18"/>
        </w:rPr>
        <w:t>A) Kanun Tasarı ve Teklifleri</w:t>
      </w:r>
    </w:p>
    <w:p w:rsidRPr="0064562D" w:rsidR="0064562D" w:rsidP="0064562D" w:rsidRDefault="0064562D">
      <w:pPr>
        <w:tabs>
          <w:tab w:val="center" w:pos="3020"/>
        </w:tabs>
        <w:ind w:left="20" w:right="60" w:firstLine="820"/>
        <w:jc w:val="both"/>
        <w:rPr>
          <w:sz w:val="18"/>
          <w:szCs w:val="18"/>
        </w:rPr>
      </w:pPr>
      <w:r w:rsidRPr="0064562D">
        <w:rPr>
          <w:sz w:val="18"/>
          <w:szCs w:val="18"/>
        </w:rPr>
        <w:t>1.- Adalet ve Kalkınma Partisi Grup Başkanvekilleri İstanbul Milletvekili Ayşe Nur Bahçekapılı, Kayseri Milletvekili Must</w:t>
      </w:r>
      <w:r w:rsidRPr="0064562D">
        <w:rPr>
          <w:sz w:val="18"/>
          <w:szCs w:val="18"/>
        </w:rPr>
        <w:t>a</w:t>
      </w:r>
      <w:r w:rsidRPr="0064562D">
        <w:rPr>
          <w:sz w:val="18"/>
          <w:szCs w:val="18"/>
        </w:rPr>
        <w:t>fa Elitaş, Giresun Milletvekili Nurettin Canikli, Kahramanmaraş Mi</w:t>
      </w:r>
      <w:r w:rsidRPr="0064562D">
        <w:rPr>
          <w:sz w:val="18"/>
          <w:szCs w:val="18"/>
        </w:rPr>
        <w:t>l</w:t>
      </w:r>
      <w:r w:rsidRPr="0064562D">
        <w:rPr>
          <w:sz w:val="18"/>
          <w:szCs w:val="18"/>
        </w:rPr>
        <w:t>letvekili Mahir Ünal ve Adıyaman Milletvekili Ahmet Aydın’ın; Türkiye Büyük Millet Meclisi İçt</w:t>
      </w:r>
      <w:r w:rsidRPr="0064562D">
        <w:rPr>
          <w:sz w:val="18"/>
          <w:szCs w:val="18"/>
        </w:rPr>
        <w:t>ü</w:t>
      </w:r>
      <w:r w:rsidRPr="0064562D">
        <w:rPr>
          <w:sz w:val="18"/>
          <w:szCs w:val="18"/>
        </w:rPr>
        <w:t>züğünde Değişiklik Yapılmasına Dair İçtüzük Teklifi ile Tunceli Milletvekili Kamer Genç’in; Türkiye Büyük Millet Meclisi İçtüzüğünün Bir Maddesinin Değiştirilmesi Hakkında İçtüzük Teklifi ve Anay</w:t>
      </w:r>
      <w:r w:rsidRPr="0064562D">
        <w:rPr>
          <w:sz w:val="18"/>
          <w:szCs w:val="18"/>
        </w:rPr>
        <w:t>a</w:t>
      </w:r>
      <w:r w:rsidRPr="0064562D">
        <w:rPr>
          <w:sz w:val="18"/>
          <w:szCs w:val="18"/>
        </w:rPr>
        <w:t>sa Komisyonu Raporu (2/242, 2/80) (S. Sayısı: 156)</w:t>
      </w:r>
    </w:p>
    <w:p w:rsidRPr="0064562D" w:rsidR="0064562D" w:rsidP="0064562D" w:rsidRDefault="0064562D">
      <w:pPr>
        <w:tabs>
          <w:tab w:val="center" w:pos="5100"/>
        </w:tabs>
        <w:ind w:left="80" w:right="60" w:firstLine="760"/>
        <w:jc w:val="both"/>
        <w:rPr>
          <w:bCs/>
          <w:color w:val="000000"/>
          <w:sz w:val="18"/>
          <w:szCs w:val="18"/>
        </w:rPr>
      </w:pPr>
      <w:r w:rsidRPr="0064562D">
        <w:rPr>
          <w:sz w:val="18"/>
          <w:szCs w:val="18"/>
        </w:rPr>
        <w:t xml:space="preserve">2.- </w:t>
      </w:r>
      <w:r w:rsidRPr="0064562D">
        <w:rPr>
          <w:color w:val="000000"/>
          <w:sz w:val="18"/>
          <w:szCs w:val="18"/>
        </w:rPr>
        <w:t>Afet Riski Altındaki Alanların Dönüştürülmesi Hakkında Kanun Tasarısı ile Bayındırlık, İmar, Ulaştırma ve Turizm K</w:t>
      </w:r>
      <w:r w:rsidRPr="0064562D">
        <w:rPr>
          <w:color w:val="000000"/>
          <w:sz w:val="18"/>
          <w:szCs w:val="18"/>
        </w:rPr>
        <w:t>o</w:t>
      </w:r>
      <w:r w:rsidRPr="0064562D">
        <w:rPr>
          <w:color w:val="000000"/>
          <w:sz w:val="18"/>
          <w:szCs w:val="18"/>
        </w:rPr>
        <w:t xml:space="preserve">misyonu Raporu (1/569) </w:t>
      </w:r>
      <w:r w:rsidRPr="0064562D">
        <w:rPr>
          <w:bCs/>
          <w:color w:val="000000"/>
          <w:sz w:val="18"/>
          <w:szCs w:val="18"/>
        </w:rPr>
        <w:t>(S. Sayısı: 180)</w:t>
      </w:r>
    </w:p>
    <w:p w:rsidRPr="0064562D" w:rsidR="0064562D" w:rsidP="0064562D" w:rsidRDefault="0064562D">
      <w:pPr>
        <w:tabs>
          <w:tab w:val="center" w:pos="5100"/>
        </w:tabs>
        <w:ind w:left="80" w:right="60" w:firstLine="760"/>
        <w:jc w:val="both"/>
        <w:rPr>
          <w:sz w:val="18"/>
          <w:szCs w:val="18"/>
        </w:rPr>
      </w:pPr>
      <w:r w:rsidRPr="0064562D">
        <w:rPr>
          <w:bCs/>
          <w:color w:val="000000"/>
          <w:sz w:val="18"/>
          <w:szCs w:val="18"/>
        </w:rPr>
        <w:t xml:space="preserve">3.- </w:t>
      </w:r>
      <w:r w:rsidRPr="0064562D">
        <w:rPr>
          <w:sz w:val="18"/>
          <w:szCs w:val="18"/>
        </w:rPr>
        <w:t>Tapu Kanunu ve Kadastro Kanununda Değişiklik Yapılmasına İlişkin Kanun Tasarısı ile Bartın Milletvekili Yılmaz Tunç’un; 3402 Sayılı Kadastro Kanununda Değişiklik Yapılmasına İlişkin Kanun Teklifi ve Adalet Komisyonu Raporu (1/557, 2/267) (S.Sayısı: 228)</w:t>
      </w:r>
    </w:p>
    <w:p w:rsidRPr="0064562D" w:rsidR="0064562D" w:rsidP="0064562D" w:rsidRDefault="0064562D">
      <w:pPr>
        <w:tabs>
          <w:tab w:val="center" w:pos="5100"/>
        </w:tabs>
        <w:ind w:left="80" w:right="60" w:firstLine="760"/>
        <w:jc w:val="both"/>
        <w:rPr>
          <w:bCs/>
          <w:color w:val="000000"/>
          <w:sz w:val="18"/>
          <w:szCs w:val="18"/>
        </w:rPr>
      </w:pPr>
      <w:r w:rsidRPr="0064562D">
        <w:rPr>
          <w:sz w:val="18"/>
          <w:szCs w:val="18"/>
        </w:rPr>
        <w:t>4.- Eskişehir 2013 Türk Dünyası Kültür Başkenti Hakkında Kanun Tasarısı ile Millî Eğitim, Kültür, Gençlik ve Spor Komi</w:t>
      </w:r>
      <w:r w:rsidRPr="0064562D">
        <w:rPr>
          <w:sz w:val="18"/>
          <w:szCs w:val="18"/>
        </w:rPr>
        <w:t>s</w:t>
      </w:r>
      <w:r w:rsidRPr="0064562D">
        <w:rPr>
          <w:sz w:val="18"/>
          <w:szCs w:val="18"/>
        </w:rPr>
        <w:t>yonu Raporu (1/596)</w:t>
      </w:r>
      <w:r w:rsidRPr="0064562D">
        <w:rPr>
          <w:b/>
          <w:bCs/>
          <w:sz w:val="18"/>
          <w:szCs w:val="18"/>
        </w:rPr>
        <w:t xml:space="preserve"> </w:t>
      </w:r>
      <w:r w:rsidRPr="0064562D">
        <w:rPr>
          <w:bCs/>
          <w:sz w:val="18"/>
          <w:szCs w:val="18"/>
        </w:rPr>
        <w:t>(S. Sayısı: 221)</w:t>
      </w:r>
    </w:p>
    <w:p w:rsidRPr="0064562D" w:rsidR="0064562D" w:rsidP="0064562D" w:rsidRDefault="0064562D">
      <w:pPr>
        <w:ind w:left="20" w:right="60" w:firstLine="820"/>
        <w:jc w:val="both"/>
        <w:rPr>
          <w:sz w:val="18"/>
          <w:szCs w:val="18"/>
        </w:rPr>
      </w:pPr>
      <w:r w:rsidRPr="0064562D">
        <w:rPr>
          <w:sz w:val="18"/>
          <w:szCs w:val="18"/>
        </w:rPr>
        <w:t>B) Yeniden Görüşmeleri Yapılan Tasarılar/Teklifler (Tekriri Müzakere)</w:t>
      </w:r>
    </w:p>
    <w:p w:rsidRPr="0064562D" w:rsidR="0064562D" w:rsidP="0064562D" w:rsidRDefault="0064562D">
      <w:pPr>
        <w:tabs>
          <w:tab w:val="center" w:pos="5100"/>
        </w:tabs>
        <w:ind w:left="80" w:right="60" w:firstLine="760"/>
        <w:jc w:val="both"/>
        <w:rPr>
          <w:sz w:val="18"/>
          <w:szCs w:val="18"/>
        </w:rPr>
      </w:pPr>
      <w:r w:rsidRPr="0064562D">
        <w:rPr>
          <w:sz w:val="18"/>
          <w:szCs w:val="18"/>
        </w:rPr>
        <w:t>1.- Tapu Kanunu ve Kadastro Kanununda Değişiklik Yapılmasına İlişkin Kanun Tasarısı ile Bartın Milletvekili Yılmaz Tunç’un; 3402 Sayılı Kadastro Kanununda Değişiklik Yapılmasına İlişkin Kanun Teklifi ve Adalet Komisyonu Raporu (1/557, 2/267) (S.Sayısı: 228) (1’inci Madde)</w:t>
      </w:r>
    </w:p>
    <w:p w:rsidRPr="0064562D" w:rsidR="0064562D" w:rsidP="0064562D" w:rsidRDefault="0064562D">
      <w:pPr>
        <w:tabs>
          <w:tab w:val="center" w:pos="5100"/>
        </w:tabs>
        <w:ind w:left="80" w:right="60" w:firstLine="760"/>
        <w:jc w:val="both"/>
        <w:rPr>
          <w:sz w:val="18"/>
          <w:szCs w:val="18"/>
        </w:rPr>
      </w:pPr>
    </w:p>
    <w:p w:rsidRPr="0064562D" w:rsidR="0064562D" w:rsidP="0064562D" w:rsidRDefault="0064562D">
      <w:pPr>
        <w:tabs>
          <w:tab w:val="center" w:pos="5100"/>
        </w:tabs>
        <w:ind w:left="80" w:right="60" w:firstLine="760"/>
        <w:jc w:val="both"/>
        <w:rPr>
          <w:sz w:val="18"/>
          <w:szCs w:val="18"/>
        </w:rPr>
      </w:pPr>
      <w:r w:rsidRPr="0064562D">
        <w:rPr>
          <w:sz w:val="18"/>
          <w:szCs w:val="18"/>
        </w:rPr>
        <w:t>VIII.- OYLAMALAR</w:t>
      </w:r>
    </w:p>
    <w:p w:rsidRPr="0064562D" w:rsidR="0064562D" w:rsidP="0064562D" w:rsidRDefault="0064562D">
      <w:pPr>
        <w:tabs>
          <w:tab w:val="center" w:pos="5100"/>
        </w:tabs>
        <w:ind w:left="80" w:right="60" w:firstLine="760"/>
        <w:jc w:val="both"/>
        <w:rPr>
          <w:sz w:val="18"/>
          <w:szCs w:val="18"/>
        </w:rPr>
      </w:pPr>
      <w:r w:rsidRPr="0064562D">
        <w:rPr>
          <w:sz w:val="18"/>
          <w:szCs w:val="18"/>
        </w:rPr>
        <w:t xml:space="preserve">1.- Tapu Kanunu ve Kadastro Kanununda Değişiklik Yapılmasına İlişkin Kanun Tasarısı’nın oylaması </w:t>
      </w:r>
    </w:p>
    <w:p w:rsidRPr="0064562D" w:rsidR="0064562D" w:rsidP="0064562D" w:rsidRDefault="0064562D">
      <w:pPr>
        <w:tabs>
          <w:tab w:val="center" w:pos="5100"/>
        </w:tabs>
        <w:ind w:left="80" w:right="60" w:firstLine="760"/>
        <w:jc w:val="both"/>
        <w:rPr>
          <w:sz w:val="18"/>
          <w:szCs w:val="18"/>
        </w:rPr>
      </w:pPr>
      <w:r w:rsidRPr="0064562D">
        <w:rPr>
          <w:sz w:val="18"/>
          <w:szCs w:val="18"/>
        </w:rPr>
        <w:t xml:space="preserve"> 2.- Eskişehir 2013 Türk Dünyası Kültür Başkenti Hakkında Kanun Tasarısı’nın oylaması</w:t>
      </w:r>
    </w:p>
    <w:p w:rsidRPr="0064562D" w:rsidR="0064562D" w:rsidP="0064562D" w:rsidRDefault="0064562D">
      <w:pPr>
        <w:tabs>
          <w:tab w:val="center" w:pos="5100"/>
        </w:tabs>
        <w:ind w:left="80" w:right="60" w:firstLine="760"/>
        <w:jc w:val="both"/>
        <w:rPr>
          <w:sz w:val="18"/>
          <w:szCs w:val="18"/>
        </w:rPr>
      </w:pPr>
      <w:r w:rsidRPr="0064562D">
        <w:rPr>
          <w:sz w:val="18"/>
          <w:szCs w:val="18"/>
        </w:rPr>
        <w:t>IX.- YAZILI SORULAR VE CEVAPLARI</w:t>
      </w:r>
    </w:p>
    <w:p w:rsidRPr="0064562D" w:rsidR="0064562D" w:rsidP="0064562D" w:rsidRDefault="0064562D">
      <w:pPr>
        <w:tabs>
          <w:tab w:val="center" w:pos="5100"/>
        </w:tabs>
        <w:ind w:left="80" w:right="60" w:firstLine="760"/>
        <w:jc w:val="both"/>
        <w:rPr>
          <w:sz w:val="18"/>
          <w:szCs w:val="18"/>
        </w:rPr>
      </w:pPr>
      <w:r w:rsidRPr="0064562D">
        <w:rPr>
          <w:sz w:val="18"/>
          <w:szCs w:val="18"/>
        </w:rPr>
        <w:t>1.- Kütahya Milletvekili Alim Işık’ın, KÜMAŞ Manyezit Ticari ve İktisadi Bütünlüğü İhal</w:t>
      </w:r>
      <w:r w:rsidRPr="0064562D">
        <w:rPr>
          <w:sz w:val="18"/>
          <w:szCs w:val="18"/>
        </w:rPr>
        <w:t>e</w:t>
      </w:r>
      <w:r w:rsidRPr="0064562D">
        <w:rPr>
          <w:sz w:val="18"/>
          <w:szCs w:val="18"/>
        </w:rPr>
        <w:t>sinin muhammen bedelin altında bir fiyata satılmasına ilişkin Maliye Bakanından sorusu ve Başbakan Yardımcısı Ali Babacan’ın cevabı (7/5539)</w:t>
      </w:r>
    </w:p>
    <w:p w:rsidRPr="0064562D" w:rsidR="0064562D" w:rsidP="0064562D" w:rsidRDefault="0064562D">
      <w:pPr>
        <w:tabs>
          <w:tab w:val="center" w:pos="5100"/>
        </w:tabs>
        <w:ind w:left="80" w:right="60" w:firstLine="760"/>
        <w:jc w:val="both"/>
        <w:rPr>
          <w:sz w:val="18"/>
          <w:szCs w:val="18"/>
        </w:rPr>
      </w:pPr>
      <w:r w:rsidRPr="0064562D">
        <w:rPr>
          <w:sz w:val="18"/>
          <w:szCs w:val="18"/>
        </w:rPr>
        <w:t>2.- Sakarya Milletvekili Engin Özkoç’un, yabancı bir TV kanalına verdiği beyanata ilişkin sorusu ve Avrupa Birliği Bakanı Egemen Bağış’ın cevabı (7/5710)</w:t>
      </w:r>
    </w:p>
    <w:p w:rsidRPr="0064562D" w:rsidR="0064562D" w:rsidP="0064562D" w:rsidRDefault="0064562D">
      <w:pPr>
        <w:tabs>
          <w:tab w:val="center" w:pos="5100"/>
        </w:tabs>
        <w:ind w:left="80" w:right="60" w:firstLine="760"/>
        <w:jc w:val="both"/>
        <w:rPr>
          <w:sz w:val="18"/>
          <w:szCs w:val="18"/>
        </w:rPr>
      </w:pPr>
      <w:r w:rsidRPr="0064562D">
        <w:rPr>
          <w:sz w:val="18"/>
          <w:szCs w:val="18"/>
        </w:rPr>
        <w:t>3.- Kırklareli Milletvekili Turgut Dibek’in, bir beldedeki halk kütüphanesine ilişkin sorusu ve Kültür ve Turizm Bakanı E</w:t>
      </w:r>
      <w:r w:rsidRPr="0064562D">
        <w:rPr>
          <w:sz w:val="18"/>
          <w:szCs w:val="18"/>
        </w:rPr>
        <w:t>r</w:t>
      </w:r>
      <w:r w:rsidRPr="0064562D">
        <w:rPr>
          <w:sz w:val="18"/>
          <w:szCs w:val="18"/>
        </w:rPr>
        <w:t>tuğrul Günay’ın cevabı (7/5829)</w:t>
      </w:r>
    </w:p>
    <w:p w:rsidRPr="0064562D" w:rsidR="0064562D" w:rsidP="0064562D" w:rsidRDefault="0064562D">
      <w:pPr>
        <w:tabs>
          <w:tab w:val="center" w:pos="5100"/>
        </w:tabs>
        <w:ind w:left="80" w:right="60" w:firstLine="760"/>
        <w:jc w:val="both"/>
        <w:rPr>
          <w:sz w:val="18"/>
          <w:szCs w:val="18"/>
        </w:rPr>
      </w:pPr>
      <w:r w:rsidRPr="0064562D">
        <w:rPr>
          <w:sz w:val="18"/>
          <w:szCs w:val="18"/>
        </w:rPr>
        <w:t>4.- İzmir Milletvekili Alaattin Yüksel’in, bir Bakanın Altındağ ilçesinde satın aldığı gayrimenkul ile ilgili bazı iddialara ili</w:t>
      </w:r>
      <w:r w:rsidRPr="0064562D">
        <w:rPr>
          <w:sz w:val="18"/>
          <w:szCs w:val="18"/>
        </w:rPr>
        <w:t>ş</w:t>
      </w:r>
      <w:r w:rsidRPr="0064562D">
        <w:rPr>
          <w:sz w:val="18"/>
          <w:szCs w:val="18"/>
        </w:rPr>
        <w:t>kin sorusu ve Kültür ve Turizm Bakanı Ertuğrul Günay’ın cevabı (7/5830)</w:t>
      </w:r>
    </w:p>
    <w:p w:rsidRPr="0064562D" w:rsidR="0064562D" w:rsidP="0064562D" w:rsidRDefault="0064562D">
      <w:pPr>
        <w:tabs>
          <w:tab w:val="center" w:pos="5100"/>
        </w:tabs>
        <w:ind w:left="80" w:right="60" w:firstLine="760"/>
        <w:jc w:val="both"/>
        <w:rPr>
          <w:sz w:val="18"/>
          <w:szCs w:val="18"/>
        </w:rPr>
      </w:pPr>
      <w:r w:rsidRPr="0064562D">
        <w:rPr>
          <w:sz w:val="18"/>
          <w:szCs w:val="18"/>
        </w:rPr>
        <w:t>5.- Manisa Milletvekili Erkan Akçay’ın, 2008-2011 yılları arasında turizmde tanıtım bütçesine ilişkin sorusu ve Kültür ve T</w:t>
      </w:r>
      <w:r w:rsidRPr="0064562D">
        <w:rPr>
          <w:sz w:val="18"/>
          <w:szCs w:val="18"/>
        </w:rPr>
        <w:t>u</w:t>
      </w:r>
      <w:r w:rsidRPr="0064562D">
        <w:rPr>
          <w:sz w:val="18"/>
          <w:szCs w:val="18"/>
        </w:rPr>
        <w:t>rizm Bakanı Ertuğrul Günay’ın cevabı (7/5974)</w:t>
      </w:r>
    </w:p>
    <w:p w:rsidRPr="0064562D" w:rsidR="0064562D" w:rsidP="0064562D" w:rsidRDefault="0064562D">
      <w:pPr>
        <w:tabs>
          <w:tab w:val="center" w:pos="5100"/>
        </w:tabs>
        <w:ind w:left="80" w:right="60" w:firstLine="760"/>
        <w:jc w:val="both"/>
        <w:rPr>
          <w:sz w:val="18"/>
          <w:szCs w:val="18"/>
        </w:rPr>
      </w:pPr>
      <w:r w:rsidRPr="0064562D">
        <w:rPr>
          <w:sz w:val="18"/>
          <w:szCs w:val="18"/>
        </w:rPr>
        <w:t>6.- Manisa Milletvekili Erkan Akçay’ın, Manisa’ya yapılan yatırımlara ve ayrılan ödenek miktarına ilişkin sorusu ve Kültür ve Turizm Bakanı Ertuğrul Günay’ın cevabı (7/5976)</w:t>
      </w:r>
    </w:p>
    <w:p w:rsidRPr="0064562D" w:rsidR="0064562D" w:rsidP="0064562D" w:rsidRDefault="0064562D">
      <w:pPr>
        <w:tabs>
          <w:tab w:val="center" w:pos="5100"/>
        </w:tabs>
        <w:ind w:left="80" w:right="60" w:firstLine="760"/>
        <w:jc w:val="both"/>
        <w:rPr>
          <w:sz w:val="18"/>
          <w:szCs w:val="18"/>
        </w:rPr>
      </w:pPr>
      <w:r w:rsidRPr="0064562D">
        <w:rPr>
          <w:sz w:val="18"/>
          <w:szCs w:val="18"/>
        </w:rPr>
        <w:t>7.- Bitlis Milletvekili Hüsamettin Zenderlioğlu’nun, tarihi Bitlis evlerinin korunmasına ve yenilenmesine ilişkin sorusu ve Kültür ve Turizm Bakanı Ertuğrul Günay’ın cevabı (7/5977)</w:t>
      </w:r>
    </w:p>
    <w:p w:rsidRPr="0064562D" w:rsidR="0064562D" w:rsidP="0064562D" w:rsidRDefault="0064562D">
      <w:pPr>
        <w:tabs>
          <w:tab w:val="center" w:pos="5100"/>
        </w:tabs>
        <w:ind w:left="80" w:right="60" w:firstLine="760"/>
        <w:jc w:val="both"/>
        <w:rPr>
          <w:sz w:val="18"/>
          <w:szCs w:val="18"/>
        </w:rPr>
      </w:pPr>
      <w:r w:rsidRPr="0064562D">
        <w:rPr>
          <w:sz w:val="18"/>
          <w:szCs w:val="18"/>
        </w:rPr>
        <w:t>8.- Afyonkarahisar Milletvekili Ahmet Toptaş’ın, TÜİK’in işsizlik oranlarını belirlemede kullandığı yöntemlere ve verilerin sıhhatine ilişkin sorusu ve Kalkınma Bakanı Cevdet Yılmaz’ın cevabı (7/6135)</w:t>
      </w:r>
    </w:p>
    <w:p w:rsidRPr="0064562D" w:rsidR="0064562D" w:rsidP="0064562D" w:rsidRDefault="0064562D">
      <w:pPr>
        <w:tabs>
          <w:tab w:val="center" w:pos="5100"/>
        </w:tabs>
        <w:ind w:left="80" w:right="60" w:firstLine="760"/>
        <w:jc w:val="both"/>
        <w:rPr>
          <w:sz w:val="18"/>
          <w:szCs w:val="18"/>
        </w:rPr>
      </w:pP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3 Mayıs 2012 Perşembe</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BİRİNCİ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14.00</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Mehmet SAĞLAM</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Türkiye Büyük Millet Meclisinin 102’nci Birleşimini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Toplantı yeter sayısı vardır, görüşmelere başlıyoruz. </w:t>
      </w:r>
    </w:p>
    <w:p w:rsidRPr="0064562D" w:rsidR="004A4694" w:rsidP="0064562D" w:rsidRDefault="005C158A">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Gündeme geçmeden önce</w:t>
      </w:r>
      <w:r w:rsidRPr="0064562D" w:rsidR="004A4694">
        <w:rPr>
          <w:rFonts w:ascii="Comic Sans MS" w:hAnsi="Comic Sans MS"/>
          <w:color w:val="4F6228"/>
          <w:spacing w:val="24"/>
          <w:sz w:val="18"/>
          <w:szCs w:val="18"/>
        </w:rPr>
        <w:t xml:space="preserve"> üç sayın milletvekiline gündem dışı söz vereceğim.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Konuşma süreleri beşer dakikadır. Hükûmet bu konuşmalara cevap verebilir, cevap süresi yirmi dakikadır.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Gündem dışı ilk söz, Dünya Kardeşlik Haftası münasebetiyle söz isteyen Bursa Milletvekili Sayın Mustafa Öztürk’e aittir.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Öztürk. (AK PARTİ sıralarından alkışlar)</w:t>
      </w:r>
    </w:p>
    <w:p w:rsidRPr="0064562D" w:rsidR="005C158A" w:rsidP="0064562D" w:rsidRDefault="005C158A">
      <w:pPr>
        <w:ind w:left="20" w:right="60" w:firstLine="820"/>
        <w:jc w:val="both"/>
        <w:rPr>
          <w:bCs/>
          <w:sz w:val="18"/>
          <w:szCs w:val="18"/>
        </w:rPr>
      </w:pPr>
      <w:r w:rsidRPr="0064562D">
        <w:rPr>
          <w:bCs/>
          <w:sz w:val="18"/>
          <w:szCs w:val="18"/>
        </w:rPr>
        <w:t>III.- GÜNDEM DIŞI KONUŞMALAR</w:t>
      </w:r>
    </w:p>
    <w:p w:rsidRPr="0064562D" w:rsidR="005C158A" w:rsidP="0064562D" w:rsidRDefault="005C158A">
      <w:pPr>
        <w:ind w:left="20" w:right="60" w:firstLine="820"/>
        <w:jc w:val="both"/>
        <w:rPr>
          <w:bCs/>
          <w:sz w:val="18"/>
          <w:szCs w:val="18"/>
        </w:rPr>
      </w:pPr>
      <w:r w:rsidRPr="0064562D">
        <w:rPr>
          <w:bCs/>
          <w:sz w:val="18"/>
          <w:szCs w:val="18"/>
        </w:rPr>
        <w:t>A) Milletvekillerinin Gündem Dışı Konuşmaları</w:t>
      </w:r>
    </w:p>
    <w:p w:rsidRPr="0064562D" w:rsidR="004A4694" w:rsidP="0064562D" w:rsidRDefault="005C158A">
      <w:pPr>
        <w:ind w:left="20" w:right="60" w:firstLine="820"/>
        <w:jc w:val="both"/>
        <w:rPr>
          <w:rFonts w:ascii="Comic Sans MS" w:hAnsi="Comic Sans MS"/>
          <w:color w:val="4F6228"/>
          <w:spacing w:val="24"/>
          <w:sz w:val="18"/>
          <w:szCs w:val="18"/>
        </w:rPr>
      </w:pPr>
      <w:r w:rsidRPr="0064562D">
        <w:rPr>
          <w:bCs/>
          <w:sz w:val="18"/>
          <w:szCs w:val="18"/>
        </w:rPr>
        <w:t>1.- Bursa Milletvekili Mustafa Öztürk’ün, Dünya Kardeşlik Haftası’na ilişkin gündem dışı k</w:t>
      </w:r>
      <w:r w:rsidRPr="0064562D">
        <w:rPr>
          <w:bCs/>
          <w:sz w:val="18"/>
          <w:szCs w:val="18"/>
        </w:rPr>
        <w:t>o</w:t>
      </w:r>
      <w:r w:rsidRPr="0064562D">
        <w:rPr>
          <w:bCs/>
          <w:sz w:val="18"/>
          <w:szCs w:val="18"/>
        </w:rPr>
        <w:t>nuşması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MUSTAFA ÖZTÜRK (Bursa) – Sayın Başkan, değerli milletvekilleri; 28 Nisan 4 Mayıs tarihleri arası Dünya Kardeşlik Haftası olarak kutlanmaktadır.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Hatırlanacağı gibi, Peygamber Efendimizin dünyaya gelişlerini konu alan Kutlu Doğum etkinliklerinin bu yılki ana teması da kardeşlik ahlakı ve kardeşlik hukukuydu.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Kardeş sözcüğü, yeryüzünün bütün dillerinde var olan sevgiyi, sıcaklığı, sevimliliği ifade ettiği ortak anlam olarak, nesep ve soy ilişkisi olan kişileri anlatan ortak bir kavramdır.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İslam dininin temel referans kaynakları olan Allah’ın kelamı Kur'an ile elçilerin sonuncusu Peygamberimizin sünneti ve hadisleri, bu bilinen anlamın yanında kardeşliğe daha farklı, daha vurucu, insanlık ailesi için daha çok üzerinde </w:t>
      </w:r>
      <w:r w:rsidRPr="0064562D" w:rsidR="005C158A">
        <w:rPr>
          <w:rFonts w:ascii="Comic Sans MS" w:hAnsi="Comic Sans MS"/>
          <w:color w:val="4F6228"/>
          <w:spacing w:val="24"/>
          <w:sz w:val="18"/>
          <w:szCs w:val="18"/>
        </w:rPr>
        <w:t>d</w:t>
      </w:r>
      <w:r w:rsidRPr="0064562D">
        <w:rPr>
          <w:rFonts w:ascii="Comic Sans MS" w:hAnsi="Comic Sans MS"/>
          <w:color w:val="4F6228"/>
          <w:spacing w:val="24"/>
          <w:sz w:val="18"/>
          <w:szCs w:val="18"/>
        </w:rPr>
        <w:t xml:space="preserve">urulması ve vurgulanması gereken anlamlar yükler. Aynı kabileye mensubiyeti, dine uymada birlikteliği, sevgi ve muhabbet paylaşımını, samimi ve içten dostluğu da kardeşlik olarak ifade eder.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İslam’ın bu kardeşlik anlayışı, Müslümanlar için olduğu kadar tüm insanlık için kaynaşmanın, dostluğun, ülfetin, muhabbetin, yardımlaşmanın, dünyayı yaşanabilir bir mekân kılmanın temel ilkelerini kutsal kitabımız Kur'an ve Allah’ın elçisini</w:t>
      </w:r>
      <w:r w:rsidRPr="0064562D" w:rsidR="005C158A">
        <w:rPr>
          <w:rFonts w:ascii="Comic Sans MS" w:hAnsi="Comic Sans MS"/>
          <w:color w:val="4F6228"/>
          <w:spacing w:val="24"/>
          <w:sz w:val="18"/>
          <w:szCs w:val="18"/>
        </w:rPr>
        <w:t>n</w:t>
      </w:r>
      <w:r w:rsidRPr="0064562D">
        <w:rPr>
          <w:rFonts w:ascii="Comic Sans MS" w:hAnsi="Comic Sans MS"/>
          <w:color w:val="4F6228"/>
          <w:spacing w:val="24"/>
          <w:sz w:val="18"/>
          <w:szCs w:val="18"/>
        </w:rPr>
        <w:t xml:space="preserve"> sünnetinden alan bir özellik taşır.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Sizlere kardeşlik konusunda bir ayeti kerime sunmak istiyorum: “Müminler ancak kardeştirler. Öyleyse kardeşlerinizin arasını düzeltiniz ve Allah</w:t>
      </w:r>
      <w:r w:rsidRPr="0064562D" w:rsidR="00EC098B">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a saygı duyun ki merhamet olunasınız.” Hucurat Suresi.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 hadisi şerif: “Müslüman Müslüman’ın kardeşidir. Ona zulmetmez, onu yalnız bırakmaz. Bir kimse Müslüman kardeşinin ihtiyacını karşılarsa Allah da ona yardım eder.”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“Sizden biri kendisi için istediğini kardeşi için de istemedikçe iman etmiş sayılmaz.” Yine bir hadisi şerif.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“İnsanlar ya senin dinde kardeşin ya da hilkatte eşindir.” diyor Hazreti Ali (RA).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Mevlânâ da “Aynı dili kullananlar değil, aynı duyguları paylaşanlar daha iyi anlaşırlar.” diyor.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Sahip olduğumuz inançlar ve değerler, ırkları, coğrafyaları, dilleri, renkleri ve kültürleri farklı milyonlarca insanı kaynaştırıp, aynı değerler etrafında birleştirebilen evrensel bir kültürdür.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Çanakkale tarihe geçmiş büyük bir kahramanlık destanı olduğu kadar, aynı zamanda, bir kardeşlik ve barış destanıdır. Bu öyle bir barış ve kardeşlik destanıdır ki içinde renk farklılığının, ırk ayrışmalarının, soyun, aşiretin, kabilenin olmadığı bir kardeşlik destanıdır.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Kardeşlik, sevgi ve sevinç demektir, barış demektir, paylaşım demektir. Kardeşlik, fedakârlık demektir, huzur demektir, güven ve eminde olmak demektir. Kardeşlik, insanlık duygusunun doruk noktasıdır. Kardeşliğin egemen olduğu dünyamızda, herkesin gözü önünde toplu katliamlar olur muydu, çocuklar öldürülür müydü, çocuklar gıdasızlıktan aç kalıp ölüme terk edilir miydi, Bosna’da, Filistin’de, Irak’ta, Suriye’de katliamlar olur muydu, Somali benzeri insanlık dışı uygulamalar yaşanır mıydı? Bu nasıl vahşet, bu nasıl insanlık anlayışıdır ki günümüz dünyasını yaşanmaz hâle getiriyor? Dünyamızın bugün içinde bulunduğu savaşların, işgallerin, terörün, sömürünün, işkencelerin, açlığın ve sefaletin bitmesi ancak kardeşlik anlayışıyla son bulacaktır. Oysa dünya hepimize yetecek kadar büyük ve geniştir. “Komşusu aç iken tok yatan bizden değildir.” düsturuna inanan bizler, dünyada sürmekte olan ve zaman zaman artan düzensizliğe karşı kör, sağır, dilsiz olamayız.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Âşık Veysel diyor ki: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“Allah birdir Peygamber Hak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Rabbül âlemindir mutlak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Senlik benlik nedir bırak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Söyleyim geldi sırası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Kürt'ü Türk'ü ve Çerkez'i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 Âdem'in oğlu kızı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Beraberce şehit gazi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Yanlış var mı ve neresi?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Kur</w:t>
      </w:r>
      <w:r w:rsidRPr="0064562D" w:rsidR="00EC098B">
        <w:rPr>
          <w:rFonts w:ascii="Comic Sans MS" w:hAnsi="Comic Sans MS"/>
          <w:color w:val="4F6228"/>
          <w:spacing w:val="24"/>
          <w:sz w:val="18"/>
          <w:szCs w:val="18"/>
        </w:rPr>
        <w:t>’</w:t>
      </w:r>
      <w:r w:rsidRPr="0064562D">
        <w:rPr>
          <w:rFonts w:ascii="Comic Sans MS" w:hAnsi="Comic Sans MS"/>
          <w:color w:val="4F6228"/>
          <w:spacing w:val="24"/>
          <w:sz w:val="18"/>
          <w:szCs w:val="18"/>
        </w:rPr>
        <w:t>an'a bak, İncil'e bak</w:t>
      </w:r>
    </w:p>
    <w:p w:rsidRPr="0064562D" w:rsidR="004A4694" w:rsidP="0064562D" w:rsidRDefault="00EC098B">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Dört kitabın dördü de h</w:t>
      </w:r>
      <w:r w:rsidRPr="0064562D" w:rsidR="004A4694">
        <w:rPr>
          <w:rFonts w:ascii="Comic Sans MS" w:hAnsi="Comic Sans MS"/>
          <w:color w:val="4F6228"/>
          <w:spacing w:val="24"/>
          <w:sz w:val="18"/>
          <w:szCs w:val="18"/>
        </w:rPr>
        <w:t>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Hakir görüp ırk ayırmak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Hakikatte yüz karası.”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Yunus Emre diyor ki: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“Gelin tanış olalım,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İşi kolay kılalım,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Sevelim sevilelim,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Dünya kimseye kalmaz.”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Yine Martin Luther King diyor ki: “Kuşlar gibi uçmayı, balıklar gibi yüzmeyi öğrend</w:t>
      </w:r>
      <w:r w:rsidRPr="0064562D" w:rsidR="00EC098B">
        <w:rPr>
          <w:rFonts w:ascii="Comic Sans MS" w:hAnsi="Comic Sans MS"/>
          <w:color w:val="4F6228"/>
          <w:spacing w:val="24"/>
          <w:sz w:val="18"/>
          <w:szCs w:val="18"/>
        </w:rPr>
        <w:t>ik ama basit bir sanatı unuttuk:</w:t>
      </w:r>
      <w:r w:rsidRPr="0064562D">
        <w:rPr>
          <w:rFonts w:ascii="Comic Sans MS" w:hAnsi="Comic Sans MS"/>
          <w:color w:val="4F6228"/>
          <w:spacing w:val="24"/>
          <w:sz w:val="18"/>
          <w:szCs w:val="18"/>
        </w:rPr>
        <w:t xml:space="preserve"> </w:t>
      </w:r>
      <w:r w:rsidRPr="0064562D" w:rsidR="00EC098B">
        <w:rPr>
          <w:rFonts w:ascii="Comic Sans MS" w:hAnsi="Comic Sans MS"/>
          <w:color w:val="4F6228"/>
          <w:spacing w:val="24"/>
          <w:sz w:val="18"/>
          <w:szCs w:val="18"/>
        </w:rPr>
        <w:t>K</w:t>
      </w:r>
      <w:r w:rsidRPr="0064562D">
        <w:rPr>
          <w:rFonts w:ascii="Comic Sans MS" w:hAnsi="Comic Sans MS"/>
          <w:color w:val="4F6228"/>
          <w:spacing w:val="24"/>
          <w:sz w:val="18"/>
          <w:szCs w:val="18"/>
        </w:rPr>
        <w:t xml:space="preserve">ardeş olarak yaşamayı.”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Kardeşlik zulmü yıkar, darlığı giderir, umutsuzluğu bitirir, sömürgeyi engeller. Kardeşlik, mutlu yaşam sırrı demektir, yaşamdan zevk almak demektir. O hâlde, gelin, kardeş olalım, kar</w:t>
      </w:r>
      <w:r w:rsidRPr="0064562D" w:rsidR="00EC098B">
        <w:rPr>
          <w:rFonts w:ascii="Comic Sans MS" w:hAnsi="Comic Sans MS"/>
          <w:color w:val="4F6228"/>
          <w:spacing w:val="24"/>
          <w:sz w:val="18"/>
          <w:szCs w:val="18"/>
        </w:rPr>
        <w:t>deş kalalım, sevelim, sevilelim</w:t>
      </w:r>
      <w:r w:rsidRPr="0064562D">
        <w:rPr>
          <w:rFonts w:ascii="Comic Sans MS" w:hAnsi="Comic Sans MS"/>
          <w:color w:val="4F6228"/>
          <w:spacing w:val="24"/>
          <w:sz w:val="18"/>
          <w:szCs w:val="18"/>
        </w:rPr>
        <w:t xml:space="preserve"> mutlu olalım.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milletvekilleri, dün sütle ilgili epey bir konuşma oldu. Onunla ilgili de kısaca söz etmek istiyorum. Okul Sütü Programı, 2012/2957 sayılı Bakanlar Kurulu Kararı ve bu karara ilişkin Okul Sütü Uygulama Programı Tebliği çerçevesinde başlatıldı. Okul Sütü Programı, ilköğretim çağındaki öğrencilere süt tüketim ve sağlıklı beslenme alışkanlıklarını kazandırarak dengeli beslenmelerine katkıda bulunmak suretiyle zihinsel ve fiziksel olarak gelişimlerinin artırılmasının sağlanması ve piyasada oluşacak regülasyonu sağlamak üzere başlatılmıştır.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Hepinizi saygıyla selamlıyorum.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Öztürk.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 dışı ikinci söz</w:t>
      </w:r>
      <w:r w:rsidRPr="0064562D" w:rsidR="00EC098B">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pamuk üreticilerinin sorunları hakkında söz isteyen Aydın Milletvekili Sayın Osman Aydın’a aittir.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Aydın. (CHP sıralarından alkışlar) </w:t>
      </w:r>
    </w:p>
    <w:p w:rsidRPr="0064562D" w:rsidR="00EC098B" w:rsidP="0064562D" w:rsidRDefault="00EC098B">
      <w:pPr>
        <w:ind w:left="20" w:right="60" w:firstLine="820"/>
        <w:jc w:val="both"/>
        <w:rPr>
          <w:bCs/>
          <w:sz w:val="18"/>
          <w:szCs w:val="18"/>
        </w:rPr>
      </w:pPr>
      <w:r w:rsidRPr="0064562D">
        <w:rPr>
          <w:bCs/>
          <w:sz w:val="18"/>
          <w:szCs w:val="18"/>
        </w:rPr>
        <w:t>2.- Aydın Milletvekili Osman Aydın’ın, pamuk üreticilerinin sorunlarına ilişkin gündem dışı konuşması ve Gıda, Tarım ve Hayvancılık Bakanı Mehmet Mehdi Eker’in cevabı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OSMAN AYDIN (Aydın) – Sayın Başkan, değerli milletvekilleri; hepinizi saygıyla selamlıyorum.</w:t>
      </w:r>
    </w:p>
    <w:p w:rsidRPr="0064562D" w:rsidR="00E376B7"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Ege Bölgesi’nin en büyük pamuk üretim merkezi olan Aydın ilimizin Söke ilçesinde geçtiğimiz günlerde Belediye Başkanımız, Söke Ziraat Odası, Söke Ticaret Borsası ve Söke Ovası Sulama Birliği başkanlarımızın öncülüğünde bölgedeki pamuk üreticilerinin ve demokratik kitle örgütlerinin katılımıyla gerçekleşen, pamuk üreticilerinin içinde bulunduğu sorunları anlatan bir çalıştay gerçekleştirildi. Bu çalıştay neticesinde, hakikaten, pamuk ürünümüzün sanayimiz ve Türkiye ekonomisi açısından ne kadar büyük önem taşıdığı</w:t>
      </w:r>
      <w:r w:rsidRPr="0064562D" w:rsidR="00EC098B">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ne kadar stratejik bir ürün olduğu ortaya çıkmış oldu. Hakikaten, pamuk üretimi, Hükûmetimizin yanlış uygulamaları, yanlış politikaları neticesinde her geçen gün çiftçimizin üretiminden zarar etmesi neticesi olarak biraz daha azaldı ve milyarlarca dolar ihracatımızın temel sektörlerimizden birisi olan tekstil sektörümüz için bu gidişatın ne kadar hayati önem taşıdığı apaçık bir şekilde ortaya serildi. Pamuğun sadece tekstil sektörümüz için değil, hayvan yemi ve bitkisel yağ açısından da ekonomimize çok büyük katkı sağladığı apaçık ortaya kondu. Pamuk üretimimizin istihdam açısından da, sadece pamuk üretimi için 300 bin daimî, 1 milyonun üzerinde geçici işçi istihdam etmesi ve pamuk ürününe bağlı olan sektörlerde de milyonlarca insanımızın istihdam edilmesi açısından da çok stratejik bir ürün olduğu ortaya çıktı.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üreticilerimizin sorunları çözülmediği takdirde, ekonomimizin her yönüyle ne kadar </w:t>
      </w:r>
      <w:r w:rsidRPr="0064562D" w:rsidR="00E376B7">
        <w:rPr>
          <w:rFonts w:ascii="Comic Sans MS" w:hAnsi="Comic Sans MS"/>
          <w:color w:val="4F6228"/>
          <w:spacing w:val="24"/>
          <w:sz w:val="18"/>
          <w:szCs w:val="18"/>
        </w:rPr>
        <w:t>büyük sıkıntılar içine gireceği,</w:t>
      </w:r>
      <w:r w:rsidRPr="0064562D">
        <w:rPr>
          <w:rFonts w:ascii="Comic Sans MS" w:hAnsi="Comic Sans MS"/>
          <w:color w:val="4F6228"/>
          <w:spacing w:val="24"/>
          <w:sz w:val="18"/>
          <w:szCs w:val="18"/>
        </w:rPr>
        <w:t xml:space="preserve"> son yıllarda, özellikle önemli pamuk üreticisi ülkelerin kendi sektörlerini korumak için pamuk ürünü ihracatını yasaklamaları, apaçık bir şekilde bu gidişatın devam etmesi durumunda ülkemizin ekonomisinin ne kadar büyük yara alacağı, milyarlarca dolarlık tekstil ihracatımızın ne pozisyona düşeceği, 2023 hedefi olduğu söylenen 70 milyar doların üzerindeki tekstil ihracatı hedefine ulaşılması yönünden ne kadar büyük problemle karşılaşacağımız apaçık ortadadır. Bugün, pamuk üreticimiz, dünyanın birim alandan en verimli pamuk üretim bilgi birikimine ve teknolojisine sahip olmasına karşın, Avustralya’yla beraber dünya üretim verimliliğinde 1’inciliği paylaşmasına karşın, girdi fiyatlarının çok yüksek olması, dünyanın en yüksek </w:t>
      </w:r>
      <w:r w:rsidRPr="0064562D" w:rsidR="00E376B7">
        <w:rPr>
          <w:rFonts w:ascii="Comic Sans MS" w:hAnsi="Comic Sans MS"/>
          <w:color w:val="4F6228"/>
          <w:spacing w:val="24"/>
          <w:sz w:val="18"/>
          <w:szCs w:val="18"/>
        </w:rPr>
        <w:t xml:space="preserve">fiyatlı </w:t>
      </w:r>
      <w:r w:rsidRPr="0064562D">
        <w:rPr>
          <w:rFonts w:ascii="Comic Sans MS" w:hAnsi="Comic Sans MS"/>
          <w:color w:val="4F6228"/>
          <w:spacing w:val="24"/>
          <w:sz w:val="18"/>
          <w:szCs w:val="18"/>
        </w:rPr>
        <w:t xml:space="preserve">mazotunu, dünyanın en yüksek </w:t>
      </w:r>
      <w:r w:rsidRPr="0064562D" w:rsidR="00E376B7">
        <w:rPr>
          <w:rFonts w:ascii="Comic Sans MS" w:hAnsi="Comic Sans MS"/>
          <w:color w:val="4F6228"/>
          <w:spacing w:val="24"/>
          <w:sz w:val="18"/>
          <w:szCs w:val="18"/>
        </w:rPr>
        <w:t xml:space="preserve">fiyatlı </w:t>
      </w:r>
      <w:r w:rsidRPr="0064562D">
        <w:rPr>
          <w:rFonts w:ascii="Comic Sans MS" w:hAnsi="Comic Sans MS"/>
          <w:color w:val="4F6228"/>
          <w:spacing w:val="24"/>
          <w:sz w:val="18"/>
          <w:szCs w:val="18"/>
        </w:rPr>
        <w:t xml:space="preserve">gübresini, dünyanın en yüksek </w:t>
      </w:r>
      <w:r w:rsidRPr="0064562D" w:rsidR="00E376B7">
        <w:rPr>
          <w:rFonts w:ascii="Comic Sans MS" w:hAnsi="Comic Sans MS"/>
          <w:color w:val="4F6228"/>
          <w:spacing w:val="24"/>
          <w:sz w:val="18"/>
          <w:szCs w:val="18"/>
        </w:rPr>
        <w:t xml:space="preserve">fiyatlı </w:t>
      </w:r>
      <w:r w:rsidRPr="0064562D">
        <w:rPr>
          <w:rFonts w:ascii="Comic Sans MS" w:hAnsi="Comic Sans MS"/>
          <w:color w:val="4F6228"/>
          <w:spacing w:val="24"/>
          <w:sz w:val="18"/>
          <w:szCs w:val="18"/>
        </w:rPr>
        <w:t xml:space="preserve">ilacını, dünyanın en yüksek fiyatlı tohumunu kullanması neticesinde üretimden zarar etmesi nedeniyle, her geçen gün biraz daha pamuk üretemez hâle itilmektedir. O açıdan, özellikle pamuk üretiminin ekonomimiz için ne kadar stratejik bir ürün olduğu anlaşılıp, önümüzdeki süreç içinde pamuk üreticimizin içinde bulunduğu sorunlara acilen çözüm üretilmediği takdirde ekonomimizin ne kadar büyük zararlara gireceği apaçık ortadadır.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nedenle, kısa süre içinde, özellikle acil olarak mevcut üretimin sürdürülebilmesi için pamuk üreticilerinin hak etmiş olduğu 2011 yılı primlerinin defaten bu ay sonu</w:t>
      </w:r>
      <w:r w:rsidRPr="0064562D" w:rsidR="00E376B7">
        <w:rPr>
          <w:rFonts w:ascii="Comic Sans MS" w:hAnsi="Comic Sans MS"/>
          <w:color w:val="4F6228"/>
          <w:spacing w:val="24"/>
          <w:sz w:val="18"/>
          <w:szCs w:val="18"/>
        </w:rPr>
        <w:t>na kadar ödenmesi gerekmektedir</w:t>
      </w:r>
      <w:r w:rsidRPr="0064562D">
        <w:rPr>
          <w:rFonts w:ascii="Comic Sans MS" w:hAnsi="Comic Sans MS"/>
          <w:color w:val="4F6228"/>
          <w:spacing w:val="24"/>
          <w:sz w:val="18"/>
          <w:szCs w:val="18"/>
        </w:rPr>
        <w:t xml:space="preserve"> </w:t>
      </w:r>
      <w:r w:rsidRPr="0064562D" w:rsidR="00E376B7">
        <w:rPr>
          <w:rFonts w:ascii="Comic Sans MS" w:hAnsi="Comic Sans MS"/>
          <w:color w:val="4F6228"/>
          <w:spacing w:val="24"/>
          <w:sz w:val="18"/>
          <w:szCs w:val="18"/>
        </w:rPr>
        <w:t>ç</w:t>
      </w:r>
      <w:r w:rsidRPr="0064562D">
        <w:rPr>
          <w:rFonts w:ascii="Comic Sans MS" w:hAnsi="Comic Sans MS"/>
          <w:color w:val="4F6228"/>
          <w:spacing w:val="24"/>
          <w:sz w:val="18"/>
          <w:szCs w:val="18"/>
        </w:rPr>
        <w:t xml:space="preserve">ünkü pamuk üreticisi ekim hazırlıkları içinde, ekim döneminde; bu paraya çok büyük ihtiyacı var. 2012 yılı primi olarak açıklanan 46 kuruşun tekrar gözden geçirilerek, hakikaten dünya pamuk üreticileri ile ülke üreticilerimizin birim maliyetleri göz önüne alınarak, bu birim maliyetler arasındaki farklar gözetilerek bu farkın temin edilecek miktara çıkarılması çok önemlidir.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Mazot desteği alan bazında değil, üretim endeksli verilmeli. Girdiler üzerindeki yüzde 18 KDV’nin defaten süratle yüzde 1’e indirilmesi pamuk üreticilerimizin bu KDV’yi mahsup edememesi nedeniyle çok önemlidir. Destek primlerinin en az beş yıllık süre için açıklanmasının pamuk üreticilerimizin önümüzdeki süreç için hakikaten üretime devam edebilmeleri konusunda önemli ışık tutacağı düşünülmektedir.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OSMAN AYDIN (Devamla) – Pamuk üreticilerimizin sorunlarının çözümü dileğiyle, hepinizi saygıyla selamlıyorum. (CHP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Aydın.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 dışı konuşmaya Gıda, Tarım ve Hayvancılık Bakanı Sayın Mehdi Eker cevap vereceklerdir.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Bakan.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MALİK ECDE</w:t>
      </w:r>
      <w:r w:rsidRPr="0064562D" w:rsidR="00E376B7">
        <w:rPr>
          <w:rFonts w:ascii="Comic Sans MS" w:hAnsi="Comic Sans MS"/>
          <w:color w:val="4F6228"/>
          <w:spacing w:val="24"/>
          <w:sz w:val="18"/>
          <w:szCs w:val="18"/>
        </w:rPr>
        <w:t>R ÖZDEMİR (Sivas) – Sayın Bakan</w:t>
      </w:r>
      <w:r w:rsidRPr="0064562D">
        <w:rPr>
          <w:rFonts w:ascii="Comic Sans MS" w:hAnsi="Comic Sans MS"/>
          <w:color w:val="4F6228"/>
          <w:spacing w:val="24"/>
          <w:sz w:val="18"/>
          <w:szCs w:val="18"/>
        </w:rPr>
        <w:t xml:space="preserve"> sütten bahsedecek, sütten!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SİNAN AYDIN AYGÜN (Ankara) – Süt ne oldu, süt,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(Diyarbakır) – Bahsederiz, bahsederiz, sizi merakta bırakmayız.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Başkan, yüce Meclisin değerli üyeleri; hepinizi saygıyla selamlıyorum.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 dışı yapılan konuşmaya cevap vermek üzere huzurlarınızdayım. Öncelikle, tabii, biraz önce pamuk ürünüyle ilgili olarak konuşan Aydın Milletvekili Sayın Osman Aydın’ın değindiği hususla ilgili bilgi arz edeceğim ve sürem içerisinde bir de gündemdeki süt ile ilgili olarak da bilgi arz edeceğim Genel Kurula. Hepinizi saygıyla tekrar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Başkan, değerli milletvekilleri; pamuk, Türkiye için önemli bir ürün çünkü Türkiye, dünya pamuk üretiminde 8’inci sırada yer alıyor, yine tüketimde Çin, Hindistan ve Pakistan’ın ardından dünyanın 4’üncü büyük tüketicisi, verimde de Avustralya ve İsrail’in ardından dünya ülkeleri içerisinde 3’üncü sırada yer alıyor.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Türkiye'de yaklaşık 70 bin çiftçimiz, üreticimiz pamuk üretimini gerçekleştiriyor ve üretilen pamuğumuzun ürün değeri yaklaşık 4 milyar lira civarında</w:t>
      </w:r>
      <w:r w:rsidRPr="0064562D" w:rsidR="00ED02B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ED02B2">
        <w:rPr>
          <w:rFonts w:ascii="Comic Sans MS" w:hAnsi="Comic Sans MS"/>
          <w:color w:val="4F6228"/>
          <w:spacing w:val="24"/>
          <w:sz w:val="18"/>
          <w:szCs w:val="18"/>
        </w:rPr>
        <w:t>t</w:t>
      </w:r>
      <w:r w:rsidRPr="0064562D">
        <w:rPr>
          <w:rFonts w:ascii="Comic Sans MS" w:hAnsi="Comic Sans MS"/>
          <w:color w:val="4F6228"/>
          <w:spacing w:val="24"/>
          <w:sz w:val="18"/>
          <w:szCs w:val="18"/>
        </w:rPr>
        <w:t>ekstil mamulüne dönüşmesiyle bu değer katlanarak 24 milyar liraya çıkmaktadır. Yani pamuk bizim için sadece bir zirai ürün olarak değil, aynı zamanda sanayimiz için, tekstil sanayimiz için önemli bir ham madde ve Türkiye'nin tekstil ihracatının çok büyük bir kısmını bu pamuk karşılamakta.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2002-2009 yılları arasında pamukta alanda bir eksilme meydana geldi. Tabii bunun çeşitli sebepleri var çünkü başka ürünlerde bir artış söz konusu oldu, bundan dolayı pamukta nispi bir alan azalması oldu. Ancak 2009-2011’de -bu arada aldığımız tedbirlerin de etkisiyle- alan itibarıyla yaklaşık yüzde 36’lık bir alan artışı meydana geldi ve 2011 yılında yaklaşık 573 bin hektar alana ulaştı. Bu da son derece önemli yani pamuk üretiminde 2009’dan itibaren tekrar alan itibarıyla, ürün, üretim itibarıyla -biraz sonra onu da arz edeceğim- bir artış meydana geldi.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Kütlü pamuk üretimi: Destekleme uygulamalarıyla kütlü pamuk üretimi 2009-2011 döneminde yüzde 50 artış sağladı ve 2 milyon 580 bin tona ulaştı. Kütlü pamuk veriminde de yani sadece ürün artışıyla, üretim artışıyla, alan artışıyla sınırlı değil, aynı zamanda birim alandan elde edilen üründe de veri</w:t>
      </w:r>
      <w:r w:rsidRPr="0064562D" w:rsidR="00ED02B2">
        <w:rPr>
          <w:rFonts w:ascii="Comic Sans MS" w:hAnsi="Comic Sans MS"/>
          <w:color w:val="4F6228"/>
          <w:spacing w:val="24"/>
          <w:sz w:val="18"/>
          <w:szCs w:val="18"/>
        </w:rPr>
        <w:t>mlilik itibarıyla bir artış var.</w:t>
      </w:r>
      <w:r w:rsidRPr="0064562D">
        <w:rPr>
          <w:rFonts w:ascii="Comic Sans MS" w:hAnsi="Comic Sans MS"/>
          <w:color w:val="4F6228"/>
          <w:spacing w:val="24"/>
          <w:sz w:val="18"/>
          <w:szCs w:val="18"/>
        </w:rPr>
        <w:t xml:space="preserve"> </w:t>
      </w:r>
      <w:r w:rsidRPr="0064562D" w:rsidR="00ED02B2">
        <w:rPr>
          <w:rFonts w:ascii="Comic Sans MS" w:hAnsi="Comic Sans MS"/>
          <w:color w:val="4F6228"/>
          <w:spacing w:val="24"/>
          <w:sz w:val="18"/>
          <w:szCs w:val="18"/>
        </w:rPr>
        <w:t>N</w:t>
      </w:r>
      <w:r w:rsidRPr="0064562D">
        <w:rPr>
          <w:rFonts w:ascii="Comic Sans MS" w:hAnsi="Comic Sans MS"/>
          <w:color w:val="4F6228"/>
          <w:spacing w:val="24"/>
          <w:sz w:val="18"/>
          <w:szCs w:val="18"/>
        </w:rPr>
        <w:t>edir o?</w:t>
      </w:r>
      <w:r w:rsidRPr="0064562D" w:rsidR="00B6521B">
        <w:rPr>
          <w:rFonts w:ascii="Comic Sans MS" w:hAnsi="Comic Sans MS"/>
          <w:color w:val="4F6228"/>
          <w:spacing w:val="24"/>
          <w:sz w:val="18"/>
          <w:szCs w:val="18"/>
        </w:rPr>
        <w:t>ıo</w:t>
      </w:r>
      <w:r w:rsidRPr="0064562D">
        <w:rPr>
          <w:rFonts w:ascii="Comic Sans MS" w:hAnsi="Comic Sans MS"/>
          <w:color w:val="4F6228"/>
          <w:spacing w:val="24"/>
          <w:sz w:val="18"/>
          <w:szCs w:val="18"/>
        </w:rPr>
        <w:t xml:space="preserve"> 2002 yılında dekara </w:t>
      </w:r>
      <w:smartTag w:uri="urn:schemas-microsoft-com:office:smarttags" w:element="metricconverter">
        <w:smartTagPr>
          <w:attr w:name="ProductID" w:val="350 kilogram"/>
        </w:smartTagPr>
        <w:r w:rsidRPr="0064562D">
          <w:rPr>
            <w:rFonts w:ascii="Comic Sans MS" w:hAnsi="Comic Sans MS"/>
            <w:color w:val="4F6228"/>
            <w:spacing w:val="24"/>
            <w:sz w:val="18"/>
            <w:szCs w:val="18"/>
          </w:rPr>
          <w:t>350 kilogram</w:t>
        </w:r>
      </w:smartTag>
      <w:r w:rsidRPr="0064562D">
        <w:rPr>
          <w:rFonts w:ascii="Comic Sans MS" w:hAnsi="Comic Sans MS"/>
          <w:color w:val="4F6228"/>
          <w:spacing w:val="24"/>
          <w:sz w:val="18"/>
          <w:szCs w:val="18"/>
        </w:rPr>
        <w:t xml:space="preserve"> pamuk alınıyordu, 2011 yılında </w:t>
      </w:r>
      <w:smartTag w:uri="urn:schemas-microsoft-com:office:smarttags" w:element="metricconverter">
        <w:smartTagPr>
          <w:attr w:name="ProductID" w:val="450 kilogram"/>
        </w:smartTagPr>
        <w:r w:rsidRPr="0064562D">
          <w:rPr>
            <w:rFonts w:ascii="Comic Sans MS" w:hAnsi="Comic Sans MS"/>
            <w:color w:val="4F6228"/>
            <w:spacing w:val="24"/>
            <w:sz w:val="18"/>
            <w:szCs w:val="18"/>
          </w:rPr>
          <w:t>450 kilogram</w:t>
        </w:r>
      </w:smartTag>
      <w:r w:rsidRPr="0064562D">
        <w:rPr>
          <w:rFonts w:ascii="Comic Sans MS" w:hAnsi="Comic Sans MS"/>
          <w:color w:val="4F6228"/>
          <w:spacing w:val="24"/>
          <w:sz w:val="18"/>
          <w:szCs w:val="18"/>
        </w:rPr>
        <w:t xml:space="preserve"> olarak gerçekleşti yani dekar başına şimdi </w:t>
      </w:r>
      <w:smartTag w:uri="urn:schemas-microsoft-com:office:smarttags" w:element="metricconverter">
        <w:smartTagPr>
          <w:attr w:name="ProductID" w:val="100 kilogram"/>
        </w:smartTagPr>
        <w:r w:rsidRPr="0064562D">
          <w:rPr>
            <w:rFonts w:ascii="Comic Sans MS" w:hAnsi="Comic Sans MS"/>
            <w:color w:val="4F6228"/>
            <w:spacing w:val="24"/>
            <w:sz w:val="18"/>
            <w:szCs w:val="18"/>
          </w:rPr>
          <w:t>100 kilogram</w:t>
        </w:r>
      </w:smartTag>
      <w:r w:rsidRPr="0064562D">
        <w:rPr>
          <w:rFonts w:ascii="Comic Sans MS" w:hAnsi="Comic Sans MS"/>
          <w:color w:val="4F6228"/>
          <w:spacing w:val="24"/>
          <w:sz w:val="18"/>
          <w:szCs w:val="18"/>
        </w:rPr>
        <w:t xml:space="preserve"> daha fazla ürün alıyoruz pamuk üretiminde.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Kütlü pamuk üretiminde ilk sırayı yaklaşık yüzde 57’lik pay ile Güneydoğu Anadolu Bölgesi, yüzde 26’lık oran ile Akdeniz Bölgesi ve yüzde 17’yle de Ege ve Marmara izlemekte.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Tabii, pamuk üretim-tüketiminde de artış meydana geliyor. Biraz önce de arz ettiğim gibi, Türkiye'nin bu yıl lif pamuğu üretimi yaklaşık 1 milyon tona çıktı -ki bu 2010’da 800 bin tondu, 2009’da </w:t>
      </w:r>
      <w:r w:rsidRPr="0064562D" w:rsidR="00ED02B2">
        <w:rPr>
          <w:rFonts w:ascii="Comic Sans MS" w:hAnsi="Comic Sans MS"/>
          <w:color w:val="4F6228"/>
          <w:spacing w:val="24"/>
          <w:sz w:val="18"/>
          <w:szCs w:val="18"/>
        </w:rPr>
        <w:t>638 bin ton civarındaydı- kütlü</w:t>
      </w:r>
      <w:r w:rsidRPr="0064562D">
        <w:rPr>
          <w:rFonts w:ascii="Comic Sans MS" w:hAnsi="Comic Sans MS"/>
          <w:color w:val="4F6228"/>
          <w:spacing w:val="24"/>
          <w:sz w:val="18"/>
          <w:szCs w:val="18"/>
        </w:rPr>
        <w:t>de ise 2 milyon 580 bin tona çıkmış bulunmakta. Verimde de önemli bir artış var.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 tüketimde artış var; esas yani pamukla ilgili dikkate almamız gereken temel noktalardan bir tanesi bu. Örneğin, bundan birkaç sene önce 1 milyon 600 bin ton, 1 milyon 300 bin tonlardayken şimdi 1,5 milyon tonu aşmış durumda.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w:t>
      </w:r>
      <w:r w:rsidRPr="0064562D" w:rsidR="00ED02B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burada dünyadaki gelişmeler, dünya fiyatları, diğer ülkelerin durumları, pozisyonları, hepsi bir şekilde etkili oluyor ama bizim açımızdan, Türkiye açısından, gerek tekstil ham maddesi olması gerek yağlı tohum olması ve pamuk tohumu küspesinin aynı zamanda yem ham maddesi olarak kullanılması gibi birden fazla alanda kullanımı bulunduğundan dolayı bizim için stratejik bir ürün olarak değerlendirilmekte ve biz de Hükûmet olarak göreve geldiğimizden bu yana bununla ilgili sürekli, hem pamuğa verilen prim desteğini artırmak suretiyle hem de bununla ilgili üretimi teşvik edecek diğer destekleri devreye koymak suretiyle bu alanda buna dönük politikalar izlemekteyiz.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Başkan, değerli milletvekilleri; Türkiye'nin pamuğa dayalı tekstil ihracatı -2002 yılında 549 bin ton lif pamuk ithal ediyor Türkiye- 4,5 milyar dolar ama 2011 yılında 612 bin ton lif pamuk ithalatıyla tekstil ihracatımız 11,5 milyar dolara çıktı. Bu da şu demektir: Türkiye’de hem içerideki üretim hem de aslında ihtiyaç duyulan ve Türkiye’deki talep fazlasının bir şekilde ithalat yoluyla karşılanması sebebiyle bu</w:t>
      </w:r>
      <w:r w:rsidRPr="0064562D" w:rsidR="004D4B8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sanayiye dönüşüyor, sanayi ürününe ve ihracat içerisinde önemli bir kalemin oluşmasına yol açıyor. Tabii burada şöyle bir şey var: Bu tekstil ihracatı sanayide görünüyor, tarımda görünmüyor sınıflandırmamıza göre ama ithalatı tarımda görünüyor. Onu da sizinle bu vesileyle paylaşmak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Biz kütlü pamuk prim desteğini kilogram başına 2002 yılında 85, bugünkü parayla 8,5 kuruştan 2012 yılında 46 kuruşa çıkardık. Bu, sertifikalı tohum olmak kaydıyla 8,5’tan 46’ya çıkardık. Bu önemli bir gelişme ve destek, aslında, kalemi içerisindeki en önemli husus şu: 2002’de toplam pamuk desteği 184 milyon lira, 2011’de bizim ödediğimiz 792 milyon lira. Burada da 4 kattan daha fazla bir artış söz konusu. Bu da yine bizim</w:t>
      </w:r>
      <w:r w:rsidRPr="0064562D" w:rsidR="004D4B8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Hükûmet olarak pamuğa verdiğimiz değeri göstermesi açısından son derece de önemli. Ayrıca, Bakanlığımızca 2011 yılı kütlü pamuk ürününe dekar başına 6 TL kimyevi gübre, dekar başına 6 lira mazot ve 2,5 lira da dekar başına top</w:t>
      </w:r>
      <w:r w:rsidRPr="0064562D" w:rsidR="004D4B8A">
        <w:rPr>
          <w:rFonts w:ascii="Comic Sans MS" w:hAnsi="Comic Sans MS"/>
          <w:color w:val="4F6228"/>
          <w:spacing w:val="24"/>
          <w:sz w:val="18"/>
          <w:szCs w:val="18"/>
        </w:rPr>
        <w:t>rak analizi desteği verilmiştir,</w:t>
      </w:r>
      <w:r w:rsidRPr="0064562D">
        <w:rPr>
          <w:rFonts w:ascii="Comic Sans MS" w:hAnsi="Comic Sans MS"/>
          <w:color w:val="4F6228"/>
          <w:spacing w:val="24"/>
          <w:sz w:val="18"/>
          <w:szCs w:val="18"/>
        </w:rPr>
        <w:t xml:space="preserve"> 14,5 lira ediyor dekar başına. Bu da yine önemli bir destek oluşturmakta. 2012 yılı ürünü için de 6,3 lira kimyevi gübre dekar başına, 6,4 lira mazot dekar başına ve 2,5 lira da toprak analiz desteği ayrıca verilecektir ve biraz önce söylediğim gibi prim desteği olarak da kilogram başına 46 kuruş ödeme yapacağı</w:t>
      </w:r>
      <w:r w:rsidRPr="0064562D" w:rsidR="003A3646">
        <w:rPr>
          <w:rFonts w:ascii="Comic Sans MS" w:hAnsi="Comic Sans MS"/>
          <w:color w:val="4F6228"/>
          <w:spacing w:val="24"/>
          <w:sz w:val="18"/>
          <w:szCs w:val="18"/>
        </w:rPr>
        <w:t>z. Dekar başına 2011 yılı ürünü pamuk için</w:t>
      </w:r>
      <w:r w:rsidRPr="0064562D">
        <w:rPr>
          <w:rFonts w:ascii="Comic Sans MS" w:hAnsi="Comic Sans MS"/>
          <w:color w:val="4F6228"/>
          <w:spacing w:val="24"/>
          <w:sz w:val="18"/>
          <w:szCs w:val="18"/>
        </w:rPr>
        <w:t xml:space="preserve"> prim, mazot, gübre ve toprak analizi olmak üzere yaklaşık 202 lira destek ödenmiştir. 2002 yılında kütlü pamukta desteğin maliyeti karşılama or</w:t>
      </w:r>
      <w:r w:rsidRPr="0064562D" w:rsidR="003A3646">
        <w:rPr>
          <w:rFonts w:ascii="Comic Sans MS" w:hAnsi="Comic Sans MS"/>
          <w:color w:val="4F6228"/>
          <w:spacing w:val="24"/>
          <w:sz w:val="18"/>
          <w:szCs w:val="18"/>
        </w:rPr>
        <w:t>anı yüzde 19’dur arkadaşlar. Bu</w:t>
      </w:r>
      <w:r w:rsidRPr="0064562D">
        <w:rPr>
          <w:rFonts w:ascii="Comic Sans MS" w:hAnsi="Comic Sans MS"/>
          <w:color w:val="4F6228"/>
          <w:spacing w:val="24"/>
          <w:sz w:val="18"/>
          <w:szCs w:val="18"/>
        </w:rPr>
        <w:t xml:space="preserve"> çok önemli bir gösterge. Yani bizim verdiğimiz destek pamuk üreticisinin maliyetinin 2002’de yüzde 19’unu karşılıyor iken, bugün bu oran yüzde 41’e çıkmıştır. Yani 100 lira pamuk üreticisi masraf yapıyorsa, maliyetinin 41 lirasını biz destek olarak kendisine ödüyoruz. Burada pamuk üretimiyle de, pamuğun stratejik bir ürün olarak değerlendirilmesiyle ilgili en önemli kıstas esasen bu.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Yine, 2011 yılı prim destekleri Türkiye Tarım Havzaları Üretim ve Destekleme Modeline göre yapıldı ve 13 havzada pamuk üretimi desteklenmektedir. Bizim, pamuk, gerek sertifikalı tohumluk üretimi desteği ve kullanımı gerekse sübvansiyonluk kredi kullanım desteği gerek kırsal kalkınma yatırımlarının desteklenmesi, ARGE desteği gibi çeşitli destek kalemlerimiz ayrıca var. Yani Türkiye’de pamuğun gerek verimliliğin</w:t>
      </w:r>
      <w:r w:rsidRPr="0064562D" w:rsidR="003A3646">
        <w:rPr>
          <w:rFonts w:ascii="Comic Sans MS" w:hAnsi="Comic Sans MS"/>
          <w:color w:val="4F6228"/>
          <w:spacing w:val="24"/>
          <w:sz w:val="18"/>
          <w:szCs w:val="18"/>
        </w:rPr>
        <w:t>in</w:t>
      </w:r>
      <w:r w:rsidRPr="0064562D">
        <w:rPr>
          <w:rFonts w:ascii="Comic Sans MS" w:hAnsi="Comic Sans MS"/>
          <w:color w:val="4F6228"/>
          <w:spacing w:val="24"/>
          <w:sz w:val="18"/>
          <w:szCs w:val="18"/>
        </w:rPr>
        <w:t xml:space="preserve"> artırılması gerek pazar ve pazarlamayla ilgili sorunlarının giderilmesi gerekse bu alanda kırsal kalkınma yatırımlarının desteklenmesi gibi. Örneğin, makine ekipman desteklerinde biz pamuğa dönük makine ekipmanların alımında çiftçiye yüzde 50 hibe destek sağlıyoruz kırsal kalkınma desteklemeleri kapsamında.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Yine, ARGE’yle ilgili çeşitli bizim desteklerimiz var. Ulusal Pamuk Konseyi yine </w:t>
      </w:r>
      <w:r w:rsidRPr="0064562D" w:rsidR="00DC2149">
        <w:rPr>
          <w:rFonts w:ascii="Comic Sans MS" w:hAnsi="Comic Sans MS"/>
          <w:color w:val="4F6228"/>
          <w:spacing w:val="24"/>
          <w:sz w:val="18"/>
          <w:szCs w:val="18"/>
        </w:rPr>
        <w:t xml:space="preserve">bizim </w:t>
      </w:r>
      <w:r w:rsidRPr="0064562D">
        <w:rPr>
          <w:rFonts w:ascii="Comic Sans MS" w:hAnsi="Comic Sans MS"/>
          <w:color w:val="4F6228"/>
          <w:spacing w:val="24"/>
          <w:sz w:val="18"/>
          <w:szCs w:val="18"/>
        </w:rPr>
        <w:t>Hükûmetimiz döneminde</w:t>
      </w:r>
      <w:r w:rsidRPr="0064562D" w:rsidR="00DC214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yakın yıllarda, 2007 yılında kuruldu ve onlar da, gerek Türkiye’deki gerekse dünyadaki gelişmeleri yakından izlemekte ve pamukla ilgili alınabilecek tedbirleri görüşmekte</w:t>
      </w:r>
      <w:r w:rsidRPr="0064562D" w:rsidR="00DC2149">
        <w:rPr>
          <w:rFonts w:ascii="Comic Sans MS" w:hAnsi="Comic Sans MS"/>
          <w:color w:val="4F6228"/>
          <w:spacing w:val="24"/>
          <w:sz w:val="18"/>
          <w:szCs w:val="18"/>
        </w:rPr>
        <w:t>, b</w:t>
      </w:r>
      <w:r w:rsidRPr="0064562D">
        <w:rPr>
          <w:rFonts w:ascii="Comic Sans MS" w:hAnsi="Comic Sans MS"/>
          <w:color w:val="4F6228"/>
          <w:spacing w:val="24"/>
          <w:sz w:val="18"/>
          <w:szCs w:val="18"/>
        </w:rPr>
        <w:t>iz de istişare etmek suretiyle bunlardan uygulanabilir olanları hayata geçirmekteyiz.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Başkan, değerli milletvekilleri; diğer önemli bir hususla ilgili sizlere bilgi arz etmek istediğimi ifade etmiştim, o da şu: Dün, Türkiye genelinde 75 ilde, 30 bin civarında, 30.180 okulda yaklaşık 7 milyon öğrenciye süt dağıtımı yapıldı. Bu, tabii, Türkiye için önemli bir proje çünkü ilk defa Türkiye’deki ilkokul çağındaki</w:t>
      </w:r>
      <w:r w:rsidRPr="0064562D" w:rsidR="00DC214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altı sınıfa giden bütün 7 milyon 200 bin civarındaki öğrenciye dönük, haftada beş gün dağıtılacak bir proje.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Türkiye’de sağlıklı beslenme açısından son derece de önemli. Neden? Çünkü özellikle gelişme yaşındaki çocukların büyümesi üzerinde çok önemli etkisi olduğunu bildiğimiz, bilim insanlarının, tıp doktorlarının tavsiye ettiği sağlıklı beslenmede süt içilmesi önemli bir husus. Biz de Bakanlık olar</w:t>
      </w:r>
      <w:r w:rsidRPr="0064562D" w:rsidR="00DC2149">
        <w:rPr>
          <w:rFonts w:ascii="Comic Sans MS" w:hAnsi="Comic Sans MS"/>
          <w:color w:val="4F6228"/>
          <w:spacing w:val="24"/>
          <w:sz w:val="18"/>
          <w:szCs w:val="18"/>
        </w:rPr>
        <w:t>ak, Hükûmet olarak, Gıda, Tarım ve</w:t>
      </w:r>
      <w:r w:rsidRPr="0064562D">
        <w:rPr>
          <w:rFonts w:ascii="Comic Sans MS" w:hAnsi="Comic Sans MS"/>
          <w:color w:val="4F6228"/>
          <w:spacing w:val="24"/>
          <w:sz w:val="18"/>
          <w:szCs w:val="18"/>
        </w:rPr>
        <w:t xml:space="preserve"> Hayvancılık Bakanlığı tedarik boyutuyla, Sağlık Bakanlığımız ve Millî Eğitim Bakanlığımızla birlikte üç bakanlığın koordinasyonunda illerimizde valilerimiz ve orada oluşturulan komisyonlar marifetiyle</w:t>
      </w:r>
      <w:r w:rsidRPr="0064562D" w:rsidR="00DC214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diğer ilgili birimlerin de sorumluları katılmak suretiyle bir proje başladı.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Burada hedef şu: Günlük olarak 200 mililitre UHT’yle</w:t>
      </w:r>
      <w:r w:rsidRPr="0064562D" w:rsidR="00DC214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tet</w:t>
      </w:r>
      <w:r w:rsidRPr="0064562D" w:rsidR="00DC2149">
        <w:rPr>
          <w:rFonts w:ascii="Comic Sans MS" w:hAnsi="Comic Sans MS"/>
          <w:color w:val="4F6228"/>
          <w:spacing w:val="24"/>
          <w:sz w:val="18"/>
          <w:szCs w:val="18"/>
        </w:rPr>
        <w:t>ra pak kutular</w:t>
      </w:r>
      <w:r w:rsidRPr="0064562D">
        <w:rPr>
          <w:rFonts w:ascii="Comic Sans MS" w:hAnsi="Comic Sans MS"/>
          <w:color w:val="4F6228"/>
          <w:spacing w:val="24"/>
          <w:sz w:val="18"/>
          <w:szCs w:val="18"/>
        </w:rPr>
        <w:t>a doldurulmuş, hazırlanmış bir süt bulunmakta. Burada, tabii, şunu ifade etmemiz lazım çünkü zaman zaman, birkaç gündür bu konuyla ilgili konuşuluyor: Türkiye’de 200 mililitre süt üretimi yapabi</w:t>
      </w:r>
      <w:r w:rsidRPr="0064562D" w:rsidR="00DC2149">
        <w:rPr>
          <w:rFonts w:ascii="Comic Sans MS" w:hAnsi="Comic Sans MS"/>
          <w:color w:val="4F6228"/>
          <w:spacing w:val="24"/>
          <w:sz w:val="18"/>
          <w:szCs w:val="18"/>
        </w:rPr>
        <w:t>len bütün tesislerin tamamı çağ</w:t>
      </w:r>
      <w:r w:rsidRPr="0064562D">
        <w:rPr>
          <w:rFonts w:ascii="Comic Sans MS" w:hAnsi="Comic Sans MS"/>
          <w:color w:val="4F6228"/>
          <w:spacing w:val="24"/>
          <w:sz w:val="18"/>
          <w:szCs w:val="18"/>
        </w:rPr>
        <w:t xml:space="preserve">rıldı ve aşağı yukarı bunların hepsi, on altı firmanın tamamı -on yedi firmaymış, bir tanesi ihale yasaklı olduğu için girememiş- bunu ortak olarak üretiyor yani bir tek firma veya iki firma, üç firma değil.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Öncesinde, tabii, ihale yapıldı. Bazı vilayetler, bazı bölgelere  başvuru olmadığından dolayı o ihale iptal edildi ve en son 17/4/2012 tarihinde ikinci ihaleye çıkıldı, ihale sonucunda UHT süt üretimi yapan ve Kamu İhale Kanunu’nun 14’üncü maddesi gereğince ehil olan firmaların katıldığı bir ihale gerçekleşti. İç Anadolu, Güneydoğu Anadolu Bölgesi birlikte; Marmara, Karadeniz birlikte; Doğu Anadolu, Ege birlikte ve Akdeniz ayrı olmak üzere dört bölgeyle ihale gerçekleşti. Tabii, bu, ilk defa ve bu kadar büyük ölçekli bir proje, 7 milyon 200 bin öğrenci, çocuk yaşta. Tabii</w:t>
      </w:r>
      <w:r w:rsidRPr="0064562D" w:rsidR="003273D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bunlar farklı sosyoekonomik yapıya, gelir grubuna veya tabii kuşkusuz </w:t>
      </w:r>
      <w:r w:rsidRPr="0064562D" w:rsidR="003273DF">
        <w:rPr>
          <w:rFonts w:ascii="Comic Sans MS" w:hAnsi="Comic Sans MS"/>
          <w:color w:val="4F6228"/>
          <w:spacing w:val="24"/>
          <w:sz w:val="18"/>
          <w:szCs w:val="18"/>
        </w:rPr>
        <w:t xml:space="preserve">farklı </w:t>
      </w:r>
      <w:r w:rsidRPr="0064562D">
        <w:rPr>
          <w:rFonts w:ascii="Comic Sans MS" w:hAnsi="Comic Sans MS"/>
          <w:color w:val="4F6228"/>
          <w:spacing w:val="24"/>
          <w:sz w:val="18"/>
          <w:szCs w:val="18"/>
        </w:rPr>
        <w:t>biyolojik özelliklere sahip bireyler, çocuklarımız olabilir, bunların bir kısmı süte hassas olabilir, bir kısmının süt şekerine hassasiyeti yüksek, bir kısmı belki alerjisi olabilir.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PERVİN BULDAN (Iğdır) – Sütün hiç suçu yok mu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Veya süt bozuk olabilir.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Dolayısıyla</w:t>
      </w:r>
      <w:r w:rsidRPr="0064562D" w:rsidR="003273D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bunlarla ilgili olarak da önceden bir eğitim programı…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w:t>
      </w:r>
      <w:r w:rsidRPr="0064562D" w:rsidR="003273DF">
        <w:rPr>
          <w:rFonts w:ascii="Comic Sans MS" w:hAnsi="Comic Sans MS"/>
          <w:color w:val="4F6228"/>
          <w:spacing w:val="24"/>
          <w:sz w:val="18"/>
          <w:szCs w:val="18"/>
        </w:rPr>
        <w:t>r) – Ya Allah’ını severseniz ya!</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ALİM IŞIK (Kütahya) – Ne alerjik olabilir ne psikolojik olabilir, sadece sütler bozuk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Değerli arkadaşlar, sabredin, sabredin…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Belki bozuk da olabilir, değil 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Öyle değil.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ALİM IŞIK (Kütahya) – Öyle efendim, öyle.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(Devamla) – Öyle değil.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TURGUT DİBEK (Tekirdağ) – Bozuk olama</w:t>
      </w:r>
      <w:r w:rsidRPr="0064562D" w:rsidR="003273DF">
        <w:rPr>
          <w:rFonts w:ascii="Comic Sans MS" w:hAnsi="Comic Sans MS"/>
          <w:color w:val="4F6228"/>
          <w:spacing w:val="24"/>
          <w:sz w:val="18"/>
          <w:szCs w:val="18"/>
        </w:rPr>
        <w:t>z arkadaşlar! Bozuk olabilir 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Değerli arkadaşlar, sütlerin bozuk olma ihtimalini de elbette göz önünde bulundurduk. Bunlarla ilgili olarak 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Dalga geçiyorsunuz milletle 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Şimdi, siz illa öyle istiyorsunuz diye bozuk olmaz, sizin hatırınız için süt bozuk olmaz. Biz süte bakarız, eğer bozuksa zaten onu incelemeye aldık. Hatta şüphe duyduğumuz her yerle ilgili de durdurduk. Teknik inceleme yapıyoruz. O konuda kimsenin endişesi olmasın. Ama illa…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MÜLKİYE BİRTANE (Kars) – Mardin Devlet Hastanesi zehirlenme olduğunu belirtti Sayın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Milletimizle dalga geçmeyin </w:t>
      </w:r>
      <w:r w:rsidRPr="0064562D" w:rsidR="003273DF">
        <w:rPr>
          <w:rFonts w:ascii="Comic Sans MS" w:hAnsi="Comic Sans MS"/>
          <w:color w:val="4F6228"/>
          <w:spacing w:val="24"/>
          <w:sz w:val="18"/>
          <w:szCs w:val="18"/>
        </w:rPr>
        <w:t>ya! Yapmayın! Ayıptır!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Değerli arkadaşlar, sütle ilgili şu anda…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Saygı gösterin millete</w:t>
      </w:r>
      <w:r w:rsidRPr="0064562D" w:rsidR="003273DF">
        <w:rPr>
          <w:rFonts w:ascii="Comic Sans MS" w:hAnsi="Comic Sans MS"/>
          <w:color w:val="4F6228"/>
          <w:spacing w:val="24"/>
          <w:sz w:val="18"/>
          <w:szCs w:val="18"/>
        </w:rPr>
        <w: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Yani bir gıda zehirlenmesi, sütten dolayı bir zehirlenme şüphesi ve tanısıyla şu anda hastanede tutulan, yatan, tedavi gören çocuğumuz yok çok şükür. Dün müracaat eden…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PERVİN BULDAN (Iğdır) – Mardin Devlet Hastanesi açıklama yaptı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Dün müracaat eden çocuklarımızın…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İşte</w:t>
      </w:r>
      <w:r w:rsidRPr="0064562D" w:rsidR="003273DF">
        <w:rPr>
          <w:rFonts w:ascii="Comic Sans MS" w:hAnsi="Comic Sans MS"/>
          <w:color w:val="4F6228"/>
          <w:spacing w:val="24"/>
          <w:sz w:val="18"/>
          <w:szCs w:val="18"/>
        </w:rPr>
        <w:t>, bugün var 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(Devamla) – 4 binin üzerinde çocuk dün müracaat etti. Bu çocuklarımızın hepsinin ayakta tedavisi yapıldı. Tabii, şikâyetleri alındı, kimisinin mide bulantısı, kimisinin başka birtakım belirtileri; bunlar tedavi edildi ve şu anda gıda zehirlenmesi veya süt zehirlenmesiyle ilgili, böyle bir tanıyla şu anda tedavi altında bulunan bir çocuğumuz yok. Bu önemli bir durum. Bu, şu demektir: Demek ki, bu belirtilerin hepsi son derece de hafif belirtiler. Bunların nedeni üzerinde şu anda ayrıntılı bir şekilde duruluyor. Şüphe olabilecek, şüphe doğurabilecek bütün durumlarda sütler toplandı. Bunlarla ilgili bakteriyolojik, biyokimyasal, diğer bütün analizler yapılıyor. Yirmi dört saat ile kırk sekiz saat içerisinde bunların sonuçları alınıyor. Çocuklarımızla ilgili yine…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ORHAN DÜZGÜN (Tokat) – Bunların çocuklara verilmeden önce yapılması gerekmiyor muydu Sayın Bakanım?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Mesela bazılarıyla ilgili gaita örnekleri alındı, mu</w:t>
      </w:r>
      <w:r w:rsidRPr="0064562D" w:rsidR="003273DF">
        <w:rPr>
          <w:rFonts w:ascii="Comic Sans MS" w:hAnsi="Comic Sans MS"/>
          <w:color w:val="4F6228"/>
          <w:spacing w:val="24"/>
          <w:sz w:val="18"/>
          <w:szCs w:val="18"/>
        </w:rPr>
        <w:t>ayeneler yapıldı, hepsi yapıldı,</w:t>
      </w:r>
      <w:r w:rsidRPr="0064562D">
        <w:rPr>
          <w:rFonts w:ascii="Comic Sans MS" w:hAnsi="Comic Sans MS"/>
          <w:color w:val="4F6228"/>
          <w:spacing w:val="24"/>
          <w:sz w:val="18"/>
          <w:szCs w:val="18"/>
        </w:rPr>
        <w:t xml:space="preserve"> </w:t>
      </w:r>
      <w:r w:rsidRPr="0064562D" w:rsidR="003273DF">
        <w:rPr>
          <w:rFonts w:ascii="Comic Sans MS" w:hAnsi="Comic Sans MS"/>
          <w:color w:val="4F6228"/>
          <w:spacing w:val="24"/>
          <w:sz w:val="18"/>
          <w:szCs w:val="18"/>
        </w:rPr>
        <w:t>bunların hepsi;</w:t>
      </w:r>
      <w:r w:rsidRPr="0064562D">
        <w:rPr>
          <w:rFonts w:ascii="Comic Sans MS" w:hAnsi="Comic Sans MS"/>
          <w:color w:val="4F6228"/>
          <w:spacing w:val="24"/>
          <w:sz w:val="18"/>
          <w:szCs w:val="18"/>
        </w:rPr>
        <w:t xml:space="preserve"> tedbir alındı.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OKTAY VURAL (İzmir) – O sütten içtiniz mi Sayın Bakan?</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Şüphe duyduğumuz sütlerin hepsini durdurduk</w:t>
      </w:r>
      <w:r w:rsidRPr="0064562D" w:rsidR="003273D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onu da söyleyeyim ve onlar piyasadan çekildi. Dolayısıyla</w:t>
      </w:r>
      <w:r w:rsidRPr="0064562D" w:rsidR="003273D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 konu da hassasiyetle takip edilmekte. Tabii, Türkiye ilk defa bu kadar büyük ölçekli bir sağlıklı beslenme projesi hayata geçiriyor. Bu projeyi birilerinin provoke etmesine de müsaade etmeyeceğiz.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Peki, çocuklar mı provoke ediyor? Ne demek?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Bir şekilde yanlış bir uygulaması olanlar varsa o yanlış uygulama içerisinde olanlara en ağır cezaları vereceğiz, ondan hiç şüphe yok.</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Sayın Başkan, çocuklar mı provoke ediyor ya? Yani çocukları suçluyor, diyor ki: “Provokatör onlar.” Çocukların günahı ne, niye provokatör olsun?</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(Devamla) – Kimseyi de peşin olarak suçlamıyoruz, hiç kimseyi peşin olarak suçlamıyoruz. Değerli kardeşlerim, dolayısıyla, bütün ilgili bakanlıklar illerdeki komisyonlar marifetiyle bu süreci şu anda izlemekte ve takip etmekte. Bu proje tabii devam edecek. </w:t>
      </w:r>
    </w:p>
    <w:p w:rsidRPr="0064562D" w:rsidR="003273DF"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Çocuklarımızla ilgili, ailelerle ilgili, başta zaten eğitimler verildi, hepsinden formlar alındı. O formlara göre çocuğun eğer bir hassasiyeti, özel… Mesela bakın, form örneği burada, bunların hepsi çocukların ailelerine imzalatıldı  daha uygulama başlamadan önce ve bir şikâyet bildiren veya bir hassasiyet bildirenlere zaten verilmemesiyle ilgili talimat verildi. Normal şartlarda UHT sütle, eğer tekniğine uygun olarak hazırlanmışsa -bunun içerisinde eğer sonradan bir bozulma, bir delinme, bir bombaj vesaire bir şey yoksa- normal olarak onun üç ay dört ay gibi bir süre -ki üzerinde yazıyor son kullanma tarihi- bir zarar vermesi beklenmiyor. Ancak, bütün bunlara rağmen, biz, her vilayette -şüphe olan veya olmayan- verilmiş olan, dağıtılan sütlerin hepsinden numuneleri aldık, bu numunelerin analizleri yapıldı, şu anda bazıları alındı bazıları alınıyor ve alır alınmaz da biz zaten bunların hepsini kamuoyuyla paylaşıyoruz, son derece şeffaf bir şekilde</w:t>
      </w:r>
      <w:r w:rsidRPr="0064562D" w:rsidR="003273DF">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 xml:space="preserve">gizli saklı hiçbir şey yok, açık, şeffaf. Eğitimler yapılıyor, eğitimler veriliyor.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Bundan sonraki süreçte biraz daha dikkat etmek lazım, biraz daha eğitime ön</w:t>
      </w:r>
      <w:r w:rsidRPr="0064562D" w:rsidR="003273DF">
        <w:rPr>
          <w:rFonts w:ascii="Comic Sans MS" w:hAnsi="Comic Sans MS"/>
          <w:color w:val="4F6228"/>
          <w:spacing w:val="24"/>
          <w:sz w:val="18"/>
          <w:szCs w:val="18"/>
        </w:rPr>
        <w:t>em vermek lazım. Çocuklarımızın bu proje vesilesiyle</w:t>
      </w:r>
      <w:r w:rsidRPr="0064562D">
        <w:rPr>
          <w:rFonts w:ascii="Comic Sans MS" w:hAnsi="Comic Sans MS"/>
          <w:color w:val="4F6228"/>
          <w:spacing w:val="24"/>
          <w:sz w:val="18"/>
          <w:szCs w:val="18"/>
        </w:rPr>
        <w:t xml:space="preserve"> kesinlikle sağlıklı beslenmesi söz konusu ve bu sağlıklı beslenmeyi de kesinlikle bizim durdur</w:t>
      </w:r>
      <w:r w:rsidRPr="0064562D" w:rsidR="003273DF">
        <w:rPr>
          <w:rFonts w:ascii="Comic Sans MS" w:hAnsi="Comic Sans MS"/>
          <w:color w:val="4F6228"/>
          <w:spacing w:val="24"/>
          <w:sz w:val="18"/>
          <w:szCs w:val="18"/>
        </w:rPr>
        <w:t xml:space="preserve">mamamız lazım. Şu anda uygulamamız </w:t>
      </w:r>
      <w:r w:rsidRPr="0064562D" w:rsidR="007805CF">
        <w:rPr>
          <w:rFonts w:ascii="Comic Sans MS" w:hAnsi="Comic Sans MS"/>
          <w:color w:val="4F6228"/>
          <w:spacing w:val="24"/>
          <w:sz w:val="18"/>
          <w:szCs w:val="18"/>
        </w:rPr>
        <w:t xml:space="preserve">devam ediyor, </w:t>
      </w:r>
      <w:r w:rsidRPr="0064562D">
        <w:rPr>
          <w:rFonts w:ascii="Comic Sans MS" w:hAnsi="Comic Sans MS"/>
          <w:color w:val="4F6228"/>
          <w:spacing w:val="24"/>
          <w:sz w:val="18"/>
          <w:szCs w:val="18"/>
        </w:rPr>
        <w:t xml:space="preserve">devam edecek.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(Devamla) –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Bakan, teşekkür ediyorum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(Devamla) – Peki.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Ben, teşekkür ediyor, saygılar sunuyorum.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Gündem dışı üçüncü söz, Deniz Gezmiş ve arkadaşları…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Sayın Başkanım, bir konuy</w:t>
      </w:r>
      <w:r w:rsidRPr="0064562D" w:rsidR="002F7F13">
        <w:rPr>
          <w:rFonts w:ascii="Comic Sans MS" w:hAnsi="Comic Sans MS"/>
          <w:color w:val="4F6228"/>
          <w:spacing w:val="24"/>
          <w:sz w:val="18"/>
          <w:szCs w:val="18"/>
        </w:rPr>
        <w:t>u ifade etmek istiyorum: Bakın e</w:t>
      </w:r>
      <w:r w:rsidRPr="0064562D">
        <w:rPr>
          <w:rFonts w:ascii="Comic Sans MS" w:hAnsi="Comic Sans MS"/>
          <w:color w:val="4F6228"/>
          <w:spacing w:val="24"/>
          <w:sz w:val="18"/>
          <w:szCs w:val="18"/>
        </w:rPr>
        <w:t>fendim, bunl</w:t>
      </w:r>
      <w:r w:rsidRPr="0064562D" w:rsidR="002F7F13">
        <w:rPr>
          <w:rFonts w:ascii="Comic Sans MS" w:hAnsi="Comic Sans MS"/>
          <w:color w:val="4F6228"/>
          <w:spacing w:val="24"/>
          <w:sz w:val="18"/>
          <w:szCs w:val="18"/>
        </w:rPr>
        <w:t xml:space="preserve">arla ilgili zehirlenmeler olmuş… </w:t>
      </w:r>
      <w:r w:rsidRPr="0064562D" w:rsidR="00A90593">
        <w:rPr>
          <w:rFonts w:ascii="Comic Sans MS" w:hAnsi="Comic Sans MS"/>
          <w:color w:val="4F6228"/>
          <w:spacing w:val="24"/>
          <w:sz w:val="18"/>
          <w:szCs w:val="18"/>
        </w:rPr>
        <w:t>“</w:t>
      </w:r>
      <w:r w:rsidRPr="0064562D" w:rsidR="002F7F13">
        <w:rPr>
          <w:rFonts w:ascii="Comic Sans MS" w:hAnsi="Comic Sans MS"/>
          <w:color w:val="4F6228"/>
          <w:spacing w:val="24"/>
          <w:sz w:val="18"/>
          <w:szCs w:val="18"/>
        </w:rPr>
        <w:t>S</w:t>
      </w:r>
      <w:r w:rsidRPr="0064562D">
        <w:rPr>
          <w:rFonts w:ascii="Comic Sans MS" w:hAnsi="Comic Sans MS"/>
          <w:color w:val="4F6228"/>
          <w:spacing w:val="24"/>
          <w:sz w:val="18"/>
          <w:szCs w:val="18"/>
        </w:rPr>
        <w:t xml:space="preserve">üt projesini kimse provoke edemez…” Yani çocuklar provokatör mü? Böyle bir atfı çocuklara hitaben kullanmasını esefle karşılıyorum.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(Diyarbakır) – Çocuklar değil ama bazen siyasetçiler yapıyor.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Yani o çocukların günahı nedir 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(Diyarbakır) –  Çocuklar değil bazı siyasetçiler yapıyor.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EMİNE ÜLKER TARHAN (Ankara) – Özel yetkili mahkemelere verin, özel yetkili mahkemelere!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(Diyarbakır) – Çocuklar değil bazı siyasetçiler yapıyor, biz onların kim olduğunu biliyoruz.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Keşke siz içseydiniz o sütten </w:t>
      </w:r>
      <w:r w:rsidRPr="0064562D" w:rsidR="002F7F13">
        <w:rPr>
          <w:rFonts w:ascii="Comic Sans MS" w:hAnsi="Comic Sans MS"/>
          <w:color w:val="4F6228"/>
          <w:spacing w:val="24"/>
          <w:sz w:val="18"/>
          <w:szCs w:val="18"/>
        </w:rPr>
        <w:t>önce. Çocuklara hakaret etmeyin;</w:t>
      </w:r>
      <w:r w:rsidRPr="0064562D">
        <w:rPr>
          <w:rFonts w:ascii="Comic Sans MS" w:hAnsi="Comic Sans MS"/>
          <w:color w:val="4F6228"/>
          <w:spacing w:val="24"/>
          <w:sz w:val="18"/>
          <w:szCs w:val="18"/>
        </w:rPr>
        <w:t xml:space="preserve"> </w:t>
      </w:r>
      <w:r w:rsidRPr="0064562D" w:rsidR="002F7F13">
        <w:rPr>
          <w:rFonts w:ascii="Comic Sans MS" w:hAnsi="Comic Sans MS"/>
          <w:color w:val="4F6228"/>
          <w:spacing w:val="24"/>
          <w:sz w:val="18"/>
          <w:szCs w:val="18"/>
        </w:rPr>
        <w:t>ç</w:t>
      </w:r>
      <w:r w:rsidRPr="0064562D">
        <w:rPr>
          <w:rFonts w:ascii="Comic Sans MS" w:hAnsi="Comic Sans MS"/>
          <w:color w:val="4F6228"/>
          <w:spacing w:val="24"/>
          <w:sz w:val="18"/>
          <w:szCs w:val="18"/>
        </w:rPr>
        <w:t>ocuklar provok</w:t>
      </w:r>
      <w:r w:rsidRPr="0064562D" w:rsidR="002F7F13">
        <w:rPr>
          <w:rFonts w:ascii="Comic Sans MS" w:hAnsi="Comic Sans MS"/>
          <w:color w:val="4F6228"/>
          <w:spacing w:val="24"/>
          <w:sz w:val="18"/>
          <w:szCs w:val="18"/>
        </w:rPr>
        <w:t>atör değil, siz kendinize bakın</w:t>
      </w:r>
      <w:r w:rsidRPr="0064562D" w:rsidR="00414842">
        <w:rPr>
          <w:rFonts w:ascii="Comic Sans MS" w:hAnsi="Comic Sans MS"/>
          <w:color w:val="4F6228"/>
          <w:spacing w:val="24"/>
          <w:sz w:val="18"/>
          <w:szCs w:val="18"/>
        </w:rPr>
        <w:t>,</w:t>
      </w:r>
      <w:r w:rsidRPr="0064562D" w:rsidR="002F7F13">
        <w:rPr>
          <w:rFonts w:ascii="Comic Sans MS" w:hAnsi="Comic Sans MS"/>
          <w:color w:val="4F6228"/>
          <w:spacing w:val="24"/>
          <w:sz w:val="18"/>
          <w:szCs w:val="18"/>
        </w:rPr>
        <w:t xml:space="preserve"> k</w:t>
      </w:r>
      <w:r w:rsidRPr="0064562D">
        <w:rPr>
          <w:rFonts w:ascii="Comic Sans MS" w:hAnsi="Comic Sans MS"/>
          <w:color w:val="4F6228"/>
          <w:spacing w:val="24"/>
          <w:sz w:val="18"/>
          <w:szCs w:val="18"/>
        </w:rPr>
        <w:t>endinize bakın!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GIDA, TARIM VE HAYVANCILIK BAKANI MEHMET MEHDİ EKER (Diyarbakır) – Ben kendime bakıyorum, millet de size bakıyor.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SEYFETTİN YILMAZ (Adana) – Bir de laf atma oradan; işini doğru yap, millete laf atma!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Niye hakaret ediyorsun çocuklara?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ederim.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w:t>
      </w:r>
      <w:r w:rsidRPr="0064562D" w:rsidR="002F7F13">
        <w:rPr>
          <w:rFonts w:ascii="Comic Sans MS" w:hAnsi="Comic Sans MS"/>
          <w:color w:val="4F6228"/>
          <w:spacing w:val="24"/>
          <w:sz w:val="18"/>
          <w:szCs w:val="18"/>
        </w:rPr>
        <w:t xml:space="preserve"> VURAL (İzmir) – Provokatörmüş!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Vural,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SEYFETTİN YILMAZ (Adana) – Sen bozuk sütü ver ondan sonra “Provokasyon” de!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Provokatör! Böyle bir şey olur mu 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Tamam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Gündem dışı üçüncü söz…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SEYFETTİN YILMAZ (Adana) – Düzeltsin ama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…Deniz Gezmiş ve arkadaşlarının ölüm yıl dönümü </w:t>
      </w:r>
      <w:r w:rsidRPr="0064562D" w:rsidR="002F7F13">
        <w:rPr>
          <w:rFonts w:ascii="Comic Sans MS" w:hAnsi="Comic Sans MS"/>
          <w:color w:val="4F6228"/>
          <w:spacing w:val="24"/>
          <w:sz w:val="18"/>
          <w:szCs w:val="18"/>
        </w:rPr>
        <w:t>dolayısıyla</w:t>
      </w:r>
      <w:r w:rsidRPr="0064562D" w:rsidR="00D55382">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söz isteyen…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Efendilik mi taslıyorsunuz çocuklara?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…Muş Milletvekili Sırrı Sakık’a aittir.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Sakık. (BDP sıralarından alkışlar)</w:t>
      </w:r>
    </w:p>
    <w:p w:rsidRPr="0064562D" w:rsidR="00C12DC7" w:rsidP="0064562D" w:rsidRDefault="00C12DC7">
      <w:pPr>
        <w:ind w:left="20" w:right="60" w:firstLine="820"/>
        <w:jc w:val="both"/>
        <w:rPr>
          <w:bCs/>
          <w:sz w:val="18"/>
          <w:szCs w:val="18"/>
        </w:rPr>
      </w:pPr>
      <w:r w:rsidRPr="0064562D">
        <w:rPr>
          <w:bCs/>
          <w:sz w:val="18"/>
          <w:szCs w:val="18"/>
        </w:rPr>
        <w:t>3.- Muş Milletvekili Sırrı Sakık’ın, Deniz Gezmiş ve arkadaşlarının ölüm yıl dönümüne ilişkin gündem dışı konuşması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Sayın Başkan, değerli arkadaşlar; ben de Denizlerin idam edilişinin 40’ıncı yıl dönümüyle ilgili gündem dışı söz almış bulunmaktayım. Hepinizi saygıyla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Biz çocuktuk, daha ilkokul öğrencisiydik, Denizlerin idamını duymuştuk. Evimizde bir yas vardı. Çünkü daha önce Mahirler öldürülmüştü. Ailemiz bu konuda duyarlı bir aileydi. Ailemizin duyarlılığı bizim üzerimizde de ciddi bir iz bırakmıştı. Denizlerle böyle tanıştık biz. Kardeşler </w:t>
      </w:r>
      <w:r w:rsidRPr="0064562D" w:rsidR="00175988">
        <w:rPr>
          <w:rFonts w:ascii="Comic Sans MS" w:hAnsi="Comic Sans MS"/>
          <w:color w:val="4F6228"/>
          <w:spacing w:val="24"/>
          <w:sz w:val="18"/>
          <w:szCs w:val="18"/>
        </w:rPr>
        <w:t>olarak bir araya geldik, gittik</w:t>
      </w:r>
      <w:r w:rsidRPr="0064562D">
        <w:rPr>
          <w:rFonts w:ascii="Comic Sans MS" w:hAnsi="Comic Sans MS"/>
          <w:color w:val="4F6228"/>
          <w:spacing w:val="24"/>
          <w:sz w:val="18"/>
          <w:szCs w:val="18"/>
        </w:rPr>
        <w:t xml:space="preserve"> bir kutu boya aldık okul harçlığıyla. İlk eylemimiz öyle oldu, gittik evimizin duvarına “Denizler ölümsüzdür. Yaşasın Deniz.” diye yazdık. Babamı alıp götürmüşlerdi polisler ve neden böyle bir şey yaptı diye hesap sormuşlardı.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İşte</w:t>
      </w:r>
      <w:r w:rsidRPr="0064562D" w:rsidR="0017598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bizim elimizde yıllardır boya kutusu ve fırça; kahramanları yazarız taşlara, duvarlara ve haksızlıkları, isyanları yazarız.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Denizlerin yol arkadaşları bugün bu grupta, Mahirlerin yol arkadaşları bugün bu grupta, Kemal Pirlerin yol arkadaşları bugün bu grupta. Biz…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ENGİN ALTAY (Sinop) – Başka yerde yok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TOPTAŞ (Afyonkarahisar) – Bu Mecliste, burada, bu Mecliste.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SIRRI SAKIK (Devamla) – Burada da.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tabii ki öyle hissediyorsanız saygı duyuyorum.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TOPTAŞ (Afyon</w:t>
      </w:r>
      <w:r w:rsidRPr="0064562D" w:rsidR="00175988">
        <w:rPr>
          <w:rFonts w:ascii="Comic Sans MS" w:hAnsi="Comic Sans MS"/>
          <w:color w:val="4F6228"/>
          <w:spacing w:val="24"/>
          <w:sz w:val="18"/>
          <w:szCs w:val="18"/>
        </w:rPr>
        <w:t>karahisar) – Ne demek hissetmek?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(Devamla) – Şimdi</w:t>
      </w:r>
      <w:r w:rsidRPr="0064562D" w:rsidR="00175988">
        <w:rPr>
          <w:rFonts w:ascii="Comic Sans MS" w:hAnsi="Comic Sans MS"/>
          <w:color w:val="4F6228"/>
          <w:spacing w:val="24"/>
          <w:sz w:val="18"/>
          <w:szCs w:val="18"/>
        </w:rPr>
        <w:t>, bizimle…</w:t>
      </w:r>
      <w:r w:rsidRPr="0064562D">
        <w:rPr>
          <w:rFonts w:ascii="Comic Sans MS" w:hAnsi="Comic Sans MS"/>
          <w:color w:val="4F6228"/>
          <w:spacing w:val="24"/>
          <w:sz w:val="18"/>
          <w:szCs w:val="18"/>
        </w:rPr>
        <w:t xml:space="preserve"> </w:t>
      </w:r>
      <w:r w:rsidRPr="0064562D" w:rsidR="00175988">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akın, mesela Mahir Çayanların yol arkadaşı Ertuğrul Kürkcü yanı başımızda. </w:t>
      </w:r>
    </w:p>
    <w:p w:rsidRPr="0064562D" w:rsidR="00415DE8"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biz bu inanca sahip çıkarız. Denizler idama giderken, Parlamentoda, o dönemin Adalet Partisi o dönemin Başbakanını asanlardan hesap soramıyordu, askerlerin önünde diz çökmüşlerdi</w:t>
      </w:r>
      <w:r w:rsidRPr="0064562D" w:rsidR="00175988">
        <w:rPr>
          <w:rFonts w:ascii="Comic Sans MS" w:hAnsi="Comic Sans MS"/>
          <w:color w:val="4F6228"/>
          <w:spacing w:val="24"/>
          <w:sz w:val="18"/>
          <w:szCs w:val="18"/>
        </w:rPr>
        <w:t xml:space="preserve"> ama şunu yapıyorlardı: “3’e 3</w:t>
      </w:r>
      <w:r w:rsidRPr="0064562D">
        <w:rPr>
          <w:rFonts w:ascii="Comic Sans MS" w:hAnsi="Comic Sans MS"/>
          <w:color w:val="4F6228"/>
          <w:spacing w:val="24"/>
          <w:sz w:val="18"/>
          <w:szCs w:val="18"/>
        </w:rPr>
        <w:t>” diyorlardı. İntikam duyguları vardı, rövanş duygusu vardı. Oysaki Adnan Mendereslerin idamında Denizlerin bir günahı yoktu ama onlar rö</w:t>
      </w:r>
      <w:r w:rsidRPr="0064562D" w:rsidR="00175988">
        <w:rPr>
          <w:rFonts w:ascii="Comic Sans MS" w:hAnsi="Comic Sans MS"/>
          <w:color w:val="4F6228"/>
          <w:spacing w:val="24"/>
          <w:sz w:val="18"/>
          <w:szCs w:val="18"/>
        </w:rPr>
        <w:t>vanş alıyordu sözüm ona. Onlar</w:t>
      </w:r>
      <w:r w:rsidRPr="0064562D">
        <w:rPr>
          <w:rFonts w:ascii="Comic Sans MS" w:hAnsi="Comic Sans MS"/>
          <w:color w:val="4F6228"/>
          <w:spacing w:val="24"/>
          <w:sz w:val="18"/>
          <w:szCs w:val="18"/>
        </w:rPr>
        <w:t xml:space="preserve"> tarihin çöplüğüne gömüldüler ama bugün Deniz ve Deniz’in arkadaşları, Deniz’in ideolojisi okuldan üniversiteye, hayatın her alanında var ve Türkiye dağlarında, Kürdistan dağlarında da Deniz’in, Mahir’in, Kemal Pir’in ruhları dolaşıyor daha özgür bir Türkiye için. Denizler kırk yıl önce ölüme giderken cellatların önünde şunu söylüyorlardı: “Yaşasın Türk ve Kürt halkının kardeşliği, yaşasın işçiler ve yaşasın köylüler!” Tam bağımsız bir Türkiye için ipe gidiyordu, “Biz onurumuzla bir kez öleceğiz, siz onursuzluğunuzla her gün öleceksiniz.” diyordu cellatlara ve onlar için idam kararına el kaldıranlara.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İşte, Deniz Gezmiş böyle bir kahramandı, var olabilmek için yok olmayı göze alan bir devrimci kadronun öncüsüydü. Biz bugün onları rahmetle anıyoruz. Ayın 6’sında Karşıyaka Mezarlığı</w:t>
      </w:r>
      <w:r w:rsidRPr="0064562D" w:rsidR="00415DE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nda, her yıl olduğu gibi, biz, Denizleri sevenler ve Deniz’in mücadelesine destek verenler orada buluşacağız, onları yad edeceğiz çünkü onlar bu ülkede daha bağımsız bir Türkiye, daha kardeşçe bir ülke, halkların kardeşliği için korkmadan ölüme giden kahraman devrimcilerdi ve biz de onlara uygun davranacağız.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Dün bu kürsüde CHP Grubundan Aylin Hanım buraya bir fidan koydu. Fidana bile tahammül gösteremediniz. Şimdi, Sayın Başkan, ben buraya üç tane karanfil bırakıyorum ve sizden rica ediyorum, bu karanfiller bugün, bunların ruhuna uygun, bu kürsüde kalsın. Parlamentonun bir eksikliği olmaz çünkü katledilenlerin ruhunu yad etmek istiyorsanız ve büyük haksızlıklara uğradıklarını söylüyorsanız, grup toplantılarınızda da zaman zaman bunları seslendiriyorsanız, hatta gözyaşı akıtıyors</w:t>
      </w:r>
      <w:r w:rsidRPr="0064562D" w:rsidR="00415DE8">
        <w:rPr>
          <w:rFonts w:ascii="Comic Sans MS" w:hAnsi="Comic Sans MS"/>
          <w:color w:val="4F6228"/>
          <w:spacing w:val="24"/>
          <w:sz w:val="18"/>
          <w:szCs w:val="18"/>
        </w:rPr>
        <w:t>unu</w:t>
      </w:r>
      <w:r w:rsidRPr="0064562D">
        <w:rPr>
          <w:rFonts w:ascii="Comic Sans MS" w:hAnsi="Comic Sans MS"/>
          <w:color w:val="4F6228"/>
          <w:spacing w:val="24"/>
          <w:sz w:val="18"/>
          <w:szCs w:val="18"/>
        </w:rPr>
        <w:t>z</w:t>
      </w:r>
      <w:r w:rsidRPr="0064562D" w:rsidR="008C6CB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415DE8">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en eminim ki yürek ağlamazsa göz de ağlamaz. İşte, bu 3 kahramanın anısına buraya üç tane karanfil bırakıyorum ve lütfen, dün yaptığınız gibi, bu karanfilleri buradan kaldırtmayın.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Biz 6 Mayısta hep birlikte Denizlerin mezarı başında onları yad edeceğiz, onları seviyoruz, onları özlüyoruz ve ben tekrar onları rahmetle yad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ediyorum.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 Sayın Sakık.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 dışı konuşmalar tamamlanmıştır.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Sisteme giren arkadaşlarımıza sırasıyla söz vereceğim.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Özkan…</w:t>
      </w:r>
    </w:p>
    <w:p w:rsidRPr="0064562D" w:rsidR="00415DE8" w:rsidP="0064562D" w:rsidRDefault="00415DE8">
      <w:pPr>
        <w:ind w:left="20" w:right="60" w:firstLine="820"/>
        <w:jc w:val="both"/>
        <w:rPr>
          <w:bCs/>
          <w:sz w:val="18"/>
          <w:szCs w:val="18"/>
        </w:rPr>
      </w:pPr>
      <w:r w:rsidRPr="0064562D">
        <w:rPr>
          <w:bCs/>
          <w:sz w:val="18"/>
          <w:szCs w:val="18"/>
        </w:rPr>
        <w:t>IV.- AÇIKLAMALAR</w:t>
      </w:r>
    </w:p>
    <w:p w:rsidRPr="0064562D" w:rsidR="00415DE8" w:rsidP="0064562D" w:rsidRDefault="00415DE8">
      <w:pPr>
        <w:ind w:left="20" w:right="60" w:firstLine="820"/>
        <w:jc w:val="both"/>
        <w:rPr>
          <w:bCs/>
          <w:sz w:val="18"/>
          <w:szCs w:val="18"/>
        </w:rPr>
      </w:pPr>
      <w:r w:rsidRPr="0064562D">
        <w:rPr>
          <w:sz w:val="18"/>
          <w:szCs w:val="18"/>
        </w:rPr>
        <w:t xml:space="preserve">1.- </w:t>
      </w:r>
      <w:r w:rsidRPr="0064562D">
        <w:rPr>
          <w:bCs/>
          <w:sz w:val="18"/>
          <w:szCs w:val="18"/>
        </w:rPr>
        <w:t>Burdur Milletvekili Ramazan Kerim Özkan’ın, yaş meyve ve sebze üreticilerinin durumuna ve süt dağıtımındaki yetersi</w:t>
      </w:r>
      <w:r w:rsidRPr="0064562D">
        <w:rPr>
          <w:bCs/>
          <w:sz w:val="18"/>
          <w:szCs w:val="18"/>
        </w:rPr>
        <w:t>z</w:t>
      </w:r>
      <w:r w:rsidRPr="0064562D">
        <w:rPr>
          <w:bCs/>
          <w:sz w:val="18"/>
          <w:szCs w:val="18"/>
        </w:rPr>
        <w:t>liğin faturasının üreticilere çıkarılmaması gerektiğine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RAMAZAN KERİM ÖZKAN (Burdur) – Sayın Başkan, 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da burada, görüştüğümüz yaş meyve ve sebze üre</w:t>
      </w:r>
      <w:r w:rsidRPr="0064562D" w:rsidR="00415DE8">
        <w:rPr>
          <w:rFonts w:ascii="Comic Sans MS" w:hAnsi="Comic Sans MS"/>
          <w:color w:val="4F6228"/>
          <w:spacing w:val="24"/>
          <w:sz w:val="18"/>
          <w:szCs w:val="18"/>
        </w:rPr>
        <w:t>ticileri -benim Burdur’un Bucak</w:t>
      </w:r>
      <w:r w:rsidRPr="0064562D">
        <w:rPr>
          <w:rFonts w:ascii="Comic Sans MS" w:hAnsi="Comic Sans MS"/>
          <w:color w:val="4F6228"/>
          <w:spacing w:val="24"/>
          <w:sz w:val="18"/>
          <w:szCs w:val="18"/>
        </w:rPr>
        <w:t xml:space="preserve"> Susuz bölg</w:t>
      </w:r>
      <w:r w:rsidRPr="0064562D" w:rsidR="00415DE8">
        <w:rPr>
          <w:rFonts w:ascii="Comic Sans MS" w:hAnsi="Comic Sans MS"/>
          <w:color w:val="4F6228"/>
          <w:spacing w:val="24"/>
          <w:sz w:val="18"/>
          <w:szCs w:val="18"/>
        </w:rPr>
        <w:t>esinde de var- şunu söylüyorlar:</w:t>
      </w:r>
      <w:r w:rsidRPr="0064562D">
        <w:rPr>
          <w:rFonts w:ascii="Comic Sans MS" w:hAnsi="Comic Sans MS"/>
          <w:color w:val="4F6228"/>
          <w:spacing w:val="24"/>
          <w:sz w:val="18"/>
          <w:szCs w:val="18"/>
        </w:rPr>
        <w:t xml:space="preserve"> </w:t>
      </w:r>
      <w:r w:rsidRPr="0064562D" w:rsidR="00415DE8">
        <w:rPr>
          <w:rFonts w:ascii="Comic Sans MS" w:hAnsi="Comic Sans MS"/>
          <w:color w:val="4F6228"/>
          <w:spacing w:val="24"/>
          <w:sz w:val="18"/>
          <w:szCs w:val="18"/>
        </w:rPr>
        <w:t>“</w:t>
      </w:r>
      <w:r w:rsidRPr="0064562D">
        <w:rPr>
          <w:rFonts w:ascii="Comic Sans MS" w:hAnsi="Comic Sans MS"/>
          <w:color w:val="4F6228"/>
          <w:spacing w:val="24"/>
          <w:sz w:val="18"/>
          <w:szCs w:val="18"/>
        </w:rPr>
        <w:t>Salatalık şu anda 25 kuruşa, 30 kuruşa alıcı bulamıyor. Domates 1 lira, biber 40 kuruş, patlıcan 60 kuruş.</w:t>
      </w:r>
      <w:r w:rsidRPr="0064562D" w:rsidR="00415DE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Üretici ile tüketici bir türlü buluşamıyor. Dünyanın en pahalı mazotunu, gübresini, ilacını kullanan üretici “Borçlarımızı nasıl ödeyeceğiz?” diye feryat ediyor.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Ayrıca, bu sütle ilgili dağıtımdaki yetersizliğin faturasının çiftçiye çıkmaması için tedbir almanız gerekiyor. Önümüzdeki günlerde yine süt fiyatları konuşulacaksa, bunun acısını çiftçi çekecekse bu işten bir şekilde feragat etmeniz gerekiyor, çalışma sergilemeniz gerekiyor çünkü fatura her zaman çiftçiye ve üreticiye çıkmıştır. Üreticinin bu konuda hiçbir…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(Mikrofon otomatik cihaz tarafından kapatıldı)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 Sayın Özkan.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Eyidoğan…</w:t>
      </w:r>
    </w:p>
    <w:p w:rsidRPr="0064562D" w:rsidR="00415DE8" w:rsidP="0064562D" w:rsidRDefault="00415DE8">
      <w:pPr>
        <w:ind w:left="20" w:right="60" w:firstLine="820"/>
        <w:jc w:val="both"/>
        <w:rPr>
          <w:bCs/>
          <w:sz w:val="18"/>
          <w:szCs w:val="18"/>
        </w:rPr>
      </w:pPr>
      <w:r w:rsidRPr="0064562D">
        <w:rPr>
          <w:bCs/>
          <w:sz w:val="18"/>
          <w:szCs w:val="18"/>
        </w:rPr>
        <w:t>2.- İstanbul Milletvekili Haluk Eyidoğan’ın, 3 Mayıs Dünya Basın Özgürlüğü Günü’ne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HALUK EYİDOĞAN (İstanbul)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Bugün 3 Mayıs Dünya Basın Özgürlüğü Günü. Türkiye cezaevlerinde 19’u imtiyaz sahibi ve yazı işleri müdürü olmak üzere 92 gazeteci var. Gazeteciler hakkında açılmış davaların sayısı on bini buldu. Basın özgürlüğünde Türkiye 197 ülke arasında 117’inci sırada. Ne yazık ki </w:t>
      </w:r>
      <w:r w:rsidRPr="0064562D" w:rsidR="00415DE8">
        <w:rPr>
          <w:rFonts w:ascii="Comic Sans MS" w:hAnsi="Comic Sans MS"/>
          <w:color w:val="4F6228"/>
          <w:spacing w:val="24"/>
          <w:sz w:val="18"/>
          <w:szCs w:val="18"/>
        </w:rPr>
        <w:t>“</w:t>
      </w:r>
      <w:r w:rsidRPr="0064562D">
        <w:rPr>
          <w:rFonts w:ascii="Comic Sans MS" w:hAnsi="Comic Sans MS"/>
          <w:color w:val="4F6228"/>
          <w:spacing w:val="24"/>
          <w:sz w:val="18"/>
          <w:szCs w:val="18"/>
        </w:rPr>
        <w:t>kısmen özgür ülkeler</w:t>
      </w:r>
      <w:r w:rsidRPr="0064562D" w:rsidR="00415DE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arasında yer alıyor.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Dünya Basın Özgürlüğü Günü’nde gazetecilere yönelik gözaltı, tutuklama, mahkûmiyet, saldırı, yaralama ve cinayet gibi basın özgürlüğü ihlallerinin son bulmasını istiyoruz.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“İfade özgürlüğü olmayan bir ülkede demokrasiden bahsedilemez.” diyen Sayın Başbakana bugünü ve hapislerdeki 100’e yakın gazeteciyi hatırlatıyor, özel yetkili mahkemelerin kaldırılmasını talep ediyoruz.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 Sayın Eyidoğan.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Havutça…</w:t>
      </w:r>
    </w:p>
    <w:p w:rsidRPr="0064562D" w:rsidR="00415DE8" w:rsidP="0064562D" w:rsidRDefault="00415DE8">
      <w:pPr>
        <w:ind w:left="20" w:right="60" w:firstLine="820"/>
        <w:jc w:val="both"/>
        <w:rPr>
          <w:bCs/>
          <w:sz w:val="18"/>
          <w:szCs w:val="18"/>
        </w:rPr>
      </w:pPr>
      <w:r w:rsidRPr="0064562D">
        <w:rPr>
          <w:bCs/>
          <w:sz w:val="18"/>
          <w:szCs w:val="18"/>
        </w:rPr>
        <w:t>3.- Balıkesir Milletvekili Namık Havutça’nın, Balıkesir Dursunbey ilçesi Odaköy’de kimyasal atık depolama tesisi yapılması projesine ilişkin açıklaması</w:t>
      </w:r>
    </w:p>
    <w:p w:rsidRPr="0064562D" w:rsidR="00B036BF" w:rsidP="0064562D" w:rsidRDefault="00B036BF">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NAMIK HAVUTÇA (Balıkesir)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Tarım Bakanı, Balıkesir’de, bizim bölgemizde çeltik üreticileri size “İthalat bakanı” diyorlar, “Ne zaman Sayın Bakan dönüp de bu köylünün hâline bakacak, çare bulacak?” diyorlar.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Başkan, Hükûmet yetkililerine sormak istiyorum: Şu anda Balık</w:t>
      </w:r>
      <w:r w:rsidRPr="0064562D" w:rsidR="00415DE8">
        <w:rPr>
          <w:rFonts w:ascii="Comic Sans MS" w:hAnsi="Comic Sans MS"/>
          <w:color w:val="4F6228"/>
          <w:spacing w:val="24"/>
          <w:sz w:val="18"/>
          <w:szCs w:val="18"/>
        </w:rPr>
        <w:t>esir Dursunbey ilçesi Odaköy’de</w:t>
      </w:r>
      <w:r w:rsidRPr="0064562D">
        <w:rPr>
          <w:rFonts w:ascii="Comic Sans MS" w:hAnsi="Comic Sans MS"/>
          <w:color w:val="4F6228"/>
          <w:spacing w:val="24"/>
          <w:sz w:val="18"/>
          <w:szCs w:val="18"/>
        </w:rPr>
        <w:t xml:space="preserve"> köyün hemen bitişiğinde önceden kömür ocağı olarak kullanılan bölgeye birinci ve ikinci sınıf kimyasal atık depolama tesisi yapılması projelendirilmiş. Sanayinin hiçbir iyi nimetinden yararlanmayan bu köylü halkımız büyük acılar yaşadı ve grizu facialarında daha önce 36 kişi yaşamını yitirdi. Eğer bu proje buraya uygulanırsa Balıkesir’in bu güzel coğrafyası büyük bir tehditle karşı karşıya kalacak. Hükûmetinizin bu konudaki düşüncesini merak ediyoruz. Köylü halkı kesinlikle bu projeye karşı, bölge halkı da karşı, biz de karşıyız.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 Sayın Havutça.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Çelik…</w:t>
      </w:r>
    </w:p>
    <w:p w:rsidRPr="0064562D" w:rsidR="00415DE8" w:rsidP="0064562D" w:rsidRDefault="00415DE8">
      <w:pPr>
        <w:ind w:left="20" w:right="60" w:firstLine="820"/>
        <w:jc w:val="both"/>
        <w:rPr>
          <w:bCs/>
          <w:sz w:val="18"/>
          <w:szCs w:val="18"/>
        </w:rPr>
      </w:pPr>
      <w:r w:rsidRPr="0064562D">
        <w:rPr>
          <w:bCs/>
          <w:sz w:val="18"/>
          <w:szCs w:val="18"/>
        </w:rPr>
        <w:t>4.- Muş Milletvekili Demir Çelik’in, 3 Mayıs Dünya Basın Özgürlüğü Günü’ne ilişkin açı</w:t>
      </w:r>
      <w:r w:rsidRPr="0064562D">
        <w:rPr>
          <w:bCs/>
          <w:sz w:val="18"/>
          <w:szCs w:val="18"/>
        </w:rPr>
        <w:t>k</w:t>
      </w:r>
      <w:r w:rsidRPr="0064562D">
        <w:rPr>
          <w:bCs/>
          <w:sz w:val="18"/>
          <w:szCs w:val="18"/>
        </w:rPr>
        <w:t>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DEMİR ÇELİK (Muş) – Teşekkürler Sayın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Dünya Basın Özgürlüğü Günü’nü bir kez daha kutluyorum. Bu vesileyle cezaevlerinde bulunan 90’ı aşkın gazeteci ve yazarı selamlıyor, sanatçıları ve tiyatrocuları hizaya getirmeye çalışan, düşünceyi ve ifadeyi yasaklayarak onları tutukevlerine hapseden zihniyeti kınıyor, herkese saygılarımı sunuyorum.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Buldan…</w:t>
      </w:r>
    </w:p>
    <w:p w:rsidRPr="0064562D" w:rsidR="00415DE8" w:rsidP="0064562D" w:rsidRDefault="00415DE8">
      <w:pPr>
        <w:ind w:left="20" w:right="60" w:firstLine="820"/>
        <w:jc w:val="both"/>
        <w:rPr>
          <w:bCs/>
          <w:sz w:val="18"/>
          <w:szCs w:val="18"/>
        </w:rPr>
      </w:pPr>
      <w:r w:rsidRPr="0064562D">
        <w:rPr>
          <w:bCs/>
          <w:sz w:val="18"/>
          <w:szCs w:val="18"/>
        </w:rPr>
        <w:t>5.- Iğdır Milletvekili Pervin Buldan’ın, 3 Mayıs Dünya Basın Özgürlüğü Günü’ne ilişkin açı</w:t>
      </w:r>
      <w:r w:rsidRPr="0064562D">
        <w:rPr>
          <w:bCs/>
          <w:sz w:val="18"/>
          <w:szCs w:val="18"/>
        </w:rPr>
        <w:t>k</w:t>
      </w:r>
      <w:r w:rsidRPr="0064562D">
        <w:rPr>
          <w:bCs/>
          <w:sz w:val="18"/>
          <w:szCs w:val="18"/>
        </w:rPr>
        <w:t>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PERVİN BULDAN (Iğdır)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Dünya Basın Özgürlüğü Günü bugün. 100’ün üzerinde muhalif gazeteci haksız ve hukuksuz bir biçimde cezaevinde tutuklu. Halkın haber alma özgürlüğü ağır saldırı altında. Gazeteler kapatılmakta, yayını durdurulmakta, ana dilde yayın yasağı devam etmekte. Muhalif basın ve gazeteciler iktidarın baskısıyla karşılaşmakta. Bu ülkenin vicdanı olan yazarlar iktidar baskısı nedeniyle işinden olmaktadır. Her şeye rağmen, başta tutuklu gazeteciler olmak üzere bütün basın emekçilerinin gününü kutluyor, çalışmalarında başarılar diliyorum.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Teşekkürler Sayın Buldan.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Öğüt…</w:t>
      </w:r>
    </w:p>
    <w:p w:rsidRPr="0064562D" w:rsidR="00415DE8" w:rsidP="0064562D" w:rsidRDefault="00415DE8">
      <w:pPr>
        <w:ind w:left="20" w:right="60" w:firstLine="820"/>
        <w:jc w:val="both"/>
        <w:rPr>
          <w:bCs/>
          <w:sz w:val="18"/>
          <w:szCs w:val="18"/>
        </w:rPr>
      </w:pPr>
      <w:r w:rsidRPr="0064562D">
        <w:rPr>
          <w:bCs/>
          <w:sz w:val="18"/>
          <w:szCs w:val="18"/>
        </w:rPr>
        <w:t>6.- İstanbul Milletvekili Kadir Gökmen Öğüt’ün,  3 Mayıs Dünya Basın Özgürlüğü Günü’ne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KADİR GÖKMEN ÖĞÜT (İstanbul) – Teşekkür ederim Sayın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Özgür bir basın, demokratik ve uygar toplumların en önemli kurumlarından biri, ülkelerin gelişmişlik düzeylerinin en büyük göstergesidir. Yapılan araştırmalar Türkiye'nin bu alanda son sıralarda olduğuna işaret ederken Hükûmet yetkililerinin basın ve ifade özgürlüğü konusunda çizdiği pembe tablo hayli düşündürücüdür. 100’e yakın gazetecinin hapiste bulunduğu, yazan, okuyan ve okutan insanların susturulmaya çalışıldığı bir toplumda özgürlükten bahsedilemez, hak ve hürriyetlerden bahsedilemez. Bu utanç tablosunun gölgesi altında her türlü baskı ve sansüre rağmen görevlerini yapmaya çalışan, kalemleri parmaklıklar arasında hapsedilmiş tüm basın emekçilerinin Dünya Basın Özgürlüğü Günü’nü kutluyorum. Basın çalışanlarının her türlü sansürün, engellemenin uzağında çalıştığı bir Türkiye en büyük arzumuzdur. Tablo AKP’nin yarattığı bir tablodur, eserinizle övünebilirsiniz!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Teşekkürler Sayın Öğüt.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Vural…</w:t>
      </w:r>
    </w:p>
    <w:p w:rsidRPr="0064562D" w:rsidR="00415DE8" w:rsidP="0064562D" w:rsidRDefault="00415DE8">
      <w:pPr>
        <w:ind w:left="20" w:right="60" w:firstLine="820"/>
        <w:jc w:val="both"/>
        <w:rPr>
          <w:bCs/>
          <w:sz w:val="18"/>
          <w:szCs w:val="18"/>
        </w:rPr>
      </w:pPr>
      <w:r w:rsidRPr="0064562D">
        <w:rPr>
          <w:bCs/>
          <w:sz w:val="18"/>
          <w:szCs w:val="18"/>
        </w:rPr>
        <w:t>7.- İzmir Milletvekili Oktay Vural’ın, 3 Mayıs Türkçülük Günü’nün 68’inci yıl dönümüne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1944 günü, altmış sekiz yıl önce bugün, Türk milletine sevdalı gençler milliyetçilik meşalesini yine gür bir şekilde alevlendirmiş, tarihî bir olaya imza atmışlardı.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1944 tarihinde, dönemin anlayışı tarafından Türk milliyetçileri üzerindeki her türlü baskıya, zulme, iftiraya karşı dimdik ayakta duran gençlerimiz vardı.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vatan sevgisini, millet sevgisini içinde barındıran bir neslin millî, demokratik bir muhalefet olarak korkmadan, yılmadan haykırışıdır.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Mayıs, tarihî mirasında mücadele ve millet sevgisi olan Türkiye sevdalılarının, Türk milliyetçilerinin hak, hürriyet, vesayet ve demokrasi konularında vesayetçilere, millet egemenliğini hiçe sayanlara karşı başkaldırının adıdır.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vesileyle, 3 Mayıs 1944’ün yıl dönümünde öncelikle Başbuğumuz Alparslan Türkeş ve o mücadeleyi sürdüren bütün gençleri bu onurlu mücadelelerinden dolayı minnetle anıyorum.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ederim Sayın Vural.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Halaman…</w:t>
      </w:r>
    </w:p>
    <w:p w:rsidRPr="0064562D" w:rsidR="00415DE8" w:rsidP="0064562D" w:rsidRDefault="00415DE8">
      <w:pPr>
        <w:ind w:left="20" w:right="60" w:firstLine="820"/>
        <w:jc w:val="both"/>
        <w:rPr>
          <w:bCs/>
          <w:sz w:val="18"/>
          <w:szCs w:val="18"/>
        </w:rPr>
      </w:pPr>
      <w:r w:rsidRPr="0064562D">
        <w:rPr>
          <w:bCs/>
          <w:sz w:val="18"/>
          <w:szCs w:val="18"/>
        </w:rPr>
        <w:t>8.- Adana Milletvekili Ali Halaman’ın, 3 Mayıs Türkçülük Günü ile Gıda, Tarım ve Hayva</w:t>
      </w:r>
      <w:r w:rsidRPr="0064562D">
        <w:rPr>
          <w:bCs/>
          <w:sz w:val="18"/>
          <w:szCs w:val="18"/>
        </w:rPr>
        <w:t>n</w:t>
      </w:r>
      <w:r w:rsidRPr="0064562D">
        <w:rPr>
          <w:bCs/>
          <w:sz w:val="18"/>
          <w:szCs w:val="18"/>
        </w:rPr>
        <w:t>cılık Bakanı Mehmet Mehdi Eker’in gündem dışı konuşmaya verdiği cevaba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ALİ HALAMAN (Adana) – Başkanım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de 3 Mayıs Türkçül</w:t>
      </w:r>
      <w:r w:rsidRPr="0064562D" w:rsidR="00415DE8">
        <w:rPr>
          <w:rFonts w:ascii="Comic Sans MS" w:hAnsi="Comic Sans MS"/>
          <w:color w:val="4F6228"/>
          <w:spacing w:val="24"/>
          <w:sz w:val="18"/>
          <w:szCs w:val="18"/>
        </w:rPr>
        <w:t>ük</w:t>
      </w:r>
      <w:r w:rsidRPr="0064562D">
        <w:rPr>
          <w:rFonts w:ascii="Comic Sans MS" w:hAnsi="Comic Sans MS"/>
          <w:color w:val="4F6228"/>
          <w:spacing w:val="24"/>
          <w:sz w:val="18"/>
          <w:szCs w:val="18"/>
        </w:rPr>
        <w:t xml:space="preserve"> Günü’nü kutluyorum.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 de, vermiş olduğu cevaptan dolayı Tarım Bakanının kendisine teşekkür ediyorum ama şöyle bir şeyi de söylüyor: 2010 yılında destekleme 420 bin liraydı, bugün 460 bin lira. 420 bin lira desteklemenin olduğu zaman kütlü pamuk 1.700-2.000 liraydı eski parayla, DAP gübresi 900 lira, 20-20 gübresi 750 bin liraydı, dolayısıyla mazot 3.300 lira-3.400 liraydı. Bugün, 2011, destekleme yani teşvik 460 bin lira, kütlü pamuğun kilosu 1.100 lira, mazot 4 bin liraya yakın, DAP gübresi 1.300 lira, üre gübresi 1.300 lira. Bunun arasında mukayese yaparsak, yani pamuk üreticisinin hâli iyi mi Sayın Bakanım?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 de narenciyeyle ilgili DFİF kredileri…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Halaman, teşekkür ediyorum. Süreniz doldu.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Yüksel…</w:t>
      </w:r>
    </w:p>
    <w:p w:rsidRPr="0064562D" w:rsidR="007877C4" w:rsidP="0064562D" w:rsidRDefault="007877C4">
      <w:pPr>
        <w:ind w:left="20" w:right="60" w:firstLine="820"/>
        <w:jc w:val="both"/>
        <w:rPr>
          <w:bCs/>
          <w:sz w:val="18"/>
          <w:szCs w:val="18"/>
        </w:rPr>
      </w:pPr>
      <w:r w:rsidRPr="0064562D">
        <w:rPr>
          <w:bCs/>
          <w:sz w:val="18"/>
          <w:szCs w:val="18"/>
        </w:rPr>
        <w:t>9.- İzmir Milletvekili Alaattin Yüksel’in, İzmir Büyükşehir Belediyesinin Okul Sütü Projesi’ni yedi yıldır uygulamakta old</w:t>
      </w:r>
      <w:r w:rsidRPr="0064562D">
        <w:rPr>
          <w:bCs/>
          <w:sz w:val="18"/>
          <w:szCs w:val="18"/>
        </w:rPr>
        <w:t>u</w:t>
      </w:r>
      <w:r w:rsidRPr="0064562D">
        <w:rPr>
          <w:bCs/>
          <w:sz w:val="18"/>
          <w:szCs w:val="18"/>
        </w:rPr>
        <w:t>ğuna ilişkin açıklaması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ALAATTİN YÜKSEL (İzmir) – Sayın Gıda, Tarım ve Hayvancılık Bakanı Okul Sütü Projesi’nin ilk kez uygulandığını söyledi. İzmir Büyükşehir Belediyesi bu projeyi yedi yıldır uygulamaktadır. Her gün 200 cc pastörize sütü, besin değeri yüksek sütü çocuklara dağıtmakta ve hafta sonu da evlerinde aileleriyle birlikte içmeleri için 1 litrelik UHT süt vermektedir ve yedi yıldır hiçbir sorun İzmir’de yaşanmamıştır ve bu sütü İzmir Büyükşehir Belediyesi üreticiden satın almaktadır. İhalesiz, üretici kooperatifinden 200 cc sütü 37 kuruşa satın almaktadır, 1 litrelik sütü de 168 kuruşa. Yani 200 mililitresi 33,5 kuruşa denk gelmektedir oysa sizin yaptığınız ihalelerde ortalama fiyat 53 kuruştur. Buna göre 22 milyon TL civarında kamu zararı yarattığınızın farkında mısınız?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(Mikrofon otomatik cihaz tarafından kapatıldı)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ALAATTİN YÜKSEL (İzmir) – Tarım ve Hayvancılık Bakanı olarak niye üreticiyi desteklemiyorsunuz?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Sayın Onur…</w:t>
      </w:r>
    </w:p>
    <w:p w:rsidRPr="0064562D" w:rsidR="007877C4" w:rsidP="0064562D" w:rsidRDefault="007877C4">
      <w:pPr>
        <w:ind w:left="20" w:right="60" w:firstLine="820"/>
        <w:jc w:val="both"/>
        <w:rPr>
          <w:bCs/>
          <w:sz w:val="18"/>
          <w:szCs w:val="18"/>
        </w:rPr>
      </w:pPr>
      <w:r w:rsidRPr="0064562D">
        <w:rPr>
          <w:bCs/>
          <w:sz w:val="18"/>
          <w:szCs w:val="18"/>
        </w:rPr>
        <w:t>10.- İstanbul Milletvekili Melda Onur’un, 3 Mayıs Dünya Basın Özgürlüğü Günü ile bir ay önce Aşkale’de yaşanan kazaya ilişkin açıklaması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MELDA ONUR (İstanbul) – Teşekkür ederim.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Dünya Basın Özgürlüğü Günü için birkaç rakam da ben söylemek istiyorum: 6 yıldır tutuklu gazeteci arkadaşlarımız var, 166 yıl hüküm giyenler var, 3 bin yıl hüküm giymesi için söylenenler var, 150 dava açılan arkadaşımız var ve 2 tane de esir gazeteci arkad</w:t>
      </w:r>
      <w:r w:rsidRPr="0064562D" w:rsidR="007877C4">
        <w:rPr>
          <w:rFonts w:ascii="Comic Sans MS" w:hAnsi="Comic Sans MS"/>
          <w:color w:val="4F6228"/>
          <w:spacing w:val="24"/>
          <w:sz w:val="18"/>
          <w:szCs w:val="18"/>
        </w:rPr>
        <w:t>aşımız var Suriye’de. Sanıyorum</w:t>
      </w:r>
      <w:r w:rsidRPr="0064562D">
        <w:rPr>
          <w:rFonts w:ascii="Comic Sans MS" w:hAnsi="Comic Sans MS"/>
          <w:color w:val="4F6228"/>
          <w:spacing w:val="24"/>
          <w:sz w:val="18"/>
          <w:szCs w:val="18"/>
        </w:rPr>
        <w:t xml:space="preserve"> Hükûmet kendilerini unuttu.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Cinsel tacizci gazetecinin kim olduğunu daha öğrenemedik, bunu Başbakan açıklamadı. Neden hâlâ “Hüseyin Üzmez’di.” demiyorlar bunu merak ediyoruz.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Bunun dışında, bir ay önce Aşkale’de çok elim bir kaza yaşandı. Kaza değil cinayet. Sayın Çalışma Bakanımızı da burada görüyorum, karşımda. Acaba, Aşkale’deki iş güvenliğiyle ilgili olarak sorumluluğu olan kişiler hakkında neler yapıldı? Bu konuda Enerji Bakanlığı da, Orman Su İşleri Bakanlığı da görevi üstüne almıyor, sorumluluğu almıyor.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(Mikrofon otomatik cihaz tarafından kapatıldı)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MELDA ONUR (İstanbul) - Acaba, kendileri bu konuyla ilgili olarak nasıl takip ediyorlar gelişmeleri</w:t>
      </w:r>
      <w:r w:rsidRPr="0064562D" w:rsidR="007877C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merak ediyoruz.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Sayın Tezcan…</w:t>
      </w:r>
    </w:p>
    <w:p w:rsidRPr="0064562D" w:rsidR="007877C4" w:rsidP="0064562D" w:rsidRDefault="007877C4">
      <w:pPr>
        <w:ind w:left="20" w:right="60" w:firstLine="820"/>
        <w:jc w:val="both"/>
        <w:rPr>
          <w:bCs/>
          <w:sz w:val="18"/>
          <w:szCs w:val="18"/>
        </w:rPr>
      </w:pPr>
      <w:r w:rsidRPr="0064562D">
        <w:rPr>
          <w:bCs/>
          <w:sz w:val="18"/>
          <w:szCs w:val="18"/>
        </w:rPr>
        <w:t>11.- Aydın Milletvekili Bülent Tezcan’ın, Aydın ilinin Kuyucak ilçesinde portakal üreticiler</w:t>
      </w:r>
      <w:r w:rsidRPr="0064562D">
        <w:rPr>
          <w:bCs/>
          <w:sz w:val="18"/>
          <w:szCs w:val="18"/>
        </w:rPr>
        <w:t>i</w:t>
      </w:r>
      <w:r w:rsidRPr="0064562D">
        <w:rPr>
          <w:bCs/>
          <w:sz w:val="18"/>
          <w:szCs w:val="18"/>
        </w:rPr>
        <w:t>nin zor durumda olduğuna ilişkin açıklaması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BÜLENT TEZCAN (Aydın) – Teşekkür ederim Sayın Başkan.</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Dün ifade ettiğim konuyu Sayın Tarım Bakanı bugün burada olduğu için tekrar etmeye özellikle ihtiyaç duyuyorum.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Sayın Bakan, Aydın ilinin Kuyucak ilçesinde portakal üreticisi çok zor durumda. 3 bin ton portakal depoda bekliyor, satamıyorlar. Rusya’ya, İran’a, Suriye’ye ihracat durduğu için perişan olmuşlar. Kilosu 15 kuruşa düştü hâlâ müşteri yok ve hepsi Hükûmetinizin bu konuda önlem almasını bekliyor. Tekrar ediyorum, yakında intiharlarla karşı karşıya kalabiliriz. Bu noktada nasıl bir önlem alırsanız Hükûmet olarak -Aydın’da Kuyucak portakal üreticisi de bu memleketin evladı- halcilere mi haber verirsiniz, başka bir önlem mi bulursunuz ama bu konuda gülümsemek…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BÜLENT TEZCAN (Devamla) - …yerine bu insanların problemini çözmek için uğraşırsanız size herhâlde Meclis şükran duyar.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Tezcan.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gündeme geçiyoruz.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Sayın Başkan, çok özür diliyorum, Sayın Bakana küçük bir şey söyleyeceğim, rica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Hepinizin var ama 10 kişiyle sınırlı biliyorsunuz, kusura bakmayın.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milletvekilleri, gündeme geçiyoruz.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“Başkanlığın Genel Kurula Sunuşları” vardır.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Meclis araştırması açılmasına ilişkin üç öner</w:t>
      </w:r>
      <w:r w:rsidRPr="0064562D" w:rsidR="007877C4">
        <w:rPr>
          <w:rFonts w:ascii="Comic Sans MS" w:hAnsi="Comic Sans MS"/>
          <w:color w:val="4F6228"/>
          <w:spacing w:val="24"/>
          <w:sz w:val="18"/>
          <w:szCs w:val="18"/>
        </w:rPr>
        <w:t>ge vardır, ayrı ayrı okutacağım.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(Diyarbakır) –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BÜLENT TEZCAN (Aydın) – Sayın Başkan, Sayın Bakan portakalla ilgili cevap verecek.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Sayın Bakan söz hakkı istiyor.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GIDA, TARIM VE HAYVANCILIK BAKANI MEHMET MEHDİ EKER (Diyarbakır) – 60’ıncı maddeye göre söz istiyorum Sayın Başkan, 10 kişiye söz verdiniz.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Ama gündeme geçtim Sayın Bakan, daha evvel olsaydı verecektim, kusura bakmayın.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Önergeleri ayrı ayrı okutacağım.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İlk okutacağım Meclis araştırma</w:t>
      </w:r>
      <w:r w:rsidRPr="0064562D" w:rsidR="00E82C4F">
        <w:rPr>
          <w:rFonts w:ascii="Comic Sans MS" w:hAnsi="Comic Sans MS"/>
          <w:color w:val="4F6228"/>
          <w:spacing w:val="24"/>
          <w:sz w:val="18"/>
          <w:szCs w:val="18"/>
        </w:rPr>
        <w:t>sı</w:t>
      </w:r>
      <w:r w:rsidRPr="0064562D">
        <w:rPr>
          <w:rFonts w:ascii="Comic Sans MS" w:hAnsi="Comic Sans MS"/>
          <w:color w:val="4F6228"/>
          <w:spacing w:val="24"/>
          <w:sz w:val="18"/>
          <w:szCs w:val="18"/>
        </w:rPr>
        <w:t xml:space="preserve"> önergesi 500 kelimeden fazla olduğu için önerge özeti okunacaktır ancak önergenin tam metni Tutanak Dergisi’ne eklenecektir.</w:t>
      </w:r>
    </w:p>
    <w:p w:rsidRPr="0064562D" w:rsidR="007877C4" w:rsidP="0064562D" w:rsidRDefault="007877C4">
      <w:pPr>
        <w:ind w:left="20" w:right="60" w:firstLine="820"/>
        <w:jc w:val="both"/>
        <w:rPr>
          <w:bCs/>
          <w:sz w:val="18"/>
          <w:szCs w:val="18"/>
        </w:rPr>
      </w:pPr>
      <w:r w:rsidRPr="0064562D">
        <w:rPr>
          <w:bCs/>
          <w:sz w:val="18"/>
          <w:szCs w:val="18"/>
        </w:rPr>
        <w:t>V.- BAŞKANLIĞIN GENEL KURULA SUNUŞLARI</w:t>
      </w:r>
    </w:p>
    <w:p w:rsidRPr="0064562D" w:rsidR="007877C4" w:rsidP="0064562D" w:rsidRDefault="007877C4">
      <w:pPr>
        <w:ind w:left="20" w:right="60" w:firstLine="820"/>
        <w:jc w:val="both"/>
        <w:rPr>
          <w:bCs/>
          <w:sz w:val="18"/>
          <w:szCs w:val="18"/>
        </w:rPr>
      </w:pPr>
      <w:r w:rsidRPr="0064562D">
        <w:rPr>
          <w:bCs/>
          <w:sz w:val="18"/>
          <w:szCs w:val="18"/>
        </w:rPr>
        <w:t>A) Meclis Araştırması Önergeleri</w:t>
      </w:r>
    </w:p>
    <w:p w:rsidRPr="0064562D" w:rsidR="004A4694" w:rsidP="0064562D" w:rsidRDefault="007877C4">
      <w:pPr>
        <w:ind w:left="20" w:right="60" w:firstLine="820"/>
        <w:jc w:val="both"/>
        <w:rPr>
          <w:rFonts w:ascii="Comic Sans MS" w:hAnsi="Comic Sans MS"/>
          <w:color w:val="4F6228"/>
          <w:spacing w:val="24"/>
          <w:sz w:val="18"/>
          <w:szCs w:val="18"/>
        </w:rPr>
      </w:pPr>
      <w:r w:rsidRPr="0064562D">
        <w:rPr>
          <w:bCs/>
          <w:sz w:val="18"/>
          <w:szCs w:val="18"/>
        </w:rPr>
        <w:t>1.- Muş Milletvekili Demir Çelik ve 20 milletvekilinin, demir yolu taşımacılığının etkin kullanımının sağlanması ve mevcut sorunların araştırılarak alınması gereken önlemlerin belirlenmesi am</w:t>
      </w:r>
      <w:r w:rsidRPr="0064562D">
        <w:rPr>
          <w:bCs/>
          <w:sz w:val="18"/>
          <w:szCs w:val="18"/>
        </w:rPr>
        <w:t>a</w:t>
      </w:r>
      <w:r w:rsidRPr="0064562D">
        <w:rPr>
          <w:bCs/>
          <w:sz w:val="18"/>
          <w:szCs w:val="18"/>
        </w:rPr>
        <w:t xml:space="preserve">cıyla Meclis araştırması açılmasına ilişkin önergesi (10/265) </w:t>
      </w:r>
      <w:r w:rsidRPr="0064562D">
        <w:rPr>
          <w:rStyle w:val="FootnoteReference"/>
          <w:rFonts w:ascii="Comic Sans MS" w:hAnsi="Comic Sans MS"/>
          <w:color w:val="4F6228"/>
          <w:spacing w:val="24"/>
          <w:sz w:val="18"/>
          <w:szCs w:val="18"/>
        </w:rPr>
        <w:footnoteReference w:customMarkFollows="1" w:id="1"/>
        <w: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Demiryollarının etkin kullanımının ve mevcut sorunlarının çözümüne yönelik Anayasanın 98'inci, TBMM İçtüzüğünün 104 ve 105'inci maddeleri gereğince Meclis araştırması açılmasını arz ederiz.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Gerekçe Özeti: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1950'li yıllardan bu yana uygulanan karayolu ağırlıklı ulaşım politikaları sonucu demiryollarımız devamlı olarak ihmal edilmiştir. Bu süreçte, diğer ulaştırma araçları karşısında demiryolu taşımacılığının payı her geçen gün azalmıştır.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1950-1977 yılları arasında karayolu uzunluğu % 80 artarken, demiryolu uzunluğu sadece % 11 artmıştır. Ulaştırma sektörleri içindeki yatırım payları ise; 1960'lı yıllarda karayolu % 50, demiryolu % 30 pay alırken, 1985'den bu yana demiryolunun payı % 10'un altında kalmıştır. Türkiye'deki yolcu taşıma paylarına bakıldığında, karayolu yolcu taşıma payı % 96, demiryolu yolcu taşıma payı ise yalnızca % 2'dir. Demiryollarının, mevcut altyapı ve işletme koşullarının iyileştirilmemesi ve yeni koridorlar açılamaması nedeniyle yolcu taşımacılığındaki payı son 50 yılda % 38 oranında gerilemiştir.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Türkiye ulaşım sistemi içerisinde karayolu-demiryolu yük taşıma paylarına bakıldığında, karayolu yük taşıma oranı % 94, demiryolu yük taşıma payı ise % 4'dür. Demiryollarının yük taşımacılığındaki payı son 50 yılda % 60 oranında gerilemiştir.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Tüm bu rakamlar bir gerekliliği de beraberinde getirmektedir. O da petrol ithalatı için her yıl milyarlarca dolar harcanan ulaştırma sektöründe petrole olan bağımlılığın ortadan kalkması bu alanda yapılacak çalışmalarla öncelik kazanmalıdır. Durum böyle iken TCDD (Türkiye Cumhuriyeti Devlet Demir Yolları) bu konuda çaba göstermek bir kenara mevcut kullanılmayan hatlar ile ilgili bir çalışma dahi yapmamaktadır. Öyle ki içerisinde demiryolu hattı bulunmasına karşın şu an itibarıyla 7 il merkezinde (Mardin, Kahramanmaraş, Isparta, Burdur, Van, Kırıkkale, Denizli) yolcu treni çalıştırılmamaktadır.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Sonuç olarak ekonomik olması, çevreye zarar vermemesi, petrole bağımlı olmayışı ve can güvenliği gibi nedenlerle tüm dünya raylı sisteme yönelmekteyken, Türkiye'nin ulaşım politikalarını ivedilikle yapılandırması gerekmektedir.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bilgiler ve gelişmeler doğrultusunda mevcut demiryolu taşımacılığı sisteminin tekrar gözden geçirilmesi için Meclis Araştırması açılmasını arz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 Demir Çelik</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(Muş)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 Pervin Buldan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(Iğdır)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Hasip Kaplan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(Şırnak)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4) Sırrı Sakık</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(Muş)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5) Murat Bozlak</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(Adana)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6) Ayla Akat Ata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(Batman)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7) Halil Aksoy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(Ağrı)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8) İdris Baluken</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(Bingöl)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9) Hüsamettin Zenderlioğlu</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(Bitlis)</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10) Emine Ayna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11) Nursel Aydoğan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12) Adil Kurt</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(Hakkâri)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13) Altan Tan</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14) Esat Canan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(Hakkâri)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15) Sırrı Süreyya Önder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16) Erol Dora</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(Mardin)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17) Ertuğrul Kürkcü</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(Mersin)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18) İbrahim Binici</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(Şanlıurfa)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19) Özdal Üçer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(Van)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20) Nazmi Gür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(Van)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21) Mülkiye Birtane</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(Kars)</w:t>
      </w:r>
    </w:p>
    <w:p w:rsidRPr="0064562D" w:rsidR="005A355F" w:rsidP="0064562D" w:rsidRDefault="005A355F">
      <w:pPr>
        <w:ind w:left="20" w:right="60" w:firstLine="820"/>
        <w:jc w:val="both"/>
        <w:rPr>
          <w:bCs/>
          <w:sz w:val="18"/>
          <w:szCs w:val="18"/>
        </w:rPr>
      </w:pPr>
      <w:r w:rsidRPr="0064562D">
        <w:rPr>
          <w:bCs/>
          <w:sz w:val="18"/>
          <w:szCs w:val="18"/>
        </w:rPr>
        <w:t>2.- Bingöl Milletvekili İdris Baluken ve 21 milletvekilinin, aile hekimliği uygulamasının başladığı günden bugüne kadar s</w:t>
      </w:r>
      <w:r w:rsidRPr="0064562D">
        <w:rPr>
          <w:bCs/>
          <w:sz w:val="18"/>
          <w:szCs w:val="18"/>
        </w:rPr>
        <w:t>o</w:t>
      </w:r>
      <w:r w:rsidRPr="0064562D">
        <w:rPr>
          <w:bCs/>
          <w:sz w:val="18"/>
          <w:szCs w:val="18"/>
        </w:rPr>
        <w:t>nuçlarının değerlendirilmesi ve yaşanan sorunların araştırılarak alınması gereken önlemlerin belirlenmesi amacıyla Meclis araştırması açılmasına ilişkin önergesi (10/266)</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Sağlıkta dönüşüm adı altında başlayan Aile Hekimliği uygulamasının başlandığı günden bugüne kadar sonuçlarının değerlendirilmesi, yaşanan mevcut sorunların tespiti ve giderilmesi için Anayasa'nın 98. ve İçtüzüğün 104 ve 105. Maddeleri gereğince Meclis Araştırması açılmasını arz ederiz.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Gerekçe: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Sağlıkta dönüşüm programı adı altında 2005'te uygulamaya konan aile hekimliği uygulamasıyla amaçlanan birinci basamak sağlık hizmetlerinin gerçekleştirilmesidir. Bu uygulama başlamadan önce kamuoyuyla yeterince tartışılıp değerlendirilmeden yaygınlaştırılmıştır. Aile hekimliği uygulaması başladığı günden itibaren sağlık hizmetlerine ulaşımı zorlaştırdığı gibi sağlık çalışanlarının özlük haklarını da ortadan kaldırmaya başlamıştır. Birinci basamak sağlık hizmetlerinin karşılanması amacını taşıyan bu uygulama aynı zamanda herkese ulaşılabilir, eşit ve ücretsiz sağlık hizmeti hedefini de yok etmektedir. Böylece uygulamanın doğal sonucu olarak. Yani sağlık kurumu işletmeye, hastalar müşteriye, hizmet ise metaya dönüştürülmüştür.</w:t>
      </w:r>
    </w:p>
    <w:p w:rsidRPr="0064562D" w:rsidR="004A4694" w:rsidP="0064562D" w:rsidRDefault="004A4694">
      <w:pPr>
        <w:pStyle w:val="Metinstil"/>
        <w:tabs>
          <w:tab w:val="center" w:pos="5103"/>
        </w:tabs>
        <w:suppressAutoHyphens/>
        <w:spacing w:line="240" w:lineRule="auto"/>
        <w:rPr>
          <w:rFonts w:ascii="Comic Sans MS" w:hAnsi="Comic Sans MS" w:cs="Arial"/>
          <w:color w:val="4F6228"/>
          <w:sz w:val="18"/>
          <w:szCs w:val="18"/>
        </w:rPr>
      </w:pPr>
      <w:r w:rsidRPr="0064562D">
        <w:rPr>
          <w:rFonts w:ascii="Comic Sans MS" w:hAnsi="Comic Sans MS"/>
          <w:color w:val="4F6228"/>
          <w:spacing w:val="24"/>
          <w:sz w:val="18"/>
          <w:szCs w:val="18"/>
        </w:rPr>
        <w:t>Aile hekimliği uygulamasıyla beraber sağlık ocağındaki kişi başı poliklinik sayısı Türkiye'de 2005'den 2006 yılına kadar %20 artarken, aile hekimliği modelinin pilot olarak uygulandığı ilk il olan Düzce'de %85 artmıştır. Sevk hızı Türkiye genelinde %37 azalırken, aynı ilde %330'dır. Bunun yanı sıra, 15-49 yaş kadın, gebe, bebek ve çocuk izlemleri, doğum kontrolü kullanma sayısı azalmıştır. Dünyada aile hekimliği modelini uygulayan ülkelerde aile hekimi ile birlikte çalışacak sağlık çalışanı mesleklerine göre isimlendirilmesine karşın, ülkemizde aile sağlığı elemanı tanımlaması d</w:t>
      </w:r>
      <w:r w:rsidRPr="0064562D">
        <w:rPr>
          <w:rFonts w:ascii="Comic Sans MS" w:hAnsi="Comic Sans MS" w:cs="Arial"/>
          <w:color w:val="4F6228"/>
          <w:sz w:val="18"/>
          <w:szCs w:val="18"/>
        </w:rPr>
        <w:t>ünyada bir ilktir. Bu durum hekim için diğer çalışanlarla beraber kıyaslandığında bilimsel olarak kabul edilemeyecek bir durumdur. Ayrıca hemşire dahil, tüm aile sağlığı elemanlarının aile hekimi tarafından istihdam edilecek olması sağlık çalışanları arasındaki profesyonel ilişkiyi ve ekip anlayışını zedeleyen bir durumdur. Çünkü, hekim ve diğer sağlık çalışanları daha önceden ekibin birer üyesi iken, artık patron-işçi konumu ile karşı karşıya kalacaktır. Aile hekimlerinin görev yerleri dışında görevlendirilmesi de acil çözüm gerektiren bir durumdur.</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Birinci basamak, sağlık sistemi ile toplumdaki bireyler arasındaki ilk ilişki noktasıdır. Bu hizmet öncelikle herkesin sağlığını geliştirmeye, korumaya ve hastalıkların önlenmesine eşit ve ulaşılabilir olursa, sağlık hizmetini toplumun gereksinimine göre planlarsa, süreklilik ilkesine ve kişiye ve çevreye yönelik hizmetleri entegre ve bütüncül olarak sunarsa, sağlık hizmetinin içeriği ne olursa olsun, hizmetin bedeli genel bütçeden (doğrudan vergilerle oluşturulan) kamusal olarak finanse edilir ve kişiler aldıkları hizmet için cepten ödeme, katılım/katkı paylan ödemezlerse, toplumun sağlıklı olmasına önemli bir yapı taşı olacaktır. Aile hekimliği uygulaması bu ilkelerin karşısındadır. Böyle olunca, bu durum, başta halk sağlığı hemşireleri olmak üzere tüm sağlık çalışanlarının emek süreci ve onların nitelikli hizmet sunmalarının önünde toplumun ise nitelikli hizmet almasını</w:t>
      </w:r>
      <w:r w:rsidRPr="0064562D" w:rsidR="002E3A62">
        <w:rPr>
          <w:rFonts w:ascii="Comic Sans MS" w:hAnsi="Comic Sans MS" w:cs="Arial"/>
          <w:color w:val="4F6228"/>
          <w:sz w:val="18"/>
          <w:szCs w:val="18"/>
        </w:rPr>
        <w:t>n önünde de önemli bir engeldir</w:t>
      </w:r>
      <w:r w:rsidRPr="0064562D" w:rsidR="003A7388">
        <w:rPr>
          <w:rFonts w:ascii="Comic Sans MS" w:hAnsi="Comic Sans MS" w:cs="Arial"/>
          <w:color w:val="4F6228"/>
          <w:sz w:val="18"/>
          <w:szCs w:val="18"/>
        </w:rPr>
        <w:t>.</w:t>
      </w:r>
      <w:r w:rsidRPr="0064562D" w:rsidR="002E3A62">
        <w:rPr>
          <w:rFonts w:ascii="Comic Sans MS" w:hAnsi="Comic Sans MS" w:cs="Arial"/>
          <w:color w:val="4F6228"/>
          <w:sz w:val="18"/>
          <w:szCs w:val="18"/>
        </w:rPr>
        <w:t xml:space="preserve"> </w:t>
      </w:r>
      <w:r w:rsidRPr="0064562D" w:rsidR="003A7388">
        <w:rPr>
          <w:rFonts w:ascii="Comic Sans MS" w:hAnsi="Comic Sans MS" w:cs="Arial"/>
          <w:color w:val="4F6228"/>
          <w:sz w:val="18"/>
          <w:szCs w:val="18"/>
        </w:rPr>
        <w:t>İ</w:t>
      </w:r>
      <w:r w:rsidRPr="0064562D">
        <w:rPr>
          <w:rFonts w:ascii="Comic Sans MS" w:hAnsi="Comic Sans MS" w:cs="Arial"/>
          <w:color w:val="4F6228"/>
          <w:sz w:val="18"/>
          <w:szCs w:val="18"/>
        </w:rPr>
        <w:t>lk açıklandığında medyaya yansıyan haliyle ücretsiz ve koruyucu olma özelliği olan aile hekimliği uygulaması geldiğimiz nokta itibariyle açıkça göstermektedir ki hem vatandaştan ücret talebi gerçekleşmiştir hem de koruyucu olarak adlandırdığımız özelliğinden esame bile okunmamaktadır. Tüm bunlara ek olarak Türkiye'de sağlık göstergeleri, kır-kent ve bölgeler arasında eşitsizliklere işaret etmektedir. Özellikle Güneydoğu Anadolu ve Doğu Anadolu bölgelerinde sağlık göstergelerinin hâlâ ülke ortalamasının altında olduğu bilinmektedir. Sonuç olarak bu bölgelerin özellikleri dikkate alınmamış ve sorunların çözümüne yönelik bir adım atılmamıştır.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bağlamda: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Aile hekimliği uygulamasının bugüne kadar ortaya çıkardığı tüm bu sıkıntıların giderilmesi ve sağlık emekçilerinin yaşadığı problemlerin belirlenmesi yönünde amacıyla bir Meclis Araştırması elzemdir.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 İdris Baluken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(Bingöl)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 Pervin Buldan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(Iğdır)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 Hasip Kaplan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(Şırnak)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4) Sırrı Sakık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(Muş)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5) Murat Bozlak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(Adana)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6) Halil Aksoy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(Ağrı)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7) Ayla Akat Ata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(Batman)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8) Hüsamettin Zenderlioğlu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(Bitlis)</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9) Emine Ayna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10) Nursel Aydoğan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11) Altan Tan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(Diyarbakır)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12) Adil Kurt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(Hakkâri)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13) Esat Canan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(Hakkâri)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14) Sırrı Süreyya Önder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15) Sebahat Tuncel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16) Mülkiye Birtane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(Kars)</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17) Erol Dora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(Mardin)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18) Ertuğrul Kürkcü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(Mersin)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19) Demir Çelik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(Muş)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20) İbrahim Binici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(Şanlıurfa)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21) Nazmi Gür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(Van)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22) Özdal Üçer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(Van)</w:t>
      </w:r>
    </w:p>
    <w:p w:rsidRPr="0064562D" w:rsidR="002E3A62" w:rsidP="0064562D" w:rsidRDefault="002E3A62">
      <w:pPr>
        <w:ind w:left="20" w:right="60" w:firstLine="820"/>
        <w:jc w:val="both"/>
        <w:rPr>
          <w:bCs/>
          <w:sz w:val="18"/>
          <w:szCs w:val="18"/>
        </w:rPr>
      </w:pPr>
      <w:r w:rsidRPr="0064562D">
        <w:rPr>
          <w:bCs/>
          <w:sz w:val="18"/>
          <w:szCs w:val="18"/>
        </w:rPr>
        <w:t>3.- Mersin Milletvekili Ali Rıza Öztürk ve 24 milletvekilinin, üniversitelerin içinde bulunduğu sorunların araştırılarak alınm</w:t>
      </w:r>
      <w:r w:rsidRPr="0064562D">
        <w:rPr>
          <w:bCs/>
          <w:sz w:val="18"/>
          <w:szCs w:val="18"/>
        </w:rPr>
        <w:t>a</w:t>
      </w:r>
      <w:r w:rsidRPr="0064562D">
        <w:rPr>
          <w:bCs/>
          <w:sz w:val="18"/>
          <w:szCs w:val="18"/>
        </w:rPr>
        <w:t>sı gereken önlemlerin belirlenmesi amacıyla Meclis araştırması açılm</w:t>
      </w:r>
      <w:r w:rsidRPr="0064562D">
        <w:rPr>
          <w:bCs/>
          <w:sz w:val="18"/>
          <w:szCs w:val="18"/>
        </w:rPr>
        <w:t>a</w:t>
      </w:r>
      <w:r w:rsidRPr="0064562D">
        <w:rPr>
          <w:bCs/>
          <w:sz w:val="18"/>
          <w:szCs w:val="18"/>
        </w:rPr>
        <w:t>sına ilişkin önergesi (10/267)</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Bilgi ve teknolojinin üretim kaynağı, toplumun kalkınması için insana yapılan yatırımların yoğunlaştığı kurumlar olan üniversitelerimiz, yüzlerce sorunlarıyla birlikte yeni öğretim yılına başladılar. Üniversite özerkliğinin kısıtlanması, özerkliğe yaraşır organik bir idari denetim sisteminin yokluğu, öğretim üyesi açığı, üniversite-halk ilişkilerinde kopukluk, öğretim üyelerinin ücretlerinin düşüklüğü, öğrencilerin harç, barınma, beslenme gibi sorunları, belki de üniversitelerin öncelikli çözülmesi gereken sorunlarıdır.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Üniversitelerin; görevlerini yapabilmeleri için; yapısı-işleyişi-organları-program ve çalışmaları yönünden tümüyle özerk olması gerekir. Üniversiteler ortaçağdan bu yana merkezi idareden bağımsız yönetim kurumu olarak varlıklarını korumuşlardır. Bu sürede, bilimsel araştırma ve öğretim faaliyetinin ve bu faaliyeti yürüten kişilerin bağımsızlığı sürekli evrime uğramıştır. Baskıcı rejimlerin h</w:t>
      </w:r>
      <w:r w:rsidRPr="0064562D" w:rsidR="0076440E">
        <w:rPr>
          <w:rFonts w:ascii="Comic Sans MS" w:hAnsi="Comic Sans MS"/>
          <w:color w:val="4F6228"/>
          <w:spacing w:val="24"/>
          <w:sz w:val="18"/>
          <w:szCs w:val="18"/>
        </w:rPr>
        <w:t>â</w:t>
      </w:r>
      <w:r w:rsidRPr="0064562D">
        <w:rPr>
          <w:rFonts w:ascii="Comic Sans MS" w:hAnsi="Comic Sans MS"/>
          <w:color w:val="4F6228"/>
          <w:spacing w:val="24"/>
          <w:sz w:val="18"/>
          <w:szCs w:val="18"/>
        </w:rPr>
        <w:t>kim olduğu dönemlerde, "Ülke kiminse üniversite onundur" kuralı, demokratik yönetimde geçerli değildir. Üniversitelerin özerkliğinin üç temel ayağı; akademik, mali ve idari özerkliktir. Bilimsel özerkliğin temeli, bilimsel araştırma ve yayma özgürlüğüdür. Üniversite organlarının, üniversite dışındaki makamlar tarafından hiçbir şekilde görevlerinden alınamaması demek olan idari özerklik, üniversite binalarına veya kamp</w:t>
      </w:r>
      <w:r w:rsidRPr="0064562D" w:rsidR="0076440E">
        <w:rPr>
          <w:rFonts w:ascii="Comic Sans MS" w:hAnsi="Comic Sans MS"/>
          <w:color w:val="4F6228"/>
          <w:spacing w:val="24"/>
          <w:sz w:val="18"/>
          <w:szCs w:val="18"/>
        </w:rPr>
        <w:t>üsüne</w:t>
      </w:r>
      <w:r w:rsidRPr="0064562D">
        <w:rPr>
          <w:rFonts w:ascii="Comic Sans MS" w:hAnsi="Comic Sans MS"/>
          <w:color w:val="4F6228"/>
          <w:spacing w:val="24"/>
          <w:sz w:val="18"/>
          <w:szCs w:val="18"/>
        </w:rPr>
        <w:t xml:space="preserve"> değil, üniversite organlarına, öğretim üyelerine ve öğrencilere tanınmıştır. 1982 Anayasası, üniversitelerin idari özerkliğini kaldırmıştır. Yürütme organı, üniversiteleri yönlendirir ve yönetir olmuştur. Üniversitelerin organlarının, atamayla işbaşına gelmesi sonucunda bilimsel araştırma ve uygulamanın ihtiyaçlarından ziyade, hükümetlerin politikaları yönünde kararlar alınıp, uygulanması sonucunu doğurmuştur. Üniversitelerin hizmetlerini iyi, düzgün ve kesintisiz yürütebilmeleri organik bir idari denetim sisteminin varlığı ile mümkündür. Organik idari denetim, demokrasinin temeli olan kuvvetler ayrımı ve kuvvetlerin birbirlerini denetlemesi ve dengelemesi ilkesinin, idare teşkilatına yansıması olup daha özgür bilimsel öğretim, araştırma ve uygulama imkânı sağlar. Bugün Üniversitelerin çoğunda yeterli öğretim üyesi yoktur. Hiç profesörü bulunmayan, hatta bazı dersleri verecek öğretim üyesi dahi bulunmayan üniversiteler vardır. Gelişmekte olan üniversiteler, araç-gereç ve akademik personel azlığından dolayı, faaliyetlerini sürdürememektedir. Bu durum, gelişmiş üniversite öğrencileriyle gelişmekte olan üniversite öğrencileri arasında fırsat eşitsizliğine yol açmaktadır.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Çağımızda bir üniversitenin yaptığı bilimsel-teknik-kültürel kamu hizmetinin, öğretim-araştırma ve araştırma sonuçlarını halka götürme olmak üzere üç temel boyutu vardır. Kronikleşen sorunlar, bugüne kadar bir bütünsellik içinde ele alınıp çözülmediğinden üniversiteler gelişip topluma yön gösterememekte, üç boyutlu kamu hizmetini yerine getirememektedirler. Bu nedenle;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Üniversite özerkliğinin aşırı kısıtlanması, öğretim üyesi açığı, öğretim üyelerinin maaşlarının ve özlük haklarının yetersizliği, akademik kariyer ve yükselmelerde karşılaşılan zorluklar, üniversite-halk ilişkilerindeki kopukluk, üniversiteye girecek öğrencilerin ödediği dershane ücretleri, çocuklarda ve ailelerde yaşanan travmalar, öğrencilerin burs, yurt, yeme, içme ve benzer ihtiyaçlarının karşılamaktaki yetersizlikler, ailesinin mali gücünün azlığından öğrencilerin üniversiteyi bırakmak zorunda kalmaları, araç-gereç ve akademik personel azlığından dolayı bilimsel faaliyetleri sürdürmekte karşılaşılan güçlükler, bilgi çağını yakalamada gelişmiş üniversite-gelişmekte olan üniversite öğrencileri arasındaki fırsat eşitsizliği ve diğer tüm yönlerden üniversitelerin içinde bulunduğu sorunların tespiti ve sorunların giderilmesi için zorunlu ve gerekli önlemlerin ivedi olarak alınmasının sağlanması için Anayasa'nın ve Meclis İçtüzüğün ilgili madde hükümleri uyarınca Meclis araştırması yapılmasını saygıyla dileriz.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 Ali Rıza Öztürk</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(Mersin)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 Aykan Erdemir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(Bursa)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3) Aylin Nazlıaka</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(Ankara)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4) Mahmut Tanal</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5) Mehmet Volkan Canalioğlu</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(Trabzon)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6) Ali Sarıbaş</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(Çanakkale)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7) Ramazan Kerim Özkan</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(Burdur)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8) Muhammet Rıza Yalçınkaya</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(Bartın)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9) İhsan Özkes</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10) Gürkut Acar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(Antalya)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11) Şafak Pavey</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12) Sedef Küçük</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13) Yıldıray Sapan</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(Antalya)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14) Metin Lütfi Baydar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(Aydın)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15) Ferit Mevlüt Aslanoğlu</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16) Ümit Özgümüş</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(Adana)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17) İlhan Demiröz</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(Bursa)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18) Kadir Gökmen Öğüt</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19) Nurettin Demir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(Muğla)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20) Ayşe Nedret Akova</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(Balıkesir)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21) Erdal Aksünger</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(İzmir)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22) Ali Demirçalı</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(Adana)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23) Hasan Akgöl</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(Hatay)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24) Ali Serindağ</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(Gaziantep)</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25</w:t>
      </w:r>
      <w:r w:rsidRPr="0064562D" w:rsidR="00D97E07">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Mehmet Ali Susam</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(İzmir)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Bilgilerinize sunulmuştur.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Önergeler gündemdeki yerlerini alacak ve Meclis araştırması açılıp açılmaması konusundaki ön görüşmeler sırası geldiğinde yapılacaktır.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Ülkemizde </w:t>
      </w:r>
      <w:r w:rsidRPr="0064562D" w:rsidR="0076440E">
        <w:rPr>
          <w:rFonts w:ascii="Comic Sans MS" w:hAnsi="Comic Sans MS"/>
          <w:color w:val="4F6228"/>
          <w:spacing w:val="24"/>
          <w:sz w:val="18"/>
          <w:szCs w:val="18"/>
        </w:rPr>
        <w:t>demokrasiye m</w:t>
      </w:r>
      <w:r w:rsidRPr="0064562D">
        <w:rPr>
          <w:rFonts w:ascii="Comic Sans MS" w:hAnsi="Comic Sans MS"/>
          <w:color w:val="4F6228"/>
          <w:spacing w:val="24"/>
          <w:sz w:val="18"/>
          <w:szCs w:val="18"/>
        </w:rPr>
        <w:t xml:space="preserve">üdahale </w:t>
      </w:r>
      <w:r w:rsidRPr="0064562D" w:rsidR="0076440E">
        <w:rPr>
          <w:rFonts w:ascii="Comic Sans MS" w:hAnsi="Comic Sans MS"/>
          <w:color w:val="4F6228"/>
          <w:spacing w:val="24"/>
          <w:sz w:val="18"/>
          <w:szCs w:val="18"/>
        </w:rPr>
        <w:t>e</w:t>
      </w:r>
      <w:r w:rsidRPr="0064562D">
        <w:rPr>
          <w:rFonts w:ascii="Comic Sans MS" w:hAnsi="Comic Sans MS"/>
          <w:color w:val="4F6228"/>
          <w:spacing w:val="24"/>
          <w:sz w:val="18"/>
          <w:szCs w:val="18"/>
        </w:rPr>
        <w:t xml:space="preserve">den </w:t>
      </w:r>
      <w:r w:rsidRPr="0064562D" w:rsidR="0076440E">
        <w:rPr>
          <w:rFonts w:ascii="Comic Sans MS" w:hAnsi="Comic Sans MS"/>
          <w:color w:val="4F6228"/>
          <w:spacing w:val="24"/>
          <w:sz w:val="18"/>
          <w:szCs w:val="18"/>
        </w:rPr>
        <w:t>t</w:t>
      </w:r>
      <w:r w:rsidRPr="0064562D">
        <w:rPr>
          <w:rFonts w:ascii="Comic Sans MS" w:hAnsi="Comic Sans MS"/>
          <w:color w:val="4F6228"/>
          <w:spacing w:val="24"/>
          <w:sz w:val="18"/>
          <w:szCs w:val="18"/>
        </w:rPr>
        <w:t xml:space="preserve">üm </w:t>
      </w:r>
      <w:r w:rsidRPr="0064562D" w:rsidR="0076440E">
        <w:rPr>
          <w:rFonts w:ascii="Comic Sans MS" w:hAnsi="Comic Sans MS"/>
          <w:color w:val="4F6228"/>
          <w:spacing w:val="24"/>
          <w:sz w:val="18"/>
          <w:szCs w:val="18"/>
        </w:rPr>
        <w:t>d</w:t>
      </w:r>
      <w:r w:rsidRPr="0064562D">
        <w:rPr>
          <w:rFonts w:ascii="Comic Sans MS" w:hAnsi="Comic Sans MS"/>
          <w:color w:val="4F6228"/>
          <w:spacing w:val="24"/>
          <w:sz w:val="18"/>
          <w:szCs w:val="18"/>
        </w:rPr>
        <w:t xml:space="preserve">arbe ve </w:t>
      </w:r>
      <w:r w:rsidRPr="0064562D" w:rsidR="0076440E">
        <w:rPr>
          <w:rFonts w:ascii="Comic Sans MS" w:hAnsi="Comic Sans MS"/>
          <w:color w:val="4F6228"/>
          <w:spacing w:val="24"/>
          <w:sz w:val="18"/>
          <w:szCs w:val="18"/>
        </w:rPr>
        <w:t>muhtıralar ile d</w:t>
      </w:r>
      <w:r w:rsidRPr="0064562D">
        <w:rPr>
          <w:rFonts w:ascii="Comic Sans MS" w:hAnsi="Comic Sans MS"/>
          <w:color w:val="4F6228"/>
          <w:spacing w:val="24"/>
          <w:sz w:val="18"/>
          <w:szCs w:val="18"/>
        </w:rPr>
        <w:t xml:space="preserve">emokrasiyi </w:t>
      </w:r>
      <w:r w:rsidRPr="0064562D" w:rsidR="0076440E">
        <w:rPr>
          <w:rFonts w:ascii="Comic Sans MS" w:hAnsi="Comic Sans MS"/>
          <w:color w:val="4F6228"/>
          <w:spacing w:val="24"/>
          <w:sz w:val="18"/>
          <w:szCs w:val="18"/>
        </w:rPr>
        <w:t>i</w:t>
      </w:r>
      <w:r w:rsidRPr="0064562D">
        <w:rPr>
          <w:rFonts w:ascii="Comic Sans MS" w:hAnsi="Comic Sans MS"/>
          <w:color w:val="4F6228"/>
          <w:spacing w:val="24"/>
          <w:sz w:val="18"/>
          <w:szCs w:val="18"/>
        </w:rPr>
        <w:t xml:space="preserve">şlevsiz </w:t>
      </w:r>
      <w:r w:rsidRPr="0064562D" w:rsidR="0076440E">
        <w:rPr>
          <w:rFonts w:ascii="Comic Sans MS" w:hAnsi="Comic Sans MS"/>
          <w:color w:val="4F6228"/>
          <w:spacing w:val="24"/>
          <w:sz w:val="18"/>
          <w:szCs w:val="18"/>
        </w:rPr>
        <w:t>kılan d</w:t>
      </w:r>
      <w:r w:rsidRPr="0064562D">
        <w:rPr>
          <w:rFonts w:ascii="Comic Sans MS" w:hAnsi="Comic Sans MS"/>
          <w:color w:val="4F6228"/>
          <w:spacing w:val="24"/>
          <w:sz w:val="18"/>
          <w:szCs w:val="18"/>
        </w:rPr>
        <w:t xml:space="preserve">iğer </w:t>
      </w:r>
      <w:r w:rsidRPr="0064562D" w:rsidR="0076440E">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ütün </w:t>
      </w:r>
      <w:r w:rsidRPr="0064562D" w:rsidR="0076440E">
        <w:rPr>
          <w:rFonts w:ascii="Comic Sans MS" w:hAnsi="Comic Sans MS"/>
          <w:color w:val="4F6228"/>
          <w:spacing w:val="24"/>
          <w:sz w:val="18"/>
          <w:szCs w:val="18"/>
        </w:rPr>
        <w:t>girişim ve süreçlerin tüm b</w:t>
      </w:r>
      <w:r w:rsidRPr="0064562D">
        <w:rPr>
          <w:rFonts w:ascii="Comic Sans MS" w:hAnsi="Comic Sans MS"/>
          <w:color w:val="4F6228"/>
          <w:spacing w:val="24"/>
          <w:sz w:val="18"/>
          <w:szCs w:val="18"/>
        </w:rPr>
        <w:t xml:space="preserve">oyutları ile </w:t>
      </w:r>
      <w:r w:rsidRPr="0064562D" w:rsidR="0076440E">
        <w:rPr>
          <w:rFonts w:ascii="Comic Sans MS" w:hAnsi="Comic Sans MS"/>
          <w:color w:val="4F6228"/>
          <w:spacing w:val="24"/>
          <w:sz w:val="18"/>
          <w:szCs w:val="18"/>
        </w:rPr>
        <w:t>a</w:t>
      </w:r>
      <w:r w:rsidRPr="0064562D">
        <w:rPr>
          <w:rFonts w:ascii="Comic Sans MS" w:hAnsi="Comic Sans MS"/>
          <w:color w:val="4F6228"/>
          <w:spacing w:val="24"/>
          <w:sz w:val="18"/>
          <w:szCs w:val="18"/>
        </w:rPr>
        <w:t xml:space="preserve">raştırılarak </w:t>
      </w:r>
      <w:r w:rsidRPr="0064562D" w:rsidR="0076440E">
        <w:rPr>
          <w:rFonts w:ascii="Comic Sans MS" w:hAnsi="Comic Sans MS"/>
          <w:color w:val="4F6228"/>
          <w:spacing w:val="24"/>
          <w:sz w:val="18"/>
          <w:szCs w:val="18"/>
        </w:rPr>
        <w:t>a</w:t>
      </w:r>
      <w:r w:rsidRPr="0064562D">
        <w:rPr>
          <w:rFonts w:ascii="Comic Sans MS" w:hAnsi="Comic Sans MS"/>
          <w:color w:val="4F6228"/>
          <w:spacing w:val="24"/>
          <w:sz w:val="18"/>
          <w:szCs w:val="18"/>
        </w:rPr>
        <w:t xml:space="preserve">lınması </w:t>
      </w:r>
      <w:r w:rsidRPr="0064562D" w:rsidR="0076440E">
        <w:rPr>
          <w:rFonts w:ascii="Comic Sans MS" w:hAnsi="Comic Sans MS"/>
          <w:color w:val="4F6228"/>
          <w:spacing w:val="24"/>
          <w:sz w:val="18"/>
          <w:szCs w:val="18"/>
        </w:rPr>
        <w:t>g</w:t>
      </w:r>
      <w:r w:rsidRPr="0064562D">
        <w:rPr>
          <w:rFonts w:ascii="Comic Sans MS" w:hAnsi="Comic Sans MS"/>
          <w:color w:val="4F6228"/>
          <w:spacing w:val="24"/>
          <w:sz w:val="18"/>
          <w:szCs w:val="18"/>
        </w:rPr>
        <w:t xml:space="preserve">ereken </w:t>
      </w:r>
      <w:r w:rsidRPr="0064562D" w:rsidR="0076440E">
        <w:rPr>
          <w:rFonts w:ascii="Comic Sans MS" w:hAnsi="Comic Sans MS"/>
          <w:color w:val="4F6228"/>
          <w:spacing w:val="24"/>
          <w:sz w:val="18"/>
          <w:szCs w:val="18"/>
        </w:rPr>
        <w:t>önlemlerin b</w:t>
      </w:r>
      <w:r w:rsidRPr="0064562D">
        <w:rPr>
          <w:rFonts w:ascii="Comic Sans MS" w:hAnsi="Comic Sans MS"/>
          <w:color w:val="4F6228"/>
          <w:spacing w:val="24"/>
          <w:sz w:val="18"/>
          <w:szCs w:val="18"/>
        </w:rPr>
        <w:t xml:space="preserve">elirlenmesi </w:t>
      </w:r>
      <w:r w:rsidRPr="0064562D" w:rsidR="0076440E">
        <w:rPr>
          <w:rFonts w:ascii="Comic Sans MS" w:hAnsi="Comic Sans MS"/>
          <w:color w:val="4F6228"/>
          <w:spacing w:val="24"/>
          <w:sz w:val="18"/>
          <w:szCs w:val="18"/>
        </w:rPr>
        <w:t>amacıyla k</w:t>
      </w:r>
      <w:r w:rsidRPr="0064562D">
        <w:rPr>
          <w:rFonts w:ascii="Comic Sans MS" w:hAnsi="Comic Sans MS"/>
          <w:color w:val="4F6228"/>
          <w:spacing w:val="24"/>
          <w:sz w:val="18"/>
          <w:szCs w:val="18"/>
        </w:rPr>
        <w:t>urulan Meclis Araştırması Komisyonunun başkan, başkan vekili, sözcü ve kâtip seçimine ilişkin bir tezkeresi vardır, okutuyorum:</w:t>
      </w:r>
    </w:p>
    <w:p w:rsidRPr="0064562D" w:rsidR="00002615" w:rsidP="0064562D" w:rsidRDefault="00002615">
      <w:pPr>
        <w:ind w:left="20" w:right="60" w:firstLine="820"/>
        <w:jc w:val="both"/>
        <w:rPr>
          <w:bCs/>
          <w:sz w:val="18"/>
          <w:szCs w:val="18"/>
        </w:rPr>
      </w:pPr>
      <w:r w:rsidRPr="0064562D">
        <w:rPr>
          <w:bCs/>
          <w:sz w:val="18"/>
          <w:szCs w:val="18"/>
        </w:rPr>
        <w:t xml:space="preserve">B) Tezkereler </w:t>
      </w:r>
    </w:p>
    <w:p w:rsidRPr="0064562D" w:rsidR="00002615" w:rsidP="0064562D" w:rsidRDefault="00002615">
      <w:pPr>
        <w:ind w:left="20" w:right="60" w:firstLine="820"/>
        <w:jc w:val="both"/>
        <w:rPr>
          <w:bCs/>
          <w:sz w:val="18"/>
          <w:szCs w:val="18"/>
        </w:rPr>
      </w:pPr>
      <w:r w:rsidRPr="0064562D">
        <w:rPr>
          <w:bCs/>
          <w:sz w:val="18"/>
          <w:szCs w:val="18"/>
        </w:rPr>
        <w:t>1.- (10/236, 237, 238, 239) esas numaralı Meclis Araştırması Komisyonu Geçici Başkanlığ</w:t>
      </w:r>
      <w:r w:rsidRPr="0064562D">
        <w:rPr>
          <w:bCs/>
          <w:sz w:val="18"/>
          <w:szCs w:val="18"/>
        </w:rPr>
        <w:t>ı</w:t>
      </w:r>
      <w:r w:rsidRPr="0064562D">
        <w:rPr>
          <w:bCs/>
          <w:sz w:val="18"/>
          <w:szCs w:val="18"/>
        </w:rPr>
        <w:t>nın, Komisyonun başkan, başkan vekili, sözcü ve kâtip üye seçimini yaptığına ilişkin tezkeresi (3/854)</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right"/>
        <w:rPr>
          <w:rFonts w:ascii="Comic Sans MS" w:hAnsi="Comic Sans MS"/>
          <w:color w:val="4F6228"/>
          <w:spacing w:val="24"/>
          <w:sz w:val="18"/>
          <w:szCs w:val="18"/>
        </w:rPr>
      </w:pPr>
      <w:r w:rsidRPr="0064562D">
        <w:rPr>
          <w:rFonts w:ascii="Comic Sans MS" w:hAnsi="Comic Sans MS"/>
          <w:color w:val="4F6228"/>
          <w:spacing w:val="24"/>
          <w:sz w:val="18"/>
          <w:szCs w:val="18"/>
        </w:rPr>
        <w:t>02/05/2012</w:t>
      </w:r>
    </w:p>
    <w:p w:rsidRPr="0064562D" w:rsidR="004A4694" w:rsidP="0064562D" w:rsidRDefault="004A4694">
      <w:pPr>
        <w:pStyle w:val="Metinstil"/>
        <w:tabs>
          <w:tab w:val="center" w:pos="5103"/>
        </w:tabs>
        <w:suppressAutoHyphens/>
        <w:spacing w:line="240" w:lineRule="auto"/>
        <w:ind w:left="0" w:firstLine="0"/>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Komisyonumuz Başkan, Başkanvekili, Sözcü ve Katip Üyelerini seçmek üzere 02/05/2012 Çarşamba günü saat 18:00'da Ana Bina 2 Nolu Kapı B1 Kat 475 Nolu salonda 15 üye ile toplanmış ve aşağıda isimleri yazılı Sayın Üyeler belirtilen görevlere seçilmişlerdir. </w:t>
      </w:r>
    </w:p>
    <w:p w:rsidRPr="0064562D" w:rsidR="004A4694" w:rsidP="0064562D" w:rsidRDefault="004A4694">
      <w:pPr>
        <w:pStyle w:val="Metinstil"/>
        <w:tabs>
          <w:tab w:val="center" w:pos="5103"/>
          <w:tab w:val="center" w:pos="7371"/>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Feyzullah Kıyıklık</w:t>
      </w:r>
    </w:p>
    <w:p w:rsidRPr="0064562D" w:rsidR="004A4694" w:rsidP="0064562D" w:rsidRDefault="004A4694">
      <w:pPr>
        <w:pStyle w:val="Metinstil"/>
        <w:tabs>
          <w:tab w:val="center" w:pos="5103"/>
          <w:tab w:val="center" w:pos="7371"/>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 xml:space="preserve">İstanbul </w:t>
      </w:r>
    </w:p>
    <w:p w:rsidRPr="0064562D" w:rsidR="004A4694" w:rsidP="0064562D" w:rsidRDefault="004A4694">
      <w:pPr>
        <w:pStyle w:val="Metinstil"/>
        <w:tabs>
          <w:tab w:val="center" w:pos="5103"/>
          <w:tab w:val="center" w:pos="7371"/>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Komisyon Geçici Başkanı</w:t>
      </w:r>
    </w:p>
    <w:p w:rsidRPr="0064562D" w:rsidR="004A4694" w:rsidP="0064562D" w:rsidRDefault="004A4694">
      <w:pPr>
        <w:pStyle w:val="Metinstil"/>
        <w:tabs>
          <w:tab w:val="center" w:pos="5103"/>
          <w:tab w:val="center" w:pos="7371"/>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left" w:pos="2552"/>
          <w:tab w:val="left" w:pos="2694"/>
          <w:tab w:val="left" w:pos="5954"/>
          <w:tab w:val="left" w:pos="8505"/>
        </w:tabs>
        <w:suppressAutoHyphens/>
        <w:spacing w:line="240" w:lineRule="auto"/>
        <w:ind w:hanging="40"/>
        <w:rPr>
          <w:rFonts w:ascii="Comic Sans MS" w:hAnsi="Comic Sans MS"/>
          <w:color w:val="4F6228"/>
          <w:spacing w:val="24"/>
          <w:sz w:val="18"/>
          <w:szCs w:val="18"/>
          <w:u w:val="single"/>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u w:val="single"/>
        </w:rPr>
        <w:t>Adı ve Soyadı</w:t>
      </w:r>
      <w:r w:rsidRPr="0064562D">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u w:val="single"/>
        </w:rPr>
        <w:t>Seçim Bölgesi</w:t>
      </w:r>
      <w:r w:rsidRPr="0064562D">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u w:val="single"/>
        </w:rPr>
        <w:t>Aldığı Oy</w:t>
      </w:r>
    </w:p>
    <w:p w:rsidRPr="0064562D" w:rsidR="004A4694" w:rsidP="0064562D" w:rsidRDefault="004A4694">
      <w:pPr>
        <w:pStyle w:val="Metinstil"/>
        <w:tabs>
          <w:tab w:val="center" w:pos="1985"/>
          <w:tab w:val="left" w:pos="2552"/>
          <w:tab w:val="center" w:pos="5103"/>
          <w:tab w:val="left" w:pos="5954"/>
          <w:tab w:val="left" w:pos="8505"/>
        </w:tabs>
        <w:suppressAutoHyphens/>
        <w:spacing w:line="240" w:lineRule="auto"/>
        <w:ind w:hanging="40"/>
        <w:rPr>
          <w:rFonts w:ascii="Comic Sans MS" w:hAnsi="Comic Sans MS"/>
          <w:color w:val="4F6228"/>
          <w:spacing w:val="24"/>
          <w:sz w:val="18"/>
          <w:szCs w:val="18"/>
        </w:rPr>
      </w:pPr>
      <w:r w:rsidRPr="0064562D">
        <w:rPr>
          <w:rFonts w:ascii="Comic Sans MS" w:hAnsi="Comic Sans MS"/>
          <w:color w:val="4F6228"/>
          <w:spacing w:val="24"/>
          <w:sz w:val="18"/>
          <w:szCs w:val="18"/>
        </w:rPr>
        <w:t>Başkan</w:t>
      </w:r>
      <w:r w:rsidRPr="0064562D">
        <w:rPr>
          <w:rFonts w:ascii="Comic Sans MS" w:hAnsi="Comic Sans MS"/>
          <w:color w:val="4F6228"/>
          <w:spacing w:val="24"/>
          <w:sz w:val="18"/>
          <w:szCs w:val="18"/>
        </w:rPr>
        <w:tab/>
        <w:t xml:space="preserve">: </w:t>
      </w:r>
      <w:r w:rsidRPr="0064562D">
        <w:rPr>
          <w:rFonts w:ascii="Comic Sans MS" w:hAnsi="Comic Sans MS"/>
          <w:color w:val="4F6228"/>
          <w:spacing w:val="24"/>
          <w:sz w:val="18"/>
          <w:szCs w:val="18"/>
        </w:rPr>
        <w:tab/>
        <w:t xml:space="preserve">Nimet Baş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İstanbul</w:t>
      </w:r>
      <w:r w:rsidRPr="0064562D">
        <w:rPr>
          <w:rFonts w:ascii="Comic Sans MS" w:hAnsi="Comic Sans MS"/>
          <w:color w:val="4F6228"/>
          <w:spacing w:val="24"/>
          <w:sz w:val="18"/>
          <w:szCs w:val="18"/>
        </w:rPr>
        <w:tab/>
        <w:t>10</w:t>
      </w:r>
    </w:p>
    <w:p w:rsidRPr="0064562D" w:rsidR="004A4694" w:rsidP="0064562D" w:rsidRDefault="004A4694">
      <w:pPr>
        <w:pStyle w:val="Metinstil"/>
        <w:tabs>
          <w:tab w:val="center" w:pos="1985"/>
          <w:tab w:val="left" w:pos="2552"/>
          <w:tab w:val="left" w:pos="2694"/>
          <w:tab w:val="center" w:pos="5103"/>
          <w:tab w:val="left" w:pos="5954"/>
          <w:tab w:val="left" w:pos="8505"/>
        </w:tabs>
        <w:suppressAutoHyphens/>
        <w:spacing w:line="240" w:lineRule="auto"/>
        <w:ind w:hanging="40"/>
        <w:rPr>
          <w:rFonts w:ascii="Comic Sans MS" w:hAnsi="Comic Sans MS"/>
          <w:color w:val="4F6228"/>
          <w:spacing w:val="24"/>
          <w:sz w:val="18"/>
          <w:szCs w:val="18"/>
        </w:rPr>
      </w:pPr>
      <w:r w:rsidRPr="0064562D">
        <w:rPr>
          <w:rFonts w:ascii="Comic Sans MS" w:hAnsi="Comic Sans MS"/>
          <w:color w:val="4F6228"/>
          <w:spacing w:val="24"/>
          <w:sz w:val="18"/>
          <w:szCs w:val="18"/>
        </w:rPr>
        <w:t>Başkan Vekili</w:t>
      </w:r>
      <w:r w:rsidRPr="0064562D">
        <w:rPr>
          <w:rFonts w:ascii="Comic Sans MS" w:hAnsi="Comic Sans MS"/>
          <w:color w:val="4F6228"/>
          <w:spacing w:val="24"/>
          <w:sz w:val="18"/>
          <w:szCs w:val="18"/>
        </w:rPr>
        <w:tab/>
        <w:t xml:space="preserve">: </w:t>
      </w:r>
      <w:r w:rsidRPr="0064562D">
        <w:rPr>
          <w:rFonts w:ascii="Comic Sans MS" w:hAnsi="Comic Sans MS"/>
          <w:color w:val="4F6228"/>
          <w:spacing w:val="24"/>
          <w:sz w:val="18"/>
          <w:szCs w:val="18"/>
        </w:rPr>
        <w:tab/>
        <w:t xml:space="preserve">Mehmet Naci Bostancı </w:t>
      </w:r>
      <w:r w:rsidRPr="0064562D">
        <w:rPr>
          <w:rFonts w:ascii="Comic Sans MS" w:hAnsi="Comic Sans MS"/>
          <w:color w:val="4F6228"/>
          <w:spacing w:val="24"/>
          <w:sz w:val="18"/>
          <w:szCs w:val="18"/>
        </w:rPr>
        <w:tab/>
        <w:t>Amasya</w:t>
      </w:r>
      <w:r w:rsidRPr="0064562D">
        <w:rPr>
          <w:rFonts w:ascii="Comic Sans MS" w:hAnsi="Comic Sans MS"/>
          <w:color w:val="4F6228"/>
          <w:spacing w:val="24"/>
          <w:sz w:val="18"/>
          <w:szCs w:val="18"/>
        </w:rPr>
        <w:tab/>
        <w:t>10</w:t>
      </w:r>
    </w:p>
    <w:p w:rsidRPr="0064562D" w:rsidR="004A4694" w:rsidP="0064562D" w:rsidRDefault="004A4694">
      <w:pPr>
        <w:pStyle w:val="Metinstil"/>
        <w:tabs>
          <w:tab w:val="center" w:pos="1985"/>
          <w:tab w:val="left" w:pos="2552"/>
          <w:tab w:val="left" w:pos="2694"/>
          <w:tab w:val="center" w:pos="5103"/>
          <w:tab w:val="left" w:pos="5954"/>
          <w:tab w:val="left" w:pos="8505"/>
        </w:tabs>
        <w:suppressAutoHyphens/>
        <w:spacing w:line="240" w:lineRule="auto"/>
        <w:ind w:hanging="40"/>
        <w:rPr>
          <w:rFonts w:ascii="Comic Sans MS" w:hAnsi="Comic Sans MS"/>
          <w:color w:val="4F6228"/>
          <w:spacing w:val="24"/>
          <w:sz w:val="18"/>
          <w:szCs w:val="18"/>
        </w:rPr>
      </w:pPr>
      <w:r w:rsidRPr="0064562D">
        <w:rPr>
          <w:rFonts w:ascii="Comic Sans MS" w:hAnsi="Comic Sans MS"/>
          <w:color w:val="4F6228"/>
          <w:spacing w:val="24"/>
          <w:sz w:val="18"/>
          <w:szCs w:val="18"/>
        </w:rPr>
        <w:t>Kâtip</w:t>
      </w:r>
      <w:r w:rsidRPr="0064562D">
        <w:rPr>
          <w:rFonts w:ascii="Comic Sans MS" w:hAnsi="Comic Sans MS"/>
          <w:color w:val="4F6228"/>
          <w:spacing w:val="24"/>
          <w:sz w:val="18"/>
          <w:szCs w:val="18"/>
        </w:rPr>
        <w:tab/>
        <w:t xml:space="preserve">: </w:t>
      </w:r>
      <w:r w:rsidRPr="0064562D">
        <w:rPr>
          <w:rFonts w:ascii="Comic Sans MS" w:hAnsi="Comic Sans MS"/>
          <w:color w:val="4F6228"/>
          <w:spacing w:val="24"/>
          <w:sz w:val="18"/>
          <w:szCs w:val="18"/>
        </w:rPr>
        <w:tab/>
        <w:t xml:space="preserve">Cengiz Yavilioğlu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Erzurum</w:t>
      </w:r>
      <w:r w:rsidRPr="0064562D">
        <w:rPr>
          <w:rFonts w:ascii="Comic Sans MS" w:hAnsi="Comic Sans MS"/>
          <w:color w:val="4F6228"/>
          <w:spacing w:val="24"/>
          <w:sz w:val="18"/>
          <w:szCs w:val="18"/>
        </w:rPr>
        <w:tab/>
        <w:t>10</w:t>
      </w:r>
    </w:p>
    <w:p w:rsidRPr="0064562D" w:rsidR="004A4694" w:rsidP="0064562D" w:rsidRDefault="004A4694">
      <w:pPr>
        <w:pStyle w:val="Metinstil"/>
        <w:tabs>
          <w:tab w:val="center" w:pos="1985"/>
          <w:tab w:val="left" w:pos="2552"/>
          <w:tab w:val="left" w:pos="2694"/>
          <w:tab w:val="center" w:pos="5103"/>
          <w:tab w:val="left" w:pos="5954"/>
          <w:tab w:val="left" w:pos="8505"/>
        </w:tabs>
        <w:suppressAutoHyphens/>
        <w:spacing w:line="240" w:lineRule="auto"/>
        <w:ind w:hanging="40"/>
        <w:rPr>
          <w:rFonts w:ascii="Comic Sans MS" w:hAnsi="Comic Sans MS"/>
          <w:color w:val="4F6228"/>
          <w:spacing w:val="24"/>
          <w:sz w:val="18"/>
          <w:szCs w:val="18"/>
        </w:rPr>
      </w:pPr>
      <w:r w:rsidRPr="0064562D">
        <w:rPr>
          <w:rFonts w:ascii="Comic Sans MS" w:hAnsi="Comic Sans MS"/>
          <w:color w:val="4F6228"/>
          <w:spacing w:val="24"/>
          <w:sz w:val="18"/>
          <w:szCs w:val="18"/>
        </w:rPr>
        <w:t>Sözcü</w:t>
      </w:r>
      <w:r w:rsidRPr="0064562D">
        <w:rPr>
          <w:rFonts w:ascii="Comic Sans MS" w:hAnsi="Comic Sans MS"/>
          <w:color w:val="4F6228"/>
          <w:spacing w:val="24"/>
          <w:sz w:val="18"/>
          <w:szCs w:val="18"/>
        </w:rPr>
        <w:tab/>
        <w:t xml:space="preserve">: </w:t>
      </w:r>
      <w:r w:rsidRPr="0064562D">
        <w:rPr>
          <w:rFonts w:ascii="Comic Sans MS" w:hAnsi="Comic Sans MS"/>
          <w:color w:val="4F6228"/>
          <w:spacing w:val="24"/>
          <w:sz w:val="18"/>
          <w:szCs w:val="18"/>
        </w:rPr>
        <w:tab/>
        <w:t xml:space="preserve">İdris Şahin </w:t>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Çankırı</w:t>
      </w:r>
      <w:r w:rsidRPr="0064562D">
        <w:rPr>
          <w:rFonts w:ascii="Comic Sans MS" w:hAnsi="Comic Sans MS"/>
          <w:color w:val="4F6228"/>
          <w:spacing w:val="24"/>
          <w:sz w:val="18"/>
          <w:szCs w:val="18"/>
        </w:rPr>
        <w:tab/>
        <w:t>10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Bilgilerinize sunulmuştur.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Türkiye Büyük Millet Meclisi Başkanlığının bir tezkeresi vardır, okutup oylarınıza sunacağım. </w:t>
      </w:r>
    </w:p>
    <w:p w:rsidRPr="0064562D" w:rsidR="00473ABE" w:rsidP="0064562D" w:rsidRDefault="00473ABE">
      <w:pPr>
        <w:ind w:left="20" w:right="60" w:firstLine="820"/>
        <w:jc w:val="both"/>
        <w:rPr>
          <w:bCs/>
          <w:sz w:val="18"/>
          <w:szCs w:val="18"/>
        </w:rPr>
      </w:pPr>
      <w:r w:rsidRPr="0064562D">
        <w:rPr>
          <w:bCs/>
          <w:sz w:val="18"/>
          <w:szCs w:val="18"/>
        </w:rPr>
        <w:t>2.- Seyşeller Ulusal Meclisi ile Türkiye Büyük Millet Meclisi arasında parlamentolararası dostluk grubu kurulmasına ilişkin Türkiye Büyük Millet Meclisi Başkanlığı tezkeresi (3/848)</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right"/>
        <w:rPr>
          <w:rFonts w:ascii="Comic Sans MS" w:hAnsi="Comic Sans MS"/>
          <w:color w:val="4F6228"/>
          <w:spacing w:val="24"/>
          <w:sz w:val="18"/>
          <w:szCs w:val="18"/>
        </w:rPr>
      </w:pPr>
      <w:r w:rsidRPr="0064562D">
        <w:rPr>
          <w:rFonts w:ascii="Comic Sans MS" w:hAnsi="Comic Sans MS"/>
          <w:color w:val="4F6228"/>
          <w:spacing w:val="24"/>
          <w:sz w:val="18"/>
          <w:szCs w:val="18"/>
        </w:rPr>
        <w:t>02 Mayıs 2012</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Genel Kuruluna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Meclisi’nin Dış İlişkilerinin Düzenlenmesi Hakkında 3620 Sayılı Kanun'un 4. maddesi uyarınca, Seyşeller Ulusal Meclisi ile Türkiye Büyük Millet Meclisi arasında parlamentolararası dostluk gru</w:t>
      </w:r>
      <w:r w:rsidRPr="0064562D" w:rsidR="00472EED">
        <w:rPr>
          <w:rFonts w:ascii="Comic Sans MS" w:hAnsi="Comic Sans MS"/>
          <w:color w:val="4F6228"/>
          <w:spacing w:val="24"/>
          <w:sz w:val="18"/>
          <w:szCs w:val="18"/>
        </w:rPr>
        <w:t>bu kurulması hususu Genel Kurul'</w:t>
      </w:r>
      <w:r w:rsidRPr="0064562D">
        <w:rPr>
          <w:rFonts w:ascii="Comic Sans MS" w:hAnsi="Comic Sans MS"/>
          <w:color w:val="4F6228"/>
          <w:spacing w:val="24"/>
          <w:sz w:val="18"/>
          <w:szCs w:val="18"/>
        </w:rPr>
        <w:t>un tasvibine sunulur.</w:t>
      </w:r>
    </w:p>
    <w:p w:rsidRPr="0064562D" w:rsidR="004A4694" w:rsidP="0064562D" w:rsidRDefault="004A4694">
      <w:pPr>
        <w:pStyle w:val="Metinstil"/>
        <w:tabs>
          <w:tab w:val="center" w:pos="5103"/>
          <w:tab w:val="center" w:pos="7655"/>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 xml:space="preserve">Cemil Çiçek </w:t>
      </w:r>
    </w:p>
    <w:p w:rsidRPr="0064562D" w:rsidR="004A4694" w:rsidP="0064562D" w:rsidRDefault="004A4694">
      <w:pPr>
        <w:pStyle w:val="Metinstil"/>
        <w:tabs>
          <w:tab w:val="center" w:pos="5103"/>
          <w:tab w:val="center" w:pos="7655"/>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 xml:space="preserve">TBMM Başkanı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Kabul edenler…Etmeyenler…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Barış ve Demokrasi Partisi Grubunun İç Tüzük’ün 19’uncu maddesine göre verilmiş bir önerisi vardır, okutup işleme alacağım ve oylarınıza sunacağım.</w:t>
      </w:r>
    </w:p>
    <w:p w:rsidRPr="0064562D" w:rsidR="007E139C" w:rsidP="0064562D" w:rsidRDefault="007E139C">
      <w:pPr>
        <w:pStyle w:val="zetmetin"/>
        <w:tabs>
          <w:tab w:val="center" w:pos="3020"/>
        </w:tabs>
        <w:spacing w:line="240" w:lineRule="auto"/>
        <w:rPr>
          <w:noProof w:val="0"/>
          <w:sz w:val="18"/>
          <w:szCs w:val="18"/>
        </w:rPr>
      </w:pPr>
      <w:r w:rsidRPr="0064562D">
        <w:rPr>
          <w:bCs/>
          <w:noProof w:val="0"/>
          <w:sz w:val="18"/>
          <w:szCs w:val="18"/>
        </w:rPr>
        <w:t xml:space="preserve">VI.- </w:t>
      </w:r>
      <w:r w:rsidRPr="0064562D">
        <w:rPr>
          <w:noProof w:val="0"/>
          <w:sz w:val="18"/>
          <w:szCs w:val="18"/>
        </w:rPr>
        <w:t xml:space="preserve"> ÖNERİLER</w:t>
      </w:r>
    </w:p>
    <w:p w:rsidRPr="0064562D" w:rsidR="007E139C" w:rsidP="0064562D" w:rsidRDefault="007E139C">
      <w:pPr>
        <w:tabs>
          <w:tab w:val="center" w:pos="3020"/>
        </w:tabs>
        <w:ind w:left="20" w:right="60" w:firstLine="820"/>
        <w:jc w:val="both"/>
        <w:rPr>
          <w:sz w:val="18"/>
          <w:szCs w:val="18"/>
        </w:rPr>
      </w:pPr>
      <w:r w:rsidRPr="0064562D">
        <w:rPr>
          <w:sz w:val="18"/>
          <w:szCs w:val="18"/>
        </w:rPr>
        <w:t>A) Siyasi Parti Grubu Önerileri</w:t>
      </w:r>
    </w:p>
    <w:p w:rsidRPr="0064562D" w:rsidR="007E139C" w:rsidP="0064562D" w:rsidRDefault="007E139C">
      <w:pPr>
        <w:ind w:left="20" w:right="60" w:firstLine="820"/>
        <w:jc w:val="both"/>
        <w:rPr>
          <w:bCs/>
          <w:sz w:val="18"/>
          <w:szCs w:val="18"/>
        </w:rPr>
      </w:pPr>
      <w:r w:rsidRPr="0064562D">
        <w:rPr>
          <w:bCs/>
          <w:sz w:val="18"/>
          <w:szCs w:val="18"/>
        </w:rPr>
        <w:t>1.- BDP Grubunun, 18/4/2012 tarihinde Kars Milletvekili Mülkiye Birtane ve arkadaşlarının okullarda ve okul çevresinde i</w:t>
      </w:r>
      <w:r w:rsidRPr="0064562D">
        <w:rPr>
          <w:bCs/>
          <w:sz w:val="18"/>
          <w:szCs w:val="18"/>
        </w:rPr>
        <w:t>h</w:t>
      </w:r>
      <w:r w:rsidRPr="0064562D">
        <w:rPr>
          <w:bCs/>
          <w:sz w:val="18"/>
          <w:szCs w:val="18"/>
        </w:rPr>
        <w:t>mal, teknik sorunlar ve eksiklikler neticesinde meydana gelen yarala</w:t>
      </w:r>
      <w:r w:rsidRPr="0064562D">
        <w:rPr>
          <w:bCs/>
          <w:sz w:val="18"/>
          <w:szCs w:val="18"/>
        </w:rPr>
        <w:t>n</w:t>
      </w:r>
      <w:r w:rsidRPr="0064562D">
        <w:rPr>
          <w:bCs/>
          <w:sz w:val="18"/>
          <w:szCs w:val="18"/>
        </w:rPr>
        <w:t xml:space="preserve">ma ve ölümle sonuçlanan kazaların sebebinin araştırılması amacıyla vermiş olduğu  </w:t>
      </w:r>
      <w:r w:rsidRPr="0064562D">
        <w:rPr>
          <w:sz w:val="18"/>
          <w:szCs w:val="18"/>
        </w:rPr>
        <w:t xml:space="preserve">Meclis araştırması önergesinin, Genel Kurulun </w:t>
      </w:r>
      <w:r w:rsidRPr="0064562D">
        <w:rPr>
          <w:bCs/>
          <w:sz w:val="18"/>
          <w:szCs w:val="18"/>
        </w:rPr>
        <w:t>3/5/2012 Perşembe günkü birleşiminde sunuşlarda okunmasına ve ön g</w:t>
      </w:r>
      <w:r w:rsidRPr="0064562D">
        <w:rPr>
          <w:bCs/>
          <w:sz w:val="18"/>
          <w:szCs w:val="18"/>
        </w:rPr>
        <w:t>ö</w:t>
      </w:r>
      <w:r w:rsidRPr="0064562D">
        <w:rPr>
          <w:bCs/>
          <w:sz w:val="18"/>
          <w:szCs w:val="18"/>
        </w:rPr>
        <w:t xml:space="preserve">rüşmelerinin aynı tarihli birleşiminde yapılmasına ilişkin önerisi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right"/>
        <w:rPr>
          <w:rFonts w:ascii="Comic Sans MS" w:hAnsi="Comic Sans MS"/>
          <w:color w:val="4F6228"/>
          <w:spacing w:val="24"/>
          <w:sz w:val="18"/>
          <w:szCs w:val="18"/>
        </w:rPr>
      </w:pPr>
      <w:r w:rsidRPr="0064562D">
        <w:rPr>
          <w:rFonts w:ascii="Comic Sans MS" w:hAnsi="Comic Sans MS"/>
          <w:color w:val="4F6228"/>
          <w:spacing w:val="24"/>
          <w:sz w:val="18"/>
          <w:szCs w:val="18"/>
        </w:rPr>
        <w:t>03.05.2012</w:t>
      </w:r>
    </w:p>
    <w:p w:rsidRPr="0064562D" w:rsidR="004A4694" w:rsidP="0064562D" w:rsidRDefault="004A4694">
      <w:pPr>
        <w:pStyle w:val="Metinstil"/>
        <w:tabs>
          <w:tab w:val="center" w:pos="5103"/>
        </w:tabs>
        <w:suppressAutoHyphens/>
        <w:spacing w:line="240" w:lineRule="auto"/>
        <w:ind w:left="0" w:firstLine="0"/>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Danışma Kurulu'nun 03.05.2012 Perşembe günü (Bugün) yaptığı toplantısında, toplanamadığından Grubumuzun aşağıdaki önerisinin, İçtüzüğün 19 uncu maddesi gereğince Genel Kurul'un onayına sunulmasını saygılarımla arz ederim.</w:t>
      </w:r>
    </w:p>
    <w:p w:rsidRPr="0064562D" w:rsidR="004A4694" w:rsidP="0064562D" w:rsidRDefault="004A4694">
      <w:pPr>
        <w:pStyle w:val="Metinstil"/>
        <w:tabs>
          <w:tab w:val="center" w:pos="7655"/>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Pervin Buldan</w:t>
      </w:r>
    </w:p>
    <w:p w:rsidRPr="0064562D" w:rsidR="004A4694" w:rsidP="0064562D" w:rsidRDefault="004A4694">
      <w:pPr>
        <w:pStyle w:val="Metinstil"/>
        <w:tabs>
          <w:tab w:val="center" w:pos="7655"/>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 xml:space="preserve">Iğdır </w:t>
      </w:r>
    </w:p>
    <w:p w:rsidRPr="0064562D" w:rsidR="004A4694" w:rsidP="0064562D" w:rsidRDefault="004A4694">
      <w:pPr>
        <w:pStyle w:val="Metinstil"/>
        <w:tabs>
          <w:tab w:val="center" w:pos="7655"/>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Grup Başkan 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Öneri: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18 Nisan 2012 tarihinde, Kars Milletvekili Mülkiye Birtane ve arkadaşları tarafından verilen (928 sıra nolu), "Okullarda ve okul çevresinde ihmal, teknik sorunlar ve eksiklikler neticesinde meydana gelen yaralanma ve ölümle sonuçlanan kazaların" sebebinin araştırılması amacıyla, Türkiye Büyük Millet Meclisine verilmiş olan Meclis Araştırma Önergesinin, Genel Kurul'un bilgisine sunulmak üzere bekleyen diğer önergelerin önüne alınarak, 03.05.2012 Perşembe günlü birleşiminde sunuşlarda okunması ve görüşmelerin aynı tarihli birleşiminde yapılması önerilmiştir.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Öneri üzerinde Kars Milletvekili Mülkiye Birtane.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Birtane. (BDP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Süreniz on dakika.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MÜLKİYE BİRTANE (Kars) – Sayın Başkan, değerli milletvekilleri; okullarda ve okul çevresinde ihmal, teknik sorunlar ve eksiklikler neticesinde meydana gelen, birçok öğrencinin hayatını kaybetmesine ve yaralanmasına neden olan kazaların sebeplerinin araştırılması konusundaki talebimiz üzerine söz almış bulunuyorum. Hepinizi saygıyla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Konuya geçmeden önce, güncel olması itibarıyla birçok ilimizde okullarda dağıtılan sütten zehirlenen çocuklarımıza ve ailelerine geçmiş olsun dileklerimle başlamak istiyorum. Bu süt dağıtımı, doğrusu ne söylenir bilemiyorum ama takdir halkındır diyoruz, okullarda bir süt dağıtımını bile becerem</w:t>
      </w:r>
      <w:r w:rsidRPr="0064562D" w:rsidR="00BD09FA">
        <w:rPr>
          <w:rFonts w:ascii="Comic Sans MS" w:hAnsi="Comic Sans MS"/>
          <w:color w:val="4F6228"/>
          <w:spacing w:val="24"/>
          <w:sz w:val="18"/>
          <w:szCs w:val="18"/>
        </w:rPr>
        <w:t>eyen bir iktidar var karşımızda;</w:t>
      </w:r>
      <w:r w:rsidRPr="0064562D">
        <w:rPr>
          <w:rFonts w:ascii="Comic Sans MS" w:hAnsi="Comic Sans MS"/>
          <w:color w:val="4F6228"/>
          <w:spacing w:val="24"/>
          <w:sz w:val="18"/>
          <w:szCs w:val="18"/>
        </w:rPr>
        <w:t xml:space="preserve"> bunu bilmemiz gerekiyor sanırım.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Süt dağıtımına karşı değiliz arkadaşlar, günlük süt, taze, sağlıklı süt çocukların gelişimi için gereklidir, bunun yapılması gerekiyor ve bu Hükûmetin görevidir, bunu biz böyle biliyoruz ama günlük ve taze sütün dağıtılmasından yanayız. Bunun yanı sıra kuru kayısı, incir, ceviz, fındık gibi besleyici değeri yüksek olan gıdaların da verilmesini öneriyoruz. Bunlar çocukların zihinsel gelişiminde çok önemli katkıları</w:t>
      </w:r>
      <w:r w:rsidRPr="0064562D" w:rsidR="00DB6EB4">
        <w:rPr>
          <w:rFonts w:ascii="Comic Sans MS" w:hAnsi="Comic Sans MS"/>
          <w:color w:val="4F6228"/>
          <w:spacing w:val="24"/>
          <w:sz w:val="18"/>
          <w:szCs w:val="18"/>
        </w:rPr>
        <w:t xml:space="preserve"> bulunan gıdalar. Bundan dolayı</w:t>
      </w:r>
      <w:r w:rsidRPr="0064562D">
        <w:rPr>
          <w:rFonts w:ascii="Comic Sans MS" w:hAnsi="Comic Sans MS"/>
          <w:color w:val="4F6228"/>
          <w:spacing w:val="24"/>
          <w:sz w:val="18"/>
          <w:szCs w:val="18"/>
        </w:rPr>
        <w:t xml:space="preserve"> sadece bir süte endeksleyip bırakmak doğru değil diye düşünüyoruz.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milletvekilleri, gündeme ilişkin olarak, İzmir Seyit Şanlı Teknik ve Endüstri Meslek Lisesi öğrencisi Anıl Erdem, yaklaşık iki yıl önce, okulunun yaya kapısı kilitli olduğu için yöneldiği araç giriş kapısının arasında kalarak yaşamını yitirmişti. Dava sonuçlandı ve okul müdürü suçlu bulunduğu hâlde sadece para cezasına çarptırıldı. Oysa, okul yönetiminin ihmali Anıl Erdem’in hayatına mal oldu. Bu davanın bu şekilde sonuçlanması benzer kazalara da âdeta davetiye çıkarıyor çünkü cezanın caydırıcılığı ya da okul yönetimlerini bu konuda dikkate sevk eden, sorumluları titiz davranmak zorunda bırakan hiçbir yanı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Her eğitim-öğretim yılı boyunca birçok öğrenci, okullardaki teknik sorunlardan doğan sebeplerden ve okullara yakın olan ancak üst geçidi bulunmayan trafiğe açık yollarda yaşadıkları kazalardan dolayı hayatlarını kaybediyor ya da ağır yaralanıyor. Kazaların çoğu okul bahçesinde ve okuldaki ortak kullanım alanlarında meydana gelirken, okullara yakın olan yollarda ise öğrencilerin güvenliğini sağlayacak önlemlerin alınmıyor olması büyük facialara neden oluyor. Bunlardan birkaçını sizlere hatırlatmak istiyorum: 11 Mart 2010 tarihinde İstanbul Merter’de yaşanan tramvay kazasında Deniz Tekin, İrem Dinçsoy ve Buket Bulut adlı 3 öğrenci hayatını kaybetti. Kemal Hasoğlu Lisesi öğrencisi olan bu 3 çocuğumuz, okulun yakınında bulunan ancak bütün uyarılara rağmen yıllardır bir üst geçit yapılmayan yolun kurbanı oldular.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14 Mayıs 2010 tarihinde Balıkesir’in Dursunbey ilçesinde Üçeylül İlköğretim Okulunda bayrak direği, o anda okul bahçesinde bulunan dokuz yaşındaki Ayten Akbaş adlı öğrencinin üzerine düşmüş ve öğrenci ağır yaralanmıştı.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Yine, Samsun’da SHÇEK’e bağlı Yaşar Doğu Kız Yetiştirme Yurdunda 22 Mayıs 2010 tarihinde çıkan yangında “Özlem Çakan” adlı öğrenci hayatını kaybetmişti.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13 Mayıs 2010 tarihinde İstanbul Maltepe Adatepe İlköğretim Okulu ana sınıfı öğrencisi altı yaşındaki Efe Boz, okul tuvaletindeki lavabo camının üzerine düşerek boynunun kesilmesi sonucu hayatını kaybetmişti.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25 Mayıs 2010 tarihinde Van’ın Özalp ilçesinde Mustafa Muğlalı Kışlasına ait mühimmatın patlaması sonucu, 3 Nisan İlköğretim Okulu öğrencisi on üç yaşındaki Oğuzcan Akyürek hayatını kaybetmiş, 5 öğrenci ise ağır yaralanmıştı. Okul ile Kışla arasındaki uzaklığın ise yalnızca </w:t>
      </w:r>
      <w:smartTag w:uri="urn:schemas-microsoft-com:office:smarttags" w:element="metricconverter">
        <w:smartTagPr>
          <w:attr w:name="ProductID" w:val="150 metre"/>
        </w:smartTagPr>
        <w:r w:rsidRPr="0064562D">
          <w:rPr>
            <w:rFonts w:ascii="Comic Sans MS" w:hAnsi="Comic Sans MS"/>
            <w:color w:val="4F6228"/>
            <w:spacing w:val="24"/>
            <w:sz w:val="18"/>
            <w:szCs w:val="18"/>
          </w:rPr>
          <w:t>150 metre</w:t>
        </w:r>
      </w:smartTag>
      <w:r w:rsidRPr="0064562D">
        <w:rPr>
          <w:rFonts w:ascii="Comic Sans MS" w:hAnsi="Comic Sans MS"/>
          <w:color w:val="4F6228"/>
          <w:spacing w:val="24"/>
          <w:sz w:val="18"/>
          <w:szCs w:val="18"/>
        </w:rPr>
        <w:t xml:space="preserve"> olduğu anlaşılmıştı.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Son olarak 12 Mart 2012’de Bitlis’in Ahlat ilçesinde okulda yapılan yangın tatbikatında patlama meydana gelmiş ve on yedi yaşındaki Onur Zeki Akgün alev alarak hayatını kaybetmişti.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Yine, okul laboratuvarlarında yapılan deneylerde özellikle cıva patlaması sonucu yaralanan birçok öğrenci haberlerini okuduk hep birlikte.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Örneklerin çoğaltılabileceği düşünüldüğünde denetim ve kontrollerin yeterli derecede yapılmadığı, okul içinde olduğu gibi okul çevresinde de öğrencilerin can güvenliğinin bulunmadığı, yetkililerin sorumluluklarını tam olarak yerine getirmediği anlaşılıyor. Kazalar yaşandıktan so</w:t>
      </w:r>
      <w:r w:rsidRPr="0064562D" w:rsidR="00BD09FA">
        <w:rPr>
          <w:rFonts w:ascii="Comic Sans MS" w:hAnsi="Comic Sans MS"/>
          <w:color w:val="4F6228"/>
          <w:spacing w:val="24"/>
          <w:sz w:val="18"/>
          <w:szCs w:val="18"/>
        </w:rPr>
        <w:t>nra bile okullarda önlem amaçlı</w:t>
      </w:r>
      <w:r w:rsidRPr="0064562D">
        <w:rPr>
          <w:rFonts w:ascii="Comic Sans MS" w:hAnsi="Comic Sans MS"/>
          <w:color w:val="4F6228"/>
          <w:spacing w:val="24"/>
          <w:sz w:val="18"/>
          <w:szCs w:val="18"/>
        </w:rPr>
        <w:t xml:space="preserve"> kapsamlı denetimler yapılamıyor. Okul kantinlerinin denetimlerinin yapılmadığı birçok okul mevcut. Bu tür kazaların meydana gelmesi ve artması denetimlerin yeterli olmadığı düşünüldüğünde ihtimal dâhilindedir ve bu önlemler alınmazsa bunun adı kaza değil cinayettir. Bu tür kazalar için yeterli denetimler yapılmadığı için de her zaman bu tip olaylarla karşılaşacağızdır.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Özellikle okulların tatilde olduğu bu yaz dönemlerinde, her dönem kapsamlı bir inceleme yapılarak risk teşkil edebilecek eksiklikler tespit edilmeli, tespit edilen eksikliklerin giderilmesi için ne gerekiyorsa yapılmalıdır. Aksi takdirde her yıl yeni can kayıplarının ve yaralanmaların yaşanması kaçınılmazdır. Yalnızca okul içinde değil okul çevresinde de öğrencilerin güvende olmaları sağlanmalıdır. Öğrencilerin kullandığı ve okula yakın olan yollar öğrencilerin güvenli bir şekilde kullanımlarına olanak sağlanacak duruma getirilmelidir. Bu nedenden dolayı bir Meclis araştırma komisyonunun kurulmasını da bu arada öneriyoruz.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Hepinizi saygıyla selamlıyorum. (BDP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ederim Sayın Birtane.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aleyhinde olmak üzere İstanbul Milletvekili Tülay Kaynarca.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Kaynarca.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TÜLAY KAYNARCA (İstanbul) – Sayın Başkan, değerli milletvekillerimiz; BDP grup önerisi</w:t>
      </w:r>
      <w:r w:rsidRPr="0064562D" w:rsidR="00BD09FA">
        <w:rPr>
          <w:rFonts w:ascii="Comic Sans MS" w:hAnsi="Comic Sans MS"/>
          <w:color w:val="4F6228"/>
          <w:spacing w:val="24"/>
          <w:sz w:val="18"/>
          <w:szCs w:val="18"/>
        </w:rPr>
        <w:t xml:space="preserve"> aleyhine söz almış bulunuyorum.</w:t>
      </w:r>
      <w:r w:rsidRPr="0064562D">
        <w:rPr>
          <w:rFonts w:ascii="Comic Sans MS" w:hAnsi="Comic Sans MS"/>
          <w:color w:val="4F6228"/>
          <w:spacing w:val="24"/>
          <w:sz w:val="18"/>
          <w:szCs w:val="18"/>
        </w:rPr>
        <w:t xml:space="preserve"> </w:t>
      </w:r>
      <w:r w:rsidRPr="0064562D" w:rsidR="00BD09FA">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u vesileyle Genel Kurulu saygıyla selamlarım.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milletvekilleri, BDP Grubunun önerisi çocuklarımızla, okullarımızla ilgili, okul bahçelerinde yaşananlarla ilgili ve çok önemli. Ancak dün görüşmelerine başladığımız Tapu ve Kadastro Kanunu’ndaki değişikliklerle ilgili tasarı görüşmeleri vardı ve üç maddeyi geride bıraktık, bugün de devamı öngörülmektedir.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duygu ve düşüncelerle, grup önerisi aleyhine görüş belirttiğimi ifade eder, yüce heyetinizi saygıyla selamlarım.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Kaynarca.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Lehinde olmak </w:t>
      </w:r>
      <w:r w:rsidRPr="0064562D" w:rsidR="00BD09FA">
        <w:rPr>
          <w:rFonts w:ascii="Comic Sans MS" w:hAnsi="Comic Sans MS"/>
          <w:color w:val="4F6228"/>
          <w:spacing w:val="24"/>
          <w:sz w:val="18"/>
          <w:szCs w:val="18"/>
        </w:rPr>
        <w:t>üzere</w:t>
      </w:r>
      <w:r w:rsidRPr="0064562D">
        <w:rPr>
          <w:rFonts w:ascii="Comic Sans MS" w:hAnsi="Comic Sans MS"/>
          <w:color w:val="4F6228"/>
          <w:spacing w:val="24"/>
          <w:sz w:val="18"/>
          <w:szCs w:val="18"/>
        </w:rPr>
        <w:t xml:space="preserve"> önerinin, Cumhuriyet Halk Partisi Grubu adına Sinop Milletvekili Sayın Engin Altay.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Altay.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ENGİN ALTAY (Sinop) – Teşekkürler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Oynamasını bilmeyen gelin “Yerim dar.” dermiş. Siz muhalefetten gelen bu tür doğru önermeleri, doğru konuları, doğru tespitleri “Efendim, iyi, fena değil ama bugün şu işimiz var, yarın bu işimiz var.” diye geçiştirerek bu vebalden kurtulamazsınız, önce onu söyleyeyim. (CHP sıralarından alkışlar) Yani biraz önce iktidar partisi grubu adına konuşan milletvekilimiz “Tamam, ama işte dün kalan üç madde var.” gibi bir anlayışla böyle ciddi bir konuyu Türkiye Büyük Millet Meclisi çatısı altında yok sayamaz, önemsiz addedemez. Elbette Parlamentonun yarım kalan gündemi de çok önemlidir, hiçbir itirazım yok. Ama takdir edersiniz ki muhalefetin görevi memlekette olup bit</w:t>
      </w:r>
      <w:r w:rsidRPr="0064562D" w:rsidR="00BD09FA">
        <w:rPr>
          <w:rFonts w:ascii="Comic Sans MS" w:hAnsi="Comic Sans MS"/>
          <w:color w:val="4F6228"/>
          <w:spacing w:val="24"/>
          <w:sz w:val="18"/>
          <w:szCs w:val="18"/>
        </w:rPr>
        <w:t>eni, milletin çektiği çileyi, ıst</w:t>
      </w:r>
      <w:r w:rsidRPr="0064562D">
        <w:rPr>
          <w:rFonts w:ascii="Comic Sans MS" w:hAnsi="Comic Sans MS"/>
          <w:color w:val="4F6228"/>
          <w:spacing w:val="24"/>
          <w:sz w:val="18"/>
          <w:szCs w:val="18"/>
        </w:rPr>
        <w:t>ırabı, derdi Parlamento gündemine getirmektir. Ondan sonrası sizin yani çoğunluk partisinin vicdanına kalmıştır. Umarım ve dilerim ki, bu tavrınızı da bir an önce değiştirirsiniz.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milletvekilleri, Barış ve Demokrasi Partisinin getirdiği konu son derece önemli, bir eğitimci olarak söylüyorum. Zira, her vesileyle iktidar partisinin sözcüleri, Hükûmetin sayın üyeleri, bu kürsüden ya da bakanlıktaki karargâhlarından, eğitimle ilgili hamaset ve “Şunu yaptık, bunu yaptık</w:t>
      </w:r>
      <w:r w:rsidRPr="0064562D" w:rsidR="00BD09FA">
        <w:rPr>
          <w:rFonts w:ascii="Comic Sans MS" w:hAnsi="Comic Sans MS"/>
          <w:color w:val="4F6228"/>
          <w:spacing w:val="24"/>
          <w:sz w:val="18"/>
          <w:szCs w:val="18"/>
        </w:rPr>
        <w:t xml:space="preserve">...” Böyle </w:t>
      </w:r>
      <w:r w:rsidRPr="0064562D">
        <w:rPr>
          <w:rFonts w:ascii="Comic Sans MS" w:hAnsi="Comic Sans MS"/>
          <w:color w:val="4F6228"/>
          <w:spacing w:val="24"/>
          <w:sz w:val="18"/>
          <w:szCs w:val="18"/>
        </w:rPr>
        <w:t>dinlediğiniz zaman</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zannedersiniz ki</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Türkiye’de eğitimde olağanüstü bir değişiklik ve dönüşüm yaşandı diye düşünülebilir. Verdiğiniz rakamlara baktığımız zaman…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(Adıyaman) – Öyle, öyle…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ENGİN ALTAY (Devamla) – Bardağın neresinden baktığınıza bağlı Sayın Başkan. İstersen, gel, bir gün seninle bir açık oturumda bunları tartışalım.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z w:val="18"/>
          <w:szCs w:val="18"/>
        </w:rPr>
        <w:t xml:space="preserve">Şimdi, </w:t>
      </w:r>
      <w:r w:rsidRPr="0064562D">
        <w:rPr>
          <w:rFonts w:ascii="Comic Sans MS" w:hAnsi="Comic Sans MS"/>
          <w:color w:val="4F6228"/>
          <w:spacing w:val="24"/>
          <w:sz w:val="18"/>
          <w:szCs w:val="18"/>
        </w:rPr>
        <w:t xml:space="preserve">basit misal. Son iki yılda çeşitli fiziki mekân, ekipman, donatım sorunlarından, imar ve tadilat meselelerinden kaynaklı olarak -bendeki bilgi yanlış olabilir- 15 çocuk hayatını kaybetmiş. Bunun içinde başına lavabo parçası düşerek hayatını kaybeden çocuk da var, okul yolunda servis aracında hayatını kaybeden çocuk da var. Bu kadar teknolojinin gelişiminden, şundan bundan övünüyoruz. Bu kadar nicel atak yaptık, nicel göstergelerde şöyle yol aldık diye övünüyoruz ama ortada bir vakıa var.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hani, sizin bu işleri düzelteceğinize bizim bir umudumuz yok da iki yılda 15 çocuk ölmüş, fiziki sorunlardan dolayı hayatını kaybetmiş. Siz</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daha dün</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az kaldı 4 bin çocuğu bir anda öldürüyordunuz. Yani belki de bu işlere hiç karışmasanız daha iyi. Bu işleri size sormadan belki özel idare kaynaklarıyla falan bir çare bulsak, bunu da bilemiyorum.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milletvekilleri, şimdi, eğitimi bir bütün olarak görmek lazım. </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Eğitimde 168 bin tane derslik yaptık, bütün çocukların masasına okullar açıldığında kitapları koyduk</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diye övünmekle bir ülkenin eğitim meselesinde bir ileri adım atılmış olmaz. Kendinizi böyle görmeyin.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eğitim, çok temel olarak niceliğin niteliğe dönüşümü bir diyalektik yasa gibi. Sizin bu nicel birikimlerinizi nitelik olarak hiç göremiyoruz. Yani nitel dönüşümlerle ilgili hiçbir bakan, hiçbir Eğitim Bakanı çıkıp da “Ey Parlamento, sayın milletvekilleri, bakın, yükseköğretime geçişte eskiden 30 bin çocuk sıfır çekiyordu, şimdi 20 bin çocuk sıfır çekiyor.” demiyor. Tesadüf, bu sefer bir de rekor kırdınız.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burada hepimiz milletten aldığımız vekâletle iş görmeye çalışıyoruz. Bu Parlamentonun birinci görevi</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o masada oturanları denetlemektir. Sizin de bizim de bundan daha öncelikli bir görevimiz yoktur. Hepiniz anne babasınız. Bir iktidar partisi milletvekilinin</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Hükûmete dönüp de “Ne bu kepazelik?” diye sormasını bekliyorum. Bizden çok size düşen, size yakışan bir tavırdır. Ne demek 50 bin tane sıfır? Yani ilköğretim 8 yıl, lise, ortaöğretim 4 yıl, 12 yıl dirsek çürütmüş, gitmiş, gelmiş, aile buna bir masraf etmiş, çocuk yükseköğretime geçişte sıfır çekmiş. Bundan daha büyük bir ayıp olamaz.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PISA sınavlarında kaçız? 45’te 43. Sayın Başkan, biraz önce nicel birikimlerle, nicel dönüşümlerle ilgili “Çok doğru, evet.” diyordunuz, bunlara ne diyorsunuz?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AHMET AYDIN (Adıyaman) – Ona da değineceğiz.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ENGİN ALTAY (Devamla) – 45’te 43, Türkiye için başarı mıdır? “Dünyanın 17’nci büyük ekonomisiyim.” diye övüneceksin, ondan sonra OECD’de sondan 2’nci olacaksın ve bunu görmeyeceksin. Bu, 16 milyon çocuğu ve 16 milyon aileyi ilgilendiren bir meseledir; özetle, Türkiye'yi ilgilendiren bir meseledir. Eğitimde şu göz boyamadan, şu aldatmacadan bir an önce vazgeçin. Yazık günah!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Tabii, burada sorun şu: Bir doktorumuza, bir hain saldırı yapıldı, Sağlık Bakanı sahip çıktı. Sağlık Bakanını kutluyorum, tebrik ediyorum ama aynı şekilde Millî Eğitim Bakanını da kını</w:t>
      </w:r>
      <w:r w:rsidRPr="0064562D" w:rsidR="00BD09FA">
        <w:rPr>
          <w:rFonts w:ascii="Comic Sans MS" w:hAnsi="Comic Sans MS"/>
          <w:color w:val="4F6228"/>
          <w:spacing w:val="24"/>
          <w:sz w:val="18"/>
          <w:szCs w:val="18"/>
        </w:rPr>
        <w:t>yorum. Niye kınıyorum? Kocaeli’</w:t>
      </w:r>
      <w:r w:rsidRPr="0064562D">
        <w:rPr>
          <w:rFonts w:ascii="Comic Sans MS" w:hAnsi="Comic Sans MS"/>
          <w:color w:val="4F6228"/>
          <w:spacing w:val="24"/>
          <w:sz w:val="18"/>
          <w:szCs w:val="18"/>
        </w:rPr>
        <w:t>de bir öğretmen bıçaklandı, Millî Eğitim Bakanı “Biz çok kalabalığız, olur böyle şeyler.” dedi. Zaten Millî Eğitim Bakanı oraya oturduğu günden bugüne öğretmenlere takmış vaziyette. Adam göreve başladığı hafta, hatırlayın ne dedi; “Öğretmenler çok tatil yapıyor.” dedi. Onu da tam bilmiyor, öğretim yılı başı ve sonu seminer dönemlerini karıştırıyor, Millî Eğitim Bakanı zannediyor ki öğretmenler üç dört ay tatil yapıyor. Bilsin ki Millî Eğitim Bakanı, öğretmenler iki ay tatil yapar. “Öğretmenler az çalışıyor, çok para alıyor.” dedi. E, ayıp! Avrupa Birliğinde Türkiye'deki öğretmenlerden fazla çalışan yok, onlardan az alan da yok.</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BDP Grubunun önerisinin bir çözümü de şudur: Binayı yaparsınız, yolu vardır, altyapısı vardır ama  600 öğrencili bir </w:t>
      </w:r>
      <w:r w:rsidRPr="0064562D" w:rsidR="00BD09FA">
        <w:rPr>
          <w:rFonts w:ascii="Comic Sans MS" w:hAnsi="Comic Sans MS"/>
          <w:color w:val="4F6228"/>
          <w:spacing w:val="24"/>
          <w:sz w:val="18"/>
          <w:szCs w:val="18"/>
        </w:rPr>
        <w:t xml:space="preserve">ilköğretim okulunda, siz, 2 destek personeliyle 1 </w:t>
      </w:r>
      <w:r w:rsidRPr="0064562D">
        <w:rPr>
          <w:rFonts w:ascii="Comic Sans MS" w:hAnsi="Comic Sans MS"/>
          <w:color w:val="4F6228"/>
          <w:spacing w:val="24"/>
          <w:sz w:val="18"/>
          <w:szCs w:val="18"/>
        </w:rPr>
        <w:t>nöbetçi öğretmen bulundurabiliyorsanız orası kazalara davetiye çıkaran bir yer hâline gelmiştir zaten. Müteaddi</w:t>
      </w:r>
      <w:r w:rsidRPr="0064562D" w:rsidR="00BD09FA">
        <w:rPr>
          <w:rFonts w:ascii="Comic Sans MS" w:hAnsi="Comic Sans MS"/>
          <w:color w:val="4F6228"/>
          <w:spacing w:val="24"/>
          <w:sz w:val="18"/>
          <w:szCs w:val="18"/>
        </w:rPr>
        <w:t xml:space="preserve">t defalar söyledik ya: 700 </w:t>
      </w:r>
      <w:r w:rsidRPr="0064562D">
        <w:rPr>
          <w:rFonts w:ascii="Comic Sans MS" w:hAnsi="Comic Sans MS"/>
          <w:color w:val="4F6228"/>
          <w:spacing w:val="24"/>
          <w:sz w:val="18"/>
          <w:szCs w:val="18"/>
        </w:rPr>
        <w:t>öğrenciyi bir bin</w:t>
      </w:r>
      <w:r w:rsidRPr="0064562D" w:rsidR="00BD09FA">
        <w:rPr>
          <w:rFonts w:ascii="Comic Sans MS" w:hAnsi="Comic Sans MS"/>
          <w:color w:val="4F6228"/>
          <w:spacing w:val="24"/>
          <w:sz w:val="18"/>
          <w:szCs w:val="18"/>
        </w:rPr>
        <w:t>aya sokuyorsunuz ve orada 2</w:t>
      </w:r>
      <w:r w:rsidRPr="0064562D">
        <w:rPr>
          <w:rFonts w:ascii="Comic Sans MS" w:hAnsi="Comic Sans MS"/>
          <w:color w:val="4F6228"/>
          <w:spacing w:val="24"/>
          <w:sz w:val="18"/>
          <w:szCs w:val="18"/>
        </w:rPr>
        <w:t xml:space="preserve"> nöbetçi öğretmeniniz yok, 700 tane öğrenciyi bir binaya sokuyorsunuz, orada destek personeli yok. E, ondan sonra, vah vah, tüh tüh… Hükûmet ve iktidar “vah vah, tüh tüh” diyemez, yakışmaz. Onların demeyeceği iki laftır bu. Muhalefet olsa olsa “Vah vah, tüh tüh, yazık oldu.” der. Size düşen çare üretmektir.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Eğitim konusu da Hükûmetinizin en başarısız olduğu alandır, en başarısız olduğu alandır. On yılda 4 bakan değiştirdiniz ve hepsi</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 4’ü </w:t>
      </w:r>
      <w:r w:rsidRPr="0064562D" w:rsidR="00BD09FA">
        <w:rPr>
          <w:rFonts w:ascii="Comic Sans MS" w:hAnsi="Comic Sans MS"/>
          <w:color w:val="4F6228"/>
          <w:spacing w:val="24"/>
          <w:sz w:val="18"/>
          <w:szCs w:val="18"/>
        </w:rPr>
        <w:t>de</w:t>
      </w:r>
      <w:r w:rsidRPr="0064562D">
        <w:rPr>
          <w:rFonts w:ascii="Comic Sans MS" w:hAnsi="Comic Sans MS"/>
          <w:color w:val="4F6228"/>
          <w:spacing w:val="24"/>
          <w:sz w:val="18"/>
          <w:szCs w:val="18"/>
        </w:rPr>
        <w:t xml:space="preserve"> kendilerine göre âdeta “Eğitimde reform yapacağım.” diye Türk millî eğitim sistemini perişan etti, çekti gitti. Böyle şey olur mu? Yazık, günah!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“15 çocuğu iki yılda kaybettik.” diyoruz fiziki kazalardan. Siz geldiniz, bir de, şimdi, ilköğretime başlama yaşını 5’e indirdiniz. Bu, otomatik olarak 15x2 demektir. Günah, Allah’tan korkun! Yani yedi yaşındaki çocuğun kafasına lavabo düşerse beş</w:t>
      </w:r>
      <w:r w:rsidRPr="0064562D" w:rsidR="00BD09FA">
        <w:rPr>
          <w:rFonts w:ascii="Comic Sans MS" w:hAnsi="Comic Sans MS"/>
          <w:color w:val="4F6228"/>
          <w:spacing w:val="24"/>
          <w:sz w:val="18"/>
          <w:szCs w:val="18"/>
        </w:rPr>
        <w:t xml:space="preserve"> yaşındakinin kafasına ne düşer</w:t>
      </w:r>
      <w:r w:rsidRPr="0064562D">
        <w:rPr>
          <w:rFonts w:ascii="Comic Sans MS" w:hAnsi="Comic Sans MS"/>
          <w:color w:val="4F6228"/>
          <w:spacing w:val="24"/>
          <w:sz w:val="18"/>
          <w:szCs w:val="18"/>
        </w:rPr>
        <w:t xml:space="preserve"> kim bilir? Yani orayı kullanacak ehliyette olmayan ve destek personeliyle, nöbetçi öğretmenle beslemediğiniz bir okula beş yaşındaki çocuğu nasıl sokarsınız ya? Hanginiz göndereceksiniz çok merak ediyorum? Hanginiz, torununuzu ya da çocuğunuzu beş yaşında göndereceksiniz okula</w:t>
      </w:r>
      <w:r w:rsidRPr="0064562D" w:rsidR="00BD09F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devlet okuluna.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HASAN HÜSEYİN TÜRKOĞLU (Osmaniye) – Bunlar kabul etmiyor, inanmıyorlar…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ENGİN ALTAY (Devamla) – Bana, biriniz, önümüzdeki eğitim, öğretim yılı başında deyin ki “Engin Altay, biz gönderdik.” özür dileyeceğim sizden. Gönderemezsiniz kardeşim, pedagojik olarak da mümkün değildir, yapmayın! Bence öneri doğrudur.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vesileyle</w:t>
      </w:r>
      <w:r w:rsidRPr="0064562D" w:rsidR="00BD09FA">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öğrencilerin başına gelen kazaları vesile kılarak bu işle ilgili kapsamlı bir Mec</w:t>
      </w:r>
      <w:r w:rsidRPr="0064562D" w:rsidR="00BD09FA">
        <w:rPr>
          <w:rFonts w:ascii="Comic Sans MS" w:hAnsi="Comic Sans MS"/>
          <w:color w:val="4F6228"/>
          <w:spacing w:val="24"/>
          <w:sz w:val="18"/>
          <w:szCs w:val="18"/>
        </w:rPr>
        <w:t>lis araştırması açılmalıdır. Ya</w:t>
      </w:r>
      <w:r w:rsidRPr="0064562D">
        <w:rPr>
          <w:rFonts w:ascii="Comic Sans MS" w:hAnsi="Comic Sans MS"/>
          <w:color w:val="4F6228"/>
          <w:spacing w:val="24"/>
          <w:sz w:val="18"/>
          <w:szCs w:val="18"/>
        </w:rPr>
        <w:t xml:space="preserve"> bu okullar bizim geleceğimiz, bu okullar Türkiye'nin geleceği, Türk milletinin geleceği, Türkiye Cumhuriyetinin geleceği ama size bunu anlatmak ne mümkün. Zira, siz, Millî Eğitim Bakanlığı Kuruluş ve Teşkilat Kanunu’nu kanun hükmünde kararnameyle değiştirdiniz sayın milletvekilleri ve beni haklı çıkardınız. Ben diyordum ki: “İçinizde birçok milletvekili var ki onlar Atatürk’ü sevmiyor, içinizde birçok milletvekili var ki onlar cumhuriyeti içselleştirmemiş.“ Değiştirdiğiniz Millî Eğitim Bakanlığı Teşkilat ve Görevleri Hakkında Kanun Hükmünde Kararname’nin 2’nci maddesinin (a) şıkkının bir eski hâline bakın, bir sizin getirdiğiniz hâline bakın, ne demek istediğimi anlayacaksınız. Yine söylüyorum, sizin rejimle sorununuz maalesef devam ediyor.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Saygılar sunuyorum.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(Adıyaman) – Bizim rejimle sorunumuz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 Sayın Altay.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öneri üzerinde, aleyhinde olmak suretiyle, AK PARTİ Grubu adına Sayın Salih Koca, Eskişehir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Koca, buyurun.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SALİH KOCA (Eskişehir) – Sayın Başkanım, değerli milletvekilleri; gerçekten çocuklarımız bizim geleceğimiz, her şeyimiz. Bu anlamda da baktığımızda, Hükûmetimiz özellikle en fazla bütçeyi Millî Eğitim Bakanlığına ayırarak da -bu anlamda atılan adımları da hep birlikte görüyoruz- öğrencilerimize, geleceğimize yatırım yapmış ve bu anlamda öğrencilerimize göstermiş olduğu hassasiyeti ortaya koymuştur.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Gerek okullaşmada gerekse okulların kalitelerinin artırılmasında, sınıflardaki öğrenci sayılarının oranlarının düşürülmesinde bugüne kadar ciddi adımlar atılmıştır. Bu Meclisin görevi, iktidarın görevi, aynı zamanda bu Meclisi çalıştırmak, belirli bir düzen içerisinde kanun teklif ve tasarılarını bu Meclisten yasalaştırarak çıkarmaktır.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arkadaşımızın söylediği gibi, gündemimiz belli. Akabinde de seçim bölgemiz olan Eskişehir 2013 Türk Dünyası Kültür Başkenti Kanun Tasarısı görüşülecek. Bu anlamda da bu tasarının bizim adımıza önemli olduğunu ben düşünüyorum. Özellikle bu hafta içerisinde de yine Eskişehir’imizde Yunus Emre Haftası’nı </w:t>
      </w:r>
      <w:r w:rsidRPr="0064562D" w:rsidR="003B5F20">
        <w:rPr>
          <w:rFonts w:ascii="Comic Sans MS" w:hAnsi="Comic Sans MS"/>
          <w:color w:val="4F6228"/>
          <w:spacing w:val="24"/>
          <w:sz w:val="18"/>
          <w:szCs w:val="18"/>
        </w:rPr>
        <w:t>kutluyoruz. “Gelin tanış olalım/ İ</w:t>
      </w:r>
      <w:r w:rsidRPr="0064562D">
        <w:rPr>
          <w:rFonts w:ascii="Comic Sans MS" w:hAnsi="Comic Sans MS"/>
          <w:color w:val="4F6228"/>
          <w:spacing w:val="24"/>
          <w:sz w:val="18"/>
          <w:szCs w:val="18"/>
        </w:rPr>
        <w:t>şi kolay kılalım.” dizesiyle kardeşlik ve ba</w:t>
      </w:r>
      <w:r w:rsidRPr="0064562D" w:rsidR="003B5F20">
        <w:rPr>
          <w:rFonts w:ascii="Comic Sans MS" w:hAnsi="Comic Sans MS"/>
          <w:color w:val="4F6228"/>
          <w:spacing w:val="24"/>
          <w:sz w:val="18"/>
          <w:szCs w:val="18"/>
        </w:rPr>
        <w:t>rışı; “Biz kimseye kin tutmayız/ K</w:t>
      </w:r>
      <w:r w:rsidRPr="0064562D">
        <w:rPr>
          <w:rFonts w:ascii="Comic Sans MS" w:hAnsi="Comic Sans MS"/>
          <w:color w:val="4F6228"/>
          <w:spacing w:val="24"/>
          <w:sz w:val="18"/>
          <w:szCs w:val="18"/>
        </w:rPr>
        <w:t>amu âlem birdir bize.” dizeleriyle yine eşitliği; “Yaratılanı hoş gör yaratandan ötürü.” dizesiyle tevazuyu ve hoşgörüyü öne çıkaran ve aynı zamanda 6 Mayısta Yunus Emre beldemizde, kısmet olursa, Yunus Emre Haftası’yla ilgili, Yunus Emre’nin kabri başında Yunus Em</w:t>
      </w:r>
      <w:r w:rsidRPr="0064562D" w:rsidR="00713536">
        <w:rPr>
          <w:rFonts w:ascii="Comic Sans MS" w:hAnsi="Comic Sans MS"/>
          <w:color w:val="4F6228"/>
          <w:spacing w:val="24"/>
          <w:sz w:val="18"/>
          <w:szCs w:val="18"/>
        </w:rPr>
        <w:t>re’yle yani “Gelin tanış olalım/</w:t>
      </w:r>
      <w:r w:rsidRPr="0064562D">
        <w:rPr>
          <w:rFonts w:ascii="Comic Sans MS" w:hAnsi="Comic Sans MS"/>
          <w:color w:val="4F6228"/>
          <w:spacing w:val="24"/>
          <w:sz w:val="18"/>
          <w:szCs w:val="18"/>
        </w:rPr>
        <w:t xml:space="preserve"> </w:t>
      </w:r>
      <w:r w:rsidRPr="0064562D" w:rsidR="00713536">
        <w:rPr>
          <w:rFonts w:ascii="Comic Sans MS" w:hAnsi="Comic Sans MS"/>
          <w:color w:val="4F6228"/>
          <w:spacing w:val="24"/>
          <w:sz w:val="18"/>
          <w:szCs w:val="18"/>
        </w:rPr>
        <w:t>İ</w:t>
      </w:r>
      <w:r w:rsidRPr="0064562D">
        <w:rPr>
          <w:rFonts w:ascii="Comic Sans MS" w:hAnsi="Comic Sans MS"/>
          <w:color w:val="4F6228"/>
          <w:spacing w:val="24"/>
          <w:sz w:val="18"/>
          <w:szCs w:val="18"/>
        </w:rPr>
        <w:t xml:space="preserve">şi kolay kılalım.” diyen Yunus Emre’yle tanışmak istiyoruz. Bu vesileyle ben tüm milletvekillerimizi, Yunus dostlarını 6 Mayısta Yunus Emre beldemize davet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Yüce heyetinizi saygıyla selamlıyorum.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Biz Deniz’e gideceğiz. Sen Yunus’a, biz Deniz’e…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ederim Sayın Koca.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Barış ve Demokrasi Partisi Grubunun…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SIRRI SAKIK (Muş) – Karar yeter sayısı istiyoruz Başkan. </w:t>
      </w:r>
    </w:p>
    <w:p w:rsidRPr="0064562D" w:rsidR="00D23EBB"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Barış ve Demokrasi Partisi Grubunun önerisini oylarınıza sunacağım v</w:t>
      </w:r>
      <w:r w:rsidRPr="0064562D" w:rsidR="00D23EBB">
        <w:rPr>
          <w:rFonts w:ascii="Comic Sans MS" w:hAnsi="Comic Sans MS"/>
          <w:color w:val="4F6228"/>
          <w:spacing w:val="24"/>
          <w:sz w:val="18"/>
          <w:szCs w:val="18"/>
        </w:rPr>
        <w:t>e karar yeter sayısı arayacağım.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Kabul edenler… Kabul etmeyenler… Karar yeter sayısı yoktur.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Beş dakika ara veriyorum. </w:t>
      </w:r>
    </w:p>
    <w:p w:rsidRPr="0064562D" w:rsidR="004A4694" w:rsidP="0064562D" w:rsidRDefault="004A4694">
      <w:pPr>
        <w:pStyle w:val="Metinstil"/>
        <w:tabs>
          <w:tab w:val="center" w:pos="5103"/>
        </w:tabs>
        <w:suppressAutoHyphens/>
        <w:spacing w:line="240" w:lineRule="auto"/>
        <w:jc w:val="right"/>
        <w:rPr>
          <w:rFonts w:ascii="Comic Sans MS" w:hAnsi="Comic Sans MS"/>
          <w:color w:val="4F6228"/>
          <w:spacing w:val="24"/>
          <w:sz w:val="18"/>
          <w:szCs w:val="18"/>
        </w:rPr>
      </w:pPr>
      <w:r w:rsidRPr="0064562D">
        <w:rPr>
          <w:rFonts w:ascii="Comic Sans MS" w:hAnsi="Comic Sans MS"/>
          <w:color w:val="4F6228"/>
          <w:spacing w:val="24"/>
          <w:sz w:val="18"/>
          <w:szCs w:val="18"/>
        </w:rPr>
        <w:t xml:space="preserve">Kapanma Saati: 15.33 </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İKİNCİ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15.43</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Mehmet SAĞLAM</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İkinci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Barış ve Demokrasi Partisi Grubunun önerisinin oylanmasında karar yeter sayısı bulunamamıştı. </w:t>
      </w:r>
    </w:p>
    <w:p w:rsidRPr="0064562D" w:rsidR="00D23EBB"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öneriyi tekrar oylarınıza sunacağım v</w:t>
      </w:r>
      <w:r w:rsidRPr="0064562D" w:rsidR="00D23EBB">
        <w:rPr>
          <w:rFonts w:ascii="Comic Sans MS" w:hAnsi="Comic Sans MS"/>
          <w:color w:val="4F6228"/>
          <w:spacing w:val="24"/>
          <w:sz w:val="18"/>
          <w:szCs w:val="18"/>
        </w:rPr>
        <w:t>e karar yeter sayısı arayacağım.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Öneriyi kabul edenler… Kabul etmeyenler… Öneri kabul edilmemiştir, karar yeter sayısı vardır.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Cumhuriyet Halk Partisi Grubunun İç Tüzük’ün 19’uncu maddesine göre verilmiş bir önerisi vardır, okutup işleme alacağım ve oylarınıza sunacağım:</w:t>
      </w:r>
    </w:p>
    <w:p w:rsidRPr="0064562D" w:rsidR="00D23EBB" w:rsidP="0064562D" w:rsidRDefault="00D23EBB">
      <w:pPr>
        <w:ind w:left="20" w:right="60" w:firstLine="820"/>
        <w:jc w:val="both"/>
        <w:rPr>
          <w:bCs/>
          <w:sz w:val="18"/>
          <w:szCs w:val="18"/>
        </w:rPr>
      </w:pPr>
      <w:r w:rsidRPr="0064562D">
        <w:rPr>
          <w:bCs/>
          <w:sz w:val="18"/>
          <w:szCs w:val="18"/>
        </w:rPr>
        <w:t>2.- CHP Grubunun, 22/2/2012 tarihinde İzmir Milletvekili Mustafa Moroğlu ve arkadaşlarının 12 Haziran 1980'de İnciraltı'nda yaşanan olayların tespiti amacıyla vermiş olduğu Meclis araştırması önergesinin, Genel Kurulun 3/5/2012 Perşembe günkü birleşiminde sunuşlarda okunmasına ve ön g</w:t>
      </w:r>
      <w:r w:rsidRPr="0064562D">
        <w:rPr>
          <w:bCs/>
          <w:sz w:val="18"/>
          <w:szCs w:val="18"/>
        </w:rPr>
        <w:t>ö</w:t>
      </w:r>
      <w:r w:rsidRPr="0064562D">
        <w:rPr>
          <w:bCs/>
          <w:sz w:val="18"/>
          <w:szCs w:val="18"/>
        </w:rPr>
        <w:t>rüşmelerinin aynı tarihli birleşiminde yapılmasına ilişkin önerisi</w:t>
      </w:r>
    </w:p>
    <w:p w:rsidRPr="0064562D" w:rsidR="004A4694" w:rsidP="0064562D" w:rsidRDefault="00D23EBB">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 xml:space="preserve">       03.05.2012</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Danışma Kurulu 03.05.2012 Perşembe günü (Bugün) toplanamadığından Grubumuzun aşağıdaki önerisinin İçtüzüğün 19 uncu maddesi gereğince Genel Kurul'un onayına sunulmasını saygılarımla arz ederim.</w:t>
      </w:r>
    </w:p>
    <w:p w:rsidRPr="0064562D" w:rsidR="004A4694" w:rsidP="0064562D" w:rsidRDefault="004A4694">
      <w:pPr>
        <w:pStyle w:val="Metinstil"/>
        <w:tabs>
          <w:tab w:val="center" w:pos="666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Emine Ülker Tarhan</w:t>
      </w:r>
    </w:p>
    <w:p w:rsidRPr="0064562D" w:rsidR="004A4694" w:rsidP="0064562D" w:rsidRDefault="004A4694">
      <w:pPr>
        <w:pStyle w:val="Metinstil"/>
        <w:tabs>
          <w:tab w:val="center" w:pos="666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(Ankara)</w:t>
      </w:r>
    </w:p>
    <w:p w:rsidRPr="0064562D" w:rsidR="004A4694" w:rsidP="0064562D" w:rsidRDefault="004A4694">
      <w:pPr>
        <w:pStyle w:val="Metinstil"/>
        <w:tabs>
          <w:tab w:val="center" w:pos="666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 xml:space="preserve">Grup Başkan Vekili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İzmir Milletvekili Mustafa Moroğlu ve arkadaşları tarafından, 22.02.2012 tarihinde, Türkiye Büyük Millet Meclisi Başkanlığına "12 Haziran 1980'de İnciraltı'nda yaşanan olayların tespiti" amacıyla verilmiş olan Meclis Araştırma Önergesinin, (269 sıra nolu) Genel Kurul'un bilgisine sunulmak üzere bekleyen diğer önergelerin önüne alınarak, 03.05.2012 Perşembe günkü birleşimde sunuşlarda okunması ve görüşmelerinin aynı tarihli birleşiminde yapılması önerilmiştir.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Cumhuriyet Halk Partisi Grubu önerisi lehinde ilk konuşmacı İzmir Milletvekili </w:t>
      </w:r>
      <w:r w:rsidRPr="0064562D" w:rsidR="00385654">
        <w:rPr>
          <w:rFonts w:ascii="Comic Sans MS" w:hAnsi="Comic Sans MS"/>
          <w:color w:val="4F6228"/>
          <w:spacing w:val="24"/>
          <w:sz w:val="18"/>
          <w:szCs w:val="18"/>
        </w:rPr>
        <w:t xml:space="preserve">Sayın </w:t>
      </w:r>
      <w:r w:rsidRPr="0064562D">
        <w:rPr>
          <w:rFonts w:ascii="Comic Sans MS" w:hAnsi="Comic Sans MS"/>
          <w:color w:val="4F6228"/>
          <w:spacing w:val="24"/>
          <w:sz w:val="18"/>
          <w:szCs w:val="18"/>
        </w:rPr>
        <w:t>Mustafa Moroğlu.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Moroğlu?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İkinci konuşmacı Sayın Alt</w:t>
      </w:r>
      <w:r w:rsidRPr="0064562D" w:rsidR="00385654">
        <w:rPr>
          <w:rFonts w:ascii="Comic Sans MS" w:hAnsi="Comic Sans MS"/>
          <w:color w:val="4F6228"/>
          <w:spacing w:val="24"/>
          <w:sz w:val="18"/>
          <w:szCs w:val="18"/>
        </w:rPr>
        <w:t>an Tan, Diyarbakır Milletvekili…</w:t>
      </w:r>
      <w:r w:rsidRPr="0064562D">
        <w:rPr>
          <w:rFonts w:ascii="Comic Sans MS" w:hAnsi="Comic Sans MS"/>
          <w:color w:val="4F6228"/>
          <w:spacing w:val="24"/>
          <w:sz w:val="18"/>
          <w:szCs w:val="18"/>
        </w:rPr>
        <w:t xml:space="preserve">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Aleyhinde Ali Aşlık, İzmir Milletvekili</w:t>
      </w:r>
      <w:r w:rsidRPr="0064562D" w:rsidR="0038565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İstanbul Milletvekili Bülent Turan.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BÜLENT TURAN (İstanbul) – Sayın Başkanım, değerli arkadaşlar; CHP’nin 12 Haziran 1980 tarihinde İzmir İnciraltı Öğrenci Yurdunda öğrencilere asker tarafından ateş edildiği iddiasıyla ilgili grup önerisi aleyhine söz aldım.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Tabii, öncelikle CHP’li arkadaşlarımızın bu öneriyi verip salonda olmamalarını not etmek istiyorum. Keşke onlar konuşma yapıp ben sonra çıksaydım ama buna imkân olmadı.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Çok değerli arkadaşlarım, öncelikle bir karineyi ifade etmek istiyorum. O da şudur ki hiçbir partinin bizim bu ülkedeki karanlık sayfaların aydınlatılması hassasiyetinden daha öte bir hassasiyeti olamaz. Biz her türlü hassasiyetimizi ortaya koyarak bu ülkedeki karanlık her noktanın, her s</w:t>
      </w:r>
      <w:r w:rsidRPr="0064562D" w:rsidR="009F5BF3">
        <w:rPr>
          <w:rFonts w:ascii="Comic Sans MS" w:hAnsi="Comic Sans MS"/>
          <w:color w:val="4F6228"/>
          <w:spacing w:val="24"/>
          <w:sz w:val="18"/>
          <w:szCs w:val="18"/>
        </w:rPr>
        <w:t>ıkıntının aydınlatılmasını canı</w:t>
      </w:r>
      <w:r w:rsidRPr="0064562D">
        <w:rPr>
          <w:rFonts w:ascii="Comic Sans MS" w:hAnsi="Comic Sans MS"/>
          <w:color w:val="4F6228"/>
          <w:spacing w:val="24"/>
          <w:sz w:val="18"/>
          <w:szCs w:val="18"/>
        </w:rPr>
        <w:t>gönülden istiyoruz. Önergede adı geçen okulun önünde öldürülen gençlerimizin de bu ülkenin evlatları olduğunu, annelerinin, babalarının canı yandığını dolayısıyla bizim de canımızın yandığını ifade etmek istiyorum. Bunlar keşke olmasaydı, keşke bu ülke on yılda bir darbelerin olduğu, her türlü sorunun asker aracılığıyla çözümüne kalkıldığı bir ülke olmasaydı. Fakat değerli milletvekilleri, “Samimiyet gözle görülür.” derler, “Anlaşılır.” derler. Siz 12 Eylül referandumunda “Tüm darbeciler yargılansın.” iddiamızı, gece gündüz uğraşımızı yok sayacaksınız, 12 Eylül referandumunda “Yetmez ama evet.” diyenlere “Siz aldatılıyorsunuz, darbeciler yargılanamazlar.” diyeceksiniz, ardından milletimizin büyük bir çoğunluğunun “</w:t>
      </w:r>
      <w:r w:rsidRPr="0064562D" w:rsidR="009F5BF3">
        <w:rPr>
          <w:rFonts w:ascii="Comic Sans MS" w:hAnsi="Comic Sans MS"/>
          <w:color w:val="4F6228"/>
          <w:spacing w:val="24"/>
          <w:sz w:val="18"/>
          <w:szCs w:val="18"/>
        </w:rPr>
        <w:t>E</w:t>
      </w:r>
      <w:r w:rsidRPr="0064562D">
        <w:rPr>
          <w:rFonts w:ascii="Comic Sans MS" w:hAnsi="Comic Sans MS"/>
          <w:color w:val="4F6228"/>
          <w:spacing w:val="24"/>
          <w:sz w:val="18"/>
          <w:szCs w:val="18"/>
        </w:rPr>
        <w:t>vet</w:t>
      </w:r>
      <w:r w:rsidRPr="0064562D" w:rsidR="009F5BF3">
        <w:rPr>
          <w:rFonts w:ascii="Comic Sans MS" w:hAnsi="Comic Sans MS"/>
          <w:color w:val="4F6228"/>
          <w:spacing w:val="24"/>
          <w:sz w:val="18"/>
          <w:szCs w:val="18"/>
        </w:rPr>
        <w:t>.</w:t>
      </w:r>
      <w:r w:rsidRPr="0064562D">
        <w:rPr>
          <w:rFonts w:ascii="Comic Sans MS" w:hAnsi="Comic Sans MS"/>
          <w:color w:val="4F6228"/>
          <w:spacing w:val="24"/>
          <w:sz w:val="18"/>
          <w:szCs w:val="18"/>
        </w:rPr>
        <w:t>” demesinden sonra yargılama süreci başlayınca da bugün geleceksiniz, 12 Eylülde bir günün ifade edildiği İzmir’deki olayın araştırılmasını isteyeceksiniz. Siz sadece sineklerle uğraşıyorsunuz, biz bataklığı kurutma iddiasının içerisindeyiz. O yüzden, referandumda “Evet</w:t>
      </w:r>
      <w:r w:rsidRPr="0064562D" w:rsidR="009F5BF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dedik. O yüzden, hepinizin de bildiği gibi, daha birkaç gün önce, bu Mecliste, hepinizin katılımıyla darbelerin araştırılması komisyonunu kurduk. Ufak, lokal meselelerle değil, daha genel meselelerle, daha temel meselelerle uğraşmak hepimizin görevi.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yine, bildiğiniz gibi, bu kısa konuşma içerisinde ifade etmeye çalıştığım darbeleri araştırma komisyonundan başka bir de, yine hepinizin bildiği, darbecilerin yargılanması süreci başladı. Dolayısıyla</w:t>
      </w:r>
      <w:r w:rsidRPr="0064562D" w:rsidR="009F5BF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İzmir’de konu edilen sorunun bu minvalde değerlendirilmesi, genel meseleye matuf olarak değerlendirilmesi hepimizin görevi diye düşünüyorum.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Yine, değerli arkadaşlarım, hepinizin bildiği gibi, dün akşam geç vakitlere kadar “Ülkemizde önemli bir kanun.” diye ifade ettiğimiz Tapu ve Kadastro Kanunu’yla ilgili çalışmaya başladık; 6 maddenin ilk 3’ünü bitirdik, bugün de kalan 3 maddeyi bitirmek hepimizin görevi. Ayrıca, hemen arkasından Eskişehir ilimizin 2013 Dünya Kültür Başkenti olmasıyla ilgili kanun teklifini görüşeceğiz. Yani bizim Meclis gündemimiz yoğun. Yani biz ne yaptığımızı biliyoruz. Bizim işlerimiz vakitlerimizden daha fazla.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Meclis gündemini engellemek, daha önceden planlanmış çalışmaları durdurmak maksatlı verilen bu önergeye “Hayır</w:t>
      </w:r>
      <w:r w:rsidRPr="0064562D" w:rsidR="009F5BF3">
        <w:rPr>
          <w:rFonts w:ascii="Comic Sans MS" w:hAnsi="Comic Sans MS"/>
          <w:color w:val="4F6228"/>
          <w:spacing w:val="24"/>
          <w:sz w:val="18"/>
          <w:szCs w:val="18"/>
        </w:rPr>
        <w:t>.</w:t>
      </w:r>
      <w:r w:rsidRPr="0064562D">
        <w:rPr>
          <w:rFonts w:ascii="Comic Sans MS" w:hAnsi="Comic Sans MS"/>
          <w:color w:val="4F6228"/>
          <w:spacing w:val="24"/>
          <w:sz w:val="18"/>
          <w:szCs w:val="18"/>
        </w:rPr>
        <w:t>” diyeceğimizi bildiriyor, hepinizi saygıyla selamlıyorum.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grup önerisini oylarınıza sunuyorum: Kabul edenler…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BÜLENT TEZCAN (Aydın) – Hayır, hayır… Lehteki konuşmacı geldi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Ama biz…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Beyefendi, sabahtan beri soruyorum. İsmi…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SIRRI SAKIK (Muş) – Nasıl geçti? Böyle bir uygulama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Sayın Başkan, gruplar arasında bir anlaşma var zaten efendim. Gecikebiliyor milletvekillerimiz.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YUSUF HALAÇOĞLU (Kayseri) – Konuşsunlar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TURGUT DİBEK (Kırklareli) – Nasıl konuşmacı yok? Bizim önerimiz 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Şimdi, bakınız, her seferinde sıraya riayet ediyoruz. Şu anda, okuduk ve bir arkadaş buradaydı. Bunun böyle yapılmaması lazım ama gruplar arasında bir anlaşma ise yapalım, yalnız tekrar etmeyelim. Yani bir gelenek gelişiyor, tekrar bozuyoruz, tekrar yapıyoruz. Arkadaşlarımız lütfen riayet etsinler.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Tabii…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ERTUĞRUL KÜRKCÜ (Mersin) – Sizden özgürlükçü bir yorum bekliyoruz.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Özgürlükçülük anarşi değildir Beyefendi, sıra meselesi.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ERTUĞRUL KÜRKCÜ (Mersin) – Siz anarşi görmediniz.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Ama özgürlük değil ki bu!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ERTUĞRUL KÜRKCÜ (Mersin) – Hiç anarşiye girmeyelim, girersek çıkamayız.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Sonradan gelenlerin de hakları var, özgürlük olarak.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Moroğlu, buyurun. (CHP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MUSTAFA MOROĞLU (İzmir) – Sayın Başkan, değerli milletvekilleri; sırayı kaybettiğim i</w:t>
      </w:r>
      <w:r w:rsidRPr="0064562D" w:rsidR="00202385">
        <w:rPr>
          <w:rFonts w:ascii="Comic Sans MS" w:hAnsi="Comic Sans MS"/>
          <w:color w:val="4F6228"/>
          <w:spacing w:val="24"/>
          <w:sz w:val="18"/>
          <w:szCs w:val="18"/>
        </w:rPr>
        <w:t>çin özür diliyorum,</w:t>
      </w:r>
      <w:r w:rsidRPr="0064562D">
        <w:rPr>
          <w:rFonts w:ascii="Comic Sans MS" w:hAnsi="Comic Sans MS"/>
          <w:color w:val="4F6228"/>
          <w:spacing w:val="24"/>
          <w:sz w:val="18"/>
          <w:szCs w:val="18"/>
        </w:rPr>
        <w:t xml:space="preserve"> </w:t>
      </w:r>
      <w:r w:rsidRPr="0064562D" w:rsidR="00202385">
        <w:rPr>
          <w:rFonts w:ascii="Comic Sans MS" w:hAnsi="Comic Sans MS"/>
          <w:color w:val="4F6228"/>
          <w:spacing w:val="24"/>
          <w:sz w:val="18"/>
          <w:szCs w:val="18"/>
        </w:rPr>
        <w:t>b</w:t>
      </w:r>
      <w:r w:rsidRPr="0064562D">
        <w:rPr>
          <w:rFonts w:ascii="Comic Sans MS" w:hAnsi="Comic Sans MS"/>
          <w:color w:val="4F6228"/>
          <w:spacing w:val="24"/>
          <w:sz w:val="18"/>
          <w:szCs w:val="18"/>
        </w:rPr>
        <w:t>ir ara verince bir dakika geciktim.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Buraya ben ve milletvekili arkadaşlarımla 12 Haziran 1980 yılında İnciraltı Yurdunda yapılan katliamın araştırılması için bir Meclis araştırması önergesinin kabul edilmesi lehinde konuşmak üzere söz aldım.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Biraz önce, Değerli AKP Milletvekili </w:t>
      </w:r>
      <w:r w:rsidRPr="0064562D" w:rsidR="00202385">
        <w:rPr>
          <w:rFonts w:ascii="Comic Sans MS" w:hAnsi="Comic Sans MS"/>
          <w:color w:val="4F6228"/>
          <w:spacing w:val="24"/>
          <w:sz w:val="18"/>
          <w:szCs w:val="18"/>
        </w:rPr>
        <w:t>“Biz de araştırmalardan yanayız;</w:t>
      </w:r>
      <w:r w:rsidRPr="0064562D">
        <w:rPr>
          <w:rFonts w:ascii="Comic Sans MS" w:hAnsi="Comic Sans MS"/>
          <w:color w:val="4F6228"/>
          <w:spacing w:val="24"/>
          <w:sz w:val="18"/>
          <w:szCs w:val="18"/>
        </w:rPr>
        <w:t xml:space="preserve">  12 Eylül darbecilerinin araştırılması için önergemiz günlerce reddedildi, yıllarca reddedildi ama geçende hep berabe</w:t>
      </w:r>
      <w:r w:rsidRPr="0064562D" w:rsidR="00202385">
        <w:rPr>
          <w:rFonts w:ascii="Comic Sans MS" w:hAnsi="Comic Sans MS"/>
          <w:color w:val="4F6228"/>
          <w:spacing w:val="24"/>
          <w:sz w:val="18"/>
          <w:szCs w:val="18"/>
        </w:rPr>
        <w:t>r bir araştırma önergesi verdik,</w:t>
      </w:r>
      <w:r w:rsidRPr="0064562D">
        <w:rPr>
          <w:rFonts w:ascii="Comic Sans MS" w:hAnsi="Comic Sans MS"/>
          <w:color w:val="4F6228"/>
          <w:spacing w:val="24"/>
          <w:sz w:val="18"/>
          <w:szCs w:val="18"/>
        </w:rPr>
        <w:t xml:space="preserve"> </w:t>
      </w:r>
      <w:r w:rsidRPr="0064562D" w:rsidR="00202385">
        <w:rPr>
          <w:rFonts w:ascii="Comic Sans MS" w:hAnsi="Comic Sans MS"/>
          <w:color w:val="4F6228"/>
          <w:spacing w:val="24"/>
          <w:sz w:val="18"/>
          <w:szCs w:val="18"/>
        </w:rPr>
        <w:t>b</w:t>
      </w:r>
      <w:r w:rsidRPr="0064562D">
        <w:rPr>
          <w:rFonts w:ascii="Comic Sans MS" w:hAnsi="Comic Sans MS"/>
          <w:color w:val="4F6228"/>
          <w:spacing w:val="24"/>
          <w:sz w:val="18"/>
          <w:szCs w:val="18"/>
        </w:rPr>
        <w:t>izim de İnciraltı Yurdunda yapılan katliamdan içimiz sızlıyor.” dedi ama İnciraltı’nın bir okul olduğunu söyleyerek, İnciraltı’nın bir yurt olduğunu bilmeyecek kadar da bu katliamın ne zaman, nasıl yapıldığından uzakta olduğunu kendi konuşmasıyla da ifade etti.</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Evet, 1980 yılında İnciraltı’nda bir katliam gerçekleştirildi. Mayısın hazirana döndüğü aylarda, hepimizin hatırladığı ve belleklerinden silinmeyecek bütün katliamlara, Çorum’a, Maraş’a, Malatya’ya, Piyangotepe’ye ve Balgat katliamları gibi katliamlara bir yenisi daha eklendi. Devlet eliyle işlenen katliamların bir yenisi daha İnciraltı yurtlarında gerçekleştirildi. Nasıl oldu İnciraltı katliamı kısaca ona değinmek istiyorum.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Bildiğiniz gibi, o yıllarda üniversite sınavları bütün illerde yapılmıyordu sadece birkaç tane büyük ilimizde yoğunlaşarak belli illerde yapılıyordu ve Türkiye'nin dört bir yanından 13 Haziran üniversite sınavlarına katılmak için gelen gençler barınmak için İnciraltı Yurduna sevk edilmişlerdi. Bu sevk edilme bilerek mi yapıldı bilmeyerek mi yapıldı araştırmamız gereken konulardan birinin bu olduğunu ifade ederek bir parantez açmak istiyorum. Her anne-babanın yaptığı gibi, üniversite sınavına gelen arkadaşlarına “Sınav stresini ortadan kaldırsınlar, sınava rahatça girsinler.” diye yurtta kalan öğrenciler tarafından bir şölen düzenlendi. Daha bu şölen düzenlenir düzenlenmez saat 21.00-21.30 civarlarında İnciraltı Yurdunda şölen yapan, halay çeken, oturan öğrencilerin arasına yanaşan bir arabadan kurşunlar yağdırıldı. Biraz sonra “Ayağa kalkın.” sesleriyle ayağa kalkan öğrencilere bir üç dakika daha tarama yapıldı ve İnciraltı yurtlarında 5 tane öğrenci yaşamın</w:t>
      </w:r>
      <w:r w:rsidRPr="0064562D" w:rsidR="00202385">
        <w:rPr>
          <w:rFonts w:ascii="Comic Sans MS" w:hAnsi="Comic Sans MS"/>
          <w:color w:val="4F6228"/>
          <w:spacing w:val="24"/>
          <w:sz w:val="18"/>
          <w:szCs w:val="18"/>
        </w:rPr>
        <w:t>ı kaybetti, yıl 12 Haziran 1980,</w:t>
      </w:r>
      <w:r w:rsidRPr="0064562D">
        <w:rPr>
          <w:rFonts w:ascii="Comic Sans MS" w:hAnsi="Comic Sans MS"/>
          <w:color w:val="4F6228"/>
          <w:spacing w:val="24"/>
          <w:sz w:val="18"/>
          <w:szCs w:val="18"/>
        </w:rPr>
        <w:t xml:space="preserve"> </w:t>
      </w:r>
      <w:r w:rsidRPr="0064562D" w:rsidR="00202385">
        <w:rPr>
          <w:rFonts w:ascii="Comic Sans MS" w:hAnsi="Comic Sans MS"/>
          <w:color w:val="4F6228"/>
          <w:spacing w:val="24"/>
          <w:sz w:val="18"/>
          <w:szCs w:val="18"/>
        </w:rPr>
        <w:t>y</w:t>
      </w:r>
      <w:r w:rsidRPr="0064562D">
        <w:rPr>
          <w:rFonts w:ascii="Comic Sans MS" w:hAnsi="Comic Sans MS"/>
          <w:color w:val="4F6228"/>
          <w:spacing w:val="24"/>
          <w:sz w:val="18"/>
          <w:szCs w:val="18"/>
        </w:rPr>
        <w:t>ıl 30 Haziran 1980 ve 4 Temmuza kadar süren</w:t>
      </w:r>
      <w:r w:rsidRPr="0064562D" w:rsidR="0020238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Çorum’da da 57 yurttaşımız hayatını kaybetti. “Bu ikisi arasında ne ilinti vardır?” diyeceksiniz. 12 Eylül darbesini araştırmak isteyenler, bu ikisi arasında ne tür bir ilişki olduğunu bilmeyecek kadar cahil olamazlar. Onun için, 12 Haziran 1980 yılında İnciraltı’nda yapılan katliamın bir Meclis araştırmasıyla ortaya çıkarılmasını istemek, aslında 12 Eylül darbesinin ve 12 Martların ve bütün darbelerin araştırılmasını istemekte ne kadar samimi olup olmadığımızı da ortaya koyan gerçeklerden, ortaya koyan ölçülerden biri olacak.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Kimdi bu İnciraltı’nda ölen arkadaşlarımız? İsimlerini ve geldikleri memleketleri saymak da sanırım o döneme ilişkin ve bu dönem çıkarmamız gereken derslere ilişkin bir fikir verecektir. İsmail Baytak’tı bir  öğrenci, on sekiz yaşında, Balıkesir Sındırgılıydı. Mehmet Ali Arun’du, Balıkesir Burhaniyeliydi. Mustafa Uslu’ydu, Manisa Turgutlu’dandı. Ali İhsan Tan’dı, Diyarbakırlıydı. Hüseyin Akdağ’dı, Nazilliliydi. Otopsi raporu yapıldı. Hastaneye gitmelerine, İnciraltı Yurdundan çıkmalarına uzun süre izin verilmedi ama hastanede ihmal var mıydı, yok muydu o da araştırılmadan gençlerin öldüğü ve otopsi raporlarında da M-1 ve M-6 silahlarından çıkan kurşunlarla taranarak öldürüldüğü otopsi raporlarına geçti.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Bugüne kadar, bu davanın seyri hakkında kamuoyuna önemli bir açıklama yapılamadı. Sorumluları kimlerdir, emri kim vermiştir, tetiği kim çekmiştir, yargılama ne safhadadır, ne hâle gelmiştir, bununla ilgili bilgiler hâlâ sırdır. Eğer 12 Eylül darbesini ve bu darbenin hazırlanması için yapılan katliamları araştırmak isteyen bir Meclis, kimlerin yardım ettiğini, 12 Eylülle ilişkisini, yargılanmalarını kimlerin engellediğini açığa çıkarmadan 12 Eylülle bir hesaplaşmanın mümkün olmadığını düşünüyorum. 12 Eylülle hesaplaşmak istiyorsanız -bugün buraya gelirken, biraz önce BDP Grubundan bir milletvekilimizin de andığı gibi- 6 Mayısta idam edilen Deniz Gezmiş, Yusuf Aslan ve Hüseyin İnan’ın idamlarıyla da hesaplaşmak, idam edenlerle de hesaplaşmak ve onların, ülkeleri için, bağımsızlığı için ve halkların kardeşliği için ölen birer genç olduğunu bütün Meclisin kararına geçirmek zorundasınız. Başka türlü, 12 Martlarla, 12 Eylüllerle, 27 Mayıslarla mücadele etmeniz ancak olsa olsa halkı yanıltmak ve var olan iktidarınızı sürdürmek üzere yapılan bir yalandan öteye gitmez.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karanfilleri de bilerek aldım. Artık bazı konularda samimiyseniz, eğer “Deniz Gezmiş, Yusuf Aslan ve Hüseyin İnan’ın idam edilmeleri doğru değildi, yanlıştı, bir intikam duygusuyla yapıldı. Türkiye Büyük Millet Meclisinin milletvekilleri intikam duygusuyla hareket etmiyor.” diyorsanız, bunu buraya konuşmaya çıkan, 6 Mayısın anısına -keşke 6 Mayısta da burada olabilseydik, Pazar günü olduğu için- bugün buraya konuşmaya çıkan bütün milletvekilleri bu 3 fidanı, bu 3 karanfili burada bırakmak için gereken çabayı göstermelidirler diyorum. (CHP ve BDP sıralarından alkışlar)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Nedenine gelince, herkes, her çıkan, biz Deniz Gezmiş, Yusuf Aslan ve Hüseyin İnan’ın ölümlerinin, idam edilişlerinin 40’ıncı yılında onları anmanın sadece bir seremoniden öteye geçmesini istiyorsak, onların yaşamlarının niye yok edildiğini bilmemiz ve onların mücadelelerinin anlamını bilmemiz gerekiyor. Onlar, Mustafa Kemal için 19 Mayısta Ankara’ya kadar Samsun yürüyüşünü, Mustafa Kemal yürüyüşünü gerçekleştirenlerdi. Onlar, Filistin’e Filistin halkının mücadelesine destek olmak için gidenlerdi. Tütün mitinginin en önünde olan olanlardı. Pamuk mitinglerinin en önünde olanlar onlardı. Bizler o gün onlara bir tütün işçisinin evladı olarak Eşme’de, Güney’de, Güllü köyünde, Alaşehir’de, Sarıgöl’de yani tütün ekip de, ürettikleri tütünün gaz parasını vererek yakmak zorunda olan köylülerin önünde gördüğümüzü biliyoruz, hatırlıyoruz. Onları anmanın anlamı budur. </w:t>
      </w:r>
    </w:p>
    <w:p w:rsidRPr="0064562D" w:rsidR="004F3D3B" w:rsidP="0064562D" w:rsidRDefault="008009CA">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Sözü uzatmadan</w:t>
      </w:r>
      <w:r w:rsidRPr="0064562D" w:rsidR="004A4694">
        <w:rPr>
          <w:rFonts w:ascii="Comic Sans MS" w:hAnsi="Comic Sans MS"/>
          <w:color w:val="4F6228"/>
          <w:spacing w:val="24"/>
          <w:sz w:val="18"/>
          <w:szCs w:val="18"/>
        </w:rPr>
        <w:t xml:space="preserve">, ben en iyisi mi, niye asıldıklarına ilişkin sözü Deniz Gezmiş’e bırakayım, Deniz Gezmiş’in babasına yazdığı mektubu okuyayım: “Mektup elinize geçmiş olduğu zaman aranızdan ayrılmış bulunuyorum. Ben, ne kadar üzülmeyin dersem </w:t>
      </w:r>
      <w:r w:rsidRPr="0064562D">
        <w:rPr>
          <w:rFonts w:ascii="Comic Sans MS" w:hAnsi="Comic Sans MS"/>
          <w:color w:val="4F6228"/>
          <w:spacing w:val="24"/>
          <w:sz w:val="18"/>
          <w:szCs w:val="18"/>
        </w:rPr>
        <w:t>yine de üzüleceğinizi biliyorum</w:t>
      </w:r>
      <w:r w:rsidRPr="0064562D" w:rsidR="004A4694">
        <w:rPr>
          <w:rFonts w:ascii="Comic Sans MS" w:hAnsi="Comic Sans MS"/>
          <w:color w:val="4F6228"/>
          <w:spacing w:val="24"/>
          <w:sz w:val="18"/>
          <w:szCs w:val="18"/>
        </w:rPr>
        <w:t xml:space="preserve"> fakat bu durumu metanetle karşılamanı istiyorum. İnsanlar doğar, büyür, yaşar, ölürler. Önemli olan çok yaşamak değil, yaşadığı süre içinde fazla şeyler yapabilmektir. Bu nedenle ben erken gitmeyi normal karşılıyorum ve kaldı ki, benden önce giden arkadaşlarım hiçbir zaman ölüm karşısında tereddüt etmemişlerdir, benim de tereddüde düşmeyeceğimden şüphen olmasın. Oğlun ölüm karşısında </w:t>
      </w:r>
      <w:r w:rsidRPr="0064562D">
        <w:rPr>
          <w:rFonts w:ascii="Comic Sans MS" w:hAnsi="Comic Sans MS"/>
          <w:color w:val="4F6228"/>
          <w:spacing w:val="24"/>
          <w:sz w:val="18"/>
          <w:szCs w:val="18"/>
        </w:rPr>
        <w:t>â</w:t>
      </w:r>
      <w:r w:rsidRPr="0064562D" w:rsidR="004A4694">
        <w:rPr>
          <w:rFonts w:ascii="Comic Sans MS" w:hAnsi="Comic Sans MS"/>
          <w:color w:val="4F6228"/>
          <w:spacing w:val="24"/>
          <w:sz w:val="18"/>
          <w:szCs w:val="18"/>
        </w:rPr>
        <w:t xml:space="preserve">ciz ve çaresiz kalmış değildir, o bu yola bilerek girdi ve sonucunun da bu olacağını biliyordu. Seninle düşüncelerimiz ayrı ama beni anlayacağını tahmin ediyorum. Sadece senin değil, Türkiye’de yaşayan Kürt ve Türk halklarının da anlayacağına inanıyorum. Cenazem için avukatlarıma gerekli talimatı verdim, ayrıca savcıya da bildireceğim. Ankara’da 1969’da ölen arkadaşım Taylan Özgür’ün yanına gömülmek istiyorum, onun için cenazemi İstanbul’a götürmeye kalkma. Annemi teselli etmek sana düşüyor. Kitaplarımı küçük kardeşime bırakıyorum. Kendisine özellikle tembih et, onun bilim adamı olmasını istiyorum. Bilimle uğraşsın ve unutmasın ki, bilimle uğraşmak da bir yerde insanlığa hizmettir.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Son anda yaptıklarımdan en ufak pişmanlık duymadığımı belirtir; seni, annemi, ağabeyimi ve kardeşimi, devrimciliğimin olanca ateşiyle kucaklarım.”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Halkı için, Türkiye için, bir bayram günü nümayişe çıkar gibi idam sehpasına çıkanlara selam olsun, onları idama götürenlere de lanet olsun. (CHP ve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Cumhuriyet Halk Partisi Grubu önerisi üzerinde, aleyhinde olmak üzere Ali Aşlık, İzmir Milletvekili. (AK PARTİ sıralarından alkışlar)</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ALİ AŞLIK (İzmir) – Sayın Başkan, değerli arkadaşlar; Cumhuriyet Halk Partisinin önerisi üzerinde şahsım adına söz almış bulunmaktayım.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Yaşanan acılar bu ülkenin acısıdır. Biz AK PARTİ olarak bu acıları gidermek adına 12 Eylül 2010’da referandumda </w:t>
      </w:r>
      <w:r w:rsidRPr="0064562D" w:rsidR="004F3D3B">
        <w:rPr>
          <w:rFonts w:ascii="Comic Sans MS" w:hAnsi="Comic Sans MS" w:cs="Arial"/>
          <w:color w:val="4F6228"/>
          <w:sz w:val="18"/>
          <w:szCs w:val="18"/>
        </w:rPr>
        <w:t>“Evet.”</w:t>
      </w:r>
      <w:r w:rsidRPr="0064562D">
        <w:rPr>
          <w:rFonts w:ascii="Comic Sans MS" w:hAnsi="Comic Sans MS" w:cs="Arial"/>
          <w:color w:val="4F6228"/>
          <w:sz w:val="18"/>
          <w:szCs w:val="18"/>
        </w:rPr>
        <w:t xml:space="preserve"> diyerek bunların hesabının sorulmasının yolunu açtık. Keşke, muhalefet partileri de bizimle birlikte buna </w:t>
      </w:r>
      <w:r w:rsidRPr="0064562D" w:rsidR="004F3D3B">
        <w:rPr>
          <w:rFonts w:ascii="Comic Sans MS" w:hAnsi="Comic Sans MS" w:cs="Arial"/>
          <w:color w:val="4F6228"/>
          <w:sz w:val="18"/>
          <w:szCs w:val="18"/>
        </w:rPr>
        <w:t>“Evet.”</w:t>
      </w:r>
      <w:r w:rsidRPr="0064562D">
        <w:rPr>
          <w:rFonts w:ascii="Comic Sans MS" w:hAnsi="Comic Sans MS" w:cs="Arial"/>
          <w:color w:val="4F6228"/>
          <w:sz w:val="18"/>
          <w:szCs w:val="18"/>
        </w:rPr>
        <w:t xml:space="preserve"> diyebilselerdi ve gerçekten</w:t>
      </w:r>
      <w:r w:rsidRPr="0064562D" w:rsidR="004F3D3B">
        <w:rPr>
          <w:rFonts w:ascii="Comic Sans MS" w:hAnsi="Comic Sans MS" w:cs="Arial"/>
          <w:color w:val="4F6228"/>
          <w:sz w:val="18"/>
          <w:szCs w:val="18"/>
        </w:rPr>
        <w:t>,</w:t>
      </w:r>
      <w:r w:rsidRPr="0064562D">
        <w:rPr>
          <w:rFonts w:ascii="Comic Sans MS" w:hAnsi="Comic Sans MS" w:cs="Arial"/>
          <w:color w:val="4F6228"/>
          <w:sz w:val="18"/>
          <w:szCs w:val="18"/>
        </w:rPr>
        <w:t xml:space="preserve"> katledilen bu idealist Anadolu çocuklarının hesabı daha önce sorulabilseydi.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ALİ SERİNDAĞ (Gaziantep) –  Bunun 12 Eylülle ne alakası var? Ya bilmiyorsunuz ya da kasıtlı olarak söylüyorsunuz.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ALİ AŞLIK (Devamla) – Cumhuriyet Halk Partisi daha önce iktidar ortağı olduğunda bunları gündeme getirebilseydi diyorum.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ALİ SERİNDAĞ (Gaziantep) – Bunun ne zaman olduğunu biliyor musunuz? Asılma tarihini biliyor musunuz?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ALİ AŞLIK (Devamla) – Meclis çalışmalarını daha fazla uzatmamak, bundan sonraki kanunların süresinde bitmesi adına sözümü kesiyorum.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Hepinizi saygıyla selamlıyorum. (AK PARTİ sıralarından alkışlar)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ALİ SERİNDAĞ (Gaziantep) – Siz biliyor musunuz tarihi? 12 Eylülle ne alakası var bunun? Hayret ya!</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BAŞKAN –  Teşekkür ederim Sayın Aşlık.</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Şimdi, lehinde olmak üzere Diyarbakır Milletvekili Sayın Altan Tan.</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Buyurun Sayın Tan.</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ALTAN TAN (Diyarbakır) – Sayın Başkan, sayın milletvekilleri; 12 Haziran 1980 tarihinde İzmir İnciraltı Öğrenci Yurdunda bahçede bulunan öğrencilerin üzerine askerler tarafından açılan ateş sonucu ölenlerle ilgili söz almış bulunmaktayım.</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z w:val="18"/>
          <w:szCs w:val="18"/>
        </w:rPr>
        <w:t>Sevgili arkadaşlar, bu hadiseyle ilgili ayrıntıları önergeyi veren arkadaşlarımız anlattılar sizlere. 5 vatandaşımız, genç kardeşimiz, fidanımız o tarihte hayatını kaybetti, 24 kardeşimiz, vatandaşımız da yaralandı. “Otuz iki sene önceki bir olayı bugün niye gündeme taşıyorsunuz?” diyebilirsiniz. Ancak şunu söylemek lazım: Bugün Türkiye’de özellikle iktidar partisi tarafından öyle bir sahte demokrasi havası estiriliyor ki, işte Dersim’in dosyaları açılıyor</w:t>
      </w:r>
      <w:r w:rsidRPr="0064562D" w:rsidR="004F3D3B">
        <w:rPr>
          <w:rFonts w:ascii="Comic Sans MS" w:hAnsi="Comic Sans MS"/>
          <w:color w:val="4F6228"/>
          <w:sz w:val="18"/>
          <w:szCs w:val="18"/>
        </w:rPr>
        <w:t>,</w:t>
      </w:r>
      <w:r w:rsidRPr="0064562D">
        <w:rPr>
          <w:rFonts w:ascii="Comic Sans MS" w:hAnsi="Comic Sans MS"/>
          <w:color w:val="4F6228"/>
          <w:sz w:val="18"/>
          <w:szCs w:val="18"/>
        </w:rPr>
        <w:t xml:space="preserve"> üzerine gidiliyor, yeri geldikçe birileri suçlanıyor. Etnik kimlikler üzerinden, mezhep kimlikleri üzerinden spekülasyonlar, polemikler yapılıyor. A</w:t>
      </w:r>
      <w:r w:rsidRPr="0064562D">
        <w:rPr>
          <w:rFonts w:ascii="Comic Sans MS" w:hAnsi="Comic Sans MS"/>
          <w:color w:val="4F6228"/>
          <w:spacing w:val="24"/>
          <w:sz w:val="18"/>
          <w:szCs w:val="18"/>
        </w:rPr>
        <w:t xml:space="preserve">ncak buraya ne zaman doğru düzgün bir önerge geldiyse “Kabul edenler… Etmeyenler… Edilmemiştir.” denilip geri gönderiliyor.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Sevgili arkadaşlar, eğer rica gerekiyorsa sizlerden rica ediyoruz: Lütfen, bir tek önergeyi kabul edin de doğru düzgün bir komisyon, heyet, araştırma heyeti kurulsun ve hiç olmazsa bu karanlık tarihimizin en azından bir olayı doğru düzgün aydınlansın.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(Adıyaman)</w:t>
      </w:r>
      <w:r w:rsidRPr="0064562D" w:rsidR="004F3D3B">
        <w:rPr>
          <w:rFonts w:ascii="Comic Sans MS" w:hAnsi="Comic Sans MS"/>
          <w:color w:val="4F6228"/>
          <w:spacing w:val="24"/>
          <w:sz w:val="18"/>
          <w:szCs w:val="18"/>
        </w:rPr>
        <w:t xml:space="preserve"> – Kurduk ya, beraber kurduk ya.</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SIRRI SAKIK (Muş) – Kurdunuz da başkan sizden, başkan vekili sizden, sekreter sizden…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ALTAN TAN (Devamla) – Peki, kurdunuz da şu ana kadar hangi olayı aydınlatabildiniz?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 ben, </w:t>
      </w:r>
      <w:r w:rsidRPr="0064562D" w:rsidR="004F3D3B">
        <w:rPr>
          <w:rFonts w:ascii="Comic Sans MS" w:hAnsi="Comic Sans MS"/>
          <w:color w:val="4F6228"/>
          <w:spacing w:val="24"/>
          <w:sz w:val="18"/>
          <w:szCs w:val="18"/>
        </w:rPr>
        <w:t xml:space="preserve">izniniz olursa tek tek sayayım </w:t>
      </w:r>
      <w:r w:rsidRPr="0064562D">
        <w:rPr>
          <w:rFonts w:ascii="Comic Sans MS" w:hAnsi="Comic Sans MS"/>
          <w:color w:val="4F6228"/>
          <w:spacing w:val="24"/>
          <w:sz w:val="18"/>
          <w:szCs w:val="18"/>
        </w:rPr>
        <w:t xml:space="preserve">sevgili arkadaşlar, hangi olayı aydınlatabildik? Benim kendi hayatımda çok yakın arkadaşlarım bu tip komplolar sonucu adına “derin devlet” denilen, “kontrgerilla” denilen, “karanlık güçler” denilen kesimler tarafından, çevreler tarafından öldürüldü.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milletvekili olduktan sonra, ilk olarak, bu arkadaşlarıma bir vicdan borcu olarak, bir arkadaşlık borcu olarak bütün bunlarla ilgili Sayın Başbakana soru önergeleri yönelttim ve şunu sordum,  dedim ki: Musa Akın, 1978 senesinde, Diyarbakır’da Ergani nüfusuna kayıtlı, Ergani’nin Ziyaret köyüne kayıtlı gencecik bir ilkokul öğretmeni, yeni evli, eşi hamileyk</w:t>
      </w:r>
      <w:r w:rsidRPr="0064562D" w:rsidR="004F3D3B">
        <w:rPr>
          <w:rFonts w:ascii="Comic Sans MS" w:hAnsi="Comic Sans MS"/>
          <w:color w:val="4F6228"/>
          <w:spacing w:val="24"/>
          <w:sz w:val="18"/>
          <w:szCs w:val="18"/>
        </w:rPr>
        <w:t>en Diyarbakır  Mardinkapı semti</w:t>
      </w:r>
      <w:r w:rsidRPr="0064562D">
        <w:rPr>
          <w:rFonts w:ascii="Comic Sans MS" w:hAnsi="Comic Sans MS"/>
          <w:color w:val="4F6228"/>
          <w:spacing w:val="24"/>
          <w:sz w:val="18"/>
          <w:szCs w:val="18"/>
        </w:rPr>
        <w:t xml:space="preserve">nde öldürüldü. Otuz dört senedir katilleri belli değil.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Ubeydullah </w:t>
      </w:r>
      <w:r w:rsidRPr="0064562D" w:rsidR="004F3D3B">
        <w:rPr>
          <w:rFonts w:ascii="Comic Sans MS" w:hAnsi="Comic Sans MS"/>
          <w:color w:val="4F6228"/>
          <w:spacing w:val="24"/>
          <w:sz w:val="18"/>
          <w:szCs w:val="18"/>
        </w:rPr>
        <w:t>Dalar, Diyarbakır Şehitlik Cami</w:t>
      </w:r>
      <w:r w:rsidRPr="0064562D">
        <w:rPr>
          <w:rFonts w:ascii="Comic Sans MS" w:hAnsi="Comic Sans MS"/>
          <w:color w:val="4F6228"/>
          <w:spacing w:val="24"/>
          <w:sz w:val="18"/>
          <w:szCs w:val="18"/>
        </w:rPr>
        <w:t>si</w:t>
      </w:r>
      <w:r w:rsidRPr="0064562D" w:rsidR="00B3369F">
        <w:rPr>
          <w:rFonts w:ascii="Comic Sans MS" w:hAnsi="Comic Sans MS"/>
          <w:color w:val="4F6228"/>
          <w:spacing w:val="24"/>
          <w:sz w:val="18"/>
          <w:szCs w:val="18"/>
        </w:rPr>
        <w:t>’</w:t>
      </w:r>
      <w:r w:rsidRPr="0064562D">
        <w:rPr>
          <w:rFonts w:ascii="Comic Sans MS" w:hAnsi="Comic Sans MS"/>
          <w:color w:val="4F6228"/>
          <w:spacing w:val="24"/>
          <w:sz w:val="18"/>
          <w:szCs w:val="18"/>
        </w:rPr>
        <w:t>nin imamı, 1990’lı yılların o karanlık günlerinde, her gün onlarca faili meçhul cinayetin olduğu bir dönemde, sabah namazını k</w:t>
      </w:r>
      <w:r w:rsidRPr="0064562D" w:rsidR="004F3D3B">
        <w:rPr>
          <w:rFonts w:ascii="Comic Sans MS" w:hAnsi="Comic Sans MS"/>
          <w:color w:val="4F6228"/>
          <w:spacing w:val="24"/>
          <w:sz w:val="18"/>
          <w:szCs w:val="18"/>
        </w:rPr>
        <w:t>ıldırdıktan sonra Şehitlik Cami</w:t>
      </w:r>
      <w:r w:rsidRPr="0064562D">
        <w:rPr>
          <w:rFonts w:ascii="Comic Sans MS" w:hAnsi="Comic Sans MS"/>
          <w:color w:val="4F6228"/>
          <w:spacing w:val="24"/>
          <w:sz w:val="18"/>
          <w:szCs w:val="18"/>
        </w:rPr>
        <w:t>si</w:t>
      </w:r>
      <w:r w:rsidRPr="0064562D" w:rsidR="00B3369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nin içerisinde kafasına sopalarla vurularak öldürüldü.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İzzettin Yıldırım ve Mehmet Şehit Avcı, 2000 senesinde, bugün yargılanan bir emekli generalin de içinde olduğu bir derin yapılanma tarafından -yani bu mahkeme dosyasında bu tip iddialar var ama henüz hiçbir şey hukuken tespit edilip de açığa çıkarılmış değil- Kartal’da bir evde öldürülmüş şekilde bulundu.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bunlarla ilgili ben neyi sordum? Şunu sordum, dedim ki: “Bu konularla ilgili bu devletin arşivinde, millî istihbaratın veya herhangi bir istihbarat kurumunun -işte, askerî istihbarat var, emniyet istihbaratı var, dışişleri istihbaratı var, Kamu Güvenliği Müsteşarlığı var, bu konuda birçok istihbarat kuruluşu var- herhangi bir bilgisi var mı? Bunların hepsine cevap geldi. Bana verilen cevapta, işte, açılan davalar, o fezlekeler üzerinden devam eden şeyler, tarihler, sayılar, evraklar, numaralar ve o dosyalarda ne bilgi varsa bakabilirsiniz</w:t>
      </w:r>
      <w:r w:rsidRPr="0064562D" w:rsidR="004B54A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Bir kısmı zaten kapanmış, yok, bir kısmı müruruzamana uğramış.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Peki, sevgili arkadaşlar, bu demokratikleşme ve bu işlerin açığa çıkarılması böyle mi olacak? </w:t>
      </w:r>
    </w:p>
    <w:p w:rsidRPr="0064562D" w:rsidR="004B54A0"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İki şey istiyoruz sizden: </w:t>
      </w:r>
    </w:p>
    <w:p w:rsidRPr="0064562D" w:rsidR="004B54A0" w:rsidP="0064562D" w:rsidRDefault="004B54A0">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 Ç</w:t>
      </w:r>
      <w:r w:rsidRPr="0064562D" w:rsidR="004A4694">
        <w:rPr>
          <w:rFonts w:ascii="Comic Sans MS" w:hAnsi="Comic Sans MS"/>
          <w:color w:val="4F6228"/>
          <w:spacing w:val="24"/>
          <w:sz w:val="18"/>
          <w:szCs w:val="18"/>
        </w:rPr>
        <w:t>ıkın deyin ki</w:t>
      </w:r>
      <w:r w:rsidRPr="0064562D">
        <w:rPr>
          <w:rFonts w:ascii="Comic Sans MS" w:hAnsi="Comic Sans MS"/>
          <w:color w:val="4F6228"/>
          <w:spacing w:val="24"/>
          <w:sz w:val="18"/>
          <w:szCs w:val="18"/>
        </w:rPr>
        <w:t>:</w:t>
      </w:r>
      <w:r w:rsidRPr="0064562D" w:rsidR="004A4694">
        <w:rPr>
          <w:rFonts w:ascii="Comic Sans MS" w:hAnsi="Comic Sans MS"/>
          <w:color w:val="4F6228"/>
          <w:spacing w:val="24"/>
          <w:sz w:val="18"/>
          <w:szCs w:val="18"/>
        </w:rPr>
        <w:t xml:space="preserve"> “Kardeşim, devletin istihbarat örgütlerinde bu konularla ilgili hiçbir bilgi yok.” Çıkın, bunu söyleyin.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w:t>
      </w:r>
      <w:r w:rsidRPr="0064562D" w:rsidR="004B54A0">
        <w:rPr>
          <w:rFonts w:ascii="Comic Sans MS" w:hAnsi="Comic Sans MS"/>
          <w:color w:val="4F6228"/>
          <w:spacing w:val="24"/>
          <w:sz w:val="18"/>
          <w:szCs w:val="18"/>
        </w:rPr>
        <w:t>: V</w:t>
      </w:r>
      <w:r w:rsidRPr="0064562D">
        <w:rPr>
          <w:rFonts w:ascii="Comic Sans MS" w:hAnsi="Comic Sans MS"/>
          <w:color w:val="4F6228"/>
          <w:spacing w:val="24"/>
          <w:sz w:val="18"/>
          <w:szCs w:val="18"/>
        </w:rPr>
        <w:t xml:space="preserve">arsa saklamayın.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Eğer bunları, şu an, on yıllık iktidarınızdan sonra saklıyorsanız bu suçlara ortaksınız. Çok açık. Ben kendim sordum.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Sayın Grup Başkan Vekili diyor ki: “Komisyon kurduk.”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Bakınız, bu memleket otuz beş yıldır 1 Mayıs 1977’de ne oldu, bunun cevabını veremiyor. Verebiliyor musunuz? Buyurun, verin. Gelin, verin. Ne oldu 1 Mayıs 1977’de? Kitaplar dolusu şeyler konuşuldu, yazıldı, anlatıldı. Yani bu devletin istihbaratında bunun bilgisi yok mu? Allah’ınızı severseniz yok mu? Neyi gizliyorsunuz peki?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Çorum, Maraş olaylarında ne oldu? Hâlâ tartışıyoruz. Otuz beş senedir tartışıyoruz, ama elinizdeki bilgileri vermiyorsunuz. Veriyormuş gibi yapıyorsunuz, ama Dersim’de işte, üzerinden yetmiş küsur sene geçtikten sonra, yetmiş dört, yetmiş beş sene geçtikten sonra diyorsunuz ki</w:t>
      </w:r>
      <w:r w:rsidRPr="0064562D" w:rsidR="004B54A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“13 bin 500 kişi öldürüldü, 14 bin kişi sürgün edildi ve gaz kullanıldı.”  Yapanlar nerede? Failler nerede? Yakasına yapışacağınız tek bir kişi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Bakınız, yakasına yapışabileceğiniz kişiler hayatta ve bu saydığım olaylarla ilgili bilgiler de devletin kasasında, devletin kasasının anahtarı da sizde.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Ben rica ediyorum, çıksın bir yetkili bugün desin ki: “Bizde hiçbir bilgi yok bu konularla ilgili, biz devlet olarak, Millî İstihbarat olarak Çorum’u da bilmiyoruz, Maraş’ı da bilmiyoruz, Ubeydullah Dalar cinayetini de bilmiyoruz, İzmir-İnciraltı’ndaki olayı da bilmiyoruz, hiçbir şey bilmiyoruz; yok, bizde hiçbir şey yok. Yakmışlar, karartmışlar, yok etmişler, devletin bu konuda hafızası silinmiş, sıfır.” Ama var sevgili arkadaşlar. Bakın, icap ettiği zaman, tırnak içinde icap ettiği zaman birçok şeyi, çok daha eski evrakları gün yüzüne çıkarabiliyorsunuz. Onun için, ben, burada çok uzun uzadıya, şöyle oldu, böyle oldu, şu oldu, bu oldu edebiyatı yapmak istemiyorum. Çok açık, bugün devletin sahibi siz oldunuz o bütün eksisiyle, artısıyla, karanlığıyla ve derinliğiyle ama bu derinlikteki sırları, gizlilikleri ve kötülükleri saklarsanız mesul olacaksınız.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İster sessizce tekrar “Kabul edenler… Etmeyenler… Edilmemiştir.” deyin ama tekrar tekrar söylüyorum, ne olur tek bir tanesine de </w:t>
      </w:r>
      <w:r w:rsidRPr="0064562D" w:rsidR="004F3D3B">
        <w:rPr>
          <w:rFonts w:ascii="Comic Sans MS" w:hAnsi="Comic Sans MS"/>
          <w:color w:val="4F6228"/>
          <w:spacing w:val="24"/>
          <w:sz w:val="18"/>
          <w:szCs w:val="18"/>
        </w:rPr>
        <w:t>“Evet.”</w:t>
      </w:r>
      <w:r w:rsidRPr="0064562D">
        <w:rPr>
          <w:rFonts w:ascii="Comic Sans MS" w:hAnsi="Comic Sans MS"/>
          <w:color w:val="4F6228"/>
          <w:spacing w:val="24"/>
          <w:sz w:val="18"/>
          <w:szCs w:val="18"/>
        </w:rPr>
        <w:t xml:space="preserve"> deyin de biz herhangi bir davayı, isterseniz Çorum’u, isterseniz Maraş’ı, isterseniz Sivas’ı, isterseniz Başbağlar’ı; hangisini istiyorsanız, bir olayı çıkaralım şöyle, artısıyla, eksisiyle, devletin bütün elindeki bilgilerle vatandaşın önüne koyalım. Zaten bu bir çorap söküğü olacak, bir tanesini eğer aydınlatabilirsek bunun arkası gelecek.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Son olarak da Deniz Gezmiş ve arkadaşlarının idamlarıyla ilgili bir şeyler söylemek istiyorum. Ben o tarihlerde on dört yaşındaydım ama benim kuşağımın bütün gençleri gibi ben de siyasete başlamıştım yani örgütlere, gruplara, cemaatlere ben de o tarih itibarıyla girmiş bulunuyordum. Aynı düşünceleri paylaşmıyorum onlarla ama bir cinayet işl</w:t>
      </w:r>
      <w:r w:rsidRPr="0064562D" w:rsidR="00223FB5">
        <w:rPr>
          <w:rFonts w:ascii="Comic Sans MS" w:hAnsi="Comic Sans MS"/>
          <w:color w:val="4F6228"/>
          <w:spacing w:val="24"/>
          <w:sz w:val="18"/>
          <w:szCs w:val="18"/>
        </w:rPr>
        <w:t xml:space="preserve">endi sevgili arkadaşlar, 3 </w:t>
      </w:r>
      <w:r w:rsidRPr="0064562D">
        <w:rPr>
          <w:rFonts w:ascii="Comic Sans MS" w:hAnsi="Comic Sans MS"/>
          <w:color w:val="4F6228"/>
          <w:spacing w:val="24"/>
          <w:sz w:val="18"/>
          <w:szCs w:val="18"/>
        </w:rPr>
        <w:t>genç, göz göre göre, tanrılara, ilahlara kurban edildi ve o tanrılardan, o ilahlar</w:t>
      </w:r>
      <w:r w:rsidRPr="0064562D" w:rsidR="00223FB5">
        <w:rPr>
          <w:rFonts w:ascii="Comic Sans MS" w:hAnsi="Comic Sans MS"/>
          <w:color w:val="4F6228"/>
          <w:spacing w:val="24"/>
          <w:sz w:val="18"/>
          <w:szCs w:val="18"/>
        </w:rPr>
        <w:t>dan birisi de bugün seksen yedi</w:t>
      </w:r>
      <w:r w:rsidRPr="0064562D">
        <w:rPr>
          <w:rFonts w:ascii="Comic Sans MS" w:hAnsi="Comic Sans MS"/>
          <w:color w:val="4F6228"/>
          <w:spacing w:val="24"/>
          <w:sz w:val="18"/>
          <w:szCs w:val="18"/>
        </w:rPr>
        <w:t>–</w:t>
      </w:r>
      <w:r w:rsidRPr="0064562D" w:rsidR="00223FB5">
        <w:rPr>
          <w:rFonts w:ascii="Comic Sans MS" w:hAnsi="Comic Sans MS"/>
          <w:color w:val="4F6228"/>
          <w:spacing w:val="24"/>
          <w:sz w:val="18"/>
          <w:szCs w:val="18"/>
        </w:rPr>
        <w:t>s</w:t>
      </w:r>
      <w:r w:rsidRPr="0064562D">
        <w:rPr>
          <w:rFonts w:ascii="Comic Sans MS" w:hAnsi="Comic Sans MS"/>
          <w:color w:val="4F6228"/>
          <w:spacing w:val="24"/>
          <w:sz w:val="18"/>
          <w:szCs w:val="18"/>
        </w:rPr>
        <w:t>eksen sekiz yaşında, ölüm eline düşmüyor, inşallah bedelini ödemeden de ölmeyecek.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Sevgili arkadaşlar, eğer bir millet, bir halk kendi tarihiyle yüzleşemiyorsa… Hani, Sayın Başbakan helalleşmeden bahsediyor. Herkes birbirinin hakkını yesin, ondan sonra da helal etsin; vursun, kırsın, döksün, sövsün, öldürsün, ezsin, ondan sonra da helal etsin. Yok böyle bir helal. O boynuzsuz keçinin hakkını boynuzlu keçiden soracakları günde bu soruların hepsi sorulacak.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Onun için, Deniz Gezmiş ve arkadaşlarının vahşice, canice katledilmelerini kınıyorum. Kendilerine, yine kendi inancıma göre, rahmet diliyorum ve bunun hesabının da bugün, en azından manen sorulması gerektiğini düşünüyorum.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Hepinize saygılar sunuyorum.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Tan.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Cumhuriyet Halk Partisi Grubu önerisi üzerindeki görüşmeler tamamlanmıştır.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Öneriyi oylarınıza sunuyorum: Kabul edenler… Kabul etmeyenler… Öneri kabul edilmemiştir.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Hükûmetin, dünkü birleşimde görüşmelerine başlanan 228 sıra sayılı Tapu Kanunu ve Kadastro Kanununda Değişiklik Yapılmasına İlişkin Kanun Tasarısı’nın 1’inci maddesinin yeniden görüşülmesine ilişkin, İç Tüzük’ün 89’uncu maddesine göre bir talebi vardı</w:t>
      </w:r>
      <w:r w:rsidRPr="0064562D" w:rsidR="0089576C">
        <w:rPr>
          <w:rFonts w:ascii="Comic Sans MS" w:hAnsi="Comic Sans MS"/>
          <w:color w:val="4F6228"/>
          <w:spacing w:val="24"/>
          <w:sz w:val="18"/>
          <w:szCs w:val="18"/>
        </w:rPr>
        <w:t>r</w:t>
      </w:r>
      <w:r w:rsidRPr="0064562D">
        <w:rPr>
          <w:rFonts w:ascii="Comic Sans MS" w:hAnsi="Comic Sans MS"/>
          <w:color w:val="4F6228"/>
          <w:spacing w:val="24"/>
          <w:sz w:val="18"/>
          <w:szCs w:val="18"/>
        </w:rPr>
        <w:t xml:space="preserve">. </w:t>
      </w:r>
    </w:p>
    <w:p w:rsidRPr="0064562D" w:rsidR="007255A2"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Danışma Kurulu toplantısında bu konuda ortak bir görüş oluşmadığından Adalet ve Kalkınma Partisi Grubunun İç Tüzük’ün 19’uncu maddesine göre verilmiş, Hükûmetin 228 sıra sayılı Kanun Tasarısı’nın 1’inci maddesinin yeniden görüşülmesine ilişkin talebinin yerine getirilmesine dair bir istemi olmuştur.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Okutuyorum:</w:t>
      </w:r>
    </w:p>
    <w:p w:rsidRPr="0064562D" w:rsidR="004B776D" w:rsidP="0064562D" w:rsidRDefault="004B776D">
      <w:pPr>
        <w:ind w:left="20" w:right="60" w:firstLine="820"/>
        <w:jc w:val="both"/>
        <w:rPr>
          <w:bCs/>
          <w:sz w:val="18"/>
          <w:szCs w:val="18"/>
        </w:rPr>
      </w:pPr>
      <w:r w:rsidRPr="0064562D">
        <w:rPr>
          <w:bCs/>
          <w:sz w:val="18"/>
          <w:szCs w:val="18"/>
        </w:rPr>
        <w:t>3.- AK PARTİ Grubunun, Hükûmetin 228 sıra sayılı Tapu Kanunu ve Kadastro Kanununda Değişiklik Yapılmasına ilişkin Kanun Tasarısı’nın 1’inci maddesinin yeniden görüşülmesine dair tal</w:t>
      </w:r>
      <w:r w:rsidRPr="0064562D">
        <w:rPr>
          <w:bCs/>
          <w:sz w:val="18"/>
          <w:szCs w:val="18"/>
        </w:rPr>
        <w:t>e</w:t>
      </w:r>
      <w:r w:rsidRPr="0064562D">
        <w:rPr>
          <w:bCs/>
          <w:sz w:val="18"/>
          <w:szCs w:val="18"/>
        </w:rPr>
        <w:t xml:space="preserve">binin Genel Kurulun onayına sunulmasına ilişkin önerisi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3/5/2012</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Danışma Kurulu 03.05.2012 Perşembe günü (bugün) toplanamadığından, İçtüzüğün 19 uncu maddesi gereğince, Grubumuzun aşağıdaki önerisinin Genel Kurulun onayına sunulmasını arz ederim.</w:t>
      </w:r>
    </w:p>
    <w:p w:rsidRPr="0064562D" w:rsidR="004A4694" w:rsidP="0064562D" w:rsidRDefault="004A4694">
      <w:pPr>
        <w:pStyle w:val="Metinstil"/>
        <w:tabs>
          <w:tab w:val="center" w:pos="7230"/>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Ahmet Aydın</w:t>
      </w:r>
    </w:p>
    <w:p w:rsidRPr="0064562D" w:rsidR="004A4694" w:rsidP="0064562D" w:rsidRDefault="004A4694">
      <w:pPr>
        <w:pStyle w:val="Metinstil"/>
        <w:suppressAutoHyphens/>
        <w:spacing w:line="240" w:lineRule="auto"/>
        <w:ind w:left="4536" w:firstLine="2127"/>
        <w:rPr>
          <w:rFonts w:ascii="Comic Sans MS" w:hAnsi="Comic Sans MS"/>
          <w:color w:val="4F6228"/>
          <w:spacing w:val="24"/>
          <w:sz w:val="18"/>
          <w:szCs w:val="18"/>
        </w:rPr>
      </w:pPr>
      <w:r w:rsidRPr="0064562D">
        <w:rPr>
          <w:rFonts w:ascii="Comic Sans MS" w:hAnsi="Comic Sans MS"/>
          <w:color w:val="4F6228"/>
          <w:spacing w:val="24"/>
          <w:sz w:val="18"/>
          <w:szCs w:val="18"/>
        </w:rPr>
        <w:t xml:space="preserve">Adıyaman </w:t>
      </w:r>
    </w:p>
    <w:p w:rsidRPr="0064562D" w:rsidR="004A4694" w:rsidP="0064562D" w:rsidRDefault="004A4694">
      <w:pPr>
        <w:pStyle w:val="Metinstil"/>
        <w:tabs>
          <w:tab w:val="center" w:pos="4678"/>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AK PARTİ Grup Başkan 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Tapu Kanunu ve Kadastro Kanununda Değişiklik Yapılmasına İlişkin Kanun Tasarısının 1 inci maddesinin yeniden görüşülmesine ilişkin Hükûmetin talebi üzerine 03.05.2012 Perşembe günü (bugün) Danışma Kurulu toplanamadığından, Hükûmetin isteminin Genel Kurulun onayına sunulması;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İstem üzerinde söz talebi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Oylarınıza sunuyorum: Kabul edenler... Kabul etmeyenler...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Hükûmetin istemini okutup oylarınıza sunacağım.</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Tapu Kanunu ve Kadastro Kanununda Değişiklik Yapılmasına İlişkin Kanun Tasarısının 1 inci maddesinin TBMM İçtüzüğünün 89 uncu maddesi gereğince yeniden görüşülmesini arz ve teklif ederim.</w:t>
      </w:r>
    </w:p>
    <w:p w:rsidRPr="0064562D" w:rsidR="004A4694" w:rsidP="0064562D" w:rsidRDefault="004A4694">
      <w:pPr>
        <w:pStyle w:val="Metinstil"/>
        <w:tabs>
          <w:tab w:val="center" w:pos="6379"/>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Erdoğan Bayraktar</w:t>
      </w:r>
    </w:p>
    <w:p w:rsidRPr="0064562D" w:rsidR="004A4694" w:rsidP="0064562D" w:rsidRDefault="004A4694">
      <w:pPr>
        <w:pStyle w:val="Metinstil"/>
        <w:tabs>
          <w:tab w:val="center" w:pos="4820"/>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Çevre ve Şehircilik Bakanı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Gerekçe: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Tasarının 1 inci maddesinde düzenlenen bazı konulara açıklık kazandırılması ve bu bağlamda maddenin yeniden değerlendirilmesi amaçlanmaktadır.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Hükûmet teklifini oylarınıza sunuyorum: Kabul edenler... Kabul etmeyenler...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Hükûmetin istemi</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sırası geldiğinde yerine getirilecektir.</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Gündemin “Kanun Tasarı ve Teklifleri ile Komisyonlardan Gelen Diğer İşler” kısmına geçiyoruz.</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64562D" w:rsidR="004B776D" w:rsidP="0064562D" w:rsidRDefault="004B776D">
      <w:pPr>
        <w:tabs>
          <w:tab w:val="center" w:pos="3020"/>
        </w:tabs>
        <w:ind w:left="20" w:right="60" w:firstLine="820"/>
        <w:jc w:val="both"/>
        <w:rPr>
          <w:sz w:val="18"/>
          <w:szCs w:val="18"/>
        </w:rPr>
      </w:pPr>
      <w:r w:rsidRPr="0064562D">
        <w:rPr>
          <w:sz w:val="18"/>
          <w:szCs w:val="18"/>
        </w:rPr>
        <w:t>VII.- KANUN TASARI VE TEKLİFLERİ İLE KOMİSYONLARDAN GELEN DİĞER İŞLER</w:t>
      </w:r>
    </w:p>
    <w:p w:rsidRPr="0064562D" w:rsidR="004B776D" w:rsidP="0064562D" w:rsidRDefault="004B776D">
      <w:pPr>
        <w:tabs>
          <w:tab w:val="center" w:pos="3020"/>
        </w:tabs>
        <w:ind w:left="20" w:right="60" w:firstLine="820"/>
        <w:jc w:val="both"/>
        <w:rPr>
          <w:sz w:val="18"/>
          <w:szCs w:val="18"/>
        </w:rPr>
      </w:pPr>
      <w:r w:rsidRPr="0064562D">
        <w:rPr>
          <w:sz w:val="18"/>
          <w:szCs w:val="18"/>
        </w:rPr>
        <w:t>A) Kanun Tasarı ve Teklifleri</w:t>
      </w:r>
    </w:p>
    <w:p w:rsidRPr="0064562D" w:rsidR="004B776D" w:rsidP="0064562D" w:rsidRDefault="004B776D">
      <w:pPr>
        <w:tabs>
          <w:tab w:val="center" w:pos="3020"/>
        </w:tabs>
        <w:ind w:left="20" w:right="60" w:firstLine="820"/>
        <w:jc w:val="both"/>
        <w:rPr>
          <w:sz w:val="18"/>
          <w:szCs w:val="18"/>
        </w:rPr>
      </w:pPr>
      <w:r w:rsidRPr="0064562D">
        <w:rPr>
          <w:sz w:val="18"/>
          <w:szCs w:val="18"/>
        </w:rPr>
        <w:t>1.- Adalet ve Kalkınma Partisi Grup Başkanvekilleri İstanbul Milletvekili Ayşe Nur Bahçekapılı, Kayseri Milletvekili Must</w:t>
      </w:r>
      <w:r w:rsidRPr="0064562D">
        <w:rPr>
          <w:sz w:val="18"/>
          <w:szCs w:val="18"/>
        </w:rPr>
        <w:t>a</w:t>
      </w:r>
      <w:r w:rsidRPr="0064562D">
        <w:rPr>
          <w:sz w:val="18"/>
          <w:szCs w:val="18"/>
        </w:rPr>
        <w:t>fa Elitaş, Giresun Milletvekili Nurettin Canikli, Kahramanmaraş Mi</w:t>
      </w:r>
      <w:r w:rsidRPr="0064562D">
        <w:rPr>
          <w:sz w:val="18"/>
          <w:szCs w:val="18"/>
        </w:rPr>
        <w:t>l</w:t>
      </w:r>
      <w:r w:rsidRPr="0064562D">
        <w:rPr>
          <w:sz w:val="18"/>
          <w:szCs w:val="18"/>
        </w:rPr>
        <w:t>letvekili Mahir Ünal ve Adıyaman Milletvekili Ahmet Aydın’ın; Türkiye Büyük Millet Meclisi İçt</w:t>
      </w:r>
      <w:r w:rsidRPr="0064562D">
        <w:rPr>
          <w:sz w:val="18"/>
          <w:szCs w:val="18"/>
        </w:rPr>
        <w:t>ü</w:t>
      </w:r>
      <w:r w:rsidRPr="0064562D">
        <w:rPr>
          <w:sz w:val="18"/>
          <w:szCs w:val="18"/>
        </w:rPr>
        <w:t>züğünde Değişiklik Yapılmasına Dair İçtüzük Teklifi ile Tunceli Milletvekili Kamer Genç’in; Türkiye Büyük Millet Meclisi İçtüzüğünün Bir Maddesinin Değiştirilmesi Hakkında İçtüzük Teklifi ve Anay</w:t>
      </w:r>
      <w:r w:rsidRPr="0064562D">
        <w:rPr>
          <w:sz w:val="18"/>
          <w:szCs w:val="18"/>
        </w:rPr>
        <w:t>a</w:t>
      </w:r>
      <w:r w:rsidRPr="0064562D">
        <w:rPr>
          <w:sz w:val="18"/>
          <w:szCs w:val="18"/>
        </w:rPr>
        <w:t>sa Komisyonu Raporu (2/242, 2/80) (S. Sayısı: 156)</w:t>
      </w:r>
    </w:p>
    <w:p w:rsidRPr="0064562D" w:rsidR="004A4694" w:rsidP="0064562D" w:rsidRDefault="004A4694">
      <w:pPr>
        <w:pStyle w:val="Metinstil"/>
        <w:tabs>
          <w:tab w:val="center" w:pos="5103"/>
        </w:tabs>
        <w:suppressAutoHyphens/>
        <w:spacing w:line="240" w:lineRule="auto"/>
        <w:rPr>
          <w:rFonts w:ascii="Comic Sans MS" w:hAnsi="Comic Sans MS"/>
          <w:color w:val="4F6228"/>
          <w:sz w:val="18"/>
          <w:szCs w:val="18"/>
        </w:rPr>
      </w:pP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Yok. </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Ertelenmiştir.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 SERİNDAĞ (Gaziantep) – Edemezsiniz efendim, komisyon yok, Hükûmet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Zaten “Komisyon? Yok. Ertelenmiştir.” dedik beyefendi. Bir yanlışlık mı oldu, affedersiniz.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64562D" w:rsidR="004B776D" w:rsidP="0064562D" w:rsidRDefault="004B776D">
      <w:pPr>
        <w:tabs>
          <w:tab w:val="center" w:pos="5100"/>
        </w:tabs>
        <w:ind w:left="80" w:right="60" w:firstLine="760"/>
        <w:jc w:val="both"/>
        <w:rPr>
          <w:bCs/>
          <w:color w:val="000000"/>
          <w:sz w:val="18"/>
          <w:szCs w:val="18"/>
        </w:rPr>
      </w:pPr>
      <w:r w:rsidRPr="0064562D">
        <w:rPr>
          <w:sz w:val="18"/>
          <w:szCs w:val="18"/>
        </w:rPr>
        <w:t xml:space="preserve">2.- </w:t>
      </w:r>
      <w:r w:rsidRPr="0064562D">
        <w:rPr>
          <w:color w:val="000000"/>
          <w:sz w:val="18"/>
          <w:szCs w:val="18"/>
        </w:rPr>
        <w:t>Afet Riski Altındaki Alanların Dönüştürülmesi Hakkında Kanun Tasarısı ile Bayındırlık, İmar, Ulaştırma ve Turizm K</w:t>
      </w:r>
      <w:r w:rsidRPr="0064562D">
        <w:rPr>
          <w:color w:val="000000"/>
          <w:sz w:val="18"/>
          <w:szCs w:val="18"/>
        </w:rPr>
        <w:t>o</w:t>
      </w:r>
      <w:r w:rsidRPr="0064562D">
        <w:rPr>
          <w:color w:val="000000"/>
          <w:sz w:val="18"/>
          <w:szCs w:val="18"/>
        </w:rPr>
        <w:t xml:space="preserve">misyonu Raporu (1/569) </w:t>
      </w:r>
      <w:r w:rsidRPr="0064562D">
        <w:rPr>
          <w:bCs/>
          <w:color w:val="000000"/>
          <w:sz w:val="18"/>
          <w:szCs w:val="18"/>
        </w:rPr>
        <w:t>(S. Sayısı: 180)</w:t>
      </w:r>
    </w:p>
    <w:p w:rsidRPr="0064562D" w:rsidR="004B776D" w:rsidP="0064562D" w:rsidRDefault="004B776D">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Ertelenmiştir.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3'üncü sırada yer alan, Tapu Kanunu ve Kadastro Kanununda Değişiklik Yapılmasına İlişkin Kanun Tasarısı ile Bartın Milletvekili Yılmaz Tunç'un; 3402 Sayılı Kadastro Kanununda Değişiklik Yapılmasına İlişkin Kanun Teklifi ve Adalet Komisyonu Raporu'nun görüşmelerine başlayacağız.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Komisyon?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ALİ SERİNDAĞ (Gaziantep) – Yok efendim, Komisyon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ALİM IŞIK (Kütahya) – Ara verelim on dakika.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Birleşime beş dakika ara veriyorum.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Kapanma Saati: 16.16</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 xml:space="preserve"> ÜÇÜNCÜ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16.21</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Mehmet SAĞLAM</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Muhammet Bilal MACİT (İstanbul)</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Üçüncü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228 sıra sayılı Kanun Tasarısı’nın görüşmeleri</w:t>
      </w:r>
      <w:r w:rsidRPr="0064562D" w:rsidR="004B776D">
        <w:rPr>
          <w:rFonts w:ascii="Comic Sans MS" w:hAnsi="Comic Sans MS"/>
          <w:color w:val="4F6228"/>
          <w:spacing w:val="24"/>
          <w:sz w:val="18"/>
          <w:szCs w:val="18"/>
        </w:rPr>
        <w:t>ne</w:t>
      </w:r>
      <w:r w:rsidRPr="0064562D">
        <w:rPr>
          <w:rFonts w:ascii="Comic Sans MS" w:hAnsi="Comic Sans MS"/>
          <w:color w:val="4F6228"/>
          <w:spacing w:val="24"/>
          <w:sz w:val="18"/>
          <w:szCs w:val="18"/>
        </w:rPr>
        <w:t xml:space="preserve"> devam edeceğiz.</w:t>
      </w:r>
    </w:p>
    <w:p w:rsidRPr="0064562D" w:rsidR="004A4694" w:rsidP="0064562D" w:rsidRDefault="004B776D">
      <w:pPr>
        <w:tabs>
          <w:tab w:val="center" w:pos="5100"/>
        </w:tabs>
        <w:ind w:left="80" w:right="60" w:firstLine="760"/>
        <w:jc w:val="both"/>
        <w:rPr>
          <w:rFonts w:ascii="Comic Sans MS" w:hAnsi="Comic Sans MS" w:cs="Arial"/>
          <w:color w:val="4F6228"/>
          <w:sz w:val="18"/>
          <w:szCs w:val="18"/>
        </w:rPr>
      </w:pPr>
      <w:r w:rsidRPr="0064562D">
        <w:rPr>
          <w:bCs/>
          <w:color w:val="000000"/>
          <w:sz w:val="18"/>
          <w:szCs w:val="18"/>
        </w:rPr>
        <w:t xml:space="preserve">3.- </w:t>
      </w:r>
      <w:r w:rsidRPr="0064562D">
        <w:rPr>
          <w:sz w:val="18"/>
          <w:szCs w:val="18"/>
        </w:rPr>
        <w:t>Tapu Kanunu ve Kadastro Kanununda Değişiklik Yapılmasına İlişkin Kanun Tasarısı ile Bartın Milletvekili Yılmaz Tunç’un; 3402 Sayılı Kadastro Kanununda Değişiklik Yapılmasına İlişkin Kanun Teklifi ve Adalet Komisyonu Raporu (1/557, 2/267) (S.Sayısı: 228)</w:t>
      </w:r>
      <w:r w:rsidRPr="0064562D" w:rsidR="004A4694">
        <w:rPr>
          <w:rFonts w:ascii="Comic Sans MS" w:hAnsi="Comic Sans MS" w:cs="Arial"/>
          <w:color w:val="4F6228"/>
          <w:sz w:val="18"/>
          <w:szCs w:val="18"/>
        </w:rPr>
        <w:t xml:space="preserve"> </w:t>
      </w:r>
      <w:r w:rsidRPr="0064562D" w:rsidR="004A4694">
        <w:rPr>
          <w:rStyle w:val="FootnoteReference"/>
          <w:rFonts w:ascii="Comic Sans MS" w:hAnsi="Comic Sans MS" w:cs="Arial"/>
          <w:color w:val="4F6228"/>
          <w:sz w:val="18"/>
          <w:szCs w:val="18"/>
        </w:rPr>
        <w:footnoteReference w:customMarkFollows="1" w:id="2"/>
        <w:t>(X)</w:t>
      </w:r>
    </w:p>
    <w:p w:rsidRPr="0064562D" w:rsidR="00723FAF" w:rsidP="0064562D" w:rsidRDefault="00723FAF">
      <w:pPr>
        <w:tabs>
          <w:tab w:val="center" w:pos="5100"/>
        </w:tabs>
        <w:ind w:left="80" w:right="60" w:firstLine="760"/>
        <w:jc w:val="both"/>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ve Hükûmet yerinde.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Dünkü birleşimde tasarının 3’üncü maddesi kabul edilmişti.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4’üncü maddeyi okutuyorum. </w:t>
      </w:r>
    </w:p>
    <w:p w:rsidRPr="0064562D" w:rsidR="004A4694" w:rsidP="0064562D" w:rsidRDefault="004A4694">
      <w:pPr>
        <w:autoSpaceDE w:val="0"/>
        <w:autoSpaceDN w:val="0"/>
        <w:adjustRightInd w:val="0"/>
        <w:ind w:firstLine="851"/>
        <w:rPr>
          <w:rFonts w:ascii="Comic Sans MS" w:hAnsi="Comic Sans MS" w:cs="TRTimesNewRoman"/>
          <w:color w:val="4F6228"/>
          <w:sz w:val="18"/>
          <w:szCs w:val="18"/>
        </w:rPr>
      </w:pPr>
      <w:r w:rsidRPr="0064562D">
        <w:rPr>
          <w:rFonts w:ascii="Comic Sans MS" w:hAnsi="Comic Sans MS" w:cs="TRTimesNewRomanBold"/>
          <w:bCs/>
          <w:color w:val="4F6228"/>
          <w:sz w:val="18"/>
          <w:szCs w:val="18"/>
        </w:rPr>
        <w:t xml:space="preserve">MADDE 4- </w:t>
      </w:r>
      <w:r w:rsidRPr="0064562D">
        <w:rPr>
          <w:rFonts w:ascii="Comic Sans MS" w:hAnsi="Comic Sans MS" w:cs="TRTimesNewRoman"/>
          <w:color w:val="4F6228"/>
          <w:sz w:val="18"/>
          <w:szCs w:val="18"/>
        </w:rPr>
        <w:t>21/6/1987 tarihli ve 3402 sayılı Kadastro Kanununun 13 üncü maddes</w:t>
      </w:r>
      <w:r w:rsidRPr="0064562D">
        <w:rPr>
          <w:rFonts w:ascii="Comic Sans MS" w:hAnsi="Comic Sans MS" w:cs="TRTimesNewRoman"/>
          <w:color w:val="4F6228"/>
          <w:sz w:val="18"/>
          <w:szCs w:val="18"/>
        </w:rPr>
        <w:t>i</w:t>
      </w:r>
      <w:r w:rsidRPr="0064562D">
        <w:rPr>
          <w:rFonts w:ascii="Comic Sans MS" w:hAnsi="Comic Sans MS" w:cs="TRTimesNewRoman"/>
          <w:color w:val="4F6228"/>
          <w:sz w:val="18"/>
          <w:szCs w:val="18"/>
        </w:rPr>
        <w:t>nin birinci fıkrasının (B) bendinin (c) alt bendi aşağıdaki şekilde değiştirilmiştir.</w:t>
      </w:r>
    </w:p>
    <w:p w:rsidRPr="0064562D" w:rsidR="004A4694" w:rsidP="0064562D" w:rsidRDefault="004A4694">
      <w:pPr>
        <w:autoSpaceDE w:val="0"/>
        <w:autoSpaceDN w:val="0"/>
        <w:adjustRightInd w:val="0"/>
        <w:ind w:firstLine="851"/>
        <w:rPr>
          <w:rFonts w:ascii="Comic Sans MS" w:hAnsi="Comic Sans MS" w:cs="TRTimesNewRoman"/>
          <w:color w:val="4F6228"/>
          <w:sz w:val="18"/>
          <w:szCs w:val="18"/>
        </w:rPr>
      </w:pPr>
      <w:r w:rsidRPr="0064562D">
        <w:rPr>
          <w:rFonts w:ascii="Comic Sans MS" w:hAnsi="Comic Sans MS" w:cs="TRTimesNewRoman"/>
          <w:color w:val="4F6228"/>
          <w:sz w:val="18"/>
          <w:szCs w:val="18"/>
        </w:rPr>
        <w:t>"c) Kayıt sahibinin yirmi yıl önce gaipliğine hüküm verilmiş veya tapu sicilinden malikin kim olduğu anlaşılam</w:t>
      </w:r>
      <w:r w:rsidRPr="0064562D">
        <w:rPr>
          <w:rFonts w:ascii="Comic Sans MS" w:hAnsi="Comic Sans MS" w:cs="TRTimesNewRoman"/>
          <w:color w:val="4F6228"/>
          <w:sz w:val="18"/>
          <w:szCs w:val="18"/>
        </w:rPr>
        <w:t>a</w:t>
      </w:r>
      <w:r w:rsidRPr="0064562D">
        <w:rPr>
          <w:rFonts w:ascii="Comic Sans MS" w:hAnsi="Comic Sans MS" w:cs="TRTimesNewRoman"/>
          <w:color w:val="4F6228"/>
          <w:sz w:val="18"/>
          <w:szCs w:val="18"/>
        </w:rPr>
        <w:t>mış ise çekişmesiz ve aralıksız yirmi yıl müddetle ve malik sıfatıyla zilyet bulunan kimse adına tespit ol</w:t>
      </w:r>
      <w:r w:rsidRPr="0064562D">
        <w:rPr>
          <w:rFonts w:ascii="Comic Sans MS" w:hAnsi="Comic Sans MS" w:cs="TRTimesNewRoman"/>
          <w:color w:val="4F6228"/>
          <w:sz w:val="18"/>
          <w:szCs w:val="18"/>
        </w:rPr>
        <w:t>u</w:t>
      </w:r>
      <w:r w:rsidRPr="0064562D">
        <w:rPr>
          <w:rFonts w:ascii="Comic Sans MS" w:hAnsi="Comic Sans MS" w:cs="TRTimesNewRoman"/>
          <w:color w:val="4F6228"/>
          <w:sz w:val="18"/>
          <w:szCs w:val="18"/>
        </w:rPr>
        <w:t>nur."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Gruplar adına, Cumhuriyet Halk Partisi Grubu adına Sayın Turgut Dibek, Kırklareli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Dibek, buyurun.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Süreniz on dakika.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CHP GRUBU ADINA TURGUT DİBEK (Kırklareli) – Teşekkür ediyorum Sayın Başkanım.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4’üncü madde üzerinde Cumhuriyet Halk Partisi Grubu adına söz aldım. Öncelikle hepinizi saygılarımla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Genel Kuruldaki katılıma baktığımızda özellikle iktidar grubu için şunu düşünüyordum yerimde: Yasayı bu kadar az -sanıyorum 40 civarı milletvekili var- vekil takip ettiğine göre iki nedeni olabilir diye düşünmüştüm. Bir: Bu yasaya karşı arkadaşların ciddi tepkisi var, onu ortaya koymak amacıyla burada bulunmuyorlar. İki: Bu yasaya karşı çok ilgisizler, bu yasayı hiçbir şekilde takip etmiyorlar, o nedenle burada bulunmuyorlar. Böyle bir düşünce içerisindeydim.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bu kanunun biraz daha iyi anlaşılması için birkaç tespiti sizinle paylaşmam lazım. Yani dün burada iktidar partisi sözcüleri konuşurken çok farklı boyutuy</w:t>
      </w:r>
      <w:r w:rsidRPr="0064562D" w:rsidR="004B776D">
        <w:rPr>
          <w:rFonts w:ascii="Comic Sans MS" w:hAnsi="Comic Sans MS"/>
          <w:color w:val="4F6228"/>
          <w:spacing w:val="24"/>
          <w:sz w:val="18"/>
          <w:szCs w:val="18"/>
        </w:rPr>
        <w:t>la anlatmaya çalıştılar ama bir-</w:t>
      </w:r>
      <w:r w:rsidRPr="0064562D">
        <w:rPr>
          <w:rFonts w:ascii="Comic Sans MS" w:hAnsi="Comic Sans MS"/>
          <w:color w:val="4F6228"/>
          <w:spacing w:val="24"/>
          <w:sz w:val="18"/>
          <w:szCs w:val="18"/>
        </w:rPr>
        <w:t xml:space="preserve">iki rakamı sizinle paylaşmam lazım.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 cumhuriyet tarihinden bu yana yasalarımızda yabancılara gayrimenkul satışıyla ilgili düzenleme var ve size gelene kadar da altmış hükûmet, değerli arkadaşlar, bu ülkede Türkiye'yi yönetti, onlar da bu ülkenin sorunlarıyla sizin gibi uğraştılar. Seksen yıllık süre içerisinde -ben, bu rakamları iyi görmenizi, duymanızı istiyorum- 12 bin dekar araziyi Türkiye Cumhuriyeti hükûmetleri yabancılara satmış, 12 bin dekar. Bu resmî rakamlar yani Bakanlığın rakamları. 2002’ye kadar satılan toplam miktar 12 bin dekar, bunu metrekareye çevirirseniz 12 milyon metrekare yapar.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Arkadaşlar, bugün yani 2012’de, on yıl sonra bu rakam hangi boyutta biliyor musunuz? 135 bin dekar. Yani 2002’den bu yana her yıl için 1 kat artmış. Yani şöyle de söyleyebiliriz bunu: Yıllara bölersek, on yılda her bir yıl için seksen yıllık satışı yapmışsınız. Bakın, seksen yıla karşılık bir yıllık satış yapmışsınız; 12 bin; 135 bin.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bu dahi sizi kesmemiş –belki amiyane oluyor ama- değerli arkadaşlar. Siz on yılda -şöyle de çevirebiliriz aslında rakamları- sekiz yüz seksen yıllık satış yapmışsınız. Yani seksen yıllık cumhuriyet döneminde hükûmetler 12 bin dekar arazi satmışlar, gayrimenkul satmışlar, siz bunu bir yılda satmışsınız, seksen yıllığını. Bunu 10’la çarparsanız sekiz yüz seksen yıl yapar.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öncelikle bunu bir bilin. Yani bakın, bizi izleyen vatandaşlarımızın da bu rakamları, arkadaşlar, değerlendirmesi gerekir; bu rakamların üzerine, bu tablonun üzerine konuşmamız lazım.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şöyle bir soru da sorulabilir: Peki, bu ülkeyi yönetenler niye sizin gibi düşünmemiş? Arada düşünenler çıkmış. Yani 1980’li yıllarda Sayın Özal, rahmetli Özal benzer düzenlemeleri yapmak istemiş, onlar Anayasa Mahkemesinden 2 kez dönmüş, daha sonra da sizin yaptığınız düzenlemeler dönmüştü Anayasa Mahkemesinden. Ama bu ülkenin hükûmetleri, değerli arkadaşlar, cari açık sıkıntısıyla karşılaşmadılar mı, dış açıkla karşılaşmadılar mı, ekonomik sorunlarla karşılaşmadılar mı, biz Kıbrıs Harekâtı’yla karşılaşmadık mı, darbe dönemleri yaşamadık mı, ekonomik sıkıntılarımız olmadı mı? Ama hiçbirinin aklına “Şu topraklarımızı satalım, bunları paraya tahvil edelim ve sorunlarımızı bunlarla aşalım, döviz getirelim…” gelmemiş. Neden gelmemiş acaba?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hamaset olarak nitelemeyin ama bakın, şunun bence değerlendirilmesi gerekir: Bizim, genlerimize, düşüncelerimize, geçmişimize, tarihimize, yaşadıklarımıza, değerli arkadaşlar, saygı olması lazım. Dünyada kaç tane devlet vardır hiç düşündünüz mü meydan savaşlarıyla –burada komutanım da var- meydan muharebeleriyle kurulmuştur, bağımsızlığını, istiklalini meydan savaşlarının sonucunda kazanmıştır? Kaç tane devlet vardır, baktınız mı değerli arkadaşlar? Yani Türkiye Cumhuriyeti, masanın üzerine haritayı koyup elimize bir tane cetvel, öyle, cetvelle kenarları çizilerek “Evet, sınırları budur ve bu şekilde bu devlet de oluşsun.” diye kurulmuş, bağımsızlığını kazanmış bir devlet değil. Yani Çanakkale’</w:t>
      </w:r>
      <w:r w:rsidRPr="0064562D" w:rsidR="004B776D">
        <w:rPr>
          <w:rFonts w:ascii="Comic Sans MS" w:hAnsi="Comic Sans MS"/>
          <w:color w:val="4F6228"/>
          <w:spacing w:val="24"/>
          <w:sz w:val="18"/>
          <w:szCs w:val="18"/>
        </w:rPr>
        <w:t>y</w:t>
      </w:r>
      <w:r w:rsidRPr="0064562D">
        <w:rPr>
          <w:rFonts w:ascii="Comic Sans MS" w:hAnsi="Comic Sans MS"/>
          <w:color w:val="4F6228"/>
          <w:spacing w:val="24"/>
          <w:sz w:val="18"/>
          <w:szCs w:val="18"/>
        </w:rPr>
        <w:t>i, Sakarya’yı, İnönü Savaşlarını, Dumlupınar’ı, bu ülke… Değerli arkadaşlar, bizim büyüklerimiz, bize bu ülk</w:t>
      </w:r>
      <w:r w:rsidRPr="0064562D" w:rsidR="004B776D">
        <w:rPr>
          <w:rFonts w:ascii="Comic Sans MS" w:hAnsi="Comic Sans MS"/>
          <w:color w:val="4F6228"/>
          <w:spacing w:val="24"/>
          <w:sz w:val="18"/>
          <w:szCs w:val="18"/>
        </w:rPr>
        <w:t>eyi yediemin olarak teslim eden</w:t>
      </w:r>
      <w:r w:rsidRPr="0064562D">
        <w:rPr>
          <w:rFonts w:ascii="Comic Sans MS" w:hAnsi="Comic Sans MS"/>
          <w:color w:val="4F6228"/>
          <w:spacing w:val="24"/>
          <w:sz w:val="18"/>
          <w:szCs w:val="18"/>
        </w:rPr>
        <w:t xml:space="preserve"> kim</w:t>
      </w:r>
      <w:r w:rsidRPr="0064562D" w:rsidR="004B776D">
        <w:rPr>
          <w:rFonts w:ascii="Comic Sans MS" w:hAnsi="Comic Sans MS"/>
          <w:color w:val="4F6228"/>
          <w:spacing w:val="24"/>
          <w:sz w:val="18"/>
          <w:szCs w:val="18"/>
        </w:rPr>
        <w:t>; onlar, dedelerimiz, onların babaları;</w:t>
      </w:r>
      <w:r w:rsidRPr="0064562D">
        <w:rPr>
          <w:rFonts w:ascii="Comic Sans MS" w:hAnsi="Comic Sans MS"/>
          <w:color w:val="4F6228"/>
          <w:spacing w:val="24"/>
          <w:sz w:val="18"/>
          <w:szCs w:val="18"/>
        </w:rPr>
        <w:t xml:space="preserve"> onlar bize emanet etmişler. Böyle bir süreç yaşamış Türkiye. Yani bizim için toprak bambaşka bir şey.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Bıraktım geçmişi, değerli arkadaşlar, bugün dahi bizim evlatlarımız, bizim çocu</w:t>
      </w:r>
      <w:r w:rsidRPr="0064562D" w:rsidR="004B776D">
        <w:rPr>
          <w:rFonts w:ascii="Comic Sans MS" w:hAnsi="Comic Sans MS"/>
          <w:color w:val="4F6228"/>
          <w:spacing w:val="24"/>
          <w:sz w:val="18"/>
          <w:szCs w:val="18"/>
        </w:rPr>
        <w:t>klarımız şehit oluyorlar. Yani güneydoğu</w:t>
      </w:r>
      <w:r w:rsidRPr="0064562D">
        <w:rPr>
          <w:rFonts w:ascii="Comic Sans MS" w:hAnsi="Comic Sans MS"/>
          <w:color w:val="4F6228"/>
          <w:spacing w:val="24"/>
          <w:sz w:val="18"/>
          <w:szCs w:val="18"/>
        </w:rPr>
        <w:t xml:space="preserve">daki bölücü terör olayları… Anne-babaların söylediği söz: “Vatan sağ olsun.” Niçin bunu söylüyorlar? İşte “Bu topraklar için evlatlarımız öldü.” diyorlar. “Bunun karşılığında, bu toprakları korumak adına canlarını verdiler.” diyorlar. Böyle bir kutsallık var.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bunu gerçekten hamasi bir söylem içerisinde söylemiyorum ama bakıyorum bu yasal düzenlemeleri, böyle hiç aklınıza getirmeden, Hükûmet veya teklifi veren arkadaşlarımız getiriyorlar ve süslü gerekçelerle de -Sayın Bakanı dün izledim burada, dinledim- efendim “Kendine güvenen bir devletmişiz.” işte, efendim, “Bunlar çok fazla önemsenecek şeyler değilmiş.” gerekçeleriyle burada geçirmeye çalışıyorsunuz.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bir şey daha söyleyeyim: Her biriniz Çanakkale’ye gitmiştir mutlaka veya yolunuz oradan geçmiştir. Orada vapurla karşıdan karşıya geçerseniz yamaçlarda bir yazı var, bir asker silüeti. “Dur yolcu!” diye başlayan “Bilmeden bası</w:t>
      </w:r>
      <w:r w:rsidRPr="0064562D" w:rsidR="004B776D">
        <w:rPr>
          <w:rFonts w:ascii="Comic Sans MS" w:hAnsi="Comic Sans MS"/>
          <w:color w:val="4F6228"/>
          <w:spacing w:val="24"/>
          <w:sz w:val="18"/>
          <w:szCs w:val="18"/>
        </w:rPr>
        <w:t>p geçtiğin</w:t>
      </w:r>
      <w:r w:rsidRPr="0064562D">
        <w:rPr>
          <w:rFonts w:ascii="Comic Sans MS" w:hAnsi="Comic Sans MS"/>
          <w:color w:val="4F6228"/>
          <w:spacing w:val="24"/>
          <w:sz w:val="18"/>
          <w:szCs w:val="18"/>
        </w:rPr>
        <w:t xml:space="preserve"> bu toprak bir devrin battığı yerdir.” diye orada bir yazı var değerli arkadaşlar. Bunların bir anlamı var. Bu toprakların satışıyla ilgili düzenlemenin </w:t>
      </w:r>
      <w:r w:rsidRPr="0064562D" w:rsidR="004B776D">
        <w:rPr>
          <w:rFonts w:ascii="Comic Sans MS" w:hAnsi="Comic Sans MS"/>
          <w:color w:val="4F6228"/>
          <w:spacing w:val="24"/>
          <w:sz w:val="18"/>
          <w:szCs w:val="18"/>
        </w:rPr>
        <w:t xml:space="preserve">bu kadar kolay </w:t>
      </w:r>
      <w:r w:rsidRPr="0064562D">
        <w:rPr>
          <w:rFonts w:ascii="Comic Sans MS" w:hAnsi="Comic Sans MS"/>
          <w:color w:val="4F6228"/>
          <w:spacing w:val="24"/>
          <w:sz w:val="18"/>
          <w:szCs w:val="18"/>
        </w:rPr>
        <w:t>gelmemesi lazım. Dün Sayın Bakanı dinliyorum, diyor ki: “Biz her şeyi ince ayrıntısına kadar değerlendirdik, baktık, inceledik, çok güzel bir düzenleme getirdik.” Ya arkadaşlar, iyi, güzel de az önce okunan neydi? Yani 1’inci maddeyi yeniden görüşeceğiz bu görüşmelerin sonunda. Yani altı madde bitecek 1’inci maddeye geri döneceğiz. Niye geri döneceğiz? Madem çok güzel araştırdınız, mademki, işte, efendim dört dörtlük</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hiçbir sakıncası olmayan bir yasal düzenlemeyi Meclise getirdiniz, niye? Arkadaşlar, biraz sonra konuşacağız, ilçelerin yüz ölçümlerinin mevcut olan yasadaki sınırlamaları tümüyle kaldırırken hiç farkında dahi değilsiniz. Yani orada birtakım düzenlemeler var, sınırlamalar var, onlara girmek istemiyorum ama bir hassasiyeti ben anlatmak istiyorum. Yani bizim halkımızın hassasiyetini görün. Çanakkale zaferlerine gittiği zaman</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Sayın Başbakan, Sayın Başbakan Yardımcısının konuşmalarıyl</w:t>
      </w:r>
      <w:r w:rsidRPr="0064562D" w:rsidR="004B776D">
        <w:rPr>
          <w:rFonts w:ascii="Comic Sans MS" w:hAnsi="Comic Sans MS"/>
          <w:color w:val="4F6228"/>
          <w:spacing w:val="24"/>
          <w:sz w:val="18"/>
          <w:szCs w:val="18"/>
        </w:rPr>
        <w:t>a bu hassasiyet dile getirilmez</w:t>
      </w:r>
      <w:r w:rsidRPr="0064562D">
        <w:rPr>
          <w:rFonts w:ascii="Comic Sans MS" w:hAnsi="Comic Sans MS"/>
          <w:color w:val="4F6228"/>
          <w:spacing w:val="24"/>
          <w:sz w:val="18"/>
          <w:szCs w:val="18"/>
        </w:rPr>
        <w:t xml:space="preserve"> </w:t>
      </w:r>
      <w:r w:rsidRPr="0064562D" w:rsidR="004B776D">
        <w:rPr>
          <w:rFonts w:ascii="Comic Sans MS" w:hAnsi="Comic Sans MS"/>
          <w:color w:val="4F6228"/>
          <w:spacing w:val="24"/>
          <w:sz w:val="18"/>
          <w:szCs w:val="18"/>
        </w:rPr>
        <w:t>a</w:t>
      </w:r>
      <w:r w:rsidRPr="0064562D">
        <w:rPr>
          <w:rFonts w:ascii="Comic Sans MS" w:hAnsi="Comic Sans MS"/>
          <w:color w:val="4F6228"/>
          <w:spacing w:val="24"/>
          <w:sz w:val="18"/>
          <w:szCs w:val="18"/>
        </w:rPr>
        <w:t>ncak bu şekilde işte, sahip çıkarak dile getirilir. Yani ilçelerde</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daha önce mevcut olan düzenlemede</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ilçe sınırlarında</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değerli arkadaşlar, imar planı içerisinde</w:t>
      </w:r>
      <w:r w:rsidRPr="0064562D" w:rsidR="004B776D">
        <w:rPr>
          <w:rFonts w:ascii="Comic Sans MS" w:hAnsi="Comic Sans MS"/>
          <w:color w:val="4F6228"/>
          <w:spacing w:val="24"/>
          <w:sz w:val="18"/>
          <w:szCs w:val="18"/>
        </w:rPr>
        <w:t>ki</w:t>
      </w:r>
      <w:r w:rsidRPr="0064562D">
        <w:rPr>
          <w:rFonts w:ascii="Comic Sans MS" w:hAnsi="Comic Sans MS"/>
          <w:color w:val="4F6228"/>
          <w:spacing w:val="24"/>
          <w:sz w:val="18"/>
          <w:szCs w:val="18"/>
        </w:rPr>
        <w:t xml:space="preserve"> ya da mevzi imar planı içerisindeki alanın yüzde 10’u vardı. Siz getiriyorsunuz, ilçe yüz</w:t>
      </w:r>
      <w:r w:rsidRPr="0064562D" w:rsidR="004B776D">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ölçümünün yüzde 10’u. Yani</w:t>
      </w:r>
      <w:r w:rsidRPr="0064562D" w:rsidR="00E3379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daha doğrusu</w:t>
      </w:r>
      <w:r w:rsidRPr="0064562D" w:rsidR="00E3379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Türkiye’nin yüzde 10’u. Tüm ilçelerin yüzde 10’u olursa, Türkiye’nin yüzde 10’u. Bunun içerisinde özel mülkiyet var, kamu var, merası var, yaylası var, kışlağı var, gölü var, ormanı var. Hiç kimsenin aklına gelmiyor. Dün burada konuşuyoruz akşam geç saatlerde</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w:t>
      </w:r>
      <w:r w:rsidRPr="0064562D" w:rsidR="004B776D">
        <w:rPr>
          <w:rFonts w:ascii="Comic Sans MS" w:hAnsi="Comic Sans MS"/>
          <w:color w:val="4F6228"/>
          <w:spacing w:val="24"/>
          <w:sz w:val="18"/>
          <w:szCs w:val="18"/>
        </w:rPr>
        <w:t>hu biz ne yapmışız?” diyorsunuz. D</w:t>
      </w:r>
      <w:r w:rsidRPr="0064562D">
        <w:rPr>
          <w:rFonts w:ascii="Comic Sans MS" w:hAnsi="Comic Sans MS"/>
          <w:color w:val="4F6228"/>
          <w:spacing w:val="24"/>
          <w:sz w:val="18"/>
          <w:szCs w:val="18"/>
        </w:rPr>
        <w:t xml:space="preserve">üzeltmeye çalışıyor arkadaşlar, “Önerge verelim.” dediler. Şimdi, o maddeyi burada, tekrar, tekriri müzakereyle görüşeceğiz. </w:t>
      </w:r>
    </w:p>
    <w:p w:rsidRPr="0064562D" w:rsidR="004B776D"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 z</w:t>
      </w:r>
      <w:r w:rsidRPr="0064562D" w:rsidR="004B776D">
        <w:rPr>
          <w:rFonts w:ascii="Comic Sans MS" w:hAnsi="Comic Sans MS"/>
          <w:color w:val="4F6228"/>
          <w:spacing w:val="24"/>
          <w:sz w:val="18"/>
          <w:szCs w:val="18"/>
        </w:rPr>
        <w:t>aman buradan şunu görmesi lazım</w:t>
      </w:r>
      <w:r w:rsidRPr="0064562D">
        <w:rPr>
          <w:rFonts w:ascii="Comic Sans MS" w:hAnsi="Comic Sans MS"/>
          <w:color w:val="4F6228"/>
          <w:spacing w:val="24"/>
          <w:sz w:val="18"/>
          <w:szCs w:val="18"/>
        </w:rPr>
        <w:t xml:space="preserve"> en azından</w:t>
      </w:r>
      <w:r w:rsidRPr="0064562D" w:rsidR="004B776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burada bizi dinleyen arkadaşlar</w:t>
      </w:r>
      <w:r w:rsidRPr="0064562D" w:rsidR="004B776D">
        <w:rPr>
          <w:rFonts w:ascii="Comic Sans MS" w:hAnsi="Comic Sans MS"/>
          <w:color w:val="4F6228"/>
          <w:spacing w:val="24"/>
          <w:sz w:val="18"/>
          <w:szCs w:val="18"/>
        </w:rPr>
        <w:t>ın</w:t>
      </w:r>
      <w:r w:rsidRPr="0064562D">
        <w:rPr>
          <w:rFonts w:ascii="Comic Sans MS" w:hAnsi="Comic Sans MS"/>
          <w:color w:val="4F6228"/>
          <w:spacing w:val="24"/>
          <w:sz w:val="18"/>
          <w:szCs w:val="18"/>
        </w:rPr>
        <w:t xml:space="preserve">: Değerli arkadaşlar,  diğer hükümlerde de çok ciddi sakıncalar olamaz mı sizce? Bence var. Yani olaya bu boyutuyla bakmamız lazım.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Süre kısa. Bakın, bir iki ö</w:t>
      </w:r>
      <w:r w:rsidRPr="0064562D" w:rsidR="004B776D">
        <w:rPr>
          <w:rFonts w:ascii="Comic Sans MS" w:hAnsi="Comic Sans MS"/>
          <w:color w:val="4F6228"/>
          <w:spacing w:val="24"/>
          <w:sz w:val="18"/>
          <w:szCs w:val="18"/>
        </w:rPr>
        <w:t>neriyi daha belirtmek istiyorum.</w:t>
      </w:r>
      <w:r w:rsidRPr="0064562D">
        <w:rPr>
          <w:rFonts w:ascii="Comic Sans MS" w:hAnsi="Comic Sans MS"/>
          <w:color w:val="4F6228"/>
          <w:spacing w:val="24"/>
          <w:sz w:val="18"/>
          <w:szCs w:val="18"/>
        </w:rPr>
        <w:t xml:space="preserve"> Dün bunlar konuşuldu.</w:t>
      </w:r>
    </w:p>
    <w:p w:rsidRPr="0064562D" w:rsidR="004A4694" w:rsidP="0064562D" w:rsidRDefault="004B776D">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Arkadaşlar, döviz, para; bunlar gelir</w:t>
      </w:r>
      <w:r w:rsidRPr="0064562D" w:rsidR="004A4694">
        <w:rPr>
          <w:rFonts w:ascii="Comic Sans MS" w:hAnsi="Comic Sans MS"/>
          <w:color w:val="4F6228"/>
          <w:spacing w:val="24"/>
          <w:sz w:val="18"/>
          <w:szCs w:val="18"/>
        </w:rPr>
        <w:t xml:space="preserve"> geçer. Buradaki milletvekili arkadaşlarımızın her birinin köyünde, mahallesinde, apartmanında, sokağında şöyle birisi vardır mutlaka konuşacakları, demişlerdir. Mesela, Ahmet: “Yahu, kardeşim, bunun babası, dedesi ne kadar düzgün insandı. Ad</w:t>
      </w:r>
      <w:r w:rsidRPr="0064562D">
        <w:rPr>
          <w:rFonts w:ascii="Comic Sans MS" w:hAnsi="Comic Sans MS"/>
          <w:color w:val="4F6228"/>
          <w:spacing w:val="24"/>
          <w:sz w:val="18"/>
          <w:szCs w:val="18"/>
        </w:rPr>
        <w:t>am çalıştı durdu hayatı boyunca, biriktirdi, mal mülk edindi.</w:t>
      </w:r>
      <w:r w:rsidRPr="0064562D" w:rsidR="004A4694">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A</w:t>
      </w:r>
      <w:r w:rsidRPr="0064562D" w:rsidR="004A4694">
        <w:rPr>
          <w:rFonts w:ascii="Comic Sans MS" w:hAnsi="Comic Sans MS"/>
          <w:color w:val="4F6228"/>
          <w:spacing w:val="24"/>
          <w:sz w:val="18"/>
          <w:szCs w:val="18"/>
        </w:rPr>
        <w:t>hlaklı bir insan, özverili bir insan. İşte, sabah namazıyla kalkar, akşama kadar çalışır ve işte, şu oğlana bak yahu, hayırsız çıktı, büt</w:t>
      </w:r>
      <w:r w:rsidRPr="0064562D">
        <w:rPr>
          <w:rFonts w:ascii="Comic Sans MS" w:hAnsi="Comic Sans MS"/>
          <w:color w:val="4F6228"/>
          <w:spacing w:val="24"/>
          <w:sz w:val="18"/>
          <w:szCs w:val="18"/>
        </w:rPr>
        <w:t>ün bu mal varlığını çarçur etti, sattı</w:t>
      </w:r>
      <w:r w:rsidRPr="0064562D" w:rsidR="004A4694">
        <w:rPr>
          <w:rFonts w:ascii="Comic Sans MS" w:hAnsi="Comic Sans MS"/>
          <w:color w:val="4F6228"/>
          <w:spacing w:val="24"/>
          <w:sz w:val="18"/>
          <w:szCs w:val="18"/>
        </w:rPr>
        <w:t xml:space="preserve"> savdı. İşte, hayırsız evlat.” Bunu diyebileceğiniz</w:t>
      </w:r>
      <w:r w:rsidRPr="0064562D">
        <w:rPr>
          <w:rFonts w:ascii="Comic Sans MS" w:hAnsi="Comic Sans MS"/>
          <w:color w:val="4F6228"/>
          <w:spacing w:val="24"/>
          <w:sz w:val="18"/>
          <w:szCs w:val="18"/>
        </w:rPr>
        <w:t>,</w:t>
      </w:r>
      <w:r w:rsidRPr="0064562D" w:rsidR="004A4694">
        <w:rPr>
          <w:rFonts w:ascii="Comic Sans MS" w:hAnsi="Comic Sans MS"/>
          <w:color w:val="4F6228"/>
          <w:spacing w:val="24"/>
          <w:sz w:val="18"/>
          <w:szCs w:val="18"/>
        </w:rPr>
        <w:t xml:space="preserve"> zannediyorum</w:t>
      </w:r>
      <w:r w:rsidRPr="0064562D">
        <w:rPr>
          <w:rFonts w:ascii="Comic Sans MS" w:hAnsi="Comic Sans MS"/>
          <w:color w:val="4F6228"/>
          <w:spacing w:val="24"/>
          <w:sz w:val="18"/>
          <w:szCs w:val="18"/>
        </w:rPr>
        <w:t>,</w:t>
      </w:r>
      <w:r w:rsidRPr="0064562D" w:rsidR="004A4694">
        <w:rPr>
          <w:rFonts w:ascii="Comic Sans MS" w:hAnsi="Comic Sans MS"/>
          <w:color w:val="4F6228"/>
          <w:spacing w:val="24"/>
          <w:sz w:val="18"/>
          <w:szCs w:val="18"/>
        </w:rPr>
        <w:t xml:space="preserve"> her birinizin örnekleri var değerli arkadaşlar. Yok mu? Şu örnek biraz bu yasaya benziyor, biraz o hâldesin</w:t>
      </w:r>
      <w:r w:rsidRPr="0064562D">
        <w:rPr>
          <w:rFonts w:ascii="Comic Sans MS" w:hAnsi="Comic Sans MS"/>
          <w:color w:val="4F6228"/>
          <w:spacing w:val="24"/>
          <w:sz w:val="18"/>
          <w:szCs w:val="18"/>
        </w:rPr>
        <w:t>iz gibi geliyor bana.  Yani siz</w:t>
      </w:r>
      <w:r w:rsidRPr="0064562D" w:rsidR="004A4694">
        <w:rPr>
          <w:rFonts w:ascii="Comic Sans MS" w:hAnsi="Comic Sans MS"/>
          <w:color w:val="4F6228"/>
          <w:spacing w:val="24"/>
          <w:sz w:val="18"/>
          <w:szCs w:val="18"/>
        </w:rPr>
        <w:t xml:space="preserve"> o hayırsız evlat konumundasınız değerli arkadaşlar. Yani bu meydan savaşlarını yapanlar, işte, başı çıplak, ayağı kabak hâlde bu ülkeyi bize emanet eden insanlar şu yasayı acaba görseler ne derlerdi? Onların aziz hatıralarına bu kadar da mı saygımız yok bizim değerli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“GAP” diye bir projemiz var, Türkiye’nin en büyük </w:t>
      </w:r>
      <w:r w:rsidRPr="0064562D" w:rsidR="00CA349F">
        <w:rPr>
          <w:rFonts w:ascii="Comic Sans MS" w:hAnsi="Comic Sans MS"/>
          <w:color w:val="4F6228"/>
          <w:spacing w:val="24"/>
          <w:sz w:val="18"/>
          <w:szCs w:val="18"/>
        </w:rPr>
        <w:t>projesi. Bir sorguluyor musunuz?</w:t>
      </w:r>
      <w:r w:rsidRPr="0064562D">
        <w:rPr>
          <w:rFonts w:ascii="Comic Sans MS" w:hAnsi="Comic Sans MS"/>
          <w:color w:val="4F6228"/>
          <w:spacing w:val="24"/>
          <w:sz w:val="18"/>
          <w:szCs w:val="18"/>
        </w:rPr>
        <w:t xml:space="preserve"> </w:t>
      </w:r>
      <w:r w:rsidRPr="0064562D" w:rsidR="00CA349F">
        <w:rPr>
          <w:rFonts w:ascii="Comic Sans MS" w:hAnsi="Comic Sans MS"/>
          <w:color w:val="4F6228"/>
          <w:spacing w:val="24"/>
          <w:sz w:val="18"/>
          <w:szCs w:val="18"/>
        </w:rPr>
        <w:t>O</w:t>
      </w:r>
      <w:r w:rsidRPr="0064562D">
        <w:rPr>
          <w:rFonts w:ascii="Comic Sans MS" w:hAnsi="Comic Sans MS"/>
          <w:color w:val="4F6228"/>
          <w:spacing w:val="24"/>
          <w:sz w:val="18"/>
          <w:szCs w:val="18"/>
        </w:rPr>
        <w:t xml:space="preserve"> bölgenin sekiz ilini kapsıyor, sekiz il oradan faydalanacak. O illerden arkadaşlarımız var burada. Her yıl yüzde kaç GAP projesi ilerliyor, ne kadar yatırım yapıyorsunuz? Yüzde 1 her yıl. Şu anda yüzde 30’lardadır GAP projesi. GAP projesi tamamlansın</w:t>
      </w:r>
      <w:r w:rsidRPr="0064562D" w:rsidR="00CA349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tüm o Körfez, Orta Doğu’yu… Zaten biz bakarız, onların petrolleri varsa bizim de o bölgede üreteceğimiz ürünler var.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 projeyi tamamlamak için uğraşmıyoruz, o toprakları satmak için buraya kanun getiriyoruz. Döviz kolay gelecek ya, cari açığı kapatacağız.</w:t>
      </w:r>
      <w:r w:rsidRPr="0064562D" w:rsidR="00CA349F">
        <w:rPr>
          <w:rFonts w:ascii="Comic Sans MS" w:hAnsi="Comic Sans MS"/>
          <w:color w:val="4F6228"/>
          <w:spacing w:val="24"/>
          <w:sz w:val="18"/>
          <w:szCs w:val="18"/>
        </w:rPr>
        <w:t xml:space="preserve"> Geçen yıl 77 milyar, bu yıl 60;</w:t>
      </w:r>
      <w:r w:rsidRPr="0064562D">
        <w:rPr>
          <w:rFonts w:ascii="Comic Sans MS" w:hAnsi="Comic Sans MS"/>
          <w:color w:val="4F6228"/>
          <w:spacing w:val="24"/>
          <w:sz w:val="18"/>
          <w:szCs w:val="18"/>
        </w:rPr>
        <w:t xml:space="preserve"> seneye ne olacak, seneyi ne yapacağız, sonraki seneyi ne yapacaksınız değerli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Lütfen, bu yasayı tekrar gözden geçirmenizi ben diliyorum.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Sürem de bitti ve her birinize teşekkür ediyorum değerli arkadaşlar. (CHP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ederim Sayın Dibek.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Gruplar adına ikinci konuşmacı Barış ve Demokrasi Partisi Grubu adına Sayın İdris Baluken, Bingöl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Baluken, buyurun.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BDP GRUBU ADINA İDRİS BALUKEN (Bingöl) – Sayın Başkan, teşekkür ediyorum.</w:t>
      </w:r>
    </w:p>
    <w:p w:rsidRPr="0064562D" w:rsidR="004A4694" w:rsidP="0064562D" w:rsidRDefault="00CA349F">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de g</w:t>
      </w:r>
      <w:r w:rsidRPr="0064562D" w:rsidR="004A4694">
        <w:rPr>
          <w:rFonts w:ascii="Comic Sans MS" w:hAnsi="Comic Sans MS"/>
          <w:color w:val="4F6228"/>
          <w:spacing w:val="24"/>
          <w:sz w:val="18"/>
          <w:szCs w:val="18"/>
        </w:rPr>
        <w:t>rubumuz adına heyetinizi saygıyla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 aslında buraya gelen gündemlerin peşine takıldığımız zaman, buraya gelen gündemleri bir şekilde kendi gündemimiz olarak burada konuşmaya başladığımız zaman ülkedeki asıl gündemleri sürekli ıskalama durumunda kalıyoruz. Bu nedenle ben özellikle dün yaşanan ve bugün de etkileri hâlâ devam eden</w:t>
      </w:r>
      <w:r w:rsidRPr="0064562D" w:rsidR="00FA2AC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okullarımızda yaşanan bu sütten zehirlenen çocuklarımızın durumuyla ilgili konuşmak istiyorum. Birkaç önemli hususu burada sizlerle birlikte paylaşmak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Aslında, tabii, bu proje henüz bu şekilde bir patlak vermeden önce de AKP’nin genel olarak önemli toplumsal proje olarak sunduğu ancak daha sonra toplumsal hayal kırıklıklarına dönüşen pek çok projesini burada tartışabiliriz. Bakın, burada birkaç örnek vereceğim ben.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2002 yılında henüz Başbakan Tayyip Erdoğan Başbakan olmadan önce İzmit mitingi sırasında bir konuşma yapıyor. Konuşmada şöyle diyor: “Şu sisteme bakın hele, ülkede 72 bin öğretmen açığı var, sen sınavla öğretmen seçiyorsun. Hangi akla hizmet ediyorsun? Bırak da öğretmenlerimiz okul seçsin, göreve başlasın. Önüne niye engel koyuyorsun? Ama inşallah, biz, hükûmetimizi kurduğumuzda bütün öğretmenlerimizi göreve başlatacağız ve öncelikli olarak eğitim sorununu çözeceğiz.” Yıl 2012, atanamayan öğretmenlerle ilgili Başbakanın yapmış olduğu konuşmanın ne kadar hayata geçtiğinin, pratikte ne kadar anlam bulduğunun takdirini ben sizlere bırakıyorum. </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Bununla ilgili</w:t>
      </w:r>
      <w:r w:rsidRPr="0064562D" w:rsidR="00FA2AC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eğer merak eden AKP’den arkadaşlar varsa, daha iki gün önce 1 Mayısta alanlara çıkan işçilerin, emekçilerin, atanmamış öğretmenlerin, kamu çalışanlarının sesine bir kulak verirlerse herhâlde son derece isabetli bir şey yapacaklar diye düşünüyorum. </w:t>
      </w:r>
    </w:p>
    <w:p w:rsidRPr="0064562D" w:rsidR="00E428EF"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 AKP’nin toplumsal hayal kırıklığı yaratan pek çok projesi var. Bizi ilgilendiren projelerinden önemli bir tanesi, biliyorsunuz “Demokratik Açılım” adında</w:t>
      </w:r>
      <w:r w:rsidRPr="0064562D" w:rsidR="00E428E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“Millî Birlik ve Kardeşlik Projesi” adı altında ya da “Kürt Açılımı” adı altında devreye sokmuşlardı, oluşan toplumsal beklenti, Anayasa referandumunda yüzde 58 gibi bir </w:t>
      </w:r>
      <w:r w:rsidRPr="0064562D" w:rsidR="004F3D3B">
        <w:rPr>
          <w:rFonts w:ascii="Comic Sans MS" w:hAnsi="Comic Sans MS"/>
          <w:color w:val="4F6228"/>
          <w:spacing w:val="24"/>
          <w:sz w:val="18"/>
          <w:szCs w:val="18"/>
        </w:rPr>
        <w:t>“Evet.”</w:t>
      </w:r>
      <w:r w:rsidRPr="0064562D">
        <w:rPr>
          <w:rFonts w:ascii="Comic Sans MS" w:hAnsi="Comic Sans MS"/>
          <w:color w:val="4F6228"/>
          <w:spacing w:val="24"/>
          <w:sz w:val="18"/>
          <w:szCs w:val="18"/>
        </w:rPr>
        <w:t xml:space="preserve"> oyu almal</w:t>
      </w:r>
      <w:r w:rsidRPr="0064562D" w:rsidR="00E428EF">
        <w:rPr>
          <w:rFonts w:ascii="Comic Sans MS" w:hAnsi="Comic Sans MS"/>
          <w:color w:val="4F6228"/>
          <w:spacing w:val="24"/>
          <w:sz w:val="18"/>
          <w:szCs w:val="18"/>
        </w:rPr>
        <w:t>arını sağladı,</w:t>
      </w:r>
      <w:r w:rsidRPr="0064562D">
        <w:rPr>
          <w:rFonts w:ascii="Comic Sans MS" w:hAnsi="Comic Sans MS"/>
          <w:color w:val="4F6228"/>
          <w:spacing w:val="24"/>
          <w:sz w:val="18"/>
          <w:szCs w:val="18"/>
        </w:rPr>
        <w:t xml:space="preserve"> 12 Haziran seçimlerinde yüzde 50’ye yakın bir oy almalarını sağladı ancak geldiğimiz aşamada</w:t>
      </w:r>
      <w:r w:rsidRPr="0064562D" w:rsidR="00E428E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8 bine yakın siyasetçimiz, milletvekilleri, belediye başkanları, belediye meclis üyeleri, parti çalışanlarının cezaevinde bulunduğu bir açılım süreciyle sonuçlandığı gibi bir dramla karşı karşıyayız. Tabii</w:t>
      </w:r>
      <w:r w:rsidRPr="0064562D" w:rsidR="00E428E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 projeye de, buradaki sütle ilgili yaşanan projeye de AKP’nin bu toplumsal projelerinin yaratmış olduğu hayal kırıklıklarının bir parçası olarak bakıyoruz. </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 burada </w:t>
      </w:r>
      <w:r w:rsidRPr="0064562D" w:rsidR="00E428EF">
        <w:rPr>
          <w:rFonts w:ascii="Comic Sans MS" w:hAnsi="Comic Sans MS"/>
          <w:color w:val="4F6228"/>
          <w:spacing w:val="24"/>
          <w:sz w:val="18"/>
          <w:szCs w:val="18"/>
        </w:rPr>
        <w:t>N</w:t>
      </w:r>
      <w:r w:rsidRPr="0064562D">
        <w:rPr>
          <w:rFonts w:ascii="Comic Sans MS" w:hAnsi="Comic Sans MS"/>
          <w:color w:val="4F6228"/>
          <w:spacing w:val="24"/>
          <w:sz w:val="18"/>
          <w:szCs w:val="18"/>
        </w:rPr>
        <w:t xml:space="preserve">isan ayının 18’inde Gıda ve Tarım Bakanlığı tarafından yapılan açıklama: </w:t>
      </w:r>
      <w:r w:rsidRPr="0064562D" w:rsidR="00E428EF">
        <w:rPr>
          <w:rFonts w:ascii="Comic Sans MS" w:hAnsi="Comic Sans MS"/>
          <w:color w:val="4F6228"/>
          <w:spacing w:val="24"/>
          <w:sz w:val="18"/>
          <w:szCs w:val="18"/>
        </w:rPr>
        <w:t>“</w:t>
      </w:r>
      <w:r w:rsidRPr="0064562D">
        <w:rPr>
          <w:rFonts w:ascii="Comic Sans MS" w:hAnsi="Comic Sans MS"/>
          <w:color w:val="4F6228"/>
          <w:spacing w:val="24"/>
          <w:sz w:val="18"/>
          <w:szCs w:val="18"/>
        </w:rPr>
        <w:t>2012 yılı içinde yürütülecek proje, öğrencilerin sağlıklı ve dengeli beslenmesi ile süt içme alışkanlığının kazandırılmasını ve geliştirilmesini sağlayacak.” Altında okul rakamlarını veriyor, dağıtılan süt rakamlarını veriyor, sütün hangi sağlıklı koşullarda hazırlandığını belirtiyor ancak süt dağıtılmaya başlandıktan hemen sonra, başta Diyarbakır olmak üzere, Edirne, Adana, Trabzon, Samsun, Sivas, Konya ve daha birçok ilde, 4 bine yakın, binlerce öğrencimiz gıda zehirlenmesi şüphesiyle hastanelere başvuruyorlar. Henüz kamuoyu bu olayın ne olduğunu merak ederken, biz sağlıkçılar olarak bu işin ne olduğunu merak ederken sağlıkla hiç ilgisi olmayan ilin valileri ve Hükûmet yetkilileri kalkıp, sanki sağlıkla ilgili bütün tetkikler yapılmış, bütün tetkikler sonuçlanmış gibi açıklama yapıyorlar. Açıklamaların tamamı da -kusura bakmayın ama- sağlıkla ilgili tam bir cehalet örneğini yansıtıyor.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Diyarbakır Valisi açıklamasında “Önemli bir şey yok; birkaç çocuğun psikolojik olarak etkilenmesi, onlara bakan birkaçının da bu şekilde psikolojik v</w:t>
      </w:r>
      <w:r w:rsidRPr="0064562D" w:rsidR="00AB5DC0">
        <w:rPr>
          <w:rFonts w:ascii="Comic Sans MS" w:hAnsi="Comic Sans MS"/>
          <w:color w:val="4F6228"/>
          <w:spacing w:val="24"/>
          <w:sz w:val="18"/>
          <w:szCs w:val="18"/>
        </w:rPr>
        <w:t>aka olarak hastaneye başvurması.</w:t>
      </w:r>
      <w:r w:rsidRPr="0064562D">
        <w:rPr>
          <w:rFonts w:ascii="Comic Sans MS" w:hAnsi="Comic Sans MS"/>
          <w:color w:val="4F6228"/>
          <w:spacing w:val="24"/>
          <w:sz w:val="18"/>
          <w:szCs w:val="18"/>
        </w:rPr>
        <w:t>” diyor. Valinin açıklamasının üzerinden bir saat geçmeden, Diyarbakır’daki bütün hastanelerin acilleri bu şekilde gıda zehirlenmesi şüphesi olan çocuklarla doluyor. Aynı şekilde Sivas Valisi “Sütün biraz bozuk olma ihtimali var. Biraz herhâlde bozuk olan sütten, biraz da psikolojik olarak çocukların etkilenmesinden ancak şu anda çok önemli bir hadise yok.” diye açıklama yapıyor. Yine Hükûmet yetkililerinden Sayın Bülent Arınç aynı şekilde bir açıklama yapıyor, “Üzgünüz ama büyütecek, endişe edecek herhangi bir şey yok.” diyor.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Yani bütün hastanelerin acil servislerinde binlerce çocuk ailelerin, velilerin büyük bir telaşı içerisinde çok ciddi sağlık problemleri yaşıyorlar ancak valiler ve Hükûmet yetkilileri çıkıp “Bunu büyütmeye gerek yok, çok önemli bir sorun değil.” diye açıklama yapıyorlar. Binlerce çocuğun yaşamış olduğu sağlık sorununu “Büyütecek bir şey yok.” diye eğer ele alıyorsanız zaten bizim söyleyecek bir şeyimiz kalmaz. Ancak bizim sizden beklediğimiz: Bir bakanlık koltuğunun binlerce çocuğun sağlığından daha değerli olduğunu bir şekilde sizin topluma yansıtmamanız gerekiyordu. Bu işle ilgili sorumlu açıklamaların yapılması, gerekli soruşturmaların başlatıldığı hatta soruşturmaların sonucuna göre gerekirse sorumlu bakanların da görevden alınacağına dair bir açıklamanın yapılması toplumun sizden bu konudaki beklentisiydi.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w:t>
      </w:r>
      <w:r w:rsidRPr="0064562D" w:rsidR="006A7AF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çocuk sağlığıyla ilgili, biz, çok fazla kaygı taşımadığınızı biliyoruz. Daha önce, biliyorsunuz, Diyarbakır’da yaşanan birtakım olaylarda Başbakan Tayyip Erdoğan’ın “Kadın da olsa, çocuk da olsa güvenlik güçlerimiz gerekeni yapacak.” dediği açıklamala</w:t>
      </w:r>
      <w:r w:rsidRPr="0064562D" w:rsidR="006A7AF6">
        <w:rPr>
          <w:rFonts w:ascii="Comic Sans MS" w:hAnsi="Comic Sans MS"/>
          <w:color w:val="4F6228"/>
          <w:spacing w:val="24"/>
          <w:sz w:val="18"/>
          <w:szCs w:val="18"/>
        </w:rPr>
        <w:t>rı ve sonrasında, Diyarbakır’da</w:t>
      </w:r>
      <w:r w:rsidRPr="0064562D">
        <w:rPr>
          <w:rFonts w:ascii="Comic Sans MS" w:hAnsi="Comic Sans MS"/>
          <w:color w:val="4F6228"/>
          <w:spacing w:val="24"/>
          <w:sz w:val="18"/>
          <w:szCs w:val="18"/>
        </w:rPr>
        <w:t xml:space="preserve"> çocukların polis kurşunlarıyla katledilmesini çok iyi biliyoruz. Pozantı Cezaevinde çocukların, sizlere emanet edilen çocukların hangi insanlık suçu olan muamelelere maruz kaldığını çok iyi biliyoruz. Bunları açıklayan çocukların mağduriyetlerinin giderilmesini bırakalım, bu çocukların tekra</w:t>
      </w:r>
      <w:r w:rsidRPr="0064562D" w:rsidR="006A7AF6">
        <w:rPr>
          <w:rFonts w:ascii="Comic Sans MS" w:hAnsi="Comic Sans MS"/>
          <w:color w:val="4F6228"/>
          <w:spacing w:val="24"/>
          <w:sz w:val="18"/>
          <w:szCs w:val="18"/>
        </w:rPr>
        <w:t>r göz</w:t>
      </w:r>
      <w:r w:rsidRPr="0064562D">
        <w:rPr>
          <w:rFonts w:ascii="Comic Sans MS" w:hAnsi="Comic Sans MS"/>
          <w:color w:val="4F6228"/>
          <w:spacing w:val="24"/>
          <w:sz w:val="18"/>
          <w:szCs w:val="18"/>
        </w:rPr>
        <w:t>altına alınarak ya da nakledildikleri cezaevlerinde nasıl işkenceye tabi tutulduklarını biliyoruz. Bütün bunlar, çocuk sa</w:t>
      </w:r>
      <w:r w:rsidRPr="0064562D" w:rsidR="006A7AF6">
        <w:rPr>
          <w:rFonts w:ascii="Comic Sans MS" w:hAnsi="Comic Sans MS"/>
          <w:color w:val="4F6228"/>
          <w:spacing w:val="24"/>
          <w:sz w:val="18"/>
          <w:szCs w:val="18"/>
        </w:rPr>
        <w:t>ğlığıyla ilgili, aslında, sizin</w:t>
      </w:r>
      <w:r w:rsidRPr="0064562D">
        <w:rPr>
          <w:rFonts w:ascii="Comic Sans MS" w:hAnsi="Comic Sans MS"/>
          <w:color w:val="4F6228"/>
          <w:spacing w:val="24"/>
          <w:sz w:val="18"/>
          <w:szCs w:val="18"/>
        </w:rPr>
        <w:t xml:space="preserve"> bugün içerisine girmiş olduğunuz duyarsızlığın da bir fotoğrafını sergiliyor.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Tabii, binlerce çocuğun sağlığı çok önemli değil açıklaması yapılırken de, birkaç gün önce, binlerce operasyonun altında imzası bulunan Mehmet Ağar’ın cezaevi koşullarında rahat etmesi sizin için çok önemli olabiliyor. Bütün bunların, sizin, mevcut, insana vermiş olduğunuz değerle ilgili olduğunu düşünüyoruz. </w:t>
      </w:r>
    </w:p>
    <w:p w:rsidRPr="0064562D" w:rsidR="004A4694" w:rsidP="0064562D" w:rsidRDefault="00D37850">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burada Sayın Başbakanın</w:t>
      </w:r>
      <w:r w:rsidRPr="0064562D" w:rsidR="004A4694">
        <w:rPr>
          <w:rFonts w:ascii="Comic Sans MS" w:hAnsi="Comic Sans MS"/>
          <w:color w:val="4F6228"/>
          <w:spacing w:val="24"/>
          <w:sz w:val="18"/>
          <w:szCs w:val="18"/>
        </w:rPr>
        <w:t xml:space="preserve"> neredeyse her konuşmasından sonra kullandığı bir cümle var: “İnsanı yaşat ki devlet yaşasın.” diyor. Binlerce çocuk, binlerce insan gıda zehirlenmesi şüphesiyle, önemli bir sağlık sorunu n</w:t>
      </w:r>
      <w:r w:rsidRPr="0064562D">
        <w:rPr>
          <w:rFonts w:ascii="Comic Sans MS" w:hAnsi="Comic Sans MS"/>
          <w:color w:val="4F6228"/>
          <w:spacing w:val="24"/>
          <w:sz w:val="18"/>
          <w:szCs w:val="18"/>
        </w:rPr>
        <w:t>edeniyle hastanelere başvuruyor</w:t>
      </w:r>
      <w:r w:rsidRPr="0064562D" w:rsidR="004A4694">
        <w:rPr>
          <w:rFonts w:ascii="Comic Sans MS" w:hAnsi="Comic Sans MS"/>
          <w:color w:val="4F6228"/>
          <w:spacing w:val="24"/>
          <w:sz w:val="18"/>
          <w:szCs w:val="18"/>
        </w:rPr>
        <w:t xml:space="preserve"> ancak devlet yetkilileri, devletin politikalarını aklayan, Hükûmetin bir şekilde uygulamalarını aklayan bir yaklaşım içerisinde bulunuyorlar.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 özellikle basına yansıyan birtakım iddialar da var. Tarım Bakanı buradan konuştu ama mevcut sorunların veya halkın kafasında bulunan soru işaretlerinin hiçbirisine de cevap vermedi. Şimdi, Adana’da basına düşen haberlere göre, son kullanım tarihi</w:t>
      </w:r>
      <w:r w:rsidRPr="0064562D" w:rsidR="00D37850">
        <w:rPr>
          <w:rFonts w:ascii="Comic Sans MS" w:hAnsi="Comic Sans MS"/>
          <w:color w:val="4F6228"/>
          <w:spacing w:val="24"/>
          <w:sz w:val="18"/>
          <w:szCs w:val="18"/>
        </w:rPr>
        <w:t xml:space="preserve"> 2005</w:t>
      </w:r>
      <w:r w:rsidRPr="0064562D">
        <w:rPr>
          <w:rFonts w:ascii="Comic Sans MS" w:hAnsi="Comic Sans MS"/>
          <w:color w:val="4F6228"/>
          <w:spacing w:val="24"/>
          <w:sz w:val="18"/>
          <w:szCs w:val="18"/>
        </w:rPr>
        <w:t xml:space="preserve"> olan sütlerin olduğuna dair basında çıkan haberler var. Bu haberlerin derhâl cevaplandırılması gerekiyor, bu yönlü bir açıklamanın derhâl yapılması gerekiyor. Burada Tarım Bakanı çıkıp bu tarz açıklamaları yapmak yerine, bunu gündeme getirenleri provokasyon yapmakla, provokatörlük yapmakla suçluyor, Hükûmeti sıkıştırmaya yönelik provokasyon olarak bakıyor. Zaten AKP Hükûmetinin genel olarak içine girdiği tüm çıkmazlarda, bir şekilde, Hükûmeti sıkıştıran bir provokasyon etiketi, onun altını doldurma, sonra gözaltına alma, cezaevine atma, bu şekilde de sorunların içerisinden çıkma gibi bir yaklaşımı var. Biz merak ediyoruz, bu provokatörlerin içerisinde bulunan binlerce çocuğu, binlerce aileyi de </w:t>
      </w:r>
      <w:r w:rsidRPr="0064562D" w:rsidR="00D37850">
        <w:rPr>
          <w:rFonts w:ascii="Comic Sans MS" w:hAnsi="Comic Sans MS"/>
          <w:color w:val="4F6228"/>
          <w:spacing w:val="24"/>
          <w:sz w:val="18"/>
          <w:szCs w:val="18"/>
        </w:rPr>
        <w:t>acaba</w:t>
      </w:r>
      <w:r w:rsidRPr="0064562D">
        <w:rPr>
          <w:rFonts w:ascii="Comic Sans MS" w:hAnsi="Comic Sans MS"/>
          <w:color w:val="4F6228"/>
          <w:spacing w:val="24"/>
          <w:sz w:val="18"/>
          <w:szCs w:val="18"/>
        </w:rPr>
        <w:t xml:space="preserve"> AKP Hükûmetini sıkıştırdılar diye gözaltına mı alacaksınız, </w:t>
      </w:r>
      <w:r w:rsidRPr="0064562D" w:rsidR="00D37850">
        <w:rPr>
          <w:rFonts w:ascii="Comic Sans MS" w:hAnsi="Comic Sans MS"/>
          <w:color w:val="4F6228"/>
          <w:spacing w:val="24"/>
          <w:sz w:val="18"/>
          <w:szCs w:val="18"/>
        </w:rPr>
        <w:t>cezaevlerine mi göndereceksiniz?</w:t>
      </w:r>
      <w:r w:rsidRPr="0064562D">
        <w:rPr>
          <w:rFonts w:ascii="Comic Sans MS" w:hAnsi="Comic Sans MS"/>
          <w:color w:val="4F6228"/>
          <w:spacing w:val="24"/>
          <w:sz w:val="18"/>
          <w:szCs w:val="18"/>
        </w:rPr>
        <w:t xml:space="preserve"> </w:t>
      </w:r>
      <w:r w:rsidRPr="0064562D" w:rsidR="00D37850">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öylesi süreçleri mi işleteceksiniz, bunu çok merak 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Burada bir de Sağlık Bakanlığının yaklaşımını özellikle eleştirmek istiyorum. “Laktoz intoleransı” diye açıklama yapıldı. Burada değerli hekim arkadaşlarımız var, AKP Grubundan da arkadaşlarımız var. Bakın, laktoz intoleransıyla ilgili yapılması gereken tıbbi tetkikler var: Laktoz tolerans testi, soluk havasında hidrojen testi, gaitada asit testi. Bütün bunların hepsi de zaman alan ve tıbbı birtakım objektif kriterlere dayanan testlerdir. Hiçbirinin yapılmadan bu şekilde açıkla</w:t>
      </w:r>
      <w:r w:rsidRPr="0064562D" w:rsidR="00D37850">
        <w:rPr>
          <w:rFonts w:ascii="Comic Sans MS" w:hAnsi="Comic Sans MS"/>
          <w:color w:val="4F6228"/>
          <w:spacing w:val="24"/>
          <w:sz w:val="18"/>
          <w:szCs w:val="18"/>
        </w:rPr>
        <w:t>ma</w:t>
      </w:r>
      <w:r w:rsidRPr="0064562D">
        <w:rPr>
          <w:rFonts w:ascii="Comic Sans MS" w:hAnsi="Comic Sans MS"/>
          <w:color w:val="4F6228"/>
          <w:spacing w:val="24"/>
          <w:sz w:val="18"/>
          <w:szCs w:val="18"/>
        </w:rPr>
        <w:t xml:space="preserve"> yapılmasını da Sağlık Bakanlığının sağlığımızla ilgili ciddiyetine yakıştırmadığımızı belirtmek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Hepinize teşekkür ediyorum.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 Sayın Baluken.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w:t>
      </w:r>
      <w:r w:rsidRPr="0064562D" w:rsidR="00D37850">
        <w:rPr>
          <w:rFonts w:ascii="Comic Sans MS" w:hAnsi="Comic Sans MS"/>
          <w:color w:val="4F6228"/>
          <w:spacing w:val="24"/>
          <w:sz w:val="18"/>
          <w:szCs w:val="18"/>
        </w:rPr>
        <w:t xml:space="preserve"> üzerinde başka söz isteyen yok; d</w:t>
      </w:r>
      <w:r w:rsidRPr="0064562D">
        <w:rPr>
          <w:rFonts w:ascii="Comic Sans MS" w:hAnsi="Comic Sans MS"/>
          <w:color w:val="4F6228"/>
          <w:spacing w:val="24"/>
          <w:sz w:val="18"/>
          <w:szCs w:val="18"/>
        </w:rPr>
        <w:t>olayısıyla, soru-cevap işlemine geçiyoruz.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Sisteme Sayın Serindağ girmiş.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Serindağ.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 SERİNDAĞ (Gaziantep)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Benden başka giren yoksa ben o beş dakikanın tümünü kullanabilirim herhâlde.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Hayır, usule göre siz kendi dakikanızı kullanın. Sizden başka giren yok hakikaten.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 SERİNDAĞ (Gaziantep)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Efendim, İstanbul’da Avcılar bölgesinde “</w:t>
      </w:r>
      <w:r w:rsidRPr="0064562D" w:rsidR="00D37850">
        <w:rPr>
          <w:rFonts w:ascii="Comic Sans MS" w:hAnsi="Comic Sans MS"/>
          <w:color w:val="4F6228"/>
          <w:spacing w:val="24"/>
          <w:sz w:val="18"/>
          <w:szCs w:val="18"/>
        </w:rPr>
        <w:t>a</w:t>
      </w:r>
      <w:r w:rsidRPr="0064562D">
        <w:rPr>
          <w:rFonts w:ascii="Comic Sans MS" w:hAnsi="Comic Sans MS"/>
          <w:color w:val="4F6228"/>
          <w:spacing w:val="24"/>
          <w:sz w:val="18"/>
          <w:szCs w:val="18"/>
        </w:rPr>
        <w:t xml:space="preserve">fete </w:t>
      </w:r>
      <w:r w:rsidRPr="0064562D" w:rsidR="00D37850">
        <w:rPr>
          <w:rFonts w:ascii="Comic Sans MS" w:hAnsi="Comic Sans MS"/>
          <w:color w:val="4F6228"/>
          <w:spacing w:val="24"/>
          <w:sz w:val="18"/>
          <w:szCs w:val="18"/>
        </w:rPr>
        <w:t>m</w:t>
      </w:r>
      <w:r w:rsidRPr="0064562D">
        <w:rPr>
          <w:rFonts w:ascii="Comic Sans MS" w:hAnsi="Comic Sans MS"/>
          <w:color w:val="4F6228"/>
          <w:spacing w:val="24"/>
          <w:sz w:val="18"/>
          <w:szCs w:val="18"/>
        </w:rPr>
        <w:t xml:space="preserve">aruz </w:t>
      </w:r>
      <w:r w:rsidRPr="0064562D" w:rsidR="00D37850">
        <w:rPr>
          <w:rFonts w:ascii="Comic Sans MS" w:hAnsi="Comic Sans MS"/>
          <w:color w:val="4F6228"/>
          <w:spacing w:val="24"/>
          <w:sz w:val="18"/>
          <w:szCs w:val="18"/>
        </w:rPr>
        <w:t>b</w:t>
      </w:r>
      <w:r w:rsidRPr="0064562D">
        <w:rPr>
          <w:rFonts w:ascii="Comic Sans MS" w:hAnsi="Comic Sans MS"/>
          <w:color w:val="4F6228"/>
          <w:spacing w:val="24"/>
          <w:sz w:val="18"/>
          <w:szCs w:val="18"/>
        </w:rPr>
        <w:t>ölge” olarak ilan edilmiş bir saha var. Sayın Bakana ben sormak istiyorum: Bugüne kadar o bölgeyle ilgili herhangi bir işlem yapıldı mı?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İkinci sorum: İstanbul’da altmış sekiz dere olduğu ifade edilmektedir. Bu altmış sekiz derenin ıslahı ve çevresiyle ilgili “afete maruz bölge” kararı alınmış mıdır, alınmamış mıdır? Alınmışsa ne yapılmışt</w:t>
      </w:r>
      <w:r w:rsidRPr="0064562D" w:rsidR="00D37850">
        <w:rPr>
          <w:rFonts w:ascii="Comic Sans MS" w:hAnsi="Comic Sans MS"/>
          <w:color w:val="4F6228"/>
          <w:spacing w:val="24"/>
          <w:sz w:val="18"/>
          <w:szCs w:val="18"/>
        </w:rPr>
        <w:t>ır,</w:t>
      </w:r>
      <w:r w:rsidRPr="0064562D">
        <w:rPr>
          <w:rFonts w:ascii="Comic Sans MS" w:hAnsi="Comic Sans MS"/>
          <w:color w:val="4F6228"/>
          <w:spacing w:val="24"/>
          <w:sz w:val="18"/>
          <w:szCs w:val="18"/>
        </w:rPr>
        <w:t xml:space="preserve"> alınmamışsa neden alınmamıştır?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Teşekkürler Sayın Serindağ.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Oğan…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SİNAN OĞAN (Iğdır)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Başkan, şimdi, geçtiğimiz günlerde Ermenistan Devlet Başkanı dedi ki: “Karabağ’ı biz aldık, Ağrı Dağı’nı da siz alın.” Şimdi, önümüzdeki süreç içerisinde Ermenistan’ın Ermeni vatandaşlarının da Türkiye’den toprak alması bekleniyor, özellikle benim milletvekili olduğum Iğdır ve civarından. Sayın Bakan acaba bu konuda bir tedbir düşünmüş müdür ve diplomatik ilişkimizin olmadığı ülkelere de bu toprak satışı yapılacak mıdır?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ederim.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Teşekkürler Sayın Oğan.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Baluken…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İDRİS BALUKEN (Bingöl) – Teşekkür ediyorum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Bakana ben dün yazılı olarak da iletmiştim. Bingöl ilimizde Düzağaç mevkisinde üç mahallemizi ilgilendiren 20 bin konutun tapu sorunu var. Arazilerin 2/B, orman vasfı, hazine arazisi ve afet işleriyle ilgili paylaşımından dolayı 20 bin konut şu anda tapusuz görünüyor. Bununla ilgili sorun somut olarak ne zaman çözülecek?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İkincisi: Yine Bingöl ili İçmeler mevki</w:t>
      </w:r>
      <w:r w:rsidRPr="0064562D" w:rsidR="00D37850">
        <w:rPr>
          <w:rFonts w:ascii="Comic Sans MS" w:hAnsi="Comic Sans MS"/>
          <w:color w:val="4F6228"/>
          <w:spacing w:val="24"/>
          <w:sz w:val="18"/>
          <w:szCs w:val="18"/>
        </w:rPr>
        <w:t>s</w:t>
      </w:r>
      <w:r w:rsidRPr="0064562D">
        <w:rPr>
          <w:rFonts w:ascii="Comic Sans MS" w:hAnsi="Comic Sans MS"/>
          <w:color w:val="4F6228"/>
          <w:spacing w:val="24"/>
          <w:sz w:val="18"/>
          <w:szCs w:val="18"/>
        </w:rPr>
        <w:t xml:space="preserve">inde TOKİ tarafından yapılan 388 konutluk bir proje var. İçme suyu ve altyapı eksikliği olduğu için hak sahipleri çok ciddi mağduriyetler yaşıyorlar. Daha önce verdiğimiz önergede nisan ayında bu çalışmanın biteceği söylenmişti ama hâlâ bitmedi. Şu anda hak sahipleri hem kira ödeyip hem de aylık taksitler ödüyorlar. Buradaki hak sahiplerinin yaşamış olduğu mağduriyetler somut olarak hangi tarihte giderilecektir?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Teşekkürler Sayın Baluken.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Yılmaz…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dün “Tekriri müzaker</w:t>
      </w:r>
      <w:r w:rsidRPr="0064562D" w:rsidR="00D37850">
        <w:rPr>
          <w:rFonts w:ascii="Comic Sans MS" w:hAnsi="Comic Sans MS"/>
          <w:color w:val="4F6228"/>
          <w:spacing w:val="24"/>
          <w:sz w:val="18"/>
          <w:szCs w:val="18"/>
        </w:rPr>
        <w:t>e yapabiliriz 1’inci maddeyi.” d</w:t>
      </w:r>
      <w:r w:rsidRPr="0064562D">
        <w:rPr>
          <w:rFonts w:ascii="Comic Sans MS" w:hAnsi="Comic Sans MS"/>
          <w:color w:val="4F6228"/>
          <w:spacing w:val="24"/>
          <w:sz w:val="18"/>
          <w:szCs w:val="18"/>
        </w:rPr>
        <w:t xml:space="preserve">emişsiniz. Bu konuda düşünceniz devam ediyor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Anlayamadım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“1’inci maddeyle ilgili yeniden bir müzakere yapabiliriz.” demişsiniz. Bu konudaki düşünceniz devam ediyor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 de, Sayın Bakan, bu tasarının yürürlük maddesinde bir sorun olduğunu düşünüyorum ben. Çünkü 1’inci maddeyle ilgili yani Tapu Kanunu 35’le ilgili “altı ay sonra yürürlüğe girer”, 36’yla ilgili de “üç ay sonra yürürlüğe girer” diye orada bir yazım var ancak 1’inci maddesinde -35’inci maddede- askerî yasak bölgelerle ve özel güvenlik bölgeleriyle ilgili koordinat bölgelerinin Millî Savunma Bakanlığınca verilme süresi bir yıl olarak belirtilmiş.</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w:t>
      </w:r>
      <w:r w:rsidRPr="0064562D" w:rsidR="00D3785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yani burada bir hata mı yapıldı, bilinçli olarak mı yapılıyor? Askerî yasak bölgele</w:t>
      </w:r>
      <w:r w:rsidRPr="0064562D" w:rsidR="00D37850">
        <w:rPr>
          <w:rFonts w:ascii="Comic Sans MS" w:hAnsi="Comic Sans MS"/>
          <w:color w:val="4F6228"/>
          <w:spacing w:val="24"/>
          <w:sz w:val="18"/>
          <w:szCs w:val="18"/>
        </w:rPr>
        <w:t>rin de satılması mı düşünülüyor</w:t>
      </w:r>
      <w:r w:rsidRPr="0064562D">
        <w:rPr>
          <w:rFonts w:ascii="Comic Sans MS" w:hAnsi="Comic Sans MS"/>
          <w:color w:val="4F6228"/>
          <w:spacing w:val="24"/>
          <w:sz w:val="18"/>
          <w:szCs w:val="18"/>
        </w:rPr>
        <w:t xml:space="preserve"> yoksa orada yürürlük tarihinde bir hata mı var? Bu konuya da bir dikkat çekebilirseniz…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Yılmaz, tekriri müzakere talebi daha önce kabul edildi burada dolayısıyla tekriri müzakere yapılacaktır.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Peki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Dibek…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TURGUT DİBEK (Kırklareli) – Teşekkür ediyorum Sayın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Bakanım, az önce kürsüden de söyledim, dün sizin konuşmanıza atıf yaptım, dediniz ki: “Biz bu yasayı hazırlarken iyi bir araştırma yaptık, ince eledik, sık dokuduk.” Bu anlamda sözler söylediniz. Am</w:t>
      </w:r>
      <w:r w:rsidRPr="0064562D" w:rsidR="00D37850">
        <w:rPr>
          <w:rFonts w:ascii="Comic Sans MS" w:hAnsi="Comic Sans MS"/>
          <w:color w:val="4F6228"/>
          <w:spacing w:val="24"/>
          <w:sz w:val="18"/>
          <w:szCs w:val="18"/>
        </w:rPr>
        <w:t>a bu tekriri müzakere meselesi… Y</w:t>
      </w:r>
      <w:r w:rsidRPr="0064562D">
        <w:rPr>
          <w:rFonts w:ascii="Comic Sans MS" w:hAnsi="Comic Sans MS"/>
          <w:color w:val="4F6228"/>
          <w:spacing w:val="24"/>
          <w:sz w:val="18"/>
          <w:szCs w:val="18"/>
        </w:rPr>
        <w:t>ani ilçelerin yüz</w:t>
      </w:r>
      <w:r w:rsidRPr="0064562D" w:rsidR="00D37850">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 xml:space="preserve">ölçümlerinin yüzde 10’unu kapsayan alanların satışına izin verilirken, şimdi, bu, tabii, özel mülkiyete konu alanlara inhisar edecek. Yani bu hazırlayan arkadaşlar sizce bir hata yapmamışlar mı? Niye gözden kaçırdınız bu konuyu? Niçin tekriri müzakereye ihtiyaç duyduk? Onu öğrenmek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Türkoğlu…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HASAN HÜSEYİN TÜRKOĞLU (Osmaniye)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Bakanım, Davos’ta toplantılar devam ederken</w:t>
      </w:r>
      <w:r w:rsidRPr="0064562D" w:rsidR="00D3785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ekonomiden sorumlu bakanlarımız, Avrupalıların bizden ekonomi konusu</w:t>
      </w:r>
      <w:r w:rsidRPr="0064562D" w:rsidR="00D37850">
        <w:rPr>
          <w:rFonts w:ascii="Comic Sans MS" w:hAnsi="Comic Sans MS"/>
          <w:color w:val="4F6228"/>
          <w:spacing w:val="24"/>
          <w:sz w:val="18"/>
          <w:szCs w:val="18"/>
        </w:rPr>
        <w:t>nda ders almasından bahsettiler,</w:t>
      </w:r>
      <w:r w:rsidRPr="0064562D">
        <w:rPr>
          <w:rFonts w:ascii="Comic Sans MS" w:hAnsi="Comic Sans MS"/>
          <w:color w:val="4F6228"/>
          <w:spacing w:val="24"/>
          <w:sz w:val="18"/>
          <w:szCs w:val="18"/>
        </w:rPr>
        <w:t xml:space="preserve"> </w:t>
      </w:r>
      <w:r w:rsidRPr="0064562D" w:rsidR="00D37850">
        <w:rPr>
          <w:rFonts w:ascii="Comic Sans MS" w:hAnsi="Comic Sans MS"/>
          <w:color w:val="4F6228"/>
          <w:spacing w:val="24"/>
          <w:sz w:val="18"/>
          <w:szCs w:val="18"/>
        </w:rPr>
        <w:t>bunu da siz</w:t>
      </w:r>
      <w:r w:rsidRPr="0064562D">
        <w:rPr>
          <w:rFonts w:ascii="Comic Sans MS" w:hAnsi="Comic Sans MS"/>
          <w:color w:val="4F6228"/>
          <w:spacing w:val="24"/>
          <w:sz w:val="18"/>
          <w:szCs w:val="18"/>
        </w:rPr>
        <w:t xml:space="preserve"> iç kamuoyuyla bir gurur vesilesi olarak paylaştınız.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Cari açık cumhuriyet döneminin en yüksek seviyelerinde dolaşıyor.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Bütçe açığının 2012 yılı için 6,5 milyar lira civarında olduğu tahmin ediliyor.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“Ekonomi iyi” diyorsunuz, rakamlar böyle.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Öğretmenlere zam vermiyorsunuz, polislere zam vermiyorsunuz.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Kamu görevlilerinin maaş artışları 2012 yılı için cumhuriyet tarihinde ilk defa bu kadar gecikti.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300 bin atama bekleyen öğretmen </w:t>
      </w:r>
      <w:r w:rsidRPr="0064562D" w:rsidR="00D37850">
        <w:rPr>
          <w:rFonts w:ascii="Comic Sans MS" w:hAnsi="Comic Sans MS"/>
          <w:color w:val="4F6228"/>
          <w:spacing w:val="24"/>
          <w:sz w:val="18"/>
          <w:szCs w:val="18"/>
        </w:rPr>
        <w:t>var, 108 bin öğretmen açığı var;</w:t>
      </w:r>
      <w:r w:rsidRPr="0064562D">
        <w:rPr>
          <w:rFonts w:ascii="Comic Sans MS" w:hAnsi="Comic Sans MS"/>
          <w:color w:val="4F6228"/>
          <w:spacing w:val="24"/>
          <w:sz w:val="18"/>
          <w:szCs w:val="18"/>
        </w:rPr>
        <w:t xml:space="preserve"> atama yapılmıyor, öğretmen açığı giderilmiyor.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Bedelliden 13 milyar gelir bekliyorsunuz, 3 milyar civarında temin edilmiş.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“2/B’den 35 milyar gelir elde edeceğiz.” diye rayiç bedelin yüzde 70’ine çıkardınız.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tasarıdan ne bekliyorsunuz? Ekonomi gerçekten iyi mi, kötü mü? Şunun doğrusunu bir söyles</w:t>
      </w:r>
      <w:r w:rsidRPr="0064562D" w:rsidR="00BE644B">
        <w:rPr>
          <w:rFonts w:ascii="Comic Sans MS" w:hAnsi="Comic Sans MS"/>
          <w:color w:val="4F6228"/>
          <w:spacing w:val="24"/>
          <w:sz w:val="18"/>
          <w:szCs w:val="18"/>
        </w:rPr>
        <w:t>eniz de Türk milleti de öğrense.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Sayın Başkan, değerli milletvekilleri; Sayın Serindağ “Avcılar’da afete maruz bölge ilan edilen yerde ne gibi işlem yapılmış?” diye ifade ettiler. Doğrusu ben Avcılar’da afete maruz bölgeyi kimin ilan ettiğini ve bu konuda yapılan işlemleri bilmiyorum. Araştırayım, Sayın Serindağ’a cevap vereyim.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İstanbul’daki dere ıslahları için yoğun bir çalışma var yani bu derelerin yüzde 70’i ıslah edilmiş vaziyette</w:t>
      </w:r>
      <w:r w:rsidRPr="0064562D" w:rsidR="00AC77C4">
        <w:rPr>
          <w:rFonts w:ascii="Comic Sans MS" w:hAnsi="Comic Sans MS"/>
          <w:color w:val="4F6228"/>
          <w:spacing w:val="24"/>
          <w:sz w:val="18"/>
          <w:szCs w:val="18"/>
        </w:rPr>
        <w:t xml:space="preserve"> ama bu demek değildir ki bitti,</w:t>
      </w:r>
      <w:r w:rsidRPr="0064562D">
        <w:rPr>
          <w:rFonts w:ascii="Comic Sans MS" w:hAnsi="Comic Sans MS"/>
          <w:color w:val="4F6228"/>
          <w:spacing w:val="24"/>
          <w:sz w:val="18"/>
          <w:szCs w:val="18"/>
        </w:rPr>
        <w:t xml:space="preserve"> bundan sonra derelerin çevresinin rekreasyon alanı olarak düzenlenmesi, daha çok sağlıklılaştırılması için de çalışmalar devam ediyor. Gerek Büyükşehir Belediyesi gerek İSKİ (İstanbul Su </w:t>
      </w:r>
      <w:r w:rsidRPr="0064562D" w:rsidR="00981D0E">
        <w:rPr>
          <w:rFonts w:ascii="Comic Sans MS" w:hAnsi="Comic Sans MS"/>
          <w:color w:val="4F6228"/>
          <w:spacing w:val="24"/>
          <w:sz w:val="18"/>
          <w:szCs w:val="18"/>
        </w:rPr>
        <w:t xml:space="preserve">ve </w:t>
      </w:r>
      <w:r w:rsidRPr="0064562D">
        <w:rPr>
          <w:rFonts w:ascii="Comic Sans MS" w:hAnsi="Comic Sans MS"/>
          <w:color w:val="4F6228"/>
          <w:spacing w:val="24"/>
          <w:sz w:val="18"/>
          <w:szCs w:val="18"/>
        </w:rPr>
        <w:t xml:space="preserve">Kanalizasyon İdaresi) Genel Müdürlüğü gerekse bana bağlı olan İller Bankası olarak bu dereler için yeni projelerimiz var. Bunları da önümüzdeki günlerde sizlere takdim etmiş olacağız.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Oğan’ın ifade ettiği “Bu yasadan sonra istenmeyen ülke vatandaşlarına da arsa, arazi veya konut satılacak mı? Bu konuda tedbirleriniz var mı?” Tabii ki var. Zaten bundan önce şirketlerin, her hâlükârda şirketlerin gayrimenkul satın alması, taşınmaz satın alması çok daha rahattı, bu yasayla onlara da kısıtlılık getiriyoruz yani şirketler de belli kıstaslara tabi olarak gayrimenkul satın alabilecekler. Dün de ifade ettim, bugün yine ifade ediyorum: Türkiye’de kurulan yabancı ortaklı ve yabancı sermayeli, uluslararası sermayeli şirketlerin Türkiye’de gayrimenkul alması rahattır. Bazı kanunlarla da ilgili olarak </w:t>
      </w:r>
      <w:r w:rsidRPr="0064562D" w:rsidR="006E57A9">
        <w:rPr>
          <w:rFonts w:ascii="Comic Sans MS" w:hAnsi="Comic Sans MS"/>
          <w:color w:val="4F6228"/>
          <w:spacing w:val="24"/>
          <w:sz w:val="18"/>
          <w:szCs w:val="18"/>
        </w:rPr>
        <w:t>-</w:t>
      </w:r>
      <w:r w:rsidRPr="0064562D" w:rsidR="009E40F0">
        <w:rPr>
          <w:rFonts w:ascii="Comic Sans MS" w:hAnsi="Comic Sans MS"/>
          <w:color w:val="4F6228"/>
          <w:spacing w:val="24"/>
          <w:sz w:val="18"/>
          <w:szCs w:val="18"/>
        </w:rPr>
        <w:t>burada dün de yine ifade ettim,</w:t>
      </w:r>
      <w:r w:rsidRPr="0064562D">
        <w:rPr>
          <w:rFonts w:ascii="Comic Sans MS" w:hAnsi="Comic Sans MS"/>
          <w:color w:val="4F6228"/>
          <w:spacing w:val="24"/>
          <w:sz w:val="18"/>
          <w:szCs w:val="18"/>
        </w:rPr>
        <w:t xml:space="preserve"> </w:t>
      </w:r>
      <w:r w:rsidRPr="0064562D" w:rsidR="009E40F0">
        <w:rPr>
          <w:rFonts w:ascii="Comic Sans MS" w:hAnsi="Comic Sans MS"/>
          <w:color w:val="4F6228"/>
          <w:spacing w:val="24"/>
          <w:sz w:val="18"/>
          <w:szCs w:val="18"/>
        </w:rPr>
        <w:t>birtakım kanunları-</w:t>
      </w:r>
      <w:r w:rsidRPr="0064562D" w:rsidR="00B14E05">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 xml:space="preserve">Serbest Bölgeler olsun, Turizm Kanunu olsun, Petrol Kanunu olsun, bunlarla ilgili gayrimenkul edinebiliyorlar ama biz bu yasayla şirketlerin de kendi mevzuları içerisinde ve kendi mevzularıyla ilgili bu malları kullanmazlarsa geri alma noktasında ve hangi ülkelere kıstas getirilebileceğinin yetkisini Bakanlar Kuruluna veriyoruz.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SİNAN OĞAN (Iğdır) – Yani diplomatik ilişkimizin olmadığı ülkelere satamayacağız, değil 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Bu bakımdan</w:t>
      </w:r>
      <w:r w:rsidRPr="0064562D" w:rsidR="009E40F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Sayın Oğan</w:t>
      </w:r>
      <w:r w:rsidRPr="0064562D" w:rsidR="009E40F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rahat olun, bizim ülkemizin menfaatleri doğrultusunda siz ne düşünüyorsanız biz de aynısını düşünüyoruz. Ülkemizin menfaatlerine aykırı olan ülke vatandaşlarına gayrimenkul satılmaz.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Baluken’in problemlerini biliyorum…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Yani sattığınız zaman menfaat mi var demektir?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Sattığınızda menfaat var demektir. Mefhumu muhalifi bunu gerektiriyor.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Bakanlar Kuruluna bu konuda bir yetki vermemişsiniz. 36’da öyle bir sınırlamanız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Menfaat diye bir şey yok ki! Millî menfaat diye bir şey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Çok değerli milletvekilleri, Sayın Baluken’in Bingöl’le ilgili dediği sorunları, 2/B’yle ilgili sorunlarını inşallah çok yakında çözeceğiz. Bunu özellikle hem Sayın Baluken’e hem Bingöllü kardeşlerime buradan ifade etmek istiyorum. 2/B’ye koyduğumuz bir maddeyle, kanuna dercettiğimiz bir maddeyle çok kısa sürede -bu yirmi senelik, otuz senelik bir problemdir- bunu çözeceğiz. Orada, Bingöl’de bu sıkıntıyı yaşayan, yani 2/B’yle ilgili tapu sorunu olan kardeşlerimizle ilgili problemi çözeceğiz ve bu kardeşlerimizi rahatlatacağız.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Yine İçmeler mevkisinde, Genç yolunda yapılan 388 konutla ilgili içme suyu sorunu var, onu da çözmek üzereyiz. O vatandaşlarımız hem kira öd</w:t>
      </w:r>
      <w:r w:rsidRPr="0064562D" w:rsidR="009E40F0">
        <w:rPr>
          <w:rFonts w:ascii="Comic Sans MS" w:hAnsi="Comic Sans MS"/>
          <w:color w:val="4F6228"/>
          <w:spacing w:val="24"/>
          <w:sz w:val="18"/>
          <w:szCs w:val="18"/>
        </w:rPr>
        <w:t>üyorlar hem de taksit ödüyorlar;</w:t>
      </w:r>
      <w:r w:rsidRPr="0064562D">
        <w:rPr>
          <w:rFonts w:ascii="Comic Sans MS" w:hAnsi="Comic Sans MS"/>
          <w:color w:val="4F6228"/>
          <w:spacing w:val="24"/>
          <w:sz w:val="18"/>
          <w:szCs w:val="18"/>
        </w:rPr>
        <w:t xml:space="preserve"> o bakımdan ne gerekiyorsa onu da yapacağız</w:t>
      </w:r>
      <w:r w:rsidRPr="0064562D" w:rsidR="009E40F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9E40F0">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uradan özellikle ifade etmek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Yılmaz “Sayın Bakan</w:t>
      </w:r>
      <w:r w:rsidRPr="0064562D" w:rsidR="009E40F0">
        <w:rPr>
          <w:rFonts w:ascii="Comic Sans MS" w:hAnsi="Comic Sans MS"/>
          <w:color w:val="4F6228"/>
          <w:spacing w:val="24"/>
          <w:sz w:val="18"/>
          <w:szCs w:val="18"/>
        </w:rPr>
        <w:t>, biz ince eleyip sık dokuduk,</w:t>
      </w:r>
      <w:r w:rsidRPr="0064562D">
        <w:rPr>
          <w:rFonts w:ascii="Comic Sans MS" w:hAnsi="Comic Sans MS"/>
          <w:color w:val="4F6228"/>
          <w:spacing w:val="24"/>
          <w:sz w:val="18"/>
          <w:szCs w:val="18"/>
        </w:rPr>
        <w:t xml:space="preserve"> </w:t>
      </w:r>
      <w:r w:rsidRPr="0064562D" w:rsidR="009E40F0">
        <w:rPr>
          <w:rFonts w:ascii="Comic Sans MS" w:hAnsi="Comic Sans MS"/>
          <w:color w:val="4F6228"/>
          <w:spacing w:val="24"/>
          <w:sz w:val="18"/>
          <w:szCs w:val="18"/>
        </w:rPr>
        <w:t>bu</w:t>
      </w:r>
      <w:r w:rsidRPr="0064562D">
        <w:rPr>
          <w:rFonts w:ascii="Comic Sans MS" w:hAnsi="Comic Sans MS"/>
          <w:color w:val="4F6228"/>
          <w:spacing w:val="24"/>
          <w:sz w:val="18"/>
          <w:szCs w:val="18"/>
        </w:rPr>
        <w:t xml:space="preserve"> kanunu çok iyi hazırladık dedi</w:t>
      </w:r>
      <w:r w:rsidRPr="0064562D" w:rsidR="009E40F0">
        <w:rPr>
          <w:rFonts w:ascii="Comic Sans MS" w:hAnsi="Comic Sans MS"/>
          <w:color w:val="4F6228"/>
          <w:spacing w:val="24"/>
          <w:sz w:val="18"/>
          <w:szCs w:val="18"/>
        </w:rPr>
        <w:t>niz;</w:t>
      </w:r>
      <w:r w:rsidRPr="0064562D" w:rsidR="00AA127A">
        <w:rPr>
          <w:rFonts w:ascii="Comic Sans MS" w:hAnsi="Comic Sans MS"/>
          <w:color w:val="4F6228"/>
          <w:spacing w:val="24"/>
          <w:sz w:val="18"/>
          <w:szCs w:val="18"/>
        </w:rPr>
        <w:t xml:space="preserve"> ş</w:t>
      </w:r>
      <w:r w:rsidRPr="0064562D">
        <w:rPr>
          <w:rFonts w:ascii="Comic Sans MS" w:hAnsi="Comic Sans MS"/>
          <w:color w:val="4F6228"/>
          <w:spacing w:val="24"/>
          <w:sz w:val="18"/>
          <w:szCs w:val="18"/>
        </w:rPr>
        <w:t>imdi 1’inci maddeyle ilgili niye tekriri müzakere getiriyorsunuz?” dedi. Ben uyardığı için teşekkür ediyorum. İşte, burada, siyasi iradenin, milletvekillerinin katkısı bu. Ben “Çok çalıştık.” dedim, “Çok ince eledik, sık dokuduk.” dedim ama yanlış yapmadık, eksik yapmadık demedim ki. Eksiklerimiz tabii ki olacak, onları da siz düzeltiyorsunuz. Ben bunun için size teşekkür ediyorum. Sayenizde çok daha düzgün hâle geliyor kanun.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ÜNAL KACIR (İstanbul) – Biz düzeltiyoruz Sayın Bakan. Bu düzeltmeye engel oldular. Onlar destek vermediler ki düzeltmeye.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–Bu bakımdan, yine askerî bölgelerle ilgili, askerî bölgeler tespit edilene kadar sormak mecburiyeti var. Yani kanun hemen yürürlüğe girecek fakat askerî bölgelerle ilgili, yasak bölgeyle ilgili</w:t>
      </w:r>
      <w:r w:rsidRPr="0064562D" w:rsidR="00AA127A">
        <w:rPr>
          <w:rFonts w:ascii="Comic Sans MS" w:hAnsi="Comic Sans MS"/>
          <w:color w:val="4F6228"/>
          <w:spacing w:val="24"/>
          <w:sz w:val="18"/>
          <w:szCs w:val="18"/>
        </w:rPr>
        <w:t xml:space="preserve"> kanunda madde var;</w:t>
      </w:r>
      <w:r w:rsidRPr="0064562D">
        <w:rPr>
          <w:rFonts w:ascii="Comic Sans MS" w:hAnsi="Comic Sans MS"/>
          <w:color w:val="4F6228"/>
          <w:spacing w:val="24"/>
          <w:sz w:val="18"/>
          <w:szCs w:val="18"/>
        </w:rPr>
        <w:t xml:space="preserve"> demek ki biz, onlar belirlenene kadar, net olarak belirlenene kadar soracağız, askerî bölgelerde askerlere, diğer stratejik bölgelerde valilere soracağız.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Koordinatları belli olmayacak mı Sayın Bakanım? Bir yıllık süre koymuşsunuz ona.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w:t>
      </w:r>
      <w:r w:rsidRPr="0064562D" w:rsidR="00AA127A">
        <w:rPr>
          <w:rFonts w:ascii="Comic Sans MS" w:hAnsi="Comic Sans MS"/>
          <w:color w:val="4F6228"/>
          <w:spacing w:val="24"/>
          <w:sz w:val="18"/>
          <w:szCs w:val="18"/>
        </w:rPr>
        <w:t>BAYRAKTAR (Trabzon) – Soracağız,</w:t>
      </w:r>
      <w:r w:rsidRPr="0064562D">
        <w:rPr>
          <w:rFonts w:ascii="Comic Sans MS" w:hAnsi="Comic Sans MS"/>
          <w:color w:val="4F6228"/>
          <w:spacing w:val="24"/>
          <w:sz w:val="18"/>
          <w:szCs w:val="18"/>
        </w:rPr>
        <w:t xml:space="preserve"> </w:t>
      </w:r>
      <w:r w:rsidRPr="0064562D" w:rsidR="00AA127A">
        <w:rPr>
          <w:rFonts w:ascii="Comic Sans MS" w:hAnsi="Comic Sans MS"/>
          <w:color w:val="4F6228"/>
          <w:spacing w:val="24"/>
          <w:sz w:val="18"/>
          <w:szCs w:val="18"/>
        </w:rPr>
        <w:t>s</w:t>
      </w:r>
      <w:r w:rsidRPr="0064562D">
        <w:rPr>
          <w:rFonts w:ascii="Comic Sans MS" w:hAnsi="Comic Sans MS"/>
          <w:color w:val="4F6228"/>
          <w:spacing w:val="24"/>
          <w:sz w:val="18"/>
          <w:szCs w:val="18"/>
        </w:rPr>
        <w:t xml:space="preserve">orarak yapacağız. </w:t>
      </w:r>
    </w:p>
    <w:p w:rsidRPr="0064562D" w:rsidR="00EA0AB8"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Türkoğlu, Davos’la ilgili… Değerli arkadaşlar, Adalet ve Kalkınma Partisinin hükûmetleri döneminde, kamu görevlilerine cumhuriyet tarihinin en büyük zamları verilmiştir dolar bazında. Yazılı olarak bende var, şimdi onlara çok fazla… Bakarsanız bunlara, dolar bazında, bugüne kadar verilen, enflasyonla mukayese ettiğiniz zaman, bundan önceki zamlarla mukayese ettiğiniz zaman, şimdiye kadar verilen zamların 20 misli zam verilmiştir.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Yine</w:t>
      </w:r>
      <w:r w:rsidRPr="0064562D" w:rsidR="00EA0AB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bir cari açık var, bunu kabul ediyorum. Cari açığın b</w:t>
      </w:r>
      <w:r w:rsidRPr="0064562D" w:rsidR="00EA0AB8">
        <w:rPr>
          <w:rFonts w:ascii="Comic Sans MS" w:hAnsi="Comic Sans MS"/>
          <w:color w:val="4F6228"/>
          <w:spacing w:val="24"/>
          <w:sz w:val="18"/>
          <w:szCs w:val="18"/>
        </w:rPr>
        <w:t>izim gayrisafi millî hasılamıza</w:t>
      </w:r>
      <w:r w:rsidRPr="0064562D">
        <w:rPr>
          <w:rFonts w:ascii="Comic Sans MS" w:hAnsi="Comic Sans MS"/>
          <w:color w:val="4F6228"/>
          <w:spacing w:val="24"/>
          <w:sz w:val="18"/>
          <w:szCs w:val="18"/>
        </w:rPr>
        <w:t xml:space="preserve"> oranına baktığımızda yüzde 40’tır.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ALİ UZUNIRMAK (Aydın) – Gayrisafi millî hasıla kalmadı Sayın Bakan, gayrisafi yurt içi hasıla var. Millî hasıla kalmadı, yurt içi hasıla var. Türk vatandaşlarının ürettiği millî hasıla</w:t>
      </w:r>
      <w:r w:rsidRPr="0064562D" w:rsidR="007A7309">
        <w:rPr>
          <w:rFonts w:ascii="Comic Sans MS" w:hAnsi="Comic Sans MS"/>
          <w:color w:val="4F6228"/>
          <w:spacing w:val="24"/>
          <w:sz w:val="18"/>
          <w:szCs w:val="18"/>
        </w:rPr>
        <w:t>yı</w:t>
      </w:r>
      <w:r w:rsidRPr="0064562D">
        <w:rPr>
          <w:rFonts w:ascii="Comic Sans MS" w:hAnsi="Comic Sans MS"/>
          <w:color w:val="4F6228"/>
          <w:spacing w:val="24"/>
          <w:sz w:val="18"/>
          <w:szCs w:val="18"/>
        </w:rPr>
        <w:t xml:space="preserve"> artık</w:t>
      </w:r>
      <w:r w:rsidRPr="0064562D" w:rsidR="007A730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yabancılar üretiyor bu ülkede.</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Sayın Bakanım, teşekkür ediyorum</w:t>
      </w:r>
      <w:r w:rsidRPr="0064562D" w:rsidR="007A7309">
        <w:rPr>
          <w:rFonts w:ascii="Comic Sans MS" w:hAnsi="Comic Sans MS"/>
          <w:color w:val="4F6228"/>
          <w:spacing w:val="24"/>
          <w:sz w:val="18"/>
          <w:szCs w:val="18"/>
        </w:rPr>
        <w:t xml:space="preserve"> efendim</w:t>
      </w:r>
      <w:r w:rsidRPr="0064562D">
        <w:rPr>
          <w:rFonts w:ascii="Comic Sans MS" w:hAnsi="Comic Sans MS"/>
          <w:color w:val="4F6228"/>
          <w:spacing w:val="24"/>
          <w:sz w:val="18"/>
          <w:szCs w:val="18"/>
        </w:rPr>
        <w:t>.</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Çok teşekkürler.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Şimdi madde üzerinde iki önerge vardır.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Önergeleri önce geliş sırasına göre okutacağım, sonra aykırılık sırasına göre işleme alacağım.</w:t>
      </w:r>
    </w:p>
    <w:p w:rsidRPr="0064562D" w:rsidR="004A4694" w:rsidP="0064562D" w:rsidRDefault="004A469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64562D">
        <w:rPr>
          <w:rFonts w:ascii="Comic Sans MS" w:hAnsi="Comic Sans MS"/>
          <w:color w:val="4F6228"/>
          <w:spacing w:val="24"/>
          <w:sz w:val="18"/>
          <w:szCs w:val="18"/>
        </w:rPr>
        <w:t xml:space="preserve"> Türkiye Büyük Millet Meclisi Başkanlığına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Görüşülmekte olan 228 sıra sayılı yasa tasarı ve teklifinin 4 </w:t>
      </w:r>
      <w:r w:rsidRPr="0064562D" w:rsidR="007A7309">
        <w:rPr>
          <w:rFonts w:ascii="Comic Sans MS" w:hAnsi="Comic Sans MS"/>
          <w:color w:val="4F6228"/>
          <w:spacing w:val="24"/>
          <w:sz w:val="18"/>
          <w:szCs w:val="18"/>
        </w:rPr>
        <w:t>ü</w:t>
      </w:r>
      <w:r w:rsidRPr="0064562D">
        <w:rPr>
          <w:rFonts w:ascii="Comic Sans MS" w:hAnsi="Comic Sans MS"/>
          <w:color w:val="4F6228"/>
          <w:spacing w:val="24"/>
          <w:sz w:val="18"/>
          <w:szCs w:val="18"/>
        </w:rPr>
        <w:t>ncü maddesinde “anlaşılamamış” ibaresinden sonra, “mirasçılar araştırıldıktan ve bilgilendirildikten sonra” ibaresinin eklenmesi arz ve teklif ederiz.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Hasip Kaplan</w:t>
      </w:r>
      <w:r w:rsidRPr="0064562D">
        <w:rPr>
          <w:rFonts w:ascii="Comic Sans MS" w:hAnsi="Comic Sans MS"/>
          <w:color w:val="4F6228"/>
          <w:sz w:val="18"/>
          <w:szCs w:val="18"/>
        </w:rPr>
        <w:tab/>
        <w:t>Pervin Buldan</w:t>
      </w:r>
      <w:r w:rsidRPr="0064562D">
        <w:rPr>
          <w:rFonts w:ascii="Comic Sans MS" w:hAnsi="Comic Sans MS"/>
          <w:color w:val="4F6228"/>
          <w:sz w:val="18"/>
          <w:szCs w:val="18"/>
        </w:rPr>
        <w:tab/>
        <w:t>İbrahim Binici</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Şırnak</w:t>
      </w:r>
      <w:r w:rsidRPr="0064562D">
        <w:rPr>
          <w:rFonts w:ascii="Comic Sans MS" w:hAnsi="Comic Sans MS"/>
          <w:color w:val="4F6228"/>
          <w:sz w:val="18"/>
          <w:szCs w:val="18"/>
        </w:rPr>
        <w:tab/>
        <w:t>Iğdır</w:t>
      </w:r>
      <w:r w:rsidRPr="0064562D">
        <w:rPr>
          <w:rFonts w:ascii="Comic Sans MS" w:hAnsi="Comic Sans MS"/>
          <w:color w:val="4F6228"/>
          <w:sz w:val="18"/>
          <w:szCs w:val="18"/>
        </w:rPr>
        <w:tab/>
        <w:t>Şanlıurfa</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Sırrı Sakık</w:t>
      </w:r>
      <w:r w:rsidRPr="0064562D">
        <w:rPr>
          <w:rFonts w:ascii="Comic Sans MS" w:hAnsi="Comic Sans MS"/>
          <w:color w:val="4F6228"/>
          <w:sz w:val="18"/>
          <w:szCs w:val="18"/>
        </w:rPr>
        <w:tab/>
        <w:t>Ertuğrul Kürkcü</w:t>
      </w:r>
      <w:r w:rsidRPr="0064562D">
        <w:rPr>
          <w:rFonts w:ascii="Comic Sans MS" w:hAnsi="Comic Sans MS"/>
          <w:color w:val="4F6228"/>
          <w:sz w:val="18"/>
          <w:szCs w:val="18"/>
        </w:rPr>
        <w:tab/>
        <w:t>Demir Çelik</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Muş</w:t>
      </w:r>
      <w:r w:rsidRPr="0064562D">
        <w:rPr>
          <w:rFonts w:ascii="Comic Sans MS" w:hAnsi="Comic Sans MS"/>
          <w:color w:val="4F6228"/>
          <w:sz w:val="18"/>
          <w:szCs w:val="18"/>
        </w:rPr>
        <w:tab/>
        <w:t>Mersin</w:t>
      </w:r>
      <w:r w:rsidRPr="0064562D">
        <w:rPr>
          <w:rFonts w:ascii="Comic Sans MS" w:hAnsi="Comic Sans MS"/>
          <w:color w:val="4F6228"/>
          <w:sz w:val="18"/>
          <w:szCs w:val="18"/>
        </w:rPr>
        <w:tab/>
        <w:t>Muş</w:t>
      </w:r>
    </w:p>
    <w:p w:rsidRPr="0064562D" w:rsidR="00764451" w:rsidP="0064562D" w:rsidRDefault="00764451">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64562D">
        <w:rPr>
          <w:rFonts w:ascii="Comic Sans MS" w:hAnsi="Comic Sans MS"/>
          <w:color w:val="4F6228"/>
          <w:spacing w:val="24"/>
          <w:sz w:val="18"/>
          <w:szCs w:val="18"/>
        </w:rPr>
        <w:t xml:space="preserve"> TBMM Başkanlığına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kanun teklifinin 4. maddesinin teklif metninden çıkarılmasını arz ve teklif ederiz.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Turgut Dibek</w:t>
      </w:r>
      <w:r w:rsidRPr="0064562D">
        <w:rPr>
          <w:rFonts w:ascii="Comic Sans MS" w:hAnsi="Comic Sans MS"/>
          <w:color w:val="4F6228"/>
          <w:sz w:val="18"/>
          <w:szCs w:val="18"/>
        </w:rPr>
        <w:tab/>
        <w:t>Gürkut Acar</w:t>
      </w:r>
      <w:r w:rsidRPr="0064562D">
        <w:rPr>
          <w:rFonts w:ascii="Comic Sans MS" w:hAnsi="Comic Sans MS"/>
          <w:color w:val="4F6228"/>
          <w:sz w:val="18"/>
          <w:szCs w:val="18"/>
        </w:rPr>
        <w:tab/>
        <w:t>Ali Serindağ</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Kırklareli</w:t>
      </w:r>
      <w:r w:rsidRPr="0064562D">
        <w:rPr>
          <w:rFonts w:ascii="Comic Sans MS" w:hAnsi="Comic Sans MS"/>
          <w:color w:val="4F6228"/>
          <w:sz w:val="18"/>
          <w:szCs w:val="18"/>
        </w:rPr>
        <w:tab/>
        <w:t>Antalya</w:t>
      </w:r>
      <w:r w:rsidRPr="0064562D">
        <w:rPr>
          <w:rFonts w:ascii="Comic Sans MS" w:hAnsi="Comic Sans MS"/>
          <w:color w:val="4F6228"/>
          <w:sz w:val="18"/>
          <w:szCs w:val="18"/>
        </w:rPr>
        <w:tab/>
        <w:t xml:space="preserve"> Gaziantep</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Bülent Tezcan</w:t>
      </w:r>
      <w:r w:rsidRPr="0064562D">
        <w:rPr>
          <w:rFonts w:ascii="Comic Sans MS" w:hAnsi="Comic Sans MS"/>
          <w:color w:val="4F6228"/>
          <w:sz w:val="18"/>
          <w:szCs w:val="18"/>
        </w:rPr>
        <w:tab/>
        <w:t>Dr. Aytun Çıray</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Aydın</w:t>
      </w:r>
      <w:r w:rsidRPr="0064562D">
        <w:rPr>
          <w:rFonts w:ascii="Comic Sans MS" w:hAnsi="Comic Sans MS"/>
          <w:color w:val="4F6228"/>
          <w:sz w:val="18"/>
          <w:szCs w:val="18"/>
        </w:rPr>
        <w:tab/>
        <w:t>İzmir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Sayın Komisyon, son okunan önergeye katılıyor musunuz?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ADALET KOMİSYONU SÖZCÜSÜ MEVLÜT AKGÜN (Karaman) – Katılmıyoruz Sayın Başkanım.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Sayın Hükûmet?</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Katılmıyoruz Sayın Başkanım.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Kim konuşacak?</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TURGUT DİBEK (Kırklareli) – Gürkut Acar.</w:t>
      </w:r>
    </w:p>
    <w:p w:rsidRPr="0064562D" w:rsidR="00EA1FF0"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Antalya Milletvekilimiz Gürkut Acar. </w:t>
      </w:r>
    </w:p>
    <w:p w:rsidRPr="0064562D" w:rsidR="00EA1FF0"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Buyurun Sayın Acar.</w:t>
      </w:r>
      <w:r w:rsidRPr="0064562D" w:rsidR="00EA1FF0">
        <w:rPr>
          <w:rFonts w:ascii="Comic Sans MS" w:hAnsi="Comic Sans MS"/>
          <w:color w:val="4F6228"/>
          <w:spacing w:val="24"/>
          <w:sz w:val="18"/>
          <w:szCs w:val="18"/>
        </w:rPr>
        <w:t xml:space="preserve"> (CHP sıralarından alkışlar)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GÜRKUT ACAR (Antalya) – Sayın Başkan, değerli arkadaşlar; 228 sıra sayılı Tapu Kanunu ve Kadastro Kanununda Değişiklik Yapılmasına İlişkin Kanun Tasarısı’nın 4’</w:t>
      </w:r>
      <w:r w:rsidRPr="0064562D" w:rsidR="00EA1FF0">
        <w:rPr>
          <w:rFonts w:ascii="Comic Sans MS" w:hAnsi="Comic Sans MS"/>
          <w:color w:val="4F6228"/>
          <w:spacing w:val="24"/>
          <w:sz w:val="18"/>
          <w:szCs w:val="18"/>
        </w:rPr>
        <w:t>ü</w:t>
      </w:r>
      <w:r w:rsidRPr="0064562D">
        <w:rPr>
          <w:rFonts w:ascii="Comic Sans MS" w:hAnsi="Comic Sans MS"/>
          <w:color w:val="4F6228"/>
          <w:spacing w:val="24"/>
          <w:sz w:val="18"/>
          <w:szCs w:val="18"/>
        </w:rPr>
        <w:t>ncü maddesi üzerinde söz aldım. Hepinizi saygıyla selamlıyorum.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vatan topraklarının satışını tartışıyoruz burada. Onun için, konuştuğumuz konu çok önemlidir. “Türkiye'nin ekonomisi iyi gidiyor.” diyoruz ama bir taraftan da topraklarımızı satmaya çalışıyoruz. “Türkiye büyüyor.” diyoruz, bu nasıl bir büyümedir anlamıyoruz</w:t>
      </w:r>
      <w:r w:rsidRPr="0064562D" w:rsidR="00EA1FF0">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ne işsizlik azalıyor ne yoksulluk azalıyor ve bir taraftan da büyüyoruz ve bir taraftan da topraklarımızı satmaya gayret ediyoruz, onun için bir kanun çıkartıyoruz.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arkadaşlarım, bu, müflis tüccar politikasıdır bizce. Sürekli eski defterleri açıp, karıştırıp, elde avuçta ne varsa satışa çıkarıp, ondan sonra iflastan kurtulmaya çalışır insanlar. Sayın Başbakan “Bir dikili ağacınız mı var? Bir çivi mi çaktınız ki?” diyor Cumhuriyet Halk Partililere. İnsan </w:t>
      </w:r>
      <w:r w:rsidRPr="0064562D" w:rsidR="00A43C6A">
        <w:rPr>
          <w:rFonts w:ascii="Comic Sans MS" w:hAnsi="Comic Sans MS"/>
          <w:color w:val="4F6228"/>
          <w:spacing w:val="24"/>
          <w:sz w:val="18"/>
          <w:szCs w:val="18"/>
        </w:rPr>
        <w:t>bu</w:t>
      </w:r>
      <w:r w:rsidRPr="0064562D">
        <w:rPr>
          <w:rFonts w:ascii="Comic Sans MS" w:hAnsi="Comic Sans MS"/>
          <w:color w:val="4F6228"/>
          <w:spacing w:val="24"/>
          <w:sz w:val="18"/>
          <w:szCs w:val="18"/>
        </w:rPr>
        <w:t xml:space="preserve"> satışları gördükçe gerçekten dili dolaşıyo</w:t>
      </w:r>
      <w:r w:rsidRPr="0064562D" w:rsidR="00A43C6A">
        <w:rPr>
          <w:rFonts w:ascii="Comic Sans MS" w:hAnsi="Comic Sans MS"/>
          <w:color w:val="4F6228"/>
          <w:spacing w:val="24"/>
          <w:sz w:val="18"/>
          <w:szCs w:val="18"/>
        </w:rPr>
        <w:t>r ve tutukluk yapıyor. On yılda</w:t>
      </w:r>
      <w:r w:rsidRPr="0064562D">
        <w:rPr>
          <w:rFonts w:ascii="Comic Sans MS" w:hAnsi="Comic Sans MS"/>
          <w:color w:val="4F6228"/>
          <w:spacing w:val="24"/>
          <w:sz w:val="18"/>
          <w:szCs w:val="18"/>
        </w:rPr>
        <w:t xml:space="preserve"> neredeyse 50 milyar dolarlık özelleştirme yaptınız değerli arkadaşlarım, sayın AKP’liler ve bu 50 milyar dolarlık özelleştirmede sattığınız şeyleri AKP mi yaptı merak ediyorum. Yani Seydişehir Alüminyum Fabrikasını siz mi yaptınız? Ereğli Demir Çelik Fabrikasını siz mi yaptınız? Oymapınar Barajı’nı siz mi yaptınız? İskenderun Demir Çelik Fabrikasını siz mi yaptınız? İzmit TÜPRAŞ’ı siz mi yaptınız? Şeker Fabrikalarını siz mi yaptınız? Tekel fa</w:t>
      </w:r>
      <w:r w:rsidRPr="0064562D" w:rsidR="00A43C6A">
        <w:rPr>
          <w:rFonts w:ascii="Comic Sans MS" w:hAnsi="Comic Sans MS"/>
          <w:color w:val="4F6228"/>
          <w:spacing w:val="24"/>
          <w:sz w:val="18"/>
          <w:szCs w:val="18"/>
        </w:rPr>
        <w:t>brikalarını siz mi yaptınız? Ş</w:t>
      </w:r>
      <w:r w:rsidRPr="0064562D">
        <w:rPr>
          <w:rFonts w:ascii="Comic Sans MS" w:hAnsi="Comic Sans MS"/>
          <w:color w:val="4F6228"/>
          <w:spacing w:val="24"/>
          <w:sz w:val="18"/>
          <w:szCs w:val="18"/>
        </w:rPr>
        <w:t>imdi, bütün bunları yapanlara kötü sözler söyleyerek, küçülterek siyaset yapmaya çalışıyorsunuz.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bakın, on yılda 10 kere belki mali af çıkarttınız. “Ne toplasak kârdır.” anlayışıyla bu aflar çıkarıldı ve sistem altüst edildi. Şimdi, bunlar yetmedi, bu sefer 2/B Yasası’yla orman alanlarını satışa çıkartıyoruz. Vatandaşlarımız isyan hâlinde</w:t>
      </w:r>
      <w:r w:rsidRPr="0064562D" w:rsidR="00A43C6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“Elli yıldır kullandığım, yüz</w:t>
      </w:r>
      <w:r w:rsidRPr="0064562D" w:rsidR="00A43C6A">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yıllık, atadan, babadan kalma arsamı tekrar bana satıyorlar.” diye feveran ediyorlar. “Paramız yok, neyle alacağız?” diyor yurttaşlarımız.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AKP, bu uygulamalarıyla, halktan yana değil, paradan, ranttan yana bir tavır takınıyor</w:t>
      </w:r>
      <w:r w:rsidRPr="0064562D" w:rsidR="00A43C6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A43C6A">
        <w:rPr>
          <w:rFonts w:ascii="Comic Sans MS" w:hAnsi="Comic Sans MS"/>
          <w:color w:val="4F6228"/>
          <w:spacing w:val="24"/>
          <w:sz w:val="18"/>
          <w:szCs w:val="18"/>
        </w:rPr>
        <w:t>A</w:t>
      </w:r>
      <w:r w:rsidRPr="0064562D">
        <w:rPr>
          <w:rFonts w:ascii="Comic Sans MS" w:hAnsi="Comic Sans MS"/>
          <w:color w:val="4F6228"/>
          <w:spacing w:val="24"/>
          <w:sz w:val="18"/>
          <w:szCs w:val="18"/>
        </w:rPr>
        <w:t>ma iş işten geçti. Şimdi, orman alanlarını satıyoruz, hazine arazileri de satılsın. Peki, kim alacak? Köylü alamayacak. Niye alamayacak köylü? Çünkü parası yok, mümkün değil alması, rayiç bedeller üzerinden satıldı. Niye emlak değeri üzerinden satmıyorsunuz köylümüze? Hayır, açık artırmayla satılacak, köylü alamazsa parayı basan alacak. Para en çok kimde var? Yabancılarda var. Dolayısıyla, bu toprakların hepsi yabancıların eline geçme tehlikesiyle karşı karşıya.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arkadaşlarım, Sayın Başbakan diyor ki: “Yunanistan iflas etti, onun kredi notu değişmedi, bizimkini hemen düşürdüler. Haksızlık yapıyor bu uluslararası kuruluşlar.”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şimdi ben sormak istiyorum size, lütfen şunun cevabını verir misiniz: Yunanistan iflas etti, şimdi kurtulmak için adalarını satıyor. Peki, biz</w:t>
      </w:r>
      <w:r w:rsidRPr="0064562D" w:rsidR="00563236">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de mi iflas ettik? Topraklarımızı niye satıyoruz? Dev tesislerimizi, orman alanlarımızı, sularımızı, hazine arazilerini, her şeyi satıyoruz, satıyorsunuz AKP olarak. Soruyorum: Türkiye bu kadar değerini, tesisini, toprağını niye satıyor? İflası geciktirip, AKP, iktidarını biraz daha sürdürebilsin diye mi satıyor?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hiçbir insan ve hiçbir ülke elindekile</w:t>
      </w:r>
      <w:r w:rsidRPr="0064562D" w:rsidR="00563236">
        <w:rPr>
          <w:rFonts w:ascii="Comic Sans MS" w:hAnsi="Comic Sans MS"/>
          <w:color w:val="4F6228"/>
          <w:spacing w:val="24"/>
          <w:sz w:val="18"/>
          <w:szCs w:val="18"/>
        </w:rPr>
        <w:t>ri satarak iyi bir yere varamaz,</w:t>
      </w:r>
      <w:r w:rsidRPr="0064562D">
        <w:rPr>
          <w:rFonts w:ascii="Comic Sans MS" w:hAnsi="Comic Sans MS"/>
          <w:color w:val="4F6228"/>
          <w:spacing w:val="24"/>
          <w:sz w:val="18"/>
          <w:szCs w:val="18"/>
        </w:rPr>
        <w:t xml:space="preserve"> </w:t>
      </w:r>
      <w:r w:rsidRPr="0064562D" w:rsidR="00563236">
        <w:rPr>
          <w:rFonts w:ascii="Comic Sans MS" w:hAnsi="Comic Sans MS"/>
          <w:color w:val="4F6228"/>
          <w:spacing w:val="24"/>
          <w:sz w:val="18"/>
          <w:szCs w:val="18"/>
        </w:rPr>
        <w:t>v</w:t>
      </w:r>
      <w:r w:rsidRPr="0064562D">
        <w:rPr>
          <w:rFonts w:ascii="Comic Sans MS" w:hAnsi="Comic Sans MS"/>
          <w:color w:val="4F6228"/>
          <w:spacing w:val="24"/>
          <w:sz w:val="18"/>
          <w:szCs w:val="18"/>
        </w:rPr>
        <w:t xml:space="preserve">aracağı tek yer iflastır. AKP de her yönüyle bu ülkeyi iflasa doğru götürüyor. AKP döneminde yaklaşık on yılda 136 milyon metrekare vatan toprağı yabancılara satılmıştır. O kötülediğiniz Atatürk’ün, İnönü’nün, silah arkadaşlarının kurtarmak için savaştığı toprakları şimdi satıyorsunuz, bir yandan da kötülemeye devam ediyorsunuz. İşte bundan biraz utanç duymak lazım değerli arkadaşlarım. Bakınız, vatanı satmak büyük bir sorumluluktur. Buradan AKP’nin bütün milletvekillerini uyarıyoruz.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arkadaşlarım, şimdi, Sayın Başbakan hem bu cumhuriyetin insanlarının kazanımlarının hepsini satıyor, cumhuriyet döneminde yapılmış şeker fabrikalarını, cumhuriyet döneminde yapılmış bütün fabrikaları, kâğıt fabrikalarını satıyor hem de çıkıyor, diyor ki: “Cumhuriyet Halk Partisi çöp mü dikti? Cumhuriyet Halk Partisi, Seferihisar’daki camiyi ahır yaptı.” Değerli arkadaşlarım, insaf ediniz. </w:t>
      </w:r>
      <w:r w:rsidRPr="0064562D" w:rsidR="00563236">
        <w:rPr>
          <w:rFonts w:ascii="Comic Sans MS" w:hAnsi="Comic Sans MS"/>
          <w:color w:val="4F6228"/>
          <w:spacing w:val="24"/>
          <w:sz w:val="18"/>
          <w:szCs w:val="18"/>
        </w:rPr>
        <w:t>B</w:t>
      </w:r>
      <w:r w:rsidRPr="0064562D">
        <w:rPr>
          <w:rFonts w:ascii="Comic Sans MS" w:hAnsi="Comic Sans MS"/>
          <w:color w:val="4F6228"/>
          <w:spacing w:val="24"/>
          <w:sz w:val="18"/>
          <w:szCs w:val="18"/>
        </w:rPr>
        <w:t>u Sayın Başbakanın söylediğinin yanlış olduğunu, gerçek olmadığını Yılmaz Özdil 25 Nisan 2012 tarihinde köşesinde yazdı.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RECEP ÖZEL (Isparta) – Her köşe yazısı doğru mu?</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GÜRKUT ACAR (Devamla) – O camiyi ahır yapanlar Yunanlılar ve Yunanlılar işgal zamanında ahır yapıyorlar.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GÜRKUT ACAR (Devamla) – Cumhuriyet Halk Partisinin o zamanki müze müdürü sayımda bunun farkına varıp, bu camiyi tekrar cami hâline getiriyor.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arkadaşlarım, son olarak şunu söylemek istiyorum: İftiralarla bir yere varılmaz. Vatan toprakları satılarak bir yere varılmaz. Bence AKP bu yaptığını iyi düşünmelidir. Bu kanun iyi bir kanun değildir.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Hepinize saygılar sunuyorum. (CHP sıralarından alkışlar)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Sayın Acar,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Acar ve arkadaşlarının önergesini oylarınıza sunuyorum: Kabul edenler… Kabul etmeyenler… Önerge kabul edilmemiştir.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 sonraki önergeyi okutuyorum:</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w:t>
      </w:r>
      <w:r w:rsidRPr="0064562D" w:rsidR="00824786">
        <w:rPr>
          <w:rFonts w:ascii="Comic Sans MS" w:hAnsi="Comic Sans MS"/>
          <w:color w:val="4F6228"/>
          <w:spacing w:val="24"/>
          <w:sz w:val="18"/>
          <w:szCs w:val="18"/>
        </w:rPr>
        <w:t>ılı yasa tasarı ve teklifinin 4’ü</w:t>
      </w:r>
      <w:r w:rsidRPr="0064562D">
        <w:rPr>
          <w:rFonts w:ascii="Comic Sans MS" w:hAnsi="Comic Sans MS"/>
          <w:color w:val="4F6228"/>
          <w:spacing w:val="24"/>
          <w:sz w:val="18"/>
          <w:szCs w:val="18"/>
        </w:rPr>
        <w:t>ncü maddesinde “anlaşılamamış” ibaresinden sonra, “mirasçılar araştırıldıktan ve bilgilendirildikten sonra” ibaresinin eklenmesini arz ve teklif ederiz.</w:t>
      </w:r>
    </w:p>
    <w:p w:rsidRPr="0064562D" w:rsidR="004A4694" w:rsidP="0064562D" w:rsidRDefault="004A4694">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t>Hasip Kaplan (Şırnak) ve arkadaşları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Komisyon katılıyor mu önergeye?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ADALET KOMİSYONU SÖZCÜSÜ MEVLÜT AKGÜN (Karaman) – Katılmıyoruz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Hükûmet?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Katılmıyoruz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Evet, Gruptan kimse olmadığına göre gerekçeyi okuyun lütfen.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Gerekçe: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Gaiplik ve ölüm durumunda hak sahiplerinin mağdur olması önlenmek istenmiştir.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Önergeyi oylarınıza sunuyorum: Kabul edenler… Kabul etmeyenler… Önerge kabul edilmemiştir.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4’üncü maddeyi…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TURGUT DİBEK (Kırklareli) – Karar yeter sayısı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TURGUT DİBEK (Kırklareli) – Karar yeter sayısı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Kabul etmeyenler…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TURGUT DİBEK (Kırklareli) – Karar yeter sayısı i</w:t>
      </w:r>
      <w:r w:rsidRPr="0064562D" w:rsidR="00563236">
        <w:rPr>
          <w:rFonts w:ascii="Comic Sans MS" w:hAnsi="Comic Sans MS"/>
          <w:color w:val="4F6228"/>
          <w:spacing w:val="24"/>
          <w:sz w:val="18"/>
          <w:szCs w:val="18"/>
        </w:rPr>
        <w:t>stedim Başkan, neden…</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Beş dakika ara veriyorum.</w:t>
      </w:r>
    </w:p>
    <w:p w:rsidRPr="0064562D" w:rsidR="004A4694" w:rsidP="0064562D" w:rsidRDefault="004A4694">
      <w:pPr>
        <w:pStyle w:val="Metinstil"/>
        <w:tabs>
          <w:tab w:val="left" w:pos="5387"/>
        </w:tabs>
        <w:suppressAutoHyphens/>
        <w:spacing w:line="240" w:lineRule="auto"/>
        <w:jc w:val="right"/>
        <w:rPr>
          <w:rFonts w:ascii="Comic Sans MS" w:hAnsi="Comic Sans MS"/>
          <w:color w:val="4F6228"/>
          <w:spacing w:val="24"/>
          <w:sz w:val="18"/>
          <w:szCs w:val="18"/>
        </w:rPr>
      </w:pPr>
      <w:r w:rsidRPr="0064562D">
        <w:rPr>
          <w:rFonts w:ascii="Comic Sans MS" w:hAnsi="Comic Sans MS"/>
          <w:color w:val="4F6228"/>
          <w:spacing w:val="24"/>
          <w:sz w:val="18"/>
          <w:szCs w:val="18"/>
        </w:rPr>
        <w:tab/>
        <w:t>Kapanma Saati: 17.04</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DÖRDÜNCÜ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17.08</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Sadık YAKUT</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Dördüncü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228 sıra sayılı Kanun Tasarısı’nın görüşmelerine devam edeceğiz.</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Komisyon ve Hükûmet yerinde.</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5’inci maddeyi okutuyorum: </w:t>
      </w:r>
    </w:p>
    <w:p w:rsidRPr="0064562D" w:rsidR="004A4694" w:rsidP="0064562D" w:rsidRDefault="004A4694">
      <w:pPr>
        <w:pStyle w:val="Metinstil"/>
        <w:suppressAutoHyphens/>
        <w:spacing w:line="240" w:lineRule="auto"/>
        <w:rPr>
          <w:rFonts w:ascii="Comic Sans MS" w:hAnsi="Comic Sans MS" w:cs="Arial"/>
          <w:color w:val="4F6228"/>
          <w:sz w:val="18"/>
          <w:szCs w:val="18"/>
        </w:rPr>
      </w:pPr>
    </w:p>
    <w:p w:rsidRPr="0064562D" w:rsidR="004A4694" w:rsidP="0064562D" w:rsidRDefault="004A4694">
      <w:pPr>
        <w:ind w:firstLine="851"/>
        <w:jc w:val="both"/>
        <w:rPr>
          <w:rStyle w:val="Normal1"/>
          <w:rFonts w:ascii="Comic Sans MS" w:hAnsi="Comic Sans MS"/>
          <w:color w:val="4F6228"/>
          <w:sz w:val="18"/>
          <w:szCs w:val="18"/>
          <w:lang w:val="en-GB"/>
        </w:rPr>
      </w:pPr>
      <w:r w:rsidRPr="0064562D">
        <w:rPr>
          <w:rStyle w:val="Normal1"/>
          <w:rFonts w:ascii="Comic Sans MS" w:hAnsi="Comic Sans MS"/>
          <w:color w:val="4F6228"/>
          <w:sz w:val="18"/>
          <w:szCs w:val="18"/>
          <w:lang w:val="en-GB"/>
        </w:rPr>
        <w:t>MADDE 5- Bu Kanunun;</w:t>
      </w:r>
    </w:p>
    <w:p w:rsidRPr="0064562D" w:rsidR="004A4694" w:rsidP="0064562D" w:rsidRDefault="004A4694">
      <w:pPr>
        <w:ind w:firstLine="851"/>
        <w:jc w:val="both"/>
        <w:rPr>
          <w:rStyle w:val="Normal1"/>
          <w:rFonts w:ascii="Comic Sans MS" w:hAnsi="Comic Sans MS"/>
          <w:color w:val="4F6228"/>
          <w:sz w:val="18"/>
          <w:szCs w:val="18"/>
          <w:lang w:val="en-GB"/>
        </w:rPr>
      </w:pPr>
      <w:r w:rsidRPr="0064562D">
        <w:rPr>
          <w:rStyle w:val="Normal1"/>
          <w:rFonts w:ascii="Comic Sans MS" w:hAnsi="Comic Sans MS"/>
          <w:color w:val="4F6228"/>
          <w:sz w:val="18"/>
          <w:szCs w:val="18"/>
          <w:lang w:val="en-GB"/>
        </w:rPr>
        <w:t>a) 1 inci maddesi yayımı tarihinden altı ay sonra,</w:t>
      </w:r>
    </w:p>
    <w:p w:rsidRPr="0064562D" w:rsidR="004A4694" w:rsidP="0064562D" w:rsidRDefault="004A4694">
      <w:pPr>
        <w:ind w:firstLine="851"/>
        <w:jc w:val="both"/>
        <w:rPr>
          <w:rStyle w:val="Normal1"/>
          <w:rFonts w:ascii="Comic Sans MS" w:hAnsi="Comic Sans MS"/>
          <w:color w:val="4F6228"/>
          <w:sz w:val="18"/>
          <w:szCs w:val="18"/>
          <w:lang w:val="en-GB"/>
        </w:rPr>
      </w:pPr>
      <w:r w:rsidRPr="0064562D">
        <w:rPr>
          <w:rStyle w:val="Normal1"/>
          <w:rFonts w:ascii="Comic Sans MS" w:hAnsi="Comic Sans MS"/>
          <w:color w:val="4F6228"/>
          <w:sz w:val="18"/>
          <w:szCs w:val="18"/>
          <w:lang w:val="en-GB"/>
        </w:rPr>
        <w:t>b) 2 nci maddesi yayımı tarihinden üç ay sonra,</w:t>
      </w:r>
    </w:p>
    <w:p w:rsidRPr="0064562D" w:rsidR="004A4694" w:rsidP="0064562D" w:rsidRDefault="004A4694">
      <w:pPr>
        <w:ind w:firstLine="851"/>
        <w:jc w:val="both"/>
        <w:rPr>
          <w:rStyle w:val="Normal1"/>
          <w:rFonts w:ascii="Comic Sans MS" w:hAnsi="Comic Sans MS"/>
          <w:color w:val="4F6228"/>
          <w:sz w:val="18"/>
          <w:szCs w:val="18"/>
          <w:lang w:val="de-DE"/>
        </w:rPr>
      </w:pPr>
      <w:r w:rsidRPr="0064562D">
        <w:rPr>
          <w:rStyle w:val="Normal1"/>
          <w:rFonts w:ascii="Comic Sans MS" w:hAnsi="Comic Sans MS"/>
          <w:color w:val="4F6228"/>
          <w:sz w:val="18"/>
          <w:szCs w:val="18"/>
          <w:lang w:val="de-DE"/>
        </w:rPr>
        <w:t xml:space="preserve">c) Diğer maddeleri yayımı tarihinde, </w:t>
      </w:r>
    </w:p>
    <w:p w:rsidRPr="0064562D" w:rsidR="004A4694" w:rsidP="0064562D" w:rsidRDefault="004A4694">
      <w:pPr>
        <w:ind w:firstLine="851"/>
        <w:jc w:val="both"/>
        <w:rPr>
          <w:rStyle w:val="Normal1"/>
          <w:rFonts w:ascii="Comic Sans MS" w:hAnsi="Comic Sans MS"/>
          <w:color w:val="4F6228"/>
          <w:sz w:val="18"/>
          <w:szCs w:val="18"/>
          <w:lang w:val="de-DE"/>
        </w:rPr>
      </w:pPr>
      <w:r w:rsidRPr="0064562D">
        <w:rPr>
          <w:rStyle w:val="Normal1"/>
          <w:rFonts w:ascii="Comic Sans MS" w:hAnsi="Comic Sans MS"/>
          <w:color w:val="4F6228"/>
          <w:sz w:val="18"/>
          <w:szCs w:val="18"/>
          <w:lang w:val="de-DE"/>
        </w:rPr>
        <w:t>yürürlüğe girer.</w:t>
      </w:r>
    </w:p>
    <w:p w:rsidRPr="0064562D" w:rsidR="004A4694" w:rsidP="0064562D" w:rsidRDefault="004A4694">
      <w:pPr>
        <w:pStyle w:val="Metinstil"/>
        <w:suppressAutoHyphens/>
        <w:spacing w:line="240" w:lineRule="auto"/>
        <w:rPr>
          <w:rFonts w:ascii="Comic Sans MS" w:hAnsi="Comic Sans MS" w:cs="Arial"/>
          <w:color w:val="4F6228"/>
          <w:sz w:val="18"/>
          <w:szCs w:val="18"/>
        </w:rPr>
      </w:pP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BAŞKAN –  Madde üzerinde Cumhuriyet Halk Partisi Grubu adına söz isteyen Sayın Dilek Akagün Yılmaz.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Buyurun.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DİLEK AKAGÜN YILMAZ (Uşak) – Sayın  Başkan, sevgili arkadaşlar; bugün size şu boynumda takmış olduğum fuların öyküsünü anlatarak başlamak istiyorum.</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s="Arial"/>
          <w:color w:val="4F6228"/>
          <w:sz w:val="18"/>
          <w:szCs w:val="18"/>
        </w:rPr>
        <w:t xml:space="preserve">Bu fularla 24 Nisanda Meclisin Dikmen kapısından girmek isteyen bir kadın arkadaşımız içeri alınmamış. Fuların özelliği şu arkadaşlar: </w:t>
      </w:r>
      <w:r w:rsidRPr="0064562D">
        <w:rPr>
          <w:rFonts w:ascii="Comic Sans MS" w:hAnsi="Comic Sans MS"/>
          <w:color w:val="4F6228"/>
          <w:spacing w:val="24"/>
          <w:sz w:val="18"/>
          <w:szCs w:val="18"/>
        </w:rPr>
        <w:t xml:space="preserve">Atatürk’ün resmi var. Özellikle sizlere gösteriyorum. Atatürk’ün resmi siyasi sembol olarak kabul edilmiş ve Meclis görevlileri tarafından Dikmen kapısından içeri alınmamış bayan arkadaşımız. Bu, basına da yansıdı. Mutlaka basından da siz bunu izlemişsinizdir ancak ben şunu sormak istiyorum Meclis Başkanlığına ve Başkan Vekilliğine: Atatürk posterleriyle ya da Atatürklü fularla ya da Atatürk simgesiyle bu Meclise girmek ne zaman yasaklandı, ne zamandan beri bu yasak var? Hatta o kadına yazılı bir belge de gösterilmiş. Ne zamandan beri kapılara böylesine yasaklar konuldu? Ben, bunu öğrenmek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Eğer Atatürk resmi bu Mecliste yasak ise o zaman şu sözü de silmeniz lazım, milletin gönlünden de silmeniz lazım, milletin zihninden de silmeniz lazım Atatürk’ü.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 kere, ben, bunun cevabının Meclis Başkanlığı tarafından verilmesini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ÜNAL KACIR (İstanbul) – Böyle saçma şey olur mu 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(Devamla) – Meclisin Dikmen kapısında bu olay yaşandı arkadaşlar. Ben bunu uydurmuyorum.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ÜNAL KACIR (İstanbul) – Yaşandıysa o polis hakkında suç duyurusunda bulunun.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(Devamla) – Aynı şekilde, bakın, bu konuda İzmir Milletvekilimiz Birgül Ayman Güler bir soru önergesi verdi. Eğer böylesine yasal olmayan bir işlemi Meclisin Dikmen kapısındaki görevliler yaptılarsa bunlar hakkında Meclis Başkanlığı nasıl bir soruşturma yürütmeyi düşünüyor, bunu bekliyoruz.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ÜNAL KACIR (İstanbul) – Suç duyurusunda bulunun.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(Devamla) - Sizlerden de bekliyoruz, Meclis Başkanlığından da cevap bekliyoruz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bu sadece bununla kalan bir şey değil arkadaşlar, benzer bir durum yine bundan bir hafta kadar önce Meclis TV’de yayınlanan </w:t>
      </w:r>
      <w:r w:rsidRPr="0064562D" w:rsidR="00563236">
        <w:rPr>
          <w:rFonts w:ascii="Comic Sans MS" w:hAnsi="Comic Sans MS"/>
          <w:color w:val="4F6228"/>
          <w:spacing w:val="24"/>
          <w:sz w:val="18"/>
          <w:szCs w:val="18"/>
        </w:rPr>
        <w:t>A</w:t>
      </w:r>
      <w:r w:rsidRPr="0064562D">
        <w:rPr>
          <w:rFonts w:ascii="Comic Sans MS" w:hAnsi="Comic Sans MS"/>
          <w:color w:val="4F6228"/>
          <w:spacing w:val="24"/>
          <w:sz w:val="18"/>
          <w:szCs w:val="18"/>
        </w:rPr>
        <w:t xml:space="preserve">nayasa tanıtım spotunda da yaşandı sevgili arkadaşlar ve ben bu konuda da bir basın bildirisi yayınlamak durumunda kaldım ama şimdiye kadar bana Meclis  Başkanlığından bir cevap gelmedi.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Anayasa tanıtım spotunda aynen şunlar söyleniyor arkadaşlar: “Demokratik, özgürlükçü, eşitlikçi, hukukun üstünlüğüne dayalı, insan haklarının güvencesi yeni anayasa için söz sizde.”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Peki, arkadaşlar, yeni anayasada laiklik ilkesi yer almayacak mı, Atatürk milliyetçiliği yer almayacak mı, devletin bölünmez bütünlüğü, dilinin Türkçe olduğu yer almayacak mı? Bu ilkelerden söz edilmemesi vazgeçildiği anlamına mı gelmektedir? Bu ilkelerden vazgeçilebileceği algısı mı yaratılmak istenmektedir?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Burada pek çok hukukçu arkadaşımız var. Bunun ne anlama geldiğini hukukçu arkadaşlarımız biliyorlar. Anayasa’nın 4’üncü maddesinde ilk üç maddenin değiştirilemeyeceği, değiştirilmesinin dahi teklif edilemeyeceği belirtilmişken böylesi bir, bu şekilde bu maddelerin yok sayılması Anayasa ihlali niteliğinde değil midir? Bunun ben Meclis Başkanlığı tarafından cevaplandırılmasını istiyorum çünkü Türkiye Büyük Millet Meclisi Televizyonu  Meclis Başkanlığının etkinliğinde olan bir yerdir. Bunun cevabının mutlaka bize verilmesi gerekmektedir. Şunu bilmenizi istiyorum, bütün AKP Grubuna sesleniyorum: Laiklik, Atatürk ilkeleri, bu ülkenin bölünmez bütünlüğü ve dilimiz Türkçe’den bu halk vazgeçmeyecektir. Böylesi bir girişimde bulunulacaksa bu AKP İktidarının sonu olacaktır. Hepinize bu konuda böyle bir ihtarı yapma gereğini duyuyorum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yasa tasarısının görüşmeleri sırasında başlangıçtan beri tüm muhalefet milletvekili arkadaşlarımız şunu söylediler: Toprak satışlarındaki sınırlamalar ve mütekabiliyet ilkesini kaldıran, sadece Bakanlar Kurulunun yetkisine bırakan bu tasarıyı eleştirdiler. Buna karşın Sayın Bakan dedi ki: “Biz bu konudaki bütün yetkileri Bakanlar Kuruluna bırakıyoruz, Bakanlar Kuruluna güvenmenizi istiyoruz. Bu ilkeleri çok daha sıkı bir şekilde uygulayacağız.” Ancak sevgili arkadaşlar, Sayın Bakanın  söylediği gibi bu Hükûmete güvenmeli miyiz? Ülkeyi komşularımızla savaşın eşiğine getiren bu Hükûmete güvenmeli miyiz? BOP eş başkanlığını yaptığını övünerek söyleyen ve Orta Doğu coğrafyasını emperyalizmin çıkarlarına göre şekillendirmek isteyen, emperyalizmin taşeronluğunu yapan bu iktidara güvenmeli miyiz?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YENİ (Samsun) - Millet güveniyor bize.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(Devamla) - Wikileaks  belgelerinde İsviçre’de sekiz gizli hesabı olduğu belirtilen bir Başbakana güvenmeli miyiz? Yüzde 92’yle 82 Anayasası’na da güvenmişti bu millet ama o Anayasa’nın bugün ne durumda olduğunu biliyoruz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YENİ (Samsun) - Yüzde 60’a yükseldik.</w:t>
      </w:r>
    </w:p>
    <w:p w:rsidRPr="0064562D" w:rsidR="004A4694" w:rsidP="0064562D" w:rsidRDefault="004A4694">
      <w:pPr>
        <w:pStyle w:val="Metinstil"/>
        <w:tabs>
          <w:tab w:val="center" w:pos="5103"/>
        </w:tabs>
        <w:suppressAutoHyphens/>
        <w:spacing w:line="240" w:lineRule="auto"/>
        <w:rPr>
          <w:rFonts w:ascii="Comic Sans MS" w:hAnsi="Comic Sans MS" w:cs="Arial"/>
          <w:color w:val="4F6228"/>
          <w:sz w:val="18"/>
          <w:szCs w:val="18"/>
        </w:rPr>
      </w:pPr>
      <w:r w:rsidRPr="0064562D">
        <w:rPr>
          <w:rFonts w:ascii="Comic Sans MS" w:hAnsi="Comic Sans MS"/>
          <w:color w:val="4F6228"/>
          <w:spacing w:val="24"/>
          <w:sz w:val="18"/>
          <w:szCs w:val="18"/>
        </w:rPr>
        <w:t xml:space="preserve">DİLEK AKAGÜN YILMAZ (Devamla) - Kendi emriyle Oslo ve İmralı’da PKK terör örgütü liderleriyle müzakere yapan adamlarını korumak için üç günde MİT Yasası’nı çıkartan bu Başbakana güvenmeli miyiz? Millî Eğitim Yasası’yla milyarlarca liralık ihaleleri kontrolsüz yapma yasasını çıkartan, laiklik </w:t>
      </w:r>
      <w:r w:rsidRPr="0064562D">
        <w:rPr>
          <w:rFonts w:ascii="Comic Sans MS" w:hAnsi="Comic Sans MS" w:cs="Arial"/>
          <w:color w:val="4F6228"/>
          <w:sz w:val="18"/>
          <w:szCs w:val="18"/>
        </w:rPr>
        <w:t xml:space="preserve">ilkesini hiçe sayan bu iktidara güvenmeli miyiz? Açıkça anlaşıldığı üzere, diktatörlük ve bölünme anayasası yapmak isteyen, laiklik ilkesini ve Atatürk milliyetçiliği ilkelerini yok sayan bu iktidara güvenmeli miyiz? Ulusal bayramlarımızı yasaklayan, ulusal bilincimizi yok etmeye çalışan bu iktidara güvenmeli miyiz? İşte, Sayın Bakan, yukarıda saydığımız ve sayabileceğimiz pek çok nedenle size ve iktidarınıza güvenmiyoruz, bütün serzenişimiz bundandır. Bu ülkenin topraklarını parça parça satacağınızı, yok edeceğinizi düşündüğümüz için size güvenmiyoruz.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Sayın Başkan, sayın milletvekilleri; ülkemizde yabancılara toprak satışında ilk mütekabiliyet şartı Lozan Barış Anlaşması’yla getirilmiştir. O tarihten sonra da tüm yasal düzenlemelerde, 1934, </w:t>
      </w:r>
      <w:r w:rsidRPr="0064562D" w:rsidR="00563236">
        <w:rPr>
          <w:rFonts w:ascii="Comic Sans MS" w:hAnsi="Comic Sans MS" w:cs="Arial"/>
          <w:color w:val="4F6228"/>
          <w:sz w:val="18"/>
          <w:szCs w:val="18"/>
        </w:rPr>
        <w:t>19</w:t>
      </w:r>
      <w:r w:rsidRPr="0064562D">
        <w:rPr>
          <w:rFonts w:ascii="Comic Sans MS" w:hAnsi="Comic Sans MS" w:cs="Arial"/>
          <w:color w:val="4F6228"/>
          <w:sz w:val="18"/>
          <w:szCs w:val="18"/>
        </w:rPr>
        <w:t xml:space="preserve">84, </w:t>
      </w:r>
      <w:r w:rsidRPr="0064562D" w:rsidR="00563236">
        <w:rPr>
          <w:rFonts w:ascii="Comic Sans MS" w:hAnsi="Comic Sans MS" w:cs="Arial"/>
          <w:color w:val="4F6228"/>
          <w:sz w:val="18"/>
          <w:szCs w:val="18"/>
        </w:rPr>
        <w:t>19</w:t>
      </w:r>
      <w:r w:rsidRPr="0064562D">
        <w:rPr>
          <w:rFonts w:ascii="Comic Sans MS" w:hAnsi="Comic Sans MS" w:cs="Arial"/>
          <w:color w:val="4F6228"/>
          <w:sz w:val="18"/>
          <w:szCs w:val="18"/>
        </w:rPr>
        <w:t xml:space="preserve">86, 2003, 2005 ve en son 2008 yılında yapılan tüm yasal değişikliklerde yabancılara taşınmaz satışında mütekabiliyet esası korunmuştur. 84 yılından itibaren yapılan tüm yasal değişikliklerde mütekabiliyet esasına getirilen pek çok istisna Anayasa Mahkemesi tarafından iptal edilmiş, ülke topraklarının sınırsız satışı engellenmiş, ülke bütünlüğü korunmuştur. </w:t>
      </w:r>
    </w:p>
    <w:p w:rsidRPr="0064562D" w:rsidR="00F30C90"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Anayasa Mahkemesinin, 2003 yılında, bu Hükûmet tarafından yapılan toprak satışındaki sınırlamaları kaldıran, Köy Kanunu’nun 87’nci maddesini yürürlükten kaldırarak tarım arazilerinin de satışının önünü açan 4916 sayılı Yasa’yı iptal gerekçesinde aynen şöyle denmektedir: “Yabancılara karşılıklılık koşulu aranmaksızın ülkemiz üzerinde sınırlı ve sınırsız ayni hak elde etmesi, ülkenin bölünmez bütünlüğü ilkesiyle bağdaşmayacak bir durumdur. Çünkü karşılıklılık ilkesinin gerçekleşmesinin aranmaması, ülkemizin topraklarının kolayca yabancıların eline veya kullanımına geçmesini sağlar.”</w:t>
      </w:r>
    </w:p>
    <w:p w:rsidRPr="0064562D" w:rsidR="004A4694"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s="Arial"/>
          <w:color w:val="4F6228"/>
          <w:sz w:val="18"/>
          <w:szCs w:val="18"/>
        </w:rPr>
        <w:t xml:space="preserve"> Tüm bu gerekçeler sayıldığında, iktidar milletvekilleri “Anayasa Mahkemesi kararları referans kabul edilemez.” demişlerdir. Çünkü bugün AKP İktidarı aldığı oyun sarhoşluğu içinde hiçbir Anayasa kuralını tanımamakta, çoğunluk olarak her istediklerini yapabileceklerini, vatan topraklarını bile sınırsız satabileceklerini düşünmektedirler. Bu anlayış çoğunluk diktasıdır ve çok tehlikeli bir anlayıştır arkadaşlar. </w:t>
      </w:r>
      <w:r w:rsidRPr="0064562D">
        <w:rPr>
          <w:rFonts w:ascii="Comic Sans MS" w:hAnsi="Comic Sans MS"/>
          <w:color w:val="4F6228"/>
          <w:spacing w:val="24"/>
          <w:sz w:val="18"/>
          <w:szCs w:val="18"/>
        </w:rPr>
        <w:t xml:space="preserve">AKP İktidarı yargı üzerinde oluşturduğu baskıyla hiçbir uyarıyı dinlemeksizin Meclisten çıkaracağı bu yasayı Anayasa Mahkemesinin iptal etmeyeceğini düşünüyor ki bu denli pervasız ve sınır tanımayan bir yasa bu Meclisten geçirilmek isteniyor.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Başkan, sayın milletvekilleri; bu yasa tasarısının en tehlikeli ve hiçbir sınırlama içermeyen değişiklik maddesi Tapu Kanunu 36’ncı maddesidir. Bu madde yabancı gerçek ve tüzel kişilerin yüzde 50 ve daha fazla hisse sahibi oldukları şirketlerin mal edinmelerini düzenlem</w:t>
      </w:r>
      <w:r w:rsidRPr="0064562D" w:rsidR="00563236">
        <w:rPr>
          <w:rFonts w:ascii="Comic Sans MS" w:hAnsi="Comic Sans MS"/>
          <w:color w:val="4F6228"/>
          <w:spacing w:val="24"/>
          <w:sz w:val="18"/>
          <w:szCs w:val="18"/>
        </w:rPr>
        <w:t>ektedir. Sayın Bakana soruyorum:</w:t>
      </w:r>
      <w:r w:rsidRPr="0064562D">
        <w:rPr>
          <w:rFonts w:ascii="Comic Sans MS" w:hAnsi="Comic Sans MS"/>
          <w:color w:val="4F6228"/>
          <w:spacing w:val="24"/>
          <w:sz w:val="18"/>
          <w:szCs w:val="18"/>
        </w:rPr>
        <w:t xml:space="preserve"> Bu maddede ana sözleşme gibi muğlak bir sınırlama dışında bir miktar sınırlaması var mıdır? Bakanlar Kurulunun ülke ve yer sınırlama yetkisi var mıdır? Bu şirketlerin yatırım yapma sorumluluğu ve bu yatırımların kontrolü sınırlaması var mıdır? Bu maddede</w:t>
      </w:r>
      <w:r w:rsidRPr="0064562D" w:rsidR="003F60E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sermayesi yüzde 50’nin altında kalan yabancı sermayeli şirketler için bir sınırlama getirilmiş midir? Ana sözleşme sınırlaması dahi yoktur bu şirketler için.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Ayrıca</w:t>
      </w:r>
      <w:r w:rsidRPr="0064562D" w:rsidR="003F60E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yine taşınmaz rehin tesisinde rehnin paraya çevrilerek elde edilecek taşınmaz mallarda organize sanayi bölgeleri, endüstri bölgeleri, teknoloji gelişme bölgeleri ve serbest bölgelerdeki mal edinimlerinde yabancılara herhangi bir sınırlama getirilmekte midir? Bu yabancı sermayeli şirketlerin tasfiyesi sonucunda yabancılara geçecek taşınmazlar konusunda bir sınırlama var mıdır? Bu konuda hukukçu olan arkadaşlara ya da buradaki arkadaşlara tavsiye ediyorum, eski 36’ncı maddeye baksınlar, bu konudaki sınırlamaları görecekler.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lütfen askerî bölgelerde ve özel güvenlik bölgelerindeki sınırlamaları bize söylemey</w:t>
      </w:r>
      <w:r w:rsidRPr="0064562D" w:rsidR="003F60E6">
        <w:rPr>
          <w:rFonts w:ascii="Comic Sans MS" w:hAnsi="Comic Sans MS"/>
          <w:color w:val="4F6228"/>
          <w:spacing w:val="24"/>
          <w:sz w:val="18"/>
          <w:szCs w:val="18"/>
        </w:rPr>
        <w:t>i</w:t>
      </w:r>
      <w:r w:rsidRPr="0064562D">
        <w:rPr>
          <w:rFonts w:ascii="Comic Sans MS" w:hAnsi="Comic Sans MS"/>
          <w:color w:val="4F6228"/>
          <w:spacing w:val="24"/>
          <w:sz w:val="18"/>
          <w:szCs w:val="18"/>
        </w:rPr>
        <w:t xml:space="preserve">niz. Herhâlde askerî bölgeleri de satacak değilsiniz, bu kadar da ileri gidemezsiniz.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Ayrıca</w:t>
      </w:r>
      <w:r w:rsidRPr="0064562D" w:rsidR="003F60E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bu maddelerde valiliğin tapu kayıtlarını inceleyeceği belirtilmektedir, takip edeceği belirtilmektedir. Hangi sınırlamayı koyuyorsunuz ki valilik neye göre inceleyecek, neye göre sınırlandıracak? Çünkü bir sınırlama yok bu maddede.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Yine, bu maddelere aykırı edinilen malların tasfiye edilmesi söz konusudur.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3F60E6" w:rsidP="0064562D" w:rsidRDefault="004A4694">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(Devamla) – Ama bu tasfiyeyle ilgili de bir kural olmadığı için bir anlamı yoktur. Bu maddenin, özellikle 36’ncı maddenin bu Meclis tarafından reddedilmesi gerekmektedir arkadaşlar, tümünün de reddedilmesi gereklidir. </w:t>
      </w:r>
      <w:r w:rsidRPr="0064562D" w:rsidR="003F60E6">
        <w:rPr>
          <w:rFonts w:ascii="Comic Sans MS" w:hAnsi="Comic Sans MS"/>
          <w:color w:val="4F6228"/>
          <w:spacing w:val="24"/>
          <w:sz w:val="18"/>
          <w:szCs w:val="18"/>
        </w:rPr>
        <w:t>Bu konuda bu Meclisin tarihî görevini yerine getireceğini düşünüyor, saygılar sunuyorum. (CHP sıralarından alkışlar)</w:t>
      </w:r>
    </w:p>
    <w:p w:rsidRPr="0064562D" w:rsidR="003F60E6" w:rsidP="0064562D" w:rsidRDefault="003F60E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Yılmaz.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üzerinde Milliyetçi Hareket Partisi Grubu adına söz isteyen Nevzat Korkmaz, Isparta Milletvekili.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(MHP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MHP GRUBU ADINA S. NEVZAT KORKMAZ (Isparta) – Sayın Başkan, değerli milletvekilleri; yüce Meclisi saygıyla selamlıyorum.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Devletin varoluş nedenlerinden birisi insanların can güvenliği kadar mal güvenliğini de temin etmektir. Anayasa’mız vatandaşımızın mülk edinme ve mülkiyet hakkını koruma hususunda devlete bazı görevler vermiştir.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Devletin asli işlevlerinden birisi tapu ve kadastro işlemlerini yapmak, bunun kayıtlarını tutmak ve arşivlemektir. Mal canın yongası demişler. İnsanlar bir ömür boyu kendisinin ve evlatlarının rahat yaşamasını temin etmek ve onların geleceğini güvence altına almak için çalışırlar, bunun için de mülk edinirler.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Mülkiyet hakkını koruyamayan hükûmetler, kaosun, kargaşanın kaynağı olurlar, çünkü herkes bilir ve inanır ki sahip olunan mülk ve yapılan tapu işlemleri devlet güvencesi altındadır. Ancak ülke ekonomisini içine sürüklediği buhrandan çıkarabilmek için sıcak para temin etmek üzere dört bir tarafa saldıran AKP, bu temel kabulü bile çiğnemekte bir beis görmemektedir. Kendi yandaşlarını, yol arkadaşlarını yapabiliyorsa mevki, makam sahibi yapmak, yapamıyorsa da birtakım ekonomik rantlarla etrafında tutuyor.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Rantiyeyi iktidarın, iktidarını sürdürmenin bir yöntemi olarak gören AKP, devletin en temel işlevlerinden birisi olan kadastro işlemlerini ticarileştirerek kendi adamlarına devretmiştir. Bizzat AKP tarafından yönlendirilen ve sektöre çekilen bazı firmalara özel lisanslı harita ve kadastro mühendislik büroları kurdurulmuş ve daha önce devletin tahsil ettiği ve bütçenin önemli bir gelir kaynağını oluşturan kadastro ücretleri 3’e, 4’e katlanmıştır. Hazine</w:t>
      </w:r>
      <w:r w:rsidRPr="0064562D" w:rsidR="003F60E6">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gelirini özel firmalarla paylaşmak zorunda bırakılmış, vatandaşın cebine el uzatılmış ve bu paralarla yeni türedi AKP zenginleri yaratılmıştır.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Artık kadastro hizmetleri daha pahalıdır, daha risklidir değerli milletvekilleri. Yıllarca birçok uyuşmazlığın sebebi  sayılan kadastrosuzluk bu fiyat artışları ve ticari anlayışla başka diğer sorunları yaratmaya gebedir ve bu işlemler âdeta yangından mal kaçırırcasına 2011 seçimlerinin hemen öncesinde devredilmiştir yani vatandaşın ve partilerin gündemi seçim iken, hiç kimse uyanmadan. Bu büroların kimlere ait olduğunun, nasıl lisans aldıklarının, kimlere hangi bölgenin verildiğinin, kimlerin ne kadar büyük rantları paylaştığının ortaya çıkarılması lazımdır. Bu konuda, Milliyetçi Hareket Partisi Milletvekili olarak Meclis araştırma önergesi hazırladığımı ve Meclisimizin de desteğini beklediğimi ifade etmek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Hizmet ticarileştirildikten sonra vatandaşın cebinden ne kadar para hortumlanmıştır? Şimdi vereceğim fiyat tablosu aslında her şeyi ortaya koymaktadır değerli milletvekilleri.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Aplikasyon bedeli 193 lira iken 395 liraya, cins değişikliği bedeli 315 lira iken 412 liraya, arsaya geçiş cins değeri bedeli 39 lirayken 203 liraya, birleştirme bedeli 39 lirayken 463 liraya, irtifak hakkı bedeli 78 lirayken 276 liraya yükseltilmiştir. Bir parseli yerinde göstermek bile 100 liradır değerli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Devletin hedefi insanlarını zengin etmektir, cebindeki paraya göz dikmek değil ya da insanını zengin etmekten muradı yandaşları değil milletin tamamı olmalıdır. Bu eleştirileri dillendirdiğimizde “Ne vatandaşa ne de kadastro çalışanlarına bir halel gelmeyecek.” diyen AKP yetkilileri şimdi neredesiniz? Vatandaşın zararı ortada. Çalışanların da bu devirden 400 ila 600 lira civarında zararı vardır. Günlük arazi yevmiyeleri, arazi tazminatları, özel hizmet ek puanları, ek özel hizmet tazminatları ödenmemeye başlanmıştır. Yandaşları zengin olsun diye devleti için çalışan memurları mağdur etmek aslında tam da AKP’ye yakışmıştır.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z w:val="18"/>
          <w:szCs w:val="18"/>
        </w:rPr>
        <w:t xml:space="preserve">Kadastro işlemlerinden sonra tapu işlemlerinin de özelleştirilmesi işlemlerine ne yazık ki başlanılmıştır. Her ilçede tapu sicil müdürlükleri varken, önce bunları birleştirmekle süreç başlatılmıştır. Bu hizmetler de </w:t>
      </w:r>
      <w:r w:rsidRPr="0064562D">
        <w:rPr>
          <w:rFonts w:ascii="Comic Sans MS" w:hAnsi="Comic Sans MS"/>
          <w:color w:val="4F6228"/>
          <w:spacing w:val="24"/>
          <w:sz w:val="18"/>
          <w:szCs w:val="18"/>
        </w:rPr>
        <w:t>yeminli bürolara devredilecektir. Devleti küçültmek, devletin asli işlevlerinden vazgeçmesi, itibarsızlaştırılması, güvenilmez hâle dönüştürülmesi anlamına gelmez değerli milletvekilleri.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Tapu ve Kadastro çalışanları mağdurdur, sorunları vardır ve en önemlilerini sizlerle paylaşmak istiyorum: Tapu ve Kadastro Genel Müdürlüğünde mevcut kamu personeli sayısı 17.098’tir ve 2011 yılında 221 kamu personeli alınmıştır. Bu artışın yüzdelik ifadesi 1,3’tür. Konut satışları ise aynı dönemde yüzde 6,7 oranında artmıştır. İş yükünün sadece bir kısmıdır konut satışları. Mahkeme müzakereleri, haciz ve benzeri şerhler her geçen yıl artmaktadır ve yoğunlukları gittikçe dayanılmaz bir hâle gelmektedir.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Teşkilat Kanunu ile birlikte çalışanlara uygulanan rotasyon memurları canından bezdirmiştir. Personelin yaptığı işten dolayı bireysel olarak sorumlu tutulmaları nedeniyle kendilerine rücu edilen milyarlık tazminatlarla psikolojileri bozulmakta ve mağdur olmaktadırlar. Yapılan hatadan dolayı ölse dahi varislerine yansıyan bir sorumlulukla karşı karşıyalar. Yapılan işin ya sigortalandırılması veya sorumluluğun makul bir hâle getirilmesi lazımdır.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Tapu dairelerinde işlem müracaatı öğlen saat on ikiye kadar olmaktadır. Müracaat, işlem hacmine göre değil de süreye göre yapıldığı için tapu dairelerinde iş yükü çok fazla olmaktadır. Örneğin, işlem hacmi 100 olan bir tapu dairesinde öğlen on ikiye kadar 500 müracaat dahi olsa tapu dairesi o gün 500 işlemi gece yarılarına kadar tamamlamak zorundadır.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milletvekilleri, ülke topraklarının yabancılara fütursuzca satılıyor olması da bir başka yürek yarasıdır bu toprakları vatan bilenler için.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AKP döneminde ülke toprakları AKP’nin büyüttüğü bütçe farelerinin ekonomide sebep olduğu deliklerin kapatılması için fütursuzca satılmaktadır. Rakamlar bunu açıkça ortaya koyuyor. AKP ile birlikte bu satışlar jet hızına ulaşmıştır. Âdeta sürem sınırlı, ne satarsam kâr babında bir acelecilik vardır. Bu rakamlar, Sayın Erdoğan Bayraktar’ın rakamlarıdır ve 2012 rakamları, verileri bunlara dâhil değildir. 30 Kasım 2002 ile 13 Aralık 2011 tarihleri arasında, 104 bin gerçek kişiye, yine, yaklaşık 97 bin taşınmaz satılmıştır. Bu taşınmazlar</w:t>
      </w:r>
      <w:r w:rsidRPr="0064562D" w:rsidR="00C427FC">
        <w:rPr>
          <w:rFonts w:ascii="Comic Sans MS" w:hAnsi="Comic Sans MS"/>
          <w:color w:val="4F6228"/>
          <w:spacing w:val="24"/>
          <w:sz w:val="18"/>
          <w:szCs w:val="18"/>
        </w:rPr>
        <w:t>ın toplam alanı 76 milyon</w:t>
      </w:r>
      <w:r w:rsidRPr="0064562D" w:rsidR="003F60E6">
        <w:rPr>
          <w:rFonts w:ascii="Comic Sans MS" w:hAnsi="Comic Sans MS"/>
          <w:color w:val="4F6228"/>
          <w:spacing w:val="24"/>
          <w:sz w:val="18"/>
          <w:szCs w:val="18"/>
        </w:rPr>
        <w:t>metre</w:t>
      </w:r>
      <w:r w:rsidRPr="0064562D">
        <w:rPr>
          <w:rFonts w:ascii="Comic Sans MS" w:hAnsi="Comic Sans MS"/>
          <w:color w:val="4F6228"/>
          <w:spacing w:val="24"/>
          <w:sz w:val="18"/>
          <w:szCs w:val="18"/>
        </w:rPr>
        <w:t xml:space="preserve">karedir. 2002’de bir yılda 1 milyon 280 bin metrekare toprak satılmış, 2011’de bir yılda satılan toprak miktarı 18,5 milyon metrekare        -yaklaşık 16 katı- ayrıca, yabancı şirket sayılmayan ancak sermayesi kısmen ya da tamamen yabancılara ait, 4875 sayılı Kanun’a göre kurulan şirketlere de 30 milyon metrekare toprak satılmış.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satışlar dağ, bayır, çorak yerlerde değil, ülkemizin gerdanlığı sayılan sahil şeridinde. Yabancılar buralara “Özel Mülk, Girilemez” tabelaları astıklarında, kendi denizimize, kendi güzelliklerimize uzaktan bakmak nasıl olurmuş, bunu da AKP icraatı olarak göreceğiz.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Yabancılar en çok Muğla ve Antalya’yı </w:t>
      </w:r>
      <w:r w:rsidRPr="0064562D" w:rsidR="003F60E6">
        <w:rPr>
          <w:rFonts w:ascii="Comic Sans MS" w:hAnsi="Comic Sans MS"/>
          <w:color w:val="4F6228"/>
          <w:spacing w:val="24"/>
          <w:sz w:val="18"/>
          <w:szCs w:val="18"/>
        </w:rPr>
        <w:t>tercih ediyor. Diğer tercihleri:</w:t>
      </w:r>
      <w:r w:rsidRPr="0064562D">
        <w:rPr>
          <w:rFonts w:ascii="Comic Sans MS" w:hAnsi="Comic Sans MS"/>
          <w:color w:val="4F6228"/>
          <w:spacing w:val="24"/>
          <w:sz w:val="18"/>
          <w:szCs w:val="18"/>
        </w:rPr>
        <w:t xml:space="preserve"> Aydın, İstanbul, Kahramanmaraş, Kocaeli, Uşak, Ankara, Adana, Artvin, Balıkesir, Hatay, Denizli, İzmir, Kayseri, Konya, Kırşehir, Mardin, Tekirdağ.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En çok taşınmazı Almanlar ve İngilizler alıyor. “Ekonomik krizde.” denen Yunanlılar bile 3 milyon metrekare toprak satın almış Ege ve Marmara’da.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 bu rakamlara, yerli şirketler ve şahıslar üzerinden satın aldıkları topraklar dâhil değil. Bu rakamlar defalarca paylaşıldı. Hükûmet maalesef gaflet ve dalalette. İsrail’e sahte kabadayılıklar yaparken İsrail’in nasıl kurulduğunu unutmuş gözüküyor. </w:t>
      </w:r>
    </w:p>
    <w:p w:rsidRPr="0064562D" w:rsidR="003F60E6"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Artık, milletimizin uyanış zamanı geldi, geçiyor bile. AKP’nin bu yaptığı yanlıştır değerli milletvekilleri. Bizimle bu hassasiyeti paylaşan AKP milletvekillerini de bu satışlara “Dur” demeye davet ediyorum. Yabancılara toprak satışlarını ekonominin finansman aracı olarak görmek çaresizliktir, acizliktir, bu ülkeye ihanettir.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Satışların bir an önce durdurulması dileklerimle yüce Meclisi saygıyla selamlıyorum. (MHP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Korkmaz.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Madde üzerinde iki adet önerge vardır, geliş sırasına göre okutup aykırılıklarına göre işleme alacağım.</w:t>
      </w:r>
    </w:p>
    <w:p w:rsidRPr="0064562D" w:rsidR="004A4694" w:rsidP="0064562D" w:rsidRDefault="004A469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Tapu ve Kadastro Kanununda Değişiklik Yapılmasına İlişkin Kanun Tasarısının 5. maddesinin aşağıdaki şekilde değiştirilmesini arz ve teklif ederiz.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Ahmet Aydın</w:t>
      </w:r>
      <w:r w:rsidRPr="0064562D">
        <w:rPr>
          <w:rFonts w:ascii="Comic Sans MS" w:hAnsi="Comic Sans MS"/>
          <w:color w:val="4F6228"/>
          <w:sz w:val="18"/>
          <w:szCs w:val="18"/>
        </w:rPr>
        <w:tab/>
        <w:t>Emrullah İşler</w:t>
      </w:r>
      <w:r w:rsidRPr="0064562D">
        <w:rPr>
          <w:rFonts w:ascii="Comic Sans MS" w:hAnsi="Comic Sans MS"/>
          <w:color w:val="4F6228"/>
          <w:sz w:val="18"/>
          <w:szCs w:val="18"/>
        </w:rPr>
        <w:tab/>
        <w:t>Ahmet Berat Çonkar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Adıyaman</w:t>
      </w:r>
      <w:r w:rsidRPr="0064562D">
        <w:rPr>
          <w:rFonts w:ascii="Comic Sans MS" w:hAnsi="Comic Sans MS"/>
          <w:color w:val="4F6228"/>
          <w:sz w:val="18"/>
          <w:szCs w:val="18"/>
        </w:rPr>
        <w:tab/>
        <w:t>Ankara</w:t>
      </w:r>
      <w:r w:rsidRPr="0064562D">
        <w:rPr>
          <w:rFonts w:ascii="Comic Sans MS" w:hAnsi="Comic Sans MS"/>
          <w:color w:val="4F6228"/>
          <w:sz w:val="18"/>
          <w:szCs w:val="18"/>
        </w:rPr>
        <w:tab/>
        <w:t>İstanbul</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Ünal Kacır</w:t>
      </w:r>
      <w:r w:rsidRPr="0064562D">
        <w:rPr>
          <w:rFonts w:ascii="Comic Sans MS" w:hAnsi="Comic Sans MS"/>
          <w:color w:val="4F6228"/>
          <w:sz w:val="18"/>
          <w:szCs w:val="18"/>
        </w:rPr>
        <w:tab/>
        <w:t>Zülfü Demirbağ</w:t>
      </w:r>
      <w:r w:rsidRPr="0064562D">
        <w:rPr>
          <w:rFonts w:ascii="Comic Sans MS" w:hAnsi="Comic Sans MS"/>
          <w:color w:val="4F6228"/>
          <w:sz w:val="18"/>
          <w:szCs w:val="18"/>
        </w:rPr>
        <w:tab/>
        <w:t>Alpaslan Kavaklıoğlu</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İstanbul</w:t>
      </w:r>
      <w:r w:rsidRPr="0064562D">
        <w:rPr>
          <w:rFonts w:ascii="Comic Sans MS" w:hAnsi="Comic Sans MS"/>
          <w:color w:val="4F6228"/>
          <w:sz w:val="18"/>
          <w:szCs w:val="18"/>
        </w:rPr>
        <w:tab/>
        <w:t xml:space="preserve">Elâzığ </w:t>
      </w:r>
      <w:r w:rsidRPr="0064562D">
        <w:rPr>
          <w:rFonts w:ascii="Comic Sans MS" w:hAnsi="Comic Sans MS"/>
          <w:color w:val="4F6228"/>
          <w:sz w:val="18"/>
          <w:szCs w:val="18"/>
        </w:rPr>
        <w:tab/>
        <w:t>Niğde</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H. Bayram Türkoğlu</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 xml:space="preserve">Hatay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5- Bu Kanunun; </w:t>
      </w:r>
    </w:p>
    <w:p w:rsidRPr="0064562D" w:rsidR="004A4694" w:rsidP="0064562D" w:rsidRDefault="004A4694">
      <w:pPr>
        <w:pStyle w:val="Metinstil"/>
        <w:numPr>
          <w:ilvl w:val="0"/>
          <w:numId w:val="2"/>
        </w:numPr>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 nci maddesi yayımı tarihinden üç ay sonra, </w:t>
      </w:r>
    </w:p>
    <w:p w:rsidRPr="0064562D" w:rsidR="004A4694" w:rsidP="0064562D" w:rsidRDefault="004A4694">
      <w:pPr>
        <w:pStyle w:val="Metinstil"/>
        <w:numPr>
          <w:ilvl w:val="0"/>
          <w:numId w:val="2"/>
        </w:numPr>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Diğer maddeleri yayımı tarihinde,</w:t>
      </w:r>
    </w:p>
    <w:p w:rsidRPr="0064562D" w:rsidR="004A4694" w:rsidP="0064562D" w:rsidRDefault="004A4694">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yürürlüğe girer.”</w:t>
      </w:r>
    </w:p>
    <w:p w:rsidRPr="0064562D" w:rsidR="004A4694" w:rsidP="0064562D" w:rsidRDefault="004A469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228 sıra sayılı Tapu Kanunu ve Kadastro Kanununda değişiklik yapılmasına ilişkin kanun tasarısının 5. maddesinin aşağıdaki şekilde değiştirilmesini arz ve talep ederiz.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z w:val="18"/>
          <w:szCs w:val="18"/>
        </w:rPr>
      </w:pP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z w:val="18"/>
          <w:szCs w:val="18"/>
        </w:rPr>
      </w:pPr>
      <w:r w:rsidRPr="0064562D">
        <w:rPr>
          <w:rFonts w:ascii="Comic Sans MS" w:hAnsi="Comic Sans MS"/>
          <w:color w:val="4F6228"/>
          <w:sz w:val="18"/>
          <w:szCs w:val="18"/>
        </w:rPr>
        <w:t>Turgut Dibek</w:t>
      </w:r>
      <w:r w:rsidRPr="0064562D">
        <w:rPr>
          <w:rFonts w:ascii="Comic Sans MS" w:hAnsi="Comic Sans MS"/>
          <w:color w:val="4F6228"/>
          <w:sz w:val="18"/>
          <w:szCs w:val="18"/>
        </w:rPr>
        <w:tab/>
        <w:t>Bülent Tezcan</w:t>
      </w:r>
      <w:r w:rsidRPr="0064562D">
        <w:rPr>
          <w:rFonts w:ascii="Comic Sans MS" w:hAnsi="Comic Sans MS"/>
          <w:color w:val="4F6228"/>
          <w:sz w:val="18"/>
          <w:szCs w:val="18"/>
        </w:rPr>
        <w:tab/>
        <w:t>Ömer Süha Aldan</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Kırklareli</w:t>
      </w:r>
      <w:r w:rsidRPr="0064562D">
        <w:rPr>
          <w:rFonts w:ascii="Comic Sans MS" w:hAnsi="Comic Sans MS"/>
          <w:color w:val="4F6228"/>
          <w:sz w:val="18"/>
          <w:szCs w:val="18"/>
        </w:rPr>
        <w:tab/>
        <w:t>Aydın</w:t>
      </w:r>
      <w:r w:rsidRPr="0064562D">
        <w:rPr>
          <w:rFonts w:ascii="Comic Sans MS" w:hAnsi="Comic Sans MS"/>
          <w:color w:val="4F6228"/>
          <w:sz w:val="18"/>
          <w:szCs w:val="18"/>
        </w:rPr>
        <w:tab/>
        <w:t>Muğla</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 xml:space="preserve">Dilek Akagün Yılmaz </w:t>
      </w:r>
      <w:r w:rsidRPr="0064562D">
        <w:rPr>
          <w:rFonts w:ascii="Comic Sans MS" w:hAnsi="Comic Sans MS"/>
          <w:color w:val="4F6228"/>
          <w:sz w:val="18"/>
          <w:szCs w:val="18"/>
        </w:rPr>
        <w:tab/>
        <w:t xml:space="preserve">Ali Rıza Öztürk </w:t>
      </w:r>
      <w:r w:rsidRPr="0064562D">
        <w:rPr>
          <w:rFonts w:ascii="Comic Sans MS" w:hAnsi="Comic Sans MS"/>
          <w:color w:val="4F6228"/>
          <w:sz w:val="18"/>
          <w:szCs w:val="18"/>
        </w:rPr>
        <w:tab/>
        <w:t>Ali İhsan Köktürk</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Uşak</w:t>
      </w:r>
      <w:r w:rsidRPr="0064562D">
        <w:rPr>
          <w:rFonts w:ascii="Comic Sans MS" w:hAnsi="Comic Sans MS"/>
          <w:color w:val="4F6228"/>
          <w:sz w:val="18"/>
          <w:szCs w:val="18"/>
        </w:rPr>
        <w:tab/>
        <w:t>Mersin</w:t>
      </w:r>
      <w:r w:rsidRPr="0064562D">
        <w:rPr>
          <w:rFonts w:ascii="Comic Sans MS" w:hAnsi="Comic Sans MS"/>
          <w:color w:val="4F6228"/>
          <w:sz w:val="18"/>
          <w:szCs w:val="18"/>
        </w:rPr>
        <w:tab/>
        <w:t>Zonguldak</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Namık Havutça</w:t>
      </w:r>
      <w:r w:rsidRPr="0064562D">
        <w:rPr>
          <w:rFonts w:ascii="Comic Sans MS" w:hAnsi="Comic Sans MS"/>
          <w:color w:val="4F6228"/>
          <w:sz w:val="18"/>
          <w:szCs w:val="18"/>
        </w:rPr>
        <w:tab/>
        <w:t>Mahmut Tanal</w:t>
      </w:r>
      <w:r w:rsidRPr="0064562D">
        <w:rPr>
          <w:rFonts w:ascii="Comic Sans MS" w:hAnsi="Comic Sans MS"/>
          <w:color w:val="4F6228"/>
          <w:sz w:val="18"/>
          <w:szCs w:val="18"/>
        </w:rPr>
        <w:tab/>
        <w:t>Vahap Seçer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Balıkesir</w:t>
      </w:r>
      <w:r w:rsidRPr="0064562D">
        <w:rPr>
          <w:rFonts w:ascii="Comic Sans MS" w:hAnsi="Comic Sans MS"/>
          <w:color w:val="4F6228"/>
          <w:sz w:val="18"/>
          <w:szCs w:val="18"/>
        </w:rPr>
        <w:tab/>
        <w:t xml:space="preserve">İstanbul </w:t>
      </w:r>
      <w:r w:rsidRPr="0064562D">
        <w:rPr>
          <w:rFonts w:ascii="Comic Sans MS" w:hAnsi="Comic Sans MS"/>
          <w:color w:val="4F6228"/>
          <w:sz w:val="18"/>
          <w:szCs w:val="18"/>
        </w:rPr>
        <w:tab/>
        <w:t>Mersin</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 xml:space="preserve">Ali Serindağ </w:t>
      </w:r>
      <w:r w:rsidRPr="0064562D">
        <w:rPr>
          <w:rFonts w:ascii="Comic Sans MS" w:hAnsi="Comic Sans MS"/>
          <w:color w:val="4F6228"/>
          <w:sz w:val="18"/>
          <w:szCs w:val="18"/>
        </w:rPr>
        <w:tab/>
        <w:t>Ümit Özgümüş</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Gaziantep</w:t>
      </w:r>
      <w:r w:rsidRPr="0064562D">
        <w:rPr>
          <w:rFonts w:ascii="Comic Sans MS" w:hAnsi="Comic Sans MS"/>
          <w:color w:val="4F6228"/>
          <w:sz w:val="18"/>
          <w:szCs w:val="18"/>
        </w:rPr>
        <w:tab/>
        <w:t>Adana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5- Bu Kanunun; </w:t>
      </w:r>
    </w:p>
    <w:p w:rsidRPr="0064562D" w:rsidR="004A4694" w:rsidP="0064562D" w:rsidRDefault="004A4694">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 xml:space="preserve">a) 1. maddesi yayımı tarihinden 10 yıl sonra </w:t>
      </w:r>
    </w:p>
    <w:p w:rsidRPr="0064562D" w:rsidR="004A4694" w:rsidP="0064562D" w:rsidRDefault="004A4694">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b) 2. maddesi yayımı tarihinden 10 yıl sonra</w:t>
      </w:r>
    </w:p>
    <w:p w:rsidRPr="0064562D" w:rsidR="004A4694" w:rsidP="0064562D" w:rsidRDefault="004A4694">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c) Diğer maddeleri yayımı tarihinde yürürlüğe girer.”</w:t>
      </w:r>
    </w:p>
    <w:p w:rsidRPr="0064562D" w:rsidR="004A4694" w:rsidP="0064562D" w:rsidRDefault="003F60E6">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Komisyon</w:t>
      </w:r>
      <w:r w:rsidRPr="0064562D" w:rsidR="004A4694">
        <w:rPr>
          <w:rFonts w:ascii="Comic Sans MS" w:hAnsi="Comic Sans MS"/>
          <w:color w:val="4F6228"/>
          <w:spacing w:val="24"/>
          <w:sz w:val="18"/>
          <w:szCs w:val="18"/>
        </w:rPr>
        <w:t xml:space="preserve"> son okunan önergeye katılıyor mu?</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ADALET KOMİSYONU SÖZCÜSÜ MEVLÜT AKGÜN (Karaman) – Katılmıyoruz Sayın Başkan.</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–Hükûmet katılıyor mu?</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Katılmıyoruz Başkanım.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Önerge üzerinde söz isteyen Burdur Milletvekili Ramazan Kerim Özkan. (CHP sıralarından alkışlar)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RAMAZAN KERİM ÖZKAN (Burdur) – Sayın Başkan, değerli milletvekilleri; hepin</w:t>
      </w:r>
      <w:r w:rsidRPr="0064562D" w:rsidR="003D0987">
        <w:rPr>
          <w:rFonts w:ascii="Comic Sans MS" w:hAnsi="Comic Sans MS"/>
          <w:color w:val="4F6228"/>
          <w:spacing w:val="24"/>
          <w:sz w:val="18"/>
          <w:szCs w:val="18"/>
        </w:rPr>
        <w:t>izin dikkatini çekmek istiyorum</w:t>
      </w:r>
      <w:r w:rsidRPr="0064562D">
        <w:rPr>
          <w:rFonts w:ascii="Comic Sans MS" w:hAnsi="Comic Sans MS"/>
          <w:color w:val="4F6228"/>
          <w:spacing w:val="24"/>
          <w:sz w:val="18"/>
          <w:szCs w:val="18"/>
        </w:rPr>
        <w:t xml:space="preserve"> çünkü bu kanun çok önemli. Bir işlevi yerine getireceğiz, oturduğumuz bu pembe koltuklarda, kimisi “kırmızı” diyor, kimisi “pembe” diyor, bu koltuklard</w:t>
      </w:r>
      <w:r w:rsidRPr="0064562D" w:rsidR="003D0987">
        <w:rPr>
          <w:rFonts w:ascii="Comic Sans MS" w:hAnsi="Comic Sans MS"/>
          <w:color w:val="4F6228"/>
          <w:spacing w:val="24"/>
          <w:sz w:val="18"/>
          <w:szCs w:val="18"/>
        </w:rPr>
        <w:t>a bir işlevi yerine getireceğiz</w:t>
      </w:r>
      <w:r w:rsidRPr="0064562D">
        <w:rPr>
          <w:rFonts w:ascii="Comic Sans MS" w:hAnsi="Comic Sans MS"/>
          <w:color w:val="4F6228"/>
          <w:spacing w:val="24"/>
          <w:sz w:val="18"/>
          <w:szCs w:val="18"/>
        </w:rPr>
        <w:t xml:space="preserve"> </w:t>
      </w:r>
      <w:r w:rsidRPr="0064562D" w:rsidR="003D0987">
        <w:rPr>
          <w:rFonts w:ascii="Comic Sans MS" w:hAnsi="Comic Sans MS"/>
          <w:color w:val="4F6228"/>
          <w:spacing w:val="24"/>
          <w:sz w:val="18"/>
          <w:szCs w:val="18"/>
        </w:rPr>
        <w:t>a</w:t>
      </w:r>
      <w:r w:rsidRPr="0064562D">
        <w:rPr>
          <w:rFonts w:ascii="Comic Sans MS" w:hAnsi="Comic Sans MS"/>
          <w:color w:val="4F6228"/>
          <w:spacing w:val="24"/>
          <w:sz w:val="18"/>
          <w:szCs w:val="18"/>
        </w:rPr>
        <w:t>ma yaptığımız işlerde atalarımızın kemiklerini sızlatacağız. Bu Türkiye topraklarında kan var, barut var, gözyaşı var, acı var, gazi var, şehit var; ama bu topraklarda dedelerimiz var, nenelerimiz var, atalarımız var, bu topraklar için savaşanlarımız var, atın pisliğindeki arpayı yiyen dedelerimiz var, söğüt kabuğuyla beslenen o çılgın Türkler var. Ama ne yazık ki topraklarımızı, hem de 60 kat</w:t>
      </w:r>
      <w:r w:rsidRPr="0064562D" w:rsidR="003D0987">
        <w:rPr>
          <w:rFonts w:ascii="Comic Sans MS" w:hAnsi="Comic Sans MS"/>
          <w:color w:val="4F6228"/>
          <w:spacing w:val="24"/>
          <w:sz w:val="18"/>
          <w:szCs w:val="18"/>
        </w:rPr>
        <w:t>ını,</w:t>
      </w:r>
      <w:r w:rsidRPr="0064562D">
        <w:rPr>
          <w:rFonts w:ascii="Comic Sans MS" w:hAnsi="Comic Sans MS"/>
          <w:color w:val="4F6228"/>
          <w:spacing w:val="24"/>
          <w:sz w:val="18"/>
          <w:szCs w:val="18"/>
        </w:rPr>
        <w:t xml:space="preserve"> stadyumu</w:t>
      </w:r>
      <w:r w:rsidRPr="0064562D" w:rsidR="003D0987">
        <w:rPr>
          <w:rFonts w:ascii="Comic Sans MS" w:hAnsi="Comic Sans MS"/>
          <w:color w:val="4F6228"/>
          <w:spacing w:val="24"/>
          <w:sz w:val="18"/>
          <w:szCs w:val="18"/>
        </w:rPr>
        <w:t>n</w:t>
      </w:r>
      <w:r w:rsidRPr="0064562D">
        <w:rPr>
          <w:rFonts w:ascii="Comic Sans MS" w:hAnsi="Comic Sans MS"/>
          <w:color w:val="4F6228"/>
          <w:spacing w:val="24"/>
          <w:sz w:val="18"/>
          <w:szCs w:val="18"/>
        </w:rPr>
        <w:t xml:space="preserve"> içeren bir toprağı bir yabancıya satacağız. Karşılıklılık esası içerisinde mülklerin satışı var ama toprakların satışı diğer ülkelerde yok. Biz diyoruz ki yabancıya: “Gel, benim dedem savaştı, nenem savaştı; yavrusunu kundağa sarmadı, mermiyi sardı Kurtuluş Savaşı’nda. O Nene Hatunlar, o kahramanlar bu toprakları bize emanet etti ama kusura bakma, ben bu toprakları yabancılara satıyorum.” diyoruz. </w:t>
      </w:r>
    </w:p>
    <w:p w:rsidRPr="0064562D" w:rsidR="004A4694" w:rsidP="0064562D" w:rsidRDefault="003D0987">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Acı Sayın Bakanım!</w:t>
      </w:r>
      <w:r w:rsidRPr="0064562D" w:rsidR="004A4694">
        <w:rPr>
          <w:rFonts w:ascii="Comic Sans MS" w:hAnsi="Comic Sans MS"/>
          <w:color w:val="4F6228"/>
          <w:spacing w:val="24"/>
          <w:sz w:val="18"/>
          <w:szCs w:val="18"/>
        </w:rPr>
        <w:t xml:space="preserve"> Yani bir stadyum büyüklüğündeki toprağı, 300 dönüm toprağı, Bakanlar Kurulu kararıyla 600 dönüm toprağı… Ben çiftçi çocuğuyum. 300 dönüm toprakla benim atalarım, 2 aile, 7 çocuk, amcamın 3 çocuğu, bizleri büyüttü, üniversite okuttu 300 dönüm toprak. Ama siz 600 dönüm toprağı yabancıya satıyorsunuz, bu acıya ortak oluyorsunuz.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Yarın sizin evlatlarınız bunun hesabını sizlerden sorar değerli arkadaşlarım. Bu kanunun çekilmesi gerekiyor. “Efendim, satalım ne olur, sırtına alıp götürüyor mu?” Arkadaşlar, toprak namus, namus kirletiliyor bu şekilde, namusumuzu kirletmeyelim. Bakın, Çanakkale’de, Galiçya’da, Dumlupınar’da, Kocatepe’de bizim atalarımız süngüyle savaştı. Bu topraklar süngüyle alındı, çapayla alındı. Yani bu kolaylığa, bu kolaycılığa kaçmayalım. Biz çalışırız, millet olarak çalışkan milletiz; biz ekmeğimizi yurt dışında, Fransa’da, Almanya’da, Avustralya’da, Avusturya’da, Rusya topraklarında bulmuş insanlarız. Ama toprak, arkadaşlar, toprak diyor ki… Zaten toprak kolay kazanılmıyor. Ne diyoruz? “Toprakla koyun, gerisi oyun.” Toprağa sahip çıkacağız, üretime sahip çıkacağız. Bunlara sahip çıkmadığınız zaman, yarın bu nesiller bizden hesap sorar.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arkadaşlarım, bakın…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HASAN HÜSEYİN TÜRKOĞLU (Osmaniye) – Bütçe açığı kapanmazsa Kaşıkçı Elması’nı da satarlar, Topkapı Sarayı’nı da satarlar.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RAMAZAN KERİM ÖZKAN (Devamla) – Aynen, aynen…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2/B arazilerinin satışını getirdik buraya, arkasından bunu getiriyoruz. Vatandaşımız Antalya coğrafyasından arıyor, Mersin coğrafyasından arıyor, diyor ki: “Ben, taşı sırtımda taşıdım, 1-2 dönüm arazi yaptım, buraya bir sera kurdum, geçimimi sağlıyorum, bununla geçiniyorum ama bu araziyi rayiç değerden benim alma şansım yok ama demek ki bu kanunu siz yabancılar için çıkarıyorsunuz.” 2/B’yi çıkardılar, 2/B’nin arkasından yabancılara satış geliyor; Fethiye’de, Antalya’nın Kepez’inde, Pınarlı’sında, Bolu’da, İstanbul’da</w:t>
      </w:r>
      <w:r w:rsidRPr="0064562D" w:rsidR="00DD643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yabancı gelecek -yabancının parası var, bizden zengin- bu araziye parayı basacak, bu alın teri olan topraklarda geçimini sağlayacak. Orada yüzde 70’i yüzde 50’ye indirmiştik, vadeyi de beş yıla çıkarmıştık ama ne yazık ki Komisyon dikkate alınmadı, o 26 Komisyon üyesi dikkate alınmadı, gelindi burada kanun değiştirildi.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Arkadaşlar, biz burada bostan korkuluğu değiliz. Bir iş yaptığımızı zannediyoruz Tarım Komisyonunda, bir güzellik yaptık, Tarım Komisyonu Başkanı paylaştı, Bakanımız paylaştı, kanunu vatandaşın lehine düzelttik ama Sayın Maliye Bakanı Mehmet Şimşek’i aşamadınız, Sayın Ali Babacan’ın aşamadınız, getirdiniz burada kanunu değiştirdiniz.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Biz niye oturuyoruz bu koltuklarda değerli arkadaşlarım? Biz bostan korkuluğu muyuz? Onun için</w:t>
      </w:r>
      <w:r w:rsidRPr="0064562D" w:rsidR="00DD643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derhâl bu kanunun da çekilmesi gerekiyor değerli arkadaşlarım. Ben vatandaşlarımıza sesleniyorum: Bu kanun, dediğimiz gibi, toprakların satışını içerdiği için yarın Dimitro komşunuz olacak, Hans komşunuz olacak. Biz bu komşuluktan mutluluk duyarız ama ben toprak komşusu istemiyorum, mülk komşusu olabilir; gelsin, bir daire alsın, otursun, benim komşum olsun, bundan… Ama toprak namus değerli arkadaşlarım. Bu namusu kirletmeyelim diyoruz, feryadımız bundan.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Biraz önce Dilek kardeşim çok güzel anlattı. Yani sizin atalarınıza saygınız yok mu; şehitlerimize saygınız yok mu? Bu savaşları niye yaptık? O zaman boşuna ölmüş benim dedem…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İSMAİL AYDIN (Bursa) – Satarken neredeydiniz?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RAMAZAN KERİM ÖZKAN (Devamla) – O satılanlar, karşılıklılık esası içinde bir değerlendirme yapılmış ama bugün altmış stadyum büyüklüğündeki bir araziyi satıyorsunuz.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RAMAZAN KERİM ÖZKAN (Devamla) – Karşı çıkışımız bundandır.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Hepinize saygılar sunuyorum. (CHP sıralarından alkışlar)</w:t>
      </w:r>
    </w:p>
    <w:p w:rsidRPr="0064562D" w:rsidR="00DD643F" w:rsidP="0064562D" w:rsidRDefault="00DD643F">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Karar yeter sayısı…</w:t>
      </w:r>
    </w:p>
    <w:p w:rsidRPr="0064562D" w:rsidR="004A4694" w:rsidP="0064562D" w:rsidRDefault="00DD643F">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w:t>
      </w:r>
      <w:r w:rsidRPr="0064562D" w:rsidR="004A4694">
        <w:rPr>
          <w:rFonts w:ascii="Comic Sans MS" w:hAnsi="Comic Sans MS"/>
          <w:color w:val="4F6228"/>
          <w:spacing w:val="24"/>
          <w:sz w:val="18"/>
          <w:szCs w:val="18"/>
        </w:rPr>
        <w:t>Önergeyi oylarınıza sunacağım ancak karar yeter sayısı arayacağım.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Kabul edenler… Karar yeter sayısı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Birleşime beş dakika ara veriyorum.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Kapanma Saati: 17.38</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BEŞİNCİ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17.44</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Sadık YAKUT</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Beşinci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228 sıra sayılı Kanun Tasarısı’nın 5’inci maddesi üzerinde Burdur Milletvekili Ramazan Kerim Özkan ve arkadaşlarının önergesinin oylanmasında karar yeter sayısı bulunamamıştı.</w:t>
      </w:r>
    </w:p>
    <w:p w:rsidRPr="0064562D" w:rsidR="00DD643F"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önergeyi tekrar oylarınıza sunacağım ve</w:t>
      </w:r>
      <w:r w:rsidRPr="0064562D" w:rsidR="002D17BA">
        <w:rPr>
          <w:rFonts w:ascii="Comic Sans MS" w:hAnsi="Comic Sans MS"/>
          <w:color w:val="4F6228"/>
          <w:spacing w:val="24"/>
          <w:sz w:val="18"/>
          <w:szCs w:val="18"/>
        </w:rPr>
        <w:t xml:space="preserve"> karar yeter sayısı arayacağım.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Önergeyi kabul edenler… Kabul etmeyenler… Karar yeter sayısı vardır, önerge kabul edilmemiştir.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228 sıra sayılı Kanun Tasarısı’nın görüşmelerine devam 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Komisyon ve Hükûmet yerinde.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Diğer önergeyi okutuyorum: </w:t>
      </w:r>
    </w:p>
    <w:p w:rsidRPr="0064562D" w:rsidR="004A4694" w:rsidP="0064562D" w:rsidRDefault="004A4694">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Tapu ve Kadastro Kanununda Değişiklik Yapılmasına İlişkin Kanun Tasarısının 5. maddesinin aşağıdaki şekilde değiştirilmesini arz ve teklif ederiz.</w:t>
      </w:r>
    </w:p>
    <w:p w:rsidRPr="0064562D" w:rsidR="004A4694" w:rsidP="0064562D" w:rsidRDefault="00DD643F">
      <w:pPr>
        <w:pStyle w:val="Tekimzastil"/>
        <w:spacing w:line="240" w:lineRule="auto"/>
        <w:rPr>
          <w:rFonts w:ascii="Comic Sans MS" w:hAnsi="Comic Sans MS"/>
          <w:color w:val="4F6228"/>
          <w:sz w:val="18"/>
          <w:szCs w:val="18"/>
        </w:rPr>
      </w:pPr>
      <w:r w:rsidRPr="0064562D">
        <w:rPr>
          <w:rFonts w:ascii="Comic Sans MS" w:hAnsi="Comic Sans MS"/>
          <w:color w:val="4F6228"/>
          <w:sz w:val="18"/>
          <w:szCs w:val="18"/>
        </w:rPr>
        <w:tab/>
      </w:r>
      <w:r w:rsidRPr="0064562D" w:rsidR="004A4694">
        <w:rPr>
          <w:rFonts w:ascii="Comic Sans MS" w:hAnsi="Comic Sans MS"/>
          <w:color w:val="4F6228"/>
          <w:sz w:val="18"/>
          <w:szCs w:val="18"/>
        </w:rPr>
        <w:t>Ahmet Aydın (Adıyaman) ve arkadaşları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5- Bu Kanunun; </w:t>
      </w:r>
    </w:p>
    <w:p w:rsidRPr="0064562D" w:rsidR="004A4694" w:rsidP="0064562D" w:rsidRDefault="009E26AD">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 xml:space="preserve">a) </w:t>
      </w:r>
      <w:r w:rsidRPr="0064562D" w:rsidR="004A4694">
        <w:rPr>
          <w:rFonts w:ascii="Comic Sans MS" w:hAnsi="Comic Sans MS"/>
          <w:color w:val="4F6228"/>
          <w:spacing w:val="24"/>
          <w:sz w:val="18"/>
          <w:szCs w:val="18"/>
        </w:rPr>
        <w:t xml:space="preserve">2 nci maddesi yayımı tarihinden üç ay sonra, </w:t>
      </w:r>
    </w:p>
    <w:p w:rsidRPr="0064562D" w:rsidR="004A4694" w:rsidP="0064562D" w:rsidRDefault="009E26AD">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 xml:space="preserve">b) </w:t>
      </w:r>
      <w:r w:rsidRPr="0064562D" w:rsidR="004A4694">
        <w:rPr>
          <w:rFonts w:ascii="Comic Sans MS" w:hAnsi="Comic Sans MS"/>
          <w:color w:val="4F6228"/>
          <w:spacing w:val="24"/>
          <w:sz w:val="18"/>
          <w:szCs w:val="18"/>
        </w:rPr>
        <w:t>Diğer maddeleri yayımı tarihinde,</w:t>
      </w:r>
    </w:p>
    <w:p w:rsidRPr="0064562D" w:rsidR="004A4694" w:rsidP="0064562D" w:rsidRDefault="004A4694">
      <w:pPr>
        <w:pStyle w:val="Metinstil"/>
        <w:tabs>
          <w:tab w:val="center" w:pos="5103"/>
        </w:tabs>
        <w:suppressAutoHyphens/>
        <w:spacing w:line="240" w:lineRule="auto"/>
        <w:ind w:left="851" w:firstLine="0"/>
        <w:rPr>
          <w:rFonts w:ascii="Comic Sans MS" w:hAnsi="Comic Sans MS"/>
          <w:color w:val="4F6228"/>
          <w:spacing w:val="24"/>
          <w:sz w:val="18"/>
          <w:szCs w:val="18"/>
        </w:rPr>
      </w:pPr>
      <w:r w:rsidRPr="0064562D">
        <w:rPr>
          <w:rFonts w:ascii="Comic Sans MS" w:hAnsi="Comic Sans MS"/>
          <w:color w:val="4F6228"/>
          <w:spacing w:val="24"/>
          <w:sz w:val="18"/>
          <w:szCs w:val="18"/>
        </w:rPr>
        <w:t>yürürlüğe girer.”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Komisyon önergeye katılıyor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ADALET KOMİSYONU SÖZCÜSÜ MUSTAFA KEMAL ŞERBETÇİOĞLU (Bursa) – Takdire bırakıyoruz Sayın Başkanım.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Hükûmet katılıyor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İştirak ediyoruz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Gerekçeyi okutuyorum: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Gerekçe: Kanun tasarısının yürürlük tarihi değiştirilmektedir. Makul bir süreçte yürürlüğe girmesi amaçlanmıştır.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Önergeyi oylarınıza sunuyorum: Kabul edenler… Kabul etmeyenler… Önerge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Kabul edilen önerge doğrultusunda maddeyi oylarınıza sunuyorum: Kabul edenler… Kabul etmeyenler… Madde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6’ncı maddeyi okutuyorum: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Style w:val="normal10"/>
          <w:rFonts w:ascii="Comic Sans MS" w:hAnsi="Comic Sans MS" w:cs="Arial"/>
          <w:bCs/>
          <w:color w:val="4F6228"/>
          <w:sz w:val="18"/>
          <w:szCs w:val="18"/>
          <w:lang w:val="en-GB"/>
        </w:rPr>
        <w:t>MADDE 6-</w:t>
      </w:r>
      <w:r w:rsidRPr="0064562D">
        <w:rPr>
          <w:rStyle w:val="apple-converted-space"/>
          <w:rFonts w:ascii="Comic Sans MS" w:hAnsi="Comic Sans MS" w:cs="Arial"/>
          <w:color w:val="4F6228"/>
          <w:sz w:val="18"/>
          <w:szCs w:val="18"/>
          <w:lang w:val="en-GB"/>
        </w:rPr>
        <w:t xml:space="preserve"> </w:t>
      </w:r>
      <w:r w:rsidRPr="0064562D">
        <w:rPr>
          <w:rStyle w:val="normal10"/>
          <w:rFonts w:ascii="Comic Sans MS" w:hAnsi="Comic Sans MS" w:cs="Arial"/>
          <w:color w:val="4F6228"/>
          <w:sz w:val="18"/>
          <w:szCs w:val="18"/>
          <w:lang w:val="en-GB"/>
        </w:rPr>
        <w:t>Bu Kanun hükümlerini Bakanlar</w:t>
      </w:r>
      <w:r w:rsidRPr="0064562D">
        <w:rPr>
          <w:rStyle w:val="normal10"/>
          <w:rFonts w:eastAsia="Arial Unicode MS"/>
          <w:color w:val="4F6228"/>
          <w:sz w:val="18"/>
          <w:szCs w:val="18"/>
          <w:lang w:val="en-GB"/>
        </w:rPr>
        <w:t> </w:t>
      </w:r>
      <w:r w:rsidRPr="0064562D">
        <w:rPr>
          <w:rStyle w:val="normal10"/>
          <w:rFonts w:ascii="Comic Sans MS" w:hAnsi="Comic Sans MS"/>
          <w:color w:val="4F6228"/>
          <w:sz w:val="18"/>
          <w:szCs w:val="18"/>
          <w:lang w:val="en-GB"/>
        </w:rPr>
        <w:t>Kurulu yürütür</w:t>
      </w:r>
      <w:r w:rsidRPr="0064562D">
        <w:rPr>
          <w:rStyle w:val="normal10"/>
          <w:rFonts w:ascii="Comic Sans MS" w:hAnsi="Comic Sans MS" w:cs="Arial"/>
          <w:color w:val="4F6228"/>
          <w:sz w:val="18"/>
          <w:szCs w:val="18"/>
          <w:lang w:val="en-GB"/>
        </w:rPr>
        <w: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Madde üzerinde Cumhuriyet Halk Partisi Grubu adına söz isteyen Bülent Tezcan, Aydın Milletvekili. (CHP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CHP GRUBU ADINA BÜLENT TEZCAN (Aydın)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Başkan, değerli milletvekilleri; öncelikle</w:t>
      </w:r>
      <w:r w:rsidRPr="0064562D" w:rsidR="00DD75A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pazar günü 6 Mayıs</w:t>
      </w:r>
      <w:r w:rsidRPr="0064562D" w:rsidR="00DD75AF">
        <w:rPr>
          <w:rFonts w:ascii="Comic Sans MS" w:hAnsi="Comic Sans MS"/>
          <w:color w:val="4F6228"/>
          <w:spacing w:val="24"/>
          <w:sz w:val="18"/>
          <w:szCs w:val="18"/>
        </w:rPr>
        <w:t>, b</w:t>
      </w:r>
      <w:r w:rsidRPr="0064562D">
        <w:rPr>
          <w:rFonts w:ascii="Comic Sans MS" w:hAnsi="Comic Sans MS"/>
          <w:color w:val="4F6228"/>
          <w:spacing w:val="24"/>
          <w:sz w:val="18"/>
          <w:szCs w:val="18"/>
        </w:rPr>
        <w:t>iliyorsunuz pazar günü Genel Kurul toplantımız yok. 6 Mayıs Türkiye tarihinde çok önemli bir gün. Daha önce bazı konuşmacı arkadaşlarımız da değindi. Bundan kırk yıl önce 6 Mayıs 1972’de ulusal bağımsızlık için, tam bağımsız Türkiye için mücadele eden ve bu uğurda yirmi beş yaşında gözünü kırpmadan darağacına gidebilecek kadar yurtsever olan Deniz Gezmiş, Yusuf Aslan ve Hüseyin İnan’ın idam edilişinin 40’ıncı yıl dönümü. Kendilerinin anısı önünde saygıyla eğiliyorum ve bu ülkede, bu ülkenin bağımsızlığı için mücadele eden, tüm bu mücadelede canını verenlerin anısı önünde bu vesileyle saygıyla eğiliyorum.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onlar tam bağımsız Türkiye için mücadele ettiler, bağımsızlık inancı için mücadele ettiler, tıpkı doksan yıl önce bu ülkede bu toprakları korumak üzere vatan toprağı için gözlerini kırpmadan şehit olanlar gibi ve bugün, bundan kırk yıl sonra, 2012 yılının Türkiyesi’nde “Vatan topraklarını nasıl kolay satabiliriz”in kanununu bu Meclisten maalesef geçi</w:t>
      </w:r>
      <w:r w:rsidRPr="0064562D" w:rsidR="00DD75AF">
        <w:rPr>
          <w:rFonts w:ascii="Comic Sans MS" w:hAnsi="Comic Sans MS"/>
          <w:color w:val="4F6228"/>
          <w:spacing w:val="24"/>
          <w:sz w:val="18"/>
          <w:szCs w:val="18"/>
        </w:rPr>
        <w:t>ri</w:t>
      </w:r>
      <w:r w:rsidRPr="0064562D">
        <w:rPr>
          <w:rFonts w:ascii="Comic Sans MS" w:hAnsi="Comic Sans MS"/>
          <w:color w:val="4F6228"/>
          <w:spacing w:val="24"/>
          <w:sz w:val="18"/>
          <w:szCs w:val="18"/>
        </w:rPr>
        <w:t>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bir kere daha ciddiyetle düşünelim, bir kere daha ne yaptığımıza bakalım. Bakın, bir ülkede yabancı</w:t>
      </w:r>
      <w:r w:rsidRPr="0064562D" w:rsidR="001C2177">
        <w:rPr>
          <w:rFonts w:ascii="Comic Sans MS" w:hAnsi="Comic Sans MS"/>
          <w:color w:val="4F6228"/>
          <w:spacing w:val="24"/>
          <w:sz w:val="18"/>
          <w:szCs w:val="18"/>
        </w:rPr>
        <w:t>lara gayrimenkul satabilirsiniz,</w:t>
      </w:r>
      <w:r w:rsidRPr="0064562D">
        <w:rPr>
          <w:rFonts w:ascii="Comic Sans MS" w:hAnsi="Comic Sans MS"/>
          <w:color w:val="4F6228"/>
          <w:spacing w:val="24"/>
          <w:sz w:val="18"/>
          <w:szCs w:val="18"/>
        </w:rPr>
        <w:t xml:space="preserve"> </w:t>
      </w:r>
      <w:r w:rsidRPr="0064562D" w:rsidR="001C2177">
        <w:rPr>
          <w:rFonts w:ascii="Comic Sans MS" w:hAnsi="Comic Sans MS"/>
          <w:color w:val="4F6228"/>
          <w:spacing w:val="24"/>
          <w:sz w:val="18"/>
          <w:szCs w:val="18"/>
        </w:rPr>
        <w:t>bu</w:t>
      </w:r>
      <w:r w:rsidRPr="0064562D">
        <w:rPr>
          <w:rFonts w:ascii="Comic Sans MS" w:hAnsi="Comic Sans MS"/>
          <w:color w:val="4F6228"/>
          <w:spacing w:val="24"/>
          <w:sz w:val="18"/>
          <w:szCs w:val="18"/>
        </w:rPr>
        <w:t xml:space="preserve"> bir tercihtir. Dünyanın birçok ülkesinde yabancılara gayrimenkul satışı vardır ve bizim ülkemizde de yabancılara gayrimenkul satmak, esasen, külliyen yasak değildir. Bu kanunla yapılmak istenen yabancılara gayrimenkul satışının önünü açmak değil, bu kanunla yapılmak istenen yabancılara kontrolsüz biçimde topraklarımızı satışa açmaktır. İtiraz ettiğimiz şey bu, karşı çıktığımız şey bu. Birçok örnek verebilirsiniz. “Filanca ülkede var, falanca ülkede var, Avrupa’da satılıyor, başka yerde satılmıyor.” Önce şunu söyleyeyim: Dünyanın hiçbir çağdaş, büyük, kararlı, rekabet edebilen devletinde, ülkesinde bu ölçüde kontrolsüz toprak satışı yoktur; bu birincisi.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Bakanlığın, Adalet Komisyonu sırasında bize dağıttığı notlarda,</w:t>
      </w:r>
      <w:r w:rsidRPr="0064562D" w:rsidR="001C2177">
        <w:rPr>
          <w:rFonts w:ascii="Comic Sans MS" w:hAnsi="Comic Sans MS"/>
          <w:color w:val="4F6228"/>
          <w:spacing w:val="24"/>
          <w:sz w:val="18"/>
          <w:szCs w:val="18"/>
        </w:rPr>
        <w:t xml:space="preserve"> broşürlerde de göreceksiniz ki</w:t>
      </w:r>
      <w:r w:rsidRPr="0064562D">
        <w:rPr>
          <w:rFonts w:ascii="Comic Sans MS" w:hAnsi="Comic Sans MS"/>
          <w:color w:val="4F6228"/>
          <w:spacing w:val="24"/>
          <w:sz w:val="18"/>
          <w:szCs w:val="18"/>
        </w:rPr>
        <w:t xml:space="preserve"> karşılıklılık esası kabul etmiyor, yok denen ülkelerde bile toprak satışı belli kurallara bağlanmıştır. Bunun da ötesinde, velev ki, diyelim ki bir kerecik onlar sınırsız satıyorlar…</w:t>
      </w:r>
    </w:p>
    <w:p w:rsidRPr="0064562D" w:rsidR="001C2177"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hani o şiiri çok seversiniz ya. Şairin dediği gibi: “Toprak, uğrunda ölen varsa vatandır.” Başkalarının toprağının uğrunda ölen olmayabilir ama bu toprak vatan oluncaya kadar onun uğrunda dökülen kanı hep beraber döktük.</w:t>
      </w:r>
      <w:r w:rsidRPr="0064562D" w:rsidR="001C2177">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 xml:space="preserve">Değerli arkadaşlar, bu, işin bir boyutu.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 başka boyutu şu: Buradan çıkıp küreselleşen dünyada büyük devlet olmanın, dünyayla rekabet edebilmenin koşulu sanki vatan topraklarını kontrolsüz ve sınırsız biçimde yabancıların alımına, yabancılara satmaya açmakmış gibi bir anlayış var. Böyle bir anlayış doğru değil.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 dünyada 21’inci yüzyıla girerken, evet, küreselleşme önemli bir olgu ama küreselleşen dünyada dahi millî devletlerin önemi artarak büyüyor. Millî devletlerin önemi ortadan kalkmadı. Sadece millî devletlerin öneminin ortadan kalktığını söyleyen ideolojik hegemonya dünyada hâkim olmaya başladı. Bu anlayışla Balkanları parçaladılar, Orta Doğu’yu parçalamaya çalışıyorlar ve bu anlayışla dünyada bir taraftan dünya sürecinde etkin olan Rusya, Çin, İran, ABD etkin biçimde, dünyada bölgesel süreçlerde Almanya aktif olarak rol alırken, Türkiye gibi ülkeleri de “yabancı sermayeyi taşıyacağız” adı altında uluslararası pazara kontrolsüz şekilde açan bir anlayışı yerleştirmeye çalışıyorlar. Bunun karşısında durmak zorundayız.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Bakın, Türkiye büyük bir ülke. Türkiye genç nüfusuyla önemli bir ülke. Türkiye kaynakları çok zengin bir bölgede. Türkiye’de, gerçekten, Türkiye ekonomisinin dinamikleri, potansiyel itibarıyla güçlü, sadece bunları bir araya getirip harekete geçirebilmemiz lazım ve Orta Doğu yeniden şekillenirken, dünya yeniden şekillenirken, küreselleşen dünyada 21’inci yüzyılda, hiç şüphe duymuyorum ki Türkiye’nin rolü çok daha büyük olacak. Bu rolü yerine getirebilmek için, burada Türkiye’yi hak ettiği noktaya taşıyabilmemiz için millî devleti zayıflatmak değil, güçlendirmek zorundayız. Bunun için toprak bütünlüğü ve toprağa sahip çıkma konusunda her zamankinden daha etkili, daha kıskanç, daha aktif olmak zorundayız.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bakın, buradan sık sık söylenen bir şey var, bu kontrolsüz toprak satışını meşrulaştırmak için. Bu yasa niye geliyor önümüze? Bir kere</w:t>
      </w:r>
      <w:r w:rsidRPr="0064562D" w:rsidR="001C2177">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yabancılara tarım topraklarını kontrolsüz biçimde satabilmek isteniyor, satma niyeti var. Bunun arkasında yatan bu. Tarım topraklarını, imara açılmamış alanları, bölgesel olarak köy, kent ayr</w:t>
      </w:r>
      <w:r w:rsidRPr="0064562D" w:rsidR="001C2177">
        <w:rPr>
          <w:rFonts w:ascii="Comic Sans MS" w:hAnsi="Comic Sans MS"/>
          <w:color w:val="4F6228"/>
          <w:spacing w:val="24"/>
          <w:sz w:val="18"/>
          <w:szCs w:val="18"/>
        </w:rPr>
        <w:t>ımı yapmadan Türkiye’nin dağını</w:t>
      </w:r>
      <w:r w:rsidRPr="0064562D">
        <w:rPr>
          <w:rFonts w:ascii="Comic Sans MS" w:hAnsi="Comic Sans MS"/>
          <w:color w:val="4F6228"/>
          <w:spacing w:val="24"/>
          <w:sz w:val="18"/>
          <w:szCs w:val="18"/>
        </w:rPr>
        <w:t xml:space="preserve"> taşını yabancılara satmanın, peşkeş çekmenin kanunu bu önümüzde konuştuğumuz kanun.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 bir şeyi ilginç buluyorum, ibretle izliyorum ve dinliyorum. “Canım, bu toprağı alıp götürecekler mi?” diyorlar. Bu söz yeni değil. 80’li yıllardan beri en az üç sefer, dört sefer bu kanun geldi benzeri şekilde, Anayasa Mahkemesinden döndü, her seferinde aynı şey söylendi: “Toprağı alıp götürecekler mi?” Evet, toprağı alıp götürmeyecekler. Zaten korkumuz toprağı alıp götürmeleri değil. Sorun da bu. Alıp götürebilecekleri bir şey olsa, lanet olsun, alsınlar da götürsünler ama toprağa gelip oturacaklar. Toprağa gelip oturacaklar ve gitmeyecekler. Derdimiz bu, sıkıntımız bu. Toprağı bunun için korumak zorundasınız.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bakın, bir şeyler oluyor, bir şeyler. Bu kanun teklifiyle, biz, bütün tarım topraklarını, imarlı olup olmamasına bakmadan yabancı sermayeye satmaya çalışıyoruz, satışa açıyoruz.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Kilis’te -Maliye Bakanı burada yok- </w:t>
      </w:r>
      <w:smartTag w:uri="urn:schemas-microsoft-com:office:smarttags" w:element="metricconverter">
        <w:smartTagPr>
          <w:attr w:name="ProductID" w:val="2.500 hektar"/>
        </w:smartTagPr>
        <w:r w:rsidRPr="0064562D">
          <w:rPr>
            <w:rFonts w:ascii="Comic Sans MS" w:hAnsi="Comic Sans MS"/>
            <w:color w:val="4F6228"/>
            <w:spacing w:val="24"/>
            <w:sz w:val="18"/>
            <w:szCs w:val="18"/>
          </w:rPr>
          <w:t>2.500 hektar</w:t>
        </w:r>
      </w:smartTag>
      <w:r w:rsidRPr="0064562D">
        <w:rPr>
          <w:rFonts w:ascii="Comic Sans MS" w:hAnsi="Comic Sans MS"/>
          <w:color w:val="4F6228"/>
          <w:spacing w:val="24"/>
          <w:sz w:val="18"/>
          <w:szCs w:val="18"/>
        </w:rPr>
        <w:t xml:space="preserve"> (25 bin dönüm) araziyi teknopark yapmak üzere kamulaştırdılar; kamulaştırdınız, AKP İktidarı yaptı. Bu araziyi bir süre önce teknopark alanından çıkardınız, vazgeçtiniz Maliye Bakanlığının bölgeye baskısıyla. Soru önergesi verdim Maliye Bakanına, dedim ki: “Niye çıkardınız bunu teknopark yapmaktan?” Bölgede bu işin neden yapıldığı biliniyor, bölgeden haberler geldi. O bölgede, Kuzey Irak Bölgesel Kürt Yönetiminde etkili kişilere, içinde Barzani’nin de gizli ortağı olduğu iddia edilen bir şirkete bu teknopark için ayrılan toprakları vermenin planlandığı söyleniyor; bunun için teknopark yapımından vazgeçildiği söyleniyor. Hâlâ Maliye Bakanlığı bu soru önergeme cevap vermedi.</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getirilen bu kanun teklifiyle tarım arazilerini yabancı sermayeye, yabancıların alımına açıyorsunuz; imarlı alan olup olmamasına bakmaksızın açıyorsunuz </w:t>
      </w:r>
      <w:r w:rsidRPr="0064562D" w:rsidR="001C2177">
        <w:rPr>
          <w:rFonts w:ascii="Comic Sans MS" w:hAnsi="Comic Sans MS"/>
          <w:color w:val="4F6228"/>
          <w:spacing w:val="24"/>
          <w:sz w:val="18"/>
          <w:szCs w:val="18"/>
        </w:rPr>
        <w:t>v</w:t>
      </w:r>
      <w:r w:rsidRPr="0064562D">
        <w:rPr>
          <w:rFonts w:ascii="Comic Sans MS" w:hAnsi="Comic Sans MS"/>
          <w:color w:val="4F6228"/>
          <w:spacing w:val="24"/>
          <w:sz w:val="18"/>
          <w:szCs w:val="18"/>
        </w:rPr>
        <w:t>e bölgede, özellikle güneydoğudaki verimli topraklar üzerinde Kuzey Irak Bölgesel Kürt Yönetimindeki etkili otoritelerin ve oradaki ciddi sermayenin bölgeden toplu toprak alma girişim ve niyetlerinin olduğu söyleniyor, biliniyor. Bu kanunu alelacele getirme sebebiniz, alelacele geçirme sebebinizin arka planında yatanlardan birisi de bu mu?</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tekrar söylüyorum: 21’inci yüzyılda güçlü ve etkili bir Türkiye istiyorsak, toprağına sahip çıkan, toprağına ve insanına sahip çıkan bir ülke olmak zorundayız. Bunun için aklımızı başımıza alalım, bu kanun teklifini derhâl geri çekin, bu kanun teklifini Türkiye Büyük Millet Meclisi olarak reddedelim.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Hepinize saygılar sunuyorum.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ederim. (CHP sıralarından alkışlar)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Madde üzerinde Milliyetçi Hareket Partisi Grubu adına söz isteyen Ali Halaman, Adana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MHP GRUBU ADINA ALİ HALAMAN  (Adana) – Sayın Başkanım teşekkür ediyorum ben.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Saygıdeğer milletvekilleri, bu kanuna Milliyetçi Hareket Partisi adına çok müspet bakmıyoruz, menfi bakıyoruz.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bunları söylerken, beraber, esas</w:t>
      </w:r>
      <w:r w:rsidRPr="0064562D" w:rsidR="00B33C5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Adana’da dört tane yeni ilçe kuruldu; bu ilçelerden bir tanesi Sarıçam. Sarıçam 100 bin nüfuslu</w:t>
      </w:r>
      <w:r w:rsidRPr="0064562D" w:rsidR="00B33C5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alanı geniş bir ilçe, belediye oluştu, yeni resmî daireleri oluşuyor. Bu resmî daireler oluşurken -beraber, imarlı, düzenli, alanı geniş- yeni alan olması dolayısıyla buranın en güzel merkezinde de, yıllardır -on beş senedir, on senedir- ruhsatı, imarı yapılmış Yıldırım Beyazıt mahallesi var. Bu Yıldırım Beyazıt mahallesi Sarıçam’ın merkezi. Şimdi, bu yeni çıkan kanunlardan dolayı “afet riski dışı” denerek belediye</w:t>
      </w:r>
      <w:r w:rsidRPr="0064562D" w:rsidR="00B33C52">
        <w:rPr>
          <w:rFonts w:ascii="Comic Sans MS" w:hAnsi="Comic Sans MS"/>
          <w:color w:val="4F6228"/>
          <w:spacing w:val="24"/>
          <w:sz w:val="18"/>
          <w:szCs w:val="18"/>
        </w:rPr>
        <w:t xml:space="preserve"> afet riski taşıyan</w:t>
      </w:r>
      <w:r w:rsidRPr="0064562D">
        <w:rPr>
          <w:rFonts w:ascii="Comic Sans MS" w:hAnsi="Comic Sans MS"/>
          <w:color w:val="4F6228"/>
          <w:spacing w:val="24"/>
          <w:sz w:val="18"/>
          <w:szCs w:val="18"/>
        </w:rPr>
        <w:t xml:space="preserve"> bu mahalleyi ortadan kaldırıp</w:t>
      </w:r>
      <w:r w:rsidRPr="0064562D" w:rsidR="00B33C5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yerine “Burası merkezî bir yer, ben buraya belediye binası yapacağım.” diyor. Şimdi -elimde de resimleri var, bunu Sayın Bakanımıza da ibraz edeceğim- eğer belediye kamu adına bir belediye binası yaptıracaksa Sarıçam’da o kadar çok güzel alanlar var ki, yeni yeni yapılan on beş yıllık, on yıllık</w:t>
      </w:r>
      <w:r w:rsidRPr="0064562D" w:rsidR="002D09F7">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ruhsatlı, imarlı, bahçeli, derli toplu binaları kamulaştırıp “Ben buraya yeni belediye binası yaptıracağım.” demesi çok uygun düşmüyor. Dolayısıyla, başka alanlar bulsun, oradaki insanlara “Hadi siz göç edin buradan, göç var.” demesine gerek yok.</w:t>
      </w:r>
      <w:r w:rsidRPr="0064562D" w:rsidR="004F032B">
        <w:rPr>
          <w:rFonts w:ascii="Comic Sans MS" w:hAnsi="Comic Sans MS"/>
          <w:color w:val="4F6228"/>
          <w:spacing w:val="24"/>
          <w:sz w:val="18"/>
          <w:szCs w:val="18"/>
        </w:rPr>
        <w:t xml:space="preserve"> Ben</w:t>
      </w:r>
      <w:r w:rsidRPr="0064562D">
        <w:rPr>
          <w:rFonts w:ascii="Comic Sans MS" w:hAnsi="Comic Sans MS"/>
          <w:color w:val="4F6228"/>
          <w:spacing w:val="24"/>
          <w:sz w:val="18"/>
          <w:szCs w:val="18"/>
        </w:rPr>
        <w:t xml:space="preserve"> bunu söylemek için söz aldım.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Hepinizi saygı, sevgiyle selamlıyorum. (MHP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w:t>
      </w:r>
    </w:p>
    <w:p w:rsidRPr="0064562D" w:rsidR="004A4694" w:rsidP="0064562D" w:rsidRDefault="004F032B">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Şahsı adına söz isteyen</w:t>
      </w:r>
      <w:r w:rsidRPr="0064562D" w:rsidR="004A4694">
        <w:rPr>
          <w:rFonts w:ascii="Comic Sans MS" w:hAnsi="Comic Sans MS"/>
          <w:color w:val="4F6228"/>
          <w:spacing w:val="24"/>
          <w:sz w:val="18"/>
          <w:szCs w:val="18"/>
        </w:rPr>
        <w:t xml:space="preserve"> Nihat Zeybekçi, Denizli Milletvekili… Yok.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Soru-cevap işlemi…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Halaman, buyurun.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 HALAMAN (Adana) – Sayın Başkanım, ben bunları söylemek için söz istemiştim.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ediyorum, sağ olun.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üzerinde bir adet önerge vardır, okutuyorum:</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TBMM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228 sıra sayılı kanun teklifinin 6. maddesinin aşağıdaki şekilde değiştirilmesini teklif ederiz.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6: Bu kanunu Bakanlar Kurulu yürütür.”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Bülent Tezcan</w:t>
      </w:r>
      <w:r w:rsidRPr="0064562D">
        <w:rPr>
          <w:rFonts w:ascii="Comic Sans MS" w:hAnsi="Comic Sans MS"/>
          <w:color w:val="4F6228"/>
          <w:sz w:val="18"/>
          <w:szCs w:val="18"/>
        </w:rPr>
        <w:tab/>
        <w:t>Turgut Dibek</w:t>
      </w:r>
      <w:r w:rsidRPr="0064562D">
        <w:rPr>
          <w:rFonts w:ascii="Comic Sans MS" w:hAnsi="Comic Sans MS"/>
          <w:color w:val="4F6228"/>
          <w:sz w:val="18"/>
          <w:szCs w:val="18"/>
        </w:rPr>
        <w:tab/>
        <w:t>Ali Serindağ</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Aydın</w:t>
      </w:r>
      <w:r w:rsidRPr="0064562D">
        <w:rPr>
          <w:rFonts w:ascii="Comic Sans MS" w:hAnsi="Comic Sans MS"/>
          <w:color w:val="4F6228"/>
          <w:sz w:val="18"/>
          <w:szCs w:val="18"/>
        </w:rPr>
        <w:tab/>
        <w:t>Kırklareli</w:t>
      </w:r>
      <w:r w:rsidRPr="0064562D">
        <w:rPr>
          <w:rFonts w:ascii="Comic Sans MS" w:hAnsi="Comic Sans MS"/>
          <w:color w:val="4F6228"/>
          <w:sz w:val="18"/>
          <w:szCs w:val="18"/>
        </w:rPr>
        <w:tab/>
        <w:t>Gaziantep</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Dr. Aytun Çıray</w:t>
      </w:r>
      <w:r w:rsidRPr="0064562D">
        <w:rPr>
          <w:rFonts w:ascii="Comic Sans MS" w:hAnsi="Comic Sans MS"/>
          <w:color w:val="4F6228"/>
          <w:sz w:val="18"/>
          <w:szCs w:val="18"/>
        </w:rPr>
        <w:tab/>
        <w:t>Gürkut Acar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İzmir</w:t>
      </w:r>
      <w:r w:rsidRPr="0064562D">
        <w:rPr>
          <w:rFonts w:ascii="Comic Sans MS" w:hAnsi="Comic Sans MS"/>
          <w:color w:val="4F6228"/>
          <w:sz w:val="18"/>
          <w:szCs w:val="18"/>
        </w:rPr>
        <w:tab/>
        <w:t>Antalya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Komisyon önergeye katılıyor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ADALET KOMİSYONU SÖZCÜSÜ MUSTAFA KEMAL ŞERBETÇİOĞLU (Bursa) – Katılmıyoruz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Hükûmet katılıyor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Katılmıyoruz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Önerge üzerinde söz isteyen Aytun Çıray, İzmir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AYTUN ÇIRAY (İzmir) – Değerli milletvekilleri, şimdi bu kanun üzerinde söylenmedik la</w:t>
      </w:r>
      <w:r w:rsidRPr="0064562D" w:rsidR="004F032B">
        <w:rPr>
          <w:rFonts w:ascii="Comic Sans MS" w:hAnsi="Comic Sans MS"/>
          <w:color w:val="4F6228"/>
          <w:spacing w:val="24"/>
          <w:sz w:val="18"/>
          <w:szCs w:val="18"/>
        </w:rPr>
        <w:t>f kalmadı aslında, herkes geldi</w:t>
      </w:r>
      <w:r w:rsidRPr="0064562D">
        <w:rPr>
          <w:rFonts w:ascii="Comic Sans MS" w:hAnsi="Comic Sans MS"/>
          <w:color w:val="4F6228"/>
          <w:spacing w:val="24"/>
          <w:sz w:val="18"/>
          <w:szCs w:val="18"/>
        </w:rPr>
        <w:t xml:space="preserve"> burada tarihini anlattı, coğrafyasını anlattı, metrekaresini anlattı, fikirlerini anlattı. Bütün bu konuşmalardan çıkardığım özeti şöyle ifade etmek isterim: Bu kanun aslında bu Hükûmetin ekonomik politikalarının iflas etmesinin ikrarından ibarettir.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aynı zamanda bu, Standard and Poor’s’tan daha önce ilan edilmiş bir ikrar, yani kendi kredi notunuzu kendiniz düşürdünüz aslında, onu söyleyeyim size. Bu aynı zamanda -keyfinizi çıkarın değerli arkadaşlar, bu ekonomik krizi hiç temenni etmiyoruz ama- sizin iktidarınızın sonudur ve bu iktidar süreçlerini keyifle yaşamanızı, bu süreci yaşamanızı temenni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Şimdi, değerli arkadaşlar, ben başka bir şey daha söylemek istiyorum. İki gündür Türkiye bir skandalla çalkalanıyor ve bu skandal çocuklarımıza içirilen sütle ortaya çıkarıldı. Okul Sütü Programı âdeta “okul çocuklarını zehirleme programına” dönüştü. Doğrusu, sabahtan beri bütün İnternet sitelerine, bütün televizyon kanallarına baktım, bugün -Çernobil skandalında olduğu gibi, merhum Cahit Aral’ın yaptığı gibi- acaba süt içen bir bakan fotoğrafı görecek miyim diye ama hiç kimse, bu bakanların hiçbirisi -ne Sağlık Bakanı ne de Tarım Bakanı- Cahit Aral kadar cesur çıkmadı, süt içen bakana rastlamadık. Bir ara, Sayın Mehmet Sağlam alelacele çıkınca acaba </w:t>
      </w:r>
      <w:r w:rsidRPr="0064562D" w:rsidR="004F032B">
        <w:rPr>
          <w:rFonts w:ascii="Comic Sans MS" w:hAnsi="Comic Sans MS"/>
          <w:color w:val="4F6228"/>
          <w:spacing w:val="24"/>
          <w:sz w:val="18"/>
          <w:szCs w:val="18"/>
        </w:rPr>
        <w:t xml:space="preserve">sabah </w:t>
      </w:r>
      <w:r w:rsidRPr="0064562D">
        <w:rPr>
          <w:rFonts w:ascii="Comic Sans MS" w:hAnsi="Comic Sans MS"/>
          <w:color w:val="4F6228"/>
          <w:spacing w:val="24"/>
          <w:sz w:val="18"/>
          <w:szCs w:val="18"/>
        </w:rPr>
        <w:t xml:space="preserve">süt içerek mi geldi diye de bir kuşku yaşadım doğrusu.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arkadaşlar, şaka bir yana, fıkra gibi bir durumla karşı karşıyayız. Bu kadar ciddi bir olay, 3-4 bin çocuk hastanelerde, şu anda benim aldığım haberlere göre hâlâ başka il ve ilçelerde p</w:t>
      </w:r>
      <w:r w:rsidRPr="0064562D" w:rsidR="004F032B">
        <w:rPr>
          <w:rFonts w:ascii="Comic Sans MS" w:hAnsi="Comic Sans MS"/>
          <w:color w:val="4F6228"/>
          <w:spacing w:val="24"/>
          <w:sz w:val="18"/>
          <w:szCs w:val="18"/>
        </w:rPr>
        <w:t>roblemler var ve buna karşılık</w:t>
      </w:r>
      <w:r w:rsidRPr="0064562D" w:rsidR="00B6768E">
        <w:rPr>
          <w:rFonts w:ascii="Comic Sans MS" w:hAnsi="Comic Sans MS"/>
          <w:color w:val="4F6228"/>
          <w:spacing w:val="24"/>
          <w:sz w:val="18"/>
          <w:szCs w:val="18"/>
        </w:rPr>
        <w:t>,</w:t>
      </w:r>
      <w:r w:rsidRPr="0064562D" w:rsidR="004F032B">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hadi Tarım Bakanını anlıyoruz, bilmediği bir konuda konuşmuş, bu işin zehirlenme olamayacağını, psikolo</w:t>
      </w:r>
      <w:r w:rsidRPr="0064562D" w:rsidR="004F032B">
        <w:rPr>
          <w:rFonts w:ascii="Comic Sans MS" w:hAnsi="Comic Sans MS"/>
          <w:color w:val="4F6228"/>
          <w:spacing w:val="24"/>
          <w:sz w:val="18"/>
          <w:szCs w:val="18"/>
        </w:rPr>
        <w:t>jik olduğunu falan söylemiş ama</w:t>
      </w:r>
      <w:r w:rsidRPr="0064562D">
        <w:rPr>
          <w:rFonts w:ascii="Comic Sans MS" w:hAnsi="Comic Sans MS"/>
          <w:color w:val="4F6228"/>
          <w:spacing w:val="24"/>
          <w:sz w:val="18"/>
          <w:szCs w:val="18"/>
        </w:rPr>
        <w:t xml:space="preserve"> bir sağlık bakanının çıkıp “Bu hazımsızlık şikâyetinden ortaya çıktı, diğerleri de bunu gördü, psikolojik olarak bozuldu, hepsi hastaneye gitti çocukların.” demesi anlaşılır gibi değil. Neymiş, bu laktoz intoleransıymış. Ne demek laktoz intoleransı? Yani çocuklarda bir enzim yok, bu enzim olmadığı için süt dokunuyor. Peki, bu hastalığın görülme oranı kaçta kaç? Bin kişide 5 kişi. Demek ki AKP İktidarı, nasıl başarmışsa, bütün laktoz intoleranslı</w:t>
      </w:r>
      <w:r w:rsidRPr="0064562D" w:rsidR="00B6768E">
        <w:rPr>
          <w:rFonts w:ascii="Comic Sans MS" w:hAnsi="Comic Sans MS"/>
          <w:color w:val="4F6228"/>
          <w:spacing w:val="24"/>
          <w:sz w:val="18"/>
          <w:szCs w:val="18"/>
        </w:rPr>
        <w:t xml:space="preserve"> çocukları aynı okula göndermiş!</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İSMAİL TAMER (Kayseri) – Zehirlenme diyemezsiniz ama buna.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AYTUN ÇIRAY (Devamla) – Beyler, bunun savunulacak bir tarafı yok. Hani bu, problemleri örtbas etme işini çok iyi bilirsiniz, buna saygım var.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ÜNAL KACIR (İstanbul) – Niçin örtbas edelim bunu?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AYTUN ÇIRAY (Devamla) – 2005’te Ankara’da Temmuz ayında yaşanan kolera salgınını da iyi örtbas etmiştiniz ama şimdi buna izin vermeyeceğiz. Bu işe hep birlikte -çocuklarımızın meselesidir- partiler üstü bakıp bir ciddiyet içerisinde ele almak gerekir değerli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şu ana kadar hiçbir laboratuvar sonucu Türk toplumuna açıklanmış değil. Bu gayri ciddi ve bu tür enfeksiyonları</w:t>
      </w:r>
      <w:r w:rsidRPr="0064562D" w:rsidR="00B6768E">
        <w:rPr>
          <w:rFonts w:ascii="Comic Sans MS" w:hAnsi="Comic Sans MS"/>
          <w:color w:val="4F6228"/>
          <w:spacing w:val="24"/>
          <w:sz w:val="18"/>
          <w:szCs w:val="18"/>
        </w:rPr>
        <w:t xml:space="preserve">, </w:t>
      </w:r>
      <w:r w:rsidRPr="0064562D">
        <w:rPr>
          <w:rFonts w:ascii="Comic Sans MS" w:hAnsi="Comic Sans MS"/>
          <w:color w:val="4F6228"/>
          <w:spacing w:val="24"/>
          <w:sz w:val="18"/>
          <w:szCs w:val="18"/>
        </w:rPr>
        <w:t>yine bütün hekimler bilir ki</w:t>
      </w:r>
      <w:r w:rsidRPr="0064562D" w:rsidR="00E5427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çoğu zaman “stafilokok” denilen bir mikrop yapar. Onun için, bu işin arkasından iyi gitmek lazım. Acaba sizin savunmanız gereken</w:t>
      </w:r>
      <w:r w:rsidRPr="0064562D" w:rsidR="00E5427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E5427F">
        <w:rPr>
          <w:rFonts w:ascii="Comic Sans MS" w:hAnsi="Comic Sans MS"/>
          <w:color w:val="4F6228"/>
          <w:spacing w:val="24"/>
          <w:sz w:val="18"/>
          <w:szCs w:val="18"/>
        </w:rPr>
        <w:t>Ş</w:t>
      </w:r>
      <w:r w:rsidRPr="0064562D">
        <w:rPr>
          <w:rFonts w:ascii="Comic Sans MS" w:hAnsi="Comic Sans MS"/>
          <w:color w:val="4F6228"/>
          <w:spacing w:val="24"/>
          <w:sz w:val="18"/>
          <w:szCs w:val="18"/>
        </w:rPr>
        <w:t xml:space="preserve">u kararı vereceksiniz: </w:t>
      </w:r>
      <w:r w:rsidRPr="0064562D" w:rsidR="00E5427F">
        <w:rPr>
          <w:rFonts w:ascii="Comic Sans MS" w:hAnsi="Comic Sans MS"/>
          <w:color w:val="4F6228"/>
          <w:spacing w:val="24"/>
          <w:sz w:val="18"/>
          <w:szCs w:val="18"/>
        </w:rPr>
        <w:t>Siz çocukları mı savunmalısınız</w:t>
      </w:r>
      <w:r w:rsidRPr="0064562D">
        <w:rPr>
          <w:rFonts w:ascii="Comic Sans MS" w:hAnsi="Comic Sans MS"/>
          <w:color w:val="4F6228"/>
          <w:spacing w:val="24"/>
          <w:sz w:val="18"/>
          <w:szCs w:val="18"/>
        </w:rPr>
        <w:t xml:space="preserve"> yoksa bu işe girmiş, ihaleyi almış müteahhitleri mi savunmalısınız? Yani listeye baktım, her yerde olduğu gibi orada da bir tane “ak” var. Bu işlerin sonucu, işte böyle yanlış işler Allah tarafından ters çevrilir.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 bu işin derhâl, bir an önce, tatmin edici şekilde, bilimsel bir açıklamayla Türk kamuoyuna açıklanmasını bir hekim olarak bekliyorum, istiyorum ve rica ediyorum. Bu konuda derhâl tedbir alınmasını da bu Hükûmetin Sağlık Bakanından bekliyoruz. </w:t>
      </w:r>
    </w:p>
    <w:p w:rsidRPr="0064562D" w:rsidR="004A4694" w:rsidP="0064562D" w:rsidRDefault="00E5427F">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Bundan sonra, bu</w:t>
      </w:r>
      <w:r w:rsidRPr="0064562D" w:rsidR="004A4694">
        <w:rPr>
          <w:rFonts w:ascii="Comic Sans MS" w:hAnsi="Comic Sans MS"/>
          <w:color w:val="4F6228"/>
          <w:spacing w:val="24"/>
          <w:sz w:val="18"/>
          <w:szCs w:val="18"/>
        </w:rPr>
        <w:t xml:space="preserve"> inşallah Hükûmete bir ders olur, Hükûmet hiç olmazsa sağlık konularında bu yandaş insanları zengin etmek uğruna olur olmaz müteahhitlik firmalarına süt dağıtım işlerini vermez. Benim söyleyeceğim bundan ibaret.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kanun konusunda, dediğim gibi… Arkadaşlar konuşurken AKP Grubunu da zaman zaman izledim, ne dinlediler ne de yüzlerinde en ufak bir mimik değişikliği oldu. Daha kanun buraya gelmeden belli ki olumlu oy vermeye hazırlanmışsınız. Onun için, tarih bu kanuna olumlu oy verenleri yargılayacaktır, bunu göreceğiz. Hem de uzak tarihe kalmayacak, pek yakın tarihte hep birlikte bunu göreceğiz ama emin olun, çocuklarınıza bu konuda hesap vermekte günü geldiğinde zorluk çekeceksiniz.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Hepinize saygılar sunuyorum.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Çıray.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Önergeyi oylarınıza sunuyorum: Kabul edenler… Kabul etmeyenler… Önerge kabul edilmemiştir.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Maddeyi oylarınıza…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Karar yeter sayısı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-…sunuyorum: Kabul edenler… Kabul etmeyenler… Madde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Sonradan söylendi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Sonradan değil, sen duymadın.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milletvekilleri…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Buyurun.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Sayın Başkan, karar yeter sayısı oylamadan önce istendi, sen kendininkini araştır, bir yanlışlık olmasın.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Oylamadan sonra anladım ben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Hayır, “anladın” olabilir ama önce söylenmiştir, bak tutanaklara.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Peki, bakalım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şimdi…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Yanlış yapıyorsunuz.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Hayır, yanlış yapmıyorum Sayın Koç. Ben “Kabul edenler”i söyledikten sonra karar yeter sayısı…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Hayır, yanlış yapıyorsunuz.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Hayır, maksadımız ne Sayın Koç, anlamadım ki şimdi!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Tutanak gelsin. (AK PARTİ sıralarından gürültüler)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w:t>
      </w:r>
      <w:r w:rsidRPr="0064562D" w:rsidR="002279CD">
        <w:rPr>
          <w:rFonts w:ascii="Comic Sans MS" w:hAnsi="Comic Sans MS"/>
          <w:color w:val="4F6228"/>
          <w:spacing w:val="24"/>
          <w:sz w:val="18"/>
          <w:szCs w:val="18"/>
        </w:rPr>
        <w:t xml:space="preserve"> – Bir saniye sayın milletvekilleri</w:t>
      </w:r>
      <w:r w:rsidRPr="0064562D">
        <w:rPr>
          <w:rFonts w:ascii="Comic Sans MS" w:hAnsi="Comic Sans MS"/>
          <w:color w:val="4F6228"/>
          <w:spacing w:val="24"/>
          <w:sz w:val="18"/>
          <w:szCs w:val="18"/>
        </w:rPr>
        <w:t xml:space="preserve">, lütfen, Sayın Koç’la karşılıklı konuşuyoruz biz.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Koç, karar yeter sayısı istenildiği takdirde burada yerine getirilmeyle ilgili herhangi bir problem söz konusu değil.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ÖZGÜR ÖZEL (Manisa) – Evet, dün bu konuda ciddi zafiyetler oluştu.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Sayın Başkan…</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ÖZGÜR ÖZEL (Manisa) – Dün bu konuda çok ciddi bir zafiyet oluştu efendim.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Olabilir yani, zafiyet </w:t>
      </w:r>
      <w:r w:rsidRPr="0064562D" w:rsidR="002279CD">
        <w:rPr>
          <w:rFonts w:ascii="Comic Sans MS" w:hAnsi="Comic Sans MS"/>
          <w:color w:val="4F6228"/>
          <w:spacing w:val="24"/>
          <w:sz w:val="18"/>
          <w:szCs w:val="18"/>
        </w:rPr>
        <w:t xml:space="preserve">de </w:t>
      </w:r>
      <w:r w:rsidRPr="0064562D">
        <w:rPr>
          <w:rFonts w:ascii="Comic Sans MS" w:hAnsi="Comic Sans MS"/>
          <w:color w:val="4F6228"/>
          <w:spacing w:val="24"/>
          <w:sz w:val="18"/>
          <w:szCs w:val="18"/>
        </w:rPr>
        <w:t xml:space="preserve">olmuş olabilir.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Sayın Başkan, bakın, şimdi, ciddi bir kanunun oylaması yapılıyor.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Evet.</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İktidar grubunun sorumluluğunu yerine getirerek burada bulunması gerekir.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Evet, doğrudur.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Burada bir karar yeter sayısı ve…</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 iktidar partisinin sorunu.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Bakın, karar yeter sayısını çok net yukarıda söyledim, oylamadan önce söyledim.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MUZAFFER YURTTAŞ (Manisa) – Hayır, oylamadan sonra söylediniz.</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A. HALUK KOÇ (Samsun) – Ama siz duyma işlemini sonra yapıyorsunuz. Bir biyolojik eksikliğiniz yoksa önce söylenmiştir.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Benim biyolojik eksikliğim yok Sayın Koç.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Onu bilemem, onu bilemem.</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Tutanakları getir</w:t>
      </w:r>
      <w:r w:rsidRPr="0064562D" w:rsidR="00C06164">
        <w:rPr>
          <w:rFonts w:ascii="Comic Sans MS" w:hAnsi="Comic Sans MS"/>
          <w:color w:val="4F6228"/>
          <w:spacing w:val="24"/>
          <w:sz w:val="18"/>
          <w:szCs w:val="18"/>
        </w:rPr>
        <w:t>t</w:t>
      </w:r>
      <w:r w:rsidRPr="0064562D">
        <w:rPr>
          <w:rFonts w:ascii="Comic Sans MS" w:hAnsi="Comic Sans MS"/>
          <w:color w:val="4F6228"/>
          <w:spacing w:val="24"/>
          <w:sz w:val="18"/>
          <w:szCs w:val="18"/>
        </w:rPr>
        <w:t xml:space="preserve">eceğim efendim. </w:t>
      </w:r>
    </w:p>
    <w:p w:rsidRPr="0064562D" w:rsidR="004A4694" w:rsidP="0064562D" w:rsidRDefault="004A4694">
      <w:pPr>
        <w:pStyle w:val="Metinstil"/>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Beş dakika ara veriyorum.</w:t>
      </w:r>
    </w:p>
    <w:p w:rsidRPr="0064562D" w:rsidR="004A4694" w:rsidP="0064562D" w:rsidRDefault="004A4694">
      <w:pPr>
        <w:pStyle w:val="Metinstil"/>
        <w:suppressAutoHyphens/>
        <w:spacing w:line="240" w:lineRule="auto"/>
        <w:ind w:left="0" w:firstLine="709"/>
        <w:jc w:val="right"/>
        <w:rPr>
          <w:rFonts w:ascii="Comic Sans MS" w:hAnsi="Comic Sans MS"/>
          <w:color w:val="4F6228"/>
          <w:spacing w:val="24"/>
          <w:sz w:val="18"/>
          <w:szCs w:val="18"/>
        </w:rPr>
      </w:pPr>
      <w:r w:rsidRPr="0064562D">
        <w:rPr>
          <w:rFonts w:ascii="Comic Sans MS" w:hAnsi="Comic Sans MS"/>
          <w:color w:val="4F6228"/>
          <w:spacing w:val="24"/>
          <w:sz w:val="18"/>
          <w:szCs w:val="18"/>
        </w:rPr>
        <w:t>Kapanma Saati: 18.08</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ALTINCI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18.19</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Sadık YAKUT</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-----0-----</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Altıncı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228 sıra sayılı Kanun Tasarısı’nın görüşmelerine devam 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Komisyon ve Hükûmet yerinde.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Koç, tutanağın bir suretini gönderdim.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Tutanağı okuyorum: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Teşekkür ediyorum Sayın Çıray.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Önergeyi oylarınıza sunuyorum: Kabul edenler… Kabul etmeyenler… Önerge kabul edilmemiştir.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Maddeyi oylarınıza…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Koç: Karar yeter sayısı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…sunuyorum: Kabul edenler… Kabul etmeyenler… Madde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Koç, yalnız, burada stenograflarla irtibata geçebilirsiniz; buradaki bizim duraksadığımızdan değil, yazılma şeklinden kaynaklanıyor. Yani madde oylamaya sunulduktan sonra karar yeter sayısı istemişsiniz. Burada herhangi bir kasıt söz konusu değil.</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Buyurun.</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A. HALUK KOÇ (Samsun) – “Sunuyorum” sözü de yok Başkan. Eş zamanlı söylenmiştir.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Evet, tamamını da gönderelim efendim onun.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şimdi Hükûmetin görüşülmekte olan 228 sıra sayılı Kanun Tasarısı’nın 1’nci maddesinin yeniden görüşülmesine ilişkin İç Tüzük’ün 89’uncu mad</w:t>
      </w:r>
      <w:r w:rsidRPr="0064562D" w:rsidR="00C06164">
        <w:rPr>
          <w:rFonts w:ascii="Comic Sans MS" w:hAnsi="Comic Sans MS"/>
          <w:color w:val="4F6228"/>
          <w:spacing w:val="24"/>
          <w:sz w:val="18"/>
          <w:szCs w:val="18"/>
        </w:rPr>
        <w:t>desine göre verdiği ve bugünkü b</w:t>
      </w:r>
      <w:r w:rsidRPr="0064562D">
        <w:rPr>
          <w:rFonts w:ascii="Comic Sans MS" w:hAnsi="Comic Sans MS"/>
          <w:color w:val="4F6228"/>
          <w:spacing w:val="24"/>
          <w:sz w:val="18"/>
          <w:szCs w:val="18"/>
        </w:rPr>
        <w:t>irleşimin başında kabul edilen talebini Başkanlık yerine getirecektir.</w:t>
      </w:r>
    </w:p>
    <w:p w:rsidRPr="0064562D" w:rsidR="00C06164" w:rsidP="0064562D" w:rsidRDefault="00C06164">
      <w:pPr>
        <w:ind w:left="20" w:right="60" w:firstLine="820"/>
        <w:jc w:val="both"/>
        <w:rPr>
          <w:spacing w:val="20"/>
          <w:sz w:val="18"/>
          <w:szCs w:val="18"/>
        </w:rPr>
      </w:pPr>
      <w:r w:rsidRPr="0064562D">
        <w:rPr>
          <w:spacing w:val="20"/>
          <w:sz w:val="18"/>
          <w:szCs w:val="18"/>
        </w:rPr>
        <w:t>B) Yeniden Görüşmeleri Yapılan Tasarılar/Teklifler (Tekriri Müzakere)</w:t>
      </w:r>
    </w:p>
    <w:p w:rsidRPr="0064562D" w:rsidR="00C06164" w:rsidP="0064562D" w:rsidRDefault="00C06164">
      <w:pPr>
        <w:pStyle w:val="Metinstil"/>
        <w:tabs>
          <w:tab w:val="center" w:pos="5103"/>
        </w:tabs>
        <w:suppressAutoHyphens/>
        <w:spacing w:line="240" w:lineRule="auto"/>
        <w:rPr>
          <w:rFonts w:ascii="Comic Sans MS" w:hAnsi="Comic Sans MS"/>
          <w:color w:val="4F6228"/>
          <w:spacing w:val="24"/>
          <w:sz w:val="18"/>
          <w:szCs w:val="18"/>
        </w:rPr>
      </w:pPr>
      <w:r w:rsidRPr="0064562D">
        <w:rPr>
          <w:sz w:val="18"/>
          <w:szCs w:val="18"/>
        </w:rPr>
        <w:t>1.- Tapu Kanunu ve Kadastro Kanununda Değişiklik Yapılmasına İlişkin Kanun Tasarısı ile Bartın Milletvekili Yılmaz Tunç’un; 3402 Sayılı Kadastro Kanununda Değişiklik Yapılmasına İlişkin Kanun Teklifi ve Adalet Komisyonu Raporu (1/557, 2/267) (S.Sayısı: 228) (1’inci Madde</w:t>
      </w:r>
      <w:r w:rsidRPr="0064562D" w:rsidR="00671647">
        <w:rPr>
          <w:sz w:val="18"/>
          <w:szCs w:val="18"/>
        </w:rPr>
        <w:t>)</w:t>
      </w:r>
    </w:p>
    <w:p w:rsidRPr="0064562D" w:rsidR="00C06164" w:rsidP="0064562D" w:rsidRDefault="00C0616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9F31DB">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w:t>
      </w:r>
      <w:r w:rsidRPr="0064562D" w:rsidR="004A4694">
        <w:rPr>
          <w:rFonts w:ascii="Comic Sans MS" w:hAnsi="Comic Sans MS"/>
          <w:color w:val="4F6228"/>
          <w:spacing w:val="24"/>
          <w:sz w:val="18"/>
          <w:szCs w:val="18"/>
        </w:rPr>
        <w:t>Şimdi 1’inci maddeyi yeniden görüşmeye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üzerinde Milliyetçi Hareket Partisi Grubu adına söz isteyen Yusuf Halaçoğlu, Kayseri Milletvekili. (MHP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MHP GRUBU ADINA YUSUF HALAÇOĞLU (Kayseri) – Sayın Başkan, değerli milletvekilleri; hepinizi saygıyla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Biraz karşılıklılık prensibinden bahsetmek isterim. Şimdi, bir Vakıflar Yasası çıkardınız. Vakıflar Yasası’nda karşılıklılık prensibini yine gözetmemiştiniz ama Batı Trakya’daki Türk vakıflarının Yunanlılar tarafından “askerî arazi” adı altında gasbedildiğini hepiniz biliyorsunuz ama buna karşılık siz, Türkiye’de 1923 Lozan Anlaşması’na rağmen, İstanbul’daki Rumlara vakıflarını iade ettiniz. Dolayısıyla, karşılıklılık prensibinin önemini buradan sizlere hatırlatmak isterim.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HASAN HÜSEYİN TÜRKOĞLU (Osmaniye) – Sayın Başkanım, çok uğultu var.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Genel Kurulda uğultu var lütfen…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Halaçoğlu.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YUSUF HALAÇOĞLU (Devamla) – Aynı şey Kıbrıs için geçerli. Kıbrıs vakıflarını düşünün. Karşılıklılık prensibi eğer burada da çalışmış olsaydı bugün Rumların, Güney Rum Kesimi’nin faydalandığı suların Abdullah Paşa Vakfına ait olduğunu görürdünüz ve bununla ilgili gerekli işlemi yapardınız. Keza, buna bağlı olarak Dikelya Üssü</w:t>
      </w:r>
      <w:r w:rsidRPr="0064562D" w:rsidR="009F31DB">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nün İngilizler tarafından gasbedilmiş, Abdullah Paşa Vakfına ait bir arazi olduğunu bilirdiniz.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Bugün ne yapabiliyorsunuz bunlara? Sayın Bakan “devletleştiririz” diyor. Hangisini devletleştiriyorsunuz? Yapın yapabiliyorsanız</w:t>
      </w:r>
      <w:r w:rsidRPr="0064562D" w:rsidR="009F31DB">
        <w:rPr>
          <w:rFonts w:ascii="Comic Sans MS" w:hAnsi="Comic Sans MS"/>
          <w:color w:val="4F6228"/>
          <w:spacing w:val="24"/>
          <w:sz w:val="18"/>
          <w:szCs w:val="18"/>
        </w:rPr>
        <w:t>. Yapamazsınız ama tutuyorsunuz</w:t>
      </w:r>
      <w:r w:rsidRPr="0064562D">
        <w:rPr>
          <w:rFonts w:ascii="Comic Sans MS" w:hAnsi="Comic Sans MS"/>
          <w:color w:val="4F6228"/>
          <w:spacing w:val="24"/>
          <w:sz w:val="18"/>
          <w:szCs w:val="18"/>
        </w:rPr>
        <w:t xml:space="preserve"> Bursa’ya metropolit atıyorsunuz Lozan’da olmamasına rağmen. Siz bırakın, Batı Trakya’daki müftünün atanmasını sağlayamıyorsunuz ama Bursa’ya, Lozan Anlaşması’na aykırı olmasına rağmen metropolit atıyorsunuz.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SİNAN OĞAN (Iğdır)- Çanakkale’ye de atadılar.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YUSUF HALAÇOĞLU (Devamla) – Ondan sonra ayin yaptırıyorsunuz burada. O zaman siz </w:t>
      </w:r>
      <w:r w:rsidRPr="0064562D" w:rsidR="009F31DB">
        <w:rPr>
          <w:rFonts w:ascii="Comic Sans MS" w:hAnsi="Comic Sans MS"/>
          <w:color w:val="4F6228"/>
          <w:spacing w:val="24"/>
          <w:sz w:val="18"/>
          <w:szCs w:val="18"/>
        </w:rPr>
        <w:t>de tutun</w:t>
      </w:r>
      <w:r w:rsidRPr="0064562D">
        <w:rPr>
          <w:rFonts w:ascii="Comic Sans MS" w:hAnsi="Comic Sans MS"/>
          <w:color w:val="4F6228"/>
          <w:spacing w:val="24"/>
          <w:sz w:val="18"/>
          <w:szCs w:val="18"/>
        </w:rPr>
        <w:t xml:space="preserve"> Selanik’e müftü atanmasını sağlayın. Karşılıklılık </w:t>
      </w:r>
      <w:r w:rsidRPr="0064562D" w:rsidR="009F31DB">
        <w:rPr>
          <w:rFonts w:ascii="Comic Sans MS" w:hAnsi="Comic Sans MS"/>
          <w:color w:val="4F6228"/>
          <w:spacing w:val="24"/>
          <w:sz w:val="18"/>
          <w:szCs w:val="18"/>
        </w:rPr>
        <w:t>prensibi budur. Siz tutmuşsunuz…</w:t>
      </w:r>
      <w:r w:rsidRPr="0064562D">
        <w:rPr>
          <w:rFonts w:ascii="Comic Sans MS" w:hAnsi="Comic Sans MS"/>
          <w:color w:val="4F6228"/>
          <w:spacing w:val="24"/>
          <w:sz w:val="18"/>
          <w:szCs w:val="18"/>
        </w:rPr>
        <w:t xml:space="preserve"> Osmanlı döneminde mevcut olan, yine ecnebilere arazi satılması meselesini ve ondan sonra Düy</w:t>
      </w:r>
      <w:r w:rsidRPr="0064562D" w:rsidR="009F31DB">
        <w:rPr>
          <w:rFonts w:ascii="Comic Sans MS" w:hAnsi="Comic Sans MS"/>
          <w:color w:val="4F6228"/>
          <w:spacing w:val="24"/>
          <w:sz w:val="18"/>
          <w:szCs w:val="18"/>
        </w:rPr>
        <w:t>û</w:t>
      </w:r>
      <w:r w:rsidRPr="0064562D">
        <w:rPr>
          <w:rFonts w:ascii="Comic Sans MS" w:hAnsi="Comic Sans MS"/>
          <w:color w:val="4F6228"/>
          <w:spacing w:val="24"/>
          <w:sz w:val="18"/>
          <w:szCs w:val="18"/>
        </w:rPr>
        <w:t xml:space="preserve">nu Umumiye’nin nasıl ortaya çıktığını görmezden geliyorsunuz. Siz, o zaman, geçmişte başımıza gelen bütün bu olumsuz durumları görmezden gelerek yine aynı yasayı çıkarıyorsunuz ve karşılıklılık prensibi olmadan çıkarıyorsunuz. Tarihten ders almazsanız, Atatürk’ün dediği gibi “Tarih ihtiyatsızlar için merhametsizdir.” Yarın “Bu ülkeyi sattı.” diyecekler tarihte size, bu damgayı yiyeceksiniz.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ülkenin yüzde 10’unu satmaya kalkışıyorsunuz, yüzde 10’unu. Yani 78 bin kilometrekare yani 78 bin hektar araziyi satıyorsunuz yani 2 tane Konya arazisi. Düşünün, Türkiye’de tarım arazilerini satacaksınız, yarın organik tarım yapacak dünyada yer kalmayınca Yahudilerin geleceği yer de burasıdır. Kimlere s</w:t>
      </w:r>
      <w:r w:rsidRPr="0064562D" w:rsidR="009F31DB">
        <w:rPr>
          <w:rFonts w:ascii="Comic Sans MS" w:hAnsi="Comic Sans MS"/>
          <w:color w:val="4F6228"/>
          <w:spacing w:val="24"/>
          <w:sz w:val="18"/>
          <w:szCs w:val="18"/>
        </w:rPr>
        <w:t>atıyorsunuz? Dün soru sormuştum.</w:t>
      </w:r>
      <w:r w:rsidRPr="0064562D">
        <w:rPr>
          <w:rFonts w:ascii="Comic Sans MS" w:hAnsi="Comic Sans MS"/>
          <w:color w:val="4F6228"/>
          <w:spacing w:val="24"/>
          <w:sz w:val="18"/>
          <w:szCs w:val="18"/>
        </w:rPr>
        <w:t xml:space="preserve"> </w:t>
      </w:r>
      <w:r w:rsidRPr="0064562D" w:rsidR="009F31DB">
        <w:rPr>
          <w:rFonts w:ascii="Comic Sans MS" w:hAnsi="Comic Sans MS"/>
          <w:color w:val="4F6228"/>
          <w:spacing w:val="24"/>
          <w:sz w:val="18"/>
          <w:szCs w:val="18"/>
        </w:rPr>
        <w:t>Y</w:t>
      </w:r>
      <w:r w:rsidRPr="0064562D">
        <w:rPr>
          <w:rFonts w:ascii="Comic Sans MS" w:hAnsi="Comic Sans MS"/>
          <w:color w:val="4F6228"/>
          <w:spacing w:val="24"/>
          <w:sz w:val="18"/>
          <w:szCs w:val="18"/>
        </w:rPr>
        <w:t>azılı cevap verecekti Sayın Bakan</w:t>
      </w:r>
      <w:r w:rsidRPr="0064562D" w:rsidR="009F31DB">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“Suriye’ye bugüne kadar satılan arazi ne kadardır?” diye. Bir düşünün, ne yaptığınızın farkına varın. Yarın çocuklarınıza bunun hesabını vermek zorundasınız, torunlarınıza bunun hesabını vermek zorundasınız. </w:t>
      </w:r>
    </w:p>
    <w:p w:rsidRPr="0064562D" w:rsidR="004A4694" w:rsidP="0064562D" w:rsidRDefault="009F31DB">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Tekrar uyarıyorum: Düyû</w:t>
      </w:r>
      <w:r w:rsidRPr="0064562D" w:rsidR="004A4694">
        <w:rPr>
          <w:rFonts w:ascii="Comic Sans MS" w:hAnsi="Comic Sans MS"/>
          <w:color w:val="4F6228"/>
          <w:spacing w:val="24"/>
          <w:sz w:val="18"/>
          <w:szCs w:val="18"/>
        </w:rPr>
        <w:t>nu Umumiye bundan çıkmıştı, 1868’de kabul edildi. İsterseniz, Ahmet Cevdet Paşa’nın II. Abdülhamit’e yazdığı arzları okuyun. Abdülhamit soruyor bunları, Ahmet Cevdet Paşa da anlatıyor. Biraz okuyun, tarih okuyun, başımıza ne geleceğini anlayın. Niye satıyorsunuz? Hiç olmazsa, verecekseniz kullanım hakkını verin. Herkes kullanım hakkını verirken, Almanya verirken, siz niye toprağı satıyorsunuz? Çanakkale’de hayatını kaybeden, şehit olan insanların yarın kemiklerini sızlatacaksınız.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milletvekilleri, hissetmeniz lazım, duymanız lazım. Birazcık millî his varsa memleket hayrına olmayan böyle bir şeyi kabul etmeyin. Yarın milletvekili olmayabilirsiniz, gideceksiniz, hepiniz gideceğiz ama yarın yataklarınızda rahat uyuyamayacaksınız</w:t>
      </w:r>
      <w:r w:rsidRPr="0064562D" w:rsidR="00881AB0">
        <w:rPr>
          <w:rFonts w:ascii="Comic Sans MS" w:hAnsi="Comic Sans MS"/>
          <w:color w:val="4F6228"/>
          <w:spacing w:val="24"/>
          <w:sz w:val="18"/>
          <w:szCs w:val="18"/>
        </w:rPr>
        <w:t>; u</w:t>
      </w:r>
      <w:r w:rsidRPr="0064562D">
        <w:rPr>
          <w:rFonts w:ascii="Comic Sans MS" w:hAnsi="Comic Sans MS"/>
          <w:color w:val="4F6228"/>
          <w:spacing w:val="24"/>
          <w:sz w:val="18"/>
          <w:szCs w:val="18"/>
        </w:rPr>
        <w:t>yuyamayacaksınız, rahat uyuyamayacaksınız. Milletvekilisiniz, sorumluluğu sırtınıza aldınız. Yarın bu millete de hesap vermek zorundasınız, her yerde hesap vermek zorundasınız. Kimin yüzüne bakacağınızı düşünün. Yarın eğer söylediklerimiz gerçekleşirse ne yapacaksınız? Hani bir ateist, Allah’</w:t>
      </w:r>
      <w:r w:rsidRPr="0064562D" w:rsidR="00881AB0">
        <w:rPr>
          <w:rFonts w:ascii="Comic Sans MS" w:hAnsi="Comic Sans MS"/>
          <w:color w:val="4F6228"/>
          <w:spacing w:val="24"/>
          <w:sz w:val="18"/>
          <w:szCs w:val="18"/>
        </w:rPr>
        <w:t>a inanmayan birisi Hazreti Ali E</w:t>
      </w:r>
      <w:r w:rsidRPr="0064562D">
        <w:rPr>
          <w:rFonts w:ascii="Comic Sans MS" w:hAnsi="Comic Sans MS"/>
          <w:color w:val="4F6228"/>
          <w:spacing w:val="24"/>
          <w:sz w:val="18"/>
          <w:szCs w:val="18"/>
        </w:rPr>
        <w:t>fendimiz</w:t>
      </w:r>
      <w:r w:rsidRPr="0064562D" w:rsidR="00881AB0">
        <w:rPr>
          <w:rFonts w:ascii="Comic Sans MS" w:hAnsi="Comic Sans MS"/>
          <w:color w:val="4F6228"/>
          <w:spacing w:val="24"/>
          <w:sz w:val="18"/>
          <w:szCs w:val="18"/>
        </w:rPr>
        <w:t>’</w:t>
      </w:r>
      <w:r w:rsidRPr="0064562D">
        <w:rPr>
          <w:rFonts w:ascii="Comic Sans MS" w:hAnsi="Comic Sans MS"/>
          <w:color w:val="4F6228"/>
          <w:spacing w:val="24"/>
          <w:sz w:val="18"/>
          <w:szCs w:val="18"/>
        </w:rPr>
        <w:t>e diyor ki: “Allah yoktur.” O da diyor ki: “Vardır.” Tartışma sonunda Hazreti Ali’nin verdiği cevap: “Ya varsa? Yoksa zaten kaybettiğin bir şey yok ama ya varsa öbür dünyada ne hâle geleceğinizi bir düşünün.” diyor. Ama söylediklerimiz gerçekleşirse ne olacak? “Tarihte olmuş.” diyoruz. Bakın, İsrail böyle kuruldu, o tarihten sonra alınan arazile</w:t>
      </w:r>
      <w:r w:rsidRPr="0064562D" w:rsidR="00881AB0">
        <w:rPr>
          <w:rFonts w:ascii="Comic Sans MS" w:hAnsi="Comic Sans MS"/>
          <w:color w:val="4F6228"/>
          <w:spacing w:val="24"/>
          <w:sz w:val="18"/>
          <w:szCs w:val="18"/>
        </w:rPr>
        <w:t>rle kuruldu. Sarıçam’dan Gavur D</w:t>
      </w:r>
      <w:r w:rsidRPr="0064562D">
        <w:rPr>
          <w:rFonts w:ascii="Comic Sans MS" w:hAnsi="Comic Sans MS"/>
          <w:color w:val="4F6228"/>
          <w:spacing w:val="24"/>
          <w:sz w:val="18"/>
          <w:szCs w:val="18"/>
        </w:rPr>
        <w:t>ağlarına kadar 650 bin dönüm arazi Ermeniler tarafından alındı, Abdülhamit onları devletleştirdi; bugünkü çiftlikler onların eseridir. Bütün, 650 bin dönüm toprak; i</w:t>
      </w:r>
      <w:r w:rsidRPr="0064562D" w:rsidR="00881AB0">
        <w:rPr>
          <w:rFonts w:ascii="Comic Sans MS" w:hAnsi="Comic Sans MS"/>
          <w:color w:val="4F6228"/>
          <w:spacing w:val="24"/>
          <w:sz w:val="18"/>
          <w:szCs w:val="18"/>
        </w:rPr>
        <w:t>nanmıyorsanız gidin</w:t>
      </w:r>
      <w:r w:rsidRPr="0064562D">
        <w:rPr>
          <w:rFonts w:ascii="Comic Sans MS" w:hAnsi="Comic Sans MS"/>
          <w:color w:val="4F6228"/>
          <w:spacing w:val="24"/>
          <w:sz w:val="18"/>
          <w:szCs w:val="18"/>
        </w:rPr>
        <w:t xml:space="preserve"> Ceyhan tapu kayıtlarına bakın. Bu kadar basit d</w:t>
      </w:r>
      <w:r w:rsidRPr="0064562D" w:rsidR="0046597A">
        <w:rPr>
          <w:rFonts w:ascii="Comic Sans MS" w:hAnsi="Comic Sans MS"/>
          <w:color w:val="4F6228"/>
          <w:spacing w:val="24"/>
          <w:sz w:val="18"/>
          <w:szCs w:val="18"/>
        </w:rPr>
        <w:t>eğil bu iş. Yazıktır, günahtır!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Sizlere Tevfik Fikret’in bir şiirini hatırlatmak istiyorum: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“Han-ı Yağma </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Yiyin efendiler yiyin, bu han-ı iştiha sizin, </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Doyuncaya, tıksırıncaya, çatlayıncaya kadar yiyin!” diyor. O zamanki… İyi hatırlatmak istiyorum. </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“Nasıl olsa bu yoksul, fukara halk</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Verir nesi var nesi yoksa. Öyle mi?</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Verir malını, canını, ümidini, tüm güzelliklerini,</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Servetini, istikbalini, sağlığını, rahatını.</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İçinde kaynayan mahşeri </w:t>
      </w:r>
    </w:p>
    <w:p w:rsidRPr="0064562D" w:rsidR="004A4694" w:rsidP="0064562D" w:rsidRDefault="004A4694">
      <w:pPr>
        <w:pStyle w:val="Metinstil"/>
        <w:tabs>
          <w:tab w:val="center" w:pos="5103"/>
        </w:tabs>
        <w:suppressAutoHyphens/>
        <w:spacing w:line="240" w:lineRule="auto"/>
        <w:ind w:firstLine="851"/>
        <w:rPr>
          <w:rFonts w:ascii="Comic Sans MS" w:hAnsi="Comic Sans MS"/>
          <w:color w:val="4F6228"/>
          <w:spacing w:val="24"/>
          <w:sz w:val="18"/>
          <w:szCs w:val="18"/>
        </w:rPr>
      </w:pPr>
      <w:r w:rsidRPr="0064562D">
        <w:rPr>
          <w:rFonts w:ascii="Comic Sans MS" w:hAnsi="Comic Sans MS"/>
          <w:color w:val="4F6228"/>
          <w:spacing w:val="24"/>
          <w:sz w:val="18"/>
          <w:szCs w:val="18"/>
        </w:rPr>
        <w:t>Verir bu memleket, verir, hiç tasalanmayın,</w:t>
      </w:r>
    </w:p>
    <w:p w:rsidRPr="0064562D" w:rsidR="005F77A1" w:rsidP="0064562D" w:rsidRDefault="005F77A1">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w:t>
      </w:r>
      <w:r w:rsidRPr="0064562D" w:rsidR="004A4694">
        <w:rPr>
          <w:rFonts w:ascii="Comic Sans MS" w:hAnsi="Comic Sans MS"/>
          <w:color w:val="4F6228"/>
          <w:spacing w:val="24"/>
          <w:sz w:val="18"/>
          <w:szCs w:val="18"/>
        </w:rPr>
        <w:t xml:space="preserve">iç düşünmeyin, haram mıdır, helal midir?”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Yaptığınız işin vebali var mıdır, yok mudur? Kul hakkı var mıdır, yok mudur? Ama hiç unutmayın, her nefis ölümü tadıcıdır. Yarın bunun hesabını nasıl vereceğinizi iyi düşünün, ona göre oy verin, ona göre kabul edin. Başkasının beyniyle hareket etmeyin, kendi beyninizle lütfen hareket edin. Beyniniz varsa, aklınız varsa, Cenabı Allah 500 ayetinde “Aklınızı kullanın.” diyor, kullanmıyorsanız siz bilirsiniz, herkesin kendi bileceği 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Hepinize saygılar sunuyorum. (MHP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üzerinde Cumhuriyet Halk Partisi Grubu adına söz isteyen Turgut Dibek, Kırklareli Milletvekili.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CHP GRUBU ADINA TURGUT DİBEK (Kırklareli) – Teşekkür ediyorum Başkanım.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yasanın sonuna geldik sanıyorum, benden sonra konuşacak arkadaşımız var mı AKP’den bilmiyorum ama, yoksa, herhâlde</w:t>
      </w:r>
      <w:r w:rsidRPr="0064562D" w:rsidR="005F77A1">
        <w:rPr>
          <w:rFonts w:ascii="Comic Sans MS" w:hAnsi="Comic Sans MS"/>
          <w:color w:val="4F6228"/>
          <w:spacing w:val="24"/>
          <w:sz w:val="18"/>
          <w:szCs w:val="18"/>
        </w:rPr>
        <w:t xml:space="preserve"> son konuşmacıyım gruplar adına.</w:t>
      </w:r>
      <w:r w:rsidRPr="0064562D">
        <w:rPr>
          <w:rFonts w:ascii="Comic Sans MS" w:hAnsi="Comic Sans MS"/>
          <w:color w:val="4F6228"/>
          <w:spacing w:val="24"/>
          <w:sz w:val="18"/>
          <w:szCs w:val="18"/>
        </w:rPr>
        <w:t xml:space="preserve"> </w:t>
      </w:r>
      <w:r w:rsidRPr="0064562D" w:rsidR="005F77A1">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elki önerge var.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maddeler üzerin</w:t>
      </w:r>
      <w:r w:rsidRPr="0064562D" w:rsidR="00717DF3">
        <w:rPr>
          <w:rFonts w:ascii="Comic Sans MS" w:hAnsi="Comic Sans MS"/>
          <w:color w:val="4F6228"/>
          <w:spacing w:val="24"/>
          <w:sz w:val="18"/>
          <w:szCs w:val="18"/>
        </w:rPr>
        <w:t>de 4’üncü maddede konuşurken</w:t>
      </w:r>
      <w:r w:rsidRPr="0064562D">
        <w:rPr>
          <w:rFonts w:ascii="Comic Sans MS" w:hAnsi="Comic Sans MS"/>
          <w:color w:val="4F6228"/>
          <w:spacing w:val="24"/>
          <w:sz w:val="18"/>
          <w:szCs w:val="18"/>
        </w:rPr>
        <w:t xml:space="preserve"> buradaki 1’inci maddeyle ilgili olan bu tehlikeden bahsetmiştim, soru-cevap kısmında da Sayın Bakana aslında sordum bu konuyu.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konuyu biraz da anlamak lazım. Bakın, şöyle bir sıkıntı görüyorum: Bu kanun görüşülürken arkadaşlarımız içeride oturmak istemiyorlar, iktidar partisi için söylüyorum. Muhalefet partilerinin tümü, bu yasayla ilgili iyi niyetle her birimiz burada eksikleri söylemeye çalışıyoruz arkadaşlar. Çıkıyoruz her maddede, Cumhuriyet Halk Partisi de, Milliyetçi Hareket Partisi de, BDP de sözlerini söylüyor. Yani sözcüler burada konuşmalarını yapıyorlar. Bizim konuşmalarımız b</w:t>
      </w:r>
      <w:r w:rsidRPr="0064562D" w:rsidR="00717DF3">
        <w:rPr>
          <w:rFonts w:ascii="Comic Sans MS" w:hAnsi="Comic Sans MS"/>
          <w:color w:val="4F6228"/>
          <w:spacing w:val="24"/>
          <w:sz w:val="18"/>
          <w:szCs w:val="18"/>
        </w:rPr>
        <w:t>elki hoşunuza gitmiyor olabilir</w:t>
      </w:r>
      <w:r w:rsidRPr="0064562D">
        <w:rPr>
          <w:rFonts w:ascii="Comic Sans MS" w:hAnsi="Comic Sans MS"/>
          <w:color w:val="4F6228"/>
          <w:spacing w:val="24"/>
          <w:sz w:val="18"/>
          <w:szCs w:val="18"/>
        </w:rPr>
        <w:t xml:space="preserve"> ama iyi niyetle ve buradaki eksiklikleri de değerli arkadaşlar anlatarak sizlerle paylaşmak istiyoruz.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mevcut bir y</w:t>
      </w:r>
      <w:r w:rsidRPr="0064562D" w:rsidR="00535917">
        <w:rPr>
          <w:rFonts w:ascii="Comic Sans MS" w:hAnsi="Comic Sans MS"/>
          <w:color w:val="4F6228"/>
          <w:spacing w:val="24"/>
          <w:sz w:val="18"/>
          <w:szCs w:val="18"/>
        </w:rPr>
        <w:t>asa var, yasada neler değişiyor?</w:t>
      </w:r>
      <w:r w:rsidRPr="0064562D">
        <w:rPr>
          <w:rFonts w:ascii="Comic Sans MS" w:hAnsi="Comic Sans MS"/>
          <w:color w:val="4F6228"/>
          <w:spacing w:val="24"/>
          <w:sz w:val="18"/>
          <w:szCs w:val="18"/>
        </w:rPr>
        <w:t xml:space="preserve"> </w:t>
      </w:r>
      <w:r w:rsidRPr="0064562D" w:rsidR="00535917">
        <w:rPr>
          <w:rFonts w:ascii="Comic Sans MS" w:hAnsi="Comic Sans MS"/>
          <w:color w:val="4F6228"/>
          <w:spacing w:val="24"/>
          <w:sz w:val="18"/>
          <w:szCs w:val="18"/>
        </w:rPr>
        <w:t>K</w:t>
      </w:r>
      <w:r w:rsidRPr="0064562D">
        <w:rPr>
          <w:rFonts w:ascii="Comic Sans MS" w:hAnsi="Comic Sans MS"/>
          <w:color w:val="4F6228"/>
          <w:spacing w:val="24"/>
          <w:sz w:val="18"/>
          <w:szCs w:val="18"/>
        </w:rPr>
        <w:t xml:space="preserve">arşılıklılık kalkmış. Karşılıklılığı kaldırmışsınız mevcut bugün kabul edilecek olan teklifte. Kullanım şekli, en önemlisi </w:t>
      </w:r>
      <w:r w:rsidRPr="0064562D">
        <w:rPr>
          <w:rFonts w:ascii="Comic Sans MS" w:hAnsi="Comic Sans MS" w:cs="Arial"/>
          <w:color w:val="4F6228"/>
          <w:sz w:val="18"/>
          <w:szCs w:val="18"/>
        </w:rPr>
        <w:t>o aslında. Karşılıklılık da önemli yani daha önce biz tarım topraklarımızı satmıyorduk, şimdi tarım topraklarımızı satıyoruz yani tarlalarımızı satıyoruz, üretim kaynaklarımızı satıyoruz. Onlar sonsuza kadar var olacaklar. Bizim Türkiye’mizde belli</w:t>
      </w:r>
      <w:r w:rsidRPr="0064562D" w:rsidR="00535917">
        <w:rPr>
          <w:rFonts w:ascii="Comic Sans MS" w:hAnsi="Comic Sans MS" w:cs="Arial"/>
          <w:color w:val="4F6228"/>
          <w:sz w:val="18"/>
          <w:szCs w:val="18"/>
        </w:rPr>
        <w:t xml:space="preserve"> bölgelerdeki tarım toprakları </w:t>
      </w:r>
      <w:r w:rsidRPr="0064562D">
        <w:rPr>
          <w:rFonts w:ascii="Comic Sans MS" w:hAnsi="Comic Sans MS" w:cs="Arial"/>
          <w:color w:val="4F6228"/>
          <w:sz w:val="18"/>
          <w:szCs w:val="18"/>
        </w:rPr>
        <w:t xml:space="preserve">inanın dünyanın en önemli tarım toprakları, örnekleri yok dünyada yani çöl değil, kum değil.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Buradaki kullanım amacını da değiştiriyoruz. Daha önce, işte gayrimenkul dediğimiz daire, 2,5 hektara kadar olan</w:t>
      </w:r>
      <w:r w:rsidRPr="0064562D" w:rsidR="00D253CD">
        <w:rPr>
          <w:rFonts w:ascii="Comic Sans MS" w:hAnsi="Comic Sans MS" w:cs="Arial"/>
          <w:color w:val="4F6228"/>
          <w:sz w:val="18"/>
          <w:szCs w:val="18"/>
        </w:rPr>
        <w:t>,</w:t>
      </w:r>
      <w:r w:rsidRPr="0064562D">
        <w:rPr>
          <w:rFonts w:ascii="Comic Sans MS" w:hAnsi="Comic Sans MS" w:cs="Arial"/>
          <w:color w:val="4F6228"/>
          <w:sz w:val="18"/>
          <w:szCs w:val="18"/>
        </w:rPr>
        <w:t xml:space="preserve"> belki onun işte alanları da satılıyordu ama şimdi tarım alanları satılıyor ve en önemlisi miktarı değiştiriyorsunuz, 12 kat birden artırıyorsunuz. </w:t>
      </w:r>
      <w:smartTag w:uri="urn:schemas-microsoft-com:office:smarttags" w:element="metricconverter">
        <w:smartTagPr>
          <w:attr w:name="ProductID" w:val="2,5 hektar"/>
        </w:smartTagPr>
        <w:r w:rsidRPr="0064562D">
          <w:rPr>
            <w:rFonts w:ascii="Comic Sans MS" w:hAnsi="Comic Sans MS" w:cs="Arial"/>
            <w:color w:val="4F6228"/>
            <w:sz w:val="18"/>
            <w:szCs w:val="18"/>
          </w:rPr>
          <w:t>2,5 hektar</w:t>
        </w:r>
      </w:smartTag>
      <w:r w:rsidRPr="0064562D">
        <w:rPr>
          <w:rFonts w:ascii="Comic Sans MS" w:hAnsi="Comic Sans MS" w:cs="Arial"/>
          <w:color w:val="4F6228"/>
          <w:sz w:val="18"/>
          <w:szCs w:val="18"/>
        </w:rPr>
        <w:t xml:space="preserve"> oluyor</w:t>
      </w:r>
      <w:r w:rsidRPr="0064562D" w:rsidR="00032FCB">
        <w:rPr>
          <w:rFonts w:ascii="Comic Sans MS" w:hAnsi="Comic Sans MS" w:cs="Arial"/>
          <w:color w:val="4F6228"/>
          <w:sz w:val="18"/>
          <w:szCs w:val="18"/>
        </w:rPr>
        <w:t>,</w:t>
      </w:r>
      <w:r w:rsidRPr="0064562D">
        <w:rPr>
          <w:rFonts w:ascii="Comic Sans MS" w:hAnsi="Comic Sans MS" w:cs="Arial"/>
          <w:color w:val="4F6228"/>
          <w:sz w:val="18"/>
          <w:szCs w:val="18"/>
        </w:rPr>
        <w:t xml:space="preserve"> değerli arkadaşlar</w:t>
      </w:r>
      <w:r w:rsidRPr="0064562D" w:rsidR="00032FCB">
        <w:rPr>
          <w:rFonts w:ascii="Comic Sans MS" w:hAnsi="Comic Sans MS" w:cs="Arial"/>
          <w:color w:val="4F6228"/>
          <w:sz w:val="18"/>
          <w:szCs w:val="18"/>
        </w:rPr>
        <w:t>,</w:t>
      </w:r>
      <w:r w:rsidRPr="0064562D">
        <w:rPr>
          <w:rFonts w:ascii="Comic Sans MS" w:hAnsi="Comic Sans MS" w:cs="Arial"/>
          <w:color w:val="4F6228"/>
          <w:sz w:val="18"/>
          <w:szCs w:val="18"/>
        </w:rPr>
        <w:t xml:space="preserve"> </w:t>
      </w:r>
      <w:smartTag w:uri="urn:schemas-microsoft-com:office:smarttags" w:element="metricconverter">
        <w:smartTagPr>
          <w:attr w:name="ProductID" w:val="30 hektar"/>
        </w:smartTagPr>
        <w:r w:rsidRPr="0064562D">
          <w:rPr>
            <w:rFonts w:ascii="Comic Sans MS" w:hAnsi="Comic Sans MS" w:cs="Arial"/>
            <w:color w:val="4F6228"/>
            <w:sz w:val="18"/>
            <w:szCs w:val="18"/>
          </w:rPr>
          <w:t>30 hektar</w:t>
        </w:r>
      </w:smartTag>
      <w:r w:rsidRPr="0064562D">
        <w:rPr>
          <w:rFonts w:ascii="Comic Sans MS" w:hAnsi="Comic Sans MS" w:cs="Arial"/>
          <w:color w:val="4F6228"/>
          <w:sz w:val="18"/>
          <w:szCs w:val="18"/>
        </w:rPr>
        <w:t xml:space="preserve">, 2’ye de katlanırsa </w:t>
      </w:r>
      <w:smartTag w:uri="urn:schemas-microsoft-com:office:smarttags" w:element="metricconverter">
        <w:smartTagPr>
          <w:attr w:name="ProductID" w:val="60 hektar"/>
        </w:smartTagPr>
        <w:r w:rsidRPr="0064562D">
          <w:rPr>
            <w:rFonts w:ascii="Comic Sans MS" w:hAnsi="Comic Sans MS" w:cs="Arial"/>
            <w:color w:val="4F6228"/>
            <w:sz w:val="18"/>
            <w:szCs w:val="18"/>
          </w:rPr>
          <w:t>60 hektar</w:t>
        </w:r>
      </w:smartTag>
      <w:r w:rsidRPr="0064562D">
        <w:rPr>
          <w:rFonts w:ascii="Comic Sans MS" w:hAnsi="Comic Sans MS" w:cs="Arial"/>
          <w:color w:val="4F6228"/>
          <w:sz w:val="18"/>
          <w:szCs w:val="18"/>
        </w:rPr>
        <w:t xml:space="preserve">.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Burada, bu tekriri müzakereyle değiştirilen husus bunlardan birisi. Aslında orada da kafamız karışık. Ne olacak bilmiyorum. Şimdi, onunla ilgili anladığımız gibi mi? Yoksa orada bir düzeltme mi yapıyorsunuz? Yoksa sınırsız bir hâle mi geliyor? Onu da çözmek lazım. O, bir tanesi.</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Şimdi, mevcut yasada ilçelerin -biliyorsunuz- imar planları içerisinde ve ilçelerin mevzi imar planlarının sınırları içerisinde kalan alanların yüzde 10’u sat</w:t>
      </w:r>
      <w:r w:rsidRPr="0064562D" w:rsidR="00032FCB">
        <w:rPr>
          <w:rFonts w:ascii="Comic Sans MS" w:hAnsi="Comic Sans MS" w:cs="Arial"/>
          <w:color w:val="4F6228"/>
          <w:sz w:val="18"/>
          <w:szCs w:val="18"/>
        </w:rPr>
        <w:t xml:space="preserve">ılabilecek, satılabiliyordu. O </w:t>
      </w:r>
      <w:smartTag w:uri="urn:schemas-microsoft-com:office:smarttags" w:element="metricconverter">
        <w:smartTagPr>
          <w:attr w:name="ProductID" w:val="2,5 hektar"/>
        </w:smartTagPr>
        <w:r w:rsidRPr="0064562D">
          <w:rPr>
            <w:rFonts w:ascii="Comic Sans MS" w:hAnsi="Comic Sans MS" w:cs="Arial"/>
            <w:color w:val="4F6228"/>
            <w:sz w:val="18"/>
            <w:szCs w:val="18"/>
          </w:rPr>
          <w:t>2,5 hektar</w:t>
        </w:r>
      </w:smartTag>
      <w:r w:rsidRPr="0064562D">
        <w:rPr>
          <w:rFonts w:ascii="Comic Sans MS" w:hAnsi="Comic Sans MS" w:cs="Arial"/>
          <w:color w:val="4F6228"/>
          <w:sz w:val="18"/>
          <w:szCs w:val="18"/>
        </w:rPr>
        <w:t xml:space="preserve"> sınırları içerisinde. Şimdi bunu ilçe sınırları olarak düzenlemiştiniz, yüz ölçümü sınırlarının tümünü kapsayacak şekilde. Tekriri müzakere ile şöyle yapıyorsunuz, diyorsunuz ki: “Bu ilçelerin özel mülkiyete konu olan alanların yüzde 10’u.” Öyle diyorsunuz. Yani buradan şöyle bir şey çıkabilir mi? Özel mülkiyete konu olmayan alanlar, devletin hüküm ve tasarrufunda olan alanlar, onlar ne olacak? Yani onlar  sınırsız mı? Bir dakika… Yani şimdi burada onları sınırsız bir şekilde satmak gibi </w:t>
      </w:r>
      <w:r w:rsidRPr="0064562D" w:rsidR="00032FCB">
        <w:rPr>
          <w:rFonts w:ascii="Comic Sans MS" w:hAnsi="Comic Sans MS" w:cs="Arial"/>
          <w:color w:val="4F6228"/>
          <w:sz w:val="18"/>
          <w:szCs w:val="18"/>
        </w:rPr>
        <w:t xml:space="preserve">bir </w:t>
      </w:r>
      <w:r w:rsidRPr="0064562D">
        <w:rPr>
          <w:rFonts w:ascii="Comic Sans MS" w:hAnsi="Comic Sans MS" w:cs="Arial"/>
          <w:color w:val="4F6228"/>
          <w:sz w:val="18"/>
          <w:szCs w:val="18"/>
        </w:rPr>
        <w:t xml:space="preserve">düzenleme var mı bunun mefhumu muhalifinden gittiğimizde?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Arkadaşlar, bakın bunu niye söylüyorum? Bakın, siz bu yasanın ilk hâliyle şunu getirdiniz: İlçelerin yüz ölçümünün yüzde 10’unun tamamını… Bunun içerisinde her şey var yani devletin hüküm ve tasarrufunda olan hazineye ait araziler, meralar, tamamı. Türkiye'nin yüz ölçümünün -Sayın Yusuf  Bey’in de belirttiği gibi -yüzde 10’unu satmayı burada </w:t>
      </w:r>
      <w:r w:rsidRPr="0064562D">
        <w:rPr>
          <w:rFonts w:ascii="Comic Sans MS" w:hAnsi="Comic Sans MS"/>
          <w:color w:val="4F6228"/>
          <w:spacing w:val="24"/>
          <w:sz w:val="18"/>
          <w:szCs w:val="18"/>
        </w:rPr>
        <w:t xml:space="preserve">yasal olarak getiriyorsunuz ve buradan Meclise kabul ettirmeye çalışıyordunuz. Şimdi, bir değişiklik var, tekriri müzakere.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Bakanım, biraz sonra söz alırsanız bununla ilgili de en azından tutanaklara geçsin, bir yanlışlık olmasın daha sonra, şöyle mi olay: Hayır, ilçenin, devletin</w:t>
      </w:r>
      <w:r w:rsidRPr="0064562D" w:rsidR="00032FCB">
        <w:rPr>
          <w:rFonts w:ascii="Comic Sans MS" w:hAnsi="Comic Sans MS"/>
          <w:color w:val="4F6228"/>
          <w:spacing w:val="24"/>
          <w:sz w:val="18"/>
          <w:szCs w:val="18"/>
        </w:rPr>
        <w:t xml:space="preserve"> hüküm ve</w:t>
      </w:r>
      <w:r w:rsidRPr="0064562D">
        <w:rPr>
          <w:rFonts w:ascii="Comic Sans MS" w:hAnsi="Comic Sans MS"/>
          <w:color w:val="4F6228"/>
          <w:spacing w:val="24"/>
          <w:sz w:val="18"/>
          <w:szCs w:val="18"/>
        </w:rPr>
        <w:t xml:space="preserve"> tasarrufu altında olan taşınmazlar, yerler -yani özel mülkiyete konu olmayan alanlar- satışa konu değildir, bunların satışı hiçbir zaman söz konusu olmayacaktır. Ben böyle mi algılıyorum, daha doğrusu böyle mi algılamalıyız, doğrusu bu mudur ya da</w:t>
      </w:r>
      <w:r w:rsidRPr="0064562D" w:rsidR="00032FCB">
        <w:rPr>
          <w:rFonts w:ascii="Comic Sans MS" w:hAnsi="Comic Sans MS"/>
          <w:color w:val="4F6228"/>
          <w:spacing w:val="24"/>
          <w:sz w:val="18"/>
          <w:szCs w:val="18"/>
        </w:rPr>
        <w:t>… Y</w:t>
      </w:r>
      <w:r w:rsidRPr="0064562D">
        <w:rPr>
          <w:rFonts w:ascii="Comic Sans MS" w:hAnsi="Comic Sans MS"/>
          <w:color w:val="4F6228"/>
          <w:spacing w:val="24"/>
          <w:sz w:val="18"/>
          <w:szCs w:val="18"/>
        </w:rPr>
        <w:t xml:space="preserve">ani önergeyle öyle bir değişiklik olduğu anlaşılıyor ama arkadaşlar, siz şunu derseniz “Özel mülkiyete konu alanların yüzde 10’u.” diye sınırlama yaparsanız sınırlamadığınız alan ne olacak, onu anlatmaya çalışıyorum. Onunla ilgili bir engel var mı? Daha önce satmayı buraya getirmişsiniz. Bunu da mutlaka düzeltmemiz lazım yani bunu burada belirtmek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bu yasa görüşülürken</w:t>
      </w:r>
      <w:r w:rsidRPr="0064562D" w:rsidR="00032FCB">
        <w:rPr>
          <w:rFonts w:ascii="Comic Sans MS" w:hAnsi="Comic Sans MS"/>
          <w:color w:val="4F6228"/>
          <w:spacing w:val="24"/>
          <w:sz w:val="18"/>
          <w:szCs w:val="18"/>
        </w:rPr>
        <w:t>… G</w:t>
      </w:r>
      <w:r w:rsidRPr="0064562D">
        <w:rPr>
          <w:rFonts w:ascii="Comic Sans MS" w:hAnsi="Comic Sans MS"/>
          <w:color w:val="4F6228"/>
          <w:spacing w:val="24"/>
          <w:sz w:val="18"/>
          <w:szCs w:val="18"/>
        </w:rPr>
        <w:t>eçen dönemden arkadaşlarımız var, gerçi çok arkadaşımız değişti, iktidar partisi için söylüyorum</w:t>
      </w:r>
      <w:r w:rsidRPr="0064562D" w:rsidR="00032FCB">
        <w:rPr>
          <w:rFonts w:ascii="Comic Sans MS" w:hAnsi="Comic Sans MS"/>
          <w:color w:val="4F6228"/>
          <w:spacing w:val="24"/>
          <w:sz w:val="18"/>
          <w:szCs w:val="18"/>
        </w:rPr>
        <w:t>. B</w:t>
      </w:r>
      <w:r w:rsidRPr="0064562D">
        <w:rPr>
          <w:rFonts w:ascii="Comic Sans MS" w:hAnsi="Comic Sans MS"/>
          <w:color w:val="4F6228"/>
          <w:spacing w:val="24"/>
          <w:sz w:val="18"/>
          <w:szCs w:val="18"/>
        </w:rPr>
        <w:t xml:space="preserve">urada Suriye sınırındaki mayınlı arazileri tartıştığımız </w:t>
      </w:r>
      <w:r w:rsidRPr="0064562D" w:rsidR="00032FCB">
        <w:rPr>
          <w:rFonts w:ascii="Comic Sans MS" w:hAnsi="Comic Sans MS"/>
          <w:color w:val="4F6228"/>
          <w:spacing w:val="24"/>
          <w:sz w:val="18"/>
          <w:szCs w:val="18"/>
        </w:rPr>
        <w:t>-</w:t>
      </w:r>
      <w:r w:rsidRPr="0064562D">
        <w:rPr>
          <w:rFonts w:ascii="Comic Sans MS" w:hAnsi="Comic Sans MS"/>
          <w:color w:val="4F6228"/>
          <w:spacing w:val="24"/>
          <w:sz w:val="18"/>
          <w:szCs w:val="18"/>
        </w:rPr>
        <w:t>yasayla ilgili sürekli hatıralarımız, benim hatıralarım canlandı</w:t>
      </w:r>
      <w:r w:rsidRPr="0064562D" w:rsidR="00032FCB">
        <w:rPr>
          <w:rFonts w:ascii="Comic Sans MS" w:hAnsi="Comic Sans MS"/>
          <w:color w:val="4F6228"/>
          <w:spacing w:val="24"/>
          <w:sz w:val="18"/>
          <w:szCs w:val="18"/>
        </w:rPr>
        <w:t>- o Y</w:t>
      </w:r>
      <w:r w:rsidRPr="0064562D">
        <w:rPr>
          <w:rFonts w:ascii="Comic Sans MS" w:hAnsi="Comic Sans MS"/>
          <w:color w:val="4F6228"/>
          <w:spacing w:val="24"/>
          <w:sz w:val="18"/>
          <w:szCs w:val="18"/>
        </w:rPr>
        <w:t xml:space="preserve">asa görüşülürken yapılan konuşmaları -burada arkadaşlarımız var, biliyorlar- hatırladım, üç aşağı beş yukarı bunları konuşuyorduk. </w:t>
      </w:r>
    </w:p>
    <w:p w:rsidRPr="0064562D" w:rsidR="00551FF2"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z w:val="18"/>
          <w:szCs w:val="18"/>
        </w:rPr>
        <w:t>Arkadaşlar, orada yaklaşık 800 kilometrelik bir sınır var. Yaklaşık</w:t>
      </w:r>
      <w:r w:rsidRPr="0064562D" w:rsidR="006B2130">
        <w:rPr>
          <w:rFonts w:ascii="Comic Sans MS" w:hAnsi="Comic Sans MS"/>
          <w:color w:val="4F6228"/>
          <w:sz w:val="18"/>
          <w:szCs w:val="18"/>
        </w:rPr>
        <w:t>,</w:t>
      </w:r>
      <w:r w:rsidRPr="0064562D">
        <w:rPr>
          <w:rFonts w:ascii="Comic Sans MS" w:hAnsi="Comic Sans MS"/>
          <w:color w:val="4F6228"/>
          <w:sz w:val="18"/>
          <w:szCs w:val="18"/>
        </w:rPr>
        <w:t xml:space="preserve"> yani o mayınlı arazileri elli yıl, elli yıldan fazla ve elli yıldır belki</w:t>
      </w:r>
      <w:r w:rsidRPr="0064562D" w:rsidR="00D44207">
        <w:rPr>
          <w:rFonts w:ascii="Comic Sans MS" w:hAnsi="Comic Sans MS"/>
          <w:color w:val="4F6228"/>
          <w:sz w:val="18"/>
          <w:szCs w:val="18"/>
        </w:rPr>
        <w:t>…</w:t>
      </w:r>
      <w:r w:rsidRPr="0064562D">
        <w:rPr>
          <w:rFonts w:ascii="Comic Sans MS" w:hAnsi="Comic Sans MS"/>
          <w:color w:val="4F6228"/>
          <w:sz w:val="18"/>
          <w:szCs w:val="18"/>
        </w:rPr>
        <w:t xml:space="preserve"> </w:t>
      </w:r>
      <w:r w:rsidRPr="0064562D" w:rsidR="00D44207">
        <w:rPr>
          <w:rFonts w:ascii="Comic Sans MS" w:hAnsi="Comic Sans MS"/>
          <w:color w:val="4F6228"/>
          <w:sz w:val="18"/>
          <w:szCs w:val="18"/>
        </w:rPr>
        <w:t>A</w:t>
      </w:r>
      <w:r w:rsidRPr="0064562D">
        <w:rPr>
          <w:rFonts w:ascii="Comic Sans MS" w:hAnsi="Comic Sans MS"/>
          <w:color w:val="4F6228"/>
          <w:sz w:val="18"/>
          <w:szCs w:val="18"/>
        </w:rPr>
        <w:t>lan hiç tarım yapılmamış</w:t>
      </w:r>
      <w:r w:rsidRPr="0064562D" w:rsidR="00D44207">
        <w:rPr>
          <w:rFonts w:ascii="Comic Sans MS" w:hAnsi="Comic Sans MS"/>
          <w:color w:val="4F6228"/>
          <w:sz w:val="18"/>
          <w:szCs w:val="18"/>
        </w:rPr>
        <w:t>,</w:t>
      </w:r>
      <w:r w:rsidRPr="0064562D">
        <w:rPr>
          <w:rFonts w:ascii="Comic Sans MS" w:hAnsi="Comic Sans MS"/>
          <w:color w:val="4F6228"/>
          <w:sz w:val="18"/>
          <w:szCs w:val="18"/>
        </w:rPr>
        <w:t xml:space="preserve"> bakir bir alan. Elli yıl o toprak orada bekliyor. Mayınlı arazi, mayınları temizleyeceğiz yani 220 bin, 230 bin dekar arazi boşa çıkacak ve bu arazi gerçekten üretime kazandırılacak</w:t>
      </w:r>
      <w:r w:rsidRPr="0064562D" w:rsidR="00D44207">
        <w:rPr>
          <w:rFonts w:ascii="Comic Sans MS" w:hAnsi="Comic Sans MS"/>
          <w:color w:val="4F6228"/>
          <w:sz w:val="18"/>
          <w:szCs w:val="18"/>
        </w:rPr>
        <w:t>.</w:t>
      </w:r>
      <w:r w:rsidRPr="0064562D">
        <w:rPr>
          <w:rFonts w:ascii="Comic Sans MS" w:hAnsi="Comic Sans MS"/>
          <w:color w:val="4F6228"/>
          <w:sz w:val="18"/>
          <w:szCs w:val="18"/>
        </w:rPr>
        <w:t xml:space="preserve"> </w:t>
      </w:r>
      <w:r w:rsidRPr="0064562D" w:rsidR="00D44207">
        <w:rPr>
          <w:rFonts w:ascii="Comic Sans MS" w:hAnsi="Comic Sans MS"/>
          <w:color w:val="4F6228"/>
          <w:sz w:val="18"/>
          <w:szCs w:val="18"/>
        </w:rPr>
        <w:t>N</w:t>
      </w:r>
      <w:r w:rsidRPr="0064562D">
        <w:rPr>
          <w:rFonts w:ascii="Comic Sans MS" w:hAnsi="Comic Sans MS"/>
          <w:color w:val="4F6228"/>
          <w:sz w:val="18"/>
          <w:szCs w:val="18"/>
        </w:rPr>
        <w:t>e yapacağız</w:t>
      </w:r>
      <w:r w:rsidRPr="0064562D" w:rsidR="00D44207">
        <w:rPr>
          <w:rFonts w:ascii="Comic Sans MS" w:hAnsi="Comic Sans MS"/>
          <w:color w:val="4F6228"/>
          <w:sz w:val="18"/>
          <w:szCs w:val="18"/>
        </w:rPr>
        <w:t>,</w:t>
      </w:r>
      <w:r w:rsidRPr="0064562D">
        <w:rPr>
          <w:rFonts w:ascii="Comic Sans MS" w:hAnsi="Comic Sans MS"/>
          <w:color w:val="4F6228"/>
          <w:sz w:val="18"/>
          <w:szCs w:val="18"/>
        </w:rPr>
        <w:t xml:space="preserve"> diye burada tartıştık. Yani ülkenin egemenliğiyle ilgili sınır boylarındaki arazinin mayınlarının temizlenmesinin yabancılara bırakılması, işte bunun için kırk beş yıllık bir kiralamanın öngörülmesi vardı o yasa tasarısının içerisinde. Burada çok yoğun tartışmalar olmuştu. O gün de</w:t>
      </w:r>
      <w:r w:rsidRPr="0064562D" w:rsidR="00D44207">
        <w:rPr>
          <w:rFonts w:ascii="Comic Sans MS" w:hAnsi="Comic Sans MS"/>
          <w:color w:val="4F6228"/>
          <w:sz w:val="18"/>
          <w:szCs w:val="18"/>
        </w:rPr>
        <w:t>,</w:t>
      </w:r>
      <w:r w:rsidRPr="0064562D">
        <w:rPr>
          <w:rFonts w:ascii="Comic Sans MS" w:hAnsi="Comic Sans MS"/>
          <w:color w:val="4F6228"/>
          <w:sz w:val="18"/>
          <w:szCs w:val="18"/>
        </w:rPr>
        <w:t xml:space="preserve"> bakın</w:t>
      </w:r>
      <w:r w:rsidRPr="0064562D" w:rsidR="00D44207">
        <w:rPr>
          <w:rFonts w:ascii="Comic Sans MS" w:hAnsi="Comic Sans MS"/>
          <w:color w:val="4F6228"/>
          <w:sz w:val="18"/>
          <w:szCs w:val="18"/>
        </w:rPr>
        <w:t>, o yasa, burada g</w:t>
      </w:r>
      <w:r w:rsidRPr="0064562D">
        <w:rPr>
          <w:rFonts w:ascii="Comic Sans MS" w:hAnsi="Comic Sans MS"/>
          <w:color w:val="4F6228"/>
          <w:sz w:val="18"/>
          <w:szCs w:val="18"/>
        </w:rPr>
        <w:t xml:space="preserve">rup </w:t>
      </w:r>
      <w:r w:rsidRPr="0064562D" w:rsidR="00D44207">
        <w:rPr>
          <w:rFonts w:ascii="Comic Sans MS" w:hAnsi="Comic Sans MS"/>
          <w:color w:val="4F6228"/>
          <w:sz w:val="18"/>
          <w:szCs w:val="18"/>
        </w:rPr>
        <w:t>b</w:t>
      </w:r>
      <w:r w:rsidRPr="0064562D">
        <w:rPr>
          <w:rFonts w:ascii="Comic Sans MS" w:hAnsi="Comic Sans MS"/>
          <w:color w:val="4F6228"/>
          <w:sz w:val="18"/>
          <w:szCs w:val="18"/>
        </w:rPr>
        <w:t xml:space="preserve">aşkan </w:t>
      </w:r>
      <w:r w:rsidRPr="0064562D" w:rsidR="00D44207">
        <w:rPr>
          <w:rFonts w:ascii="Comic Sans MS" w:hAnsi="Comic Sans MS"/>
          <w:color w:val="4F6228"/>
          <w:sz w:val="18"/>
          <w:szCs w:val="18"/>
        </w:rPr>
        <w:t>v</w:t>
      </w:r>
      <w:r w:rsidRPr="0064562D">
        <w:rPr>
          <w:rFonts w:ascii="Comic Sans MS" w:hAnsi="Comic Sans MS"/>
          <w:color w:val="4F6228"/>
          <w:sz w:val="18"/>
          <w:szCs w:val="18"/>
        </w:rPr>
        <w:t xml:space="preserve">ekili arkadaşımız da var, diğer arkadaşlarımız da var, sanıyorum bir buçuk ayda geçti buradan, kırk beş günde geçti. 6 maddeydi aynen bunun gibi. 6 maddelik kanunu </w:t>
      </w:r>
      <w:r w:rsidRPr="0064562D" w:rsidR="003920C6">
        <w:rPr>
          <w:rFonts w:ascii="Comic Sans MS" w:hAnsi="Comic Sans MS"/>
          <w:color w:val="4F6228"/>
          <w:spacing w:val="24"/>
          <w:sz w:val="18"/>
          <w:szCs w:val="18"/>
        </w:rPr>
        <w:t>k</w:t>
      </w:r>
      <w:r w:rsidRPr="0064562D">
        <w:rPr>
          <w:rFonts w:ascii="Comic Sans MS" w:hAnsi="Comic Sans MS"/>
          <w:color w:val="4F6228"/>
          <w:spacing w:val="24"/>
          <w:sz w:val="18"/>
          <w:szCs w:val="18"/>
        </w:rPr>
        <w:t xml:space="preserve">ırk gün, kırk beş gün burada tartıştık. O zaman sıralar boştu veya arkadaşlarımız zaman zaman bizim karar yeter </w:t>
      </w:r>
      <w:r w:rsidRPr="0064562D" w:rsidR="003920C6">
        <w:rPr>
          <w:rFonts w:ascii="Comic Sans MS" w:hAnsi="Comic Sans MS"/>
          <w:color w:val="4F6228"/>
          <w:spacing w:val="24"/>
          <w:sz w:val="18"/>
          <w:szCs w:val="18"/>
        </w:rPr>
        <w:t xml:space="preserve">sayısı </w:t>
      </w:r>
      <w:r w:rsidRPr="0064562D">
        <w:rPr>
          <w:rFonts w:ascii="Comic Sans MS" w:hAnsi="Comic Sans MS"/>
          <w:color w:val="4F6228"/>
          <w:spacing w:val="24"/>
          <w:sz w:val="18"/>
          <w:szCs w:val="18"/>
        </w:rPr>
        <w:t>veya toplantı yeter sayısı istediğimizde, bakıyoruz çünkü, tabloya bak</w:t>
      </w:r>
      <w:r w:rsidRPr="0064562D" w:rsidR="003920C6">
        <w:rPr>
          <w:rFonts w:ascii="Comic Sans MS" w:hAnsi="Comic Sans MS"/>
          <w:color w:val="4F6228"/>
          <w:spacing w:val="24"/>
          <w:sz w:val="18"/>
          <w:szCs w:val="18"/>
        </w:rPr>
        <w:t>ıyoruz, yok;</w:t>
      </w:r>
      <w:r w:rsidRPr="0064562D">
        <w:rPr>
          <w:rFonts w:ascii="Comic Sans MS" w:hAnsi="Comic Sans MS"/>
          <w:color w:val="4F6228"/>
          <w:spacing w:val="24"/>
          <w:sz w:val="18"/>
          <w:szCs w:val="18"/>
        </w:rPr>
        <w:t xml:space="preserve"> o zaman şunu anlıyoruz tabii ki: “Evet arkadaşlar, siz isteyin, biz bu yasaya aslında destek vermek istemiyoruz. Bu yasayla ilgili bizim sıkıntımız var, kaygımız var, siz de muhalefet olarak gereğini yapın, bu yasanın geçmemesi için toplantı yeter</w:t>
      </w:r>
      <w:r w:rsidRPr="0064562D" w:rsidR="00385A70">
        <w:rPr>
          <w:rFonts w:ascii="Comic Sans MS" w:hAnsi="Comic Sans MS"/>
          <w:color w:val="4F6228"/>
          <w:spacing w:val="24"/>
          <w:sz w:val="18"/>
          <w:szCs w:val="18"/>
        </w:rPr>
        <w:t xml:space="preserve"> sayısı mı</w:t>
      </w:r>
      <w:r w:rsidRPr="0064562D">
        <w:rPr>
          <w:rFonts w:ascii="Comic Sans MS" w:hAnsi="Comic Sans MS"/>
          <w:color w:val="4F6228"/>
          <w:spacing w:val="24"/>
          <w:sz w:val="18"/>
          <w:szCs w:val="18"/>
        </w:rPr>
        <w:t xml:space="preserve"> isteyeceksiniz karar yeter </w:t>
      </w:r>
      <w:r w:rsidRPr="0064562D" w:rsidR="00385A70">
        <w:rPr>
          <w:rFonts w:ascii="Comic Sans MS" w:hAnsi="Comic Sans MS"/>
          <w:color w:val="4F6228"/>
          <w:spacing w:val="24"/>
          <w:sz w:val="18"/>
          <w:szCs w:val="18"/>
        </w:rPr>
        <w:t xml:space="preserve">sayısı </w:t>
      </w:r>
      <w:r w:rsidRPr="0064562D">
        <w:rPr>
          <w:rFonts w:ascii="Comic Sans MS" w:hAnsi="Comic Sans MS"/>
          <w:color w:val="4F6228"/>
          <w:spacing w:val="24"/>
          <w:sz w:val="18"/>
          <w:szCs w:val="18"/>
        </w:rPr>
        <w:t>m</w:t>
      </w:r>
      <w:r w:rsidRPr="0064562D" w:rsidR="00385A70">
        <w:rPr>
          <w:rFonts w:ascii="Comic Sans MS" w:hAnsi="Comic Sans MS"/>
          <w:color w:val="4F6228"/>
          <w:spacing w:val="24"/>
          <w:sz w:val="18"/>
          <w:szCs w:val="18"/>
        </w:rPr>
        <w:t>ı</w:t>
      </w:r>
      <w:r w:rsidRPr="0064562D">
        <w:rPr>
          <w:rFonts w:ascii="Comic Sans MS" w:hAnsi="Comic Sans MS"/>
          <w:color w:val="4F6228"/>
          <w:spacing w:val="24"/>
          <w:sz w:val="18"/>
          <w:szCs w:val="18"/>
        </w:rPr>
        <w:t xml:space="preserve"> isteyeceksiniz.” diye buradan görüyorduk ve ona </w:t>
      </w:r>
      <w:r w:rsidRPr="0064562D" w:rsidR="00385A70">
        <w:rPr>
          <w:rFonts w:ascii="Comic Sans MS" w:hAnsi="Comic Sans MS"/>
          <w:color w:val="4F6228"/>
          <w:spacing w:val="24"/>
          <w:sz w:val="18"/>
          <w:szCs w:val="18"/>
        </w:rPr>
        <w:t>göre de istiyorduk. Ne oldu? 2</w:t>
      </w:r>
      <w:r w:rsidRPr="0064562D">
        <w:rPr>
          <w:rFonts w:ascii="Comic Sans MS" w:hAnsi="Comic Sans MS"/>
          <w:color w:val="4F6228"/>
          <w:spacing w:val="24"/>
          <w:sz w:val="18"/>
          <w:szCs w:val="18"/>
        </w:rPr>
        <w:t xml:space="preserve"> kez g</w:t>
      </w:r>
      <w:r w:rsidRPr="0064562D" w:rsidR="00385A70">
        <w:rPr>
          <w:rFonts w:ascii="Comic Sans MS" w:hAnsi="Comic Sans MS"/>
          <w:color w:val="4F6228"/>
          <w:spacing w:val="24"/>
          <w:sz w:val="18"/>
          <w:szCs w:val="18"/>
        </w:rPr>
        <w:t>rup, sanıyorum AKP Grubu topland</w:t>
      </w:r>
      <w:r w:rsidRPr="0064562D">
        <w:rPr>
          <w:rFonts w:ascii="Comic Sans MS" w:hAnsi="Comic Sans MS"/>
          <w:color w:val="4F6228"/>
          <w:spacing w:val="24"/>
          <w:sz w:val="18"/>
          <w:szCs w:val="18"/>
        </w:rPr>
        <w:t>ı, Sayın Başbakan çok ciddi konuşmalar yaptı, o yasa geçti ama kimsenin içine sinmedi. Anayasa Mahkemesine gittik ve o günkü Anayasa Mahkemesi o yasayı iptal etti. Yani o yasayla ne olacaktı? Çünkü o yasa</w:t>
      </w:r>
      <w:r w:rsidRPr="0064562D" w:rsidR="00551FF2">
        <w:rPr>
          <w:rFonts w:ascii="Comic Sans MS" w:hAnsi="Comic Sans MS"/>
          <w:color w:val="4F6228"/>
          <w:spacing w:val="24"/>
          <w:sz w:val="18"/>
          <w:szCs w:val="18"/>
        </w:rPr>
        <w:t>… D</w:t>
      </w:r>
      <w:r w:rsidRPr="0064562D">
        <w:rPr>
          <w:rFonts w:ascii="Comic Sans MS" w:hAnsi="Comic Sans MS"/>
          <w:color w:val="4F6228"/>
          <w:spacing w:val="24"/>
          <w:sz w:val="18"/>
          <w:szCs w:val="18"/>
        </w:rPr>
        <w:t>aha önce</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kanun çıkmadan evvel ihaleye çıkmıştı</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iki İsrailli firma şartname almıştı. İsrailliler gelecekti</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kırk dokuz yıllığına o 220 bin dekarlık -bizim sınır boyumuz, Suriye’nin sınırı- </w:t>
      </w:r>
      <w:r w:rsidRPr="0064562D" w:rsidR="00551FF2">
        <w:rPr>
          <w:rFonts w:ascii="Comic Sans MS" w:hAnsi="Comic Sans MS"/>
          <w:color w:val="4F6228"/>
          <w:spacing w:val="24"/>
          <w:sz w:val="18"/>
          <w:szCs w:val="18"/>
        </w:rPr>
        <w:t xml:space="preserve"> alanı </w:t>
      </w:r>
      <w:r w:rsidRPr="0064562D">
        <w:rPr>
          <w:rFonts w:ascii="Comic Sans MS" w:hAnsi="Comic Sans MS"/>
          <w:color w:val="4F6228"/>
          <w:spacing w:val="24"/>
          <w:sz w:val="18"/>
          <w:szCs w:val="18"/>
        </w:rPr>
        <w:t>alacaklardı, 220 bin dekar araziye kendi tel örgülerini çekeceklerdi, kullanacaklardı. Ya bunu burada o kadar anlatmamıza rağmen sizleri ikna edememiştik, daha doğrusu sizleri değil sizlerin yerin</w:t>
      </w:r>
      <w:r w:rsidRPr="0064562D" w:rsidR="00551FF2">
        <w:rPr>
          <w:rFonts w:ascii="Comic Sans MS" w:hAnsi="Comic Sans MS"/>
          <w:color w:val="4F6228"/>
          <w:spacing w:val="24"/>
          <w:sz w:val="18"/>
          <w:szCs w:val="18"/>
        </w:rPr>
        <w:t>d</w:t>
      </w:r>
      <w:r w:rsidRPr="0064562D">
        <w:rPr>
          <w:rFonts w:ascii="Comic Sans MS" w:hAnsi="Comic Sans MS"/>
          <w:color w:val="4F6228"/>
          <w:spacing w:val="24"/>
          <w:sz w:val="18"/>
          <w:szCs w:val="18"/>
        </w:rPr>
        <w:t xml:space="preserve">e görev yapan arkadaşlarımızı ikna edememiştik. Bugün yaptığımız konuşmalarda o konuşmaları hatırlıyorum ve üzülüyorum. </w:t>
      </w:r>
    </w:p>
    <w:p w:rsidRPr="0064562D" w:rsidR="004A4694" w:rsidP="0064562D" w:rsidRDefault="004A4694">
      <w:pPr>
        <w:pStyle w:val="Metinstil"/>
        <w:tabs>
          <w:tab w:val="center" w:pos="5103"/>
        </w:tabs>
        <w:suppressAutoHyphens/>
        <w:spacing w:line="240" w:lineRule="auto"/>
        <w:rPr>
          <w:rFonts w:ascii="Comic Sans MS" w:hAnsi="Comic Sans MS" w:cs="Arial"/>
          <w:color w:val="4F6228"/>
          <w:sz w:val="18"/>
          <w:szCs w:val="18"/>
        </w:rPr>
      </w:pPr>
      <w:r w:rsidRPr="0064562D">
        <w:rPr>
          <w:rFonts w:ascii="Comic Sans MS" w:hAnsi="Comic Sans MS"/>
          <w:color w:val="4F6228"/>
          <w:spacing w:val="24"/>
          <w:sz w:val="18"/>
          <w:szCs w:val="18"/>
        </w:rPr>
        <w:t>Yani burada söylenenler söylenmiştir daha fazla uzatmaya gerek yok konuyu. Sizden ricam şu: Gerçi bu yasa geçecek, öyle gözüküyor ama bu hâliyle</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551FF2">
        <w:rPr>
          <w:rFonts w:ascii="Comic Sans MS" w:hAnsi="Comic Sans MS"/>
          <w:color w:val="4F6228"/>
          <w:spacing w:val="24"/>
          <w:sz w:val="18"/>
          <w:szCs w:val="18"/>
        </w:rPr>
        <w:t>B</w:t>
      </w:r>
      <w:r w:rsidRPr="0064562D">
        <w:rPr>
          <w:rFonts w:ascii="Comic Sans MS" w:hAnsi="Comic Sans MS"/>
          <w:color w:val="4F6228"/>
          <w:spacing w:val="24"/>
          <w:sz w:val="18"/>
          <w:szCs w:val="18"/>
        </w:rPr>
        <w:t>iz</w:t>
      </w:r>
      <w:r w:rsidRPr="0064562D" w:rsidR="00551FF2">
        <w:rPr>
          <w:rFonts w:ascii="Comic Sans MS" w:hAnsi="Comic Sans MS"/>
          <w:color w:val="4F6228"/>
          <w:spacing w:val="24"/>
          <w:sz w:val="18"/>
          <w:szCs w:val="18"/>
        </w:rPr>
        <w:t>im</w:t>
      </w:r>
      <w:r w:rsidRPr="0064562D">
        <w:rPr>
          <w:rFonts w:ascii="Comic Sans MS" w:hAnsi="Comic Sans MS"/>
          <w:color w:val="4F6228"/>
          <w:spacing w:val="24"/>
          <w:sz w:val="18"/>
          <w:szCs w:val="18"/>
        </w:rPr>
        <w:t xml:space="preserve"> muhalefet partisi olarak yapacağımız belli yani Anayasa’ya aykırı olduğunu başından beri söylüyoruz. Anayasa Mahkemesinin dört tane kararı var, gözünüzü kara</w:t>
      </w:r>
      <w:r w:rsidRPr="0064562D" w:rsidR="00551FF2">
        <w:rPr>
          <w:rFonts w:ascii="Comic Sans MS" w:hAnsi="Comic Sans MS"/>
          <w:color w:val="4F6228"/>
          <w:spacing w:val="24"/>
          <w:sz w:val="18"/>
          <w:szCs w:val="18"/>
        </w:rPr>
        <w:t>rtmışsınız,</w:t>
      </w:r>
      <w:r w:rsidRPr="0064562D">
        <w:rPr>
          <w:rFonts w:ascii="Comic Sans MS" w:hAnsi="Comic Sans MS"/>
          <w:color w:val="4F6228"/>
          <w:spacing w:val="24"/>
          <w:sz w:val="18"/>
          <w:szCs w:val="18"/>
        </w:rPr>
        <w:t xml:space="preserve"> </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Döviz döviz</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başka bir şey demiyorsunuz. Yani atasözlerimiz tümüyle kulaklarınızdan gitmiş yani “Hazıra dağlar dayanmaz.” diye bildiğimiz çok güzel bir atasözümüz var. Sata sata</w:t>
      </w:r>
      <w:r w:rsidRPr="0064562D" w:rsidR="00551FF2">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arkadaşlar</w:t>
      </w:r>
      <w:r w:rsidRPr="0064562D" w:rsidR="00115BF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nereye kadar satacağız? Az önceki konuşmamda söyledim. Geçen yıl 77 milyar dolardı Türkiye’nin cari açığı, bu yıl 60 milyar dolar olsun, hadi biraz düştü diyelim. Seneye ne olacak? Gene 50, 60 milyar dolar. Arkadaşlar</w:t>
      </w:r>
      <w:r w:rsidRPr="0064562D" w:rsidR="00115BF8">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seçime kadar herhâlde bir 150 milyar dolar veya 200 milyar dolar cari açığımız olacak. Her şeye para gözüyle bakıyorsunuz, döviz gözüyle bakıyorsunuz. </w:t>
      </w:r>
      <w:r w:rsidRPr="0064562D">
        <w:rPr>
          <w:rFonts w:ascii="Comic Sans MS" w:hAnsi="Comic Sans MS" w:cs="Arial"/>
          <w:color w:val="4F6228"/>
          <w:sz w:val="18"/>
          <w:szCs w:val="18"/>
        </w:rPr>
        <w:t>Şu bedelli askerlik meselesi</w:t>
      </w:r>
      <w:r w:rsidRPr="0064562D" w:rsidR="00115BF8">
        <w:rPr>
          <w:rFonts w:ascii="Comic Sans MS" w:hAnsi="Comic Sans MS" w:cs="Arial"/>
          <w:color w:val="4F6228"/>
          <w:sz w:val="18"/>
          <w:szCs w:val="18"/>
        </w:rPr>
        <w:t>…</w:t>
      </w:r>
      <w:r w:rsidRPr="0064562D">
        <w:rPr>
          <w:rFonts w:ascii="Comic Sans MS" w:hAnsi="Comic Sans MS" w:cs="Arial"/>
          <w:color w:val="4F6228"/>
          <w:sz w:val="18"/>
          <w:szCs w:val="18"/>
        </w:rPr>
        <w:t xml:space="preserve"> Yani baktınız, sordunuz, Millî Savunma Bakanlığına dediniz ki: “Kaç kişi var bedelli askerlik kapsamına girebilecek?” İşte, sayıyı tam hatırlamıyorum ama diyelim ki 150 bin kişi. Sayın Başbakan oturmuş, 30.000x150, işte şu kadar para gelecek. Sayın Bakan burada. Değerli arkadaşlar, kaç kişi başvurmuş şu ana kadar? Süre bitiyor bildiğim kadarıyla ya da bitti. Kaç kişi başvurdu? Yani o iş</w:t>
      </w:r>
      <w:r w:rsidRPr="0064562D" w:rsidR="00624F43">
        <w:rPr>
          <w:rFonts w:ascii="Comic Sans MS" w:hAnsi="Comic Sans MS" w:cs="Arial"/>
          <w:color w:val="4F6228"/>
          <w:sz w:val="18"/>
          <w:szCs w:val="18"/>
        </w:rPr>
        <w:t>i a</w:t>
      </w:r>
      <w:r w:rsidRPr="0064562D">
        <w:rPr>
          <w:rFonts w:ascii="Comic Sans MS" w:hAnsi="Comic Sans MS" w:cs="Arial"/>
          <w:color w:val="4F6228"/>
          <w:sz w:val="18"/>
          <w:szCs w:val="18"/>
        </w:rPr>
        <w:t xml:space="preserve">macına uygun bir şekilde buradan geçirseydik… “Asgari ücretli bir insan 30 bin lirayı nereden verecek.” diye buradan söylüyoruz ama hayır para… Biz bakalım buradan şu kadar, işte kaç katrilyon para gelecek, onunla da işte efendim bir şeyler yapacağız. Aynı mantıkla gidiyorsunuz. Ama bu konuyu bir daha gözden geçirmenizi rica ediyorum sizlerden. Sadece bu yüzde 10’luk kısım yetmez, mutlaka tarım alanlarını kapsam dışı bırakalım. Yani bu tarım alanları kapsam dışı kaldıktan sonra, zaten sınırla ilgili olan olay kendiliğinden çözülür.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Değerli milletvekili arkadaşlarım, hepinize saygılar sunuyorum. (CHP sıralarından alkışlar)</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BAŞKAN – Teşekkür ediyorum Sayın Dibek.</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Madde üzerinde şahsı adına söz isteyen Ahmet Aydın, Adıyaman Milletvekili. (AK PARTİ sıralarından alkışlar)</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Buyurun.</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AHMET AYDIN (Adıyaman) – Çok teşekkür ediyorum Sayın Başkanım.</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Sayın Başkan, değerli milletvekilleri; dünden beri burada, hep birlikte güzel bir kanun çıkarmak adına ciddi efor sarf ettik ve nihai noktaya da geldik.</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HASAN HÜSEYİN TÜRKOĞLU (Osmaniye) – Güzel olduğunu biz kabul etmiyoruz.</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AHMET AYDIN (Devamla) - Tabii, bu kanunun görüşmeleri esnasında çokça başka konulardan da bahsedildi, başka başka hak etmediğimiz ithamlar üzerinde duruldu.</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Ben özellikle şunu ifade etmek istiyorum değerli arkadaşlar: Eğer bu kanunu uygulamaksa, bu kanunu çıkarmaksa… Bu Kanun 1934 yılında çıkarılan bir kanun ve 34’ten bu tarihe kadar da bu yürürlükte olmuş bir şekliyle ve o tarihten bu tarihe kadar nice hükûmetler geçmiş, nice nice iktidarlar olmuş ama o süreçten bu sürece hiçbir iktidar ülkesini satmamıştır, bundan sonra da hiçbir iktidar ülkesini satmayacaktır. Bir defa bu böyle bilinsin.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DİLEK AKAGÜN YILMAZ (Uşak) – Mütekabiliyet şartı ortadan kaldırılmadı Ahmet Bey!</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AHMET AYDIN (Devamla) - Eğer satma varsa, 34’te ve o günden bu güne kadar, o günkü iktidar…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Karşılıklılık, karşılıklılık…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…oradan bu tarihe kadar gelen ik</w:t>
      </w:r>
      <w:r w:rsidRPr="0064562D" w:rsidR="00624F43">
        <w:rPr>
          <w:rFonts w:ascii="Comic Sans MS" w:hAnsi="Comic Sans MS"/>
          <w:color w:val="4F6228"/>
          <w:spacing w:val="24"/>
          <w:sz w:val="18"/>
          <w:szCs w:val="18"/>
        </w:rPr>
        <w:t>tidarlar ülkesini sattı mı? Bunu</w:t>
      </w:r>
      <w:r w:rsidRPr="0064562D">
        <w:rPr>
          <w:rFonts w:ascii="Comic Sans MS" w:hAnsi="Comic Sans MS"/>
          <w:color w:val="4F6228"/>
          <w:spacing w:val="24"/>
          <w:sz w:val="18"/>
          <w:szCs w:val="18"/>
        </w:rPr>
        <w:t xml:space="preserve"> sorarlar adama değerli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Karşılıklılığı kaldırıyorsunuz.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Bakın, o tarihten bu tarihe kadar çıktı.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Bu söylediklerinize siz de inanmıyorsunuz, milletvekillerini de inandıramazsınız. Karşılıklılığı kaldırmayın.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w:t>
      </w:r>
      <w:r w:rsidRPr="0064562D" w:rsidR="00624F43">
        <w:rPr>
          <w:rFonts w:ascii="Comic Sans MS" w:hAnsi="Comic Sans MS"/>
          <w:color w:val="4F6228"/>
          <w:spacing w:val="24"/>
          <w:sz w:val="18"/>
          <w:szCs w:val="18"/>
        </w:rPr>
        <w:t>) – İkincisi değerli arkadaşlar:</w:t>
      </w:r>
      <w:r w:rsidRPr="0064562D">
        <w:rPr>
          <w:rFonts w:ascii="Comic Sans MS" w:hAnsi="Comic Sans MS"/>
          <w:color w:val="4F6228"/>
          <w:spacing w:val="24"/>
          <w:sz w:val="18"/>
          <w:szCs w:val="18"/>
        </w:rPr>
        <w:t xml:space="preserve"> </w:t>
      </w:r>
      <w:r w:rsidRPr="0064562D" w:rsidR="00624F43">
        <w:rPr>
          <w:rFonts w:ascii="Comic Sans MS" w:hAnsi="Comic Sans MS"/>
          <w:color w:val="4F6228"/>
          <w:spacing w:val="24"/>
          <w:sz w:val="18"/>
          <w:szCs w:val="18"/>
        </w:rPr>
        <w:t>B</w:t>
      </w:r>
      <w:r w:rsidRPr="0064562D">
        <w:rPr>
          <w:rFonts w:ascii="Comic Sans MS" w:hAnsi="Comic Sans MS"/>
          <w:color w:val="4F6228"/>
          <w:spacing w:val="24"/>
          <w:sz w:val="18"/>
          <w:szCs w:val="18"/>
        </w:rPr>
        <w:t xml:space="preserve">akın, vatan, millet, cumhuriyet edebiyatları çokça yapıldı. </w:t>
      </w:r>
    </w:p>
    <w:p w:rsidRPr="0064562D" w:rsidR="004A4694" w:rsidP="0064562D" w:rsidRDefault="004A4694">
      <w:pPr>
        <w:pStyle w:val="Metinstil"/>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Edebiyat değil gerçek. Sizin için onlar edebiyat tabii.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Vatan ve millet</w:t>
      </w:r>
      <w:r w:rsidRPr="0064562D" w:rsidR="00624F4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oraya ne ölçüde hizmet etmişseniz, sevginizi ancak o şekilde gösterebilirsiniz. Millete hizmet etmekle milliyetçilik olur, vatanı sevmek…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Satmakla olmaz.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…salt vatanı soyut sevmekle değil vatana hizmet etmekle, aldığınız noktadan çok daha ileriye götürmekle hizmet etmiş olursunuz, asıl o zaman vatanı sevmiş olursunuz.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Toprak satarak vatana hizmet mi ediliyor?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Bakın, şunu özellikle söylemek istiyorum: AK PARTİ’nin cumhuriyetle bir sorunu yok. Bizim yaptığımız öncelikle cumhuriyeti demokrasiyle taçlandırmaktır.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İkincisi: Cumhuriyetin 100’üncü yılında 100. Yıl Marşı’nı milletimizle birlikte okumaktır.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Kardeşim, önce kendinizi demokratlaştırın 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Cumhuriyetin 100’üncü yılında, 2023 yılında dünyanın 10 büyük ekonomisinden biri olacağız değerli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Önce Sayın Başbakan demokrat olsun.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Ya, biraz susun, ben hiç konuşmadım, biraz da ben konuşayım.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milletvekilleri, lütfen, Sayın Hatibi dinleyelim.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Önce kendinizi demokratlaştırın. Sizin haddinize mi düşmüş </w:t>
      </w:r>
      <w:r w:rsidRPr="0064562D" w:rsidR="006F041D">
        <w:rPr>
          <w:rFonts w:ascii="Comic Sans MS" w:hAnsi="Comic Sans MS"/>
          <w:color w:val="4F6228"/>
          <w:spacing w:val="24"/>
          <w:sz w:val="18"/>
          <w:szCs w:val="18"/>
        </w:rPr>
        <w:t>cumhuriyeti</w:t>
      </w:r>
      <w:r w:rsidRPr="0064562D">
        <w:rPr>
          <w:rFonts w:ascii="Comic Sans MS" w:hAnsi="Comic Sans MS"/>
          <w:color w:val="4F6228"/>
          <w:spacing w:val="24"/>
          <w:sz w:val="18"/>
          <w:szCs w:val="18"/>
        </w:rPr>
        <w:t xml:space="preserve"> demokrasiyle taçlandırmak?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Korkmaz…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Doğruları konuşmuyorsun, doğruları.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2023 yılında değerli arkadaşlar, dünyanın 10 büyük ekonomisinden biri olmayı hedefliyoruz.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Sizden önce demokrasi yoktu yani Türkiye’de, öyle mi?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İşte, milliyetçilik, işte vatan sevgisi budur.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HASAN HÜSEYİ</w:t>
      </w:r>
      <w:r w:rsidRPr="0064562D" w:rsidR="006F041D">
        <w:rPr>
          <w:rFonts w:ascii="Comic Sans MS" w:hAnsi="Comic Sans MS"/>
          <w:color w:val="4F6228"/>
          <w:spacing w:val="24"/>
          <w:sz w:val="18"/>
          <w:szCs w:val="18"/>
        </w:rPr>
        <w:t>N TÜRKOĞLU (Osmaniye) – Standard</w:t>
      </w:r>
      <w:r w:rsidRPr="0064562D">
        <w:rPr>
          <w:rFonts w:ascii="Comic Sans MS" w:hAnsi="Comic Sans MS"/>
          <w:color w:val="4F6228"/>
          <w:spacing w:val="24"/>
          <w:sz w:val="18"/>
          <w:szCs w:val="18"/>
        </w:rPr>
        <w:t xml:space="preserve"> and Poors’u okumadın herhâlde sen?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2023’te değerli arkadaşlar, biz, 500 milyar dolar ihracat yapan bir ülke diyoruz, 2023 yılında 2 trilyon dolar millî geliri olan bir ülke diyoruz.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HASAN HÜSEYİN TÜRKOĞLU (Osmaniye) – Sen nereden okuyorsun bu bilgileri?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Bölgesinde lider olan bir ülke diyoruz, dünyaya yön veren, gündemi belirlenen değil dünyanın gündemini belirleyen bir Türkiye diyoruz.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Türkiye'nin yönünü kaybettirdiniz yahu! Türkiye yönünü kaybetti sayenizde yahu!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İşte, vatan sevgisi budur, işte cumhuriyetçilik budur, işte millet sevgisi budur arkadaşlar.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Bu alkışlar kurtarmaz, bu sözler kurtarmaz, bunlar gaza getirme lafları, gaza getiriyorlar.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w:t>
      </w:r>
      <w:r w:rsidRPr="0064562D" w:rsidR="006F041D">
        <w:rPr>
          <w:rFonts w:ascii="Comic Sans MS" w:hAnsi="Comic Sans MS"/>
          <w:color w:val="4F6228"/>
          <w:spacing w:val="24"/>
          <w:sz w:val="18"/>
          <w:szCs w:val="18"/>
        </w:rPr>
        <w:t>Salt k</w:t>
      </w:r>
      <w:r w:rsidRPr="0064562D">
        <w:rPr>
          <w:rFonts w:ascii="Comic Sans MS" w:hAnsi="Comic Sans MS"/>
          <w:color w:val="4F6228"/>
          <w:spacing w:val="24"/>
          <w:sz w:val="18"/>
          <w:szCs w:val="18"/>
        </w:rPr>
        <w:t xml:space="preserve">uru  laflarla olmaz. Türkiye AK PARTİ’ye kadar neredeydi, nerelere çıktı?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İşte, milletvekilleri burada, hiç kimse inanmıyor, hiç kimse inanmıyor. </w:t>
      </w:r>
    </w:p>
    <w:p w:rsidRPr="0064562D" w:rsidR="004A4694" w:rsidP="0064562D" w:rsidRDefault="006F041D">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B</w:t>
      </w:r>
      <w:r w:rsidRPr="0064562D" w:rsidR="004A4694">
        <w:rPr>
          <w:rFonts w:ascii="Comic Sans MS" w:hAnsi="Comic Sans MS"/>
          <w:color w:val="4F6228"/>
          <w:spacing w:val="24"/>
          <w:sz w:val="18"/>
          <w:szCs w:val="18"/>
        </w:rPr>
        <w:t>ugüne kadar da milletin hayrına olmayan hiçbir şeyi biz buraya getirmedik, hiçbir şeyi buraya getirmedik, ne getirdiysek bu milletin hayrı için getirdik…</w:t>
      </w:r>
    </w:p>
    <w:p w:rsidRPr="0064562D" w:rsidR="004A4694" w:rsidP="0064562D" w:rsidRDefault="004A4694">
      <w:pPr>
        <w:pStyle w:val="Metinstil"/>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Bir kamuoyu yoklaması yaptınız mı Ahmet Bey bu yasayla ilgili? Bir de bununla ilgili yapın, millet ne diy</w:t>
      </w:r>
      <w:r w:rsidRPr="0064562D">
        <w:rPr>
          <w:rFonts w:ascii="Comic Sans MS" w:hAnsi="Comic Sans MS"/>
          <w:color w:val="4F6228"/>
          <w:spacing w:val="24"/>
          <w:sz w:val="18"/>
          <w:szCs w:val="18"/>
        </w:rPr>
        <w:t>e</w:t>
      </w:r>
      <w:r w:rsidRPr="0064562D">
        <w:rPr>
          <w:rFonts w:ascii="Comic Sans MS" w:hAnsi="Comic Sans MS"/>
          <w:color w:val="4F6228"/>
          <w:spacing w:val="24"/>
          <w:sz w:val="18"/>
          <w:szCs w:val="18"/>
        </w:rPr>
        <w:t>cek “Vatan toprakları satılsın.” mı diyecek?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Irak tezkeresinde de bunları söylemiştiniz, Irak tezkeresinde de aynı şeyleri söylemiştiniz “Tarih yazacağız.” demiştiniz.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…bu millete olan borcumuzu yerine getirmek için getirdik ve bu millet ad</w:t>
      </w:r>
      <w:r w:rsidRPr="0064562D" w:rsidR="006F041D">
        <w:rPr>
          <w:rFonts w:ascii="Comic Sans MS" w:hAnsi="Comic Sans MS"/>
          <w:color w:val="4F6228"/>
          <w:spacing w:val="24"/>
          <w:sz w:val="18"/>
          <w:szCs w:val="18"/>
        </w:rPr>
        <w:t>ına biz burada varız, istikamette</w:t>
      </w:r>
      <w:r w:rsidRPr="0064562D">
        <w:rPr>
          <w:rFonts w:ascii="Comic Sans MS" w:hAnsi="Comic Sans MS"/>
          <w:color w:val="4F6228"/>
          <w:spacing w:val="24"/>
          <w:sz w:val="18"/>
          <w:szCs w:val="18"/>
        </w:rPr>
        <w:t xml:space="preserve"> de hiç şaşmadık, hiç başka bir yere gitmedik, milletin istikametinden de çıkmadık.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arkadaşlar, bakın, burada, özellikle gerçekler ortada…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Satın, satın babam! Allah razı olsun!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Siz “güvenmiyoruz” diyorsunuz ama bu millet güveniyor ve siz böyle dedikçe millet bize güvenmeye devam edecektir. Acı laflarınızı değiştiriniz değerli arkadaşlar…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Biraz önce Halaçoğlu söyledi</w:t>
      </w:r>
      <w:r w:rsidRPr="0064562D" w:rsidR="006F041D">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Millet</w:t>
      </w:r>
      <w:r w:rsidRPr="0064562D" w:rsidR="006F041D">
        <w:rPr>
          <w:rFonts w:ascii="Comic Sans MS" w:hAnsi="Comic Sans MS"/>
          <w:color w:val="4F6228"/>
          <w:spacing w:val="24"/>
          <w:sz w:val="18"/>
          <w:szCs w:val="18"/>
        </w:rPr>
        <w:t xml:space="preserve"> bize güvenmeye devam edecektir çünkü biz doğru yoldayız, biz h</w:t>
      </w:r>
      <w:r w:rsidRPr="0064562D">
        <w:rPr>
          <w:rFonts w:ascii="Comic Sans MS" w:hAnsi="Comic Sans MS"/>
          <w:color w:val="4F6228"/>
          <w:spacing w:val="24"/>
          <w:sz w:val="18"/>
          <w:szCs w:val="18"/>
        </w:rPr>
        <w:t xml:space="preserve">ak yoldayız, biz millet adına doğru olması gereken işleri yapıyoruz.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Millet sana vatan</w:t>
      </w:r>
      <w:r w:rsidRPr="0064562D" w:rsidR="006F041D">
        <w:rPr>
          <w:rFonts w:ascii="Comic Sans MS" w:hAnsi="Comic Sans MS"/>
          <w:color w:val="4F6228"/>
          <w:spacing w:val="24"/>
          <w:sz w:val="18"/>
          <w:szCs w:val="18"/>
        </w:rPr>
        <w:t xml:space="preserve"> toprağını sat diye oy vermiyor.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İşte, edebiyat bu! İşte</w:t>
      </w:r>
      <w:r w:rsidRPr="0064562D" w:rsidR="006D2FF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hamaset bu!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Edebiyat değil, rakamlarla, her şeyiyle bizim söylediklerimiz ispatlıdır, açıktır, delili de her şeydir…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Milletvekillerini dolmuş</w:t>
      </w:r>
      <w:r w:rsidRPr="0064562D" w:rsidR="006F041D">
        <w:rPr>
          <w:rFonts w:ascii="Comic Sans MS" w:hAnsi="Comic Sans MS"/>
          <w:color w:val="4F6228"/>
          <w:spacing w:val="24"/>
          <w:sz w:val="18"/>
          <w:szCs w:val="18"/>
        </w:rPr>
        <w:t>a getirmeye çalışıyorsun sen ya.</w:t>
      </w:r>
      <w:r w:rsidRPr="0064562D">
        <w:rPr>
          <w:rFonts w:ascii="Comic Sans MS" w:hAnsi="Comic Sans MS"/>
          <w:color w:val="4F6228"/>
          <w:spacing w:val="24"/>
          <w:sz w:val="18"/>
          <w:szCs w:val="18"/>
        </w:rPr>
        <w:t xml:space="preserve"> Herhâlde bir ra</w:t>
      </w:r>
      <w:r w:rsidRPr="0064562D" w:rsidR="006F041D">
        <w:rPr>
          <w:rFonts w:ascii="Comic Sans MS" w:hAnsi="Comic Sans MS"/>
          <w:color w:val="4F6228"/>
          <w:spacing w:val="24"/>
          <w:sz w:val="18"/>
          <w:szCs w:val="18"/>
        </w:rPr>
        <w:t>hatsızlık var.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…ve bu milletin bize olan teveccühüdür, güvenidir. Asıl olan odur.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Ne güzel edebiyat yapıyorsun Ahmet Bey!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Değerli arkadaşlar, bakın, biz edebiyat yapmayız.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Ne güzel hamaset nutukları atıyorsun!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Ayinesi iştir kişinin lafa bakılmaz. Laflara da bakmasın, sonuç ortada. Eğer biz bunları yapmasaydık, yüzde 50’lere varan oy kitlesini nasıl alabilirdik?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Ezberin çok güzel Ahmet Bey, aferin sana!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Bu millet her şeyi görüyor, sizi de görüyor, bizi de görüyor. Allah’a şükür, hamdolsun her seçimde de oylarımızı artırarak iktidar oluyoruz. Bu millet bize güveniyor demek ki. Siz sorunu kendinizde arayın, ne millette arayın ne AK PARTİ’de arayın sorunu, sorunu kendinizde arayın.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Abdülhami</w:t>
      </w:r>
      <w:r w:rsidRPr="0064562D" w:rsidR="00544859">
        <w:rPr>
          <w:rFonts w:ascii="Comic Sans MS" w:hAnsi="Comic Sans MS"/>
          <w:color w:val="4F6228"/>
          <w:spacing w:val="24"/>
          <w:sz w:val="18"/>
          <w:szCs w:val="18"/>
        </w:rPr>
        <w:t>t bile sana beddua ediyor Ahmet,</w:t>
      </w:r>
      <w:r w:rsidRPr="0064562D">
        <w:rPr>
          <w:rFonts w:ascii="Comic Sans MS" w:hAnsi="Comic Sans MS"/>
          <w:color w:val="4F6228"/>
          <w:spacing w:val="24"/>
          <w:sz w:val="18"/>
          <w:szCs w:val="18"/>
        </w:rPr>
        <w:t xml:space="preserve"> Abdül</w:t>
      </w:r>
      <w:r w:rsidRPr="0064562D" w:rsidR="00544859">
        <w:rPr>
          <w:rFonts w:ascii="Comic Sans MS" w:hAnsi="Comic Sans MS"/>
          <w:color w:val="4F6228"/>
          <w:spacing w:val="24"/>
          <w:sz w:val="18"/>
          <w:szCs w:val="18"/>
        </w:rPr>
        <w:t>hamit yerinde yatamıyor şu anda.</w:t>
      </w:r>
      <w:r w:rsidRPr="0064562D">
        <w:rPr>
          <w:rFonts w:ascii="Comic Sans MS" w:hAnsi="Comic Sans MS"/>
          <w:color w:val="4F6228"/>
          <w:spacing w:val="24"/>
          <w:sz w:val="18"/>
          <w:szCs w:val="18"/>
        </w:rPr>
        <w:t xml:space="preserve"> Yazık, yazık!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Değerli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ALİM IŞIK (Kütahya) – Sen çocuklarının yüzüne bakamayacaksın!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Bakın, değerli arkadaşlar…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Lütfen sayın milletvekilleri…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AHMET AYDIN (Devamla) – Biz özellikle, bakın, sizleri de dikkate alıyoruz, bu bütün tartışmalara dikkat ediyoruz ve tekriri müzakere getirdik.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w:t>
      </w:r>
      <w:r w:rsidRPr="0064562D" w:rsidR="00287DE6">
        <w:rPr>
          <w:rFonts w:ascii="Comic Sans MS" w:hAnsi="Comic Sans MS"/>
          <w:color w:val="4F6228"/>
          <w:spacing w:val="24"/>
          <w:sz w:val="18"/>
          <w:szCs w:val="18"/>
        </w:rPr>
        <w:t>a) – Doğruları söyle, doğruları.</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Ne diyoruz? Tamam, ilçenin tüm sınırlarının yüzde 10’u sıkıntılı olabilir, hak veriyoruz ve bu manada da dün dedik ki gelin, bunu hep beraber uzlaşarak çıkaralım dedik…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(Mikrofon otomatik cihaz tarafından kapatıldı)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Aydın,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Hadi gel, mü</w:t>
      </w:r>
      <w:r w:rsidRPr="0064562D" w:rsidR="00287DE6">
        <w:rPr>
          <w:rFonts w:ascii="Comic Sans MS" w:hAnsi="Comic Sans MS"/>
          <w:color w:val="4F6228"/>
          <w:spacing w:val="24"/>
          <w:sz w:val="18"/>
          <w:szCs w:val="18"/>
        </w:rPr>
        <w:t>tekabiliyeti de koyalım o zaman.</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Niye karşılıksız veriyorsunuz?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Değerli milletvekilleri, bugün özel mülkiyete konu olan arazilerin yüzde 10’uyla…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Aydın, lütfen…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Ahmet Bey, çok iyi ezberlemişsin, ne güzel hamaset yaptın, ne güzel edebiyat yaptın!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(Devamla) – Ben tekrar bu konuda emeği geçen başta Bakan olmak üzere herkese teşekkür ediyor, hepinizi saygıyla selamlıyorum.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Hodri meydan, buyurun gizli oylama yapalım.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Hadi gizli oylama yapalım, kim bu vebali</w:t>
      </w:r>
      <w:r w:rsidRPr="0064562D" w:rsidR="00287DE6">
        <w:rPr>
          <w:rFonts w:ascii="Comic Sans MS" w:hAnsi="Comic Sans MS"/>
          <w:color w:val="4F6228"/>
          <w:spacing w:val="24"/>
          <w:sz w:val="18"/>
          <w:szCs w:val="18"/>
        </w:rPr>
        <w:t>n altına girecek, hadi bakalım.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w:t>
      </w:r>
      <w:r w:rsidRPr="0064562D" w:rsidR="00287DE6">
        <w:rPr>
          <w:rFonts w:ascii="Comic Sans MS" w:hAnsi="Comic Sans MS"/>
          <w:color w:val="4F6228"/>
          <w:spacing w:val="24"/>
          <w:sz w:val="18"/>
          <w:szCs w:val="18"/>
        </w:rPr>
        <w:t>Y VURAL (İzmir) – Hadi bakalım.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Şimdi, Çevre ve Şehircilik Bakanı Erdoğan Bayraktar söz istemişlerdir.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Bakanım.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Sayın Başkan, çok değerli milletvekilleri; öncelikle yüce heyetinizi saygıyla selamlıyorum, tüm milletvekillerimize tek tek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Çok değerli milletvekilleri, ilköğretim okulu öğrencilerine süt dağıtımıyla ilgili burada görüşler beyan edildi.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ÖZTÜRK (Erzurum) – Say</w:t>
      </w:r>
      <w:r w:rsidRPr="0064562D" w:rsidR="00287DE6">
        <w:rPr>
          <w:rFonts w:ascii="Comic Sans MS" w:hAnsi="Comic Sans MS"/>
          <w:color w:val="4F6228"/>
          <w:spacing w:val="24"/>
          <w:sz w:val="18"/>
          <w:szCs w:val="18"/>
        </w:rPr>
        <w:t>ın Bakanım, sütünüz bozuk çıktı.</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Dün okullarda üzücü olaylar oldu fakat şunu çok net bir şekilde ifade edeyim: Öğrencilerimize, yavrularımıza vermiş olduğumuz sütler taze süttür ve tamamen yeni pakettir, yeni ambalajdır ve kontrol edildikten sonra </w:t>
      </w:r>
      <w:r w:rsidRPr="0064562D" w:rsidR="00287DE6">
        <w:rPr>
          <w:rFonts w:ascii="Comic Sans MS" w:hAnsi="Comic Sans MS"/>
          <w:color w:val="4F6228"/>
          <w:spacing w:val="24"/>
          <w:sz w:val="18"/>
          <w:szCs w:val="18"/>
        </w:rPr>
        <w:t xml:space="preserve">üzerlerine de </w:t>
      </w:r>
      <w:r w:rsidRPr="0064562D">
        <w:rPr>
          <w:rFonts w:ascii="Comic Sans MS" w:hAnsi="Comic Sans MS"/>
          <w:color w:val="4F6228"/>
          <w:spacing w:val="24"/>
          <w:sz w:val="18"/>
          <w:szCs w:val="18"/>
        </w:rPr>
        <w:t>“Okul sütü” yazılmaktadır, özellikle bunu ifade ediyorum ve…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ALİM IŞIK (Kütahya) – Sayın Bakanım, siz o konuya girmeyin.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Sayın Bakan, onlara özel yetkili cumhuriyet savcılarını göndermeyin sakın</w:t>
      </w:r>
      <w:r w:rsidRPr="0064562D" w:rsidR="00AE72B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AE72B9">
        <w:rPr>
          <w:rFonts w:ascii="Comic Sans MS" w:hAnsi="Comic Sans MS"/>
          <w:color w:val="4F6228"/>
          <w:spacing w:val="24"/>
          <w:sz w:val="18"/>
          <w:szCs w:val="18"/>
        </w:rPr>
        <w:t>p</w:t>
      </w:r>
      <w:r w:rsidRPr="0064562D">
        <w:rPr>
          <w:rFonts w:ascii="Comic Sans MS" w:hAnsi="Comic Sans MS"/>
          <w:color w:val="4F6228"/>
          <w:spacing w:val="24"/>
          <w:sz w:val="18"/>
          <w:szCs w:val="18"/>
        </w:rPr>
        <w:t>rovokatör diye</w:t>
      </w:r>
      <w:r w:rsidRPr="0064562D" w:rsidR="00AE72B9">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içeri almayın. </w:t>
      </w:r>
      <w:r w:rsidRPr="0064562D" w:rsidR="00AE72B9">
        <w:rPr>
          <w:rFonts w:ascii="Comic Sans MS" w:hAnsi="Comic Sans MS"/>
          <w:color w:val="4F6228"/>
          <w:spacing w:val="24"/>
          <w:sz w:val="18"/>
          <w:szCs w:val="18"/>
        </w:rPr>
        <w:t>Hükûmeti yıkmak amacıyla bir organizasyon var!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Bunlar özel üretilmiştir. Dünden beri de laboratuarda inceleme yapıyoruz, herhangi bir yanlışlık yoktur. Bu bakımdan, bunu özellikle ifade etmek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Sayın Bakan, niye süt firmalarını savunuyorsunuz? Şunu desene Meclise: Araştıracağız, bilgi vereceğiz.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PERVİN BULDAN (Iğdır) – Sütte sorun yok, sorun çocuklarda!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Süt firmalarını savunuyorsun çıkıp.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Çocukların çektiği acının hiç mi ıstırabı yok sizde?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Sayın Kırıkkale Milletvekilimiz, yüzde 10 ibaresinin yanlış olduğunu ve yanlışlığı düzelterek, bunu buraya tekrar tekriri müzakereyle getirdiğinizin, bu işte yanlış yaptığınızın bir göstergesi olduğunu…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her şeye rağmen, bu yüce Meclise çok</w:t>
      </w:r>
      <w:r w:rsidRPr="0064562D" w:rsidR="00AE72B9">
        <w:rPr>
          <w:rFonts w:ascii="Comic Sans MS" w:hAnsi="Comic Sans MS"/>
          <w:color w:val="4F6228"/>
          <w:spacing w:val="24"/>
          <w:sz w:val="18"/>
          <w:szCs w:val="18"/>
        </w:rPr>
        <w:t xml:space="preserve"> teşekkür ediyorum. Tabii ki</w:t>
      </w:r>
      <w:r w:rsidRPr="0064562D">
        <w:rPr>
          <w:rFonts w:ascii="Comic Sans MS" w:hAnsi="Comic Sans MS"/>
          <w:color w:val="4F6228"/>
          <w:spacing w:val="24"/>
          <w:sz w:val="18"/>
          <w:szCs w:val="18"/>
        </w:rPr>
        <w:t xml:space="preserve"> yanlışlık yapabiliriz fakat “yüzde </w:t>
      </w:r>
      <w:smartTag w:uri="urn:schemas-microsoft-com:office:smarttags" w:element="metricconverter">
        <w:smartTagPr>
          <w:attr w:name="ProductID" w:val="10”"/>
        </w:smartTagPr>
        <w:r w:rsidRPr="0064562D">
          <w:rPr>
            <w:rFonts w:ascii="Comic Sans MS" w:hAnsi="Comic Sans MS"/>
            <w:color w:val="4F6228"/>
            <w:spacing w:val="24"/>
            <w:sz w:val="18"/>
            <w:szCs w:val="18"/>
          </w:rPr>
          <w:t>10”</w:t>
        </w:r>
      </w:smartTag>
      <w:r w:rsidRPr="0064562D">
        <w:rPr>
          <w:rFonts w:ascii="Comic Sans MS" w:hAnsi="Comic Sans MS"/>
          <w:color w:val="4F6228"/>
          <w:spacing w:val="24"/>
          <w:sz w:val="18"/>
          <w:szCs w:val="18"/>
        </w:rPr>
        <w:t xml:space="preserve"> ifadesini, yüzde 10 oranını biz buraya der</w:t>
      </w:r>
      <w:r w:rsidRPr="0064562D" w:rsidR="00AE72B9">
        <w:rPr>
          <w:rFonts w:ascii="Comic Sans MS" w:hAnsi="Comic Sans MS"/>
          <w:color w:val="4F6228"/>
          <w:spacing w:val="24"/>
          <w:sz w:val="18"/>
          <w:szCs w:val="18"/>
        </w:rPr>
        <w:t>c</w:t>
      </w:r>
      <w:r w:rsidRPr="0064562D">
        <w:rPr>
          <w:rFonts w:ascii="Comic Sans MS" w:hAnsi="Comic Sans MS"/>
          <w:color w:val="4F6228"/>
          <w:spacing w:val="24"/>
          <w:sz w:val="18"/>
          <w:szCs w:val="18"/>
        </w:rPr>
        <w:t xml:space="preserve">ederken, yine Anayasa’nın amir hükümleri doğrultusunda satışa konu edilmeyen yerlerin bu yüzde 10’un dışında olduğunu kabul etmiştik fakat burada bunu sizin de uyarılarınızla çok daha netleştirdik.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Müsaadenizle ben bu yasanın 1’inci maddesi yani eski kanunun 35’inci maddesinden bir iki pasaj okumak istiyorum: “Kanuni sınırlamalara uyulmak kaydıyla, uluslararası ilişkiler yönünden ve ülke menfaatlerinin gerektirdiği hâllerde Bakanlar Kurulu tarafından belirlenen ülkelerin vatandaşı olan yabancı uyruklu gerçek kişiler Türkiye’de taşınmaz ve sınırlı ayni hak edinebilirler.” denilmektedir. Kanunun ruhu, lafzı, anlamı burada çok net şekilde ifade edilmektedir.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Efendim</w:t>
      </w:r>
      <w:r w:rsidRPr="0064562D" w:rsidR="00AE72B9">
        <w:rPr>
          <w:rFonts w:ascii="Comic Sans MS" w:hAnsi="Comic Sans MS"/>
          <w:color w:val="4F6228"/>
          <w:spacing w:val="24"/>
          <w:sz w:val="18"/>
          <w:szCs w:val="18"/>
        </w:rPr>
        <w:t>, mütekabiliyeti de koyun oraya.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Yine, aynı Kanun’dan bir pasaj</w:t>
      </w:r>
      <w:r w:rsidRPr="0064562D" w:rsidR="00AE72B9">
        <w:rPr>
          <w:rFonts w:ascii="Comic Sans MS" w:hAnsi="Comic Sans MS"/>
          <w:color w:val="4F6228"/>
          <w:spacing w:val="24"/>
          <w:sz w:val="18"/>
          <w:szCs w:val="18"/>
        </w:rPr>
        <w:t>ı</w:t>
      </w:r>
      <w:r w:rsidRPr="0064562D">
        <w:rPr>
          <w:rFonts w:ascii="Comic Sans MS" w:hAnsi="Comic Sans MS"/>
          <w:color w:val="4F6228"/>
          <w:spacing w:val="24"/>
          <w:sz w:val="18"/>
          <w:szCs w:val="18"/>
        </w:rPr>
        <w:t xml:space="preserve"> daha yüce takdirlerinize sunmak istiyorum: “Bakanlar Kurulu ülke menfaatlerinin gerektirdiği hâllerde yabancı uyruklu gerçek kişiler ile yabancı ülkelerde kendi ülkelerinin kanunlarına göre kurulan tüzel kişiliğe sahip ticaret şirketlerinin taşınmaz ve sınırlı ayni hak edinimlerini ülke, kişi, coğrafi bölge, süre, sayı, oran, tür, nitelik, yüz ölçümü ve miktar olarak belirleyebilir, sınırlandırabilir, kısmen veya tamamen durdurabilir veya yasaklayabilir.”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Değerli milletvekilleri, burada bütün gelişmiş ülkelerde olan ve bugün baktığımızda karşılıklılık şartı aramaksızın, mütekabiliyet şartı aramaksızın ülkelerinde yabancı ülkelerin taşınmaz mal edinimini serbest bırakan ülkelerin bugün ekonomik bakımından, istiklal bakımından, istikbal bakımından dünyanın en güçlü ülkeleri olduğunu, demokrasi bakımından en ileri ülkeleri olduğunu görmekteyiz; bunu incelersek bu böyledir.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Biz burada herhangi bir araziyi, herhangi bir gayrimenkulü satışa çıkarmıyoruz. Hiçbir vatandaşımızın malını zorla kimse gelip alamaz. Böyle bir şey yok ne kamunun ne de özel sektörün.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Parayla alacak ta</w:t>
      </w:r>
      <w:r w:rsidRPr="0064562D" w:rsidR="00AE72B9">
        <w:rPr>
          <w:rFonts w:ascii="Comic Sans MS" w:hAnsi="Comic Sans MS"/>
          <w:color w:val="4F6228"/>
          <w:spacing w:val="24"/>
          <w:sz w:val="18"/>
          <w:szCs w:val="18"/>
        </w:rPr>
        <w:t>bii.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–Sadece</w:t>
      </w:r>
      <w:r w:rsidRPr="0064562D" w:rsidR="00AE72B9">
        <w:rPr>
          <w:rFonts w:ascii="Comic Sans MS" w:hAnsi="Comic Sans MS"/>
          <w:color w:val="4F6228"/>
          <w:spacing w:val="24"/>
          <w:sz w:val="18"/>
          <w:szCs w:val="18"/>
        </w:rPr>
        <w:t xml:space="preserve"> ülke menfaatleri doğrultusunda</w:t>
      </w:r>
      <w:r w:rsidRPr="0064562D">
        <w:rPr>
          <w:rFonts w:ascii="Comic Sans MS" w:hAnsi="Comic Sans MS"/>
          <w:color w:val="4F6228"/>
          <w:spacing w:val="24"/>
          <w:sz w:val="18"/>
          <w:szCs w:val="18"/>
        </w:rPr>
        <w:t xml:space="preserve"> mütekabiliyet şartlarını tadat 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Nerede tadat ediyorsunuz?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Ülke menfaati, ülke menfaatinin gerektirdiğini bu milletin seçtiği…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Sayın</w:t>
      </w:r>
      <w:r w:rsidRPr="0064562D" w:rsidR="00AE72B9">
        <w:rPr>
          <w:rFonts w:ascii="Comic Sans MS" w:hAnsi="Comic Sans MS"/>
          <w:color w:val="4F6228"/>
          <w:spacing w:val="24"/>
          <w:sz w:val="18"/>
          <w:szCs w:val="18"/>
        </w:rPr>
        <w:t xml:space="preserve"> Başkanım, mütekabiliyet yok ki.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Yanlış bilgi veriyor Meclise Sayın Başkan. Mütekabiliyet nerede var burada?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Değerli arkadaşlar, değerli milletvekilleri, şunu özellikle arz etmek istiyorum: Bakınız, demokrasiyle idare edilen ülkelerde milletin temsilcileri ülkeyi idare eder.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w:t>
      </w:r>
      <w:r w:rsidRPr="0064562D" w:rsidR="00AE72B9">
        <w:rPr>
          <w:rFonts w:ascii="Comic Sans MS" w:hAnsi="Comic Sans MS"/>
          <w:color w:val="4F6228"/>
          <w:spacing w:val="24"/>
          <w:sz w:val="18"/>
          <w:szCs w:val="18"/>
        </w:rPr>
        <w:t>RAL (İzmir) – Satmaz ama ülkeyi.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Milletin çoğunluk verdiği siyasi irade hükûmeti kurar. O siyasi irade en fazla…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w:t>
      </w:r>
      <w:r w:rsidRPr="0064562D" w:rsidR="00AE72B9">
        <w:rPr>
          <w:rFonts w:ascii="Comic Sans MS" w:hAnsi="Comic Sans MS"/>
          <w:color w:val="4F6228"/>
          <w:spacing w:val="24"/>
          <w:sz w:val="18"/>
          <w:szCs w:val="18"/>
        </w:rPr>
        <w:t>AL (İzmir) – Sınırsız değil ama.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Size de hesap vermek zorundayız ama en fazla vatandaşa hesap vermek zorundayız. Biz vatandaşın dileklerini, temennilerini ve isteklerini yapmak zorundayız. Vatandaştan gelen talep budur. Vatandaştan…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Vatandaş “Yabancılara sat.” demiyor. Nerede? Ya, insaf 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Vatandaşa biz bunu anlattık, anlatırız. Size de anlatıyoruz.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Seçim bildirgenizde var mıydı bu toprakları satacağınız?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Bakınız, biz, vatandaşa hesap vereceğiz, halkımıza hesap vereceğiz.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O zaman buraya</w:t>
      </w:r>
      <w:r w:rsidRPr="0064562D" w:rsidR="00AE72B9">
        <w:rPr>
          <w:rFonts w:ascii="Comic Sans MS" w:hAnsi="Comic Sans MS"/>
          <w:color w:val="4F6228"/>
          <w:spacing w:val="24"/>
          <w:sz w:val="18"/>
          <w:szCs w:val="18"/>
        </w:rPr>
        <w:t xml:space="preserve"> niye geliyorsun? Kapat Meclisi.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Biz kimi temsil ediyoruz?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w:t>
      </w:r>
      <w:r w:rsidRPr="0064562D" w:rsidR="00AE72B9">
        <w:rPr>
          <w:rFonts w:ascii="Comic Sans MS" w:hAnsi="Comic Sans MS"/>
          <w:color w:val="4F6228"/>
          <w:spacing w:val="24"/>
          <w:sz w:val="18"/>
          <w:szCs w:val="18"/>
        </w:rPr>
        <w:t>Y VURAL (İzmir) – Burası Meclis.</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Bu bakımdan, biz, sizden daha çok, vatandaşın dediğini yapmak zorundayız.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Sayın Bakan, biz kimi temsil ediyoruz? Muhalefet kimi temsil ediyor?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Yoksa vatandaşa gidecek yüzümüz kalmaz ama elhamdülillah, bizim başımız dik, alnımız açıktır.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Burası Türkiye Büyük Millet Meclisi değil mi? Buradaki insanlar milleti temsil etmiyor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Vatandaşımız bizi kucaklıyor, kucaklayacak. Şu andaki anketlerde de durumumuz belli; yüzde 53 oyumuz var, yüzde 53, yüzde 53.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Hakaret etmeyin Meclise</w:t>
      </w:r>
      <w:r w:rsidRPr="0064562D" w:rsidR="00AE72B9">
        <w:rPr>
          <w:rFonts w:ascii="Comic Sans MS" w:hAnsi="Comic Sans MS"/>
          <w:color w:val="4F6228"/>
          <w:spacing w:val="24"/>
          <w:sz w:val="18"/>
          <w:szCs w:val="18"/>
        </w:rPr>
        <w: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Siz de anket yaptırıyorsunuz, görüyorsunuz, siz de bunu teyit ediyorsunuz.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w:t>
      </w:r>
      <w:r w:rsidRPr="0064562D" w:rsidR="00AE72B9">
        <w:rPr>
          <w:rFonts w:ascii="Comic Sans MS" w:hAnsi="Comic Sans MS"/>
          <w:color w:val="4F6228"/>
          <w:spacing w:val="24"/>
          <w:sz w:val="18"/>
          <w:szCs w:val="18"/>
        </w:rPr>
        <w:t>zmir) – Hakaret etmeyin Meclise.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Bu, inşallah artarak devam edecek.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Zaten siz “Van’daki otellere girin.” dediniz, yıkıldı.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Biz, dokuz buçuk yıldır, saygıdeğer milletvekilleri, bu memleketi kalkındırmaya, geliştirmeye, bu milletin refah düzeyini artırmaya azmettik, azmediyoruz.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Muhalefeti yok sa</w:t>
      </w:r>
      <w:r w:rsidRPr="0064562D" w:rsidR="00AE72B9">
        <w:rPr>
          <w:rFonts w:ascii="Comic Sans MS" w:hAnsi="Comic Sans MS"/>
          <w:color w:val="4F6228"/>
          <w:spacing w:val="24"/>
          <w:sz w:val="18"/>
          <w:szCs w:val="18"/>
        </w:rPr>
        <w:t>yan Bakanı biz de yok sayıyoruz.</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 memleketi kalkındırmaya azmettik, azmettiriyoruz.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Konuştuğun her şe</w:t>
      </w:r>
      <w:r w:rsidRPr="0064562D" w:rsidR="00AE72B9">
        <w:rPr>
          <w:rFonts w:ascii="Comic Sans MS" w:hAnsi="Comic Sans MS"/>
          <w:color w:val="4F6228"/>
          <w:spacing w:val="24"/>
          <w:sz w:val="18"/>
          <w:szCs w:val="18"/>
        </w:rPr>
        <w:t>y butlan hükmünde, yok hükmünde.</w:t>
      </w:r>
      <w:r w:rsidRPr="0064562D">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- 15 bin kilometre duble yol yaptık. Hava alanını halkın yolu yaptık. Sağlığı halkın hizmetine verdik. Ekonomiyi büyüttük.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10 bin çocuğu sü</w:t>
      </w:r>
      <w:r w:rsidRPr="0064562D" w:rsidR="0055019B">
        <w:rPr>
          <w:rFonts w:ascii="Comic Sans MS" w:hAnsi="Comic Sans MS"/>
          <w:color w:val="4F6228"/>
          <w:spacing w:val="24"/>
          <w:sz w:val="18"/>
          <w:szCs w:val="18"/>
        </w:rPr>
        <w:t>tle zehirlediniz, say onları da.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Dünyanın en büyük 16’ncı ekonomisi olduk. Dünya bize gıptayla bakıyor. Tüm dünya, Türkiye’ye gıptayla bakıyor.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Malını satarsan, toprağını satarsan sana zaten gıptayla bakacak!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Bugün, mazlum milletler, masum milletler, İslam coğrafyası, Orta Asya coğrafyası, Balkanlar coğrafyası Türkiye’den artık bir şefaat bekliyor ve…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Bak, milletvekilleri inanmıyor!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Türkiye artık, global dünyada, büyüyen dünyada söz sahibi bir ülkedir.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Sen </w:t>
      </w:r>
      <w:r w:rsidRPr="0064562D" w:rsidR="00AE72B9">
        <w:rPr>
          <w:rFonts w:ascii="Comic Sans MS" w:hAnsi="Comic Sans MS"/>
          <w:color w:val="4F6228"/>
          <w:spacing w:val="24"/>
          <w:sz w:val="18"/>
          <w:szCs w:val="18"/>
        </w:rPr>
        <w:t>önce</w:t>
      </w:r>
      <w:r w:rsidRPr="0064562D">
        <w:rPr>
          <w:rFonts w:ascii="Comic Sans MS" w:hAnsi="Comic Sans MS"/>
          <w:color w:val="4F6228"/>
          <w:spacing w:val="24"/>
          <w:sz w:val="18"/>
          <w:szCs w:val="18"/>
        </w:rPr>
        <w:t xml:space="preserve"> ke</w:t>
      </w:r>
      <w:r w:rsidRPr="0064562D" w:rsidR="00AE72B9">
        <w:rPr>
          <w:rFonts w:ascii="Comic Sans MS" w:hAnsi="Comic Sans MS"/>
          <w:color w:val="4F6228"/>
          <w:spacing w:val="24"/>
          <w:sz w:val="18"/>
          <w:szCs w:val="18"/>
        </w:rPr>
        <w:t>ndi milletine bir şefaat yap 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 bakımdan, Suriye’yle ilgili de sorular soruldu. Suriyeli vatandaşlara biz bugüne kadar mal satmadık. 1939 yılından önce, Suriyeli vatandaşlardan, Türkiye’de mal sahibi olanların hakları devam ediyor. Yine, 1966 yılından itibaren, Suriye uyruklu vatandaş, sadece mahkeme kararıyla ülkemizde taşınmaz mal sahibi olmuştur ve bunların tasarruf hakkı da yoktur.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Sayın Bakanım, hangi yabancı ülkelerden talep geldi, onları açıklar mısınız?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Çok değerli arkadaşlar, bunların ülkemizde herhangi bir tasarruf hakkı bulunmamaktadır.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YUSUF HALAÇOĞLU (Kayseri) – On sene içinde ne kadar sattınız, onu söylesene!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Bizim gayemiz, Türkiye dünyayla bütünleşsin. Bizim gayemiz, dünyadaki uluslararası sermaye Türkiye’ye aksın. </w:t>
      </w:r>
    </w:p>
    <w:p w:rsidRPr="0064562D" w:rsidR="004A4694" w:rsidP="0064562D" w:rsidRDefault="00A1466C">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İyi,</w:t>
      </w:r>
      <w:r w:rsidRPr="0064562D" w:rsidR="00DE7525">
        <w:rPr>
          <w:rFonts w:ascii="Comic Sans MS" w:hAnsi="Comic Sans MS"/>
          <w:color w:val="4F6228"/>
          <w:spacing w:val="24"/>
          <w:sz w:val="18"/>
          <w:szCs w:val="18"/>
        </w:rPr>
        <w:t xml:space="preserve"> pazarlayacaksın</w:t>
      </w:r>
      <w:r w:rsidRPr="0064562D">
        <w:rPr>
          <w:rFonts w:ascii="Comic Sans MS" w:hAnsi="Comic Sans MS"/>
          <w:color w:val="4F6228"/>
          <w:spacing w:val="24"/>
          <w:sz w:val="18"/>
          <w:szCs w:val="18"/>
        </w:rPr>
        <w: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Bizim gayemiz, Avrupalılar, Asyalılar, dünya milletleri gelsin, ülkemizde seyahat etsin, turist olarak kalsın, ülkemizde yatırım yapsın, ülkemiz gelişsin, kalkınsın.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36’ncı maddede </w:t>
      </w:r>
      <w:r w:rsidRPr="0064562D" w:rsidR="00322CE1">
        <w:rPr>
          <w:rFonts w:ascii="Comic Sans MS" w:hAnsi="Comic Sans MS"/>
          <w:color w:val="4F6228"/>
          <w:spacing w:val="24"/>
          <w:sz w:val="18"/>
          <w:szCs w:val="18"/>
        </w:rPr>
        <w:t xml:space="preserve">yatırım </w:t>
      </w:r>
      <w:r w:rsidRPr="0064562D">
        <w:rPr>
          <w:rFonts w:ascii="Comic Sans MS" w:hAnsi="Comic Sans MS"/>
          <w:color w:val="4F6228"/>
          <w:spacing w:val="24"/>
          <w:sz w:val="18"/>
          <w:szCs w:val="18"/>
        </w:rPr>
        <w:t>şart</w:t>
      </w:r>
      <w:r w:rsidRPr="0064562D" w:rsidR="00322CE1">
        <w:rPr>
          <w:rFonts w:ascii="Comic Sans MS" w:hAnsi="Comic Sans MS"/>
          <w:color w:val="4F6228"/>
          <w:spacing w:val="24"/>
          <w:sz w:val="18"/>
          <w:szCs w:val="18"/>
        </w:rPr>
        <w:t>ı</w:t>
      </w:r>
      <w:r w:rsidRPr="0064562D">
        <w:rPr>
          <w:rFonts w:ascii="Comic Sans MS" w:hAnsi="Comic Sans MS"/>
          <w:color w:val="4F6228"/>
          <w:spacing w:val="24"/>
          <w:sz w:val="18"/>
          <w:szCs w:val="18"/>
        </w:rPr>
        <w:t xml:space="preserve"> var mı Sayın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 gelişen dünyada böyle. Yabancı sermayeyi ülkemize getirmek durumundayız.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Var mı böyle bir şart</w:t>
      </w:r>
      <w:r w:rsidRPr="0064562D" w:rsidR="00322CE1">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var mı?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Gelişmişliğin ölçüsüdür bu, ölçeğidir bu; biz bunu yapıyoruz ama ülkemizin menfaatleri doğrultusunda ve Avrupa Birliği müzakereleri çerçevesinde bunu yapmak durumundayız.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Hiçbir gerekçede yazmıyor bu Sayın Bakan. Hangi ülkede var böyle bir şey?</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Çok değerli milletvekilleri, şu anda Turizm Kanunu, Maden Kanunu, serbest bölgeler ve Türkiye’de kurulan yabancı sermayeli şirketler Türkiye’de taşınmaz mal edinebilmektedir, bu çok net bir şekilde böyle.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Yani </w:t>
      </w:r>
      <w:r w:rsidRPr="0064562D" w:rsidR="009F4B33">
        <w:rPr>
          <w:rFonts w:ascii="Comic Sans MS" w:hAnsi="Comic Sans MS"/>
          <w:color w:val="4F6228"/>
          <w:spacing w:val="24"/>
          <w:sz w:val="18"/>
          <w:szCs w:val="18"/>
        </w:rPr>
        <w:t>Ruml</w:t>
      </w:r>
      <w:r w:rsidRPr="0064562D">
        <w:rPr>
          <w:rFonts w:ascii="Comic Sans MS" w:hAnsi="Comic Sans MS"/>
          <w:color w:val="4F6228"/>
          <w:spacing w:val="24"/>
          <w:sz w:val="18"/>
          <w:szCs w:val="18"/>
        </w:rPr>
        <w:t xml:space="preserve">arın isteğini mi yerine getiriyorsunuz?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Artık, 2003 yılından itibaren Türkiye güvenli bir limandır. Türkiye güvenilir bir ülkedir. Türkiye</w:t>
      </w:r>
      <w:r w:rsidRPr="0064562D" w:rsidR="009F4B33">
        <w:rPr>
          <w:rFonts w:ascii="Comic Sans MS" w:hAnsi="Comic Sans MS"/>
          <w:color w:val="4F6228"/>
          <w:spacing w:val="24"/>
          <w:sz w:val="18"/>
          <w:szCs w:val="18"/>
        </w:rPr>
        <w:t>’ye</w:t>
      </w:r>
      <w:r w:rsidRPr="0064562D">
        <w:rPr>
          <w:rFonts w:ascii="Comic Sans MS" w:hAnsi="Comic Sans MS"/>
          <w:color w:val="4F6228"/>
          <w:spacing w:val="24"/>
          <w:sz w:val="18"/>
          <w:szCs w:val="18"/>
        </w:rPr>
        <w:t xml:space="preserve"> yatırım yapmak için yabancı sermaye yatırım ikliminin, yatırım ortamının, demokratik ortamın ve istikrarın artmasını ve devam etmesini bekliyor, biz bunu yapmaya çalışıyoruz.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36’ncı maddede yatırım şartınız var mı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Sizin de katkılarınız var, çok büyük katkılarınız oldu, oluyor, uyarılarınız oluyor, bu kanunda da oldu.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Satmayın toprakları, satmayın tarım arazilerini.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Uyarılarınızı dikkate aldık, bundan sonra da alacağız. Biz size teşekkür ediyoruz, siz de bize teşekkür edin.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Şimdi, geldiler “Camileri de satın.” dedi, ne yapacaksın? Satacak mısın? Var mı sıkıntı, var mı sınırlama?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Anayasa’ya göre kamu malları, ticarete konu edilmeyen mallar satılamaz. Burada bunu tekrar okuyayım isterseniz çok değerli arkadaşlar, çok değerli milletvekilleri.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O zaman askerî alanlarla ilgili niye düzenlemeyi yapmadınız Sayın Bakan? “Yürürlük maddesini düzeltin.” dedik.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Bakınız, Anayasa’ya göre ve diyoruz ki: “Kanuni sınırlamalara uyulmak kaydıyla” Biz kanunlara bağlıyız, biz yasalara bağlıyız.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Mütekabiliyet var mı, yok mu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Sonra şunu da burada net bir şekilde ifade edeyim: Bakın, çok değerli arkadaşlar, burada çıkıp ikide bir bu ülkenin, bu cumhuriyetin, bu devletin kurucusuna sahip çıkmayın, bunu yapmayın.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Siz o kurucuyu unutturmaya çalışırsanız biz sahip çıkarız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Buradaki herkes Atatürk’ün kurduğu partinin devamıdır.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Niye Meclis televizyonunda hiç isminden bahsedilmiyor?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Buradaki herkes Türkiye Cumhuriyeti’ni kuran Atatürk’ün ilkelerine, inkılaplarına bağlıdır.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Neden bakan</w:t>
      </w:r>
      <w:r w:rsidRPr="0064562D" w:rsidR="003B3872">
        <w:rPr>
          <w:rFonts w:ascii="Comic Sans MS" w:hAnsi="Comic Sans MS"/>
          <w:color w:val="4F6228"/>
          <w:spacing w:val="24"/>
          <w:sz w:val="18"/>
          <w:szCs w:val="18"/>
        </w:rPr>
        <w:t>lıklarda çıkarılıyor ismi? Resmi</w:t>
      </w:r>
      <w:r w:rsidRPr="0064562D">
        <w:rPr>
          <w:rFonts w:ascii="Comic Sans MS" w:hAnsi="Comic Sans MS"/>
          <w:color w:val="4F6228"/>
          <w:spacing w:val="24"/>
          <w:sz w:val="18"/>
          <w:szCs w:val="18"/>
        </w:rPr>
        <w:t xml:space="preserve"> neden çıkarılıyor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(Devamla) – Bizim partimiz cumhuriyetin kuruluşunun, İstiklal Harbi’nin manifestosunun partisi. Bizim partimizi millet kurdu, onun için 7 sefer sandıktan şampiyon olduk, onun için üç tane büyük seçimde 1’inci parti olduk. (AK PARTİ sıralarından alkışlar) Çünkü partimizi millet kurdu, milletin bağrından geldik, Atatürk de milletin bağrından geldi. İkide bir Atatürk’ü istismar etmeyin, Atatürk’ün kemiklerini sızlatmayın.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Biz istismar etmiyoruz, Atatürk’e sahip çıkıyoruz. Siz unutturmaya çalışıyorsunuz, biz sahip çıkıyoruz. Atatürk’ün düşüncelerine sahip çıkıyoruz.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(Devamla) – Bu duygularla hepinize en içten saygılar sunuyorum.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Sayın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üzerinde şahsı adına söz isteyen İstanbul Milletvekili Mehmet Doğan Kubat.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w:t>
      </w:r>
      <w:r w:rsidRPr="0064562D" w:rsidR="00954154">
        <w:rPr>
          <w:rFonts w:ascii="Comic Sans MS" w:hAnsi="Comic Sans MS"/>
          <w:color w:val="4F6228"/>
          <w:spacing w:val="24"/>
          <w:sz w:val="18"/>
          <w:szCs w:val="18"/>
        </w:rPr>
        <w:t>Milletin oyunu istismar etmeyin.</w:t>
      </w:r>
      <w:r w:rsidRPr="0064562D">
        <w:rPr>
          <w:rFonts w:ascii="Comic Sans MS" w:hAnsi="Comic Sans MS"/>
          <w:color w:val="4F6228"/>
          <w:spacing w:val="24"/>
          <w:sz w:val="18"/>
          <w:szCs w:val="18"/>
        </w:rPr>
        <w:t xml:space="preserve"> Millet size vatan toprağını satın diye oy vermedi ki.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2/B’den sonra bu yasanın çıkması çok manidar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Kim</w:t>
      </w:r>
      <w:r w:rsidRPr="0064562D" w:rsidR="00954154">
        <w:rPr>
          <w:rFonts w:ascii="Comic Sans MS" w:hAnsi="Comic Sans MS"/>
          <w:color w:val="4F6228"/>
          <w:spacing w:val="24"/>
          <w:sz w:val="18"/>
          <w:szCs w:val="18"/>
        </w:rPr>
        <w:t>in</w:t>
      </w:r>
      <w:r w:rsidRPr="0064562D">
        <w:rPr>
          <w:rFonts w:ascii="Comic Sans MS" w:hAnsi="Comic Sans MS"/>
          <w:color w:val="4F6228"/>
          <w:spacing w:val="24"/>
          <w:sz w:val="18"/>
          <w:szCs w:val="18"/>
        </w:rPr>
        <w:t xml:space="preserve">le pazarlıklar yapıldı bilsek.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MEHMET DOĞAN KUBAT (İstanbul) – Sayın Başkanım, çok değerli milletvekilleri; görüşülmekte olan 228 sıra sayılı Kanun Tasarı ve Teklifi’nin 1’inci maddesi, İç Tüzük’ün 89’uncu maddesi uyarınca Hükûmet tarafından yeniden görüşülmesi istemiyle gündeme alındı.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Yeniden tezekkür edilmesini gerekli kılan sebep, dün burada değerli muhalefet temsilcilerimizin, bugün de gündeme geldi, san</w:t>
      </w:r>
      <w:r w:rsidRPr="0064562D" w:rsidR="00954154">
        <w:rPr>
          <w:rFonts w:ascii="Comic Sans MS" w:hAnsi="Comic Sans MS"/>
          <w:color w:val="4F6228"/>
          <w:spacing w:val="24"/>
          <w:sz w:val="18"/>
          <w:szCs w:val="18"/>
        </w:rPr>
        <w:t>ki kamu malları, dağlar, tepeler</w:t>
      </w:r>
      <w:r w:rsidRPr="0064562D">
        <w:rPr>
          <w:rFonts w:ascii="Comic Sans MS" w:hAnsi="Comic Sans MS"/>
          <w:color w:val="4F6228"/>
          <w:spacing w:val="24"/>
          <w:sz w:val="18"/>
          <w:szCs w:val="18"/>
        </w:rPr>
        <w:t xml:space="preserve"> vesaire bu kanun kapsamında olacak mı… Çünkü burada bir muğlak ifade vardı ve Hükûmet de bu konudaki eleştirileri yerinde bulmuş olmalı ki, maddeyi yeniden görüşme noktasında bir talepte bulundu.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değerli arkadaşlar, Anayasa’mızın 43’üncü ve 45’inci maddelerinde kıyıların, tarım arazilerinin; 168’inci…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Muhalefet bu kadar muhalefet etmeseydi tekriri müzakere alır mıydınız?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Teşekkür ederiz.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Siz orada muhalefeti yok saydınız Sayın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MEHMET DOĞAN KUBAT (Devamla) – Muhalefetin bu işe katkısını şu anda dikkate aldığını ispatlıyor bu görüşmenin yapılmış olması.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168’inci madde… 169’uncu madde ormanlarla ilgilidir ve burada şöyle bir ifade geçer: Bu yerler devletin hüküm ve tasarrufu altındadır. Esasen bunlar tapu kütüğüne de tescil edilmezler, yani dağlar, kayalar vesaire; Medeni Kanun’da da çok nettir bu. Örneğin, yine Medeni Kanun’un 715’inci maddesinde tarıma elverişli olmayan tepeler, kayalar gibi yerler ile buradan çıkan kaynakların kimsenin mülkiyetinde olmadığı ve hiçbir şekilde özel mülkiyete konu olamayacağı da düzenlenmiştir. </w:t>
      </w:r>
    </w:p>
    <w:p w:rsidRPr="0064562D" w:rsidR="004A4694" w:rsidP="0064562D" w:rsidRDefault="004A4694">
      <w:pPr>
        <w:pStyle w:val="Metinstil"/>
        <w:tabs>
          <w:tab w:val="center" w:pos="5103"/>
        </w:tabs>
        <w:suppressAutoHyphens/>
        <w:spacing w:line="240" w:lineRule="auto"/>
        <w:rPr>
          <w:rFonts w:ascii="Comic Sans MS" w:hAnsi="Comic Sans MS"/>
          <w:color w:val="4F6228"/>
          <w:sz w:val="18"/>
          <w:szCs w:val="18"/>
        </w:rPr>
      </w:pPr>
      <w:r w:rsidRPr="0064562D">
        <w:rPr>
          <w:rFonts w:ascii="Comic Sans MS" w:hAnsi="Comic Sans MS"/>
          <w:color w:val="4F6228"/>
          <w:sz w:val="18"/>
          <w:szCs w:val="18"/>
        </w:rPr>
        <w:t>Şimdi, değerli arkadaşlar, 1’inci maddenin 1’inci fıkrasıyla</w:t>
      </w:r>
      <w:r w:rsidRPr="0064562D" w:rsidR="00954154">
        <w:rPr>
          <w:rFonts w:ascii="Comic Sans MS" w:hAnsi="Comic Sans MS"/>
          <w:color w:val="4F6228"/>
          <w:sz w:val="18"/>
          <w:szCs w:val="18"/>
        </w:rPr>
        <w:t>…</w:t>
      </w:r>
      <w:r w:rsidRPr="0064562D">
        <w:rPr>
          <w:rFonts w:ascii="Comic Sans MS" w:hAnsi="Comic Sans MS"/>
          <w:color w:val="4F6228"/>
          <w:sz w:val="18"/>
          <w:szCs w:val="18"/>
        </w:rPr>
        <w:t xml:space="preserve"> </w:t>
      </w:r>
      <w:r w:rsidRPr="0064562D" w:rsidR="00954154">
        <w:rPr>
          <w:rFonts w:ascii="Comic Sans MS" w:hAnsi="Comic Sans MS"/>
          <w:color w:val="4F6228"/>
          <w:sz w:val="18"/>
          <w:szCs w:val="18"/>
        </w:rPr>
        <w:t>B</w:t>
      </w:r>
      <w:r w:rsidRPr="0064562D">
        <w:rPr>
          <w:rFonts w:ascii="Comic Sans MS" w:hAnsi="Comic Sans MS"/>
          <w:color w:val="4F6228"/>
          <w:sz w:val="18"/>
          <w:szCs w:val="18"/>
        </w:rPr>
        <w:t>u 35’inci maddede, meşhur 35’inci maddede yapılmak istenen değişiklikle, yabancı gerçek kişilerin ülkemizde taşınmaz edinmesine ilişkin usul, esaslarla bunun sınır</w:t>
      </w:r>
      <w:r w:rsidRPr="0064562D" w:rsidR="00954154">
        <w:rPr>
          <w:rFonts w:ascii="Comic Sans MS" w:hAnsi="Comic Sans MS"/>
          <w:color w:val="4F6228"/>
          <w:sz w:val="18"/>
          <w:szCs w:val="18"/>
        </w:rPr>
        <w:t>ları düzenleniyor v</w:t>
      </w:r>
      <w:r w:rsidRPr="0064562D">
        <w:rPr>
          <w:rFonts w:ascii="Comic Sans MS" w:hAnsi="Comic Sans MS"/>
          <w:color w:val="4F6228"/>
          <w:sz w:val="18"/>
          <w:szCs w:val="18"/>
        </w:rPr>
        <w:t>e burada</w:t>
      </w:r>
      <w:r w:rsidRPr="0064562D" w:rsidR="00954154">
        <w:rPr>
          <w:rFonts w:ascii="Comic Sans MS" w:hAnsi="Comic Sans MS"/>
          <w:color w:val="4F6228"/>
          <w:sz w:val="18"/>
          <w:szCs w:val="18"/>
        </w:rPr>
        <w:t>,</w:t>
      </w:r>
      <w:r w:rsidRPr="0064562D">
        <w:rPr>
          <w:rFonts w:ascii="Comic Sans MS" w:hAnsi="Comic Sans MS"/>
          <w:color w:val="4F6228"/>
          <w:sz w:val="18"/>
          <w:szCs w:val="18"/>
        </w:rPr>
        <w:t xml:space="preserve"> 1 kişi bakımından ülke genelinde 30 hektarlık bir sınır getiriliyor ve bir ilçenin toplam yüz ölçümünün </w:t>
      </w:r>
      <w:r w:rsidRPr="0064562D">
        <w:rPr>
          <w:rFonts w:ascii="Comic Sans MS" w:hAnsi="Comic Sans MS"/>
          <w:color w:val="4F6228"/>
          <w:spacing w:val="24"/>
          <w:sz w:val="18"/>
          <w:szCs w:val="18"/>
        </w:rPr>
        <w:t xml:space="preserve">yüzde 10’u kadar ancak yabancılara mülk satışının olabileceği mevcut düzenlemede var. Şimdi önergeyle ilave edeceğimiz hususla -eğer yüce Genel Kurul tabii ki tensip buyurur kabul ederse- özel mülkiyete konu yani yabancı gerçek kişilerin edinebileceği o ilçedeki toplam taşınmaz mülkiyeti ve sınırlı ayni hakların toplamı özel mülkiyete konu ilçe yüz ölçümünün yüzde 10’unu geçemeyecek.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 ne anlama geliyor? Şimdi, bu değişiklik yapılmazsa, mevcut ilçenin yüzde </w:t>
      </w:r>
      <w:r w:rsidRPr="0064562D" w:rsidR="00954154">
        <w:rPr>
          <w:rFonts w:ascii="Comic Sans MS" w:hAnsi="Comic Sans MS"/>
          <w:color w:val="4F6228"/>
          <w:spacing w:val="24"/>
          <w:sz w:val="18"/>
          <w:szCs w:val="18"/>
        </w:rPr>
        <w:t>10’unu kabul edelim, örneğin 1000</w:t>
      </w:r>
      <w:r w:rsidRPr="0064562D">
        <w:rPr>
          <w:rFonts w:ascii="Comic Sans MS" w:hAnsi="Comic Sans MS"/>
          <w:color w:val="4F6228"/>
          <w:spacing w:val="24"/>
          <w:sz w:val="18"/>
          <w:szCs w:val="18"/>
        </w:rPr>
        <w:t xml:space="preserve"> dönüm yüz ölçümü olan bir ilçe, mevcut Kanun’a göre bunun yüzde 10’u yani 100 dönümü yabancı gerçek kişilere satılabilecek, eğer biz devletin hüküm ve tasarrufu altında olan mal -kamu malı- ve özel mülkiyete tabi mal ayrımını yapmaz isek ve belki de o ilçede 100 dönüm sadece özel mülkiyete yani tapudan devri mümkün olan taşınmaz ve sınırlı ayni hak olacak ve böylece kotayı aslında 1’e 10 genişletmiş oluyoruz. Şimdi getirilecek düzenlemeyle, bir ilçenin, o bin  dönüm sınırı olan bir ilçenin 100 dönüm özel mülkiyete konu olabilecek bir alanı olsun, işte bunu yüzde 10’la sınırlamış olacağız yani 100 dönümse 10 dönüm olacak.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Efendim, bu 2/B arazileriyle birlikte bu alan genişledi.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Onlar da satılacak.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 NEVZAT KORKMAZ (Isparta) – Onlar da satılacak o zaman.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MEHMET DOĞAN KUBAT (Devamla) – “Özel mülkiyete konu olabilecek taşınmaz ve sınırlı ayni hakların o ilçedeki toplamının yüzde 10’u.” demek suretiyle aslında çok ciddi bir sınırlama getirilmiştir.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Değerli arkadaşlar, bu konu yeni bir konu değildir, devletin hüküm ve tasarrufu altında olma ve biraz önce saydığım konularla, ormanlarla, kıyılarla ilgili Anayasa Mahkemesinin onlarca kararı vardır, bu konuda da vardır, ola ki bu işte hukuka aykırı</w:t>
      </w:r>
      <w:r w:rsidRPr="0064562D" w:rsidR="00E324AE">
        <w:rPr>
          <w:rFonts w:ascii="Comic Sans MS" w:hAnsi="Comic Sans MS"/>
          <w:color w:val="4F6228"/>
          <w:spacing w:val="24"/>
          <w:sz w:val="18"/>
          <w:szCs w:val="18"/>
        </w:rPr>
        <w:t>, inşallah olmaz.</w:t>
      </w:r>
      <w:r w:rsidRPr="0064562D">
        <w:rPr>
          <w:rFonts w:ascii="Comic Sans MS" w:hAnsi="Comic Sans MS"/>
          <w:color w:val="4F6228"/>
          <w:spacing w:val="24"/>
          <w:sz w:val="18"/>
          <w:szCs w:val="18"/>
        </w:rPr>
        <w:t xml:space="preserve"> </w:t>
      </w:r>
      <w:r w:rsidRPr="0064562D" w:rsidR="00E324AE">
        <w:rPr>
          <w:rFonts w:ascii="Comic Sans MS" w:hAnsi="Comic Sans MS"/>
          <w:color w:val="4F6228"/>
          <w:spacing w:val="24"/>
          <w:sz w:val="18"/>
          <w:szCs w:val="18"/>
        </w:rPr>
        <w:t>S</w:t>
      </w:r>
      <w:r w:rsidRPr="0064562D">
        <w:rPr>
          <w:rFonts w:ascii="Comic Sans MS" w:hAnsi="Comic Sans MS"/>
          <w:color w:val="4F6228"/>
          <w:spacing w:val="24"/>
          <w:sz w:val="18"/>
          <w:szCs w:val="18"/>
        </w:rPr>
        <w:t>izin katkılarınızla gerçekten şu anda ciddi bir noktaya gelindi…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Kat</w:t>
      </w:r>
      <w:r w:rsidRPr="0064562D" w:rsidR="00E324AE">
        <w:rPr>
          <w:rFonts w:ascii="Comic Sans MS" w:hAnsi="Comic Sans MS"/>
          <w:color w:val="4F6228"/>
          <w:spacing w:val="24"/>
          <w:sz w:val="18"/>
          <w:szCs w:val="18"/>
        </w:rPr>
        <w:t>kılarımızı ciddiye almadınız ki.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MEHMET DOĞAN KUBAT (Devamla) – …ama Anayasa Mahkemesi var netice itibarıyla ola ki Anayasa noktasında bir sıkıntı olmaz ama olursa da bu konuda yine hukuki mekanizmaları işletmek yüce milletvekillerimizin, Meclisimizin, muhalefetimizin takdirindedir.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DİLEK AKAGÜN YILMAZ (Uşak) – “Yeniden yaparız” mı diyorsunuz?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MEHMET DOĞAN KUBAT (Devamla) – Ben, kanunun bu hâliyle, yeni hâliyle yararlı olmasını diliyor, hepinizi saygıyla selamlıyorum. (AK PARTİ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Kubat.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on dakika süreyle soru-cevap işlemi yapılacaktır.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Halaçoğlu…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Korkmaz…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 NEVZAT KORKMAZ (Isparta) – Sayın Başkan,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“Takriri müzakere.” dedi. Demek ki muhalefete ihtiyaç varmış. Bu görüşlerimizden dolayı bir geri adım atmış kabul ediyoruz. “Biz, size değil vatandaşa hesap veririz.” dedi. Türkiye Büyük Millet Meclisinde muhalefet, iktidar partileri, hepsi aslında vatandaşı temsil ediyor burada ama bu sözü, muhalefeti yok sayma olarak algılıyoruz. Hakikaten incindiğimizi ve sizi kınadığımızı belirtmek istiyorum; bu bir.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Yabancılara toprak satılmasıyla ilgili olarak hangi ülkelere toprak satılacağına Bakanlar Kurulu karar veriyor. Sayın Bakan, merak ediyorum, bugüne kadar toprak satılmasına izin verilen ülkeler hangileridir? Bunların içerisinde özellikle Ermenistan ve İsrail var mıdır?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Işık…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ALİM IŞIK (Kütahya) – Teşekkür ediyorum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bugün on dakika önce Kütahya ili Hisarcık</w:t>
      </w:r>
      <w:r w:rsidRPr="0064562D" w:rsidR="004A14E2">
        <w:rPr>
          <w:rFonts w:ascii="Comic Sans MS" w:hAnsi="Comic Sans MS"/>
          <w:color w:val="4F6228"/>
          <w:spacing w:val="24"/>
          <w:sz w:val="18"/>
          <w:szCs w:val="18"/>
        </w:rPr>
        <w:t xml:space="preserve"> ilçesi merkez üssü olmak üzere</w:t>
      </w:r>
      <w:r w:rsidRPr="0064562D">
        <w:rPr>
          <w:rFonts w:ascii="Comic Sans MS" w:hAnsi="Comic Sans MS"/>
          <w:color w:val="4F6228"/>
          <w:spacing w:val="24"/>
          <w:sz w:val="18"/>
          <w:szCs w:val="18"/>
        </w:rPr>
        <w:t xml:space="preserve"> tüm Kütahya ilini derinden etkileyen 5,1 şiddetinde bir deprem daha oldu ve şu anda vatandaşlarımızın hepsi sokakta, çok acil çadır ihtiyacı olduğunu söylüyorlar. Öncelikle bu konuyu sizlere iletiyor ve bu konuda lütfen Kütahya’dan ilginizi esirgemeyiniz 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Son on beş günde 5’inci kez bu konuyu dile getirmeme rağmen Hükûmetin ilgisizliğini ve duyarsızlığını anlayabilmiş değiliz. Siz, ilçeyi ve bölgeyi iyi bilen bir insansınız. Şu anda insanlarımız perişan. Öncelikle bu konuda ne yapılacaksa sizden yardım talep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İkinci sorum: Mayınlı araziler bu düzenlemeden sonra satılacak mıdır? Satılacaksa, İsrail’in bu konudaki düşüncesi nedir, bu konuda bir talebi olmuş mudur?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Özel…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ÖZGÜR ÖZEL (Manisa)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z w:val="18"/>
          <w:szCs w:val="18"/>
        </w:rPr>
      </w:pPr>
      <w:r w:rsidRPr="0064562D">
        <w:rPr>
          <w:rFonts w:ascii="Comic Sans MS" w:hAnsi="Comic Sans MS"/>
          <w:color w:val="4F6228"/>
          <w:sz w:val="18"/>
          <w:szCs w:val="18"/>
        </w:rPr>
        <w:t xml:space="preserve">Sayın Bakan süt konusuna açıklık getirdi, o zaman bu açıklığa devam etmesini istiyoruz çünkü sorun, Türkiye'de televizyonların gösterdiği ve bahsedildiği kadar küçük </w:t>
      </w:r>
      <w:r w:rsidRPr="0064562D">
        <w:rPr>
          <w:rFonts w:ascii="Comic Sans MS" w:hAnsi="Comic Sans MS"/>
          <w:color w:val="4F6228"/>
          <w:spacing w:val="24"/>
          <w:sz w:val="18"/>
          <w:szCs w:val="18"/>
        </w:rPr>
        <w:t xml:space="preserve">bir sorun değil. Ben, partimin görevlendirmesiyle aynı zamanda Osmaniye fahri milletvekilliği görevini yürütüyorum. Osmaniye’de tüm çabalara rağmen televizyonlar, gazeteler Osmaniye’deki sorunu yazmıyorlar. Elimde, Osmaniye İlçe Başkanımız Durdu Göl tarafından bizzat çekilen, çocuklara yatak kalmadığı için bir yatakta 4 ya da 5 çocuğun yatırıldığı, sayın bakanların deyimiyle “laktoz intoleransı”nın ama buz gibi “süt zehirlenmesi”nin fotoğraflarını gösteriyorum size. Osmaniye’deki bu görüntü asla televizyonlara yansımıyor.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“Laktoz intoleransı” dediğimiz mesele, her bin çocuktan 1,5’unda görülmesi gerekirken, bakanlarımız, bunların hepsinin birden, toptan bir tek sınıfa denk geldiğini söylüyorlar. Bu kadar bilim dışı bir yaklaşım olamaz. Sağlık Bakanını derhâl Meclisi bilgilendirmeye davet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Yılmaz, buyurun.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Ben öncelikle, komşu ilimiz olması nedeniyle, Kütahya’daki deprem nedeniyle Kütahyalılara geçmiş olsun 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Bakan, ben devamlı olarak şu soruyu sordum: 36’ncı maddeyle ilgili ben özel olarak bir çalışma yaptım. 36’ncı maddede yabancı ortaklı şirketlerle ilgili satışlardan söz ediliyor, yüzde 50’den daha fazla yabancı hisse sahibi olan şirketler ya da yüzde 50’nin altında olan şirketler. Bu şirketlerde ana sözleşme sınırı dışında herhangi bir sınırlama yok Sayın Bakan.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Eğer ben göremiyorsam siz bunu görüyorsanız yani lütfen bu sınırlamayı bize anlatır mısınız. Miktar sınırlaması yok, Bakanlar Kurulunun sınır getirme durumu yok, bu şirketlerde yatırım yapma sorumluluğu da yok. Yani yine bakanların ya da bakanlıkların bu yatırımları kontrol sorumluluğu da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Oğan…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SİNAN OĞAN (Iğdır)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Başkan, biraz önce Sayın Bakana bir </w:t>
      </w:r>
      <w:r w:rsidRPr="0064562D" w:rsidR="00AC65E5">
        <w:rPr>
          <w:rFonts w:ascii="Comic Sans MS" w:hAnsi="Comic Sans MS"/>
          <w:color w:val="4F6228"/>
          <w:spacing w:val="24"/>
          <w:sz w:val="18"/>
          <w:szCs w:val="18"/>
        </w:rPr>
        <w:t xml:space="preserve">soru </w:t>
      </w:r>
      <w:r w:rsidRPr="0064562D">
        <w:rPr>
          <w:rFonts w:ascii="Comic Sans MS" w:hAnsi="Comic Sans MS"/>
          <w:color w:val="4F6228"/>
          <w:spacing w:val="24"/>
          <w:sz w:val="18"/>
          <w:szCs w:val="18"/>
        </w:rPr>
        <w:t>sordum ve “Ermenistan’la ilgili acaba mülk satışı olacak mı?” dedim. Sayın Bakan</w:t>
      </w:r>
      <w:r w:rsidRPr="0064562D" w:rsidR="00AC65E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AC65E5">
        <w:rPr>
          <w:rFonts w:ascii="Comic Sans MS" w:hAnsi="Comic Sans MS"/>
          <w:color w:val="4F6228"/>
          <w:spacing w:val="24"/>
          <w:sz w:val="18"/>
          <w:szCs w:val="18"/>
        </w:rPr>
        <w:t>üstü kapalı</w:t>
      </w:r>
      <w:r w:rsidRPr="0064562D">
        <w:rPr>
          <w:rFonts w:ascii="Comic Sans MS" w:hAnsi="Comic Sans MS"/>
          <w:color w:val="4F6228"/>
          <w:spacing w:val="24"/>
          <w:sz w:val="18"/>
          <w:szCs w:val="18"/>
        </w:rPr>
        <w:t xml:space="preserve"> bunun olmayacağını ifade etti ama Sayın Davutoğlu’nun basına da yansımış olan çok net bir mesajı var. Ermenilere hitap ederek dedi ki: “Bir gün gelecek</w:t>
      </w:r>
      <w:r w:rsidRPr="0064562D" w:rsidR="00AC65E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Erzurum’da sizler ev alabileceksiniz.” O gün acaba bugün müdür?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ederim.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Sakık…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SIRRI SAKIK (Muş) – Başkan, ben vazgeçtim. Teşekkürler, sağ olun.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Varlı…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MUHARREM VARLI (Adana)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şimdi bu “2</w:t>
      </w:r>
      <w:r w:rsidRPr="0064562D" w:rsidR="001563AB">
        <w:rPr>
          <w:rFonts w:ascii="Comic Sans MS" w:hAnsi="Comic Sans MS"/>
          <w:color w:val="4F6228"/>
          <w:spacing w:val="24"/>
          <w:sz w:val="18"/>
          <w:szCs w:val="18"/>
        </w:rPr>
        <w:t>/</w:t>
      </w:r>
      <w:r w:rsidRPr="0064562D">
        <w:rPr>
          <w:rFonts w:ascii="Comic Sans MS" w:hAnsi="Comic Sans MS"/>
          <w:color w:val="4F6228"/>
          <w:spacing w:val="24"/>
          <w:sz w:val="18"/>
          <w:szCs w:val="18"/>
        </w:rPr>
        <w:t>B” dediğiniz yasayla tarım arazilerini de, hazine arazilerini de satışa çıkartıyorsunuz. Bu hazine arazilerini çiftçilerimiz, köylülerimiz alamadığı zaman, bu hazine arazilerini de yabancılar satın alabilecek mi? Bunu lütfen açıklıkla bütün kamuoyunun huzurunda söyleyiniz. Bu çok önemli çünkü 2</w:t>
      </w:r>
      <w:r w:rsidRPr="0064562D" w:rsidR="001563AB">
        <w:rPr>
          <w:rFonts w:ascii="Comic Sans MS" w:hAnsi="Comic Sans MS"/>
          <w:color w:val="4F6228"/>
          <w:spacing w:val="24"/>
          <w:sz w:val="18"/>
          <w:szCs w:val="18"/>
        </w:rPr>
        <w:t>/</w:t>
      </w:r>
      <w:r w:rsidRPr="0064562D">
        <w:rPr>
          <w:rFonts w:ascii="Comic Sans MS" w:hAnsi="Comic Sans MS"/>
          <w:color w:val="4F6228"/>
          <w:spacing w:val="24"/>
          <w:sz w:val="18"/>
          <w:szCs w:val="18"/>
        </w:rPr>
        <w:t>B’den sonra bu yasanın çıkartılması çok manidar. Bu resmen o arazilerin yabancılara satışının önünü açmak, başka bir anlamı yok. Lütfen bunu açıkça kamuoyuna ve değerli Meclis üyelerimize bildirin.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ederim.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Bakan, buyurun. </w:t>
      </w:r>
    </w:p>
    <w:p w:rsidRPr="0064562D" w:rsidR="00F251D7"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Sayın Başkan, değerli milletvekilleri; Sayın Korkmaz muhalefete</w:t>
      </w:r>
      <w:r w:rsidRPr="0064562D" w:rsidR="001563AB">
        <w:rPr>
          <w:rFonts w:ascii="Comic Sans MS" w:hAnsi="Comic Sans MS"/>
          <w:color w:val="4F6228"/>
          <w:spacing w:val="24"/>
          <w:sz w:val="18"/>
          <w:szCs w:val="18"/>
        </w:rPr>
        <w:t xml:space="preserve"> ihtiyaç olduğunu ifade ettiler</w:t>
      </w:r>
      <w:r w:rsidRPr="0064562D">
        <w:rPr>
          <w:rFonts w:ascii="Comic Sans MS" w:hAnsi="Comic Sans MS"/>
          <w:color w:val="4F6228"/>
          <w:spacing w:val="24"/>
          <w:sz w:val="18"/>
          <w:szCs w:val="18"/>
        </w:rPr>
        <w:t xml:space="preserve"> </w:t>
      </w:r>
      <w:r w:rsidRPr="0064562D" w:rsidR="001563AB">
        <w:rPr>
          <w:rFonts w:ascii="Comic Sans MS" w:hAnsi="Comic Sans MS"/>
          <w:color w:val="4F6228"/>
          <w:spacing w:val="24"/>
          <w:sz w:val="18"/>
          <w:szCs w:val="18"/>
        </w:rPr>
        <w:t>v</w:t>
      </w:r>
      <w:r w:rsidRPr="0064562D">
        <w:rPr>
          <w:rFonts w:ascii="Comic Sans MS" w:hAnsi="Comic Sans MS"/>
          <w:color w:val="4F6228"/>
          <w:spacing w:val="24"/>
          <w:sz w:val="18"/>
          <w:szCs w:val="18"/>
        </w:rPr>
        <w:t>e yine “Size değil, millete hesap veririz.” gibi bir ifade kullanmadım ben. Şunu söyledim: Esas itibarıyla hesap vermemiz gereken millettir. Tabii ki muhalefete de itibar edeceğiz, muhalefetin dedikleri</w:t>
      </w:r>
      <w:r w:rsidRPr="0064562D" w:rsidR="001563AB">
        <w:rPr>
          <w:rFonts w:ascii="Comic Sans MS" w:hAnsi="Comic Sans MS"/>
          <w:color w:val="4F6228"/>
          <w:spacing w:val="24"/>
          <w:sz w:val="18"/>
          <w:szCs w:val="18"/>
        </w:rPr>
        <w:t>ne bakacağız, denetimine açığız; onlardan da istifade,</w:t>
      </w:r>
      <w:r w:rsidRPr="0064562D">
        <w:rPr>
          <w:rFonts w:ascii="Comic Sans MS" w:hAnsi="Comic Sans MS"/>
          <w:color w:val="4F6228"/>
          <w:spacing w:val="24"/>
          <w:sz w:val="18"/>
          <w:szCs w:val="18"/>
        </w:rPr>
        <w:t xml:space="preserve"> katkılarından istifade ettik, bundan sonra da istifade edeceğiz ama biz esas itibarıyla milletin dediğini yapmak zorundayız.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Parlamentoya hesap vereceksiniz.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Parlamentoya hesap veririz, vereceğiz tabii. Fakat siyaseten de sorumlu olduğumuz… Eğer biz milletin dediğini yapmazsak o zaman millet bize demez mi ki: “Biz A partisini değil de B partisini iktidara… O zaman sizi niye iktidara getirdik? Biz sizi iktidara getirdik, siz iktidar olarak muktedir olamıyorsunuz, muhalefetin dediğini yapıyorsunuz.” Böyle bir şey olamaz. Ben bunu söylemek istedim yoksa b</w:t>
      </w:r>
      <w:r w:rsidRPr="0064562D" w:rsidR="000F42F3">
        <w:rPr>
          <w:rFonts w:ascii="Comic Sans MS" w:hAnsi="Comic Sans MS"/>
          <w:color w:val="4F6228"/>
          <w:spacing w:val="24"/>
          <w:sz w:val="18"/>
          <w:szCs w:val="18"/>
        </w:rPr>
        <w:t>iz muhalefete teşekkür ediyoruz; k</w:t>
      </w:r>
      <w:r w:rsidRPr="0064562D">
        <w:rPr>
          <w:rFonts w:ascii="Comic Sans MS" w:hAnsi="Comic Sans MS"/>
          <w:color w:val="4F6228"/>
          <w:spacing w:val="24"/>
          <w:sz w:val="18"/>
          <w:szCs w:val="18"/>
        </w:rPr>
        <w:t xml:space="preserve">atkıları için, denetimi için, bize hesap sorduğu için her bakımdan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Işık’ın ifade ettiği, Kütahya’daki depremden sonra, çadır işiyle yakından ilgileneceğim. Bunu, ilgileneceğimi özellikle ifade etmek istiyorum ve Sayın Işık Bey’e de haber vereceğim, bilgi arz edeceğim.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Mayınlı arazilerin satışı söz konusu değil değerli milletvekilleri. Biz burada bu kanunla herhangi bir bölgeyi, herhangi bir araziyi, herhangi bir taşınmazı, herhangi bir gayrimenkulü, herhangi bir binayı satışa çıkarmıyoruz. Böyle bir şey yok. Sadece yabancıların, yabancı ülke vatandaşlarının, yabancı ülke gerçek kişilerinin Türkiye’de taşınmaz mal edinimlerini birtakım kıstaslara bağlıyoruz, kanuni sınırlamalara bağlıyoruz. Bunu ülke menfaatleri doğrultusunda, bunu günün şartlarına, gelişen dünyanın şartlarına, gelişen Türkiye’nin şartlarına uygun olarak yeniden ve Anayasa ilkelerine de uygun olarak yeniden dizayn ediyoruz.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OKTAY VURAL (İzmir) – Mütekabiliyet yok ama…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Süt konusunda ve Osmaniye’deki bu yatakhaneler konusunda ben ancak inceleme yaptıktan sonra, araştırma yaptıktan sonra bilgi sunabilirim.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ÖZGÜR ÖZEL (Manisa) – Resimleri yolladım Sayın Bakan, Osmaniye Devlet Hastanesi görüntüleri. Bir yatakta 3-4 çocuk yatıyor.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Yolladınız, inceleyeceğim, size bilgi takdim edeceğim. Çok teşekkür ediyorum. Bunu inceledikten sonra size bilgi takdim edeceğim.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Yine, Sayın Yılmaz Hanımefendi</w:t>
      </w:r>
      <w:r w:rsidRPr="0064562D" w:rsidR="000F42F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r w:rsidRPr="0064562D" w:rsidR="000F42F3">
        <w:rPr>
          <w:rFonts w:ascii="Comic Sans MS" w:hAnsi="Comic Sans MS"/>
          <w:color w:val="4F6228"/>
          <w:spacing w:val="24"/>
          <w:sz w:val="18"/>
          <w:szCs w:val="18"/>
        </w:rPr>
        <w:t>M</w:t>
      </w:r>
      <w:r w:rsidRPr="0064562D">
        <w:rPr>
          <w:rFonts w:ascii="Comic Sans MS" w:hAnsi="Comic Sans MS"/>
          <w:color w:val="4F6228"/>
          <w:spacing w:val="24"/>
          <w:sz w:val="18"/>
          <w:szCs w:val="18"/>
        </w:rPr>
        <w:t>illetvekilimiz 36’ncı maddeyle ilgili bir değişiklik yapıldığını ve burada sınırlamaların tamamen kalktığını söyledi. Bizim de iddiamız şudur: Bundan önceki, şu anda meriyette olan, yürürlükte olan 36’ncı maddeyle bugünkü değişikliği yaptığımız maddenin esas itibarıyla anlamında, yaptırım gücünde bir değişiklik yok. Sadece daha iyi anlaşılsın diye bunu düzenledik.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Tasfiyesindeki sınırlamaları bile kaldırmışsınız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Bu madde, zaten şu anda 36’ncı maddeyle herhangi bir sınırlama yok şirketlere. Yani Türkiye’de kurulan şirketler Türk şirketi sayılır. Uluslararası düzenlemeye göre bu böyle.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DİLEK AKAGÜN YILMAZ (Uşak) – O maddeyi bu hâle siz getirmişsiniz Sayın Bakan. Tasfiye hâlinde de yine bir sınırlama var 36’da, onu da kaldırıyorsunuz.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–Yabancı Sermayeyi Teşvik Kanunu, Ticaret Kanunu gibi kanunlarda zaten bunları valilikler takip ediyor, takip etmek zorunda, valiliklere görev veriliyor.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Ayrıca, bu kanunun uygulaması için ikincil mevzuat çıkarılıyor. Sadece bunun için değil, tüm yasanın düzenlenmesi için ikincil mevzuat çıkarılacak. Orada, inşallah, bu sizin endişelerinizi daha net bir şekilde gidereceğiz.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Oğan’ın Davutoğlu’nun ifadelerine yönelik bir sorusu var. Bunu da inceledikten sonra ancak cevap verebilirim.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Yasanın 2/B’yle ilgisi yok. 2/B sadece vatanımızda orman vasfını kaybetmiş ve vatandaşlarımız tarafından kullanılan ve kullanan vatandaşlara, kullanıcılarına satılması mecbur olan bir yasayı düzenlemektedir. Ülkemizin ihtiyacı olan bir yasadır. Bununla bir alakası yoktur. Hazine mallarının, yasayla özellikle hazine mallarının satışı söz konusu değildir.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Alamazsa Sayın Bakan…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ÇEVRE VE ŞEHİRCİLİK BAKANI ERDOĞAN BAYRAKTAR (Trabzon) - Tekrar hepinize teşekkür eder, saygılar sunarım.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0F42F3"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Halaçoğlu, siz sisteme girmiştiniz</w:t>
      </w:r>
      <w:r w:rsidRPr="0064562D" w:rsidR="000F42F3">
        <w:rPr>
          <w:rFonts w:ascii="Comic Sans MS" w:hAnsi="Comic Sans MS"/>
          <w:color w:val="4F6228"/>
          <w:spacing w:val="24"/>
          <w:sz w:val="18"/>
          <w:szCs w:val="18"/>
        </w:rPr>
        <w:t>.</w:t>
      </w:r>
    </w:p>
    <w:p w:rsidRPr="0064562D" w:rsidR="004A4694" w:rsidP="0064562D" w:rsidRDefault="000F42F3">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w:t>
      </w:r>
      <w:r w:rsidRPr="0064562D" w:rsidR="004A4694">
        <w:rPr>
          <w:rFonts w:ascii="Comic Sans MS" w:hAnsi="Comic Sans MS"/>
          <w:color w:val="4F6228"/>
          <w:spacing w:val="24"/>
          <w:sz w:val="18"/>
          <w:szCs w:val="18"/>
        </w:rPr>
        <w:t>uyurun.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YUSUF HALAÇOĞLU (Kayseri) – Teşekkür ederim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Bakan cevap vermeyebilir ama bunun zabıtlara geçmesini özellikle istiyorum çünkü 1923’te mübadeleyle tasfiye talepnameleri imzalandı. Belki pek çok kişi tasfiye talepnamesi nedir bilmez. Ama Türkiye’de bulunan Rumların, Türklerle değiş tokuşu sırasında onların Türkiye’de bıraktıkları mallar devlet tarafından satın al</w:t>
      </w:r>
      <w:r w:rsidRPr="0064562D" w:rsidR="000F42F3">
        <w:rPr>
          <w:rFonts w:ascii="Comic Sans MS" w:hAnsi="Comic Sans MS"/>
          <w:color w:val="4F6228"/>
          <w:spacing w:val="24"/>
          <w:sz w:val="18"/>
          <w:szCs w:val="18"/>
        </w:rPr>
        <w:t>ın</w:t>
      </w:r>
      <w:r w:rsidRPr="0064562D">
        <w:rPr>
          <w:rFonts w:ascii="Comic Sans MS" w:hAnsi="Comic Sans MS"/>
          <w:color w:val="4F6228"/>
          <w:spacing w:val="24"/>
          <w:sz w:val="18"/>
          <w:szCs w:val="18"/>
        </w:rPr>
        <w:t>dı ve bunların karşılığı verildi. Anlaşmayla bunların tekrar Rumlara verilmesi mümkün değil. Dolayısıyla</w:t>
      </w:r>
      <w:r w:rsidRPr="0064562D" w:rsidR="000F42F3">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Yunanistan’a bu topraklar tekrar satılırken bunlara dikkat edilmesi gerekiyor. Bun</w:t>
      </w:r>
      <w:r w:rsidRPr="0064562D" w:rsidR="000F42F3">
        <w:rPr>
          <w:rFonts w:ascii="Comic Sans MS" w:hAnsi="Comic Sans MS"/>
          <w:color w:val="4F6228"/>
          <w:spacing w:val="24"/>
          <w:sz w:val="18"/>
          <w:szCs w:val="18"/>
        </w:rPr>
        <w:t>a</w:t>
      </w:r>
      <w:r w:rsidRPr="0064562D">
        <w:rPr>
          <w:rFonts w:ascii="Comic Sans MS" w:hAnsi="Comic Sans MS"/>
          <w:color w:val="4F6228"/>
          <w:spacing w:val="24"/>
          <w:sz w:val="18"/>
          <w:szCs w:val="18"/>
        </w:rPr>
        <w:t xml:space="preserve"> dikkat edilmesi için Sayın Bakanı uyarıyorum çünkü uluslararası hukukta problemler çıkar.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Saygılar sunuyorum.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üzerinde iki adet…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Sayın Başkan…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Bitti lütfen…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Sayın Başkan, tutanaklara geçmesi açısından bir şeyi söylemek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Böyle bir usulümüz yok.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MUHARREM VARLI (Adana) – Bir dakika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Önemli bir yasayı görüşüyoruz. Tutanaklara geçmesi açısından bir şeyi söylemek istiyorum.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Kaç saatten bu tarafa görüşülüyor zaten.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MUHARREM VARLI (Adana) – Bu 2/B Yasası içindeki kişi alacak diye bir mecburiyet yok. Altı ay içerisinde müracaat edip alamazsa herhangi birine satabilirler. İşte şu çıkarılan yasanın esas amacı budur.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Öz yurdunda garip, öz yurdunda parya.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üzerinde iki adet önerge vardır, okutup işleme alıyorum.</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Görüşülmekte olan 228 sıra sayılı Tasarının 1’inci maddesinin üçüncü fıkrasından sonra gelmek üzere aşağıdaki fıkranın eklenmesini arz ve teklif ederiz. </w:t>
      </w:r>
    </w:p>
    <w:p w:rsidRPr="0064562D" w:rsidR="004A4694" w:rsidP="0064562D" w:rsidRDefault="004A4694">
      <w:pPr>
        <w:pStyle w:val="okimza-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ab/>
        <w:t xml:space="preserve">Oktay Vural </w:t>
      </w:r>
      <w:r w:rsidRPr="0064562D">
        <w:rPr>
          <w:rFonts w:ascii="Comic Sans MS" w:hAnsi="Comic Sans MS" w:cs="Arial"/>
          <w:color w:val="4F6228"/>
          <w:sz w:val="18"/>
          <w:szCs w:val="18"/>
        </w:rPr>
        <w:tab/>
        <w:t xml:space="preserve">Muharrem Varlı </w:t>
      </w:r>
      <w:r w:rsidRPr="0064562D">
        <w:rPr>
          <w:rFonts w:ascii="Comic Sans MS" w:hAnsi="Comic Sans MS" w:cs="Arial"/>
          <w:color w:val="4F6228"/>
          <w:sz w:val="18"/>
          <w:szCs w:val="18"/>
        </w:rPr>
        <w:tab/>
        <w:t xml:space="preserve">Mustafa Kalaycı </w:t>
      </w:r>
    </w:p>
    <w:p w:rsidRPr="0064562D" w:rsidR="004A4694" w:rsidP="0064562D" w:rsidRDefault="004A4694">
      <w:pPr>
        <w:pStyle w:val="okimza-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ab/>
        <w:t xml:space="preserve">İzmir </w:t>
      </w:r>
      <w:r w:rsidRPr="0064562D">
        <w:rPr>
          <w:rFonts w:ascii="Comic Sans MS" w:hAnsi="Comic Sans MS" w:cs="Arial"/>
          <w:color w:val="4F6228"/>
          <w:sz w:val="18"/>
          <w:szCs w:val="18"/>
        </w:rPr>
        <w:tab/>
        <w:t xml:space="preserve">Adana </w:t>
      </w:r>
      <w:r w:rsidRPr="0064562D">
        <w:rPr>
          <w:rFonts w:ascii="Comic Sans MS" w:hAnsi="Comic Sans MS" w:cs="Arial"/>
          <w:color w:val="4F6228"/>
          <w:sz w:val="18"/>
          <w:szCs w:val="18"/>
        </w:rPr>
        <w:tab/>
        <w:t xml:space="preserve">Konya </w:t>
      </w:r>
    </w:p>
    <w:p w:rsidRPr="0064562D" w:rsidR="004A4694" w:rsidP="0064562D" w:rsidRDefault="004A4694">
      <w:pPr>
        <w:pStyle w:val="okimza-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ab/>
        <w:t xml:space="preserve">Ali Halaman </w:t>
      </w:r>
      <w:r w:rsidRPr="0064562D">
        <w:rPr>
          <w:rFonts w:ascii="Comic Sans MS" w:hAnsi="Comic Sans MS" w:cs="Arial"/>
          <w:color w:val="4F6228"/>
          <w:sz w:val="18"/>
          <w:szCs w:val="18"/>
        </w:rPr>
        <w:tab/>
        <w:t xml:space="preserve">Reşat Doğru </w:t>
      </w:r>
      <w:r w:rsidRPr="0064562D">
        <w:rPr>
          <w:rFonts w:ascii="Comic Sans MS" w:hAnsi="Comic Sans MS" w:cs="Arial"/>
          <w:color w:val="4F6228"/>
          <w:sz w:val="18"/>
          <w:szCs w:val="18"/>
        </w:rPr>
        <w:tab/>
        <w:t xml:space="preserve">Alim Işık </w:t>
      </w:r>
    </w:p>
    <w:p w:rsidRPr="0064562D" w:rsidR="004A4694" w:rsidP="0064562D" w:rsidRDefault="004A4694">
      <w:pPr>
        <w:pStyle w:val="okimza-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ab/>
        <w:t xml:space="preserve">Adana </w:t>
      </w:r>
      <w:r w:rsidRPr="0064562D">
        <w:rPr>
          <w:rFonts w:ascii="Comic Sans MS" w:hAnsi="Comic Sans MS" w:cs="Arial"/>
          <w:color w:val="4F6228"/>
          <w:sz w:val="18"/>
          <w:szCs w:val="18"/>
        </w:rPr>
        <w:tab/>
        <w:t xml:space="preserve">Tokat </w:t>
      </w:r>
      <w:r w:rsidRPr="0064562D">
        <w:rPr>
          <w:rFonts w:ascii="Comic Sans MS" w:hAnsi="Comic Sans MS" w:cs="Arial"/>
          <w:color w:val="4F6228"/>
          <w:sz w:val="18"/>
          <w:szCs w:val="18"/>
        </w:rPr>
        <w:tab/>
        <w:t>Kütahya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“Yabancı uyruklu gerçek kişiler ile yabancı ülkelerde kendi ülkelerinin kanunlarına göre kurulan tüzel kişiliğe sahip ticaret şirketleri; tarım alanlarında, inanç ve kültürel alanlarda, özel koruma alanları ile stratejik yerlerde taşınmaz ve sınırlı ayni hak edinemezler.”</w:t>
      </w:r>
    </w:p>
    <w:p w:rsidRPr="0064562D" w:rsidR="004A4694" w:rsidP="0064562D" w:rsidRDefault="004A4694">
      <w:pPr>
        <w:pStyle w:val="okimza-stil"/>
        <w:suppressAutoHyphens/>
        <w:spacing w:line="240" w:lineRule="auto"/>
        <w:ind w:firstLine="811"/>
        <w:jc w:val="center"/>
        <w:rPr>
          <w:rFonts w:ascii="Comic Sans MS" w:hAnsi="Comic Sans MS" w:cs="Arial"/>
          <w:color w:val="4F6228"/>
          <w:sz w:val="18"/>
          <w:szCs w:val="18"/>
        </w:rPr>
      </w:pPr>
      <w:r w:rsidRPr="0064562D">
        <w:rPr>
          <w:rFonts w:ascii="Comic Sans MS" w:hAnsi="Comic Sans MS" w:cs="Arial"/>
          <w:color w:val="4F6228"/>
          <w:sz w:val="18"/>
          <w:szCs w:val="18"/>
        </w:rPr>
        <w:t>Türkiye Büyük Millet Meclisi Başkanlığına</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Görüşülmekte olan 228 sayılı Tapu Kanunu ve Kadastro Kanununda Değişiklik Yapılmasına İlişkin Kanun Tasarısının 1. maddesi ile değiştirilmekte olan 22/12/1934 tarihli ve 2644 sayılı Kanunun 35. maddesinin 1. fıkrasında yer alan “toplam alanı,” ibaresinden sonra gelmek üzere “özel mülkiyete konu” ibaresinin eklenmesini arz ve teklif ederiz.</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b/>
        <w:t xml:space="preserve">Ahmet Aydın </w:t>
      </w:r>
      <w:r w:rsidRPr="0064562D">
        <w:rPr>
          <w:rFonts w:ascii="Comic Sans MS" w:hAnsi="Comic Sans MS" w:cs="Arial"/>
          <w:color w:val="4F6228"/>
          <w:sz w:val="18"/>
          <w:szCs w:val="18"/>
        </w:rPr>
        <w:tab/>
        <w:t xml:space="preserve">Mehmet Doğan Kubat </w:t>
      </w:r>
      <w:r w:rsidRPr="0064562D">
        <w:rPr>
          <w:rFonts w:ascii="Comic Sans MS" w:hAnsi="Comic Sans MS" w:cs="Arial"/>
          <w:color w:val="4F6228"/>
          <w:sz w:val="18"/>
          <w:szCs w:val="18"/>
        </w:rPr>
        <w:tab/>
        <w:t>Ayşenur İslam</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b/>
        <w:t>Adıyaman</w:t>
      </w:r>
      <w:r w:rsidRPr="0064562D">
        <w:rPr>
          <w:rFonts w:ascii="Comic Sans MS" w:hAnsi="Comic Sans MS" w:cs="Arial"/>
          <w:color w:val="4F6228"/>
          <w:sz w:val="18"/>
          <w:szCs w:val="18"/>
        </w:rPr>
        <w:tab/>
        <w:t>İstanbul</w:t>
      </w:r>
      <w:r w:rsidRPr="0064562D">
        <w:rPr>
          <w:rFonts w:ascii="Comic Sans MS" w:hAnsi="Comic Sans MS" w:cs="Arial"/>
          <w:color w:val="4F6228"/>
          <w:sz w:val="18"/>
          <w:szCs w:val="18"/>
        </w:rPr>
        <w:tab/>
        <w:t>Sakarya</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b/>
        <w:t>Ünal Kacır</w:t>
      </w:r>
      <w:r w:rsidRPr="0064562D">
        <w:rPr>
          <w:rFonts w:ascii="Comic Sans MS" w:hAnsi="Comic Sans MS" w:cs="Arial"/>
          <w:color w:val="4F6228"/>
          <w:sz w:val="18"/>
          <w:szCs w:val="18"/>
        </w:rPr>
        <w:tab/>
        <w:t>Tülay Kaynarca</w:t>
      </w:r>
      <w:r w:rsidRPr="0064562D">
        <w:rPr>
          <w:rFonts w:ascii="Comic Sans MS" w:hAnsi="Comic Sans MS" w:cs="Arial"/>
          <w:color w:val="4F6228"/>
          <w:sz w:val="18"/>
          <w:szCs w:val="18"/>
        </w:rPr>
        <w:tab/>
        <w:t>Tülay Selamoğlu</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b/>
        <w:t>İstanbul</w:t>
      </w:r>
      <w:r w:rsidRPr="0064562D">
        <w:rPr>
          <w:rFonts w:ascii="Comic Sans MS" w:hAnsi="Comic Sans MS" w:cs="Arial"/>
          <w:color w:val="4F6228"/>
          <w:sz w:val="18"/>
          <w:szCs w:val="18"/>
        </w:rPr>
        <w:tab/>
        <w:t>İstanbul</w:t>
      </w:r>
      <w:r w:rsidRPr="0064562D">
        <w:rPr>
          <w:rFonts w:ascii="Comic Sans MS" w:hAnsi="Comic Sans MS" w:cs="Arial"/>
          <w:color w:val="4F6228"/>
          <w:sz w:val="18"/>
          <w:szCs w:val="18"/>
        </w:rPr>
        <w:tab/>
        <w:t>Ankara</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BAŞKAN – Komisyon önergeye katılıyor mu?</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ADALET KOMİSYONU SÖZCÜSÜ MUSTAFA KEMAL ŞERBETÇİOĞLU (Bursa) – Takdire bırakıyoruz efendim.</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BAŞKAN – Hükûmet katılıyor mu?</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OKTAY VURAL (İzmir) – Sayın Başkan, bir dakika… İşleme almak açısından diyorum, bu en aykırı önerge olarak mı? Bizimki bir fıkra eklenmesi.</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BAŞKAN – Evet.</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OKTAY VURAL (İzmir) – En aykırı olması gereken o değil mi? İşleme alınış yanlış oldu Sayın Başkan.</w:t>
      </w:r>
    </w:p>
    <w:p w:rsidRPr="0064562D" w:rsidR="004A4694" w:rsidP="0064562D" w:rsidRDefault="004A4694">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BAŞKAN – Birleşime beş dakika ara veriyorum.</w:t>
      </w:r>
    </w:p>
    <w:p w:rsidRPr="0064562D" w:rsidR="004A4694" w:rsidP="0064562D" w:rsidRDefault="004A4694">
      <w:pPr>
        <w:pStyle w:val="okimza-stil"/>
        <w:tabs>
          <w:tab w:val="left" w:pos="6804"/>
        </w:tabs>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ab/>
      </w:r>
      <w:r w:rsidRPr="0064562D">
        <w:rPr>
          <w:rFonts w:ascii="Comic Sans MS" w:hAnsi="Comic Sans MS" w:cs="Arial"/>
          <w:color w:val="4F6228"/>
          <w:sz w:val="18"/>
          <w:szCs w:val="18"/>
        </w:rPr>
        <w:tab/>
      </w:r>
      <w:r w:rsidRPr="0064562D">
        <w:rPr>
          <w:rFonts w:ascii="Comic Sans MS" w:hAnsi="Comic Sans MS" w:cs="Arial"/>
          <w:color w:val="4F6228"/>
          <w:sz w:val="18"/>
          <w:szCs w:val="18"/>
        </w:rPr>
        <w:tab/>
        <w:t>Kapanma Saati: 19.14</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YEDİNCİ OTURUM</w:t>
      </w:r>
    </w:p>
    <w:p w:rsidRPr="0064562D" w:rsidR="004A4694" w:rsidP="0064562D" w:rsidRDefault="004A4694">
      <w:pPr>
        <w:pStyle w:val="Metinstil"/>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Açılma Saati: 19.21</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BAŞKAN: Başkan Vekili Sadık YAKUT</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KÂTİP ÜYELER: Muhammet Rıza YALÇINKAYA (Bartın), Mine LÖK BEYAZ (Diyarbakır)</w:t>
      </w:r>
    </w:p>
    <w:p w:rsidRPr="0064562D" w:rsidR="004A4694" w:rsidP="0064562D" w:rsidRDefault="004A4694">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64562D">
        <w:rPr>
          <w:rFonts w:ascii="Comic Sans MS" w:hAnsi="Comic Sans MS"/>
          <w:color w:val="4F6228"/>
          <w:spacing w:val="24"/>
          <w:sz w:val="18"/>
          <w:szCs w:val="18"/>
        </w:rPr>
        <w:t>----- 0 -----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milletvekilleri, Türkiye Büyük Millet Meclisinin 102’nci Birleşiminin Yedinci Oturumunu açıyorum.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228 sıra sayılı Kanun Tasarısı’nın görüşmelerine devam edeceğiz.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Komisyon ve Hükûmet yerinde.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1’inci madde üzerinde önerge işlemine geçilmişti. Sayın Vural’ın önergelerin aykırılık sıralamasıyla ilgili itirazı değerlendirilmiştir. Önergelerin birbirini etkileme sonucu doğurmaması nedeniyle işlem sırasında bir değişiklik yapılmamıştır.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Komisyon katılıyor mu?</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ADALET KOMİSYONU SÖZCÜSÜ MUSTAFA KEMAL ŞERBETÇİOĞLU (Bursa) – Takdire bırakıyoruz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Hükûmet katılıyor mu Sayın Aydın’ın önergesine?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ÇALIŞMA VE SOSYAL GÜVENLİK BAKANI FARUK ÇELİK (Şanlıurfa) – Katılıyoruz efendim.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AHMET AYDIN (Adıyaman) – Gerekçe…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Gerekçeyi okutuyorum: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Gerekçe: İlçe yüzölçümünün yüzde onu özel mülkiyete konu alanlarla sınırlanmaktadır.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Kabul etmeyenler... Önerge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Diğer önergeyi okutuyorum:</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Görüşülmekte olan 228 sıra sayılı Tasarının 1’inci maddesinin üçüncü fıkrasından sonra gelmek üzere aşağıdaki fıkranın eklenmesini arz ve teklif ederiz. </w:t>
      </w:r>
    </w:p>
    <w:p w:rsidRPr="0064562D" w:rsidR="004A4694" w:rsidP="0064562D" w:rsidRDefault="004A4694">
      <w:pPr>
        <w:pStyle w:val="Dan-Kur-stil"/>
        <w:spacing w:line="240" w:lineRule="auto"/>
        <w:rPr>
          <w:rFonts w:ascii="Comic Sans MS" w:hAnsi="Comic Sans MS"/>
          <w:color w:val="4F6228"/>
          <w:sz w:val="18"/>
          <w:szCs w:val="18"/>
        </w:rPr>
      </w:pPr>
      <w:r w:rsidRPr="0064562D">
        <w:rPr>
          <w:rFonts w:ascii="Comic Sans MS" w:hAnsi="Comic Sans MS"/>
          <w:color w:val="4F6228"/>
          <w:sz w:val="18"/>
          <w:szCs w:val="18"/>
        </w:rPr>
        <w:tab/>
      </w:r>
      <w:r w:rsidRPr="0064562D">
        <w:rPr>
          <w:rFonts w:ascii="Comic Sans MS" w:hAnsi="Comic Sans MS"/>
          <w:color w:val="4F6228"/>
          <w:sz w:val="18"/>
          <w:szCs w:val="18"/>
        </w:rPr>
        <w:tab/>
        <w:t>Oktay Vural (İzmir) ve arkadaşları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“Yabancı uyruklu gerçek kişiler ile yabancı ülkelerde kendi ülkelerinin kanunlarına göre kurulan tüzel kişiliğe sahip ticaret şirketleri; tarım alanlarında, inanç ve kültürel alanlarda, özel koruma alanları ile stratejik yerlerde taşınmaz ve sınırlı ayni hak edinemezler.”</w:t>
      </w:r>
    </w:p>
    <w:p w:rsidRPr="0064562D" w:rsidR="004A4694" w:rsidP="0064562D" w:rsidRDefault="004A4694">
      <w:pPr>
        <w:pStyle w:val="Dan-Kur-stil"/>
        <w:spacing w:line="240" w:lineRule="auto"/>
        <w:ind w:left="0"/>
        <w:rPr>
          <w:rFonts w:ascii="Comic Sans MS" w:hAnsi="Comic Sans MS"/>
          <w:color w:val="4F6228"/>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önergeye katılıyor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ADALET KOMİSYONU SÖZCÜSÜ MUSTAFA KEMAL ŞERBETÇİOĞLU (Bursa) – Katılmıyoruz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Hükûmet katılıyor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ÇALIŞMA VE SOSYAL GÜVENLİK BAKANI FARUK ÇELİK (Şanlıurfa) – Katılamıyoruz efendim.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Önerge üzerinde söz isteyen Oktay Vural, İzmir Milletvekili.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w:t>
      </w:r>
      <w:r w:rsidRPr="0064562D" w:rsidR="00EC3867">
        <w:rPr>
          <w:rFonts w:ascii="Comic Sans MS" w:hAnsi="Comic Sans MS"/>
          <w:color w:val="4F6228"/>
          <w:spacing w:val="24"/>
          <w:sz w:val="18"/>
          <w:szCs w:val="18"/>
        </w:rPr>
        <w:t xml:space="preserve"> (MHP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OKTAY VURAL (İzmir) – Teşekkür ederim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Çok değerli milletvekilleri, özellikle bu yabancılara mülk satışı konusundaki itirazlarımızı, endişelerimizi paylaştık. Tabii, sadece tutanaklar değil, aynı zamanda gözler ve kulaklar da şahadet edecek. Bu bakımdan, biz, bu endişeleri ifade ettikten sonra 1’inci maddede kalkan parmaklarınız tekriri müzakereyle tekrar ger</w:t>
      </w:r>
      <w:r w:rsidRPr="0064562D" w:rsidR="00EC3867">
        <w:rPr>
          <w:rFonts w:ascii="Comic Sans MS" w:hAnsi="Comic Sans MS"/>
          <w:color w:val="4F6228"/>
          <w:spacing w:val="24"/>
          <w:sz w:val="18"/>
          <w:szCs w:val="18"/>
        </w:rPr>
        <w:t xml:space="preserve">i adım atmak durumunda bıraktı </w:t>
      </w:r>
      <w:r w:rsidRPr="0064562D">
        <w:rPr>
          <w:rFonts w:ascii="Comic Sans MS" w:hAnsi="Comic Sans MS"/>
          <w:color w:val="4F6228"/>
          <w:spacing w:val="24"/>
          <w:sz w:val="18"/>
          <w:szCs w:val="18"/>
        </w:rPr>
        <w:t xml:space="preserve">ama bununla bile, aslında, o 1’inci maddede çıkan parmakların gerçek manada bu milletin vicdanının temsilcisi olmadığına ilişkin bir kanaati şimdi tescil etmiş oluyoruz. 1’inci maddede kaldırdığınız parmaklar doğru olsaydı bugün tekriri müzakere yapılmazdı ama bu yeterli değil değerli arkadaşlarım.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Bakın, Sayın Bakan “Mütekabiliyet aranıyor.” diyor, kesinlikle mütekabiliyet kalkıyor. Bu bir kapitülasyondur, bu bir imtiyazdır değerli arkadaşlarım. Oysa, imtiyazları, biz, Lozan Anlaşması’yla iptal ettik, kaldırdık. Bugün, karşılıklılık olmadan</w:t>
      </w:r>
      <w:r w:rsidRPr="0064562D" w:rsidR="00EC3867">
        <w:rPr>
          <w:rFonts w:ascii="Comic Sans MS" w:hAnsi="Comic Sans MS"/>
          <w:color w:val="4F6228"/>
          <w:spacing w:val="24"/>
          <w:sz w:val="18"/>
          <w:szCs w:val="18"/>
        </w:rPr>
        <w:t xml:space="preserve"> verilen bu imtiyazların önemli </w:t>
      </w:r>
      <w:r w:rsidRPr="0064562D">
        <w:rPr>
          <w:rFonts w:ascii="Comic Sans MS" w:hAnsi="Comic Sans MS"/>
          <w:color w:val="4F6228"/>
          <w:spacing w:val="24"/>
          <w:sz w:val="18"/>
          <w:szCs w:val="18"/>
        </w:rPr>
        <w:t xml:space="preserve"> jeopolitik ve siyasi sonuçları olacaktır.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Ben, dün yaptığım konuşmada tutanaklardan okudum, Sayın Nurettin Canikli’nin verdiği bir söz vardı “Toprak satışıyla ilgili sözüm söz, karşılıklılık olacak.” demişti. Elinizi vicdanınıza koyunuz, tutanaklarda yazıyor, o gün AKP Grubu toprak satışlarıyla ilgili, tarım alanlarının satışıyla ilgili mütekabiliyetin aranacağına ilişkin söz vermişti ama şimdi parmaklarınız buna kalkarsa bununla ilgili de herhangi bir kayıt olmamış olacak. Bu bakımdan, AKP Grubunu bu sözünü yerine getirmeye ve bu maddeyi reddetmeye davet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bakımdan, tekriri müzakereyle ilgili bu madde münasebetiyle getirdiğimiz önerge özellikle tarım alanlarının satılmaması, 2/B’leri… 2/B’lerle ilgili düzenleme getirdiniz, vatandaş, çiftçimiz bu arazileri elde edemediği zaman ne olacak? Yabancılar, paralı adamlar gelecek. Parayı veren düdüğü çalar</w:t>
      </w:r>
      <w:r w:rsidRPr="0064562D" w:rsidR="00EC3867">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Ne olacak benim orada köylüm, çiftçim? Maalesef onları düşünen yok. Siz milletin vekilisiniz değerli arkadaşlarım, para babalarının değil, parayı basıp toprağı alacağın değil, her bir ilinizdeki çiftçinin, milletin vekilisiniz. O bakımdan bunları dikkate almanız lazım.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İdris Naim Şahin, 16 Nisan 2012 tarihinde, Ağrı’nın </w:t>
      </w:r>
      <w:r w:rsidRPr="0064562D" w:rsidR="0064641F">
        <w:rPr>
          <w:rFonts w:ascii="Comic Sans MS" w:hAnsi="Comic Sans MS"/>
          <w:color w:val="4F6228"/>
          <w:spacing w:val="24"/>
          <w:sz w:val="18"/>
          <w:szCs w:val="18"/>
        </w:rPr>
        <w:t>Kurtuluş G</w:t>
      </w:r>
      <w:r w:rsidRPr="0064562D">
        <w:rPr>
          <w:rFonts w:ascii="Comic Sans MS" w:hAnsi="Comic Sans MS"/>
          <w:color w:val="4F6228"/>
          <w:spacing w:val="24"/>
          <w:sz w:val="18"/>
          <w:szCs w:val="18"/>
        </w:rPr>
        <w:t>ünü</w:t>
      </w:r>
      <w:r w:rsidRPr="0064562D" w:rsidR="0064641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nde şunları söylüyordu: “Bu topraklar kiralık sebze bahçesi değil, kiralanmış buğday tarlası değil, kiralanmış şeker pancarı tarlası değil, kiralanmış mera değil.” “Altında yatan şehitleri ve dedelerinizi düşünün.” diyor Ağrı’nın kurtuluş gününde. Ben de size sesleniyorum: Kiralık da değil, satılık da değil. O zaman altında yatan şehitleri düşünün. Mütekabiliyet olmadan yapılacak bir girişim yabancılara imtiyazdır ve bununla ilgili geldiğimiz bu noktada mayınlı araziler… Bakın mücadele ettik, İsraillilere satılıyordu. Acaba yine aynı arazileri İsraillilere satmak için mi bunu çıkartıyorsunuz diye sormadan geçemeyeceğim.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Başbakan 1991 yılında yaptığı konuşmada “Bir kölelik oyunu var, devamlı kölelik yapıyoruz. GAP, KAP… GAP kimin için hazırlanıyor? İsrail için hazırlanıyor, Güney Anadolu Projesi onlar için hazırlanıyor. Uyanık olmaya mecburuz. Arzı Mevud planının içerisinde ne var? O var.” diyor değerli arkadaşlarım.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O bakımdan, bugün geldiğimiz bu noktada, Abdülhamid Han’a, o Filistin topraklarıyla ilgili, Herzl “Toprakları bize satın.” dediği zaman “Bu topraklar karşısında borçları biz ödeyeceğiz sizin yerinize, mali yardımda bulunacağız.” diye söz vermişti ve Tahsin Paşa’nın hatı</w:t>
      </w:r>
      <w:r w:rsidRPr="0064562D" w:rsidR="0064641F">
        <w:rPr>
          <w:rFonts w:ascii="Comic Sans MS" w:hAnsi="Comic Sans MS"/>
          <w:color w:val="4F6228"/>
          <w:spacing w:val="24"/>
          <w:sz w:val="18"/>
          <w:szCs w:val="18"/>
        </w:rPr>
        <w:t>ralarına göre, Sultan Abdülhamid</w:t>
      </w:r>
      <w:r w:rsidRPr="0064562D">
        <w:rPr>
          <w:rFonts w:ascii="Comic Sans MS" w:hAnsi="Comic Sans MS"/>
          <w:color w:val="4F6228"/>
          <w:spacing w:val="24"/>
          <w:sz w:val="18"/>
          <w:szCs w:val="18"/>
        </w:rPr>
        <w:t xml:space="preserve"> Han çok hiddetlenmiş ve “Dünyanın bütün devletleri ayağıma gelse ve bütün hazinelerini kucağıma dökseler size bir karış yer vermem. Ecdadımızın ve milletimizin kanıyla elde edilen bir vatan para ile satılamaz. Derhâl burasın</w:t>
      </w:r>
      <w:r w:rsidRPr="0064562D" w:rsidR="0064641F">
        <w:rPr>
          <w:rFonts w:ascii="Comic Sans MS" w:hAnsi="Comic Sans MS"/>
          <w:color w:val="4F6228"/>
          <w:spacing w:val="24"/>
          <w:sz w:val="18"/>
          <w:szCs w:val="18"/>
        </w:rPr>
        <w:t>ı terk edin, defolun.” demiştir</w:t>
      </w:r>
      <w:r w:rsidRPr="0064562D">
        <w:rPr>
          <w:rFonts w:ascii="Comic Sans MS" w:hAnsi="Comic Sans MS"/>
          <w:color w:val="4F6228"/>
          <w:spacing w:val="24"/>
          <w:sz w:val="18"/>
          <w:szCs w:val="18"/>
        </w:rPr>
        <w:t xml:space="preserve"> değerli arkadaşlarım.</w:t>
      </w:r>
    </w:p>
    <w:p w:rsidRPr="0064562D" w:rsidR="0064641F"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Şimdi, burada Sayın Bakan “Bu toprakları menfaatimiz karşısında satacağız.” diyor. Paraya değer mi ya, alacağınız paraya? O ba</w:t>
      </w:r>
      <w:r w:rsidRPr="0064562D" w:rsidR="0064641F">
        <w:rPr>
          <w:rFonts w:ascii="Comic Sans MS" w:hAnsi="Comic Sans MS"/>
          <w:color w:val="4F6228"/>
          <w:spacing w:val="24"/>
          <w:sz w:val="18"/>
          <w:szCs w:val="18"/>
        </w:rPr>
        <w:t>kımdan, değerli milletvekilleri</w:t>
      </w:r>
      <w:r w:rsidRPr="0064562D">
        <w:rPr>
          <w:rFonts w:ascii="Comic Sans MS" w:hAnsi="Comic Sans MS"/>
          <w:color w:val="4F6228"/>
          <w:spacing w:val="24"/>
          <w:sz w:val="18"/>
          <w:szCs w:val="18"/>
        </w:rPr>
        <w:t xml:space="preserve"> son görüşmelerini yapıyoruz, bu konularla ilgili, mütekabiliyetsiz, yabancılara imtiyaz tanıyan bu girişim karşısında parmaklarınızın vicdanlarınızı temsil etmesini diliyor</w:t>
      </w:r>
      <w:r w:rsidRPr="0064562D" w:rsidR="0064641F">
        <w:rPr>
          <w:rFonts w:ascii="Comic Sans MS" w:hAnsi="Comic Sans MS"/>
          <w:color w:val="4F6228"/>
          <w:spacing w:val="24"/>
          <w:sz w:val="18"/>
          <w:szCs w:val="18"/>
        </w:rPr>
        <w:t xml:space="preserve"> ve bu tasarıya açık oylamada “H</w:t>
      </w:r>
      <w:r w:rsidRPr="0064562D">
        <w:rPr>
          <w:rFonts w:ascii="Comic Sans MS" w:hAnsi="Comic Sans MS"/>
          <w:color w:val="4F6228"/>
          <w:spacing w:val="24"/>
          <w:sz w:val="18"/>
          <w:szCs w:val="18"/>
        </w:rPr>
        <w:t>ayır</w:t>
      </w:r>
      <w:r w:rsidRPr="0064562D" w:rsidR="0064641F">
        <w:rPr>
          <w:rFonts w:ascii="Comic Sans MS" w:hAnsi="Comic Sans MS"/>
          <w:color w:val="4F6228"/>
          <w:spacing w:val="24"/>
          <w:sz w:val="18"/>
          <w:szCs w:val="18"/>
        </w:rPr>
        <w:t>.</w:t>
      </w:r>
      <w:r w:rsidRPr="0064562D">
        <w:rPr>
          <w:rFonts w:ascii="Comic Sans MS" w:hAnsi="Comic Sans MS"/>
          <w:color w:val="4F6228"/>
          <w:spacing w:val="24"/>
          <w:sz w:val="18"/>
          <w:szCs w:val="18"/>
        </w:rPr>
        <w:t>” oyu vermenizi talep ediyorum</w:t>
      </w:r>
      <w:r w:rsidRPr="0064562D" w:rsidR="0064641F">
        <w:rPr>
          <w:rFonts w:ascii="Comic Sans MS" w:hAnsi="Comic Sans MS"/>
          <w:color w:val="4F6228"/>
          <w:spacing w:val="24"/>
          <w:sz w:val="18"/>
          <w:szCs w:val="18"/>
        </w:rPr>
        <w:t>.</w:t>
      </w:r>
    </w:p>
    <w:p w:rsidRPr="0064562D" w:rsidR="004A4694" w:rsidP="0064562D" w:rsidRDefault="0064641F">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w:t>
      </w:r>
      <w:r w:rsidRPr="0064562D" w:rsidR="004A4694">
        <w:rPr>
          <w:rFonts w:ascii="Comic Sans MS" w:hAnsi="Comic Sans MS"/>
          <w:color w:val="4F6228"/>
          <w:spacing w:val="24"/>
          <w:sz w:val="18"/>
          <w:szCs w:val="18"/>
        </w:rPr>
        <w:t xml:space="preserve">rz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Teşekkür ediyorum. (MHP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Önergeyi oylarınıza sunuyorum: Kabul edenler… Kabul etmeyenler… Önerge kabul edilmemiştir.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Kabul edilen önerge doğrultusunda maddeyi oylarınıza sunuyorum: Kabul edenler… Kabul etmeyenler… Madde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milletvekilleri, tasarının tümünün oylamasından önce, İç Tüzük’ün 86’ncı maddesi gereğince oyunun rengini belirtmek üzere ve aleyhte söz isteyen Şırnak Milletvekili Hasip Kaplan.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Kaplan. (BDP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HASİP KAPLAN (Şırnak) – Teşekkürler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(AK PARTİ ve MHP sıralarından karşılıklı konuşmalar)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Sayın Başkanlar, lütfen…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HASİP KAPLAN (Devamla) – Son sözümüzü söyleyeceğiz ama Sayın Koyuncu aklıma geldi, eski Bursa Milletvekilimiz Sayın Koyuncu demişti ki: “AK PARTİ zamanında inekler bile daha çok süt veriyor.” Fakat bu sütün ustalık kabinesi döneminde bu kadar kötü tedarik edilip dağıtılacağını hiç düşünmemişti sanıyorum. Parti Grubumuzda hissettik kardeşim, </w:t>
      </w:r>
      <w:r w:rsidRPr="0064562D">
        <w:rPr>
          <w:rFonts w:ascii="Comic Sans MS" w:hAnsi="Comic Sans MS" w:cs="Arial"/>
          <w:color w:val="4F6228"/>
          <w:sz w:val="18"/>
          <w:szCs w:val="18"/>
        </w:rPr>
        <w:t xml:space="preserve">iki hafta önce önerge verdik, “Taze süt içirin, zehirlenmesinler, etkilenmesinler.” diye önerge verdik. Tabii, herkesin gündemi bu oldu, bu konuşuldu, arada da bu yasa geçiverdi.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Şimdi, hazine arazileri, orman arazileri, tarım arazileri… Ben hadi devlet boyutuna bakacağım. Devlet hazinesinin arazilerini kimi şirketlere, niçin verirsiniz? Altın madeni için geldiler, onlara verirsiniz; HES barajlarını kurmak için geldiler, işte Karadeniz’in derelerini kurutmak için, ona verirsiniz; krom, maden çinko</w:t>
      </w:r>
      <w:r w:rsidRPr="0064562D" w:rsidR="0064641F">
        <w:rPr>
          <w:rFonts w:ascii="Comic Sans MS" w:hAnsi="Comic Sans MS" w:cs="Arial"/>
          <w:color w:val="4F6228"/>
          <w:sz w:val="18"/>
          <w:szCs w:val="18"/>
        </w:rPr>
        <w:t xml:space="preserve"> madeni</w:t>
      </w:r>
      <w:r w:rsidRPr="0064562D">
        <w:rPr>
          <w:rFonts w:ascii="Comic Sans MS" w:hAnsi="Comic Sans MS" w:cs="Arial"/>
          <w:color w:val="4F6228"/>
          <w:sz w:val="18"/>
          <w:szCs w:val="18"/>
        </w:rPr>
        <w:t xml:space="preserve"> için gelirler, onlara verirsiniz. Onlar bunun için satın alır bir yeri ve satın aldıkları yerler de hazineden, tıpkı Turgutlu’daki krom yatakları, madenleri gibi koskoca bir sahayı alırlar, ondan sonra da Gediz Deltası’nı, Ovası’nı, Ege’nin hepsini perişan ederler, giderler. </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Bunun örnekleri nedir? Manisa milletvekilleri çok iyi bilir. Orada maden ocakları kapatıldı, hâlâ cıva, çinko zehir saçıyor. Bakın, dikkat edin, siz bu yasayı çıkaracaksın</w:t>
      </w:r>
      <w:r w:rsidRPr="0064562D" w:rsidR="000B4AEA">
        <w:rPr>
          <w:rFonts w:ascii="Comic Sans MS" w:hAnsi="Comic Sans MS" w:cs="Arial"/>
          <w:color w:val="4F6228"/>
          <w:sz w:val="18"/>
          <w:szCs w:val="18"/>
        </w:rPr>
        <w:t>ız, kafaya koydunuz, biz buna h</w:t>
      </w:r>
      <w:r w:rsidRPr="0064562D">
        <w:rPr>
          <w:rFonts w:ascii="Comic Sans MS" w:hAnsi="Comic Sans MS" w:cs="Arial"/>
          <w:color w:val="4F6228"/>
          <w:sz w:val="18"/>
          <w:szCs w:val="18"/>
        </w:rPr>
        <w:t>ayır dedik ama şunun takipçisi olacağız: Burada diyor ki 1’inci maddenin sonunda, şirketlerin alıp amacına uygun kullanmadığı arazilerle ilgili, mülklerle ilgili</w:t>
      </w:r>
      <w:r w:rsidRPr="0064562D" w:rsidR="000B4AEA">
        <w:rPr>
          <w:rFonts w:ascii="Comic Sans MS" w:hAnsi="Comic Sans MS" w:cs="Arial"/>
          <w:color w:val="4F6228"/>
          <w:sz w:val="18"/>
          <w:szCs w:val="18"/>
        </w:rPr>
        <w:t xml:space="preserve"> ”</w:t>
      </w:r>
      <w:r w:rsidRPr="0064562D">
        <w:rPr>
          <w:rFonts w:ascii="Comic Sans MS" w:hAnsi="Comic Sans MS" w:cs="Arial"/>
          <w:color w:val="4F6228"/>
          <w:sz w:val="18"/>
          <w:szCs w:val="18"/>
        </w:rPr>
        <w:t>takip edeceğiz, tasfiye edeceğiz, geri alacağız, bilmem ne yapacağız</w:t>
      </w:r>
      <w:r w:rsidRPr="0064562D" w:rsidR="000B4AEA">
        <w:rPr>
          <w:rFonts w:ascii="Comic Sans MS" w:hAnsi="Comic Sans MS" w:cs="Arial"/>
          <w:color w:val="4F6228"/>
          <w:sz w:val="18"/>
          <w:szCs w:val="18"/>
        </w:rPr>
        <w:t>”</w:t>
      </w:r>
      <w:r w:rsidRPr="0064562D">
        <w:rPr>
          <w:rFonts w:ascii="Comic Sans MS" w:hAnsi="Comic Sans MS" w:cs="Arial"/>
          <w:color w:val="4F6228"/>
          <w:sz w:val="18"/>
          <w:szCs w:val="18"/>
        </w:rPr>
        <w:t xml:space="preserve"> diye bir hüküm de koymuşsunuz. Biz bunu takip edeceğiz. Tıpkı Kanada’da bir</w:t>
      </w:r>
      <w:r w:rsidRPr="0064562D" w:rsidR="000B4AEA">
        <w:rPr>
          <w:rFonts w:ascii="Comic Sans MS" w:hAnsi="Comic Sans MS" w:cs="Arial"/>
          <w:color w:val="4F6228"/>
          <w:sz w:val="18"/>
          <w:szCs w:val="18"/>
        </w:rPr>
        <w:t xml:space="preserve"> sorumuzu</w:t>
      </w:r>
      <w:r w:rsidRPr="0064562D">
        <w:rPr>
          <w:rFonts w:ascii="Comic Sans MS" w:hAnsi="Comic Sans MS" w:cs="Arial"/>
          <w:color w:val="4F6228"/>
          <w:sz w:val="18"/>
          <w:szCs w:val="18"/>
        </w:rPr>
        <w:t xml:space="preserve"> maden ocağı kurulduğu zaman, millî parkın içinde bir maden ocağında bir </w:t>
      </w:r>
      <w:r w:rsidRPr="0064562D" w:rsidR="000B4AEA">
        <w:rPr>
          <w:rFonts w:ascii="Comic Sans MS" w:hAnsi="Comic Sans MS" w:cs="Arial"/>
          <w:color w:val="4F6228"/>
          <w:sz w:val="18"/>
          <w:szCs w:val="18"/>
        </w:rPr>
        <w:t xml:space="preserve">sorumlu </w:t>
      </w:r>
      <w:r w:rsidRPr="0064562D">
        <w:rPr>
          <w:rFonts w:ascii="Comic Sans MS" w:hAnsi="Comic Sans MS" w:cs="Arial"/>
          <w:color w:val="4F6228"/>
          <w:sz w:val="18"/>
          <w:szCs w:val="18"/>
        </w:rPr>
        <w:t>mühendise sorduğumuzda: “Buradan akan ırmak ve bu millî parkın içindeki gölde çevre kirli</w:t>
      </w:r>
      <w:r w:rsidRPr="0064562D" w:rsidR="00CD2774">
        <w:rPr>
          <w:rFonts w:ascii="Comic Sans MS" w:hAnsi="Comic Sans MS" w:cs="Arial"/>
          <w:color w:val="4F6228"/>
          <w:sz w:val="18"/>
          <w:szCs w:val="18"/>
        </w:rPr>
        <w:t>li</w:t>
      </w:r>
      <w:r w:rsidRPr="0064562D">
        <w:rPr>
          <w:rFonts w:ascii="Comic Sans MS" w:hAnsi="Comic Sans MS" w:cs="Arial"/>
          <w:color w:val="4F6228"/>
          <w:sz w:val="18"/>
          <w:szCs w:val="18"/>
        </w:rPr>
        <w:t xml:space="preserve">ği nedir?” diye, şu cevabı vermişti: “Eğer bir </w:t>
      </w:r>
      <w:r w:rsidRPr="0064562D" w:rsidR="00CD2774">
        <w:rPr>
          <w:rFonts w:ascii="Comic Sans MS" w:hAnsi="Comic Sans MS" w:cs="Arial"/>
          <w:color w:val="4F6228"/>
          <w:sz w:val="18"/>
          <w:szCs w:val="18"/>
        </w:rPr>
        <w:t>gün bir balık ölürse bu akan su</w:t>
      </w:r>
      <w:r w:rsidRPr="0064562D">
        <w:rPr>
          <w:rFonts w:ascii="Comic Sans MS" w:hAnsi="Comic Sans MS" w:cs="Arial"/>
          <w:color w:val="4F6228"/>
          <w:sz w:val="18"/>
          <w:szCs w:val="18"/>
        </w:rPr>
        <w:t>da</w:t>
      </w:r>
      <w:r w:rsidRPr="0064562D" w:rsidR="00CD2774">
        <w:rPr>
          <w:rFonts w:ascii="Comic Sans MS" w:hAnsi="Comic Sans MS" w:cs="Arial"/>
          <w:color w:val="4F6228"/>
          <w:sz w:val="18"/>
          <w:szCs w:val="18"/>
        </w:rPr>
        <w:t>, bu göl</w:t>
      </w:r>
      <w:r w:rsidRPr="0064562D">
        <w:rPr>
          <w:rFonts w:ascii="Comic Sans MS" w:hAnsi="Comic Sans MS" w:cs="Arial"/>
          <w:color w:val="4F6228"/>
          <w:sz w:val="18"/>
          <w:szCs w:val="18"/>
        </w:rPr>
        <w:t xml:space="preserve">de, bunun hesabını hiçbirimiz veremeyiz.” </w:t>
      </w:r>
      <w:r w:rsidRPr="0064562D">
        <w:rPr>
          <w:rFonts w:ascii="Comic Sans MS" w:hAnsi="Comic Sans MS"/>
          <w:color w:val="4F6228"/>
          <w:spacing w:val="24"/>
          <w:sz w:val="18"/>
          <w:szCs w:val="18"/>
        </w:rPr>
        <w:t xml:space="preserve">Oysaki maden sektöründe iştah, acımasız kâr hırsıyla herkes gelir, istediği yeri alır ve üstelik de Türkiye’de devlet garantisiyle alır.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Biz de muhalefet olarak bu kürsüden söz veriyoruz, her kazdığınız maden çukurunu takip edeceğiz, tıpkı Uşak’taki Kayışdağı gibi, tıpkı İzmir’deki altın madenleri gibi, tıpkı Bergama gibi, İda Dağı gibi, Çanakkale gibi, Artvin gibi, Rize gibi, Munzur Vadisi gibi, Hasankeyf gibi bütün ülkenin her alanında, yabancı şirketlerin ve sermayenin girip kazmayı vurduğu her alanda bunun sonucunu takip edip denetleyeceğiz, bu da bizim görevimiz muhalefet olarak.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Kanada’da yerli halk Kızılderililere sorarlar bir maden ocağı açılacağı zaman “İzin veriyor musunuz?” diye. Bu yasada o yörenin halkına ne Karadeniz’e ne Akdeniz’e ne Doğu’ya ne Güneydoğu’ya ne Ege’ye ne Trakya’ya “Senin topraklarını yabancılar almak istiyor, senin fi</w:t>
      </w:r>
      <w:r w:rsidRPr="0064562D" w:rsidR="004B733A">
        <w:rPr>
          <w:rFonts w:ascii="Comic Sans MS" w:hAnsi="Comic Sans MS"/>
          <w:color w:val="4F6228"/>
          <w:spacing w:val="24"/>
          <w:sz w:val="18"/>
          <w:szCs w:val="18"/>
        </w:rPr>
        <w:t>krin nedir?” diye sormuyorsunuz;</w:t>
      </w:r>
      <w:r w:rsidRPr="0064562D">
        <w:rPr>
          <w:rFonts w:ascii="Comic Sans MS" w:hAnsi="Comic Sans MS"/>
          <w:color w:val="4F6228"/>
          <w:spacing w:val="24"/>
          <w:sz w:val="18"/>
          <w:szCs w:val="18"/>
        </w:rPr>
        <w:t xml:space="preserve"> bir.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İkincisi: Garanti almıyorsunuz. Kazacak, çukurlarla dolduracak, doğayı tahrip edecek, ağaçları kesecek ve öyle bırakıp gidecek, bir şirketin peşinden koşturamayacağınız anlar gelecek. O şirketlerden neyin garantisini alıyorsunuz? Bunda var mı? Bu yasada yok, bu yasada bunun garantisi yok. Oysaki Kanada firmaları niye artık geliyorlar, burada çalışıyorlar? Burada bu garantiler olmadığı için, bu depoziti yatırmadıkları için, bu sigorta bedelini yatırmadıkları için, kestikleri bir ağaç karşılığında on beş ağaç dikmedikleri için burayı tercih ediyorlar, burada arsa ucuz, iş gücü ucuz kâr çok, onun için buraya geliyorlar.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(Mikrofon otomatik cihaz tarafından kapatıldı)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HASİP KAPLAN (Devamla) – Biz de muhalefet olarak bunu takip edeceğiz. Bu nedenle</w:t>
      </w:r>
      <w:r w:rsidRPr="0064562D" w:rsidR="00CD277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hepinizi saygıyla selamlıyorum.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Teşekkür ediyorum Sayın Kaplan.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Sayın milletvekilleri, tasarının tümü açık oylamaya tabidir.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Açık oylamanın elektronik oylama cihazıyla yapılmasını oylarınıza sunuyorum: Kabul edenler… Kabul etmeyenler…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Oylama için iki dakika süre veriyorum.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(Elektronik cihazla oylama yapıldı)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milletvekilleri, Tapu Kanunu ve Kadastro Kanununda Değişiklik Yapılmasına İlişkin Kanun Tasarısı ile Bartın Milletvekili Yılmaz Tunç’un;  3402 Sayılı Kadastro Kanununda Değişiklik Yapılmasına İlişkin Kanun Teklifi açık oylama sonucu: </w:t>
      </w:r>
    </w:p>
    <w:p w:rsidRPr="0064562D" w:rsidR="004A4694" w:rsidP="0064562D" w:rsidRDefault="004A4694">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“Kullanılan oy sayısı:</w:t>
      </w:r>
      <w:r w:rsidRPr="0064562D">
        <w:rPr>
          <w:rFonts w:ascii="Comic Sans MS" w:hAnsi="Comic Sans MS"/>
          <w:color w:val="4F6228"/>
          <w:spacing w:val="24"/>
          <w:sz w:val="18"/>
          <w:szCs w:val="18"/>
        </w:rPr>
        <w:tab/>
        <w:t>255</w:t>
      </w:r>
    </w:p>
    <w:p w:rsidRPr="0064562D" w:rsidR="004A4694" w:rsidP="0064562D" w:rsidRDefault="004A4694">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Kabul:</w:t>
      </w:r>
      <w:r w:rsidRPr="0064562D">
        <w:rPr>
          <w:rFonts w:ascii="Comic Sans MS" w:hAnsi="Comic Sans MS"/>
          <w:color w:val="4F6228"/>
          <w:spacing w:val="24"/>
          <w:sz w:val="18"/>
          <w:szCs w:val="18"/>
        </w:rPr>
        <w:tab/>
        <w:t>220</w:t>
      </w:r>
    </w:p>
    <w:p w:rsidRPr="0064562D" w:rsidR="004A4694" w:rsidP="0064562D" w:rsidRDefault="004A4694">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Ret: </w:t>
      </w:r>
      <w:r w:rsidRPr="0064562D">
        <w:rPr>
          <w:rFonts w:ascii="Comic Sans MS" w:hAnsi="Comic Sans MS"/>
          <w:color w:val="4F6228"/>
          <w:spacing w:val="24"/>
          <w:sz w:val="18"/>
          <w:szCs w:val="18"/>
        </w:rPr>
        <w:tab/>
        <w:t>35</w:t>
      </w:r>
      <w:r w:rsidRPr="0064562D">
        <w:rPr>
          <w:rStyle w:val="FootnoteReference"/>
          <w:rFonts w:ascii="Comic Sans MS" w:hAnsi="Comic Sans MS"/>
          <w:color w:val="4F6228"/>
          <w:spacing w:val="24"/>
          <w:sz w:val="18"/>
          <w:szCs w:val="18"/>
        </w:rPr>
        <w:footnoteReference w:customMarkFollows="1" w:id="3"/>
        <w:t>(X)</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 xml:space="preserve"> Kâtip Üye </w:t>
      </w:r>
      <w:r w:rsidRPr="0064562D">
        <w:rPr>
          <w:rFonts w:ascii="Comic Sans MS" w:hAnsi="Comic Sans MS"/>
          <w:color w:val="4F6228"/>
          <w:sz w:val="18"/>
          <w:szCs w:val="18"/>
        </w:rPr>
        <w:tab/>
        <w:t>Kâtip Üye</w:t>
      </w:r>
    </w:p>
    <w:p w:rsidRPr="0064562D" w:rsidR="004A4694" w:rsidP="0064562D" w:rsidRDefault="004A4694">
      <w:pPr>
        <w:pStyle w:val="okimza-stil"/>
        <w:spacing w:line="240" w:lineRule="auto"/>
        <w:ind w:firstLine="244"/>
        <w:rPr>
          <w:rFonts w:ascii="Comic Sans MS" w:hAnsi="Comic Sans MS"/>
          <w:color w:val="4F6228"/>
          <w:sz w:val="18"/>
          <w:szCs w:val="18"/>
        </w:rPr>
      </w:pPr>
      <w:r w:rsidRPr="0064562D">
        <w:rPr>
          <w:rFonts w:ascii="Comic Sans MS" w:hAnsi="Comic Sans MS"/>
          <w:color w:val="4F6228"/>
          <w:sz w:val="18"/>
          <w:szCs w:val="18"/>
        </w:rPr>
        <w:tab/>
        <w:t>Muhammet Rıza Yalçınkaya</w:t>
      </w:r>
      <w:r w:rsidRPr="0064562D">
        <w:rPr>
          <w:rFonts w:ascii="Comic Sans MS" w:hAnsi="Comic Sans MS"/>
          <w:color w:val="4F6228"/>
          <w:sz w:val="18"/>
          <w:szCs w:val="18"/>
        </w:rPr>
        <w:tab/>
        <w:t>Mine Lök Beyaz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Bartın</w:t>
      </w:r>
      <w:r w:rsidRPr="0064562D">
        <w:rPr>
          <w:rFonts w:ascii="Comic Sans MS" w:hAnsi="Comic Sans MS"/>
          <w:color w:val="4F6228"/>
          <w:sz w:val="18"/>
          <w:szCs w:val="18"/>
        </w:rPr>
        <w:tab/>
        <w:t>Diyarbakır”</w:t>
      </w:r>
    </w:p>
    <w:p w:rsidRPr="0064562D" w:rsidR="004A4694" w:rsidP="0064562D" w:rsidRDefault="004A4694">
      <w:pPr>
        <w:pStyle w:val="okimza-stil"/>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 xml:space="preserve">Böylece tasarı kabul edilmiş ve kanunlaşmıştır. </w:t>
      </w:r>
    </w:p>
    <w:p w:rsidRPr="0064562D" w:rsidR="004A4694" w:rsidP="0064562D" w:rsidRDefault="004A4694">
      <w:pPr>
        <w:pStyle w:val="okimza-stil"/>
        <w:spacing w:line="240" w:lineRule="auto"/>
        <w:ind w:firstLine="811"/>
        <w:rPr>
          <w:rFonts w:ascii="Comic Sans MS" w:hAnsi="Comic Sans MS"/>
          <w:color w:val="4F6228"/>
          <w:spacing w:val="24"/>
          <w:sz w:val="18"/>
          <w:szCs w:val="18"/>
        </w:rPr>
      </w:pPr>
      <w:r w:rsidRPr="0064562D">
        <w:rPr>
          <w:rFonts w:ascii="Comic Sans MS" w:hAnsi="Comic Sans MS"/>
          <w:color w:val="4F6228"/>
          <w:sz w:val="18"/>
          <w:szCs w:val="18"/>
        </w:rPr>
        <w:t>4’üncü sırada yer alan, Eskişehir 2013 Türk Dünyası Kültür Başkenti Hakkında Kanun T</w:t>
      </w:r>
      <w:r w:rsidRPr="0064562D">
        <w:rPr>
          <w:rFonts w:ascii="Comic Sans MS" w:hAnsi="Comic Sans MS"/>
          <w:color w:val="4F6228"/>
          <w:sz w:val="18"/>
          <w:szCs w:val="18"/>
        </w:rPr>
        <w:t>a</w:t>
      </w:r>
      <w:r w:rsidRPr="0064562D">
        <w:rPr>
          <w:rFonts w:ascii="Comic Sans MS" w:hAnsi="Comic Sans MS"/>
          <w:color w:val="4F6228"/>
          <w:sz w:val="18"/>
          <w:szCs w:val="18"/>
        </w:rPr>
        <w:t>sarısı ile Mill</w:t>
      </w:r>
      <w:r w:rsidRPr="0064562D" w:rsidR="008B1F1A">
        <w:rPr>
          <w:rFonts w:ascii="Comic Sans MS" w:hAnsi="Comic Sans MS"/>
          <w:color w:val="4F6228"/>
          <w:sz w:val="18"/>
          <w:szCs w:val="18"/>
        </w:rPr>
        <w:t>î</w:t>
      </w:r>
      <w:r w:rsidRPr="0064562D">
        <w:rPr>
          <w:rFonts w:ascii="Comic Sans MS" w:hAnsi="Comic Sans MS"/>
          <w:color w:val="4F6228"/>
          <w:sz w:val="18"/>
          <w:szCs w:val="18"/>
        </w:rPr>
        <w:t xml:space="preserve"> Eğitim, Kültür, Gençlik ve Spor Komisyonu Raporu’nun görüşmelerine başlayacağız.</w:t>
      </w:r>
    </w:p>
    <w:p w:rsidRPr="0064562D" w:rsidR="004A4694" w:rsidP="0064562D" w:rsidRDefault="008B1F1A">
      <w:pPr>
        <w:tabs>
          <w:tab w:val="center" w:pos="5100"/>
        </w:tabs>
        <w:ind w:left="80" w:right="60" w:firstLine="760"/>
        <w:jc w:val="both"/>
        <w:rPr>
          <w:rFonts w:ascii="Comic Sans MS" w:hAnsi="Comic Sans MS"/>
          <w:bCs/>
          <w:color w:val="4F6228"/>
          <w:sz w:val="18"/>
          <w:szCs w:val="18"/>
        </w:rPr>
      </w:pPr>
      <w:r w:rsidRPr="0064562D">
        <w:rPr>
          <w:sz w:val="18"/>
          <w:szCs w:val="18"/>
        </w:rPr>
        <w:t>4.- Eskişehir 2013 Türk Dünyası Kültür Başkenti Hakkında Kanun Tasarısı ile Millî Eğitim, Kültür, Gençlik ve Spor Komi</w:t>
      </w:r>
      <w:r w:rsidRPr="0064562D">
        <w:rPr>
          <w:sz w:val="18"/>
          <w:szCs w:val="18"/>
        </w:rPr>
        <w:t>s</w:t>
      </w:r>
      <w:r w:rsidRPr="0064562D">
        <w:rPr>
          <w:sz w:val="18"/>
          <w:szCs w:val="18"/>
        </w:rPr>
        <w:t>yonu Raporu (1/596)</w:t>
      </w:r>
      <w:r w:rsidRPr="0064562D">
        <w:rPr>
          <w:b/>
          <w:bCs/>
          <w:sz w:val="18"/>
          <w:szCs w:val="18"/>
        </w:rPr>
        <w:t xml:space="preserve"> </w:t>
      </w:r>
      <w:r w:rsidRPr="0064562D">
        <w:rPr>
          <w:bCs/>
          <w:sz w:val="18"/>
          <w:szCs w:val="18"/>
        </w:rPr>
        <w:t xml:space="preserve">(S. Sayısı: 221) </w:t>
      </w:r>
      <w:r w:rsidRPr="0064562D" w:rsidR="00BF03E3">
        <w:rPr>
          <w:rStyle w:val="FootnoteReference"/>
          <w:bCs/>
          <w:sz w:val="18"/>
          <w:szCs w:val="18"/>
        </w:rPr>
        <w:footnoteReference w:customMarkFollows="1" w:id="4"/>
        <w:t>(XX)</w:t>
      </w:r>
    </w:p>
    <w:p w:rsidRPr="0064562D" w:rsidR="00661EC3" w:rsidP="0064562D" w:rsidRDefault="00661EC3">
      <w:pPr>
        <w:tabs>
          <w:tab w:val="center" w:pos="5100"/>
        </w:tabs>
        <w:ind w:left="80" w:right="60" w:firstLine="760"/>
        <w:jc w:val="both"/>
        <w:rPr>
          <w:bCs/>
          <w:color w:val="000000"/>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Komisyon ve Hükûmet? Yerinde.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Komisyon raporu, 221 sıra sayısıyla bastırılıp, dağıtılmıştır.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Tasarının tümü üzerinde Barış ve Demokrasi Partisi Grubu adına söz isteyen Hasip Kaplan, Şırnak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Sayın milletvekilleri, tüm gruplar anlaştığı için onar dakika söz veriyorum.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Buyurun Sayın Kaplan. (BDP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BDP GRUBU ADINA HASİP KAPLAN (Şırnak) – Değerli milletvekilleri, Barış ve Demokrasi Partisi Grubu olarak, Eskişehir 2013 Türk Dünyası Kültür Başkenti Hakkında Kanun Tasarısı’nı buradan kabul ettiğimizi, desteklediğimizi, bütün kültürlere, bütün uygarlıklara, bütün dillere, bütün dinlere, insanlık adına güzel olan her şeye her zaman </w:t>
      </w:r>
      <w:r w:rsidRPr="0064562D" w:rsidR="004F3D3B">
        <w:rPr>
          <w:rFonts w:ascii="Comic Sans MS" w:hAnsi="Comic Sans MS"/>
          <w:color w:val="4F6228"/>
          <w:spacing w:val="24"/>
          <w:sz w:val="18"/>
          <w:szCs w:val="18"/>
        </w:rPr>
        <w:t>“Evet.”</w:t>
      </w:r>
      <w:r w:rsidRPr="0064562D">
        <w:rPr>
          <w:rFonts w:ascii="Comic Sans MS" w:hAnsi="Comic Sans MS"/>
          <w:color w:val="4F6228"/>
          <w:spacing w:val="24"/>
          <w:sz w:val="18"/>
          <w:szCs w:val="18"/>
        </w:rPr>
        <w:t xml:space="preserve"> dediğimizi bir daha ifade etmek istiyoruz.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Eskişehir gibi </w:t>
      </w:r>
      <w:r w:rsidRPr="0064562D" w:rsidR="00BF03E3">
        <w:rPr>
          <w:rFonts w:ascii="Comic Sans MS" w:hAnsi="Comic Sans MS"/>
          <w:color w:val="4F6228"/>
          <w:spacing w:val="24"/>
          <w:sz w:val="18"/>
          <w:szCs w:val="18"/>
        </w:rPr>
        <w:t>çok güzel, tarihî bir kentimize,</w:t>
      </w:r>
      <w:r w:rsidRPr="0064562D">
        <w:rPr>
          <w:rFonts w:ascii="Comic Sans MS" w:hAnsi="Comic Sans MS"/>
          <w:color w:val="4F6228"/>
          <w:spacing w:val="24"/>
          <w:sz w:val="18"/>
          <w:szCs w:val="18"/>
        </w:rPr>
        <w:t xml:space="preserve"> çağdaş gelişmenin boy gösterdiği, kentleşmenin yeni bir ruhunun yaşandığı bu kentimizde Yunus Emre’den Nasrettin Hoca’ya, Nasrettin Hoca’dan Saidi Nursi’ye her alanda çok farklı kültürlerin, farklı inançların, farklı sanat ve kültür zenginliklerinin olduğu bu ilimize 2013 yılında şimdiden başarılar diliyoruz ve şunu ifade etmek istiyoruz ki, bizim gösterdiğimiz bu duyarlılık, bütün arkadaşlarımızın gösterdiği bu duyarlılık, kültürün ve sanatın insanlığın ortak mirası olduğu noktasından hareketle elbette ki, bizi çok yakından ilgilendiren, özellikle coğrafyamızın bütün kültürlerini yaşatabilmek, hepsine nefes aldırabilmek, hepsinin güzelliğini günümüze taşımak, çocuklarımıza miras olarak devretmek gibi tarihî bir görev ve sorumlulukla da karşı karşıyayız.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Aynı sorumluluğun, aynı duyarlılığın bütün kültürlere, bütün dillere, </w:t>
      </w:r>
    </w:p>
    <w:p w:rsidRPr="0064562D" w:rsidR="004A4694" w:rsidP="0064562D" w:rsidRDefault="004A4694">
      <w:pPr>
        <w:pStyle w:val="Metinstil"/>
        <w:tabs>
          <w:tab w:val="center" w:pos="5103"/>
        </w:tabs>
        <w:suppressAutoHyphens/>
        <w:spacing w:line="240" w:lineRule="auto"/>
        <w:ind w:left="0" w:firstLine="0"/>
        <w:rPr>
          <w:rFonts w:ascii="Comic Sans MS" w:hAnsi="Comic Sans MS"/>
          <w:color w:val="4F6228"/>
          <w:spacing w:val="24"/>
          <w:sz w:val="18"/>
          <w:szCs w:val="18"/>
        </w:rPr>
      </w:pPr>
      <w:r w:rsidRPr="0064562D">
        <w:rPr>
          <w:rFonts w:ascii="Comic Sans MS" w:hAnsi="Comic Sans MS"/>
          <w:color w:val="4F6228"/>
          <w:spacing w:val="24"/>
          <w:sz w:val="18"/>
          <w:szCs w:val="18"/>
        </w:rPr>
        <w:t>bütün sanatlara, bütün düşünürlere ve Anadolu coğrafyasının zengin mozaiğinin bütün renklerine ve seslerine gösterilmesini diliyor ve güzel şehrimiz Eskişehir’e hayırlı olmasını diliyorum.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Saygılarımla. (BDP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Milliyetçi Hareket Partisi Grubu adına söz isteyen Eskişehir Milletvekili Ruhsar Demirel.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Demirel. (MHP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MHP GRUBU ADINA RUHSAR DEMİREL (Eskişehir) – Sayın Başkan, değerli milletvekilleri; hepinizi saygıyla selamlıyorum.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Bir Eskişehirli olarak tabii ki bizim için mutlu bir gün, heyecanlı, güzel bir gün. Ben biliyorum ki, hepimiz de biliyoruz bu kanun buradan çıkacak ve şehrimiz için güzelliklere sebep olacak inşallah.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Ama onun ötesinde hazır on dakikamız varken birkaç atasözü hatırlatmak istiyorum</w:t>
      </w:r>
      <w:r w:rsidRPr="0064562D" w:rsidR="00DA6C1F">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Sütten dili yanan yoğurdu üfleyerek yiyecek bundan sonra. Süt içip dili yananlar türkü söylemeyecekler bundan sonra. </w:t>
      </w:r>
      <w:r w:rsidRPr="0064562D" w:rsidR="006F311A">
        <w:rPr>
          <w:rFonts w:ascii="Comic Sans MS" w:hAnsi="Comic Sans MS"/>
          <w:color w:val="4F6228"/>
          <w:spacing w:val="24"/>
          <w:sz w:val="18"/>
          <w:szCs w:val="18"/>
        </w:rPr>
        <w:t>B</w:t>
      </w:r>
      <w:r w:rsidRPr="0064562D">
        <w:rPr>
          <w:rFonts w:ascii="Comic Sans MS" w:hAnsi="Comic Sans MS"/>
          <w:color w:val="4F6228"/>
          <w:spacing w:val="24"/>
          <w:sz w:val="18"/>
          <w:szCs w:val="18"/>
        </w:rPr>
        <w:t>u süt konusunda</w:t>
      </w:r>
      <w:r w:rsidRPr="0064562D" w:rsidR="00DC3055">
        <w:rPr>
          <w:rFonts w:ascii="Comic Sans MS" w:hAnsi="Comic Sans MS"/>
          <w:color w:val="4F6228"/>
          <w:spacing w:val="24"/>
          <w:sz w:val="18"/>
          <w:szCs w:val="18"/>
        </w:rPr>
        <w:t>ki</w:t>
      </w:r>
      <w:r w:rsidRPr="0064562D">
        <w:rPr>
          <w:rFonts w:ascii="Comic Sans MS" w:hAnsi="Comic Sans MS"/>
          <w:color w:val="4F6228"/>
          <w:spacing w:val="24"/>
          <w:sz w:val="18"/>
          <w:szCs w:val="18"/>
        </w:rPr>
        <w:t xml:space="preserve"> sevimsiz olay</w:t>
      </w:r>
      <w:r w:rsidRPr="0064562D" w:rsidR="00DC3055">
        <w:rPr>
          <w:rFonts w:ascii="Comic Sans MS" w:hAnsi="Comic Sans MS"/>
          <w:color w:val="4F6228"/>
          <w:spacing w:val="24"/>
          <w:sz w:val="18"/>
          <w:szCs w:val="18"/>
        </w:rPr>
        <w:t xml:space="preserve"> bizim şehrimizde de</w:t>
      </w:r>
      <w:r w:rsidRPr="0064562D">
        <w:rPr>
          <w:rFonts w:ascii="Comic Sans MS" w:hAnsi="Comic Sans MS"/>
          <w:color w:val="4F6228"/>
          <w:spacing w:val="24"/>
          <w:sz w:val="18"/>
          <w:szCs w:val="18"/>
        </w:rPr>
        <w:t xml:space="preserve"> yaşandı. Ben hekim olmamdan öte, </w:t>
      </w:r>
      <w:r w:rsidRPr="0064562D" w:rsidR="00DC3055">
        <w:rPr>
          <w:rFonts w:ascii="Comic Sans MS" w:hAnsi="Comic Sans MS"/>
          <w:color w:val="4F6228"/>
          <w:spacing w:val="24"/>
          <w:sz w:val="18"/>
          <w:szCs w:val="18"/>
        </w:rPr>
        <w:t>bir anne olarak buradaki bütün s</w:t>
      </w:r>
      <w:r w:rsidRPr="0064562D">
        <w:rPr>
          <w:rFonts w:ascii="Comic Sans MS" w:hAnsi="Comic Sans MS"/>
          <w:color w:val="4F6228"/>
          <w:spacing w:val="24"/>
          <w:sz w:val="18"/>
          <w:szCs w:val="18"/>
        </w:rPr>
        <w:t xml:space="preserve">ayın </w:t>
      </w:r>
      <w:r w:rsidRPr="0064562D" w:rsidR="00DC3055">
        <w:rPr>
          <w:rFonts w:ascii="Comic Sans MS" w:hAnsi="Comic Sans MS"/>
          <w:color w:val="4F6228"/>
          <w:spacing w:val="24"/>
          <w:sz w:val="18"/>
          <w:szCs w:val="18"/>
        </w:rPr>
        <w:t>K</w:t>
      </w:r>
      <w:r w:rsidRPr="0064562D">
        <w:rPr>
          <w:rFonts w:ascii="Comic Sans MS" w:hAnsi="Comic Sans MS"/>
          <w:color w:val="4F6228"/>
          <w:spacing w:val="24"/>
          <w:sz w:val="18"/>
          <w:szCs w:val="18"/>
        </w:rPr>
        <w:t>abine üyelerine</w:t>
      </w:r>
      <w:r w:rsidRPr="0064562D" w:rsidR="00DC3055">
        <w:rPr>
          <w:rFonts w:ascii="Comic Sans MS" w:hAnsi="Comic Sans MS"/>
          <w:color w:val="4F6228"/>
          <w:spacing w:val="24"/>
          <w:sz w:val="18"/>
          <w:szCs w:val="18"/>
        </w:rPr>
        <w:t xml:space="preserve"> ve Hükûmet eden partiden</w:t>
      </w:r>
      <w:r w:rsidRPr="0064562D">
        <w:rPr>
          <w:rFonts w:ascii="Comic Sans MS" w:hAnsi="Comic Sans MS"/>
          <w:color w:val="4F6228"/>
          <w:spacing w:val="24"/>
          <w:sz w:val="18"/>
          <w:szCs w:val="18"/>
        </w:rPr>
        <w:t xml:space="preserve"> milletvekili arkadaşlarıma bir şey hatırlatmak isterim. Çocuklukta bir gıdayla ilgili sevimsiz bir olay yaşarsanız, ileriki yaşamınızda o gıdaya karşı mesafeli durursunuz. O yüzden, ben istiyorum ki bir milletvekili, bir hekim ve bir anne olarak bu konudaki belirsizlik bir an önce resmî ağızdan ve net olarak ifade edilsin ki “Çocuklarımız süt içsinler.” derken sütten kaçmasınlar.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arada biliyorsunuz bu hafta Eskişehir için çok özel bir hafta, Yunus Emre Kültür ve Sanat Haftası. O yüzden, Yunus’tan bir dörtlükle başlamak istiyorum ben sözlerime: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“Mal sahibi mülk sahibi,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Nerede bunun ilk sahibi,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Mal da yalan mülk de yalan,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Var biraz da sen oyalan.”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Sanıyorum az önce görüşülen yasa iç</w:t>
      </w:r>
      <w:r w:rsidRPr="0064562D" w:rsidR="00DC3055">
        <w:rPr>
          <w:rFonts w:ascii="Comic Sans MS" w:hAnsi="Comic Sans MS"/>
          <w:color w:val="4F6228"/>
          <w:spacing w:val="24"/>
          <w:sz w:val="18"/>
          <w:szCs w:val="18"/>
        </w:rPr>
        <w:t>in anlamlı bir dörtlük olmuştur,</w:t>
      </w:r>
      <w:r w:rsidRPr="0064562D">
        <w:rPr>
          <w:rFonts w:ascii="Comic Sans MS" w:hAnsi="Comic Sans MS"/>
          <w:color w:val="4F6228"/>
          <w:spacing w:val="24"/>
          <w:sz w:val="18"/>
          <w:szCs w:val="18"/>
        </w:rPr>
        <w:t xml:space="preserve"> Yunus’tan.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Efendim, Eskişehir’in şöyle biz özelliği var: “Eskişehir” denilince herkes sorar, “Neden Eskişehir?” Çünkü Eskişehir aslında hiç de eski değildir. Eskişehir yaşamıyla, kent düzeniyle, insanlarının hayata bakışıyla, üniversiteleriyle, sanata bakışıyla, sanayisiyle çok çağdaş bir şehirdir. Ama “Eskişehir” denme sebebi tarihsel eskiliğindendir çünkü Eskişehir’in bilinen en az beş bin yıllık bir öyküsü var. Bu kadar eski bir kültürü barındıran bir şehir ve Eskişehir, o sebepledir ki medeniyetlerin buluştuğu, yolların kesiştiği bir şehirdir. Ben inanıyorum ki içinizde de Eskişehir’le yolu kesişen çok fazla insan olmuştur; kimi üniversite için gitmiştir, kimi askerlik için, kimi iş için, kimi kamusal bir görevi ifa etmek için. Ama Eskişehir gerçekten gönüllerin buluştuğu bir şehir olacak bundan sonra, çünkü Meclisteki dört parti grubu da bu tasarının geçmesi, kanunlaşması için olumlu kanaat belirttiler daha önceki görüşmelerde.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Eskişehir, tabii ki sözlere sığacak kadar küçük değil. Eskişehir, Şeyh Edebali’nin derinliğini, Yunus’un gönül zenginliğini, Nasreddin Hoca’nın zekâsını barındıran bir şehir. Eskişehir, lületaşının toprağın derinliklerinden toprağın yüzeyine çıkmasını seyretmiş, görmüş, yaşamış bir şehir. Eskişehir, antik bir şehir aslında; Han ilçemiz itibarıyla birçok arkadaşımızın bildiğini düşünüyorum. Alpu’</w:t>
      </w:r>
      <w:r w:rsidRPr="0064562D" w:rsidR="00DC3055">
        <w:rPr>
          <w:rFonts w:ascii="Comic Sans MS" w:hAnsi="Comic Sans MS"/>
          <w:color w:val="4F6228"/>
          <w:spacing w:val="24"/>
          <w:sz w:val="18"/>
          <w:szCs w:val="18"/>
        </w:rPr>
        <w:t>n</w:t>
      </w:r>
      <w:r w:rsidRPr="0064562D">
        <w:rPr>
          <w:rFonts w:ascii="Comic Sans MS" w:hAnsi="Comic Sans MS"/>
          <w:color w:val="4F6228"/>
          <w:spacing w:val="24"/>
          <w:sz w:val="18"/>
          <w:szCs w:val="18"/>
        </w:rPr>
        <w:t xml:space="preserve">un savat el sanatıyla, Mahmudiye’deki haralarıyla, İnönü’deki inleriyle, Eskişehir çok bilinen, çok güzelliklere sahip bir şehir. Kaymaz’da fasulyemiz, Dümrek’te nohudumuz var. Her şeyiyle, bütün kültürüyle çok güzel bir şehirden bahsediyoruz.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Tabii ki bizim de sorunlarımız var, olmaz mı? “Kültür Başkenti” olma vesilesiyle bu sorunlarımızın büyük ölçüde de giderileceğini umut ediyoruz. O yüzden, ben size bu sorunlar perspektifinden de kısa bir panoramik gezi yaptırmak istiyorum. Burada hükûmet eden Kabine üyeleri de sanıyorum ilgi gösterirler.</w:t>
      </w:r>
    </w:p>
    <w:p w:rsidRPr="0064562D" w:rsidR="004A4694"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Efendim, Seyitgazi ilçemizde Toprak M</w:t>
      </w:r>
      <w:r w:rsidRPr="0064562D" w:rsidR="004A4694">
        <w:rPr>
          <w:rFonts w:ascii="Comic Sans MS" w:hAnsi="Comic Sans MS"/>
          <w:color w:val="4F6228"/>
          <w:spacing w:val="24"/>
          <w:sz w:val="18"/>
          <w:szCs w:val="18"/>
        </w:rPr>
        <w:t xml:space="preserve">ahsulleri </w:t>
      </w:r>
      <w:r w:rsidRPr="0064562D">
        <w:rPr>
          <w:rFonts w:ascii="Comic Sans MS" w:hAnsi="Comic Sans MS"/>
          <w:color w:val="4F6228"/>
          <w:spacing w:val="24"/>
          <w:sz w:val="18"/>
          <w:szCs w:val="18"/>
        </w:rPr>
        <w:t>O</w:t>
      </w:r>
      <w:r w:rsidRPr="0064562D" w:rsidR="004A4694">
        <w:rPr>
          <w:rFonts w:ascii="Comic Sans MS" w:hAnsi="Comic Sans MS"/>
          <w:color w:val="4F6228"/>
          <w:spacing w:val="24"/>
          <w:sz w:val="18"/>
          <w:szCs w:val="18"/>
        </w:rPr>
        <w:t xml:space="preserve">fisi ve cezaevi kapatıldı hükûmet ettiğiniz sürece.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Çifteler’de Karacabey haraları kapatıldı. </w:t>
      </w:r>
    </w:p>
    <w:p w:rsidRPr="0064562D" w:rsidR="004A4694"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Günyüzü’</w:t>
      </w:r>
      <w:r w:rsidRPr="0064562D" w:rsidR="004A4694">
        <w:rPr>
          <w:rFonts w:ascii="Comic Sans MS" w:hAnsi="Comic Sans MS"/>
          <w:color w:val="4F6228"/>
          <w:spacing w:val="24"/>
          <w:sz w:val="18"/>
          <w:szCs w:val="18"/>
        </w:rPr>
        <w:t xml:space="preserve">de pancar bölge </w:t>
      </w:r>
      <w:r w:rsidRPr="0064562D">
        <w:rPr>
          <w:rFonts w:ascii="Comic Sans MS" w:hAnsi="Comic Sans MS"/>
          <w:color w:val="4F6228"/>
          <w:spacing w:val="24"/>
          <w:sz w:val="18"/>
          <w:szCs w:val="18"/>
        </w:rPr>
        <w:t>müdürlüğü kapatıldı. Adliye ve T</w:t>
      </w:r>
      <w:r w:rsidRPr="0064562D" w:rsidR="004A4694">
        <w:rPr>
          <w:rFonts w:ascii="Comic Sans MS" w:hAnsi="Comic Sans MS"/>
          <w:color w:val="4F6228"/>
          <w:spacing w:val="24"/>
          <w:sz w:val="18"/>
          <w:szCs w:val="18"/>
        </w:rPr>
        <w:t xml:space="preserve">oprak </w:t>
      </w:r>
      <w:r w:rsidRPr="0064562D">
        <w:rPr>
          <w:rFonts w:ascii="Comic Sans MS" w:hAnsi="Comic Sans MS"/>
          <w:color w:val="4F6228"/>
          <w:spacing w:val="24"/>
          <w:sz w:val="18"/>
          <w:szCs w:val="18"/>
        </w:rPr>
        <w:t>Mahsulleri O</w:t>
      </w:r>
      <w:r w:rsidRPr="0064562D" w:rsidR="004A4694">
        <w:rPr>
          <w:rFonts w:ascii="Comic Sans MS" w:hAnsi="Comic Sans MS"/>
          <w:color w:val="4F6228"/>
          <w:spacing w:val="24"/>
          <w:sz w:val="18"/>
          <w:szCs w:val="18"/>
        </w:rPr>
        <w:t>fisini de kapattınız bu dokuz buçuk yıl içinde.</w:t>
      </w:r>
    </w:p>
    <w:p w:rsidRPr="0064562D" w:rsidR="004A4694"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Han’da A</w:t>
      </w:r>
      <w:r w:rsidRPr="0064562D" w:rsidR="004A4694">
        <w:rPr>
          <w:rFonts w:ascii="Comic Sans MS" w:hAnsi="Comic Sans MS"/>
          <w:color w:val="4F6228"/>
          <w:spacing w:val="24"/>
          <w:sz w:val="18"/>
          <w:szCs w:val="18"/>
        </w:rPr>
        <w:t>dliyeyi ve PTT’yi kapattınız. Arkeolojik kazılar da son üç yıldır yapılmıyor maalesef.</w:t>
      </w:r>
    </w:p>
    <w:p w:rsidRPr="0064562D" w:rsidR="004A4694"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İnönü’de A</w:t>
      </w:r>
      <w:r w:rsidRPr="0064562D" w:rsidR="004A4694">
        <w:rPr>
          <w:rFonts w:ascii="Comic Sans MS" w:hAnsi="Comic Sans MS"/>
          <w:color w:val="4F6228"/>
          <w:spacing w:val="24"/>
          <w:sz w:val="18"/>
          <w:szCs w:val="18"/>
        </w:rPr>
        <w:t xml:space="preserve">dliye, </w:t>
      </w:r>
      <w:r w:rsidRPr="0064562D">
        <w:rPr>
          <w:rFonts w:ascii="Comic Sans MS" w:hAnsi="Comic Sans MS"/>
          <w:color w:val="4F6228"/>
          <w:spacing w:val="24"/>
          <w:sz w:val="18"/>
          <w:szCs w:val="18"/>
        </w:rPr>
        <w:t>Toprak M</w:t>
      </w:r>
      <w:r w:rsidRPr="0064562D" w:rsidR="004A4694">
        <w:rPr>
          <w:rFonts w:ascii="Comic Sans MS" w:hAnsi="Comic Sans MS"/>
          <w:color w:val="4F6228"/>
          <w:spacing w:val="24"/>
          <w:sz w:val="18"/>
          <w:szCs w:val="18"/>
        </w:rPr>
        <w:t xml:space="preserve">ahsulleri </w:t>
      </w:r>
      <w:r w:rsidRPr="0064562D">
        <w:rPr>
          <w:rFonts w:ascii="Comic Sans MS" w:hAnsi="Comic Sans MS"/>
          <w:color w:val="4F6228"/>
          <w:spacing w:val="24"/>
          <w:sz w:val="18"/>
          <w:szCs w:val="18"/>
        </w:rPr>
        <w:t>O</w:t>
      </w:r>
      <w:r w:rsidRPr="0064562D" w:rsidR="004A4694">
        <w:rPr>
          <w:rFonts w:ascii="Comic Sans MS" w:hAnsi="Comic Sans MS"/>
          <w:color w:val="4F6228"/>
          <w:spacing w:val="24"/>
          <w:sz w:val="18"/>
          <w:szCs w:val="18"/>
        </w:rPr>
        <w:t>fisi, acil sağlık hizmetleri, hepsi durduruldu bilginiz olsun.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Beylikova’da un fabrikası, süt fabrikası, hiçbiri kalmadı hamdolsun. </w:t>
      </w:r>
    </w:p>
    <w:p w:rsidRPr="0064562D" w:rsidR="00DC3055"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Mahmudiye’de hipodrom hâlâ yapılmadı, bilgilerinize sunuyorum. Cezaevi, askerlik şubesi, toprak Mahsulleri Ofisi, hepsini kapattınız dokuz buçuk yıl içinde. </w:t>
      </w:r>
    </w:p>
    <w:p w:rsidRPr="0064562D" w:rsidR="00DC3055"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Mihalgazi’de de askerlik şubesini kapattınız; Sarıcakaya’da </w:t>
      </w:r>
      <w:r w:rsidRPr="0064562D" w:rsidR="00DC3055">
        <w:rPr>
          <w:rFonts w:ascii="Comic Sans MS" w:hAnsi="Comic Sans MS"/>
          <w:color w:val="4F6228"/>
          <w:spacing w:val="24"/>
          <w:sz w:val="18"/>
          <w:szCs w:val="18"/>
        </w:rPr>
        <w:t>A</w:t>
      </w:r>
      <w:r w:rsidRPr="0064562D">
        <w:rPr>
          <w:rFonts w:ascii="Comic Sans MS" w:hAnsi="Comic Sans MS"/>
          <w:color w:val="4F6228"/>
          <w:spacing w:val="24"/>
          <w:sz w:val="18"/>
          <w:szCs w:val="18"/>
        </w:rPr>
        <w:t>dliyeyi kapattınız, PT</w:t>
      </w:r>
      <w:r w:rsidRPr="0064562D" w:rsidR="00DC3055">
        <w:rPr>
          <w:rFonts w:ascii="Comic Sans MS" w:hAnsi="Comic Sans MS"/>
          <w:color w:val="4F6228"/>
          <w:spacing w:val="24"/>
          <w:sz w:val="18"/>
          <w:szCs w:val="18"/>
        </w:rPr>
        <w:t>T şubesini kapattınız; Alpu’da A</w:t>
      </w:r>
      <w:r w:rsidRPr="0064562D">
        <w:rPr>
          <w:rFonts w:ascii="Comic Sans MS" w:hAnsi="Comic Sans MS"/>
          <w:color w:val="4F6228"/>
          <w:spacing w:val="24"/>
          <w:sz w:val="18"/>
          <w:szCs w:val="18"/>
        </w:rPr>
        <w:t xml:space="preserve">dliyeyi kapattınız; Mihalıççık’ta hastane hasta almayı durdurdu, verdiğiniz talimat üzerine.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Dolayısıyla</w:t>
      </w:r>
      <w:r w:rsidRPr="0064562D" w:rsidR="00DC305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Eskişehir’in kolunu kanadını kırdınız dokuz buçuk yıl içinde çünkü Eskişehir’in merkezdeki iki ilçesinin dışındaki on iki ilçesine yaptığınız bu hamleler nedeniyle Eskişehir ilçelerinde büyük bir nüfus kaybı var, büyük bir göç var ve Eskişehir bundan rahatsız. </w:t>
      </w:r>
    </w:p>
    <w:p w:rsidRPr="0064562D" w:rsidR="00DC3055"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Eskişehir umuyor ve diliyor ki “Türk dünyası kültür başkenti olması çerçevesinde bu sorunları giderilsin, ilçelerimiz güçlendirilsin, şehrimiz bir bütün olarak imar edilsin, daha güzel günlere hep birlikte varalım.” diye ama biz inanıyoruz ki, Eskişehir ortak paydasında buluşursak eğer</w:t>
      </w:r>
      <w:r w:rsidRPr="0064562D" w:rsidR="00DC305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yalnız 2013 değil, o vesileyle yapılacak her şey 21’inci yüzyılın çok daha uzun yıllarında Eskişehir’e ferah getirecektir, güzellikler getirecektir, kültürünü zenginleştirip insanını daha refah bir düzeye ulaştıracaktır. Eskişehir ortak paydasında buluşmak çok kolay oldu bu Mecliste. Ben diliyorum ki her şey bu kadar kolay olsun burada, barışla, dostlukla, güzellikle yürüsün çünkü yine Yunus’tan bir dörtlük söylemek istiyorum: </w:t>
      </w:r>
    </w:p>
    <w:p w:rsidRPr="0064562D" w:rsidR="00DC3055"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“Gelin tanış olalım, </w:t>
      </w:r>
    </w:p>
    <w:p w:rsidRPr="0064562D" w:rsidR="00DC3055"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w:t>
      </w:r>
      <w:r w:rsidRPr="0064562D" w:rsidR="004A4694">
        <w:rPr>
          <w:rFonts w:ascii="Comic Sans MS" w:hAnsi="Comic Sans MS"/>
          <w:color w:val="4F6228"/>
          <w:spacing w:val="24"/>
          <w:sz w:val="18"/>
          <w:szCs w:val="18"/>
        </w:rPr>
        <w:t>şi kolay kılalım</w:t>
      </w:r>
    </w:p>
    <w:p w:rsidRPr="0064562D" w:rsidR="00DC3055"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Sevelim, sevilelim, </w:t>
      </w:r>
    </w:p>
    <w:p w:rsidRPr="0064562D" w:rsidR="004A4694" w:rsidP="0064562D" w:rsidRDefault="00DC3055">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w:t>
      </w:r>
      <w:r w:rsidRPr="0064562D" w:rsidR="004A4694">
        <w:rPr>
          <w:rFonts w:ascii="Comic Sans MS" w:hAnsi="Comic Sans MS"/>
          <w:color w:val="4F6228"/>
          <w:spacing w:val="24"/>
          <w:sz w:val="18"/>
          <w:szCs w:val="18"/>
        </w:rPr>
        <w:t>ünya kimseye kalmaz.”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sıklıkla bir şey söylerim, burada da on</w:t>
      </w:r>
      <w:r w:rsidRPr="0064562D" w:rsidR="00DC3055">
        <w:rPr>
          <w:rFonts w:ascii="Comic Sans MS" w:hAnsi="Comic Sans MS"/>
          <w:color w:val="4F6228"/>
          <w:spacing w:val="24"/>
          <w:sz w:val="18"/>
          <w:szCs w:val="18"/>
        </w:rPr>
        <w:t>u zikrederek bitirmek istiyorum:</w:t>
      </w:r>
      <w:r w:rsidRPr="0064562D">
        <w:rPr>
          <w:rFonts w:ascii="Comic Sans MS" w:hAnsi="Comic Sans MS"/>
          <w:color w:val="4F6228"/>
          <w:spacing w:val="24"/>
          <w:sz w:val="18"/>
          <w:szCs w:val="18"/>
        </w:rPr>
        <w:t xml:space="preserve"> Ben Eskişehir’de büyüdüm, buradaki bazı arkadaşlarım da öyle yani bizler Eskişehir’de büyüdük, birçok milletvekili arkadaşım, Eskişehir de bizimle büyüsün, Eskişehir büyüsün ve dünya küçülsün.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şimdiden hepinize çok teşekkür ediyorum bir Eskişehirli olarak. Sağ olunuz.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Demirel.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Cumhuriyet Halk Partisi Grubu adına söz isteyen Kazım Kurt, Eskişehir Milletvekili. (CHP sıralarından alkışlar)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CHP GRUBU ADINA KAZIM KURT (Eskişehir) – Sayın Başkanım, sayın milletvekilleri; Eskişehir 2013 Türk Dünyası Kültür Başkenti olmasıyla ilgili yasa tasarısı hakkında Cumhuriyet Halk Partisinin görüşlerini bildirmek üzere huzurlarınızdayım.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Öncelikle, 2013 Kültür Başkenti olarak Türk dünyasının ve Türk yetkililerin Eskişehir’i seçmiş olmasından dolayı teşekkür ediyorum</w:t>
      </w:r>
      <w:r w:rsidRPr="0064562D" w:rsidR="00DC3055">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Eskişehirli olarak. Eskişehir, her alanda bu hizmete layık ve hazır bir şehir. Geçmişi, tarihten gelen bağları, Kafkasya’dan, Kırım’dan, Rumeli’den ve Balkanlardan gelen göçleriyle de gerçekten Türk dünyasının bir mozaiği olarak Eskişehir bugün Türkiye'nin sayılı şehirlerinden birisi.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Yasa, umarım Eskişehir’e önümüzdeki yıl için kalıcı bazı eserler bırakır ve Eskişehir’in şimdiye kadar geliştirmiş olduğu kültür altyapısını daha da geliştirmesine ve daha da büyütmesine imkân hazırlayacak bazı hizmetleri Eskişehir’e getirir çünkü Eskişehir, gerçekten, merkezî hükûmetten bazı destekleri almaya ihtiyacı olan, bazı eksiklikleri tamamlaması gereken illerimizden birisi.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Özellikle Kalkınma Bakanlığının bir anketinden aldığım şu rakamı vurgulamak istiyorum: Eskişehir, 2011 yılında kişi başına 1.446 lira 4 kuruş vergi vermiş ama 246 lira 3 kuruş kamu yatırımı almış. Dolayısıyla, 2013 Türk Dünyası Kültür Başkenti hizmetleri kapsamında yapacağımız yatırımlarla Eskişehir’i biraz daha hak ettiği yere getirebiliriz.</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Bugün, 2013 Türk Dünyası Kültür Başkenti olarak ilan edilmekle isabetli bir iş yapılan Eskişehir’de yasayla ilgili bazı beklentilerimiz var, bu beklentilerimize tam olarak yanıt alamadık. Geçmişte yaşadığımız İstanbul 2010 Avrupa Kültür Başkenti uygulaması ve o dönemde çıkarılan 5706 sayılı Yasa’da meydana gelen aksamaların, tam olarak dikkate alınmadan hazırlandığı anlaşılıyor.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Daha da dar kapsamda bir yasal düzenleme yapılmak suretiyle yetkinin tamamını Bakanlar Kuruluna bırakmak belki pratik anlamda kolay hareket etme imkânı sağlar ama denetim açısından ve Parlamentonun yasama yetkisini Bakanlar Kuruluna devretmesi açısından sakıncaları olan bir noktadır. Kamuoyu bu konuda endişelerle, kuşkuyla olaya yaklaşacaktır.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Koordinasyon kurulu kimlerden oluşacak, görevleri neler olacak, sorumlulukları ne olacak, danışma kurulu nasıl oluşturulacak ve hangi iş ve işlemler danışılacak, yönetim kurulu kaç kişi olacak, kimlerden oluşacak, görevleri ve sorumlulukları neler olacak, bunlar belli değildir. Genel sekreter kimdir, özellikleri nedir, hangi arkadaşımız olacaktır, bu da belli değil ve bunların hiçbirinin belli olmadığı ortamda, tamamen “Göç yolda düzelir.” hesabıyla, çıkacak soruna göre hareket edebilmeyi hedefleyen bir yasa tasarısı olup Bakanlar Kuruluna fazladan pek çok yük yüklemektedir. Oysa kültür başkenti gündeme geldiğinde Haziran 2011 seçimlerinden hemen sonra olacak zannettik ancak bugüne sarktı; ona da gene de şükür.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Herkes gibi ben de kentin canlanan kültür, sanat ortamının bu sayede daha da coşup taşacağını, tüm engellerin ortadan k</w:t>
      </w:r>
      <w:r w:rsidRPr="0064562D" w:rsidR="00DC3055">
        <w:rPr>
          <w:rFonts w:ascii="Comic Sans MS" w:hAnsi="Comic Sans MS"/>
          <w:color w:val="4F6228"/>
          <w:spacing w:val="24"/>
          <w:sz w:val="18"/>
          <w:szCs w:val="18"/>
        </w:rPr>
        <w:t>alkacağını düşünmeye başlamıştım</w:t>
      </w:r>
      <w:r w:rsidRPr="0064562D">
        <w:rPr>
          <w:rFonts w:ascii="Comic Sans MS" w:hAnsi="Comic Sans MS"/>
          <w:color w:val="4F6228"/>
          <w:spacing w:val="24"/>
          <w:sz w:val="18"/>
          <w:szCs w:val="18"/>
        </w:rPr>
        <w:t>, hâlâ da öyle sanıyoru</w:t>
      </w:r>
      <w:r w:rsidRPr="0064562D" w:rsidR="00DC3055">
        <w:rPr>
          <w:rFonts w:ascii="Comic Sans MS" w:hAnsi="Comic Sans MS"/>
          <w:color w:val="4F6228"/>
          <w:spacing w:val="24"/>
          <w:sz w:val="18"/>
          <w:szCs w:val="18"/>
        </w:rPr>
        <w:t>m</w:t>
      </w:r>
      <w:r w:rsidRPr="0064562D">
        <w:rPr>
          <w:rFonts w:ascii="Comic Sans MS" w:hAnsi="Comic Sans MS"/>
          <w:color w:val="4F6228"/>
          <w:spacing w:val="24"/>
          <w:sz w:val="18"/>
          <w:szCs w:val="18"/>
        </w:rPr>
        <w:t>. Yeni salonlar, yeni kültür merkezleri açılacak, bağımsız sanatçı grupları desteklenecek, genç, çağdaş sanatçıları destekleyecek bir kurum ya da galeri, genç sinemacıların</w:t>
      </w:r>
      <w:r w:rsidRPr="0064562D" w:rsidR="004B1BB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filmlerini gösterebileceği sinema salonları yapılarak kalıcı eserler bırakılacak diye umuyorum.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Geçmişte, önümüzde</w:t>
      </w:r>
      <w:r w:rsidRPr="0064562D" w:rsidR="004B1BB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İstanbul 2010 Avrupa Kültür Başkenti uygulaması fiyasko ile sonuçlandı. 2010 projesinden aklınızda kalan etkinlikleri sayabilir misiniz? 2010 projesinin İstanbul’a kazandırdığı kalıcı eserleri biliyor musunuz? 2010 etkinliklerinin içerik ve ekonomik olarak liyakat, adalet ve hakkaniyet sınırları içerisinde şaibesiz bir biçimde gerçekleştirildiğine inanıyor musunuz? İstanbul halkına ve Türk entelektüellerine sorulacak bu üç küçük sorunun yanıtları 2010 İstanbul Avrupa Kültür Başkenti ile ilgili olarak gerçeklere ulaşmak için yeterlidir.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İstanbul örneğinde yaşanan tüm olumsuzlukların kaynağında</w:t>
      </w:r>
      <w:r w:rsidRPr="0064562D" w:rsidR="004B1BB4">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ajans örgütlenmesinin üyeler bazında liyakat, akçalı işler bazında da denetim eksikliği yatmaktadır. Aynı sistem şimdi Eskişehir’de de kurulmak istenmektedir. Üstelik bu kez hareket daha da kolay olsun diye 5706 sayılı Yasa’dan daha kısa ve basitleştirilmiş bir yasa yapılarak. Neyin ne olacağına işler yapılırken karar verilecektir. Oysa doğrusu şöyle olmalıdır, böyle olursa biz Eskişehirliler olarak minnet duyarız: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1) Ajansın yapısının bilim, kültür ve sanat çevrelerinde geniş tabanlı bir platform içinde oluşturulması.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2) Etkinlik programının bir an önce belirlenip yüklenicinin yeterliliği, maliyetlerin kabul edilebilirliği, kente sağlayacağı kalıcı katkıların fayda-maliyet analizleri ile şeffaf bir biçimde kamuoyuyla paylaşılması için gerekli mekanizmaların kurulması.</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3) Akçalı işleri</w:t>
      </w:r>
      <w:r w:rsidRPr="0064562D" w:rsidR="004B1BB4">
        <w:rPr>
          <w:rFonts w:ascii="Comic Sans MS" w:hAnsi="Comic Sans MS"/>
          <w:color w:val="4F6228"/>
          <w:spacing w:val="24"/>
          <w:sz w:val="18"/>
          <w:szCs w:val="18"/>
        </w:rPr>
        <w:t>n</w:t>
      </w:r>
      <w:r w:rsidRPr="0064562D">
        <w:rPr>
          <w:rFonts w:ascii="Comic Sans MS" w:hAnsi="Comic Sans MS"/>
          <w:color w:val="4F6228"/>
          <w:spacing w:val="24"/>
          <w:sz w:val="18"/>
          <w:szCs w:val="18"/>
        </w:rPr>
        <w:t xml:space="preserve"> bağımsız kuruluşların denetimine açık olması kaçınılmaz olarak görülmektedir.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Eğer bu düzenlemeler yapılmaz ise Eskişehir’de de şaibeler oluşacak, kayırmalar gerçekleşecek, yandaş gönüllemeler, adam kayırmalar gerçekleştirilecektir. Denetimden kaçmak AKP’nin en büyük özelliğidir. Burada da aynısı gerçekleşmektedir. Eskişehir İl Özel idaresi, Büyükşehir Belediyesi, Odunpazarı Belediyesi, Tepebaşı Belediyesi, Ticaret Odası, Sanayi Odası, Anadolu Üniversitesi, Osmangazi Üniversitesi bütçelerinden para ayıracak ve ajansa aktaracak ama nasıl harcandığını bilmeyecek ya da karışmayacak. İşte, bu yasanın en olumsuz tarafı budur. Oysa, ajans bürokrasisi Eskişehir’den atanmalı, sivil toplum, devlet, özel sektör iş birliği sağlanmalıdır. Hangi sivil toplum örgütünün, hangi özel sektörün işin içine ne kadar dâhil olacağı önceden ve demokratik katılım ile belirlenmelidir, belli olmalıdır, belirsizlik başarısızlığın nedeni olacaktır. Katılımcı bir yapı yaratılmadığı takdirde başarı sağlanamayacaktır.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Eskişehir’de zaten var olan etkinlikler</w:t>
      </w:r>
      <w:r w:rsidRPr="0064562D" w:rsidR="004B1BB4">
        <w:rPr>
          <w:rFonts w:ascii="Comic Sans MS" w:hAnsi="Comic Sans MS"/>
          <w:color w:val="4F6228"/>
          <w:spacing w:val="24"/>
          <w:sz w:val="18"/>
          <w:szCs w:val="18"/>
        </w:rPr>
        <w:t>de</w:t>
      </w:r>
      <w:r w:rsidRPr="0064562D">
        <w:rPr>
          <w:rFonts w:ascii="Comic Sans MS" w:hAnsi="Comic Sans MS"/>
          <w:color w:val="4F6228"/>
          <w:spacing w:val="24"/>
          <w:sz w:val="18"/>
          <w:szCs w:val="18"/>
        </w:rPr>
        <w:t xml:space="preserve"> festivallerin etiketlerine 2013 logosu koyup devam etmekle yetinilmemelidir. 2013 Türk Dünyası Kültür Başkenti oluşumunun gerekçesine uygun yenilikler sağlanmalıdır. Sadece kent merkezinde yapılacak etkinlik ve gösteriler yerine ilçelerimizde de o ilçenin özelliğine uygun gösteriler düzenlenmelidir. Tarihî mekânların bakım</w:t>
      </w:r>
      <w:r w:rsidRPr="0064562D" w:rsidR="004B1BB4">
        <w:rPr>
          <w:rFonts w:ascii="Comic Sans MS" w:hAnsi="Comic Sans MS"/>
          <w:color w:val="4F6228"/>
          <w:spacing w:val="24"/>
          <w:sz w:val="18"/>
          <w:szCs w:val="18"/>
        </w:rPr>
        <w:t>ı,</w:t>
      </w:r>
      <w:r w:rsidRPr="0064562D">
        <w:rPr>
          <w:rFonts w:ascii="Comic Sans MS" w:hAnsi="Comic Sans MS"/>
          <w:color w:val="4F6228"/>
          <w:spacing w:val="24"/>
          <w:sz w:val="18"/>
          <w:szCs w:val="18"/>
        </w:rPr>
        <w:t xml:space="preserve"> onarımı bu çerçevede sağlanmalı ve gösteri alanı olarak kullanılmalıdır.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Yöre halkı kalıcı yatırımları hissedebilmelidir. Hepsinden önemlisi, dışarıdan gelecek konukların Eskişehir’de kendilerinin birer parçasını bulabileceğini görmeleri sağlanmalıdır. Bu da, halkın organizasyonlara katılımıyla olur. Sadece protokol yetkililerinin zorunlu olarak katılacağı etkinlikler olmaktan çıkarıp halkı işin içine katacak demokratik yapı yaratılmalıdır. Bunun için, bilimin, sanatın ve özgürlüğün sonuna kadar tadına varılmalıdır. Devlet talimatıyla düzenlenecek gösteriler yerine sanatçıların özgürce hazırlayacağı gösteriler teşvik edilmelidir.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İşte, bu çerçeveler doğrultusunda, Eskişehir’in kültür başkenti olması yararlı sonuçlar doğuracaktır ancak eleştirilerimizi 2014 yılında yinelememek için yapının çok düzgün ayarlanması gerekir.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Teşekkür ediyorum.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Saygılar sunarım. (CHP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Kurt.</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Şahsı adına söz isteyen Salih Koca, Eskişehir Milletvekili.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Sayın Koca. (AK PARTİ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SALİH KOCA (Eskişehir) – Sayın Başkanım, değerli milletvekilleri; Hükûmetimiz özellikle uluslararası camiada önemli organizasyonların ülkemizde gerçekleştirilmesini sağlayarak Türkiye’nin tanıtımında fayda sağladığı gibi uluslararası siyasette de etkinliğini artırmıştır. Bugün Türkiye’nin tüm dünyada kabul gören medeniyetler ittifakı tezinin gereği olarak farklı kültürlerin birbirlerini tanımasıyla ulus</w:t>
      </w:r>
      <w:r w:rsidRPr="0064562D" w:rsidR="0001242C">
        <w:rPr>
          <w:rFonts w:ascii="Comic Sans MS" w:hAnsi="Comic Sans MS"/>
          <w:color w:val="4F6228"/>
          <w:spacing w:val="24"/>
          <w:sz w:val="18"/>
          <w:szCs w:val="18"/>
        </w:rPr>
        <w:t>lararası siyasette diyaloğa daya</w:t>
      </w:r>
      <w:r w:rsidRPr="0064562D">
        <w:rPr>
          <w:rFonts w:ascii="Comic Sans MS" w:hAnsi="Comic Sans MS"/>
          <w:color w:val="4F6228"/>
          <w:spacing w:val="24"/>
          <w:sz w:val="18"/>
          <w:szCs w:val="18"/>
        </w:rPr>
        <w:t xml:space="preserve">lı ilişkiler geliştirilebilecektir.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Görüşmelerini yaptığımız Eskişehir 2013 Türk dünyası kültür başkenti kanunu ülkemizin tanıtımı ve siyasi etkinliğinin artırılması açısından büyük bir önemi haizdir. Sayın Başbakanımızın “Eskişehir için çok önemli projelerimiz var, çok büyük vizyonumuz var. Eskişehir</w:t>
      </w:r>
      <w:r w:rsidRPr="0064562D" w:rsidR="0001242C">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başta Tatar kardeşlerimiz olmak üzere</w:t>
      </w:r>
      <w:r w:rsidRPr="0064562D" w:rsidR="0001242C">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Balkanlardan ve Kafkaslardan yani Osmanlı coğrafyasından göç etmiş binlerce kardeşimizi bağrına bastı. Eskişehir Manav kardeşlerimiz ile göç eden kardeşlerimiz huzur içinde yaşadı. Eskişehir’i 2013’te Türk Dünyası Kültür Başkenti yaparak bu kültürel zenginliğimizi bütün dünyaya tanıtacağız.” sözleriyle Eskişehir’de harekete geçildi.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Eskişehir’imiz 2013 yılında UNESCO Somut Olmayan Kültürel Miras Başkenti ve Türk dünyası kültür başkenti kanunu ile çifte başkentlik yaparak kültürel anlamda bir cazibe merkezi hâline gelecek. Edebiyat, müzik, tiyatro gibi birçok alanda gerçekleştirilecek programlarla, kültürel aktivitelerle, kültürel altyapısında daha güçlü bir hareketlenme ve yenileşme imkânı bulacaktır. Bu gelişme ayrıca, şehrin ekonomisinde çok ciddi bir canlanmanın nedeni olacaktır. Bu sürecin en önemli kazancı ise Eskişehir’in “Marka Kent” unvanını daha da pekiştirmek olacaktır.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Eskişehir’in en belirgin özelliği, güçlü uygarlıklara ev sahipliği yapması ve farklı kültürleri bir arada, barış içinde yaşatmasıdır. Bugün dahi geçerli olan bu barışçı karakter -tabiri caizse- şe</w:t>
      </w:r>
      <w:r w:rsidRPr="0064562D" w:rsidR="0001242C">
        <w:rPr>
          <w:rFonts w:ascii="Comic Sans MS" w:hAnsi="Comic Sans MS"/>
          <w:color w:val="4F6228"/>
          <w:spacing w:val="24"/>
          <w:sz w:val="18"/>
          <w:szCs w:val="18"/>
        </w:rPr>
        <w:t>hr</w:t>
      </w:r>
      <w:r w:rsidRPr="0064562D">
        <w:rPr>
          <w:rFonts w:ascii="Comic Sans MS" w:hAnsi="Comic Sans MS"/>
          <w:color w:val="4F6228"/>
          <w:spacing w:val="24"/>
          <w:sz w:val="18"/>
          <w:szCs w:val="18"/>
        </w:rPr>
        <w:t xml:space="preserve">in genlerine işlemiştir.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Eskişehir’den tüm dünyaya “Gelin tanış olalım/ İşi kolay kılalım/ Sevelim, sevilelim/ Dünya kimseye kalmaz” diyerek sevgi dersi veren Yunus Emre, Eskişehir’in kültürel mirasının başında gelir. Hikmeti nükte ile sunan diyalektik ustası bilge Nasrettin Hoca, gösterdiği </w:t>
      </w:r>
      <w:r w:rsidRPr="0064562D" w:rsidR="0001242C">
        <w:rPr>
          <w:rFonts w:ascii="Comic Sans MS" w:hAnsi="Comic Sans MS"/>
          <w:color w:val="4F6228"/>
          <w:spacing w:val="24"/>
          <w:sz w:val="18"/>
          <w:szCs w:val="18"/>
        </w:rPr>
        <w:t>kahramanlık ile nam salmış Seyyid Battal Gazi, Hacı Bektaş</w:t>
      </w:r>
      <w:r w:rsidRPr="0064562D">
        <w:rPr>
          <w:rFonts w:ascii="Comic Sans MS" w:hAnsi="Comic Sans MS"/>
          <w:color w:val="4F6228"/>
          <w:spacing w:val="24"/>
          <w:sz w:val="18"/>
          <w:szCs w:val="18"/>
        </w:rPr>
        <w:t xml:space="preserve"> Veli Hazretlerinin halifesi </w:t>
      </w:r>
      <w:r w:rsidRPr="0064562D" w:rsidR="0001242C">
        <w:rPr>
          <w:rFonts w:ascii="Comic Sans MS" w:hAnsi="Comic Sans MS"/>
          <w:color w:val="4F6228"/>
          <w:spacing w:val="24"/>
          <w:sz w:val="18"/>
          <w:szCs w:val="18"/>
        </w:rPr>
        <w:t>manevi yol gösterici Şeyh Sücaedd</w:t>
      </w:r>
      <w:r w:rsidRPr="0064562D">
        <w:rPr>
          <w:rFonts w:ascii="Comic Sans MS" w:hAnsi="Comic Sans MS"/>
          <w:color w:val="4F6228"/>
          <w:spacing w:val="24"/>
          <w:sz w:val="18"/>
          <w:szCs w:val="18"/>
        </w:rPr>
        <w:t>in Veli, “İnsanı yaşat ki devlet yaşasın” anlayışını devlet politikası hâline geti</w:t>
      </w:r>
      <w:r w:rsidRPr="0064562D" w:rsidR="0001242C">
        <w:rPr>
          <w:rFonts w:ascii="Comic Sans MS" w:hAnsi="Comic Sans MS"/>
          <w:color w:val="4F6228"/>
          <w:spacing w:val="24"/>
          <w:sz w:val="18"/>
          <w:szCs w:val="18"/>
        </w:rPr>
        <w:t>ren Şeyh Edebali, Selmanı Farisî, Aziz Mahmud</w:t>
      </w:r>
      <w:r w:rsidRPr="0064562D">
        <w:rPr>
          <w:rFonts w:ascii="Comic Sans MS" w:hAnsi="Comic Sans MS"/>
          <w:color w:val="4F6228"/>
          <w:spacing w:val="24"/>
          <w:sz w:val="18"/>
          <w:szCs w:val="18"/>
        </w:rPr>
        <w:t xml:space="preserve"> Hüd</w:t>
      </w:r>
      <w:r w:rsidRPr="0064562D" w:rsidR="0001242C">
        <w:rPr>
          <w:rFonts w:ascii="Comic Sans MS" w:hAnsi="Comic Sans MS"/>
          <w:color w:val="4F6228"/>
          <w:spacing w:val="24"/>
          <w:sz w:val="18"/>
          <w:szCs w:val="18"/>
        </w:rPr>
        <w:t>â</w:t>
      </w:r>
      <w:r w:rsidRPr="0064562D">
        <w:rPr>
          <w:rFonts w:ascii="Comic Sans MS" w:hAnsi="Comic Sans MS"/>
          <w:color w:val="4F6228"/>
          <w:spacing w:val="24"/>
          <w:sz w:val="18"/>
          <w:szCs w:val="18"/>
        </w:rPr>
        <w:t xml:space="preserve">yi, bunlar gibi birçok gönül elçisi ya Eskişehir’de yaşamış ya da Eskişehir bu gönül elçilerine ev sahipliği yapmış, ilme ve maneviyata sürekli sahip çıkmıştır.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Eskişehir, çok farklı kültürleri içinde barındıran mozaik yapısıyla küçük bir Türk dünyasını andıran, Osmanlı Devleti’nin ilk hutbesinin okunduğu, ilk demokrasi mitinginin yapıldığı, ilk Türk lokomotifinin, ilk Türk otomobilinin üretildiği, cumhuriyetin ilk ağır sanayisinin tesis edildiği, havacılık ve sanayi, eğitim, kültür ve turizm kentidir.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Bugün Meclisimizde yasalaşarak ülkemiz ve kültür ken</w:t>
      </w:r>
      <w:r w:rsidRPr="0064562D" w:rsidR="0001242C">
        <w:rPr>
          <w:rFonts w:ascii="Comic Sans MS" w:hAnsi="Comic Sans MS"/>
          <w:color w:val="4F6228"/>
          <w:spacing w:val="24"/>
          <w:sz w:val="18"/>
          <w:szCs w:val="18"/>
        </w:rPr>
        <w:t>t</w:t>
      </w:r>
      <w:r w:rsidRPr="0064562D">
        <w:rPr>
          <w:rFonts w:ascii="Comic Sans MS" w:hAnsi="Comic Sans MS"/>
          <w:color w:val="4F6228"/>
          <w:spacing w:val="24"/>
          <w:sz w:val="18"/>
          <w:szCs w:val="18"/>
        </w:rPr>
        <w:t>i Eskişehir’imizin tanıtılması adına verdikleri bu fırsat nedeniyle, konuyu başından beri sahiplenen başta Sayın Başbakanımız Recep Tayyip Erdoğan ve Bakanlarımıza, görüşmeler esnasında fikirleriyle katkı sağlayan Millî Eğitim, Gençlik ve Spor Komisyonu Başkanımız Profesör Doktor Nabi Avcı Bey başta olmak üzere tüm Komisyon üyelerimize, Genel Kurul çalışmalarına destek veren ve inanıyorum ki oy birliğiyle bu kanunun yasalaşmasını sağlayacak olan siz değerli milletvekillerimize, projenin hazırlanmasında emeği geçen, başta Valiliğimiz, ilgili kamu kurum ve kuruluşlarımız, sivil toplum örgütlerimiz olmak üzere tüm emeği geçen kamu kurum ve kuruluşlarımıza şahsım ve Eskişehirlilerimiz adına teşekkür ediyoruz.</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Bu duygularla “2013 Yılı Türk Dünyası Kültür Başkenti” payesinin ülkemize, Türk dünyasına ve Eskişehir’imize hayırlı olmasını diliyor, yüce heyetinizi saygıyla selamlıyorum. (Alkışlar)</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Tasarının tümü üzerinde şahsı adına söz isteyen Ülker Can, Eskişehir Milletvekili.</w:t>
      </w:r>
      <w:r w:rsidRPr="0064562D" w:rsidR="005D3171">
        <w:rPr>
          <w:rFonts w:ascii="Comic Sans MS" w:hAnsi="Comic Sans MS"/>
          <w:color w:val="4F6228"/>
          <w:spacing w:val="24"/>
          <w:sz w:val="18"/>
          <w:szCs w:val="18"/>
        </w:rPr>
        <w:t xml:space="preserve">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Buyurun. (AK PARTİ sıralarından alkışlar)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 xml:space="preserve">ÜLKER CAN (Eskişehir) – Sayın Başkan, değerli milletvekilleri; tarihî dokusu birçok dönemin eseriyle dokunan Eskişehir, kültürel zenginliklerini dünden bugüne yaşatmayı başarmış bir kültür ve tarih şehridir. Gerek Osmanlı Dönemi’nde gerekse cumhuriyetin kuruluşunda stratejik bir öneme sahip olan Eskişehir, çağlar öncesinde de birçok milletin, birçok kültürün yaşadığı yer olarak bilinir. Her boydan insanımızın göç ederek yerleştiği Eskişehir’de kardeşlik ve birliğin en güzel örnekleri de yaşanmaktadır. 1860’larda Kırım’dan, Balkanlardan, Kafkaslardan gelerek kurtuluş mücadelesinde omuz omuza savaşan her boydan yurttaşımız Çanakkale’den İnönü’ye kadar tüm cephelerde yer almış, birçok kardeşimiz o zamandan bu zamana kadar bu topraklar uğruna şehit olmuştur. Yeri geldiğinde canını feda eden kardeşlerimiz bugüne kadar yaşattıkları kültürleri ile de şehrimizin yarınlarına büyük bir kültür mirası aktarmaktadırlar. </w:t>
      </w:r>
    </w:p>
    <w:p w:rsidRPr="0064562D" w:rsidR="004A4694" w:rsidP="0064562D" w:rsidRDefault="004A4694">
      <w:pPr>
        <w:pStyle w:val="Metinstil"/>
        <w:tabs>
          <w:tab w:val="center" w:pos="5103"/>
        </w:tabs>
        <w:suppressAutoHyphens/>
        <w:spacing w:line="240" w:lineRule="auto"/>
        <w:ind w:left="0" w:firstLine="851"/>
        <w:rPr>
          <w:rFonts w:ascii="Comic Sans MS" w:hAnsi="Comic Sans MS"/>
          <w:color w:val="4F6228"/>
          <w:spacing w:val="24"/>
          <w:sz w:val="18"/>
          <w:szCs w:val="18"/>
        </w:rPr>
      </w:pPr>
      <w:r w:rsidRPr="0064562D">
        <w:rPr>
          <w:rFonts w:ascii="Comic Sans MS" w:hAnsi="Comic Sans MS"/>
          <w:color w:val="4F6228"/>
          <w:spacing w:val="24"/>
          <w:sz w:val="18"/>
          <w:szCs w:val="18"/>
        </w:rPr>
        <w:t>Değerli milletvekilleri, şehrimizin adı her ne kadar “</w:t>
      </w:r>
      <w:r w:rsidRPr="0064562D" w:rsidR="005D3171">
        <w:rPr>
          <w:rFonts w:ascii="Comic Sans MS" w:hAnsi="Comic Sans MS"/>
          <w:color w:val="4F6228"/>
          <w:spacing w:val="24"/>
          <w:sz w:val="18"/>
          <w:szCs w:val="18"/>
        </w:rPr>
        <w:t>E</w:t>
      </w:r>
      <w:r w:rsidRPr="0064562D">
        <w:rPr>
          <w:rFonts w:ascii="Comic Sans MS" w:hAnsi="Comic Sans MS"/>
          <w:color w:val="4F6228"/>
          <w:spacing w:val="24"/>
          <w:sz w:val="18"/>
          <w:szCs w:val="18"/>
        </w:rPr>
        <w:t>ski” de olsa bu eskilik Hükûmetimizin son dönemlerde yaptığı milyar liralık yatırımlar sayesinde sadece tarihî geçmişinin bir adı olarak hatırlanacaktır. Yıllarca “kara trenin İstanbul’a giden bir durağı” olarak anılan Eskişehir, AK PARTİ’nin büyük vizyonu sayesinde Türkiye'nin ilk yüksek hızlı trenine kavuştu. 2013 yılında da İstanbul’a bağlanacak olan yüksek hızlı tren hattıyla Eskişehir tüm yolların kesiştiği şehir olarak anılacak. Hizmetin millet için olduğunu görmek i</w:t>
      </w:r>
      <w:r w:rsidRPr="0064562D" w:rsidR="005D3171">
        <w:rPr>
          <w:rFonts w:ascii="Comic Sans MS" w:hAnsi="Comic Sans MS"/>
          <w:color w:val="4F6228"/>
          <w:spacing w:val="24"/>
          <w:sz w:val="18"/>
          <w:szCs w:val="18"/>
        </w:rPr>
        <w:t>çin rakamlara bakmak da yeterli.</w:t>
      </w:r>
      <w:r w:rsidRPr="0064562D">
        <w:rPr>
          <w:rFonts w:ascii="Comic Sans MS" w:hAnsi="Comic Sans MS"/>
          <w:color w:val="4F6228"/>
          <w:spacing w:val="24"/>
          <w:sz w:val="18"/>
          <w:szCs w:val="18"/>
        </w:rPr>
        <w:t xml:space="preserve"> 2011 yılında hızlı trenin taşıdığı yolcu sayısı 2 milyon 147 bin rakamlarına ulaşmış, bu rakamlar her geçen gün artmaya da devam ediyor. Kültürün, medeniyetin, bilimin ve sanayinin önemli bir şehri konumunda yükselen Eskişehir, Hükûmetimiz döneminde yapılan yatırımlarla yeni bir yüze kavuşmuş, çağdaş şehir kimliğini öne çıkarma fırsatını elde etmiştir.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2002 yılında şehrimizi ziyaret eden turist sayısı 51 bin ile sınırlı kalmışken 2011 yılında 200 bin turisti ağırlayan Eskişehir’in, 2013 yılından sonra bu rakamların çok daha üzerinde turiste ev sahipliği yapacağına da yürekten inanıyorum.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Önemli bir tarihî mirasa sahip olan Eskişehir, birçok kültürden insanımızın bir arada yaşadığı ender kentlerden biridir. Türk kültürünün her desenini tüm canlılığıyla yaşatan hemşehrilerimiz, bu projeyle, Eskişehir’in bu zenginliğini tüm dünyaya gösterme fırsatını yakalayacak. Bu proje yalnızca kültürel faaliyetlerin yoğun olarak yapılması için hazırlanmış bir proje olarak düşünülürse haksızlık edilmiş olur. Bu proje, tüm vatandaşlarımızın bugüne kadar uzak kaldığı tarihi köklerine tekrar uzanmasına vesile olacaktır. Orta Asya’dan Balkanlara, Avrupa’dan Amerika’ya kadar yayılmış olan Türk kültürünün tüm zenginliklerini bir arada yaşatacak olan bu proje, tüm dünyaya gösterecektir ki bu millet tarihte olduğu gibi bugün de aynı kültürel zenginliğini yaşıyor, yaşatıyor.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Kültürleri birbirleriyle buluşturan bu proje, şehrimizin ekonomik ve sosyal hayatında da önemli bir hareket sağlayacaktır.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Şehrimiz için tarihî bir öneme sahip olan bu proje için, başta Sayın Başbakanımız olmak üzere, sayın bakanlarımıza, Komisyon Başkanımız Eskişehir Milletvekilimiz Sayın Nabi Avcı’ya ve emeği geçen tüm Eskişehir milletvekillerine ve siz değerli milletvekillerimize teşekkür etmek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Sözlerime son vermeden önce Yunus’un şu sözleriyle herkese bir davette bulunmak istiyorum: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 gelmedim kavga için,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Benim işim sevgi için,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Dostum evi gönüllerdir,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Gönüller yapmaya geldim.”</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Hemşe</w:t>
      </w:r>
      <w:r w:rsidRPr="0064562D" w:rsidR="005D3171">
        <w:rPr>
          <w:rFonts w:ascii="Comic Sans MS" w:hAnsi="Comic Sans MS"/>
          <w:color w:val="4F6228"/>
          <w:spacing w:val="24"/>
          <w:sz w:val="18"/>
          <w:szCs w:val="18"/>
        </w:rPr>
        <w:t>h</w:t>
      </w:r>
      <w:r w:rsidRPr="0064562D">
        <w:rPr>
          <w:rFonts w:ascii="Comic Sans MS" w:hAnsi="Comic Sans MS"/>
          <w:color w:val="4F6228"/>
          <w:spacing w:val="24"/>
          <w:sz w:val="18"/>
          <w:szCs w:val="18"/>
        </w:rPr>
        <w:t xml:space="preserve">rilerimizin misafirperverliğini en güzel şekilde sergileyeceği Eskişehir’e siz değerli milletvekillerimizi bekliyor, yüce heyetinizi saygıyla selamlıyorum. (AK PARTİ, CHP ve MHP sıralarından alkışlar)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Teşekkür ediyorum Sayın Can.</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Tasarının tümü üzerindeki görüşmeler tamamlanmıştır.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Maddelerine geçilmesini oylarınıza sunuyorum: Kabul edenler… Kabul etmeyenler… Kabul edilmiştir.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1’inci maddeyi okutuyorum: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suppressAutoHyphens/>
        <w:jc w:val="center"/>
        <w:rPr>
          <w:rStyle w:val="Normal1"/>
          <w:rFonts w:ascii="Comic Sans MS" w:hAnsi="Comic Sans MS"/>
          <w:caps/>
          <w:color w:val="4F6228"/>
          <w:sz w:val="18"/>
          <w:szCs w:val="18"/>
        </w:rPr>
      </w:pPr>
      <w:r w:rsidRPr="0064562D">
        <w:rPr>
          <w:rStyle w:val="Normal1"/>
          <w:rFonts w:ascii="Comic Sans MS" w:hAnsi="Comic Sans MS"/>
          <w:caps/>
          <w:color w:val="4F6228"/>
          <w:sz w:val="18"/>
          <w:szCs w:val="18"/>
        </w:rPr>
        <w:t>ESKİŞEHİR 2013 TÜRK DÜNYASI KÜLTÜR BAŞKENTİ HAKKINDA KANUN TASARISI</w:t>
      </w:r>
    </w:p>
    <w:p w:rsidRPr="0064562D" w:rsidR="004A4694" w:rsidP="0064562D" w:rsidRDefault="004A4694">
      <w:pPr>
        <w:suppressAutoHyphens/>
        <w:ind w:firstLine="851"/>
        <w:jc w:val="both"/>
        <w:rPr>
          <w:rStyle w:val="Normal1"/>
          <w:rFonts w:ascii="Comic Sans MS" w:hAnsi="Comic Sans MS"/>
          <w:color w:val="4F6228"/>
          <w:sz w:val="18"/>
          <w:szCs w:val="18"/>
        </w:rPr>
      </w:pPr>
      <w:r w:rsidRPr="0064562D">
        <w:rPr>
          <w:rStyle w:val="Normal1"/>
          <w:rFonts w:ascii="Comic Sans MS" w:hAnsi="Comic Sans MS"/>
          <w:color w:val="4F6228"/>
          <w:sz w:val="18"/>
          <w:szCs w:val="18"/>
        </w:rPr>
        <w:t>Ajansın kuruluşu</w:t>
      </w:r>
    </w:p>
    <w:p w:rsidRPr="0064562D" w:rsidR="004A4694" w:rsidP="0064562D" w:rsidRDefault="004A4694">
      <w:pPr>
        <w:suppressAutoHyphens/>
        <w:ind w:firstLine="851"/>
        <w:jc w:val="both"/>
        <w:rPr>
          <w:rStyle w:val="Normal1"/>
          <w:rFonts w:ascii="Comic Sans MS" w:hAnsi="Comic Sans MS"/>
          <w:color w:val="4F6228"/>
          <w:sz w:val="18"/>
          <w:szCs w:val="18"/>
        </w:rPr>
      </w:pPr>
      <w:r w:rsidRPr="0064562D">
        <w:rPr>
          <w:rStyle w:val="Normal1"/>
          <w:rFonts w:ascii="Comic Sans MS" w:hAnsi="Comic Sans MS"/>
          <w:color w:val="4F6228"/>
          <w:sz w:val="18"/>
          <w:szCs w:val="18"/>
        </w:rPr>
        <w:t>MADDE 1- (1) Eskişehir’i 2013 yılı Türk Dünyası Kültür Başkenti olarak hazırlamak, bu amaçla 2013 yılında yapılacak etkinlikleri planlamak ve yönetmek, kamu ve sivil kurum ve kuruluşların yapacakları çalışmalarda koordinasyonu sağlamak üzere, bu Kanunda yer alan düzenlemeler dışında özel hukuk hükümlerine tabi, tüzel kişiliği haiz ve merkezi Eskişehir’de olan Eskişehir 2013 Türk Dünyası Kültür Başkenti Ajansı (Ajans) kurulmuştur.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Kabul etmeyenler...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2’nci maddeyi okutuyorum: </w:t>
      </w:r>
    </w:p>
    <w:p w:rsidRPr="0064562D" w:rsidR="004A4694" w:rsidP="0064562D" w:rsidRDefault="004A4694">
      <w:pPr>
        <w:suppressAutoHyphens/>
        <w:ind w:firstLine="851"/>
        <w:jc w:val="both"/>
        <w:rPr>
          <w:rStyle w:val="Normal1"/>
          <w:rFonts w:ascii="Comic Sans MS" w:hAnsi="Comic Sans MS"/>
          <w:color w:val="4F6228"/>
          <w:sz w:val="18"/>
          <w:szCs w:val="18"/>
        </w:rPr>
      </w:pPr>
      <w:r w:rsidRPr="0064562D">
        <w:rPr>
          <w:rStyle w:val="Normal1"/>
          <w:rFonts w:ascii="Comic Sans MS" w:hAnsi="Comic Sans MS"/>
          <w:color w:val="4F6228"/>
          <w:sz w:val="18"/>
          <w:szCs w:val="18"/>
        </w:rPr>
        <w:t>Ajansın organları</w:t>
      </w:r>
    </w:p>
    <w:p w:rsidRPr="0064562D" w:rsidR="004A4694" w:rsidP="0064562D" w:rsidRDefault="004A4694">
      <w:pPr>
        <w:suppressAutoHyphens/>
        <w:ind w:firstLine="851"/>
        <w:jc w:val="both"/>
        <w:rPr>
          <w:rStyle w:val="Normal1"/>
          <w:rFonts w:ascii="Comic Sans MS" w:hAnsi="Comic Sans MS"/>
          <w:color w:val="4F6228"/>
          <w:sz w:val="18"/>
          <w:szCs w:val="18"/>
        </w:rPr>
      </w:pPr>
      <w:r w:rsidRPr="0064562D">
        <w:rPr>
          <w:rStyle w:val="Normal1"/>
          <w:rFonts w:ascii="Comic Sans MS" w:hAnsi="Comic Sans MS"/>
          <w:color w:val="4F6228"/>
          <w:sz w:val="18"/>
          <w:szCs w:val="18"/>
        </w:rPr>
        <w:t>MADDE 2- (1) Eskişehir 2013 Türk Dünyası Kültür Başkenti Ajansı; Koordinasyon Kurulu, Danışma Kurulu, Yönetim Kurulu ve Genel Sekreterlikten oluşur.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Madde üzerinde bir adet önerge vardır, okutup işleme alıyorum: </w:t>
      </w:r>
    </w:p>
    <w:p w:rsidRPr="0064562D" w:rsidR="004A4694" w:rsidP="0064562D" w:rsidRDefault="004A4694">
      <w:pPr>
        <w:pStyle w:val="Metinstil"/>
        <w:tabs>
          <w:tab w:val="center" w:pos="5103"/>
        </w:tabs>
        <w:suppressAutoHyphens/>
        <w:spacing w:line="240" w:lineRule="auto"/>
        <w:jc w:val="center"/>
        <w:rPr>
          <w:rFonts w:ascii="Comic Sans MS" w:hAnsi="Comic Sans MS"/>
          <w:color w:val="4F6228"/>
          <w:spacing w:val="24"/>
          <w:sz w:val="18"/>
          <w:szCs w:val="18"/>
        </w:rPr>
      </w:pPr>
      <w:r w:rsidRPr="0064562D">
        <w:rPr>
          <w:rFonts w:ascii="Comic Sans MS" w:hAnsi="Comic Sans MS"/>
          <w:color w:val="4F6228"/>
          <w:spacing w:val="24"/>
          <w:sz w:val="18"/>
          <w:szCs w:val="18"/>
        </w:rPr>
        <w:t>Türkiye Büyük Millet Meclisi Başkanlığına</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Görüşülmekte olan 221 sıra sayılı Eskişehir 2013 Türk Dünyası Kültür Başkenti Hakkında Kanun Tasarısı’nın 2 nci maddesinin aşağıdaki şekilde değiştirilmesini arz ve teklif ederiz.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Kazım Kurt</w:t>
      </w:r>
      <w:r w:rsidRPr="0064562D">
        <w:rPr>
          <w:rFonts w:ascii="Comic Sans MS" w:hAnsi="Comic Sans MS"/>
          <w:color w:val="4F6228"/>
          <w:sz w:val="18"/>
          <w:szCs w:val="18"/>
        </w:rPr>
        <w:tab/>
        <w:t>Dr. Aytun Çıray</w:t>
      </w:r>
      <w:r w:rsidRPr="0064562D">
        <w:rPr>
          <w:rFonts w:ascii="Comic Sans MS" w:hAnsi="Comic Sans MS"/>
          <w:color w:val="4F6228"/>
          <w:sz w:val="18"/>
          <w:szCs w:val="18"/>
        </w:rPr>
        <w:tab/>
        <w:t>R. Kerim Özkan</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Eskişehir</w:t>
      </w:r>
      <w:r w:rsidRPr="0064562D">
        <w:rPr>
          <w:rFonts w:ascii="Comic Sans MS" w:hAnsi="Comic Sans MS"/>
          <w:color w:val="4F6228"/>
          <w:sz w:val="18"/>
          <w:szCs w:val="18"/>
        </w:rPr>
        <w:tab/>
        <w:t>İzmir</w:t>
      </w:r>
      <w:r w:rsidRPr="0064562D">
        <w:rPr>
          <w:rFonts w:ascii="Comic Sans MS" w:hAnsi="Comic Sans MS"/>
          <w:color w:val="4F6228"/>
          <w:sz w:val="18"/>
          <w:szCs w:val="18"/>
        </w:rPr>
        <w:tab/>
        <w:t>Burdur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Mehmet Ali Susam</w:t>
      </w:r>
      <w:r w:rsidRPr="0064562D">
        <w:rPr>
          <w:rFonts w:ascii="Comic Sans MS" w:hAnsi="Comic Sans MS"/>
          <w:color w:val="4F6228"/>
          <w:sz w:val="18"/>
          <w:szCs w:val="18"/>
        </w:rPr>
        <w:tab/>
        <w:t>İhsan Özkes</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İzmir</w:t>
      </w:r>
      <w:r w:rsidRPr="0064562D">
        <w:rPr>
          <w:rFonts w:ascii="Comic Sans MS" w:hAnsi="Comic Sans MS"/>
          <w:color w:val="4F6228"/>
          <w:sz w:val="18"/>
          <w:szCs w:val="18"/>
        </w:rPr>
        <w:tab/>
        <w:t>İstanbul</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“Ajansın organları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2- (1) Eskişehir 2013 Türk Dünyası Kültür Başkenti Ajansı; Koordinasyon Kurulu, Danışma Kurulu, Yönetim Kurulu ve Genel Sekreterlikten oluşur.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w:t>
      </w:r>
      <w:r w:rsidRPr="0064562D">
        <w:rPr>
          <w:rFonts w:ascii="Comic Sans MS" w:hAnsi="Comic Sans MS"/>
          <w:color w:val="4F6228"/>
          <w:spacing w:val="24"/>
          <w:sz w:val="18"/>
          <w:szCs w:val="18"/>
        </w:rPr>
        <w:tab/>
        <w:t xml:space="preserve"> Koordinasyon Kurulu; sivil toplum örgütleri ağırlıklı olmak üzere Bakanlar Kurulunun belirleyeceği temsilcilerden oluşur.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3)</w:t>
      </w:r>
      <w:r w:rsidRPr="0064562D">
        <w:rPr>
          <w:rFonts w:ascii="Comic Sans MS" w:hAnsi="Comic Sans MS"/>
          <w:color w:val="4F6228"/>
          <w:spacing w:val="24"/>
          <w:sz w:val="18"/>
          <w:szCs w:val="18"/>
        </w:rPr>
        <w:tab/>
        <w:t xml:space="preserve"> Danışma Kurulu; Eskişehir'deki üniversiteler ile bütçeye katkı sağlayan kurum ve kuruluşların önereceği birer temsilciden oluşur. Sayısını ve kimlerin katılacağını Bakanlar Kurulu belirler.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4)</w:t>
      </w:r>
      <w:r w:rsidRPr="0064562D">
        <w:rPr>
          <w:rFonts w:ascii="Comic Sans MS" w:hAnsi="Comic Sans MS"/>
          <w:color w:val="4F6228"/>
          <w:spacing w:val="24"/>
          <w:sz w:val="18"/>
          <w:szCs w:val="18"/>
        </w:rPr>
        <w:tab/>
        <w:t xml:space="preserve"> Yönetim Kurulu; Valilik, Büyükşehir Belediye Başkanlığı, Odunpazarı Belediye Başkanlığı, Tepebaşı Belediye Başkanlığı, Eskişehir Osmangazi Üniversitesi, Anadolu Üniversitesi, Eskişehir Ticaret Odası, Eskişehir Sanayi Odası ve Eskişehir Kent Konseyi Başkanlığı'nın önereceği birer kişi olmak üzere dokuz kişiden oluşur. Yönetim Kurulu, Başkanını ilk toplantısında kendi içinden seçer.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5)</w:t>
      </w:r>
      <w:r w:rsidRPr="0064562D">
        <w:rPr>
          <w:rFonts w:ascii="Comic Sans MS" w:hAnsi="Comic Sans MS"/>
          <w:color w:val="4F6228"/>
          <w:spacing w:val="24"/>
          <w:sz w:val="18"/>
          <w:szCs w:val="18"/>
        </w:rPr>
        <w:tab/>
        <w:t xml:space="preserve"> Genel Sekreter; Yönetim Kurulu tarafından Eskişehir'de yaşayan kültür ve sanat alanında lisans düzeyinde eğitim görmüş</w:t>
      </w:r>
      <w:r w:rsidRPr="0064562D" w:rsidR="005D3171">
        <w:rPr>
          <w:rFonts w:ascii="Comic Sans MS" w:hAnsi="Comic Sans MS"/>
          <w:color w:val="4F6228"/>
          <w:spacing w:val="24"/>
          <w:sz w:val="18"/>
          <w:szCs w:val="18"/>
        </w:rPr>
        <w:t xml:space="preserve"> en az on yıllık deneyimi olan D</w:t>
      </w:r>
      <w:r w:rsidRPr="0064562D">
        <w:rPr>
          <w:rFonts w:ascii="Comic Sans MS" w:hAnsi="Comic Sans MS"/>
          <w:color w:val="4F6228"/>
          <w:spacing w:val="24"/>
          <w:sz w:val="18"/>
          <w:szCs w:val="18"/>
        </w:rPr>
        <w:t>evlet memurları arasından seçilir. Kurumundan izinli sayılır."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önergeye katılıyor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MİLLÎ EĞİTİM, KÜLTÜR, GENÇLİK VE SPOR KOMİSYONU BAŞKANI NABİ AVCI (Eskişehir) – Katılmıyoruz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Hükûmet katılıyor mu?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Katılmıyoruz Sayın Başkan.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Önerge üzerinde…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EMİNE ÜLKER TARHAN (Ankara) – Gerekçe…</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Gerekçeyi okutuyorum: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Gerekçe: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Ajansın yapısındaki belirsizliği ortadan kaldırmak, daha demokrat ve daha sivil bir yapı oluşturmak amaçlanmıştır. Hesap verebilirlik, sorumluluk ve görevlendirme ilişkilerinin </w:t>
      </w:r>
      <w:r w:rsidRPr="0064562D" w:rsidR="005D3171">
        <w:rPr>
          <w:rFonts w:ascii="Comic Sans MS" w:hAnsi="Comic Sans MS"/>
          <w:color w:val="4F6228"/>
          <w:spacing w:val="24"/>
          <w:sz w:val="18"/>
          <w:szCs w:val="18"/>
        </w:rPr>
        <w:t>s</w:t>
      </w:r>
      <w:r w:rsidRPr="0064562D">
        <w:rPr>
          <w:rFonts w:ascii="Comic Sans MS" w:hAnsi="Comic Sans MS"/>
          <w:color w:val="4F6228"/>
          <w:spacing w:val="24"/>
          <w:sz w:val="18"/>
          <w:szCs w:val="18"/>
        </w:rPr>
        <w:t>ağlanması zorunludur. Yerel ağırlıklı bir yönetim daha pratik ve daha hızlı işleyiş getirecektir.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Önergeyi oylarınıza sunuyorum: Kabul edenler… Kabul etmeyenler… Önerge kabul edilmemiştir.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Maddeyi oylarınıza sunuyorum: Kabul edenler… Kabul etmeyenler… Madde kabul edilmiştir.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3’üncü maddeyi okutuyorum: </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Mali hükümler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MADDE 3- (1) Ajansın gelirleri şunlardır: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 Eskişehir İl Özel İdaresi, Eskişehir Büyükşehir Belediyesi ile Odunpazarı ve Tepebaşı Belediyelerinin 2012 ve 2013 bütçelerine bu amaçla konulacak ödenek.</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 Eskişehir Ticaret Odası ve Eskişehir Sanayi Odası tarafından 2012 ve 2013 yıllarında aktarılacak tutarlar.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c) Genel bütçeden yapılacak yardımlar.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ç) Eskişehir Osmangazi Üniversitesi ile Anadolu Üniversitesi döner sermaye işletmelerinin gelirlerinden 2012 ve 2013 yıllarında aktarılacak tutarlar.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d) Her türlü naklen yayın, reklam ve sponsorluk gelirleri.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 Gerçek ve tüzel kişilerden alınacak nakdi ve ayni bağış ve yardımlar.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f) Gelirlerin nemalandırılmasından elde edilecek gelirler.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 Yapılacak etkinliklerden sağlanacak bilet satış gelirleri,</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ğ) Eskişehir İl Özel İdaresi Bütçesi’ndeki kültür payları.</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h) Diğer gelirler.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(2) Gelirler ulusal bankalardan birinde bu amaçla açılacak hesapta toplanır. Hesap açmaya, kapamaya veya hesapta toplanan tutarları nemalandırmaya Yönetim Kurulu yetkilidir. Yönetim Kurulu bu yetkisini en az iki üyesi aracılığı ile kullanabilir veya Genel Sekretere devredebilir.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(3) Bu maddenin birinci fıkrasının (c) bendi uyarınca genel bütçeden yapılacak yardımları, Maliye Bakanlığı bütçesinde yeni açılacak bir tertipten ikinci fıkrada belirtilen hesaba aktarmaya Maliye Bakanı yetkilidir.</w:t>
      </w:r>
    </w:p>
    <w:p w:rsidRPr="0064562D" w:rsidR="004A4694" w:rsidP="0064562D" w:rsidRDefault="004A4694">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(4) Yönetim Kurulu, ajansın mali yönetimi ve özel hesapta yer alan kaynakların kullanım ve harcama esaslarını ehliyet, rekabet, şeffaflık, eşit muamele, verimlilik ve hesap verilebilirlik çerçevesinde belirler ve uygular.</w:t>
      </w:r>
    </w:p>
    <w:p w:rsidRPr="0064562D" w:rsidR="004A4694" w:rsidP="0064562D" w:rsidRDefault="004A4694">
      <w:pPr>
        <w:pStyle w:val="Metinstil"/>
        <w:suppressAutoHyphens/>
        <w:spacing w:line="240" w:lineRule="auto"/>
        <w:rPr>
          <w:rFonts w:ascii="Comic Sans MS" w:hAnsi="Comic Sans MS"/>
          <w:color w:val="4F6228"/>
          <w:sz w:val="18"/>
          <w:szCs w:val="18"/>
        </w:rPr>
      </w:pPr>
      <w:r w:rsidRPr="0064562D">
        <w:rPr>
          <w:rFonts w:ascii="Comic Sans MS" w:hAnsi="Comic Sans MS"/>
          <w:color w:val="4F6228"/>
          <w:sz w:val="18"/>
          <w:szCs w:val="18"/>
        </w:rPr>
        <w:t>BAŞKAN – Madde üzerinde bir adet önerge vardır, okutup işleme alıyorum.</w:t>
      </w:r>
    </w:p>
    <w:p w:rsidRPr="0064562D" w:rsidR="004A4694" w:rsidP="0064562D" w:rsidRDefault="004A4694">
      <w:pPr>
        <w:pStyle w:val="Metinstil"/>
        <w:suppressAutoHyphens/>
        <w:spacing w:line="240" w:lineRule="auto"/>
        <w:jc w:val="center"/>
        <w:rPr>
          <w:rFonts w:ascii="Comic Sans MS" w:hAnsi="Comic Sans MS" w:cs="Arial"/>
          <w:color w:val="4F6228"/>
          <w:sz w:val="18"/>
          <w:szCs w:val="18"/>
        </w:rPr>
      </w:pPr>
      <w:r w:rsidRPr="0064562D">
        <w:rPr>
          <w:rFonts w:ascii="Comic Sans MS" w:hAnsi="Comic Sans MS" w:cs="Arial"/>
          <w:color w:val="4F6228"/>
          <w:sz w:val="18"/>
          <w:szCs w:val="18"/>
        </w:rPr>
        <w:t>Türkiye Büyük Millet Meclisi Başkanlığına</w:t>
      </w:r>
    </w:p>
    <w:p w:rsidRPr="0064562D" w:rsidR="004A4694" w:rsidP="0064562D" w:rsidRDefault="004A4694">
      <w:pPr>
        <w:pStyle w:val="Metinstil"/>
        <w:suppressAutoHyphens/>
        <w:spacing w:line="240" w:lineRule="auto"/>
        <w:rPr>
          <w:rFonts w:ascii="Comic Sans MS" w:hAnsi="Comic Sans MS" w:cs="Arial"/>
          <w:color w:val="4F6228"/>
          <w:sz w:val="18"/>
          <w:szCs w:val="18"/>
        </w:rPr>
      </w:pPr>
      <w:r w:rsidRPr="0064562D">
        <w:rPr>
          <w:rFonts w:ascii="Comic Sans MS" w:hAnsi="Comic Sans MS" w:cs="Arial"/>
          <w:color w:val="4F6228"/>
          <w:sz w:val="18"/>
          <w:szCs w:val="18"/>
        </w:rPr>
        <w:t>Görüşülmekte olan 221 sıra sayılı Eskişehir 2013 Türk Dünyası Kültür Başkenti Hakkında Kanun Tasarısının 3’üncü maddesine aşağıdaki fıkranın eklenmesini arz ve teklif ederiz.</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Kazım Kurt</w:t>
      </w:r>
      <w:r w:rsidRPr="0064562D">
        <w:rPr>
          <w:rFonts w:ascii="Comic Sans MS" w:hAnsi="Comic Sans MS"/>
          <w:color w:val="4F6228"/>
          <w:sz w:val="18"/>
          <w:szCs w:val="18"/>
        </w:rPr>
        <w:tab/>
        <w:t>Dr. Aytun Çıray</w:t>
      </w:r>
      <w:r w:rsidRPr="0064562D">
        <w:rPr>
          <w:rFonts w:ascii="Comic Sans MS" w:hAnsi="Comic Sans MS"/>
          <w:color w:val="4F6228"/>
          <w:sz w:val="18"/>
          <w:szCs w:val="18"/>
        </w:rPr>
        <w:tab/>
        <w:t>R. Kerim Özkan</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Eskişehir</w:t>
      </w:r>
      <w:r w:rsidRPr="0064562D">
        <w:rPr>
          <w:rFonts w:ascii="Comic Sans MS" w:hAnsi="Comic Sans MS"/>
          <w:color w:val="4F6228"/>
          <w:sz w:val="18"/>
          <w:szCs w:val="18"/>
        </w:rPr>
        <w:tab/>
        <w:t>İzmir</w:t>
      </w:r>
      <w:r w:rsidRPr="0064562D">
        <w:rPr>
          <w:rFonts w:ascii="Comic Sans MS" w:hAnsi="Comic Sans MS"/>
          <w:color w:val="4F6228"/>
          <w:sz w:val="18"/>
          <w:szCs w:val="18"/>
        </w:rPr>
        <w:tab/>
        <w:t>Burdur</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İhsan Özkes</w:t>
      </w:r>
      <w:r w:rsidRPr="0064562D">
        <w:rPr>
          <w:rFonts w:ascii="Comic Sans MS" w:hAnsi="Comic Sans MS"/>
          <w:color w:val="4F6228"/>
          <w:sz w:val="18"/>
          <w:szCs w:val="18"/>
        </w:rPr>
        <w:tab/>
        <w:t>Mehmet Ali Susam</w:t>
      </w:r>
    </w:p>
    <w:p w:rsidRPr="0064562D" w:rsidR="004A4694" w:rsidP="0064562D" w:rsidRDefault="004A4694">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İstanbul</w:t>
      </w:r>
      <w:r w:rsidRPr="0064562D">
        <w:rPr>
          <w:rFonts w:ascii="Comic Sans MS" w:hAnsi="Comic Sans MS"/>
          <w:color w:val="4F6228"/>
          <w:sz w:val="18"/>
          <w:szCs w:val="18"/>
        </w:rPr>
        <w:tab/>
        <w:t>İzmir</w:t>
      </w:r>
    </w:p>
    <w:p w:rsidRPr="0064562D" w:rsidR="00391AD6" w:rsidP="0064562D" w:rsidRDefault="005D3171">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w:t>
      </w:r>
      <w:r w:rsidRPr="0064562D" w:rsidR="00391AD6">
        <w:rPr>
          <w:rFonts w:ascii="Comic Sans MS" w:hAnsi="Comic Sans MS"/>
          <w:color w:val="4F6228"/>
          <w:spacing w:val="24"/>
          <w:sz w:val="18"/>
          <w:szCs w:val="18"/>
        </w:rPr>
        <w:t>5</w:t>
      </w:r>
      <w:r w:rsidRPr="0064562D">
        <w:rPr>
          <w:rFonts w:ascii="Comic Sans MS" w:hAnsi="Comic Sans MS"/>
          <w:color w:val="4F6228"/>
          <w:spacing w:val="24"/>
          <w:sz w:val="18"/>
          <w:szCs w:val="18"/>
        </w:rPr>
        <w:t>)</w:t>
      </w:r>
      <w:r w:rsidRPr="0064562D" w:rsidR="00391AD6">
        <w:rPr>
          <w:rFonts w:ascii="Comic Sans MS" w:hAnsi="Comic Sans MS"/>
          <w:color w:val="4F6228"/>
          <w:spacing w:val="24"/>
          <w:sz w:val="18"/>
          <w:szCs w:val="18"/>
        </w:rPr>
        <w:t xml:space="preserve"> Eskişehir 2013 Türk Dünyası Kültür Başkenti Ajansına ilişkin gelir ve giderlerin denetimi 3/12/2010 tarih ve 6085 sayılı Sayıştay Kanunu hükümlerine tabidir."</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Komisyon önergeye katılıyor mu?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MİLLÎ EĞİTİM, KÜLTÜR, GENÇLİK VE SPOR KOMİSYONU BAŞKANI NABİ AVCI (Eskişehir) – Katılmıyoruz Sayın Başkanım.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BAŞKAN – Hükûmet katılıyor mu?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ÇEVRE VE ŞEHİRCİLİK BAKANI ERDOĞAN BAYRAKTAR (Trabzon) – Katılmıyoruz efendim.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EMİNE ÜLKER TARHAN (Ankara) – Gerekçe</w:t>
      </w:r>
      <w:r w:rsidRPr="0064562D" w:rsidR="004C1DBA">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BAŞKAN – Gerekçeyi oku</w:t>
      </w:r>
      <w:r w:rsidRPr="0064562D" w:rsidR="005614E2">
        <w:rPr>
          <w:rFonts w:ascii="Comic Sans MS" w:hAnsi="Comic Sans MS"/>
          <w:color w:val="4F6228"/>
          <w:spacing w:val="24"/>
          <w:sz w:val="18"/>
          <w:szCs w:val="18"/>
        </w:rPr>
        <w:t>tuyorum:</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Gerekçe:</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Anayasanın 160 ıncı maddesi Sayıştay'ın görevlerini belirtilirken, "…kanunlarla verilen inceleme, denetleme ve hükme bağlama işlerini yapmak"tan söz etmektedir.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Bu bağlamda, Sayıştay, merkezi yönetim bütçesi kapsamındaki idareler ile sosyal güvenlik kurumlarının denetimi yanı sıra kanunlarla verilen denetim işlerini de yapabilmektedirler.</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Tasarıda denetim ile ilgili bir madde bulunmamaktadır. İstanbul 2010 Avrupa Kültür Başkenti Hakkında Kanunda denetim açıkça düzenlenmiştir. Bir boşluk olmaması için hükmün açıkça bu tasarıda da yer alması, tedvir edilmesi ve harcamaların denetiminin sağlanması uygun olacaktır.</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Önergeyi oylarınıza sunuyorum: Kabul edenler… Kabul etmeyenler… Önerge kabul edilmemiştir.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Maddeyi oylarınıza sunuyorum: Kabul edenler… Kabul etmeyenler… Madde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4’üncü maddeyi okutuyorum:</w:t>
      </w:r>
    </w:p>
    <w:p w:rsidRPr="0064562D" w:rsidR="00391AD6" w:rsidP="0064562D" w:rsidRDefault="00391AD6">
      <w:pPr>
        <w:suppressAutoHyphens/>
        <w:autoSpaceDE w:val="0"/>
        <w:autoSpaceDN w:val="0"/>
        <w:adjustRightInd w:val="0"/>
        <w:jc w:val="both"/>
        <w:rPr>
          <w:rFonts w:ascii="Comic Sans MS" w:hAnsi="Comic Sans MS" w:cs="TRTimesNewRomanBold"/>
          <w:bCs/>
          <w:color w:val="4F6228"/>
          <w:sz w:val="18"/>
          <w:szCs w:val="18"/>
        </w:rPr>
      </w:pPr>
    </w:p>
    <w:p w:rsidRPr="0064562D" w:rsidR="00391AD6" w:rsidP="0064562D" w:rsidRDefault="00391AD6">
      <w:pPr>
        <w:suppressAutoHyphens/>
        <w:autoSpaceDE w:val="0"/>
        <w:autoSpaceDN w:val="0"/>
        <w:adjustRightInd w:val="0"/>
        <w:jc w:val="both"/>
        <w:rPr>
          <w:rFonts w:ascii="Comic Sans MS" w:hAnsi="Comic Sans MS" w:cs="TRTimesNewRomanBold"/>
          <w:bCs/>
          <w:color w:val="4F6228"/>
          <w:sz w:val="18"/>
          <w:szCs w:val="18"/>
        </w:rPr>
      </w:pPr>
      <w:r w:rsidRPr="0064562D">
        <w:rPr>
          <w:rFonts w:ascii="Comic Sans MS" w:hAnsi="Comic Sans MS" w:cs="TRTimesNewRomanBold"/>
          <w:bCs/>
          <w:color w:val="4F6228"/>
          <w:sz w:val="18"/>
          <w:szCs w:val="18"/>
        </w:rPr>
        <w:t>Projeler</w:t>
      </w:r>
    </w:p>
    <w:p w:rsidRPr="0064562D" w:rsidR="00391AD6" w:rsidP="0064562D" w:rsidRDefault="00391AD6">
      <w:pPr>
        <w:suppressAutoHyphens/>
        <w:autoSpaceDE w:val="0"/>
        <w:autoSpaceDN w:val="0"/>
        <w:adjustRightInd w:val="0"/>
        <w:jc w:val="both"/>
        <w:rPr>
          <w:rFonts w:ascii="Comic Sans MS" w:hAnsi="Comic Sans MS" w:cs="TRTimesNewRoman"/>
          <w:color w:val="4F6228"/>
          <w:sz w:val="18"/>
          <w:szCs w:val="18"/>
        </w:rPr>
      </w:pPr>
      <w:r w:rsidRPr="0064562D">
        <w:rPr>
          <w:rFonts w:ascii="Comic Sans MS" w:hAnsi="Comic Sans MS" w:cs="TRTimesNewRomanBold"/>
          <w:bCs/>
          <w:color w:val="4F6228"/>
          <w:sz w:val="18"/>
          <w:szCs w:val="18"/>
        </w:rPr>
        <w:t xml:space="preserve">MADDE 4- </w:t>
      </w:r>
      <w:r w:rsidRPr="0064562D">
        <w:rPr>
          <w:rFonts w:ascii="Comic Sans MS" w:hAnsi="Comic Sans MS" w:cs="TRTimesNewRoman"/>
          <w:color w:val="4F6228"/>
          <w:sz w:val="18"/>
          <w:szCs w:val="18"/>
        </w:rPr>
        <w:t>(1) Bu Kanun çerçevesinde kullanılacak, kamu veya özel hukuka tabi gerçek ve tüzel kişilerin mülkiyetindeki 21/7/1983 tarihli ve 2863 sayılı Kültür ve Tabiat Varlıklarını Koruma Kanunu kapsamındaki taşınmazların korunması, bakımı, onarımı ve amaca uygun düzenlenmesi için anılan Kanunun 12 nci maddesi ve bu maddeye istinaden çıkarılan yönetmelik hükümlerine göre, Yönetim Kurulunca Eskişehir Valiliğine kamulaştırma hariç projeler sunulabilir. Bu projeler için belediyelere uygulanan oran sınırlamalarına tabi olmaksızın kaynak aktarılabilir.</w:t>
      </w:r>
    </w:p>
    <w:p w:rsidRPr="0064562D" w:rsidR="00391AD6" w:rsidP="0064562D" w:rsidRDefault="00391AD6">
      <w:pPr>
        <w:suppressAutoHyphens/>
        <w:autoSpaceDE w:val="0"/>
        <w:autoSpaceDN w:val="0"/>
        <w:adjustRightInd w:val="0"/>
        <w:rPr>
          <w:rFonts w:ascii="Comic Sans MS" w:hAnsi="Comic Sans MS" w:cs="TRTimesNewRomanBold"/>
          <w:bCs/>
          <w:color w:val="4F6228"/>
          <w:sz w:val="18"/>
          <w:szCs w:val="18"/>
        </w:rPr>
      </w:pPr>
    </w:p>
    <w:p w:rsidRPr="0064562D" w:rsidR="00391AD6" w:rsidP="0064562D" w:rsidRDefault="00391AD6">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Kabul etmeyenler... Kabul edilmiştir. </w:t>
      </w:r>
    </w:p>
    <w:p w:rsidRPr="0064562D" w:rsidR="00391AD6" w:rsidP="0064562D" w:rsidRDefault="00391AD6">
      <w:pPr>
        <w:pStyle w:val="Metinstil"/>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5’inci maddeyi okutuyorum:</w:t>
      </w:r>
    </w:p>
    <w:p w:rsidRPr="0064562D" w:rsidR="00391AD6" w:rsidP="0064562D" w:rsidRDefault="00391AD6">
      <w:pPr>
        <w:suppressAutoHyphens/>
        <w:autoSpaceDE w:val="0"/>
        <w:autoSpaceDN w:val="0"/>
        <w:adjustRightInd w:val="0"/>
        <w:rPr>
          <w:rFonts w:ascii="Comic Sans MS" w:hAnsi="Comic Sans MS" w:cs="TRTimesNewRomanBold"/>
          <w:bCs/>
          <w:color w:val="4F6228"/>
          <w:sz w:val="18"/>
          <w:szCs w:val="18"/>
        </w:rPr>
      </w:pPr>
    </w:p>
    <w:p w:rsidRPr="0064562D" w:rsidR="00391AD6" w:rsidP="0064562D" w:rsidRDefault="00391AD6">
      <w:pPr>
        <w:suppressAutoHyphens/>
        <w:autoSpaceDE w:val="0"/>
        <w:autoSpaceDN w:val="0"/>
        <w:adjustRightInd w:val="0"/>
        <w:jc w:val="both"/>
        <w:rPr>
          <w:rFonts w:ascii="Comic Sans MS" w:hAnsi="Comic Sans MS" w:cs="TRTimesNewRomanBold"/>
          <w:color w:val="4F6228"/>
          <w:sz w:val="18"/>
          <w:szCs w:val="18"/>
        </w:rPr>
      </w:pPr>
      <w:r w:rsidRPr="0064562D">
        <w:rPr>
          <w:rFonts w:ascii="Comic Sans MS" w:hAnsi="Comic Sans MS" w:cs="TRTimesNewRomanBold"/>
          <w:color w:val="4F6228"/>
          <w:sz w:val="18"/>
          <w:szCs w:val="18"/>
        </w:rPr>
        <w:t>Muafiyet ve uygulanmayacak hükümler</w:t>
      </w:r>
    </w:p>
    <w:p w:rsidRPr="0064562D" w:rsidR="00391AD6" w:rsidP="0064562D" w:rsidRDefault="00391AD6">
      <w:pPr>
        <w:suppressAutoHyphens/>
        <w:autoSpaceDE w:val="0"/>
        <w:autoSpaceDN w:val="0"/>
        <w:adjustRightInd w:val="0"/>
        <w:jc w:val="both"/>
        <w:rPr>
          <w:rFonts w:ascii="Comic Sans MS" w:hAnsi="Comic Sans MS" w:cs="TRTimesNewRoman"/>
          <w:color w:val="4F6228"/>
          <w:sz w:val="18"/>
          <w:szCs w:val="18"/>
        </w:rPr>
      </w:pPr>
      <w:r w:rsidRPr="0064562D">
        <w:rPr>
          <w:rFonts w:ascii="Comic Sans MS" w:hAnsi="Comic Sans MS" w:cs="TRTimesNewRomanBold"/>
          <w:color w:val="4F6228"/>
          <w:sz w:val="18"/>
          <w:szCs w:val="18"/>
        </w:rPr>
        <w:t xml:space="preserve">MADDE 5- </w:t>
      </w:r>
      <w:r w:rsidRPr="0064562D">
        <w:rPr>
          <w:rFonts w:ascii="Comic Sans MS" w:hAnsi="Comic Sans MS"/>
          <w:color w:val="4F6228"/>
          <w:sz w:val="18"/>
          <w:szCs w:val="18"/>
        </w:rPr>
        <w:t xml:space="preserve">(1) Ajans bu Kanun kapsamında yaptığı işlemler nedeniyle 2/7/1964 tarihli ve 492 sayılı Harçlar Kanunu ile 26/5/1981 tarihli ve 2464 sayılı Belediye Gelirleri Kanunu gereğince </w:t>
      </w:r>
      <w:r w:rsidRPr="0064562D">
        <w:rPr>
          <w:rFonts w:ascii="Comic Sans MS" w:hAnsi="Comic Sans MS" w:cs="TRTimesNewRoman"/>
          <w:color w:val="4F6228"/>
          <w:sz w:val="18"/>
          <w:szCs w:val="18"/>
        </w:rPr>
        <w:t>alınan harçlardan ve katılım payından, bu işlemler nedeniyle düzenlenen kağıtlarla ilgili olarak damga vergisinden</w:t>
      </w:r>
    </w:p>
    <w:p w:rsidRPr="0064562D" w:rsidR="00391AD6" w:rsidP="0064562D" w:rsidRDefault="00391AD6">
      <w:pPr>
        <w:suppressAutoHyphens/>
        <w:jc w:val="both"/>
        <w:rPr>
          <w:rFonts w:ascii="Comic Sans MS" w:hAnsi="Comic Sans MS" w:cs="TRTimesNewRoman"/>
          <w:color w:val="4F6228"/>
          <w:sz w:val="18"/>
          <w:szCs w:val="18"/>
        </w:rPr>
      </w:pPr>
      <w:r w:rsidRPr="0064562D">
        <w:rPr>
          <w:rFonts w:ascii="Comic Sans MS" w:hAnsi="Comic Sans MS" w:cs="TRTimesNewRoman"/>
          <w:color w:val="4F6228"/>
          <w:sz w:val="18"/>
          <w:szCs w:val="18"/>
        </w:rPr>
        <w:t>muaftır.</w:t>
      </w:r>
    </w:p>
    <w:p w:rsidRPr="0064562D" w:rsidR="00391AD6" w:rsidP="0064562D" w:rsidRDefault="00391AD6">
      <w:pPr>
        <w:suppressAutoHyphens/>
        <w:autoSpaceDE w:val="0"/>
        <w:autoSpaceDN w:val="0"/>
        <w:adjustRightInd w:val="0"/>
        <w:ind w:firstLine="851"/>
        <w:jc w:val="both"/>
        <w:rPr>
          <w:rFonts w:ascii="Comic Sans MS" w:hAnsi="Comic Sans MS" w:cs="TRTimesNewRoman"/>
          <w:color w:val="4F6228"/>
          <w:sz w:val="18"/>
          <w:szCs w:val="18"/>
        </w:rPr>
      </w:pPr>
      <w:r w:rsidRPr="0064562D">
        <w:rPr>
          <w:rFonts w:ascii="Comic Sans MS" w:hAnsi="Comic Sans MS" w:cs="TRTimesNewRoman"/>
          <w:color w:val="4F6228"/>
          <w:sz w:val="18"/>
          <w:szCs w:val="18"/>
        </w:rPr>
        <w:t>(2) Bu Kanun kapsamına giren mal ve hizmet alımları ile yapım işleri satım, kira ve her türlü işlemlerde 8/9/1983 tarihli ve 2886 sayılı Devlet İhale Kanunu ve 4/1/2002 tarihli ve 4734 sayılı Kamu İhale Kanunu hükümleri uygulanmaz. Alım, satım ve kiralama işlemleri ile yapılacak harcamalara uygulanacak usul ve esaslar Maliye Bakanlığının uygun görüşü üzerine Yönetim Kurulunca çıkarılan yönetmelikle düzenlenir.</w:t>
      </w:r>
    </w:p>
    <w:p w:rsidRPr="0064562D" w:rsidR="00391AD6" w:rsidP="0064562D" w:rsidRDefault="00391AD6">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BAŞKAN – Oylarınıza sunuyorum: Kabul edenler… Kabul etmeyenler… Kabul edilmiştir. </w:t>
      </w:r>
    </w:p>
    <w:p w:rsidRPr="0064562D" w:rsidR="00391AD6" w:rsidP="0064562D" w:rsidRDefault="00391AD6">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6’ncı maddeyi okutuyorum:</w:t>
      </w:r>
    </w:p>
    <w:p w:rsidRPr="0064562D" w:rsidR="00391AD6" w:rsidP="0064562D" w:rsidRDefault="00391AD6">
      <w:pPr>
        <w:suppressAutoHyphens/>
        <w:autoSpaceDE w:val="0"/>
        <w:autoSpaceDN w:val="0"/>
        <w:adjustRightInd w:val="0"/>
        <w:ind w:firstLine="851"/>
        <w:jc w:val="both"/>
        <w:rPr>
          <w:rFonts w:ascii="Comic Sans MS" w:hAnsi="Comic Sans MS" w:cs="TRTimesNewRomanBold"/>
          <w:bCs/>
          <w:color w:val="4F6228"/>
          <w:sz w:val="18"/>
          <w:szCs w:val="18"/>
        </w:rPr>
      </w:pPr>
    </w:p>
    <w:p w:rsidRPr="0064562D" w:rsidR="00391AD6" w:rsidP="0064562D" w:rsidRDefault="00391AD6">
      <w:pPr>
        <w:suppressAutoHyphens/>
        <w:autoSpaceDE w:val="0"/>
        <w:autoSpaceDN w:val="0"/>
        <w:adjustRightInd w:val="0"/>
        <w:ind w:firstLine="851"/>
        <w:jc w:val="both"/>
        <w:rPr>
          <w:rFonts w:ascii="Comic Sans MS" w:hAnsi="Comic Sans MS" w:cs="TRTimesNewRomanBold"/>
          <w:bCs/>
          <w:color w:val="4F6228"/>
          <w:sz w:val="18"/>
          <w:szCs w:val="18"/>
        </w:rPr>
      </w:pPr>
      <w:r w:rsidRPr="0064562D">
        <w:rPr>
          <w:rFonts w:ascii="Comic Sans MS" w:hAnsi="Comic Sans MS" w:cs="TRTimesNewRomanBold"/>
          <w:bCs/>
          <w:color w:val="4F6228"/>
          <w:sz w:val="18"/>
          <w:szCs w:val="18"/>
        </w:rPr>
        <w:t>Tasfiye</w:t>
      </w:r>
    </w:p>
    <w:p w:rsidRPr="0064562D" w:rsidR="00391AD6" w:rsidP="0064562D" w:rsidRDefault="00391AD6">
      <w:pPr>
        <w:suppressAutoHyphens/>
        <w:autoSpaceDE w:val="0"/>
        <w:autoSpaceDN w:val="0"/>
        <w:adjustRightInd w:val="0"/>
        <w:ind w:firstLine="851"/>
        <w:jc w:val="both"/>
        <w:rPr>
          <w:rFonts w:ascii="Comic Sans MS" w:hAnsi="Comic Sans MS" w:cs="TRTimesNewRoman"/>
          <w:color w:val="4F6228"/>
          <w:sz w:val="18"/>
          <w:szCs w:val="18"/>
        </w:rPr>
      </w:pPr>
      <w:r w:rsidRPr="0064562D">
        <w:rPr>
          <w:rFonts w:ascii="Comic Sans MS" w:hAnsi="Comic Sans MS" w:cs="TRTimesNewRomanBold"/>
          <w:bCs/>
          <w:color w:val="4F6228"/>
          <w:sz w:val="18"/>
          <w:szCs w:val="18"/>
        </w:rPr>
        <w:t xml:space="preserve">MADDE 6- </w:t>
      </w:r>
      <w:r w:rsidRPr="0064562D">
        <w:rPr>
          <w:rFonts w:ascii="Comic Sans MS" w:hAnsi="Comic Sans MS" w:cs="TRTimesNewRoman"/>
          <w:color w:val="4F6228"/>
          <w:sz w:val="18"/>
          <w:szCs w:val="18"/>
        </w:rPr>
        <w:t>(1) Yönetim Kurulu, Türk Dünyası Kültür Başkentliği uygulamasının sona ereceği 31/12/2013 tarihinden itibaren altı ay içinde tasfiye işlemlerini tamamlar.</w:t>
      </w:r>
    </w:p>
    <w:p w:rsidRPr="0064562D" w:rsidR="00391AD6" w:rsidP="0064562D" w:rsidRDefault="00391AD6">
      <w:pPr>
        <w:suppressAutoHyphens/>
        <w:autoSpaceDE w:val="0"/>
        <w:autoSpaceDN w:val="0"/>
        <w:adjustRightInd w:val="0"/>
        <w:ind w:firstLine="851"/>
        <w:jc w:val="both"/>
        <w:rPr>
          <w:rFonts w:ascii="Comic Sans MS" w:hAnsi="Comic Sans MS"/>
          <w:color w:val="4F6228"/>
          <w:sz w:val="18"/>
          <w:szCs w:val="18"/>
        </w:rPr>
      </w:pPr>
      <w:r w:rsidRPr="0064562D">
        <w:rPr>
          <w:rFonts w:ascii="Comic Sans MS" w:hAnsi="Comic Sans MS"/>
          <w:color w:val="4F6228"/>
          <w:sz w:val="18"/>
          <w:szCs w:val="18"/>
        </w:rPr>
        <w:t xml:space="preserve">(2)Toplanan ödenek, gelir ve bağışlardan artan meblağ, tasfiyeyi müteakip iki eşit parçaya bölünüp, kültür ve sanat etkinlikleri için kullanılmak üzere Eskişehir İl Özel İdaresi ve Eskişehir Büyükşehir Belediyesi bütçelerine gelir olarak kaydedilir. </w:t>
      </w:r>
    </w:p>
    <w:p w:rsidRPr="0064562D" w:rsidR="00391AD6" w:rsidP="0064562D" w:rsidRDefault="00391AD6">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BAŞKAN – Oylarınıza sunuyorum: Kabul edenler… Kabul etmeyenler… Kabul edilmiştir. </w:t>
      </w:r>
    </w:p>
    <w:p w:rsidRPr="0064562D" w:rsidR="00391AD6" w:rsidP="0064562D" w:rsidRDefault="005614E2">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7’</w:t>
      </w:r>
      <w:r w:rsidRPr="0064562D" w:rsidR="00391AD6">
        <w:rPr>
          <w:rFonts w:ascii="Comic Sans MS" w:hAnsi="Comic Sans MS" w:cs="Arial"/>
          <w:color w:val="4F6228"/>
          <w:sz w:val="18"/>
          <w:szCs w:val="18"/>
        </w:rPr>
        <w:t>nci maddeyi okutuyorum:</w:t>
      </w:r>
    </w:p>
    <w:p w:rsidRPr="0064562D" w:rsidR="00391AD6" w:rsidP="0064562D" w:rsidRDefault="00391AD6">
      <w:pPr>
        <w:suppressAutoHyphens/>
        <w:autoSpaceDE w:val="0"/>
        <w:autoSpaceDN w:val="0"/>
        <w:adjustRightInd w:val="0"/>
        <w:ind w:firstLine="851"/>
        <w:jc w:val="both"/>
        <w:rPr>
          <w:rFonts w:ascii="Comic Sans MS" w:hAnsi="Comic Sans MS" w:cs="TRTimesNewRomanBold"/>
          <w:bCs/>
          <w:color w:val="4F6228"/>
          <w:sz w:val="18"/>
          <w:szCs w:val="18"/>
        </w:rPr>
      </w:pPr>
    </w:p>
    <w:p w:rsidRPr="0064562D" w:rsidR="00391AD6" w:rsidP="0064562D" w:rsidRDefault="00391AD6">
      <w:pPr>
        <w:suppressAutoHyphens/>
        <w:autoSpaceDE w:val="0"/>
        <w:autoSpaceDN w:val="0"/>
        <w:adjustRightInd w:val="0"/>
        <w:ind w:firstLine="851"/>
        <w:jc w:val="both"/>
        <w:rPr>
          <w:rFonts w:ascii="Comic Sans MS" w:hAnsi="Comic Sans MS" w:cs="TRTimesNewRomanBold"/>
          <w:bCs/>
          <w:color w:val="4F6228"/>
          <w:sz w:val="18"/>
          <w:szCs w:val="18"/>
        </w:rPr>
      </w:pPr>
      <w:r w:rsidRPr="0064562D">
        <w:rPr>
          <w:rFonts w:ascii="Comic Sans MS" w:hAnsi="Comic Sans MS" w:cs="TRTimesNewRomanBold"/>
          <w:bCs/>
          <w:color w:val="4F6228"/>
          <w:sz w:val="18"/>
          <w:szCs w:val="18"/>
        </w:rPr>
        <w:t>Düzenleyici işlemler</w:t>
      </w:r>
    </w:p>
    <w:p w:rsidRPr="0064562D" w:rsidR="00391AD6" w:rsidP="0064562D" w:rsidRDefault="00391AD6">
      <w:pPr>
        <w:suppressAutoHyphens/>
        <w:autoSpaceDE w:val="0"/>
        <w:autoSpaceDN w:val="0"/>
        <w:adjustRightInd w:val="0"/>
        <w:ind w:firstLine="851"/>
        <w:jc w:val="both"/>
        <w:rPr>
          <w:rFonts w:ascii="Comic Sans MS" w:hAnsi="Comic Sans MS" w:cs="TRTimesNewRoman"/>
          <w:color w:val="4F6228"/>
          <w:sz w:val="18"/>
          <w:szCs w:val="18"/>
        </w:rPr>
      </w:pPr>
      <w:r w:rsidRPr="0064562D">
        <w:rPr>
          <w:rFonts w:ascii="Comic Sans MS" w:hAnsi="Comic Sans MS" w:cs="TRTimesNewRomanBold"/>
          <w:bCs/>
          <w:color w:val="4F6228"/>
          <w:sz w:val="18"/>
          <w:szCs w:val="18"/>
        </w:rPr>
        <w:t xml:space="preserve">MADDE 7- </w:t>
      </w:r>
      <w:r w:rsidRPr="0064562D">
        <w:rPr>
          <w:rFonts w:ascii="Comic Sans MS" w:hAnsi="Comic Sans MS" w:cs="TRTimesNewRoman"/>
          <w:color w:val="4F6228"/>
          <w:sz w:val="18"/>
          <w:szCs w:val="18"/>
        </w:rPr>
        <w:t>(1) Ajansın ve organlarının oluşumu, görevleri, çalışma esasları, yapılacak etkinliklerin çerçevesi ve öncelikleri, kültür ve sanat altyapı çalışmaları, organlara üye olarak katılacak kamu kurum ve kuruluşları, sivil toplum kuruluşları ve diğer gerçek veya tüzel kişiler ile bu Kanunun uygulanmasına ilişkin diğer hususlar Bakanlar Kurulu kararı ile belirlenir.</w:t>
      </w:r>
    </w:p>
    <w:p w:rsidRPr="0064562D" w:rsidR="00391AD6" w:rsidP="0064562D" w:rsidRDefault="00391AD6">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 xml:space="preserve">BAŞKAN – Oylarınıza sunuyorum: Kabul edenler… Kabul etmeyenler… Kabul edilmiştir. </w:t>
      </w:r>
    </w:p>
    <w:p w:rsidRPr="0064562D" w:rsidR="00391AD6" w:rsidP="0064562D" w:rsidRDefault="00391AD6">
      <w:pPr>
        <w:pStyle w:val="Metinstil"/>
        <w:spacing w:line="240" w:lineRule="auto"/>
        <w:rPr>
          <w:rFonts w:ascii="Comic Sans MS" w:hAnsi="Comic Sans MS" w:cs="Arial"/>
          <w:color w:val="4F6228"/>
          <w:sz w:val="18"/>
          <w:szCs w:val="18"/>
        </w:rPr>
      </w:pPr>
      <w:r w:rsidRPr="0064562D">
        <w:rPr>
          <w:rFonts w:ascii="Comic Sans MS" w:hAnsi="Comic Sans MS" w:cs="Arial"/>
          <w:color w:val="4F6228"/>
          <w:sz w:val="18"/>
          <w:szCs w:val="18"/>
        </w:rPr>
        <w:t>8’inci maddeyi okutuyorum:</w:t>
      </w:r>
    </w:p>
    <w:p w:rsidRPr="0064562D" w:rsidR="00391AD6" w:rsidP="0064562D" w:rsidRDefault="00391AD6">
      <w:pPr>
        <w:suppressAutoHyphens/>
        <w:autoSpaceDE w:val="0"/>
        <w:autoSpaceDN w:val="0"/>
        <w:adjustRightInd w:val="0"/>
        <w:ind w:firstLine="851"/>
        <w:jc w:val="both"/>
        <w:rPr>
          <w:rFonts w:ascii="Comic Sans MS" w:hAnsi="Comic Sans MS" w:cs="TRTimesNewRomanBold"/>
          <w:bCs/>
          <w:color w:val="4F6228"/>
          <w:sz w:val="18"/>
          <w:szCs w:val="18"/>
        </w:rPr>
      </w:pPr>
      <w:r w:rsidRPr="0064562D">
        <w:rPr>
          <w:rFonts w:ascii="Comic Sans MS" w:hAnsi="Comic Sans MS" w:cs="TRTimesNewRomanBold"/>
          <w:bCs/>
          <w:color w:val="4F6228"/>
          <w:sz w:val="18"/>
          <w:szCs w:val="18"/>
        </w:rPr>
        <w:t>Geçici görevlendirme</w:t>
      </w:r>
    </w:p>
    <w:p w:rsidRPr="0064562D" w:rsidR="00391AD6" w:rsidP="0064562D" w:rsidRDefault="00391AD6">
      <w:pPr>
        <w:suppressAutoHyphens/>
        <w:autoSpaceDE w:val="0"/>
        <w:autoSpaceDN w:val="0"/>
        <w:adjustRightInd w:val="0"/>
        <w:ind w:firstLine="851"/>
        <w:jc w:val="both"/>
        <w:rPr>
          <w:rFonts w:ascii="Comic Sans MS" w:hAnsi="Comic Sans MS" w:cs="TRTimesNewRoman"/>
          <w:color w:val="4F6228"/>
          <w:sz w:val="18"/>
          <w:szCs w:val="18"/>
        </w:rPr>
      </w:pPr>
      <w:r w:rsidRPr="0064562D">
        <w:rPr>
          <w:rFonts w:ascii="Comic Sans MS" w:hAnsi="Comic Sans MS" w:cs="TRTimesNewRomanBold"/>
          <w:bCs/>
          <w:color w:val="4F6228"/>
          <w:sz w:val="18"/>
          <w:szCs w:val="18"/>
        </w:rPr>
        <w:t xml:space="preserve">MADDE 8- </w:t>
      </w:r>
      <w:r w:rsidRPr="0064562D">
        <w:rPr>
          <w:rFonts w:ascii="Comic Sans MS" w:hAnsi="Comic Sans MS" w:cs="TRTimesNewRoman"/>
          <w:color w:val="4F6228"/>
          <w:sz w:val="18"/>
          <w:szCs w:val="18"/>
        </w:rPr>
        <w:t>(1) Yönetim Kurulu, işçiler hariç olmak üzere kamu kurum ve kuruluşlarından ihtiyaç duyduğu personeli, organizasyonun süresini aşmamak ve ilgili kurumun iznini almak kaydıyla, Ajansta geçici olarak görevlendirebilir. Geçici olarak görevlendirilecek personelin aylık, ödenek, her türlü zam ve tazminatları ile diğer mali ve sosyal hak ve yardımları kuruml</w:t>
      </w:r>
      <w:r w:rsidRPr="0064562D">
        <w:rPr>
          <w:rFonts w:ascii="Comic Sans MS" w:hAnsi="Comic Sans MS" w:cs="TRTimesNewRoman"/>
          <w:color w:val="4F6228"/>
          <w:sz w:val="18"/>
          <w:szCs w:val="18"/>
        </w:rPr>
        <w:t>a</w:t>
      </w:r>
      <w:r w:rsidRPr="0064562D">
        <w:rPr>
          <w:rFonts w:ascii="Comic Sans MS" w:hAnsi="Comic Sans MS" w:cs="TRTimesNewRoman"/>
          <w:color w:val="4F6228"/>
          <w:sz w:val="18"/>
          <w:szCs w:val="18"/>
        </w:rPr>
        <w:t>rınca ödenir.</w:t>
      </w:r>
    </w:p>
    <w:p w:rsidRPr="0064562D" w:rsidR="00391AD6" w:rsidP="0064562D" w:rsidRDefault="00391AD6">
      <w:pPr>
        <w:suppressAutoHyphens/>
        <w:autoSpaceDE w:val="0"/>
        <w:autoSpaceDN w:val="0"/>
        <w:adjustRightInd w:val="0"/>
        <w:ind w:firstLine="851"/>
        <w:jc w:val="both"/>
        <w:rPr>
          <w:rFonts w:ascii="Comic Sans MS" w:hAnsi="Comic Sans MS" w:cs="TRTimesNewRoman"/>
          <w:color w:val="4F6228"/>
          <w:sz w:val="18"/>
          <w:szCs w:val="18"/>
        </w:rPr>
      </w:pP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 BAŞKAN – Oylarınıza sunuyorum: Kabul edenler... </w:t>
      </w:r>
      <w:r w:rsidRPr="0064562D" w:rsidR="005614E2">
        <w:rPr>
          <w:rFonts w:ascii="Comic Sans MS" w:hAnsi="Comic Sans MS"/>
          <w:color w:val="4F6228"/>
          <w:spacing w:val="24"/>
          <w:sz w:val="18"/>
          <w:szCs w:val="18"/>
        </w:rPr>
        <w:t>Kabul e</w:t>
      </w:r>
      <w:r w:rsidRPr="0064562D">
        <w:rPr>
          <w:rFonts w:ascii="Comic Sans MS" w:hAnsi="Comic Sans MS"/>
          <w:color w:val="4F6228"/>
          <w:spacing w:val="24"/>
          <w:sz w:val="18"/>
          <w:szCs w:val="18"/>
        </w:rPr>
        <w:t xml:space="preserv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9’uncu maddeyi okutuyorum: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9- (1) 31/12/1960 tarihli ve 193 sayılı Gelir Vergisi Kanununa aşağıdaki geçici madde eklenmiştir.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“GEÇİCİ MADDE 79- Eskişehir 2013 Türk Dünyası Kültür Başkenti Hakkında Kanuna göre kurulan Ajansa yapılan her türlü nakdî ve aynî bağış ve yardımlar ile sponsorluk harcamalarının tamamı; gelir vergisi beyannamesinde bildirilecek gelirlerden, kurumlar vergisi beyannamesi üzerinde ayrıca gösterilmek şartıyla kurum kazancından indirilir.”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w:t>
      </w:r>
      <w:r w:rsidRPr="0064562D" w:rsidR="00DB463D">
        <w:rPr>
          <w:rFonts w:ascii="Comic Sans MS" w:hAnsi="Comic Sans MS"/>
          <w:color w:val="4F6228"/>
          <w:spacing w:val="24"/>
          <w:sz w:val="18"/>
          <w:szCs w:val="18"/>
        </w:rPr>
        <w:t>Kabul e</w:t>
      </w:r>
      <w:r w:rsidRPr="0064562D">
        <w:rPr>
          <w:rFonts w:ascii="Comic Sans MS" w:hAnsi="Comic Sans MS"/>
          <w:color w:val="4F6228"/>
          <w:spacing w:val="24"/>
          <w:sz w:val="18"/>
          <w:szCs w:val="18"/>
        </w:rPr>
        <w:t xml:space="preserv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10’uncu maddeyi okutuyorum: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10- 13/6/2006 tarihli ve 5520 sayılı Kurumlar Vergisi Kanununun geçici 2 nci maddesinin birinci fıkrasına aşağıdaki bent eklenmiştir.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“ç) Eskişehir 2013 Türk Dünyası Kültür Başkenti Hakkında Kanuna göre kurulan Ajansın anılan Kanunda sayılan görevleriyle ilgili yaptığı faaliyetlerinden elde ettiği gelirleri,”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Oylarınıza sunuyorum: Kabul edenler... </w:t>
      </w:r>
      <w:r w:rsidRPr="0064562D" w:rsidR="00AC191C">
        <w:rPr>
          <w:rFonts w:ascii="Comic Sans MS" w:hAnsi="Comic Sans MS"/>
          <w:color w:val="4F6228"/>
          <w:spacing w:val="24"/>
          <w:sz w:val="18"/>
          <w:szCs w:val="18"/>
        </w:rPr>
        <w:t>Kabul e</w:t>
      </w:r>
      <w:r w:rsidRPr="0064562D">
        <w:rPr>
          <w:rFonts w:ascii="Comic Sans MS" w:hAnsi="Comic Sans MS"/>
          <w:color w:val="4F6228"/>
          <w:spacing w:val="24"/>
          <w:sz w:val="18"/>
          <w:szCs w:val="18"/>
        </w:rPr>
        <w:t xml:space="preserv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11’inci maddeyi okutuyorum: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Yürürlük</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11- (1) Bu Kanun yayımı tarihinde yürürlüğe girer.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Kabul edenler... </w:t>
      </w:r>
      <w:r w:rsidRPr="0064562D" w:rsidR="00AC191C">
        <w:rPr>
          <w:rFonts w:ascii="Comic Sans MS" w:hAnsi="Comic Sans MS"/>
          <w:color w:val="4F6228"/>
          <w:spacing w:val="24"/>
          <w:sz w:val="18"/>
          <w:szCs w:val="18"/>
        </w:rPr>
        <w:t>Kabul e</w:t>
      </w:r>
      <w:r w:rsidRPr="0064562D">
        <w:rPr>
          <w:rFonts w:ascii="Comic Sans MS" w:hAnsi="Comic Sans MS"/>
          <w:color w:val="4F6228"/>
          <w:spacing w:val="24"/>
          <w:sz w:val="18"/>
          <w:szCs w:val="18"/>
        </w:rPr>
        <w:t xml:space="preserv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12’nci maddeyi okutuyorum: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Yürütme</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MADDE 12- (1) Bu Kanun hükümlerini Bakanlar Kurulu yürütür.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Kabul edenler... </w:t>
      </w:r>
      <w:r w:rsidRPr="0064562D" w:rsidR="00AC191C">
        <w:rPr>
          <w:rFonts w:ascii="Comic Sans MS" w:hAnsi="Comic Sans MS"/>
          <w:color w:val="4F6228"/>
          <w:spacing w:val="24"/>
          <w:sz w:val="18"/>
          <w:szCs w:val="18"/>
        </w:rPr>
        <w:t>Kabul e</w:t>
      </w:r>
      <w:r w:rsidRPr="0064562D">
        <w:rPr>
          <w:rFonts w:ascii="Comic Sans MS" w:hAnsi="Comic Sans MS"/>
          <w:color w:val="4F6228"/>
          <w:spacing w:val="24"/>
          <w:sz w:val="18"/>
          <w:szCs w:val="18"/>
        </w:rPr>
        <w:t xml:space="preserv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Tasarının tümü açık oylamaya tabidir.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Açık oylamanın elektronik oylama cihazıyla yapılmasını oylarınıza sunuyorum: Kabul edenler… Kabul etmeyenler… Kabul edilmiştir.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İki dakika süre veriyorum. </w:t>
      </w:r>
    </w:p>
    <w:p w:rsidRPr="0064562D" w:rsidR="00391AD6" w:rsidP="0064562D" w:rsidRDefault="00391AD6">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(Elektronik c</w:t>
      </w:r>
      <w:r w:rsidRPr="0064562D" w:rsidR="00AC191C">
        <w:rPr>
          <w:rFonts w:ascii="Comic Sans MS" w:hAnsi="Comic Sans MS"/>
          <w:color w:val="4F6228"/>
          <w:spacing w:val="24"/>
          <w:sz w:val="18"/>
          <w:szCs w:val="18"/>
        </w:rPr>
        <w:t>ihazla oy</w:t>
      </w:r>
      <w:r w:rsidRPr="0064562D">
        <w:rPr>
          <w:rFonts w:ascii="Comic Sans MS" w:hAnsi="Comic Sans MS"/>
          <w:color w:val="4F6228"/>
          <w:spacing w:val="24"/>
          <w:sz w:val="18"/>
          <w:szCs w:val="18"/>
        </w:rPr>
        <w:t xml:space="preserve">lama yapıldı) </w:t>
      </w:r>
    </w:p>
    <w:p w:rsidRPr="0064562D" w:rsidR="001D317A" w:rsidP="0064562D" w:rsidRDefault="001D317A">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 xml:space="preserve">BAŞKAN – Sayın milletvekilleri, Eskişehir 2013 Türk Dünyası Kültür Başkenti Hakkında Kanun Tasarısı açık oylama sonucu: </w:t>
      </w:r>
    </w:p>
    <w:p w:rsidRPr="0064562D" w:rsidR="001D317A" w:rsidP="0064562D" w:rsidRDefault="001D317A">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“Kullanılan oy sayısı:</w:t>
      </w:r>
      <w:r w:rsidRPr="0064562D">
        <w:rPr>
          <w:rFonts w:ascii="Comic Sans MS" w:hAnsi="Comic Sans MS"/>
          <w:color w:val="4F6228"/>
          <w:spacing w:val="24"/>
          <w:sz w:val="18"/>
          <w:szCs w:val="18"/>
        </w:rPr>
        <w:tab/>
        <w:t>209</w:t>
      </w:r>
    </w:p>
    <w:p w:rsidRPr="0064562D" w:rsidR="001D317A" w:rsidP="0064562D" w:rsidRDefault="001D317A">
      <w:pPr>
        <w:pStyle w:val="Metinstil"/>
        <w:tabs>
          <w:tab w:val="left" w:pos="425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Kabul:</w:t>
      </w:r>
      <w:r w:rsidRPr="0064562D">
        <w:rPr>
          <w:rFonts w:ascii="Comic Sans MS" w:hAnsi="Comic Sans MS"/>
          <w:color w:val="4F6228"/>
          <w:spacing w:val="24"/>
          <w:sz w:val="18"/>
          <w:szCs w:val="18"/>
        </w:rPr>
        <w:tab/>
        <w:t>209</w:t>
      </w:r>
      <w:r w:rsidRPr="0064562D">
        <w:rPr>
          <w:rStyle w:val="FootnoteReference"/>
          <w:rFonts w:ascii="Comic Sans MS" w:hAnsi="Comic Sans MS"/>
          <w:color w:val="4F6228"/>
          <w:spacing w:val="24"/>
          <w:sz w:val="18"/>
          <w:szCs w:val="18"/>
        </w:rPr>
        <w:footnoteReference w:customMarkFollows="1" w:id="5"/>
        <w:t>(X)</w:t>
      </w:r>
    </w:p>
    <w:p w:rsidRPr="0064562D" w:rsidR="001D317A" w:rsidP="0064562D" w:rsidRDefault="001D317A">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 xml:space="preserve">Kâtip Üye </w:t>
      </w:r>
      <w:r w:rsidRPr="0064562D">
        <w:rPr>
          <w:rFonts w:ascii="Comic Sans MS" w:hAnsi="Comic Sans MS"/>
          <w:color w:val="4F6228"/>
          <w:sz w:val="18"/>
          <w:szCs w:val="18"/>
        </w:rPr>
        <w:tab/>
        <w:t>Kâtip Üye</w:t>
      </w:r>
    </w:p>
    <w:p w:rsidRPr="0064562D" w:rsidR="001D317A" w:rsidP="0064562D" w:rsidRDefault="001D317A">
      <w:pPr>
        <w:pStyle w:val="okimza-stil"/>
        <w:spacing w:line="240" w:lineRule="auto"/>
        <w:ind w:firstLine="244"/>
        <w:rPr>
          <w:rFonts w:ascii="Comic Sans MS" w:hAnsi="Comic Sans MS"/>
          <w:color w:val="4F6228"/>
          <w:sz w:val="18"/>
          <w:szCs w:val="18"/>
        </w:rPr>
      </w:pPr>
      <w:r w:rsidRPr="0064562D">
        <w:rPr>
          <w:rFonts w:ascii="Comic Sans MS" w:hAnsi="Comic Sans MS"/>
          <w:color w:val="4F6228"/>
          <w:sz w:val="18"/>
          <w:szCs w:val="18"/>
        </w:rPr>
        <w:tab/>
        <w:t>Muhammet Rıza Yalçınkaya</w:t>
      </w:r>
      <w:r w:rsidRPr="0064562D">
        <w:rPr>
          <w:rFonts w:ascii="Comic Sans MS" w:hAnsi="Comic Sans MS"/>
          <w:color w:val="4F6228"/>
          <w:sz w:val="18"/>
          <w:szCs w:val="18"/>
        </w:rPr>
        <w:tab/>
        <w:t>Mine Lök Beyaz</w:t>
      </w:r>
    </w:p>
    <w:p w:rsidRPr="0064562D" w:rsidR="001D317A" w:rsidP="0064562D" w:rsidRDefault="001D317A">
      <w:pPr>
        <w:pStyle w:val="okimza-stil"/>
        <w:spacing w:line="240" w:lineRule="auto"/>
        <w:rPr>
          <w:rFonts w:ascii="Comic Sans MS" w:hAnsi="Comic Sans MS"/>
          <w:color w:val="4F6228"/>
          <w:sz w:val="18"/>
          <w:szCs w:val="18"/>
        </w:rPr>
      </w:pPr>
      <w:r w:rsidRPr="0064562D">
        <w:rPr>
          <w:rFonts w:ascii="Comic Sans MS" w:hAnsi="Comic Sans MS"/>
          <w:color w:val="4F6228"/>
          <w:sz w:val="18"/>
          <w:szCs w:val="18"/>
        </w:rPr>
        <w:tab/>
        <w:t>Bartın</w:t>
      </w:r>
      <w:r w:rsidRPr="0064562D">
        <w:rPr>
          <w:rFonts w:ascii="Comic Sans MS" w:hAnsi="Comic Sans MS"/>
          <w:color w:val="4F6228"/>
          <w:sz w:val="18"/>
          <w:szCs w:val="18"/>
        </w:rPr>
        <w:tab/>
        <w:t>Diyarbakır”</w:t>
      </w:r>
    </w:p>
    <w:p w:rsidRPr="0064562D" w:rsidR="001D317A" w:rsidP="0064562D" w:rsidRDefault="001D317A">
      <w:pPr>
        <w:pStyle w:val="okimza-stil"/>
        <w:suppressAutoHyphens/>
        <w:spacing w:line="240" w:lineRule="auto"/>
        <w:ind w:firstLine="811"/>
        <w:rPr>
          <w:rFonts w:ascii="Comic Sans MS" w:hAnsi="Comic Sans MS" w:cs="Arial"/>
          <w:color w:val="4F6228"/>
          <w:sz w:val="18"/>
          <w:szCs w:val="18"/>
        </w:rPr>
      </w:pPr>
      <w:r w:rsidRPr="0064562D">
        <w:rPr>
          <w:rFonts w:ascii="Comic Sans MS" w:hAnsi="Comic Sans MS" w:cs="Arial"/>
          <w:color w:val="4F6228"/>
          <w:sz w:val="18"/>
          <w:szCs w:val="18"/>
        </w:rPr>
        <w:t>Tasarı kabul edilmiş ve kanunlaşmıştır, Eskişehir’imize ve Türk dünyasına hayırlı olsun.</w:t>
      </w:r>
    </w:p>
    <w:p w:rsidRPr="0064562D" w:rsidR="001D317A" w:rsidP="0064562D" w:rsidRDefault="001D317A">
      <w:pPr>
        <w:pStyle w:val="Metinstil"/>
        <w:suppressAutoHyphens/>
        <w:spacing w:line="240" w:lineRule="auto"/>
        <w:rPr>
          <w:rFonts w:ascii="Comic Sans MS" w:hAnsi="Comic Sans MS"/>
          <w:color w:val="4F6228"/>
          <w:spacing w:val="24"/>
          <w:sz w:val="18"/>
          <w:szCs w:val="18"/>
        </w:rPr>
      </w:pPr>
      <w:r w:rsidRPr="0064562D">
        <w:rPr>
          <w:rFonts w:ascii="Comic Sans MS" w:hAnsi="Comic Sans MS" w:cs="Arial"/>
          <w:color w:val="4F6228"/>
          <w:sz w:val="18"/>
          <w:szCs w:val="18"/>
        </w:rPr>
        <w:t>Sayın milletvekilleri, alınan karar gereğince</w:t>
      </w:r>
      <w:r w:rsidRPr="0064562D" w:rsidR="00AC191C">
        <w:rPr>
          <w:rFonts w:ascii="Comic Sans MS" w:hAnsi="Comic Sans MS" w:cs="Arial"/>
          <w:color w:val="4F6228"/>
          <w:sz w:val="18"/>
          <w:szCs w:val="18"/>
        </w:rPr>
        <w:t>,</w:t>
      </w:r>
      <w:r w:rsidRPr="0064562D">
        <w:rPr>
          <w:rFonts w:ascii="Comic Sans MS" w:hAnsi="Comic Sans MS" w:cs="Arial"/>
          <w:color w:val="4F6228"/>
          <w:sz w:val="18"/>
          <w:szCs w:val="18"/>
        </w:rPr>
        <w:t xml:space="preserve"> sözlü soru önergeleri ile </w:t>
      </w:r>
      <w:r w:rsidRPr="0064562D">
        <w:rPr>
          <w:rFonts w:ascii="Comic Sans MS" w:hAnsi="Comic Sans MS"/>
          <w:color w:val="4F6228"/>
          <w:spacing w:val="24"/>
          <w:sz w:val="18"/>
          <w:szCs w:val="18"/>
        </w:rPr>
        <w:t>kanun tasarı ve teklifleri ile komisyonlardan gelen diğer işleri sırasıyla görüşmek için</w:t>
      </w:r>
      <w:r w:rsidRPr="0064562D" w:rsidR="00AC191C">
        <w:rPr>
          <w:rFonts w:ascii="Comic Sans MS" w:hAnsi="Comic Sans MS"/>
          <w:color w:val="4F6228"/>
          <w:spacing w:val="24"/>
          <w:sz w:val="18"/>
          <w:szCs w:val="18"/>
        </w:rPr>
        <w:t>,</w:t>
      </w:r>
      <w:r w:rsidRPr="0064562D">
        <w:rPr>
          <w:rFonts w:ascii="Comic Sans MS" w:hAnsi="Comic Sans MS"/>
          <w:color w:val="4F6228"/>
          <w:spacing w:val="24"/>
          <w:sz w:val="18"/>
          <w:szCs w:val="18"/>
        </w:rPr>
        <w:t xml:space="preserve"> 8 Mayıs 2012 Salı günü saat 15.00’te toplanmak üzere </w:t>
      </w:r>
      <w:r w:rsidRPr="0064562D" w:rsidR="00AC191C">
        <w:rPr>
          <w:rFonts w:ascii="Comic Sans MS" w:hAnsi="Comic Sans MS"/>
          <w:color w:val="4F6228"/>
          <w:spacing w:val="24"/>
          <w:sz w:val="18"/>
          <w:szCs w:val="18"/>
        </w:rPr>
        <w:t>b</w:t>
      </w:r>
      <w:r w:rsidRPr="0064562D">
        <w:rPr>
          <w:rFonts w:ascii="Comic Sans MS" w:hAnsi="Comic Sans MS"/>
          <w:color w:val="4F6228"/>
          <w:spacing w:val="24"/>
          <w:sz w:val="18"/>
          <w:szCs w:val="18"/>
        </w:rPr>
        <w:t>irleşimi kapatıyorum.</w:t>
      </w:r>
    </w:p>
    <w:p w:rsidRPr="0064562D" w:rsidR="00EE4797" w:rsidP="0064562D" w:rsidRDefault="001D317A">
      <w:pPr>
        <w:pStyle w:val="Metinstil"/>
        <w:tabs>
          <w:tab w:val="center" w:pos="5103"/>
        </w:tabs>
        <w:suppressAutoHyphens/>
        <w:spacing w:line="240" w:lineRule="auto"/>
        <w:rPr>
          <w:rFonts w:ascii="Comic Sans MS" w:hAnsi="Comic Sans MS"/>
          <w:color w:val="4F6228"/>
          <w:spacing w:val="24"/>
          <w:sz w:val="18"/>
          <w:szCs w:val="18"/>
        </w:rPr>
      </w:pPr>
      <w:r w:rsidRPr="0064562D">
        <w:rPr>
          <w:rFonts w:ascii="Comic Sans MS" w:hAnsi="Comic Sans MS"/>
          <w:color w:val="4F6228"/>
          <w:spacing w:val="24"/>
          <w:sz w:val="18"/>
          <w:szCs w:val="18"/>
        </w:rPr>
        <w:tab/>
      </w:r>
      <w:r w:rsidRPr="0064562D">
        <w:rPr>
          <w:rFonts w:ascii="Comic Sans MS" w:hAnsi="Comic Sans MS"/>
          <w:color w:val="4F6228"/>
          <w:spacing w:val="24"/>
          <w:sz w:val="18"/>
          <w:szCs w:val="18"/>
        </w:rPr>
        <w:tab/>
        <w:t>Kapanma Saati: 20.28</w:t>
      </w:r>
    </w:p>
    <w:sectPr w:rsidRPr="0064562D" w:rsidR="00EE479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823" w:rsidRDefault="00FC6823">
      <w:r>
        <w:separator/>
      </w:r>
    </w:p>
  </w:endnote>
  <w:endnote w:type="continuationSeparator" w:id="0">
    <w:p w:rsidR="00FC6823" w:rsidRDefault="00FC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823" w:rsidRDefault="00FC6823">
      <w:r>
        <w:separator/>
      </w:r>
    </w:p>
  </w:footnote>
  <w:footnote w:type="continuationSeparator" w:id="0">
    <w:p w:rsidR="00FC6823" w:rsidRDefault="00FC6823">
      <w:r>
        <w:continuationSeparator/>
      </w:r>
    </w:p>
  </w:footnote>
  <w:footnote w:id="1">
    <w:p w:rsidR="007877C4" w:rsidRDefault="007877C4" w:rsidP="007877C4">
      <w:pPr>
        <w:pStyle w:val="FootnoteText"/>
      </w:pPr>
      <w:r>
        <w:rPr>
          <w:rStyle w:val="FootnoteReference"/>
        </w:rPr>
        <w:t>(*)</w:t>
      </w:r>
      <w:r>
        <w:t xml:space="preserve"> (10/265) esas numaralı Meclis Araştırma</w:t>
      </w:r>
      <w:r w:rsidR="00162BC2">
        <w:t>sı</w:t>
      </w:r>
      <w:r>
        <w:t xml:space="preserve"> Önergesi’nin tam metni tutanağa eklidir.</w:t>
      </w:r>
    </w:p>
  </w:footnote>
  <w:footnote w:id="2">
    <w:p w:rsidR="007E79BF" w:rsidRDefault="007E79BF" w:rsidP="004A4694">
      <w:pPr>
        <w:pStyle w:val="FootnoteText"/>
      </w:pPr>
      <w:r>
        <w:rPr>
          <w:rStyle w:val="FootnoteReference"/>
        </w:rPr>
        <w:t>(X)</w:t>
      </w:r>
      <w:r>
        <w:t xml:space="preserve">  228 S. Sayılı Basmayazı 2/5/2012 tarihli 101’inci Birleşim Tutanağı’na eklidir. </w:t>
      </w:r>
    </w:p>
  </w:footnote>
  <w:footnote w:id="3">
    <w:p w:rsidR="007E79BF" w:rsidRDefault="007E79BF" w:rsidP="004A4694">
      <w:pPr>
        <w:pStyle w:val="FootnoteText"/>
      </w:pPr>
      <w:r>
        <w:rPr>
          <w:rStyle w:val="FootnoteReference"/>
        </w:rPr>
        <w:t>(X)</w:t>
      </w:r>
      <w:r>
        <w:t xml:space="preserve">  Açık oylama kesin sonuçlarını gösteren tablo tutanağa eklidir.</w:t>
      </w:r>
    </w:p>
  </w:footnote>
  <w:footnote w:id="4">
    <w:p w:rsidR="00BF03E3" w:rsidRDefault="00BF03E3">
      <w:pPr>
        <w:pStyle w:val="FootnoteText"/>
      </w:pPr>
      <w:r>
        <w:rPr>
          <w:rStyle w:val="FootnoteReference"/>
        </w:rPr>
        <w:t>(XX)</w:t>
      </w:r>
      <w:r>
        <w:t xml:space="preserve"> 221 S. Sayılı Basmayazı tutanağa eklidir.</w:t>
      </w:r>
    </w:p>
  </w:footnote>
  <w:footnote w:id="5">
    <w:p w:rsidR="007E79BF" w:rsidRDefault="007E79BF" w:rsidP="001D317A">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242"/>
    <w:multiLevelType w:val="hybridMultilevel"/>
    <w:tmpl w:val="A88EE362"/>
    <w:lvl w:ilvl="0" w:tplc="3AF062E6">
      <w:start w:val="1"/>
      <w:numFmt w:val="decimal"/>
      <w:lvlText w:val="%1)"/>
      <w:lvlJc w:val="left"/>
      <w:pPr>
        <w:tabs>
          <w:tab w:val="num" w:pos="2051"/>
        </w:tabs>
        <w:ind w:left="2051" w:hanging="120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4C5B7118"/>
    <w:multiLevelType w:val="hybridMultilevel"/>
    <w:tmpl w:val="6A68733C"/>
    <w:lvl w:ilvl="0" w:tplc="24BA7290">
      <w:start w:val="1"/>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2615"/>
    <w:rsid w:val="00004F91"/>
    <w:rsid w:val="0001242C"/>
    <w:rsid w:val="000174E6"/>
    <w:rsid w:val="00023DC8"/>
    <w:rsid w:val="00026B26"/>
    <w:rsid w:val="00027A5D"/>
    <w:rsid w:val="00032FCB"/>
    <w:rsid w:val="00040F61"/>
    <w:rsid w:val="0005178B"/>
    <w:rsid w:val="000523AC"/>
    <w:rsid w:val="00053749"/>
    <w:rsid w:val="00062198"/>
    <w:rsid w:val="000745E4"/>
    <w:rsid w:val="00085836"/>
    <w:rsid w:val="000B4AEA"/>
    <w:rsid w:val="000B4CD3"/>
    <w:rsid w:val="000D1FFC"/>
    <w:rsid w:val="000E19D1"/>
    <w:rsid w:val="000F42F3"/>
    <w:rsid w:val="000F46E3"/>
    <w:rsid w:val="000F4E88"/>
    <w:rsid w:val="000F5ADC"/>
    <w:rsid w:val="000F73FD"/>
    <w:rsid w:val="001013FD"/>
    <w:rsid w:val="0010288A"/>
    <w:rsid w:val="0011144D"/>
    <w:rsid w:val="001126C0"/>
    <w:rsid w:val="00113C9E"/>
    <w:rsid w:val="00115BF8"/>
    <w:rsid w:val="00120119"/>
    <w:rsid w:val="00124EF9"/>
    <w:rsid w:val="001272ED"/>
    <w:rsid w:val="001323EC"/>
    <w:rsid w:val="001325BF"/>
    <w:rsid w:val="00133B58"/>
    <w:rsid w:val="0015482B"/>
    <w:rsid w:val="00155DF2"/>
    <w:rsid w:val="001563AB"/>
    <w:rsid w:val="00156579"/>
    <w:rsid w:val="001612B7"/>
    <w:rsid w:val="00162BC2"/>
    <w:rsid w:val="001666E2"/>
    <w:rsid w:val="00172C26"/>
    <w:rsid w:val="001734F1"/>
    <w:rsid w:val="001743E5"/>
    <w:rsid w:val="00175988"/>
    <w:rsid w:val="00185661"/>
    <w:rsid w:val="0018656B"/>
    <w:rsid w:val="00195CE4"/>
    <w:rsid w:val="00197C44"/>
    <w:rsid w:val="001C2177"/>
    <w:rsid w:val="001C27FA"/>
    <w:rsid w:val="001C4E6A"/>
    <w:rsid w:val="001D317A"/>
    <w:rsid w:val="001E4B18"/>
    <w:rsid w:val="00202385"/>
    <w:rsid w:val="00207EC8"/>
    <w:rsid w:val="002128D3"/>
    <w:rsid w:val="00213B0D"/>
    <w:rsid w:val="002146C2"/>
    <w:rsid w:val="00220471"/>
    <w:rsid w:val="00221EA5"/>
    <w:rsid w:val="00223FB5"/>
    <w:rsid w:val="00225FBE"/>
    <w:rsid w:val="002279CD"/>
    <w:rsid w:val="00227EC8"/>
    <w:rsid w:val="00243C9F"/>
    <w:rsid w:val="00265280"/>
    <w:rsid w:val="00276831"/>
    <w:rsid w:val="002805C1"/>
    <w:rsid w:val="00287DE6"/>
    <w:rsid w:val="002937C1"/>
    <w:rsid w:val="002A6E5C"/>
    <w:rsid w:val="002C1A54"/>
    <w:rsid w:val="002C1E53"/>
    <w:rsid w:val="002C667F"/>
    <w:rsid w:val="002D01DC"/>
    <w:rsid w:val="002D09F7"/>
    <w:rsid w:val="002D17BA"/>
    <w:rsid w:val="002D26C1"/>
    <w:rsid w:val="002E1BA8"/>
    <w:rsid w:val="002E3A62"/>
    <w:rsid w:val="002E74AE"/>
    <w:rsid w:val="002E7BF6"/>
    <w:rsid w:val="002F262C"/>
    <w:rsid w:val="002F7F13"/>
    <w:rsid w:val="00307C6E"/>
    <w:rsid w:val="00313DE3"/>
    <w:rsid w:val="00320273"/>
    <w:rsid w:val="003227F9"/>
    <w:rsid w:val="00322CE1"/>
    <w:rsid w:val="003247BF"/>
    <w:rsid w:val="00324DDE"/>
    <w:rsid w:val="003273DF"/>
    <w:rsid w:val="00334620"/>
    <w:rsid w:val="003368D0"/>
    <w:rsid w:val="00355EB4"/>
    <w:rsid w:val="0036457E"/>
    <w:rsid w:val="00364698"/>
    <w:rsid w:val="00374221"/>
    <w:rsid w:val="00377820"/>
    <w:rsid w:val="00382D66"/>
    <w:rsid w:val="00385654"/>
    <w:rsid w:val="00385A70"/>
    <w:rsid w:val="00391AD6"/>
    <w:rsid w:val="003920C6"/>
    <w:rsid w:val="0039288C"/>
    <w:rsid w:val="003A3646"/>
    <w:rsid w:val="003A4279"/>
    <w:rsid w:val="003A7388"/>
    <w:rsid w:val="003B3872"/>
    <w:rsid w:val="003B3F1D"/>
    <w:rsid w:val="003B5470"/>
    <w:rsid w:val="003B5F20"/>
    <w:rsid w:val="003B72C1"/>
    <w:rsid w:val="003D0987"/>
    <w:rsid w:val="003D554A"/>
    <w:rsid w:val="003E1339"/>
    <w:rsid w:val="003E39A2"/>
    <w:rsid w:val="003E4E32"/>
    <w:rsid w:val="003F60E6"/>
    <w:rsid w:val="00401BAD"/>
    <w:rsid w:val="00414842"/>
    <w:rsid w:val="00415DE8"/>
    <w:rsid w:val="00416BFE"/>
    <w:rsid w:val="0042115F"/>
    <w:rsid w:val="0042206B"/>
    <w:rsid w:val="00430D93"/>
    <w:rsid w:val="00435A42"/>
    <w:rsid w:val="0044356A"/>
    <w:rsid w:val="00444DA3"/>
    <w:rsid w:val="0045167E"/>
    <w:rsid w:val="004516F9"/>
    <w:rsid w:val="00461172"/>
    <w:rsid w:val="0046597A"/>
    <w:rsid w:val="004712DD"/>
    <w:rsid w:val="00472EED"/>
    <w:rsid w:val="00473ABE"/>
    <w:rsid w:val="00474708"/>
    <w:rsid w:val="00485975"/>
    <w:rsid w:val="004872DF"/>
    <w:rsid w:val="00492838"/>
    <w:rsid w:val="00496610"/>
    <w:rsid w:val="004A14E2"/>
    <w:rsid w:val="004A28E9"/>
    <w:rsid w:val="004A4694"/>
    <w:rsid w:val="004B1BB4"/>
    <w:rsid w:val="004B4638"/>
    <w:rsid w:val="004B54A0"/>
    <w:rsid w:val="004B733A"/>
    <w:rsid w:val="004B776D"/>
    <w:rsid w:val="004C1CFC"/>
    <w:rsid w:val="004C1DBA"/>
    <w:rsid w:val="004D4B8A"/>
    <w:rsid w:val="004D66D6"/>
    <w:rsid w:val="004E5237"/>
    <w:rsid w:val="004F032B"/>
    <w:rsid w:val="004F1A6D"/>
    <w:rsid w:val="004F28E1"/>
    <w:rsid w:val="004F3D3B"/>
    <w:rsid w:val="00516269"/>
    <w:rsid w:val="0053522C"/>
    <w:rsid w:val="00535917"/>
    <w:rsid w:val="005419BC"/>
    <w:rsid w:val="00542D1F"/>
    <w:rsid w:val="00544859"/>
    <w:rsid w:val="0055019B"/>
    <w:rsid w:val="00550DBE"/>
    <w:rsid w:val="00551FF2"/>
    <w:rsid w:val="00557E09"/>
    <w:rsid w:val="005614E2"/>
    <w:rsid w:val="00563236"/>
    <w:rsid w:val="00564210"/>
    <w:rsid w:val="0057011C"/>
    <w:rsid w:val="0057251C"/>
    <w:rsid w:val="005731C7"/>
    <w:rsid w:val="00573E3F"/>
    <w:rsid w:val="005858C8"/>
    <w:rsid w:val="00594991"/>
    <w:rsid w:val="00595C06"/>
    <w:rsid w:val="00596C60"/>
    <w:rsid w:val="005A21D6"/>
    <w:rsid w:val="005A355F"/>
    <w:rsid w:val="005A6A04"/>
    <w:rsid w:val="005C158A"/>
    <w:rsid w:val="005D3171"/>
    <w:rsid w:val="005D5A70"/>
    <w:rsid w:val="005E1B16"/>
    <w:rsid w:val="005E342D"/>
    <w:rsid w:val="005F115C"/>
    <w:rsid w:val="005F4392"/>
    <w:rsid w:val="005F6B4B"/>
    <w:rsid w:val="005F77A1"/>
    <w:rsid w:val="00613D07"/>
    <w:rsid w:val="006179F8"/>
    <w:rsid w:val="00624F43"/>
    <w:rsid w:val="0062729D"/>
    <w:rsid w:val="0063129A"/>
    <w:rsid w:val="0063716F"/>
    <w:rsid w:val="0064562D"/>
    <w:rsid w:val="0064641F"/>
    <w:rsid w:val="00647A11"/>
    <w:rsid w:val="006501BD"/>
    <w:rsid w:val="00650E57"/>
    <w:rsid w:val="00652228"/>
    <w:rsid w:val="00661EC3"/>
    <w:rsid w:val="00663322"/>
    <w:rsid w:val="00664812"/>
    <w:rsid w:val="00664891"/>
    <w:rsid w:val="00666826"/>
    <w:rsid w:val="00670597"/>
    <w:rsid w:val="00671647"/>
    <w:rsid w:val="00676A5E"/>
    <w:rsid w:val="006809F0"/>
    <w:rsid w:val="006961B0"/>
    <w:rsid w:val="006A2B0A"/>
    <w:rsid w:val="006A7AF6"/>
    <w:rsid w:val="006B2130"/>
    <w:rsid w:val="006C2057"/>
    <w:rsid w:val="006C56C0"/>
    <w:rsid w:val="006C7789"/>
    <w:rsid w:val="006C7D8A"/>
    <w:rsid w:val="006D2FF3"/>
    <w:rsid w:val="006D7013"/>
    <w:rsid w:val="006E57A9"/>
    <w:rsid w:val="006E6031"/>
    <w:rsid w:val="006F041D"/>
    <w:rsid w:val="006F21D4"/>
    <w:rsid w:val="006F311A"/>
    <w:rsid w:val="00700840"/>
    <w:rsid w:val="0070098C"/>
    <w:rsid w:val="00700DB7"/>
    <w:rsid w:val="00707B51"/>
    <w:rsid w:val="00713536"/>
    <w:rsid w:val="00713B24"/>
    <w:rsid w:val="0071643E"/>
    <w:rsid w:val="0071712B"/>
    <w:rsid w:val="00717DF3"/>
    <w:rsid w:val="0072253E"/>
    <w:rsid w:val="00723FAF"/>
    <w:rsid w:val="007255A2"/>
    <w:rsid w:val="007274F2"/>
    <w:rsid w:val="00730B50"/>
    <w:rsid w:val="0073249A"/>
    <w:rsid w:val="00735605"/>
    <w:rsid w:val="00741CBA"/>
    <w:rsid w:val="00741DF0"/>
    <w:rsid w:val="00742185"/>
    <w:rsid w:val="00743DC6"/>
    <w:rsid w:val="007446BA"/>
    <w:rsid w:val="00746036"/>
    <w:rsid w:val="007468BF"/>
    <w:rsid w:val="00751FCB"/>
    <w:rsid w:val="007539C0"/>
    <w:rsid w:val="0076367A"/>
    <w:rsid w:val="0076440E"/>
    <w:rsid w:val="00764451"/>
    <w:rsid w:val="00766E01"/>
    <w:rsid w:val="00767040"/>
    <w:rsid w:val="0077047B"/>
    <w:rsid w:val="00774113"/>
    <w:rsid w:val="007805CF"/>
    <w:rsid w:val="00781682"/>
    <w:rsid w:val="007877C4"/>
    <w:rsid w:val="007957F1"/>
    <w:rsid w:val="007A5F7D"/>
    <w:rsid w:val="007A7309"/>
    <w:rsid w:val="007B0AE5"/>
    <w:rsid w:val="007B2987"/>
    <w:rsid w:val="007B480E"/>
    <w:rsid w:val="007B5441"/>
    <w:rsid w:val="007C52EB"/>
    <w:rsid w:val="007C6A22"/>
    <w:rsid w:val="007D234F"/>
    <w:rsid w:val="007D67EB"/>
    <w:rsid w:val="007D7596"/>
    <w:rsid w:val="007E139C"/>
    <w:rsid w:val="007E185B"/>
    <w:rsid w:val="007E1A60"/>
    <w:rsid w:val="007E1BC2"/>
    <w:rsid w:val="007E79BF"/>
    <w:rsid w:val="007F297F"/>
    <w:rsid w:val="008009CA"/>
    <w:rsid w:val="00805131"/>
    <w:rsid w:val="00824786"/>
    <w:rsid w:val="00826ABE"/>
    <w:rsid w:val="00832E96"/>
    <w:rsid w:val="0083454D"/>
    <w:rsid w:val="00845FEE"/>
    <w:rsid w:val="008462A4"/>
    <w:rsid w:val="0085098C"/>
    <w:rsid w:val="00851669"/>
    <w:rsid w:val="00852058"/>
    <w:rsid w:val="00856656"/>
    <w:rsid w:val="008647CC"/>
    <w:rsid w:val="0086580A"/>
    <w:rsid w:val="00872EEC"/>
    <w:rsid w:val="00877EE1"/>
    <w:rsid w:val="00881AB0"/>
    <w:rsid w:val="0088202C"/>
    <w:rsid w:val="0089045F"/>
    <w:rsid w:val="00893EA2"/>
    <w:rsid w:val="0089576C"/>
    <w:rsid w:val="008969FD"/>
    <w:rsid w:val="008A01D9"/>
    <w:rsid w:val="008A3471"/>
    <w:rsid w:val="008B1F1A"/>
    <w:rsid w:val="008B4A8E"/>
    <w:rsid w:val="008C3945"/>
    <w:rsid w:val="008C5951"/>
    <w:rsid w:val="008C6B94"/>
    <w:rsid w:val="008C6CB6"/>
    <w:rsid w:val="008D193F"/>
    <w:rsid w:val="008D3040"/>
    <w:rsid w:val="008F1722"/>
    <w:rsid w:val="00903893"/>
    <w:rsid w:val="009051CE"/>
    <w:rsid w:val="009113BA"/>
    <w:rsid w:val="00911917"/>
    <w:rsid w:val="00913FBD"/>
    <w:rsid w:val="0091697D"/>
    <w:rsid w:val="009229C0"/>
    <w:rsid w:val="00923BCD"/>
    <w:rsid w:val="00927579"/>
    <w:rsid w:val="00932843"/>
    <w:rsid w:val="00932BAC"/>
    <w:rsid w:val="009335B9"/>
    <w:rsid w:val="00937CE3"/>
    <w:rsid w:val="00940F83"/>
    <w:rsid w:val="0094139D"/>
    <w:rsid w:val="00944C58"/>
    <w:rsid w:val="00954154"/>
    <w:rsid w:val="00960B25"/>
    <w:rsid w:val="00964593"/>
    <w:rsid w:val="009669B9"/>
    <w:rsid w:val="00966D7A"/>
    <w:rsid w:val="00967255"/>
    <w:rsid w:val="00973005"/>
    <w:rsid w:val="00981D0E"/>
    <w:rsid w:val="0098584C"/>
    <w:rsid w:val="009966E1"/>
    <w:rsid w:val="009A538E"/>
    <w:rsid w:val="009A74BA"/>
    <w:rsid w:val="009B4CE1"/>
    <w:rsid w:val="009C6B89"/>
    <w:rsid w:val="009D2E1B"/>
    <w:rsid w:val="009E26AD"/>
    <w:rsid w:val="009E30F5"/>
    <w:rsid w:val="009E40F0"/>
    <w:rsid w:val="009F31DB"/>
    <w:rsid w:val="009F4B33"/>
    <w:rsid w:val="009F52A4"/>
    <w:rsid w:val="009F5BF3"/>
    <w:rsid w:val="009F7783"/>
    <w:rsid w:val="00A02959"/>
    <w:rsid w:val="00A10155"/>
    <w:rsid w:val="00A1125F"/>
    <w:rsid w:val="00A1466C"/>
    <w:rsid w:val="00A30D06"/>
    <w:rsid w:val="00A37B08"/>
    <w:rsid w:val="00A42B42"/>
    <w:rsid w:val="00A43C6A"/>
    <w:rsid w:val="00A45161"/>
    <w:rsid w:val="00A534E2"/>
    <w:rsid w:val="00A55013"/>
    <w:rsid w:val="00A67E04"/>
    <w:rsid w:val="00A708C5"/>
    <w:rsid w:val="00A70A13"/>
    <w:rsid w:val="00A71884"/>
    <w:rsid w:val="00A872FF"/>
    <w:rsid w:val="00A8757A"/>
    <w:rsid w:val="00A90593"/>
    <w:rsid w:val="00A94407"/>
    <w:rsid w:val="00A96378"/>
    <w:rsid w:val="00AA0D39"/>
    <w:rsid w:val="00AA127A"/>
    <w:rsid w:val="00AA35D6"/>
    <w:rsid w:val="00AA6008"/>
    <w:rsid w:val="00AA643E"/>
    <w:rsid w:val="00AA7CE3"/>
    <w:rsid w:val="00AB5DC0"/>
    <w:rsid w:val="00AC191C"/>
    <w:rsid w:val="00AC3A68"/>
    <w:rsid w:val="00AC65E5"/>
    <w:rsid w:val="00AC6C0A"/>
    <w:rsid w:val="00AC77C4"/>
    <w:rsid w:val="00AD445A"/>
    <w:rsid w:val="00AD5CBA"/>
    <w:rsid w:val="00AE5DB6"/>
    <w:rsid w:val="00AE6027"/>
    <w:rsid w:val="00AE72B9"/>
    <w:rsid w:val="00AF472B"/>
    <w:rsid w:val="00AF6B91"/>
    <w:rsid w:val="00B036BF"/>
    <w:rsid w:val="00B05CC6"/>
    <w:rsid w:val="00B1281F"/>
    <w:rsid w:val="00B14E05"/>
    <w:rsid w:val="00B24F04"/>
    <w:rsid w:val="00B251C3"/>
    <w:rsid w:val="00B3369F"/>
    <w:rsid w:val="00B33C52"/>
    <w:rsid w:val="00B34BDB"/>
    <w:rsid w:val="00B34FE9"/>
    <w:rsid w:val="00B4225C"/>
    <w:rsid w:val="00B448A7"/>
    <w:rsid w:val="00B50A17"/>
    <w:rsid w:val="00B51970"/>
    <w:rsid w:val="00B56B11"/>
    <w:rsid w:val="00B64385"/>
    <w:rsid w:val="00B6521B"/>
    <w:rsid w:val="00B6768E"/>
    <w:rsid w:val="00B71930"/>
    <w:rsid w:val="00B75ED1"/>
    <w:rsid w:val="00B82CBB"/>
    <w:rsid w:val="00B90F5F"/>
    <w:rsid w:val="00B9402A"/>
    <w:rsid w:val="00B9499E"/>
    <w:rsid w:val="00B97151"/>
    <w:rsid w:val="00BA1067"/>
    <w:rsid w:val="00BA2BA5"/>
    <w:rsid w:val="00BA3306"/>
    <w:rsid w:val="00BA436B"/>
    <w:rsid w:val="00BA4635"/>
    <w:rsid w:val="00BA6F19"/>
    <w:rsid w:val="00BA6FC1"/>
    <w:rsid w:val="00BB1656"/>
    <w:rsid w:val="00BB59E6"/>
    <w:rsid w:val="00BC0E5B"/>
    <w:rsid w:val="00BD0407"/>
    <w:rsid w:val="00BD09FA"/>
    <w:rsid w:val="00BD22E4"/>
    <w:rsid w:val="00BD5484"/>
    <w:rsid w:val="00BD566C"/>
    <w:rsid w:val="00BE644B"/>
    <w:rsid w:val="00BF03E3"/>
    <w:rsid w:val="00BF4BF0"/>
    <w:rsid w:val="00C06164"/>
    <w:rsid w:val="00C12DC7"/>
    <w:rsid w:val="00C13F63"/>
    <w:rsid w:val="00C17DEE"/>
    <w:rsid w:val="00C214E1"/>
    <w:rsid w:val="00C26859"/>
    <w:rsid w:val="00C35B47"/>
    <w:rsid w:val="00C427FC"/>
    <w:rsid w:val="00C47D0C"/>
    <w:rsid w:val="00C50FCA"/>
    <w:rsid w:val="00C61A69"/>
    <w:rsid w:val="00C63593"/>
    <w:rsid w:val="00C66A6E"/>
    <w:rsid w:val="00C923F2"/>
    <w:rsid w:val="00C944B7"/>
    <w:rsid w:val="00C969C2"/>
    <w:rsid w:val="00CA349F"/>
    <w:rsid w:val="00CB1834"/>
    <w:rsid w:val="00CB5244"/>
    <w:rsid w:val="00CB5B1E"/>
    <w:rsid w:val="00CC45EA"/>
    <w:rsid w:val="00CD1E87"/>
    <w:rsid w:val="00CD2774"/>
    <w:rsid w:val="00CE7F13"/>
    <w:rsid w:val="00CF0E0B"/>
    <w:rsid w:val="00CF32A2"/>
    <w:rsid w:val="00CF70EE"/>
    <w:rsid w:val="00CF71FE"/>
    <w:rsid w:val="00D002E4"/>
    <w:rsid w:val="00D076F4"/>
    <w:rsid w:val="00D13A9F"/>
    <w:rsid w:val="00D16CC9"/>
    <w:rsid w:val="00D23EBB"/>
    <w:rsid w:val="00D253CD"/>
    <w:rsid w:val="00D27AE3"/>
    <w:rsid w:val="00D3165C"/>
    <w:rsid w:val="00D37850"/>
    <w:rsid w:val="00D412EA"/>
    <w:rsid w:val="00D434E4"/>
    <w:rsid w:val="00D44207"/>
    <w:rsid w:val="00D55382"/>
    <w:rsid w:val="00D55D5A"/>
    <w:rsid w:val="00D647BD"/>
    <w:rsid w:val="00D701B4"/>
    <w:rsid w:val="00D7145F"/>
    <w:rsid w:val="00D75909"/>
    <w:rsid w:val="00D75C31"/>
    <w:rsid w:val="00D80C79"/>
    <w:rsid w:val="00D85967"/>
    <w:rsid w:val="00D915EC"/>
    <w:rsid w:val="00D97E07"/>
    <w:rsid w:val="00DA399C"/>
    <w:rsid w:val="00DA48CF"/>
    <w:rsid w:val="00DA5835"/>
    <w:rsid w:val="00DA6C1F"/>
    <w:rsid w:val="00DB0591"/>
    <w:rsid w:val="00DB463D"/>
    <w:rsid w:val="00DB6EB4"/>
    <w:rsid w:val="00DC2149"/>
    <w:rsid w:val="00DC3055"/>
    <w:rsid w:val="00DC62A7"/>
    <w:rsid w:val="00DD2246"/>
    <w:rsid w:val="00DD5509"/>
    <w:rsid w:val="00DD643F"/>
    <w:rsid w:val="00DD75AF"/>
    <w:rsid w:val="00DE240E"/>
    <w:rsid w:val="00DE2B58"/>
    <w:rsid w:val="00DE7525"/>
    <w:rsid w:val="00DF5A12"/>
    <w:rsid w:val="00E12B11"/>
    <w:rsid w:val="00E21737"/>
    <w:rsid w:val="00E31DAE"/>
    <w:rsid w:val="00E324AE"/>
    <w:rsid w:val="00E329CE"/>
    <w:rsid w:val="00E33790"/>
    <w:rsid w:val="00E36351"/>
    <w:rsid w:val="00E376B7"/>
    <w:rsid w:val="00E428EF"/>
    <w:rsid w:val="00E47988"/>
    <w:rsid w:val="00E5260C"/>
    <w:rsid w:val="00E5427F"/>
    <w:rsid w:val="00E65436"/>
    <w:rsid w:val="00E70229"/>
    <w:rsid w:val="00E724F0"/>
    <w:rsid w:val="00E74C46"/>
    <w:rsid w:val="00E763E5"/>
    <w:rsid w:val="00E82C4F"/>
    <w:rsid w:val="00E8305F"/>
    <w:rsid w:val="00EA0AB8"/>
    <w:rsid w:val="00EA1FF0"/>
    <w:rsid w:val="00EB03E4"/>
    <w:rsid w:val="00EB6E92"/>
    <w:rsid w:val="00EB7BA3"/>
    <w:rsid w:val="00EC098B"/>
    <w:rsid w:val="00EC0AB0"/>
    <w:rsid w:val="00EC1FEB"/>
    <w:rsid w:val="00EC3867"/>
    <w:rsid w:val="00EC425B"/>
    <w:rsid w:val="00EC793C"/>
    <w:rsid w:val="00ED02B2"/>
    <w:rsid w:val="00ED56A0"/>
    <w:rsid w:val="00ED6583"/>
    <w:rsid w:val="00ED74DB"/>
    <w:rsid w:val="00ED7D75"/>
    <w:rsid w:val="00EE4797"/>
    <w:rsid w:val="00EE54E6"/>
    <w:rsid w:val="00EF604A"/>
    <w:rsid w:val="00F1174D"/>
    <w:rsid w:val="00F169B5"/>
    <w:rsid w:val="00F225AC"/>
    <w:rsid w:val="00F251D7"/>
    <w:rsid w:val="00F257FB"/>
    <w:rsid w:val="00F30C90"/>
    <w:rsid w:val="00F35A3A"/>
    <w:rsid w:val="00F371A5"/>
    <w:rsid w:val="00F45F12"/>
    <w:rsid w:val="00F549EE"/>
    <w:rsid w:val="00F5672F"/>
    <w:rsid w:val="00F65182"/>
    <w:rsid w:val="00F65DCF"/>
    <w:rsid w:val="00F67C9F"/>
    <w:rsid w:val="00F70409"/>
    <w:rsid w:val="00F7149B"/>
    <w:rsid w:val="00F76BF2"/>
    <w:rsid w:val="00F778F7"/>
    <w:rsid w:val="00F80C95"/>
    <w:rsid w:val="00F94D3A"/>
    <w:rsid w:val="00F974DD"/>
    <w:rsid w:val="00F97972"/>
    <w:rsid w:val="00FA2391"/>
    <w:rsid w:val="00FA2AC4"/>
    <w:rsid w:val="00FA606E"/>
    <w:rsid w:val="00FB0051"/>
    <w:rsid w:val="00FB3381"/>
    <w:rsid w:val="00FC6823"/>
    <w:rsid w:val="00FD4464"/>
    <w:rsid w:val="00FE6298"/>
    <w:rsid w:val="00FF5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66BA8F0-4227-4B22-BCDB-59352242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2057"/>
    <w:rPr>
      <w:rFonts w:ascii="Times New Roman" w:hAnsi="Times New Roman"/>
      <w:sz w:val="24"/>
      <w:szCs w:val="24"/>
    </w:rPr>
  </w:style>
  <w:style w:type="character" w:default="1" w:styleId="DefaultParagraphFont">
    <w:name w:val="Default Paragraph Font"/>
    <w:semiHidden/>
    <w:rsid w:val="006C205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C2057"/>
  </w:style>
  <w:style w:type="paragraph" w:styleId="Footer">
    <w:name w:val="footer"/>
    <w:basedOn w:val="Normal"/>
    <w:rsid w:val="006C2057"/>
    <w:pPr>
      <w:tabs>
        <w:tab w:val="center" w:pos="4536"/>
        <w:tab w:val="right" w:pos="9072"/>
      </w:tabs>
    </w:pPr>
  </w:style>
  <w:style w:type="character" w:styleId="PageNumber">
    <w:name w:val="page number"/>
    <w:rsid w:val="006C2057"/>
    <w:rPr>
      <w:rFonts w:cs="Times New Roman"/>
    </w:rPr>
  </w:style>
  <w:style w:type="paragraph" w:styleId="Header">
    <w:name w:val="header"/>
    <w:basedOn w:val="Normal"/>
    <w:rsid w:val="006C2057"/>
    <w:pPr>
      <w:tabs>
        <w:tab w:val="center" w:pos="4536"/>
        <w:tab w:val="right" w:pos="9072"/>
      </w:tabs>
    </w:pPr>
  </w:style>
  <w:style w:type="paragraph" w:customStyle="1" w:styleId="Metinstil">
    <w:name w:val="Metinstil"/>
    <w:basedOn w:val="Normal"/>
    <w:link w:val="MetinstilChar"/>
    <w:rsid w:val="006C2057"/>
    <w:pPr>
      <w:spacing w:line="620" w:lineRule="atLeast"/>
      <w:ind w:left="40" w:right="40" w:firstLine="811"/>
      <w:jc w:val="both"/>
    </w:pPr>
    <w:rPr>
      <w:spacing w:val="20"/>
    </w:rPr>
  </w:style>
  <w:style w:type="paragraph" w:customStyle="1" w:styleId="Tekimzastil">
    <w:name w:val="Tekimzastil"/>
    <w:basedOn w:val="Metinstil"/>
    <w:rsid w:val="006C2057"/>
    <w:pPr>
      <w:tabs>
        <w:tab w:val="center" w:pos="8520"/>
      </w:tabs>
      <w:ind w:firstLine="0"/>
    </w:pPr>
  </w:style>
  <w:style w:type="paragraph" w:customStyle="1" w:styleId="Dan-Kur-stil">
    <w:name w:val="Dan-Kur-stil"/>
    <w:basedOn w:val="Metinstil"/>
    <w:rsid w:val="006C2057"/>
    <w:pPr>
      <w:tabs>
        <w:tab w:val="center" w:pos="2540"/>
        <w:tab w:val="center" w:pos="7655"/>
      </w:tabs>
      <w:ind w:firstLine="0"/>
    </w:pPr>
  </w:style>
  <w:style w:type="paragraph" w:customStyle="1" w:styleId="okimza-stil">
    <w:name w:val="Çokimza-stil"/>
    <w:basedOn w:val="Metinstil"/>
    <w:rsid w:val="006C2057"/>
    <w:pPr>
      <w:tabs>
        <w:tab w:val="center" w:pos="1700"/>
        <w:tab w:val="center" w:pos="5100"/>
        <w:tab w:val="center" w:pos="8520"/>
      </w:tabs>
      <w:ind w:firstLine="0"/>
    </w:pPr>
  </w:style>
  <w:style w:type="paragraph" w:customStyle="1" w:styleId="Balk-stil">
    <w:name w:val="Başlık-stil"/>
    <w:basedOn w:val="Normal"/>
    <w:rsid w:val="006C2057"/>
    <w:pPr>
      <w:tabs>
        <w:tab w:val="center" w:pos="5120"/>
      </w:tabs>
      <w:spacing w:line="620" w:lineRule="exact"/>
      <w:ind w:left="40" w:right="40"/>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paragraph" w:styleId="FootnoteText">
    <w:name w:val="footnote text"/>
    <w:basedOn w:val="Normal"/>
    <w:semiHidden/>
    <w:rsid w:val="001D317A"/>
    <w:rPr>
      <w:sz w:val="20"/>
      <w:szCs w:val="20"/>
    </w:rPr>
  </w:style>
  <w:style w:type="character" w:styleId="FootnoteReference">
    <w:name w:val="footnote reference"/>
    <w:semiHidden/>
    <w:rsid w:val="001D317A"/>
    <w:rPr>
      <w:vertAlign w:val="superscript"/>
    </w:rPr>
  </w:style>
  <w:style w:type="character" w:customStyle="1" w:styleId="Normal1">
    <w:name w:val="Normal1"/>
    <w:rsid w:val="004A4694"/>
    <w:rPr>
      <w:rFonts w:ascii="Arial" w:hAnsi="Arial"/>
      <w:noProof w:val="0"/>
      <w:sz w:val="24"/>
      <w:lang w:val="tr-TR"/>
    </w:rPr>
  </w:style>
  <w:style w:type="character" w:customStyle="1" w:styleId="normal10">
    <w:name w:val="normal1"/>
    <w:basedOn w:val="DefaultParagraphFont"/>
    <w:rsid w:val="004A4694"/>
  </w:style>
  <w:style w:type="character" w:customStyle="1" w:styleId="apple-converted-space">
    <w:name w:val="apple-converted-space"/>
    <w:basedOn w:val="DefaultParagraphFont"/>
    <w:rsid w:val="004A4694"/>
  </w:style>
  <w:style w:type="character" w:customStyle="1" w:styleId="zetmetinChar">
    <w:name w:val="özet metin Char"/>
    <w:link w:val="zetmetin"/>
    <w:locked/>
    <w:rsid w:val="007E139C"/>
    <w:rPr>
      <w:rFonts w:ascii="Times New Roman" w:hAnsi="Times New Roman"/>
      <w:noProof/>
      <w:sz w:val="24"/>
    </w:rPr>
  </w:style>
  <w:style w:type="paragraph" w:customStyle="1" w:styleId="zetmetin">
    <w:name w:val="özet metin"/>
    <w:basedOn w:val="Normal"/>
    <w:link w:val="zetmetinChar"/>
    <w:rsid w:val="007E139C"/>
    <w:pPr>
      <w:spacing w:line="360" w:lineRule="atLeast"/>
      <w:ind w:left="20" w:right="60" w:firstLine="820"/>
      <w:jc w:val="both"/>
    </w:pPr>
    <w:rPr>
      <w:noProof/>
      <w:szCs w:val="20"/>
    </w:rPr>
  </w:style>
  <w:style w:type="paragraph" w:customStyle="1" w:styleId="zetKtip">
    <w:name w:val="Özet Kâtip"/>
    <w:basedOn w:val="Normal"/>
    <w:rsid w:val="00C06164"/>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3852">
      <w:bodyDiv w:val="1"/>
      <w:marLeft w:val="0"/>
      <w:marRight w:val="0"/>
      <w:marTop w:val="0"/>
      <w:marBottom w:val="0"/>
      <w:divBdr>
        <w:top w:val="none" w:sz="0" w:space="0" w:color="auto"/>
        <w:left w:val="none" w:sz="0" w:space="0" w:color="auto"/>
        <w:bottom w:val="none" w:sz="0" w:space="0" w:color="auto"/>
        <w:right w:val="none" w:sz="0" w:space="0" w:color="auto"/>
      </w:divBdr>
    </w:div>
    <w:div w:id="431165082">
      <w:bodyDiv w:val="1"/>
      <w:marLeft w:val="0"/>
      <w:marRight w:val="0"/>
      <w:marTop w:val="0"/>
      <w:marBottom w:val="0"/>
      <w:divBdr>
        <w:top w:val="none" w:sz="0" w:space="0" w:color="auto"/>
        <w:left w:val="none" w:sz="0" w:space="0" w:color="auto"/>
        <w:bottom w:val="none" w:sz="0" w:space="0" w:color="auto"/>
        <w:right w:val="none" w:sz="0" w:space="0" w:color="auto"/>
      </w:divBdr>
    </w:div>
    <w:div w:id="445734759">
      <w:bodyDiv w:val="1"/>
      <w:marLeft w:val="0"/>
      <w:marRight w:val="0"/>
      <w:marTop w:val="0"/>
      <w:marBottom w:val="0"/>
      <w:divBdr>
        <w:top w:val="none" w:sz="0" w:space="0" w:color="auto"/>
        <w:left w:val="none" w:sz="0" w:space="0" w:color="auto"/>
        <w:bottom w:val="none" w:sz="0" w:space="0" w:color="auto"/>
        <w:right w:val="none" w:sz="0" w:space="0" w:color="auto"/>
      </w:divBdr>
    </w:div>
    <w:div w:id="646860439">
      <w:bodyDiv w:val="1"/>
      <w:marLeft w:val="0"/>
      <w:marRight w:val="0"/>
      <w:marTop w:val="0"/>
      <w:marBottom w:val="0"/>
      <w:divBdr>
        <w:top w:val="none" w:sz="0" w:space="0" w:color="auto"/>
        <w:left w:val="none" w:sz="0" w:space="0" w:color="auto"/>
        <w:bottom w:val="none" w:sz="0" w:space="0" w:color="auto"/>
        <w:right w:val="none" w:sz="0" w:space="0" w:color="auto"/>
      </w:divBdr>
    </w:div>
    <w:div w:id="940141290">
      <w:bodyDiv w:val="1"/>
      <w:marLeft w:val="0"/>
      <w:marRight w:val="0"/>
      <w:marTop w:val="0"/>
      <w:marBottom w:val="0"/>
      <w:divBdr>
        <w:top w:val="none" w:sz="0" w:space="0" w:color="auto"/>
        <w:left w:val="none" w:sz="0" w:space="0" w:color="auto"/>
        <w:bottom w:val="none" w:sz="0" w:space="0" w:color="auto"/>
        <w:right w:val="none" w:sz="0" w:space="0" w:color="auto"/>
      </w:divBdr>
    </w:div>
    <w:div w:id="1177891334">
      <w:bodyDiv w:val="1"/>
      <w:marLeft w:val="0"/>
      <w:marRight w:val="0"/>
      <w:marTop w:val="0"/>
      <w:marBottom w:val="0"/>
      <w:divBdr>
        <w:top w:val="none" w:sz="0" w:space="0" w:color="auto"/>
        <w:left w:val="none" w:sz="0" w:space="0" w:color="auto"/>
        <w:bottom w:val="none" w:sz="0" w:space="0" w:color="auto"/>
        <w:right w:val="none" w:sz="0" w:space="0" w:color="auto"/>
      </w:divBdr>
    </w:div>
    <w:div w:id="1495031321">
      <w:bodyDiv w:val="1"/>
      <w:marLeft w:val="0"/>
      <w:marRight w:val="0"/>
      <w:marTop w:val="0"/>
      <w:marBottom w:val="0"/>
      <w:divBdr>
        <w:top w:val="none" w:sz="0" w:space="0" w:color="auto"/>
        <w:left w:val="none" w:sz="0" w:space="0" w:color="auto"/>
        <w:bottom w:val="none" w:sz="0" w:space="0" w:color="auto"/>
        <w:right w:val="none" w:sz="0" w:space="0" w:color="auto"/>
      </w:divBdr>
    </w:div>
    <w:div w:id="1813058961">
      <w:bodyDiv w:val="1"/>
      <w:marLeft w:val="0"/>
      <w:marRight w:val="0"/>
      <w:marTop w:val="0"/>
      <w:marBottom w:val="0"/>
      <w:divBdr>
        <w:top w:val="none" w:sz="0" w:space="0" w:color="auto"/>
        <w:left w:val="none" w:sz="0" w:space="0" w:color="auto"/>
        <w:bottom w:val="none" w:sz="0" w:space="0" w:color="auto"/>
        <w:right w:val="none" w:sz="0" w:space="0" w:color="auto"/>
      </w:divBdr>
    </w:div>
    <w:div w:id="18868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44218</Words>
  <Characters>252049</Characters>
  <Application>Microsoft Office Word</Application>
  <DocSecurity>0</DocSecurity>
  <Lines>2100</Lines>
  <Paragraphs>591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295676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2012-05-03T17:39:00.0000000Z</lastPrinted>
  <dcterms:created xsi:type="dcterms:W3CDTF">2023-01-20T17:05:00.0000000Z</dcterms:created>
  <dcterms:modified xsi:type="dcterms:W3CDTF">2023-01-20T17:05:00.0000000Z</dcterms:modified>
</coreProperties>
</file>