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B2790" w:rsidR="00BB2790" w:rsidP="00BB2790" w:rsidRDefault="00BB2790">
      <w:pPr>
        <w:tabs>
          <w:tab w:val="center" w:pos="5000"/>
        </w:tabs>
        <w:spacing w:before="120" w:after="40"/>
        <w:ind w:left="80" w:right="60"/>
        <w:jc w:val="both"/>
        <w:rPr>
          <w:sz w:val="18"/>
          <w:szCs w:val="18"/>
        </w:rPr>
      </w:pPr>
      <w:bookmarkStart w:name="_GoBack" w:id="0"/>
      <w:bookmarkEnd w:id="0"/>
      <w:r w:rsidRPr="00BB2790">
        <w:rPr>
          <w:sz w:val="18"/>
          <w:szCs w:val="18"/>
        </w:rPr>
        <w:tab/>
      </w:r>
    </w:p>
    <w:p w:rsidRPr="00BB2790" w:rsidR="00BB2790" w:rsidP="00BB2790" w:rsidRDefault="00BB2790">
      <w:pPr>
        <w:tabs>
          <w:tab w:val="center" w:pos="5000"/>
        </w:tabs>
        <w:spacing w:before="120" w:after="40"/>
        <w:ind w:left="80" w:right="60"/>
        <w:jc w:val="both"/>
        <w:rPr>
          <w:b/>
          <w:sz w:val="18"/>
          <w:szCs w:val="18"/>
        </w:rPr>
      </w:pPr>
      <w:r w:rsidRPr="00BB2790">
        <w:rPr>
          <w:sz w:val="18"/>
          <w:szCs w:val="18"/>
        </w:rPr>
        <w:tab/>
      </w:r>
      <w:r w:rsidRPr="00BB2790">
        <w:rPr>
          <w:b/>
          <w:sz w:val="18"/>
          <w:szCs w:val="18"/>
        </w:rPr>
        <w:t>TÜRKİYE BÜYÜK MİLLET MECLİSİ</w:t>
      </w:r>
    </w:p>
    <w:p w:rsidRPr="00BB2790" w:rsidR="00BB2790" w:rsidP="00BB2790" w:rsidRDefault="00BB2790">
      <w:pPr>
        <w:tabs>
          <w:tab w:val="center" w:pos="4980"/>
        </w:tabs>
        <w:spacing w:before="120" w:after="40"/>
        <w:ind w:left="80" w:right="60"/>
        <w:jc w:val="both"/>
        <w:rPr>
          <w:b/>
          <w:spacing w:val="60"/>
          <w:sz w:val="18"/>
          <w:szCs w:val="18"/>
        </w:rPr>
      </w:pPr>
      <w:r w:rsidRPr="00BB2790">
        <w:rPr>
          <w:b/>
          <w:sz w:val="18"/>
          <w:szCs w:val="18"/>
        </w:rPr>
        <w:tab/>
      </w:r>
      <w:r w:rsidRPr="00BB2790">
        <w:rPr>
          <w:b/>
          <w:spacing w:val="60"/>
          <w:sz w:val="18"/>
          <w:szCs w:val="18"/>
        </w:rPr>
        <w:t>TUTANAK DERGİSİ</w:t>
      </w:r>
    </w:p>
    <w:p w:rsidRPr="00BB2790" w:rsidR="00BB2790" w:rsidP="00BB2790" w:rsidRDefault="00BB2790">
      <w:pPr>
        <w:tabs>
          <w:tab w:val="center" w:pos="5380"/>
        </w:tabs>
        <w:ind w:left="80" w:right="60"/>
        <w:jc w:val="both"/>
        <w:rPr>
          <w:b/>
          <w:spacing w:val="60"/>
          <w:sz w:val="18"/>
          <w:szCs w:val="18"/>
        </w:rPr>
      </w:pPr>
    </w:p>
    <w:p w:rsidRPr="00BB2790" w:rsidR="00BB2790" w:rsidP="00BB2790" w:rsidRDefault="00BB2790">
      <w:pPr>
        <w:tabs>
          <w:tab w:val="center" w:pos="5040"/>
        </w:tabs>
        <w:ind w:left="80" w:right="60"/>
        <w:jc w:val="both"/>
        <w:rPr>
          <w:b/>
          <w:sz w:val="18"/>
          <w:szCs w:val="18"/>
        </w:rPr>
      </w:pPr>
      <w:r w:rsidRPr="00BB2790">
        <w:rPr>
          <w:b/>
          <w:sz w:val="18"/>
          <w:szCs w:val="18"/>
        </w:rPr>
        <w:tab/>
        <w:t>105’inci Birleşim</w:t>
      </w:r>
    </w:p>
    <w:p w:rsidRPr="00BB2790" w:rsidR="00BB2790" w:rsidP="00BB2790" w:rsidRDefault="00BB2790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  <w:r w:rsidRPr="00BB2790">
        <w:rPr>
          <w:b/>
          <w:sz w:val="18"/>
          <w:szCs w:val="18"/>
        </w:rPr>
        <w:tab/>
        <w:t>10 Mayıs 2012 Perşembe</w:t>
      </w:r>
    </w:p>
    <w:p w:rsidRPr="00BB2790" w:rsidR="00BB2790" w:rsidP="00BB2790" w:rsidRDefault="00BB2790">
      <w:pPr>
        <w:tabs>
          <w:tab w:val="center" w:pos="5000"/>
        </w:tabs>
        <w:ind w:left="80" w:right="60"/>
        <w:jc w:val="both"/>
        <w:rPr>
          <w:b/>
          <w:i/>
          <w:sz w:val="18"/>
          <w:szCs w:val="18"/>
        </w:rPr>
      </w:pPr>
    </w:p>
    <w:p w:rsidRPr="00BB2790" w:rsidR="00BB2790" w:rsidP="00BB2790" w:rsidRDefault="00BB2790">
      <w:pPr>
        <w:tabs>
          <w:tab w:val="center" w:pos="5000"/>
        </w:tabs>
        <w:ind w:left="79" w:right="62"/>
        <w:jc w:val="both"/>
        <w:rPr>
          <w:i/>
          <w:sz w:val="18"/>
          <w:szCs w:val="18"/>
        </w:rPr>
      </w:pPr>
      <w:r w:rsidRPr="00BB2790">
        <w:rPr>
          <w:i/>
          <w:sz w:val="18"/>
          <w:szCs w:val="18"/>
        </w:rPr>
        <w:t>(TBMM Tutanak Hizmetleri Başkanlığı tarafından hazırlanan bu Tutanak Dergisi’nde yer alan ve kâtip üyeler tarafından okunmuş b</w:t>
      </w:r>
      <w:r w:rsidRPr="00BB2790">
        <w:rPr>
          <w:i/>
          <w:sz w:val="18"/>
          <w:szCs w:val="18"/>
        </w:rPr>
        <w:t>u</w:t>
      </w:r>
      <w:r w:rsidRPr="00BB2790">
        <w:rPr>
          <w:i/>
          <w:sz w:val="18"/>
          <w:szCs w:val="18"/>
        </w:rPr>
        <w:t>lunan her tür belge ile konuşmacılar tarafından ifade edilmiş ve tırnak içinde belirtilmiş alıntı sözler aslına uygun olarak yazılmıştır.)</w:t>
      </w:r>
    </w:p>
    <w:p w:rsidRPr="00BB2790" w:rsidR="00BB2790" w:rsidP="00BB2790" w:rsidRDefault="00BB2790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</w:p>
    <w:p w:rsidRPr="00BB2790" w:rsidR="00BB2790" w:rsidP="00BB2790" w:rsidRDefault="00BB2790">
      <w:pPr>
        <w:tabs>
          <w:tab w:val="center" w:pos="5000"/>
        </w:tabs>
        <w:ind w:left="80" w:right="60"/>
        <w:jc w:val="both"/>
        <w:rPr>
          <w:b/>
          <w:sz w:val="18"/>
          <w:szCs w:val="18"/>
        </w:rPr>
      </w:pPr>
      <w:r w:rsidRPr="00BB2790">
        <w:rPr>
          <w:b/>
          <w:sz w:val="18"/>
          <w:szCs w:val="18"/>
        </w:rPr>
        <w:tab/>
        <w:t>İÇİNDEKİLER</w:t>
      </w:r>
    </w:p>
    <w:p w:rsidRPr="00BB2790" w:rsidR="00BB2790" w:rsidP="00BB2790" w:rsidRDefault="00BB2790">
      <w:pPr>
        <w:tabs>
          <w:tab w:val="center" w:pos="5380"/>
        </w:tabs>
        <w:ind w:left="80" w:right="60"/>
        <w:jc w:val="both"/>
        <w:rPr>
          <w:b/>
          <w:sz w:val="18"/>
          <w:szCs w:val="18"/>
        </w:rPr>
      </w:pPr>
    </w:p>
    <w:p w:rsidRPr="00BB2790" w:rsidR="00BB2790" w:rsidP="00BB2790" w:rsidRDefault="00BB2790">
      <w:pPr>
        <w:tabs>
          <w:tab w:val="center" w:pos="5100"/>
        </w:tabs>
        <w:ind w:left="80" w:right="60"/>
        <w:jc w:val="both"/>
        <w:rPr>
          <w:sz w:val="18"/>
          <w:szCs w:val="18"/>
        </w:rPr>
      </w:pPr>
    </w:p>
    <w:p w:rsidRPr="00BB2790" w:rsidR="00BB2790" w:rsidP="00BB2790" w:rsidRDefault="00BB2790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I.- GEÇEN TUTANAK ÖZETİ</w:t>
      </w:r>
    </w:p>
    <w:p w:rsidRPr="00BB2790" w:rsidR="00BB2790" w:rsidP="00BB2790" w:rsidRDefault="00BB2790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II.- GELEN KÂĞITLAR</w:t>
      </w:r>
    </w:p>
    <w:p w:rsidRPr="00BB2790" w:rsidR="00BB2790" w:rsidP="00BB2790" w:rsidRDefault="00BB2790">
      <w:pPr>
        <w:tabs>
          <w:tab w:val="center" w:pos="5100"/>
        </w:tabs>
        <w:ind w:left="80" w:right="60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III.- YAZILI SORULAR VE CEVAPLARI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1.- Ankara Milletvekili Gökhan Günaydın’ın, büyükşehir belediyelerinde görevlendirilen inceleme ve denetim elemanı say</w:t>
      </w:r>
      <w:r w:rsidRPr="00BB2790">
        <w:rPr>
          <w:sz w:val="18"/>
          <w:szCs w:val="18"/>
        </w:rPr>
        <w:t>ı</w:t>
      </w:r>
      <w:r w:rsidRPr="00BB2790">
        <w:rPr>
          <w:sz w:val="18"/>
          <w:szCs w:val="18"/>
        </w:rPr>
        <w:t>sına ilişkin sorusu ve Adalet Bakanı Sadullah Ergin’in cevabı (7/1576) Ek cevap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2.- Malatya Milletvekili Veli Ağbaba’nın, 1990-2012 yılları itibariyle hükümlü sayısına ve hükümlülerin istihdamına ilişkin Başbakandan sorusu ve Adalet Bakanı Sadullah Ergin’in cevabı (7/4657)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3.- İstanbul Milletvekili İhsan Özkes’in, bir sanatçıya açılan hakaret davalarına ilişkin Başb</w:t>
      </w:r>
      <w:r w:rsidRPr="00BB2790">
        <w:rPr>
          <w:sz w:val="18"/>
          <w:szCs w:val="18"/>
        </w:rPr>
        <w:t>a</w:t>
      </w:r>
      <w:r w:rsidRPr="00BB2790">
        <w:rPr>
          <w:sz w:val="18"/>
          <w:szCs w:val="18"/>
        </w:rPr>
        <w:t>kandan sorusu ve Adalet Bakanı Sadullah Ergin’in cevabı (7/4799)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4.- Amasya Milletvekili Ramis Topal’ın, 2 Temmuz 1993’te Sivas’ta meydana gelen olaylara ilişkin sorusu ve Adalet Bakanı Sadullah Ergin’in cevabı (7/4828)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5.- Kahramanmaraş Milletvekili Mesut Dedeoğlu’nun, bağlı kurumların eğitim ve dinlenme tesislerine ilişkin sorusu ve Ad</w:t>
      </w:r>
      <w:r w:rsidRPr="00BB2790">
        <w:rPr>
          <w:sz w:val="18"/>
          <w:szCs w:val="18"/>
        </w:rPr>
        <w:t>a</w:t>
      </w:r>
      <w:r w:rsidRPr="00BB2790">
        <w:rPr>
          <w:sz w:val="18"/>
          <w:szCs w:val="18"/>
        </w:rPr>
        <w:t>let Bakanı Sadullah Ergin’in cevabı (7/4999)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 xml:space="preserve">6.- Bursa Milletvekili İsmet Büyükataman’ın, öğrenim ve katkı kredilerinin geri ödemesine ilişkin Millî Eğitim Bakanından sorusu ve Gençlik ve Spor Bakanı Suat Kılıç’ın cevabı (7/5097) 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7.- Ardahan Milletvekili Ensar Öğüt’ün, Ardahan’da amatör spor kulüplerinin ve su sporlarının desteklenmesine ilişkin sor</w:t>
      </w:r>
      <w:r w:rsidRPr="00BB2790">
        <w:rPr>
          <w:sz w:val="18"/>
          <w:szCs w:val="18"/>
        </w:rPr>
        <w:t>u</w:t>
      </w:r>
      <w:r w:rsidRPr="00BB2790">
        <w:rPr>
          <w:sz w:val="18"/>
          <w:szCs w:val="18"/>
        </w:rPr>
        <w:t xml:space="preserve">su ve Gençlik ve Spor Bakanı Suat Kılıç’ın cevabı (7/5777) 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8.- Ardahan Milletvekili Ensar Öğüt’ün, Ardahan’da ulusal ve uluslararası sportif faaliyet düzenlenmesi talebine ilişkin sor</w:t>
      </w:r>
      <w:r w:rsidRPr="00BB2790">
        <w:rPr>
          <w:sz w:val="18"/>
          <w:szCs w:val="18"/>
        </w:rPr>
        <w:t>u</w:t>
      </w:r>
      <w:r w:rsidRPr="00BB2790">
        <w:rPr>
          <w:sz w:val="18"/>
          <w:szCs w:val="18"/>
        </w:rPr>
        <w:t xml:space="preserve">su ve Gençlik ve Spor Bakanı Suat Kılıç’ın cevabı (7/5778) 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9.- Kırklareli Milletvekili Turgut Dibek’in, Kredi ve Yurtlar Kurumunda yapılacak yurt müd</w:t>
      </w:r>
      <w:r w:rsidRPr="00BB2790">
        <w:rPr>
          <w:sz w:val="18"/>
          <w:szCs w:val="18"/>
        </w:rPr>
        <w:t>ü</w:t>
      </w:r>
      <w:r w:rsidRPr="00BB2790">
        <w:rPr>
          <w:sz w:val="18"/>
          <w:szCs w:val="18"/>
        </w:rPr>
        <w:t>rü atamalarına ilişkin sorusu ve Gençlik ve Spor Bakanı Suat Kılıç’ın cevabı (7/5780)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10.- Bursa Milletvekili Aykan Erdemir’in, Yenikent ASAŞ Stadına ilişkin sorusu ve Gençlik ve Spor Bakanı Suat Kılıç’ın c</w:t>
      </w:r>
      <w:r w:rsidRPr="00BB2790">
        <w:rPr>
          <w:sz w:val="18"/>
          <w:szCs w:val="18"/>
        </w:rPr>
        <w:t>e</w:t>
      </w:r>
      <w:r w:rsidRPr="00BB2790">
        <w:rPr>
          <w:sz w:val="18"/>
          <w:szCs w:val="18"/>
        </w:rPr>
        <w:t>vabı (7/5781)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11.- Mersin Milletvekili Ali Rıza Öztürk’ün, TFF ve TSYD’nin kullandığı akreditasyon yetkisi ile ilgili bazı iddialara ilişkin sorusu ve Gençlik ve Spor Bakanı Suat Kılıç’ın cevabı (7/5782)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12.- Kütahya Milletvekili Alim Işık’ın, Kütahya 1’inci Jandarma Er Eğitim Tabur Komutanlığı Kışlasının Kastamonu’ya t</w:t>
      </w:r>
      <w:r w:rsidRPr="00BB2790">
        <w:rPr>
          <w:sz w:val="18"/>
          <w:szCs w:val="18"/>
        </w:rPr>
        <w:t>a</w:t>
      </w:r>
      <w:r w:rsidRPr="00BB2790">
        <w:rPr>
          <w:sz w:val="18"/>
          <w:szCs w:val="18"/>
        </w:rPr>
        <w:t>şınmasına ilişkin Başbakandan sorusu ve İçişleri Bakanı İdris Naim Ş</w:t>
      </w:r>
      <w:r w:rsidRPr="00BB2790">
        <w:rPr>
          <w:sz w:val="18"/>
          <w:szCs w:val="18"/>
        </w:rPr>
        <w:t>a</w:t>
      </w:r>
      <w:r w:rsidRPr="00BB2790">
        <w:rPr>
          <w:sz w:val="18"/>
          <w:szCs w:val="18"/>
        </w:rPr>
        <w:t>hin’in cevabı (7/5895)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13.- Antalya Milletvekili Gürkut Acar’ın, elektrik ve doğal gaz fiyatlarına yapılan zamma ilişkin sorusu ve Enerji ve Tabii Kaynaklar Bakanı Taner Yıldız’ın cevabı (7/5946)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14.- Antalya Milletvekili Gürkut Acar’ın, Yükseköğrenim Kredi ve Yurtlar Kurumunun A</w:t>
      </w:r>
      <w:r w:rsidRPr="00BB2790">
        <w:rPr>
          <w:sz w:val="18"/>
          <w:szCs w:val="18"/>
        </w:rPr>
        <w:t>n</w:t>
      </w:r>
      <w:r w:rsidRPr="00BB2790">
        <w:rPr>
          <w:sz w:val="18"/>
          <w:szCs w:val="18"/>
        </w:rPr>
        <w:t>talya’daki yurt kapasitesine ilişkin sorusu ve Gençlik ve Spor Bakanı Suat Kılıç’ın cevabı  (7/5947)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15.- Bursa Milletvekili İlhan Demiröz’ün, 2002 yılından bu güne Bursa’ya yapılan yatırım ve harcamalara ilişkin sorusu ve Gençlik ve Spor Bakanı Suat Kılıç’ın cevabı (7/5948)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16.- Balıkesir Milletvekili Ahmet Duran Bulut’un, Balıkesir’in yüzme havuzu ihtiyacına ilişkin sorusu ve Gençlik ve Spor Bakanı Suat Kılıç’ın cevabı (7/5949)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17.- Kocaeli Milletvekili Lütfü Türkkan’ın, engelli sporcuların da ödül yönetmeliğinden yara</w:t>
      </w:r>
      <w:r w:rsidRPr="00BB2790">
        <w:rPr>
          <w:sz w:val="18"/>
          <w:szCs w:val="18"/>
        </w:rPr>
        <w:t>r</w:t>
      </w:r>
      <w:r w:rsidRPr="00BB2790">
        <w:rPr>
          <w:sz w:val="18"/>
          <w:szCs w:val="18"/>
        </w:rPr>
        <w:t>landırılmasına ilişkin sorusu ve Gençlik ve Spor Bakanı Suat Kılıç’ın cevabı (7/5950)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18.- Balıkesir Milletvekili Ahmet Duran Bulut’un, Balıkesir Merkez ve ilçelerindeki spor s</w:t>
      </w:r>
      <w:r w:rsidRPr="00BB2790">
        <w:rPr>
          <w:sz w:val="18"/>
          <w:szCs w:val="18"/>
        </w:rPr>
        <w:t>a</w:t>
      </w:r>
      <w:r w:rsidRPr="00BB2790">
        <w:rPr>
          <w:sz w:val="18"/>
          <w:szCs w:val="18"/>
        </w:rPr>
        <w:t>lonu ihtiyacına ilişkin sorusu ve Gençlik ve Spor Bakanı Suat Kılıç’ın cevabı (7/5951)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19.- Tokat Milletvekili Reşat Doğru’nun, Tokat’ta amatör kulüplere yapılan yardıma ilişkin sorusu ve Gençlik ve Spor Bakanı Suat Kılıç’ın cevabı (7/5952)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20.- Kütahya Milletvekili Alim Işık’ın, Gediz’de depremden zarar gören bir ilköğretim okulunun yeniden inşasına ilişkin s</w:t>
      </w:r>
      <w:r w:rsidRPr="00BB2790">
        <w:rPr>
          <w:sz w:val="18"/>
          <w:szCs w:val="18"/>
        </w:rPr>
        <w:t>o</w:t>
      </w:r>
      <w:r w:rsidRPr="00BB2790">
        <w:rPr>
          <w:sz w:val="18"/>
          <w:szCs w:val="18"/>
        </w:rPr>
        <w:t>rusu ve Millî Eğitim Bakanı Ömer Dinçer’in cevabı (7/5996)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21.- Mersin Milletvekili Ali Rıza Öztürk’ün, elektrik ve doğal gaz fiyatlarına yapılan zamlar ile memur maaşlarına yapılacak zamma ilişkin Başbakandan sorusu ve Enerji ve Tabii Kaynaklar B</w:t>
      </w:r>
      <w:r w:rsidRPr="00BB2790">
        <w:rPr>
          <w:sz w:val="18"/>
          <w:szCs w:val="18"/>
        </w:rPr>
        <w:t>a</w:t>
      </w:r>
      <w:r w:rsidRPr="00BB2790">
        <w:rPr>
          <w:sz w:val="18"/>
          <w:szCs w:val="18"/>
        </w:rPr>
        <w:t>kanı Taner Yıldız’ın cevabı (7/6045)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22.- Hatay Milletvekili Hasan Akgöl’ün, elektrik ve doğal gaza yapılan zamlara ilişkin Başb</w:t>
      </w:r>
      <w:r w:rsidRPr="00BB2790">
        <w:rPr>
          <w:sz w:val="18"/>
          <w:szCs w:val="18"/>
        </w:rPr>
        <w:t>a</w:t>
      </w:r>
      <w:r w:rsidRPr="00BB2790">
        <w:rPr>
          <w:sz w:val="18"/>
          <w:szCs w:val="18"/>
        </w:rPr>
        <w:t>kandan sorusu ve Enerji ve Tabii Kaynaklar Bakanı Taner Yıldız’ın cevabı (7/6048)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23.- İstanbul Milletvekili Müslim Sarı’nın, benzin ve motorine yapılan zamlara ilişkin Başb</w:t>
      </w:r>
      <w:r w:rsidRPr="00BB2790">
        <w:rPr>
          <w:sz w:val="18"/>
          <w:szCs w:val="18"/>
        </w:rPr>
        <w:t>a</w:t>
      </w:r>
      <w:r w:rsidRPr="00BB2790">
        <w:rPr>
          <w:sz w:val="18"/>
          <w:szCs w:val="18"/>
        </w:rPr>
        <w:t>kandan sorusu ve Enerji ve Tabii Kaynaklar Bakanı Taner Yıldız’ın cevabı (7/6049)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24.- Iğdır Milletvekili Sinan Oğan’ın, akaryakıt, elektrik ve doğal gaz zam oranlarına ilişkin sorusu ve Enerji ve Tabii Ka</w:t>
      </w:r>
      <w:r w:rsidRPr="00BB2790">
        <w:rPr>
          <w:sz w:val="18"/>
          <w:szCs w:val="18"/>
        </w:rPr>
        <w:t>y</w:t>
      </w:r>
      <w:r w:rsidRPr="00BB2790">
        <w:rPr>
          <w:sz w:val="18"/>
          <w:szCs w:val="18"/>
        </w:rPr>
        <w:t>naklar Bakanı Taner Yıldız’ın cevabı (7/6095)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25.- İzmir Milletvekili Ahmet Kenan Tanrıkulu’nun, elektrik ve doğal gaza yapılan zamlara ilişkin sorusu ve Enerji ve Tabii Kaynaklar Bakanı Taner Yıldız’ın cevabı (7/6096)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26.- Adana Milletvekili Seyfettin Yılmaz’ın, İran’a uygulanan petrol ambargosuna ve Li</w:t>
      </w:r>
      <w:r w:rsidRPr="00BB2790">
        <w:rPr>
          <w:sz w:val="18"/>
          <w:szCs w:val="18"/>
        </w:rPr>
        <w:t>b</w:t>
      </w:r>
      <w:r w:rsidRPr="00BB2790">
        <w:rPr>
          <w:sz w:val="18"/>
          <w:szCs w:val="18"/>
        </w:rPr>
        <w:t>ya’dan petrol alınacağı iddiasına ilişkin sorusu ve Enerji ve Tabii Kaynaklar Bakanı Taner Yıldız’ın cevabı (7/6097)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27.- Kütahya Milletvekili Alim Işık’ın, elektrik ve doğal gaza yapılan zamlara ilişkin sorusu ve Enerji ve Tabii Kaynaklar Bakanı Taner Yıldız’ın cevabı (7/6098)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28.- Amasya Milletvekili Ramis Topal’ın, doğal gaz boru hatlarına ve doğal gaz fiyatlarına ilişkin sorusu ve Enerji ve Tabii Kaynaklar Bakanı Taner Yıldız’ın cevabı (7/6101)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29.- Diyarbakır Milletvekili Altan Tan’ın, 2011 Dünya Üniversitelerarası Kış Oyunları ned</w:t>
      </w:r>
      <w:r w:rsidRPr="00BB2790">
        <w:rPr>
          <w:sz w:val="18"/>
          <w:szCs w:val="18"/>
        </w:rPr>
        <w:t>e</w:t>
      </w:r>
      <w:r w:rsidRPr="00BB2790">
        <w:rPr>
          <w:sz w:val="18"/>
          <w:szCs w:val="18"/>
        </w:rPr>
        <w:t>niyle Erzurum’a yapılan yatırım miktarına ilişkin sorusu ve Gençlik ve Spor Bakanı Suat Kılıç’ın c</w:t>
      </w:r>
      <w:r w:rsidRPr="00BB2790">
        <w:rPr>
          <w:sz w:val="18"/>
          <w:szCs w:val="18"/>
        </w:rPr>
        <w:t>e</w:t>
      </w:r>
      <w:r w:rsidRPr="00BB2790">
        <w:rPr>
          <w:sz w:val="18"/>
          <w:szCs w:val="18"/>
        </w:rPr>
        <w:t>vabı  (7/6102)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30.- Tokat Milletvekili Reşat Doğru’nun, gençlik çalıştayları düzenlenmesine ilişkin sorusu ve Gençlik ve Spor Bakanı Suat Kılıç’ın cevabı (7/6103)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31.- Tokat Milletvekili Reşat Doğru’nun, amatör ve profesyonel spor kulübü ve sporcu sayısına ilişkin sorusu ve Gençlik ve Spor Bakanı Suat Kılıç’ın cevabı (7/6105)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32.- Mersin Milletvekili Mehmet Şandır’ın, TOKİ konutlarının ödeme planlarında değişiklik yapılıp yapılmayacağına ilişkin sorusu ve Çevre ve Şehircilik Bakanı Erdoğan Bayraktar’ın cevabı (7/6256)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33.- Kocaeli Milletvekili Lütfü Türkkan’ın, benzin ve motorin fiyat farkı ile ilgili bazı iddialara ilişkin sorusu ve Enerji ve Tabii Kaynaklar Bakanı Taner Yıldız’ın cevabı (7/6262)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34.- Ordu Milletvekili İdris Yıldız’ın, Ordu’da elektrik sayaçlarının değiştirilerek sayaç değişim bedeli tahsil edilmesinden kaynaklanan mağduriyete ilişkin sorusu ve Enerji ve Tabii Kaynaklar Bakanı Taner Yıldız’ın cevabı (7/6263)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35.- İstanbul Milletvekili Melda Onur’un, Erzurum-Aşkale’de trafoların Karasu Baraj Göleti içerisinde kalması nedeniyle h</w:t>
      </w:r>
      <w:r w:rsidRPr="00BB2790">
        <w:rPr>
          <w:sz w:val="18"/>
          <w:szCs w:val="18"/>
        </w:rPr>
        <w:t>a</w:t>
      </w:r>
      <w:r w:rsidRPr="00BB2790">
        <w:rPr>
          <w:sz w:val="18"/>
          <w:szCs w:val="18"/>
        </w:rPr>
        <w:t>yatını kaybeden işçilere ilişkin sorusu ve Enerji ve Tabii Kaynaklar Bakanı Taner Yıldız’ın cevabı (7/6264)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36.- Tekirdağ Milletvekili Candan Yüceer’in, Çerkezköy’de yüksek gerilim hattı nedeniyle yaşanan mağduriyete ilişkin sor</w:t>
      </w:r>
      <w:r w:rsidRPr="00BB2790">
        <w:rPr>
          <w:sz w:val="18"/>
          <w:szCs w:val="18"/>
        </w:rPr>
        <w:t>u</w:t>
      </w:r>
      <w:r w:rsidRPr="00BB2790">
        <w:rPr>
          <w:sz w:val="18"/>
          <w:szCs w:val="18"/>
        </w:rPr>
        <w:t>su ve Enerji ve Tabii Kaynaklar Bakanı Taner Yıldız’ın cevabı  (7/6265)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37.- İstanbul Milletvekili Sedef Küçük’ün, ülkemizin doğal gazda dışa bağlılık oranına ve doğal gaz temini konusunda yap</w:t>
      </w:r>
      <w:r w:rsidRPr="00BB2790">
        <w:rPr>
          <w:sz w:val="18"/>
          <w:szCs w:val="18"/>
        </w:rPr>
        <w:t>ı</w:t>
      </w:r>
      <w:r w:rsidRPr="00BB2790">
        <w:rPr>
          <w:sz w:val="18"/>
          <w:szCs w:val="18"/>
        </w:rPr>
        <w:t>lan çalışmalara ilişkin sorusu ve Enerji ve Tabii Kaynaklar Bakanı T</w:t>
      </w:r>
      <w:r w:rsidRPr="00BB2790">
        <w:rPr>
          <w:sz w:val="18"/>
          <w:szCs w:val="18"/>
        </w:rPr>
        <w:t>a</w:t>
      </w:r>
      <w:r w:rsidRPr="00BB2790">
        <w:rPr>
          <w:sz w:val="18"/>
          <w:szCs w:val="18"/>
        </w:rPr>
        <w:t>ner Yıldız’ın cevabı (7/6266)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38.- Kütahya Milletvekili Alim Işık’ın, Bakanlıkta başuzman kadrosuna atananların toplam sayısına ve özlük hakları nedeni</w:t>
      </w:r>
      <w:r w:rsidRPr="00BB2790">
        <w:rPr>
          <w:sz w:val="18"/>
          <w:szCs w:val="18"/>
        </w:rPr>
        <w:t>y</w:t>
      </w:r>
      <w:r w:rsidRPr="00BB2790">
        <w:rPr>
          <w:sz w:val="18"/>
          <w:szCs w:val="18"/>
        </w:rPr>
        <w:t>le yaşadıkları mağduriyete ilişkin sorusu ve Enerji ve Tabii Kayna</w:t>
      </w:r>
      <w:r w:rsidRPr="00BB2790">
        <w:rPr>
          <w:sz w:val="18"/>
          <w:szCs w:val="18"/>
        </w:rPr>
        <w:t>k</w:t>
      </w:r>
      <w:r w:rsidRPr="00BB2790">
        <w:rPr>
          <w:sz w:val="18"/>
          <w:szCs w:val="18"/>
        </w:rPr>
        <w:t>lar Bakanı Taner Yıldız’ın cevabı (7/6267)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39.- Kayseri Milletvekili Yusuf Halaçoğlu’nun, bor madeninin işletilmesinde kamu tekelinin ortadan kaldırılmasına yönelik çalışmalara ilişkin sorusu ve Enerji ve Tabii Kaynaklar Bakanı Taner Yıldız’ın cevabı (7/6268)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40.- Bursa Milletvekili Turhan Tayan’ın, Bursa’da mermer ocaklarının çevreye verdiği zararlara ilişkin sorusu ve Enerji ve Tabii Kaynaklar Bakanı Taner Yıldız’ın cevabı (7/6269)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41.- Kocaeli Milletvekili Lütfü Türkkan’ın, EPDK’nın akaryakıt istasyonlarının denetiminde tespit ettiği ihlallere ilişkin sor</w:t>
      </w:r>
      <w:r w:rsidRPr="00BB2790">
        <w:rPr>
          <w:sz w:val="18"/>
          <w:szCs w:val="18"/>
        </w:rPr>
        <w:t>u</w:t>
      </w:r>
      <w:r w:rsidRPr="00BB2790">
        <w:rPr>
          <w:sz w:val="18"/>
          <w:szCs w:val="18"/>
        </w:rPr>
        <w:t>su ve Enerji ve Tabii Kaynaklar Bakanı Taner Yıldız’ın cevabı (7/6270)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42.- Erzurum Milletvekili Oktay Öztürk’ün, Erzurum-Aşkale’deki Karasu-2 HES’e ve burada bulunan yüksek gerilim hattına ilişkin sorusu ve Enerji ve Tabii Kaynaklar Bakanı Taner Yıldız’ın c</w:t>
      </w:r>
      <w:r w:rsidRPr="00BB2790">
        <w:rPr>
          <w:sz w:val="18"/>
          <w:szCs w:val="18"/>
        </w:rPr>
        <w:t>e</w:t>
      </w:r>
      <w:r w:rsidRPr="00BB2790">
        <w:rPr>
          <w:sz w:val="18"/>
          <w:szCs w:val="18"/>
        </w:rPr>
        <w:t>vabı (7/6271)</w:t>
      </w:r>
    </w:p>
    <w:p w:rsidRPr="00BB2790" w:rsidR="00BB2790" w:rsidP="00BB2790" w:rsidRDefault="00BB2790">
      <w:pPr>
        <w:tabs>
          <w:tab w:val="center" w:pos="5100"/>
        </w:tabs>
        <w:spacing w:after="120"/>
        <w:ind w:left="79" w:right="62" w:firstLine="760"/>
        <w:jc w:val="both"/>
        <w:rPr>
          <w:sz w:val="18"/>
          <w:szCs w:val="18"/>
        </w:rPr>
      </w:pPr>
      <w:r w:rsidRPr="00BB2790">
        <w:rPr>
          <w:sz w:val="18"/>
          <w:szCs w:val="18"/>
        </w:rPr>
        <w:t>43.- Erzurum Milletvekili Oktay Öztürk’ün, Erzurum-Aşkale’deki Karasu-2 HES göletinde hayatını kaybeden işçilere ilişkin sorusu ve Enerji ve Tabii Kaynaklar Bakanı Taner Yıldız’ın cevabı (7/6272)</w:t>
      </w:r>
    </w:p>
    <w:p w:rsidRPr="00BB2790" w:rsidR="00415935" w:rsidP="00BB2790" w:rsidRDefault="00415935">
      <w:pPr>
        <w:pStyle w:val="Metinstil"/>
        <w:suppressAutoHyphens/>
        <w:spacing w:line="240" w:lineRule="auto"/>
        <w:ind w:hanging="40"/>
        <w:jc w:val="center"/>
        <w:rPr>
          <w:rFonts w:ascii="Arial" w:hAnsi="Arial"/>
          <w:spacing w:val="24"/>
          <w:sz w:val="18"/>
          <w:szCs w:val="18"/>
        </w:rPr>
      </w:pPr>
      <w:r w:rsidRPr="00BB2790">
        <w:rPr>
          <w:rFonts w:ascii="Arial" w:hAnsi="Arial"/>
          <w:spacing w:val="24"/>
          <w:sz w:val="18"/>
          <w:szCs w:val="18"/>
        </w:rPr>
        <w:t>10 Mayıs 2012 Perşembe</w:t>
      </w:r>
    </w:p>
    <w:p w:rsidRPr="00BB2790" w:rsidR="00415935" w:rsidP="00BB2790" w:rsidRDefault="00415935">
      <w:pPr>
        <w:pStyle w:val="Metinstil"/>
        <w:tabs>
          <w:tab w:val="center" w:pos="5103"/>
        </w:tabs>
        <w:suppressAutoHyphens/>
        <w:spacing w:line="240" w:lineRule="auto"/>
        <w:ind w:hanging="40"/>
        <w:jc w:val="center"/>
        <w:rPr>
          <w:rFonts w:ascii="Arial" w:hAnsi="Arial"/>
          <w:spacing w:val="24"/>
          <w:sz w:val="18"/>
          <w:szCs w:val="18"/>
        </w:rPr>
      </w:pPr>
      <w:r w:rsidRPr="00BB2790">
        <w:rPr>
          <w:rFonts w:ascii="Arial" w:hAnsi="Arial"/>
          <w:spacing w:val="24"/>
          <w:sz w:val="18"/>
          <w:szCs w:val="18"/>
        </w:rPr>
        <w:t>BİRİNCİ OTURUM</w:t>
      </w:r>
    </w:p>
    <w:p w:rsidRPr="00BB2790" w:rsidR="00415935" w:rsidP="00BB2790" w:rsidRDefault="00415935">
      <w:pPr>
        <w:pStyle w:val="Metinstil"/>
        <w:suppressAutoHyphens/>
        <w:spacing w:line="240" w:lineRule="auto"/>
        <w:ind w:hanging="40"/>
        <w:jc w:val="center"/>
        <w:rPr>
          <w:rFonts w:ascii="Arial" w:hAnsi="Arial"/>
          <w:spacing w:val="24"/>
          <w:sz w:val="18"/>
          <w:szCs w:val="18"/>
        </w:rPr>
      </w:pPr>
      <w:r w:rsidRPr="00BB2790">
        <w:rPr>
          <w:rFonts w:ascii="Arial" w:hAnsi="Arial"/>
          <w:spacing w:val="24"/>
          <w:sz w:val="18"/>
          <w:szCs w:val="18"/>
        </w:rPr>
        <w:t>Açılma Saati: 14.00</w:t>
      </w:r>
    </w:p>
    <w:p w:rsidRPr="00BB2790" w:rsidR="00415935" w:rsidP="00BB2790" w:rsidRDefault="00415935">
      <w:pPr>
        <w:pStyle w:val="Metinstil"/>
        <w:tabs>
          <w:tab w:val="center" w:pos="5103"/>
        </w:tabs>
        <w:suppressAutoHyphens/>
        <w:spacing w:line="240" w:lineRule="auto"/>
        <w:ind w:hanging="40"/>
        <w:jc w:val="center"/>
        <w:rPr>
          <w:rFonts w:ascii="Arial" w:hAnsi="Arial"/>
          <w:spacing w:val="24"/>
          <w:sz w:val="18"/>
          <w:szCs w:val="18"/>
        </w:rPr>
      </w:pPr>
      <w:r w:rsidRPr="00BB2790">
        <w:rPr>
          <w:rFonts w:ascii="Arial" w:hAnsi="Arial"/>
          <w:spacing w:val="24"/>
          <w:sz w:val="18"/>
          <w:szCs w:val="18"/>
        </w:rPr>
        <w:t xml:space="preserve">BAŞKAN: Başkan Vekili Şükran Güldal MUMCU </w:t>
      </w:r>
    </w:p>
    <w:p w:rsidRPr="00BB2790" w:rsidR="00415935" w:rsidP="00BB2790" w:rsidRDefault="00415935">
      <w:pPr>
        <w:pStyle w:val="Metinstil"/>
        <w:tabs>
          <w:tab w:val="center" w:pos="5103"/>
        </w:tabs>
        <w:suppressAutoHyphens/>
        <w:spacing w:line="240" w:lineRule="auto"/>
        <w:jc w:val="center"/>
        <w:rPr>
          <w:rFonts w:ascii="Arial" w:hAnsi="Arial"/>
          <w:spacing w:val="24"/>
          <w:sz w:val="18"/>
          <w:szCs w:val="18"/>
        </w:rPr>
      </w:pPr>
      <w:r w:rsidRPr="00BB2790">
        <w:rPr>
          <w:rFonts w:ascii="Arial" w:hAnsi="Arial"/>
          <w:spacing w:val="24"/>
          <w:sz w:val="18"/>
          <w:szCs w:val="18"/>
        </w:rPr>
        <w:t>-----0-----</w:t>
      </w:r>
    </w:p>
    <w:p w:rsidRPr="00BB2790" w:rsidR="00415935" w:rsidP="00BB2790" w:rsidRDefault="00415935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BB2790">
        <w:rPr>
          <w:rFonts w:ascii="Arial" w:hAnsi="Arial"/>
          <w:spacing w:val="24"/>
          <w:sz w:val="18"/>
          <w:szCs w:val="18"/>
        </w:rPr>
        <w:t>BAŞKAN – Sayın milletvekilleri, Türkiye Büyük Millet Meclisinin 105’inci Birleşimini açıyorum.</w:t>
      </w:r>
    </w:p>
    <w:p w:rsidRPr="00BB2790" w:rsidR="00415935" w:rsidP="00BB2790" w:rsidRDefault="00415935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BB2790">
        <w:rPr>
          <w:rFonts w:ascii="Arial" w:hAnsi="Arial"/>
          <w:spacing w:val="24"/>
          <w:sz w:val="18"/>
          <w:szCs w:val="18"/>
        </w:rPr>
        <w:t xml:space="preserve">Başkanlık Divanı teşekkül etmediğinden çalışmalarımıza başlayamıyoruz. </w:t>
      </w:r>
    </w:p>
    <w:p w:rsidRPr="00BB2790" w:rsidR="00415935" w:rsidP="00BB2790" w:rsidRDefault="00415935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BB2790">
        <w:rPr>
          <w:rFonts w:ascii="Arial" w:hAnsi="Arial"/>
          <w:spacing w:val="24"/>
          <w:sz w:val="18"/>
          <w:szCs w:val="18"/>
        </w:rPr>
        <w:t>Bu nedenle, sözlü soru önergeleriyle alınan karar gereğince kanun tasarı ve teklifleriyle komisyonlardan gelen diğer işleri sırasıyla görüşmek için 15 Mayıs 2012 Salı günü</w:t>
      </w:r>
      <w:r w:rsidRPr="00BB2790" w:rsidR="00237165">
        <w:rPr>
          <w:rFonts w:ascii="Arial" w:hAnsi="Arial"/>
          <w:spacing w:val="24"/>
          <w:sz w:val="18"/>
          <w:szCs w:val="18"/>
        </w:rPr>
        <w:t xml:space="preserve"> saat 15.00’te toplanmak üzere b</w:t>
      </w:r>
      <w:r w:rsidRPr="00BB2790">
        <w:rPr>
          <w:rFonts w:ascii="Arial" w:hAnsi="Arial"/>
          <w:spacing w:val="24"/>
          <w:sz w:val="18"/>
          <w:szCs w:val="18"/>
        </w:rPr>
        <w:t>irleşimi kapatıyorum.</w:t>
      </w:r>
    </w:p>
    <w:p w:rsidRPr="00BB2790" w:rsidR="00415935" w:rsidP="00BB2790" w:rsidRDefault="00415935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BB2790">
        <w:rPr>
          <w:rFonts w:ascii="Arial" w:hAnsi="Arial"/>
          <w:spacing w:val="24"/>
          <w:sz w:val="18"/>
          <w:szCs w:val="18"/>
        </w:rPr>
        <w:tab/>
      </w:r>
      <w:r w:rsidRPr="00BB2790">
        <w:rPr>
          <w:rFonts w:ascii="Arial" w:hAnsi="Arial"/>
          <w:spacing w:val="24"/>
          <w:sz w:val="18"/>
          <w:szCs w:val="18"/>
        </w:rPr>
        <w:tab/>
        <w:t>Kapanma Saati: 14.01</w:t>
      </w:r>
    </w:p>
    <w:p w:rsidRPr="00BB2790" w:rsidR="00415935" w:rsidP="00BB2790" w:rsidRDefault="00415935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</w:p>
    <w:p w:rsidRPr="00BB2790" w:rsidR="00F549BB" w:rsidP="00BB2790" w:rsidRDefault="00F549BB">
      <w:pPr>
        <w:pStyle w:val="Metinstil"/>
        <w:tabs>
          <w:tab w:val="center" w:pos="5103"/>
        </w:tabs>
        <w:suppressAutoHyphens/>
        <w:spacing w:line="240" w:lineRule="auto"/>
        <w:rPr>
          <w:rFonts w:ascii="Arial" w:hAnsi="Arial"/>
          <w:spacing w:val="24"/>
          <w:sz w:val="18"/>
          <w:szCs w:val="18"/>
        </w:rPr>
      </w:pPr>
      <w:r w:rsidRPr="00BB2790">
        <w:rPr>
          <w:rFonts w:ascii="Arial" w:hAnsi="Arial"/>
          <w:spacing w:val="24"/>
          <w:sz w:val="18"/>
          <w:szCs w:val="18"/>
        </w:rPr>
        <w:t xml:space="preserve"> </w:t>
      </w:r>
    </w:p>
    <w:sectPr w:rsidRPr="00BB2790" w:rsidR="00F549BB">
      <w:type w:val="continuous"/>
      <w:pgSz w:w="11880" w:h="16820" w:code="9"/>
      <w:pgMar w:top="573" w:right="454" w:bottom="1134" w:left="1418" w:header="352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EC5" w:rsidRDefault="006D4EC5">
      <w:r>
        <w:separator/>
      </w:r>
    </w:p>
  </w:endnote>
  <w:endnote w:type="continuationSeparator" w:id="0">
    <w:p w:rsidR="006D4EC5" w:rsidRDefault="006D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(W1)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EC5" w:rsidRDefault="006D4EC5">
      <w:r>
        <w:separator/>
      </w:r>
    </w:p>
  </w:footnote>
  <w:footnote w:type="continuationSeparator" w:id="0">
    <w:p w:rsidR="006D4EC5" w:rsidRDefault="006D4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701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84E"/>
    <w:rsid w:val="0000170F"/>
    <w:rsid w:val="00002698"/>
    <w:rsid w:val="000028EE"/>
    <w:rsid w:val="00002C3F"/>
    <w:rsid w:val="00002FA7"/>
    <w:rsid w:val="0000306E"/>
    <w:rsid w:val="000033AB"/>
    <w:rsid w:val="00003969"/>
    <w:rsid w:val="00003999"/>
    <w:rsid w:val="00003BE3"/>
    <w:rsid w:val="00004692"/>
    <w:rsid w:val="00004A16"/>
    <w:rsid w:val="00004C13"/>
    <w:rsid w:val="00005043"/>
    <w:rsid w:val="00005A5B"/>
    <w:rsid w:val="00006C90"/>
    <w:rsid w:val="00007406"/>
    <w:rsid w:val="00007755"/>
    <w:rsid w:val="00007D31"/>
    <w:rsid w:val="00011A04"/>
    <w:rsid w:val="00011DB2"/>
    <w:rsid w:val="0001231D"/>
    <w:rsid w:val="00013454"/>
    <w:rsid w:val="00013677"/>
    <w:rsid w:val="000138F2"/>
    <w:rsid w:val="00013D9B"/>
    <w:rsid w:val="00014686"/>
    <w:rsid w:val="00014E8A"/>
    <w:rsid w:val="00015424"/>
    <w:rsid w:val="00015756"/>
    <w:rsid w:val="00015791"/>
    <w:rsid w:val="0001599D"/>
    <w:rsid w:val="00016AB6"/>
    <w:rsid w:val="00017279"/>
    <w:rsid w:val="00017828"/>
    <w:rsid w:val="00017E0E"/>
    <w:rsid w:val="00017FB3"/>
    <w:rsid w:val="00020060"/>
    <w:rsid w:val="000207A5"/>
    <w:rsid w:val="0002093A"/>
    <w:rsid w:val="00020B1F"/>
    <w:rsid w:val="00021B78"/>
    <w:rsid w:val="00021F6D"/>
    <w:rsid w:val="00022FCD"/>
    <w:rsid w:val="000242B9"/>
    <w:rsid w:val="000246A4"/>
    <w:rsid w:val="00025AA2"/>
    <w:rsid w:val="00026049"/>
    <w:rsid w:val="00026638"/>
    <w:rsid w:val="00027894"/>
    <w:rsid w:val="000300C7"/>
    <w:rsid w:val="000323AC"/>
    <w:rsid w:val="00032728"/>
    <w:rsid w:val="00032B9B"/>
    <w:rsid w:val="0003359F"/>
    <w:rsid w:val="0003413D"/>
    <w:rsid w:val="0003414E"/>
    <w:rsid w:val="00034CB5"/>
    <w:rsid w:val="00034D1B"/>
    <w:rsid w:val="00035940"/>
    <w:rsid w:val="00035E66"/>
    <w:rsid w:val="000366B8"/>
    <w:rsid w:val="00036E10"/>
    <w:rsid w:val="000373CD"/>
    <w:rsid w:val="000374A4"/>
    <w:rsid w:val="0003790F"/>
    <w:rsid w:val="00037F0B"/>
    <w:rsid w:val="00037F3B"/>
    <w:rsid w:val="000424E9"/>
    <w:rsid w:val="00043724"/>
    <w:rsid w:val="00043D65"/>
    <w:rsid w:val="00044A19"/>
    <w:rsid w:val="00044A3A"/>
    <w:rsid w:val="000452C8"/>
    <w:rsid w:val="00045599"/>
    <w:rsid w:val="0004642E"/>
    <w:rsid w:val="00046B03"/>
    <w:rsid w:val="00047061"/>
    <w:rsid w:val="0004777F"/>
    <w:rsid w:val="00047EF5"/>
    <w:rsid w:val="00050AA7"/>
    <w:rsid w:val="00050AB0"/>
    <w:rsid w:val="00050DFE"/>
    <w:rsid w:val="000515E4"/>
    <w:rsid w:val="00051D97"/>
    <w:rsid w:val="00052520"/>
    <w:rsid w:val="0005285A"/>
    <w:rsid w:val="00052BF5"/>
    <w:rsid w:val="0005336B"/>
    <w:rsid w:val="00053CE7"/>
    <w:rsid w:val="00054403"/>
    <w:rsid w:val="00054AEC"/>
    <w:rsid w:val="00055002"/>
    <w:rsid w:val="00055950"/>
    <w:rsid w:val="00055D5A"/>
    <w:rsid w:val="00055D73"/>
    <w:rsid w:val="0005630A"/>
    <w:rsid w:val="00056E1E"/>
    <w:rsid w:val="000571AB"/>
    <w:rsid w:val="000577E6"/>
    <w:rsid w:val="000578A2"/>
    <w:rsid w:val="000609A5"/>
    <w:rsid w:val="00060D00"/>
    <w:rsid w:val="00061298"/>
    <w:rsid w:val="0006158D"/>
    <w:rsid w:val="00061668"/>
    <w:rsid w:val="00062283"/>
    <w:rsid w:val="00062A20"/>
    <w:rsid w:val="00064D87"/>
    <w:rsid w:val="00064F61"/>
    <w:rsid w:val="00065540"/>
    <w:rsid w:val="00065657"/>
    <w:rsid w:val="000663C2"/>
    <w:rsid w:val="00066738"/>
    <w:rsid w:val="00066AF1"/>
    <w:rsid w:val="00066C0C"/>
    <w:rsid w:val="0006709D"/>
    <w:rsid w:val="000679C6"/>
    <w:rsid w:val="0007025B"/>
    <w:rsid w:val="00071C26"/>
    <w:rsid w:val="00072857"/>
    <w:rsid w:val="000730EF"/>
    <w:rsid w:val="0007362F"/>
    <w:rsid w:val="0007383B"/>
    <w:rsid w:val="00074157"/>
    <w:rsid w:val="00074D5C"/>
    <w:rsid w:val="000758CF"/>
    <w:rsid w:val="00076110"/>
    <w:rsid w:val="00077311"/>
    <w:rsid w:val="000801FB"/>
    <w:rsid w:val="000806DE"/>
    <w:rsid w:val="00080FB0"/>
    <w:rsid w:val="00083289"/>
    <w:rsid w:val="00083AFE"/>
    <w:rsid w:val="00083CC4"/>
    <w:rsid w:val="00084338"/>
    <w:rsid w:val="00085470"/>
    <w:rsid w:val="000859D1"/>
    <w:rsid w:val="00085B8B"/>
    <w:rsid w:val="00085C9E"/>
    <w:rsid w:val="00087337"/>
    <w:rsid w:val="00087412"/>
    <w:rsid w:val="00090604"/>
    <w:rsid w:val="000910F9"/>
    <w:rsid w:val="0009218B"/>
    <w:rsid w:val="00093462"/>
    <w:rsid w:val="000935F2"/>
    <w:rsid w:val="00094C6C"/>
    <w:rsid w:val="00094FA3"/>
    <w:rsid w:val="00095BA4"/>
    <w:rsid w:val="00095CFF"/>
    <w:rsid w:val="000965BD"/>
    <w:rsid w:val="00096A7B"/>
    <w:rsid w:val="00097F19"/>
    <w:rsid w:val="000A0707"/>
    <w:rsid w:val="000A0E94"/>
    <w:rsid w:val="000A10DF"/>
    <w:rsid w:val="000A1118"/>
    <w:rsid w:val="000A1C9D"/>
    <w:rsid w:val="000A29D7"/>
    <w:rsid w:val="000A345E"/>
    <w:rsid w:val="000A37F0"/>
    <w:rsid w:val="000A398D"/>
    <w:rsid w:val="000A4953"/>
    <w:rsid w:val="000A4997"/>
    <w:rsid w:val="000A539B"/>
    <w:rsid w:val="000A5941"/>
    <w:rsid w:val="000A5A8A"/>
    <w:rsid w:val="000A5B73"/>
    <w:rsid w:val="000A5BC9"/>
    <w:rsid w:val="000A6095"/>
    <w:rsid w:val="000A6214"/>
    <w:rsid w:val="000A6CE1"/>
    <w:rsid w:val="000A728D"/>
    <w:rsid w:val="000A7548"/>
    <w:rsid w:val="000A7A10"/>
    <w:rsid w:val="000A7BF0"/>
    <w:rsid w:val="000A7E59"/>
    <w:rsid w:val="000B1193"/>
    <w:rsid w:val="000B125F"/>
    <w:rsid w:val="000B1643"/>
    <w:rsid w:val="000B1B00"/>
    <w:rsid w:val="000B1EFD"/>
    <w:rsid w:val="000B29CF"/>
    <w:rsid w:val="000B2C85"/>
    <w:rsid w:val="000B3582"/>
    <w:rsid w:val="000B3EF9"/>
    <w:rsid w:val="000B4086"/>
    <w:rsid w:val="000B4095"/>
    <w:rsid w:val="000B4A88"/>
    <w:rsid w:val="000B54A5"/>
    <w:rsid w:val="000B60A9"/>
    <w:rsid w:val="000B6EFC"/>
    <w:rsid w:val="000B7C6B"/>
    <w:rsid w:val="000C003E"/>
    <w:rsid w:val="000C0043"/>
    <w:rsid w:val="000C0436"/>
    <w:rsid w:val="000C0631"/>
    <w:rsid w:val="000C0BFC"/>
    <w:rsid w:val="000C0DDA"/>
    <w:rsid w:val="000C135D"/>
    <w:rsid w:val="000C18C6"/>
    <w:rsid w:val="000C18CB"/>
    <w:rsid w:val="000C1ADC"/>
    <w:rsid w:val="000C2379"/>
    <w:rsid w:val="000C276A"/>
    <w:rsid w:val="000C2BCB"/>
    <w:rsid w:val="000C3365"/>
    <w:rsid w:val="000C3F26"/>
    <w:rsid w:val="000C3F90"/>
    <w:rsid w:val="000C43E4"/>
    <w:rsid w:val="000C4834"/>
    <w:rsid w:val="000C5511"/>
    <w:rsid w:val="000C5E72"/>
    <w:rsid w:val="000C6387"/>
    <w:rsid w:val="000C6CDC"/>
    <w:rsid w:val="000C6ECB"/>
    <w:rsid w:val="000C70C1"/>
    <w:rsid w:val="000C75A0"/>
    <w:rsid w:val="000D00A7"/>
    <w:rsid w:val="000D0257"/>
    <w:rsid w:val="000D0675"/>
    <w:rsid w:val="000D17C9"/>
    <w:rsid w:val="000D19A8"/>
    <w:rsid w:val="000D1BB0"/>
    <w:rsid w:val="000D1D9D"/>
    <w:rsid w:val="000D2BDD"/>
    <w:rsid w:val="000D2D4A"/>
    <w:rsid w:val="000D2E08"/>
    <w:rsid w:val="000D3619"/>
    <w:rsid w:val="000D3C74"/>
    <w:rsid w:val="000D3C9C"/>
    <w:rsid w:val="000D4011"/>
    <w:rsid w:val="000D520D"/>
    <w:rsid w:val="000D560E"/>
    <w:rsid w:val="000D6820"/>
    <w:rsid w:val="000D6EA8"/>
    <w:rsid w:val="000D78B7"/>
    <w:rsid w:val="000E0288"/>
    <w:rsid w:val="000E0551"/>
    <w:rsid w:val="000E0770"/>
    <w:rsid w:val="000E08A6"/>
    <w:rsid w:val="000E3303"/>
    <w:rsid w:val="000E5054"/>
    <w:rsid w:val="000E616E"/>
    <w:rsid w:val="000E63A2"/>
    <w:rsid w:val="000E7FDD"/>
    <w:rsid w:val="000F0C5C"/>
    <w:rsid w:val="000F0DD4"/>
    <w:rsid w:val="000F14C8"/>
    <w:rsid w:val="000F1B4A"/>
    <w:rsid w:val="000F217E"/>
    <w:rsid w:val="000F3D00"/>
    <w:rsid w:val="000F50DF"/>
    <w:rsid w:val="000F58BE"/>
    <w:rsid w:val="001009F3"/>
    <w:rsid w:val="00100F10"/>
    <w:rsid w:val="001036F0"/>
    <w:rsid w:val="001039EC"/>
    <w:rsid w:val="00103DD7"/>
    <w:rsid w:val="001042CE"/>
    <w:rsid w:val="00104AFD"/>
    <w:rsid w:val="0010592E"/>
    <w:rsid w:val="00106180"/>
    <w:rsid w:val="00106E0E"/>
    <w:rsid w:val="00107410"/>
    <w:rsid w:val="00107701"/>
    <w:rsid w:val="001078D8"/>
    <w:rsid w:val="00107A77"/>
    <w:rsid w:val="00107D52"/>
    <w:rsid w:val="00110092"/>
    <w:rsid w:val="00110634"/>
    <w:rsid w:val="00110992"/>
    <w:rsid w:val="00110AF4"/>
    <w:rsid w:val="00111096"/>
    <w:rsid w:val="00111769"/>
    <w:rsid w:val="00111829"/>
    <w:rsid w:val="001124CF"/>
    <w:rsid w:val="0011264D"/>
    <w:rsid w:val="001136A4"/>
    <w:rsid w:val="001137A2"/>
    <w:rsid w:val="00114224"/>
    <w:rsid w:val="0011430F"/>
    <w:rsid w:val="0011472D"/>
    <w:rsid w:val="00114CE3"/>
    <w:rsid w:val="00114EF2"/>
    <w:rsid w:val="001157B4"/>
    <w:rsid w:val="00116A97"/>
    <w:rsid w:val="0011719C"/>
    <w:rsid w:val="00117214"/>
    <w:rsid w:val="001176C5"/>
    <w:rsid w:val="001178FB"/>
    <w:rsid w:val="00117B54"/>
    <w:rsid w:val="001204A7"/>
    <w:rsid w:val="0012084D"/>
    <w:rsid w:val="0012143C"/>
    <w:rsid w:val="00121B68"/>
    <w:rsid w:val="00121D8A"/>
    <w:rsid w:val="001221FA"/>
    <w:rsid w:val="00123360"/>
    <w:rsid w:val="00123CBA"/>
    <w:rsid w:val="0012435A"/>
    <w:rsid w:val="001245BA"/>
    <w:rsid w:val="00125C7D"/>
    <w:rsid w:val="00126054"/>
    <w:rsid w:val="00126FF3"/>
    <w:rsid w:val="001271BB"/>
    <w:rsid w:val="00127641"/>
    <w:rsid w:val="00127655"/>
    <w:rsid w:val="00127997"/>
    <w:rsid w:val="00127B69"/>
    <w:rsid w:val="00127E85"/>
    <w:rsid w:val="001305B4"/>
    <w:rsid w:val="001310C3"/>
    <w:rsid w:val="001311EF"/>
    <w:rsid w:val="001324D3"/>
    <w:rsid w:val="001324ED"/>
    <w:rsid w:val="001328FC"/>
    <w:rsid w:val="00132DDF"/>
    <w:rsid w:val="00133A82"/>
    <w:rsid w:val="00134372"/>
    <w:rsid w:val="001344A0"/>
    <w:rsid w:val="00135C88"/>
    <w:rsid w:val="00135E05"/>
    <w:rsid w:val="0013608E"/>
    <w:rsid w:val="0013687E"/>
    <w:rsid w:val="00136A8E"/>
    <w:rsid w:val="00136F43"/>
    <w:rsid w:val="00137A8E"/>
    <w:rsid w:val="00137D06"/>
    <w:rsid w:val="00137F32"/>
    <w:rsid w:val="00140152"/>
    <w:rsid w:val="0014038B"/>
    <w:rsid w:val="0014044A"/>
    <w:rsid w:val="00140BD6"/>
    <w:rsid w:val="00140C99"/>
    <w:rsid w:val="0014144C"/>
    <w:rsid w:val="0014146A"/>
    <w:rsid w:val="00142D85"/>
    <w:rsid w:val="001432B8"/>
    <w:rsid w:val="00143D27"/>
    <w:rsid w:val="00143D9B"/>
    <w:rsid w:val="00143F4C"/>
    <w:rsid w:val="00144114"/>
    <w:rsid w:val="0014412D"/>
    <w:rsid w:val="00144932"/>
    <w:rsid w:val="0014767E"/>
    <w:rsid w:val="00147703"/>
    <w:rsid w:val="001479C5"/>
    <w:rsid w:val="00147F13"/>
    <w:rsid w:val="00147F56"/>
    <w:rsid w:val="00150E26"/>
    <w:rsid w:val="00151102"/>
    <w:rsid w:val="00151C3C"/>
    <w:rsid w:val="0015200C"/>
    <w:rsid w:val="00152249"/>
    <w:rsid w:val="00152535"/>
    <w:rsid w:val="001529B5"/>
    <w:rsid w:val="00153322"/>
    <w:rsid w:val="0015384A"/>
    <w:rsid w:val="00155045"/>
    <w:rsid w:val="00155115"/>
    <w:rsid w:val="00155B48"/>
    <w:rsid w:val="00155C69"/>
    <w:rsid w:val="00155D32"/>
    <w:rsid w:val="00155EB6"/>
    <w:rsid w:val="00156797"/>
    <w:rsid w:val="00156FD4"/>
    <w:rsid w:val="00157284"/>
    <w:rsid w:val="001573B7"/>
    <w:rsid w:val="00160B2F"/>
    <w:rsid w:val="00160FD8"/>
    <w:rsid w:val="0016107C"/>
    <w:rsid w:val="001611F3"/>
    <w:rsid w:val="00161304"/>
    <w:rsid w:val="00162304"/>
    <w:rsid w:val="001629B6"/>
    <w:rsid w:val="00162D16"/>
    <w:rsid w:val="00165788"/>
    <w:rsid w:val="00165C03"/>
    <w:rsid w:val="00166E4B"/>
    <w:rsid w:val="00166FF1"/>
    <w:rsid w:val="00167A1E"/>
    <w:rsid w:val="00167DCD"/>
    <w:rsid w:val="0017046A"/>
    <w:rsid w:val="001725C6"/>
    <w:rsid w:val="00172738"/>
    <w:rsid w:val="001728FF"/>
    <w:rsid w:val="0017291B"/>
    <w:rsid w:val="00173C96"/>
    <w:rsid w:val="001741CB"/>
    <w:rsid w:val="00174F37"/>
    <w:rsid w:val="0017543A"/>
    <w:rsid w:val="001767C4"/>
    <w:rsid w:val="001769FD"/>
    <w:rsid w:val="00176E3F"/>
    <w:rsid w:val="00177205"/>
    <w:rsid w:val="001775A7"/>
    <w:rsid w:val="00177965"/>
    <w:rsid w:val="001779D2"/>
    <w:rsid w:val="00177DD8"/>
    <w:rsid w:val="001808E2"/>
    <w:rsid w:val="00181689"/>
    <w:rsid w:val="00182468"/>
    <w:rsid w:val="001830BE"/>
    <w:rsid w:val="00183576"/>
    <w:rsid w:val="00183B90"/>
    <w:rsid w:val="00185977"/>
    <w:rsid w:val="00185AAE"/>
    <w:rsid w:val="00185E97"/>
    <w:rsid w:val="001867F7"/>
    <w:rsid w:val="00186BAB"/>
    <w:rsid w:val="00187999"/>
    <w:rsid w:val="00187C6D"/>
    <w:rsid w:val="00187F25"/>
    <w:rsid w:val="00190026"/>
    <w:rsid w:val="001905AC"/>
    <w:rsid w:val="0019168D"/>
    <w:rsid w:val="00191AA2"/>
    <w:rsid w:val="0019216E"/>
    <w:rsid w:val="00192353"/>
    <w:rsid w:val="00192890"/>
    <w:rsid w:val="00193819"/>
    <w:rsid w:val="00193EAB"/>
    <w:rsid w:val="001942CA"/>
    <w:rsid w:val="001952B1"/>
    <w:rsid w:val="00195D6C"/>
    <w:rsid w:val="00196EFC"/>
    <w:rsid w:val="001972CC"/>
    <w:rsid w:val="00197DD4"/>
    <w:rsid w:val="001A09D2"/>
    <w:rsid w:val="001A09E4"/>
    <w:rsid w:val="001A0E9E"/>
    <w:rsid w:val="001A137F"/>
    <w:rsid w:val="001A1C54"/>
    <w:rsid w:val="001A32AC"/>
    <w:rsid w:val="001A42E5"/>
    <w:rsid w:val="001A5036"/>
    <w:rsid w:val="001A52D4"/>
    <w:rsid w:val="001A6AB8"/>
    <w:rsid w:val="001A6C22"/>
    <w:rsid w:val="001A7E7B"/>
    <w:rsid w:val="001B02B7"/>
    <w:rsid w:val="001B02BB"/>
    <w:rsid w:val="001B0589"/>
    <w:rsid w:val="001B086F"/>
    <w:rsid w:val="001B1F55"/>
    <w:rsid w:val="001B25E1"/>
    <w:rsid w:val="001B2A07"/>
    <w:rsid w:val="001B2B9A"/>
    <w:rsid w:val="001B2BE2"/>
    <w:rsid w:val="001B2C86"/>
    <w:rsid w:val="001B33B6"/>
    <w:rsid w:val="001B3B95"/>
    <w:rsid w:val="001B3FA1"/>
    <w:rsid w:val="001B49BB"/>
    <w:rsid w:val="001B52F6"/>
    <w:rsid w:val="001B57AD"/>
    <w:rsid w:val="001B6709"/>
    <w:rsid w:val="001B6898"/>
    <w:rsid w:val="001B7229"/>
    <w:rsid w:val="001B7ACC"/>
    <w:rsid w:val="001C092D"/>
    <w:rsid w:val="001C0D54"/>
    <w:rsid w:val="001C0FBC"/>
    <w:rsid w:val="001C2492"/>
    <w:rsid w:val="001C2DE2"/>
    <w:rsid w:val="001C376C"/>
    <w:rsid w:val="001C3C6E"/>
    <w:rsid w:val="001C48BB"/>
    <w:rsid w:val="001C61A5"/>
    <w:rsid w:val="001C621D"/>
    <w:rsid w:val="001C67FA"/>
    <w:rsid w:val="001C78A4"/>
    <w:rsid w:val="001D0FBE"/>
    <w:rsid w:val="001D1690"/>
    <w:rsid w:val="001D2C91"/>
    <w:rsid w:val="001D2CDB"/>
    <w:rsid w:val="001D2F6A"/>
    <w:rsid w:val="001D3151"/>
    <w:rsid w:val="001D366D"/>
    <w:rsid w:val="001D3A26"/>
    <w:rsid w:val="001D4340"/>
    <w:rsid w:val="001D4985"/>
    <w:rsid w:val="001D54F6"/>
    <w:rsid w:val="001D56A4"/>
    <w:rsid w:val="001D59FB"/>
    <w:rsid w:val="001D5AB9"/>
    <w:rsid w:val="001D5C06"/>
    <w:rsid w:val="001D5F01"/>
    <w:rsid w:val="001D6206"/>
    <w:rsid w:val="001D69A6"/>
    <w:rsid w:val="001D734A"/>
    <w:rsid w:val="001D7BF8"/>
    <w:rsid w:val="001D7CFD"/>
    <w:rsid w:val="001E1970"/>
    <w:rsid w:val="001E1CFA"/>
    <w:rsid w:val="001E2710"/>
    <w:rsid w:val="001E2C88"/>
    <w:rsid w:val="001E2CC3"/>
    <w:rsid w:val="001E2F92"/>
    <w:rsid w:val="001E2FAC"/>
    <w:rsid w:val="001E3164"/>
    <w:rsid w:val="001E3DDB"/>
    <w:rsid w:val="001E4048"/>
    <w:rsid w:val="001E46A0"/>
    <w:rsid w:val="001E52CB"/>
    <w:rsid w:val="001E53D9"/>
    <w:rsid w:val="001E54A1"/>
    <w:rsid w:val="001E5A1B"/>
    <w:rsid w:val="001E5DD2"/>
    <w:rsid w:val="001E6468"/>
    <w:rsid w:val="001E6FF0"/>
    <w:rsid w:val="001F02F7"/>
    <w:rsid w:val="001F0BF9"/>
    <w:rsid w:val="001F153E"/>
    <w:rsid w:val="001F2363"/>
    <w:rsid w:val="001F314A"/>
    <w:rsid w:val="001F4BAD"/>
    <w:rsid w:val="001F4D85"/>
    <w:rsid w:val="001F51D9"/>
    <w:rsid w:val="001F5442"/>
    <w:rsid w:val="001F550C"/>
    <w:rsid w:val="001F5D00"/>
    <w:rsid w:val="001F6410"/>
    <w:rsid w:val="001F6484"/>
    <w:rsid w:val="001F6C00"/>
    <w:rsid w:val="001F7592"/>
    <w:rsid w:val="001F7BFB"/>
    <w:rsid w:val="001F7CE3"/>
    <w:rsid w:val="001F7E9E"/>
    <w:rsid w:val="001F7FF4"/>
    <w:rsid w:val="00200038"/>
    <w:rsid w:val="002002A5"/>
    <w:rsid w:val="002002F7"/>
    <w:rsid w:val="00200371"/>
    <w:rsid w:val="0020066B"/>
    <w:rsid w:val="002016A0"/>
    <w:rsid w:val="002019AE"/>
    <w:rsid w:val="00203172"/>
    <w:rsid w:val="00203A7F"/>
    <w:rsid w:val="00204BA9"/>
    <w:rsid w:val="0020536A"/>
    <w:rsid w:val="002053ED"/>
    <w:rsid w:val="00205A63"/>
    <w:rsid w:val="00206055"/>
    <w:rsid w:val="0020609D"/>
    <w:rsid w:val="002060B7"/>
    <w:rsid w:val="002075F9"/>
    <w:rsid w:val="0021065F"/>
    <w:rsid w:val="002108C7"/>
    <w:rsid w:val="00210BF5"/>
    <w:rsid w:val="00211C0A"/>
    <w:rsid w:val="00211C7C"/>
    <w:rsid w:val="00211ED3"/>
    <w:rsid w:val="002122D4"/>
    <w:rsid w:val="002126BC"/>
    <w:rsid w:val="002128A4"/>
    <w:rsid w:val="00212D6A"/>
    <w:rsid w:val="002132FD"/>
    <w:rsid w:val="002133BB"/>
    <w:rsid w:val="002135F4"/>
    <w:rsid w:val="00213AF0"/>
    <w:rsid w:val="0021447D"/>
    <w:rsid w:val="0021494E"/>
    <w:rsid w:val="00215C50"/>
    <w:rsid w:val="0021635A"/>
    <w:rsid w:val="0021674B"/>
    <w:rsid w:val="00217E87"/>
    <w:rsid w:val="00220212"/>
    <w:rsid w:val="002206B0"/>
    <w:rsid w:val="00220BAB"/>
    <w:rsid w:val="00220DC2"/>
    <w:rsid w:val="002218A7"/>
    <w:rsid w:val="00221D0D"/>
    <w:rsid w:val="002224BD"/>
    <w:rsid w:val="0022288C"/>
    <w:rsid w:val="00224404"/>
    <w:rsid w:val="002253C4"/>
    <w:rsid w:val="002254A7"/>
    <w:rsid w:val="00225B0F"/>
    <w:rsid w:val="00225BEC"/>
    <w:rsid w:val="00225FA4"/>
    <w:rsid w:val="002264B0"/>
    <w:rsid w:val="00226E50"/>
    <w:rsid w:val="00227004"/>
    <w:rsid w:val="002278FB"/>
    <w:rsid w:val="00227909"/>
    <w:rsid w:val="00230285"/>
    <w:rsid w:val="002306B5"/>
    <w:rsid w:val="00230BC1"/>
    <w:rsid w:val="002310D1"/>
    <w:rsid w:val="00231C84"/>
    <w:rsid w:val="00231D72"/>
    <w:rsid w:val="002321CB"/>
    <w:rsid w:val="002326CF"/>
    <w:rsid w:val="00232893"/>
    <w:rsid w:val="00232A49"/>
    <w:rsid w:val="00232B0B"/>
    <w:rsid w:val="002345A6"/>
    <w:rsid w:val="00234666"/>
    <w:rsid w:val="0023477D"/>
    <w:rsid w:val="0023505D"/>
    <w:rsid w:val="00235E42"/>
    <w:rsid w:val="00235EBD"/>
    <w:rsid w:val="002366D8"/>
    <w:rsid w:val="002368AC"/>
    <w:rsid w:val="002369DB"/>
    <w:rsid w:val="00236D55"/>
    <w:rsid w:val="00237165"/>
    <w:rsid w:val="0023716B"/>
    <w:rsid w:val="00237468"/>
    <w:rsid w:val="00237812"/>
    <w:rsid w:val="00237AB1"/>
    <w:rsid w:val="002406A1"/>
    <w:rsid w:val="0024077B"/>
    <w:rsid w:val="00240929"/>
    <w:rsid w:val="002426EE"/>
    <w:rsid w:val="00242F1E"/>
    <w:rsid w:val="00243B8F"/>
    <w:rsid w:val="00243C1B"/>
    <w:rsid w:val="00243C8E"/>
    <w:rsid w:val="00243D68"/>
    <w:rsid w:val="002456A9"/>
    <w:rsid w:val="00246B54"/>
    <w:rsid w:val="00247CF5"/>
    <w:rsid w:val="002514C5"/>
    <w:rsid w:val="00251B70"/>
    <w:rsid w:val="00251CC2"/>
    <w:rsid w:val="00252302"/>
    <w:rsid w:val="0025267E"/>
    <w:rsid w:val="00252920"/>
    <w:rsid w:val="0025292B"/>
    <w:rsid w:val="00252955"/>
    <w:rsid w:val="00252A50"/>
    <w:rsid w:val="0025338C"/>
    <w:rsid w:val="002535F3"/>
    <w:rsid w:val="00253A48"/>
    <w:rsid w:val="00253FF7"/>
    <w:rsid w:val="00254313"/>
    <w:rsid w:val="00254531"/>
    <w:rsid w:val="00254AFE"/>
    <w:rsid w:val="00255B7D"/>
    <w:rsid w:val="00255CB1"/>
    <w:rsid w:val="00256AAF"/>
    <w:rsid w:val="00256E67"/>
    <w:rsid w:val="00256EF4"/>
    <w:rsid w:val="0025774A"/>
    <w:rsid w:val="00257BB4"/>
    <w:rsid w:val="00257C20"/>
    <w:rsid w:val="00257F6E"/>
    <w:rsid w:val="00260A23"/>
    <w:rsid w:val="00261190"/>
    <w:rsid w:val="00261417"/>
    <w:rsid w:val="002629F1"/>
    <w:rsid w:val="002636F0"/>
    <w:rsid w:val="00263A3A"/>
    <w:rsid w:val="00263D49"/>
    <w:rsid w:val="00264287"/>
    <w:rsid w:val="0026459F"/>
    <w:rsid w:val="002648D0"/>
    <w:rsid w:val="00264947"/>
    <w:rsid w:val="002649AB"/>
    <w:rsid w:val="00264B41"/>
    <w:rsid w:val="00264B58"/>
    <w:rsid w:val="00264E56"/>
    <w:rsid w:val="002657A5"/>
    <w:rsid w:val="00265CFA"/>
    <w:rsid w:val="00266D39"/>
    <w:rsid w:val="00266F8E"/>
    <w:rsid w:val="00267205"/>
    <w:rsid w:val="002672DA"/>
    <w:rsid w:val="0026752D"/>
    <w:rsid w:val="00267EB7"/>
    <w:rsid w:val="00270533"/>
    <w:rsid w:val="00270905"/>
    <w:rsid w:val="00270D18"/>
    <w:rsid w:val="00271931"/>
    <w:rsid w:val="002719BD"/>
    <w:rsid w:val="00271ADE"/>
    <w:rsid w:val="00271CC0"/>
    <w:rsid w:val="00271D59"/>
    <w:rsid w:val="0027228C"/>
    <w:rsid w:val="002723F6"/>
    <w:rsid w:val="002724EF"/>
    <w:rsid w:val="002730A5"/>
    <w:rsid w:val="00273BB9"/>
    <w:rsid w:val="00273FD6"/>
    <w:rsid w:val="0027413C"/>
    <w:rsid w:val="00274520"/>
    <w:rsid w:val="002747ED"/>
    <w:rsid w:val="00274954"/>
    <w:rsid w:val="002767C1"/>
    <w:rsid w:val="00276914"/>
    <w:rsid w:val="00276971"/>
    <w:rsid w:val="00276B37"/>
    <w:rsid w:val="0027730D"/>
    <w:rsid w:val="00280451"/>
    <w:rsid w:val="00280C9D"/>
    <w:rsid w:val="00281AA9"/>
    <w:rsid w:val="002827C1"/>
    <w:rsid w:val="00282EE8"/>
    <w:rsid w:val="00283048"/>
    <w:rsid w:val="00283217"/>
    <w:rsid w:val="00283972"/>
    <w:rsid w:val="00283F7E"/>
    <w:rsid w:val="00284A4F"/>
    <w:rsid w:val="002857D2"/>
    <w:rsid w:val="00285874"/>
    <w:rsid w:val="0028606E"/>
    <w:rsid w:val="00286249"/>
    <w:rsid w:val="002866E0"/>
    <w:rsid w:val="00287269"/>
    <w:rsid w:val="00287E78"/>
    <w:rsid w:val="00290836"/>
    <w:rsid w:val="00290D18"/>
    <w:rsid w:val="00292B28"/>
    <w:rsid w:val="00292DC3"/>
    <w:rsid w:val="00293433"/>
    <w:rsid w:val="002934A2"/>
    <w:rsid w:val="00293631"/>
    <w:rsid w:val="00293DE9"/>
    <w:rsid w:val="00294B5E"/>
    <w:rsid w:val="00294DAB"/>
    <w:rsid w:val="0029509C"/>
    <w:rsid w:val="002951EF"/>
    <w:rsid w:val="00295AC2"/>
    <w:rsid w:val="00295B22"/>
    <w:rsid w:val="00295C1C"/>
    <w:rsid w:val="00296530"/>
    <w:rsid w:val="00296AE3"/>
    <w:rsid w:val="00296AFD"/>
    <w:rsid w:val="00296F0E"/>
    <w:rsid w:val="002971A5"/>
    <w:rsid w:val="002975FB"/>
    <w:rsid w:val="00297EE3"/>
    <w:rsid w:val="002A001C"/>
    <w:rsid w:val="002A1440"/>
    <w:rsid w:val="002A1B63"/>
    <w:rsid w:val="002A1C6A"/>
    <w:rsid w:val="002A1F13"/>
    <w:rsid w:val="002A2D41"/>
    <w:rsid w:val="002A2E59"/>
    <w:rsid w:val="002A3849"/>
    <w:rsid w:val="002A4FBA"/>
    <w:rsid w:val="002A52F9"/>
    <w:rsid w:val="002A5A85"/>
    <w:rsid w:val="002A5D21"/>
    <w:rsid w:val="002A65E3"/>
    <w:rsid w:val="002A6AEA"/>
    <w:rsid w:val="002A7382"/>
    <w:rsid w:val="002A7B8A"/>
    <w:rsid w:val="002B055B"/>
    <w:rsid w:val="002B057C"/>
    <w:rsid w:val="002B0FF3"/>
    <w:rsid w:val="002B1CA7"/>
    <w:rsid w:val="002B1EBF"/>
    <w:rsid w:val="002B207E"/>
    <w:rsid w:val="002B20F1"/>
    <w:rsid w:val="002B29FC"/>
    <w:rsid w:val="002B4184"/>
    <w:rsid w:val="002B468E"/>
    <w:rsid w:val="002B57D3"/>
    <w:rsid w:val="002B60BC"/>
    <w:rsid w:val="002B610A"/>
    <w:rsid w:val="002B614C"/>
    <w:rsid w:val="002B67B3"/>
    <w:rsid w:val="002B68C5"/>
    <w:rsid w:val="002B79D7"/>
    <w:rsid w:val="002B7AB7"/>
    <w:rsid w:val="002B7FA4"/>
    <w:rsid w:val="002C03A0"/>
    <w:rsid w:val="002C1108"/>
    <w:rsid w:val="002C16D1"/>
    <w:rsid w:val="002C1875"/>
    <w:rsid w:val="002C1D83"/>
    <w:rsid w:val="002C3F97"/>
    <w:rsid w:val="002C4325"/>
    <w:rsid w:val="002C53AA"/>
    <w:rsid w:val="002C5889"/>
    <w:rsid w:val="002C6159"/>
    <w:rsid w:val="002C6505"/>
    <w:rsid w:val="002C6944"/>
    <w:rsid w:val="002C73E8"/>
    <w:rsid w:val="002C73EF"/>
    <w:rsid w:val="002C7810"/>
    <w:rsid w:val="002C7BA6"/>
    <w:rsid w:val="002D01B7"/>
    <w:rsid w:val="002D02A9"/>
    <w:rsid w:val="002D0900"/>
    <w:rsid w:val="002D0EAC"/>
    <w:rsid w:val="002D1D70"/>
    <w:rsid w:val="002D26ED"/>
    <w:rsid w:val="002D33AD"/>
    <w:rsid w:val="002D3725"/>
    <w:rsid w:val="002D38DC"/>
    <w:rsid w:val="002D39DF"/>
    <w:rsid w:val="002D3C50"/>
    <w:rsid w:val="002D546F"/>
    <w:rsid w:val="002D654B"/>
    <w:rsid w:val="002D6F85"/>
    <w:rsid w:val="002E0801"/>
    <w:rsid w:val="002E084C"/>
    <w:rsid w:val="002E0C61"/>
    <w:rsid w:val="002E1A76"/>
    <w:rsid w:val="002E2081"/>
    <w:rsid w:val="002E29B0"/>
    <w:rsid w:val="002E2D17"/>
    <w:rsid w:val="002E3D32"/>
    <w:rsid w:val="002E47E6"/>
    <w:rsid w:val="002E59EB"/>
    <w:rsid w:val="002E5CA3"/>
    <w:rsid w:val="002E662C"/>
    <w:rsid w:val="002E6EE9"/>
    <w:rsid w:val="002E6EF0"/>
    <w:rsid w:val="002E7328"/>
    <w:rsid w:val="002E750D"/>
    <w:rsid w:val="002E76F2"/>
    <w:rsid w:val="002E78FF"/>
    <w:rsid w:val="002E7AA7"/>
    <w:rsid w:val="002F0ACC"/>
    <w:rsid w:val="002F0ED8"/>
    <w:rsid w:val="002F33BE"/>
    <w:rsid w:val="002F361E"/>
    <w:rsid w:val="002F3F97"/>
    <w:rsid w:val="002F4D05"/>
    <w:rsid w:val="002F5235"/>
    <w:rsid w:val="002F5354"/>
    <w:rsid w:val="002F56D6"/>
    <w:rsid w:val="002F627B"/>
    <w:rsid w:val="002F62F4"/>
    <w:rsid w:val="002F6DE8"/>
    <w:rsid w:val="002F7671"/>
    <w:rsid w:val="00300380"/>
    <w:rsid w:val="0030207F"/>
    <w:rsid w:val="0030260B"/>
    <w:rsid w:val="00302B10"/>
    <w:rsid w:val="00302E1E"/>
    <w:rsid w:val="00303383"/>
    <w:rsid w:val="0030388C"/>
    <w:rsid w:val="003044FE"/>
    <w:rsid w:val="0030482A"/>
    <w:rsid w:val="00304884"/>
    <w:rsid w:val="00304BF6"/>
    <w:rsid w:val="003067EE"/>
    <w:rsid w:val="003073AB"/>
    <w:rsid w:val="0030780C"/>
    <w:rsid w:val="00310C61"/>
    <w:rsid w:val="00310F17"/>
    <w:rsid w:val="003114E3"/>
    <w:rsid w:val="003115A0"/>
    <w:rsid w:val="0031250D"/>
    <w:rsid w:val="00313627"/>
    <w:rsid w:val="003144F7"/>
    <w:rsid w:val="00314A09"/>
    <w:rsid w:val="00314FBB"/>
    <w:rsid w:val="003151F2"/>
    <w:rsid w:val="00315839"/>
    <w:rsid w:val="003159F7"/>
    <w:rsid w:val="00315C9B"/>
    <w:rsid w:val="00316108"/>
    <w:rsid w:val="0031638A"/>
    <w:rsid w:val="003178EB"/>
    <w:rsid w:val="00317A64"/>
    <w:rsid w:val="00317AA8"/>
    <w:rsid w:val="00317B6E"/>
    <w:rsid w:val="00320536"/>
    <w:rsid w:val="00320768"/>
    <w:rsid w:val="0032114A"/>
    <w:rsid w:val="003219B8"/>
    <w:rsid w:val="00321B2D"/>
    <w:rsid w:val="0032204D"/>
    <w:rsid w:val="0032256A"/>
    <w:rsid w:val="003228A0"/>
    <w:rsid w:val="003243B5"/>
    <w:rsid w:val="0032467D"/>
    <w:rsid w:val="0032529A"/>
    <w:rsid w:val="00325302"/>
    <w:rsid w:val="0032563F"/>
    <w:rsid w:val="00325A94"/>
    <w:rsid w:val="00325F54"/>
    <w:rsid w:val="00326F5E"/>
    <w:rsid w:val="00327DF9"/>
    <w:rsid w:val="0033040C"/>
    <w:rsid w:val="003308AA"/>
    <w:rsid w:val="00330AC5"/>
    <w:rsid w:val="00331198"/>
    <w:rsid w:val="00331497"/>
    <w:rsid w:val="00331B5E"/>
    <w:rsid w:val="003328C7"/>
    <w:rsid w:val="003329FE"/>
    <w:rsid w:val="00332AE4"/>
    <w:rsid w:val="00332B8B"/>
    <w:rsid w:val="00333943"/>
    <w:rsid w:val="00333991"/>
    <w:rsid w:val="003339A2"/>
    <w:rsid w:val="00333B4B"/>
    <w:rsid w:val="00333C7E"/>
    <w:rsid w:val="00333E94"/>
    <w:rsid w:val="003343AB"/>
    <w:rsid w:val="003344ED"/>
    <w:rsid w:val="00335447"/>
    <w:rsid w:val="003357B4"/>
    <w:rsid w:val="00335ACC"/>
    <w:rsid w:val="00335D66"/>
    <w:rsid w:val="00335FC5"/>
    <w:rsid w:val="00336E0F"/>
    <w:rsid w:val="00337437"/>
    <w:rsid w:val="00337D37"/>
    <w:rsid w:val="00337F50"/>
    <w:rsid w:val="00340BA1"/>
    <w:rsid w:val="00341879"/>
    <w:rsid w:val="00341C8E"/>
    <w:rsid w:val="00341CA4"/>
    <w:rsid w:val="00341EB9"/>
    <w:rsid w:val="0034237C"/>
    <w:rsid w:val="003427BB"/>
    <w:rsid w:val="00342A06"/>
    <w:rsid w:val="00343252"/>
    <w:rsid w:val="00343498"/>
    <w:rsid w:val="0034353F"/>
    <w:rsid w:val="003459D6"/>
    <w:rsid w:val="003464FE"/>
    <w:rsid w:val="00347585"/>
    <w:rsid w:val="00347626"/>
    <w:rsid w:val="0034794C"/>
    <w:rsid w:val="00347D46"/>
    <w:rsid w:val="0035002A"/>
    <w:rsid w:val="00350C18"/>
    <w:rsid w:val="00350E37"/>
    <w:rsid w:val="00352871"/>
    <w:rsid w:val="00352C1F"/>
    <w:rsid w:val="00352C3B"/>
    <w:rsid w:val="003535A9"/>
    <w:rsid w:val="00353EC9"/>
    <w:rsid w:val="00355C7D"/>
    <w:rsid w:val="0035629B"/>
    <w:rsid w:val="00356BFD"/>
    <w:rsid w:val="00356E78"/>
    <w:rsid w:val="00357119"/>
    <w:rsid w:val="003606EA"/>
    <w:rsid w:val="00360BC6"/>
    <w:rsid w:val="003610FE"/>
    <w:rsid w:val="003613D2"/>
    <w:rsid w:val="00361E66"/>
    <w:rsid w:val="003623B6"/>
    <w:rsid w:val="00362692"/>
    <w:rsid w:val="00362E83"/>
    <w:rsid w:val="0036335A"/>
    <w:rsid w:val="003637A8"/>
    <w:rsid w:val="00363D93"/>
    <w:rsid w:val="00364CE4"/>
    <w:rsid w:val="00364E52"/>
    <w:rsid w:val="00365120"/>
    <w:rsid w:val="00365388"/>
    <w:rsid w:val="00365755"/>
    <w:rsid w:val="0036644F"/>
    <w:rsid w:val="00366D01"/>
    <w:rsid w:val="0036747B"/>
    <w:rsid w:val="00367498"/>
    <w:rsid w:val="003676FB"/>
    <w:rsid w:val="00367C67"/>
    <w:rsid w:val="003705B9"/>
    <w:rsid w:val="00370A2C"/>
    <w:rsid w:val="00370A3A"/>
    <w:rsid w:val="00370F34"/>
    <w:rsid w:val="00370F8B"/>
    <w:rsid w:val="00371A57"/>
    <w:rsid w:val="00371CFE"/>
    <w:rsid w:val="00372E82"/>
    <w:rsid w:val="003732B2"/>
    <w:rsid w:val="003736A1"/>
    <w:rsid w:val="00373E09"/>
    <w:rsid w:val="0037423E"/>
    <w:rsid w:val="003753CC"/>
    <w:rsid w:val="003755F8"/>
    <w:rsid w:val="00376502"/>
    <w:rsid w:val="00377467"/>
    <w:rsid w:val="003777EB"/>
    <w:rsid w:val="00380333"/>
    <w:rsid w:val="0038036F"/>
    <w:rsid w:val="00380598"/>
    <w:rsid w:val="0038112A"/>
    <w:rsid w:val="003821DF"/>
    <w:rsid w:val="0038264C"/>
    <w:rsid w:val="0038321C"/>
    <w:rsid w:val="0038376D"/>
    <w:rsid w:val="00383F3D"/>
    <w:rsid w:val="0038426E"/>
    <w:rsid w:val="00384298"/>
    <w:rsid w:val="00384AF3"/>
    <w:rsid w:val="003852EC"/>
    <w:rsid w:val="00385C43"/>
    <w:rsid w:val="00385CA0"/>
    <w:rsid w:val="00386051"/>
    <w:rsid w:val="00386286"/>
    <w:rsid w:val="00386B62"/>
    <w:rsid w:val="00386F89"/>
    <w:rsid w:val="00387134"/>
    <w:rsid w:val="00387B7F"/>
    <w:rsid w:val="00390C90"/>
    <w:rsid w:val="00392214"/>
    <w:rsid w:val="0039228D"/>
    <w:rsid w:val="003922C1"/>
    <w:rsid w:val="003923D4"/>
    <w:rsid w:val="00392A8D"/>
    <w:rsid w:val="00393070"/>
    <w:rsid w:val="00393C82"/>
    <w:rsid w:val="00393EA2"/>
    <w:rsid w:val="00394569"/>
    <w:rsid w:val="0039475F"/>
    <w:rsid w:val="00394825"/>
    <w:rsid w:val="00394980"/>
    <w:rsid w:val="00394C47"/>
    <w:rsid w:val="00395366"/>
    <w:rsid w:val="003955B3"/>
    <w:rsid w:val="00396D76"/>
    <w:rsid w:val="00397C08"/>
    <w:rsid w:val="003A052B"/>
    <w:rsid w:val="003A0E6E"/>
    <w:rsid w:val="003A0F7C"/>
    <w:rsid w:val="003A2065"/>
    <w:rsid w:val="003A2939"/>
    <w:rsid w:val="003A3382"/>
    <w:rsid w:val="003A4155"/>
    <w:rsid w:val="003A471B"/>
    <w:rsid w:val="003A49BE"/>
    <w:rsid w:val="003A6068"/>
    <w:rsid w:val="003A6561"/>
    <w:rsid w:val="003A672D"/>
    <w:rsid w:val="003A69D5"/>
    <w:rsid w:val="003A6A0D"/>
    <w:rsid w:val="003A6A5D"/>
    <w:rsid w:val="003A7403"/>
    <w:rsid w:val="003B0085"/>
    <w:rsid w:val="003B077B"/>
    <w:rsid w:val="003B1205"/>
    <w:rsid w:val="003B1D91"/>
    <w:rsid w:val="003B1F2C"/>
    <w:rsid w:val="003B2215"/>
    <w:rsid w:val="003B25DD"/>
    <w:rsid w:val="003B2C9E"/>
    <w:rsid w:val="003B2F88"/>
    <w:rsid w:val="003B394C"/>
    <w:rsid w:val="003B48AE"/>
    <w:rsid w:val="003B520F"/>
    <w:rsid w:val="003B583E"/>
    <w:rsid w:val="003B6375"/>
    <w:rsid w:val="003B6711"/>
    <w:rsid w:val="003B70F9"/>
    <w:rsid w:val="003C1053"/>
    <w:rsid w:val="003C2A95"/>
    <w:rsid w:val="003C2C8D"/>
    <w:rsid w:val="003C3592"/>
    <w:rsid w:val="003C3B5B"/>
    <w:rsid w:val="003C3BA8"/>
    <w:rsid w:val="003C46BB"/>
    <w:rsid w:val="003C51F3"/>
    <w:rsid w:val="003C5A61"/>
    <w:rsid w:val="003C688D"/>
    <w:rsid w:val="003C7379"/>
    <w:rsid w:val="003C7A9A"/>
    <w:rsid w:val="003C7C27"/>
    <w:rsid w:val="003D0C1E"/>
    <w:rsid w:val="003D0D49"/>
    <w:rsid w:val="003D0F23"/>
    <w:rsid w:val="003D14A2"/>
    <w:rsid w:val="003D2CA8"/>
    <w:rsid w:val="003D3CDD"/>
    <w:rsid w:val="003D3F7C"/>
    <w:rsid w:val="003D4545"/>
    <w:rsid w:val="003D465A"/>
    <w:rsid w:val="003D4A40"/>
    <w:rsid w:val="003D54ED"/>
    <w:rsid w:val="003D5ECA"/>
    <w:rsid w:val="003D5EF6"/>
    <w:rsid w:val="003D6455"/>
    <w:rsid w:val="003D6591"/>
    <w:rsid w:val="003D6F18"/>
    <w:rsid w:val="003D7A05"/>
    <w:rsid w:val="003D7C63"/>
    <w:rsid w:val="003D7DBB"/>
    <w:rsid w:val="003E0D29"/>
    <w:rsid w:val="003E149E"/>
    <w:rsid w:val="003E1961"/>
    <w:rsid w:val="003E19ED"/>
    <w:rsid w:val="003E1D91"/>
    <w:rsid w:val="003E3D53"/>
    <w:rsid w:val="003E43CE"/>
    <w:rsid w:val="003E4DE7"/>
    <w:rsid w:val="003E61B5"/>
    <w:rsid w:val="003E63FC"/>
    <w:rsid w:val="003E6D0F"/>
    <w:rsid w:val="003E6DE7"/>
    <w:rsid w:val="003E7207"/>
    <w:rsid w:val="003E7D7E"/>
    <w:rsid w:val="003F005A"/>
    <w:rsid w:val="003F0147"/>
    <w:rsid w:val="003F18A5"/>
    <w:rsid w:val="003F1E43"/>
    <w:rsid w:val="003F2699"/>
    <w:rsid w:val="003F280D"/>
    <w:rsid w:val="003F2C0D"/>
    <w:rsid w:val="003F315B"/>
    <w:rsid w:val="003F3685"/>
    <w:rsid w:val="003F390C"/>
    <w:rsid w:val="003F3D35"/>
    <w:rsid w:val="003F3D7C"/>
    <w:rsid w:val="003F3E3A"/>
    <w:rsid w:val="003F5E38"/>
    <w:rsid w:val="003F6116"/>
    <w:rsid w:val="003F61CC"/>
    <w:rsid w:val="003F6677"/>
    <w:rsid w:val="003F73B6"/>
    <w:rsid w:val="004004E8"/>
    <w:rsid w:val="00400852"/>
    <w:rsid w:val="0040164B"/>
    <w:rsid w:val="00401BCC"/>
    <w:rsid w:val="00402E71"/>
    <w:rsid w:val="00402FD7"/>
    <w:rsid w:val="00403271"/>
    <w:rsid w:val="0040342B"/>
    <w:rsid w:val="00403C32"/>
    <w:rsid w:val="0040402D"/>
    <w:rsid w:val="00404500"/>
    <w:rsid w:val="00404F71"/>
    <w:rsid w:val="004050FC"/>
    <w:rsid w:val="00405C64"/>
    <w:rsid w:val="004063F5"/>
    <w:rsid w:val="00406B13"/>
    <w:rsid w:val="00406B9A"/>
    <w:rsid w:val="0041008D"/>
    <w:rsid w:val="00410DC9"/>
    <w:rsid w:val="00410F0A"/>
    <w:rsid w:val="0041137F"/>
    <w:rsid w:val="00411D4B"/>
    <w:rsid w:val="0041324C"/>
    <w:rsid w:val="004138F9"/>
    <w:rsid w:val="004142E4"/>
    <w:rsid w:val="00414380"/>
    <w:rsid w:val="004156DA"/>
    <w:rsid w:val="00415935"/>
    <w:rsid w:val="00416266"/>
    <w:rsid w:val="0041679D"/>
    <w:rsid w:val="00417091"/>
    <w:rsid w:val="004171F0"/>
    <w:rsid w:val="00417DB7"/>
    <w:rsid w:val="00417E9D"/>
    <w:rsid w:val="00420402"/>
    <w:rsid w:val="004208CE"/>
    <w:rsid w:val="00421111"/>
    <w:rsid w:val="0042149D"/>
    <w:rsid w:val="004219A2"/>
    <w:rsid w:val="004227CD"/>
    <w:rsid w:val="00422864"/>
    <w:rsid w:val="00422BCA"/>
    <w:rsid w:val="00423311"/>
    <w:rsid w:val="004238C3"/>
    <w:rsid w:val="00423CF8"/>
    <w:rsid w:val="004243F4"/>
    <w:rsid w:val="004251F0"/>
    <w:rsid w:val="004251FE"/>
    <w:rsid w:val="00425CAD"/>
    <w:rsid w:val="0042679C"/>
    <w:rsid w:val="00426EE0"/>
    <w:rsid w:val="0042757D"/>
    <w:rsid w:val="00427899"/>
    <w:rsid w:val="00427ADE"/>
    <w:rsid w:val="00427CEA"/>
    <w:rsid w:val="004303B9"/>
    <w:rsid w:val="00431296"/>
    <w:rsid w:val="00431E33"/>
    <w:rsid w:val="00433285"/>
    <w:rsid w:val="0043525C"/>
    <w:rsid w:val="004353ED"/>
    <w:rsid w:val="0043557C"/>
    <w:rsid w:val="0043574C"/>
    <w:rsid w:val="004360A5"/>
    <w:rsid w:val="0043656E"/>
    <w:rsid w:val="00437081"/>
    <w:rsid w:val="0043714F"/>
    <w:rsid w:val="0043715E"/>
    <w:rsid w:val="0043793E"/>
    <w:rsid w:val="00437A25"/>
    <w:rsid w:val="00437C11"/>
    <w:rsid w:val="0044055A"/>
    <w:rsid w:val="00440EFF"/>
    <w:rsid w:val="0044183B"/>
    <w:rsid w:val="004419AC"/>
    <w:rsid w:val="00441E7A"/>
    <w:rsid w:val="00442382"/>
    <w:rsid w:val="00442791"/>
    <w:rsid w:val="004428D0"/>
    <w:rsid w:val="0044298B"/>
    <w:rsid w:val="00442C56"/>
    <w:rsid w:val="00442F52"/>
    <w:rsid w:val="00443105"/>
    <w:rsid w:val="00443133"/>
    <w:rsid w:val="00444258"/>
    <w:rsid w:val="0044459C"/>
    <w:rsid w:val="00444B2E"/>
    <w:rsid w:val="00444E6B"/>
    <w:rsid w:val="00445A33"/>
    <w:rsid w:val="00445AC9"/>
    <w:rsid w:val="00446313"/>
    <w:rsid w:val="00446838"/>
    <w:rsid w:val="00446E8B"/>
    <w:rsid w:val="00446FB8"/>
    <w:rsid w:val="00447AD0"/>
    <w:rsid w:val="00447EE4"/>
    <w:rsid w:val="0045023B"/>
    <w:rsid w:val="0045029A"/>
    <w:rsid w:val="004507E7"/>
    <w:rsid w:val="00450FB6"/>
    <w:rsid w:val="004517E5"/>
    <w:rsid w:val="00451CBE"/>
    <w:rsid w:val="00451DBE"/>
    <w:rsid w:val="00452F6C"/>
    <w:rsid w:val="0045325F"/>
    <w:rsid w:val="00453754"/>
    <w:rsid w:val="00453FD1"/>
    <w:rsid w:val="004542E8"/>
    <w:rsid w:val="004543D8"/>
    <w:rsid w:val="00454668"/>
    <w:rsid w:val="00455ED1"/>
    <w:rsid w:val="00456FE8"/>
    <w:rsid w:val="00457436"/>
    <w:rsid w:val="00457FF7"/>
    <w:rsid w:val="00460A05"/>
    <w:rsid w:val="00460BDE"/>
    <w:rsid w:val="00460E15"/>
    <w:rsid w:val="00460EAF"/>
    <w:rsid w:val="00461198"/>
    <w:rsid w:val="00462C16"/>
    <w:rsid w:val="00462DC4"/>
    <w:rsid w:val="00463D5F"/>
    <w:rsid w:val="00463D93"/>
    <w:rsid w:val="00464029"/>
    <w:rsid w:val="00464BCF"/>
    <w:rsid w:val="00465535"/>
    <w:rsid w:val="00465DF5"/>
    <w:rsid w:val="004672E2"/>
    <w:rsid w:val="004675FA"/>
    <w:rsid w:val="00470DF1"/>
    <w:rsid w:val="00470E0F"/>
    <w:rsid w:val="0047277D"/>
    <w:rsid w:val="00472AF2"/>
    <w:rsid w:val="00472B73"/>
    <w:rsid w:val="0047316A"/>
    <w:rsid w:val="00473559"/>
    <w:rsid w:val="0047393D"/>
    <w:rsid w:val="00474896"/>
    <w:rsid w:val="00474C8D"/>
    <w:rsid w:val="004751FA"/>
    <w:rsid w:val="0047534A"/>
    <w:rsid w:val="00476075"/>
    <w:rsid w:val="0047627E"/>
    <w:rsid w:val="0047645E"/>
    <w:rsid w:val="00476730"/>
    <w:rsid w:val="004769A1"/>
    <w:rsid w:val="00477BDC"/>
    <w:rsid w:val="00477BE4"/>
    <w:rsid w:val="00477FD7"/>
    <w:rsid w:val="004816EE"/>
    <w:rsid w:val="004819AA"/>
    <w:rsid w:val="004829FD"/>
    <w:rsid w:val="00483649"/>
    <w:rsid w:val="00483A18"/>
    <w:rsid w:val="00483C23"/>
    <w:rsid w:val="004840A7"/>
    <w:rsid w:val="00484326"/>
    <w:rsid w:val="00485ABE"/>
    <w:rsid w:val="00485AC5"/>
    <w:rsid w:val="00485CBE"/>
    <w:rsid w:val="00485CEF"/>
    <w:rsid w:val="0048602A"/>
    <w:rsid w:val="0048612B"/>
    <w:rsid w:val="00486686"/>
    <w:rsid w:val="0048720C"/>
    <w:rsid w:val="004873EC"/>
    <w:rsid w:val="00487654"/>
    <w:rsid w:val="004906AF"/>
    <w:rsid w:val="004907C6"/>
    <w:rsid w:val="00490863"/>
    <w:rsid w:val="00490A14"/>
    <w:rsid w:val="00490F02"/>
    <w:rsid w:val="00490F27"/>
    <w:rsid w:val="0049163C"/>
    <w:rsid w:val="00491EC0"/>
    <w:rsid w:val="00492B8C"/>
    <w:rsid w:val="00492C76"/>
    <w:rsid w:val="00493173"/>
    <w:rsid w:val="00493AAF"/>
    <w:rsid w:val="00493AB9"/>
    <w:rsid w:val="0049459E"/>
    <w:rsid w:val="004945DA"/>
    <w:rsid w:val="00494CB6"/>
    <w:rsid w:val="004950A9"/>
    <w:rsid w:val="004958DC"/>
    <w:rsid w:val="00495BF5"/>
    <w:rsid w:val="00496085"/>
    <w:rsid w:val="00496A52"/>
    <w:rsid w:val="004970FE"/>
    <w:rsid w:val="004975DC"/>
    <w:rsid w:val="004A03A4"/>
    <w:rsid w:val="004A0D37"/>
    <w:rsid w:val="004A113B"/>
    <w:rsid w:val="004A1827"/>
    <w:rsid w:val="004A1B25"/>
    <w:rsid w:val="004A2AE2"/>
    <w:rsid w:val="004A2E5D"/>
    <w:rsid w:val="004A4687"/>
    <w:rsid w:val="004A59DB"/>
    <w:rsid w:val="004A5A1E"/>
    <w:rsid w:val="004A6A02"/>
    <w:rsid w:val="004A6C34"/>
    <w:rsid w:val="004A71A3"/>
    <w:rsid w:val="004B088D"/>
    <w:rsid w:val="004B0BE6"/>
    <w:rsid w:val="004B0F1E"/>
    <w:rsid w:val="004B1ED3"/>
    <w:rsid w:val="004B28F0"/>
    <w:rsid w:val="004B35AC"/>
    <w:rsid w:val="004B3731"/>
    <w:rsid w:val="004B46F5"/>
    <w:rsid w:val="004B4B21"/>
    <w:rsid w:val="004B5583"/>
    <w:rsid w:val="004B5AED"/>
    <w:rsid w:val="004B5C4D"/>
    <w:rsid w:val="004B6AAE"/>
    <w:rsid w:val="004B6BFC"/>
    <w:rsid w:val="004B7086"/>
    <w:rsid w:val="004B70A2"/>
    <w:rsid w:val="004B78D9"/>
    <w:rsid w:val="004C0590"/>
    <w:rsid w:val="004C07DD"/>
    <w:rsid w:val="004C09AC"/>
    <w:rsid w:val="004C0E1E"/>
    <w:rsid w:val="004C2521"/>
    <w:rsid w:val="004C253D"/>
    <w:rsid w:val="004C26E7"/>
    <w:rsid w:val="004C3675"/>
    <w:rsid w:val="004C3A0A"/>
    <w:rsid w:val="004C419A"/>
    <w:rsid w:val="004C42BF"/>
    <w:rsid w:val="004C42E8"/>
    <w:rsid w:val="004C4D0B"/>
    <w:rsid w:val="004C630C"/>
    <w:rsid w:val="004C6D9F"/>
    <w:rsid w:val="004D0164"/>
    <w:rsid w:val="004D0418"/>
    <w:rsid w:val="004D084A"/>
    <w:rsid w:val="004D18E5"/>
    <w:rsid w:val="004D1953"/>
    <w:rsid w:val="004D264E"/>
    <w:rsid w:val="004D2732"/>
    <w:rsid w:val="004D2878"/>
    <w:rsid w:val="004D3184"/>
    <w:rsid w:val="004D462E"/>
    <w:rsid w:val="004D476C"/>
    <w:rsid w:val="004D47E7"/>
    <w:rsid w:val="004D4EB4"/>
    <w:rsid w:val="004D52AB"/>
    <w:rsid w:val="004D558F"/>
    <w:rsid w:val="004D6556"/>
    <w:rsid w:val="004D67DC"/>
    <w:rsid w:val="004D6862"/>
    <w:rsid w:val="004D6AA4"/>
    <w:rsid w:val="004D70FC"/>
    <w:rsid w:val="004D78C6"/>
    <w:rsid w:val="004E145F"/>
    <w:rsid w:val="004E18AD"/>
    <w:rsid w:val="004E1FB8"/>
    <w:rsid w:val="004E2C79"/>
    <w:rsid w:val="004E321B"/>
    <w:rsid w:val="004E3383"/>
    <w:rsid w:val="004E41C7"/>
    <w:rsid w:val="004E4F60"/>
    <w:rsid w:val="004E4FD9"/>
    <w:rsid w:val="004E5BF0"/>
    <w:rsid w:val="004E64F0"/>
    <w:rsid w:val="004E651E"/>
    <w:rsid w:val="004E660D"/>
    <w:rsid w:val="004E662B"/>
    <w:rsid w:val="004E6730"/>
    <w:rsid w:val="004E69D6"/>
    <w:rsid w:val="004E7B7F"/>
    <w:rsid w:val="004E7CCA"/>
    <w:rsid w:val="004F0EBA"/>
    <w:rsid w:val="004F10AE"/>
    <w:rsid w:val="004F2764"/>
    <w:rsid w:val="004F3224"/>
    <w:rsid w:val="004F3276"/>
    <w:rsid w:val="004F3B1E"/>
    <w:rsid w:val="004F3D28"/>
    <w:rsid w:val="004F430B"/>
    <w:rsid w:val="004F50C9"/>
    <w:rsid w:val="004F51A0"/>
    <w:rsid w:val="004F521E"/>
    <w:rsid w:val="004F595A"/>
    <w:rsid w:val="004F66DC"/>
    <w:rsid w:val="004F6941"/>
    <w:rsid w:val="004F6CB2"/>
    <w:rsid w:val="004F71C4"/>
    <w:rsid w:val="004F71E7"/>
    <w:rsid w:val="005004EC"/>
    <w:rsid w:val="005008A3"/>
    <w:rsid w:val="0050125E"/>
    <w:rsid w:val="0050200F"/>
    <w:rsid w:val="0050242A"/>
    <w:rsid w:val="00502905"/>
    <w:rsid w:val="00502964"/>
    <w:rsid w:val="005035B4"/>
    <w:rsid w:val="00503CC2"/>
    <w:rsid w:val="00503D66"/>
    <w:rsid w:val="00504579"/>
    <w:rsid w:val="005049B7"/>
    <w:rsid w:val="005052C4"/>
    <w:rsid w:val="00505392"/>
    <w:rsid w:val="005056CF"/>
    <w:rsid w:val="00505DB7"/>
    <w:rsid w:val="00506226"/>
    <w:rsid w:val="00506FD8"/>
    <w:rsid w:val="00507492"/>
    <w:rsid w:val="005074E0"/>
    <w:rsid w:val="00507CCA"/>
    <w:rsid w:val="00510BBC"/>
    <w:rsid w:val="00510D4B"/>
    <w:rsid w:val="00510E8A"/>
    <w:rsid w:val="005114ED"/>
    <w:rsid w:val="0051253D"/>
    <w:rsid w:val="005128BD"/>
    <w:rsid w:val="0051299D"/>
    <w:rsid w:val="00513570"/>
    <w:rsid w:val="005139BC"/>
    <w:rsid w:val="00513ACE"/>
    <w:rsid w:val="00513D1B"/>
    <w:rsid w:val="00514086"/>
    <w:rsid w:val="005140D1"/>
    <w:rsid w:val="005142D1"/>
    <w:rsid w:val="00514402"/>
    <w:rsid w:val="005147AC"/>
    <w:rsid w:val="00514AFB"/>
    <w:rsid w:val="00514BB9"/>
    <w:rsid w:val="00514EFC"/>
    <w:rsid w:val="00514F10"/>
    <w:rsid w:val="00514F49"/>
    <w:rsid w:val="00515710"/>
    <w:rsid w:val="00515EB6"/>
    <w:rsid w:val="0051601F"/>
    <w:rsid w:val="00516086"/>
    <w:rsid w:val="0051619F"/>
    <w:rsid w:val="00516715"/>
    <w:rsid w:val="0051744B"/>
    <w:rsid w:val="005214D9"/>
    <w:rsid w:val="005214DE"/>
    <w:rsid w:val="00521A18"/>
    <w:rsid w:val="00521CAD"/>
    <w:rsid w:val="005220D8"/>
    <w:rsid w:val="00522130"/>
    <w:rsid w:val="00523D4E"/>
    <w:rsid w:val="00524573"/>
    <w:rsid w:val="00524633"/>
    <w:rsid w:val="00524A6B"/>
    <w:rsid w:val="005254A6"/>
    <w:rsid w:val="00525791"/>
    <w:rsid w:val="0052592F"/>
    <w:rsid w:val="00525A0D"/>
    <w:rsid w:val="00525C9E"/>
    <w:rsid w:val="005260C4"/>
    <w:rsid w:val="005269BE"/>
    <w:rsid w:val="00527160"/>
    <w:rsid w:val="00527A5C"/>
    <w:rsid w:val="00527CD9"/>
    <w:rsid w:val="0053004E"/>
    <w:rsid w:val="00530B0B"/>
    <w:rsid w:val="00530EFC"/>
    <w:rsid w:val="00530F6F"/>
    <w:rsid w:val="00531270"/>
    <w:rsid w:val="005317AF"/>
    <w:rsid w:val="00531AD6"/>
    <w:rsid w:val="00532253"/>
    <w:rsid w:val="005327D3"/>
    <w:rsid w:val="005332A8"/>
    <w:rsid w:val="00535020"/>
    <w:rsid w:val="00535036"/>
    <w:rsid w:val="00536148"/>
    <w:rsid w:val="005365AE"/>
    <w:rsid w:val="00536C9C"/>
    <w:rsid w:val="00536EE4"/>
    <w:rsid w:val="005376F7"/>
    <w:rsid w:val="00540195"/>
    <w:rsid w:val="00540398"/>
    <w:rsid w:val="00540487"/>
    <w:rsid w:val="00540646"/>
    <w:rsid w:val="00542068"/>
    <w:rsid w:val="005425B7"/>
    <w:rsid w:val="005427FA"/>
    <w:rsid w:val="00542E8A"/>
    <w:rsid w:val="0054329A"/>
    <w:rsid w:val="005435D6"/>
    <w:rsid w:val="0054362C"/>
    <w:rsid w:val="00543A8D"/>
    <w:rsid w:val="005442A9"/>
    <w:rsid w:val="005445A0"/>
    <w:rsid w:val="00544D1F"/>
    <w:rsid w:val="00544D84"/>
    <w:rsid w:val="00545211"/>
    <w:rsid w:val="00545472"/>
    <w:rsid w:val="00546104"/>
    <w:rsid w:val="0054610C"/>
    <w:rsid w:val="00546388"/>
    <w:rsid w:val="0054790D"/>
    <w:rsid w:val="005500C5"/>
    <w:rsid w:val="0055084D"/>
    <w:rsid w:val="00550906"/>
    <w:rsid w:val="005516FA"/>
    <w:rsid w:val="00551769"/>
    <w:rsid w:val="00551B22"/>
    <w:rsid w:val="00551EF3"/>
    <w:rsid w:val="00551EFA"/>
    <w:rsid w:val="00552530"/>
    <w:rsid w:val="00552C88"/>
    <w:rsid w:val="00552C9C"/>
    <w:rsid w:val="00552F2D"/>
    <w:rsid w:val="005536EE"/>
    <w:rsid w:val="00553871"/>
    <w:rsid w:val="00553A24"/>
    <w:rsid w:val="00553A70"/>
    <w:rsid w:val="00554055"/>
    <w:rsid w:val="00554773"/>
    <w:rsid w:val="00555B86"/>
    <w:rsid w:val="0055660E"/>
    <w:rsid w:val="0055695F"/>
    <w:rsid w:val="00556AC7"/>
    <w:rsid w:val="005573C8"/>
    <w:rsid w:val="00557A26"/>
    <w:rsid w:val="00557CB1"/>
    <w:rsid w:val="00560610"/>
    <w:rsid w:val="00560903"/>
    <w:rsid w:val="00560E5B"/>
    <w:rsid w:val="00561817"/>
    <w:rsid w:val="0056217C"/>
    <w:rsid w:val="0056310E"/>
    <w:rsid w:val="00563313"/>
    <w:rsid w:val="0056390F"/>
    <w:rsid w:val="00563B0F"/>
    <w:rsid w:val="00563C9D"/>
    <w:rsid w:val="00563D19"/>
    <w:rsid w:val="005649DC"/>
    <w:rsid w:val="00565731"/>
    <w:rsid w:val="0056594C"/>
    <w:rsid w:val="0056676C"/>
    <w:rsid w:val="005674A4"/>
    <w:rsid w:val="00570524"/>
    <w:rsid w:val="00570F8D"/>
    <w:rsid w:val="0057136D"/>
    <w:rsid w:val="0057171A"/>
    <w:rsid w:val="00572C28"/>
    <w:rsid w:val="00572E65"/>
    <w:rsid w:val="0057302C"/>
    <w:rsid w:val="0057331A"/>
    <w:rsid w:val="005733A4"/>
    <w:rsid w:val="005741AA"/>
    <w:rsid w:val="0057435E"/>
    <w:rsid w:val="00574B9C"/>
    <w:rsid w:val="005754B9"/>
    <w:rsid w:val="005757CA"/>
    <w:rsid w:val="005766D1"/>
    <w:rsid w:val="00576D73"/>
    <w:rsid w:val="005771A5"/>
    <w:rsid w:val="00577422"/>
    <w:rsid w:val="00580447"/>
    <w:rsid w:val="005809CA"/>
    <w:rsid w:val="0058133F"/>
    <w:rsid w:val="00581950"/>
    <w:rsid w:val="005830FC"/>
    <w:rsid w:val="00583686"/>
    <w:rsid w:val="00583A13"/>
    <w:rsid w:val="00583F3C"/>
    <w:rsid w:val="005848AB"/>
    <w:rsid w:val="00584B01"/>
    <w:rsid w:val="0058594B"/>
    <w:rsid w:val="00585E95"/>
    <w:rsid w:val="005868C2"/>
    <w:rsid w:val="00586C0E"/>
    <w:rsid w:val="00587177"/>
    <w:rsid w:val="005872FE"/>
    <w:rsid w:val="0058738E"/>
    <w:rsid w:val="00587744"/>
    <w:rsid w:val="00587D7E"/>
    <w:rsid w:val="00587E59"/>
    <w:rsid w:val="005902D2"/>
    <w:rsid w:val="00591F2D"/>
    <w:rsid w:val="00592B99"/>
    <w:rsid w:val="00594813"/>
    <w:rsid w:val="00594DE2"/>
    <w:rsid w:val="00594DEF"/>
    <w:rsid w:val="0059509E"/>
    <w:rsid w:val="00595421"/>
    <w:rsid w:val="00595D5F"/>
    <w:rsid w:val="00596485"/>
    <w:rsid w:val="00596702"/>
    <w:rsid w:val="00596C1A"/>
    <w:rsid w:val="00596D19"/>
    <w:rsid w:val="00596DED"/>
    <w:rsid w:val="005A0339"/>
    <w:rsid w:val="005A05C0"/>
    <w:rsid w:val="005A110D"/>
    <w:rsid w:val="005A15B3"/>
    <w:rsid w:val="005A1F4F"/>
    <w:rsid w:val="005A1FDE"/>
    <w:rsid w:val="005A23AE"/>
    <w:rsid w:val="005A38D3"/>
    <w:rsid w:val="005A4B31"/>
    <w:rsid w:val="005A4EC2"/>
    <w:rsid w:val="005A5014"/>
    <w:rsid w:val="005A5F19"/>
    <w:rsid w:val="005A60C1"/>
    <w:rsid w:val="005A635D"/>
    <w:rsid w:val="005A75D8"/>
    <w:rsid w:val="005A7F3D"/>
    <w:rsid w:val="005B0254"/>
    <w:rsid w:val="005B053A"/>
    <w:rsid w:val="005B182C"/>
    <w:rsid w:val="005B1863"/>
    <w:rsid w:val="005B1C60"/>
    <w:rsid w:val="005B2115"/>
    <w:rsid w:val="005B30AD"/>
    <w:rsid w:val="005B31A9"/>
    <w:rsid w:val="005B35FF"/>
    <w:rsid w:val="005B3836"/>
    <w:rsid w:val="005B467E"/>
    <w:rsid w:val="005B47AA"/>
    <w:rsid w:val="005B56CF"/>
    <w:rsid w:val="005B6B21"/>
    <w:rsid w:val="005B6CDC"/>
    <w:rsid w:val="005B73F0"/>
    <w:rsid w:val="005C0544"/>
    <w:rsid w:val="005C28A5"/>
    <w:rsid w:val="005C2A67"/>
    <w:rsid w:val="005C3272"/>
    <w:rsid w:val="005C3927"/>
    <w:rsid w:val="005C4A10"/>
    <w:rsid w:val="005C4BFD"/>
    <w:rsid w:val="005C51A2"/>
    <w:rsid w:val="005C57EE"/>
    <w:rsid w:val="005C5DFC"/>
    <w:rsid w:val="005C669C"/>
    <w:rsid w:val="005C68D4"/>
    <w:rsid w:val="005C704F"/>
    <w:rsid w:val="005C716F"/>
    <w:rsid w:val="005C7785"/>
    <w:rsid w:val="005C789C"/>
    <w:rsid w:val="005C7AFB"/>
    <w:rsid w:val="005D04C8"/>
    <w:rsid w:val="005D0A72"/>
    <w:rsid w:val="005D0DB5"/>
    <w:rsid w:val="005D2532"/>
    <w:rsid w:val="005D2997"/>
    <w:rsid w:val="005D2B63"/>
    <w:rsid w:val="005D3D1A"/>
    <w:rsid w:val="005D44CB"/>
    <w:rsid w:val="005D4507"/>
    <w:rsid w:val="005D4EDD"/>
    <w:rsid w:val="005D59AB"/>
    <w:rsid w:val="005D5A10"/>
    <w:rsid w:val="005D6B47"/>
    <w:rsid w:val="005D6EFA"/>
    <w:rsid w:val="005D712D"/>
    <w:rsid w:val="005D7C7C"/>
    <w:rsid w:val="005E0B90"/>
    <w:rsid w:val="005E1594"/>
    <w:rsid w:val="005E15AF"/>
    <w:rsid w:val="005E1F3D"/>
    <w:rsid w:val="005E22D3"/>
    <w:rsid w:val="005E298B"/>
    <w:rsid w:val="005E32A4"/>
    <w:rsid w:val="005E3E75"/>
    <w:rsid w:val="005E47BD"/>
    <w:rsid w:val="005E4C39"/>
    <w:rsid w:val="005E4EC2"/>
    <w:rsid w:val="005E5113"/>
    <w:rsid w:val="005E5A72"/>
    <w:rsid w:val="005E5FD5"/>
    <w:rsid w:val="005E6092"/>
    <w:rsid w:val="005E62BE"/>
    <w:rsid w:val="005E65E7"/>
    <w:rsid w:val="005E6655"/>
    <w:rsid w:val="005E66E4"/>
    <w:rsid w:val="005E6BDE"/>
    <w:rsid w:val="005E7320"/>
    <w:rsid w:val="005E75E5"/>
    <w:rsid w:val="005E7B75"/>
    <w:rsid w:val="005E7BD6"/>
    <w:rsid w:val="005F02EA"/>
    <w:rsid w:val="005F0895"/>
    <w:rsid w:val="005F20AD"/>
    <w:rsid w:val="005F3052"/>
    <w:rsid w:val="005F339C"/>
    <w:rsid w:val="005F33CB"/>
    <w:rsid w:val="005F3461"/>
    <w:rsid w:val="005F3B4A"/>
    <w:rsid w:val="005F49D2"/>
    <w:rsid w:val="005F4A3C"/>
    <w:rsid w:val="005F4B4E"/>
    <w:rsid w:val="005F4BE6"/>
    <w:rsid w:val="005F51C5"/>
    <w:rsid w:val="005F528B"/>
    <w:rsid w:val="005F5559"/>
    <w:rsid w:val="005F5DDF"/>
    <w:rsid w:val="005F606E"/>
    <w:rsid w:val="005F6083"/>
    <w:rsid w:val="005F6C5B"/>
    <w:rsid w:val="005F6DB6"/>
    <w:rsid w:val="005F6FE1"/>
    <w:rsid w:val="005F7A97"/>
    <w:rsid w:val="0060131C"/>
    <w:rsid w:val="0060158C"/>
    <w:rsid w:val="006015D2"/>
    <w:rsid w:val="00601781"/>
    <w:rsid w:val="00602867"/>
    <w:rsid w:val="00602AE1"/>
    <w:rsid w:val="00603E19"/>
    <w:rsid w:val="00603F8B"/>
    <w:rsid w:val="00605E04"/>
    <w:rsid w:val="00606232"/>
    <w:rsid w:val="006078C9"/>
    <w:rsid w:val="00607BCE"/>
    <w:rsid w:val="006104A7"/>
    <w:rsid w:val="00610530"/>
    <w:rsid w:val="00610F74"/>
    <w:rsid w:val="00611399"/>
    <w:rsid w:val="00611633"/>
    <w:rsid w:val="0061230E"/>
    <w:rsid w:val="00612C4E"/>
    <w:rsid w:val="00612D8A"/>
    <w:rsid w:val="0061308C"/>
    <w:rsid w:val="006139E5"/>
    <w:rsid w:val="00615167"/>
    <w:rsid w:val="006153A9"/>
    <w:rsid w:val="006158E2"/>
    <w:rsid w:val="00615B89"/>
    <w:rsid w:val="00616663"/>
    <w:rsid w:val="00617453"/>
    <w:rsid w:val="00620022"/>
    <w:rsid w:val="00620495"/>
    <w:rsid w:val="006212F6"/>
    <w:rsid w:val="0062142A"/>
    <w:rsid w:val="00621DC5"/>
    <w:rsid w:val="006243E9"/>
    <w:rsid w:val="00625B3F"/>
    <w:rsid w:val="00626338"/>
    <w:rsid w:val="006266B0"/>
    <w:rsid w:val="00626E5A"/>
    <w:rsid w:val="006278E5"/>
    <w:rsid w:val="00627FA3"/>
    <w:rsid w:val="00630E49"/>
    <w:rsid w:val="00630FB5"/>
    <w:rsid w:val="0063121D"/>
    <w:rsid w:val="00631C18"/>
    <w:rsid w:val="0063296C"/>
    <w:rsid w:val="006336C8"/>
    <w:rsid w:val="00633D0E"/>
    <w:rsid w:val="00634072"/>
    <w:rsid w:val="006341CF"/>
    <w:rsid w:val="00634376"/>
    <w:rsid w:val="006347F2"/>
    <w:rsid w:val="0063497D"/>
    <w:rsid w:val="00634DA7"/>
    <w:rsid w:val="00635645"/>
    <w:rsid w:val="00635889"/>
    <w:rsid w:val="0063588E"/>
    <w:rsid w:val="00636345"/>
    <w:rsid w:val="006366EE"/>
    <w:rsid w:val="00636BCF"/>
    <w:rsid w:val="00636EAF"/>
    <w:rsid w:val="00640303"/>
    <w:rsid w:val="006409A8"/>
    <w:rsid w:val="00640D23"/>
    <w:rsid w:val="00640E7E"/>
    <w:rsid w:val="00641700"/>
    <w:rsid w:val="0064250F"/>
    <w:rsid w:val="0064277A"/>
    <w:rsid w:val="006428DA"/>
    <w:rsid w:val="00644CF1"/>
    <w:rsid w:val="006450F5"/>
    <w:rsid w:val="006452DB"/>
    <w:rsid w:val="006453E6"/>
    <w:rsid w:val="00645703"/>
    <w:rsid w:val="00645AB7"/>
    <w:rsid w:val="00645D19"/>
    <w:rsid w:val="006461AB"/>
    <w:rsid w:val="00646BAD"/>
    <w:rsid w:val="00647F38"/>
    <w:rsid w:val="00647F7C"/>
    <w:rsid w:val="00650227"/>
    <w:rsid w:val="00650825"/>
    <w:rsid w:val="00650B06"/>
    <w:rsid w:val="00650E9D"/>
    <w:rsid w:val="00651D5E"/>
    <w:rsid w:val="00651E91"/>
    <w:rsid w:val="00652653"/>
    <w:rsid w:val="00653BA2"/>
    <w:rsid w:val="00653DE7"/>
    <w:rsid w:val="00653E1A"/>
    <w:rsid w:val="00654CF7"/>
    <w:rsid w:val="00654FA4"/>
    <w:rsid w:val="0065512F"/>
    <w:rsid w:val="00655C0A"/>
    <w:rsid w:val="00655FAB"/>
    <w:rsid w:val="00656721"/>
    <w:rsid w:val="006567E7"/>
    <w:rsid w:val="006570A2"/>
    <w:rsid w:val="00657288"/>
    <w:rsid w:val="00657B32"/>
    <w:rsid w:val="00660372"/>
    <w:rsid w:val="00660A0A"/>
    <w:rsid w:val="00660B70"/>
    <w:rsid w:val="00660E74"/>
    <w:rsid w:val="00661196"/>
    <w:rsid w:val="00661628"/>
    <w:rsid w:val="006616B8"/>
    <w:rsid w:val="00661E9C"/>
    <w:rsid w:val="00661F91"/>
    <w:rsid w:val="006620C4"/>
    <w:rsid w:val="00662408"/>
    <w:rsid w:val="00662A74"/>
    <w:rsid w:val="006643AE"/>
    <w:rsid w:val="00664553"/>
    <w:rsid w:val="00664695"/>
    <w:rsid w:val="00665391"/>
    <w:rsid w:val="006653A9"/>
    <w:rsid w:val="00665C80"/>
    <w:rsid w:val="0066711E"/>
    <w:rsid w:val="006706C3"/>
    <w:rsid w:val="0067077A"/>
    <w:rsid w:val="0067132B"/>
    <w:rsid w:val="00671B22"/>
    <w:rsid w:val="00671B92"/>
    <w:rsid w:val="006724B9"/>
    <w:rsid w:val="00673299"/>
    <w:rsid w:val="0067385B"/>
    <w:rsid w:val="00673E67"/>
    <w:rsid w:val="0067444D"/>
    <w:rsid w:val="00674982"/>
    <w:rsid w:val="006752ED"/>
    <w:rsid w:val="006759CA"/>
    <w:rsid w:val="006760DF"/>
    <w:rsid w:val="00676274"/>
    <w:rsid w:val="00676383"/>
    <w:rsid w:val="006764A8"/>
    <w:rsid w:val="006764ED"/>
    <w:rsid w:val="006776DD"/>
    <w:rsid w:val="00677998"/>
    <w:rsid w:val="00677C10"/>
    <w:rsid w:val="00677F1E"/>
    <w:rsid w:val="00680CAA"/>
    <w:rsid w:val="00680E73"/>
    <w:rsid w:val="006812E8"/>
    <w:rsid w:val="00682CB4"/>
    <w:rsid w:val="00683336"/>
    <w:rsid w:val="006838A4"/>
    <w:rsid w:val="0068395F"/>
    <w:rsid w:val="00683B93"/>
    <w:rsid w:val="00684A2E"/>
    <w:rsid w:val="00685C0F"/>
    <w:rsid w:val="00685E8A"/>
    <w:rsid w:val="00686799"/>
    <w:rsid w:val="00686BE8"/>
    <w:rsid w:val="006870EB"/>
    <w:rsid w:val="00690076"/>
    <w:rsid w:val="006902D4"/>
    <w:rsid w:val="00690365"/>
    <w:rsid w:val="0069085D"/>
    <w:rsid w:val="00690AA1"/>
    <w:rsid w:val="00690D76"/>
    <w:rsid w:val="00691435"/>
    <w:rsid w:val="0069312D"/>
    <w:rsid w:val="00693D3A"/>
    <w:rsid w:val="00694FA6"/>
    <w:rsid w:val="0069522C"/>
    <w:rsid w:val="00695820"/>
    <w:rsid w:val="006966A5"/>
    <w:rsid w:val="00696A6F"/>
    <w:rsid w:val="0069722F"/>
    <w:rsid w:val="00697415"/>
    <w:rsid w:val="006975BE"/>
    <w:rsid w:val="006976DB"/>
    <w:rsid w:val="00697A34"/>
    <w:rsid w:val="00697A79"/>
    <w:rsid w:val="00697BF1"/>
    <w:rsid w:val="00697CDB"/>
    <w:rsid w:val="00697EC2"/>
    <w:rsid w:val="006A07A5"/>
    <w:rsid w:val="006A09F7"/>
    <w:rsid w:val="006A139A"/>
    <w:rsid w:val="006A1654"/>
    <w:rsid w:val="006A1714"/>
    <w:rsid w:val="006A183D"/>
    <w:rsid w:val="006A187F"/>
    <w:rsid w:val="006A1A60"/>
    <w:rsid w:val="006A1E16"/>
    <w:rsid w:val="006A3177"/>
    <w:rsid w:val="006A3812"/>
    <w:rsid w:val="006A3D99"/>
    <w:rsid w:val="006A3E90"/>
    <w:rsid w:val="006A4002"/>
    <w:rsid w:val="006A4297"/>
    <w:rsid w:val="006A53F7"/>
    <w:rsid w:val="006A56D8"/>
    <w:rsid w:val="006A56FA"/>
    <w:rsid w:val="006A5832"/>
    <w:rsid w:val="006A5EC1"/>
    <w:rsid w:val="006A64D1"/>
    <w:rsid w:val="006A65E6"/>
    <w:rsid w:val="006A6E9D"/>
    <w:rsid w:val="006A71A5"/>
    <w:rsid w:val="006A7A7F"/>
    <w:rsid w:val="006A7B6B"/>
    <w:rsid w:val="006B02ED"/>
    <w:rsid w:val="006B05F4"/>
    <w:rsid w:val="006B0763"/>
    <w:rsid w:val="006B082C"/>
    <w:rsid w:val="006B0DCA"/>
    <w:rsid w:val="006B1537"/>
    <w:rsid w:val="006B1BC1"/>
    <w:rsid w:val="006B20F3"/>
    <w:rsid w:val="006B2D7F"/>
    <w:rsid w:val="006B340C"/>
    <w:rsid w:val="006B3CD8"/>
    <w:rsid w:val="006B42CC"/>
    <w:rsid w:val="006B4836"/>
    <w:rsid w:val="006B4B7D"/>
    <w:rsid w:val="006B55B9"/>
    <w:rsid w:val="006B565B"/>
    <w:rsid w:val="006B59C2"/>
    <w:rsid w:val="006B5B3B"/>
    <w:rsid w:val="006B61D1"/>
    <w:rsid w:val="006B70A6"/>
    <w:rsid w:val="006B7A4B"/>
    <w:rsid w:val="006C0791"/>
    <w:rsid w:val="006C0870"/>
    <w:rsid w:val="006C08AC"/>
    <w:rsid w:val="006C0F2A"/>
    <w:rsid w:val="006C1A06"/>
    <w:rsid w:val="006C299A"/>
    <w:rsid w:val="006C2D96"/>
    <w:rsid w:val="006C2E13"/>
    <w:rsid w:val="006C2E65"/>
    <w:rsid w:val="006C3189"/>
    <w:rsid w:val="006C3686"/>
    <w:rsid w:val="006C3ABE"/>
    <w:rsid w:val="006C3E29"/>
    <w:rsid w:val="006C3F19"/>
    <w:rsid w:val="006C460C"/>
    <w:rsid w:val="006C4C88"/>
    <w:rsid w:val="006C5407"/>
    <w:rsid w:val="006C579D"/>
    <w:rsid w:val="006C57C2"/>
    <w:rsid w:val="006C5843"/>
    <w:rsid w:val="006C5D1D"/>
    <w:rsid w:val="006C6297"/>
    <w:rsid w:val="006C62FF"/>
    <w:rsid w:val="006C6743"/>
    <w:rsid w:val="006C6771"/>
    <w:rsid w:val="006C7097"/>
    <w:rsid w:val="006C7B2C"/>
    <w:rsid w:val="006C7D64"/>
    <w:rsid w:val="006D05F7"/>
    <w:rsid w:val="006D09E9"/>
    <w:rsid w:val="006D0E22"/>
    <w:rsid w:val="006D0EE2"/>
    <w:rsid w:val="006D0FBD"/>
    <w:rsid w:val="006D1417"/>
    <w:rsid w:val="006D22E6"/>
    <w:rsid w:val="006D2417"/>
    <w:rsid w:val="006D2585"/>
    <w:rsid w:val="006D2C44"/>
    <w:rsid w:val="006D2F37"/>
    <w:rsid w:val="006D3057"/>
    <w:rsid w:val="006D32AA"/>
    <w:rsid w:val="006D32B6"/>
    <w:rsid w:val="006D3A18"/>
    <w:rsid w:val="006D3C4F"/>
    <w:rsid w:val="006D4EC5"/>
    <w:rsid w:val="006D4FAF"/>
    <w:rsid w:val="006D5B43"/>
    <w:rsid w:val="006D5DD2"/>
    <w:rsid w:val="006D6A93"/>
    <w:rsid w:val="006D6BDA"/>
    <w:rsid w:val="006D6D94"/>
    <w:rsid w:val="006D6EB8"/>
    <w:rsid w:val="006D7A16"/>
    <w:rsid w:val="006E0E7A"/>
    <w:rsid w:val="006E0FFB"/>
    <w:rsid w:val="006E1026"/>
    <w:rsid w:val="006E117F"/>
    <w:rsid w:val="006E1763"/>
    <w:rsid w:val="006E1A28"/>
    <w:rsid w:val="006E1B42"/>
    <w:rsid w:val="006E1D7C"/>
    <w:rsid w:val="006E2C0E"/>
    <w:rsid w:val="006E3B87"/>
    <w:rsid w:val="006E414B"/>
    <w:rsid w:val="006E4B72"/>
    <w:rsid w:val="006E57A4"/>
    <w:rsid w:val="006E5AB0"/>
    <w:rsid w:val="006E5E42"/>
    <w:rsid w:val="006E60CA"/>
    <w:rsid w:val="006E6769"/>
    <w:rsid w:val="006E6D8A"/>
    <w:rsid w:val="006E70F0"/>
    <w:rsid w:val="006E77ED"/>
    <w:rsid w:val="006E7BF1"/>
    <w:rsid w:val="006E7E21"/>
    <w:rsid w:val="006F0102"/>
    <w:rsid w:val="006F0435"/>
    <w:rsid w:val="006F0892"/>
    <w:rsid w:val="006F0CAE"/>
    <w:rsid w:val="006F1ADB"/>
    <w:rsid w:val="006F2119"/>
    <w:rsid w:val="006F24AC"/>
    <w:rsid w:val="006F27CE"/>
    <w:rsid w:val="006F2E4C"/>
    <w:rsid w:val="006F35CD"/>
    <w:rsid w:val="006F40EF"/>
    <w:rsid w:val="006F42E8"/>
    <w:rsid w:val="006F4EB5"/>
    <w:rsid w:val="006F5436"/>
    <w:rsid w:val="006F572E"/>
    <w:rsid w:val="006F58D4"/>
    <w:rsid w:val="006F5F0C"/>
    <w:rsid w:val="006F625D"/>
    <w:rsid w:val="006F62A4"/>
    <w:rsid w:val="006F6348"/>
    <w:rsid w:val="006F6BBA"/>
    <w:rsid w:val="006F6E45"/>
    <w:rsid w:val="006F6E83"/>
    <w:rsid w:val="006F74DC"/>
    <w:rsid w:val="0070059D"/>
    <w:rsid w:val="00700CDA"/>
    <w:rsid w:val="00700D06"/>
    <w:rsid w:val="00701F9B"/>
    <w:rsid w:val="00702F75"/>
    <w:rsid w:val="00702FD1"/>
    <w:rsid w:val="00703185"/>
    <w:rsid w:val="00703574"/>
    <w:rsid w:val="007041A2"/>
    <w:rsid w:val="00704486"/>
    <w:rsid w:val="007045FC"/>
    <w:rsid w:val="00704AA6"/>
    <w:rsid w:val="00704E6B"/>
    <w:rsid w:val="00704EA8"/>
    <w:rsid w:val="007052D3"/>
    <w:rsid w:val="00705D32"/>
    <w:rsid w:val="00705EA2"/>
    <w:rsid w:val="0070685B"/>
    <w:rsid w:val="007072E1"/>
    <w:rsid w:val="00707D94"/>
    <w:rsid w:val="00707EEA"/>
    <w:rsid w:val="00710157"/>
    <w:rsid w:val="00710600"/>
    <w:rsid w:val="007107CC"/>
    <w:rsid w:val="007109A5"/>
    <w:rsid w:val="007113A3"/>
    <w:rsid w:val="00711E99"/>
    <w:rsid w:val="00711F2E"/>
    <w:rsid w:val="0071295E"/>
    <w:rsid w:val="00712D53"/>
    <w:rsid w:val="00712E51"/>
    <w:rsid w:val="00713EB9"/>
    <w:rsid w:val="007145FB"/>
    <w:rsid w:val="00714699"/>
    <w:rsid w:val="0071476F"/>
    <w:rsid w:val="00714B0A"/>
    <w:rsid w:val="00714E41"/>
    <w:rsid w:val="00715D30"/>
    <w:rsid w:val="0071626D"/>
    <w:rsid w:val="00716955"/>
    <w:rsid w:val="00716BA8"/>
    <w:rsid w:val="00716ECD"/>
    <w:rsid w:val="007170EC"/>
    <w:rsid w:val="00717125"/>
    <w:rsid w:val="0071773D"/>
    <w:rsid w:val="00720172"/>
    <w:rsid w:val="007201F2"/>
    <w:rsid w:val="00720AA2"/>
    <w:rsid w:val="00720EF4"/>
    <w:rsid w:val="00722284"/>
    <w:rsid w:val="007227AF"/>
    <w:rsid w:val="00722DEB"/>
    <w:rsid w:val="007233A8"/>
    <w:rsid w:val="00724070"/>
    <w:rsid w:val="00724D70"/>
    <w:rsid w:val="00725592"/>
    <w:rsid w:val="007262F6"/>
    <w:rsid w:val="00726327"/>
    <w:rsid w:val="00726432"/>
    <w:rsid w:val="00727533"/>
    <w:rsid w:val="00727747"/>
    <w:rsid w:val="00727DA8"/>
    <w:rsid w:val="00730164"/>
    <w:rsid w:val="00731D85"/>
    <w:rsid w:val="00732601"/>
    <w:rsid w:val="00732820"/>
    <w:rsid w:val="00732974"/>
    <w:rsid w:val="00732B5D"/>
    <w:rsid w:val="00733B95"/>
    <w:rsid w:val="007345B1"/>
    <w:rsid w:val="007358F9"/>
    <w:rsid w:val="00736036"/>
    <w:rsid w:val="00736080"/>
    <w:rsid w:val="007360F1"/>
    <w:rsid w:val="007362AD"/>
    <w:rsid w:val="007368AD"/>
    <w:rsid w:val="00736D6B"/>
    <w:rsid w:val="00737DC6"/>
    <w:rsid w:val="00737FB8"/>
    <w:rsid w:val="00740998"/>
    <w:rsid w:val="00740AA8"/>
    <w:rsid w:val="00740AB8"/>
    <w:rsid w:val="00740B9A"/>
    <w:rsid w:val="00740DF4"/>
    <w:rsid w:val="00741649"/>
    <w:rsid w:val="00741A09"/>
    <w:rsid w:val="00741E53"/>
    <w:rsid w:val="007427FD"/>
    <w:rsid w:val="00742834"/>
    <w:rsid w:val="0074342E"/>
    <w:rsid w:val="00743BA1"/>
    <w:rsid w:val="0074426E"/>
    <w:rsid w:val="007443FB"/>
    <w:rsid w:val="00744707"/>
    <w:rsid w:val="00744BEB"/>
    <w:rsid w:val="00745074"/>
    <w:rsid w:val="007454F0"/>
    <w:rsid w:val="00745615"/>
    <w:rsid w:val="007456B9"/>
    <w:rsid w:val="00745FC1"/>
    <w:rsid w:val="0074637D"/>
    <w:rsid w:val="00746468"/>
    <w:rsid w:val="00746EE2"/>
    <w:rsid w:val="007470A5"/>
    <w:rsid w:val="007473C5"/>
    <w:rsid w:val="007477B1"/>
    <w:rsid w:val="00747906"/>
    <w:rsid w:val="00747B22"/>
    <w:rsid w:val="00747DC5"/>
    <w:rsid w:val="007500A5"/>
    <w:rsid w:val="0075065A"/>
    <w:rsid w:val="0075115C"/>
    <w:rsid w:val="0075287F"/>
    <w:rsid w:val="0075292B"/>
    <w:rsid w:val="00752E21"/>
    <w:rsid w:val="00753101"/>
    <w:rsid w:val="0075381D"/>
    <w:rsid w:val="00753A98"/>
    <w:rsid w:val="00753B19"/>
    <w:rsid w:val="00753EF7"/>
    <w:rsid w:val="00754429"/>
    <w:rsid w:val="00754720"/>
    <w:rsid w:val="00756396"/>
    <w:rsid w:val="00756C01"/>
    <w:rsid w:val="007573BE"/>
    <w:rsid w:val="0075758E"/>
    <w:rsid w:val="00757652"/>
    <w:rsid w:val="0075791C"/>
    <w:rsid w:val="00757E85"/>
    <w:rsid w:val="0076094F"/>
    <w:rsid w:val="00760E94"/>
    <w:rsid w:val="007613BA"/>
    <w:rsid w:val="00761B97"/>
    <w:rsid w:val="00761BBA"/>
    <w:rsid w:val="00762371"/>
    <w:rsid w:val="0076256C"/>
    <w:rsid w:val="00762A43"/>
    <w:rsid w:val="00762B66"/>
    <w:rsid w:val="00762CB8"/>
    <w:rsid w:val="00762EBE"/>
    <w:rsid w:val="00763683"/>
    <w:rsid w:val="0076482C"/>
    <w:rsid w:val="0076486D"/>
    <w:rsid w:val="007648B8"/>
    <w:rsid w:val="007656F2"/>
    <w:rsid w:val="00765C34"/>
    <w:rsid w:val="007661A6"/>
    <w:rsid w:val="00766A4A"/>
    <w:rsid w:val="00766BD2"/>
    <w:rsid w:val="00766BFD"/>
    <w:rsid w:val="00767C24"/>
    <w:rsid w:val="00770E59"/>
    <w:rsid w:val="00771579"/>
    <w:rsid w:val="00771674"/>
    <w:rsid w:val="00772884"/>
    <w:rsid w:val="00773298"/>
    <w:rsid w:val="00773392"/>
    <w:rsid w:val="007734C1"/>
    <w:rsid w:val="007737BB"/>
    <w:rsid w:val="0077463E"/>
    <w:rsid w:val="007746B0"/>
    <w:rsid w:val="0077490F"/>
    <w:rsid w:val="00775159"/>
    <w:rsid w:val="007759BA"/>
    <w:rsid w:val="00775C2B"/>
    <w:rsid w:val="00776107"/>
    <w:rsid w:val="00776EB6"/>
    <w:rsid w:val="007779F5"/>
    <w:rsid w:val="00780482"/>
    <w:rsid w:val="0078102A"/>
    <w:rsid w:val="00781257"/>
    <w:rsid w:val="00781285"/>
    <w:rsid w:val="0078138F"/>
    <w:rsid w:val="00781A19"/>
    <w:rsid w:val="00782DD1"/>
    <w:rsid w:val="00782E9F"/>
    <w:rsid w:val="00782ECA"/>
    <w:rsid w:val="00783536"/>
    <w:rsid w:val="00784D91"/>
    <w:rsid w:val="00784EAF"/>
    <w:rsid w:val="00785464"/>
    <w:rsid w:val="0078563F"/>
    <w:rsid w:val="007863DD"/>
    <w:rsid w:val="00786558"/>
    <w:rsid w:val="00786B0E"/>
    <w:rsid w:val="0078738A"/>
    <w:rsid w:val="00787704"/>
    <w:rsid w:val="00787C58"/>
    <w:rsid w:val="00787E2C"/>
    <w:rsid w:val="00790069"/>
    <w:rsid w:val="007907AB"/>
    <w:rsid w:val="007909C3"/>
    <w:rsid w:val="00791E03"/>
    <w:rsid w:val="00791E51"/>
    <w:rsid w:val="007921EC"/>
    <w:rsid w:val="007928DD"/>
    <w:rsid w:val="00792B18"/>
    <w:rsid w:val="007937D3"/>
    <w:rsid w:val="00794912"/>
    <w:rsid w:val="00794917"/>
    <w:rsid w:val="00794A98"/>
    <w:rsid w:val="00794EE8"/>
    <w:rsid w:val="0079539E"/>
    <w:rsid w:val="0079544B"/>
    <w:rsid w:val="00795545"/>
    <w:rsid w:val="00796214"/>
    <w:rsid w:val="007963C2"/>
    <w:rsid w:val="0079658F"/>
    <w:rsid w:val="00796601"/>
    <w:rsid w:val="007967CC"/>
    <w:rsid w:val="00796999"/>
    <w:rsid w:val="0079755C"/>
    <w:rsid w:val="00797CE7"/>
    <w:rsid w:val="007A0164"/>
    <w:rsid w:val="007A0847"/>
    <w:rsid w:val="007A0D8D"/>
    <w:rsid w:val="007A0E6F"/>
    <w:rsid w:val="007A0E99"/>
    <w:rsid w:val="007A1B34"/>
    <w:rsid w:val="007A2916"/>
    <w:rsid w:val="007A2A98"/>
    <w:rsid w:val="007A3C53"/>
    <w:rsid w:val="007A444C"/>
    <w:rsid w:val="007A4E3C"/>
    <w:rsid w:val="007A5166"/>
    <w:rsid w:val="007A5EE8"/>
    <w:rsid w:val="007A6AE2"/>
    <w:rsid w:val="007A6C0C"/>
    <w:rsid w:val="007A6DD9"/>
    <w:rsid w:val="007A7851"/>
    <w:rsid w:val="007A7F53"/>
    <w:rsid w:val="007B0B88"/>
    <w:rsid w:val="007B111F"/>
    <w:rsid w:val="007B2A27"/>
    <w:rsid w:val="007B41FA"/>
    <w:rsid w:val="007B44A5"/>
    <w:rsid w:val="007B457E"/>
    <w:rsid w:val="007B511F"/>
    <w:rsid w:val="007B551A"/>
    <w:rsid w:val="007B5846"/>
    <w:rsid w:val="007B58CD"/>
    <w:rsid w:val="007B5CAB"/>
    <w:rsid w:val="007B6021"/>
    <w:rsid w:val="007B68D3"/>
    <w:rsid w:val="007B6DB3"/>
    <w:rsid w:val="007B6DFE"/>
    <w:rsid w:val="007B6E12"/>
    <w:rsid w:val="007B708B"/>
    <w:rsid w:val="007C0CB7"/>
    <w:rsid w:val="007C0DD2"/>
    <w:rsid w:val="007C0E75"/>
    <w:rsid w:val="007C114D"/>
    <w:rsid w:val="007C1BF7"/>
    <w:rsid w:val="007C240D"/>
    <w:rsid w:val="007C24BA"/>
    <w:rsid w:val="007C2813"/>
    <w:rsid w:val="007C296D"/>
    <w:rsid w:val="007C2E29"/>
    <w:rsid w:val="007C3557"/>
    <w:rsid w:val="007C41D9"/>
    <w:rsid w:val="007C4665"/>
    <w:rsid w:val="007C4B84"/>
    <w:rsid w:val="007C4F16"/>
    <w:rsid w:val="007C6F06"/>
    <w:rsid w:val="007C723D"/>
    <w:rsid w:val="007C750F"/>
    <w:rsid w:val="007D0BC7"/>
    <w:rsid w:val="007D0D9D"/>
    <w:rsid w:val="007D11B0"/>
    <w:rsid w:val="007D1B00"/>
    <w:rsid w:val="007D21A3"/>
    <w:rsid w:val="007D3265"/>
    <w:rsid w:val="007D336F"/>
    <w:rsid w:val="007D3477"/>
    <w:rsid w:val="007D379C"/>
    <w:rsid w:val="007D4C9C"/>
    <w:rsid w:val="007D5051"/>
    <w:rsid w:val="007D62EE"/>
    <w:rsid w:val="007D68AC"/>
    <w:rsid w:val="007D6B97"/>
    <w:rsid w:val="007D6BBD"/>
    <w:rsid w:val="007D6CD2"/>
    <w:rsid w:val="007D7877"/>
    <w:rsid w:val="007E0230"/>
    <w:rsid w:val="007E09AA"/>
    <w:rsid w:val="007E0CD9"/>
    <w:rsid w:val="007E1324"/>
    <w:rsid w:val="007E1B98"/>
    <w:rsid w:val="007E29E3"/>
    <w:rsid w:val="007E3ACC"/>
    <w:rsid w:val="007E490D"/>
    <w:rsid w:val="007E4CB1"/>
    <w:rsid w:val="007E6982"/>
    <w:rsid w:val="007E6ABF"/>
    <w:rsid w:val="007E6AD6"/>
    <w:rsid w:val="007E6C14"/>
    <w:rsid w:val="007E7743"/>
    <w:rsid w:val="007E7776"/>
    <w:rsid w:val="007E7B12"/>
    <w:rsid w:val="007E7E96"/>
    <w:rsid w:val="007F082E"/>
    <w:rsid w:val="007F0F12"/>
    <w:rsid w:val="007F0F14"/>
    <w:rsid w:val="007F112A"/>
    <w:rsid w:val="007F11DE"/>
    <w:rsid w:val="007F15C0"/>
    <w:rsid w:val="007F208F"/>
    <w:rsid w:val="007F29AF"/>
    <w:rsid w:val="007F2ECC"/>
    <w:rsid w:val="007F2F51"/>
    <w:rsid w:val="007F3396"/>
    <w:rsid w:val="007F3582"/>
    <w:rsid w:val="007F37B0"/>
    <w:rsid w:val="007F3B74"/>
    <w:rsid w:val="007F465F"/>
    <w:rsid w:val="007F492E"/>
    <w:rsid w:val="007F689E"/>
    <w:rsid w:val="007F72F1"/>
    <w:rsid w:val="007F7DD0"/>
    <w:rsid w:val="008000EF"/>
    <w:rsid w:val="00800175"/>
    <w:rsid w:val="00800306"/>
    <w:rsid w:val="008004C0"/>
    <w:rsid w:val="008007C1"/>
    <w:rsid w:val="00801D2F"/>
    <w:rsid w:val="00802D10"/>
    <w:rsid w:val="008033C6"/>
    <w:rsid w:val="008036ED"/>
    <w:rsid w:val="00803891"/>
    <w:rsid w:val="008039BE"/>
    <w:rsid w:val="00803C16"/>
    <w:rsid w:val="008044C7"/>
    <w:rsid w:val="00804CD7"/>
    <w:rsid w:val="00805660"/>
    <w:rsid w:val="008058F4"/>
    <w:rsid w:val="008066F6"/>
    <w:rsid w:val="008067D3"/>
    <w:rsid w:val="00806E86"/>
    <w:rsid w:val="0080787F"/>
    <w:rsid w:val="00807F1E"/>
    <w:rsid w:val="00810067"/>
    <w:rsid w:val="0081067D"/>
    <w:rsid w:val="00810A44"/>
    <w:rsid w:val="00811634"/>
    <w:rsid w:val="00811C5F"/>
    <w:rsid w:val="00812D94"/>
    <w:rsid w:val="00813122"/>
    <w:rsid w:val="00813FA9"/>
    <w:rsid w:val="00814D7D"/>
    <w:rsid w:val="008151B6"/>
    <w:rsid w:val="00815B08"/>
    <w:rsid w:val="00815B9C"/>
    <w:rsid w:val="0081674E"/>
    <w:rsid w:val="00816B21"/>
    <w:rsid w:val="00817220"/>
    <w:rsid w:val="008172D9"/>
    <w:rsid w:val="00817600"/>
    <w:rsid w:val="008177FD"/>
    <w:rsid w:val="00817C5B"/>
    <w:rsid w:val="00817CEC"/>
    <w:rsid w:val="00817E49"/>
    <w:rsid w:val="00820D53"/>
    <w:rsid w:val="00821055"/>
    <w:rsid w:val="00821519"/>
    <w:rsid w:val="00821795"/>
    <w:rsid w:val="00821914"/>
    <w:rsid w:val="008223F3"/>
    <w:rsid w:val="00822611"/>
    <w:rsid w:val="00822963"/>
    <w:rsid w:val="0082299E"/>
    <w:rsid w:val="00823693"/>
    <w:rsid w:val="008238B7"/>
    <w:rsid w:val="0082398D"/>
    <w:rsid w:val="00825427"/>
    <w:rsid w:val="008256EF"/>
    <w:rsid w:val="00826276"/>
    <w:rsid w:val="00826907"/>
    <w:rsid w:val="00826DC5"/>
    <w:rsid w:val="00827160"/>
    <w:rsid w:val="0082749E"/>
    <w:rsid w:val="00827BF8"/>
    <w:rsid w:val="00827D89"/>
    <w:rsid w:val="00827EA9"/>
    <w:rsid w:val="00830182"/>
    <w:rsid w:val="00830FA0"/>
    <w:rsid w:val="008315A5"/>
    <w:rsid w:val="008317B1"/>
    <w:rsid w:val="00832256"/>
    <w:rsid w:val="00832B0D"/>
    <w:rsid w:val="00832CA1"/>
    <w:rsid w:val="00832E59"/>
    <w:rsid w:val="00832F2E"/>
    <w:rsid w:val="0083443A"/>
    <w:rsid w:val="008346E0"/>
    <w:rsid w:val="00834A12"/>
    <w:rsid w:val="00834B76"/>
    <w:rsid w:val="00835F6A"/>
    <w:rsid w:val="00836A18"/>
    <w:rsid w:val="00836DF0"/>
    <w:rsid w:val="0083724F"/>
    <w:rsid w:val="0084094F"/>
    <w:rsid w:val="008413DC"/>
    <w:rsid w:val="008417F8"/>
    <w:rsid w:val="00841843"/>
    <w:rsid w:val="00842EC9"/>
    <w:rsid w:val="0084341D"/>
    <w:rsid w:val="00843B84"/>
    <w:rsid w:val="0084402E"/>
    <w:rsid w:val="00844855"/>
    <w:rsid w:val="008453D9"/>
    <w:rsid w:val="00845699"/>
    <w:rsid w:val="00846236"/>
    <w:rsid w:val="0084647E"/>
    <w:rsid w:val="00846C90"/>
    <w:rsid w:val="00847084"/>
    <w:rsid w:val="00847203"/>
    <w:rsid w:val="00850173"/>
    <w:rsid w:val="00850186"/>
    <w:rsid w:val="0085069B"/>
    <w:rsid w:val="008509AC"/>
    <w:rsid w:val="00850A57"/>
    <w:rsid w:val="00850B68"/>
    <w:rsid w:val="008514EB"/>
    <w:rsid w:val="00851D59"/>
    <w:rsid w:val="00851ED2"/>
    <w:rsid w:val="008521F2"/>
    <w:rsid w:val="0085243B"/>
    <w:rsid w:val="00853864"/>
    <w:rsid w:val="008538A3"/>
    <w:rsid w:val="008544D3"/>
    <w:rsid w:val="00854665"/>
    <w:rsid w:val="0085548C"/>
    <w:rsid w:val="008558E5"/>
    <w:rsid w:val="00855E3F"/>
    <w:rsid w:val="00855F64"/>
    <w:rsid w:val="00856165"/>
    <w:rsid w:val="008566FC"/>
    <w:rsid w:val="0085673A"/>
    <w:rsid w:val="00856E45"/>
    <w:rsid w:val="00857ECA"/>
    <w:rsid w:val="00857EE5"/>
    <w:rsid w:val="00857F13"/>
    <w:rsid w:val="008600D7"/>
    <w:rsid w:val="0086095A"/>
    <w:rsid w:val="00860EF2"/>
    <w:rsid w:val="00860F31"/>
    <w:rsid w:val="00861881"/>
    <w:rsid w:val="00862492"/>
    <w:rsid w:val="00862D85"/>
    <w:rsid w:val="0086329F"/>
    <w:rsid w:val="00863B92"/>
    <w:rsid w:val="00863D40"/>
    <w:rsid w:val="008645DD"/>
    <w:rsid w:val="008645E4"/>
    <w:rsid w:val="00864E4D"/>
    <w:rsid w:val="008654F0"/>
    <w:rsid w:val="008656B7"/>
    <w:rsid w:val="008658B4"/>
    <w:rsid w:val="008659E3"/>
    <w:rsid w:val="00867477"/>
    <w:rsid w:val="008677EB"/>
    <w:rsid w:val="00867BBA"/>
    <w:rsid w:val="008709C7"/>
    <w:rsid w:val="0087187D"/>
    <w:rsid w:val="008719D3"/>
    <w:rsid w:val="00871B85"/>
    <w:rsid w:val="00871DC9"/>
    <w:rsid w:val="00872448"/>
    <w:rsid w:val="008729A2"/>
    <w:rsid w:val="00872BD9"/>
    <w:rsid w:val="00872F5B"/>
    <w:rsid w:val="008739EA"/>
    <w:rsid w:val="00873ACD"/>
    <w:rsid w:val="00874B0E"/>
    <w:rsid w:val="00874E25"/>
    <w:rsid w:val="0087592C"/>
    <w:rsid w:val="00875F9C"/>
    <w:rsid w:val="0087617D"/>
    <w:rsid w:val="008763E3"/>
    <w:rsid w:val="00876644"/>
    <w:rsid w:val="0087693A"/>
    <w:rsid w:val="0087695E"/>
    <w:rsid w:val="00876AD4"/>
    <w:rsid w:val="00876CFE"/>
    <w:rsid w:val="00877A9D"/>
    <w:rsid w:val="00880503"/>
    <w:rsid w:val="008808D6"/>
    <w:rsid w:val="00881C48"/>
    <w:rsid w:val="00881F35"/>
    <w:rsid w:val="008828CF"/>
    <w:rsid w:val="00883DF9"/>
    <w:rsid w:val="00884035"/>
    <w:rsid w:val="0088458C"/>
    <w:rsid w:val="008846F2"/>
    <w:rsid w:val="00884C92"/>
    <w:rsid w:val="00885323"/>
    <w:rsid w:val="00885349"/>
    <w:rsid w:val="0088557A"/>
    <w:rsid w:val="00885CF2"/>
    <w:rsid w:val="00886B0D"/>
    <w:rsid w:val="0088704C"/>
    <w:rsid w:val="00887981"/>
    <w:rsid w:val="00890168"/>
    <w:rsid w:val="00890C20"/>
    <w:rsid w:val="00890FD1"/>
    <w:rsid w:val="0089154C"/>
    <w:rsid w:val="008916E7"/>
    <w:rsid w:val="008917D4"/>
    <w:rsid w:val="00891B4D"/>
    <w:rsid w:val="00891B52"/>
    <w:rsid w:val="008921C2"/>
    <w:rsid w:val="00892626"/>
    <w:rsid w:val="008926A6"/>
    <w:rsid w:val="00892799"/>
    <w:rsid w:val="008927BC"/>
    <w:rsid w:val="00894306"/>
    <w:rsid w:val="008949F4"/>
    <w:rsid w:val="00894EF6"/>
    <w:rsid w:val="0089543F"/>
    <w:rsid w:val="00895E90"/>
    <w:rsid w:val="008966A5"/>
    <w:rsid w:val="00897993"/>
    <w:rsid w:val="008A0032"/>
    <w:rsid w:val="008A0AA8"/>
    <w:rsid w:val="008A1589"/>
    <w:rsid w:val="008A1697"/>
    <w:rsid w:val="008A2585"/>
    <w:rsid w:val="008A27FD"/>
    <w:rsid w:val="008A291B"/>
    <w:rsid w:val="008A31F2"/>
    <w:rsid w:val="008A3EAD"/>
    <w:rsid w:val="008A4E79"/>
    <w:rsid w:val="008A51E2"/>
    <w:rsid w:val="008A5924"/>
    <w:rsid w:val="008A5DA0"/>
    <w:rsid w:val="008A5E05"/>
    <w:rsid w:val="008A5E2B"/>
    <w:rsid w:val="008A6C3D"/>
    <w:rsid w:val="008A6CC7"/>
    <w:rsid w:val="008A6FCE"/>
    <w:rsid w:val="008A7B37"/>
    <w:rsid w:val="008B15AD"/>
    <w:rsid w:val="008B22BD"/>
    <w:rsid w:val="008B398E"/>
    <w:rsid w:val="008B398F"/>
    <w:rsid w:val="008B489C"/>
    <w:rsid w:val="008B4D96"/>
    <w:rsid w:val="008B502B"/>
    <w:rsid w:val="008B5122"/>
    <w:rsid w:val="008B5733"/>
    <w:rsid w:val="008B62D6"/>
    <w:rsid w:val="008B738F"/>
    <w:rsid w:val="008B74E9"/>
    <w:rsid w:val="008B7A66"/>
    <w:rsid w:val="008B7BD7"/>
    <w:rsid w:val="008B7E39"/>
    <w:rsid w:val="008C0394"/>
    <w:rsid w:val="008C0407"/>
    <w:rsid w:val="008C0C1E"/>
    <w:rsid w:val="008C0FAC"/>
    <w:rsid w:val="008C14A6"/>
    <w:rsid w:val="008C1A72"/>
    <w:rsid w:val="008C2048"/>
    <w:rsid w:val="008C23AC"/>
    <w:rsid w:val="008C2F92"/>
    <w:rsid w:val="008C31B6"/>
    <w:rsid w:val="008C3AC4"/>
    <w:rsid w:val="008C421B"/>
    <w:rsid w:val="008C5581"/>
    <w:rsid w:val="008C5C7D"/>
    <w:rsid w:val="008C5CC5"/>
    <w:rsid w:val="008C5DAC"/>
    <w:rsid w:val="008C5FFB"/>
    <w:rsid w:val="008C6382"/>
    <w:rsid w:val="008C74B3"/>
    <w:rsid w:val="008D00A4"/>
    <w:rsid w:val="008D05D0"/>
    <w:rsid w:val="008D098C"/>
    <w:rsid w:val="008D0F89"/>
    <w:rsid w:val="008D1D12"/>
    <w:rsid w:val="008D2085"/>
    <w:rsid w:val="008D23DB"/>
    <w:rsid w:val="008D288B"/>
    <w:rsid w:val="008D4E06"/>
    <w:rsid w:val="008D57A8"/>
    <w:rsid w:val="008D5FC5"/>
    <w:rsid w:val="008D691B"/>
    <w:rsid w:val="008D7477"/>
    <w:rsid w:val="008D7947"/>
    <w:rsid w:val="008D7D6F"/>
    <w:rsid w:val="008E0352"/>
    <w:rsid w:val="008E0A4E"/>
    <w:rsid w:val="008E0C59"/>
    <w:rsid w:val="008E0DE7"/>
    <w:rsid w:val="008E2AE1"/>
    <w:rsid w:val="008E308A"/>
    <w:rsid w:val="008E30CD"/>
    <w:rsid w:val="008E3BE0"/>
    <w:rsid w:val="008E4152"/>
    <w:rsid w:val="008E4BC4"/>
    <w:rsid w:val="008E4DAA"/>
    <w:rsid w:val="008E4DDA"/>
    <w:rsid w:val="008E4F26"/>
    <w:rsid w:val="008E617B"/>
    <w:rsid w:val="008E6AE8"/>
    <w:rsid w:val="008E7382"/>
    <w:rsid w:val="008E7855"/>
    <w:rsid w:val="008E79DD"/>
    <w:rsid w:val="008F0015"/>
    <w:rsid w:val="008F0620"/>
    <w:rsid w:val="008F08FE"/>
    <w:rsid w:val="008F0E48"/>
    <w:rsid w:val="008F11F6"/>
    <w:rsid w:val="008F1649"/>
    <w:rsid w:val="008F1B01"/>
    <w:rsid w:val="008F2382"/>
    <w:rsid w:val="008F3270"/>
    <w:rsid w:val="008F3FF3"/>
    <w:rsid w:val="008F424D"/>
    <w:rsid w:val="008F5CF9"/>
    <w:rsid w:val="008F648E"/>
    <w:rsid w:val="008F66A4"/>
    <w:rsid w:val="008F6ACA"/>
    <w:rsid w:val="008F6CA8"/>
    <w:rsid w:val="008F6FC1"/>
    <w:rsid w:val="008F7404"/>
    <w:rsid w:val="008F7422"/>
    <w:rsid w:val="008F7A85"/>
    <w:rsid w:val="008F7E31"/>
    <w:rsid w:val="008F7F0C"/>
    <w:rsid w:val="009004AF"/>
    <w:rsid w:val="009005AE"/>
    <w:rsid w:val="009013B2"/>
    <w:rsid w:val="009013EB"/>
    <w:rsid w:val="00901604"/>
    <w:rsid w:val="009023B3"/>
    <w:rsid w:val="00902958"/>
    <w:rsid w:val="009032F5"/>
    <w:rsid w:val="009040D1"/>
    <w:rsid w:val="00904706"/>
    <w:rsid w:val="009048BF"/>
    <w:rsid w:val="00905402"/>
    <w:rsid w:val="00905692"/>
    <w:rsid w:val="009063CE"/>
    <w:rsid w:val="009063D6"/>
    <w:rsid w:val="0090659E"/>
    <w:rsid w:val="00907730"/>
    <w:rsid w:val="00907ABE"/>
    <w:rsid w:val="00907E5F"/>
    <w:rsid w:val="009104EE"/>
    <w:rsid w:val="009112EB"/>
    <w:rsid w:val="009116EC"/>
    <w:rsid w:val="00911915"/>
    <w:rsid w:val="0091239D"/>
    <w:rsid w:val="0091243C"/>
    <w:rsid w:val="009128E0"/>
    <w:rsid w:val="00913666"/>
    <w:rsid w:val="00913A7B"/>
    <w:rsid w:val="0091410B"/>
    <w:rsid w:val="00915B80"/>
    <w:rsid w:val="00916712"/>
    <w:rsid w:val="00916CA4"/>
    <w:rsid w:val="00917345"/>
    <w:rsid w:val="009174C0"/>
    <w:rsid w:val="00920062"/>
    <w:rsid w:val="00920290"/>
    <w:rsid w:val="00920371"/>
    <w:rsid w:val="00920736"/>
    <w:rsid w:val="0092074B"/>
    <w:rsid w:val="009208A6"/>
    <w:rsid w:val="00920B84"/>
    <w:rsid w:val="00920E08"/>
    <w:rsid w:val="0092153D"/>
    <w:rsid w:val="00921A98"/>
    <w:rsid w:val="009226FC"/>
    <w:rsid w:val="0092326F"/>
    <w:rsid w:val="0092443F"/>
    <w:rsid w:val="009245C5"/>
    <w:rsid w:val="00924D59"/>
    <w:rsid w:val="00924EB5"/>
    <w:rsid w:val="00925164"/>
    <w:rsid w:val="0092517B"/>
    <w:rsid w:val="009256AA"/>
    <w:rsid w:val="00925C95"/>
    <w:rsid w:val="00925DD0"/>
    <w:rsid w:val="00925E18"/>
    <w:rsid w:val="009266B1"/>
    <w:rsid w:val="00926AFE"/>
    <w:rsid w:val="00926B85"/>
    <w:rsid w:val="00926C0F"/>
    <w:rsid w:val="00926FC3"/>
    <w:rsid w:val="00927317"/>
    <w:rsid w:val="00927390"/>
    <w:rsid w:val="00927C0C"/>
    <w:rsid w:val="00927C25"/>
    <w:rsid w:val="0093025A"/>
    <w:rsid w:val="00930F53"/>
    <w:rsid w:val="009310A7"/>
    <w:rsid w:val="00931360"/>
    <w:rsid w:val="009316C0"/>
    <w:rsid w:val="0093179B"/>
    <w:rsid w:val="00931BF1"/>
    <w:rsid w:val="00931ED4"/>
    <w:rsid w:val="00931EF0"/>
    <w:rsid w:val="009331AE"/>
    <w:rsid w:val="0093399E"/>
    <w:rsid w:val="00933B91"/>
    <w:rsid w:val="00933E1E"/>
    <w:rsid w:val="00934072"/>
    <w:rsid w:val="009341B2"/>
    <w:rsid w:val="009342D7"/>
    <w:rsid w:val="00935F8D"/>
    <w:rsid w:val="009362E3"/>
    <w:rsid w:val="0093702D"/>
    <w:rsid w:val="009371D5"/>
    <w:rsid w:val="00937459"/>
    <w:rsid w:val="009403C0"/>
    <w:rsid w:val="00940694"/>
    <w:rsid w:val="009408BA"/>
    <w:rsid w:val="00940919"/>
    <w:rsid w:val="00940B0A"/>
    <w:rsid w:val="00940BC5"/>
    <w:rsid w:val="00941859"/>
    <w:rsid w:val="00942269"/>
    <w:rsid w:val="00943275"/>
    <w:rsid w:val="00943D79"/>
    <w:rsid w:val="009444F3"/>
    <w:rsid w:val="009445DB"/>
    <w:rsid w:val="00944CE9"/>
    <w:rsid w:val="009456F9"/>
    <w:rsid w:val="0094577A"/>
    <w:rsid w:val="00945899"/>
    <w:rsid w:val="00945A70"/>
    <w:rsid w:val="00946D3E"/>
    <w:rsid w:val="009471F4"/>
    <w:rsid w:val="00950467"/>
    <w:rsid w:val="0095105B"/>
    <w:rsid w:val="0095131D"/>
    <w:rsid w:val="009514B6"/>
    <w:rsid w:val="00951F67"/>
    <w:rsid w:val="0095260B"/>
    <w:rsid w:val="0095286D"/>
    <w:rsid w:val="00952BE1"/>
    <w:rsid w:val="00953056"/>
    <w:rsid w:val="00954151"/>
    <w:rsid w:val="00954A62"/>
    <w:rsid w:val="009550DE"/>
    <w:rsid w:val="00955B00"/>
    <w:rsid w:val="009563AF"/>
    <w:rsid w:val="00956CE6"/>
    <w:rsid w:val="009571AD"/>
    <w:rsid w:val="009577B3"/>
    <w:rsid w:val="009600D0"/>
    <w:rsid w:val="00960CBC"/>
    <w:rsid w:val="0096148A"/>
    <w:rsid w:val="009624C7"/>
    <w:rsid w:val="009633E8"/>
    <w:rsid w:val="0096360D"/>
    <w:rsid w:val="0096380D"/>
    <w:rsid w:val="00963820"/>
    <w:rsid w:val="009646D8"/>
    <w:rsid w:val="00964AEA"/>
    <w:rsid w:val="00964E4D"/>
    <w:rsid w:val="00965391"/>
    <w:rsid w:val="009664FB"/>
    <w:rsid w:val="00966910"/>
    <w:rsid w:val="00967660"/>
    <w:rsid w:val="00967675"/>
    <w:rsid w:val="00967706"/>
    <w:rsid w:val="00967D86"/>
    <w:rsid w:val="009704BB"/>
    <w:rsid w:val="00971185"/>
    <w:rsid w:val="009712FE"/>
    <w:rsid w:val="00971624"/>
    <w:rsid w:val="00971B83"/>
    <w:rsid w:val="00971D63"/>
    <w:rsid w:val="00971D8A"/>
    <w:rsid w:val="00972106"/>
    <w:rsid w:val="009722B1"/>
    <w:rsid w:val="009724B8"/>
    <w:rsid w:val="00972D4A"/>
    <w:rsid w:val="00974F73"/>
    <w:rsid w:val="00977AAA"/>
    <w:rsid w:val="0098099C"/>
    <w:rsid w:val="00980ECA"/>
    <w:rsid w:val="0098113C"/>
    <w:rsid w:val="00981695"/>
    <w:rsid w:val="00981A2B"/>
    <w:rsid w:val="00981D25"/>
    <w:rsid w:val="00982023"/>
    <w:rsid w:val="0098227C"/>
    <w:rsid w:val="009822C1"/>
    <w:rsid w:val="00982CB0"/>
    <w:rsid w:val="00983912"/>
    <w:rsid w:val="00983ADA"/>
    <w:rsid w:val="009846B3"/>
    <w:rsid w:val="009852E1"/>
    <w:rsid w:val="0098573E"/>
    <w:rsid w:val="0098584C"/>
    <w:rsid w:val="009861A1"/>
    <w:rsid w:val="00986996"/>
    <w:rsid w:val="00986C9F"/>
    <w:rsid w:val="009879FE"/>
    <w:rsid w:val="00987B01"/>
    <w:rsid w:val="0099038B"/>
    <w:rsid w:val="009904DE"/>
    <w:rsid w:val="0099071B"/>
    <w:rsid w:val="0099115D"/>
    <w:rsid w:val="00991AA7"/>
    <w:rsid w:val="00991D97"/>
    <w:rsid w:val="0099225E"/>
    <w:rsid w:val="00992924"/>
    <w:rsid w:val="00992B33"/>
    <w:rsid w:val="00992CAC"/>
    <w:rsid w:val="009930EB"/>
    <w:rsid w:val="009932B2"/>
    <w:rsid w:val="0099453F"/>
    <w:rsid w:val="009948FF"/>
    <w:rsid w:val="00994A38"/>
    <w:rsid w:val="00994CC1"/>
    <w:rsid w:val="0099595D"/>
    <w:rsid w:val="009977AF"/>
    <w:rsid w:val="009977C8"/>
    <w:rsid w:val="00997B6C"/>
    <w:rsid w:val="009A00BB"/>
    <w:rsid w:val="009A0489"/>
    <w:rsid w:val="009A0902"/>
    <w:rsid w:val="009A0B0B"/>
    <w:rsid w:val="009A0B47"/>
    <w:rsid w:val="009A10F7"/>
    <w:rsid w:val="009A1293"/>
    <w:rsid w:val="009A18BF"/>
    <w:rsid w:val="009A1E5D"/>
    <w:rsid w:val="009A3150"/>
    <w:rsid w:val="009A3265"/>
    <w:rsid w:val="009A38BB"/>
    <w:rsid w:val="009A477E"/>
    <w:rsid w:val="009A4BE6"/>
    <w:rsid w:val="009A4E9A"/>
    <w:rsid w:val="009A5700"/>
    <w:rsid w:val="009A5912"/>
    <w:rsid w:val="009A6174"/>
    <w:rsid w:val="009A6321"/>
    <w:rsid w:val="009A6B77"/>
    <w:rsid w:val="009A74B7"/>
    <w:rsid w:val="009A756E"/>
    <w:rsid w:val="009A7985"/>
    <w:rsid w:val="009B01F3"/>
    <w:rsid w:val="009B141F"/>
    <w:rsid w:val="009B1426"/>
    <w:rsid w:val="009B19BF"/>
    <w:rsid w:val="009B1A47"/>
    <w:rsid w:val="009B21BA"/>
    <w:rsid w:val="009B3E6F"/>
    <w:rsid w:val="009B4AD9"/>
    <w:rsid w:val="009B4CF2"/>
    <w:rsid w:val="009B51BD"/>
    <w:rsid w:val="009B5432"/>
    <w:rsid w:val="009B58C6"/>
    <w:rsid w:val="009B5EED"/>
    <w:rsid w:val="009B6127"/>
    <w:rsid w:val="009B76B6"/>
    <w:rsid w:val="009B794F"/>
    <w:rsid w:val="009C00B9"/>
    <w:rsid w:val="009C01AE"/>
    <w:rsid w:val="009C10B0"/>
    <w:rsid w:val="009C132A"/>
    <w:rsid w:val="009C1883"/>
    <w:rsid w:val="009C1EAC"/>
    <w:rsid w:val="009C1EB0"/>
    <w:rsid w:val="009C28A8"/>
    <w:rsid w:val="009C2F58"/>
    <w:rsid w:val="009C4A40"/>
    <w:rsid w:val="009C4F77"/>
    <w:rsid w:val="009C4FC7"/>
    <w:rsid w:val="009C5DF4"/>
    <w:rsid w:val="009C6447"/>
    <w:rsid w:val="009C79E5"/>
    <w:rsid w:val="009C7D75"/>
    <w:rsid w:val="009C7E7B"/>
    <w:rsid w:val="009C7FC5"/>
    <w:rsid w:val="009D0A22"/>
    <w:rsid w:val="009D1A3B"/>
    <w:rsid w:val="009D215F"/>
    <w:rsid w:val="009D27A1"/>
    <w:rsid w:val="009D3A7D"/>
    <w:rsid w:val="009D3C35"/>
    <w:rsid w:val="009D3FA2"/>
    <w:rsid w:val="009D428C"/>
    <w:rsid w:val="009D482D"/>
    <w:rsid w:val="009D4890"/>
    <w:rsid w:val="009D5672"/>
    <w:rsid w:val="009D67DF"/>
    <w:rsid w:val="009D6B37"/>
    <w:rsid w:val="009D784C"/>
    <w:rsid w:val="009E006E"/>
    <w:rsid w:val="009E03CE"/>
    <w:rsid w:val="009E0951"/>
    <w:rsid w:val="009E09F0"/>
    <w:rsid w:val="009E0AE0"/>
    <w:rsid w:val="009E1D58"/>
    <w:rsid w:val="009E25C2"/>
    <w:rsid w:val="009E266D"/>
    <w:rsid w:val="009E30EE"/>
    <w:rsid w:val="009E372B"/>
    <w:rsid w:val="009E37A8"/>
    <w:rsid w:val="009E3EFF"/>
    <w:rsid w:val="009E4BCA"/>
    <w:rsid w:val="009E4C94"/>
    <w:rsid w:val="009E4FDE"/>
    <w:rsid w:val="009E66CB"/>
    <w:rsid w:val="009E69EB"/>
    <w:rsid w:val="009E7F18"/>
    <w:rsid w:val="009F06F3"/>
    <w:rsid w:val="009F084F"/>
    <w:rsid w:val="009F0F02"/>
    <w:rsid w:val="009F1D8C"/>
    <w:rsid w:val="009F2112"/>
    <w:rsid w:val="009F217F"/>
    <w:rsid w:val="009F2C0D"/>
    <w:rsid w:val="009F2CD8"/>
    <w:rsid w:val="009F2D8C"/>
    <w:rsid w:val="009F312B"/>
    <w:rsid w:val="009F36CF"/>
    <w:rsid w:val="009F3CC7"/>
    <w:rsid w:val="009F422A"/>
    <w:rsid w:val="009F44F2"/>
    <w:rsid w:val="009F473A"/>
    <w:rsid w:val="009F53F1"/>
    <w:rsid w:val="009F6112"/>
    <w:rsid w:val="009F6CFB"/>
    <w:rsid w:val="009F6E29"/>
    <w:rsid w:val="009F70FB"/>
    <w:rsid w:val="009F7432"/>
    <w:rsid w:val="009F75BE"/>
    <w:rsid w:val="009F7DE0"/>
    <w:rsid w:val="009F7E88"/>
    <w:rsid w:val="00A000DB"/>
    <w:rsid w:val="00A0134B"/>
    <w:rsid w:val="00A0138D"/>
    <w:rsid w:val="00A01656"/>
    <w:rsid w:val="00A01889"/>
    <w:rsid w:val="00A018A1"/>
    <w:rsid w:val="00A01C18"/>
    <w:rsid w:val="00A0284D"/>
    <w:rsid w:val="00A02A0C"/>
    <w:rsid w:val="00A02E16"/>
    <w:rsid w:val="00A0326D"/>
    <w:rsid w:val="00A036CC"/>
    <w:rsid w:val="00A03824"/>
    <w:rsid w:val="00A038DC"/>
    <w:rsid w:val="00A03A18"/>
    <w:rsid w:val="00A04266"/>
    <w:rsid w:val="00A04953"/>
    <w:rsid w:val="00A04D5F"/>
    <w:rsid w:val="00A04D7B"/>
    <w:rsid w:val="00A0523A"/>
    <w:rsid w:val="00A05A2C"/>
    <w:rsid w:val="00A07263"/>
    <w:rsid w:val="00A0760D"/>
    <w:rsid w:val="00A07678"/>
    <w:rsid w:val="00A07ABF"/>
    <w:rsid w:val="00A1025E"/>
    <w:rsid w:val="00A10804"/>
    <w:rsid w:val="00A11315"/>
    <w:rsid w:val="00A118BD"/>
    <w:rsid w:val="00A11C0E"/>
    <w:rsid w:val="00A1252A"/>
    <w:rsid w:val="00A13D6A"/>
    <w:rsid w:val="00A14A82"/>
    <w:rsid w:val="00A14F3F"/>
    <w:rsid w:val="00A1515E"/>
    <w:rsid w:val="00A158F6"/>
    <w:rsid w:val="00A15B61"/>
    <w:rsid w:val="00A15BC5"/>
    <w:rsid w:val="00A16080"/>
    <w:rsid w:val="00A16405"/>
    <w:rsid w:val="00A16805"/>
    <w:rsid w:val="00A16974"/>
    <w:rsid w:val="00A17294"/>
    <w:rsid w:val="00A177F1"/>
    <w:rsid w:val="00A17F06"/>
    <w:rsid w:val="00A208E2"/>
    <w:rsid w:val="00A20971"/>
    <w:rsid w:val="00A20ABA"/>
    <w:rsid w:val="00A20C96"/>
    <w:rsid w:val="00A21AE3"/>
    <w:rsid w:val="00A2233A"/>
    <w:rsid w:val="00A232F0"/>
    <w:rsid w:val="00A234C7"/>
    <w:rsid w:val="00A238CB"/>
    <w:rsid w:val="00A2441C"/>
    <w:rsid w:val="00A24448"/>
    <w:rsid w:val="00A248D6"/>
    <w:rsid w:val="00A24983"/>
    <w:rsid w:val="00A25B5F"/>
    <w:rsid w:val="00A25C16"/>
    <w:rsid w:val="00A27132"/>
    <w:rsid w:val="00A27501"/>
    <w:rsid w:val="00A27824"/>
    <w:rsid w:val="00A27AA3"/>
    <w:rsid w:val="00A30334"/>
    <w:rsid w:val="00A307E8"/>
    <w:rsid w:val="00A3098C"/>
    <w:rsid w:val="00A31040"/>
    <w:rsid w:val="00A311EF"/>
    <w:rsid w:val="00A3191D"/>
    <w:rsid w:val="00A31F6B"/>
    <w:rsid w:val="00A32111"/>
    <w:rsid w:val="00A334F2"/>
    <w:rsid w:val="00A3372B"/>
    <w:rsid w:val="00A33838"/>
    <w:rsid w:val="00A33916"/>
    <w:rsid w:val="00A33CFD"/>
    <w:rsid w:val="00A33DBF"/>
    <w:rsid w:val="00A341CC"/>
    <w:rsid w:val="00A34641"/>
    <w:rsid w:val="00A34815"/>
    <w:rsid w:val="00A34AFE"/>
    <w:rsid w:val="00A34C4A"/>
    <w:rsid w:val="00A354D5"/>
    <w:rsid w:val="00A361FE"/>
    <w:rsid w:val="00A374B0"/>
    <w:rsid w:val="00A37514"/>
    <w:rsid w:val="00A37E67"/>
    <w:rsid w:val="00A40F35"/>
    <w:rsid w:val="00A41063"/>
    <w:rsid w:val="00A4147C"/>
    <w:rsid w:val="00A41B9C"/>
    <w:rsid w:val="00A4377C"/>
    <w:rsid w:val="00A43B71"/>
    <w:rsid w:val="00A43F7F"/>
    <w:rsid w:val="00A45083"/>
    <w:rsid w:val="00A450AE"/>
    <w:rsid w:val="00A453F5"/>
    <w:rsid w:val="00A45A7B"/>
    <w:rsid w:val="00A45D6E"/>
    <w:rsid w:val="00A46653"/>
    <w:rsid w:val="00A46852"/>
    <w:rsid w:val="00A469EC"/>
    <w:rsid w:val="00A47299"/>
    <w:rsid w:val="00A479C6"/>
    <w:rsid w:val="00A47D72"/>
    <w:rsid w:val="00A50209"/>
    <w:rsid w:val="00A50305"/>
    <w:rsid w:val="00A507A6"/>
    <w:rsid w:val="00A50A59"/>
    <w:rsid w:val="00A50CE3"/>
    <w:rsid w:val="00A50E55"/>
    <w:rsid w:val="00A511F2"/>
    <w:rsid w:val="00A51269"/>
    <w:rsid w:val="00A5131A"/>
    <w:rsid w:val="00A51F88"/>
    <w:rsid w:val="00A52DC8"/>
    <w:rsid w:val="00A535A3"/>
    <w:rsid w:val="00A5386B"/>
    <w:rsid w:val="00A53C8C"/>
    <w:rsid w:val="00A548DD"/>
    <w:rsid w:val="00A54FFB"/>
    <w:rsid w:val="00A561E3"/>
    <w:rsid w:val="00A56461"/>
    <w:rsid w:val="00A564A7"/>
    <w:rsid w:val="00A56844"/>
    <w:rsid w:val="00A57EA9"/>
    <w:rsid w:val="00A6076E"/>
    <w:rsid w:val="00A607BA"/>
    <w:rsid w:val="00A616D4"/>
    <w:rsid w:val="00A6256A"/>
    <w:rsid w:val="00A629E0"/>
    <w:rsid w:val="00A64220"/>
    <w:rsid w:val="00A64D79"/>
    <w:rsid w:val="00A65426"/>
    <w:rsid w:val="00A65833"/>
    <w:rsid w:val="00A660A9"/>
    <w:rsid w:val="00A66239"/>
    <w:rsid w:val="00A663DC"/>
    <w:rsid w:val="00A66ABE"/>
    <w:rsid w:val="00A673E0"/>
    <w:rsid w:val="00A67BE6"/>
    <w:rsid w:val="00A70662"/>
    <w:rsid w:val="00A70F2A"/>
    <w:rsid w:val="00A71776"/>
    <w:rsid w:val="00A71EA8"/>
    <w:rsid w:val="00A72223"/>
    <w:rsid w:val="00A7268C"/>
    <w:rsid w:val="00A727B3"/>
    <w:rsid w:val="00A730DC"/>
    <w:rsid w:val="00A734BE"/>
    <w:rsid w:val="00A7395E"/>
    <w:rsid w:val="00A73B17"/>
    <w:rsid w:val="00A73E57"/>
    <w:rsid w:val="00A74014"/>
    <w:rsid w:val="00A74617"/>
    <w:rsid w:val="00A74976"/>
    <w:rsid w:val="00A74C81"/>
    <w:rsid w:val="00A751F5"/>
    <w:rsid w:val="00A753DA"/>
    <w:rsid w:val="00A76C76"/>
    <w:rsid w:val="00A77469"/>
    <w:rsid w:val="00A77BC4"/>
    <w:rsid w:val="00A77D22"/>
    <w:rsid w:val="00A8041E"/>
    <w:rsid w:val="00A80446"/>
    <w:rsid w:val="00A80F05"/>
    <w:rsid w:val="00A81051"/>
    <w:rsid w:val="00A813C6"/>
    <w:rsid w:val="00A81519"/>
    <w:rsid w:val="00A81963"/>
    <w:rsid w:val="00A8269F"/>
    <w:rsid w:val="00A829AC"/>
    <w:rsid w:val="00A82F03"/>
    <w:rsid w:val="00A84389"/>
    <w:rsid w:val="00A85686"/>
    <w:rsid w:val="00A8778A"/>
    <w:rsid w:val="00A90094"/>
    <w:rsid w:val="00A9179A"/>
    <w:rsid w:val="00A91B04"/>
    <w:rsid w:val="00A92C82"/>
    <w:rsid w:val="00A92E9A"/>
    <w:rsid w:val="00A92F9C"/>
    <w:rsid w:val="00A935B1"/>
    <w:rsid w:val="00A93ED1"/>
    <w:rsid w:val="00A94696"/>
    <w:rsid w:val="00A94DD7"/>
    <w:rsid w:val="00A95680"/>
    <w:rsid w:val="00A95E4F"/>
    <w:rsid w:val="00A97241"/>
    <w:rsid w:val="00A9755E"/>
    <w:rsid w:val="00A97E8C"/>
    <w:rsid w:val="00AA00C2"/>
    <w:rsid w:val="00AA00CE"/>
    <w:rsid w:val="00AA25B3"/>
    <w:rsid w:val="00AA285B"/>
    <w:rsid w:val="00AA2C4D"/>
    <w:rsid w:val="00AA342D"/>
    <w:rsid w:val="00AA3520"/>
    <w:rsid w:val="00AA37EA"/>
    <w:rsid w:val="00AA3E92"/>
    <w:rsid w:val="00AA4C73"/>
    <w:rsid w:val="00AA59A8"/>
    <w:rsid w:val="00AA6564"/>
    <w:rsid w:val="00AA6694"/>
    <w:rsid w:val="00AA69CB"/>
    <w:rsid w:val="00AA7A00"/>
    <w:rsid w:val="00AA7A79"/>
    <w:rsid w:val="00AB033B"/>
    <w:rsid w:val="00AB0913"/>
    <w:rsid w:val="00AB0A97"/>
    <w:rsid w:val="00AB0F0B"/>
    <w:rsid w:val="00AB1677"/>
    <w:rsid w:val="00AB1791"/>
    <w:rsid w:val="00AB191E"/>
    <w:rsid w:val="00AB424C"/>
    <w:rsid w:val="00AB45C6"/>
    <w:rsid w:val="00AB4BF1"/>
    <w:rsid w:val="00AB5268"/>
    <w:rsid w:val="00AB604D"/>
    <w:rsid w:val="00AB6921"/>
    <w:rsid w:val="00AB6F8B"/>
    <w:rsid w:val="00AB6FA0"/>
    <w:rsid w:val="00AB6FF0"/>
    <w:rsid w:val="00AB7376"/>
    <w:rsid w:val="00AB7A4D"/>
    <w:rsid w:val="00AB7A4F"/>
    <w:rsid w:val="00AC105F"/>
    <w:rsid w:val="00AC12A9"/>
    <w:rsid w:val="00AC1552"/>
    <w:rsid w:val="00AC1DDA"/>
    <w:rsid w:val="00AC2AC0"/>
    <w:rsid w:val="00AC3E48"/>
    <w:rsid w:val="00AC3E59"/>
    <w:rsid w:val="00AC3E5E"/>
    <w:rsid w:val="00AC3FB7"/>
    <w:rsid w:val="00AC42E2"/>
    <w:rsid w:val="00AC47D6"/>
    <w:rsid w:val="00AC4AAA"/>
    <w:rsid w:val="00AC5729"/>
    <w:rsid w:val="00AC6056"/>
    <w:rsid w:val="00AC6874"/>
    <w:rsid w:val="00AC6AA8"/>
    <w:rsid w:val="00AD03ED"/>
    <w:rsid w:val="00AD04B2"/>
    <w:rsid w:val="00AD0E22"/>
    <w:rsid w:val="00AD2B70"/>
    <w:rsid w:val="00AD38DF"/>
    <w:rsid w:val="00AD4351"/>
    <w:rsid w:val="00AD4A91"/>
    <w:rsid w:val="00AD58DD"/>
    <w:rsid w:val="00AD5A6C"/>
    <w:rsid w:val="00AD5C06"/>
    <w:rsid w:val="00AD5C93"/>
    <w:rsid w:val="00AD5FEC"/>
    <w:rsid w:val="00AD609B"/>
    <w:rsid w:val="00AD66DE"/>
    <w:rsid w:val="00AD682E"/>
    <w:rsid w:val="00AD6C8A"/>
    <w:rsid w:val="00AD7457"/>
    <w:rsid w:val="00AD758D"/>
    <w:rsid w:val="00AD75F2"/>
    <w:rsid w:val="00AD761A"/>
    <w:rsid w:val="00AE0061"/>
    <w:rsid w:val="00AE03D3"/>
    <w:rsid w:val="00AE2363"/>
    <w:rsid w:val="00AE2413"/>
    <w:rsid w:val="00AE2462"/>
    <w:rsid w:val="00AE26FD"/>
    <w:rsid w:val="00AE27BC"/>
    <w:rsid w:val="00AE2D48"/>
    <w:rsid w:val="00AE306C"/>
    <w:rsid w:val="00AE3589"/>
    <w:rsid w:val="00AE3698"/>
    <w:rsid w:val="00AE378A"/>
    <w:rsid w:val="00AE37F3"/>
    <w:rsid w:val="00AE39B8"/>
    <w:rsid w:val="00AE3F2A"/>
    <w:rsid w:val="00AE3F35"/>
    <w:rsid w:val="00AE3F83"/>
    <w:rsid w:val="00AE4044"/>
    <w:rsid w:val="00AE4184"/>
    <w:rsid w:val="00AE4FFA"/>
    <w:rsid w:val="00AE5006"/>
    <w:rsid w:val="00AE6062"/>
    <w:rsid w:val="00AE624E"/>
    <w:rsid w:val="00AE695C"/>
    <w:rsid w:val="00AE6CDE"/>
    <w:rsid w:val="00AF074D"/>
    <w:rsid w:val="00AF1180"/>
    <w:rsid w:val="00AF15DF"/>
    <w:rsid w:val="00AF1882"/>
    <w:rsid w:val="00AF21B3"/>
    <w:rsid w:val="00AF29A5"/>
    <w:rsid w:val="00AF3007"/>
    <w:rsid w:val="00AF3849"/>
    <w:rsid w:val="00AF3B3C"/>
    <w:rsid w:val="00AF4611"/>
    <w:rsid w:val="00AF4973"/>
    <w:rsid w:val="00AF4A3D"/>
    <w:rsid w:val="00AF4B07"/>
    <w:rsid w:val="00AF4CC3"/>
    <w:rsid w:val="00AF4E57"/>
    <w:rsid w:val="00AF56EA"/>
    <w:rsid w:val="00AF5816"/>
    <w:rsid w:val="00AF5B47"/>
    <w:rsid w:val="00AF62A0"/>
    <w:rsid w:val="00AF6429"/>
    <w:rsid w:val="00AF6724"/>
    <w:rsid w:val="00AF687E"/>
    <w:rsid w:val="00AF6F8D"/>
    <w:rsid w:val="00B0026F"/>
    <w:rsid w:val="00B010D6"/>
    <w:rsid w:val="00B0142A"/>
    <w:rsid w:val="00B017A3"/>
    <w:rsid w:val="00B02010"/>
    <w:rsid w:val="00B0232E"/>
    <w:rsid w:val="00B03073"/>
    <w:rsid w:val="00B03DBE"/>
    <w:rsid w:val="00B04116"/>
    <w:rsid w:val="00B04290"/>
    <w:rsid w:val="00B047FC"/>
    <w:rsid w:val="00B04E2A"/>
    <w:rsid w:val="00B05A89"/>
    <w:rsid w:val="00B06406"/>
    <w:rsid w:val="00B06B2B"/>
    <w:rsid w:val="00B076A6"/>
    <w:rsid w:val="00B10CEC"/>
    <w:rsid w:val="00B11040"/>
    <w:rsid w:val="00B11360"/>
    <w:rsid w:val="00B11752"/>
    <w:rsid w:val="00B11AD7"/>
    <w:rsid w:val="00B11D14"/>
    <w:rsid w:val="00B11F0D"/>
    <w:rsid w:val="00B120CD"/>
    <w:rsid w:val="00B12B58"/>
    <w:rsid w:val="00B131F7"/>
    <w:rsid w:val="00B13588"/>
    <w:rsid w:val="00B13615"/>
    <w:rsid w:val="00B142F8"/>
    <w:rsid w:val="00B14C07"/>
    <w:rsid w:val="00B14C79"/>
    <w:rsid w:val="00B14FA1"/>
    <w:rsid w:val="00B15D60"/>
    <w:rsid w:val="00B166BE"/>
    <w:rsid w:val="00B168D8"/>
    <w:rsid w:val="00B16B06"/>
    <w:rsid w:val="00B17263"/>
    <w:rsid w:val="00B204FA"/>
    <w:rsid w:val="00B2077A"/>
    <w:rsid w:val="00B2171D"/>
    <w:rsid w:val="00B21BFA"/>
    <w:rsid w:val="00B22CC6"/>
    <w:rsid w:val="00B24ABB"/>
    <w:rsid w:val="00B25164"/>
    <w:rsid w:val="00B25ED4"/>
    <w:rsid w:val="00B25FD2"/>
    <w:rsid w:val="00B26120"/>
    <w:rsid w:val="00B26621"/>
    <w:rsid w:val="00B268F2"/>
    <w:rsid w:val="00B26C69"/>
    <w:rsid w:val="00B27407"/>
    <w:rsid w:val="00B274A2"/>
    <w:rsid w:val="00B276D1"/>
    <w:rsid w:val="00B27A23"/>
    <w:rsid w:val="00B27CC5"/>
    <w:rsid w:val="00B27D8E"/>
    <w:rsid w:val="00B27DBF"/>
    <w:rsid w:val="00B30E9F"/>
    <w:rsid w:val="00B31A34"/>
    <w:rsid w:val="00B31ADC"/>
    <w:rsid w:val="00B31B8F"/>
    <w:rsid w:val="00B326D7"/>
    <w:rsid w:val="00B32F8B"/>
    <w:rsid w:val="00B33E27"/>
    <w:rsid w:val="00B3430A"/>
    <w:rsid w:val="00B34557"/>
    <w:rsid w:val="00B345C6"/>
    <w:rsid w:val="00B34CFA"/>
    <w:rsid w:val="00B35167"/>
    <w:rsid w:val="00B35EB3"/>
    <w:rsid w:val="00B36D22"/>
    <w:rsid w:val="00B36E84"/>
    <w:rsid w:val="00B370AD"/>
    <w:rsid w:val="00B37311"/>
    <w:rsid w:val="00B40564"/>
    <w:rsid w:val="00B40ED1"/>
    <w:rsid w:val="00B41053"/>
    <w:rsid w:val="00B4106B"/>
    <w:rsid w:val="00B412F2"/>
    <w:rsid w:val="00B41D81"/>
    <w:rsid w:val="00B421C5"/>
    <w:rsid w:val="00B42759"/>
    <w:rsid w:val="00B42849"/>
    <w:rsid w:val="00B42EAA"/>
    <w:rsid w:val="00B432F7"/>
    <w:rsid w:val="00B4381E"/>
    <w:rsid w:val="00B44AF0"/>
    <w:rsid w:val="00B44B3F"/>
    <w:rsid w:val="00B45059"/>
    <w:rsid w:val="00B45111"/>
    <w:rsid w:val="00B454F8"/>
    <w:rsid w:val="00B455F1"/>
    <w:rsid w:val="00B457CF"/>
    <w:rsid w:val="00B45B1E"/>
    <w:rsid w:val="00B4633F"/>
    <w:rsid w:val="00B46431"/>
    <w:rsid w:val="00B465E2"/>
    <w:rsid w:val="00B46727"/>
    <w:rsid w:val="00B46A41"/>
    <w:rsid w:val="00B46C01"/>
    <w:rsid w:val="00B4702E"/>
    <w:rsid w:val="00B477CF"/>
    <w:rsid w:val="00B47CF0"/>
    <w:rsid w:val="00B50126"/>
    <w:rsid w:val="00B5070B"/>
    <w:rsid w:val="00B50752"/>
    <w:rsid w:val="00B515C7"/>
    <w:rsid w:val="00B524BB"/>
    <w:rsid w:val="00B5287E"/>
    <w:rsid w:val="00B52904"/>
    <w:rsid w:val="00B53CA3"/>
    <w:rsid w:val="00B53FEA"/>
    <w:rsid w:val="00B54247"/>
    <w:rsid w:val="00B54510"/>
    <w:rsid w:val="00B549E2"/>
    <w:rsid w:val="00B54CFB"/>
    <w:rsid w:val="00B54F92"/>
    <w:rsid w:val="00B55357"/>
    <w:rsid w:val="00B55BA3"/>
    <w:rsid w:val="00B56280"/>
    <w:rsid w:val="00B56825"/>
    <w:rsid w:val="00B56975"/>
    <w:rsid w:val="00B57922"/>
    <w:rsid w:val="00B57BB4"/>
    <w:rsid w:val="00B60687"/>
    <w:rsid w:val="00B60D89"/>
    <w:rsid w:val="00B6136A"/>
    <w:rsid w:val="00B62921"/>
    <w:rsid w:val="00B62D10"/>
    <w:rsid w:val="00B62D83"/>
    <w:rsid w:val="00B632BB"/>
    <w:rsid w:val="00B63422"/>
    <w:rsid w:val="00B6393F"/>
    <w:rsid w:val="00B65154"/>
    <w:rsid w:val="00B6531E"/>
    <w:rsid w:val="00B65D93"/>
    <w:rsid w:val="00B6729F"/>
    <w:rsid w:val="00B67B82"/>
    <w:rsid w:val="00B67BAE"/>
    <w:rsid w:val="00B701D6"/>
    <w:rsid w:val="00B709B0"/>
    <w:rsid w:val="00B70B0D"/>
    <w:rsid w:val="00B70E04"/>
    <w:rsid w:val="00B70F3D"/>
    <w:rsid w:val="00B71CFE"/>
    <w:rsid w:val="00B72721"/>
    <w:rsid w:val="00B72EE1"/>
    <w:rsid w:val="00B7306E"/>
    <w:rsid w:val="00B7325E"/>
    <w:rsid w:val="00B73571"/>
    <w:rsid w:val="00B73685"/>
    <w:rsid w:val="00B7372D"/>
    <w:rsid w:val="00B73961"/>
    <w:rsid w:val="00B73970"/>
    <w:rsid w:val="00B73B25"/>
    <w:rsid w:val="00B73FD2"/>
    <w:rsid w:val="00B74117"/>
    <w:rsid w:val="00B7478C"/>
    <w:rsid w:val="00B74807"/>
    <w:rsid w:val="00B74B7F"/>
    <w:rsid w:val="00B74EA3"/>
    <w:rsid w:val="00B7589D"/>
    <w:rsid w:val="00B75AA8"/>
    <w:rsid w:val="00B75C67"/>
    <w:rsid w:val="00B767DD"/>
    <w:rsid w:val="00B76E26"/>
    <w:rsid w:val="00B77140"/>
    <w:rsid w:val="00B7734B"/>
    <w:rsid w:val="00B77355"/>
    <w:rsid w:val="00B77A42"/>
    <w:rsid w:val="00B77B0B"/>
    <w:rsid w:val="00B80B14"/>
    <w:rsid w:val="00B80DEF"/>
    <w:rsid w:val="00B8116A"/>
    <w:rsid w:val="00B81587"/>
    <w:rsid w:val="00B81A5E"/>
    <w:rsid w:val="00B82D18"/>
    <w:rsid w:val="00B82F7E"/>
    <w:rsid w:val="00B856CE"/>
    <w:rsid w:val="00B85B81"/>
    <w:rsid w:val="00B86319"/>
    <w:rsid w:val="00B865D8"/>
    <w:rsid w:val="00B867C7"/>
    <w:rsid w:val="00B87735"/>
    <w:rsid w:val="00B87DBF"/>
    <w:rsid w:val="00B91026"/>
    <w:rsid w:val="00B9166E"/>
    <w:rsid w:val="00B91BAB"/>
    <w:rsid w:val="00B92601"/>
    <w:rsid w:val="00B930C0"/>
    <w:rsid w:val="00B935FC"/>
    <w:rsid w:val="00B93EBE"/>
    <w:rsid w:val="00B94400"/>
    <w:rsid w:val="00B9477B"/>
    <w:rsid w:val="00B94C36"/>
    <w:rsid w:val="00B9597B"/>
    <w:rsid w:val="00B95B72"/>
    <w:rsid w:val="00B96732"/>
    <w:rsid w:val="00B97950"/>
    <w:rsid w:val="00B97A72"/>
    <w:rsid w:val="00B97D8F"/>
    <w:rsid w:val="00B97F9B"/>
    <w:rsid w:val="00BA00C8"/>
    <w:rsid w:val="00BA040F"/>
    <w:rsid w:val="00BA09C3"/>
    <w:rsid w:val="00BA0C09"/>
    <w:rsid w:val="00BA0D46"/>
    <w:rsid w:val="00BA0F3E"/>
    <w:rsid w:val="00BA0FA3"/>
    <w:rsid w:val="00BA1AEA"/>
    <w:rsid w:val="00BA1F16"/>
    <w:rsid w:val="00BA200A"/>
    <w:rsid w:val="00BA2087"/>
    <w:rsid w:val="00BA3120"/>
    <w:rsid w:val="00BA3460"/>
    <w:rsid w:val="00BA3991"/>
    <w:rsid w:val="00BA4400"/>
    <w:rsid w:val="00BA46C1"/>
    <w:rsid w:val="00BA47F1"/>
    <w:rsid w:val="00BA4E6E"/>
    <w:rsid w:val="00BA5184"/>
    <w:rsid w:val="00BA51F5"/>
    <w:rsid w:val="00BA536A"/>
    <w:rsid w:val="00BA5834"/>
    <w:rsid w:val="00BA60E0"/>
    <w:rsid w:val="00BB0DDC"/>
    <w:rsid w:val="00BB0F06"/>
    <w:rsid w:val="00BB160E"/>
    <w:rsid w:val="00BB1F29"/>
    <w:rsid w:val="00BB22B8"/>
    <w:rsid w:val="00BB2790"/>
    <w:rsid w:val="00BB2B3C"/>
    <w:rsid w:val="00BB2CCA"/>
    <w:rsid w:val="00BB365C"/>
    <w:rsid w:val="00BB36CF"/>
    <w:rsid w:val="00BB38CE"/>
    <w:rsid w:val="00BB3A80"/>
    <w:rsid w:val="00BB3C39"/>
    <w:rsid w:val="00BB3D11"/>
    <w:rsid w:val="00BB3D67"/>
    <w:rsid w:val="00BB4068"/>
    <w:rsid w:val="00BB4B01"/>
    <w:rsid w:val="00BB4E1F"/>
    <w:rsid w:val="00BB5A85"/>
    <w:rsid w:val="00BB622C"/>
    <w:rsid w:val="00BB6DD7"/>
    <w:rsid w:val="00BB73CD"/>
    <w:rsid w:val="00BB74CF"/>
    <w:rsid w:val="00BB7C65"/>
    <w:rsid w:val="00BB7F0A"/>
    <w:rsid w:val="00BB7FC0"/>
    <w:rsid w:val="00BC0947"/>
    <w:rsid w:val="00BC0ACD"/>
    <w:rsid w:val="00BC1AFA"/>
    <w:rsid w:val="00BC1CE3"/>
    <w:rsid w:val="00BC21BC"/>
    <w:rsid w:val="00BC26C5"/>
    <w:rsid w:val="00BC313D"/>
    <w:rsid w:val="00BC31EC"/>
    <w:rsid w:val="00BC5433"/>
    <w:rsid w:val="00BC55DE"/>
    <w:rsid w:val="00BC564B"/>
    <w:rsid w:val="00BC6323"/>
    <w:rsid w:val="00BC6799"/>
    <w:rsid w:val="00BC6816"/>
    <w:rsid w:val="00BC687D"/>
    <w:rsid w:val="00BC688A"/>
    <w:rsid w:val="00BC6907"/>
    <w:rsid w:val="00BC7019"/>
    <w:rsid w:val="00BC78F5"/>
    <w:rsid w:val="00BD01C6"/>
    <w:rsid w:val="00BD0C91"/>
    <w:rsid w:val="00BD0F8F"/>
    <w:rsid w:val="00BD1BC6"/>
    <w:rsid w:val="00BD2789"/>
    <w:rsid w:val="00BD3B91"/>
    <w:rsid w:val="00BD42B9"/>
    <w:rsid w:val="00BD4936"/>
    <w:rsid w:val="00BD4AC9"/>
    <w:rsid w:val="00BD4BBF"/>
    <w:rsid w:val="00BD4C63"/>
    <w:rsid w:val="00BD6CA2"/>
    <w:rsid w:val="00BD767E"/>
    <w:rsid w:val="00BD7946"/>
    <w:rsid w:val="00BD7BB0"/>
    <w:rsid w:val="00BE019A"/>
    <w:rsid w:val="00BE08A6"/>
    <w:rsid w:val="00BE110E"/>
    <w:rsid w:val="00BE1888"/>
    <w:rsid w:val="00BE1B91"/>
    <w:rsid w:val="00BE2B45"/>
    <w:rsid w:val="00BE333C"/>
    <w:rsid w:val="00BE3566"/>
    <w:rsid w:val="00BE3BF2"/>
    <w:rsid w:val="00BE4119"/>
    <w:rsid w:val="00BE42EC"/>
    <w:rsid w:val="00BE44D3"/>
    <w:rsid w:val="00BE4A50"/>
    <w:rsid w:val="00BE509D"/>
    <w:rsid w:val="00BE52B9"/>
    <w:rsid w:val="00BE584E"/>
    <w:rsid w:val="00BE5879"/>
    <w:rsid w:val="00BE5D7E"/>
    <w:rsid w:val="00BE6260"/>
    <w:rsid w:val="00BE62A2"/>
    <w:rsid w:val="00BE69CC"/>
    <w:rsid w:val="00BE6B14"/>
    <w:rsid w:val="00BE6DBC"/>
    <w:rsid w:val="00BF1502"/>
    <w:rsid w:val="00BF1D12"/>
    <w:rsid w:val="00BF2883"/>
    <w:rsid w:val="00BF29A0"/>
    <w:rsid w:val="00BF29AB"/>
    <w:rsid w:val="00BF329C"/>
    <w:rsid w:val="00BF344A"/>
    <w:rsid w:val="00BF3B4A"/>
    <w:rsid w:val="00BF3CE4"/>
    <w:rsid w:val="00BF40F9"/>
    <w:rsid w:val="00BF5163"/>
    <w:rsid w:val="00BF51CA"/>
    <w:rsid w:val="00BF53EA"/>
    <w:rsid w:val="00BF5976"/>
    <w:rsid w:val="00BF5F0E"/>
    <w:rsid w:val="00BF6453"/>
    <w:rsid w:val="00BF6FBB"/>
    <w:rsid w:val="00BF7AE2"/>
    <w:rsid w:val="00C00317"/>
    <w:rsid w:val="00C0047D"/>
    <w:rsid w:val="00C0053F"/>
    <w:rsid w:val="00C00C15"/>
    <w:rsid w:val="00C0186E"/>
    <w:rsid w:val="00C026E8"/>
    <w:rsid w:val="00C02DDA"/>
    <w:rsid w:val="00C03187"/>
    <w:rsid w:val="00C046FB"/>
    <w:rsid w:val="00C05E63"/>
    <w:rsid w:val="00C06672"/>
    <w:rsid w:val="00C07C48"/>
    <w:rsid w:val="00C104DE"/>
    <w:rsid w:val="00C10AA9"/>
    <w:rsid w:val="00C11170"/>
    <w:rsid w:val="00C1141A"/>
    <w:rsid w:val="00C11819"/>
    <w:rsid w:val="00C11C00"/>
    <w:rsid w:val="00C11C1F"/>
    <w:rsid w:val="00C12D49"/>
    <w:rsid w:val="00C12E38"/>
    <w:rsid w:val="00C12EBE"/>
    <w:rsid w:val="00C13D5C"/>
    <w:rsid w:val="00C14517"/>
    <w:rsid w:val="00C145FB"/>
    <w:rsid w:val="00C14601"/>
    <w:rsid w:val="00C14E06"/>
    <w:rsid w:val="00C152C6"/>
    <w:rsid w:val="00C15973"/>
    <w:rsid w:val="00C15983"/>
    <w:rsid w:val="00C15DA1"/>
    <w:rsid w:val="00C167B2"/>
    <w:rsid w:val="00C16C98"/>
    <w:rsid w:val="00C17120"/>
    <w:rsid w:val="00C171B2"/>
    <w:rsid w:val="00C17DE4"/>
    <w:rsid w:val="00C17FEA"/>
    <w:rsid w:val="00C2138B"/>
    <w:rsid w:val="00C2243D"/>
    <w:rsid w:val="00C22A97"/>
    <w:rsid w:val="00C22F22"/>
    <w:rsid w:val="00C22F32"/>
    <w:rsid w:val="00C231F2"/>
    <w:rsid w:val="00C23488"/>
    <w:rsid w:val="00C23C1F"/>
    <w:rsid w:val="00C24806"/>
    <w:rsid w:val="00C24DF3"/>
    <w:rsid w:val="00C25CFA"/>
    <w:rsid w:val="00C26009"/>
    <w:rsid w:val="00C26697"/>
    <w:rsid w:val="00C26A9A"/>
    <w:rsid w:val="00C2727A"/>
    <w:rsid w:val="00C27395"/>
    <w:rsid w:val="00C27CD8"/>
    <w:rsid w:val="00C27CF1"/>
    <w:rsid w:val="00C3105E"/>
    <w:rsid w:val="00C317CB"/>
    <w:rsid w:val="00C32851"/>
    <w:rsid w:val="00C328BA"/>
    <w:rsid w:val="00C33316"/>
    <w:rsid w:val="00C33BB9"/>
    <w:rsid w:val="00C33D5B"/>
    <w:rsid w:val="00C344AE"/>
    <w:rsid w:val="00C345F0"/>
    <w:rsid w:val="00C34AAF"/>
    <w:rsid w:val="00C352FF"/>
    <w:rsid w:val="00C35B47"/>
    <w:rsid w:val="00C36226"/>
    <w:rsid w:val="00C363C7"/>
    <w:rsid w:val="00C36632"/>
    <w:rsid w:val="00C3666B"/>
    <w:rsid w:val="00C368EA"/>
    <w:rsid w:val="00C3744F"/>
    <w:rsid w:val="00C374B2"/>
    <w:rsid w:val="00C37CEF"/>
    <w:rsid w:val="00C403B0"/>
    <w:rsid w:val="00C40854"/>
    <w:rsid w:val="00C413A1"/>
    <w:rsid w:val="00C423EB"/>
    <w:rsid w:val="00C426B9"/>
    <w:rsid w:val="00C43840"/>
    <w:rsid w:val="00C4397F"/>
    <w:rsid w:val="00C4420F"/>
    <w:rsid w:val="00C4447E"/>
    <w:rsid w:val="00C4511B"/>
    <w:rsid w:val="00C45332"/>
    <w:rsid w:val="00C461C7"/>
    <w:rsid w:val="00C46AAF"/>
    <w:rsid w:val="00C473CA"/>
    <w:rsid w:val="00C47EA6"/>
    <w:rsid w:val="00C50530"/>
    <w:rsid w:val="00C50AFE"/>
    <w:rsid w:val="00C50C26"/>
    <w:rsid w:val="00C5126E"/>
    <w:rsid w:val="00C5154C"/>
    <w:rsid w:val="00C51628"/>
    <w:rsid w:val="00C51C04"/>
    <w:rsid w:val="00C5251A"/>
    <w:rsid w:val="00C52990"/>
    <w:rsid w:val="00C52BB8"/>
    <w:rsid w:val="00C52BC3"/>
    <w:rsid w:val="00C52EA9"/>
    <w:rsid w:val="00C53009"/>
    <w:rsid w:val="00C5314B"/>
    <w:rsid w:val="00C5373B"/>
    <w:rsid w:val="00C53A7A"/>
    <w:rsid w:val="00C53B43"/>
    <w:rsid w:val="00C54268"/>
    <w:rsid w:val="00C551EA"/>
    <w:rsid w:val="00C55B4C"/>
    <w:rsid w:val="00C55D61"/>
    <w:rsid w:val="00C55E5D"/>
    <w:rsid w:val="00C56E2D"/>
    <w:rsid w:val="00C572BA"/>
    <w:rsid w:val="00C572FF"/>
    <w:rsid w:val="00C57710"/>
    <w:rsid w:val="00C57784"/>
    <w:rsid w:val="00C57BF6"/>
    <w:rsid w:val="00C57ECB"/>
    <w:rsid w:val="00C6021F"/>
    <w:rsid w:val="00C61175"/>
    <w:rsid w:val="00C617B0"/>
    <w:rsid w:val="00C620AF"/>
    <w:rsid w:val="00C621BD"/>
    <w:rsid w:val="00C62D90"/>
    <w:rsid w:val="00C62F40"/>
    <w:rsid w:val="00C63315"/>
    <w:rsid w:val="00C63C6D"/>
    <w:rsid w:val="00C654E3"/>
    <w:rsid w:val="00C655E6"/>
    <w:rsid w:val="00C6603B"/>
    <w:rsid w:val="00C66470"/>
    <w:rsid w:val="00C66ACA"/>
    <w:rsid w:val="00C679C3"/>
    <w:rsid w:val="00C67C8C"/>
    <w:rsid w:val="00C703BD"/>
    <w:rsid w:val="00C70A37"/>
    <w:rsid w:val="00C70A63"/>
    <w:rsid w:val="00C711D0"/>
    <w:rsid w:val="00C712BA"/>
    <w:rsid w:val="00C72209"/>
    <w:rsid w:val="00C72D85"/>
    <w:rsid w:val="00C736CF"/>
    <w:rsid w:val="00C73D06"/>
    <w:rsid w:val="00C740A4"/>
    <w:rsid w:val="00C741C3"/>
    <w:rsid w:val="00C74251"/>
    <w:rsid w:val="00C7516A"/>
    <w:rsid w:val="00C7560A"/>
    <w:rsid w:val="00C75B8F"/>
    <w:rsid w:val="00C767C1"/>
    <w:rsid w:val="00C76C3D"/>
    <w:rsid w:val="00C77AE5"/>
    <w:rsid w:val="00C8052B"/>
    <w:rsid w:val="00C807D2"/>
    <w:rsid w:val="00C807EB"/>
    <w:rsid w:val="00C80D67"/>
    <w:rsid w:val="00C815BC"/>
    <w:rsid w:val="00C81934"/>
    <w:rsid w:val="00C81B29"/>
    <w:rsid w:val="00C82487"/>
    <w:rsid w:val="00C828B3"/>
    <w:rsid w:val="00C83011"/>
    <w:rsid w:val="00C831BC"/>
    <w:rsid w:val="00C838B3"/>
    <w:rsid w:val="00C839F6"/>
    <w:rsid w:val="00C83F56"/>
    <w:rsid w:val="00C847E3"/>
    <w:rsid w:val="00C85EAE"/>
    <w:rsid w:val="00C8659E"/>
    <w:rsid w:val="00C8683C"/>
    <w:rsid w:val="00C86BAD"/>
    <w:rsid w:val="00C86EA3"/>
    <w:rsid w:val="00C87EF2"/>
    <w:rsid w:val="00C9017F"/>
    <w:rsid w:val="00C90A6F"/>
    <w:rsid w:val="00C90D61"/>
    <w:rsid w:val="00C912AF"/>
    <w:rsid w:val="00C92A82"/>
    <w:rsid w:val="00C92B70"/>
    <w:rsid w:val="00C92E65"/>
    <w:rsid w:val="00C9344A"/>
    <w:rsid w:val="00C93B6F"/>
    <w:rsid w:val="00C944B7"/>
    <w:rsid w:val="00C944CC"/>
    <w:rsid w:val="00C950C8"/>
    <w:rsid w:val="00C95249"/>
    <w:rsid w:val="00C95575"/>
    <w:rsid w:val="00C95B90"/>
    <w:rsid w:val="00C9617A"/>
    <w:rsid w:val="00C965B4"/>
    <w:rsid w:val="00C96C82"/>
    <w:rsid w:val="00C96D95"/>
    <w:rsid w:val="00C9795C"/>
    <w:rsid w:val="00C97BF3"/>
    <w:rsid w:val="00C97D2F"/>
    <w:rsid w:val="00CA061B"/>
    <w:rsid w:val="00CA1A9B"/>
    <w:rsid w:val="00CA1F9C"/>
    <w:rsid w:val="00CA258B"/>
    <w:rsid w:val="00CA2C8B"/>
    <w:rsid w:val="00CA34E4"/>
    <w:rsid w:val="00CA36C7"/>
    <w:rsid w:val="00CA3BDF"/>
    <w:rsid w:val="00CA44DD"/>
    <w:rsid w:val="00CA44F7"/>
    <w:rsid w:val="00CA4BEC"/>
    <w:rsid w:val="00CA4D97"/>
    <w:rsid w:val="00CA4F89"/>
    <w:rsid w:val="00CA50D0"/>
    <w:rsid w:val="00CA5D94"/>
    <w:rsid w:val="00CA60B5"/>
    <w:rsid w:val="00CA612F"/>
    <w:rsid w:val="00CA73CB"/>
    <w:rsid w:val="00CA7B0B"/>
    <w:rsid w:val="00CA7E8F"/>
    <w:rsid w:val="00CB00C6"/>
    <w:rsid w:val="00CB00DA"/>
    <w:rsid w:val="00CB04A8"/>
    <w:rsid w:val="00CB121F"/>
    <w:rsid w:val="00CB1691"/>
    <w:rsid w:val="00CB16BF"/>
    <w:rsid w:val="00CB2AB8"/>
    <w:rsid w:val="00CB2FA1"/>
    <w:rsid w:val="00CB3011"/>
    <w:rsid w:val="00CB3688"/>
    <w:rsid w:val="00CB3E50"/>
    <w:rsid w:val="00CB43FF"/>
    <w:rsid w:val="00CB4428"/>
    <w:rsid w:val="00CB4447"/>
    <w:rsid w:val="00CB49E0"/>
    <w:rsid w:val="00CB4DBF"/>
    <w:rsid w:val="00CB50EB"/>
    <w:rsid w:val="00CB5453"/>
    <w:rsid w:val="00CB59CB"/>
    <w:rsid w:val="00CB616E"/>
    <w:rsid w:val="00CB7206"/>
    <w:rsid w:val="00CB752D"/>
    <w:rsid w:val="00CB7A8E"/>
    <w:rsid w:val="00CB7C00"/>
    <w:rsid w:val="00CC05D0"/>
    <w:rsid w:val="00CC1201"/>
    <w:rsid w:val="00CC17BC"/>
    <w:rsid w:val="00CC1820"/>
    <w:rsid w:val="00CC1900"/>
    <w:rsid w:val="00CC2729"/>
    <w:rsid w:val="00CC2AD7"/>
    <w:rsid w:val="00CC2C9C"/>
    <w:rsid w:val="00CC2F7A"/>
    <w:rsid w:val="00CC33D0"/>
    <w:rsid w:val="00CC3F86"/>
    <w:rsid w:val="00CC44F1"/>
    <w:rsid w:val="00CC47B6"/>
    <w:rsid w:val="00CC4F73"/>
    <w:rsid w:val="00CC4FB0"/>
    <w:rsid w:val="00CC6493"/>
    <w:rsid w:val="00CC6BBE"/>
    <w:rsid w:val="00CC6D60"/>
    <w:rsid w:val="00CC6EE3"/>
    <w:rsid w:val="00CC71EB"/>
    <w:rsid w:val="00CD008A"/>
    <w:rsid w:val="00CD02E5"/>
    <w:rsid w:val="00CD03CC"/>
    <w:rsid w:val="00CD0C25"/>
    <w:rsid w:val="00CD15EE"/>
    <w:rsid w:val="00CD22EF"/>
    <w:rsid w:val="00CD30A7"/>
    <w:rsid w:val="00CD325A"/>
    <w:rsid w:val="00CD3D1F"/>
    <w:rsid w:val="00CD4578"/>
    <w:rsid w:val="00CD4B7B"/>
    <w:rsid w:val="00CD4E40"/>
    <w:rsid w:val="00CD52A1"/>
    <w:rsid w:val="00CD6132"/>
    <w:rsid w:val="00CD688C"/>
    <w:rsid w:val="00CD6D0B"/>
    <w:rsid w:val="00CD755F"/>
    <w:rsid w:val="00CE0668"/>
    <w:rsid w:val="00CE0C08"/>
    <w:rsid w:val="00CE1133"/>
    <w:rsid w:val="00CE1B30"/>
    <w:rsid w:val="00CE2D9B"/>
    <w:rsid w:val="00CE3025"/>
    <w:rsid w:val="00CE3FD1"/>
    <w:rsid w:val="00CE52E4"/>
    <w:rsid w:val="00CE5509"/>
    <w:rsid w:val="00CE55CF"/>
    <w:rsid w:val="00CE5AEB"/>
    <w:rsid w:val="00CE5FE5"/>
    <w:rsid w:val="00CE604E"/>
    <w:rsid w:val="00CE60E5"/>
    <w:rsid w:val="00CE64B4"/>
    <w:rsid w:val="00CE6832"/>
    <w:rsid w:val="00CE6B08"/>
    <w:rsid w:val="00CE6FFB"/>
    <w:rsid w:val="00CE762F"/>
    <w:rsid w:val="00CE7D4D"/>
    <w:rsid w:val="00CF008C"/>
    <w:rsid w:val="00CF0113"/>
    <w:rsid w:val="00CF19E9"/>
    <w:rsid w:val="00CF240D"/>
    <w:rsid w:val="00CF2626"/>
    <w:rsid w:val="00CF2ED4"/>
    <w:rsid w:val="00CF3B44"/>
    <w:rsid w:val="00CF41CA"/>
    <w:rsid w:val="00CF5CEE"/>
    <w:rsid w:val="00CF673E"/>
    <w:rsid w:val="00CF7033"/>
    <w:rsid w:val="00CF7711"/>
    <w:rsid w:val="00CF78BE"/>
    <w:rsid w:val="00CF7A8D"/>
    <w:rsid w:val="00CF7C9D"/>
    <w:rsid w:val="00D0045A"/>
    <w:rsid w:val="00D00855"/>
    <w:rsid w:val="00D00F4E"/>
    <w:rsid w:val="00D01225"/>
    <w:rsid w:val="00D01632"/>
    <w:rsid w:val="00D01EAD"/>
    <w:rsid w:val="00D0288C"/>
    <w:rsid w:val="00D02BCF"/>
    <w:rsid w:val="00D02DE8"/>
    <w:rsid w:val="00D03189"/>
    <w:rsid w:val="00D03569"/>
    <w:rsid w:val="00D038A5"/>
    <w:rsid w:val="00D03C6F"/>
    <w:rsid w:val="00D0484F"/>
    <w:rsid w:val="00D04E8C"/>
    <w:rsid w:val="00D04E9B"/>
    <w:rsid w:val="00D05BFF"/>
    <w:rsid w:val="00D06661"/>
    <w:rsid w:val="00D06989"/>
    <w:rsid w:val="00D06DAF"/>
    <w:rsid w:val="00D07618"/>
    <w:rsid w:val="00D0766A"/>
    <w:rsid w:val="00D11501"/>
    <w:rsid w:val="00D118FA"/>
    <w:rsid w:val="00D11DAA"/>
    <w:rsid w:val="00D129FC"/>
    <w:rsid w:val="00D12CE4"/>
    <w:rsid w:val="00D13032"/>
    <w:rsid w:val="00D13126"/>
    <w:rsid w:val="00D135D6"/>
    <w:rsid w:val="00D142B7"/>
    <w:rsid w:val="00D14892"/>
    <w:rsid w:val="00D14F8A"/>
    <w:rsid w:val="00D15221"/>
    <w:rsid w:val="00D154A3"/>
    <w:rsid w:val="00D15797"/>
    <w:rsid w:val="00D1598C"/>
    <w:rsid w:val="00D16B81"/>
    <w:rsid w:val="00D16F2D"/>
    <w:rsid w:val="00D17011"/>
    <w:rsid w:val="00D209A4"/>
    <w:rsid w:val="00D212D4"/>
    <w:rsid w:val="00D21AA5"/>
    <w:rsid w:val="00D24185"/>
    <w:rsid w:val="00D244B2"/>
    <w:rsid w:val="00D247BF"/>
    <w:rsid w:val="00D2617D"/>
    <w:rsid w:val="00D2626E"/>
    <w:rsid w:val="00D26B72"/>
    <w:rsid w:val="00D27586"/>
    <w:rsid w:val="00D308BD"/>
    <w:rsid w:val="00D30D25"/>
    <w:rsid w:val="00D3151B"/>
    <w:rsid w:val="00D32B06"/>
    <w:rsid w:val="00D32D72"/>
    <w:rsid w:val="00D3342C"/>
    <w:rsid w:val="00D334F5"/>
    <w:rsid w:val="00D33A20"/>
    <w:rsid w:val="00D3403B"/>
    <w:rsid w:val="00D343CE"/>
    <w:rsid w:val="00D34E15"/>
    <w:rsid w:val="00D35C47"/>
    <w:rsid w:val="00D37EC2"/>
    <w:rsid w:val="00D4077E"/>
    <w:rsid w:val="00D40831"/>
    <w:rsid w:val="00D40B01"/>
    <w:rsid w:val="00D41043"/>
    <w:rsid w:val="00D4114F"/>
    <w:rsid w:val="00D4130C"/>
    <w:rsid w:val="00D41346"/>
    <w:rsid w:val="00D4175F"/>
    <w:rsid w:val="00D42388"/>
    <w:rsid w:val="00D42821"/>
    <w:rsid w:val="00D42A31"/>
    <w:rsid w:val="00D43299"/>
    <w:rsid w:val="00D43643"/>
    <w:rsid w:val="00D4398D"/>
    <w:rsid w:val="00D44300"/>
    <w:rsid w:val="00D44312"/>
    <w:rsid w:val="00D444C3"/>
    <w:rsid w:val="00D4474A"/>
    <w:rsid w:val="00D451E2"/>
    <w:rsid w:val="00D454F9"/>
    <w:rsid w:val="00D4566D"/>
    <w:rsid w:val="00D45847"/>
    <w:rsid w:val="00D46794"/>
    <w:rsid w:val="00D47D98"/>
    <w:rsid w:val="00D47E60"/>
    <w:rsid w:val="00D500ED"/>
    <w:rsid w:val="00D50649"/>
    <w:rsid w:val="00D51037"/>
    <w:rsid w:val="00D51B0D"/>
    <w:rsid w:val="00D51EFC"/>
    <w:rsid w:val="00D52610"/>
    <w:rsid w:val="00D5341A"/>
    <w:rsid w:val="00D53A56"/>
    <w:rsid w:val="00D53B33"/>
    <w:rsid w:val="00D53CD5"/>
    <w:rsid w:val="00D53F46"/>
    <w:rsid w:val="00D54F4E"/>
    <w:rsid w:val="00D54FD2"/>
    <w:rsid w:val="00D553B9"/>
    <w:rsid w:val="00D55ECB"/>
    <w:rsid w:val="00D57633"/>
    <w:rsid w:val="00D603E8"/>
    <w:rsid w:val="00D60537"/>
    <w:rsid w:val="00D60D37"/>
    <w:rsid w:val="00D61177"/>
    <w:rsid w:val="00D619A1"/>
    <w:rsid w:val="00D6243D"/>
    <w:rsid w:val="00D6354E"/>
    <w:rsid w:val="00D636EA"/>
    <w:rsid w:val="00D63777"/>
    <w:rsid w:val="00D64212"/>
    <w:rsid w:val="00D642A7"/>
    <w:rsid w:val="00D64D5B"/>
    <w:rsid w:val="00D6532B"/>
    <w:rsid w:val="00D65401"/>
    <w:rsid w:val="00D655D3"/>
    <w:rsid w:val="00D65A19"/>
    <w:rsid w:val="00D6620E"/>
    <w:rsid w:val="00D6710C"/>
    <w:rsid w:val="00D67141"/>
    <w:rsid w:val="00D6740E"/>
    <w:rsid w:val="00D6769D"/>
    <w:rsid w:val="00D7050D"/>
    <w:rsid w:val="00D70AA9"/>
    <w:rsid w:val="00D71498"/>
    <w:rsid w:val="00D719BB"/>
    <w:rsid w:val="00D71A77"/>
    <w:rsid w:val="00D71AC8"/>
    <w:rsid w:val="00D724B5"/>
    <w:rsid w:val="00D72D64"/>
    <w:rsid w:val="00D72F59"/>
    <w:rsid w:val="00D730FF"/>
    <w:rsid w:val="00D73A3C"/>
    <w:rsid w:val="00D73CC2"/>
    <w:rsid w:val="00D74454"/>
    <w:rsid w:val="00D74F5D"/>
    <w:rsid w:val="00D75062"/>
    <w:rsid w:val="00D752E5"/>
    <w:rsid w:val="00D7541D"/>
    <w:rsid w:val="00D75789"/>
    <w:rsid w:val="00D7594C"/>
    <w:rsid w:val="00D75AE9"/>
    <w:rsid w:val="00D76543"/>
    <w:rsid w:val="00D769DB"/>
    <w:rsid w:val="00D76E08"/>
    <w:rsid w:val="00D7708D"/>
    <w:rsid w:val="00D77FF9"/>
    <w:rsid w:val="00D80587"/>
    <w:rsid w:val="00D80C79"/>
    <w:rsid w:val="00D81125"/>
    <w:rsid w:val="00D81981"/>
    <w:rsid w:val="00D81E43"/>
    <w:rsid w:val="00D82DC4"/>
    <w:rsid w:val="00D846B6"/>
    <w:rsid w:val="00D84BAB"/>
    <w:rsid w:val="00D85048"/>
    <w:rsid w:val="00D864BE"/>
    <w:rsid w:val="00D868CE"/>
    <w:rsid w:val="00D87054"/>
    <w:rsid w:val="00D8714E"/>
    <w:rsid w:val="00D90792"/>
    <w:rsid w:val="00D91352"/>
    <w:rsid w:val="00D91984"/>
    <w:rsid w:val="00D932CB"/>
    <w:rsid w:val="00D93A6C"/>
    <w:rsid w:val="00D93F4E"/>
    <w:rsid w:val="00D943CF"/>
    <w:rsid w:val="00D9458B"/>
    <w:rsid w:val="00D97109"/>
    <w:rsid w:val="00D971D1"/>
    <w:rsid w:val="00D972C2"/>
    <w:rsid w:val="00D97A14"/>
    <w:rsid w:val="00DA0F89"/>
    <w:rsid w:val="00DA2396"/>
    <w:rsid w:val="00DA27B3"/>
    <w:rsid w:val="00DA382D"/>
    <w:rsid w:val="00DA3F8C"/>
    <w:rsid w:val="00DA40B8"/>
    <w:rsid w:val="00DA4589"/>
    <w:rsid w:val="00DA4687"/>
    <w:rsid w:val="00DA5484"/>
    <w:rsid w:val="00DA6A0A"/>
    <w:rsid w:val="00DA74EB"/>
    <w:rsid w:val="00DB043A"/>
    <w:rsid w:val="00DB12D9"/>
    <w:rsid w:val="00DB1CCC"/>
    <w:rsid w:val="00DB3057"/>
    <w:rsid w:val="00DB3443"/>
    <w:rsid w:val="00DB3AC1"/>
    <w:rsid w:val="00DB4097"/>
    <w:rsid w:val="00DB4519"/>
    <w:rsid w:val="00DB463D"/>
    <w:rsid w:val="00DB4DB5"/>
    <w:rsid w:val="00DB4EE2"/>
    <w:rsid w:val="00DB5018"/>
    <w:rsid w:val="00DB7094"/>
    <w:rsid w:val="00DB7258"/>
    <w:rsid w:val="00DB7566"/>
    <w:rsid w:val="00DB7783"/>
    <w:rsid w:val="00DB782D"/>
    <w:rsid w:val="00DB7A26"/>
    <w:rsid w:val="00DC067B"/>
    <w:rsid w:val="00DC0934"/>
    <w:rsid w:val="00DC1196"/>
    <w:rsid w:val="00DC2259"/>
    <w:rsid w:val="00DC33D7"/>
    <w:rsid w:val="00DC350A"/>
    <w:rsid w:val="00DC427F"/>
    <w:rsid w:val="00DC48E6"/>
    <w:rsid w:val="00DC4A41"/>
    <w:rsid w:val="00DC5054"/>
    <w:rsid w:val="00DC5677"/>
    <w:rsid w:val="00DC59ED"/>
    <w:rsid w:val="00DC5C04"/>
    <w:rsid w:val="00DC5ED1"/>
    <w:rsid w:val="00DC5F85"/>
    <w:rsid w:val="00DC64D1"/>
    <w:rsid w:val="00DC6BFE"/>
    <w:rsid w:val="00DC7D98"/>
    <w:rsid w:val="00DD01E7"/>
    <w:rsid w:val="00DD096A"/>
    <w:rsid w:val="00DD109E"/>
    <w:rsid w:val="00DD150B"/>
    <w:rsid w:val="00DD1692"/>
    <w:rsid w:val="00DD1954"/>
    <w:rsid w:val="00DD1F04"/>
    <w:rsid w:val="00DD2419"/>
    <w:rsid w:val="00DD25DD"/>
    <w:rsid w:val="00DD26EA"/>
    <w:rsid w:val="00DD2735"/>
    <w:rsid w:val="00DD2E18"/>
    <w:rsid w:val="00DD2E9B"/>
    <w:rsid w:val="00DD35BE"/>
    <w:rsid w:val="00DD5AD4"/>
    <w:rsid w:val="00DD6A90"/>
    <w:rsid w:val="00DD6B71"/>
    <w:rsid w:val="00DD6B80"/>
    <w:rsid w:val="00DE0822"/>
    <w:rsid w:val="00DE2994"/>
    <w:rsid w:val="00DE29F0"/>
    <w:rsid w:val="00DE3335"/>
    <w:rsid w:val="00DE34EF"/>
    <w:rsid w:val="00DE38F3"/>
    <w:rsid w:val="00DE40EC"/>
    <w:rsid w:val="00DE4579"/>
    <w:rsid w:val="00DE5195"/>
    <w:rsid w:val="00DE54C5"/>
    <w:rsid w:val="00DE6957"/>
    <w:rsid w:val="00DE6F80"/>
    <w:rsid w:val="00DE7EF9"/>
    <w:rsid w:val="00DF09CA"/>
    <w:rsid w:val="00DF17AD"/>
    <w:rsid w:val="00DF19B6"/>
    <w:rsid w:val="00DF208F"/>
    <w:rsid w:val="00DF2109"/>
    <w:rsid w:val="00DF2854"/>
    <w:rsid w:val="00DF30D9"/>
    <w:rsid w:val="00DF3744"/>
    <w:rsid w:val="00DF3B6B"/>
    <w:rsid w:val="00DF3C46"/>
    <w:rsid w:val="00DF410B"/>
    <w:rsid w:val="00DF445A"/>
    <w:rsid w:val="00DF4EAB"/>
    <w:rsid w:val="00DF5841"/>
    <w:rsid w:val="00DF5855"/>
    <w:rsid w:val="00DF5FBA"/>
    <w:rsid w:val="00DF6837"/>
    <w:rsid w:val="00DF73C2"/>
    <w:rsid w:val="00E00768"/>
    <w:rsid w:val="00E00F39"/>
    <w:rsid w:val="00E019C7"/>
    <w:rsid w:val="00E01C00"/>
    <w:rsid w:val="00E01EB0"/>
    <w:rsid w:val="00E02456"/>
    <w:rsid w:val="00E02799"/>
    <w:rsid w:val="00E02B3D"/>
    <w:rsid w:val="00E02C0C"/>
    <w:rsid w:val="00E03F89"/>
    <w:rsid w:val="00E040AD"/>
    <w:rsid w:val="00E041CC"/>
    <w:rsid w:val="00E04346"/>
    <w:rsid w:val="00E0437F"/>
    <w:rsid w:val="00E0520A"/>
    <w:rsid w:val="00E05317"/>
    <w:rsid w:val="00E06D64"/>
    <w:rsid w:val="00E07261"/>
    <w:rsid w:val="00E07561"/>
    <w:rsid w:val="00E075BA"/>
    <w:rsid w:val="00E1087D"/>
    <w:rsid w:val="00E10B9E"/>
    <w:rsid w:val="00E10C21"/>
    <w:rsid w:val="00E12302"/>
    <w:rsid w:val="00E12ADE"/>
    <w:rsid w:val="00E13073"/>
    <w:rsid w:val="00E134AB"/>
    <w:rsid w:val="00E13820"/>
    <w:rsid w:val="00E13A7D"/>
    <w:rsid w:val="00E13C7D"/>
    <w:rsid w:val="00E1465B"/>
    <w:rsid w:val="00E149A8"/>
    <w:rsid w:val="00E14F55"/>
    <w:rsid w:val="00E1501E"/>
    <w:rsid w:val="00E178DC"/>
    <w:rsid w:val="00E17EC9"/>
    <w:rsid w:val="00E2001F"/>
    <w:rsid w:val="00E2006A"/>
    <w:rsid w:val="00E20135"/>
    <w:rsid w:val="00E20209"/>
    <w:rsid w:val="00E20A72"/>
    <w:rsid w:val="00E215E7"/>
    <w:rsid w:val="00E21A04"/>
    <w:rsid w:val="00E21B60"/>
    <w:rsid w:val="00E222A4"/>
    <w:rsid w:val="00E2231C"/>
    <w:rsid w:val="00E22667"/>
    <w:rsid w:val="00E22974"/>
    <w:rsid w:val="00E2299F"/>
    <w:rsid w:val="00E22B61"/>
    <w:rsid w:val="00E22BC1"/>
    <w:rsid w:val="00E23256"/>
    <w:rsid w:val="00E24533"/>
    <w:rsid w:val="00E24642"/>
    <w:rsid w:val="00E255F4"/>
    <w:rsid w:val="00E25756"/>
    <w:rsid w:val="00E2626F"/>
    <w:rsid w:val="00E30155"/>
    <w:rsid w:val="00E30787"/>
    <w:rsid w:val="00E30842"/>
    <w:rsid w:val="00E30FC0"/>
    <w:rsid w:val="00E3170B"/>
    <w:rsid w:val="00E31909"/>
    <w:rsid w:val="00E31BA0"/>
    <w:rsid w:val="00E31F25"/>
    <w:rsid w:val="00E3226F"/>
    <w:rsid w:val="00E325FB"/>
    <w:rsid w:val="00E335F1"/>
    <w:rsid w:val="00E33748"/>
    <w:rsid w:val="00E33AEA"/>
    <w:rsid w:val="00E33C64"/>
    <w:rsid w:val="00E34B83"/>
    <w:rsid w:val="00E34BFA"/>
    <w:rsid w:val="00E34CEC"/>
    <w:rsid w:val="00E35055"/>
    <w:rsid w:val="00E3603F"/>
    <w:rsid w:val="00E3640F"/>
    <w:rsid w:val="00E3689C"/>
    <w:rsid w:val="00E373D6"/>
    <w:rsid w:val="00E37B71"/>
    <w:rsid w:val="00E41AE0"/>
    <w:rsid w:val="00E4206D"/>
    <w:rsid w:val="00E423B3"/>
    <w:rsid w:val="00E428BE"/>
    <w:rsid w:val="00E42A84"/>
    <w:rsid w:val="00E42B27"/>
    <w:rsid w:val="00E43650"/>
    <w:rsid w:val="00E43E93"/>
    <w:rsid w:val="00E43F81"/>
    <w:rsid w:val="00E441E7"/>
    <w:rsid w:val="00E44C98"/>
    <w:rsid w:val="00E44D46"/>
    <w:rsid w:val="00E45FA0"/>
    <w:rsid w:val="00E46680"/>
    <w:rsid w:val="00E46BA4"/>
    <w:rsid w:val="00E471DA"/>
    <w:rsid w:val="00E47D38"/>
    <w:rsid w:val="00E501C4"/>
    <w:rsid w:val="00E50298"/>
    <w:rsid w:val="00E503E1"/>
    <w:rsid w:val="00E51605"/>
    <w:rsid w:val="00E516A4"/>
    <w:rsid w:val="00E52488"/>
    <w:rsid w:val="00E52A7A"/>
    <w:rsid w:val="00E53C57"/>
    <w:rsid w:val="00E54C5C"/>
    <w:rsid w:val="00E55855"/>
    <w:rsid w:val="00E575DC"/>
    <w:rsid w:val="00E57602"/>
    <w:rsid w:val="00E605E2"/>
    <w:rsid w:val="00E60B4D"/>
    <w:rsid w:val="00E611C9"/>
    <w:rsid w:val="00E614FE"/>
    <w:rsid w:val="00E6165D"/>
    <w:rsid w:val="00E61799"/>
    <w:rsid w:val="00E617BA"/>
    <w:rsid w:val="00E62CFE"/>
    <w:rsid w:val="00E630CF"/>
    <w:rsid w:val="00E63940"/>
    <w:rsid w:val="00E6563C"/>
    <w:rsid w:val="00E657AD"/>
    <w:rsid w:val="00E6634D"/>
    <w:rsid w:val="00E66C4D"/>
    <w:rsid w:val="00E674A9"/>
    <w:rsid w:val="00E701A8"/>
    <w:rsid w:val="00E7038D"/>
    <w:rsid w:val="00E70EF8"/>
    <w:rsid w:val="00E71095"/>
    <w:rsid w:val="00E71D3C"/>
    <w:rsid w:val="00E71E0F"/>
    <w:rsid w:val="00E72037"/>
    <w:rsid w:val="00E721AB"/>
    <w:rsid w:val="00E72312"/>
    <w:rsid w:val="00E72438"/>
    <w:rsid w:val="00E73D49"/>
    <w:rsid w:val="00E747FD"/>
    <w:rsid w:val="00E74A61"/>
    <w:rsid w:val="00E74AF7"/>
    <w:rsid w:val="00E74D4B"/>
    <w:rsid w:val="00E7599D"/>
    <w:rsid w:val="00E75AB6"/>
    <w:rsid w:val="00E75DC7"/>
    <w:rsid w:val="00E80343"/>
    <w:rsid w:val="00E81266"/>
    <w:rsid w:val="00E813BA"/>
    <w:rsid w:val="00E82B09"/>
    <w:rsid w:val="00E832E3"/>
    <w:rsid w:val="00E83826"/>
    <w:rsid w:val="00E83DAA"/>
    <w:rsid w:val="00E84650"/>
    <w:rsid w:val="00E869B7"/>
    <w:rsid w:val="00E870D1"/>
    <w:rsid w:val="00E879ED"/>
    <w:rsid w:val="00E87C48"/>
    <w:rsid w:val="00E90954"/>
    <w:rsid w:val="00E912DD"/>
    <w:rsid w:val="00E91E46"/>
    <w:rsid w:val="00E91E95"/>
    <w:rsid w:val="00E920A2"/>
    <w:rsid w:val="00E922D6"/>
    <w:rsid w:val="00E92399"/>
    <w:rsid w:val="00E9324D"/>
    <w:rsid w:val="00E93F1B"/>
    <w:rsid w:val="00E9445A"/>
    <w:rsid w:val="00E94C37"/>
    <w:rsid w:val="00E955B8"/>
    <w:rsid w:val="00E95765"/>
    <w:rsid w:val="00E95784"/>
    <w:rsid w:val="00E95B4D"/>
    <w:rsid w:val="00E96B52"/>
    <w:rsid w:val="00E9713F"/>
    <w:rsid w:val="00EA0031"/>
    <w:rsid w:val="00EA01A7"/>
    <w:rsid w:val="00EA0A53"/>
    <w:rsid w:val="00EA0A87"/>
    <w:rsid w:val="00EA0DE9"/>
    <w:rsid w:val="00EA2BE6"/>
    <w:rsid w:val="00EA2F9A"/>
    <w:rsid w:val="00EA3A95"/>
    <w:rsid w:val="00EA4AEB"/>
    <w:rsid w:val="00EA4CBE"/>
    <w:rsid w:val="00EA59DE"/>
    <w:rsid w:val="00EA5B7A"/>
    <w:rsid w:val="00EA6786"/>
    <w:rsid w:val="00EA6B60"/>
    <w:rsid w:val="00EB16D2"/>
    <w:rsid w:val="00EB1886"/>
    <w:rsid w:val="00EB243D"/>
    <w:rsid w:val="00EB2E69"/>
    <w:rsid w:val="00EB32BC"/>
    <w:rsid w:val="00EB39CD"/>
    <w:rsid w:val="00EB39E0"/>
    <w:rsid w:val="00EB3FE7"/>
    <w:rsid w:val="00EB433D"/>
    <w:rsid w:val="00EB551E"/>
    <w:rsid w:val="00EB58B0"/>
    <w:rsid w:val="00EB5F83"/>
    <w:rsid w:val="00EB6B7F"/>
    <w:rsid w:val="00EB7134"/>
    <w:rsid w:val="00EB71F9"/>
    <w:rsid w:val="00EB7FBF"/>
    <w:rsid w:val="00EC00FA"/>
    <w:rsid w:val="00EC04E5"/>
    <w:rsid w:val="00EC05A9"/>
    <w:rsid w:val="00EC08E4"/>
    <w:rsid w:val="00EC134C"/>
    <w:rsid w:val="00EC1C3F"/>
    <w:rsid w:val="00EC1E65"/>
    <w:rsid w:val="00EC2686"/>
    <w:rsid w:val="00EC3936"/>
    <w:rsid w:val="00EC4535"/>
    <w:rsid w:val="00EC47C3"/>
    <w:rsid w:val="00EC4B39"/>
    <w:rsid w:val="00EC4E22"/>
    <w:rsid w:val="00EC53D0"/>
    <w:rsid w:val="00EC568E"/>
    <w:rsid w:val="00EC653D"/>
    <w:rsid w:val="00EC6C3D"/>
    <w:rsid w:val="00EC6DAB"/>
    <w:rsid w:val="00EC6DD0"/>
    <w:rsid w:val="00ED013B"/>
    <w:rsid w:val="00ED0910"/>
    <w:rsid w:val="00ED131C"/>
    <w:rsid w:val="00ED27AD"/>
    <w:rsid w:val="00ED2AD2"/>
    <w:rsid w:val="00ED2D0B"/>
    <w:rsid w:val="00ED2FE1"/>
    <w:rsid w:val="00ED3232"/>
    <w:rsid w:val="00ED3D24"/>
    <w:rsid w:val="00ED48DE"/>
    <w:rsid w:val="00ED4C79"/>
    <w:rsid w:val="00ED5A46"/>
    <w:rsid w:val="00ED633D"/>
    <w:rsid w:val="00ED7499"/>
    <w:rsid w:val="00ED79AD"/>
    <w:rsid w:val="00EE02F9"/>
    <w:rsid w:val="00EE03AD"/>
    <w:rsid w:val="00EE1578"/>
    <w:rsid w:val="00EE1F1A"/>
    <w:rsid w:val="00EE242C"/>
    <w:rsid w:val="00EE2964"/>
    <w:rsid w:val="00EE2C0F"/>
    <w:rsid w:val="00EE3F4A"/>
    <w:rsid w:val="00EE44B4"/>
    <w:rsid w:val="00EE5139"/>
    <w:rsid w:val="00EE5570"/>
    <w:rsid w:val="00EE5919"/>
    <w:rsid w:val="00EE5F2B"/>
    <w:rsid w:val="00EE77C6"/>
    <w:rsid w:val="00EF0E50"/>
    <w:rsid w:val="00EF0F36"/>
    <w:rsid w:val="00EF0FB9"/>
    <w:rsid w:val="00EF192E"/>
    <w:rsid w:val="00EF1D7F"/>
    <w:rsid w:val="00EF1FEC"/>
    <w:rsid w:val="00EF2266"/>
    <w:rsid w:val="00EF23E7"/>
    <w:rsid w:val="00EF37E5"/>
    <w:rsid w:val="00EF3935"/>
    <w:rsid w:val="00EF3CF3"/>
    <w:rsid w:val="00EF4339"/>
    <w:rsid w:val="00EF4B4D"/>
    <w:rsid w:val="00EF5396"/>
    <w:rsid w:val="00EF5556"/>
    <w:rsid w:val="00EF5896"/>
    <w:rsid w:val="00EF58F3"/>
    <w:rsid w:val="00EF653B"/>
    <w:rsid w:val="00EF738B"/>
    <w:rsid w:val="00EF74AA"/>
    <w:rsid w:val="00EF7A82"/>
    <w:rsid w:val="00F00E14"/>
    <w:rsid w:val="00F0187C"/>
    <w:rsid w:val="00F02140"/>
    <w:rsid w:val="00F02266"/>
    <w:rsid w:val="00F0348B"/>
    <w:rsid w:val="00F038F5"/>
    <w:rsid w:val="00F048F8"/>
    <w:rsid w:val="00F04E14"/>
    <w:rsid w:val="00F05008"/>
    <w:rsid w:val="00F05644"/>
    <w:rsid w:val="00F05A32"/>
    <w:rsid w:val="00F0616E"/>
    <w:rsid w:val="00F06989"/>
    <w:rsid w:val="00F0797B"/>
    <w:rsid w:val="00F07DB1"/>
    <w:rsid w:val="00F106B1"/>
    <w:rsid w:val="00F10FCF"/>
    <w:rsid w:val="00F11068"/>
    <w:rsid w:val="00F112BE"/>
    <w:rsid w:val="00F1146B"/>
    <w:rsid w:val="00F11E85"/>
    <w:rsid w:val="00F12349"/>
    <w:rsid w:val="00F12DF1"/>
    <w:rsid w:val="00F132A7"/>
    <w:rsid w:val="00F140A4"/>
    <w:rsid w:val="00F14164"/>
    <w:rsid w:val="00F14E48"/>
    <w:rsid w:val="00F15162"/>
    <w:rsid w:val="00F16182"/>
    <w:rsid w:val="00F16936"/>
    <w:rsid w:val="00F17537"/>
    <w:rsid w:val="00F2093E"/>
    <w:rsid w:val="00F20A0A"/>
    <w:rsid w:val="00F20CB9"/>
    <w:rsid w:val="00F20CBF"/>
    <w:rsid w:val="00F20D27"/>
    <w:rsid w:val="00F22365"/>
    <w:rsid w:val="00F23237"/>
    <w:rsid w:val="00F233F9"/>
    <w:rsid w:val="00F234F4"/>
    <w:rsid w:val="00F23677"/>
    <w:rsid w:val="00F23711"/>
    <w:rsid w:val="00F238CB"/>
    <w:rsid w:val="00F23D08"/>
    <w:rsid w:val="00F23EF4"/>
    <w:rsid w:val="00F244DF"/>
    <w:rsid w:val="00F2504F"/>
    <w:rsid w:val="00F251CC"/>
    <w:rsid w:val="00F25298"/>
    <w:rsid w:val="00F263E3"/>
    <w:rsid w:val="00F266F3"/>
    <w:rsid w:val="00F268BE"/>
    <w:rsid w:val="00F27341"/>
    <w:rsid w:val="00F2741C"/>
    <w:rsid w:val="00F274D5"/>
    <w:rsid w:val="00F27D89"/>
    <w:rsid w:val="00F305CD"/>
    <w:rsid w:val="00F30B88"/>
    <w:rsid w:val="00F314B7"/>
    <w:rsid w:val="00F31E75"/>
    <w:rsid w:val="00F324C8"/>
    <w:rsid w:val="00F327D6"/>
    <w:rsid w:val="00F328F4"/>
    <w:rsid w:val="00F32A14"/>
    <w:rsid w:val="00F33261"/>
    <w:rsid w:val="00F33FD1"/>
    <w:rsid w:val="00F3469A"/>
    <w:rsid w:val="00F34A45"/>
    <w:rsid w:val="00F35281"/>
    <w:rsid w:val="00F35400"/>
    <w:rsid w:val="00F36DF8"/>
    <w:rsid w:val="00F373CA"/>
    <w:rsid w:val="00F37A5A"/>
    <w:rsid w:val="00F40713"/>
    <w:rsid w:val="00F4073D"/>
    <w:rsid w:val="00F40921"/>
    <w:rsid w:val="00F40D76"/>
    <w:rsid w:val="00F40D98"/>
    <w:rsid w:val="00F414AF"/>
    <w:rsid w:val="00F415CF"/>
    <w:rsid w:val="00F41A08"/>
    <w:rsid w:val="00F41CCB"/>
    <w:rsid w:val="00F431D4"/>
    <w:rsid w:val="00F43591"/>
    <w:rsid w:val="00F43888"/>
    <w:rsid w:val="00F43EB5"/>
    <w:rsid w:val="00F44224"/>
    <w:rsid w:val="00F44983"/>
    <w:rsid w:val="00F4519E"/>
    <w:rsid w:val="00F45776"/>
    <w:rsid w:val="00F45AAD"/>
    <w:rsid w:val="00F45ED0"/>
    <w:rsid w:val="00F464DA"/>
    <w:rsid w:val="00F4660F"/>
    <w:rsid w:val="00F46B98"/>
    <w:rsid w:val="00F4702B"/>
    <w:rsid w:val="00F47802"/>
    <w:rsid w:val="00F47E4E"/>
    <w:rsid w:val="00F47F34"/>
    <w:rsid w:val="00F47FD9"/>
    <w:rsid w:val="00F502BB"/>
    <w:rsid w:val="00F5068F"/>
    <w:rsid w:val="00F50C7A"/>
    <w:rsid w:val="00F513A1"/>
    <w:rsid w:val="00F528D0"/>
    <w:rsid w:val="00F529BB"/>
    <w:rsid w:val="00F52F81"/>
    <w:rsid w:val="00F53312"/>
    <w:rsid w:val="00F54384"/>
    <w:rsid w:val="00F549BB"/>
    <w:rsid w:val="00F54BBC"/>
    <w:rsid w:val="00F54CC9"/>
    <w:rsid w:val="00F54D81"/>
    <w:rsid w:val="00F54F37"/>
    <w:rsid w:val="00F55225"/>
    <w:rsid w:val="00F55B4F"/>
    <w:rsid w:val="00F55C53"/>
    <w:rsid w:val="00F55D7A"/>
    <w:rsid w:val="00F55FFD"/>
    <w:rsid w:val="00F5665E"/>
    <w:rsid w:val="00F56E08"/>
    <w:rsid w:val="00F57807"/>
    <w:rsid w:val="00F57A4C"/>
    <w:rsid w:val="00F57B14"/>
    <w:rsid w:val="00F57B75"/>
    <w:rsid w:val="00F57E12"/>
    <w:rsid w:val="00F60E0B"/>
    <w:rsid w:val="00F61230"/>
    <w:rsid w:val="00F61336"/>
    <w:rsid w:val="00F618EB"/>
    <w:rsid w:val="00F63FD2"/>
    <w:rsid w:val="00F642C8"/>
    <w:rsid w:val="00F64681"/>
    <w:rsid w:val="00F64ADF"/>
    <w:rsid w:val="00F64B65"/>
    <w:rsid w:val="00F650D9"/>
    <w:rsid w:val="00F65756"/>
    <w:rsid w:val="00F6609C"/>
    <w:rsid w:val="00F662AB"/>
    <w:rsid w:val="00F669F8"/>
    <w:rsid w:val="00F67657"/>
    <w:rsid w:val="00F67908"/>
    <w:rsid w:val="00F70848"/>
    <w:rsid w:val="00F70B1B"/>
    <w:rsid w:val="00F71079"/>
    <w:rsid w:val="00F71684"/>
    <w:rsid w:val="00F71C21"/>
    <w:rsid w:val="00F7387B"/>
    <w:rsid w:val="00F74F5E"/>
    <w:rsid w:val="00F75208"/>
    <w:rsid w:val="00F75731"/>
    <w:rsid w:val="00F75E21"/>
    <w:rsid w:val="00F75E6C"/>
    <w:rsid w:val="00F8095E"/>
    <w:rsid w:val="00F83691"/>
    <w:rsid w:val="00F841A5"/>
    <w:rsid w:val="00F845D3"/>
    <w:rsid w:val="00F84C18"/>
    <w:rsid w:val="00F85D29"/>
    <w:rsid w:val="00F86224"/>
    <w:rsid w:val="00F86301"/>
    <w:rsid w:val="00F8644E"/>
    <w:rsid w:val="00F8659B"/>
    <w:rsid w:val="00F86A4E"/>
    <w:rsid w:val="00F8758A"/>
    <w:rsid w:val="00F8775E"/>
    <w:rsid w:val="00F87E93"/>
    <w:rsid w:val="00F907BE"/>
    <w:rsid w:val="00F916FE"/>
    <w:rsid w:val="00F919F1"/>
    <w:rsid w:val="00F91B84"/>
    <w:rsid w:val="00F91D99"/>
    <w:rsid w:val="00F92133"/>
    <w:rsid w:val="00F927A4"/>
    <w:rsid w:val="00F9291E"/>
    <w:rsid w:val="00F92C72"/>
    <w:rsid w:val="00F92D05"/>
    <w:rsid w:val="00F9312D"/>
    <w:rsid w:val="00F93AD6"/>
    <w:rsid w:val="00F93F15"/>
    <w:rsid w:val="00F94C5C"/>
    <w:rsid w:val="00F9665D"/>
    <w:rsid w:val="00F96A8D"/>
    <w:rsid w:val="00F9725D"/>
    <w:rsid w:val="00FA0100"/>
    <w:rsid w:val="00FA08F3"/>
    <w:rsid w:val="00FA162B"/>
    <w:rsid w:val="00FA1878"/>
    <w:rsid w:val="00FA1E63"/>
    <w:rsid w:val="00FA2278"/>
    <w:rsid w:val="00FA28DC"/>
    <w:rsid w:val="00FA2963"/>
    <w:rsid w:val="00FA2D09"/>
    <w:rsid w:val="00FA372F"/>
    <w:rsid w:val="00FA37D8"/>
    <w:rsid w:val="00FA39EE"/>
    <w:rsid w:val="00FA3F46"/>
    <w:rsid w:val="00FA4890"/>
    <w:rsid w:val="00FA4A42"/>
    <w:rsid w:val="00FA5445"/>
    <w:rsid w:val="00FA55A3"/>
    <w:rsid w:val="00FA5D03"/>
    <w:rsid w:val="00FA62B4"/>
    <w:rsid w:val="00FA744B"/>
    <w:rsid w:val="00FA79F0"/>
    <w:rsid w:val="00FB03AC"/>
    <w:rsid w:val="00FB1DE1"/>
    <w:rsid w:val="00FB1E55"/>
    <w:rsid w:val="00FB2117"/>
    <w:rsid w:val="00FB223A"/>
    <w:rsid w:val="00FB2E31"/>
    <w:rsid w:val="00FB2F4F"/>
    <w:rsid w:val="00FB33E8"/>
    <w:rsid w:val="00FB470D"/>
    <w:rsid w:val="00FB5485"/>
    <w:rsid w:val="00FB5BA1"/>
    <w:rsid w:val="00FB5C89"/>
    <w:rsid w:val="00FB5CF7"/>
    <w:rsid w:val="00FB5E37"/>
    <w:rsid w:val="00FB6568"/>
    <w:rsid w:val="00FB7107"/>
    <w:rsid w:val="00FB776C"/>
    <w:rsid w:val="00FB77B5"/>
    <w:rsid w:val="00FC0063"/>
    <w:rsid w:val="00FC0068"/>
    <w:rsid w:val="00FC0433"/>
    <w:rsid w:val="00FC1506"/>
    <w:rsid w:val="00FC1740"/>
    <w:rsid w:val="00FC19F6"/>
    <w:rsid w:val="00FC1CDD"/>
    <w:rsid w:val="00FC29BB"/>
    <w:rsid w:val="00FC314C"/>
    <w:rsid w:val="00FC38D0"/>
    <w:rsid w:val="00FC3D74"/>
    <w:rsid w:val="00FC4109"/>
    <w:rsid w:val="00FC43E9"/>
    <w:rsid w:val="00FC4B9E"/>
    <w:rsid w:val="00FC4BE2"/>
    <w:rsid w:val="00FC53BC"/>
    <w:rsid w:val="00FC58ED"/>
    <w:rsid w:val="00FC5BB4"/>
    <w:rsid w:val="00FC5BF6"/>
    <w:rsid w:val="00FC5C55"/>
    <w:rsid w:val="00FC5F68"/>
    <w:rsid w:val="00FC6143"/>
    <w:rsid w:val="00FC7545"/>
    <w:rsid w:val="00FC783B"/>
    <w:rsid w:val="00FC7CAF"/>
    <w:rsid w:val="00FD0C00"/>
    <w:rsid w:val="00FD1CFF"/>
    <w:rsid w:val="00FD217A"/>
    <w:rsid w:val="00FD28B8"/>
    <w:rsid w:val="00FD2E93"/>
    <w:rsid w:val="00FD3002"/>
    <w:rsid w:val="00FD3184"/>
    <w:rsid w:val="00FD3FCC"/>
    <w:rsid w:val="00FD4190"/>
    <w:rsid w:val="00FD4417"/>
    <w:rsid w:val="00FD4745"/>
    <w:rsid w:val="00FD4B25"/>
    <w:rsid w:val="00FD51CE"/>
    <w:rsid w:val="00FD5464"/>
    <w:rsid w:val="00FD5C86"/>
    <w:rsid w:val="00FD604F"/>
    <w:rsid w:val="00FD7055"/>
    <w:rsid w:val="00FD767C"/>
    <w:rsid w:val="00FD7B79"/>
    <w:rsid w:val="00FE00C0"/>
    <w:rsid w:val="00FE028D"/>
    <w:rsid w:val="00FE0639"/>
    <w:rsid w:val="00FE10BF"/>
    <w:rsid w:val="00FE2155"/>
    <w:rsid w:val="00FE297A"/>
    <w:rsid w:val="00FE2DC4"/>
    <w:rsid w:val="00FE3BF5"/>
    <w:rsid w:val="00FE401B"/>
    <w:rsid w:val="00FE462D"/>
    <w:rsid w:val="00FE4936"/>
    <w:rsid w:val="00FE49AD"/>
    <w:rsid w:val="00FE63AB"/>
    <w:rsid w:val="00FE6555"/>
    <w:rsid w:val="00FE685E"/>
    <w:rsid w:val="00FE782C"/>
    <w:rsid w:val="00FE7FAB"/>
    <w:rsid w:val="00FF01AA"/>
    <w:rsid w:val="00FF047D"/>
    <w:rsid w:val="00FF08CE"/>
    <w:rsid w:val="00FF08F4"/>
    <w:rsid w:val="00FF10BB"/>
    <w:rsid w:val="00FF10E9"/>
    <w:rsid w:val="00FF1930"/>
    <w:rsid w:val="00FF1D01"/>
    <w:rsid w:val="00FF20E1"/>
    <w:rsid w:val="00FF2125"/>
    <w:rsid w:val="00FF2241"/>
    <w:rsid w:val="00FF2F99"/>
    <w:rsid w:val="00FF300A"/>
    <w:rsid w:val="00FF3A1C"/>
    <w:rsid w:val="00FF3C88"/>
    <w:rsid w:val="00FF42EC"/>
    <w:rsid w:val="00FF42F3"/>
    <w:rsid w:val="00FF46D6"/>
    <w:rsid w:val="00FF49DF"/>
    <w:rsid w:val="00FF4C8D"/>
    <w:rsid w:val="00FF4E36"/>
    <w:rsid w:val="00FF4FFC"/>
    <w:rsid w:val="00FF5536"/>
    <w:rsid w:val="00FF602D"/>
    <w:rsid w:val="00FF700A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63C73E-25B5-4D34-AF7A-8095E876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292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rsid w:val="00252920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52920"/>
  </w:style>
  <w:style w:type="paragraph" w:styleId="Footer">
    <w:name w:val="footer"/>
    <w:basedOn w:val="Normal"/>
    <w:rsid w:val="0025292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52920"/>
  </w:style>
  <w:style w:type="paragraph" w:styleId="Header">
    <w:name w:val="header"/>
    <w:basedOn w:val="Normal"/>
    <w:rsid w:val="00252920"/>
    <w:pPr>
      <w:tabs>
        <w:tab w:val="center" w:pos="4536"/>
        <w:tab w:val="right" w:pos="9072"/>
      </w:tabs>
    </w:pPr>
  </w:style>
  <w:style w:type="paragraph" w:customStyle="1" w:styleId="Metinstil">
    <w:name w:val="Metinstil"/>
    <w:basedOn w:val="Normal"/>
    <w:link w:val="MetinstilChar"/>
    <w:rsid w:val="00252920"/>
    <w:pPr>
      <w:spacing w:line="620" w:lineRule="atLeast"/>
      <w:ind w:left="40" w:right="40" w:firstLine="811"/>
      <w:jc w:val="both"/>
    </w:pPr>
    <w:rPr>
      <w:spacing w:val="20"/>
    </w:rPr>
  </w:style>
  <w:style w:type="paragraph" w:customStyle="1" w:styleId="Tekimzastil">
    <w:name w:val="Tekimzastil"/>
    <w:basedOn w:val="Metinstil"/>
    <w:rsid w:val="00252920"/>
    <w:pPr>
      <w:tabs>
        <w:tab w:val="center" w:pos="8520"/>
      </w:tabs>
      <w:ind w:firstLine="0"/>
    </w:pPr>
  </w:style>
  <w:style w:type="paragraph" w:customStyle="1" w:styleId="Dan-Kur-stil">
    <w:name w:val="Dan-Kur-stil"/>
    <w:basedOn w:val="Metinstil"/>
    <w:rsid w:val="00252920"/>
    <w:pPr>
      <w:tabs>
        <w:tab w:val="center" w:pos="2540"/>
        <w:tab w:val="center" w:pos="7655"/>
      </w:tabs>
      <w:ind w:firstLine="0"/>
    </w:pPr>
  </w:style>
  <w:style w:type="paragraph" w:customStyle="1" w:styleId="okimza-stil">
    <w:name w:val="Çokimza-stil"/>
    <w:basedOn w:val="Metinstil"/>
    <w:rsid w:val="00252920"/>
    <w:pPr>
      <w:tabs>
        <w:tab w:val="center" w:pos="1700"/>
        <w:tab w:val="center" w:pos="5100"/>
        <w:tab w:val="center" w:pos="8520"/>
      </w:tabs>
      <w:ind w:firstLine="0"/>
    </w:pPr>
  </w:style>
  <w:style w:type="paragraph" w:customStyle="1" w:styleId="Balk-stil">
    <w:name w:val="Başlık-stil"/>
    <w:basedOn w:val="Normal"/>
    <w:rsid w:val="00252920"/>
    <w:pPr>
      <w:tabs>
        <w:tab w:val="center" w:pos="5120"/>
      </w:tabs>
      <w:spacing w:line="620" w:lineRule="exact"/>
      <w:ind w:left="40" w:right="40"/>
      <w:jc w:val="both"/>
    </w:pPr>
    <w:rPr>
      <w:spacing w:val="20"/>
    </w:rPr>
  </w:style>
  <w:style w:type="character" w:customStyle="1" w:styleId="MetinstilChar">
    <w:name w:val="Metinstil Char"/>
    <w:link w:val="Metinstil"/>
    <w:locked/>
    <w:rsid w:val="00415935"/>
    <w:rPr>
      <w:spacing w:val="20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7133\Desktop\EN%20SON%20&#350;ABLONLAR\SON%20GENEL%20KURUL%20&#350;ABLO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SON GENEL KURUL ŞABLONU.dot</Template>
  <TotalTime>0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TBMM Tutanak Müdürlüðü</vt:lpstr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Tutanak Hizmetleri Başkanlığı</dc:title>
  <dc:subject>Genel Kurul Belgesi</dc:subject>
  <dc:creator>TBMM Tutanak Hizmetleri Başkanlığı</dc:creator>
  <keywords>T</keywords>
  <dc:description/>
  <lastModifiedBy>TBMM Tutanak Hizmetleri Başkanlığı</lastModifiedBy>
  <revision>2</revision>
  <lastPrinted>2012-05-10T11:27:00.0000000Z</lastPrinted>
  <dcterms:created xsi:type="dcterms:W3CDTF">2023-01-20T17:04:00.0000000Z</dcterms:created>
  <dcterms:modified xsi:type="dcterms:W3CDTF">2023-01-20T17:04:00.0000000Z</dcterms:modified>
</coreProperties>
</file>