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5485" w:rsidR="000D5485" w:rsidP="000D5485" w:rsidRDefault="000D5485">
      <w:pPr>
        <w:tabs>
          <w:tab w:val="center" w:pos="5000"/>
        </w:tabs>
        <w:spacing w:before="120" w:after="40"/>
        <w:ind w:left="80" w:right="60"/>
        <w:jc w:val="both"/>
        <w:rPr>
          <w:sz w:val="18"/>
          <w:szCs w:val="18"/>
        </w:rPr>
      </w:pPr>
      <w:bookmarkStart w:name="_GoBack" w:id="0"/>
      <w:bookmarkEnd w:id="0"/>
      <w:r w:rsidRPr="000D5485">
        <w:rPr>
          <w:sz w:val="18"/>
          <w:szCs w:val="18"/>
        </w:rPr>
        <w:tab/>
      </w:r>
    </w:p>
    <w:p w:rsidRPr="000D5485" w:rsidR="000D5485" w:rsidP="000D5485" w:rsidRDefault="000D5485">
      <w:pPr>
        <w:tabs>
          <w:tab w:val="center" w:pos="5000"/>
        </w:tabs>
        <w:spacing w:before="120" w:after="40"/>
        <w:ind w:left="80" w:right="60"/>
        <w:jc w:val="both"/>
        <w:rPr>
          <w:b/>
          <w:sz w:val="18"/>
          <w:szCs w:val="18"/>
        </w:rPr>
      </w:pPr>
      <w:r w:rsidRPr="000D5485">
        <w:rPr>
          <w:sz w:val="18"/>
          <w:szCs w:val="18"/>
        </w:rPr>
        <w:tab/>
      </w:r>
      <w:r w:rsidRPr="000D5485">
        <w:rPr>
          <w:b/>
          <w:sz w:val="18"/>
          <w:szCs w:val="18"/>
        </w:rPr>
        <w:t>TÜRKİYE BÜYÜK MİLLET MECLİSİ</w:t>
      </w:r>
    </w:p>
    <w:p w:rsidRPr="000D5485" w:rsidR="000D5485" w:rsidP="000D5485" w:rsidRDefault="000D5485">
      <w:pPr>
        <w:tabs>
          <w:tab w:val="center" w:pos="4980"/>
        </w:tabs>
        <w:spacing w:before="120" w:after="40"/>
        <w:ind w:left="80" w:right="60"/>
        <w:jc w:val="both"/>
        <w:rPr>
          <w:b/>
          <w:spacing w:val="60"/>
          <w:sz w:val="18"/>
          <w:szCs w:val="18"/>
        </w:rPr>
      </w:pPr>
      <w:r w:rsidRPr="000D5485">
        <w:rPr>
          <w:b/>
          <w:sz w:val="18"/>
          <w:szCs w:val="18"/>
        </w:rPr>
        <w:tab/>
      </w:r>
      <w:r w:rsidRPr="000D5485">
        <w:rPr>
          <w:b/>
          <w:spacing w:val="60"/>
          <w:sz w:val="18"/>
          <w:szCs w:val="18"/>
        </w:rPr>
        <w:t>TUTANAK DERGİSİ</w:t>
      </w:r>
    </w:p>
    <w:p w:rsidRPr="000D5485" w:rsidR="000D5485" w:rsidP="000D5485" w:rsidRDefault="000D5485">
      <w:pPr>
        <w:tabs>
          <w:tab w:val="center" w:pos="5380"/>
        </w:tabs>
        <w:ind w:left="80" w:right="60"/>
        <w:jc w:val="both"/>
        <w:rPr>
          <w:b/>
          <w:spacing w:val="60"/>
          <w:sz w:val="18"/>
          <w:szCs w:val="18"/>
        </w:rPr>
      </w:pPr>
    </w:p>
    <w:p w:rsidRPr="000D5485" w:rsidR="000D5485" w:rsidP="000D5485" w:rsidRDefault="000D5485">
      <w:pPr>
        <w:tabs>
          <w:tab w:val="center" w:pos="5040"/>
        </w:tabs>
        <w:ind w:left="80" w:right="60"/>
        <w:jc w:val="both"/>
        <w:rPr>
          <w:b/>
          <w:sz w:val="18"/>
          <w:szCs w:val="18"/>
        </w:rPr>
      </w:pPr>
      <w:r w:rsidRPr="000D5485">
        <w:rPr>
          <w:b/>
          <w:sz w:val="18"/>
          <w:szCs w:val="18"/>
        </w:rPr>
        <w:tab/>
        <w:t>132’nci Birleşim (Olağanüstü)</w:t>
      </w:r>
    </w:p>
    <w:p w:rsidRPr="000D5485" w:rsidR="000D5485" w:rsidP="000D5485" w:rsidRDefault="000D5485">
      <w:pPr>
        <w:tabs>
          <w:tab w:val="center" w:pos="5000"/>
        </w:tabs>
        <w:ind w:left="80" w:right="60"/>
        <w:jc w:val="both"/>
        <w:rPr>
          <w:b/>
          <w:sz w:val="18"/>
          <w:szCs w:val="18"/>
        </w:rPr>
      </w:pPr>
      <w:r w:rsidRPr="000D5485">
        <w:rPr>
          <w:b/>
          <w:sz w:val="18"/>
          <w:szCs w:val="18"/>
        </w:rPr>
        <w:tab/>
        <w:t xml:space="preserve">14 Ağustos 2012 Salı </w:t>
      </w:r>
    </w:p>
    <w:p w:rsidRPr="000D5485" w:rsidR="000D5485" w:rsidP="000D5485" w:rsidRDefault="000D5485">
      <w:pPr>
        <w:tabs>
          <w:tab w:val="center" w:pos="5000"/>
        </w:tabs>
        <w:ind w:left="80" w:right="60"/>
        <w:jc w:val="both"/>
        <w:rPr>
          <w:b/>
          <w:i/>
          <w:sz w:val="18"/>
          <w:szCs w:val="18"/>
        </w:rPr>
      </w:pPr>
    </w:p>
    <w:p w:rsidRPr="000D5485" w:rsidR="000D5485" w:rsidP="000D5485" w:rsidRDefault="000D5485">
      <w:pPr>
        <w:tabs>
          <w:tab w:val="center" w:pos="5000"/>
        </w:tabs>
        <w:ind w:left="79" w:right="62"/>
        <w:jc w:val="both"/>
        <w:rPr>
          <w:i/>
          <w:sz w:val="18"/>
          <w:szCs w:val="18"/>
        </w:rPr>
      </w:pPr>
      <w:r w:rsidRPr="000D5485">
        <w:rPr>
          <w:i/>
          <w:sz w:val="18"/>
          <w:szCs w:val="18"/>
        </w:rPr>
        <w:t>(TBMM Tutanak Hizmetleri Başkanlığı tarafından hazırlanan bu Tutanak Dergisi’nde yer alan ve kâtip üyeler tarafından okunmuş b</w:t>
      </w:r>
      <w:r w:rsidRPr="000D5485">
        <w:rPr>
          <w:i/>
          <w:sz w:val="18"/>
          <w:szCs w:val="18"/>
        </w:rPr>
        <w:t>u</w:t>
      </w:r>
      <w:r w:rsidRPr="000D5485">
        <w:rPr>
          <w:i/>
          <w:sz w:val="18"/>
          <w:szCs w:val="18"/>
        </w:rPr>
        <w:t>lunan her tür belge ile konuşmacılar tarafından ifade edilmiş ve tırnak içinde belirtilmiş alıntı sözler aslına uygun olarak yazılmıştır.)</w:t>
      </w:r>
    </w:p>
    <w:p w:rsidRPr="000D5485" w:rsidR="000D5485" w:rsidP="000D5485" w:rsidRDefault="000D5485">
      <w:pPr>
        <w:tabs>
          <w:tab w:val="center" w:pos="5000"/>
        </w:tabs>
        <w:ind w:left="80" w:right="60"/>
        <w:jc w:val="both"/>
        <w:rPr>
          <w:b/>
          <w:sz w:val="18"/>
          <w:szCs w:val="18"/>
        </w:rPr>
      </w:pPr>
    </w:p>
    <w:p w:rsidRPr="000D5485" w:rsidR="000D5485" w:rsidP="000D5485" w:rsidRDefault="000D5485">
      <w:pPr>
        <w:tabs>
          <w:tab w:val="center" w:pos="5000"/>
        </w:tabs>
        <w:ind w:left="80" w:right="60"/>
        <w:jc w:val="both"/>
        <w:rPr>
          <w:b/>
          <w:sz w:val="18"/>
          <w:szCs w:val="18"/>
        </w:rPr>
      </w:pPr>
      <w:r w:rsidRPr="000D5485">
        <w:rPr>
          <w:b/>
          <w:sz w:val="18"/>
          <w:szCs w:val="18"/>
        </w:rPr>
        <w:tab/>
        <w:t>İÇİNDEKİLER</w:t>
      </w:r>
    </w:p>
    <w:p w:rsidRPr="000D5485" w:rsidR="000D5485" w:rsidP="000D5485" w:rsidRDefault="000D5485">
      <w:pPr>
        <w:tabs>
          <w:tab w:val="center" w:pos="5380"/>
        </w:tabs>
        <w:ind w:left="80" w:right="60"/>
        <w:jc w:val="both"/>
        <w:rPr>
          <w:b/>
          <w:sz w:val="18"/>
          <w:szCs w:val="18"/>
        </w:rPr>
      </w:pPr>
    </w:p>
    <w:p w:rsidRPr="000D5485" w:rsidR="000D5485" w:rsidP="000D5485" w:rsidRDefault="000D5485">
      <w:pPr>
        <w:tabs>
          <w:tab w:val="center" w:pos="5100"/>
        </w:tabs>
        <w:ind w:left="80" w:right="60"/>
        <w:jc w:val="both"/>
        <w:rPr>
          <w:sz w:val="18"/>
          <w:szCs w:val="18"/>
        </w:rPr>
      </w:pPr>
    </w:p>
    <w:p w:rsidRPr="000D5485" w:rsidR="000D5485" w:rsidP="000D5485" w:rsidRDefault="000D5485">
      <w:pPr>
        <w:tabs>
          <w:tab w:val="center" w:pos="5100"/>
        </w:tabs>
        <w:ind w:left="80" w:right="60" w:firstLine="760"/>
        <w:jc w:val="both"/>
        <w:rPr>
          <w:sz w:val="18"/>
          <w:szCs w:val="18"/>
        </w:rPr>
      </w:pPr>
      <w:r w:rsidRPr="000D5485">
        <w:rPr>
          <w:sz w:val="18"/>
          <w:szCs w:val="18"/>
        </w:rPr>
        <w:t>I.- GEÇEN TUTANAK ÖZETİ</w:t>
      </w:r>
    </w:p>
    <w:p w:rsidRPr="000D5485" w:rsidR="000D5485" w:rsidP="000D5485" w:rsidRDefault="000D5485">
      <w:pPr>
        <w:tabs>
          <w:tab w:val="center" w:pos="5100"/>
        </w:tabs>
        <w:ind w:left="80" w:right="60" w:firstLine="760"/>
        <w:jc w:val="both"/>
        <w:rPr>
          <w:sz w:val="18"/>
          <w:szCs w:val="18"/>
        </w:rPr>
      </w:pPr>
      <w:r w:rsidRPr="000D5485">
        <w:rPr>
          <w:sz w:val="18"/>
          <w:szCs w:val="18"/>
        </w:rPr>
        <w:t>II.- BU BİRLEŞİM TUTANAK ÖZETİ</w:t>
      </w:r>
    </w:p>
    <w:p w:rsidRPr="000D5485" w:rsidR="000D5485" w:rsidP="000D5485" w:rsidRDefault="000D5485">
      <w:pPr>
        <w:tabs>
          <w:tab w:val="center" w:pos="5100"/>
        </w:tabs>
        <w:ind w:left="80" w:right="60" w:firstLine="760"/>
        <w:jc w:val="both"/>
        <w:rPr>
          <w:sz w:val="18"/>
          <w:szCs w:val="18"/>
        </w:rPr>
      </w:pPr>
      <w:r w:rsidRPr="000D5485">
        <w:rPr>
          <w:sz w:val="18"/>
          <w:szCs w:val="18"/>
        </w:rPr>
        <w:t>III.- GELEN KÂĞITLAR</w:t>
      </w:r>
    </w:p>
    <w:p w:rsidRPr="000D5485" w:rsidR="000D5485" w:rsidP="000D5485" w:rsidRDefault="000D5485">
      <w:pPr>
        <w:tabs>
          <w:tab w:val="center" w:pos="5100"/>
        </w:tabs>
        <w:ind w:left="80" w:right="60" w:firstLine="760"/>
        <w:jc w:val="both"/>
        <w:rPr>
          <w:sz w:val="18"/>
          <w:szCs w:val="18"/>
        </w:rPr>
      </w:pPr>
      <w:r w:rsidRPr="000D5485">
        <w:rPr>
          <w:sz w:val="18"/>
          <w:szCs w:val="18"/>
        </w:rPr>
        <w:t>IV.- YOKLAMA</w:t>
      </w:r>
    </w:p>
    <w:p w:rsidRPr="000D5485" w:rsidR="000D5485" w:rsidP="000D5485" w:rsidRDefault="000D5485">
      <w:pPr>
        <w:tabs>
          <w:tab w:val="center" w:pos="5100"/>
        </w:tabs>
        <w:ind w:left="80" w:right="60" w:firstLine="760"/>
        <w:jc w:val="both"/>
        <w:rPr>
          <w:sz w:val="18"/>
          <w:szCs w:val="18"/>
        </w:rPr>
      </w:pPr>
      <w:r w:rsidRPr="000D5485">
        <w:rPr>
          <w:sz w:val="18"/>
          <w:szCs w:val="18"/>
        </w:rPr>
        <w:t>V.- OTURUM BAŞKANLARININ KONUŞMALARI</w:t>
      </w:r>
    </w:p>
    <w:p w:rsidRPr="000D5485" w:rsidR="000D5485" w:rsidP="000D5485" w:rsidRDefault="000D5485">
      <w:pPr>
        <w:tabs>
          <w:tab w:val="center" w:pos="1985"/>
          <w:tab w:val="center" w:pos="5245"/>
          <w:tab w:val="center" w:pos="8222"/>
        </w:tabs>
        <w:ind w:firstLine="851"/>
        <w:jc w:val="both"/>
        <w:rPr>
          <w:sz w:val="18"/>
          <w:szCs w:val="18"/>
        </w:rPr>
      </w:pPr>
      <w:r w:rsidRPr="000D5485">
        <w:rPr>
          <w:sz w:val="18"/>
          <w:szCs w:val="18"/>
        </w:rPr>
        <w:t>1.- Oturum Başkanı TBMM Başkan Vekili Sadık Yakut’un, Tunceli Milletvekili Hüseyin Aygün’ün bölücü terör örgütü tar</w:t>
      </w:r>
      <w:r w:rsidRPr="000D5485">
        <w:rPr>
          <w:sz w:val="18"/>
          <w:szCs w:val="18"/>
        </w:rPr>
        <w:t>a</w:t>
      </w:r>
      <w:r w:rsidRPr="000D5485">
        <w:rPr>
          <w:sz w:val="18"/>
          <w:szCs w:val="18"/>
        </w:rPr>
        <w:t>fından kaçırılmasını millet ve milletvekilleri adına şiddetle kınadığ</w:t>
      </w:r>
      <w:r w:rsidRPr="000D5485">
        <w:rPr>
          <w:sz w:val="18"/>
          <w:szCs w:val="18"/>
        </w:rPr>
        <w:t>ı</w:t>
      </w:r>
      <w:r w:rsidRPr="000D5485">
        <w:rPr>
          <w:sz w:val="18"/>
          <w:szCs w:val="18"/>
        </w:rPr>
        <w:t xml:space="preserve">na ve bölücü terörün asla hedefine ulaşamayacağına ilişkin konuşması </w:t>
      </w:r>
    </w:p>
    <w:p w:rsidRPr="000D5485" w:rsidR="000D5485" w:rsidP="000D5485" w:rsidRDefault="000D5485">
      <w:pPr>
        <w:tabs>
          <w:tab w:val="center" w:pos="5100"/>
        </w:tabs>
        <w:ind w:left="80" w:right="60" w:firstLine="760"/>
        <w:jc w:val="both"/>
        <w:rPr>
          <w:sz w:val="18"/>
          <w:szCs w:val="18"/>
        </w:rPr>
      </w:pPr>
    </w:p>
    <w:p w:rsidRPr="000D5485" w:rsidR="000D5485" w:rsidP="000D5485" w:rsidRDefault="000D5485">
      <w:pPr>
        <w:tabs>
          <w:tab w:val="center" w:pos="5100"/>
        </w:tabs>
        <w:ind w:left="80" w:right="60" w:firstLine="760"/>
        <w:jc w:val="both"/>
        <w:rPr>
          <w:sz w:val="18"/>
          <w:szCs w:val="18"/>
        </w:rPr>
      </w:pPr>
      <w:r w:rsidRPr="000D5485">
        <w:rPr>
          <w:sz w:val="18"/>
          <w:szCs w:val="18"/>
        </w:rPr>
        <w:t>VI.- YAZILI SORULAR VE CEVAPLARI</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 Denizli Milletvekili Adnan Keskin’in, 2010 yılı KPSS sorularının çalınmasına ve bu durumun sorumlularına ilişkin Ba</w:t>
      </w:r>
      <w:r w:rsidRPr="000D5485">
        <w:rPr>
          <w:sz w:val="18"/>
          <w:szCs w:val="18"/>
        </w:rPr>
        <w:t>ş</w:t>
      </w:r>
      <w:r w:rsidRPr="000D5485">
        <w:rPr>
          <w:sz w:val="18"/>
          <w:szCs w:val="18"/>
        </w:rPr>
        <w:t>bakandan sorusu ve Adalet Bakanı Sadullah Ergin’in cevabı (7/3766) Ek cevap</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 Tekirdağ Milletvekili Candan Yüceer’in, 2004 yılında Sakarya Pamukova’da meydana gelen tren kazasına ilişkin sorusu ve Adalet Bakanı Sadullah Ergin’in cevabı (7/3953) Ek cevap</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 Malatya Milletvekili Veli Ağbaba’nın, 1990-2012 yılları itibariyle hükümlü sayısına ve hükümlülerin istihdamına ilişkin Başbakandan sorusu ve Adalet Bakanı Sadullah Ergin’in cevabı (7/4657) Ek cevap</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 Malatya Milletvekili Veli Ağbaba’nın, denetimli serbestlik koşullarının uygulanmasında farklılıklarla karşılaşıldığı iddi</w:t>
      </w:r>
      <w:r w:rsidRPr="000D5485">
        <w:rPr>
          <w:sz w:val="18"/>
          <w:szCs w:val="18"/>
        </w:rPr>
        <w:t>a</w:t>
      </w:r>
      <w:r w:rsidRPr="000D5485">
        <w:rPr>
          <w:sz w:val="18"/>
          <w:szCs w:val="18"/>
        </w:rPr>
        <w:t>larına ilişkin sorusu ve Adalet Bakanı Sadullah Ergin’in cevabı  (7/6592)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 Ardahan Milletvekili Ensar Öğüt’ün, yabancılara taşınmaz satışının kapsamının genişletilmesine ilişkin Başbakandan s</w:t>
      </w:r>
      <w:r w:rsidRPr="000D5485">
        <w:rPr>
          <w:sz w:val="18"/>
          <w:szCs w:val="18"/>
        </w:rPr>
        <w:t>o</w:t>
      </w:r>
      <w:r w:rsidRPr="000D5485">
        <w:rPr>
          <w:sz w:val="18"/>
          <w:szCs w:val="18"/>
        </w:rPr>
        <w:t>rusu ve Maliye Bakanı Mehmet Şimşek’in cevabı (7/6604)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 İstanbul Milletvekili Ali Özgündüz’ün, 28 Şubat sürecindeki bazı bilgi ve belgelere ilişkin Başbakandan sorusu ve Adalet Bakanı Sadullah Ergin’in cevabı (7/6670)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 İstanbul Milletvekili Mustafa Sezgin Tanrıkulu’nun, basında çıkan haberlerle ilgili açılan tazminat davalarına ilişkin Ba</w:t>
      </w:r>
      <w:r w:rsidRPr="000D5485">
        <w:rPr>
          <w:sz w:val="18"/>
          <w:szCs w:val="18"/>
        </w:rPr>
        <w:t>ş</w:t>
      </w:r>
      <w:r w:rsidRPr="000D5485">
        <w:rPr>
          <w:sz w:val="18"/>
          <w:szCs w:val="18"/>
        </w:rPr>
        <w:t>bakandan sorusu ve Adalet Bakanı Sadullah Ergin’in cevabı (7/6689)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 İstanbul Milletvekili Mustafa Sezgin Tanrıkulu’nun, 2002-2012 yılları arasında Bakanlıkta çalışan ve emekli olan personel ile ataması yapılan Bakan Yardımcısına ilişkin sorusu ve Adalet B</w:t>
      </w:r>
      <w:r w:rsidRPr="000D5485">
        <w:rPr>
          <w:sz w:val="18"/>
          <w:szCs w:val="18"/>
        </w:rPr>
        <w:t>a</w:t>
      </w:r>
      <w:r w:rsidRPr="000D5485">
        <w:rPr>
          <w:sz w:val="18"/>
          <w:szCs w:val="18"/>
        </w:rPr>
        <w:t>kanı Sadullah Ergin’in cevabı (7/6721)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 Diyarbakır Milletvekili Emine Ayna’nın, KCK operasyonları kapsamında açılan davalara ilişkin sorusu ve Adalet Bakanı Sadullah Ergin’in cevabı (7/6722)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 Ağrı Milletvekili Halil Aksoy’un, bazı hükümlülere özel infaz rejimi uygulandığı iddialarına ilişkin sorusu ve Adalet B</w:t>
      </w:r>
      <w:r w:rsidRPr="000D5485">
        <w:rPr>
          <w:sz w:val="18"/>
          <w:szCs w:val="18"/>
        </w:rPr>
        <w:t>a</w:t>
      </w:r>
      <w:r w:rsidRPr="000D5485">
        <w:rPr>
          <w:sz w:val="18"/>
          <w:szCs w:val="18"/>
        </w:rPr>
        <w:t>kanı Sadullah Ergin’in cevabı (7/6724)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 İstanbul Milletvekili Umut Oran’ın, Emniyet Genel Müdürlüğü Koruma Daire Başkanlığında dinleme cihazı bulunduğu iddiası ile ilgili davanın akıbetine ilişkin sorusu ve Adalet Bakanı Sadullah Ergin’in cevabı (7/6725)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 İstanbul Milletvekili Sabahat Akkiray’ın, bazı tutuklu ve hükümlülerin cezaevi koşull</w:t>
      </w:r>
      <w:r w:rsidRPr="000D5485">
        <w:rPr>
          <w:sz w:val="18"/>
          <w:szCs w:val="18"/>
        </w:rPr>
        <w:t>a</w:t>
      </w:r>
      <w:r w:rsidRPr="000D5485">
        <w:rPr>
          <w:sz w:val="18"/>
          <w:szCs w:val="18"/>
        </w:rPr>
        <w:t>rındaki farklılıklara ilişkin sorusu ve Adalet Bakanı Sadullah Ergin’in cevabı (7/6726)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 Kayseri Milletvekili Mehmet Şevki Kulkuloğlu’nun, Kayseri Valiliği, Büyükşehir Belediyesi, bazı ilçe ve belde beled</w:t>
      </w:r>
      <w:r w:rsidRPr="000D5485">
        <w:rPr>
          <w:sz w:val="18"/>
          <w:szCs w:val="18"/>
        </w:rPr>
        <w:t>i</w:t>
      </w:r>
      <w:r w:rsidRPr="000D5485">
        <w:rPr>
          <w:sz w:val="18"/>
          <w:szCs w:val="18"/>
        </w:rPr>
        <w:t>yeleri ile yetkilileri hakkında kesinleşmiş davalara ilişkin sorusu ve Adalet Bakanı Sadullah Ergin’in cevabı (7/6728)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 Kütahya Milletvekili Alim Işık’ın, Bakanlık bünyesindeki özürlü personele ve yapıların erişime uygun hale getirilmesine ilişkin sorusu ve Adalet Bakanı Sadullah Ergin’in cevabı (7/6729)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 Kütahya Milletvekili Alim Işık’ın, Bakanlık bünyesindeki özürlü personele ve yapıların erişime uygun hale getirilmesine ilişkin Adalet Bakanından sorusu ve Aile ve Sosyal Politikalar B</w:t>
      </w:r>
      <w:r w:rsidRPr="000D5485">
        <w:rPr>
          <w:sz w:val="18"/>
          <w:szCs w:val="18"/>
        </w:rPr>
        <w:t>a</w:t>
      </w:r>
      <w:r w:rsidRPr="000D5485">
        <w:rPr>
          <w:sz w:val="18"/>
          <w:szCs w:val="18"/>
        </w:rPr>
        <w:t>kanı Fatma Şahin’in cevabı (7/6729) Ek cevap</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 Artvin Milletvekili Uğur Bayraktutan’ın, İstanbul’da Bakanlığa ait lojmanlarda ikamet edenlere yönelik bazı iddialara ilişkin sorusu ve Adalet Bakanı Sadullah Ergin’in cevabı  (7/6730)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 Zonguldak Milletvekili Ali İhsan Köktürk’ün, Yargıtay’da zamanaşımına uğrayan dosyalara ilişkin sorusu ve Adalet B</w:t>
      </w:r>
      <w:r w:rsidRPr="000D5485">
        <w:rPr>
          <w:sz w:val="18"/>
          <w:szCs w:val="18"/>
        </w:rPr>
        <w:t>a</w:t>
      </w:r>
      <w:r w:rsidRPr="000D5485">
        <w:rPr>
          <w:sz w:val="18"/>
          <w:szCs w:val="18"/>
        </w:rPr>
        <w:t>kanı Sadullah Ergin’in cevabı (7/6731)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 İstanbul Milletvekili Mahmut Tanal’ın, Yargıtay Cumhuriyet Başsavcılığı internet sitesinden vatandaşların kimlik bilg</w:t>
      </w:r>
      <w:r w:rsidRPr="000D5485">
        <w:rPr>
          <w:sz w:val="18"/>
          <w:szCs w:val="18"/>
        </w:rPr>
        <w:t>i</w:t>
      </w:r>
      <w:r w:rsidRPr="000D5485">
        <w:rPr>
          <w:sz w:val="18"/>
          <w:szCs w:val="18"/>
        </w:rPr>
        <w:t>leri kullanılarak parti üyeliklerine ulaşıldığı iddialarına ilişkin sorusu ve Adalet Bakanı Sadullah Ergin’in cevabı (7/6732)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 Van Milletvekili Nazmi Gür’ün, tutuklu ve hükümlülerin sağlık haklarına ilişkin sorusu ve Adalet Bakanı Sadullah E</w:t>
      </w:r>
      <w:r w:rsidRPr="000D5485">
        <w:rPr>
          <w:sz w:val="18"/>
          <w:szCs w:val="18"/>
        </w:rPr>
        <w:t>r</w:t>
      </w:r>
      <w:r w:rsidRPr="000D5485">
        <w:rPr>
          <w:sz w:val="18"/>
          <w:szCs w:val="18"/>
        </w:rPr>
        <w:t>gin’in cevabı (7/6734)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 Adana Milletvekili Ali Halaman’ın, Adana ve ilçelerinde 2003-2012 yılları arasında yap</w:t>
      </w:r>
      <w:r w:rsidRPr="000D5485">
        <w:rPr>
          <w:sz w:val="18"/>
          <w:szCs w:val="18"/>
        </w:rPr>
        <w:t>ı</w:t>
      </w:r>
      <w:r w:rsidRPr="000D5485">
        <w:rPr>
          <w:sz w:val="18"/>
          <w:szCs w:val="18"/>
        </w:rPr>
        <w:t>lan imar değişikliklerine ilişkin Başbakandan sorusu ve Çevre ve Şehircilik Bakanı Erdoğan Bayra</w:t>
      </w:r>
      <w:r w:rsidRPr="000D5485">
        <w:rPr>
          <w:sz w:val="18"/>
          <w:szCs w:val="18"/>
        </w:rPr>
        <w:t>k</w:t>
      </w:r>
      <w:r w:rsidRPr="000D5485">
        <w:rPr>
          <w:sz w:val="18"/>
          <w:szCs w:val="18"/>
        </w:rPr>
        <w:t>tar’ın cevabı (7/6903)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 Malatya Milletvekili Veli Ağbaba’nın, Sincan 1 ve 2 Nolu F Tipi cezaevlerinde var olduğu iddia edilen bazı uygulamal</w:t>
      </w:r>
      <w:r w:rsidRPr="000D5485">
        <w:rPr>
          <w:sz w:val="18"/>
          <w:szCs w:val="18"/>
        </w:rPr>
        <w:t>a</w:t>
      </w:r>
      <w:r w:rsidRPr="000D5485">
        <w:rPr>
          <w:sz w:val="18"/>
          <w:szCs w:val="18"/>
        </w:rPr>
        <w:t>ra ilişkin sorusu ve Adalet Bakanı Sadullah Ergin’in cevabı (7/6954)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 Malatya Milletvekili Veli Ağbaba’nın, hasta tutuklu ve hükümlülere ilişkin sorusu ve Adalet Bakanı Sadullah Ergin’in cevabı (7/6955)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 İstanbul Milletvekili Mustafa Sezgin Tanrıkulu’nun, Bakırköy L Tipi Cezaevinde sağlık personeli sayısının yetersiz o</w:t>
      </w:r>
      <w:r w:rsidRPr="000D5485">
        <w:rPr>
          <w:sz w:val="18"/>
          <w:szCs w:val="18"/>
        </w:rPr>
        <w:t>l</w:t>
      </w:r>
      <w:r w:rsidRPr="000D5485">
        <w:rPr>
          <w:sz w:val="18"/>
          <w:szCs w:val="18"/>
        </w:rPr>
        <w:t>duğu iddiasına ilişkin sorusu ve Adalet Bakanı Sadullah Ergin’in cevabı (7/6956)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 Kırklareli Milletvekili Turgut Dibek’in, Devlet Güvenlik Mahkemeleri ve Özel Yetkili Mahkemelerde yıllar itibariyle açılan davalara ilişkin sorusu ve Adalet Bakanı Sadullah Ergin’in c</w:t>
      </w:r>
      <w:r w:rsidRPr="000D5485">
        <w:rPr>
          <w:sz w:val="18"/>
          <w:szCs w:val="18"/>
        </w:rPr>
        <w:t>e</w:t>
      </w:r>
      <w:r w:rsidRPr="000D5485">
        <w:rPr>
          <w:sz w:val="18"/>
          <w:szCs w:val="18"/>
        </w:rPr>
        <w:t>vabı (7/6957)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 Antalya Milletvekili Gürkut Acar’ın, uluslararası davalarda ödenen tazminatların ihlalle</w:t>
      </w:r>
      <w:r w:rsidRPr="000D5485">
        <w:rPr>
          <w:sz w:val="18"/>
          <w:szCs w:val="18"/>
        </w:rPr>
        <w:t>r</w:t>
      </w:r>
      <w:r w:rsidRPr="000D5485">
        <w:rPr>
          <w:sz w:val="18"/>
          <w:szCs w:val="18"/>
        </w:rPr>
        <w:t>de sorumluluğu olanlara rücu edilmesine ilişkin Başbakandan sorusu ve Adalet Bakanı Sadullah E</w:t>
      </w:r>
      <w:r w:rsidRPr="000D5485">
        <w:rPr>
          <w:sz w:val="18"/>
          <w:szCs w:val="18"/>
        </w:rPr>
        <w:t>r</w:t>
      </w:r>
      <w:r w:rsidRPr="000D5485">
        <w:rPr>
          <w:sz w:val="18"/>
          <w:szCs w:val="18"/>
        </w:rPr>
        <w:t>gin’in cevabı (7/7120)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 Muş Milletvekili Sırrı Sakık’ın, bir hükümlüye cezaevinde özel koşullar uygulandığı i</w:t>
      </w:r>
      <w:r w:rsidRPr="000D5485">
        <w:rPr>
          <w:sz w:val="18"/>
          <w:szCs w:val="18"/>
        </w:rPr>
        <w:t>d</w:t>
      </w:r>
      <w:r w:rsidRPr="000D5485">
        <w:rPr>
          <w:sz w:val="18"/>
          <w:szCs w:val="18"/>
        </w:rPr>
        <w:t>dialarına ilişkin sorusu ve Adalet Bakanı Sadullah Ergin’in cevabı (7/7153)</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 İstanbul Milletvekili Mustafa Sezgin Tanrıkulu’nun, Pozantı Cezaevindeki çocukların Ankara’ya nakli nedeniyle ailel</w:t>
      </w:r>
      <w:r w:rsidRPr="000D5485">
        <w:rPr>
          <w:sz w:val="18"/>
          <w:szCs w:val="18"/>
        </w:rPr>
        <w:t>e</w:t>
      </w:r>
      <w:r w:rsidRPr="000D5485">
        <w:rPr>
          <w:sz w:val="18"/>
          <w:szCs w:val="18"/>
        </w:rPr>
        <w:t>rin yaşadığı mağduriyete ilişkin sorusu ve Adalet Bakanı Sadullah Ergin’in cevabı (7/7154)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 Muğla Milletvekili Ömer Süha Aldan’ın, 2007-2011 yılları arasında Cumhurbaşkanı ve Başbakan aleyhine yapılan suç duyurularına ilişkin sorusu ve Adalet Bakanı Sadullah Ergin’in cevabı  (7/7155)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 Diyarbakır Milletvekili Altan Tan’ın, bir hükümlünün cezaevi koşullarındaki ayrıcalığına ilişkin sorusu ve Adalet Bakanı Sadullah Ergin’in cevabı (7/7157)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 Iğdır Milletvekili Pervin Buldan’ın, Şakran Cezaevinde tutuklu ve hükümlülere yapıldığı iddia edilen bir takım uygul</w:t>
      </w:r>
      <w:r w:rsidRPr="000D5485">
        <w:rPr>
          <w:sz w:val="18"/>
          <w:szCs w:val="18"/>
        </w:rPr>
        <w:t>a</w:t>
      </w:r>
      <w:r w:rsidRPr="000D5485">
        <w:rPr>
          <w:sz w:val="18"/>
          <w:szCs w:val="18"/>
        </w:rPr>
        <w:t>malara ilişkin sorusu ve Adalet Bakanı Sadullah Ergin’in cevabı (7/7158)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 Antalya Milletvekili Gürkut Acar’ın, Antalya Cumhuriyet Başsavcılığı Basın ve Bilişim Bürosunun bazı uygulamalarıyla ilgili iddialara ilişkin sorusu ve Adalet Bakanı Sadullah Ergin’in c</w:t>
      </w:r>
      <w:r w:rsidRPr="000D5485">
        <w:rPr>
          <w:sz w:val="18"/>
          <w:szCs w:val="18"/>
        </w:rPr>
        <w:t>e</w:t>
      </w:r>
      <w:r w:rsidRPr="000D5485">
        <w:rPr>
          <w:sz w:val="18"/>
          <w:szCs w:val="18"/>
        </w:rPr>
        <w:t>vabı (7/7159)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 Yozgat Milletvekili Sadir Durmaz’ın, Sosyal Yardımlaşma ve Dayanışma Fonundan kullandıkları kredileri geri ödey</w:t>
      </w:r>
      <w:r w:rsidRPr="000D5485">
        <w:rPr>
          <w:sz w:val="18"/>
          <w:szCs w:val="18"/>
        </w:rPr>
        <w:t>e</w:t>
      </w:r>
      <w:r w:rsidRPr="000D5485">
        <w:rPr>
          <w:sz w:val="18"/>
          <w:szCs w:val="18"/>
        </w:rPr>
        <w:t>meyen vatandaşlara ilişkin Maliye Bakanından sorusu ve Aile ve Sosyal Politikalar Bakanı Fatma Şahin’in cevabı (7/7230)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 Konya Milletvekili Atilla Kart’ın, Ergenekon Davasıyla ilgili bazı iddialara ilişkin Ba</w:t>
      </w:r>
      <w:r w:rsidRPr="000D5485">
        <w:rPr>
          <w:sz w:val="18"/>
          <w:szCs w:val="18"/>
        </w:rPr>
        <w:t>ş</w:t>
      </w:r>
      <w:r w:rsidRPr="000D5485">
        <w:rPr>
          <w:sz w:val="18"/>
          <w:szCs w:val="18"/>
        </w:rPr>
        <w:t>bakandan sorusu ve Adalet Bakanı Sadullah Ergin’in cevabı (7/7292)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 Zonguldak Milletvekili Ali İhsan Köktürk’ün, Sincan 1 Nolu F Tipi Cezaevinde avukat görüş odalarına kameralar takı</w:t>
      </w:r>
      <w:r w:rsidRPr="000D5485">
        <w:rPr>
          <w:sz w:val="18"/>
          <w:szCs w:val="18"/>
        </w:rPr>
        <w:t>l</w:t>
      </w:r>
      <w:r w:rsidRPr="000D5485">
        <w:rPr>
          <w:sz w:val="18"/>
          <w:szCs w:val="18"/>
        </w:rPr>
        <w:t>dığı iddiasına ilişkin sorusu ve Adalet Bakanı Sadullah Ergin’in cevabı (7/7297)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 İzmir Milletvekili Hülya Güven’in, Yargıda Durum Analizi Toplantıları sonucu hazırl</w:t>
      </w:r>
      <w:r w:rsidRPr="000D5485">
        <w:rPr>
          <w:sz w:val="18"/>
          <w:szCs w:val="18"/>
        </w:rPr>
        <w:t>a</w:t>
      </w:r>
      <w:r w:rsidRPr="000D5485">
        <w:rPr>
          <w:sz w:val="18"/>
          <w:szCs w:val="18"/>
        </w:rPr>
        <w:t>nan bir raporun sonuçlarına ilişkin sorusu ve Adalet Bakanı Sadullah Ergin’in cevabı (7/7298)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 Ankara Milletvekili Levent Gök’ün, Sincan 1 Nolu F Tipi Cezaevinde avukat görüş odalarına kameralar takıldığı iddias</w:t>
      </w:r>
      <w:r w:rsidRPr="000D5485">
        <w:rPr>
          <w:sz w:val="18"/>
          <w:szCs w:val="18"/>
        </w:rPr>
        <w:t>ı</w:t>
      </w:r>
      <w:r w:rsidRPr="000D5485">
        <w:rPr>
          <w:sz w:val="18"/>
          <w:szCs w:val="18"/>
        </w:rPr>
        <w:t>na ilişkin sorusu ve Adalet Bakanı Sadullah Ergin’in cevabı (7/7299)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 Diyarbakır Milletvekili Altan Tan’ın, evli kadınların kendi soyadlarını kullanabilmelerine ilişkin sorusu ve Adalet Bakanı Sadullah Ergin’in cevabı (7/7300)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 Mersin Milletvekili Ali Rıza Öztürk’ün, Silivri Cezaevine gazeteciler için düzenlenen geziye ilişkin sorusu ve Adalet Bakanı Sadullah Ergin’in cevabı (7/7302)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ab/>
        <w:t>39.- Adana Milletvekili Ali Halaman’ın, bazı davalardaki tutuklu ve hükümlü sayılarına ili</w:t>
      </w:r>
      <w:r w:rsidRPr="000D5485">
        <w:rPr>
          <w:sz w:val="18"/>
          <w:szCs w:val="18"/>
        </w:rPr>
        <w:t>ş</w:t>
      </w:r>
      <w:r w:rsidRPr="000D5485">
        <w:rPr>
          <w:sz w:val="18"/>
          <w:szCs w:val="18"/>
        </w:rPr>
        <w:t>kin sorusu ve Adalet Bakanı Sadullah Ergin’in cevabı (7/7355)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 Tekirdağ Milletvekili Candan Yüceer’in, 2002-2011 yılları arasındaki icra takiplerine ve karşılıksız çek davalarına ilişkin sorusu ve Adalet Bakanı Sadullah Ergin’in cevabı (7/7356)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 İstanbul Milletvekili Süleyman Çelebi’nin, 12 Eylül Askeri Darbesi döneminde çıktığı halde halen yürürlükte bulunan yasalara ilişkin sorusu ve Adalet Bakanı Sadullah Ergin’in cevabı (7/7357)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 İstanbul Milletvekili Mustafa Sezgin Tanrıkulu’nun, cezaevi koşullarının engelli tutuklu ve hükümlülere uygun olup o</w:t>
      </w:r>
      <w:r w:rsidRPr="000D5485">
        <w:rPr>
          <w:sz w:val="18"/>
          <w:szCs w:val="18"/>
        </w:rPr>
        <w:t>l</w:t>
      </w:r>
      <w:r w:rsidRPr="000D5485">
        <w:rPr>
          <w:sz w:val="18"/>
          <w:szCs w:val="18"/>
        </w:rPr>
        <w:t>madığına ilişkin sorusu ve Adalet Bakanı Sadullah Ergin’in cevabı  (7/7358)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 İstanbul Milletvekili Mustafa Sezgin Tanrıkulu’nun, askerlik vazifesi sırasında yaşanan hak ihlalleri nedeniyle AİHM’e açılan davalara ve ödenen tazminatlara ilişkin sorusu ve Adalet Bak</w:t>
      </w:r>
      <w:r w:rsidRPr="000D5485">
        <w:rPr>
          <w:sz w:val="18"/>
          <w:szCs w:val="18"/>
        </w:rPr>
        <w:t>a</w:t>
      </w:r>
      <w:r w:rsidRPr="000D5485">
        <w:rPr>
          <w:sz w:val="18"/>
          <w:szCs w:val="18"/>
        </w:rPr>
        <w:t>nı Sadullah Ergin’in cevabı (7/7359)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 İstanbul Milletvekili Aykut Erdoğdu’nun, İkitelli Organize Sanayi Bölgesi içerisindeki bir parselin imar planının deği</w:t>
      </w:r>
      <w:r w:rsidRPr="000D5485">
        <w:rPr>
          <w:sz w:val="18"/>
          <w:szCs w:val="18"/>
        </w:rPr>
        <w:t>ş</w:t>
      </w:r>
      <w:r w:rsidRPr="000D5485">
        <w:rPr>
          <w:sz w:val="18"/>
          <w:szCs w:val="18"/>
        </w:rPr>
        <w:t>mesine ilişkin sorusu ve Çevre ve Şehircilik Bakanı Erdoğan Bayraktar’ın cevabı (7/7370)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 Malatya Milletvekili Veli Ağbaba’nın, hasta bir hükümlüye ve hastanelerdeki mahkûm koğuşlarına ilişkin Başbakandan sorusu ve Adalet Bakanı Sadullah Ergin’in cevabı (7/7420)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 Kocaeli Milletvekili Lütfü Türkkan’ın, yargıya güven duyulmadığı hususundaki anket sonuçlarına ilişkin sorusu ve Ad</w:t>
      </w:r>
      <w:r w:rsidRPr="000D5485">
        <w:rPr>
          <w:sz w:val="18"/>
          <w:szCs w:val="18"/>
        </w:rPr>
        <w:t>a</w:t>
      </w:r>
      <w:r w:rsidRPr="000D5485">
        <w:rPr>
          <w:sz w:val="18"/>
          <w:szCs w:val="18"/>
        </w:rPr>
        <w:t>let Bakanı Sadullah Ergin’in cevabı (7/7438)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 Kahramanmaraş Milletvekili Mesut Dedeoğlu’nun, koruma altında bulunan çocukların bağlı kurum ve kuruluşlarda isti</w:t>
      </w:r>
      <w:r w:rsidRPr="000D5485">
        <w:rPr>
          <w:sz w:val="18"/>
          <w:szCs w:val="18"/>
        </w:rPr>
        <w:t>h</w:t>
      </w:r>
      <w:r w:rsidRPr="000D5485">
        <w:rPr>
          <w:sz w:val="18"/>
          <w:szCs w:val="18"/>
        </w:rPr>
        <w:t>damına ilişkin sorusu ve Adalet Bakanı Sadullah Ergin’in cevabı (7/7439)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 İstanbul Milletvekili Ercan Cengiz’in, bir sanığın sağlık durumuna ve bazı iddialara ili</w:t>
      </w:r>
      <w:r w:rsidRPr="000D5485">
        <w:rPr>
          <w:sz w:val="18"/>
          <w:szCs w:val="18"/>
        </w:rPr>
        <w:t>ş</w:t>
      </w:r>
      <w:r w:rsidRPr="000D5485">
        <w:rPr>
          <w:sz w:val="18"/>
          <w:szCs w:val="18"/>
        </w:rPr>
        <w:t>kin sorusu ve Adalet Bakanı Sadullah Ergin’in cevabı (7/7440)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 Muğla Milletvekili Nurettin Demir’in, cezaevlerinin kapasitesine ilişkin sorusu ve Adalet Bakanı Sadullah Ergin’in c</w:t>
      </w:r>
      <w:r w:rsidRPr="000D5485">
        <w:rPr>
          <w:sz w:val="18"/>
          <w:szCs w:val="18"/>
        </w:rPr>
        <w:t>e</w:t>
      </w:r>
      <w:r w:rsidRPr="000D5485">
        <w:rPr>
          <w:sz w:val="18"/>
          <w:szCs w:val="18"/>
        </w:rPr>
        <w:t>vabı (7/7569)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50.- Batman Milletvekili Ayla Akat Ata’nın, Rize Kalkandere Cezaevinde var olduğu iddia edilen bazı uygulamalara ilişkin sorusu ve Adalet Bakanı Sadullah Ergin’in cevabı (7/7570)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51.- Yalova Milletvekili Muharrem İnce’nin, İstanbul’da kültür varlığı olan bir bacanın Bakanlıkça yıkıldığı iddialarına ili</w:t>
      </w:r>
      <w:r w:rsidRPr="000D5485">
        <w:rPr>
          <w:sz w:val="18"/>
          <w:szCs w:val="18"/>
        </w:rPr>
        <w:t>ş</w:t>
      </w:r>
      <w:r w:rsidRPr="000D5485">
        <w:rPr>
          <w:sz w:val="18"/>
          <w:szCs w:val="18"/>
        </w:rPr>
        <w:t>kin sorusu ve Çevre ve Şehircilik Bakanı Erdoğan Bayraktar’ın cev</w:t>
      </w:r>
      <w:r w:rsidRPr="000D5485">
        <w:rPr>
          <w:sz w:val="18"/>
          <w:szCs w:val="18"/>
        </w:rPr>
        <w:t>a</w:t>
      </w:r>
      <w:r w:rsidRPr="000D5485">
        <w:rPr>
          <w:sz w:val="18"/>
          <w:szCs w:val="18"/>
        </w:rPr>
        <w:t>bı (7/7642)</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52.- Giresun Milletvekili Selahattin Karaahmetoğlu’nun, Giresun’daki HES’lere ve denetiml</w:t>
      </w:r>
      <w:r w:rsidRPr="000D5485">
        <w:rPr>
          <w:sz w:val="18"/>
          <w:szCs w:val="18"/>
        </w:rPr>
        <w:t>e</w:t>
      </w:r>
      <w:r w:rsidRPr="000D5485">
        <w:rPr>
          <w:sz w:val="18"/>
          <w:szCs w:val="18"/>
        </w:rPr>
        <w:t>rine ilişkin sorusu ve Orman ve Su İşleri Bakanı Veysel Eroğlu’nun cevabı (7/7694)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53.- İstanbul Milletvekili İhsan Özkes’in, 1984 yılından itibaren terör nedeniyle öldürülen ve saldırıya uğrayan din görevlil</w:t>
      </w:r>
      <w:r w:rsidRPr="000D5485">
        <w:rPr>
          <w:sz w:val="18"/>
          <w:szCs w:val="18"/>
        </w:rPr>
        <w:t>e</w:t>
      </w:r>
      <w:r w:rsidRPr="000D5485">
        <w:rPr>
          <w:sz w:val="18"/>
          <w:szCs w:val="18"/>
        </w:rPr>
        <w:t>rinin sayısına ilişkin Başbakandan sorusu ve Başbakan Yardımcısı B</w:t>
      </w:r>
      <w:r w:rsidRPr="000D5485">
        <w:rPr>
          <w:sz w:val="18"/>
          <w:szCs w:val="18"/>
        </w:rPr>
        <w:t>e</w:t>
      </w:r>
      <w:r w:rsidRPr="000D5485">
        <w:rPr>
          <w:sz w:val="18"/>
          <w:szCs w:val="18"/>
        </w:rPr>
        <w:t>kir Bozdağ’ın cevabı (7/7695)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54.- İstanbul Milletvekili İhsan Özkes’in, Ordu’da bir köy camisinde yaşandığı iddia edilen olaya ilişkin Başbakandan sorusu ve Başbakan Yardımcısı Bekir Bozdağ’ın cevabı (7/7696)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55.- Bursa Milletvekili İsmet Büyükataman’ın, arazi toplulaştırması işlemlerindeki bir uygulamaya ilişkin Başbakandan sor</w:t>
      </w:r>
      <w:r w:rsidRPr="000D5485">
        <w:rPr>
          <w:sz w:val="18"/>
          <w:szCs w:val="18"/>
        </w:rPr>
        <w:t>u</w:t>
      </w:r>
      <w:r w:rsidRPr="000D5485">
        <w:rPr>
          <w:sz w:val="18"/>
          <w:szCs w:val="18"/>
        </w:rPr>
        <w:t>su ve Gıda, Tarım ve Hayvancılık Bakanı Mehmet Mehdi  Eker’in cevabı (7/7705)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56.- Eskişehir Milletvekili Ruhsar Demirel’in, Van’da depremle ilgili bir görevin ifası amacıyla görevlendirilen personelin ödüllendirilmesine ilişkin Başbakandan sorusu ve Başbakan Yardımcısı Beşir Atalay’ın cevabı (7/7707)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57.- İstanbul Milletvekili Umut Oran’ın, nüfusu 750 bini geçen şehirlerin Büyükşehir olarak tanımlanacağı ve Büyükşehirl</w:t>
      </w:r>
      <w:r w:rsidRPr="000D5485">
        <w:rPr>
          <w:sz w:val="18"/>
          <w:szCs w:val="18"/>
        </w:rPr>
        <w:t>e</w:t>
      </w:r>
      <w:r w:rsidRPr="000D5485">
        <w:rPr>
          <w:sz w:val="18"/>
          <w:szCs w:val="18"/>
        </w:rPr>
        <w:t>rin kapsamının il sınırlarına doğru genişletileceği haberlerine ilişkin Başbakandan sorusu ve İçişleri Bakanı İdris Naim Şahin’in cevabı (7/7708)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58.- Ankara Milletvekili Ayşe Gülsün Bilgehan’ın, Türk Eximbank Genel Müdürlüğünün İstanbul’a taşınmasına ve çalışma</w:t>
      </w:r>
      <w:r w:rsidRPr="000D5485">
        <w:rPr>
          <w:sz w:val="18"/>
          <w:szCs w:val="18"/>
        </w:rPr>
        <w:t>k</w:t>
      </w:r>
      <w:r w:rsidRPr="000D5485">
        <w:rPr>
          <w:sz w:val="18"/>
          <w:szCs w:val="18"/>
        </w:rPr>
        <w:t>ta olan personelin durumuna ilişkin sorusu ve Başbakan Yardımcısı Ali Babacan’ın cevabı (7/7713)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59.- Diyarbakır Milletvekili Nursel Aydoğan’ın, Mersin’de bir cezaevinde siyasi tutuklulara şiddet uygulandığı iddialarına il</w:t>
      </w:r>
      <w:r w:rsidRPr="000D5485">
        <w:rPr>
          <w:sz w:val="18"/>
          <w:szCs w:val="18"/>
        </w:rPr>
        <w:t>i</w:t>
      </w:r>
      <w:r w:rsidRPr="000D5485">
        <w:rPr>
          <w:sz w:val="18"/>
          <w:szCs w:val="18"/>
        </w:rPr>
        <w:t>şin sorusu ve Adalet Bakanı Sadullah Ergin’in cevabı (7/7714)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60.- Manisa Milletvekili Erkan Akçay’ın, engelli vatandaşların eğitim sorunlarına ilişkin sor</w:t>
      </w:r>
      <w:r w:rsidRPr="000D5485">
        <w:rPr>
          <w:sz w:val="18"/>
          <w:szCs w:val="18"/>
        </w:rPr>
        <w:t>u</w:t>
      </w:r>
      <w:r w:rsidRPr="000D5485">
        <w:rPr>
          <w:sz w:val="18"/>
          <w:szCs w:val="18"/>
        </w:rPr>
        <w:t>su ve Aile ve Sosyal Politikalar Bakanı Fatma Şahin’in cevabı (7/7717)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61.- </w:t>
      </w:r>
      <w:r w:rsidRPr="000D5485">
        <w:rPr>
          <w:sz w:val="18"/>
          <w:szCs w:val="18"/>
        </w:rPr>
        <w:tab/>
        <w:t>Manisa Milletvekili Erkan Akçay’ın, engelli vatandaşların sayısına ve istihdamına ilişkin sorusu ve Aile ve Sosyal Polit</w:t>
      </w:r>
      <w:r w:rsidRPr="000D5485">
        <w:rPr>
          <w:sz w:val="18"/>
          <w:szCs w:val="18"/>
        </w:rPr>
        <w:t>i</w:t>
      </w:r>
      <w:r w:rsidRPr="000D5485">
        <w:rPr>
          <w:sz w:val="18"/>
          <w:szCs w:val="18"/>
        </w:rPr>
        <w:t>kalar Bakanı Fatma Şahin’in cevabı (7/7718)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62.- Eskişehir Milletvekili Ruhsar Demirel’in, şiddete maruz kalanlara psikolojik destek hi</w:t>
      </w:r>
      <w:r w:rsidRPr="000D5485">
        <w:rPr>
          <w:sz w:val="18"/>
          <w:szCs w:val="18"/>
        </w:rPr>
        <w:t>z</w:t>
      </w:r>
      <w:r w:rsidRPr="000D5485">
        <w:rPr>
          <w:sz w:val="18"/>
          <w:szCs w:val="18"/>
        </w:rPr>
        <w:t>meti verilmesine ilişkin sorusu ve Aile ve Sosyal Politikalar Bakanı Fatma Şahin’in cevabı  (7/7720)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63.- Eskişehir Milletvekili Ruhsar Demirel’in, sivil şehit ve gazilere ilişkin sorusu ve Aile ve Sosyal Politikalar Bakanı Fatma Şahin’in cevabı (7/7721)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64.- Manisa Milletvekili Sakine Öz’ün, eşi vefat eden kadınlara yönelik yardım programının kapsamına ilişkin sorusu ve Aile ve Sosyal Politikalar Bakanı Fatma Şahin’in cevabı (7/7722)</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65.- Kastamonu Milletvekili Emin Çınar’ın, Kastamonu’daki çiftçilerin don olayları nedeniyle yaşadıkları mağduriyete,</w:t>
      </w:r>
    </w:p>
    <w:p w:rsidRPr="000D5485" w:rsidR="000D5485" w:rsidP="000D5485" w:rsidRDefault="000D5485">
      <w:pPr>
        <w:tabs>
          <w:tab w:val="center" w:pos="5100"/>
        </w:tabs>
        <w:ind w:left="79" w:right="62" w:firstLine="760"/>
        <w:jc w:val="both"/>
        <w:rPr>
          <w:sz w:val="18"/>
          <w:szCs w:val="18"/>
        </w:rPr>
      </w:pPr>
      <w:r w:rsidRPr="000D5485">
        <w:rPr>
          <w:sz w:val="18"/>
          <w:szCs w:val="18"/>
        </w:rPr>
        <w:t>- Manisa Milletvekili Erkan Akçay’ın, zeytinyağında dahilde işleme rejimine,</w:t>
      </w:r>
    </w:p>
    <w:p w:rsidRPr="000D5485" w:rsidR="000D5485" w:rsidP="000D5485" w:rsidRDefault="000D5485">
      <w:pPr>
        <w:tabs>
          <w:tab w:val="center" w:pos="5100"/>
        </w:tabs>
        <w:ind w:left="79" w:right="62" w:firstLine="760"/>
        <w:jc w:val="both"/>
        <w:rPr>
          <w:sz w:val="18"/>
          <w:szCs w:val="18"/>
        </w:rPr>
      </w:pPr>
      <w:r w:rsidRPr="000D5485">
        <w:rPr>
          <w:sz w:val="18"/>
          <w:szCs w:val="18"/>
        </w:rPr>
        <w:t>Zeytinlik alanlarının madencilik ve enerji yatırımlarına açılmasına izin veren yönetmelik değ</w:t>
      </w:r>
      <w:r w:rsidRPr="000D5485">
        <w:rPr>
          <w:sz w:val="18"/>
          <w:szCs w:val="18"/>
        </w:rPr>
        <w:t>i</w:t>
      </w:r>
      <w:r w:rsidRPr="000D5485">
        <w:rPr>
          <w:sz w:val="18"/>
          <w:szCs w:val="18"/>
        </w:rPr>
        <w:t>şikliğine,</w:t>
      </w:r>
    </w:p>
    <w:p w:rsidRPr="000D5485" w:rsidR="000D5485" w:rsidP="000D5485" w:rsidRDefault="000D5485">
      <w:pPr>
        <w:tabs>
          <w:tab w:val="center" w:pos="5100"/>
        </w:tabs>
        <w:ind w:left="79" w:right="62" w:firstLine="760"/>
        <w:jc w:val="both"/>
        <w:rPr>
          <w:sz w:val="18"/>
          <w:szCs w:val="18"/>
        </w:rPr>
      </w:pPr>
      <w:r w:rsidRPr="000D5485">
        <w:rPr>
          <w:sz w:val="18"/>
          <w:szCs w:val="18"/>
        </w:rPr>
        <w:t>Zeytinlik alanlarının madencilik ve enerji yatırımlarına açılmasına izin veren yönetmelik değ</w:t>
      </w:r>
      <w:r w:rsidRPr="000D5485">
        <w:rPr>
          <w:sz w:val="18"/>
          <w:szCs w:val="18"/>
        </w:rPr>
        <w:t>i</w:t>
      </w:r>
      <w:r w:rsidRPr="000D5485">
        <w:rPr>
          <w:sz w:val="18"/>
          <w:szCs w:val="18"/>
        </w:rPr>
        <w:t>şikliğine,</w:t>
      </w:r>
    </w:p>
    <w:p w:rsidRPr="000D5485" w:rsidR="000D5485" w:rsidP="000D5485" w:rsidRDefault="000D5485">
      <w:pPr>
        <w:tabs>
          <w:tab w:val="center" w:pos="5100"/>
        </w:tabs>
        <w:ind w:left="79" w:right="62" w:firstLine="760"/>
        <w:jc w:val="both"/>
        <w:rPr>
          <w:sz w:val="18"/>
          <w:szCs w:val="18"/>
        </w:rPr>
      </w:pPr>
      <w:r w:rsidRPr="000D5485">
        <w:rPr>
          <w:sz w:val="18"/>
          <w:szCs w:val="18"/>
        </w:rPr>
        <w:t>Alan bazlı fındık desteğinin kaldırılmasına,</w:t>
      </w:r>
    </w:p>
    <w:p w:rsidRPr="000D5485" w:rsidR="000D5485" w:rsidP="000D5485" w:rsidRDefault="000D5485">
      <w:pPr>
        <w:tabs>
          <w:tab w:val="center" w:pos="5100"/>
        </w:tabs>
        <w:ind w:left="79" w:right="62" w:firstLine="760"/>
        <w:jc w:val="both"/>
        <w:rPr>
          <w:sz w:val="18"/>
          <w:szCs w:val="18"/>
        </w:rPr>
      </w:pPr>
      <w:r w:rsidRPr="000D5485">
        <w:rPr>
          <w:sz w:val="18"/>
          <w:szCs w:val="18"/>
        </w:rPr>
        <w:t>Fındık stoklarına,</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2012 yılında yapılacak tarımsal desteklemelere, </w:t>
      </w:r>
    </w:p>
    <w:p w:rsidRPr="000D5485" w:rsidR="000D5485" w:rsidP="000D5485" w:rsidRDefault="000D5485">
      <w:pPr>
        <w:tabs>
          <w:tab w:val="center" w:pos="5100"/>
        </w:tabs>
        <w:ind w:left="79" w:right="62" w:firstLine="760"/>
        <w:jc w:val="both"/>
        <w:rPr>
          <w:sz w:val="18"/>
          <w:szCs w:val="18"/>
        </w:rPr>
      </w:pPr>
      <w:r w:rsidRPr="000D5485">
        <w:rPr>
          <w:sz w:val="18"/>
          <w:szCs w:val="18"/>
        </w:rPr>
        <w:t>Büyük ve küçükbaş hayvan sayısına ve yem desteklerine,</w:t>
      </w:r>
    </w:p>
    <w:p w:rsidRPr="000D5485" w:rsidR="000D5485" w:rsidP="000D5485" w:rsidRDefault="000D5485">
      <w:pPr>
        <w:tabs>
          <w:tab w:val="center" w:pos="5100"/>
        </w:tabs>
        <w:ind w:left="79" w:right="62" w:firstLine="760"/>
        <w:jc w:val="both"/>
        <w:rPr>
          <w:sz w:val="18"/>
          <w:szCs w:val="18"/>
        </w:rPr>
      </w:pPr>
      <w:r w:rsidRPr="000D5485">
        <w:rPr>
          <w:sz w:val="18"/>
          <w:szCs w:val="18"/>
        </w:rPr>
        <w:t>Zeytinlik alanlarının madencilik ve enerji yatırımlarına açılmasına izin veren yönetmelik değ</w:t>
      </w:r>
      <w:r w:rsidRPr="000D5485">
        <w:rPr>
          <w:sz w:val="18"/>
          <w:szCs w:val="18"/>
        </w:rPr>
        <w:t>i</w:t>
      </w:r>
      <w:r w:rsidRPr="000D5485">
        <w:rPr>
          <w:sz w:val="18"/>
          <w:szCs w:val="18"/>
        </w:rPr>
        <w:t>şikliğine,</w:t>
      </w:r>
    </w:p>
    <w:p w:rsidRPr="000D5485" w:rsidR="000D5485" w:rsidP="000D5485" w:rsidRDefault="000D5485">
      <w:pPr>
        <w:tabs>
          <w:tab w:val="center" w:pos="5100"/>
        </w:tabs>
        <w:ind w:left="79" w:right="62" w:firstLine="760"/>
        <w:jc w:val="both"/>
        <w:rPr>
          <w:sz w:val="18"/>
          <w:szCs w:val="18"/>
        </w:rPr>
      </w:pPr>
      <w:r w:rsidRPr="000D5485">
        <w:rPr>
          <w:sz w:val="18"/>
          <w:szCs w:val="18"/>
        </w:rPr>
        <w:t>2009-2010 yıllarında görülen hayvan hastalıklarına,</w:t>
      </w:r>
    </w:p>
    <w:p w:rsidRPr="000D5485" w:rsidR="000D5485" w:rsidP="000D5485" w:rsidRDefault="000D5485">
      <w:pPr>
        <w:tabs>
          <w:tab w:val="center" w:pos="5100"/>
        </w:tabs>
        <w:ind w:left="79" w:right="62" w:firstLine="760"/>
        <w:jc w:val="both"/>
        <w:rPr>
          <w:sz w:val="18"/>
          <w:szCs w:val="18"/>
        </w:rPr>
      </w:pPr>
      <w:r w:rsidRPr="000D5485">
        <w:rPr>
          <w:sz w:val="18"/>
          <w:szCs w:val="18"/>
        </w:rPr>
        <w:t>Şap hastalığının önlenmesi için alınan tedbirlere,</w:t>
      </w:r>
    </w:p>
    <w:p w:rsidRPr="000D5485" w:rsidR="000D5485" w:rsidP="000D5485" w:rsidRDefault="000D5485">
      <w:pPr>
        <w:tabs>
          <w:tab w:val="center" w:pos="5100"/>
        </w:tabs>
        <w:ind w:left="79" w:right="62" w:firstLine="760"/>
        <w:jc w:val="both"/>
        <w:rPr>
          <w:sz w:val="18"/>
          <w:szCs w:val="18"/>
        </w:rPr>
      </w:pPr>
      <w:r w:rsidRPr="000D5485">
        <w:rPr>
          <w:sz w:val="18"/>
          <w:szCs w:val="18"/>
        </w:rPr>
        <w:t>Pamuk üretimine ve üreticilerinin sorunlarına,</w:t>
      </w:r>
    </w:p>
    <w:p w:rsidRPr="000D5485" w:rsidR="000D5485" w:rsidP="000D5485" w:rsidRDefault="000D5485">
      <w:pPr>
        <w:tabs>
          <w:tab w:val="center" w:pos="5100"/>
        </w:tabs>
        <w:ind w:left="79" w:right="62" w:firstLine="760"/>
        <w:jc w:val="both"/>
        <w:rPr>
          <w:sz w:val="18"/>
          <w:szCs w:val="18"/>
        </w:rPr>
      </w:pPr>
      <w:r w:rsidRPr="000D5485">
        <w:rPr>
          <w:sz w:val="18"/>
          <w:szCs w:val="18"/>
        </w:rPr>
        <w:t>TMO’nun fındık piyasasına müdahalesine,</w:t>
      </w:r>
    </w:p>
    <w:p w:rsidRPr="000D5485" w:rsidR="000D5485" w:rsidP="000D5485" w:rsidRDefault="000D5485">
      <w:pPr>
        <w:tabs>
          <w:tab w:val="center" w:pos="5100"/>
        </w:tabs>
        <w:ind w:left="79" w:right="62" w:firstLine="760"/>
        <w:jc w:val="both"/>
        <w:rPr>
          <w:sz w:val="18"/>
          <w:szCs w:val="18"/>
        </w:rPr>
      </w:pPr>
      <w:r w:rsidRPr="000D5485">
        <w:rPr>
          <w:sz w:val="18"/>
          <w:szCs w:val="18"/>
        </w:rPr>
        <w:t>TMO tarafından FİSKOBİRLİK’e verilen fındığa,</w:t>
      </w:r>
    </w:p>
    <w:p w:rsidRPr="000D5485" w:rsidR="000D5485" w:rsidP="000D5485" w:rsidRDefault="000D5485">
      <w:pPr>
        <w:tabs>
          <w:tab w:val="center" w:pos="5100"/>
        </w:tabs>
        <w:ind w:left="79" w:right="62" w:firstLine="760"/>
        <w:jc w:val="both"/>
        <w:rPr>
          <w:sz w:val="18"/>
          <w:szCs w:val="18"/>
        </w:rPr>
      </w:pPr>
      <w:r w:rsidRPr="000D5485">
        <w:rPr>
          <w:sz w:val="18"/>
          <w:szCs w:val="18"/>
        </w:rPr>
        <w:t>Sofralık zeytine destekleme yapılmasına,</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Mahmut Tanal’ın, pestisit kalıntısı bulunan ürünlere uygulanan işleml</w:t>
      </w:r>
      <w:r w:rsidRPr="000D5485">
        <w:rPr>
          <w:sz w:val="18"/>
          <w:szCs w:val="18"/>
        </w:rPr>
        <w:t>e</w:t>
      </w:r>
      <w:r w:rsidRPr="000D5485">
        <w:rPr>
          <w:sz w:val="18"/>
          <w:szCs w:val="18"/>
        </w:rPr>
        <w:t>re,</w:t>
      </w:r>
    </w:p>
    <w:p w:rsidRPr="000D5485" w:rsidR="000D5485" w:rsidP="000D5485" w:rsidRDefault="000D5485">
      <w:pPr>
        <w:tabs>
          <w:tab w:val="center" w:pos="5100"/>
        </w:tabs>
        <w:ind w:left="79" w:right="62" w:firstLine="760"/>
        <w:jc w:val="both"/>
        <w:rPr>
          <w:sz w:val="18"/>
          <w:szCs w:val="18"/>
        </w:rPr>
      </w:pPr>
      <w:r w:rsidRPr="000D5485">
        <w:rPr>
          <w:sz w:val="18"/>
          <w:szCs w:val="18"/>
        </w:rPr>
        <w:t>Bakanlık personeliyle ilgili istatistiklere,</w:t>
      </w:r>
    </w:p>
    <w:p w:rsidRPr="000D5485" w:rsidR="000D5485" w:rsidP="000D5485" w:rsidRDefault="000D5485">
      <w:pPr>
        <w:tabs>
          <w:tab w:val="center" w:pos="5100"/>
        </w:tabs>
        <w:ind w:left="79" w:right="62" w:firstLine="760"/>
        <w:jc w:val="both"/>
        <w:rPr>
          <w:sz w:val="18"/>
          <w:szCs w:val="18"/>
        </w:rPr>
      </w:pPr>
      <w:r w:rsidRPr="000D5485">
        <w:rPr>
          <w:sz w:val="18"/>
          <w:szCs w:val="18"/>
        </w:rPr>
        <w:t>- İzmir Milletvekili Ahmet Kenan Tanrıkulu’nun, şap aşısı üretiminin yetersizliğine,</w:t>
      </w:r>
    </w:p>
    <w:p w:rsidRPr="000D5485" w:rsidR="000D5485" w:rsidP="000D5485" w:rsidRDefault="000D5485">
      <w:pPr>
        <w:tabs>
          <w:tab w:val="center" w:pos="5100"/>
        </w:tabs>
        <w:ind w:left="79" w:right="62" w:firstLine="760"/>
        <w:jc w:val="both"/>
        <w:rPr>
          <w:sz w:val="18"/>
          <w:szCs w:val="18"/>
        </w:rPr>
      </w:pPr>
      <w:r w:rsidRPr="000D5485">
        <w:rPr>
          <w:sz w:val="18"/>
          <w:szCs w:val="18"/>
        </w:rPr>
        <w:t>- Bursa Milletvekili Turhan Tayan’ın, Yenişehir’deki köylerde yağan dolu sebebiyle yaşanan mağduriyete,</w:t>
      </w:r>
    </w:p>
    <w:p w:rsidRPr="000D5485" w:rsidR="000D5485" w:rsidP="000D5485" w:rsidRDefault="000D5485">
      <w:pPr>
        <w:tabs>
          <w:tab w:val="center" w:pos="5100"/>
        </w:tabs>
        <w:ind w:left="79" w:right="62" w:firstLine="760"/>
        <w:jc w:val="both"/>
        <w:rPr>
          <w:sz w:val="18"/>
          <w:szCs w:val="18"/>
        </w:rPr>
      </w:pPr>
      <w:r w:rsidRPr="000D5485">
        <w:rPr>
          <w:sz w:val="18"/>
          <w:szCs w:val="18"/>
        </w:rPr>
        <w:t>- Manisa Milletvekili Hasan Ören’in, Manisa’da yağan dolu sebebiyle yaşanan mağduriyete,</w:t>
      </w:r>
    </w:p>
    <w:p w:rsidRPr="000D5485" w:rsidR="000D5485" w:rsidP="000D5485" w:rsidRDefault="000D5485">
      <w:pPr>
        <w:tabs>
          <w:tab w:val="center" w:pos="5100"/>
        </w:tabs>
        <w:ind w:left="79" w:right="62" w:firstLine="760"/>
        <w:jc w:val="both"/>
        <w:rPr>
          <w:sz w:val="18"/>
          <w:szCs w:val="18"/>
        </w:rPr>
      </w:pPr>
      <w:r w:rsidRPr="000D5485">
        <w:rPr>
          <w:sz w:val="18"/>
          <w:szCs w:val="18"/>
        </w:rPr>
        <w:t>- Manisa Milletvekili Sakine Öz’ün, Salihli’nin köylerinde yağan dolu sebebiyle yaşanan mağduriyete,</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İlişkin soruları ve Gıda, Tarım ve Hayvancılık Bakanı Mehmet Mehdi  Eker’in cevabı (7/7735), (7/7736), (7/7737), (7/7738), (7/7739), (7/7740), (7/7741), (7/7742), (7/7743), (7/7744), (7/7745), (7/7746), (7/7747), (7/7748), (7/7749), (7/7750),  (7/7751),  (7/7752), (7/7753), (7/7754), (7/7755) </w:t>
      </w:r>
    </w:p>
    <w:p w:rsidRPr="000D5485" w:rsidR="000D5485" w:rsidP="000D5485" w:rsidRDefault="000D5485">
      <w:pPr>
        <w:tabs>
          <w:tab w:val="center" w:pos="5100"/>
        </w:tabs>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66.- Kütahya Milletvekili Alim Işık’ın, belde belediyeleri ve köylerin ilçelere bağlanacağı i</w:t>
      </w:r>
      <w:r w:rsidRPr="000D5485">
        <w:rPr>
          <w:sz w:val="18"/>
          <w:szCs w:val="18"/>
        </w:rPr>
        <w:t>d</w:t>
      </w:r>
      <w:r w:rsidRPr="000D5485">
        <w:rPr>
          <w:sz w:val="18"/>
          <w:szCs w:val="18"/>
        </w:rPr>
        <w:t>dialarına ilişkin sorusu ve İçişleri Bakanı İdris Naim Şahin’in cevabı (7/7756)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67.- Bitlis Milletvekili Hüsamettin Zenderlioğlu’nun, 2002-2012 yılları arasında toplumsal gösterilerde polis müdahalesi s</w:t>
      </w:r>
      <w:r w:rsidRPr="000D5485">
        <w:rPr>
          <w:sz w:val="18"/>
          <w:szCs w:val="18"/>
        </w:rPr>
        <w:t>o</w:t>
      </w:r>
      <w:r w:rsidRPr="000D5485">
        <w:rPr>
          <w:sz w:val="18"/>
          <w:szCs w:val="18"/>
        </w:rPr>
        <w:t>nucu yaşanan ölüm ve sakatlanmalara ilişkin sorusu ve İçişleri Bakanı İdris Naim Şahin’in cevabı (7/7757)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68.- İstanbul Milletvekili Ayşe Eser Danışoğlu’nun, öğrencilerin gözaltına alınmalarına ilişkin sorusu ve İçişleri Bakanı İdris Naim Şahin’in cevabı (7/7759)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69.- Bursa Milletvekili İsmet Büyükataman’ın, Heykel-Setbaşı hattının trafik sorununa,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Nilüfer’deki dere ıslah çalışmalarına,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Mudanya-Bursa yol genişletme çalışmalarına,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İçişleri Bakanı İdris Naim Şahin’in cevabı (7/7760), (7/7762), (7/7763)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70.- Kocaeli Milletvekili Lütfü Türkkan’ın, Kartepe’nin kanalizasyon sorununa ilişkin sorusu ve İçişleri Bakanı İdris Naim Şahin’in cevabı (7/7761)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71.- Kocaeli Milletvekili Lütfü Türkkan’ın, terör örgütünün Amanos Dağları’ndan yaptığı sa</w:t>
      </w:r>
      <w:r w:rsidRPr="000D5485">
        <w:rPr>
          <w:sz w:val="18"/>
          <w:szCs w:val="18"/>
        </w:rPr>
        <w:t>l</w:t>
      </w:r>
      <w:r w:rsidRPr="000D5485">
        <w:rPr>
          <w:sz w:val="18"/>
          <w:szCs w:val="18"/>
        </w:rPr>
        <w:t>dırılara ilişkin sorusu ve İçişleri Bakanı İdris Naim Şahin’in cevabı (7/7764)</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72.- İzmir Milletvekili Ahmet Kenan Tanrıkulu’nun, şap ve brusella hastalığına ayrılan öd</w:t>
      </w:r>
      <w:r w:rsidRPr="000D5485">
        <w:rPr>
          <w:sz w:val="18"/>
          <w:szCs w:val="18"/>
        </w:rPr>
        <w:t>e</w:t>
      </w:r>
      <w:r w:rsidRPr="000D5485">
        <w:rPr>
          <w:sz w:val="18"/>
          <w:szCs w:val="18"/>
        </w:rPr>
        <w:t>neğe ve canlı hayvan kaçakçılığına ilişkin sorusu ve İçişleri Bakanı İdris Naim Şahin’in cevabı (7/7766)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73.- İstanbul Milletvekili Umut Oran’ın, 29 il belediyesinin büyükşehir belediyesine dönüştürülmesi çalışmalarına ilişkin s</w:t>
      </w:r>
      <w:r w:rsidRPr="000D5485">
        <w:rPr>
          <w:sz w:val="18"/>
          <w:szCs w:val="18"/>
        </w:rPr>
        <w:t>o</w:t>
      </w:r>
      <w:r w:rsidRPr="000D5485">
        <w:rPr>
          <w:sz w:val="18"/>
          <w:szCs w:val="18"/>
        </w:rPr>
        <w:t>rusu ve İçişleri Bakanı İdris Naim Şahin’in cevabı (7/7767)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74.- Sakarya Milletvekili Engin Özkoç’un, 2-B arazilerinin satışında kolaylık sağlanmasına yönelik çalışmalara ilişkin sorusu ve Maliye Bakanı Mehmet Şimşek’in cevabı (7/7770)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75.- Kocaeli Milletvekili Lütfü Türkkan’ın, yeni yapılacak Başbakanlık binası ile ilgili bazı iddialara ilişkin sorusu ve Maliye Bakanı Mehmet Şimşek’in cevabı (7/7772)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76.- Kocaeli Milletvekili Lütfü Türkkan’ın, Suriyeli sığınmacılara kredi kartları dağıtıldığı i</w:t>
      </w:r>
      <w:r w:rsidRPr="000D5485">
        <w:rPr>
          <w:sz w:val="18"/>
          <w:szCs w:val="18"/>
        </w:rPr>
        <w:t>d</w:t>
      </w:r>
      <w:r w:rsidRPr="000D5485">
        <w:rPr>
          <w:sz w:val="18"/>
          <w:szCs w:val="18"/>
        </w:rPr>
        <w:t>diasına ilişkin sorusu ve Maliye Bakanı Mehmet Şimşek’in cevabı (7/7773)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77.- Kütahya Milletvekili Alim Işık’ın, öğretmen atamalarına ilişkin sorusu ve Millî Eğitim Bakanı Ömer Dinçer’in cevabı (7/7774)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78.- Aydın Milletvekili Metin Lütfi Baydar’ın, Alo 147 hattına gelen şikâyetler ve yapılan işlemlere ilişkin sorusu ve Millî Eğitim Bakanı Ömer Dinçer’in cevabı (7/7775)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79.- Eskişehir Milletvekili Ruhsar Demirel’in, Bakanlıkta ve bağlı kurum ve kuruluşlarda i</w:t>
      </w:r>
      <w:r w:rsidRPr="000D5485">
        <w:rPr>
          <w:sz w:val="18"/>
          <w:szCs w:val="18"/>
        </w:rPr>
        <w:t>s</w:t>
      </w:r>
      <w:r w:rsidRPr="000D5485">
        <w:rPr>
          <w:sz w:val="18"/>
          <w:szCs w:val="18"/>
        </w:rPr>
        <w:t>tihdam edilen engelli personel ile engellilerin okullara ve Bakanlığa bağlı kurum ve kuruluşlara erişimini kolaylaştırmaya yönelik çalışmalara ilişkin sorusu ve Millî Eğ</w:t>
      </w:r>
      <w:r w:rsidRPr="000D5485">
        <w:rPr>
          <w:sz w:val="18"/>
          <w:szCs w:val="18"/>
        </w:rPr>
        <w:t>i</w:t>
      </w:r>
      <w:r w:rsidRPr="000D5485">
        <w:rPr>
          <w:sz w:val="18"/>
          <w:szCs w:val="18"/>
        </w:rPr>
        <w:t>tim Bakanı Ömer Dinçer’in cevabı (7/7777)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80.- İstanbul Milletvekili Celal Dinçer’in, engellilerin eğitim sorunlarına ilişkin sorusu ve Mi</w:t>
      </w:r>
      <w:r w:rsidRPr="000D5485">
        <w:rPr>
          <w:sz w:val="18"/>
          <w:szCs w:val="18"/>
        </w:rPr>
        <w:t>l</w:t>
      </w:r>
      <w:r w:rsidRPr="000D5485">
        <w:rPr>
          <w:sz w:val="18"/>
          <w:szCs w:val="18"/>
        </w:rPr>
        <w:t>lî Eğitim Bakanı Ömer Dinçer’in cevabı (7/7779)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81.- Kocaeli Milletvekili Hurşit Güneş’in, askerî okullara başvuran öğrenci sayısına ilişkin sorusu ve Millî Savunma Bakanı İsmet Yılmaz’ın cevabı (7/7809)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82.- Şırnak Milletvekili Hasip Kaplan’ın, bir hükümlünün infaz süresinde yanlışlık yapıldığı iddialarına ilişkin sorusu ve Ad</w:t>
      </w:r>
      <w:r w:rsidRPr="000D5485">
        <w:rPr>
          <w:sz w:val="18"/>
          <w:szCs w:val="18"/>
        </w:rPr>
        <w:t>a</w:t>
      </w:r>
      <w:r w:rsidRPr="000D5485">
        <w:rPr>
          <w:sz w:val="18"/>
          <w:szCs w:val="18"/>
        </w:rPr>
        <w:t>let Bakanı Sadullah Ergin’in cevabı (7/7810)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83.- Diyarbakır Milletvekili Nursel Aydoğan’ın, Doğu ve Güneydoğu illerine yapılan yatırı</w:t>
      </w:r>
      <w:r w:rsidRPr="000D5485">
        <w:rPr>
          <w:sz w:val="18"/>
          <w:szCs w:val="18"/>
        </w:rPr>
        <w:t>m</w:t>
      </w:r>
      <w:r w:rsidRPr="000D5485">
        <w:rPr>
          <w:sz w:val="18"/>
          <w:szCs w:val="18"/>
        </w:rPr>
        <w:t>lar ile Hazine tarafından bedelsiz verilen arazilere ilişkin sorusu ve Maliye Bakanı Mehmet Şimşek’in cevabı (7/7817)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84.- Hatay Milletvekili Adnan Şefik Çirkin’in, Başbakan Yardımcısı Bülent Arınç’ın Amanos Dağları’nın PKK’dan temi</w:t>
      </w:r>
      <w:r w:rsidRPr="000D5485">
        <w:rPr>
          <w:sz w:val="18"/>
          <w:szCs w:val="18"/>
        </w:rPr>
        <w:t>z</w:t>
      </w:r>
      <w:r w:rsidRPr="000D5485">
        <w:rPr>
          <w:sz w:val="18"/>
          <w:szCs w:val="18"/>
        </w:rPr>
        <w:t>lendiği yönündeki bir açıklamasına ilişkin Başbakandan sorusu ve İçişleri Bakanı İdris Naim Şahin’in cevabı (7/7825)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85.- Balıkesir Milletvekili Ahmet Duran Bulut’un, bir bakanın özel okullarla ilgili açıklamasına ilişkin Başbakandan sorusu ve Millî Eğitim Bakanı Ömer Dinçer’in cevabı (7/7826)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86.- İstanbul Milletvekili İhsan Özkes’in, hacze konu olmuş cami veya Kur’an kursu olup olmadığına ilişkin Başbakandan s</w:t>
      </w:r>
      <w:r w:rsidRPr="000D5485">
        <w:rPr>
          <w:sz w:val="18"/>
          <w:szCs w:val="18"/>
        </w:rPr>
        <w:t>o</w:t>
      </w:r>
      <w:r w:rsidRPr="000D5485">
        <w:rPr>
          <w:sz w:val="18"/>
          <w:szCs w:val="18"/>
        </w:rPr>
        <w:t>rusu ve Başbakan Yardımcısı Bekir Bozdağ’ın cevabı (7/7832)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87.- Afyonkarahisar Milletvekili Ahmet Toptaş’ın, AA’da çalışanların işten çıkarıldığı ve zorunlu emekliliğe tabi tutulduğu iddialarına ilişkin sorusu ve Başbakan Yardımcısı Bülent Arınç’ın c</w:t>
      </w:r>
      <w:r w:rsidRPr="000D5485">
        <w:rPr>
          <w:sz w:val="18"/>
          <w:szCs w:val="18"/>
        </w:rPr>
        <w:t>e</w:t>
      </w:r>
      <w:r w:rsidRPr="000D5485">
        <w:rPr>
          <w:sz w:val="18"/>
          <w:szCs w:val="18"/>
        </w:rPr>
        <w:t>vabı  (7/7833)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88.- Kütahya Milletvekili Alim Işık’ın, Kütahya’da yapılan kamu yatırımlarına ve ayrılan ödenek miktarına ilişkin sorusu ve Çevre ve Şehircilik Bakanı Erdoğan Bayraktar’ın cevabı (7/7843)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89.- Kütahya Milletvekili Alim Işık’ın, Kütahya’da yapılan kamu yatırımlarına ve ayrılan ödenek miktarına,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Ankara Milletvekili Özcan Yeniçeri’nin, ülkemizde bal üretimi ve ithalatı yapan firmalara ve bunların denetimine,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Yozgat Milletvekili Sadir Durmaz’ın, kene ısırması vakalarına ve alınan tedbirlere,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Denizli Milletvekili Adnan Keskin’in, Denizli’de dolu nedeniyle üzüm bağlarının uğradığı zarara ve üreticilerin mağduriy</w:t>
      </w:r>
      <w:r w:rsidRPr="000D5485">
        <w:rPr>
          <w:sz w:val="18"/>
          <w:szCs w:val="18"/>
        </w:rPr>
        <w:t>e</w:t>
      </w:r>
      <w:r w:rsidRPr="000D5485">
        <w:rPr>
          <w:sz w:val="18"/>
          <w:szCs w:val="18"/>
        </w:rPr>
        <w:t>tine,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Trabzon Milletvekili Mehmet Volkan Canalioğlu’nun, çay fiyatları ve çay alım kontenjan</w:t>
      </w:r>
      <w:r w:rsidRPr="000D5485">
        <w:rPr>
          <w:sz w:val="18"/>
          <w:szCs w:val="18"/>
        </w:rPr>
        <w:t>ı</w:t>
      </w:r>
      <w:r w:rsidRPr="000D5485">
        <w:rPr>
          <w:sz w:val="18"/>
          <w:szCs w:val="18"/>
        </w:rPr>
        <w:t>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Malatya Milletvekili Veli Ağbaba’nın, Malatya’da bazı köylerdeki meraların kiraya verilm</w:t>
      </w:r>
      <w:r w:rsidRPr="000D5485">
        <w:rPr>
          <w:sz w:val="18"/>
          <w:szCs w:val="18"/>
        </w:rPr>
        <w:t>e</w:t>
      </w:r>
      <w:r w:rsidRPr="000D5485">
        <w:rPr>
          <w:sz w:val="18"/>
          <w:szCs w:val="18"/>
        </w:rPr>
        <w:t>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(7/7848), (7/7849), (7/7850), (7/7851), (7/7852), (7/7853)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90.- İzmir Milletvekili Aytun Çıray’ın, muhtarların sorunlarına ilişkin sorusu ve İçişleri Bak</w:t>
      </w:r>
      <w:r w:rsidRPr="000D5485">
        <w:rPr>
          <w:sz w:val="18"/>
          <w:szCs w:val="18"/>
        </w:rPr>
        <w:t>a</w:t>
      </w:r>
      <w:r w:rsidRPr="000D5485">
        <w:rPr>
          <w:sz w:val="18"/>
          <w:szCs w:val="18"/>
        </w:rPr>
        <w:t>nı İdris Naim Şahin’in cevabı (7/7854)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91.- İstanbul Milletvekili Mahmut Tanal’ın, Sarıyer Kaymakamlığı ve bağlı birimlerinin ayrı binalarda hizmet vermesinden dolayı vatandaşların mağduriyetine ilişkin sorusu ve İçişleri Bakanı İ</w:t>
      </w:r>
      <w:r w:rsidRPr="000D5485">
        <w:rPr>
          <w:sz w:val="18"/>
          <w:szCs w:val="18"/>
        </w:rPr>
        <w:t>d</w:t>
      </w:r>
      <w:r w:rsidRPr="000D5485">
        <w:rPr>
          <w:sz w:val="18"/>
          <w:szCs w:val="18"/>
        </w:rPr>
        <w:t>ris Naim Şahin’in cevabı (7/7856)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92.- İstanbul Milletvekili Mahmut Tanal’ın, Beşiktaş Kaymakamlığı ve bağlı birimlerinin ayrı binalarda hizmet vermesinden dolayı vatandaşların mağduriyetine ilişkin sorusu ve İçişleri Bakanı İ</w:t>
      </w:r>
      <w:r w:rsidRPr="000D5485">
        <w:rPr>
          <w:sz w:val="18"/>
          <w:szCs w:val="18"/>
        </w:rPr>
        <w:t>d</w:t>
      </w:r>
      <w:r w:rsidRPr="000D5485">
        <w:rPr>
          <w:sz w:val="18"/>
          <w:szCs w:val="18"/>
        </w:rPr>
        <w:t>ris Naim Şahin’in cevabı (7/7857)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93.- İstanbul Milletvekili Mahmut Tanal’ın, Bakırköy Kaymakamlığı ve bağlı birimlerinin a</w:t>
      </w:r>
      <w:r w:rsidRPr="000D5485">
        <w:rPr>
          <w:sz w:val="18"/>
          <w:szCs w:val="18"/>
        </w:rPr>
        <w:t>y</w:t>
      </w:r>
      <w:r w:rsidRPr="000D5485">
        <w:rPr>
          <w:sz w:val="18"/>
          <w:szCs w:val="18"/>
        </w:rPr>
        <w:t>rı binalarda hizmet vermesinden dolayı vatandaşların mağduriyetine ilişkin sorusu ve İçişleri Bakanı İdris Naim Şahin’in cevabı (7/7858)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94.- İstanbul Milletvekili Mahmut Tanal’ın, Çatalca Kaymakamlığı ve bağlı birimlerinin ayrı binalarda hizmet vermesinden dolayı vatandaşların mağduriyetine ilişkin sorusu ve İçişleri Bakanı İ</w:t>
      </w:r>
      <w:r w:rsidRPr="000D5485">
        <w:rPr>
          <w:sz w:val="18"/>
          <w:szCs w:val="18"/>
        </w:rPr>
        <w:t>d</w:t>
      </w:r>
      <w:r w:rsidRPr="000D5485">
        <w:rPr>
          <w:sz w:val="18"/>
          <w:szCs w:val="18"/>
        </w:rPr>
        <w:t>ris Naim Şahin’in cevabı (7/7859)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95.- İstanbul Milletvekili Mahmut Tanal’ın, Silivri Kaymakamlığı ve bağlı birimlerin ayrı binalarda hizmet vermesinden d</w:t>
      </w:r>
      <w:r w:rsidRPr="000D5485">
        <w:rPr>
          <w:sz w:val="18"/>
          <w:szCs w:val="18"/>
        </w:rPr>
        <w:t>o</w:t>
      </w:r>
      <w:r w:rsidRPr="000D5485">
        <w:rPr>
          <w:sz w:val="18"/>
          <w:szCs w:val="18"/>
        </w:rPr>
        <w:t>layı vatandaşların mağduriyetine ilişkin sorusu ve İçişleri Bakanı İdris Naim Şahin’in cevabı (7/7860)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96.- İstanbul Milletvekili Mahmut Tanal’ın, Avcılar Kaymakamlığı ve bağlı birimlerinin ayrı binalarda hizmet vermesinden dolayı vatandaşın mağduriyetine ilişkin sorusu ve İçişleri Bakanı İdris Naim Şahin’in cevabı (7/7861)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97.- Kars Milletvekili Mülkiye Birtane’nin, Balıkesir’de yaşanan bir cinayete ilişkin sorusu ve İçişleri Bakanı İdris Naim Ş</w:t>
      </w:r>
      <w:r w:rsidRPr="000D5485">
        <w:rPr>
          <w:sz w:val="18"/>
          <w:szCs w:val="18"/>
        </w:rPr>
        <w:t>a</w:t>
      </w:r>
      <w:r w:rsidRPr="000D5485">
        <w:rPr>
          <w:sz w:val="18"/>
          <w:szCs w:val="18"/>
        </w:rPr>
        <w:t>hin’in cevabı (7/7863)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98.- Kocaeli Milletvekili Lütfü Türkkan’ın, Gölcük’te bir pazar yerinin değiştirilmesine ilişkin sorusu ve İçişleri Bakanı İdris Naim Şahin’in cevabı (7/7864)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99.- Kırklareli Milletvekili Mehmet S. Kesimoğlu’nun, biber gazının insan sağlığına etkisine ve yaşanan mağduriyetlere ili</w:t>
      </w:r>
      <w:r w:rsidRPr="000D5485">
        <w:rPr>
          <w:sz w:val="18"/>
          <w:szCs w:val="18"/>
        </w:rPr>
        <w:t>ş</w:t>
      </w:r>
      <w:r w:rsidRPr="000D5485">
        <w:rPr>
          <w:sz w:val="18"/>
          <w:szCs w:val="18"/>
        </w:rPr>
        <w:t>kin sorusu ve İçişleri Bakanı İdris Naim Şahin’in cevabı (7/7865)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100.- İstanbul Milletvekili Umut Oran’ın, bir derneğin İstanbul’un fethini anma etkinliğine ilişkin sorusu ve İçişleri Bakanı İdris Naim Şahin’in cevabı (7/7867)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101.- Manisa Milletvekili Özgür Özel’in, Demirci Hükümet Konağı Projesi’ne ilişkin sorusu ve İçişleri Bakanı İdris Naim Şahin’in cevabı (7/7868)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102.- Malatya Milletvekili Veli Ağbaba’nın, Malatya Belediyesi tarafından kesilen ağaçlara ilişkin sorusu ve İçişleri Bakanı İdris Naim Şahin’in cevabı (7/7869)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103.- İstanbul Milletvekili D. Ali Torlak’ın, Beşiktaş ve Eminönü’nde Millî Emlak Müdürl</w:t>
      </w:r>
      <w:r w:rsidRPr="000D5485">
        <w:rPr>
          <w:sz w:val="18"/>
          <w:szCs w:val="18"/>
        </w:rPr>
        <w:t>ü</w:t>
      </w:r>
      <w:r w:rsidRPr="000D5485">
        <w:rPr>
          <w:sz w:val="18"/>
          <w:szCs w:val="18"/>
        </w:rPr>
        <w:t>ğünden kiralanan taşınmazlara ilişkin sorusu ve Maliye Bakanı Mehmet Şimşek’in cevabı (7/7875)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104.- Kütahya Milletvekili Alim Işık’ın, Kütahya-Merkez’de bir köy sınırı içindeki arazilerin satıldığı ihaleyle ilgili bazı idd</w:t>
      </w:r>
      <w:r w:rsidRPr="000D5485">
        <w:rPr>
          <w:sz w:val="18"/>
          <w:szCs w:val="18"/>
        </w:rPr>
        <w:t>i</w:t>
      </w:r>
      <w:r w:rsidRPr="000D5485">
        <w:rPr>
          <w:sz w:val="18"/>
          <w:szCs w:val="18"/>
        </w:rPr>
        <w:t>alara ilişkin sorusu ve Maliye Bakanı Mehmet Şimşek’in cevabı (7/7877)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105.- Balıkesir Milletvekili Ahmet Duran Bulut’un, öğretmenlerin yeni hizmet bölgeleri ve hizmet puanları ile ilgili yönetm</w:t>
      </w:r>
      <w:r w:rsidRPr="000D5485">
        <w:rPr>
          <w:sz w:val="18"/>
          <w:szCs w:val="18"/>
        </w:rPr>
        <w:t>e</w:t>
      </w:r>
      <w:r w:rsidRPr="000D5485">
        <w:rPr>
          <w:sz w:val="18"/>
          <w:szCs w:val="18"/>
        </w:rPr>
        <w:t>lik değişikliğine ilişkin sorusu ve Millî Eğitim Bakanı Ömer Dinçer’in cevabı  (7/7883)</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106.- Kütahya Milletvekili Alim Işık’ın, Kütahya’da yapılan kamu yatırımlarına ve ayrılan ödenek miktarına ilişkin sorusu ve Başbakan Yardımcısı Beşir Atalay’ın cevabı (7/7910)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107.- Kütahya Milletvekili Alim Işık’ın, Kütahya’da yapılan kamu yatırımlarına ve ayrılan ödenek miktarına ilişkin sorusu ve Bilim, Sanayi ve Teknoloji Bakanı Nihat Ergün’ün cevabı (7/7911)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108.- Kahramanmaraş Milletvekili Mesut Dedeoğlu’nun, il genel meclisi üyelerinin özlük haklarına ilişkin Başbakandan s</w:t>
      </w:r>
      <w:r w:rsidRPr="000D5485">
        <w:rPr>
          <w:sz w:val="18"/>
          <w:szCs w:val="18"/>
        </w:rPr>
        <w:t>o</w:t>
      </w:r>
      <w:r w:rsidRPr="000D5485">
        <w:rPr>
          <w:sz w:val="18"/>
          <w:szCs w:val="18"/>
        </w:rPr>
        <w:t>rusu ve İçişleri Bakanı İdris Naim Şahin’in cevabı (7/7919)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109.- Kahramanmaraş Milletvekili Mesut Dedeoğlu’nun, Alo Gıda 174 hattına gelen ihbar ve şikâyetlere ilişkin Başbakandan sorusu ve Gıda, Tarım ve Hayvancılık Bakanı Mehmet Mehdi  Eker’in cevabı (7/7920)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110.- Ankara Milletvekili Levent Gök’ün, engellilerin kamuda ve özel sektörde istihdamının artırılmasına ilişkin Başbaka</w:t>
      </w:r>
      <w:r w:rsidRPr="000D5485">
        <w:rPr>
          <w:sz w:val="18"/>
          <w:szCs w:val="18"/>
        </w:rPr>
        <w:t>n</w:t>
      </w:r>
      <w:r w:rsidRPr="000D5485">
        <w:rPr>
          <w:sz w:val="18"/>
          <w:szCs w:val="18"/>
        </w:rPr>
        <w:t>dan sorusu ve Aile ve Sosyal Politikalar Bakanı Fatma Şahin’in cevabı (7/7924)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111.- İstanbul Milletvekili Mustafa Sezgin Tanrıkulu’nun, İstanbul’daki taksi ve minibüslere kesilen trafik cezalarına ilişkin Başbakandan sorusu ve İçişleri Bakanı İdris Naim Şahin’in cevabı (7/7927)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112.- Bitlis Milletvekili Hüsamettin Zenderlioğlu’nun, koruculuk sistemine ilişkin Başbakandan sorusu ve İçişleri Bakanı İ</w:t>
      </w:r>
      <w:r w:rsidRPr="000D5485">
        <w:rPr>
          <w:sz w:val="18"/>
          <w:szCs w:val="18"/>
        </w:rPr>
        <w:t>d</w:t>
      </w:r>
      <w:r w:rsidRPr="000D5485">
        <w:rPr>
          <w:sz w:val="18"/>
          <w:szCs w:val="18"/>
        </w:rPr>
        <w:t>ris Naim Şahin’in cevabı (7/7928)</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113.- Balıkesir Milletvekili Namık Havutça’nın, Balıkesir’deki bir köy okulu binasının mesc</w:t>
      </w:r>
      <w:r w:rsidRPr="000D5485">
        <w:rPr>
          <w:sz w:val="18"/>
          <w:szCs w:val="18"/>
        </w:rPr>
        <w:t>i</w:t>
      </w:r>
      <w:r w:rsidRPr="000D5485">
        <w:rPr>
          <w:sz w:val="18"/>
          <w:szCs w:val="18"/>
        </w:rPr>
        <w:t>de dönüştürülmesine ve köy halkının cemevi talebine ilişkin Başbakandan sorusu ve Başbakan Ya</w:t>
      </w:r>
      <w:r w:rsidRPr="000D5485">
        <w:rPr>
          <w:sz w:val="18"/>
          <w:szCs w:val="18"/>
        </w:rPr>
        <w:t>r</w:t>
      </w:r>
      <w:r w:rsidRPr="000D5485">
        <w:rPr>
          <w:sz w:val="18"/>
          <w:szCs w:val="18"/>
        </w:rPr>
        <w:t>dımcısı Bekir Bozdağ’ın cevabı (7/7929)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114.- Muğla Milletvekili Nurettin Demir’in, Okul Sütü Projesi kapsamında dağıtılan sütlere ilişkin Başbakandan sorusu ve Millî Eğitim Bakanı Ömer Dinçer’in cevabı (7/7932)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115.- Zonguldak Milletvekili Ali İhsan Köktürk’ün, 2003-2012 yılları arasında Bakanlıklara yapılan bilgi edinme başvurul</w:t>
      </w:r>
      <w:r w:rsidRPr="000D5485">
        <w:rPr>
          <w:sz w:val="18"/>
          <w:szCs w:val="18"/>
        </w:rPr>
        <w:t>a</w:t>
      </w:r>
      <w:r w:rsidRPr="000D5485">
        <w:rPr>
          <w:sz w:val="18"/>
          <w:szCs w:val="18"/>
        </w:rPr>
        <w:t>rına ilişkin Başbakandan sorusu ve Başbakan Yardımcısı Bekir Bozdağ’ın cevabı (7/7933)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116.- Ankara Milletvekili Aylin Nazlıaka’nın, Güdül’deki bir öğrenci yurdunda cinsel istismar ve taciz iddialarıyla ilgili h</w:t>
      </w:r>
      <w:r w:rsidRPr="000D5485">
        <w:rPr>
          <w:sz w:val="18"/>
          <w:szCs w:val="18"/>
        </w:rPr>
        <w:t>a</w:t>
      </w:r>
      <w:r w:rsidRPr="000D5485">
        <w:rPr>
          <w:sz w:val="18"/>
          <w:szCs w:val="18"/>
        </w:rPr>
        <w:t>berlere ilişkin Başbakandan sorusu ve Millî Eğitim Bakanı Ömer Dinçer’in cevabı (7/7935)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117.- Zonguldak Milletvekili Ali İhsan Köktürk’ün, Ergenekon davası ile ilgili bazı iddialara ilişkin Başbakandan sorusu ve Başbakan Yardımcısı Bekir Bozdağ’ın cevabı (7/7937)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118.- İstanbul Milletvekili Mustafa Sezgin Tanrıkulu’nun, işine son verilen bir gazeteciye ve basın özgürlüğüne ilişkin Ba</w:t>
      </w:r>
      <w:r w:rsidRPr="000D5485">
        <w:rPr>
          <w:sz w:val="18"/>
          <w:szCs w:val="18"/>
        </w:rPr>
        <w:t>ş</w:t>
      </w:r>
      <w:r w:rsidRPr="000D5485">
        <w:rPr>
          <w:sz w:val="18"/>
          <w:szCs w:val="18"/>
        </w:rPr>
        <w:t>bakandan sorusu ve Başbakan Yardımcısı Bülent Arınç’ın cevabı (7/7938)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119.- Kütahya Milletvekili Alim Işık’ın, Bakanlığa bağlı, ilgili ve ilişkili kurum ve kuruluşlara hizmet sağlayan taşeron firm</w:t>
      </w:r>
      <w:r w:rsidRPr="000D5485">
        <w:rPr>
          <w:sz w:val="18"/>
          <w:szCs w:val="18"/>
        </w:rPr>
        <w:t>a</w:t>
      </w:r>
      <w:r w:rsidRPr="000D5485">
        <w:rPr>
          <w:sz w:val="18"/>
          <w:szCs w:val="18"/>
        </w:rPr>
        <w:t>lara ve taşeron firma çalışanlarına ilişkin sorusu ve Başbakan Yardımc</w:t>
      </w:r>
      <w:r w:rsidRPr="000D5485">
        <w:rPr>
          <w:sz w:val="18"/>
          <w:szCs w:val="18"/>
        </w:rPr>
        <w:t>ı</w:t>
      </w:r>
      <w:r w:rsidRPr="000D5485">
        <w:rPr>
          <w:sz w:val="18"/>
          <w:szCs w:val="18"/>
        </w:rPr>
        <w:t>sı Bekir Bozdağ’ın cevabı (7/7944)</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120.- İstanbul Milletvekili Mustafa Sezgin Tanrıkulu’nun, Diyanet İşleri Başkanlığındaki atamalara ve bu atamaların yasal dayanaklarına ilişkin Başbakan sorusu ve Başbakan Yardımcısı B</w:t>
      </w:r>
      <w:r w:rsidRPr="000D5485">
        <w:rPr>
          <w:sz w:val="18"/>
          <w:szCs w:val="18"/>
        </w:rPr>
        <w:t>e</w:t>
      </w:r>
      <w:r w:rsidRPr="000D5485">
        <w:rPr>
          <w:sz w:val="18"/>
          <w:szCs w:val="18"/>
        </w:rPr>
        <w:t>kir Bozdağ’ın cevabı (7/7945)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121.- Aydın Milletvekili Metin Lütfi Baydar’ın, 2002-2011 yılları arasında SHÇEK tarafından bakılan çocuklarla ilgili veril</w:t>
      </w:r>
      <w:r w:rsidRPr="000D5485">
        <w:rPr>
          <w:sz w:val="18"/>
          <w:szCs w:val="18"/>
        </w:rPr>
        <w:t>e</w:t>
      </w:r>
      <w:r w:rsidRPr="000D5485">
        <w:rPr>
          <w:sz w:val="18"/>
          <w:szCs w:val="18"/>
        </w:rPr>
        <w:t>re ilişkin sorusu ve Aile ve Sosyal Politikalar Bakanı Fatma Şahin’in cevabı (7/7956)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122.- Kütahya Milletvekili Alim Işık’ın, Karaman’da kurulacak olan çimento fabrikası ve klinker tesisine ilişkin sorusu ve B</w:t>
      </w:r>
      <w:r w:rsidRPr="000D5485">
        <w:rPr>
          <w:sz w:val="18"/>
          <w:szCs w:val="18"/>
        </w:rPr>
        <w:t>i</w:t>
      </w:r>
      <w:r w:rsidRPr="000D5485">
        <w:rPr>
          <w:sz w:val="18"/>
          <w:szCs w:val="18"/>
        </w:rPr>
        <w:t>lim, Sanayi ve Teknoloji Bakanı Nihat Ergün’ün cevabı  (7/7958)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123.- Balıkesir Milletvekili Haluk Ahmet Gümüş’ün, toplu iş sözleşmesi düzenine ve kamu görevlilerinin grev haklarına ili</w:t>
      </w:r>
      <w:r w:rsidRPr="000D5485">
        <w:rPr>
          <w:sz w:val="18"/>
          <w:szCs w:val="18"/>
        </w:rPr>
        <w:t>ş</w:t>
      </w:r>
      <w:r w:rsidRPr="000D5485">
        <w:rPr>
          <w:sz w:val="18"/>
          <w:szCs w:val="18"/>
        </w:rPr>
        <w:t>kin sorusu ve Çalışma ve Sosyal Güvenlik Bakanı Faruk Çelik’in c</w:t>
      </w:r>
      <w:r w:rsidRPr="000D5485">
        <w:rPr>
          <w:sz w:val="18"/>
          <w:szCs w:val="18"/>
        </w:rPr>
        <w:t>e</w:t>
      </w:r>
      <w:r w:rsidRPr="000D5485">
        <w:rPr>
          <w:sz w:val="18"/>
          <w:szCs w:val="18"/>
        </w:rPr>
        <w:t>vabı (7/7961)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124.- Kütahya Milletvekili Alim Işık’ın, şap hastalığı nedeniyle bir çok ilçe, belde ve köyde hayvanların zarar gördüğü iddi</w:t>
      </w:r>
      <w:r w:rsidRPr="000D5485">
        <w:rPr>
          <w:sz w:val="18"/>
          <w:szCs w:val="18"/>
        </w:rPr>
        <w:t>a</w:t>
      </w:r>
      <w:r w:rsidRPr="000D5485">
        <w:rPr>
          <w:sz w:val="18"/>
          <w:szCs w:val="18"/>
        </w:rPr>
        <w:t>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Sıfır faizli hayvancılık kredisi uygulamasına,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Ziraat mühendisliği mesleğine,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Kahramanmaraş Milletvekili Mesut Dedeoğlu’nun, kadın ve erkek tarım işçileri arasındaki yevmiye farkına,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Uşak Milletvekili Dilek Akagün Yılmaz’ın, Uşak-Eşme’de dağıtılan büyükbaş hayvanlara,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Tokat Milletvekili Orhan Düzgün’ün, Pazar’da yaşanan dolu afetinden zarar gören çiftçilere,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Aydın Milletvekili Metin Lütfi Baydar’ın, 2002-2012 yılları arasında şap hastalığı ile ilgili verilere,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İlişkin soruları ve Gıda, Tarım ve Hayvancılık Bakanı Mehmet Mehdi  Eker’in cevabı (7/7975), (7/7976), (7/7977), (7/7978), (7/7979), (7/7980), (7/7981)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125.- Kütahya Milletvekili Alim Işık’ın, Terör ve Terörle Mücadeleden Doğan Zararların Karşılanması Hakkında Kanun ka</w:t>
      </w:r>
      <w:r w:rsidRPr="000D5485">
        <w:rPr>
          <w:sz w:val="18"/>
          <w:szCs w:val="18"/>
        </w:rPr>
        <w:t>p</w:t>
      </w:r>
      <w:r w:rsidRPr="000D5485">
        <w:rPr>
          <w:sz w:val="18"/>
          <w:szCs w:val="18"/>
        </w:rPr>
        <w:t>samında ödenen tazminatlara ilişkin sorusu ve İçişleri Bakanı İdris N</w:t>
      </w:r>
      <w:r w:rsidRPr="000D5485">
        <w:rPr>
          <w:sz w:val="18"/>
          <w:szCs w:val="18"/>
        </w:rPr>
        <w:t>a</w:t>
      </w:r>
      <w:r w:rsidRPr="000D5485">
        <w:rPr>
          <w:sz w:val="18"/>
          <w:szCs w:val="18"/>
        </w:rPr>
        <w:t>im Şahin’in cevabı (7/7982)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126.- Kahramanmaraş Milletvekili Mesut Dedeoğlu’nun, Elbistan’daki bir köyün kanaliza</w:t>
      </w:r>
      <w:r w:rsidRPr="000D5485">
        <w:rPr>
          <w:sz w:val="18"/>
          <w:szCs w:val="18"/>
        </w:rPr>
        <w:t>s</w:t>
      </w:r>
      <w:r w:rsidRPr="000D5485">
        <w:rPr>
          <w:sz w:val="18"/>
          <w:szCs w:val="18"/>
        </w:rPr>
        <w:t>yon sorununa,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Elbistan’a bağlı bazı köylerin kanalizasyon ihtiyacına,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Elbistan’da bir köyün su deposunun yenilenme ihtiyacına,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Elbistan’a bağlı bir beldenin kanalizasyon ve içme suyu sorununa,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Elbistan’a bağlı bir beldenin kanalizasyon ve içme suyu isale hattının yenilenmesine,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Elbistan’a bağlı bir köyün içme suyu sorununa,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Elbistan’a bağlı bir beldenin yol, su ve kanalizasyon sorununa,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Elbistan’a bağlı bir beldenin yolunun ve kanalizasyon hattının yapımına,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İçişleri Bakanı İdris Naim Şahin’in cevabı (7/7986), (7/7987), (7/7988), (7/7989), (7/7990), (7/7991), (7/7992), (7/7993)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 127.- Kahramanmaraş Milletvekili Mesut Dedeoğlu’nun, alkollü içeceklere konulan ÖTV’nin kaçakçılığı artırıp artırmadığ</w:t>
      </w:r>
      <w:r w:rsidRPr="000D5485">
        <w:rPr>
          <w:sz w:val="18"/>
          <w:szCs w:val="18"/>
        </w:rPr>
        <w:t>ı</w:t>
      </w:r>
      <w:r w:rsidRPr="000D5485">
        <w:rPr>
          <w:sz w:val="18"/>
          <w:szCs w:val="18"/>
        </w:rPr>
        <w:t>na ilişkin sorusu ve İçişleri Bakanı İdris Naim Şahin’in cevabı (7/7994)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128.- İstanbul Milletvekili Mustafa Sezgin Tanrıkulu’nun, güvenlik güçlerinin biber gazı ku</w:t>
      </w:r>
      <w:r w:rsidRPr="000D5485">
        <w:rPr>
          <w:sz w:val="18"/>
          <w:szCs w:val="18"/>
        </w:rPr>
        <w:t>l</w:t>
      </w:r>
      <w:r w:rsidRPr="000D5485">
        <w:rPr>
          <w:sz w:val="18"/>
          <w:szCs w:val="18"/>
        </w:rPr>
        <w:t>lanmasına ve Yalova’da hayatını kaybeden bir kişi ile ilgili bazı iddialara ilişkin sorusu ve İçişleri B</w:t>
      </w:r>
      <w:r w:rsidRPr="000D5485">
        <w:rPr>
          <w:sz w:val="18"/>
          <w:szCs w:val="18"/>
        </w:rPr>
        <w:t>a</w:t>
      </w:r>
      <w:r w:rsidRPr="000D5485">
        <w:rPr>
          <w:sz w:val="18"/>
          <w:szCs w:val="18"/>
        </w:rPr>
        <w:t>kanı İdris Naim Şahin’in cevabı (7/7995)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129.- Tekirdağ Milletvekili Candan Yüceer’in, güvenlik güçlerinin biber gazı kullanmasına ve Yalova’da hayatını kaybeden bir kişi ile ilgili bazı iddialara ilişkin sorusu ve İçişleri Bakanı İdris N</w:t>
      </w:r>
      <w:r w:rsidRPr="000D5485">
        <w:rPr>
          <w:sz w:val="18"/>
          <w:szCs w:val="18"/>
        </w:rPr>
        <w:t>a</w:t>
      </w:r>
      <w:r w:rsidRPr="000D5485">
        <w:rPr>
          <w:sz w:val="18"/>
          <w:szCs w:val="18"/>
        </w:rPr>
        <w:t>im Şahin’in cevabı (7/7996)</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130.- Kırklareli Milletvekili Mehmet S. Kesimoğlu’nun, Yalova’da güvenlik güçlerinin biber gazı kullanması sonucu bir kiş</w:t>
      </w:r>
      <w:r w:rsidRPr="000D5485">
        <w:rPr>
          <w:sz w:val="18"/>
          <w:szCs w:val="18"/>
        </w:rPr>
        <w:t>i</w:t>
      </w:r>
      <w:r w:rsidRPr="000D5485">
        <w:rPr>
          <w:sz w:val="18"/>
          <w:szCs w:val="18"/>
        </w:rPr>
        <w:t>nin hayatını kaybettiği iddialarına ilişkin sorusu ve İçişleri Bakanı İdris Naim Şahin’in cevabı (7/7997)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131.- Tunceli Milletvekili Hüseyin Aygün’ün, Yalova’da güvenlik güçlerinin biber gazı kullanması sonucu bir kişinin hayat</w:t>
      </w:r>
      <w:r w:rsidRPr="000D5485">
        <w:rPr>
          <w:sz w:val="18"/>
          <w:szCs w:val="18"/>
        </w:rPr>
        <w:t>ı</w:t>
      </w:r>
      <w:r w:rsidRPr="000D5485">
        <w:rPr>
          <w:sz w:val="18"/>
          <w:szCs w:val="18"/>
        </w:rPr>
        <w:t>nı kaybettiği iddiasına ilişkin sorusu ve İçişleri Bakanı İdris Naim Şahin’in cevabı  (7/7998)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132.- İstanbul Milletvekili Kadir Gökmen Öğüt’ün, Kadıköy-Kartal Metro Hattı Projesi’ne ilişkin sorusu ve İçişleri Bakanı İdris Naim Şahin’in cevabı (7/7999)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133.-Mersin Milletvekili Ali Rıza Öztürk’ün, Mersin’e KÖYDES, BELDES, İl Özel İdaresi ve çeşitli bakanlıklar tarafından gönderilen ödeneğe ilişkin sorusu ve İçişleri Bakanı İdris Naim Ş</w:t>
      </w:r>
      <w:r w:rsidRPr="000D5485">
        <w:rPr>
          <w:sz w:val="18"/>
          <w:szCs w:val="18"/>
        </w:rPr>
        <w:t>a</w:t>
      </w:r>
      <w:r w:rsidRPr="000D5485">
        <w:rPr>
          <w:sz w:val="18"/>
          <w:szCs w:val="18"/>
        </w:rPr>
        <w:t>hin’in cevabı (7/8001)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134.- İstanbul Milletvekili Mahmut Tanal’ın, Ataşehir ilçesi Kaymakamlık binası ile Kaym</w:t>
      </w:r>
      <w:r w:rsidRPr="000D5485">
        <w:rPr>
          <w:sz w:val="18"/>
          <w:szCs w:val="18"/>
        </w:rPr>
        <w:t>a</w:t>
      </w:r>
      <w:r w:rsidRPr="000D5485">
        <w:rPr>
          <w:sz w:val="18"/>
          <w:szCs w:val="18"/>
        </w:rPr>
        <w:t>kamlığa bağlı birimlerin ayrı ayrı binalarda bulunması nedeniyle yaşanan mağduriyete ilişkin sorusu ve İçişleri Bakanı İdris Naim Şahin’in cevabı (7/8002)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135.- İstanbul Milletvekili Mahmut Tanal’ın, Maltepe ilçesi Kaymakamlık binası ile Kaym</w:t>
      </w:r>
      <w:r w:rsidRPr="000D5485">
        <w:rPr>
          <w:sz w:val="18"/>
          <w:szCs w:val="18"/>
        </w:rPr>
        <w:t>a</w:t>
      </w:r>
      <w:r w:rsidRPr="000D5485">
        <w:rPr>
          <w:sz w:val="18"/>
          <w:szCs w:val="18"/>
        </w:rPr>
        <w:t>kamlığa bağlı birimlerin ayrı ayrı binalarda bulunması nedeniyle yaşanan mağduriyete ilişkin sorusu ve İçişleri Bakanı İdris Naim Şahin’in cevabı (7/8003)</w:t>
      </w:r>
    </w:p>
    <w:p w:rsidRPr="000D5485" w:rsidR="000D5485" w:rsidP="000D5485" w:rsidRDefault="000D5485">
      <w:pPr>
        <w:tabs>
          <w:tab w:val="center" w:pos="5100"/>
        </w:tabs>
        <w:ind w:left="79" w:right="62" w:firstLine="760"/>
        <w:jc w:val="both"/>
        <w:rPr>
          <w:sz w:val="18"/>
          <w:szCs w:val="18"/>
        </w:rPr>
      </w:pPr>
      <w:r w:rsidRPr="000D5485">
        <w:rPr>
          <w:sz w:val="18"/>
          <w:szCs w:val="18"/>
        </w:rPr>
        <w:t>136.- Şanlıurfa Milletvekili İbrahim Binici’nin, Şanlıurfa-Merkez’deki bir köyün bazı sorunl</w:t>
      </w:r>
      <w:r w:rsidRPr="000D5485">
        <w:rPr>
          <w:sz w:val="18"/>
          <w:szCs w:val="18"/>
        </w:rPr>
        <w:t>a</w:t>
      </w:r>
      <w:r w:rsidRPr="000D5485">
        <w:rPr>
          <w:sz w:val="18"/>
          <w:szCs w:val="18"/>
        </w:rPr>
        <w:t>rına,</w:t>
      </w:r>
    </w:p>
    <w:p w:rsidRPr="000D5485" w:rsidR="000D5485" w:rsidP="000D5485" w:rsidRDefault="000D5485">
      <w:pPr>
        <w:tabs>
          <w:tab w:val="center" w:pos="5100"/>
        </w:tabs>
        <w:ind w:left="79" w:right="62" w:firstLine="760"/>
        <w:jc w:val="both"/>
        <w:rPr>
          <w:sz w:val="18"/>
          <w:szCs w:val="18"/>
        </w:rPr>
      </w:pPr>
      <w:r w:rsidRPr="000D5485">
        <w:rPr>
          <w:sz w:val="18"/>
          <w:szCs w:val="18"/>
        </w:rPr>
        <w:t>Şanlıurfa Merkeze bağlı bir köydeki elektrik, kanalizasyon, yol bakım ve onarım çalışmalar</w:t>
      </w:r>
      <w:r w:rsidRPr="000D5485">
        <w:rPr>
          <w:sz w:val="18"/>
          <w:szCs w:val="18"/>
        </w:rPr>
        <w:t>ı</w:t>
      </w:r>
      <w:r w:rsidRPr="000D5485">
        <w:rPr>
          <w:sz w:val="18"/>
          <w:szCs w:val="18"/>
        </w:rPr>
        <w:t>na,</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Şanlıurfa Merkeze bağlı bir köyde yaşanan yol, elektrik, okul ve lojman sorunlarına,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İçişleri Bakanı İdris Naim Şahin’in cevabı (7/8004), (7/8287), (7/8289)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137.- Şanlıurfa Milletvekili İbrahim Binici’nin, Şanlıurfa-Merkez’deki bir köyün elektrik ve yol sorununa,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Şanlıurfa Merkeze bağlı bir köydeki cami, kanalizasyon şebekesi ve okul binasının yenile</w:t>
      </w:r>
      <w:r w:rsidRPr="000D5485">
        <w:rPr>
          <w:sz w:val="18"/>
          <w:szCs w:val="18"/>
        </w:rPr>
        <w:t>n</w:t>
      </w:r>
      <w:r w:rsidRPr="000D5485">
        <w:rPr>
          <w:sz w:val="18"/>
          <w:szCs w:val="18"/>
        </w:rPr>
        <w:t>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Şanlıurfa Merkeze bağlı bir köyün kanalizasyon şebekesi, içme suyu, elektrik ve okuma odası sorunlarına,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İçişleri Bakanı İdris Naim Şahin’in cevabı (7/8005), (7/8290), (7/8374)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138.- Şanlıurfa Milletvekili İbrahim Binici’nin, güvenlik güçlerinin biber gazı kullanması sonucu bir kişinin hayatını kaybe</w:t>
      </w:r>
      <w:r w:rsidRPr="000D5485">
        <w:rPr>
          <w:sz w:val="18"/>
          <w:szCs w:val="18"/>
        </w:rPr>
        <w:t>t</w:t>
      </w:r>
      <w:r w:rsidRPr="000D5485">
        <w:rPr>
          <w:sz w:val="18"/>
          <w:szCs w:val="18"/>
        </w:rPr>
        <w:t>tiği iddiasına ilişkin sorusu ve İçişleri Bakanı İdris Naim Şahin’in c</w:t>
      </w:r>
      <w:r w:rsidRPr="000D5485">
        <w:rPr>
          <w:sz w:val="18"/>
          <w:szCs w:val="18"/>
        </w:rPr>
        <w:t>e</w:t>
      </w:r>
      <w:r w:rsidRPr="000D5485">
        <w:rPr>
          <w:sz w:val="18"/>
          <w:szCs w:val="18"/>
        </w:rPr>
        <w:t>vabı (7/8006)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139.- Adana Milletvekili Ümit Özgümüş’ün, Magarsus Antik Kenti kazı çalışmalarına ilişkin sorusu Kültür ve Turizm Bakanı Ertuğrul Günay’ın cevabı (7/8009)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140.- Adana Milletvekili Ümit Özgümüş’ün, Anavarza Kalesi ve Antik Kenti’ne ilişkin sorusu ve Kültür ve Turizm Bakanı Ertuğrul Günay’ın cevabı (7/8010)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141.- Trabzon Milletvekili Mehmet Volkan Canalioğlu’nun, çaya uygulanan KDV oranının düşürülmesine ilişkin sorusu ve Maliye Bakanı Mehmet Şimşek’in cevabı (7/8011)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142.- İstanbul Milletvekili Umut Oran’ın, rötarlar ve uçuş iptalleri nedeniyle THY tarafından yolculara ödenen tazminatlara ilişkin sorusu ve Maliye Bakanı Mehmet Şimşek’in cevabı (7/8012)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143.- Konya Milletvekili Atilla Kart’ın, Millî Piyango İdaresi sorumluluğundaki şans oyunl</w:t>
      </w:r>
      <w:r w:rsidRPr="000D5485">
        <w:rPr>
          <w:sz w:val="18"/>
          <w:szCs w:val="18"/>
        </w:rPr>
        <w:t>a</w:t>
      </w:r>
      <w:r w:rsidRPr="000D5485">
        <w:rPr>
          <w:sz w:val="18"/>
          <w:szCs w:val="18"/>
        </w:rPr>
        <w:t>rının denetimine ilişkin sorusu ve Maliye Bakanı Mehmet Şimşek’in cevabı (7/8013)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144.- Kütahya Milletvekili Alim Işık’ın, Bakanlığa bağlı, ilgili ve ilişkili kurum ve kuruluşlara hizmet sağlayan taşeron firm</w:t>
      </w:r>
      <w:r w:rsidRPr="000D5485">
        <w:rPr>
          <w:sz w:val="18"/>
          <w:szCs w:val="18"/>
        </w:rPr>
        <w:t>a</w:t>
      </w:r>
      <w:r w:rsidRPr="000D5485">
        <w:rPr>
          <w:sz w:val="18"/>
          <w:szCs w:val="18"/>
        </w:rPr>
        <w:t>lara ve taşeron firma çalışanlarının sorunlarına ilişkin sorusu ve Millî Eğitim Bakanı Ömer Dinçer’in cevabı (7/8015)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145.- Kütahya Milletvekili Alim Işık’ın, PARDUS İşletim Sistemine ilişkin sorusu ve Millî Eğitim Bakanı Ömer Dinçer’in cevabı (7/8016)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146.- Kütahya Milletvekili Alim Işık’ın, Kütahya’daki bir lisenin pansiyon ihtiyacına ilişkin sorusu ve Millî Eğitim Bakanı Ömer Dinçer’in cevabı (7/8017)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147.- Kocaeli Milletvekili Lütfü Türkkan’ın, 29 yaşını dolduran üniversite öğrencilerinin askerlikle ilgili sorunlarına ilişkin sorusu ve Millî Savunma Bakanı İsmet Yılmaz’ın cevabı (7/8021)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148.- Kütahya Milletvekili Alim Işık’ın, Bakanlığa bağlı, ilgili ve ilişkili kurum ve kuruluşlara hizmet sağlayan taşeron firm</w:t>
      </w:r>
      <w:r w:rsidRPr="000D5485">
        <w:rPr>
          <w:sz w:val="18"/>
          <w:szCs w:val="18"/>
        </w:rPr>
        <w:t>a</w:t>
      </w:r>
      <w:r w:rsidRPr="000D5485">
        <w:rPr>
          <w:sz w:val="18"/>
          <w:szCs w:val="18"/>
        </w:rPr>
        <w:t>lara ve taşeron firma çalışanlarının sorunlarına ilişkin sorusu ve Millî Savunma Bakanı İsmet Yılmaz’ın cevabı (7/8022)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149.- Hatay Milletvekili Mehmet Ali Ediboğlu’nun, Uludere olayına ilişkin sorusu ve Millî Savunma Bakanı İsmet Yılmaz’ın cevabı (7/8026)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150.- Uşak Milletvekili Dilek Akagün Yılmaz’ın, Uşak’ta yapıldığı iddia edilen organ ve doku ticaretine ilişkin sorusu ve Sağlık Bakanı Recep Akdağ’ın cevabı (7/8035)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151.- Kütahya Milletvekili Alim Işık’ın, Bakanlığa bağlı, ilgili veya ilişkili kurum ve kurulu</w:t>
      </w:r>
      <w:r w:rsidRPr="000D5485">
        <w:rPr>
          <w:sz w:val="18"/>
          <w:szCs w:val="18"/>
        </w:rPr>
        <w:t>ş</w:t>
      </w:r>
      <w:r w:rsidRPr="000D5485">
        <w:rPr>
          <w:sz w:val="18"/>
          <w:szCs w:val="18"/>
        </w:rPr>
        <w:t>lara hizmet sağlayan taşeron firmalara ve taşeron firmaların çalışanlarının sorunlarına ilişkin sorusu ve Başbakan Yardımcısı Beşir Atalay’ın cevabı (7/8049)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152.- Artvin Milletvekili Uğur Bayraktutan’ın, binalardaki yangın merdivenlerine ilişkin sorusu ve Çevre ve Şehircilik Bak</w:t>
      </w:r>
      <w:r w:rsidRPr="000D5485">
        <w:rPr>
          <w:sz w:val="18"/>
          <w:szCs w:val="18"/>
        </w:rPr>
        <w:t>a</w:t>
      </w:r>
      <w:r w:rsidRPr="000D5485">
        <w:rPr>
          <w:sz w:val="18"/>
          <w:szCs w:val="18"/>
        </w:rPr>
        <w:t>nı Erdoğan Bayraktar’ın cevabı (7/8050)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153.- İstanbul Milletvekili Haluk Eyidoğan’ın, yapılan jeotermal sondajlara ve çevreye etkilerine ilişkin sorusu ve Enerji ve Tabii Kaynaklar Bakanı Taner Yıldız’ın cevabı (7/8051)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154.- Bursa Milletvekili İsmet Büyükataman’ın, Uludağ Millî Parkı giriş ücretlerine yapılan zamma ilişkin sorusu ve Orman ve Su İşleri Bakanı Veysel Eroğlu’nun cevabı (7/8052)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155.- Bolu Milletvekili Tanju Özcan’ın, Düzce’de halen prefabrik konutlarda yaşayan depremzedelere ilişkin Başbakandan sorusu ve Başbakan Yardımcısı Beşir Atalay’ın cevabı (7/8054)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156.- Manisa Milletvekili Erkan Akçay’ın, Çek Kanunu’nda Değişiklik Yapılmasına Dair Kanun sonrası çek kullanımına ili</w:t>
      </w:r>
      <w:r w:rsidRPr="000D5485">
        <w:rPr>
          <w:sz w:val="18"/>
          <w:szCs w:val="18"/>
        </w:rPr>
        <w:t>ş</w:t>
      </w:r>
      <w:r w:rsidRPr="000D5485">
        <w:rPr>
          <w:sz w:val="18"/>
          <w:szCs w:val="18"/>
        </w:rPr>
        <w:t>kin sorusu ve Adalet Bakanı Sadullah Ergin’in cevabı  (7/8056)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157.- Adana Milletvekili Ali Halaman’ın, nişasta bazlı şekerlerin kullanım alanlarına,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Gaziantep Milletvekili Edip Semih Yalçın’ın, Nizip’te dolu yağışı nedeniyle çiftçilerin yaş</w:t>
      </w:r>
      <w:r w:rsidRPr="000D5485">
        <w:rPr>
          <w:sz w:val="18"/>
          <w:szCs w:val="18"/>
        </w:rPr>
        <w:t>a</w:t>
      </w:r>
      <w:r w:rsidRPr="000D5485">
        <w:rPr>
          <w:sz w:val="18"/>
          <w:szCs w:val="18"/>
        </w:rPr>
        <w:t>dığı mağduriyete,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Sinop Milletvekili Engin Altay’ın, Boyabat’ta meydana gelen dolu sonucu çiftçilerin yaşad</w:t>
      </w:r>
      <w:r w:rsidRPr="000D5485">
        <w:rPr>
          <w:sz w:val="18"/>
          <w:szCs w:val="18"/>
        </w:rPr>
        <w:t>ı</w:t>
      </w:r>
      <w:r w:rsidRPr="000D5485">
        <w:rPr>
          <w:sz w:val="18"/>
          <w:szCs w:val="18"/>
        </w:rPr>
        <w:t>ğı mağduriyetin giderilmesine,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İlişkin soruları ve Gıda, Tarım ve Hayvancılık Bakanı Mehmet Mehdi  Eker’in cevabı (7/8067), (7/8068), (7/8069)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158.- Manisa Milletvekili Erkan Akçay’ın, esnaf ve sanatkârların bazı sorunlarına ilişkin sor</w:t>
      </w:r>
      <w:r w:rsidRPr="000D5485">
        <w:rPr>
          <w:sz w:val="18"/>
          <w:szCs w:val="18"/>
        </w:rPr>
        <w:t>u</w:t>
      </w:r>
      <w:r w:rsidRPr="000D5485">
        <w:rPr>
          <w:sz w:val="18"/>
          <w:szCs w:val="18"/>
        </w:rPr>
        <w:t>su ve Gümrük ve Ticaret Bakanı Hayati Yazıcı’nın cevabı (7/8070)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159.- Manisa Milletvekili Erkan Akçay’ın, esnaf ve sanatkârlara yönelik çalışmalara ilişkin sorusu ve Gümrük ve Ticaret B</w:t>
      </w:r>
      <w:r w:rsidRPr="000D5485">
        <w:rPr>
          <w:sz w:val="18"/>
          <w:szCs w:val="18"/>
        </w:rPr>
        <w:t>a</w:t>
      </w:r>
      <w:r w:rsidRPr="000D5485">
        <w:rPr>
          <w:sz w:val="18"/>
          <w:szCs w:val="18"/>
        </w:rPr>
        <w:t>kanı Hayati Yazıcı’nın cevabı (7/8071)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160.- Manisa Milletvekili Erkan Akçay’ın, esnaf ve sanatkârların ticaret sicili kayıtlarında ustalık belgesi aranmamasına ili</w:t>
      </w:r>
      <w:r w:rsidRPr="000D5485">
        <w:rPr>
          <w:sz w:val="18"/>
          <w:szCs w:val="18"/>
        </w:rPr>
        <w:t>ş</w:t>
      </w:r>
      <w:r w:rsidRPr="000D5485">
        <w:rPr>
          <w:sz w:val="18"/>
          <w:szCs w:val="18"/>
        </w:rPr>
        <w:t>kin sorusu ve Gümrük ve Ticaret Bakanı Hayati Yazıcı’nın cevabı  (7/8072)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161.- Manisa Milletvekili Erkan Akçay’ın, Esnaf Şûrası toplantılarına ilişkin sorusu ve Gümrük ve Ticaret Bakanı Hayati Y</w:t>
      </w:r>
      <w:r w:rsidRPr="000D5485">
        <w:rPr>
          <w:sz w:val="18"/>
          <w:szCs w:val="18"/>
        </w:rPr>
        <w:t>a</w:t>
      </w:r>
      <w:r w:rsidRPr="000D5485">
        <w:rPr>
          <w:sz w:val="18"/>
          <w:szCs w:val="18"/>
        </w:rPr>
        <w:t>zıcı’nın cevabı (7/8073)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162.- Manisa Milletvekili Erkan Akçay’ın, valiliklere gönderilen büyükşehir belediyelerinin sınırlarının değiştirilmesine y</w:t>
      </w:r>
      <w:r w:rsidRPr="000D5485">
        <w:rPr>
          <w:sz w:val="18"/>
          <w:szCs w:val="18"/>
        </w:rPr>
        <w:t>ö</w:t>
      </w:r>
      <w:r w:rsidRPr="000D5485">
        <w:rPr>
          <w:sz w:val="18"/>
          <w:szCs w:val="18"/>
        </w:rPr>
        <w:t>nelik bir genelgeye ilişkin sorusu ve İçişleri Bakanı İdris Naim Şahin’in cevabı (7/8076)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163.- Tokat Milletvekili Reşat Doğru’nun, Tokat’taki içme ve kullanma sularının denetim sonuçlarına ilişkin sorusu ve İçişl</w:t>
      </w:r>
      <w:r w:rsidRPr="000D5485">
        <w:rPr>
          <w:sz w:val="18"/>
          <w:szCs w:val="18"/>
        </w:rPr>
        <w:t>e</w:t>
      </w:r>
      <w:r w:rsidRPr="000D5485">
        <w:rPr>
          <w:sz w:val="18"/>
          <w:szCs w:val="18"/>
        </w:rPr>
        <w:t>ri Bakanı İdris Naim Şahin’in cevabı (7/8077)</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164.- İstanbul Milletvekili Aydın Ayaydın’ın, Mardin ili konulu bir TV programına konuk olarak davet edilmemesine ilişkin sorusu ve İçişleri Bakanı İdris Naim Şahin’in cevabı (7/8078)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165.- Şanlıurfa Milletvekili İbrahim Binici’nin, Şanlıurfa’da bir köyün yol, su ve kanalizasyon sorununa ilişkin sorusu ve İçi</w:t>
      </w:r>
      <w:r w:rsidRPr="000D5485">
        <w:rPr>
          <w:sz w:val="18"/>
          <w:szCs w:val="18"/>
        </w:rPr>
        <w:t>ş</w:t>
      </w:r>
      <w:r w:rsidRPr="000D5485">
        <w:rPr>
          <w:sz w:val="18"/>
          <w:szCs w:val="18"/>
        </w:rPr>
        <w:t>leri Bakanı İdris Naim Şahin’in cevabı (7/8080)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166.- Manisa Milletvekili Erkan Akçay’ın, dünya miras listesindeki kültürel ve doğal varlıklarımıza ilişkin sorusu ve Kültür ve Turizm Bakanı Ertuğrul Günay’ın cevabı (7/8081)</w:t>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167.- Manisa Milletvekili Erkan Akçay’ın, yerli ve yabancı turistlerin müze ve ören yerlerini ziyaret etmelerini sağlamaya yönelik çalışmalara ilişkin sorusu ve Kültür ve Turizm Bakanı Ertuğrul Günay’ın cevabı (7/8082)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168.- Manisa Milletvekili Erkan Akçay’ın, ülkemizdeki kültür turizminin canlandırılmasına yönelik çalışmalara ilişkin sorusu ve Kültür ve Turizm Bakanı Ertuğrul Günay’ın cevabı (7/8083)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169.- Manisa Milletvekili Erkan Akçay’ın, turizm sezonunun bütün bir yıla yayılmasına yön</w:t>
      </w:r>
      <w:r w:rsidRPr="000D5485">
        <w:rPr>
          <w:sz w:val="18"/>
          <w:szCs w:val="18"/>
        </w:rPr>
        <w:t>e</w:t>
      </w:r>
      <w:r w:rsidRPr="000D5485">
        <w:rPr>
          <w:sz w:val="18"/>
          <w:szCs w:val="18"/>
        </w:rPr>
        <w:t>lik çalışmalara ilişkin sorusu ve Kültür ve Turizm Bakanı Ertuğrul Günay’ın cevabı (7/8084)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170.- Adana Milletvekili Ali Halaman’ın, Bakanlıktaki bazı personele 666 sayılı KHK’ya aykırı mesai ücreti ödemesi yapı</w:t>
      </w:r>
      <w:r w:rsidRPr="000D5485">
        <w:rPr>
          <w:sz w:val="18"/>
          <w:szCs w:val="18"/>
        </w:rPr>
        <w:t>l</w:t>
      </w:r>
      <w:r w:rsidRPr="000D5485">
        <w:rPr>
          <w:sz w:val="18"/>
          <w:szCs w:val="18"/>
        </w:rPr>
        <w:t>masına,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Bakanlıktaki bazı personele verilen mesai ödemesinin performansa etkisine,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Bakanlıktaki bazı personele ödenen farklı mesai ücretlerinin performansa etkilerine,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Bakanlıktaki bazı personele diğer birimlerden farklı mesai ücreti verilmesine,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İlişkin soruları ve Maliye Bakanı Mehmet Şimşek’in cevabı (7/8087), (7/8088), (7/8089), (7/8091)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171.-  Adana Milletvekili Ali Halaman’ın, vergi dairesi müdür ve müdür yardımcılarının yurt dışında eğitime gönderilmesine ilişkin sorusu ve Maliye Bakanı Mehmet Şimşek’in cevabı (7/8090)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172.- Kocaeli Milletvekili Lütfü Türkkan’ın, 2-B arazilerinin fiyatlandırılması ile ilgili bazı iddialara ilişkin sorusu ve Maliye Bakanı Mehmet Şimşek’in cevabı (7/8092)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173.- Manisa Milletvekili Erkan Akçay’ın, Selendi yaprak tütün işleme depolarının atıl kaldığı iddialarına ilişkin sorusu ve Maliye Bakanı Mehmet Şimşek’in cevabı (7/8093)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174.- Manisa Milletvekili Erkan Akçay’ın, okullardaki şiddet olaylarına ilişkin sorusu ve Millî Eğitim Bakanı Ömer Dinçer’in cevabı  (7/8096)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175.- Aydın Milletvekili Ali Uzunırmak’ın, Suriye sınırındaki mayınların temizlenmesi için yapılan ihaleye katılan şirketlere ilişkin sorusu ve Millî Savunma Bakanı İsmet Yılmaz’ın cevabı  (7/8100)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ab/>
        <w:t>176.- Tekirdağ Milletvekili Faik Öztrak’ın, değerli taş ihracatında meydana gelen artışın nedenlerine ilişkin Başbakandan s</w:t>
      </w:r>
      <w:r w:rsidRPr="000D5485">
        <w:rPr>
          <w:sz w:val="18"/>
          <w:szCs w:val="18"/>
        </w:rPr>
        <w:t>o</w:t>
      </w:r>
      <w:r w:rsidRPr="000D5485">
        <w:rPr>
          <w:sz w:val="18"/>
          <w:szCs w:val="18"/>
        </w:rPr>
        <w:t>rusu ve Ekonomi Bakanı Mehmet Zafer Çağlayan’ın cevabı  (7/8116)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177.- İstanbul Milletvekili Mehmet Akif Hamzaçebi’nin, Trabzon-Araklı’da çöp toplama alanı olarak kiralanan bir alana ili</w:t>
      </w:r>
      <w:r w:rsidRPr="000D5485">
        <w:rPr>
          <w:sz w:val="18"/>
          <w:szCs w:val="18"/>
        </w:rPr>
        <w:t>ş</w:t>
      </w:r>
      <w:r w:rsidRPr="000D5485">
        <w:rPr>
          <w:sz w:val="18"/>
          <w:szCs w:val="18"/>
        </w:rPr>
        <w:t>kin Başbakandan sorusu ve Çevre ve Şehircilik Bakanı Erdoğan Bayra</w:t>
      </w:r>
      <w:r w:rsidRPr="000D5485">
        <w:rPr>
          <w:sz w:val="18"/>
          <w:szCs w:val="18"/>
        </w:rPr>
        <w:t>k</w:t>
      </w:r>
      <w:r w:rsidRPr="000D5485">
        <w:rPr>
          <w:sz w:val="18"/>
          <w:szCs w:val="18"/>
        </w:rPr>
        <w:t>tar’ın cevabı (7/8118)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178.- Balıkesir Milletvekili Ahmet Duran Bulut’un, memurların ekonomik sıkıntılarına ilişkin Başbakandan sorusu ve Çalı</w:t>
      </w:r>
      <w:r w:rsidRPr="000D5485">
        <w:rPr>
          <w:sz w:val="18"/>
          <w:szCs w:val="18"/>
        </w:rPr>
        <w:t>ş</w:t>
      </w:r>
      <w:r w:rsidRPr="000D5485">
        <w:rPr>
          <w:sz w:val="18"/>
          <w:szCs w:val="18"/>
        </w:rPr>
        <w:t>ma ve Sosyal Güvenlik Bakanı Faruk Çelik’in cevabı (7/8119)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179.- İstanbul Milletvekili Umut Oran’ın, Şanlıurfa’da açılışı yapılan tesislerle ilgili bir açıklamasına ilişkin Başbakandan s</w:t>
      </w:r>
      <w:r w:rsidRPr="000D5485">
        <w:rPr>
          <w:sz w:val="18"/>
          <w:szCs w:val="18"/>
        </w:rPr>
        <w:t>o</w:t>
      </w:r>
      <w:r w:rsidRPr="000D5485">
        <w:rPr>
          <w:sz w:val="18"/>
          <w:szCs w:val="18"/>
        </w:rPr>
        <w:t>rusu ve Kalkınma Bakanı Cevdet Yılmaz’ın cevabı (7/8124)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180.- İstanbul Milletvekili Umut Oran’ın, THY’nin insan kaynakları yönetimini yürüten fi</w:t>
      </w:r>
      <w:r w:rsidRPr="000D5485">
        <w:rPr>
          <w:sz w:val="18"/>
          <w:szCs w:val="18"/>
        </w:rPr>
        <w:t>r</w:t>
      </w:r>
      <w:r w:rsidRPr="000D5485">
        <w:rPr>
          <w:sz w:val="18"/>
          <w:szCs w:val="18"/>
        </w:rPr>
        <w:t>maya ilişkin Başbakandan sorusu ve Maliye Bakanı Mehmet Şimşek’in cevabı  (7/8125)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181.- Tunceli Milletvekili Hüseyin Aygün’ün, THY’de greve katılan işçilerin işten atılmalar</w:t>
      </w:r>
      <w:r w:rsidRPr="000D5485">
        <w:rPr>
          <w:sz w:val="18"/>
          <w:szCs w:val="18"/>
        </w:rPr>
        <w:t>ı</w:t>
      </w:r>
      <w:r w:rsidRPr="000D5485">
        <w:rPr>
          <w:sz w:val="18"/>
          <w:szCs w:val="18"/>
        </w:rPr>
        <w:t>na ilişkin Başbakandan sorusu ve Maliye Bakanı Mehmet Şimşek’in cevabı (7/8127)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182.- Manisa Milletvekili Özgür Özel’in, Manisa’daki Katı Atık Depolama Alanına ilişkin Başbakandan sorusu ve İçişleri Bakanı İdris Naim Şahin’in cevabı (7/8128)</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183.- Trabzon Milletvekili Mehmet Volkan Canalioğlu’nun, Trabzon-Araklı’da yapılması planlanan katı atık toplama proj</w:t>
      </w:r>
      <w:r w:rsidRPr="000D5485">
        <w:rPr>
          <w:sz w:val="18"/>
          <w:szCs w:val="18"/>
        </w:rPr>
        <w:t>e</w:t>
      </w:r>
      <w:r w:rsidRPr="000D5485">
        <w:rPr>
          <w:sz w:val="18"/>
          <w:szCs w:val="18"/>
        </w:rPr>
        <w:t>sine ilişkin sorusu ve Çevre ve Şehircilik Bakanı Erdoğan Bayra</w:t>
      </w:r>
      <w:r w:rsidRPr="000D5485">
        <w:rPr>
          <w:sz w:val="18"/>
          <w:szCs w:val="18"/>
        </w:rPr>
        <w:t>k</w:t>
      </w:r>
      <w:r w:rsidRPr="000D5485">
        <w:rPr>
          <w:sz w:val="18"/>
          <w:szCs w:val="18"/>
        </w:rPr>
        <w:t>tar’ın cevabı (7/8134)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184.- Muğla Milletvekili Nurettin Demir’in, Bodrum’da bir kıyı bölgesinin imara açılacağı i</w:t>
      </w:r>
      <w:r w:rsidRPr="000D5485">
        <w:rPr>
          <w:sz w:val="18"/>
          <w:szCs w:val="18"/>
        </w:rPr>
        <w:t>d</w:t>
      </w:r>
      <w:r w:rsidRPr="000D5485">
        <w:rPr>
          <w:sz w:val="18"/>
          <w:szCs w:val="18"/>
        </w:rPr>
        <w:t>dialarına ilişkin sorusu ve Çevre ve Şehircilik Bakanı Erdoğan Bayraktar’ın cevabı (7/8135)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185.- Balıkesir Milletvekili Ahmet Duran Bulut’un, Balıkesir-Altınova beldesinin ilçe olmasına yönelik çalışmalara ilişkin s</w:t>
      </w:r>
      <w:r w:rsidRPr="000D5485">
        <w:rPr>
          <w:sz w:val="18"/>
          <w:szCs w:val="18"/>
        </w:rPr>
        <w:t>o</w:t>
      </w:r>
      <w:r w:rsidRPr="000D5485">
        <w:rPr>
          <w:sz w:val="18"/>
          <w:szCs w:val="18"/>
        </w:rPr>
        <w:t>rusu ve İçişleri Bakanı İdris Naim Şahin’in cevabı (7/8139)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186.- Kocaeli Milletvekili Lütfü Türkkan’ın, Kocaeli Büyükşehir Belediyesinin bir mahalleye yatırım yapmadığı iddialarına ilişkin sorusu ve İçişleri Bakanı İdris Naim Şahin’in cevabı  (7/8140)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187.- Samsun Milletvekili Ahmet İhsan Kalkavan’ın, biber gazı kullanımının yol açtığı sorunlara ilişkin sorusu ve İçişleri B</w:t>
      </w:r>
      <w:r w:rsidRPr="000D5485">
        <w:rPr>
          <w:sz w:val="18"/>
          <w:szCs w:val="18"/>
        </w:rPr>
        <w:t>a</w:t>
      </w:r>
      <w:r w:rsidRPr="000D5485">
        <w:rPr>
          <w:sz w:val="18"/>
          <w:szCs w:val="18"/>
        </w:rPr>
        <w:t>kanı İdris Naim Şahin’in cevabı (7/8141)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188.- Kırklareli Milletvekili Mehmet S. Kesimoğlu’nun, kürtaj yasağına karşı gösteri yapan kadınlara polis müdahalesine ili</w:t>
      </w:r>
      <w:r w:rsidRPr="000D5485">
        <w:rPr>
          <w:sz w:val="18"/>
          <w:szCs w:val="18"/>
        </w:rPr>
        <w:t>ş</w:t>
      </w:r>
      <w:r w:rsidRPr="000D5485">
        <w:rPr>
          <w:sz w:val="18"/>
          <w:szCs w:val="18"/>
        </w:rPr>
        <w:t>kin sorusu ve İçişleri Bakanı İdris Naim Şahin’in cevabı  (7/8142)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189.- Mersin Milletvekili Ali Rıza Öztürk’ün, Silifke Kültür Merkezi inşaatına ilişkin sorusu ve Kültür ve Turizm Bakanı E</w:t>
      </w:r>
      <w:r w:rsidRPr="000D5485">
        <w:rPr>
          <w:sz w:val="18"/>
          <w:szCs w:val="18"/>
        </w:rPr>
        <w:t>r</w:t>
      </w:r>
      <w:r w:rsidRPr="000D5485">
        <w:rPr>
          <w:sz w:val="18"/>
          <w:szCs w:val="18"/>
        </w:rPr>
        <w:t>tuğrul Günay’ın cevabı (7/8145)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190.- Muğla Milletvekili Nurettin Demir’in, Kissebükü’nde yapılan otel inşaatına ilişkin sor</w:t>
      </w:r>
      <w:r w:rsidRPr="000D5485">
        <w:rPr>
          <w:sz w:val="18"/>
          <w:szCs w:val="18"/>
        </w:rPr>
        <w:t>u</w:t>
      </w:r>
      <w:r w:rsidRPr="000D5485">
        <w:rPr>
          <w:sz w:val="18"/>
          <w:szCs w:val="18"/>
        </w:rPr>
        <w:t>su ve Kültür ve Turizm Bakanı Ertuğrul Günay’ın cevabı (7/8146)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191.- Muğla Milletvekili Nurettin Demir’in, Bodrum’da jeotermal su kaynağı bulunması sonucu bölgede yeni yatırımların yapılacağı ve bu yapılaşmanın çevreye zarar vereceği iddialarına ili</w:t>
      </w:r>
      <w:r w:rsidRPr="000D5485">
        <w:rPr>
          <w:sz w:val="18"/>
          <w:szCs w:val="18"/>
        </w:rPr>
        <w:t>ş</w:t>
      </w:r>
      <w:r w:rsidRPr="000D5485">
        <w:rPr>
          <w:sz w:val="18"/>
          <w:szCs w:val="18"/>
        </w:rPr>
        <w:t>kin sorusu ve Kültür ve Turizm Bakanı Ertuğrul Günay’ın cevabı (7/8147)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192.- Osmaniye Milletvekili Hasan Hüseyin Türkoğlu’nun, Orman ve Su İşleri Bakanlığına makam aracı olarak kullanılmak üzere taşıt kiralama izni verilmesine ilişkin sorusu ve Maliye Bakanı Mehmet Şimşek’in cevabı (7/8149)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193.- Osmaniye Milletvekili Hasan Hüseyin Türkoğlu’nun, THY’nin sponsorluk anlaşmalarına ilişkin sorusu ve Maliye B</w:t>
      </w:r>
      <w:r w:rsidRPr="000D5485">
        <w:rPr>
          <w:sz w:val="18"/>
          <w:szCs w:val="18"/>
        </w:rPr>
        <w:t>a</w:t>
      </w:r>
      <w:r w:rsidRPr="000D5485">
        <w:rPr>
          <w:sz w:val="18"/>
          <w:szCs w:val="18"/>
        </w:rPr>
        <w:t>kanı Mehmet Şimşek’in cevabı (7/8150)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194.- İstanbul Milletvekili Umut Oran’ın, havacılık sektörüne getirilen grev yasağına ve THY yönetimi ile ilgili bazı iddialara ilişkin sorusu ve Maliye Bakanı Mehmet Şimşek’in cevabı (7/8151)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195.- Mersin Milletvekili Ali Rıza Öztürk’ün, Mersin’in kamu gelirleri ve giderleri içerisindeki payına ilişkin sorusu ve Mal</w:t>
      </w:r>
      <w:r w:rsidRPr="000D5485">
        <w:rPr>
          <w:sz w:val="18"/>
          <w:szCs w:val="18"/>
        </w:rPr>
        <w:t>i</w:t>
      </w:r>
      <w:r w:rsidRPr="000D5485">
        <w:rPr>
          <w:sz w:val="18"/>
          <w:szCs w:val="18"/>
        </w:rPr>
        <w:t>ye Bakanı Mehmet Şimşek’in cevabı (7/8152)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196.- Osmaniye Milletvekili Hasan Hüseyin Türkoğlu’nun, 2011-2012 eğitim-öğretim yılında görevlendirilen ücretli öğre</w:t>
      </w:r>
      <w:r w:rsidRPr="000D5485">
        <w:rPr>
          <w:sz w:val="18"/>
          <w:szCs w:val="18"/>
        </w:rPr>
        <w:t>t</w:t>
      </w:r>
      <w:r w:rsidRPr="000D5485">
        <w:rPr>
          <w:sz w:val="18"/>
          <w:szCs w:val="18"/>
        </w:rPr>
        <w:t>men sayısına ilişkin sorusu ve Millî Eğitim Bakanı Ömer Dinçer’in cevabı (7/8154)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197.- Samsun Milletvekili Cemalettin Şimşek’in, Bakanlık personeline ilişkin sorusu ve Millî Eğitim Bakanı Ömer Dinçer’in cevabı (7/8155)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198.- İstanbul Milletvekili Sırrı Süreyya Önder’in, yeni eğitim sistemi kapsamında ilköğretim okulları binalarının ilkokul ve ortaokul olarak sınıflandırılmasında uygulanan ölçütlere ilişkin sorusu ve Millî Eğitim Bakanı Ömer Dinçer’in cevabı (7/8157)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199.- Ankara Milletvekili Aylin Nazlıaka’nın, orman yangınlarına ve buna karşı alınan önle</w:t>
      </w:r>
      <w:r w:rsidRPr="000D5485">
        <w:rPr>
          <w:sz w:val="18"/>
          <w:szCs w:val="18"/>
        </w:rPr>
        <w:t>m</w:t>
      </w:r>
      <w:r w:rsidRPr="000D5485">
        <w:rPr>
          <w:sz w:val="18"/>
          <w:szCs w:val="18"/>
        </w:rPr>
        <w:t>lere ilişkin sorusu ve Orman ve Su İşleri Bakanı Veysel Eroğlu’nun cevabı (7/8161)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 Trabzon Milletvekili Mehmet Volkan Canalioğlu’nun, HES projelerinde vatandaşların baskı altına alındığı iddialarına ilişkin sorusu ve Orman ve Su İşleri Bakanı Veysel Eroğlu’nun cevabı (7/8162)</w:t>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201.- Giresun Milletvekili Selahattin Karaahmetoğlu’nun, Kırım Kongo Kanamalı Ateşi hastalığı taşıyan kenelerle mücadel</w:t>
      </w:r>
      <w:r w:rsidRPr="000D5485">
        <w:rPr>
          <w:sz w:val="18"/>
          <w:szCs w:val="18"/>
        </w:rPr>
        <w:t>e</w:t>
      </w:r>
      <w:r w:rsidRPr="000D5485">
        <w:rPr>
          <w:sz w:val="18"/>
          <w:szCs w:val="18"/>
        </w:rPr>
        <w:t>ye ilişkin sorusu ve Gıda, Tarım ve Hayvancılık Bakanı Mehmet Mehdi  Eker’in cevabı (7/8172)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202.- İstanbul Milletvekili Sırrı Süreyya Önder’in, KPSS ile Bakanlığa memur olarak atanan bir kişinin göreve başlatılmadığı iddialarına ilişkin sorusu ve Gümrük ve Ticaret Bakanı Hayati Yaz</w:t>
      </w:r>
      <w:r w:rsidRPr="000D5485">
        <w:rPr>
          <w:sz w:val="18"/>
          <w:szCs w:val="18"/>
        </w:rPr>
        <w:t>ı</w:t>
      </w:r>
      <w:r w:rsidRPr="000D5485">
        <w:rPr>
          <w:sz w:val="18"/>
          <w:szCs w:val="18"/>
        </w:rPr>
        <w:t>cı’nın cevabı (7/8173)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203.- Şanlıurfa Milletvekili İbrahim Binici’nin, mezarlıkta yapılmak istenen anma etkinliğinde TEM Şube Müdürünün ku</w:t>
      </w:r>
      <w:r w:rsidRPr="000D5485">
        <w:rPr>
          <w:sz w:val="18"/>
          <w:szCs w:val="18"/>
        </w:rPr>
        <w:t>l</w:t>
      </w:r>
      <w:r w:rsidRPr="000D5485">
        <w:rPr>
          <w:sz w:val="18"/>
          <w:szCs w:val="18"/>
        </w:rPr>
        <w:t>landığı iddia edilen üsluba ilişkin Başbakandan sorusu ve İçişleri Bakanı İdris Naim Şahin’in cevabı (7/8177)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ab/>
        <w:t>204.- Zonguldak Milletvekili Ali İhsan Köktürk’ün, Bülent Arınç’a suikast iddiasıyla başlatılan soruşturmanın akıbetine ili</w:t>
      </w:r>
      <w:r w:rsidRPr="000D5485">
        <w:rPr>
          <w:sz w:val="18"/>
          <w:szCs w:val="18"/>
        </w:rPr>
        <w:t>ş</w:t>
      </w:r>
      <w:r w:rsidRPr="000D5485">
        <w:rPr>
          <w:sz w:val="18"/>
          <w:szCs w:val="18"/>
        </w:rPr>
        <w:t>kin Başbakandan sorusu ve İçişleri Bakanı İdris Naim Şahin’in cevabı (7/8180)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205.- Kocaeli Milletvekili Lütfü Türkkan’ın, İzmit-Arızlı konutlarında yaşayan depremzedel</w:t>
      </w:r>
      <w:r w:rsidRPr="000D5485">
        <w:rPr>
          <w:sz w:val="18"/>
          <w:szCs w:val="18"/>
        </w:rPr>
        <w:t>e</w:t>
      </w:r>
      <w:r w:rsidRPr="000D5485">
        <w:rPr>
          <w:sz w:val="18"/>
          <w:szCs w:val="18"/>
        </w:rPr>
        <w:t>rin mağduriyetlerine ilişkin Başbakandan sorusu ve Çevre ve Şehircilik Bakanı Erdoğan Bayraktar’ın cevabı (7/8182)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206.- Eskişehir Milletvekili Kazım Kurt’un, iddianamelerin niteliğine ilişkin sorusu ve Adalet Bakanı Sadullah Ergin’in c</w:t>
      </w:r>
      <w:r w:rsidRPr="000D5485">
        <w:rPr>
          <w:sz w:val="18"/>
          <w:szCs w:val="18"/>
        </w:rPr>
        <w:t>e</w:t>
      </w:r>
      <w:r w:rsidRPr="000D5485">
        <w:rPr>
          <w:sz w:val="18"/>
          <w:szCs w:val="18"/>
        </w:rPr>
        <w:t>vabı (7/8190)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207.- Kütahya Milletvekili Alim Işık’ın, kamuda özürlülerin istihdamına ilişkin sorusu ve Aile ve Sosyal Politikalar Bakanı Fatma Şahin’in cevabı (7/8196)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208.- Kırklareli Milletvekili Turgut Dibek’in, EPDK’daki görevinden ayrıldıktan sonra 2531 sayılı Kanuna aykırı faaliyette bulunanlara ilişkin sorusu ve Enerji ve Tabii Kaynaklar Bakanı Taner Yıldız’ın cevabı  (7/8211)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209.- İstanbul Milletvekili Sebahat Tuncel’in, Malatya-Yeşilyurt’ta kiraz sineği ile mücadelede Ziraat Odasının yetersiz ka</w:t>
      </w:r>
      <w:r w:rsidRPr="000D5485">
        <w:rPr>
          <w:sz w:val="18"/>
          <w:szCs w:val="18"/>
        </w:rPr>
        <w:t>l</w:t>
      </w:r>
      <w:r w:rsidRPr="000D5485">
        <w:rPr>
          <w:sz w:val="18"/>
          <w:szCs w:val="18"/>
        </w:rPr>
        <w:t>dığı iddialarına,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Bursa Milletvekili Necati Özensoy’un, Bursa’da çiftçilerin dolu ve doğal afet nedeniyle yaşadığı mağduriyete ve alınan ö</w:t>
      </w:r>
      <w:r w:rsidRPr="000D5485">
        <w:rPr>
          <w:sz w:val="18"/>
          <w:szCs w:val="18"/>
        </w:rPr>
        <w:t>n</w:t>
      </w:r>
      <w:r w:rsidRPr="000D5485">
        <w:rPr>
          <w:sz w:val="18"/>
          <w:szCs w:val="18"/>
        </w:rPr>
        <w:t>lemlere,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Yozgat Milletvekili Sadir Durmaz’ın, Yerköy’de dolu afetinden mağdur olan çiftçilerin borçlarına ödeme kolaylığı getiri</w:t>
      </w:r>
      <w:r w:rsidRPr="000D5485">
        <w:rPr>
          <w:sz w:val="18"/>
          <w:szCs w:val="18"/>
        </w:rPr>
        <w:t>l</w:t>
      </w:r>
      <w:r w:rsidRPr="000D5485">
        <w:rPr>
          <w:sz w:val="18"/>
          <w:szCs w:val="18"/>
        </w:rPr>
        <w:t>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Diyarbakır Milletvekili Altan Tan’ın, Urfa isotunun geliştirilmesine yönelik çalışmalara,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İzmir Milletvekili Rahmi Aşkın Türeli’nin, Güzelbahçe’de bir köyde dolu ve yangın nedeniyle üreticilerin yaşadığı mağd</w:t>
      </w:r>
      <w:r w:rsidRPr="000D5485">
        <w:rPr>
          <w:sz w:val="18"/>
          <w:szCs w:val="18"/>
        </w:rPr>
        <w:t>u</w:t>
      </w:r>
      <w:r w:rsidRPr="000D5485">
        <w:rPr>
          <w:sz w:val="18"/>
          <w:szCs w:val="18"/>
        </w:rPr>
        <w:t>riyetin giderilmesine,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Aydın Milletvekili Metin Lütfi Baydar’ın, Aydın’da jeotermal kuyularının çevresindeki ba</w:t>
      </w:r>
      <w:r w:rsidRPr="000D5485">
        <w:rPr>
          <w:sz w:val="18"/>
          <w:szCs w:val="18"/>
        </w:rPr>
        <w:t>h</w:t>
      </w:r>
      <w:r w:rsidRPr="000D5485">
        <w:rPr>
          <w:sz w:val="18"/>
          <w:szCs w:val="18"/>
        </w:rPr>
        <w:t>çelere ve tarla ürünlerine verdiği zarara,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Kırklareli Milletvekili Turgut Dibek’in, TAPDK’daki görevinden ayrıldıktan sonra 2531 sayılı Kanuna aykırı hareket ettiği iddia edilen kişilere,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Burdur Milletvekili Ramazan Kerim Özkan’ın, ülkemizdeki süt üretimi ile ilgili verilere,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(7/8212), (7/8213), (7/8214), (7/8215), (7/8216), (7/8217), (7/8218), (7/8219)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210.- Kars Milletvekili Mülkiye Birtane’nin, Kars’ın bir mahallesindeki su kesintisine ilişkin sorusu ve İçişleri Bakanı İdris Naim Şahin’in cevabı (7/8221)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211.- Yozgat Milletvekili Sadir Durmaz’ın, Yozgat İl Özel İdaresi bütçesinden 2003 yılından bugüne kadar ilçelere yapılan yatırımlara ilişkin sorusu ve İçişleri Bakanı İdris Naim Şahin’in cevabı (7/8224)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212.- Gaziantep Milletvekili Edip Semih Yalçın’ın, Şahinbey Belediyesinin bir mahkeme kararına uymadığı iddialarına ili</w:t>
      </w:r>
      <w:r w:rsidRPr="000D5485">
        <w:rPr>
          <w:sz w:val="18"/>
          <w:szCs w:val="18"/>
        </w:rPr>
        <w:t>ş</w:t>
      </w:r>
      <w:r w:rsidRPr="000D5485">
        <w:rPr>
          <w:sz w:val="18"/>
          <w:szCs w:val="18"/>
        </w:rPr>
        <w:t>kin sorusu ve İçişleri Bakanı İdris Naim Şahin’in cevabı (7/8225)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213.- Kocaeli Milletvekili Lütfü Türkkan’ın, Tunceli’de PKK tarafından işçilerin kaçırıldığı iddialarına ilişkin sorusu ve İçi</w:t>
      </w:r>
      <w:r w:rsidRPr="000D5485">
        <w:rPr>
          <w:sz w:val="18"/>
          <w:szCs w:val="18"/>
        </w:rPr>
        <w:t>ş</w:t>
      </w:r>
      <w:r w:rsidRPr="000D5485">
        <w:rPr>
          <w:sz w:val="18"/>
          <w:szCs w:val="18"/>
        </w:rPr>
        <w:t>leri Bakanı İdris Naim Şahin’in cevabı (7/8226)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214.- İzmir Milletvekili Rahmi Aşkın Türeli’nin, İlk Kurşun Tepesi’nin tahrip edilmesine ve alınan önlemlere ilişkin sorusu ve İçişleri Bakanı İdris Naim Şahin’in cevabı (7/8227)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215.- Diyarbakır Milletvekili Altan Tan’ın, Ergani’deki Hz. Zülkifil Peygamberin makamına ilişkin sorusu ve Kültür ve T</w:t>
      </w:r>
      <w:r w:rsidRPr="000D5485">
        <w:rPr>
          <w:sz w:val="18"/>
          <w:szCs w:val="18"/>
        </w:rPr>
        <w:t>u</w:t>
      </w:r>
      <w:r w:rsidRPr="000D5485">
        <w:rPr>
          <w:sz w:val="18"/>
          <w:szCs w:val="18"/>
        </w:rPr>
        <w:t>rizm Bakanı Ertuğrul Günay’ın cevabı (7/8229)</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216.- Diyarbakır Milletvekili Altan Tan’ın, 2011 yılında tiyatro, belgesel, film ve çeşitli yayınlara yapılan yardım miktarına ilişkin sorusu ve Kültür ve Turizm Bakanı Ertuğrul Günay’ın cevabı  (7/8230)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217.- Diyarbakır Milletvekili Altan Tan’ın, 2011 yılı Kültür Bakanlığı yayınlarına ilişkin s</w:t>
      </w:r>
      <w:r w:rsidRPr="000D5485">
        <w:rPr>
          <w:sz w:val="18"/>
          <w:szCs w:val="18"/>
        </w:rPr>
        <w:t>o</w:t>
      </w:r>
      <w:r w:rsidRPr="000D5485">
        <w:rPr>
          <w:sz w:val="18"/>
          <w:szCs w:val="18"/>
        </w:rPr>
        <w:t>rusu ve Kültür ve Turizm Bakanı Ertuğrul Günay’ın cevabı (7/8231)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218.- İzmir Milletvekili Rahmi Aşkın Türeli’nin, İlk Kurşun Anıtı ve çevresinin sit alanı ilan edilmesine ilişkin sorusu ve Kültür ve Turizm Bakanı Ertuğrul Günay’ın cevabı (7/8232)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219.- Hatay Milletvekili Mevlüt Dudu’nun, İssos Harabelerinde yapılan çalışmalara ilişkin sorusu ve Kültür ve Turizm Bak</w:t>
      </w:r>
      <w:r w:rsidRPr="000D5485">
        <w:rPr>
          <w:sz w:val="18"/>
          <w:szCs w:val="18"/>
        </w:rPr>
        <w:t>a</w:t>
      </w:r>
      <w:r w:rsidRPr="000D5485">
        <w:rPr>
          <w:sz w:val="18"/>
          <w:szCs w:val="18"/>
        </w:rPr>
        <w:t>nı Ertuğrul Günay’ın cevabı (7/8233)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220.- İstanbul Milletvekili Mustafa Sezgin Tanrıkulu’nun, subay, astsubay, hakim ve savcıl</w:t>
      </w:r>
      <w:r w:rsidRPr="000D5485">
        <w:rPr>
          <w:sz w:val="18"/>
          <w:szCs w:val="18"/>
        </w:rPr>
        <w:t>a</w:t>
      </w:r>
      <w:r w:rsidRPr="000D5485">
        <w:rPr>
          <w:sz w:val="18"/>
          <w:szCs w:val="18"/>
        </w:rPr>
        <w:t>rın maaş artış oranlarının ilan edilmemesine ilişkin sorusu ve Maliye Bakanı Mehmet Şimşek’in cev</w:t>
      </w:r>
      <w:r w:rsidRPr="000D5485">
        <w:rPr>
          <w:sz w:val="18"/>
          <w:szCs w:val="18"/>
        </w:rPr>
        <w:t>a</w:t>
      </w:r>
      <w:r w:rsidRPr="000D5485">
        <w:rPr>
          <w:sz w:val="18"/>
          <w:szCs w:val="18"/>
        </w:rPr>
        <w:t>bı (7/8234)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221.- Kırklareli Milletvekili Turgut Dibek’in, Kamu İhale Kurumundaki görevinden ayrıldıktan sonra 2531 sayılı Kanuna a</w:t>
      </w:r>
      <w:r w:rsidRPr="000D5485">
        <w:rPr>
          <w:sz w:val="18"/>
          <w:szCs w:val="18"/>
        </w:rPr>
        <w:t>y</w:t>
      </w:r>
      <w:r w:rsidRPr="000D5485">
        <w:rPr>
          <w:sz w:val="18"/>
          <w:szCs w:val="18"/>
        </w:rPr>
        <w:t>kırı faaliyette bulananlara ilişkin sorusu ve Maliye Bakanı Mehmet Şimşek’in cevabı  (7/8235)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222.- Yozgat Milletvekili Sadir Durmaz’ın, Yozgat’ta çürük raporu verilen bir okulun yerine yeni okulun ne zaman yapılac</w:t>
      </w:r>
      <w:r w:rsidRPr="000D5485">
        <w:rPr>
          <w:sz w:val="18"/>
          <w:szCs w:val="18"/>
        </w:rPr>
        <w:t>a</w:t>
      </w:r>
      <w:r w:rsidRPr="000D5485">
        <w:rPr>
          <w:sz w:val="18"/>
          <w:szCs w:val="18"/>
        </w:rPr>
        <w:t>ğına ilişkin sorusu ve Millî Eğitim Bakanı Ömer Dinçer’in cevabı  (7/8239)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223.- Diyarbakır Milletvekili Altan Tan’ın, 2012-2013 yıllarında açılacak imam hatip okull</w:t>
      </w:r>
      <w:r w:rsidRPr="000D5485">
        <w:rPr>
          <w:sz w:val="18"/>
          <w:szCs w:val="18"/>
        </w:rPr>
        <w:t>a</w:t>
      </w:r>
      <w:r w:rsidRPr="000D5485">
        <w:rPr>
          <w:sz w:val="18"/>
          <w:szCs w:val="18"/>
        </w:rPr>
        <w:t>rının illere göre dağılımına ilişkin sorusu ve Millî Eğitim Bakanı Ömer Dinçer’in cevabı (7/8242)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224.- Diyarbakır Milletvekili Altan Tan’ın, 2012-2013 öğretim yılında açılması planlanan sağlık meslek liselerine ilişkin s</w:t>
      </w:r>
      <w:r w:rsidRPr="000D5485">
        <w:rPr>
          <w:sz w:val="18"/>
          <w:szCs w:val="18"/>
        </w:rPr>
        <w:t>o</w:t>
      </w:r>
      <w:r w:rsidRPr="000D5485">
        <w:rPr>
          <w:sz w:val="18"/>
          <w:szCs w:val="18"/>
        </w:rPr>
        <w:t>rusu ve Millî Eğitim Bakanı Ömer Dinçer’in cevabı (7/8243)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225.- Diyarbakır Milletvekili Altan Tan’ın, il merkezindeki İstiklal İlköğretim Okulunun ba</w:t>
      </w:r>
      <w:r w:rsidRPr="000D5485">
        <w:rPr>
          <w:sz w:val="18"/>
          <w:szCs w:val="18"/>
        </w:rPr>
        <w:t>h</w:t>
      </w:r>
      <w:r w:rsidRPr="000D5485">
        <w:rPr>
          <w:sz w:val="18"/>
          <w:szCs w:val="18"/>
        </w:rPr>
        <w:t>çe duvarına ilişkin sorusu ve Millî Eğitim Bakanı Ömer Dinçer’in cevabı (7/8244)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226.- Diyarbakır Milletvekili Altan Tan’ın, Diyarbakır Otelcilik ve Turizm Meslek Lisesine ilişkin sorusu ve Millî Eğitim Bakanı Ömer Dinçer’in cevabı (7/8245)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227.- Diyarbakır Milletvekili Altan Tan’ın, 2012-2013 öğretim yılı içinde yeni açılacak turizm ve otelcilik meslek liselerine ilişkin sorusu ve Millî Eğitim Bakanı Ömer Dinçer’in cevabı  (7/8246)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228.- Yozgat Milletvekili Sadir Durmaz’ın, Yozgat’ta Er Eğitim Birliği açılıp açılmayacağına ilişkin sorusu ve Millî Savunma Bakanı İsmet Yılmaz’ın cevabı (7/8250)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229.- Bursa Milletvekili Turhan Tayan’ın, Uludağ Millî Parkı giriş ücretlerine ilişkin sorusu ve Orman ve Su İşleri Bakanı Veysel Eroğlu’nun cevabı (7/8253)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230.- Kastamonu Milletvekili Emin Çınar’ın, Kastamonu Orman Bölge Müdürlüğüne yangın elemanı alımına ilişkin sorusu ve Orman ve Su İşleri Bakanı Veysel Eroğlu’nun cevabı (7/8255)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231.- Kırklareli Milletvekili Turgut Dibek’in, Şeker Kurumundaki görevinden ayrıldıktan sonra 2531 sayılı Kanuna aykırı f</w:t>
      </w:r>
      <w:r w:rsidRPr="000D5485">
        <w:rPr>
          <w:sz w:val="18"/>
          <w:szCs w:val="18"/>
        </w:rPr>
        <w:t>a</w:t>
      </w:r>
      <w:r w:rsidRPr="000D5485">
        <w:rPr>
          <w:sz w:val="18"/>
          <w:szCs w:val="18"/>
        </w:rPr>
        <w:t>aliyette bulunanlara ilişkin sorusu ve Bilim, Sanayi ve Teknoloji Bak</w:t>
      </w:r>
      <w:r w:rsidRPr="000D5485">
        <w:rPr>
          <w:sz w:val="18"/>
          <w:szCs w:val="18"/>
        </w:rPr>
        <w:t>a</w:t>
      </w:r>
      <w:r w:rsidRPr="000D5485">
        <w:rPr>
          <w:sz w:val="18"/>
          <w:szCs w:val="18"/>
        </w:rPr>
        <w:t>nı Nihat Ergün’ün cevabı  (7/8264)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232.- Osmaniye Milletvekili Hasan Hüseyin Türkoğlu’nun, THY’nin uçuşlarında dağıtıldığı iddia edilen broşürlere ilişkin s</w:t>
      </w:r>
      <w:r w:rsidRPr="000D5485">
        <w:rPr>
          <w:sz w:val="18"/>
          <w:szCs w:val="18"/>
        </w:rPr>
        <w:t>o</w:t>
      </w:r>
      <w:r w:rsidRPr="000D5485">
        <w:rPr>
          <w:sz w:val="18"/>
          <w:szCs w:val="18"/>
        </w:rPr>
        <w:t>rusu ve Avrupa Birliği Bakanı Egemen Bağış’ın cevabı (7/8267)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233.- Kırklareli Milletvekili Turgut Dibek’in, Rekabet Kurumundaki görevlerinden ayrıldıktan sonra 2531 sayılı Kanuna a</w:t>
      </w:r>
      <w:r w:rsidRPr="000D5485">
        <w:rPr>
          <w:sz w:val="18"/>
          <w:szCs w:val="18"/>
        </w:rPr>
        <w:t>y</w:t>
      </w:r>
      <w:r w:rsidRPr="000D5485">
        <w:rPr>
          <w:sz w:val="18"/>
          <w:szCs w:val="18"/>
        </w:rPr>
        <w:t>kırı faaliyette bulunanlara ilişkin sorusu ve Gümrük ve Ticaret Bakanı Hayati Yazıcı’nın cevabı (7/8269)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234.- İzmir Milletvekili Aytun Çıray’ın, Okul Sütü Akıl Küpü Projesi kapsamındaki sütlere ilişkin Başbakandan sorusu ve Gıda, Tarım ve Hayvancılık Bakanı Mehmet Mehdi  Eker’in cevabı (7/8271)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235.- Mersin Milletvekili Ertuğrul Kürkçü’nün, özel bir TV kanalında yayınlanan bazı programlara ilişkin sorusu ve Başb</w:t>
      </w:r>
      <w:r w:rsidRPr="000D5485">
        <w:rPr>
          <w:sz w:val="18"/>
          <w:szCs w:val="18"/>
        </w:rPr>
        <w:t>a</w:t>
      </w:r>
      <w:r w:rsidRPr="000D5485">
        <w:rPr>
          <w:sz w:val="18"/>
          <w:szCs w:val="18"/>
        </w:rPr>
        <w:t>kan Yardımcısı Bülent Arınç’ın cevabı (7/8273)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236.- Mersin Milletvekili Ertuğrul Kürkçü’nün, RTÜK’ün internet sitesinden bildirdiği yayın yasaklarına ilişkin sorusu ve Başbakan Yardımcısı Bülent Arınç’ın cevabı (7/8274)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237.- Mersin Milletvekili Ertuğrul Kürkçü’nün, Radyo ve Televizyonların Kuruluş ve Yayın Hizmetleri Hakkında Kanun’un uygulanmasına ilişkin sorusu ve Başbakan Yardımcısı Bülent Arınç’ın cevabı (7/8275)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238.- Mersin Milletvekili Ertuğrul Kürkçü’nün, özel bir TV kanalında yayınlanan bazı programlara ilişkin sorusu ve Başb</w:t>
      </w:r>
      <w:r w:rsidRPr="000D5485">
        <w:rPr>
          <w:sz w:val="18"/>
          <w:szCs w:val="18"/>
        </w:rPr>
        <w:t>a</w:t>
      </w:r>
      <w:r w:rsidRPr="000D5485">
        <w:rPr>
          <w:sz w:val="18"/>
          <w:szCs w:val="18"/>
        </w:rPr>
        <w:t>kan Yardımcısı Bülent Arınç’ın cevabı (7/8276)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239.- Mersin Milletvekili Ertuğrul Kürkçü’nün, RTÜK’ün faaliyetlerine ilişkin sorusu ve Ba</w:t>
      </w:r>
      <w:r w:rsidRPr="000D5485">
        <w:rPr>
          <w:sz w:val="18"/>
          <w:szCs w:val="18"/>
        </w:rPr>
        <w:t>ş</w:t>
      </w:r>
      <w:r w:rsidRPr="000D5485">
        <w:rPr>
          <w:sz w:val="18"/>
          <w:szCs w:val="18"/>
        </w:rPr>
        <w:t>bakan Yardımcısı Bülent Arınç’ın cevabı (7/8277)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240.- Mersin Milletvekili Ertuğrul Kürkçü’nün, medya grupları ve prodüksiyon şirketlerinde çalışanların sayısına ve özlük haklarına ilişkin sorusu ve Başbakan Yardımcısı Bülent Arınç’ın cevabı (7/8278)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241.- Mersin Milletvekili Ertuğrul Kürkçü’nün, RTÜK’ün medya hizmet sağlayıcılarının belirlenen sayılara uygun personel istihdam edip etmediklerinin denetlemesine ilişkin sorusu ve Başb</w:t>
      </w:r>
      <w:r w:rsidRPr="000D5485">
        <w:rPr>
          <w:sz w:val="18"/>
          <w:szCs w:val="18"/>
        </w:rPr>
        <w:t>a</w:t>
      </w:r>
      <w:r w:rsidRPr="000D5485">
        <w:rPr>
          <w:sz w:val="18"/>
          <w:szCs w:val="18"/>
        </w:rPr>
        <w:t>kan Yardımcısı Bülent Arınç’ın cevabı (7/8279)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242.- Konya Milletvekili Faruk Bal’ın, Konya’da iklim şartları nedeniyle çiftçilerin yaşadığı mağduriyetin giderilmesine,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Eskişehir Milletvekili Ruhsar Demirel’in, Mahmudiye’deki TİGEM Anadolu Tarım İşletmesinin atıklarının Seydi Suyu’na karıştığı iddialarına,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Şap hastalığına ve hastalığın önlenmesi için alınan tedbirlere,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Kütahya Milletvekili Alim Işık’ın, Okul Sütü Projesi kapsamında süt dağıtımının bazı ilçelerde bira reklamı bulunan araçla</w:t>
      </w:r>
      <w:r w:rsidRPr="000D5485">
        <w:rPr>
          <w:sz w:val="18"/>
          <w:szCs w:val="18"/>
        </w:rPr>
        <w:t>r</w:t>
      </w:r>
      <w:r w:rsidRPr="000D5485">
        <w:rPr>
          <w:sz w:val="18"/>
          <w:szCs w:val="18"/>
        </w:rPr>
        <w:t xml:space="preserve">la yapıldığı iddialarına,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İlişkin soruları ve Gıda, Tarım ve Hayvancılık Bakanı Mehmet Mehdi  Eker’in cevabı (7/8282),  (7/8283), (7/8284),  (7/8285)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243.- Hatay Milletvekili Refik Eryılmaz’ın, 1995’ten günümüze Hatay’da Hazineye ait tarım arazilerinin satışına ve getirilen yasaklara ilişkin sorusu ve Maliye Bakanı Mehmet Şimşek’in cevabı (7/8293)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244.- Mersin Milletvekili Mehmet Şandır’ın, Tarsus’taki okul, öğrenci ve öğretmen sayılarına ve bunların yeni eğitim sistemi kapsamında yeterliliklerine ilişkin sorusu ve Millî Eğitim Bakanı Ömer Dinçer’in cevabı  (7/8295)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245.- Mersin Milletvekili Mehmet Şandır’ın, Silifke’deki okul, öğrenci ve öğretmen sayılarına ve bunların yeni eğitim sistemi kapsamında yeterliliklerine ilişkin sorusu ve Millî Eğitim Bakanı Ömer Dinçer’in cevabı (7/8296)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246.- Mersin Milletvekili Mehmet Şandır’ın, Mut’taki okul, öğrenci ve öğretmen sayılarına ve bunların yeni eğitim sistemi kapsamında yeterliliklerine ilişkin sorusu ve Millî Eğitim Bakanı Ömer Dinçer’in cevabı (7/8297)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247.- Mersin Milletvekili Mehmet Şandır’ın, Gülnar’daki okul, öğrenci ve öğretmen sayılarına ve bunların yeni eğitim sistemi kapsamında yeterliliklerine ilişkin sorusu ve Mill Eğitim Bakanı Ömer Dinçer’in cevabı (7/8298)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248.- Mersin Milletvekili Mehmet Şandır’ın, Erdemli’deki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(7/8299)</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249.- Mersin Milletvekili Mehmet Şandır’ın, Çamlıyayla’daki okul, öğrenci ve öğretmen sayılarına ve bunların yeni eğitim sistemi kapsamında yeterliliklerine ilişkin sorusu ve Millî Eğitim Bak</w:t>
      </w:r>
      <w:r w:rsidRPr="000D5485">
        <w:rPr>
          <w:sz w:val="18"/>
          <w:szCs w:val="18"/>
        </w:rPr>
        <w:t>a</w:t>
      </w:r>
      <w:r w:rsidRPr="000D5485">
        <w:rPr>
          <w:sz w:val="18"/>
          <w:szCs w:val="18"/>
        </w:rPr>
        <w:t>nı Ömer Dinçer’in cevabı (7/8300)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250.- Mersin Milletvekili Mehmet Şandır’ın, Bozyazı’daki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(7/8301)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251.- Mersin Milletvekili Mehmet Şandır’ın, Aydıncık’taki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(7/8302)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252.- Mersin Milletvekili Mehmet Şandır’ın, Anamur’daki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(7/8303)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253.- Mersin Milletvekili Mehmet Şandır’ın, Yenişehir’deki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(7/8304)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254.- Mersin Milletvekili Mehmet Şandır’ın, Toroslar’daki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(7/8305)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255.- Mersin Milletvekili Mehmet Şandır’ın, Mezitli’deki okul, öğrenci ve öğretmen sayılarına ve bunların yeni eğitim sist</w:t>
      </w:r>
      <w:r w:rsidRPr="000D5485">
        <w:rPr>
          <w:sz w:val="18"/>
          <w:szCs w:val="18"/>
        </w:rPr>
        <w:t>e</w:t>
      </w:r>
      <w:r w:rsidRPr="000D5485">
        <w:rPr>
          <w:sz w:val="18"/>
          <w:szCs w:val="18"/>
        </w:rPr>
        <w:t>mi kapsamında yeterliliklerine ilişkin sorusu ve Milli Eğitim Bakanı Ömer Dinçer’in cevabı (7/8306)</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256.- Mersin Milletvekili Mehmet Şandır’ın, Akdeniz’deki okul, öğrenci ve öğretmen sayılarına ve bunların yeni eğitim si</w:t>
      </w:r>
      <w:r w:rsidRPr="000D5485">
        <w:rPr>
          <w:sz w:val="18"/>
          <w:szCs w:val="18"/>
        </w:rPr>
        <w:t>s</w:t>
      </w:r>
      <w:r w:rsidRPr="000D5485">
        <w:rPr>
          <w:sz w:val="18"/>
          <w:szCs w:val="18"/>
        </w:rPr>
        <w:t>temi kapsamında yeterliliklerine ilişkin sorusu ve Millî Eğitim Bakanı Ömer Dinçer’in cevabı  (7/8307)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257.- Muğla Milletvekili Mehmet Erdoğan’ın, öğretmenlerin sorunlarına ilişkin sorusu ve Mi</w:t>
      </w:r>
      <w:r w:rsidRPr="000D5485">
        <w:rPr>
          <w:sz w:val="18"/>
          <w:szCs w:val="18"/>
        </w:rPr>
        <w:t>l</w:t>
      </w:r>
      <w:r w:rsidRPr="000D5485">
        <w:rPr>
          <w:sz w:val="18"/>
          <w:szCs w:val="18"/>
        </w:rPr>
        <w:t>lî Eğitim Bakanı Ömer Dinçer’in cevabı  (7/8308)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258.- Muğla Milletvekili Mehmet Erdoğan’ın, Milas’ta bir köyde maden arama çalışmaları nedeniyle yaşanan sorunlara,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Yatağan Termik Santralinin atıklarının ve küllerinin biriktirildiği atık gölünden kaynaklanan mağduriyete,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Orman ve Su İşleri Bakanı Veysel Eroğlu’nun cevabı (7/8310), (7/8311)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259.- </w:t>
      </w:r>
      <w:r w:rsidRPr="000D5485">
        <w:rPr>
          <w:sz w:val="18"/>
          <w:szCs w:val="18"/>
        </w:rPr>
        <w:tab/>
        <w:t>Kütahya Milletvekili Alim Işık’ın, hacı adaylarının seyahat acentelerine dağıtımında haksızlıklar yapıldığı iddialarına ilişkin sorusu ve Başbakan Yardımcısı Bekir Bozdağ’ın cevabı (7/8312)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260.- Kocaeli Milletvekili Mehmet Hilal Kaplan’ın, İzmit Körfezi’ndeki kirliliğe ilişkin sor</w:t>
      </w:r>
      <w:r w:rsidRPr="000D5485">
        <w:rPr>
          <w:sz w:val="18"/>
          <w:szCs w:val="18"/>
        </w:rPr>
        <w:t>u</w:t>
      </w:r>
      <w:r w:rsidRPr="000D5485">
        <w:rPr>
          <w:sz w:val="18"/>
          <w:szCs w:val="18"/>
        </w:rPr>
        <w:t>su ve Çevre ve Şehircilik Bakanı Erdoğan Bayraktar’ın cevabı (7/8315)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261.- Hakkâri Milletvekili Adil Kurt’un, sözleşmeli er ve erbaş alımlarına ve terör nedeniyle şehit olanların sayısının açı</w:t>
      </w:r>
      <w:r w:rsidRPr="000D5485">
        <w:rPr>
          <w:sz w:val="18"/>
          <w:szCs w:val="18"/>
        </w:rPr>
        <w:t>k</w:t>
      </w:r>
      <w:r w:rsidRPr="000D5485">
        <w:rPr>
          <w:sz w:val="18"/>
          <w:szCs w:val="18"/>
        </w:rPr>
        <w:t>lanmadığı iddialarına ilişkin sorusu ve Millî Savunma Bakanı İsmet Yı</w:t>
      </w:r>
      <w:r w:rsidRPr="000D5485">
        <w:rPr>
          <w:sz w:val="18"/>
          <w:szCs w:val="18"/>
        </w:rPr>
        <w:t>l</w:t>
      </w:r>
      <w:r w:rsidRPr="000D5485">
        <w:rPr>
          <w:sz w:val="18"/>
          <w:szCs w:val="18"/>
        </w:rPr>
        <w:t>maz’ın cevabı (7/8317)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262.- Hakkâri Milletvekili Adil Kurt’un, yargılaması devam eden bir davayla ilgili bir milletvekilinin beyanlarına ilişkin sor</w:t>
      </w:r>
      <w:r w:rsidRPr="000D5485">
        <w:rPr>
          <w:sz w:val="18"/>
          <w:szCs w:val="18"/>
        </w:rPr>
        <w:t>u</w:t>
      </w:r>
      <w:r w:rsidRPr="000D5485">
        <w:rPr>
          <w:sz w:val="18"/>
          <w:szCs w:val="18"/>
        </w:rPr>
        <w:t>su ve Adalet Bakanı Sadullah Ergin’in cevabı (7/8318)</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263.- İstanbul Milletvekili İhsan Özkes’in, Hacca giden vatandaşlardan alınan ihtiyat akçeler</w:t>
      </w:r>
      <w:r w:rsidRPr="000D5485">
        <w:rPr>
          <w:sz w:val="18"/>
          <w:szCs w:val="18"/>
        </w:rPr>
        <w:t>i</w:t>
      </w:r>
      <w:r w:rsidRPr="000D5485">
        <w:rPr>
          <w:sz w:val="18"/>
          <w:szCs w:val="18"/>
        </w:rPr>
        <w:t>nin harcama kalemlerine ilişkin Başbakandan sorusu ve Başbakan Yardımcısı Bekir Bozdağ’ın cevabı (7/8321)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264.- İstanbul Milletvekili İhsan Özkes’in, 2002 yılı hac organizasyonu için ayrılan ihtiyaç akçesi miktarına ve 2003 yılına devredilen ihtiyaç akçesi bulunup bulunmadığına,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2006 hac organizasyonu için ayrılan ihtiyaç akçesi miktarına ve 2007 yılına devredilen ihtiyaç akçesi bulunup bulunmadığına,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2007 yılı hac organizasyonu için ayrılan ihtiyaç akçesi miktarına ve 2008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2008 yılı hac organizasyonu için ayrılan ihtiyaç akçesi miktarına ve 2009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2009 yılı hac organizasyonu için ayrılan ihtiyaç akçesi miktarına ve 2010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2010 yılı hac organizasyonu için ayrılan ihtiyaç akçesi miktarına ve 2011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2005 yılı hac organizasyonu için ayrılan ihtiyaç akçesi miktarına ve 2006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2004 yılı hac organizasyonu için ayrılan ihtiyaç akçesi miktarına ve 2005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2003 yılı hac organizasyonu için ayrılan ihtiyaç akçesi miktarına ve 2004 yılına devredilen ihtiyaç akçesi bulunup bulunm</w:t>
      </w:r>
      <w:r w:rsidRPr="000D5485">
        <w:rPr>
          <w:sz w:val="18"/>
          <w:szCs w:val="18"/>
        </w:rPr>
        <w:t>a</w:t>
      </w:r>
      <w:r w:rsidRPr="000D5485">
        <w:rPr>
          <w:sz w:val="18"/>
          <w:szCs w:val="18"/>
        </w:rPr>
        <w:t>dığına,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Başbakandan soruları ve Başbakan Yardımcısı Bekir Bozdağ’ın cevabı (7/8322), (7/8323), (7/8324), (7/8325), (7/8326), (7/8327), (7/8332), (7/8333), (7/8334)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265.- Denizli Milletvekili Adnan Keskin’in, Okul Sütü Projesi kapsamında süt numunesi bozuk çıkan bir firma hakkında i</w:t>
      </w:r>
      <w:r w:rsidRPr="000D5485">
        <w:rPr>
          <w:sz w:val="18"/>
          <w:szCs w:val="18"/>
        </w:rPr>
        <w:t>ş</w:t>
      </w:r>
      <w:r w:rsidRPr="000D5485">
        <w:rPr>
          <w:sz w:val="18"/>
          <w:szCs w:val="18"/>
        </w:rPr>
        <w:t>lem yapılmamasına ilişkin Başbakandan sorusu ve Gıda, Tarım ve Hayvancılık Bakanı Mehmet Mehdi  Eker’in cevabı  (7/8336)</w:t>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266.- Niğde Milletvekili Doğan Şafak’ın, Bor, Ereğli ve Ilgın şeker fabrikalarının özelleştirilmesine ilişkin Başbakandan s</w:t>
      </w:r>
      <w:r w:rsidRPr="000D5485">
        <w:rPr>
          <w:sz w:val="18"/>
          <w:szCs w:val="18"/>
        </w:rPr>
        <w:t>o</w:t>
      </w:r>
      <w:r w:rsidRPr="000D5485">
        <w:rPr>
          <w:sz w:val="18"/>
          <w:szCs w:val="18"/>
        </w:rPr>
        <w:t>rusu ve Maliye Bakanı Mehmet Şimşek’in cevabı (7/8337)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267.- Ankara Milletvekili Bülent Kuşoğlu’nun, nafaka ödeyen eş sayısına ve nafaka ödeyemeyecek durumda olan eşlerin s</w:t>
      </w:r>
      <w:r w:rsidRPr="000D5485">
        <w:rPr>
          <w:sz w:val="18"/>
          <w:szCs w:val="18"/>
        </w:rPr>
        <w:t>o</w:t>
      </w:r>
      <w:r w:rsidRPr="000D5485">
        <w:rPr>
          <w:sz w:val="18"/>
          <w:szCs w:val="18"/>
        </w:rPr>
        <w:t>runlarına ilişkin sorusu ve Aile ve Sosyal Politikalar Bakanı Fatma Şahin’in cevabı (7/8348)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268.- </w:t>
      </w:r>
      <w:r w:rsidRPr="000D5485">
        <w:rPr>
          <w:sz w:val="18"/>
          <w:szCs w:val="18"/>
        </w:rPr>
        <w:tab/>
        <w:t>Eskişehir Milletvekili Ruhsar Demirel’in, 6284 sayılı Kanun’un yürürlüğe girmesinden sonra hazırlanacak ikincil me</w:t>
      </w:r>
      <w:r w:rsidRPr="000D5485">
        <w:rPr>
          <w:sz w:val="18"/>
          <w:szCs w:val="18"/>
        </w:rPr>
        <w:t>v</w:t>
      </w:r>
      <w:r w:rsidRPr="000D5485">
        <w:rPr>
          <w:sz w:val="18"/>
          <w:szCs w:val="18"/>
        </w:rPr>
        <w:t>zuata ilişkin sorusu ve Aile ve Sosyal Politikalar Bakanı Fatma Ş</w:t>
      </w:r>
      <w:r w:rsidRPr="000D5485">
        <w:rPr>
          <w:sz w:val="18"/>
          <w:szCs w:val="18"/>
        </w:rPr>
        <w:t>a</w:t>
      </w:r>
      <w:r w:rsidRPr="000D5485">
        <w:rPr>
          <w:sz w:val="18"/>
          <w:szCs w:val="18"/>
        </w:rPr>
        <w:t>hin’in cevabı (7/8349)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269.- Denizli Milletvekili Adnan Keskin’in, Dalaman Çayı’ndaki kirliliğe ilişkin sorusu ve Çevre ve Şehircilik Bakanı Erd</w:t>
      </w:r>
      <w:r w:rsidRPr="000D5485">
        <w:rPr>
          <w:sz w:val="18"/>
          <w:szCs w:val="18"/>
        </w:rPr>
        <w:t>o</w:t>
      </w:r>
      <w:r w:rsidRPr="000D5485">
        <w:rPr>
          <w:sz w:val="18"/>
          <w:szCs w:val="18"/>
        </w:rPr>
        <w:t>ğan Bayraktar’ın cevabı (7/8352)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270.- Diyarbakır Milletvekili Emine Ayna’nın, Lice’de depreme karşı alınan önlemlere ilişkin sorusu ve Çevre ve Şehircilik Bakanı Erdoğan Bayraktar’ın cevabı (7/8353)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271.- Diyarbakır Milletvekili Emine Ayna’nın, kentsel dönüşüm projelerine ilişkin sorusu ve Çevre ve Şehircilik Bakanı E</w:t>
      </w:r>
      <w:r w:rsidRPr="000D5485">
        <w:rPr>
          <w:sz w:val="18"/>
          <w:szCs w:val="18"/>
        </w:rPr>
        <w:t>r</w:t>
      </w:r>
      <w:r w:rsidRPr="000D5485">
        <w:rPr>
          <w:sz w:val="18"/>
          <w:szCs w:val="18"/>
        </w:rPr>
        <w:t>doğan Bayraktar’ın cevabı (7/8354)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272.- Ankara Milletvekili Gökhan Günaydın’ın, Seydişehir’de kamulaştırılmasına karar verilen taşınmazlar için talep edilen kredinin kullandırılmamasına ilişkin sorusu ve Çevre ve Şehircilik Bakanı Erdoğan Bayraktar’ın cevabı (7/8355)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273.- Kahramanmaraş Milletvekili Durdu Özbolat’ın, Afşin’deki bir köyün elektrik sorununa ilişkin sorusu ve Enerji ve Tabii Kaynaklar Bakanı Taner Yıldız’ın cevabı (7/8359)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274.- Balıkesir Milletvekili Ahmet Duran Bulut’un, elektrik dağıtım şirketlerinin bazı uygulamaları nedeniyle vatandaşların yaşadıkları mağduriyete ilişkin sorusu ve Enerji ve Tabii Kaynaklar Bakanı Taner Yıldız’ın cevabı  (7/8360)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275.- Balıkesir Milletvekili Ahmet Duran Bulut’un, elektrik faturalarına yansıtılan bazı bedellere ilişkin sorusu ve Enerji ve Tabii Kaynaklar Bakanı Taner Yıldız’ın cevabı (7/8361)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276.- Ardahan Milletvekili Ensar Öğüt’ün, Muş-Varto’da yaşayan vatandaşların çeşitli soru</w:t>
      </w:r>
      <w:r w:rsidRPr="000D5485">
        <w:rPr>
          <w:sz w:val="18"/>
          <w:szCs w:val="18"/>
        </w:rPr>
        <w:t>n</w:t>
      </w:r>
      <w:r w:rsidRPr="000D5485">
        <w:rPr>
          <w:sz w:val="18"/>
          <w:szCs w:val="18"/>
        </w:rPr>
        <w:t>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Muş-Merkez’de yaşayan vatandaşların çeşitli sorunlarına,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İçişleri Bakanı İdris Naim Şahin’in cevabı (7/8372), (7/8373)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277.- Diyarbakır Milletvekili Emine Ayna’nın, 30 Mart-08 Nisan 2012 tarihleri arasında Şanlıurfa’da konumlandırılan polis ve asker sayısına ilişkin sorusu ve İçişleri Bakanı İdris Naim Şahin’in cevabı  (7/8376)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278.- Ardahan Milletvekili Ensar Öğüt’ün, Ardahan-Merkez’de bir köyün yol, su ve elektrik sorunlarına ilişkin sorusu ve İçi</w:t>
      </w:r>
      <w:r w:rsidRPr="000D5485">
        <w:rPr>
          <w:sz w:val="18"/>
          <w:szCs w:val="18"/>
        </w:rPr>
        <w:t>ş</w:t>
      </w:r>
      <w:r w:rsidRPr="000D5485">
        <w:rPr>
          <w:sz w:val="18"/>
          <w:szCs w:val="18"/>
        </w:rPr>
        <w:t>leri Bakanı İdris Naim Şahin’in cevabı (7/8378)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279.- Kocaeli Milletvekili Haydar Akar’ın, bir belediye başkanı hakkında yürütülen soruşturmaların akıbetine ilişkin sorusu ve İçişleri Bakanı İdris Naim Şahin’in cevabı (7/8379)</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280.- İstanbul Milletvekili Celal Dinçer’in, Pendik Belediyesinin bir ihalesiyle ilgili iddialara ilişkin sorusu ve İçişleri Bakanı İdris Naim Şahin’in cevabı (7/8380)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281.- Hatay Milletvekili Hasan Akgöl’ün, köy korucularının sayısına ve özlük haklarına ili</w:t>
      </w:r>
      <w:r w:rsidRPr="000D5485">
        <w:rPr>
          <w:sz w:val="18"/>
          <w:szCs w:val="18"/>
        </w:rPr>
        <w:t>ş</w:t>
      </w:r>
      <w:r w:rsidRPr="000D5485">
        <w:rPr>
          <w:sz w:val="18"/>
          <w:szCs w:val="18"/>
        </w:rPr>
        <w:t>kin sorusu ve İçişleri Bakanı İdris Naim Şahin’in cevabı (7/8381)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282.- İstanbul Milletvekili Umut Oran’ın, THY’nin denetimine ve THY’ye ücretli danışma</w:t>
      </w:r>
      <w:r w:rsidRPr="000D5485">
        <w:rPr>
          <w:sz w:val="18"/>
          <w:szCs w:val="18"/>
        </w:rPr>
        <w:t>n</w:t>
      </w:r>
      <w:r w:rsidRPr="000D5485">
        <w:rPr>
          <w:sz w:val="18"/>
          <w:szCs w:val="18"/>
        </w:rPr>
        <w:t>lık yapan bir kişiye ilişkin sorusu ve Maliye Bakanı Mehmet Şimşek’in cevabı (7/8382)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283.- Mersin Milletvekili Mehmet Şandır’ın, kendi işini kuran emeklilerin maaşlarından yap</w:t>
      </w:r>
      <w:r w:rsidRPr="000D5485">
        <w:rPr>
          <w:sz w:val="18"/>
          <w:szCs w:val="18"/>
        </w:rPr>
        <w:t>ı</w:t>
      </w:r>
      <w:r w:rsidRPr="000D5485">
        <w:rPr>
          <w:sz w:val="18"/>
          <w:szCs w:val="18"/>
        </w:rPr>
        <w:t>lan kesintilere ilişkin sorusu ve Maliye Bakanı Mehmet Şimşek’in cevabı (7/8384)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284.- Kütahya Milletvekili Alim Işık’ın, Okul Sütü Projesi kapsamında süt dağıtımının bazı i</w:t>
      </w:r>
      <w:r w:rsidRPr="000D5485">
        <w:rPr>
          <w:sz w:val="18"/>
          <w:szCs w:val="18"/>
        </w:rPr>
        <w:t>l</w:t>
      </w:r>
      <w:r w:rsidRPr="000D5485">
        <w:rPr>
          <w:sz w:val="18"/>
          <w:szCs w:val="18"/>
        </w:rPr>
        <w:t>çelerde bira reklamı bulunan araçlarla yapıldığı iddialarına ilişkin sorusu ve Millî Eğitim Bakanı Ömer Dinçer’in cevabı (7/8394)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285.- Kars Milletvekili Mülkiye Birtane’nin, şüpheli asker ölümlerine ve sayısına ilişkin sorusu ve Millî Savunma Bakanı İ</w:t>
      </w:r>
      <w:r w:rsidRPr="000D5485">
        <w:rPr>
          <w:sz w:val="18"/>
          <w:szCs w:val="18"/>
        </w:rPr>
        <w:t>s</w:t>
      </w:r>
      <w:r w:rsidRPr="000D5485">
        <w:rPr>
          <w:sz w:val="18"/>
          <w:szCs w:val="18"/>
        </w:rPr>
        <w:t>met Yılmaz’ın cevabı (7/8395)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286.- Bursa Milletvekili İsmet Büyükataman’ın, teröristlerin döşediği mayınlara yönelik alınacağı iddia edilen zırhlı araçlara ilişkin sorusu ve Millî Savunma Bakanı İsmet Yılmaz’ın cevabı (7/8397)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287.- İstanbul Milletvekili Faik Tunay’ın, bedelli askerliği düzenleyen kanunun şartlarının d</w:t>
      </w:r>
      <w:r w:rsidRPr="000D5485">
        <w:rPr>
          <w:sz w:val="18"/>
          <w:szCs w:val="18"/>
        </w:rPr>
        <w:t>e</w:t>
      </w:r>
      <w:r w:rsidRPr="000D5485">
        <w:rPr>
          <w:sz w:val="18"/>
          <w:szCs w:val="18"/>
        </w:rPr>
        <w:t>ğiştirilmesine ilişkin sorusu ve Millî Savunma Bakanı İsmet Yılmaz’ın cevabı (7/8398)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288.- Bursa Milletvekili İsmet Büyükataman’ın, Orhangazi’ye bağlı bir köydeki boru hattı inşaatı projesi nedeniyle vatanda</w:t>
      </w:r>
      <w:r w:rsidRPr="000D5485">
        <w:rPr>
          <w:sz w:val="18"/>
          <w:szCs w:val="18"/>
        </w:rPr>
        <w:t>ş</w:t>
      </w:r>
      <w:r w:rsidRPr="000D5485">
        <w:rPr>
          <w:sz w:val="18"/>
          <w:szCs w:val="18"/>
        </w:rPr>
        <w:t>ların yaşadığı mağduriyete ilişkin sorusu ve Orman ve Su İşleri Bakanı Veysel Eroğlu’nun cevabı  (7/8399)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289.- İzmir Milletvekili Hülya Güven’in, Gediz Nehri’nin Kütahya, Uşak ve Manisa’dan geçen bölümlerine arıtma tesisi y</w:t>
      </w:r>
      <w:r w:rsidRPr="000D5485">
        <w:rPr>
          <w:sz w:val="18"/>
          <w:szCs w:val="18"/>
        </w:rPr>
        <w:t>a</w:t>
      </w:r>
      <w:r w:rsidRPr="000D5485">
        <w:rPr>
          <w:sz w:val="18"/>
          <w:szCs w:val="18"/>
        </w:rPr>
        <w:t>pımına ilişkin sorusu ve Orman ve Su İşleri Bakanı Veysel Eroğlu’nun cevabı (7/8400)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290.- İzmir Milletvekili Hülya Güven’in, TBMM elektronik posta veri depolama kotasının artırılmasına ilişkin sorusu ve Tü</w:t>
      </w:r>
      <w:r w:rsidRPr="000D5485">
        <w:rPr>
          <w:sz w:val="18"/>
          <w:szCs w:val="18"/>
        </w:rPr>
        <w:t>r</w:t>
      </w:r>
      <w:r w:rsidRPr="000D5485">
        <w:rPr>
          <w:sz w:val="18"/>
          <w:szCs w:val="18"/>
        </w:rPr>
        <w:t>kiye Büyük Millet Meclisi Başkan Vekili Mehmet Sağlam’ın cevabı (7/8412)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291.- Balıkesir Milletvekili Haluk Ahmet Gümüş’ün, Balıkesir’deki 2-B arazilerine ilişkin Başbakandan sorusu ve Orman ve Su İşleri Bakanı Veysel Eroğlu’nun cevabı (7/8421)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292.- Ankara Milletvekili Levent Gök’ün, Orman Genel Müdürlüğü Gazi Yerleşkesi’nde yapılan bakım-onarım harcamalar</w:t>
      </w:r>
      <w:r w:rsidRPr="000D5485">
        <w:rPr>
          <w:sz w:val="18"/>
          <w:szCs w:val="18"/>
        </w:rPr>
        <w:t>ı</w:t>
      </w:r>
      <w:r w:rsidRPr="000D5485">
        <w:rPr>
          <w:sz w:val="18"/>
          <w:szCs w:val="18"/>
        </w:rPr>
        <w:t>na ilişkin Başbakandan sorusu ve Orman ve Su İşleri Bakanı Veysel Eroğlu’nun cevabı (7/8424)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293.- Balıkesir Milletvekili Ayşe Nedret Akova’nın, 2-B arazilerinin rayiç bedellerine ilişkin Başbakandan sorusu ve Orman ve Su İşleri Bakanı Veysel Eroğlu’nun cevabı (7/8426)</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294.- Denizli Milletvekili Adnan Keskin’in, 2003-2011 yılları arasında Sosyal Yardımlaşma ve Dayanışma Vakfının bütçes</w:t>
      </w:r>
      <w:r w:rsidRPr="000D5485">
        <w:rPr>
          <w:sz w:val="18"/>
          <w:szCs w:val="18"/>
        </w:rPr>
        <w:t>i</w:t>
      </w:r>
      <w:r w:rsidRPr="000D5485">
        <w:rPr>
          <w:sz w:val="18"/>
          <w:szCs w:val="18"/>
        </w:rPr>
        <w:t>ne ilişkin sorusu ve Aile ve Sosyal Politikalar Bakanı Fatma Şahin’in cevabı (7/8441)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295.- Iğdır Milletvekili Pervin Buldan’ın, ÖMSS sonrası yapılacak atamalara ilişkin sorusu ve Aile ve Sosyal Politikalar B</w:t>
      </w:r>
      <w:r w:rsidRPr="000D5485">
        <w:rPr>
          <w:sz w:val="18"/>
          <w:szCs w:val="18"/>
        </w:rPr>
        <w:t>a</w:t>
      </w:r>
      <w:r w:rsidRPr="000D5485">
        <w:rPr>
          <w:sz w:val="18"/>
          <w:szCs w:val="18"/>
        </w:rPr>
        <w:t>kanı Fatma Şahin’in cevabı (7/8442)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296.- İstanbul Milletvekili Ali Özgündüz’ün, Türkiye ile AB arasındaki sosyal güvenlik ilişkilerini düzenleyen Ortaklık Ko</w:t>
      </w:r>
      <w:r w:rsidRPr="000D5485">
        <w:rPr>
          <w:sz w:val="18"/>
          <w:szCs w:val="18"/>
        </w:rPr>
        <w:t>n</w:t>
      </w:r>
      <w:r w:rsidRPr="000D5485">
        <w:rPr>
          <w:sz w:val="18"/>
          <w:szCs w:val="18"/>
        </w:rPr>
        <w:t>seyi kararının getirdiği kazanımlarda geri adım atılacağı iddialarına ilişkin sorusu ve Avrupa Birliği Bakanı Egemen Bağış’ın cevabı (7/8444)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297.- Bingöl Milletvekili İdris Baluken’in, Bingöl’deki Kentsel Dönüşüm Projesi’ne ilişkin sorusu ve Çevre ve Şehircilik B</w:t>
      </w:r>
      <w:r w:rsidRPr="000D5485">
        <w:rPr>
          <w:sz w:val="18"/>
          <w:szCs w:val="18"/>
        </w:rPr>
        <w:t>a</w:t>
      </w:r>
      <w:r w:rsidRPr="000D5485">
        <w:rPr>
          <w:sz w:val="18"/>
          <w:szCs w:val="18"/>
        </w:rPr>
        <w:t>kanı Erdoğan Bayraktar’ın cevabı (7/8453)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298.- Kütahya Milletvekili Alim Işık’ın, yapı denetim şirketlerine ilişkin sorusu ve Çevre ve Şehircilik Bakanı Erdoğan Ba</w:t>
      </w:r>
      <w:r w:rsidRPr="000D5485">
        <w:rPr>
          <w:sz w:val="18"/>
          <w:szCs w:val="18"/>
        </w:rPr>
        <w:t>y</w:t>
      </w:r>
      <w:r w:rsidRPr="000D5485">
        <w:rPr>
          <w:sz w:val="18"/>
          <w:szCs w:val="18"/>
        </w:rPr>
        <w:t>raktar’ın cevabı  (7/8454)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299.- Yozgat Milletvekili Sadir Durmaz’ın, İlbank’ın personel alım ilanında aranan şartlara ilişkin sorusu ve Çevre ve Şehi</w:t>
      </w:r>
      <w:r w:rsidRPr="000D5485">
        <w:rPr>
          <w:sz w:val="18"/>
          <w:szCs w:val="18"/>
        </w:rPr>
        <w:t>r</w:t>
      </w:r>
      <w:r w:rsidRPr="000D5485">
        <w:rPr>
          <w:sz w:val="18"/>
          <w:szCs w:val="18"/>
        </w:rPr>
        <w:t>cilik Bakanı Erdoğan Bayraktar’ın cevabı (7/8455)</w:t>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300.- İzmir Milletvekili Rahmi Aşkın Türeli’nin, Efes Antik Kenti’nde ruhsat verilen işletmelere ve bunların tarihî dokuya e</w:t>
      </w:r>
      <w:r w:rsidRPr="000D5485">
        <w:rPr>
          <w:sz w:val="18"/>
          <w:szCs w:val="18"/>
        </w:rPr>
        <w:t>t</w:t>
      </w:r>
      <w:r w:rsidRPr="000D5485">
        <w:rPr>
          <w:sz w:val="18"/>
          <w:szCs w:val="18"/>
        </w:rPr>
        <w:t>kisine ilişkin sorusu ve Çevre ve Şehircilik Bakanı Erdoğan Bayra</w:t>
      </w:r>
      <w:r w:rsidRPr="000D5485">
        <w:rPr>
          <w:sz w:val="18"/>
          <w:szCs w:val="18"/>
        </w:rPr>
        <w:t>k</w:t>
      </w:r>
      <w:r w:rsidRPr="000D5485">
        <w:rPr>
          <w:sz w:val="18"/>
          <w:szCs w:val="18"/>
        </w:rPr>
        <w:t>tar’ın cevabı (7/8456)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301.- İstanbul Milletvekili Mustafa Sezgin Tanrıkulu’nun, Diyarbakır’da tarım ve hayvancılık ile ilgili yapı ruhsatı başvurul</w:t>
      </w:r>
      <w:r w:rsidRPr="000D5485">
        <w:rPr>
          <w:sz w:val="18"/>
          <w:szCs w:val="18"/>
        </w:rPr>
        <w:t>a</w:t>
      </w:r>
      <w:r w:rsidRPr="000D5485">
        <w:rPr>
          <w:sz w:val="18"/>
          <w:szCs w:val="18"/>
        </w:rPr>
        <w:t>rına ilişkin sorusu ve Çevre ve Şehircilik Bakanı Erdoğan Bayraktar’ın cevabı (7/8457)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302.- İstanbul Milletvekili Mustafa Sezgin Tanrıkulu’nun, Batman’da tarım ve hayvancılık ile ilgili yapı ruhsatı başvurularına ilişkin sorusu ve Çevre ve Şehircilik Bakanı Erdoğan Bayraktar’ın c</w:t>
      </w:r>
      <w:r w:rsidRPr="000D5485">
        <w:rPr>
          <w:sz w:val="18"/>
          <w:szCs w:val="18"/>
        </w:rPr>
        <w:t>e</w:t>
      </w:r>
      <w:r w:rsidRPr="000D5485">
        <w:rPr>
          <w:sz w:val="18"/>
          <w:szCs w:val="18"/>
        </w:rPr>
        <w:t>vabı (7/8458)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303.- Ankara Milletvekili Levent Gök’ün, müteahhitlerden alınacak bir yazıyla geçici ustalık belgesi teminine yönelik uyg</w:t>
      </w:r>
      <w:r w:rsidRPr="000D5485">
        <w:rPr>
          <w:sz w:val="18"/>
          <w:szCs w:val="18"/>
        </w:rPr>
        <w:t>u</w:t>
      </w:r>
      <w:r w:rsidRPr="000D5485">
        <w:rPr>
          <w:sz w:val="18"/>
          <w:szCs w:val="18"/>
        </w:rPr>
        <w:t>lamaya ilişkin sorusu ve Çevre ve Şehircilik Bakanı Erdoğan Bayra</w:t>
      </w:r>
      <w:r w:rsidRPr="000D5485">
        <w:rPr>
          <w:sz w:val="18"/>
          <w:szCs w:val="18"/>
        </w:rPr>
        <w:t>k</w:t>
      </w:r>
      <w:r w:rsidRPr="000D5485">
        <w:rPr>
          <w:sz w:val="18"/>
          <w:szCs w:val="18"/>
        </w:rPr>
        <w:t>tar’ın cevabı (7/8459)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304.- Ankara Milletvekili Levent Gök’ün, Ankara’da yaşanan elektrik kesintilerine ve dağıtım şirketinin sorumluluğuna ili</w:t>
      </w:r>
      <w:r w:rsidRPr="000D5485">
        <w:rPr>
          <w:sz w:val="18"/>
          <w:szCs w:val="18"/>
        </w:rPr>
        <w:t>ş</w:t>
      </w:r>
      <w:r w:rsidRPr="000D5485">
        <w:rPr>
          <w:sz w:val="18"/>
          <w:szCs w:val="18"/>
        </w:rPr>
        <w:t>kin sorusu ve Enerji ve Tabii Kaynaklar Bakanı Taner Yıldız’ın cevabı (7/8462)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305.- İstanbul Milletvekili Abdullah Levent Tüzel’in, Kadirli TEDAŞ’ta ihaleyi kazanan bir taşeron firma tarafından işe ba</w:t>
      </w:r>
      <w:r w:rsidRPr="000D5485">
        <w:rPr>
          <w:sz w:val="18"/>
          <w:szCs w:val="18"/>
        </w:rPr>
        <w:t>ş</w:t>
      </w:r>
      <w:r w:rsidRPr="000D5485">
        <w:rPr>
          <w:sz w:val="18"/>
          <w:szCs w:val="18"/>
        </w:rPr>
        <w:t>latılmayan bir işçiye ilişkin sorusu ve Enerji ve Tabii Kaynaklar Bak</w:t>
      </w:r>
      <w:r w:rsidRPr="000D5485">
        <w:rPr>
          <w:sz w:val="18"/>
          <w:szCs w:val="18"/>
        </w:rPr>
        <w:t>a</w:t>
      </w:r>
      <w:r w:rsidRPr="000D5485">
        <w:rPr>
          <w:sz w:val="18"/>
          <w:szCs w:val="18"/>
        </w:rPr>
        <w:t>nı Taner Yıldız’ın cevabı (7/8463)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306.- Mersin Milletvekili Ali Rıza Öztürk’ün, Eti Maden İşletmeleri personelinin özlük hakl</w:t>
      </w:r>
      <w:r w:rsidRPr="000D5485">
        <w:rPr>
          <w:sz w:val="18"/>
          <w:szCs w:val="18"/>
        </w:rPr>
        <w:t>a</w:t>
      </w:r>
      <w:r w:rsidRPr="000D5485">
        <w:rPr>
          <w:sz w:val="18"/>
          <w:szCs w:val="18"/>
        </w:rPr>
        <w:t>rına ve işletmenin giderlerine ilişkin sorusu ve Enerji ve Tabii Kaynaklar Bakanı Taner Yıldız’ın c</w:t>
      </w:r>
      <w:r w:rsidRPr="000D5485">
        <w:rPr>
          <w:sz w:val="18"/>
          <w:szCs w:val="18"/>
        </w:rPr>
        <w:t>e</w:t>
      </w:r>
      <w:r w:rsidRPr="000D5485">
        <w:rPr>
          <w:sz w:val="18"/>
          <w:szCs w:val="18"/>
        </w:rPr>
        <w:t>vabı (7/8464)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307.- Mersin Milletvekili Ali Rıza Öztürk’ün, Eti Maden İşletmelerinin yöneticilerine ve genel müdürlük binasına ilişkin s</w:t>
      </w:r>
      <w:r w:rsidRPr="000D5485">
        <w:rPr>
          <w:sz w:val="18"/>
          <w:szCs w:val="18"/>
        </w:rPr>
        <w:t>o</w:t>
      </w:r>
      <w:r w:rsidRPr="000D5485">
        <w:rPr>
          <w:sz w:val="18"/>
          <w:szCs w:val="18"/>
        </w:rPr>
        <w:t>rusu ve Enerji ve Tabii Kaynaklar Bakanı Taner Yıldız’ın cevabı (7/8465)</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308.- Uşak Milletvekili Dilek Akagün Yılmaz’ın, akaryakıt fiyatlarına ve indirim oranlarına ilişkin sorusu ve Enerji ve Tabii Kaynaklar Bakanı Taner Yıldız’ın cevabı (7/8466)</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309.- </w:t>
      </w:r>
      <w:r w:rsidRPr="000D5485">
        <w:rPr>
          <w:sz w:val="18"/>
          <w:szCs w:val="18"/>
        </w:rPr>
        <w:tab/>
        <w:t>Kars Milletvekili Mülkiye Birtane’nin, Digor’daki ekim alanlarının barajdan sızan suyun altında kalmasına,</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Kars’ta kuraklık nedeniyle çiftçilerin yaşadığı sorunlara, </w:t>
      </w:r>
    </w:p>
    <w:p w:rsidRPr="000D5485" w:rsidR="000D5485" w:rsidP="000D5485" w:rsidRDefault="000D5485">
      <w:pPr>
        <w:tabs>
          <w:tab w:val="center" w:pos="5100"/>
        </w:tabs>
        <w:ind w:left="79" w:right="62" w:firstLine="760"/>
        <w:jc w:val="both"/>
        <w:rPr>
          <w:sz w:val="18"/>
          <w:szCs w:val="18"/>
        </w:rPr>
      </w:pPr>
      <w:r w:rsidRPr="000D5485">
        <w:rPr>
          <w:sz w:val="18"/>
          <w:szCs w:val="18"/>
        </w:rPr>
        <w:t>- Konya Milletvekili Mustafa Kalaycı’nın, Güneysınır ve Seydişehir’de don afetinden zarar gören çiftçilere,</w:t>
      </w:r>
    </w:p>
    <w:p w:rsidRPr="000D5485" w:rsidR="000D5485" w:rsidP="000D5485" w:rsidRDefault="000D5485">
      <w:pPr>
        <w:tabs>
          <w:tab w:val="center" w:pos="5100"/>
        </w:tabs>
        <w:ind w:left="79" w:right="62" w:firstLine="760"/>
        <w:jc w:val="both"/>
        <w:rPr>
          <w:sz w:val="18"/>
          <w:szCs w:val="18"/>
        </w:rPr>
      </w:pPr>
      <w:r w:rsidRPr="000D5485">
        <w:rPr>
          <w:sz w:val="18"/>
          <w:szCs w:val="18"/>
        </w:rPr>
        <w:t>- İzmir Milletvekili Ahmet Kenan Tanrıkulu’nun, 2002 yılından günümüze düve ve süt ineği sayısı ile hayvancılık destekler</w:t>
      </w:r>
      <w:r w:rsidRPr="000D5485">
        <w:rPr>
          <w:sz w:val="18"/>
          <w:szCs w:val="18"/>
        </w:rPr>
        <w:t>i</w:t>
      </w:r>
      <w:r w:rsidRPr="000D5485">
        <w:rPr>
          <w:sz w:val="18"/>
          <w:szCs w:val="18"/>
        </w:rPr>
        <w:t>ne,</w:t>
      </w:r>
    </w:p>
    <w:p w:rsidRPr="000D5485" w:rsidR="000D5485" w:rsidP="000D5485" w:rsidRDefault="000D5485">
      <w:pPr>
        <w:tabs>
          <w:tab w:val="center" w:pos="5100"/>
        </w:tabs>
        <w:ind w:left="79" w:right="62" w:firstLine="760"/>
        <w:jc w:val="both"/>
        <w:rPr>
          <w:sz w:val="18"/>
          <w:szCs w:val="18"/>
        </w:rPr>
      </w:pPr>
      <w:r w:rsidRPr="000D5485">
        <w:rPr>
          <w:sz w:val="18"/>
          <w:szCs w:val="18"/>
        </w:rPr>
        <w:t>- Balıkesir Milletvekili Ayşe Nedret Akova’nın, Balıkesir’deki şap aşısının yetersizliğine ve şap hastalığıyla mücadeleye,</w:t>
      </w:r>
    </w:p>
    <w:p w:rsidRPr="000D5485" w:rsidR="000D5485" w:rsidP="000D5485" w:rsidRDefault="000D5485">
      <w:pPr>
        <w:tabs>
          <w:tab w:val="center" w:pos="5100"/>
        </w:tabs>
        <w:ind w:left="79" w:right="62" w:firstLine="760"/>
        <w:jc w:val="both"/>
        <w:rPr>
          <w:sz w:val="18"/>
          <w:szCs w:val="18"/>
        </w:rPr>
      </w:pPr>
      <w:r w:rsidRPr="000D5485">
        <w:rPr>
          <w:sz w:val="18"/>
          <w:szCs w:val="18"/>
        </w:rPr>
        <w:t>- Iğdır Milletvekili Sinan Oğan’ın, Iğdır’da bir beldede dolu nedeniyle çiftçilerin uğradığı z</w:t>
      </w:r>
      <w:r w:rsidRPr="000D5485">
        <w:rPr>
          <w:sz w:val="18"/>
          <w:szCs w:val="18"/>
        </w:rPr>
        <w:t>a</w:t>
      </w:r>
      <w:r w:rsidRPr="000D5485">
        <w:rPr>
          <w:sz w:val="18"/>
          <w:szCs w:val="18"/>
        </w:rPr>
        <w:t>rarlara,</w:t>
      </w:r>
    </w:p>
    <w:p w:rsidRPr="000D5485" w:rsidR="000D5485" w:rsidP="000D5485" w:rsidRDefault="000D5485">
      <w:pPr>
        <w:tabs>
          <w:tab w:val="center" w:pos="5100"/>
        </w:tabs>
        <w:ind w:left="79" w:right="62" w:firstLine="760"/>
        <w:jc w:val="both"/>
        <w:rPr>
          <w:sz w:val="18"/>
          <w:szCs w:val="18"/>
        </w:rPr>
      </w:pPr>
      <w:r w:rsidRPr="000D5485">
        <w:rPr>
          <w:sz w:val="18"/>
          <w:szCs w:val="18"/>
        </w:rPr>
        <w:t>- Ardahan Milletvekili Ensar Öğüt’ün, kültür balıkçılığının desteklenmesine,</w:t>
      </w:r>
    </w:p>
    <w:p w:rsidRPr="000D5485" w:rsidR="000D5485" w:rsidP="000D5485" w:rsidRDefault="000D5485">
      <w:pPr>
        <w:tabs>
          <w:tab w:val="center" w:pos="5100"/>
        </w:tabs>
        <w:ind w:left="79" w:right="62" w:firstLine="760"/>
        <w:jc w:val="both"/>
        <w:rPr>
          <w:sz w:val="18"/>
          <w:szCs w:val="18"/>
        </w:rPr>
      </w:pPr>
      <w:r w:rsidRPr="000D5485">
        <w:rPr>
          <w:sz w:val="18"/>
          <w:szCs w:val="18"/>
        </w:rPr>
        <w:t>- Burdur Milletvekili Ramazan Kerim Özkan’ın, GDO’lu ürünlerin ithaline ve kullanımına,</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2011-2012 yıllarında çiftçiye verilen desteklere, </w:t>
      </w:r>
    </w:p>
    <w:p w:rsidRPr="000D5485" w:rsidR="000D5485" w:rsidP="000D5485" w:rsidRDefault="000D5485">
      <w:pPr>
        <w:tabs>
          <w:tab w:val="center" w:pos="5100"/>
        </w:tabs>
        <w:ind w:left="79" w:right="62" w:firstLine="760"/>
        <w:jc w:val="both"/>
        <w:rPr>
          <w:sz w:val="18"/>
          <w:szCs w:val="18"/>
        </w:rPr>
      </w:pPr>
      <w:r w:rsidRPr="000D5485">
        <w:rPr>
          <w:sz w:val="18"/>
          <w:szCs w:val="18"/>
        </w:rPr>
        <w:t>- Artvin Milletvekili Uğur Bayraktutan’ın, Artvin’deki kene ısırması vakalarına ve alınan te</w:t>
      </w:r>
      <w:r w:rsidRPr="000D5485">
        <w:rPr>
          <w:sz w:val="18"/>
          <w:szCs w:val="18"/>
        </w:rPr>
        <w:t>d</w:t>
      </w:r>
      <w:r w:rsidRPr="000D5485">
        <w:rPr>
          <w:sz w:val="18"/>
          <w:szCs w:val="18"/>
        </w:rPr>
        <w:t>birlere,</w:t>
      </w:r>
    </w:p>
    <w:p w:rsidRPr="000D5485" w:rsidR="000D5485" w:rsidP="000D5485" w:rsidRDefault="000D5485">
      <w:pPr>
        <w:tabs>
          <w:tab w:val="center" w:pos="5100"/>
        </w:tabs>
        <w:ind w:left="79" w:right="62" w:firstLine="760"/>
        <w:jc w:val="both"/>
        <w:rPr>
          <w:sz w:val="18"/>
          <w:szCs w:val="18"/>
        </w:rPr>
      </w:pPr>
      <w:r w:rsidRPr="000D5485">
        <w:rPr>
          <w:sz w:val="18"/>
          <w:szCs w:val="18"/>
        </w:rPr>
        <w:t>- Bursa Milletvekili Sena Kaleli’nin, ülkemizdeki organik bal üretimi, denetimi ve bal üretic</w:t>
      </w:r>
      <w:r w:rsidRPr="000D5485">
        <w:rPr>
          <w:sz w:val="18"/>
          <w:szCs w:val="18"/>
        </w:rPr>
        <w:t>i</w:t>
      </w:r>
      <w:r w:rsidRPr="000D5485">
        <w:rPr>
          <w:sz w:val="18"/>
          <w:szCs w:val="18"/>
        </w:rPr>
        <w:t>lerinin desteklenmesine,</w:t>
      </w:r>
    </w:p>
    <w:p w:rsidRPr="000D5485" w:rsidR="000D5485" w:rsidP="000D5485" w:rsidRDefault="000D5485">
      <w:pPr>
        <w:tabs>
          <w:tab w:val="center" w:pos="5100"/>
        </w:tabs>
        <w:ind w:left="79" w:right="62" w:firstLine="760"/>
        <w:jc w:val="both"/>
        <w:rPr>
          <w:sz w:val="18"/>
          <w:szCs w:val="18"/>
        </w:rPr>
      </w:pPr>
      <w:r w:rsidRPr="000D5485">
        <w:rPr>
          <w:sz w:val="18"/>
          <w:szCs w:val="18"/>
        </w:rPr>
        <w:t>- Manisa Milletvekili Sakine Öz’ün, Salihli’nin bazı köylerinde dolu felaketinden zarar gören çiftçilere,</w:t>
      </w:r>
    </w:p>
    <w:p w:rsidRPr="000D5485" w:rsidR="000D5485" w:rsidP="000D5485" w:rsidRDefault="000D5485">
      <w:pPr>
        <w:tabs>
          <w:tab w:val="center" w:pos="5100"/>
        </w:tabs>
        <w:ind w:left="79" w:right="62" w:firstLine="760"/>
        <w:jc w:val="both"/>
        <w:rPr>
          <w:sz w:val="18"/>
          <w:szCs w:val="18"/>
        </w:rPr>
      </w:pPr>
      <w:r w:rsidRPr="000D5485">
        <w:rPr>
          <w:sz w:val="18"/>
          <w:szCs w:val="18"/>
        </w:rPr>
        <w:t>- Bursa Milletvekili İlhan Demiröz’ün, ülkemizdeki meraların tespit, tahdit ve tahsis çalışm</w:t>
      </w:r>
      <w:r w:rsidRPr="000D5485">
        <w:rPr>
          <w:sz w:val="18"/>
          <w:szCs w:val="18"/>
        </w:rPr>
        <w:t>a</w:t>
      </w:r>
      <w:r w:rsidRPr="000D5485">
        <w:rPr>
          <w:sz w:val="18"/>
          <w:szCs w:val="18"/>
        </w:rPr>
        <w:t>larına,</w:t>
      </w:r>
    </w:p>
    <w:p w:rsidRPr="000D5485" w:rsidR="000D5485" w:rsidP="000D5485" w:rsidRDefault="000D5485">
      <w:pPr>
        <w:tabs>
          <w:tab w:val="center" w:pos="5100"/>
        </w:tabs>
        <w:ind w:left="79" w:right="62" w:firstLine="760"/>
        <w:jc w:val="both"/>
        <w:rPr>
          <w:sz w:val="18"/>
          <w:szCs w:val="18"/>
        </w:rPr>
      </w:pPr>
      <w:r w:rsidRPr="000D5485">
        <w:rPr>
          <w:sz w:val="18"/>
          <w:szCs w:val="18"/>
        </w:rPr>
        <w:t>- Ankara Milletvekili Levent Gök’ün, bitkisel destek ürünleri ve gıda takviyelerine verilen ruhsatlara,</w:t>
      </w:r>
    </w:p>
    <w:p w:rsidRPr="000D5485" w:rsidR="000D5485" w:rsidP="000D5485" w:rsidRDefault="000D5485">
      <w:pPr>
        <w:tabs>
          <w:tab w:val="center" w:pos="5100"/>
        </w:tabs>
        <w:ind w:left="79" w:right="62" w:firstLine="760"/>
        <w:jc w:val="both"/>
        <w:rPr>
          <w:sz w:val="18"/>
          <w:szCs w:val="18"/>
        </w:rPr>
      </w:pPr>
      <w:r w:rsidRPr="000D5485">
        <w:rPr>
          <w:sz w:val="18"/>
          <w:szCs w:val="18"/>
        </w:rPr>
        <w:t>- İzmir Milletvekili Birgül Ayman Güler’in, Bergama’ya bağlı bazı köylerde yaşanan sel fel</w:t>
      </w:r>
      <w:r w:rsidRPr="000D5485">
        <w:rPr>
          <w:sz w:val="18"/>
          <w:szCs w:val="18"/>
        </w:rPr>
        <w:t>a</w:t>
      </w:r>
      <w:r w:rsidRPr="000D5485">
        <w:rPr>
          <w:sz w:val="18"/>
          <w:szCs w:val="18"/>
        </w:rPr>
        <w:t>ketine,</w:t>
      </w:r>
    </w:p>
    <w:p w:rsidRPr="000D5485" w:rsidR="000D5485" w:rsidP="000D5485" w:rsidRDefault="000D5485">
      <w:pPr>
        <w:tabs>
          <w:tab w:val="center" w:pos="5100"/>
        </w:tabs>
        <w:ind w:left="79" w:right="62" w:firstLine="760"/>
        <w:jc w:val="both"/>
        <w:rPr>
          <w:sz w:val="18"/>
          <w:szCs w:val="18"/>
        </w:rPr>
      </w:pPr>
      <w:r w:rsidRPr="000D5485">
        <w:rPr>
          <w:sz w:val="18"/>
          <w:szCs w:val="18"/>
        </w:rPr>
        <w:t>- Denizli Milletvekili Adnan Keskin’in, bir firmanın süt numunelerinin analizine,</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Mustafa Sezgin Tanrıkulu’nun, Diyarbakır’daki süt sığırcılığı projeler</w:t>
      </w:r>
      <w:r w:rsidRPr="000D5485">
        <w:rPr>
          <w:sz w:val="18"/>
          <w:szCs w:val="18"/>
        </w:rPr>
        <w:t>i</w:t>
      </w:r>
      <w:r w:rsidRPr="000D5485">
        <w:rPr>
          <w:sz w:val="18"/>
          <w:szCs w:val="18"/>
        </w:rPr>
        <w:t>ne,</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GAP Eylem Planı kapsamında Şırnak’ta yapılan müracaatlara, </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Umut Oran’ın, hazır yiyeceklerde bulunan Çin tuzuna,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İlişkin soruları ve Gıda, Tarım ve Hayvancılık Bakanı Mehmet Mehdi  Eker’in cevabı (7/8468), (7/8469), (7/8470), (7/8471), (7/8472), (7/8473), (7/8474), (7/8475), (7/8476), (7/8477), (7/8478), (7/8479), (7/8480), (7/8481), (7/8482), (7/8483), (7/8484), (7/8485), (7/8486)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310.- </w:t>
      </w:r>
      <w:r w:rsidRPr="000D5485">
        <w:rPr>
          <w:sz w:val="18"/>
          <w:szCs w:val="18"/>
        </w:rPr>
        <w:tab/>
        <w:t>Balıkesir Milletvekili Ahmet Duran Bulut’un, Polis Meslek Yüksek Okulu yazılı sınav ücretini yatıramayan adayların mağduriyetine ilişkin sorusu ve İçişleri Bakanı İdris Naim Şahin’in c</w:t>
      </w:r>
      <w:r w:rsidRPr="000D5485">
        <w:rPr>
          <w:sz w:val="18"/>
          <w:szCs w:val="18"/>
        </w:rPr>
        <w:t>e</w:t>
      </w:r>
      <w:r w:rsidRPr="000D5485">
        <w:rPr>
          <w:sz w:val="18"/>
          <w:szCs w:val="18"/>
        </w:rPr>
        <w:t>vabı  (7/8487)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311.- Kırklareli Milletvekili Turgut Dibek’in, Mersin Adalet ve Kalkınma Partisi İl kongresi için afiş ve billboardlara yapılan ödemelere ilişkin sorusu ve İçişleri Bakanı İdris Naim Şahin’in cev</w:t>
      </w:r>
      <w:r w:rsidRPr="000D5485">
        <w:rPr>
          <w:sz w:val="18"/>
          <w:szCs w:val="18"/>
        </w:rPr>
        <w:t>a</w:t>
      </w:r>
      <w:r w:rsidRPr="000D5485">
        <w:rPr>
          <w:sz w:val="18"/>
          <w:szCs w:val="18"/>
        </w:rPr>
        <w:t>bı (7/8495)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312.- İstanbul Milletvekili Umut Oran’ın, annelerin 18 yaşından küçük çocuklarıyla yurt dış</w:t>
      </w:r>
      <w:r w:rsidRPr="000D5485">
        <w:rPr>
          <w:sz w:val="18"/>
          <w:szCs w:val="18"/>
        </w:rPr>
        <w:t>ı</w:t>
      </w:r>
      <w:r w:rsidRPr="000D5485">
        <w:rPr>
          <w:sz w:val="18"/>
          <w:szCs w:val="18"/>
        </w:rPr>
        <w:t>na çıkışlarında eşlerinden muvafakatname istenmesine ilişkin sorusu ve İçişleri Bakanı İdris Naim Ş</w:t>
      </w:r>
      <w:r w:rsidRPr="000D5485">
        <w:rPr>
          <w:sz w:val="18"/>
          <w:szCs w:val="18"/>
        </w:rPr>
        <w:t>a</w:t>
      </w:r>
      <w:r w:rsidRPr="000D5485">
        <w:rPr>
          <w:sz w:val="18"/>
          <w:szCs w:val="18"/>
        </w:rPr>
        <w:t>hin’in cevabı  (7/8503)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313.- Bursa Milletvekili İsmet Büyükataman’ın, Tunus’taki Osmanlı eserlerinin restorasyonuna ilişkin sorusu ve Kültür ve Turizm Bakanı Ertuğrul Günay’ın cevabı (7/8504)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314.- Bursa Milletvekili Sena Kaleli’nin, Bursa’daki tarihî ve kültürel değer taşıyan yapıları koruma, yenileme ve restorasyon çalışmalarına ilişkin sorusu ve Kültür ve Turizm Bakanı Ertuğrul Günay’ın cevabı (7/8505)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315.- İstanbul Milletvekili Sedef Küçük’ün, il ve ilçe merkezleri ile beldelerdeki kültür merkezlerinin sayısına ilişkin sorusu ve Kültür ve Turizm Bakanı Ertuğrul Günay’ın cevabı (7/8506)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316.- İzmir Milletvekili Rahmi Aşkın Türeli’nin, müze ve ören yerlerindeki satış noktalarının özelleştirilmesine ilişkin sorusu ve Kültür ve Turizm Bakanı Ertuğrul Günay’ın cevabı (7/8507)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317.- Mersin Milletvekili Mehmet Şandır’ın, Emniyet ve Jandarma personelinin ek göstergelerine ve aralarındaki farklılığın giderilmesine ilişkin sorusu ve Maliye Bakanı Mehmet Şimşek’in c</w:t>
      </w:r>
      <w:r w:rsidRPr="000D5485">
        <w:rPr>
          <w:sz w:val="18"/>
          <w:szCs w:val="18"/>
        </w:rPr>
        <w:t>e</w:t>
      </w:r>
      <w:r w:rsidRPr="000D5485">
        <w:rPr>
          <w:sz w:val="18"/>
          <w:szCs w:val="18"/>
        </w:rPr>
        <w:t>vabı  (7/8509)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318.- Iğdır Milletvekili Sinan Oğan’ın, özel iletişim vergisinin düşürülmesine ilişkin sorusu ve Maliye Bakanı Mehmet Şi</w:t>
      </w:r>
      <w:r w:rsidRPr="000D5485">
        <w:rPr>
          <w:sz w:val="18"/>
          <w:szCs w:val="18"/>
        </w:rPr>
        <w:t>m</w:t>
      </w:r>
      <w:r w:rsidRPr="000D5485">
        <w:rPr>
          <w:sz w:val="18"/>
          <w:szCs w:val="18"/>
        </w:rPr>
        <w:t>şek’in cevabı (7/8510)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319.- Balıkesir milletvekili Ahmet Duran Bulut’un, öğretmen açığının kapatılmasına yönelik çalışmalara ilişkin sorusu ve Millî Eğitim Bakanı Ömer Dinçer’in cevabı (7/8512)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320.- Balıkesir Milletvekili Ahmet Duran Bulut’un, ilköğretimdeki derslik açığının azaltılmasına yönelik çalışmalara ilişkin sorusu ve Millî Eğitim Bakanı Ömer Dinçer’in cevabı  (7/8513)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321.- Iğdır Milletvekili Sinan Oğan’ın, yaz aylarında kanal ve göletlerde yaşanan çocuk ölümlerinin önlenmesine ilişkin sor</w:t>
      </w:r>
      <w:r w:rsidRPr="000D5485">
        <w:rPr>
          <w:sz w:val="18"/>
          <w:szCs w:val="18"/>
        </w:rPr>
        <w:t>u</w:t>
      </w:r>
      <w:r w:rsidRPr="000D5485">
        <w:rPr>
          <w:sz w:val="18"/>
          <w:szCs w:val="18"/>
        </w:rPr>
        <w:t>su ve Orman ve Su İşleri Bakanı Veysel Eroğlu’nun cevabı (7/8518)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322.- Bursa Milletvekili İlhan Demiröz’ün, Bursa Kestel Şevketiye Göleti’nin  su sızdırdığı iddialarına ilişkin sorusu ve O</w:t>
      </w:r>
      <w:r w:rsidRPr="000D5485">
        <w:rPr>
          <w:sz w:val="18"/>
          <w:szCs w:val="18"/>
        </w:rPr>
        <w:t>r</w:t>
      </w:r>
      <w:r w:rsidRPr="000D5485">
        <w:rPr>
          <w:sz w:val="18"/>
          <w:szCs w:val="18"/>
        </w:rPr>
        <w:t>man ve Su İşleri Bakanı Veysel Eroğlu’nun cevabı (7/8519)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323.- Şanlıurfa Milletvekili İbrahim Binici’nin, Şanlıurfa Merkeze bağlı bir köyün sulu tarım yapılan arazilerinin artırılmasına ilişkin sorusu ve Orman ve Su İşleri Bakanı Veysel Eroğlu’nun c</w:t>
      </w:r>
      <w:r w:rsidRPr="000D5485">
        <w:rPr>
          <w:sz w:val="18"/>
          <w:szCs w:val="18"/>
        </w:rPr>
        <w:t>e</w:t>
      </w:r>
      <w:r w:rsidRPr="000D5485">
        <w:rPr>
          <w:sz w:val="18"/>
          <w:szCs w:val="18"/>
        </w:rPr>
        <w:t>vabı (7/8520)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324.- Iğdır Milletvekili Sinan Oğan’ın, İsrail ile ekonomik ilişkilere ilişkin sorusu ve Ekonomi Bakanı Mehmet Zafer Çağl</w:t>
      </w:r>
      <w:r w:rsidRPr="000D5485">
        <w:rPr>
          <w:sz w:val="18"/>
          <w:szCs w:val="18"/>
        </w:rPr>
        <w:t>a</w:t>
      </w:r>
      <w:r w:rsidRPr="000D5485">
        <w:rPr>
          <w:sz w:val="18"/>
          <w:szCs w:val="18"/>
        </w:rPr>
        <w:t>yan’ın cevabı (7/8538)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325.- Iğdır Milletvekili Sinan Oğan’ın, Boralan Sınır Kapısına ilişkin sorusu ve Gümrük ve Ticaret Bakanı Hayati Yazıcı’nın cevabı (7/8540)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326.- Ankara Milletvekili Özcan Yeniçeri'nin, 2003 yılından itibaren TBMM'ye alınan personele ilişkin sorusu ve Türkiye Büyük Millet Meclisi Başkan Vekili Mehmet Sağlam’ın cevabı (7/8542)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327.- Artvin Milletvekili Uğur Bayraktutan'ın, özelleştirmelerle ilgili bir Bakanlar Kurulu kararına ilişkin Başbakandan sor</w:t>
      </w:r>
      <w:r w:rsidRPr="000D5485">
        <w:rPr>
          <w:sz w:val="18"/>
          <w:szCs w:val="18"/>
        </w:rPr>
        <w:t>u</w:t>
      </w:r>
      <w:r w:rsidRPr="000D5485">
        <w:rPr>
          <w:sz w:val="18"/>
          <w:szCs w:val="18"/>
        </w:rPr>
        <w:t>su ve Maliye Bakanı Mehmet Şimşek’in cevabı (7/8546)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328.- Ankara Milletvekili Özcan Yeniçeri'nin, Niğde-Bor Şeker Fabrikasının özelleştirileceği iddialarına ilişkin Başbakandan sorusu ve Maliye Bakanı Mehmet Şimşek’in cevabı (7/8550)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329.- İstanbul Milletvekili Osman Oktay Ekşi'nin, basına verilen resmî ilan ve reklam bedelinden kesinti yapılıp yapılmadığ</w:t>
      </w:r>
      <w:r w:rsidRPr="000D5485">
        <w:rPr>
          <w:sz w:val="18"/>
          <w:szCs w:val="18"/>
        </w:rPr>
        <w:t>ı</w:t>
      </w:r>
      <w:r w:rsidRPr="000D5485">
        <w:rPr>
          <w:sz w:val="18"/>
          <w:szCs w:val="18"/>
        </w:rPr>
        <w:t>na ilişkin Başbakandan sorusu ve Başbakan Yardımcısı Bülent Arınç’ın cevabı (7/8559)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330.- Mersin Milletvekili Ali Rıza Öztürk'ün, Suudi Arabistan Kralının ziyareti sırasında verdiği hediyelere ilişkin Başbaka</w:t>
      </w:r>
      <w:r w:rsidRPr="000D5485">
        <w:rPr>
          <w:sz w:val="18"/>
          <w:szCs w:val="18"/>
        </w:rPr>
        <w:t>n</w:t>
      </w:r>
      <w:r w:rsidRPr="000D5485">
        <w:rPr>
          <w:sz w:val="18"/>
          <w:szCs w:val="18"/>
        </w:rPr>
        <w:t>dan sorusu ve Başbakan Yardımcısı Bekir Bozdağ’ın cevabı (7/8560)</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331.- Mersin Milletvekili Ali Rıza Öztürk'ün, bazı illerde elektrik borcu nedeniyle camilerin elektriğinin kesildiği iddialarına ilişkin sorusu ve Başbakan Yardımcısı Bekir Bozdağ’ın cevabı (7/8566)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332.- Mersin Milletvekili Ali Rıza Öztürk'ün, 2003 yılından itibaren açılan ve bakım-onarımı yapılan camilere ilişkin sorusu ve Başbakan Yardımcısı Bekir Bozdağ’ın cevabı  (7/8567)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333.- İstanbul Milletvekili Mustafa Sezgin Tanrıkulu'nun, Şırnak'ta tarım ve hayvancılık ile i</w:t>
      </w:r>
      <w:r w:rsidRPr="000D5485">
        <w:rPr>
          <w:sz w:val="18"/>
          <w:szCs w:val="18"/>
        </w:rPr>
        <w:t>l</w:t>
      </w:r>
      <w:r w:rsidRPr="000D5485">
        <w:rPr>
          <w:sz w:val="18"/>
          <w:szCs w:val="18"/>
        </w:rPr>
        <w:t>gili yapı ruhsatı başvurularına ilişkin sorusu ve Çevre ve Şehircilik Bakanı Erdoğan Bayraktar’ın c</w:t>
      </w:r>
      <w:r w:rsidRPr="000D5485">
        <w:rPr>
          <w:sz w:val="18"/>
          <w:szCs w:val="18"/>
        </w:rPr>
        <w:t>e</w:t>
      </w:r>
      <w:r w:rsidRPr="000D5485">
        <w:rPr>
          <w:sz w:val="18"/>
          <w:szCs w:val="18"/>
        </w:rPr>
        <w:t>vabı  (7/8600)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334.- İstanbul Milletvekili Mustafa Sezgin Tanrıkulu'nun, Siirt'te tarım ve hayvancılık ile ilgili yapı ruhsatı başvurularına ili</w:t>
      </w:r>
      <w:r w:rsidRPr="000D5485">
        <w:rPr>
          <w:sz w:val="18"/>
          <w:szCs w:val="18"/>
        </w:rPr>
        <w:t>ş</w:t>
      </w:r>
      <w:r w:rsidRPr="000D5485">
        <w:rPr>
          <w:sz w:val="18"/>
          <w:szCs w:val="18"/>
        </w:rPr>
        <w:t>kin sorusu ve Çevre ve Şehircilik Bakanı Erdoğan Bayraktar’ın cevabı (7/8602)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335.- Diyarbakır Milletvekili Altan Tan'ın, HES'lerden elde edilen enerji miktarına ve yıllık elektrik ihtiyacına ilişkin sorusu ve Enerji ve Tabii Kaynaklar Bakanı Taner Yıldız’ın cevabı (7/8606)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336.- Diyarbakır Milletvekili Altan Tan'ın, Türkiye'de termik santrallerden üretilen yıllık elektrik enerjisi miktarına ilişkin s</w:t>
      </w:r>
      <w:r w:rsidRPr="000D5485">
        <w:rPr>
          <w:sz w:val="18"/>
          <w:szCs w:val="18"/>
        </w:rPr>
        <w:t>o</w:t>
      </w:r>
      <w:r w:rsidRPr="000D5485">
        <w:rPr>
          <w:sz w:val="18"/>
          <w:szCs w:val="18"/>
        </w:rPr>
        <w:t>rusu ve Enerji ve Tabii Kaynaklar Bakanı Taner Yıldız’ın cevabı (7/8607)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337.- Diyarbakır Milletvekili Altan Tan'ın, nükleer santral kurma çalışmalarına ilişkin sorusu ve Enerji ve Tabii Kaynaklar Bakanı Taner Yıldız’ın cevabı (7/8608)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338.- Kütahya Milletvekili Alim Işık'ın, Kütahya-Seyitömer Linyit İşletmesine ait lojmanların boşaltılmasına yönelik çalışm</w:t>
      </w:r>
      <w:r w:rsidRPr="000D5485">
        <w:rPr>
          <w:sz w:val="18"/>
          <w:szCs w:val="18"/>
        </w:rPr>
        <w:t>a</w:t>
      </w:r>
      <w:r w:rsidRPr="000D5485">
        <w:rPr>
          <w:sz w:val="18"/>
          <w:szCs w:val="18"/>
        </w:rPr>
        <w:t>lara ilişkin sorusu ve Enerji ve Tabii Kaynaklar Bakanı Taner Yıldız’ın cevabı  (7/8609)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339.- Artvin Milletvekili Uğur Bayraktutan'ın, Artvin'de bir düzlüğe trafo merkezi kurulmasına ilişkin sorusu ve Enerji ve Tabii Kaynaklar Bakanı Taner Yıldız’ın cevabı (7/8610)</w:t>
      </w:r>
    </w:p>
    <w:p w:rsidRPr="000D5485" w:rsidR="000D5485" w:rsidP="000D5485" w:rsidRDefault="000D5485">
      <w:pPr>
        <w:tabs>
          <w:tab w:val="center" w:pos="5100"/>
        </w:tabs>
        <w:ind w:left="79" w:right="62" w:firstLine="760"/>
        <w:jc w:val="both"/>
        <w:rPr>
          <w:sz w:val="18"/>
          <w:szCs w:val="18"/>
        </w:rPr>
      </w:pPr>
      <w:r w:rsidRPr="000D5485">
        <w:rPr>
          <w:sz w:val="18"/>
          <w:szCs w:val="18"/>
        </w:rPr>
        <w:t>340.- İstanbul Milletvekili Mustafa Sezgin Tanrıkulu'nun, GAP Eylem Planı kapsamında Siir</w:t>
      </w:r>
      <w:r w:rsidRPr="000D5485">
        <w:rPr>
          <w:sz w:val="18"/>
          <w:szCs w:val="18"/>
        </w:rPr>
        <w:t>t</w:t>
      </w:r>
      <w:r w:rsidRPr="000D5485">
        <w:rPr>
          <w:sz w:val="18"/>
          <w:szCs w:val="18"/>
        </w:rPr>
        <w:t>'te gerçekleştirilen projelere,</w:t>
      </w:r>
    </w:p>
    <w:p w:rsidRPr="000D5485" w:rsidR="000D5485" w:rsidP="000D5485" w:rsidRDefault="000D5485">
      <w:pPr>
        <w:tabs>
          <w:tab w:val="center" w:pos="5100"/>
        </w:tabs>
        <w:ind w:left="79" w:right="62" w:firstLine="760"/>
        <w:jc w:val="both"/>
        <w:rPr>
          <w:sz w:val="18"/>
          <w:szCs w:val="18"/>
        </w:rPr>
      </w:pPr>
      <w:r w:rsidRPr="000D5485">
        <w:rPr>
          <w:sz w:val="18"/>
          <w:szCs w:val="18"/>
        </w:rPr>
        <w:t>- İzmir Milletvekili Birgül Ayman Güler'in, patates üreticilerinin sorunlarına,</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Mustafa Sezgin Tanrıkulu'nun, 2008-2011 yılları arasında GAP Eylem Planı kapsamında Batman iline yönelik projelere,</w:t>
      </w:r>
    </w:p>
    <w:p w:rsidRPr="000D5485" w:rsidR="000D5485" w:rsidP="000D5485" w:rsidRDefault="000D5485">
      <w:pPr>
        <w:tabs>
          <w:tab w:val="center" w:pos="5100"/>
        </w:tabs>
        <w:ind w:left="79" w:right="62" w:firstLine="760"/>
        <w:jc w:val="both"/>
        <w:rPr>
          <w:sz w:val="18"/>
          <w:szCs w:val="18"/>
        </w:rPr>
      </w:pPr>
      <w:r w:rsidRPr="000D5485">
        <w:rPr>
          <w:sz w:val="18"/>
          <w:szCs w:val="18"/>
        </w:rPr>
        <w:t>- Ankara Milletvekili Özcan Yeniçeri'nin, Denizli'de okullarda dağıtılan sütten zehirlenen ö</w:t>
      </w:r>
      <w:r w:rsidRPr="000D5485">
        <w:rPr>
          <w:sz w:val="18"/>
          <w:szCs w:val="18"/>
        </w:rPr>
        <w:t>ğ</w:t>
      </w:r>
      <w:r w:rsidRPr="000D5485">
        <w:rPr>
          <w:sz w:val="18"/>
          <w:szCs w:val="18"/>
        </w:rPr>
        <w:t>rencilere,</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İhsan Özkes'in, domuz ürünleri içeren yiyecek ve çeşitli eşyalara,</w:t>
      </w:r>
    </w:p>
    <w:p w:rsidRPr="000D5485" w:rsidR="000D5485" w:rsidP="000D5485" w:rsidRDefault="000D5485">
      <w:pPr>
        <w:tabs>
          <w:tab w:val="center" w:pos="5100"/>
        </w:tabs>
        <w:ind w:left="79" w:right="62" w:firstLine="760"/>
        <w:jc w:val="both"/>
        <w:rPr>
          <w:sz w:val="18"/>
          <w:szCs w:val="18"/>
        </w:rPr>
      </w:pPr>
      <w:r w:rsidRPr="000D5485">
        <w:rPr>
          <w:sz w:val="18"/>
          <w:szCs w:val="18"/>
        </w:rPr>
        <w:t>- İzmir Milletvekili Rahmi Aşkın Türeli'nin, Ödemiş'teki patates üreticilerinin mağduriyetine,</w:t>
      </w:r>
    </w:p>
    <w:p w:rsidRPr="000D5485" w:rsidR="000D5485" w:rsidP="000D5485" w:rsidRDefault="000D5485">
      <w:pPr>
        <w:tabs>
          <w:tab w:val="center" w:pos="5100"/>
        </w:tabs>
        <w:ind w:left="79" w:right="62" w:firstLine="760"/>
        <w:jc w:val="both"/>
        <w:rPr>
          <w:sz w:val="18"/>
          <w:szCs w:val="18"/>
        </w:rPr>
      </w:pPr>
      <w:r w:rsidRPr="000D5485">
        <w:rPr>
          <w:sz w:val="18"/>
          <w:szCs w:val="18"/>
        </w:rPr>
        <w:t>- Kars Milletvekili Mülkiye Birtane'nin, Digor Tarım Kredi Kooperatifinin kapatılmasına,</w:t>
      </w:r>
    </w:p>
    <w:p w:rsidRPr="000D5485" w:rsidR="000D5485" w:rsidP="000D5485" w:rsidRDefault="000D5485">
      <w:pPr>
        <w:tabs>
          <w:tab w:val="center" w:pos="5100"/>
        </w:tabs>
        <w:ind w:left="79" w:right="62" w:firstLine="760"/>
        <w:jc w:val="both"/>
        <w:rPr>
          <w:sz w:val="18"/>
          <w:szCs w:val="18"/>
        </w:rPr>
      </w:pPr>
      <w:r w:rsidRPr="000D5485">
        <w:rPr>
          <w:sz w:val="18"/>
          <w:szCs w:val="18"/>
        </w:rPr>
        <w:t>- Tekirdağ Milletvekili Emre Köprülü'nün, Trakya çiftçisinin desteklenmesi konusunda yap</w:t>
      </w:r>
      <w:r w:rsidRPr="000D5485">
        <w:rPr>
          <w:sz w:val="18"/>
          <w:szCs w:val="18"/>
        </w:rPr>
        <w:t>ı</w:t>
      </w:r>
      <w:r w:rsidRPr="000D5485">
        <w:rPr>
          <w:sz w:val="18"/>
          <w:szCs w:val="18"/>
        </w:rPr>
        <w:t xml:space="preserve">lan çalışmalara,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(7/8614), (7/8615), (7/8616), (7/8617),  (7/8618), (7/8619), (7/8620),  (7/8621)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341.- İstanbul Milletvekili Umut Oran'ın, göz yaşartıcı bombaların ithalatına ilişkin sorusu ve Gümrük ve Ticaret Bakanı H</w:t>
      </w:r>
      <w:r w:rsidRPr="000D5485">
        <w:rPr>
          <w:sz w:val="18"/>
          <w:szCs w:val="18"/>
        </w:rPr>
        <w:t>a</w:t>
      </w:r>
      <w:r w:rsidRPr="000D5485">
        <w:rPr>
          <w:sz w:val="18"/>
          <w:szCs w:val="18"/>
        </w:rPr>
        <w:t>yati Yazıcı’nın cevabı (7/8623)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342.- Kütahya Milletvekili Alim Işık'ın, geçici ve gönüllü köy korucularının sorunlarına ili</w:t>
      </w:r>
      <w:r w:rsidRPr="000D5485">
        <w:rPr>
          <w:sz w:val="18"/>
          <w:szCs w:val="18"/>
        </w:rPr>
        <w:t>ş</w:t>
      </w:r>
      <w:r w:rsidRPr="000D5485">
        <w:rPr>
          <w:sz w:val="18"/>
          <w:szCs w:val="18"/>
        </w:rPr>
        <w:t>kin sorusu ve İçişleri Bakanı İdris Naim Şahin’in cevabı (7/8627)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343.- Ardahan Milletvekili Ensar Öğüt'ün, Erzurum'da içme suyu ve kanalizasyon şebekesi ihtiyacı ile yeni sokak ve caddel</w:t>
      </w:r>
      <w:r w:rsidRPr="000D5485">
        <w:rPr>
          <w:sz w:val="18"/>
          <w:szCs w:val="18"/>
        </w:rPr>
        <w:t>e</w:t>
      </w:r>
      <w:r w:rsidRPr="000D5485">
        <w:rPr>
          <w:sz w:val="18"/>
          <w:szCs w:val="18"/>
        </w:rPr>
        <w:t>rin açılmasına ilişkin sorusu ve İçişleri Bakanı İdris Naim Şahin’in c</w:t>
      </w:r>
      <w:r w:rsidRPr="000D5485">
        <w:rPr>
          <w:sz w:val="18"/>
          <w:szCs w:val="18"/>
        </w:rPr>
        <w:t>e</w:t>
      </w:r>
      <w:r w:rsidRPr="000D5485">
        <w:rPr>
          <w:sz w:val="18"/>
          <w:szCs w:val="18"/>
        </w:rPr>
        <w:t>vabı (7/8630)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344.- İstanbul Milletvekili Umut Oran'ın, 17 Haziran 2012'de THY uçağında meydana gelen rötarla  ilgili iddialara ilişkin s</w:t>
      </w:r>
      <w:r w:rsidRPr="000D5485">
        <w:rPr>
          <w:sz w:val="18"/>
          <w:szCs w:val="18"/>
        </w:rPr>
        <w:t>o</w:t>
      </w:r>
      <w:r w:rsidRPr="000D5485">
        <w:rPr>
          <w:sz w:val="18"/>
          <w:szCs w:val="18"/>
        </w:rPr>
        <w:t>rusu ve İçişleri Bakanı İdris Naim Şahin’in cevabı (7/8631)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345.- Ankara Milletvekili Özcan Yeniçeri'nin, 2002-2012 yılları arasındaki özelleştirmelere ilişkin sorusu ve Maliye Bakanı Mehmet Şimşek’in cevabı (7/8640)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346.- Kütahya Milletvekili Alim Işık'ın, Esendere Sınır Kapısında hayali ihracat yapıldığı i</w:t>
      </w:r>
      <w:r w:rsidRPr="000D5485">
        <w:rPr>
          <w:sz w:val="18"/>
          <w:szCs w:val="18"/>
        </w:rPr>
        <w:t>d</w:t>
      </w:r>
      <w:r w:rsidRPr="000D5485">
        <w:rPr>
          <w:sz w:val="18"/>
          <w:szCs w:val="18"/>
        </w:rPr>
        <w:t>dialarına ilişkin sorusu ve Maliye Bakanı Mehmet Şimşek’in cevabı (7/8641)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347.- Uşak Milletvekili Dilek Akagün Yılmaz'ın, memurlardan kesilen gelir vergisinin oranın arttırılmasına ilişkin sorusu ve Maliye Bakanı Mehmet Şimşek’in cevabı (7/8643)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348.- Mersin Milletvekili Ali Rıza Öztürk'ün, öğretmen açığına ve atamalarına ilişkin sorusu ve Millî Eğitim Bakanı Ömer Dinçer’in cevabı (7/8644)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349.- Ankara Milletvekili Özcan Yeniçeri'nin, Millî Eğitim Bakanlığı önündeki Başöğretmen Atatürk Anıtı’na ilişkin sorusu ve Millî Eğitim Bakanı Ömer Dinçer’in cevabı (7/8647)</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350.- Ardahan Milletvekili Ensar Öğüt'ün, Erzurum'daki okulların kitap ihtiyacına ilişkin s</w:t>
      </w:r>
      <w:r w:rsidRPr="000D5485">
        <w:rPr>
          <w:sz w:val="18"/>
          <w:szCs w:val="18"/>
        </w:rPr>
        <w:t>o</w:t>
      </w:r>
      <w:r w:rsidRPr="000D5485">
        <w:rPr>
          <w:sz w:val="18"/>
          <w:szCs w:val="18"/>
        </w:rPr>
        <w:t>rusu ve Milli Eğitim Bakanı Ömer Dinçer’in cevabı (7/8651)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351.- İstanbul Milletvekili Mahmut Tanal'ın, okullarda dağıtılan süt nedeniyle Ankara İl Gıda ve Tarım Müdürlüğünün oku</w:t>
      </w:r>
      <w:r w:rsidRPr="000D5485">
        <w:rPr>
          <w:sz w:val="18"/>
          <w:szCs w:val="18"/>
        </w:rPr>
        <w:t>l</w:t>
      </w:r>
      <w:r w:rsidRPr="000D5485">
        <w:rPr>
          <w:sz w:val="18"/>
          <w:szCs w:val="18"/>
        </w:rPr>
        <w:t>lara uyarı yazısı gönderdiği iddialarına ilişkin sorusu ve Millî Eğitim Bakanı Ömer Dinçer’in cevabı (7/8652)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352.- Van Milletvekili Nazmi Gür'ün, 29 yaşını dolduran üniversite öğrencilerinin askere çağ</w:t>
      </w:r>
      <w:r w:rsidRPr="000D5485">
        <w:rPr>
          <w:sz w:val="18"/>
          <w:szCs w:val="18"/>
        </w:rPr>
        <w:t>ı</w:t>
      </w:r>
      <w:r w:rsidRPr="000D5485">
        <w:rPr>
          <w:sz w:val="18"/>
          <w:szCs w:val="18"/>
        </w:rPr>
        <w:t>rılmasına ilişkin sorusu ve Millî Savunma Bakanı İsmet Yılmaz’ın cevabı (7/8657)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353.- </w:t>
      </w:r>
      <w:r w:rsidRPr="000D5485">
        <w:rPr>
          <w:sz w:val="18"/>
          <w:szCs w:val="18"/>
        </w:rPr>
        <w:tab/>
        <w:t>Ardahan Milletvekili Ensar Öğüt'ün, Tekirdağ'da askerlik yaparken vefat eden bir kişinin şehit sayılmasına ilişkin sor</w:t>
      </w:r>
      <w:r w:rsidRPr="000D5485">
        <w:rPr>
          <w:sz w:val="18"/>
          <w:szCs w:val="18"/>
        </w:rPr>
        <w:t>u</w:t>
      </w:r>
      <w:r w:rsidRPr="000D5485">
        <w:rPr>
          <w:sz w:val="18"/>
          <w:szCs w:val="18"/>
        </w:rPr>
        <w:t>su ve Millî Savunma Bakanı İsmet Yılmaz’ın cevabı (7/8658)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354.- İzmir Milletvekili Rahmi Aşkın Türeli'nin, basın mensuplarının çeşitli sorunlarına ilişkin  sorusu ve Başbakan Yardı</w:t>
      </w:r>
      <w:r w:rsidRPr="000D5485">
        <w:rPr>
          <w:sz w:val="18"/>
          <w:szCs w:val="18"/>
        </w:rPr>
        <w:t>m</w:t>
      </w:r>
      <w:r w:rsidRPr="000D5485">
        <w:rPr>
          <w:sz w:val="18"/>
          <w:szCs w:val="18"/>
        </w:rPr>
        <w:t>cısı Bülent Arınç’ın cevabı (7/8669)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355.- Denizli Milletvekili Adnan Keskin'in, Dalaman Çayı'nın ıslah çalışmalarına ilişkin sor</w:t>
      </w:r>
      <w:r w:rsidRPr="000D5485">
        <w:rPr>
          <w:sz w:val="18"/>
          <w:szCs w:val="18"/>
        </w:rPr>
        <w:t>u</w:t>
      </w:r>
      <w:r w:rsidRPr="000D5485">
        <w:rPr>
          <w:sz w:val="18"/>
          <w:szCs w:val="18"/>
        </w:rPr>
        <w:t>su ve Orman ve Su İşleri Bakanı Veysel Eroğlu’nun cevabı (7/8672)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356.- İzmir Milletvekili Rahmi Aşkın Türeli'nin, yazlık konutların turizme kazandırılmasına ilişkin sorusu ve Kültür ve T</w:t>
      </w:r>
      <w:r w:rsidRPr="000D5485">
        <w:rPr>
          <w:sz w:val="18"/>
          <w:szCs w:val="18"/>
        </w:rPr>
        <w:t>u</w:t>
      </w:r>
      <w:r w:rsidRPr="000D5485">
        <w:rPr>
          <w:sz w:val="18"/>
          <w:szCs w:val="18"/>
        </w:rPr>
        <w:t>rizm Bakanı Ertuğrul Günay’ın cevabı (7/8673)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357.- İstanbul Milletvekili Osman Oktay Ekşi'nin, Genelkurmay Başkanlığının akreditasyon uygulamasına ilişkin Başbaka</w:t>
      </w:r>
      <w:r w:rsidRPr="000D5485">
        <w:rPr>
          <w:sz w:val="18"/>
          <w:szCs w:val="18"/>
        </w:rPr>
        <w:t>n</w:t>
      </w:r>
      <w:r w:rsidRPr="000D5485">
        <w:rPr>
          <w:sz w:val="18"/>
          <w:szCs w:val="18"/>
        </w:rPr>
        <w:t>dan sorusu ve Millî Savunma Bakanı İsmet Yılmaz’ın cevabı (7/8674)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358.- İstanbul Milletvekili İhsan Özkes'in, 2000 yılından günümüze yapılan camilerin ruhsat ve projelerine ilişkin Başbaka</w:t>
      </w:r>
      <w:r w:rsidRPr="000D5485">
        <w:rPr>
          <w:sz w:val="18"/>
          <w:szCs w:val="18"/>
        </w:rPr>
        <w:t>n</w:t>
      </w:r>
      <w:r w:rsidRPr="000D5485">
        <w:rPr>
          <w:sz w:val="18"/>
          <w:szCs w:val="18"/>
        </w:rPr>
        <w:t>dan sorusu ve Başbakan Yardımcısı Bekir Bozdağ’ın cevabı (7/8677)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359.- İstanbul Milletvekili İhsan Özkes’in, Mersin Tahtalı Cami'nin onarımına ilişkin Başbakandan sorusu ve Başbakan Ya</w:t>
      </w:r>
      <w:r w:rsidRPr="000D5485">
        <w:rPr>
          <w:sz w:val="18"/>
          <w:szCs w:val="18"/>
        </w:rPr>
        <w:t>r</w:t>
      </w:r>
      <w:r w:rsidRPr="000D5485">
        <w:rPr>
          <w:sz w:val="18"/>
          <w:szCs w:val="18"/>
        </w:rPr>
        <w:t>dımcısı Bekir Bozdağ’ın cevabı (7/8678)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360.- Burdur Milletvekili Ramazan Kerim Özkan'ın, Gıda, Tarım ve Hayvancılık Bakanlığı bürokratlarının çoğunluğunun v</w:t>
      </w:r>
      <w:r w:rsidRPr="000D5485">
        <w:rPr>
          <w:sz w:val="18"/>
          <w:szCs w:val="18"/>
        </w:rPr>
        <w:t>e</w:t>
      </w:r>
      <w:r w:rsidRPr="000D5485">
        <w:rPr>
          <w:sz w:val="18"/>
          <w:szCs w:val="18"/>
        </w:rPr>
        <w:t>kaleten görev yapmasına ilişkin Başbakandan sorusu ve Gıda, Tarım ve Hayvancılık Bakanı Mehmet Mehdi  Eker’in cevabı (7/8679)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361.- İstanbul Milletvekili İhsan Özkes'in, 2002-2012 yılları arasında hacca misafir olarak gidenlere ilişkin Başbakandan s</w:t>
      </w:r>
      <w:r w:rsidRPr="000D5485">
        <w:rPr>
          <w:sz w:val="18"/>
          <w:szCs w:val="18"/>
        </w:rPr>
        <w:t>o</w:t>
      </w:r>
      <w:r w:rsidRPr="000D5485">
        <w:rPr>
          <w:sz w:val="18"/>
          <w:szCs w:val="18"/>
        </w:rPr>
        <w:t>rusu ve Başbakan Yardımcısı Bekir Bozdağ’ın cevabı (7/8680)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362.- Aydın Milletvekili Metin Lütfi Baydar'ın, Yüksekova'da yapılan terör saldırısına ilişkin Başbakandan sorusu ve Millî Savunma Bakanı İsmet Yılmaz’ın cevabı (7/8684)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363.- Aydın Milletvekili Metin Lütfi Baydar'ın, 2002-2012 yılları arasında şehit olan ve yaralanan asker sayısına ilişkin Ba</w:t>
      </w:r>
      <w:r w:rsidRPr="000D5485">
        <w:rPr>
          <w:sz w:val="18"/>
          <w:szCs w:val="18"/>
        </w:rPr>
        <w:t>ş</w:t>
      </w:r>
      <w:r w:rsidRPr="000D5485">
        <w:rPr>
          <w:sz w:val="18"/>
          <w:szCs w:val="18"/>
        </w:rPr>
        <w:t>bakandan sorusu ve Millî Savunma Bakanı İsmet Yılmaz’ın cevabı (7/8686)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364.- İstanbul Milletvekili Mustafa Sezgin Tanrıkulu'nun Şanlıurfa'da tarım ve hayvancılıkla ilgili yapı ruhsatı müracaatlarına ilişkin sorusu ve Çevre ve Şehircilik Bakanı Erdoğan Bayraktar’ın cevabı (7/8697)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365.- Kırklareli Milletvekili Turgut Dibek'in, pehlivan cinsi buğday üreticisinin mağduriyet</w:t>
      </w:r>
      <w:r w:rsidRPr="000D5485">
        <w:rPr>
          <w:sz w:val="18"/>
          <w:szCs w:val="18"/>
        </w:rPr>
        <w:t>i</w:t>
      </w:r>
      <w:r w:rsidRPr="000D5485">
        <w:rPr>
          <w:sz w:val="18"/>
          <w:szCs w:val="18"/>
        </w:rPr>
        <w:t>ne,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Burdur Milletvekili Ramazan Kerim Özkan'ın, büyükbaş hayvanları küpeleme uygulamas</w:t>
      </w:r>
      <w:r w:rsidRPr="000D5485">
        <w:rPr>
          <w:sz w:val="18"/>
          <w:szCs w:val="18"/>
        </w:rPr>
        <w:t>ı</w:t>
      </w:r>
      <w:r w:rsidRPr="000D5485">
        <w:rPr>
          <w:sz w:val="18"/>
          <w:szCs w:val="18"/>
        </w:rPr>
        <w:t>nın kaçakçılığı artıracağı ve yerli üreticiyi mağdur edeceği iddiasına,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İstanbul Milletvekili Mustafa Sezgin Tanrıkulu'nun, GAP Eylem Planı kapsamında süt sığırcılığı işletmesi yatırımları için yapılan müracaatlara,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(7/8698), (7/8699), (7/8700)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366.- Edirne Milletvekili Recep Gürkan'ın, Fethiye'de bir lisenin depo temizliği sırasında çöpe atılan eşyalarla ilgili bazı idd</w:t>
      </w:r>
      <w:r w:rsidRPr="000D5485">
        <w:rPr>
          <w:sz w:val="18"/>
          <w:szCs w:val="18"/>
        </w:rPr>
        <w:t>i</w:t>
      </w:r>
      <w:r w:rsidRPr="000D5485">
        <w:rPr>
          <w:sz w:val="18"/>
          <w:szCs w:val="18"/>
        </w:rPr>
        <w:t>alara ilişkin sorusu ve Millî Eğitim Bakanı Ömer Dinçer’in cevabı (7/8713)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367.- Aydın Milletvekili Metin Lütfi Baydar'ın, Bakanlık tarafından gerçekleştirilen hücumbot ihalesine ilişkin sorusu ve Mi</w:t>
      </w:r>
      <w:r w:rsidRPr="000D5485">
        <w:rPr>
          <w:sz w:val="18"/>
          <w:szCs w:val="18"/>
        </w:rPr>
        <w:t>l</w:t>
      </w:r>
      <w:r w:rsidRPr="000D5485">
        <w:rPr>
          <w:sz w:val="18"/>
          <w:szCs w:val="18"/>
        </w:rPr>
        <w:t>lî Savunma Bakanı İsmet Yılmaz’ın cevabı (7/8718)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368.- İstanbul Milletvekili Umut Oran'ın, İstanbul'da denize girilebilecek bölgelere ve deniz suyu tahlillerine ilişkin sorusu ve Orman ve Su İşleri Bakanı Veysel Eroğlu’nun cevabı (7/8720)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369.- Aydın Milletvekili Metin Lütfi Baydar'ın, ülkemizdeki yangın söndürme uçaklarıyla ilgili verilere ilişkin sorusu ve O</w:t>
      </w:r>
      <w:r w:rsidRPr="000D5485">
        <w:rPr>
          <w:sz w:val="18"/>
          <w:szCs w:val="18"/>
        </w:rPr>
        <w:t>r</w:t>
      </w:r>
      <w:r w:rsidRPr="000D5485">
        <w:rPr>
          <w:sz w:val="18"/>
          <w:szCs w:val="18"/>
        </w:rPr>
        <w:t>man ve Su İşleri Bakanı Veysel Eroğlu’nun cevabı  (7/8721)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370.- Aydın Milletvekili Metin Lütfi Baydar'ın, Yüksekova'da yapılan terör saldırısı ile ilgili açıklamalarına ilişkin sorusu ve Başbakan Yardımcısı Bülent Arınç’ın cevabı (7/8724)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371.- Van Milletvekili Nazmi Gür'ün, Başkale'de selden zarar gören vatandaşların mağduriyetlerinin giderilmesine ilişkin s</w:t>
      </w:r>
      <w:r w:rsidRPr="000D5485">
        <w:rPr>
          <w:sz w:val="18"/>
          <w:szCs w:val="18"/>
        </w:rPr>
        <w:t>o</w:t>
      </w:r>
      <w:r w:rsidRPr="000D5485">
        <w:rPr>
          <w:sz w:val="18"/>
          <w:szCs w:val="18"/>
        </w:rPr>
        <w:t>rusu ve Başbakan Yardımcısı Beşir Atalay’ın cevabı (7/8726)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372.- Aydın Milletvekili Metin Lütfi Baydar'ın, Oda TV davasında TÜBİTAK'tan bilirkişi raporunun gelmemesine ilişkin s</w:t>
      </w:r>
      <w:r w:rsidRPr="000D5485">
        <w:rPr>
          <w:sz w:val="18"/>
          <w:szCs w:val="18"/>
        </w:rPr>
        <w:t>o</w:t>
      </w:r>
      <w:r w:rsidRPr="000D5485">
        <w:rPr>
          <w:sz w:val="18"/>
          <w:szCs w:val="18"/>
        </w:rPr>
        <w:t>rusu ve Bilim, Sanayi ve Teknoloji Bakanı Nihat Ergün’ün cevabı (7/8727)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373.- Kocaeli Milletvekili Lütfü Türkkan'ın,  Türkiye Öğrenci Meclisinin taleplerine ilgisiz kalındığı iddiasına ilişkin sorusu ve Türkiye Büyük Millet Meclisi Başkan Vekili Mehmet Sağlam’ın cevabı (7/8728)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374.- İstanbul Milletvekili Celal Adan'ın, İstanbul'daki çocuk ve gençlik merkezlerine ilişkin Başbakandan sorusu ve Aile ve Sosyal Politikalar Bakanı Fatma Şahin’in cevabı (7/8732)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375.- İstanbul Milletvekili Celal Adan'ın, Sultangazi'deki okul ve öğrenci sayısına ilişkin Ba</w:t>
      </w:r>
      <w:r w:rsidRPr="000D5485">
        <w:rPr>
          <w:sz w:val="18"/>
          <w:szCs w:val="18"/>
        </w:rPr>
        <w:t>ş</w:t>
      </w:r>
      <w:r w:rsidRPr="000D5485">
        <w:rPr>
          <w:sz w:val="18"/>
          <w:szCs w:val="18"/>
        </w:rPr>
        <w:t>bakandan sorusu ve Millî Eğitim Bakanı Ömer Dinçer’in cevabı (7/8734)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376.- İstanbul Milletvekili Celal Adan'ın, İstanbul'da TOKİ tarafından yapılan binalara ilişkin Başbakandan sorusu ve Çevre ve Şehircilik Bakanı Erdoğan Bayraktar’ın cevabı (7/8735)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377.- </w:t>
      </w:r>
      <w:r w:rsidRPr="000D5485">
        <w:rPr>
          <w:sz w:val="18"/>
          <w:szCs w:val="18"/>
        </w:rPr>
        <w:tab/>
        <w:t>Osmaniye Milletvekili Hasan Hüseyin Türkoğlu'nun, Osmaniye'de doğrudan satışı yap</w:t>
      </w:r>
      <w:r w:rsidRPr="000D5485">
        <w:rPr>
          <w:sz w:val="18"/>
          <w:szCs w:val="18"/>
        </w:rPr>
        <w:t>ı</w:t>
      </w:r>
      <w:r w:rsidRPr="000D5485">
        <w:rPr>
          <w:sz w:val="18"/>
          <w:szCs w:val="18"/>
        </w:rPr>
        <w:t>lan TOKİ'ye ait arazilere ilişkin Başbakandan sorusu ve Çevre ve Şehircilik Bakanı Erdoğan Bayra</w:t>
      </w:r>
      <w:r w:rsidRPr="000D5485">
        <w:rPr>
          <w:sz w:val="18"/>
          <w:szCs w:val="18"/>
        </w:rPr>
        <w:t>k</w:t>
      </w:r>
      <w:r w:rsidRPr="000D5485">
        <w:rPr>
          <w:sz w:val="18"/>
          <w:szCs w:val="18"/>
        </w:rPr>
        <w:t>tar’ın cevabı (7/8741)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378.- Kütahya Milletvekili Alim Işık'ın, Şehit Yakınları ve Gazilere Tanınan Hakların Düzenlenmesine Dair Kanun Tasarısı ile ilgili çalışmalara ilişkin sorusu ve Aile ve Sosyal Politikalar Bakanı Fatma Şahin’in cevabı  (7/8751)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379.- İstanbul Milletvekili D. Ali Torlak'ın, Bakanlığa bağlı kamu kurum ve kuruluşlarına ait binaların depreme dayanıklılığ</w:t>
      </w:r>
      <w:r w:rsidRPr="000D5485">
        <w:rPr>
          <w:sz w:val="18"/>
          <w:szCs w:val="18"/>
        </w:rPr>
        <w:t>ı</w:t>
      </w:r>
      <w:r w:rsidRPr="000D5485">
        <w:rPr>
          <w:sz w:val="18"/>
          <w:szCs w:val="18"/>
        </w:rPr>
        <w:t>na ilişkin sorusu ve Aile ve Sosyal Politikalar Bakanı Fatma Şahin’in cevabı  (7/8752)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380.- Kars Milletvekili Mülkiye Birtane'nin, kadın cinayetlerini önlemek için alınan önlemlere ve yapılan düzenlemelere ili</w:t>
      </w:r>
      <w:r w:rsidRPr="000D5485">
        <w:rPr>
          <w:sz w:val="18"/>
          <w:szCs w:val="18"/>
        </w:rPr>
        <w:t>ş</w:t>
      </w:r>
      <w:r w:rsidRPr="000D5485">
        <w:rPr>
          <w:sz w:val="18"/>
          <w:szCs w:val="18"/>
        </w:rPr>
        <w:t>kin sorusu ve Aile ve Sosyal Politikalar Bakanı Fatma Şahin’in cevabı (7/8753)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381.- Kütahya Milletvekili Alim Işık'ın, Türk Patent Enstitüsü bünyesinde temizlik işçisi ol</w:t>
      </w:r>
      <w:r w:rsidRPr="000D5485">
        <w:rPr>
          <w:sz w:val="18"/>
          <w:szCs w:val="18"/>
        </w:rPr>
        <w:t>a</w:t>
      </w:r>
      <w:r w:rsidRPr="000D5485">
        <w:rPr>
          <w:sz w:val="18"/>
          <w:szCs w:val="18"/>
        </w:rPr>
        <w:t>rak çalışırken 2009'dan sonra veri girişi işçisi olarak çalıştırılanlara ilişkin sorusu ve Bilim, Sanayi ve Teknoloji Bakanı Nihat Ergün’ün cevabı (7/8755)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382.- İstanbul Milletvekili D. Ali Torlak'ın,  Bakanlığa bağlı kamu kurum ve kuruluşlarına ait binaların depreme dayanıklıl</w:t>
      </w:r>
      <w:r w:rsidRPr="000D5485">
        <w:rPr>
          <w:sz w:val="18"/>
          <w:szCs w:val="18"/>
        </w:rPr>
        <w:t>ı</w:t>
      </w:r>
      <w:r w:rsidRPr="000D5485">
        <w:rPr>
          <w:sz w:val="18"/>
          <w:szCs w:val="18"/>
        </w:rPr>
        <w:t>ğına ilişkin sorusu ve Çevre ve Şehircilik Bakanı Erdoğan Bayraktar’ın cevabı (7/8766)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383.- Adana Milletvekili Seyfettin Yılmaz'ın, sıcak para miktarına ve çıkışına ilişkin sorusu ve Ekonomi Bakanı Mehmet Z</w:t>
      </w:r>
      <w:r w:rsidRPr="000D5485">
        <w:rPr>
          <w:sz w:val="18"/>
          <w:szCs w:val="18"/>
        </w:rPr>
        <w:t>a</w:t>
      </w:r>
      <w:r w:rsidRPr="000D5485">
        <w:rPr>
          <w:sz w:val="18"/>
          <w:szCs w:val="18"/>
        </w:rPr>
        <w:t>fer Çağlayan’ın cevabı (7/8770)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384.- İstanbul Milletvekili D. Ali Torlak'ın,  Bakanlığa bağlı kamu kurum ve kuruluşlarına ait binaların depreme dayanıklıl</w:t>
      </w:r>
      <w:r w:rsidRPr="000D5485">
        <w:rPr>
          <w:sz w:val="18"/>
          <w:szCs w:val="18"/>
        </w:rPr>
        <w:t>ı</w:t>
      </w:r>
      <w:r w:rsidRPr="000D5485">
        <w:rPr>
          <w:sz w:val="18"/>
          <w:szCs w:val="18"/>
        </w:rPr>
        <w:t>ğına ilişkin sorusu ve Ekonomi Bakanı Mehmet Zafer Çağlayan’ın cev</w:t>
      </w:r>
      <w:r w:rsidRPr="000D5485">
        <w:rPr>
          <w:sz w:val="18"/>
          <w:szCs w:val="18"/>
        </w:rPr>
        <w:t>a</w:t>
      </w:r>
      <w:r w:rsidRPr="000D5485">
        <w:rPr>
          <w:sz w:val="18"/>
          <w:szCs w:val="18"/>
        </w:rPr>
        <w:t>bı (7/8771)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385.- Adana Milletvekili Seyfettin Yılmaz’ın, 2002 yılından itibaren canlı hayvan ve et ithal</w:t>
      </w:r>
      <w:r w:rsidRPr="000D5485">
        <w:rPr>
          <w:sz w:val="18"/>
          <w:szCs w:val="18"/>
        </w:rPr>
        <w:t>a</w:t>
      </w:r>
      <w:r w:rsidRPr="000D5485">
        <w:rPr>
          <w:sz w:val="18"/>
          <w:szCs w:val="18"/>
        </w:rPr>
        <w:t>tına,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Tarımsal destekleme prim ödemelerinin illere göre dağılımına,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Kütahya Milletvekili Alim Işık’ın, sağlıksız döner satışı yapan firmaların tespitine, denet</w:t>
      </w:r>
      <w:r w:rsidRPr="000D5485">
        <w:rPr>
          <w:sz w:val="18"/>
          <w:szCs w:val="18"/>
        </w:rPr>
        <w:t>i</w:t>
      </w:r>
      <w:r w:rsidRPr="000D5485">
        <w:rPr>
          <w:sz w:val="18"/>
          <w:szCs w:val="18"/>
        </w:rPr>
        <w:t>mine ve uygulanan cezalara,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İstanbul Milletvekili D. Ali Torlak’ın, Bakanlığa bağlı kamu kurum ve kuruluşlarına ait b</w:t>
      </w:r>
      <w:r w:rsidRPr="000D5485">
        <w:rPr>
          <w:sz w:val="18"/>
          <w:szCs w:val="18"/>
        </w:rPr>
        <w:t>i</w:t>
      </w:r>
      <w:r w:rsidRPr="000D5485">
        <w:rPr>
          <w:sz w:val="18"/>
          <w:szCs w:val="18"/>
        </w:rPr>
        <w:t>naların depreme dayanıklılığına,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Kütahya Milletvekili Alim Işık’ın, Simav Gölü arazisinin etkin ve verimli şekilde kullanım</w:t>
      </w:r>
      <w:r w:rsidRPr="000D5485">
        <w:rPr>
          <w:sz w:val="18"/>
          <w:szCs w:val="18"/>
        </w:rPr>
        <w:t>ı</w:t>
      </w:r>
      <w:r w:rsidRPr="000D5485">
        <w:rPr>
          <w:sz w:val="18"/>
          <w:szCs w:val="18"/>
        </w:rPr>
        <w:t>na yönelik çalışmalara,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Tarım organize sanayi bölgelerinin sorunlarına ve yeni kullanacaklara yönelik çalışmalara,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 - İstanbul Milletvekili Celal Adan’ın, hileli gıda nedeniyle ceza alan ve teşhir edilen firmal</w:t>
      </w:r>
      <w:r w:rsidRPr="000D5485">
        <w:rPr>
          <w:sz w:val="18"/>
          <w:szCs w:val="18"/>
        </w:rPr>
        <w:t>a</w:t>
      </w:r>
      <w:r w:rsidRPr="000D5485">
        <w:rPr>
          <w:sz w:val="18"/>
          <w:szCs w:val="18"/>
        </w:rPr>
        <w:t>ra,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Bursa Milletvekili İsmet Büyükataman’ın, hububat taban fiyatlarının açıklanmasına,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Mersin Milletvekili Ali Öz’ün, Okul Sütü Projesi kapsamında meydana gelen zehirlenmel</w:t>
      </w:r>
      <w:r w:rsidRPr="000D5485">
        <w:rPr>
          <w:sz w:val="18"/>
          <w:szCs w:val="18"/>
        </w:rPr>
        <w:t>e</w:t>
      </w:r>
      <w:r w:rsidRPr="000D5485">
        <w:rPr>
          <w:sz w:val="18"/>
          <w:szCs w:val="18"/>
        </w:rPr>
        <w:t>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(7/8774), (7/8775), (7/8776), (7/8777), (7/8778), (7/8779), (7/8780), (7/8781),  (7/8782)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386.- Adana Milletvekili Seyfettin Yılmaz’ın, uyuşturucu ve insan kaçakçılığına karşı alınan önlemlere ilişkin sorusu ve Gümrük ve Ticaret Bakanı Hayati Yazıcı’nın cevabı (7/8783)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387.- İstanbul Milletvekili D. Ali Torlak’ın, Bakanlığa bağlı kamu kurum ve kuruluşlarına ait binaların depreme dayanıklıl</w:t>
      </w:r>
      <w:r w:rsidRPr="000D5485">
        <w:rPr>
          <w:sz w:val="18"/>
          <w:szCs w:val="18"/>
        </w:rPr>
        <w:t>ı</w:t>
      </w:r>
      <w:r w:rsidRPr="000D5485">
        <w:rPr>
          <w:sz w:val="18"/>
          <w:szCs w:val="18"/>
        </w:rPr>
        <w:t>ğına ilişkin sorusu ve Gümrük ve Ticaret Bakanı Hayati Yazıcı’nın c</w:t>
      </w:r>
      <w:r w:rsidRPr="000D5485">
        <w:rPr>
          <w:sz w:val="18"/>
          <w:szCs w:val="18"/>
        </w:rPr>
        <w:t>e</w:t>
      </w:r>
      <w:r w:rsidRPr="000D5485">
        <w:rPr>
          <w:sz w:val="18"/>
          <w:szCs w:val="18"/>
        </w:rPr>
        <w:t>vabı  (7/8784)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388.- Diyarbakır Milletvekili Altan Tan’ın, Irak’a yeni sınır kapılarının açılıp açılmayacağına ilişkin sorusu ve Gümrük ve Ticaret Bakanı Hayati Yazıcı’nın cevabı (7/8785)</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389.- Diyarbakır Milletvekili Altan Tan’ın, Hakkâri Derecik Sınır Kapısının ne zaman açılacağına ilişkin sorusu ve Gümrük ve Ticaret Bakanı Hayati Yazıcı’nın cevabı (7/8786)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390.- Diyarbakır Milletvekili Altan Tan’ın, 1930’da Ağrı’da meydana gelen olaylarda hayatını kaybedenlerin sayısına ilişkin sorusu ve İçişleri Bakanı İdris Naim Şahin’in cevabı (7/8795)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391.- Kütahya Milletvekili Alim Işık’ın, termal turizm merkezlerine ilişkin sorusu ve Kültür ve Turizm Bakanı Ertuğrul Günay’ın cevabı  (7/8800)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392.- İstanbul Milletvekili D. Ali Torlak’ın, Bakanlığa bağlı kamu kurum ve kuruluşlarına ait binaların depreme dayanıklıl</w:t>
      </w:r>
      <w:r w:rsidRPr="000D5485">
        <w:rPr>
          <w:sz w:val="18"/>
          <w:szCs w:val="18"/>
        </w:rPr>
        <w:t>ı</w:t>
      </w:r>
      <w:r w:rsidRPr="000D5485">
        <w:rPr>
          <w:sz w:val="18"/>
          <w:szCs w:val="18"/>
        </w:rPr>
        <w:t>ğına ilişkin sorusu ve Kültür ve Turizm Bakanı Ertuğrul Günay’ın cevabı (7/8801)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393.- Kocaeli Milletvekili Lütfü Türkkan’ın, Akdeniz Bölgesine gelen turist sayısındaki düş</w:t>
      </w:r>
      <w:r w:rsidRPr="000D5485">
        <w:rPr>
          <w:sz w:val="18"/>
          <w:szCs w:val="18"/>
        </w:rPr>
        <w:t>ü</w:t>
      </w:r>
      <w:r w:rsidRPr="000D5485">
        <w:rPr>
          <w:sz w:val="18"/>
          <w:szCs w:val="18"/>
        </w:rPr>
        <w:t>şe ve alınacak önlemlere ilişkin sorusu ve Kültür ve Turizm Bakanı Ertuğrul Günay’ın cevabı (7/8802)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394.- Adana Milletvekili Seyfettin Yılmaz’ın, oto alım-satımının vergilendirilmesine ilişkin sorusu ve Maliye Bakanı Mehmet Şimşek’in cevabı (7/8803)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395.- Muğla Milletvekili Mehmet Erdoğan’ın, Muğla’daki 2-B arazilerinin rayiç bedellerinin belirlenmesine ilişkin sorusu ve Maliye Bakanı Mehmet Şimşek’in cevabı (7/8804)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396.- İstanbul Milletvekili D. Ali Torlak’ın, İstanbul’daki çiçekçi esnafının sorunlarına ilişkin sorusu ve Maliye Bakanı Mehmet Şimşek’in cevabı (7/8805)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397.- İstanbul Milletvekili D. Ali Torlak’ın, Bakanlığa bağlı kamu kurum ve kuruluşlarına ait binaların depreme dayanıklıl</w:t>
      </w:r>
      <w:r w:rsidRPr="000D5485">
        <w:rPr>
          <w:sz w:val="18"/>
          <w:szCs w:val="18"/>
        </w:rPr>
        <w:t>ı</w:t>
      </w:r>
      <w:r w:rsidRPr="000D5485">
        <w:rPr>
          <w:sz w:val="18"/>
          <w:szCs w:val="18"/>
        </w:rPr>
        <w:t>ğına ilişkin sorusu ve Maliye Bakanı Mehmet Şimşek’in cevabı  (7/8806)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398.- Kütahya Milletvekili Alim Işık’ın, Simav Gölü arazisinin etkin ve verimli şekilde kullanımına yönelik çalışmalara ili</w:t>
      </w:r>
      <w:r w:rsidRPr="000D5485">
        <w:rPr>
          <w:sz w:val="18"/>
          <w:szCs w:val="18"/>
        </w:rPr>
        <w:t>ş</w:t>
      </w:r>
      <w:r w:rsidRPr="000D5485">
        <w:rPr>
          <w:sz w:val="18"/>
          <w:szCs w:val="18"/>
        </w:rPr>
        <w:t>kin sorusu ve Maliye Bakanı Mehmet Şimşek’in cevabı (7/8807)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399.- Mersin Milletvekili Ali Öz’ün, elektrik ve doğalgaza yapılan zam oranlarına ilişkin sorusu ve Maliye Bakanı Mehmet Şimşek’in cevabı (7/8808)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400.- Adana Milletvekili Ali Halaman’ın, Bakanlığa bağlı askeri iştiraklerin özelleştirilmesine ilişkin sorusu ve Millî Savu</w:t>
      </w:r>
      <w:r w:rsidRPr="000D5485">
        <w:rPr>
          <w:sz w:val="18"/>
          <w:szCs w:val="18"/>
        </w:rPr>
        <w:t>n</w:t>
      </w:r>
      <w:r w:rsidRPr="000D5485">
        <w:rPr>
          <w:sz w:val="18"/>
          <w:szCs w:val="18"/>
        </w:rPr>
        <w:t>ma Bakanı İsmet Yılmaz’ın cevabı (7/8815)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401.- Mersin Milletvekili Ali Öz’ün, bedelli askerlik için yapılan müracaatlara ve uygulamanın beklentileri karşılayıp karş</w:t>
      </w:r>
      <w:r w:rsidRPr="000D5485">
        <w:rPr>
          <w:sz w:val="18"/>
          <w:szCs w:val="18"/>
        </w:rPr>
        <w:t>ı</w:t>
      </w:r>
      <w:r w:rsidRPr="000D5485">
        <w:rPr>
          <w:sz w:val="18"/>
          <w:szCs w:val="18"/>
        </w:rPr>
        <w:t>lamadığına ilişkin sorusu ve Millî Savunma Bakanı İsmet Yılmaz’ın cevabı  (7/8817)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402.- Muğla Milletvekili Mehmet Erdoğan’ın, Muğla’daki 2-B arazilerinin rayiç bedellerinin belirlenmesine ilişkin sorusu ve Orman ve Su İşleri Bakanı Veysel Eroğlu’nun cevabı (7/8818)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403.- İstanbul Milletvekili D. Ali Torlak’ın, Bakanlığa bağlı kamu kurum ve kuruluşlarına ait binaların depreme dayanıklıl</w:t>
      </w:r>
      <w:r w:rsidRPr="000D5485">
        <w:rPr>
          <w:sz w:val="18"/>
          <w:szCs w:val="18"/>
        </w:rPr>
        <w:t>ı</w:t>
      </w:r>
      <w:r w:rsidRPr="000D5485">
        <w:rPr>
          <w:sz w:val="18"/>
          <w:szCs w:val="18"/>
        </w:rPr>
        <w:t>ğına ilişkin sorusu ve Orman ve Su İşleri Bakanı Veysel Eroğlu’nun c</w:t>
      </w:r>
      <w:r w:rsidRPr="000D5485">
        <w:rPr>
          <w:sz w:val="18"/>
          <w:szCs w:val="18"/>
        </w:rPr>
        <w:t>e</w:t>
      </w:r>
      <w:r w:rsidRPr="000D5485">
        <w:rPr>
          <w:sz w:val="18"/>
          <w:szCs w:val="18"/>
        </w:rPr>
        <w:t>vabı (7/8819)</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404.- Kütahya Milletvekili Alim Işık’ın, Simav Gölü arazisinin etkin ve verimli şekilde kullanımına yönelik çalışmalara ili</w:t>
      </w:r>
      <w:r w:rsidRPr="000D5485">
        <w:rPr>
          <w:sz w:val="18"/>
          <w:szCs w:val="18"/>
        </w:rPr>
        <w:t>ş</w:t>
      </w:r>
      <w:r w:rsidRPr="000D5485">
        <w:rPr>
          <w:sz w:val="18"/>
          <w:szCs w:val="18"/>
        </w:rPr>
        <w:t>kin sorusu ve Orman ve Su İşleri Bakanı Veysel Eroğlu’nun cevabı (7/8820)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405.- İstanbul Milletvekili D. Ali Torlak’ın, bağlı kamu kurum ve kuruluşlara ait binaların depreme dayanıklılığına ilişkin s</w:t>
      </w:r>
      <w:r w:rsidRPr="000D5485">
        <w:rPr>
          <w:sz w:val="18"/>
          <w:szCs w:val="18"/>
        </w:rPr>
        <w:t>o</w:t>
      </w:r>
      <w:r w:rsidRPr="000D5485">
        <w:rPr>
          <w:sz w:val="18"/>
          <w:szCs w:val="18"/>
        </w:rPr>
        <w:t>rusu ve Başbakan Yardımcısı Bülent Arınç’ın cevabı (7/8830)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406.- Gaziantep Milletvekili Mehmet Şeker’in, Gaziantep’te TOKİ tarafından yapılan alt gelir grubuna yönelik konutlarla i</w:t>
      </w:r>
      <w:r w:rsidRPr="000D5485">
        <w:rPr>
          <w:sz w:val="18"/>
          <w:szCs w:val="18"/>
        </w:rPr>
        <w:t>l</w:t>
      </w:r>
      <w:r w:rsidRPr="000D5485">
        <w:rPr>
          <w:sz w:val="18"/>
          <w:szCs w:val="18"/>
        </w:rPr>
        <w:t>gili bazı iddialara ilişkin Başbakandan sorusu ve Çevre ve Şehircilik B</w:t>
      </w:r>
      <w:r w:rsidRPr="000D5485">
        <w:rPr>
          <w:sz w:val="18"/>
          <w:szCs w:val="18"/>
        </w:rPr>
        <w:t>a</w:t>
      </w:r>
      <w:r w:rsidRPr="000D5485">
        <w:rPr>
          <w:sz w:val="18"/>
          <w:szCs w:val="18"/>
        </w:rPr>
        <w:t>kanı Erdoğan Bayraktar’ın cevabı  (7/8838)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407.- İstanbul Milletvekili Sabahat Akkiray’ın, TOKİ tarafından inşa edilecek yüksek güvenlikli karakollara ilişkin Başb</w:t>
      </w:r>
      <w:r w:rsidRPr="000D5485">
        <w:rPr>
          <w:sz w:val="18"/>
          <w:szCs w:val="18"/>
        </w:rPr>
        <w:t>a</w:t>
      </w:r>
      <w:r w:rsidRPr="000D5485">
        <w:rPr>
          <w:sz w:val="18"/>
          <w:szCs w:val="18"/>
        </w:rPr>
        <w:t>kandan sorusu ve Çevre ve Şehircilik Bakanı Erdoğan Bayraktar’ın c</w:t>
      </w:r>
      <w:r w:rsidRPr="000D5485">
        <w:rPr>
          <w:sz w:val="18"/>
          <w:szCs w:val="18"/>
        </w:rPr>
        <w:t>e</w:t>
      </w:r>
      <w:r w:rsidRPr="000D5485">
        <w:rPr>
          <w:sz w:val="18"/>
          <w:szCs w:val="18"/>
        </w:rPr>
        <w:t>vabı (7/8844)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408.- Samsun Milletvekili Ahmet İhsan Kalkavan’ın, deprem tehlikesine karşı alınan önlemlere ilişkin Başbakandan sorusu ve Başbakan Yardımcısı Beşir Atalay’ın cevabı (7/8845)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409.- Tunceli Milletvekili Hüseyin Aygün’ün, Türkiye’nin sahip olduğu RF 4-E tipi uçaklara ve bunlardan birinin Suriye t</w:t>
      </w:r>
      <w:r w:rsidRPr="000D5485">
        <w:rPr>
          <w:sz w:val="18"/>
          <w:szCs w:val="18"/>
        </w:rPr>
        <w:t>a</w:t>
      </w:r>
      <w:r w:rsidRPr="000D5485">
        <w:rPr>
          <w:sz w:val="18"/>
          <w:szCs w:val="18"/>
        </w:rPr>
        <w:t>rafından düşürülmesine ilişkin Başbakandan sorusu ve Milli Savunma Bakanı İsmet Yılmaz’ın cevabı (7/8848)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410.- Malatya Milletvekili Veli Ağbaba’nın, TOKİ tarafından yaptırılan cami ve cem evlerine ilişkin Başbakandan sorusu ve Çevre ve Şehircilik Bakanı Erdoğan Bayraktar’ın cevabı (7/8849)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411.- Zonguldak Milletvekili Ali İhsan Köktürk’ün, 18 Mayıs 2012 tarihinden sonra yabanc</w:t>
      </w:r>
      <w:r w:rsidRPr="000D5485">
        <w:rPr>
          <w:sz w:val="18"/>
          <w:szCs w:val="18"/>
        </w:rPr>
        <w:t>ı</w:t>
      </w:r>
      <w:r w:rsidRPr="000D5485">
        <w:rPr>
          <w:sz w:val="18"/>
          <w:szCs w:val="18"/>
        </w:rPr>
        <w:t>lara yapılan toprak satışının illere ve yabancıların uyruğuna göre dağılımına ilişkin Başbakandan sor</w:t>
      </w:r>
      <w:r w:rsidRPr="000D5485">
        <w:rPr>
          <w:sz w:val="18"/>
          <w:szCs w:val="18"/>
        </w:rPr>
        <w:t>u</w:t>
      </w:r>
      <w:r w:rsidRPr="000D5485">
        <w:rPr>
          <w:sz w:val="18"/>
          <w:szCs w:val="18"/>
        </w:rPr>
        <w:t>su ve Çevre ve Şehircilik Bakanı Erdoğan Bayraktar’ın cevabı (7/8850)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412.- Tunceli Milletvekili Hüseyin Aygün’ün, 2003-2012 yılları arasındaki bilgi edinme başvurularına ilişkin Başbakandan sorusu ve Başbakan Yardımcısı Bekir Bozdağ’ın cevabı (7/8852)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413.- İstanbul Milletvekili Celal Dinçer’in, TRT Diyanet TV’ye ilişkin sorusu ve Başbakan Yardımcısı Bülent Arınç’ın cev</w:t>
      </w:r>
      <w:r w:rsidRPr="000D5485">
        <w:rPr>
          <w:sz w:val="18"/>
          <w:szCs w:val="18"/>
        </w:rPr>
        <w:t>a</w:t>
      </w:r>
      <w:r w:rsidRPr="000D5485">
        <w:rPr>
          <w:sz w:val="18"/>
          <w:szCs w:val="18"/>
        </w:rPr>
        <w:t>bı (7/8854)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414.- Balıkesir Milletvekili Ayşe Nedret Akova’nın, Balıkesir’de TSE ürün belgelendirme müdürlüğü açılması için yapılan çalışmalara ilişkin sorusu ve Bilim, Sanayi ve Teknoloji Bakanı N</w:t>
      </w:r>
      <w:r w:rsidRPr="000D5485">
        <w:rPr>
          <w:sz w:val="18"/>
          <w:szCs w:val="18"/>
        </w:rPr>
        <w:t>i</w:t>
      </w:r>
      <w:r w:rsidRPr="000D5485">
        <w:rPr>
          <w:sz w:val="18"/>
          <w:szCs w:val="18"/>
        </w:rPr>
        <w:t>hat Ergün’ün cevabı (7/8867)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415.- Mersin Milletvekili Ali Rıza Öztürk’ün, Suudi Arabistan Kralının Türkiye’ye bağış yaptığı iddiasına ilişkin sorusu ve Çevre ve Şehircilik Bakanı Erdoğan Bayraktar’ın cevabı (7/8869)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416.- İstanbul Milletvekili Mustafa Sezgin Tanrıkulu’nun, Kilis’te tarım ve hayvancılık yatırımı için yapılan yapı ruhsatı m</w:t>
      </w:r>
      <w:r w:rsidRPr="000D5485">
        <w:rPr>
          <w:sz w:val="18"/>
          <w:szCs w:val="18"/>
        </w:rPr>
        <w:t>ü</w:t>
      </w:r>
      <w:r w:rsidRPr="000D5485">
        <w:rPr>
          <w:sz w:val="18"/>
          <w:szCs w:val="18"/>
        </w:rPr>
        <w:t>racaatlarına ilişkin sorusu ve Çevre ve Şehircilik Bakanı Erdoğan Bayraktar’ın cevabı  (7/8870)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417.- İstanbul Milletvekili Mustafa Sezgin Tanrıkulu’nun, Mardin’de tarım ve hayvancılık yatırımı için yapılan yapı ruhsatı müracaatlarına ilişkin sorusu ve Çevre ve Şehircilik Bakanı Erdoğan Bayraktar’ın cevabı (7/8871)</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418.- İstanbul Milletvekili Umut Oran’ın, Suudi Arabistan Kralının yardım ettiği iddialarına ilişkin sorusu ve Çevre ve Şehi</w:t>
      </w:r>
      <w:r w:rsidRPr="000D5485">
        <w:rPr>
          <w:sz w:val="18"/>
          <w:szCs w:val="18"/>
        </w:rPr>
        <w:t>r</w:t>
      </w:r>
      <w:r w:rsidRPr="000D5485">
        <w:rPr>
          <w:sz w:val="18"/>
          <w:szCs w:val="18"/>
        </w:rPr>
        <w:t>cilik Bakanı Erdoğan Bayraktar’ın cevabı (7/8872)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419.- Bolu Milletvekili Tanju Özcan’ın, Bolu Belediye Başkanının mimari projeleri onayl</w:t>
      </w:r>
      <w:r w:rsidRPr="000D5485">
        <w:rPr>
          <w:sz w:val="18"/>
          <w:szCs w:val="18"/>
        </w:rPr>
        <w:t>a</w:t>
      </w:r>
      <w:r w:rsidRPr="000D5485">
        <w:rPr>
          <w:sz w:val="18"/>
          <w:szCs w:val="18"/>
        </w:rPr>
        <w:t>madığı iddialarına ilişkin sorusu ve Çevre ve Şehircilik Bakanı Erdoğan Bayraktar’ın cevabı (7/8873)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420.- Antalya Milletvekili Gürkut Acar’ın, 2002-2012 yılları arasında TOKİ’nin konut üretimine ilişkin sorusu ve Çevre ve Şehircilik Bakanı Erdoğan Bayraktar’ın cevabı (7/8874)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421.- Gaziantep Milletvekili Mehmet Şeker’in, 2003-2012 yılları arasında EPDK’dan elektrik üretim lisansı alan firmalara ilişkin sorusu ve Enerji ve Tabii Kaynaklar Bakanı Taner Yıldız’ın cevabı (7/8881)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422.- Bursa Milletvekili Aykan Erdemir’in, doğal gaz taşıma bedellerinin sanayiciden alınmasının yol açacağı sorunlara ili</w:t>
      </w:r>
      <w:r w:rsidRPr="000D5485">
        <w:rPr>
          <w:sz w:val="18"/>
          <w:szCs w:val="18"/>
        </w:rPr>
        <w:t>ş</w:t>
      </w:r>
      <w:r w:rsidRPr="000D5485">
        <w:rPr>
          <w:sz w:val="18"/>
          <w:szCs w:val="18"/>
        </w:rPr>
        <w:t>kin sorusu ve Enerji ve Tabii Kaynaklar Bakanı Taner Yıldız’ın cevabı (7/8883)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423.- İstanbul Milletvekili Faik Tunay’ın, yoğurtlara domuz ürünü ve et ürünlerine nitrat ile nitrit katıldığı iddialarına,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İstanbul Milletvekili Mustafa Sezgin Tanrıkulu’nun, Mardin’de GAP Eylem Planı kapsamında süt sığırcılığı yatırımlarının desteklenmesine yönelik projelere,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Kilis’te GAP Eylem Planı kapsamında süt sığırcılığı yatırımlarının desteklenmesine yönelik projelere,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 Sivas Milletvekili Malik Ecder Özdemir’in, kene ısırması vakalarına ve alınan tedbirlere,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Bursa Milletvekili Turhan Tayan’ın, buğday üreticisinin sorunlarına,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Bursa Milletvekili İlhan Demiröz’ün, ahududu üretimi ve ithalatına,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(7/8884), (7/8885), (7/8886), (7/8887), (7/8888), (7/8889)</w:t>
      </w:r>
    </w:p>
    <w:p w:rsidRPr="000D5485" w:rsidR="000D5485" w:rsidP="000D5485" w:rsidRDefault="000D5485">
      <w:pPr>
        <w:tabs>
          <w:tab w:val="center" w:pos="5100"/>
        </w:tabs>
        <w:spacing w:after="120"/>
        <w:ind w:left="79" w:right="62" w:firstLine="772"/>
        <w:jc w:val="both"/>
        <w:rPr>
          <w:sz w:val="18"/>
          <w:szCs w:val="18"/>
        </w:rPr>
      </w:pPr>
      <w:r w:rsidRPr="000D5485">
        <w:rPr>
          <w:sz w:val="18"/>
          <w:szCs w:val="18"/>
        </w:rPr>
        <w:t>424.- Artvin Milletvekili Uğur Bayraktutan’ın, Sarp Sınır Kapısında yaşanan sorunlara ilişkin sorusu ve Gümrük ve Ticaret Bakanı Hayati Yazıcı’nın cevabı (7/8890)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425.- Balıkesir Milletvekili Ayşe Nedret Akova’nın, Balıkesir’de Gümrük Müdürlüğü kuru</w:t>
      </w:r>
      <w:r w:rsidRPr="000D5485">
        <w:rPr>
          <w:sz w:val="18"/>
          <w:szCs w:val="18"/>
        </w:rPr>
        <w:t>l</w:t>
      </w:r>
      <w:r w:rsidRPr="000D5485">
        <w:rPr>
          <w:sz w:val="18"/>
          <w:szCs w:val="18"/>
        </w:rPr>
        <w:t>ması ihtiyacına ilişkin sorusu ve Gümrük ve Ticaret Bakanı Hayati Yazıcı’nın cevabı (7/8891)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426.- Aydın Milletvekili Bülent Tezcan’ın, kıyı belediyelerinin yaz aylarında artan nüfuslarından kaynaklanan sorunlara ili</w:t>
      </w:r>
      <w:r w:rsidRPr="000D5485">
        <w:rPr>
          <w:sz w:val="18"/>
          <w:szCs w:val="18"/>
        </w:rPr>
        <w:t>ş</w:t>
      </w:r>
      <w:r w:rsidRPr="000D5485">
        <w:rPr>
          <w:sz w:val="18"/>
          <w:szCs w:val="18"/>
        </w:rPr>
        <w:t>kin sorusu ve İçişleri Bakanı İdris Naim Şahin’in cevabı (7/8892)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427.- Manisa Milletvekili Hasan Ören’in, Manisa’nın büyükşehir olmasına dair kanun tasarısının hazır olup olmadığına ili</w:t>
      </w:r>
      <w:r w:rsidRPr="000D5485">
        <w:rPr>
          <w:sz w:val="18"/>
          <w:szCs w:val="18"/>
        </w:rPr>
        <w:t>ş</w:t>
      </w:r>
      <w:r w:rsidRPr="000D5485">
        <w:rPr>
          <w:sz w:val="18"/>
          <w:szCs w:val="18"/>
        </w:rPr>
        <w:t>kin sorusu ve İçişleri Bakanı İdris Naim Şahin’in cevabı (7/8898)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428.- İstanbul Milletvekili Sabahat Akkiray’ın, yabancı müzisyenlerin istihdamına ve Türk müzisyenlerin desteklenmesine ilişkin sorusu ve Kültür ve Turizm Bakanı Ertuğrul Günay’ın cevabı (7/8903)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429.- Artvin Milletvekili Uğur Bayraktutan’ın, Artvin’deki tarihi ve kültürel eserlere ilişkin sorusu ve Kültür ve Turizm B</w:t>
      </w:r>
      <w:r w:rsidRPr="000D5485">
        <w:rPr>
          <w:sz w:val="18"/>
          <w:szCs w:val="18"/>
        </w:rPr>
        <w:t>a</w:t>
      </w:r>
      <w:r w:rsidRPr="000D5485">
        <w:rPr>
          <w:sz w:val="18"/>
          <w:szCs w:val="18"/>
        </w:rPr>
        <w:t>kanı Ertuğrul Günay’ın cevabı (7/8905)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430.- Tunceli Milletvekili Hüseyin Aygün’ün, 2011-2012 eğitim-öğretim yılında görevlendirilen ücretli öğretmenlere ilişkin sorusu ve Milli Eğitim Bakanı Ömer Dinçer’in cevabı (7/8912)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431.- Manisa Milletvekili Sakine Öz’ün, Demirci Orman İşletme Müdürlüğü ile ilgili bazı usulsüzlük iddialarına ilişkin sor</w:t>
      </w:r>
      <w:r w:rsidRPr="000D5485">
        <w:rPr>
          <w:sz w:val="18"/>
          <w:szCs w:val="18"/>
        </w:rPr>
        <w:t>u</w:t>
      </w:r>
      <w:r w:rsidRPr="000D5485">
        <w:rPr>
          <w:sz w:val="18"/>
          <w:szCs w:val="18"/>
        </w:rPr>
        <w:t>su ve Orman ve Su İşleri Bakanı Veysel Eroğlu’nun cevabı (7/8914)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432.- Zonguldak Milletvekili Ali İhsan Köktürk’ün, Meteoroloji Genel Müdürlüğünce çıkarılan bir kitapta Atatürk’ün resm</w:t>
      </w:r>
      <w:r w:rsidRPr="000D5485">
        <w:rPr>
          <w:sz w:val="18"/>
          <w:szCs w:val="18"/>
        </w:rPr>
        <w:t>i</w:t>
      </w:r>
      <w:r w:rsidRPr="000D5485">
        <w:rPr>
          <w:sz w:val="18"/>
          <w:szCs w:val="18"/>
        </w:rPr>
        <w:t>ne ve adına yer verilmemesine ilişkin sorusu ve Orman ve Su İşleri Bakanı Veysel Eroğlu’nun cevabı  (7/8915)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433.- Edirne Milletvekili Kemal Değirmendereli’nin, Ergene Havzası Koruma Eylem Planına ilişkin sorusu ve Orman ve Su İşleri Bakanı Veysel Eroğlu’nun cevabı (7/8916)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434.- Bursa Milletvekili Aykan Erdemir’in, Uluabat Gölünün korunmasına ilişkin sorusu ve Orman ve Su İşleri Bakanı Ve</w:t>
      </w:r>
      <w:r w:rsidRPr="000D5485">
        <w:rPr>
          <w:sz w:val="18"/>
          <w:szCs w:val="18"/>
        </w:rPr>
        <w:t>y</w:t>
      </w:r>
      <w:r w:rsidRPr="000D5485">
        <w:rPr>
          <w:sz w:val="18"/>
          <w:szCs w:val="18"/>
        </w:rPr>
        <w:t>sel Eroğlu’nun cevabı (7/8917)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435.- İstanbul Milletvekili Umut Oran’ın, hayvanlara karşı şiddetin önlenmesine ve bu suçların ceza kanunu kapsamına alı</w:t>
      </w:r>
      <w:r w:rsidRPr="000D5485">
        <w:rPr>
          <w:sz w:val="18"/>
          <w:szCs w:val="18"/>
        </w:rPr>
        <w:t>n</w:t>
      </w:r>
      <w:r w:rsidRPr="000D5485">
        <w:rPr>
          <w:sz w:val="18"/>
          <w:szCs w:val="18"/>
        </w:rPr>
        <w:t>masına ilişkin sorusu ve Orman ve Su İşleri Bakanı Veysel Eroğlu’nun cevabı (7/8918)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436.- Bursa Milletvekili Aykan Erdemir’in, yeni Anayasa için görüş ve öneri sunan bazı sivil toplum kuruluşlarının isimler</w:t>
      </w:r>
      <w:r w:rsidRPr="000D5485">
        <w:rPr>
          <w:sz w:val="18"/>
          <w:szCs w:val="18"/>
        </w:rPr>
        <w:t>i</w:t>
      </w:r>
      <w:r w:rsidRPr="000D5485">
        <w:rPr>
          <w:sz w:val="18"/>
          <w:szCs w:val="18"/>
        </w:rPr>
        <w:t>nin görüş bildirenler listesine sonradan eklenmesine ilişkin sorusu ve Türkiye Büyük Millet Meclisi Başkan Vekili Mehmet Sağlam’ın cevabı (7/8930)</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437.- İstanbul Milletvekili Mahmut Tanal’ın, 2002-2011 yılları arasında Başbakanlık özel kalem müdürlüğüne ve basın m</w:t>
      </w:r>
      <w:r w:rsidRPr="000D5485">
        <w:rPr>
          <w:sz w:val="18"/>
          <w:szCs w:val="18"/>
        </w:rPr>
        <w:t>ü</w:t>
      </w:r>
      <w:r w:rsidRPr="000D5485">
        <w:rPr>
          <w:sz w:val="18"/>
          <w:szCs w:val="18"/>
        </w:rPr>
        <w:t>şavirliğine atananlara ilişkin Başbakandan sorusu ve Başbakan Yardı</w:t>
      </w:r>
      <w:r w:rsidRPr="000D5485">
        <w:rPr>
          <w:sz w:val="18"/>
          <w:szCs w:val="18"/>
        </w:rPr>
        <w:t>m</w:t>
      </w:r>
      <w:r w:rsidRPr="000D5485">
        <w:rPr>
          <w:sz w:val="18"/>
          <w:szCs w:val="18"/>
        </w:rPr>
        <w:t>cısı Bekir Bozdağ’ın cevabı (7/8939)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438.- Kocaeli Milletvekili Haydar Akar’ın, fındık üretiminin ve ihracatının desteklenmesine ilişkin Başbakandan sorusu ve Gıda, Tarım ve Hayvancılık Bakanı Mehmet Mehdi  Eker’in cevabı (7/8941)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439.- Balıkesir Milletvekili Ahmet Duran Bulut’un, TMO’nun 2012 yılı ürün alım fiyatlarına ve prim desteklerine,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İstanbul Milletvekili Mahmut Tanal’ın, 2002-2011 yılları arasında Bakanlık özel kalem m</w:t>
      </w:r>
      <w:r w:rsidRPr="000D5485">
        <w:rPr>
          <w:sz w:val="18"/>
          <w:szCs w:val="18"/>
        </w:rPr>
        <w:t>ü</w:t>
      </w:r>
      <w:r w:rsidRPr="000D5485">
        <w:rPr>
          <w:sz w:val="18"/>
          <w:szCs w:val="18"/>
        </w:rPr>
        <w:t>dürlüğüne ve basın müşavirliğine atanan kişilere,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(7/8953), (7/8954)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440.-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Gümrük ve Ticaret Bakanı H</w:t>
      </w:r>
      <w:r w:rsidRPr="000D5485">
        <w:rPr>
          <w:sz w:val="18"/>
          <w:szCs w:val="18"/>
        </w:rPr>
        <w:t>a</w:t>
      </w:r>
      <w:r w:rsidRPr="000D5485">
        <w:rPr>
          <w:sz w:val="18"/>
          <w:szCs w:val="18"/>
        </w:rPr>
        <w:t>yati Yazıcı’nın cevabı (7/8956)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441.- Kütahya Milletvekili Alim Işık’ın, Simav’da bir köyün sulama suyu sorununa ilişkin sorusu ve İçişleri Bakanı İdris N</w:t>
      </w:r>
      <w:r w:rsidRPr="000D5485">
        <w:rPr>
          <w:sz w:val="18"/>
          <w:szCs w:val="18"/>
        </w:rPr>
        <w:t>a</w:t>
      </w:r>
      <w:r w:rsidRPr="000D5485">
        <w:rPr>
          <w:sz w:val="18"/>
          <w:szCs w:val="18"/>
        </w:rPr>
        <w:t>im Şahin’in cevabı (7/8959)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442.- Kütahya Milletvekili Alim Işık’ın, Köylere Hizmet Götürme Birliklerinde çalışan personele ilişkin sorusu ve İçişleri Bakanı İdris Naim Şahin’in cevabı (7/8960)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443.- Kütahya Milletvekili Alim Işık’ın, Simav’da taşınmaz kültür varlığı niteliğindeki bir caminin ağır hasarlı olduğu gere</w:t>
      </w:r>
      <w:r w:rsidRPr="000D5485">
        <w:rPr>
          <w:sz w:val="18"/>
          <w:szCs w:val="18"/>
        </w:rPr>
        <w:t>k</w:t>
      </w:r>
      <w:r w:rsidRPr="000D5485">
        <w:rPr>
          <w:sz w:val="18"/>
          <w:szCs w:val="18"/>
        </w:rPr>
        <w:t>çesiyle yıkılmasına ilişkin sorusu ve Kültür ve Turizm Bakanı Ertu</w:t>
      </w:r>
      <w:r w:rsidRPr="000D5485">
        <w:rPr>
          <w:sz w:val="18"/>
          <w:szCs w:val="18"/>
        </w:rPr>
        <w:t>ğ</w:t>
      </w:r>
      <w:r w:rsidRPr="000D5485">
        <w:rPr>
          <w:sz w:val="18"/>
          <w:szCs w:val="18"/>
        </w:rPr>
        <w:t>rul Günay’ın cevabı (7/8964)</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444.- İstanbul Milletvekili Celal Dinçer’in, Antalya-Elmalı’da Abdal Musa Türbesi ve Dur Dağları bölgesinde bir firmaya taş ocağı ruhsatı verilmesine ilişkin sorusu ve Kültür ve Turizm Bakanı Ertuğrul Günay’ın cevabı (7/8965)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445.-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Kültür ve Turizm Bakanı Ertu</w:t>
      </w:r>
      <w:r w:rsidRPr="000D5485">
        <w:rPr>
          <w:sz w:val="18"/>
          <w:szCs w:val="18"/>
        </w:rPr>
        <w:t>ğ</w:t>
      </w:r>
      <w:r w:rsidRPr="000D5485">
        <w:rPr>
          <w:sz w:val="18"/>
          <w:szCs w:val="18"/>
        </w:rPr>
        <w:t>rul Günay’ın cevabı (7/8966)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446.-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Maliye Bakanı Mehmet Şi</w:t>
      </w:r>
      <w:r w:rsidRPr="000D5485">
        <w:rPr>
          <w:sz w:val="18"/>
          <w:szCs w:val="18"/>
        </w:rPr>
        <w:t>m</w:t>
      </w:r>
      <w:r w:rsidRPr="000D5485">
        <w:rPr>
          <w:sz w:val="18"/>
          <w:szCs w:val="18"/>
        </w:rPr>
        <w:t>şek’in cevabı (7/8968)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447.- Eskişehir Milletvekili Ruhsar Demirel’in, etüt ve beslenme ilköğretim okullarında yapılacak statü değişikliğine ilişkin sorusu ve Millî Eğitim Bakanı Ömer Dinçer’in cevabı (7/8969)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448.-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Millî Eğitim Bakanı Ömer Dinçer’in cevabı (7/8973)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449.-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Millî Savunma Bakanı İsmet Yılmaz’ın cevabı (7/8978)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450.-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Orman ve Su İşleri Bakanı Ve</w:t>
      </w:r>
      <w:r w:rsidRPr="000D5485">
        <w:rPr>
          <w:sz w:val="18"/>
          <w:szCs w:val="18"/>
        </w:rPr>
        <w:t>y</w:t>
      </w:r>
      <w:r w:rsidRPr="000D5485">
        <w:rPr>
          <w:sz w:val="18"/>
          <w:szCs w:val="18"/>
        </w:rPr>
        <w:t>sel Eroğlu’nun cevabı (7/8980)</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451.- Mardin Milletvekili Erol Dora’nın, Mardin’de yaşanan yangın nedeniyle oluşan hasara ve yangınlarda kullanılan uça</w:t>
      </w:r>
      <w:r w:rsidRPr="000D5485">
        <w:rPr>
          <w:sz w:val="18"/>
          <w:szCs w:val="18"/>
        </w:rPr>
        <w:t>k</w:t>
      </w:r>
      <w:r w:rsidRPr="000D5485">
        <w:rPr>
          <w:sz w:val="18"/>
          <w:szCs w:val="18"/>
        </w:rPr>
        <w:t>lara ilişkin sorusu ve Orman ve Su İşleri Bakanı Veysel Eroğlu’nun c</w:t>
      </w:r>
      <w:r w:rsidRPr="000D5485">
        <w:rPr>
          <w:sz w:val="18"/>
          <w:szCs w:val="18"/>
        </w:rPr>
        <w:t>e</w:t>
      </w:r>
      <w:r w:rsidRPr="000D5485">
        <w:rPr>
          <w:sz w:val="18"/>
          <w:szCs w:val="18"/>
        </w:rPr>
        <w:t>vabı (7/8981)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452.-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Bilim, Sanayi ve Teknoloji B</w:t>
      </w:r>
      <w:r w:rsidRPr="000D5485">
        <w:rPr>
          <w:sz w:val="18"/>
          <w:szCs w:val="18"/>
        </w:rPr>
        <w:t>a</w:t>
      </w:r>
      <w:r w:rsidRPr="000D5485">
        <w:rPr>
          <w:sz w:val="18"/>
          <w:szCs w:val="18"/>
        </w:rPr>
        <w:t>kanı Nihat Ergün’ün cevabı  (7/8992)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453.-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Çevre ve Şehircilik Bakanı E</w:t>
      </w:r>
      <w:r w:rsidRPr="000D5485">
        <w:rPr>
          <w:sz w:val="18"/>
          <w:szCs w:val="18"/>
        </w:rPr>
        <w:t>r</w:t>
      </w:r>
      <w:r w:rsidRPr="000D5485">
        <w:rPr>
          <w:sz w:val="18"/>
          <w:szCs w:val="18"/>
        </w:rPr>
        <w:t>doğan Bayraktar’ın cevabı (7/8993)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454.- İstanbul Milletvekili Mahmut Tanal’ın, 2002-2011 yılları arasında Bakanlık özel kalem müdürlüğüne ve basın müşavi</w:t>
      </w:r>
      <w:r w:rsidRPr="000D5485">
        <w:rPr>
          <w:sz w:val="18"/>
          <w:szCs w:val="18"/>
        </w:rPr>
        <w:t>r</w:t>
      </w:r>
      <w:r w:rsidRPr="000D5485">
        <w:rPr>
          <w:sz w:val="18"/>
          <w:szCs w:val="18"/>
        </w:rPr>
        <w:t>liğine atanan kişilere ilişkin sorusu ve Ekonomi Bakanı Mehmet Zafer Çağlayan’ın cevabı (7/8994)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455.- İstanbul Milletvekili Mahmut Tanal’ın, milletvekili seçilmeden önceki görevi nedeniyle makam aracı tahsis edilen TBMM üyelerine ve Komisyon Başkanlarına tahsis edilen makam araçlar</w:t>
      </w:r>
      <w:r w:rsidRPr="000D5485">
        <w:rPr>
          <w:sz w:val="18"/>
          <w:szCs w:val="18"/>
        </w:rPr>
        <w:t>ı</w:t>
      </w:r>
      <w:r w:rsidRPr="000D5485">
        <w:rPr>
          <w:sz w:val="18"/>
          <w:szCs w:val="18"/>
        </w:rPr>
        <w:t>nın yakıt masraflarına ilişkin sorusu ve Türkiye Büyük Millet Meclisi Başkan Vekili Mehmet Sa</w:t>
      </w:r>
      <w:r w:rsidRPr="000D5485">
        <w:rPr>
          <w:sz w:val="18"/>
          <w:szCs w:val="18"/>
        </w:rPr>
        <w:t>ğ</w:t>
      </w:r>
      <w:r w:rsidRPr="000D5485">
        <w:rPr>
          <w:sz w:val="18"/>
          <w:szCs w:val="18"/>
        </w:rPr>
        <w:t>lam’ın cevabı (7/8998)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456.- İstanbul Milletvekili Melda Onur'un, Erzurum Kongre Binasının restorasyonuna ilişkin sorusu ve Türkiye Büyük Millet Meclisi Başkan Vekili Mehmet Sağlam’ın cevabı (7/8999)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457.- İstanbul Milletvekili Umut Oran'ın, TBMM Başkanlık Resmî Konutunun yenilenmesine ilişkin sorusu ve Türkiye B</w:t>
      </w:r>
      <w:r w:rsidRPr="000D5485">
        <w:rPr>
          <w:sz w:val="18"/>
          <w:szCs w:val="18"/>
        </w:rPr>
        <w:t>ü</w:t>
      </w:r>
      <w:r w:rsidRPr="000D5485">
        <w:rPr>
          <w:sz w:val="18"/>
          <w:szCs w:val="18"/>
        </w:rPr>
        <w:t>yük Millet Meclisi Başkan Vekili Mehmet Sağlam’ın cevabı  (7/9000)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458.- Kocaeli Milletvekili Lütfü Türkkan'ın, TBMM 5’inci Spor Oyunlarında sahaya Atatürk posterinin asılmamasına ilişkin sorusu ve Türkiye Büyük Millet Meclisi Başkan Vekili Mehmet Sa</w:t>
      </w:r>
      <w:r w:rsidRPr="000D5485">
        <w:rPr>
          <w:sz w:val="18"/>
          <w:szCs w:val="18"/>
        </w:rPr>
        <w:t>ğ</w:t>
      </w:r>
      <w:r w:rsidRPr="000D5485">
        <w:rPr>
          <w:sz w:val="18"/>
          <w:szCs w:val="18"/>
        </w:rPr>
        <w:t>lam’ın cevabı (7/9001)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459.- Giresun Milletvekili Selahattin Karaahmetoğlu'nun, oğlunun EPDK üyeliğine atanmas</w:t>
      </w:r>
      <w:r w:rsidRPr="000D5485">
        <w:rPr>
          <w:sz w:val="18"/>
          <w:szCs w:val="18"/>
        </w:rPr>
        <w:t>ı</w:t>
      </w:r>
      <w:r w:rsidRPr="000D5485">
        <w:rPr>
          <w:sz w:val="18"/>
          <w:szCs w:val="18"/>
        </w:rPr>
        <w:t>na ve TBMM personeline ilişkin sorusu ve Türkiye Büyük Millet Meclisi Başkan Vekili Mehmet Sa</w:t>
      </w:r>
      <w:r w:rsidRPr="000D5485">
        <w:rPr>
          <w:sz w:val="18"/>
          <w:szCs w:val="18"/>
        </w:rPr>
        <w:t>ğ</w:t>
      </w:r>
      <w:r w:rsidRPr="000D5485">
        <w:rPr>
          <w:sz w:val="18"/>
          <w:szCs w:val="18"/>
        </w:rPr>
        <w:t>lam’ın cevabı (7/9002)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460.- Van Milletvekili Nazmi Gür’ün, Van’ın bir köyünde deprem sonrası kalıcı konutların yapılmamasına ilişkin Başbaka</w:t>
      </w:r>
      <w:r w:rsidRPr="000D5485">
        <w:rPr>
          <w:sz w:val="18"/>
          <w:szCs w:val="18"/>
        </w:rPr>
        <w:t>n</w:t>
      </w:r>
      <w:r w:rsidRPr="000D5485">
        <w:rPr>
          <w:sz w:val="18"/>
          <w:szCs w:val="18"/>
        </w:rPr>
        <w:t>dan sorusu ve Başbakan Yardımcısı Beşir Atalay’ın cevabı (7/9005)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461.- Aydın Milletvekili Metin Lütfi Baydar’ın, 2002-2012 yılları arasındaki özelleştirmelere ve elde edilen gelire ilişkin Başbakandan sorusu ve Maliye Bakanı Mehmet Şimşek’in cevabı (7/9009)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462.- Malatya Milletvekili Veli Ağbaba’nın, Doğu Anadolu fay hattında alınan önlemlere ilişkin Başbakandan sorusu ve Ba</w:t>
      </w:r>
      <w:r w:rsidRPr="000D5485">
        <w:rPr>
          <w:sz w:val="18"/>
          <w:szCs w:val="18"/>
        </w:rPr>
        <w:t>ş</w:t>
      </w:r>
      <w:r w:rsidRPr="000D5485">
        <w:rPr>
          <w:sz w:val="18"/>
          <w:szCs w:val="18"/>
        </w:rPr>
        <w:t>bakan Yardımcısı Beşir Atalay’ın cevabı (7/9018)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463.- Kırklareli Milletvekili Turgut Dibek’in, TRT’de yapılan bir atamaya ilişkin sorusu ve Başbakan Yardımcısı Bülent Arınç’ın cevabı (7/9020)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464.- Mersin Milletvekili Ali Rıza Öztürk’ün, tutuklu milletvekilleri ile ilgili açıklamalarına ilişkin sorusu ve Başbakan Ya</w:t>
      </w:r>
      <w:r w:rsidRPr="000D5485">
        <w:rPr>
          <w:sz w:val="18"/>
          <w:szCs w:val="18"/>
        </w:rPr>
        <w:t>r</w:t>
      </w:r>
      <w:r w:rsidRPr="000D5485">
        <w:rPr>
          <w:sz w:val="18"/>
          <w:szCs w:val="18"/>
        </w:rPr>
        <w:t>dımcısı Bülent Arınç’ın cevabı (7/9021)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465.- İstanbul Milletvekili Melda Onur’un, TRT’nin ticari iletişim payını ödememesine ilişkin sorusu ve Başbakan Yardımc</w:t>
      </w:r>
      <w:r w:rsidRPr="000D5485">
        <w:rPr>
          <w:sz w:val="18"/>
          <w:szCs w:val="18"/>
        </w:rPr>
        <w:t>ı</w:t>
      </w:r>
      <w:r w:rsidRPr="000D5485">
        <w:rPr>
          <w:sz w:val="18"/>
          <w:szCs w:val="18"/>
        </w:rPr>
        <w:t>sı Bülent Arınç’ın cevabı (7/9022)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466.- İzmir Milletvekili Rahmi Aşkın Türeli’nin, Aliağa’da hava kirliliğini önlemek için yap</w:t>
      </w:r>
      <w:r w:rsidRPr="000D5485">
        <w:rPr>
          <w:sz w:val="18"/>
          <w:szCs w:val="18"/>
        </w:rPr>
        <w:t>ı</w:t>
      </w:r>
      <w:r w:rsidRPr="000D5485">
        <w:rPr>
          <w:sz w:val="18"/>
          <w:szCs w:val="18"/>
        </w:rPr>
        <w:t>lan çalışmalara ilişkin sorusu ve Çevre ve Şehircilik Bakanı Erdoğan Bayraktar’ın cevabı (7/9036)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467.- İzmir Milletvekili Musa Çam’ın, Urla’da maden işletmeciliği yapılması planlanan bir bölgeye ilişkin sorusu ve Çevre ve Şehircilik Bakanı Erdoğan Bayraktar’ın cevabı (7/9037)</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468.- İstanbul Milletvekili Umut Oran’ın, Park Eymir TOKİ konutlarında apartmanlara bir partinin il kongresine davet afişleri asılmasına ilişkin sorusu ve Çevre ve Şehircilik Bakanı Erdoğan Bayraktar’ın cevabı (7/9038)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469.- Diyarbakır Milletvekili Altan Tan’ın, Şanlıurfa’da yürütülen toplulaştırma çalışmalarına,</w:t>
      </w:r>
    </w:p>
    <w:p w:rsidRPr="000D5485" w:rsidR="000D5485" w:rsidP="000D5485" w:rsidRDefault="000D5485">
      <w:pPr>
        <w:tabs>
          <w:tab w:val="center" w:pos="5100"/>
        </w:tabs>
        <w:ind w:left="79" w:right="62" w:firstLine="760"/>
        <w:jc w:val="both"/>
        <w:rPr>
          <w:sz w:val="18"/>
          <w:szCs w:val="18"/>
        </w:rPr>
      </w:pPr>
      <w:r w:rsidRPr="000D5485">
        <w:rPr>
          <w:sz w:val="18"/>
          <w:szCs w:val="18"/>
        </w:rPr>
        <w:t>Mardin’de yürütülen toplulaştırma çalışmalarına,</w:t>
      </w:r>
    </w:p>
    <w:p w:rsidRPr="000D5485" w:rsidR="000D5485" w:rsidP="000D5485" w:rsidRDefault="000D5485">
      <w:pPr>
        <w:tabs>
          <w:tab w:val="center" w:pos="5100"/>
        </w:tabs>
        <w:ind w:left="79" w:right="62" w:firstLine="760"/>
        <w:jc w:val="both"/>
        <w:rPr>
          <w:sz w:val="18"/>
          <w:szCs w:val="18"/>
        </w:rPr>
      </w:pPr>
      <w:r w:rsidRPr="000D5485">
        <w:rPr>
          <w:sz w:val="18"/>
          <w:szCs w:val="18"/>
        </w:rPr>
        <w:t>Diyarbakır’da yürütülen toplulaştırma çalışmalarına,</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Şanlıurfa’da tarıma müsait arazi miktarına, </w:t>
      </w:r>
    </w:p>
    <w:p w:rsidRPr="000D5485" w:rsidR="000D5485" w:rsidP="000D5485" w:rsidRDefault="000D5485">
      <w:pPr>
        <w:tabs>
          <w:tab w:val="center" w:pos="5100"/>
        </w:tabs>
        <w:ind w:left="79" w:right="62" w:firstLine="760"/>
        <w:jc w:val="both"/>
        <w:rPr>
          <w:sz w:val="18"/>
          <w:szCs w:val="18"/>
        </w:rPr>
      </w:pPr>
      <w:r w:rsidRPr="000D5485">
        <w:rPr>
          <w:sz w:val="18"/>
          <w:szCs w:val="18"/>
        </w:rPr>
        <w:t>- Manisa Milletvekili Hasan Ören’in, canlı hayvan ithal ve ihracına,</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Erdoğan Toprak’ın, bakliyat üretimindeki sorunların kaldırılmasına,</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 xml:space="preserve">İlişkin soruları ve Gıda, Tarım ve Hayvancılık Bakanı Mehmet Mehdi  Eker’in cevabı (7/9039), (7/9040), (7/9041), (7/9042), (7/9043), (7/9044)  </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470.- Kars Milletvekili Mülkiye Birtane’nin, Kars’ta çöp arıtma tesisi ihtiyacına ilişkin sorusu ve İçişleri Bakanı İdris Naim Şahin’in cevabı (7/9048)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471.- Mersin Milletvekili Ali Rıza Öztürk’ün, Mersin’in yol, su ve elektrik sorunlarına ilişkin sorusu ve İçişleri Bakanı İdris Naim Şahin’in cevabı  (7/9050)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472.- İstanbul Milletvekili Melda Onur’un, Erzurum Kongre Binasının restorasyonuna ilişkin sorusu ve İçişleri Bakanı İdris Naim Şahin’in cevabı (7/9055)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473.- Diyarbakır Milletvekili Altan Tan’ın, Derik-Kızıltepe arasındaki bir gölet yapım çalışması olup olmadığına ilişkin sor</w:t>
      </w:r>
      <w:r w:rsidRPr="000D5485">
        <w:rPr>
          <w:sz w:val="18"/>
          <w:szCs w:val="18"/>
        </w:rPr>
        <w:t>u</w:t>
      </w:r>
      <w:r w:rsidRPr="000D5485">
        <w:rPr>
          <w:sz w:val="18"/>
          <w:szCs w:val="18"/>
        </w:rPr>
        <w:t>su ve Orman ve Su İşleri Bakanı Veysel Eroğlu’nun cevabı (7/9066)</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474.- Diyarbakır Milletvekili Altan Tan’ın, Diyarbakır’da DSİ’ye ait bir binanın bir vakıf ün</w:t>
      </w:r>
      <w:r w:rsidRPr="000D5485">
        <w:rPr>
          <w:sz w:val="18"/>
          <w:szCs w:val="18"/>
        </w:rPr>
        <w:t>i</w:t>
      </w:r>
      <w:r w:rsidRPr="000D5485">
        <w:rPr>
          <w:sz w:val="18"/>
          <w:szCs w:val="18"/>
        </w:rPr>
        <w:t>versitesine tahsis edilmesine ilişkin sorusu ve Orman ve Su İşleri Bakanı Veysel Eroğlu’nun cevabı (7/9067)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475.- Eskişehir Milletvekili Kazım Kurt’un, mevsimlik işçilerin kadroya geçirilmelerine ili</w:t>
      </w:r>
      <w:r w:rsidRPr="000D5485">
        <w:rPr>
          <w:sz w:val="18"/>
          <w:szCs w:val="18"/>
        </w:rPr>
        <w:t>ş</w:t>
      </w:r>
      <w:r w:rsidRPr="000D5485">
        <w:rPr>
          <w:sz w:val="18"/>
          <w:szCs w:val="18"/>
        </w:rPr>
        <w:t>kin sorusu ve Orman ve Su İşleri Bakanı Veysel Eroğlu’nun cevabı (7/9069)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476.- Hatay Milletvekili Mevlüt Dudu’nun, THY’nin Hatay çıkışlı uçuşlarda kredi kartıyla bilet satışı yapmamasına ilişkin sorusu ve Maliye Bakanı Mehmet Şimşek’in cevabı (7/9079)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477.- Eskişehir Milletvekili Kazım Kurt’un, yurtdışından alacakları olan şirketlerin bazı bor</w:t>
      </w:r>
      <w:r w:rsidRPr="000D5485">
        <w:rPr>
          <w:sz w:val="18"/>
          <w:szCs w:val="18"/>
        </w:rPr>
        <w:t>ç</w:t>
      </w:r>
      <w:r w:rsidRPr="000D5485">
        <w:rPr>
          <w:sz w:val="18"/>
          <w:szCs w:val="18"/>
        </w:rPr>
        <w:t>larının yapılandırılmasına ilişkin sorusu ve Ekonomi Bakanı Mehmet Zafer Çağlayan’ın cevabı (7/9081)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478.- Bingöl Milletvekili İdris Baluken’in, Bingöl’deki 2-B arazilerine ilişkin sorusu ve Maliye Bakanı Mehmet Şimşek’in cevabı (7/9084)</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479.- Balıkesir Milletvekili Ayşe Nedret Akova’nın, Susurluk Şeker Fabrikasına ve pancar üretimine ilişkin Başbakandan s</w:t>
      </w:r>
      <w:r w:rsidRPr="000D5485">
        <w:rPr>
          <w:sz w:val="18"/>
          <w:szCs w:val="18"/>
        </w:rPr>
        <w:t>o</w:t>
      </w:r>
      <w:r w:rsidRPr="000D5485">
        <w:rPr>
          <w:sz w:val="18"/>
          <w:szCs w:val="18"/>
        </w:rPr>
        <w:t>rusu ve Gıda, Tarım ve Hayvancılık Bakanı Mehmet Mehdi  Eker’in cevabı (7/9086)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480.- Aydın Milletvekili Metin Lütfi Baydar’ın, arama ve kurtarma görevlerinden sorumlu k</w:t>
      </w:r>
      <w:r w:rsidRPr="000D5485">
        <w:rPr>
          <w:sz w:val="18"/>
          <w:szCs w:val="18"/>
        </w:rPr>
        <w:t>u</w:t>
      </w:r>
      <w:r w:rsidRPr="000D5485">
        <w:rPr>
          <w:sz w:val="18"/>
          <w:szCs w:val="18"/>
        </w:rPr>
        <w:t>rum veya kuruluşlar ile bunların sahip olduğu araç, donanım ve personel sayısına ilişkin Başbakandan sorusu ve Başbakan Yardımcısı Beşir Atalay’ın cevabı (7/9100)</w:t>
      </w: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481.- Kütahya Milletvekili Alim Işık’ın, ülkemizde evlilik yaşının yükseldiği ve erken boşa</w:t>
      </w:r>
      <w:r w:rsidRPr="000D5485">
        <w:rPr>
          <w:sz w:val="18"/>
          <w:szCs w:val="18"/>
        </w:rPr>
        <w:t>n</w:t>
      </w:r>
      <w:r w:rsidRPr="000D5485">
        <w:rPr>
          <w:sz w:val="18"/>
          <w:szCs w:val="18"/>
        </w:rPr>
        <w:t>maların arttığı iddialarına ilişkin sorusu ve Aile ve Sosyal Politikalar Bakanı Fatma Şahin’in cevabı (7/9119)</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482.- İzmir Milletvekili Rahmi Aşkın Türeli’nin, yeni teşvik yasasının tarım ve hayvancılık sektörü üzerindeki etkilerine, </w:t>
      </w:r>
    </w:p>
    <w:p w:rsidRPr="000D5485" w:rsidR="000D5485" w:rsidP="000D5485" w:rsidRDefault="000D5485">
      <w:pPr>
        <w:tabs>
          <w:tab w:val="center" w:pos="5100"/>
        </w:tabs>
        <w:ind w:left="79" w:right="62" w:firstLine="760"/>
        <w:jc w:val="both"/>
        <w:rPr>
          <w:sz w:val="18"/>
          <w:szCs w:val="18"/>
        </w:rPr>
      </w:pPr>
      <w:r w:rsidRPr="000D5485">
        <w:rPr>
          <w:sz w:val="18"/>
          <w:szCs w:val="18"/>
        </w:rPr>
        <w:t>- Balıkesir Milletvekili Ayşe Nedret Akova’nın, Balıkesir’de hayvancılık sektörünün deste</w:t>
      </w:r>
      <w:r w:rsidRPr="000D5485">
        <w:rPr>
          <w:sz w:val="18"/>
          <w:szCs w:val="18"/>
        </w:rPr>
        <w:t>k</w:t>
      </w:r>
      <w:r w:rsidRPr="000D5485">
        <w:rPr>
          <w:sz w:val="18"/>
          <w:szCs w:val="18"/>
        </w:rPr>
        <w:t>lenmesine,</w:t>
      </w:r>
    </w:p>
    <w:p w:rsidRPr="000D5485" w:rsidR="000D5485" w:rsidP="000D5485" w:rsidRDefault="000D5485">
      <w:pPr>
        <w:tabs>
          <w:tab w:val="center" w:pos="5100"/>
        </w:tabs>
        <w:ind w:left="79" w:right="62" w:firstLine="760"/>
        <w:jc w:val="both"/>
        <w:rPr>
          <w:sz w:val="18"/>
          <w:szCs w:val="18"/>
        </w:rPr>
      </w:pPr>
      <w:r w:rsidRPr="000D5485">
        <w:rPr>
          <w:sz w:val="18"/>
          <w:szCs w:val="18"/>
        </w:rPr>
        <w:t xml:space="preserve">Balıkesir’e yapılan tarımsal yatırımlara ve desteklemelere, </w:t>
      </w:r>
    </w:p>
    <w:p w:rsidRPr="000D5485" w:rsidR="000D5485" w:rsidP="000D5485" w:rsidRDefault="000D5485">
      <w:pPr>
        <w:tabs>
          <w:tab w:val="center" w:pos="5100"/>
        </w:tabs>
        <w:ind w:left="79" w:right="62" w:firstLine="760"/>
        <w:jc w:val="both"/>
        <w:rPr>
          <w:sz w:val="18"/>
          <w:szCs w:val="18"/>
        </w:rPr>
      </w:pPr>
      <w:r w:rsidRPr="000D5485">
        <w:rPr>
          <w:sz w:val="18"/>
          <w:szCs w:val="18"/>
        </w:rPr>
        <w:t>- Balıkesir Milletvekili Ahmet Duran Bulut’un, kene ısırması vakalarına karşı alınan önleml</w:t>
      </w:r>
      <w:r w:rsidRPr="000D5485">
        <w:rPr>
          <w:sz w:val="18"/>
          <w:szCs w:val="18"/>
        </w:rPr>
        <w:t>e</w:t>
      </w:r>
      <w:r w:rsidRPr="000D5485">
        <w:rPr>
          <w:sz w:val="18"/>
          <w:szCs w:val="18"/>
        </w:rPr>
        <w:t>re,</w:t>
      </w:r>
    </w:p>
    <w:p w:rsidRPr="000D5485" w:rsidR="000D5485" w:rsidP="000D5485" w:rsidRDefault="000D5485">
      <w:pPr>
        <w:tabs>
          <w:tab w:val="center" w:pos="5100"/>
        </w:tabs>
        <w:ind w:left="79" w:right="62" w:firstLine="760"/>
        <w:jc w:val="both"/>
        <w:rPr>
          <w:sz w:val="18"/>
          <w:szCs w:val="18"/>
        </w:rPr>
      </w:pPr>
      <w:r w:rsidRPr="000D5485">
        <w:rPr>
          <w:sz w:val="18"/>
          <w:szCs w:val="18"/>
        </w:rPr>
        <w:t>- İzmir Milletvekili Rahmi Aşkın Türeli’nin, İzmir’deki çiçek üreticilerinin sorunlarına,</w:t>
      </w:r>
    </w:p>
    <w:p w:rsidRPr="000D5485" w:rsidR="000D5485" w:rsidP="000D5485" w:rsidRDefault="000D5485">
      <w:pPr>
        <w:tabs>
          <w:tab w:val="center" w:pos="5100"/>
        </w:tabs>
        <w:ind w:left="79" w:right="62" w:firstLine="760"/>
        <w:jc w:val="both"/>
        <w:rPr>
          <w:sz w:val="18"/>
          <w:szCs w:val="18"/>
        </w:rPr>
      </w:pPr>
      <w:r w:rsidRPr="000D5485">
        <w:rPr>
          <w:sz w:val="18"/>
          <w:szCs w:val="18"/>
        </w:rPr>
        <w:t>- Manisa Milletvekili Hasan Ören’in, ithal hayvanlardan üretilen et ve et ürünlerinin etike</w:t>
      </w:r>
      <w:r w:rsidRPr="000D5485">
        <w:rPr>
          <w:sz w:val="18"/>
          <w:szCs w:val="18"/>
        </w:rPr>
        <w:t>t</w:t>
      </w:r>
      <w:r w:rsidRPr="000D5485">
        <w:rPr>
          <w:sz w:val="18"/>
          <w:szCs w:val="18"/>
        </w:rPr>
        <w:t>lenmesine,</w:t>
      </w:r>
    </w:p>
    <w:p w:rsidRPr="000D5485" w:rsidR="000D5485" w:rsidP="000D5485" w:rsidRDefault="000D5485">
      <w:pPr>
        <w:tabs>
          <w:tab w:val="center" w:pos="5100"/>
        </w:tabs>
        <w:ind w:left="79" w:right="62" w:firstLine="760"/>
        <w:jc w:val="both"/>
        <w:rPr>
          <w:sz w:val="18"/>
          <w:szCs w:val="18"/>
        </w:rPr>
      </w:pPr>
      <w:r w:rsidRPr="000D5485">
        <w:rPr>
          <w:sz w:val="18"/>
          <w:szCs w:val="18"/>
        </w:rPr>
        <w:t>- İstanbul Milletvekili Mahmut Tanal’ın, GAP kapsamında sulama imkânından faydalanam</w:t>
      </w:r>
      <w:r w:rsidRPr="000D5485">
        <w:rPr>
          <w:sz w:val="18"/>
          <w:szCs w:val="18"/>
        </w:rPr>
        <w:t>a</w:t>
      </w:r>
      <w:r w:rsidRPr="000D5485">
        <w:rPr>
          <w:sz w:val="18"/>
          <w:szCs w:val="18"/>
        </w:rPr>
        <w:t>yan bazı ilçelere,</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İlişkin soruları ve Gıda, Tarım ve Hayvancılık Bakanı Mehmet Mehdi  Eker’in cevabı (7/9132), (7/9133), (7/9134), (7/9135), (7/9136), (7/9137), (7/9138)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483.- Balıkesir Milletvekili Ayşe Nedret Akova’nın, Balıkesir’de turizmin geliştirilmesine ilişkin sorusu ve Kültür ve Turizm Bakanı Ertuğrul Günay’ın cevabı (7/9151)</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484.- İstanbul Milletvekili Atila Kaya’nın, yabancı bir filmin çekimleri sırasında Kapalıça</w:t>
      </w:r>
      <w:r w:rsidRPr="000D5485">
        <w:rPr>
          <w:sz w:val="18"/>
          <w:szCs w:val="18"/>
        </w:rPr>
        <w:t>r</w:t>
      </w:r>
      <w:r w:rsidRPr="000D5485">
        <w:rPr>
          <w:sz w:val="18"/>
          <w:szCs w:val="18"/>
        </w:rPr>
        <w:t>şı’ya zarar verildiği iddialarına ilişkin sorusu ve Kültür ve Turizm Bakanı Ertuğrul Günay’ın cevabı  (7/9152)</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485.- Sakarya Milletvekili Engin Özkoç’un, Sakarya’daki göllerin turizm alanı olarak değerlendirilmesine ilişkin sorusu ve Kültür ve Turizm Bakanı Ertuğrul Günay’ın cevabı (7/9153)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486.- Kütahya Milletvekili Alim Işık’ın, Bakanlık’taki bazı kadroların uzman kadrosunda birleştirilmesine ilişkin sorusu ve Maliye Bakanı Mehmet Şimşek’in cevabı (7/9156)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487.- Kütahya Milletvekili Alim Işık’ın, elektrik faturalarındaki kayıp-kaçak bedellerinin ta</w:t>
      </w:r>
      <w:r w:rsidRPr="000D5485">
        <w:rPr>
          <w:sz w:val="18"/>
          <w:szCs w:val="18"/>
        </w:rPr>
        <w:t>h</w:t>
      </w:r>
      <w:r w:rsidRPr="000D5485">
        <w:rPr>
          <w:sz w:val="18"/>
          <w:szCs w:val="18"/>
        </w:rPr>
        <w:t>silatına ilişkin sorusu ve Maliye Bakanı Mehmet Şimşek’in cevabı (7/9158)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488.- Kocaeli Milletvekili Haydar Akar’ın, bir ihaleye ilişkin sorusu ve Maliye Bakanı Me</w:t>
      </w:r>
      <w:r w:rsidRPr="000D5485">
        <w:rPr>
          <w:sz w:val="18"/>
          <w:szCs w:val="18"/>
        </w:rPr>
        <w:t>h</w:t>
      </w:r>
      <w:r w:rsidRPr="000D5485">
        <w:rPr>
          <w:sz w:val="18"/>
          <w:szCs w:val="18"/>
        </w:rPr>
        <w:t>met Şimşek’in cevabı  (7/9159)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489.- Trabzon Milletvekili Mehmet Volkan Canalioğlu’nun, özel okullarda okuyan şehit ve gazi çocuklarına ilişkin sorusu ve Millî Eğitim Bakanı Ömer Dinçer’in cevabı (7/9160)</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490.- İstanbul Milletvekili Fatma Nur Serter’in, Bakanlığın iletişim merkezine gelen ihbarlara ilişkin sorusu ve Millî Eğitim Bakanı Ömer Dinçer’in cevabı (7/9167)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491.- İstanbul Milletvekili Atila Kaya’nın, Suriye ile ilişkilere ve Suriye Sınırı Mayın Temi</w:t>
      </w:r>
      <w:r w:rsidRPr="000D5485">
        <w:rPr>
          <w:sz w:val="18"/>
          <w:szCs w:val="18"/>
        </w:rPr>
        <w:t>z</w:t>
      </w:r>
      <w:r w:rsidRPr="000D5485">
        <w:rPr>
          <w:sz w:val="18"/>
          <w:szCs w:val="18"/>
        </w:rPr>
        <w:t>liği Projesi’ne ilişkin sorusu ve Millî Savunma Bakanı İsmet Yılmaz’ın cevabı (7/9173)</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492.- Aydın Milletvekili Metin Lütfi Baydar’ın, askerî taktiklerin basına yansımasına ilişkin sorusu ve Millî Savunma Bakanı İsmet Yılmaz’ın cevabı (7/9175)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493.- İzmir Milletvekili Rahmi Aşkın Türeli’nin, orman yangınlarına ve bunun önlenmesine ilişkin sorusu ve Orman ve Su İ</w:t>
      </w:r>
      <w:r w:rsidRPr="000D5485">
        <w:rPr>
          <w:sz w:val="18"/>
          <w:szCs w:val="18"/>
        </w:rPr>
        <w:t>ş</w:t>
      </w:r>
      <w:r w:rsidRPr="000D5485">
        <w:rPr>
          <w:sz w:val="18"/>
          <w:szCs w:val="18"/>
        </w:rPr>
        <w:t>leri Bakanı Veysel Eroğlu’nun cevabı (7/9176)</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494.- Çanakkale Milletvekili Mustafa Serdar Soydan’ın, Kaz Dağlarındaki yer altı ve yer üstü su kaynakları ile maden arama çalışmalarına ilişkin sorusu ve Orman ve Su İşleri Bakanı Veysel Eroğlu’nun cevabı (7/9177)</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495.- Sakarya Milletvekili Engin Özkoç’un, Sakarya’daki göllerin korunmasına ilişkin sorusu ve Orman ve Su İşleri Bakanı Veysel Eroğlu’nun cevabı (7/9178)</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496.- Balıkesir Milletvekili Ayşe Nedret Akova’nın, Balıkesir’de Organize Sanayi Bölgesinin sorunlarının giderilmesine ili</w:t>
      </w:r>
      <w:r w:rsidRPr="000D5485">
        <w:rPr>
          <w:sz w:val="18"/>
          <w:szCs w:val="18"/>
        </w:rPr>
        <w:t>ş</w:t>
      </w:r>
      <w:r w:rsidRPr="000D5485">
        <w:rPr>
          <w:sz w:val="18"/>
          <w:szCs w:val="18"/>
        </w:rPr>
        <w:t>kin sorusu ve Bilim, Sanayi ve Teknoloji Bakanı Nihat Ergün’ün cevabı (7/9195)</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497.- İstanbul Milletvekili Haluk Eyidoğan’ın, Afet ve Acil Durum Yönetimi Başkanlığının konteynerlerine ilişkin sorusu ve Başbakan Yardımcısı Beşir Atalay’ın cevabı (7/9199)</w:t>
      </w: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498.- Tekirdağ Milletvekili Candan Yüceer’in, toplum vicdanını yaralayan olaylarla ilgili verilen kanun teklifi  ve denetim önergelerine ilişkin sorusu ve Türkiye Büyük Millet Meclisi Başkan V</w:t>
      </w:r>
      <w:r w:rsidRPr="000D5485">
        <w:rPr>
          <w:sz w:val="18"/>
          <w:szCs w:val="18"/>
        </w:rPr>
        <w:t>e</w:t>
      </w:r>
      <w:r w:rsidRPr="000D5485">
        <w:rPr>
          <w:sz w:val="18"/>
          <w:szCs w:val="18"/>
        </w:rPr>
        <w:t>kili Mehmet Sağlam’ın cevabı (7/9201)</w:t>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r w:rsidRPr="000D5485">
        <w:rPr>
          <w:sz w:val="18"/>
          <w:szCs w:val="18"/>
        </w:rPr>
        <w:tab/>
      </w: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p>
    <w:p w:rsidRPr="000D5485" w:rsidR="000D5485" w:rsidP="000D5485" w:rsidRDefault="000D5485">
      <w:pPr>
        <w:tabs>
          <w:tab w:val="center" w:pos="5100"/>
        </w:tabs>
        <w:spacing w:after="120"/>
        <w:ind w:left="79" w:right="62" w:firstLine="760"/>
        <w:jc w:val="both"/>
        <w:rPr>
          <w:sz w:val="18"/>
          <w:szCs w:val="18"/>
        </w:rPr>
      </w:pPr>
    </w:p>
    <w:p w:rsidRPr="000D5485" w:rsidR="001A26C4" w:rsidP="000D5485" w:rsidRDefault="001A26C4">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14 Ağustos 2012 Salı</w:t>
      </w:r>
    </w:p>
    <w:p w:rsidRPr="000D5485" w:rsidR="001A26C4" w:rsidP="000D5485" w:rsidRDefault="001A26C4">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BİRİNCİ OTURUM</w:t>
      </w:r>
    </w:p>
    <w:p w:rsidRPr="000D5485" w:rsidR="001A26C4" w:rsidP="000D5485" w:rsidRDefault="001A26C4">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Açılma Saati: 15.03</w:t>
      </w:r>
    </w:p>
    <w:p w:rsidRPr="000D5485" w:rsidR="001A26C4" w:rsidP="000D5485" w:rsidRDefault="001A26C4">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BAŞKAN: Başkan Vekili Sadık YAKUT</w:t>
      </w:r>
    </w:p>
    <w:p w:rsidRPr="000D5485" w:rsidR="001A26C4" w:rsidP="000D5485" w:rsidRDefault="001A26C4">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 xml:space="preserve">KÂTİP ÜYELER: Muhammet Rıza YALÇINKAYA (Bartın), Bayram ÖZÇELİK (Burdur) </w:t>
      </w:r>
    </w:p>
    <w:p w:rsidRPr="000D5485" w:rsidR="001A26C4" w:rsidP="000D5485" w:rsidRDefault="001A26C4">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-----0-----</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Sayın milletvekilleri, Anayasa’nın 93’üncü, İç Tüzük’ün 7’nci maddelerine göre, Cumhuriyet Halk Partisi grup başkan vekilleri İstanbul Milletvekili Mehmet Akif Hamzaçebi, Ankara Milletvekili Emine Ülker Tarhan ve Yalova Milletvekili Muharrem İnce ile 121 milletvekili tarafından Başkanlığımıza verilen önerge üzerine olağanüstü toplanan Türkiye Büyük Millet Meclisinin 132’nci Birleşimini açıyorum.</w:t>
      </w:r>
    </w:p>
    <w:p w:rsidRPr="000D5485" w:rsidR="00AA1D00" w:rsidP="000D5485" w:rsidRDefault="00AA1D00">
      <w:pPr>
        <w:pStyle w:val="Metinstil"/>
        <w:tabs>
          <w:tab w:val="center" w:pos="5103"/>
        </w:tabs>
        <w:suppressAutoHyphens/>
        <w:spacing w:line="240" w:lineRule="auto"/>
        <w:rPr>
          <w:rFonts w:ascii="Arial" w:hAnsi="Arial"/>
          <w:spacing w:val="24"/>
          <w:sz w:val="18"/>
          <w:szCs w:val="18"/>
        </w:rPr>
      </w:pPr>
    </w:p>
    <w:p w:rsidRPr="000D5485" w:rsidR="00AA1D00" w:rsidP="000D5485" w:rsidRDefault="00AA1D00">
      <w:pPr>
        <w:pStyle w:val="Metinstil"/>
        <w:tabs>
          <w:tab w:val="center" w:pos="5103"/>
        </w:tabs>
        <w:suppressAutoHyphens/>
        <w:spacing w:line="240" w:lineRule="auto"/>
        <w:jc w:val="center"/>
        <w:rPr>
          <w:rFonts w:ascii="Arial" w:hAnsi="Arial"/>
          <w:spacing w:val="24"/>
          <w:sz w:val="18"/>
          <w:szCs w:val="18"/>
        </w:rPr>
      </w:pPr>
      <w:r w:rsidRPr="000D5485">
        <w:rPr>
          <w:rFonts w:ascii="Arial" w:hAnsi="Arial"/>
          <w:spacing w:val="24"/>
          <w:sz w:val="18"/>
          <w:szCs w:val="18"/>
        </w:rPr>
        <w:t>III.YOKLAMA</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BAŞKAN - Elektronik cihazla yoklama yapacağız.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Sayın Başkan… Sayın Başkan… Sayın Başkan…</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BAŞKAN - Yoklama için beş dakika süre vereceğim.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Sayın Başkan, yoklamaya geçmeden önce yoklamayla ilgili bir durumu açıklayacağım.</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Sayın İnce, böyle bir usulümüz yok, lütfen…</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Yoklamayı başlatıyorum.</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başlandı)</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Sayın Başkan, beni dinler misiniz, yoklamayla ilgili konuşacağım çünkü. Tutumunuz hakkında yoklamayla ilgili konuşacağım.</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Henüz yeni başladık Sayın İnce.</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devam edildi)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23’üncü Dönemde 228 birleşimin 99’unda yoklama istenmemiş, 24’üncü Dönemin 131 birleşiminin 56’sında istenmemiş.</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Sayın İnce, bu olağanüstü toplantı.</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Ben yoklamayı başlattım sayın milletvekilleri.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devam edildi)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Sayın Başkan…</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Konuşabilirsiniz Sayın İnce, buyurun.</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MUHARREM İNCE (Yalova) – …8 milletvekili Başbakanın “devlet içinde devlet” dediği özel mahkemeler tarafından tutuklu, 1 milletvekili PKK’nın tutsağı. Böyle bir durumda siz ne hakla yoklama yapıyorsunuz? Milletvekilleri özgür iradeleriyle buraya gelebiliyor mu da yoklama yapıyorsunuz?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Meclis Başkanı özel yetkili mahkemelere “Meclisin mesajını alın.” dedi, o mesajı almadı mahkemeler. Başbakan “devlet içinde devlet” dedi. Bu 8 milletvekili tutuklu, 1 milletvekili tutsak, sizin yoklama yapma </w:t>
      </w:r>
      <w:r w:rsidRPr="000D5485" w:rsidR="00131C6D">
        <w:rPr>
          <w:rFonts w:ascii="Arial" w:hAnsi="Arial"/>
          <w:spacing w:val="24"/>
          <w:sz w:val="18"/>
          <w:szCs w:val="18"/>
        </w:rPr>
        <w:t>hakkınız yoktur. Meclis Başkanı</w:t>
      </w:r>
      <w:r w:rsidRPr="000D5485">
        <w:rPr>
          <w:rFonts w:ascii="Arial" w:hAnsi="Arial"/>
          <w:spacing w:val="24"/>
          <w:sz w:val="18"/>
          <w:szCs w:val="18"/>
        </w:rPr>
        <w:t xml:space="preserve"> televizyonlara çıkıp “Ben gereğini yaptım, yazıları yazdım.” demekle evrak memurluğu yapmıştır. Bugün, evrak memurunun nöbetçisi olarak, evrak memurunun vekili olarak siz de yoklamadan evrak memurusunuz. Siz bu evrak memurluğunu yapmamalısınız. Bu yoklamayı yapmaya hakkınız yoktur.</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Sayın İnce, yoklama devam ediyor. Ben, Türkiye Büyük Millet Meclisi Başkan Vekiliyim.</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devam edildi)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MUHARREM İNCE (Yalova) – Değerli arkadaşlarım, sayın milletvekilleri; burada, Anayasa’nın 80’inci maddesi çok nettir. Milletvekilleri, kendisini seçenlerin ya da seçildiği bölgenin değil, bütün milletin temsilcisidir. Tunceli Milletvekili Hüseyin Aygün değildir tutuklu olan, milletin temsilcisidir; Yalova milletvekilidir, Trabzon milletvekilidir, Mersin milletvekilidir, Adana milletvekilidir, milletin kendisi tutukludur. Milletin kendisi tutukluyken burada sizin yoklama yapma hakkınız yoktur.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Sayın Başkan…</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Bu hakkı ben İç Tüzük’ten alıyorum, yaparım Sayın İnce. Şu anda da yoklama devam ediyor zaten.</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devam edildi)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Sayın Başkan, siz, o İç Tüzük’ü evrak memuru gibi uyguluyorsunuz ne yazık ki.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Yoklama yapıp yapmayacağımı hiçbir grup başkan vekili bildiremez bana. Anayasa ve İç Tüzük’ten alıyorum ben yetkiyi.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21 Mayıs 2012’de Kulp İlçe Başkanı kaçırıldığı zaman, Başbakan “Sadece AKP’lilere yapılmış olması man</w:t>
      </w:r>
      <w:r w:rsidRPr="000D5485" w:rsidR="00131C6D">
        <w:rPr>
          <w:rFonts w:ascii="Arial" w:hAnsi="Arial"/>
          <w:spacing w:val="24"/>
          <w:sz w:val="18"/>
          <w:szCs w:val="18"/>
        </w:rPr>
        <w:t>idardır.” dedi. Başbakan açıkça</w:t>
      </w:r>
      <w:r w:rsidRPr="000D5485">
        <w:rPr>
          <w:rFonts w:ascii="Arial" w:hAnsi="Arial"/>
          <w:spacing w:val="24"/>
          <w:sz w:val="18"/>
          <w:szCs w:val="18"/>
        </w:rPr>
        <w:t xml:space="preserve"> Cumhuriyet Halk Partisinin milletvekillerini hedef gösterdi. Bütün bunları görmüyor musunuz?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Hüseyin Çelik, Parti Sözcüsü “Birkaç Mehmet şehit olunca Meclisi toplayamayız.” dedi. Hüseyin Çelik’e soruyoruz: Kaç Mehmet şehit olursa burayı toplarsınız?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Clinton’a verdiğiniz bilgiyi -Bakanlar Kurulunu hizaya geçirdiniz, Başbakanla birlikte esas duruşa geçtiniz Clinton’un karşısında- Türkiye Büyük Millet Meclisinden, milletin vekillerinden kaçırıyorsunuz. Ne yazık ki siz de onların burada evrak memurluğunu yapıyorsunuz.</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Sözlerin muhatabı ben değilim Sayın İnce…</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Evet, sizsiniz.</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BAŞKAN – …gruplardır.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Siz, Meclis Başkanı...</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Basın toplantısıyla iletirsiniz.</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Meclis Başkanı…</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Cevap vereceğim zaten, Anayasa ve İç Tüzük ne diyor…</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Meclis Başkanı…</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BAŞKAN - …bu konudaki hükmü nedir, biraz sonra söyleyeceğim zaten Sayın İnce. </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Meclis Başkanı, sadece yazıyı yazmakla görevini yapmış olmaz.</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Ben, sürenin dolmasını bekliyorum sadece.</w:t>
      </w:r>
    </w:p>
    <w:p w:rsidRPr="000D5485" w:rsidR="00E30E7A" w:rsidP="000D5485" w:rsidRDefault="00E30E7A">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devam edildi)</w:t>
      </w:r>
    </w:p>
    <w:p w:rsidRPr="000D5485" w:rsidR="001A26C4" w:rsidP="000D5485" w:rsidRDefault="001A26C4">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Meclis Başkanı yoklamayı yapacak ama, Meclis Başkanı inisiyatif alacak, tavır koyacak, tavır! Bu memleketin çocukları öldürülürken, bu memlekette milletvekili dağa kaldırılırken, Meclis Başkanı da tavır alacak. Eğer siz, yoklamaların… Bu birleşimlerin yarısında, 23’üncü Dönemde, 24’üncü Dönemde…</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BAŞKAN – Olağan toplantı değil Sayın İnce.</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 xml:space="preserve">MUHARREM İNCE (Yalova) – …yoklama yapılmamışsa burada da yoklama yapmayacaksınız. </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BAŞKAN – Kamuoyunun aydınlatılması anlamında söylüyorum, açıklama yapacağım.</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MUHARREM İNCE (Yalova) – İnisiyatif alacaksınız Sayın Başkan, inisiyatif alacaksınız.</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 xml:space="preserve">Değerli arkadaşlarım, bakın, yine bir başka konu: Meclis TV bu görüntüleri niye yayınlamıyor Sayın Başkan? </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 xml:space="preserve">AKP Grubundan bir milletvekili çıkmış, Twitter’a ahlaksızca, terbiyesizce mesajlar yazıyor, “PKK misafir etti milletvekilini ama millet bunu yemez.” diyor. Böyle insanları milletvekili yapan Tayyip Erdoğan’a soruyorum, “Çok aradın mı bunları?” diyorum, “Bunları çok aradın mı?” diyorum. </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Sayın Başkan, yine, siz burada şunu yapmalısınız: Bugün Türkiye Büyük Millet Meclisi toplanmayacak da ne zaman toplanacak?</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BAŞKAN – Ona Genel Kurul karar verecek, ben karar vermeyeceğim Sayın İnce.</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MUHARREM İNCE (Yalova) – Polatlı’dan… Polatlı’dan…</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 xml:space="preserve">BAŞKAN – Karıştırdığınız bir şey var yani buna Genel Kurul karar verecek. </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MUHARREM İNCE (Y</w:t>
      </w:r>
      <w:r w:rsidRPr="000D5485" w:rsidR="00CC2D92">
        <w:rPr>
          <w:rFonts w:ascii="Arial" w:hAnsi="Arial"/>
          <w:spacing w:val="24"/>
          <w:sz w:val="18"/>
          <w:szCs w:val="18"/>
        </w:rPr>
        <w:t>alova) – Polatlı’dan düşman topç</w:t>
      </w:r>
      <w:r w:rsidRPr="000D5485">
        <w:rPr>
          <w:rFonts w:ascii="Arial" w:hAnsi="Arial"/>
          <w:spacing w:val="24"/>
          <w:sz w:val="18"/>
          <w:szCs w:val="18"/>
        </w:rPr>
        <w:t>usunun sesi gelirken bu Meclis burada toplandı. Bu Meclisten kaçmayın. Oslo’da görüşeceksiniz, Kandil’de görüşeceksiniz; Türkiye Büyük Millet Meclisinden kaçacaksınız. “Yazıklar olsun!” diyorum, “Yuh olsun!” diyorum. (CHP sıralarından alkışlar)</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BAŞKAN – Sayın İnce, kem söz her zaman sahibine aittir.</w:t>
      </w:r>
    </w:p>
    <w:p w:rsidRPr="000D5485" w:rsidR="001A26C4" w:rsidP="000D5485" w:rsidRDefault="001A26C4">
      <w:pPr>
        <w:pStyle w:val="Metinstil"/>
        <w:tabs>
          <w:tab w:val="center" w:pos="5103"/>
        </w:tabs>
        <w:suppressAutoHyphens/>
        <w:spacing w:line="240" w:lineRule="auto"/>
        <w:ind w:left="0" w:firstLine="851"/>
        <w:rPr>
          <w:rFonts w:ascii="Arial" w:hAnsi="Arial"/>
          <w:spacing w:val="24"/>
          <w:sz w:val="18"/>
          <w:szCs w:val="18"/>
        </w:rPr>
      </w:pPr>
      <w:r w:rsidRPr="000D5485">
        <w:rPr>
          <w:rFonts w:ascii="Arial" w:hAnsi="Arial"/>
          <w:spacing w:val="24"/>
          <w:sz w:val="18"/>
          <w:szCs w:val="18"/>
        </w:rPr>
        <w:t>MUHARREM İNCE (Yalova) – Milletvekili kaçırılmışken İçişleri Bakanı maç seyrediyorsa yuh olsun o İçişleri Bakanına!</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BAŞKAN – Türkiye Büyük Millet Meclisi Genel Kurulunda bir grup başkan vekili tarafından bu sözlerin söylenmesini teessüfle karşılıyorum.</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MUHARREM İNCE (Yalova) – Yuh olsun o İçişleri Bakanına!</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BAŞKAN – Tabii, sözler herkesin kendisine aittir, kem söz sahibine aittir Sayın İnce.</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 xml:space="preserve">Sayın milletvekilleri, bilindiği üzere, Anayasa’nın 96’ncı maddesine göre -Sayın İnce’nin konuşmasıyla ilgili- </w:t>
      </w:r>
      <w:r w:rsidRPr="000D5485" w:rsidR="00E30E7A">
        <w:rPr>
          <w:rFonts w:ascii="Arial" w:hAnsi="Arial" w:cs="Arial"/>
          <w:sz w:val="18"/>
          <w:szCs w:val="18"/>
        </w:rPr>
        <w:t>“</w:t>
      </w:r>
      <w:r w:rsidRPr="000D5485">
        <w:rPr>
          <w:rFonts w:ascii="Arial" w:hAnsi="Arial" w:cs="Arial"/>
          <w:sz w:val="18"/>
          <w:szCs w:val="18"/>
        </w:rPr>
        <w:t>Türkiye Büyük Millet Meclisi</w:t>
      </w:r>
      <w:r w:rsidRPr="000D5485" w:rsidR="00E30E7A">
        <w:rPr>
          <w:rFonts w:ascii="Arial" w:hAnsi="Arial" w:cs="Arial"/>
          <w:sz w:val="18"/>
          <w:szCs w:val="18"/>
        </w:rPr>
        <w:t>,</w:t>
      </w:r>
      <w:r w:rsidRPr="000D5485">
        <w:rPr>
          <w:rFonts w:ascii="Arial" w:hAnsi="Arial" w:cs="Arial"/>
          <w:sz w:val="18"/>
          <w:szCs w:val="18"/>
        </w:rPr>
        <w:t xml:space="preserve"> yapacağı seçimler dâhil bütün işlerinde üye tam sayısının en az üçte 1’iyle toplanır.</w:t>
      </w:r>
      <w:r w:rsidRPr="000D5485" w:rsidR="00E30E7A">
        <w:rPr>
          <w:rFonts w:ascii="Arial" w:hAnsi="Arial" w:cs="Arial"/>
          <w:sz w:val="18"/>
          <w:szCs w:val="18"/>
        </w:rPr>
        <w:t>”</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BEDİİ SÜHEYL BATUM (Eskişehir) – Başkan, 93’e bak, 93’e.</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BAŞKAN –  İç Tüzük’ün 57’nci maddesinde yoklama sonucunda</w:t>
      </w:r>
      <w:r w:rsidRPr="000D5485" w:rsidR="008536F7">
        <w:rPr>
          <w:rFonts w:ascii="Arial" w:hAnsi="Arial" w:cs="Arial"/>
          <w:sz w:val="18"/>
          <w:szCs w:val="18"/>
        </w:rPr>
        <w:t>,</w:t>
      </w:r>
      <w:r w:rsidRPr="000D5485">
        <w:rPr>
          <w:rFonts w:ascii="Arial" w:hAnsi="Arial" w:cs="Arial"/>
          <w:sz w:val="18"/>
          <w:szCs w:val="18"/>
        </w:rPr>
        <w:t xml:space="preserve"> üye tam sayısının en az üçte 1’inin mevcut olmadığı anlaşılırsa Başkanın birleşimi kapatacağı hüküm altına alınmıştır. Yine İç Tüzük’ün…</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SÜLEYMAN ÇELEBİ (İstanbul) – Daha pusulalar gelmedi, pusulalar!</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BAŞKAN – Önce lütfen dinleyin.</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 xml:space="preserve">…”Tatilde veya aravermede toplantı” başlıklı 7’nci maddesinin son fıkrası birleşimin yeterli çoğunlukla açılabildiği takdirde Başkanın çağrı yazısını okutacağını ve bu toplantıyı gerektiren konunun görüşüleceğini, yeterli çoğunluk sağlanamaması hâlinde ise çağrının düşeceğini açıkça düzenlemiştir. </w:t>
      </w:r>
    </w:p>
    <w:p w:rsidRPr="000D5485" w:rsidR="001A26C4" w:rsidP="000D5485" w:rsidRDefault="001A26C4">
      <w:pPr>
        <w:pStyle w:val="Metinstil"/>
        <w:suppressAutoHyphens/>
        <w:spacing w:line="240" w:lineRule="auto"/>
        <w:ind w:left="0" w:firstLine="851"/>
        <w:rPr>
          <w:rFonts w:ascii="Arial" w:hAnsi="Arial" w:cs="Arial"/>
          <w:sz w:val="18"/>
          <w:szCs w:val="18"/>
        </w:rPr>
      </w:pPr>
      <w:r w:rsidRPr="000D5485">
        <w:rPr>
          <w:rFonts w:ascii="Arial" w:hAnsi="Arial" w:cs="Arial"/>
          <w:sz w:val="18"/>
          <w:szCs w:val="18"/>
        </w:rPr>
        <w:t>ENGİN ALTAY (Sinop) – Beş dakika sonra bir daha yoklama yapman lazım.</w:t>
      </w:r>
    </w:p>
    <w:p w:rsidRPr="000D5485" w:rsidR="00C91B74" w:rsidP="000D5485" w:rsidRDefault="001A26C4">
      <w:pPr>
        <w:pStyle w:val="Metinstil"/>
        <w:suppressAutoHyphens/>
        <w:spacing w:line="240" w:lineRule="auto"/>
        <w:ind w:left="0" w:firstLine="851"/>
        <w:rPr>
          <w:rFonts w:ascii="Arial" w:hAnsi="Arial"/>
          <w:spacing w:val="24"/>
          <w:sz w:val="18"/>
          <w:szCs w:val="18"/>
        </w:rPr>
      </w:pPr>
      <w:r w:rsidRPr="000D5485">
        <w:rPr>
          <w:rFonts w:ascii="Arial" w:hAnsi="Arial" w:cs="Arial"/>
          <w:sz w:val="18"/>
          <w:szCs w:val="18"/>
        </w:rPr>
        <w:t xml:space="preserve">BAŞKAN – Bu hükümler çerçevesinde, birleşim açıldıktan sonra </w:t>
      </w:r>
      <w:r w:rsidRPr="000D5485" w:rsidR="00F60BED">
        <w:rPr>
          <w:rFonts w:ascii="Arial" w:hAnsi="Arial"/>
          <w:spacing w:val="24"/>
          <w:sz w:val="18"/>
          <w:szCs w:val="18"/>
        </w:rPr>
        <w:t>g</w:t>
      </w:r>
      <w:r w:rsidRPr="000D5485" w:rsidR="00062C28">
        <w:rPr>
          <w:rFonts w:ascii="Arial" w:hAnsi="Arial"/>
          <w:spacing w:val="24"/>
          <w:sz w:val="18"/>
          <w:szCs w:val="18"/>
        </w:rPr>
        <w:t>örüşmelere geçebilmek için öncelikle toplantı yeter sayısının bulunduğunun tespit edilmesi gerektiği anlaşılmaktadır. Toplantı yeter sayısı bulunama</w:t>
      </w:r>
      <w:r w:rsidRPr="000D5485" w:rsidR="00F60BED">
        <w:rPr>
          <w:rFonts w:ascii="Arial" w:hAnsi="Arial"/>
          <w:spacing w:val="24"/>
          <w:sz w:val="18"/>
          <w:szCs w:val="18"/>
        </w:rPr>
        <w:t>mışsa</w:t>
      </w:r>
      <w:r w:rsidRPr="000D5485" w:rsidR="00062C28">
        <w:rPr>
          <w:rFonts w:ascii="Arial" w:hAnsi="Arial"/>
          <w:spacing w:val="24"/>
          <w:sz w:val="18"/>
          <w:szCs w:val="18"/>
        </w:rPr>
        <w:t xml:space="preserve"> birleşimin kapatılması zorunludur.</w:t>
      </w:r>
    </w:p>
    <w:p w:rsidRPr="000D5485" w:rsidR="0024446B" w:rsidP="000D5485" w:rsidRDefault="0024446B">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(Elektronik cihazla yoklamaya devam edildi)</w:t>
      </w:r>
    </w:p>
    <w:p w:rsidRPr="000D5485" w:rsidR="00062C28" w:rsidP="000D5485" w:rsidRDefault="003538A7">
      <w:pPr>
        <w:pStyle w:val="Metinstil"/>
        <w:tabs>
          <w:tab w:val="center" w:pos="5103"/>
        </w:tabs>
        <w:suppressAutoHyphens/>
        <w:spacing w:line="240" w:lineRule="auto"/>
        <w:rPr>
          <w:rFonts w:ascii="Arial" w:hAnsi="Arial"/>
          <w:spacing w:val="24"/>
          <w:sz w:val="18"/>
          <w:szCs w:val="18"/>
        </w:rPr>
      </w:pPr>
      <w:r>
        <w:rPr>
          <w:rFonts w:ascii="Arial" w:hAnsi="Arial"/>
          <w:spacing w:val="24"/>
          <w:sz w:val="18"/>
          <w:szCs w:val="18"/>
        </w:rPr>
        <w:t xml:space="preserve">BAŞKAN - </w:t>
      </w:r>
      <w:r w:rsidRPr="000D5485" w:rsidR="00062C28">
        <w:rPr>
          <w:rFonts w:ascii="Arial" w:hAnsi="Arial"/>
          <w:spacing w:val="24"/>
          <w:sz w:val="18"/>
          <w:szCs w:val="18"/>
        </w:rPr>
        <w:t>Bu nedenle, yapılan yoklama sonucunda toplantı yeter sayısı bulunamamıştır.</w:t>
      </w:r>
    </w:p>
    <w:p w:rsidRPr="000D5485" w:rsidR="00062C28" w:rsidP="000D5485" w:rsidRDefault="00062C28">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ENGİN ALTAY (Sinop) – Beş dakika sonra bir daha yapılması lazım Sayın Başkan.</w:t>
      </w:r>
    </w:p>
    <w:p w:rsidRPr="000D5485" w:rsidR="00062C28" w:rsidP="000D5485" w:rsidRDefault="00DD75FA">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Bu durumda</w:t>
      </w:r>
      <w:r w:rsidRPr="000D5485" w:rsidR="00062C28">
        <w:rPr>
          <w:rFonts w:ascii="Arial" w:hAnsi="Arial"/>
          <w:spacing w:val="24"/>
          <w:sz w:val="18"/>
          <w:szCs w:val="18"/>
        </w:rPr>
        <w:t xml:space="preserve"> olağanüstü çağrı önerisinde yer alan konunun görüşülmesine imkân kalmamıştır, çağrı önerisi düşmüştür. </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ENGİN ALTAY (Sinop) – Beş dakika sonra bir daha yapılması lazım Sayın Başkan.</w:t>
      </w:r>
    </w:p>
    <w:p w:rsidRPr="000D5485" w:rsidR="00F046A1" w:rsidP="000D5485" w:rsidRDefault="00F046A1">
      <w:pPr>
        <w:tabs>
          <w:tab w:val="center" w:pos="5100"/>
        </w:tabs>
        <w:ind w:left="80" w:right="60" w:firstLine="760"/>
        <w:jc w:val="both"/>
        <w:rPr>
          <w:sz w:val="18"/>
          <w:szCs w:val="18"/>
        </w:rPr>
      </w:pPr>
    </w:p>
    <w:p w:rsidRPr="000D5485" w:rsidR="00F046A1" w:rsidP="000D5485" w:rsidRDefault="00F046A1">
      <w:pPr>
        <w:tabs>
          <w:tab w:val="center" w:pos="5100"/>
        </w:tabs>
        <w:ind w:left="80" w:right="60" w:firstLine="760"/>
        <w:jc w:val="both"/>
        <w:rPr>
          <w:sz w:val="18"/>
          <w:szCs w:val="18"/>
        </w:rPr>
      </w:pPr>
    </w:p>
    <w:p w:rsidRPr="000D5485" w:rsidR="00F046A1" w:rsidP="000D5485" w:rsidRDefault="00F046A1">
      <w:pPr>
        <w:tabs>
          <w:tab w:val="center" w:pos="5100"/>
        </w:tabs>
        <w:ind w:left="80" w:right="60" w:firstLine="760"/>
        <w:jc w:val="both"/>
        <w:rPr>
          <w:sz w:val="18"/>
          <w:szCs w:val="18"/>
        </w:rPr>
      </w:pPr>
      <w:r w:rsidRPr="000D5485">
        <w:rPr>
          <w:sz w:val="18"/>
          <w:szCs w:val="18"/>
        </w:rPr>
        <w:t>V.- OTURUM BAŞKANLARININ KONUŞMALARI</w:t>
      </w:r>
    </w:p>
    <w:p w:rsidRPr="000D5485" w:rsidR="00F046A1" w:rsidP="000D5485" w:rsidRDefault="00F046A1">
      <w:pPr>
        <w:tabs>
          <w:tab w:val="center" w:pos="1985"/>
          <w:tab w:val="center" w:pos="5245"/>
          <w:tab w:val="center" w:pos="8222"/>
        </w:tabs>
        <w:ind w:firstLine="851"/>
        <w:jc w:val="both"/>
        <w:rPr>
          <w:sz w:val="18"/>
          <w:szCs w:val="18"/>
        </w:rPr>
      </w:pPr>
      <w:r w:rsidRPr="000D5485">
        <w:rPr>
          <w:sz w:val="18"/>
          <w:szCs w:val="18"/>
        </w:rPr>
        <w:t>1.- Oturum Başkanı TBMM Başkan Vekili Sadık Yakut’un, Tunceli Milletvekili Hüseyin Aygün’ün bölücü terör örgütü tar</w:t>
      </w:r>
      <w:r w:rsidRPr="000D5485">
        <w:rPr>
          <w:sz w:val="18"/>
          <w:szCs w:val="18"/>
        </w:rPr>
        <w:t>a</w:t>
      </w:r>
      <w:r w:rsidRPr="000D5485">
        <w:rPr>
          <w:sz w:val="18"/>
          <w:szCs w:val="18"/>
        </w:rPr>
        <w:t xml:space="preserve">fından kaçırılmasını millet ve milletvekilleri adına şiddetle kınadığına ve bölücü terörün asla hedefine ulaşamayacağına ilişkin konuşması </w:t>
      </w:r>
    </w:p>
    <w:p w:rsidRPr="000D5485" w:rsidR="00F046A1" w:rsidP="000D5485" w:rsidRDefault="00F046A1">
      <w:pPr>
        <w:pStyle w:val="Metinstil"/>
        <w:tabs>
          <w:tab w:val="center" w:pos="5103"/>
        </w:tabs>
        <w:suppressAutoHyphens/>
        <w:spacing w:line="240" w:lineRule="auto"/>
        <w:rPr>
          <w:rFonts w:ascii="Arial" w:hAnsi="Arial"/>
          <w:spacing w:val="24"/>
          <w:sz w:val="18"/>
          <w:szCs w:val="18"/>
        </w:rPr>
      </w:pPr>
    </w:p>
    <w:p w:rsidRPr="000D5485" w:rsidR="00062C28"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BAŞKAN – </w:t>
      </w:r>
      <w:r w:rsidRPr="000D5485" w:rsidR="00062C28">
        <w:rPr>
          <w:rFonts w:ascii="Arial" w:hAnsi="Arial"/>
          <w:spacing w:val="24"/>
          <w:sz w:val="18"/>
          <w:szCs w:val="18"/>
        </w:rPr>
        <w:t>Sayın milletvekilleri, Tunceli Milletvekilimiz Sayın Hüseyin Aygün</w:t>
      </w:r>
      <w:r w:rsidRPr="000D5485">
        <w:rPr>
          <w:rFonts w:ascii="Arial" w:hAnsi="Arial"/>
          <w:spacing w:val="24"/>
          <w:sz w:val="18"/>
          <w:szCs w:val="18"/>
        </w:rPr>
        <w:t>’ün</w:t>
      </w:r>
      <w:r w:rsidRPr="000D5485" w:rsidR="00062C28">
        <w:rPr>
          <w:rFonts w:ascii="Arial" w:hAnsi="Arial"/>
          <w:spacing w:val="24"/>
          <w:sz w:val="18"/>
          <w:szCs w:val="18"/>
        </w:rPr>
        <w:t>, demokrasi ve millî iradeye tahammülü olmayan bölücü terör örgütü tarafından kaçırılması</w:t>
      </w:r>
      <w:r w:rsidRPr="000D5485">
        <w:rPr>
          <w:rFonts w:ascii="Arial" w:hAnsi="Arial"/>
          <w:spacing w:val="24"/>
          <w:sz w:val="18"/>
          <w:szCs w:val="18"/>
        </w:rPr>
        <w:t>nı</w:t>
      </w:r>
      <w:r w:rsidRPr="000D5485" w:rsidR="00062C28">
        <w:rPr>
          <w:rFonts w:ascii="Arial" w:hAnsi="Arial"/>
          <w:spacing w:val="24"/>
          <w:sz w:val="18"/>
          <w:szCs w:val="18"/>
        </w:rPr>
        <w:t>…</w:t>
      </w:r>
    </w:p>
    <w:p w:rsidRPr="000D5485" w:rsidR="00062C28" w:rsidP="000D5485" w:rsidRDefault="00062C28">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MUHARREM İNCE (Yalova) – Sizin bu açıklamayı yapmaya hakkınız yok, toplantıyı kapattınız zaten. </w:t>
      </w:r>
    </w:p>
    <w:p w:rsidRPr="000D5485" w:rsidR="00062C28" w:rsidP="000D5485" w:rsidRDefault="00062C28">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…milletimiz ve milletvekillerimiz adına şiddetle kınıyorum.</w:t>
      </w:r>
    </w:p>
    <w:p w:rsidRPr="000D5485" w:rsidR="00062C28" w:rsidP="000D5485" w:rsidRDefault="00062C28">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Sayın Başkan, toplantıyı kapattınız siz. “Çağrı düşmüştür</w:t>
      </w:r>
      <w:r w:rsidRPr="000D5485" w:rsidR="00DD75FA">
        <w:rPr>
          <w:rFonts w:ascii="Arial" w:hAnsi="Arial"/>
          <w:spacing w:val="24"/>
          <w:sz w:val="18"/>
          <w:szCs w:val="18"/>
        </w:rPr>
        <w:t>.</w:t>
      </w:r>
      <w:r w:rsidRPr="000D5485">
        <w:rPr>
          <w:rFonts w:ascii="Arial" w:hAnsi="Arial"/>
          <w:spacing w:val="24"/>
          <w:sz w:val="18"/>
          <w:szCs w:val="18"/>
        </w:rPr>
        <w:t xml:space="preserve">” dediniz. </w:t>
      </w:r>
    </w:p>
    <w:p w:rsidRPr="000D5485" w:rsidR="00DD75FA"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Eli kanlı terör örgütüne destek veren</w:t>
      </w:r>
      <w:r w:rsidRPr="000D5485" w:rsidR="00DD75FA">
        <w:rPr>
          <w:rFonts w:ascii="Arial" w:hAnsi="Arial"/>
          <w:spacing w:val="24"/>
          <w:sz w:val="18"/>
          <w:szCs w:val="18"/>
        </w:rPr>
        <w:t>…</w:t>
      </w:r>
    </w:p>
    <w:p w:rsidRPr="000D5485" w:rsidR="00DD75FA" w:rsidP="000D5485" w:rsidRDefault="00DD75FA">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MUHARREM İNCE (Yalova) – “Çağrı düşmüştür” dediniz, sizin böyle bir talebinize ihtiyacımız yok bizim, çağrının düştüğünü söylediniz zaten. </w:t>
      </w:r>
    </w:p>
    <w:p w:rsidRPr="000D5485" w:rsidR="00062C28" w:rsidP="000D5485" w:rsidRDefault="00DD75FA">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w:t>
      </w:r>
      <w:r w:rsidRPr="000D5485" w:rsidR="00FA4ADD">
        <w:rPr>
          <w:rFonts w:ascii="Arial" w:hAnsi="Arial"/>
          <w:spacing w:val="24"/>
          <w:sz w:val="18"/>
          <w:szCs w:val="18"/>
        </w:rPr>
        <w:t>koruyan veya sempatiyle bakanlar da milletin temsilcilerinin</w:t>
      </w:r>
      <w:r w:rsidRPr="000D5485" w:rsidR="00F60BED">
        <w:rPr>
          <w:rFonts w:ascii="Arial" w:hAnsi="Arial"/>
          <w:spacing w:val="24"/>
          <w:sz w:val="18"/>
          <w:szCs w:val="18"/>
        </w:rPr>
        <w:t xml:space="preserve"> </w:t>
      </w:r>
      <w:r w:rsidRPr="000D5485" w:rsidR="00FA4ADD">
        <w:rPr>
          <w:rFonts w:ascii="Arial" w:hAnsi="Arial"/>
          <w:spacing w:val="24"/>
          <w:sz w:val="18"/>
          <w:szCs w:val="18"/>
        </w:rPr>
        <w:t xml:space="preserve">hedef </w:t>
      </w:r>
      <w:r w:rsidRPr="000D5485" w:rsidR="00F60BED">
        <w:rPr>
          <w:rFonts w:ascii="Arial" w:hAnsi="Arial"/>
          <w:spacing w:val="24"/>
          <w:sz w:val="18"/>
          <w:szCs w:val="18"/>
        </w:rPr>
        <w:t>alınmasının vahametini görmeli ve bir an önce</w:t>
      </w:r>
      <w:r w:rsidRPr="000D5485" w:rsidR="00FA4ADD">
        <w:rPr>
          <w:rFonts w:ascii="Arial" w:hAnsi="Arial"/>
          <w:spacing w:val="24"/>
          <w:sz w:val="18"/>
          <w:szCs w:val="18"/>
        </w:rPr>
        <w:t xml:space="preserve"> bu yanlıştan dönmelidir.</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w:t>
      </w:r>
      <w:r w:rsidRPr="000D5485" w:rsidR="00DD75FA">
        <w:rPr>
          <w:rFonts w:ascii="Arial" w:hAnsi="Arial"/>
          <w:spacing w:val="24"/>
          <w:sz w:val="18"/>
          <w:szCs w:val="18"/>
        </w:rPr>
        <w:t xml:space="preserve"> İNCE (Yalova) – Çağrının düştüğünü söyledikten</w:t>
      </w:r>
      <w:r w:rsidRPr="000D5485">
        <w:rPr>
          <w:rFonts w:ascii="Arial" w:hAnsi="Arial"/>
          <w:spacing w:val="24"/>
          <w:sz w:val="18"/>
          <w:szCs w:val="18"/>
        </w:rPr>
        <w:t xml:space="preserve"> sonra bunu yapamazsınız.</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 xml:space="preserve">BAŞKAN - </w:t>
      </w:r>
      <w:r w:rsidRPr="000D5485" w:rsidR="00FA4ADD">
        <w:rPr>
          <w:rFonts w:ascii="Arial" w:hAnsi="Arial"/>
          <w:spacing w:val="24"/>
          <w:sz w:val="18"/>
          <w:szCs w:val="18"/>
        </w:rPr>
        <w:t>B</w:t>
      </w:r>
      <w:r w:rsidRPr="000D5485">
        <w:rPr>
          <w:rFonts w:ascii="Arial" w:hAnsi="Arial"/>
          <w:spacing w:val="24"/>
          <w:sz w:val="18"/>
          <w:szCs w:val="18"/>
        </w:rPr>
        <w:t>ölücü terör asla hedefine ulaşamayacaktır.</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Hüseyin Çelik’e anlat onu!</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Gündemde bulunan konuları sırasıyla görüşmek için…</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MUHARREM İNCE (Yalova) – Hüseyin Çelik’e anlat, Hüseyin Çelik’e! (CHP sıralarından sıra kapaklarına vurmalar)</w:t>
      </w:r>
    </w:p>
    <w:p w:rsidRPr="000D5485" w:rsidR="00F60BED" w:rsidP="000D5485" w:rsidRDefault="00F60BED">
      <w:pPr>
        <w:pStyle w:val="Metinstil"/>
        <w:tabs>
          <w:tab w:val="center" w:pos="5103"/>
        </w:tabs>
        <w:suppressAutoHyphens/>
        <w:spacing w:line="240" w:lineRule="auto"/>
        <w:rPr>
          <w:rFonts w:ascii="Arial" w:hAnsi="Arial"/>
          <w:spacing w:val="24"/>
          <w:sz w:val="18"/>
          <w:szCs w:val="18"/>
        </w:rPr>
      </w:pPr>
      <w:r w:rsidRPr="000D5485">
        <w:rPr>
          <w:rFonts w:ascii="Arial" w:hAnsi="Arial"/>
          <w:spacing w:val="24"/>
          <w:sz w:val="18"/>
          <w:szCs w:val="18"/>
        </w:rPr>
        <w:t>BAŞKAN - … Anayasa ve İç Tüzük gereğince 1 Ekim 2012 Pazartesi günü saat 15.00’te toplanmak üzere birleşimi kapatıyorum.</w:t>
      </w:r>
    </w:p>
    <w:p w:rsidRPr="000D5485" w:rsidR="00F60BED" w:rsidP="000D5485" w:rsidRDefault="00F60BED">
      <w:pPr>
        <w:pStyle w:val="Metinstil"/>
        <w:tabs>
          <w:tab w:val="center" w:pos="6804"/>
        </w:tabs>
        <w:suppressAutoHyphens/>
        <w:spacing w:line="240" w:lineRule="auto"/>
        <w:jc w:val="right"/>
        <w:rPr>
          <w:rFonts w:ascii="Arial" w:hAnsi="Arial"/>
          <w:spacing w:val="24"/>
          <w:sz w:val="18"/>
          <w:szCs w:val="18"/>
        </w:rPr>
      </w:pPr>
      <w:r w:rsidRPr="000D5485">
        <w:rPr>
          <w:rFonts w:ascii="Arial" w:hAnsi="Arial"/>
          <w:spacing w:val="24"/>
          <w:sz w:val="18"/>
          <w:szCs w:val="18"/>
        </w:rPr>
        <w:tab/>
        <w:t>Kapanma Saati: 15.11</w:t>
      </w:r>
    </w:p>
    <w:sectPr w:rsidRPr="000D5485" w:rsidR="00F60BE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8DD" w:rsidRDefault="002338DD">
      <w:r>
        <w:separator/>
      </w:r>
    </w:p>
  </w:endnote>
  <w:endnote w:type="continuationSeparator" w:id="0">
    <w:p w:rsidR="002338DD" w:rsidRDefault="0023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8DD" w:rsidRDefault="002338DD">
      <w:r>
        <w:separator/>
      </w:r>
    </w:p>
  </w:footnote>
  <w:footnote w:type="continuationSeparator" w:id="0">
    <w:p w:rsidR="002338DD" w:rsidRDefault="00233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738D"/>
    <w:multiLevelType w:val="hybridMultilevel"/>
    <w:tmpl w:val="61F6896E"/>
    <w:lvl w:ilvl="0" w:tplc="57F6EF70">
      <w:start w:val="385"/>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1" w15:restartNumberingAfterBreak="0">
    <w:nsid w:val="1FD90E7A"/>
    <w:multiLevelType w:val="hybridMultilevel"/>
    <w:tmpl w:val="A47A88C2"/>
    <w:lvl w:ilvl="0" w:tplc="E51AD986">
      <w:start w:val="2009"/>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2" w15:restartNumberingAfterBreak="0">
    <w:nsid w:val="207C77E5"/>
    <w:multiLevelType w:val="hybridMultilevel"/>
    <w:tmpl w:val="2724122C"/>
    <w:lvl w:ilvl="0" w:tplc="77DC9478">
      <w:start w:val="124"/>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3" w15:restartNumberingAfterBreak="0">
    <w:nsid w:val="246C7C2F"/>
    <w:multiLevelType w:val="hybridMultilevel"/>
    <w:tmpl w:val="9CF4B180"/>
    <w:lvl w:ilvl="0" w:tplc="841A558E">
      <w:start w:val="309"/>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4" w15:restartNumberingAfterBreak="0">
    <w:nsid w:val="25D108B6"/>
    <w:multiLevelType w:val="hybridMultilevel"/>
    <w:tmpl w:val="B008BCBC"/>
    <w:lvl w:ilvl="0" w:tplc="E3C823BE">
      <w:start w:val="2011"/>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5" w15:restartNumberingAfterBreak="0">
    <w:nsid w:val="284651AC"/>
    <w:multiLevelType w:val="hybridMultilevel"/>
    <w:tmpl w:val="C68EE070"/>
    <w:lvl w:ilvl="0" w:tplc="14EC18C0">
      <w:start w:val="2009"/>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6" w15:restartNumberingAfterBreak="0">
    <w:nsid w:val="384B5F78"/>
    <w:multiLevelType w:val="hybridMultilevel"/>
    <w:tmpl w:val="94D2B3DA"/>
    <w:lvl w:ilvl="0" w:tplc="6124F772">
      <w:start w:val="2009"/>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7" w15:restartNumberingAfterBreak="0">
    <w:nsid w:val="48620F8C"/>
    <w:multiLevelType w:val="hybridMultilevel"/>
    <w:tmpl w:val="087A9EAE"/>
    <w:lvl w:ilvl="0" w:tplc="AF5CF328">
      <w:start w:val="423"/>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8" w15:restartNumberingAfterBreak="0">
    <w:nsid w:val="4FEF5323"/>
    <w:multiLevelType w:val="hybridMultilevel"/>
    <w:tmpl w:val="B984AB1E"/>
    <w:lvl w:ilvl="0" w:tplc="D09C931A">
      <w:start w:val="385"/>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9" w15:restartNumberingAfterBreak="0">
    <w:nsid w:val="50DE140C"/>
    <w:multiLevelType w:val="hybridMultilevel"/>
    <w:tmpl w:val="453800C8"/>
    <w:lvl w:ilvl="0" w:tplc="A5B6AB2C">
      <w:start w:val="480"/>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10" w15:restartNumberingAfterBreak="0">
    <w:nsid w:val="523338AD"/>
    <w:multiLevelType w:val="hybridMultilevel"/>
    <w:tmpl w:val="81F06DCA"/>
    <w:lvl w:ilvl="0" w:tplc="D0CC9C08">
      <w:start w:val="242"/>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11" w15:restartNumberingAfterBreak="0">
    <w:nsid w:val="69361BFC"/>
    <w:multiLevelType w:val="hybridMultilevel"/>
    <w:tmpl w:val="ECD41912"/>
    <w:lvl w:ilvl="0" w:tplc="4A5C2C4C">
      <w:start w:val="2011"/>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abstractNum w:abstractNumId="12" w15:restartNumberingAfterBreak="0">
    <w:nsid w:val="6CE86228"/>
    <w:multiLevelType w:val="hybridMultilevel"/>
    <w:tmpl w:val="F230AA48"/>
    <w:lvl w:ilvl="0" w:tplc="1CC641B4">
      <w:start w:val="467"/>
      <w:numFmt w:val="bullet"/>
      <w:lvlText w:val="-"/>
      <w:lvlJc w:val="left"/>
      <w:pPr>
        <w:ind w:left="1199" w:hanging="360"/>
      </w:pPr>
      <w:rPr>
        <w:rFonts w:ascii="Times New Roman" w:eastAsia="Times New Roman" w:hAnsi="Times New Roman" w:cs="Times New Roman" w:hint="default"/>
      </w:rPr>
    </w:lvl>
    <w:lvl w:ilvl="1" w:tplc="041F0003" w:tentative="1">
      <w:start w:val="1"/>
      <w:numFmt w:val="bullet"/>
      <w:lvlText w:val="o"/>
      <w:lvlJc w:val="left"/>
      <w:pPr>
        <w:ind w:left="1919" w:hanging="360"/>
      </w:pPr>
      <w:rPr>
        <w:rFonts w:ascii="Courier New" w:hAnsi="Courier New" w:cs="Courier New" w:hint="default"/>
      </w:rPr>
    </w:lvl>
    <w:lvl w:ilvl="2" w:tplc="041F0005" w:tentative="1">
      <w:start w:val="1"/>
      <w:numFmt w:val="bullet"/>
      <w:lvlText w:val=""/>
      <w:lvlJc w:val="left"/>
      <w:pPr>
        <w:ind w:left="2639" w:hanging="360"/>
      </w:pPr>
      <w:rPr>
        <w:rFonts w:ascii="Wingdings" w:hAnsi="Wingdings" w:hint="default"/>
      </w:rPr>
    </w:lvl>
    <w:lvl w:ilvl="3" w:tplc="041F0001" w:tentative="1">
      <w:start w:val="1"/>
      <w:numFmt w:val="bullet"/>
      <w:lvlText w:val=""/>
      <w:lvlJc w:val="left"/>
      <w:pPr>
        <w:ind w:left="3359" w:hanging="360"/>
      </w:pPr>
      <w:rPr>
        <w:rFonts w:ascii="Symbol" w:hAnsi="Symbol" w:hint="default"/>
      </w:rPr>
    </w:lvl>
    <w:lvl w:ilvl="4" w:tplc="041F0003" w:tentative="1">
      <w:start w:val="1"/>
      <w:numFmt w:val="bullet"/>
      <w:lvlText w:val="o"/>
      <w:lvlJc w:val="left"/>
      <w:pPr>
        <w:ind w:left="4079" w:hanging="360"/>
      </w:pPr>
      <w:rPr>
        <w:rFonts w:ascii="Courier New" w:hAnsi="Courier New" w:cs="Courier New" w:hint="default"/>
      </w:rPr>
    </w:lvl>
    <w:lvl w:ilvl="5" w:tplc="041F0005" w:tentative="1">
      <w:start w:val="1"/>
      <w:numFmt w:val="bullet"/>
      <w:lvlText w:val=""/>
      <w:lvlJc w:val="left"/>
      <w:pPr>
        <w:ind w:left="4799" w:hanging="360"/>
      </w:pPr>
      <w:rPr>
        <w:rFonts w:ascii="Wingdings" w:hAnsi="Wingdings" w:hint="default"/>
      </w:rPr>
    </w:lvl>
    <w:lvl w:ilvl="6" w:tplc="041F0001" w:tentative="1">
      <w:start w:val="1"/>
      <w:numFmt w:val="bullet"/>
      <w:lvlText w:val=""/>
      <w:lvlJc w:val="left"/>
      <w:pPr>
        <w:ind w:left="5519" w:hanging="360"/>
      </w:pPr>
      <w:rPr>
        <w:rFonts w:ascii="Symbol" w:hAnsi="Symbol" w:hint="default"/>
      </w:rPr>
    </w:lvl>
    <w:lvl w:ilvl="7" w:tplc="041F0003" w:tentative="1">
      <w:start w:val="1"/>
      <w:numFmt w:val="bullet"/>
      <w:lvlText w:val="o"/>
      <w:lvlJc w:val="left"/>
      <w:pPr>
        <w:ind w:left="6239" w:hanging="360"/>
      </w:pPr>
      <w:rPr>
        <w:rFonts w:ascii="Courier New" w:hAnsi="Courier New" w:cs="Courier New" w:hint="default"/>
      </w:rPr>
    </w:lvl>
    <w:lvl w:ilvl="8" w:tplc="041F0005" w:tentative="1">
      <w:start w:val="1"/>
      <w:numFmt w:val="bullet"/>
      <w:lvlText w:val=""/>
      <w:lvlJc w:val="left"/>
      <w:pPr>
        <w:ind w:left="6959"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10"/>
  </w:num>
  <w:num w:numId="6">
    <w:abstractNumId w:val="3"/>
  </w:num>
  <w:num w:numId="7">
    <w:abstractNumId w:val="4"/>
  </w:num>
  <w:num w:numId="8">
    <w:abstractNumId w:val="11"/>
  </w:num>
  <w:num w:numId="9">
    <w:abstractNumId w:val="8"/>
  </w:num>
  <w:num w:numId="10">
    <w:abstractNumId w:val="0"/>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84C"/>
    <w:rsid w:val="0001303A"/>
    <w:rsid w:val="000277A1"/>
    <w:rsid w:val="00031774"/>
    <w:rsid w:val="00062C28"/>
    <w:rsid w:val="000952EC"/>
    <w:rsid w:val="000D34CA"/>
    <w:rsid w:val="000D5485"/>
    <w:rsid w:val="000E401A"/>
    <w:rsid w:val="00131C6D"/>
    <w:rsid w:val="0019298F"/>
    <w:rsid w:val="00194B8E"/>
    <w:rsid w:val="001A26C4"/>
    <w:rsid w:val="001D5B16"/>
    <w:rsid w:val="0020096B"/>
    <w:rsid w:val="00213B02"/>
    <w:rsid w:val="00227C30"/>
    <w:rsid w:val="002338DD"/>
    <w:rsid w:val="00237FAF"/>
    <w:rsid w:val="0024446B"/>
    <w:rsid w:val="002670CF"/>
    <w:rsid w:val="00287434"/>
    <w:rsid w:val="002A0924"/>
    <w:rsid w:val="002C2553"/>
    <w:rsid w:val="002C4DFA"/>
    <w:rsid w:val="002E1873"/>
    <w:rsid w:val="002F271D"/>
    <w:rsid w:val="002F6897"/>
    <w:rsid w:val="00314B0C"/>
    <w:rsid w:val="00323FD0"/>
    <w:rsid w:val="0032709A"/>
    <w:rsid w:val="003538A7"/>
    <w:rsid w:val="00380113"/>
    <w:rsid w:val="00380B5E"/>
    <w:rsid w:val="00382D80"/>
    <w:rsid w:val="003A45EF"/>
    <w:rsid w:val="003B6BAF"/>
    <w:rsid w:val="003C141D"/>
    <w:rsid w:val="003C6000"/>
    <w:rsid w:val="003D292A"/>
    <w:rsid w:val="00401E69"/>
    <w:rsid w:val="00457FA8"/>
    <w:rsid w:val="00462A39"/>
    <w:rsid w:val="00467E7F"/>
    <w:rsid w:val="0047535E"/>
    <w:rsid w:val="00477DB3"/>
    <w:rsid w:val="004828AE"/>
    <w:rsid w:val="004D11C8"/>
    <w:rsid w:val="00512801"/>
    <w:rsid w:val="0052068A"/>
    <w:rsid w:val="00554CDE"/>
    <w:rsid w:val="005E538A"/>
    <w:rsid w:val="00600809"/>
    <w:rsid w:val="00613A6F"/>
    <w:rsid w:val="00625534"/>
    <w:rsid w:val="00627E36"/>
    <w:rsid w:val="00647F3D"/>
    <w:rsid w:val="006660EF"/>
    <w:rsid w:val="006778AB"/>
    <w:rsid w:val="0068603F"/>
    <w:rsid w:val="006948E4"/>
    <w:rsid w:val="00697133"/>
    <w:rsid w:val="006D4FD3"/>
    <w:rsid w:val="006D6B4C"/>
    <w:rsid w:val="006F157A"/>
    <w:rsid w:val="007361B6"/>
    <w:rsid w:val="007369CC"/>
    <w:rsid w:val="00757C54"/>
    <w:rsid w:val="00772842"/>
    <w:rsid w:val="0079286B"/>
    <w:rsid w:val="007C2434"/>
    <w:rsid w:val="007D211F"/>
    <w:rsid w:val="007D25A3"/>
    <w:rsid w:val="007E01B4"/>
    <w:rsid w:val="007E789D"/>
    <w:rsid w:val="00804D01"/>
    <w:rsid w:val="008536F7"/>
    <w:rsid w:val="0085679C"/>
    <w:rsid w:val="00880628"/>
    <w:rsid w:val="00890B4C"/>
    <w:rsid w:val="008A180F"/>
    <w:rsid w:val="008A28BE"/>
    <w:rsid w:val="008C4D3E"/>
    <w:rsid w:val="008D3DC5"/>
    <w:rsid w:val="008D4E59"/>
    <w:rsid w:val="00906D0B"/>
    <w:rsid w:val="00924366"/>
    <w:rsid w:val="00943660"/>
    <w:rsid w:val="0094763F"/>
    <w:rsid w:val="00964246"/>
    <w:rsid w:val="0098584C"/>
    <w:rsid w:val="009871DF"/>
    <w:rsid w:val="009978B1"/>
    <w:rsid w:val="009A5767"/>
    <w:rsid w:val="009D1DAA"/>
    <w:rsid w:val="009D42EF"/>
    <w:rsid w:val="009E07D9"/>
    <w:rsid w:val="009F2159"/>
    <w:rsid w:val="00A249E6"/>
    <w:rsid w:val="00A43FCC"/>
    <w:rsid w:val="00A50299"/>
    <w:rsid w:val="00A86041"/>
    <w:rsid w:val="00AA1D00"/>
    <w:rsid w:val="00AD4CFF"/>
    <w:rsid w:val="00AF1AD6"/>
    <w:rsid w:val="00B01DB1"/>
    <w:rsid w:val="00B21A02"/>
    <w:rsid w:val="00B31DEB"/>
    <w:rsid w:val="00B360E7"/>
    <w:rsid w:val="00B41664"/>
    <w:rsid w:val="00B60034"/>
    <w:rsid w:val="00B61CC9"/>
    <w:rsid w:val="00B7360B"/>
    <w:rsid w:val="00B934AA"/>
    <w:rsid w:val="00B94B02"/>
    <w:rsid w:val="00BF11EF"/>
    <w:rsid w:val="00BF65D9"/>
    <w:rsid w:val="00C1197B"/>
    <w:rsid w:val="00C13764"/>
    <w:rsid w:val="00C137B2"/>
    <w:rsid w:val="00C30DE6"/>
    <w:rsid w:val="00C35B47"/>
    <w:rsid w:val="00C70CF6"/>
    <w:rsid w:val="00C70E75"/>
    <w:rsid w:val="00C91B74"/>
    <w:rsid w:val="00C932B9"/>
    <w:rsid w:val="00C944B7"/>
    <w:rsid w:val="00CC2D92"/>
    <w:rsid w:val="00CD44E8"/>
    <w:rsid w:val="00CE4CC3"/>
    <w:rsid w:val="00D05191"/>
    <w:rsid w:val="00D32A1B"/>
    <w:rsid w:val="00D42EF0"/>
    <w:rsid w:val="00D43A3B"/>
    <w:rsid w:val="00D51B5F"/>
    <w:rsid w:val="00D56FF2"/>
    <w:rsid w:val="00D62FDF"/>
    <w:rsid w:val="00D65669"/>
    <w:rsid w:val="00D74D4E"/>
    <w:rsid w:val="00D80C79"/>
    <w:rsid w:val="00DB0239"/>
    <w:rsid w:val="00DC22F0"/>
    <w:rsid w:val="00DD75FA"/>
    <w:rsid w:val="00DF019F"/>
    <w:rsid w:val="00E01AED"/>
    <w:rsid w:val="00E20D8C"/>
    <w:rsid w:val="00E2145B"/>
    <w:rsid w:val="00E30E7A"/>
    <w:rsid w:val="00E84DD0"/>
    <w:rsid w:val="00E86B0B"/>
    <w:rsid w:val="00EA1133"/>
    <w:rsid w:val="00EC4970"/>
    <w:rsid w:val="00EE3F57"/>
    <w:rsid w:val="00EF5948"/>
    <w:rsid w:val="00F011C4"/>
    <w:rsid w:val="00F046A1"/>
    <w:rsid w:val="00F15526"/>
    <w:rsid w:val="00F44A7E"/>
    <w:rsid w:val="00F60BED"/>
    <w:rsid w:val="00F75895"/>
    <w:rsid w:val="00F85F02"/>
    <w:rsid w:val="00F86A59"/>
    <w:rsid w:val="00F96E23"/>
    <w:rsid w:val="00FA4ADD"/>
    <w:rsid w:val="00FC5606"/>
    <w:rsid w:val="00FD2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F5837B-9302-46C0-9019-0017D68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03F"/>
    <w:rPr>
      <w:rFonts w:ascii="Times New Roman" w:hAnsi="Times New Roman"/>
      <w:sz w:val="24"/>
      <w:szCs w:val="24"/>
    </w:rPr>
  </w:style>
  <w:style w:type="character" w:default="1" w:styleId="DefaultParagraphFont">
    <w:name w:val="Default Paragraph Font"/>
    <w:semiHidden/>
    <w:rsid w:val="0068603F"/>
  </w:style>
  <w:style w:type="table" w:default="1" w:styleId="TableNormal">
    <w:name w:val="Normal Table"/>
    <w:semiHidden/>
    <w:rsid w:val="00D56FF2"/>
    <w:tblPr>
      <w:tblInd w:w="0" w:type="dxa"/>
      <w:tblCellMar>
        <w:top w:w="0" w:type="dxa"/>
        <w:left w:w="108" w:type="dxa"/>
        <w:bottom w:w="0" w:type="dxa"/>
        <w:right w:w="108" w:type="dxa"/>
      </w:tblCellMar>
    </w:tblPr>
  </w:style>
  <w:style w:type="numbering" w:default="1" w:styleId="NoList">
    <w:name w:val="No List"/>
    <w:semiHidden/>
    <w:rsid w:val="0068603F"/>
  </w:style>
  <w:style w:type="paragraph" w:styleId="Footer">
    <w:name w:val="footer"/>
    <w:basedOn w:val="Normal"/>
    <w:rsid w:val="0068603F"/>
    <w:pPr>
      <w:tabs>
        <w:tab w:val="center" w:pos="4536"/>
        <w:tab w:val="right" w:pos="9072"/>
      </w:tabs>
    </w:pPr>
  </w:style>
  <w:style w:type="character" w:styleId="PageNumber">
    <w:name w:val="page number"/>
    <w:basedOn w:val="DefaultParagraphFont"/>
    <w:rsid w:val="0068603F"/>
  </w:style>
  <w:style w:type="paragraph" w:styleId="Header">
    <w:name w:val="header"/>
    <w:basedOn w:val="Normal"/>
    <w:rsid w:val="0068603F"/>
    <w:pPr>
      <w:tabs>
        <w:tab w:val="center" w:pos="4536"/>
        <w:tab w:val="right" w:pos="9072"/>
      </w:tabs>
    </w:pPr>
  </w:style>
  <w:style w:type="paragraph" w:customStyle="1" w:styleId="Metinstil">
    <w:name w:val="Metinstil"/>
    <w:basedOn w:val="Normal"/>
    <w:link w:val="MetinstilChar"/>
    <w:rsid w:val="0068603F"/>
    <w:pPr>
      <w:spacing w:line="620" w:lineRule="atLeast"/>
      <w:ind w:left="40" w:right="40" w:firstLine="811"/>
      <w:jc w:val="both"/>
    </w:pPr>
    <w:rPr>
      <w:spacing w:val="20"/>
    </w:rPr>
  </w:style>
  <w:style w:type="character" w:customStyle="1" w:styleId="MetinstilChar">
    <w:name w:val="Metinstil Char"/>
    <w:link w:val="Metinstil"/>
    <w:locked/>
    <w:rsid w:val="00600809"/>
    <w:rPr>
      <w:spacing w:val="20"/>
      <w:sz w:val="24"/>
      <w:szCs w:val="24"/>
      <w:lang w:val="tr-TR" w:eastAsia="tr-TR" w:bidi="ar-SA"/>
    </w:rPr>
  </w:style>
  <w:style w:type="paragraph" w:customStyle="1" w:styleId="Tekimzastil">
    <w:name w:val="Tekimzastil"/>
    <w:basedOn w:val="Metinstil"/>
    <w:rsid w:val="0068603F"/>
    <w:pPr>
      <w:tabs>
        <w:tab w:val="center" w:pos="8520"/>
      </w:tabs>
      <w:ind w:firstLine="0"/>
    </w:pPr>
  </w:style>
  <w:style w:type="paragraph" w:customStyle="1" w:styleId="Dan-Kur-stil">
    <w:name w:val="Dan-Kur-stil"/>
    <w:basedOn w:val="Metinstil"/>
    <w:rsid w:val="0068603F"/>
    <w:pPr>
      <w:tabs>
        <w:tab w:val="center" w:pos="2540"/>
        <w:tab w:val="center" w:pos="7655"/>
      </w:tabs>
      <w:ind w:firstLine="0"/>
    </w:pPr>
  </w:style>
  <w:style w:type="paragraph" w:customStyle="1" w:styleId="okimza-stil">
    <w:name w:val="Çokimza-stil"/>
    <w:basedOn w:val="Metinstil"/>
    <w:rsid w:val="0068603F"/>
    <w:pPr>
      <w:tabs>
        <w:tab w:val="center" w:pos="1700"/>
        <w:tab w:val="center" w:pos="5100"/>
        <w:tab w:val="center" w:pos="8520"/>
      </w:tabs>
      <w:ind w:firstLine="0"/>
    </w:pPr>
  </w:style>
  <w:style w:type="paragraph" w:customStyle="1" w:styleId="Balk-stil">
    <w:name w:val="Başlık-stil"/>
    <w:basedOn w:val="Normal"/>
    <w:rsid w:val="0068603F"/>
    <w:pPr>
      <w:tabs>
        <w:tab w:val="center" w:pos="5120"/>
      </w:tabs>
      <w:spacing w:line="620" w:lineRule="exact"/>
      <w:ind w:left="40" w:right="40"/>
      <w:jc w:val="both"/>
    </w:pPr>
    <w:rPr>
      <w:spacing w:val="20"/>
    </w:rPr>
  </w:style>
  <w:style w:type="character" w:customStyle="1" w:styleId="Normal1">
    <w:name w:val="Normal1"/>
    <w:rsid w:val="00890B4C"/>
    <w:rPr>
      <w:rFonts w:ascii="Arial" w:hAnsi="Arial"/>
      <w:noProof w:val="0"/>
      <w:sz w:val="24"/>
      <w:lang w:val="en-GB"/>
    </w:rPr>
  </w:style>
  <w:style w:type="paragraph" w:styleId="FootnoteText">
    <w:name w:val="footnote text"/>
    <w:basedOn w:val="Normal"/>
    <w:semiHidden/>
    <w:rsid w:val="006F157A"/>
    <w:rPr>
      <w:sz w:val="20"/>
      <w:szCs w:val="20"/>
    </w:rPr>
  </w:style>
  <w:style w:type="character" w:styleId="FootnoteReference">
    <w:name w:val="footnote reference"/>
    <w:semiHidden/>
    <w:rsid w:val="006F157A"/>
    <w:rPr>
      <w:vertAlign w:val="superscript"/>
    </w:rPr>
  </w:style>
  <w:style w:type="paragraph" w:customStyle="1" w:styleId="zetmetin">
    <w:name w:val="özet metin"/>
    <w:basedOn w:val="Normal"/>
    <w:link w:val="zetmetinChar"/>
    <w:rsid w:val="000D5485"/>
    <w:pPr>
      <w:spacing w:line="360" w:lineRule="atLeast"/>
      <w:ind w:left="20" w:right="60" w:firstLine="820"/>
      <w:jc w:val="both"/>
    </w:pPr>
    <w:rPr>
      <w:noProof/>
      <w:szCs w:val="20"/>
    </w:rPr>
  </w:style>
  <w:style w:type="character" w:customStyle="1" w:styleId="zetmetinChar">
    <w:name w:val="özet metin Char"/>
    <w:link w:val="zetmetin"/>
    <w:rsid w:val="000D5485"/>
    <w:rPr>
      <w:noProof/>
      <w:sz w:val="24"/>
      <w:lang w:val="tr-TR" w:eastAsia="tr-TR" w:bidi="ar-SA"/>
    </w:rPr>
  </w:style>
  <w:style w:type="paragraph" w:styleId="BodyText">
    <w:name w:val="Body Text"/>
    <w:basedOn w:val="Normal"/>
    <w:link w:val="BodyTextChar"/>
    <w:rsid w:val="000D5485"/>
    <w:pPr>
      <w:jc w:val="both"/>
    </w:pPr>
  </w:style>
  <w:style w:type="character" w:customStyle="1" w:styleId="BodyTextChar">
    <w:name w:val="Body Text Char"/>
    <w:link w:val="BodyText"/>
    <w:rsid w:val="000D5485"/>
    <w:rPr>
      <w:sz w:val="24"/>
      <w:szCs w:val="24"/>
      <w:lang w:val="tr-TR" w:eastAsia="tr-TR" w:bidi="ar-SA"/>
    </w:rPr>
  </w:style>
  <w:style w:type="paragraph" w:styleId="BalloonText">
    <w:name w:val="Balloon Text"/>
    <w:basedOn w:val="Normal"/>
    <w:link w:val="BalloonTextChar"/>
    <w:rsid w:val="000D5485"/>
    <w:rPr>
      <w:rFonts w:ascii="Tahoma" w:hAnsi="Tahoma" w:cs="Tahoma"/>
      <w:noProof/>
      <w:sz w:val="16"/>
      <w:szCs w:val="16"/>
    </w:rPr>
  </w:style>
  <w:style w:type="character" w:customStyle="1" w:styleId="BalloonTextChar">
    <w:name w:val="Balloon Text Char"/>
    <w:link w:val="BalloonText"/>
    <w:rsid w:val="000D5485"/>
    <w:rPr>
      <w:rFonts w:ascii="Tahoma" w:hAnsi="Tahoma" w:cs="Tahoma"/>
      <w:noProof/>
      <w:sz w:val="16"/>
      <w:szCs w:val="16"/>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4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17621</Words>
  <Characters>100445</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117831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2012-08-14T12:38:00.0000000Z</lastPrinted>
  <dcterms:created xsi:type="dcterms:W3CDTF">2023-01-20T16:57:00.0000000Z</dcterms:created>
  <dcterms:modified xsi:type="dcterms:W3CDTF">2023-01-20T16:57:00.0000000Z</dcterms:modified>
</coreProperties>
</file>