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B1394" w:rsidR="002B1394" w:rsidP="002B1394" w:rsidRDefault="002B1394">
      <w:pPr>
        <w:tabs>
          <w:tab w:val="center" w:pos="5000"/>
        </w:tabs>
        <w:spacing w:before="120" w:after="40"/>
        <w:ind w:left="80" w:right="60"/>
        <w:jc w:val="both"/>
        <w:rPr>
          <w:sz w:val="18"/>
          <w:szCs w:val="18"/>
        </w:rPr>
      </w:pPr>
      <w:bookmarkStart w:name="_GoBack" w:id="0"/>
      <w:bookmarkEnd w:id="0"/>
      <w:r w:rsidRPr="002B1394">
        <w:rPr>
          <w:sz w:val="18"/>
          <w:szCs w:val="18"/>
        </w:rPr>
        <w:tab/>
      </w:r>
    </w:p>
    <w:p w:rsidRPr="002B1394" w:rsidR="002B1394" w:rsidP="002B1394" w:rsidRDefault="002B1394">
      <w:pPr>
        <w:tabs>
          <w:tab w:val="center" w:pos="5000"/>
        </w:tabs>
        <w:spacing w:before="120" w:after="40"/>
        <w:ind w:left="80" w:right="60"/>
        <w:jc w:val="both"/>
        <w:rPr>
          <w:b/>
          <w:sz w:val="18"/>
          <w:szCs w:val="18"/>
        </w:rPr>
      </w:pPr>
      <w:r w:rsidRPr="002B1394">
        <w:rPr>
          <w:sz w:val="18"/>
          <w:szCs w:val="18"/>
        </w:rPr>
        <w:tab/>
      </w:r>
      <w:r w:rsidRPr="002B1394">
        <w:rPr>
          <w:b/>
          <w:sz w:val="18"/>
          <w:szCs w:val="18"/>
        </w:rPr>
        <w:t>TÜRKİYE BÜYÜK MİLLET MECLİSİ</w:t>
      </w:r>
    </w:p>
    <w:p w:rsidRPr="002B1394" w:rsidR="002B1394" w:rsidP="002B1394" w:rsidRDefault="002B1394">
      <w:pPr>
        <w:tabs>
          <w:tab w:val="center" w:pos="4980"/>
        </w:tabs>
        <w:spacing w:before="120" w:after="40"/>
        <w:ind w:left="80" w:right="60"/>
        <w:jc w:val="both"/>
        <w:rPr>
          <w:b/>
          <w:spacing w:val="60"/>
          <w:sz w:val="18"/>
          <w:szCs w:val="18"/>
        </w:rPr>
      </w:pPr>
      <w:r w:rsidRPr="002B1394">
        <w:rPr>
          <w:b/>
          <w:sz w:val="18"/>
          <w:szCs w:val="18"/>
        </w:rPr>
        <w:tab/>
      </w:r>
      <w:r w:rsidRPr="002B1394">
        <w:rPr>
          <w:b/>
          <w:spacing w:val="60"/>
          <w:sz w:val="18"/>
          <w:szCs w:val="18"/>
        </w:rPr>
        <w:t>TUTANAK DERGİSİ</w:t>
      </w:r>
    </w:p>
    <w:p w:rsidRPr="002B1394" w:rsidR="002B1394" w:rsidP="002B1394" w:rsidRDefault="002B1394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18"/>
        </w:rPr>
      </w:pPr>
    </w:p>
    <w:p w:rsidRPr="002B1394" w:rsidR="002B1394" w:rsidP="002B1394" w:rsidRDefault="002B1394">
      <w:pPr>
        <w:tabs>
          <w:tab w:val="center" w:pos="5040"/>
        </w:tabs>
        <w:ind w:left="80" w:right="60"/>
        <w:jc w:val="both"/>
        <w:rPr>
          <w:b/>
          <w:sz w:val="18"/>
          <w:szCs w:val="18"/>
        </w:rPr>
      </w:pPr>
      <w:r w:rsidRPr="002B1394">
        <w:rPr>
          <w:b/>
          <w:sz w:val="18"/>
          <w:szCs w:val="18"/>
        </w:rPr>
        <w:tab/>
        <w:t>28’inci Birleşim</w:t>
      </w:r>
    </w:p>
    <w:p w:rsidRPr="002B1394" w:rsidR="002B1394" w:rsidP="002B1394" w:rsidRDefault="002B1394">
      <w:pPr>
        <w:tabs>
          <w:tab w:val="center" w:pos="5000"/>
        </w:tabs>
        <w:ind w:left="80" w:right="60"/>
        <w:jc w:val="both"/>
        <w:rPr>
          <w:b/>
          <w:sz w:val="18"/>
          <w:szCs w:val="18"/>
        </w:rPr>
      </w:pPr>
      <w:r w:rsidRPr="002B1394">
        <w:rPr>
          <w:b/>
          <w:sz w:val="18"/>
          <w:szCs w:val="18"/>
        </w:rPr>
        <w:tab/>
        <w:t>2 Aralık 2011 Cuma</w:t>
      </w:r>
    </w:p>
    <w:p w:rsidRPr="002B1394" w:rsidR="002B1394" w:rsidP="002B1394" w:rsidRDefault="002B1394">
      <w:pPr>
        <w:tabs>
          <w:tab w:val="center" w:pos="5000"/>
        </w:tabs>
        <w:ind w:left="80" w:right="60"/>
        <w:jc w:val="both"/>
        <w:rPr>
          <w:b/>
          <w:i/>
          <w:sz w:val="18"/>
          <w:szCs w:val="18"/>
        </w:rPr>
      </w:pPr>
    </w:p>
    <w:p w:rsidRPr="002B1394" w:rsidR="002B1394" w:rsidP="002B1394" w:rsidRDefault="002B1394">
      <w:pPr>
        <w:tabs>
          <w:tab w:val="center" w:pos="5000"/>
        </w:tabs>
        <w:ind w:left="79" w:right="62"/>
        <w:jc w:val="both"/>
        <w:rPr>
          <w:i/>
          <w:sz w:val="18"/>
          <w:szCs w:val="18"/>
        </w:rPr>
      </w:pPr>
      <w:r w:rsidRPr="002B1394">
        <w:rPr>
          <w:i/>
          <w:sz w:val="18"/>
          <w:szCs w:val="18"/>
        </w:rPr>
        <w:t>(TBMM Tutanak Müdürlüğü tarafından hazırlanan bu Tutanak Dergisi’nde yer alan ve kâtip üyeler tarafından okunmuş bulunan her tür belge ile konuşmacılar tarafından ifade edilmiş ve tırnak içinde belirtilmiş alıntı sö</w:t>
      </w:r>
      <w:r w:rsidRPr="002B1394">
        <w:rPr>
          <w:i/>
          <w:sz w:val="18"/>
          <w:szCs w:val="18"/>
        </w:rPr>
        <w:t>z</w:t>
      </w:r>
      <w:r w:rsidRPr="002B1394">
        <w:rPr>
          <w:i/>
          <w:sz w:val="18"/>
          <w:szCs w:val="18"/>
        </w:rPr>
        <w:t>ler aslına uygun olarak yazılmıştır.)</w:t>
      </w:r>
    </w:p>
    <w:p w:rsidRPr="002B1394" w:rsidR="002B1394" w:rsidP="002B1394" w:rsidRDefault="002B1394">
      <w:pPr>
        <w:tabs>
          <w:tab w:val="center" w:pos="5000"/>
        </w:tabs>
        <w:ind w:left="80" w:right="60"/>
        <w:jc w:val="both"/>
        <w:rPr>
          <w:b/>
          <w:sz w:val="18"/>
          <w:szCs w:val="18"/>
        </w:rPr>
      </w:pPr>
    </w:p>
    <w:p w:rsidRPr="002B1394" w:rsidR="002B1394" w:rsidP="002B1394" w:rsidRDefault="002B1394">
      <w:pPr>
        <w:tabs>
          <w:tab w:val="center" w:pos="5000"/>
        </w:tabs>
        <w:ind w:left="80" w:right="60"/>
        <w:jc w:val="both"/>
        <w:rPr>
          <w:b/>
          <w:sz w:val="18"/>
          <w:szCs w:val="18"/>
        </w:rPr>
      </w:pPr>
      <w:r w:rsidRPr="002B1394">
        <w:rPr>
          <w:b/>
          <w:sz w:val="18"/>
          <w:szCs w:val="18"/>
        </w:rPr>
        <w:tab/>
        <w:t>İÇİNDEKİLER</w:t>
      </w:r>
    </w:p>
    <w:p w:rsidRPr="002B1394" w:rsidR="002B1394" w:rsidP="002B1394" w:rsidRDefault="002B1394">
      <w:pPr>
        <w:tabs>
          <w:tab w:val="center" w:pos="5380"/>
        </w:tabs>
        <w:ind w:left="80" w:right="60"/>
        <w:jc w:val="both"/>
        <w:rPr>
          <w:b/>
          <w:sz w:val="18"/>
          <w:szCs w:val="18"/>
        </w:rPr>
      </w:pPr>
    </w:p>
    <w:p w:rsidRPr="002B1394" w:rsidR="002B1394" w:rsidP="002B1394" w:rsidRDefault="002B1394">
      <w:pPr>
        <w:tabs>
          <w:tab w:val="center" w:pos="5100"/>
        </w:tabs>
        <w:ind w:left="80" w:right="60"/>
        <w:jc w:val="both"/>
        <w:rPr>
          <w:sz w:val="18"/>
          <w:szCs w:val="18"/>
        </w:rPr>
      </w:pPr>
    </w:p>
    <w:p w:rsidRPr="002B1394" w:rsidR="002B1394" w:rsidP="002B1394" w:rsidRDefault="002B1394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2B1394">
        <w:rPr>
          <w:sz w:val="18"/>
          <w:szCs w:val="18"/>
        </w:rPr>
        <w:t>I.- GEÇEN TUTANAK ÖZETİ</w:t>
      </w:r>
    </w:p>
    <w:p w:rsidRPr="002B1394" w:rsidR="002B1394" w:rsidP="002B1394" w:rsidRDefault="002B1394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2B1394">
        <w:rPr>
          <w:sz w:val="18"/>
          <w:szCs w:val="18"/>
        </w:rPr>
        <w:t>II.- YAZILI SORULAR VE CEVAPLARI</w:t>
      </w:r>
    </w:p>
    <w:p w:rsidRPr="002B1394" w:rsidR="002B1394" w:rsidP="002B1394" w:rsidRDefault="002B1394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2B1394">
        <w:rPr>
          <w:sz w:val="18"/>
          <w:szCs w:val="18"/>
        </w:rPr>
        <w:t>1.- Erzincan Milletvekili Muharrem Işık’ın, medya temsilcileriyle yapılan bir toplantıya ilişkin Başbakandan sorusu ve Ba</w:t>
      </w:r>
      <w:r w:rsidRPr="002B1394">
        <w:rPr>
          <w:sz w:val="18"/>
          <w:szCs w:val="18"/>
        </w:rPr>
        <w:t>ş</w:t>
      </w:r>
      <w:r w:rsidRPr="002B1394">
        <w:rPr>
          <w:sz w:val="18"/>
          <w:szCs w:val="18"/>
        </w:rPr>
        <w:t>bakan Yardımcısı Bülent Arınç’ın cevabı (7/768)</w:t>
      </w:r>
    </w:p>
    <w:p w:rsidRPr="002B1394" w:rsidR="002B1394" w:rsidP="002B1394" w:rsidRDefault="002B1394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2B1394">
        <w:rPr>
          <w:sz w:val="18"/>
          <w:szCs w:val="18"/>
        </w:rPr>
        <w:t>2.- Tekirdağ Milletvekili Candan Yüceer’in, medya temsilcileriyle yapılan bir toplantıya ilişkin Başbakandan sorusu ve Ba</w:t>
      </w:r>
      <w:r w:rsidRPr="002B1394">
        <w:rPr>
          <w:sz w:val="18"/>
          <w:szCs w:val="18"/>
        </w:rPr>
        <w:t>ş</w:t>
      </w:r>
      <w:r w:rsidRPr="002B1394">
        <w:rPr>
          <w:sz w:val="18"/>
          <w:szCs w:val="18"/>
        </w:rPr>
        <w:t>bakan Yardımcısı Bülent Arınç’ın cevabı (7/769)</w:t>
      </w:r>
    </w:p>
    <w:p w:rsidRPr="002B1394" w:rsidR="002B1394" w:rsidP="002B1394" w:rsidRDefault="002B1394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2B1394">
        <w:rPr>
          <w:sz w:val="18"/>
          <w:szCs w:val="18"/>
        </w:rPr>
        <w:t>3.- Kütahya Milletvekili Alim Işık’ın, Eti Maden İşletmelerinde işçi statüsünde çalışan tekn</w:t>
      </w:r>
      <w:r w:rsidRPr="002B1394">
        <w:rPr>
          <w:sz w:val="18"/>
          <w:szCs w:val="18"/>
        </w:rPr>
        <w:t>i</w:t>
      </w:r>
      <w:r w:rsidRPr="002B1394">
        <w:rPr>
          <w:sz w:val="18"/>
          <w:szCs w:val="18"/>
        </w:rPr>
        <w:t>kerlerin özlük ve sosyal haklarına ilişkin sorusu ve Enerji ve Tabii Kaynaklar Bakanı Taner Yıldız’ın cevabı (7/794)</w:t>
      </w:r>
    </w:p>
    <w:p w:rsidRPr="002B1394" w:rsidR="002B1394" w:rsidP="002B1394" w:rsidRDefault="002B1394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2B1394">
        <w:rPr>
          <w:sz w:val="18"/>
          <w:szCs w:val="18"/>
        </w:rPr>
        <w:t>4.- Afyonkarahisar Milletvekili Ahmet Toptaş’ın, TEDAŞ’a elektrik borcu olan ve haciz işlemi yapılan belediyelere ilişkin sorusu ve Enerji ve Tabii Kaynaklar Bakanı Taner Yıldız’ın cevabı (7/875)</w:t>
      </w:r>
    </w:p>
    <w:p w:rsidRPr="002B1394" w:rsidR="002B1394" w:rsidP="002B1394" w:rsidRDefault="002B1394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2B1394">
        <w:rPr>
          <w:sz w:val="18"/>
          <w:szCs w:val="18"/>
        </w:rPr>
        <w:t>5.- Antalya Milletvekili Gürkut Acar’ın, elektrik dağıtım şirketlerinin devir tarihindeki alacaklarının nasıl değerlendirileceği ve kayıp-kaçak oranına ilişkin sorusu ve Enerji ve Tabii Kaynaklar Bakanı Taner Yıldız’ın cevabı (7/877)</w:t>
      </w:r>
    </w:p>
    <w:p w:rsidRPr="002B1394" w:rsidR="002B1394" w:rsidP="002B1394" w:rsidRDefault="002B1394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2B1394">
        <w:rPr>
          <w:sz w:val="18"/>
          <w:szCs w:val="18"/>
        </w:rPr>
        <w:t>6.- Manisa Milletvekili Özgür Özel’in, Manisa’da tarihî camilerde yapılan restorasyon çalışmalarına ilişkin sorusu ve Başb</w:t>
      </w:r>
      <w:r w:rsidRPr="002B1394">
        <w:rPr>
          <w:sz w:val="18"/>
          <w:szCs w:val="18"/>
        </w:rPr>
        <w:t>a</w:t>
      </w:r>
      <w:r w:rsidRPr="002B1394">
        <w:rPr>
          <w:sz w:val="18"/>
          <w:szCs w:val="18"/>
        </w:rPr>
        <w:t>kan Yardımcısı Bülent Arınç’ın cevabı (7/928)</w:t>
      </w:r>
    </w:p>
    <w:p w:rsidRPr="002B1394" w:rsidR="002B1394" w:rsidP="002B1394" w:rsidRDefault="002B1394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2B1394">
        <w:rPr>
          <w:sz w:val="18"/>
          <w:szCs w:val="18"/>
        </w:rPr>
        <w:t>7.- İzmir Milletvekili Alaattin Yüksel’in, altın madenlerine ilişkin sorusu ve Enerji ve Tabii Kaynaklar Bakanı Taner Yıldız’ın cevabı (7/974)</w:t>
      </w:r>
    </w:p>
    <w:p w:rsidRPr="002B1394" w:rsidR="002B1394" w:rsidP="002B1394" w:rsidRDefault="002B1394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2B1394">
        <w:rPr>
          <w:sz w:val="18"/>
          <w:szCs w:val="18"/>
        </w:rPr>
        <w:t>8.- İstanbul Milletvekili Ali Özgündüz’ün, Halkalı Ziraat Okulunun bir vakfa tahsisine ilişkin sorusu ve Başbakan Yardımcısı Bülent Arınç’ın cevabı (7/1013)</w:t>
      </w:r>
    </w:p>
    <w:p w:rsidRPr="002B1394" w:rsidR="002B1394" w:rsidP="002B1394" w:rsidRDefault="002B1394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2B1394">
        <w:rPr>
          <w:sz w:val="18"/>
          <w:szCs w:val="18"/>
        </w:rPr>
        <w:t>9.- Antalya Milletvekili Mehmet Günal’ın, BOTAŞ’ın spot piyasadan LNG alımına ilişkin sorusu ve Enerji ve Tabii Kayna</w:t>
      </w:r>
      <w:r w:rsidRPr="002B1394">
        <w:rPr>
          <w:sz w:val="18"/>
          <w:szCs w:val="18"/>
        </w:rPr>
        <w:t>k</w:t>
      </w:r>
      <w:r w:rsidRPr="002B1394">
        <w:rPr>
          <w:sz w:val="18"/>
          <w:szCs w:val="18"/>
        </w:rPr>
        <w:t>lar Bakanı Taner Yıldız’ın cevabı (7/1064)</w:t>
      </w:r>
    </w:p>
    <w:p w:rsidRPr="002B1394" w:rsidR="002B1394" w:rsidP="002B1394" w:rsidRDefault="002B1394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2B1394">
        <w:rPr>
          <w:sz w:val="18"/>
          <w:szCs w:val="18"/>
        </w:rPr>
        <w:t>10.- İzmir Milletvekili Erdal Aksünger’in, elektrik tüketimine ve elektrik faturalarında çeşitli adlar altında alınan bedellere ilişkin sorusu ve Enerji ve Tabii Kaynaklar Bakanı Taner Yıldız’ın c</w:t>
      </w:r>
      <w:r w:rsidRPr="002B1394">
        <w:rPr>
          <w:sz w:val="18"/>
          <w:szCs w:val="18"/>
        </w:rPr>
        <w:t>e</w:t>
      </w:r>
      <w:r w:rsidRPr="002B1394">
        <w:rPr>
          <w:sz w:val="18"/>
          <w:szCs w:val="18"/>
        </w:rPr>
        <w:t>vabı (7/1069)</w:t>
      </w:r>
    </w:p>
    <w:p w:rsidRPr="002B1394" w:rsidR="002B1394" w:rsidP="002B1394" w:rsidRDefault="002B1394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2B1394">
        <w:rPr>
          <w:sz w:val="18"/>
          <w:szCs w:val="18"/>
        </w:rPr>
        <w:t>11.- İzmir Milletvekili Aytun Çıray’ın, petrol ve doğal gaz arama çalışmalarına ilişkin sorusu ve Enerji ve Tabii Kaynaklar Bakanı Taner Yıldız’ın cevabı (7/1186)</w:t>
      </w:r>
    </w:p>
    <w:p w:rsidRPr="002B1394" w:rsidR="00C618D5" w:rsidP="002B1394" w:rsidRDefault="00C618D5">
      <w:pPr>
        <w:pStyle w:val="Metinstil"/>
        <w:tabs>
          <w:tab w:val="center" w:pos="5103"/>
        </w:tabs>
        <w:suppressAutoHyphens/>
        <w:spacing w:line="240" w:lineRule="auto"/>
        <w:ind w:hanging="40"/>
        <w:jc w:val="center"/>
        <w:rPr>
          <w:rFonts w:ascii="Arial" w:hAnsi="Arial"/>
          <w:spacing w:val="24"/>
          <w:sz w:val="18"/>
          <w:szCs w:val="18"/>
        </w:rPr>
      </w:pPr>
      <w:r w:rsidRPr="002B1394">
        <w:rPr>
          <w:rFonts w:ascii="Arial" w:hAnsi="Arial"/>
          <w:spacing w:val="24"/>
          <w:sz w:val="18"/>
          <w:szCs w:val="18"/>
        </w:rPr>
        <w:t>2 Aralık 2011 Cuma</w:t>
      </w:r>
    </w:p>
    <w:p w:rsidRPr="002B1394" w:rsidR="00C618D5" w:rsidP="002B1394" w:rsidRDefault="00C618D5">
      <w:pPr>
        <w:pStyle w:val="Metinstil"/>
        <w:tabs>
          <w:tab w:val="center" w:pos="5103"/>
        </w:tabs>
        <w:suppressAutoHyphens/>
        <w:spacing w:line="240" w:lineRule="auto"/>
        <w:ind w:hanging="40"/>
        <w:jc w:val="center"/>
        <w:rPr>
          <w:rFonts w:ascii="Arial" w:hAnsi="Arial"/>
          <w:spacing w:val="24"/>
          <w:sz w:val="18"/>
          <w:szCs w:val="18"/>
        </w:rPr>
      </w:pPr>
      <w:r w:rsidRPr="002B1394">
        <w:rPr>
          <w:rFonts w:ascii="Arial" w:hAnsi="Arial"/>
          <w:spacing w:val="24"/>
          <w:sz w:val="18"/>
          <w:szCs w:val="18"/>
        </w:rPr>
        <w:t>BİRİNCİ OTURUM</w:t>
      </w:r>
    </w:p>
    <w:p w:rsidRPr="002B1394" w:rsidR="00C618D5" w:rsidP="002B1394" w:rsidRDefault="00C618D5">
      <w:pPr>
        <w:pStyle w:val="Metinstil"/>
        <w:tabs>
          <w:tab w:val="center" w:pos="5103"/>
        </w:tabs>
        <w:suppressAutoHyphens/>
        <w:spacing w:line="240" w:lineRule="auto"/>
        <w:ind w:hanging="40"/>
        <w:jc w:val="center"/>
        <w:rPr>
          <w:rFonts w:ascii="Arial" w:hAnsi="Arial"/>
          <w:spacing w:val="24"/>
          <w:sz w:val="18"/>
          <w:szCs w:val="18"/>
        </w:rPr>
      </w:pPr>
      <w:r w:rsidRPr="002B1394">
        <w:rPr>
          <w:rFonts w:ascii="Arial" w:hAnsi="Arial"/>
          <w:spacing w:val="24"/>
          <w:sz w:val="18"/>
          <w:szCs w:val="18"/>
        </w:rPr>
        <w:t xml:space="preserve">Açılma Saati:14.00 </w:t>
      </w:r>
    </w:p>
    <w:p w:rsidRPr="002B1394" w:rsidR="00C618D5" w:rsidP="002B1394" w:rsidRDefault="00C618D5">
      <w:pPr>
        <w:pStyle w:val="Metinstil"/>
        <w:tabs>
          <w:tab w:val="center" w:pos="5103"/>
        </w:tabs>
        <w:suppressAutoHyphens/>
        <w:spacing w:line="240" w:lineRule="auto"/>
        <w:ind w:hanging="40"/>
        <w:jc w:val="center"/>
        <w:rPr>
          <w:rFonts w:ascii="Arial" w:hAnsi="Arial"/>
          <w:spacing w:val="24"/>
          <w:sz w:val="18"/>
          <w:szCs w:val="18"/>
        </w:rPr>
      </w:pPr>
      <w:r w:rsidRPr="002B1394">
        <w:rPr>
          <w:rFonts w:ascii="Arial" w:hAnsi="Arial"/>
          <w:spacing w:val="24"/>
          <w:sz w:val="18"/>
          <w:szCs w:val="18"/>
        </w:rPr>
        <w:t xml:space="preserve">BAŞKAN: Başkan Vekili Sadık YAKUT </w:t>
      </w:r>
    </w:p>
    <w:p w:rsidRPr="002B1394" w:rsidR="00C618D5" w:rsidP="002B1394" w:rsidRDefault="00C618D5">
      <w:pPr>
        <w:pStyle w:val="Metinstil"/>
        <w:tabs>
          <w:tab w:val="center" w:pos="5103"/>
        </w:tabs>
        <w:suppressAutoHyphens/>
        <w:spacing w:line="240" w:lineRule="auto"/>
        <w:ind w:hanging="40"/>
        <w:jc w:val="center"/>
        <w:rPr>
          <w:rFonts w:ascii="Arial" w:hAnsi="Arial"/>
          <w:spacing w:val="24"/>
          <w:sz w:val="18"/>
          <w:szCs w:val="18"/>
        </w:rPr>
      </w:pPr>
      <w:r w:rsidRPr="002B1394">
        <w:rPr>
          <w:rFonts w:ascii="Arial" w:hAnsi="Arial"/>
          <w:spacing w:val="24"/>
          <w:sz w:val="18"/>
          <w:szCs w:val="18"/>
        </w:rPr>
        <w:t xml:space="preserve">KÂTİP ÜYELER: </w:t>
      </w:r>
    </w:p>
    <w:p w:rsidRPr="002B1394" w:rsidR="00C618D5" w:rsidP="002B1394" w:rsidRDefault="00C618D5">
      <w:pPr>
        <w:pStyle w:val="Metinstil"/>
        <w:tabs>
          <w:tab w:val="center" w:pos="5103"/>
        </w:tabs>
        <w:suppressAutoHyphens/>
        <w:spacing w:line="240" w:lineRule="auto"/>
        <w:ind w:hanging="40"/>
        <w:jc w:val="center"/>
        <w:rPr>
          <w:rFonts w:ascii="Arial" w:hAnsi="Arial"/>
          <w:spacing w:val="24"/>
          <w:sz w:val="18"/>
          <w:szCs w:val="18"/>
        </w:rPr>
      </w:pPr>
      <w:r w:rsidRPr="002B1394">
        <w:rPr>
          <w:rFonts w:ascii="Arial" w:hAnsi="Arial"/>
          <w:spacing w:val="24"/>
          <w:sz w:val="18"/>
          <w:szCs w:val="18"/>
        </w:rPr>
        <w:t>----- 0 -----</w:t>
      </w:r>
    </w:p>
    <w:p w:rsidRPr="002B1394" w:rsidR="0098584C" w:rsidP="002B1394" w:rsidRDefault="00C618D5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2B1394">
        <w:rPr>
          <w:rFonts w:ascii="Arial" w:hAnsi="Arial"/>
          <w:spacing w:val="24"/>
          <w:sz w:val="18"/>
          <w:szCs w:val="18"/>
        </w:rPr>
        <w:t xml:space="preserve">BAŞKAN – Sayın milletvekilleri, Türkiye Büyük Millet Meclisinin 28’inci Birleşimini açıyorum. </w:t>
      </w:r>
    </w:p>
    <w:p w:rsidRPr="002B1394" w:rsidR="00C618D5" w:rsidP="002B1394" w:rsidRDefault="00C618D5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2B1394">
        <w:rPr>
          <w:rFonts w:ascii="Arial" w:hAnsi="Arial"/>
          <w:spacing w:val="24"/>
          <w:sz w:val="18"/>
          <w:szCs w:val="18"/>
        </w:rPr>
        <w:t>Başkanlık Divanı teşekkül etmediğinden, sözlü soru önergeleri ile alınan karar gereğince kanun tasarı ve teklifleri ile komisyonlardan gelen diğer işleri sırasıyla görüşmek için…</w:t>
      </w:r>
    </w:p>
    <w:p w:rsidRPr="002B1394" w:rsidR="00C618D5" w:rsidP="002B1394" w:rsidRDefault="00C618D5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2B1394">
        <w:rPr>
          <w:rFonts w:ascii="Arial" w:hAnsi="Arial"/>
          <w:spacing w:val="24"/>
          <w:sz w:val="18"/>
          <w:szCs w:val="18"/>
        </w:rPr>
        <w:t>KAMER GENÇ (Tunceli) – Meclis Başkanlığı Meclisin çalışmasını engelliyor, böyle şey olur mu!</w:t>
      </w:r>
    </w:p>
    <w:p w:rsidRPr="002B1394" w:rsidR="00B65367" w:rsidP="002B1394" w:rsidRDefault="00C618D5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2B1394">
        <w:rPr>
          <w:rFonts w:ascii="Arial" w:hAnsi="Arial"/>
          <w:spacing w:val="24"/>
          <w:sz w:val="18"/>
          <w:szCs w:val="18"/>
        </w:rPr>
        <w:t xml:space="preserve">BAŞKAN – …6 Aralık 2011 Salı günü saat 15.00’te toplanmak üzere birleşimi kapatıyorum. </w:t>
      </w:r>
    </w:p>
    <w:p w:rsidRPr="002B1394" w:rsidR="00C618D5" w:rsidP="002B1394" w:rsidRDefault="00C618D5">
      <w:pPr>
        <w:pStyle w:val="Metinstil"/>
        <w:tabs>
          <w:tab w:val="center" w:pos="5103"/>
        </w:tabs>
        <w:suppressAutoHyphens/>
        <w:spacing w:line="240" w:lineRule="auto"/>
        <w:jc w:val="right"/>
        <w:rPr>
          <w:rFonts w:ascii="Arial" w:hAnsi="Arial"/>
          <w:spacing w:val="24"/>
          <w:sz w:val="18"/>
          <w:szCs w:val="18"/>
        </w:rPr>
      </w:pPr>
      <w:r w:rsidRPr="002B1394">
        <w:rPr>
          <w:rFonts w:ascii="Arial" w:hAnsi="Arial"/>
          <w:spacing w:val="24"/>
          <w:sz w:val="18"/>
          <w:szCs w:val="18"/>
        </w:rPr>
        <w:t>Kapanma Saati: 14.01</w:t>
      </w:r>
    </w:p>
    <w:sectPr w:rsidRPr="002B1394" w:rsidR="00C618D5">
      <w:type w:val="continuous"/>
      <w:pgSz w:w="11880" w:h="16820" w:code="9"/>
      <w:pgMar w:top="573" w:right="454" w:bottom="1134" w:left="1418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8D9" w:rsidRDefault="007868D9">
      <w:r>
        <w:separator/>
      </w:r>
    </w:p>
  </w:endnote>
  <w:endnote w:type="continuationSeparator" w:id="0">
    <w:p w:rsidR="007868D9" w:rsidRDefault="0078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8D9" w:rsidRDefault="007868D9">
      <w:r>
        <w:separator/>
      </w:r>
    </w:p>
  </w:footnote>
  <w:footnote w:type="continuationSeparator" w:id="0">
    <w:p w:rsidR="007868D9" w:rsidRDefault="00786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8D5"/>
    <w:rsid w:val="000015C8"/>
    <w:rsid w:val="00001DF5"/>
    <w:rsid w:val="00002291"/>
    <w:rsid w:val="00003DD6"/>
    <w:rsid w:val="000052F0"/>
    <w:rsid w:val="00005BC6"/>
    <w:rsid w:val="000067E9"/>
    <w:rsid w:val="00007B55"/>
    <w:rsid w:val="00011BDF"/>
    <w:rsid w:val="00011D35"/>
    <w:rsid w:val="0001658C"/>
    <w:rsid w:val="00020326"/>
    <w:rsid w:val="0002076A"/>
    <w:rsid w:val="00020E1E"/>
    <w:rsid w:val="00022E0E"/>
    <w:rsid w:val="00023127"/>
    <w:rsid w:val="000234DB"/>
    <w:rsid w:val="000238D8"/>
    <w:rsid w:val="000242EF"/>
    <w:rsid w:val="00024871"/>
    <w:rsid w:val="00025B2D"/>
    <w:rsid w:val="00026D8C"/>
    <w:rsid w:val="00027DD0"/>
    <w:rsid w:val="000300C3"/>
    <w:rsid w:val="00030115"/>
    <w:rsid w:val="00030844"/>
    <w:rsid w:val="00030967"/>
    <w:rsid w:val="000310B2"/>
    <w:rsid w:val="000315B8"/>
    <w:rsid w:val="00031A06"/>
    <w:rsid w:val="000331E1"/>
    <w:rsid w:val="00033A1A"/>
    <w:rsid w:val="00035B18"/>
    <w:rsid w:val="00036A25"/>
    <w:rsid w:val="00036CC9"/>
    <w:rsid w:val="00036E23"/>
    <w:rsid w:val="00036E96"/>
    <w:rsid w:val="00037B49"/>
    <w:rsid w:val="000408D4"/>
    <w:rsid w:val="000425D8"/>
    <w:rsid w:val="000426BC"/>
    <w:rsid w:val="0004345C"/>
    <w:rsid w:val="00043789"/>
    <w:rsid w:val="00044814"/>
    <w:rsid w:val="000449B5"/>
    <w:rsid w:val="00044D0F"/>
    <w:rsid w:val="00044E4E"/>
    <w:rsid w:val="000467AA"/>
    <w:rsid w:val="00050006"/>
    <w:rsid w:val="00050393"/>
    <w:rsid w:val="0005174E"/>
    <w:rsid w:val="00051886"/>
    <w:rsid w:val="00051A25"/>
    <w:rsid w:val="00052D1A"/>
    <w:rsid w:val="0005370A"/>
    <w:rsid w:val="00053922"/>
    <w:rsid w:val="00053CA5"/>
    <w:rsid w:val="00054BD7"/>
    <w:rsid w:val="000557FB"/>
    <w:rsid w:val="000574D6"/>
    <w:rsid w:val="00057550"/>
    <w:rsid w:val="0006136E"/>
    <w:rsid w:val="00061F9F"/>
    <w:rsid w:val="000622AE"/>
    <w:rsid w:val="0006243D"/>
    <w:rsid w:val="00062D7E"/>
    <w:rsid w:val="00063040"/>
    <w:rsid w:val="000630B6"/>
    <w:rsid w:val="00063140"/>
    <w:rsid w:val="00063AAD"/>
    <w:rsid w:val="00063D45"/>
    <w:rsid w:val="0006527D"/>
    <w:rsid w:val="000652C1"/>
    <w:rsid w:val="00066110"/>
    <w:rsid w:val="00066267"/>
    <w:rsid w:val="0006739C"/>
    <w:rsid w:val="000675D5"/>
    <w:rsid w:val="00067861"/>
    <w:rsid w:val="00070D19"/>
    <w:rsid w:val="0007286F"/>
    <w:rsid w:val="0007318A"/>
    <w:rsid w:val="00073BA0"/>
    <w:rsid w:val="000771BE"/>
    <w:rsid w:val="000802F8"/>
    <w:rsid w:val="000805A6"/>
    <w:rsid w:val="00082227"/>
    <w:rsid w:val="00083011"/>
    <w:rsid w:val="0008316C"/>
    <w:rsid w:val="0008381F"/>
    <w:rsid w:val="000840DD"/>
    <w:rsid w:val="0008468C"/>
    <w:rsid w:val="00084A09"/>
    <w:rsid w:val="00084B28"/>
    <w:rsid w:val="00085DDA"/>
    <w:rsid w:val="00085E03"/>
    <w:rsid w:val="00085E1E"/>
    <w:rsid w:val="00086035"/>
    <w:rsid w:val="000871BC"/>
    <w:rsid w:val="00090447"/>
    <w:rsid w:val="000905CC"/>
    <w:rsid w:val="000928D5"/>
    <w:rsid w:val="00093AC1"/>
    <w:rsid w:val="00094901"/>
    <w:rsid w:val="00094EE7"/>
    <w:rsid w:val="000953B6"/>
    <w:rsid w:val="00095B5F"/>
    <w:rsid w:val="00096962"/>
    <w:rsid w:val="000A08F3"/>
    <w:rsid w:val="000A1FC8"/>
    <w:rsid w:val="000A24FE"/>
    <w:rsid w:val="000A43B2"/>
    <w:rsid w:val="000A5835"/>
    <w:rsid w:val="000A79D0"/>
    <w:rsid w:val="000A7BF7"/>
    <w:rsid w:val="000A7DB3"/>
    <w:rsid w:val="000B0C88"/>
    <w:rsid w:val="000B0E53"/>
    <w:rsid w:val="000B22F1"/>
    <w:rsid w:val="000B3F17"/>
    <w:rsid w:val="000B426F"/>
    <w:rsid w:val="000B4BE1"/>
    <w:rsid w:val="000B5036"/>
    <w:rsid w:val="000B6E33"/>
    <w:rsid w:val="000B7E35"/>
    <w:rsid w:val="000C0DB7"/>
    <w:rsid w:val="000C0EF0"/>
    <w:rsid w:val="000C1695"/>
    <w:rsid w:val="000C1CF6"/>
    <w:rsid w:val="000C1F50"/>
    <w:rsid w:val="000C2670"/>
    <w:rsid w:val="000C2C2F"/>
    <w:rsid w:val="000C329B"/>
    <w:rsid w:val="000C3765"/>
    <w:rsid w:val="000C43B7"/>
    <w:rsid w:val="000C5C1A"/>
    <w:rsid w:val="000C6A3B"/>
    <w:rsid w:val="000C769B"/>
    <w:rsid w:val="000D0582"/>
    <w:rsid w:val="000D0B9D"/>
    <w:rsid w:val="000D35AA"/>
    <w:rsid w:val="000D3A08"/>
    <w:rsid w:val="000D3DA4"/>
    <w:rsid w:val="000D46D0"/>
    <w:rsid w:val="000D4BAF"/>
    <w:rsid w:val="000D4FC1"/>
    <w:rsid w:val="000D527D"/>
    <w:rsid w:val="000D5348"/>
    <w:rsid w:val="000D6D72"/>
    <w:rsid w:val="000E1B01"/>
    <w:rsid w:val="000E3D1C"/>
    <w:rsid w:val="000E42C0"/>
    <w:rsid w:val="000E461F"/>
    <w:rsid w:val="000E565C"/>
    <w:rsid w:val="000E5F9D"/>
    <w:rsid w:val="000E739C"/>
    <w:rsid w:val="000F0369"/>
    <w:rsid w:val="000F050E"/>
    <w:rsid w:val="000F0607"/>
    <w:rsid w:val="000F0E77"/>
    <w:rsid w:val="000F1BD6"/>
    <w:rsid w:val="000F21A7"/>
    <w:rsid w:val="000F291C"/>
    <w:rsid w:val="000F2E21"/>
    <w:rsid w:val="000F333A"/>
    <w:rsid w:val="000F398E"/>
    <w:rsid w:val="000F486B"/>
    <w:rsid w:val="000F4A95"/>
    <w:rsid w:val="000F4E4C"/>
    <w:rsid w:val="000F5BC7"/>
    <w:rsid w:val="000F67DB"/>
    <w:rsid w:val="000F698B"/>
    <w:rsid w:val="000F7308"/>
    <w:rsid w:val="001015DD"/>
    <w:rsid w:val="00101CD0"/>
    <w:rsid w:val="00103B7B"/>
    <w:rsid w:val="001058F0"/>
    <w:rsid w:val="0010757C"/>
    <w:rsid w:val="00107B12"/>
    <w:rsid w:val="00110F0F"/>
    <w:rsid w:val="001112CA"/>
    <w:rsid w:val="00111546"/>
    <w:rsid w:val="00111E02"/>
    <w:rsid w:val="001133C6"/>
    <w:rsid w:val="00115CC1"/>
    <w:rsid w:val="001160AB"/>
    <w:rsid w:val="00116B0C"/>
    <w:rsid w:val="001171E6"/>
    <w:rsid w:val="001204A8"/>
    <w:rsid w:val="001209A4"/>
    <w:rsid w:val="00120C73"/>
    <w:rsid w:val="00121415"/>
    <w:rsid w:val="001223C0"/>
    <w:rsid w:val="0012410D"/>
    <w:rsid w:val="00124224"/>
    <w:rsid w:val="001257CA"/>
    <w:rsid w:val="00125DE9"/>
    <w:rsid w:val="00126CA8"/>
    <w:rsid w:val="001304D0"/>
    <w:rsid w:val="00131255"/>
    <w:rsid w:val="00131395"/>
    <w:rsid w:val="00132D1C"/>
    <w:rsid w:val="0013398B"/>
    <w:rsid w:val="0013399A"/>
    <w:rsid w:val="00133D2B"/>
    <w:rsid w:val="00135591"/>
    <w:rsid w:val="001359FB"/>
    <w:rsid w:val="00135F34"/>
    <w:rsid w:val="001362B5"/>
    <w:rsid w:val="00136D89"/>
    <w:rsid w:val="00137020"/>
    <w:rsid w:val="00137ECD"/>
    <w:rsid w:val="00140111"/>
    <w:rsid w:val="00140270"/>
    <w:rsid w:val="001403BB"/>
    <w:rsid w:val="00140DF8"/>
    <w:rsid w:val="00141520"/>
    <w:rsid w:val="00141658"/>
    <w:rsid w:val="00141F3E"/>
    <w:rsid w:val="001426A7"/>
    <w:rsid w:val="00142CB2"/>
    <w:rsid w:val="001435CD"/>
    <w:rsid w:val="0014394B"/>
    <w:rsid w:val="00143C1D"/>
    <w:rsid w:val="00143CDE"/>
    <w:rsid w:val="0014435B"/>
    <w:rsid w:val="00145B93"/>
    <w:rsid w:val="00146346"/>
    <w:rsid w:val="0014728E"/>
    <w:rsid w:val="00150874"/>
    <w:rsid w:val="00150CF8"/>
    <w:rsid w:val="00150EE8"/>
    <w:rsid w:val="0015120A"/>
    <w:rsid w:val="00151308"/>
    <w:rsid w:val="00151B60"/>
    <w:rsid w:val="0015277E"/>
    <w:rsid w:val="001534B5"/>
    <w:rsid w:val="00153773"/>
    <w:rsid w:val="0015395D"/>
    <w:rsid w:val="00153C6D"/>
    <w:rsid w:val="00153DFE"/>
    <w:rsid w:val="00154B93"/>
    <w:rsid w:val="00156866"/>
    <w:rsid w:val="00156D61"/>
    <w:rsid w:val="00160235"/>
    <w:rsid w:val="00160942"/>
    <w:rsid w:val="00160B51"/>
    <w:rsid w:val="00163358"/>
    <w:rsid w:val="0016465F"/>
    <w:rsid w:val="00164E49"/>
    <w:rsid w:val="001651FB"/>
    <w:rsid w:val="00165CB6"/>
    <w:rsid w:val="00166398"/>
    <w:rsid w:val="00167440"/>
    <w:rsid w:val="00170628"/>
    <w:rsid w:val="00171C47"/>
    <w:rsid w:val="001726A2"/>
    <w:rsid w:val="00172A38"/>
    <w:rsid w:val="001803E6"/>
    <w:rsid w:val="00180F63"/>
    <w:rsid w:val="0018185C"/>
    <w:rsid w:val="00181D3F"/>
    <w:rsid w:val="00181D8D"/>
    <w:rsid w:val="00182019"/>
    <w:rsid w:val="0018208F"/>
    <w:rsid w:val="001824A8"/>
    <w:rsid w:val="001826AC"/>
    <w:rsid w:val="00184719"/>
    <w:rsid w:val="00187C8B"/>
    <w:rsid w:val="00187CF8"/>
    <w:rsid w:val="001900C4"/>
    <w:rsid w:val="001905E6"/>
    <w:rsid w:val="0019267A"/>
    <w:rsid w:val="00192A83"/>
    <w:rsid w:val="00193E1B"/>
    <w:rsid w:val="00193FF6"/>
    <w:rsid w:val="00194811"/>
    <w:rsid w:val="0019553A"/>
    <w:rsid w:val="001960D7"/>
    <w:rsid w:val="00196E74"/>
    <w:rsid w:val="0019744D"/>
    <w:rsid w:val="00197C8A"/>
    <w:rsid w:val="001A1060"/>
    <w:rsid w:val="001A1BF6"/>
    <w:rsid w:val="001A24BC"/>
    <w:rsid w:val="001A2EA8"/>
    <w:rsid w:val="001A311B"/>
    <w:rsid w:val="001A4B78"/>
    <w:rsid w:val="001A58EB"/>
    <w:rsid w:val="001A6637"/>
    <w:rsid w:val="001A6E03"/>
    <w:rsid w:val="001A706D"/>
    <w:rsid w:val="001B0884"/>
    <w:rsid w:val="001B26C0"/>
    <w:rsid w:val="001B2783"/>
    <w:rsid w:val="001B27CB"/>
    <w:rsid w:val="001B2A8F"/>
    <w:rsid w:val="001B390A"/>
    <w:rsid w:val="001B3DB9"/>
    <w:rsid w:val="001B41D8"/>
    <w:rsid w:val="001B55DB"/>
    <w:rsid w:val="001B5DFC"/>
    <w:rsid w:val="001B731B"/>
    <w:rsid w:val="001C0055"/>
    <w:rsid w:val="001C07A9"/>
    <w:rsid w:val="001C16EE"/>
    <w:rsid w:val="001C1ABB"/>
    <w:rsid w:val="001C265A"/>
    <w:rsid w:val="001C3361"/>
    <w:rsid w:val="001C41C3"/>
    <w:rsid w:val="001C49B9"/>
    <w:rsid w:val="001C4A1D"/>
    <w:rsid w:val="001C4E2F"/>
    <w:rsid w:val="001C5848"/>
    <w:rsid w:val="001C5909"/>
    <w:rsid w:val="001C5A4D"/>
    <w:rsid w:val="001C5AA0"/>
    <w:rsid w:val="001C5BF4"/>
    <w:rsid w:val="001C5FFE"/>
    <w:rsid w:val="001C67B8"/>
    <w:rsid w:val="001C6BC7"/>
    <w:rsid w:val="001C7C35"/>
    <w:rsid w:val="001D166F"/>
    <w:rsid w:val="001D1890"/>
    <w:rsid w:val="001D1E40"/>
    <w:rsid w:val="001D223F"/>
    <w:rsid w:val="001D2B13"/>
    <w:rsid w:val="001D4A10"/>
    <w:rsid w:val="001D6DB8"/>
    <w:rsid w:val="001D7E5F"/>
    <w:rsid w:val="001E0224"/>
    <w:rsid w:val="001E344B"/>
    <w:rsid w:val="001E3600"/>
    <w:rsid w:val="001E3FB3"/>
    <w:rsid w:val="001E42DB"/>
    <w:rsid w:val="001E4FED"/>
    <w:rsid w:val="001E5FDC"/>
    <w:rsid w:val="001E636D"/>
    <w:rsid w:val="001E6ADB"/>
    <w:rsid w:val="001E7C3B"/>
    <w:rsid w:val="001F10A3"/>
    <w:rsid w:val="001F1562"/>
    <w:rsid w:val="001F16AC"/>
    <w:rsid w:val="001F1CBC"/>
    <w:rsid w:val="001F2560"/>
    <w:rsid w:val="001F3200"/>
    <w:rsid w:val="001F35BA"/>
    <w:rsid w:val="001F3EA7"/>
    <w:rsid w:val="001F514C"/>
    <w:rsid w:val="001F5E3D"/>
    <w:rsid w:val="001F6C0C"/>
    <w:rsid w:val="001F7461"/>
    <w:rsid w:val="001F7952"/>
    <w:rsid w:val="00200998"/>
    <w:rsid w:val="00200CF3"/>
    <w:rsid w:val="00200E47"/>
    <w:rsid w:val="00202111"/>
    <w:rsid w:val="00202540"/>
    <w:rsid w:val="002026C9"/>
    <w:rsid w:val="00202860"/>
    <w:rsid w:val="00202C88"/>
    <w:rsid w:val="00203A70"/>
    <w:rsid w:val="00204045"/>
    <w:rsid w:val="0020423E"/>
    <w:rsid w:val="002042A0"/>
    <w:rsid w:val="00204521"/>
    <w:rsid w:val="00204E58"/>
    <w:rsid w:val="0020565B"/>
    <w:rsid w:val="00206399"/>
    <w:rsid w:val="00206F7E"/>
    <w:rsid w:val="002070F1"/>
    <w:rsid w:val="002071E7"/>
    <w:rsid w:val="00211352"/>
    <w:rsid w:val="00212AE2"/>
    <w:rsid w:val="002131FD"/>
    <w:rsid w:val="002136B1"/>
    <w:rsid w:val="002147C0"/>
    <w:rsid w:val="00214C05"/>
    <w:rsid w:val="00215314"/>
    <w:rsid w:val="002164D1"/>
    <w:rsid w:val="00220939"/>
    <w:rsid w:val="00220C10"/>
    <w:rsid w:val="00221668"/>
    <w:rsid w:val="002218C5"/>
    <w:rsid w:val="00221B5A"/>
    <w:rsid w:val="00221BDE"/>
    <w:rsid w:val="00221FEA"/>
    <w:rsid w:val="00224540"/>
    <w:rsid w:val="002248AE"/>
    <w:rsid w:val="00224D9E"/>
    <w:rsid w:val="00225F73"/>
    <w:rsid w:val="00227F77"/>
    <w:rsid w:val="00230523"/>
    <w:rsid w:val="002318C7"/>
    <w:rsid w:val="00233E82"/>
    <w:rsid w:val="00234BE8"/>
    <w:rsid w:val="00234D8F"/>
    <w:rsid w:val="00235790"/>
    <w:rsid w:val="00235B9F"/>
    <w:rsid w:val="00236B64"/>
    <w:rsid w:val="00240FDD"/>
    <w:rsid w:val="0024264A"/>
    <w:rsid w:val="00242ABB"/>
    <w:rsid w:val="0024399C"/>
    <w:rsid w:val="0024475D"/>
    <w:rsid w:val="0024595E"/>
    <w:rsid w:val="00250291"/>
    <w:rsid w:val="00250FD3"/>
    <w:rsid w:val="002511AA"/>
    <w:rsid w:val="00251685"/>
    <w:rsid w:val="00252A5B"/>
    <w:rsid w:val="00252D84"/>
    <w:rsid w:val="00253298"/>
    <w:rsid w:val="00254B06"/>
    <w:rsid w:val="002551D7"/>
    <w:rsid w:val="0025637B"/>
    <w:rsid w:val="00256983"/>
    <w:rsid w:val="00257593"/>
    <w:rsid w:val="00257CD9"/>
    <w:rsid w:val="00257E75"/>
    <w:rsid w:val="00260B2D"/>
    <w:rsid w:val="00261735"/>
    <w:rsid w:val="00261E0C"/>
    <w:rsid w:val="0026351B"/>
    <w:rsid w:val="00265054"/>
    <w:rsid w:val="002653DF"/>
    <w:rsid w:val="002658CC"/>
    <w:rsid w:val="00265C27"/>
    <w:rsid w:val="00266AD6"/>
    <w:rsid w:val="00267760"/>
    <w:rsid w:val="00267FE4"/>
    <w:rsid w:val="00270B16"/>
    <w:rsid w:val="00272DD8"/>
    <w:rsid w:val="0027344D"/>
    <w:rsid w:val="00274C28"/>
    <w:rsid w:val="00275D7B"/>
    <w:rsid w:val="00276EAE"/>
    <w:rsid w:val="00277975"/>
    <w:rsid w:val="002779D4"/>
    <w:rsid w:val="00277CA8"/>
    <w:rsid w:val="00280E7E"/>
    <w:rsid w:val="00281599"/>
    <w:rsid w:val="002819CD"/>
    <w:rsid w:val="002822F5"/>
    <w:rsid w:val="002830A2"/>
    <w:rsid w:val="00284604"/>
    <w:rsid w:val="00284CD3"/>
    <w:rsid w:val="00285363"/>
    <w:rsid w:val="00285456"/>
    <w:rsid w:val="00285D2A"/>
    <w:rsid w:val="00286279"/>
    <w:rsid w:val="00286442"/>
    <w:rsid w:val="00286FB6"/>
    <w:rsid w:val="0028756F"/>
    <w:rsid w:val="00290E94"/>
    <w:rsid w:val="00291506"/>
    <w:rsid w:val="00292044"/>
    <w:rsid w:val="00292C26"/>
    <w:rsid w:val="00294034"/>
    <w:rsid w:val="002945B8"/>
    <w:rsid w:val="002953D8"/>
    <w:rsid w:val="002957CD"/>
    <w:rsid w:val="00295861"/>
    <w:rsid w:val="002975A1"/>
    <w:rsid w:val="002975CF"/>
    <w:rsid w:val="00297A8C"/>
    <w:rsid w:val="00297E0D"/>
    <w:rsid w:val="002A07AE"/>
    <w:rsid w:val="002A1F43"/>
    <w:rsid w:val="002A2B9A"/>
    <w:rsid w:val="002A2D46"/>
    <w:rsid w:val="002A33C6"/>
    <w:rsid w:val="002A3424"/>
    <w:rsid w:val="002A3EBD"/>
    <w:rsid w:val="002A4519"/>
    <w:rsid w:val="002A586D"/>
    <w:rsid w:val="002A5AF4"/>
    <w:rsid w:val="002A5BCE"/>
    <w:rsid w:val="002A60B7"/>
    <w:rsid w:val="002A6337"/>
    <w:rsid w:val="002A6913"/>
    <w:rsid w:val="002A7140"/>
    <w:rsid w:val="002A720D"/>
    <w:rsid w:val="002A72A3"/>
    <w:rsid w:val="002B0B22"/>
    <w:rsid w:val="002B1015"/>
    <w:rsid w:val="002B1134"/>
    <w:rsid w:val="002B1394"/>
    <w:rsid w:val="002B43D7"/>
    <w:rsid w:val="002B443B"/>
    <w:rsid w:val="002B5146"/>
    <w:rsid w:val="002B55BA"/>
    <w:rsid w:val="002B5C90"/>
    <w:rsid w:val="002B5E09"/>
    <w:rsid w:val="002B6224"/>
    <w:rsid w:val="002B6397"/>
    <w:rsid w:val="002B67EB"/>
    <w:rsid w:val="002B6A21"/>
    <w:rsid w:val="002B6DF4"/>
    <w:rsid w:val="002B7AD3"/>
    <w:rsid w:val="002C0396"/>
    <w:rsid w:val="002C16AA"/>
    <w:rsid w:val="002C195E"/>
    <w:rsid w:val="002C1BC4"/>
    <w:rsid w:val="002C2627"/>
    <w:rsid w:val="002C267D"/>
    <w:rsid w:val="002C332F"/>
    <w:rsid w:val="002C3B25"/>
    <w:rsid w:val="002C50C2"/>
    <w:rsid w:val="002C59B9"/>
    <w:rsid w:val="002C7533"/>
    <w:rsid w:val="002C7566"/>
    <w:rsid w:val="002D12A6"/>
    <w:rsid w:val="002D2542"/>
    <w:rsid w:val="002D34AF"/>
    <w:rsid w:val="002D37E4"/>
    <w:rsid w:val="002D544F"/>
    <w:rsid w:val="002D5529"/>
    <w:rsid w:val="002D5605"/>
    <w:rsid w:val="002D57C1"/>
    <w:rsid w:val="002D60A4"/>
    <w:rsid w:val="002D66E6"/>
    <w:rsid w:val="002D6762"/>
    <w:rsid w:val="002D6DCA"/>
    <w:rsid w:val="002D6DE3"/>
    <w:rsid w:val="002D6F28"/>
    <w:rsid w:val="002D71A3"/>
    <w:rsid w:val="002E1ECA"/>
    <w:rsid w:val="002E1F8F"/>
    <w:rsid w:val="002E32AE"/>
    <w:rsid w:val="002E4045"/>
    <w:rsid w:val="002E58E9"/>
    <w:rsid w:val="002E608D"/>
    <w:rsid w:val="002E67E1"/>
    <w:rsid w:val="002E705B"/>
    <w:rsid w:val="002E718A"/>
    <w:rsid w:val="002E7C4E"/>
    <w:rsid w:val="002E7C53"/>
    <w:rsid w:val="002F0E95"/>
    <w:rsid w:val="002F1352"/>
    <w:rsid w:val="002F149A"/>
    <w:rsid w:val="002F2B1E"/>
    <w:rsid w:val="002F2BE2"/>
    <w:rsid w:val="002F3A88"/>
    <w:rsid w:val="002F3BDE"/>
    <w:rsid w:val="002F484F"/>
    <w:rsid w:val="002F55D9"/>
    <w:rsid w:val="002F5BF7"/>
    <w:rsid w:val="002F6B9F"/>
    <w:rsid w:val="002F6C24"/>
    <w:rsid w:val="002F6C97"/>
    <w:rsid w:val="002F6F12"/>
    <w:rsid w:val="002F7630"/>
    <w:rsid w:val="002F7D47"/>
    <w:rsid w:val="002F7F7C"/>
    <w:rsid w:val="0030005A"/>
    <w:rsid w:val="003002ED"/>
    <w:rsid w:val="0030034B"/>
    <w:rsid w:val="00300E79"/>
    <w:rsid w:val="00301702"/>
    <w:rsid w:val="00301AF2"/>
    <w:rsid w:val="00302B03"/>
    <w:rsid w:val="00303C31"/>
    <w:rsid w:val="00303C93"/>
    <w:rsid w:val="0030482B"/>
    <w:rsid w:val="00305252"/>
    <w:rsid w:val="00305E04"/>
    <w:rsid w:val="00306009"/>
    <w:rsid w:val="00306365"/>
    <w:rsid w:val="003072B5"/>
    <w:rsid w:val="00307B68"/>
    <w:rsid w:val="00310D90"/>
    <w:rsid w:val="00312731"/>
    <w:rsid w:val="00313ADB"/>
    <w:rsid w:val="00313FC0"/>
    <w:rsid w:val="003140F1"/>
    <w:rsid w:val="00316198"/>
    <w:rsid w:val="003161A9"/>
    <w:rsid w:val="003162C1"/>
    <w:rsid w:val="00317D7A"/>
    <w:rsid w:val="003215E8"/>
    <w:rsid w:val="00321844"/>
    <w:rsid w:val="0032276A"/>
    <w:rsid w:val="00323754"/>
    <w:rsid w:val="00324F73"/>
    <w:rsid w:val="00325491"/>
    <w:rsid w:val="0032632E"/>
    <w:rsid w:val="003266AB"/>
    <w:rsid w:val="00326A56"/>
    <w:rsid w:val="00326E9B"/>
    <w:rsid w:val="0032712B"/>
    <w:rsid w:val="00327630"/>
    <w:rsid w:val="00327DA6"/>
    <w:rsid w:val="00327E51"/>
    <w:rsid w:val="003309A4"/>
    <w:rsid w:val="00331481"/>
    <w:rsid w:val="00331752"/>
    <w:rsid w:val="0033176B"/>
    <w:rsid w:val="00331C85"/>
    <w:rsid w:val="003322FF"/>
    <w:rsid w:val="00332B17"/>
    <w:rsid w:val="00334FA2"/>
    <w:rsid w:val="003350E3"/>
    <w:rsid w:val="0033585C"/>
    <w:rsid w:val="003360AD"/>
    <w:rsid w:val="00336123"/>
    <w:rsid w:val="0033679D"/>
    <w:rsid w:val="003376B5"/>
    <w:rsid w:val="00337C5C"/>
    <w:rsid w:val="003409B1"/>
    <w:rsid w:val="0034154C"/>
    <w:rsid w:val="00343E75"/>
    <w:rsid w:val="00343F7C"/>
    <w:rsid w:val="003442C2"/>
    <w:rsid w:val="003444B0"/>
    <w:rsid w:val="003444DC"/>
    <w:rsid w:val="003447C1"/>
    <w:rsid w:val="00344B5A"/>
    <w:rsid w:val="00344C19"/>
    <w:rsid w:val="00344E7D"/>
    <w:rsid w:val="003458DC"/>
    <w:rsid w:val="00345FD9"/>
    <w:rsid w:val="00346B74"/>
    <w:rsid w:val="00346C72"/>
    <w:rsid w:val="0035273D"/>
    <w:rsid w:val="00353828"/>
    <w:rsid w:val="0035386E"/>
    <w:rsid w:val="00354347"/>
    <w:rsid w:val="003549CB"/>
    <w:rsid w:val="003552CE"/>
    <w:rsid w:val="003562C2"/>
    <w:rsid w:val="00357661"/>
    <w:rsid w:val="00357D2E"/>
    <w:rsid w:val="00360062"/>
    <w:rsid w:val="00362FCF"/>
    <w:rsid w:val="003632B8"/>
    <w:rsid w:val="003636B9"/>
    <w:rsid w:val="00363F5B"/>
    <w:rsid w:val="00363FCB"/>
    <w:rsid w:val="00364F6D"/>
    <w:rsid w:val="003662F7"/>
    <w:rsid w:val="0036742C"/>
    <w:rsid w:val="0037072B"/>
    <w:rsid w:val="00370DC8"/>
    <w:rsid w:val="00372429"/>
    <w:rsid w:val="00372AE0"/>
    <w:rsid w:val="0037318B"/>
    <w:rsid w:val="00374D5C"/>
    <w:rsid w:val="003757BC"/>
    <w:rsid w:val="00375D7A"/>
    <w:rsid w:val="00376E3A"/>
    <w:rsid w:val="00377348"/>
    <w:rsid w:val="00377533"/>
    <w:rsid w:val="00377DCB"/>
    <w:rsid w:val="00380122"/>
    <w:rsid w:val="00380E45"/>
    <w:rsid w:val="00381581"/>
    <w:rsid w:val="003860EF"/>
    <w:rsid w:val="00387FB2"/>
    <w:rsid w:val="00390C69"/>
    <w:rsid w:val="00394710"/>
    <w:rsid w:val="0039509B"/>
    <w:rsid w:val="00395F23"/>
    <w:rsid w:val="00396CE6"/>
    <w:rsid w:val="003979FB"/>
    <w:rsid w:val="003A03A1"/>
    <w:rsid w:val="003A1721"/>
    <w:rsid w:val="003A21D9"/>
    <w:rsid w:val="003A25A0"/>
    <w:rsid w:val="003A2EE5"/>
    <w:rsid w:val="003A3168"/>
    <w:rsid w:val="003A3704"/>
    <w:rsid w:val="003A4B5D"/>
    <w:rsid w:val="003A4BC8"/>
    <w:rsid w:val="003A53C7"/>
    <w:rsid w:val="003A5BD5"/>
    <w:rsid w:val="003A5F61"/>
    <w:rsid w:val="003A6AF1"/>
    <w:rsid w:val="003B3724"/>
    <w:rsid w:val="003B3D7C"/>
    <w:rsid w:val="003B432B"/>
    <w:rsid w:val="003B4A54"/>
    <w:rsid w:val="003B60BF"/>
    <w:rsid w:val="003B624F"/>
    <w:rsid w:val="003B69BF"/>
    <w:rsid w:val="003B75AF"/>
    <w:rsid w:val="003B7ABB"/>
    <w:rsid w:val="003B7DAC"/>
    <w:rsid w:val="003C1ACA"/>
    <w:rsid w:val="003C294C"/>
    <w:rsid w:val="003C29B4"/>
    <w:rsid w:val="003C2BFD"/>
    <w:rsid w:val="003C48A0"/>
    <w:rsid w:val="003C4B02"/>
    <w:rsid w:val="003C5531"/>
    <w:rsid w:val="003C5F3D"/>
    <w:rsid w:val="003D4948"/>
    <w:rsid w:val="003D5167"/>
    <w:rsid w:val="003D536B"/>
    <w:rsid w:val="003D6240"/>
    <w:rsid w:val="003D649B"/>
    <w:rsid w:val="003D7672"/>
    <w:rsid w:val="003E1F5F"/>
    <w:rsid w:val="003E2DB6"/>
    <w:rsid w:val="003E37B8"/>
    <w:rsid w:val="003E4168"/>
    <w:rsid w:val="003E54A3"/>
    <w:rsid w:val="003E6630"/>
    <w:rsid w:val="003F05EE"/>
    <w:rsid w:val="003F0AD8"/>
    <w:rsid w:val="003F0BA6"/>
    <w:rsid w:val="003F1C17"/>
    <w:rsid w:val="003F2E88"/>
    <w:rsid w:val="003F37F2"/>
    <w:rsid w:val="003F4E71"/>
    <w:rsid w:val="003F5E71"/>
    <w:rsid w:val="003F625F"/>
    <w:rsid w:val="00400930"/>
    <w:rsid w:val="004024FE"/>
    <w:rsid w:val="0040370C"/>
    <w:rsid w:val="00403766"/>
    <w:rsid w:val="00403F31"/>
    <w:rsid w:val="004044B6"/>
    <w:rsid w:val="00404657"/>
    <w:rsid w:val="0040663C"/>
    <w:rsid w:val="004066D0"/>
    <w:rsid w:val="004066F6"/>
    <w:rsid w:val="00406AA8"/>
    <w:rsid w:val="00406D89"/>
    <w:rsid w:val="004076B7"/>
    <w:rsid w:val="00407B2E"/>
    <w:rsid w:val="004110AF"/>
    <w:rsid w:val="0041115E"/>
    <w:rsid w:val="00411458"/>
    <w:rsid w:val="00413746"/>
    <w:rsid w:val="004144E3"/>
    <w:rsid w:val="0041525D"/>
    <w:rsid w:val="00416CB3"/>
    <w:rsid w:val="00416E04"/>
    <w:rsid w:val="00421BB9"/>
    <w:rsid w:val="00421E60"/>
    <w:rsid w:val="004221BB"/>
    <w:rsid w:val="00422BF7"/>
    <w:rsid w:val="0042398F"/>
    <w:rsid w:val="00423E55"/>
    <w:rsid w:val="00426DBC"/>
    <w:rsid w:val="00427450"/>
    <w:rsid w:val="0043059F"/>
    <w:rsid w:val="00431FBD"/>
    <w:rsid w:val="00432F78"/>
    <w:rsid w:val="004336C4"/>
    <w:rsid w:val="004352FA"/>
    <w:rsid w:val="00435A59"/>
    <w:rsid w:val="00435FFB"/>
    <w:rsid w:val="00436D44"/>
    <w:rsid w:val="00436E60"/>
    <w:rsid w:val="004370C1"/>
    <w:rsid w:val="004404A0"/>
    <w:rsid w:val="004409E1"/>
    <w:rsid w:val="004416F9"/>
    <w:rsid w:val="00444A75"/>
    <w:rsid w:val="0044519B"/>
    <w:rsid w:val="00446E20"/>
    <w:rsid w:val="00447713"/>
    <w:rsid w:val="004514C0"/>
    <w:rsid w:val="00451BD4"/>
    <w:rsid w:val="004524A5"/>
    <w:rsid w:val="004529F5"/>
    <w:rsid w:val="004532C9"/>
    <w:rsid w:val="00453310"/>
    <w:rsid w:val="00453A1F"/>
    <w:rsid w:val="0045416A"/>
    <w:rsid w:val="0045533A"/>
    <w:rsid w:val="00455818"/>
    <w:rsid w:val="00456550"/>
    <w:rsid w:val="0046053C"/>
    <w:rsid w:val="0046081A"/>
    <w:rsid w:val="004614BE"/>
    <w:rsid w:val="004630B4"/>
    <w:rsid w:val="0046394D"/>
    <w:rsid w:val="00464242"/>
    <w:rsid w:val="00464B60"/>
    <w:rsid w:val="00465048"/>
    <w:rsid w:val="004654BB"/>
    <w:rsid w:val="00465CFB"/>
    <w:rsid w:val="00466647"/>
    <w:rsid w:val="00467DA2"/>
    <w:rsid w:val="0047181B"/>
    <w:rsid w:val="00472442"/>
    <w:rsid w:val="00475AFD"/>
    <w:rsid w:val="0047633B"/>
    <w:rsid w:val="0047686A"/>
    <w:rsid w:val="00476886"/>
    <w:rsid w:val="0047702D"/>
    <w:rsid w:val="00480027"/>
    <w:rsid w:val="004805DE"/>
    <w:rsid w:val="0048227F"/>
    <w:rsid w:val="0048234D"/>
    <w:rsid w:val="00482C38"/>
    <w:rsid w:val="00482F10"/>
    <w:rsid w:val="004832C0"/>
    <w:rsid w:val="00484206"/>
    <w:rsid w:val="00485864"/>
    <w:rsid w:val="00485F78"/>
    <w:rsid w:val="00486CD0"/>
    <w:rsid w:val="00487FF9"/>
    <w:rsid w:val="004915D6"/>
    <w:rsid w:val="004917AD"/>
    <w:rsid w:val="004940B5"/>
    <w:rsid w:val="00494170"/>
    <w:rsid w:val="00494638"/>
    <w:rsid w:val="004953CC"/>
    <w:rsid w:val="0049569F"/>
    <w:rsid w:val="004958D3"/>
    <w:rsid w:val="00496A03"/>
    <w:rsid w:val="00496F0A"/>
    <w:rsid w:val="004A0AFD"/>
    <w:rsid w:val="004A0B88"/>
    <w:rsid w:val="004A0F39"/>
    <w:rsid w:val="004A1C42"/>
    <w:rsid w:val="004A282F"/>
    <w:rsid w:val="004A2D6A"/>
    <w:rsid w:val="004A3052"/>
    <w:rsid w:val="004A4E85"/>
    <w:rsid w:val="004A5ED9"/>
    <w:rsid w:val="004A69AD"/>
    <w:rsid w:val="004A7C5C"/>
    <w:rsid w:val="004A7E50"/>
    <w:rsid w:val="004B1771"/>
    <w:rsid w:val="004B19B5"/>
    <w:rsid w:val="004B1B13"/>
    <w:rsid w:val="004B220B"/>
    <w:rsid w:val="004B2BED"/>
    <w:rsid w:val="004B2EF2"/>
    <w:rsid w:val="004B31B5"/>
    <w:rsid w:val="004B3210"/>
    <w:rsid w:val="004B51E9"/>
    <w:rsid w:val="004B5DA7"/>
    <w:rsid w:val="004B5EC0"/>
    <w:rsid w:val="004C093D"/>
    <w:rsid w:val="004C0D70"/>
    <w:rsid w:val="004C1108"/>
    <w:rsid w:val="004C1616"/>
    <w:rsid w:val="004C2E4D"/>
    <w:rsid w:val="004C2F89"/>
    <w:rsid w:val="004C3254"/>
    <w:rsid w:val="004C3754"/>
    <w:rsid w:val="004C3A29"/>
    <w:rsid w:val="004C3C37"/>
    <w:rsid w:val="004C4BBD"/>
    <w:rsid w:val="004C578B"/>
    <w:rsid w:val="004C5E14"/>
    <w:rsid w:val="004C6256"/>
    <w:rsid w:val="004C6750"/>
    <w:rsid w:val="004C725A"/>
    <w:rsid w:val="004C7876"/>
    <w:rsid w:val="004D0B68"/>
    <w:rsid w:val="004D1A4E"/>
    <w:rsid w:val="004D217D"/>
    <w:rsid w:val="004D22A3"/>
    <w:rsid w:val="004D30A3"/>
    <w:rsid w:val="004D3631"/>
    <w:rsid w:val="004D4F1C"/>
    <w:rsid w:val="004D5F66"/>
    <w:rsid w:val="004D5FA8"/>
    <w:rsid w:val="004D7F18"/>
    <w:rsid w:val="004E0033"/>
    <w:rsid w:val="004E1860"/>
    <w:rsid w:val="004E50B5"/>
    <w:rsid w:val="004E6104"/>
    <w:rsid w:val="004E7751"/>
    <w:rsid w:val="004E7D85"/>
    <w:rsid w:val="004F1D23"/>
    <w:rsid w:val="004F1EE4"/>
    <w:rsid w:val="004F237F"/>
    <w:rsid w:val="004F23F4"/>
    <w:rsid w:val="004F2BDC"/>
    <w:rsid w:val="004F2F99"/>
    <w:rsid w:val="004F37BC"/>
    <w:rsid w:val="004F39D2"/>
    <w:rsid w:val="004F3A16"/>
    <w:rsid w:val="004F4015"/>
    <w:rsid w:val="004F4236"/>
    <w:rsid w:val="004F7203"/>
    <w:rsid w:val="00500056"/>
    <w:rsid w:val="0050194A"/>
    <w:rsid w:val="00502222"/>
    <w:rsid w:val="0050259B"/>
    <w:rsid w:val="00502790"/>
    <w:rsid w:val="005028DE"/>
    <w:rsid w:val="00502ECE"/>
    <w:rsid w:val="005034C9"/>
    <w:rsid w:val="00504199"/>
    <w:rsid w:val="00505806"/>
    <w:rsid w:val="00505974"/>
    <w:rsid w:val="00505B43"/>
    <w:rsid w:val="00506124"/>
    <w:rsid w:val="0050779C"/>
    <w:rsid w:val="00507B42"/>
    <w:rsid w:val="0051103B"/>
    <w:rsid w:val="00512060"/>
    <w:rsid w:val="00512214"/>
    <w:rsid w:val="005127FA"/>
    <w:rsid w:val="0051283E"/>
    <w:rsid w:val="00512B3F"/>
    <w:rsid w:val="00512C8D"/>
    <w:rsid w:val="00513813"/>
    <w:rsid w:val="0051443A"/>
    <w:rsid w:val="0051614D"/>
    <w:rsid w:val="00516496"/>
    <w:rsid w:val="00516D54"/>
    <w:rsid w:val="005176F5"/>
    <w:rsid w:val="0052025C"/>
    <w:rsid w:val="00521898"/>
    <w:rsid w:val="00523282"/>
    <w:rsid w:val="00523447"/>
    <w:rsid w:val="00523593"/>
    <w:rsid w:val="00523634"/>
    <w:rsid w:val="00523876"/>
    <w:rsid w:val="00524008"/>
    <w:rsid w:val="00531E78"/>
    <w:rsid w:val="00532A02"/>
    <w:rsid w:val="00532F3C"/>
    <w:rsid w:val="00534946"/>
    <w:rsid w:val="00535389"/>
    <w:rsid w:val="00536047"/>
    <w:rsid w:val="00536558"/>
    <w:rsid w:val="00536683"/>
    <w:rsid w:val="0053751E"/>
    <w:rsid w:val="005376B1"/>
    <w:rsid w:val="00537AD5"/>
    <w:rsid w:val="00537CE3"/>
    <w:rsid w:val="00537E94"/>
    <w:rsid w:val="005425ED"/>
    <w:rsid w:val="00544692"/>
    <w:rsid w:val="005448F4"/>
    <w:rsid w:val="00544EA0"/>
    <w:rsid w:val="00545339"/>
    <w:rsid w:val="005454C3"/>
    <w:rsid w:val="0055066F"/>
    <w:rsid w:val="005541E8"/>
    <w:rsid w:val="005545DA"/>
    <w:rsid w:val="005546E4"/>
    <w:rsid w:val="005552B6"/>
    <w:rsid w:val="00555DF0"/>
    <w:rsid w:val="00560248"/>
    <w:rsid w:val="0056036E"/>
    <w:rsid w:val="00560CE5"/>
    <w:rsid w:val="00562529"/>
    <w:rsid w:val="0056253D"/>
    <w:rsid w:val="0056287A"/>
    <w:rsid w:val="00563B2B"/>
    <w:rsid w:val="00563CBD"/>
    <w:rsid w:val="005667DA"/>
    <w:rsid w:val="005675D6"/>
    <w:rsid w:val="00567DEA"/>
    <w:rsid w:val="005705E7"/>
    <w:rsid w:val="00570A4B"/>
    <w:rsid w:val="00571F7D"/>
    <w:rsid w:val="005729D3"/>
    <w:rsid w:val="0057335D"/>
    <w:rsid w:val="005734B8"/>
    <w:rsid w:val="005735B7"/>
    <w:rsid w:val="00573B24"/>
    <w:rsid w:val="00573E7F"/>
    <w:rsid w:val="00574D0B"/>
    <w:rsid w:val="005764A3"/>
    <w:rsid w:val="00577070"/>
    <w:rsid w:val="00577944"/>
    <w:rsid w:val="00577E8C"/>
    <w:rsid w:val="00580887"/>
    <w:rsid w:val="00580FC6"/>
    <w:rsid w:val="00581020"/>
    <w:rsid w:val="005817E3"/>
    <w:rsid w:val="00581B73"/>
    <w:rsid w:val="00581C0D"/>
    <w:rsid w:val="00582BDB"/>
    <w:rsid w:val="00582FEF"/>
    <w:rsid w:val="005831C2"/>
    <w:rsid w:val="005841F8"/>
    <w:rsid w:val="005842B6"/>
    <w:rsid w:val="00585A9E"/>
    <w:rsid w:val="00590522"/>
    <w:rsid w:val="00590ED1"/>
    <w:rsid w:val="0059306E"/>
    <w:rsid w:val="00593D19"/>
    <w:rsid w:val="005942D2"/>
    <w:rsid w:val="005944EF"/>
    <w:rsid w:val="0059460E"/>
    <w:rsid w:val="005948C2"/>
    <w:rsid w:val="005954BA"/>
    <w:rsid w:val="005959BC"/>
    <w:rsid w:val="00595B4C"/>
    <w:rsid w:val="00597239"/>
    <w:rsid w:val="00597A0B"/>
    <w:rsid w:val="005A039A"/>
    <w:rsid w:val="005A066C"/>
    <w:rsid w:val="005A1B95"/>
    <w:rsid w:val="005A2140"/>
    <w:rsid w:val="005A3757"/>
    <w:rsid w:val="005A4AB2"/>
    <w:rsid w:val="005A4C2A"/>
    <w:rsid w:val="005A5AAD"/>
    <w:rsid w:val="005A6305"/>
    <w:rsid w:val="005A6D40"/>
    <w:rsid w:val="005A6FCE"/>
    <w:rsid w:val="005A7596"/>
    <w:rsid w:val="005B0933"/>
    <w:rsid w:val="005B1CFC"/>
    <w:rsid w:val="005B2ECB"/>
    <w:rsid w:val="005B39C7"/>
    <w:rsid w:val="005B3B3C"/>
    <w:rsid w:val="005B43AE"/>
    <w:rsid w:val="005B50BE"/>
    <w:rsid w:val="005B5192"/>
    <w:rsid w:val="005B555B"/>
    <w:rsid w:val="005B6870"/>
    <w:rsid w:val="005C0A1A"/>
    <w:rsid w:val="005C0CE3"/>
    <w:rsid w:val="005C45DA"/>
    <w:rsid w:val="005C467F"/>
    <w:rsid w:val="005C71C3"/>
    <w:rsid w:val="005C7B8C"/>
    <w:rsid w:val="005D1D83"/>
    <w:rsid w:val="005D27C8"/>
    <w:rsid w:val="005D3279"/>
    <w:rsid w:val="005D3C41"/>
    <w:rsid w:val="005D41BF"/>
    <w:rsid w:val="005D4640"/>
    <w:rsid w:val="005E064A"/>
    <w:rsid w:val="005E10E0"/>
    <w:rsid w:val="005E19E7"/>
    <w:rsid w:val="005E21AB"/>
    <w:rsid w:val="005E3634"/>
    <w:rsid w:val="005E6382"/>
    <w:rsid w:val="005E6E19"/>
    <w:rsid w:val="005E7671"/>
    <w:rsid w:val="005E76CB"/>
    <w:rsid w:val="005E7F5F"/>
    <w:rsid w:val="005F0BFD"/>
    <w:rsid w:val="005F0C97"/>
    <w:rsid w:val="005F0EA5"/>
    <w:rsid w:val="005F1826"/>
    <w:rsid w:val="005F32B8"/>
    <w:rsid w:val="005F3B92"/>
    <w:rsid w:val="005F4D7D"/>
    <w:rsid w:val="005F4E04"/>
    <w:rsid w:val="005F6247"/>
    <w:rsid w:val="005F6705"/>
    <w:rsid w:val="005F6FE4"/>
    <w:rsid w:val="005F764F"/>
    <w:rsid w:val="00600360"/>
    <w:rsid w:val="00601E9C"/>
    <w:rsid w:val="00602063"/>
    <w:rsid w:val="00602405"/>
    <w:rsid w:val="00603019"/>
    <w:rsid w:val="006042F5"/>
    <w:rsid w:val="006063CB"/>
    <w:rsid w:val="00606AF7"/>
    <w:rsid w:val="00606EE6"/>
    <w:rsid w:val="0060744C"/>
    <w:rsid w:val="0060789B"/>
    <w:rsid w:val="006102FB"/>
    <w:rsid w:val="006106F1"/>
    <w:rsid w:val="006107C3"/>
    <w:rsid w:val="00610C80"/>
    <w:rsid w:val="0061105A"/>
    <w:rsid w:val="00611077"/>
    <w:rsid w:val="006126EE"/>
    <w:rsid w:val="00613FD4"/>
    <w:rsid w:val="0061445D"/>
    <w:rsid w:val="00617170"/>
    <w:rsid w:val="0061740F"/>
    <w:rsid w:val="00617D71"/>
    <w:rsid w:val="00620213"/>
    <w:rsid w:val="0062024E"/>
    <w:rsid w:val="00621D94"/>
    <w:rsid w:val="00622329"/>
    <w:rsid w:val="0062261E"/>
    <w:rsid w:val="00622C16"/>
    <w:rsid w:val="00623983"/>
    <w:rsid w:val="00624D45"/>
    <w:rsid w:val="006250EC"/>
    <w:rsid w:val="00625550"/>
    <w:rsid w:val="00625B7F"/>
    <w:rsid w:val="00627BCB"/>
    <w:rsid w:val="0063151E"/>
    <w:rsid w:val="006316EE"/>
    <w:rsid w:val="00631704"/>
    <w:rsid w:val="006321E3"/>
    <w:rsid w:val="006331BA"/>
    <w:rsid w:val="00633424"/>
    <w:rsid w:val="0063358F"/>
    <w:rsid w:val="006335F3"/>
    <w:rsid w:val="00636054"/>
    <w:rsid w:val="006406AF"/>
    <w:rsid w:val="006409C2"/>
    <w:rsid w:val="00641F1B"/>
    <w:rsid w:val="00642C0D"/>
    <w:rsid w:val="006434E5"/>
    <w:rsid w:val="0064387D"/>
    <w:rsid w:val="00645307"/>
    <w:rsid w:val="0064583A"/>
    <w:rsid w:val="00646915"/>
    <w:rsid w:val="00651C54"/>
    <w:rsid w:val="00651D94"/>
    <w:rsid w:val="0065409C"/>
    <w:rsid w:val="006554B1"/>
    <w:rsid w:val="00655982"/>
    <w:rsid w:val="0065618C"/>
    <w:rsid w:val="00657097"/>
    <w:rsid w:val="006605C1"/>
    <w:rsid w:val="00661C4B"/>
    <w:rsid w:val="00663969"/>
    <w:rsid w:val="00663E9B"/>
    <w:rsid w:val="00665414"/>
    <w:rsid w:val="00665B6F"/>
    <w:rsid w:val="00665D75"/>
    <w:rsid w:val="00667945"/>
    <w:rsid w:val="0067261E"/>
    <w:rsid w:val="0067278F"/>
    <w:rsid w:val="00672CD4"/>
    <w:rsid w:val="0067404A"/>
    <w:rsid w:val="00674449"/>
    <w:rsid w:val="006749B2"/>
    <w:rsid w:val="00675F4E"/>
    <w:rsid w:val="006760EA"/>
    <w:rsid w:val="00677491"/>
    <w:rsid w:val="0068076F"/>
    <w:rsid w:val="00681092"/>
    <w:rsid w:val="006813DD"/>
    <w:rsid w:val="006816F8"/>
    <w:rsid w:val="00681ACF"/>
    <w:rsid w:val="006824CD"/>
    <w:rsid w:val="00684037"/>
    <w:rsid w:val="006850B0"/>
    <w:rsid w:val="00685C3E"/>
    <w:rsid w:val="006864A3"/>
    <w:rsid w:val="00686B2D"/>
    <w:rsid w:val="0069150C"/>
    <w:rsid w:val="00691C25"/>
    <w:rsid w:val="00691D44"/>
    <w:rsid w:val="00692989"/>
    <w:rsid w:val="006932D1"/>
    <w:rsid w:val="00693CA8"/>
    <w:rsid w:val="0069455F"/>
    <w:rsid w:val="00694E37"/>
    <w:rsid w:val="00695753"/>
    <w:rsid w:val="00695D09"/>
    <w:rsid w:val="00696035"/>
    <w:rsid w:val="006960DD"/>
    <w:rsid w:val="006965F6"/>
    <w:rsid w:val="00696A90"/>
    <w:rsid w:val="00696CEA"/>
    <w:rsid w:val="006A2FF6"/>
    <w:rsid w:val="006A3958"/>
    <w:rsid w:val="006A3A6F"/>
    <w:rsid w:val="006A43DF"/>
    <w:rsid w:val="006A485B"/>
    <w:rsid w:val="006A62C3"/>
    <w:rsid w:val="006A6426"/>
    <w:rsid w:val="006A6938"/>
    <w:rsid w:val="006A69B0"/>
    <w:rsid w:val="006A7063"/>
    <w:rsid w:val="006A7838"/>
    <w:rsid w:val="006B0C89"/>
    <w:rsid w:val="006B186B"/>
    <w:rsid w:val="006B221F"/>
    <w:rsid w:val="006B2D60"/>
    <w:rsid w:val="006B310D"/>
    <w:rsid w:val="006B35EE"/>
    <w:rsid w:val="006B50B1"/>
    <w:rsid w:val="006B57F6"/>
    <w:rsid w:val="006B5FED"/>
    <w:rsid w:val="006B681B"/>
    <w:rsid w:val="006B7773"/>
    <w:rsid w:val="006B78E7"/>
    <w:rsid w:val="006C097D"/>
    <w:rsid w:val="006C18AD"/>
    <w:rsid w:val="006C20D7"/>
    <w:rsid w:val="006C56D4"/>
    <w:rsid w:val="006C6B65"/>
    <w:rsid w:val="006C6EFE"/>
    <w:rsid w:val="006C7027"/>
    <w:rsid w:val="006C7480"/>
    <w:rsid w:val="006C7C86"/>
    <w:rsid w:val="006D047F"/>
    <w:rsid w:val="006D0969"/>
    <w:rsid w:val="006D0F8C"/>
    <w:rsid w:val="006D18AE"/>
    <w:rsid w:val="006D1CE5"/>
    <w:rsid w:val="006D3024"/>
    <w:rsid w:val="006D308A"/>
    <w:rsid w:val="006D50D7"/>
    <w:rsid w:val="006D5480"/>
    <w:rsid w:val="006D5752"/>
    <w:rsid w:val="006D696A"/>
    <w:rsid w:val="006D738D"/>
    <w:rsid w:val="006D7C58"/>
    <w:rsid w:val="006E3268"/>
    <w:rsid w:val="006E3CEC"/>
    <w:rsid w:val="006E51DF"/>
    <w:rsid w:val="006E5DB7"/>
    <w:rsid w:val="006E6098"/>
    <w:rsid w:val="006E64A2"/>
    <w:rsid w:val="006E7138"/>
    <w:rsid w:val="006E7E58"/>
    <w:rsid w:val="006F06AF"/>
    <w:rsid w:val="006F22A6"/>
    <w:rsid w:val="006F3C66"/>
    <w:rsid w:val="006F3DD2"/>
    <w:rsid w:val="006F42A7"/>
    <w:rsid w:val="006F7597"/>
    <w:rsid w:val="00700BC7"/>
    <w:rsid w:val="00701467"/>
    <w:rsid w:val="00701CB7"/>
    <w:rsid w:val="00701FDC"/>
    <w:rsid w:val="00702071"/>
    <w:rsid w:val="00702227"/>
    <w:rsid w:val="007025A8"/>
    <w:rsid w:val="00702F81"/>
    <w:rsid w:val="00704242"/>
    <w:rsid w:val="00704DDE"/>
    <w:rsid w:val="00705457"/>
    <w:rsid w:val="0070554E"/>
    <w:rsid w:val="00705808"/>
    <w:rsid w:val="00706155"/>
    <w:rsid w:val="00706704"/>
    <w:rsid w:val="00706AC5"/>
    <w:rsid w:val="0070789C"/>
    <w:rsid w:val="00707C4D"/>
    <w:rsid w:val="0071105D"/>
    <w:rsid w:val="00711EBA"/>
    <w:rsid w:val="00713927"/>
    <w:rsid w:val="007147DE"/>
    <w:rsid w:val="00714E5A"/>
    <w:rsid w:val="0071552F"/>
    <w:rsid w:val="00715C93"/>
    <w:rsid w:val="007167B5"/>
    <w:rsid w:val="00717093"/>
    <w:rsid w:val="00717F65"/>
    <w:rsid w:val="007201E8"/>
    <w:rsid w:val="007204B8"/>
    <w:rsid w:val="007209F4"/>
    <w:rsid w:val="0072178D"/>
    <w:rsid w:val="007222AB"/>
    <w:rsid w:val="00722866"/>
    <w:rsid w:val="00722B61"/>
    <w:rsid w:val="00724B87"/>
    <w:rsid w:val="00725AF6"/>
    <w:rsid w:val="00726D63"/>
    <w:rsid w:val="007316EB"/>
    <w:rsid w:val="00731927"/>
    <w:rsid w:val="00731A89"/>
    <w:rsid w:val="00731EC2"/>
    <w:rsid w:val="00732554"/>
    <w:rsid w:val="00732A74"/>
    <w:rsid w:val="00733422"/>
    <w:rsid w:val="007334FA"/>
    <w:rsid w:val="00733AA0"/>
    <w:rsid w:val="00733E2A"/>
    <w:rsid w:val="00734918"/>
    <w:rsid w:val="00735E32"/>
    <w:rsid w:val="007366AF"/>
    <w:rsid w:val="00736DB4"/>
    <w:rsid w:val="00742C0E"/>
    <w:rsid w:val="00743033"/>
    <w:rsid w:val="0074351D"/>
    <w:rsid w:val="00745591"/>
    <w:rsid w:val="00746357"/>
    <w:rsid w:val="00746BE3"/>
    <w:rsid w:val="00750A72"/>
    <w:rsid w:val="00750DF6"/>
    <w:rsid w:val="00751561"/>
    <w:rsid w:val="007541E6"/>
    <w:rsid w:val="00755710"/>
    <w:rsid w:val="00755E24"/>
    <w:rsid w:val="00756A5A"/>
    <w:rsid w:val="007572B2"/>
    <w:rsid w:val="00757C17"/>
    <w:rsid w:val="00757D78"/>
    <w:rsid w:val="0076140F"/>
    <w:rsid w:val="00762EE0"/>
    <w:rsid w:val="007634AE"/>
    <w:rsid w:val="007642B0"/>
    <w:rsid w:val="0076435D"/>
    <w:rsid w:val="00764BE6"/>
    <w:rsid w:val="00765D04"/>
    <w:rsid w:val="00771121"/>
    <w:rsid w:val="007732B5"/>
    <w:rsid w:val="00774AF1"/>
    <w:rsid w:val="0077569A"/>
    <w:rsid w:val="007756C9"/>
    <w:rsid w:val="00776F2C"/>
    <w:rsid w:val="00780319"/>
    <w:rsid w:val="00785388"/>
    <w:rsid w:val="0078552E"/>
    <w:rsid w:val="0078614A"/>
    <w:rsid w:val="00786485"/>
    <w:rsid w:val="007868D9"/>
    <w:rsid w:val="00786E49"/>
    <w:rsid w:val="0078778F"/>
    <w:rsid w:val="007905E6"/>
    <w:rsid w:val="0079208C"/>
    <w:rsid w:val="0079220F"/>
    <w:rsid w:val="00792271"/>
    <w:rsid w:val="00792A4C"/>
    <w:rsid w:val="007962F1"/>
    <w:rsid w:val="007963A8"/>
    <w:rsid w:val="007A0281"/>
    <w:rsid w:val="007A2EDC"/>
    <w:rsid w:val="007A3ABF"/>
    <w:rsid w:val="007A3BD6"/>
    <w:rsid w:val="007A3F12"/>
    <w:rsid w:val="007A40AB"/>
    <w:rsid w:val="007A42A2"/>
    <w:rsid w:val="007A4D95"/>
    <w:rsid w:val="007A501B"/>
    <w:rsid w:val="007A60F9"/>
    <w:rsid w:val="007B1110"/>
    <w:rsid w:val="007B30A8"/>
    <w:rsid w:val="007B41DC"/>
    <w:rsid w:val="007B53FC"/>
    <w:rsid w:val="007B565A"/>
    <w:rsid w:val="007B60E9"/>
    <w:rsid w:val="007B6ACB"/>
    <w:rsid w:val="007B6BC4"/>
    <w:rsid w:val="007B7B97"/>
    <w:rsid w:val="007C18C3"/>
    <w:rsid w:val="007C1917"/>
    <w:rsid w:val="007C1961"/>
    <w:rsid w:val="007C1E6D"/>
    <w:rsid w:val="007C2503"/>
    <w:rsid w:val="007C2613"/>
    <w:rsid w:val="007C48B5"/>
    <w:rsid w:val="007C502C"/>
    <w:rsid w:val="007C556B"/>
    <w:rsid w:val="007C5C27"/>
    <w:rsid w:val="007C607C"/>
    <w:rsid w:val="007C67DD"/>
    <w:rsid w:val="007C748C"/>
    <w:rsid w:val="007C75BC"/>
    <w:rsid w:val="007C7F4C"/>
    <w:rsid w:val="007D02AC"/>
    <w:rsid w:val="007D1D5D"/>
    <w:rsid w:val="007D270F"/>
    <w:rsid w:val="007D2AB7"/>
    <w:rsid w:val="007D3303"/>
    <w:rsid w:val="007D3557"/>
    <w:rsid w:val="007D3FF7"/>
    <w:rsid w:val="007D5D88"/>
    <w:rsid w:val="007D6722"/>
    <w:rsid w:val="007D7AA4"/>
    <w:rsid w:val="007E131B"/>
    <w:rsid w:val="007F052B"/>
    <w:rsid w:val="007F112D"/>
    <w:rsid w:val="007F1155"/>
    <w:rsid w:val="007F28CF"/>
    <w:rsid w:val="007F6CBD"/>
    <w:rsid w:val="007F7123"/>
    <w:rsid w:val="007F760E"/>
    <w:rsid w:val="007F76B7"/>
    <w:rsid w:val="007F7BF8"/>
    <w:rsid w:val="008003F6"/>
    <w:rsid w:val="00800630"/>
    <w:rsid w:val="00800A3F"/>
    <w:rsid w:val="00800D44"/>
    <w:rsid w:val="00802BFF"/>
    <w:rsid w:val="00802EA3"/>
    <w:rsid w:val="00803054"/>
    <w:rsid w:val="00805E79"/>
    <w:rsid w:val="0080641B"/>
    <w:rsid w:val="008072A3"/>
    <w:rsid w:val="00807CA8"/>
    <w:rsid w:val="008100CB"/>
    <w:rsid w:val="008103EA"/>
    <w:rsid w:val="0081098B"/>
    <w:rsid w:val="00811519"/>
    <w:rsid w:val="008119F8"/>
    <w:rsid w:val="00812749"/>
    <w:rsid w:val="008157C5"/>
    <w:rsid w:val="0081653F"/>
    <w:rsid w:val="00816F7B"/>
    <w:rsid w:val="008176F4"/>
    <w:rsid w:val="00820DCB"/>
    <w:rsid w:val="008216E8"/>
    <w:rsid w:val="0082241B"/>
    <w:rsid w:val="0082287F"/>
    <w:rsid w:val="00822A76"/>
    <w:rsid w:val="00822B7A"/>
    <w:rsid w:val="00823986"/>
    <w:rsid w:val="00823DE3"/>
    <w:rsid w:val="0082400F"/>
    <w:rsid w:val="00824177"/>
    <w:rsid w:val="008250B2"/>
    <w:rsid w:val="008251B2"/>
    <w:rsid w:val="00826053"/>
    <w:rsid w:val="0082692D"/>
    <w:rsid w:val="00826C02"/>
    <w:rsid w:val="008278A8"/>
    <w:rsid w:val="0083138E"/>
    <w:rsid w:val="00831492"/>
    <w:rsid w:val="00832233"/>
    <w:rsid w:val="008325C2"/>
    <w:rsid w:val="008325D7"/>
    <w:rsid w:val="00832801"/>
    <w:rsid w:val="00832A3A"/>
    <w:rsid w:val="00832AD4"/>
    <w:rsid w:val="0083358A"/>
    <w:rsid w:val="008348DB"/>
    <w:rsid w:val="0083549C"/>
    <w:rsid w:val="00835E2F"/>
    <w:rsid w:val="008369A9"/>
    <w:rsid w:val="00836D85"/>
    <w:rsid w:val="0083756B"/>
    <w:rsid w:val="00840040"/>
    <w:rsid w:val="008415E1"/>
    <w:rsid w:val="00842137"/>
    <w:rsid w:val="008421E5"/>
    <w:rsid w:val="008444EB"/>
    <w:rsid w:val="00845DCF"/>
    <w:rsid w:val="00845F3F"/>
    <w:rsid w:val="00846049"/>
    <w:rsid w:val="00847C63"/>
    <w:rsid w:val="00850358"/>
    <w:rsid w:val="0085236E"/>
    <w:rsid w:val="00852F8B"/>
    <w:rsid w:val="008534D5"/>
    <w:rsid w:val="00853F47"/>
    <w:rsid w:val="00854AFC"/>
    <w:rsid w:val="00854E26"/>
    <w:rsid w:val="00854EB9"/>
    <w:rsid w:val="008555E2"/>
    <w:rsid w:val="00861413"/>
    <w:rsid w:val="00861529"/>
    <w:rsid w:val="00861FFD"/>
    <w:rsid w:val="00864B7B"/>
    <w:rsid w:val="0086506D"/>
    <w:rsid w:val="00865976"/>
    <w:rsid w:val="00866554"/>
    <w:rsid w:val="00866BF2"/>
    <w:rsid w:val="00870071"/>
    <w:rsid w:val="00870B77"/>
    <w:rsid w:val="00870DEB"/>
    <w:rsid w:val="00871812"/>
    <w:rsid w:val="008825CF"/>
    <w:rsid w:val="008831A6"/>
    <w:rsid w:val="00883491"/>
    <w:rsid w:val="008836E1"/>
    <w:rsid w:val="00883ECD"/>
    <w:rsid w:val="0088485C"/>
    <w:rsid w:val="00884E61"/>
    <w:rsid w:val="008856D0"/>
    <w:rsid w:val="00887B50"/>
    <w:rsid w:val="0089120C"/>
    <w:rsid w:val="0089272B"/>
    <w:rsid w:val="00893A03"/>
    <w:rsid w:val="00893CD7"/>
    <w:rsid w:val="00894BB9"/>
    <w:rsid w:val="008958A8"/>
    <w:rsid w:val="00895B9C"/>
    <w:rsid w:val="00895DD7"/>
    <w:rsid w:val="0089618B"/>
    <w:rsid w:val="0089640E"/>
    <w:rsid w:val="00896659"/>
    <w:rsid w:val="00896891"/>
    <w:rsid w:val="00897777"/>
    <w:rsid w:val="0089782F"/>
    <w:rsid w:val="008A0198"/>
    <w:rsid w:val="008A06E6"/>
    <w:rsid w:val="008A1477"/>
    <w:rsid w:val="008A1BC9"/>
    <w:rsid w:val="008A20A2"/>
    <w:rsid w:val="008A2C05"/>
    <w:rsid w:val="008A4455"/>
    <w:rsid w:val="008A57FE"/>
    <w:rsid w:val="008A6365"/>
    <w:rsid w:val="008A6B57"/>
    <w:rsid w:val="008A72D0"/>
    <w:rsid w:val="008A73B3"/>
    <w:rsid w:val="008A7CFB"/>
    <w:rsid w:val="008B2740"/>
    <w:rsid w:val="008B333D"/>
    <w:rsid w:val="008B33D3"/>
    <w:rsid w:val="008B6E54"/>
    <w:rsid w:val="008B6F9A"/>
    <w:rsid w:val="008B7EBD"/>
    <w:rsid w:val="008C0CE6"/>
    <w:rsid w:val="008C27F1"/>
    <w:rsid w:val="008C3977"/>
    <w:rsid w:val="008C5E7A"/>
    <w:rsid w:val="008C6233"/>
    <w:rsid w:val="008C644D"/>
    <w:rsid w:val="008C6D63"/>
    <w:rsid w:val="008C6F8F"/>
    <w:rsid w:val="008C7444"/>
    <w:rsid w:val="008C7515"/>
    <w:rsid w:val="008C7860"/>
    <w:rsid w:val="008D106B"/>
    <w:rsid w:val="008D13FC"/>
    <w:rsid w:val="008D1AF7"/>
    <w:rsid w:val="008D4EF2"/>
    <w:rsid w:val="008D5332"/>
    <w:rsid w:val="008D5E5A"/>
    <w:rsid w:val="008D68ED"/>
    <w:rsid w:val="008D7186"/>
    <w:rsid w:val="008D76CC"/>
    <w:rsid w:val="008E2B52"/>
    <w:rsid w:val="008E380C"/>
    <w:rsid w:val="008E441D"/>
    <w:rsid w:val="008E493D"/>
    <w:rsid w:val="008E5225"/>
    <w:rsid w:val="008E64EC"/>
    <w:rsid w:val="008E77C4"/>
    <w:rsid w:val="008F094C"/>
    <w:rsid w:val="008F2A85"/>
    <w:rsid w:val="008F2DC5"/>
    <w:rsid w:val="008F36A2"/>
    <w:rsid w:val="008F41E0"/>
    <w:rsid w:val="008F479E"/>
    <w:rsid w:val="008F6CD2"/>
    <w:rsid w:val="00900F5A"/>
    <w:rsid w:val="009010D7"/>
    <w:rsid w:val="00904143"/>
    <w:rsid w:val="00904154"/>
    <w:rsid w:val="00904F38"/>
    <w:rsid w:val="0090530B"/>
    <w:rsid w:val="00905E57"/>
    <w:rsid w:val="00905F76"/>
    <w:rsid w:val="009073E9"/>
    <w:rsid w:val="00907837"/>
    <w:rsid w:val="00910CC5"/>
    <w:rsid w:val="00910DFB"/>
    <w:rsid w:val="009112F9"/>
    <w:rsid w:val="00912D97"/>
    <w:rsid w:val="009134C2"/>
    <w:rsid w:val="00915DE3"/>
    <w:rsid w:val="00917905"/>
    <w:rsid w:val="009204BD"/>
    <w:rsid w:val="00920B8D"/>
    <w:rsid w:val="00921297"/>
    <w:rsid w:val="009215E4"/>
    <w:rsid w:val="00921C6E"/>
    <w:rsid w:val="009220C3"/>
    <w:rsid w:val="009231E2"/>
    <w:rsid w:val="00923E5E"/>
    <w:rsid w:val="009248BC"/>
    <w:rsid w:val="00926A88"/>
    <w:rsid w:val="00926DF0"/>
    <w:rsid w:val="00926FA5"/>
    <w:rsid w:val="0093033F"/>
    <w:rsid w:val="00930BE1"/>
    <w:rsid w:val="009318A9"/>
    <w:rsid w:val="0093305A"/>
    <w:rsid w:val="00933481"/>
    <w:rsid w:val="009339B5"/>
    <w:rsid w:val="00933DB3"/>
    <w:rsid w:val="009348CF"/>
    <w:rsid w:val="00934F56"/>
    <w:rsid w:val="00934FA0"/>
    <w:rsid w:val="00935649"/>
    <w:rsid w:val="009360F7"/>
    <w:rsid w:val="00936560"/>
    <w:rsid w:val="00936673"/>
    <w:rsid w:val="00936B5E"/>
    <w:rsid w:val="0093700E"/>
    <w:rsid w:val="009373B0"/>
    <w:rsid w:val="009376DC"/>
    <w:rsid w:val="00940322"/>
    <w:rsid w:val="009415FF"/>
    <w:rsid w:val="00942A0B"/>
    <w:rsid w:val="0094346B"/>
    <w:rsid w:val="00944268"/>
    <w:rsid w:val="00944C1A"/>
    <w:rsid w:val="0094579D"/>
    <w:rsid w:val="0094587D"/>
    <w:rsid w:val="00946092"/>
    <w:rsid w:val="0094632F"/>
    <w:rsid w:val="009464C8"/>
    <w:rsid w:val="009516C7"/>
    <w:rsid w:val="00952E96"/>
    <w:rsid w:val="00953D11"/>
    <w:rsid w:val="009541C9"/>
    <w:rsid w:val="00954B33"/>
    <w:rsid w:val="00955CDD"/>
    <w:rsid w:val="00956033"/>
    <w:rsid w:val="00956C71"/>
    <w:rsid w:val="00961B43"/>
    <w:rsid w:val="00962A7E"/>
    <w:rsid w:val="0096316C"/>
    <w:rsid w:val="00964547"/>
    <w:rsid w:val="00965AB8"/>
    <w:rsid w:val="00966438"/>
    <w:rsid w:val="00967DAC"/>
    <w:rsid w:val="00970159"/>
    <w:rsid w:val="00970279"/>
    <w:rsid w:val="00974E3B"/>
    <w:rsid w:val="00974EA6"/>
    <w:rsid w:val="00976401"/>
    <w:rsid w:val="009775C0"/>
    <w:rsid w:val="00977C17"/>
    <w:rsid w:val="00980869"/>
    <w:rsid w:val="00980BF2"/>
    <w:rsid w:val="009816DF"/>
    <w:rsid w:val="00981E29"/>
    <w:rsid w:val="0098209B"/>
    <w:rsid w:val="0098296D"/>
    <w:rsid w:val="00982C3C"/>
    <w:rsid w:val="0098390A"/>
    <w:rsid w:val="00984E8D"/>
    <w:rsid w:val="00985200"/>
    <w:rsid w:val="0098584C"/>
    <w:rsid w:val="00985FD9"/>
    <w:rsid w:val="009872EF"/>
    <w:rsid w:val="00987C08"/>
    <w:rsid w:val="0099001F"/>
    <w:rsid w:val="00990223"/>
    <w:rsid w:val="00990E5E"/>
    <w:rsid w:val="0099126A"/>
    <w:rsid w:val="00991A73"/>
    <w:rsid w:val="0099282C"/>
    <w:rsid w:val="00992EF7"/>
    <w:rsid w:val="00993709"/>
    <w:rsid w:val="0099597E"/>
    <w:rsid w:val="00996AA6"/>
    <w:rsid w:val="009A0324"/>
    <w:rsid w:val="009A2A61"/>
    <w:rsid w:val="009A375B"/>
    <w:rsid w:val="009A388A"/>
    <w:rsid w:val="009A51EC"/>
    <w:rsid w:val="009A58EC"/>
    <w:rsid w:val="009A67CC"/>
    <w:rsid w:val="009A6A14"/>
    <w:rsid w:val="009A708B"/>
    <w:rsid w:val="009B10C1"/>
    <w:rsid w:val="009B1D5F"/>
    <w:rsid w:val="009B1F8E"/>
    <w:rsid w:val="009B2EAD"/>
    <w:rsid w:val="009B3021"/>
    <w:rsid w:val="009B353D"/>
    <w:rsid w:val="009B4792"/>
    <w:rsid w:val="009B4F81"/>
    <w:rsid w:val="009B5452"/>
    <w:rsid w:val="009B5B9C"/>
    <w:rsid w:val="009B5EF2"/>
    <w:rsid w:val="009B7715"/>
    <w:rsid w:val="009B7E28"/>
    <w:rsid w:val="009C036C"/>
    <w:rsid w:val="009C16EB"/>
    <w:rsid w:val="009C1818"/>
    <w:rsid w:val="009C1FCF"/>
    <w:rsid w:val="009C3FC2"/>
    <w:rsid w:val="009C7BF5"/>
    <w:rsid w:val="009D03B5"/>
    <w:rsid w:val="009D0714"/>
    <w:rsid w:val="009D07CE"/>
    <w:rsid w:val="009D0A85"/>
    <w:rsid w:val="009D0BA0"/>
    <w:rsid w:val="009D0E5A"/>
    <w:rsid w:val="009D1084"/>
    <w:rsid w:val="009D1837"/>
    <w:rsid w:val="009D3AFB"/>
    <w:rsid w:val="009D3C49"/>
    <w:rsid w:val="009D45E6"/>
    <w:rsid w:val="009D47AD"/>
    <w:rsid w:val="009D4CBF"/>
    <w:rsid w:val="009D5F23"/>
    <w:rsid w:val="009D6D9A"/>
    <w:rsid w:val="009D77AD"/>
    <w:rsid w:val="009E049C"/>
    <w:rsid w:val="009E11F0"/>
    <w:rsid w:val="009E182B"/>
    <w:rsid w:val="009E1995"/>
    <w:rsid w:val="009E24AE"/>
    <w:rsid w:val="009E2660"/>
    <w:rsid w:val="009E2AE8"/>
    <w:rsid w:val="009E2EB6"/>
    <w:rsid w:val="009E45EA"/>
    <w:rsid w:val="009E46F4"/>
    <w:rsid w:val="009E55A7"/>
    <w:rsid w:val="009E5C33"/>
    <w:rsid w:val="009E7858"/>
    <w:rsid w:val="009E799F"/>
    <w:rsid w:val="009E7C4D"/>
    <w:rsid w:val="009F072D"/>
    <w:rsid w:val="009F0DAF"/>
    <w:rsid w:val="009F1674"/>
    <w:rsid w:val="009F3213"/>
    <w:rsid w:val="009F3F4A"/>
    <w:rsid w:val="009F4A24"/>
    <w:rsid w:val="009F4D81"/>
    <w:rsid w:val="009F5227"/>
    <w:rsid w:val="009F5284"/>
    <w:rsid w:val="009F5F30"/>
    <w:rsid w:val="009F791B"/>
    <w:rsid w:val="009F7EAF"/>
    <w:rsid w:val="00A00035"/>
    <w:rsid w:val="00A000FD"/>
    <w:rsid w:val="00A0159C"/>
    <w:rsid w:val="00A01758"/>
    <w:rsid w:val="00A01EB0"/>
    <w:rsid w:val="00A021DA"/>
    <w:rsid w:val="00A023C7"/>
    <w:rsid w:val="00A024AA"/>
    <w:rsid w:val="00A0386F"/>
    <w:rsid w:val="00A03E88"/>
    <w:rsid w:val="00A04B37"/>
    <w:rsid w:val="00A05655"/>
    <w:rsid w:val="00A06D39"/>
    <w:rsid w:val="00A06ECF"/>
    <w:rsid w:val="00A10A81"/>
    <w:rsid w:val="00A10E8F"/>
    <w:rsid w:val="00A113B2"/>
    <w:rsid w:val="00A11CFC"/>
    <w:rsid w:val="00A12B79"/>
    <w:rsid w:val="00A12CA6"/>
    <w:rsid w:val="00A13958"/>
    <w:rsid w:val="00A13DD1"/>
    <w:rsid w:val="00A14340"/>
    <w:rsid w:val="00A15F1B"/>
    <w:rsid w:val="00A1701C"/>
    <w:rsid w:val="00A178C1"/>
    <w:rsid w:val="00A178EA"/>
    <w:rsid w:val="00A20204"/>
    <w:rsid w:val="00A238CD"/>
    <w:rsid w:val="00A25EB6"/>
    <w:rsid w:val="00A2712D"/>
    <w:rsid w:val="00A30887"/>
    <w:rsid w:val="00A3243D"/>
    <w:rsid w:val="00A33325"/>
    <w:rsid w:val="00A34177"/>
    <w:rsid w:val="00A36405"/>
    <w:rsid w:val="00A37867"/>
    <w:rsid w:val="00A40488"/>
    <w:rsid w:val="00A407EB"/>
    <w:rsid w:val="00A413C0"/>
    <w:rsid w:val="00A41D2F"/>
    <w:rsid w:val="00A41F6D"/>
    <w:rsid w:val="00A42888"/>
    <w:rsid w:val="00A432FF"/>
    <w:rsid w:val="00A43987"/>
    <w:rsid w:val="00A43B63"/>
    <w:rsid w:val="00A44EAD"/>
    <w:rsid w:val="00A46295"/>
    <w:rsid w:val="00A473FA"/>
    <w:rsid w:val="00A475BC"/>
    <w:rsid w:val="00A47FD8"/>
    <w:rsid w:val="00A5082E"/>
    <w:rsid w:val="00A50CC3"/>
    <w:rsid w:val="00A50D77"/>
    <w:rsid w:val="00A51FEB"/>
    <w:rsid w:val="00A52C16"/>
    <w:rsid w:val="00A53289"/>
    <w:rsid w:val="00A538FB"/>
    <w:rsid w:val="00A53B94"/>
    <w:rsid w:val="00A53E79"/>
    <w:rsid w:val="00A55273"/>
    <w:rsid w:val="00A5535E"/>
    <w:rsid w:val="00A55A9A"/>
    <w:rsid w:val="00A56338"/>
    <w:rsid w:val="00A575C5"/>
    <w:rsid w:val="00A5767F"/>
    <w:rsid w:val="00A57BC7"/>
    <w:rsid w:val="00A57E9E"/>
    <w:rsid w:val="00A57F4B"/>
    <w:rsid w:val="00A60AA5"/>
    <w:rsid w:val="00A6283E"/>
    <w:rsid w:val="00A628FB"/>
    <w:rsid w:val="00A6310A"/>
    <w:rsid w:val="00A633F3"/>
    <w:rsid w:val="00A648FE"/>
    <w:rsid w:val="00A65083"/>
    <w:rsid w:val="00A6511A"/>
    <w:rsid w:val="00A65A02"/>
    <w:rsid w:val="00A65DF9"/>
    <w:rsid w:val="00A6608F"/>
    <w:rsid w:val="00A665C5"/>
    <w:rsid w:val="00A70F87"/>
    <w:rsid w:val="00A728C1"/>
    <w:rsid w:val="00A73E5B"/>
    <w:rsid w:val="00A74259"/>
    <w:rsid w:val="00A742AE"/>
    <w:rsid w:val="00A744C0"/>
    <w:rsid w:val="00A74B5D"/>
    <w:rsid w:val="00A754EE"/>
    <w:rsid w:val="00A7596F"/>
    <w:rsid w:val="00A75BF5"/>
    <w:rsid w:val="00A7660B"/>
    <w:rsid w:val="00A77611"/>
    <w:rsid w:val="00A77972"/>
    <w:rsid w:val="00A77EA5"/>
    <w:rsid w:val="00A808C9"/>
    <w:rsid w:val="00A83A96"/>
    <w:rsid w:val="00A84336"/>
    <w:rsid w:val="00A851A1"/>
    <w:rsid w:val="00A859F2"/>
    <w:rsid w:val="00A90286"/>
    <w:rsid w:val="00A90BD6"/>
    <w:rsid w:val="00A91651"/>
    <w:rsid w:val="00A92E0C"/>
    <w:rsid w:val="00A93624"/>
    <w:rsid w:val="00A9436B"/>
    <w:rsid w:val="00A9515E"/>
    <w:rsid w:val="00A95C87"/>
    <w:rsid w:val="00A96AEF"/>
    <w:rsid w:val="00A96EA8"/>
    <w:rsid w:val="00A96FCB"/>
    <w:rsid w:val="00A977B7"/>
    <w:rsid w:val="00AA0147"/>
    <w:rsid w:val="00AA06F0"/>
    <w:rsid w:val="00AA0F7F"/>
    <w:rsid w:val="00AA22B4"/>
    <w:rsid w:val="00AA3E2F"/>
    <w:rsid w:val="00AA4210"/>
    <w:rsid w:val="00AA44AD"/>
    <w:rsid w:val="00AA459E"/>
    <w:rsid w:val="00AA5523"/>
    <w:rsid w:val="00AA67C6"/>
    <w:rsid w:val="00AA6B0C"/>
    <w:rsid w:val="00AA7A34"/>
    <w:rsid w:val="00AB034B"/>
    <w:rsid w:val="00AB10F0"/>
    <w:rsid w:val="00AB1F98"/>
    <w:rsid w:val="00AB2662"/>
    <w:rsid w:val="00AB2A5A"/>
    <w:rsid w:val="00AB31EF"/>
    <w:rsid w:val="00AB33D5"/>
    <w:rsid w:val="00AB3B90"/>
    <w:rsid w:val="00AB4375"/>
    <w:rsid w:val="00AB441D"/>
    <w:rsid w:val="00AB466E"/>
    <w:rsid w:val="00AB4A12"/>
    <w:rsid w:val="00AB4BE5"/>
    <w:rsid w:val="00AB4CD4"/>
    <w:rsid w:val="00AB4DE8"/>
    <w:rsid w:val="00AB5002"/>
    <w:rsid w:val="00AB5652"/>
    <w:rsid w:val="00AB576F"/>
    <w:rsid w:val="00AB585B"/>
    <w:rsid w:val="00AB5A8F"/>
    <w:rsid w:val="00AB5EF7"/>
    <w:rsid w:val="00AB6A23"/>
    <w:rsid w:val="00AB7479"/>
    <w:rsid w:val="00AC08EA"/>
    <w:rsid w:val="00AC0FC2"/>
    <w:rsid w:val="00AC2B6F"/>
    <w:rsid w:val="00AC3A70"/>
    <w:rsid w:val="00AC4DB9"/>
    <w:rsid w:val="00AC6116"/>
    <w:rsid w:val="00AC622F"/>
    <w:rsid w:val="00AC6AE9"/>
    <w:rsid w:val="00AC72DB"/>
    <w:rsid w:val="00AC7B8C"/>
    <w:rsid w:val="00AC7EF3"/>
    <w:rsid w:val="00AC7FE3"/>
    <w:rsid w:val="00AD0131"/>
    <w:rsid w:val="00AD0596"/>
    <w:rsid w:val="00AD12A8"/>
    <w:rsid w:val="00AD2002"/>
    <w:rsid w:val="00AD2EA6"/>
    <w:rsid w:val="00AD4810"/>
    <w:rsid w:val="00AD4EB3"/>
    <w:rsid w:val="00AD63E9"/>
    <w:rsid w:val="00AD703A"/>
    <w:rsid w:val="00AD73DD"/>
    <w:rsid w:val="00AE1465"/>
    <w:rsid w:val="00AE2588"/>
    <w:rsid w:val="00AE2DA9"/>
    <w:rsid w:val="00AE2F5E"/>
    <w:rsid w:val="00AE3088"/>
    <w:rsid w:val="00AE388E"/>
    <w:rsid w:val="00AE3FAF"/>
    <w:rsid w:val="00AE5C36"/>
    <w:rsid w:val="00AE6363"/>
    <w:rsid w:val="00AE6412"/>
    <w:rsid w:val="00AE66F8"/>
    <w:rsid w:val="00AE7773"/>
    <w:rsid w:val="00AE789A"/>
    <w:rsid w:val="00AF0F69"/>
    <w:rsid w:val="00AF23DA"/>
    <w:rsid w:val="00AF418F"/>
    <w:rsid w:val="00AF426F"/>
    <w:rsid w:val="00AF4754"/>
    <w:rsid w:val="00AF72CF"/>
    <w:rsid w:val="00B01D77"/>
    <w:rsid w:val="00B027EE"/>
    <w:rsid w:val="00B03179"/>
    <w:rsid w:val="00B03706"/>
    <w:rsid w:val="00B03DF2"/>
    <w:rsid w:val="00B046F8"/>
    <w:rsid w:val="00B05C8B"/>
    <w:rsid w:val="00B05F53"/>
    <w:rsid w:val="00B060DB"/>
    <w:rsid w:val="00B07816"/>
    <w:rsid w:val="00B108FE"/>
    <w:rsid w:val="00B109FD"/>
    <w:rsid w:val="00B10D96"/>
    <w:rsid w:val="00B10E32"/>
    <w:rsid w:val="00B1105A"/>
    <w:rsid w:val="00B11176"/>
    <w:rsid w:val="00B1160D"/>
    <w:rsid w:val="00B12518"/>
    <w:rsid w:val="00B132BD"/>
    <w:rsid w:val="00B13743"/>
    <w:rsid w:val="00B1376C"/>
    <w:rsid w:val="00B13B7C"/>
    <w:rsid w:val="00B1660A"/>
    <w:rsid w:val="00B1689A"/>
    <w:rsid w:val="00B1754E"/>
    <w:rsid w:val="00B208D9"/>
    <w:rsid w:val="00B20F27"/>
    <w:rsid w:val="00B210EE"/>
    <w:rsid w:val="00B21165"/>
    <w:rsid w:val="00B21F66"/>
    <w:rsid w:val="00B2259F"/>
    <w:rsid w:val="00B2295E"/>
    <w:rsid w:val="00B23292"/>
    <w:rsid w:val="00B23DF1"/>
    <w:rsid w:val="00B25328"/>
    <w:rsid w:val="00B2750F"/>
    <w:rsid w:val="00B300F0"/>
    <w:rsid w:val="00B3249D"/>
    <w:rsid w:val="00B32CA9"/>
    <w:rsid w:val="00B33685"/>
    <w:rsid w:val="00B3511C"/>
    <w:rsid w:val="00B352DD"/>
    <w:rsid w:val="00B35985"/>
    <w:rsid w:val="00B3622D"/>
    <w:rsid w:val="00B362AF"/>
    <w:rsid w:val="00B37708"/>
    <w:rsid w:val="00B3788B"/>
    <w:rsid w:val="00B37EB8"/>
    <w:rsid w:val="00B416D9"/>
    <w:rsid w:val="00B41A34"/>
    <w:rsid w:val="00B4247B"/>
    <w:rsid w:val="00B424F0"/>
    <w:rsid w:val="00B432AD"/>
    <w:rsid w:val="00B435ED"/>
    <w:rsid w:val="00B453D8"/>
    <w:rsid w:val="00B50728"/>
    <w:rsid w:val="00B51567"/>
    <w:rsid w:val="00B52037"/>
    <w:rsid w:val="00B52B03"/>
    <w:rsid w:val="00B54540"/>
    <w:rsid w:val="00B5498B"/>
    <w:rsid w:val="00B54A2B"/>
    <w:rsid w:val="00B54AC2"/>
    <w:rsid w:val="00B55A84"/>
    <w:rsid w:val="00B56420"/>
    <w:rsid w:val="00B570FB"/>
    <w:rsid w:val="00B60511"/>
    <w:rsid w:val="00B64361"/>
    <w:rsid w:val="00B64533"/>
    <w:rsid w:val="00B64EF1"/>
    <w:rsid w:val="00B65238"/>
    <w:rsid w:val="00B65367"/>
    <w:rsid w:val="00B65ABB"/>
    <w:rsid w:val="00B65C3F"/>
    <w:rsid w:val="00B65FCD"/>
    <w:rsid w:val="00B662B0"/>
    <w:rsid w:val="00B67A3A"/>
    <w:rsid w:val="00B67C58"/>
    <w:rsid w:val="00B71168"/>
    <w:rsid w:val="00B714AC"/>
    <w:rsid w:val="00B715EC"/>
    <w:rsid w:val="00B71FD1"/>
    <w:rsid w:val="00B740E9"/>
    <w:rsid w:val="00B7424E"/>
    <w:rsid w:val="00B74827"/>
    <w:rsid w:val="00B75471"/>
    <w:rsid w:val="00B76000"/>
    <w:rsid w:val="00B76141"/>
    <w:rsid w:val="00B77114"/>
    <w:rsid w:val="00B77C25"/>
    <w:rsid w:val="00B8067E"/>
    <w:rsid w:val="00B826CC"/>
    <w:rsid w:val="00B82985"/>
    <w:rsid w:val="00B83048"/>
    <w:rsid w:val="00B84E77"/>
    <w:rsid w:val="00B86D2E"/>
    <w:rsid w:val="00B87635"/>
    <w:rsid w:val="00B87855"/>
    <w:rsid w:val="00B878C6"/>
    <w:rsid w:val="00B920CB"/>
    <w:rsid w:val="00B93582"/>
    <w:rsid w:val="00B94024"/>
    <w:rsid w:val="00B9588C"/>
    <w:rsid w:val="00B95EE2"/>
    <w:rsid w:val="00B970CE"/>
    <w:rsid w:val="00B97911"/>
    <w:rsid w:val="00BA019C"/>
    <w:rsid w:val="00BA0AA2"/>
    <w:rsid w:val="00BA196D"/>
    <w:rsid w:val="00BA1F71"/>
    <w:rsid w:val="00BA3560"/>
    <w:rsid w:val="00BA3A07"/>
    <w:rsid w:val="00BA3FDD"/>
    <w:rsid w:val="00BA4DE1"/>
    <w:rsid w:val="00BA5F1E"/>
    <w:rsid w:val="00BB0204"/>
    <w:rsid w:val="00BB027E"/>
    <w:rsid w:val="00BB0FE4"/>
    <w:rsid w:val="00BB1B0E"/>
    <w:rsid w:val="00BB23D6"/>
    <w:rsid w:val="00BB2922"/>
    <w:rsid w:val="00BB2B29"/>
    <w:rsid w:val="00BB2BF8"/>
    <w:rsid w:val="00BB4747"/>
    <w:rsid w:val="00BB4ADF"/>
    <w:rsid w:val="00BB5BEC"/>
    <w:rsid w:val="00BB7C1B"/>
    <w:rsid w:val="00BC0488"/>
    <w:rsid w:val="00BC23DC"/>
    <w:rsid w:val="00BC261E"/>
    <w:rsid w:val="00BC2819"/>
    <w:rsid w:val="00BC29E2"/>
    <w:rsid w:val="00BC2A8B"/>
    <w:rsid w:val="00BC4007"/>
    <w:rsid w:val="00BC45FC"/>
    <w:rsid w:val="00BC46F3"/>
    <w:rsid w:val="00BC547A"/>
    <w:rsid w:val="00BC64CA"/>
    <w:rsid w:val="00BD01D4"/>
    <w:rsid w:val="00BD0593"/>
    <w:rsid w:val="00BD2D64"/>
    <w:rsid w:val="00BD3166"/>
    <w:rsid w:val="00BD44AA"/>
    <w:rsid w:val="00BD74BB"/>
    <w:rsid w:val="00BE165B"/>
    <w:rsid w:val="00BE1713"/>
    <w:rsid w:val="00BE18D1"/>
    <w:rsid w:val="00BE1B86"/>
    <w:rsid w:val="00BE1F36"/>
    <w:rsid w:val="00BE2248"/>
    <w:rsid w:val="00BE3D32"/>
    <w:rsid w:val="00BE43A9"/>
    <w:rsid w:val="00BE4FF3"/>
    <w:rsid w:val="00BE5091"/>
    <w:rsid w:val="00BE5C3D"/>
    <w:rsid w:val="00BE5DA2"/>
    <w:rsid w:val="00BE6127"/>
    <w:rsid w:val="00BE6FB5"/>
    <w:rsid w:val="00BF01EB"/>
    <w:rsid w:val="00BF033D"/>
    <w:rsid w:val="00BF0981"/>
    <w:rsid w:val="00BF37C4"/>
    <w:rsid w:val="00BF3B7C"/>
    <w:rsid w:val="00BF420F"/>
    <w:rsid w:val="00BF4E0E"/>
    <w:rsid w:val="00BF5258"/>
    <w:rsid w:val="00BF586B"/>
    <w:rsid w:val="00BF63DD"/>
    <w:rsid w:val="00BF6519"/>
    <w:rsid w:val="00BF796A"/>
    <w:rsid w:val="00C00024"/>
    <w:rsid w:val="00C000EB"/>
    <w:rsid w:val="00C00292"/>
    <w:rsid w:val="00C01324"/>
    <w:rsid w:val="00C02503"/>
    <w:rsid w:val="00C040CB"/>
    <w:rsid w:val="00C041AE"/>
    <w:rsid w:val="00C04992"/>
    <w:rsid w:val="00C0525E"/>
    <w:rsid w:val="00C05B6A"/>
    <w:rsid w:val="00C05E1B"/>
    <w:rsid w:val="00C06F59"/>
    <w:rsid w:val="00C10DF7"/>
    <w:rsid w:val="00C10EE5"/>
    <w:rsid w:val="00C12F48"/>
    <w:rsid w:val="00C13A84"/>
    <w:rsid w:val="00C14BCD"/>
    <w:rsid w:val="00C1559B"/>
    <w:rsid w:val="00C1572A"/>
    <w:rsid w:val="00C16758"/>
    <w:rsid w:val="00C168C8"/>
    <w:rsid w:val="00C16B2B"/>
    <w:rsid w:val="00C174DA"/>
    <w:rsid w:val="00C20B6C"/>
    <w:rsid w:val="00C21073"/>
    <w:rsid w:val="00C2237D"/>
    <w:rsid w:val="00C23A84"/>
    <w:rsid w:val="00C23E8F"/>
    <w:rsid w:val="00C241D8"/>
    <w:rsid w:val="00C24298"/>
    <w:rsid w:val="00C24E4C"/>
    <w:rsid w:val="00C250A4"/>
    <w:rsid w:val="00C262F3"/>
    <w:rsid w:val="00C266A9"/>
    <w:rsid w:val="00C26926"/>
    <w:rsid w:val="00C26BC8"/>
    <w:rsid w:val="00C304ED"/>
    <w:rsid w:val="00C309B6"/>
    <w:rsid w:val="00C30A25"/>
    <w:rsid w:val="00C31257"/>
    <w:rsid w:val="00C32F2D"/>
    <w:rsid w:val="00C32F6B"/>
    <w:rsid w:val="00C33010"/>
    <w:rsid w:val="00C334B2"/>
    <w:rsid w:val="00C33729"/>
    <w:rsid w:val="00C3518C"/>
    <w:rsid w:val="00C35B47"/>
    <w:rsid w:val="00C36DC2"/>
    <w:rsid w:val="00C37116"/>
    <w:rsid w:val="00C3776D"/>
    <w:rsid w:val="00C41A74"/>
    <w:rsid w:val="00C41B1F"/>
    <w:rsid w:val="00C432A5"/>
    <w:rsid w:val="00C454CF"/>
    <w:rsid w:val="00C458B5"/>
    <w:rsid w:val="00C45CAA"/>
    <w:rsid w:val="00C45E62"/>
    <w:rsid w:val="00C4680F"/>
    <w:rsid w:val="00C46E86"/>
    <w:rsid w:val="00C4759D"/>
    <w:rsid w:val="00C47FC8"/>
    <w:rsid w:val="00C5004A"/>
    <w:rsid w:val="00C509E6"/>
    <w:rsid w:val="00C50ED9"/>
    <w:rsid w:val="00C51F4B"/>
    <w:rsid w:val="00C51F67"/>
    <w:rsid w:val="00C52148"/>
    <w:rsid w:val="00C530FD"/>
    <w:rsid w:val="00C53834"/>
    <w:rsid w:val="00C53B2D"/>
    <w:rsid w:val="00C53F38"/>
    <w:rsid w:val="00C544AC"/>
    <w:rsid w:val="00C550D7"/>
    <w:rsid w:val="00C55FF7"/>
    <w:rsid w:val="00C56E26"/>
    <w:rsid w:val="00C579A5"/>
    <w:rsid w:val="00C57BDB"/>
    <w:rsid w:val="00C600C4"/>
    <w:rsid w:val="00C60344"/>
    <w:rsid w:val="00C61819"/>
    <w:rsid w:val="00C618D5"/>
    <w:rsid w:val="00C63C71"/>
    <w:rsid w:val="00C645AB"/>
    <w:rsid w:val="00C655CF"/>
    <w:rsid w:val="00C66684"/>
    <w:rsid w:val="00C67075"/>
    <w:rsid w:val="00C674A8"/>
    <w:rsid w:val="00C674C2"/>
    <w:rsid w:val="00C67669"/>
    <w:rsid w:val="00C67677"/>
    <w:rsid w:val="00C70ECF"/>
    <w:rsid w:val="00C70FA1"/>
    <w:rsid w:val="00C7393F"/>
    <w:rsid w:val="00C7466D"/>
    <w:rsid w:val="00C75078"/>
    <w:rsid w:val="00C756C9"/>
    <w:rsid w:val="00C75A0F"/>
    <w:rsid w:val="00C75ADE"/>
    <w:rsid w:val="00C76302"/>
    <w:rsid w:val="00C76569"/>
    <w:rsid w:val="00C775EC"/>
    <w:rsid w:val="00C77EAF"/>
    <w:rsid w:val="00C77EDA"/>
    <w:rsid w:val="00C807CA"/>
    <w:rsid w:val="00C825E0"/>
    <w:rsid w:val="00C8306C"/>
    <w:rsid w:val="00C83853"/>
    <w:rsid w:val="00C83CDA"/>
    <w:rsid w:val="00C83DF0"/>
    <w:rsid w:val="00C86649"/>
    <w:rsid w:val="00C876CA"/>
    <w:rsid w:val="00C87A0C"/>
    <w:rsid w:val="00C87ABB"/>
    <w:rsid w:val="00C87E10"/>
    <w:rsid w:val="00C910CD"/>
    <w:rsid w:val="00C917B1"/>
    <w:rsid w:val="00C91F7F"/>
    <w:rsid w:val="00C9363D"/>
    <w:rsid w:val="00C94046"/>
    <w:rsid w:val="00C944B7"/>
    <w:rsid w:val="00C95B15"/>
    <w:rsid w:val="00C96106"/>
    <w:rsid w:val="00C968E8"/>
    <w:rsid w:val="00C969CD"/>
    <w:rsid w:val="00C97683"/>
    <w:rsid w:val="00CA0829"/>
    <w:rsid w:val="00CA145E"/>
    <w:rsid w:val="00CA150A"/>
    <w:rsid w:val="00CA1C3C"/>
    <w:rsid w:val="00CA2302"/>
    <w:rsid w:val="00CA2728"/>
    <w:rsid w:val="00CA3D64"/>
    <w:rsid w:val="00CA3F3B"/>
    <w:rsid w:val="00CA48B7"/>
    <w:rsid w:val="00CA637E"/>
    <w:rsid w:val="00CA6AAF"/>
    <w:rsid w:val="00CA7A49"/>
    <w:rsid w:val="00CA7E66"/>
    <w:rsid w:val="00CA7E67"/>
    <w:rsid w:val="00CB07EA"/>
    <w:rsid w:val="00CB11C1"/>
    <w:rsid w:val="00CB2F93"/>
    <w:rsid w:val="00CB302B"/>
    <w:rsid w:val="00CB31AB"/>
    <w:rsid w:val="00CB3569"/>
    <w:rsid w:val="00CB358A"/>
    <w:rsid w:val="00CB6EAA"/>
    <w:rsid w:val="00CB6F37"/>
    <w:rsid w:val="00CC0853"/>
    <w:rsid w:val="00CC0AFF"/>
    <w:rsid w:val="00CC1A42"/>
    <w:rsid w:val="00CC2401"/>
    <w:rsid w:val="00CC2D47"/>
    <w:rsid w:val="00CC3C39"/>
    <w:rsid w:val="00CC43D2"/>
    <w:rsid w:val="00CC54F9"/>
    <w:rsid w:val="00CC58DC"/>
    <w:rsid w:val="00CC63D8"/>
    <w:rsid w:val="00CC73AF"/>
    <w:rsid w:val="00CC73BE"/>
    <w:rsid w:val="00CC7D02"/>
    <w:rsid w:val="00CD1D6F"/>
    <w:rsid w:val="00CD44B7"/>
    <w:rsid w:val="00CD458F"/>
    <w:rsid w:val="00CD618E"/>
    <w:rsid w:val="00CD73DF"/>
    <w:rsid w:val="00CE096F"/>
    <w:rsid w:val="00CE2240"/>
    <w:rsid w:val="00CE383A"/>
    <w:rsid w:val="00CE4FAE"/>
    <w:rsid w:val="00CE64C0"/>
    <w:rsid w:val="00CE6C25"/>
    <w:rsid w:val="00CE6F6B"/>
    <w:rsid w:val="00CE7D6A"/>
    <w:rsid w:val="00CF0011"/>
    <w:rsid w:val="00CF001E"/>
    <w:rsid w:val="00CF1C57"/>
    <w:rsid w:val="00CF21DE"/>
    <w:rsid w:val="00CF2581"/>
    <w:rsid w:val="00CF62FF"/>
    <w:rsid w:val="00CF6D2B"/>
    <w:rsid w:val="00CF7145"/>
    <w:rsid w:val="00CF76F5"/>
    <w:rsid w:val="00D0094C"/>
    <w:rsid w:val="00D0193D"/>
    <w:rsid w:val="00D01F1E"/>
    <w:rsid w:val="00D02117"/>
    <w:rsid w:val="00D02BFF"/>
    <w:rsid w:val="00D036A0"/>
    <w:rsid w:val="00D03B54"/>
    <w:rsid w:val="00D045A5"/>
    <w:rsid w:val="00D04E68"/>
    <w:rsid w:val="00D10026"/>
    <w:rsid w:val="00D11D44"/>
    <w:rsid w:val="00D1229A"/>
    <w:rsid w:val="00D13610"/>
    <w:rsid w:val="00D1378A"/>
    <w:rsid w:val="00D13C83"/>
    <w:rsid w:val="00D13E38"/>
    <w:rsid w:val="00D13E59"/>
    <w:rsid w:val="00D14989"/>
    <w:rsid w:val="00D16399"/>
    <w:rsid w:val="00D166A9"/>
    <w:rsid w:val="00D2026C"/>
    <w:rsid w:val="00D204DF"/>
    <w:rsid w:val="00D20D30"/>
    <w:rsid w:val="00D2124E"/>
    <w:rsid w:val="00D21973"/>
    <w:rsid w:val="00D22397"/>
    <w:rsid w:val="00D2376C"/>
    <w:rsid w:val="00D24D8B"/>
    <w:rsid w:val="00D26ACE"/>
    <w:rsid w:val="00D26B04"/>
    <w:rsid w:val="00D26B8F"/>
    <w:rsid w:val="00D27F47"/>
    <w:rsid w:val="00D3018B"/>
    <w:rsid w:val="00D30A73"/>
    <w:rsid w:val="00D30AD5"/>
    <w:rsid w:val="00D30BC7"/>
    <w:rsid w:val="00D315CD"/>
    <w:rsid w:val="00D316ED"/>
    <w:rsid w:val="00D31D1A"/>
    <w:rsid w:val="00D31F6A"/>
    <w:rsid w:val="00D32978"/>
    <w:rsid w:val="00D337ED"/>
    <w:rsid w:val="00D343D3"/>
    <w:rsid w:val="00D3487F"/>
    <w:rsid w:val="00D349EB"/>
    <w:rsid w:val="00D354D3"/>
    <w:rsid w:val="00D35600"/>
    <w:rsid w:val="00D35B6A"/>
    <w:rsid w:val="00D361F5"/>
    <w:rsid w:val="00D36C62"/>
    <w:rsid w:val="00D407FE"/>
    <w:rsid w:val="00D4097B"/>
    <w:rsid w:val="00D40AFC"/>
    <w:rsid w:val="00D40C4D"/>
    <w:rsid w:val="00D41C4E"/>
    <w:rsid w:val="00D42131"/>
    <w:rsid w:val="00D434E8"/>
    <w:rsid w:val="00D43923"/>
    <w:rsid w:val="00D452FC"/>
    <w:rsid w:val="00D45BBD"/>
    <w:rsid w:val="00D45ED5"/>
    <w:rsid w:val="00D46192"/>
    <w:rsid w:val="00D46AF2"/>
    <w:rsid w:val="00D475CA"/>
    <w:rsid w:val="00D47B5A"/>
    <w:rsid w:val="00D5043E"/>
    <w:rsid w:val="00D512B8"/>
    <w:rsid w:val="00D52060"/>
    <w:rsid w:val="00D521E1"/>
    <w:rsid w:val="00D52387"/>
    <w:rsid w:val="00D52878"/>
    <w:rsid w:val="00D56C76"/>
    <w:rsid w:val="00D578A1"/>
    <w:rsid w:val="00D57E24"/>
    <w:rsid w:val="00D61A7E"/>
    <w:rsid w:val="00D61CD7"/>
    <w:rsid w:val="00D61DDC"/>
    <w:rsid w:val="00D62CC1"/>
    <w:rsid w:val="00D62DAB"/>
    <w:rsid w:val="00D62E8C"/>
    <w:rsid w:val="00D6405A"/>
    <w:rsid w:val="00D64201"/>
    <w:rsid w:val="00D649AA"/>
    <w:rsid w:val="00D664A7"/>
    <w:rsid w:val="00D67180"/>
    <w:rsid w:val="00D67C36"/>
    <w:rsid w:val="00D701AF"/>
    <w:rsid w:val="00D70676"/>
    <w:rsid w:val="00D721AA"/>
    <w:rsid w:val="00D72541"/>
    <w:rsid w:val="00D72DF8"/>
    <w:rsid w:val="00D730FC"/>
    <w:rsid w:val="00D743A6"/>
    <w:rsid w:val="00D74417"/>
    <w:rsid w:val="00D746DD"/>
    <w:rsid w:val="00D74E4A"/>
    <w:rsid w:val="00D754A4"/>
    <w:rsid w:val="00D76223"/>
    <w:rsid w:val="00D76404"/>
    <w:rsid w:val="00D7667E"/>
    <w:rsid w:val="00D76891"/>
    <w:rsid w:val="00D7698A"/>
    <w:rsid w:val="00D76C92"/>
    <w:rsid w:val="00D773F6"/>
    <w:rsid w:val="00D804B9"/>
    <w:rsid w:val="00D807F4"/>
    <w:rsid w:val="00D80C79"/>
    <w:rsid w:val="00D81607"/>
    <w:rsid w:val="00D8218F"/>
    <w:rsid w:val="00D82B01"/>
    <w:rsid w:val="00D82DE4"/>
    <w:rsid w:val="00D82EEC"/>
    <w:rsid w:val="00D82FE7"/>
    <w:rsid w:val="00D830CA"/>
    <w:rsid w:val="00D83647"/>
    <w:rsid w:val="00D83D5A"/>
    <w:rsid w:val="00D84594"/>
    <w:rsid w:val="00D84EFA"/>
    <w:rsid w:val="00D8727F"/>
    <w:rsid w:val="00D87946"/>
    <w:rsid w:val="00D9010F"/>
    <w:rsid w:val="00D91B7F"/>
    <w:rsid w:val="00D9260F"/>
    <w:rsid w:val="00D929E1"/>
    <w:rsid w:val="00D9431E"/>
    <w:rsid w:val="00D945DE"/>
    <w:rsid w:val="00D946E3"/>
    <w:rsid w:val="00D953EB"/>
    <w:rsid w:val="00D963F2"/>
    <w:rsid w:val="00D96CC0"/>
    <w:rsid w:val="00DA034F"/>
    <w:rsid w:val="00DA0DFE"/>
    <w:rsid w:val="00DA2DE3"/>
    <w:rsid w:val="00DA3F5F"/>
    <w:rsid w:val="00DA4354"/>
    <w:rsid w:val="00DA4F22"/>
    <w:rsid w:val="00DA5110"/>
    <w:rsid w:val="00DA5B67"/>
    <w:rsid w:val="00DB25E8"/>
    <w:rsid w:val="00DB3D2A"/>
    <w:rsid w:val="00DB3DD9"/>
    <w:rsid w:val="00DB4672"/>
    <w:rsid w:val="00DB4841"/>
    <w:rsid w:val="00DB7F47"/>
    <w:rsid w:val="00DC070B"/>
    <w:rsid w:val="00DC08A6"/>
    <w:rsid w:val="00DC0BEC"/>
    <w:rsid w:val="00DC132E"/>
    <w:rsid w:val="00DC2AE1"/>
    <w:rsid w:val="00DC2CD5"/>
    <w:rsid w:val="00DC2FF2"/>
    <w:rsid w:val="00DC4C6A"/>
    <w:rsid w:val="00DC4E0D"/>
    <w:rsid w:val="00DC5885"/>
    <w:rsid w:val="00DC67DD"/>
    <w:rsid w:val="00DC6EAD"/>
    <w:rsid w:val="00DC6FA5"/>
    <w:rsid w:val="00DD0611"/>
    <w:rsid w:val="00DD1BC6"/>
    <w:rsid w:val="00DD4513"/>
    <w:rsid w:val="00DD48C0"/>
    <w:rsid w:val="00DD5638"/>
    <w:rsid w:val="00DD6177"/>
    <w:rsid w:val="00DD6553"/>
    <w:rsid w:val="00DD6B83"/>
    <w:rsid w:val="00DE00FD"/>
    <w:rsid w:val="00DE054F"/>
    <w:rsid w:val="00DE0C28"/>
    <w:rsid w:val="00DE2EEF"/>
    <w:rsid w:val="00DE3A50"/>
    <w:rsid w:val="00DE4839"/>
    <w:rsid w:val="00DE68D3"/>
    <w:rsid w:val="00DE6984"/>
    <w:rsid w:val="00DF01CD"/>
    <w:rsid w:val="00DF0E38"/>
    <w:rsid w:val="00DF0E77"/>
    <w:rsid w:val="00DF1096"/>
    <w:rsid w:val="00DF16CA"/>
    <w:rsid w:val="00DF1D56"/>
    <w:rsid w:val="00DF21B0"/>
    <w:rsid w:val="00DF2F42"/>
    <w:rsid w:val="00DF31A3"/>
    <w:rsid w:val="00DF48A4"/>
    <w:rsid w:val="00DF5302"/>
    <w:rsid w:val="00DF5852"/>
    <w:rsid w:val="00DF58AF"/>
    <w:rsid w:val="00DF5C6B"/>
    <w:rsid w:val="00DF63A7"/>
    <w:rsid w:val="00DF6EDA"/>
    <w:rsid w:val="00DF79F4"/>
    <w:rsid w:val="00E00670"/>
    <w:rsid w:val="00E00C0D"/>
    <w:rsid w:val="00E012A2"/>
    <w:rsid w:val="00E0160B"/>
    <w:rsid w:val="00E01985"/>
    <w:rsid w:val="00E10CE8"/>
    <w:rsid w:val="00E1123D"/>
    <w:rsid w:val="00E11240"/>
    <w:rsid w:val="00E13059"/>
    <w:rsid w:val="00E13591"/>
    <w:rsid w:val="00E1380D"/>
    <w:rsid w:val="00E13D5A"/>
    <w:rsid w:val="00E14143"/>
    <w:rsid w:val="00E1431B"/>
    <w:rsid w:val="00E14402"/>
    <w:rsid w:val="00E1460D"/>
    <w:rsid w:val="00E14D46"/>
    <w:rsid w:val="00E1563C"/>
    <w:rsid w:val="00E15CAA"/>
    <w:rsid w:val="00E1615F"/>
    <w:rsid w:val="00E16E5D"/>
    <w:rsid w:val="00E20110"/>
    <w:rsid w:val="00E205A6"/>
    <w:rsid w:val="00E205F7"/>
    <w:rsid w:val="00E206E1"/>
    <w:rsid w:val="00E22739"/>
    <w:rsid w:val="00E235F6"/>
    <w:rsid w:val="00E23623"/>
    <w:rsid w:val="00E2395B"/>
    <w:rsid w:val="00E260AE"/>
    <w:rsid w:val="00E27225"/>
    <w:rsid w:val="00E278DB"/>
    <w:rsid w:val="00E27E11"/>
    <w:rsid w:val="00E32C83"/>
    <w:rsid w:val="00E331DB"/>
    <w:rsid w:val="00E36327"/>
    <w:rsid w:val="00E36DBC"/>
    <w:rsid w:val="00E3781A"/>
    <w:rsid w:val="00E400D1"/>
    <w:rsid w:val="00E40CBF"/>
    <w:rsid w:val="00E410C8"/>
    <w:rsid w:val="00E41F58"/>
    <w:rsid w:val="00E43F4F"/>
    <w:rsid w:val="00E46CA9"/>
    <w:rsid w:val="00E47F90"/>
    <w:rsid w:val="00E50EEF"/>
    <w:rsid w:val="00E51A65"/>
    <w:rsid w:val="00E51D58"/>
    <w:rsid w:val="00E52523"/>
    <w:rsid w:val="00E53C8D"/>
    <w:rsid w:val="00E53F8F"/>
    <w:rsid w:val="00E54811"/>
    <w:rsid w:val="00E5535F"/>
    <w:rsid w:val="00E55AD4"/>
    <w:rsid w:val="00E56DFD"/>
    <w:rsid w:val="00E5771E"/>
    <w:rsid w:val="00E5792C"/>
    <w:rsid w:val="00E60196"/>
    <w:rsid w:val="00E609FF"/>
    <w:rsid w:val="00E6160F"/>
    <w:rsid w:val="00E6167A"/>
    <w:rsid w:val="00E61EAC"/>
    <w:rsid w:val="00E6489D"/>
    <w:rsid w:val="00E6492C"/>
    <w:rsid w:val="00E650C2"/>
    <w:rsid w:val="00E6635C"/>
    <w:rsid w:val="00E66553"/>
    <w:rsid w:val="00E703A6"/>
    <w:rsid w:val="00E708AC"/>
    <w:rsid w:val="00E71077"/>
    <w:rsid w:val="00E711B5"/>
    <w:rsid w:val="00E71FBD"/>
    <w:rsid w:val="00E72AFC"/>
    <w:rsid w:val="00E731C3"/>
    <w:rsid w:val="00E73CD6"/>
    <w:rsid w:val="00E741FE"/>
    <w:rsid w:val="00E74304"/>
    <w:rsid w:val="00E761B7"/>
    <w:rsid w:val="00E80546"/>
    <w:rsid w:val="00E818DA"/>
    <w:rsid w:val="00E81EF3"/>
    <w:rsid w:val="00E81F9D"/>
    <w:rsid w:val="00E83012"/>
    <w:rsid w:val="00E83836"/>
    <w:rsid w:val="00E83CB3"/>
    <w:rsid w:val="00E84020"/>
    <w:rsid w:val="00E85142"/>
    <w:rsid w:val="00E86028"/>
    <w:rsid w:val="00E8622D"/>
    <w:rsid w:val="00E879F9"/>
    <w:rsid w:val="00E9030E"/>
    <w:rsid w:val="00E90645"/>
    <w:rsid w:val="00E90FB7"/>
    <w:rsid w:val="00E912AA"/>
    <w:rsid w:val="00E917ED"/>
    <w:rsid w:val="00E918D5"/>
    <w:rsid w:val="00E91ADD"/>
    <w:rsid w:val="00E9221F"/>
    <w:rsid w:val="00E957CE"/>
    <w:rsid w:val="00E9757E"/>
    <w:rsid w:val="00E97A98"/>
    <w:rsid w:val="00EA0EA5"/>
    <w:rsid w:val="00EA15D6"/>
    <w:rsid w:val="00EA18E4"/>
    <w:rsid w:val="00EA2D97"/>
    <w:rsid w:val="00EA586F"/>
    <w:rsid w:val="00EA5AE1"/>
    <w:rsid w:val="00EA7115"/>
    <w:rsid w:val="00EA7C24"/>
    <w:rsid w:val="00EB02E5"/>
    <w:rsid w:val="00EB13A1"/>
    <w:rsid w:val="00EB24E9"/>
    <w:rsid w:val="00EB315B"/>
    <w:rsid w:val="00EB770F"/>
    <w:rsid w:val="00EC0241"/>
    <w:rsid w:val="00EC06A2"/>
    <w:rsid w:val="00EC0DF1"/>
    <w:rsid w:val="00EC0DF5"/>
    <w:rsid w:val="00EC2673"/>
    <w:rsid w:val="00EC2970"/>
    <w:rsid w:val="00EC37C8"/>
    <w:rsid w:val="00EC5971"/>
    <w:rsid w:val="00EC68E2"/>
    <w:rsid w:val="00EC6AB2"/>
    <w:rsid w:val="00EC6D4A"/>
    <w:rsid w:val="00EC7927"/>
    <w:rsid w:val="00EC792D"/>
    <w:rsid w:val="00ED1094"/>
    <w:rsid w:val="00ED1503"/>
    <w:rsid w:val="00ED5335"/>
    <w:rsid w:val="00ED53EC"/>
    <w:rsid w:val="00ED5849"/>
    <w:rsid w:val="00ED6D9D"/>
    <w:rsid w:val="00EE028D"/>
    <w:rsid w:val="00EE0E32"/>
    <w:rsid w:val="00EE184C"/>
    <w:rsid w:val="00EE2E4D"/>
    <w:rsid w:val="00EE3739"/>
    <w:rsid w:val="00EE4EF2"/>
    <w:rsid w:val="00EE51AC"/>
    <w:rsid w:val="00EE5366"/>
    <w:rsid w:val="00EE58F7"/>
    <w:rsid w:val="00EE7701"/>
    <w:rsid w:val="00EE7FC6"/>
    <w:rsid w:val="00EF0D2B"/>
    <w:rsid w:val="00EF29C3"/>
    <w:rsid w:val="00EF2B89"/>
    <w:rsid w:val="00EF2D5B"/>
    <w:rsid w:val="00EF3719"/>
    <w:rsid w:val="00EF39B2"/>
    <w:rsid w:val="00EF41EF"/>
    <w:rsid w:val="00EF5CE3"/>
    <w:rsid w:val="00EF60F6"/>
    <w:rsid w:val="00EF751C"/>
    <w:rsid w:val="00EF7F0C"/>
    <w:rsid w:val="00F005BB"/>
    <w:rsid w:val="00F03107"/>
    <w:rsid w:val="00F044EF"/>
    <w:rsid w:val="00F05BC9"/>
    <w:rsid w:val="00F072E4"/>
    <w:rsid w:val="00F0731A"/>
    <w:rsid w:val="00F10E33"/>
    <w:rsid w:val="00F13032"/>
    <w:rsid w:val="00F13BBD"/>
    <w:rsid w:val="00F1451A"/>
    <w:rsid w:val="00F14887"/>
    <w:rsid w:val="00F156B5"/>
    <w:rsid w:val="00F16086"/>
    <w:rsid w:val="00F16DCA"/>
    <w:rsid w:val="00F16DF0"/>
    <w:rsid w:val="00F172C0"/>
    <w:rsid w:val="00F17508"/>
    <w:rsid w:val="00F20F35"/>
    <w:rsid w:val="00F22386"/>
    <w:rsid w:val="00F226F0"/>
    <w:rsid w:val="00F22EBC"/>
    <w:rsid w:val="00F231C6"/>
    <w:rsid w:val="00F2350B"/>
    <w:rsid w:val="00F23885"/>
    <w:rsid w:val="00F23BBE"/>
    <w:rsid w:val="00F24CAD"/>
    <w:rsid w:val="00F25919"/>
    <w:rsid w:val="00F25DDC"/>
    <w:rsid w:val="00F262A1"/>
    <w:rsid w:val="00F26917"/>
    <w:rsid w:val="00F26A2C"/>
    <w:rsid w:val="00F26F0F"/>
    <w:rsid w:val="00F27CD6"/>
    <w:rsid w:val="00F27DF8"/>
    <w:rsid w:val="00F300DA"/>
    <w:rsid w:val="00F30AC4"/>
    <w:rsid w:val="00F30E34"/>
    <w:rsid w:val="00F32E95"/>
    <w:rsid w:val="00F34917"/>
    <w:rsid w:val="00F3543E"/>
    <w:rsid w:val="00F3569B"/>
    <w:rsid w:val="00F365AD"/>
    <w:rsid w:val="00F36C1E"/>
    <w:rsid w:val="00F36CCB"/>
    <w:rsid w:val="00F37458"/>
    <w:rsid w:val="00F431E8"/>
    <w:rsid w:val="00F4458D"/>
    <w:rsid w:val="00F451E1"/>
    <w:rsid w:val="00F45410"/>
    <w:rsid w:val="00F45A11"/>
    <w:rsid w:val="00F45A24"/>
    <w:rsid w:val="00F45E44"/>
    <w:rsid w:val="00F46600"/>
    <w:rsid w:val="00F47921"/>
    <w:rsid w:val="00F51F31"/>
    <w:rsid w:val="00F52779"/>
    <w:rsid w:val="00F5283F"/>
    <w:rsid w:val="00F543EE"/>
    <w:rsid w:val="00F54FA0"/>
    <w:rsid w:val="00F553FD"/>
    <w:rsid w:val="00F56D4C"/>
    <w:rsid w:val="00F56DD1"/>
    <w:rsid w:val="00F57C93"/>
    <w:rsid w:val="00F57ED9"/>
    <w:rsid w:val="00F600C4"/>
    <w:rsid w:val="00F61E14"/>
    <w:rsid w:val="00F6288C"/>
    <w:rsid w:val="00F630A3"/>
    <w:rsid w:val="00F6334A"/>
    <w:rsid w:val="00F6516A"/>
    <w:rsid w:val="00F655B5"/>
    <w:rsid w:val="00F65ECE"/>
    <w:rsid w:val="00F71093"/>
    <w:rsid w:val="00F72B3C"/>
    <w:rsid w:val="00F72DE6"/>
    <w:rsid w:val="00F7399E"/>
    <w:rsid w:val="00F73CA2"/>
    <w:rsid w:val="00F74103"/>
    <w:rsid w:val="00F752E8"/>
    <w:rsid w:val="00F752FD"/>
    <w:rsid w:val="00F7661A"/>
    <w:rsid w:val="00F77AC1"/>
    <w:rsid w:val="00F77DA4"/>
    <w:rsid w:val="00F80984"/>
    <w:rsid w:val="00F80C1E"/>
    <w:rsid w:val="00F81EA5"/>
    <w:rsid w:val="00F82D63"/>
    <w:rsid w:val="00F83FA6"/>
    <w:rsid w:val="00F8423B"/>
    <w:rsid w:val="00F85ED6"/>
    <w:rsid w:val="00F86A27"/>
    <w:rsid w:val="00F87BD4"/>
    <w:rsid w:val="00F90030"/>
    <w:rsid w:val="00F908E1"/>
    <w:rsid w:val="00F90B38"/>
    <w:rsid w:val="00F91109"/>
    <w:rsid w:val="00F91E54"/>
    <w:rsid w:val="00F91EC1"/>
    <w:rsid w:val="00F93577"/>
    <w:rsid w:val="00F93B35"/>
    <w:rsid w:val="00F93BB7"/>
    <w:rsid w:val="00F93FDC"/>
    <w:rsid w:val="00F94376"/>
    <w:rsid w:val="00F94B50"/>
    <w:rsid w:val="00F955BC"/>
    <w:rsid w:val="00F95A75"/>
    <w:rsid w:val="00F96231"/>
    <w:rsid w:val="00F96568"/>
    <w:rsid w:val="00F96A32"/>
    <w:rsid w:val="00F978EF"/>
    <w:rsid w:val="00F97AEB"/>
    <w:rsid w:val="00FA02EE"/>
    <w:rsid w:val="00FA1637"/>
    <w:rsid w:val="00FA2245"/>
    <w:rsid w:val="00FA6120"/>
    <w:rsid w:val="00FA72E3"/>
    <w:rsid w:val="00FA73FC"/>
    <w:rsid w:val="00FB0223"/>
    <w:rsid w:val="00FB0857"/>
    <w:rsid w:val="00FB2742"/>
    <w:rsid w:val="00FB28EF"/>
    <w:rsid w:val="00FB2B0B"/>
    <w:rsid w:val="00FB2B7F"/>
    <w:rsid w:val="00FB3F8C"/>
    <w:rsid w:val="00FB419A"/>
    <w:rsid w:val="00FB7D24"/>
    <w:rsid w:val="00FC04B5"/>
    <w:rsid w:val="00FC0578"/>
    <w:rsid w:val="00FC1C23"/>
    <w:rsid w:val="00FC2374"/>
    <w:rsid w:val="00FC292D"/>
    <w:rsid w:val="00FC3817"/>
    <w:rsid w:val="00FC5A8A"/>
    <w:rsid w:val="00FC634A"/>
    <w:rsid w:val="00FD1B16"/>
    <w:rsid w:val="00FD3121"/>
    <w:rsid w:val="00FD317E"/>
    <w:rsid w:val="00FD4307"/>
    <w:rsid w:val="00FD4EB9"/>
    <w:rsid w:val="00FD4FA3"/>
    <w:rsid w:val="00FD5D37"/>
    <w:rsid w:val="00FD62F4"/>
    <w:rsid w:val="00FD71AD"/>
    <w:rsid w:val="00FD7CB4"/>
    <w:rsid w:val="00FD7F12"/>
    <w:rsid w:val="00FD7F97"/>
    <w:rsid w:val="00FE07ED"/>
    <w:rsid w:val="00FE0B35"/>
    <w:rsid w:val="00FE23EC"/>
    <w:rsid w:val="00FE4A4C"/>
    <w:rsid w:val="00FE571E"/>
    <w:rsid w:val="00FE5D76"/>
    <w:rsid w:val="00FE60CF"/>
    <w:rsid w:val="00FE68B6"/>
    <w:rsid w:val="00FE787E"/>
    <w:rsid w:val="00FF183C"/>
    <w:rsid w:val="00FF25C1"/>
    <w:rsid w:val="00FF540E"/>
    <w:rsid w:val="00FF5AFE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9C4DA6-A246-440D-8AE5-6BDEA033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7203\Desktop\Genel%20Kurul%20&#350;ab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 Şab..dot</Template>
  <TotalTime>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dc:description/>
  <lastModifiedBy>TBMM Tutanak Hizmetleri Başkanlığı</lastModifiedBy>
  <revision>2</revision>
  <lastPrinted>2000-09-27T11:25:00.0000000Z</lastPrinted>
  <dcterms:created xsi:type="dcterms:W3CDTF">2023-01-20T17:22:00.0000000Z</dcterms:created>
  <dcterms:modified xsi:type="dcterms:W3CDTF">2023-01-20T17:22:00.0000000Z</dcterms:modified>
</coreProperties>
</file>