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03CF" w:rsidR="00C603CF" w:rsidP="00C603CF" w:rsidRDefault="00C603CF">
      <w:pPr>
        <w:tabs>
          <w:tab w:val="center" w:pos="5000"/>
        </w:tabs>
        <w:spacing w:before="120" w:after="40"/>
        <w:ind w:left="80" w:right="60"/>
        <w:jc w:val="both"/>
        <w:rPr>
          <w:sz w:val="18"/>
          <w:szCs w:val="18"/>
        </w:rPr>
      </w:pPr>
      <w:bookmarkStart w:name="_GoBack" w:id="0"/>
      <w:bookmarkEnd w:id="0"/>
      <w:r w:rsidRPr="00C603CF">
        <w:rPr>
          <w:sz w:val="18"/>
          <w:szCs w:val="18"/>
        </w:rPr>
        <w:tab/>
      </w:r>
    </w:p>
    <w:p w:rsidRPr="00C603CF" w:rsidR="00C603CF" w:rsidP="00C603CF" w:rsidRDefault="00C603CF">
      <w:pPr>
        <w:tabs>
          <w:tab w:val="center" w:pos="5000"/>
        </w:tabs>
        <w:spacing w:before="120" w:after="40"/>
        <w:ind w:left="80" w:right="60"/>
        <w:jc w:val="both"/>
        <w:rPr>
          <w:b/>
          <w:sz w:val="18"/>
          <w:szCs w:val="18"/>
        </w:rPr>
      </w:pPr>
      <w:r w:rsidRPr="00C603CF">
        <w:rPr>
          <w:sz w:val="18"/>
          <w:szCs w:val="18"/>
        </w:rPr>
        <w:tab/>
      </w:r>
      <w:r w:rsidRPr="00C603CF">
        <w:rPr>
          <w:b/>
          <w:sz w:val="18"/>
          <w:szCs w:val="18"/>
        </w:rPr>
        <w:t>TÜRKİYE BÜYÜK MİLLET MECLİSİ</w:t>
      </w:r>
    </w:p>
    <w:p w:rsidRPr="00C603CF" w:rsidR="00C603CF" w:rsidP="00C603CF" w:rsidRDefault="00C603CF">
      <w:pPr>
        <w:tabs>
          <w:tab w:val="center" w:pos="4980"/>
        </w:tabs>
        <w:spacing w:before="120" w:after="40"/>
        <w:ind w:left="80" w:right="60"/>
        <w:jc w:val="both"/>
        <w:rPr>
          <w:b/>
          <w:spacing w:val="60"/>
          <w:sz w:val="18"/>
          <w:szCs w:val="18"/>
        </w:rPr>
      </w:pPr>
      <w:r w:rsidRPr="00C603CF">
        <w:rPr>
          <w:b/>
          <w:sz w:val="18"/>
          <w:szCs w:val="18"/>
        </w:rPr>
        <w:tab/>
      </w:r>
      <w:r w:rsidRPr="00C603CF">
        <w:rPr>
          <w:b/>
          <w:spacing w:val="60"/>
          <w:sz w:val="18"/>
          <w:szCs w:val="18"/>
        </w:rPr>
        <w:t>TUTANAK DERGİSİ</w:t>
      </w:r>
    </w:p>
    <w:p w:rsidRPr="00C603CF" w:rsidR="00C603CF" w:rsidP="00C603CF" w:rsidRDefault="00C603CF">
      <w:pPr>
        <w:tabs>
          <w:tab w:val="center" w:pos="5380"/>
        </w:tabs>
        <w:ind w:left="80" w:right="60"/>
        <w:jc w:val="both"/>
        <w:rPr>
          <w:b/>
          <w:spacing w:val="60"/>
          <w:sz w:val="18"/>
          <w:szCs w:val="18"/>
        </w:rPr>
      </w:pPr>
    </w:p>
    <w:p w:rsidRPr="00C603CF" w:rsidR="00C603CF" w:rsidP="00C603CF" w:rsidRDefault="00C603CF">
      <w:pPr>
        <w:tabs>
          <w:tab w:val="center" w:pos="5040"/>
        </w:tabs>
        <w:ind w:left="80" w:right="60"/>
        <w:jc w:val="both"/>
        <w:rPr>
          <w:b/>
          <w:sz w:val="18"/>
          <w:szCs w:val="18"/>
        </w:rPr>
      </w:pPr>
      <w:r w:rsidRPr="00C603CF">
        <w:rPr>
          <w:b/>
          <w:sz w:val="18"/>
          <w:szCs w:val="18"/>
        </w:rPr>
        <w:tab/>
        <w:t>46’ncı Birleşim</w:t>
      </w:r>
    </w:p>
    <w:p w:rsidRPr="00C603CF" w:rsidR="00C603CF" w:rsidP="00C603CF" w:rsidRDefault="00C603CF">
      <w:pPr>
        <w:tabs>
          <w:tab w:val="center" w:pos="5000"/>
        </w:tabs>
        <w:ind w:left="80" w:right="60"/>
        <w:jc w:val="both"/>
        <w:rPr>
          <w:b/>
          <w:sz w:val="18"/>
          <w:szCs w:val="18"/>
        </w:rPr>
      </w:pPr>
      <w:r w:rsidRPr="00C603CF">
        <w:rPr>
          <w:b/>
          <w:sz w:val="18"/>
          <w:szCs w:val="18"/>
        </w:rPr>
        <w:tab/>
        <w:t>3 Ocak 2012 Salı</w:t>
      </w:r>
    </w:p>
    <w:p w:rsidRPr="00C603CF" w:rsidR="00C603CF" w:rsidP="00C603CF" w:rsidRDefault="00C603CF">
      <w:pPr>
        <w:tabs>
          <w:tab w:val="center" w:pos="5000"/>
        </w:tabs>
        <w:ind w:left="80" w:right="60"/>
        <w:jc w:val="both"/>
        <w:rPr>
          <w:b/>
          <w:i/>
          <w:sz w:val="18"/>
          <w:szCs w:val="18"/>
        </w:rPr>
      </w:pPr>
    </w:p>
    <w:p w:rsidRPr="00C603CF" w:rsidR="00C603CF" w:rsidP="00C603CF" w:rsidRDefault="00C603CF">
      <w:pPr>
        <w:tabs>
          <w:tab w:val="center" w:pos="5000"/>
        </w:tabs>
        <w:ind w:left="79" w:right="62"/>
        <w:jc w:val="both"/>
        <w:rPr>
          <w:i/>
          <w:sz w:val="18"/>
          <w:szCs w:val="18"/>
        </w:rPr>
      </w:pPr>
      <w:r w:rsidRPr="00C603CF">
        <w:rPr>
          <w:i/>
          <w:sz w:val="18"/>
          <w:szCs w:val="18"/>
        </w:rPr>
        <w:t>(TBMM Tutanak Hizmetleri Başkanlığı tarafından hazırlanan bu Tutanak Dergisi’nde yer alan ve kâtip üyeler tarafından okunmuş b</w:t>
      </w:r>
      <w:r w:rsidRPr="00C603CF">
        <w:rPr>
          <w:i/>
          <w:sz w:val="18"/>
          <w:szCs w:val="18"/>
        </w:rPr>
        <w:t>u</w:t>
      </w:r>
      <w:r w:rsidRPr="00C603CF">
        <w:rPr>
          <w:i/>
          <w:sz w:val="18"/>
          <w:szCs w:val="18"/>
        </w:rPr>
        <w:t>lunan her tür belge ile konuşmacılar tarafından ifade edilmiş ve tırnak içinde belirtilmiş alıntı sözler aslına uygun olarak yazılmıştır.)</w:t>
      </w:r>
    </w:p>
    <w:p w:rsidRPr="00C603CF" w:rsidR="00C603CF" w:rsidP="00C603CF" w:rsidRDefault="00C603CF">
      <w:pPr>
        <w:tabs>
          <w:tab w:val="center" w:pos="5000"/>
        </w:tabs>
        <w:ind w:left="80" w:right="60"/>
        <w:jc w:val="both"/>
        <w:rPr>
          <w:b/>
          <w:sz w:val="18"/>
          <w:szCs w:val="18"/>
        </w:rPr>
      </w:pPr>
    </w:p>
    <w:p w:rsidRPr="00C603CF" w:rsidR="00C603CF" w:rsidP="00C603CF" w:rsidRDefault="00C603CF">
      <w:pPr>
        <w:tabs>
          <w:tab w:val="center" w:pos="5000"/>
        </w:tabs>
        <w:ind w:left="80" w:right="60"/>
        <w:jc w:val="both"/>
        <w:rPr>
          <w:b/>
          <w:sz w:val="18"/>
          <w:szCs w:val="18"/>
        </w:rPr>
      </w:pPr>
      <w:r w:rsidRPr="00C603CF">
        <w:rPr>
          <w:b/>
          <w:sz w:val="18"/>
          <w:szCs w:val="18"/>
        </w:rPr>
        <w:tab/>
        <w:t>İÇİNDEKİLER</w:t>
      </w:r>
    </w:p>
    <w:p w:rsidRPr="00C603CF" w:rsidR="00C603CF" w:rsidP="00C603CF" w:rsidRDefault="00C603CF">
      <w:pPr>
        <w:tabs>
          <w:tab w:val="center" w:pos="5380"/>
        </w:tabs>
        <w:ind w:left="80" w:right="60"/>
        <w:jc w:val="both"/>
        <w:rPr>
          <w:b/>
          <w:sz w:val="18"/>
          <w:szCs w:val="18"/>
        </w:rPr>
      </w:pPr>
    </w:p>
    <w:p w:rsidRPr="00C603CF" w:rsidR="00C603CF" w:rsidP="00C603CF" w:rsidRDefault="00C603CF">
      <w:pPr>
        <w:tabs>
          <w:tab w:val="center" w:pos="5100"/>
        </w:tabs>
        <w:ind w:left="80" w:right="60"/>
        <w:jc w:val="both"/>
        <w:rPr>
          <w:sz w:val="18"/>
          <w:szCs w:val="18"/>
        </w:rPr>
      </w:pPr>
    </w:p>
    <w:p w:rsidRPr="00C603CF" w:rsidR="00C603CF" w:rsidP="00C603CF" w:rsidRDefault="00C603CF">
      <w:pPr>
        <w:tabs>
          <w:tab w:val="center" w:pos="5100"/>
        </w:tabs>
        <w:ind w:left="80" w:right="60" w:firstLine="760"/>
        <w:jc w:val="both"/>
        <w:rPr>
          <w:sz w:val="18"/>
          <w:szCs w:val="18"/>
        </w:rPr>
      </w:pPr>
      <w:r w:rsidRPr="00C603CF">
        <w:rPr>
          <w:sz w:val="18"/>
          <w:szCs w:val="18"/>
        </w:rPr>
        <w:t>I.- GEÇEN TUTANAK ÖZETİ</w:t>
      </w:r>
    </w:p>
    <w:p w:rsidRPr="00C603CF" w:rsidR="00C603CF" w:rsidP="00C603CF" w:rsidRDefault="00C603CF">
      <w:pPr>
        <w:tabs>
          <w:tab w:val="center" w:pos="5100"/>
        </w:tabs>
        <w:ind w:left="80" w:right="60" w:firstLine="760"/>
        <w:jc w:val="both"/>
        <w:rPr>
          <w:sz w:val="18"/>
          <w:szCs w:val="18"/>
        </w:rPr>
      </w:pPr>
      <w:r w:rsidRPr="00C603CF">
        <w:rPr>
          <w:sz w:val="18"/>
          <w:szCs w:val="18"/>
        </w:rPr>
        <w:t>II.- GELEN KÂĞITLAR</w:t>
      </w:r>
    </w:p>
    <w:p w:rsidRPr="00C603CF" w:rsidR="00C603CF" w:rsidP="00C603CF" w:rsidRDefault="00C603CF">
      <w:pPr>
        <w:tabs>
          <w:tab w:val="center" w:pos="5100"/>
        </w:tabs>
        <w:ind w:left="80" w:right="60" w:firstLine="760"/>
        <w:jc w:val="both"/>
        <w:rPr>
          <w:sz w:val="18"/>
          <w:szCs w:val="18"/>
        </w:rPr>
      </w:pPr>
      <w:r w:rsidRPr="00C603CF">
        <w:rPr>
          <w:sz w:val="18"/>
          <w:szCs w:val="18"/>
        </w:rPr>
        <w:t>III.- OTURUM BAŞKANLARININ KONUŞMALARI</w:t>
      </w:r>
    </w:p>
    <w:p w:rsidRPr="00C603CF" w:rsidR="00C603CF" w:rsidP="00C603CF" w:rsidRDefault="00C603CF">
      <w:pPr>
        <w:ind w:left="20" w:right="60" w:firstLine="820"/>
        <w:jc w:val="both"/>
        <w:rPr>
          <w:bCs/>
          <w:sz w:val="18"/>
          <w:szCs w:val="18"/>
        </w:rPr>
      </w:pPr>
      <w:r w:rsidRPr="00C603CF">
        <w:rPr>
          <w:sz w:val="18"/>
          <w:szCs w:val="18"/>
        </w:rPr>
        <w:t xml:space="preserve">1.- </w:t>
      </w:r>
      <w:r w:rsidRPr="00C603CF">
        <w:rPr>
          <w:bCs/>
          <w:sz w:val="18"/>
          <w:szCs w:val="18"/>
        </w:rPr>
        <w:t>TBMM Başkan Vekili Oturum Başkanı Mehmet Sağlam’ın, Şırnak ilinin Uludere ilçesinde hayatını kaybeden 35 vatand</w:t>
      </w:r>
      <w:r w:rsidRPr="00C603CF">
        <w:rPr>
          <w:bCs/>
          <w:sz w:val="18"/>
          <w:szCs w:val="18"/>
        </w:rPr>
        <w:t>a</w:t>
      </w:r>
      <w:r w:rsidRPr="00C603CF">
        <w:rPr>
          <w:bCs/>
          <w:sz w:val="18"/>
          <w:szCs w:val="18"/>
        </w:rPr>
        <w:t>şımızın ailelerine ve milletimize, Kırıkkale’de kaza sonucu hayatını kaybeden 4 işçinin ailelerine başsağlığı dilediğine ve yeni yılın h</w:t>
      </w:r>
      <w:r w:rsidRPr="00C603CF">
        <w:rPr>
          <w:bCs/>
          <w:sz w:val="18"/>
          <w:szCs w:val="18"/>
        </w:rPr>
        <w:t>a</w:t>
      </w:r>
      <w:r w:rsidRPr="00C603CF">
        <w:rPr>
          <w:bCs/>
          <w:sz w:val="18"/>
          <w:szCs w:val="18"/>
        </w:rPr>
        <w:t>yırlara vesile olmasına ilişkin  konuşm</w:t>
      </w:r>
      <w:r w:rsidRPr="00C603CF">
        <w:rPr>
          <w:bCs/>
          <w:sz w:val="18"/>
          <w:szCs w:val="18"/>
        </w:rPr>
        <w:t>a</w:t>
      </w:r>
      <w:r w:rsidRPr="00C603CF">
        <w:rPr>
          <w:bCs/>
          <w:sz w:val="18"/>
          <w:szCs w:val="18"/>
        </w:rPr>
        <w:t xml:space="preserve">sı </w:t>
      </w:r>
    </w:p>
    <w:p w:rsidRPr="00C603CF" w:rsidR="00C603CF" w:rsidP="00C603CF" w:rsidRDefault="00C603CF">
      <w:pPr>
        <w:tabs>
          <w:tab w:val="center" w:pos="5100"/>
        </w:tabs>
        <w:ind w:left="80" w:right="60" w:firstLine="760"/>
        <w:jc w:val="both"/>
        <w:rPr>
          <w:sz w:val="18"/>
          <w:szCs w:val="18"/>
        </w:rPr>
      </w:pPr>
      <w:r w:rsidRPr="00C603CF">
        <w:rPr>
          <w:sz w:val="18"/>
          <w:szCs w:val="18"/>
        </w:rPr>
        <w:t>IV.- GÜNDEM DIŞI KONUŞMALAR</w:t>
      </w:r>
    </w:p>
    <w:p w:rsidRPr="00C603CF" w:rsidR="00C603CF" w:rsidP="00C603CF" w:rsidRDefault="00C603CF">
      <w:pPr>
        <w:tabs>
          <w:tab w:val="center" w:pos="5100"/>
        </w:tabs>
        <w:ind w:left="80" w:right="60" w:firstLine="760"/>
        <w:jc w:val="both"/>
        <w:rPr>
          <w:sz w:val="18"/>
          <w:szCs w:val="18"/>
        </w:rPr>
      </w:pPr>
      <w:r w:rsidRPr="00C603CF">
        <w:rPr>
          <w:sz w:val="18"/>
          <w:szCs w:val="18"/>
        </w:rPr>
        <w:t>A) Hükûmetin Gündem Dışı Açıklamaları</w:t>
      </w:r>
    </w:p>
    <w:p w:rsidRPr="00C603CF" w:rsidR="00C603CF" w:rsidP="00C603CF" w:rsidRDefault="00C603CF">
      <w:pPr>
        <w:tabs>
          <w:tab w:val="center" w:pos="5100"/>
        </w:tabs>
        <w:ind w:left="80" w:right="60" w:firstLine="760"/>
        <w:jc w:val="both"/>
        <w:rPr>
          <w:bCs/>
          <w:sz w:val="18"/>
          <w:szCs w:val="18"/>
        </w:rPr>
      </w:pPr>
      <w:r w:rsidRPr="00C603CF">
        <w:rPr>
          <w:sz w:val="18"/>
          <w:szCs w:val="18"/>
        </w:rPr>
        <w:t xml:space="preserve">1.- </w:t>
      </w:r>
      <w:r w:rsidRPr="00C603CF">
        <w:rPr>
          <w:bCs/>
          <w:sz w:val="18"/>
          <w:szCs w:val="18"/>
        </w:rPr>
        <w:t>Başbakan Yardımcısı Beşir Atalay’ın, Şırnak ilinin Uludere ilçesinin sınır kesiminde yapılan hava operasyonunda 35 v</w:t>
      </w:r>
      <w:r w:rsidRPr="00C603CF">
        <w:rPr>
          <w:bCs/>
          <w:sz w:val="18"/>
          <w:szCs w:val="18"/>
        </w:rPr>
        <w:t>a</w:t>
      </w:r>
      <w:r w:rsidRPr="00C603CF">
        <w:rPr>
          <w:bCs/>
          <w:sz w:val="18"/>
          <w:szCs w:val="18"/>
        </w:rPr>
        <w:t>tandaşımızın hayatını kaybetmesi ve açılan soruşturma ile bu vatanda</w:t>
      </w:r>
      <w:r w:rsidRPr="00C603CF">
        <w:rPr>
          <w:bCs/>
          <w:sz w:val="18"/>
          <w:szCs w:val="18"/>
        </w:rPr>
        <w:t>ş</w:t>
      </w:r>
      <w:r w:rsidRPr="00C603CF">
        <w:rPr>
          <w:bCs/>
          <w:sz w:val="18"/>
          <w:szCs w:val="18"/>
        </w:rPr>
        <w:t>larımızın geride kalan yakınlarına yapılacak yardımlara ilişkin gündem dışı açıklaması ve İstanbul Milletvekili Mustafa Sezgin Tanrıkulu, İzmir Milletvekili Oktay Vural, Siirt Milletvekili Gültan Kışanak ve Kahramanmaraş Milletvekili Mahir Ünal’ın grupları adına aynı konuda konuşmaları</w:t>
      </w:r>
    </w:p>
    <w:p w:rsidRPr="00C603CF" w:rsidR="00C603CF" w:rsidP="00C603CF" w:rsidRDefault="00C603CF">
      <w:pPr>
        <w:tabs>
          <w:tab w:val="center" w:pos="5100"/>
        </w:tabs>
        <w:ind w:left="80" w:right="60" w:firstLine="760"/>
        <w:jc w:val="both"/>
        <w:rPr>
          <w:sz w:val="18"/>
          <w:szCs w:val="18"/>
        </w:rPr>
      </w:pPr>
      <w:r w:rsidRPr="00C603CF">
        <w:rPr>
          <w:sz w:val="18"/>
          <w:szCs w:val="18"/>
        </w:rPr>
        <w:t>B) Milletvekillerinin Gündem Dışı Konuşmaları</w:t>
      </w:r>
    </w:p>
    <w:p w:rsidRPr="00C603CF" w:rsidR="00C603CF" w:rsidP="00C603CF" w:rsidRDefault="00C603CF">
      <w:pPr>
        <w:ind w:left="20" w:right="60" w:firstLine="820"/>
        <w:jc w:val="both"/>
        <w:rPr>
          <w:bCs/>
          <w:sz w:val="18"/>
          <w:szCs w:val="18"/>
        </w:rPr>
      </w:pPr>
      <w:r w:rsidRPr="00C603CF">
        <w:rPr>
          <w:bCs/>
          <w:sz w:val="18"/>
          <w:szCs w:val="18"/>
        </w:rPr>
        <w:t>1.- Mersin Milletvekili Çiğdem Münevver Ökten’in, 3 Ocak Mersin ilinin düşman işgalinden kurtuluşunun 90’ıncı yıl dön</w:t>
      </w:r>
      <w:r w:rsidRPr="00C603CF">
        <w:rPr>
          <w:bCs/>
          <w:sz w:val="18"/>
          <w:szCs w:val="18"/>
        </w:rPr>
        <w:t>ü</w:t>
      </w:r>
      <w:r w:rsidRPr="00C603CF">
        <w:rPr>
          <w:bCs/>
          <w:sz w:val="18"/>
          <w:szCs w:val="18"/>
        </w:rPr>
        <w:t>müne ilişkin gündem dışı konuşması</w:t>
      </w:r>
    </w:p>
    <w:p w:rsidRPr="00C603CF" w:rsidR="00C603CF" w:rsidP="00C603CF" w:rsidRDefault="00C603CF">
      <w:pPr>
        <w:ind w:left="20" w:right="60" w:firstLine="820"/>
        <w:jc w:val="both"/>
        <w:rPr>
          <w:bCs/>
          <w:sz w:val="18"/>
          <w:szCs w:val="18"/>
        </w:rPr>
      </w:pPr>
      <w:r w:rsidRPr="00C603CF">
        <w:rPr>
          <w:bCs/>
          <w:sz w:val="18"/>
          <w:szCs w:val="18"/>
        </w:rPr>
        <w:t>2.- Adıyaman Milletvekili Salih Fırat’ın, Şırnak ilinin Uludere ilçesinin sınır kesiminde yapılan hava operasyonu sonucunda 35 vatandaşımızın hayatını kaybetmesi nedeniyle Hükûmetin gereğini yapmasına ilişkin gündem dışı konuşması</w:t>
      </w:r>
    </w:p>
    <w:p w:rsidRPr="00C603CF" w:rsidR="00C603CF" w:rsidP="00C603CF" w:rsidRDefault="00C603CF">
      <w:pPr>
        <w:ind w:left="20" w:right="60" w:firstLine="820"/>
        <w:jc w:val="both"/>
        <w:rPr>
          <w:bCs/>
          <w:sz w:val="18"/>
          <w:szCs w:val="18"/>
        </w:rPr>
      </w:pPr>
      <w:r w:rsidRPr="00C603CF">
        <w:rPr>
          <w:bCs/>
          <w:sz w:val="18"/>
          <w:szCs w:val="18"/>
        </w:rPr>
        <w:t>3.- Osmaniye Milletvekili Hasan Hüseyin Türkoğlu’nun, Osmaniye ilinin düşman işgalinden kurtuluşunun 90’ıncı yıl dön</w:t>
      </w:r>
      <w:r w:rsidRPr="00C603CF">
        <w:rPr>
          <w:bCs/>
          <w:sz w:val="18"/>
          <w:szCs w:val="18"/>
        </w:rPr>
        <w:t>ü</w:t>
      </w:r>
      <w:r w:rsidRPr="00C603CF">
        <w:rPr>
          <w:bCs/>
          <w:sz w:val="18"/>
          <w:szCs w:val="18"/>
        </w:rPr>
        <w:t>müne ilişkin gündem dışı konuşması</w:t>
      </w:r>
    </w:p>
    <w:p w:rsidRPr="00C603CF" w:rsidR="00C603CF" w:rsidP="00C603CF" w:rsidRDefault="00C603CF">
      <w:pPr>
        <w:ind w:left="20" w:right="60" w:firstLine="820"/>
        <w:jc w:val="both"/>
        <w:rPr>
          <w:bCs/>
          <w:sz w:val="18"/>
          <w:szCs w:val="18"/>
        </w:rPr>
      </w:pPr>
      <w:r w:rsidRPr="00C603CF">
        <w:rPr>
          <w:bCs/>
          <w:sz w:val="18"/>
          <w:szCs w:val="18"/>
        </w:rPr>
        <w:t>V.- AÇIKLAMALAR</w:t>
      </w:r>
    </w:p>
    <w:p w:rsidRPr="00C603CF" w:rsidR="00C603CF" w:rsidP="00C603CF" w:rsidRDefault="00C603CF">
      <w:pPr>
        <w:ind w:left="20" w:right="60" w:firstLine="820"/>
        <w:jc w:val="both"/>
        <w:rPr>
          <w:bCs/>
          <w:sz w:val="18"/>
          <w:szCs w:val="18"/>
        </w:rPr>
      </w:pPr>
      <w:r w:rsidRPr="00C603CF">
        <w:rPr>
          <w:bCs/>
          <w:sz w:val="18"/>
          <w:szCs w:val="18"/>
        </w:rPr>
        <w:t>1.- Mersin Milletvekili Ali Rıza Öztürk’ün, 3 Ocak Mersin ilinin düşman işgalinden kurtuluşunun 90’ıncı yıl dönümüne ili</w:t>
      </w:r>
      <w:r w:rsidRPr="00C603CF">
        <w:rPr>
          <w:bCs/>
          <w:sz w:val="18"/>
          <w:szCs w:val="18"/>
        </w:rPr>
        <w:t>ş</w:t>
      </w:r>
      <w:r w:rsidRPr="00C603CF">
        <w:rPr>
          <w:bCs/>
          <w:sz w:val="18"/>
          <w:szCs w:val="18"/>
        </w:rPr>
        <w:t>kin açıklaması</w:t>
      </w:r>
    </w:p>
    <w:p w:rsidRPr="00C603CF" w:rsidR="00C603CF" w:rsidP="00C603CF" w:rsidRDefault="00C603CF">
      <w:pPr>
        <w:ind w:left="20" w:right="60" w:firstLine="820"/>
        <w:jc w:val="both"/>
        <w:rPr>
          <w:bCs/>
          <w:sz w:val="18"/>
          <w:szCs w:val="18"/>
        </w:rPr>
      </w:pPr>
      <w:r w:rsidRPr="00C603CF">
        <w:rPr>
          <w:bCs/>
          <w:sz w:val="18"/>
          <w:szCs w:val="18"/>
        </w:rPr>
        <w:t>2.- Şırnak Milletvekili Mehmet Emin Dindar’ın, Şırnak ilinin Uludere ilçesinin sınır kesiminde yapılan hava operasyonunda 35 vatandaşımızın hayatını kaybetmesi ile Uludere Kaymakamının darp edilmesi olaylarında, faillerin bulunması gerektiğine ilişkin açıklaması</w:t>
      </w:r>
    </w:p>
    <w:p w:rsidRPr="00C603CF" w:rsidR="00C603CF" w:rsidP="00C603CF" w:rsidRDefault="00C603CF">
      <w:pPr>
        <w:ind w:left="20" w:right="60" w:firstLine="820"/>
        <w:jc w:val="both"/>
        <w:rPr>
          <w:bCs/>
          <w:sz w:val="18"/>
          <w:szCs w:val="18"/>
        </w:rPr>
      </w:pPr>
      <w:r w:rsidRPr="00C603CF">
        <w:rPr>
          <w:bCs/>
          <w:sz w:val="18"/>
          <w:szCs w:val="18"/>
        </w:rPr>
        <w:t>3.- Erzurum Milletvekili Oktay Öztürk’ün, Birinci Dünya Savaşı’nda Osmanlı-Rus muharebesi sırasında gerçekleştirilen S</w:t>
      </w:r>
      <w:r w:rsidRPr="00C603CF">
        <w:rPr>
          <w:bCs/>
          <w:sz w:val="18"/>
          <w:szCs w:val="18"/>
        </w:rPr>
        <w:t>a</w:t>
      </w:r>
      <w:r w:rsidRPr="00C603CF">
        <w:rPr>
          <w:bCs/>
          <w:sz w:val="18"/>
          <w:szCs w:val="18"/>
        </w:rPr>
        <w:t>rıkamış Harekâtı’nın yıl dönümüne ilişkin açıklaması</w:t>
      </w:r>
    </w:p>
    <w:p w:rsidRPr="00C603CF" w:rsidR="00C603CF" w:rsidP="00C603CF" w:rsidRDefault="00C603CF">
      <w:pPr>
        <w:tabs>
          <w:tab w:val="center" w:pos="5100"/>
        </w:tabs>
        <w:ind w:left="80" w:right="60" w:firstLine="760"/>
        <w:jc w:val="both"/>
        <w:rPr>
          <w:sz w:val="18"/>
          <w:szCs w:val="18"/>
        </w:rPr>
      </w:pPr>
      <w:r w:rsidRPr="00C603CF">
        <w:rPr>
          <w:sz w:val="18"/>
          <w:szCs w:val="18"/>
        </w:rPr>
        <w:t>VI.- BAŞKANLIĞIN GENEL KURULA SUNUŞLARI</w:t>
      </w:r>
    </w:p>
    <w:p w:rsidRPr="00C603CF" w:rsidR="00C603CF" w:rsidP="00C603CF" w:rsidRDefault="00C603CF">
      <w:pPr>
        <w:ind w:left="20" w:right="60" w:firstLine="820"/>
        <w:jc w:val="both"/>
        <w:rPr>
          <w:bCs/>
          <w:sz w:val="18"/>
          <w:szCs w:val="18"/>
        </w:rPr>
      </w:pPr>
      <w:r w:rsidRPr="00C603CF">
        <w:rPr>
          <w:bCs/>
          <w:sz w:val="18"/>
          <w:szCs w:val="18"/>
        </w:rPr>
        <w:t>A) Tezkereler</w:t>
      </w:r>
    </w:p>
    <w:p w:rsidRPr="00C603CF" w:rsidR="00C603CF" w:rsidP="00C603CF" w:rsidRDefault="00C603CF">
      <w:pPr>
        <w:ind w:left="20" w:right="60" w:firstLine="820"/>
        <w:jc w:val="both"/>
        <w:rPr>
          <w:bCs/>
          <w:sz w:val="18"/>
          <w:szCs w:val="18"/>
        </w:rPr>
      </w:pPr>
      <w:r w:rsidRPr="00C603CF">
        <w:rPr>
          <w:bCs/>
          <w:sz w:val="18"/>
          <w:szCs w:val="18"/>
        </w:rPr>
        <w:t>1.- 23/12/2011 tarihinde kabul edilen 6262 sayılı Türkiye Cumhuriyeti Emekli Sandığı Kanunu ile Bazı Kanunlarda Değişi</w:t>
      </w:r>
      <w:r w:rsidRPr="00C603CF">
        <w:rPr>
          <w:bCs/>
          <w:sz w:val="18"/>
          <w:szCs w:val="18"/>
        </w:rPr>
        <w:t>k</w:t>
      </w:r>
      <w:r w:rsidRPr="00C603CF">
        <w:rPr>
          <w:bCs/>
          <w:sz w:val="18"/>
          <w:szCs w:val="18"/>
        </w:rPr>
        <w:t>lik Yapılmasına Dair Kanun’un 16’ncı maddesinin Türkiye Büyük Mi</w:t>
      </w:r>
      <w:r w:rsidRPr="00C603CF">
        <w:rPr>
          <w:bCs/>
          <w:sz w:val="18"/>
          <w:szCs w:val="18"/>
        </w:rPr>
        <w:t>l</w:t>
      </w:r>
      <w:r w:rsidRPr="00C603CF">
        <w:rPr>
          <w:bCs/>
          <w:sz w:val="18"/>
          <w:szCs w:val="18"/>
        </w:rPr>
        <w:t xml:space="preserve">let Meclisince bir daha görüşülmek üzere geri gönderildiğine ilişkin Cumhurbaşkanlığı tezkeresi (3/657) </w:t>
      </w:r>
    </w:p>
    <w:p w:rsidRPr="00C603CF" w:rsidR="00C603CF" w:rsidP="00C603CF" w:rsidRDefault="00C603CF">
      <w:pPr>
        <w:ind w:left="20" w:right="60" w:firstLine="820"/>
        <w:jc w:val="both"/>
        <w:rPr>
          <w:bCs/>
          <w:sz w:val="18"/>
          <w:szCs w:val="18"/>
        </w:rPr>
      </w:pPr>
      <w:r w:rsidRPr="00C603CF">
        <w:rPr>
          <w:bCs/>
          <w:sz w:val="18"/>
          <w:szCs w:val="18"/>
        </w:rPr>
        <w:t>B) Meclis Araştırması Önergeleri</w:t>
      </w:r>
    </w:p>
    <w:p w:rsidRPr="00C603CF" w:rsidR="00C603CF" w:rsidP="00C603CF" w:rsidRDefault="00C603CF">
      <w:pPr>
        <w:ind w:left="20" w:right="60" w:firstLine="820"/>
        <w:jc w:val="both"/>
        <w:rPr>
          <w:bCs/>
          <w:sz w:val="18"/>
          <w:szCs w:val="18"/>
        </w:rPr>
      </w:pPr>
      <w:r w:rsidRPr="00C603CF">
        <w:rPr>
          <w:bCs/>
          <w:sz w:val="18"/>
          <w:szCs w:val="18"/>
        </w:rPr>
        <w:t>1.- Ardahan Milletvekili Ensar Öğüt ve 22 milletvekilinin, tütün üreticilerinin sorunlarının araştırılarak alınması gereken ö</w:t>
      </w:r>
      <w:r w:rsidRPr="00C603CF">
        <w:rPr>
          <w:bCs/>
          <w:sz w:val="18"/>
          <w:szCs w:val="18"/>
        </w:rPr>
        <w:t>n</w:t>
      </w:r>
      <w:r w:rsidRPr="00C603CF">
        <w:rPr>
          <w:bCs/>
          <w:sz w:val="18"/>
          <w:szCs w:val="18"/>
        </w:rPr>
        <w:t>lemlerin belirlenmesi amacıyla Meclis araştırması açılmasına ilişkin önergesi (10/86)</w:t>
      </w:r>
    </w:p>
    <w:p w:rsidRPr="00C603CF" w:rsidR="00C603CF" w:rsidP="00C603CF" w:rsidRDefault="00C603CF">
      <w:pPr>
        <w:ind w:left="20" w:right="60" w:firstLine="820"/>
        <w:jc w:val="both"/>
        <w:rPr>
          <w:bCs/>
          <w:sz w:val="18"/>
          <w:szCs w:val="18"/>
        </w:rPr>
      </w:pPr>
      <w:r w:rsidRPr="00C603CF">
        <w:rPr>
          <w:bCs/>
          <w:sz w:val="18"/>
          <w:szCs w:val="18"/>
        </w:rPr>
        <w:t>2.- Bitlis Milletvekili Hüsamettin Zenderlioğlu ve 20 milletvekilinin, arıcılık sektörünün sorunlarının araştırılarak alınması gereken önlemlerin belirlenmesi amacıyla Meclis araştırması açılmas</w:t>
      </w:r>
      <w:r w:rsidRPr="00C603CF">
        <w:rPr>
          <w:bCs/>
          <w:sz w:val="18"/>
          <w:szCs w:val="18"/>
        </w:rPr>
        <w:t>ı</w:t>
      </w:r>
      <w:r w:rsidRPr="00C603CF">
        <w:rPr>
          <w:bCs/>
          <w:sz w:val="18"/>
          <w:szCs w:val="18"/>
        </w:rPr>
        <w:t>na ilişkin önergesi (10/87)</w:t>
      </w:r>
    </w:p>
    <w:p w:rsidRPr="00C603CF" w:rsidR="00C603CF" w:rsidP="00C603CF" w:rsidRDefault="00C603CF">
      <w:pPr>
        <w:ind w:left="20" w:right="60" w:firstLine="820"/>
        <w:jc w:val="both"/>
        <w:rPr>
          <w:bCs/>
          <w:sz w:val="18"/>
          <w:szCs w:val="18"/>
        </w:rPr>
      </w:pPr>
      <w:r w:rsidRPr="00C603CF">
        <w:rPr>
          <w:bCs/>
          <w:sz w:val="18"/>
          <w:szCs w:val="18"/>
        </w:rPr>
        <w:t>3.- Van Milletvekili Özdal Üçer ve 20 milletvekilinin, Van ili ve çevresinde yaşayan insanların büyük çoğunluğunun geçim kaynağını oluşturan tarım ve hayvancılığın sorunlarının araştırılarak alınması gereken önlemlerin belirlenmesi amacıyla Meclis araştı</w:t>
      </w:r>
      <w:r w:rsidRPr="00C603CF">
        <w:rPr>
          <w:bCs/>
          <w:sz w:val="18"/>
          <w:szCs w:val="18"/>
        </w:rPr>
        <w:t>r</w:t>
      </w:r>
      <w:r w:rsidRPr="00C603CF">
        <w:rPr>
          <w:bCs/>
          <w:sz w:val="18"/>
          <w:szCs w:val="18"/>
        </w:rPr>
        <w:t>ması açılmasına ilişkin önergesi (10/88)</w:t>
      </w:r>
    </w:p>
    <w:p w:rsidRPr="00C603CF" w:rsidR="00C603CF" w:rsidP="00C603CF" w:rsidRDefault="00C603CF">
      <w:pPr>
        <w:ind w:left="20" w:right="60" w:firstLine="820"/>
        <w:jc w:val="both"/>
        <w:rPr>
          <w:bCs/>
          <w:sz w:val="18"/>
          <w:szCs w:val="18"/>
        </w:rPr>
      </w:pPr>
      <w:r w:rsidRPr="00C603CF">
        <w:rPr>
          <w:bCs/>
          <w:sz w:val="18"/>
          <w:szCs w:val="18"/>
        </w:rPr>
        <w:t>C) Duyurular</w:t>
      </w:r>
    </w:p>
    <w:p w:rsidRPr="00C603CF" w:rsidR="00C603CF" w:rsidP="00C603CF" w:rsidRDefault="00C603CF">
      <w:pPr>
        <w:ind w:left="20" w:right="60" w:firstLine="820"/>
        <w:jc w:val="both"/>
        <w:rPr>
          <w:bCs/>
          <w:sz w:val="18"/>
          <w:szCs w:val="18"/>
        </w:rPr>
      </w:pPr>
      <w:r w:rsidRPr="00C603CF">
        <w:rPr>
          <w:bCs/>
          <w:sz w:val="18"/>
          <w:szCs w:val="18"/>
        </w:rPr>
        <w:t>1.- Diyarbakır 6. Ağır Ceza Mahkemesi ve Diyarbakır 5. Ağır Ceza Mahkemesince, Diyarbakır Milletvekili Leyla Zana’nın yargılandığına dair dosyaların, Anayasa’nın 83’üncü maddesinin 2’nci fıkrası gereğince  Türkiye Büyük Millet Meclisinin bilgisine sunulmasına ilişkin duyuru (3/658), (3/659)</w:t>
      </w:r>
      <w:r w:rsidRPr="00C603CF">
        <w:rPr>
          <w:b/>
          <w:bCs/>
          <w:sz w:val="18"/>
          <w:szCs w:val="18"/>
        </w:rPr>
        <w:t xml:space="preserve"> </w:t>
      </w:r>
    </w:p>
    <w:p w:rsidRPr="00C603CF" w:rsidR="00C603CF" w:rsidP="00C603CF" w:rsidRDefault="00C603CF">
      <w:pPr>
        <w:ind w:left="20" w:right="60" w:firstLine="820"/>
        <w:jc w:val="both"/>
        <w:rPr>
          <w:bCs/>
          <w:sz w:val="18"/>
          <w:szCs w:val="18"/>
        </w:rPr>
      </w:pPr>
      <w:r w:rsidRPr="00C603CF">
        <w:rPr>
          <w:bCs/>
          <w:sz w:val="18"/>
          <w:szCs w:val="18"/>
        </w:rPr>
        <w:t>D) Önergeler</w:t>
      </w:r>
    </w:p>
    <w:p w:rsidRPr="00C603CF" w:rsidR="00C603CF" w:rsidP="00C603CF" w:rsidRDefault="00C603CF">
      <w:pPr>
        <w:ind w:left="20" w:right="60" w:firstLine="820"/>
        <w:jc w:val="both"/>
        <w:rPr>
          <w:bCs/>
          <w:sz w:val="18"/>
          <w:szCs w:val="18"/>
        </w:rPr>
      </w:pPr>
      <w:r w:rsidRPr="00C603CF">
        <w:rPr>
          <w:bCs/>
          <w:sz w:val="18"/>
          <w:szCs w:val="18"/>
        </w:rPr>
        <w:t>1.- Tokat Milletvekili Reşat Doğru’nun; Türk Ceza Kanunu ve Uyuşturucu Maddelerin Murakabesi Hakkında Kanunda Değ</w:t>
      </w:r>
      <w:r w:rsidRPr="00C603CF">
        <w:rPr>
          <w:bCs/>
          <w:sz w:val="18"/>
          <w:szCs w:val="18"/>
        </w:rPr>
        <w:t>i</w:t>
      </w:r>
      <w:r w:rsidRPr="00C603CF">
        <w:rPr>
          <w:bCs/>
          <w:sz w:val="18"/>
          <w:szCs w:val="18"/>
        </w:rPr>
        <w:t>şiklik Yapılmasına Dair Kanun Teklifi’nin (2/14) İç Tüzük’ün 37’nci maddesine göre doğrudan gündeme alınmasına ilişkin önergesi (4/16)</w:t>
      </w:r>
    </w:p>
    <w:p w:rsidRPr="00C603CF" w:rsidR="00C603CF" w:rsidP="00C603CF" w:rsidRDefault="00C603CF">
      <w:pPr>
        <w:ind w:left="20" w:right="60" w:firstLine="820"/>
        <w:jc w:val="both"/>
        <w:rPr>
          <w:bCs/>
          <w:sz w:val="18"/>
          <w:szCs w:val="18"/>
        </w:rPr>
      </w:pPr>
      <w:r w:rsidRPr="00C603CF">
        <w:rPr>
          <w:bCs/>
          <w:sz w:val="18"/>
          <w:szCs w:val="18"/>
        </w:rPr>
        <w:t>VII.- SÖZLÜ SORULAR VE CEVAPLARI</w:t>
      </w:r>
    </w:p>
    <w:p w:rsidRPr="00C603CF" w:rsidR="00C603CF" w:rsidP="00C603CF" w:rsidRDefault="00C603CF">
      <w:pPr>
        <w:spacing w:after="120"/>
        <w:ind w:left="23" w:right="62" w:firstLine="822"/>
        <w:jc w:val="both"/>
        <w:rPr>
          <w:bCs/>
          <w:sz w:val="18"/>
          <w:szCs w:val="18"/>
        </w:rPr>
      </w:pPr>
      <w:r w:rsidRPr="00C603CF">
        <w:rPr>
          <w:bCs/>
          <w:sz w:val="18"/>
          <w:szCs w:val="18"/>
        </w:rPr>
        <w:t>1.- Ardahan Milletvekili Ensar Öğüt’ün, Ardahan-Çıldır Cambaz Demiryolu İstasyonuna an</w:t>
      </w:r>
      <w:r w:rsidRPr="00C603CF">
        <w:rPr>
          <w:bCs/>
          <w:sz w:val="18"/>
          <w:szCs w:val="18"/>
        </w:rPr>
        <w:t>t</w:t>
      </w:r>
      <w:r w:rsidRPr="00C603CF">
        <w:rPr>
          <w:bCs/>
          <w:sz w:val="18"/>
          <w:szCs w:val="18"/>
        </w:rPr>
        <w:t>repo ve lojistik tesis kurulmasına ili</w:t>
      </w:r>
      <w:r w:rsidRPr="00C603CF">
        <w:rPr>
          <w:bCs/>
          <w:sz w:val="18"/>
          <w:szCs w:val="18"/>
        </w:rPr>
        <w:t>ş</w:t>
      </w:r>
      <w:r w:rsidRPr="00C603CF">
        <w:rPr>
          <w:bCs/>
          <w:sz w:val="18"/>
          <w:szCs w:val="18"/>
        </w:rPr>
        <w:t>kin Ulaştırma, Denizcilik ve Haberleşme Bakanından sözlü soru önergesi (6/7)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 Kütahya Milletvekili Alim Işık’ın, şeker pancarı üreticilerinin sorunlarına ilişkin sözlü soru önergesi (6/214) ve Gıda, T</w:t>
      </w:r>
      <w:r w:rsidRPr="00C603CF">
        <w:rPr>
          <w:bCs/>
          <w:sz w:val="18"/>
          <w:szCs w:val="18"/>
        </w:rPr>
        <w:t>a</w:t>
      </w:r>
      <w:r w:rsidRPr="00C603CF">
        <w:rPr>
          <w:bCs/>
          <w:sz w:val="18"/>
          <w:szCs w:val="18"/>
        </w:rPr>
        <w:t>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   Kütahya Milletvekili Alim Işık’ın, hayvancılığın desteklenmesine ilişkin sözlü soru öne</w:t>
      </w:r>
      <w:r w:rsidRPr="00C603CF">
        <w:rPr>
          <w:bCs/>
          <w:sz w:val="18"/>
          <w:szCs w:val="18"/>
        </w:rPr>
        <w:t>r</w:t>
      </w:r>
      <w:r w:rsidRPr="00C603CF">
        <w:rPr>
          <w:bCs/>
          <w:sz w:val="18"/>
          <w:szCs w:val="18"/>
        </w:rPr>
        <w:t>gesi (6/217)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4.- Kütahya Milletvekili Alim Işık’ın, canlı hayvan ve et fiyatlarına ilişkin sözlü soru önergesi (6/226)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5.- Adana Milletvekili Ali Halaman’ın, Adana-Kozan’daki TMO’ya ait kurutma tesisine ili</w:t>
      </w:r>
      <w:r w:rsidRPr="00C603CF">
        <w:rPr>
          <w:bCs/>
          <w:sz w:val="18"/>
          <w:szCs w:val="18"/>
        </w:rPr>
        <w:t>ş</w:t>
      </w:r>
      <w:r w:rsidRPr="00C603CF">
        <w:rPr>
          <w:bCs/>
          <w:sz w:val="18"/>
          <w:szCs w:val="18"/>
        </w:rPr>
        <w:t>kin sözlü soru önergesi (6/233)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6.-  Adana Milletvekili Ali Halaman’ın, pamuk fiyatlarına ilişkin sözlü soru önergesi (6/240)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7.- Eskişehir Milletvekili Kazım Kurt’un, Eskişehir-Mahmudiye’ye hipodrom yapılmasına ilişkin sözlü soru önergesi (6/249) ve Gıda, Tarım ve Hayvancılık Bakanı Mehmet Mehdi Eker’in c</w:t>
      </w:r>
      <w:r w:rsidRPr="00C603CF">
        <w:rPr>
          <w:bCs/>
          <w:sz w:val="18"/>
          <w:szCs w:val="18"/>
        </w:rPr>
        <w:t>e</w:t>
      </w:r>
      <w:r w:rsidRPr="00C603CF">
        <w:rPr>
          <w:bCs/>
          <w:sz w:val="18"/>
          <w:szCs w:val="18"/>
        </w:rPr>
        <w:t>vabı</w:t>
      </w:r>
    </w:p>
    <w:p w:rsidRPr="00C603CF" w:rsidR="00C603CF" w:rsidP="00C603CF" w:rsidRDefault="00C603CF">
      <w:pPr>
        <w:spacing w:after="120"/>
        <w:ind w:left="23" w:right="62" w:firstLine="822"/>
        <w:jc w:val="both"/>
        <w:rPr>
          <w:bCs/>
          <w:sz w:val="18"/>
          <w:szCs w:val="18"/>
        </w:rPr>
      </w:pPr>
      <w:r w:rsidRPr="00C603CF">
        <w:rPr>
          <w:bCs/>
          <w:sz w:val="18"/>
          <w:szCs w:val="18"/>
        </w:rPr>
        <w:t xml:space="preserve">8.- </w:t>
      </w:r>
      <w:r w:rsidRPr="00C603CF">
        <w:rPr>
          <w:sz w:val="18"/>
          <w:szCs w:val="18"/>
        </w:rPr>
        <w:t xml:space="preserve">Tokat Milletvekili Reşat Doğru’nun, hayvanlarda şap hastalığına ilişkin sözlü soru önergesi (6/253) </w:t>
      </w:r>
      <w:r w:rsidRPr="00C603CF">
        <w:rPr>
          <w:bCs/>
          <w:sz w:val="18"/>
          <w:szCs w:val="18"/>
        </w:rPr>
        <w:t>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9.- Tokat Milletvekili Reşat Doğru’nun, kapatılan hayvan pazarına ilişkin sözlü soru önergesi (6/254) ve Gıda, Tarım ve Ha</w:t>
      </w:r>
      <w:r w:rsidRPr="00C603CF">
        <w:rPr>
          <w:bCs/>
          <w:sz w:val="18"/>
          <w:szCs w:val="18"/>
        </w:rPr>
        <w:t>y</w:t>
      </w:r>
      <w:r w:rsidRPr="00C603CF">
        <w:rPr>
          <w:bCs/>
          <w:sz w:val="18"/>
          <w:szCs w:val="18"/>
        </w:rPr>
        <w:t>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10.-  Tokat Milletvekili Reşat Doğru’nun, tarım ve hayvancılığa verilen desteğe ilişkin sözlü soru önergesi (6/258)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11.- Balıkesir Milletvekili Namık Havutça’nın, kümes sahiplerinin ruhsat sorunu ve desteklenmesine ilişkin sözlü soru öne</w:t>
      </w:r>
      <w:r w:rsidRPr="00C603CF">
        <w:rPr>
          <w:bCs/>
          <w:sz w:val="18"/>
          <w:szCs w:val="18"/>
        </w:rPr>
        <w:t>r</w:t>
      </w:r>
      <w:r w:rsidRPr="00C603CF">
        <w:rPr>
          <w:bCs/>
          <w:sz w:val="18"/>
          <w:szCs w:val="18"/>
        </w:rPr>
        <w:t>gesi (6/273)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12.- Kütahya Milletvekili Alim Işık’ın, Tarım Kredi Kooperatiflerine borcu olan çiftçilere ilişkin sözlü soru önergesi (6/307) ve Gıda, Tarım ve Hayvancılık Bakanı Mehmet Mehdi Eker’in c</w:t>
      </w:r>
      <w:r w:rsidRPr="00C603CF">
        <w:rPr>
          <w:bCs/>
          <w:sz w:val="18"/>
          <w:szCs w:val="18"/>
        </w:rPr>
        <w:t>e</w:t>
      </w:r>
      <w:r w:rsidRPr="00C603CF">
        <w:rPr>
          <w:bCs/>
          <w:sz w:val="18"/>
          <w:szCs w:val="18"/>
        </w:rPr>
        <w:t>vabı</w:t>
      </w:r>
    </w:p>
    <w:p w:rsidRPr="00C603CF" w:rsidR="00C603CF" w:rsidP="00C603CF" w:rsidRDefault="00C603CF">
      <w:pPr>
        <w:spacing w:after="120"/>
        <w:ind w:left="23" w:right="62" w:firstLine="822"/>
        <w:jc w:val="both"/>
        <w:rPr>
          <w:bCs/>
          <w:sz w:val="18"/>
          <w:szCs w:val="18"/>
        </w:rPr>
      </w:pPr>
      <w:r w:rsidRPr="00C603CF">
        <w:rPr>
          <w:bCs/>
          <w:sz w:val="18"/>
          <w:szCs w:val="18"/>
        </w:rPr>
        <w:t>13.- Tokat Milletvekili Reşat Doğru’nun, ülkemizdeki balık tüketimine ilişkin sözlü soru önergesi (6/326)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14</w:t>
      </w:r>
      <w:r w:rsidRPr="00C603CF">
        <w:rPr>
          <w:sz w:val="18"/>
          <w:szCs w:val="18"/>
        </w:rPr>
        <w:t>.- Gaziantep Milletvekili Mehmet Şeker’in, pamuk üretimine ilişkin sözlü soru önergesi (6/356) </w:t>
      </w:r>
      <w:r w:rsidRPr="00C603CF">
        <w:rPr>
          <w:bCs/>
          <w:sz w:val="18"/>
          <w:szCs w:val="18"/>
        </w:rPr>
        <w:t>ve Gıda, Tarım ve Ha</w:t>
      </w:r>
      <w:r w:rsidRPr="00C603CF">
        <w:rPr>
          <w:bCs/>
          <w:sz w:val="18"/>
          <w:szCs w:val="18"/>
        </w:rPr>
        <w:t>y</w:t>
      </w:r>
      <w:r w:rsidRPr="00C603CF">
        <w:rPr>
          <w:bCs/>
          <w:sz w:val="18"/>
          <w:szCs w:val="18"/>
        </w:rPr>
        <w:t>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 xml:space="preserve">15.- </w:t>
      </w:r>
      <w:r w:rsidRPr="00C603CF">
        <w:rPr>
          <w:sz w:val="18"/>
          <w:szCs w:val="18"/>
        </w:rPr>
        <w:t>Giresun Milletvekili Selahattin Karaahmetoğlu’nun, fındık üretimine ve fiyatına ilişkin sözlü soru önergesi (6/364) </w:t>
      </w:r>
      <w:r w:rsidRPr="00C603CF">
        <w:rPr>
          <w:bCs/>
          <w:sz w:val="18"/>
          <w:szCs w:val="18"/>
        </w:rPr>
        <w:t>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16.- İstanbul Milletvekili Ferit Mevlüt Aslanoğlu’nun, buğday destek primi ödeme sistemine ilişkin sözlü soru önergesi (6/367) ve Gıda, Tarım ve Hayvancılık Bakanı Mehmet Mehdi Eker’in c</w:t>
      </w:r>
      <w:r w:rsidRPr="00C603CF">
        <w:rPr>
          <w:bCs/>
          <w:sz w:val="18"/>
          <w:szCs w:val="18"/>
        </w:rPr>
        <w:t>e</w:t>
      </w:r>
      <w:r w:rsidRPr="00C603CF">
        <w:rPr>
          <w:bCs/>
          <w:sz w:val="18"/>
          <w:szCs w:val="18"/>
        </w:rPr>
        <w:t>vabı</w:t>
      </w:r>
    </w:p>
    <w:p w:rsidRPr="00C603CF" w:rsidR="00C603CF" w:rsidP="00C603CF" w:rsidRDefault="00C603CF">
      <w:pPr>
        <w:spacing w:after="120"/>
        <w:ind w:left="23" w:right="62" w:firstLine="822"/>
        <w:jc w:val="both"/>
        <w:rPr>
          <w:bCs/>
          <w:sz w:val="18"/>
          <w:szCs w:val="18"/>
        </w:rPr>
      </w:pPr>
      <w:r w:rsidRPr="00C603CF">
        <w:rPr>
          <w:bCs/>
          <w:sz w:val="18"/>
          <w:szCs w:val="18"/>
        </w:rPr>
        <w:t>17.- İstanbul Milletvekili Süleyman Çelebi’nin, buğday destek primi ödeme sistemine ilişkin sözlü soru önergesi (6/392)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18.- Adana Milletvekili Ali Halaman’ın, Adana’ya yapılan yatırımlara ve verilen tarımsal desteklere ilişkin sözlü soru öne</w:t>
      </w:r>
      <w:r w:rsidRPr="00C603CF">
        <w:rPr>
          <w:bCs/>
          <w:sz w:val="18"/>
          <w:szCs w:val="18"/>
        </w:rPr>
        <w:t>r</w:t>
      </w:r>
      <w:r w:rsidRPr="00C603CF">
        <w:rPr>
          <w:bCs/>
          <w:sz w:val="18"/>
          <w:szCs w:val="18"/>
        </w:rPr>
        <w:t>gesi (6/413)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19.- Ardahan Milletvekili Ensar Öğüt’ün, ithal edilen tarım ürünlerinin olumsuz etkilerini ö</w:t>
      </w:r>
      <w:r w:rsidRPr="00C603CF">
        <w:rPr>
          <w:bCs/>
          <w:sz w:val="18"/>
          <w:szCs w:val="18"/>
        </w:rPr>
        <w:t>n</w:t>
      </w:r>
      <w:r w:rsidRPr="00C603CF">
        <w:rPr>
          <w:bCs/>
          <w:sz w:val="18"/>
          <w:szCs w:val="18"/>
        </w:rPr>
        <w:t>leme amacıyla gümrük vergisinin artırılmasına ilişkin sözlü soru önergesi (6/425)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20.- Çanakkale Milletvekili Ali Sarıbaş’ın, Çanakkale’deki süt üreticilerinin sorunlarına ili</w:t>
      </w:r>
      <w:r w:rsidRPr="00C603CF">
        <w:rPr>
          <w:bCs/>
          <w:sz w:val="18"/>
          <w:szCs w:val="18"/>
        </w:rPr>
        <w:t>ş</w:t>
      </w:r>
      <w:r w:rsidRPr="00C603CF">
        <w:rPr>
          <w:bCs/>
          <w:sz w:val="18"/>
          <w:szCs w:val="18"/>
        </w:rPr>
        <w:t>kin sözlü soru önergesi (6/431)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21.- Niğde Milletvekili Doğan Şafak’ın, patates üreticilerinin sorunlarına ilişkin Başbakandan sözlü soru önergesi (6/444)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22.-  İzmir Milletvekili Mehmet Ali Susam’ın, tarımsal desteklerin artırılmasına ve tarımda kullanılan mazottan KDV ve ÖTV alınmamasına ilişkin sözlü soru önergesi (6/452)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23.- Aydın Milletvekili Osman Aydın’ın, Söke ve diğer ilçelerde meydana gelen afetten dolayı üreticilerin yaşadığı mağdur</w:t>
      </w:r>
      <w:r w:rsidRPr="00C603CF">
        <w:rPr>
          <w:bCs/>
          <w:sz w:val="18"/>
          <w:szCs w:val="18"/>
        </w:rPr>
        <w:t>i</w:t>
      </w:r>
      <w:r w:rsidRPr="00C603CF">
        <w:rPr>
          <w:bCs/>
          <w:sz w:val="18"/>
          <w:szCs w:val="18"/>
        </w:rPr>
        <w:t>yete ilişkin sözlü soru önergesi (6/460)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24.- Adana Milletvekili Ali Halaman’ın, Adana’daki tarım arazilerinin kullanılması ve işletilmesi ile ilgili sorunlara ilişkin sözlü soru önergesi (6/488)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25.- Ardahan Milletvekili Ensar Öğüt’ün, yabani hayvan saldırıları sonucu arı yetiştiricilerinin yaşadığı mağduriyete ilişkin sözlü soru önergesi (6/506) ve Gıda, Tarım ve Hayvancılık Bakanı Me</w:t>
      </w:r>
      <w:r w:rsidRPr="00C603CF">
        <w:rPr>
          <w:bCs/>
          <w:sz w:val="18"/>
          <w:szCs w:val="18"/>
        </w:rPr>
        <w:t>h</w:t>
      </w:r>
      <w:r w:rsidRPr="00C603CF">
        <w:rPr>
          <w:bCs/>
          <w:sz w:val="18"/>
          <w:szCs w:val="18"/>
        </w:rPr>
        <w:t>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26.- Ardahan Milletvekili Ensar Öğüt’ün, Posof’da meyve yetiştiriciliğinin yaygınlaştırılmas</w:t>
      </w:r>
      <w:r w:rsidRPr="00C603CF">
        <w:rPr>
          <w:bCs/>
          <w:sz w:val="18"/>
          <w:szCs w:val="18"/>
        </w:rPr>
        <w:t>ı</w:t>
      </w:r>
      <w:r w:rsidRPr="00C603CF">
        <w:rPr>
          <w:bCs/>
          <w:sz w:val="18"/>
          <w:szCs w:val="18"/>
        </w:rPr>
        <w:t>na ilişkin sözlü soru önergesi (6/509)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27.- Kahramanmaraş Milletvekili Mesut Dedeoğlu’nun, Kahramanmaraş’ta sığır yetiştiriciliğinin desteklenmesine ilişkin sö</w:t>
      </w:r>
      <w:r w:rsidRPr="00C603CF">
        <w:rPr>
          <w:bCs/>
          <w:sz w:val="18"/>
          <w:szCs w:val="18"/>
        </w:rPr>
        <w:t>z</w:t>
      </w:r>
      <w:r w:rsidRPr="00C603CF">
        <w:rPr>
          <w:bCs/>
          <w:sz w:val="18"/>
          <w:szCs w:val="18"/>
        </w:rPr>
        <w:t>lü soru önergesi (6/529)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28.- Kahramanmaraş Milletvekili Mesut Dedeoğlu’nun, Kahramanmaraş’ta hayvancılık hibe desteğinin uygulanmasına ilişkin sözlü soru önergesi (6/530)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29.- İstanbul Milletvekili Süleyman Çelebi’nin, Kastamonu’da tarım ve hayvancılığın deste</w:t>
      </w:r>
      <w:r w:rsidRPr="00C603CF">
        <w:rPr>
          <w:bCs/>
          <w:sz w:val="18"/>
          <w:szCs w:val="18"/>
        </w:rPr>
        <w:t>k</w:t>
      </w:r>
      <w:r w:rsidRPr="00C603CF">
        <w:rPr>
          <w:bCs/>
          <w:sz w:val="18"/>
          <w:szCs w:val="18"/>
        </w:rPr>
        <w:t>lenmesine ilişkin sözlü soru önergesi (6/584)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30.-  İstanbul Milletvekili Süleyman Çelebi’nin, şeker pancarı üretiminin desteklenmesine ilişkin sözlü soru önergesi (6/585) ve Gıda, Tarım ve Hayvancılık Bakanı Mehmet Mehdi Eker’in c</w:t>
      </w:r>
      <w:r w:rsidRPr="00C603CF">
        <w:rPr>
          <w:bCs/>
          <w:sz w:val="18"/>
          <w:szCs w:val="18"/>
        </w:rPr>
        <w:t>e</w:t>
      </w:r>
      <w:r w:rsidRPr="00C603CF">
        <w:rPr>
          <w:bCs/>
          <w:sz w:val="18"/>
          <w:szCs w:val="18"/>
        </w:rPr>
        <w:t>vabı</w:t>
      </w:r>
    </w:p>
    <w:p w:rsidRPr="00C603CF" w:rsidR="00C603CF" w:rsidP="00C603CF" w:rsidRDefault="00C603CF">
      <w:pPr>
        <w:spacing w:after="120"/>
        <w:ind w:left="23" w:right="62" w:firstLine="822"/>
        <w:jc w:val="both"/>
        <w:rPr>
          <w:bCs/>
          <w:sz w:val="18"/>
          <w:szCs w:val="18"/>
        </w:rPr>
      </w:pPr>
      <w:r w:rsidRPr="00C603CF">
        <w:rPr>
          <w:sz w:val="18"/>
          <w:szCs w:val="18"/>
        </w:rPr>
        <w:t>31.- Ankara Milletvekili Zühal Topcu’nun, Bakanlıkta ve Bakanlığa bağlı kurum ve kurulu</w:t>
      </w:r>
      <w:r w:rsidRPr="00C603CF">
        <w:rPr>
          <w:sz w:val="18"/>
          <w:szCs w:val="18"/>
        </w:rPr>
        <w:t>ş</w:t>
      </w:r>
      <w:r w:rsidRPr="00C603CF">
        <w:rPr>
          <w:sz w:val="18"/>
          <w:szCs w:val="18"/>
        </w:rPr>
        <w:t>larda özürlü personel istihdamına ilişkin sözlü soru önergesi (6/630)</w:t>
      </w:r>
      <w:r w:rsidRPr="00C603CF">
        <w:rPr>
          <w:bCs/>
          <w:sz w:val="18"/>
          <w:szCs w:val="18"/>
        </w:rPr>
        <w:t xml:space="preserve">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sz w:val="18"/>
          <w:szCs w:val="18"/>
        </w:rPr>
        <w:t>32.- Çanakkale Milletvekili Mustafa Serdar Soydan’ın, gıda denetim hizmetlerinin güçlend</w:t>
      </w:r>
      <w:r w:rsidRPr="00C603CF">
        <w:rPr>
          <w:sz w:val="18"/>
          <w:szCs w:val="18"/>
        </w:rPr>
        <w:t>i</w:t>
      </w:r>
      <w:r w:rsidRPr="00C603CF">
        <w:rPr>
          <w:sz w:val="18"/>
          <w:szCs w:val="18"/>
        </w:rPr>
        <w:t xml:space="preserve">rilmesi ve yaygınlaştırılmasına ilişkin sözlü soru önergesi (6/665) </w:t>
      </w:r>
      <w:r w:rsidRPr="00C603CF">
        <w:rPr>
          <w:bCs/>
          <w:sz w:val="18"/>
          <w:szCs w:val="18"/>
        </w:rPr>
        <w:t>ve Gıda, Tarım ve Hayvancılık B</w:t>
      </w:r>
      <w:r w:rsidRPr="00C603CF">
        <w:rPr>
          <w:bCs/>
          <w:sz w:val="18"/>
          <w:szCs w:val="18"/>
        </w:rPr>
        <w:t>a</w:t>
      </w:r>
      <w:r w:rsidRPr="00C603CF">
        <w:rPr>
          <w:bCs/>
          <w:sz w:val="18"/>
          <w:szCs w:val="18"/>
        </w:rPr>
        <w:t>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33.-  Kars Milletvekili Mülkiye Birtane’nin, Kars’ta hayvancılıkla uğraşan köylülerin saman ve kuru ot sorununa ilişkin sözlü soru önergesi (6/686)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34.- Çanakkale Milletvekili Mustafa Serdar Soydan’ın, Biga’da görülen şap hastalığından zarar gören üreticilerin mağduriy</w:t>
      </w:r>
      <w:r w:rsidRPr="00C603CF">
        <w:rPr>
          <w:bCs/>
          <w:sz w:val="18"/>
          <w:szCs w:val="18"/>
        </w:rPr>
        <w:t>e</w:t>
      </w:r>
      <w:r w:rsidRPr="00C603CF">
        <w:rPr>
          <w:bCs/>
          <w:sz w:val="18"/>
          <w:szCs w:val="18"/>
        </w:rPr>
        <w:t>tine ilişkin sözlü soru önergesi (6/690)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35.- Adana Milletvekili Ali Halaman’ın, tarım ve hayvancılığa verilen desteklere ilişkin sözlü soru önerg</w:t>
      </w:r>
      <w:r w:rsidRPr="00C603CF">
        <w:rPr>
          <w:bCs/>
          <w:sz w:val="18"/>
          <w:szCs w:val="18"/>
        </w:rPr>
        <w:t>e</w:t>
      </w:r>
      <w:r w:rsidRPr="00C603CF">
        <w:rPr>
          <w:bCs/>
          <w:sz w:val="18"/>
          <w:szCs w:val="18"/>
        </w:rPr>
        <w:t>si (6/695)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36.- Aydın Milletvekili Osman Aydın’ın, afete maruz kalan pamuk üreticilerinin destek pr</w:t>
      </w:r>
      <w:r w:rsidRPr="00C603CF">
        <w:rPr>
          <w:bCs/>
          <w:sz w:val="18"/>
          <w:szCs w:val="18"/>
        </w:rPr>
        <w:t>i</w:t>
      </w:r>
      <w:r w:rsidRPr="00C603CF">
        <w:rPr>
          <w:bCs/>
          <w:sz w:val="18"/>
          <w:szCs w:val="18"/>
        </w:rPr>
        <w:t>minden faydalandırılmasına ilişkin sözlü soru önergesi (6/697)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37.- İstanbul Milletvekili Ali Özgündüz’ün, Jokey Kaza ve Yardım Sandığı ile ilgili bazı iddialara ilişkin sözlü soru önergesi (6/698) ve Gıda, Tarım ve Hayvancılık Bakanı Mehmet Mehdi Eker’in cevabı</w:t>
      </w:r>
    </w:p>
    <w:p w:rsidRPr="00C603CF" w:rsidR="00C603CF" w:rsidP="00C603CF" w:rsidRDefault="00C603CF">
      <w:pPr>
        <w:spacing w:after="120"/>
        <w:ind w:left="23" w:right="62" w:firstLine="822"/>
        <w:jc w:val="both"/>
        <w:rPr>
          <w:bCs/>
          <w:sz w:val="18"/>
          <w:szCs w:val="18"/>
        </w:rPr>
      </w:pPr>
      <w:r w:rsidRPr="00C603CF">
        <w:rPr>
          <w:bCs/>
          <w:sz w:val="18"/>
          <w:szCs w:val="18"/>
        </w:rPr>
        <w:t>38.- İstanbul Milletvekili Ali Özgündüz’ün, jokeylerin sorunlarına ilişkin Gıda, Tarım ve Hayvancılık Bakanından sözlü soru önergesi (6/699) (Cevaplanmadı)</w:t>
      </w:r>
    </w:p>
    <w:p w:rsidRPr="00C603CF" w:rsidR="00C603CF" w:rsidP="00C603CF" w:rsidRDefault="00C603CF">
      <w:pPr>
        <w:spacing w:after="120"/>
        <w:ind w:left="23" w:right="62" w:firstLine="822"/>
        <w:jc w:val="both"/>
        <w:rPr>
          <w:bCs/>
          <w:sz w:val="18"/>
          <w:szCs w:val="18"/>
        </w:rPr>
      </w:pPr>
      <w:r w:rsidRPr="00C603CF">
        <w:rPr>
          <w:bCs/>
          <w:sz w:val="18"/>
          <w:szCs w:val="18"/>
        </w:rPr>
        <w:t>39.- İstanbul Milletvekili Ferit Mevlüt Aslanoğlu’nun, Çatalca-Yalıköy’deki hayvan ölümler</w:t>
      </w:r>
      <w:r w:rsidRPr="00C603CF">
        <w:rPr>
          <w:bCs/>
          <w:sz w:val="18"/>
          <w:szCs w:val="18"/>
        </w:rPr>
        <w:t>i</w:t>
      </w:r>
      <w:r w:rsidRPr="00C603CF">
        <w:rPr>
          <w:bCs/>
          <w:sz w:val="18"/>
          <w:szCs w:val="18"/>
        </w:rPr>
        <w:t>ne ilişkin sözlü soru önergesi (6/700) ve Gıda, Tarım ve Hayvancılık Bakanı Mehmet Mehdi Eker’in cevabı</w:t>
      </w:r>
    </w:p>
    <w:p w:rsidRPr="00C603CF" w:rsidR="00C603CF" w:rsidP="00C603CF" w:rsidRDefault="00C603CF">
      <w:pPr>
        <w:ind w:left="20" w:right="60" w:firstLine="820"/>
        <w:jc w:val="both"/>
        <w:rPr>
          <w:bCs/>
          <w:sz w:val="18"/>
          <w:szCs w:val="18"/>
        </w:rPr>
      </w:pPr>
      <w:r w:rsidRPr="00C603CF">
        <w:rPr>
          <w:bCs/>
          <w:sz w:val="18"/>
          <w:szCs w:val="18"/>
        </w:rPr>
        <w:t>VIII.- KANUN TASARI VE TEKLİFLERİ İLE KOMİSYONLARDAN GELEN DİĞER İŞLER</w:t>
      </w:r>
    </w:p>
    <w:p w:rsidRPr="00C603CF" w:rsidR="00C603CF" w:rsidP="00C603CF" w:rsidRDefault="00C603CF">
      <w:pPr>
        <w:ind w:left="20" w:right="60" w:firstLine="820"/>
        <w:jc w:val="both"/>
        <w:rPr>
          <w:bCs/>
          <w:sz w:val="18"/>
          <w:szCs w:val="18"/>
        </w:rPr>
      </w:pPr>
      <w:r w:rsidRPr="00C603CF">
        <w:rPr>
          <w:bCs/>
          <w:sz w:val="18"/>
          <w:szCs w:val="18"/>
        </w:rPr>
        <w:t>A) Kanun Tasarı ve Teklifleri</w:t>
      </w:r>
    </w:p>
    <w:p w:rsidRPr="00C603CF" w:rsidR="00C603CF" w:rsidP="00C603CF" w:rsidRDefault="00C603CF">
      <w:pPr>
        <w:ind w:left="20" w:right="60" w:firstLine="820"/>
        <w:jc w:val="both"/>
        <w:rPr>
          <w:bCs/>
          <w:sz w:val="18"/>
          <w:szCs w:val="18"/>
        </w:rPr>
      </w:pPr>
      <w:r w:rsidRPr="00C603CF">
        <w:rPr>
          <w:bCs/>
          <w:sz w:val="18"/>
          <w:szCs w:val="18"/>
        </w:rPr>
        <w:t>1.- Orta Doğu Sinkrotron Işığı Deneysel Bilim ve Uygulamaları Uluslararası Merkezi Statüsüne Katılmamızın Uygun Bulu</w:t>
      </w:r>
      <w:r w:rsidRPr="00C603CF">
        <w:rPr>
          <w:bCs/>
          <w:sz w:val="18"/>
          <w:szCs w:val="18"/>
        </w:rPr>
        <w:t>n</w:t>
      </w:r>
      <w:r w:rsidRPr="00C603CF">
        <w:rPr>
          <w:bCs/>
          <w:sz w:val="18"/>
          <w:szCs w:val="18"/>
        </w:rPr>
        <w:t xml:space="preserve">duğuna Dair Kanun Tasarısı ve Dışişleri Komisyonu Raporu (1/297) (S. Sayısı: 64) </w:t>
      </w:r>
    </w:p>
    <w:p w:rsidRPr="00C603CF" w:rsidR="00C603CF" w:rsidP="00C603CF" w:rsidRDefault="00C603CF">
      <w:pPr>
        <w:ind w:left="20" w:right="60" w:firstLine="820"/>
        <w:jc w:val="both"/>
        <w:rPr>
          <w:bCs/>
          <w:sz w:val="18"/>
          <w:szCs w:val="18"/>
        </w:rPr>
      </w:pPr>
      <w:r w:rsidRPr="00C603CF">
        <w:rPr>
          <w:bCs/>
          <w:sz w:val="18"/>
          <w:szCs w:val="18"/>
        </w:rPr>
        <w:t>2.- Türkiye Cumhuriyeti Hükümeti ve Kazakistan Cumhuriyeti Hükümeti Arasında Hoca Ahmet Yesevi Uluslararası Türk-Kazak Üniversitesinin İşleyişine Dair Anlaşma ile 22 Ekim 2009 T</w:t>
      </w:r>
      <w:r w:rsidRPr="00C603CF">
        <w:rPr>
          <w:bCs/>
          <w:sz w:val="18"/>
          <w:szCs w:val="18"/>
        </w:rPr>
        <w:t>a</w:t>
      </w:r>
      <w:r w:rsidRPr="00C603CF">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C603CF">
        <w:rPr>
          <w:bCs/>
          <w:sz w:val="18"/>
          <w:szCs w:val="18"/>
        </w:rPr>
        <w:t>s</w:t>
      </w:r>
      <w:r w:rsidRPr="00C603CF">
        <w:rPr>
          <w:bCs/>
          <w:sz w:val="18"/>
          <w:szCs w:val="18"/>
        </w:rPr>
        <w:t xml:space="preserve">yonu Raporu (1/440) (S. Sayısı: 32) </w:t>
      </w:r>
    </w:p>
    <w:p w:rsidRPr="00C603CF" w:rsidR="00C603CF" w:rsidP="00C603CF" w:rsidRDefault="00C603CF">
      <w:pPr>
        <w:ind w:left="20" w:right="60" w:firstLine="820"/>
        <w:jc w:val="both"/>
        <w:rPr>
          <w:bCs/>
          <w:sz w:val="18"/>
          <w:szCs w:val="18"/>
        </w:rPr>
      </w:pPr>
    </w:p>
    <w:p w:rsidRPr="00C603CF" w:rsidR="00C603CF" w:rsidP="00C603CF" w:rsidRDefault="00C603CF">
      <w:pPr>
        <w:ind w:left="20" w:right="60" w:firstLine="820"/>
        <w:jc w:val="both"/>
        <w:rPr>
          <w:bCs/>
          <w:sz w:val="18"/>
          <w:szCs w:val="18"/>
        </w:rPr>
      </w:pPr>
      <w:r w:rsidRPr="00C603CF">
        <w:rPr>
          <w:bCs/>
          <w:sz w:val="18"/>
          <w:szCs w:val="18"/>
        </w:rPr>
        <w:t>IX.- OYLAMALAR</w:t>
      </w:r>
    </w:p>
    <w:p w:rsidRPr="00C603CF" w:rsidR="00C603CF" w:rsidP="00C603CF" w:rsidRDefault="00C603CF">
      <w:pPr>
        <w:ind w:left="20" w:right="60" w:firstLine="820"/>
        <w:jc w:val="both"/>
        <w:rPr>
          <w:bCs/>
          <w:sz w:val="18"/>
          <w:szCs w:val="18"/>
        </w:rPr>
      </w:pPr>
      <w:r w:rsidRPr="00C603CF">
        <w:rPr>
          <w:bCs/>
          <w:sz w:val="18"/>
          <w:szCs w:val="18"/>
        </w:rPr>
        <w:t>1.- Orta Doğu Sinkrotron Işığı Deneysel Bilim ve Uygulamaları Uluslararası Merkezi Statüsüne Katılmamızın Uygun Bulu</w:t>
      </w:r>
      <w:r w:rsidRPr="00C603CF">
        <w:rPr>
          <w:bCs/>
          <w:sz w:val="18"/>
          <w:szCs w:val="18"/>
        </w:rPr>
        <w:t>n</w:t>
      </w:r>
      <w:r w:rsidRPr="00C603CF">
        <w:rPr>
          <w:bCs/>
          <w:sz w:val="18"/>
          <w:szCs w:val="18"/>
        </w:rPr>
        <w:t xml:space="preserve">duğuna Dair Kanun Tasarısı’nın oylaması </w:t>
      </w:r>
    </w:p>
    <w:p w:rsidRPr="00C603CF" w:rsidR="00C603CF" w:rsidP="00C603CF" w:rsidRDefault="00C603CF">
      <w:pPr>
        <w:tabs>
          <w:tab w:val="center" w:pos="5100"/>
        </w:tabs>
        <w:ind w:left="80" w:right="60" w:firstLine="760"/>
        <w:jc w:val="both"/>
        <w:rPr>
          <w:bCs/>
          <w:sz w:val="18"/>
          <w:szCs w:val="18"/>
        </w:rPr>
      </w:pPr>
    </w:p>
    <w:p w:rsidRPr="00C603CF" w:rsidR="00C603CF" w:rsidP="00C603CF" w:rsidRDefault="00C603CF">
      <w:pPr>
        <w:tabs>
          <w:tab w:val="center" w:pos="5100"/>
        </w:tabs>
        <w:ind w:left="80" w:right="60" w:firstLine="760"/>
        <w:jc w:val="both"/>
        <w:rPr>
          <w:sz w:val="18"/>
          <w:szCs w:val="18"/>
        </w:rPr>
      </w:pPr>
      <w:r w:rsidRPr="00C603CF">
        <w:rPr>
          <w:sz w:val="18"/>
          <w:szCs w:val="18"/>
        </w:rPr>
        <w:t>X.- YAZILI SORULAR VE CEVAPLARI</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 Manisa Milletvekili Erkan Akçay’ın, Tam Gün Yasası’na ilişkin sorusu ve Sağlık Bakanı Recep Akdağ’ın cevabı (7/815)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 Kütahya Milletvekili Alim Işık’ın, Simav’daki depremde görev alan devlet memurlarına fazla mesai ve özel hizmet tazm</w:t>
      </w:r>
      <w:r w:rsidRPr="00C603CF">
        <w:rPr>
          <w:sz w:val="18"/>
          <w:szCs w:val="18"/>
        </w:rPr>
        <w:t>i</w:t>
      </w:r>
      <w:r w:rsidRPr="00C603CF">
        <w:rPr>
          <w:sz w:val="18"/>
          <w:szCs w:val="18"/>
        </w:rPr>
        <w:t>natı ödenmediği iddiasına ilişkin Maliye Bakanından sorusu ve İçişl</w:t>
      </w:r>
      <w:r w:rsidRPr="00C603CF">
        <w:rPr>
          <w:sz w:val="18"/>
          <w:szCs w:val="18"/>
        </w:rPr>
        <w:t>e</w:t>
      </w:r>
      <w:r w:rsidRPr="00C603CF">
        <w:rPr>
          <w:sz w:val="18"/>
          <w:szCs w:val="18"/>
        </w:rPr>
        <w:t>ri Bakanı İdris Naim Şahin’in cevabı (7/894)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 Ankara Milletvekili Aylin Nazlıaka’nın, Ankara’nın bazı ilçelerine doğal gaz verilmemesinin nedenlerine ilişkin Başb</w:t>
      </w:r>
      <w:r w:rsidRPr="00C603CF">
        <w:rPr>
          <w:sz w:val="18"/>
          <w:szCs w:val="18"/>
        </w:rPr>
        <w:t>a</w:t>
      </w:r>
      <w:r w:rsidRPr="00C603CF">
        <w:rPr>
          <w:sz w:val="18"/>
          <w:szCs w:val="18"/>
        </w:rPr>
        <w:t>kandan sorusu ve Enerji ve Tabii Kaynaklar Bakanı Taner Yıldız’ın c</w:t>
      </w:r>
      <w:r w:rsidRPr="00C603CF">
        <w:rPr>
          <w:sz w:val="18"/>
          <w:szCs w:val="18"/>
        </w:rPr>
        <w:t>e</w:t>
      </w:r>
      <w:r w:rsidRPr="00C603CF">
        <w:rPr>
          <w:sz w:val="18"/>
          <w:szCs w:val="18"/>
        </w:rPr>
        <w:t>vabı (7/1162)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 Antalya Milletvekili Gürkut Acar’ın, TRT’de yayınlanan Büyük Takip adlı programa ilişkin sorusu ve Başbakan Yardı</w:t>
      </w:r>
      <w:r w:rsidRPr="00C603CF">
        <w:rPr>
          <w:sz w:val="18"/>
          <w:szCs w:val="18"/>
        </w:rPr>
        <w:t>m</w:t>
      </w:r>
      <w:r w:rsidRPr="00C603CF">
        <w:rPr>
          <w:sz w:val="18"/>
          <w:szCs w:val="18"/>
        </w:rPr>
        <w:t>cısı Bülent Arınç’ın cevabı (7/1211)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 Ankara Milletvekili Emine Ülker Tarhan’ın, 11 Ekim 2011 tarihli CHP Grup Toplantısının kesintili olarak yayınlanmasına ilişkin sorusu ve Başbakan Yardımcısı Bülent Arınç’ın cevabı (7/1214)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 Ankara Milletvekili Zühal Topcu’nun, uzman yardımcılığı mülakat sınavlarına ve bu sınavlara yapılan itirazlara ilişkin s</w:t>
      </w:r>
      <w:r w:rsidRPr="00C603CF">
        <w:rPr>
          <w:sz w:val="18"/>
          <w:szCs w:val="18"/>
        </w:rPr>
        <w:t>o</w:t>
      </w:r>
      <w:r w:rsidRPr="00C603CF">
        <w:rPr>
          <w:sz w:val="18"/>
          <w:szCs w:val="18"/>
        </w:rPr>
        <w:t>rusu ve Gençlik ve Spor Bakanı Suat Kılıç’ın cevabı (7/1283)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 Balıkesir Milletvekili Ahmet Duran Bulut’un, Mekke’de bulunan Osmanlı revakları ve kubbelerinin yıkılmasının önle</w:t>
      </w:r>
      <w:r w:rsidRPr="00C603CF">
        <w:rPr>
          <w:sz w:val="18"/>
          <w:szCs w:val="18"/>
        </w:rPr>
        <w:t>n</w:t>
      </w:r>
      <w:r w:rsidRPr="00C603CF">
        <w:rPr>
          <w:sz w:val="18"/>
          <w:szCs w:val="18"/>
        </w:rPr>
        <w:t>mesi için yapılan çalışmalara ilişkin Başbakandan sorusu ve Kültür ve Turizm Bakanı Ertuğrul Günay’ın cevabı (7/1291)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 Van Milletvekili Özdal Üçer’in, Van depremi sonrası Kızılayın yaptığı çalışmaların yeterliliğine ilişkin Başbakandan s</w:t>
      </w:r>
      <w:r w:rsidRPr="00C603CF">
        <w:rPr>
          <w:sz w:val="18"/>
          <w:szCs w:val="18"/>
        </w:rPr>
        <w:t>o</w:t>
      </w:r>
      <w:r w:rsidRPr="00C603CF">
        <w:rPr>
          <w:sz w:val="18"/>
          <w:szCs w:val="18"/>
        </w:rPr>
        <w:t>rusu ve Başbakan Yardımcısı Beşir Atalay’ın cevabı (7/1297)</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 Manisa Milletvekili Hasan Ören’in, Turgutlu Ticaret ve Sanayi Odası meclis toplantısında yapıldığı iddia edilen maden arama ve üretim izni faaliyetleri ile ilgili bir konuşmaya ilişkin sorusu ve Orman ve Su İşleri Bakanı Veysel Eroğlu’nun cevabı (7/1351)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10.- Ankara Milletvekili Ayşe Gülsün Bilgehan’ın, Bakanlık bünyesinde aile planlaması hi</w:t>
      </w:r>
      <w:r w:rsidRPr="00C603CF">
        <w:rPr>
          <w:sz w:val="18"/>
          <w:szCs w:val="18"/>
        </w:rPr>
        <w:t>z</w:t>
      </w:r>
      <w:r w:rsidRPr="00C603CF">
        <w:rPr>
          <w:sz w:val="18"/>
          <w:szCs w:val="18"/>
        </w:rPr>
        <w:t>metlerini yerine getiren birime ilişkin sorusu ve Sağlık Bakanı Recep Akdağ’ın cevabı (7/1352)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11.- Hatay Milletvekili Mehmet Ali Ediboğlu’nun, A Milli Takım Teknik Direktörünün sözleşmesine ve aldığı maaşa ilişkin sorusu ve Gençlik ve Spor Bakanı Suat Kılıç’ın cevabı (7/1363)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12.- Ankara Milletvekili Zühal Topcu’nun, memurların çalışma saatlerinin yeniden düzenlenmesine ilişkin Başbakandan s</w:t>
      </w:r>
      <w:r w:rsidRPr="00C603CF">
        <w:rPr>
          <w:sz w:val="18"/>
          <w:szCs w:val="18"/>
        </w:rPr>
        <w:t>o</w:t>
      </w:r>
      <w:r w:rsidRPr="00C603CF">
        <w:rPr>
          <w:sz w:val="18"/>
          <w:szCs w:val="18"/>
        </w:rPr>
        <w:t>rusu ve Enerji ve Tabii Kaynaklar Bakanı Taner Yıldız’ın cevabı (7/1371)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13.- Kütahya Milletvekili Alim Işık’ın, Şaphane’de ÇED raporu olmaksızın sülfürik asit tesisi kurulacağı iddialarına ilişkin sorusu ve Çevre ve Şehircilik Bakanı Erdoğan Bayraktar’ın cevabı  (7/1386)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14.- Kahramanmaraş Milletvekili Mesut Dedeoğlu’nun, Kahramanmaraş’ta yapılan ve yapı</w:t>
      </w:r>
      <w:r w:rsidRPr="00C603CF">
        <w:rPr>
          <w:sz w:val="18"/>
          <w:szCs w:val="18"/>
        </w:rPr>
        <w:t>l</w:t>
      </w:r>
      <w:r w:rsidRPr="00C603CF">
        <w:rPr>
          <w:sz w:val="18"/>
          <w:szCs w:val="18"/>
        </w:rPr>
        <w:t>ması planlanan yatırımlara ilişkin sorusu ve Gençlik ve Spor Bakanı Suat Kılıç’ın cevabı  (7/1394)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15.- İstanbul Milletvekili Erdoğan Toprak’ın, Dünya Atletizm Şampiyonasının yapılacağı spor salonunun inşaatına ilişkin s</w:t>
      </w:r>
      <w:r w:rsidRPr="00C603CF">
        <w:rPr>
          <w:sz w:val="18"/>
          <w:szCs w:val="18"/>
        </w:rPr>
        <w:t>o</w:t>
      </w:r>
      <w:r w:rsidRPr="00C603CF">
        <w:rPr>
          <w:sz w:val="18"/>
          <w:szCs w:val="18"/>
        </w:rPr>
        <w:t>rusu ve Gençlik ve Spor Bakanı Suat Kılıç’ın cevabı (7/1395)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16.- Kahramanmaraş Milletvekili Mesut Dedeoğlu’nun, Kahramanmaraş’ta yapılan ve yapı</w:t>
      </w:r>
      <w:r w:rsidRPr="00C603CF">
        <w:rPr>
          <w:sz w:val="18"/>
          <w:szCs w:val="18"/>
        </w:rPr>
        <w:t>l</w:t>
      </w:r>
      <w:r w:rsidRPr="00C603CF">
        <w:rPr>
          <w:sz w:val="18"/>
          <w:szCs w:val="18"/>
        </w:rPr>
        <w:t>ması planlanan yatırımlara ilişkin sorusu ve İçişleri Bakanı İdris Naim Şahin’in cevabı (7/1404)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17.- Kahramanmaraş Milletvekili Mesut Dedeoğlu’nun, Kahramanmaraş’ta yapılan ve yapı</w:t>
      </w:r>
      <w:r w:rsidRPr="00C603CF">
        <w:rPr>
          <w:sz w:val="18"/>
          <w:szCs w:val="18"/>
        </w:rPr>
        <w:t>l</w:t>
      </w:r>
      <w:r w:rsidRPr="00C603CF">
        <w:rPr>
          <w:sz w:val="18"/>
          <w:szCs w:val="18"/>
        </w:rPr>
        <w:t>ması planlanan yatırımlara,</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 xml:space="preserve">- Ankara Milletvekili Mustafa Erdem’in, işsizlik oranına ve işsizlik sorununun çözümüne, </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İşsizlik oranlarına ve gizli işsizliğe,</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İlişkin  soruları ve Kalkınma Bakanı Cevdet Yılmaz’ın cevabı  (7/1418), (7/1419),  (7/1420)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18.- Ankara Milletvekili Özcan Yeniçeri’nin, yabancı ilaç firmalarının ilaç denekliği uygulamasından kaynaklanan sorunlara ilişkin sorusu ve Sağlık Bakanı Recep Akdağ’ın cevabı  (7/1435)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19.- Manisa Milletvekili Erkan Akçay’ın, Soma Devlet Hastanesi Projesi’ne ilişkin sorusu ve Sağlık Bakanı Recep Akdağ’ın cevabı (7/1439)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20.- Manisa Milletvekili Erkan Akçay’ın, Akhisar Devlet Hastanesi Ek Hizmet Binası Projesi’ne ilişkin sorusu ve Sağlık B</w:t>
      </w:r>
      <w:r w:rsidRPr="00C603CF">
        <w:rPr>
          <w:sz w:val="18"/>
          <w:szCs w:val="18"/>
        </w:rPr>
        <w:t>a</w:t>
      </w:r>
      <w:r w:rsidRPr="00C603CF">
        <w:rPr>
          <w:sz w:val="18"/>
          <w:szCs w:val="18"/>
        </w:rPr>
        <w:t>kanı Recep Akdağ’ın cevabı (7/1440)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21.- Manisa Milletvekili Erkan Akçay’ın, Turgutlu Devlet Hastanesi Projesi’ne ilişkin sorusu ve Sağlık Bakanı Recep Akdağ’ın cevabı  (7/1441)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22.- Manisa Milletvekili Erkan Akçay’ın, Alaşehir Devlet Hastanesi Projesi’ne ilişkin sorusu ve Sağlık Bakanı Recep Akdağ’ın cevabı  (7/1442)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23.- Kahramanmaraş Milletvekili Mesut Dedeoğlu’nun, Kahramanmaraş’ta yapılan ve yapı</w:t>
      </w:r>
      <w:r w:rsidRPr="00C603CF">
        <w:rPr>
          <w:sz w:val="18"/>
          <w:szCs w:val="18"/>
        </w:rPr>
        <w:t>l</w:t>
      </w:r>
      <w:r w:rsidRPr="00C603CF">
        <w:rPr>
          <w:sz w:val="18"/>
          <w:szCs w:val="18"/>
        </w:rPr>
        <w:t>ması planlanan yatırımlara ilişkin sorusu ve Gümrük ve Ticaret Bakanı Hayati Yazıcı’nın cevabı  (7/1448)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24.- Manisa Milletvekili Erkan Akçay’ın, yabancı sermayeli bankalara borçları olan çiftçilerin sorunlarına ilişkin Başbaka</w:t>
      </w:r>
      <w:r w:rsidRPr="00C603CF">
        <w:rPr>
          <w:sz w:val="18"/>
          <w:szCs w:val="18"/>
        </w:rPr>
        <w:t>n</w:t>
      </w:r>
      <w:r w:rsidRPr="00C603CF">
        <w:rPr>
          <w:sz w:val="18"/>
          <w:szCs w:val="18"/>
        </w:rPr>
        <w:t>dan sorusu ve Başbakan Yardımcısı Ali Babacan’ın cevabı (7/1460)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25.- Manisa Milletvekili Erkan Akçay’ın, çiftçilerin kredi borcu nedeniyle yaşadıkları mağduriyete ilişkin Başbakandan sor</w:t>
      </w:r>
      <w:r w:rsidRPr="00C603CF">
        <w:rPr>
          <w:sz w:val="18"/>
          <w:szCs w:val="18"/>
        </w:rPr>
        <w:t>u</w:t>
      </w:r>
      <w:r w:rsidRPr="00C603CF">
        <w:rPr>
          <w:sz w:val="18"/>
          <w:szCs w:val="18"/>
        </w:rPr>
        <w:t>su ve Gıda, Tarım ve Hayvancılık Bakanı Mehmet Mehdi Eker’in c</w:t>
      </w:r>
      <w:r w:rsidRPr="00C603CF">
        <w:rPr>
          <w:sz w:val="18"/>
          <w:szCs w:val="18"/>
        </w:rPr>
        <w:t>e</w:t>
      </w:r>
      <w:r w:rsidRPr="00C603CF">
        <w:rPr>
          <w:sz w:val="18"/>
          <w:szCs w:val="18"/>
        </w:rPr>
        <w:t>vabı (7/1461)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26.- Mersin Milletvekili Mehmet Şandır’ın, Türk Akreditasyon Kurumuna ilişkin Başbakandan sorusu ve Bilim, Sanayi ve Teknoloji Bakanı Nihat Ergün’ün cevabı (7/1462)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27.- Manisa Milletvekili Erkan Akçay’ın, küçük esnafın büyük mağazalar ile alışveriş merkezlerinden kaynaklanan mağdur</w:t>
      </w:r>
      <w:r w:rsidRPr="00C603CF">
        <w:rPr>
          <w:sz w:val="18"/>
          <w:szCs w:val="18"/>
        </w:rPr>
        <w:t>i</w:t>
      </w:r>
      <w:r w:rsidRPr="00C603CF">
        <w:rPr>
          <w:sz w:val="18"/>
          <w:szCs w:val="18"/>
        </w:rPr>
        <w:t>yetine ilişkin Başbakandan sorusu ve Bilim, Sanayi ve Teknoloji Bak</w:t>
      </w:r>
      <w:r w:rsidRPr="00C603CF">
        <w:rPr>
          <w:sz w:val="18"/>
          <w:szCs w:val="18"/>
        </w:rPr>
        <w:t>a</w:t>
      </w:r>
      <w:r w:rsidRPr="00C603CF">
        <w:rPr>
          <w:sz w:val="18"/>
          <w:szCs w:val="18"/>
        </w:rPr>
        <w:t>nı Nihat Ergün’ün cevabı (7/1463)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28.- İstanbul Milletvekili Osman Oktay Ekşi’nin, Anadolu Ajansı Genel Müdürüyle ilgili bazı iddialara ilişkin Başbakandan sorusu ve Başbakan Yardımcısı Bülent Arınç’ın cevabı (7/1468)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29.- Hatay Milletvekili Hasan Akgöl’ün, Van depremzedelerinin sorunlarına ve hasar tespit çalışmalarına ilişkin Başbakandan sorusu ve Başbakan Yardımcısı Beşir Atalay’ın cevabı (7/1470)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30.- İzmir Milletvekili Ahmet Kenan Tanrıkulu’nun, İzmir’e yönelik yatırım ve harcamalara ilişkin sorusu ve Bilim, Sanayi ve Teknoloji Bakanı Nihat Ergün’ün cevabı (7/1483)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31.- Manisa Milletvekili Erkan Akçay’ın, pamuk üreticilerinin ve tekstil sektörünün sorunlarına ilişkin sorusu ve Bilim, S</w:t>
      </w:r>
      <w:r w:rsidRPr="00C603CF">
        <w:rPr>
          <w:sz w:val="18"/>
          <w:szCs w:val="18"/>
        </w:rPr>
        <w:t>a</w:t>
      </w:r>
      <w:r w:rsidRPr="00C603CF">
        <w:rPr>
          <w:sz w:val="18"/>
          <w:szCs w:val="18"/>
        </w:rPr>
        <w:t>nayi ve Teknoloji Bakanı Nihat Ergün’ün cevabı (7/1484)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32.- İzmir Milletvekili Ahmet Kenan Tanrıkulu’nun, İzmir’e yönelik yatırım ve harcamalara ilişkin sorusu ve Çevre ve Şehi</w:t>
      </w:r>
      <w:r w:rsidRPr="00C603CF">
        <w:rPr>
          <w:sz w:val="18"/>
          <w:szCs w:val="18"/>
        </w:rPr>
        <w:t>r</w:t>
      </w:r>
      <w:r w:rsidRPr="00C603CF">
        <w:rPr>
          <w:sz w:val="18"/>
          <w:szCs w:val="18"/>
        </w:rPr>
        <w:t>cilik Bakanı Erdoğan Bayraktar’ın cevabı (7/1488)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33.- Diyarbakır Milletvekili Emine Ayna’nın, Dicle’de düzenlenen bir askerî operasyon sırasında bir sivilin hedef alındığı i</w:t>
      </w:r>
      <w:r w:rsidRPr="00C603CF">
        <w:rPr>
          <w:sz w:val="18"/>
          <w:szCs w:val="18"/>
        </w:rPr>
        <w:t>d</w:t>
      </w:r>
      <w:r w:rsidRPr="00C603CF">
        <w:rPr>
          <w:sz w:val="18"/>
          <w:szCs w:val="18"/>
        </w:rPr>
        <w:t>diasına ilişkin sorusu ve İçişleri Bakanı İdris Naim Şahin’in cevabı (7/1509)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34.- Iğdır Milletvekili Pervin Buldan’ın, biber gazının insan sağlığına etkilerine ilişkin sorusu ve Sağlık Bakanı Recep Akdağ’ın cevabı (7/1531)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35.- Kütahya Milletvekili Alim Işık’ın, terör örgütünün ilaçta yaşanan yolsuzluklarla ve aile hekimliğinin uygulamasının suistimali ile bağlantısına ilişkin sorusu ve Sağlık Bakanı Recep Akdağ’ın cevabı (7/1533)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36.- İzmir Milletvekili Ahmet Kenan Tanrıkulu’nun, İzmir’e yönelik yatırım ve harcamalara ilişkin sorusu ve Kültür ve T</w:t>
      </w:r>
      <w:r w:rsidRPr="00C603CF">
        <w:rPr>
          <w:sz w:val="18"/>
          <w:szCs w:val="18"/>
        </w:rPr>
        <w:t>u</w:t>
      </w:r>
      <w:r w:rsidRPr="00C603CF">
        <w:rPr>
          <w:sz w:val="18"/>
          <w:szCs w:val="18"/>
        </w:rPr>
        <w:t>rizm Bakanı Ertuğrul Günay’ın cevabı (7/1545)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37.- Konya Milletvekili Mustafa Kalaycı’nın, Konyaspor-Güngörenspor futbol maçının yay</w:t>
      </w:r>
      <w:r w:rsidRPr="00C603CF">
        <w:rPr>
          <w:sz w:val="18"/>
          <w:szCs w:val="18"/>
        </w:rPr>
        <w:t>ı</w:t>
      </w:r>
      <w:r w:rsidRPr="00C603CF">
        <w:rPr>
          <w:sz w:val="18"/>
          <w:szCs w:val="18"/>
        </w:rPr>
        <w:t>nına ilişkin sorusu ve Başbakan Yardımcısı Bülent Arınç’ın cevabı (7/1549)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38.- Erzincan Milletvekili Muharrem Işık’ın, TOKİ’nin uygulamalarına ve ihalelerine ilişkin Başbakandan sorusu ve Çevre ve Şehircilik Bakanı Erdoğan Bayraktar’ın cevabı (7/1568)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39.- İstanbul Milletvekili Osman Oktay Ekşi’nin, TBMM TV yayınlarının sınırlandırılmasına ilişkin Başbakandan sorusu ve Başbakan Yardımcısı Bülent Arınç’ın cevabı (7/1572)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40.- İstanbul Milletvekili Ali Özgündüz’ün, Anadolu Ajansının tarafsızlığını yitirdiği iddialarına ilişkin sorusu ve Başbakan Yardımcısı Bülent Arınç’ın cevabı (7/1586)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41.- Konya Milletvekili Atilla Kart’ın, Konya’daki hava kirliliğinin azaltılması çalışmalarına ilişkin sorusu ve Çevre ve Ş</w:t>
      </w:r>
      <w:r w:rsidRPr="00C603CF">
        <w:rPr>
          <w:sz w:val="18"/>
          <w:szCs w:val="18"/>
        </w:rPr>
        <w:t>e</w:t>
      </w:r>
      <w:r w:rsidRPr="00C603CF">
        <w:rPr>
          <w:sz w:val="18"/>
          <w:szCs w:val="18"/>
        </w:rPr>
        <w:t>hircilik Bakanı Erdoğan Bayraktar’ın cevabı (7/1596)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42.- Zonguldak Milletvekili Ali İhsan Köktürk’ün, yabancılara toprak satışına ilişkin sorusu ve Çevre ve Şehircilik Bakanı Erdoğan Bayraktar’ın cevabı (7/1598)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43.- Van Milletvekili Aysel Tuğluk’un, 1937-1938 yıllarında Tunceli’de meydana gelen olaylarla ilgili belgelere ilişkin sor</w:t>
      </w:r>
      <w:r w:rsidRPr="00C603CF">
        <w:rPr>
          <w:sz w:val="18"/>
          <w:szCs w:val="18"/>
        </w:rPr>
        <w:t>u</w:t>
      </w:r>
      <w:r w:rsidRPr="00C603CF">
        <w:rPr>
          <w:sz w:val="18"/>
          <w:szCs w:val="18"/>
        </w:rPr>
        <w:t>su ve Çevre ve Şehircilik Bakanı Erdoğan Bayraktar’ın cevabı   (7/1599)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44.- Balıkesir Milletvekili Ahmet Duran Bulut’un, İller Bankası AŞ.’de yeniden yapılandırma sebebiyle bazı kadrolarda yaş</w:t>
      </w:r>
      <w:r w:rsidRPr="00C603CF">
        <w:rPr>
          <w:sz w:val="18"/>
          <w:szCs w:val="18"/>
        </w:rPr>
        <w:t>a</w:t>
      </w:r>
      <w:r w:rsidRPr="00C603CF">
        <w:rPr>
          <w:sz w:val="18"/>
          <w:szCs w:val="18"/>
        </w:rPr>
        <w:t>nan mağduriyete ilişkin sorusu ve Çevre ve Şehircilik Bakanı Erdoğan Bayraktar’ın cevabı (7/1601)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45.- Kırklareli Milletvekili Mehmet Siyam Kesimoğlu’nun, bir iş ilanı sonucunda işe alınanl</w:t>
      </w:r>
      <w:r w:rsidRPr="00C603CF">
        <w:rPr>
          <w:sz w:val="18"/>
          <w:szCs w:val="18"/>
        </w:rPr>
        <w:t>a</w:t>
      </w:r>
      <w:r w:rsidRPr="00C603CF">
        <w:rPr>
          <w:sz w:val="18"/>
          <w:szCs w:val="18"/>
        </w:rPr>
        <w:t>rın ilandaki şartları taşımadıkları iddiasına ilişkin sorusu ve Enerji ve Tabii Kaynaklar Bakanı Taner Yıldız’ın cevabı (7/1604)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46.- Manisa Milletvekili Erkan Akçay’ın, Soma-B Termik Santrali Bacagazı Tesisi Projesi’ne ilişkin sorusu ve Enerji ve T</w:t>
      </w:r>
      <w:r w:rsidRPr="00C603CF">
        <w:rPr>
          <w:sz w:val="18"/>
          <w:szCs w:val="18"/>
        </w:rPr>
        <w:t>a</w:t>
      </w:r>
      <w:r w:rsidRPr="00C603CF">
        <w:rPr>
          <w:sz w:val="18"/>
          <w:szCs w:val="18"/>
        </w:rPr>
        <w:t>bii Kaynaklar Bakanı Taner Yıldız’ın cevabı (7/1605)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47.- Antalya Milletvekili Tunca Toskay’ın, taş ve mermer ocaklarının çevreye verdiği zararların azaltılmasına yönelik çalı</w:t>
      </w:r>
      <w:r w:rsidRPr="00C603CF">
        <w:rPr>
          <w:sz w:val="18"/>
          <w:szCs w:val="18"/>
        </w:rPr>
        <w:t>ş</w:t>
      </w:r>
      <w:r w:rsidRPr="00C603CF">
        <w:rPr>
          <w:sz w:val="18"/>
          <w:szCs w:val="18"/>
        </w:rPr>
        <w:t>malara ilişkin sorusu ve Enerji ve Tabii Kaynaklar Bakanı Taner Yı</w:t>
      </w:r>
      <w:r w:rsidRPr="00C603CF">
        <w:rPr>
          <w:sz w:val="18"/>
          <w:szCs w:val="18"/>
        </w:rPr>
        <w:t>l</w:t>
      </w:r>
      <w:r w:rsidRPr="00C603CF">
        <w:rPr>
          <w:sz w:val="18"/>
          <w:szCs w:val="18"/>
        </w:rPr>
        <w:t>dız’ın cevabı (7/1606)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48.- Kütahya Milletvekili Alim Işık’ın, Doğu Akdeniz’de doğal gaz ve petrol aramaları için ikinci bir geminin kiralandığı i</w:t>
      </w:r>
      <w:r w:rsidRPr="00C603CF">
        <w:rPr>
          <w:sz w:val="18"/>
          <w:szCs w:val="18"/>
        </w:rPr>
        <w:t>d</w:t>
      </w:r>
      <w:r w:rsidRPr="00C603CF">
        <w:rPr>
          <w:sz w:val="18"/>
          <w:szCs w:val="18"/>
        </w:rPr>
        <w:t>diasına ilişkin sorusu ve Enerji ve Tabii Kaynaklar Bakanı Taner Yı</w:t>
      </w:r>
      <w:r w:rsidRPr="00C603CF">
        <w:rPr>
          <w:sz w:val="18"/>
          <w:szCs w:val="18"/>
        </w:rPr>
        <w:t>l</w:t>
      </w:r>
      <w:r w:rsidRPr="00C603CF">
        <w:rPr>
          <w:sz w:val="18"/>
          <w:szCs w:val="18"/>
        </w:rPr>
        <w:t>dız’ın cevabı (7/1607)</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49.- Adana Milletvekili Ali Halaman’ın, Adana’da verilen maden arama ve işletme ruhsatlarına ilişkin sorusu ve Enerji ve Tabii Kaynaklar Bakanı Taner Yıldız’ın cevabı (7/1608)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50.- Kütahya Milletvekili Alim Işık’ın, nükleer güç santralleri yapımına ilişkin sorusu ve Enerji ve Tabii Kaynaklar Bakanı Taner Yıldız’ın cevabı (7/1609)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51.- Zonguldak Milletvekili Ali İhsan Köktürk’ün, Elektrik İşleri Etüd İdaresi Genel Müdürlüğünün kapatılmasına ilişkin s</w:t>
      </w:r>
      <w:r w:rsidRPr="00C603CF">
        <w:rPr>
          <w:sz w:val="18"/>
          <w:szCs w:val="18"/>
        </w:rPr>
        <w:t>o</w:t>
      </w:r>
      <w:r w:rsidRPr="00C603CF">
        <w:rPr>
          <w:sz w:val="18"/>
          <w:szCs w:val="18"/>
        </w:rPr>
        <w:t>rusu ve Enerji ve Tabii Kaynaklar Bakanı Taner Yıldız’ın cevabı (7/1610)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52.- Kahramanmaraş Milletvekili Mesut Dedeoğlu’nun, bakanlık merkez teşkilatı birimlerinin hizmet binalarına ilişkin sorusu ve Enerji ve Tabii Kaynaklar Bakanı Taner Yıldız’ın cevabı   (7/1611)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53.- Antalya Milletvekili Tunca Toskay’ın, Antalya’da faaliyet gösteren derneklere ilişkin sorusu ve İçişleri Bakanı İdris N</w:t>
      </w:r>
      <w:r w:rsidRPr="00C603CF">
        <w:rPr>
          <w:sz w:val="18"/>
          <w:szCs w:val="18"/>
        </w:rPr>
        <w:t>a</w:t>
      </w:r>
      <w:r w:rsidRPr="00C603CF">
        <w:rPr>
          <w:sz w:val="18"/>
          <w:szCs w:val="18"/>
        </w:rPr>
        <w:t>im Şahin’in cevabı (7/1631)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54.- Antalya Milletvekili Tunca Toskay’ın, Antalya’daki gelir ve yaşam koşulları ile yoksulluk riskinin son on yıldaki değ</w:t>
      </w:r>
      <w:r w:rsidRPr="00C603CF">
        <w:rPr>
          <w:sz w:val="18"/>
          <w:szCs w:val="18"/>
        </w:rPr>
        <w:t>i</w:t>
      </w:r>
      <w:r w:rsidRPr="00C603CF">
        <w:rPr>
          <w:sz w:val="18"/>
          <w:szCs w:val="18"/>
        </w:rPr>
        <w:t>şim oranına ilişkin sorusu ve Kalkınma Bakanı Cevdet Yılmaz’ın c</w:t>
      </w:r>
      <w:r w:rsidRPr="00C603CF">
        <w:rPr>
          <w:sz w:val="18"/>
          <w:szCs w:val="18"/>
        </w:rPr>
        <w:t>e</w:t>
      </w:r>
      <w:r w:rsidRPr="00C603CF">
        <w:rPr>
          <w:sz w:val="18"/>
          <w:szCs w:val="18"/>
        </w:rPr>
        <w:t>vabı (7/1640)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55.- Aydın Milletvekili Bülent Tezcan’ın, bazı medya gruplarına uygulanan vergi incelemelerine ilişkin sorusu ve Maliye B</w:t>
      </w:r>
      <w:r w:rsidRPr="00C603CF">
        <w:rPr>
          <w:sz w:val="18"/>
          <w:szCs w:val="18"/>
        </w:rPr>
        <w:t>a</w:t>
      </w:r>
      <w:r w:rsidRPr="00C603CF">
        <w:rPr>
          <w:sz w:val="18"/>
          <w:szCs w:val="18"/>
        </w:rPr>
        <w:t>kanı Mehmet Şimşek’in cevabı (7/1642)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56.- Manisa Milletvekili Erkan Akçay’ın, Soma Vergi Dairesi Müdürlüğü Hizmet Binası Pr</w:t>
      </w:r>
      <w:r w:rsidRPr="00C603CF">
        <w:rPr>
          <w:sz w:val="18"/>
          <w:szCs w:val="18"/>
        </w:rPr>
        <w:t>o</w:t>
      </w:r>
      <w:r w:rsidRPr="00C603CF">
        <w:rPr>
          <w:sz w:val="18"/>
          <w:szCs w:val="18"/>
        </w:rPr>
        <w:t>jesi’ne ilişkin sorusu ve Maliye Bakanı Mehmet Şimşek’in cevabı (7/1643)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57.- Manisa Milletvekili Erkan Akçay’ın, Gördes Vergi Dairesi Müdürlüğü Hizmet Binası Projesi’ne ilişkin sorusu ve Maliye Bakanı Mehmet Şimşek’in cevabı (7/1644)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58.- Antalya Milletvekili Tunca Toskay’ın, vergi incelemelerine ve Antalya’da son beş yılda vergi incelemesine tabi tutulan mükellef sayısının yıllara göre dağılımına ilişkin sorusu ve Maliye B</w:t>
      </w:r>
      <w:r w:rsidRPr="00C603CF">
        <w:rPr>
          <w:sz w:val="18"/>
          <w:szCs w:val="18"/>
        </w:rPr>
        <w:t>a</w:t>
      </w:r>
      <w:r w:rsidRPr="00C603CF">
        <w:rPr>
          <w:sz w:val="18"/>
          <w:szCs w:val="18"/>
        </w:rPr>
        <w:t>kanı Mehmet Şimşek’in cevabı (7/1646)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59.- Kahramanmaraş Milletvekili Mesut Dedeoğlu’nun, Bakanlık merkez teşkilatı birimlerinin hizmet binalarına ilişkin sor</w:t>
      </w:r>
      <w:r w:rsidRPr="00C603CF">
        <w:rPr>
          <w:sz w:val="18"/>
          <w:szCs w:val="18"/>
        </w:rPr>
        <w:t>u</w:t>
      </w:r>
      <w:r w:rsidRPr="00C603CF">
        <w:rPr>
          <w:sz w:val="18"/>
          <w:szCs w:val="18"/>
        </w:rPr>
        <w:t>su ve Sağlık Bakanı Recep Akdağ’ın cevabı (7/1671)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60.- İzmir Milletvekili Erdal Aksünger’in, Çeşme’de Turizm Merkez Alanı ilanı çalışmalarına ve kaçak yapılaşmayla ilgili bir mahkeme kararının uygulamasına ilişkin sorusu ve Kültür ve Turizm Bakanı Ertuğrul Günay’ın cevabı (7/1688)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61.- Ankara Milletvekili Sinan Aydın Aygün’ün, bankaların krediler dışındaki işlemlerden a</w:t>
      </w:r>
      <w:r w:rsidRPr="00C603CF">
        <w:rPr>
          <w:sz w:val="18"/>
          <w:szCs w:val="18"/>
        </w:rPr>
        <w:t>l</w:t>
      </w:r>
      <w:r w:rsidRPr="00C603CF">
        <w:rPr>
          <w:sz w:val="18"/>
          <w:szCs w:val="18"/>
        </w:rPr>
        <w:t>dıkları ücret ve komisyonlara ilişkin sorusu ve Başbakan Yardımcısı Ali Babacan’ın cevabı   (7/1690)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62.- Kahramanmaraş Milletvekili Mesut Dedeoğlu’nun, Bakanlık merkez teşkilatı birimlerinin hizmet binalarına ilişkin sor</w:t>
      </w:r>
      <w:r w:rsidRPr="00C603CF">
        <w:rPr>
          <w:sz w:val="18"/>
          <w:szCs w:val="18"/>
        </w:rPr>
        <w:t>u</w:t>
      </w:r>
      <w:r w:rsidRPr="00C603CF">
        <w:rPr>
          <w:sz w:val="18"/>
          <w:szCs w:val="18"/>
        </w:rPr>
        <w:t>su ve Gümrük ve Ticaret Bakanı Hayati Yazıcı’nın cevabı  (7/1693)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63.- Kahramanmaraş Milletvekili Mesut Dedeoğlu’nun, Bakanlık merkez teşkilatı birimlerinin hizmet binalarına ilişkin sor</w:t>
      </w:r>
      <w:r w:rsidRPr="00C603CF">
        <w:rPr>
          <w:sz w:val="18"/>
          <w:szCs w:val="18"/>
        </w:rPr>
        <w:t>u</w:t>
      </w:r>
      <w:r w:rsidRPr="00C603CF">
        <w:rPr>
          <w:sz w:val="18"/>
          <w:szCs w:val="18"/>
        </w:rPr>
        <w:t>su ve Ekonomi Bakanı Mehmet Zafer Çağlayan’ın cevabı   (7/1694)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64.- Mersin Milletvekili Ali Rıza Öztürk’ün, BM İnsani Gelişme Endeksinin 2011 yılı raporuna ilişkin Başbakandan sorusu ve Kalkınma Bakanı Cevdet Yılmaz’ın cevabı (7/1711)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65.- İzmir Milletvekili Aytun Çıray’ın, İzmir’de maden işletmelerinde kullanılan siyanüre karşı alınan önlemlere ilişkin sor</w:t>
      </w:r>
      <w:r w:rsidRPr="00C603CF">
        <w:rPr>
          <w:sz w:val="18"/>
          <w:szCs w:val="18"/>
        </w:rPr>
        <w:t>u</w:t>
      </w:r>
      <w:r w:rsidRPr="00C603CF">
        <w:rPr>
          <w:sz w:val="18"/>
          <w:szCs w:val="18"/>
        </w:rPr>
        <w:t>su ve Çevre ve Şehircilik Bakanı Erdoğan Bayraktar’ın cevabı   (7/1726)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66.- Mersin Milletvekili Mehmet Şandır’ın, Mersin’de kömüre bağlı hava kirliliğine ilişkin sorusu ve Çevre ve Şehircilik B</w:t>
      </w:r>
      <w:r w:rsidRPr="00C603CF">
        <w:rPr>
          <w:sz w:val="18"/>
          <w:szCs w:val="18"/>
        </w:rPr>
        <w:t>a</w:t>
      </w:r>
      <w:r w:rsidRPr="00C603CF">
        <w:rPr>
          <w:sz w:val="18"/>
          <w:szCs w:val="18"/>
        </w:rPr>
        <w:t>kanı Erdoğan Bayraktar’ın cevabı (7/1727)</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67.- Kütahya Milletvekili Alim Işık’ın, Kurşun Geri Kazanım Tesisi Kapasite Artışı Projesi’ne ve tesisin ÇED sürecine ilişkin sorusu ve Çevre ve Şehircilik Bakanı Erdoğan Bayraktar’ın cevabı   (7/1729)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68.- İzmir Milletvekili Aytun Çıray’ın, İzmir’de maden işletmelerinde kullanılan siyanüre karşı alınan önlemlere ilişkin sor</w:t>
      </w:r>
      <w:r w:rsidRPr="00C603CF">
        <w:rPr>
          <w:sz w:val="18"/>
          <w:szCs w:val="18"/>
        </w:rPr>
        <w:t>u</w:t>
      </w:r>
      <w:r w:rsidRPr="00C603CF">
        <w:rPr>
          <w:sz w:val="18"/>
          <w:szCs w:val="18"/>
        </w:rPr>
        <w:t>su ve Enerji ve Tabii Kaynaklar Bakanı Taner Yıldız’ın cevabı   (7/1730)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69.- Adıyaman Milletvekili Salih Fırat’ın, hidroelektrik santrallerinden elde edilen elektriğe ilişkin sorusu ve Enerji ve Tabii Kaynaklar Bakanı Taner Yıldız’ın cevabı (7/1731)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70.- Adana Milletvekili Seyfettin Yılmaz’ın, petrol ve doğal gaz ithalat oranına ilişkin sorusu ve Enerji ve Tabii Kaynaklar Bakanı Taner Yıldız’ın cevabı (7/1732)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71.- İzmir Milletvekili Aytun Çıray’ın, Ödemiş’te madencilik faaliyetlerinin arkeolojik sit al</w:t>
      </w:r>
      <w:r w:rsidRPr="00C603CF">
        <w:rPr>
          <w:sz w:val="18"/>
          <w:szCs w:val="18"/>
        </w:rPr>
        <w:t>a</w:t>
      </w:r>
      <w:r w:rsidRPr="00C603CF">
        <w:rPr>
          <w:sz w:val="18"/>
          <w:szCs w:val="18"/>
        </w:rPr>
        <w:t>nına etkilerine ilişkin sorusu ve Kültür ve Turizm Bakanı Ertuğrul Günay’ın cevabı (7/1743)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72.- Çanakkale Milletvekili Ali Sarıbaş’ın, Çan Kültür Sarayı inşaatının son durumuna ilişkin sorusu ve Kültür ve Turizm Bakanı Ertuğrul Günay’ın cevabı (7/1744)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73.- Mersin Milletvekili Mehmet Şandır’ın, sendikalar, toplu sözleşme hakkı ve bir bakan hakkındaki açıklamalarına ilişkin sorusu ve Başbakan Yardımcısı Bülent Arınç’ın cevabı (7/1803)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74.- Bursa Milletvekili İsmet Büyükataman’ın, yabancılara satılan taşınmazlara ilişkin sorusu ve Çevre ve Şehircilik Bakanı Erdoğan Bayraktar’ın cevabı (7/1826)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75.- Kütahya Milletvekili Alim Işık’ın, Simav depreminin ardından kalıcı konutların fay hattı üzerine yapıldığı ve hak sahi</w:t>
      </w:r>
      <w:r w:rsidRPr="00C603CF">
        <w:rPr>
          <w:sz w:val="18"/>
          <w:szCs w:val="18"/>
        </w:rPr>
        <w:t>p</w:t>
      </w:r>
      <w:r w:rsidRPr="00C603CF">
        <w:rPr>
          <w:sz w:val="18"/>
          <w:szCs w:val="18"/>
        </w:rPr>
        <w:t>lerinin mağdur edildiği iddialarına ilişkin sorusu ve Çevre ve Şehircilik Bakanı Erdoğan Bayraktar’ın cevabı (7/1827)</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76.- Kütahya Milletvekili Alim Işık’ın, yeni Van’ın kurulması düşünülen bölgeyle ilgili bazı iddialara ilişkin sorusu ve Çevre ve Şehircilik Bakanı Erdoğan Bayraktar’ın cevabı (7/1828)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77.- Kahramanmaraş Milletvekili Mesut Dedeoğlu’nun, Bakanlık merkez teşkilatı araçları ve lojmanlarının giderlerine ilişkin sorusu ve Çevre ve Şehircilik Bakanı Erdoğan Bayraktar’ın cevabı   (7/1829)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78.- Kütahya Milletvekili Alim Işık’ın, Simav’da TOKİ tarafından yapılan konutlara ilişkin sorusu ve Çevre ve Şehircilik B</w:t>
      </w:r>
      <w:r w:rsidRPr="00C603CF">
        <w:rPr>
          <w:sz w:val="18"/>
          <w:szCs w:val="18"/>
        </w:rPr>
        <w:t>a</w:t>
      </w:r>
      <w:r w:rsidRPr="00C603CF">
        <w:rPr>
          <w:sz w:val="18"/>
          <w:szCs w:val="18"/>
        </w:rPr>
        <w:t>kanı Erdoğan Bayraktar’ın cevabı (7/1830)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79.- Amasya Milletvekili Ramis Topal’ın, Yeşilırmak Havzası üzerine yapılması planlanan 22 HES projesinin çevreye etkil</w:t>
      </w:r>
      <w:r w:rsidRPr="00C603CF">
        <w:rPr>
          <w:sz w:val="18"/>
          <w:szCs w:val="18"/>
        </w:rPr>
        <w:t>e</w:t>
      </w:r>
      <w:r w:rsidRPr="00C603CF">
        <w:rPr>
          <w:sz w:val="18"/>
          <w:szCs w:val="18"/>
        </w:rPr>
        <w:t>rine ilişkin sorusu ve Çevre ve Şehircilik Bakanı Erdoğan Bayraktar’ın cevabı (7/1831)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80.- İstanbul Milletvekili Erdoğan Toprak’ın, küresel iklim değişikliği raporları ve politikasına ilişkin sorusu ve Çevre ve Ş</w:t>
      </w:r>
      <w:r w:rsidRPr="00C603CF">
        <w:rPr>
          <w:sz w:val="18"/>
          <w:szCs w:val="18"/>
        </w:rPr>
        <w:t>e</w:t>
      </w:r>
      <w:r w:rsidRPr="00C603CF">
        <w:rPr>
          <w:sz w:val="18"/>
          <w:szCs w:val="18"/>
        </w:rPr>
        <w:t>hircilik Bakanı Erdoğan Bayraktar’ın cevabı (7/1832)</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81.- Bursa Milletvekili İsmet Büyükataman’ın, Rusya’dan doğal gaz alımının özel sektöre devriyle ilgili bazı iddialara ilişkin sorusu ve Enerji ve Tabii Kaynaklar Bakanı Taner Yıldız’ın cevabı (7/1833)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82.- Bursa Milletvekili İsmet Büyükataman’ın, Suriye sınırındaki mayınlı arazilerde petrol y</w:t>
      </w:r>
      <w:r w:rsidRPr="00C603CF">
        <w:rPr>
          <w:sz w:val="18"/>
          <w:szCs w:val="18"/>
        </w:rPr>
        <w:t>a</w:t>
      </w:r>
      <w:r w:rsidRPr="00C603CF">
        <w:rPr>
          <w:sz w:val="18"/>
          <w:szCs w:val="18"/>
        </w:rPr>
        <w:t>takları bulunduğu iddialarına ilişkin sorusu ve Enerji ve Tabii Kaynaklar Bakanı Taner Yıldız’ın c</w:t>
      </w:r>
      <w:r w:rsidRPr="00C603CF">
        <w:rPr>
          <w:sz w:val="18"/>
          <w:szCs w:val="18"/>
        </w:rPr>
        <w:t>e</w:t>
      </w:r>
      <w:r w:rsidRPr="00C603CF">
        <w:rPr>
          <w:sz w:val="18"/>
          <w:szCs w:val="18"/>
        </w:rPr>
        <w:t>vabı (7/1834)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83.- Kahramanmaraş Milletvekili Mesut Dedeoğlu’nun, Bakanlık merkez teşkilatı araçları ve lojmanlarının giderlerine ilişkin sorusu ve Enerji ve Tabii Kaynaklar Bakanı Taner Yıldız’ın cevabı   (7/1835)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84.- Antalya Milletvekili Osman Kaptan’ın, Antalya ili ve ilçelerindeki doğal gaz çalışmalarına ilişkin sorusu ve Enerji ve Tabii Kaynaklar Bakanı Taner Yıldız’ın cevabı (7/1836)</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85.- Bursa Milletvekili Necati Özensoy’un, 2008-2010 yılları arasında Piyasa Mali Uzlaştırma Merkezinde belirlenen ortal</w:t>
      </w:r>
      <w:r w:rsidRPr="00C603CF">
        <w:rPr>
          <w:sz w:val="18"/>
          <w:szCs w:val="18"/>
        </w:rPr>
        <w:t>a</w:t>
      </w:r>
      <w:r w:rsidRPr="00C603CF">
        <w:rPr>
          <w:sz w:val="18"/>
          <w:szCs w:val="18"/>
        </w:rPr>
        <w:t>ma elektrik fiyatlarına ilişkin sorusu ve Enerji ve Tabii Kaynaklar Bakanı Taner Yıldız’ın cevabı (7/1837)</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86.- Kütahya Milletvekili Alim Işık’ın, Simav depremi sonrası özel idarelere ve belediyelere gönderilen ödeneğe ilişkin sor</w:t>
      </w:r>
      <w:r w:rsidRPr="00C603CF">
        <w:rPr>
          <w:sz w:val="18"/>
          <w:szCs w:val="18"/>
        </w:rPr>
        <w:t>u</w:t>
      </w:r>
      <w:r w:rsidRPr="00C603CF">
        <w:rPr>
          <w:sz w:val="18"/>
          <w:szCs w:val="18"/>
        </w:rPr>
        <w:t>su ve Orman ve Su İşleri Bakanı Veysel Eroğlu’nun cevabı (7/1878)</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87.- Bursa Milletvekili İsmet Büyükataman’ın, AB ile yürütülen müzakerelere ilişkin sorusu ve Avrupa Birliği Bakanı Eg</w:t>
      </w:r>
      <w:r w:rsidRPr="00C603CF">
        <w:rPr>
          <w:sz w:val="18"/>
          <w:szCs w:val="18"/>
        </w:rPr>
        <w:t>e</w:t>
      </w:r>
      <w:r w:rsidRPr="00C603CF">
        <w:rPr>
          <w:sz w:val="18"/>
          <w:szCs w:val="18"/>
        </w:rPr>
        <w:t>men Bağış’ın cevabı (7/1899)</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88.- Kahramanmaraş Milletvekili Mesut Dedeoğlu’nun, Bakanlık merkez teşkilatı araçları ve lojmanlarının giderlerine ilişkin sorusu ve Kalkınma Bakanı Cevdet Yılmaz’ın cevabı (7/1900)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89.- İstanbul Milletvekili Ali Özgündüz’ün, memurların toplu sözleşme hakkının uygulanması ile ilgili bir açıklamasına ili</w:t>
      </w:r>
      <w:r w:rsidRPr="00C603CF">
        <w:rPr>
          <w:sz w:val="18"/>
          <w:szCs w:val="18"/>
        </w:rPr>
        <w:t>ş</w:t>
      </w:r>
      <w:r w:rsidRPr="00C603CF">
        <w:rPr>
          <w:sz w:val="18"/>
          <w:szCs w:val="18"/>
        </w:rPr>
        <w:t>kin sorusu ve Başbakan Yardımcısı Bülent Arınç’ın cevabı   (7/1915)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90.- Mersin Milletvekili Ali Rıza Öztürk’ün, Akkuyu Nükleer Güç Santrali ile ilgili ÇED çalışmalarına ilişkin sorusu ve Çe</w:t>
      </w:r>
      <w:r w:rsidRPr="00C603CF">
        <w:rPr>
          <w:sz w:val="18"/>
          <w:szCs w:val="18"/>
        </w:rPr>
        <w:t>v</w:t>
      </w:r>
      <w:r w:rsidRPr="00C603CF">
        <w:rPr>
          <w:sz w:val="18"/>
          <w:szCs w:val="18"/>
        </w:rPr>
        <w:t>re ve Şehircilik Bakanı Erdoğan Bayraktar’ın cevabı (7/1930)</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91.- Giresun Milletvekili Selahattin Karaahmetoğlu’nun, elektrik faturalarına yansıtılan kayıp-kaçak bedeline ilişkin sorusu ve Enerji ve Tabii Kaynaklar Bakanı Taner Yıldız’ın cevabı   (7/1933)</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92.- Zonguldak Milletvekili Ali İhsan Köktürk’ün, Elektrik İşleri Etüt İdaresi Genel Müdürlüğünün kapatılmasıyla ilgili s</w:t>
      </w:r>
      <w:r w:rsidRPr="00C603CF">
        <w:rPr>
          <w:sz w:val="18"/>
          <w:szCs w:val="18"/>
        </w:rPr>
        <w:t>o</w:t>
      </w:r>
      <w:r w:rsidRPr="00C603CF">
        <w:rPr>
          <w:sz w:val="18"/>
          <w:szCs w:val="18"/>
        </w:rPr>
        <w:t>runlara ilişkin sorusu ve Enerji ve Tabii Kaynaklar Bakanı Taner Yı</w:t>
      </w:r>
      <w:r w:rsidRPr="00C603CF">
        <w:rPr>
          <w:sz w:val="18"/>
          <w:szCs w:val="18"/>
        </w:rPr>
        <w:t>l</w:t>
      </w:r>
      <w:r w:rsidRPr="00C603CF">
        <w:rPr>
          <w:sz w:val="18"/>
          <w:szCs w:val="18"/>
        </w:rPr>
        <w:t>dız’ın cevabı (7/1934)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93.- Ankara Milletvekili Sinan Aydın Aygün’ün, elektrik faturalarına yansıtılan bazı bedellere ilişkin sorusu ve Enerji ve T</w:t>
      </w:r>
      <w:r w:rsidRPr="00C603CF">
        <w:rPr>
          <w:sz w:val="18"/>
          <w:szCs w:val="18"/>
        </w:rPr>
        <w:t>a</w:t>
      </w:r>
      <w:r w:rsidRPr="00C603CF">
        <w:rPr>
          <w:sz w:val="18"/>
          <w:szCs w:val="18"/>
        </w:rPr>
        <w:t>bii Kaynaklar Bakanı Taner Yıldız’ın cevabı (7/1935)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94.- İzmir Milletvekili Aytun Çıray’ın, Ankara’daki şebeke suyunun kalitesine ilişkin sorusu ve Sağlık Bakanı Recep Akdağ’ın cevabı (7/1971)</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95.- İstanbul Milletvekili Mustafa Sezgin Tanrıkulu’nun, Bakanlığın başta İstanbul’da olmak üzere ülke genelinde olası bir deprem için aldığı önlemlere ilişkin sorusu ve Enerji ve Tabii Kaynaklar Bakanı Taner Yıldız’ın cevabı (7/2034)</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96.- Elazığ Milletvekili Enver Erdem’in, Elazığ’daki doğal gaz çalışmalarına ilişkin sorusu ve Enerji ve Tabii Kaynaklar B</w:t>
      </w:r>
      <w:r w:rsidRPr="00C603CF">
        <w:rPr>
          <w:sz w:val="18"/>
          <w:szCs w:val="18"/>
        </w:rPr>
        <w:t>a</w:t>
      </w:r>
      <w:r w:rsidRPr="00C603CF">
        <w:rPr>
          <w:sz w:val="18"/>
          <w:szCs w:val="18"/>
        </w:rPr>
        <w:t>kanı Taner Yıldız’ın cevabı (7/2035)</w:t>
      </w:r>
    </w:p>
    <w:p w:rsidRPr="00C603CF" w:rsidR="00C603CF" w:rsidP="00C603CF" w:rsidRDefault="00C603CF">
      <w:pPr>
        <w:tabs>
          <w:tab w:val="center" w:pos="5100"/>
        </w:tabs>
        <w:spacing w:after="120"/>
        <w:ind w:left="79" w:right="62" w:firstLine="760"/>
        <w:jc w:val="both"/>
        <w:rPr>
          <w:sz w:val="18"/>
          <w:szCs w:val="18"/>
        </w:rPr>
      </w:pPr>
      <w:r w:rsidRPr="00C603CF">
        <w:rPr>
          <w:sz w:val="18"/>
          <w:szCs w:val="18"/>
        </w:rPr>
        <w:t>97.- İstanbul Milletvekili Mustafa Sezgin Tanrıkulu’nun, Bakanlığın başta İstanbul’da olmak üzere ülke genelinde olası bir deprem için aldığı önlemlere ilişkin sorusu ve Ekonomi Bakanı Mehmet  Zafer Çağlayan’ın cevabı (7/2094)</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3 Ocak 2012 Salı</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BİRİNCİ OTURUM</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Açılma Saati: 15.00</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BAŞKAN: Başkan Vekili Mehmet SAĞLAM</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KÂTİP ÜYELER: Muhammet Rıza YALÇINKAYA (Bartın), Mine LÖK BEYAZ (Diyarbakır )</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----- 0 -----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Sayın milletvekilleri, Türkiye Büyük Millet Meclisinin 46’ncı Birleşimini açıyorum.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Toplantı yeter sayısı vardır, görüşmelere başlıyoruz.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FC35A8" w:rsidP="00C603CF" w:rsidRDefault="00FC35A8">
      <w:pPr>
        <w:tabs>
          <w:tab w:val="center" w:pos="5100"/>
        </w:tabs>
        <w:ind w:left="80" w:right="60" w:firstLine="760"/>
        <w:jc w:val="both"/>
        <w:rPr>
          <w:noProof/>
          <w:sz w:val="18"/>
          <w:szCs w:val="18"/>
        </w:rPr>
      </w:pPr>
      <w:r w:rsidRPr="00C603CF">
        <w:rPr>
          <w:noProof/>
          <w:sz w:val="18"/>
          <w:szCs w:val="18"/>
        </w:rPr>
        <w:t>III.- OTURUM BAŞKANLARININ KONUŞMALARI</w:t>
      </w:r>
    </w:p>
    <w:p w:rsidRPr="00C603CF" w:rsidR="00FC35A8" w:rsidP="00C603CF" w:rsidRDefault="00FC35A8">
      <w:pPr>
        <w:ind w:left="20" w:right="60" w:firstLine="820"/>
        <w:jc w:val="both"/>
        <w:rPr>
          <w:bCs/>
          <w:sz w:val="18"/>
          <w:szCs w:val="18"/>
        </w:rPr>
      </w:pPr>
      <w:r w:rsidRPr="00C603CF">
        <w:rPr>
          <w:noProof/>
          <w:sz w:val="18"/>
          <w:szCs w:val="18"/>
        </w:rPr>
        <w:t xml:space="preserve">1.- </w:t>
      </w:r>
      <w:r w:rsidRPr="00C603CF">
        <w:rPr>
          <w:bCs/>
          <w:sz w:val="18"/>
          <w:szCs w:val="18"/>
        </w:rPr>
        <w:t>TBMM Başkan Vekili Oturum Başkanı Mehmet Sağlam’ın, Şırnak ilinin Uludere ilçesinde hayatını kaybeden 35 vatand</w:t>
      </w:r>
      <w:r w:rsidRPr="00C603CF">
        <w:rPr>
          <w:bCs/>
          <w:sz w:val="18"/>
          <w:szCs w:val="18"/>
        </w:rPr>
        <w:t>a</w:t>
      </w:r>
      <w:r w:rsidRPr="00C603CF">
        <w:rPr>
          <w:bCs/>
          <w:sz w:val="18"/>
          <w:szCs w:val="18"/>
        </w:rPr>
        <w:t>şımızın ailelerine ve milletimize, Kırıkkale’de kaza sonucu hayatını kaybeden 4 işçinin ailelerine başsağlığı dilediğine ve yeni yılın h</w:t>
      </w:r>
      <w:r w:rsidRPr="00C603CF">
        <w:rPr>
          <w:bCs/>
          <w:sz w:val="18"/>
          <w:szCs w:val="18"/>
        </w:rPr>
        <w:t>a</w:t>
      </w:r>
      <w:r w:rsidRPr="00C603CF">
        <w:rPr>
          <w:bCs/>
          <w:sz w:val="18"/>
          <w:szCs w:val="18"/>
        </w:rPr>
        <w:t>yırlara vesile olmasına ilişkin  konuşm</w:t>
      </w:r>
      <w:r w:rsidRPr="00C603CF">
        <w:rPr>
          <w:bCs/>
          <w:sz w:val="18"/>
          <w:szCs w:val="18"/>
        </w:rPr>
        <w:t>a</w:t>
      </w:r>
      <w:r w:rsidRPr="00C603CF">
        <w:rPr>
          <w:bCs/>
          <w:sz w:val="18"/>
          <w:szCs w:val="18"/>
        </w:rPr>
        <w:t xml:space="preserve">sı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Başlamadan önce, Şırnak Uludere’de hayatını kaybeden 35 vatandaşımızın ailelerine ve milletimize yüce Meclisimiz adına başsağlığı diliyorum.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Ayrıca, dün Kırıkkale’de elim bir kaza sonucu hayatını kaybeden 4 işçinin ailesine de başsağlığı diliyorum.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Yeni yılın yüce milletimize hayırlara vesile olmasını, sağlık, huzur içinde başarılarla dolu bir yıl geçirmemizi diliyorum. Bütün milletvekili arkadaşlarımıza saygılarımı sunuyorum.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milletvekilleri, Hükûmet adına Başbakan Yardımcısı Sayın Beşir Atalay, Şırnak Uludere’de 35 vatandaşımızın hayatını kaybetmesiyle ilgili İç Tüzük’ün 59’uncu maddesine göre söz talep etmişlerdir. Gündeme geçmeden önce bu talebi yerine getireceğim.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Bakanın açıklamasından sonra, istemleri hâlinde siyasi parti gruplarına ve grubu bulunmayan milletvekillerinden birisine söz vereceğim. Konuşma süreleri Hükûmet için yirmi dakika, siyasi parti grupları için on dakika, grubu bulunmayan bir milletvekili için ise beş dakikadır.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Buyurun Sayın Bakanım (AK PARTİ sıralarından alkışlar)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FC35A8" w:rsidP="00C603CF" w:rsidRDefault="00FC35A8">
      <w:pPr>
        <w:tabs>
          <w:tab w:val="center" w:pos="5100"/>
        </w:tabs>
        <w:ind w:left="80" w:right="60" w:firstLine="760"/>
        <w:jc w:val="both"/>
        <w:rPr>
          <w:noProof/>
          <w:sz w:val="18"/>
          <w:szCs w:val="18"/>
        </w:rPr>
      </w:pPr>
      <w:r w:rsidRPr="00C603CF">
        <w:rPr>
          <w:noProof/>
          <w:sz w:val="18"/>
          <w:szCs w:val="18"/>
        </w:rPr>
        <w:t>IV.- GÜNDEM DIŞI KONUŞMALAR</w:t>
      </w:r>
    </w:p>
    <w:p w:rsidRPr="00C603CF" w:rsidR="00FC35A8" w:rsidP="00C603CF" w:rsidRDefault="00FC35A8">
      <w:pPr>
        <w:tabs>
          <w:tab w:val="center" w:pos="5100"/>
        </w:tabs>
        <w:ind w:left="80" w:right="60" w:firstLine="760"/>
        <w:jc w:val="both"/>
        <w:rPr>
          <w:noProof/>
          <w:sz w:val="18"/>
          <w:szCs w:val="18"/>
        </w:rPr>
      </w:pPr>
      <w:r w:rsidRPr="00C603CF">
        <w:rPr>
          <w:noProof/>
          <w:sz w:val="18"/>
          <w:szCs w:val="18"/>
        </w:rPr>
        <w:t>A) Hükûmetin Gündem Dışı Açıklamaları</w:t>
      </w:r>
    </w:p>
    <w:p w:rsidRPr="00C603CF" w:rsidR="00FC35A8" w:rsidP="00C603CF" w:rsidRDefault="00FC35A8">
      <w:pPr>
        <w:tabs>
          <w:tab w:val="center" w:pos="5100"/>
        </w:tabs>
        <w:ind w:left="80" w:right="60" w:firstLine="760"/>
        <w:jc w:val="both"/>
        <w:rPr>
          <w:bCs/>
          <w:sz w:val="18"/>
          <w:szCs w:val="18"/>
        </w:rPr>
      </w:pPr>
      <w:r w:rsidRPr="00C603CF">
        <w:rPr>
          <w:noProof/>
          <w:sz w:val="18"/>
          <w:szCs w:val="18"/>
        </w:rPr>
        <w:t xml:space="preserve">1.- </w:t>
      </w:r>
      <w:r w:rsidRPr="00C603CF">
        <w:rPr>
          <w:bCs/>
          <w:sz w:val="18"/>
          <w:szCs w:val="18"/>
        </w:rPr>
        <w:t>Başbakan Yardımcısı Beşir Atalay’ın, Şırnak ilinin Uludere ilçesinin sınır kesiminde yapılan hava operasyonunda 35 v</w:t>
      </w:r>
      <w:r w:rsidRPr="00C603CF">
        <w:rPr>
          <w:bCs/>
          <w:sz w:val="18"/>
          <w:szCs w:val="18"/>
        </w:rPr>
        <w:t>a</w:t>
      </w:r>
      <w:r w:rsidRPr="00C603CF">
        <w:rPr>
          <w:bCs/>
          <w:sz w:val="18"/>
          <w:szCs w:val="18"/>
        </w:rPr>
        <w:t>tandaşımızın hayatını kaybetmesi ve açılan soruşturma ile bu vatanda</w:t>
      </w:r>
      <w:r w:rsidRPr="00C603CF">
        <w:rPr>
          <w:bCs/>
          <w:sz w:val="18"/>
          <w:szCs w:val="18"/>
        </w:rPr>
        <w:t>ş</w:t>
      </w:r>
      <w:r w:rsidRPr="00C603CF">
        <w:rPr>
          <w:bCs/>
          <w:sz w:val="18"/>
          <w:szCs w:val="18"/>
        </w:rPr>
        <w:t>larımızın geride kalan yakınlarına yapılacak yardımlara ilişkin gündem dışı açıklaması ve İstanbul Milletvekili Mustafa Sezgin Tanrıkulu, İzmir Milletvekili Oktay Vural, Siirt Milletvekili Gültan Kış</w:t>
      </w:r>
      <w:r w:rsidRPr="00C603CF">
        <w:rPr>
          <w:bCs/>
          <w:sz w:val="18"/>
          <w:szCs w:val="18"/>
        </w:rPr>
        <w:t>a</w:t>
      </w:r>
      <w:r w:rsidRPr="00C603CF">
        <w:rPr>
          <w:bCs/>
          <w:sz w:val="18"/>
          <w:szCs w:val="18"/>
        </w:rPr>
        <w:t>nak ve Kahramanmaraş Milletvekili Mahir Ünal’ın grupları adına aynı konuda konuşmaları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BAŞBAKAN YARDIMCISI BEŞİR ATALAY (Kırıkkale) – Sayın Başkan, yüce Meclisimizin değerli üyeleri; önce hepinizi saygıyla selamlıyorum.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Ben de</w:t>
      </w:r>
      <w:r w:rsidRPr="00C603CF" w:rsidR="00FC35A8">
        <w:rPr>
          <w:rFonts w:ascii="Arial" w:hAnsi="Arial"/>
          <w:spacing w:val="24"/>
          <w:sz w:val="18"/>
          <w:szCs w:val="18"/>
        </w:rPr>
        <w:t>,</w:t>
      </w:r>
      <w:r w:rsidRPr="00C603CF">
        <w:rPr>
          <w:rFonts w:ascii="Arial" w:hAnsi="Arial"/>
          <w:spacing w:val="24"/>
          <w:sz w:val="18"/>
          <w:szCs w:val="18"/>
        </w:rPr>
        <w:t xml:space="preserve"> yeni yılın ilk oturumu olduğu için, hepinizin yeni yılını kutluyorum. Allah hepimize sağlıklı, huzurlu bir yıl nasip etsin ve Meclisimize de hayırlı ve verimli bir çalışma yılı nasip etsin diyorum.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Geçtiğimiz hafta Uludere’de vuku bulan elim hadiseye ilişkin Hükûmetimiz adına bilgi sunmak üzere huzurunuzdayım.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Bildiğiniz gibi, olağanüstü gelişmelerde Hükûmet olarak Meclisimizi bilgilendirmeyi önemli görüyoruz. Bu, benim bu sene üçüncü bilgilendirmemdir</w:t>
      </w:r>
      <w:r w:rsidRPr="00C603CF" w:rsidR="00FC35A8">
        <w:rPr>
          <w:rFonts w:ascii="Arial" w:hAnsi="Arial"/>
          <w:spacing w:val="24"/>
          <w:sz w:val="18"/>
          <w:szCs w:val="18"/>
        </w:rPr>
        <w:t>.</w:t>
      </w:r>
      <w:r w:rsidRPr="00C603CF">
        <w:rPr>
          <w:rFonts w:ascii="Arial" w:hAnsi="Arial"/>
          <w:spacing w:val="24"/>
          <w:sz w:val="18"/>
          <w:szCs w:val="18"/>
        </w:rPr>
        <w:t xml:space="preserve"> </w:t>
      </w:r>
      <w:r w:rsidRPr="00C603CF" w:rsidR="00FC35A8">
        <w:rPr>
          <w:rFonts w:ascii="Arial" w:hAnsi="Arial"/>
          <w:spacing w:val="24"/>
          <w:sz w:val="18"/>
          <w:szCs w:val="18"/>
        </w:rPr>
        <w:t>B</w:t>
      </w:r>
      <w:r w:rsidRPr="00C603CF">
        <w:rPr>
          <w:rFonts w:ascii="Arial" w:hAnsi="Arial"/>
          <w:spacing w:val="24"/>
          <w:sz w:val="18"/>
          <w:szCs w:val="18"/>
        </w:rPr>
        <w:t xml:space="preserve">iri terör olayıyla ilgili, </w:t>
      </w:r>
      <w:r w:rsidRPr="00C603CF" w:rsidR="00FC35A8">
        <w:rPr>
          <w:rFonts w:ascii="Arial" w:hAnsi="Arial"/>
          <w:spacing w:val="24"/>
          <w:sz w:val="18"/>
          <w:szCs w:val="18"/>
        </w:rPr>
        <w:t>d</w:t>
      </w:r>
      <w:r w:rsidRPr="00C603CF">
        <w:rPr>
          <w:rFonts w:ascii="Arial" w:hAnsi="Arial"/>
          <w:spacing w:val="24"/>
          <w:sz w:val="18"/>
          <w:szCs w:val="18"/>
        </w:rPr>
        <w:t>i</w:t>
      </w:r>
      <w:r w:rsidRPr="00C603CF" w:rsidR="00FC35A8">
        <w:rPr>
          <w:rFonts w:ascii="Arial" w:hAnsi="Arial"/>
          <w:spacing w:val="24"/>
          <w:sz w:val="18"/>
          <w:szCs w:val="18"/>
        </w:rPr>
        <w:t>ğer</w:t>
      </w:r>
      <w:r w:rsidRPr="00C603CF">
        <w:rPr>
          <w:rFonts w:ascii="Arial" w:hAnsi="Arial"/>
          <w:spacing w:val="24"/>
          <w:sz w:val="18"/>
          <w:szCs w:val="18"/>
        </w:rPr>
        <w:t>i deprem sonrası, depremden iki gün sonra yine salı günü</w:t>
      </w:r>
      <w:r w:rsidRPr="00C603CF" w:rsidR="00FC35A8">
        <w:rPr>
          <w:rFonts w:ascii="Arial" w:hAnsi="Arial"/>
          <w:spacing w:val="24"/>
          <w:sz w:val="18"/>
          <w:szCs w:val="18"/>
        </w:rPr>
        <w:t>ydü</w:t>
      </w:r>
      <w:r w:rsidRPr="00C603CF">
        <w:rPr>
          <w:rFonts w:ascii="Arial" w:hAnsi="Arial"/>
          <w:spacing w:val="24"/>
          <w:sz w:val="18"/>
          <w:szCs w:val="18"/>
        </w:rPr>
        <w:t xml:space="preserve">, bu defa da olaydan sonraki ilk Meclis oturumunda yüce Meclisi bilgilendirme konusunda dün Bakanlar Kurulunda görüştük ve karar aldık.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Başkan, değerli milletvekilleri; bilindiği gibi, 28 Aralık Çarşamba gecesi, Uludere ilçemizin olduğu bölgeden, üç köyümüzden vatandaşlarımız Irak sınırı içinde, terörist grup zannıyla hava operasyonuyla bombalanmış ve 35 vatandaşımız hayatını kaybetmiştir. Sonradan, bu vatandaşlarımızın kaçakçılık faaliyeti sebebiyle</w:t>
      </w:r>
      <w:r w:rsidRPr="00C603CF">
        <w:rPr>
          <w:sz w:val="18"/>
          <w:szCs w:val="18"/>
        </w:rPr>
        <w:t xml:space="preserve"> </w:t>
      </w:r>
      <w:r w:rsidRPr="00C603CF">
        <w:rPr>
          <w:rFonts w:ascii="Arial" w:hAnsi="Arial"/>
          <w:spacing w:val="24"/>
          <w:sz w:val="18"/>
          <w:szCs w:val="18"/>
        </w:rPr>
        <w:t>Irak’ın kuzeyinde, sınırımızın ötesinde bulundukları anlaşılmıştır. Ülkemizin tümünü üzüntüye boğan bu müessif olayda hayatını kaybeden bütün vatandaşları</w:t>
      </w:r>
      <w:r w:rsidRPr="00C603CF" w:rsidR="00FC35A8">
        <w:rPr>
          <w:rFonts w:ascii="Arial" w:hAnsi="Arial"/>
          <w:spacing w:val="24"/>
          <w:sz w:val="18"/>
          <w:szCs w:val="18"/>
        </w:rPr>
        <w:t>mıza Allah’tan rahmet diliyorum,</w:t>
      </w:r>
      <w:r w:rsidRPr="00C603CF">
        <w:rPr>
          <w:rFonts w:ascii="Arial" w:hAnsi="Arial"/>
          <w:spacing w:val="24"/>
          <w:sz w:val="18"/>
          <w:szCs w:val="18"/>
        </w:rPr>
        <w:t xml:space="preserve"> </w:t>
      </w:r>
      <w:r w:rsidRPr="00C603CF" w:rsidR="00FC35A8">
        <w:rPr>
          <w:rFonts w:ascii="Arial" w:hAnsi="Arial"/>
          <w:spacing w:val="24"/>
          <w:sz w:val="18"/>
          <w:szCs w:val="18"/>
        </w:rPr>
        <w:t>k</w:t>
      </w:r>
      <w:r w:rsidRPr="00C603CF">
        <w:rPr>
          <w:rFonts w:ascii="Arial" w:hAnsi="Arial"/>
          <w:spacing w:val="24"/>
          <w:sz w:val="18"/>
          <w:szCs w:val="18"/>
        </w:rPr>
        <w:t xml:space="preserve">ederli ailelerine bir kez daha başsağlığı diliyorum. Her bir vatandaşımızın üzüntüsü hepimizin üzüntüsüdür, tüm Türkiye’nin üzüntüsüdür.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Hükûmetimiz, olayın öğrenilmesinde</w:t>
      </w:r>
      <w:r w:rsidRPr="00C603CF" w:rsidR="00FC35A8">
        <w:rPr>
          <w:rFonts w:ascii="Arial" w:hAnsi="Arial"/>
          <w:spacing w:val="24"/>
          <w:sz w:val="18"/>
          <w:szCs w:val="18"/>
        </w:rPr>
        <w:t>n hemen sonra gelişmeleri anbe</w:t>
      </w:r>
      <w:r w:rsidRPr="00C603CF">
        <w:rPr>
          <w:rFonts w:ascii="Arial" w:hAnsi="Arial"/>
          <w:spacing w:val="24"/>
          <w:sz w:val="18"/>
          <w:szCs w:val="18"/>
        </w:rPr>
        <w:t xml:space="preserve">an takip etmiştir. Sayın Başbakanımız ilk saatlerden itibaren Genelkurmay Başkanımızdan, İçişleri Bakanımızdan, Şırnak Valimizden bilgi almıştır. Olayın hemen ertesinde Şırnak Valimiz ve Valilik Kriz Merkezi tarafından yapılan açıklamalarda, o aşamada derlenen bilgiler kamuoyuna aktarılmıştır. Olayın tüm yönleriyle araştırıldığı, gerekli adli ve idari tahkikatın başlatılmış olduğu ifade edilmiştir.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 noktada, devletimizin ve Hükûmetimizin kamuoyunun ivedilikle aydınlatılması ve hukukun gereğinin eksiksiz olarak yerine getirilmesi konusundaki hassasiyetini özellikle vurgulamak isterim. Söz konusu açıklamada da yer aldığı gibi, olayın hemen ardından, hukuk devleti olmanın bir gereği olarak gerekli adli ve idari tahkikata başlandığı vurgulanmıştır. Buradan bir kez daha altını çizmek istiyorum: Hukuk devleti ilkeleri çerçevesinde hareket edilecek, olayla ilgili tüm soru işaretleri aydınlığa kavuşturulacaktır. Adli ve idari soruşturmalar da bu çerçevede sürdürülmektedir.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Nitekim, şunu da burada ifade etmek isterim: Esasen, terörle mücadele süreci içinde Sayın Başkan, değerli milletvekilleri, hukukun içinde olmaya çok büyük özen gösterilmiştir. Bildiğiniz gibi seçim sonrası, bu yaz döneminde, </w:t>
      </w:r>
      <w:r w:rsidRPr="00C603CF" w:rsidR="004F250B">
        <w:rPr>
          <w:rFonts w:ascii="Arial" w:hAnsi="Arial"/>
          <w:spacing w:val="24"/>
          <w:sz w:val="18"/>
          <w:szCs w:val="18"/>
        </w:rPr>
        <w:t>t</w:t>
      </w:r>
      <w:r w:rsidRPr="00C603CF">
        <w:rPr>
          <w:rFonts w:ascii="Arial" w:hAnsi="Arial"/>
          <w:spacing w:val="24"/>
          <w:sz w:val="18"/>
          <w:szCs w:val="18"/>
        </w:rPr>
        <w:t xml:space="preserve">emmuz ayında başlayan terör olayları sonrası 17 Ağustostan itibaren ciddi bir sınır ötesi operasyon başlatılmıştır ve bu operasyonlar bugün de devam etmektedir. Bu süreç içinde bugüne kadar hiçbir sivil vatandaşımız zarar görmemiş, bu konuda azami hassasiyet gösterilmiştir. Biz Hükûmet olarak ve güvenlik birimlerimiz, bir yandan terörle mücadele sürecini yürütürken bir yandan vatandaşımızın korunması, vatandaşımızın gözetilmesi, hukukun içinde olma ve demokratikleşme sürecini de paralel olarak yürütmüştür.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Size, tabii, bu operasyonlarla ilgili şu teknik bilgiyi de sunmak istiyorum: Değerli milletvekillerimiz, 17 Ağustostan itibaren sınır ötesi hava harekâtı devam etmektedir. Hedefler, iki tür tespitle vurulmaktadır. Birincisi, önceden istihbaratı ve koordinatları tespit edilmiş terörist kamp, barınma ve diğer tesisler, belli bir hedef, değerlendirme ve analizleri sürecinden sonra vurulmaktadır. Kuzey Irak’taki pek çok kamp, tesis, vesaire bu şekilde vurulmaktadır. İkincisi ise, özellikle sınır bölgesinde teröristler tarafından kullanılan geçiş bölgeleri düzenli olarak insansız hava araçları tarafından kontrol altında tutulmakta, bu esnada tespit edilen hareketliliklere, gerekli değerlendirmelerden sonra işlem yapılmaktadır.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Nitekim, yine aynı gün içinde, olayla ilgili olarak Genelkurmay Başkanlığımızca yapılan ayrıntılı açıklamada da o noktada düzenlenen harekâtın gerekçelerine ve icra tarzına ilişkin yanlış anlamalara ve değerlendirmelere mahal verilmemesi bakımından ayrıntılı izahata yer verilmiştir. Bu açıklamada yer alan değerlendirmeler bugün de geçerliliğini sürdürmektedir. Burada, gerçekten Türk Silahlı Kuvvetlerinin, Genelkurmay Başkanlığının da oldukça şeffaf bir tutum izlediğini ve dürüstçe olupbitenleri anlattığını görüyoruz. Bu, devletimizin için ve Türkiye için önemlidir değerli arkadaşlar</w:t>
      </w:r>
      <w:r w:rsidRPr="00C603CF" w:rsidR="004F250B">
        <w:rPr>
          <w:rFonts w:ascii="Arial" w:hAnsi="Arial"/>
          <w:spacing w:val="24"/>
          <w:sz w:val="18"/>
          <w:szCs w:val="18"/>
        </w:rPr>
        <w:t>;</w:t>
      </w:r>
      <w:r w:rsidRPr="00C603CF">
        <w:rPr>
          <w:rFonts w:ascii="Arial" w:hAnsi="Arial"/>
          <w:spacing w:val="24"/>
          <w:sz w:val="18"/>
          <w:szCs w:val="18"/>
        </w:rPr>
        <w:t xml:space="preserve"> yani yüce Meclise bu noktayı özellikle ben arz etmek isterim.</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Genelkurmay Başkanlığının açıklamalarından da aldığım bilgiler çerçevesinde olayı, cereyanını şu şekilde biraz daha detaylı size ifade etmek istiyorum: İnsansız hava aracı da istihbarat kaynaklarından biridir. İnsansız hava aracıyla tespit edilen görüntüler yetki verilen merkezlerden anlık olarak izlenmekte ve alınan görüntüler ilgili birimlerce değerlendirilerek hedefin analizi yapılmakta, süratli bir koordinasyon sonrasında hedef yeri ve niteliği de dikkate alınarak uygun vasıtalar ile hedef ateş altına alınmakta veya birlikler tarafından operasyon icra edilmektedir. 28 Aralık 2011 gecesi Irak sınırları içinde hududumuza doğru bir grubun hareket hâlinde olduğuna dair insansız hava aracı görüntülerinin ulaşması üzerine, terörist olduğu değerlendirilen bu gruba önce ikaz ve hedefin teyidi için saat 19.35’te ve saat 19.45’te olmak üzere 2 defa aydınlatma -4 adet- ve tahrip mermisi sınır hattı üzerindeki muhtemel geçiş güzergâhına atılmış, herhangi bir ikazın gelmemesi ve grubun aynı tertipte intikaline devam etmesi üzerine hava kuvvetleri uçakları ile grup ateş altına alınmıştır. </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Grubun terörist olarak değerlendirilmesinde aşağıdaki hususlar etken olmuştur:</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a) Sinat-Haftanin bölgesi bölücü terör örgütünün yıllardır kontrol altında bulundurduğu, dağ kadrosunun Zaho ve Dohuk ile lojistik irtibatını sağlayan, yurt içinde Cudi Dağı, Beytüşşebap ve Bestler Dereler bölgelerine terörist aktarımına imkân veren, Şırnak bölgesindeki karakol ve üs bölgelerine saldırı için kullanılan üslenme alanı olması.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Ayrıca, tamamen sivil halktan arındırılmış ve bölücü terör örgütü mensuplarına terk edilmiş bir bölgenin olması -orada köy falan yok, hiçbir sivil yerleşim yok- bölücü terör örgütüyle irtibatı olmayan ve izin almayan kişilerin Sinat-Haftanin bölgesine girebilmesinin oldukça güç olması.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 Olay öncesinde, Haftanin bölgesindeki teröristlerin Uludere Ortasu ve Gülyazı bölgelerinde konuşlu askerî birlikler hakkında araştırma yaptıkları, Ortasu mücavir alanında Türkiye’ye aktarılması planlanan bir grup bölücü terör örgütü mensubunun beklediği, Kandil ve Zap bölgelerinden Haftanin’e gönderilen grupların bölgede toplanmakta oldukları yönündeki istihbarat bilgilerinin Gülyazı ve Ortasu bölgesinde bir eylem planlaması olabileceği değerlendirmesini güçlendirmesi.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Bölgedeki teröristlerin telsiz görüşme sayısında dikkati çeken bir artışın tespit edilmesi.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Olayın geçtiği bölgede bugüne kadar bu denli kalabalık kaçakçı gruplarının hareketinin tespit edilmemesi.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Geçmiş dönemlerde, bölücü terör örgütünün kamuoyunda büyük etki yapacak türdeki Dağlıca, 21 Ekim 2007; Aktütün, 3 Ekim 2008; Gediktepe, 19 Haziran 2010; Hantepe, 20 Temmuz 2010; Çukurca, 19 Ekim 2011 gibi saldırılarını, Irak kuzeyinden kalabalık gruplar toplayarak yük hayvanlarıyla birlikte ülkemiz topraklarına sızarak gerçekleştirmesi.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 hususlar ışığında, geçmişte Dağlıca, Aktütün, Hantepe ve Çukurca’da yaşanan acı tecrübeler dikkate alınarak, geç kalındığı takdirde birliklerimize yapılacak bir saldırıya tedbir alınmaması sonucunu doğurabileceği değerlendirmesiyle, önce topçu ile uyarı atışı açılmasına, sonuç alınmazsa hava kuvvetleri uçaklarıyla ateş altına alınmasına karar verilmiştir.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Yakın dönemde kamuoyuyla paylaşılan görüntü ve resimlerde görüldüğü üzere, silahlı teröristleri dahi sağ teslim almak isteyen, üşüyen teröriste parkasını veren, sahip olduğumuz silah ve teçhizatı kullanarak kısa sürede etkisiz hâle getirebileceğimiz teröristleri sağ ele geçirmek için saatlerce ikna etmeye çalışan bir mücadele anlayışına sahip olan Türk Silahlı Kuvvetlerinin sivil halkı bilerek ateş altına alacağını düşünmek büyük bir gaflettir, haksızlıktır, insafsızlıktır. Olayda, kaçakçılık yapan sivil vatandaşların, yasa dışı olarak olayın meydana geldiği sınır ötesindeki girilmemesi gereken bir bölgeyi kullanmaları ve bunun sonucunda hayatlarını kaybetmiş olma</w:t>
      </w:r>
      <w:r w:rsidRPr="00C603CF" w:rsidR="004F250B">
        <w:rPr>
          <w:rFonts w:ascii="Arial" w:hAnsi="Arial"/>
          <w:spacing w:val="24"/>
          <w:sz w:val="18"/>
          <w:szCs w:val="18"/>
        </w:rPr>
        <w:t>ları büyük bir talihsizliktir, silahlı k</w:t>
      </w:r>
      <w:r w:rsidRPr="00C603CF">
        <w:rPr>
          <w:rFonts w:ascii="Arial" w:hAnsi="Arial"/>
          <w:spacing w:val="24"/>
          <w:sz w:val="18"/>
          <w:szCs w:val="18"/>
        </w:rPr>
        <w:t>uvvetlerimiz de bu konuda zaten başsağlığı dileklerini iletmiştir.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Değerli milletv</w:t>
      </w:r>
      <w:r w:rsidRPr="00C603CF" w:rsidR="004F250B">
        <w:rPr>
          <w:rFonts w:ascii="Arial" w:hAnsi="Arial"/>
          <w:spacing w:val="24"/>
          <w:sz w:val="18"/>
          <w:szCs w:val="18"/>
        </w:rPr>
        <w:t>ekilleri, burada önemli nokta; s</w:t>
      </w:r>
      <w:r w:rsidRPr="00C603CF">
        <w:rPr>
          <w:rFonts w:ascii="Arial" w:hAnsi="Arial"/>
          <w:spacing w:val="24"/>
          <w:sz w:val="18"/>
          <w:szCs w:val="18"/>
        </w:rPr>
        <w:t xml:space="preserve">ilahlı </w:t>
      </w:r>
      <w:r w:rsidRPr="00C603CF" w:rsidR="004F250B">
        <w:rPr>
          <w:rFonts w:ascii="Arial" w:hAnsi="Arial"/>
          <w:spacing w:val="24"/>
          <w:sz w:val="18"/>
          <w:szCs w:val="18"/>
        </w:rPr>
        <w:t>k</w:t>
      </w:r>
      <w:r w:rsidRPr="00C603CF">
        <w:rPr>
          <w:rFonts w:ascii="Arial" w:hAnsi="Arial"/>
          <w:spacing w:val="24"/>
          <w:sz w:val="18"/>
          <w:szCs w:val="18"/>
        </w:rPr>
        <w:t xml:space="preserve">uvvetlerimizin, operasyon öncesi tespit, teyit ve değerlendirmenin yanı sıra ikaz ve mukabele safhalarını da dikkatle takip ettiğidir. Burada, Sayın Başbakanımızın da ifade ettiği üzere, kastı mahsusa bulunduğu, devletin vatandaşını bilerek bombaladığı yönündeki suçlayıcı beyanları bir kez daha reddediyor, bu yönde yorum ve beyanlarda bulunanları aklıselime davet ediyorum. Olayın hemen ardından yapılan haksız benzetmeler, ithamlar ve yanlış haberler olayın açığa çıkmasına hizmet etmemektedir.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Şunu hepimiz bilelim: Değerli milletvekillerimiz, bugün Türkiye farklı bir Türkiye. Bugün, vatandaşı öne alan, insanı öne alan bir ülke var; bugün şeffaflık var; bugün kendisiyle hesaplaşan, eskiden yaptığı işkenceleri, efendim kendi adına yapılan işte faili meçhulleri araştıran bir Türkiye var. Devletin vatandaşını kasıtlı şekilde bombalayacağı falan gibi bir şeyi düşünmek çok büyük bir haksızlıktır. Kendimize, Türkiye’ye haksızlıktır bu. Biz terörle mücadele ediyoruz; bakın, terörle mücadelemizin ilkesi bile, öldüren değil yaşatan, yaşatmayı hedef alan. Biz bunun için çok uğraştık. Devlet eski kodlarını çok değiştirdi, kucak açtı. Devlet, terör olmasın diye elinden geleni yapıyor insanı yaşatmak için. Devlet vatandaşını kazanmak için uğraşıyor.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İkinci olarak, tabii, bütün kurumlarımız burada bütün hassasiyetini gösterdi ve gerekli idari, adli işlemler başlatıldı, bunu tekrar ifade ediyorum ve biz de bunu parti olarak da MKYK toplantımız vardı perşembe günü, orada parti sözcümüz zaten açıkladı.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Şunu da bu vesileyle ifade edeyim: Kurumlarımız arasında bir sorun varmış falan gibi…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Başkan, değerli milletvekilleri; Terörle Mücadele Yüksek Kurulu Başkanı olarak ifade ediyorum, devletimiz bugünkü kadar kurumlar arası koordinasyonu, eş güdümü, birlikteliği ve dayanışmayı hiçbir zaman sağlamamıştır; her şey tek konuşulur ve o yapılır, her kurumumuz kendine düşeni yapar. Bugün böyle bir noktadayız, bunu da burada ifade etmek isterim.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Tabii, Sayın Başkan, değerli milletvekilleri; biz, 31 Aralık Cumartesi günü Tarım Bakanımızla ve Kalkınma Bakanımızla, Grup Başkan Vekilimizle, bölge milletvekillerimizle köye gittik, orada, tabii, üzücü olayda hayatlarını kaybedenlerin ailelerine taziyede bulunduk ve onlara çok teşekkür ediyoruz. Zaten biz gitmeden önce -orası bir spor sahası aslında, o taziye çadırı- orada olaylar olmuş, tatsız olaylar, vatandaşlar zaten orayı terk etmiş, kendi evlerine, köylerine gelmişler, bir büyük odada, Alihan’ın, bu ailenin büyükleri, bütün cenaze sahipleri toplandı, biz orada onlarla uzun bir görüşme yaptık. Başbakanımız da orada telefonla onlarla görüştü ve onlara da acılarının bizim acımız olduğunu söyledik ve herkese başsağlığı diledik. Ben, o köylülere, o bölge insanına teşekkür ediyorum, o günkü misafirperverlikleri, cömertlikleri… Biz, helikopter kalkacağı için sofralarında uzun kalamadık ama o kısa sürede büyük bir sofra bile koca o köy odasına hazırlattılar.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Bakın, şunu söyleyeyim: Burada tahrikler neticesinde kaymakamımıza gösterilen o tepkide Uludereli ve o köylü vatandaşlarımızın hiçbir dahli yoktur, o halkın bir dahli yoktur, Cizre’den, Şırnak’tan, başka yerlerden getirilen, organize edilen militanlar bunu yapmıştır ve o olaydan sonra da köylü orayı terk etmiştir. Ve biz onları teselliye ve taziyeye gittik. O köylüler bize Kaymakamla ilgili olaydan dolayı üzüntülerini ifade edip durdular. Değerli arkadaşlar, ülkemiz böyle, insanımız böyle. Yeter ki biz bunların kıymetini bilelim, onların kardeşliğini korumayı bilelim ve onlara değer verelim.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Burada, tabii, oraya biz gitmeden bir talihsizliktir. En değerli kürsülerden biri olan bu Meclis kürsüsü konuşma özgürlüğünün, masuniyetinin olduğu en önemli kürsüdür burası. Ve siz değerli milletvekillerine şunu söyleyeyim: Bu Meclisin içinde bugün üye bulunan birisi bize oradan tehdit savuruyor: “Bakan gelmesin. Burada halk silahlı, sakın buralara gelmesin.” Bu bir şanssızlıktır.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YUSUF HALAÇOĞLU (Kayseri) – Kim olduğunu söyleyin.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MEHMET ERDOĞAN (Muğla) – Kim dedi onu, kim dedi?</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BAŞBAKAN YARDIMCISI BEŞİR ATALAY (Devamla) - Devlet her yere gider. Bu ülkenin her sınırının içine biz gideriz ve hepsine gittik; o köylerine, o kasabalarına, hepsine bizzat ben gittim. (AK PARTİ sıralarından alkışlar) Ve o gün hepimiz oradaydık. Biz gideriz. Ve onların gidemediği yerlere de gideriz. Kimse böyle, haddini bilmeyen böyle sözleri de bir daha bir milletvekili söylemesin. Ve buradan hiç kimseye onu yakıştırmam ben.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HASAN HÜSEYİN TÜRKOĞLU (Osmaniye) – İstihbaratınız yok mu Sayın Bakanım? Kaymakamın başına ne geleceğine…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BAŞBAKAN YARDIMCISI BEŞİR ATALAY (Devamla) – Sayın Başkan, değerli milletvekilleri; dün yaptığımız Bakanlar Kurulu toplantısında Uludere’de yaşananlar geniş biçimde ele alındı. Hükûmet Sözcümüz Başbakan Yardımcısı Sayın Arınç kamuoyuna ayrıntılı açıklamalarda bulundu. Hükûmetimiz</w:t>
      </w:r>
      <w:r w:rsidRPr="00C603CF" w:rsidR="004B645B">
        <w:rPr>
          <w:rFonts w:ascii="Arial" w:hAnsi="Arial"/>
          <w:spacing w:val="24"/>
          <w:sz w:val="18"/>
          <w:szCs w:val="18"/>
        </w:rPr>
        <w:t>,</w:t>
      </w:r>
      <w:r w:rsidRPr="00C603CF">
        <w:rPr>
          <w:rFonts w:ascii="Arial" w:hAnsi="Arial"/>
          <w:spacing w:val="24"/>
          <w:sz w:val="18"/>
          <w:szCs w:val="18"/>
        </w:rPr>
        <w:t xml:space="preserve"> hayatını kaybeden vatandaşlarımızın aileleri, geride kalan yakınları için elinden geleni yapacaktır. Gelecek hafta bölgeye tekrar ben ve arkadaşlarım birlikte gideceğiz. Bu yöndeki çalışmaların süratle tamamlanmasını bizzat ben takip edeceğim. Bu kapsamda, kanunlarda da hüküm altına alınan tazminat dâhil diğer konuları çalışıyoruz. O aileler, o evlatlar bizim evlatlarımızdır. Bir yandan yaralarımızı sararken diğer yandan gerekli soruşturmayı neticelendireceğiz; bu, bizim en büyük vicdani sorumluluğumuzdur.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Yitirilen evlatlarımızın tabutlarının üzerine zorla örgüt bayrakları örttürttürenlerin, cenazeleri propaganda vesilesine dönüştürmeye çalışanların, ailelerden aldığı “Cenazelerimize, acımıza artık karışmayın.” cevabı, bizim vicdanımızı rahatlatan önemli noktadır ve o noktada, Valimiz falan, o gün cenaze ortamında, istenen, onların istediği o kargaşa meydana gelmemesi için elinden geleni yapmıştır.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Biz Hükûmet olarak şunu diyoruz; biz, bu konulara hukukun içinde…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BAŞBAKAN YARDIMCISI BEŞİR ATALAY (Devamla) – …adaletle ve dürüstlükle yaklaşıyoruz.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Sayın Bakanım, süreniz bitti.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Toparlayın lütfen, iki dakika daha…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BAŞBAKAN YARDIMCISI BEŞİR ATALAY (Devamla) – Sağ olun.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Öncelikle yaralarımızı saracağız ve terör belasından milletimizi kurtarmak için ne gerekiyorsa yapmaya devam edeceğiz.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Aralıksız devam eden operasyonlarla terör örgütüne ağır bir zayiat verilmiştir, verilmektedir, devam etmektedir, devam edecektir. Şu an, PKK ve terör unsurları için hiçbir yer güvenli alan değildir ve olmayacaktır. Kışın ve yazın operasyonlarımız devam edecek, ara vermiyoruz ve vermeyeceğiz ama demokratikleşme adımlarımız da devam edecek. Vatandaşımıza sahip olma, hakları, hukuku genişletme çalışmalarımız da devam edecek. Sadece güvenlik tedbirleri ile terör ile irtibatlı sorunların çözülemeyeceğini biliyoruz, bunu gayet iyi biliyoruz, Türkiye Cumhuriyeti devleti bunu biliyor. Onun için, yine sosyal projelerimiz var, tüm vatandaşlarımızın demokratik haklarının artırılması için çalışmalarımıza da devam ediyoruz. Bu kapsamda, yeni anayasa, tabii, gündemimizin en önemli maddelerinden biri olarak Meclisin önünde duruyor.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OKTAY VURAL (İzmir) – Ne alakası var bu olayla?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BAŞBAKAN YARDIMCISI BEŞİR ATALAY (Devamla) – Terörle mücadelemizde, hukukun üstünlüğü ve demokratik değerlerden hiçbir taviz vermeyeceğimizin bir kez daha altını çizmek istiyorum. Bu vesileyle, yüce Meclisimizde grubu bulunan tüm partileri, terör belasından kurtulmuş, demokrasi ve hukuk devleti çerçevesinde sorunlarının üstesinden gelme kabiliyetini güçlendirmiş bir Türkiye için birlikte çaba göstermeye davet ediyor, hepinizi saygılarımla selamlıyorum.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Teşekkür ederim Sayın Başkan. (AK PARTİ sıralarından alkışlar)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BAŞKAN – Teşekkür ederim Sayın Bakanım.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Gruplar adına ilk söz Cumhuriyet Halk Partisi İstanbul Milletvekili Sezgin Tanrıkulu’nun.</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Buyurun Sayın Tanrıkulu. (CHP sıralarından alkışlar)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Süreniz on dakika.</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CHP GRUBU ADINA MUSTAFA SEZGİN TANRIKULU (İstanbul) – Sayın Başkan, değerli milletvekilleri; öncelikle, yaşamlarını yitiren tüm yurttaşlarımıza Allah’tan rahmet diliyorum, yakınlarına da sabır diliyorum ve yeni yılın da bütün yurttaşlarımıza ve Türkiye’ye hayırlar getirmesini, sağlık, mutluluk getirmesini diliyorum.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 xml:space="preserve">Sayın Bakanı dinlerken 90’lı yılların bir bakanını dinler gibi oldum. Hiçbir farkı yok; dil olarak bir farkı yok, zihniyet olarak bir farkı yok, yaklaşım olarak bir farkı yok. Eline verilen bir belgeyi okudu, o belgede de operasyondan, çatışmadan, ölümden başka hiçbir şey yok.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Siz buradan, bu kürsüden, insanları nasıl yaşatacağınızı, tek bir insanın burnu kanamadan Türkiye'nin bu sorunu</w:t>
      </w:r>
      <w:r w:rsidRPr="00C603CF" w:rsidR="004B645B">
        <w:rPr>
          <w:rFonts w:ascii="Arial" w:hAnsi="Arial" w:cs="Arial"/>
          <w:sz w:val="18"/>
          <w:szCs w:val="18"/>
        </w:rPr>
        <w:t>nu</w:t>
      </w:r>
      <w:r w:rsidRPr="00C603CF">
        <w:rPr>
          <w:rFonts w:ascii="Arial" w:hAnsi="Arial" w:cs="Arial"/>
          <w:sz w:val="18"/>
          <w:szCs w:val="18"/>
        </w:rPr>
        <w:t xml:space="preserve"> nasıl çözeceğinizi anlatmalıydınız ama bugün burada yeniden operasyonu, ölümü anlattınız ve bu sorun konusunda da gerçekten bir çözüm iradeniz olmadığını da ortaya koydunuz.</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MAHİR ÜNAL (Kahramanmaraş) – Bilgilendirmesi gerekiyordu, bilgilendirme konuşması.</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MUSTAFA SEZGİN TANRIKULU (Devamla) – Sayın Bakan…</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BAŞBAKAN YARDIMCISI BEŞİR ATALAY (Kırıkkale) – Bilgilendirme…</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MUHARREM İNCE (Yalova) – Bakan da laf atıyor artık.</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cs="Arial"/>
          <w:sz w:val="18"/>
          <w:szCs w:val="18"/>
        </w:rPr>
        <w:t>MUSTAFA SEZGİN TANRIKULU (Devamla) – Sayın Bakan, şunu size ifade edeyim: Keşke burada dedikleriniz doğru olsaydı, onda 1’i keşke doğru olsaydı burada dediklerinizin, keşke insanları dinlemiş olsaydınız, keşke insanların arasında dolaşsaydınız, gözlerine bakabilseydiniz, keşke ellerini sıkabilseydiniz, keşke bunları yapabilseydiniz ama hiçbirini yapamadınız. Sizden önce, bir gün önce ben oradaydım, insanların arasındaydım. Sizden bir gün sonra da oradaydım. Arkadaşlarımız dün geldiler oradan. Genel Başkanımızla beraber oradaydık. İnsanların gözüne baktık, insanların elini sıktık, insanların vicdanına seslendik. S</w:t>
      </w:r>
      <w:r w:rsidRPr="00C603CF">
        <w:rPr>
          <w:rFonts w:ascii="Arial" w:hAnsi="Arial"/>
          <w:spacing w:val="24"/>
          <w:sz w:val="18"/>
          <w:szCs w:val="18"/>
        </w:rPr>
        <w:t xml:space="preserve">izin gibi, gidip bir yerde oturup aktarılanı sadece dinlemedik, vatandaşlar arasında dolaştık ve ne olduğunu öğrenmeye çalıştık, sadece bir yerden bilgi almadık. Bakın, elimde bugün yayınlanan MAZLUMDER, İnsan Hakları Derneği, İnsan Hakları Vakfı, Türk Tabipleri Birliği, KESK raporu var. O raporu biraz sonra size vereceğim, dediklerinizin yüzde </w:t>
      </w:r>
      <w:r w:rsidRPr="00C603CF" w:rsidR="004B645B">
        <w:rPr>
          <w:rFonts w:ascii="Arial" w:hAnsi="Arial"/>
          <w:spacing w:val="24"/>
          <w:sz w:val="18"/>
          <w:szCs w:val="18"/>
        </w:rPr>
        <w:t>yüz</w:t>
      </w:r>
      <w:r w:rsidRPr="00C603CF">
        <w:rPr>
          <w:rFonts w:ascii="Arial" w:hAnsi="Arial"/>
          <w:spacing w:val="24"/>
          <w:sz w:val="18"/>
          <w:szCs w:val="18"/>
        </w:rPr>
        <w:t xml:space="preserve"> tersi. Siz</w:t>
      </w:r>
      <w:r w:rsidRPr="00C603CF" w:rsidR="004B645B">
        <w:rPr>
          <w:rFonts w:ascii="Arial" w:hAnsi="Arial"/>
          <w:spacing w:val="24"/>
          <w:sz w:val="18"/>
          <w:szCs w:val="18"/>
        </w:rPr>
        <w:t>,</w:t>
      </w:r>
      <w:r w:rsidRPr="00C603CF">
        <w:rPr>
          <w:rFonts w:ascii="Arial" w:hAnsi="Arial"/>
          <w:spacing w:val="24"/>
          <w:sz w:val="18"/>
          <w:szCs w:val="18"/>
        </w:rPr>
        <w:t xml:space="preserve"> bu Hükûmetin Başbakan Yardımcısı olarak, bu işlerden sorumlu Bakanı olarak size verilen bilgilerle mi yetineceksiniz yoksa gerçekten bu toplumun vicdanı olmuş insan hakları kuruluşlarının raporlarına mı güveneceksiniz? Bunu bu kürsüden ifade ediniz öncelikle. Hangisini yapacaksınız? O yüzden siz 90’lı yılların bakanı gibi konuştunuz burada, altını çizerek söylüyorum.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Yediden yetmişe Uludere’de kimle konuşsanız 35 insanımızın açıkça öldürüldüğünü size ifade eder, açıkça. Hiç böyle istihbarat falan filan değil, açıkça ölüme gönderilmişler. Gidişlerinden taburun haberi var, herkesin haberi var, dönüşlerinden de haberi var. Dönüş yolları tutulmuş, tek yerde toplanmaları sağlanmış ve daha sonra, hangi bilgiyse, hangi istihbarat bilgisiyse</w:t>
      </w:r>
      <w:r w:rsidRPr="00C603CF" w:rsidR="004B645B">
        <w:rPr>
          <w:rFonts w:ascii="Arial" w:hAnsi="Arial"/>
          <w:spacing w:val="24"/>
          <w:sz w:val="18"/>
          <w:szCs w:val="18"/>
        </w:rPr>
        <w:t>,</w:t>
      </w:r>
      <w:r w:rsidRPr="00C603CF">
        <w:rPr>
          <w:rFonts w:ascii="Arial" w:hAnsi="Arial"/>
          <w:spacing w:val="24"/>
          <w:sz w:val="18"/>
          <w:szCs w:val="18"/>
        </w:rPr>
        <w:t xml:space="preserve"> öldürülecek şekilde bombalanmış. İçlerinde kurtulanlarla görüştük biz, Salih Encü’yle görüştük. Onun da burada kayıtları var, size vereceğim biraz sonra. Olaydan kurtulmuş, sağ kurtulmuştu. Dinlediniz mi acaba onu? Olayın nasıl oluştuğunu size çok açıklıkla anlatabilirdi. Siz açılım iddiasıyla iktidara geldiniz ama bugün Doğu ve Güneydoğu’ya yaptığınız tek iş ölümdür, başka hiçbir şey değildir.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Değerli milletvekilleri, Diyarbakır’a yolu düşenler hemen hatırlayacaklardır, kulaklara çok aşina bir ses vardır orada: Birbiri ardına kalkan savaş uçaklarının sesi. On yılladır bu uçakla</w:t>
      </w:r>
      <w:r w:rsidRPr="00C603CF" w:rsidR="004B645B">
        <w:rPr>
          <w:rFonts w:ascii="Arial" w:hAnsi="Arial"/>
          <w:spacing w:val="24"/>
          <w:sz w:val="18"/>
          <w:szCs w:val="18"/>
        </w:rPr>
        <w:t>r kalkmaya devam eder. Bu konu</w:t>
      </w:r>
      <w:r w:rsidRPr="00C603CF">
        <w:rPr>
          <w:rFonts w:ascii="Arial" w:hAnsi="Arial"/>
          <w:spacing w:val="24"/>
          <w:sz w:val="18"/>
          <w:szCs w:val="18"/>
        </w:rPr>
        <w:t xml:space="preserve"> sonuç vermediği hâlde ısrarla denenmekten devletin c</w:t>
      </w:r>
      <w:r w:rsidRPr="00C603CF" w:rsidR="004B645B">
        <w:rPr>
          <w:rFonts w:ascii="Arial" w:hAnsi="Arial"/>
          <w:spacing w:val="24"/>
          <w:sz w:val="18"/>
          <w:szCs w:val="18"/>
        </w:rPr>
        <w:t>eberut mantığıyla vazgeçilmemiş</w:t>
      </w:r>
      <w:r w:rsidRPr="00C603CF">
        <w:rPr>
          <w:rFonts w:ascii="Arial" w:hAnsi="Arial"/>
          <w:spacing w:val="24"/>
          <w:sz w:val="18"/>
          <w:szCs w:val="18"/>
        </w:rPr>
        <w:t xml:space="preserve"> devlet politikalarını devraldınız, kararlıkla en ağır biçimde sürdürmeye devam ediyorsunuz. Oysa</w:t>
      </w:r>
      <w:r w:rsidRPr="00C603CF" w:rsidR="004B645B">
        <w:rPr>
          <w:rFonts w:ascii="Arial" w:hAnsi="Arial"/>
          <w:spacing w:val="24"/>
          <w:sz w:val="18"/>
          <w:szCs w:val="18"/>
        </w:rPr>
        <w:t>,</w:t>
      </w:r>
      <w:r w:rsidRPr="00C603CF">
        <w:rPr>
          <w:rFonts w:ascii="Arial" w:hAnsi="Arial"/>
          <w:spacing w:val="24"/>
          <w:sz w:val="18"/>
          <w:szCs w:val="18"/>
        </w:rPr>
        <w:t xml:space="preserve"> bir hafta önce, zaten hiç başlamamış demokratik açılımın süreceğinden dem vuran bakanlar vardı. Kürt sorununa yönelik olarak bir ihsan ediyor gibi “Ne hakları varsa vereceğiz.” deniliyordu. Bu sözlere uluslararası platformlarda hakların verilmesi değil, tanınması gerektiği bilindiği, konuşulduğu hâlde, bu cehaleti de es geçip inanmak istedik. Sonra, aralarında çocukların da olduğu 35 insan bir kalemde yok edildi. Toplu mezarlara gömülüp göçüp gittiler.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konuyu mesele etmek insani bir şeydir. Bir kere, eğer bir ülke on üç yaşındaki bir çocuğunu bir kantin borcu için katır peşinde sınırları aşmak zorunda  bırakıyorsa, orada sınır değil, Başbakanın kullanmayı çok sevdiği tabirle, söz bitiyordur. Model ülkede insanlar işte böyle ölüyorlar. İnsanca yaşayamadan, insan yerine konulmadan, “kaçakçı” diye aşağılanarak, o insanlara, o çetin coğrafyada hiçbir imkân tanındı mı? “Bir operasyon kazası oldu.” deniliyor. Bu denli vicdansızlaşılıyor. Bu sözleri sarf edecek kadar nasırlaşılıyorsa bu ülkenin insanlarına yazık. Demek insan yaşamı bu kadar değersiz. Siyasi sorumluluk alan, yapılan onarılmaz hatanın sorumluluğunu üstlenen bir tek bakan yok. Bu mudur demokrasi anlayışınız? “Kaza” deyip geçeceksiniz.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Başbakanın bugünkü konuşmasındaki sertlik, saldırgan üslup da sorumluluktan kaçmanın, tartışmaları alevlendirerek işin özünü, iktidarın ayıbını örtme çabasıdır. Bu acıyı toplumun ortak yası hâline getirmeye çalışan partimize bu gözü kara, pervasız saldırınız, zihninizdeki muhalefete tahammülsüzlük, hakikatlere karşı körlük, Kürtlere saygısızlığın yansıması </w:t>
      </w:r>
      <w:r w:rsidRPr="00C603CF" w:rsidR="00280FA6">
        <w:rPr>
          <w:rFonts w:ascii="Arial" w:hAnsi="Arial"/>
          <w:spacing w:val="24"/>
          <w:sz w:val="18"/>
          <w:szCs w:val="18"/>
        </w:rPr>
        <w:t xml:space="preserve">olmasın. </w:t>
      </w:r>
      <w:r w:rsidRPr="00C603CF">
        <w:rPr>
          <w:rFonts w:ascii="Arial" w:hAnsi="Arial"/>
          <w:spacing w:val="24"/>
          <w:sz w:val="18"/>
          <w:szCs w:val="18"/>
        </w:rPr>
        <w:t xml:space="preserve">Kimseyi kandırmayın. Hiçbir politikanız yok, hiçbir programınız yok. Daha da önemlisi bu sorunu çözme konusunda cesaretiniz de, insani bir ilginiz de yok.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Maalesef iktidar sizleri körleştirdi, sağır hâline getirdi. Sadece kendi sesinizi duyuyorsunuz ve bu sağırlık, körlük Türkiye’ye daha fazla ölüm olarak geri dönüyor. Bu insanların ne yaşadığının farkında bile değilsiniz, hâlâ da değilsiniz. Dünyanın en güvensiz bölgesinde zorlu doğa koşullarında kilometrelerce yol katedip kaçakçılık dışında bir meşgaleleri olması imkânını kendilerine tanısın diye bir çalışma var mı Uludere ve ötesinde?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Diyarbakır’dan F-16 uçaklarını kaldırmadan, onlara dünyanın en gelişmiş bombalarını yüklemeden, ABD ile İsrail ile Heron pazarlığı yapmadan bu sorunu bir demokrasi eksikliği, insan hakları, adalet yoksunluğu olarak görebilme eğilimine girebilirdiniz.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Türkiye’yi gerçekten model ülke yapmanın yolu insanlıktan geçer. Mutabakatı başka yerlerde değil, kendi yurttaşlarımızın dertlerini, sorunlarını anlayabilmede gösterebilirdiniz. Mutabakatı ve uzlaşmayı bu Mecliste arayabilirdiniz.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Ama ne yapıyorsunuz? Gösterdiğiniz büyük çabalar da var. O da silahlan</w:t>
      </w:r>
      <w:r w:rsidRPr="00C603CF" w:rsidR="00280FA6">
        <w:rPr>
          <w:rFonts w:ascii="Arial" w:hAnsi="Arial"/>
          <w:spacing w:val="24"/>
          <w:sz w:val="18"/>
          <w:szCs w:val="18"/>
        </w:rPr>
        <w:t>mak ve yeni Heronlar almak için</w:t>
      </w:r>
      <w:r w:rsidRPr="00C603CF">
        <w:rPr>
          <w:rFonts w:ascii="Arial" w:hAnsi="Arial"/>
          <w:spacing w:val="24"/>
          <w:sz w:val="18"/>
          <w:szCs w:val="18"/>
        </w:rPr>
        <w:t xml:space="preserve"> savaş tekellerinin esiri oldunuz. Biliyor musunuz Heronlar konusundaki tartışmayı, çatışma yaşanan yerlerde barışı imkânsız hâle getirdiğini? 100 milyar dolara yakın yeni bir savaş pazarının gözü kararmış piyonu oldunuz. Aynı araçları İsrail kullanmıyor mu ve sen ona “Ne biçim devletsin?” demiyor musun Sayın Başbakan? Acaba İsrail’in bu yönetimi, silahı, mantığı değil midir bugün Filistin meselesini kangren hâline getiren? Göreviniz her insanın yaşayacağı bir iklim yaratmak değil mi? Bu politikanız ve bakışınız, sizi maalesef İsrailleştiriyor, farkında değilsiniz. Bu kadar nasırlaşmış, insan hayatına değer vermeyen, kıymet vermeyen tavırlar vicdansızlıktır. Başka kelime de kullanmak istemiyorum.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Ölenlerin fotoğraflarını gördünüz mü? Cesaretiniz varsa Sayın Bakan, otopsi fotoğraflarına ve tutanaklarına bir bakın. Ne yapar bir ana oğlu ölmüşse? Hiç olmazsa defnetmeden önce yüzünü görmek ister, vücudunu bir bütün olarak görmek ister. Öyle kirli bir durum var ki ölenlerin yüzü yok, kafası yok, vücudu yok ve olay yerine yetişenlerin tanıklığına göre hâlen katırların altında, katırlarla beraber yanan, kömürleşen cesetler var. Bunu hangi vicdan kabul eder?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“Analar ağlamasın.” dediniz. Bütün bölgeye, analara kömürleşmiş cenazeler gönderiyorsunuz. Yaptığınız açılım ancak bu kadar. Bu şan da size yeter. Bırakın bunu, gelin, denemediğimizi deneyelim ve çözelim bu sorunu cesaretle. Varsa programınız, ölüm dışında, koyun ortaya biz de destek verelim. Başbakan “Yüzde 50 bize oy verdi, onlardan daha mı akıllısınız?” dedi bugün. Demokrasilerde duyulmayacak bu sözler AKP’nin kendine oy vermeyenlere ne gözle baktığını da çok iyi gösteriyor.</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Gülyazı Türkiye'nin bittiği yer, sınır olarak bittiği yer, vicdanın bittiği yer ama bizzat gördüğümüz, orada insanların vicdana olan inancı bitmemiş. Bu nedenle onların sesini duyalım, insanca yaşam fırsatını bunu hak eden vatandaşlarımıza sunalım. Görevimiz de zaten budur.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BAŞKAN – Sayın Tanrıkulu, süreniz bitti, iki dakika içinde toparlar mısınız.</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MUSTAFA SEZGİN TANRIKULU (Devamla) – Değerli vekil arkadaşlarım, hiç olmazsa burada bir araştırma komisyonu kuralım ve bu araştırma komisyonu vasıtasıyla da bu sorunu bütün ayrıntılarıyla araştıralım.</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Sayın Bakan, burada, idari ve adli soruşturmanın devam ettiğini ifade etti. Yine, bu sözler de bana 90’lı yılları hatırlatıyor. 90’lı yıllarda da bitmeyen adli ve idari soruşturmalar olurdu. Ama burada Sayın Bakan, bilmediğiniz başka bir şey var. Hiçbir siyasi sorumluluğunuz yok mu sizin? Bu emirleri kim veriyor? Bu yetki kimde? Kim sizleri seçti? Kime karşı sorumlusunuz? Sadece 2 tane memura mı sorumluluk yükleyeceksiniz? O uçaklar kimin talimatıyla kalktı? Sizin devrettiğiniz yetkiyle kalktı, sizin verdiğiniz zımni yetkiyle kalktı. Eğer dünyanın en gelişmiş savaş uçaklarını kaldırıyorsanız, en gelişmiş bombalarını atıyorsanız sıfır hatayla kalkacaksınız, sıfır hatayla, tek bir insanın burnu kanamayacak ama siz ne yaptınız? Aldığınız istihbari bilgileri değerlendirmeden insanlarımızı göz göre göre ölüme gönderdiniz. Bunda yok mu sorumluluğunuz? Hiç mi vicdani sorumluluğunuz yok? Hiç mi siyasi sorumluluğunuz yok?</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Siyasi sorumluluk ve bunu yerine getirmek büyük bir erdemdir. Demokrasilerde böyle olur. Almanya’ya bakın. Afganistan’da Afgan vatandaşlarını yanlışlıkla öldürdü, Alman Savunma Bakanı, bu onurlu bakan istifa etti Almanya’da siviller öldü diye. Aynı örnek Kolombiya’da da var ama Türkiye sizin döneminizde Kolombiya gibi olamadı. Çok övündüğünüz Almanya gibi de olamadı. Siyasi sorumluluk erdemdir, istifa da bir müessesedir, bunu değerlendirin, Türkiye'ye karşı görevinizi yerine getirin. Eğer kafanızda şu kadar bir düşünce varsa bunu da telin</w:t>
      </w:r>
      <w:r w:rsidRPr="00C603CF">
        <w:rPr>
          <w:rFonts w:ascii="Arial" w:hAnsi="Arial"/>
          <w:b/>
          <w:spacing w:val="24"/>
          <w:sz w:val="18"/>
          <w:szCs w:val="18"/>
        </w:rPr>
        <w:t xml:space="preserve"> </w:t>
      </w:r>
      <w:r w:rsidRPr="00C603CF">
        <w:rPr>
          <w:rFonts w:ascii="Arial" w:hAnsi="Arial"/>
          <w:spacing w:val="24"/>
          <w:sz w:val="18"/>
          <w:szCs w:val="18"/>
        </w:rPr>
        <w:t>ederim. Eğer bu olayın meydana geldiği yer, ölenlerin kimlikleri ve yaptıkları iş bu olayı sizin zihninizde meşru görme eğilimi eğer gösteriyorsa, “Zaten kaçakçılardı, zaten Kürt’tüler, zaten o bölgeyi biliyorsunuz.” gibi bir zihin dünyasıyla hareket ediyorsanız eğer bu istifa müessesesini çalıştırmazsınız. Eğer bu olay Türkiye'nin başka bir yerinde olsa böyle mi yapacaktınız? Yılbaşı böyle mi kutlanacaktı Türkiye’de Sayın Bakan? Ne yaptınız? Bu acıyı ortaklaştırmak amacıyla ne yaptınız?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Sayın Tanrıkulu, çok teşekkür ediyorum efendim.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MUSTAFA SEZGİN TANRIKULU (Devamla) – Biz Cumhuriyet Halk Partisi olarak, bu toplumu bütünleştirmek amacıyla da bu olayın sonuna kadar takipçisi olacağız.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Teşekkür ederim. (CHP sıralarından alkışlar)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Gruplar adına ikinci konuşmacı, Milliyetçi Hareket Partisi Grubu adına İzmir Milletvekili Sayın Oktay Vural.</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Buyurun Sayın Vural. (MHP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MHP GRUBU ADINA OKTAY VURAL (İzmir) – Teşekkür ederim Sayın Başkan.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28 Aralık tarihinde güvenlik güçlerimizin, teröristlerin sınırı geçeceğine dair bir istihbaratı değerlendirmesi sonucunda yaptığı operasyon ve bu operasyon sonucunda 35 vatandaşımızın hayatını kaybetmesiyle ilgili, Sayın Başbakan Yardımcısının gündem dışı bir konuşmayla bu konuda bilgi vermesi üzerine, Milliyetçi Hareket Partisi Grubu adına görüş ve düşüncelerinizi paylaşmak istiyorum.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Öncelikle, bu elim olayda hayatını kaybeden vatandaşlara Allah’tan rahmet diliyorum.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Tabiatıyla, parti olarak, bu hadise meydana gelir gelmez, öncelikle Sayın Genel Başkanımız 31 Aralık 2011 tarihinde, bilahare bugünkü konuşmada da bu meseleye Milliyetçi Hareket Partisinin bakış açısını ortaya koymuştur.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Her şeyden önce şu akıldan çıkartılmamalıdır ki Türkiye'nin terörle mücadelesinin hukuki, siyasi ve demokratik meşruiyeti hep olmuştur ve bugüne kadar Türkiye, bütün cumhuriyet hükûmetleri de terörle mücadele ederken, demokratik ve hukuki meşruiyeti aşmadan bunun mücadelesini sürdürme konusunda kararlılıkla yerine getirmiştir.</w:t>
      </w:r>
    </w:p>
    <w:p w:rsidRPr="00C603CF" w:rsidR="00E54EBB" w:rsidP="00C603CF" w:rsidRDefault="00E54EBB">
      <w:pPr>
        <w:pStyle w:val="Metinstil"/>
        <w:tabs>
          <w:tab w:val="center" w:pos="5103"/>
        </w:tabs>
        <w:suppressAutoHyphens/>
        <w:spacing w:after="120" w:line="240" w:lineRule="auto"/>
        <w:rPr>
          <w:rFonts w:ascii="Arial" w:hAnsi="Arial" w:cs="Arial"/>
          <w:sz w:val="18"/>
          <w:szCs w:val="18"/>
        </w:rPr>
      </w:pPr>
      <w:r w:rsidRPr="00C603CF">
        <w:rPr>
          <w:rFonts w:ascii="Arial" w:hAnsi="Arial"/>
          <w:spacing w:val="24"/>
          <w:sz w:val="18"/>
          <w:szCs w:val="18"/>
        </w:rPr>
        <w:t xml:space="preserve">Tabii, Sayın Bakan biraz önce “Biz terörle mücadele ediyoruz.” derken ve daha önceki hükûmetler döneminde birtakım yanlışlıklar yapıldığını söylerken, böyle bir konuda bile, böylesine </w:t>
      </w:r>
      <w:r w:rsidRPr="00C603CF">
        <w:rPr>
          <w:rFonts w:ascii="Arial" w:hAnsi="Arial" w:cs="Arial"/>
          <w:sz w:val="18"/>
          <w:szCs w:val="18"/>
        </w:rPr>
        <w:t xml:space="preserve">millî bir konuda bile geçmişi suçlama gayretkeşliğini doğrusu kabul etmemiz mümkün değil. O bakımdan bugün yürütülen mücadele ne kadar meşru ise dün de yürütülen meşruydu, onun da hukuki ve demokratik meşruiyeti vardı. O bakımdan Sayın Bakanın böyle bir konuda sanki kendilerinden önceki hükûmetler mücadele etmiyormuş gibi bir intiba uyandırması kabul edilemez. Ama her şeyden önce bir farklılık ortaya koyması gerekirken “Terörle mücadele ediyoruz.” diyen Sayın Beşir Atalay’ın çözümlemeleri Oslo’da PKK’yla yapılan müzakerelerin zemininde de görüşülüyordu yani aynı zamanda demek ki bir müzakere sürecini de başlatan bir Başbakan Yardımcısı ve bu çözümlemeler doğrultusunda da açılım safsatalarını bugünlere taşıyan bir Başbakan Yardımcısı olduğundan da haberimiz olması gerekiyor. </w:t>
      </w:r>
    </w:p>
    <w:p w:rsidRPr="00C603CF" w:rsidR="00E54EBB" w:rsidP="00C603CF" w:rsidRDefault="00E54EBB">
      <w:pPr>
        <w:pStyle w:val="Metinstil"/>
        <w:widowControl w:val="0"/>
        <w:suppressAutoHyphens/>
        <w:spacing w:after="120" w:line="240" w:lineRule="auto"/>
        <w:rPr>
          <w:rFonts w:ascii="Arial" w:hAnsi="Arial"/>
          <w:spacing w:val="24"/>
          <w:sz w:val="18"/>
          <w:szCs w:val="18"/>
        </w:rPr>
      </w:pPr>
      <w:r w:rsidRPr="00C603CF">
        <w:rPr>
          <w:rFonts w:ascii="Arial" w:hAnsi="Arial" w:cs="Arial"/>
          <w:sz w:val="18"/>
          <w:szCs w:val="18"/>
        </w:rPr>
        <w:t>Tabii böyle büyük fedakârlık gösteren, büyük bir mücadelenin içerisinde cımbızla bazı olayları alıp bu olayları çarpıtmak ve terörle mücadeleyi sorgulatmak aslında psikolojik bir harekâtın sonucudur. Terör örgütüyle amaçlarına ulaşamayacakların, açıkçası terörle mücadele edenlerin koruduğu siyasal değerleri anlamsızlaştırması ve bu yönüyle bakıldığı zaman da terörle mücadeleyi âdeta hukuk dışı, demokrasi dışı bir mücadeleymiş gibi göstermesi ve Türkiye’yi de bir siyasal çözüme zorlaması silahlıların yapmak istediğini silahsız bir şekilde yapmak isteyenlerin aynı yolda buluşması demektir. O bakımdan Türkiye Cumhuriyeti devleti bugüne kadar sürdürdüğü terörle mücadele konusunda hep halkı teröristten ayırmasını bilmiş ve büyük özen göstermiştir. Türkiye Cumhuriyeti devletini bu münferit olaylarla birlikte “Devlet katliam yaptı, katliamcı devlet.” diyerek suçlamak isteyenler, aslında böyle bir olaydan nemalanmak isteyenler Türkiye’yi nereye götürmek istiyor, bunu dikkate almamız gerekmektedir. Dolayısıyla olayı münferit bir olayın ötesinde daha büyük bir siyasal oyunun bir parçası olarak ele almak ve bu yönüyle terörle mücadeleyi meşruiyet dışı gösterip “Türk Silahlı Kuvvetleri silahı bıraksın, yapamıyor.” demek isteyenlerin</w:t>
      </w:r>
      <w:r w:rsidRPr="00C603CF">
        <w:rPr>
          <w:sz w:val="18"/>
          <w:szCs w:val="18"/>
        </w:rPr>
        <w:t xml:space="preserve"> </w:t>
      </w:r>
      <w:r w:rsidRPr="00C603CF">
        <w:rPr>
          <w:rFonts w:ascii="Arial" w:hAnsi="Arial"/>
          <w:spacing w:val="24"/>
          <w:sz w:val="18"/>
          <w:szCs w:val="18"/>
        </w:rPr>
        <w:t xml:space="preserve">ekmeğine yağ sürmek için böyle bir olayı kullanmak isteyenleri de açıkçası deşifre etmemiz gerekmektedir.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Terörle mücadele edilirken -siyasal amaçları meşrulaştırmak- “Terör örgütünün istediklerini, kim ne istiyorsa hepsini vereceğiz, cebimizden vereceğiz.” diye söyleyenler terör örgütünün siyasal amaçlarına ulaşması noktasında aynı hedefte buluşuyorsa, bütün bu yapılmak istenenleri, “Bugün devlet katliam yaptı.” diyenler ile siyasal çözüm arayışlarını ve “Bugün kim ne istiyorsa her şeyi vereceğiz.” diyenlerin bizi götürmek istedikleri istikametlerin hangi noktada buluştuklarını da çok iyi tahlil etmemiz gerekir. Bugün, bütün bunlarla ilgili olarak, terörle mücadelenin siyasal anlamıyla koruduğu değerleri göz ardı edenlerin, siyasal çözüm arayanların bu olayları çarpıttığına şehadet ediyoruz.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Bakın, bugün geldiğimiz bu noktada Türkiye’nin terörle mücadelesinde, bugün Hükûmetin terörle mücadele konusunda hiç olmazsa adım atması noktasında önemli birtakım faaliyetlerin sürdürüldüğü bir ortam içerisinde Türkiye’nin terörle mücadelesini meşruiyet dışına sokmak isteyenlerin amacı ve hedefi nedir? Her şeyden önce bunu sorgulamamız lazım.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Türkiye terörle mücadele ederken birdenbire yeni Habur ve yeni açılımları gündeme getirmek isteyenlerle, ondan sonra da böyle bir olayı kullanmak suretiyle “Siyasal çözüm yapmak lazım, işte, bu, silahla olmuyor.” demek isteyenlerin aynı eksende buluştuğunu göremiyor muyuz? Hangi farklı aktörler bizi nereye götürmek istiyor? Bence görmemiz gereken husus budur.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Türkiye Habur rezaletlerini kapatmışken yeni Habur rezaletlerini çözüm diye sunanlar, içi boş açılımlarla cini şişeden çıkartıp kendi kaderini tayin etme haklarını isteyecek derecede cüret hâline sokanlar bugün geldiğimiz bu noktada bunları yapıyorsa, acaba, böyle bir olayda Türkiye’nin terörle mücadelesini anlamsızlaştırmak isteyenlerle aynı eksende buluşmuş olmuyor mu? </w:t>
      </w:r>
    </w:p>
    <w:p w:rsidRPr="00C603CF" w:rsidR="00280FA6"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Onun için, bütün bu yapılan olaylarla, aktörleri farklı olabilir ama bir rol paylaşımıyla, Türkiye, âdeta, bir noktaya doğru sürüklenmek istenmektedir.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Aklımızdan çıkarmamamız gereken tek husus şudur: Türkiye’yi bölmek isteyen, askerine, polisine kurşun sıkan, bebeklerimizi, genç kızlarımızı öldüren terör örgütüyle mücadele, bizim en meşru hakkımızdır, siyasi ve hukuki meşruiyeti vardır. Dolayısıyla bir terör örgütünün siyasal amaçlarını meşrulaştırmak için bu olayları kullanmak, terörle mücadele iradesinden vazgeçmek, dışlamak, biraz önce hiç yeri yokken Sayın Bakanın “Yeni anayasada şunları getireceğiz…” Kel alaka, ne alakası var bu olayla! Ne alakası var bu olayla! Yani siz birilerine “Yahu getireceğiz” mi diyorsunuz? O zaman yani böyle bir platformda bir anayasa, kendi kaderini tayin etme hakkı, federalizm gibi birtakım talepleri gündeme getirenlerin ekmeğine yağ sürmek amacıyla bugün burada dile getirmeniz, terörle mücadelenin siyasal amacını bile göz ardı ediyor. Yok mudur bu ülkenin polisi, askeri, öğretmeni; bu ülkenin koruduğu değer yok mudur? Değerleri korumak için mücadele etmedi mi bunlar? Öyle kolay mı masa başında vereceksiniz? O bakımdan, Sayın Bakanın böyle bir olayın hangi amaçlar için kullanılabileceğini biraz önce eleştirirken, “Devlet katliam yaptı, siyasal çözüm gerekir.” derken, Sayın Bakanın da bu eksende anayasal çözüm taleplerine vurgu yapmasını bir rol paylaşımının yeni bir nüshası olarak gördüğümü ifade etmek zorundayım.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 bakımdan, Türkiye nereye gidiyor; buna bakmak lazım. Bugün geldiğimiz bu noktada kaçakçılık… Peki, size soruyorum: PKK terör örgütü ekonomik kaynaklarını nereden alıyor? Kaçakçılıktan değil mi? Sigara kaçakçılığı, akaryakıt kaçakçılığı, kaçakçılık meşru mudur? Bir terör örgütüyle bizim dağda polisimiz, askerimiz mücadele ederken, o terör örgütünün kurşunlarını aldığı sigara, akaryakıt kaçakçılığıyla mücadele edilmiyorsa, o zaman bizim askerimiz, polisimiz, öğretmenimiz, yem olarak mı kullanılıyor? Terörle mücadele topyekûn bir mücadeleyi gerektirir.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Bilinmektedir ki, Saddam Hüseyin zamanında da sigara kaçakçılığını yapan Barzani ile birlikte Uday Hüseyin’di, bugün de Barzani ve PKK o bölgede sigara kaçakçılığı üzerinden terörü finanse ediyor dolayısıyla kaçakçılığı meşru göstermek ve oradaki insanları kaçakçılığa mecbur eden bir yaklaşımla, meşru gösteren bir yaklaşımla meseleye bakmak PKK terör örgütünün finansman kaynaklarından bihaber olmak demektir yani nasıl bunu hoş görebiliriz? Öyle bir bölgede, sadece PKK’nın izniyle dolaşılabilen bir bölgede bir kaçakçılık yapılıyorsa bu kaçakçılığın kaynakları kime gidiyor, nereye gidiyor; Hükûmetin bunlarla mücadele etmesi gerekir. Ankara’nın her yerinde kaçak sigaralar satılıyor. Bilin ki bu kaçak sigaralardan verilen paylar askerimize, polisimize, mühendisimize, çocuklarımıza kurşun olarak geri dönmektedir. O bakımdan, kaçakçılığı meşru gösteren bir yaklaşım tarzı ne kadar yanlış ise o yöredeki insanların kaçakçılığa yönlendirilmiş olması da o kadar yanlıştır.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Sayın Vural, süreniz tamam.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İki dakikada toparlar mısınız lütfen.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OKTAY VURAL (Devamla) – Teşekkür ederim.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 bölgedeki insanları, o yöredeki insanları ekonomik olarak güçlendirebilecek projeleriniz nerede? Nerede onlar? Hani bir elleri yağda, bir elleri baldaydı? Bir taraftan ekonomik sıkıntıların oluştuğu bir bölge, diğer taraftan da PKK’nın kaçakçılık yoluyla kendine finansman sağladığı bir bölge.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 bakımdan, Milliyetçi Hareket Partisi olarak bizim bu olaydan çıkarttığımız sonuç şudur: Türkiye Cumhuriyeti devletinin terörle mücadelesinin hukuki meşruiyeti vardır, bunu hukuk dışı göstermek isteyenler Türkiye’yi bir siyasal çözüme doğru sevk etmek istiyorlar. Devleti katliamcı gibi gösteren bir zihniyet ve o yöredeki insanların yanında olmayan bir devlet anlayışı, maalesef oraya giden kaymakamımıza bile reva görülen o muamele hepimizi derinden yaraladı. Yok mu? Devletimizi, kaymakamımızı koruyamıyoruz da oradaki vatandaşları nasıl koruyacağız?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 bakımdan, böyle bir olay karşısında -Milliyetçi Hareket Partisi olarak- devletin terörle mücadeleyi, Hükûmetin terörle mücadeleyi hiç caydırmadan sürdürmesi ve polisimizin, askerimizin, korucumuzun arkasında olduğunu, teröre bulaşmayan, yöredeki insanların yanında olduğu kanaatini güçlendirmesi gerekmektedir. Bu kapsamda, özellikle Irak’ın kuzeyinde PKK’nın konuşlandığı bölge, muhakkak surette ininde ezilmeli, ayrıca sınırımıza da bir güvenli bölge tesis edilmesi artık kaçınılmaz hâle gelmiştir.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Ben, bu olayla birlikte, terörle mücadele eden kahraman polislerimize, askerlerimize, korucularımıza terörle mücadele konusunda bütün Türk milletinin arkalarında olduğunu ifade ediyor, hepinize saygılarımı arz ediyorum. (MHP sıralarından alkışlar)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Sayın Vural.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Şimdi, Barış ve Demokrasi Partisi Grubu adına Siirt Milletvekili Sayın Gültan Kışanak.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Süreniz on dakika.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Buyurun Sayın Kışanak. (BDP sıralarından alkışlar)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BDP GRUBU ADINA GÜLTAN KIŞANAK (Siirt) – Ben, bugün, bu kürsüden vicdanı olanlara seslenmek istiyorum, vicdanı olmayanlara söyleyecek fazla bir söz kalmadı zaten. Hükûmetiyle, devletiyle, medyasıyla, bu Parlamentonun büyük çoğunluğuyla bu vicdan muhasebesinde zaten sınıfta kalındı ama ben, vicdanı olan, insanlığa saygısı olan, kendisine “İnsanım” diyenlere seslenmek istiyorum. O köyde ne yaşandı? Bunu anlamak, bunu hissetmek isteyenlere sesleniyorum.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Göz göre göre, açık, planlı bir katliamla karşı karşıyayız. Bu gerçeği gizlemeye hiç kimsenin yalanı yetmeyecektir. Oradaki binlerce insan bu gerçeği biliyor. Olsa olsa, bu gerçeği oraya ulaşma imkânı olmayan batıdaki Türk yurttaşlarımızdan gizleyebilirsiniz. Ben onların vicdanına sesleneceğim buradan. Ben, buradan vicdanlı Türklere sesleneceğim, Türkiye'nin batısında yaşayan, oraya eli kulağı yetişmeyen insanlara sesleneceğim. Orada neler yaşandığını anlamak için de küçücük, birkaç tane orada yaşananların, tanıklıkların yaptığı değerlendirmeleri anlatacağım. Savaş uçakları on üç, on dört, on beş yaşındaki çocukları bombaladığında, çocuklar saklanmak için katırların karnının altına saklandılar. Çocuk aklıyla, kendilerini böylece bombalardan koruyabileceklerini zannettiler ve o çocukların bedenleriyle parçalanmış katırların bedenleri, kanları birbirine karıştı. Bu tablo karşısında tüyleri ürpermeyenin insanlığından şüphe ederim ben. (BDP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 çocuklar tir tir titrediler savaş uçaklarının gürültüsü, bombaların altında. Korkudan saklanacak kayalıklar aradılar kendilerine, el ele tutuştular. Parçalanmış cesetlerini kayalıkların altından çıkarttığımızda, korucu çocuğuyla diğer ailenin çocuğu el ele tutuşmuştu. Belki el ele tutuşursak ölümden kurtuluruz zannettiler, bu kadar çocuklardı onlar. Bunu anlamayanın, bu tablo karşısında tüyleri ürpermeyenin, bu tablo karşısında özür dilemeyi aklından geçirmeyenin, bu tablo karşısında vicdan muhasebesi yapmayanın insanlığından şüphe ediyorum ben.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Yine o çocuklardan birisi, kelimeişehadet getirerek kendisini belki bombalardan, belki ölümlerden koruyabileceğini zannetmiş. Cesedini bulduğumuzda işaret parmağı havadaydı. Kelimeişehadet getirerek –oradan kurtulanların ifadesiyle- o bombaların altında can vermişti. Bu tablo karşısında kendisine “Müslüman’ım” deyip de utanmayanın, bundan hicap duymayanın, bunun hesabını sorma gereği duymayanın insanlığından da İslamiyetinden de inancından da şüphe ederim ben. </w:t>
      </w:r>
    </w:p>
    <w:p w:rsidRPr="00C603CF" w:rsidR="00FA11FE"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Ne yaşadık orada, herkes biliyor. Ne kaçakçılığı, neyin kaçakçılığı? Bir paket sigaranın kaçakçılığı mı olur. Buralarda trilyonları götürürken, devletin cebindeki şeyleri çarçur ederken, yağmalarken, vergi kaçakçılığı yaparken kaçakçılıktan bahsetmiyorsunuz. Bu memleketin ekonomisinin yarısı kayıt dışıdır, budur kaçakçılık işte. Bankaları hortumlayanlar nerede? Büyük kaçakçılık, vurgun yapanlar nerede?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Bir ekmek parası için kendi toprağında kendi köyünün 2 kilometre ötesine gitmiş diye buna mı kaçakçılık diyorsunuz? Bu mu sizin vicdanınız? O köylüleri gidin görün, anlamak istiyorsanız görün; köylülerin evi Türkiye sınırında, tarlaları Irak sınırı sayılan yerdedir. O köylüler her gün -sizin deyiminizle- kaçak olarak sınırı geçip tarlalarında ekin biçiyorlar, hayvan otlatıyorlar. Ne sınırı? Neyin kaçakçılığı? Yok mu vicdanınız sizin, yok mu insanlığınız?</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Ve senelerdir orada karakolun gözü önünde, devletin bütün yetkililerinin bilgisi dâhilinde, gün ortasında, açıkça yapılan bir faaliyeti “Bilmedik, görmedik, terörist zannettik, operasyon kazası oldu.” demek için… Vicdanlarınız bu kadar mı köreldi? Bu kadar mı insanlığınızdan çıktınız? İnsanın 35 canın, 19’u çocuk olan 35 canın öldüğü bir ortamda, bir trafik kazasıysa bile dili varmaz “Ne yapalım, bir kaza olmuş.” demeye. Önce bir vicdan muhasebesi yapar, önce kendi insanlığını sorgular, önce yaşanan acıyı paylaşmayı bilir, önce üzüntü duyar ama biz bu Hükûmetten yirmi saat sonra “operasyon kazası” duyduk. Kimsiniz be! Kimsiniz siz! (BDP sıralarından alkışlar, AK PARTİ sıralarından “Siz kimsiniz!” sesleri) Nasıl 35 kişinin katliamı karşısında, ölümü karşısında bu kadar umursamaz, bu kadar haddini bilmez, bu kadar insanlıktan çıkmış olabiliyorsunuz? Önce çıkacaksınız özür dileyeceksiniz, af dileyeceksiniz, üzüntü duyacaksınız insansanız eğer, vicdanınız varsa eğer. Ama bunu yapmadan, sanki sinek ölmüş, sanki 2 tane tavuk ölmüş gibi “operasyon kazası” diyorsunuz. Utanın, utanın! Hicap edin! Kendinizden utanın!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Ne terörü? Ne terörle mücadelesi? Doksan yıldır bu memlekette “terörle mücadele” diye diye yapmadığınız katliam mı kaldı? Doksan yıldır “eşkıyayla mücadele”, “şakiyle mücadele”, “isyancıyla mücadele”, “teröristle mücadele” adı altında bir halkla mücadele ediyorsunuz, bir halkı katlediyorsunuz, Kürt halkını ortadan kaldırmaya çalışıyorsunuz.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AHMET AYDIN (Adıyaman) – Çok ağır oldu.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GÜLTAN KIŞANAK (Devamla) - Ortada terör merör sorunu yok, herkes bunu çok iyi biliyor, herkes bunu çok iyi biliyor.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AHMET AYDIN (Adıyaman) – Alakası yok.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HÜSEYİN BÜRGE (İstanbul) – Hiç alakası yok.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GÜLTAN KIŞANAK (Devamla) - Nasıl alakası yok? Otuz yıldır bu memlekette ne yaşanıyor? Orada ölenler kimin çocukları, nereden geliyorlar, nereye gidiyorlar, sordunuz mu vicdanınıza? Bu ülkenin Genelkurmayı bile, bu ülkenin Genelkurmay Başkanı bile çıkıp dedi ki: “40 bin kişiyi öldürdük, 5 kere boşalttık dağları ama bu sorun bitmiyor.” Siz hâlâ bu gerçeği anlamadınız mı? Orada bir halk var, bir halk! Bir halkın hakları var, bir halkın inkâr edilen kimlik sorunu var; Kürt sorunu var, terör sorunu yok ve bir de insanlık sorunu var, bir de vicdansızlık sorunu var. Sorun budur işte, bunu göreceksiniz.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OSMAN AŞKIN BAK (İstanbul) – Önce kendi vicdanına söyle.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GÜLTAN KIŞANAK (Devamla) - Bunun hesabını soracağız! Bunun hesabını soracağız! Bu katliamı, göz göre göre, gündüz vakti katırlarıyla karakolun gözü önünde gitmiş 35 canı dönüşte katlederek Kürt halkına gözdağı vermeyi düşünenler görecekler ki bu katliamın altında kendileri kalacaktır! Kimsenin ölümden korkusu yok. Ölümden öte köy mü var? Önemli olan vicdanını yitirmemektir, önemli olan insanlığını yitirmemektir, önemli olan “Bu ülkede barış içerisinde, kardeşçe ama eşit olarak yaşayabiliriz.” demektir, bu eşitlik duygusunu kabul edebilmektir.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Neyin üstünlüğünü taslıyorsunuz bize? Neyiniz bizden fazla? Türklerin neyi Kürtlerden fazla? Hitler’in, Almanların Yahudilerden neyi fazlaydı? (BDP </w:t>
      </w:r>
      <w:r w:rsidRPr="00C603CF" w:rsidR="00FA11FE">
        <w:rPr>
          <w:rFonts w:ascii="Arial" w:hAnsi="Arial"/>
          <w:spacing w:val="24"/>
          <w:sz w:val="18"/>
          <w:szCs w:val="18"/>
        </w:rPr>
        <w:t>sıralarından alkışlar) Hepimiz</w:t>
      </w:r>
      <w:r w:rsidRPr="00C603CF">
        <w:rPr>
          <w:rFonts w:ascii="Arial" w:hAnsi="Arial"/>
          <w:spacing w:val="24"/>
          <w:sz w:val="18"/>
          <w:szCs w:val="18"/>
        </w:rPr>
        <w:t xml:space="preserve"> insanız, insan! Ortak paydamız budur. İnsanların da hakları vardır, kimlik hakları da bunlardan birisidir. Bunu kabul edeceksiniz, bunu göreceksiniz. Bu ülkede, eşit yurttaş olarak, özgürce, herkes, kendi kimliğiyle, özgür yurttaşlık haklarına sahip olarak, yan yana, onurlu bir yaşamı paylaşabilir. Ama onursuzluğu asla kabul etmeyeceğiz, asla! Bin kere katliam yapsanız da kabul etmeyeceğiz! Kimliğimizden vazgeçmeyi, kültürümüzden vazgeçmeyi, insanlığımızdan vazgeçmeyi bin katliam yapsanız da tercih etmeyeceğiz.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Şunu çok iyi bilin… Bunu vicdanı olmayanlara söylüyorum, bunu insanlığı olmayanlara söylüyorum. Bu katliam karşısında suskun kalıp edebiyat yapanlara söylüyorum.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MUSTAFA ÖZTÜRK (Bursa) – Kendine söyle!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GÜLTAN KIŞANAK (Devamla) – Kes sesini! Kes sesini! (AK PARTİ sıralarından gürültüler) Katliamı lanetleme cüretini göstermemişsin sen. Kes sesini!</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SONER AKSOY (Kütahya) – Sen kes sesini!</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GÜLTAN KIŞANAK (Devamla) – Birileri bize diyor ki: “Kök salmanıza izin vermeyeceğiz.” Neyin kök salması? Neyin kök salması? Biz bu topraklarda bin yıllardan beri varız. Köklerimiz o kayaların, o taşların, Cudi’nin, Gabbar’ın, Ağrı’nın, Munzur’un ta en derinliklerindedir. Buradayız, tarihten beri varız, bundan sonra da var olacağız. (BDP sıralarından alkışlar) Neyin kök salmasıdır? Köklerimiz burada zaten. Atalarımız burada, dedelerimiz  burada, mezarımız burada, dilimiz burada, kültürümüz burada. Neyin kök salmasına izin vermiyorsunuz siz ya? Haddinize mi ya? Bu ne biçim cümleler ya? Bu cümleleri kuranlar utansınlar. Bu cümleleri kuranlar</w:t>
      </w:r>
      <w:r w:rsidRPr="00C603CF" w:rsidR="00FA11FE">
        <w:rPr>
          <w:rFonts w:ascii="Arial" w:hAnsi="Arial"/>
          <w:spacing w:val="24"/>
          <w:sz w:val="18"/>
          <w:szCs w:val="18"/>
        </w:rPr>
        <w:t>,</w:t>
      </w:r>
      <w:r w:rsidRPr="00C603CF">
        <w:rPr>
          <w:rFonts w:ascii="Arial" w:hAnsi="Arial"/>
          <w:spacing w:val="24"/>
          <w:sz w:val="18"/>
          <w:szCs w:val="18"/>
        </w:rPr>
        <w:t xml:space="preserve"> bu ülkede bin yıllardan beri bu topraklarda yaşayan Kürt halkının varlığını inkâr eden zihniyetinin bugünkü göstergesidir.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FA11FE">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w:t>
      </w:r>
      <w:r w:rsidRPr="00C603CF" w:rsidR="00E54EBB">
        <w:rPr>
          <w:rFonts w:ascii="Arial" w:hAnsi="Arial"/>
          <w:spacing w:val="24"/>
          <w:sz w:val="18"/>
          <w:szCs w:val="18"/>
        </w:rPr>
        <w:t>Sayın Kışanak, süreniz tamam.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İki dakika içinde toparlayın lütfen.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GÜLTAN KIŞANAK (Devamla) – Bu öfkemi bir kadın olarak, bir insan olarak, bir anne olarak haklı görüyorum. Ben gittim, ben yaşadım, ben orada o kadınlara sarıldım. İki kardeşini, üç kardeşini yitirmiş kızlara, genç kızlara sarıldım. Ne yaşadıklarını çok iyi biliyorum. Yüreğiniz varsa, insanlığınız varsa özür dilersiniz, acılarını paylaşırsınız</w:t>
      </w:r>
      <w:r w:rsidRPr="00C603CF" w:rsidR="00FA11FE">
        <w:rPr>
          <w:rFonts w:ascii="Arial" w:hAnsi="Arial"/>
          <w:spacing w:val="24"/>
          <w:sz w:val="18"/>
          <w:szCs w:val="18"/>
        </w:rPr>
        <w:t>,</w:t>
      </w:r>
      <w:r w:rsidRPr="00C603CF">
        <w:rPr>
          <w:rFonts w:ascii="Arial" w:hAnsi="Arial"/>
          <w:spacing w:val="24"/>
          <w:sz w:val="18"/>
          <w:szCs w:val="18"/>
        </w:rPr>
        <w:t xml:space="preserve"> siz de gidip onlarla kucaklaşırsınız. Ama “Operasyon kazasıdır, terörle mücadeledir, devam edecek, kök salmalarına izin vermeyeceğiz.” gibi laflarla bu halkın yanına yaklaşamazsınız. Bu kadar açıktır, bu kadar açık.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Nerede durduğunuzu bileceksiniz. Her insan kendi yerini kendisi tayin eder. Duruşuyla, söylemiyle, politikasıyla, yaptıklarıyla, insanlığıyla kendi yerini kendisi tayin eder.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 insanlığa karşı işlenmiş bir suçtur. Peşini bırakmayacağız. Sonuna kadar, uluslararası hukukun el verdiği bütün olanakları da kullanarak bunun hesabını soracağız. Buna emir verenler, talimat verenler, bombaları yağdıranlar, o çocukların, o gencecik fidanların bedenlerini paramparça edenler, bu halka hesap verecek.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Birileri çıkıp diyor ki: “Kasıt yok, özür de yok, tazminat var.” Utanın be, utanın be! Bizim kültürümüzde buna ne diyorlar biliyor musun? Kan parası. </w:t>
      </w:r>
      <w:r w:rsidRPr="00C603CF" w:rsidR="00FA11FE">
        <w:rPr>
          <w:rFonts w:ascii="Arial" w:hAnsi="Arial"/>
          <w:spacing w:val="24"/>
          <w:sz w:val="18"/>
          <w:szCs w:val="18"/>
        </w:rPr>
        <w:t>“</w:t>
      </w:r>
      <w:r w:rsidRPr="00C603CF">
        <w:rPr>
          <w:rFonts w:ascii="Arial" w:hAnsi="Arial"/>
          <w:spacing w:val="24"/>
          <w:sz w:val="18"/>
          <w:szCs w:val="18"/>
        </w:rPr>
        <w:t>Param varsa cinayet işlerim, parasını öder üstünü kapatırım.</w:t>
      </w:r>
      <w:r w:rsidRPr="00C603CF" w:rsidR="00FA11FE">
        <w:rPr>
          <w:rFonts w:ascii="Arial" w:hAnsi="Arial"/>
          <w:spacing w:val="24"/>
          <w:sz w:val="18"/>
          <w:szCs w:val="18"/>
        </w:rPr>
        <w:t>”</w:t>
      </w:r>
      <w:r w:rsidRPr="00C603CF">
        <w:rPr>
          <w:rFonts w:ascii="Arial" w:hAnsi="Arial"/>
          <w:spacing w:val="24"/>
          <w:sz w:val="18"/>
          <w:szCs w:val="18"/>
        </w:rPr>
        <w:t xml:space="preserv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Şimdi, devletim, gücüm var, cinayet işlerim, parasını verir üstünü mü kapatırım diyorsunuz? Utanın be! Bu Orta Çağ’da bile kabul görmeyen, bugün bu toplumun reddettiği bu kan parası kültürüyle “Gücüm var, iktidarım var, param var, katlederim, sonra da parayı verir kapatırım.” diyorsunuz. Utanın be, utanın! (BDP sıralarından alkışlar)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Sayın Kışanak.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Şimdi söz sırası AK PARTİ Grubu adına Kahramanmaraş Milletvekili Sayın Mahir Ünal’ın.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Buyurun Sayın Ünal.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Süreniz on dakika.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AK PARTİ GRUBU ADINA MAHİR ÜNAL (Kahramanmaraş) – Sayın Başkan, değerli milletveki</w:t>
      </w:r>
      <w:r w:rsidRPr="00C603CF" w:rsidR="00FA11FE">
        <w:rPr>
          <w:rFonts w:ascii="Arial" w:hAnsi="Arial"/>
          <w:spacing w:val="24"/>
          <w:sz w:val="18"/>
          <w:szCs w:val="18"/>
        </w:rPr>
        <w:t>lleri; geçtiğimiz hafta Şırnak’ın</w:t>
      </w:r>
      <w:r w:rsidRPr="00C603CF">
        <w:rPr>
          <w:rFonts w:ascii="Arial" w:hAnsi="Arial"/>
          <w:spacing w:val="24"/>
          <w:sz w:val="18"/>
          <w:szCs w:val="18"/>
        </w:rPr>
        <w:t xml:space="preserve"> Uludere ilçesinde meydana gelen elim bir olay sonucunda 35 vatandaşımızın hayatını kaybetmesi üzerine bir bilgilendirme görüşmesinde AK PARTİ Grubunun da bu konudaki görüşlerini paylaşmak üzere söz almış bulunuyorum.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İnsan olmak, insanı anlamak, insanın acılarını anlamak, vicdanlı olmak, insanın hikâyesini bilmek, o hikâyeyi yüreğinizde yaşatmak ve sadece insan olduğu için onun kadrini kıymetini bilmek en iyi bu coğrafyada bilinir. Eğer bu</w:t>
      </w:r>
      <w:r w:rsidRPr="00C603CF">
        <w:rPr>
          <w:sz w:val="18"/>
          <w:szCs w:val="18"/>
        </w:rPr>
        <w:t xml:space="preserve"> </w:t>
      </w:r>
      <w:r w:rsidRPr="00C603CF">
        <w:rPr>
          <w:rFonts w:ascii="Arial" w:hAnsi="Arial"/>
          <w:spacing w:val="24"/>
          <w:sz w:val="18"/>
          <w:szCs w:val="18"/>
        </w:rPr>
        <w:t>coğrafyanın kültürünü, medeniyetini, geleneğini konuşacaksak onu konuşmak için öncelikle bu coğrafyanın tarihine, geleneğine, kültürüne, mirasına, insanlığına saygı duymak ve o bin yıllık geleneği etnik bir temele dayalı olmayan, bir maneviyat ve ruhaniyet kardeşliğine dayalı olan ve bu kardeşliğin İbrahim’den beri İbrahim’in çocuklarının birliği ve beraberliğini yirmi, otuz yıllık ne idüğü belli olmayan bir ideolojinin ayıramayacağını bilmek gerekir, önce söze bununla başlamak istiyorum.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Öncelikle PKK’ya terörü bir yöntem olarak seçmesini biz söylemedik. Eğer birileri bir yöntem olarak terörü ve silahı gördülerse ve bugüne kadar da yöntem olarak terörü  ve silahı seçenlere karşı söz söyleme iradesini gösteremeyenlerin burada bize insanlık dersi vermeye hakkı da yoktur, yetkisi de yoktur.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Bizim içimiz yandı, yüreğimiz yandı. Devlet idare etmek çocuk oyuncağı değildir, bir ciddiyet bir soru</w:t>
      </w:r>
      <w:r w:rsidRPr="00C603CF" w:rsidR="00FA11FE">
        <w:rPr>
          <w:rFonts w:ascii="Arial" w:hAnsi="Arial"/>
          <w:spacing w:val="24"/>
          <w:sz w:val="18"/>
          <w:szCs w:val="18"/>
        </w:rPr>
        <w:t>m</w:t>
      </w:r>
      <w:r w:rsidRPr="00C603CF">
        <w:rPr>
          <w:rFonts w:ascii="Arial" w:hAnsi="Arial"/>
          <w:spacing w:val="24"/>
          <w:sz w:val="18"/>
          <w:szCs w:val="18"/>
        </w:rPr>
        <w:t>luluk gerektirir. Evet</w:t>
      </w:r>
      <w:r w:rsidRPr="00C603CF" w:rsidR="00FA11FE">
        <w:rPr>
          <w:rFonts w:ascii="Arial" w:hAnsi="Arial"/>
          <w:spacing w:val="24"/>
          <w:sz w:val="18"/>
          <w:szCs w:val="18"/>
        </w:rPr>
        <w:t>,</w:t>
      </w:r>
      <w:r w:rsidRPr="00C603CF">
        <w:rPr>
          <w:rFonts w:ascii="Arial" w:hAnsi="Arial"/>
          <w:spacing w:val="24"/>
          <w:sz w:val="18"/>
          <w:szCs w:val="18"/>
        </w:rPr>
        <w:t xml:space="preserve"> biz</w:t>
      </w:r>
      <w:r w:rsidRPr="00C603CF" w:rsidR="00FA11FE">
        <w:rPr>
          <w:rFonts w:ascii="Arial" w:hAnsi="Arial"/>
          <w:spacing w:val="24"/>
          <w:sz w:val="18"/>
          <w:szCs w:val="18"/>
        </w:rPr>
        <w:t>,</w:t>
      </w:r>
      <w:r w:rsidRPr="00C603CF">
        <w:rPr>
          <w:rFonts w:ascii="Arial" w:hAnsi="Arial"/>
          <w:spacing w:val="24"/>
          <w:sz w:val="18"/>
          <w:szCs w:val="18"/>
        </w:rPr>
        <w:t xml:space="preserve"> o çocuklar için Uludere’de ben de ağladım, arkadaşlarım da ağladı. O çocukların çaresizliği hepimizin yüreğini yaktı.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NAZMİ GÜR (Van) – Timsah gözyaşları… Timsahlar da ağlar.</w:t>
      </w:r>
    </w:p>
    <w:p w:rsidRPr="00C603CF" w:rsidR="00E54EBB" w:rsidP="00C603CF" w:rsidRDefault="00E54EBB">
      <w:pPr>
        <w:pStyle w:val="Metinstil"/>
        <w:tabs>
          <w:tab w:val="center" w:pos="5103"/>
        </w:tabs>
        <w:suppressAutoHyphens/>
        <w:spacing w:after="120" w:line="240" w:lineRule="auto"/>
        <w:rPr>
          <w:rFonts w:ascii="Arial" w:hAnsi="Arial" w:cs="Arial"/>
          <w:sz w:val="18"/>
          <w:szCs w:val="18"/>
        </w:rPr>
      </w:pPr>
      <w:r w:rsidRPr="00C603CF">
        <w:rPr>
          <w:rFonts w:ascii="Arial" w:hAnsi="Arial"/>
          <w:spacing w:val="24"/>
          <w:sz w:val="18"/>
          <w:szCs w:val="18"/>
        </w:rPr>
        <w:t>MAHİR ÜNAL (Devamla) - Ve biz</w:t>
      </w:r>
      <w:r w:rsidRPr="00C603CF" w:rsidR="00FA11FE">
        <w:rPr>
          <w:rFonts w:ascii="Arial" w:hAnsi="Arial"/>
          <w:spacing w:val="24"/>
          <w:sz w:val="18"/>
          <w:szCs w:val="18"/>
        </w:rPr>
        <w:t>,</w:t>
      </w:r>
      <w:r w:rsidRPr="00C603CF">
        <w:rPr>
          <w:rFonts w:ascii="Arial" w:hAnsi="Arial"/>
          <w:spacing w:val="24"/>
          <w:sz w:val="18"/>
          <w:szCs w:val="18"/>
        </w:rPr>
        <w:t xml:space="preserve"> dokuz yıldan beri… Biz</w:t>
      </w:r>
      <w:r w:rsidRPr="00C603CF" w:rsidR="00FA11FE">
        <w:rPr>
          <w:rFonts w:ascii="Arial" w:hAnsi="Arial"/>
          <w:spacing w:val="24"/>
          <w:sz w:val="18"/>
          <w:szCs w:val="18"/>
        </w:rPr>
        <w:t>,</w:t>
      </w:r>
      <w:r w:rsidRPr="00C603CF">
        <w:rPr>
          <w:rFonts w:ascii="Arial" w:hAnsi="Arial"/>
          <w:spacing w:val="24"/>
          <w:sz w:val="18"/>
          <w:szCs w:val="18"/>
        </w:rPr>
        <w:t xml:space="preserve"> dokuz yıldan beri…  Devletin demokrasi anlayışını en iyi Sayın Tanrıkulu bilir. 90’ların devletinin demokrasi anlayışıyla bugünkü bizim demokrasi anlayışımızın farkını en iyi siz bilirsiniz Sayın Tanrıkulu. O  yüzden bunu bir cevap olarak size söylemiyorum, bildiğiniz bir şeyi tekrar etmek adına söylüyorum. Biz nereden geldik diye buraya baktığımızda, </w:t>
      </w:r>
      <w:r w:rsidRPr="00C603CF">
        <w:rPr>
          <w:rFonts w:ascii="Arial" w:hAnsi="Arial" w:cs="Arial"/>
          <w:sz w:val="18"/>
          <w:szCs w:val="18"/>
        </w:rPr>
        <w:t>Kuruluş Programı</w:t>
      </w:r>
      <w:r w:rsidRPr="00C603CF" w:rsidR="00FA11FE">
        <w:rPr>
          <w:rFonts w:ascii="Arial" w:hAnsi="Arial" w:cs="Arial"/>
          <w:sz w:val="18"/>
          <w:szCs w:val="18"/>
        </w:rPr>
        <w:t>’</w:t>
      </w:r>
      <w:r w:rsidRPr="00C603CF">
        <w:rPr>
          <w:rFonts w:ascii="Arial" w:hAnsi="Arial" w:cs="Arial"/>
          <w:sz w:val="18"/>
          <w:szCs w:val="18"/>
        </w:rPr>
        <w:t xml:space="preserve">mıza açıp baktığınızda, </w:t>
      </w:r>
      <w:r w:rsidRPr="00C603CF" w:rsidR="00FA11FE">
        <w:rPr>
          <w:rFonts w:ascii="Arial" w:hAnsi="Arial" w:cs="Arial"/>
          <w:sz w:val="18"/>
          <w:szCs w:val="18"/>
        </w:rPr>
        <w:t>g</w:t>
      </w:r>
      <w:r w:rsidRPr="00C603CF">
        <w:rPr>
          <w:rFonts w:ascii="Arial" w:hAnsi="Arial" w:cs="Arial"/>
          <w:sz w:val="18"/>
          <w:szCs w:val="18"/>
        </w:rPr>
        <w:t>üneydoğu sorununu, Kürt meselesini, bu ülkenin demokrasi açığını, bu ülkenin hak ve özgürlüklerle ilgili yaşadığı sorunları yaşayan insanlar olarak 2002’de Kuruluş Programı</w:t>
      </w:r>
      <w:r w:rsidRPr="00C603CF" w:rsidR="00FA11FE">
        <w:rPr>
          <w:rFonts w:ascii="Arial" w:hAnsi="Arial" w:cs="Arial"/>
          <w:sz w:val="18"/>
          <w:szCs w:val="18"/>
        </w:rPr>
        <w:t>’</w:t>
      </w:r>
      <w:r w:rsidRPr="00C603CF">
        <w:rPr>
          <w:rFonts w:ascii="Arial" w:hAnsi="Arial" w:cs="Arial"/>
          <w:sz w:val="18"/>
          <w:szCs w:val="18"/>
        </w:rPr>
        <w:t xml:space="preserve">mıza bunu koyduğumuzda, dokuz yıl içerisinde bunun adım adım takipçisi olduğumuzu hepiniz biliyorsunuz ve her şey bu milletin gözü önünde cereyan etti. Ben bu sözleri bir şeyleri gerekçelendirmek ya da bu konuşmayı bir savunma konuşması yapmak adına söylemiyorum. Eğer vicdansa, öncelikle vicdan. Dokuz yıldan beri bizim nasıl bir mücadele verdiğimizi, hukuksuzlukla, çetelerle ve belli mihraklarla hangi mücadeleleri vererek buralara geldiğimizi hepiniz çok iyi biliyorsunuz. Öncelikle vicdansa bunun hakkını vermek gerekir. </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 xml:space="preserve">Evet, yaşanan olayla ilgili hepimiz çok üzüldük, hepimizin içi yandı. Bununla ilgili adli, idari sorgulama şu anda devam ediyor. Bunun asla örtbas edilmesine tabii ki izin vermeyeceğiz, takipçisi olacağız. Bu olayın bir tarafı ama olayın başka bir tarafı var, o da şudur arkadaşlar: Siyaset kurumu çözüm kurumudur, siyasetçi çözüm odaklıdır. Siyaset kurumunu çalıştırmak, öncelikle bir siyasi irade gerektirir. Siyasetçi, toplumda biriken negatif duygulardan, kinden, düşmanlıktan, nefretten beslenen kişi değildir. Siyasetçi, yaşanan sorunları en üst kurum olarak siyaset kurumu aracılığıyla çözen kişidir ve siyaset kurumunun işleyişi de ancak vesayetten kurtulmuş, millî iradenin yansıdığı, tecelli ettiği bir parlamentoyla gerçekleşir. </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Bakın, biz burada bugün bu Parlamentoyu paylaşabiliyorsak, burada siyaset kurumu işliyorsa, bizim burada yapmamız gereken düşmanlık üretmek, kin üretmek, bunun üzerinden nefret üretmek ve birbirimizi nefretle suçlamak değildir. Biz, Uludere’ye gittiğimizde kinle karşılaştık. Biz, taziye çadırına gitmek için yola çıktığımızda maalesef Kaymakamımızın saldırıya uğradığını ve taziye sahiplerinin de bunu protesto etmek için taziye çadırından ayrıldığını öğrendik ve taziye sahiplerimizin evine gittik. Taziye sahiplerimizin hepsi oradaydı, dinledik, konuştuk, dertleştik ve bunun takibiyle ilgili her birimizin üzerimize düşen sorumluluğu yerine getireceğinin onlara sözünü verdik çünkü bu, bizim görevimiz. Demin ifade ettiğim gibi</w:t>
      </w:r>
      <w:r w:rsidRPr="00C603CF" w:rsidR="00FA11FE">
        <w:rPr>
          <w:rFonts w:ascii="Arial" w:hAnsi="Arial" w:cs="Arial"/>
          <w:sz w:val="18"/>
          <w:szCs w:val="18"/>
        </w:rPr>
        <w:t>, siyaset kurumunun asli görevi</w:t>
      </w:r>
      <w:r w:rsidRPr="00C603CF">
        <w:rPr>
          <w:rFonts w:ascii="Arial" w:hAnsi="Arial" w:cs="Arial"/>
          <w:sz w:val="18"/>
          <w:szCs w:val="18"/>
        </w:rPr>
        <w:t xml:space="preserve"> öncelikle sorun çözmektir ama eğer siz, bir ulus inşa etmek istiyorsanız yeniden ve eğer siz, sürekli olarak bir halktan bahsedip ayrımcı bir dil kullanıyorsanız, Van depreminde sanki Van başka bir ülkenin şehriymiş gibi orada hiçbir çözüm üretmeden, orada biriken sorunu, orada biriken sıkıntıyı istismar ederek ayrımcı bir dil kullanıyorsanız ve orada, Uludere’de bugün yaşanan elim olay üzerinden birliğimize, bütünlüğümüze aykırı ayrımcı bir dil kullanıyorsanız, bu ülkede ayrı bir halk var ve birileri de onlara işkence ediyormuş gibi bir algı oluşturmaya çalışıyorsanız ve “Orada bir savaş var.” diyorsanız, o zaman size şunu sorarlar: Siz kimin tarafındasınız? Bu devletin, bu milletin, bu birliğin, bu beraberliğin tarafında mısınız, yoksa ayrılığın, bölücülüğün, çözümsüzlüğün, terörün tarafında mısınız? (AK PARTİ sıralarından alkışlar)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HASİP KAPLAN (Şırnak) – Katliamcıların kesin yanında değiliz, katliamcıların kesin karşısındayız, katliam yapanların karşısındayız Sayın Ünal.</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cs="Arial"/>
          <w:sz w:val="18"/>
          <w:szCs w:val="18"/>
        </w:rPr>
        <w:t xml:space="preserve">MAHİR ÜNAL (Devamla) – Biz açık açık söylüyoruz, diyoruz ki: Gelin siyasi iradenizi masaya koyun, siyasi iradenizi emanetten alın, getirin milletin Meclisine, milletin Parlamentosuna siyasi iradenizi yansıtın. O siyasi iradeyle birlikte siyaset kurumu çözümünü üretsin, bunu çözelim çünkü biz, dokuz yıldan beri âdeta bedenimizi bu işin </w:t>
      </w:r>
      <w:r w:rsidRPr="00C603CF">
        <w:rPr>
          <w:rFonts w:ascii="Arial" w:hAnsi="Arial"/>
          <w:spacing w:val="24"/>
          <w:sz w:val="18"/>
          <w:szCs w:val="18"/>
        </w:rPr>
        <w:t xml:space="preserve">çözümü için taşın altına koyduk. Nelerle mücadele ettiğimizi, nasıl mücadele verdiğimizi herkes çok iyi biliyor. Dolayısıyla hiç kimse, hiçbir siyasi parti bu sorundan bir rant üretmeye kalkışmasın ama gelin, çözüm üretelim, gelin, takipçisi olalım.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SIRRI SAKIK (Muş) – Bunun ne rantı olur Allah aşkına, ne rantı olur ya?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MAHİR ÜNAL (Devamla) – Bu meseleyi kalkıp Muğlalı 33 Kurşun Olayı’yla örneklendirmek, bu meseleyi kalkıp “AK PARTİ yıkım projesi peşinde.” demek, bu meseleyi kalkıp “Siz katliamcısınız.” demekle çözemezsiniz, bunun bu şekilde çözülmesi de mümkün değildir. Ama şunun çok iyi bilinmesini istiyoruz: 74 milyon vatandaşımızın hakkı, hukuku bizim için mukaddestir, her biri bizim için birinci sınıf vatandaştır ve bizim vatandaşlarımızın hangi etnik kimlikten, hangi inançtan olursa olsun</w:t>
      </w:r>
      <w:r w:rsidRPr="00C603CF" w:rsidR="00FA11FE">
        <w:rPr>
          <w:rFonts w:ascii="Arial" w:hAnsi="Arial"/>
          <w:spacing w:val="24"/>
          <w:sz w:val="18"/>
          <w:szCs w:val="18"/>
        </w:rPr>
        <w:t>,</w:t>
      </w:r>
      <w:r w:rsidRPr="00C603CF">
        <w:rPr>
          <w:rFonts w:ascii="Arial" w:hAnsi="Arial"/>
          <w:spacing w:val="24"/>
          <w:sz w:val="18"/>
          <w:szCs w:val="18"/>
        </w:rPr>
        <w:t xml:space="preserve"> vatandaş olarak</w:t>
      </w:r>
      <w:r w:rsidRPr="00C603CF" w:rsidR="00FA11FE">
        <w:rPr>
          <w:rFonts w:ascii="Arial" w:hAnsi="Arial"/>
          <w:spacing w:val="24"/>
          <w:sz w:val="18"/>
          <w:szCs w:val="18"/>
        </w:rPr>
        <w:t>,</w:t>
      </w:r>
      <w:r w:rsidRPr="00C603CF">
        <w:rPr>
          <w:rFonts w:ascii="Arial" w:hAnsi="Arial"/>
          <w:spacing w:val="24"/>
          <w:sz w:val="18"/>
          <w:szCs w:val="18"/>
        </w:rPr>
        <w:t xml:space="preserve"> biz AK PARTİ İktidarı olarak onların yanındayız ve birilerinin onların sözde etnik kimliği üzerinden bir halk üretmesine…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Sayın Ünal, süreniz doldu, iki dakikada toparlayın lütfen.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MAHİR ÜNAL (Devamla) – …bir halk inşa etmesine, buradan bir bölünme, buradan bir ayrılma hayal etmesine izin de vermeyiz, müsaade de etmeyiz. Dert bizim derdimizdir, mesele bizim meselemizdir, sıkıntımız bizim sıkıntımızdır, o çocuklar bizim çocuklarımızdır. Dolayısıyla hiç kimse kalkıp bir ayrı dil kullanmasın.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Yüce heyetinizi saygıyla selamlıyorum.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 ederim Sayın Ünal.</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Şimdi, gündem dışı üç milletvekiline söz vereceğim.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MUSTAFA SEZGİN TANRIKULU (İstanbul) – Sayın Başkan…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İlk söz, 3 Ocak Mersin ilinin düşman işgalinden kurtuluşunun 90’ıncı yıl dönümü münasebetiyle söz isteyen Mersin Milletvekili Sayın Çiğdem Münevver Ökten’e aittir.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MUSTAFA SEZGİN TANRIKULU (İstanbul) – Sayın Başkan, Sayın Konuşmacı…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Buyurun Sayın Ökten.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MUSTAFA SEZGİN TANRIKULU (İstanbul) – Efendim, 69’uncu maddeye göre söz istiyorum.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Böyle bir usulümüz yok.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MUSTAFA SEZGİN TANRIKULU (İstanbul) – Efendim, adımı anarak, 90’lı yıllarla ilgili adımı anarak sayın konuşmacı…</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Siz de 90’lı yıllara ait örnek verdiniz.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ÇİĞDEM MÜNEVVER ÖKTEN (Mersin) – Sayın Başkan, başlayabilir miyim konuşmama?</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BAŞKAN – Lütfen, lütfen…</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MUSTAFA SEZGİN TANRIKULU (İstanbul) – Ona cevap vermek istiyorum. Lütfen, bundan sonra söz almak istiyorum.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BAŞKAN – Lütfen Sayın Tanrıkulu.</w:t>
      </w:r>
    </w:p>
    <w:p w:rsidRPr="00C603CF" w:rsidR="00FA11FE" w:rsidP="00C603CF" w:rsidRDefault="00FA11FE">
      <w:pPr>
        <w:tabs>
          <w:tab w:val="center" w:pos="5100"/>
        </w:tabs>
        <w:ind w:left="80" w:right="60" w:firstLine="760"/>
        <w:jc w:val="both"/>
        <w:rPr>
          <w:noProof/>
          <w:sz w:val="18"/>
          <w:szCs w:val="18"/>
        </w:rPr>
      </w:pPr>
    </w:p>
    <w:p w:rsidRPr="00C603CF" w:rsidR="00FA11FE" w:rsidP="00C603CF" w:rsidRDefault="00FA11FE">
      <w:pPr>
        <w:tabs>
          <w:tab w:val="center" w:pos="5100"/>
        </w:tabs>
        <w:ind w:left="80" w:right="60" w:firstLine="760"/>
        <w:jc w:val="both"/>
        <w:rPr>
          <w:noProof/>
          <w:sz w:val="18"/>
          <w:szCs w:val="18"/>
        </w:rPr>
      </w:pPr>
      <w:r w:rsidRPr="00C603CF">
        <w:rPr>
          <w:noProof/>
          <w:sz w:val="18"/>
          <w:szCs w:val="18"/>
        </w:rPr>
        <w:t>B) Milletvekillerinin Gündem Dışı Konuşmaları</w:t>
      </w:r>
    </w:p>
    <w:p w:rsidRPr="00C603CF" w:rsidR="00FA11FE" w:rsidP="00C603CF" w:rsidRDefault="00FA11FE">
      <w:pPr>
        <w:ind w:left="20" w:right="60" w:firstLine="820"/>
        <w:jc w:val="both"/>
        <w:rPr>
          <w:bCs/>
          <w:sz w:val="18"/>
          <w:szCs w:val="18"/>
        </w:rPr>
      </w:pPr>
      <w:r w:rsidRPr="00C603CF">
        <w:rPr>
          <w:bCs/>
          <w:sz w:val="18"/>
          <w:szCs w:val="18"/>
        </w:rPr>
        <w:t>1.- Mersin Milletvekili Çiğdem Münevver Ökten’in, 3 Ocak Mersin ilinin düşman işgalinden kurtuluşunun 90’ıncı yıl dön</w:t>
      </w:r>
      <w:r w:rsidRPr="00C603CF">
        <w:rPr>
          <w:bCs/>
          <w:sz w:val="18"/>
          <w:szCs w:val="18"/>
        </w:rPr>
        <w:t>ü</w:t>
      </w:r>
      <w:r w:rsidRPr="00C603CF">
        <w:rPr>
          <w:bCs/>
          <w:sz w:val="18"/>
          <w:szCs w:val="18"/>
        </w:rPr>
        <w:t>müne ilişkin gündem dışı konuşması</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ÇİĞDEM MÜNEVVER ÖKTEN (Mersin) – Sayın Başkan, değerli milletvekilleri; Şırnak Uludere’de hayatını kaybeden 35 vatandaşımızı Allah’tan rahmetle anıyorum, ailelerine de sabırlar diliyorum.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Hepinizin bildiği gibi, geçmişlerini bilmeyen toplumlar geleceklerini hiçbir şekilde şekillendiremezler. Bu nedenle, 3 Ocak Mersin’in kurtuluşunun 90’ıncı yıl dönümü münasebetiyle gündem dışı söz almış bulunmaktayım.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Yıl 1918, 30 Ekim. Birinci Dünya Savaşı Osmanlı İmparatorluğu için 25 maddelik Mondros Mütarekesi’yle sona ermiştir. Sömürge devletleri bu anlaşmayla da yetinmeyerek, Paris’te aldıkları bir kararla, İmparatorluğun kalbi olan Anadolu başta olmak üzere yurdun dört bir yanını işgale başlamışlardır.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Yıl 17 Aralık 1918. Sabah işgale Mersin’den başlayan İngilizler, daha sonra müttefikleri olan Fransızlara Mersin’i, Adana’yı, Maraş’ı, Antep’i, Urfa’yı ve Antalya’yı bırakmışlardır.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1 Ocak 1919. 1.500 kişilik işgal ordusunun sadece 150 askeri Fransız, geri kalanı ise Ermeni olan lejyonerlerdir ve Mersin’e girmişlerdir. İşte, bugün Fransa Parlamentosunun kabul ettiği sözde Ermeni soykırımının inkârının suç kabul edildiği yasa tasarısının asıl kaynağının geçmişteki işgalci zihniyete dayandığını unutmamak gerekir.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Değerli milletvekilleri, Mersinlileri asla yıldırmayan bu işgal, direniş noktasında bölgeyi Kuvayımilliye’nin güçlü bir cephesi hâline getirmiştir. Mersin, Kurtuluş Savaşı ilk şehidi Efrenk Karakol Komutanı Başçavuş Aziz oğlu Ali Paşa Vuruşkan’a Allah’tan rahmet dilerim. Bu arada Efrenk ilk kurtuluş zaferiyle adını Arslanköy olarak taçlandırmıştır. Ben de Arslanköylü bir aileye sahip ve orada savaşmış gazileri olan, şehitleri olan bir ailenin torunu olarak şu anda Mecliste sizin karşınızdayım. Çok dinli, çok kültürlü zengin etnik topluluklara mensup Mersin’de işgal süresince yöre halkı birbiriyle kenetlenmiş ve bütün dünyaya birliğin, beraberliğin müstesna bir örneğini göstermiştir.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Değerli milletvekilleri, Topçu Yarbay İzzet Bey, Binbaşı Hüseyin Hüsnü Bey, Mengenli Emin Bey ve Melis Yüzbaşı Kaleköy Kuva</w:t>
      </w:r>
      <w:r w:rsidRPr="00C603CF" w:rsidR="00FA11FE">
        <w:rPr>
          <w:rFonts w:ascii="Arial" w:hAnsi="Arial"/>
          <w:spacing w:val="24"/>
          <w:sz w:val="18"/>
          <w:szCs w:val="18"/>
        </w:rPr>
        <w:t>yı</w:t>
      </w:r>
      <w:r w:rsidRPr="00C603CF">
        <w:rPr>
          <w:rFonts w:ascii="Arial" w:hAnsi="Arial"/>
          <w:spacing w:val="24"/>
          <w:sz w:val="18"/>
          <w:szCs w:val="18"/>
        </w:rPr>
        <w:t xml:space="preserve">milliye Teşkilatının ilk kurucularıdır. Bu kurucular, Tarsus, Kırovası, Silifke, Soğucak, Tömük, Erçel’de kurulan Müdafai Hukuk Cemiyetleri ile millî kuvvetin oluşmasını sağlamışlardır.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Mersinli halkım, yaşlısı genci, kadını erkeğiyle, yetersiz mühimmata rağmen, insanüstü bir gayretle topyekûn bir direnişi zafere dönüştürmüşlerdir.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Aynı zamanda, Millî Mücadele süresince Türk kadını da her alanda ve cephede çarpışarak gücünü göstermiştir. Gazi Mustafa Kemal Atatürk’ün dediği gibi, dünyada hiçbir ülkenin kadını “Ben Anadolu kadınından fazla çalıştım, milleti kurtuluşa ve zafere götürmekte Anadolu kadını kadar emek verdim.” diyemez.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İşte size cesaret, fazilet ve şeref örneği kadınlarımız: Çukurova’da milis kuvvetlerinde görev yapmakta olan Hatice Hatun, Tekir Yaylası’ndan Mersin’e giden en kısa yolu soran Fransız kuvvetlerine yanlış yol göstererek Karboğazı’na sokmuş, onları tuzağa düşürerek mağlup olmalarını sağlamıştır.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Yürekleriyle, bedenleriyle, göğüslerindeki iman aşkıyla topyekûn bir direnişi gerçekleştiren Mersin halkının bu mücadelesi</w:t>
      </w:r>
      <w:r w:rsidRPr="00C603CF" w:rsidR="00FA11FE">
        <w:rPr>
          <w:rFonts w:ascii="Arial" w:hAnsi="Arial"/>
          <w:spacing w:val="24"/>
          <w:sz w:val="18"/>
          <w:szCs w:val="18"/>
        </w:rPr>
        <w:t>,</w:t>
      </w:r>
      <w:r w:rsidRPr="00C603CF">
        <w:rPr>
          <w:rFonts w:ascii="Arial" w:hAnsi="Arial"/>
          <w:spacing w:val="24"/>
          <w:sz w:val="18"/>
          <w:szCs w:val="18"/>
        </w:rPr>
        <w:t xml:space="preserve"> 20 Ekim 1921 tarihinde Fransızlarla Ankara Anlaşması’nın imzalanması ve akabinde 3 Ocak 1922’de tamamen Mersin’den kovulmalarıyla son bulmuştur.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 vesileyle, Türkiye Büyük Millet Meclisinin şerefli bir üyesi, mütefekkir ve çağın tanığı büyük şair Mehmet Âkif Ersoy’u ebediyete intikal edişinin yetmiş beşinci yılında rahmet ve saygıyla anmak istiyorum çünkü Millî Mücadele’nin olağanüstü koşullarında milletin esaret zincirinden kurtulması adına yapmış olduğu çalışmaları, toplumun uyanışına yazıları ve şiirleriyle yalnızca zemin hazırlamamış aynı zamanda da her daim ulusal birlik ve beraberliğimizi de pekiştirmiştir.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İşte, millî sınırlar içinde asla sarsılmayacak vatan cephemiz uğruna şehit düşmüş atalarımızı ve gazilerimizi rahmet ve minnetle anıyorum.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Sayın Ökten, süreniz tamam.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ÇİĞDEM MÜNEVVER ÖKTEN (Devamla) - Yüce Meclisi saygıyla selamlıyorum.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Sayın milletvekilleri, Mersin Milletvekili Sayın Öztürk yerinden</w:t>
      </w:r>
      <w:r w:rsidRPr="00C603CF" w:rsidR="00081026">
        <w:rPr>
          <w:rFonts w:ascii="Arial" w:hAnsi="Arial"/>
          <w:spacing w:val="24"/>
          <w:sz w:val="18"/>
          <w:szCs w:val="18"/>
        </w:rPr>
        <w:t>,</w:t>
      </w:r>
      <w:r w:rsidRPr="00C603CF">
        <w:rPr>
          <w:rFonts w:ascii="Arial" w:hAnsi="Arial"/>
          <w:spacing w:val="24"/>
          <w:sz w:val="18"/>
          <w:szCs w:val="18"/>
        </w:rPr>
        <w:t xml:space="preserve"> bir dakika</w:t>
      </w:r>
      <w:r w:rsidRPr="00C603CF" w:rsidR="00081026">
        <w:rPr>
          <w:rFonts w:ascii="Arial" w:hAnsi="Arial"/>
          <w:spacing w:val="24"/>
          <w:sz w:val="18"/>
          <w:szCs w:val="18"/>
        </w:rPr>
        <w:t>,</w:t>
      </w:r>
      <w:r w:rsidRPr="00C603CF">
        <w:rPr>
          <w:rFonts w:ascii="Arial" w:hAnsi="Arial"/>
          <w:spacing w:val="24"/>
          <w:sz w:val="18"/>
          <w:szCs w:val="18"/>
        </w:rPr>
        <w:t xml:space="preserve"> konuyla ilgili görüşlerini bildirmek istiyor.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Buyurun Sayın Öztürk.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81026" w:rsidP="00C603CF" w:rsidRDefault="00081026">
      <w:pPr>
        <w:ind w:left="20" w:right="60" w:firstLine="820"/>
        <w:jc w:val="both"/>
        <w:rPr>
          <w:bCs/>
          <w:sz w:val="18"/>
          <w:szCs w:val="18"/>
        </w:rPr>
      </w:pPr>
      <w:r w:rsidRPr="00C603CF">
        <w:rPr>
          <w:bCs/>
          <w:sz w:val="18"/>
          <w:szCs w:val="18"/>
        </w:rPr>
        <w:t>V.- AÇIKLAMALAR</w:t>
      </w:r>
    </w:p>
    <w:p w:rsidRPr="00C603CF" w:rsidR="00081026" w:rsidP="00C603CF" w:rsidRDefault="00081026">
      <w:pPr>
        <w:ind w:left="20" w:right="60" w:firstLine="820"/>
        <w:jc w:val="both"/>
        <w:rPr>
          <w:bCs/>
          <w:sz w:val="18"/>
          <w:szCs w:val="18"/>
        </w:rPr>
      </w:pPr>
      <w:r w:rsidRPr="00C603CF">
        <w:rPr>
          <w:bCs/>
          <w:sz w:val="18"/>
          <w:szCs w:val="18"/>
        </w:rPr>
        <w:t>1.- Mersin Milletvekili Ali Rıza Öztürk’ün, 3 Ocak Mersin ilinin düşman işgalinden kurtuluşunun 90’ıncı yıl dönümüne ili</w:t>
      </w:r>
      <w:r w:rsidRPr="00C603CF">
        <w:rPr>
          <w:bCs/>
          <w:sz w:val="18"/>
          <w:szCs w:val="18"/>
        </w:rPr>
        <w:t>ş</w:t>
      </w:r>
      <w:r w:rsidRPr="00C603CF">
        <w:rPr>
          <w:bCs/>
          <w:sz w:val="18"/>
          <w:szCs w:val="18"/>
        </w:rPr>
        <w:t>kin açıklaması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ALİ RIZA ÖZTÜRK (Mersin) – Değerli milletvekilleri, 3 Ocak 1922 Mersin’in Fransızlardan kurtulduğu gündür. Ulusal Kurtuluş Savaşı’nın azim ve kararlığıyla, Fransız ve İngiliz emperyalistler Mersin’den püskürtülmüş ve dolayısıyla Mersin halkı özgürlüğüne kavuşmuştur. Aradan doksan yıl geçti; bugün 3 Ocak 2012 gününde Mersin’in kurtuluşunun 90’ıncı yılını kutluyoruz. Bunu, gerçekten Uludere’de yaşanan acı bir olay günüyle de kutluyoruz.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Bir toplum acılarını, sevinçlerini ortaklaştıramazsa millî birliğini ve bütünlüğünü koruyamaz. O nedenle, acılarımızı ve sevinçlerimizi ortaklaştırarak millî birlik ve bütünlüğümüzü korumalıyız diyorum.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Mersin’in Kurtuluş Günü nedeniyle tüm Mersinlilere saygılarımı ve sevgilerimi sunuyorum.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Sayın Öztürk.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Gündem dışı ikinci söz, Şırnak ili Uludere ilçesinin sınır kesiminde yapılan hava operasyonu sonucunda 35 vatandaşımızın hayatını kaybetmesi hakkında söz isteyen Adıyaman Milletvekili Sayın Salih Fırat’a aittir.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Buyurun Sayın Fırat. (CHP sıralarından alkışlar)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Süreniz beş dakika.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81026" w:rsidP="00C603CF" w:rsidRDefault="00081026">
      <w:pPr>
        <w:tabs>
          <w:tab w:val="center" w:pos="5100"/>
        </w:tabs>
        <w:ind w:left="80" w:right="60" w:firstLine="760"/>
        <w:jc w:val="both"/>
        <w:rPr>
          <w:noProof/>
          <w:sz w:val="18"/>
          <w:szCs w:val="18"/>
        </w:rPr>
      </w:pPr>
      <w:r w:rsidRPr="00C603CF">
        <w:rPr>
          <w:noProof/>
          <w:sz w:val="18"/>
          <w:szCs w:val="18"/>
        </w:rPr>
        <w:t>IV.- GÜNDEM DIŞI KONUŞMALAR (Devam)</w:t>
      </w:r>
    </w:p>
    <w:p w:rsidRPr="00C603CF" w:rsidR="00081026" w:rsidP="00C603CF" w:rsidRDefault="00081026">
      <w:pPr>
        <w:tabs>
          <w:tab w:val="center" w:pos="5100"/>
        </w:tabs>
        <w:ind w:left="80" w:right="60" w:firstLine="760"/>
        <w:jc w:val="both"/>
        <w:rPr>
          <w:noProof/>
          <w:sz w:val="18"/>
          <w:szCs w:val="18"/>
        </w:rPr>
      </w:pPr>
      <w:r w:rsidRPr="00C603CF">
        <w:rPr>
          <w:noProof/>
          <w:sz w:val="18"/>
          <w:szCs w:val="18"/>
        </w:rPr>
        <w:t>B) Milletvekillerinin Gündem Dışı Konuşmaları (Devam)</w:t>
      </w:r>
    </w:p>
    <w:p w:rsidRPr="00C603CF" w:rsidR="00081026" w:rsidP="00C603CF" w:rsidRDefault="00081026">
      <w:pPr>
        <w:ind w:left="20" w:right="60" w:firstLine="820"/>
        <w:jc w:val="both"/>
        <w:rPr>
          <w:bCs/>
          <w:sz w:val="18"/>
          <w:szCs w:val="18"/>
        </w:rPr>
      </w:pPr>
      <w:r w:rsidRPr="00C603CF">
        <w:rPr>
          <w:bCs/>
          <w:sz w:val="18"/>
          <w:szCs w:val="18"/>
        </w:rPr>
        <w:t>2.- Adıyaman Milletvekili Salih Fırat’ın, Şırnak ilinin Uludere ilçesinin sınır kesiminde yapılan hava operasyonu sonucunda 35 vatandaşımızın hayatını kaybetmesi nedeniyle Hükûmetin gereğini yapmasına ilişkin gündem dışı konuşması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SALİH FIRAT (Adıyaman) – Teşekkür ederim Sayın Başkan.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Değerli milletvekilleri, ben burada siyasi kimliğimi bir tarafa bırakarak Uludere’de yaptığımız gözlemi anlatmak istiyorum. 5 milletvekili arkadaşımla, Tunceli Milletvekili Hüseyin Aygün, Malatya Milletvekili Veli Ağbaba, Muğla Milletvekili Nurettin Demir, Manisa Milletvekili Hasan Ören’le birlikte, bir de Ordu Milletvekilimiz İdris Yıldız’la birlikte dün Uludere’deydik ve Gülyazı köyündeydik. Yola çıktığımızda, gece, Şırnak’ta bir otelde konakladık. Otelde, darp edilen Uludere Kaymakamı da vardı. Ziyaret ettik, “Geçmiş olsun.” dedik ve kendisini dinledik. Kendisi, aynen, bize şunu söyledi: “Bu çocuklar için iki gündür ağlıyorum. Ben bunlara bir hafta önce bir halı saha yapmıştım, orada beraber top oynamıştık. Bölgenin, yıllardır işsizlikle, yoksullukla baş başa olduğundan dolayı, o bölgedeki insanların, devletin resmî ve mülki amirlerinin de, askerî amirlerinin de bilgisi dâhilinde, göz yummaları dâhilinde, geçimlerini sağlamak için kaçakçılık yaptıkları biliniyor ve buna izin veriliyor.” Bu, kaymakamın ağzından duyduğumuz laflardır. Aynı şekilde -öyle olduğunu biliyoruz çünkü ben de orada askerlik yaptım 90 yılında- orada, sınıra giden kuştan bile askerin ve oradaki yetkililerin haberi olur; kim nereye gidiyor, kime gidiyor, hangi eve misafirliğe gidiyor, haberi olur.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Dolayısıyla o gün orada, ekmek parası için, yılbaşı hediyesi için, yolculuk ücreti için, otobüs ücreti için, gidip katırlarla mazotu, şekeri getirecek olan çocuklardan da devletin haberi vardı çünkü oradaki her nefesten dev</w:t>
      </w:r>
      <w:r w:rsidRPr="00C603CF" w:rsidR="00081026">
        <w:rPr>
          <w:rFonts w:ascii="Arial" w:hAnsi="Arial"/>
          <w:spacing w:val="24"/>
          <w:sz w:val="18"/>
          <w:szCs w:val="18"/>
        </w:rPr>
        <w:t>letin haberi var. 2’sinin yaşı</w:t>
      </w:r>
      <w:r w:rsidRPr="00C603CF">
        <w:rPr>
          <w:rFonts w:ascii="Arial" w:hAnsi="Arial"/>
          <w:spacing w:val="24"/>
          <w:sz w:val="18"/>
          <w:szCs w:val="18"/>
        </w:rPr>
        <w:t xml:space="preserve"> yirminin üstünde, geriye kalan, diğerlerinin tamamının yaşı yirminin altında; on üç yaşına kadar çocuklar var, ilköğretimde okuyorlar, lisede okuyorlar. Öğrenci arkadaşlarından birisi geldi, bize dedi ki: “Falanca çocuk okul çantasını bıraktı, ‘Ben gideyim, kendime yılbaşında ayakkabı almak için</w:t>
      </w:r>
      <w:r w:rsidRPr="00C603CF" w:rsidR="00370FD6">
        <w:rPr>
          <w:rFonts w:ascii="Arial" w:hAnsi="Arial"/>
          <w:spacing w:val="24"/>
          <w:sz w:val="18"/>
          <w:szCs w:val="18"/>
        </w:rPr>
        <w:t>,</w:t>
      </w:r>
      <w:r w:rsidRPr="00C603CF">
        <w:rPr>
          <w:rFonts w:ascii="Arial" w:hAnsi="Arial"/>
          <w:spacing w:val="24"/>
          <w:sz w:val="18"/>
          <w:szCs w:val="18"/>
        </w:rPr>
        <w:t xml:space="preserve"> bu gece gideyim, mazot getireyim.’ dedi.” Düşünebiliyor musunuz, hiçbir anne, hiçbir baba, eğer o bölgede tehlike varsa, o bölgede ateş varsa, o bölgede ölüm olacaksa on üç yaşındaki çocuğunu o sınıra gönderir mi? Siz gönderir misiniz? Elbette ki gönderilmez. Bu olaya insan gözüyle bakmak gerekiyor, insani gözle bakmak gerekiyor.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Orada, kurtulanlarla görüştük. A</w:t>
      </w:r>
      <w:r w:rsidRPr="00C603CF">
        <w:rPr>
          <w:rFonts w:ascii="Arial" w:hAnsi="Arial" w:cs="Arial"/>
          <w:spacing w:val="24"/>
          <w:sz w:val="18"/>
          <w:szCs w:val="18"/>
        </w:rPr>
        <w:t>ynen söyledikleri şu: “Biz bile bile bombalandık.</w:t>
      </w:r>
      <w:r w:rsidRPr="00C603CF" w:rsidR="00370FD6">
        <w:rPr>
          <w:rFonts w:ascii="Arial" w:hAnsi="Arial" w:cs="Arial"/>
          <w:spacing w:val="24"/>
          <w:sz w:val="18"/>
          <w:szCs w:val="18"/>
        </w:rPr>
        <w:t>”</w:t>
      </w:r>
      <w:r w:rsidRPr="00C603CF">
        <w:rPr>
          <w:rFonts w:ascii="Arial" w:hAnsi="Arial" w:cs="Arial"/>
          <w:spacing w:val="24"/>
          <w:sz w:val="18"/>
          <w:szCs w:val="18"/>
        </w:rPr>
        <w:t xml:space="preserve"> </w:t>
      </w:r>
      <w:r w:rsidRPr="00C603CF" w:rsidR="00370FD6">
        <w:rPr>
          <w:rFonts w:ascii="Arial" w:hAnsi="Arial" w:cs="Arial"/>
          <w:spacing w:val="24"/>
          <w:sz w:val="18"/>
          <w:szCs w:val="18"/>
        </w:rPr>
        <w:t>Niye diye sorduğumuzda “</w:t>
      </w:r>
      <w:r w:rsidRPr="00C603CF">
        <w:rPr>
          <w:rFonts w:ascii="Arial" w:hAnsi="Arial" w:cs="Arial"/>
          <w:spacing w:val="24"/>
          <w:sz w:val="18"/>
          <w:szCs w:val="18"/>
        </w:rPr>
        <w:t>Çünkü burada biz her gün gidiyoruz, son bir aydır, son on beş gündür daha da önümüz açıldı, bu son grup en az gruptu, 100 kişi gidiyorduk, 150 kişi gidiyorduk, 70 kişi gidiyorduk ve gittiğimizde de insan sayısından katbekat katır sayısı vardır. O şekilde gideriz, karşı tarafta Irak sınırında evet, yerleşim yeri yok ama arabalarla, ciplerle sigaralar veya mazot veya şeker getirilir, biz orada katırlarımıza yükleyip getiririz, asker de geçişimize göz yumar. Çünkü geçinecek kaynağımız yok</w:t>
      </w:r>
      <w:r w:rsidRPr="00C603CF" w:rsidR="00370FD6">
        <w:rPr>
          <w:rFonts w:ascii="Arial" w:hAnsi="Arial" w:cs="Arial"/>
          <w:spacing w:val="24"/>
          <w:sz w:val="18"/>
          <w:szCs w:val="18"/>
        </w:rPr>
        <w:t>,</w:t>
      </w:r>
      <w:r w:rsidRPr="00C603CF">
        <w:rPr>
          <w:rFonts w:ascii="Arial" w:hAnsi="Arial" w:cs="Arial"/>
          <w:spacing w:val="24"/>
          <w:sz w:val="18"/>
          <w:szCs w:val="18"/>
        </w:rPr>
        <w:t xml:space="preserve"> geçinecek bir şeyimiz yok.” dediler. O günde o şekilde saat 16.00’da köyden ayrılıyorlar 40 arkadaş, yaklaşık 70 katırla gidiyorlar. Orada yüklerini yükleyerek, beşerli, altışarlı gruplar hâlinde Türkiye sınırına geri dönüyorlar ve orada karşılarında geçiş yollarının askerler tarafından tıkandığını gözetliyorlar, bekliyorlar ki yol açılsın, köye geri dönelim, köydekileri arıyorlar: “Önümüz kesilmiş, gelemiyoruz.” diye. Bu arada, diğer gruplar da gelip yetişiyor, orada yirmişerli, otuzarlı gruplar hâlinde birikiyorlar ve bir aydınlanma mermisi atılıyor, arkasından obüs topu atılıyor. O aydınlanma mermisinden sonra, yaklaşık on dakika sonra uçaklar gelip bombalıyor ve o bombalamadan önce yolu tutan askerlerin -o aydınlanma mermisinden sonra- yavaş yavaş arabalarıyla geri çekildiğini söylüyorlar. Olay bu. Gidip görecesin, gördüğünü de doğru söyleyeceksin, gördüğünü saklamayacaksın eğer görmek istiyorsan veya gözlemci olarak gidiyorsan. Biz böyle gördük yani tablo bu. Oradaki vatandaşlarımız devleti burada suçlu görüyor, “Devlet bizden özür dilemeli.” diyor, “Devlet bu olayı mutlaka açığa çıkarmalı.” diyorlar, “Kim emri verdi? Kim istihbaratı verdi? Kim bombayı attırdı? Biz bile bile öldürüldük.” diyorlar, “Öldürülmek istemiyoruz.” diyorlar, “Yeter artık.” diyorlar, “Karın tokluğu için gidiyoruz.” diyorlar. Olay bu arkadaşlar, olaya bu gözle bakalım. Teröristtir, şudur, budur… Velev ki terörist, terörist de öldürülmeyi gerektirmez, yakalarsın cezaevine atarsın, pusu atarsın, ateş edersin. Bir uyarı yok, bir ateş yok, herhangi hiçbir şey yok, durup dururken tepeye bomba yağıyor arkadaşlar. </w:t>
      </w:r>
      <w:r w:rsidRPr="00C603CF">
        <w:rPr>
          <w:rFonts w:ascii="Arial" w:hAnsi="Arial"/>
          <w:spacing w:val="24"/>
          <w:sz w:val="18"/>
          <w:szCs w:val="18"/>
        </w:rPr>
        <w:t xml:space="preserve">Olayın özü bu. O yüzden, siyaset üstü düşünelim, insan hakları düzeyinde düşünelim, bu olayı çözelim.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Lütfen, Hükûmetin bu olayı açıklamasını, gerekeni yapmasını istiyorum.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Teşekkür ederim. (CHP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Sayın Fırat, teşekkür ediyorum.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Konuyla ilgili, Şırnak Milletvekilimizin</w:t>
      </w:r>
      <w:r w:rsidRPr="00C603CF" w:rsidR="00370FD6">
        <w:rPr>
          <w:rFonts w:ascii="Arial" w:hAnsi="Arial"/>
          <w:spacing w:val="24"/>
          <w:sz w:val="18"/>
          <w:szCs w:val="18"/>
        </w:rPr>
        <w:t>,</w:t>
      </w:r>
      <w:r w:rsidRPr="00C603CF">
        <w:rPr>
          <w:rFonts w:ascii="Arial" w:hAnsi="Arial"/>
          <w:spacing w:val="24"/>
          <w:sz w:val="18"/>
          <w:szCs w:val="18"/>
        </w:rPr>
        <w:t xml:space="preserve"> bir dakika</w:t>
      </w:r>
      <w:r w:rsidRPr="00C603CF" w:rsidR="00370FD6">
        <w:rPr>
          <w:rFonts w:ascii="Arial" w:hAnsi="Arial"/>
          <w:spacing w:val="24"/>
          <w:sz w:val="18"/>
          <w:szCs w:val="18"/>
        </w:rPr>
        <w:t>,</w:t>
      </w:r>
      <w:r w:rsidRPr="00C603CF">
        <w:rPr>
          <w:rFonts w:ascii="Arial" w:hAnsi="Arial"/>
          <w:spacing w:val="24"/>
          <w:sz w:val="18"/>
          <w:szCs w:val="18"/>
        </w:rPr>
        <w:t xml:space="preserve"> yerinden düşüncelerini bildirme talebi var.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Mehmet Emin Dindar, buyurun efendim.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370FD6" w:rsidP="00C603CF" w:rsidRDefault="00370FD6">
      <w:pPr>
        <w:ind w:left="20" w:right="60" w:firstLine="820"/>
        <w:jc w:val="both"/>
        <w:rPr>
          <w:bCs/>
          <w:sz w:val="18"/>
          <w:szCs w:val="18"/>
        </w:rPr>
      </w:pPr>
      <w:r w:rsidRPr="00C603CF">
        <w:rPr>
          <w:bCs/>
          <w:sz w:val="18"/>
          <w:szCs w:val="18"/>
        </w:rPr>
        <w:t xml:space="preserve">V.- AÇIKLAMALAR </w:t>
      </w:r>
      <w:r w:rsidRPr="00C603CF">
        <w:rPr>
          <w:noProof/>
          <w:sz w:val="18"/>
          <w:szCs w:val="18"/>
        </w:rPr>
        <w:t>(Devam)</w:t>
      </w:r>
    </w:p>
    <w:p w:rsidRPr="00C603CF" w:rsidR="00370FD6" w:rsidP="00C603CF" w:rsidRDefault="00370FD6">
      <w:pPr>
        <w:ind w:left="20" w:right="60" w:firstLine="820"/>
        <w:jc w:val="both"/>
        <w:rPr>
          <w:bCs/>
          <w:sz w:val="18"/>
          <w:szCs w:val="18"/>
        </w:rPr>
      </w:pPr>
      <w:r w:rsidRPr="00C603CF">
        <w:rPr>
          <w:bCs/>
          <w:sz w:val="18"/>
          <w:szCs w:val="18"/>
        </w:rPr>
        <w:t>2.- Şırnak Milletvekili Mehmet Emin Dindar’ın, Şırnak ilinin Uludere ilçesinin sınır kesiminde yapılan hava operasyonunda 35 vatandaşımızın hayatını kaybetmesi ile Uludere Kaymakamının darp edilmesi olaylarında, faillerin bulunması gerektiğine ilişkin açıklaması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MEHMET EMİN DİNDAR (Şırnak) – Sayın Başkan, değerli milletvekilleri; 28/12/2011’de acı bir olay orada meydana geldi, 35 tane gencimizi, ciğerimizi kaybettik. İkinci bir olayda da taziyemize gelen bir Değerli Kaymakamımız darp edildi. Bunu da üzüntüyle belirtiyoruz. Her iki olayın da faillerinin bulunması için, yanlış yapanların makam ve mevkisi ne olursa olsun hukuk nezdinde hesap vermeleri için takipçileri olacağız.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Bize yakından, uzaktan gelip bu derdimizle dertlenen insanlarımıza bir Şırnak Vekili olarak saygılarımı sunuyorum.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Bir daha böyle bir acı olayın olmaması için, yüce Allah’a o insanları da bizleri de havale ediyoruz ve Allah, cümlemizin </w:t>
      </w:r>
      <w:r w:rsidRPr="00C603CF" w:rsidR="00370FD6">
        <w:rPr>
          <w:rFonts w:ascii="Arial" w:hAnsi="Arial"/>
          <w:spacing w:val="24"/>
          <w:sz w:val="18"/>
          <w:szCs w:val="18"/>
        </w:rPr>
        <w:t xml:space="preserve">yâr ve </w:t>
      </w:r>
      <w:r w:rsidRPr="00C603CF">
        <w:rPr>
          <w:rFonts w:ascii="Arial" w:hAnsi="Arial"/>
          <w:spacing w:val="24"/>
          <w:sz w:val="18"/>
          <w:szCs w:val="18"/>
        </w:rPr>
        <w:t>yardımcısı olsun efendim.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Gündem dışı üçüncü konuşma, Osmaniye ilinin düşman işgalinden kurtuluşunun 90’ıncı yıl dönümü münasebetiyle söz isteyen Osmaniye Milletvekili Hasan Hüseyin Türkoğlu’na aittir.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Buyurun Sayın Türkoğlu. (MHP sıralarından alkışlar)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Süreniz beş dakika.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370FD6" w:rsidP="00C603CF" w:rsidRDefault="00370FD6">
      <w:pPr>
        <w:tabs>
          <w:tab w:val="center" w:pos="5100"/>
        </w:tabs>
        <w:ind w:left="80" w:right="60" w:firstLine="760"/>
        <w:jc w:val="both"/>
        <w:rPr>
          <w:noProof/>
          <w:sz w:val="18"/>
          <w:szCs w:val="18"/>
        </w:rPr>
      </w:pPr>
      <w:r w:rsidRPr="00C603CF">
        <w:rPr>
          <w:noProof/>
          <w:sz w:val="18"/>
          <w:szCs w:val="18"/>
        </w:rPr>
        <w:t>IV.- GÜNDEM DIŞI KONUŞMALAR (Devam)</w:t>
      </w:r>
    </w:p>
    <w:p w:rsidRPr="00C603CF" w:rsidR="00370FD6" w:rsidP="00C603CF" w:rsidRDefault="00370FD6">
      <w:pPr>
        <w:tabs>
          <w:tab w:val="center" w:pos="5100"/>
        </w:tabs>
        <w:ind w:left="80" w:right="60" w:firstLine="760"/>
        <w:jc w:val="both"/>
        <w:rPr>
          <w:noProof/>
          <w:sz w:val="18"/>
          <w:szCs w:val="18"/>
        </w:rPr>
      </w:pPr>
      <w:r w:rsidRPr="00C603CF">
        <w:rPr>
          <w:noProof/>
          <w:sz w:val="18"/>
          <w:szCs w:val="18"/>
        </w:rPr>
        <w:t>B) Milletvekillerinin Gündem Dışı Konuşmaları (Devam)</w:t>
      </w:r>
    </w:p>
    <w:p w:rsidRPr="00C603CF" w:rsidR="00370FD6" w:rsidP="00C603CF" w:rsidRDefault="00370FD6">
      <w:pPr>
        <w:ind w:left="20" w:right="60" w:firstLine="820"/>
        <w:jc w:val="both"/>
        <w:rPr>
          <w:bCs/>
          <w:sz w:val="18"/>
          <w:szCs w:val="18"/>
        </w:rPr>
      </w:pPr>
      <w:r w:rsidRPr="00C603CF">
        <w:rPr>
          <w:bCs/>
          <w:sz w:val="18"/>
          <w:szCs w:val="18"/>
        </w:rPr>
        <w:t>3.- Osmaniye Milletvekili Hasan Hüseyin Türkoğlu’nun, Osmaniye ilinin düşman işgalinden kurtuluşunun 90’ıncı yıl dön</w:t>
      </w:r>
      <w:r w:rsidRPr="00C603CF">
        <w:rPr>
          <w:bCs/>
          <w:sz w:val="18"/>
          <w:szCs w:val="18"/>
        </w:rPr>
        <w:t>ü</w:t>
      </w:r>
      <w:r w:rsidRPr="00C603CF">
        <w:rPr>
          <w:bCs/>
          <w:sz w:val="18"/>
          <w:szCs w:val="18"/>
        </w:rPr>
        <w:t>müne ilişkin gündem dışı konuşması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HASAN HÜSEYİN TÜRKOĞLU (Osmaniye) – Sayın Başkan, Türk milletinin saygıdeğer milletvekilleri; </w:t>
      </w:r>
      <w:r w:rsidRPr="00C603CF">
        <w:rPr>
          <w:rFonts w:ascii="Arial" w:hAnsi="Arial"/>
          <w:spacing w:val="24"/>
          <w:sz w:val="18"/>
          <w:szCs w:val="18"/>
        </w:rPr>
        <w:tab/>
        <w:t>Anadolu’nun güney kapısı, Türkiye Cumhuriyeti’nin 80’inci vilayeti, Çukurova’nın güzide kenti Osmaniye’nin düşman işgalinden kurtuluşunun 90’ıncı yıl dönümü münasebetiyle gündem dışı söz almış bulunmaktayım. Yüce heyetinizi saygıyla selamlarım.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Geçen hafta Uludere’de, dün Kırıkkale’de hayatını kaybeden vatandaşlarımıza Cenabıallah’tan rahmet diliyorum ve 2012 yılının geride bıraktığımız yılın acılarını ve endişelerini unutturmasını, hayırlar getirmesini diliyorum.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t>“Cuydur Ahmet” namıyla yaşamış merhum bir Osmaniyeli hemşehrim yolda yürürken kendisine havlayan bir köpeği göstererek etrafındakilere şöyle der: “İt aklı işte, elimde sopa olduğunu bilmiyor</w:t>
      </w:r>
      <w:r w:rsidRPr="00C603CF" w:rsidR="00370FD6">
        <w:rPr>
          <w:rFonts w:ascii="Arial" w:hAnsi="Arial"/>
          <w:spacing w:val="24"/>
          <w:sz w:val="18"/>
          <w:szCs w:val="18"/>
        </w:rPr>
        <w:t>.</w:t>
      </w:r>
      <w:r w:rsidRPr="00C603CF">
        <w:rPr>
          <w:rFonts w:ascii="Arial" w:hAnsi="Arial"/>
          <w:spacing w:val="24"/>
          <w:sz w:val="18"/>
          <w:szCs w:val="18"/>
        </w:rPr>
        <w:t>” Bu söz, Türk milletinin engin hoşgörüsünü ve büyük sabrını, aynı zamanda da yeri geldiğinde göstereceği tavrı ifade eden bir sözdür.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Bundan doksan dört yıl evvel, 1918’de, dünyanın </w:t>
      </w:r>
      <w:r w:rsidRPr="00C603CF" w:rsidR="00370FD6">
        <w:rPr>
          <w:rFonts w:ascii="Arial" w:hAnsi="Arial"/>
          <w:spacing w:val="24"/>
          <w:sz w:val="18"/>
          <w:szCs w:val="18"/>
        </w:rPr>
        <w:t>T</w:t>
      </w:r>
      <w:r w:rsidRPr="00C603CF">
        <w:rPr>
          <w:rFonts w:ascii="Arial" w:hAnsi="Arial"/>
          <w:spacing w:val="24"/>
          <w:sz w:val="18"/>
          <w:szCs w:val="18"/>
        </w:rPr>
        <w:t>anrı tarafından sadece kendileri için yaratıldığını düşünen sömürgeci devletler Birinci Dünya Savaşı’nın mağl</w:t>
      </w:r>
      <w:r w:rsidRPr="00C603CF" w:rsidR="00370FD6">
        <w:rPr>
          <w:rFonts w:ascii="Arial" w:hAnsi="Arial"/>
          <w:spacing w:val="24"/>
          <w:sz w:val="18"/>
          <w:szCs w:val="18"/>
        </w:rPr>
        <w:t>upları arasında sayılan Osmanlı</w:t>
      </w:r>
      <w:r w:rsidRPr="00C603CF">
        <w:rPr>
          <w:rFonts w:ascii="Arial" w:hAnsi="Arial"/>
          <w:spacing w:val="24"/>
          <w:sz w:val="18"/>
          <w:szCs w:val="18"/>
        </w:rPr>
        <w:t>yı parçalama planı çerçevesinde Osmaniye’yi işgal ettiler. Önce kısa bir süre İngilizler geldiler Osmaniye’ye, sonra da asıl işgalci Fransızlar. Şu, Cezayir’de soykırım yapan, insan</w:t>
      </w:r>
      <w:r w:rsidRPr="00C603CF" w:rsidR="00370FD6">
        <w:rPr>
          <w:rFonts w:ascii="Arial" w:hAnsi="Arial"/>
          <w:spacing w:val="24"/>
          <w:sz w:val="18"/>
          <w:szCs w:val="18"/>
        </w:rPr>
        <w:t>lık katili teröristlerden kendileri</w:t>
      </w:r>
      <w:r w:rsidRPr="00C603CF">
        <w:rPr>
          <w:rFonts w:ascii="Arial" w:hAnsi="Arial"/>
          <w:spacing w:val="24"/>
          <w:sz w:val="18"/>
          <w:szCs w:val="18"/>
        </w:rPr>
        <w:t>ne sevgili tutan Fransızlar.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Bugün soykırıma uğradığını iddia ettikleri yerli Ermenilerle, Osmaniye’de adam öldürme ve yağmacılık yaparak cürüm ortağı oldular, halka zulmettiler. Duruma dayanamayan Osmaniyeliler, 1919 Mayısında Mustafa Kemal tarafından başlatılan millî mücadeleye paralel olarak silahlı mücadeleye başladılar, çete örgütlenmeleri yaptılar. Yanıkkışla ve Karayiğit köylülerinden oluşan Kırmızı Müfreze o çetelerden biriydi ve içinde, sonra Anıtkabir’e mozole mermerini gönderecek Raziye köyünden, bugünkü adıy</w:t>
      </w:r>
      <w:r w:rsidRPr="00C603CF" w:rsidR="00AD2D22">
        <w:rPr>
          <w:rFonts w:ascii="Arial" w:hAnsi="Arial"/>
          <w:spacing w:val="24"/>
          <w:sz w:val="18"/>
          <w:szCs w:val="18"/>
        </w:rPr>
        <w:t>la Kayalı köyünden Rahime Hatun</w:t>
      </w:r>
      <w:r w:rsidRPr="00C603CF">
        <w:rPr>
          <w:rFonts w:ascii="Arial" w:hAnsi="Arial"/>
          <w:spacing w:val="24"/>
          <w:sz w:val="18"/>
          <w:szCs w:val="18"/>
        </w:rPr>
        <w:t xml:space="preserve"> </w:t>
      </w:r>
      <w:r w:rsidRPr="00C603CF" w:rsidR="00AD2D22">
        <w:rPr>
          <w:rFonts w:ascii="Arial" w:hAnsi="Arial"/>
          <w:spacing w:val="24"/>
          <w:sz w:val="18"/>
          <w:szCs w:val="18"/>
        </w:rPr>
        <w:t>(</w:t>
      </w:r>
      <w:r w:rsidRPr="00C603CF">
        <w:rPr>
          <w:rFonts w:ascii="Arial" w:hAnsi="Arial"/>
          <w:spacing w:val="24"/>
          <w:sz w:val="18"/>
          <w:szCs w:val="18"/>
        </w:rPr>
        <w:t>Rahime Onbaşı</w:t>
      </w:r>
      <w:r w:rsidRPr="00C603CF" w:rsidR="00AD2D22">
        <w:rPr>
          <w:rFonts w:ascii="Arial" w:hAnsi="Arial"/>
          <w:spacing w:val="24"/>
          <w:sz w:val="18"/>
          <w:szCs w:val="18"/>
        </w:rPr>
        <w:t>)</w:t>
      </w:r>
      <w:r w:rsidRPr="00C603CF">
        <w:rPr>
          <w:rFonts w:ascii="Arial" w:hAnsi="Arial"/>
          <w:spacing w:val="24"/>
          <w:sz w:val="18"/>
          <w:szCs w:val="18"/>
        </w:rPr>
        <w:t xml:space="preserve"> da vardı.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t>Bu müfrezeye bağlı Yaveriye Çetesi, Yastı Kelle, Ali Kılıç, Mamık Hüseyin, Kadir Çavuş, Muhammet Hoca, Nacar Ökkeş, Borazan Mehmet, Hacı Ağa Oğulları Ali ve Ahmet, Ali Bekiroğlu Ahmet gibi bilinen mensuplarıyla, 5 Ağustos 1920’de, kahraman Türk kadını Rahime Hatun</w:t>
      </w:r>
      <w:r w:rsidRPr="00C603CF" w:rsidR="00AD2D22">
        <w:rPr>
          <w:rFonts w:ascii="Arial" w:hAnsi="Arial"/>
          <w:spacing w:val="24"/>
          <w:sz w:val="18"/>
          <w:szCs w:val="18"/>
        </w:rPr>
        <w:t>’</w:t>
      </w:r>
      <w:r w:rsidRPr="00C603CF">
        <w:rPr>
          <w:rFonts w:ascii="Arial" w:hAnsi="Arial"/>
          <w:spacing w:val="24"/>
          <w:sz w:val="18"/>
          <w:szCs w:val="18"/>
        </w:rPr>
        <w:t>u şehit vermek pahasına da olsa Fransızların karargâhlarını ele geçirmek suretiyle onlara ilk yenilgiyi tattırdılar, hepsini Rahmet ve şükranla anıyoruz.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t>Başta anlattığım Cuydur Ahmet merhumun cevabında olduğu gibi, Türk milletini tanımayan malum akıllılar 7 Ocak 1922’de geldikleri gibi döndüler. O yüzden bugün Osmaniye’nin cadde ve sokaklarında, Osmaniye halkı adına belediye reklam tahtalarında şöyle yazıyor: “Fransa bizi iyi tanır</w:t>
      </w:r>
      <w:r w:rsidRPr="00C603CF" w:rsidR="00AD2D22">
        <w:rPr>
          <w:rFonts w:ascii="Arial" w:hAnsi="Arial"/>
          <w:spacing w:val="24"/>
          <w:sz w:val="18"/>
          <w:szCs w:val="18"/>
        </w:rPr>
        <w:t>,</w:t>
      </w:r>
      <w:r w:rsidRPr="00C603CF">
        <w:rPr>
          <w:rFonts w:ascii="Arial" w:hAnsi="Arial"/>
          <w:spacing w:val="24"/>
          <w:sz w:val="18"/>
          <w:szCs w:val="18"/>
        </w:rPr>
        <w:t xml:space="preserve"> 1922’den</w:t>
      </w:r>
      <w:r w:rsidRPr="00C603CF" w:rsidR="00AD2D22">
        <w:rPr>
          <w:rFonts w:ascii="Arial" w:hAnsi="Arial"/>
          <w:spacing w:val="24"/>
          <w:sz w:val="18"/>
          <w:szCs w:val="18"/>
        </w:rPr>
        <w:t>.</w:t>
      </w:r>
      <w:r w:rsidRPr="00C603CF">
        <w:rPr>
          <w:rFonts w:ascii="Arial" w:hAnsi="Arial"/>
          <w:spacing w:val="24"/>
          <w:sz w:val="18"/>
          <w:szCs w:val="18"/>
        </w:rPr>
        <w:t>”</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Aslında, malum akıllılar bin yıl evvel de</w:t>
      </w:r>
      <w:r w:rsidRPr="00C603CF" w:rsidR="00AD2D22">
        <w:rPr>
          <w:rFonts w:ascii="Arial" w:hAnsi="Arial"/>
          <w:spacing w:val="24"/>
          <w:sz w:val="18"/>
          <w:szCs w:val="18"/>
        </w:rPr>
        <w:t xml:space="preserve"> Haçlı orduları ile gelmişlerdi;</w:t>
      </w:r>
      <w:r w:rsidRPr="00C603CF">
        <w:rPr>
          <w:rFonts w:ascii="Arial" w:hAnsi="Arial"/>
          <w:spacing w:val="24"/>
          <w:sz w:val="18"/>
          <w:szCs w:val="18"/>
        </w:rPr>
        <w:t xml:space="preserve"> o zaman da, Osmaniye’nin 1922</w:t>
      </w:r>
      <w:r w:rsidRPr="00C603CF" w:rsidR="00AD2D22">
        <w:rPr>
          <w:rFonts w:ascii="Arial" w:hAnsi="Arial"/>
          <w:spacing w:val="24"/>
          <w:sz w:val="18"/>
          <w:szCs w:val="18"/>
        </w:rPr>
        <w:t>’</w:t>
      </w:r>
      <w:r w:rsidRPr="00C603CF">
        <w:rPr>
          <w:rFonts w:ascii="Arial" w:hAnsi="Arial"/>
          <w:spacing w:val="24"/>
          <w:sz w:val="18"/>
          <w:szCs w:val="18"/>
        </w:rPr>
        <w:t>de verdiği cevabı Selçuklu ve Osmanlı sultanları vermişlerdi. O malum akıllılar şimdilerde de var. Türk milletinden bir millet daha, Türk vatanından başka bir vatan daha çıkarmaya niyetliler. Bizim ise onlara vereceğimiz cevap çoktan hazır: Biz Türk milliyetçileri sağ ve var olduğumuz sürece bu vatanda şanlı Türk Bayrağı başkent Ankara’da, Edirne’de, Van’da, Hakkâri’de, Muğla’da, Artvin’de, Diyarbakır’da, Antalya’da, hülasa tüm vatanda tek başına dalgalanacaktır; tüm vatanı temsilen Osmaniye ve Osmaniyelilerin hür ve bağımsız yaşama azim ve kararlılığı sonsuza dek muhafaza edilecektir ve bu topraklar üzerinde daha binlerce yıl Türk milletinin çocukları son nefeslerinde şehadet kelimesini ve “Ne mutlu Türk’üm diyene.” vecizesini dile getirerek ruhlarını teslim edeceklerdir.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Başkan, saygıdeğer milletvekilleri; Türk milliyetçilerinin özlediği memleketin bir bölümünü şair şöyle dile getirmiş:</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"Memleket isterim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Gök mavi, dal yeşil, tarla sarı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Kuşların, çiçeklerin diyarı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Memleket isterim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Ne başta dert ne gönülde hasret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Kardeş kavgasına bir nihayet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Memleket isterim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Ne zengin fakir ne sen ben farkı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Kış günü herkesin evi barkı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Memleket isterim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Yaşamak, sevmek gibi gönülden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Olursa bir şikâyet ölümden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t>Osmaniye’nin düşman işgalinden kurtuluşunun 90’ıncı yılı münasebetiyle bu toprakların vatan olması için kanlarını ve canlarını veren şehit ve gazilerimizi rahmet ve şükranla anıyor, Türk milletinin milletvekillerini saygıyla selamlıyorum. (MHP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 ederim Sayın Türkoğlu.</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Sarıkamış olaylarının yıl dönümü münasebetiyle Erzurum Milletvekili Sayın Oktay Öztürk, yerinden bir dakika.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Buyurun Sayın Öztürk.</w:t>
      </w:r>
    </w:p>
    <w:p w:rsidRPr="00C603CF" w:rsidR="00AD2D22" w:rsidP="00C603CF" w:rsidRDefault="00AD2D22">
      <w:pPr>
        <w:ind w:left="20" w:right="60" w:firstLine="820"/>
        <w:jc w:val="both"/>
        <w:rPr>
          <w:bCs/>
          <w:sz w:val="18"/>
          <w:szCs w:val="18"/>
        </w:rPr>
      </w:pPr>
      <w:r w:rsidRPr="00C603CF">
        <w:rPr>
          <w:bCs/>
          <w:sz w:val="18"/>
          <w:szCs w:val="18"/>
        </w:rPr>
        <w:t xml:space="preserve">V.- AÇIKLAMALAR </w:t>
      </w:r>
      <w:r w:rsidRPr="00C603CF">
        <w:rPr>
          <w:noProof/>
          <w:sz w:val="18"/>
          <w:szCs w:val="18"/>
        </w:rPr>
        <w:t>(Devam)</w:t>
      </w:r>
    </w:p>
    <w:p w:rsidRPr="00C603CF" w:rsidR="00AD2D22" w:rsidP="00C603CF" w:rsidRDefault="00AD2D22">
      <w:pPr>
        <w:ind w:left="20" w:right="60" w:firstLine="820"/>
        <w:jc w:val="both"/>
        <w:rPr>
          <w:bCs/>
          <w:sz w:val="18"/>
          <w:szCs w:val="18"/>
        </w:rPr>
      </w:pPr>
      <w:r w:rsidRPr="00C603CF">
        <w:rPr>
          <w:bCs/>
          <w:sz w:val="18"/>
          <w:szCs w:val="18"/>
        </w:rPr>
        <w:t>3.- Erzurum Milletvekili Oktay Öztürk’ün, Birinci Dünya Savaşı’nda Osmanlı-Rus muharebesi sırasında gerçekleştirilen S</w:t>
      </w:r>
      <w:r w:rsidRPr="00C603CF">
        <w:rPr>
          <w:bCs/>
          <w:sz w:val="18"/>
          <w:szCs w:val="18"/>
        </w:rPr>
        <w:t>a</w:t>
      </w:r>
      <w:r w:rsidRPr="00C603CF">
        <w:rPr>
          <w:bCs/>
          <w:sz w:val="18"/>
          <w:szCs w:val="18"/>
        </w:rPr>
        <w:t>rıkamış Harekâtı’nın yıl dönümüne ilişkin açıklaması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OKTAY ÖZTÜRK (Erzurum) – Teşekkür ederim Sayın Başkan.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Bildiğiniz gibi, bundan doksan yedi yıl önce, Birinci Dünya Savaşı’nda Osmanlı-Rus muharebesi sırasında Sarıkamış’ta bulunan Allahuekber Dağlarında Türk tarihinin elim olaylarından biri gerçekleşti. Birinci Dünya Savaşı’nda yedi düvele karşı mücadele edilirken yalnızca düşman kuvvetlerine karşı mücadele edilmemiş, çetin iklim koşullarıyla da mücadele etmek zorunda kalınmıştır. Bunun en dramatik örneği ise Sarıkamış’ta yaşanmıştır. Birinci Dünya Savaşı’nda pek çok cephede olduğu gibi Kafkas cephesinde de kahramanca savaş veren Türk ordusu Sarıkamış’ta zor iklim şartlarına yenik düşmüş, burada pek çok şehit vermiştir, ancak Sarıkamış </w:t>
      </w:r>
      <w:r w:rsidRPr="00C603CF" w:rsidR="00AD2D22">
        <w:rPr>
          <w:rFonts w:ascii="Arial" w:hAnsi="Arial"/>
          <w:spacing w:val="24"/>
          <w:sz w:val="18"/>
          <w:szCs w:val="18"/>
        </w:rPr>
        <w:t>H</w:t>
      </w:r>
      <w:r w:rsidRPr="00C603CF">
        <w:rPr>
          <w:rFonts w:ascii="Arial" w:hAnsi="Arial"/>
          <w:spacing w:val="24"/>
          <w:sz w:val="18"/>
          <w:szCs w:val="18"/>
        </w:rPr>
        <w:t xml:space="preserve">arekâtı yalnızca bu iklim şartlarına vurgu yapılacak bir olay değildir. Sarıkamış Harekâtı aynı zamanda bin yıldır bu toprakları vatan yapan bu milletin bu topraklar üzerinde bulduklarını yaşatmak için nasıl bir vicdana, nasıl bir insanlığa sahip olduğunun da ifadesidir.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Sarıkamış Harekâtı Türk askerinin hiçbir şart altında yılmayan azim ve iradesini gösteren, vatan, millet, bayrak uğruna verilen mücadeleyi de anlatır. Sarıkamış, Kafkas cephesinde kahramanca çarpışan vatan evlatlarının hazin ve destansı hikâyesini anlatır bize.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Sözde Ermeni soykırımı iddialarının dile getirildiği bu günlerde, gerek Rus ordularına gerekse Ermeni çetelerine karşı mücadele veren Kafkas cephesinin bu kahraman erlerini, Sarıkamış Harekâtı dâhil olmak üzere, geçmişten günümüze böylesine destansı kahramanlık öykülerine imza atan tüm şehitlerimizi rahmetle anıyor, başta Gazi Mustafa Kemal Atatürk ve silah arkadaşları olmak üzere ebediyete intikal etmiş gazilerimizi minnet ve şükranla anıyorum.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Sayın Öztürk.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milletvekilleri, şimdi gündeme geçiyoruz.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Gıda, Tarım ve Hayvancılık Bakanı Sayın Mehmet Mehdi Eker, gündemin “Sözlü Sorular” kısmında yer alan sorulardan 1, 148, 151, 159, 166, 172, 181, 185, 186, 190, 203, 232, 251, 281, 289, 292, 316, 336, 348, 354, 366, 373, 381, 409, 427, 430, 450, 451, 505, 506, 551, 586, 607, 611, 616, 618, 619, 620 ve 621’inci sıralardaki soruları birlikte cevaplandırmak istemişlerdir. Sayın Bakanın bu istemini sırası geldiğinde yerine getireceğim.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Şimdi Başkanlığın Genel Kurula sunuşları vardır.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Cumhurbaşkanımızın bir tezkeresi vardır. Okutup, bilgilerinize sunacağım: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AD2D22" w:rsidP="00C603CF" w:rsidRDefault="00AD2D22">
      <w:pPr>
        <w:tabs>
          <w:tab w:val="center" w:pos="5100"/>
        </w:tabs>
        <w:ind w:left="80" w:right="60" w:firstLine="760"/>
        <w:jc w:val="both"/>
        <w:rPr>
          <w:noProof/>
          <w:sz w:val="18"/>
          <w:szCs w:val="18"/>
        </w:rPr>
      </w:pPr>
      <w:r w:rsidRPr="00C603CF">
        <w:rPr>
          <w:noProof/>
          <w:sz w:val="18"/>
          <w:szCs w:val="18"/>
        </w:rPr>
        <w:t>VI.- BAŞKANLIĞIN GENEL KURULA SUNUŞLARI</w:t>
      </w:r>
    </w:p>
    <w:p w:rsidRPr="00C603CF" w:rsidR="00AD2D22" w:rsidP="00C603CF" w:rsidRDefault="00AD2D22">
      <w:pPr>
        <w:ind w:left="20" w:right="60" w:firstLine="820"/>
        <w:jc w:val="both"/>
        <w:rPr>
          <w:bCs/>
          <w:sz w:val="18"/>
          <w:szCs w:val="18"/>
        </w:rPr>
      </w:pPr>
      <w:r w:rsidRPr="00C603CF">
        <w:rPr>
          <w:bCs/>
          <w:sz w:val="18"/>
          <w:szCs w:val="18"/>
        </w:rPr>
        <w:t>A) Tezkereler</w:t>
      </w:r>
    </w:p>
    <w:p w:rsidRPr="00C603CF" w:rsidR="00AD2D22" w:rsidP="00C603CF" w:rsidRDefault="00AD2D22">
      <w:pPr>
        <w:ind w:left="20" w:right="60" w:firstLine="820"/>
        <w:jc w:val="both"/>
        <w:rPr>
          <w:bCs/>
          <w:sz w:val="18"/>
          <w:szCs w:val="18"/>
        </w:rPr>
      </w:pPr>
      <w:r w:rsidRPr="00C603CF">
        <w:rPr>
          <w:bCs/>
          <w:sz w:val="18"/>
          <w:szCs w:val="18"/>
        </w:rPr>
        <w:t>1.- 23/12/2011 tarihinde kabul edilen 6262 sayılı Türkiye Cumhuriyeti Emekli Sandığı Kanunu ile Bazı Kanunlarda Değişi</w:t>
      </w:r>
      <w:r w:rsidRPr="00C603CF">
        <w:rPr>
          <w:bCs/>
          <w:sz w:val="18"/>
          <w:szCs w:val="18"/>
        </w:rPr>
        <w:t>k</w:t>
      </w:r>
      <w:r w:rsidRPr="00C603CF">
        <w:rPr>
          <w:bCs/>
          <w:sz w:val="18"/>
          <w:szCs w:val="18"/>
        </w:rPr>
        <w:t>lik Yapılmasına Dair Kanun’un 16’ncı maddesinin Türkiye Büyük Mi</w:t>
      </w:r>
      <w:r w:rsidRPr="00C603CF">
        <w:rPr>
          <w:bCs/>
          <w:sz w:val="18"/>
          <w:szCs w:val="18"/>
        </w:rPr>
        <w:t>l</w:t>
      </w:r>
      <w:r w:rsidRPr="00C603CF">
        <w:rPr>
          <w:bCs/>
          <w:sz w:val="18"/>
          <w:szCs w:val="18"/>
        </w:rPr>
        <w:t xml:space="preserve">let Meclisince bir daha görüşülmek üzere geri gönderildiğine ilişkin Cumhurbaşkanlığı tezkeresi (3/657) </w:t>
      </w:r>
    </w:p>
    <w:p w:rsidRPr="00C603CF" w:rsidR="00E54EBB" w:rsidP="00C603CF" w:rsidRDefault="00AD2D22">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r>
      <w:r w:rsidRPr="00C603CF" w:rsidR="00E54EBB">
        <w:rPr>
          <w:rFonts w:ascii="Arial" w:hAnsi="Arial"/>
          <w:spacing w:val="24"/>
          <w:sz w:val="18"/>
          <w:szCs w:val="18"/>
        </w:rPr>
        <w:t>29/12/2011</w:t>
      </w: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Türkiye Büyük Millet Meclisi Genel Kurulunca 23/12/2011 tarihinde kabul edilen 6262 sayılı “Türkiye Cumhuriyeti Emekli Sandığı Kanunu ile Bazı Kanunlarda Değişiklik Yapılmasına Dair Kanun” incelenmiştir.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İncelenen Kanun ile, diğer hususların yanında dışarıdan atanan bakanların ve milletvekillerinin emeklilikleri ile ilgili düzenlemelere de yer verildiği görülmüştür.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Anayasanın, Türkiye Büyük Millet Meclisi üyelerinin ödenek ve yolluklarını düzenleyen 86 ncı maddesinde 21/11/2001 tarihli ve 4720 sayılı Kanunla yapılan değişiklikle Türkiye Büyük Millet Meclisi üyelerinin ödenek ve yollukları yanında emekliliklerinin de kanunla düzenlenmesi ve Türkiye Büyük Millet Meclisi üyeleri ile bunların emeklilerinin Türkiye Cumhuriyeti Emekli Sandığı ile ilgilendirilerek üyeliği sona erenlerin de ilgilerinin devam etmesi öngörülmüştür. Böylece, Türkiye Büyük Millet Meclisi üyelerinin emeklilik işlemleri Anayasal dayanağa kavuşturulurken, Türkiye Cumhuriyeti Emekli Sandığı ile ilgilendirilmeleri suretiyle de, farklı sosyal güvenlik kuruluşları ile ilgi kurulmasından doğan emeklilik haklarına ilişkin farklılığın giderilmesi, aynı emeklilik hak ve imkânlarına tâbi olmaları sağlanmıştır.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Ayrıca bu maddenin, Türkiye Büyük Millet Meclisi üyelerine ödenecek ödenek ve yollukların, kendilerine sosyal güvenlik kuruluşları tarafından bağlanan emekli aylığı ve benzeri ödemeler varsa bunların kesilmesini gerektirmeyeceğini hükme bağlayan ikinci fıkrası da, ilk fıkradaki değişikliğe paralel olarak, Türkiye Cumhuriyeti Emekli Sandığı tarafından bağlanan emekli aylıklarının kesilmemesini sağlayacak şekilde değiştirilmiştir.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cs="Arial"/>
          <w:sz w:val="18"/>
          <w:szCs w:val="18"/>
        </w:rPr>
        <w:t xml:space="preserve">Anılan Anayasa değişikliğine ilişkin Anayasa Komisyonu Raporunda, yasama organı üyelerinin, siyaset kurumunun yapısı ve uzun süreci içinde saygınlıklarını emeklilik dönemlerinde de sürdürmek durumunda oldukları </w:t>
      </w:r>
      <w:r w:rsidRPr="00C603CF">
        <w:rPr>
          <w:rFonts w:ascii="Arial" w:hAnsi="Arial"/>
          <w:spacing w:val="24"/>
          <w:sz w:val="18"/>
          <w:szCs w:val="18"/>
        </w:rPr>
        <w:t>ve milletvekilliğinden sonra da toplumsal sorumluluklarının devam ettiği; siyasetin ve milletvekilliğinin sadece ekonomik durumları yüksek düzeyde olanların uğraş alanı olmaktan çıkarılması amacıyla da milletvekillerinin ve emeklilerinin durumlarının bir bütünlük içinde ele alınmasının gerektiği belirtilmiştir.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On sene önce yapılan söz konusu Anayasa değişikliğine rağmen, bunun gerektirdiği yasal düzenlemelerin gerçekleştirilememesi sebebiyle, Türkiye Büyük Millet Meclisi üyelerinin ve hatta Başkanlarının emekli aylıkları arasında önemli farklılıklar oluşmuştur.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İncelenen Kanunla 5510 sayılı Kanunun 43 üncü maddesinde yapılması öngörülen değişikliğin, Anayasanın 86 ncı maddesinde 2001 yılında yapılan değişiklikle yasama organına tanınan düzenleme yetkisi çerçevesinde gerçekleştirildiği ve bu suretle, emekli milletvekillerinin almakta oldukları aylıklar arasındaki eşitsizliğin giderildiği anlaşılmakta ise de, çerçeve 16 ncı madde ile 5510 sayılı Kanuna eklenmesi öngörülen geçici 38 inci maddenin birinci fıkrasında, 43 üncü maddede yapılan değişiklikle Türkiye Büyük Millet Meclisi üyeleri ve dışarıdan bakanlık görevlerinde bulunanlara veya bu görevleri herhangi bir sebeple sona erenlere ödenecek emekli aylığının belirlenmesine esas %42’lik oranın 31/12/2020 tarihine kadar %60 olarak uygulanacağının hükme bağlanmasının gerekçesi anlaşılamamıştır.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Yasama organının söz konusu oranların belirlenmesi konusunda takdir yetkisi bulunmakla birlikte, emekli aylığının belirlenmesine esas olan oranın sekiz yıllık bir süre için yüksek oranda artırılarak uygulanmasının kamu vicdanında da rahatsızlığa yol açtığı görülmektedir.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sebeple, incelenen Kanunun çerçeve 16 ncı maddesinin yeniden değerlendirilmesinde yarar görülmektedir.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Yayımlanması yukarıda açıklanan gerekçelerle uygun görülmeyen 6262 sayılı “Türkiye Cumhuriyeti Emekli Sandığı Kanunu ile Bazı Kanunlarda Değişiklik Yapılmasına Dair Kanun”, 16 ncı maddesinin Türkiye Büyük Millet Meclisince bir kez daha görüşülmesi için, Anayasanın değişik 89 ve 104 üncü maddeleri uyarınca ilişikte geri gönderilmiştir.</w:t>
      </w:r>
    </w:p>
    <w:p w:rsidRPr="00C603CF" w:rsidR="00E54EBB" w:rsidP="00C603CF" w:rsidRDefault="00E54EBB">
      <w:pPr>
        <w:pStyle w:val="Tekimzastil"/>
        <w:spacing w:after="120" w:line="240" w:lineRule="auto"/>
        <w:rPr>
          <w:rFonts w:ascii="Arial" w:hAnsi="Arial" w:cs="Arial"/>
          <w:sz w:val="18"/>
          <w:szCs w:val="18"/>
        </w:rPr>
      </w:pPr>
      <w:r w:rsidRPr="00C603CF">
        <w:rPr>
          <w:sz w:val="18"/>
          <w:szCs w:val="18"/>
        </w:rPr>
        <w:tab/>
      </w:r>
      <w:r w:rsidRPr="00C603CF">
        <w:rPr>
          <w:rFonts w:ascii="Arial" w:hAnsi="Arial" w:cs="Arial"/>
          <w:sz w:val="18"/>
          <w:szCs w:val="18"/>
        </w:rPr>
        <w:t>Abdullah Gül</w:t>
      </w:r>
    </w:p>
    <w:p w:rsidRPr="00C603CF" w:rsidR="00E54EBB" w:rsidP="00C603CF" w:rsidRDefault="00E54EBB">
      <w:pPr>
        <w:pStyle w:val="Tekimzastil"/>
        <w:spacing w:after="120" w:line="240" w:lineRule="auto"/>
        <w:rPr>
          <w:rFonts w:ascii="Arial" w:hAnsi="Arial" w:cs="Arial"/>
          <w:sz w:val="18"/>
          <w:szCs w:val="18"/>
        </w:rPr>
      </w:pPr>
      <w:r w:rsidRPr="00C603CF">
        <w:rPr>
          <w:rFonts w:ascii="Arial" w:hAnsi="Arial" w:cs="Arial"/>
          <w:sz w:val="18"/>
          <w:szCs w:val="18"/>
        </w:rPr>
        <w:tab/>
        <w:t>Cumhurbaşkanı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Bilgilerinize sunulmuştur.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Meclis araştırması açılmasına ilişkin üç önerge vardır. Ayrı ayrı okutuyorum: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AD2D22" w:rsidP="00C603CF" w:rsidRDefault="00AD2D22">
      <w:pPr>
        <w:ind w:left="20" w:right="60" w:firstLine="820"/>
        <w:jc w:val="both"/>
        <w:rPr>
          <w:bCs/>
          <w:sz w:val="18"/>
          <w:szCs w:val="18"/>
        </w:rPr>
      </w:pPr>
      <w:r w:rsidRPr="00C603CF">
        <w:rPr>
          <w:bCs/>
          <w:sz w:val="18"/>
          <w:szCs w:val="18"/>
        </w:rPr>
        <w:t>B) Meclis Araştırması Önergeleri</w:t>
      </w:r>
    </w:p>
    <w:p w:rsidRPr="00C603CF" w:rsidR="00AD2D22" w:rsidP="00C603CF" w:rsidRDefault="00AD2D22">
      <w:pPr>
        <w:ind w:left="20" w:right="60" w:firstLine="820"/>
        <w:jc w:val="both"/>
        <w:rPr>
          <w:bCs/>
          <w:sz w:val="18"/>
          <w:szCs w:val="18"/>
        </w:rPr>
      </w:pPr>
      <w:r w:rsidRPr="00C603CF">
        <w:rPr>
          <w:bCs/>
          <w:sz w:val="18"/>
          <w:szCs w:val="18"/>
        </w:rPr>
        <w:t>1.- Ardahan Milletvekili Ensar Öğüt ve 22 milletvekilinin, tütün üreticilerinin sorunlarının araştırılarak alınması gereken ö</w:t>
      </w:r>
      <w:r w:rsidRPr="00C603CF">
        <w:rPr>
          <w:bCs/>
          <w:sz w:val="18"/>
          <w:szCs w:val="18"/>
        </w:rPr>
        <w:t>n</w:t>
      </w:r>
      <w:r w:rsidRPr="00C603CF">
        <w:rPr>
          <w:bCs/>
          <w:sz w:val="18"/>
          <w:szCs w:val="18"/>
        </w:rPr>
        <w:t>lemlerin belirlenmesi amacıyla Meclis araştırması açılmasına ilişkin önergesi (10/86)</w:t>
      </w: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Tütün </w:t>
      </w:r>
      <w:r w:rsidRPr="00C603CF" w:rsidR="00AD2D22">
        <w:rPr>
          <w:rFonts w:ascii="Arial" w:hAnsi="Arial"/>
          <w:spacing w:val="24"/>
          <w:sz w:val="18"/>
          <w:szCs w:val="18"/>
        </w:rPr>
        <w:t>ü</w:t>
      </w:r>
      <w:r w:rsidRPr="00C603CF">
        <w:rPr>
          <w:rFonts w:ascii="Arial" w:hAnsi="Arial"/>
          <w:spacing w:val="24"/>
          <w:sz w:val="18"/>
          <w:szCs w:val="18"/>
        </w:rPr>
        <w:t xml:space="preserve">lkemizde 400 yıldır üretilen geleneksel bir ürünümüzdür. Tütün </w:t>
      </w:r>
      <w:r w:rsidRPr="00C603CF" w:rsidR="00AD2D22">
        <w:rPr>
          <w:rFonts w:ascii="Arial" w:hAnsi="Arial"/>
          <w:spacing w:val="24"/>
          <w:sz w:val="18"/>
          <w:szCs w:val="18"/>
        </w:rPr>
        <w:t>d</w:t>
      </w:r>
      <w:r w:rsidRPr="00C603CF">
        <w:rPr>
          <w:rFonts w:ascii="Arial" w:hAnsi="Arial"/>
          <w:spacing w:val="24"/>
          <w:sz w:val="18"/>
          <w:szCs w:val="18"/>
        </w:rPr>
        <w:t xml:space="preserve">ünyanın yaklaşık 120 ülkesinde üretilirken, Türkiye'de üretilen tütüne kota konmuş, daha sonra 2009'da yasaklanmış, tütün üreten aileler işsiz ve yoksul kalmış, göç ederek perişan bir duruma gelmişlerdir. Tütün üretimi destekleme kapsama kampanyasına alındığı yıllarda Türkiye'de tütün üretimi 1950 ile 2002 yılları arasında Şark Tipi Tütün (oryantel) üretiminde en iyi dönemini yaşayarak </w:t>
      </w:r>
      <w:r w:rsidRPr="00C603CF" w:rsidR="004F7332">
        <w:rPr>
          <w:rFonts w:ascii="Arial" w:hAnsi="Arial"/>
          <w:spacing w:val="24"/>
          <w:sz w:val="18"/>
          <w:szCs w:val="18"/>
        </w:rPr>
        <w:t>d</w:t>
      </w:r>
      <w:r w:rsidRPr="00C603CF">
        <w:rPr>
          <w:rFonts w:ascii="Arial" w:hAnsi="Arial"/>
          <w:spacing w:val="24"/>
          <w:sz w:val="18"/>
          <w:szCs w:val="18"/>
        </w:rPr>
        <w:t>ünya üretiminde ilk sıralarda bulunurken 2002 yılında çıkan yasadan sonra tütün destekleme alımları kaldırılması, maliyet farklarının yükselmesi sonucunda tütün fiyatlarının düşük kalması nedeniyle tütün üretiminde büyük ölçüde azalmalar olmuştur.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1980’li yıllarda Tekel dışında 70 kadar tütün şirketi sektörde faaliyet gösteriyordu. Daha sonraki yıllarda ABD ve İngiltere başta olmak üzere bazı büyük sermaye grupları, </w:t>
      </w:r>
      <w:r w:rsidRPr="00C603CF" w:rsidR="004F7332">
        <w:rPr>
          <w:rFonts w:ascii="Arial" w:hAnsi="Arial"/>
          <w:spacing w:val="24"/>
          <w:sz w:val="18"/>
          <w:szCs w:val="18"/>
        </w:rPr>
        <w:t>ü</w:t>
      </w:r>
      <w:r w:rsidRPr="00C603CF">
        <w:rPr>
          <w:rFonts w:ascii="Arial" w:hAnsi="Arial"/>
          <w:spacing w:val="24"/>
          <w:sz w:val="18"/>
          <w:szCs w:val="18"/>
        </w:rPr>
        <w:t xml:space="preserve">lkemizde bulunan küçük şirketleri yok edip pazarı eline geçirip üreticilerimizden maliyetinin altında tütün almış, tütün üreticisi iflas ederek yoksullaşıp, işsiz kalmış ve büyük şehirlere göç etmişlerdir. Batman, Diyarbakır, Muş, Bitlis, Siirt ve Adıyaman başta olmak üzere 2009 yılında tütün ekimi yasaklanmış üreticiler işsiz ve yoksul kalınca </w:t>
      </w:r>
      <w:r w:rsidRPr="00C603CF" w:rsidR="004F7332">
        <w:rPr>
          <w:rFonts w:ascii="Arial" w:hAnsi="Arial"/>
          <w:spacing w:val="24"/>
          <w:sz w:val="18"/>
          <w:szCs w:val="18"/>
        </w:rPr>
        <w:t>b</w:t>
      </w:r>
      <w:r w:rsidRPr="00C603CF">
        <w:rPr>
          <w:rFonts w:ascii="Arial" w:hAnsi="Arial"/>
          <w:spacing w:val="24"/>
          <w:sz w:val="18"/>
          <w:szCs w:val="18"/>
        </w:rPr>
        <w:t>ölgede yaşam vahim bir hâle gelmiştir. Tütün üretiminde aile birimlerinin tümü çalıştığı için bölgedeki işsizlik ve yoksulluğun giderilmesinde önemli katkısı olmaktadır.</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Tekel kapanmadan önce Tekelin desteklemesiyle Ege, Karadeniz Doğu ve Güneydoğu'da 1 </w:t>
      </w:r>
      <w:r w:rsidRPr="00C603CF" w:rsidR="004F7332">
        <w:rPr>
          <w:rFonts w:ascii="Arial" w:hAnsi="Arial"/>
          <w:spacing w:val="24"/>
          <w:sz w:val="18"/>
          <w:szCs w:val="18"/>
        </w:rPr>
        <w:t>m</w:t>
      </w:r>
      <w:r w:rsidRPr="00C603CF">
        <w:rPr>
          <w:rFonts w:ascii="Arial" w:hAnsi="Arial"/>
          <w:spacing w:val="24"/>
          <w:sz w:val="18"/>
          <w:szCs w:val="18"/>
        </w:rPr>
        <w:t>ilyonu aşkın insanın geçimini sağlay</w:t>
      </w:r>
      <w:r w:rsidRPr="00C603CF" w:rsidR="004F7332">
        <w:rPr>
          <w:rFonts w:ascii="Arial" w:hAnsi="Arial"/>
          <w:spacing w:val="24"/>
          <w:sz w:val="18"/>
          <w:szCs w:val="18"/>
        </w:rPr>
        <w:t>acak tütün üretiliyordu. Ancak d</w:t>
      </w:r>
      <w:r w:rsidRPr="00C603CF">
        <w:rPr>
          <w:rFonts w:ascii="Arial" w:hAnsi="Arial"/>
          <w:spacing w:val="24"/>
          <w:sz w:val="18"/>
          <w:szCs w:val="18"/>
        </w:rPr>
        <w:t xml:space="preserve">evletin desteklemesinin tütün üreticisinden kesilmesinden sonra tütün üretimi </w:t>
      </w:r>
      <w:r w:rsidRPr="00C603CF" w:rsidR="004F7332">
        <w:rPr>
          <w:rFonts w:ascii="Arial" w:hAnsi="Arial"/>
          <w:spacing w:val="24"/>
          <w:sz w:val="18"/>
          <w:szCs w:val="18"/>
        </w:rPr>
        <w:t>o</w:t>
      </w:r>
      <w:r w:rsidRPr="00C603CF">
        <w:rPr>
          <w:rFonts w:ascii="Arial" w:hAnsi="Arial"/>
          <w:spacing w:val="24"/>
          <w:sz w:val="18"/>
          <w:szCs w:val="18"/>
        </w:rPr>
        <w:t xml:space="preserve"> noktasına gelmiş bulunmaktadır. Halbuki bugün Ege, Karad</w:t>
      </w:r>
      <w:r w:rsidRPr="00C603CF" w:rsidR="004F7332">
        <w:rPr>
          <w:rFonts w:ascii="Arial" w:hAnsi="Arial"/>
          <w:spacing w:val="24"/>
          <w:sz w:val="18"/>
          <w:szCs w:val="18"/>
        </w:rPr>
        <w:t>eniz, Doğu ve Güneydoğu tütünü d</w:t>
      </w:r>
      <w:r w:rsidRPr="00C603CF">
        <w:rPr>
          <w:rFonts w:ascii="Arial" w:hAnsi="Arial"/>
          <w:spacing w:val="24"/>
          <w:sz w:val="18"/>
          <w:szCs w:val="18"/>
        </w:rPr>
        <w:t xml:space="preserve">ünyanın en kaliteli tütünleri arasında olmasına rağmen </w:t>
      </w:r>
      <w:r w:rsidRPr="00C603CF" w:rsidR="004F7332">
        <w:rPr>
          <w:rFonts w:ascii="Arial" w:hAnsi="Arial"/>
          <w:spacing w:val="24"/>
          <w:sz w:val="18"/>
          <w:szCs w:val="18"/>
        </w:rPr>
        <w:t>d</w:t>
      </w:r>
      <w:r w:rsidRPr="00C603CF">
        <w:rPr>
          <w:rFonts w:ascii="Arial" w:hAnsi="Arial"/>
          <w:spacing w:val="24"/>
          <w:sz w:val="18"/>
          <w:szCs w:val="18"/>
        </w:rPr>
        <w:t>evletin tütün çiftçis</w:t>
      </w:r>
      <w:r w:rsidRPr="00C603CF" w:rsidR="004F7332">
        <w:rPr>
          <w:rFonts w:ascii="Arial" w:hAnsi="Arial"/>
          <w:spacing w:val="24"/>
          <w:sz w:val="18"/>
          <w:szCs w:val="18"/>
        </w:rPr>
        <w:t>ini desteklememesi sonucunda 1 m</w:t>
      </w:r>
      <w:r w:rsidRPr="00C603CF">
        <w:rPr>
          <w:rFonts w:ascii="Arial" w:hAnsi="Arial"/>
          <w:spacing w:val="24"/>
          <w:sz w:val="18"/>
          <w:szCs w:val="18"/>
        </w:rPr>
        <w:t>ilyon ailenin işsiz ve yoksul kalmasına imkan sağlamıştır. Bu nedenle 400 yıldan bu yana üretilen tütün üreticisi bitmiş, işsizlik ve yoksulluk artmış, insanlar göç etmiş perişan b</w:t>
      </w:r>
      <w:r w:rsidRPr="00C603CF" w:rsidR="004F7332">
        <w:rPr>
          <w:rFonts w:ascii="Arial" w:hAnsi="Arial"/>
          <w:spacing w:val="24"/>
          <w:sz w:val="18"/>
          <w:szCs w:val="18"/>
        </w:rPr>
        <w:t>ir konuma gelirken ne yazık ki d</w:t>
      </w:r>
      <w:r w:rsidRPr="00C603CF">
        <w:rPr>
          <w:rFonts w:ascii="Arial" w:hAnsi="Arial"/>
          <w:spacing w:val="24"/>
          <w:sz w:val="18"/>
          <w:szCs w:val="18"/>
        </w:rPr>
        <w:t xml:space="preserve">evlet 2009 yılında 372 </w:t>
      </w:r>
      <w:r w:rsidRPr="00C603CF" w:rsidR="004F7332">
        <w:rPr>
          <w:rFonts w:ascii="Arial" w:hAnsi="Arial"/>
          <w:spacing w:val="24"/>
          <w:sz w:val="18"/>
          <w:szCs w:val="18"/>
        </w:rPr>
        <w:t>m</w:t>
      </w:r>
      <w:r w:rsidRPr="00C603CF">
        <w:rPr>
          <w:rFonts w:ascii="Arial" w:hAnsi="Arial"/>
          <w:spacing w:val="24"/>
          <w:sz w:val="18"/>
          <w:szCs w:val="18"/>
        </w:rPr>
        <w:t xml:space="preserve">ilyon </w:t>
      </w:r>
      <w:r w:rsidRPr="00C603CF" w:rsidR="004F7332">
        <w:rPr>
          <w:rFonts w:ascii="Arial" w:hAnsi="Arial"/>
          <w:spacing w:val="24"/>
          <w:sz w:val="18"/>
          <w:szCs w:val="18"/>
        </w:rPr>
        <w:t>d</w:t>
      </w:r>
      <w:r w:rsidRPr="00C603CF">
        <w:rPr>
          <w:rFonts w:ascii="Arial" w:hAnsi="Arial"/>
          <w:spacing w:val="24"/>
          <w:sz w:val="18"/>
          <w:szCs w:val="18"/>
        </w:rPr>
        <w:t xml:space="preserve">olar ödeyerek 83 </w:t>
      </w:r>
      <w:r w:rsidRPr="00C603CF" w:rsidR="004F7332">
        <w:rPr>
          <w:rFonts w:ascii="Arial" w:hAnsi="Arial"/>
          <w:spacing w:val="24"/>
          <w:sz w:val="18"/>
          <w:szCs w:val="18"/>
        </w:rPr>
        <w:t>m</w:t>
      </w:r>
      <w:r w:rsidRPr="00C603CF">
        <w:rPr>
          <w:rFonts w:ascii="Arial" w:hAnsi="Arial"/>
          <w:spacing w:val="24"/>
          <w:sz w:val="18"/>
          <w:szCs w:val="18"/>
        </w:rPr>
        <w:t xml:space="preserve">ilyon kg tütün ithal etmiştir. Tütün üreticimizin yaşadığı tüm sıkıntılar araştırılarak bugüne kadar verilen sözlerin, altına imza atılan vaatlerin yerine getirilip getirilmediği ve mağduriyetinin boyutunu tespit etmek amacıyla Anayasanın 98. Türkiye Büyük Millet Meclisi İçtüzüğünün 104 ve 105. maddeleri uyarınca bir Meclis </w:t>
      </w:r>
      <w:r w:rsidRPr="00C603CF" w:rsidR="004F7332">
        <w:rPr>
          <w:rFonts w:ascii="Arial" w:hAnsi="Arial"/>
          <w:spacing w:val="24"/>
          <w:sz w:val="18"/>
          <w:szCs w:val="18"/>
        </w:rPr>
        <w:t>a</w:t>
      </w:r>
      <w:r w:rsidRPr="00C603CF">
        <w:rPr>
          <w:rFonts w:ascii="Arial" w:hAnsi="Arial"/>
          <w:spacing w:val="24"/>
          <w:sz w:val="18"/>
          <w:szCs w:val="18"/>
        </w:rPr>
        <w:t>raştırması açılması hususunda gereğini saygılarımla arz ederim. 12.07.2011</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 Ensar Öğüt </w:t>
      </w:r>
      <w:r w:rsidRPr="00C603CF">
        <w:rPr>
          <w:rFonts w:ascii="Arial" w:hAnsi="Arial"/>
          <w:spacing w:val="24"/>
          <w:sz w:val="18"/>
          <w:szCs w:val="18"/>
        </w:rPr>
        <w:tab/>
        <w:t>(Ardahan)</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2) İhsan Özkes </w:t>
      </w:r>
      <w:r w:rsidRPr="00C603CF">
        <w:rPr>
          <w:rFonts w:ascii="Arial" w:hAnsi="Arial"/>
          <w:spacing w:val="24"/>
          <w:sz w:val="18"/>
          <w:szCs w:val="18"/>
        </w:rPr>
        <w:tab/>
        <w:t>(İstanbul)</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3) Mehmet Şeker </w:t>
      </w:r>
      <w:r w:rsidRPr="00C603CF">
        <w:rPr>
          <w:rFonts w:ascii="Arial" w:hAnsi="Arial"/>
          <w:spacing w:val="24"/>
          <w:sz w:val="18"/>
          <w:szCs w:val="18"/>
        </w:rPr>
        <w:tab/>
        <w:t>(Gaziantep)</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4) Salih Fırat </w:t>
      </w:r>
      <w:r w:rsidRPr="00C603CF">
        <w:rPr>
          <w:rFonts w:ascii="Arial" w:hAnsi="Arial"/>
          <w:spacing w:val="24"/>
          <w:sz w:val="18"/>
          <w:szCs w:val="18"/>
        </w:rPr>
        <w:tab/>
        <w:t>(Adıyaman)</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5) Atilla Kart </w:t>
      </w:r>
      <w:r w:rsidRPr="00C603CF">
        <w:rPr>
          <w:rFonts w:ascii="Arial" w:hAnsi="Arial"/>
          <w:spacing w:val="24"/>
          <w:sz w:val="18"/>
          <w:szCs w:val="18"/>
        </w:rPr>
        <w:tab/>
        <w:t>(Konya)</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6) Tufan Köse </w:t>
      </w:r>
      <w:r w:rsidRPr="00C603CF">
        <w:rPr>
          <w:rFonts w:ascii="Arial" w:hAnsi="Arial"/>
          <w:spacing w:val="24"/>
          <w:sz w:val="18"/>
          <w:szCs w:val="18"/>
        </w:rPr>
        <w:tab/>
        <w:t>(Çorum)</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7) Erdal Aksünger </w:t>
      </w:r>
      <w:r w:rsidRPr="00C603CF">
        <w:rPr>
          <w:rFonts w:ascii="Arial" w:hAnsi="Arial"/>
          <w:spacing w:val="24"/>
          <w:sz w:val="18"/>
          <w:szCs w:val="18"/>
        </w:rPr>
        <w:tab/>
        <w:t>(İzmir)</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8) Candan Yüceer </w:t>
      </w:r>
      <w:r w:rsidRPr="00C603CF">
        <w:rPr>
          <w:rFonts w:ascii="Arial" w:hAnsi="Arial"/>
          <w:spacing w:val="24"/>
          <w:sz w:val="18"/>
          <w:szCs w:val="18"/>
        </w:rPr>
        <w:tab/>
        <w:t>(Tekirdağ)</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9) Mehmet Ali Ediboğlu </w:t>
      </w:r>
      <w:r w:rsidRPr="00C603CF">
        <w:rPr>
          <w:rFonts w:ascii="Arial" w:hAnsi="Arial"/>
          <w:spacing w:val="24"/>
          <w:sz w:val="18"/>
          <w:szCs w:val="18"/>
        </w:rPr>
        <w:tab/>
        <w:t>(Hatay)</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10) Kazım Kurt </w:t>
      </w:r>
      <w:r w:rsidRPr="00C603CF">
        <w:rPr>
          <w:rFonts w:ascii="Arial" w:hAnsi="Arial"/>
          <w:spacing w:val="24"/>
          <w:sz w:val="18"/>
          <w:szCs w:val="18"/>
        </w:rPr>
        <w:tab/>
        <w:t>(Eskişehir)</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11) Özgür Özel </w:t>
      </w:r>
      <w:r w:rsidRPr="00C603CF">
        <w:rPr>
          <w:rFonts w:ascii="Arial" w:hAnsi="Arial"/>
          <w:spacing w:val="24"/>
          <w:sz w:val="18"/>
          <w:szCs w:val="18"/>
        </w:rPr>
        <w:tab/>
        <w:t>(Manisa)</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12) Aytuğ Atıcı </w:t>
      </w:r>
      <w:r w:rsidRPr="00C603CF">
        <w:rPr>
          <w:rFonts w:ascii="Arial" w:hAnsi="Arial"/>
          <w:spacing w:val="24"/>
          <w:sz w:val="18"/>
          <w:szCs w:val="18"/>
        </w:rPr>
        <w:tab/>
        <w:t>(Mersin)</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13) Nurettin Demir </w:t>
      </w:r>
      <w:r w:rsidRPr="00C603CF">
        <w:rPr>
          <w:rFonts w:ascii="Arial" w:hAnsi="Arial"/>
          <w:spacing w:val="24"/>
          <w:sz w:val="18"/>
          <w:szCs w:val="18"/>
        </w:rPr>
        <w:tab/>
        <w:t>(Muğla)</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14) Sinan Aydın Aygün </w:t>
      </w:r>
      <w:r w:rsidRPr="00C603CF">
        <w:rPr>
          <w:rFonts w:ascii="Arial" w:hAnsi="Arial"/>
          <w:spacing w:val="24"/>
          <w:sz w:val="18"/>
          <w:szCs w:val="18"/>
        </w:rPr>
        <w:tab/>
        <w:t>(Ankara)</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15) Ramazan Kerim Özkan </w:t>
      </w:r>
      <w:r w:rsidRPr="00C603CF">
        <w:rPr>
          <w:rFonts w:ascii="Arial" w:hAnsi="Arial"/>
          <w:spacing w:val="24"/>
          <w:sz w:val="18"/>
          <w:szCs w:val="18"/>
        </w:rPr>
        <w:tab/>
        <w:t>(Burdur)</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16) Mustafa Sezgin Tanrıkulu</w:t>
      </w:r>
      <w:r w:rsidRPr="00C603CF">
        <w:rPr>
          <w:rFonts w:ascii="Arial" w:hAnsi="Arial"/>
          <w:spacing w:val="24"/>
          <w:sz w:val="18"/>
          <w:szCs w:val="18"/>
        </w:rPr>
        <w:tab/>
        <w:t>(İstanbul)</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17) Ali Özgündüz </w:t>
      </w:r>
      <w:r w:rsidRPr="00C603CF">
        <w:rPr>
          <w:rFonts w:ascii="Arial" w:hAnsi="Arial"/>
          <w:spacing w:val="24"/>
          <w:sz w:val="18"/>
          <w:szCs w:val="18"/>
        </w:rPr>
        <w:tab/>
        <w:t>(İstanbul)</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18) Ali Rıza Öztürk </w:t>
      </w:r>
      <w:r w:rsidRPr="00C603CF">
        <w:rPr>
          <w:rFonts w:ascii="Arial" w:hAnsi="Arial"/>
          <w:spacing w:val="24"/>
          <w:sz w:val="18"/>
          <w:szCs w:val="18"/>
        </w:rPr>
        <w:tab/>
        <w:t>(Mersin)</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19) Celal Dinçer </w:t>
      </w:r>
      <w:r w:rsidRPr="00C603CF">
        <w:rPr>
          <w:rFonts w:ascii="Arial" w:hAnsi="Arial"/>
          <w:spacing w:val="24"/>
          <w:sz w:val="18"/>
          <w:szCs w:val="18"/>
        </w:rPr>
        <w:tab/>
        <w:t>(İstanbul)</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20) Mehmet Şevki Kulkuloğlu </w:t>
      </w:r>
      <w:r w:rsidRPr="00C603CF">
        <w:rPr>
          <w:rFonts w:ascii="Arial" w:hAnsi="Arial"/>
          <w:spacing w:val="24"/>
          <w:sz w:val="18"/>
          <w:szCs w:val="18"/>
        </w:rPr>
        <w:tab/>
        <w:t>(Kayseri)</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21) Malik Ecder Özdemir </w:t>
      </w:r>
      <w:r w:rsidRPr="00C603CF">
        <w:rPr>
          <w:rFonts w:ascii="Arial" w:hAnsi="Arial"/>
          <w:spacing w:val="24"/>
          <w:sz w:val="18"/>
          <w:szCs w:val="18"/>
        </w:rPr>
        <w:tab/>
        <w:t>(Sivas)</w:t>
      </w:r>
    </w:p>
    <w:p w:rsidRPr="00C603CF" w:rsidR="00E54EBB" w:rsidP="00C603CF" w:rsidRDefault="00E54EBB">
      <w:pPr>
        <w:pStyle w:val="Metinstil"/>
        <w:tabs>
          <w:tab w:val="left" w:pos="5529"/>
        </w:tabs>
        <w:suppressAutoHyphens/>
        <w:spacing w:after="120" w:line="240" w:lineRule="auto"/>
        <w:rPr>
          <w:rFonts w:ascii="Arial" w:hAnsi="Arial"/>
          <w:spacing w:val="24"/>
          <w:sz w:val="18"/>
          <w:szCs w:val="18"/>
        </w:rPr>
      </w:pPr>
      <w:r w:rsidRPr="00C603CF">
        <w:rPr>
          <w:rFonts w:ascii="Arial" w:hAnsi="Arial"/>
          <w:spacing w:val="24"/>
          <w:sz w:val="18"/>
          <w:szCs w:val="18"/>
        </w:rPr>
        <w:t xml:space="preserve">22) Turgut Dibek </w:t>
      </w:r>
      <w:r w:rsidRPr="00C603CF">
        <w:rPr>
          <w:rFonts w:ascii="Arial" w:hAnsi="Arial"/>
          <w:spacing w:val="24"/>
          <w:sz w:val="18"/>
          <w:szCs w:val="18"/>
        </w:rPr>
        <w:tab/>
        <w:t>(Kırklareli)</w:t>
      </w:r>
    </w:p>
    <w:p w:rsidRPr="00C603CF" w:rsidR="00E54EBB" w:rsidP="00C603CF" w:rsidRDefault="004F7332">
      <w:pPr>
        <w:pStyle w:val="Metinstil"/>
        <w:tabs>
          <w:tab w:val="center" w:pos="5103"/>
        </w:tabs>
        <w:suppressAutoHyphens/>
        <w:spacing w:after="120" w:line="240" w:lineRule="auto"/>
        <w:ind w:firstLine="851"/>
        <w:rPr>
          <w:rFonts w:ascii="Arial" w:hAnsi="Arial"/>
          <w:spacing w:val="24"/>
          <w:sz w:val="18"/>
          <w:szCs w:val="18"/>
        </w:rPr>
      </w:pPr>
      <w:r w:rsidRPr="00C603CF">
        <w:rPr>
          <w:rFonts w:ascii="Arial" w:hAnsi="Arial"/>
          <w:spacing w:val="24"/>
          <w:sz w:val="18"/>
          <w:szCs w:val="18"/>
        </w:rPr>
        <w:t xml:space="preserve">23) Kadir Gökmen Öğüt  </w:t>
      </w:r>
      <w:r w:rsidRPr="00C603CF">
        <w:rPr>
          <w:rFonts w:ascii="Arial" w:hAnsi="Arial"/>
          <w:spacing w:val="24"/>
          <w:sz w:val="18"/>
          <w:szCs w:val="18"/>
        </w:rPr>
        <w:tab/>
        <w:t xml:space="preserve">                </w:t>
      </w:r>
      <w:r w:rsidRPr="00C603CF" w:rsidR="00E54EBB">
        <w:rPr>
          <w:rFonts w:ascii="Arial" w:hAnsi="Arial"/>
          <w:spacing w:val="24"/>
          <w:sz w:val="18"/>
          <w:szCs w:val="18"/>
        </w:rPr>
        <w:t>(İstanbul)</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76534F" w:rsidP="00C603CF" w:rsidRDefault="0076534F">
      <w:pPr>
        <w:ind w:left="20" w:right="60" w:firstLine="820"/>
        <w:jc w:val="both"/>
        <w:rPr>
          <w:bCs/>
          <w:sz w:val="18"/>
          <w:szCs w:val="18"/>
        </w:rPr>
      </w:pPr>
      <w:r w:rsidRPr="00C603CF">
        <w:rPr>
          <w:bCs/>
          <w:sz w:val="18"/>
          <w:szCs w:val="18"/>
        </w:rPr>
        <w:t>2.- Bitlis Milletvekili Hüsamettin Zenderlioğlu ve 20 milletvekilinin, arıcılık sektörünün sorunlarının araştırılarak alınması gereken önlemlerin belirlenmesi amacıyla Meclis araştırması açılmas</w:t>
      </w:r>
      <w:r w:rsidRPr="00C603CF">
        <w:rPr>
          <w:bCs/>
          <w:sz w:val="18"/>
          <w:szCs w:val="18"/>
        </w:rPr>
        <w:t>ı</w:t>
      </w:r>
      <w:r w:rsidRPr="00C603CF">
        <w:rPr>
          <w:bCs/>
          <w:sz w:val="18"/>
          <w:szCs w:val="18"/>
        </w:rPr>
        <w:t>na ilişkin önergesi (10/87)</w:t>
      </w:r>
    </w:p>
    <w:p w:rsidRPr="00C603CF" w:rsidR="00E54EBB" w:rsidP="00C603CF" w:rsidRDefault="00E54EBB">
      <w:pPr>
        <w:pStyle w:val="Metinstil"/>
        <w:tabs>
          <w:tab w:val="center" w:pos="5103"/>
        </w:tabs>
        <w:suppressAutoHyphens/>
        <w:spacing w:after="120" w:line="240" w:lineRule="auto"/>
        <w:ind w:firstLine="851"/>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ind w:firstLine="851"/>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ind w:firstLine="851"/>
        <w:rPr>
          <w:rFonts w:ascii="Arial" w:hAnsi="Arial"/>
          <w:spacing w:val="24"/>
          <w:sz w:val="18"/>
          <w:szCs w:val="18"/>
        </w:rPr>
      </w:pPr>
      <w:r w:rsidRPr="00C603CF">
        <w:rPr>
          <w:rFonts w:ascii="Arial" w:hAnsi="Arial"/>
          <w:spacing w:val="24"/>
          <w:sz w:val="18"/>
          <w:szCs w:val="18"/>
        </w:rPr>
        <w:t>Arıcılık ve bal üreticilerinin içinde bulunduğu olumsuz durumun incelenmesi ve alınması gereken tedbirlerin belirlenmesi amacıyla, Anayasamızın 98, TBMM İçtüzüğümüzün 104 ve 105. maddeleri gereğince Araştırma Komisyonu kurularak sorunun araştırılmasını arz ve talep ederiz.</w:t>
      </w:r>
    </w:p>
    <w:p w:rsidRPr="00C603CF" w:rsidR="00E54EBB" w:rsidP="00C603CF" w:rsidRDefault="00E54EBB">
      <w:pPr>
        <w:pStyle w:val="Metinstil"/>
        <w:tabs>
          <w:tab w:val="center" w:pos="5103"/>
        </w:tabs>
        <w:suppressAutoHyphens/>
        <w:spacing w:after="120" w:line="240" w:lineRule="auto"/>
        <w:ind w:firstLine="851"/>
        <w:rPr>
          <w:rFonts w:ascii="Arial" w:hAnsi="Arial"/>
          <w:spacing w:val="24"/>
          <w:sz w:val="18"/>
          <w:szCs w:val="18"/>
        </w:rPr>
      </w:pPr>
      <w:r w:rsidRPr="00C603CF">
        <w:rPr>
          <w:rFonts w:ascii="Arial" w:hAnsi="Arial"/>
          <w:spacing w:val="24"/>
          <w:sz w:val="18"/>
          <w:szCs w:val="18"/>
        </w:rPr>
        <w:t>Gerekçe</w:t>
      </w:r>
    </w:p>
    <w:p w:rsidRPr="00C603CF" w:rsidR="00E54EBB" w:rsidP="00C603CF" w:rsidRDefault="00E54EBB">
      <w:pPr>
        <w:pStyle w:val="Metinstil"/>
        <w:tabs>
          <w:tab w:val="center" w:pos="5103"/>
        </w:tabs>
        <w:suppressAutoHyphens/>
        <w:spacing w:after="120" w:line="240" w:lineRule="auto"/>
        <w:ind w:firstLine="851"/>
        <w:rPr>
          <w:rFonts w:ascii="Arial" w:hAnsi="Arial"/>
          <w:spacing w:val="24"/>
          <w:sz w:val="18"/>
          <w:szCs w:val="18"/>
        </w:rPr>
      </w:pPr>
      <w:r w:rsidRPr="00C603CF">
        <w:rPr>
          <w:rFonts w:ascii="Arial" w:hAnsi="Arial"/>
          <w:spacing w:val="24"/>
          <w:sz w:val="18"/>
          <w:szCs w:val="18"/>
        </w:rPr>
        <w:t>Arıcılık toprağa bağımlı olmayıp, topraksız veya az topraklı aileler için tek başına geçim kaynağı olan ve aynı zamanda en ucuz ve en kolay istihdam yaratan tek tarımsal faaliyettir. Ülkemiz, iklim koşulları, bitki örtüsünün çeşitliliği, coğrafi yapısı ile arıcılığa en uygun ülkelerden biridir. Arıcılık, topraksız çiftçilere bir iş ve gelir imkânı yaratmakta, orman köylerinde yaşayan insanlarımız için önemli bir tarımsal faaliyet kolunu oluşturmaktadır.</w:t>
      </w:r>
    </w:p>
    <w:p w:rsidRPr="00C603CF" w:rsidR="00E54EBB" w:rsidP="00C603CF" w:rsidRDefault="00E54EBB">
      <w:pPr>
        <w:pStyle w:val="Metinstil"/>
        <w:tabs>
          <w:tab w:val="center" w:pos="5103"/>
        </w:tabs>
        <w:suppressAutoHyphens/>
        <w:spacing w:after="120" w:line="240" w:lineRule="auto"/>
        <w:ind w:firstLine="851"/>
        <w:rPr>
          <w:rFonts w:ascii="Arial" w:hAnsi="Arial"/>
          <w:spacing w:val="24"/>
          <w:sz w:val="18"/>
          <w:szCs w:val="18"/>
        </w:rPr>
      </w:pPr>
      <w:r w:rsidRPr="00C603CF">
        <w:rPr>
          <w:rFonts w:ascii="Arial" w:hAnsi="Arial"/>
          <w:spacing w:val="24"/>
          <w:sz w:val="18"/>
          <w:szCs w:val="18"/>
        </w:rPr>
        <w:t>Arı, bal üretiminin yanı sıra doğanın kendisini yeniden üretmesinde de önemli bir oyuncudur. Bitkilerdeki tozlaşmanın sağlanmasında oynadığı rol nedeniyle tarımsal üretim faaliyet</w:t>
      </w:r>
      <w:r w:rsidRPr="00C603CF" w:rsidR="0076534F">
        <w:rPr>
          <w:rFonts w:ascii="Arial" w:hAnsi="Arial"/>
          <w:spacing w:val="24"/>
          <w:sz w:val="18"/>
          <w:szCs w:val="18"/>
        </w:rPr>
        <w:t>inin gizli kahramanıdır. Balın i</w:t>
      </w:r>
      <w:r w:rsidRPr="00C603CF">
        <w:rPr>
          <w:rFonts w:ascii="Arial" w:hAnsi="Arial"/>
          <w:spacing w:val="24"/>
          <w:sz w:val="18"/>
          <w:szCs w:val="18"/>
        </w:rPr>
        <w:t>nsan beslenmesindeki önemi, arısütü, polen ve balmumu kullanım alanının artması, bitkilerde doğal tozlaşma dolayısı ile ürünlerde verim artışının sağlanması, arıcılığın öneminin artmasına neden olmuştur. Dünya tarımında söz sahibi ülkeler, arıyı polinasyon amacı ile kullanmaktadırlar. Bir kovan arının tarıma katkısının, o kovandan üretilen balın 30-40 kat fazlasında bir katma değer yarattığı bilimsel olarak tespit edilmiştir. Gelişmiş ülkeler iyi tarım uygulamalarını esas alarak bitkisel üretimdeki verim artışı ve doğal tozlaşma için arıcılara para ödemektedir. Bu ülkelerde arıcının gelirinin yarıya yakını tozlaşma kirasından gelmektedir.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Türkiye, doğal koşulları, uygun iklim ve zengin bitki varlığı ile büyük bir arıcılık potansiyeline sahiptir. Ancak arıcılık konusunda bulunduğumuz nokta itibar</w:t>
      </w:r>
      <w:r w:rsidRPr="00C603CF" w:rsidR="0076534F">
        <w:rPr>
          <w:rFonts w:ascii="Arial" w:hAnsi="Arial"/>
          <w:spacing w:val="24"/>
          <w:sz w:val="18"/>
          <w:szCs w:val="18"/>
        </w:rPr>
        <w:t>ı</w:t>
      </w:r>
      <w:r w:rsidRPr="00C603CF">
        <w:rPr>
          <w:rFonts w:ascii="Arial" w:hAnsi="Arial"/>
          <w:spacing w:val="24"/>
          <w:sz w:val="18"/>
          <w:szCs w:val="18"/>
        </w:rPr>
        <w:t xml:space="preserve">yle potansiyel varlığımızı tam olarak kullandığımızı söyleyemeyiz. Ülkemizde yaklaşık 4,9 milyon kovan ile 81 bin ton bal üretimi yapılmaktadır. Dünyada kovan başına en az bal ülkemizde alınmaktadır. Başka ülkelerde kovan başına 50 kilogram bal alınırken, ülkemizde ise bu rakamın 17 kilogram civarında oluşu oldukça düşündürücüdür. Türkiye bal üretiminde Çin, Arjantin, Meksika'dan sonra </w:t>
      </w:r>
      <w:r w:rsidRPr="00C603CF" w:rsidR="0076534F">
        <w:rPr>
          <w:rFonts w:ascii="Arial" w:hAnsi="Arial"/>
          <w:spacing w:val="24"/>
          <w:sz w:val="18"/>
          <w:szCs w:val="18"/>
        </w:rPr>
        <w:t>4’</w:t>
      </w:r>
      <w:r w:rsidRPr="00C603CF">
        <w:rPr>
          <w:rFonts w:ascii="Arial" w:hAnsi="Arial"/>
          <w:spacing w:val="24"/>
          <w:sz w:val="18"/>
          <w:szCs w:val="18"/>
        </w:rPr>
        <w:t xml:space="preserve">üncü, 4,9 milyon kovan sayısıyla </w:t>
      </w:r>
      <w:r w:rsidRPr="00C603CF" w:rsidR="0076534F">
        <w:rPr>
          <w:rFonts w:ascii="Arial" w:hAnsi="Arial"/>
          <w:spacing w:val="24"/>
          <w:sz w:val="18"/>
          <w:szCs w:val="18"/>
        </w:rPr>
        <w:t>2’</w:t>
      </w:r>
      <w:r w:rsidRPr="00C603CF">
        <w:rPr>
          <w:rFonts w:ascii="Arial" w:hAnsi="Arial"/>
          <w:spacing w:val="24"/>
          <w:sz w:val="18"/>
          <w:szCs w:val="18"/>
        </w:rPr>
        <w:t xml:space="preserve">nci, arı poleni miktarıyla da </w:t>
      </w:r>
      <w:r w:rsidRPr="00C603CF" w:rsidR="0076534F">
        <w:rPr>
          <w:rFonts w:ascii="Arial" w:hAnsi="Arial"/>
          <w:spacing w:val="24"/>
          <w:sz w:val="18"/>
          <w:szCs w:val="18"/>
        </w:rPr>
        <w:t>3’</w:t>
      </w:r>
      <w:r w:rsidRPr="00C603CF">
        <w:rPr>
          <w:rFonts w:ascii="Arial" w:hAnsi="Arial"/>
          <w:spacing w:val="24"/>
          <w:sz w:val="18"/>
          <w:szCs w:val="18"/>
        </w:rPr>
        <w:t xml:space="preserve">üncü sırada yer almaktadır. Anadolu coğrafyası, dünya arı ırkının yüzde yirmisine, ballı bitkilerin yüzde 75'ine sahip iken, kovan başına üretim açısından </w:t>
      </w:r>
      <w:r w:rsidRPr="00C603CF" w:rsidR="0076534F">
        <w:rPr>
          <w:rFonts w:ascii="Arial" w:hAnsi="Arial"/>
          <w:spacing w:val="24"/>
          <w:sz w:val="18"/>
          <w:szCs w:val="18"/>
        </w:rPr>
        <w:t>d</w:t>
      </w:r>
      <w:r w:rsidRPr="00C603CF">
        <w:rPr>
          <w:rFonts w:ascii="Arial" w:hAnsi="Arial"/>
          <w:spacing w:val="24"/>
          <w:sz w:val="18"/>
          <w:szCs w:val="18"/>
        </w:rPr>
        <w:t>ünya sıralamasındaki yerini hak etmemektedir.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Türkiye'de kovan başına bal üretiminin yıllar itibar</w:t>
      </w:r>
      <w:r w:rsidRPr="00C603CF" w:rsidR="0076534F">
        <w:rPr>
          <w:rFonts w:ascii="Arial" w:hAnsi="Arial"/>
          <w:spacing w:val="24"/>
          <w:sz w:val="18"/>
          <w:szCs w:val="18"/>
        </w:rPr>
        <w:t>ı</w:t>
      </w:r>
      <w:r w:rsidRPr="00C603CF">
        <w:rPr>
          <w:rFonts w:ascii="Arial" w:hAnsi="Arial"/>
          <w:spacing w:val="24"/>
          <w:sz w:val="18"/>
          <w:szCs w:val="18"/>
        </w:rPr>
        <w:t>yle giderek düştüğü gözlemlenmektedir. Kovanların standart ölçülerde olmaması, arı hastalıkları ile yeterli ve düzenli mücadelenin yapılamaması, ana arı teminindeki zorluklar ve ana arıların uzun süre kullanılmaları, verim düşüklüğünün nedenleri arasında sıralanabilir. Özellikle Doğu ve Güneydoğu Anadolu bölgelerinde bu düşüşün en önemli nedeni, arıcıların yaylalara güvenlik nedeni ile ulaşamamasıdır. Bu nedenle dar alanda aşırı miktarda arı kolonisi bulunmakta ve kovan verimi düşmektedir. Bölge arıcılığına yıllarca hizmet veren Bitlis Arıcılık ve Araştırma Enstitüsü'nün kapatılması nedeniyle, bölge arıcılarının teknik bilgi desteğinden yoksun kalması verim düşüklüğünün diğer bir nedenidir.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Arıcılık ülkemizin birçok bölgesinde yapılmasına rağmen Arıcılık ve Araştırma Merkezlerinin yetersizliği, arıcılığı ve tarımı belirsizliğe sürüklemektedir. Nitekim son yıllarda görülen toplu arı ölümleri, bu soruna bir an ön</w:t>
      </w:r>
      <w:r w:rsidRPr="00C603CF" w:rsidR="0076534F">
        <w:rPr>
          <w:rFonts w:ascii="Arial" w:hAnsi="Arial"/>
          <w:spacing w:val="24"/>
          <w:sz w:val="18"/>
          <w:szCs w:val="18"/>
        </w:rPr>
        <w:t>ce çözüm üretilmesini gerekli hâ</w:t>
      </w:r>
      <w:r w:rsidRPr="00C603CF">
        <w:rPr>
          <w:rFonts w:ascii="Arial" w:hAnsi="Arial"/>
          <w:spacing w:val="24"/>
          <w:sz w:val="18"/>
          <w:szCs w:val="18"/>
        </w:rPr>
        <w:t>le getirmiştir.</w:t>
      </w:r>
    </w:p>
    <w:p w:rsidRPr="00C603CF" w:rsidR="00E54EBB" w:rsidP="00C603CF" w:rsidRDefault="0076534F">
      <w:pPr>
        <w:pStyle w:val="Metinstil"/>
        <w:tabs>
          <w:tab w:val="center" w:pos="5103"/>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Ülkemizde a</w:t>
      </w:r>
      <w:r w:rsidRPr="00C603CF" w:rsidR="00E54EBB">
        <w:rPr>
          <w:rFonts w:ascii="Arial" w:hAnsi="Arial"/>
          <w:spacing w:val="24"/>
          <w:sz w:val="18"/>
          <w:szCs w:val="18"/>
        </w:rPr>
        <w:t>rıcılığın geliştirilmesi ve bal üreticilerimizin sorunlarının Türkiye Büyük Millet Meclisi tarafından araştırılarak alınması gereken tedbirlerin tespit edilmesi yerinde olacaktır.</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1) Hüsamettin Zenderlioğlu</w:t>
      </w:r>
      <w:r w:rsidRPr="00C603CF">
        <w:rPr>
          <w:rFonts w:ascii="Arial" w:hAnsi="Arial"/>
          <w:spacing w:val="24"/>
          <w:sz w:val="18"/>
          <w:szCs w:val="18"/>
        </w:rPr>
        <w:tab/>
        <w:t>(Bitlis)</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2) Pervin Buldan </w:t>
      </w:r>
      <w:r w:rsidRPr="00C603CF">
        <w:rPr>
          <w:rFonts w:ascii="Arial" w:hAnsi="Arial"/>
          <w:spacing w:val="24"/>
          <w:sz w:val="18"/>
          <w:szCs w:val="18"/>
        </w:rPr>
        <w:tab/>
        <w:t>(Iğdır)</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3) Hasip Kaplan </w:t>
      </w:r>
      <w:r w:rsidRPr="00C603CF">
        <w:rPr>
          <w:rFonts w:ascii="Arial" w:hAnsi="Arial"/>
          <w:spacing w:val="24"/>
          <w:sz w:val="18"/>
          <w:szCs w:val="18"/>
        </w:rPr>
        <w:tab/>
        <w:t>(Şırnak)</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4) Sırrı Sakık</w:t>
      </w:r>
      <w:r w:rsidRPr="00C603CF">
        <w:rPr>
          <w:rFonts w:ascii="Arial" w:hAnsi="Arial"/>
          <w:spacing w:val="24"/>
          <w:sz w:val="18"/>
          <w:szCs w:val="18"/>
        </w:rPr>
        <w:tab/>
        <w:t>(Muş)</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5) Murat Bozlak </w:t>
      </w:r>
      <w:r w:rsidRPr="00C603CF">
        <w:rPr>
          <w:rFonts w:ascii="Arial" w:hAnsi="Arial"/>
          <w:spacing w:val="24"/>
          <w:sz w:val="18"/>
          <w:szCs w:val="18"/>
        </w:rPr>
        <w:tab/>
        <w:t>(Adana)</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6) Halil Aksoy </w:t>
      </w:r>
      <w:r w:rsidRPr="00C603CF">
        <w:rPr>
          <w:rFonts w:ascii="Arial" w:hAnsi="Arial"/>
          <w:spacing w:val="24"/>
          <w:sz w:val="18"/>
          <w:szCs w:val="18"/>
        </w:rPr>
        <w:tab/>
        <w:t xml:space="preserve">(Ağrı ) </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7) Ayla Akat Ata  </w:t>
      </w:r>
      <w:r w:rsidRPr="00C603CF">
        <w:rPr>
          <w:rFonts w:ascii="Arial" w:hAnsi="Arial"/>
          <w:spacing w:val="24"/>
          <w:sz w:val="18"/>
          <w:szCs w:val="18"/>
        </w:rPr>
        <w:tab/>
        <w:t>(Batman)</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8) İdris Baluken</w:t>
      </w:r>
      <w:r w:rsidRPr="00C603CF">
        <w:rPr>
          <w:rFonts w:ascii="Arial" w:hAnsi="Arial"/>
          <w:spacing w:val="24"/>
          <w:sz w:val="18"/>
          <w:szCs w:val="18"/>
        </w:rPr>
        <w:tab/>
        <w:t>(Bingöl)</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9) Emine Ayna</w:t>
      </w:r>
      <w:r w:rsidRPr="00C603CF">
        <w:rPr>
          <w:rFonts w:ascii="Arial" w:hAnsi="Arial"/>
          <w:spacing w:val="24"/>
          <w:sz w:val="18"/>
          <w:szCs w:val="18"/>
        </w:rPr>
        <w:tab/>
        <w:t>(Diyarbakır)</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10) Altan Tan </w:t>
      </w:r>
      <w:r w:rsidRPr="00C603CF">
        <w:rPr>
          <w:rFonts w:ascii="Arial" w:hAnsi="Arial"/>
          <w:spacing w:val="24"/>
          <w:sz w:val="18"/>
          <w:szCs w:val="18"/>
        </w:rPr>
        <w:tab/>
        <w:t>(Diyarbakır)</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11) Adil Kurt </w:t>
      </w:r>
      <w:r w:rsidRPr="00C603CF">
        <w:rPr>
          <w:rFonts w:ascii="Arial" w:hAnsi="Arial"/>
          <w:spacing w:val="24"/>
          <w:sz w:val="18"/>
          <w:szCs w:val="18"/>
        </w:rPr>
        <w:tab/>
        <w:t>(Hakkâri)</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12) Esat Canan </w:t>
      </w:r>
      <w:r w:rsidRPr="00C603CF">
        <w:rPr>
          <w:rFonts w:ascii="Arial" w:hAnsi="Arial"/>
          <w:spacing w:val="24"/>
          <w:sz w:val="18"/>
          <w:szCs w:val="18"/>
        </w:rPr>
        <w:tab/>
        <w:t>(Hakkâri)</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13) Sırrı Süreyya Önder </w:t>
      </w:r>
      <w:r w:rsidRPr="00C603CF">
        <w:rPr>
          <w:rFonts w:ascii="Arial" w:hAnsi="Arial"/>
          <w:spacing w:val="24"/>
          <w:sz w:val="18"/>
          <w:szCs w:val="18"/>
        </w:rPr>
        <w:tab/>
        <w:t>(İstanbul)</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14) Sebahat Tuncel  </w:t>
      </w:r>
      <w:r w:rsidRPr="00C603CF">
        <w:rPr>
          <w:rFonts w:ascii="Arial" w:hAnsi="Arial"/>
          <w:spacing w:val="24"/>
          <w:sz w:val="18"/>
          <w:szCs w:val="18"/>
        </w:rPr>
        <w:tab/>
        <w:t>(İstanbul)</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15) Mülkiye Birtane</w:t>
      </w:r>
      <w:r w:rsidRPr="00C603CF">
        <w:rPr>
          <w:rFonts w:ascii="Arial" w:hAnsi="Arial"/>
          <w:spacing w:val="24"/>
          <w:sz w:val="18"/>
          <w:szCs w:val="18"/>
        </w:rPr>
        <w:tab/>
        <w:t>(Kars)</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16) Erol Dora  </w:t>
      </w:r>
      <w:r w:rsidRPr="00C603CF">
        <w:rPr>
          <w:rFonts w:ascii="Arial" w:hAnsi="Arial"/>
          <w:spacing w:val="24"/>
          <w:sz w:val="18"/>
          <w:szCs w:val="18"/>
        </w:rPr>
        <w:tab/>
        <w:t>(Mardin)</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17) Demir Çelik</w:t>
      </w:r>
      <w:r w:rsidRPr="00C603CF">
        <w:rPr>
          <w:rFonts w:ascii="Arial" w:hAnsi="Arial"/>
          <w:spacing w:val="24"/>
          <w:sz w:val="18"/>
          <w:szCs w:val="18"/>
        </w:rPr>
        <w:tab/>
        <w:t>(Muş)</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18) Nazmi Gür </w:t>
      </w:r>
      <w:r w:rsidRPr="00C603CF">
        <w:rPr>
          <w:rFonts w:ascii="Arial" w:hAnsi="Arial"/>
          <w:spacing w:val="24"/>
          <w:sz w:val="18"/>
          <w:szCs w:val="18"/>
        </w:rPr>
        <w:tab/>
        <w:t>(Van)</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19) Ertuğrul Kürkcü </w:t>
      </w:r>
      <w:r w:rsidRPr="00C603CF">
        <w:rPr>
          <w:rFonts w:ascii="Arial" w:hAnsi="Arial"/>
          <w:spacing w:val="24"/>
          <w:sz w:val="18"/>
          <w:szCs w:val="18"/>
        </w:rPr>
        <w:tab/>
        <w:t>(Mersin)</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20) İbrahim Binici</w:t>
      </w:r>
      <w:r w:rsidRPr="00C603CF">
        <w:rPr>
          <w:rFonts w:ascii="Arial" w:hAnsi="Arial"/>
          <w:spacing w:val="24"/>
          <w:sz w:val="18"/>
          <w:szCs w:val="18"/>
        </w:rPr>
        <w:tab/>
        <w:t>(Şanlıurfa)</w:t>
      </w:r>
    </w:p>
    <w:p w:rsidRPr="00C603CF" w:rsidR="00E54EBB" w:rsidP="00C603CF" w:rsidRDefault="00E54EBB">
      <w:pPr>
        <w:pStyle w:val="Metinstil"/>
        <w:tabs>
          <w:tab w:val="left" w:pos="5954"/>
        </w:tabs>
        <w:suppressAutoHyphens/>
        <w:spacing w:after="120" w:line="240" w:lineRule="auto"/>
        <w:rPr>
          <w:rFonts w:ascii="Arial" w:hAnsi="Arial"/>
          <w:spacing w:val="24"/>
          <w:sz w:val="18"/>
          <w:szCs w:val="18"/>
        </w:rPr>
      </w:pPr>
      <w:r w:rsidRPr="00C603CF">
        <w:rPr>
          <w:rFonts w:ascii="Arial" w:hAnsi="Arial"/>
          <w:spacing w:val="24"/>
          <w:sz w:val="18"/>
          <w:szCs w:val="18"/>
        </w:rPr>
        <w:t xml:space="preserve">21) Özdal Üçer  </w:t>
      </w:r>
      <w:r w:rsidRPr="00C603CF">
        <w:rPr>
          <w:rFonts w:ascii="Arial" w:hAnsi="Arial"/>
          <w:spacing w:val="24"/>
          <w:sz w:val="18"/>
          <w:szCs w:val="18"/>
        </w:rPr>
        <w:tab/>
        <w:t>(Van)</w:t>
      </w:r>
    </w:p>
    <w:p w:rsidRPr="00C603CF" w:rsidR="00E54EBB" w:rsidP="00C603CF" w:rsidRDefault="00E54EBB">
      <w:pPr>
        <w:pStyle w:val="Metinstil"/>
        <w:tabs>
          <w:tab w:val="center" w:pos="6521"/>
        </w:tabs>
        <w:suppressAutoHyphens/>
        <w:spacing w:after="120" w:line="240" w:lineRule="auto"/>
        <w:rPr>
          <w:rFonts w:ascii="Arial" w:hAnsi="Arial"/>
          <w:spacing w:val="24"/>
          <w:sz w:val="18"/>
          <w:szCs w:val="18"/>
        </w:rPr>
      </w:pPr>
    </w:p>
    <w:p w:rsidRPr="00C603CF" w:rsidR="0076534F" w:rsidP="00C603CF" w:rsidRDefault="0076534F">
      <w:pPr>
        <w:ind w:left="20" w:right="60" w:firstLine="820"/>
        <w:jc w:val="both"/>
        <w:rPr>
          <w:bCs/>
          <w:sz w:val="18"/>
          <w:szCs w:val="18"/>
        </w:rPr>
      </w:pPr>
      <w:r w:rsidRPr="00C603CF">
        <w:rPr>
          <w:bCs/>
          <w:sz w:val="18"/>
          <w:szCs w:val="18"/>
        </w:rPr>
        <w:t>3.- Van Milletvekili Özdal Üçer ve 20 milletvekilinin, Van ili ve çevresinde yaşayan insanların büyük çoğunluğunun geçim kaynağını oluşturan tarım ve hayvancılığın sorunlarının araştırılarak alınması gereken önlemlerin belirlenmesi amacıyla Meclis araştı</w:t>
      </w:r>
      <w:r w:rsidRPr="00C603CF">
        <w:rPr>
          <w:bCs/>
          <w:sz w:val="18"/>
          <w:szCs w:val="18"/>
        </w:rPr>
        <w:t>r</w:t>
      </w:r>
      <w:r w:rsidRPr="00C603CF">
        <w:rPr>
          <w:bCs/>
          <w:sz w:val="18"/>
          <w:szCs w:val="18"/>
        </w:rPr>
        <w:t>ması açılmasına ilişkin önergesi (10/88)</w:t>
      </w:r>
    </w:p>
    <w:p w:rsidRPr="00C603CF" w:rsidR="00E54EBB" w:rsidP="00C603CF" w:rsidRDefault="00E54EBB">
      <w:pPr>
        <w:pStyle w:val="Metinstil"/>
        <w:tabs>
          <w:tab w:val="center" w:pos="6521"/>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Van ili ve çevresinde yaşayan insanların büyük çoğunluğunun geçim kaynağını oluşturan tarım ve hayvancılık ile ilgili sorunların araştırılıp, gereken tedbirlerin alınması amacıyla </w:t>
      </w:r>
      <w:r w:rsidRPr="00C603CF" w:rsidR="0076534F">
        <w:rPr>
          <w:rFonts w:ascii="Arial" w:hAnsi="Arial"/>
          <w:spacing w:val="24"/>
          <w:sz w:val="18"/>
          <w:szCs w:val="18"/>
        </w:rPr>
        <w:t>A</w:t>
      </w:r>
      <w:r w:rsidRPr="00C603CF">
        <w:rPr>
          <w:rFonts w:ascii="Arial" w:hAnsi="Arial"/>
          <w:spacing w:val="24"/>
          <w:sz w:val="18"/>
          <w:szCs w:val="18"/>
        </w:rPr>
        <w:t>nayasa</w:t>
      </w:r>
      <w:r w:rsidRPr="00C603CF" w:rsidR="0076534F">
        <w:rPr>
          <w:rFonts w:ascii="Arial" w:hAnsi="Arial"/>
          <w:spacing w:val="24"/>
          <w:sz w:val="18"/>
          <w:szCs w:val="18"/>
        </w:rPr>
        <w:t>’</w:t>
      </w:r>
      <w:r w:rsidRPr="00C603CF">
        <w:rPr>
          <w:rFonts w:ascii="Arial" w:hAnsi="Arial"/>
          <w:spacing w:val="24"/>
          <w:sz w:val="18"/>
          <w:szCs w:val="18"/>
        </w:rPr>
        <w:t>nın 98'inci, İç Tüzü</w:t>
      </w:r>
      <w:r w:rsidRPr="00C603CF" w:rsidR="0041070C">
        <w:rPr>
          <w:rFonts w:ascii="Arial" w:hAnsi="Arial"/>
          <w:spacing w:val="24"/>
          <w:sz w:val="18"/>
          <w:szCs w:val="18"/>
        </w:rPr>
        <w:t>k’</w:t>
      </w:r>
      <w:r w:rsidRPr="00C603CF">
        <w:rPr>
          <w:rFonts w:ascii="Arial" w:hAnsi="Arial"/>
          <w:spacing w:val="24"/>
          <w:sz w:val="18"/>
          <w:szCs w:val="18"/>
        </w:rPr>
        <w:t>ün 1</w:t>
      </w:r>
      <w:r w:rsidRPr="00C603CF" w:rsidR="0041070C">
        <w:rPr>
          <w:rFonts w:ascii="Arial" w:hAnsi="Arial"/>
          <w:spacing w:val="24"/>
          <w:sz w:val="18"/>
          <w:szCs w:val="18"/>
        </w:rPr>
        <w:t>04 ve 105. maddeleri gereğince M</w:t>
      </w:r>
      <w:r w:rsidRPr="00C603CF">
        <w:rPr>
          <w:rFonts w:ascii="Arial" w:hAnsi="Arial"/>
          <w:spacing w:val="24"/>
          <w:sz w:val="18"/>
          <w:szCs w:val="18"/>
        </w:rPr>
        <w:t>eclis araştırması açılmasını arz ederiz.</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 Özdal Üçer </w:t>
      </w:r>
      <w:r w:rsidRPr="00C603CF">
        <w:rPr>
          <w:rFonts w:ascii="Arial" w:hAnsi="Arial"/>
          <w:spacing w:val="24"/>
          <w:sz w:val="18"/>
          <w:szCs w:val="18"/>
        </w:rPr>
        <w:tab/>
        <w:t>(Van)</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2) Pervin Buldan </w:t>
      </w:r>
      <w:r w:rsidRPr="00C603CF">
        <w:rPr>
          <w:rFonts w:ascii="Arial" w:hAnsi="Arial"/>
          <w:spacing w:val="24"/>
          <w:sz w:val="18"/>
          <w:szCs w:val="18"/>
        </w:rPr>
        <w:tab/>
        <w:t>(Iğdır)</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3) Hasip Kaplan</w:t>
      </w:r>
      <w:r w:rsidRPr="00C603CF">
        <w:rPr>
          <w:rFonts w:ascii="Arial" w:hAnsi="Arial"/>
          <w:spacing w:val="24"/>
          <w:sz w:val="18"/>
          <w:szCs w:val="18"/>
        </w:rPr>
        <w:tab/>
        <w:t>(Şırnak)</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4) Sırrı Sakık </w:t>
      </w:r>
      <w:r w:rsidRPr="00C603CF">
        <w:rPr>
          <w:rFonts w:ascii="Arial" w:hAnsi="Arial"/>
          <w:spacing w:val="24"/>
          <w:sz w:val="18"/>
          <w:szCs w:val="18"/>
        </w:rPr>
        <w:tab/>
        <w:t>(Muş)</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5) Murat Bozlak</w:t>
      </w:r>
      <w:r w:rsidRPr="00C603CF">
        <w:rPr>
          <w:rFonts w:ascii="Arial" w:hAnsi="Arial"/>
          <w:spacing w:val="24"/>
          <w:sz w:val="18"/>
          <w:szCs w:val="18"/>
        </w:rPr>
        <w:tab/>
        <w:t>(Adana)</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6) Halil Aksoy </w:t>
      </w:r>
      <w:r w:rsidRPr="00C603CF">
        <w:rPr>
          <w:rFonts w:ascii="Arial" w:hAnsi="Arial"/>
          <w:spacing w:val="24"/>
          <w:sz w:val="18"/>
          <w:szCs w:val="18"/>
        </w:rPr>
        <w:tab/>
        <w:t>(Ağrı)</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7) Ayla Akat Ata </w:t>
      </w:r>
      <w:r w:rsidRPr="00C603CF">
        <w:rPr>
          <w:rFonts w:ascii="Arial" w:hAnsi="Arial"/>
          <w:spacing w:val="24"/>
          <w:sz w:val="18"/>
          <w:szCs w:val="18"/>
        </w:rPr>
        <w:tab/>
        <w:t>(Batman)</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8) İdris Baluken</w:t>
      </w:r>
      <w:r w:rsidRPr="00C603CF">
        <w:rPr>
          <w:rFonts w:ascii="Arial" w:hAnsi="Arial"/>
          <w:spacing w:val="24"/>
          <w:sz w:val="18"/>
          <w:szCs w:val="18"/>
        </w:rPr>
        <w:tab/>
        <w:t>(Bingöl)</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9) Hüsamettin Zenderlioğlu </w:t>
      </w:r>
      <w:r w:rsidRPr="00C603CF">
        <w:rPr>
          <w:rFonts w:ascii="Arial" w:hAnsi="Arial"/>
          <w:spacing w:val="24"/>
          <w:sz w:val="18"/>
          <w:szCs w:val="18"/>
        </w:rPr>
        <w:tab/>
        <w:t>(Bitlis)</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10) Emine Ayna </w:t>
      </w:r>
      <w:r w:rsidRPr="00C603CF">
        <w:rPr>
          <w:rFonts w:ascii="Arial" w:hAnsi="Arial"/>
          <w:spacing w:val="24"/>
          <w:sz w:val="18"/>
          <w:szCs w:val="18"/>
        </w:rPr>
        <w:tab/>
        <w:t>(Diyarbakır)</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11) Nursel Aydoğan </w:t>
      </w:r>
      <w:r w:rsidRPr="00C603CF">
        <w:rPr>
          <w:rFonts w:ascii="Arial" w:hAnsi="Arial"/>
          <w:spacing w:val="24"/>
          <w:sz w:val="18"/>
          <w:szCs w:val="18"/>
        </w:rPr>
        <w:tab/>
        <w:t>(Diyarbakır)</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12) Altan Tan </w:t>
      </w:r>
      <w:r w:rsidRPr="00C603CF">
        <w:rPr>
          <w:rFonts w:ascii="Arial" w:hAnsi="Arial"/>
          <w:spacing w:val="24"/>
          <w:sz w:val="18"/>
          <w:szCs w:val="18"/>
        </w:rPr>
        <w:tab/>
        <w:t>(Diyarbakır)</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13) Adil Kurt </w:t>
      </w:r>
      <w:r w:rsidRPr="00C603CF">
        <w:rPr>
          <w:rFonts w:ascii="Arial" w:hAnsi="Arial"/>
          <w:spacing w:val="24"/>
          <w:sz w:val="18"/>
          <w:szCs w:val="18"/>
        </w:rPr>
        <w:tab/>
        <w:t>(Hakkâri)</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14) Esat Canan</w:t>
      </w:r>
      <w:r w:rsidRPr="00C603CF">
        <w:rPr>
          <w:rFonts w:ascii="Arial" w:hAnsi="Arial"/>
          <w:spacing w:val="24"/>
          <w:sz w:val="18"/>
          <w:szCs w:val="18"/>
        </w:rPr>
        <w:tab/>
        <w:t>(Hakkâri)</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15) Sırrı Süreyya Önder </w:t>
      </w:r>
      <w:r w:rsidRPr="00C603CF">
        <w:rPr>
          <w:rFonts w:ascii="Arial" w:hAnsi="Arial"/>
          <w:spacing w:val="24"/>
          <w:sz w:val="18"/>
          <w:szCs w:val="18"/>
        </w:rPr>
        <w:tab/>
        <w:t>(İstanbul)</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16) Sebahat Tuncel</w:t>
      </w:r>
      <w:r w:rsidRPr="00C603CF">
        <w:rPr>
          <w:rFonts w:ascii="Arial" w:hAnsi="Arial"/>
          <w:spacing w:val="24"/>
          <w:sz w:val="18"/>
          <w:szCs w:val="18"/>
        </w:rPr>
        <w:tab/>
        <w:t>(İstanbul)</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17) Mülkiye Birtane </w:t>
      </w:r>
      <w:r w:rsidRPr="00C603CF">
        <w:rPr>
          <w:rFonts w:ascii="Arial" w:hAnsi="Arial"/>
          <w:spacing w:val="24"/>
          <w:sz w:val="18"/>
          <w:szCs w:val="18"/>
        </w:rPr>
        <w:tab/>
        <w:t>(Kars)</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18) Erol Dora </w:t>
      </w:r>
      <w:r w:rsidRPr="00C603CF">
        <w:rPr>
          <w:rFonts w:ascii="Arial" w:hAnsi="Arial"/>
          <w:spacing w:val="24"/>
          <w:sz w:val="18"/>
          <w:szCs w:val="18"/>
        </w:rPr>
        <w:tab/>
        <w:t>(Mardin)</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19) Ertuğrul Kürkçü</w:t>
      </w:r>
      <w:r w:rsidRPr="00C603CF">
        <w:rPr>
          <w:rFonts w:ascii="Arial" w:hAnsi="Arial"/>
          <w:spacing w:val="24"/>
          <w:sz w:val="18"/>
          <w:szCs w:val="18"/>
        </w:rPr>
        <w:tab/>
        <w:t>(Mersin)</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 xml:space="preserve">20) Nazmi Gür </w:t>
      </w:r>
      <w:r w:rsidRPr="00C603CF">
        <w:rPr>
          <w:rFonts w:ascii="Arial" w:hAnsi="Arial"/>
          <w:spacing w:val="24"/>
          <w:sz w:val="18"/>
          <w:szCs w:val="18"/>
        </w:rPr>
        <w:tab/>
        <w:t>(Van)</w:t>
      </w:r>
    </w:p>
    <w:p w:rsidRPr="00C603CF" w:rsidR="00E54EBB" w:rsidP="00C603CF" w:rsidRDefault="00E54EBB">
      <w:pPr>
        <w:pStyle w:val="Metinstil"/>
        <w:tabs>
          <w:tab w:val="left" w:pos="6237"/>
        </w:tabs>
        <w:suppressAutoHyphens/>
        <w:spacing w:after="120" w:line="240" w:lineRule="auto"/>
        <w:rPr>
          <w:rFonts w:ascii="Arial" w:hAnsi="Arial"/>
          <w:spacing w:val="24"/>
          <w:sz w:val="18"/>
          <w:szCs w:val="18"/>
        </w:rPr>
      </w:pPr>
      <w:r w:rsidRPr="00C603CF">
        <w:rPr>
          <w:rFonts w:ascii="Arial" w:hAnsi="Arial"/>
          <w:spacing w:val="24"/>
          <w:sz w:val="18"/>
          <w:szCs w:val="18"/>
        </w:rPr>
        <w:t>21) İbrahim Binici</w:t>
      </w:r>
      <w:r w:rsidRPr="00C603CF">
        <w:rPr>
          <w:rFonts w:ascii="Arial" w:hAnsi="Arial"/>
          <w:spacing w:val="24"/>
          <w:sz w:val="18"/>
          <w:szCs w:val="18"/>
        </w:rPr>
        <w:tab/>
        <w:t>(Şanlıurfa)</w:t>
      </w:r>
    </w:p>
    <w:p w:rsidRPr="00C603CF" w:rsidR="0041070C" w:rsidP="00C603CF" w:rsidRDefault="0041070C">
      <w:pPr>
        <w:pStyle w:val="Metinstil"/>
        <w:tabs>
          <w:tab w:val="center" w:pos="5103"/>
        </w:tabs>
        <w:suppressAutoHyphens/>
        <w:spacing w:after="120" w:line="240" w:lineRule="auto"/>
        <w:rPr>
          <w:rFonts w:ascii="Arial" w:hAnsi="Arial"/>
          <w:spacing w:val="24"/>
          <w:sz w:val="18"/>
          <w:szCs w:val="18"/>
        </w:rPr>
      </w:pPr>
    </w:p>
    <w:p w:rsidRPr="00C603CF" w:rsidR="0041070C" w:rsidP="00C603CF" w:rsidRDefault="0041070C">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Gerekçe: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Van ilinin yüzölçümü toplam 2.100.300 hektardır. Yüzölçümünün 361.781 hektarı (% 18.97) işlenebilir arazi, 1.359.072 hektarı (% 71.27) çayır ve mera, 26.294 hektarı (%1.38) ormanlık ve fundalık arazi, 159.753 hektarı (% 8.38) tarım dışı araziden oluşmaktadır. Yüzölçümünün % 70'inin çayır ve mera alanlarından oluştuğu ve bu alanın değişik rakımlı</w:t>
      </w:r>
      <w:r w:rsidRPr="00C603CF" w:rsidR="0041070C">
        <w:rPr>
          <w:rFonts w:ascii="Arial" w:hAnsi="Arial"/>
          <w:spacing w:val="24"/>
          <w:sz w:val="18"/>
          <w:szCs w:val="18"/>
        </w:rPr>
        <w:t xml:space="preserve"> (</w:t>
      </w:r>
      <w:r w:rsidRPr="00C603CF">
        <w:rPr>
          <w:rFonts w:ascii="Arial" w:hAnsi="Arial"/>
          <w:spacing w:val="24"/>
          <w:sz w:val="18"/>
          <w:szCs w:val="18"/>
        </w:rPr>
        <w:t>1700-2700) yayla ve otlakları barındırdığı düşünüldüğünde Van ilinin doğal bir hayvancılık merkezi olduğu anlaşılacaktır.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İlin nüfusunun % 60'ı köylerde yaşadığından direk olarak tarım ve hayvancılıkla geçimini sağlamakta, % 20'si köyle bağlantılı veya şehirde tarımla uğraştığından; ilin ortalama nüfusunun % 80'i tarım ve hayvancılıkla geçimini sağlamaktadır.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1980'li yıllara kadar Van ilinin koyun varlığı 4-5 milyon civarındaydı. Türkiye canlı hayvan ihtiyacının % 17'sini Van ili tek başına karşılamaktaydı. Bölge 3 ülkeyi (İran-Irak-Suriye) besleyen bir hayvan potansiyeline sahipken yayla ve mera yasaklamaları, köy boşaltmaları, "dışa açılacağız" denilerek ithalatın kontrolsüz bir şekilde serbest bırakılması, ülkeye Mersin ve Karadeniz limanlarından giren yasak etler, IMF ve Dünya Bankası'nın "tarımı köylülerden kurtararak çok uluslu şirketlere bırakın" politikaları sonucu bu potansiyel yok olma noktasına gelmiştir.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Türkiye'nin 1985 yılında ağırlığı Doğu ve Güneydoğu Bölgeleri olmak üzere; 70 bin ton ve 141 milyon 300 bin dolar olan küçükbaş hayvan ihracatı 2000'li yıllarda 14 ton ve 22 bin dolar seviyesine düşmüştür. Oysa dünyanın en büyük küçükbaş hayvan talebi yaratan bölgesi olan Orta Doğu, bu ihtiyacının neredeyse tamamını Avustralya ve Yeni Zelanda'dan karşılamaktadır. Hayvancılığın gelişmesi için gerekli tedbirlerin alınması durumunda bu bölgenin ihtiyacı büyük oranda ülkemiz üzerinden karşılanabilecektir.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Hayvansal ürünlerin değerlendirildiği sanayi kuruluşlarının bölgede yeterince bulunmaması, sınır ticareti önündeki engelleme ve yasaklamalar bölgede tarım ve hayvancılığın önemini yitirmesine neden olmuştur.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Bölge; dünya bitki çeşitliliği ve florası yönünden çok avantajlı durumdadır. Burada elde edilen bal hem aroma özellikleri hem de kalite yönünden dünyanın en kaliteli ballarındandır. Ancak bu konuda bölge insanının arıcılık yapması için ciddi bir devlet desteği ve politikası mevcut değildir. Bölge cevizin gen merkezi olmasına rağmen, tıpkı arıcılık gibi yeterli desteği görememiş ve bir kenarda bırakılmıştır.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Yem bitkileri tarımı bölge için hayati önem arz etmektedir. Çünkü hububat tarımına koşullar pek uygun olmayıp mevcut geleneksel çeşitlerin verimi oldukça düşüktür. Yonca, korunga ve silajlık mısır bölgede teşvik edilmelidir. Meyvecilik, yem bitkileri ve tahıl üretiminde de yörede yetişme özelliklerine sahip bitkilerin araştırılması ve tespiti yapılmalıdır.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Van ili ve çevresinin sahip olduğu doğal potansiyelin ciddiyetle değerlendirilmesi hâlinde tarım ve hayvancılık konusunda bölge ve ülke ekonomisine çok şey katacağı açıktır. Dünyada tüketici tercihinin de doğal ortamda beslenen koyun etine ve doğal ortamda yetiştirilen tarım ürünlerine yöneldiği düşünülürse, bu sorunun Van ve çevresi için ertelenemez şekilde masaya yatırılması ve gereken çözümlerin geliştirilmesi gerekliliği iyice ortaya çıkmaktadır.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Sayın milletvekilleri, bilgilerinize sunulmuştur.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Önergeler gündemdeki yerlerini alacak ve Meclis araştırmasının açılıp açılmaması konusundaki görüşmeler sırası geldiğinde yapılacaktır.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NİHAT ZEYBEKCİ (Denizli) – Sayın Başkan, bu önergeleri verenlerden bir tanesi bile burada olsaydı bari! Bu, Meclise yapılan bir  saygısızlıktır efendim.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41070C" w:rsidP="00C603CF" w:rsidRDefault="0041070C">
      <w:pPr>
        <w:ind w:left="20" w:right="60" w:firstLine="820"/>
        <w:jc w:val="both"/>
        <w:rPr>
          <w:bCs/>
          <w:sz w:val="18"/>
          <w:szCs w:val="18"/>
        </w:rPr>
      </w:pPr>
      <w:r w:rsidRPr="00C603CF">
        <w:rPr>
          <w:bCs/>
          <w:sz w:val="18"/>
          <w:szCs w:val="18"/>
        </w:rPr>
        <w:t>C) Duyurular</w:t>
      </w:r>
    </w:p>
    <w:p w:rsidRPr="00C603CF" w:rsidR="0041070C" w:rsidP="00C603CF" w:rsidRDefault="0041070C">
      <w:pPr>
        <w:ind w:left="20" w:right="60" w:firstLine="820"/>
        <w:jc w:val="both"/>
        <w:rPr>
          <w:bCs/>
          <w:sz w:val="18"/>
          <w:szCs w:val="18"/>
        </w:rPr>
      </w:pPr>
      <w:r w:rsidRPr="00C603CF">
        <w:rPr>
          <w:bCs/>
          <w:sz w:val="18"/>
          <w:szCs w:val="18"/>
        </w:rPr>
        <w:t>1.- Diyarbakır 6. Ağır Ceza Mahkemesi ve Diyarbakır 5. Ağır Ceza Mahkemesince, Diyarbakır Milletvekili Leyla Zana’nın yargılandığına dair dosyaların, Anayasa’nın 83’üncü maddesinin 2’nci fıkrası gereğince  Türkiye Büyük Millet Meclisinin bilgisine sunulmasına ilişkin duyuru (3/658), (3/659)</w:t>
      </w:r>
      <w:r w:rsidRPr="00C603CF">
        <w:rPr>
          <w:b/>
          <w:bCs/>
          <w:sz w:val="18"/>
          <w:szCs w:val="18"/>
        </w:rPr>
        <w:t xml:space="preserve"> </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Sayın milletvekilleri, Diyarbakır 6. Ağır Ceza Mahkemesinin 21/12/2011 tarihli ve 2010-124 dosya numaralı yazısı ile ve Diyarbakır 5. Ağır Ceza Mahkemesinin 17/11/2011 tarihli ve 2011-487 sayılı dosya numaralı yazısı ile Diyarbakır Milletvekili Leyla Zana’nın yargılandığı, Anayasa’nın 83’üncü maddesinin ikinci fıkrası gereği bildirilmiştir.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Bilgilerinize sunulur.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Şimdi, İç Tüzük’ün 37’nci maddesine göre verilmiş bir doğrudan gündeme alınma önergesi vardır, okutup işleme alacağım ve oylarınıza sunacağım. </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41070C" w:rsidP="00C603CF" w:rsidRDefault="0041070C">
      <w:pPr>
        <w:ind w:left="20" w:right="60" w:firstLine="820"/>
        <w:jc w:val="both"/>
        <w:rPr>
          <w:bCs/>
          <w:sz w:val="18"/>
          <w:szCs w:val="18"/>
        </w:rPr>
      </w:pPr>
      <w:r w:rsidRPr="00C603CF">
        <w:rPr>
          <w:bCs/>
          <w:sz w:val="18"/>
          <w:szCs w:val="18"/>
        </w:rPr>
        <w:t>D) Önergeler</w:t>
      </w:r>
    </w:p>
    <w:p w:rsidRPr="00C603CF" w:rsidR="0041070C" w:rsidP="00C603CF" w:rsidRDefault="0041070C">
      <w:pPr>
        <w:ind w:left="20" w:right="60" w:firstLine="820"/>
        <w:jc w:val="both"/>
        <w:rPr>
          <w:bCs/>
          <w:sz w:val="18"/>
          <w:szCs w:val="18"/>
        </w:rPr>
      </w:pPr>
      <w:r w:rsidRPr="00C603CF">
        <w:rPr>
          <w:bCs/>
          <w:sz w:val="18"/>
          <w:szCs w:val="18"/>
        </w:rPr>
        <w:t>1.- Tokat Milletvekili Reşat Doğru’nun; Türk Ceza Kanunu ve Uyuşturucu Maddelerin Murakabesi Hakkında Kanunda Değ</w:t>
      </w:r>
      <w:r w:rsidRPr="00C603CF">
        <w:rPr>
          <w:bCs/>
          <w:sz w:val="18"/>
          <w:szCs w:val="18"/>
        </w:rPr>
        <w:t>i</w:t>
      </w:r>
      <w:r w:rsidRPr="00C603CF">
        <w:rPr>
          <w:bCs/>
          <w:sz w:val="18"/>
          <w:szCs w:val="18"/>
        </w:rPr>
        <w:t>şiklik Yapılmasına Dair Kanun Teklifi’nin (2/14) İç Tüzük’ün 37’nci maddesine göre doğrudan gündeme alınmasına ilişkin önergesi (4/16)</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E54EBB" w:rsidP="00C603CF" w:rsidRDefault="00E54EBB">
      <w:pPr>
        <w:pStyle w:val="Metinstil"/>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Vermiş olduğum 2/14 Esas nolu Türk Ceza Kanunu ve Uyuşturucu Maddelerin Murakabesi Hakkında Değişiklik Yapılmasına Dair Kanun Teklifimin İç tüzüğün 37 maddesine göre 45 gün içerisinde komisyonda ele alınmadığından doğrudan gündeme alınmasını arz ve talep ederim.</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Saygılarımla. 02.01.2011</w:t>
      </w:r>
    </w:p>
    <w:p w:rsidRPr="00C603CF" w:rsidR="00E54EBB" w:rsidP="00C603CF" w:rsidRDefault="00E54EBB">
      <w:pPr>
        <w:pStyle w:val="Metinstil"/>
        <w:suppressAutoHyphens/>
        <w:spacing w:after="120" w:line="240" w:lineRule="auto"/>
        <w:ind w:left="0" w:firstLine="0"/>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t>Reşat Doğru</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t xml:space="preserve">     Tokat</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Teklif sahibi olarak Tokat Milletvekili Sayın Reşat Doğru.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Süreniz beş dakika.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Buyurun Sayın Doğru. (MHP sıralarından alkışlar)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REŞAT DOĞRU (Tokat) – Sayın Başkan, sayın milletvekilleri; Türk Ceza Kanunu ve Uyuşturucu Maddelerin Murakabesi Hakkında Değişiklik Yapılmasına Dair Kanun Teklifi’mizin komisyonlarda görüşülmemesi üzerine İç Tüzük’ün 37’nci maddesi gereği Meclisin gündemine alınmasıyla ilgili söz almış bulunmaktayım. Yüce Meclisi saygıyla selamlıyorum.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Dünyada olduğu gibi ülkemizde de önümüzdeki yıllarda insanlığın önüne madde bağımlılığı ve kullanımı sorunu artarak gelecektir. Madde kullanımı, sigara, alkol, uyuşturucu olarak karşımıza çıkmaktadır. Yapılan son araştırmalar, başta büyük şehirler olmak üzere Anadolu’nun köylerine kadar uzayan çok önemli problem olarak ortaya çıkmakta olduğunu göstermektedir. Türkiye’de ve dünyada alkol ve uyuşturucu madde kullanım oranları hızla artmaktadır. Maddeye başlama yaşları ise tüyler ürpertici şekilde, gitgide düşmekte, ilkokul çağındaki çocuklara kadar ulaşmaktadır. Kişilerin bedensel, ruhsal ve sosyal hayatını yok eden, insanı insan olmaktan çıkaran uyuşturucu maddeler ile mücadele etmek hepimizin asli görevleri arasında olmalıdır. İnsanlarımızı bu bulaşıcı hastalıktan korumak iyi bir şekilde koruyucu halk sağlığı yaklaşımı ile olması gerekmektedir ancak koruyamadığımız için bu maddelerle karşılaşmış olan kişilerin kurtarılabilmesi için de her türlü tedbiri alıp tedavi yapmak da bizim görevlerimiz arasında olmalıdır. Bu kişiler iyileşebilir, maddeden kurtulabilirler.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milletvekilleri, ancak Amerika Birleşik Devletleri’nde yapılan son araştırmalarda otomobil kazalarının yüzde 75’i, kavgalı ölümlerin yüzde 50’si, intiharların yüzde 25’i oranında madde bağımlılığının söz konusu olduğu unutulmamalıdır. Yapılan araştırmalarda madde bağımlılığının bir sebep değil sonuç olduğudur. Bunun sebepleri, öncelikle aile içerisindeki anne ve babanın çocuklarla ilişkilerinde yaşadığı sorunlardır. Çocuklarla sağlıklı ilişkiler kurulmaz ise çocuk sokağa itilmekte, her türlü kötü alışkanlıklarla da karşılaşabilmektedir. Ma</w:t>
      </w:r>
      <w:r w:rsidRPr="00C603CF" w:rsidR="0041070C">
        <w:rPr>
          <w:rFonts w:ascii="Arial" w:hAnsi="Arial"/>
          <w:spacing w:val="24"/>
          <w:sz w:val="18"/>
          <w:szCs w:val="18"/>
        </w:rPr>
        <w:t>dde kullanan çocukların tiner, B</w:t>
      </w:r>
      <w:r w:rsidRPr="00C603CF">
        <w:rPr>
          <w:rFonts w:ascii="Arial" w:hAnsi="Arial"/>
          <w:spacing w:val="24"/>
          <w:sz w:val="18"/>
          <w:szCs w:val="18"/>
        </w:rPr>
        <w:t xml:space="preserve">ally, esrar, kokain aldığı hatta eroine kadar ulaştıkları da görülmektedir. Yapılan araştırmalarda, İstanbul için söylüyorum, madde kullanımı daha önceleri birkaç semtte iken bugün her ilçeye, her mahalleye, hatta her sokağa, hatta her okulun bahçesine kadar gelmiştir.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milletvekilleri, geçmiş yıllarda kullanım yaşı on iki iken bu yaş bugün onlara kadar düşmektedir. Bu durumun bile toplumun önünde aileleri ne kadar büyük üzüntüye sevk ettiği herkes tarafından görülmelidir. Bundan dolayı, uyuşturucu madde suçlarının soruşturma, kovuşturma ve yargılama aşaması da çok önemlidir. Uzmanlaşmış emniyet kadroları, buna bağlı olarak hâkim, savcılar, hatta ihtisas mahkemeleri kurulması, mutlaka ama mutlaka gereklidir. Hazırlamış olduğumuz kanun teklifiyle, madde bağımlılığı ile mücadele daha etkin yapılacak, çok büyük caydırıcılık gücü olacaktır.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milletvekilleri, küçük bir örnek vermek istiyorum. NTV televizyonunun “Yakın Plan” programında, dün akşamki bir programında, yirmi sekiz yaşındaki bir tıp öğrencisi, İstanbul’a tıp fakültesi okumaya gelmiş, orada alışmış olduğu uyuşturucudan fazla kullanılmasından dolayı da ölmüştür. Hatta, AMATEM’e yatırılma noktasında sıraya girmiş, o gencimiz AMATEM’e yatırılamadan hayata gözlerini yummuştur. Bundan dolayı da madde bağımlısı herkes olabilir ancak unutulmaması gereken, gençlerin ilk hedef olduğu ve özellikle de on iki ile yirmi yaş grubunun hedef kitle olduğudur. Ülke genelinde 21 tane tedavi merkezi vardır. Yatak sayısı yetersizdir. 2009’da AMATEM’e yatan hastaların yüzde 8’i eroin kullanırken 2010’da bu rakam yüzde 50’lere çıkmıştır. Bu çok vahim bir durumdur. Tedavi olanlar için de rehabilitasyon merkezlerinin yapılması gerekmektedir.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Kanun teklifimiz, tamamen 23’üncü Dönemde kurulan madde bağımlılığıyla ilgili araştırma komisyonunun çalışmalarından alınmıştır. Amaç, gençlerimizin, insanlarımızın, alkol, sigara, uyuşturucu maddelerden korunması ile ilgilidir. Bu yönlü olarak da almış olduğumuz o komisyon kararlarının mutlaka uygulanması gerekmektedir. Bakınız, zaman zaman Meclisimizde araştırma komisyonları kuruluyor. Araştırma komisyonları çok güzel de…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REŞAT DOĞRU (Devamla) – Bitiriyorum Sayın Başkan.</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BAŞKAN – Teşekkür ederim Sayın Doğru.</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Teklif üzerinde söz isteyen, Osmaniye Milletvekili Sayın Hasan Hüseyin Türkoğlu.</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Buyurun Sayın Türkoğlu. (MHP sıralarından alkışlar)</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Süreniz beş dakika.</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HASAN HÜSEYİN TÜRKOĞLU (Osmaniye) – Sayın Başkan, Türk milletinin saygıdeğer milletvekilleri; Tokat Milletvekili Sayın Reşat Doğru tarafından hazırlanan ve Türkiye Büyük Millet Meclisine sunulan Türk Ceza Kanunu ile Uyuşturucu Maddelerin Murakabesi Kanununda Değişiklik Yapılmasına Dair Kanun Teklifi hakkında görüş bildirmek üzere söz almış bulunmaktayım. Yüce heyetinizi saygıyla selamlarım.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Türkiye Cumhuriyeti Anayasası’nın 58’inci maddesi “Devlet, gençleri alkol düşkünlüğünden, uyuşturucu maddelerden, suçluluk, kumar ve benzeri kötü alışkanlıklardan ve cehaletten korumak için gerekli tedbirleri alır.” hükmünü içermektedir. Bu hükümle murat edilen, geleceğin teminatı genç nesillerin sağlıklı, nitelikli ve millî hedeflere yönelik olarak yetiştirilmesidir. Oysa bugün genç nesillerin, hatta çocuk yaşta denilebilecek insanlarımızın karşı karşıya kaldığı önemli sorunlardan birisi uyuşturucudur.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Cumhuriyetin ilk yıllarına nazaran neredeyse tam tersine dönmüş olan kırsal kesim/kentsel kesim nüfus oranları dikkate alındığında, yani bugün kentli nüfusun yüzde 70’in üzerine çıktığı göz önüne alındığında, büyüyen şehirler, insan yığınları uyuşturucu pazarlayanlar için kolay bir pazar niteliği taşımaktadır. Bu pazarın dünya toplam ticaret hacmi içinde önemli bir yeri olduğu değerlendirilmekte ve mali tablosunun 500 milyar doların üzerinde olduğu iddia edilmektedir. Bu büyüklükte bir pasta birçok yasa dışı zihniyetin iştahını kabartmaktadır. Uyuşturucu ticaretinden elde edilen kara para hem piyasaların dengesini bozabilmekte hem de bizim gibi terörden muzdarip toplumlara karşı terörün finansmanında kullanılabilmektedir.</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Türkiye'nin coğrafi konum olarak uyuşturucu trafiği güzergâhlarından birinde olması önemli bir unsur olarak karşımıza çıkmaktadır. Çoğu zaman bir köprü niteliği taşıyan ülkemiz zaman içinde uyuşturucunun alıkonduğu, pazarlandığı yer hâline gelmiştir. 2000’li yıllardan 2010 yılına kadar uyuşturucu yakalama istatistikleri incelendiğinde, özellikle esrar ve eroin ile ilgili yakalamaların düzenli olarak arttığı görülmektedir. Bu bize emniyet güçlerimizin ne kadar başarılı oldukları hakkında bir fikir vermektedir ancak aynı zamanda, Türkiye pazarının uyuşturucu açısından genişleme eğiliminde olduğunu da fikir olarak vermektedir.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Uyuşturucuyla mücadele terörle mücadelenin bir enstrümanıdır ancak bu mücadele, her şeyden evvel, sağlıklı ve nitelikli bir toplum ve nesiller için yapılmalıdır. Bu çerçevede, toplumun duyarlılığını artıran politikalar üretilmelidir; uyuşturucu üretim, nakil ve pazarlama çeteleri çökertilmelidir; aileden başlamak üzere her türlü yaygın ve örgün eğitim kurumları mücadelede etkin görev almalıdır; medya uyuşturucu ve diğer zararlı alışkanlıklarla mücadelede yayın yapmaya zorunlu olmalıdır; uyuşturucu alışkanlıkları olanlar için tedavi merkezlerinin sayıları ve kapasiteleri artırılmalıdır ve nihayet, uyuşturucuyla mücadelede ceza sisteminin çok etkili olması büyük önem arz etmektedir.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Üzerinde müzakere ettiğimiz Tokat Milletvekili Sayın Reşat Doğru’nun teklifi, mevcut uyuşturucuyla mücadele rejimine daha ayrıntılı, isabetli ve olumlu katkılar sağlamaktadır. Teklif, bir yandan uyuşturucu imalinde kullanılan ama mevzuatta sayılmayan maddeleri mevzuata dâhil etmekte, diğer yandan uyuşturucu imal etmek için ekim yapanları ve kullananları caydırıcı tedbirler içermektedir. Ayrıca, uyuşturucuyla ilgili davaların başka davalarla birleştirilmesinin önüne geçerek davayı gören mahkemenin sadece bu suça yönelik motivasyonunu artırmayı hedeflemektedir.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Tokat Milletvekili Sayın Reşat Doğru’nun kanun teklifinin isabetli ve yararlı bir teklif olduğu kanaatindeyim. Dileğim, aynı kanaatin yüce Meclis tarafından da paylaşılmasıdır.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duygularla, Türk milletinin milletvekillerini saygıyla selamlarım. (MHP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ediyorum Sayın Türkoğlu.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milletvekilleri, önergeyi oylarınıza sunuyorum: Kabul edenler… Kabul etmeyenler… Önerge kabul edilmemiştir.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milletvekilleri, gündemin “Sözlü Sorular” kısmına geçiyoruz.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Az önce sunuşlarda belirttiğim gibi, Gıda, Tarım ve Hayvancılık Bakanı Sayın Mehmet Mehdi Eker’in birlikte cevaplandırmak istediği sözlü soru önergelerini okutuyorum: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496CD0" w:rsidP="00C603CF" w:rsidRDefault="00496CD0">
      <w:pPr>
        <w:ind w:left="20" w:right="60" w:firstLine="820"/>
        <w:jc w:val="both"/>
        <w:rPr>
          <w:bCs/>
          <w:sz w:val="18"/>
          <w:szCs w:val="18"/>
        </w:rPr>
      </w:pPr>
      <w:r w:rsidRPr="00C603CF">
        <w:rPr>
          <w:bCs/>
          <w:sz w:val="18"/>
          <w:szCs w:val="18"/>
        </w:rPr>
        <w:t>VII.- SÖZLÜ SORULAR VE CEVAPLARI</w:t>
      </w:r>
    </w:p>
    <w:p w:rsidRPr="00C603CF" w:rsidR="00496CD0" w:rsidP="00C603CF" w:rsidRDefault="00496CD0">
      <w:pPr>
        <w:spacing w:after="120"/>
        <w:ind w:left="23" w:right="62" w:firstLine="822"/>
        <w:jc w:val="both"/>
        <w:rPr>
          <w:bCs/>
          <w:sz w:val="18"/>
          <w:szCs w:val="18"/>
        </w:rPr>
      </w:pPr>
      <w:r w:rsidRPr="00C603CF">
        <w:rPr>
          <w:bCs/>
          <w:sz w:val="18"/>
          <w:szCs w:val="18"/>
        </w:rPr>
        <w:t>1.- Ardahan Milletvekili Ensar Öğüt’ün, Ardahan-Çıldır Cambaz Demiryolu İstasyonuna an</w:t>
      </w:r>
      <w:r w:rsidRPr="00C603CF">
        <w:rPr>
          <w:bCs/>
          <w:sz w:val="18"/>
          <w:szCs w:val="18"/>
        </w:rPr>
        <w:t>t</w:t>
      </w:r>
      <w:r w:rsidRPr="00C603CF">
        <w:rPr>
          <w:bCs/>
          <w:sz w:val="18"/>
          <w:szCs w:val="18"/>
        </w:rPr>
        <w:t>repo ve lojistik tesis kurulmasına ilişkin Ulaştırma, Denizcilik ve Haberleşme Bakanından sözlü soru önergesi (6/7) ve Gıda, Tarım ve Hayvancılık Bakanı Mehmet Mehdi Eker’in cevabı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keepLines/>
        <w:suppressAutoHyphens/>
        <w:spacing w:after="120" w:line="240" w:lineRule="auto"/>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keepLines/>
        <w:suppressAutoHyphens/>
        <w:spacing w:after="120" w:line="240" w:lineRule="auto"/>
        <w:rPr>
          <w:rFonts w:ascii="Arial" w:hAnsi="Arial" w:cs="Arial"/>
          <w:sz w:val="18"/>
          <w:szCs w:val="18"/>
        </w:rPr>
      </w:pPr>
      <w:r w:rsidRPr="00C603CF">
        <w:rPr>
          <w:rFonts w:ascii="Arial" w:hAnsi="Arial" w:cs="Arial"/>
          <w:sz w:val="18"/>
          <w:szCs w:val="18"/>
        </w:rPr>
        <w:t>Aşağıdaki sorularımın Ulaştırma Bakanı Sayın Binali Yıldırım tarafından sözlü olarak cevaplandırılması konusunda gereğinin yapılmasını saygılarımla arz ederim. 14.7.2011</w:t>
      </w:r>
    </w:p>
    <w:p w:rsidRPr="00C603CF" w:rsidR="00E54EBB" w:rsidP="00C603CF" w:rsidRDefault="00E54EBB">
      <w:pPr>
        <w:pStyle w:val="Metinstil"/>
        <w:keepLines/>
        <w:suppressAutoHyphens/>
        <w:spacing w:after="120" w:line="240" w:lineRule="auto"/>
        <w:rPr>
          <w:rFonts w:ascii="Arial" w:hAnsi="Arial" w:cs="Arial"/>
          <w:sz w:val="18"/>
          <w:szCs w:val="18"/>
        </w:rPr>
      </w:pP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t>Ensar Öğüt</w:t>
      </w:r>
    </w:p>
    <w:p w:rsidRPr="00C603CF" w:rsidR="00E54EBB" w:rsidP="00C603CF" w:rsidRDefault="00E54EBB">
      <w:pPr>
        <w:pStyle w:val="Metinstil"/>
        <w:keepLines/>
        <w:suppressAutoHyphens/>
        <w:spacing w:after="120" w:line="240" w:lineRule="auto"/>
        <w:rPr>
          <w:rFonts w:ascii="Arial" w:hAnsi="Arial" w:cs="Arial"/>
          <w:sz w:val="18"/>
          <w:szCs w:val="18"/>
        </w:rPr>
      </w:pP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t xml:space="preserve"> Ardahan </w:t>
      </w:r>
    </w:p>
    <w:p w:rsidRPr="00C603CF" w:rsidR="00E54EBB" w:rsidP="00C603CF" w:rsidRDefault="00E54EBB">
      <w:pPr>
        <w:pStyle w:val="Metinstil"/>
        <w:keepLines/>
        <w:suppressAutoHyphens/>
        <w:spacing w:after="120" w:line="240" w:lineRule="auto"/>
        <w:rPr>
          <w:rFonts w:ascii="Arial" w:hAnsi="Arial" w:cs="Arial"/>
          <w:sz w:val="18"/>
          <w:szCs w:val="18"/>
        </w:rPr>
      </w:pPr>
      <w:r w:rsidRPr="00C603CF">
        <w:rPr>
          <w:rFonts w:ascii="Arial" w:hAnsi="Arial" w:cs="Arial"/>
          <w:sz w:val="18"/>
          <w:szCs w:val="18"/>
        </w:rPr>
        <w:t>Kars Tiflis Demiryolunu oluşturan yolun girişi o</w:t>
      </w:r>
      <w:r w:rsidRPr="00C603CF" w:rsidR="00496CD0">
        <w:rPr>
          <w:rFonts w:ascii="Arial" w:hAnsi="Arial" w:cs="Arial"/>
          <w:sz w:val="18"/>
          <w:szCs w:val="18"/>
        </w:rPr>
        <w:t>lan Çıldır Cambaz istasyonunda a</w:t>
      </w:r>
      <w:r w:rsidRPr="00C603CF">
        <w:rPr>
          <w:rFonts w:ascii="Arial" w:hAnsi="Arial" w:cs="Arial"/>
          <w:sz w:val="18"/>
          <w:szCs w:val="18"/>
        </w:rPr>
        <w:t xml:space="preserve">ntrepo ve lojistik tesis kurulacak diye beklenmektedir. Bu tesislerin Cambaz istasyonunda yapılacak olmasıyla ilçede göç duracak,  işsizlik bitecek ve ticaret hacmi genişleyecektir. </w:t>
      </w:r>
    </w:p>
    <w:p w:rsidRPr="00C603CF" w:rsidR="00E54EBB" w:rsidP="00C603CF" w:rsidRDefault="00E54EBB">
      <w:pPr>
        <w:pStyle w:val="Metinstil"/>
        <w:keepLines/>
        <w:suppressAutoHyphens/>
        <w:spacing w:after="120" w:line="240" w:lineRule="auto"/>
        <w:rPr>
          <w:rFonts w:ascii="Arial" w:hAnsi="Arial" w:cs="Arial"/>
          <w:sz w:val="18"/>
          <w:szCs w:val="18"/>
        </w:rPr>
      </w:pPr>
      <w:r w:rsidRPr="00C603CF">
        <w:rPr>
          <w:rFonts w:ascii="Arial" w:hAnsi="Arial" w:cs="Arial"/>
          <w:sz w:val="18"/>
          <w:szCs w:val="18"/>
        </w:rPr>
        <w:t>1- Ardahan Çıl</w:t>
      </w:r>
      <w:r w:rsidRPr="00C603CF" w:rsidR="00496CD0">
        <w:rPr>
          <w:rFonts w:ascii="Arial" w:hAnsi="Arial" w:cs="Arial"/>
          <w:sz w:val="18"/>
          <w:szCs w:val="18"/>
        </w:rPr>
        <w:t>dır İlçesi Cambaz istasyonunda a</w:t>
      </w:r>
      <w:r w:rsidRPr="00C603CF">
        <w:rPr>
          <w:rFonts w:ascii="Arial" w:hAnsi="Arial" w:cs="Arial"/>
          <w:sz w:val="18"/>
          <w:szCs w:val="18"/>
        </w:rPr>
        <w:t xml:space="preserve">ntrepo ve lojistik tesis kurulmasıyla ilçemizde ve ilimizde ticaret hacmi gelişeceğinden dolayı işsizlik bitecek, göç duracak ve ilimizde yaşayan insanlarımız hak ettiği değerleri bulacaktır. Bunun için Kars Tiflis Demiryolunu oluşturan yolun girişi </w:t>
      </w:r>
      <w:r w:rsidRPr="00C603CF" w:rsidR="00496CD0">
        <w:rPr>
          <w:rFonts w:ascii="Arial" w:hAnsi="Arial" w:cs="Arial"/>
          <w:sz w:val="18"/>
          <w:szCs w:val="18"/>
        </w:rPr>
        <w:t>olan Çıldır Cambaz istasyonuna a</w:t>
      </w:r>
      <w:r w:rsidRPr="00C603CF">
        <w:rPr>
          <w:rFonts w:ascii="Arial" w:hAnsi="Arial" w:cs="Arial"/>
          <w:sz w:val="18"/>
          <w:szCs w:val="18"/>
        </w:rPr>
        <w:t xml:space="preserve">ntrepo ve </w:t>
      </w:r>
      <w:r w:rsidRPr="00C603CF" w:rsidR="00496CD0">
        <w:rPr>
          <w:rFonts w:ascii="Arial" w:hAnsi="Arial" w:cs="Arial"/>
          <w:sz w:val="18"/>
          <w:szCs w:val="18"/>
        </w:rPr>
        <w:t>l</w:t>
      </w:r>
      <w:r w:rsidRPr="00C603CF">
        <w:rPr>
          <w:rFonts w:ascii="Arial" w:hAnsi="Arial" w:cs="Arial"/>
          <w:sz w:val="18"/>
          <w:szCs w:val="18"/>
        </w:rPr>
        <w:t>ojistik tesis kurulacak mı?</w:t>
      </w:r>
    </w:p>
    <w:p w:rsidRPr="00C603CF" w:rsidR="00E54EBB" w:rsidP="00C603CF" w:rsidRDefault="00E54EBB">
      <w:pPr>
        <w:keepLines/>
        <w:suppressAutoHyphens/>
        <w:spacing w:after="120"/>
        <w:ind w:firstLine="426"/>
        <w:jc w:val="both"/>
        <w:rPr>
          <w:sz w:val="18"/>
          <w:szCs w:val="18"/>
        </w:rPr>
      </w:pPr>
    </w:p>
    <w:p w:rsidRPr="00C603CF" w:rsidR="00496CD0" w:rsidP="00C603CF" w:rsidRDefault="00496CD0">
      <w:pPr>
        <w:spacing w:after="120"/>
        <w:ind w:left="23" w:right="62" w:firstLine="822"/>
        <w:jc w:val="both"/>
        <w:rPr>
          <w:bCs/>
          <w:sz w:val="18"/>
          <w:szCs w:val="18"/>
        </w:rPr>
      </w:pPr>
      <w:r w:rsidRPr="00C603CF">
        <w:rPr>
          <w:bCs/>
          <w:sz w:val="18"/>
          <w:szCs w:val="18"/>
        </w:rPr>
        <w:t>2.- Kütahya Milletvekili Alim Işık’ın, şeker pancarı üreticilerinin sorunlarına ilişkin sözlü soru önergesi (6/214) ve Gıda, T</w:t>
      </w:r>
      <w:r w:rsidRPr="00C603CF">
        <w:rPr>
          <w:bCs/>
          <w:sz w:val="18"/>
          <w:szCs w:val="18"/>
        </w:rPr>
        <w:t>a</w:t>
      </w:r>
      <w:r w:rsidRPr="00C603CF">
        <w:rPr>
          <w:bCs/>
          <w:sz w:val="18"/>
          <w:szCs w:val="18"/>
        </w:rPr>
        <w:t>rım ve Hayvancılık Bakanı Mehmet Mehdi Eker’in cevabı</w:t>
      </w:r>
    </w:p>
    <w:p w:rsidRPr="00C603CF" w:rsidR="00E54EBB" w:rsidP="00C603CF" w:rsidRDefault="00496CD0">
      <w:pPr>
        <w:pStyle w:val="Metinstil"/>
        <w:keepLines/>
        <w:suppressAutoHyphens/>
        <w:spacing w:after="120" w:line="240" w:lineRule="auto"/>
        <w:jc w:val="right"/>
        <w:rPr>
          <w:rFonts w:ascii="Arial" w:hAnsi="Arial"/>
          <w:spacing w:val="24"/>
          <w:sz w:val="18"/>
          <w:szCs w:val="18"/>
        </w:rPr>
      </w:pPr>
      <w:r w:rsidRPr="00C603CF">
        <w:rPr>
          <w:rFonts w:ascii="Arial" w:hAnsi="Arial"/>
          <w:spacing w:val="24"/>
          <w:sz w:val="18"/>
          <w:szCs w:val="18"/>
        </w:rPr>
        <w:t>10.10.2011</w:t>
      </w:r>
    </w:p>
    <w:p w:rsidRPr="00C603CF" w:rsidR="00E54EBB" w:rsidP="00C603CF" w:rsidRDefault="00E54EBB">
      <w:pPr>
        <w:pStyle w:val="Metinstil"/>
        <w:keepLines/>
        <w:suppressAutoHyphens/>
        <w:spacing w:after="120" w:line="240" w:lineRule="auto"/>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 belirtilen sorularımın, Gıda</w:t>
      </w:r>
      <w:r w:rsidRPr="00C603CF" w:rsidR="00496CD0">
        <w:rPr>
          <w:rFonts w:ascii="Arial" w:hAnsi="Arial"/>
          <w:spacing w:val="24"/>
          <w:sz w:val="18"/>
          <w:szCs w:val="18"/>
        </w:rPr>
        <w:t>,</w:t>
      </w:r>
      <w:r w:rsidRPr="00C603CF">
        <w:rPr>
          <w:rFonts w:ascii="Arial" w:hAnsi="Arial"/>
          <w:spacing w:val="24"/>
          <w:sz w:val="18"/>
          <w:szCs w:val="18"/>
        </w:rPr>
        <w:t xml:space="preserve"> Tarım ve Hayvancılık Bakanı Sayın Mehdi Eker tarafından sözlü olarak cevaplandırılması için gereğini saygılarımla arz ederim.</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sidR="00496CD0">
        <w:rPr>
          <w:rFonts w:ascii="Arial" w:hAnsi="Arial"/>
          <w:spacing w:val="24"/>
          <w:sz w:val="18"/>
          <w:szCs w:val="18"/>
        </w:rPr>
        <w:t xml:space="preserve">Prof. Dr. </w:t>
      </w:r>
      <w:r w:rsidRPr="00C603CF">
        <w:rPr>
          <w:rFonts w:ascii="Arial" w:hAnsi="Arial"/>
          <w:spacing w:val="24"/>
          <w:sz w:val="18"/>
          <w:szCs w:val="18"/>
        </w:rPr>
        <w:t>Alim Işık</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sidR="00496CD0">
        <w:rPr>
          <w:rFonts w:ascii="Arial" w:hAnsi="Arial"/>
          <w:spacing w:val="24"/>
          <w:sz w:val="18"/>
          <w:szCs w:val="18"/>
        </w:rPr>
        <w:t xml:space="preserve">        </w:t>
      </w:r>
      <w:r w:rsidRPr="00C603CF">
        <w:rPr>
          <w:rFonts w:ascii="Arial" w:hAnsi="Arial"/>
          <w:spacing w:val="24"/>
          <w:sz w:val="18"/>
          <w:szCs w:val="18"/>
        </w:rPr>
        <w:t>Kütahya</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Ülkemizde AKP iktidarları döneminde hızlandırılan şeker fabrikalarının özelleştirilmesine yönelik politikaların da etkisiyle şeker pancarı üreticilerimizin sorunları giderek artmış ye günümüzde neredeyse üreticilerimiz şeker pancarı üretimini bırakma noktasına gelmişlerdir. Bakanlığınızın şeker pancarı üretiminin desteklenmesine yönelik politikalarıyla ilgili olarak:</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Bakanlığınız döneminde şeker pancarı ekim alanı ve üretim miktarlarının yıllara göre değişimi nasıl olmuştur?</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2. </w:t>
      </w:r>
      <w:r w:rsidRPr="00C603CF">
        <w:rPr>
          <w:rFonts w:ascii="Arial" w:hAnsi="Arial"/>
          <w:spacing w:val="24"/>
          <w:sz w:val="18"/>
          <w:szCs w:val="18"/>
        </w:rPr>
        <w:tab/>
        <w:t>Ülkemizde 2002-2011 yılları arasında şeker pancarı kaynaklı şeker üretiminin toplam şeker üretimindeki payları nasıl değişmiştir?</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3. </w:t>
      </w:r>
      <w:r w:rsidRPr="00C603CF">
        <w:rPr>
          <w:rFonts w:ascii="Arial" w:hAnsi="Arial"/>
          <w:spacing w:val="24"/>
          <w:sz w:val="18"/>
          <w:szCs w:val="18"/>
        </w:rPr>
        <w:tab/>
        <w:t>Bakanlığınızca şeker pancarı üreticilerimizin desteklenmesine yönelik olarak hangi tedbirler alınmış ya da alınmaktadır?</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4.</w:t>
      </w:r>
      <w:r w:rsidRPr="00C603CF">
        <w:rPr>
          <w:rFonts w:ascii="Arial" w:hAnsi="Arial"/>
          <w:spacing w:val="24"/>
          <w:sz w:val="18"/>
          <w:szCs w:val="18"/>
        </w:rPr>
        <w:tab/>
        <w:t xml:space="preserve"> Bakanlığınızın şeker pancarı üreticilerimizin sorunlarının çözümüne yönelik olarak 2011 ve 2012 yılları programları ve orta vadeli hedefleri nasıldır?</w:t>
      </w:r>
    </w:p>
    <w:p w:rsidRPr="00C603CF" w:rsidR="00E54EBB" w:rsidP="00C603CF" w:rsidRDefault="00E54EBB">
      <w:pPr>
        <w:pStyle w:val="Metinstil"/>
        <w:keepLines/>
        <w:tabs>
          <w:tab w:val="center" w:pos="5103"/>
        </w:tabs>
        <w:suppressAutoHyphens/>
        <w:spacing w:after="120" w:line="240" w:lineRule="auto"/>
        <w:ind w:left="0" w:firstLine="0"/>
        <w:rPr>
          <w:rFonts w:ascii="Arial" w:hAnsi="Arial"/>
          <w:spacing w:val="24"/>
          <w:sz w:val="18"/>
          <w:szCs w:val="18"/>
        </w:rPr>
      </w:pPr>
    </w:p>
    <w:p w:rsidRPr="00C603CF" w:rsidR="00496CD0" w:rsidP="00C603CF" w:rsidRDefault="008029D2">
      <w:pPr>
        <w:spacing w:after="120"/>
        <w:ind w:left="23" w:right="62" w:firstLine="822"/>
        <w:jc w:val="both"/>
        <w:rPr>
          <w:bCs/>
          <w:sz w:val="18"/>
          <w:szCs w:val="18"/>
        </w:rPr>
      </w:pPr>
      <w:r w:rsidRPr="00C603CF">
        <w:rPr>
          <w:bCs/>
          <w:sz w:val="18"/>
          <w:szCs w:val="18"/>
        </w:rPr>
        <w:t>3.-</w:t>
      </w:r>
      <w:r w:rsidRPr="00C603CF" w:rsidR="00496CD0">
        <w:rPr>
          <w:bCs/>
          <w:sz w:val="18"/>
          <w:szCs w:val="18"/>
        </w:rPr>
        <w:t xml:space="preserve"> Kütahya Milletvekili Alim Işık’ın, hayvancılığın desteklenmesine ilişkin sözlü soru önergesi (6/217) ve Gıda, Tarım ve Hayvancılık Bakanı Mehmet Mehdi Eker’in cevabı</w:t>
      </w:r>
    </w:p>
    <w:p w:rsidRPr="00C603CF" w:rsidR="00E54EBB" w:rsidP="00C603CF" w:rsidRDefault="00496CD0">
      <w:pPr>
        <w:pStyle w:val="Metinstil"/>
        <w:keepLines/>
        <w:tabs>
          <w:tab w:val="center" w:pos="5103"/>
        </w:tabs>
        <w:suppressAutoHyphens/>
        <w:spacing w:after="120" w:line="240" w:lineRule="auto"/>
        <w:jc w:val="right"/>
        <w:rPr>
          <w:rFonts w:ascii="Arial" w:hAnsi="Arial"/>
          <w:spacing w:val="24"/>
          <w:sz w:val="18"/>
          <w:szCs w:val="18"/>
        </w:rPr>
      </w:pPr>
      <w:r w:rsidRPr="00C603CF">
        <w:rPr>
          <w:rFonts w:ascii="Arial" w:hAnsi="Arial"/>
          <w:spacing w:val="24"/>
          <w:sz w:val="18"/>
          <w:szCs w:val="18"/>
        </w:rPr>
        <w:t>30.10.2011</w:t>
      </w:r>
    </w:p>
    <w:p w:rsidRPr="00C603CF" w:rsidR="00E54EBB" w:rsidP="00C603CF" w:rsidRDefault="00E54EBB">
      <w:pPr>
        <w:pStyle w:val="Metinstil"/>
        <w:keepLines/>
        <w:suppressAutoHyphens/>
        <w:spacing w:after="120" w:line="240" w:lineRule="auto"/>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 belirtilen sorularımın, Gıda</w:t>
      </w:r>
      <w:r w:rsidRPr="00C603CF" w:rsidR="008029D2">
        <w:rPr>
          <w:rFonts w:ascii="Arial" w:hAnsi="Arial"/>
          <w:spacing w:val="24"/>
          <w:sz w:val="18"/>
          <w:szCs w:val="18"/>
        </w:rPr>
        <w:t>,</w:t>
      </w:r>
      <w:r w:rsidRPr="00C603CF">
        <w:rPr>
          <w:rFonts w:ascii="Arial" w:hAnsi="Arial"/>
          <w:spacing w:val="24"/>
          <w:sz w:val="18"/>
          <w:szCs w:val="18"/>
        </w:rPr>
        <w:t xml:space="preserve"> Tarım ve Hayvancılık Bakanı Sayın Mehdi Eker tarafından sözlü olarak cevaplandırılması için gereğini saygılarımla arz ederim.</w:t>
      </w:r>
    </w:p>
    <w:p w:rsidRPr="00C603CF" w:rsidR="00E54EBB" w:rsidP="00C603CF" w:rsidRDefault="00496CD0">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sidR="00E54EBB">
        <w:rPr>
          <w:rFonts w:ascii="Arial" w:hAnsi="Arial"/>
          <w:spacing w:val="24"/>
          <w:sz w:val="18"/>
          <w:szCs w:val="18"/>
        </w:rPr>
        <w:tab/>
      </w:r>
      <w:r w:rsidRPr="00C603CF">
        <w:rPr>
          <w:rFonts w:ascii="Arial" w:hAnsi="Arial"/>
          <w:spacing w:val="24"/>
          <w:sz w:val="18"/>
          <w:szCs w:val="18"/>
        </w:rPr>
        <w:t xml:space="preserve">Prof. Dr. </w:t>
      </w:r>
      <w:r w:rsidRPr="00C603CF" w:rsidR="00E54EBB">
        <w:rPr>
          <w:rFonts w:ascii="Arial" w:hAnsi="Arial"/>
          <w:spacing w:val="24"/>
          <w:sz w:val="18"/>
          <w:szCs w:val="18"/>
        </w:rPr>
        <w:t>Alim Işık</w:t>
      </w:r>
    </w:p>
    <w:p w:rsidRPr="00C603CF" w:rsidR="00E54EBB" w:rsidP="00C603CF" w:rsidRDefault="00496CD0">
      <w:pPr>
        <w:pStyle w:val="Metinstil"/>
        <w:keepLines/>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t xml:space="preserve">     </w:t>
      </w:r>
      <w:r w:rsidRPr="00C603CF" w:rsidR="00E54EBB">
        <w:rPr>
          <w:rFonts w:ascii="Arial" w:hAnsi="Arial"/>
          <w:spacing w:val="24"/>
          <w:sz w:val="18"/>
          <w:szCs w:val="18"/>
        </w:rPr>
        <w:tab/>
      </w:r>
      <w:r w:rsidRPr="00C603CF">
        <w:rPr>
          <w:rFonts w:ascii="Arial" w:hAnsi="Arial"/>
          <w:spacing w:val="24"/>
          <w:sz w:val="18"/>
          <w:szCs w:val="18"/>
        </w:rPr>
        <w:t xml:space="preserve">        </w:t>
      </w:r>
      <w:r w:rsidRPr="00C603CF" w:rsidR="00E54EBB">
        <w:rPr>
          <w:rFonts w:ascii="Arial" w:hAnsi="Arial"/>
          <w:spacing w:val="24"/>
          <w:sz w:val="18"/>
          <w:szCs w:val="18"/>
        </w:rPr>
        <w:t>Kütahya</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Bilindiği gibi Bakanlığınızca uygulanan ve âdeta  ülkemiz hayvancılığının bitirilmesini amaçlayan yanlış politikalar nedeniyle ülkemizdeki kırmızı et fiyatlarındaki artış bir türlü durdurulamamıştır. Her geçen gün ülkemizdeki hayvan varlığı azalmakta, yem fiyatlarındaki aşırı artışa paralel olarak da et fiyatları yükselmektedir. Bu konuyla ilgili olarak;</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Halen Bakanlığınızca uygulan</w:t>
      </w:r>
      <w:r w:rsidRPr="00C603CF" w:rsidR="008029D2">
        <w:rPr>
          <w:rFonts w:ascii="Arial" w:hAnsi="Arial"/>
          <w:spacing w:val="24"/>
          <w:sz w:val="18"/>
          <w:szCs w:val="18"/>
        </w:rPr>
        <w:t>an hayvancılık destek primleri b</w:t>
      </w:r>
      <w:r w:rsidRPr="00C603CF">
        <w:rPr>
          <w:rFonts w:ascii="Arial" w:hAnsi="Arial"/>
          <w:spacing w:val="24"/>
          <w:sz w:val="18"/>
          <w:szCs w:val="18"/>
        </w:rPr>
        <w:t>ölgelere göre nasıl değişmektedir?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2002 ve 2011 yıllarında küçük ve büyükbaş hayvan sayıları nasıl değişmiştir?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3.</w:t>
      </w:r>
      <w:r w:rsidRPr="00C603CF">
        <w:rPr>
          <w:rFonts w:ascii="Arial" w:hAnsi="Arial"/>
          <w:spacing w:val="24"/>
          <w:sz w:val="18"/>
          <w:szCs w:val="18"/>
        </w:rPr>
        <w:tab/>
        <w:t>Aynı yıllardaki birim yem ve kırmızı et ortalama fiyatları nasıl olmuştur?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4.</w:t>
      </w:r>
      <w:r w:rsidRPr="00C603CF">
        <w:rPr>
          <w:rFonts w:ascii="Arial" w:hAnsi="Arial"/>
          <w:spacing w:val="24"/>
          <w:sz w:val="18"/>
          <w:szCs w:val="18"/>
        </w:rPr>
        <w:tab/>
        <w:t>Bakanlığınızın, yem fiyatlarındaki artışı kontrol altına alarak hayvancılığın desteklenmesine yönelik 2011 ve 2012 yıllarına ait programları nasıldır?</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8029D2" w:rsidP="00C603CF" w:rsidRDefault="008029D2">
      <w:pPr>
        <w:spacing w:after="120"/>
        <w:ind w:left="23" w:right="62" w:firstLine="822"/>
        <w:jc w:val="both"/>
        <w:rPr>
          <w:bCs/>
          <w:sz w:val="18"/>
          <w:szCs w:val="18"/>
        </w:rPr>
      </w:pPr>
      <w:r w:rsidRPr="00C603CF">
        <w:rPr>
          <w:bCs/>
          <w:sz w:val="18"/>
          <w:szCs w:val="18"/>
        </w:rPr>
        <w:t>4.- Kütahya Milletvekili Alim Işık’ın, canlı hayvan ve et fiyatlarına ilişkin sözlü soru önergesi (6/226) ve Gıda, Tarım ve Hayvancılık Bakanı Mehmet Mehdi Eker’in cevabı</w:t>
      </w:r>
    </w:p>
    <w:p w:rsidRPr="00C603CF" w:rsidR="00E54EBB" w:rsidP="00C603CF" w:rsidRDefault="008029D2">
      <w:pPr>
        <w:pStyle w:val="Tekimzastil"/>
        <w:spacing w:after="120" w:line="240" w:lineRule="auto"/>
        <w:rPr>
          <w:rFonts w:ascii="Arial" w:hAnsi="Arial"/>
          <w:sz w:val="18"/>
          <w:szCs w:val="18"/>
        </w:rPr>
      </w:pPr>
      <w:r w:rsidRPr="00C603CF">
        <w:rPr>
          <w:rFonts w:ascii="Arial" w:hAnsi="Arial"/>
          <w:sz w:val="18"/>
          <w:szCs w:val="18"/>
        </w:rPr>
        <w:tab/>
        <w:t>10.10</w:t>
      </w:r>
      <w:r w:rsidRPr="00C603CF" w:rsidR="00E54EBB">
        <w:rPr>
          <w:rFonts w:ascii="Arial" w:hAnsi="Arial"/>
          <w:sz w:val="18"/>
          <w:szCs w:val="18"/>
        </w:rPr>
        <w:t>.2011</w:t>
      </w:r>
    </w:p>
    <w:p w:rsidRPr="00C603CF" w:rsidR="00E54EBB" w:rsidP="00C603CF" w:rsidRDefault="00E54EBB">
      <w:pPr>
        <w:pStyle w:val="Metinstil"/>
        <w:tabs>
          <w:tab w:val="center" w:pos="5103"/>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 belirtilen sorularımın, Gıda, Tarım ve Hayvancılık Bakanı Sayın Mehdi Eker tarafından sözlü olarak cevaplandırılması için gereğini saygılarımla arz ederim.</w:t>
      </w:r>
    </w:p>
    <w:p w:rsidRPr="00C603CF" w:rsidR="00E54EBB" w:rsidP="00C603CF" w:rsidRDefault="00E54EBB">
      <w:pPr>
        <w:pStyle w:val="Tekimzastil"/>
        <w:suppressAutoHyphens/>
        <w:spacing w:after="120" w:line="240" w:lineRule="auto"/>
        <w:rPr>
          <w:rFonts w:ascii="Arial" w:hAnsi="Arial" w:cs="Arial"/>
          <w:sz w:val="18"/>
          <w:szCs w:val="18"/>
        </w:rPr>
      </w:pPr>
      <w:r w:rsidRPr="00C603CF">
        <w:rPr>
          <w:rFonts w:ascii="Arial" w:hAnsi="Arial" w:cs="Arial"/>
          <w:sz w:val="18"/>
          <w:szCs w:val="18"/>
        </w:rPr>
        <w:tab/>
        <w:t xml:space="preserve">Prof. Dr. Alim Işık </w:t>
      </w:r>
    </w:p>
    <w:p w:rsidRPr="00C603CF" w:rsidR="00E54EBB" w:rsidP="00C603CF" w:rsidRDefault="00E54EBB">
      <w:pPr>
        <w:pStyle w:val="Tekimzastil"/>
        <w:suppressAutoHyphens/>
        <w:spacing w:after="120" w:line="240" w:lineRule="auto"/>
        <w:rPr>
          <w:rFonts w:ascii="Arial" w:hAnsi="Arial" w:cs="Arial"/>
          <w:sz w:val="18"/>
          <w:szCs w:val="18"/>
        </w:rPr>
      </w:pPr>
      <w:r w:rsidRPr="00C603CF">
        <w:rPr>
          <w:rFonts w:ascii="Arial" w:hAnsi="Arial" w:cs="Arial"/>
          <w:sz w:val="18"/>
          <w:szCs w:val="18"/>
        </w:rPr>
        <w:tab/>
        <w:t xml:space="preserve">Kütahya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Bilindiği gibi, her yıl olduğu gibi bu yıl da Mübarek Kurban Bayramı</w:t>
      </w:r>
      <w:r w:rsidRPr="00C603CF" w:rsidR="008029D2">
        <w:rPr>
          <w:rFonts w:ascii="Arial" w:hAnsi="Arial"/>
          <w:spacing w:val="24"/>
          <w:sz w:val="18"/>
          <w:szCs w:val="18"/>
        </w:rPr>
        <w:t>’</w:t>
      </w:r>
      <w:r w:rsidRPr="00C603CF">
        <w:rPr>
          <w:rFonts w:ascii="Arial" w:hAnsi="Arial"/>
          <w:spacing w:val="24"/>
          <w:sz w:val="18"/>
          <w:szCs w:val="18"/>
        </w:rPr>
        <w:t xml:space="preserve">nın yaklaştığı bu günlerde canlı hayvan ve et fiyatları yükselmiş ve yükselmeye </w:t>
      </w:r>
      <w:r w:rsidRPr="00C603CF" w:rsidR="008029D2">
        <w:rPr>
          <w:rFonts w:ascii="Arial" w:hAnsi="Arial"/>
          <w:spacing w:val="24"/>
          <w:sz w:val="18"/>
          <w:szCs w:val="18"/>
        </w:rPr>
        <w:t>devam etmektedir. Özellikle dinî</w:t>
      </w:r>
      <w:r w:rsidRPr="00C603CF">
        <w:rPr>
          <w:rFonts w:ascii="Arial" w:hAnsi="Arial"/>
          <w:spacing w:val="24"/>
          <w:sz w:val="18"/>
          <w:szCs w:val="18"/>
        </w:rPr>
        <w:t xml:space="preserve"> vecibeleri gereği kurban kesmeyi düşünen vatandaşlarımız başta olmak üzere tüm vatandaşlarımızı yakından ilgilendiren bu konu ile ilgili olarak;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Bakanlığınızca âdeta Türk tarımını ve hayvancılığını bitirmek için yıllarca uygulanan yanlış politikaların, canlı hayvan ve et fiyatlarının yükselmesindeki payı nedir?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 xml:space="preserve"> Bu konuda Bakanlığınızca yapılmış ya da desteklenerek yaptırılmış bilimsel bir çalışma var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3.</w:t>
      </w:r>
      <w:r w:rsidRPr="00C603CF">
        <w:rPr>
          <w:rFonts w:ascii="Arial" w:hAnsi="Arial"/>
          <w:spacing w:val="24"/>
          <w:sz w:val="18"/>
          <w:szCs w:val="18"/>
        </w:rPr>
        <w:tab/>
        <w:t xml:space="preserve"> Bakanlığınız döneminde ülkemizdeki küçük ve büyükbaş hayvan sayıları ile ülkemize kaçak yollarla giren canlı hayvan ve et miktarlarının değişimi nasıl olmuştur?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4. Türk tarımı ve hayvancılığının canlandırılması için geç de olsa Bakanlığınızca ne gibi tedbirlerin alınması düşünülmektedir?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8029D2" w:rsidP="00C603CF" w:rsidRDefault="008029D2">
      <w:pPr>
        <w:spacing w:after="120"/>
        <w:ind w:left="23" w:right="62" w:firstLine="822"/>
        <w:jc w:val="both"/>
        <w:rPr>
          <w:bCs/>
          <w:sz w:val="18"/>
          <w:szCs w:val="18"/>
        </w:rPr>
      </w:pPr>
      <w:r w:rsidRPr="00C603CF">
        <w:rPr>
          <w:bCs/>
          <w:sz w:val="18"/>
          <w:szCs w:val="18"/>
        </w:rPr>
        <w:t>5.- Adana Milletvekili Ali Halaman’ın, Adana-Kozan’daki TMO’ya ait kurutma tesisine ili</w:t>
      </w:r>
      <w:r w:rsidRPr="00C603CF">
        <w:rPr>
          <w:bCs/>
          <w:sz w:val="18"/>
          <w:szCs w:val="18"/>
        </w:rPr>
        <w:t>ş</w:t>
      </w:r>
      <w:r w:rsidRPr="00C603CF">
        <w:rPr>
          <w:bCs/>
          <w:sz w:val="18"/>
          <w:szCs w:val="18"/>
        </w:rPr>
        <w:t>kin sözlü soru önergesi (6/233) ve Gıda, Tarım ve Hayvancılık Bakanı Mehmet Mehdi Eker’in cevabı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soruların Gıda, Tarım ve Hayvancılık Bakanı Sayın Mehmet Mehdi Eker tarafından sözlü olarak cevaplandırılmasını saygılarımla arz ederim.10.10.2011</w:t>
      </w:r>
    </w:p>
    <w:p w:rsidRPr="00C603CF" w:rsidR="00E54EBB" w:rsidP="00C603CF" w:rsidRDefault="00E54EBB">
      <w:pPr>
        <w:pStyle w:val="Tekimzastil"/>
        <w:suppressAutoHyphens/>
        <w:spacing w:after="120" w:line="240" w:lineRule="auto"/>
        <w:rPr>
          <w:rFonts w:ascii="Arial" w:hAnsi="Arial" w:cs="Arial"/>
          <w:sz w:val="18"/>
          <w:szCs w:val="18"/>
        </w:rPr>
      </w:pPr>
      <w:r w:rsidRPr="00C603CF">
        <w:rPr>
          <w:rFonts w:ascii="Arial" w:hAnsi="Arial" w:cs="Arial"/>
          <w:sz w:val="18"/>
          <w:szCs w:val="18"/>
        </w:rPr>
        <w:tab/>
        <w:t xml:space="preserve">Ali Halaman </w:t>
      </w:r>
    </w:p>
    <w:p w:rsidRPr="00C603CF" w:rsidR="00E54EBB" w:rsidP="00C603CF" w:rsidRDefault="00E54EBB">
      <w:pPr>
        <w:pStyle w:val="Tekimzastil"/>
        <w:suppressAutoHyphens/>
        <w:spacing w:after="120" w:line="240" w:lineRule="auto"/>
        <w:rPr>
          <w:rFonts w:ascii="Arial" w:hAnsi="Arial" w:cs="Arial"/>
          <w:sz w:val="18"/>
          <w:szCs w:val="18"/>
        </w:rPr>
      </w:pPr>
      <w:r w:rsidRPr="00C603CF">
        <w:rPr>
          <w:rFonts w:ascii="Arial" w:hAnsi="Arial" w:cs="Arial"/>
          <w:sz w:val="18"/>
          <w:szCs w:val="18"/>
        </w:rPr>
        <w:tab/>
        <w:t>Adana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Adana ili Kozan ilçesindeki Toprak Mahsulleri Ofisine ait kurutma tesisi atıl vaziyette durmaktadır. İlçemizde mısır hasa</w:t>
      </w:r>
      <w:r w:rsidRPr="00C603CF" w:rsidR="008029D2">
        <w:rPr>
          <w:rFonts w:ascii="Arial" w:hAnsi="Arial"/>
          <w:spacing w:val="24"/>
          <w:sz w:val="18"/>
          <w:szCs w:val="18"/>
        </w:rPr>
        <w:t>dının başlamış olmasına rağmen t</w:t>
      </w:r>
      <w:r w:rsidRPr="00C603CF">
        <w:rPr>
          <w:rFonts w:ascii="Arial" w:hAnsi="Arial"/>
          <w:spacing w:val="24"/>
          <w:sz w:val="18"/>
          <w:szCs w:val="18"/>
        </w:rPr>
        <w:t>esis çalışmaya neden başlamamıştır?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 Bakanlık olarak tesisi çalıştırmayı düşünüyor musunuz?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3. Yoksa bu kurutma tesisini kiraya mı vermeyi düşünüyorsunuz?</w:t>
      </w:r>
    </w:p>
    <w:p w:rsidRPr="00C603CF" w:rsidR="008029D2" w:rsidP="00C603CF" w:rsidRDefault="008029D2">
      <w:pPr>
        <w:spacing w:after="120"/>
        <w:ind w:firstLine="426"/>
        <w:jc w:val="both"/>
        <w:rPr>
          <w:sz w:val="18"/>
          <w:szCs w:val="18"/>
        </w:rPr>
      </w:pPr>
    </w:p>
    <w:p w:rsidRPr="00C603CF" w:rsidR="008029D2" w:rsidP="00C603CF" w:rsidRDefault="008029D2">
      <w:pPr>
        <w:spacing w:after="120"/>
        <w:ind w:left="23" w:right="62" w:firstLine="822"/>
        <w:jc w:val="both"/>
        <w:rPr>
          <w:bCs/>
          <w:sz w:val="18"/>
          <w:szCs w:val="18"/>
        </w:rPr>
      </w:pPr>
      <w:r w:rsidRPr="00C603CF">
        <w:rPr>
          <w:bCs/>
          <w:sz w:val="18"/>
          <w:szCs w:val="18"/>
        </w:rPr>
        <w:t>6.-  Adana Milletvekili Ali Halaman’ın, pamuk fiyatlarına ilişkin sözlü soru önergesi (6/240) ve Gıda, Tarım ve Hayvancılık Bakanı Mehmet Mehdi Eker’in cevabı</w:t>
      </w:r>
    </w:p>
    <w:p w:rsidRPr="00C603CF" w:rsidR="008029D2" w:rsidP="00C603CF" w:rsidRDefault="008029D2">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soruların Gıda</w:t>
      </w:r>
      <w:r w:rsidRPr="00C603CF" w:rsidR="008029D2">
        <w:rPr>
          <w:rFonts w:ascii="Arial" w:hAnsi="Arial"/>
          <w:spacing w:val="24"/>
          <w:sz w:val="18"/>
          <w:szCs w:val="18"/>
        </w:rPr>
        <w:t>,</w:t>
      </w:r>
      <w:r w:rsidRPr="00C603CF">
        <w:rPr>
          <w:rFonts w:ascii="Arial" w:hAnsi="Arial"/>
          <w:spacing w:val="24"/>
          <w:sz w:val="18"/>
          <w:szCs w:val="18"/>
        </w:rPr>
        <w:t xml:space="preserve"> Tarım ve Hayvancılık Bakanı Sayın Mehmet Mehdi Eker tarafından sözlü olarak cevaplandırılmasını saygılarımla arz ederim.10.10.2011</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Ali Halaman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 xml:space="preserve">    Adana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Adana Çukurova bölgesinde</w:t>
      </w:r>
      <w:r w:rsidRPr="00C603CF" w:rsidR="008029D2">
        <w:rPr>
          <w:rFonts w:ascii="Arial" w:hAnsi="Arial"/>
          <w:spacing w:val="24"/>
          <w:sz w:val="18"/>
          <w:szCs w:val="18"/>
        </w:rPr>
        <w:t xml:space="preserve"> pamuk sezonu  başladığı halde f</w:t>
      </w:r>
      <w:r w:rsidRPr="00C603CF">
        <w:rPr>
          <w:rFonts w:ascii="Arial" w:hAnsi="Arial"/>
          <w:spacing w:val="24"/>
          <w:sz w:val="18"/>
          <w:szCs w:val="18"/>
        </w:rPr>
        <w:t>iyatlar açıklanmamıştır?</w:t>
      </w:r>
    </w:p>
    <w:p w:rsidRPr="00C603CF" w:rsidR="00E54EBB" w:rsidP="00C603CF" w:rsidRDefault="008029D2">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Bakanlık olarak f</w:t>
      </w:r>
      <w:r w:rsidRPr="00C603CF" w:rsidR="00E54EBB">
        <w:rPr>
          <w:rFonts w:ascii="Arial" w:hAnsi="Arial"/>
          <w:spacing w:val="24"/>
          <w:sz w:val="18"/>
          <w:szCs w:val="18"/>
        </w:rPr>
        <w:t>iyatları ne zaman açıklayacaksınız. Açıklanacak fiyatlar üreticiyi memnun edecek mi?</w:t>
      </w:r>
    </w:p>
    <w:p w:rsidRPr="00C603CF" w:rsidR="00E54EBB" w:rsidP="00C603CF" w:rsidRDefault="00E54EBB">
      <w:pPr>
        <w:spacing w:after="120"/>
        <w:ind w:firstLine="426"/>
        <w:jc w:val="both"/>
        <w:rPr>
          <w:sz w:val="18"/>
          <w:szCs w:val="18"/>
        </w:rPr>
      </w:pPr>
    </w:p>
    <w:p w:rsidRPr="00C603CF" w:rsidR="008029D2" w:rsidP="00C603CF" w:rsidRDefault="008029D2">
      <w:pPr>
        <w:spacing w:after="120"/>
        <w:ind w:left="23" w:right="62" w:firstLine="822"/>
        <w:jc w:val="both"/>
        <w:rPr>
          <w:bCs/>
          <w:sz w:val="18"/>
          <w:szCs w:val="18"/>
        </w:rPr>
      </w:pPr>
      <w:r w:rsidRPr="00C603CF">
        <w:rPr>
          <w:bCs/>
          <w:sz w:val="18"/>
          <w:szCs w:val="18"/>
        </w:rPr>
        <w:t>7.- Eskişehir Milletvekili Kazım Kurt’un, Eskişehir-Mahmudiye’ye hipodrom yapılmasına ilişkin sözlü soru önergesi (6/249) ve Gıda, Tarım ve Hayvancılık Bakanı Mehmet Mehdi Eker’in c</w:t>
      </w:r>
      <w:r w:rsidRPr="00C603CF">
        <w:rPr>
          <w:bCs/>
          <w:sz w:val="18"/>
          <w:szCs w:val="18"/>
        </w:rPr>
        <w:t>e</w:t>
      </w:r>
      <w:r w:rsidRPr="00C603CF">
        <w:rPr>
          <w:bCs/>
          <w:sz w:val="18"/>
          <w:szCs w:val="18"/>
        </w:rPr>
        <w:t>vabı</w:t>
      </w:r>
    </w:p>
    <w:p w:rsidRPr="00C603CF" w:rsidR="00E54EBB" w:rsidP="00C603CF" w:rsidRDefault="00E54EBB">
      <w:pPr>
        <w:spacing w:after="120"/>
        <w:ind w:firstLine="426"/>
        <w:jc w:val="center"/>
        <w:rPr>
          <w:rFonts w:ascii="Arial" w:hAnsi="Arial"/>
          <w:sz w:val="18"/>
          <w:szCs w:val="18"/>
        </w:rPr>
      </w:pPr>
      <w:r w:rsidRPr="00C603CF">
        <w:rPr>
          <w:rFonts w:ascii="Arial" w:hAnsi="Arial"/>
          <w:sz w:val="18"/>
          <w:szCs w:val="18"/>
        </w:rPr>
        <w:t>Türkiye Büyük Millet Meclisi Başkanlığına</w:t>
      </w:r>
    </w:p>
    <w:p w:rsidRPr="00C603CF" w:rsidR="00E54EBB" w:rsidP="00C603CF" w:rsidRDefault="00E54EBB">
      <w:pPr>
        <w:spacing w:after="120"/>
        <w:ind w:left="5103" w:firstLine="1701"/>
        <w:jc w:val="both"/>
        <w:rPr>
          <w:rFonts w:ascii="Arial" w:hAnsi="Arial"/>
          <w:sz w:val="18"/>
          <w:szCs w:val="18"/>
        </w:rPr>
      </w:pPr>
      <w:r w:rsidRPr="00C603CF">
        <w:rPr>
          <w:rFonts w:ascii="Arial" w:hAnsi="Arial"/>
          <w:sz w:val="18"/>
          <w:szCs w:val="18"/>
        </w:rPr>
        <w:t>Ankara</w:t>
      </w:r>
    </w:p>
    <w:p w:rsidRPr="00C603CF" w:rsidR="00E54EBB" w:rsidP="00C603CF" w:rsidRDefault="00E54EBB">
      <w:pPr>
        <w:spacing w:after="120"/>
        <w:ind w:firstLine="426"/>
        <w:jc w:val="both"/>
        <w:rPr>
          <w:sz w:val="18"/>
          <w:szCs w:val="18"/>
        </w:rPr>
      </w:pPr>
    </w:p>
    <w:p w:rsidRPr="00C603CF" w:rsidR="00E54EBB" w:rsidP="00C603CF" w:rsidRDefault="00E54EBB">
      <w:pPr>
        <w:spacing w:after="120"/>
        <w:ind w:firstLine="851"/>
        <w:jc w:val="both"/>
        <w:rPr>
          <w:rFonts w:ascii="Arial" w:hAnsi="Arial"/>
          <w:sz w:val="18"/>
          <w:szCs w:val="18"/>
        </w:rPr>
      </w:pPr>
      <w:r w:rsidRPr="00C603CF">
        <w:rPr>
          <w:rFonts w:ascii="Arial" w:hAnsi="Arial"/>
          <w:sz w:val="18"/>
          <w:szCs w:val="18"/>
        </w:rPr>
        <w:t>Aşağıdaki sorularımın Türkiye Büyük Millet Meclisi İçtüzüğünün 96. maddesine uygun olarak Gıda</w:t>
      </w:r>
      <w:r w:rsidRPr="00C603CF" w:rsidR="008029D2">
        <w:rPr>
          <w:rFonts w:ascii="Arial" w:hAnsi="Arial"/>
          <w:sz w:val="18"/>
          <w:szCs w:val="18"/>
        </w:rPr>
        <w:t>,</w:t>
      </w:r>
      <w:r w:rsidRPr="00C603CF">
        <w:rPr>
          <w:rFonts w:ascii="Arial" w:hAnsi="Arial"/>
          <w:sz w:val="18"/>
          <w:szCs w:val="18"/>
        </w:rPr>
        <w:t xml:space="preserve"> Tarım ve Ha</w:t>
      </w:r>
      <w:r w:rsidRPr="00C603CF">
        <w:rPr>
          <w:rFonts w:ascii="Arial" w:hAnsi="Arial"/>
          <w:sz w:val="18"/>
          <w:szCs w:val="18"/>
        </w:rPr>
        <w:t>y</w:t>
      </w:r>
      <w:r w:rsidRPr="00C603CF">
        <w:rPr>
          <w:rFonts w:ascii="Arial" w:hAnsi="Arial"/>
          <w:sz w:val="18"/>
          <w:szCs w:val="18"/>
        </w:rPr>
        <w:t>vancılık Bakanlığına iletilmesi ve Sayın Gıda</w:t>
      </w:r>
      <w:r w:rsidRPr="00C603CF" w:rsidR="008029D2">
        <w:rPr>
          <w:rFonts w:ascii="Arial" w:hAnsi="Arial"/>
          <w:sz w:val="18"/>
          <w:szCs w:val="18"/>
        </w:rPr>
        <w:t>,</w:t>
      </w:r>
      <w:r w:rsidRPr="00C603CF">
        <w:rPr>
          <w:rFonts w:ascii="Arial" w:hAnsi="Arial"/>
          <w:sz w:val="18"/>
          <w:szCs w:val="18"/>
        </w:rPr>
        <w:t xml:space="preserve"> Tarım ve Hayvancılık B</w:t>
      </w:r>
      <w:r w:rsidRPr="00C603CF">
        <w:rPr>
          <w:rFonts w:ascii="Arial" w:hAnsi="Arial"/>
          <w:sz w:val="18"/>
          <w:szCs w:val="18"/>
        </w:rPr>
        <w:t>a</w:t>
      </w:r>
      <w:r w:rsidRPr="00C603CF">
        <w:rPr>
          <w:rFonts w:ascii="Arial" w:hAnsi="Arial"/>
          <w:sz w:val="18"/>
          <w:szCs w:val="18"/>
        </w:rPr>
        <w:t>kanı tarafından sözlü olarak yanıtlanması için gereğinin yapılmasını arz ederim. 12.10.2011</w:t>
      </w:r>
    </w:p>
    <w:p w:rsidRPr="00C603CF" w:rsidR="00E54EBB" w:rsidP="00C603CF" w:rsidRDefault="00E54EBB">
      <w:pPr>
        <w:spacing w:after="120"/>
        <w:ind w:left="6804"/>
        <w:jc w:val="both"/>
        <w:rPr>
          <w:rFonts w:ascii="Arial" w:hAnsi="Arial"/>
          <w:sz w:val="18"/>
          <w:szCs w:val="18"/>
        </w:rPr>
      </w:pPr>
      <w:r w:rsidRPr="00C603CF">
        <w:rPr>
          <w:rFonts w:ascii="Arial" w:hAnsi="Arial"/>
          <w:sz w:val="18"/>
          <w:szCs w:val="18"/>
        </w:rPr>
        <w:t>K</w:t>
      </w:r>
      <w:r w:rsidRPr="00C603CF" w:rsidR="008029D2">
        <w:rPr>
          <w:rFonts w:ascii="Arial" w:hAnsi="Arial"/>
          <w:sz w:val="18"/>
          <w:szCs w:val="18"/>
        </w:rPr>
        <w:t>a</w:t>
      </w:r>
      <w:r w:rsidRPr="00C603CF">
        <w:rPr>
          <w:rFonts w:ascii="Arial" w:hAnsi="Arial"/>
          <w:sz w:val="18"/>
          <w:szCs w:val="18"/>
        </w:rPr>
        <w:t>zım Kurt</w:t>
      </w:r>
    </w:p>
    <w:p w:rsidRPr="00C603CF" w:rsidR="00E54EBB" w:rsidP="00C603CF" w:rsidRDefault="00E54EBB">
      <w:pPr>
        <w:spacing w:after="120"/>
        <w:ind w:left="5103" w:firstLine="1701"/>
        <w:jc w:val="both"/>
        <w:rPr>
          <w:rFonts w:ascii="Arial" w:hAnsi="Arial"/>
          <w:sz w:val="18"/>
          <w:szCs w:val="18"/>
        </w:rPr>
      </w:pPr>
      <w:r w:rsidRPr="00C603CF">
        <w:rPr>
          <w:rFonts w:ascii="Arial" w:hAnsi="Arial"/>
          <w:sz w:val="18"/>
          <w:szCs w:val="18"/>
        </w:rPr>
        <w:t xml:space="preserve">  Eskişehir</w:t>
      </w:r>
    </w:p>
    <w:p w:rsidRPr="00C603CF" w:rsidR="00E54EBB" w:rsidP="00C603CF" w:rsidRDefault="00E54EBB">
      <w:pPr>
        <w:spacing w:after="120"/>
        <w:ind w:firstLine="425"/>
        <w:jc w:val="both"/>
        <w:rPr>
          <w:rFonts w:ascii="Arial" w:hAnsi="Arial"/>
          <w:sz w:val="18"/>
          <w:szCs w:val="18"/>
        </w:rPr>
      </w:pPr>
      <w:r w:rsidRPr="00C603CF">
        <w:rPr>
          <w:rFonts w:ascii="Arial" w:hAnsi="Arial"/>
          <w:sz w:val="18"/>
          <w:szCs w:val="18"/>
        </w:rPr>
        <w:t xml:space="preserve"> </w:t>
      </w:r>
    </w:p>
    <w:p w:rsidRPr="00C603CF" w:rsidR="00E54EBB" w:rsidP="00C603CF" w:rsidRDefault="00E54EBB">
      <w:pPr>
        <w:suppressAutoHyphens/>
        <w:spacing w:after="120"/>
        <w:ind w:firstLine="425"/>
        <w:jc w:val="both"/>
        <w:rPr>
          <w:rFonts w:ascii="Arial" w:hAnsi="Arial"/>
          <w:sz w:val="18"/>
          <w:szCs w:val="18"/>
        </w:rPr>
      </w:pPr>
      <w:r w:rsidRPr="00C603CF">
        <w:rPr>
          <w:rFonts w:ascii="Arial" w:hAnsi="Arial"/>
          <w:sz w:val="18"/>
          <w:szCs w:val="18"/>
        </w:rPr>
        <w:t>1) Eskişehir, Mahmudiye il</w:t>
      </w:r>
      <w:r w:rsidRPr="00C603CF" w:rsidR="003915E7">
        <w:rPr>
          <w:rFonts w:ascii="Arial" w:hAnsi="Arial"/>
          <w:sz w:val="18"/>
          <w:szCs w:val="18"/>
        </w:rPr>
        <w:t>çesinde yapılması sözü verilen h</w:t>
      </w:r>
      <w:r w:rsidRPr="00C603CF">
        <w:rPr>
          <w:rFonts w:ascii="Arial" w:hAnsi="Arial"/>
          <w:sz w:val="18"/>
          <w:szCs w:val="18"/>
        </w:rPr>
        <w:t>ipodrom'un planlamaları hangi aşamadadır?</w:t>
      </w:r>
    </w:p>
    <w:p w:rsidRPr="00C603CF" w:rsidR="00E54EBB" w:rsidP="00C603CF" w:rsidRDefault="003915E7">
      <w:pPr>
        <w:suppressAutoHyphens/>
        <w:spacing w:after="120"/>
        <w:ind w:firstLine="425"/>
        <w:jc w:val="both"/>
        <w:rPr>
          <w:rFonts w:ascii="Arial" w:hAnsi="Arial"/>
          <w:sz w:val="18"/>
          <w:szCs w:val="18"/>
        </w:rPr>
      </w:pPr>
      <w:r w:rsidRPr="00C603CF">
        <w:rPr>
          <w:rFonts w:ascii="Arial" w:hAnsi="Arial"/>
          <w:sz w:val="18"/>
          <w:szCs w:val="18"/>
        </w:rPr>
        <w:t>2) Mahmudiye'ye hipodrom yapılması ve orada at y</w:t>
      </w:r>
      <w:r w:rsidRPr="00C603CF" w:rsidR="00E54EBB">
        <w:rPr>
          <w:rFonts w:ascii="Arial" w:hAnsi="Arial"/>
          <w:sz w:val="18"/>
          <w:szCs w:val="18"/>
        </w:rPr>
        <w:t>arışlarının gerçekleştirilmesi düşünceniz devam etmekte midir?</w:t>
      </w:r>
    </w:p>
    <w:p w:rsidRPr="00C603CF" w:rsidR="00E54EBB" w:rsidP="00C603CF" w:rsidRDefault="00E54EBB">
      <w:pPr>
        <w:suppressAutoHyphens/>
        <w:spacing w:after="120"/>
        <w:ind w:firstLine="425"/>
        <w:jc w:val="both"/>
        <w:rPr>
          <w:rFonts w:ascii="Arial" w:hAnsi="Arial"/>
          <w:sz w:val="18"/>
          <w:szCs w:val="18"/>
        </w:rPr>
      </w:pPr>
      <w:r w:rsidRPr="00C603CF">
        <w:rPr>
          <w:rFonts w:ascii="Arial" w:hAnsi="Arial"/>
          <w:sz w:val="18"/>
          <w:szCs w:val="18"/>
        </w:rPr>
        <w:t>3) Böyle bir düşünceden vazgeçmiş iseniz gerekçeleri nelerdir?</w:t>
      </w:r>
    </w:p>
    <w:p w:rsidRPr="00C603CF" w:rsidR="00E54EBB" w:rsidP="00C603CF" w:rsidRDefault="00E54EBB">
      <w:pPr>
        <w:spacing w:after="120"/>
        <w:ind w:firstLine="426"/>
        <w:jc w:val="both"/>
        <w:rPr>
          <w:sz w:val="18"/>
          <w:szCs w:val="18"/>
        </w:rPr>
      </w:pPr>
    </w:p>
    <w:p w:rsidRPr="00C603CF" w:rsidR="003915E7" w:rsidP="00C603CF" w:rsidRDefault="003915E7">
      <w:pPr>
        <w:spacing w:after="120"/>
        <w:ind w:left="23" w:right="62" w:firstLine="822"/>
        <w:jc w:val="both"/>
        <w:rPr>
          <w:bCs/>
          <w:sz w:val="18"/>
          <w:szCs w:val="18"/>
        </w:rPr>
      </w:pPr>
      <w:r w:rsidRPr="00C603CF">
        <w:rPr>
          <w:bCs/>
          <w:sz w:val="18"/>
          <w:szCs w:val="18"/>
        </w:rPr>
        <w:t xml:space="preserve">8.- </w:t>
      </w:r>
      <w:r w:rsidRPr="00C603CF">
        <w:rPr>
          <w:noProof/>
          <w:sz w:val="18"/>
          <w:szCs w:val="18"/>
        </w:rPr>
        <w:t xml:space="preserve">Tokat Milletvekili Reşat Doğru’nun, hayvanlarda şap hastalığına ilişkin sözlü soru önergesi (6/253) </w:t>
      </w:r>
      <w:r w:rsidRPr="00C603CF">
        <w:rPr>
          <w:bCs/>
          <w:sz w:val="18"/>
          <w:szCs w:val="18"/>
        </w:rPr>
        <w:t>ve Gıda, Tarım ve Hayvancılık Bakanı Mehmet Mehdi Eker’in cevabı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sorumun Gıda</w:t>
      </w:r>
      <w:r w:rsidRPr="00C603CF" w:rsidR="003915E7">
        <w:rPr>
          <w:rFonts w:ascii="Arial" w:hAnsi="Arial"/>
          <w:spacing w:val="24"/>
          <w:sz w:val="18"/>
          <w:szCs w:val="18"/>
        </w:rPr>
        <w:t>,</w:t>
      </w:r>
      <w:r w:rsidRPr="00C603CF">
        <w:rPr>
          <w:rFonts w:ascii="Arial" w:hAnsi="Arial"/>
          <w:spacing w:val="24"/>
          <w:sz w:val="18"/>
          <w:szCs w:val="18"/>
        </w:rPr>
        <w:t xml:space="preserve"> Tarım ve Hayvancılık Bakanı Sayın Mehmet Mehdi Eker tarafından sözlü olarak cevaplandırılmasını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sidR="003915E7">
        <w:rPr>
          <w:rFonts w:ascii="Arial" w:hAnsi="Arial"/>
          <w:spacing w:val="24"/>
          <w:sz w:val="18"/>
          <w:szCs w:val="18"/>
        </w:rPr>
        <w:t xml:space="preserve">Dr. </w:t>
      </w:r>
      <w:r w:rsidRPr="00C603CF">
        <w:rPr>
          <w:rFonts w:ascii="Arial" w:hAnsi="Arial"/>
          <w:spacing w:val="24"/>
          <w:sz w:val="18"/>
          <w:szCs w:val="18"/>
        </w:rPr>
        <w:t>Reşat Doğru</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 xml:space="preserve">    Tokat</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w:t>
      </w:r>
      <w:r w:rsidRPr="00C603CF" w:rsidR="003915E7">
        <w:rPr>
          <w:rFonts w:ascii="Arial" w:hAnsi="Arial"/>
          <w:spacing w:val="24"/>
          <w:sz w:val="18"/>
          <w:szCs w:val="18"/>
        </w:rPr>
        <w:t>oru</w:t>
      </w:r>
      <w:r w:rsidRPr="00C603CF">
        <w:rPr>
          <w:rFonts w:ascii="Arial" w:hAnsi="Arial"/>
          <w:spacing w:val="24"/>
          <w:sz w:val="18"/>
          <w:szCs w:val="18"/>
        </w:rPr>
        <w:t>: Ülkemizde son yıllarda hayvanlarda şap hastalığı devamlı artmaktadır. Türkiye genelinde ve Tokat ilinde kaç hayvan bu hastalığa yakalanmış ve kaç hayvan tedavi edilmiştir?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3915E7" w:rsidP="00C603CF" w:rsidRDefault="003915E7">
      <w:pPr>
        <w:spacing w:after="120"/>
        <w:ind w:left="23" w:right="62" w:firstLine="822"/>
        <w:jc w:val="both"/>
        <w:rPr>
          <w:bCs/>
          <w:sz w:val="18"/>
          <w:szCs w:val="18"/>
        </w:rPr>
      </w:pPr>
      <w:r w:rsidRPr="00C603CF">
        <w:rPr>
          <w:bCs/>
          <w:sz w:val="18"/>
          <w:szCs w:val="18"/>
        </w:rPr>
        <w:t>9.- Tokat Milletvekili Reşat Doğru’nun, kapatılan hayvan pazarına ilişkin sözlü soru önergesi (6/254) ve Gıda, Tarım ve Ha</w:t>
      </w:r>
      <w:r w:rsidRPr="00C603CF">
        <w:rPr>
          <w:bCs/>
          <w:sz w:val="18"/>
          <w:szCs w:val="18"/>
        </w:rPr>
        <w:t>y</w:t>
      </w:r>
      <w:r w:rsidRPr="00C603CF">
        <w:rPr>
          <w:bCs/>
          <w:sz w:val="18"/>
          <w:szCs w:val="18"/>
        </w:rPr>
        <w:t>vancılık Bakanı Mehmet Mehdi Eker’in cevabı</w:t>
      </w:r>
    </w:p>
    <w:p w:rsidRPr="00C603CF" w:rsidR="003915E7" w:rsidP="00C603CF" w:rsidRDefault="003915E7">
      <w:pPr>
        <w:pStyle w:val="Metinstil"/>
        <w:suppressAutoHyphens/>
        <w:spacing w:after="120" w:line="240" w:lineRule="auto"/>
        <w:ind w:left="-397" w:firstLine="1247"/>
        <w:jc w:val="center"/>
        <w:rPr>
          <w:rFonts w:ascii="Arial" w:hAnsi="Arial" w:cs="Arial"/>
          <w:sz w:val="18"/>
          <w:szCs w:val="18"/>
        </w:rPr>
      </w:pPr>
    </w:p>
    <w:p w:rsidRPr="00C603CF" w:rsidR="00E54EBB" w:rsidP="00C603CF" w:rsidRDefault="00E54EBB">
      <w:pPr>
        <w:pStyle w:val="Metinstil"/>
        <w:suppressAutoHyphens/>
        <w:spacing w:after="120" w:line="240" w:lineRule="auto"/>
        <w:ind w:left="-397" w:firstLine="1247"/>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Aşağıdaki sorumun Gıda</w:t>
      </w:r>
      <w:r w:rsidRPr="00C603CF" w:rsidR="003915E7">
        <w:rPr>
          <w:rFonts w:ascii="Arial" w:hAnsi="Arial" w:cs="Arial"/>
          <w:sz w:val="18"/>
          <w:szCs w:val="18"/>
        </w:rPr>
        <w:t>,</w:t>
      </w:r>
      <w:r w:rsidRPr="00C603CF">
        <w:rPr>
          <w:rFonts w:ascii="Arial" w:hAnsi="Arial" w:cs="Arial"/>
          <w:sz w:val="18"/>
          <w:szCs w:val="18"/>
        </w:rPr>
        <w:t xml:space="preserve"> Tarım ve Hayvancılık Bakanı Sayın Mehmet Mehdi Eker tarafından sözlü olarak cevaplandırılmasını arz ederim.</w:t>
      </w:r>
    </w:p>
    <w:p w:rsidRPr="00C603CF" w:rsidR="00E54EBB" w:rsidP="00C603CF" w:rsidRDefault="00E54EBB">
      <w:pPr>
        <w:pStyle w:val="Tekimzastil"/>
        <w:spacing w:after="120" w:line="240" w:lineRule="auto"/>
        <w:rPr>
          <w:rFonts w:ascii="Arial" w:hAnsi="Arial" w:cs="Arial"/>
          <w:sz w:val="18"/>
          <w:szCs w:val="18"/>
        </w:rPr>
      </w:pPr>
      <w:r w:rsidRPr="00C603CF">
        <w:rPr>
          <w:sz w:val="18"/>
          <w:szCs w:val="18"/>
        </w:rPr>
        <w:tab/>
      </w:r>
      <w:r w:rsidRPr="00C603CF" w:rsidR="003915E7">
        <w:rPr>
          <w:sz w:val="18"/>
          <w:szCs w:val="18"/>
        </w:rPr>
        <w:t xml:space="preserve">Dr. </w:t>
      </w:r>
      <w:r w:rsidRPr="00C603CF">
        <w:rPr>
          <w:rFonts w:ascii="Arial" w:hAnsi="Arial" w:cs="Arial"/>
          <w:sz w:val="18"/>
          <w:szCs w:val="18"/>
        </w:rPr>
        <w:t>Reşat Doğru</w:t>
      </w:r>
    </w:p>
    <w:p w:rsidRPr="00C603CF" w:rsidR="00E54EBB" w:rsidP="00C603CF" w:rsidRDefault="00E54EBB">
      <w:pPr>
        <w:pStyle w:val="Tekimzastil"/>
        <w:spacing w:after="120" w:line="240" w:lineRule="auto"/>
        <w:rPr>
          <w:rFonts w:ascii="Arial" w:hAnsi="Arial" w:cs="Arial"/>
          <w:sz w:val="18"/>
          <w:szCs w:val="18"/>
        </w:rPr>
      </w:pPr>
      <w:r w:rsidRPr="00C603CF">
        <w:rPr>
          <w:rFonts w:ascii="Arial" w:hAnsi="Arial" w:cs="Arial"/>
          <w:sz w:val="18"/>
          <w:szCs w:val="18"/>
        </w:rPr>
        <w:tab/>
        <w:t>Tokat</w:t>
      </w:r>
    </w:p>
    <w:p w:rsidRPr="00C603CF" w:rsidR="00E54EBB" w:rsidP="00C603CF" w:rsidRDefault="00E54EBB">
      <w:pPr>
        <w:pStyle w:val="Metinstil"/>
        <w:suppressAutoHyphens/>
        <w:spacing w:after="120" w:line="240" w:lineRule="auto"/>
        <w:ind w:left="0" w:firstLine="851"/>
        <w:rPr>
          <w:rFonts w:ascii="Arial" w:hAnsi="Arial" w:cs="Arial"/>
          <w:sz w:val="18"/>
          <w:szCs w:val="18"/>
        </w:rPr>
      </w:pPr>
      <w:r w:rsidRPr="00C603CF">
        <w:rPr>
          <w:rFonts w:ascii="Arial" w:hAnsi="Arial" w:cs="Arial"/>
          <w:sz w:val="18"/>
          <w:szCs w:val="18"/>
        </w:rPr>
        <w:t>Soru: Son yıllarda çeşitli hastalıklardan dolayı hayvan pazarları kapatılmaktadır. Türkiye genelinde iller itibariyle son beş yıl içinde kaç hayvan pazarı, kaç gün süre ile kapatılmıştır?</w:t>
      </w:r>
    </w:p>
    <w:p w:rsidRPr="00C603CF" w:rsidR="00E54EBB" w:rsidP="00C603CF" w:rsidRDefault="00E54EBB">
      <w:pPr>
        <w:pStyle w:val="Metinstil"/>
        <w:suppressAutoHyphens/>
        <w:spacing w:after="120" w:line="240" w:lineRule="auto"/>
        <w:rPr>
          <w:rFonts w:ascii="Arial" w:hAnsi="Arial" w:cs="Arial"/>
          <w:sz w:val="18"/>
          <w:szCs w:val="18"/>
        </w:rPr>
      </w:pPr>
    </w:p>
    <w:p w:rsidRPr="00C603CF" w:rsidR="003915E7" w:rsidP="00C603CF" w:rsidRDefault="003915E7">
      <w:pPr>
        <w:spacing w:after="120"/>
        <w:ind w:left="23" w:right="62" w:firstLine="822"/>
        <w:jc w:val="both"/>
        <w:rPr>
          <w:bCs/>
          <w:sz w:val="18"/>
          <w:szCs w:val="18"/>
        </w:rPr>
      </w:pPr>
      <w:r w:rsidRPr="00C603CF">
        <w:rPr>
          <w:bCs/>
          <w:sz w:val="18"/>
          <w:szCs w:val="18"/>
        </w:rPr>
        <w:t>10.-  Tokat Milletvekili Reşat Doğru’nun, tarım ve hayvancılığa verilen desteğe ilişkin sözlü soru önergesi (6/258) ve Gıda, Tarım ve Hayvancılık Bakanı Mehmet Mehdi Eker’in cevabı</w:t>
      </w:r>
    </w:p>
    <w:p w:rsidRPr="00C603CF" w:rsidR="003915E7" w:rsidP="00C603CF" w:rsidRDefault="003915E7">
      <w:pPr>
        <w:pStyle w:val="Metinstil"/>
        <w:suppressAutoHyphens/>
        <w:spacing w:after="120" w:line="240" w:lineRule="auto"/>
        <w:ind w:left="-397" w:firstLine="1247"/>
        <w:jc w:val="center"/>
        <w:rPr>
          <w:rFonts w:ascii="Arial" w:hAnsi="Arial" w:cs="Arial"/>
          <w:sz w:val="18"/>
          <w:szCs w:val="18"/>
        </w:rPr>
      </w:pPr>
    </w:p>
    <w:p w:rsidRPr="00C603CF" w:rsidR="00E54EBB" w:rsidP="00C603CF" w:rsidRDefault="00E54EBB">
      <w:pPr>
        <w:pStyle w:val="Metinstil"/>
        <w:suppressAutoHyphens/>
        <w:spacing w:after="120" w:line="240" w:lineRule="auto"/>
        <w:ind w:left="-397" w:firstLine="1247"/>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suppressAutoHyphens/>
        <w:spacing w:after="120" w:line="240" w:lineRule="auto"/>
        <w:ind w:left="0" w:firstLine="851"/>
        <w:rPr>
          <w:rFonts w:ascii="Arial" w:hAnsi="Arial" w:cs="Arial"/>
          <w:sz w:val="18"/>
          <w:szCs w:val="18"/>
        </w:rPr>
      </w:pPr>
      <w:r w:rsidRPr="00C603CF">
        <w:rPr>
          <w:rFonts w:ascii="Arial" w:hAnsi="Arial" w:cs="Arial"/>
          <w:sz w:val="18"/>
          <w:szCs w:val="18"/>
        </w:rPr>
        <w:t>Aşağıdaki sorumun Gıda</w:t>
      </w:r>
      <w:r w:rsidRPr="00C603CF" w:rsidR="003915E7">
        <w:rPr>
          <w:rFonts w:ascii="Arial" w:hAnsi="Arial" w:cs="Arial"/>
          <w:sz w:val="18"/>
          <w:szCs w:val="18"/>
        </w:rPr>
        <w:t>,</w:t>
      </w:r>
      <w:r w:rsidRPr="00C603CF">
        <w:rPr>
          <w:rFonts w:ascii="Arial" w:hAnsi="Arial" w:cs="Arial"/>
          <w:sz w:val="18"/>
          <w:szCs w:val="18"/>
        </w:rPr>
        <w:t xml:space="preserve"> Tarım ve Hayvancılık Bakanı Sayın Mehmet Mehdi Eker tarafından sözlü olarak cevaplandırılmasını arz ederim.</w:t>
      </w:r>
    </w:p>
    <w:p w:rsidRPr="00C603CF" w:rsidR="00E54EBB" w:rsidP="00C603CF" w:rsidRDefault="00E54EBB">
      <w:pPr>
        <w:pStyle w:val="Tekimzastil"/>
        <w:spacing w:after="120" w:line="240" w:lineRule="auto"/>
        <w:rPr>
          <w:rFonts w:ascii="Arial" w:hAnsi="Arial" w:cs="Arial"/>
          <w:sz w:val="18"/>
          <w:szCs w:val="18"/>
        </w:rPr>
      </w:pPr>
      <w:r w:rsidRPr="00C603CF">
        <w:rPr>
          <w:sz w:val="18"/>
          <w:szCs w:val="18"/>
        </w:rPr>
        <w:tab/>
      </w:r>
      <w:r w:rsidRPr="00C603CF">
        <w:rPr>
          <w:rFonts w:ascii="Arial" w:hAnsi="Arial" w:cs="Arial"/>
          <w:sz w:val="18"/>
          <w:szCs w:val="18"/>
        </w:rPr>
        <w:t>Reşat Doğru</w:t>
      </w:r>
    </w:p>
    <w:p w:rsidRPr="00C603CF" w:rsidR="00E54EBB" w:rsidP="00C603CF" w:rsidRDefault="00E54EBB">
      <w:pPr>
        <w:pStyle w:val="Tekimzastil"/>
        <w:spacing w:after="120" w:line="240" w:lineRule="auto"/>
        <w:rPr>
          <w:rFonts w:ascii="Arial" w:hAnsi="Arial" w:cs="Arial"/>
          <w:sz w:val="18"/>
          <w:szCs w:val="18"/>
        </w:rPr>
      </w:pPr>
      <w:r w:rsidRPr="00C603CF">
        <w:rPr>
          <w:rFonts w:ascii="Arial" w:hAnsi="Arial" w:cs="Arial"/>
          <w:sz w:val="18"/>
          <w:szCs w:val="18"/>
        </w:rPr>
        <w:tab/>
        <w:t>Tokat</w:t>
      </w:r>
    </w:p>
    <w:p w:rsidRPr="00C603CF" w:rsidR="00E54EBB" w:rsidP="00C603CF" w:rsidRDefault="00E54EBB">
      <w:pPr>
        <w:pStyle w:val="Metinstil"/>
        <w:suppressAutoHyphens/>
        <w:spacing w:after="120" w:line="240" w:lineRule="auto"/>
        <w:ind w:left="0" w:firstLine="851"/>
        <w:rPr>
          <w:rFonts w:ascii="Arial" w:hAnsi="Arial" w:cs="Arial"/>
          <w:sz w:val="18"/>
          <w:szCs w:val="18"/>
        </w:rPr>
      </w:pPr>
    </w:p>
    <w:p w:rsidRPr="00C603CF" w:rsidR="00E54EBB" w:rsidP="00C603CF" w:rsidRDefault="003915E7">
      <w:pPr>
        <w:pStyle w:val="Metinstil"/>
        <w:suppressAutoHyphens/>
        <w:spacing w:after="120" w:line="240" w:lineRule="auto"/>
        <w:ind w:left="0" w:firstLine="851"/>
        <w:rPr>
          <w:rFonts w:ascii="Arial" w:hAnsi="Arial" w:cs="Arial"/>
          <w:sz w:val="18"/>
          <w:szCs w:val="18"/>
        </w:rPr>
      </w:pPr>
      <w:r w:rsidRPr="00C603CF">
        <w:rPr>
          <w:rFonts w:ascii="Arial" w:hAnsi="Arial" w:cs="Arial"/>
          <w:sz w:val="18"/>
          <w:szCs w:val="18"/>
        </w:rPr>
        <w:t>Soru: Son yıllarda t</w:t>
      </w:r>
      <w:r w:rsidRPr="00C603CF" w:rsidR="00E54EBB">
        <w:rPr>
          <w:rFonts w:ascii="Arial" w:hAnsi="Arial" w:cs="Arial"/>
          <w:sz w:val="18"/>
          <w:szCs w:val="18"/>
        </w:rPr>
        <w:t xml:space="preserve">arım ve </w:t>
      </w:r>
      <w:r w:rsidRPr="00C603CF">
        <w:rPr>
          <w:rFonts w:ascii="Arial" w:hAnsi="Arial" w:cs="Arial"/>
          <w:sz w:val="18"/>
          <w:szCs w:val="18"/>
        </w:rPr>
        <w:t>h</w:t>
      </w:r>
      <w:r w:rsidRPr="00C603CF" w:rsidR="00E54EBB">
        <w:rPr>
          <w:rFonts w:ascii="Arial" w:hAnsi="Arial" w:cs="Arial"/>
          <w:sz w:val="18"/>
          <w:szCs w:val="18"/>
        </w:rPr>
        <w:t>ayvancılıkta büyük sıkıntılar vardır. Son beş yılda bütçeden ayrılan destek miktarı her yıl düşmektedir. Bütçe büyüklüğüne göre son beş yılda % kaç oranında tarım ve hayvancılık desteği verilmiştir, arttırmayı düşünüyor musunuz?</w:t>
      </w:r>
    </w:p>
    <w:p w:rsidRPr="00C603CF" w:rsidR="00E54EBB" w:rsidP="00C603CF" w:rsidRDefault="00E54EBB">
      <w:pPr>
        <w:pStyle w:val="Metinstil"/>
        <w:suppressAutoHyphens/>
        <w:spacing w:after="120" w:line="240" w:lineRule="auto"/>
        <w:ind w:left="0" w:firstLine="851"/>
        <w:rPr>
          <w:rFonts w:ascii="Arial" w:hAnsi="Arial" w:cs="Arial"/>
          <w:sz w:val="18"/>
          <w:szCs w:val="18"/>
        </w:rPr>
      </w:pPr>
    </w:p>
    <w:p w:rsidRPr="00C603CF" w:rsidR="003915E7" w:rsidP="00C603CF" w:rsidRDefault="003915E7">
      <w:pPr>
        <w:spacing w:after="120"/>
        <w:ind w:left="23" w:right="62" w:firstLine="822"/>
        <w:jc w:val="both"/>
        <w:rPr>
          <w:bCs/>
          <w:sz w:val="18"/>
          <w:szCs w:val="18"/>
        </w:rPr>
      </w:pPr>
      <w:r w:rsidRPr="00C603CF">
        <w:rPr>
          <w:bCs/>
          <w:sz w:val="18"/>
          <w:szCs w:val="18"/>
        </w:rPr>
        <w:t>11.- Balıkesir Milletvekili Namık Havutça’nın, kümes sahiplerinin ruhsat sorunu ve desteklenmesine ilişkin sözlü soru öne</w:t>
      </w:r>
      <w:r w:rsidRPr="00C603CF">
        <w:rPr>
          <w:bCs/>
          <w:sz w:val="18"/>
          <w:szCs w:val="18"/>
        </w:rPr>
        <w:t>r</w:t>
      </w:r>
      <w:r w:rsidRPr="00C603CF">
        <w:rPr>
          <w:bCs/>
          <w:sz w:val="18"/>
          <w:szCs w:val="18"/>
        </w:rPr>
        <w:t>gesi (6/273) ve Gıda, Tarım ve Hayvancılık Bakanı Mehmet Mehdi Eker’in cevabı</w:t>
      </w:r>
    </w:p>
    <w:p w:rsidRPr="00C603CF" w:rsidR="003915E7" w:rsidP="00C603CF" w:rsidRDefault="003915E7">
      <w:pPr>
        <w:pStyle w:val="Metinstil"/>
        <w:suppressAutoHyphens/>
        <w:spacing w:after="120" w:line="240" w:lineRule="auto"/>
        <w:ind w:left="-397" w:firstLine="1247"/>
        <w:jc w:val="center"/>
        <w:rPr>
          <w:rFonts w:ascii="Arial" w:hAnsi="Arial" w:cs="Arial"/>
          <w:sz w:val="18"/>
          <w:szCs w:val="18"/>
        </w:rPr>
      </w:pPr>
    </w:p>
    <w:p w:rsidRPr="00C603CF" w:rsidR="00E54EBB" w:rsidP="00C603CF" w:rsidRDefault="00E54EBB">
      <w:pPr>
        <w:pStyle w:val="Metinstil"/>
        <w:suppressAutoHyphens/>
        <w:spacing w:after="120" w:line="240" w:lineRule="auto"/>
        <w:ind w:left="-397" w:firstLine="1247"/>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spacing w:after="120" w:line="240" w:lineRule="auto"/>
        <w:rPr>
          <w:rFonts w:ascii="Arial" w:hAnsi="Arial" w:cs="Arial"/>
          <w:sz w:val="18"/>
          <w:szCs w:val="18"/>
        </w:rPr>
      </w:pPr>
      <w:r w:rsidRPr="00C603CF">
        <w:rPr>
          <w:rFonts w:ascii="Arial" w:hAnsi="Arial" w:cs="Arial"/>
          <w:sz w:val="18"/>
          <w:szCs w:val="18"/>
        </w:rPr>
        <w:t>Aşağıdaki sorularımın Gıda</w:t>
      </w:r>
      <w:r w:rsidRPr="00C603CF" w:rsidR="003915E7">
        <w:rPr>
          <w:rFonts w:ascii="Arial" w:hAnsi="Arial" w:cs="Arial"/>
          <w:sz w:val="18"/>
          <w:szCs w:val="18"/>
        </w:rPr>
        <w:t>,</w:t>
      </w:r>
      <w:r w:rsidRPr="00C603CF">
        <w:rPr>
          <w:rFonts w:ascii="Arial" w:hAnsi="Arial" w:cs="Arial"/>
          <w:sz w:val="18"/>
          <w:szCs w:val="18"/>
        </w:rPr>
        <w:t xml:space="preserve"> Tarım ve Hayvancılık Bakanı Sayın Mehdi Eker tarafından sö</w:t>
      </w:r>
      <w:r w:rsidRPr="00C603CF">
        <w:rPr>
          <w:rFonts w:ascii="Arial" w:hAnsi="Arial" w:cs="Arial"/>
          <w:sz w:val="18"/>
          <w:szCs w:val="18"/>
        </w:rPr>
        <w:t>z</w:t>
      </w:r>
      <w:r w:rsidRPr="00C603CF">
        <w:rPr>
          <w:rFonts w:ascii="Arial" w:hAnsi="Arial" w:cs="Arial"/>
          <w:sz w:val="18"/>
          <w:szCs w:val="18"/>
        </w:rPr>
        <w:t>lü olarak yanıtlanması hususunda gereğini arz ederim.</w:t>
      </w:r>
    </w:p>
    <w:p w:rsidRPr="00C603CF" w:rsidR="00E54EBB" w:rsidP="00C603CF" w:rsidRDefault="00E54EBB">
      <w:pPr>
        <w:pStyle w:val="Tekimzastil"/>
        <w:spacing w:after="120" w:line="240" w:lineRule="auto"/>
        <w:rPr>
          <w:rFonts w:ascii="Arial" w:hAnsi="Arial"/>
          <w:sz w:val="18"/>
          <w:szCs w:val="18"/>
        </w:rPr>
      </w:pPr>
      <w:r w:rsidRPr="00C603CF">
        <w:rPr>
          <w:rFonts w:ascii="Arial" w:hAnsi="Arial"/>
          <w:sz w:val="18"/>
          <w:szCs w:val="18"/>
        </w:rPr>
        <w:tab/>
        <w:t>Namık Havutça</w:t>
      </w:r>
    </w:p>
    <w:p w:rsidRPr="00C603CF" w:rsidR="00E54EBB" w:rsidP="00C603CF" w:rsidRDefault="00E54EBB">
      <w:pPr>
        <w:pStyle w:val="Tekimzastil"/>
        <w:spacing w:after="120" w:line="240" w:lineRule="auto"/>
        <w:rPr>
          <w:rFonts w:ascii="Arial" w:hAnsi="Arial"/>
          <w:sz w:val="18"/>
          <w:szCs w:val="18"/>
        </w:rPr>
      </w:pPr>
      <w:r w:rsidRPr="00C603CF">
        <w:rPr>
          <w:rFonts w:ascii="Arial" w:hAnsi="Arial"/>
          <w:sz w:val="18"/>
          <w:szCs w:val="18"/>
        </w:rPr>
        <w:tab/>
        <w:t>Balıkesir</w:t>
      </w:r>
    </w:p>
    <w:p w:rsidRPr="00C603CF" w:rsidR="00E54EBB" w:rsidP="00C603CF" w:rsidRDefault="00E54EBB">
      <w:pPr>
        <w:pStyle w:val="Metinstil"/>
        <w:spacing w:after="120" w:line="240" w:lineRule="auto"/>
        <w:rPr>
          <w:rFonts w:ascii="Arial" w:hAnsi="Arial" w:cs="Arial"/>
          <w:sz w:val="18"/>
          <w:szCs w:val="18"/>
        </w:rPr>
      </w:pP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Balıkesir'de kümes besicileri, devlet desteği ile kurdukları kümeslerinin kaçak konumuna düşmesinden yana sıkıntı yaşamaktadır. Gıda</w:t>
      </w:r>
      <w:r w:rsidRPr="00C603CF" w:rsidR="003915E7">
        <w:rPr>
          <w:rFonts w:ascii="Arial" w:hAnsi="Arial" w:cs="Arial"/>
          <w:sz w:val="18"/>
          <w:szCs w:val="18"/>
        </w:rPr>
        <w:t>,</w:t>
      </w:r>
      <w:r w:rsidRPr="00C603CF">
        <w:rPr>
          <w:rFonts w:ascii="Arial" w:hAnsi="Arial" w:cs="Arial"/>
          <w:sz w:val="18"/>
          <w:szCs w:val="18"/>
        </w:rPr>
        <w:t xml:space="preserve"> Tarım ve Hayvancılık</w:t>
      </w:r>
      <w:r w:rsidRPr="00C603CF" w:rsidR="003915E7">
        <w:rPr>
          <w:rFonts w:ascii="Arial" w:hAnsi="Arial" w:cs="Arial"/>
          <w:sz w:val="18"/>
          <w:szCs w:val="18"/>
        </w:rPr>
        <w:t xml:space="preserve"> Bakanlığı'nın Kaynak Kullanımı</w:t>
      </w:r>
      <w:r w:rsidRPr="00C603CF">
        <w:rPr>
          <w:rFonts w:ascii="Arial" w:hAnsi="Arial" w:cs="Arial"/>
          <w:sz w:val="18"/>
          <w:szCs w:val="18"/>
        </w:rPr>
        <w:t xml:space="preserve"> Destekleme Fonu'ndan faydalanan yetiştiriciler kümes sayısını artırmıştır. Bu kümeslerin inşaat ruhsatı olmaması ve devletin inşaat ruhsatı olmayan kümeslere destek vermiş olması yetiştiriciler için sorun olmaktadır.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1- Besicilerin yaşadığı bu sorun karşısında Bakanlığınız çözüm olarak hangi çalışmaları yapmaktadır?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2- Kanatlı ürünlerindeki KDV oranının, kırmızı ette olduğu gibi % 1’e indirilmesi için yürüttüğünüz çalışmalar hangi aşama</w:t>
      </w:r>
      <w:r w:rsidRPr="00C603CF" w:rsidR="003915E7">
        <w:rPr>
          <w:rFonts w:ascii="Arial" w:hAnsi="Arial" w:cs="Arial"/>
          <w:sz w:val="18"/>
          <w:szCs w:val="18"/>
        </w:rPr>
        <w:t>d</w:t>
      </w:r>
      <w:r w:rsidRPr="00C603CF">
        <w:rPr>
          <w:rFonts w:ascii="Arial" w:hAnsi="Arial" w:cs="Arial"/>
          <w:sz w:val="18"/>
          <w:szCs w:val="18"/>
        </w:rPr>
        <w:t>adır?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3- Damızlık sığır yetiştiricileri ve süt üreticileri birliklerinde olduğu gibi tavuk yetiştiricileri birliği üyelerine de kg başına devlet desteği verilmesi için bir ç</w:t>
      </w:r>
      <w:r w:rsidRPr="00C603CF">
        <w:rPr>
          <w:rFonts w:ascii="Arial" w:hAnsi="Arial" w:cs="Arial"/>
          <w:sz w:val="18"/>
          <w:szCs w:val="18"/>
        </w:rPr>
        <w:t>a</w:t>
      </w:r>
      <w:r w:rsidRPr="00C603CF">
        <w:rPr>
          <w:rFonts w:ascii="Arial" w:hAnsi="Arial" w:cs="Arial"/>
          <w:sz w:val="18"/>
          <w:szCs w:val="18"/>
        </w:rPr>
        <w:t>lışmanız bulunmakta mıdır?</w:t>
      </w:r>
    </w:p>
    <w:p w:rsidRPr="00C603CF" w:rsidR="00E54EBB" w:rsidP="00C603CF" w:rsidRDefault="00E54EBB">
      <w:pPr>
        <w:pStyle w:val="Metinstil"/>
        <w:suppressAutoHyphens/>
        <w:spacing w:after="120" w:line="240" w:lineRule="auto"/>
        <w:rPr>
          <w:rFonts w:ascii="Arial" w:hAnsi="Arial" w:cs="Arial"/>
          <w:sz w:val="18"/>
          <w:szCs w:val="18"/>
        </w:rPr>
      </w:pPr>
    </w:p>
    <w:p w:rsidRPr="00C603CF" w:rsidR="003915E7" w:rsidP="00C603CF" w:rsidRDefault="003915E7">
      <w:pPr>
        <w:spacing w:after="120"/>
        <w:ind w:left="23" w:right="62" w:firstLine="822"/>
        <w:jc w:val="both"/>
        <w:rPr>
          <w:bCs/>
          <w:sz w:val="18"/>
          <w:szCs w:val="18"/>
        </w:rPr>
      </w:pPr>
      <w:r w:rsidRPr="00C603CF">
        <w:rPr>
          <w:bCs/>
          <w:sz w:val="18"/>
          <w:szCs w:val="18"/>
        </w:rPr>
        <w:t>12.- Kütahya Milletvekili Alim Işık’ın, Tarım Kredi Kooperatiflerine borcu olan çiftçilere ilişkin sözlü soru önergesi (6/307) ve Gıda, Tarım ve Hayvancılık Bakanı Mehmet Mehdi Eker’in c</w:t>
      </w:r>
      <w:r w:rsidRPr="00C603CF">
        <w:rPr>
          <w:bCs/>
          <w:sz w:val="18"/>
          <w:szCs w:val="18"/>
        </w:rPr>
        <w:t>e</w:t>
      </w:r>
      <w:r w:rsidRPr="00C603CF">
        <w:rPr>
          <w:bCs/>
          <w:sz w:val="18"/>
          <w:szCs w:val="18"/>
        </w:rPr>
        <w:t>vabı</w:t>
      </w:r>
    </w:p>
    <w:p w:rsidRPr="00C603CF" w:rsidR="00E54EBB" w:rsidP="00C603CF" w:rsidRDefault="00E54EBB">
      <w:pPr>
        <w:pStyle w:val="Tekimzastil"/>
        <w:spacing w:after="120" w:line="240" w:lineRule="auto"/>
        <w:rPr>
          <w:rFonts w:ascii="Arial" w:hAnsi="Arial"/>
          <w:sz w:val="18"/>
          <w:szCs w:val="18"/>
        </w:rPr>
      </w:pPr>
      <w:r w:rsidRPr="00C603CF">
        <w:rPr>
          <w:rFonts w:ascii="Arial" w:hAnsi="Arial"/>
          <w:sz w:val="18"/>
          <w:szCs w:val="18"/>
        </w:rPr>
        <w:tab/>
        <w:t>13.10.2011</w:t>
      </w:r>
    </w:p>
    <w:p w:rsidRPr="00C603CF" w:rsidR="00E54EBB" w:rsidP="00C603CF" w:rsidRDefault="00E54EBB">
      <w:pPr>
        <w:pStyle w:val="Metinstil"/>
        <w:suppressAutoHyphens/>
        <w:spacing w:after="120" w:line="240" w:lineRule="auto"/>
        <w:ind w:left="-397" w:firstLine="1247"/>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Aşağıda belirtilen sorularımın, Gıda</w:t>
      </w:r>
      <w:r w:rsidRPr="00C603CF" w:rsidR="003915E7">
        <w:rPr>
          <w:rFonts w:ascii="Arial" w:hAnsi="Arial" w:cs="Arial"/>
          <w:sz w:val="18"/>
          <w:szCs w:val="18"/>
        </w:rPr>
        <w:t>,</w:t>
      </w:r>
      <w:r w:rsidRPr="00C603CF">
        <w:rPr>
          <w:rFonts w:ascii="Arial" w:hAnsi="Arial" w:cs="Arial"/>
          <w:sz w:val="18"/>
          <w:szCs w:val="18"/>
        </w:rPr>
        <w:t xml:space="preserve"> Tarım ve Hayvancılık Bakanı Sayın Mehdi Eker tarafından sözlü olarak cevaplandırılması için gereğini saygılarımla arz ederim.</w:t>
      </w:r>
    </w:p>
    <w:p w:rsidRPr="00C603CF" w:rsidR="00E54EBB" w:rsidP="00C603CF" w:rsidRDefault="00E54EBB">
      <w:pPr>
        <w:pStyle w:val="Tekimzastil"/>
        <w:spacing w:after="120" w:line="240" w:lineRule="auto"/>
        <w:rPr>
          <w:rFonts w:ascii="Arial" w:hAnsi="Arial"/>
          <w:sz w:val="18"/>
          <w:szCs w:val="18"/>
        </w:rPr>
      </w:pPr>
      <w:r w:rsidRPr="00C603CF">
        <w:rPr>
          <w:rFonts w:ascii="Arial" w:hAnsi="Arial"/>
          <w:sz w:val="18"/>
          <w:szCs w:val="18"/>
        </w:rPr>
        <w:tab/>
      </w:r>
      <w:r w:rsidRPr="00C603CF" w:rsidR="003915E7">
        <w:rPr>
          <w:rFonts w:ascii="Arial" w:hAnsi="Arial"/>
          <w:sz w:val="18"/>
          <w:szCs w:val="18"/>
        </w:rPr>
        <w:t xml:space="preserve">Prof. Dr. </w:t>
      </w:r>
      <w:r w:rsidRPr="00C603CF">
        <w:rPr>
          <w:rFonts w:ascii="Arial" w:hAnsi="Arial"/>
          <w:sz w:val="18"/>
          <w:szCs w:val="18"/>
        </w:rPr>
        <w:t>Alim Işık</w:t>
      </w:r>
    </w:p>
    <w:p w:rsidRPr="00C603CF" w:rsidR="00E54EBB" w:rsidP="00C603CF" w:rsidRDefault="00E54EBB">
      <w:pPr>
        <w:pStyle w:val="Tekimzastil"/>
        <w:spacing w:after="120" w:line="240" w:lineRule="auto"/>
        <w:rPr>
          <w:rFonts w:ascii="Arial" w:hAnsi="Arial"/>
          <w:sz w:val="18"/>
          <w:szCs w:val="18"/>
        </w:rPr>
      </w:pPr>
      <w:r w:rsidRPr="00C603CF">
        <w:rPr>
          <w:rFonts w:ascii="Arial" w:hAnsi="Arial"/>
          <w:sz w:val="18"/>
          <w:szCs w:val="18"/>
        </w:rPr>
        <w:tab/>
        <w:t>Kütahya</w:t>
      </w:r>
    </w:p>
    <w:p w:rsidRPr="00C603CF" w:rsidR="00E54EBB" w:rsidP="00C603CF" w:rsidRDefault="00E54EBB">
      <w:pPr>
        <w:pStyle w:val="Metinstil"/>
        <w:suppressAutoHyphens/>
        <w:spacing w:after="120" w:line="240" w:lineRule="auto"/>
        <w:ind w:left="0" w:firstLine="851"/>
        <w:rPr>
          <w:rFonts w:ascii="Arial" w:hAnsi="Arial" w:cs="Arial"/>
          <w:sz w:val="18"/>
          <w:szCs w:val="18"/>
        </w:rPr>
      </w:pPr>
      <w:r w:rsidRPr="00C603CF">
        <w:rPr>
          <w:rFonts w:ascii="Arial" w:hAnsi="Arial" w:cs="Arial"/>
          <w:sz w:val="18"/>
          <w:szCs w:val="18"/>
        </w:rPr>
        <w:t>Bakanlığınızca uygulanan yanlış tarım ve hayvancılık politikaları nedeniyle ülkemiz genelinde birçok üreticimizin Tarım Kredi Kooperatiflerine (TKK) olan taahhütlerini zamanında yerine getiremedikleri için "taahhüdü ihlal" gerekçesiyle cezaevine girmek zorunda kaldıkları iddialarıyla ilgili olarak;</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1. Halen TKK'ne olan borçlarını ödeyemedikleri gerekçesiyle hapis cezasına çarptırı</w:t>
      </w:r>
      <w:r w:rsidRPr="00C603CF" w:rsidR="003915E7">
        <w:rPr>
          <w:rFonts w:ascii="Arial" w:hAnsi="Arial" w:cs="Arial"/>
          <w:sz w:val="18"/>
          <w:szCs w:val="18"/>
        </w:rPr>
        <w:t>lan ve haklarında yakalama kararı</w:t>
      </w:r>
      <w:r w:rsidRPr="00C603CF">
        <w:rPr>
          <w:rFonts w:ascii="Arial" w:hAnsi="Arial" w:cs="Arial"/>
          <w:sz w:val="18"/>
          <w:szCs w:val="18"/>
        </w:rPr>
        <w:t xml:space="preserve"> çıkartılmış olan çiftçilerimizin sayıları ve illere göre dağılımları nasıldır?</w:t>
      </w:r>
    </w:p>
    <w:p w:rsidRPr="00C603CF" w:rsidR="00E54EBB" w:rsidP="00C603CF" w:rsidRDefault="00E54EBB">
      <w:pPr>
        <w:pStyle w:val="Metinstil"/>
        <w:spacing w:after="120" w:line="240" w:lineRule="auto"/>
        <w:rPr>
          <w:rFonts w:ascii="Arial" w:hAnsi="Arial" w:cs="Arial"/>
          <w:sz w:val="18"/>
          <w:szCs w:val="18"/>
        </w:rPr>
      </w:pPr>
      <w:r w:rsidRPr="00C603CF">
        <w:rPr>
          <w:rFonts w:ascii="Arial" w:hAnsi="Arial" w:cs="Arial"/>
          <w:sz w:val="18"/>
          <w:szCs w:val="18"/>
        </w:rPr>
        <w:t>2. Borçlarını zamanında ödeyemediği ve taahhüdü ihlal ettikleri için son 3 yılda cezaevine girmiş çiftçilerimizin sayısı ne kadardır?</w:t>
      </w:r>
    </w:p>
    <w:p w:rsidRPr="00C603CF" w:rsidR="00E54EBB" w:rsidP="00C603CF" w:rsidRDefault="00E54EBB">
      <w:pPr>
        <w:pStyle w:val="Metinstil"/>
        <w:spacing w:after="120" w:line="240" w:lineRule="auto"/>
        <w:rPr>
          <w:rFonts w:ascii="Arial" w:hAnsi="Arial" w:cs="Arial"/>
          <w:sz w:val="18"/>
          <w:szCs w:val="18"/>
        </w:rPr>
      </w:pPr>
      <w:r w:rsidRPr="00C603CF">
        <w:rPr>
          <w:rFonts w:ascii="Arial" w:hAnsi="Arial" w:cs="Arial"/>
          <w:sz w:val="18"/>
          <w:szCs w:val="18"/>
        </w:rPr>
        <w:t>3. Çiftçilerimizin cezaevine girmesinde Bakanlığınızca uygulanan yanlış tarım ve hayvanc</w:t>
      </w:r>
      <w:r w:rsidRPr="00C603CF">
        <w:rPr>
          <w:rFonts w:ascii="Arial" w:hAnsi="Arial" w:cs="Arial"/>
          <w:sz w:val="18"/>
          <w:szCs w:val="18"/>
        </w:rPr>
        <w:t>ı</w:t>
      </w:r>
      <w:r w:rsidRPr="00C603CF">
        <w:rPr>
          <w:rFonts w:ascii="Arial" w:hAnsi="Arial" w:cs="Arial"/>
          <w:sz w:val="18"/>
          <w:szCs w:val="18"/>
        </w:rPr>
        <w:t>lık politikalarının etkisi nedir?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4. Çiftçilerimizin TKK'ne olan b</w:t>
      </w:r>
      <w:r w:rsidRPr="00C603CF" w:rsidR="003915E7">
        <w:rPr>
          <w:rFonts w:ascii="Arial" w:hAnsi="Arial" w:cs="Arial"/>
          <w:sz w:val="18"/>
          <w:szCs w:val="18"/>
        </w:rPr>
        <w:t>orçlarının yeni</w:t>
      </w:r>
      <w:r w:rsidRPr="00C603CF">
        <w:rPr>
          <w:rFonts w:ascii="Arial" w:hAnsi="Arial" w:cs="Arial"/>
          <w:sz w:val="18"/>
          <w:szCs w:val="18"/>
        </w:rPr>
        <w:t>den yapılandırılmasına yönelik bir çalışmanız var mıdır?</w:t>
      </w:r>
    </w:p>
    <w:p w:rsidRPr="00C603CF" w:rsidR="00E54EBB" w:rsidP="00C603CF" w:rsidRDefault="00E54EBB">
      <w:pPr>
        <w:pStyle w:val="Metinstil"/>
        <w:spacing w:after="120" w:line="240" w:lineRule="auto"/>
        <w:rPr>
          <w:rFonts w:ascii="Arial" w:hAnsi="Arial" w:cs="Arial"/>
          <w:sz w:val="18"/>
          <w:szCs w:val="18"/>
        </w:rPr>
      </w:pPr>
      <w:r w:rsidRPr="00C603CF">
        <w:rPr>
          <w:rFonts w:ascii="Arial" w:hAnsi="Arial" w:cs="Arial"/>
          <w:sz w:val="18"/>
          <w:szCs w:val="18"/>
        </w:rPr>
        <w:t>5. Varsa çalışmanın içeriği ve uygulama planı nasıldır? Yoksa böyle bir çalışma yapılarak çiftçilerimizin mağduriyetleri önlenebilir mi?</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p>
    <w:p w:rsidRPr="00C603CF" w:rsidR="00CB1564" w:rsidP="00C603CF" w:rsidRDefault="00CB1564">
      <w:pPr>
        <w:spacing w:after="120"/>
        <w:ind w:left="23" w:right="62" w:firstLine="822"/>
        <w:jc w:val="both"/>
        <w:rPr>
          <w:bCs/>
          <w:sz w:val="18"/>
          <w:szCs w:val="18"/>
        </w:rPr>
      </w:pPr>
      <w:r w:rsidRPr="00C603CF">
        <w:rPr>
          <w:bCs/>
          <w:sz w:val="18"/>
          <w:szCs w:val="18"/>
        </w:rPr>
        <w:t>13.- Tokat Milletvekili Reşat Doğru’nun, ülkemizdeki balık tüketimine ilişkin sözlü soru önergesi (6/326) ve Gıda, Tarım ve Hayvancılık Bakanı Mehmet Mehdi Eker’in cevabı</w:t>
      </w:r>
    </w:p>
    <w:p w:rsidRPr="00C603CF" w:rsidR="00CB1564" w:rsidP="00C603CF" w:rsidRDefault="00CB1564">
      <w:pPr>
        <w:pStyle w:val="Metinstil"/>
        <w:spacing w:after="120" w:line="240" w:lineRule="auto"/>
        <w:jc w:val="center"/>
        <w:rPr>
          <w:rStyle w:val="FontStyle13"/>
          <w:rFonts w:cs="Arial"/>
          <w:sz w:val="18"/>
          <w:szCs w:val="18"/>
        </w:rPr>
      </w:pPr>
    </w:p>
    <w:p w:rsidRPr="00C603CF" w:rsidR="00E54EBB" w:rsidP="00C603CF" w:rsidRDefault="00E54EBB">
      <w:pPr>
        <w:pStyle w:val="Metinstil"/>
        <w:spacing w:after="120" w:line="240" w:lineRule="auto"/>
        <w:jc w:val="center"/>
        <w:rPr>
          <w:rFonts w:ascii="Arial" w:hAnsi="Arial"/>
          <w:sz w:val="18"/>
          <w:szCs w:val="18"/>
        </w:rPr>
      </w:pPr>
      <w:r w:rsidRPr="00C603CF">
        <w:rPr>
          <w:rStyle w:val="FontStyle13"/>
          <w:rFonts w:cs="Arial"/>
          <w:sz w:val="18"/>
          <w:szCs w:val="18"/>
        </w:rPr>
        <w:t>Türkiye Büyük Millet Meclisi Başkanlığına</w:t>
      </w:r>
    </w:p>
    <w:p w:rsidRPr="00C603CF" w:rsidR="00E54EBB" w:rsidP="00C603CF" w:rsidRDefault="00E54EBB">
      <w:pPr>
        <w:pStyle w:val="Metinstil"/>
        <w:spacing w:after="120" w:line="240" w:lineRule="auto"/>
        <w:rPr>
          <w:rFonts w:ascii="Arial" w:hAnsi="Arial"/>
          <w:sz w:val="18"/>
          <w:szCs w:val="18"/>
        </w:rPr>
      </w:pPr>
      <w:r w:rsidRPr="00C603CF">
        <w:rPr>
          <w:rFonts w:ascii="Arial" w:hAnsi="Arial"/>
          <w:sz w:val="18"/>
          <w:szCs w:val="18"/>
        </w:rPr>
        <w:t>Aşağıdaki sorumun Gıda</w:t>
      </w:r>
      <w:r w:rsidRPr="00C603CF" w:rsidR="00CB1564">
        <w:rPr>
          <w:rFonts w:ascii="Arial" w:hAnsi="Arial"/>
          <w:sz w:val="18"/>
          <w:szCs w:val="18"/>
        </w:rPr>
        <w:t>,</w:t>
      </w:r>
      <w:r w:rsidRPr="00C603CF">
        <w:rPr>
          <w:rFonts w:ascii="Arial" w:hAnsi="Arial"/>
          <w:sz w:val="18"/>
          <w:szCs w:val="18"/>
        </w:rPr>
        <w:t xml:space="preserve"> Tarım ve Hayvancılık Bakanı Sayın Mehmet Mehdi Eker tarafı</w:t>
      </w:r>
      <w:r w:rsidRPr="00C603CF">
        <w:rPr>
          <w:rFonts w:ascii="Arial" w:hAnsi="Arial"/>
          <w:sz w:val="18"/>
          <w:szCs w:val="18"/>
        </w:rPr>
        <w:t>n</w:t>
      </w:r>
      <w:r w:rsidRPr="00C603CF">
        <w:rPr>
          <w:rFonts w:ascii="Arial" w:hAnsi="Arial"/>
          <w:sz w:val="18"/>
          <w:szCs w:val="18"/>
        </w:rPr>
        <w:t>dan sözlü olarak cevaplandırılmasını arz ederim.</w:t>
      </w:r>
    </w:p>
    <w:p w:rsidRPr="00C603CF" w:rsidR="00E54EBB" w:rsidP="00C603CF" w:rsidRDefault="00E54EBB">
      <w:pPr>
        <w:pStyle w:val="okimza-stil"/>
        <w:spacing w:after="120" w:line="240" w:lineRule="auto"/>
        <w:rPr>
          <w:rFonts w:ascii="Arial" w:hAnsi="Arial" w:cs="Arial"/>
          <w:sz w:val="18"/>
          <w:szCs w:val="18"/>
        </w:rPr>
      </w:pP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r>
      <w:r w:rsidRPr="00C603CF" w:rsidR="00CB1564">
        <w:rPr>
          <w:rFonts w:ascii="Arial" w:hAnsi="Arial" w:cs="Arial"/>
          <w:sz w:val="18"/>
          <w:szCs w:val="18"/>
        </w:rPr>
        <w:t xml:space="preserve">Dr. </w:t>
      </w:r>
      <w:r w:rsidRPr="00C603CF">
        <w:rPr>
          <w:rFonts w:ascii="Arial" w:hAnsi="Arial" w:cs="Arial"/>
          <w:sz w:val="18"/>
          <w:szCs w:val="18"/>
        </w:rPr>
        <w:t>Reşat Doğru</w:t>
      </w:r>
    </w:p>
    <w:p w:rsidRPr="00C603CF" w:rsidR="00E54EBB" w:rsidP="00C603CF" w:rsidRDefault="00E54EBB">
      <w:pPr>
        <w:pStyle w:val="okimza-stil"/>
        <w:spacing w:after="120" w:line="240" w:lineRule="auto"/>
        <w:rPr>
          <w:rFonts w:ascii="Arial" w:hAnsi="Arial" w:cs="Arial"/>
          <w:sz w:val="18"/>
          <w:szCs w:val="18"/>
        </w:rPr>
      </w:pP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t>Tokat</w:t>
      </w:r>
    </w:p>
    <w:p w:rsidRPr="00C603CF" w:rsidR="00E54EBB" w:rsidP="00C603CF" w:rsidRDefault="00E54EBB">
      <w:pPr>
        <w:pStyle w:val="Metinstil"/>
        <w:suppressAutoHyphens/>
        <w:spacing w:after="120" w:line="240" w:lineRule="auto"/>
        <w:rPr>
          <w:rFonts w:ascii="Arial" w:hAnsi="Arial"/>
          <w:sz w:val="18"/>
          <w:szCs w:val="18"/>
        </w:rPr>
      </w:pPr>
      <w:r w:rsidRPr="00C603CF">
        <w:rPr>
          <w:rFonts w:ascii="Arial" w:hAnsi="Arial"/>
          <w:sz w:val="18"/>
          <w:szCs w:val="18"/>
        </w:rPr>
        <w:t>Soru: Ülkemizde son 3 yılda balık tüketimi ne kadardır? Kişi başına kaç kilogram balık tüketilmektedir?</w:t>
      </w:r>
    </w:p>
    <w:p w:rsidRPr="00C603CF" w:rsidR="00E54EBB" w:rsidP="00C603CF" w:rsidRDefault="00E54EBB">
      <w:pPr>
        <w:pStyle w:val="Metinstil"/>
        <w:suppressAutoHyphens/>
        <w:spacing w:after="120" w:line="240" w:lineRule="auto"/>
        <w:rPr>
          <w:sz w:val="18"/>
          <w:szCs w:val="18"/>
        </w:rPr>
      </w:pPr>
    </w:p>
    <w:p w:rsidRPr="00C603CF" w:rsidR="00CB1564" w:rsidP="00C603CF" w:rsidRDefault="00CB1564">
      <w:pPr>
        <w:spacing w:after="120"/>
        <w:ind w:left="23" w:right="62" w:firstLine="822"/>
        <w:jc w:val="both"/>
        <w:rPr>
          <w:bCs/>
          <w:sz w:val="18"/>
          <w:szCs w:val="18"/>
        </w:rPr>
      </w:pPr>
      <w:r w:rsidRPr="00C603CF">
        <w:rPr>
          <w:bCs/>
          <w:sz w:val="18"/>
          <w:szCs w:val="18"/>
        </w:rPr>
        <w:t>14</w:t>
      </w:r>
      <w:r w:rsidRPr="00C603CF">
        <w:rPr>
          <w:noProof/>
          <w:sz w:val="18"/>
          <w:szCs w:val="18"/>
        </w:rPr>
        <w:t>.- Gaziantep Milletvekili Mehmet Şeker’in, pamuk üretimine ilişkin sözlü soru önergesi (6/356) </w:t>
      </w:r>
      <w:r w:rsidRPr="00C603CF">
        <w:rPr>
          <w:bCs/>
          <w:sz w:val="18"/>
          <w:szCs w:val="18"/>
        </w:rPr>
        <w:t>ve Gıda, Tarım ve Ha</w:t>
      </w:r>
      <w:r w:rsidRPr="00C603CF">
        <w:rPr>
          <w:bCs/>
          <w:sz w:val="18"/>
          <w:szCs w:val="18"/>
        </w:rPr>
        <w:t>y</w:t>
      </w:r>
      <w:r w:rsidRPr="00C603CF">
        <w:rPr>
          <w:bCs/>
          <w:sz w:val="18"/>
          <w:szCs w:val="18"/>
        </w:rPr>
        <w:t>vancılık Bakanı Mehmet Mehdi Eker’in cevabı</w:t>
      </w:r>
    </w:p>
    <w:p w:rsidRPr="00C603CF" w:rsidR="00CB1564" w:rsidP="00C603CF" w:rsidRDefault="00CB1564">
      <w:pPr>
        <w:pStyle w:val="Metinstil"/>
        <w:spacing w:after="120" w:line="240" w:lineRule="auto"/>
        <w:jc w:val="center"/>
        <w:rPr>
          <w:rStyle w:val="FontStyle13"/>
          <w:rFonts w:cs="Arial"/>
          <w:sz w:val="18"/>
          <w:szCs w:val="18"/>
        </w:rPr>
      </w:pPr>
    </w:p>
    <w:p w:rsidRPr="00C603CF" w:rsidR="00E54EBB" w:rsidP="00C603CF" w:rsidRDefault="00E54EBB">
      <w:pPr>
        <w:pStyle w:val="Metinstil"/>
        <w:spacing w:after="120" w:line="240" w:lineRule="auto"/>
        <w:jc w:val="center"/>
        <w:rPr>
          <w:rFonts w:ascii="Arial" w:hAnsi="Arial"/>
          <w:sz w:val="18"/>
          <w:szCs w:val="18"/>
        </w:rPr>
      </w:pPr>
      <w:r w:rsidRPr="00C603CF">
        <w:rPr>
          <w:rStyle w:val="FontStyle13"/>
          <w:rFonts w:cs="Arial"/>
          <w:sz w:val="18"/>
          <w:szCs w:val="18"/>
        </w:rPr>
        <w:t>Türkiye Büyük Millet Meclisi Başkanlığına</w:t>
      </w:r>
    </w:p>
    <w:p w:rsidRPr="00C603CF" w:rsidR="00E54EBB" w:rsidP="00C603CF" w:rsidRDefault="00E54EBB">
      <w:pPr>
        <w:pStyle w:val="Metinstil"/>
        <w:suppressAutoHyphens/>
        <w:spacing w:after="120" w:line="240" w:lineRule="auto"/>
        <w:rPr>
          <w:rFonts w:ascii="Arial" w:hAnsi="Arial"/>
          <w:sz w:val="18"/>
          <w:szCs w:val="18"/>
        </w:rPr>
      </w:pPr>
      <w:r w:rsidRPr="00C603CF">
        <w:rPr>
          <w:rFonts w:ascii="Arial" w:hAnsi="Arial"/>
          <w:sz w:val="18"/>
          <w:szCs w:val="18"/>
        </w:rPr>
        <w:t>Aşağıdaki sorularımın Gıda, Tarım ve Hayvancılık Bakanı Sayın Mehmet Mehdi Eker tarafından sözlü olarak yanıtlanmasını saygılarımla arz ederim. 19.10.2011</w:t>
      </w:r>
    </w:p>
    <w:p w:rsidRPr="00C603CF" w:rsidR="00E54EBB" w:rsidP="00C603CF" w:rsidRDefault="00E54EBB">
      <w:pPr>
        <w:pStyle w:val="okimza-stil"/>
        <w:spacing w:after="120" w:line="240" w:lineRule="auto"/>
        <w:rPr>
          <w:rStyle w:val="FontStyle11"/>
          <w:b w:val="0"/>
          <w:bCs w:val="0"/>
          <w:sz w:val="18"/>
          <w:szCs w:val="18"/>
        </w:rPr>
      </w:pPr>
      <w:r w:rsidRPr="00C603CF">
        <w:rPr>
          <w:sz w:val="18"/>
          <w:szCs w:val="18"/>
        </w:rPr>
        <w:tab/>
      </w:r>
      <w:r w:rsidRPr="00C603CF">
        <w:rPr>
          <w:sz w:val="18"/>
          <w:szCs w:val="18"/>
        </w:rPr>
        <w:tab/>
      </w:r>
      <w:r w:rsidRPr="00C603CF">
        <w:rPr>
          <w:sz w:val="18"/>
          <w:szCs w:val="18"/>
        </w:rPr>
        <w:tab/>
      </w:r>
      <w:r w:rsidRPr="00C603CF">
        <w:rPr>
          <w:rStyle w:val="FontStyle11"/>
          <w:b w:val="0"/>
          <w:bCs w:val="0"/>
          <w:sz w:val="18"/>
          <w:szCs w:val="18"/>
        </w:rPr>
        <w:t>Dr. Mehmet ŞEKER</w:t>
      </w:r>
    </w:p>
    <w:p w:rsidRPr="00C603CF" w:rsidR="00E54EBB" w:rsidP="00C603CF" w:rsidRDefault="00E54EBB">
      <w:pPr>
        <w:pStyle w:val="okimza-stil"/>
        <w:spacing w:after="120" w:line="240" w:lineRule="auto"/>
        <w:rPr>
          <w:rStyle w:val="FontStyle11"/>
          <w:b w:val="0"/>
          <w:bCs w:val="0"/>
          <w:sz w:val="18"/>
          <w:szCs w:val="18"/>
        </w:rPr>
      </w:pPr>
      <w:r w:rsidRPr="00C603CF">
        <w:rPr>
          <w:rStyle w:val="FontStyle11"/>
          <w:b w:val="0"/>
          <w:bCs w:val="0"/>
          <w:sz w:val="18"/>
          <w:szCs w:val="18"/>
        </w:rPr>
        <w:tab/>
      </w:r>
      <w:r w:rsidRPr="00C603CF">
        <w:rPr>
          <w:rStyle w:val="FontStyle11"/>
          <w:b w:val="0"/>
          <w:bCs w:val="0"/>
          <w:sz w:val="18"/>
          <w:szCs w:val="18"/>
        </w:rPr>
        <w:tab/>
      </w:r>
      <w:r w:rsidRPr="00C603CF">
        <w:rPr>
          <w:rStyle w:val="FontStyle11"/>
          <w:b w:val="0"/>
          <w:bCs w:val="0"/>
          <w:sz w:val="18"/>
          <w:szCs w:val="18"/>
        </w:rPr>
        <w:tab/>
        <w:t xml:space="preserve">Gaziantep </w:t>
      </w:r>
    </w:p>
    <w:p w:rsidRPr="00C603CF" w:rsidR="00E54EBB" w:rsidP="00C603CF" w:rsidRDefault="00E54EBB">
      <w:pPr>
        <w:pStyle w:val="Metinstil"/>
        <w:spacing w:after="120" w:line="240" w:lineRule="auto"/>
        <w:rPr>
          <w:rFonts w:ascii="Arial" w:hAnsi="Arial"/>
          <w:sz w:val="18"/>
          <w:szCs w:val="18"/>
        </w:rPr>
      </w:pPr>
      <w:r w:rsidRPr="00C603CF">
        <w:rPr>
          <w:rFonts w:ascii="Arial" w:hAnsi="Arial"/>
          <w:sz w:val="18"/>
          <w:szCs w:val="18"/>
        </w:rPr>
        <w:t>AKP'nin yanlış tarım politikaları sonucu pamuk ihracatçısı konumundaki ülkemiz dünyanın önemli pamuk ithalatçılarından biri durumuna gelmiştir. 2011 yılı için açıklanan pamuk alım fiyatları ile destekleme primlerinin düşük olması ülke genelinde olduğu gibi seçim bölgem Gaziantep'te de pamuğun tarlada kalmasına neden o</w:t>
      </w:r>
      <w:r w:rsidRPr="00C603CF">
        <w:rPr>
          <w:rFonts w:ascii="Arial" w:hAnsi="Arial"/>
          <w:sz w:val="18"/>
          <w:szCs w:val="18"/>
        </w:rPr>
        <w:t>l</w:t>
      </w:r>
      <w:r w:rsidRPr="00C603CF">
        <w:rPr>
          <w:rFonts w:ascii="Arial" w:hAnsi="Arial"/>
          <w:sz w:val="18"/>
          <w:szCs w:val="18"/>
        </w:rPr>
        <w:t>muştur.</w:t>
      </w:r>
    </w:p>
    <w:p w:rsidRPr="00C603CF" w:rsidR="00E54EBB" w:rsidP="00C603CF" w:rsidRDefault="00E54EBB">
      <w:pPr>
        <w:pStyle w:val="Metinstil"/>
        <w:spacing w:after="120" w:line="240" w:lineRule="auto"/>
        <w:rPr>
          <w:rFonts w:ascii="Arial" w:hAnsi="Arial"/>
          <w:sz w:val="18"/>
          <w:szCs w:val="18"/>
        </w:rPr>
      </w:pPr>
      <w:r w:rsidRPr="00C603CF">
        <w:rPr>
          <w:rFonts w:ascii="Arial" w:hAnsi="Arial"/>
          <w:sz w:val="18"/>
          <w:szCs w:val="18"/>
        </w:rPr>
        <w:t>Konuya ilişkin olarak;</w:t>
      </w:r>
    </w:p>
    <w:p w:rsidRPr="00C603CF" w:rsidR="00E54EBB" w:rsidP="00C603CF" w:rsidRDefault="00E54EBB">
      <w:pPr>
        <w:pStyle w:val="Metinstil"/>
        <w:suppressAutoHyphens/>
        <w:spacing w:after="120" w:line="240" w:lineRule="auto"/>
        <w:rPr>
          <w:rFonts w:ascii="Arial" w:hAnsi="Arial"/>
          <w:sz w:val="18"/>
          <w:szCs w:val="18"/>
        </w:rPr>
      </w:pPr>
      <w:r w:rsidRPr="00C603CF">
        <w:rPr>
          <w:rFonts w:ascii="Arial" w:hAnsi="Arial"/>
          <w:sz w:val="18"/>
          <w:szCs w:val="18"/>
        </w:rPr>
        <w:t xml:space="preserve">1) 2003-2011 </w:t>
      </w:r>
      <w:r w:rsidRPr="00C603CF" w:rsidR="00CB1564">
        <w:rPr>
          <w:rFonts w:ascii="Arial" w:hAnsi="Arial"/>
          <w:sz w:val="18"/>
          <w:szCs w:val="18"/>
        </w:rPr>
        <w:t>yılları arasında, yıllar itibarı</w:t>
      </w:r>
      <w:r w:rsidRPr="00C603CF">
        <w:rPr>
          <w:rFonts w:ascii="Arial" w:hAnsi="Arial"/>
          <w:sz w:val="18"/>
          <w:szCs w:val="18"/>
        </w:rPr>
        <w:t>yle Türkiye; genelinde ve Gaziantep'te pamuk ekimi yapılan alan kaç hektardır?</w:t>
      </w:r>
    </w:p>
    <w:p w:rsidRPr="00C603CF" w:rsidR="00E54EBB" w:rsidP="00C603CF" w:rsidRDefault="00E54EBB">
      <w:pPr>
        <w:pStyle w:val="Metinstil"/>
        <w:suppressAutoHyphens/>
        <w:spacing w:after="120" w:line="240" w:lineRule="auto"/>
        <w:rPr>
          <w:rFonts w:ascii="Arial" w:hAnsi="Arial"/>
          <w:sz w:val="18"/>
          <w:szCs w:val="18"/>
        </w:rPr>
      </w:pPr>
      <w:r w:rsidRPr="00C603CF">
        <w:rPr>
          <w:rFonts w:ascii="Arial" w:hAnsi="Arial"/>
          <w:sz w:val="18"/>
          <w:szCs w:val="18"/>
        </w:rPr>
        <w:t>2) 2003-2011 yılları arasında, yıllar itibariyle Türkiye genelinde ve Gaziantep'te pamuk üretimi kaç tondur?</w:t>
      </w:r>
    </w:p>
    <w:p w:rsidRPr="00C603CF" w:rsidR="00E54EBB" w:rsidP="00C603CF" w:rsidRDefault="00E54EBB">
      <w:pPr>
        <w:pStyle w:val="Metinstil"/>
        <w:suppressAutoHyphens/>
        <w:spacing w:after="120" w:line="240" w:lineRule="auto"/>
        <w:rPr>
          <w:rFonts w:ascii="Arial" w:hAnsi="Arial"/>
          <w:sz w:val="18"/>
          <w:szCs w:val="18"/>
        </w:rPr>
      </w:pPr>
      <w:r w:rsidRPr="00C603CF">
        <w:rPr>
          <w:rFonts w:ascii="Arial" w:hAnsi="Arial"/>
          <w:sz w:val="18"/>
          <w:szCs w:val="18"/>
        </w:rPr>
        <w:t>3) 2011 yılında, maliyetlerin çok altında kalan pamuk alım fiyatı nedeniyle hasat zamanı toplanamayarak tarlada kalan pamuk miktarı ülke genelinde ve Gaziantep öz</w:t>
      </w:r>
      <w:r w:rsidRPr="00C603CF">
        <w:rPr>
          <w:rFonts w:ascii="Arial" w:hAnsi="Arial"/>
          <w:sz w:val="18"/>
          <w:szCs w:val="18"/>
        </w:rPr>
        <w:t>e</w:t>
      </w:r>
      <w:r w:rsidRPr="00C603CF">
        <w:rPr>
          <w:rFonts w:ascii="Arial" w:hAnsi="Arial"/>
          <w:sz w:val="18"/>
          <w:szCs w:val="18"/>
        </w:rPr>
        <w:t>linde ne kadardır?</w:t>
      </w:r>
    </w:p>
    <w:p w:rsidRPr="00C603CF" w:rsidR="00E54EBB" w:rsidP="00C603CF" w:rsidRDefault="00E54EBB">
      <w:pPr>
        <w:pStyle w:val="Metinstil"/>
        <w:suppressAutoHyphens/>
        <w:spacing w:after="120" w:line="240" w:lineRule="auto"/>
        <w:rPr>
          <w:rFonts w:ascii="Arial" w:hAnsi="Arial"/>
          <w:sz w:val="18"/>
          <w:szCs w:val="18"/>
        </w:rPr>
      </w:pPr>
      <w:r w:rsidRPr="00C603CF">
        <w:rPr>
          <w:rFonts w:ascii="Arial" w:hAnsi="Arial"/>
          <w:sz w:val="18"/>
          <w:szCs w:val="18"/>
        </w:rPr>
        <w:t>4) Pamuk üretim maliyetlerini düşürmek ve pamuk işçisinin zarar etmesini önlemek için planlanan yürütülen çalışmalar nelerdir?</w:t>
      </w:r>
    </w:p>
    <w:p w:rsidRPr="00C603CF" w:rsidR="00E54EBB" w:rsidP="00C603CF" w:rsidRDefault="00E54EBB">
      <w:pPr>
        <w:pStyle w:val="Metinstil"/>
        <w:suppressAutoHyphens/>
        <w:spacing w:after="120" w:line="240" w:lineRule="auto"/>
        <w:jc w:val="left"/>
        <w:rPr>
          <w:sz w:val="18"/>
          <w:szCs w:val="18"/>
        </w:rPr>
      </w:pPr>
    </w:p>
    <w:p w:rsidRPr="00C603CF" w:rsidR="00CB1564" w:rsidP="00C603CF" w:rsidRDefault="00CB1564">
      <w:pPr>
        <w:spacing w:after="120"/>
        <w:ind w:left="23" w:right="62" w:firstLine="822"/>
        <w:jc w:val="both"/>
        <w:rPr>
          <w:bCs/>
          <w:sz w:val="18"/>
          <w:szCs w:val="18"/>
        </w:rPr>
      </w:pPr>
      <w:r w:rsidRPr="00C603CF">
        <w:rPr>
          <w:bCs/>
          <w:sz w:val="18"/>
          <w:szCs w:val="18"/>
        </w:rPr>
        <w:t xml:space="preserve">15.- </w:t>
      </w:r>
      <w:r w:rsidRPr="00C603CF">
        <w:rPr>
          <w:noProof/>
          <w:sz w:val="18"/>
          <w:szCs w:val="18"/>
        </w:rPr>
        <w:t>Giresun Milletvekili Selahattin Karaahmetoğlu’nun, fındık üretimine ve fiyatına ilişkin sözlü soru önergesi (6/364) </w:t>
      </w:r>
      <w:r w:rsidRPr="00C603CF">
        <w:rPr>
          <w:bCs/>
          <w:sz w:val="18"/>
          <w:szCs w:val="18"/>
        </w:rPr>
        <w:t>ve Gıda, Tarım ve Hayvancılık Bakanı Mehmet Mehdi Eker’in cevabı</w:t>
      </w:r>
    </w:p>
    <w:p w:rsidRPr="00C603CF" w:rsidR="00CB1564" w:rsidP="00C603CF" w:rsidRDefault="00CB1564">
      <w:pPr>
        <w:pStyle w:val="Metinstil"/>
        <w:suppressAutoHyphens/>
        <w:spacing w:after="120" w:line="240" w:lineRule="auto"/>
        <w:jc w:val="center"/>
        <w:rPr>
          <w:rFonts w:ascii="Arial" w:hAnsi="Arial" w:cs="Arial"/>
          <w:sz w:val="18"/>
          <w:szCs w:val="18"/>
        </w:rPr>
      </w:pPr>
    </w:p>
    <w:p w:rsidRPr="00C603CF" w:rsidR="00E54EBB" w:rsidP="00C603CF" w:rsidRDefault="00E54EBB">
      <w:pPr>
        <w:pStyle w:val="Metinstil"/>
        <w:suppressAutoHyphens/>
        <w:spacing w:after="120" w:line="240" w:lineRule="auto"/>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cs="Arial"/>
          <w:sz w:val="18"/>
          <w:szCs w:val="18"/>
        </w:rPr>
        <w:t>Aşağıdaki sorularımın Anayasa ve Meclis İç Tüzüğü gereğince Gıda,</w:t>
      </w:r>
      <w:r w:rsidRPr="00C603CF" w:rsidR="00CB1564">
        <w:rPr>
          <w:rFonts w:ascii="Arial" w:hAnsi="Arial" w:cs="Arial"/>
          <w:sz w:val="18"/>
          <w:szCs w:val="18"/>
        </w:rPr>
        <w:t xml:space="preserve"> </w:t>
      </w:r>
      <w:r w:rsidRPr="00C603CF">
        <w:rPr>
          <w:rFonts w:ascii="Arial" w:hAnsi="Arial" w:cs="Arial"/>
          <w:sz w:val="18"/>
          <w:szCs w:val="18"/>
        </w:rPr>
        <w:t>T</w:t>
      </w:r>
      <w:r w:rsidRPr="00C603CF">
        <w:rPr>
          <w:rFonts w:ascii="Arial" w:hAnsi="Arial"/>
          <w:spacing w:val="24"/>
          <w:sz w:val="18"/>
          <w:szCs w:val="18"/>
        </w:rPr>
        <w:t>arım ve Hayvancılık Bakanı Sayın Mehdi Eker tarafından sözlü olarak yanıtlanmasını saygılarımla arz ederim.</w:t>
      </w:r>
    </w:p>
    <w:p w:rsidRPr="00C603CF" w:rsidR="00E54EBB" w:rsidP="00C603CF" w:rsidRDefault="00E54EBB">
      <w:pPr>
        <w:pStyle w:val="Tekimzastil"/>
        <w:suppressAutoHyphens/>
        <w:spacing w:after="120" w:line="240" w:lineRule="auto"/>
        <w:rPr>
          <w:sz w:val="18"/>
          <w:szCs w:val="18"/>
        </w:rPr>
      </w:pPr>
      <w:r w:rsidRPr="00C603CF">
        <w:rPr>
          <w:sz w:val="18"/>
          <w:szCs w:val="18"/>
        </w:rPr>
        <w:tab/>
        <w:t>Selahattin Karaahmetoğlu</w:t>
      </w:r>
    </w:p>
    <w:p w:rsidRPr="00C603CF" w:rsidR="00E54EBB" w:rsidP="00C603CF" w:rsidRDefault="00E54EBB">
      <w:pPr>
        <w:pStyle w:val="Tekimzastil"/>
        <w:suppressAutoHyphens/>
        <w:spacing w:after="120" w:line="240" w:lineRule="auto"/>
        <w:rPr>
          <w:sz w:val="18"/>
          <w:szCs w:val="18"/>
        </w:rPr>
      </w:pPr>
      <w:r w:rsidRPr="00C603CF">
        <w:rPr>
          <w:sz w:val="18"/>
          <w:szCs w:val="18"/>
        </w:rPr>
        <w:tab/>
        <w:t>Giresun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Her fındık sezonu öncesi İtalya, Gürcistan, Azerbaycan gibi ülkelerin fındığını ve ABD'nin bademini bahane edip, rekolteyi olduğunun üzerinde göstererek, fındık fiyatının serbest piyasada düşük seyretmesini sağlamaya çalışanların, yeni fındık sezonunda gerçekleşen düşük rekolte ve fiyatın yükselmesi neticesinde, serbest piyasacı anlayışlarını terk ederek, TMO'nun piyasaya fındık sürmesi yönünde talepleri tarafınıza iletilmiş midir?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 Bu sezon fındık rekoltesi don afetinin yaşandığı 2004 yılı; hatta son on yıllık ortalamasının altında gerçekleşmiştir. Giresun ilinde diğer fındık yetiştiricisi illerimize kıyasla daha fazla ürün kaybı yaşandığını biliyor musunuz? Don afeti zararları o zaman karşılanmayan Giresunlu üreticinin bu sezon yeni bir afetle karşı karşıya olduğunu düşünüyor musunuz?</w:t>
      </w:r>
    </w:p>
    <w:p w:rsidRPr="00C603CF" w:rsidR="00CB1564" w:rsidP="00C603CF" w:rsidRDefault="00CB1564">
      <w:pPr>
        <w:spacing w:after="120"/>
        <w:ind w:left="23" w:right="62" w:firstLine="822"/>
        <w:jc w:val="both"/>
        <w:rPr>
          <w:bCs/>
          <w:sz w:val="18"/>
          <w:szCs w:val="18"/>
        </w:rPr>
      </w:pPr>
    </w:p>
    <w:p w:rsidRPr="00C603CF" w:rsidR="00CB1564" w:rsidP="00C603CF" w:rsidRDefault="00CB1564">
      <w:pPr>
        <w:spacing w:after="120"/>
        <w:ind w:left="23" w:right="62" w:firstLine="822"/>
        <w:jc w:val="both"/>
        <w:rPr>
          <w:bCs/>
          <w:sz w:val="18"/>
          <w:szCs w:val="18"/>
        </w:rPr>
      </w:pPr>
      <w:r w:rsidRPr="00C603CF">
        <w:rPr>
          <w:bCs/>
          <w:sz w:val="18"/>
          <w:szCs w:val="18"/>
        </w:rPr>
        <w:t>16.- İstanbul Milletvekili Ferit Mevlüt Aslanoğlu’nun, buğday destek primi ödeme sistemine ilişkin sözlü soru önergesi (6/367) ve Gıda, Tarım ve Hayvancılık Bakanı Mehmet Mehdi Eker’in c</w:t>
      </w:r>
      <w:r w:rsidRPr="00C603CF">
        <w:rPr>
          <w:bCs/>
          <w:sz w:val="18"/>
          <w:szCs w:val="18"/>
        </w:rPr>
        <w:t>e</w:t>
      </w:r>
      <w:r w:rsidRPr="00C603CF">
        <w:rPr>
          <w:bCs/>
          <w:sz w:val="18"/>
          <w:szCs w:val="18"/>
        </w:rPr>
        <w:t>vabı</w:t>
      </w:r>
    </w:p>
    <w:p w:rsidRPr="00C603CF" w:rsidR="00E54EBB" w:rsidP="00C603CF" w:rsidRDefault="00E54EBB">
      <w:pPr>
        <w:pStyle w:val="Metinstil"/>
        <w:suppressAutoHyphens/>
        <w:spacing w:after="120" w:line="240" w:lineRule="auto"/>
        <w:jc w:val="center"/>
        <w:rPr>
          <w:rFonts w:ascii="Arial" w:hAnsi="Arial"/>
          <w:spacing w:val="24"/>
          <w:sz w:val="18"/>
          <w:szCs w:val="18"/>
        </w:rPr>
      </w:pPr>
    </w:p>
    <w:p w:rsidRPr="00C603CF" w:rsidR="00E54EBB" w:rsidP="00C603CF" w:rsidRDefault="00E54EBB">
      <w:pPr>
        <w:pStyle w:val="Metinstil"/>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CB1564"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 Tarım ve Hayvancılık Bakanı Sayın Mehmet Mehdi Eker tarafından sözlü olarak cevaplandırılmasını arz ederim.</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Saygılarımla.</w:t>
      </w:r>
    </w:p>
    <w:p w:rsidRPr="00C603CF" w:rsidR="00E54EBB" w:rsidP="00C603CF" w:rsidRDefault="00E54EBB">
      <w:pPr>
        <w:pStyle w:val="Tekimzastil"/>
        <w:spacing w:after="120" w:line="240" w:lineRule="auto"/>
        <w:rPr>
          <w:sz w:val="18"/>
          <w:szCs w:val="18"/>
        </w:rPr>
      </w:pPr>
      <w:r w:rsidRPr="00C603CF">
        <w:rPr>
          <w:sz w:val="18"/>
          <w:szCs w:val="18"/>
        </w:rPr>
        <w:tab/>
        <w:t>Ferit Mevlüt Aslanoğlu</w:t>
      </w:r>
    </w:p>
    <w:p w:rsidRPr="00C603CF" w:rsidR="00E54EBB" w:rsidP="00C603CF" w:rsidRDefault="00E54EBB">
      <w:pPr>
        <w:pStyle w:val="Tekimzastil"/>
        <w:spacing w:after="120" w:line="240" w:lineRule="auto"/>
        <w:rPr>
          <w:sz w:val="18"/>
          <w:szCs w:val="18"/>
        </w:rPr>
      </w:pPr>
      <w:r w:rsidRPr="00C603CF">
        <w:rPr>
          <w:sz w:val="18"/>
          <w:szCs w:val="18"/>
        </w:rPr>
        <w:tab/>
        <w:t>İstanbul</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İstanbul, Çatalca, Arnavutköy, Büyükçekmece'ye bağlı köyler ile bazı mahallelerinde önemli ölçüde tarıma yönelik araziler olduğundan bu yöredeki vatandaşlarımız ağırlıklı olarak buğday ekimi yapmaktadır. Ancak, bu yörede tüm araziler tapulu değildir. Çok geniş kesimde buğday tarımı yapılmasına karşın </w:t>
      </w:r>
      <w:r w:rsidRPr="00C603CF" w:rsidR="00CB1564">
        <w:rPr>
          <w:rFonts w:ascii="Arial" w:hAnsi="Arial"/>
          <w:spacing w:val="24"/>
          <w:sz w:val="18"/>
          <w:szCs w:val="18"/>
        </w:rPr>
        <w:t>d</w:t>
      </w:r>
      <w:r w:rsidRPr="00C603CF">
        <w:rPr>
          <w:rFonts w:ascii="Arial" w:hAnsi="Arial"/>
          <w:spacing w:val="24"/>
          <w:sz w:val="18"/>
          <w:szCs w:val="18"/>
        </w:rPr>
        <w:t xml:space="preserve">estek </w:t>
      </w:r>
      <w:r w:rsidRPr="00C603CF" w:rsidR="00CB1564">
        <w:rPr>
          <w:rFonts w:ascii="Arial" w:hAnsi="Arial"/>
          <w:spacing w:val="24"/>
          <w:sz w:val="18"/>
          <w:szCs w:val="18"/>
        </w:rPr>
        <w:t>p</w:t>
      </w:r>
      <w:r w:rsidRPr="00C603CF">
        <w:rPr>
          <w:rFonts w:ascii="Arial" w:hAnsi="Arial"/>
          <w:spacing w:val="24"/>
          <w:sz w:val="18"/>
          <w:szCs w:val="18"/>
        </w:rPr>
        <w:t>rimleri için tapu ve diğer belgeler temin edilememektedir. Tarım desteği üretime göre değil araziye göre verildiğinden üreten vatandaşlarımız primlerden yararlanamamaktadırlar.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Bu nedenle;</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 Buğday destek prim ödemelerinde TMO ve fabrikalara teslim edilen ürün üzerinden ödenmesi konusunda çalışmalarınız var mıdır?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 TMO ve fabrikalara belgeli satılan buğdayın, kayıtlı ekonomiye geçişte önemli katkısı olacağından, destek prim sisteminde bu uygulamanın daha yararlı olacağını göz önünde bulundurarak gerçek üreten üreticilerimizin destek primlerinden yararlanmaları</w:t>
      </w:r>
      <w:r w:rsidRPr="00C603CF" w:rsidR="00CB1564">
        <w:rPr>
          <w:rFonts w:ascii="Arial" w:hAnsi="Arial"/>
          <w:spacing w:val="24"/>
          <w:sz w:val="18"/>
          <w:szCs w:val="18"/>
        </w:rPr>
        <w:t>nı sağlayacak mısınız?</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CB1564" w:rsidP="00C603CF" w:rsidRDefault="00CB1564">
      <w:pPr>
        <w:spacing w:after="120"/>
        <w:ind w:left="23" w:right="62" w:firstLine="822"/>
        <w:jc w:val="both"/>
        <w:rPr>
          <w:bCs/>
          <w:sz w:val="18"/>
          <w:szCs w:val="18"/>
        </w:rPr>
      </w:pPr>
      <w:r w:rsidRPr="00C603CF">
        <w:rPr>
          <w:bCs/>
          <w:sz w:val="18"/>
          <w:szCs w:val="18"/>
        </w:rPr>
        <w:t>17.- İstanbul Milletvekili Süleyman Çelebi’nin, buğday destek primi ödeme sistemine ilişkin sözlü soru önergesi (6/392) ve Gıda, Tarım ve Hayvancılık Bakanı Mehmet Mehdi Eker’in cevabı</w:t>
      </w:r>
    </w:p>
    <w:p w:rsidRPr="00C603CF" w:rsidR="00CB1564" w:rsidP="00C603CF" w:rsidRDefault="00CB1564">
      <w:pPr>
        <w:pStyle w:val="Metinstil"/>
        <w:suppressAutoHyphens/>
        <w:spacing w:after="120" w:line="240" w:lineRule="auto"/>
        <w:jc w:val="center"/>
        <w:rPr>
          <w:rFonts w:ascii="Arial" w:hAnsi="Arial"/>
          <w:spacing w:val="24"/>
          <w:sz w:val="18"/>
          <w:szCs w:val="18"/>
        </w:rPr>
      </w:pPr>
    </w:p>
    <w:p w:rsidRPr="00C603CF" w:rsidR="00E54EBB" w:rsidP="00C603CF" w:rsidRDefault="00E54EBB">
      <w:pPr>
        <w:pStyle w:val="Metinstil"/>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w:t>
      </w:r>
      <w:r w:rsidRPr="00C603CF" w:rsidR="00CB1564">
        <w:rPr>
          <w:rFonts w:ascii="Arial" w:hAnsi="Arial"/>
          <w:spacing w:val="24"/>
          <w:sz w:val="18"/>
          <w:szCs w:val="18"/>
        </w:rPr>
        <w:t>,</w:t>
      </w:r>
      <w:r w:rsidRPr="00C603CF">
        <w:rPr>
          <w:rFonts w:ascii="Arial" w:hAnsi="Arial"/>
          <w:spacing w:val="24"/>
          <w:sz w:val="18"/>
          <w:szCs w:val="18"/>
        </w:rPr>
        <w:t xml:space="preserve"> Tarım ve Hayvancılık Bakanı Sayın Mehmet Mehdi Eker tarafından sözlü olarak cevaplandırılmasını arz ederim.</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Saygılarımla.</w:t>
      </w:r>
    </w:p>
    <w:p w:rsidRPr="00C603CF" w:rsidR="00E54EBB" w:rsidP="00C603CF" w:rsidRDefault="00E54EBB">
      <w:pPr>
        <w:pStyle w:val="Tekimzastil"/>
        <w:spacing w:after="120" w:line="240" w:lineRule="auto"/>
        <w:rPr>
          <w:sz w:val="18"/>
          <w:szCs w:val="18"/>
        </w:rPr>
      </w:pPr>
      <w:r w:rsidRPr="00C603CF">
        <w:rPr>
          <w:sz w:val="18"/>
          <w:szCs w:val="18"/>
        </w:rPr>
        <w:tab/>
        <w:t>Süleyman Çelebi</w:t>
      </w:r>
    </w:p>
    <w:p w:rsidRPr="00C603CF" w:rsidR="00E54EBB" w:rsidP="00C603CF" w:rsidRDefault="00E54EBB">
      <w:pPr>
        <w:pStyle w:val="Tekimzastil"/>
        <w:spacing w:after="120" w:line="240" w:lineRule="auto"/>
        <w:rPr>
          <w:sz w:val="18"/>
          <w:szCs w:val="18"/>
        </w:rPr>
      </w:pPr>
      <w:r w:rsidRPr="00C603CF">
        <w:rPr>
          <w:sz w:val="18"/>
          <w:szCs w:val="18"/>
        </w:rPr>
        <w:tab/>
        <w:t>İstanbul</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İstanbul, Çatalca, Arnavutköy, Büyükçekmece'ye bağlı köyler ile bazı mahallelerinde önemli ölçüde tarıma yönelik araziler olduğundan, bu yöredeki vatandaşlarımız ağırlıklı olarak buğday ekimi yapmaktadır. Ancak, bu yörede tüm araziler tapulu değildir. Çok geniş kesimde buğday tarımı yapılmasına karşın, destek primleri için tapu ve diğer belgeler temin edilememektedir. Tarım desteği üretime göre değil araziye göre verildiğinden, üreten vatandaşlarımız primlerden yararlanamamaktadırlar.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Bu nedenle,</w:t>
      </w:r>
    </w:p>
    <w:p w:rsidRPr="00C603CF" w:rsidR="00E54EBB" w:rsidP="00C603CF" w:rsidRDefault="00CB1564">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w:t>
      </w:r>
      <w:r w:rsidRPr="00C603CF" w:rsidR="00E54EBB">
        <w:rPr>
          <w:rFonts w:ascii="Arial" w:hAnsi="Arial"/>
          <w:spacing w:val="24"/>
          <w:sz w:val="18"/>
          <w:szCs w:val="18"/>
        </w:rPr>
        <w:t xml:space="preserve"> Buğday destek prim ödemelerinde TMO ve fabrikalara teslim edilen ürün üzerinden ödenmesi konusunda çalışmalarınız var mıdır?</w:t>
      </w:r>
    </w:p>
    <w:p w:rsidRPr="00C603CF" w:rsidR="00E54EBB" w:rsidP="00C603CF" w:rsidRDefault="00CB1564">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w:t>
      </w:r>
      <w:r w:rsidRPr="00C603CF" w:rsidR="00E54EBB">
        <w:rPr>
          <w:rFonts w:ascii="Arial" w:hAnsi="Arial"/>
          <w:spacing w:val="24"/>
          <w:sz w:val="18"/>
          <w:szCs w:val="18"/>
        </w:rPr>
        <w:t xml:space="preserve"> TMO ve fabrikalara belgeli satılan buğdayın kayıtlı ekonomiye geçişte önemli katkısı olacağından, destek prim sisteminde bu uygulamanın daha yararlı olacağını göz önünde bulundurarak, gerçek üreten üreticilerimizin destek primlerinden yararlanmalarını sağlayacak mısınız?</w:t>
      </w:r>
    </w:p>
    <w:p w:rsidRPr="00C603CF" w:rsidR="00E54EBB" w:rsidP="00C603CF" w:rsidRDefault="00E54EBB">
      <w:pPr>
        <w:pStyle w:val="Metinstil"/>
        <w:suppressAutoHyphens/>
        <w:spacing w:after="120" w:line="240" w:lineRule="auto"/>
        <w:rPr>
          <w:rFonts w:ascii="Arial" w:hAnsi="Arial"/>
          <w:spacing w:val="24"/>
          <w:sz w:val="18"/>
          <w:szCs w:val="18"/>
        </w:rPr>
      </w:pPr>
    </w:p>
    <w:p w:rsidRPr="00C603CF" w:rsidR="00CB1564" w:rsidP="00C603CF" w:rsidRDefault="00CB1564">
      <w:pPr>
        <w:spacing w:after="120"/>
        <w:ind w:left="23" w:right="62" w:firstLine="822"/>
        <w:jc w:val="both"/>
        <w:rPr>
          <w:bCs/>
          <w:sz w:val="18"/>
          <w:szCs w:val="18"/>
        </w:rPr>
      </w:pPr>
      <w:r w:rsidRPr="00C603CF">
        <w:rPr>
          <w:bCs/>
          <w:sz w:val="18"/>
          <w:szCs w:val="18"/>
        </w:rPr>
        <w:t>18.- Adana Milletvekili Ali Halaman’ın, Adana’ya yapılan yatırımlara ve verilen tarımsal desteklere ilişkin sözlü soru öne</w:t>
      </w:r>
      <w:r w:rsidRPr="00C603CF">
        <w:rPr>
          <w:bCs/>
          <w:sz w:val="18"/>
          <w:szCs w:val="18"/>
        </w:rPr>
        <w:t>r</w:t>
      </w:r>
      <w:r w:rsidRPr="00C603CF">
        <w:rPr>
          <w:bCs/>
          <w:sz w:val="18"/>
          <w:szCs w:val="18"/>
        </w:rPr>
        <w:t>gesi (6/413) ve Gıda, Tarım ve Hayvancılık Bakanı Mehmet Mehdi Eker’in cevabı</w:t>
      </w:r>
    </w:p>
    <w:p w:rsidRPr="00C603CF" w:rsidR="00E54EBB" w:rsidP="00C603CF" w:rsidRDefault="00E54EBB">
      <w:pPr>
        <w:pStyle w:val="Metinstil"/>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pacing w:after="120" w:line="240" w:lineRule="auto"/>
        <w:rPr>
          <w:rFonts w:ascii="Arial" w:hAnsi="Arial"/>
          <w:spacing w:val="24"/>
          <w:sz w:val="18"/>
          <w:szCs w:val="18"/>
        </w:rPr>
      </w:pPr>
      <w:r w:rsidRPr="00C603CF">
        <w:rPr>
          <w:rFonts w:ascii="Arial" w:hAnsi="Arial"/>
          <w:spacing w:val="24"/>
          <w:sz w:val="18"/>
          <w:szCs w:val="18"/>
        </w:rPr>
        <w:t>Aşağıdaki soruların Gıda</w:t>
      </w:r>
      <w:r w:rsidRPr="00C603CF" w:rsidR="00CB1564">
        <w:rPr>
          <w:rFonts w:ascii="Arial" w:hAnsi="Arial"/>
          <w:spacing w:val="24"/>
          <w:sz w:val="18"/>
          <w:szCs w:val="18"/>
        </w:rPr>
        <w:t>,</w:t>
      </w:r>
      <w:r w:rsidRPr="00C603CF">
        <w:rPr>
          <w:rFonts w:ascii="Arial" w:hAnsi="Arial"/>
          <w:spacing w:val="24"/>
          <w:sz w:val="18"/>
          <w:szCs w:val="18"/>
        </w:rPr>
        <w:t xml:space="preserve"> Tarım ve Hayvancılık Bakanı Sayın Mehmet Mehdi Eker tar</w:t>
      </w:r>
      <w:r w:rsidRPr="00C603CF">
        <w:rPr>
          <w:rFonts w:ascii="Arial" w:hAnsi="Arial"/>
          <w:spacing w:val="24"/>
          <w:sz w:val="18"/>
          <w:szCs w:val="18"/>
        </w:rPr>
        <w:t>a</w:t>
      </w:r>
      <w:r w:rsidRPr="00C603CF">
        <w:rPr>
          <w:rFonts w:ascii="Arial" w:hAnsi="Arial"/>
          <w:spacing w:val="24"/>
          <w:sz w:val="18"/>
          <w:szCs w:val="18"/>
        </w:rPr>
        <w:t>fından sözlü olarak cevaplandırılmasını saygılarımla arz ederim. 10.10.2011</w:t>
      </w:r>
    </w:p>
    <w:p w:rsidRPr="00C603CF" w:rsidR="00E54EBB" w:rsidP="00C603CF" w:rsidRDefault="00E54EBB">
      <w:pPr>
        <w:pStyle w:val="Tekimzastil"/>
        <w:spacing w:after="120" w:line="240" w:lineRule="auto"/>
        <w:rPr>
          <w:sz w:val="18"/>
          <w:szCs w:val="18"/>
        </w:rPr>
      </w:pPr>
      <w:r w:rsidRPr="00C603CF">
        <w:rPr>
          <w:sz w:val="18"/>
          <w:szCs w:val="18"/>
        </w:rPr>
        <w:tab/>
        <w:t>Ali Halaman</w:t>
      </w:r>
    </w:p>
    <w:p w:rsidRPr="00C603CF" w:rsidR="00E54EBB" w:rsidP="00C603CF" w:rsidRDefault="00E54EBB">
      <w:pPr>
        <w:pStyle w:val="Tekimzastil"/>
        <w:spacing w:after="120" w:line="240" w:lineRule="auto"/>
        <w:rPr>
          <w:sz w:val="18"/>
          <w:szCs w:val="18"/>
        </w:rPr>
      </w:pPr>
      <w:r w:rsidRPr="00C603CF">
        <w:rPr>
          <w:sz w:val="18"/>
          <w:szCs w:val="18"/>
        </w:rPr>
        <w:tab/>
        <w:t>Adana</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1- Adana iline 2002-2012 yılları arasında Bakanlığınızca ne tür yatırımlar yapılmıştır? Yapılan yatırımların toplam ödenek tutarı ne kadardır?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2- Adana ilinde kullandırılan tarımsal desteklerin Türkiye genelinde Bakanlığınızca kullandırılan tarımsal destek sıralamasındaki yeri nedir? Diyarbakır iliyle kıyasladığımızda Adana’nın tarımsal destek miktarı ne kadardır?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3- Bakanlığınızca ilimizde yatırım programına alınıp da hayata geçirilmeyen projeler var mı, varsa nelerdir? Hayata geçirilmeme sebepleri n</w:t>
      </w:r>
      <w:r w:rsidRPr="00C603CF">
        <w:rPr>
          <w:rFonts w:ascii="Arial" w:hAnsi="Arial"/>
          <w:spacing w:val="24"/>
          <w:sz w:val="18"/>
          <w:szCs w:val="18"/>
        </w:rPr>
        <w:t>e</w:t>
      </w:r>
      <w:r w:rsidRPr="00C603CF">
        <w:rPr>
          <w:rFonts w:ascii="Arial" w:hAnsi="Arial"/>
          <w:spacing w:val="24"/>
          <w:sz w:val="18"/>
          <w:szCs w:val="18"/>
        </w:rPr>
        <w:t>lerdir?</w:t>
      </w:r>
    </w:p>
    <w:p w:rsidRPr="00C603CF" w:rsidR="00E54EBB" w:rsidP="00C603CF" w:rsidRDefault="00E54EBB">
      <w:pPr>
        <w:spacing w:after="120"/>
        <w:ind w:firstLine="851"/>
        <w:jc w:val="both"/>
        <w:rPr>
          <w:sz w:val="18"/>
          <w:szCs w:val="18"/>
        </w:rPr>
      </w:pPr>
    </w:p>
    <w:p w:rsidRPr="00C603CF" w:rsidR="006F4B10" w:rsidP="00C603CF" w:rsidRDefault="006F4B10">
      <w:pPr>
        <w:spacing w:after="120"/>
        <w:ind w:left="23" w:right="62" w:firstLine="822"/>
        <w:jc w:val="both"/>
        <w:rPr>
          <w:bCs/>
          <w:sz w:val="18"/>
          <w:szCs w:val="18"/>
        </w:rPr>
      </w:pPr>
      <w:r w:rsidRPr="00C603CF">
        <w:rPr>
          <w:bCs/>
          <w:sz w:val="18"/>
          <w:szCs w:val="18"/>
        </w:rPr>
        <w:t>19.- Ardahan Milletvekili Ensar Öğüt’ün, ithal edilen tarım ürünlerinin olumsuz etkilerini ö</w:t>
      </w:r>
      <w:r w:rsidRPr="00C603CF">
        <w:rPr>
          <w:bCs/>
          <w:sz w:val="18"/>
          <w:szCs w:val="18"/>
        </w:rPr>
        <w:t>n</w:t>
      </w:r>
      <w:r w:rsidRPr="00C603CF">
        <w:rPr>
          <w:bCs/>
          <w:sz w:val="18"/>
          <w:szCs w:val="18"/>
        </w:rPr>
        <w:t>leme amacıyla gümrük vergisinin artırılmasına ilişkin sözlü soru önergesi (6/425) ve Gıda, Tarım ve Hayvancılık Bakanı Mehmet Mehdi Eker’in cevabı</w:t>
      </w:r>
    </w:p>
    <w:p w:rsidRPr="00C603CF" w:rsidR="006F4B10" w:rsidP="00C603CF" w:rsidRDefault="006F4B10">
      <w:pPr>
        <w:pStyle w:val="Metinstil"/>
        <w:spacing w:after="120" w:line="240" w:lineRule="auto"/>
        <w:jc w:val="center"/>
        <w:rPr>
          <w:rFonts w:ascii="Arial" w:hAnsi="Arial"/>
          <w:spacing w:val="24"/>
          <w:sz w:val="18"/>
          <w:szCs w:val="18"/>
        </w:rPr>
      </w:pPr>
    </w:p>
    <w:p w:rsidRPr="00C603CF" w:rsidR="00E54EBB" w:rsidP="00C603CF" w:rsidRDefault="00E54EBB">
      <w:pPr>
        <w:pStyle w:val="Metinstil"/>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pacing w:after="120" w:line="240" w:lineRule="auto"/>
        <w:ind w:firstLine="851"/>
        <w:rPr>
          <w:rFonts w:ascii="Arial" w:hAnsi="Arial"/>
          <w:spacing w:val="24"/>
          <w:sz w:val="18"/>
          <w:szCs w:val="18"/>
        </w:rPr>
      </w:pPr>
      <w:r w:rsidRPr="00C603CF">
        <w:rPr>
          <w:rFonts w:ascii="Arial" w:hAnsi="Arial"/>
          <w:spacing w:val="24"/>
          <w:sz w:val="18"/>
          <w:szCs w:val="18"/>
        </w:rPr>
        <w:t>Aşağıdaki sorularımın Gıda</w:t>
      </w:r>
      <w:r w:rsidRPr="00C603CF" w:rsidR="006F4B10">
        <w:rPr>
          <w:rFonts w:ascii="Arial" w:hAnsi="Arial"/>
          <w:spacing w:val="24"/>
          <w:sz w:val="18"/>
          <w:szCs w:val="18"/>
        </w:rPr>
        <w:t>,</w:t>
      </w:r>
      <w:r w:rsidRPr="00C603CF">
        <w:rPr>
          <w:rFonts w:ascii="Arial" w:hAnsi="Arial"/>
          <w:spacing w:val="24"/>
          <w:sz w:val="18"/>
          <w:szCs w:val="18"/>
        </w:rPr>
        <w:t xml:space="preserve"> Tarım ve Hayvancılık Bakanı Sayın Me</w:t>
      </w:r>
      <w:r w:rsidRPr="00C603CF">
        <w:rPr>
          <w:rFonts w:ascii="Arial" w:hAnsi="Arial"/>
          <w:spacing w:val="24"/>
          <w:sz w:val="18"/>
          <w:szCs w:val="18"/>
        </w:rPr>
        <w:t>h</w:t>
      </w:r>
      <w:r w:rsidRPr="00C603CF">
        <w:rPr>
          <w:rFonts w:ascii="Arial" w:hAnsi="Arial"/>
          <w:spacing w:val="24"/>
          <w:sz w:val="18"/>
          <w:szCs w:val="18"/>
        </w:rPr>
        <w:t>di Eker tarafından sözlü olarak cevaplandırılması konusunda gereğinin y</w:t>
      </w:r>
      <w:r w:rsidRPr="00C603CF">
        <w:rPr>
          <w:rFonts w:ascii="Arial" w:hAnsi="Arial"/>
          <w:spacing w:val="24"/>
          <w:sz w:val="18"/>
          <w:szCs w:val="18"/>
        </w:rPr>
        <w:t>a</w:t>
      </w:r>
      <w:r w:rsidRPr="00C603CF">
        <w:rPr>
          <w:rFonts w:ascii="Arial" w:hAnsi="Arial"/>
          <w:spacing w:val="24"/>
          <w:sz w:val="18"/>
          <w:szCs w:val="18"/>
        </w:rPr>
        <w:t>pılmasını saygılarımla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t>17.10.2011</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 </w:t>
      </w: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t>Ensar Öğüt</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r>
      <w:r w:rsidRPr="00C603CF">
        <w:rPr>
          <w:rFonts w:ascii="Arial" w:hAnsi="Arial"/>
          <w:spacing w:val="24"/>
          <w:sz w:val="18"/>
          <w:szCs w:val="18"/>
        </w:rPr>
        <w:tab/>
        <w:t xml:space="preserve">   Ardahan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Türkiye başka ülkelerin çiftçilerine sürekli kazandırıyor. Artık yumurta ve sütün </w:t>
      </w:r>
      <w:r w:rsidRPr="00C603CF" w:rsidR="006F4B10">
        <w:rPr>
          <w:rFonts w:ascii="Arial" w:hAnsi="Arial"/>
          <w:spacing w:val="24"/>
          <w:sz w:val="18"/>
          <w:szCs w:val="18"/>
        </w:rPr>
        <w:t>dahi ithal edildiği Türkiye'de m</w:t>
      </w:r>
      <w:r w:rsidRPr="00C603CF">
        <w:rPr>
          <w:rFonts w:ascii="Arial" w:hAnsi="Arial"/>
          <w:spacing w:val="24"/>
          <w:sz w:val="18"/>
          <w:szCs w:val="18"/>
        </w:rPr>
        <w:t xml:space="preserve">illi </w:t>
      </w:r>
      <w:r w:rsidRPr="00C603CF" w:rsidR="006F4B10">
        <w:rPr>
          <w:rFonts w:ascii="Arial" w:hAnsi="Arial"/>
          <w:spacing w:val="24"/>
          <w:sz w:val="18"/>
          <w:szCs w:val="18"/>
        </w:rPr>
        <w:t>t</w:t>
      </w:r>
      <w:r w:rsidRPr="00C603CF">
        <w:rPr>
          <w:rFonts w:ascii="Arial" w:hAnsi="Arial"/>
          <w:spacing w:val="24"/>
          <w:sz w:val="18"/>
          <w:szCs w:val="18"/>
        </w:rPr>
        <w:t>arımın giderek yok olmasıyla karşı karşıya kaldığı gözlenmektedir.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Tarım ürünlerinde hububat, yağlı tohumlar, yağ ve meyveler, canlı hayvan ithalatı, et ve et ürünleri, balık ve deniz ürünlerinden sonra süt ve yumurtanın da ithal edilmesi Türk çiftçisini çok olumsuz etkileyecektir. İthalat böyle devam ederse işsizlik ve iç göç hızlanacaktır. Bunların olmaması için ithal edilen tarım ve hayvan ürünlerinde vergi artışı yapmayı düşünüyor musunuz?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6F4B10" w:rsidP="00C603CF" w:rsidRDefault="006F4B10">
      <w:pPr>
        <w:spacing w:after="120"/>
        <w:ind w:left="23" w:right="62" w:firstLine="822"/>
        <w:jc w:val="both"/>
        <w:rPr>
          <w:bCs/>
          <w:sz w:val="18"/>
          <w:szCs w:val="18"/>
        </w:rPr>
      </w:pPr>
      <w:r w:rsidRPr="00C603CF">
        <w:rPr>
          <w:bCs/>
          <w:sz w:val="18"/>
          <w:szCs w:val="18"/>
        </w:rPr>
        <w:t>20.- Çanakkale Milletvekili Ali Sarıbaş’ın, Çanakkale’deki süt üreticilerinin sorunlarına ili</w:t>
      </w:r>
      <w:r w:rsidRPr="00C603CF">
        <w:rPr>
          <w:bCs/>
          <w:sz w:val="18"/>
          <w:szCs w:val="18"/>
        </w:rPr>
        <w:t>ş</w:t>
      </w:r>
      <w:r w:rsidRPr="00C603CF">
        <w:rPr>
          <w:bCs/>
          <w:sz w:val="18"/>
          <w:szCs w:val="18"/>
        </w:rPr>
        <w:t>kin sözlü soru önergesi (6/431) ve Gıda, Tarım ve Hayvancılık Bakanı Mehmet Mehdi Eker’in cevabı</w:t>
      </w:r>
    </w:p>
    <w:p w:rsidRPr="00C603CF" w:rsidR="006F4B10" w:rsidP="00C603CF" w:rsidRDefault="006F4B10">
      <w:pPr>
        <w:pStyle w:val="Metinstil"/>
        <w:spacing w:after="120" w:line="240" w:lineRule="auto"/>
        <w:jc w:val="center"/>
        <w:rPr>
          <w:rFonts w:ascii="Arial" w:hAnsi="Arial" w:cs="Arial"/>
          <w:sz w:val="18"/>
          <w:szCs w:val="18"/>
        </w:rPr>
      </w:pPr>
    </w:p>
    <w:p w:rsidRPr="00C603CF" w:rsidR="00E54EBB" w:rsidP="00C603CF" w:rsidRDefault="00E54EBB">
      <w:pPr>
        <w:pStyle w:val="Metinstil"/>
        <w:spacing w:after="120" w:line="240" w:lineRule="auto"/>
        <w:jc w:val="center"/>
        <w:rPr>
          <w:rFonts w:ascii="Arial" w:hAnsi="Arial" w:cs="Arial"/>
          <w:sz w:val="18"/>
          <w:szCs w:val="18"/>
        </w:rPr>
      </w:pPr>
      <w:r w:rsidRPr="00C603CF">
        <w:rPr>
          <w:rFonts w:ascii="Arial" w:hAnsi="Arial" w:cs="Arial"/>
          <w:sz w:val="18"/>
          <w:szCs w:val="18"/>
        </w:rPr>
        <w:t>Türkiye Büyük Millet Meclisi Başkanlığına</w:t>
      </w:r>
    </w:p>
    <w:p w:rsidRPr="00C603CF" w:rsidR="00E54EBB" w:rsidP="00C603CF" w:rsidRDefault="00E54EBB">
      <w:pPr>
        <w:pStyle w:val="Metinstil"/>
        <w:spacing w:after="120" w:line="240" w:lineRule="auto"/>
        <w:rPr>
          <w:rFonts w:ascii="Arial" w:hAnsi="Arial" w:cs="Arial"/>
          <w:sz w:val="18"/>
          <w:szCs w:val="18"/>
        </w:rPr>
      </w:pPr>
      <w:r w:rsidRPr="00C603CF">
        <w:rPr>
          <w:rFonts w:ascii="Arial" w:hAnsi="Arial" w:cs="Arial"/>
          <w:sz w:val="18"/>
          <w:szCs w:val="18"/>
        </w:rPr>
        <w:t>Aşağıdaki Sorularımın Gıda</w:t>
      </w:r>
      <w:r w:rsidRPr="00C603CF" w:rsidR="006F4B10">
        <w:rPr>
          <w:rFonts w:ascii="Arial" w:hAnsi="Arial" w:cs="Arial"/>
          <w:sz w:val="18"/>
          <w:szCs w:val="18"/>
        </w:rPr>
        <w:t>,</w:t>
      </w:r>
      <w:r w:rsidRPr="00C603CF">
        <w:rPr>
          <w:rFonts w:ascii="Arial" w:hAnsi="Arial" w:cs="Arial"/>
          <w:sz w:val="18"/>
          <w:szCs w:val="18"/>
        </w:rPr>
        <w:t xml:space="preserve"> Tarım ve Hayvancılık Bakanı Sayın Mehdi Eker tarafından sö</w:t>
      </w:r>
      <w:r w:rsidRPr="00C603CF">
        <w:rPr>
          <w:rFonts w:ascii="Arial" w:hAnsi="Arial" w:cs="Arial"/>
          <w:sz w:val="18"/>
          <w:szCs w:val="18"/>
        </w:rPr>
        <w:t>z</w:t>
      </w:r>
      <w:r w:rsidRPr="00C603CF">
        <w:rPr>
          <w:rFonts w:ascii="Arial" w:hAnsi="Arial" w:cs="Arial"/>
          <w:sz w:val="18"/>
          <w:szCs w:val="18"/>
        </w:rPr>
        <w:t>lü olarak cevaplandırılmasını arz ederim. Saygılarımla.</w:t>
      </w:r>
    </w:p>
    <w:p w:rsidRPr="00C603CF" w:rsidR="00E54EBB" w:rsidP="00C603CF" w:rsidRDefault="00E54EBB">
      <w:pPr>
        <w:pStyle w:val="Metinstil"/>
        <w:spacing w:after="120" w:line="240" w:lineRule="auto"/>
        <w:rPr>
          <w:rFonts w:ascii="Arial" w:hAnsi="Arial" w:cs="Arial"/>
          <w:sz w:val="18"/>
          <w:szCs w:val="18"/>
        </w:rPr>
      </w:pP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t>Ali Sarıbaş</w:t>
      </w:r>
    </w:p>
    <w:p w:rsidRPr="00C603CF" w:rsidR="00E54EBB" w:rsidP="00C603CF" w:rsidRDefault="00E54EBB">
      <w:pPr>
        <w:pStyle w:val="Metinstil"/>
        <w:spacing w:after="120" w:line="240" w:lineRule="auto"/>
        <w:rPr>
          <w:rFonts w:ascii="Arial" w:hAnsi="Arial" w:cs="Arial"/>
          <w:sz w:val="18"/>
          <w:szCs w:val="18"/>
        </w:rPr>
      </w:pP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r>
      <w:r w:rsidRPr="00C603CF">
        <w:rPr>
          <w:rFonts w:ascii="Arial" w:hAnsi="Arial" w:cs="Arial"/>
          <w:sz w:val="18"/>
          <w:szCs w:val="18"/>
        </w:rPr>
        <w:tab/>
        <w:t xml:space="preserve">Çanakkale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Çanakkale'de süt üreticileri, artan yem fiyatları ile bir litre süte belirlenen 74 kuruşluk düşük fiyattan dolayı çok zorda kalmış, tedbir alınmaz ise, hayvanlarını kesmek veya satmak zorunda kalacaklarını belirtmektedirler.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Buna göre;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Çuvalı 38 ile 45 lira arasında değişen yem fiyatlarındaki artışın önüne geçerek aşağıya çekilmesi için tedbirler alınacak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 xml:space="preserve"> Günlük ortalama 650 ton süt üretimi gerçekleştiren üreticiler, hayvanlarının kesilecek-satılacak olmasından dolayı kara kara düşünmektedirler. Üreticileri bu dertten kurtaracak bir tedbir alınacak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6F4B10" w:rsidP="00C603CF" w:rsidRDefault="006F4B10">
      <w:pPr>
        <w:spacing w:after="120"/>
        <w:ind w:left="23" w:right="62" w:firstLine="822"/>
        <w:jc w:val="both"/>
        <w:rPr>
          <w:bCs/>
          <w:sz w:val="18"/>
          <w:szCs w:val="18"/>
        </w:rPr>
      </w:pPr>
      <w:r w:rsidRPr="00C603CF">
        <w:rPr>
          <w:bCs/>
          <w:sz w:val="18"/>
          <w:szCs w:val="18"/>
        </w:rPr>
        <w:t>21.- Niğde Milletvekili Doğan Şafak’ın, patates üreticilerinin sorunlarına ilişkin Başbakandan sözlü soru önergesi (6/444) ve Gıda, Tarım ve Hayvancılık Bakanı Mehmet Mehdi Eker’in cevabı</w:t>
      </w:r>
    </w:p>
    <w:p w:rsidRPr="00C603CF" w:rsidR="006F4B10" w:rsidP="00C603CF" w:rsidRDefault="006F4B10">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Başbakan Sayın Recep Tayyip Erdoğan tarafından sözlü olarak cevaplandırılması hususunda gereğini saygılarımla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Doğan Şafak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 xml:space="preserve">    Niğde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Daha önceki hük</w:t>
      </w:r>
      <w:r w:rsidRPr="00C603CF" w:rsidR="006F4B10">
        <w:rPr>
          <w:rFonts w:ascii="Arial" w:hAnsi="Arial"/>
          <w:spacing w:val="24"/>
          <w:sz w:val="18"/>
          <w:szCs w:val="18"/>
        </w:rPr>
        <w:t>û</w:t>
      </w:r>
      <w:r w:rsidRPr="00C603CF">
        <w:rPr>
          <w:rFonts w:ascii="Arial" w:hAnsi="Arial"/>
          <w:spacing w:val="24"/>
          <w:sz w:val="18"/>
          <w:szCs w:val="18"/>
        </w:rPr>
        <w:t>met dönemlerinde ihtiyaç duyulduğunda patates üreticilerinin sıkıntılarını gidermek için teşvik primi verilirken, hük</w:t>
      </w:r>
      <w:r w:rsidRPr="00C603CF" w:rsidR="006F4B10">
        <w:rPr>
          <w:rFonts w:ascii="Arial" w:hAnsi="Arial"/>
          <w:spacing w:val="24"/>
          <w:sz w:val="18"/>
          <w:szCs w:val="18"/>
        </w:rPr>
        <w:t>û</w:t>
      </w:r>
      <w:r w:rsidRPr="00C603CF">
        <w:rPr>
          <w:rFonts w:ascii="Arial" w:hAnsi="Arial"/>
          <w:spacing w:val="24"/>
          <w:sz w:val="18"/>
          <w:szCs w:val="18"/>
        </w:rPr>
        <w:t>metiniz süresince 9 yıldır, hiçbir şekilde patates üreticilerine teşvik primi verilmemiştir. Sebepleri nelerdir?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2) </w:t>
      </w:r>
      <w:r w:rsidRPr="00C603CF">
        <w:rPr>
          <w:rFonts w:ascii="Arial" w:hAnsi="Arial"/>
          <w:spacing w:val="24"/>
          <w:sz w:val="18"/>
          <w:szCs w:val="18"/>
        </w:rPr>
        <w:tab/>
        <w:t>Patates üreticileri, TEDAŞ özelleştirilmeden önce, hasat zamanında elektrik borcunun tamamını tek faturada ödüyordu. Şimdi çiftçi kullandığı elektrik bedelini her ay yüklü şekilde ödemektedir. Çiftçinin mağduriyetinin giderilmesi ve daha önceki uygulamaya dönülmesi hususunda, ilgili bakanlıkların ortak bir çalışma yürütmesi için talimat vermeyi düşünüyor musunuz?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6F4B10" w:rsidP="00C603CF" w:rsidRDefault="006F4B10">
      <w:pPr>
        <w:spacing w:after="120"/>
        <w:ind w:left="23" w:right="62" w:firstLine="822"/>
        <w:jc w:val="both"/>
        <w:rPr>
          <w:bCs/>
          <w:sz w:val="18"/>
          <w:szCs w:val="18"/>
        </w:rPr>
      </w:pPr>
      <w:r w:rsidRPr="00C603CF">
        <w:rPr>
          <w:bCs/>
          <w:sz w:val="18"/>
          <w:szCs w:val="18"/>
        </w:rPr>
        <w:t>22.-  İzmir Milletvekili Mehmet Ali Susam’ın, tarımsal desteklerin artırılmasına ve tarımda kullanılan mazottan KDV ve ÖTV alınmamasına ilişkin sözlü soru önergesi (6/452) ve Gıda, Tarım ve Hayvancılık Bakanı Mehmet Mehdi Eker’in cevabı</w:t>
      </w:r>
    </w:p>
    <w:p w:rsidRPr="00C603CF" w:rsidR="006F4B10" w:rsidP="00C603CF" w:rsidRDefault="006F4B10">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soruların Gıda, Tarım ve Hayvancılık Bakanı Mehdi Eker tarafından sözlü olarak cevaplandırılmasını arz ederim. 01.11.2011</w:t>
      </w:r>
    </w:p>
    <w:p w:rsidRPr="00C603CF" w:rsidR="00E54EBB" w:rsidP="00C603CF" w:rsidRDefault="00E54EBB">
      <w:pPr>
        <w:pStyle w:val="Metinstil"/>
        <w:tabs>
          <w:tab w:val="center" w:pos="7088"/>
        </w:tabs>
        <w:suppressAutoHyphens/>
        <w:spacing w:after="120" w:line="240" w:lineRule="auto"/>
        <w:rPr>
          <w:rFonts w:ascii="Arial" w:hAnsi="Arial"/>
          <w:spacing w:val="24"/>
          <w:sz w:val="18"/>
          <w:szCs w:val="18"/>
        </w:rPr>
      </w:pPr>
      <w:r w:rsidRPr="00C603CF">
        <w:rPr>
          <w:rFonts w:ascii="Arial" w:hAnsi="Arial"/>
          <w:spacing w:val="24"/>
          <w:sz w:val="18"/>
          <w:szCs w:val="18"/>
        </w:rPr>
        <w:t xml:space="preserve"> </w:t>
      </w:r>
      <w:r w:rsidRPr="00C603CF">
        <w:rPr>
          <w:rFonts w:ascii="Arial" w:hAnsi="Arial"/>
          <w:spacing w:val="24"/>
          <w:sz w:val="18"/>
          <w:szCs w:val="18"/>
        </w:rPr>
        <w:tab/>
        <w:t xml:space="preserve">    Mehmet Ali Susam</w:t>
      </w:r>
    </w:p>
    <w:p w:rsidRPr="00C603CF" w:rsidR="00E54EBB" w:rsidP="00C603CF" w:rsidRDefault="00E54EBB">
      <w:pPr>
        <w:pStyle w:val="Metinstil"/>
        <w:tabs>
          <w:tab w:val="center" w:pos="7088"/>
        </w:tabs>
        <w:suppressAutoHyphens/>
        <w:spacing w:after="120" w:line="240" w:lineRule="auto"/>
        <w:rPr>
          <w:rFonts w:ascii="Arial" w:hAnsi="Arial"/>
          <w:spacing w:val="24"/>
          <w:sz w:val="18"/>
          <w:szCs w:val="18"/>
        </w:rPr>
      </w:pPr>
      <w:r w:rsidRPr="00C603CF">
        <w:rPr>
          <w:rFonts w:ascii="Arial" w:hAnsi="Arial"/>
          <w:spacing w:val="24"/>
          <w:sz w:val="18"/>
          <w:szCs w:val="18"/>
        </w:rPr>
        <w:tab/>
        <w:t xml:space="preserve">    İzmir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Tarımsal üretimde mazot, gübre, tohum, ilaç ve yem gibi hammaddelerin fiyatları hızla artmıştır. Girdilerin büyük bölümünde dışa bağımlı olan Türkiye, girdi fiyatlarını kontrol edemediği için tarımsal üretimimiz dünyayla rekabet edememektedir.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2002'den bu yana girdi fiyatları mazot ve yem fiyatları yaklaşık 3 kat, gübre fiyatları ise yüzde 25 civarında artmıştır.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Kazanamayan üretici üretmekten uzaklaşmaktadır. Piyasa baskısı nedeniyle maliyetteki artışı fiyatlara yansıtamayan üretici ürününü zararına satmak, hayatını devletten aldığı teşvikle geçinmeye çalışmak zorunda kalmaktadır.</w:t>
      </w:r>
    </w:p>
    <w:p w:rsidRPr="00C603CF" w:rsidR="00E54EBB" w:rsidP="00C603CF" w:rsidRDefault="006F4B10">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Tarım Kanunu'nun 21. m</w:t>
      </w:r>
      <w:r w:rsidRPr="00C603CF" w:rsidR="00E54EBB">
        <w:rPr>
          <w:rFonts w:ascii="Arial" w:hAnsi="Arial"/>
          <w:spacing w:val="24"/>
          <w:sz w:val="18"/>
          <w:szCs w:val="18"/>
        </w:rPr>
        <w:t>addesine rağmen 2008'den bu yana gübre, mazot ve yem bitkilerine verilen destek, enflasyon oranı kadar bile arttırılmamıştır.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bilgiler ışığında;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Çiftçiye verilen teşviklerin yasada belirtildiği gibi arttırılarak yüzde 1 seviyesine getirilmesi planlanmakta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 Gemicilik ve hava ulaşımında olduğu gibi tarımda kullanılan mazottan KDV ve ÖTV'nin alınmaması planlanmakta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6F4B10" w:rsidP="00C603CF" w:rsidRDefault="006F4B10">
      <w:pPr>
        <w:spacing w:after="120"/>
        <w:ind w:left="23" w:right="62" w:firstLine="822"/>
        <w:jc w:val="both"/>
        <w:rPr>
          <w:bCs/>
          <w:sz w:val="18"/>
          <w:szCs w:val="18"/>
        </w:rPr>
      </w:pPr>
      <w:r w:rsidRPr="00C603CF">
        <w:rPr>
          <w:bCs/>
          <w:sz w:val="18"/>
          <w:szCs w:val="18"/>
        </w:rPr>
        <w:t>23.- Aydın Milletvekili Osman Aydın’ın, Söke ve diğer ilçelerde meydana gelen afetten dolayı üreticilerin yaşadığı mağdur</w:t>
      </w:r>
      <w:r w:rsidRPr="00C603CF">
        <w:rPr>
          <w:bCs/>
          <w:sz w:val="18"/>
          <w:szCs w:val="18"/>
        </w:rPr>
        <w:t>i</w:t>
      </w:r>
      <w:r w:rsidRPr="00C603CF">
        <w:rPr>
          <w:bCs/>
          <w:sz w:val="18"/>
          <w:szCs w:val="18"/>
        </w:rPr>
        <w:t>yete ilişkin sözlü soru önergesi (6/460) ve Gıda, Tarım ve Hayvancılık Bakanı Mehmet Mehdi Eker’in cevabı</w:t>
      </w:r>
    </w:p>
    <w:p w:rsidRPr="00C603CF" w:rsidR="006F4B10" w:rsidP="00C603CF" w:rsidRDefault="006F4B10">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Sayın Gıda, Tarım ve Hayvancılık Bakanı Mehmet Mehdi Eker tarafından sözlü olarak cevaplandırılmasını arz ederim.</w:t>
      </w:r>
    </w:p>
    <w:p w:rsidRPr="00C603CF" w:rsidR="00E54EBB" w:rsidP="00C603CF" w:rsidRDefault="00E54EBB">
      <w:pPr>
        <w:pStyle w:val="Metinstil"/>
        <w:tabs>
          <w:tab w:val="center" w:pos="7088"/>
        </w:tabs>
        <w:suppressAutoHyphens/>
        <w:spacing w:after="120" w:line="240" w:lineRule="auto"/>
        <w:rPr>
          <w:rFonts w:ascii="Arial" w:hAnsi="Arial"/>
          <w:spacing w:val="24"/>
          <w:sz w:val="18"/>
          <w:szCs w:val="18"/>
        </w:rPr>
      </w:pPr>
      <w:r w:rsidRPr="00C603CF">
        <w:rPr>
          <w:rFonts w:ascii="Arial" w:hAnsi="Arial"/>
          <w:spacing w:val="24"/>
          <w:sz w:val="18"/>
          <w:szCs w:val="18"/>
        </w:rPr>
        <w:tab/>
        <w:t xml:space="preserve">                       Osman Aydın</w:t>
      </w:r>
    </w:p>
    <w:p w:rsidRPr="00C603CF" w:rsidR="00E54EBB" w:rsidP="00C603CF" w:rsidRDefault="00E54EBB">
      <w:pPr>
        <w:pStyle w:val="Metinstil"/>
        <w:tabs>
          <w:tab w:val="center" w:pos="7088"/>
        </w:tabs>
        <w:suppressAutoHyphens/>
        <w:spacing w:after="120" w:line="240" w:lineRule="auto"/>
        <w:rPr>
          <w:rFonts w:ascii="Arial" w:hAnsi="Arial"/>
          <w:spacing w:val="24"/>
          <w:sz w:val="18"/>
          <w:szCs w:val="18"/>
        </w:rPr>
      </w:pPr>
      <w:r w:rsidRPr="00C603CF">
        <w:rPr>
          <w:rFonts w:ascii="Arial" w:hAnsi="Arial"/>
          <w:spacing w:val="24"/>
          <w:sz w:val="18"/>
          <w:szCs w:val="18"/>
        </w:rPr>
        <w:tab/>
        <w:t xml:space="preserve">                           Aydın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8 Ekim 2011 tarihi</w:t>
      </w:r>
      <w:r w:rsidRPr="00C603CF" w:rsidR="006F4B10">
        <w:rPr>
          <w:rFonts w:ascii="Arial" w:hAnsi="Arial"/>
          <w:spacing w:val="24"/>
          <w:sz w:val="18"/>
          <w:szCs w:val="18"/>
        </w:rPr>
        <w:t>nde Aydın/Söke'de başlayan ve m²</w:t>
      </w:r>
      <w:r w:rsidRPr="00C603CF">
        <w:rPr>
          <w:rFonts w:ascii="Arial" w:hAnsi="Arial"/>
          <w:spacing w:val="24"/>
          <w:sz w:val="18"/>
          <w:szCs w:val="18"/>
        </w:rPr>
        <w:t xml:space="preserve">'ye 220kg ve üzerinde düşen yağış; makineli hasat edilmek üzere ilaçlanan pamukta kalite olarak %20, yere dökülmeden dolayı rekolte olarak yaklaşık %15 olmak üzere toplam %35 kayıp yaratmıştır. Pamuk üreticisinin 2011 yılı maliyetinin kg başına 1.8 Lira olmasına karşın satış fiyatının 1.7 </w:t>
      </w:r>
      <w:r w:rsidRPr="00C603CF" w:rsidR="006F4B10">
        <w:rPr>
          <w:rFonts w:ascii="Arial" w:hAnsi="Arial"/>
          <w:spacing w:val="24"/>
          <w:sz w:val="18"/>
          <w:szCs w:val="18"/>
        </w:rPr>
        <w:t>l</w:t>
      </w:r>
      <w:r w:rsidRPr="00C603CF">
        <w:rPr>
          <w:rFonts w:ascii="Arial" w:hAnsi="Arial"/>
          <w:spacing w:val="24"/>
          <w:sz w:val="18"/>
          <w:szCs w:val="18"/>
        </w:rPr>
        <w:t>ira olarak gerçekleşmesi önemli bir zarar oluşturmakta iken bu yaşanan afetten dolayı pamuk üreticisinin %35’lik değer kaybı Ziraat Bankası ve Tarım Kredi'de</w:t>
      </w:r>
      <w:r w:rsidRPr="00C603CF" w:rsidR="006F4B10">
        <w:rPr>
          <w:rFonts w:ascii="Arial" w:hAnsi="Arial"/>
          <w:spacing w:val="24"/>
          <w:sz w:val="18"/>
          <w:szCs w:val="18"/>
        </w:rPr>
        <w:t>n alınan borçlarının ödenemez hâ</w:t>
      </w:r>
      <w:r w:rsidRPr="00C603CF">
        <w:rPr>
          <w:rFonts w:ascii="Arial" w:hAnsi="Arial"/>
          <w:spacing w:val="24"/>
          <w:sz w:val="18"/>
          <w:szCs w:val="18"/>
        </w:rPr>
        <w:t>le gelmesine neden olmuştur.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Bu nedenle;</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1- Özellikle Aydın ilinin Söke ve diğer ilçelerinde oluşan tabii afetten dolayı üreticinin içine düştüğü zor durumdan kurtarılması ve önümüzdeki yıl üretimini devam ettirebilmesi için Ziraat Bankasına ve Tarım Kredi Kooperatifine olan borçlarının faizini ödeyerek önümüzdeki 4 yıl vadeye yayılarak yapılandırılması mümkün müdür?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2- Bakanlığımız bu konuda kredi geri ödeme zamanı yaklaşmış olması nedeniyle acil olarak önlem alınmasını sağlayacak mıdır?</w:t>
      </w:r>
    </w:p>
    <w:p w:rsidRPr="00C603CF" w:rsidR="006F4B10" w:rsidP="00C603CF" w:rsidRDefault="006F4B10">
      <w:pPr>
        <w:spacing w:after="120"/>
        <w:ind w:left="23" w:right="62" w:firstLine="822"/>
        <w:jc w:val="both"/>
        <w:rPr>
          <w:bCs/>
          <w:sz w:val="18"/>
          <w:szCs w:val="18"/>
        </w:rPr>
      </w:pPr>
    </w:p>
    <w:p w:rsidRPr="00C603CF" w:rsidR="006F4B10" w:rsidP="00C603CF" w:rsidRDefault="006F4B10">
      <w:pPr>
        <w:spacing w:after="120"/>
        <w:ind w:left="23" w:right="62" w:firstLine="822"/>
        <w:jc w:val="both"/>
        <w:rPr>
          <w:bCs/>
          <w:sz w:val="18"/>
          <w:szCs w:val="18"/>
        </w:rPr>
      </w:pPr>
      <w:r w:rsidRPr="00C603CF">
        <w:rPr>
          <w:bCs/>
          <w:sz w:val="18"/>
          <w:szCs w:val="18"/>
        </w:rPr>
        <w:t>24.- Adana Milletvekili Ali Halaman’ın, Adana’daki tarım arazilerinin kullanılması ve işletilmesi ile ilgili sorunlara ilişkin sözlü soru önergesi (6/488) ve Gıda, Tarım ve Hayvancılık Bakanı Mehmet Mehdi Eker’in cevabı</w:t>
      </w:r>
    </w:p>
    <w:p w:rsidRPr="00C603CF" w:rsidR="006F4B10" w:rsidP="00C603CF" w:rsidRDefault="006F4B10">
      <w:pPr>
        <w:pStyle w:val="Metinstil"/>
        <w:suppressAutoHyphens/>
        <w:spacing w:after="120" w:line="240" w:lineRule="auto"/>
        <w:jc w:val="center"/>
        <w:rPr>
          <w:rFonts w:ascii="Arial" w:hAnsi="Arial"/>
          <w:spacing w:val="24"/>
          <w:sz w:val="18"/>
          <w:szCs w:val="18"/>
        </w:rPr>
      </w:pPr>
    </w:p>
    <w:p w:rsidRPr="00C603CF" w:rsidR="00E54EBB" w:rsidP="00C603CF" w:rsidRDefault="00E54EBB">
      <w:pPr>
        <w:pStyle w:val="Metinstil"/>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Aşağıdaki soruların Gıda</w:t>
      </w:r>
      <w:r w:rsidRPr="00C603CF" w:rsidR="006F4B10">
        <w:rPr>
          <w:rFonts w:ascii="Arial" w:hAnsi="Arial"/>
          <w:spacing w:val="24"/>
          <w:sz w:val="18"/>
          <w:szCs w:val="18"/>
        </w:rPr>
        <w:t>,</w:t>
      </w:r>
      <w:r w:rsidRPr="00C603CF">
        <w:rPr>
          <w:rFonts w:ascii="Arial" w:hAnsi="Arial"/>
          <w:spacing w:val="24"/>
          <w:sz w:val="18"/>
          <w:szCs w:val="18"/>
        </w:rPr>
        <w:t xml:space="preserve"> Tarım ve Hayvancılık Bakanı Sayın Mehmet Mehdi Eker tarafından sözlü olarak cevaplandırılmasını saygılarımla arz ederim. 17.10.2011</w:t>
      </w:r>
    </w:p>
    <w:p w:rsidRPr="00C603CF" w:rsidR="00E54EBB" w:rsidP="00C603CF" w:rsidRDefault="00E54EBB">
      <w:pPr>
        <w:pStyle w:val="Tekimzastil"/>
        <w:spacing w:after="120" w:line="240" w:lineRule="auto"/>
        <w:rPr>
          <w:rFonts w:ascii="Arial" w:hAnsi="Arial"/>
          <w:sz w:val="18"/>
          <w:szCs w:val="18"/>
        </w:rPr>
      </w:pPr>
      <w:r w:rsidRPr="00C603CF">
        <w:rPr>
          <w:rFonts w:ascii="Arial" w:hAnsi="Arial"/>
          <w:sz w:val="18"/>
          <w:szCs w:val="18"/>
        </w:rPr>
        <w:tab/>
        <w:t>Ali Halaman</w:t>
      </w:r>
    </w:p>
    <w:p w:rsidRPr="00C603CF" w:rsidR="00E54EBB" w:rsidP="00C603CF" w:rsidRDefault="00E54EBB">
      <w:pPr>
        <w:pStyle w:val="Tekimzastil"/>
        <w:spacing w:after="120" w:line="240" w:lineRule="auto"/>
        <w:rPr>
          <w:rFonts w:ascii="Arial" w:hAnsi="Arial"/>
          <w:sz w:val="18"/>
          <w:szCs w:val="18"/>
        </w:rPr>
      </w:pPr>
      <w:r w:rsidRPr="00C603CF">
        <w:rPr>
          <w:rFonts w:ascii="Arial" w:hAnsi="Arial"/>
          <w:sz w:val="18"/>
          <w:szCs w:val="18"/>
        </w:rPr>
        <w:tab/>
        <w:t>Adana</w:t>
      </w:r>
    </w:p>
    <w:p w:rsidRPr="00C603CF" w:rsidR="00E54EBB" w:rsidP="00C603CF" w:rsidRDefault="006F4B10">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1. Adana’da t</w:t>
      </w:r>
      <w:r w:rsidRPr="00C603CF" w:rsidR="00E54EBB">
        <w:rPr>
          <w:rFonts w:ascii="Arial" w:hAnsi="Arial"/>
          <w:spacing w:val="24"/>
          <w:sz w:val="18"/>
          <w:szCs w:val="18"/>
        </w:rPr>
        <w:t xml:space="preserve">arım arazileri amaç dışı kullanılıyor mu? </w:t>
      </w:r>
    </w:p>
    <w:p w:rsidRPr="00C603CF" w:rsidR="00E54EBB" w:rsidP="00C603CF" w:rsidRDefault="006F4B10">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2. Adana’da t</w:t>
      </w:r>
      <w:r w:rsidRPr="00C603CF" w:rsidR="00E54EBB">
        <w:rPr>
          <w:rFonts w:ascii="Arial" w:hAnsi="Arial"/>
          <w:spacing w:val="24"/>
          <w:sz w:val="18"/>
          <w:szCs w:val="18"/>
        </w:rPr>
        <w:t>arım arazileri yapılaşmaya ve rant hesaplarına feda mı ediliyor?</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3. Bakanlığınızın Adana'daki </w:t>
      </w:r>
      <w:r w:rsidRPr="00C603CF" w:rsidR="006F4B10">
        <w:rPr>
          <w:rFonts w:ascii="Arial" w:hAnsi="Arial"/>
          <w:spacing w:val="24"/>
          <w:sz w:val="18"/>
          <w:szCs w:val="18"/>
        </w:rPr>
        <w:t>t</w:t>
      </w:r>
      <w:r w:rsidRPr="00C603CF">
        <w:rPr>
          <w:rFonts w:ascii="Arial" w:hAnsi="Arial"/>
          <w:spacing w:val="24"/>
          <w:sz w:val="18"/>
          <w:szCs w:val="18"/>
        </w:rPr>
        <w:t>arım arazilerinin verimli işletilmesi konusunda ne gibi çalışmalarınız vardır?</w:t>
      </w:r>
    </w:p>
    <w:p w:rsidRPr="00C603CF" w:rsidR="006F4B10" w:rsidP="00C603CF" w:rsidRDefault="006F4B10">
      <w:pPr>
        <w:spacing w:after="120"/>
        <w:ind w:left="23" w:right="62" w:firstLine="822"/>
        <w:jc w:val="both"/>
        <w:rPr>
          <w:bCs/>
          <w:sz w:val="18"/>
          <w:szCs w:val="18"/>
        </w:rPr>
      </w:pPr>
    </w:p>
    <w:p w:rsidRPr="00C603CF" w:rsidR="006F4B10" w:rsidP="00C603CF" w:rsidRDefault="006F4B10">
      <w:pPr>
        <w:spacing w:after="120"/>
        <w:ind w:left="23" w:right="62" w:firstLine="822"/>
        <w:jc w:val="both"/>
        <w:rPr>
          <w:bCs/>
          <w:sz w:val="18"/>
          <w:szCs w:val="18"/>
        </w:rPr>
      </w:pPr>
      <w:r w:rsidRPr="00C603CF">
        <w:rPr>
          <w:bCs/>
          <w:sz w:val="18"/>
          <w:szCs w:val="18"/>
        </w:rPr>
        <w:t>25.- Ardahan Milletvekili Ensar Öğüt’ün, yabani hayvan saldırıları sonucu arı yetiştiricilerinin yaşadığı mağduriyete ilişkin sözlü soru önergesi (6/506) ve Gıda, Tarım ve Hayvancılık Bakanı Me</w:t>
      </w:r>
      <w:r w:rsidRPr="00C603CF">
        <w:rPr>
          <w:bCs/>
          <w:sz w:val="18"/>
          <w:szCs w:val="18"/>
        </w:rPr>
        <w:t>h</w:t>
      </w:r>
      <w:r w:rsidRPr="00C603CF">
        <w:rPr>
          <w:bCs/>
          <w:sz w:val="18"/>
          <w:szCs w:val="18"/>
        </w:rPr>
        <w:t>met Mehdi Eker’in cevabı</w:t>
      </w:r>
    </w:p>
    <w:p w:rsidRPr="00C603CF" w:rsidR="006F4B10" w:rsidP="00C603CF" w:rsidRDefault="006F4B10">
      <w:pPr>
        <w:pStyle w:val="Metinstil"/>
        <w:suppressAutoHyphens/>
        <w:spacing w:after="120" w:line="240" w:lineRule="auto"/>
        <w:jc w:val="center"/>
        <w:rPr>
          <w:rFonts w:ascii="Arial" w:hAnsi="Arial"/>
          <w:spacing w:val="24"/>
          <w:sz w:val="18"/>
          <w:szCs w:val="18"/>
        </w:rPr>
      </w:pPr>
    </w:p>
    <w:p w:rsidRPr="00C603CF" w:rsidR="00E54EBB" w:rsidP="00C603CF" w:rsidRDefault="00E54EBB">
      <w:pPr>
        <w:pStyle w:val="Metinstil"/>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w:t>
      </w:r>
      <w:r w:rsidRPr="00C603CF" w:rsidR="006F4B10">
        <w:rPr>
          <w:rFonts w:ascii="Arial" w:hAnsi="Arial"/>
          <w:spacing w:val="24"/>
          <w:sz w:val="18"/>
          <w:szCs w:val="18"/>
        </w:rPr>
        <w:t>,</w:t>
      </w:r>
      <w:r w:rsidRPr="00C603CF">
        <w:rPr>
          <w:rFonts w:ascii="Arial" w:hAnsi="Arial"/>
          <w:spacing w:val="24"/>
          <w:sz w:val="18"/>
          <w:szCs w:val="18"/>
        </w:rPr>
        <w:t xml:space="preserve"> Tarım ve Hayvancılık Bakanı Sayın Mehdi Eker tarafından sözlü olarak cevaplandırılması konusunda gereğinin yapılmasını saygılarımla arz ederim.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1.11.2011</w:t>
      </w:r>
    </w:p>
    <w:p w:rsidRPr="00C603CF" w:rsidR="00E54EBB" w:rsidP="00C603CF" w:rsidRDefault="00E54EBB">
      <w:pPr>
        <w:pStyle w:val="Tekimzastil"/>
        <w:spacing w:after="120" w:line="240" w:lineRule="auto"/>
        <w:rPr>
          <w:rFonts w:ascii="Arial" w:hAnsi="Arial" w:cs="Arial"/>
          <w:sz w:val="18"/>
          <w:szCs w:val="18"/>
        </w:rPr>
      </w:pPr>
      <w:r w:rsidRPr="00C603CF">
        <w:rPr>
          <w:sz w:val="18"/>
          <w:szCs w:val="18"/>
        </w:rPr>
        <w:tab/>
      </w:r>
      <w:r w:rsidRPr="00C603CF">
        <w:rPr>
          <w:rFonts w:ascii="Arial" w:hAnsi="Arial" w:cs="Arial"/>
          <w:sz w:val="18"/>
          <w:szCs w:val="18"/>
        </w:rPr>
        <w:t>Ensar Öğüt</w:t>
      </w:r>
    </w:p>
    <w:p w:rsidRPr="00C603CF" w:rsidR="00E54EBB" w:rsidP="00C603CF" w:rsidRDefault="00E54EBB">
      <w:pPr>
        <w:pStyle w:val="Tekimzastil"/>
        <w:spacing w:after="120" w:line="240" w:lineRule="auto"/>
        <w:rPr>
          <w:rFonts w:ascii="Arial" w:hAnsi="Arial" w:cs="Arial"/>
          <w:sz w:val="18"/>
          <w:szCs w:val="18"/>
        </w:rPr>
      </w:pPr>
      <w:r w:rsidRPr="00C603CF">
        <w:rPr>
          <w:rFonts w:ascii="Arial" w:hAnsi="Arial" w:cs="Arial"/>
          <w:sz w:val="18"/>
          <w:szCs w:val="18"/>
        </w:rPr>
        <w:tab/>
        <w:t xml:space="preserve">Ardahan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Başta Erzurum olmak üzere Türkiye'nin birçok kentinde arıcılar ayılardan büyük zarar görmüştür. Devletin ayıları korumaya çalışması güzel örnek ve olması gereken bir davranış ancak geçimini arıcılık yaparak sağlayan hemşe</w:t>
      </w:r>
      <w:r w:rsidRPr="00C603CF" w:rsidR="0004506F">
        <w:rPr>
          <w:rFonts w:ascii="Arial" w:hAnsi="Arial"/>
          <w:spacing w:val="24"/>
          <w:sz w:val="18"/>
          <w:szCs w:val="18"/>
        </w:rPr>
        <w:t>h</w:t>
      </w:r>
      <w:r w:rsidRPr="00C603CF">
        <w:rPr>
          <w:rFonts w:ascii="Arial" w:hAnsi="Arial"/>
          <w:spacing w:val="24"/>
          <w:sz w:val="18"/>
          <w:szCs w:val="18"/>
        </w:rPr>
        <w:t>rilerimizin uğradıkları maddi zararların karşılanması gerekmektedir.</w:t>
      </w:r>
    </w:p>
    <w:p w:rsidRPr="00C603CF" w:rsidR="00E54EBB" w:rsidP="00C603CF" w:rsidRDefault="00E54EBB">
      <w:pPr>
        <w:pStyle w:val="Metinstil"/>
        <w:suppressAutoHyphens/>
        <w:spacing w:after="120" w:line="240" w:lineRule="auto"/>
        <w:ind w:firstLine="851"/>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Erzurum, Ardahan, Kars ve Iğdır’da arıcılık yaparken ayının saldırısıyla arılarını</w:t>
      </w:r>
      <w:r w:rsidRPr="00C603CF" w:rsidR="0004506F">
        <w:rPr>
          <w:rFonts w:ascii="Arial" w:hAnsi="Arial"/>
          <w:spacing w:val="24"/>
          <w:sz w:val="18"/>
          <w:szCs w:val="18"/>
        </w:rPr>
        <w:t>,</w:t>
      </w:r>
      <w:r w:rsidRPr="00C603CF">
        <w:rPr>
          <w:rFonts w:ascii="Arial" w:hAnsi="Arial"/>
          <w:spacing w:val="24"/>
          <w:sz w:val="18"/>
          <w:szCs w:val="18"/>
        </w:rPr>
        <w:t xml:space="preserve"> kovanlarını kaybeden üreticilerin zararlarının karşılanması gerekmektedir. Esnafın kullandığı kredilerin ertelenmesi için bir çalışma yapacak mısınız?</w:t>
      </w:r>
    </w:p>
    <w:p w:rsidRPr="00C603CF" w:rsidR="00E54EBB" w:rsidP="00C603CF" w:rsidRDefault="00E54EBB">
      <w:pPr>
        <w:pStyle w:val="Metinstil"/>
        <w:suppressAutoHyphens/>
        <w:spacing w:after="120" w:line="240" w:lineRule="auto"/>
        <w:ind w:firstLine="851"/>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Arıcılıkla nafakasını temin etmek isteyen üreticilerin kırılan kovanları ve kaybolan arılarının yerlerine yenilerinin verilmesi sağlanacak mı?</w:t>
      </w:r>
    </w:p>
    <w:p w:rsidRPr="00C603CF" w:rsidR="0004506F" w:rsidP="00C603CF" w:rsidRDefault="0004506F">
      <w:pPr>
        <w:pStyle w:val="Metinstil"/>
        <w:suppressAutoHyphens/>
        <w:spacing w:after="120" w:line="240" w:lineRule="auto"/>
        <w:ind w:firstLine="851"/>
        <w:rPr>
          <w:rFonts w:ascii="Arial" w:hAnsi="Arial"/>
          <w:spacing w:val="24"/>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26.- Ardahan Milletvekili Ensar Öğüt’ün, Posof’da meyve yetiştiriciliğinin yaygınlaştırılmas</w:t>
      </w:r>
      <w:r w:rsidRPr="00C603CF">
        <w:rPr>
          <w:bCs/>
          <w:sz w:val="18"/>
          <w:szCs w:val="18"/>
        </w:rPr>
        <w:t>ı</w:t>
      </w:r>
      <w:r w:rsidRPr="00C603CF">
        <w:rPr>
          <w:bCs/>
          <w:sz w:val="18"/>
          <w:szCs w:val="18"/>
        </w:rPr>
        <w:t>na ilişkin sözlü soru önergesi (6/509) ve Gıda, Tarım ve Hayvancılık Bakanı Mehmet Mehdi Eker’in cevabı</w:t>
      </w:r>
    </w:p>
    <w:p w:rsidRPr="00C603CF" w:rsidR="0004506F" w:rsidP="00C603CF" w:rsidRDefault="0004506F">
      <w:pPr>
        <w:spacing w:after="120"/>
        <w:ind w:left="23" w:right="62" w:firstLine="822"/>
        <w:jc w:val="both"/>
        <w:rPr>
          <w:bCs/>
          <w:sz w:val="18"/>
          <w:szCs w:val="18"/>
        </w:rPr>
      </w:pPr>
    </w:p>
    <w:p w:rsidRPr="00C603CF" w:rsidR="00E54EBB" w:rsidP="00C603CF" w:rsidRDefault="00E54EBB">
      <w:pPr>
        <w:pStyle w:val="Metinstil"/>
        <w:suppressAutoHyphens/>
        <w:spacing w:after="120" w:line="240" w:lineRule="auto"/>
        <w:ind w:firstLine="851"/>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uppressAutoHyphens/>
        <w:spacing w:after="120" w:line="240" w:lineRule="auto"/>
        <w:ind w:firstLine="851"/>
        <w:rPr>
          <w:rFonts w:ascii="Arial" w:hAnsi="Arial"/>
          <w:spacing w:val="24"/>
          <w:sz w:val="18"/>
          <w:szCs w:val="18"/>
        </w:rPr>
      </w:pPr>
      <w:r w:rsidRPr="00C603CF">
        <w:rPr>
          <w:rFonts w:ascii="Arial" w:hAnsi="Arial"/>
          <w:spacing w:val="24"/>
          <w:sz w:val="18"/>
          <w:szCs w:val="18"/>
        </w:rPr>
        <w:t>Aşağıdaki sorularımın Gıda</w:t>
      </w:r>
      <w:r w:rsidRPr="00C603CF" w:rsidR="0004506F">
        <w:rPr>
          <w:rFonts w:ascii="Arial" w:hAnsi="Arial"/>
          <w:spacing w:val="24"/>
          <w:sz w:val="18"/>
          <w:szCs w:val="18"/>
        </w:rPr>
        <w:t>,</w:t>
      </w:r>
      <w:r w:rsidRPr="00C603CF">
        <w:rPr>
          <w:rFonts w:ascii="Arial" w:hAnsi="Arial"/>
          <w:spacing w:val="24"/>
          <w:sz w:val="18"/>
          <w:szCs w:val="18"/>
        </w:rPr>
        <w:t xml:space="preserve"> Tarım ve Hayvancılık Bakanı Sayın Mehdi Eker tarafından sözlü olarak cevaplandırılması konusunda gereğinin yapılmasını saygılarımla arz ederim.</w:t>
      </w:r>
    </w:p>
    <w:p w:rsidRPr="00C603CF" w:rsidR="00E54EBB" w:rsidP="00C603CF" w:rsidRDefault="00E54EBB">
      <w:pPr>
        <w:pStyle w:val="Metinstil"/>
        <w:suppressAutoHyphens/>
        <w:spacing w:after="120" w:line="240" w:lineRule="auto"/>
        <w:ind w:firstLine="851"/>
        <w:rPr>
          <w:rFonts w:ascii="Arial" w:hAnsi="Arial"/>
          <w:spacing w:val="24"/>
          <w:sz w:val="18"/>
          <w:szCs w:val="18"/>
        </w:rPr>
      </w:pPr>
      <w:r w:rsidRPr="00C603CF">
        <w:rPr>
          <w:rFonts w:ascii="Arial" w:hAnsi="Arial"/>
          <w:spacing w:val="24"/>
          <w:sz w:val="18"/>
          <w:szCs w:val="18"/>
        </w:rPr>
        <w:t>31.10.2011</w:t>
      </w:r>
    </w:p>
    <w:p w:rsidRPr="00C603CF" w:rsidR="00E54EBB" w:rsidP="00C603CF" w:rsidRDefault="00E54EBB">
      <w:pPr>
        <w:pStyle w:val="Metinstil"/>
        <w:suppressAutoHyphens/>
        <w:spacing w:after="120" w:line="240" w:lineRule="auto"/>
        <w:ind w:left="5143" w:firstLine="1661"/>
        <w:rPr>
          <w:rFonts w:ascii="Arial" w:hAnsi="Arial"/>
          <w:spacing w:val="24"/>
          <w:sz w:val="18"/>
          <w:szCs w:val="18"/>
        </w:rPr>
      </w:pPr>
      <w:r w:rsidRPr="00C603CF">
        <w:rPr>
          <w:rFonts w:ascii="Arial" w:hAnsi="Arial"/>
          <w:spacing w:val="24"/>
          <w:sz w:val="18"/>
          <w:szCs w:val="18"/>
        </w:rPr>
        <w:t>Ensar Öğüt</w:t>
      </w:r>
    </w:p>
    <w:p w:rsidRPr="00C603CF" w:rsidR="00E54EBB" w:rsidP="00C603CF" w:rsidRDefault="00E54EBB">
      <w:pPr>
        <w:pStyle w:val="Metinstil"/>
        <w:suppressAutoHyphens/>
        <w:spacing w:after="120" w:line="240" w:lineRule="auto"/>
        <w:ind w:left="5143" w:firstLine="1945"/>
        <w:rPr>
          <w:rFonts w:ascii="Arial" w:hAnsi="Arial"/>
          <w:spacing w:val="24"/>
          <w:sz w:val="18"/>
          <w:szCs w:val="18"/>
        </w:rPr>
      </w:pPr>
      <w:r w:rsidRPr="00C603CF">
        <w:rPr>
          <w:rFonts w:ascii="Arial" w:hAnsi="Arial"/>
          <w:spacing w:val="24"/>
          <w:sz w:val="18"/>
          <w:szCs w:val="18"/>
        </w:rPr>
        <w:t>Ardahan</w:t>
      </w:r>
    </w:p>
    <w:p w:rsidRPr="00C603CF" w:rsidR="00E54EBB" w:rsidP="00C603CF" w:rsidRDefault="00E54EBB">
      <w:pPr>
        <w:pStyle w:val="Metinstil"/>
        <w:suppressAutoHyphens/>
        <w:spacing w:after="120" w:line="240" w:lineRule="auto"/>
        <w:ind w:firstLine="851"/>
        <w:rPr>
          <w:rFonts w:ascii="Arial" w:hAnsi="Arial"/>
          <w:spacing w:val="24"/>
          <w:sz w:val="18"/>
          <w:szCs w:val="18"/>
        </w:rPr>
      </w:pPr>
      <w:r w:rsidRPr="00C603CF">
        <w:rPr>
          <w:rFonts w:ascii="Arial" w:hAnsi="Arial"/>
          <w:spacing w:val="24"/>
          <w:sz w:val="18"/>
          <w:szCs w:val="18"/>
        </w:rPr>
        <w:t>Ardahan Posof ilçesinde içi ve dışı kırmızı olan bir elma türü yetişmektedir. Posof genelinde 46 çeşit elma yetişiyor. Posof'ta narenciye hariç her türlü meyve ve sebze yetişmektedir. Posof’un iklimi ve toprağı meyve ve sebze yetiştirmeye çok elverişlidir. Meyveciliğin yaygınlaştırılması gerekmektedir.</w:t>
      </w:r>
    </w:p>
    <w:p w:rsidRPr="00C603CF" w:rsidR="00E54EBB" w:rsidP="00C603CF" w:rsidRDefault="00E54EBB">
      <w:pPr>
        <w:pStyle w:val="Metinstil"/>
        <w:suppressAutoHyphens/>
        <w:spacing w:after="120" w:line="240" w:lineRule="auto"/>
        <w:ind w:firstLine="851"/>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Ardahan Posof ilçesinde narenciye hariç her türlü meyve ve sebze yetişmektedir. Posof ilçesinde meyveciliğin yaygınlaştırılması için bir çalışmanız olacak mı?</w:t>
      </w:r>
    </w:p>
    <w:p w:rsidRPr="00C603CF" w:rsidR="00E54EBB" w:rsidP="00C603CF" w:rsidRDefault="00E54EBB">
      <w:pPr>
        <w:pStyle w:val="Metinstil"/>
        <w:suppressAutoHyphens/>
        <w:spacing w:after="120" w:line="240" w:lineRule="auto"/>
        <w:ind w:firstLine="851"/>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 xml:space="preserve">Ardahan Posof ilçesinde içi ve dışı kırmızı elma yetişmekte ve bu elma şeker hastalığına iyi gelmektedir, bu elmanın daha çok üretilmesi için bir çalışmanız var mıdır? </w:t>
      </w:r>
    </w:p>
    <w:p w:rsidRPr="00C603CF" w:rsidR="0004506F" w:rsidP="00C603CF" w:rsidRDefault="0004506F">
      <w:pPr>
        <w:spacing w:after="120"/>
        <w:ind w:left="23" w:right="62" w:firstLine="822"/>
        <w:jc w:val="both"/>
        <w:rPr>
          <w:bCs/>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27.- Kahramanmaraş Milletvekili Mesut Dedeoğlu’nun, Kahramanmaraş’ta sığır yetiştiriciliğinin desteklenmesine ilişkin sö</w:t>
      </w:r>
      <w:r w:rsidRPr="00C603CF">
        <w:rPr>
          <w:bCs/>
          <w:sz w:val="18"/>
          <w:szCs w:val="18"/>
        </w:rPr>
        <w:t>z</w:t>
      </w:r>
      <w:r w:rsidRPr="00C603CF">
        <w:rPr>
          <w:bCs/>
          <w:sz w:val="18"/>
          <w:szCs w:val="18"/>
        </w:rPr>
        <w:t>lü soru önergesi (6/529) ve Gıda, Tarım ve Hayvancılık Bakanı Mehmet Mehdi Eker’in cevabı</w:t>
      </w:r>
    </w:p>
    <w:p w:rsidRPr="00C603CF" w:rsidR="0004506F" w:rsidP="00C603CF" w:rsidRDefault="0004506F">
      <w:pPr>
        <w:pStyle w:val="Metinstil"/>
        <w:suppressAutoHyphens/>
        <w:spacing w:after="120" w:line="240" w:lineRule="auto"/>
        <w:ind w:firstLine="851"/>
        <w:jc w:val="center"/>
        <w:rPr>
          <w:rFonts w:ascii="Arial" w:hAnsi="Arial"/>
          <w:spacing w:val="24"/>
          <w:sz w:val="18"/>
          <w:szCs w:val="18"/>
        </w:rPr>
      </w:pPr>
    </w:p>
    <w:p w:rsidRPr="00C603CF" w:rsidR="00E54EBB" w:rsidP="00C603CF" w:rsidRDefault="00E54EBB">
      <w:pPr>
        <w:pStyle w:val="Metinstil"/>
        <w:suppressAutoHyphens/>
        <w:spacing w:after="120" w:line="240" w:lineRule="auto"/>
        <w:ind w:firstLine="851"/>
        <w:jc w:val="center"/>
        <w:rPr>
          <w:rFonts w:ascii="Arial" w:hAnsi="Arial" w:cs="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Aşağıdaki sorularımın Gıda, Tarım ve Hayvancılık Bakanı Mehmet Mehdi Eker tarafından sözlü olarak yanıtlanmasını arz ederim.</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Saygılarımla.</w:t>
      </w:r>
    </w:p>
    <w:p w:rsidRPr="00C603CF" w:rsidR="00E54EBB" w:rsidP="00C603CF" w:rsidRDefault="00E54EBB">
      <w:pPr>
        <w:pStyle w:val="Metinstil"/>
        <w:suppressAutoHyphens/>
        <w:spacing w:after="120" w:line="240" w:lineRule="auto"/>
        <w:ind w:left="5143" w:firstLine="1661"/>
        <w:rPr>
          <w:rFonts w:ascii="Arial" w:hAnsi="Arial" w:cs="Arial"/>
          <w:spacing w:val="24"/>
          <w:sz w:val="18"/>
          <w:szCs w:val="18"/>
        </w:rPr>
      </w:pPr>
      <w:r w:rsidRPr="00C603CF">
        <w:rPr>
          <w:rFonts w:ascii="Arial" w:hAnsi="Arial" w:cs="Arial"/>
          <w:spacing w:val="24"/>
          <w:sz w:val="18"/>
          <w:szCs w:val="18"/>
        </w:rPr>
        <w:t>Mesut Dedeoğlu</w:t>
      </w:r>
    </w:p>
    <w:p w:rsidRPr="00C603CF" w:rsidR="00E54EBB" w:rsidP="00C603CF" w:rsidRDefault="00E54EBB">
      <w:pPr>
        <w:pStyle w:val="Metinstil"/>
        <w:suppressAutoHyphens/>
        <w:spacing w:after="120" w:line="240" w:lineRule="auto"/>
        <w:ind w:left="5143" w:firstLine="1661"/>
        <w:rPr>
          <w:rFonts w:ascii="Arial" w:hAnsi="Arial" w:cs="Arial"/>
          <w:spacing w:val="24"/>
          <w:sz w:val="18"/>
          <w:szCs w:val="18"/>
        </w:rPr>
      </w:pPr>
      <w:r w:rsidRPr="00C603CF">
        <w:rPr>
          <w:rFonts w:ascii="Arial" w:hAnsi="Arial" w:cs="Arial"/>
          <w:spacing w:val="24"/>
          <w:sz w:val="18"/>
          <w:szCs w:val="18"/>
        </w:rPr>
        <w:t>Kahramanmaraş</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Kahramanmaraş, sanayileşmenin yanı sıra hayvancılık konusunda da çok önemli bir potansiyele sahip illerimiz arasında yer almaktadır.</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Bu bilgiler ışığında;</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1. Kahramanmaraş</w:t>
      </w:r>
      <w:r w:rsidRPr="00C603CF" w:rsidR="0004506F">
        <w:rPr>
          <w:rFonts w:ascii="Arial" w:hAnsi="Arial" w:cs="Arial"/>
          <w:spacing w:val="24"/>
          <w:sz w:val="18"/>
          <w:szCs w:val="18"/>
        </w:rPr>
        <w:t>’ı</w:t>
      </w:r>
      <w:r w:rsidRPr="00C603CF">
        <w:rPr>
          <w:rFonts w:ascii="Arial" w:hAnsi="Arial" w:cs="Arial"/>
          <w:spacing w:val="24"/>
          <w:sz w:val="18"/>
          <w:szCs w:val="18"/>
        </w:rPr>
        <w:t>, Süt Sığırcılığının Desteklenmesine İlişkin Karar ile Etçi ve Kombine Irklarla Kurulacak Damızlık Sığır İşletmesi Yatırımlarının Desteklenmesine İlişkin Karar kapsamına almayı düşünüyor musunuz? Bu konuda çalışmanız var mıdır?</w:t>
      </w:r>
    </w:p>
    <w:p w:rsidRPr="00C603CF" w:rsidR="0004506F" w:rsidP="00C603CF" w:rsidRDefault="0004506F">
      <w:pPr>
        <w:spacing w:after="120"/>
        <w:ind w:left="23" w:right="62" w:firstLine="822"/>
        <w:jc w:val="both"/>
        <w:rPr>
          <w:bCs/>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28.- Kahramanmaraş Milletvekili Mesut Dedeoğlu’nun, Kahramanmaraş’ta hayvancılık hibe desteğinin uygulanmasına ilişkin sözlü soru önergesi (6/530) ve Gıda, Tarım ve Hayvancılık Bakanı Mehmet Mehdi Eker’in cevabı</w:t>
      </w:r>
    </w:p>
    <w:p w:rsidRPr="00C603CF" w:rsidR="0004506F" w:rsidP="00C603CF" w:rsidRDefault="0004506F">
      <w:pPr>
        <w:pStyle w:val="Metinstil"/>
        <w:suppressAutoHyphens/>
        <w:spacing w:after="120" w:line="240" w:lineRule="auto"/>
        <w:ind w:firstLine="851"/>
        <w:jc w:val="center"/>
        <w:rPr>
          <w:rFonts w:ascii="Arial" w:hAnsi="Arial" w:cs="Arial"/>
          <w:spacing w:val="24"/>
          <w:sz w:val="18"/>
          <w:szCs w:val="18"/>
        </w:rPr>
      </w:pPr>
    </w:p>
    <w:p w:rsidRPr="00C603CF" w:rsidR="00E54EBB" w:rsidP="00C603CF" w:rsidRDefault="00E54EBB">
      <w:pPr>
        <w:pStyle w:val="Metinstil"/>
        <w:suppressAutoHyphens/>
        <w:spacing w:after="120" w:line="240" w:lineRule="auto"/>
        <w:ind w:firstLine="851"/>
        <w:jc w:val="center"/>
        <w:rPr>
          <w:rFonts w:ascii="Arial" w:hAnsi="Arial" w:cs="Arial"/>
          <w:spacing w:val="24"/>
          <w:sz w:val="18"/>
          <w:szCs w:val="18"/>
        </w:rPr>
      </w:pPr>
      <w:r w:rsidRPr="00C603CF">
        <w:rPr>
          <w:rFonts w:ascii="Arial" w:hAnsi="Arial" w:cs="Arial"/>
          <w:spacing w:val="24"/>
          <w:sz w:val="18"/>
          <w:szCs w:val="18"/>
        </w:rPr>
        <w:t>Türkiye Büyük Millet Meclisi Başkanlığına</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Aşağıdaki sorularımın Gıda, Tarım ve Hayvancılık Bakanı Mehdi Eker tarafından sözlü olarak yanıtlanmasını arz ederim.</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Saygılarımla.</w:t>
      </w:r>
    </w:p>
    <w:p w:rsidRPr="00C603CF" w:rsidR="00E54EBB" w:rsidP="00C603CF" w:rsidRDefault="00E54EBB">
      <w:pPr>
        <w:pStyle w:val="Metinstil"/>
        <w:suppressAutoHyphens/>
        <w:spacing w:after="120" w:line="240" w:lineRule="auto"/>
        <w:ind w:left="5143" w:firstLine="1661"/>
        <w:rPr>
          <w:rFonts w:ascii="Arial" w:hAnsi="Arial" w:cs="Arial"/>
          <w:spacing w:val="24"/>
          <w:sz w:val="18"/>
          <w:szCs w:val="18"/>
        </w:rPr>
      </w:pPr>
      <w:r w:rsidRPr="00C603CF">
        <w:rPr>
          <w:rFonts w:ascii="Arial" w:hAnsi="Arial" w:cs="Arial"/>
          <w:spacing w:val="24"/>
          <w:sz w:val="18"/>
          <w:szCs w:val="18"/>
        </w:rPr>
        <w:t>Mesut Dedeoğlu</w:t>
      </w:r>
    </w:p>
    <w:p w:rsidRPr="00C603CF" w:rsidR="00E54EBB" w:rsidP="00C603CF" w:rsidRDefault="00E54EBB">
      <w:pPr>
        <w:pStyle w:val="Metinstil"/>
        <w:suppressAutoHyphens/>
        <w:spacing w:after="120" w:line="240" w:lineRule="auto"/>
        <w:ind w:left="5143" w:firstLine="1661"/>
        <w:rPr>
          <w:rFonts w:ascii="Arial" w:hAnsi="Arial" w:cs="Arial"/>
          <w:spacing w:val="24"/>
          <w:sz w:val="18"/>
          <w:szCs w:val="18"/>
        </w:rPr>
      </w:pPr>
      <w:r w:rsidRPr="00C603CF">
        <w:rPr>
          <w:rFonts w:ascii="Arial" w:hAnsi="Arial" w:cs="Arial"/>
          <w:spacing w:val="24"/>
          <w:sz w:val="18"/>
          <w:szCs w:val="18"/>
        </w:rPr>
        <w:t>Kahramanmaraş</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 xml:space="preserve">Coğrafi açıdan Kahramanmaraş'ın </w:t>
      </w:r>
      <w:r w:rsidRPr="00C603CF" w:rsidR="0004506F">
        <w:rPr>
          <w:rFonts w:ascii="Arial" w:hAnsi="Arial" w:cs="Arial"/>
          <w:spacing w:val="24"/>
          <w:sz w:val="18"/>
          <w:szCs w:val="18"/>
        </w:rPr>
        <w:t>g</w:t>
      </w:r>
      <w:r w:rsidRPr="00C603CF">
        <w:rPr>
          <w:rFonts w:ascii="Arial" w:hAnsi="Arial" w:cs="Arial"/>
          <w:spacing w:val="24"/>
          <w:sz w:val="18"/>
          <w:szCs w:val="18"/>
        </w:rPr>
        <w:t xml:space="preserve">üneydoğusunda Pazarcık </w:t>
      </w:r>
      <w:r w:rsidRPr="00C603CF" w:rsidR="0004506F">
        <w:rPr>
          <w:rFonts w:ascii="Arial" w:hAnsi="Arial" w:cs="Arial"/>
          <w:spacing w:val="24"/>
          <w:sz w:val="18"/>
          <w:szCs w:val="18"/>
        </w:rPr>
        <w:t>ilçesi GAP'a, k</w:t>
      </w:r>
      <w:r w:rsidRPr="00C603CF">
        <w:rPr>
          <w:rFonts w:ascii="Arial" w:hAnsi="Arial" w:cs="Arial"/>
          <w:spacing w:val="24"/>
          <w:sz w:val="18"/>
          <w:szCs w:val="18"/>
        </w:rPr>
        <w:t xml:space="preserve">uzeydoğusunda ise Elbistan, </w:t>
      </w:r>
      <w:r w:rsidRPr="00C603CF" w:rsidR="0004506F">
        <w:rPr>
          <w:rFonts w:ascii="Arial" w:hAnsi="Arial" w:cs="Arial"/>
          <w:spacing w:val="24"/>
          <w:sz w:val="18"/>
          <w:szCs w:val="18"/>
        </w:rPr>
        <w:t>Nurhak, Ekinözü, Çağlayancerit i</w:t>
      </w:r>
      <w:r w:rsidRPr="00C603CF">
        <w:rPr>
          <w:rFonts w:ascii="Arial" w:hAnsi="Arial" w:cs="Arial"/>
          <w:spacing w:val="24"/>
          <w:sz w:val="18"/>
          <w:szCs w:val="18"/>
        </w:rPr>
        <w:t>lçeleri DAP'a girmektedir.</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Bu bilgiler ışığında;</w:t>
      </w:r>
    </w:p>
    <w:p w:rsidRPr="00C603CF" w:rsidR="00E54EBB" w:rsidP="00C603CF" w:rsidRDefault="00E54EBB">
      <w:pPr>
        <w:pStyle w:val="Metinstil"/>
        <w:suppressAutoHyphens/>
        <w:spacing w:after="120" w:line="240" w:lineRule="auto"/>
        <w:ind w:firstLine="851"/>
        <w:rPr>
          <w:rFonts w:ascii="Arial" w:hAnsi="Arial" w:cs="Arial"/>
          <w:spacing w:val="24"/>
          <w:sz w:val="18"/>
          <w:szCs w:val="18"/>
        </w:rPr>
      </w:pPr>
      <w:r w:rsidRPr="00C603CF">
        <w:rPr>
          <w:rFonts w:ascii="Arial" w:hAnsi="Arial" w:cs="Arial"/>
          <w:spacing w:val="24"/>
          <w:sz w:val="18"/>
          <w:szCs w:val="18"/>
        </w:rPr>
        <w:t>1. GAP ve DAP illerine uygulanan, yüzde 30 ile yüzde 40'lık hayvancılık hibe desteklerini aynı şekilde Kahramanmaraş ilimize de uygulamayı düşünüyor musunuz? Bu konuda çalışmanız var mıdır?</w:t>
      </w:r>
    </w:p>
    <w:p w:rsidRPr="00C603CF" w:rsidR="00E54EBB" w:rsidP="00C603CF" w:rsidRDefault="00E54EBB">
      <w:pPr>
        <w:suppressAutoHyphens/>
        <w:spacing w:after="120"/>
        <w:ind w:firstLine="851"/>
        <w:jc w:val="both"/>
        <w:rPr>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29.- İstanbul Milletvekili Süleyman Çelebi’nin, Kastamonu’da tarım ve hayvancılığın deste</w:t>
      </w:r>
      <w:r w:rsidRPr="00C603CF">
        <w:rPr>
          <w:bCs/>
          <w:sz w:val="18"/>
          <w:szCs w:val="18"/>
        </w:rPr>
        <w:t>k</w:t>
      </w:r>
      <w:r w:rsidRPr="00C603CF">
        <w:rPr>
          <w:bCs/>
          <w:sz w:val="18"/>
          <w:szCs w:val="18"/>
        </w:rPr>
        <w:t>lenmesine ilişkin sözlü soru önergesi (6/584) ve Gıda, Tarım ve Hayvancılık Bakanı Mehmet Mehdi Eker’in cevabı</w:t>
      </w:r>
    </w:p>
    <w:p w:rsidRPr="00C603CF" w:rsidR="00E54EBB" w:rsidP="00C603CF" w:rsidRDefault="00E54EBB">
      <w:pPr>
        <w:pStyle w:val="Metinstil"/>
        <w:tabs>
          <w:tab w:val="center" w:pos="5103"/>
        </w:tabs>
        <w:suppressAutoHyphens/>
        <w:spacing w:after="120" w:line="240" w:lineRule="auto"/>
        <w:ind w:left="0" w:firstLine="0"/>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 Tarım ve Hayvancılık Bakanı Mehmet Mehdi Eker tarafından sözlü olarak cevaplandırılmasını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Saygılarımla.</w:t>
      </w:r>
    </w:p>
    <w:p w:rsidRPr="00C603CF" w:rsidR="00E54EBB" w:rsidP="00C603CF" w:rsidRDefault="00E54EBB">
      <w:pPr>
        <w:pStyle w:val="Metinstil"/>
        <w:tabs>
          <w:tab w:val="center" w:pos="7371"/>
        </w:tabs>
        <w:suppressAutoHyphens/>
        <w:spacing w:after="120" w:line="240" w:lineRule="auto"/>
        <w:rPr>
          <w:rFonts w:ascii="Arial" w:hAnsi="Arial"/>
          <w:spacing w:val="24"/>
          <w:sz w:val="18"/>
          <w:szCs w:val="18"/>
        </w:rPr>
      </w:pPr>
      <w:r w:rsidRPr="00C603CF">
        <w:rPr>
          <w:rFonts w:ascii="Arial" w:hAnsi="Arial"/>
          <w:spacing w:val="24"/>
          <w:sz w:val="18"/>
          <w:szCs w:val="18"/>
        </w:rPr>
        <w:tab/>
        <w:t>Süleyman Çelebi</w:t>
      </w:r>
    </w:p>
    <w:p w:rsidRPr="00C603CF" w:rsidR="00E54EBB" w:rsidP="00C603CF" w:rsidRDefault="00E54EBB">
      <w:pPr>
        <w:pStyle w:val="Metinstil"/>
        <w:tabs>
          <w:tab w:val="center" w:pos="7371"/>
        </w:tabs>
        <w:suppressAutoHyphens/>
        <w:spacing w:after="120" w:line="240" w:lineRule="auto"/>
        <w:rPr>
          <w:rFonts w:ascii="Arial" w:hAnsi="Arial"/>
          <w:spacing w:val="24"/>
          <w:sz w:val="18"/>
          <w:szCs w:val="18"/>
        </w:rPr>
      </w:pPr>
      <w:r w:rsidRPr="00C603CF">
        <w:rPr>
          <w:rFonts w:ascii="Arial" w:hAnsi="Arial"/>
          <w:spacing w:val="24"/>
          <w:sz w:val="18"/>
          <w:szCs w:val="18"/>
        </w:rPr>
        <w:tab/>
        <w:t>İstanbul</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Kastamonu ilinde ekonomik ve sosyal alanda birçok sorun yaşanmaktadır. Nüfusun büyük bölümü göç etmektedir. Nüfus oranlarına göre İstanbul'a en fazla göçün görüldüğü illerden biri Kastamonu'dur. Bu göçün en önemli sebebi istihdam alanlarının gün geçtikçe daralması ve kaynakların üretime aktarılamamasıdır.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Göçün önlenmesi ve geçim kaynaklarının geliştirilmesi için;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Tarım ve hayvancılık destek kredilerini yeterli buluyor musunuz? Tarım ve hayvancılık konusunda yeni destekleme projeleriniz var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 xml:space="preserve"> Tarım ürünleri, ham maddelerde fiyatlandırma kontrolü olmaması sebebiyle üretim büyük oranda etkilenmektedir. Fiyat kontrolü konusunda başlattığınız bir çalışma var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3-</w:t>
      </w:r>
      <w:r w:rsidRPr="00C603CF">
        <w:rPr>
          <w:rFonts w:ascii="Arial" w:hAnsi="Arial"/>
          <w:spacing w:val="24"/>
          <w:sz w:val="18"/>
          <w:szCs w:val="18"/>
        </w:rPr>
        <w:tab/>
        <w:t xml:space="preserve"> Süt tozu ithali süt üretimini çok büyük oranda etkilemektedir, ithalat konusunda düzenleme gerekmektedir. Yerli üretimi etkileyen ithal ürünler konusunda sınırlama getirilecek midir?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30.-  İstanbul Milletvekili Süleyman Çelebi’nin, şeker pancarı üretiminin desteklenmesine ilişkin sözlü soru önergesi (6/585) ve Gıda, Tarım ve Hayvancılık Bakanı Mehmet Mehdi Eker’in c</w:t>
      </w:r>
      <w:r w:rsidRPr="00C603CF">
        <w:rPr>
          <w:bCs/>
          <w:sz w:val="18"/>
          <w:szCs w:val="18"/>
        </w:rPr>
        <w:t>e</w:t>
      </w:r>
      <w:r w:rsidRPr="00C603CF">
        <w:rPr>
          <w:bCs/>
          <w:sz w:val="18"/>
          <w:szCs w:val="18"/>
        </w:rPr>
        <w:t>vabı</w:t>
      </w:r>
    </w:p>
    <w:p w:rsidRPr="00C603CF" w:rsidR="00E54EBB" w:rsidP="00C603CF" w:rsidRDefault="00E54EBB">
      <w:pPr>
        <w:spacing w:after="120"/>
        <w:ind w:firstLine="426"/>
        <w:jc w:val="both"/>
        <w:rPr>
          <w:sz w:val="18"/>
          <w:szCs w:val="18"/>
        </w:rPr>
      </w:pPr>
    </w:p>
    <w:p w:rsidRPr="00C603CF" w:rsidR="00E54EBB" w:rsidP="00C603CF" w:rsidRDefault="00E54EBB">
      <w:pPr>
        <w:pStyle w:val="Metinstil"/>
        <w:tabs>
          <w:tab w:val="center" w:pos="5103"/>
        </w:tabs>
        <w:suppressAutoHyphens/>
        <w:spacing w:after="120" w:line="240" w:lineRule="auto"/>
        <w:ind w:left="0" w:firstLine="0"/>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 Tarım ve Hayvancılık Bakanı Mehmet Mehdi Eker tarafından sözlü olarak cevaplandırılmasını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Saygılarımla.</w:t>
      </w:r>
    </w:p>
    <w:p w:rsidRPr="00C603CF" w:rsidR="00E54EBB" w:rsidP="00C603CF" w:rsidRDefault="00E54EBB">
      <w:pPr>
        <w:pStyle w:val="Metinstil"/>
        <w:tabs>
          <w:tab w:val="center" w:pos="7371"/>
        </w:tabs>
        <w:suppressAutoHyphens/>
        <w:spacing w:after="120" w:line="240" w:lineRule="auto"/>
        <w:rPr>
          <w:rFonts w:ascii="Arial" w:hAnsi="Arial"/>
          <w:spacing w:val="24"/>
          <w:sz w:val="18"/>
          <w:szCs w:val="18"/>
        </w:rPr>
      </w:pPr>
      <w:r w:rsidRPr="00C603CF">
        <w:rPr>
          <w:rFonts w:ascii="Arial" w:hAnsi="Arial"/>
          <w:spacing w:val="24"/>
          <w:sz w:val="18"/>
          <w:szCs w:val="18"/>
        </w:rPr>
        <w:tab/>
        <w:t>Süleyman Çelebi</w:t>
      </w:r>
    </w:p>
    <w:p w:rsidRPr="00C603CF" w:rsidR="00E54EBB" w:rsidP="00C603CF" w:rsidRDefault="00E54EBB">
      <w:pPr>
        <w:pStyle w:val="Metinstil"/>
        <w:tabs>
          <w:tab w:val="center" w:pos="7371"/>
        </w:tabs>
        <w:suppressAutoHyphens/>
        <w:spacing w:after="120" w:line="240" w:lineRule="auto"/>
        <w:rPr>
          <w:rFonts w:ascii="Arial" w:hAnsi="Arial"/>
          <w:spacing w:val="24"/>
          <w:sz w:val="18"/>
          <w:szCs w:val="18"/>
        </w:rPr>
      </w:pPr>
      <w:r w:rsidRPr="00C603CF">
        <w:rPr>
          <w:rFonts w:ascii="Arial" w:hAnsi="Arial"/>
          <w:spacing w:val="24"/>
          <w:sz w:val="18"/>
          <w:szCs w:val="18"/>
        </w:rPr>
        <w:tab/>
        <w:t>İstanbul</w:t>
      </w:r>
    </w:p>
    <w:p w:rsidRPr="00C603CF" w:rsidR="00E54EBB" w:rsidP="00C603CF" w:rsidRDefault="00E54EBB">
      <w:pPr>
        <w:pStyle w:val="Metinstil"/>
        <w:tabs>
          <w:tab w:val="center" w:pos="7371"/>
        </w:tabs>
        <w:suppressAutoHyphens/>
        <w:spacing w:after="120" w:line="240" w:lineRule="auto"/>
        <w:rPr>
          <w:rFonts w:ascii="Arial" w:hAnsi="Arial"/>
          <w:spacing w:val="24"/>
          <w:sz w:val="18"/>
          <w:szCs w:val="18"/>
        </w:rPr>
      </w:pPr>
      <w:r w:rsidRPr="00C603CF">
        <w:rPr>
          <w:rFonts w:ascii="Arial" w:hAnsi="Arial"/>
          <w:spacing w:val="24"/>
          <w:sz w:val="18"/>
          <w:szCs w:val="18"/>
        </w:rPr>
        <w:tab/>
        <w:t xml:space="preserve">Dünyada, petrol rezervleri tükenirken alternatif ve yenilenebilir enerji kaynakları bulma ve kullanma çalışmaları devam ediyor. Dünya genelinde yenilenebilir enerji kaynağı olarak kullanılan ve hammaddesi şeker pancarı olan biyoetanol üretiminin ön plana çıktığı görülmektedir. Şeker üretimi enerjide dışa bağımlılığı da önleyecek katkılar sunmaktadır. Bu bağlamda şeker pancarı üretiminin teşviki ve üretim alanlarının korunması gerekmektedir.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Bakanlığınız şeker pancarı üretiminin ülke ekonomisine katkılarını tespit edebilmiş midir?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2- </w:t>
      </w:r>
      <w:r w:rsidRPr="00C603CF">
        <w:rPr>
          <w:rFonts w:ascii="Arial" w:hAnsi="Arial"/>
          <w:spacing w:val="24"/>
          <w:sz w:val="18"/>
          <w:szCs w:val="18"/>
        </w:rPr>
        <w:tab/>
        <w:t>Şeker hammaddesinin enerji üretim alternatiflerinde kullanıldığı ve 10 milyonu aşkın insana iş olanağı sağladığı biliniyor mu? Eğer biliniyorsa, şeker üretimini teşvik ve üretim alanlarını koruma, teknolojik destek, teknik eleman eksikliğinin giderilmesi, kapasite kullanımının artırılması konusunda girişimleriniz var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3- Şeker pancarı üreticisini destekleyecek girişimleriniz olacak mıdır?</w:t>
      </w:r>
    </w:p>
    <w:p w:rsidRPr="00C603CF" w:rsidR="0004506F" w:rsidP="00C603CF" w:rsidRDefault="0004506F">
      <w:pPr>
        <w:spacing w:after="120"/>
        <w:ind w:left="23" w:right="62" w:firstLine="822"/>
        <w:jc w:val="both"/>
        <w:rPr>
          <w:noProof/>
          <w:sz w:val="18"/>
          <w:szCs w:val="18"/>
        </w:rPr>
      </w:pPr>
    </w:p>
    <w:p w:rsidRPr="00C603CF" w:rsidR="0004506F" w:rsidP="00C603CF" w:rsidRDefault="0004506F">
      <w:pPr>
        <w:spacing w:after="120"/>
        <w:ind w:left="23" w:right="62" w:firstLine="822"/>
        <w:jc w:val="both"/>
        <w:rPr>
          <w:bCs/>
          <w:sz w:val="18"/>
          <w:szCs w:val="18"/>
        </w:rPr>
      </w:pPr>
      <w:r w:rsidRPr="00C603CF">
        <w:rPr>
          <w:noProof/>
          <w:sz w:val="18"/>
          <w:szCs w:val="18"/>
        </w:rPr>
        <w:t>31.- Ankara Milletvekili Zühal Topcu’nun, Bakanlıkta ve Bakanlığa bağlı kurum ve kuruluşlarda özürlü personel istihdamına ilişkin sözlü soru önergesi (6/630)</w:t>
      </w:r>
      <w:r w:rsidRPr="00C603CF">
        <w:rPr>
          <w:bCs/>
          <w:sz w:val="18"/>
          <w:szCs w:val="18"/>
        </w:rPr>
        <w:t xml:space="preserve"> ve Gıda, Tarım ve Ha</w:t>
      </w:r>
      <w:r w:rsidRPr="00C603CF">
        <w:rPr>
          <w:bCs/>
          <w:sz w:val="18"/>
          <w:szCs w:val="18"/>
        </w:rPr>
        <w:t>y</w:t>
      </w:r>
      <w:r w:rsidRPr="00C603CF">
        <w:rPr>
          <w:bCs/>
          <w:sz w:val="18"/>
          <w:szCs w:val="18"/>
        </w:rPr>
        <w:t>vancılık Bakanı Mehmet Mehdi Eker’in cevabı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 belirtilen sorularımın Gıda, Tarım ve Hayvancılık Bakanı Sayın Mehmet Mehdi Eker tarafından sözlü olarak cevaplandırılmasını saygıyla arz ederim.</w:t>
      </w:r>
    </w:p>
    <w:p w:rsidRPr="00C603CF" w:rsidR="00E54EBB" w:rsidP="00C603CF" w:rsidRDefault="00E54EBB">
      <w:pPr>
        <w:pStyle w:val="Tekimzastil"/>
        <w:spacing w:after="120" w:line="240" w:lineRule="auto"/>
        <w:rPr>
          <w:sz w:val="18"/>
          <w:szCs w:val="18"/>
        </w:rPr>
      </w:pPr>
      <w:r w:rsidRPr="00C603CF">
        <w:rPr>
          <w:sz w:val="18"/>
          <w:szCs w:val="18"/>
        </w:rPr>
        <w:tab/>
        <w:t>Prof. Dr. Zühal Topcu</w:t>
      </w:r>
    </w:p>
    <w:p w:rsidRPr="00C603CF" w:rsidR="00E54EBB" w:rsidP="00C603CF" w:rsidRDefault="00E54EBB">
      <w:pPr>
        <w:pStyle w:val="Tekimzastil"/>
        <w:spacing w:after="120" w:line="240" w:lineRule="auto"/>
        <w:rPr>
          <w:sz w:val="18"/>
          <w:szCs w:val="18"/>
        </w:rPr>
      </w:pPr>
      <w:r w:rsidRPr="00C603CF">
        <w:rPr>
          <w:sz w:val="18"/>
          <w:szCs w:val="18"/>
        </w:rPr>
        <w:tab/>
        <w:t>Ankara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Kamu kurum ve kuruluşlarının 657 sayılı Devlet Memurları Kanunu'na göre çalıştırdıkları personele ait kadrolarda, ilgili kurum veya kuruluşun toplam dolu kadrosunun % 3'ü oranında özürlü çalıştırma zorunluluğu bulunmaktadır.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çerçevede;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Bakanlığınız ve Bakanlığınıza bağlı/ilgili kurum ve kuruluşların 2010 ve 2011 yıllarında; 657 sayılı Kanun'a göre çalıştırmış olduğu personel sayısı ve çalıştırması gereken özürlü personel sayısı ile çalışan özürlü personel sayısı kaçtır?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2- 657 sayılı Kanun uyarınca özürlü personel çalıştırma yükümlüğü çerçevesinde Bakanlığınız ve Bakanlığınıza bağlı/ilgili kurum ve kuruluşların özürlü açığı bulunmakta mıdır? Varsa eğer eksiklik ne kadardır ve bu eksikliğin giderilmesine yönelik talepler Devlet Personel Başkanlığına iletilmiş midir?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4506F" w:rsidP="00C603CF" w:rsidRDefault="0004506F">
      <w:pPr>
        <w:spacing w:after="120"/>
        <w:ind w:left="23" w:right="62" w:firstLine="822"/>
        <w:jc w:val="both"/>
        <w:rPr>
          <w:bCs/>
          <w:sz w:val="18"/>
          <w:szCs w:val="18"/>
        </w:rPr>
      </w:pPr>
      <w:r w:rsidRPr="00C603CF">
        <w:rPr>
          <w:noProof/>
          <w:sz w:val="18"/>
          <w:szCs w:val="18"/>
        </w:rPr>
        <w:t xml:space="preserve">32.- Çanakkale Milletvekili Mustafa Serdar Soydan’ın, gıda denetim hizmetlerinin güçlendirilmesi ve yaygınlaştırılmasına ilişkin sözlü soru önergesi (6/665) </w:t>
      </w:r>
      <w:r w:rsidRPr="00C603CF">
        <w:rPr>
          <w:bCs/>
          <w:sz w:val="18"/>
          <w:szCs w:val="18"/>
        </w:rPr>
        <w:t>ve Gıda, Tarım ve Hayva</w:t>
      </w:r>
      <w:r w:rsidRPr="00C603CF">
        <w:rPr>
          <w:bCs/>
          <w:sz w:val="18"/>
          <w:szCs w:val="18"/>
        </w:rPr>
        <w:t>n</w:t>
      </w:r>
      <w:r w:rsidRPr="00C603CF">
        <w:rPr>
          <w:bCs/>
          <w:sz w:val="18"/>
          <w:szCs w:val="18"/>
        </w:rPr>
        <w:t>cılık Bakanı Mehmet Mehdi Eker’in cevabı</w:t>
      </w:r>
    </w:p>
    <w:p w:rsidRPr="00C603CF" w:rsidR="0004506F" w:rsidP="00C603CF" w:rsidRDefault="0004506F">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 Tarım ve Hayvancılık Bakanı Sayın Mehdi Eker tarafından sözlü olarak cevaplandırılmasını saygılarımla arz ederim.</w:t>
      </w:r>
    </w:p>
    <w:p w:rsidRPr="00C603CF" w:rsidR="00E54EBB" w:rsidP="00C603CF" w:rsidRDefault="00E54EBB">
      <w:pPr>
        <w:pStyle w:val="Tekimzastil"/>
        <w:spacing w:after="120" w:line="240" w:lineRule="auto"/>
        <w:rPr>
          <w:sz w:val="18"/>
          <w:szCs w:val="18"/>
        </w:rPr>
      </w:pPr>
      <w:r w:rsidRPr="00C603CF">
        <w:rPr>
          <w:sz w:val="18"/>
          <w:szCs w:val="18"/>
        </w:rPr>
        <w:tab/>
        <w:t>M. Serdar Soydan</w:t>
      </w:r>
    </w:p>
    <w:p w:rsidRPr="00C603CF" w:rsidR="00E54EBB" w:rsidP="00C603CF" w:rsidRDefault="00E54EBB">
      <w:pPr>
        <w:pStyle w:val="Tekimzastil"/>
        <w:spacing w:after="120" w:line="240" w:lineRule="auto"/>
        <w:rPr>
          <w:sz w:val="18"/>
          <w:szCs w:val="18"/>
        </w:rPr>
      </w:pPr>
      <w:r w:rsidRPr="00C603CF">
        <w:rPr>
          <w:sz w:val="18"/>
          <w:szCs w:val="18"/>
        </w:rPr>
        <w:tab/>
        <w:t>Çanakkale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Gıda mühendisliği mesleği, insanımızın sağlıklı bir yaşam sürebilmesi için temel ihtiyacı olan güvenli gıdanın üretimi, temini, kontrol ve denetiminin sağlanması açısında yaşamsal önemi bulunmaktadır.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doğrultuda;</w:t>
      </w:r>
    </w:p>
    <w:p w:rsidRPr="00C603CF" w:rsidR="00E54EBB" w:rsidP="00C603CF" w:rsidRDefault="00E54EBB">
      <w:pPr>
        <w:pStyle w:val="Metinstil"/>
        <w:tabs>
          <w:tab w:val="center" w:pos="5103"/>
        </w:tabs>
        <w:suppressAutoHyphens/>
        <w:spacing w:after="120" w:line="240" w:lineRule="auto"/>
        <w:rPr>
          <w:rFonts w:ascii="Arial" w:hAnsi="Arial"/>
          <w:b/>
          <w:bCs/>
          <w:spacing w:val="24"/>
          <w:sz w:val="18"/>
          <w:szCs w:val="18"/>
        </w:rPr>
      </w:pPr>
      <w:r w:rsidRPr="00C603CF">
        <w:rPr>
          <w:rFonts w:ascii="Arial" w:hAnsi="Arial"/>
          <w:spacing w:val="24"/>
          <w:sz w:val="18"/>
          <w:szCs w:val="18"/>
        </w:rPr>
        <w:t>1- Bakanlığın mevcut yapılanması doğrultusunda çok az sayıda istihdam ettiğiniz gıda mühendisleriyle yurttaşlarımızın gıda güvenliğini üretimden tüketime her aşamada tam olarak sağladığınızı düşünüyor musunuz, düşünmüyorsanız bu konuda neler yapmayı düşünüyorsunuz?</w:t>
      </w:r>
    </w:p>
    <w:p w:rsidRPr="00C603CF" w:rsidR="00E54EBB" w:rsidP="00C603CF" w:rsidRDefault="00E54EBB">
      <w:pPr>
        <w:pStyle w:val="Metinstil"/>
        <w:tabs>
          <w:tab w:val="center" w:pos="5103"/>
        </w:tabs>
        <w:suppressAutoHyphens/>
        <w:spacing w:after="120" w:line="240" w:lineRule="auto"/>
        <w:rPr>
          <w:rFonts w:ascii="Arial" w:hAnsi="Arial"/>
          <w:b/>
          <w:bCs/>
          <w:spacing w:val="24"/>
          <w:sz w:val="18"/>
          <w:szCs w:val="18"/>
        </w:rPr>
      </w:pPr>
      <w:r w:rsidRPr="00C603CF">
        <w:rPr>
          <w:rFonts w:ascii="Arial" w:hAnsi="Arial"/>
          <w:spacing w:val="24"/>
          <w:sz w:val="18"/>
          <w:szCs w:val="18"/>
        </w:rPr>
        <w:t>2- Tarlada ve ahırda d</w:t>
      </w:r>
      <w:r w:rsidRPr="00C603CF" w:rsidR="0004506F">
        <w:rPr>
          <w:rFonts w:ascii="Arial" w:hAnsi="Arial"/>
          <w:spacing w:val="24"/>
          <w:sz w:val="18"/>
          <w:szCs w:val="18"/>
        </w:rPr>
        <w:t>anışmanlık görevi yapmak üzere “</w:t>
      </w:r>
      <w:r w:rsidRPr="00C603CF">
        <w:rPr>
          <w:rFonts w:ascii="Arial" w:hAnsi="Arial"/>
          <w:spacing w:val="24"/>
          <w:sz w:val="18"/>
          <w:szCs w:val="18"/>
        </w:rPr>
        <w:t>Tarım Danışmanı</w:t>
      </w:r>
      <w:r w:rsidRPr="00C603CF" w:rsidR="0004506F">
        <w:rPr>
          <w:rFonts w:ascii="Arial" w:hAnsi="Arial"/>
          <w:spacing w:val="24"/>
          <w:sz w:val="18"/>
          <w:szCs w:val="18"/>
        </w:rPr>
        <w:t>”</w:t>
      </w:r>
      <w:r w:rsidRPr="00C603CF">
        <w:rPr>
          <w:rFonts w:ascii="Arial" w:hAnsi="Arial"/>
          <w:spacing w:val="24"/>
          <w:sz w:val="18"/>
          <w:szCs w:val="18"/>
        </w:rPr>
        <w:t xml:space="preserve"> adıyla istihdam edilen ziraat mühendisler</w:t>
      </w:r>
      <w:r w:rsidRPr="00C603CF" w:rsidR="0004506F">
        <w:rPr>
          <w:rFonts w:ascii="Arial" w:hAnsi="Arial"/>
          <w:spacing w:val="24"/>
          <w:sz w:val="18"/>
          <w:szCs w:val="18"/>
        </w:rPr>
        <w:t>i ve veteriner hekimleri gibi “Gıda Danışmanı”</w:t>
      </w:r>
      <w:r w:rsidRPr="00C603CF">
        <w:rPr>
          <w:rFonts w:ascii="Arial" w:hAnsi="Arial"/>
          <w:spacing w:val="24"/>
          <w:sz w:val="18"/>
          <w:szCs w:val="18"/>
        </w:rPr>
        <w:t xml:space="preserve"> adıyla gıda mühendislerinin </w:t>
      </w:r>
      <w:r w:rsidRPr="00C603CF" w:rsidR="0004506F">
        <w:rPr>
          <w:rFonts w:ascii="Arial" w:hAnsi="Arial"/>
          <w:spacing w:val="24"/>
          <w:sz w:val="18"/>
          <w:szCs w:val="18"/>
        </w:rPr>
        <w:t>B</w:t>
      </w:r>
      <w:r w:rsidRPr="00C603CF">
        <w:rPr>
          <w:rFonts w:ascii="Arial" w:hAnsi="Arial"/>
          <w:spacing w:val="24"/>
          <w:sz w:val="18"/>
          <w:szCs w:val="18"/>
        </w:rPr>
        <w:t>akanlığınız bünyesinde ülkemizin dört bir köşesinde istihdam edilmesi konusunda bir çalışmanız var mıdır?</w:t>
      </w:r>
    </w:p>
    <w:p w:rsidRPr="00C603CF" w:rsidR="00E54EBB" w:rsidP="00C603CF" w:rsidRDefault="00E54EBB">
      <w:pPr>
        <w:pStyle w:val="Metinstil"/>
        <w:tabs>
          <w:tab w:val="center" w:pos="5103"/>
        </w:tabs>
        <w:suppressAutoHyphens/>
        <w:spacing w:after="120" w:line="240" w:lineRule="auto"/>
        <w:rPr>
          <w:rFonts w:ascii="Arial" w:hAnsi="Arial"/>
          <w:b/>
          <w:bCs/>
          <w:spacing w:val="24"/>
          <w:sz w:val="18"/>
          <w:szCs w:val="18"/>
        </w:rPr>
      </w:pPr>
      <w:r w:rsidRPr="00C603CF">
        <w:rPr>
          <w:rFonts w:ascii="Arial" w:hAnsi="Arial"/>
          <w:spacing w:val="24"/>
          <w:sz w:val="18"/>
          <w:szCs w:val="18"/>
        </w:rPr>
        <w:t>3- Gıda denetim hizmetlerinin güçlendirilmesi ve yaygınlaştırılması için Bakanlığınız bünyesinde gıda mühendisi sayısını artırmayı düşünüyor musunuz?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33.-  Kars Milletvekili Mülkiye Birtane’nin, Kars’ta hayvancılıkla uğraşan köylülerin saman ve kuru ot sorununa ilişkin sözlü soru önergesi (6/686) ve Gıda, Tarım ve Hayvancılık Bakanı Mehmet Mehdi Eker’in cevabı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 Tarım ve Hayvancılık Bakanı Sayın Mehdi Eker tarafından sözlü olarak cevaplandırılmasını saygılarımla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Mülkiye Birtane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 xml:space="preserve">         Kars</w:t>
      </w:r>
    </w:p>
    <w:p w:rsidRPr="00C603CF" w:rsidR="00E54EBB" w:rsidP="00C603CF" w:rsidRDefault="0004506F">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Kars i</w:t>
      </w:r>
      <w:r w:rsidRPr="00C603CF" w:rsidR="00E54EBB">
        <w:rPr>
          <w:rFonts w:ascii="Arial" w:hAnsi="Arial"/>
          <w:spacing w:val="24"/>
          <w:sz w:val="18"/>
          <w:szCs w:val="18"/>
        </w:rPr>
        <w:t>linde bu kış saman fiyatlarının artması, hayvancılıkla uğraşan köylülere saman ve kuru ot bulma sıkıntısı yaşatmaktadır. İth</w:t>
      </w:r>
      <w:r w:rsidRPr="00C603CF">
        <w:rPr>
          <w:rFonts w:ascii="Arial" w:hAnsi="Arial"/>
          <w:spacing w:val="24"/>
          <w:sz w:val="18"/>
          <w:szCs w:val="18"/>
        </w:rPr>
        <w:t>al et nedeniyle satılamayan 4 bin</w:t>
      </w:r>
      <w:r w:rsidRPr="00C603CF" w:rsidR="00E54EBB">
        <w:rPr>
          <w:rFonts w:ascii="Arial" w:hAnsi="Arial"/>
          <w:spacing w:val="24"/>
          <w:sz w:val="18"/>
          <w:szCs w:val="18"/>
        </w:rPr>
        <w:t xml:space="preserve"> kadar hayvanın geri götürülmesi bu ihtiyacı daha da arttırmıştır. Kars'ta samanın kilosu 1 liraya dayanmıştır. Çevre illerden getirilen de ihtiyacı karşılamamış, köylü Sivas'a, Ankara'ya kadar gitmiştir. Köylü bu konuda acil yardım talep etmektedir.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bağlamda;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Şu an Karslı halk kendilerine bu konuda devletten bir destek beklemektedir. Bu konuda ne yapmayı düşünüyorsunuz? Nakliyede bir kolaylık sağlanması ya da Kars merkeze topluca kuru ot-saman götürülmesi ve orada uygun fiyata ihtiyacı olana satılması düşünülüyor mu?</w:t>
      </w:r>
    </w:p>
    <w:p w:rsidRPr="00C603CF" w:rsidR="0004506F" w:rsidP="00C603CF" w:rsidRDefault="0004506F">
      <w:pPr>
        <w:spacing w:after="120"/>
        <w:ind w:left="23" w:right="62" w:firstLine="822"/>
        <w:jc w:val="both"/>
        <w:rPr>
          <w:bCs/>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34.- Çanakkale Milletvekili Mustafa Serdar Soydan’ın, Biga’da görülen şap hastalığından zarar gören üreticilerin mağduriy</w:t>
      </w:r>
      <w:r w:rsidRPr="00C603CF">
        <w:rPr>
          <w:bCs/>
          <w:sz w:val="18"/>
          <w:szCs w:val="18"/>
        </w:rPr>
        <w:t>e</w:t>
      </w:r>
      <w:r w:rsidRPr="00C603CF">
        <w:rPr>
          <w:bCs/>
          <w:sz w:val="18"/>
          <w:szCs w:val="18"/>
        </w:rPr>
        <w:t>tine ilişkin sözlü soru önergesi (6/690) ve Gıda, Tarım ve Hayvancılık Bakanı Mehmet Mehdi Eker’in cevabı</w:t>
      </w:r>
    </w:p>
    <w:p w:rsidRPr="00C603CF" w:rsidR="0004506F" w:rsidP="00C603CF" w:rsidRDefault="0004506F">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 Tarım ve Hayvancılık Bakanı Sayın Mehdi Eker tarafından sözlü olarak cevaplandırılmasını saygılarımla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M. Serdar Soydan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b/>
      </w:r>
      <w:r w:rsidRPr="00C603CF">
        <w:rPr>
          <w:rFonts w:ascii="Arial" w:hAnsi="Arial"/>
          <w:spacing w:val="24"/>
          <w:sz w:val="18"/>
          <w:szCs w:val="18"/>
        </w:rPr>
        <w:tab/>
        <w:t xml:space="preserve">     Çanakkale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Çanakkale Biga ilçesinde 2011 Ekim ve Kasım aylarında birçok işletmede görülen şap hastalığı bölgede hayvansal üretimi ciddi şekilde etkilemiştir. Şap hastalığının yaşandığı işletmelerde zorunlu uygulanan karantinalar nedeniyle üreticilerimiz ciddi ekonomik kayıplara uğramıştır.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doğrultuda,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Çanakkale Biga ilçesinde görülen şap hastalığından dolayı zarar gören üreticilerin zararlarının karşılanması konusunda neler yapmayı düşünüyorsunuz?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 xml:space="preserve"> Şap hastalığının diğer işletmelere bulaşmasının önüne geçilmesi ve hastalığın daha disiplinli bir şekilde atlatılmasının sağlanması amacıyla şap hastalığının tazminatlı hastalıklar içerisine alınmasını düşünüyor musunuz?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35.- Adana Milletvekili Ali Halaman’ın, tarım ve hayvancılığa verilen desteklere ilişkin sözlü soru önergesi (6/695) ve Gıda, Tarım ve Hayvancılık Bakanı Mehmet Mehdi Eker’in cevabı</w:t>
      </w:r>
    </w:p>
    <w:p w:rsidRPr="00C603CF" w:rsidR="0004506F" w:rsidP="00C603CF" w:rsidRDefault="0004506F">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soruların Gıda, Tarım ve Hayvancılık Bakanı Sayın Mehmet Mehdi Eker tarafından sözlü olarak cevaplandırılmasını saygılarımla arz ederim. 13.12.2011</w:t>
      </w:r>
    </w:p>
    <w:p w:rsidRPr="00C603CF" w:rsidR="00E54EBB" w:rsidP="00C603CF" w:rsidRDefault="00E54EBB">
      <w:pPr>
        <w:pStyle w:val="Metinstil"/>
        <w:tabs>
          <w:tab w:val="center" w:pos="6379"/>
        </w:tabs>
        <w:suppressAutoHyphens/>
        <w:spacing w:after="120" w:line="240" w:lineRule="auto"/>
        <w:rPr>
          <w:rFonts w:ascii="Arial" w:hAnsi="Arial"/>
          <w:spacing w:val="24"/>
          <w:sz w:val="18"/>
          <w:szCs w:val="18"/>
        </w:rPr>
      </w:pPr>
      <w:r w:rsidRPr="00C603CF">
        <w:rPr>
          <w:rFonts w:ascii="Arial" w:hAnsi="Arial"/>
          <w:spacing w:val="24"/>
          <w:sz w:val="18"/>
          <w:szCs w:val="18"/>
        </w:rPr>
        <w:tab/>
        <w:t>Ali Halaman</w:t>
      </w:r>
    </w:p>
    <w:p w:rsidRPr="00C603CF" w:rsidR="00E54EBB" w:rsidP="00C603CF" w:rsidRDefault="00E54EBB">
      <w:pPr>
        <w:pStyle w:val="Metinstil"/>
        <w:tabs>
          <w:tab w:val="center" w:pos="6379"/>
        </w:tabs>
        <w:suppressAutoHyphens/>
        <w:spacing w:after="120" w:line="240" w:lineRule="auto"/>
        <w:rPr>
          <w:rFonts w:ascii="Arial" w:hAnsi="Arial"/>
          <w:spacing w:val="24"/>
          <w:sz w:val="18"/>
          <w:szCs w:val="18"/>
        </w:rPr>
      </w:pPr>
      <w:r w:rsidRPr="00C603CF">
        <w:rPr>
          <w:rFonts w:ascii="Arial" w:hAnsi="Arial"/>
          <w:spacing w:val="24"/>
          <w:sz w:val="18"/>
          <w:szCs w:val="18"/>
        </w:rPr>
        <w:tab/>
        <w:t>Adana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2002 ve 2012 yılları arasında tarıma verilen toplam destek tutarı ve hayvancılığa ayrılan destek tutarı ne kadardır?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 TÜİK tarafından açıklanan hayvan varlığı ve üretim miktarlarına göre hayvancılığa verilen destek artışının ülke hayvancılığının ilerlemesine katkısının bulunmadığı, 2011 yılındaki et fiyatlarının yükselmesinin spekülatif olmadığı, fiyat artışının et arzındaki azalmaya bağlı olduğu fikrine katılıyor musunuz?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3. 2012 yılında hayvancılık desteklerine ayrıldığını ifade ettiğiniz tutarların bölgeler itibarıyla dağılımı nasıldır?</w:t>
      </w:r>
    </w:p>
    <w:p w:rsidRPr="00C603CF" w:rsidR="00E54EBB" w:rsidP="00C603CF" w:rsidRDefault="00E54EBB">
      <w:pPr>
        <w:spacing w:after="120"/>
        <w:ind w:firstLine="426"/>
        <w:jc w:val="both"/>
        <w:rPr>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36.- Aydın Milletvekili Osman Aydın’ın, afete maruz kalan pamuk üreticilerinin destek pr</w:t>
      </w:r>
      <w:r w:rsidRPr="00C603CF">
        <w:rPr>
          <w:bCs/>
          <w:sz w:val="18"/>
          <w:szCs w:val="18"/>
        </w:rPr>
        <w:t>i</w:t>
      </w:r>
      <w:r w:rsidRPr="00C603CF">
        <w:rPr>
          <w:bCs/>
          <w:sz w:val="18"/>
          <w:szCs w:val="18"/>
        </w:rPr>
        <w:t>minden faydalandırılmasına ilişkin sözlü soru önergesi (6/697) ve Gıda, Tarım ve Hayvancılık Bakanı Mehmet Mehdi Eker’in cevabı</w:t>
      </w:r>
    </w:p>
    <w:p w:rsidRPr="00C603CF" w:rsidR="0004506F" w:rsidP="00C603CF" w:rsidRDefault="0004506F">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Türkiye Büyük Millet Meclisi Başkanlığına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Aşağıdaki sorularımın Gıda, Tarım ve Hayvancılık Bakanı Sayın Mehmet Mehdi Eker tarafından sözlü olarak cevaplandırılmasını arz ederim. </w:t>
      </w:r>
    </w:p>
    <w:p w:rsidRPr="00C603CF" w:rsidR="00E54EBB" w:rsidP="00C603CF" w:rsidRDefault="00E54EBB">
      <w:pPr>
        <w:pStyle w:val="Metinstil"/>
        <w:tabs>
          <w:tab w:val="center" w:pos="7088"/>
        </w:tabs>
        <w:suppressAutoHyphens/>
        <w:spacing w:after="120" w:line="240" w:lineRule="auto"/>
        <w:rPr>
          <w:rFonts w:ascii="Arial" w:hAnsi="Arial"/>
          <w:spacing w:val="24"/>
          <w:sz w:val="18"/>
          <w:szCs w:val="18"/>
        </w:rPr>
      </w:pPr>
      <w:r w:rsidRPr="00C603CF">
        <w:rPr>
          <w:rFonts w:ascii="Arial" w:hAnsi="Arial"/>
          <w:spacing w:val="24"/>
          <w:sz w:val="18"/>
          <w:szCs w:val="18"/>
        </w:rPr>
        <w:tab/>
        <w:t>Osman Aydın</w:t>
      </w:r>
    </w:p>
    <w:p w:rsidRPr="00C603CF" w:rsidR="00E54EBB" w:rsidP="00C603CF" w:rsidRDefault="00E54EBB">
      <w:pPr>
        <w:pStyle w:val="Metinstil"/>
        <w:tabs>
          <w:tab w:val="center" w:pos="7088"/>
        </w:tabs>
        <w:suppressAutoHyphens/>
        <w:spacing w:after="120" w:line="240" w:lineRule="auto"/>
        <w:rPr>
          <w:rFonts w:ascii="Arial" w:hAnsi="Arial"/>
          <w:spacing w:val="24"/>
          <w:sz w:val="18"/>
          <w:szCs w:val="18"/>
        </w:rPr>
      </w:pPr>
      <w:r w:rsidRPr="00C603CF">
        <w:rPr>
          <w:rFonts w:ascii="Arial" w:hAnsi="Arial"/>
          <w:spacing w:val="24"/>
          <w:sz w:val="18"/>
          <w:szCs w:val="18"/>
        </w:rPr>
        <w:tab/>
        <w:t>Aydın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Başta Aydın ilimizin bütün ilçelerindeki başta pamuk üreticilerimiz olmak üzere 15 Eylül-20 Ekim tarihleri arasında ülkemizin çeşitli bölgelerinde yaşanan fırtına-hortum ve yağış felaketi neticesinde oluşan zararlardan birçok üreticimiz büyük mağduriyetler içinde bulunmaktadır. Çaresiz durumda olan bu üreticilerimiz için bir nebze olsun destek olabilmek adına;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2011/21 no</w:t>
      </w:r>
      <w:r w:rsidRPr="00C603CF" w:rsidR="0004506F">
        <w:rPr>
          <w:rFonts w:ascii="Arial" w:hAnsi="Arial"/>
          <w:spacing w:val="24"/>
          <w:sz w:val="18"/>
          <w:szCs w:val="18"/>
        </w:rPr>
        <w:t>.</w:t>
      </w:r>
      <w:r w:rsidRPr="00C603CF">
        <w:rPr>
          <w:rFonts w:ascii="Arial" w:hAnsi="Arial"/>
          <w:spacing w:val="24"/>
          <w:sz w:val="18"/>
          <w:szCs w:val="18"/>
        </w:rPr>
        <w:t>lu Türkiye tarım havzaları üretim ve destekleme modeline göre fark ödemesi desteğine ilişkin Bakanlar Kurulu kararı uygul</w:t>
      </w:r>
      <w:r w:rsidRPr="00C603CF" w:rsidR="0004506F">
        <w:rPr>
          <w:rFonts w:ascii="Arial" w:hAnsi="Arial"/>
          <w:spacing w:val="24"/>
          <w:sz w:val="18"/>
          <w:szCs w:val="18"/>
        </w:rPr>
        <w:t>ama tebliğinin 7. maddesinin Ç bendinde d</w:t>
      </w:r>
      <w:r w:rsidRPr="00C603CF">
        <w:rPr>
          <w:rFonts w:ascii="Arial" w:hAnsi="Arial"/>
          <w:spacing w:val="24"/>
          <w:sz w:val="18"/>
          <w:szCs w:val="18"/>
        </w:rPr>
        <w:t xml:space="preserve">estek </w:t>
      </w:r>
      <w:r w:rsidRPr="00C603CF" w:rsidR="0004506F">
        <w:rPr>
          <w:rFonts w:ascii="Arial" w:hAnsi="Arial"/>
          <w:spacing w:val="24"/>
          <w:sz w:val="18"/>
          <w:szCs w:val="18"/>
        </w:rPr>
        <w:t>d</w:t>
      </w:r>
      <w:r w:rsidRPr="00C603CF">
        <w:rPr>
          <w:rFonts w:ascii="Arial" w:hAnsi="Arial"/>
          <w:spacing w:val="24"/>
          <w:sz w:val="18"/>
          <w:szCs w:val="18"/>
        </w:rPr>
        <w:t xml:space="preserve">ışı tutulan “Ara ziraatı olarak üretim yapan üreticiler” afet mağduriyetinden dolayı istisnadan çıkartılıp destek priminden faydalanması sağlanamaz mı? </w:t>
      </w:r>
    </w:p>
    <w:p w:rsidRPr="00C603CF" w:rsidR="0004506F" w:rsidP="00C603CF" w:rsidRDefault="0004506F">
      <w:pPr>
        <w:spacing w:after="120"/>
        <w:ind w:left="23" w:right="62" w:firstLine="822"/>
        <w:jc w:val="both"/>
        <w:rPr>
          <w:bCs/>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37.- İstanbul Milletvekili Ali Özgündüz’ün, Jokey Kaza ve Yardım Sandığı ile ilgili bazı iddialara ilişkin sözlü soru önergesi (6/698) ve Gıda, Tarım ve Hayvancılık Bakanı Mehmet Mehdi Eker’in cevabı</w:t>
      </w: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 xml:space="preserve">Türkiye Büyük Millet Meclisi Başkanlığına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Aşağıdaki sorularımın Gıda, Tarım ve Hayvancılık Bakanı Sayın Mehdi Eker tarafından sözlü olarak cevaplandırılmasını arz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Saygılarımla.</w:t>
      </w:r>
    </w:p>
    <w:p w:rsidRPr="00C603CF" w:rsidR="00E54EBB" w:rsidP="00C603CF" w:rsidRDefault="00E54EBB">
      <w:pPr>
        <w:pStyle w:val="Metinstil"/>
        <w:tabs>
          <w:tab w:val="center" w:pos="5103"/>
        </w:tabs>
        <w:suppressAutoHyphens/>
        <w:spacing w:after="120" w:line="240" w:lineRule="auto"/>
        <w:ind w:left="4213"/>
        <w:jc w:val="center"/>
        <w:rPr>
          <w:rFonts w:ascii="Arial" w:hAnsi="Arial"/>
          <w:spacing w:val="24"/>
          <w:sz w:val="18"/>
          <w:szCs w:val="18"/>
        </w:rPr>
      </w:pPr>
      <w:r w:rsidRPr="00C603CF">
        <w:rPr>
          <w:rFonts w:ascii="Arial" w:hAnsi="Arial"/>
          <w:spacing w:val="24"/>
          <w:sz w:val="18"/>
          <w:szCs w:val="18"/>
        </w:rPr>
        <w:t>Ali Özgündüz</w:t>
      </w:r>
    </w:p>
    <w:p w:rsidRPr="00C603CF" w:rsidR="00E54EBB" w:rsidP="00C603CF" w:rsidRDefault="00E54EBB">
      <w:pPr>
        <w:pStyle w:val="Metinstil"/>
        <w:tabs>
          <w:tab w:val="center" w:pos="5103"/>
        </w:tabs>
        <w:suppressAutoHyphens/>
        <w:spacing w:after="120" w:line="240" w:lineRule="auto"/>
        <w:ind w:left="4213"/>
        <w:jc w:val="center"/>
        <w:rPr>
          <w:rFonts w:ascii="Arial" w:hAnsi="Arial"/>
          <w:spacing w:val="24"/>
          <w:sz w:val="18"/>
          <w:szCs w:val="18"/>
        </w:rPr>
      </w:pPr>
      <w:r w:rsidRPr="00C603CF">
        <w:rPr>
          <w:rFonts w:ascii="Arial" w:hAnsi="Arial"/>
          <w:spacing w:val="24"/>
          <w:sz w:val="18"/>
          <w:szCs w:val="18"/>
        </w:rPr>
        <w:t>İstanbul</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Ülkemizdeki jokeyler, yaşadıkları sorunların artık sporlarında başarıyı etkileyecek boyuta geldiklerini düşünmektedirler. Jokeylerin sosyal ve ekonomik hakları açısından en önemli kuruluşlarından biri olan "Jokey Kaza ve Yardım Sandığı"nda yaşanan gelişmeler, jokeyler arasında büyük tartışmaya neden olmuştur. Buna göre; sandıkta biriken yaklaşık 270 milyon TL'lik bir para, Bakanlığınız bünyesine aktarılmıştır. Bu bağlamda: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w:t>
      </w:r>
      <w:r w:rsidRPr="00C603CF">
        <w:rPr>
          <w:rFonts w:ascii="Arial" w:hAnsi="Arial"/>
          <w:spacing w:val="24"/>
          <w:sz w:val="18"/>
          <w:szCs w:val="18"/>
        </w:rPr>
        <w:tab/>
        <w:t xml:space="preserve"> Jokey Kaza ve Yardım San</w:t>
      </w:r>
      <w:r w:rsidRPr="00C603CF" w:rsidR="0004506F">
        <w:rPr>
          <w:rFonts w:ascii="Arial" w:hAnsi="Arial"/>
          <w:spacing w:val="24"/>
          <w:sz w:val="18"/>
          <w:szCs w:val="18"/>
        </w:rPr>
        <w:t>dığı'nda biriken paralar neden B</w:t>
      </w:r>
      <w:r w:rsidRPr="00C603CF">
        <w:rPr>
          <w:rFonts w:ascii="Arial" w:hAnsi="Arial"/>
          <w:spacing w:val="24"/>
          <w:sz w:val="18"/>
          <w:szCs w:val="18"/>
        </w:rPr>
        <w:t>akanlık bünyesine aktarılmıştır?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w:t>
      </w:r>
      <w:r w:rsidRPr="00C603CF">
        <w:rPr>
          <w:rFonts w:ascii="Arial" w:hAnsi="Arial"/>
          <w:spacing w:val="24"/>
          <w:sz w:val="18"/>
          <w:szCs w:val="18"/>
        </w:rPr>
        <w:tab/>
        <w:t xml:space="preserve"> Bakanlık bünyesine aktarılan paranın ne kadarı, hangi amaçla kullanılmıştır? Paranın kalan kısmının tutarı ne kadardır? Bu tutar ne için kullanılacaktır?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3.</w:t>
      </w:r>
      <w:r w:rsidRPr="00C603CF">
        <w:rPr>
          <w:rFonts w:ascii="Arial" w:hAnsi="Arial"/>
          <w:spacing w:val="24"/>
          <w:sz w:val="18"/>
          <w:szCs w:val="18"/>
        </w:rPr>
        <w:tab/>
        <w:t xml:space="preserve"> Jokey Kaza ve Yardım Sandığı'nda şu an biriken mevcut para ne kadardır? Bu biriken paranın da Bakanlığınız bünyesine aktarılması söz konusu mudur?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38.- İstanbul Milletvekili Ali Özgündüz’ün, jokeylerin sorunlarına ilişkin Gıda, Tarım ve Hayvancılık Bakanından sözlü soru önergesi (6/699) (Cevaplanmadı)</w:t>
      </w:r>
    </w:p>
    <w:p w:rsidRPr="00C603CF" w:rsidR="0004506F" w:rsidP="00C603CF" w:rsidRDefault="0004506F">
      <w:pPr>
        <w:pStyle w:val="Metinstil"/>
        <w:tabs>
          <w:tab w:val="center" w:pos="5103"/>
        </w:tabs>
        <w:suppressAutoHyphens/>
        <w:spacing w:after="120" w:line="240" w:lineRule="auto"/>
        <w:jc w:val="center"/>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 xml:space="preserve">Türkiye Büyük Millet Meclisi Başkanlığına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Aşağıdaki sorularımın Gıda, Tarım ve Hayvancılık Bakanı Sayın Mehdi Eker tarafından sözlü olarak cevaplandırılmasını arz ederim.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Saygılarımla.</w:t>
      </w:r>
    </w:p>
    <w:p w:rsidRPr="00C603CF" w:rsidR="00E54EBB" w:rsidP="00C603CF" w:rsidRDefault="00E54EBB">
      <w:pPr>
        <w:pStyle w:val="Metinstil"/>
        <w:tabs>
          <w:tab w:val="center" w:pos="5103"/>
        </w:tabs>
        <w:suppressAutoHyphens/>
        <w:spacing w:after="120" w:line="240" w:lineRule="auto"/>
        <w:ind w:left="4213"/>
        <w:jc w:val="center"/>
        <w:rPr>
          <w:rFonts w:ascii="Arial" w:hAnsi="Arial"/>
          <w:spacing w:val="24"/>
          <w:sz w:val="18"/>
          <w:szCs w:val="18"/>
        </w:rPr>
      </w:pPr>
      <w:r w:rsidRPr="00C603CF">
        <w:rPr>
          <w:rFonts w:ascii="Arial" w:hAnsi="Arial"/>
          <w:spacing w:val="24"/>
          <w:sz w:val="18"/>
          <w:szCs w:val="18"/>
        </w:rPr>
        <w:t>Ali Özgündüz</w:t>
      </w:r>
    </w:p>
    <w:p w:rsidRPr="00C603CF" w:rsidR="00E54EBB" w:rsidP="00C603CF" w:rsidRDefault="00E54EBB">
      <w:pPr>
        <w:pStyle w:val="Metinstil"/>
        <w:tabs>
          <w:tab w:val="center" w:pos="5103"/>
        </w:tabs>
        <w:suppressAutoHyphens/>
        <w:spacing w:after="120" w:line="240" w:lineRule="auto"/>
        <w:ind w:left="4213"/>
        <w:jc w:val="center"/>
        <w:rPr>
          <w:rFonts w:ascii="Arial" w:hAnsi="Arial"/>
          <w:spacing w:val="24"/>
          <w:sz w:val="18"/>
          <w:szCs w:val="18"/>
        </w:rPr>
      </w:pPr>
      <w:r w:rsidRPr="00C603CF">
        <w:rPr>
          <w:rFonts w:ascii="Arial" w:hAnsi="Arial"/>
          <w:spacing w:val="24"/>
          <w:sz w:val="18"/>
          <w:szCs w:val="18"/>
        </w:rPr>
        <w:t>İstanbul</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Ülkemizdeki jokeyler, dünyadakilerin aksine sporcu sayılmadığı için diğer sporcular gibi 38 yaşına kadar askerliklerini ertelenme ve düşük oranda vergi olanaklarından yararlanamamaktadırlar. Bu bağlamda: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 Dünyanın pek çok ülkesinde sporcu sayılan jokeyler, ülkemizde neden bu statüde değerlendirilmemektedir?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 Jokeylerin sporcu sayılmaması ve buna bağlı olarak ortaya çıkan tüm sorunların giderilmesi amacıyla Hükümetiniz herhangi bir çalışma yapacak mıdır?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04506F" w:rsidP="00C603CF" w:rsidRDefault="0004506F">
      <w:pPr>
        <w:spacing w:after="120"/>
        <w:ind w:left="23" w:right="62" w:firstLine="822"/>
        <w:jc w:val="both"/>
        <w:rPr>
          <w:bCs/>
          <w:sz w:val="18"/>
          <w:szCs w:val="18"/>
        </w:rPr>
      </w:pPr>
      <w:r w:rsidRPr="00C603CF">
        <w:rPr>
          <w:bCs/>
          <w:sz w:val="18"/>
          <w:szCs w:val="18"/>
        </w:rPr>
        <w:t>39.- İstanbul Milletvekili Ferit Mevlüt Aslanoğlu’nun, Çatalca-Yalıköy’deki hayvan ölümler</w:t>
      </w:r>
      <w:r w:rsidRPr="00C603CF">
        <w:rPr>
          <w:bCs/>
          <w:sz w:val="18"/>
          <w:szCs w:val="18"/>
        </w:rPr>
        <w:t>i</w:t>
      </w:r>
      <w:r w:rsidRPr="00C603CF">
        <w:rPr>
          <w:bCs/>
          <w:sz w:val="18"/>
          <w:szCs w:val="18"/>
        </w:rPr>
        <w:t>ne ilişkin sözlü soru önergesi (6/700) ve Gıda, Tarım ve Hayvancılık Bakanı Mehmet Mehdi Eker’in cevabı</w:t>
      </w:r>
    </w:p>
    <w:p w:rsidRPr="00C603CF" w:rsidR="00E54EBB" w:rsidP="00C603CF" w:rsidRDefault="00E54EBB">
      <w:pPr>
        <w:pStyle w:val="Metinstil"/>
        <w:tabs>
          <w:tab w:val="center" w:pos="5103"/>
        </w:tabs>
        <w:suppressAutoHyphens/>
        <w:spacing w:after="120" w:line="240" w:lineRule="auto"/>
        <w:jc w:val="center"/>
        <w:rPr>
          <w:rFonts w:ascii="Arial" w:hAnsi="Arial"/>
          <w:spacing w:val="24"/>
          <w:sz w:val="18"/>
          <w:szCs w:val="18"/>
        </w:rPr>
      </w:pPr>
      <w:r w:rsidRPr="00C603CF">
        <w:rPr>
          <w:rFonts w:ascii="Arial" w:hAnsi="Arial"/>
          <w:spacing w:val="24"/>
          <w:sz w:val="18"/>
          <w:szCs w:val="18"/>
        </w:rPr>
        <w:t xml:space="preserve">Türkiye Büyük Millet Meclisi Başkanlığına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Aşağıdaki sorularımın Gıda, Tarım ve Hayvancılık Bakanı Sayın Mehmet Mehdi Eker tarafından sözlü olarak cevaplandırılmasını arz ederim.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Saygılarımla.</w:t>
      </w:r>
    </w:p>
    <w:p w:rsidRPr="00C603CF" w:rsidR="00E54EBB" w:rsidP="00C603CF" w:rsidRDefault="00E54EBB">
      <w:pPr>
        <w:pStyle w:val="Metinstil"/>
        <w:tabs>
          <w:tab w:val="center" w:pos="5103"/>
        </w:tabs>
        <w:suppressAutoHyphens/>
        <w:spacing w:after="120" w:line="240" w:lineRule="auto"/>
        <w:ind w:left="4213"/>
        <w:jc w:val="center"/>
        <w:rPr>
          <w:rFonts w:ascii="Arial" w:hAnsi="Arial"/>
          <w:spacing w:val="24"/>
          <w:sz w:val="18"/>
          <w:szCs w:val="18"/>
        </w:rPr>
      </w:pPr>
      <w:r w:rsidRPr="00C603CF">
        <w:rPr>
          <w:rFonts w:ascii="Arial" w:hAnsi="Arial"/>
          <w:spacing w:val="24"/>
          <w:sz w:val="18"/>
          <w:szCs w:val="18"/>
        </w:rPr>
        <w:t>Ferit Mevlüt Aslanoğlu</w:t>
      </w:r>
    </w:p>
    <w:p w:rsidRPr="00C603CF" w:rsidR="00E54EBB" w:rsidP="00C603CF" w:rsidRDefault="00E54EBB">
      <w:pPr>
        <w:pStyle w:val="Metinstil"/>
        <w:tabs>
          <w:tab w:val="center" w:pos="5103"/>
        </w:tabs>
        <w:suppressAutoHyphens/>
        <w:spacing w:after="120" w:line="240" w:lineRule="auto"/>
        <w:ind w:left="4213"/>
        <w:jc w:val="center"/>
        <w:rPr>
          <w:rFonts w:ascii="Arial" w:hAnsi="Arial"/>
          <w:spacing w:val="24"/>
          <w:sz w:val="18"/>
          <w:szCs w:val="18"/>
        </w:rPr>
      </w:pPr>
      <w:r w:rsidRPr="00C603CF">
        <w:rPr>
          <w:rFonts w:ascii="Arial" w:hAnsi="Arial"/>
          <w:spacing w:val="24"/>
          <w:sz w:val="18"/>
          <w:szCs w:val="18"/>
        </w:rPr>
        <w:t>İstanbul</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İstanbul, Çatalca, Yalıköy'de, şap hastalığına karşı aşılanan büyükbaş hayvanlardan, aşı sonrası 18 tanesi hemen ölmüş, bazı hayvanlar ise hastalanmıştır. Yapılan aşılama sonra</w:t>
      </w:r>
      <w:r w:rsidRPr="00C603CF" w:rsidR="0004506F">
        <w:rPr>
          <w:rFonts w:ascii="Arial" w:hAnsi="Arial" w:cs="Arial"/>
          <w:sz w:val="18"/>
          <w:szCs w:val="18"/>
        </w:rPr>
        <w:t>sı 18 hayvanın hemen ölmesi ile</w:t>
      </w:r>
      <w:r w:rsidRPr="00C603CF">
        <w:rPr>
          <w:rFonts w:ascii="Arial" w:hAnsi="Arial" w:cs="Arial"/>
          <w:sz w:val="18"/>
          <w:szCs w:val="18"/>
        </w:rPr>
        <w:t xml:space="preserve"> ölümlerin aşılamadan kaynaklandığı üzerinde durulmaktadır.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Bu nedenle;</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1. Çatalca, Yalıköy'deki hayvan ölümlerinin nedeni tespit edilmiş midir?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2. Bu ölümler aşılamadan kaynaklanmış ise bu aşılar nereden temin edilmiştir?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3. Aşılanmadan kaynaklanan hayvan ölümleri nedeniyle Çatalca- Yalıköy'de hayvanları ölen vatandaşlarımızın zarar ve mağduriyetleri ne zaman karşılanacaktır?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BAŞKAN – Teşekkür ederim.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Sayın Bakan, soruları cevaplandırmak üzere buyurun efendim. (AK PARTİ sıralarından alkışlar)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GIDA, TARIM VE HAYVANCILIK BAKANI MEHMET MEHDİ EKER (Diyarbakır) – Sayın Başkan, ne kadar sürem var?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BAŞKAN – Yarım saat diyelim.</w:t>
      </w:r>
    </w:p>
    <w:p w:rsidRPr="00C603CF" w:rsidR="00E54EBB" w:rsidP="00C603CF" w:rsidRDefault="00E54EBB">
      <w:pPr>
        <w:pStyle w:val="Metinstil"/>
        <w:suppressAutoHyphens/>
        <w:spacing w:after="120" w:line="240" w:lineRule="auto"/>
        <w:rPr>
          <w:rFonts w:ascii="Arial" w:hAnsi="Arial" w:cs="Arial"/>
          <w:sz w:val="18"/>
          <w:szCs w:val="18"/>
        </w:rPr>
      </w:pP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GIDA, TARIM VE HAYVANCILIK BAKA</w:t>
      </w:r>
      <w:r w:rsidRPr="00C603CF" w:rsidR="0022747C">
        <w:rPr>
          <w:rFonts w:ascii="Arial" w:hAnsi="Arial" w:cs="Arial"/>
          <w:sz w:val="18"/>
          <w:szCs w:val="18"/>
        </w:rPr>
        <w:t>NI MEHMET MEHDİ EKER (Devamla</w:t>
      </w:r>
      <w:r w:rsidRPr="00C603CF">
        <w:rPr>
          <w:rFonts w:ascii="Arial" w:hAnsi="Arial" w:cs="Arial"/>
          <w:sz w:val="18"/>
          <w:szCs w:val="18"/>
        </w:rPr>
        <w:t>) – Sayın Başkan, yüce Meclisin değerli üyeleri; hepinizi saygıyla selamlıyorum.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Toplam, tabii bir saatlik s</w:t>
      </w:r>
      <w:r w:rsidRPr="00C603CF" w:rsidR="0022747C">
        <w:rPr>
          <w:rFonts w:ascii="Arial" w:hAnsi="Arial" w:cs="Arial"/>
          <w:sz w:val="18"/>
          <w:szCs w:val="18"/>
        </w:rPr>
        <w:t>üreydi, Sayın Başkan “y</w:t>
      </w:r>
      <w:r w:rsidRPr="00C603CF">
        <w:rPr>
          <w:rFonts w:ascii="Arial" w:hAnsi="Arial" w:cs="Arial"/>
          <w:sz w:val="18"/>
          <w:szCs w:val="18"/>
        </w:rPr>
        <w:t>arım saat” dedi. İnşallah, bu süre içerisinde soruları cevaplandırmaya çalışacağım.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Sayın Ensar Öğüt’ün</w:t>
      </w:r>
      <w:r w:rsidRPr="00C603CF" w:rsidR="0022747C">
        <w:rPr>
          <w:rFonts w:ascii="Arial" w:hAnsi="Arial" w:cs="Arial"/>
          <w:sz w:val="18"/>
          <w:szCs w:val="18"/>
        </w:rPr>
        <w:t>,</w:t>
      </w:r>
      <w:r w:rsidRPr="00C603CF">
        <w:rPr>
          <w:rFonts w:ascii="Arial" w:hAnsi="Arial" w:cs="Arial"/>
          <w:sz w:val="18"/>
          <w:szCs w:val="18"/>
        </w:rPr>
        <w:t xml:space="preserve"> Ulaştırma Bakanımıza dönük, Kars-Tiflis demir yolunda giriş yolu olan Çıldır Cambaz İstasyonuna antrepo ve lojistik tesisin kurulmasına ilişkin sorusuyla ilgili olarak: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 xml:space="preserve">Söz konusu bölgede yeterli üretim ve yatırım olmadığı için Kars-Tiflis demir yolu inşaatı kapsamındaki Çıldır ilçesi Cambaz İstasyonuna antrepo ve lojistik tesis kurulmasına dair bir proje bulunmamaktadır ancak ileriki yıllarda antrepo ve lojistik tesis kurulmasını gerektirecek nitelikte üretim ve yatırım olması durumunda konu yeniden değerlendirilecektir.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Sayın Işık’ın (6/214), Sayın Çelebi’nin (6/585) no.lu, şeker pancarıyla ilgili, şeker pancarı üreticilerinin sorunları ve üretimin desteklenmesiyle ilgili soruları:</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cs="Arial"/>
          <w:sz w:val="18"/>
          <w:szCs w:val="18"/>
        </w:rPr>
        <w:t xml:space="preserve">Şeker pancarı üretiminde 2003-2010 döneminde, iklime bağlı arz sıkıntısı yaşanan dönemler hariç olmak üzere azalma olmamış, aksine artış olmuştur. 2003-2010 döneminde şeker pancarı üretimi yüzde 42 artarak 2010 yılında kesinleşen rakamlara göre 17,9 milyon ton </w:t>
      </w:r>
      <w:r w:rsidRPr="00C603CF">
        <w:rPr>
          <w:rFonts w:ascii="Arial" w:hAnsi="Arial"/>
          <w:spacing w:val="24"/>
          <w:sz w:val="18"/>
          <w:szCs w:val="18"/>
        </w:rPr>
        <w:t xml:space="preserve">üretim gerçekleşmiştir. Şeker pancarında son yıllarda ekim alanı önemli miktarda değişmemiş ancak verimliliğin artmasıyla pancar üreticileri taahhüt ettikleri pancarı daha az ekim alanında üreterek gelirlerini arttırmışlardır. TÜİK verilerine göre 2003 yılında dekar başına 4.003 kilogram elde edilirken yüzde 36 oranında bir verimlilik artışıyla 2010 yılında dekar başına 5.459 kilograma ulaşmıştır. Ülkemizde şeker pancarı üretimi Bakanlık tarafından… Özellikle üretimle ilgili kimyevi gübre desteği, mazot desteği ve toprak analiz desteği verilmektedir Bakanlığımız tarafından. 6 TL kilogram başına kimyevi gübre, 6 TL mazot ve 2,5 TL de toprak analiz desteği olmak üzere 14,5 TL Bakanlığımız tarafından destek ödenmektedir.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Önümüzdeki dönem içerisinde, özellikle enerji tarımıyla ilgili hususlarda yapılan çalışmalar ve EPDK’nın aldığı karar doğrultusunda önümüzdeki yıllarda benzine katılacak biyoetanol miktarının artması, arttırılması sebebiyle 1/1/2013 tarihi itibarıyla en az yüzde 2 ve 2014 tarihi itibarıyla en az yüzde 3 olması zorunlu hâle getirilmiş. Bu nedenle, bundan sonraki süreçte özellikle mısır, buğday ve şeker pancarı biyoetanol verimi yüksek tarımsal ürünler olması hasebiyle burada kullanımın arttırılacağını söylemek, daha doğrusu beklemek mümkün.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Önerge sahipleri Sayın Işık’ın (6/217) ve (6/226), Sayın Doğru’nun (6/258), Sayın Sarıbaş’ın (6/431), Sayın Susam’ın (6/452), Sayın Çelebi’nin (6/584), Sayın Halaman’ın (6/695) no.lu önergeleri… Bunlar tabii, bu önergelerin hepsi ortak hususlar içeriyor. Bu nedenle bunları birlikte cevaplandıracağım Sayın Başkanım. Tarım sektörü, Türkiye’de tabiat şartlarına bağlı olması hasebiyle dünyanın her yerinde olduğu gibi Türkiye’de de destekleniyor. Biz, destekleri önceden olduğundan farklı olarak, stratejik bir hesaba dayalı olarak, stratejik bir çalışmaya dayalı olarak, özellikle verimliliği, sağlığı, kırsal kalkınmayı esas alan uygulamaları hayata geçirmek suretiyle bir destekleme politikası benimsedik. Daha önceden, 2000 yılında, Türkiye’de bütün çiftçilere verilen desteğin tamamı 344 milyon lira, 2001 yılında 590 milyon lira; 2002 yılında çiftçimize verilen toplam destek 1 milyar 868 milyon lirayken, 2011 yılı itibarıyla bu rakam 6 milyar 962 milyon liraya ulaşmıştır bir yıl içerisinde ödenen destek. Bugüne kadar da, AK PARTİ hükûmetleri döneminde nakit olarak çiftçiye ödediğimiz tarımsal destek miktarı 43 milyar 114 milyon TL’dir. 2012 yılında üreticilerimize bir yıl içerisinde ödenecek olan tarımsal destek miktarı, nakit destek 7 milyar 200 milyon lira civarındadır.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Tarımsal girdilere hükûmetlerimiz döneminde destek uygulaması getirilmiş ve üretim maliyetinin bir kısmı, özellikle bu şekilde, bu yolla karşılanmıştır. Bu bağlamda, 2003 yılında ilk kez üreticilerimize mazot desteği verilmeye başlanmış, 2005 yılında da kimyevi gübre desteği verilmeye başlanmıştır doğrudan çiftçilere. Keza, sertifikalı tohum ve fidan kullanımı 2005 yılında ilk kez desteklenmeye başlanmış; sulamaya faizsiz kredi ve hibe desteği 2006, 2007 yıllarında ilk kez verilmeye başlanmış; çiftçimizin kullandığı makine ekipmanın yüzde 50’si 2007 yılından itibaren ilk kez hibe olarak desteklenmiştir. Daha önceden faiz oranları tarımsal kredilerde yüzde 59’lardayken</w:t>
      </w:r>
      <w:r w:rsidRPr="00C603CF" w:rsidR="0022747C">
        <w:rPr>
          <w:rFonts w:ascii="Arial" w:hAnsi="Arial"/>
          <w:spacing w:val="24"/>
          <w:sz w:val="18"/>
          <w:szCs w:val="18"/>
        </w:rPr>
        <w:t>,</w:t>
      </w:r>
      <w:r w:rsidRPr="00C603CF">
        <w:rPr>
          <w:rFonts w:ascii="Arial" w:hAnsi="Arial"/>
          <w:spacing w:val="24"/>
          <w:sz w:val="18"/>
          <w:szCs w:val="18"/>
        </w:rPr>
        <w:t xml:space="preserve"> tarım kredi uygulamalarında bu yüzde 68-69’a kadar çıkarken, hayvancılık ve sulamada sıfıra, diğer tarımsal faaliyetlerde de bu faiz oranı yüzde 5’e düşürülmüştür. 2002 yılında kullandırılan tarımsal kredi miktarı 529 milyon lirayken</w:t>
      </w:r>
      <w:r w:rsidRPr="00C603CF" w:rsidR="0022747C">
        <w:rPr>
          <w:rFonts w:ascii="Arial" w:hAnsi="Arial"/>
          <w:spacing w:val="24"/>
          <w:sz w:val="18"/>
          <w:szCs w:val="18"/>
        </w:rPr>
        <w:t>,</w:t>
      </w:r>
      <w:r w:rsidRPr="00C603CF">
        <w:rPr>
          <w:rFonts w:ascii="Arial" w:hAnsi="Arial"/>
          <w:spacing w:val="24"/>
          <w:sz w:val="18"/>
          <w:szCs w:val="18"/>
        </w:rPr>
        <w:t xml:space="preserve"> 2011 yılında kullandırılan tarımsal kredi bakiyesi 22 milyar 800 milyon TL’ye ulaşmıştır. 2002 yılında geriye dönüş oranı </w:t>
      </w:r>
      <w:r w:rsidRPr="00C603CF" w:rsidR="0022747C">
        <w:rPr>
          <w:rFonts w:ascii="Arial" w:hAnsi="Arial"/>
          <w:spacing w:val="24"/>
          <w:sz w:val="18"/>
          <w:szCs w:val="18"/>
        </w:rPr>
        <w:t xml:space="preserve">ancak </w:t>
      </w:r>
      <w:r w:rsidRPr="00C603CF">
        <w:rPr>
          <w:rFonts w:ascii="Arial" w:hAnsi="Arial"/>
          <w:spacing w:val="24"/>
          <w:sz w:val="18"/>
          <w:szCs w:val="18"/>
        </w:rPr>
        <w:t>yüzde 38 iken</w:t>
      </w:r>
      <w:r w:rsidRPr="00C603CF" w:rsidR="0022747C">
        <w:rPr>
          <w:rFonts w:ascii="Arial" w:hAnsi="Arial"/>
          <w:spacing w:val="24"/>
          <w:sz w:val="18"/>
          <w:szCs w:val="18"/>
        </w:rPr>
        <w:t>,</w:t>
      </w:r>
      <w:r w:rsidRPr="00C603CF">
        <w:rPr>
          <w:rFonts w:ascii="Arial" w:hAnsi="Arial"/>
          <w:spacing w:val="24"/>
          <w:sz w:val="18"/>
          <w:szCs w:val="18"/>
        </w:rPr>
        <w:t xml:space="preserve"> tarım kredi kooperatiflerinde yüzde 71 iken</w:t>
      </w:r>
      <w:r w:rsidRPr="00C603CF" w:rsidR="0022747C">
        <w:rPr>
          <w:rFonts w:ascii="Arial" w:hAnsi="Arial"/>
          <w:spacing w:val="24"/>
          <w:sz w:val="18"/>
          <w:szCs w:val="18"/>
        </w:rPr>
        <w:t>,</w:t>
      </w:r>
      <w:r w:rsidRPr="00C603CF">
        <w:rPr>
          <w:rFonts w:ascii="Arial" w:hAnsi="Arial"/>
          <w:spacing w:val="24"/>
          <w:sz w:val="18"/>
          <w:szCs w:val="18"/>
        </w:rPr>
        <w:t xml:space="preserve"> 2011 yılında Ziraat Bankasınca çiftçilere kullandırılan kredilerin geriye dönüş oranı yüzde 99,1’e, tarım kredi kooperatiflerinin ise yüzde 98’e ulaşmıştır.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 yaklaşım ve anlayış ile Türkiye’de tarımsal gayrisafi yurt içi hasıla, 2002 yılındaki 23 milyar dolarlık seviyesinden 2010 yılında 62 milyar dolar seviyesine ulaşmıştır ve Türkiye, dünya sıralamasında, gayrisafi yurt içi hasıla sıralamasında tarım ürünleri itibarıyla Avrupa’da 1’inci sıraya -büyüklük açısından- dünyada da 7’nci sıraya yükselmiştir.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Tarım sektöründe yapılan bu gelişmenin içerisinde kuşkusuz hayvancılıkta sağlanan gelişmelerin de önemli bir payı vardır. Hayvancılık desteklerinin tarımsal destekler içerisindeki payı daha önceden yüzde 4’ler seviyesindeyken, bu oran 2011 yılında yüzde 26’ya çıkarılmıştır. Aynı şekilde hayvancılıkta destek kalemi sayısı 2002 yılında sadece 4 iken, bugün 27 kaleme çıkmıştır destekleme kalemleri. Hayvancılık destekleri, 2011 yılında, 2002 yılına oranla rekor artış göstererek 20 kattan fazla artmıştır.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Yine hayvancılık destekleri kapsamında daha önce sadece 83 milyon TL ödenmişken bir yıl içerisinde -2002 yılında örneğin- 2011 yılında 1 milyar 726 milyon lira destekleme ödemesi gerçekleşmiştir. Hayvancılığa yönelik faizsiz kredi uygulaması kapsamında, uygulamanın başlamasından 2011 yılı sonuna kadar toplam 6,2 milyar Türk lirası kredi kullandırılmıştır ve bu faizsizdir.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Doğu Anadolu ve Güneydoğu Anadolu Bölgesi’nde hayvancılığın geliştirilmesi amacıyla, bu bölgelere hayvancılık işletmelerine yönelik olarak hibe desteği uygulaması başlatılmış</w:t>
      </w:r>
      <w:r w:rsidRPr="00C603CF" w:rsidR="0022747C">
        <w:rPr>
          <w:rFonts w:ascii="Arial" w:hAnsi="Arial"/>
          <w:spacing w:val="24"/>
          <w:sz w:val="18"/>
          <w:szCs w:val="18"/>
        </w:rPr>
        <w:t>,</w:t>
      </w:r>
      <w:r w:rsidRPr="00C603CF">
        <w:rPr>
          <w:rFonts w:ascii="Arial" w:hAnsi="Arial"/>
          <w:spacing w:val="24"/>
          <w:sz w:val="18"/>
          <w:szCs w:val="18"/>
        </w:rPr>
        <w:t xml:space="preserve"> bu kapsamda 2011 yılı aralık ayı sonu itibarıyla GAP ve DAP illerinde toplam 185 proje hayata geçirilmiş, 21.135 büyükbaş hayvan desteklenmiş ve karşılığında 77 milyon 700 bin TL hibe desteği verilmiştir.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Hayvan sayılarıyla ilgili olarak da Türkiye’de Devlet İstatistik Enstitüsünün yaptığı ilk uygulama, hayvan sayımı 1984 yılındadır. Dolayısıyla 1984 yılının ilk sayımı yapıldığında Türkiye’nin sığır varlığı 12 milyon 400 bindir. 2010 yılı rakamlarına göre ülkemizde 11,5 milyon sığır vardır. 2002-2010 yılı arasında sığır sayısında 1,5 milyon baş civarında artış meydana gelmiştir.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Burada şu hususu özellikle ifade etmek lazım: Hayvancılıkta sayısal varlığın artmasından daha çok, kalitedeki artış çok önemlidir çünkü özellikle kültür ırkı oranındaki artış burada dikkate alınması gereken bir artıştır. Toplam sığır sayısı içerisinde 2002 yılında sadece 1 milyon 859 bin kültür ırkı var iken 2010 yılında 4 milyon 200 bin</w:t>
      </w:r>
      <w:r w:rsidRPr="00C603CF" w:rsidR="0022747C">
        <w:rPr>
          <w:rFonts w:ascii="Arial" w:hAnsi="Arial"/>
          <w:spacing w:val="24"/>
          <w:sz w:val="18"/>
          <w:szCs w:val="18"/>
        </w:rPr>
        <w:t>dir bu yani 2 kattan daha fazla</w:t>
      </w:r>
      <w:r w:rsidRPr="00C603CF">
        <w:rPr>
          <w:rFonts w:ascii="Arial" w:hAnsi="Arial"/>
          <w:spacing w:val="24"/>
          <w:sz w:val="18"/>
          <w:szCs w:val="18"/>
        </w:rPr>
        <w:t xml:space="preserve"> kültür ırkı oranında artış meydana gelmiştir. Buna bağlı olarak da süt üretimi Türkiye'de 2002 yılında 8,4 milyon ton iken 2010 yılında 13,5 milyon tona ulaşmıştır. 2002-2010 döneminde süt üretimi yüzde 62, kırmızı et üretimi yüzde 86, hayvan başına ortalama süt verimi yüzde 67, hayvan başına ortalama et verimi yüzde 18 oranında artmıştır. Keza Türkiye'de içinde 50’den fazla büyükbaş hayvan bulunan işletme sayısı 2002 yılında 4.300 iken 2011 yılında bu yaklaşık 24 bine çıkmıştır. Bu, Türkiye'de belirli bir işletmenin üzerinde artık profesyonel çiftçilik ve hayvancılık yapıldığını göstermesi bakımından önemli bir göstergedir.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Küçükbaşta ise yapılan çalışmalar ve sağlanan desteklerle 2007-2009 döneminde düşme eğiliminde olan küçükbaş hayvan sayısı 2010 yılında bir önceki yıla göre yüzde 9,3 arta</w:t>
      </w:r>
      <w:r w:rsidRPr="00C603CF" w:rsidR="0022747C">
        <w:rPr>
          <w:rFonts w:ascii="Arial" w:hAnsi="Arial"/>
          <w:spacing w:val="24"/>
          <w:sz w:val="18"/>
          <w:szCs w:val="18"/>
        </w:rPr>
        <w:t>rak 29,4 milyon başa ulaşmıştır</w:t>
      </w:r>
      <w:r w:rsidRPr="00C603CF">
        <w:rPr>
          <w:rFonts w:ascii="Arial" w:hAnsi="Arial"/>
          <w:spacing w:val="24"/>
          <w:sz w:val="18"/>
          <w:szCs w:val="18"/>
        </w:rPr>
        <w:t xml:space="preserve"> ki bunlar daha çok anaç, dişi küçükbaş hayvanlardır.</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Önümüzdeki dönemde hayvancı</w:t>
      </w:r>
      <w:r w:rsidRPr="00C603CF" w:rsidR="0022747C">
        <w:rPr>
          <w:rFonts w:ascii="Arial" w:hAnsi="Arial"/>
          <w:spacing w:val="24"/>
          <w:sz w:val="18"/>
          <w:szCs w:val="18"/>
        </w:rPr>
        <w:t>lıkla ilgili olarak</w:t>
      </w:r>
      <w:r w:rsidRPr="00C603CF">
        <w:rPr>
          <w:rFonts w:ascii="Arial" w:hAnsi="Arial"/>
          <w:spacing w:val="24"/>
          <w:sz w:val="18"/>
          <w:szCs w:val="18"/>
        </w:rPr>
        <w:t xml:space="preserve"> özellikle hayvancılığa verilen destek ve tarımsal destek içerisindeki payı daha da artırılacaktır. Hayvancılıkta sübvansiyonlu kredi uygulamasına devam edilecek, damızlık etçi hayvancılığa daha fazla destek verilecek, kırımız et üretimi içerisindeki küçükbaş hayvan eti oranı artırılacak, GAP ve DAP’ta olduğu gibi hayvancılık yatırımları bölgesel olarak desteklenecek, Okul Sütü Projesi hayata geçirilecek, 61’inci Hükûmet Eylem Planı’nda yer alan bölgesel hayvancılık projeleri geliştirilecektir.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Et, süt ve yem fiyatlarıyla ilgili olarak da özellikle geçen zaman içerisinde Türkiye'de piyasaların düzenlenmesi bakımından zaman zaman ithalat gerekli noktalarda yapılmış ve 26 Nisan 2010 tarihinde ortalama 16,3 TL olan dana karkas fiyatı 2/1/201</w:t>
      </w:r>
      <w:r w:rsidRPr="00C603CF" w:rsidR="0022747C">
        <w:rPr>
          <w:rFonts w:ascii="Arial" w:hAnsi="Arial"/>
          <w:spacing w:val="24"/>
          <w:sz w:val="18"/>
          <w:szCs w:val="18"/>
        </w:rPr>
        <w:t>2 tarihi itibarıyla ortalama 14,</w:t>
      </w:r>
      <w:r w:rsidRPr="00C603CF">
        <w:rPr>
          <w:rFonts w:ascii="Arial" w:hAnsi="Arial"/>
          <w:spacing w:val="24"/>
          <w:sz w:val="18"/>
          <w:szCs w:val="18"/>
        </w:rPr>
        <w:t xml:space="preserve">62 TL’ye düşmüştür. Vergi indiriminden sonra dana karkas fiyatları düşüş trendine girmiş ve düşüş oranı yüzde 9,39 olarak gerçekleşmiştir. Toptan etteki yüzde 8 olan KDV oranı yüzde 1 düzeyine düşürülmüştür.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Hayvancılığın kaba yem ihtiyacının karşılanmasına yönelik yem bitkileri üretimi ve mera ıslah çalışmalarında önemli mesafeler katedilmiş, 2002-2011 yılları arasında toplam 4,1 milyon dekar alanda mera ıslah çalışması yapılmış, sağlanan desteklerle yem bitkileri üretim alanı son sekiz yılda yüzde 83 oranında artırılmıştır. 2002 yılında üretim alanı 1,2 milyon hektar, ür</w:t>
      </w:r>
      <w:r w:rsidRPr="00C603CF" w:rsidR="0022747C">
        <w:rPr>
          <w:rFonts w:ascii="Arial" w:hAnsi="Arial"/>
          <w:spacing w:val="24"/>
          <w:sz w:val="18"/>
          <w:szCs w:val="18"/>
        </w:rPr>
        <w:t>etim miktarı 25 milyon ton iken</w:t>
      </w:r>
      <w:r w:rsidRPr="00C603CF">
        <w:rPr>
          <w:rFonts w:ascii="Arial" w:hAnsi="Arial"/>
          <w:spacing w:val="24"/>
          <w:sz w:val="18"/>
          <w:szCs w:val="18"/>
        </w:rPr>
        <w:t xml:space="preserve"> 2010 yılında üretim alanı 2,2 milyon hektara, üretim miktarı 37 milyon tona çıkarılmıştır.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Et üretimini artırmak için ilk defa 2011 yılında, etçi ırklarda çevirme melezlemesinden doğan buzağılarda ilave destek getirilmiştir. Buzağı başın</w:t>
      </w:r>
      <w:r w:rsidRPr="00C603CF" w:rsidR="0022747C">
        <w:rPr>
          <w:rFonts w:ascii="Arial" w:hAnsi="Arial"/>
          <w:spacing w:val="24"/>
          <w:sz w:val="18"/>
          <w:szCs w:val="18"/>
        </w:rPr>
        <w:t>a</w:t>
      </w:r>
      <w:r w:rsidRPr="00C603CF">
        <w:rPr>
          <w:rFonts w:ascii="Arial" w:hAnsi="Arial"/>
          <w:spacing w:val="24"/>
          <w:sz w:val="18"/>
          <w:szCs w:val="18"/>
        </w:rPr>
        <w:t xml:space="preserve"> 150 lira ilave destek uygulaması hayata geçirilmiştir.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Et ve sütte fiyat dalgalanmalarının olumsuz etkilerinin ortadan kaldırılması ve ürün arzıyla çiftçi gelirlerinde istikrarın sağlanması amacıyla piyasa düzenleme mekanizmaları oluşturulacaktır. Bu kapsamda, Et ve Balık Kurumunun et ve süt piyasalarını düzenleyen bir kuruma dönüştürülmesine yönelik kanun taslağı çalışmaları devam etmektedir. Bu çalışmaların tamamlanmasının ardından, ilgili yasa taslakları tasarıya dönüştürülüp Türkiye Büyük Millet Meclisine sevk edilecektir.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Bakanlığımızca yem maliyetlerinin düşürülmesine yönelik olarak soya fasulyesi, kanola, dane mısır, aspir, buğday, arpa, çavdar, tritikale ve yulaf için fark ödemesi desteği yapılmaktadır. Keza, süt tozu uygulamasıyla DİR kapsamında ithal edilen süt tozu ithalatı durdurulmuş ve 10 bin</w:t>
      </w:r>
      <w:r w:rsidRPr="00C603CF" w:rsidR="0022747C">
        <w:rPr>
          <w:rFonts w:ascii="Arial" w:hAnsi="Arial"/>
          <w:spacing w:val="24"/>
          <w:sz w:val="18"/>
          <w:szCs w:val="18"/>
        </w:rPr>
        <w:t xml:space="preserve"> ton süt tozu ihraç edilmesiyle</w:t>
      </w:r>
      <w:r w:rsidRPr="00C603CF">
        <w:rPr>
          <w:rFonts w:ascii="Arial" w:hAnsi="Arial"/>
          <w:spacing w:val="24"/>
          <w:sz w:val="18"/>
          <w:szCs w:val="18"/>
        </w:rPr>
        <w:t xml:space="preserve"> çiğ süt fiyatlarının mevcut fiyatlardan daha da geriye gitmesi engellenmiş, aksine artış sağlanmıştır.</w:t>
      </w:r>
    </w:p>
    <w:p w:rsidRPr="00C603CF" w:rsidR="00E54EBB" w:rsidP="00C603CF" w:rsidRDefault="00E54EBB">
      <w:pPr>
        <w:pStyle w:val="Metinstil"/>
        <w:tabs>
          <w:tab w:val="center" w:pos="5103"/>
        </w:tabs>
        <w:suppressAutoHyphens/>
        <w:spacing w:after="120" w:line="240" w:lineRule="auto"/>
        <w:rPr>
          <w:rFonts w:ascii="Arial" w:hAnsi="Arial" w:cs="Arial"/>
          <w:sz w:val="18"/>
          <w:szCs w:val="18"/>
        </w:rPr>
      </w:pPr>
      <w:r w:rsidRPr="00C603CF">
        <w:rPr>
          <w:rFonts w:ascii="Arial" w:hAnsi="Arial"/>
          <w:spacing w:val="24"/>
          <w:sz w:val="18"/>
          <w:szCs w:val="18"/>
        </w:rPr>
        <w:t xml:space="preserve">2009-2010 yıllarında büyükbaş sütüne 4 kuruş/litre, küçükbaş sütüne 10 kuruş/litre destek verilmiş olup 2011 yılı ilk üç aylık döneminde büyükbaş sütüne verilen destek 8 kuruş/litreye, küçükbaş sütüne verilen destek ise 15 kuruş/litreye yükseltilmiş, 2011 yılı ikinci ve üçüncü üç aylık dilimi için büyükbaş sütüne 6 kuruş/litre, küçükbaş sütüne 15 kuruş/litre destek verilmiştir. 2009 yılında 5 milyon ton süt kayıt altına alınarak desteklenmiş, </w:t>
      </w:r>
      <w:r w:rsidRPr="00C603CF">
        <w:rPr>
          <w:rFonts w:ascii="Arial" w:hAnsi="Arial" w:cs="Arial"/>
          <w:sz w:val="18"/>
          <w:szCs w:val="18"/>
        </w:rPr>
        <w:t>2010 yılında bu değer 6,1 milyon tona yükselmiştir. 2010-2011 ilk dokuz aylık dönem arasında toplam 448 milyon TL çiğ süt destekleme ödemesi yapılmıştır</w:t>
      </w:r>
      <w:r w:rsidRPr="00C603CF" w:rsidR="0022747C">
        <w:rPr>
          <w:rFonts w:ascii="Arial" w:hAnsi="Arial" w:cs="Arial"/>
          <w:sz w:val="18"/>
          <w:szCs w:val="18"/>
        </w:rPr>
        <w:t>.</w:t>
      </w:r>
      <w:r w:rsidRPr="00C603CF">
        <w:rPr>
          <w:rFonts w:ascii="Arial" w:hAnsi="Arial" w:cs="Arial"/>
          <w:sz w:val="18"/>
          <w:szCs w:val="18"/>
        </w:rPr>
        <w:t xml:space="preserve"> </w:t>
      </w:r>
      <w:r w:rsidRPr="00C603CF" w:rsidR="0022747C">
        <w:rPr>
          <w:rFonts w:ascii="Arial" w:hAnsi="Arial" w:cs="Arial"/>
          <w:sz w:val="18"/>
          <w:szCs w:val="18"/>
        </w:rPr>
        <w:t>Y</w:t>
      </w:r>
      <w:r w:rsidRPr="00C603CF">
        <w:rPr>
          <w:rFonts w:ascii="Arial" w:hAnsi="Arial" w:cs="Arial"/>
          <w:sz w:val="18"/>
          <w:szCs w:val="18"/>
        </w:rPr>
        <w:t xml:space="preserve">ani bu yılın dokuz ayında süt üreticisine 448 milyon lira, ürettikleri süte prim olarak 448 milyon lira ödeme yapıldı. Sektörle ilgili strateji belirlemek, süt ve süt ürünleri üretimi, tüketimi, ticaretinin geliştirilmesine yönelik faaliyetlerde çalışmalar yapmak amacıyla 2009 yılında ayrıca Ulusal Süt Konseyi kurulmuştur. </w:t>
      </w:r>
    </w:p>
    <w:p w:rsidRPr="00C603CF" w:rsidR="00E54EBB" w:rsidP="00C603CF" w:rsidRDefault="00E54EBB">
      <w:pPr>
        <w:pStyle w:val="Metinstil"/>
        <w:widowControl w:val="0"/>
        <w:suppressAutoHyphens/>
        <w:spacing w:after="120" w:line="240" w:lineRule="auto"/>
        <w:rPr>
          <w:rFonts w:ascii="Arial" w:hAnsi="Arial" w:cs="Arial"/>
          <w:sz w:val="18"/>
          <w:szCs w:val="18"/>
        </w:rPr>
      </w:pPr>
      <w:r w:rsidRPr="00C603CF">
        <w:rPr>
          <w:rFonts w:ascii="Arial" w:hAnsi="Arial" w:cs="Arial"/>
          <w:sz w:val="18"/>
          <w:szCs w:val="18"/>
        </w:rPr>
        <w:t xml:space="preserve">Gemicilik ve hava ulaşımında olduğu gibi tarımda kullanılan mazottan KDV ve ÖTV’nin alınmamasıyla ilgili olarak da tabii dünyada 2003 yılından itibaren artan bir oranda zaman zaman petrol fiyatlarında artışlar meydana gelmiş, bu tabii Türkiye’deki fiyatlara da yansımıştır. 2003 yılından itibaren Çiftçi Kayıt Sistemi’ne kayıtlı olan çiftçilerimize işledikleri tarla üzerinden ürün gruplarına göre değişen miktarda olmak üzere mazot destekleme uygulaması başlamıştır. 2003 yılından bugüne kadar çiftçimize 3 milyar 482 milyon TL mazot desteklemesi ödemesi yapılarak mazot maliyetinin ortalama olarak yüzde 17’si karşılanmıştır. 2012 yılında da çiftçilerimize mazot destekleme ödemesi yapılacak olup 2012 birim destekleme ödemesi 2011 yılına göre ortalama olarak yüzde 14 oranında artırılmıştır. </w:t>
      </w:r>
    </w:p>
    <w:p w:rsidRPr="00C603CF" w:rsidR="00E54EBB" w:rsidP="00C603CF" w:rsidRDefault="00E54EBB">
      <w:pPr>
        <w:pStyle w:val="Metinstil"/>
        <w:widowControl w:val="0"/>
        <w:suppressAutoHyphens/>
        <w:spacing w:after="120" w:line="240" w:lineRule="auto"/>
        <w:rPr>
          <w:rFonts w:ascii="Arial" w:hAnsi="Arial"/>
          <w:spacing w:val="24"/>
          <w:sz w:val="18"/>
          <w:szCs w:val="18"/>
        </w:rPr>
      </w:pPr>
      <w:r w:rsidRPr="00C603CF">
        <w:rPr>
          <w:rFonts w:ascii="Arial" w:hAnsi="Arial" w:cs="Arial"/>
          <w:sz w:val="18"/>
          <w:szCs w:val="18"/>
        </w:rPr>
        <w:t xml:space="preserve">Sayın Halaman’ın </w:t>
      </w:r>
      <w:r w:rsidRPr="00C603CF" w:rsidR="0022747C">
        <w:rPr>
          <w:rFonts w:ascii="Arial" w:hAnsi="Arial" w:cs="Arial"/>
          <w:sz w:val="18"/>
          <w:szCs w:val="18"/>
        </w:rPr>
        <w:t>(</w:t>
      </w:r>
      <w:r w:rsidRPr="00C603CF">
        <w:rPr>
          <w:rFonts w:ascii="Arial" w:hAnsi="Arial" w:cs="Arial"/>
          <w:sz w:val="18"/>
          <w:szCs w:val="18"/>
        </w:rPr>
        <w:t>6/233</w:t>
      </w:r>
      <w:r w:rsidRPr="00C603CF" w:rsidR="0022747C">
        <w:rPr>
          <w:rFonts w:ascii="Arial" w:hAnsi="Arial" w:cs="Arial"/>
          <w:sz w:val="18"/>
          <w:szCs w:val="18"/>
        </w:rPr>
        <w:t>)</w:t>
      </w:r>
      <w:r w:rsidRPr="00C603CF">
        <w:rPr>
          <w:rFonts w:ascii="Arial" w:hAnsi="Arial" w:cs="Arial"/>
          <w:sz w:val="18"/>
          <w:szCs w:val="18"/>
        </w:rPr>
        <w:t xml:space="preserve">, </w:t>
      </w:r>
      <w:r w:rsidRPr="00C603CF" w:rsidR="0022747C">
        <w:rPr>
          <w:rFonts w:ascii="Arial" w:hAnsi="Arial" w:cs="Arial"/>
          <w:sz w:val="18"/>
          <w:szCs w:val="18"/>
        </w:rPr>
        <w:t>(</w:t>
      </w:r>
      <w:r w:rsidRPr="00C603CF">
        <w:rPr>
          <w:rFonts w:ascii="Arial" w:hAnsi="Arial" w:cs="Arial"/>
          <w:sz w:val="18"/>
          <w:szCs w:val="18"/>
        </w:rPr>
        <w:t>6/413</w:t>
      </w:r>
      <w:r w:rsidRPr="00C603CF" w:rsidR="0022747C">
        <w:rPr>
          <w:rFonts w:ascii="Arial" w:hAnsi="Arial" w:cs="Arial"/>
          <w:sz w:val="18"/>
          <w:szCs w:val="18"/>
        </w:rPr>
        <w:t>)</w:t>
      </w:r>
      <w:r w:rsidRPr="00C603CF">
        <w:rPr>
          <w:rFonts w:ascii="Arial" w:hAnsi="Arial" w:cs="Arial"/>
          <w:sz w:val="18"/>
          <w:szCs w:val="18"/>
        </w:rPr>
        <w:t xml:space="preserve"> ve </w:t>
      </w:r>
      <w:r w:rsidRPr="00C603CF" w:rsidR="0022747C">
        <w:rPr>
          <w:rFonts w:ascii="Arial" w:hAnsi="Arial" w:cs="Arial"/>
          <w:sz w:val="18"/>
          <w:szCs w:val="18"/>
        </w:rPr>
        <w:t>(</w:t>
      </w:r>
      <w:r w:rsidRPr="00C603CF">
        <w:rPr>
          <w:rFonts w:ascii="Arial" w:hAnsi="Arial" w:cs="Arial"/>
          <w:sz w:val="18"/>
          <w:szCs w:val="18"/>
        </w:rPr>
        <w:t>6/488</w:t>
      </w:r>
      <w:r w:rsidRPr="00C603CF" w:rsidR="0022747C">
        <w:rPr>
          <w:rFonts w:ascii="Arial" w:hAnsi="Arial" w:cs="Arial"/>
          <w:sz w:val="18"/>
          <w:szCs w:val="18"/>
        </w:rPr>
        <w:t>)</w:t>
      </w:r>
      <w:r w:rsidRPr="00C603CF">
        <w:rPr>
          <w:rFonts w:ascii="Arial" w:hAnsi="Arial" w:cs="Arial"/>
          <w:sz w:val="18"/>
          <w:szCs w:val="18"/>
        </w:rPr>
        <w:t xml:space="preserve"> no.lu önergeleri, Adana’ya yapılan yatırımlar ve verilen destekler ile Adana Kozan ilçesindeki TMO’ya ait </w:t>
      </w:r>
      <w:r w:rsidRPr="00C603CF" w:rsidR="0022747C">
        <w:rPr>
          <w:rFonts w:ascii="Arial" w:hAnsi="Arial" w:cs="Arial"/>
          <w:sz w:val="18"/>
          <w:szCs w:val="18"/>
        </w:rPr>
        <w:t>kurutma tesisiyle ilgili olarak:</w:t>
      </w:r>
      <w:r w:rsidRPr="00C603CF">
        <w:rPr>
          <w:rFonts w:ascii="Arial" w:hAnsi="Arial" w:cs="Arial"/>
          <w:sz w:val="18"/>
          <w:szCs w:val="18"/>
        </w:rPr>
        <w:t xml:space="preserve"> İllere verilen tarımsal destek miktarı ilin tarımsal potansiyeli, çiftçi sayısı, tarımsal alan, ürün çeşidi, hayvan sayısı ve benzeri verilere göre değişmektedir. Bu sebeple her ilin aldığı toplam destek miktarı farklılık göstermekte. Tarımsal desteklemeler kapsamında Adana’da 2002 yılında toplam 45 milyon TL tarımsal destek verilmiş iken 2011 yılının </w:t>
      </w:r>
      <w:r w:rsidRPr="00C603CF" w:rsidR="0022747C">
        <w:rPr>
          <w:rFonts w:ascii="Arial" w:hAnsi="Arial" w:cs="Arial"/>
          <w:sz w:val="18"/>
          <w:szCs w:val="18"/>
        </w:rPr>
        <w:t>K</w:t>
      </w:r>
      <w:r w:rsidRPr="00C603CF">
        <w:rPr>
          <w:rFonts w:ascii="Arial" w:hAnsi="Arial" w:cs="Arial"/>
          <w:sz w:val="18"/>
          <w:szCs w:val="18"/>
        </w:rPr>
        <w:t xml:space="preserve">asım ayı sonu itibarıyla Adana’da çiftçiye verilen destek 186 milyon 300 bin TL’dir. 2003-2011 yılları arasında Adana’ya toplam 1 milyar 344 milyon TL tarımsal destek verilmiştir. Adana’ya 2003-2011 yılları arasında toplam 75,3 milyon TL mazot desteği, 2005-2011 yılları arasında toplam 57,5 milyon TL kimyevi gübre desteği ödenmiştir. </w:t>
      </w:r>
      <w:r w:rsidRPr="00C603CF">
        <w:rPr>
          <w:rFonts w:ascii="Arial" w:hAnsi="Arial"/>
          <w:spacing w:val="24"/>
          <w:sz w:val="18"/>
          <w:szCs w:val="18"/>
        </w:rPr>
        <w:t xml:space="preserve">2003-2011 yıllarında Adana ilimize toplam 873,1 milyon TL prim desteği, 62,4 milyon TL de hayvancılık desteği ödenmiştir.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Yine, kırsal kalkınma destekleri kapsamında Adana’da 37 proje tamamlanmış, 7,1 milyon TL hibe desteği verilmiş, 2007-2011 yıllarında 2.052 adet makine ekipman alımı projesine 9,9 milyon TL hibe desteği sağlanmıştır.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Ayrıca, 2003-2011 döneminde Adana ilimizde 26 kooperatif projesine 22,4 milyon TL kredi tahsis edilmiş olup bu destekler ile yaklaşık 1.795 aile desteklenmiştir.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Ayrıca, Adana ilimizde farklı konularda 44 adet yatırım projesi hâlen Bakanlığımız tarafından yürütülmektedir.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Kozan ilçesindeki TMO’ya ait kur</w:t>
      </w:r>
      <w:r w:rsidRPr="00C603CF" w:rsidR="0022747C">
        <w:rPr>
          <w:rFonts w:ascii="Arial" w:hAnsi="Arial"/>
          <w:spacing w:val="24"/>
          <w:sz w:val="18"/>
          <w:szCs w:val="18"/>
        </w:rPr>
        <w:t>utma tesisiyle ilgili olarak da</w:t>
      </w:r>
      <w:r w:rsidRPr="00C603CF">
        <w:rPr>
          <w:rFonts w:ascii="Arial" w:hAnsi="Arial"/>
          <w:spacing w:val="24"/>
          <w:sz w:val="18"/>
          <w:szCs w:val="18"/>
        </w:rPr>
        <w:t xml:space="preserve"> Kozan Ajans Amirliğine Çukurköprü, İmamoğlu ve Sağkaya iş yerleri bağlıdır. Bu iş yerlerinde 6 adet kurutma cihazı mevcuttur. Yörede birinci ürün mısır hasadı ağustos ayı sonlarında, ikinci ürün mısır hasadı ise ekim ayının ortalarında başlamış, hasat tamamlanmıştır. Bahsi geçen iş yerlerinden sadece Çukurköprü iş yerine 638 ton peşin, 6.373 ton da emanet alımı olmak üzere toplam 7.011 ton mısır arzı olmuş ve rutubet oranı yüzde 14 üze</w:t>
      </w:r>
      <w:r w:rsidRPr="00C603CF" w:rsidR="0022747C">
        <w:rPr>
          <w:rFonts w:ascii="Arial" w:hAnsi="Arial"/>
          <w:spacing w:val="24"/>
          <w:sz w:val="18"/>
          <w:szCs w:val="18"/>
        </w:rPr>
        <w:t>r</w:t>
      </w:r>
      <w:r w:rsidRPr="00C603CF">
        <w:rPr>
          <w:rFonts w:ascii="Arial" w:hAnsi="Arial"/>
          <w:spacing w:val="24"/>
          <w:sz w:val="18"/>
          <w:szCs w:val="18"/>
        </w:rPr>
        <w:t>i olan mısırlar kurutma işlemine tabi tutulmuştur.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Diğer yandan, söz konusu kurutma cihazlarının kiraya verilmesi düşünülmemektedir.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Tarım arazilerinin kullanılmas</w:t>
      </w:r>
      <w:r w:rsidRPr="00C603CF" w:rsidR="0022747C">
        <w:rPr>
          <w:rFonts w:ascii="Arial" w:hAnsi="Arial"/>
          <w:spacing w:val="24"/>
          <w:sz w:val="18"/>
          <w:szCs w:val="18"/>
        </w:rPr>
        <w:t>ı ve işletmesiyle ilgili olarak</w:t>
      </w:r>
      <w:r w:rsidRPr="00C603CF">
        <w:rPr>
          <w:rFonts w:ascii="Arial" w:hAnsi="Arial"/>
          <w:spacing w:val="24"/>
          <w:sz w:val="18"/>
          <w:szCs w:val="18"/>
        </w:rPr>
        <w:t xml:space="preserve"> 5403 sayılı Toprak Koruma ve Arazi Kullanımı Kanunu’yla tarım arazileri koruma altına alınmış, Kanun’un zorunlu hâllerde amaç dışı kullanımıyla ilgili kriterleri de belirlenmiş, belirlenen kriterler doğrultusunda tarım dışı kullanım talepleri değerlendirilmektedir.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Halaman’ın (6/240), Sayın Şeker’in (6/356) no.lu önergeleri benzer hususları ihtiva ettiğinden birlikte cevaplandırılacaktır.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Şeker’in Türkiye genelinde ve Gaziantep ilinde pamuk ekim alanı ve üretim miktarı hakkı</w:t>
      </w:r>
      <w:r w:rsidRPr="00C603CF" w:rsidR="0022747C">
        <w:rPr>
          <w:rFonts w:ascii="Arial" w:hAnsi="Arial"/>
          <w:spacing w:val="24"/>
          <w:sz w:val="18"/>
          <w:szCs w:val="18"/>
        </w:rPr>
        <w:t>ndaki sorularına ilişkin olarak:</w:t>
      </w:r>
      <w:r w:rsidRPr="00C603CF">
        <w:rPr>
          <w:rFonts w:ascii="Arial" w:hAnsi="Arial"/>
          <w:spacing w:val="24"/>
          <w:sz w:val="18"/>
          <w:szCs w:val="18"/>
        </w:rPr>
        <w:t xml:space="preserve"> Türk tarımında önemli bir yere sahip olan pamuk üretimi 70 bin üretici tarafından gerçekleştirilmektedir. Üretilen pamuk ürününün değeri yaklaşık 4 milyar TL’dir. Tekstil mamulüne dönüşmesiyle bu değer 24 milyar TL’ye ulaşmaktadır.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2010 değerlerine göre Türkiye dünya pamuk üretiminde 8’inci sırada, pamuk veriminde ise Avustralya, İsrail’in ardından 3’üncü sırada yer almaktadır.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Ülkemizde pamuk ekim alanında 2010 yılına göre 2011 yılında yüzde 20’lik artış beklenmektedir. Kütlü pamuk üretimimiz ise destekleme uygulamaları neticesinde 2009-2011 döneminde yüzde 50 artarak 1 milyon 725 bin tondan 2 milyon 580 bin tona ulaşmıştır. Pamuk veriminde son yıllarda kayda değer</w:t>
      </w:r>
      <w:r w:rsidRPr="00C603CF" w:rsidR="0022747C">
        <w:rPr>
          <w:rFonts w:ascii="Arial" w:hAnsi="Arial"/>
          <w:spacing w:val="24"/>
          <w:sz w:val="18"/>
          <w:szCs w:val="18"/>
        </w:rPr>
        <w:t xml:space="preserve"> artışlar görülmekte, dünyada 3’</w:t>
      </w:r>
      <w:r w:rsidRPr="00C603CF">
        <w:rPr>
          <w:rFonts w:ascii="Arial" w:hAnsi="Arial"/>
          <w:spacing w:val="24"/>
          <w:sz w:val="18"/>
          <w:szCs w:val="18"/>
        </w:rPr>
        <w:t xml:space="preserve">üncü sırada yer alınmakta, 2002 yılında 350 kilogram/dekar olarak gerçekleşen verim, 2011 yılında 450 kilogram/dekar düzeyine ulaşmıştır.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Gaziantep ilimizde 2003 yılında 59,2 bin ton kütlü pamuk üretimi gerçekleşmiş, 2003 yılına göre 2007, 2008, 2009, 2010 yıllarında pamuk ekim alanlarında ve üretiminde bir düşüş yaşanmamış olmasına rağmen, destekleme uygulamalarıyla 2011 yılı TÜİK tahmini verilerine göre Gaziantep ilinde 63 bin ton kütlü pamuk üretiminin gerçekleşmesi beklenmektedir.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Maliyetin düşürülmesi ve üretimin artırılmasına yönelik faaliyetler çerçevesinde Bakanlığımızca şu çalışmalar yapılmış ve yapılmaktadır: 2011 yılında 2010 yılı kütlü pamuk ürünü için 57 bin 581 üreticiye 1 milyon 901 bin ton kütlü pamuk ürünü için yaklaşık 792 milyon TL fark ödemesi desteği yapılmıştır. Diğer taraftan, 2011 yılı kütlü pamukta sertifikalı tohumlukla üretilen ürüne kilogram başına 42 kuruş, sertifikalı tohumlukla üretilmeyen diğer ürüne ise 35 kuruş destek verilmektedir.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2011 yılı ürünü destek miktarları ekim döneminden önce kamuoyuna açıklanmıştır. Bakanlığımızca 2011 yılı kütlü pamuk ürününde 6 TL/dekar kimyevi gübre, aynı miktarda mazot ve dekar başına 2,5 TL toprak analiz desteği verilmekte, maliyetin yaklaşık yüzde 1’i karşılanmaktadır verilen desteklerle. Yani üreticinin maliyette 100 lira harcaması varsa 41 lirası bizim tarafımı</w:t>
      </w:r>
      <w:r w:rsidRPr="00C603CF" w:rsidR="0022747C">
        <w:rPr>
          <w:rFonts w:ascii="Arial" w:hAnsi="Arial"/>
          <w:spacing w:val="24"/>
          <w:sz w:val="18"/>
          <w:szCs w:val="18"/>
        </w:rPr>
        <w:t>zdan destek olarak ödenmektedir,</w:t>
      </w:r>
      <w:r w:rsidRPr="00C603CF">
        <w:rPr>
          <w:rFonts w:ascii="Arial" w:hAnsi="Arial"/>
          <w:spacing w:val="24"/>
          <w:sz w:val="18"/>
          <w:szCs w:val="18"/>
        </w:rPr>
        <w:t xml:space="preserve"> yüzde 41’i destek olarak ödeniyor. Sağlanan desteklerle pamuk üretiminde sertifikalı tohumluk kullanım oranı 2011 yılında yaklaşık yüzde 85’in üzerine çıkmıştır.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Pamukta basınçlı sulama yatırımlarının yanında modern ekim hasat makineleriyle ürün işleme tesislerinin yatırım bedellerinin yüzde 50’si hibe olarak Bakanlığımız tarafından karşılanmaktadır. Konu bazında pamukla ilgili 39 araştırmacı bulunmakta. Özel sektörle iş birliği çerçevesinde 2000-2010 arasında 60 yeni pamuk çeşidi tescil edilmiştir; 25’i kamu, 3 adedi üniversite ve 32 adedi özel sektöre aittir. Ayrıca, pamuk ile ilgili tüm kesimleri bir araya getirerek görüş alışverişi sağlamak, ulusal pamuk politikasını belirlemek ve stratejileri oluşturmak için Ulusal Pamuk Konseyi kurulmuştur.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Halaman’ın pamuk alım fiyatlarının açıklanmasıyla ilgili sorusuna gelince: Tarım satış kooperatifleri birliklerince tespit edilen kütlü pamuk alım fiyatları üzerinden pamuk ürünü alımı yapılmakta, söz konusu birlikler Bakanlığımız görev alanı içerisinde bulunmamaktadır.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Önerge sahibi Sayın Kurt’un (6/249) no.lu önergesi, Eskişehir Mahmudiye’ye hipodrom yapılmasıyla ilgili sorularına ilişkin: 76 bin metrekare yüz ölçümlü taşınmaz malın imar tadilatları tamamlanmış ve kesin tahsis işlemleri devam etmekte olup hâlihazırda bu arazi üzerinde saf</w:t>
      </w:r>
      <w:r w:rsidRPr="00C603CF" w:rsidR="0022747C">
        <w:rPr>
          <w:rFonts w:ascii="Arial" w:hAnsi="Arial"/>
          <w:spacing w:val="24"/>
          <w:sz w:val="18"/>
          <w:szCs w:val="18"/>
        </w:rPr>
        <w:t xml:space="preserve"> </w:t>
      </w:r>
      <w:r w:rsidRPr="00C603CF">
        <w:rPr>
          <w:rFonts w:ascii="Arial" w:hAnsi="Arial"/>
          <w:spacing w:val="24"/>
          <w:sz w:val="18"/>
          <w:szCs w:val="18"/>
        </w:rPr>
        <w:t xml:space="preserve">kan Arap atı pansiyon harası tesisleri bulunmakta. Pansiyon hara arazilerinden meri imar planlarında hipodrom alanı içerisinde kalan Maliye hazinesine ait toplam 417 milyon metrekare alanlı arazide hâlihazırda kum pist ve çayır hâlinde çim pist mevcut olup yılda bir haftalık program dâhilinde iki veya üç gün mahallî at yarışları yapılmaktadır. Şu anda programımızda Antalya ve Kocaeli hipodromları var. Bunların ardından Eskişehir Mahmudiye’yle ilgili bir hipodrom çalışması yapılması o zaman değerlendirilecektir.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Doğru’nun (6/253, 6/254, 6/3</w:t>
      </w:r>
      <w:r w:rsidRPr="00C603CF" w:rsidR="0022747C">
        <w:rPr>
          <w:rFonts w:ascii="Arial" w:hAnsi="Arial"/>
          <w:spacing w:val="24"/>
          <w:sz w:val="18"/>
          <w:szCs w:val="18"/>
        </w:rPr>
        <w:t>26) no.lu önergeleri ile ilgili,</w:t>
      </w:r>
      <w:r w:rsidRPr="00C603CF">
        <w:rPr>
          <w:rFonts w:ascii="Arial" w:hAnsi="Arial"/>
          <w:spacing w:val="24"/>
          <w:sz w:val="18"/>
          <w:szCs w:val="18"/>
        </w:rPr>
        <w:t xml:space="preserve"> Tokat ilinde görülen şap hastalığıyla ilgili olarak</w:t>
      </w:r>
      <w:r w:rsidRPr="00C603CF" w:rsidR="0022747C">
        <w:rPr>
          <w:rFonts w:ascii="Arial" w:hAnsi="Arial"/>
          <w:spacing w:val="24"/>
          <w:sz w:val="18"/>
          <w:szCs w:val="18"/>
        </w:rPr>
        <w:t>:</w:t>
      </w:r>
      <w:r w:rsidRPr="00C603CF">
        <w:rPr>
          <w:rFonts w:ascii="Arial" w:hAnsi="Arial"/>
          <w:spacing w:val="24"/>
          <w:sz w:val="18"/>
          <w:szCs w:val="18"/>
        </w:rPr>
        <w:t xml:space="preserve"> 2008-2010 yılları arasında uygulanan Türkiye’de Şap Hastalığının Kontrolü Projesi kapsamında etkin temizlik, dezenfeksiyon ve programlı aşılama politikasıyla Türkiye’de şap hastalığının kontrol altına alınması amaçlanmıştır. Aşılama kapsamında, sığır varlığı ilkbahar ve sonbaharda olmak üzere yılda 2 kez, koyun varlığının tümü 1 defa aşılanmıştır. Ayrıca, proje kapsamında uygulanan aşının değerlendirilmesini içeren antikor seviyesinin tespiti amacıyla serosurvey çalışmalarıyla eğitim ve bilgilendirme kampanyaları yapılmış, Türkiye, Trakya şap hastalığının aşılı arilik statüsünü kazanmış, 2010 tarihinden bu yana Dünya Hayvan Sağlığı Teşkilatı tarafından onaylanmış ve hastalık mihrakı ve çevresinde bulunan 932 bin hayvan aşılanmış, söz konusu alanda 7.415 hayvanda hastalık tespit edilmiştir. Tokat ili ve ilçelerinde 2011 yılında 44 mihrakta şap hastalığı çıkmıştır. Hastalık mihrakı ve çevresinde bulunan 13.999 hayvan aşılanmış, bu alanda 49 hayvanda hastalık tespit edilmiştir.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Sayın Doğru’nun son beş yılda çeşitli hastalıklardan dolayı kapatılan hayvan pazarlarına ilişkin önergesiyle ilgili olarak da: Tabii il, ilçe, köy hayvan sağlık zabıtası komisyon kararı, eğer bir yerde hastalık çıkmışsa hastalığın türüne, hayvanın çeşidine göre belirli sürelerde tedbirler belirli şekillerde alınmaktadır. Hayvan pazarlarının kapalı tutulmasına neden olan kordon ve karantina, örneğin şap hastalığında son hastanın iyileşmesinden veya ölümünden on beş gün sonra kaldırılmaktadır. 2007 yılı içinde 7 ilimizde toplam 11 hayvan pazarı, 2008 yılında 2 ilimizde 2, 2009 yılı içinde 7 ilimizde toplam 11, 2010 yılında 13 ilimizde 42 pazar bu ilgili mevzuat çerçevesinde bu sürelerle kapatılmış ve hastalıklar söndürüldükten sonra tekrar açılmıştır.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Sayın Doğru’nun son üç yılda balık tüketimi ve kişi başına balık tüketimiyle ilgili önergesine ilişkin olarak da: 2008, 2009  ve 2010 yıllarında balık tüketimi yıllık ortalama 535 bin ton civarında olmuştur. Kişi başına balık tüketimi ise yıllık ortalama 7,5 kilogramdır yaklaşık.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Sayın Havutça’nın (6/273) no.lu önergesi, kümes ruhsatları ve tavuk yetiştiricilerine destek verilmesiyle ilgili olarak: İlgili kanun gereği kümes hayvanlarıyla ilgili ruhsatlar Bakanlığımız tarafından değil, belediyeler ve il özel idareleri tarafından verilmekte, ihracatın artırılması amacıyla ihracat iadesine ilişkin Para-Kredi Koordinasyon Kurulu tebliğleri yayınlanmakta, miktar barajı yüzde 14’ten yüzde 41’e çıkartılarak 76,26 dolar/tona, kümes hayvanları etinden, sakat</w:t>
      </w:r>
      <w:r w:rsidRPr="00C603CF" w:rsidR="0064101B">
        <w:rPr>
          <w:rFonts w:ascii="Arial" w:hAnsi="Arial"/>
          <w:spacing w:val="24"/>
          <w:sz w:val="18"/>
          <w:szCs w:val="18"/>
        </w:rPr>
        <w:t>at</w:t>
      </w:r>
      <w:r w:rsidRPr="00C603CF">
        <w:rPr>
          <w:rFonts w:ascii="Arial" w:hAnsi="Arial"/>
          <w:spacing w:val="24"/>
          <w:sz w:val="18"/>
          <w:szCs w:val="18"/>
        </w:rPr>
        <w:t>tan yapılmış ürünlerle ilgili olarak da miktar barajı yüzde 40’tan yüzde 50’ye</w:t>
      </w:r>
      <w:r w:rsidRPr="00C603CF" w:rsidR="0064101B">
        <w:rPr>
          <w:rFonts w:ascii="Arial" w:hAnsi="Arial"/>
          <w:spacing w:val="24"/>
          <w:sz w:val="18"/>
          <w:szCs w:val="18"/>
        </w:rPr>
        <w:t>,</w:t>
      </w:r>
      <w:r w:rsidRPr="00C603CF">
        <w:rPr>
          <w:rFonts w:ascii="Arial" w:hAnsi="Arial"/>
          <w:spacing w:val="24"/>
          <w:sz w:val="18"/>
          <w:szCs w:val="18"/>
        </w:rPr>
        <w:t xml:space="preserve"> 100 dolar/tondan 125 dolar/tona yükseltilmiş, yumurtada ise bin adet yumurtaya 9,75 dolar ihracat desteği verilmektedir. Kanatlı sektöründe yüzde 50 faiz indirimli yatırım işletme kredisi kullandırılmasına olanak sağlanmıştır. Ayrıca, üreticinin kanatlı işletmesini sigortalatması durumunda sigorta prim bedelinin yüzde 50’si devlet tarafından karşılanmaktadır.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Işık’ın (6/307) no.lu önergesi, tarım kredi kooperatiflerine olan borçlarını ödeyemeyen çiftçilerle ilgili olarak</w:t>
      </w:r>
      <w:r w:rsidRPr="00C603CF" w:rsidR="0064101B">
        <w:rPr>
          <w:rFonts w:ascii="Arial" w:hAnsi="Arial"/>
          <w:spacing w:val="24"/>
          <w:sz w:val="18"/>
          <w:szCs w:val="18"/>
        </w:rPr>
        <w:t>:</w:t>
      </w:r>
      <w:r w:rsidRPr="00C603CF">
        <w:rPr>
          <w:rFonts w:ascii="Arial" w:hAnsi="Arial"/>
          <w:spacing w:val="24"/>
          <w:sz w:val="18"/>
          <w:szCs w:val="18"/>
        </w:rPr>
        <w:t xml:space="preserve"> Tarım kredi kooperatiflerince ortaklara kullandırılan kredilerin vadelerinde ödenememesi hâlinde kendilerine doksan günlük ek süre tanınmakta, bu süre içerisinde haklarında herhangi bir icra takibi yapılmamakta, borcun doksan günlük süresi içerisinde ödenmemesi hâlinde ilgili ortaklara ihtarname çekilerek borçlarını ödemeleri talep edilmektedir. İhtarnamede belirtilen süre içerisinde borçlarını ödememeleri hâlinde ise ilgili ortağın sağlık sebepleri, ölüm, ailevi sıkıntı, yangın ve benzeri gibi sosyal ya da afete dayalı bir mazereti yoksa o takdirde haklarında ilgili kanun hükmü çerçevesinde icra takibine ancak o zaman başlanmaktadır.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Hakkında mahkûmiyet kararı verilen ortakların ortağı oldukları kooperatife müracaat ederek borçlarının belirli bir kısmını ödeyerek kalanı için yeni bir taahhütte bulunmaları hâlinde mahkûmiyet kararı infazından sarfınazar edilmektedir. İlgili mahkemelerce hapis cezasına çarptırılan ortakların toplam sayısı 10/11/2011 itibarıyla 143’tür. Haklarında hapis cezası verilen ortaklarımızın çok büyük bir kısmı borçlarını bu aşamada ödediklerinden veya yeni bir taahhütte bulunduklarından bu cezaların infazı gerçekleşmemektedir. Tarım kredi kooperatiflerine olan borçlarını ödemedikleri için ilgili mahkemelerce verilen mahkûmiyet kararları nedeniyle son üç yılda cezaevine giren üretici sayısı 97’dir. Cezaevine giren ortakların yakınları veya kefilleri tarafından borçlarının ödenmesi veya yeni bir taahhütte bulunmaları nedeniyle hapisten çıkarılmaları sağlanmaktadır.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Borcunun tamamını ödeme imkânı bulunmayan ortakların borçlarının yüzde 25’ini ödemeleri kaydıyla kalan borçları için ürün hasat dönemi, ürün satış zamanı, gelirin elde edileceği dönem ve talepler de dikkate alınarak bir yıla kadar ek süre verilmektedir. Ayrıca ortakların vadesi geçen borçlarının asgari yüzde 75’ini ödemeleri kaydıyla kalan kısmı için yeni kredi kullandırılarak borçlarına mahsup edilebilmektedir.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Karaahmetoğlu’nun (6/364) no.lu TMO’nun piyasaya fındık sürmesi yönündeki talebin iletilip iletilmediği ve 2004 yılında yaşanan don afetindeki zararlarla ilgili sorusuna ilişkin olarak, TMO’nun piyasaya fındık sürmesi yönünde herhangi bir talep alınmamıştır. 2011 yılı fındık üretiminde bir önceki döneme göre yüzde 26’lık bir artış beklenmekte ve kota düşüşüne neden olan etken don zararı olmayıp mevsim şartlarının da etkisiyle tozlaşma ve meyve oluşumundan kaynaklanan meteorolojik şartlardır, ekolojik şartlardır.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Sayın Aslanoğlu’nun (6/367) ve (6/700), Sayın Çelebi’nin (6/392) no.lu önergeleri</w:t>
      </w:r>
      <w:r w:rsidRPr="00C603CF" w:rsidR="0064101B">
        <w:rPr>
          <w:rFonts w:ascii="Arial" w:hAnsi="Arial"/>
          <w:spacing w:val="24"/>
          <w:sz w:val="18"/>
          <w:szCs w:val="18"/>
        </w:rPr>
        <w:t>,</w:t>
      </w:r>
      <w:r w:rsidRPr="00C603CF">
        <w:rPr>
          <w:rFonts w:ascii="Arial" w:hAnsi="Arial"/>
          <w:spacing w:val="24"/>
          <w:sz w:val="18"/>
          <w:szCs w:val="18"/>
        </w:rPr>
        <w:t xml:space="preserve"> </w:t>
      </w:r>
      <w:r w:rsidRPr="00C603CF" w:rsidR="0064101B">
        <w:rPr>
          <w:rFonts w:ascii="Arial" w:hAnsi="Arial"/>
          <w:spacing w:val="24"/>
          <w:sz w:val="18"/>
          <w:szCs w:val="18"/>
        </w:rPr>
        <w:t>b</w:t>
      </w:r>
      <w:r w:rsidRPr="00C603CF">
        <w:rPr>
          <w:rFonts w:ascii="Arial" w:hAnsi="Arial"/>
          <w:spacing w:val="24"/>
          <w:sz w:val="18"/>
          <w:szCs w:val="18"/>
        </w:rPr>
        <w:t>uğday destekleme primi ödeme sistemi hakkındaki sorulara ilişkin olarak</w:t>
      </w:r>
      <w:r w:rsidRPr="00C603CF" w:rsidR="0064101B">
        <w:rPr>
          <w:rFonts w:ascii="Arial" w:hAnsi="Arial"/>
          <w:spacing w:val="24"/>
          <w:sz w:val="18"/>
          <w:szCs w:val="18"/>
        </w:rPr>
        <w:t>:</w:t>
      </w:r>
      <w:r w:rsidRPr="00C603CF">
        <w:rPr>
          <w:rFonts w:ascii="Arial" w:hAnsi="Arial"/>
          <w:spacing w:val="24"/>
          <w:sz w:val="18"/>
          <w:szCs w:val="18"/>
        </w:rPr>
        <w:t xml:space="preserve"> </w:t>
      </w:r>
      <w:r w:rsidRPr="00C603CF" w:rsidR="0064101B">
        <w:rPr>
          <w:rFonts w:ascii="Arial" w:hAnsi="Arial"/>
          <w:spacing w:val="24"/>
          <w:sz w:val="18"/>
          <w:szCs w:val="18"/>
        </w:rPr>
        <w:t>F</w:t>
      </w:r>
      <w:r w:rsidRPr="00C603CF">
        <w:rPr>
          <w:rFonts w:ascii="Arial" w:hAnsi="Arial"/>
          <w:spacing w:val="24"/>
          <w:sz w:val="18"/>
          <w:szCs w:val="18"/>
        </w:rPr>
        <w:t>ark ödemesi kapsamına alınacak ürünlerin üretim sezonu içinde satışının yapılması şartı aranmaktadır. 2011 yılı ürünü fark ödemesi destekleme uygulamalarının yürütüldüğü 7 Nisan tarihli Resmî Gazete’deki ilgili tebliğ gereğince, üretim sezonuna ilişkin hasat tarihi ve son başvuru tarihi arasındaki süreyi içeren alım satım belgesi ve desteklemeye tabi ürüne yönelik borsa altyapısı mevcut il ve ilçelerde zorunlu, diğer ilçelerde ise il/ilçe komisyonlarının gerekli gördüğü durumlarda borsa tescil beyannamesi istenmektedir. Diğer taraftan TMO</w:t>
      </w:r>
      <w:r w:rsidRPr="00C603CF" w:rsidR="0064101B">
        <w:rPr>
          <w:rFonts w:ascii="Arial" w:hAnsi="Arial"/>
          <w:spacing w:val="24"/>
          <w:sz w:val="18"/>
          <w:szCs w:val="18"/>
        </w:rPr>
        <w:t>,</w:t>
      </w:r>
      <w:r w:rsidRPr="00C603CF">
        <w:rPr>
          <w:rFonts w:ascii="Arial" w:hAnsi="Arial"/>
          <w:spacing w:val="24"/>
          <w:sz w:val="18"/>
          <w:szCs w:val="18"/>
        </w:rPr>
        <w:t xml:space="preserve"> fabrikalar</w:t>
      </w:r>
      <w:r w:rsidRPr="00C603CF" w:rsidR="0064101B">
        <w:rPr>
          <w:rFonts w:ascii="Arial" w:hAnsi="Arial"/>
          <w:spacing w:val="24"/>
          <w:sz w:val="18"/>
          <w:szCs w:val="18"/>
        </w:rPr>
        <w:t>a</w:t>
      </w:r>
      <w:r w:rsidRPr="00C603CF">
        <w:rPr>
          <w:rFonts w:ascii="Arial" w:hAnsi="Arial"/>
          <w:spacing w:val="24"/>
          <w:sz w:val="18"/>
          <w:szCs w:val="18"/>
        </w:rPr>
        <w:t xml:space="preserve"> teslim edilen ürünlerde fark ödemesi desteği kapsamında bulunmaktadır.</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Çatalca Yalıköy’deki hayvan ölümleriyle ilişkin olarak da…</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BAŞKAN – Sayın Bakanım, sürenizi uzatıyorum bitirmek üzere soruları.</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Buyurun efendim.</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GIDA, TARIM VE HAYVANCILIK BAKANI MEHMET MEHDİ EKER (Devamla) – Çok teşekkür ediyorum Sayın Başkanım.</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İstanbul Çatalca ilçesi Yalıköy’de aşılama sonrası olan ölümlerin nedeninin aşılamaya bağlı anaflaktik şok olduğu uzmanlar tarafından tespit edilmiştir. Aşılamadan kaynaklanan hayvan ölümleri nedeniyle hayvan sahibine tazminat en kısa sürede ödenecektir. Bu kendilerine de zaten iletildi.</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Sayın Öğüt’ün (6/425), (6/506) ve (6/509) sayılı önergeleri: İthal edilen hububat, yağlı tohumlar, canlı hayvan ve hayvansal ürünlerde vergi artışı yapılıp yapılmayacağı konusu Bakanlığımız görev ve yetki alanına girmemekte, söz konusu ürünlerin vergi düzenlemeleri Ekonomi Bakanlığımızca yapılmakta.</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Erzurum, Ardahan, Kars ve Iğdır’da arıcılık yaparken ayının saldırısıyla arılarını, kovanlarını kaybeden üreticilerin zararlarının karşılanmasıyla ilgili olarak, yabani hayvan saldırısı çiftçi ihmalinin olmadığı durumlarda 2090 sayılı Tabii Afetlerden Zarar Gören Çiftçilere Yapılacak Yardımlar Hakkında Kanun kapsamında değerlendirilebilir. Bu çerçevede 2090 sayılı Kanun kapsamında çiftçilerin ve/veya esnafın kredi borçlarının ertelenmesi konusunda yapılacak herhangi bir işlem bulunmamaktadır.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Konuya ilişkin Orman ve Su İşleri Bakanlığımızın da bir görüşünü aldık, bu konuyla ilgili. Orman ve Su İşleri Bakanlığı tarafından, yaban hayvanlarının kişilere ve mallarına verdikleri zararların karşılanmasıyla ilgili olarak meri mevzuatta herhangi bir hüküm bulunmaması nedeniyle, söz konusu zararın karşılanması mümkün olmamaktadır.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Ardahan Posof ilçesinde meyveciliğin yaygınlaştırılması ve elma üretiminin artırılması için yapılan çalışmalarla ilgili olarak: 2010 yılı TÜİK verilerine göre, Ardahan ilinde 383 bin dekar ekilen alan içerisinde meyve alanı 692 dekardır. Meyve alanı içerisinde, 470 dekar alanda 530 ton elma üretimi gerçekleştirilmiştir. Elma üretiminin tamamı Posof ilçesinde gerçekleştirilmiş, Bakanlığımızca sertifikalı ve standart fidan ile bahçe tesisi, organik tarım ve iyi tarım uygulamaları yapan üreticilere dekar başına destekleme uygulamaları ve üreticilerin üretim girdilerini azaltmak amacıyla dekar başına mazot, kimyevi gübre ve toprak analizi destekleme uygulamaları yürütülmektedir.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2011 yılında, 2010 yılı Çiftçi Kayıt Sistemi’ne kayıtlı olan üreticilere, bodur veya yarı bodur fidan kullanılarak en az 5 dekar kapama meyve bahçesi tesis eden üreticilere standart fidan için 150 TL/dekar, sertifikalı fidan için 300 TL/dekar destek verilmektedir. Diğer meyve fidanları ile en az 10 dekar olmak üzere kapama meyve bahçesi tesis eden üreticilere de standart fidan için 100, sertifikalı fidan için 200 TL destek verilmektedir. Organik tarım uygulamaları yapan çiftçilere dekar başına ayrıca 25 TL, iyi tarım uygulamaları yapan çiftçilere 20 TL/dekar destek verilmektedir. Ayrıca, dekar başına 3,25 TL mazot; 4,25 TL gübre için destekleme ödemesi yapılmaktadır.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Şafak’ın (6/444) no.lu, Sayın Başbak</w:t>
      </w:r>
      <w:r w:rsidRPr="00C603CF" w:rsidR="0064101B">
        <w:rPr>
          <w:rFonts w:ascii="Arial" w:hAnsi="Arial"/>
          <w:spacing w:val="24"/>
          <w:sz w:val="18"/>
          <w:szCs w:val="18"/>
        </w:rPr>
        <w:t>anımıza yöneltmiş olduğu önerge,</w:t>
      </w:r>
      <w:r w:rsidRPr="00C603CF">
        <w:rPr>
          <w:rFonts w:ascii="Arial" w:hAnsi="Arial"/>
          <w:spacing w:val="24"/>
          <w:sz w:val="18"/>
          <w:szCs w:val="18"/>
        </w:rPr>
        <w:t xml:space="preserve"> </w:t>
      </w:r>
      <w:r w:rsidRPr="00C603CF" w:rsidR="0064101B">
        <w:rPr>
          <w:rFonts w:ascii="Arial" w:hAnsi="Arial"/>
          <w:spacing w:val="24"/>
          <w:sz w:val="18"/>
          <w:szCs w:val="18"/>
        </w:rPr>
        <w:t>p</w:t>
      </w:r>
      <w:r w:rsidRPr="00C603CF">
        <w:rPr>
          <w:rFonts w:ascii="Arial" w:hAnsi="Arial"/>
          <w:spacing w:val="24"/>
          <w:sz w:val="18"/>
          <w:szCs w:val="18"/>
        </w:rPr>
        <w:t>atates üreticilerinin</w:t>
      </w:r>
      <w:r w:rsidRPr="00C603CF" w:rsidR="0064101B">
        <w:rPr>
          <w:rFonts w:ascii="Arial" w:hAnsi="Arial"/>
          <w:spacing w:val="24"/>
          <w:sz w:val="18"/>
          <w:szCs w:val="18"/>
        </w:rPr>
        <w:t xml:space="preserve"> desteklenmesiyle ilgili olarak:</w:t>
      </w:r>
      <w:r w:rsidRPr="00C603CF">
        <w:rPr>
          <w:rFonts w:ascii="Arial" w:hAnsi="Arial"/>
          <w:spacing w:val="24"/>
          <w:sz w:val="18"/>
          <w:szCs w:val="18"/>
        </w:rPr>
        <w:t xml:space="preserve"> </w:t>
      </w:r>
      <w:r w:rsidRPr="00C603CF" w:rsidR="0064101B">
        <w:rPr>
          <w:rFonts w:ascii="Arial" w:hAnsi="Arial"/>
          <w:spacing w:val="24"/>
          <w:sz w:val="18"/>
          <w:szCs w:val="18"/>
        </w:rPr>
        <w:t>P</w:t>
      </w:r>
      <w:r w:rsidRPr="00C603CF">
        <w:rPr>
          <w:rFonts w:ascii="Arial" w:hAnsi="Arial"/>
          <w:spacing w:val="24"/>
          <w:sz w:val="18"/>
          <w:szCs w:val="18"/>
        </w:rPr>
        <w:t xml:space="preserve">atates üretimimiz 2008 yılından itibaren artışa geçmiş ve 2010 üretim yılında 4 milyon 597 bin ton olarak gerçekleşmiştir.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(Mikrofon otomatik cihaz tarafından kapatıldı)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Sayın Bakanım, cevaplandırılmayan soru kaldı mı efendim?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GIDA, TARIM VE HAYVANCILIK BAKANI MEHMET MEHDİ EKER (Devamla) – Evet, var.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Ne kadar var?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ALİM IŞIK (Kütahya) – Çok var.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Peki, süratle okuduğunuz için söyleyeceğim bir şey yok. Bir iki dakika daha vereyim cevapsız soru kalmasın mümkünse.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GIDA, TARIM VE HAYVANCILIK BAKANI  MEHMET MEHDİ EKER (Devamla) – Sayın Başkanım, kusura bakmayın</w:t>
      </w:r>
      <w:r w:rsidRPr="00C603CF" w:rsidR="0064101B">
        <w:rPr>
          <w:rFonts w:ascii="Arial" w:hAnsi="Arial"/>
          <w:spacing w:val="24"/>
          <w:sz w:val="18"/>
          <w:szCs w:val="18"/>
        </w:rPr>
        <w:t>,</w:t>
      </w:r>
      <w:r w:rsidRPr="00C603CF">
        <w:rPr>
          <w:rFonts w:ascii="Arial" w:hAnsi="Arial"/>
          <w:spacing w:val="24"/>
          <w:sz w:val="18"/>
          <w:szCs w:val="18"/>
        </w:rPr>
        <w:t xml:space="preserve"> pazarlık gibi olmasın ama altı yedi dakikada bitireyim çünkü arkadaşımız sorular</w:t>
      </w:r>
      <w:r w:rsidRPr="00C603CF" w:rsidR="0064101B">
        <w:rPr>
          <w:rFonts w:ascii="Arial" w:hAnsi="Arial"/>
          <w:spacing w:val="24"/>
          <w:sz w:val="18"/>
          <w:szCs w:val="18"/>
        </w:rPr>
        <w:t>ı</w:t>
      </w:r>
      <w:r w:rsidRPr="00C603CF">
        <w:rPr>
          <w:rFonts w:ascii="Arial" w:hAnsi="Arial"/>
          <w:spacing w:val="24"/>
          <w:sz w:val="18"/>
          <w:szCs w:val="18"/>
        </w:rPr>
        <w:t xml:space="preserve"> okurken kırk dakika aldı, soruların sadece okunması</w:t>
      </w:r>
      <w:r w:rsidRPr="00C603CF" w:rsidR="0064101B">
        <w:rPr>
          <w:rFonts w:ascii="Arial" w:hAnsi="Arial"/>
          <w:spacing w:val="24"/>
          <w:sz w:val="18"/>
          <w:szCs w:val="18"/>
        </w:rPr>
        <w:t>.</w:t>
      </w:r>
      <w:r w:rsidRPr="00C603CF">
        <w:rPr>
          <w:rFonts w:ascii="Arial" w:hAnsi="Arial"/>
          <w:spacing w:val="24"/>
          <w:sz w:val="18"/>
          <w:szCs w:val="18"/>
        </w:rPr>
        <w:t xml:space="preserve"> </w:t>
      </w:r>
      <w:r w:rsidRPr="00C603CF" w:rsidR="0064101B">
        <w:rPr>
          <w:rFonts w:ascii="Arial" w:hAnsi="Arial"/>
          <w:spacing w:val="24"/>
          <w:sz w:val="18"/>
          <w:szCs w:val="18"/>
        </w:rPr>
        <w:t>D</w:t>
      </w:r>
      <w:r w:rsidRPr="00C603CF">
        <w:rPr>
          <w:rFonts w:ascii="Arial" w:hAnsi="Arial"/>
          <w:spacing w:val="24"/>
          <w:sz w:val="18"/>
          <w:szCs w:val="18"/>
        </w:rPr>
        <w:t xml:space="preserve">olayısıyla eğer izin verirseniz ben tamamlayayım, değerli milletvekillerimiz de sözlü sorulara cevap almış olurlar.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Pekâlâ, sırf cevapları almaları için beş dakika daha diyelim Sayın Bakan, lütfen.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SÜLEYMAN ÇELEBİ (İstanbul) – Bir beş dakika da bizden ver Sayın Başkan.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GIDA, TARIM VE HAYVANCILIK BAKANI  MEHMET MEHDİ EKER (Devamla) – 21 Aralık 2011 tarih ve 2011/2488 sayılı Bakanlar Kurulu kararıyla 4-14 Kasım 2011 tarihleri arasında patates üretiminin yoğun olduğu Kayseri, Nevşehir ve Niğde illerinde meydana gelen don afetine maruz kalan ve söz konusu afetler nedeniyle ekilişleri, ürünleri, hayvan varlıkları, tesisleri veya seraları zarar gören ÇKS’y</w:t>
      </w:r>
      <w:r w:rsidRPr="00C603CF" w:rsidR="0064101B">
        <w:rPr>
          <w:rFonts w:ascii="Arial" w:hAnsi="Arial"/>
          <w:spacing w:val="24"/>
          <w:sz w:val="18"/>
          <w:szCs w:val="18"/>
        </w:rPr>
        <w:t>e</w:t>
      </w:r>
      <w:r w:rsidRPr="00C603CF">
        <w:rPr>
          <w:rFonts w:ascii="Arial" w:hAnsi="Arial"/>
          <w:spacing w:val="24"/>
          <w:sz w:val="18"/>
          <w:szCs w:val="18"/>
        </w:rPr>
        <w:t xml:space="preserve"> kayıtlı gerçek ve tüzel kişi üreticilerin Ziraat Bankası ve tarım kredi kooperatiflerine olan borçları bir yıl süreyle ertelenmiştir.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Patates üreticilerinin TEDAŞ’a olan elektrik borçlarının hasat döneminde tek faturada ödenmesiyle ilgili olarak da Bakanlığımız tarafından Enerji Bakanlığı ve EPDK nezdinde gerekli girişimlerde bulunulmuştur.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Aydın’ın (6/460) ve (6/697) no</w:t>
      </w:r>
      <w:r w:rsidRPr="00C603CF" w:rsidR="0064101B">
        <w:rPr>
          <w:rFonts w:ascii="Arial" w:hAnsi="Arial"/>
          <w:spacing w:val="24"/>
          <w:sz w:val="18"/>
          <w:szCs w:val="18"/>
        </w:rPr>
        <w:t>.</w:t>
      </w:r>
      <w:r w:rsidRPr="00C603CF">
        <w:rPr>
          <w:rFonts w:ascii="Arial" w:hAnsi="Arial"/>
          <w:spacing w:val="24"/>
          <w:sz w:val="18"/>
          <w:szCs w:val="18"/>
        </w:rPr>
        <w:t>lu önergeleriyle ilgili</w:t>
      </w:r>
      <w:r w:rsidRPr="00C603CF" w:rsidR="0064101B">
        <w:rPr>
          <w:rFonts w:ascii="Arial" w:hAnsi="Arial"/>
          <w:spacing w:val="24"/>
          <w:sz w:val="18"/>
          <w:szCs w:val="18"/>
        </w:rPr>
        <w:t>:</w:t>
      </w:r>
      <w:r w:rsidRPr="00C603CF">
        <w:rPr>
          <w:rFonts w:ascii="Arial" w:hAnsi="Arial"/>
          <w:spacing w:val="24"/>
          <w:sz w:val="18"/>
          <w:szCs w:val="18"/>
        </w:rPr>
        <w:t xml:space="preserve"> 21 Aralık 2011  tarihli Bakanlar Kurulu kararıyla 15 Eylül-20 Ekim 2011 tarihleri arasında Antalya, Aydın, Hatay, Denizli, Manisa, Muğla ve Rize illerinde meydana gelen sel, fırtına, heyelan, aşırı yağış, dolu ve hortum afetleriyle 4-14 Kasım 2011 tarihleri arasında Kayseri, Muş, Nevşehir ve Niğde illerinde meydana gelen don afetine maruz kalan ve söz konusu afetler sebebiyle ekilişleri, ürünleri, hayvan varlıkları</w:t>
      </w:r>
      <w:r w:rsidRPr="00C603CF" w:rsidR="0064101B">
        <w:rPr>
          <w:rFonts w:ascii="Arial" w:hAnsi="Arial"/>
          <w:spacing w:val="24"/>
          <w:sz w:val="18"/>
          <w:szCs w:val="18"/>
        </w:rPr>
        <w:t>,</w:t>
      </w:r>
      <w:r w:rsidRPr="00C603CF">
        <w:rPr>
          <w:rFonts w:ascii="Arial" w:hAnsi="Arial"/>
          <w:spacing w:val="24"/>
          <w:sz w:val="18"/>
          <w:szCs w:val="18"/>
        </w:rPr>
        <w:t xml:space="preserve"> tesisleri veya seraları zarar gören Çiftçi Kayıt Sistemi’ne kayıtlı gerçek ve tüzel kişi üreticilerin Ziraat Bankası ve tarım kredi kooperatiflerine olan borçları bir yıl süreyle ertelenmiştir.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Dedeoğlu’nun (6/529) ve (6/530) no</w:t>
      </w:r>
      <w:r w:rsidRPr="00C603CF" w:rsidR="0064101B">
        <w:rPr>
          <w:rFonts w:ascii="Arial" w:hAnsi="Arial"/>
          <w:spacing w:val="24"/>
          <w:sz w:val="18"/>
          <w:szCs w:val="18"/>
        </w:rPr>
        <w:t>.</w:t>
      </w:r>
      <w:r w:rsidRPr="00C603CF">
        <w:rPr>
          <w:rFonts w:ascii="Arial" w:hAnsi="Arial"/>
          <w:spacing w:val="24"/>
          <w:sz w:val="18"/>
          <w:szCs w:val="18"/>
        </w:rPr>
        <w:t xml:space="preserve">lu önergeleriyle ilgili olarak GAP ve DAP illerine uygulanan yüzde 30, yüzde 40’lık hayvancılık hibe desteklerinin Kahramanmaraş ilinde de uygulanması ve sığır yetiştiriciliğinin desteklenmesi konusuyla ilgili önergesi: Kahramanmaraş iline 2002 yılında 780 bin TL hayvancılık desteği verilmiş iken 2011 yılı Kasım ayı sonu itibarıyla verilen destek miktarı 20 milyon TL olmuştur. 2003-2011 yıllarında Kahramanmaraş illimizde toplam 97 milyon TL hayvancılık desteği verilmiştir. GAP ve DAP illerinde ödenen sadece GAP projesi çerçevesindedir. O nedenle GAP illeri dışındaki illerde bu projenin uygulanması mümkün değildir.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Topcu’nun (6/630) no.lu önergesiyle ilgili olarak, özürlü memur sayısı </w:t>
      </w:r>
      <w:r w:rsidRPr="00C603CF" w:rsidR="0064101B">
        <w:rPr>
          <w:rFonts w:ascii="Arial" w:hAnsi="Arial"/>
          <w:spacing w:val="24"/>
          <w:sz w:val="18"/>
          <w:szCs w:val="18"/>
        </w:rPr>
        <w:t>-</w:t>
      </w:r>
      <w:r w:rsidRPr="00C603CF">
        <w:rPr>
          <w:rFonts w:ascii="Arial" w:hAnsi="Arial"/>
          <w:spacing w:val="24"/>
          <w:sz w:val="18"/>
          <w:szCs w:val="18"/>
        </w:rPr>
        <w:t>657’ye tabi memur sayısı</w:t>
      </w:r>
      <w:r w:rsidRPr="00C603CF" w:rsidR="0064101B">
        <w:rPr>
          <w:rFonts w:ascii="Arial" w:hAnsi="Arial"/>
          <w:spacing w:val="24"/>
          <w:sz w:val="18"/>
          <w:szCs w:val="18"/>
        </w:rPr>
        <w:t>-</w:t>
      </w:r>
      <w:r w:rsidRPr="00C603CF">
        <w:rPr>
          <w:rFonts w:ascii="Arial" w:hAnsi="Arial"/>
          <w:spacing w:val="24"/>
          <w:sz w:val="18"/>
          <w:szCs w:val="18"/>
        </w:rPr>
        <w:t xml:space="preserve"> 2010 yılında 51, 2011 yılında 50 adettir Bakanlığımızda. Bakanlığımızın dolu memur kadro sayısının yüzde 3’ü 1.125 adet olup 2011 yılında çalışan özürlü memur sayısı düşüldükten sonra istihdam edilmesi gereken 1.075 adet</w:t>
      </w:r>
      <w:r w:rsidRPr="00C603CF" w:rsidR="0064101B">
        <w:rPr>
          <w:rFonts w:ascii="Arial" w:hAnsi="Arial"/>
          <w:spacing w:val="24"/>
          <w:sz w:val="18"/>
          <w:szCs w:val="18"/>
        </w:rPr>
        <w:t>tir</w:t>
      </w:r>
      <w:r w:rsidRPr="00C603CF">
        <w:rPr>
          <w:rFonts w:ascii="Arial" w:hAnsi="Arial"/>
          <w:spacing w:val="24"/>
          <w:sz w:val="18"/>
          <w:szCs w:val="18"/>
        </w:rPr>
        <w:t xml:space="preserve">. Özürlü memur personel alımı için 2011/2192 sayılı Yönetmelik hükümleri gereğince 31/10/2011 tarihli yazımızda Devlet Personel Başkanlığından talepte bulunulmuştur. Talebin gerçekleşmesi hâlinde ilave özürlü alacağız.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Soydan’ın (6/665) ve (6/690) no.lu önergeleriyle ilgili, gıda mühendislerinin istihdamı konusunda 2004-2011 yılları arasında kadrolu ve sözleşmeli olarak toplam 1.088 gıda mühendisi yerleştirilmesi yapılmıştır Bakanlığımızda ki bunların tamamı ÖSYM tarafından yapılan sınavla alınmıştır. Denetim ve kontroller her yıl artırılarak gıda mühendisleri tarafından yapılmaktadır. 2002 yılında 1.500 olan kontrol görevlisi sayısı 2011 yılı itibarıyla 4.600’e çıkarılmıştır. Bakanlığımızda gıda mühendislerinin daha çok istihdamıyla ilgili de çalışmalar yapılmaktadır.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Biga ilçesinde görülen şap hastalığından dolayı zarar gören üreticilerin zararlarının karşılanmasıyla ilgili olarak Anadolu’da Bakanlığımızca yapılan mücadele çalışmalarıyla hastalığın kontrol altına alınıp eradikasyonu sağlandıktan sonra yurt dışı kaynaklı görülebilecek yeni mihraklarda  hastalığın ülkemize yayılmasının önlenmesi amacıyla tazminatlı itlaf uygulanacaktır. Hâlihazırda aşılar yapılmaktadır ve kontrol yapılmaya çalışılmaktadır.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Birtane’nin (6/686) no.lu önergesiyle ilgili olarak Kars ilinde 1998-2011 yılları arasında 232 köy ve beldede 233 bin hektar alanda mera tespiti, 180 bin hektar alanda mera tahdit çalışması yapılmıştır.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Yine 2000-2011 yılları arasında 12.976 hektar alanda mera ıslahı ve amenajman projesi yapılmıştır. 2002 yılında 471 bin TL olan hayvanc</w:t>
      </w:r>
      <w:r w:rsidRPr="00C603CF" w:rsidR="0064101B">
        <w:rPr>
          <w:rFonts w:ascii="Arial" w:hAnsi="Arial"/>
          <w:spacing w:val="24"/>
          <w:sz w:val="18"/>
          <w:szCs w:val="18"/>
        </w:rPr>
        <w:t>ılık desteği Kars’ta 2011 yılı K</w:t>
      </w:r>
      <w:r w:rsidRPr="00C603CF">
        <w:rPr>
          <w:rFonts w:ascii="Arial" w:hAnsi="Arial"/>
          <w:spacing w:val="24"/>
          <w:sz w:val="18"/>
          <w:szCs w:val="18"/>
        </w:rPr>
        <w:t>asım ayı sonu itibarıyla 21 milyon 100 bin lira</w:t>
      </w:r>
      <w:r w:rsidRPr="00C603CF" w:rsidR="0064101B">
        <w:rPr>
          <w:rFonts w:ascii="Arial" w:hAnsi="Arial"/>
          <w:spacing w:val="24"/>
          <w:sz w:val="18"/>
          <w:szCs w:val="18"/>
        </w:rPr>
        <w:t>ya</w:t>
      </w:r>
      <w:r w:rsidRPr="00C603CF">
        <w:rPr>
          <w:rFonts w:ascii="Arial" w:hAnsi="Arial"/>
          <w:spacing w:val="24"/>
          <w:sz w:val="18"/>
          <w:szCs w:val="18"/>
        </w:rPr>
        <w:t xml:space="preserve"> çıkmıştır. Kars ilimize verdiğimiz toplam hayvancılık desteği 127 milyon 200 bin liradır 2003-2011 yılları arasında.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Özgündüz’ün (6/698) ve (6/699) no</w:t>
      </w:r>
      <w:r w:rsidRPr="00C603CF" w:rsidR="0064101B">
        <w:rPr>
          <w:rFonts w:ascii="Arial" w:hAnsi="Arial"/>
          <w:spacing w:val="24"/>
          <w:sz w:val="18"/>
          <w:szCs w:val="18"/>
        </w:rPr>
        <w:t>.</w:t>
      </w:r>
      <w:r w:rsidRPr="00C603CF">
        <w:rPr>
          <w:rFonts w:ascii="Arial" w:hAnsi="Arial"/>
          <w:spacing w:val="24"/>
          <w:sz w:val="18"/>
          <w:szCs w:val="18"/>
        </w:rPr>
        <w:t>lu önergeleriyle ilgili olarak jokey kaza yardım sandığında biriken paralar aynı yönetmeliğe göre jokeylerin tedavi giderleriyle jokeylere yapılan yardım ve eğitim…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(Mikrofon otomatik cihaz tarafından kapatıldı)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Sayın Bakanım, çok teşekkür ediyorum.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GIDA, TARIM VE HAYVANCILIK BAKANI MEHMET MEHDİ EKER (Devamla) - Bir cümleyle bitiriyorum Sayın Başkan.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Hayır, artık gerisini yazılı cevaplandırırsınız.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Çok teşekkür ediyorum Sayın Bakan.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GIDA, TARIM VE HAYVANCILIK BAKANI MEHMET MEHDİ EKER (Devamla) – 2011 yılında jokeylere bu sandıktan 1,057,329 TL ödeme yapılmıştır. (AK PARTİ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Teşekkürler.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Cevaplandırılmamış sorular gündemde kalmaya devam edecek, o şekilde verilebilir.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Şimdi sisteme giren arkadaşlarımız var. Onlara yerlerinden, lütfen birer dakika.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Halaman, Adana Milletvekili…</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ALİ HALAMAN (Adana) – Sayın Başkan, Tarım Bakanına teşekkür ediyorum sorulardan dolayı.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Bir de Mersin, Osmaniye, birkaç gün sonra da Adana’nın kurtuluşu. Dolayısıyla doksan yıl geçmiş. Dolayısıyla Türkiye Cumhuriyeti için mücadele eden, şehit düşen bu insanları en şefkatli hislerimle selamlıyor, onlara saygı ve sevgilerimizi sunuyoruz.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Teşekkür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Teşekkürler Sayın Halaman.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Karaahmetoğlu, Giresun Milletvekili…</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SELAHATTİN KARAAHMETOĞLU (Giresun) – Ben</w:t>
      </w:r>
      <w:r w:rsidRPr="00C603CF" w:rsidR="0064101B">
        <w:rPr>
          <w:rFonts w:ascii="Arial" w:hAnsi="Arial"/>
          <w:spacing w:val="24"/>
          <w:sz w:val="18"/>
          <w:szCs w:val="18"/>
        </w:rPr>
        <w:t>,</w:t>
      </w:r>
      <w:r w:rsidRPr="00C603CF">
        <w:rPr>
          <w:rFonts w:ascii="Arial" w:hAnsi="Arial"/>
          <w:spacing w:val="24"/>
          <w:sz w:val="18"/>
          <w:szCs w:val="18"/>
        </w:rPr>
        <w:t xml:space="preserve"> sorumun yanıtını alamadığımı düşünüyorum. Sayın Bakandan yazılı olarak da yeniden değerlendirmesini talep ediyorum.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Teşekkür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Gaziantep Milletvekili Sayın Şeker…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MEHMET ŞEKER (Gaziantep) – Teşekkür ederim Sayın Başkan.</w:t>
      </w:r>
    </w:p>
    <w:p w:rsidRPr="00C603CF" w:rsidR="00E54EBB" w:rsidP="00C603CF" w:rsidRDefault="00E54EBB">
      <w:pPr>
        <w:pStyle w:val="Metinstil"/>
        <w:tabs>
          <w:tab w:val="center" w:pos="5103"/>
        </w:tabs>
        <w:suppressAutoHyphens/>
        <w:spacing w:after="120" w:line="240" w:lineRule="auto"/>
        <w:rPr>
          <w:rFonts w:ascii="Arial" w:hAnsi="Arial" w:cs="Arial"/>
          <w:sz w:val="18"/>
          <w:szCs w:val="18"/>
        </w:rPr>
      </w:pPr>
      <w:r w:rsidRPr="00C603CF">
        <w:rPr>
          <w:rFonts w:ascii="Arial" w:hAnsi="Arial"/>
          <w:spacing w:val="24"/>
          <w:sz w:val="18"/>
          <w:szCs w:val="18"/>
        </w:rPr>
        <w:t xml:space="preserve">Sayın Bakan, sizlere de </w:t>
      </w:r>
      <w:r w:rsidRPr="00C603CF">
        <w:rPr>
          <w:rFonts w:ascii="Arial" w:hAnsi="Arial" w:cs="Arial"/>
          <w:sz w:val="18"/>
          <w:szCs w:val="18"/>
        </w:rPr>
        <w:t xml:space="preserve">teşekkür ederim. </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 xml:space="preserve">Ancak, şöyle bir sıkıntı var, siz bahsettiniz: Pamuk üreticisinin maliyetinin yüzde 41’ini teşvik olarak tekrar çiftçiye verdiğinizi söylediniz. Oysa, geriye kalan yani 100 liranın 59 lirasını bu insanlar pamuğu sattığında elde edemiyorlar. Hâlâ devlete elektrik borçları var. Hâlâ bu insanlar pamuğun ikinci arzında sıkıntı yaşıyor, toplatamıyorlar ve inanın şu anda -Gaziantep de böyle, belki Türkiye’nin değişik yerlerinde de böyledir- çiftçi pamuk ekmeyi bıraktı. Sizler, çok büyük, yüzde 20’lik bir artış olduğunu söylediniz ama şu anda Gaziantep çiftçisi maalesef pamuğu ekememekte çünkü toplayacak işçi bulamıyor, elektrik parasını ödeyemiyor ve sattığı zaman da para etmiyor. </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Bu konuları da açıklarsanız teşekkür ederim, sağ olun.</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BAŞKAN – Teşekkürler.</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İstanbul Milletvekili Sayın Çelebi...</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SÜLEYMAN ÇELEBİ (İstanbul) – Teşekkürler Sayın Başkan.</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Öncelikle hem buradaki bütün arkadaşlarımızın hem de tüm ulusumuzun yeni yılını kutluyorum.</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Sayın Bakan, buraya çıktınız, bizim sorularımıza yanıtlar vermeye çalıştınız. İçtenlikle ve samimiyetimle söylüyorum, cevabınızın hiçbirisini anlamış değilim</w:t>
      </w:r>
      <w:r w:rsidRPr="00C603CF" w:rsidR="0064101B">
        <w:rPr>
          <w:rFonts w:ascii="Arial" w:hAnsi="Arial" w:cs="Arial"/>
          <w:sz w:val="18"/>
          <w:szCs w:val="18"/>
        </w:rPr>
        <w:t>!</w:t>
      </w:r>
      <w:r w:rsidRPr="00C603CF">
        <w:rPr>
          <w:rFonts w:ascii="Arial" w:hAnsi="Arial" w:cs="Arial"/>
          <w:sz w:val="18"/>
          <w:szCs w:val="18"/>
        </w:rPr>
        <w:t xml:space="preserve"> Tabii siz öz Türkçe konuşmuşsunuzdur mutlaka ama yani biz y</w:t>
      </w:r>
      <w:r w:rsidRPr="00C603CF" w:rsidR="0064101B">
        <w:rPr>
          <w:rFonts w:ascii="Arial" w:hAnsi="Arial" w:cs="Arial"/>
          <w:sz w:val="18"/>
          <w:szCs w:val="18"/>
        </w:rPr>
        <w:t>anıtlardan hiçbir şey anlamadık</w:t>
      </w:r>
      <w:r w:rsidRPr="00C603CF">
        <w:rPr>
          <w:rFonts w:ascii="Arial" w:hAnsi="Arial" w:cs="Arial"/>
          <w:sz w:val="18"/>
          <w:szCs w:val="18"/>
        </w:rPr>
        <w:t xml:space="preserve"> buradaki arkadaşlar olarak. Öncelikle, hiçbirisine ciddi, kalıcı bir yanıt alamadığım için, bunların tamamı için, en azından yazılı bir kez daha o cevapların verilmesini diliyoruz. Çünkü biz size özelleştirilen şeker fabrikalarındaki işçilerin durumunu sorduk, pancar üreticisinin sorunlarıyla ilgili üretimin ne noktaya taşınacağını sorduk, diğer yandan buğday üreticisinin sorunlarını sorduk, hiçbirine cevap alamadık. Bunları yazılı olarak verirseniz…</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 xml:space="preserve">(Mikrofon otomatik cihaz tarafından kapatıldı) </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BAŞKAN – Teşekkürler Sayın Çelebi.</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Balıkesir Milletvekili Sayın Havutça…</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NAMIK HAVUTÇA (Balıkesir) – Evet, teşekkür ederim Sayın Başkan.</w:t>
      </w:r>
    </w:p>
    <w:p w:rsidRPr="00C603CF" w:rsidR="00E54EBB" w:rsidP="00C603CF" w:rsidRDefault="00E54EBB">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Sayın Bakan, bölgemizde Balıkesir tarım ve hayvancılığın başkenti ve özellikle Bandırma bölgesinde beyaz ette çok ciddi bir üretim potansiyeli bulunmaktadır. Ancak beyaz etteki çiftçilerimizin çok önemli sorunlarının başında, beyaz ete gereken desteğin verilmemesi ve KDV oranlarının çok yüksek olması çok önemli bir sektörel sorun olarak bulunmaktadır. Bunun yanı sıra, köylerdeki besicilerin ruhsat sorunları hâlen devam etmektedir ve besicilik yapan köylülerimize ne yazık ki destek verilmemektedir ve ülke</w:t>
      </w:r>
      <w:r w:rsidRPr="00C603CF" w:rsidR="0064101B">
        <w:rPr>
          <w:rFonts w:ascii="Arial" w:hAnsi="Arial" w:cs="Arial"/>
          <w:sz w:val="18"/>
          <w:szCs w:val="18"/>
        </w:rPr>
        <w:t xml:space="preserve">mizde bugün köylümüz, dünyanın </w:t>
      </w:r>
      <w:r w:rsidRPr="00C603CF">
        <w:rPr>
          <w:rFonts w:ascii="Arial" w:hAnsi="Arial" w:cs="Arial"/>
          <w:sz w:val="18"/>
          <w:szCs w:val="18"/>
        </w:rPr>
        <w:t>e</w:t>
      </w:r>
      <w:r w:rsidRPr="00C603CF" w:rsidR="0064101B">
        <w:rPr>
          <w:rFonts w:ascii="Arial" w:hAnsi="Arial" w:cs="Arial"/>
          <w:sz w:val="18"/>
          <w:szCs w:val="18"/>
        </w:rPr>
        <w:t>n</w:t>
      </w:r>
      <w:r w:rsidRPr="00C603CF">
        <w:rPr>
          <w:rFonts w:ascii="Arial" w:hAnsi="Arial" w:cs="Arial"/>
          <w:sz w:val="18"/>
          <w:szCs w:val="18"/>
        </w:rPr>
        <w:t xml:space="preserve"> pahalı mazotuna rağmen, en pahalı gübresine rağmen ayakta durmaya çalışıyor çiftçilerimiz.</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Çiftçilerimizin kullandığı mazotta ÖTV’yi ve KDV’yi kaldırmayı düşünüyor musunuz? Artık çiftçimizin de insanca yaşayacak bir gelire kavuşması için onların sorunlarına el atmayı düşünüyor musunuz?</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BAŞKAN – Aydın Milletvekili Sayın Aydın...</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OSMAN AYDIN (Aydın) – Sayın Başkan...</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Sayın Bakanım bu doğal afetle karşılaşan çiftçilerimizin Ziraat Bankasına ve tarım kredilere olan borçlarının bir yıl ertelenmesinden dolayı teşekkür ediyoruz.</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 xml:space="preserve">Şu anda pamuk üreticilerimiz, özellikle karşı karşıya bulunduğu doğal afetler yanında bir de piyasa oluşumuyla mücadele etmekte. Dünyanın en yüksek girdi maliyetleriyle üretim yapmaya çalışan Türk çiftçimizin her ürününde, özellikle ürün piyasaya çıktığı anda ithalat serbest bırakılarak ürün fiyatının oluşması konusunda büyük bir baskı altına alınmakta.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Bugün uluslararası fiyatı 4,20 TL/kilogram</w:t>
      </w:r>
      <w:r w:rsidRPr="00C603CF" w:rsidR="0064101B">
        <w:rPr>
          <w:rFonts w:ascii="Arial" w:hAnsi="Arial" w:cs="Arial"/>
          <w:sz w:val="18"/>
          <w:szCs w:val="18"/>
        </w:rPr>
        <w:t xml:space="preserve"> olan</w:t>
      </w:r>
      <w:r w:rsidRPr="00C603CF">
        <w:rPr>
          <w:rFonts w:ascii="Arial" w:hAnsi="Arial" w:cs="Arial"/>
          <w:sz w:val="18"/>
          <w:szCs w:val="18"/>
        </w:rPr>
        <w:t xml:space="preserve"> mahlaçın bugün iç piyasada 3,40 TL/kilogram fiyat oluşmasının ana nedeni, ithalatın tam üreticimizin ürününün piyasaya çıktığı dönemde serbest bırakılmasından kaynaklanmaktadır. Bunların önüne geçebilecek...</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 xml:space="preserve">(Mikrofon otomatik cihaz tarafından kapatıldı)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BAŞKAN – Teşekkür ederim.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Çanakkale Milletvekili Sayın Soydan.</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MUSTAFA SERDAR SOYDAN (Çanakkale) – Gıda</w:t>
      </w:r>
      <w:r w:rsidRPr="00C603CF" w:rsidR="0064101B">
        <w:rPr>
          <w:rFonts w:ascii="Arial" w:hAnsi="Arial" w:cs="Arial"/>
          <w:sz w:val="18"/>
          <w:szCs w:val="18"/>
        </w:rPr>
        <w:t>, Tarım ve Hayvancılık Bakanı olarak</w:t>
      </w:r>
      <w:r w:rsidRPr="00C603CF">
        <w:rPr>
          <w:rFonts w:ascii="Arial" w:hAnsi="Arial" w:cs="Arial"/>
          <w:sz w:val="18"/>
          <w:szCs w:val="18"/>
        </w:rPr>
        <w:t xml:space="preserve"> Küçükbaş hayvancılıkta önemli bir üretim merkezi olan Çanakkale’nin Ayvacık, Bayramiç ve Ezine ilçelerinde koyun ve keçi ırkındaki düzelmeyi desteklemek ve verimliliği artırmak ve bölgede dünya markası olma yolundaki Ezine peynirinin rekabet edebilir koşullarda pazarlanmasının sağlanması konusunda neler yapmayı düşünüyorsunuz?</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BAŞKAN – Teşekkür ederim.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Tokat Milletvekili Sayın Doğru...</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REŞAT DOĞRU (Tokat) – Teşekkür ederim Sayın Başkan.</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Sayın Bakan açıklamıştır, balık tüketimi ülkemizde yıllık 7,5 kilogram civarındadır. Bu çok düşük bir miktardır, balık üretiminin desteklenmemiş olduğunun göstergesi olarak düşünüyorum.</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cs="Arial"/>
          <w:sz w:val="18"/>
          <w:szCs w:val="18"/>
        </w:rPr>
        <w:t xml:space="preserve">İkinci olarak, Sayın Bakan “Üreticiye </w:t>
      </w:r>
      <w:r w:rsidRPr="00C603CF">
        <w:rPr>
          <w:rFonts w:ascii="Arial" w:hAnsi="Arial"/>
          <w:spacing w:val="24"/>
          <w:sz w:val="18"/>
          <w:szCs w:val="18"/>
        </w:rPr>
        <w:t>mazot desteği yapıyoruz.” diyor. Bu destek çok yetersizdir. Şayet destek yapılmak isteniyorsa mazot fiyatı üzerindeki KDV dâhil bütün vergilerin sıfırlanması gerekir. Gelin, Hükûmet olarak denizcilik ve hava yollarındaki akaryakıtta olduğu gibi mazottaki vergileri de çiftçi lehine kaldıralım ve çiftçiye rahat nefes aldıralım.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Ayrıca hayvancılıkta ithalat üreticiyi vurmuş, üretimi küstürmüştür. Türk üreticisi kan ağlarken et ve et ürünleri ve hayvan ithal edilen ülke üreticileriyse bayram yapmışlardır, hatta Macaristan gibi bazı ülkeler hayvan ithal ederek ülkemize hayvan satmışlardır, bu da düşünülmesi gereken bir konudur.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Ayrıca kurban satışları bekleyen Türk üreticisi maalesef o satışlarda…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(Mikrofon otomatik cihaz tarafından kapatıldı)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 ederim Sayın Doğru.</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Kütahya Milletvekili Sayın Işık.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ALİM IŞIK (Kütahya) – Teşekkür ediyorum Sayın Başkan.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Bakana ben de teşekkür ediyorum cevaplarından dolayı.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Bakan, şeker pancarı üreticilerine dekar başına toplamda 14,5 TL’lik destek yetersizdir.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Üreticilerin en büyük sorunlarından birisi son dönemde polar oranlarının düşüklüğüdür. Örneğin Kütahya’da yıllarca yüzde 20-22 dolayında olan polar oranı son dönemde 15-16’ya çekilmiş, dolayısıyla çiftçilerin cebinden ciddi anlamda para geri alınmıştır.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Diğer taraftan hayvancılık desteği amacıyla verdiğiniz faizsiz kredilerden Anadolu illeri yeterince yararl</w:t>
      </w:r>
      <w:r w:rsidRPr="00C603CF" w:rsidR="0064101B">
        <w:rPr>
          <w:rFonts w:ascii="Arial" w:hAnsi="Arial"/>
          <w:spacing w:val="24"/>
          <w:sz w:val="18"/>
          <w:szCs w:val="18"/>
        </w:rPr>
        <w:t>anamamıştır. Örneğin 6.500-7 bin</w:t>
      </w:r>
      <w:r w:rsidRPr="00C603CF">
        <w:rPr>
          <w:rFonts w:ascii="Arial" w:hAnsi="Arial"/>
          <w:spacing w:val="24"/>
          <w:sz w:val="18"/>
          <w:szCs w:val="18"/>
        </w:rPr>
        <w:t xml:space="preserve"> TL’ye alınan ha</w:t>
      </w:r>
      <w:r w:rsidRPr="00C603CF" w:rsidR="0064101B">
        <w:rPr>
          <w:rFonts w:ascii="Arial" w:hAnsi="Arial"/>
          <w:spacing w:val="24"/>
          <w:sz w:val="18"/>
          <w:szCs w:val="18"/>
        </w:rPr>
        <w:t>yvan bugün 2.500-3 bin</w:t>
      </w:r>
      <w:r w:rsidRPr="00C603CF">
        <w:rPr>
          <w:rFonts w:ascii="Arial" w:hAnsi="Arial"/>
          <w:spacing w:val="24"/>
          <w:sz w:val="18"/>
          <w:szCs w:val="18"/>
        </w:rPr>
        <w:t xml:space="preserve"> TL’ye satılamamaktadır.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Ayrıca sigorta ve dosya masrafları, kefil ve ipotek masrafları çiftçiyi bunaltmıştır.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Mazottan KDV ve ÖTV mutlaka kaldırılmalıdır.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Yem ve yem bitkileri desteğinin mutlaka arttırılması gerekir.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Tarım Kredi Kooperatiflerine…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Ardahan Milletvekili Sayın Ensar Öğüt.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Buyurun Sayın Öğüt.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ENSAR ÖĞÜT (Ardahan) – Sayın Başkanım, teşekkür ederim.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Üç gün önce Van ziyaretimizde, Van’da Arif Kılıç isimli çiftçimiz, yem bitkileri olmadığı için, gübre ve mazot par</w:t>
      </w:r>
      <w:r w:rsidRPr="00C603CF" w:rsidR="0064101B">
        <w:rPr>
          <w:rFonts w:ascii="Arial" w:hAnsi="Arial"/>
          <w:spacing w:val="24"/>
          <w:sz w:val="18"/>
          <w:szCs w:val="18"/>
        </w:rPr>
        <w:t>ası ödenmediği için çok mağdur</w:t>
      </w:r>
      <w:r w:rsidRPr="00C603CF">
        <w:rPr>
          <w:rFonts w:ascii="Arial" w:hAnsi="Arial"/>
          <w:spacing w:val="24"/>
          <w:sz w:val="18"/>
          <w:szCs w:val="18"/>
        </w:rPr>
        <w:t xml:space="preserve"> </w:t>
      </w:r>
      <w:r w:rsidRPr="00C603CF" w:rsidR="0064101B">
        <w:rPr>
          <w:rFonts w:ascii="Arial" w:hAnsi="Arial"/>
          <w:spacing w:val="24"/>
          <w:sz w:val="18"/>
          <w:szCs w:val="18"/>
        </w:rPr>
        <w:t xml:space="preserve">olduğunu ve </w:t>
      </w:r>
      <w:r w:rsidRPr="00C603CF">
        <w:rPr>
          <w:rFonts w:ascii="Arial" w:hAnsi="Arial"/>
          <w:spacing w:val="24"/>
          <w:sz w:val="18"/>
          <w:szCs w:val="18"/>
        </w:rPr>
        <w:t>Tarım Bakanlığı yetkilileri</w:t>
      </w:r>
      <w:r w:rsidRPr="00C603CF" w:rsidR="00E509D6">
        <w:rPr>
          <w:rFonts w:ascii="Arial" w:hAnsi="Arial"/>
          <w:spacing w:val="24"/>
          <w:sz w:val="18"/>
          <w:szCs w:val="18"/>
        </w:rPr>
        <w:t>nin</w:t>
      </w:r>
      <w:r w:rsidRPr="00C603CF">
        <w:rPr>
          <w:rFonts w:ascii="Arial" w:hAnsi="Arial"/>
          <w:spacing w:val="24"/>
          <w:sz w:val="18"/>
          <w:szCs w:val="18"/>
        </w:rPr>
        <w:t xml:space="preserve"> geldi</w:t>
      </w:r>
      <w:r w:rsidRPr="00C603CF" w:rsidR="00E509D6">
        <w:rPr>
          <w:rFonts w:ascii="Arial" w:hAnsi="Arial"/>
          <w:spacing w:val="24"/>
          <w:sz w:val="18"/>
          <w:szCs w:val="18"/>
        </w:rPr>
        <w:t>ğini</w:t>
      </w:r>
      <w:r w:rsidRPr="00C603CF">
        <w:rPr>
          <w:rFonts w:ascii="Arial" w:hAnsi="Arial"/>
          <w:spacing w:val="24"/>
          <w:sz w:val="18"/>
          <w:szCs w:val="18"/>
        </w:rPr>
        <w:t>, “Her şeyi, tamam, yapacağız, Vanlıları mağdur etmeyeceğiz. Zaten Van’da depremden mağdur oldunuz</w:t>
      </w:r>
      <w:r w:rsidRPr="00C603CF" w:rsidR="00E509D6">
        <w:rPr>
          <w:rFonts w:ascii="Arial" w:hAnsi="Arial"/>
          <w:spacing w:val="24"/>
          <w:sz w:val="18"/>
          <w:szCs w:val="18"/>
        </w:rPr>
        <w:t>,</w:t>
      </w:r>
      <w:r w:rsidRPr="00C603CF">
        <w:rPr>
          <w:rFonts w:ascii="Arial" w:hAnsi="Arial"/>
          <w:spacing w:val="24"/>
          <w:sz w:val="18"/>
          <w:szCs w:val="18"/>
        </w:rPr>
        <w:t xml:space="preserve"> </w:t>
      </w:r>
      <w:r w:rsidRPr="00C603CF" w:rsidR="00E509D6">
        <w:rPr>
          <w:rFonts w:ascii="Arial" w:hAnsi="Arial"/>
          <w:spacing w:val="24"/>
          <w:sz w:val="18"/>
          <w:szCs w:val="18"/>
        </w:rPr>
        <w:t>b</w:t>
      </w:r>
      <w:r w:rsidRPr="00C603CF">
        <w:rPr>
          <w:rFonts w:ascii="Arial" w:hAnsi="Arial"/>
          <w:spacing w:val="24"/>
          <w:sz w:val="18"/>
          <w:szCs w:val="18"/>
        </w:rPr>
        <w:t>u yem bitkileri</w:t>
      </w:r>
      <w:r w:rsidRPr="00C603CF" w:rsidR="00E509D6">
        <w:rPr>
          <w:rFonts w:ascii="Arial" w:hAnsi="Arial"/>
          <w:spacing w:val="24"/>
          <w:sz w:val="18"/>
          <w:szCs w:val="18"/>
        </w:rPr>
        <w:t>,</w:t>
      </w:r>
      <w:r w:rsidRPr="00C603CF">
        <w:rPr>
          <w:rFonts w:ascii="Arial" w:hAnsi="Arial"/>
          <w:spacing w:val="24"/>
          <w:sz w:val="18"/>
          <w:szCs w:val="18"/>
        </w:rPr>
        <w:t xml:space="preserve"> mazot, gübre ve su ürünleri paralarını ödeyeceğiz.” dedi</w:t>
      </w:r>
      <w:r w:rsidRPr="00C603CF" w:rsidR="00E509D6">
        <w:rPr>
          <w:rFonts w:ascii="Arial" w:hAnsi="Arial"/>
          <w:spacing w:val="24"/>
          <w:sz w:val="18"/>
          <w:szCs w:val="18"/>
        </w:rPr>
        <w:t>k</w:t>
      </w:r>
      <w:r w:rsidRPr="00C603CF">
        <w:rPr>
          <w:rFonts w:ascii="Arial" w:hAnsi="Arial"/>
          <w:spacing w:val="24"/>
          <w:sz w:val="18"/>
          <w:szCs w:val="18"/>
        </w:rPr>
        <w:t>ler</w:t>
      </w:r>
      <w:r w:rsidRPr="00C603CF" w:rsidR="00E509D6">
        <w:rPr>
          <w:rFonts w:ascii="Arial" w:hAnsi="Arial"/>
          <w:spacing w:val="24"/>
          <w:sz w:val="18"/>
          <w:szCs w:val="18"/>
        </w:rPr>
        <w:t>ini</w:t>
      </w:r>
      <w:r w:rsidRPr="00C603CF">
        <w:rPr>
          <w:rFonts w:ascii="Arial" w:hAnsi="Arial"/>
          <w:spacing w:val="24"/>
          <w:sz w:val="18"/>
          <w:szCs w:val="18"/>
        </w:rPr>
        <w:t xml:space="preserve"> ama şu ana kadar ödenmediğini söyledi.</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Bir de ithal hayvan gelmesi nedeniyle insanlarımızın elinde çok sayıda hayvanı kaldı Sayın Bakanım biliyorsunuz ve hayvan kalınca da saman çok para etti</w:t>
      </w:r>
      <w:r w:rsidRPr="00C603CF" w:rsidR="00E509D6">
        <w:rPr>
          <w:rFonts w:ascii="Arial" w:hAnsi="Arial"/>
          <w:spacing w:val="24"/>
          <w:sz w:val="18"/>
          <w:szCs w:val="18"/>
        </w:rPr>
        <w:t>, saman pahalandı. Samanın ton</w:t>
      </w:r>
      <w:r w:rsidRPr="00C603CF">
        <w:rPr>
          <w:rFonts w:ascii="Arial" w:hAnsi="Arial"/>
          <w:spacing w:val="24"/>
          <w:sz w:val="18"/>
          <w:szCs w:val="18"/>
        </w:rPr>
        <w:t xml:space="preserve">u şu anda 700 lira.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O anlamda sizden istirham ediyorum, yem bitkileri paralarının, gübre ve mazot paralarının bir an evvel ödenerek hiç olmazsa </w:t>
      </w:r>
      <w:r w:rsidRPr="00C603CF" w:rsidR="00E509D6">
        <w:rPr>
          <w:rFonts w:ascii="Arial" w:hAnsi="Arial"/>
          <w:spacing w:val="24"/>
          <w:sz w:val="18"/>
          <w:szCs w:val="18"/>
        </w:rPr>
        <w:t>D</w:t>
      </w:r>
      <w:r w:rsidRPr="00C603CF">
        <w:rPr>
          <w:rFonts w:ascii="Arial" w:hAnsi="Arial"/>
          <w:spacing w:val="24"/>
          <w:sz w:val="18"/>
          <w:szCs w:val="18"/>
        </w:rPr>
        <w:t xml:space="preserve">oğu ve </w:t>
      </w:r>
      <w:r w:rsidRPr="00C603CF" w:rsidR="00E509D6">
        <w:rPr>
          <w:rFonts w:ascii="Arial" w:hAnsi="Arial"/>
          <w:spacing w:val="24"/>
          <w:sz w:val="18"/>
          <w:szCs w:val="18"/>
        </w:rPr>
        <w:t>G</w:t>
      </w:r>
      <w:r w:rsidRPr="00C603CF">
        <w:rPr>
          <w:rFonts w:ascii="Arial" w:hAnsi="Arial"/>
          <w:spacing w:val="24"/>
          <w:sz w:val="18"/>
          <w:szCs w:val="18"/>
        </w:rPr>
        <w:t>üneydoğu</w:t>
      </w:r>
      <w:r w:rsidRPr="00C603CF" w:rsidR="00E509D6">
        <w:rPr>
          <w:rFonts w:ascii="Arial" w:hAnsi="Arial"/>
          <w:spacing w:val="24"/>
          <w:sz w:val="18"/>
          <w:szCs w:val="18"/>
        </w:rPr>
        <w:t>’</w:t>
      </w:r>
      <w:r w:rsidRPr="00C603CF">
        <w:rPr>
          <w:rFonts w:ascii="Arial" w:hAnsi="Arial"/>
          <w:spacing w:val="24"/>
          <w:sz w:val="18"/>
          <w:szCs w:val="18"/>
        </w:rPr>
        <w:t xml:space="preserve">daki veya Türkiye genelindeki çiftçilerimizi mağduriyetten kurtarmış oluruz.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Teşekkür ederim.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Teşekkürler.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Mehmet Ali Susam, İzmir Milletvekili.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MEHMET ALİ SUSAM (İzmir) – Sayın Bakan, ülkemizde şu an zeytin üreticileri hasat zamanında, fakat üreten çiftçilerimizin, sofralık zeytin üretenlerin zeytin fiyatı 2 lira ile 2,5 lira arasında, yağ üreticileri bugün yağlarını satmaya kalktıklarında da 3 lira 80 kuruş ile 4 lira 20 kuruş arasında değişen fiyatlarda</w:t>
      </w:r>
      <w:r w:rsidRPr="00C603CF" w:rsidR="00E509D6">
        <w:rPr>
          <w:rFonts w:ascii="Arial" w:hAnsi="Arial"/>
          <w:spacing w:val="24"/>
          <w:sz w:val="18"/>
          <w:szCs w:val="18"/>
        </w:rPr>
        <w:t>. B</w:t>
      </w:r>
      <w:r w:rsidRPr="00C603CF">
        <w:rPr>
          <w:rFonts w:ascii="Arial" w:hAnsi="Arial"/>
          <w:spacing w:val="24"/>
          <w:sz w:val="18"/>
          <w:szCs w:val="18"/>
        </w:rPr>
        <w:t xml:space="preserve">ugün zeytin üreticisi gerçekten bu fiyatlara bu ürünü toplatmak, sıktırmak veya havuza koyup satma noktasında zarar etmektedir. Geçen dönem verilen teşvikler daha bu sene tamamlanmamıştır. Bu zeytin üreticisini bu zor durumdan kurtarmak için hangi teşviki vermeyi düşünüyorsunuz, bunun burada sizin tarafınızdan açıklanmasını rica ediyorum.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Teşekkür ederim.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Sayın Bakanım, buyurun efendim.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Süreniz on dakika.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GIDA, TARIM VE HAYVANCILIK BAKANI MEHMET MEHDİ EKER (Diyarbakır) – Teşekkür ediyorum Sayın Başkanım.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Şimdi, tabii, Sayın Çelebi’nin bir ifadesi oldu “Biz bir şey anlamadık.” diye.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Şimdi, değerli arkadaşlar, bize burada bir saat süre veriliyor, sözlü soru önergelerinde ve bir saat içerisinde bu sorular okunuyor, sonra bunlara cevap veriliyor ve bir zaman kısıtıyla karşı karşıyayız. Şimdi kırk dakikadan fazla sadece sorular okundu.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Ben Gıda, Tarım ve Hayvancılık Bakanı olarak, bütün dönemlerde en çok sözlü soruya cevap veren, en çok yazılı soruya cevap veren bakanlar arasındayım, eski dönemlerle de mukayese ettiğimizde bu böyle. Örneğin, 23’üncü Dönemde 1.412 tane yazılı soru önergesi, 263 tane sözlü soru önergesi olmak üzere toplam 1.675 tane soru önergesi cevaplandırdım.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İç Tüzük’ten kaynaklanan bir problem var, ya yazılı soru önergesi dersiniz ben onu size yazılı olarak cevaplarım ya da sözlü soruda süre verilmesi lazım ki, ben burada anlatabileyim.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Bilemiyorum yani Türkçemden falan da bahsettiniz. Onu bilmiyorum. Ben, tabii öğrenebildiğim kadar Türkçe öğrendim.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SÜLEYMAN ÇELEBİ (İstanbul) – Estağfurullah.</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GIDA, TARIM VE HAYVANCILIK BAKANI MEHMET MEHDİ EKER (Devamla) – Öğrenebildiğim kadar öğrendim.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SÜLEYMAN ÇELEBİ (İstanbul) – Biz cevapları alamadık o kadar.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GIDA, TARIM VE HAYVANCILIK BAKANI MEHMET MEHDİ EKER (Devamla) – Şimdi, burada cevabı var sizin söylediklerinizin, sorduklarınız da fakat, bunların hepsini burada bu kürsüden sözlü olarak ifade edebilmek için vaktim yok.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SÜLEYMAN ÇELEBİ (İstanbul) – Sizden hepsini yazılı rica ediyorum.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GIDA, TARIM VE HAYVANCILIK BAKANI MEHMET MEHDİ EKER (Devamla) – Dolayısıyla, onunla ilgili söyleyeceğim husus bu.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Karaahmetoğlu’nun bir şeyi oldu. Şimdi, Sayın Karaahmetoğlu’nun bendeki sorusu şu: “Piyasaya TMO’nun fındık sürmesi yönünde bir talep iletilip iletilmediği, 2004 yılında yaşanan don afeti…”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Bunları ben okudum yani bugüne kadar fındıkla ilgili son üç yılda uygulanan politikanın da doğru olduğu hem Hazineye gelen yük açısından bu yük azaldı hem de üreticinin elde ettiği fiyat açısından hem Türkiye'nin toplam fındıktan elde ettiği gelir açısından… Türkiye son üç yılda tarihinin hiçbir döneminde fındıktan </w:t>
      </w:r>
      <w:r w:rsidRPr="00C603CF" w:rsidR="00E509D6">
        <w:rPr>
          <w:rFonts w:ascii="Arial" w:hAnsi="Arial"/>
          <w:spacing w:val="24"/>
          <w:sz w:val="18"/>
          <w:szCs w:val="18"/>
        </w:rPr>
        <w:t xml:space="preserve">bu kadar yüksek </w:t>
      </w:r>
      <w:r w:rsidRPr="00C603CF">
        <w:rPr>
          <w:rFonts w:ascii="Arial" w:hAnsi="Arial"/>
          <w:spacing w:val="24"/>
          <w:sz w:val="18"/>
          <w:szCs w:val="18"/>
        </w:rPr>
        <w:t>gelir de elde etmedi, üreticinin de eline hiçbir dönemde bu kadar para</w:t>
      </w:r>
      <w:r w:rsidRPr="00C603CF" w:rsidR="00E509D6">
        <w:rPr>
          <w:rFonts w:ascii="Arial" w:hAnsi="Arial"/>
          <w:spacing w:val="24"/>
          <w:sz w:val="18"/>
          <w:szCs w:val="18"/>
        </w:rPr>
        <w:t xml:space="preserve"> da</w:t>
      </w:r>
      <w:r w:rsidRPr="00C603CF">
        <w:rPr>
          <w:rFonts w:ascii="Arial" w:hAnsi="Arial"/>
          <w:spacing w:val="24"/>
          <w:sz w:val="18"/>
          <w:szCs w:val="18"/>
        </w:rPr>
        <w:t xml:space="preserve"> geçmedi. Biz, son üç yılda ayrıca bahçesine, kayıtlı bahçesine alan bazlı olarak ayrıca bir de para ödüyoruz. Yılda Tarım Bakanlığının destekleme bütçesinden 700 milyon liranın üzerinde, eski parayla 700 trilyon liranın üzerinde fındık üreticisine para ödenmektedir; yani fındıkla ilgili olarak söylenecek hususlar bu.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Sayın Şeker’in pamukla ilgili söylediği hususlar. Şimdi, tabii, pamukla ilgili şu hususu söylememiz lazım: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1) Türkiye’nin pamuk üretimi artıyor; doğru ve pamuk da bizim stratejik bir ürün olarak gördüğümüz ve en fazla destek ödediğimiz, biraz önce de söyledim, bu seneki hesapla 100 lira maliyetin 41 lirasını ben ödüyorum pamuk üreticisine.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MUHARREM VARLI (Adana) – Nasıl ödüyorsunuz Sayın Bakan?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GIDA, TARIM VE HAYVANCILIK BAKANI MEHMET MEHDİ EKER (Devamla) – Ödüyorum çeşitli isimler altında.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MUHARREM VARLI (Adana) - 1,5 milyon lira pamuğun maliyeti. Nerede sen ödüyorsun yüzde 40’ı ya!</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GIDA, TARIM VE HAYVANCILIK BAKANI MEHMET MEHDİ EKER (Devamla)-  Ya bırakın şimdi!..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Şimdi, 100 liranın 40 lirasını ödüyoruz.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MUHARREM VARLI (Adana) - Ya hesap bilmiyorsunuz ya da size yanlış anlatıyorlar.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GIDA, TARIM VE HAYVANCILIK BAKANI MEHMET MEHDİ EKER (Devamla)-  Biz hesap da çok iyi biliyoruz, pamuk üreticisi de bunu çok iyi biliyor. Benim ilimde de pamuk üretilir, yetiştirilir.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Şimdi, burada tabii, işçilikle ilgili bir maliyette problem var; doğrudur. Yani pamuk toplama maliyeti yüksek Türkiye’de. Bunun sebebi ne? Bunun sebebi şu: Şimdi, ya büyük parseller hâlindeki üretimde büyük çiftçiler çok yüksek paralarla hasat makinesi alacaklar veyahut işçi çalıştıracaklar. Ee, asgari ücretin 700 lira olduğu bir ülkede eğer pamuk elle toplanıyorsa, bu, tabii, maliyeti artırıcı bir faktördür. Burada bu, işin gerçeği. Ama sadece o da değil tabii, enerjinin ve diğer unsurların pahalı olması sebebiyle bu maliyette zaman zaman gerçekte artışlar oluyor ama bizim de Hükûmet olarak, Bakanlık olarak yapabileceğimiz şey şu: Bunun, bu maliyetin bir kısmını destek olarak karşılamaktı ve 100 liranın 41 lirasını ben karşılıyorum. Demin fiyatını, şeyi de söyledim, yani 700 milyon liranın üzerinde benim sadece pamuğa verdiğim prim ödemesidir bir yıl içerisinde. Dolayısıyla pamukta keşke imkân olsa, yani sulama ve elektrik daha ucuza mal olsa, imkân daha fazla olsa pamuk üreticisine, üreticiler daha fazla makine alabilseler. Ki belirli bir limite kadar, biz hasat makinesine de yine destek veriyoruz.</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Şimdi küçükbaş hayvanla ilgili, Sayın Soydan’ın, Çanakkale’de özellikle, o bölgedeki küçükbaş hayvancılıkla ilgili… Arkadaşlar, ilk defa, Türkiye Cumhuriyeti’nde küçükbaş hayvancılığı destekleme kapsamına almış olan Hükûmet biziz. Türkiye’de daha önce, hiçbir dönemde, küçükbaş hayvancılık ve onun yetiştiriciliği destekleme görme</w:t>
      </w:r>
      <w:r w:rsidRPr="00C603CF" w:rsidR="00E509D6">
        <w:rPr>
          <w:rFonts w:ascii="Arial" w:hAnsi="Arial"/>
          <w:spacing w:val="24"/>
          <w:sz w:val="18"/>
          <w:szCs w:val="18"/>
        </w:rPr>
        <w:t>miş, destek almamış</w:t>
      </w:r>
      <w:r w:rsidRPr="00C603CF">
        <w:rPr>
          <w:rFonts w:ascii="Arial" w:hAnsi="Arial"/>
          <w:spacing w:val="24"/>
          <w:sz w:val="18"/>
          <w:szCs w:val="18"/>
        </w:rPr>
        <w:t xml:space="preserve"> hiçbir hükûmet döneminde. İlk defa biz destekleme kapsamına aldık ve biz, hem sütüne destek veriyoruz, üstelik yüksek oranda destek veriyoruz, 15 kuruş litre başına koyun, keçi sütüne hem de kaydettikleri her anaç koyun, keçi başına da ayrıca destek veriyoruz. Dolayısıyla bu sağladığımız desteklerle de son birkaç yıl içerisinde küçükbaş hayvan varlığında Türkiye’de ciddi bir gelişme oldu. Örneğin bu yıl içerisinde, sadece ilk on ay içerisinde kaydedilen ve destekten faydalanan dişi anaç koyun sayısı 23 milyona ulaştı. Bu, toplam koyun varlığının 30 milyonu aştığını gösteriyor. Bu, son birkaç yıl içerisindeki projeyle elde edilen, katedilen bir mesafe.</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Şimdi, balıkla ilgili olarak Sayın Doğru dedi ki: “7,5 kilogram.” Yaklaşık o civarda… Sayın Doğru, burada mı? Yok. Dışarı gitti.</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ALİM IŞIK (Kütahya) – İletiriz kendisine.</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GIDA, TARIM VE HAYVANCILIK BAKANI MEHMET MEHDİ EKER (Devamla) – Evet. “Bu azdır.” Şimdi, değerli arkadaşlar, Türkiye’de kültür balıkçılığını 60 bin tondan 160 bin tona çıkaran Hükûmet biziz, tarihinde böyle bir şey yok. 60 bin tondu Türkiye’de toplam kültür balıkçılığından elde edilen balık üretimi, bugün 160 bin tona çıktı bu ve bu, desteklemeyle oldu. Bugün gerek tatlı sularda, barajlarda, nehirlerde, çiftliklerde, denizlerde üretilen gerek deniz ürünleri gerekse tatlı suda yetiştirilen balıklar -alabalık gibi- bunların her birine biz kilogram başına destek veriyoruz. Yani 60 bin tondan 160 bin tona da balık üretimi bu şekilde çıktı. 550 bin ton civarında da Türkiye'nin avcılıktan elde ettiği balık üretimi var ve bunun, tabii, iyi yönetilmesi lazım, bu kaynakların doğru yerde kullanılması lazım. </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Hayvan ithalatından ve kurban satışlarından bahsedildi. Tabii, şunu söyleyeyim bu ithalatla ilgili: Bunun bir kısmı damızlık ithalatıdır. Türkiye, gerçekte damızlık hayvan ihtiyacının bir kısmını yeni işletmeler kurmak suretiyle onların damızlık ihtiyaçları için bunu ithalat yoluyla elde ediyor. Bu da önemli, çünkü Türkiye’de daha yüksek vasıflı, daha yüksek verimli kültür ırklarına dönüştürülmesi için, yeni büyük işletmelerin kurulması için buna ihtiyaç var ve biraz önce de söyledim, Türkiye’de içinde 50’den fazla büyükbaş hayvan bulunan işletme sayısı 4.300 iken 2011 yılında bu 24 bine çıktı yani bu şu demektir: Türkiye’de 20 bin, içinde…</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(Mikrofon otomatik cihaz tarafından kapatıldı) </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GIDA, TARIM VE HAYVANCILIK BAKANI MEHMET MEHDİ EKER (Devamla) - Bitiyorum Sayın Başkanım.</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BAŞKAN – Sayın Bakanım, teşekkür ederim. </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Gerisine yazılı cevap vermek üzere…</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GIDA, TARIM VE HAYVANCILIK BAKANI MEHMET MEHDİ EKER (Devamla) – Peki, teşekkür ediyorum. (AK PARTİ sıralarından alkışlar) </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NAMIK HAVUTÇA (Balıkesir) - Mazot, mazot Sayın Bakan. Çiftçinin mazotu ne oldu Sayın Bakan? Pırlantaya destek var, mazota destek yok Sayın Bakan, onu söyleyin. </w:t>
      </w:r>
    </w:p>
    <w:p w:rsidRPr="00C603CF" w:rsidR="00E54EBB" w:rsidP="00C603CF" w:rsidRDefault="00E54EBB">
      <w:pPr>
        <w:pStyle w:val="Metinstil"/>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BAŞKAN – Sayın milletvekilleri, birleşime on dakika ara veriyorum.</w:t>
      </w:r>
    </w:p>
    <w:p w:rsidRPr="00C603CF" w:rsidR="00E54EBB" w:rsidP="00C603CF" w:rsidRDefault="00E54EBB">
      <w:pPr>
        <w:pStyle w:val="Metinstil"/>
        <w:suppressAutoHyphens/>
        <w:spacing w:after="120" w:line="240" w:lineRule="auto"/>
        <w:ind w:left="5103" w:firstLine="1701"/>
        <w:rPr>
          <w:rFonts w:ascii="Arial" w:hAnsi="Arial" w:cs="Arial"/>
          <w:spacing w:val="24"/>
          <w:sz w:val="18"/>
          <w:szCs w:val="18"/>
        </w:rPr>
      </w:pPr>
      <w:r w:rsidRPr="00C603CF">
        <w:rPr>
          <w:rFonts w:ascii="Arial" w:hAnsi="Arial"/>
          <w:spacing w:val="24"/>
          <w:sz w:val="18"/>
          <w:szCs w:val="18"/>
        </w:rPr>
        <w:t>Kapanma Saati:18.54</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İKİNCİ OTURUM</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Açılma Saati: 19.11</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BAŞKAN: Başkan Vekili Mehmet SAĞLAM</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KÂTİP ÜYELER: Muhammet Rıza YALÇINKAYA (Bartın), Mine LÖK BEYAZ (Diyarbakır )</w:t>
      </w:r>
    </w:p>
    <w:p w:rsidRPr="00C603CF" w:rsidR="00E54EBB" w:rsidP="00C603CF" w:rsidRDefault="00E54EBB">
      <w:pPr>
        <w:pStyle w:val="Metinstil"/>
        <w:tabs>
          <w:tab w:val="center" w:pos="4820"/>
        </w:tabs>
        <w:suppressAutoHyphens/>
        <w:spacing w:after="120" w:line="240" w:lineRule="auto"/>
        <w:ind w:hanging="40"/>
        <w:jc w:val="center"/>
        <w:rPr>
          <w:rFonts w:ascii="Arial" w:hAnsi="Arial"/>
          <w:spacing w:val="24"/>
          <w:sz w:val="18"/>
          <w:szCs w:val="18"/>
        </w:rPr>
      </w:pPr>
      <w:r w:rsidRPr="00C603CF">
        <w:rPr>
          <w:rFonts w:ascii="Arial" w:hAnsi="Arial"/>
          <w:spacing w:val="24"/>
          <w:sz w:val="18"/>
          <w:szCs w:val="18"/>
        </w:rPr>
        <w:t>----- 0 -----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Sayın milletvekilleri, Türkiye Büyük Millet Meclisinin 46’ncı Birleşiminin İkinci Oturumunu açıyorum.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Gündemin “Kanun Tasarı ve Teklifleriyle Komisyonlardan Gelen Diğer İşler” kısmına geçiyoruz.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1’inci sırada yer alan, Orta Doğu Sinkrotron Işığı Deneysel Bilim ve Uygulamaları Uluslararası Merkezi Statüsüne Katılmamızın Uygun Bulunduğuna Dair Kanun Tasarısı ve Dışişleri Komisyonu Raporu’nun görüşmelerine başlıyoruz.</w:t>
      </w:r>
    </w:p>
    <w:p w:rsidRPr="00C603CF" w:rsidR="00E509D6" w:rsidP="00C603CF" w:rsidRDefault="00E509D6">
      <w:pPr>
        <w:ind w:left="20" w:right="60" w:firstLine="820"/>
        <w:jc w:val="both"/>
        <w:rPr>
          <w:bCs/>
          <w:sz w:val="18"/>
          <w:szCs w:val="18"/>
        </w:rPr>
      </w:pPr>
      <w:r w:rsidRPr="00C603CF">
        <w:rPr>
          <w:bCs/>
          <w:sz w:val="18"/>
          <w:szCs w:val="18"/>
        </w:rPr>
        <w:t>VIII.- KANUN TASARI VE TEKLİFLERİ İLE KOMİSYONLARDAN GELEN DİĞER İŞLER</w:t>
      </w:r>
    </w:p>
    <w:p w:rsidRPr="00C603CF" w:rsidR="00E509D6" w:rsidP="00C603CF" w:rsidRDefault="00E509D6">
      <w:pPr>
        <w:ind w:left="20" w:right="60" w:firstLine="820"/>
        <w:jc w:val="both"/>
        <w:rPr>
          <w:bCs/>
          <w:sz w:val="18"/>
          <w:szCs w:val="18"/>
        </w:rPr>
      </w:pPr>
      <w:r w:rsidRPr="00C603CF">
        <w:rPr>
          <w:bCs/>
          <w:sz w:val="18"/>
          <w:szCs w:val="18"/>
        </w:rPr>
        <w:t>A) Kanun Tasarı ve Teklifleri</w:t>
      </w:r>
    </w:p>
    <w:p w:rsidRPr="00C603CF" w:rsidR="00E54EBB" w:rsidP="00C603CF" w:rsidRDefault="00E509D6">
      <w:pPr>
        <w:ind w:left="20" w:right="60" w:firstLine="820"/>
        <w:jc w:val="both"/>
        <w:rPr>
          <w:rFonts w:ascii="Arial" w:hAnsi="Arial"/>
          <w:spacing w:val="24"/>
          <w:sz w:val="18"/>
          <w:szCs w:val="18"/>
        </w:rPr>
      </w:pPr>
      <w:r w:rsidRPr="00C603CF">
        <w:rPr>
          <w:bCs/>
          <w:sz w:val="18"/>
          <w:szCs w:val="18"/>
        </w:rPr>
        <w:t>1.- Orta Doğu Sinkrotron Işığı Deneysel Bilim ve Uygulamaları Uluslararası Merkezi Statüsüne Katılmamızın Uygun Bulu</w:t>
      </w:r>
      <w:r w:rsidRPr="00C603CF">
        <w:rPr>
          <w:bCs/>
          <w:sz w:val="18"/>
          <w:szCs w:val="18"/>
        </w:rPr>
        <w:t>n</w:t>
      </w:r>
      <w:r w:rsidRPr="00C603CF">
        <w:rPr>
          <w:bCs/>
          <w:sz w:val="18"/>
          <w:szCs w:val="18"/>
        </w:rPr>
        <w:t>duğuna Dair Kanun Tasarısı ve Dışişleri Komisyonu Raporu (1/297) (S. Sayısı: 64)</w:t>
      </w:r>
      <w:r w:rsidRPr="00C603CF" w:rsidR="00E54EBB">
        <w:rPr>
          <w:rStyle w:val="FootnoteReference"/>
          <w:sz w:val="18"/>
          <w:szCs w:val="18"/>
        </w:rPr>
        <w:footnoteReference w:customMarkFollows="1" w:id="1"/>
        <w:t>(x)</w:t>
      </w:r>
    </w:p>
    <w:p w:rsidRPr="00C603CF" w:rsidR="00E509D6" w:rsidP="00C603CF" w:rsidRDefault="00E509D6">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Komisyon? Yerinde.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Hükûmet? Yerinde.</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Komisyon raporu 64 sıra sayısıyla bastırılıp dağıtılmıştır.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Tasarının tümü üzerinde söz isteyen? Yok.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Tasarının maddelerine geçilmesini oylarınıza sunuyorum: Kabul edenler… Etmeyenler… Kabul edilmiştir.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Tasarının 1’inci maddesini okutuyorum: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tabs>
          <w:tab w:val="center" w:pos="1440"/>
          <w:tab w:val="center" w:pos="5808"/>
        </w:tabs>
        <w:suppressAutoHyphens/>
        <w:spacing w:after="120"/>
        <w:jc w:val="center"/>
        <w:rPr>
          <w:rStyle w:val="Normal1"/>
          <w:rFonts w:ascii="TR Times New Roman" w:hAnsi="TR Times New Roman"/>
          <w:b/>
          <w:color w:val="000000"/>
          <w:sz w:val="18"/>
          <w:szCs w:val="18"/>
        </w:rPr>
      </w:pPr>
      <w:r w:rsidRPr="00C603CF">
        <w:rPr>
          <w:rStyle w:val="Normal1"/>
          <w:rFonts w:ascii="TR Times New Roman" w:hAnsi="TR Times New Roman"/>
          <w:b/>
          <w:color w:val="000000"/>
          <w:sz w:val="18"/>
          <w:szCs w:val="18"/>
        </w:rPr>
        <w:t>ORTA DOĞU SİNKROTRON IŞIĞI DENEYSEL BİLİM VE UYGULAMALARI ULUSLARARASI MERKEZİ STATÜSÜNE KATILMAMIZIN UYGUN BULUNDUĞUNA DAİR KANUN  TASARISI</w:t>
      </w:r>
    </w:p>
    <w:p w:rsidRPr="00C603CF" w:rsidR="00E54EBB" w:rsidP="00C603CF" w:rsidRDefault="00E54EBB">
      <w:pPr>
        <w:tabs>
          <w:tab w:val="center" w:pos="1440"/>
          <w:tab w:val="center" w:pos="5808"/>
        </w:tabs>
        <w:suppressAutoHyphens/>
        <w:spacing w:after="120"/>
        <w:ind w:firstLine="340"/>
        <w:jc w:val="both"/>
        <w:rPr>
          <w:rStyle w:val="Normal1"/>
          <w:rFonts w:ascii="TR Times New Roman" w:hAnsi="TR Times New Roman"/>
          <w:color w:val="000000"/>
          <w:sz w:val="18"/>
          <w:szCs w:val="18"/>
        </w:rPr>
      </w:pPr>
      <w:r w:rsidRPr="00C603CF">
        <w:rPr>
          <w:rStyle w:val="Normal1"/>
          <w:rFonts w:ascii="TR Times New Roman" w:hAnsi="TR Times New Roman"/>
          <w:b/>
          <w:color w:val="000000"/>
          <w:sz w:val="18"/>
          <w:szCs w:val="18"/>
        </w:rPr>
        <w:t>MADDE 1-</w:t>
      </w:r>
      <w:r w:rsidRPr="00C603CF">
        <w:rPr>
          <w:rStyle w:val="Normal1"/>
          <w:rFonts w:ascii="TR Times New Roman" w:hAnsi="TR Times New Roman"/>
          <w:color w:val="000000"/>
          <w:sz w:val="18"/>
          <w:szCs w:val="18"/>
        </w:rPr>
        <w:t xml:space="preserve"> (1) Taraf ülkelerin kabul bildirimleriyle 15 Nisan 2004 tarihinde yürürlüğe girmiş olan “Orta Doğu Sinkrotron Işığı Deneysel Bilim ve Uygulamaları Uluslararası Merkezi (SESAME) Statüsü”ne beyanda bulunmak suretiyle katılmamız uygun bulunmuştur.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Madde üzerinde söz isteyen? Yok.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Olmadığına göre maddeyi oylarınıza sunuyorum: Kabul edenler… Kabul etmeyenler… Kabul edilmiştir.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2’nci maddeyi okutuyorum: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tabs>
          <w:tab w:val="center" w:pos="1440"/>
          <w:tab w:val="center" w:pos="5808"/>
        </w:tabs>
        <w:spacing w:after="120"/>
        <w:ind w:firstLine="340"/>
        <w:jc w:val="both"/>
        <w:rPr>
          <w:rStyle w:val="Normal1"/>
          <w:rFonts w:ascii="TR Times New Roman" w:hAnsi="TR Times New Roman"/>
          <w:color w:val="000000"/>
          <w:sz w:val="18"/>
          <w:szCs w:val="18"/>
        </w:rPr>
      </w:pPr>
      <w:r w:rsidRPr="00C603CF">
        <w:rPr>
          <w:rStyle w:val="Normal1"/>
          <w:rFonts w:ascii="TR Times New Roman" w:hAnsi="TR Times New Roman"/>
          <w:b/>
          <w:color w:val="000000"/>
          <w:sz w:val="18"/>
          <w:szCs w:val="18"/>
        </w:rPr>
        <w:t xml:space="preserve">MADDE 2- </w:t>
      </w:r>
      <w:r w:rsidRPr="00C603CF">
        <w:rPr>
          <w:rStyle w:val="Normal1"/>
          <w:rFonts w:ascii="TR Times New Roman" w:hAnsi="TR Times New Roman"/>
          <w:color w:val="000000"/>
          <w:sz w:val="18"/>
          <w:szCs w:val="18"/>
        </w:rPr>
        <w:t>(1) Bu Kanun yayımı tarihinde yürürlüğe girer.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Madde üzerinde söz isteyen? Yok.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Maddeyi oylarınıza sunuyorum: Kabul edenler… Kabul etmeyenler… Kabul edilmiştir.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3’üncü maddeyi okutuyorum: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Style w:val="Normal1"/>
          <w:rFonts w:ascii="TR Times New Roman" w:hAnsi="TR Times New Roman"/>
          <w:b/>
          <w:color w:val="000000"/>
          <w:sz w:val="18"/>
          <w:szCs w:val="18"/>
        </w:rPr>
        <w:t>MADDE 3-</w:t>
      </w:r>
      <w:r w:rsidRPr="00C603CF">
        <w:rPr>
          <w:rStyle w:val="Normal1"/>
          <w:rFonts w:ascii="TR Times New Roman" w:hAnsi="TR Times New Roman"/>
          <w:color w:val="000000"/>
          <w:sz w:val="18"/>
          <w:szCs w:val="18"/>
        </w:rPr>
        <w:t xml:space="preserve"> (1) Bu Kanun hükümlerini Bakanlar Kurulu yürütür.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 Madde üzerinde söz isteyen? Yok.</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Maddeyi oylarınıza sunuyorum: Kabul edenler… Etmeyenler… Kabul edilmiştir.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Tasarının tümü açık oylamaya tabidir.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Açık oylamanın elektronik cihazla yapılmasını oylarınıza sunuyorum: Kabul edenler… Etmeyenler… Kabul edilmiştir.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Ayrıca, vekâleten oy kullanacak sayın bakanlar varsa, hangi bakana vekâleten oy kullandığını, oyunun rengini ve kendisinin ad ve soyadı ile imzasını taşıyan oy pusulasını yine oylama için öngörülen üç dakikalık süre içerisinde Başkanlığa ulaştırmalarını rica ediyorum.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Oylama işlemini başlatıyorum.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(Elektronik cihazla oylama yapıldı)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Orta Doğu Sinkrotron Işığı Deneysel Bilim ve Uygulamaları Uluslararası Merkezi Statüsüne Katılmamızın Uygun Bulunduğuna Dair Kanun Tasarısı açık oylama sonucunu bildiriyorum: </w:t>
      </w:r>
    </w:p>
    <w:p w:rsidRPr="00C603CF" w:rsidR="00E54EBB" w:rsidP="00C603CF" w:rsidRDefault="00E54EBB">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C603CF" w:rsidR="00E54EBB">
        <w:tc>
          <w:tcPr>
            <w:tcW w:w="2721" w:type="dxa"/>
            <w:shd w:val="clear" w:color="auto" w:fill="auto"/>
          </w:tcPr>
          <w:p w:rsidRPr="00C603CF" w:rsidR="00E54EBB" w:rsidP="00C603CF" w:rsidRDefault="00E54EBB">
            <w:pPr>
              <w:spacing w:after="120"/>
              <w:rPr>
                <w:rFonts w:ascii="Arial" w:hAnsi="Arial" w:cs="Arial"/>
                <w:sz w:val="18"/>
                <w:szCs w:val="18"/>
              </w:rPr>
            </w:pPr>
            <w:r w:rsidRPr="00C603CF">
              <w:rPr>
                <w:rFonts w:ascii="Arial" w:hAnsi="Arial" w:cs="Arial"/>
                <w:sz w:val="18"/>
                <w:szCs w:val="18"/>
              </w:rPr>
              <w:t>“Kullanılan oy say</w:t>
            </w:r>
            <w:r w:rsidRPr="00C603CF">
              <w:rPr>
                <w:rFonts w:ascii="Arial" w:hAnsi="Arial" w:cs="Arial"/>
                <w:sz w:val="18"/>
                <w:szCs w:val="18"/>
              </w:rPr>
              <w:t>ı</w:t>
            </w:r>
            <w:r w:rsidRPr="00C603CF">
              <w:rPr>
                <w:rFonts w:ascii="Arial" w:hAnsi="Arial" w:cs="Arial"/>
                <w:sz w:val="18"/>
                <w:szCs w:val="18"/>
              </w:rPr>
              <w:t>sı</w:t>
            </w:r>
          </w:p>
        </w:tc>
        <w:tc>
          <w:tcPr>
            <w:tcW w:w="283" w:type="dxa"/>
            <w:shd w:val="clear" w:color="auto" w:fill="auto"/>
          </w:tcPr>
          <w:p w:rsidRPr="00C603CF" w:rsidR="00E54EBB" w:rsidP="00C603CF" w:rsidRDefault="00E54EBB">
            <w:pPr>
              <w:spacing w:after="120"/>
              <w:rPr>
                <w:rFonts w:ascii="Arial" w:hAnsi="Arial" w:cs="Arial"/>
                <w:sz w:val="18"/>
                <w:szCs w:val="18"/>
              </w:rPr>
            </w:pPr>
            <w:r w:rsidRPr="00C603CF">
              <w:rPr>
                <w:rFonts w:ascii="Arial" w:hAnsi="Arial" w:cs="Arial"/>
                <w:sz w:val="18"/>
                <w:szCs w:val="18"/>
              </w:rPr>
              <w:t>:</w:t>
            </w:r>
          </w:p>
        </w:tc>
        <w:tc>
          <w:tcPr>
            <w:tcW w:w="992" w:type="dxa"/>
            <w:shd w:val="clear" w:color="auto" w:fill="auto"/>
          </w:tcPr>
          <w:p w:rsidRPr="00C603CF" w:rsidR="00E54EBB" w:rsidP="00C603CF" w:rsidRDefault="00E54EBB">
            <w:pPr>
              <w:spacing w:after="120"/>
              <w:jc w:val="right"/>
              <w:rPr>
                <w:rFonts w:ascii="Arial" w:hAnsi="Arial" w:cs="Arial"/>
                <w:sz w:val="18"/>
                <w:szCs w:val="18"/>
              </w:rPr>
            </w:pPr>
            <w:r w:rsidRPr="00C603CF">
              <w:rPr>
                <w:rFonts w:ascii="Arial" w:hAnsi="Arial" w:cs="Arial"/>
                <w:sz w:val="18"/>
                <w:szCs w:val="18"/>
              </w:rPr>
              <w:t>237</w:t>
            </w:r>
          </w:p>
          <w:p w:rsidRPr="00C603CF" w:rsidR="00E54EBB" w:rsidP="00C603CF" w:rsidRDefault="00E54EBB">
            <w:pPr>
              <w:spacing w:after="120"/>
              <w:jc w:val="right"/>
              <w:rPr>
                <w:rFonts w:ascii="Arial" w:hAnsi="Arial" w:cs="Arial"/>
                <w:sz w:val="18"/>
                <w:szCs w:val="18"/>
              </w:rPr>
            </w:pPr>
          </w:p>
        </w:tc>
        <w:tc>
          <w:tcPr>
            <w:tcW w:w="284" w:type="dxa"/>
            <w:shd w:val="clear" w:color="auto" w:fill="auto"/>
          </w:tcPr>
          <w:p w:rsidRPr="00C603CF" w:rsidR="00E54EBB" w:rsidP="00C603CF" w:rsidRDefault="00E54EBB">
            <w:pPr>
              <w:spacing w:after="120"/>
              <w:jc w:val="right"/>
              <w:rPr>
                <w:rFonts w:ascii="Arial" w:hAnsi="Arial" w:cs="Arial"/>
                <w:sz w:val="18"/>
                <w:szCs w:val="18"/>
              </w:rPr>
            </w:pPr>
          </w:p>
        </w:tc>
      </w:tr>
      <w:tr w:rsidRPr="00C603CF" w:rsidR="00E54EBB">
        <w:tc>
          <w:tcPr>
            <w:tcW w:w="2721" w:type="dxa"/>
            <w:shd w:val="clear" w:color="auto" w:fill="auto"/>
          </w:tcPr>
          <w:p w:rsidRPr="00C603CF" w:rsidR="00E54EBB" w:rsidP="00C603CF" w:rsidRDefault="00E54EBB">
            <w:pPr>
              <w:spacing w:after="120"/>
              <w:rPr>
                <w:rFonts w:ascii="Arial" w:hAnsi="Arial" w:cs="Arial"/>
                <w:sz w:val="18"/>
                <w:szCs w:val="18"/>
              </w:rPr>
            </w:pPr>
            <w:r w:rsidRPr="00C603CF">
              <w:rPr>
                <w:rFonts w:ascii="Arial" w:hAnsi="Arial" w:cs="Arial"/>
                <w:sz w:val="18"/>
                <w:szCs w:val="18"/>
              </w:rPr>
              <w:t>Kabul</w:t>
            </w:r>
          </w:p>
        </w:tc>
        <w:tc>
          <w:tcPr>
            <w:tcW w:w="283" w:type="dxa"/>
            <w:shd w:val="clear" w:color="auto" w:fill="auto"/>
          </w:tcPr>
          <w:p w:rsidRPr="00C603CF" w:rsidR="00E54EBB" w:rsidP="00C603CF" w:rsidRDefault="00E54EBB">
            <w:pPr>
              <w:spacing w:after="120"/>
              <w:rPr>
                <w:rFonts w:ascii="Arial" w:hAnsi="Arial" w:cs="Arial"/>
                <w:sz w:val="18"/>
                <w:szCs w:val="18"/>
              </w:rPr>
            </w:pPr>
            <w:r w:rsidRPr="00C603CF">
              <w:rPr>
                <w:rFonts w:ascii="Arial" w:hAnsi="Arial" w:cs="Arial"/>
                <w:sz w:val="18"/>
                <w:szCs w:val="18"/>
              </w:rPr>
              <w:t>:</w:t>
            </w:r>
          </w:p>
        </w:tc>
        <w:tc>
          <w:tcPr>
            <w:tcW w:w="992" w:type="dxa"/>
            <w:shd w:val="clear" w:color="auto" w:fill="auto"/>
          </w:tcPr>
          <w:p w:rsidRPr="00C603CF" w:rsidR="00E54EBB" w:rsidP="00C603CF" w:rsidRDefault="00E54EBB">
            <w:pPr>
              <w:spacing w:after="120"/>
              <w:jc w:val="right"/>
              <w:rPr>
                <w:rFonts w:ascii="Arial" w:hAnsi="Arial" w:cs="Arial"/>
                <w:sz w:val="18"/>
                <w:szCs w:val="18"/>
              </w:rPr>
            </w:pPr>
            <w:r w:rsidRPr="00C603CF">
              <w:rPr>
                <w:rFonts w:ascii="Arial" w:hAnsi="Arial" w:cs="Arial"/>
                <w:sz w:val="18"/>
                <w:szCs w:val="18"/>
              </w:rPr>
              <w:t>228</w:t>
            </w:r>
          </w:p>
          <w:p w:rsidRPr="00C603CF" w:rsidR="00E54EBB" w:rsidP="00C603CF" w:rsidRDefault="00E54EBB">
            <w:pPr>
              <w:spacing w:after="120"/>
              <w:jc w:val="right"/>
              <w:rPr>
                <w:rFonts w:ascii="Arial" w:hAnsi="Arial" w:cs="Arial"/>
                <w:sz w:val="18"/>
                <w:szCs w:val="18"/>
              </w:rPr>
            </w:pPr>
          </w:p>
        </w:tc>
        <w:tc>
          <w:tcPr>
            <w:tcW w:w="284" w:type="dxa"/>
            <w:shd w:val="clear" w:color="auto" w:fill="auto"/>
          </w:tcPr>
          <w:p w:rsidRPr="00C603CF" w:rsidR="00E54EBB" w:rsidP="00C603CF" w:rsidRDefault="00E54EBB">
            <w:pPr>
              <w:spacing w:after="120"/>
              <w:jc w:val="right"/>
              <w:rPr>
                <w:rFonts w:ascii="Arial" w:hAnsi="Arial" w:cs="Arial"/>
                <w:sz w:val="18"/>
                <w:szCs w:val="18"/>
              </w:rPr>
            </w:pPr>
          </w:p>
        </w:tc>
      </w:tr>
      <w:tr w:rsidRPr="00C603CF" w:rsidR="00E54EBB">
        <w:tc>
          <w:tcPr>
            <w:tcW w:w="2721" w:type="dxa"/>
            <w:shd w:val="clear" w:color="auto" w:fill="auto"/>
          </w:tcPr>
          <w:p w:rsidRPr="00C603CF" w:rsidR="00E54EBB" w:rsidP="00C603CF" w:rsidRDefault="00E54EBB">
            <w:pPr>
              <w:spacing w:after="120"/>
              <w:rPr>
                <w:rFonts w:ascii="Arial" w:hAnsi="Arial" w:cs="Arial"/>
                <w:sz w:val="18"/>
                <w:szCs w:val="18"/>
              </w:rPr>
            </w:pPr>
            <w:r w:rsidRPr="00C603CF">
              <w:rPr>
                <w:rFonts w:ascii="Arial" w:hAnsi="Arial" w:cs="Arial"/>
                <w:sz w:val="18"/>
                <w:szCs w:val="18"/>
              </w:rPr>
              <w:t>Ret</w:t>
            </w:r>
          </w:p>
        </w:tc>
        <w:tc>
          <w:tcPr>
            <w:tcW w:w="283" w:type="dxa"/>
            <w:shd w:val="clear" w:color="auto" w:fill="auto"/>
          </w:tcPr>
          <w:p w:rsidRPr="00C603CF" w:rsidR="00E54EBB" w:rsidP="00C603CF" w:rsidRDefault="00E54EBB">
            <w:pPr>
              <w:spacing w:after="120"/>
              <w:rPr>
                <w:rFonts w:ascii="Arial" w:hAnsi="Arial" w:cs="Arial"/>
                <w:sz w:val="18"/>
                <w:szCs w:val="18"/>
              </w:rPr>
            </w:pPr>
            <w:r w:rsidRPr="00C603CF">
              <w:rPr>
                <w:rFonts w:ascii="Arial" w:hAnsi="Arial" w:cs="Arial"/>
                <w:sz w:val="18"/>
                <w:szCs w:val="18"/>
              </w:rPr>
              <w:t>:</w:t>
            </w:r>
          </w:p>
        </w:tc>
        <w:tc>
          <w:tcPr>
            <w:tcW w:w="992" w:type="dxa"/>
            <w:shd w:val="clear" w:color="auto" w:fill="auto"/>
          </w:tcPr>
          <w:p w:rsidRPr="00C603CF" w:rsidR="00E54EBB" w:rsidP="00C603CF" w:rsidRDefault="00E54EBB">
            <w:pPr>
              <w:spacing w:after="120"/>
              <w:jc w:val="right"/>
              <w:rPr>
                <w:rFonts w:ascii="Arial" w:hAnsi="Arial" w:cs="Arial"/>
                <w:sz w:val="18"/>
                <w:szCs w:val="18"/>
              </w:rPr>
            </w:pPr>
            <w:r w:rsidRPr="00C603CF">
              <w:rPr>
                <w:rFonts w:ascii="Arial" w:hAnsi="Arial" w:cs="Arial"/>
                <w:sz w:val="18"/>
                <w:szCs w:val="18"/>
              </w:rPr>
              <w:t xml:space="preserve">9 </w:t>
            </w:r>
          </w:p>
        </w:tc>
        <w:tc>
          <w:tcPr>
            <w:tcW w:w="284" w:type="dxa"/>
            <w:shd w:val="clear" w:color="auto" w:fill="auto"/>
          </w:tcPr>
          <w:p w:rsidRPr="00C603CF" w:rsidR="00E54EBB" w:rsidP="00C603CF" w:rsidRDefault="00E54EBB">
            <w:pPr>
              <w:spacing w:after="120"/>
              <w:jc w:val="right"/>
              <w:rPr>
                <w:rFonts w:ascii="Arial" w:hAnsi="Arial" w:cs="Arial"/>
                <w:sz w:val="18"/>
                <w:szCs w:val="18"/>
              </w:rPr>
            </w:pPr>
            <w:r w:rsidRPr="00C603CF">
              <w:rPr>
                <w:rStyle w:val="FootnoteReference"/>
                <w:rFonts w:ascii="Arial" w:hAnsi="Arial" w:cs="Arial"/>
                <w:sz w:val="18"/>
                <w:szCs w:val="18"/>
              </w:rPr>
              <w:footnoteReference w:customMarkFollows="1" w:id="2"/>
              <w:t>(x)</w:t>
            </w:r>
          </w:p>
        </w:tc>
      </w:tr>
    </w:tbl>
    <w:p w:rsidRPr="00C603CF" w:rsidR="00E54EBB" w:rsidP="00C603CF" w:rsidRDefault="00E54EBB">
      <w:pPr>
        <w:spacing w:after="120"/>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3330"/>
      </w:tblGrid>
      <w:tr w:rsidRPr="00C603CF" w:rsidR="00E54EBB">
        <w:tc>
          <w:tcPr>
            <w:tcW w:w="2808" w:type="dxa"/>
            <w:shd w:val="clear" w:color="auto" w:fill="auto"/>
          </w:tcPr>
          <w:p w:rsidRPr="00C603CF" w:rsidR="00E54EBB" w:rsidP="00C603CF" w:rsidRDefault="00E54EBB">
            <w:pPr>
              <w:spacing w:after="120"/>
              <w:jc w:val="center"/>
              <w:rPr>
                <w:rFonts w:ascii="Arial" w:hAnsi="Arial" w:cs="Arial"/>
                <w:sz w:val="18"/>
                <w:szCs w:val="18"/>
              </w:rPr>
            </w:pPr>
            <w:r w:rsidRPr="00C603CF">
              <w:rPr>
                <w:rFonts w:ascii="Arial" w:hAnsi="Arial" w:cs="Arial"/>
                <w:sz w:val="18"/>
                <w:szCs w:val="18"/>
              </w:rPr>
              <w:t>Kâtip Üye</w:t>
            </w:r>
          </w:p>
          <w:p w:rsidRPr="00C603CF" w:rsidR="00E54EBB" w:rsidP="00C603CF" w:rsidRDefault="00E54EBB">
            <w:pPr>
              <w:spacing w:after="120"/>
              <w:jc w:val="center"/>
              <w:rPr>
                <w:rFonts w:ascii="Arial" w:hAnsi="Arial" w:cs="Arial"/>
                <w:sz w:val="18"/>
                <w:szCs w:val="18"/>
              </w:rPr>
            </w:pPr>
            <w:r w:rsidRPr="00C603CF">
              <w:rPr>
                <w:rFonts w:ascii="Arial" w:hAnsi="Arial" w:cs="Arial"/>
                <w:sz w:val="18"/>
                <w:szCs w:val="18"/>
              </w:rPr>
              <w:t>Mine Lök Beyaz</w:t>
            </w:r>
          </w:p>
          <w:p w:rsidRPr="00C603CF" w:rsidR="00E54EBB" w:rsidP="00C603CF" w:rsidRDefault="00E54EBB">
            <w:pPr>
              <w:spacing w:after="120"/>
              <w:jc w:val="center"/>
              <w:rPr>
                <w:rFonts w:ascii="Arial" w:hAnsi="Arial" w:cs="Arial"/>
                <w:sz w:val="18"/>
                <w:szCs w:val="18"/>
              </w:rPr>
            </w:pPr>
            <w:r w:rsidRPr="00C603CF">
              <w:rPr>
                <w:rFonts w:ascii="Arial" w:hAnsi="Arial" w:cs="Arial"/>
                <w:sz w:val="18"/>
                <w:szCs w:val="18"/>
              </w:rPr>
              <w:t>Diyarbakır</w:t>
            </w:r>
          </w:p>
        </w:tc>
        <w:tc>
          <w:tcPr>
            <w:tcW w:w="3330" w:type="dxa"/>
            <w:shd w:val="clear" w:color="auto" w:fill="auto"/>
          </w:tcPr>
          <w:p w:rsidRPr="00C603CF" w:rsidR="00E54EBB" w:rsidP="00C603CF" w:rsidRDefault="00E54EBB">
            <w:pPr>
              <w:spacing w:after="120"/>
              <w:jc w:val="center"/>
              <w:rPr>
                <w:rFonts w:ascii="Arial" w:hAnsi="Arial" w:cs="Arial"/>
                <w:sz w:val="18"/>
                <w:szCs w:val="18"/>
              </w:rPr>
            </w:pPr>
            <w:r w:rsidRPr="00C603CF">
              <w:rPr>
                <w:rFonts w:ascii="Arial" w:hAnsi="Arial" w:cs="Arial"/>
                <w:sz w:val="18"/>
                <w:szCs w:val="18"/>
              </w:rPr>
              <w:t>Kâtip Üye</w:t>
            </w:r>
          </w:p>
          <w:p w:rsidRPr="00C603CF" w:rsidR="00E54EBB" w:rsidP="00C603CF" w:rsidRDefault="00E54EBB">
            <w:pPr>
              <w:spacing w:after="120"/>
              <w:jc w:val="center"/>
              <w:rPr>
                <w:rFonts w:ascii="Arial" w:hAnsi="Arial" w:cs="Arial"/>
                <w:sz w:val="18"/>
                <w:szCs w:val="18"/>
              </w:rPr>
            </w:pPr>
            <w:r w:rsidRPr="00C603CF">
              <w:rPr>
                <w:rFonts w:ascii="Arial" w:hAnsi="Arial" w:cs="Arial"/>
                <w:sz w:val="18"/>
                <w:szCs w:val="18"/>
              </w:rPr>
              <w:t>Muhammet Rıza Yalçınkaya</w:t>
            </w:r>
          </w:p>
          <w:p w:rsidRPr="00C603CF" w:rsidR="00E54EBB" w:rsidP="00C603CF" w:rsidRDefault="00E54EBB">
            <w:pPr>
              <w:spacing w:after="120"/>
              <w:jc w:val="center"/>
              <w:rPr>
                <w:rFonts w:ascii="Arial" w:hAnsi="Arial" w:cs="Arial"/>
                <w:sz w:val="18"/>
                <w:szCs w:val="18"/>
              </w:rPr>
            </w:pPr>
            <w:r w:rsidRPr="00C603CF">
              <w:rPr>
                <w:rFonts w:ascii="Arial" w:hAnsi="Arial" w:cs="Arial"/>
                <w:sz w:val="18"/>
                <w:szCs w:val="18"/>
              </w:rPr>
              <w:t>Bartın”</w:t>
            </w:r>
          </w:p>
        </w:tc>
      </w:tr>
    </w:tbl>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Böylelikle tasarı kabul edilmiş ve kanunlaşmıştır. Hayırlı olsun.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2’nci sırada yer alan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başlayacağız. </w:t>
      </w:r>
    </w:p>
    <w:p w:rsidRPr="00C603CF" w:rsidR="00E54EBB" w:rsidP="00C603CF" w:rsidRDefault="00E509D6">
      <w:pPr>
        <w:ind w:left="20" w:right="60" w:firstLine="820"/>
        <w:jc w:val="both"/>
        <w:rPr>
          <w:bCs/>
          <w:sz w:val="18"/>
          <w:szCs w:val="18"/>
        </w:rPr>
      </w:pPr>
      <w:r w:rsidRPr="00C603CF">
        <w:rPr>
          <w:bCs/>
          <w:sz w:val="18"/>
          <w:szCs w:val="18"/>
        </w:rPr>
        <w:t>2.- Türkiye Cumhuriyeti Hükümeti ve Kazakistan Cumhuriyeti Hükümeti Arasında Hoca Ahmet Yesevi Uluslararası Türk-Kazak Üniversitesinin İşleyişine Dair Anlaşma ile 22 Ekim 2009 T</w:t>
      </w:r>
      <w:r w:rsidRPr="00C603CF">
        <w:rPr>
          <w:bCs/>
          <w:sz w:val="18"/>
          <w:szCs w:val="18"/>
        </w:rPr>
        <w:t>a</w:t>
      </w:r>
      <w:r w:rsidRPr="00C603CF">
        <w:rPr>
          <w:bCs/>
          <w:sz w:val="18"/>
          <w:szCs w:val="18"/>
        </w:rPr>
        <w:t>rihli Türkiye Cumhuriyeti Hükümeti ile Kazakistan Cumhuriyeti Hükümeti Arasında Hoca Ahmet Y</w:t>
      </w:r>
      <w:r w:rsidRPr="00C603CF">
        <w:rPr>
          <w:bCs/>
          <w:sz w:val="18"/>
          <w:szCs w:val="18"/>
        </w:rPr>
        <w:t>e</w:t>
      </w:r>
      <w:r w:rsidRPr="00C603CF">
        <w:rPr>
          <w:bCs/>
          <w:sz w:val="18"/>
          <w:szCs w:val="18"/>
        </w:rPr>
        <w:t>sevi Uluslararası Türk-Kazak Üniversitesinin İşleyişine Dair Anlaşmaya Değişiklikler Getirilmesi Hakkında Protokolün Onaylanmasının Uygun Bulunduğuna Dair Kanun Tasarısı ve Dışişleri Komi</w:t>
      </w:r>
      <w:r w:rsidRPr="00C603CF">
        <w:rPr>
          <w:bCs/>
          <w:sz w:val="18"/>
          <w:szCs w:val="18"/>
        </w:rPr>
        <w:t>s</w:t>
      </w:r>
      <w:r w:rsidRPr="00C603CF">
        <w:rPr>
          <w:bCs/>
          <w:sz w:val="18"/>
          <w:szCs w:val="18"/>
        </w:rPr>
        <w:t>yonu Raporu (1/440) (S. Sayısı: 32)</w:t>
      </w:r>
      <w:r w:rsidRPr="00C603CF" w:rsidR="003D68DB">
        <w:rPr>
          <w:rStyle w:val="FootnoteReference"/>
          <w:bCs/>
          <w:sz w:val="18"/>
          <w:szCs w:val="18"/>
        </w:rPr>
        <w:footnoteReference w:customMarkFollows="1" w:id="3"/>
        <w:t>(x)</w:t>
      </w:r>
    </w:p>
    <w:p w:rsidRPr="00C603CF" w:rsidR="00E509D6" w:rsidP="00C603CF" w:rsidRDefault="00E509D6">
      <w:pPr>
        <w:pStyle w:val="Metinstil"/>
        <w:tabs>
          <w:tab w:val="center" w:pos="5103"/>
        </w:tabs>
        <w:suppressAutoHyphens/>
        <w:spacing w:after="120" w:line="240" w:lineRule="auto"/>
        <w:rPr>
          <w:rFonts w:ascii="Arial" w:hAnsi="Arial"/>
          <w:spacing w:val="24"/>
          <w:sz w:val="18"/>
          <w:szCs w:val="18"/>
        </w:rPr>
      </w:pP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BAŞKAN – Komisyon? Yerinde.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Hükûmet? Yerinde.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Komisyon Raporu 32 sıra sayısıyla bastırılıp dağıtılmıştır.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Tasarının tümü üzerinde söz isteyen, Cumhuriyet Halk Partisinden Aytuğ Atıcı, Mersin Milletvekili. (CHP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CHP GRUBU ADINA AYTUĞ ATICI (Mersin) – Sayın Başkan, değerli milletvekilleri; Türkiye Cumhuriyeti Hükümeti ve Kazakistan Cumhuriyeti </w:t>
      </w:r>
      <w:r w:rsidRPr="00C603CF" w:rsidR="00074CB1">
        <w:rPr>
          <w:rFonts w:ascii="Arial" w:hAnsi="Arial"/>
          <w:spacing w:val="24"/>
          <w:sz w:val="18"/>
          <w:szCs w:val="18"/>
        </w:rPr>
        <w:t>Hükümeti A</w:t>
      </w:r>
      <w:r w:rsidRPr="00C603CF">
        <w:rPr>
          <w:rFonts w:ascii="Arial" w:hAnsi="Arial"/>
          <w:spacing w:val="24"/>
          <w:sz w:val="18"/>
          <w:szCs w:val="18"/>
        </w:rPr>
        <w:t>rasında Hoca Ahmet Yesevi Uluslararası Türk-Kazak Üniversitesinin İşleyişine Dair Anlaşma hakkında Cumhuriyet Halk Partisi Grubu adına söz almış bulunmaktayım. Hepinizi saygıyla selamlıyorum.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Değerli arkadaşlar, öncelikle Şırnak Uludere’de öldürülen vatandaşlarımıza Allah’tan rahmet ve başsağlığı diliyorum. Bu olayı basit bir hata olarak görmek ve göstermeye çalışmak ancak AKP Hükûmetine yakışır. Her zamanki gibi Hükûmet “İyi şeyleri ben, kötü şeyleri o yaptı.” demektedir.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Peki, ben size soruyorum: Kimdir bu “o”? Bu “o”, Hükûmet dışında, bazen devlet oluyor, bazen asker oluyor, bazen yargı oluyor. Bu “bazen” listesini de oldukça uzatmak mümkün.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Bütün değerlerin içini boşaltmak ve süslü püslü laflarla vatandaşlarımıza sunmak konusunda AKP Hükûmetinin ne kadar mahir olduğunu, artık çocuklar bile biliyor. Bu konuda da sağ olsunlar, bizleri yanıltmadılar, tek suçlu kendileri iken, bu kürsüye çıkıp âdeta kahraman kesildiler.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Ben, Hükûmet üyelerine zaman zaman aynaya bakmalarını öneriyorum; öyle basit bir bakış değil, derin bir bakış, gözlerinden yüreklerine giden yolda bir yolculuk diliyorum.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Van depreminde Hükûmet nasıl enkaz altında kaldıysa, Uludere bombalamasında da aslında bombalanan Hükûmetin kendisi olmuştur.</w:t>
      </w:r>
    </w:p>
    <w:p w:rsidRPr="00C603CF" w:rsidR="00E54EBB" w:rsidP="00C603CF" w:rsidRDefault="00E54EBB">
      <w:pPr>
        <w:pStyle w:val="Metinstil"/>
        <w:tabs>
          <w:tab w:val="center" w:pos="5103"/>
        </w:tabs>
        <w:suppressAutoHyphens/>
        <w:spacing w:after="120" w:line="240" w:lineRule="auto"/>
        <w:rPr>
          <w:rFonts w:ascii="Arial" w:hAnsi="Arial" w:cs="Arial"/>
          <w:sz w:val="18"/>
          <w:szCs w:val="18"/>
        </w:rPr>
      </w:pPr>
      <w:r w:rsidRPr="00C603CF">
        <w:rPr>
          <w:rFonts w:ascii="Arial" w:hAnsi="Arial"/>
          <w:spacing w:val="24"/>
          <w:sz w:val="18"/>
          <w:szCs w:val="18"/>
        </w:rPr>
        <w:t xml:space="preserve">Değerli milletvekilleri, bugün 3 Ocak, Mersin’in düşman işgalinden kurtuluş günüdür. Bugün, Mersin’in düşman işgalinden kurtuluşunun 90’ıncı yılını her şeye rağmen kutlamaya çalıştık. “Çalıştık.” diyorum çünkü bir süredir, Mersin’de, ulusal günlerimizi coşkuyla kutlamayı engellemeye çalışan ve kendini akıllı sanan yöneticiler var. Bu zavallı, tırnak içinde “akıllılar” büyüklerinden çok iyi ders almışa benziyorlar. Tüm yurtta olduğu gibi Mersin’de de ulusal ve mahallî günlerin içi boşaltılmaya çalışılıyor. Bunu </w:t>
      </w:r>
      <w:r w:rsidRPr="00C603CF">
        <w:rPr>
          <w:rFonts w:ascii="Arial" w:hAnsi="Arial" w:cs="Arial"/>
          <w:sz w:val="18"/>
          <w:szCs w:val="18"/>
        </w:rPr>
        <w:t>yapanlar unutmamalıdır ki Mersin halkı bu oyunları çok iyi görmektedir. Bizim oraların tabiriyle, halkımız bunları yutmamaktadır, yutmayacaktır.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 xml:space="preserve">Mersin düşman işgalinden kurtulmuştur kurtulmasına da şimdi başka güçlerin işgali altında inim inim inlemektedir.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AKİF ÇAĞATAY KILIÇ (Samsun) – Hangi güçler?</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AYTUĞ ATICI (Devamla) - Hangi güçler olduğunu Sayın Milletvekilim sordu, şimdi cevaplıyorum.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Birinci güç, işsizlik Sayın Milletvekili. İkincisi, ekonomik sorunlar. Üçüncüsü, insanları ayrıştırma çabaları.</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 xml:space="preserve">Güleceğinize, bunların içerisinde ne kadar etkiniz var, ne kadar katkınız var, bunları bir düşünün. </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Daha da önemlisi, en büyük felaketi Mersin’e nükleer santral yaparak onu bir işgalci konumuna getirdiniz. Fransızların Mersin’de yapamadığını bir nükleer santral tek başına yapacaktır. Bunu da buradan sizlere ilan etmek istiyorum.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Mersin, hiç merak etmeyin, diğer işgalcilerden nasıl kurtulduysa bu yeni işgalcilerden ve özellikle de yerli iş birlikçilerinden kurtulmayı bilecektir. Bundan hiç kuşkunuz olmasın.</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Büyük Atatürk “Mersinliler, Mersin’e sahip çıkınız.” demiştir. Gün bugündür. Sevgili Atam, hiç kuşkunuz olmasın, Mersinliler her zaman olduğu gibi Mersin’e sahip çıkmaya devam edecektir. Doksan yıl önce yaşamlarını hiçe sayarak işgalci güçlere karşı mücadele eden, şehit düşen, gazi olan ve güzel Mersin’imizi düşmandan kurtaran kahramanları saygı ve rahmetle anıyorum, Mersin’i yeni işgalcilerden kurtarmaya çalışanları da yürekten selamlıyorum.</w:t>
      </w:r>
    </w:p>
    <w:p w:rsidRPr="00C603CF" w:rsidR="00E54EBB" w:rsidP="00C603CF" w:rsidRDefault="00E54EBB">
      <w:pPr>
        <w:pStyle w:val="Metinstil"/>
        <w:suppressAutoHyphens/>
        <w:spacing w:after="120" w:line="240" w:lineRule="auto"/>
        <w:rPr>
          <w:rFonts w:ascii="Arial" w:hAnsi="Arial" w:cs="Arial"/>
          <w:sz w:val="18"/>
          <w:szCs w:val="18"/>
        </w:rPr>
      </w:pPr>
      <w:r w:rsidRPr="00C603CF">
        <w:rPr>
          <w:rFonts w:ascii="Arial" w:hAnsi="Arial" w:cs="Arial"/>
          <w:sz w:val="18"/>
          <w:szCs w:val="18"/>
        </w:rPr>
        <w:t xml:space="preserve">Değerli milletvekilleri, şimdi konuşacağımız konu, Türkiye Cumhuriyeti Hükûmeti ve Kazakistan Cumhuriyeti Hükûmeti arasında Hoca Ahmet Yesevi Uluslararası Türk-Kazak Üniversitesinin işleyişine dair konudur. Bu kanun genel anlamda Türk-Kazak Üniversitesinin işleyişi hakkındadır. Önerilen değişikliklerle birlikte toplam sadece dört sayfalık bir kanundur, bir tasarıdır ve on sekiz maddeden oluşmaktadır. </w:t>
      </w:r>
    </w:p>
    <w:p w:rsidRPr="00C603CF" w:rsidR="00E54EBB" w:rsidP="00C603CF" w:rsidRDefault="00E54EBB">
      <w:pPr>
        <w:pStyle w:val="Metinstil"/>
        <w:suppressAutoHyphens/>
        <w:spacing w:after="120" w:line="240" w:lineRule="auto"/>
        <w:rPr>
          <w:rFonts w:ascii="Arial" w:hAnsi="Arial"/>
          <w:spacing w:val="24"/>
          <w:sz w:val="18"/>
          <w:szCs w:val="18"/>
        </w:rPr>
      </w:pPr>
      <w:r w:rsidRPr="00C603CF">
        <w:rPr>
          <w:rFonts w:ascii="Arial" w:hAnsi="Arial" w:cs="Arial"/>
          <w:sz w:val="18"/>
          <w:szCs w:val="18"/>
        </w:rPr>
        <w:t xml:space="preserve">Cumhuriyet Halk Partisi, diğer ülkelerin, özellikle de ortak kültürü paylaştığımız ülkelerin üniversiteleriyle iş birliği yapılmasını yürekten desteklemektedir ancak bu on sekiz madde içerisinde </w:t>
      </w:r>
      <w:r w:rsidRPr="00C603CF">
        <w:rPr>
          <w:rFonts w:ascii="Arial" w:hAnsi="Arial"/>
          <w:spacing w:val="24"/>
          <w:sz w:val="18"/>
          <w:szCs w:val="18"/>
        </w:rPr>
        <w:t xml:space="preserve">bir tek madde vardır ki bu anlaşmaya kabul oyu verecek olanlara ciddi anlamda bir vebal yüklemektedir. Bundan sonra söyleyeceklerimi özellikle tıp kökenli milletvekillerinin daha dikkatle dinlemelerini rica ediyorum çünkü bu konular onları daha çok ilgilendiriyor, çünkü onlar bu tasarıya “Evet” oyu verirlerse bu durumda bilerek vebale imza atmış olacaklardır.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 bahsettiğim madde değerli milletvekilleri, 9’uncu maddedir. 9’uncu madde aynen şöyle söylüyor, diyor ki: “Üniversite tarafından verilen diplomaların denkliği ve eş değerliliğini taraf devletler kabul eder.” Bakın, küçücük bir madde. Madde çok önemli. Diğer on sekiz maddenin tamamını bir tarafa bırakın… Bu maddeyi tekrar okuyorum: “Üniversite tarafından verilen diplomaların denkliği ve eş değerliğini taraf devletler kabul eder.” Bu maddenin anlamı nedir? Şudur: Hoca Ahmet Yesevi Uluslararası Türk-Kazak Üniversitesinin verdiği diplomaya sahip birisi ülkemizde hiçbir sınava tabi tutulmadan doğrudan doğruya o diplomanın sağladığı imkânlardan yararlanacak demektir.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Peki, bu üniversitede bir tıp fakültesi var mıdır? Vardır. Peki, bu tıp fakültesinin eğitimi yeterli midir? Ben bilmiyorum, muhtemelen siz de bilmeyeceksiniz. Peki, bu konuyu kime soracağız? Bu konunun sorulacağı kişi, muhatap, o üniversitenin en üst kademesindeki kişi yani Mütevelli Heyeti Başkanıdır. Mütevelli Heyeti Başkanı Dışişleri Komisyonuna geldi ve bize bu konuda bilgi verdi ve Dışişleri Komisyonunda verdiği cevaba göre de tıp fakültesinin eğitimi yeterli değildir. Ayrıca Başkan diyor ki: ”Açtığımız tıp fakültesi hastanesi o bölgede üniversitelere bağlı hastane olmaması sebebiyle -bakın aynen tutanaktan okuyorum- tam olarak hizmet vermekte güçlük çekmektedir.” Bu, takdir edeceğiniz gibi kibar bir ifadedir. Yani tercümesi nedir? Burada tıp eğitimi verilememektedir. Ben size soruyorum: Hastane olmazsa tıp eğitimi olur mu?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Yine Mütevelli Heyeti Başkanı aynen şunu söylüyor –aktarıyorum- diyor ki: “Şu an orada bir tıp fakültesi açılması bence son derece yanlıştır.” Bunu ben söylemiyorum. Bunu, sizin gönderdiğiniz Mütevelli Heyet Başkanı söylüyor ve şimdi birazdan tek tek bakacağım. Hepiniz ellerinizi kaldırıp “Evet, buradan mezun olan birisi bu ülkeye gelsin, hekimlik yapsın.” diyeceksiniz. Tıp fakültesine mensup olan milletvekilleri, bu gece nasıl rahat yatacaksınız, gerçekten çok merak ediyorum.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Ben, uzun yıllar üniversitelerde çalıştım. Bunun ne demek olduğunu bilirim. Bu üniversitenin eğitimden sorumlu yani –hani demin dedim ya- yeterli olmayan eğitimini yeterli hâle getirmeye çalışacak olan rektör, en üst kişi acaba Türkiye Cumhuriyeti tarafından mıdır? Tahmininiz doğru, hayır, değildir. Kazakistan Cumhuriyeti tarafındandır. 12’nci maddeyle bu bağlanmıştır. Yani bir yandan diyeceksiniz ki “Ahmet Yesevi Üniversitesinde tıp fakültesi yetersizdir, hastaneler yetersizdir, burada tıp fakültesi açılması yanlıştır.” diyeceksiniz, sonra bunları “Hadi olabilir, tıp fakültesi düzelebilir…” Bunu düzeltmek üzere en tepedeki insan Türkiye’den olmayacak da Kazakistan’dan olacak. Madde 12’de bunu da oylayacaksınız ve buna da kabul oyu vereceksiniz.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Bu söylediklerimin Türkçesi şudur: Yeterli eğitim vermeyen bir tıp fakültesinden mezun olan insanlar Türkiye’de hekimlik yapacaktır.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Sesim geliyor mu arka taraflara, bilmiyorum. (AK PARTİ sıralarından “Gelmiyor!” sesleri) Gelmiyorsa bir daha tekrar ediyorum: Bu üniversiteden, bu tıp fakültesinden yetersiz eğitim alarak mezun olan hekimler Türkiye’de hiçbir sınava tabi tutulmadan doğrudan denk kabul edilecek ve sizlere, çocuklarınıza, torunlarınıza bakacaktır, haberiniz olsun.</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tasarıyı kabul ederseniz değerli milletvekilleri –bakın, dostça söylüyorum- bu yetersiz hekimlerin yapacakları hatalardan siz de sorumlu olacaksınız çünkü artık ben size bunu anlattım çünkü artık biliyorsunuz. Bu hekimlerin yapacağı hatalardan sizler de sorumlu olacaksınız. Tıpkı diğer üniversitelerde olduğu gibi gelsinler, denklik sınavına girsinler, başımızın üstünde yerleri var.  O zaman biz de gönül rahatlığıyla gidelim, bunlara muayene olalım.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Şimdi, daha garip bir durumu sizlere anlatacağım bu fakülteyle ilgili. Efendim, bu fakültenin daha iyi olması için ne yapmak gerekiyor? Akıllıca bir yaklaşım olduğunu düşündükleri bir yönteme başvurmuşlar. Efendim, Türkiye’den birkaç tane öğretim üyesi götüreceklermiş de orada zaman zaman ders verecekmiş. Allah aşkına, tıp fakültesini bilenler bilirler. “Taşıma suyla değirmen dönmez.” diye bir atasözümüz var. Bu üniversitede öğretim üyesi olan hocalar hiçbir şekilde bu eğitimi bu şekilde yürütemezler çünkü tıp fakültesi eğitimi zordur ve devamlılık ister.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Değerli milletvekilleri, bazı yanlışlar vardır ki inanın, AKP’li, MHP’li, BDP’li, CHP’li dinlemez, herkesi vurur. Sağlık alanında yapılan yanlışlar da aynen böyledir. Ehil olmayan birini hekim diye kabul ederseniz bu hekimin kimi vuracağı asla belli olmaz. Bazı hatalar yapılıyor burada. Bunların çoğu geri dönüşümlüdür. Ne olur? AKP Hükûmeti gider, başka bir hükûmet gelir, yaptığı hatalı uygulamalar varsa bunları düzeltir. Bunlar geri alınabilir durumlardır ama sağlıkta yapılan hatalar hiçbir şekilde geri alınamıyor, giden canlar hiçbir şekilde geri gelmiyor. Ben uzun yıllar öğretim üyeliği yaptım tıp fakültesinde. İçinizde öğretim üyeliği yapmış pek çok milletvekili var. Onlar ne demek istediğimi çok daha iyi anlayacaklardır. Gelin, bu yanlışa ortak olmayın. Gelin, geceleri uykunuzu kaçıracak işlere lütfen imza atmayın. Kazakistan’a göre gelişmiş olduğumuzu çok iyi biliyoruz. Ülkemizde bile tıp eğitiminde sorunlar yaşanırken Kazakistan’da eğitim alanların sağlık sistemimize getireceği yükü hiçbir şekilde düşünmek bile istemiyorum. Biz, kendi eğitimimizin yetersizliğinden yakınıp bunun hastalarımıza, insanlarımıza getirdiği yükleri tartışırken Kazakistan’daki iyi yetişmemiş hekimlerin getireceği yükü düşünmek bile istemiyorum. Zaten sağlık sistemimiz kör topal gidiyor. Bir yandan birinci basamak sağlık hizmetlerini özelleştiriyorsunuz, diğer yandan performans sistemiyle -tabiri caizse- parça başı iş yaptırıyorsunuz, öte yandan hekimlik mesleğinin değersizleştirilmesi sorunlarını gündeme getiriyorsunuz ve sağlık sistemimizi boğazına kadar bataklığa sürüklüyorsunuz, bir de yeterli eğitim almamış olan Kazakistan Üniversitesinden mezun olan hekimlerin yükünü bu ülkeye taşıtıyorsunuz. Bunun vebali büyüktür. Bunun sonunda oluşacak hatalardan sizler de sorumlu olacaksınız.</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Bakın size ülkemizden -hep diyorsunuz ya Sağ</w:t>
      </w:r>
      <w:r w:rsidRPr="00C603CF" w:rsidR="00B64E18">
        <w:rPr>
          <w:rFonts w:ascii="Arial" w:hAnsi="Arial"/>
          <w:spacing w:val="24"/>
          <w:sz w:val="18"/>
          <w:szCs w:val="18"/>
        </w:rPr>
        <w:t>lık sistemi mükemmel, mükemmel.</w:t>
      </w:r>
      <w:r w:rsidRPr="00C603CF">
        <w:rPr>
          <w:rFonts w:ascii="Arial" w:hAnsi="Arial"/>
          <w:spacing w:val="24"/>
          <w:sz w:val="18"/>
          <w:szCs w:val="18"/>
        </w:rPr>
        <w:t>- bir örnek vereceğim sağlık sisteminin kalitesiyle ilgili. Sağlığın gelişmişliğini gösteren önemli ögeler var: Bir tanesi, bebek ölüm hızı. Bebek ölüm hızının nereden nereye indiğini ben de sizin gibi, diğer hekim arkadaşlarım gibi biliyorum ama şunu da bilmeniz gerekir ki: Sağlık Bakanlığı bu oranları yansıtma yoluyla tespit etmektedir ve bu yıl için bildirdiği rakam binde 10’dur. Binde 10 rakamını bile hadi diyelim ki kabul ettik, hadi diyelim ki bu binde 10 rakamı doğru olsun, bir an için doğru olduğunu kabul etsek, ülkemizde her yıl, birinci yaş gününü dahi kutlamadan 12.500 bebek hâlâ ölmektedir. Şimdi lütfen bana kalkıp da “Vay efendim, eskiden bu binde 200’lerdeydi, şuydu buydu.” diye laflar söylemeyin. Ben neyin nereden geldiğini, nereye düştüğünü çok iyi bilen, bunun da düşmesi için çalışan bir hekimim. Şu anda, on yıldır yönettiğiniz ülkemizde bebek ölümlerinin binde 10 olduğunu ben değil, sizin Sağlık Bakanınız söyledi. Ben de bir hesap yaptım: Her yıl 12.500, yanlış duymadınız, tamı tamına 12.500 bebek birinci yaş gününü kutlamadan bu ülkede ölüyor yani her yıl ülkemizde bir Marmara depremi yaşıyoruz, her yıl beş tane Van depremi yaşıyoruz, ve bundan hiçbirinizin haberi yok, Sağlık Bakanının haberi var ama.</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 xml:space="preserve">İLYAS ŞEKER (Kocaeli) – 2002’de ne kadardı? </w:t>
      </w:r>
    </w:p>
    <w:p w:rsidRPr="00C603CF" w:rsidR="00E54EBB" w:rsidP="00C603CF" w:rsidRDefault="00E54EBB">
      <w:pPr>
        <w:pStyle w:val="Metinstil"/>
        <w:tabs>
          <w:tab w:val="center" w:pos="5103"/>
        </w:tabs>
        <w:suppressAutoHyphens/>
        <w:spacing w:after="120" w:line="240" w:lineRule="auto"/>
        <w:ind w:left="0" w:firstLine="851"/>
        <w:rPr>
          <w:rFonts w:ascii="Arial" w:hAnsi="Arial"/>
          <w:spacing w:val="24"/>
          <w:sz w:val="18"/>
          <w:szCs w:val="18"/>
        </w:rPr>
      </w:pPr>
      <w:r w:rsidRPr="00C603CF">
        <w:rPr>
          <w:rFonts w:ascii="Arial" w:hAnsi="Arial"/>
          <w:spacing w:val="24"/>
          <w:sz w:val="18"/>
          <w:szCs w:val="18"/>
        </w:rPr>
        <w:t>AYTUĞ ATICI (Devamla) – Şimdi, aynı lafları söylüyorsunuz: “2002’de ne kadardı? Daha önce ne kadardı?” Değerli arkadaşlar, siz bu ülkeyi düzeltmek üzere buraya geldiniz. On yıldır elinizde her türlü imkân var, düşüre düşüre binde 10’a mı düşürdünüz? Yunanistan’da bu oran binde 4. Bulgaristan bile bizden iyi. Beğenmediğiniz Suriye bile bizden iyi. Kalkıp da şimdi ben buradan “Arkadaşlar, her yıl 12.500 tane bebeği gömüyoruz.” diyorum, siz bana diyorsunuz ki: “2002’de neydi?” Allah aşkına, 12.500 bebeğin her yıl öldüğünü lütfen aklınızın bir köşesinde tutun. Üstelik de bu depremlerde sadece bebekler ölüyor, sadece bebekler. Diğerlerini, çocukları filan hiçbir şekilde saymıyorum.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Şimdi ben size soruyorum: Bu örneği niye verdim sayın milletvekili biliyor musun, niye verdim? Bu anlaşma, birazdan elini kaldıracağın anlaşma var ya, bu anlaşma, acaba bu sağlık sistemini iyiye mi götürecek, kötüye mi götürecek? Bu riski göze alabiliyor musun, alamıyor musun? Soru</w:t>
      </w:r>
      <w:r w:rsidRPr="00C603CF" w:rsidR="00B64E18">
        <w:rPr>
          <w:rFonts w:ascii="Arial" w:hAnsi="Arial"/>
          <w:spacing w:val="24"/>
          <w:sz w:val="18"/>
          <w:szCs w:val="18"/>
        </w:rPr>
        <w:t>n</w:t>
      </w:r>
      <w:r w:rsidRPr="00C603CF">
        <w:rPr>
          <w:rFonts w:ascii="Arial" w:hAnsi="Arial"/>
          <w:spacing w:val="24"/>
          <w:sz w:val="18"/>
          <w:szCs w:val="18"/>
        </w:rPr>
        <w:t xml:space="preserve"> burada. Ben diyorum ki: 12.500 bebek ölüyorsa bizim daha kaliteli hekimlere ihtiyacımız var, bizim daha kaliteli bir sağlık sistemine ihtiyacımız var. Siz bana, kalkıyorsunuz… Mütevelli </w:t>
      </w:r>
      <w:r w:rsidRPr="00C603CF" w:rsidR="00B64E18">
        <w:rPr>
          <w:rFonts w:ascii="Arial" w:hAnsi="Arial"/>
          <w:spacing w:val="24"/>
          <w:sz w:val="18"/>
          <w:szCs w:val="18"/>
        </w:rPr>
        <w:t>H</w:t>
      </w:r>
      <w:r w:rsidRPr="00C603CF">
        <w:rPr>
          <w:rFonts w:ascii="Arial" w:hAnsi="Arial"/>
          <w:spacing w:val="24"/>
          <w:sz w:val="18"/>
          <w:szCs w:val="18"/>
        </w:rPr>
        <w:t xml:space="preserve">eyet </w:t>
      </w:r>
      <w:r w:rsidRPr="00C603CF" w:rsidR="00B64E18">
        <w:rPr>
          <w:rFonts w:ascii="Arial" w:hAnsi="Arial"/>
          <w:spacing w:val="24"/>
          <w:sz w:val="18"/>
          <w:szCs w:val="18"/>
        </w:rPr>
        <w:t>B</w:t>
      </w:r>
      <w:r w:rsidRPr="00C603CF">
        <w:rPr>
          <w:rFonts w:ascii="Arial" w:hAnsi="Arial"/>
          <w:spacing w:val="24"/>
          <w:sz w:val="18"/>
          <w:szCs w:val="18"/>
        </w:rPr>
        <w:t>aşkanının bile “Kardeşim, ben yetersizim.” dediği bir üniversiteden, denkliğine bile bakmadan, kalkıp tıp fakültesi mezunlarını ülkemize getiriyorsunuz.</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KEMALETTİN AYDIN (Gümüşhane) – O hesabı bir daha yap, 1.300 olması lazım, 12 bin değil. Bir daha yap o hesabı.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AYTUĞ ATICI (Devamla) – Ben hesabı çok iyi yaptım, çok çok iyi yaptım, çok iyi yaptım. Senden çok daha iyi hesap bilirim. Dikkat ederseniz, hekim kökenli milletvekilleri konuşmuyorlar. Konuşmayacaklar tabii, çünkü hesaplarımın doğru olduğunu çok iyi biliyorlar.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KEMALETTİN AYDIN (Gümüşhane) – 1 milyon 300 binin binde 10’u kaç eder?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AYTUĞ ATICI (Devamla) – Sen o hesabı yap, ondan sonra gel, konuşalım.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Şimdi, olayın bu vahim tıbbi boyutundan sonra, bir de olayın sosyal boyutunu gündeme getirmek istiyorum. Çok istediği hâlde -bakın, hepimizin evlatları var, hepimizin evlatları üniversite sınavına giriyor- sadece 01 puanla kaçırdığı tıp fakültesinde okuyamayan bir öğrenci, kendinden çok daha geride ancak babasının bol parası olduğu için, bu bahsettiğiniz ve sizin birazdan ellerinizi kaldırıp onaylayacağınız Türk Kazak  Üniversitesinden mezun olup da elini kolunu sallaya sallaya Türkiye’ye gelip hekimlik yaptığında acaba ne hissedecek? Bu çocuk sizin çocuğunuz olsa, bir anne-baba olarak siz ne hissedersiniz? Bunu bir düşünün Allah aşkına. Burada, küçücük rakamlarla tıp fakültesine gidemeyen başarılı çocuklar varken,  sizler kalkıyorsunuz, Hoca Ahmet Yesevi Üniversitesinde, yetersiz bir tıp fakültesinde parasıyla okuyan bir çocuğu getirip burada hekimlik yaptırıyorsunuz. Yani eğer bu Allah’tan revaysa, sizin adalet anlayışınız buysa ben başka diyecek bir şey söyleyemiyorum.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Bazı dış ülkelerde kâğıt üzerinde ihtisas yapıp dönen hekimler oldu, bunu hekim arkadaşlarım çok iyi bilecekler. Gidip ihtisas yaptılar, gitmeden ihtisas yaptılar, paralar verdiler, sağlık sisteminde olan herkes bunu biliyor. Uzman olup geldiler, yüreğimiz kanadı. Yiğit, akıllı, vicdanlı hekimler, hocalar bunlara ihtisas vermediler. Ne yapıp ettiler bir şekilde ihtisas aldılar. Hâlâ o yaralar kapanmadan siz şimdi kalkmışsınız denklik bile istemeden Kazakistan’dan buraya doktor getireceksiniz.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Olayın bir de hakkaniyet boyutu var. Hakkaniyet boyutuna baktığınız zaman mecburi hizmet geliyor gündeme. Çok başarılı bir tıp öğrencisi düşünün, mükemmel. Tıp fakültesini birincilikle bitiriyor. Nereye gidiyor bu çocuk bitirir bitirmez? Hop</w:t>
      </w:r>
      <w:r w:rsidRPr="00C603CF" w:rsidR="00B64E18">
        <w:rPr>
          <w:rFonts w:ascii="Arial" w:hAnsi="Arial"/>
          <w:spacing w:val="24"/>
          <w:sz w:val="18"/>
          <w:szCs w:val="18"/>
        </w:rPr>
        <w:t>,</w:t>
      </w:r>
      <w:r w:rsidRPr="00C603CF">
        <w:rPr>
          <w:rFonts w:ascii="Arial" w:hAnsi="Arial"/>
          <w:spacing w:val="24"/>
          <w:sz w:val="18"/>
          <w:szCs w:val="18"/>
        </w:rPr>
        <w:t xml:space="preserve"> yallah mecburi hizmete. Gitsin, tamam, hepimiz gittik. Peki Kazakistan’dan gelen o daha az başarılı olan hekim nereye gidiyor? Doğru ihtisasa gidiyor. Yani eğer sizin haktan anladığınız buysa ben söyleyecek laf bulamıyorum. Ama eğer haktan, adaletten anladığınız bu değilse bu öneriyi geri çekin. Bu öneri sizi bu dünyada da, ahirette de ciddi şekilde üzecektir, haberiniz olsun  Sayın Bakan. Ben de eğer yüreğim yeterse, yüreğimin yettiği sürece bunu her yerde her zaman konuşacağım.</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Bu tasarının 12’nci maddesinde Hoca Ahmet Yesevi Üniversitesinin rektörünün Kazak tarafından olacağını söyledim. Bu da akıllara ziyan verici bir şey. Bakın</w:t>
      </w:r>
      <w:r w:rsidRPr="00C603CF" w:rsidR="00B64E18">
        <w:rPr>
          <w:rFonts w:ascii="Arial" w:hAnsi="Arial"/>
          <w:spacing w:val="24"/>
          <w:sz w:val="18"/>
          <w:szCs w:val="18"/>
        </w:rPr>
        <w:t>,</w:t>
      </w:r>
      <w:r w:rsidRPr="00C603CF">
        <w:rPr>
          <w:rFonts w:ascii="Arial" w:hAnsi="Arial"/>
          <w:spacing w:val="24"/>
          <w:sz w:val="18"/>
          <w:szCs w:val="18"/>
        </w:rPr>
        <w:t xml:space="preserve"> biz bu üniversitenin bütün finansının yüzde 54’ünü sağlıyoruz. Akademik katkımız neredeyse tamamen bizden kaynaklanıyor. Ondan sonra da diyoruz ki: “Rektör onlardan olsun.” Yine </w:t>
      </w:r>
      <w:r w:rsidRPr="00C603CF" w:rsidR="00B64E18">
        <w:rPr>
          <w:rFonts w:ascii="Arial" w:hAnsi="Arial"/>
          <w:spacing w:val="24"/>
          <w:sz w:val="18"/>
          <w:szCs w:val="18"/>
        </w:rPr>
        <w:t>M</w:t>
      </w:r>
      <w:r w:rsidRPr="00C603CF">
        <w:rPr>
          <w:rFonts w:ascii="Arial" w:hAnsi="Arial"/>
          <w:spacing w:val="24"/>
          <w:sz w:val="18"/>
          <w:szCs w:val="18"/>
        </w:rPr>
        <w:t xml:space="preserve">ütevelli </w:t>
      </w:r>
      <w:r w:rsidRPr="00C603CF" w:rsidR="00B64E18">
        <w:rPr>
          <w:rFonts w:ascii="Arial" w:hAnsi="Arial"/>
          <w:spacing w:val="24"/>
          <w:sz w:val="18"/>
          <w:szCs w:val="18"/>
        </w:rPr>
        <w:t>H</w:t>
      </w:r>
      <w:r w:rsidRPr="00C603CF">
        <w:rPr>
          <w:rFonts w:ascii="Arial" w:hAnsi="Arial"/>
          <w:spacing w:val="24"/>
          <w:sz w:val="18"/>
          <w:szCs w:val="18"/>
        </w:rPr>
        <w:t xml:space="preserve">eyet </w:t>
      </w:r>
      <w:r w:rsidRPr="00C603CF" w:rsidR="00B64E18">
        <w:rPr>
          <w:rFonts w:ascii="Arial" w:hAnsi="Arial"/>
          <w:spacing w:val="24"/>
          <w:sz w:val="18"/>
          <w:szCs w:val="18"/>
        </w:rPr>
        <w:t>B</w:t>
      </w:r>
      <w:r w:rsidRPr="00C603CF">
        <w:rPr>
          <w:rFonts w:ascii="Arial" w:hAnsi="Arial"/>
          <w:spacing w:val="24"/>
          <w:sz w:val="18"/>
          <w:szCs w:val="18"/>
        </w:rPr>
        <w:t xml:space="preserve">aşkanına sordum: “Allah aşkına bu doğru mu?” dedim. Akademik yardım bizden, her şey bizden, siz kalkıyorsunuz, gidiyorsunuz öbür tarafı rektör seçiyorsunuz. Bana dedi ki: “Evet haklısınız, bu doğru değil ama kabul ettiremedik.” Yahu kabul ettiremediysen çek anlaşmayı geri. Eğer anlaşmayı geri çekmiyorsan bizim bilmediğimiz başka şeyler mi var? Ne olur bunları bize anlatın.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O yüzden bu telafisi mümkün olmayan ve gerçekten veballerle dolu olan bu tasarıya ne olur “Hayır” deyin. Bakın bir hekim olarak sizden rica ediyorum. Ne olur “Hayır” deyin. </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Çok teşekkür ediyorum. (CHP sıralarından alkışlar)</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BAŞKAN –Teşekkür ederim Sayın Atıcı.</w:t>
      </w:r>
    </w:p>
    <w:p w:rsidRPr="00C603CF" w:rsidR="00E54EBB" w:rsidP="00C603CF" w:rsidRDefault="00E54EBB">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Geneli üzerinde ikinci konuşmacı Kayseri Milletvekili Sayın Yusuf Halaçoğlu.</w:t>
      </w:r>
    </w:p>
    <w:p w:rsidRPr="00C603CF" w:rsidR="00321729" w:rsidP="00C603CF" w:rsidRDefault="00321729">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Buyurun Sayın Halaçoğlu. (MHP sıralarından alkışlar)</w:t>
      </w:r>
    </w:p>
    <w:p w:rsidRPr="00C603CF" w:rsidR="00321729" w:rsidP="00C603CF" w:rsidRDefault="00321729">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MHP GRUBU ADINA YUSUF HALAÇOĞLU (Kayseri) – Sayın Başkan, değerli milletvekilleri; hepinizi saygıyla selamlıyorum.</w:t>
      </w:r>
    </w:p>
    <w:p w:rsidRPr="00C603CF" w:rsidR="00321729" w:rsidP="00C603CF" w:rsidRDefault="00321729">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Bizim Türk Cumhuriyetlerinde iki üniversitemiz var: Birisi Manas Üniversitesi, birisi de Hoca Ahmet Yesevi Üniversitesi.</w:t>
      </w:r>
    </w:p>
    <w:p w:rsidRPr="00C603CF" w:rsidR="00321729" w:rsidP="00C603CF" w:rsidRDefault="00321729">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Geçen yıl itibarıyla yani 2010 yılında -2011 henüz açıklanmadı- Türkiye Cumhuriyeti’nin bu üniversiteye katkısı 187 milyon dolar, Kazakistan’ın 99 milyon dolar, öğrenci gelirleri 86 milyon olarak gerçekleştirilmiştir. Bu çerçeve içerisinde değerlendirmeler yapacağım.</w:t>
      </w:r>
    </w:p>
    <w:p w:rsidRPr="00C603CF" w:rsidR="00321729" w:rsidP="00C603CF" w:rsidRDefault="00321729">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Aşağı yukarı 1994 yılı itibarıyla, 94’ten itibaren bu cumhuriyetlere sıkça giden bir kişi olarak, hâliyle Hoca Ahmet Yesevi Üniversitesine de defalarca gittim, konferanslar da verdim. Burada, bu tür üniversitelerin kurulması Türk Cumhuriyetlerinde çok elzemdir, hatta sayısının artırılması bile gerekmektedir.</w:t>
      </w:r>
    </w:p>
    <w:p w:rsidRPr="00C603CF" w:rsidR="00321729" w:rsidP="00C603CF" w:rsidRDefault="00321729">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Hoca Ahmet Yesevi Üniversitesi ilk açtığımız -Türkiye olarak- üniversitelerden bir tanesi. İlk olarak, 1992 Ekiminde, 31 Ekiminde bu konuda bir anlaşma yapılmıştır ve bu anlaşma çerçevesinde 14 Eylül 1993 yılında da üniversite kurulmuştur.</w:t>
      </w:r>
    </w:p>
    <w:p w:rsidRPr="00C603CF" w:rsidR="00321729" w:rsidP="00C603CF" w:rsidRDefault="00321729">
      <w:pPr>
        <w:pStyle w:val="Metinstil"/>
        <w:suppressAutoHyphens/>
        <w:spacing w:after="120" w:line="240" w:lineRule="auto"/>
        <w:ind w:left="-397" w:firstLine="1247"/>
        <w:rPr>
          <w:rFonts w:ascii="Arial" w:hAnsi="Arial" w:cs="Arial"/>
          <w:sz w:val="18"/>
          <w:szCs w:val="18"/>
        </w:rPr>
      </w:pPr>
      <w:r w:rsidRPr="00C603CF">
        <w:rPr>
          <w:rFonts w:ascii="Arial" w:hAnsi="Arial" w:cs="Arial"/>
          <w:sz w:val="18"/>
          <w:szCs w:val="18"/>
        </w:rPr>
        <w:t>Üniversitenin ilk kuruluşunda yapılan sözleşmeler gereği oldukça sıkıntılar vardır. Az önceki hatibin söylediği gibi, rektör Kazaklar tarafından atanacaktır ve ita amirliği de Kazak rektör üzerindedir, bu sıkıntılar yaşanmıştır. Aslında, bu açıdan baktığımızda, bundan önceki döneme ait yasada, gerçekten üniversitenin işleyişi bakımından bayağı sıkıntılar yaşanmıştır. Hatta rüşvet meseleleri dâhil olmak üzere, rüşvetle sınıf geçirme dâhil olmak üzere pek çok sıkıntılar yaşanmıştır. Ancak bu anlaşmayla -bugünkü- yani 22 Ekim 2009 yılında yapılan, Ankara’da imzalanan Türkiye Cumhuriyeti Hükümeti ve K</w:t>
      </w:r>
      <w:r w:rsidRPr="00C603CF" w:rsidR="00B64E18">
        <w:rPr>
          <w:rFonts w:ascii="Arial" w:hAnsi="Arial" w:cs="Arial"/>
          <w:sz w:val="18"/>
          <w:szCs w:val="18"/>
        </w:rPr>
        <w:t>azakistan Cumhuriyeti Hükûmeti A</w:t>
      </w:r>
      <w:r w:rsidRPr="00C603CF">
        <w:rPr>
          <w:rFonts w:ascii="Arial" w:hAnsi="Arial" w:cs="Arial"/>
          <w:sz w:val="18"/>
          <w:szCs w:val="18"/>
        </w:rPr>
        <w:t>rasında Hoca Ahmet Yesevi Uluslarar</w:t>
      </w:r>
      <w:r w:rsidRPr="00C603CF" w:rsidR="00B64E18">
        <w:rPr>
          <w:rFonts w:ascii="Arial" w:hAnsi="Arial" w:cs="Arial"/>
          <w:sz w:val="18"/>
          <w:szCs w:val="18"/>
        </w:rPr>
        <w:t>ası Türk-Kazak Üniversitesinin İ</w:t>
      </w:r>
      <w:r w:rsidRPr="00C603CF">
        <w:rPr>
          <w:rFonts w:ascii="Arial" w:hAnsi="Arial" w:cs="Arial"/>
          <w:sz w:val="18"/>
          <w:szCs w:val="18"/>
        </w:rPr>
        <w:t xml:space="preserve">şleyişine </w:t>
      </w:r>
      <w:r w:rsidRPr="00C603CF" w:rsidR="00B64E18">
        <w:rPr>
          <w:rFonts w:ascii="Arial" w:hAnsi="Arial" w:cs="Arial"/>
          <w:sz w:val="18"/>
          <w:szCs w:val="18"/>
        </w:rPr>
        <w:t>D</w:t>
      </w:r>
      <w:r w:rsidRPr="00C603CF">
        <w:rPr>
          <w:rFonts w:ascii="Arial" w:hAnsi="Arial" w:cs="Arial"/>
          <w:sz w:val="18"/>
          <w:szCs w:val="18"/>
        </w:rPr>
        <w:t xml:space="preserve">air </w:t>
      </w:r>
      <w:r w:rsidRPr="00C603CF" w:rsidR="00B64E18">
        <w:rPr>
          <w:rFonts w:ascii="Arial" w:hAnsi="Arial" w:cs="Arial"/>
          <w:sz w:val="18"/>
          <w:szCs w:val="18"/>
        </w:rPr>
        <w:t>A</w:t>
      </w:r>
      <w:r w:rsidRPr="00C603CF">
        <w:rPr>
          <w:rFonts w:ascii="Arial" w:hAnsi="Arial" w:cs="Arial"/>
          <w:sz w:val="18"/>
          <w:szCs w:val="18"/>
        </w:rPr>
        <w:t>nlaşma</w:t>
      </w:r>
      <w:r w:rsidRPr="00C603CF" w:rsidR="00B64E18">
        <w:rPr>
          <w:rFonts w:ascii="Arial" w:hAnsi="Arial" w:cs="Arial"/>
          <w:sz w:val="18"/>
          <w:szCs w:val="18"/>
        </w:rPr>
        <w:t>’</w:t>
      </w:r>
      <w:r w:rsidRPr="00C603CF">
        <w:rPr>
          <w:rFonts w:ascii="Arial" w:hAnsi="Arial" w:cs="Arial"/>
          <w:sz w:val="18"/>
          <w:szCs w:val="18"/>
        </w:rPr>
        <w:t xml:space="preserve">nın getirilerinde, yeni getirilerinde bu durum ortadan kaldırılmıştır ve anlaşma şöyle söylüyor: </w:t>
      </w:r>
      <w:r w:rsidRPr="00C603CF" w:rsidR="00B64E18">
        <w:rPr>
          <w:rFonts w:ascii="Arial" w:hAnsi="Arial" w:cs="Arial"/>
          <w:sz w:val="18"/>
          <w:szCs w:val="18"/>
        </w:rPr>
        <w:t>“</w:t>
      </w:r>
      <w:r w:rsidRPr="00C603CF">
        <w:rPr>
          <w:rFonts w:ascii="Arial" w:hAnsi="Arial" w:cs="Arial"/>
          <w:sz w:val="18"/>
          <w:szCs w:val="18"/>
        </w:rPr>
        <w:t>İta amirliği yetkisi, rektör ve Türkiye Cumhuriyeti tarafından atanan rektör vekili, rektör birinci yardımcısının ortak sorumluluğuna verilmiştir.</w:t>
      </w:r>
      <w:r w:rsidRPr="00C603CF" w:rsidR="00B64E18">
        <w:rPr>
          <w:rFonts w:ascii="Arial" w:hAnsi="Arial" w:cs="Arial"/>
          <w:sz w:val="18"/>
          <w:szCs w:val="18"/>
        </w:rPr>
        <w:t>”</w:t>
      </w:r>
      <w:r w:rsidRPr="00C603CF">
        <w:rPr>
          <w:rFonts w:ascii="Arial" w:hAnsi="Arial" w:cs="Arial"/>
          <w:sz w:val="18"/>
          <w:szCs w:val="18"/>
        </w:rPr>
        <w:t xml:space="preserve"> Yani bununla ita amirliği, artık sadece Kazak  </w:t>
      </w:r>
      <w:r w:rsidRPr="00C603CF" w:rsidR="00B64E18">
        <w:rPr>
          <w:rFonts w:ascii="Arial" w:hAnsi="Arial" w:cs="Arial"/>
          <w:sz w:val="18"/>
          <w:szCs w:val="18"/>
        </w:rPr>
        <w:t>r</w:t>
      </w:r>
      <w:r w:rsidRPr="00C603CF">
        <w:rPr>
          <w:rFonts w:ascii="Arial" w:hAnsi="Arial" w:cs="Arial"/>
          <w:sz w:val="18"/>
          <w:szCs w:val="18"/>
        </w:rPr>
        <w:t xml:space="preserve">ektörün uhdesinde değildir, aynı zamanda atanan Türk rektörün de uhdesine verilmiştir. Dolayısıyla o sıkıntı, bu anlaşmayla ortadan kalkmaktadır. </w:t>
      </w:r>
    </w:p>
    <w:p w:rsidRPr="00C603CF" w:rsidR="00321729" w:rsidP="00C603CF" w:rsidRDefault="00321729">
      <w:pPr>
        <w:pStyle w:val="Metinstil"/>
        <w:suppressAutoHyphens/>
        <w:spacing w:after="120" w:line="240" w:lineRule="auto"/>
        <w:rPr>
          <w:rFonts w:ascii="Arial" w:hAnsi="Arial" w:cs="Arial"/>
          <w:sz w:val="18"/>
          <w:szCs w:val="18"/>
        </w:rPr>
      </w:pPr>
      <w:r w:rsidRPr="00C603CF">
        <w:rPr>
          <w:rFonts w:ascii="Arial" w:hAnsi="Arial" w:cs="Arial"/>
          <w:sz w:val="18"/>
          <w:szCs w:val="18"/>
        </w:rPr>
        <w:t>Yine, bu çerçeve içerisinde Uluslararası Hoca Ahmet Yesevi Türk-Kazak  Üniversitesinin  kuruluşu biliyorsunuz ki -Cumhurbaşkanımız ve Başbakanlar– o dönemdeki Cumhurbaşkanımız ve bakanlar düzeyinde yapılan anlaşmalarla gerçekleştirilmiş ve bir tüzük hazırlanmıştır. Tüzüğün uygulanmasında büyük sıkıntılar yaşanmaktaydı ki bu hukuki bir belirsiz durumdu. Ancak bugünkü</w:t>
      </w:r>
      <w:r w:rsidRPr="00C603CF" w:rsidR="00B64E18">
        <w:rPr>
          <w:rFonts w:ascii="Arial" w:hAnsi="Arial" w:cs="Arial"/>
          <w:sz w:val="18"/>
          <w:szCs w:val="18"/>
        </w:rPr>
        <w:t xml:space="preserve"> yapılan anlaşmayla da bu durum</w:t>
      </w:r>
      <w:r w:rsidRPr="00C603CF">
        <w:rPr>
          <w:rFonts w:ascii="Arial" w:hAnsi="Arial" w:cs="Arial"/>
          <w:sz w:val="18"/>
          <w:szCs w:val="18"/>
        </w:rPr>
        <w:t xml:space="preserve"> düzene sokulmuştur. Üniversitenin hukuki yapısıyla ilgili sorunlar giderilmiş ve üniversite iki ülke nezdinde uluslararası ortak devlet üniversitesi yapısını kazanmıştır. Bu, şu bakımdan önemlidir: Şimdi, Türk Cumhuriyetleriyle Türkiye'nin yakın ilişkileri açısından konuyu değerlendirdiğimizde eğer biz, Türk Cumhuriyetleriyle Türkiye bir entegrasyona gidecekse, gelecek</w:t>
      </w:r>
      <w:r w:rsidRPr="00C603CF" w:rsidR="001E23C5">
        <w:rPr>
          <w:rFonts w:ascii="Arial" w:hAnsi="Arial" w:cs="Arial"/>
          <w:sz w:val="18"/>
          <w:szCs w:val="18"/>
        </w:rPr>
        <w:t>t</w:t>
      </w:r>
      <w:r w:rsidRPr="00C603CF">
        <w:rPr>
          <w:rFonts w:ascii="Arial" w:hAnsi="Arial" w:cs="Arial"/>
          <w:sz w:val="18"/>
          <w:szCs w:val="18"/>
        </w:rPr>
        <w:t>e bir birlik meydana getirecekse, ki bu Kazakistan Devlet Başkanı Nazarbayev tarafından sıkça dile getirilmekte ve Nahçıvan’da son yapılan toplantıda, devletler arası yapılan toplantıda da Türk parlamenterler birliğinin kurulması gibi konular gündeme getirilmektedir</w:t>
      </w:r>
      <w:r w:rsidRPr="00C603CF" w:rsidR="001E23C5">
        <w:rPr>
          <w:rFonts w:ascii="Arial" w:hAnsi="Arial" w:cs="Arial"/>
          <w:sz w:val="18"/>
          <w:szCs w:val="18"/>
        </w:rPr>
        <w:t>.</w:t>
      </w:r>
      <w:r w:rsidRPr="00C603CF">
        <w:rPr>
          <w:rFonts w:ascii="Arial" w:hAnsi="Arial" w:cs="Arial"/>
          <w:sz w:val="18"/>
          <w:szCs w:val="18"/>
        </w:rPr>
        <w:t xml:space="preserve"> </w:t>
      </w:r>
      <w:r w:rsidRPr="00C603CF" w:rsidR="001E23C5">
        <w:rPr>
          <w:rFonts w:ascii="Arial" w:hAnsi="Arial" w:cs="Arial"/>
          <w:sz w:val="18"/>
          <w:szCs w:val="18"/>
        </w:rPr>
        <w:t>E</w:t>
      </w:r>
      <w:r w:rsidRPr="00C603CF">
        <w:rPr>
          <w:rFonts w:ascii="Arial" w:hAnsi="Arial" w:cs="Arial"/>
          <w:sz w:val="18"/>
          <w:szCs w:val="18"/>
        </w:rPr>
        <w:t>ğer bu birlik meydana getirilecekse, bu üniversitelerin Türkiye’yle eş değer bir eğitim sistemi içerisinde devam etmesi gerekmektedir ki</w:t>
      </w:r>
      <w:r w:rsidRPr="00C603CF" w:rsidR="001E23C5">
        <w:rPr>
          <w:rFonts w:ascii="Arial" w:hAnsi="Arial" w:cs="Arial"/>
          <w:sz w:val="18"/>
          <w:szCs w:val="18"/>
        </w:rPr>
        <w:t>,</w:t>
      </w:r>
      <w:r w:rsidRPr="00C603CF">
        <w:rPr>
          <w:rFonts w:ascii="Arial" w:hAnsi="Arial" w:cs="Arial"/>
          <w:sz w:val="18"/>
          <w:szCs w:val="18"/>
        </w:rPr>
        <w:t xml:space="preserve"> bu şekilde uluslararası hüküm hâline gelmekle Kazakistan Üniversitesi hüviyetinden çıkıp uluslararası bir üniversite hüviyetine girmektedir ki Hoca Ahmet Yesevi Üniversitesi bu bakımdan önemli bir işlevi yerine getirecektir.</w:t>
      </w:r>
    </w:p>
    <w:p w:rsidRPr="00C603CF" w:rsidR="00321729" w:rsidP="00C603CF" w:rsidRDefault="00321729">
      <w:pPr>
        <w:pStyle w:val="Metinstil"/>
        <w:suppressAutoHyphens/>
        <w:spacing w:after="120" w:line="240" w:lineRule="auto"/>
        <w:rPr>
          <w:rFonts w:ascii="Arial" w:hAnsi="Arial"/>
          <w:spacing w:val="24"/>
          <w:sz w:val="18"/>
          <w:szCs w:val="18"/>
        </w:rPr>
      </w:pPr>
      <w:r w:rsidRPr="00C603CF">
        <w:rPr>
          <w:rFonts w:ascii="Arial" w:hAnsi="Arial" w:cs="Arial"/>
          <w:sz w:val="18"/>
          <w:szCs w:val="18"/>
        </w:rPr>
        <w:t xml:space="preserve">Yine, anlaşmada </w:t>
      </w:r>
      <w:r w:rsidRPr="00C603CF">
        <w:rPr>
          <w:rFonts w:ascii="Arial" w:hAnsi="Arial"/>
          <w:spacing w:val="24"/>
          <w:sz w:val="18"/>
          <w:szCs w:val="18"/>
        </w:rPr>
        <w:t>tüzük içerisinde mütevelli heyetine tüzüğü hazırlama yetkisi verilmiştir. Bundan önceki dönemdeki sıkıntılar bununla ortadan kalkmaktadır. Böylece mütevelli heyeti tüzüğü değiştirme hakkına sahip olacaktır ve bununla ortaya çıkacak ihtiyaçlar ve boşluklar giderilecektir. Dolayısıyla 10/3 (a) maddesiyle bu durum da düzeltilmiştir.</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Yine, uluslararası ortak devlet üniversitesi olarak kurulan Ahmet Yesevi Üniversitesi’nin Kazakistan’daki benzer üniversitelerden farklı bir anlayışla kurulmuş olmakla birlikte bunun uygulanmadığını görüyoruz geçmiş dönemlerde. Dolayısıyla bu sıkıntıların da ortadan kalktığı ve taraf ülkelerin idari, mali, akademik sorumluğunu eşit hâle getirdiğini görüyoruz ki bu da sevindirici bir durumdur.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Eğitim bakım</w:t>
      </w:r>
      <w:r w:rsidRPr="00C603CF" w:rsidR="001E23C5">
        <w:rPr>
          <w:rFonts w:ascii="Arial" w:hAnsi="Arial"/>
          <w:spacing w:val="24"/>
          <w:sz w:val="18"/>
          <w:szCs w:val="18"/>
        </w:rPr>
        <w:t>ından Ahmet Yesevi Üniversitesi</w:t>
      </w:r>
      <w:r w:rsidRPr="00C603CF">
        <w:rPr>
          <w:rFonts w:ascii="Arial" w:hAnsi="Arial"/>
          <w:spacing w:val="24"/>
          <w:sz w:val="18"/>
          <w:szCs w:val="18"/>
        </w:rPr>
        <w:t>nin Kazakistan’daki devlet üniversitelerinden bir farkı bulunmamaktaydı az önce söylediğim gibi. Dolayısıyla bu 2009 Anlaşması’yla taraflar üniversitenin özerk, uluslararası statüsünü kabul etmekte ve Kazakistan mevzuatından bağımsız, uluslararası standartta idari, mali, akademik yapılanmanın önü açılmaktadır. Bu da az önce söylendiği gibi buradan mezun olanların Türkiye'de ve Kazakistan’da doğrudan iş bulmaları konusunda bir sıkıntıyı ortadan kaldırmaktadır. Zira, Kazakistan’da sadece Kazaklar ve Kazak öğrenciler eğitim görmemektedir. Burada hem Türkiye’den giden öğrenciler hem diğer ülkelerden gelen ve topluluklardan gelen öğrenciler ders görmektedir. Hâliyle eş değerlik statüsünün getirilmesi üniversitenin doğrudan doğruya Türkiye’deki üniversitelerle de eş değer çalışacak bir konuma gelmesi anlamına gelmektedir. Nitekim Türkiye’den gönderilen bilim adamları</w:t>
      </w:r>
      <w:r w:rsidRPr="00C603CF" w:rsidR="001E23C5">
        <w:rPr>
          <w:rFonts w:ascii="Arial" w:hAnsi="Arial"/>
          <w:spacing w:val="24"/>
          <w:sz w:val="18"/>
          <w:szCs w:val="18"/>
        </w:rPr>
        <w:t>,</w:t>
      </w:r>
      <w:r w:rsidRPr="00C603CF">
        <w:rPr>
          <w:rFonts w:ascii="Arial" w:hAnsi="Arial"/>
          <w:spacing w:val="24"/>
          <w:sz w:val="18"/>
          <w:szCs w:val="18"/>
        </w:rPr>
        <w:t xml:space="preserve"> orada Türkiye’deki eğitim sistemiyle Kazakistan’da eğitim vermektedirler. Bunlarla ilgili sorun da daha önce vardı, vize almak, orada kalmak. İki yıldan fazla kaldıkları takdirde, buradaki durumları, konumları ile oradaki konumları gibi konular da yine bu 2009 anlaşmasıyla ortadan kaldırılmaktadır. </w:t>
      </w:r>
    </w:p>
    <w:p w:rsidRPr="00C603CF" w:rsidR="00321729" w:rsidP="00C603CF" w:rsidRDefault="00321729">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Keza Türkiye'den giden öğrencilerin ve öğretim üyelerinin hastanelerden ücretli yararlanabileceği statüsü getirilmişken, bununla yabancı uyruklu Ahmet Yesevi Üniversitesi öğrenci ve personelinin sağlık harcamalarının da üniversite bütçesinden karşılanması gündeme gelmiştir, kabul edilmiştir. </w:t>
      </w:r>
    </w:p>
    <w:p w:rsidRPr="00C603CF" w:rsidR="00321729" w:rsidP="00C603CF" w:rsidRDefault="00321729">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Arkadaşlar, bunlar o bölgelere gitmemiş insanlar için belki basit gibi gelebilir, ama oraya gittiğiniz zaman orada insanların büyük mağduriyetler altında bulunduğunu görürsünüz. Hâlâ bitkiden yapılan ilaçlarla tedavinin yapıldığı bir ortamda üniversitenin bugüne kadar mevcut olmayan bir hastaneye sahip olması ve bu hastanede tedavi görmeye başlamaları da son derece önem taşımaktadır. </w:t>
      </w:r>
    </w:p>
    <w:p w:rsidRPr="00C603CF" w:rsidR="00321729" w:rsidP="00C603CF" w:rsidRDefault="00321729">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Değerli milletvekilleri, Kazakistan Üniversitesinde olduğu gibi Kırgızistan’daki Manas Üniversitesinde de çok ciddi eğitimler görülmektedir, ancak Kazakistan’daki Hoca Ahmet Yesevi Üniversitesinde bazı bölümlerin kapatılması, Türkçe eğitimin sıkıntılı bir hâlde bulunması, zannediyorum ki aslında düzeltilmesi gereken önemli konulardan bir tanesidir. </w:t>
      </w:r>
    </w:p>
    <w:p w:rsidRPr="00C603CF" w:rsidR="00321729" w:rsidP="00C603CF" w:rsidRDefault="00321729">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Burada eğitim gören öğrencilerin, üniversitenin kendi koyduğu kurallar çerçevesinde hareket etmesi birinci derecede önem taşıyor, zira Kazakistan’da eski Rusya anlayışıyla öğrencilerin, maalesef disiplinsizlikler içerisinde bulunduğunu da belirtmemiz gerekir. Bunların bizzat yeni hazırlanacak tüzüklerle giderilmesi son derece önemlidir.</w:t>
      </w:r>
    </w:p>
    <w:p w:rsidRPr="00C603CF" w:rsidR="00321729" w:rsidP="00C603CF" w:rsidRDefault="00321729">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Değerli milletvekilleri, Türkiye’nin Türk cumhuriyetleriyle maalesef son zamanlarda yakından ilgilenmediğini görüyoruz ve Hükûmet Programı’nda bu konuda ciddi maddeler yer almamaktadır. Mesela bu konularda yapılan hatalardan bir tanesi, Azerbaycan’la olan ilişkilerimizdir. Ermeni açılımı dolayısıyla, maalesef Dağlık Karabağ Bölgesi gündeme getirilmeden Ermenistan’la yakınlaşma Azerbaycan’la olan ilişkilerimizi sıkıntıya sokmuştur, soğutmuştur. Geçenlerde Azerbaycan’a gittiğimde şunu gördüm: Bir uluslararası toplantıda maalesef bizim Büyükelçimize protokolde yer verilmemiştir ve benim yanımdaki bir sandalyeyi kendim ayarlayarak, onu oraya oturtmak zorunda kaldım.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Dışarıdan çok iyi gibi görebilirsiniz veya bunu siyaseten böyle söyleyebilirsiniz ama şunu unutmayın ki, gerçekten Azerbaycan’da Türkiye’ye karşı bir soğukluk vardır ve bu soğukluğun giderilmesi konusunda Ermenistan meselesini muhakkak Türkiye çözmelidir. Özellikle Hocalı Soykırım Günü yaklaşmaktadır, 26 Şubatta. Türkiye, eğer bu konuda çok ciddi, geniş çaplı bir program düzenleyecek olursa belki Azerbaycan’la ilişkilerimizde çok daha yakın bir gündem elde edilebilir.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Değerli milletvekilleri, bugün 3 Ocak, Mersin’in ve Osmaniye’nin kurtuluş günleridir. Bunu niçin söylüyorum? Ne alakası var bununla diyeceksiniz. Aslında bu iki şehrimizin de kurtuluşu -5 Ocakta da Adana var biliyorsunuz- kimden? Kimden kurtarılmıştır? Fransız ordusundan kurtarılmıştır Ankara Anlaşması’yla. Ama Fransız ordusunun altı taburunun üç taburu Ermenilerden meydana gelmektedir ve burada yaşayan insanlar bilir, çok büyük zulümler görmüştür buradaki insanlar.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Ben Kozan’da doğduğum için burayı çok iyi biliyorum, tarihçi olmamın ötesinde. Dedem 1972 yılında, doksan altı yaşında vefat etmiştir, tümüyle olaylardan haberdardır. 2011 Nisan ayında teyzem vefat etmiştir, yüz sekiz yaşındaydı. Dolayısıyla, o dönemde on üç yaşındaydı, onları da çok iyi bilmektedir. Dolayısıyla, bizzat görgü şahitlerinden dinlediğim için Kozan’da iki tane fırın vardır Ermenilerin Müslümanları yaktıkları.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Bakın, Mersin kurtarılmıştır, Osmaniye kurtarılmıştır. Bugün Fransa, o Ermenilere arka çıkmaktadır ve bırakın soykırımı reddetmeyi, soykırımı reddedenlere hapis cezası uygulamakta ve para cezası uygulayacak hâle gelmiştir. Biz, artık biraz Türkiye olarak aklımızı başımıza toplamalıyız. Bunları ciddi olarak değerlendirip birtakım şoven görüşlerin ötesinde, belgelere dayalı olarak konuyu gündemde tutmalıyız. O zaman Ermenistan’a kapıları açılma veya Ermenistan meselesinin neden gündeme geldiğini de iyi değerlendirelim. Yanlışını kabul edelim ve bundan sonra, Azerbaycan ile olan ilişkilerimizi de bu çerçeve üzerine oturtalım, keza Türkmenistan.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Türkmenistan, bugün dünyanın en zengin doğal gaz rezervine sahip olan bir ülkesidir. 2009 yılında Türkmenistan’da açılan bir kuyu hem Türkiye’nin hem de Türkmenistan’ın yetmiş yıllık ihtiyacını giderecek nitelikte ve zenginliktedir. Dolayısıyla rahmetli Türkmenbaşı’nın Türkiye’ye doğal gaz verme teklifi o zaman reddedilmişti ve çok büyük hatalar işlenmişti ama bugün Türkiye, 49 dolara vermeyi taahhüt ettiği doğal gazı Rusya’dan 300 küsur, 400 dolara almaktadır.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 xml:space="preserve">Kazakistan, Türkiye’nin 3,5 katı büyüklüktedir. Nüfusu Türkiye’nin 4 katı daha düşüktür ama Kazakistan, gerçekten Türk dünyası için çok önemli bir mevkidedir, coğrafyadadır. Bizim Özbekistan, Azerbaycan, Türkmenistan, Kırgızistan ve hâliyle bütün Türk dünyasıyla yakın ilişkiler içinde olmamızı gerektirmektedir şu anki siyasi görünüm. </w:t>
      </w:r>
    </w:p>
    <w:p w:rsidRPr="00C603CF" w:rsidR="00321729" w:rsidP="00C603CF" w:rsidRDefault="00321729">
      <w:pPr>
        <w:pStyle w:val="Metinstil"/>
        <w:tabs>
          <w:tab w:val="center" w:pos="5103"/>
        </w:tabs>
        <w:suppressAutoHyphens/>
        <w:spacing w:after="120" w:line="240" w:lineRule="auto"/>
        <w:rPr>
          <w:rFonts w:ascii="Arial" w:hAnsi="Arial"/>
          <w:spacing w:val="24"/>
          <w:sz w:val="18"/>
          <w:szCs w:val="18"/>
        </w:rPr>
      </w:pPr>
      <w:r w:rsidRPr="00C603CF">
        <w:rPr>
          <w:rFonts w:ascii="Arial" w:hAnsi="Arial"/>
          <w:spacing w:val="24"/>
          <w:sz w:val="18"/>
          <w:szCs w:val="18"/>
        </w:rPr>
        <w:t>Bakın, Amerika Birleşik Devletleri Afganistan’da savaşıyor. Kime karşı? Taliban’a karşı savaştığını söylüyor. Aslında Amerika’nın Afganistan’daki savaşının aslı neye dayanmaktadır? Afganistan’da, şu anki hesaplamalara göre, 1 trilyon dolarlık lityum madeni vardır. Bunu açıklayan Amerika Birleşik Devletleri’dir. 1 trilyon dolar lityum madeni. Ne işe yarıyor? Bilgisayarlarımızdaki, telefonlarımızdaki pillerin ana kaynağını teşkil ettiği gibi, elektrikli otomobillerin aküsünün kaynağını da teşkil ediyor. O zaman, niye burada bu savaşın olduğunu anlayın. Peki, Irak savaşının neden olduğunu, Suriye’de meydana gelen olayların niçin bu kadar Amerika için önemli olduğunu anlayın. Biz İran’la niye kavga edeceğiz, düşünün. Türk cumhuriyetlerine ulaşılan en kestirme yol, kara yolu İran’dır. Bugün, İran’la kavga eder hâle geldik. Hâlbuki, Hükûmetin en güzel yaptığı işlerden bir tanesi İran’la iyi ilişkiler kurmak ve vizeleri kaldırmaktı. Yine, en iyi yaptığı işlerden bir tanesi Suriye’yle vizeyi kaldırmak ve yakın ilişkiler kurmaktı ama bugün, dün yapılanların tam aksi yapılmıştır ve bu devletlerle ilişkilerimiz savaş düzeyine, neredeyse, getirilmiştir. O zaman, yanlış yapıldığını kabul edin lütfen ve bu türden olayları çok geniş perspektiften değerlendirerek doğru bir politika izleyin.</w:t>
      </w:r>
    </w:p>
    <w:p w:rsidRPr="00C603CF" w:rsidR="00321729" w:rsidP="00C603CF" w:rsidRDefault="00321729">
      <w:pPr>
        <w:pStyle w:val="Metinstil"/>
        <w:suppressAutoHyphens/>
        <w:spacing w:after="120" w:line="240" w:lineRule="auto"/>
        <w:rPr>
          <w:rFonts w:ascii="Arial" w:hAnsi="Arial"/>
          <w:spacing w:val="24"/>
          <w:sz w:val="18"/>
          <w:szCs w:val="18"/>
        </w:rPr>
      </w:pPr>
      <w:r w:rsidRPr="00C603CF">
        <w:rPr>
          <w:rFonts w:ascii="Arial" w:hAnsi="Arial"/>
          <w:spacing w:val="24"/>
          <w:sz w:val="18"/>
          <w:szCs w:val="18"/>
        </w:rPr>
        <w:t xml:space="preserve">Değerli milletvekilleri, 1991’de bağımsızlığına kavuşan Türk cumhuriyetleri, aradan geçen yirmi yıl sonrasında, gerçekten çok büyük aşamalar katetmişlerdir. Türkiye'nin burada payı az değildir, onu özellikle belirteyim. Ancak, bakın, tek tek bu cumhuriyetlerden bizim iş adamlarımız tasını tarağını toplayıp geriye dönmektedir. Sebebi nedir, hiç düşündünüz mü? Neden Türkmenistan’ı terk ettiler? Neden terk etmek zorunda kalıyorlar? Neden Özbekistan’ı terk ettik? Neden Azerbaycan’dan yavaş yavaş iş adamlarımız uzaklaşmaya başlıyorlar? Bunları iyi değerlendirmemiz gerekir. </w:t>
      </w:r>
    </w:p>
    <w:p w:rsidRPr="00C603CF" w:rsidR="00E65867" w:rsidP="00C603CF" w:rsidRDefault="00321729">
      <w:pPr>
        <w:pStyle w:val="Metinstil"/>
        <w:suppressAutoHyphens/>
        <w:spacing w:after="120" w:line="240" w:lineRule="auto"/>
        <w:rPr>
          <w:rFonts w:ascii="Arial" w:hAnsi="Arial" w:cs="Arial"/>
          <w:spacing w:val="24"/>
          <w:sz w:val="18"/>
          <w:szCs w:val="18"/>
        </w:rPr>
      </w:pPr>
      <w:r w:rsidRPr="00C603CF">
        <w:rPr>
          <w:rFonts w:ascii="Arial" w:hAnsi="Arial"/>
          <w:spacing w:val="24"/>
          <w:sz w:val="18"/>
          <w:szCs w:val="18"/>
        </w:rPr>
        <w:t>İşte, bu üniversiteler, Türkçeyi de bilen, Türkiye Türkçesini de bilen, Türkiye’yle entegrasyonu sağlayabilecek insanları yetiştirec</w:t>
      </w:r>
      <w:r w:rsidRPr="00C603CF" w:rsidR="007D47CD">
        <w:rPr>
          <w:rFonts w:ascii="Arial" w:hAnsi="Arial"/>
          <w:spacing w:val="24"/>
          <w:sz w:val="18"/>
          <w:szCs w:val="18"/>
        </w:rPr>
        <w:t xml:space="preserve">ektir. Bu bakımdan, Türk-Kazak </w:t>
      </w:r>
      <w:r w:rsidRPr="00C603CF">
        <w:rPr>
          <w:rFonts w:ascii="Arial" w:hAnsi="Arial"/>
          <w:spacing w:val="24"/>
          <w:sz w:val="18"/>
          <w:szCs w:val="18"/>
        </w:rPr>
        <w:t xml:space="preserve">Üniversitesi olarak </w:t>
      </w:r>
      <w:r w:rsidRPr="00C603CF" w:rsidR="003458E9">
        <w:rPr>
          <w:rFonts w:ascii="Arial" w:hAnsi="Arial" w:cs="Arial"/>
          <w:spacing w:val="24"/>
          <w:sz w:val="18"/>
          <w:szCs w:val="18"/>
        </w:rPr>
        <w:t xml:space="preserve">Hoca Ahmet Yesevi Üniversitesinin bu değiştirilen maddelerinin geçmiş dönem üniversitedeki alınmış kanunlara göre çok daha güzel olduğunu, iyi olduğunu özellikle belirtmek istiyorum ve hepinize saygılarımı sunuyorum. (MHP sıralarından alkışlar) </w:t>
      </w:r>
    </w:p>
    <w:p w:rsidRPr="00C603CF" w:rsidR="003458E9" w:rsidP="00C603CF" w:rsidRDefault="003458E9">
      <w:pPr>
        <w:pStyle w:val="Metinstil"/>
        <w:tabs>
          <w:tab w:val="left" w:pos="0"/>
        </w:tabs>
        <w:suppressAutoHyphens/>
        <w:spacing w:after="120" w:line="240" w:lineRule="auto"/>
        <w:rPr>
          <w:rFonts w:ascii="Arial" w:hAnsi="Arial"/>
          <w:spacing w:val="24"/>
          <w:sz w:val="18"/>
          <w:szCs w:val="18"/>
        </w:rPr>
      </w:pPr>
      <w:r w:rsidRPr="00C603CF">
        <w:rPr>
          <w:rFonts w:ascii="Arial" w:hAnsi="Arial"/>
          <w:spacing w:val="24"/>
          <w:sz w:val="18"/>
          <w:szCs w:val="18"/>
        </w:rPr>
        <w:t>BAŞKAN – Teşekkür ederim Sayın Halaçoğlu.</w:t>
      </w:r>
    </w:p>
    <w:p w:rsidRPr="00C603CF" w:rsidR="003458E9" w:rsidP="00C603CF" w:rsidRDefault="003458E9">
      <w:pPr>
        <w:pStyle w:val="Metinstil"/>
        <w:tabs>
          <w:tab w:val="left" w:pos="0"/>
        </w:tabs>
        <w:suppressAutoHyphens/>
        <w:spacing w:after="120" w:line="240" w:lineRule="auto"/>
        <w:rPr>
          <w:rFonts w:ascii="Arial" w:hAnsi="Arial"/>
          <w:spacing w:val="24"/>
          <w:sz w:val="18"/>
          <w:szCs w:val="18"/>
        </w:rPr>
      </w:pPr>
      <w:r w:rsidRPr="00C603CF">
        <w:rPr>
          <w:rFonts w:ascii="Arial" w:hAnsi="Arial"/>
          <w:spacing w:val="24"/>
          <w:sz w:val="18"/>
          <w:szCs w:val="18"/>
        </w:rPr>
        <w:t xml:space="preserve">Sayın milletvekilleri, çalışma süremizin sonuna geldik. </w:t>
      </w:r>
    </w:p>
    <w:p w:rsidRPr="00C603CF" w:rsidR="003458E9" w:rsidP="00C603CF" w:rsidRDefault="003458E9">
      <w:pPr>
        <w:pStyle w:val="Metinstil"/>
        <w:tabs>
          <w:tab w:val="left" w:pos="0"/>
        </w:tabs>
        <w:suppressAutoHyphens/>
        <w:spacing w:after="120" w:line="240" w:lineRule="auto"/>
        <w:rPr>
          <w:rFonts w:ascii="Arial" w:hAnsi="Arial"/>
          <w:spacing w:val="24"/>
          <w:sz w:val="18"/>
          <w:szCs w:val="18"/>
        </w:rPr>
      </w:pPr>
      <w:r w:rsidRPr="00C603CF">
        <w:rPr>
          <w:rFonts w:ascii="Arial" w:hAnsi="Arial"/>
          <w:spacing w:val="24"/>
          <w:sz w:val="18"/>
          <w:szCs w:val="18"/>
        </w:rPr>
        <w:t>Alınan karar gereğince kanun tasarı ve teklifleri ile komisyonlardan gelen diğer işleri sırasıyla görüşmek üzere 4 Ocak 2012 Çarşamba günü saat 14.00’te toplanmak üzere birleşimi kapatıyorum.</w:t>
      </w:r>
    </w:p>
    <w:p w:rsidRPr="00C603CF" w:rsidR="003458E9" w:rsidP="00C603CF" w:rsidRDefault="003458E9">
      <w:pPr>
        <w:pStyle w:val="Metinstil"/>
        <w:tabs>
          <w:tab w:val="left" w:pos="0"/>
        </w:tabs>
        <w:suppressAutoHyphens/>
        <w:spacing w:after="120" w:line="240" w:lineRule="auto"/>
        <w:jc w:val="right"/>
        <w:rPr>
          <w:rFonts w:ascii="Arial" w:hAnsi="Arial"/>
          <w:spacing w:val="24"/>
          <w:sz w:val="18"/>
          <w:szCs w:val="18"/>
        </w:rPr>
      </w:pPr>
      <w:r w:rsidRPr="00C603CF">
        <w:rPr>
          <w:rFonts w:ascii="Arial" w:hAnsi="Arial"/>
          <w:spacing w:val="24"/>
          <w:sz w:val="18"/>
          <w:szCs w:val="18"/>
        </w:rPr>
        <w:t>Kapanma Saati: 19.58</w:t>
      </w:r>
    </w:p>
    <w:p w:rsidRPr="00C603CF" w:rsidR="003458E9" w:rsidP="00C603CF" w:rsidRDefault="003458E9">
      <w:pPr>
        <w:pStyle w:val="Metinstil"/>
        <w:suppressAutoHyphens/>
        <w:spacing w:after="120" w:line="240" w:lineRule="auto"/>
        <w:ind w:left="0" w:firstLine="851"/>
        <w:rPr>
          <w:rFonts w:ascii="Arial" w:hAnsi="Arial" w:cs="Arial"/>
          <w:spacing w:val="24"/>
          <w:sz w:val="18"/>
          <w:szCs w:val="18"/>
        </w:rPr>
      </w:pPr>
    </w:p>
    <w:sectPr w:rsidRPr="00C603CF" w:rsidR="003458E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BCA" w:rsidRDefault="00684BCA">
      <w:r>
        <w:separator/>
      </w:r>
    </w:p>
  </w:endnote>
  <w:endnote w:type="continuationSeparator" w:id="0">
    <w:p w:rsidR="00684BCA" w:rsidRDefault="0068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BCA" w:rsidRDefault="00684BCA">
      <w:r>
        <w:separator/>
      </w:r>
    </w:p>
  </w:footnote>
  <w:footnote w:type="continuationSeparator" w:id="0">
    <w:p w:rsidR="00684BCA" w:rsidRDefault="00684BCA">
      <w:r>
        <w:continuationSeparator/>
      </w:r>
    </w:p>
  </w:footnote>
  <w:footnote w:id="1">
    <w:p w:rsidR="004D46F4" w:rsidRDefault="004D46F4" w:rsidP="00E54EBB">
      <w:pPr>
        <w:pStyle w:val="FootnoteText"/>
      </w:pPr>
      <w:r>
        <w:rPr>
          <w:rStyle w:val="FootnoteReference"/>
        </w:rPr>
        <w:t>(x)</w:t>
      </w:r>
      <w:r>
        <w:t xml:space="preserve"> 64 S.Sayılı Basmayazı tutanağa eklidir.</w:t>
      </w:r>
    </w:p>
  </w:footnote>
  <w:footnote w:id="2">
    <w:p w:rsidR="004D46F4" w:rsidRDefault="004D46F4" w:rsidP="00E54EBB">
      <w:pPr>
        <w:pStyle w:val="FootnoteText"/>
      </w:pPr>
      <w:r>
        <w:rPr>
          <w:rStyle w:val="FootnoteReference"/>
        </w:rPr>
        <w:t>(x)</w:t>
      </w:r>
      <w:r>
        <w:t xml:space="preserve"> Açık oylama kesin sonuçlarını gösteren tablo tutanağa eklidir.</w:t>
      </w:r>
    </w:p>
  </w:footnote>
  <w:footnote w:id="3">
    <w:p w:rsidR="003D68DB" w:rsidRDefault="003D68DB">
      <w:pPr>
        <w:pStyle w:val="FootnoteText"/>
      </w:pPr>
      <w:r>
        <w:rPr>
          <w:rStyle w:val="FootnoteReference"/>
        </w:rPr>
        <w:t>(x)</w:t>
      </w:r>
      <w:r>
        <w:t xml:space="preserve"> 32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F6D"/>
    <w:rsid w:val="000170F1"/>
    <w:rsid w:val="000363F5"/>
    <w:rsid w:val="0004506F"/>
    <w:rsid w:val="00074CB1"/>
    <w:rsid w:val="00081026"/>
    <w:rsid w:val="000A3A18"/>
    <w:rsid w:val="000D77A0"/>
    <w:rsid w:val="00112783"/>
    <w:rsid w:val="0012084D"/>
    <w:rsid w:val="00152203"/>
    <w:rsid w:val="00187634"/>
    <w:rsid w:val="001A6CEF"/>
    <w:rsid w:val="001A7645"/>
    <w:rsid w:val="001B03D7"/>
    <w:rsid w:val="001C5DD2"/>
    <w:rsid w:val="001D721F"/>
    <w:rsid w:val="001E23C5"/>
    <w:rsid w:val="00202EC9"/>
    <w:rsid w:val="0022747C"/>
    <w:rsid w:val="0027308A"/>
    <w:rsid w:val="00280FA6"/>
    <w:rsid w:val="0028285F"/>
    <w:rsid w:val="00290445"/>
    <w:rsid w:val="002972A0"/>
    <w:rsid w:val="002B4AFE"/>
    <w:rsid w:val="002E19E0"/>
    <w:rsid w:val="002F7DDD"/>
    <w:rsid w:val="00300151"/>
    <w:rsid w:val="00314C26"/>
    <w:rsid w:val="00321729"/>
    <w:rsid w:val="00321977"/>
    <w:rsid w:val="003458E9"/>
    <w:rsid w:val="0036356A"/>
    <w:rsid w:val="00370FD6"/>
    <w:rsid w:val="003915E7"/>
    <w:rsid w:val="00394FB7"/>
    <w:rsid w:val="003C08EA"/>
    <w:rsid w:val="003C1E27"/>
    <w:rsid w:val="003C7DA7"/>
    <w:rsid w:val="003D3D29"/>
    <w:rsid w:val="003D68DB"/>
    <w:rsid w:val="00402160"/>
    <w:rsid w:val="0041070C"/>
    <w:rsid w:val="00434756"/>
    <w:rsid w:val="00435B03"/>
    <w:rsid w:val="004640EA"/>
    <w:rsid w:val="00496CD0"/>
    <w:rsid w:val="004A3163"/>
    <w:rsid w:val="004A3CBF"/>
    <w:rsid w:val="004B645B"/>
    <w:rsid w:val="004D2368"/>
    <w:rsid w:val="004D46F4"/>
    <w:rsid w:val="004F250B"/>
    <w:rsid w:val="004F307F"/>
    <w:rsid w:val="004F7332"/>
    <w:rsid w:val="00500573"/>
    <w:rsid w:val="00515BDF"/>
    <w:rsid w:val="005401FC"/>
    <w:rsid w:val="005632B2"/>
    <w:rsid w:val="0058307F"/>
    <w:rsid w:val="00585448"/>
    <w:rsid w:val="00591764"/>
    <w:rsid w:val="005A4E4D"/>
    <w:rsid w:val="005B04C2"/>
    <w:rsid w:val="005B3440"/>
    <w:rsid w:val="005B7A06"/>
    <w:rsid w:val="005C7DA2"/>
    <w:rsid w:val="005D3F81"/>
    <w:rsid w:val="005E6618"/>
    <w:rsid w:val="00634185"/>
    <w:rsid w:val="0064101B"/>
    <w:rsid w:val="006537E9"/>
    <w:rsid w:val="00664B0D"/>
    <w:rsid w:val="00684BCA"/>
    <w:rsid w:val="006C1EBD"/>
    <w:rsid w:val="006F4B10"/>
    <w:rsid w:val="007010EA"/>
    <w:rsid w:val="0073063C"/>
    <w:rsid w:val="0076534F"/>
    <w:rsid w:val="007D47CD"/>
    <w:rsid w:val="007E0B3E"/>
    <w:rsid w:val="007F3396"/>
    <w:rsid w:val="008029D2"/>
    <w:rsid w:val="00806ECE"/>
    <w:rsid w:val="00807849"/>
    <w:rsid w:val="00824042"/>
    <w:rsid w:val="00825DA1"/>
    <w:rsid w:val="008816CD"/>
    <w:rsid w:val="00887F6D"/>
    <w:rsid w:val="00890D70"/>
    <w:rsid w:val="008A502D"/>
    <w:rsid w:val="008C379F"/>
    <w:rsid w:val="008E1346"/>
    <w:rsid w:val="008E34E0"/>
    <w:rsid w:val="008E6986"/>
    <w:rsid w:val="00934FD5"/>
    <w:rsid w:val="009531ED"/>
    <w:rsid w:val="009623BD"/>
    <w:rsid w:val="009775C0"/>
    <w:rsid w:val="0098584C"/>
    <w:rsid w:val="009B1F5F"/>
    <w:rsid w:val="009B71F3"/>
    <w:rsid w:val="00A17877"/>
    <w:rsid w:val="00A5650A"/>
    <w:rsid w:val="00A7725E"/>
    <w:rsid w:val="00A9180E"/>
    <w:rsid w:val="00AB0F82"/>
    <w:rsid w:val="00AB1C2D"/>
    <w:rsid w:val="00AB582F"/>
    <w:rsid w:val="00AD0A5F"/>
    <w:rsid w:val="00AD2D22"/>
    <w:rsid w:val="00AD3633"/>
    <w:rsid w:val="00B017BA"/>
    <w:rsid w:val="00B64E18"/>
    <w:rsid w:val="00B75C50"/>
    <w:rsid w:val="00B9055A"/>
    <w:rsid w:val="00B94E7A"/>
    <w:rsid w:val="00BC4C55"/>
    <w:rsid w:val="00BE4576"/>
    <w:rsid w:val="00C279A0"/>
    <w:rsid w:val="00C31AD7"/>
    <w:rsid w:val="00C35B47"/>
    <w:rsid w:val="00C46567"/>
    <w:rsid w:val="00C603CF"/>
    <w:rsid w:val="00C65E0D"/>
    <w:rsid w:val="00C6715A"/>
    <w:rsid w:val="00C85500"/>
    <w:rsid w:val="00C944B7"/>
    <w:rsid w:val="00CB1564"/>
    <w:rsid w:val="00CF5725"/>
    <w:rsid w:val="00CF6560"/>
    <w:rsid w:val="00D02925"/>
    <w:rsid w:val="00D05C49"/>
    <w:rsid w:val="00D45F20"/>
    <w:rsid w:val="00D5305D"/>
    <w:rsid w:val="00D616DB"/>
    <w:rsid w:val="00D65529"/>
    <w:rsid w:val="00D80C79"/>
    <w:rsid w:val="00D864A7"/>
    <w:rsid w:val="00D86EED"/>
    <w:rsid w:val="00D872F4"/>
    <w:rsid w:val="00D935D8"/>
    <w:rsid w:val="00DB73BE"/>
    <w:rsid w:val="00DC189E"/>
    <w:rsid w:val="00DC517D"/>
    <w:rsid w:val="00DE370C"/>
    <w:rsid w:val="00DF7939"/>
    <w:rsid w:val="00E01C50"/>
    <w:rsid w:val="00E03E05"/>
    <w:rsid w:val="00E4623C"/>
    <w:rsid w:val="00E46BC1"/>
    <w:rsid w:val="00E4750F"/>
    <w:rsid w:val="00E509D6"/>
    <w:rsid w:val="00E51F22"/>
    <w:rsid w:val="00E54EBB"/>
    <w:rsid w:val="00E5735B"/>
    <w:rsid w:val="00E63ACA"/>
    <w:rsid w:val="00E65867"/>
    <w:rsid w:val="00EE47CE"/>
    <w:rsid w:val="00F71AED"/>
    <w:rsid w:val="00F97607"/>
    <w:rsid w:val="00FA11FE"/>
    <w:rsid w:val="00FC35A8"/>
    <w:rsid w:val="00FE3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833759-B69C-4130-82E7-824675A7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05C49"/>
    <w:rPr>
      <w:spacing w:val="20"/>
      <w:sz w:val="24"/>
      <w:szCs w:val="24"/>
      <w:lang w:val="tr-TR" w:eastAsia="tr-TR" w:bidi="ar-SA"/>
    </w:rPr>
  </w:style>
  <w:style w:type="paragraph" w:customStyle="1" w:styleId="1Char">
    <w:name w:val="1 Char"/>
    <w:basedOn w:val="Normal"/>
    <w:rsid w:val="00D05C49"/>
    <w:pPr>
      <w:spacing w:after="160" w:line="240" w:lineRule="exact"/>
      <w:ind w:firstLine="708"/>
      <w:jc w:val="both"/>
    </w:pPr>
    <w:rPr>
      <w:rFonts w:ascii="Arial" w:hAnsi="Arial"/>
      <w:b/>
      <w:bCs/>
      <w:color w:val="0000FF"/>
      <w:kern w:val="16"/>
      <w:sz w:val="20"/>
      <w:szCs w:val="20"/>
      <w:lang w:val="en-US" w:eastAsia="en-US"/>
    </w:rPr>
  </w:style>
  <w:style w:type="character" w:styleId="FootnoteReference">
    <w:name w:val="footnote reference"/>
    <w:semiHidden/>
    <w:rsid w:val="00E54EBB"/>
    <w:rPr>
      <w:vertAlign w:val="superscript"/>
    </w:rPr>
  </w:style>
  <w:style w:type="paragraph" w:styleId="FootnoteText">
    <w:name w:val="footnote text"/>
    <w:basedOn w:val="Normal"/>
    <w:semiHidden/>
    <w:rsid w:val="00E54EBB"/>
    <w:rPr>
      <w:sz w:val="20"/>
      <w:szCs w:val="20"/>
    </w:rPr>
  </w:style>
  <w:style w:type="table" w:styleId="TableGrid">
    <w:name w:val="Table Grid"/>
    <w:basedOn w:val="TableNormal"/>
    <w:rsid w:val="00E54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E54EBB"/>
    <w:rPr>
      <w:rFonts w:ascii="Arial" w:hAnsi="Arial"/>
      <w:noProof w:val="0"/>
      <w:sz w:val="24"/>
      <w:lang w:val="en-GB"/>
    </w:rPr>
  </w:style>
  <w:style w:type="character" w:customStyle="1" w:styleId="FontStyle13">
    <w:name w:val="Font Style13"/>
    <w:rsid w:val="00E54EBB"/>
    <w:rPr>
      <w:rFonts w:ascii="Times New Roman" w:hAnsi="Times New Roman" w:cs="Times New Roman"/>
      <w:sz w:val="26"/>
      <w:szCs w:val="26"/>
    </w:rPr>
  </w:style>
  <w:style w:type="character" w:customStyle="1" w:styleId="FontStyle14">
    <w:name w:val="Font Style14"/>
    <w:rsid w:val="00E54EBB"/>
    <w:rPr>
      <w:rFonts w:ascii="Times New Roman" w:hAnsi="Times New Roman" w:cs="Times New Roman"/>
      <w:sz w:val="26"/>
      <w:szCs w:val="26"/>
    </w:rPr>
  </w:style>
  <w:style w:type="character" w:customStyle="1" w:styleId="FontStyle11">
    <w:name w:val="Font Style11"/>
    <w:rsid w:val="00E54EBB"/>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79">
      <w:bodyDiv w:val="1"/>
      <w:marLeft w:val="0"/>
      <w:marRight w:val="0"/>
      <w:marTop w:val="0"/>
      <w:marBottom w:val="0"/>
      <w:divBdr>
        <w:top w:val="none" w:sz="0" w:space="0" w:color="auto"/>
        <w:left w:val="none" w:sz="0" w:space="0" w:color="auto"/>
        <w:bottom w:val="none" w:sz="0" w:space="0" w:color="auto"/>
        <w:right w:val="none" w:sz="0" w:space="0" w:color="auto"/>
      </w:divBdr>
    </w:div>
    <w:div w:id="6443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EME\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39372</Words>
  <Characters>224424</Characters>
  <Application>Microsoft Office Word</Application>
  <DocSecurity>0</DocSecurity>
  <Lines>1870</Lines>
  <Paragraphs>526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263270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2012-01-03T18:09:00.0000000Z</lastPrinted>
  <dcterms:created xsi:type="dcterms:W3CDTF">2023-01-20T17:17:00.0000000Z</dcterms:created>
  <dcterms:modified xsi:type="dcterms:W3CDTF">2023-01-20T17:17:00.0000000Z</dcterms:modified>
</coreProperties>
</file>