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B61361" w:rsidR="00B61361" w:rsidP="00B61361" w:rsidRDefault="00B61361">
      <w:pPr>
        <w:tabs>
          <w:tab w:val="center" w:pos="5000"/>
        </w:tabs>
        <w:spacing w:before="120" w:after="40"/>
        <w:ind w:left="80" w:right="60"/>
        <w:jc w:val="both"/>
        <w:rPr>
          <w:sz w:val="18"/>
          <w:szCs w:val="18"/>
        </w:rPr>
      </w:pPr>
      <w:bookmarkStart w:name="_GoBack" w:id="0"/>
      <w:bookmarkEnd w:id="0"/>
      <w:r w:rsidRPr="00B61361">
        <w:rPr>
          <w:sz w:val="18"/>
          <w:szCs w:val="18"/>
        </w:rPr>
        <w:tab/>
      </w:r>
    </w:p>
    <w:p w:rsidRPr="00B61361" w:rsidR="00B61361" w:rsidP="00B61361" w:rsidRDefault="00B61361">
      <w:pPr>
        <w:tabs>
          <w:tab w:val="center" w:pos="5000"/>
        </w:tabs>
        <w:spacing w:before="120" w:after="40"/>
        <w:ind w:left="80" w:right="60"/>
        <w:jc w:val="both"/>
        <w:rPr>
          <w:b/>
          <w:sz w:val="18"/>
          <w:szCs w:val="18"/>
        </w:rPr>
      </w:pPr>
      <w:r w:rsidRPr="00B61361">
        <w:rPr>
          <w:sz w:val="18"/>
          <w:szCs w:val="18"/>
        </w:rPr>
        <w:tab/>
      </w:r>
      <w:r w:rsidRPr="00B61361">
        <w:rPr>
          <w:b/>
          <w:sz w:val="18"/>
          <w:szCs w:val="18"/>
        </w:rPr>
        <w:t>TÜRKİYE BÜYÜK MİLLET MECLİSİ</w:t>
      </w:r>
    </w:p>
    <w:p w:rsidRPr="00B61361" w:rsidR="00B61361" w:rsidP="00B61361" w:rsidRDefault="00B61361">
      <w:pPr>
        <w:tabs>
          <w:tab w:val="center" w:pos="4980"/>
        </w:tabs>
        <w:spacing w:before="120" w:after="40"/>
        <w:ind w:left="80" w:right="60"/>
        <w:jc w:val="both"/>
        <w:rPr>
          <w:b/>
          <w:spacing w:val="60"/>
          <w:sz w:val="18"/>
          <w:szCs w:val="18"/>
        </w:rPr>
      </w:pPr>
      <w:r w:rsidRPr="00B61361">
        <w:rPr>
          <w:b/>
          <w:sz w:val="18"/>
          <w:szCs w:val="18"/>
        </w:rPr>
        <w:tab/>
      </w:r>
      <w:r w:rsidRPr="00B61361">
        <w:rPr>
          <w:b/>
          <w:spacing w:val="60"/>
          <w:sz w:val="18"/>
          <w:szCs w:val="18"/>
        </w:rPr>
        <w:t>TUTANAK DERGİSİ</w:t>
      </w:r>
    </w:p>
    <w:p w:rsidRPr="00B61361" w:rsidR="00B61361" w:rsidP="00B61361" w:rsidRDefault="00B61361">
      <w:pPr>
        <w:tabs>
          <w:tab w:val="center" w:pos="5380"/>
        </w:tabs>
        <w:ind w:left="80" w:right="60"/>
        <w:jc w:val="both"/>
        <w:rPr>
          <w:b/>
          <w:spacing w:val="60"/>
          <w:sz w:val="18"/>
          <w:szCs w:val="18"/>
        </w:rPr>
      </w:pPr>
    </w:p>
    <w:p w:rsidRPr="00B61361" w:rsidR="00B61361" w:rsidP="00B61361" w:rsidRDefault="00B61361">
      <w:pPr>
        <w:tabs>
          <w:tab w:val="center" w:pos="5040"/>
        </w:tabs>
        <w:ind w:left="80" w:right="60"/>
        <w:jc w:val="both"/>
        <w:rPr>
          <w:b/>
          <w:sz w:val="18"/>
          <w:szCs w:val="18"/>
        </w:rPr>
      </w:pPr>
      <w:r w:rsidRPr="00B61361">
        <w:rPr>
          <w:b/>
          <w:sz w:val="18"/>
          <w:szCs w:val="18"/>
        </w:rPr>
        <w:tab/>
        <w:t>65’inci Birleşim</w:t>
      </w:r>
    </w:p>
    <w:p w:rsidRPr="00B61361" w:rsidR="00B61361" w:rsidP="00B61361" w:rsidRDefault="00B61361">
      <w:pPr>
        <w:tabs>
          <w:tab w:val="center" w:pos="5000"/>
        </w:tabs>
        <w:ind w:left="80" w:right="60"/>
        <w:jc w:val="both"/>
        <w:rPr>
          <w:b/>
          <w:sz w:val="18"/>
          <w:szCs w:val="18"/>
        </w:rPr>
      </w:pPr>
      <w:r w:rsidRPr="00B61361">
        <w:rPr>
          <w:b/>
          <w:sz w:val="18"/>
          <w:szCs w:val="18"/>
        </w:rPr>
        <w:tab/>
        <w:t xml:space="preserve">14 Şubat 2012 Salı </w:t>
      </w:r>
    </w:p>
    <w:p w:rsidRPr="00B61361" w:rsidR="00B61361" w:rsidP="00B61361" w:rsidRDefault="00B61361">
      <w:pPr>
        <w:tabs>
          <w:tab w:val="center" w:pos="5000"/>
        </w:tabs>
        <w:ind w:left="80" w:right="60"/>
        <w:jc w:val="both"/>
        <w:rPr>
          <w:b/>
          <w:i/>
          <w:sz w:val="18"/>
          <w:szCs w:val="18"/>
        </w:rPr>
      </w:pPr>
    </w:p>
    <w:p w:rsidRPr="00B61361" w:rsidR="00B61361" w:rsidP="00B61361" w:rsidRDefault="00B61361">
      <w:pPr>
        <w:tabs>
          <w:tab w:val="center" w:pos="5000"/>
        </w:tabs>
        <w:ind w:left="79" w:right="62"/>
        <w:jc w:val="both"/>
        <w:rPr>
          <w:i/>
          <w:sz w:val="18"/>
          <w:szCs w:val="18"/>
        </w:rPr>
      </w:pPr>
      <w:r w:rsidRPr="00B61361">
        <w:rPr>
          <w:i/>
          <w:sz w:val="18"/>
          <w:szCs w:val="18"/>
        </w:rPr>
        <w:t>(TBMM Tutanak Hizmetleri Başkanlığı tarafından hazırlanan bu Tutanak Dergisi’nde yer alan ve kâtip üyeler tarafından okunmuş b</w:t>
      </w:r>
      <w:r w:rsidRPr="00B61361">
        <w:rPr>
          <w:i/>
          <w:sz w:val="18"/>
          <w:szCs w:val="18"/>
        </w:rPr>
        <w:t>u</w:t>
      </w:r>
      <w:r w:rsidRPr="00B61361">
        <w:rPr>
          <w:i/>
          <w:sz w:val="18"/>
          <w:szCs w:val="18"/>
        </w:rPr>
        <w:t>lunan her tür belge ile konuşmacılar tarafından ifade edilmiş ve tırnak içinde belirtilmiş alıntı sözler aslına uygun olarak yazılmıştır.)</w:t>
      </w:r>
    </w:p>
    <w:p w:rsidRPr="00B61361" w:rsidR="00B61361" w:rsidP="00B61361" w:rsidRDefault="00B61361">
      <w:pPr>
        <w:tabs>
          <w:tab w:val="center" w:pos="5000"/>
        </w:tabs>
        <w:ind w:left="80" w:right="60"/>
        <w:jc w:val="both"/>
        <w:rPr>
          <w:b/>
          <w:sz w:val="18"/>
          <w:szCs w:val="18"/>
        </w:rPr>
      </w:pPr>
    </w:p>
    <w:p w:rsidRPr="00B61361" w:rsidR="00B61361" w:rsidP="00B61361" w:rsidRDefault="00B61361">
      <w:pPr>
        <w:tabs>
          <w:tab w:val="center" w:pos="5000"/>
        </w:tabs>
        <w:ind w:left="80" w:right="60"/>
        <w:jc w:val="both"/>
        <w:rPr>
          <w:b/>
          <w:sz w:val="18"/>
          <w:szCs w:val="18"/>
        </w:rPr>
      </w:pPr>
      <w:r w:rsidRPr="00B61361">
        <w:rPr>
          <w:b/>
          <w:sz w:val="18"/>
          <w:szCs w:val="18"/>
        </w:rPr>
        <w:tab/>
        <w:t>İÇİNDEKİLER</w:t>
      </w:r>
    </w:p>
    <w:p w:rsidRPr="00B61361" w:rsidR="00B61361" w:rsidP="00B61361" w:rsidRDefault="00B61361">
      <w:pPr>
        <w:tabs>
          <w:tab w:val="center" w:pos="5380"/>
        </w:tabs>
        <w:ind w:left="80" w:right="60"/>
        <w:jc w:val="both"/>
        <w:rPr>
          <w:b/>
          <w:sz w:val="18"/>
          <w:szCs w:val="18"/>
        </w:rPr>
      </w:pPr>
    </w:p>
    <w:p w:rsidRPr="00B61361" w:rsidR="00B61361" w:rsidP="00B61361" w:rsidRDefault="00B61361">
      <w:pPr>
        <w:tabs>
          <w:tab w:val="center" w:pos="5100"/>
        </w:tabs>
        <w:ind w:left="80" w:right="60"/>
        <w:jc w:val="both"/>
        <w:rPr>
          <w:sz w:val="18"/>
          <w:szCs w:val="18"/>
        </w:rPr>
      </w:pPr>
    </w:p>
    <w:p w:rsidRPr="00B61361" w:rsidR="00B61361" w:rsidP="00B61361" w:rsidRDefault="00B61361">
      <w:pPr>
        <w:tabs>
          <w:tab w:val="center" w:pos="5100"/>
        </w:tabs>
        <w:ind w:left="80" w:right="60" w:firstLine="760"/>
        <w:jc w:val="both"/>
        <w:rPr>
          <w:sz w:val="18"/>
          <w:szCs w:val="18"/>
        </w:rPr>
      </w:pPr>
      <w:r w:rsidRPr="00B61361">
        <w:rPr>
          <w:sz w:val="18"/>
          <w:szCs w:val="18"/>
        </w:rPr>
        <w:t>I.- GEÇEN TUTANAK ÖZETİ</w:t>
      </w:r>
    </w:p>
    <w:p w:rsidRPr="00B61361" w:rsidR="00B61361" w:rsidP="00B61361" w:rsidRDefault="00B61361">
      <w:pPr>
        <w:tabs>
          <w:tab w:val="center" w:pos="5100"/>
        </w:tabs>
        <w:ind w:left="80" w:right="60" w:firstLine="760"/>
        <w:jc w:val="both"/>
        <w:rPr>
          <w:sz w:val="18"/>
          <w:szCs w:val="18"/>
        </w:rPr>
      </w:pPr>
      <w:r w:rsidRPr="00B61361">
        <w:rPr>
          <w:sz w:val="18"/>
          <w:szCs w:val="18"/>
        </w:rPr>
        <w:t>II.- GELEN KÂĞITLAR</w:t>
      </w:r>
    </w:p>
    <w:p w:rsidRPr="00B61361" w:rsidR="00B61361" w:rsidP="00B61361" w:rsidRDefault="00B61361">
      <w:pPr>
        <w:tabs>
          <w:tab w:val="center" w:pos="5100"/>
        </w:tabs>
        <w:ind w:left="80" w:right="60" w:firstLine="760"/>
        <w:jc w:val="both"/>
        <w:rPr>
          <w:sz w:val="18"/>
          <w:szCs w:val="18"/>
        </w:rPr>
      </w:pPr>
      <w:r w:rsidRPr="00B61361">
        <w:rPr>
          <w:sz w:val="18"/>
          <w:szCs w:val="18"/>
        </w:rPr>
        <w:t>III.- YOKLAMALAR</w:t>
      </w:r>
    </w:p>
    <w:p w:rsidRPr="00B61361" w:rsidR="00B61361" w:rsidP="00B61361" w:rsidRDefault="00B61361">
      <w:pPr>
        <w:tabs>
          <w:tab w:val="center" w:pos="5100"/>
        </w:tabs>
        <w:ind w:left="80" w:right="60" w:firstLine="760"/>
        <w:jc w:val="both"/>
        <w:rPr>
          <w:sz w:val="18"/>
          <w:szCs w:val="18"/>
        </w:rPr>
      </w:pPr>
      <w:r w:rsidRPr="00B61361">
        <w:rPr>
          <w:sz w:val="18"/>
          <w:szCs w:val="18"/>
        </w:rPr>
        <w:t>IV.- GÜNDEM DIŞI KONUŞMALAR</w:t>
      </w:r>
    </w:p>
    <w:p w:rsidRPr="00B61361" w:rsidR="00B61361" w:rsidP="00B61361" w:rsidRDefault="00B61361">
      <w:pPr>
        <w:tabs>
          <w:tab w:val="center" w:pos="5100"/>
        </w:tabs>
        <w:ind w:left="80" w:right="60" w:firstLine="760"/>
        <w:jc w:val="both"/>
        <w:rPr>
          <w:sz w:val="18"/>
          <w:szCs w:val="18"/>
        </w:rPr>
      </w:pPr>
      <w:r w:rsidRPr="00B61361">
        <w:rPr>
          <w:sz w:val="18"/>
          <w:szCs w:val="18"/>
        </w:rPr>
        <w:t>A) Milletvekillerinin Gündem Dışı Konuşmaları</w:t>
      </w:r>
    </w:p>
    <w:p w:rsidRPr="00B61361" w:rsidR="00B61361" w:rsidP="00B61361" w:rsidRDefault="00B61361">
      <w:pPr>
        <w:tabs>
          <w:tab w:val="center" w:pos="5100"/>
        </w:tabs>
        <w:ind w:left="80" w:right="60" w:firstLine="760"/>
        <w:jc w:val="both"/>
        <w:rPr>
          <w:sz w:val="18"/>
          <w:szCs w:val="18"/>
        </w:rPr>
      </w:pPr>
      <w:r w:rsidRPr="00B61361">
        <w:rPr>
          <w:sz w:val="18"/>
          <w:szCs w:val="18"/>
        </w:rPr>
        <w:t>1.- İstanbul Milletvekili Abdullah Levent Tüzel’in, sağlık hizmetleri alanında artan sorunlar ve çalışanların huzursuzluklarına ilişkin gündem dışı konuşması ve  Sağlık Bakanı Recep Akdağ’ın cevabı</w:t>
      </w:r>
    </w:p>
    <w:p w:rsidRPr="00B61361" w:rsidR="00B61361" w:rsidP="00B61361" w:rsidRDefault="00B61361">
      <w:pPr>
        <w:ind w:left="20" w:right="60" w:firstLine="820"/>
        <w:jc w:val="both"/>
        <w:rPr>
          <w:sz w:val="18"/>
          <w:szCs w:val="18"/>
        </w:rPr>
      </w:pPr>
      <w:r w:rsidRPr="00B61361">
        <w:rPr>
          <w:sz w:val="18"/>
          <w:szCs w:val="18"/>
        </w:rPr>
        <w:t>2.- Kütahya Milletvekili Alim Işık’ın, Kütahya iline yapılan kamu yatırımlarına ilişkin gü</w:t>
      </w:r>
      <w:r w:rsidRPr="00B61361">
        <w:rPr>
          <w:sz w:val="18"/>
          <w:szCs w:val="18"/>
        </w:rPr>
        <w:t>n</w:t>
      </w:r>
      <w:r w:rsidRPr="00B61361">
        <w:rPr>
          <w:sz w:val="18"/>
          <w:szCs w:val="18"/>
        </w:rPr>
        <w:t>dem dışı konuşması ve  Orman ve Su İşleri Bakanı Veysel Eroğlu’nun cevabı</w:t>
      </w:r>
    </w:p>
    <w:p w:rsidRPr="00B61361" w:rsidR="00B61361" w:rsidP="00B61361" w:rsidRDefault="00B61361">
      <w:pPr>
        <w:ind w:left="20" w:right="60" w:firstLine="820"/>
        <w:jc w:val="both"/>
        <w:rPr>
          <w:sz w:val="18"/>
          <w:szCs w:val="18"/>
        </w:rPr>
      </w:pPr>
      <w:r w:rsidRPr="00B61361">
        <w:rPr>
          <w:sz w:val="18"/>
          <w:szCs w:val="18"/>
        </w:rPr>
        <w:t>3.- Gaziantep Milletvekili Mehmet Şeker’in, Suriye’de yaşanan sorunların sınır illerimize etkilerine ilişkin gündem dışı  k</w:t>
      </w:r>
      <w:r w:rsidRPr="00B61361">
        <w:rPr>
          <w:sz w:val="18"/>
          <w:szCs w:val="18"/>
        </w:rPr>
        <w:t>o</w:t>
      </w:r>
      <w:r w:rsidRPr="00B61361">
        <w:rPr>
          <w:sz w:val="18"/>
          <w:szCs w:val="18"/>
        </w:rPr>
        <w:t xml:space="preserve">nuşması </w:t>
      </w:r>
    </w:p>
    <w:p w:rsidRPr="00B61361" w:rsidR="00B61361" w:rsidP="00B61361" w:rsidRDefault="00B61361">
      <w:pPr>
        <w:ind w:left="20" w:right="60" w:firstLine="820"/>
        <w:jc w:val="both"/>
        <w:rPr>
          <w:sz w:val="18"/>
          <w:szCs w:val="18"/>
        </w:rPr>
      </w:pPr>
    </w:p>
    <w:p w:rsidRPr="00B61361" w:rsidR="00B61361" w:rsidP="00B61361" w:rsidRDefault="00B61361">
      <w:pPr>
        <w:ind w:left="20" w:right="60" w:firstLine="820"/>
        <w:jc w:val="both"/>
        <w:rPr>
          <w:sz w:val="18"/>
          <w:szCs w:val="18"/>
        </w:rPr>
      </w:pPr>
      <w:r w:rsidRPr="00B61361">
        <w:rPr>
          <w:sz w:val="18"/>
          <w:szCs w:val="18"/>
        </w:rPr>
        <w:t>V.- AÇIKLAMALAR</w:t>
      </w:r>
    </w:p>
    <w:p w:rsidRPr="00B61361" w:rsidR="00B61361" w:rsidP="00B61361" w:rsidRDefault="00B61361">
      <w:pPr>
        <w:ind w:left="20" w:right="60" w:firstLine="820"/>
        <w:jc w:val="both"/>
        <w:rPr>
          <w:sz w:val="18"/>
          <w:szCs w:val="18"/>
        </w:rPr>
      </w:pPr>
      <w:r w:rsidRPr="00B61361">
        <w:rPr>
          <w:sz w:val="18"/>
          <w:szCs w:val="18"/>
        </w:rPr>
        <w:t>1.- İzmir Milletvekili Oktay Vural’ın, İç Tüzük’ün 73’üncü maddesine göre, MİT Kanunu’nda değişiklik öngören kanun tekl</w:t>
      </w:r>
      <w:r w:rsidRPr="00B61361">
        <w:rPr>
          <w:sz w:val="18"/>
          <w:szCs w:val="18"/>
        </w:rPr>
        <w:t>i</w:t>
      </w:r>
      <w:r w:rsidRPr="00B61361">
        <w:rPr>
          <w:sz w:val="18"/>
          <w:szCs w:val="18"/>
        </w:rPr>
        <w:t>finin TBMM Başkanlığınca yalnızca Adalet Komisyonuna değil, An</w:t>
      </w:r>
      <w:r w:rsidRPr="00B61361">
        <w:rPr>
          <w:sz w:val="18"/>
          <w:szCs w:val="18"/>
        </w:rPr>
        <w:t>a</w:t>
      </w:r>
      <w:r w:rsidRPr="00B61361">
        <w:rPr>
          <w:sz w:val="18"/>
          <w:szCs w:val="18"/>
        </w:rPr>
        <w:t xml:space="preserve">yasa, Millî Savunma ve İçişleri komisyonlarına da havale edilmesi gerektiğine ilişkin  açıklaması  </w:t>
      </w:r>
    </w:p>
    <w:p w:rsidRPr="00B61361" w:rsidR="00B61361" w:rsidP="00B61361" w:rsidRDefault="00B61361">
      <w:pPr>
        <w:ind w:left="20" w:right="60" w:firstLine="820"/>
        <w:jc w:val="both"/>
        <w:rPr>
          <w:sz w:val="18"/>
          <w:szCs w:val="18"/>
        </w:rPr>
      </w:pPr>
      <w:r w:rsidRPr="00B61361">
        <w:rPr>
          <w:sz w:val="18"/>
          <w:szCs w:val="18"/>
        </w:rPr>
        <w:t>2.- Yalova Milletvekili Muharrem İnce’nin, Adalet Komisyonunda görüşülen MİT ile ilgili teklifin aslında tasarı görünümlü bir teklif olduğuna ilişkin açıklaması</w:t>
      </w:r>
    </w:p>
    <w:p w:rsidRPr="00B61361" w:rsidR="00B61361" w:rsidP="00B61361" w:rsidRDefault="00B61361">
      <w:pPr>
        <w:ind w:left="20" w:right="60" w:firstLine="820"/>
        <w:jc w:val="both"/>
        <w:rPr>
          <w:sz w:val="18"/>
          <w:szCs w:val="18"/>
        </w:rPr>
      </w:pPr>
      <w:r w:rsidRPr="00B61361">
        <w:rPr>
          <w:sz w:val="18"/>
          <w:szCs w:val="18"/>
        </w:rPr>
        <w:t>3.- Ardahan Milletvekili Orhan Atalay’ın, eski Ardahan mebusları Halit Paşa ile Hilmi Bey’in iadeiitibarlarını talep ettiğine ilişkin açıklaması</w:t>
      </w:r>
    </w:p>
    <w:p w:rsidRPr="00B61361" w:rsidR="00B61361" w:rsidP="00B61361" w:rsidRDefault="00B61361">
      <w:pPr>
        <w:ind w:left="20" w:right="60" w:firstLine="820"/>
        <w:jc w:val="both"/>
        <w:rPr>
          <w:sz w:val="18"/>
          <w:szCs w:val="18"/>
        </w:rPr>
      </w:pPr>
      <w:r w:rsidRPr="00B61361">
        <w:rPr>
          <w:sz w:val="18"/>
          <w:szCs w:val="18"/>
        </w:rPr>
        <w:t>4.- Mersin Milletvekili Aytuğ Atıcı’nın, Sağlık Bakanı Recep Akdağ’ın sağlık hizmetleriyle ilgili yanıltıcı ifadelerde bulu</w:t>
      </w:r>
      <w:r w:rsidRPr="00B61361">
        <w:rPr>
          <w:sz w:val="18"/>
          <w:szCs w:val="18"/>
        </w:rPr>
        <w:t>n</w:t>
      </w:r>
      <w:r w:rsidRPr="00B61361">
        <w:rPr>
          <w:sz w:val="18"/>
          <w:szCs w:val="18"/>
        </w:rPr>
        <w:t>duğuna ilişkin açıklaması</w:t>
      </w:r>
    </w:p>
    <w:p w:rsidRPr="00B61361" w:rsidR="00B61361" w:rsidP="00B61361" w:rsidRDefault="00B61361">
      <w:pPr>
        <w:ind w:left="20" w:right="60" w:firstLine="820"/>
        <w:jc w:val="both"/>
        <w:rPr>
          <w:sz w:val="18"/>
          <w:szCs w:val="18"/>
        </w:rPr>
      </w:pPr>
      <w:r w:rsidRPr="00B61361">
        <w:rPr>
          <w:sz w:val="18"/>
          <w:szCs w:val="18"/>
        </w:rPr>
        <w:t>5.- İstanbul Milletvekili Aykut Erdoğdu’nun, TRT Genel Müdürlüğünün Kamu İhale Kur</w:t>
      </w:r>
      <w:r w:rsidRPr="00B61361">
        <w:rPr>
          <w:sz w:val="18"/>
          <w:szCs w:val="18"/>
        </w:rPr>
        <w:t>u</w:t>
      </w:r>
      <w:r w:rsidRPr="00B61361">
        <w:rPr>
          <w:sz w:val="18"/>
          <w:szCs w:val="18"/>
        </w:rPr>
        <w:t>muna sormadan ve ihale yapmadan mal alması konusunda Devlet Bakanı ve Başbakan Yardımcısı B</w:t>
      </w:r>
      <w:r w:rsidRPr="00B61361">
        <w:rPr>
          <w:sz w:val="18"/>
          <w:szCs w:val="18"/>
        </w:rPr>
        <w:t>ü</w:t>
      </w:r>
      <w:r w:rsidRPr="00B61361">
        <w:rPr>
          <w:sz w:val="18"/>
          <w:szCs w:val="18"/>
        </w:rPr>
        <w:t>lent Arınç’ın ne düşündüğüne ilişkin açıklaması</w:t>
      </w:r>
    </w:p>
    <w:p w:rsidRPr="00B61361" w:rsidR="00B61361" w:rsidP="00B61361" w:rsidRDefault="00B61361">
      <w:pPr>
        <w:ind w:left="20" w:right="60" w:firstLine="820"/>
        <w:jc w:val="both"/>
        <w:rPr>
          <w:sz w:val="18"/>
          <w:szCs w:val="18"/>
        </w:rPr>
      </w:pPr>
      <w:r w:rsidRPr="00B61361">
        <w:rPr>
          <w:sz w:val="18"/>
          <w:szCs w:val="18"/>
        </w:rPr>
        <w:t>6.- İstanbul Milletvekili Kadir Gökmen Öğüt’ün, genel tıp alanında özel sağlık kuruluşlarından hizmet alımı yapılırken diş hekimi muayenehanelerinin unutulduğuna ve Sağlık Bakanının bu k</w:t>
      </w:r>
      <w:r w:rsidRPr="00B61361">
        <w:rPr>
          <w:sz w:val="18"/>
          <w:szCs w:val="18"/>
        </w:rPr>
        <w:t>o</w:t>
      </w:r>
      <w:r w:rsidRPr="00B61361">
        <w:rPr>
          <w:sz w:val="18"/>
          <w:szCs w:val="18"/>
        </w:rPr>
        <w:t>nuda ne gibi bir çalışma yapacağına ilişkin açıklaması</w:t>
      </w:r>
    </w:p>
    <w:p w:rsidRPr="00B61361" w:rsidR="00B61361" w:rsidP="00B61361" w:rsidRDefault="00B61361">
      <w:pPr>
        <w:ind w:left="20" w:right="60" w:firstLine="820"/>
        <w:jc w:val="both"/>
        <w:rPr>
          <w:sz w:val="18"/>
          <w:szCs w:val="18"/>
        </w:rPr>
      </w:pPr>
      <w:r w:rsidRPr="00B61361">
        <w:rPr>
          <w:sz w:val="18"/>
          <w:szCs w:val="18"/>
        </w:rPr>
        <w:t>7.- Ankara Milletvekili Bülent Kuşoğlu’nun, Sağlık Bakanı Recep Akdağ’ın sağlık hizmetlerinde eskiyle yeniyi mukayese etmesine ilişkin açıklaması</w:t>
      </w:r>
    </w:p>
    <w:p w:rsidRPr="00B61361" w:rsidR="00B61361" w:rsidP="00B61361" w:rsidRDefault="00B61361">
      <w:pPr>
        <w:ind w:left="20" w:right="60" w:firstLine="820"/>
        <w:jc w:val="both"/>
        <w:rPr>
          <w:sz w:val="18"/>
          <w:szCs w:val="18"/>
        </w:rPr>
      </w:pPr>
      <w:r w:rsidRPr="00B61361">
        <w:rPr>
          <w:sz w:val="18"/>
          <w:szCs w:val="18"/>
        </w:rPr>
        <w:t>8.- Eskişehir Milletvekili Ruhsar Demirel’in, Sağlık Bakanı Recep Akdağ’ın hesapsız, kitapsız uygulamalar yaptığına ilişkin açıklaması</w:t>
      </w:r>
    </w:p>
    <w:p w:rsidRPr="00B61361" w:rsidR="00B61361" w:rsidP="00B61361" w:rsidRDefault="00B61361">
      <w:pPr>
        <w:ind w:left="20" w:right="60" w:firstLine="820"/>
        <w:jc w:val="both"/>
        <w:rPr>
          <w:sz w:val="18"/>
          <w:szCs w:val="18"/>
        </w:rPr>
      </w:pPr>
      <w:r w:rsidRPr="00B61361">
        <w:rPr>
          <w:sz w:val="18"/>
          <w:szCs w:val="18"/>
        </w:rPr>
        <w:t>9.- İstanbul Milletvekili Melda Onur’un, cezaevlerinde yaşanan sağlık sorunlarına çözüm bulunması gerektiğine ilişkin açı</w:t>
      </w:r>
      <w:r w:rsidRPr="00B61361">
        <w:rPr>
          <w:sz w:val="18"/>
          <w:szCs w:val="18"/>
        </w:rPr>
        <w:t>k</w:t>
      </w:r>
      <w:r w:rsidRPr="00B61361">
        <w:rPr>
          <w:sz w:val="18"/>
          <w:szCs w:val="18"/>
        </w:rPr>
        <w:t>laması</w:t>
      </w:r>
    </w:p>
    <w:p w:rsidRPr="00B61361" w:rsidR="00B61361" w:rsidP="00B61361" w:rsidRDefault="00B61361">
      <w:pPr>
        <w:ind w:left="20" w:right="60" w:firstLine="820"/>
        <w:jc w:val="both"/>
        <w:rPr>
          <w:sz w:val="18"/>
          <w:szCs w:val="18"/>
        </w:rPr>
      </w:pPr>
      <w:r w:rsidRPr="00B61361">
        <w:rPr>
          <w:sz w:val="18"/>
          <w:szCs w:val="18"/>
        </w:rPr>
        <w:t>10.- Malatya Milletvekili Veli Ağbaba’nın, Bakanların sadece kendi illerine hizmet götürmemeleri, diğer illere de hizmet g</w:t>
      </w:r>
      <w:r w:rsidRPr="00B61361">
        <w:rPr>
          <w:sz w:val="18"/>
          <w:szCs w:val="18"/>
        </w:rPr>
        <w:t>ö</w:t>
      </w:r>
      <w:r w:rsidRPr="00B61361">
        <w:rPr>
          <w:sz w:val="18"/>
          <w:szCs w:val="18"/>
        </w:rPr>
        <w:t>türmeleri gerektiğine ilişkin açıklaması</w:t>
      </w:r>
    </w:p>
    <w:p w:rsidRPr="00B61361" w:rsidR="00B61361" w:rsidP="00B61361" w:rsidRDefault="00B61361">
      <w:pPr>
        <w:ind w:left="20" w:right="60" w:firstLine="820"/>
        <w:jc w:val="both"/>
        <w:rPr>
          <w:sz w:val="18"/>
          <w:szCs w:val="18"/>
        </w:rPr>
      </w:pPr>
      <w:r w:rsidRPr="00B61361">
        <w:rPr>
          <w:sz w:val="18"/>
          <w:szCs w:val="18"/>
        </w:rPr>
        <w:t>11.- Tokat Milletvekili Reşat Doğru’nun, Doğu Türkistan kökenli, Türkiye Cumhuriyeti vatandaşı ve Uygur Türklerinden o</w:t>
      </w:r>
      <w:r w:rsidRPr="00B61361">
        <w:rPr>
          <w:sz w:val="18"/>
          <w:szCs w:val="18"/>
        </w:rPr>
        <w:t>l</w:t>
      </w:r>
      <w:r w:rsidRPr="00B61361">
        <w:rPr>
          <w:sz w:val="18"/>
          <w:szCs w:val="18"/>
        </w:rPr>
        <w:t>duğu ileri sürülen Abdulhamit Davutoğlu, Kemal Ömeroğlu ve Ahmet Raşit isimli şahısların Tacikistan devleti makamlarınca tutukla</w:t>
      </w:r>
      <w:r w:rsidRPr="00B61361">
        <w:rPr>
          <w:sz w:val="18"/>
          <w:szCs w:val="18"/>
        </w:rPr>
        <w:t>n</w:t>
      </w:r>
      <w:r w:rsidRPr="00B61361">
        <w:rPr>
          <w:sz w:val="18"/>
          <w:szCs w:val="18"/>
        </w:rPr>
        <w:t>dıklarına, Dışişleri Bakanlığının konuyla ilgilenmesi gerektiğine ilişkin açıklaması</w:t>
      </w:r>
    </w:p>
    <w:p w:rsidRPr="00B61361" w:rsidR="00B61361" w:rsidP="00B61361" w:rsidRDefault="00B61361">
      <w:pPr>
        <w:ind w:left="20" w:right="60" w:firstLine="820"/>
        <w:jc w:val="both"/>
        <w:rPr>
          <w:sz w:val="18"/>
          <w:szCs w:val="18"/>
        </w:rPr>
      </w:pPr>
      <w:r w:rsidRPr="00B61361">
        <w:rPr>
          <w:sz w:val="18"/>
          <w:szCs w:val="18"/>
        </w:rPr>
        <w:t>12.- Mersin Milletvekili Mehmet Şandır’ın, 14 Şubat Sevgililer Günü’ne ilişkin açıklaması</w:t>
      </w:r>
    </w:p>
    <w:p w:rsidRPr="00B61361" w:rsidR="00B61361" w:rsidP="00B61361" w:rsidRDefault="00B61361">
      <w:pPr>
        <w:ind w:left="20" w:right="60" w:firstLine="820"/>
        <w:jc w:val="both"/>
        <w:rPr>
          <w:bCs/>
          <w:sz w:val="18"/>
          <w:szCs w:val="18"/>
        </w:rPr>
      </w:pPr>
      <w:r w:rsidRPr="00B61361">
        <w:rPr>
          <w:sz w:val="18"/>
          <w:szCs w:val="18"/>
        </w:rPr>
        <w:t>13.- Muş Milletvekili Sırrı Sakık’ın, Mersin Milletvekili Mehmet Şandır’ın, KCK operasyonu doğrultusunda bir partinin il binasında dokümanlar bulunduğuna dair verdiği bilginin doğru olmadığına  BDP Diyarbakır il örgütünde böyle bir dokümanın bulunm</w:t>
      </w:r>
      <w:r w:rsidRPr="00B61361">
        <w:rPr>
          <w:sz w:val="18"/>
          <w:szCs w:val="18"/>
        </w:rPr>
        <w:t>a</w:t>
      </w:r>
      <w:r w:rsidRPr="00B61361">
        <w:rPr>
          <w:sz w:val="18"/>
          <w:szCs w:val="18"/>
        </w:rPr>
        <w:t xml:space="preserve">dığına ilişkin </w:t>
      </w:r>
      <w:r w:rsidRPr="00B61361">
        <w:rPr>
          <w:bCs/>
          <w:sz w:val="18"/>
          <w:szCs w:val="18"/>
        </w:rPr>
        <w:t xml:space="preserve">açıklaması  </w:t>
      </w:r>
    </w:p>
    <w:p w:rsidRPr="00B61361" w:rsidR="00B61361" w:rsidP="00B61361" w:rsidRDefault="00B61361">
      <w:pPr>
        <w:tabs>
          <w:tab w:val="center" w:pos="5100"/>
        </w:tabs>
        <w:ind w:left="80" w:right="60" w:firstLine="760"/>
        <w:jc w:val="both"/>
        <w:rPr>
          <w:sz w:val="18"/>
          <w:szCs w:val="18"/>
        </w:rPr>
      </w:pPr>
    </w:p>
    <w:p w:rsidRPr="00B61361" w:rsidR="00B61361" w:rsidP="00B61361" w:rsidRDefault="00B61361">
      <w:pPr>
        <w:ind w:left="20" w:right="60" w:firstLine="820"/>
        <w:jc w:val="both"/>
        <w:rPr>
          <w:sz w:val="18"/>
          <w:szCs w:val="18"/>
        </w:rPr>
      </w:pPr>
      <w:r w:rsidRPr="00B61361">
        <w:rPr>
          <w:sz w:val="18"/>
          <w:szCs w:val="18"/>
        </w:rPr>
        <w:t>VI.- USUL HAKKINDA GÖRÜŞMELER</w:t>
      </w:r>
    </w:p>
    <w:p w:rsidRPr="00B61361" w:rsidR="00B61361" w:rsidP="00B61361" w:rsidRDefault="00B61361">
      <w:pPr>
        <w:ind w:left="20" w:right="60" w:firstLine="820"/>
        <w:jc w:val="both"/>
        <w:rPr>
          <w:sz w:val="18"/>
          <w:szCs w:val="18"/>
        </w:rPr>
      </w:pPr>
      <w:r w:rsidRPr="00B61361">
        <w:rPr>
          <w:sz w:val="18"/>
          <w:szCs w:val="18"/>
        </w:rPr>
        <w:t>1.- Oturum Başkanının, Türkiye Büyük Millet Meclisi İçtüzüğü’nün “Kanun tasarıları ve k</w:t>
      </w:r>
      <w:r w:rsidRPr="00B61361">
        <w:rPr>
          <w:sz w:val="18"/>
          <w:szCs w:val="18"/>
        </w:rPr>
        <w:t>o</w:t>
      </w:r>
      <w:r w:rsidRPr="00B61361">
        <w:rPr>
          <w:sz w:val="18"/>
          <w:szCs w:val="18"/>
        </w:rPr>
        <w:t xml:space="preserve">misyonlara havale” başlıklı 73’üncü maddesini İç Tüzük’e aykırı uyguladığı gerekçesiyle Başkanın tutumu hakkında </w:t>
      </w:r>
    </w:p>
    <w:p w:rsidRPr="00B61361" w:rsidR="00B61361" w:rsidP="00B61361" w:rsidRDefault="00B61361">
      <w:pPr>
        <w:tabs>
          <w:tab w:val="center" w:pos="5100"/>
        </w:tabs>
        <w:ind w:left="80" w:right="60" w:firstLine="760"/>
        <w:jc w:val="both"/>
        <w:rPr>
          <w:sz w:val="18"/>
          <w:szCs w:val="18"/>
        </w:rPr>
      </w:pPr>
    </w:p>
    <w:p w:rsidRPr="00B61361" w:rsidR="00B61361" w:rsidP="00B61361" w:rsidRDefault="00B61361">
      <w:pPr>
        <w:tabs>
          <w:tab w:val="center" w:pos="5100"/>
        </w:tabs>
        <w:ind w:left="80" w:right="60" w:firstLine="760"/>
        <w:jc w:val="both"/>
        <w:rPr>
          <w:sz w:val="18"/>
          <w:szCs w:val="18"/>
        </w:rPr>
      </w:pPr>
      <w:r w:rsidRPr="00B61361">
        <w:rPr>
          <w:sz w:val="18"/>
          <w:szCs w:val="18"/>
        </w:rPr>
        <w:t>VII.- BAŞKANLIĞIN GENEL KURULA SUNUŞLARI</w:t>
      </w:r>
    </w:p>
    <w:p w:rsidRPr="00B61361" w:rsidR="00B61361" w:rsidP="00B61361" w:rsidRDefault="00B61361">
      <w:pPr>
        <w:ind w:left="20" w:right="60" w:firstLine="820"/>
        <w:jc w:val="both"/>
        <w:rPr>
          <w:sz w:val="18"/>
          <w:szCs w:val="18"/>
        </w:rPr>
      </w:pPr>
      <w:r w:rsidRPr="00B61361">
        <w:rPr>
          <w:sz w:val="18"/>
          <w:szCs w:val="18"/>
        </w:rPr>
        <w:t>A) Meclis Araştırması Önergeleri</w:t>
      </w:r>
    </w:p>
    <w:p w:rsidRPr="00B61361" w:rsidR="00B61361" w:rsidP="00B61361" w:rsidRDefault="00B61361">
      <w:pPr>
        <w:ind w:left="20" w:right="60" w:firstLine="820"/>
        <w:jc w:val="both"/>
        <w:rPr>
          <w:sz w:val="18"/>
          <w:szCs w:val="18"/>
        </w:rPr>
      </w:pPr>
      <w:r w:rsidRPr="00B61361">
        <w:rPr>
          <w:sz w:val="18"/>
          <w:szCs w:val="18"/>
        </w:rPr>
        <w:t>1.- Mersin Milletvekili Mehmet Şandır ve 20 milletvekilinin, şehit yakınları ve gazilerin s</w:t>
      </w:r>
      <w:r w:rsidRPr="00B61361">
        <w:rPr>
          <w:sz w:val="18"/>
          <w:szCs w:val="18"/>
        </w:rPr>
        <w:t>o</w:t>
      </w:r>
      <w:r w:rsidRPr="00B61361">
        <w:rPr>
          <w:sz w:val="18"/>
          <w:szCs w:val="18"/>
        </w:rPr>
        <w:t xml:space="preserve">runlarının ve çözüm yollarının </w:t>
      </w:r>
      <w:r w:rsidRPr="00B61361">
        <w:rPr>
          <w:bCs/>
          <w:sz w:val="18"/>
          <w:szCs w:val="18"/>
        </w:rPr>
        <w:t xml:space="preserve">araştırılarak alınması gereken önlemlerin belirlenmesi amacıyla Meclis araştırması açılmasına ilişkin önergesi </w:t>
      </w:r>
      <w:r w:rsidRPr="00B61361">
        <w:rPr>
          <w:sz w:val="18"/>
          <w:szCs w:val="18"/>
        </w:rPr>
        <w:t>(10/142)</w:t>
      </w:r>
    </w:p>
    <w:p w:rsidRPr="00B61361" w:rsidR="00B61361" w:rsidP="00B61361" w:rsidRDefault="00B61361">
      <w:pPr>
        <w:ind w:left="20" w:right="60" w:firstLine="820"/>
        <w:jc w:val="both"/>
        <w:rPr>
          <w:sz w:val="18"/>
          <w:szCs w:val="18"/>
        </w:rPr>
      </w:pPr>
      <w:r w:rsidRPr="00B61361">
        <w:rPr>
          <w:sz w:val="18"/>
          <w:szCs w:val="18"/>
        </w:rPr>
        <w:t xml:space="preserve">2.- Mersin Milletvekili Mehmet Şandır ve 20 milletvekilinin, elma üreticilerinin sorunlarının </w:t>
      </w:r>
      <w:r w:rsidRPr="00B61361">
        <w:rPr>
          <w:bCs/>
          <w:sz w:val="18"/>
          <w:szCs w:val="18"/>
        </w:rPr>
        <w:t xml:space="preserve">araştırılarak alınması gereken önlemlerin belirlenmesi amacıyla Meclis araştırması açılmasına ilişkin önergesi </w:t>
      </w:r>
      <w:r w:rsidRPr="00B61361">
        <w:rPr>
          <w:sz w:val="18"/>
          <w:szCs w:val="18"/>
        </w:rPr>
        <w:t>(</w:t>
      </w:r>
      <w:r w:rsidRPr="00B61361">
        <w:rPr>
          <w:bCs/>
          <w:sz w:val="18"/>
          <w:szCs w:val="18"/>
        </w:rPr>
        <w:t>10</w:t>
      </w:r>
      <w:r w:rsidRPr="00B61361">
        <w:rPr>
          <w:sz w:val="18"/>
          <w:szCs w:val="18"/>
        </w:rPr>
        <w:t>/143)</w:t>
      </w:r>
    </w:p>
    <w:p w:rsidRPr="00B61361" w:rsidR="00B61361" w:rsidP="00B61361" w:rsidRDefault="00B61361">
      <w:pPr>
        <w:ind w:left="20" w:right="60" w:firstLine="820"/>
        <w:jc w:val="both"/>
        <w:rPr>
          <w:sz w:val="18"/>
          <w:szCs w:val="18"/>
        </w:rPr>
      </w:pPr>
    </w:p>
    <w:p w:rsidRPr="00B61361" w:rsidR="00B61361" w:rsidP="00B61361" w:rsidRDefault="00B61361">
      <w:pPr>
        <w:ind w:left="20" w:right="60" w:firstLine="820"/>
        <w:jc w:val="both"/>
        <w:rPr>
          <w:sz w:val="18"/>
          <w:szCs w:val="18"/>
        </w:rPr>
      </w:pPr>
    </w:p>
    <w:p w:rsidRPr="00B61361" w:rsidR="00B61361" w:rsidP="00B61361" w:rsidRDefault="00B61361">
      <w:pPr>
        <w:ind w:left="20" w:right="60" w:firstLine="820"/>
        <w:jc w:val="both"/>
        <w:rPr>
          <w:b/>
          <w:sz w:val="18"/>
          <w:szCs w:val="18"/>
        </w:rPr>
      </w:pPr>
      <w:r w:rsidRPr="00B61361">
        <w:rPr>
          <w:sz w:val="18"/>
          <w:szCs w:val="18"/>
        </w:rPr>
        <w:t>3.- Mersin Milletvekili Mehmet Şandır ve 20 milletvekilinin, ülkemizde meydana gelen ero</w:t>
      </w:r>
      <w:r w:rsidRPr="00B61361">
        <w:rPr>
          <w:sz w:val="18"/>
          <w:szCs w:val="18"/>
        </w:rPr>
        <w:t>z</w:t>
      </w:r>
      <w:r w:rsidRPr="00B61361">
        <w:rPr>
          <w:sz w:val="18"/>
          <w:szCs w:val="18"/>
        </w:rPr>
        <w:t xml:space="preserve">yon ve kuraklığa bağlı olarak oluşan çölleşmenin nedenlerinin ve sonuçlarının </w:t>
      </w:r>
      <w:r w:rsidRPr="00B61361">
        <w:rPr>
          <w:bCs/>
          <w:sz w:val="18"/>
          <w:szCs w:val="18"/>
        </w:rPr>
        <w:t>araştırılarak alınması gereken önlemlerin belirlenmesi amacıyla Meclis araştırması açı</w:t>
      </w:r>
      <w:r w:rsidRPr="00B61361">
        <w:rPr>
          <w:bCs/>
          <w:sz w:val="18"/>
          <w:szCs w:val="18"/>
        </w:rPr>
        <w:t>l</w:t>
      </w:r>
      <w:r w:rsidRPr="00B61361">
        <w:rPr>
          <w:bCs/>
          <w:sz w:val="18"/>
          <w:szCs w:val="18"/>
        </w:rPr>
        <w:t xml:space="preserve">masına ilişkin önergesi  </w:t>
      </w:r>
      <w:r w:rsidRPr="00B61361">
        <w:rPr>
          <w:sz w:val="18"/>
          <w:szCs w:val="18"/>
        </w:rPr>
        <w:t>(</w:t>
      </w:r>
      <w:r w:rsidRPr="00B61361">
        <w:rPr>
          <w:bCs/>
          <w:sz w:val="18"/>
          <w:szCs w:val="18"/>
        </w:rPr>
        <w:t>10</w:t>
      </w:r>
      <w:r w:rsidRPr="00B61361">
        <w:rPr>
          <w:sz w:val="18"/>
          <w:szCs w:val="18"/>
        </w:rPr>
        <w:t>/144)</w:t>
      </w:r>
    </w:p>
    <w:p w:rsidRPr="00B61361" w:rsidR="00B61361" w:rsidP="00B61361" w:rsidRDefault="00B61361">
      <w:pPr>
        <w:ind w:left="20" w:right="60" w:firstLine="820"/>
        <w:jc w:val="both"/>
        <w:rPr>
          <w:bCs/>
          <w:sz w:val="18"/>
          <w:szCs w:val="18"/>
        </w:rPr>
      </w:pPr>
    </w:p>
    <w:p w:rsidRPr="00B61361" w:rsidR="00B61361" w:rsidP="00B61361" w:rsidRDefault="00B61361">
      <w:pPr>
        <w:ind w:left="20" w:right="60" w:firstLine="820"/>
        <w:jc w:val="both"/>
        <w:rPr>
          <w:bCs/>
          <w:sz w:val="18"/>
          <w:szCs w:val="18"/>
        </w:rPr>
      </w:pPr>
      <w:r w:rsidRPr="00B61361">
        <w:rPr>
          <w:bCs/>
          <w:sz w:val="18"/>
          <w:szCs w:val="18"/>
        </w:rPr>
        <w:t>B) Tezkereler</w:t>
      </w:r>
    </w:p>
    <w:p w:rsidRPr="00B61361" w:rsidR="00B61361" w:rsidP="00B61361" w:rsidRDefault="00B61361">
      <w:pPr>
        <w:ind w:left="20" w:right="60" w:firstLine="820"/>
        <w:jc w:val="both"/>
        <w:rPr>
          <w:sz w:val="18"/>
          <w:szCs w:val="18"/>
        </w:rPr>
      </w:pPr>
      <w:r w:rsidRPr="00B61361">
        <w:rPr>
          <w:bCs/>
          <w:sz w:val="18"/>
          <w:szCs w:val="18"/>
        </w:rPr>
        <w:t xml:space="preserve">1.- </w:t>
      </w:r>
      <w:r w:rsidRPr="00B61361">
        <w:rPr>
          <w:sz w:val="18"/>
          <w:szCs w:val="18"/>
        </w:rPr>
        <w:t>TBMM Başkanı Cemil Çiçek'in, Suudi Arabistan Şûra Meclisi Başkanı Abdullah Al-Şheıkh'in vaki davetine icabetle Riyad'da düzenlenecek olan G-20 Ülkeleri Parlamento Başkanları III. İstişare Toplantısı’na katılmak üzere beraberindeki Parlamento heyetiyle, Suudi Arabistan'a ziyarette bulunmasına ilişkin Başkanlık Tezkeresi (3/752)</w:t>
      </w:r>
    </w:p>
    <w:p w:rsidRPr="00B61361" w:rsidR="00B61361" w:rsidP="00B61361" w:rsidRDefault="00B61361">
      <w:pPr>
        <w:ind w:left="20" w:right="60" w:firstLine="820"/>
        <w:jc w:val="both"/>
        <w:rPr>
          <w:sz w:val="18"/>
          <w:szCs w:val="18"/>
        </w:rPr>
      </w:pPr>
    </w:p>
    <w:p w:rsidRPr="00B61361" w:rsidR="00B61361" w:rsidP="00B61361" w:rsidRDefault="00B61361">
      <w:pPr>
        <w:ind w:left="20" w:right="60" w:firstLine="820"/>
        <w:jc w:val="both"/>
        <w:rPr>
          <w:sz w:val="18"/>
          <w:szCs w:val="18"/>
        </w:rPr>
      </w:pPr>
      <w:r w:rsidRPr="00B61361">
        <w:rPr>
          <w:sz w:val="18"/>
          <w:szCs w:val="18"/>
        </w:rPr>
        <w:t>C) Önergeler</w:t>
      </w:r>
    </w:p>
    <w:p w:rsidRPr="00B61361" w:rsidR="00B61361" w:rsidP="00B61361" w:rsidRDefault="00B61361">
      <w:pPr>
        <w:ind w:left="20" w:right="60" w:firstLine="820"/>
        <w:jc w:val="both"/>
        <w:rPr>
          <w:bCs/>
          <w:sz w:val="18"/>
          <w:szCs w:val="18"/>
        </w:rPr>
      </w:pPr>
      <w:r w:rsidRPr="00B61361">
        <w:rPr>
          <w:sz w:val="18"/>
          <w:szCs w:val="18"/>
        </w:rPr>
        <w:t>1.- Ardahan Milletvekili Ensar Öğüt’ün (2/56) esas numaralı, Muhtarların Sosyal Güvenlikleri Hakkında Kanun Teklifi’nin doğrudan gündeme alınmasına</w:t>
      </w:r>
      <w:r w:rsidRPr="00B61361">
        <w:rPr>
          <w:bCs/>
          <w:sz w:val="18"/>
          <w:szCs w:val="18"/>
        </w:rPr>
        <w:t xml:space="preserve"> ilişkin önergesi (2/24)</w:t>
      </w:r>
    </w:p>
    <w:p w:rsidRPr="00B61361" w:rsidR="00B61361" w:rsidP="00B61361" w:rsidRDefault="00B61361">
      <w:pPr>
        <w:ind w:left="20" w:right="60" w:firstLine="820"/>
        <w:jc w:val="both"/>
        <w:rPr>
          <w:sz w:val="18"/>
          <w:szCs w:val="18"/>
        </w:rPr>
      </w:pPr>
    </w:p>
    <w:p w:rsidRPr="00B61361" w:rsidR="00B61361" w:rsidP="00B61361" w:rsidRDefault="00B61361">
      <w:pPr>
        <w:ind w:left="20" w:right="60" w:firstLine="820"/>
        <w:jc w:val="both"/>
        <w:rPr>
          <w:sz w:val="18"/>
          <w:szCs w:val="18"/>
        </w:rPr>
      </w:pPr>
      <w:r w:rsidRPr="00B61361">
        <w:rPr>
          <w:sz w:val="18"/>
          <w:szCs w:val="18"/>
        </w:rPr>
        <w:t>VIII.- ÖNERİLER</w:t>
      </w:r>
    </w:p>
    <w:p w:rsidRPr="00B61361" w:rsidR="00B61361" w:rsidP="00B61361" w:rsidRDefault="00B61361">
      <w:pPr>
        <w:ind w:left="20" w:right="60" w:firstLine="820"/>
        <w:jc w:val="both"/>
        <w:rPr>
          <w:sz w:val="18"/>
          <w:szCs w:val="18"/>
        </w:rPr>
      </w:pPr>
      <w:r w:rsidRPr="00B61361">
        <w:rPr>
          <w:sz w:val="18"/>
          <w:szCs w:val="18"/>
        </w:rPr>
        <w:t>A) Siyasi Parti Grubu Önerileri</w:t>
      </w:r>
    </w:p>
    <w:p w:rsidRPr="00B61361" w:rsidR="00B61361" w:rsidP="00B61361" w:rsidRDefault="00B61361">
      <w:pPr>
        <w:ind w:left="20" w:right="60" w:firstLine="820"/>
        <w:jc w:val="both"/>
        <w:rPr>
          <w:sz w:val="18"/>
          <w:szCs w:val="18"/>
        </w:rPr>
      </w:pPr>
      <w:r w:rsidRPr="00B61361">
        <w:rPr>
          <w:sz w:val="18"/>
          <w:szCs w:val="18"/>
        </w:rPr>
        <w:t>1.- Mersin Milletvekili Ertuğrul Kürkcü ve arkadaşları tarafından, cezaevlerinde yaşanan hak ihlallerinin giderilmesi ve araşt</w:t>
      </w:r>
      <w:r w:rsidRPr="00B61361">
        <w:rPr>
          <w:sz w:val="18"/>
          <w:szCs w:val="18"/>
        </w:rPr>
        <w:t>ı</w:t>
      </w:r>
      <w:r w:rsidRPr="00B61361">
        <w:rPr>
          <w:sz w:val="18"/>
          <w:szCs w:val="18"/>
        </w:rPr>
        <w:t>rılması amacıyla verilmiş olan Meclis araştırması önergesinin, Genel Kurulun 14/2/2012 Salı günkü birleşiminde sunuşlarda okunmasına ve görüşmelerinin aynı tarihli bi</w:t>
      </w:r>
      <w:r w:rsidRPr="00B61361">
        <w:rPr>
          <w:sz w:val="18"/>
          <w:szCs w:val="18"/>
        </w:rPr>
        <w:t>r</w:t>
      </w:r>
      <w:r w:rsidRPr="00B61361">
        <w:rPr>
          <w:sz w:val="18"/>
          <w:szCs w:val="18"/>
        </w:rPr>
        <w:t xml:space="preserve">leşiminde yapılmasına ilişkin BDP Grubu önerisi </w:t>
      </w:r>
    </w:p>
    <w:p w:rsidRPr="00B61361" w:rsidR="00B61361" w:rsidP="00B61361" w:rsidRDefault="00B61361">
      <w:pPr>
        <w:ind w:left="20" w:right="60" w:firstLine="820"/>
        <w:jc w:val="both"/>
        <w:rPr>
          <w:sz w:val="18"/>
          <w:szCs w:val="18"/>
        </w:rPr>
      </w:pPr>
      <w:r w:rsidRPr="00B61361">
        <w:rPr>
          <w:sz w:val="18"/>
          <w:szCs w:val="18"/>
        </w:rPr>
        <w:t>2.- Mersin Milletvekili Ali Rıza Öztürk ve arkadaşları tarafından, demokrasiye müdahaleye zemin hazırlayan karanlık olayl</w:t>
      </w:r>
      <w:r w:rsidRPr="00B61361">
        <w:rPr>
          <w:sz w:val="18"/>
          <w:szCs w:val="18"/>
        </w:rPr>
        <w:t>a</w:t>
      </w:r>
      <w:r w:rsidRPr="00B61361">
        <w:rPr>
          <w:sz w:val="18"/>
          <w:szCs w:val="18"/>
        </w:rPr>
        <w:t>rın aydınlatılması, devlet içindeki yasa dışı örgütlenme ve yapıların açığa çıkarılması hakkında verilmiş olan Meclis araştırması önerg</w:t>
      </w:r>
      <w:r w:rsidRPr="00B61361">
        <w:rPr>
          <w:sz w:val="18"/>
          <w:szCs w:val="18"/>
        </w:rPr>
        <w:t>e</w:t>
      </w:r>
      <w:r w:rsidRPr="00B61361">
        <w:rPr>
          <w:sz w:val="18"/>
          <w:szCs w:val="18"/>
        </w:rPr>
        <w:t xml:space="preserve">sinin, Genel Kurulun 14/2/2012 Salı günkü birleşiminde sunuşlarda okunmasına ve görüşmelerinin aynı tarihli birleşiminde yapılmasına ilişkin CHP  Grubu önerisi </w:t>
      </w:r>
    </w:p>
    <w:p w:rsidRPr="00B61361" w:rsidR="00B61361" w:rsidP="00B61361" w:rsidRDefault="00B61361">
      <w:pPr>
        <w:ind w:left="20" w:right="60" w:firstLine="820"/>
        <w:jc w:val="both"/>
        <w:rPr>
          <w:sz w:val="18"/>
          <w:szCs w:val="18"/>
        </w:rPr>
      </w:pPr>
      <w:r w:rsidRPr="00B61361">
        <w:rPr>
          <w:sz w:val="18"/>
          <w:szCs w:val="18"/>
        </w:rPr>
        <w:t xml:space="preserve">3.- Gündemdeki sıralama ile </w:t>
      </w:r>
      <w:r w:rsidRPr="00B61361">
        <w:rPr>
          <w:bCs/>
          <w:sz w:val="18"/>
          <w:szCs w:val="18"/>
        </w:rPr>
        <w:t>Genel Kurulun çalışma gün ve saatlerinin yeniden düzenlenmesine; 128 sıra sayılı Kanun Tasar</w:t>
      </w:r>
      <w:r w:rsidRPr="00B61361">
        <w:rPr>
          <w:bCs/>
          <w:sz w:val="18"/>
          <w:szCs w:val="18"/>
        </w:rPr>
        <w:t>ı</w:t>
      </w:r>
      <w:r w:rsidRPr="00B61361">
        <w:rPr>
          <w:bCs/>
          <w:sz w:val="18"/>
          <w:szCs w:val="18"/>
        </w:rPr>
        <w:t>sı’nın İç Tüzük’ün 91’inci maddesine göre temel kanun olarak  bölü</w:t>
      </w:r>
      <w:r w:rsidRPr="00B61361">
        <w:rPr>
          <w:bCs/>
          <w:sz w:val="18"/>
          <w:szCs w:val="18"/>
        </w:rPr>
        <w:t>m</w:t>
      </w:r>
      <w:r w:rsidRPr="00B61361">
        <w:rPr>
          <w:bCs/>
          <w:sz w:val="18"/>
          <w:szCs w:val="18"/>
        </w:rPr>
        <w:t>ler hâlinde görüşülmesine ilişkin AK PARTİ Grubu önerisi</w:t>
      </w:r>
    </w:p>
    <w:p w:rsidRPr="00B61361" w:rsidR="00B61361" w:rsidP="00B61361" w:rsidRDefault="00B61361">
      <w:pPr>
        <w:ind w:left="20" w:right="60" w:firstLine="820"/>
        <w:jc w:val="both"/>
        <w:rPr>
          <w:sz w:val="18"/>
          <w:szCs w:val="18"/>
        </w:rPr>
      </w:pPr>
    </w:p>
    <w:p w:rsidRPr="00B61361" w:rsidR="00B61361" w:rsidP="00B61361" w:rsidRDefault="00B61361">
      <w:pPr>
        <w:ind w:left="20" w:right="60" w:firstLine="820"/>
        <w:jc w:val="both"/>
        <w:rPr>
          <w:sz w:val="18"/>
          <w:szCs w:val="18"/>
        </w:rPr>
      </w:pPr>
      <w:r w:rsidRPr="00B61361">
        <w:rPr>
          <w:sz w:val="18"/>
          <w:szCs w:val="18"/>
        </w:rPr>
        <w:t>IX.- SATAŞMALARA İLİŞKİN KONUŞMALAR</w:t>
      </w:r>
    </w:p>
    <w:p w:rsidRPr="00B61361" w:rsidR="00B61361" w:rsidP="00B61361" w:rsidRDefault="00B61361">
      <w:pPr>
        <w:ind w:left="20" w:right="60" w:firstLine="820"/>
        <w:jc w:val="both"/>
        <w:rPr>
          <w:sz w:val="18"/>
          <w:szCs w:val="18"/>
        </w:rPr>
      </w:pPr>
      <w:r w:rsidRPr="00B61361">
        <w:rPr>
          <w:sz w:val="18"/>
          <w:szCs w:val="18"/>
        </w:rPr>
        <w:t xml:space="preserve">1.- İstanbul Milletvekili Ayşe Nur Bahçekapılı’nın, Yalova Milletvekili Muharrem İnce’nin, grubuna sataşması nedeniyle  konuşması </w:t>
      </w:r>
    </w:p>
    <w:p w:rsidRPr="00B61361" w:rsidR="00B61361" w:rsidP="00B61361" w:rsidRDefault="00B61361">
      <w:pPr>
        <w:ind w:left="20" w:right="60" w:firstLine="820"/>
        <w:jc w:val="both"/>
        <w:rPr>
          <w:sz w:val="18"/>
          <w:szCs w:val="18"/>
        </w:rPr>
      </w:pPr>
    </w:p>
    <w:p w:rsidRPr="00B61361" w:rsidR="00B61361" w:rsidP="00B61361" w:rsidRDefault="00B61361">
      <w:pPr>
        <w:ind w:left="20" w:right="60" w:firstLine="820"/>
        <w:jc w:val="both"/>
        <w:rPr>
          <w:bCs/>
          <w:sz w:val="18"/>
          <w:szCs w:val="18"/>
        </w:rPr>
      </w:pPr>
      <w:r w:rsidRPr="00B61361">
        <w:rPr>
          <w:bCs/>
          <w:sz w:val="18"/>
          <w:szCs w:val="18"/>
        </w:rPr>
        <w:t>X.- SÖZLÜ SORULAR VE CEVAPLARI</w:t>
      </w:r>
    </w:p>
    <w:p w:rsidRPr="00B61361" w:rsidR="00B61361" w:rsidP="00B61361" w:rsidRDefault="00B61361">
      <w:pPr>
        <w:spacing w:after="120"/>
        <w:ind w:left="20" w:right="60" w:firstLine="820"/>
        <w:jc w:val="both"/>
        <w:rPr>
          <w:sz w:val="18"/>
          <w:szCs w:val="18"/>
        </w:rPr>
      </w:pPr>
      <w:r w:rsidRPr="00B61361">
        <w:rPr>
          <w:sz w:val="18"/>
          <w:szCs w:val="18"/>
        </w:rPr>
        <w:t xml:space="preserve">1.- Ardahan Milletvekili Ensar Öğüt’ün, Ardahan’ın bir mahallesindeki bazı sorunlara ilişkin İçişleri Bakanından sözlü soru önergesi (6/11) ve </w:t>
      </w:r>
      <w:r w:rsidRPr="00B61361">
        <w:rPr>
          <w:bCs/>
          <w:sz w:val="18"/>
          <w:szCs w:val="18"/>
        </w:rPr>
        <w:t xml:space="preserve">Çalışma ve Sosyal Güvenlik Bakanı Faruk Çelik’in cevabı </w:t>
      </w:r>
      <w:r w:rsidRPr="00B61361">
        <w:rPr>
          <w:sz w:val="18"/>
          <w:szCs w:val="18"/>
        </w:rPr>
        <w:t>     </w:t>
      </w:r>
    </w:p>
    <w:p w:rsidRPr="00B61361" w:rsidR="00B61361" w:rsidP="00B61361" w:rsidRDefault="00B61361">
      <w:pPr>
        <w:spacing w:after="120"/>
        <w:ind w:left="20" w:right="60" w:firstLine="820"/>
        <w:jc w:val="both"/>
        <w:rPr>
          <w:sz w:val="18"/>
          <w:szCs w:val="18"/>
        </w:rPr>
      </w:pPr>
      <w:r w:rsidRPr="00B61361">
        <w:rPr>
          <w:sz w:val="18"/>
          <w:szCs w:val="18"/>
        </w:rPr>
        <w:t xml:space="preserve">2.- Ardahan Milletvekili Ensar Öğüt’ün, kıdem tazminatının kaldırılacağı iddialarına ilişkin sözlü soru önergesi (6/38) ve </w:t>
      </w:r>
      <w:r w:rsidRPr="00B61361">
        <w:rPr>
          <w:bCs/>
          <w:sz w:val="18"/>
          <w:szCs w:val="18"/>
        </w:rPr>
        <w:t>Ç</w:t>
      </w:r>
      <w:r w:rsidRPr="00B61361">
        <w:rPr>
          <w:bCs/>
          <w:sz w:val="18"/>
          <w:szCs w:val="18"/>
        </w:rPr>
        <w:t>a</w:t>
      </w:r>
      <w:r w:rsidRPr="00B61361">
        <w:rPr>
          <w:bCs/>
          <w:sz w:val="18"/>
          <w:szCs w:val="18"/>
        </w:rPr>
        <w:t xml:space="preserve">lışma ve Sosyal Güvenlik Bakanı Faruk Çelik’in cevabı </w:t>
      </w:r>
      <w:r w:rsidRPr="00B61361">
        <w:rPr>
          <w:sz w:val="18"/>
          <w:szCs w:val="18"/>
        </w:rPr>
        <w:t>     </w:t>
      </w:r>
    </w:p>
    <w:p w:rsidRPr="00B61361" w:rsidR="00B61361" w:rsidP="00B61361" w:rsidRDefault="00B61361">
      <w:pPr>
        <w:spacing w:after="120"/>
        <w:ind w:left="20" w:right="60" w:firstLine="820"/>
        <w:jc w:val="both"/>
        <w:rPr>
          <w:sz w:val="18"/>
          <w:szCs w:val="18"/>
        </w:rPr>
      </w:pPr>
      <w:r w:rsidRPr="00B61361">
        <w:rPr>
          <w:sz w:val="18"/>
          <w:szCs w:val="18"/>
        </w:rPr>
        <w:t xml:space="preserve">3.- İzmir Milletvekili Hülya Güven’in, kamu kurumlarında boş olan özürlü kadrolarına ilişkin sözlü soru önergesi (6/49) ve </w:t>
      </w:r>
      <w:r w:rsidRPr="00B61361">
        <w:rPr>
          <w:bCs/>
          <w:sz w:val="18"/>
          <w:szCs w:val="18"/>
        </w:rPr>
        <w:t xml:space="preserve">Çalışma ve Sosyal Güvenlik Bakanı Faruk Çelik’in cevabı </w:t>
      </w:r>
      <w:r w:rsidRPr="00B61361">
        <w:rPr>
          <w:sz w:val="18"/>
          <w:szCs w:val="18"/>
        </w:rPr>
        <w:t>     </w:t>
      </w:r>
    </w:p>
    <w:p w:rsidRPr="00B61361" w:rsidR="00B61361" w:rsidP="00B61361" w:rsidRDefault="00B61361">
      <w:pPr>
        <w:spacing w:after="120"/>
        <w:ind w:left="20" w:right="60" w:firstLine="820"/>
        <w:jc w:val="both"/>
        <w:rPr>
          <w:sz w:val="18"/>
          <w:szCs w:val="18"/>
        </w:rPr>
      </w:pPr>
      <w:r w:rsidRPr="00B61361">
        <w:rPr>
          <w:sz w:val="18"/>
          <w:szCs w:val="18"/>
        </w:rPr>
        <w:t xml:space="preserve">4.- Kütahya Milletvekili Alim Işık’ın, emeklilerin intibak sorununa ilişkin sözlü soru önergesi (6/229) ve </w:t>
      </w:r>
      <w:r w:rsidRPr="00B61361">
        <w:rPr>
          <w:bCs/>
          <w:sz w:val="18"/>
          <w:szCs w:val="18"/>
        </w:rPr>
        <w:t xml:space="preserve">Çalışma ve Sosyal Güvenlik Bakanı Faruk Çelik’in cevabı </w:t>
      </w:r>
      <w:r w:rsidRPr="00B61361">
        <w:rPr>
          <w:sz w:val="18"/>
          <w:szCs w:val="18"/>
        </w:rPr>
        <w:t>     </w:t>
      </w:r>
    </w:p>
    <w:p w:rsidRPr="00B61361" w:rsidR="00B61361" w:rsidP="00B61361" w:rsidRDefault="00B61361">
      <w:pPr>
        <w:spacing w:after="120"/>
        <w:ind w:left="20" w:right="60" w:firstLine="820"/>
        <w:jc w:val="both"/>
        <w:rPr>
          <w:sz w:val="18"/>
          <w:szCs w:val="18"/>
        </w:rPr>
      </w:pPr>
      <w:r w:rsidRPr="00B61361">
        <w:rPr>
          <w:sz w:val="18"/>
          <w:szCs w:val="18"/>
        </w:rPr>
        <w:t xml:space="preserve">5.- İstanbul Milletvekili Ferit Mevlüt Aslanoğlu’nun, yarıcılık yapanların sosyal güvenlik şemsiyesi altına alınmasına ilişkin sözlü soru önergesi (6/267) ve </w:t>
      </w:r>
      <w:r w:rsidRPr="00B61361">
        <w:rPr>
          <w:bCs/>
          <w:sz w:val="18"/>
          <w:szCs w:val="18"/>
        </w:rPr>
        <w:t xml:space="preserve">Çalışma ve Sosyal Güvenlik Bakanı Faruk Çelik’in cevabı </w:t>
      </w:r>
      <w:r w:rsidRPr="00B61361">
        <w:rPr>
          <w:sz w:val="18"/>
          <w:szCs w:val="18"/>
        </w:rPr>
        <w:t>     </w:t>
      </w:r>
    </w:p>
    <w:p w:rsidRPr="00B61361" w:rsidR="00B61361" w:rsidP="00B61361" w:rsidRDefault="00B61361">
      <w:pPr>
        <w:spacing w:after="120"/>
        <w:ind w:left="20" w:right="60" w:firstLine="820"/>
        <w:jc w:val="both"/>
        <w:rPr>
          <w:sz w:val="18"/>
          <w:szCs w:val="18"/>
        </w:rPr>
      </w:pPr>
      <w:r w:rsidRPr="00B61361">
        <w:rPr>
          <w:sz w:val="18"/>
          <w:szCs w:val="18"/>
        </w:rPr>
        <w:t>6.- İstanbul Milletvekili Süleyman Çelebi’nin, yarıcılıkla uğraşanların sosyal güvenlik hakl</w:t>
      </w:r>
      <w:r w:rsidRPr="00B61361">
        <w:rPr>
          <w:sz w:val="18"/>
          <w:szCs w:val="18"/>
        </w:rPr>
        <w:t>a</w:t>
      </w:r>
      <w:r w:rsidRPr="00B61361">
        <w:rPr>
          <w:sz w:val="18"/>
          <w:szCs w:val="18"/>
        </w:rPr>
        <w:t xml:space="preserve">rına ilişkin sözlü soru önergesi (6/289) ve </w:t>
      </w:r>
      <w:r w:rsidRPr="00B61361">
        <w:rPr>
          <w:bCs/>
          <w:sz w:val="18"/>
          <w:szCs w:val="18"/>
        </w:rPr>
        <w:t xml:space="preserve">Çalışma ve Sosyal Güvenlik Bakanı Faruk Çelik’in cevabı </w:t>
      </w:r>
      <w:r w:rsidRPr="00B61361">
        <w:rPr>
          <w:sz w:val="18"/>
          <w:szCs w:val="18"/>
        </w:rPr>
        <w:t>     </w:t>
      </w:r>
    </w:p>
    <w:p w:rsidRPr="00B61361" w:rsidR="00B61361" w:rsidP="00B61361" w:rsidRDefault="00B61361">
      <w:pPr>
        <w:spacing w:after="120"/>
        <w:ind w:left="20" w:right="60" w:firstLine="820"/>
        <w:jc w:val="both"/>
        <w:rPr>
          <w:sz w:val="18"/>
          <w:szCs w:val="18"/>
        </w:rPr>
      </w:pPr>
      <w:r w:rsidRPr="00B61361">
        <w:rPr>
          <w:sz w:val="18"/>
          <w:szCs w:val="18"/>
        </w:rPr>
        <w:t>7.- Kütahya Milletvekili Alim Işık’ın, esnaf ve sanatkârların sosyal güvenlik prim borçlarının yeniden yapılandırılmasına ili</w:t>
      </w:r>
      <w:r w:rsidRPr="00B61361">
        <w:rPr>
          <w:sz w:val="18"/>
          <w:szCs w:val="18"/>
        </w:rPr>
        <w:t>ş</w:t>
      </w:r>
      <w:r w:rsidRPr="00B61361">
        <w:rPr>
          <w:sz w:val="18"/>
          <w:szCs w:val="18"/>
        </w:rPr>
        <w:t xml:space="preserve">kin sözlü soru önergesi (6/315) ve </w:t>
      </w:r>
      <w:r w:rsidRPr="00B61361">
        <w:rPr>
          <w:bCs/>
          <w:sz w:val="18"/>
          <w:szCs w:val="18"/>
        </w:rPr>
        <w:t xml:space="preserve">Çalışma ve Sosyal Güvenlik Bakanı Faruk Çelik’in cevabı </w:t>
      </w:r>
      <w:r w:rsidRPr="00B61361">
        <w:rPr>
          <w:sz w:val="18"/>
          <w:szCs w:val="18"/>
        </w:rPr>
        <w:t>     </w:t>
      </w:r>
    </w:p>
    <w:p w:rsidRPr="00B61361" w:rsidR="00B61361" w:rsidP="00B61361" w:rsidRDefault="00B61361">
      <w:pPr>
        <w:spacing w:after="120"/>
        <w:ind w:left="20" w:right="60" w:firstLine="820"/>
        <w:jc w:val="both"/>
        <w:rPr>
          <w:sz w:val="18"/>
          <w:szCs w:val="18"/>
        </w:rPr>
      </w:pPr>
      <w:r w:rsidRPr="00B61361">
        <w:rPr>
          <w:sz w:val="18"/>
          <w:szCs w:val="18"/>
        </w:rPr>
        <w:t xml:space="preserve">8.- İzmir Milletvekili Mehmet Ali Susam’ın, TESK’in SGK yönetim kurulunda temsil edilmesine ilişkin sözlü soru önergesi (6/451) ve </w:t>
      </w:r>
      <w:r w:rsidRPr="00B61361">
        <w:rPr>
          <w:bCs/>
          <w:sz w:val="18"/>
          <w:szCs w:val="18"/>
        </w:rPr>
        <w:t xml:space="preserve">Çalışma ve Sosyal Güvenlik Bakanı Faruk Çelik’in cevabı </w:t>
      </w:r>
      <w:r w:rsidRPr="00B61361">
        <w:rPr>
          <w:sz w:val="18"/>
          <w:szCs w:val="18"/>
        </w:rPr>
        <w:t>     </w:t>
      </w:r>
    </w:p>
    <w:p w:rsidRPr="00B61361" w:rsidR="00B61361" w:rsidP="00B61361" w:rsidRDefault="00B61361">
      <w:pPr>
        <w:spacing w:after="120"/>
        <w:ind w:left="20" w:right="60" w:firstLine="820"/>
        <w:jc w:val="both"/>
        <w:rPr>
          <w:sz w:val="18"/>
          <w:szCs w:val="18"/>
        </w:rPr>
      </w:pPr>
      <w:r w:rsidRPr="00B61361">
        <w:rPr>
          <w:sz w:val="18"/>
          <w:szCs w:val="18"/>
        </w:rPr>
        <w:t>9.- Giresun Milletvekili Selahattin Karaahmetoğlu’nun, kamu çalışanları arasındaki ücret farklılı</w:t>
      </w:r>
      <w:r w:rsidRPr="00B61361">
        <w:rPr>
          <w:sz w:val="18"/>
          <w:szCs w:val="18"/>
        </w:rPr>
        <w:t>k</w:t>
      </w:r>
      <w:r w:rsidRPr="00B61361">
        <w:rPr>
          <w:sz w:val="18"/>
          <w:szCs w:val="18"/>
        </w:rPr>
        <w:t xml:space="preserve">larının giderilmesine ilişkin sözlü soru önergesi (6/461) ve </w:t>
      </w:r>
      <w:r w:rsidRPr="00B61361">
        <w:rPr>
          <w:bCs/>
          <w:sz w:val="18"/>
          <w:szCs w:val="18"/>
        </w:rPr>
        <w:t xml:space="preserve">Çalışma ve Sosyal Güvenlik Bakanı Faruk Çelik’in cevabı </w:t>
      </w:r>
      <w:r w:rsidRPr="00B61361">
        <w:rPr>
          <w:sz w:val="18"/>
          <w:szCs w:val="18"/>
        </w:rPr>
        <w:t>     </w:t>
      </w:r>
    </w:p>
    <w:p w:rsidRPr="00B61361" w:rsidR="00B61361" w:rsidP="00B61361" w:rsidRDefault="00B61361">
      <w:pPr>
        <w:spacing w:after="120"/>
        <w:ind w:left="20" w:right="60" w:firstLine="820"/>
        <w:jc w:val="both"/>
        <w:rPr>
          <w:sz w:val="18"/>
          <w:szCs w:val="18"/>
        </w:rPr>
      </w:pPr>
      <w:r w:rsidRPr="00B61361">
        <w:rPr>
          <w:sz w:val="18"/>
          <w:szCs w:val="18"/>
        </w:rPr>
        <w:t xml:space="preserve">10.- Kahramanmaraş Milletvekili Mesut Dedeoğlu’nun, emeklilerin intibak sorunlarına ilişkin sözlü soru önergesi (6/483) ve </w:t>
      </w:r>
      <w:r w:rsidRPr="00B61361">
        <w:rPr>
          <w:bCs/>
          <w:sz w:val="18"/>
          <w:szCs w:val="18"/>
        </w:rPr>
        <w:t xml:space="preserve">Çalışma ve Sosyal Güvenlik Bakanı Faruk Çelik’in cevabı </w:t>
      </w:r>
      <w:r w:rsidRPr="00B61361">
        <w:rPr>
          <w:sz w:val="18"/>
          <w:szCs w:val="18"/>
        </w:rPr>
        <w:t>     </w:t>
      </w:r>
    </w:p>
    <w:p w:rsidRPr="00B61361" w:rsidR="00B61361" w:rsidP="00B61361" w:rsidRDefault="00B61361">
      <w:pPr>
        <w:spacing w:after="120"/>
        <w:ind w:left="20" w:right="60" w:firstLine="820"/>
        <w:jc w:val="both"/>
        <w:rPr>
          <w:sz w:val="18"/>
          <w:szCs w:val="18"/>
        </w:rPr>
      </w:pPr>
      <w:r w:rsidRPr="00B61361">
        <w:rPr>
          <w:sz w:val="18"/>
          <w:szCs w:val="18"/>
        </w:rPr>
        <w:t>11.- Kahramanmaraş Milletvekili Mesut Dedeoğlu’nun, emeklilerin reel gelirlerindeki bozu</w:t>
      </w:r>
      <w:r w:rsidRPr="00B61361">
        <w:rPr>
          <w:sz w:val="18"/>
          <w:szCs w:val="18"/>
        </w:rPr>
        <w:t>l</w:t>
      </w:r>
      <w:r w:rsidRPr="00B61361">
        <w:rPr>
          <w:sz w:val="18"/>
          <w:szCs w:val="18"/>
        </w:rPr>
        <w:t xml:space="preserve">manın etkilerine ilişkin sözlü soru önergesi (6/485) ve </w:t>
      </w:r>
      <w:r w:rsidRPr="00B61361">
        <w:rPr>
          <w:bCs/>
          <w:sz w:val="18"/>
          <w:szCs w:val="18"/>
        </w:rPr>
        <w:t>Çalışma ve Sosyal Güvenlik Bakanı Faruk Ç</w:t>
      </w:r>
      <w:r w:rsidRPr="00B61361">
        <w:rPr>
          <w:bCs/>
          <w:sz w:val="18"/>
          <w:szCs w:val="18"/>
        </w:rPr>
        <w:t>e</w:t>
      </w:r>
      <w:r w:rsidRPr="00B61361">
        <w:rPr>
          <w:bCs/>
          <w:sz w:val="18"/>
          <w:szCs w:val="18"/>
        </w:rPr>
        <w:t xml:space="preserve">lik’in cevabı </w:t>
      </w:r>
      <w:r w:rsidRPr="00B61361">
        <w:rPr>
          <w:sz w:val="18"/>
          <w:szCs w:val="18"/>
        </w:rPr>
        <w:t>     </w:t>
      </w:r>
    </w:p>
    <w:p w:rsidRPr="00B61361" w:rsidR="00B61361" w:rsidP="00B61361" w:rsidRDefault="00B61361">
      <w:pPr>
        <w:spacing w:after="120"/>
        <w:ind w:left="20" w:right="60" w:firstLine="820"/>
        <w:jc w:val="both"/>
        <w:rPr>
          <w:sz w:val="18"/>
          <w:szCs w:val="18"/>
        </w:rPr>
      </w:pPr>
      <w:r w:rsidRPr="00B61361">
        <w:rPr>
          <w:sz w:val="18"/>
          <w:szCs w:val="18"/>
        </w:rPr>
        <w:t xml:space="preserve">12.- Kahramanmaraş Milletvekili Mesut Dedeoğlu’nun, kamu personeli ile ilgili bir açıklamasına ilişkin sözlü soru önergesi (6/491) </w:t>
      </w:r>
    </w:p>
    <w:p w:rsidRPr="00B61361" w:rsidR="00B61361" w:rsidP="00B61361" w:rsidRDefault="00B61361">
      <w:pPr>
        <w:spacing w:after="120"/>
        <w:ind w:left="20" w:right="60" w:firstLine="820"/>
        <w:jc w:val="both"/>
        <w:rPr>
          <w:sz w:val="18"/>
          <w:szCs w:val="18"/>
        </w:rPr>
      </w:pPr>
      <w:r w:rsidRPr="00B61361">
        <w:rPr>
          <w:sz w:val="18"/>
          <w:szCs w:val="18"/>
        </w:rPr>
        <w:t xml:space="preserve">13.- Kahramanmaraş Milletvekili Mesut Dedeoğlu’nun, kayıt dışı istihdama ilişkin sözlü soru önergesi (6/493) ve </w:t>
      </w:r>
      <w:r w:rsidRPr="00B61361">
        <w:rPr>
          <w:bCs/>
          <w:sz w:val="18"/>
          <w:szCs w:val="18"/>
        </w:rPr>
        <w:t xml:space="preserve">Çalışma ve Sosyal Güvenlik Bakanı Faruk Çelik’in cevabı </w:t>
      </w:r>
      <w:r w:rsidRPr="00B61361">
        <w:rPr>
          <w:sz w:val="18"/>
          <w:szCs w:val="18"/>
        </w:rPr>
        <w:t>     </w:t>
      </w:r>
    </w:p>
    <w:p w:rsidRPr="00B61361" w:rsidR="00B61361" w:rsidP="00B61361" w:rsidRDefault="00B61361">
      <w:pPr>
        <w:spacing w:after="120"/>
        <w:ind w:left="20" w:right="60" w:firstLine="820"/>
        <w:jc w:val="both"/>
        <w:rPr>
          <w:sz w:val="18"/>
          <w:szCs w:val="18"/>
        </w:rPr>
      </w:pPr>
      <w:r w:rsidRPr="00B61361">
        <w:rPr>
          <w:sz w:val="18"/>
          <w:szCs w:val="18"/>
        </w:rPr>
        <w:t>14.- İstanbul Milletvekili Celal Dinçer’in, askerlik görevini ifa eden vatandaşların sigorta primlerinin devlet tarafından öde</w:t>
      </w:r>
      <w:r w:rsidRPr="00B61361">
        <w:rPr>
          <w:sz w:val="18"/>
          <w:szCs w:val="18"/>
        </w:rPr>
        <w:t>n</w:t>
      </w:r>
      <w:r w:rsidRPr="00B61361">
        <w:rPr>
          <w:sz w:val="18"/>
          <w:szCs w:val="18"/>
        </w:rPr>
        <w:t xml:space="preserve">mesine ilişkin sözlü soru önergesi (6/561) ve </w:t>
      </w:r>
      <w:r w:rsidRPr="00B61361">
        <w:rPr>
          <w:bCs/>
          <w:sz w:val="18"/>
          <w:szCs w:val="18"/>
        </w:rPr>
        <w:t>Çalışma ve Sosyal G</w:t>
      </w:r>
      <w:r w:rsidRPr="00B61361">
        <w:rPr>
          <w:bCs/>
          <w:sz w:val="18"/>
          <w:szCs w:val="18"/>
        </w:rPr>
        <w:t>ü</w:t>
      </w:r>
      <w:r w:rsidRPr="00B61361">
        <w:rPr>
          <w:bCs/>
          <w:sz w:val="18"/>
          <w:szCs w:val="18"/>
        </w:rPr>
        <w:t xml:space="preserve">venlik Bakanı Faruk Çelik’in cevabı </w:t>
      </w:r>
      <w:r w:rsidRPr="00B61361">
        <w:rPr>
          <w:sz w:val="18"/>
          <w:szCs w:val="18"/>
        </w:rPr>
        <w:t>     </w:t>
      </w:r>
    </w:p>
    <w:p w:rsidRPr="00B61361" w:rsidR="00B61361" w:rsidP="00B61361" w:rsidRDefault="00B61361">
      <w:pPr>
        <w:spacing w:after="120"/>
        <w:ind w:left="20" w:right="60" w:firstLine="820"/>
        <w:jc w:val="both"/>
        <w:rPr>
          <w:sz w:val="18"/>
          <w:szCs w:val="18"/>
        </w:rPr>
      </w:pPr>
      <w:r w:rsidRPr="00B61361">
        <w:rPr>
          <w:sz w:val="18"/>
          <w:szCs w:val="18"/>
        </w:rPr>
        <w:t xml:space="preserve">15.- İstanbul Milletvekili Süleyman Çelebi’nin, kamuda taşeronluk ve atipik istihdam biçimlerine ilişkin sözlü soru önergesi (6/606) ve </w:t>
      </w:r>
      <w:r w:rsidRPr="00B61361">
        <w:rPr>
          <w:bCs/>
          <w:sz w:val="18"/>
          <w:szCs w:val="18"/>
        </w:rPr>
        <w:t xml:space="preserve">Çalışma ve Sosyal Güvenlik Bakanı Faruk Çelik’in cevabı </w:t>
      </w:r>
      <w:r w:rsidRPr="00B61361">
        <w:rPr>
          <w:sz w:val="18"/>
          <w:szCs w:val="18"/>
        </w:rPr>
        <w:t>     </w:t>
      </w:r>
    </w:p>
    <w:p w:rsidRPr="00B61361" w:rsidR="00B61361" w:rsidP="00B61361" w:rsidRDefault="00B61361">
      <w:pPr>
        <w:spacing w:after="120"/>
        <w:ind w:left="20" w:right="60" w:firstLine="820"/>
        <w:jc w:val="both"/>
        <w:rPr>
          <w:sz w:val="18"/>
          <w:szCs w:val="18"/>
        </w:rPr>
      </w:pPr>
      <w:r w:rsidRPr="00B61361">
        <w:rPr>
          <w:sz w:val="18"/>
          <w:szCs w:val="18"/>
        </w:rPr>
        <w:t>16.- Adana Milletvekili Ali Halaman’ın, Adana ili ve ilçelerinde yürütülen proje ve yatırıml</w:t>
      </w:r>
      <w:r w:rsidRPr="00B61361">
        <w:rPr>
          <w:sz w:val="18"/>
          <w:szCs w:val="18"/>
        </w:rPr>
        <w:t>a</w:t>
      </w:r>
      <w:r w:rsidRPr="00B61361">
        <w:rPr>
          <w:sz w:val="18"/>
          <w:szCs w:val="18"/>
        </w:rPr>
        <w:t xml:space="preserve">ra ilişkin sözlü soru önergesi (6/609) ve </w:t>
      </w:r>
      <w:r w:rsidRPr="00B61361">
        <w:rPr>
          <w:bCs/>
          <w:sz w:val="18"/>
          <w:szCs w:val="18"/>
        </w:rPr>
        <w:t xml:space="preserve">Çalışma ve Sosyal Güvenlik Bakanı Faruk Çelik’in cevabı </w:t>
      </w:r>
      <w:r w:rsidRPr="00B61361">
        <w:rPr>
          <w:sz w:val="18"/>
          <w:szCs w:val="18"/>
        </w:rPr>
        <w:t>     </w:t>
      </w:r>
    </w:p>
    <w:p w:rsidRPr="00B61361" w:rsidR="00B61361" w:rsidP="00B61361" w:rsidRDefault="00B61361">
      <w:pPr>
        <w:spacing w:after="120"/>
        <w:ind w:left="20" w:right="60" w:firstLine="820"/>
        <w:jc w:val="both"/>
        <w:rPr>
          <w:sz w:val="18"/>
          <w:szCs w:val="18"/>
        </w:rPr>
      </w:pPr>
      <w:r w:rsidRPr="00B61361">
        <w:rPr>
          <w:sz w:val="18"/>
          <w:szCs w:val="18"/>
        </w:rPr>
        <w:t>17.- Ankara Milletvekili Zühal Topcu’nun, Bakanlıkta ve Bakanlığa bağlı kurum ve kurulu</w:t>
      </w:r>
      <w:r w:rsidRPr="00B61361">
        <w:rPr>
          <w:sz w:val="18"/>
          <w:szCs w:val="18"/>
        </w:rPr>
        <w:t>ş</w:t>
      </w:r>
      <w:r w:rsidRPr="00B61361">
        <w:rPr>
          <w:sz w:val="18"/>
          <w:szCs w:val="18"/>
        </w:rPr>
        <w:t xml:space="preserve">larda özürlü personel istihdamına ilişkin sözlü soru önergesi (6/644) ve </w:t>
      </w:r>
      <w:r w:rsidRPr="00B61361">
        <w:rPr>
          <w:bCs/>
          <w:sz w:val="18"/>
          <w:szCs w:val="18"/>
        </w:rPr>
        <w:t xml:space="preserve">Çalışma ve Sosyal Güvenlik Bakanı Faruk Çelik’in cevabı </w:t>
      </w:r>
      <w:r w:rsidRPr="00B61361">
        <w:rPr>
          <w:sz w:val="18"/>
          <w:szCs w:val="18"/>
        </w:rPr>
        <w:t>     </w:t>
      </w:r>
    </w:p>
    <w:p w:rsidRPr="00B61361" w:rsidR="00B61361" w:rsidP="00B61361" w:rsidRDefault="00B61361">
      <w:pPr>
        <w:spacing w:after="120"/>
        <w:ind w:left="20" w:right="60" w:firstLine="820"/>
        <w:jc w:val="both"/>
        <w:rPr>
          <w:sz w:val="18"/>
          <w:szCs w:val="18"/>
        </w:rPr>
      </w:pPr>
      <w:r w:rsidRPr="00B61361">
        <w:rPr>
          <w:sz w:val="18"/>
          <w:szCs w:val="18"/>
        </w:rPr>
        <w:t>18.- Kahramanmaraş Milletvekili Mesut Dedeoğlu’nun, Türkiye İş Kurumunda çalışan m</w:t>
      </w:r>
      <w:r w:rsidRPr="00B61361">
        <w:rPr>
          <w:sz w:val="18"/>
          <w:szCs w:val="18"/>
        </w:rPr>
        <w:t>e</w:t>
      </w:r>
      <w:r w:rsidRPr="00B61361">
        <w:rPr>
          <w:sz w:val="18"/>
          <w:szCs w:val="18"/>
        </w:rPr>
        <w:t xml:space="preserve">murların maaşlarında düşüş olduğu iddialarına ilişkin sözlü soru önergesi (6/651) ve </w:t>
      </w:r>
      <w:r w:rsidRPr="00B61361">
        <w:rPr>
          <w:bCs/>
          <w:sz w:val="18"/>
          <w:szCs w:val="18"/>
        </w:rPr>
        <w:t xml:space="preserve">Çalışma ve Sosyal Güvenlik Bakanı Faruk Çelik’in cevabı </w:t>
      </w:r>
      <w:r w:rsidRPr="00B61361">
        <w:rPr>
          <w:sz w:val="18"/>
          <w:szCs w:val="18"/>
        </w:rPr>
        <w:t>     </w:t>
      </w:r>
    </w:p>
    <w:p w:rsidRPr="00B61361" w:rsidR="00B61361" w:rsidP="00B61361" w:rsidRDefault="00B61361">
      <w:pPr>
        <w:spacing w:after="120"/>
        <w:ind w:left="20" w:right="60" w:firstLine="820"/>
        <w:jc w:val="both"/>
        <w:rPr>
          <w:sz w:val="18"/>
          <w:szCs w:val="18"/>
        </w:rPr>
      </w:pPr>
      <w:r w:rsidRPr="00B61361">
        <w:rPr>
          <w:sz w:val="18"/>
          <w:szCs w:val="18"/>
        </w:rPr>
        <w:t>19.- Kahramanmaraş Milletvekili Mesut Dedeoğlu’nun, Afşin’de Sosyal Güvenlik Kurumunun yeni bir hizmet binası ihtiy</w:t>
      </w:r>
      <w:r w:rsidRPr="00B61361">
        <w:rPr>
          <w:sz w:val="18"/>
          <w:szCs w:val="18"/>
        </w:rPr>
        <w:t>a</w:t>
      </w:r>
      <w:r w:rsidRPr="00B61361">
        <w:rPr>
          <w:sz w:val="18"/>
          <w:szCs w:val="18"/>
        </w:rPr>
        <w:t xml:space="preserve">cına ilişkin sözlü soru önergesi (6/674) ve </w:t>
      </w:r>
      <w:r w:rsidRPr="00B61361">
        <w:rPr>
          <w:bCs/>
          <w:sz w:val="18"/>
          <w:szCs w:val="18"/>
        </w:rPr>
        <w:t xml:space="preserve">Çalışma ve Sosyal Güvenlik Bakanı Faruk Çelik’in cevabı </w:t>
      </w:r>
      <w:r w:rsidRPr="00B61361">
        <w:rPr>
          <w:sz w:val="18"/>
          <w:szCs w:val="18"/>
        </w:rPr>
        <w:t>     </w:t>
      </w:r>
    </w:p>
    <w:p w:rsidRPr="00B61361" w:rsidR="00B61361" w:rsidP="00B61361" w:rsidRDefault="00B61361">
      <w:pPr>
        <w:spacing w:after="120"/>
        <w:ind w:left="20" w:right="60" w:firstLine="820"/>
        <w:jc w:val="both"/>
        <w:rPr>
          <w:sz w:val="18"/>
          <w:szCs w:val="18"/>
        </w:rPr>
      </w:pPr>
      <w:r w:rsidRPr="00B61361">
        <w:rPr>
          <w:sz w:val="18"/>
          <w:szCs w:val="18"/>
        </w:rPr>
        <w:t>20.- Kahramanmaraş Milletvekili Mesut Dedeoğlu’nun, emeklilik yaşının yükseltilmesinden kaynaklanan mağduriyetin gid</w:t>
      </w:r>
      <w:r w:rsidRPr="00B61361">
        <w:rPr>
          <w:sz w:val="18"/>
          <w:szCs w:val="18"/>
        </w:rPr>
        <w:t>e</w:t>
      </w:r>
      <w:r w:rsidRPr="00B61361">
        <w:rPr>
          <w:sz w:val="18"/>
          <w:szCs w:val="18"/>
        </w:rPr>
        <w:t xml:space="preserve">rilmesine ilişkin sözlü soru önergesi (6/694) ve </w:t>
      </w:r>
      <w:r w:rsidRPr="00B61361">
        <w:rPr>
          <w:bCs/>
          <w:sz w:val="18"/>
          <w:szCs w:val="18"/>
        </w:rPr>
        <w:t>Çalışma ve Sosyal G</w:t>
      </w:r>
      <w:r w:rsidRPr="00B61361">
        <w:rPr>
          <w:bCs/>
          <w:sz w:val="18"/>
          <w:szCs w:val="18"/>
        </w:rPr>
        <w:t>ü</w:t>
      </w:r>
      <w:r w:rsidRPr="00B61361">
        <w:rPr>
          <w:bCs/>
          <w:sz w:val="18"/>
          <w:szCs w:val="18"/>
        </w:rPr>
        <w:t xml:space="preserve">venlik Bakanı Faruk Çelik’in cevabı </w:t>
      </w:r>
      <w:r w:rsidRPr="00B61361">
        <w:rPr>
          <w:sz w:val="18"/>
          <w:szCs w:val="18"/>
        </w:rPr>
        <w:t>     </w:t>
      </w:r>
    </w:p>
    <w:p w:rsidRPr="00B61361" w:rsidR="00B61361" w:rsidP="00B61361" w:rsidRDefault="00B61361">
      <w:pPr>
        <w:spacing w:after="120"/>
        <w:ind w:left="20" w:right="60" w:firstLine="820"/>
        <w:jc w:val="both"/>
        <w:rPr>
          <w:sz w:val="18"/>
          <w:szCs w:val="18"/>
        </w:rPr>
      </w:pPr>
      <w:r w:rsidRPr="00B61361">
        <w:rPr>
          <w:sz w:val="18"/>
          <w:szCs w:val="18"/>
        </w:rPr>
        <w:t>21.- Kahramanmaraş Milletvekili Mesut Dedeoğlu’nun, Çöllolar kömür havzasında göçük altında kalan madencilerin cenaz</w:t>
      </w:r>
      <w:r w:rsidRPr="00B61361">
        <w:rPr>
          <w:sz w:val="18"/>
          <w:szCs w:val="18"/>
        </w:rPr>
        <w:t>e</w:t>
      </w:r>
      <w:r w:rsidRPr="00B61361">
        <w:rPr>
          <w:sz w:val="18"/>
          <w:szCs w:val="18"/>
        </w:rPr>
        <w:t xml:space="preserve">lerinin çıkarılması çalışmalarına ilişkin sözlü soru önergesi (6/722) </w:t>
      </w:r>
    </w:p>
    <w:p w:rsidRPr="00B61361" w:rsidR="00B61361" w:rsidP="00B61361" w:rsidRDefault="00B61361">
      <w:pPr>
        <w:spacing w:after="120"/>
        <w:ind w:left="20" w:right="60" w:firstLine="820"/>
        <w:jc w:val="both"/>
        <w:rPr>
          <w:sz w:val="18"/>
          <w:szCs w:val="18"/>
        </w:rPr>
      </w:pPr>
      <w:r w:rsidRPr="00B61361">
        <w:rPr>
          <w:sz w:val="18"/>
          <w:szCs w:val="18"/>
        </w:rPr>
        <w:t xml:space="preserve">22.- Kahramanmaraş Milletvekili Mesut Dedeoğlu’nun, emekli maaşlarına ilişkin sözlü soru önergesi (6/784) ve </w:t>
      </w:r>
      <w:r w:rsidRPr="00B61361">
        <w:rPr>
          <w:bCs/>
          <w:sz w:val="18"/>
          <w:szCs w:val="18"/>
        </w:rPr>
        <w:t xml:space="preserve">Çalışma ve Sosyal Güvenlik Bakanı Faruk Çelik’in cevabı </w:t>
      </w:r>
      <w:r w:rsidRPr="00B61361">
        <w:rPr>
          <w:sz w:val="18"/>
          <w:szCs w:val="18"/>
        </w:rPr>
        <w:t>     </w:t>
      </w:r>
    </w:p>
    <w:p w:rsidRPr="00B61361" w:rsidR="00B61361" w:rsidP="00B61361" w:rsidRDefault="00B61361">
      <w:pPr>
        <w:spacing w:after="120"/>
        <w:ind w:left="20" w:right="60" w:firstLine="820"/>
        <w:jc w:val="both"/>
        <w:rPr>
          <w:sz w:val="18"/>
          <w:szCs w:val="18"/>
        </w:rPr>
      </w:pPr>
      <w:r w:rsidRPr="00B61361">
        <w:rPr>
          <w:sz w:val="18"/>
          <w:szCs w:val="18"/>
        </w:rPr>
        <w:t>23.- Kahramanmaraş Milletvekili Mesut Dedeoğlu’nun, Türkiye Kamu-Sen tarafından yapılan sendikal haklarla ilgili bir açı</w:t>
      </w:r>
      <w:r w:rsidRPr="00B61361">
        <w:rPr>
          <w:sz w:val="18"/>
          <w:szCs w:val="18"/>
        </w:rPr>
        <w:t>k</w:t>
      </w:r>
      <w:r w:rsidRPr="00B61361">
        <w:rPr>
          <w:sz w:val="18"/>
          <w:szCs w:val="18"/>
        </w:rPr>
        <w:t xml:space="preserve">lamaya ilişkin sözlü soru önergesi (6/795) ve </w:t>
      </w:r>
      <w:r w:rsidRPr="00B61361">
        <w:rPr>
          <w:bCs/>
          <w:sz w:val="18"/>
          <w:szCs w:val="18"/>
        </w:rPr>
        <w:t>Çalışma ve Sosyal Güve</w:t>
      </w:r>
      <w:r w:rsidRPr="00B61361">
        <w:rPr>
          <w:bCs/>
          <w:sz w:val="18"/>
          <w:szCs w:val="18"/>
        </w:rPr>
        <w:t>n</w:t>
      </w:r>
      <w:r w:rsidRPr="00B61361">
        <w:rPr>
          <w:bCs/>
          <w:sz w:val="18"/>
          <w:szCs w:val="18"/>
        </w:rPr>
        <w:t xml:space="preserve">lik Bakanı Faruk Çelik’in cevabı </w:t>
      </w:r>
      <w:r w:rsidRPr="00B61361">
        <w:rPr>
          <w:sz w:val="18"/>
          <w:szCs w:val="18"/>
        </w:rPr>
        <w:t>     </w:t>
      </w:r>
    </w:p>
    <w:p w:rsidRPr="00B61361" w:rsidR="00B61361" w:rsidP="00B61361" w:rsidRDefault="00B61361">
      <w:pPr>
        <w:spacing w:after="120"/>
        <w:ind w:left="20" w:right="60" w:firstLine="820"/>
        <w:jc w:val="both"/>
        <w:rPr>
          <w:sz w:val="18"/>
          <w:szCs w:val="18"/>
        </w:rPr>
      </w:pPr>
      <w:r w:rsidRPr="00B61361">
        <w:rPr>
          <w:sz w:val="18"/>
          <w:szCs w:val="18"/>
        </w:rPr>
        <w:t xml:space="preserve">24.- Kahramanmaraş Milletvekili Mesut Dedeoğlu’nun, memur emekli aylıklarına ilişkin sözlü soru önergesi (6/862) ve </w:t>
      </w:r>
      <w:r w:rsidRPr="00B61361">
        <w:rPr>
          <w:bCs/>
          <w:sz w:val="18"/>
          <w:szCs w:val="18"/>
        </w:rPr>
        <w:t>Ç</w:t>
      </w:r>
      <w:r w:rsidRPr="00B61361">
        <w:rPr>
          <w:bCs/>
          <w:sz w:val="18"/>
          <w:szCs w:val="18"/>
        </w:rPr>
        <w:t>a</w:t>
      </w:r>
      <w:r w:rsidRPr="00B61361">
        <w:rPr>
          <w:bCs/>
          <w:sz w:val="18"/>
          <w:szCs w:val="18"/>
        </w:rPr>
        <w:t xml:space="preserve">lışma ve Sosyal Güvenlik Bakanı Faruk Çelik’in cevabı </w:t>
      </w:r>
      <w:r w:rsidRPr="00B61361">
        <w:rPr>
          <w:sz w:val="18"/>
          <w:szCs w:val="18"/>
        </w:rPr>
        <w:t>     </w:t>
      </w:r>
    </w:p>
    <w:p w:rsidRPr="00B61361" w:rsidR="00B61361" w:rsidP="00B61361" w:rsidRDefault="00B61361">
      <w:pPr>
        <w:spacing w:after="120"/>
        <w:ind w:left="20" w:right="60" w:firstLine="820"/>
        <w:jc w:val="both"/>
        <w:rPr>
          <w:sz w:val="18"/>
          <w:szCs w:val="18"/>
        </w:rPr>
      </w:pPr>
      <w:r w:rsidRPr="00B61361">
        <w:rPr>
          <w:sz w:val="18"/>
          <w:szCs w:val="18"/>
        </w:rPr>
        <w:t xml:space="preserve">25.- Kahramanmaraş Milletvekili Mesut Dedeoğlu’nun, esnaf ve sanatkârlara SGK Yönetim Kurulu toplantılarında temsil imkanı sağlanmasına ilişkin sözlü soru önergesi (6/863) ve </w:t>
      </w:r>
      <w:r w:rsidRPr="00B61361">
        <w:rPr>
          <w:bCs/>
          <w:sz w:val="18"/>
          <w:szCs w:val="18"/>
        </w:rPr>
        <w:t xml:space="preserve">Çalışma ve Sosyal Güvenlik Bakanı Faruk Çelik’in cevabı </w:t>
      </w:r>
      <w:r w:rsidRPr="00B61361">
        <w:rPr>
          <w:sz w:val="18"/>
          <w:szCs w:val="18"/>
        </w:rPr>
        <w:t>     </w:t>
      </w:r>
    </w:p>
    <w:p w:rsidRPr="00B61361" w:rsidR="00B61361" w:rsidP="00B61361" w:rsidRDefault="00B61361">
      <w:pPr>
        <w:spacing w:after="120"/>
        <w:ind w:left="20" w:right="60" w:firstLine="820"/>
        <w:jc w:val="both"/>
        <w:rPr>
          <w:sz w:val="18"/>
          <w:szCs w:val="18"/>
        </w:rPr>
      </w:pPr>
      <w:r w:rsidRPr="00B61361">
        <w:rPr>
          <w:sz w:val="18"/>
          <w:szCs w:val="18"/>
        </w:rPr>
        <w:t>26.- Kahramanmaraş Milletvekili Mesut Dedeoğlu’nun, kadın esnaf ve sanatkârların doğum bor</w:t>
      </w:r>
      <w:r w:rsidRPr="00B61361">
        <w:rPr>
          <w:sz w:val="18"/>
          <w:szCs w:val="18"/>
        </w:rPr>
        <w:t>ç</w:t>
      </w:r>
      <w:r w:rsidRPr="00B61361">
        <w:rPr>
          <w:sz w:val="18"/>
          <w:szCs w:val="18"/>
        </w:rPr>
        <w:t xml:space="preserve">lanmasına ve erken emeklilik imkanından yararlanmasına ilişkin sözlü soru önergesi (6/864) ve </w:t>
      </w:r>
      <w:r w:rsidRPr="00B61361">
        <w:rPr>
          <w:bCs/>
          <w:sz w:val="18"/>
          <w:szCs w:val="18"/>
        </w:rPr>
        <w:t xml:space="preserve">Çalışma ve Sosyal Güvenlik Bakanı Faruk Çelik’in cevabı </w:t>
      </w:r>
      <w:r w:rsidRPr="00B61361">
        <w:rPr>
          <w:sz w:val="18"/>
          <w:szCs w:val="18"/>
        </w:rPr>
        <w:t>     </w:t>
      </w:r>
    </w:p>
    <w:p w:rsidRPr="00B61361" w:rsidR="00B61361" w:rsidP="00B61361" w:rsidRDefault="00B61361">
      <w:pPr>
        <w:spacing w:after="120"/>
        <w:ind w:left="20" w:right="60" w:firstLine="820"/>
        <w:jc w:val="both"/>
        <w:rPr>
          <w:sz w:val="18"/>
          <w:szCs w:val="18"/>
        </w:rPr>
      </w:pPr>
      <w:r w:rsidRPr="00B61361">
        <w:rPr>
          <w:sz w:val="18"/>
          <w:szCs w:val="18"/>
        </w:rPr>
        <w:t>27.- Kahramanmaraş Milletvekili Mesut Dedeoğlu’nun, sosyal güvenlik destek primi uygul</w:t>
      </w:r>
      <w:r w:rsidRPr="00B61361">
        <w:rPr>
          <w:sz w:val="18"/>
          <w:szCs w:val="18"/>
        </w:rPr>
        <w:t>a</w:t>
      </w:r>
      <w:r w:rsidRPr="00B61361">
        <w:rPr>
          <w:sz w:val="18"/>
          <w:szCs w:val="18"/>
        </w:rPr>
        <w:t xml:space="preserve">masına ilişkin sözlü soru önergesi (6/865) ve </w:t>
      </w:r>
      <w:r w:rsidRPr="00B61361">
        <w:rPr>
          <w:bCs/>
          <w:sz w:val="18"/>
          <w:szCs w:val="18"/>
        </w:rPr>
        <w:t>Çalışma ve Sosyal Güvenlik Bakanı Faruk Çelik’in cev</w:t>
      </w:r>
      <w:r w:rsidRPr="00B61361">
        <w:rPr>
          <w:bCs/>
          <w:sz w:val="18"/>
          <w:szCs w:val="18"/>
        </w:rPr>
        <w:t>a</w:t>
      </w:r>
      <w:r w:rsidRPr="00B61361">
        <w:rPr>
          <w:bCs/>
          <w:sz w:val="18"/>
          <w:szCs w:val="18"/>
        </w:rPr>
        <w:t xml:space="preserve">bı </w:t>
      </w:r>
      <w:r w:rsidRPr="00B61361">
        <w:rPr>
          <w:sz w:val="18"/>
          <w:szCs w:val="18"/>
        </w:rPr>
        <w:t>     </w:t>
      </w:r>
    </w:p>
    <w:p w:rsidRPr="00B61361" w:rsidR="00B61361" w:rsidP="00B61361" w:rsidRDefault="00B61361">
      <w:pPr>
        <w:spacing w:after="120"/>
        <w:ind w:left="20" w:right="60" w:firstLine="820"/>
        <w:jc w:val="both"/>
        <w:rPr>
          <w:sz w:val="18"/>
          <w:szCs w:val="18"/>
        </w:rPr>
      </w:pPr>
      <w:r w:rsidRPr="00B61361">
        <w:rPr>
          <w:sz w:val="18"/>
          <w:szCs w:val="18"/>
        </w:rPr>
        <w:t>28.- Kahramanmaraş Milletvekili Mesut Dedeoğlu’nun, esnaf ve sanatkârların asgari geçim indiriminden yararlanmasına ili</w:t>
      </w:r>
      <w:r w:rsidRPr="00B61361">
        <w:rPr>
          <w:sz w:val="18"/>
          <w:szCs w:val="18"/>
        </w:rPr>
        <w:t>ş</w:t>
      </w:r>
      <w:r w:rsidRPr="00B61361">
        <w:rPr>
          <w:sz w:val="18"/>
          <w:szCs w:val="18"/>
        </w:rPr>
        <w:t xml:space="preserve">kin sözlü soru önergesi (6/866) ve </w:t>
      </w:r>
      <w:r w:rsidRPr="00B61361">
        <w:rPr>
          <w:bCs/>
          <w:sz w:val="18"/>
          <w:szCs w:val="18"/>
        </w:rPr>
        <w:t xml:space="preserve">Çalışma ve Sosyal Güvenlik Bakanı Faruk Çelik’in cevabı </w:t>
      </w:r>
      <w:r w:rsidRPr="00B61361">
        <w:rPr>
          <w:sz w:val="18"/>
          <w:szCs w:val="18"/>
        </w:rPr>
        <w:t>     </w:t>
      </w:r>
    </w:p>
    <w:p w:rsidRPr="00B61361" w:rsidR="00B61361" w:rsidP="00B61361" w:rsidRDefault="00B61361">
      <w:pPr>
        <w:spacing w:after="120"/>
        <w:ind w:left="20" w:right="60" w:firstLine="820"/>
        <w:jc w:val="both"/>
        <w:rPr>
          <w:sz w:val="18"/>
          <w:szCs w:val="18"/>
        </w:rPr>
      </w:pPr>
      <w:r w:rsidRPr="00B61361">
        <w:rPr>
          <w:sz w:val="18"/>
          <w:szCs w:val="18"/>
        </w:rPr>
        <w:t xml:space="preserve">29.- Kahramanmaraş Milletvekili Mesut Dedeoğlu’nun, merkez ve taşra teşkilatlarındaki boş kadrolara ilişkin sözlü soru önergesi (6/877) ve </w:t>
      </w:r>
      <w:r w:rsidRPr="00B61361">
        <w:rPr>
          <w:bCs/>
          <w:sz w:val="18"/>
          <w:szCs w:val="18"/>
        </w:rPr>
        <w:t xml:space="preserve">Çalışma ve Sosyal Güvenlik Bakanı Faruk Çelik’in cevabı </w:t>
      </w:r>
      <w:r w:rsidRPr="00B61361">
        <w:rPr>
          <w:sz w:val="18"/>
          <w:szCs w:val="18"/>
        </w:rPr>
        <w:t>     </w:t>
      </w:r>
    </w:p>
    <w:p w:rsidRPr="00B61361" w:rsidR="00B61361" w:rsidP="00B61361" w:rsidRDefault="00B61361">
      <w:pPr>
        <w:spacing w:after="120"/>
        <w:ind w:left="20" w:right="60" w:firstLine="820"/>
        <w:jc w:val="both"/>
        <w:rPr>
          <w:sz w:val="18"/>
          <w:szCs w:val="18"/>
        </w:rPr>
      </w:pPr>
      <w:r w:rsidRPr="00B61361">
        <w:rPr>
          <w:sz w:val="18"/>
          <w:szCs w:val="18"/>
        </w:rPr>
        <w:t xml:space="preserve">30.- Kahramanmaraş Milletvekili Mesut Dedeoğlu’nun, esnaf ve sanatkârlar arasındaki maaş farklılıklarına ilişkin sözlü soru önergesi (6/880) ve </w:t>
      </w:r>
      <w:r w:rsidRPr="00B61361">
        <w:rPr>
          <w:bCs/>
          <w:sz w:val="18"/>
          <w:szCs w:val="18"/>
        </w:rPr>
        <w:t>Çalışma ve Sosyal Güvenlik Bakanı Faruk Ç</w:t>
      </w:r>
      <w:r w:rsidRPr="00B61361">
        <w:rPr>
          <w:bCs/>
          <w:sz w:val="18"/>
          <w:szCs w:val="18"/>
        </w:rPr>
        <w:t>e</w:t>
      </w:r>
      <w:r w:rsidRPr="00B61361">
        <w:rPr>
          <w:bCs/>
          <w:sz w:val="18"/>
          <w:szCs w:val="18"/>
        </w:rPr>
        <w:t xml:space="preserve">lik’in cevabı </w:t>
      </w:r>
      <w:r w:rsidRPr="00B61361">
        <w:rPr>
          <w:sz w:val="18"/>
          <w:szCs w:val="18"/>
        </w:rPr>
        <w:t>     </w:t>
      </w:r>
    </w:p>
    <w:p w:rsidRPr="00B61361" w:rsidR="00B61361" w:rsidP="00B61361" w:rsidRDefault="00B61361">
      <w:pPr>
        <w:spacing w:after="120"/>
        <w:ind w:left="20" w:right="60" w:firstLine="820"/>
        <w:jc w:val="both"/>
        <w:rPr>
          <w:sz w:val="18"/>
          <w:szCs w:val="18"/>
        </w:rPr>
      </w:pPr>
      <w:r w:rsidRPr="00B61361">
        <w:rPr>
          <w:sz w:val="18"/>
          <w:szCs w:val="18"/>
        </w:rPr>
        <w:t>31.- Kahramanmaraş Milletvekili Mesut Dedeoğlu’nun, üniversite mezunu polis memurlarının emeklilik sonrası özlük hakl</w:t>
      </w:r>
      <w:r w:rsidRPr="00B61361">
        <w:rPr>
          <w:sz w:val="18"/>
          <w:szCs w:val="18"/>
        </w:rPr>
        <w:t>a</w:t>
      </w:r>
      <w:r w:rsidRPr="00B61361">
        <w:rPr>
          <w:sz w:val="18"/>
          <w:szCs w:val="18"/>
        </w:rPr>
        <w:t xml:space="preserve">rına ilişkin sözlü soru önergesi (6/889) ve </w:t>
      </w:r>
      <w:r w:rsidRPr="00B61361">
        <w:rPr>
          <w:bCs/>
          <w:sz w:val="18"/>
          <w:szCs w:val="18"/>
        </w:rPr>
        <w:t xml:space="preserve">Çalışma ve Sosyal Güvenlik Bakanı Faruk Çelik’in cevabı </w:t>
      </w:r>
      <w:r w:rsidRPr="00B61361">
        <w:rPr>
          <w:sz w:val="18"/>
          <w:szCs w:val="18"/>
        </w:rPr>
        <w:t>     </w:t>
      </w:r>
    </w:p>
    <w:p w:rsidRPr="00B61361" w:rsidR="00B61361" w:rsidP="00B61361" w:rsidRDefault="00B61361">
      <w:pPr>
        <w:spacing w:after="120"/>
        <w:ind w:left="20" w:right="60" w:firstLine="820"/>
        <w:jc w:val="both"/>
        <w:rPr>
          <w:sz w:val="18"/>
          <w:szCs w:val="18"/>
        </w:rPr>
      </w:pPr>
      <w:r w:rsidRPr="00B61361">
        <w:rPr>
          <w:sz w:val="18"/>
          <w:szCs w:val="18"/>
        </w:rPr>
        <w:t>32.- Kahramanmaraş Milletvekili Mesut Dedeoğlu’nun, bakanlık merkez ve taşra teşkilatı b</w:t>
      </w:r>
      <w:r w:rsidRPr="00B61361">
        <w:rPr>
          <w:sz w:val="18"/>
          <w:szCs w:val="18"/>
        </w:rPr>
        <w:t>i</w:t>
      </w:r>
      <w:r w:rsidRPr="00B61361">
        <w:rPr>
          <w:sz w:val="18"/>
          <w:szCs w:val="18"/>
        </w:rPr>
        <w:t xml:space="preserve">nalarının bakım ve onarımına ilişkin sözlü soru önergesi (6/959) ve </w:t>
      </w:r>
      <w:r w:rsidRPr="00B61361">
        <w:rPr>
          <w:bCs/>
          <w:sz w:val="18"/>
          <w:szCs w:val="18"/>
        </w:rPr>
        <w:t>Çalışma ve Sosyal Güvenlik Bak</w:t>
      </w:r>
      <w:r w:rsidRPr="00B61361">
        <w:rPr>
          <w:bCs/>
          <w:sz w:val="18"/>
          <w:szCs w:val="18"/>
        </w:rPr>
        <w:t>a</w:t>
      </w:r>
      <w:r w:rsidRPr="00B61361">
        <w:rPr>
          <w:bCs/>
          <w:sz w:val="18"/>
          <w:szCs w:val="18"/>
        </w:rPr>
        <w:t xml:space="preserve">nı Faruk Çelik’in cevabı </w:t>
      </w:r>
      <w:r w:rsidRPr="00B61361">
        <w:rPr>
          <w:sz w:val="18"/>
          <w:szCs w:val="18"/>
        </w:rPr>
        <w:t>     </w:t>
      </w:r>
    </w:p>
    <w:p w:rsidRPr="00B61361" w:rsidR="00B61361" w:rsidP="00B61361" w:rsidRDefault="00B61361">
      <w:pPr>
        <w:spacing w:after="120"/>
        <w:ind w:left="20" w:right="60" w:firstLine="820"/>
        <w:jc w:val="both"/>
        <w:rPr>
          <w:sz w:val="18"/>
          <w:szCs w:val="18"/>
        </w:rPr>
      </w:pPr>
    </w:p>
    <w:p w:rsidRPr="00B61361" w:rsidR="00B61361" w:rsidP="00B61361" w:rsidRDefault="00B61361">
      <w:pPr>
        <w:spacing w:after="120"/>
        <w:ind w:left="20" w:right="60" w:firstLine="820"/>
        <w:jc w:val="both"/>
        <w:rPr>
          <w:sz w:val="18"/>
          <w:szCs w:val="18"/>
        </w:rPr>
      </w:pPr>
    </w:p>
    <w:p w:rsidRPr="00B61361" w:rsidR="00B61361" w:rsidP="00B61361" w:rsidRDefault="00B61361">
      <w:pPr>
        <w:spacing w:after="120"/>
        <w:ind w:left="20" w:right="60" w:firstLine="820"/>
        <w:jc w:val="both"/>
        <w:rPr>
          <w:sz w:val="18"/>
          <w:szCs w:val="18"/>
        </w:rPr>
      </w:pPr>
      <w:r w:rsidRPr="00B61361">
        <w:rPr>
          <w:sz w:val="18"/>
          <w:szCs w:val="18"/>
        </w:rPr>
        <w:t>XI.- YAZILI SORULAR VE CEVAPLARI</w:t>
      </w:r>
    </w:p>
    <w:p w:rsidRPr="00B61361" w:rsidR="00B61361" w:rsidP="00B61361" w:rsidRDefault="00B61361">
      <w:pPr>
        <w:spacing w:after="120"/>
        <w:ind w:left="20" w:right="60" w:firstLine="820"/>
        <w:jc w:val="both"/>
        <w:rPr>
          <w:sz w:val="18"/>
          <w:szCs w:val="18"/>
        </w:rPr>
      </w:pPr>
      <w:r w:rsidRPr="00B61361">
        <w:rPr>
          <w:sz w:val="18"/>
          <w:szCs w:val="18"/>
        </w:rPr>
        <w:t>1.- Ankara Milletvekili Gökhan Günaydın’ın, büyükşehir belediyelerinde görevlendirilen inceleme ve denetim elemanı say</w:t>
      </w:r>
      <w:r w:rsidRPr="00B61361">
        <w:rPr>
          <w:sz w:val="18"/>
          <w:szCs w:val="18"/>
        </w:rPr>
        <w:t>ı</w:t>
      </w:r>
      <w:r w:rsidRPr="00B61361">
        <w:rPr>
          <w:sz w:val="18"/>
          <w:szCs w:val="18"/>
        </w:rPr>
        <w:t>sına ilişkin sorusu ve Adalet Bakanı Sadullah Ergin’in cevabı   (7/1576)</w:t>
      </w:r>
    </w:p>
    <w:p w:rsidRPr="00B61361" w:rsidR="00B61361" w:rsidP="00B61361" w:rsidRDefault="00B61361">
      <w:pPr>
        <w:spacing w:after="120"/>
        <w:ind w:left="20" w:right="60" w:firstLine="820"/>
        <w:jc w:val="both"/>
        <w:rPr>
          <w:sz w:val="18"/>
          <w:szCs w:val="18"/>
        </w:rPr>
      </w:pPr>
      <w:r w:rsidRPr="00B61361">
        <w:rPr>
          <w:sz w:val="18"/>
          <w:szCs w:val="18"/>
        </w:rPr>
        <w:t>2.- Uşak Milletvekili Dilek Akagün Yılmaz’ın, cezaevinde hayatını kaybeden MİT eski göre</w:t>
      </w:r>
      <w:r w:rsidRPr="00B61361">
        <w:rPr>
          <w:sz w:val="18"/>
          <w:szCs w:val="18"/>
        </w:rPr>
        <w:t>v</w:t>
      </w:r>
      <w:r w:rsidRPr="00B61361">
        <w:rPr>
          <w:sz w:val="18"/>
          <w:szCs w:val="18"/>
        </w:rPr>
        <w:t>lisiyle ilgili bazı iddialara ilişkin sorusu ve Adalet Bakanı Sadullah Ergin’in cevabı (7/1578)</w:t>
      </w:r>
    </w:p>
    <w:p w:rsidRPr="00B61361" w:rsidR="00B61361" w:rsidP="00B61361" w:rsidRDefault="00B61361">
      <w:pPr>
        <w:spacing w:after="120"/>
        <w:ind w:left="20" w:right="60" w:firstLine="820"/>
        <w:jc w:val="both"/>
        <w:rPr>
          <w:sz w:val="18"/>
          <w:szCs w:val="18"/>
        </w:rPr>
      </w:pPr>
      <w:r w:rsidRPr="00B61361">
        <w:rPr>
          <w:sz w:val="18"/>
          <w:szCs w:val="18"/>
        </w:rPr>
        <w:t>3.- Şanlıurfa Milletvekili İbrahim Binici’nin, cezaevlerinin şartlarına ve hasta ve kişisel ihtiyaçlarını karşılayamayan bir h</w:t>
      </w:r>
      <w:r w:rsidRPr="00B61361">
        <w:rPr>
          <w:sz w:val="18"/>
          <w:szCs w:val="18"/>
        </w:rPr>
        <w:t>ü</w:t>
      </w:r>
      <w:r w:rsidRPr="00B61361">
        <w:rPr>
          <w:sz w:val="18"/>
          <w:szCs w:val="18"/>
        </w:rPr>
        <w:t>kümlüye ilişkin sorusu ve Adalet Bakanı Sadullah Ergin’in cevabı  (7/1584)</w:t>
      </w:r>
    </w:p>
    <w:p w:rsidRPr="00B61361" w:rsidR="00B61361" w:rsidP="00B61361" w:rsidRDefault="00B61361">
      <w:pPr>
        <w:spacing w:after="120"/>
        <w:ind w:left="20" w:right="60" w:firstLine="820"/>
        <w:jc w:val="both"/>
        <w:rPr>
          <w:sz w:val="18"/>
          <w:szCs w:val="18"/>
        </w:rPr>
      </w:pPr>
      <w:r w:rsidRPr="00B61361">
        <w:rPr>
          <w:sz w:val="18"/>
          <w:szCs w:val="18"/>
        </w:rPr>
        <w:t>4.- Kahramanmaraş Milletvekili Mesut Dedeoğlu’nun, Bakanlık merkez teşkilatı araçları ve lojmanlarının giderlerine ilişkin sorusu ve Adalet Bakanı Sadullah Ergin’in cevabı (7/1806)</w:t>
      </w:r>
    </w:p>
    <w:p w:rsidRPr="00B61361" w:rsidR="00B61361" w:rsidP="00B61361" w:rsidRDefault="00B61361">
      <w:pPr>
        <w:spacing w:after="120"/>
        <w:ind w:left="20" w:right="60" w:firstLine="820"/>
        <w:jc w:val="both"/>
        <w:rPr>
          <w:sz w:val="18"/>
          <w:szCs w:val="18"/>
        </w:rPr>
      </w:pPr>
      <w:r w:rsidRPr="00B61361">
        <w:rPr>
          <w:sz w:val="18"/>
          <w:szCs w:val="18"/>
        </w:rPr>
        <w:t>5.- Ankara Milletvekili Sinan Aydın Aygün’ün, Cumhurbaşkanının görev süresine ilişkin sorusu ve Adalet Bakanı Sadullah Ergin’in cevabı (7/1919)</w:t>
      </w:r>
    </w:p>
    <w:p w:rsidRPr="00B61361" w:rsidR="00B61361" w:rsidP="00B61361" w:rsidRDefault="00B61361">
      <w:pPr>
        <w:spacing w:after="120"/>
        <w:ind w:left="20" w:right="60" w:firstLine="820"/>
        <w:jc w:val="both"/>
        <w:rPr>
          <w:sz w:val="18"/>
          <w:szCs w:val="18"/>
        </w:rPr>
      </w:pPr>
      <w:r w:rsidRPr="00B61361">
        <w:rPr>
          <w:sz w:val="18"/>
          <w:szCs w:val="18"/>
        </w:rPr>
        <w:t>6.- Aydın Milletvekili Metin Lütfi Baydar’ın, ilaçların satış fiyatları ve devletin ödediği fiyatlar arasındaki farkın hastalar t</w:t>
      </w:r>
      <w:r w:rsidRPr="00B61361">
        <w:rPr>
          <w:sz w:val="18"/>
          <w:szCs w:val="18"/>
        </w:rPr>
        <w:t>a</w:t>
      </w:r>
      <w:r w:rsidRPr="00B61361">
        <w:rPr>
          <w:sz w:val="18"/>
          <w:szCs w:val="18"/>
        </w:rPr>
        <w:t>rafından ödenmesinden kaynaklanan mağduriyete ilişkin sorusu ve Sa</w:t>
      </w:r>
      <w:r w:rsidRPr="00B61361">
        <w:rPr>
          <w:sz w:val="18"/>
          <w:szCs w:val="18"/>
        </w:rPr>
        <w:t>ğ</w:t>
      </w:r>
      <w:r w:rsidRPr="00B61361">
        <w:rPr>
          <w:sz w:val="18"/>
          <w:szCs w:val="18"/>
        </w:rPr>
        <w:t>lık Bakanı Recep Akdağ’ın cevabı (7/2401)</w:t>
      </w:r>
    </w:p>
    <w:p w:rsidRPr="00B61361" w:rsidR="00B61361" w:rsidP="00B61361" w:rsidRDefault="00B61361">
      <w:pPr>
        <w:spacing w:after="120"/>
        <w:ind w:left="20" w:right="60" w:firstLine="820"/>
        <w:jc w:val="both"/>
        <w:rPr>
          <w:sz w:val="18"/>
          <w:szCs w:val="18"/>
        </w:rPr>
      </w:pPr>
      <w:r w:rsidRPr="00B61361">
        <w:rPr>
          <w:sz w:val="18"/>
          <w:szCs w:val="18"/>
        </w:rPr>
        <w:t>7.- Bursa Milletvekili İsmet Büyükataman’ın, ilaç temini konusunda yaşanan sorunların gid</w:t>
      </w:r>
      <w:r w:rsidRPr="00B61361">
        <w:rPr>
          <w:sz w:val="18"/>
          <w:szCs w:val="18"/>
        </w:rPr>
        <w:t>e</w:t>
      </w:r>
      <w:r w:rsidRPr="00B61361">
        <w:rPr>
          <w:sz w:val="18"/>
          <w:szCs w:val="18"/>
        </w:rPr>
        <w:t>rilmesine ilişkin sorusu ve Sağlık Bakanı Recep Akdağ’ın cevabı (7/2448)</w:t>
      </w:r>
    </w:p>
    <w:p w:rsidRPr="00B61361" w:rsidR="00B61361" w:rsidP="00B61361" w:rsidRDefault="00B61361">
      <w:pPr>
        <w:spacing w:after="120"/>
        <w:ind w:left="20" w:right="60" w:firstLine="820"/>
        <w:jc w:val="both"/>
        <w:rPr>
          <w:sz w:val="18"/>
          <w:szCs w:val="18"/>
        </w:rPr>
      </w:pPr>
      <w:r w:rsidRPr="00B61361">
        <w:rPr>
          <w:sz w:val="18"/>
          <w:szCs w:val="18"/>
        </w:rPr>
        <w:t>8.- İstanbul Milletvekili İhsan Özkes’in, hac organizasyonlarıyla ilgili yapılan inceleme, araştırma ve soruşturmalara ilişkin Başbakandan sorusu ve Başbakan Yardımcısı Bekir Bozdağ’ın cevabı (7/2462)</w:t>
      </w:r>
    </w:p>
    <w:p w:rsidRPr="00B61361" w:rsidR="00B61361" w:rsidP="00B61361" w:rsidRDefault="00B61361">
      <w:pPr>
        <w:spacing w:after="120"/>
        <w:ind w:left="20" w:right="60" w:firstLine="820"/>
        <w:jc w:val="both"/>
        <w:rPr>
          <w:sz w:val="18"/>
          <w:szCs w:val="18"/>
        </w:rPr>
      </w:pPr>
      <w:r w:rsidRPr="00B61361">
        <w:rPr>
          <w:sz w:val="18"/>
          <w:szCs w:val="18"/>
        </w:rPr>
        <w:t>9.- Kahramanmaraş Milletvekili Mesut Dedeoğlu’nun, esnaf ve sanatkâra yönelik teşvik pak</w:t>
      </w:r>
      <w:r w:rsidRPr="00B61361">
        <w:rPr>
          <w:sz w:val="18"/>
          <w:szCs w:val="18"/>
        </w:rPr>
        <w:t>e</w:t>
      </w:r>
      <w:r w:rsidRPr="00B61361">
        <w:rPr>
          <w:sz w:val="18"/>
          <w:szCs w:val="18"/>
        </w:rPr>
        <w:t>ti hazırlanıp hazırlanmayacağına ilişkin Başbakandan sorusu ve Gümrük ve Ticaret Bakanı Hayati Y</w:t>
      </w:r>
      <w:r w:rsidRPr="00B61361">
        <w:rPr>
          <w:sz w:val="18"/>
          <w:szCs w:val="18"/>
        </w:rPr>
        <w:t>a</w:t>
      </w:r>
      <w:r w:rsidRPr="00B61361">
        <w:rPr>
          <w:sz w:val="18"/>
          <w:szCs w:val="18"/>
        </w:rPr>
        <w:t>zıcı’nın cevabı (7/2468)</w:t>
      </w:r>
    </w:p>
    <w:p w:rsidRPr="00B61361" w:rsidR="00B61361" w:rsidP="00B61361" w:rsidRDefault="00B61361">
      <w:pPr>
        <w:spacing w:after="120"/>
        <w:ind w:left="20" w:right="60" w:firstLine="820"/>
        <w:jc w:val="both"/>
        <w:rPr>
          <w:sz w:val="18"/>
          <w:szCs w:val="18"/>
        </w:rPr>
      </w:pPr>
      <w:r w:rsidRPr="00B61361">
        <w:rPr>
          <w:sz w:val="18"/>
          <w:szCs w:val="18"/>
        </w:rPr>
        <w:t>10.- Tekirdağ Milletvekili Faik Öztrak’ın, Merkez Bankasının döviz piyasasında yaptığı müdahalelere ilişkin sorusu ve Ba</w:t>
      </w:r>
      <w:r w:rsidRPr="00B61361">
        <w:rPr>
          <w:sz w:val="18"/>
          <w:szCs w:val="18"/>
        </w:rPr>
        <w:t>ş</w:t>
      </w:r>
      <w:r w:rsidRPr="00B61361">
        <w:rPr>
          <w:sz w:val="18"/>
          <w:szCs w:val="18"/>
        </w:rPr>
        <w:t>bakan Yardımcısı Ali Babacan’ın cevabı (7/2487)</w:t>
      </w:r>
    </w:p>
    <w:p w:rsidRPr="00B61361" w:rsidR="00B61361" w:rsidP="00B61361" w:rsidRDefault="00B61361">
      <w:pPr>
        <w:spacing w:after="120"/>
        <w:ind w:left="20" w:right="60" w:firstLine="820"/>
        <w:jc w:val="both"/>
        <w:rPr>
          <w:sz w:val="18"/>
          <w:szCs w:val="18"/>
        </w:rPr>
      </w:pPr>
      <w:r w:rsidRPr="00B61361">
        <w:rPr>
          <w:sz w:val="18"/>
          <w:szCs w:val="18"/>
        </w:rPr>
        <w:t>11.- Aydın Milletvekili Metin Lütfü Baydar’ın, doğal afetlerden zarar gören üreticilerin özel bankalara olan kredi borçlarının ertelenmesine ilişkin sorusu ve Başbakan Yardımcısı Ali Babacan’ın cevabı (7/2488)</w:t>
      </w:r>
    </w:p>
    <w:p w:rsidRPr="00B61361" w:rsidR="00B61361" w:rsidP="00B61361" w:rsidRDefault="00B61361">
      <w:pPr>
        <w:spacing w:after="120"/>
        <w:ind w:left="20" w:right="60" w:firstLine="820"/>
        <w:jc w:val="both"/>
        <w:rPr>
          <w:sz w:val="18"/>
          <w:szCs w:val="18"/>
        </w:rPr>
      </w:pPr>
      <w:r w:rsidRPr="00B61361">
        <w:rPr>
          <w:sz w:val="18"/>
          <w:szCs w:val="18"/>
        </w:rPr>
        <w:t>12.- İstanbul Milletvekili Ali Özgündüz’ün, 2007-2011 yılları arasında protestolu senet ve karşılıksız çek tutarlarına ilişkin sorusu ve Başbakan Yardımcısı Ali Babacan’ın cevabı (7/2489)</w:t>
      </w:r>
    </w:p>
    <w:p w:rsidRPr="00B61361" w:rsidR="00B61361" w:rsidP="00B61361" w:rsidRDefault="00B61361">
      <w:pPr>
        <w:spacing w:after="120"/>
        <w:ind w:left="20" w:right="60" w:firstLine="820"/>
        <w:jc w:val="both"/>
        <w:rPr>
          <w:sz w:val="18"/>
          <w:szCs w:val="18"/>
        </w:rPr>
      </w:pPr>
      <w:r w:rsidRPr="00B61361">
        <w:rPr>
          <w:sz w:val="18"/>
          <w:szCs w:val="18"/>
        </w:rPr>
        <w:t>13.- Kütahya Milletvekili Alim Işık’ın, imam hatiplerin ve din görevlilerinin atanmalarına yönelik değişikliklere ilişkin sor</w:t>
      </w:r>
      <w:r w:rsidRPr="00B61361">
        <w:rPr>
          <w:sz w:val="18"/>
          <w:szCs w:val="18"/>
        </w:rPr>
        <w:t>u</w:t>
      </w:r>
      <w:r w:rsidRPr="00B61361">
        <w:rPr>
          <w:sz w:val="18"/>
          <w:szCs w:val="18"/>
        </w:rPr>
        <w:t>su ve Başbakan Yardımcısı Bekir Bozdağ’ın cevabı (7/2492)</w:t>
      </w:r>
    </w:p>
    <w:p w:rsidRPr="00B61361" w:rsidR="00B61361" w:rsidP="00B61361" w:rsidRDefault="00B61361">
      <w:pPr>
        <w:spacing w:after="120"/>
        <w:ind w:left="20" w:right="60" w:firstLine="820"/>
        <w:jc w:val="both"/>
        <w:rPr>
          <w:sz w:val="18"/>
          <w:szCs w:val="18"/>
        </w:rPr>
      </w:pPr>
      <w:r w:rsidRPr="00B61361">
        <w:rPr>
          <w:sz w:val="18"/>
          <w:szCs w:val="18"/>
        </w:rPr>
        <w:t>14.- Burdur Milletvekili Ramazan Kerim Özkan’ın, şeker pancarı üretimindeki kota uygulamasına ilişkin sorusu ve Bilim, Sanayi Teknoloji Bakanı Nihat Ergün’ün cevabı (7/2501)</w:t>
      </w:r>
    </w:p>
    <w:p w:rsidRPr="00B61361" w:rsidR="00B61361" w:rsidP="00B61361" w:rsidRDefault="00B61361">
      <w:pPr>
        <w:spacing w:after="120"/>
        <w:ind w:left="20" w:right="60" w:firstLine="820"/>
        <w:jc w:val="both"/>
        <w:rPr>
          <w:sz w:val="18"/>
          <w:szCs w:val="18"/>
        </w:rPr>
      </w:pPr>
      <w:r w:rsidRPr="00B61361">
        <w:rPr>
          <w:sz w:val="18"/>
          <w:szCs w:val="18"/>
        </w:rPr>
        <w:t>15.- Kütahya Milletvekili Alim Işık’ın, SSK veya BAĞ-KUR’dan emekli olanların kamuda çalıştıkları süreler için verilmesi gereken emekli ikramiyelerini alamadıkları iddiasına ilişkin sorusu ve Çalışma ve Sosyal Güvenlik Bakanı Faruk Çelik’in cevabı (7/2504)</w:t>
      </w:r>
    </w:p>
    <w:p w:rsidRPr="00B61361" w:rsidR="00B61361" w:rsidP="00B61361" w:rsidRDefault="00B61361">
      <w:pPr>
        <w:spacing w:after="120"/>
        <w:ind w:left="20" w:right="60" w:firstLine="820"/>
        <w:jc w:val="both"/>
        <w:rPr>
          <w:sz w:val="18"/>
          <w:szCs w:val="18"/>
        </w:rPr>
      </w:pPr>
      <w:r w:rsidRPr="00B61361">
        <w:rPr>
          <w:sz w:val="18"/>
          <w:szCs w:val="18"/>
        </w:rPr>
        <w:t>16.- Çanakkale Milletvekili Mustafa Serdar Soydan’ın, emekli maaşlarına ilişkin sorusu ve Çalışma ve Sosyal Güvenlik B</w:t>
      </w:r>
      <w:r w:rsidRPr="00B61361">
        <w:rPr>
          <w:sz w:val="18"/>
          <w:szCs w:val="18"/>
        </w:rPr>
        <w:t>a</w:t>
      </w:r>
      <w:r w:rsidRPr="00B61361">
        <w:rPr>
          <w:sz w:val="18"/>
          <w:szCs w:val="18"/>
        </w:rPr>
        <w:t>kanı Faruk Çelik’in cevabı (7/2505)</w:t>
      </w:r>
    </w:p>
    <w:p w:rsidRPr="00B61361" w:rsidR="00B61361" w:rsidP="00B61361" w:rsidRDefault="00B61361">
      <w:pPr>
        <w:spacing w:after="120"/>
        <w:ind w:left="20" w:right="60" w:firstLine="820"/>
        <w:jc w:val="both"/>
        <w:rPr>
          <w:sz w:val="18"/>
          <w:szCs w:val="18"/>
        </w:rPr>
      </w:pPr>
      <w:r w:rsidRPr="00B61361">
        <w:rPr>
          <w:sz w:val="18"/>
          <w:szCs w:val="18"/>
        </w:rPr>
        <w:t>17.- Kütahya Milletvekili Alim Işık’ın, emekli maaşları arasındaki farkları ortadan kaldırmaya yönelik çalışmalara ilişkin s</w:t>
      </w:r>
      <w:r w:rsidRPr="00B61361">
        <w:rPr>
          <w:sz w:val="18"/>
          <w:szCs w:val="18"/>
        </w:rPr>
        <w:t>o</w:t>
      </w:r>
      <w:r w:rsidRPr="00B61361">
        <w:rPr>
          <w:sz w:val="18"/>
          <w:szCs w:val="18"/>
        </w:rPr>
        <w:t>rusu ve Çalışma ve Sosyal Güvenlik Bakanı Faruk Çelik’in cevabı (7/2508)</w:t>
      </w:r>
    </w:p>
    <w:p w:rsidRPr="00B61361" w:rsidR="00B61361" w:rsidP="00B61361" w:rsidRDefault="00B61361">
      <w:pPr>
        <w:spacing w:after="120"/>
        <w:ind w:left="20" w:right="60" w:firstLine="820"/>
        <w:jc w:val="both"/>
        <w:rPr>
          <w:sz w:val="18"/>
          <w:szCs w:val="18"/>
        </w:rPr>
      </w:pPr>
      <w:r w:rsidRPr="00B61361">
        <w:rPr>
          <w:sz w:val="18"/>
          <w:szCs w:val="18"/>
        </w:rPr>
        <w:t>18.- Kütahya Milletvekili Alim Işık’ın, gümrüklerde ihbarların takip ve değerlendirilmesine ilişkin sorusu ve Gümrük ve T</w:t>
      </w:r>
      <w:r w:rsidRPr="00B61361">
        <w:rPr>
          <w:sz w:val="18"/>
          <w:szCs w:val="18"/>
        </w:rPr>
        <w:t>i</w:t>
      </w:r>
      <w:r w:rsidRPr="00B61361">
        <w:rPr>
          <w:sz w:val="18"/>
          <w:szCs w:val="18"/>
        </w:rPr>
        <w:t>caret Bakanı Hayati Yazıcı’nın cevabı (7/2524)</w:t>
      </w:r>
    </w:p>
    <w:p w:rsidRPr="00B61361" w:rsidR="00B61361" w:rsidP="00B61361" w:rsidRDefault="00B61361">
      <w:pPr>
        <w:spacing w:after="120"/>
        <w:ind w:left="20" w:right="60" w:firstLine="820"/>
        <w:jc w:val="both"/>
        <w:rPr>
          <w:sz w:val="18"/>
          <w:szCs w:val="18"/>
        </w:rPr>
      </w:pPr>
      <w:r w:rsidRPr="00B61361">
        <w:rPr>
          <w:sz w:val="18"/>
          <w:szCs w:val="18"/>
        </w:rPr>
        <w:t>19.- Hatay Milletvekili Mehmet Ali Ediboğlu’nun, küçük esnaf ve sanatkârın sorunlarına ili</w:t>
      </w:r>
      <w:r w:rsidRPr="00B61361">
        <w:rPr>
          <w:sz w:val="18"/>
          <w:szCs w:val="18"/>
        </w:rPr>
        <w:t>ş</w:t>
      </w:r>
      <w:r w:rsidRPr="00B61361">
        <w:rPr>
          <w:sz w:val="18"/>
          <w:szCs w:val="18"/>
        </w:rPr>
        <w:t>kin sorusu ve Gümrük ve Ticaret Bakanı Hayati Yazıcı’nın cevabı (7/2525)</w:t>
      </w:r>
    </w:p>
    <w:p w:rsidRPr="00B61361" w:rsidR="00B61361" w:rsidP="00B61361" w:rsidRDefault="00B61361">
      <w:pPr>
        <w:spacing w:after="120"/>
        <w:ind w:left="20" w:right="60" w:firstLine="820"/>
        <w:jc w:val="both"/>
        <w:rPr>
          <w:sz w:val="18"/>
          <w:szCs w:val="18"/>
        </w:rPr>
      </w:pPr>
      <w:r w:rsidRPr="00B61361">
        <w:rPr>
          <w:sz w:val="18"/>
          <w:szCs w:val="18"/>
        </w:rPr>
        <w:t>20.-  Kütahya Milletvekili Alim Işık’ın, posta gümrük idarelerinde bilgisayarlı kayıt sistemine geçilmesi gereğine ilişkin sor</w:t>
      </w:r>
      <w:r w:rsidRPr="00B61361">
        <w:rPr>
          <w:sz w:val="18"/>
          <w:szCs w:val="18"/>
        </w:rPr>
        <w:t>u</w:t>
      </w:r>
      <w:r w:rsidRPr="00B61361">
        <w:rPr>
          <w:sz w:val="18"/>
          <w:szCs w:val="18"/>
        </w:rPr>
        <w:t>su ve Gümrük ve Ticaret Bakanı Hayati Yazıcı’nın cevabı (7/2527)</w:t>
      </w:r>
    </w:p>
    <w:p w:rsidRPr="00B61361" w:rsidR="00B61361" w:rsidP="00B61361" w:rsidRDefault="00B61361">
      <w:pPr>
        <w:spacing w:after="120"/>
        <w:ind w:left="20" w:right="60" w:firstLine="820"/>
        <w:jc w:val="both"/>
        <w:rPr>
          <w:sz w:val="18"/>
          <w:szCs w:val="18"/>
        </w:rPr>
      </w:pPr>
      <w:r w:rsidRPr="00B61361">
        <w:rPr>
          <w:sz w:val="18"/>
          <w:szCs w:val="18"/>
        </w:rPr>
        <w:t>21.- Gaziantep Milletvekili Ali Serindağ’ın, Ana Muhalefet Partisi Genel Başkanının Şırnak-Uludere’ye gidebilmesi için ta</w:t>
      </w:r>
      <w:r w:rsidRPr="00B61361">
        <w:rPr>
          <w:sz w:val="18"/>
          <w:szCs w:val="18"/>
        </w:rPr>
        <w:t>h</w:t>
      </w:r>
      <w:r w:rsidRPr="00B61361">
        <w:rPr>
          <w:sz w:val="18"/>
          <w:szCs w:val="18"/>
        </w:rPr>
        <w:t>sis edilen helikopterin tahsisinden vazgeçilmesine ilişkin sorusu ve İçişleri Bakanı İdris Naim Şahin’in cevabı (7/2529)</w:t>
      </w:r>
    </w:p>
    <w:p w:rsidRPr="00B61361" w:rsidR="00B61361" w:rsidP="00B61361" w:rsidRDefault="00B61361">
      <w:pPr>
        <w:spacing w:after="120"/>
        <w:ind w:left="20" w:right="60" w:firstLine="820"/>
        <w:jc w:val="both"/>
        <w:rPr>
          <w:sz w:val="18"/>
          <w:szCs w:val="18"/>
        </w:rPr>
      </w:pPr>
      <w:r w:rsidRPr="00B61361">
        <w:rPr>
          <w:sz w:val="18"/>
          <w:szCs w:val="18"/>
        </w:rPr>
        <w:t>22.- Kütahya Milletvekili Alim Işık’ın, kamu görevinden uzaklaştırıldıktan sonra özel sektörde çalışıp emekli olan vatandaşl</w:t>
      </w:r>
      <w:r w:rsidRPr="00B61361">
        <w:rPr>
          <w:sz w:val="18"/>
          <w:szCs w:val="18"/>
        </w:rPr>
        <w:t>a</w:t>
      </w:r>
      <w:r w:rsidRPr="00B61361">
        <w:rPr>
          <w:sz w:val="18"/>
          <w:szCs w:val="18"/>
        </w:rPr>
        <w:t>ra pasaport verilmediği iddialarına ilişkin sorusu ve İçişleri Bakanı İdris Naim Şahin’in cevabı (7/2530)</w:t>
      </w:r>
    </w:p>
    <w:p w:rsidRPr="00B61361" w:rsidR="00B61361" w:rsidP="00B61361" w:rsidRDefault="00B61361">
      <w:pPr>
        <w:spacing w:after="120"/>
        <w:ind w:left="20" w:right="60" w:firstLine="820"/>
        <w:jc w:val="both"/>
        <w:rPr>
          <w:sz w:val="18"/>
          <w:szCs w:val="18"/>
        </w:rPr>
      </w:pPr>
      <w:r w:rsidRPr="00B61361">
        <w:rPr>
          <w:sz w:val="18"/>
          <w:szCs w:val="18"/>
        </w:rPr>
        <w:t>23.- İstanbul Milletvekili Atila Kaya’nın, Ulaşım Koordinasyon Merkezi toplantılarına taşımacı esnafının katılabilmesi için yapılacak düzenlemeye ilişkin sorusu ve İçişleri Bakanı İdris Naim Şahin’in cevabı (7/2541)</w:t>
      </w:r>
    </w:p>
    <w:p w:rsidRPr="00B61361" w:rsidR="00B61361" w:rsidP="00B61361" w:rsidRDefault="00B61361">
      <w:pPr>
        <w:spacing w:after="120"/>
        <w:ind w:left="20" w:right="60" w:firstLine="820"/>
        <w:jc w:val="both"/>
        <w:rPr>
          <w:sz w:val="18"/>
          <w:szCs w:val="18"/>
        </w:rPr>
      </w:pPr>
      <w:r w:rsidRPr="00B61361">
        <w:rPr>
          <w:sz w:val="18"/>
          <w:szCs w:val="18"/>
        </w:rPr>
        <w:t>24.- Kütahya Milletvekili Alim Işık’ın, Simav Belediyesinin ödenek ve borç terkini talebine ilişkin sorusu ve Maliye Bakanı Mehmet Şimşek’in cevabı (7/2548)</w:t>
      </w:r>
    </w:p>
    <w:p w:rsidRPr="00B61361" w:rsidR="00B61361" w:rsidP="00B61361" w:rsidRDefault="00B61361">
      <w:pPr>
        <w:spacing w:after="120"/>
        <w:ind w:left="20" w:right="60" w:firstLine="820"/>
        <w:jc w:val="both"/>
        <w:rPr>
          <w:sz w:val="18"/>
          <w:szCs w:val="18"/>
        </w:rPr>
      </w:pPr>
      <w:r w:rsidRPr="00B61361">
        <w:rPr>
          <w:sz w:val="18"/>
          <w:szCs w:val="18"/>
        </w:rPr>
        <w:t>25.- Kütahya Milletvekili Alim Işık’ın, Kütahya-Merkez, Altıntaş, Aslanapa, Çavdarhisar, Dumlupınar, Domaniç, Emet, G</w:t>
      </w:r>
      <w:r w:rsidRPr="00B61361">
        <w:rPr>
          <w:sz w:val="18"/>
          <w:szCs w:val="18"/>
        </w:rPr>
        <w:t>e</w:t>
      </w:r>
      <w:r w:rsidRPr="00B61361">
        <w:rPr>
          <w:sz w:val="18"/>
          <w:szCs w:val="18"/>
        </w:rPr>
        <w:t>diz,  Hisarcık, Şaphane, Pazarlar,  Simav ve  Tavşanlı’da, İl Özel İdaresi bütçesinden gerçekleştirilen yatırımlara ilişkin soruları ve İçişl</w:t>
      </w:r>
      <w:r w:rsidRPr="00B61361">
        <w:rPr>
          <w:sz w:val="18"/>
          <w:szCs w:val="18"/>
        </w:rPr>
        <w:t>e</w:t>
      </w:r>
      <w:r w:rsidRPr="00B61361">
        <w:rPr>
          <w:sz w:val="18"/>
          <w:szCs w:val="18"/>
        </w:rPr>
        <w:t>ri Bakanı İdris Naim Şahin’in c</w:t>
      </w:r>
      <w:r w:rsidRPr="00B61361">
        <w:rPr>
          <w:sz w:val="18"/>
          <w:szCs w:val="18"/>
        </w:rPr>
        <w:t>e</w:t>
      </w:r>
      <w:r w:rsidRPr="00B61361">
        <w:rPr>
          <w:sz w:val="18"/>
          <w:szCs w:val="18"/>
        </w:rPr>
        <w:t xml:space="preserve">vabı (7/2580), (7/2581), (7/2582), (7/2583), (7/2584), (7/2585), (7/2586), (7/2587), (7/2588), (7/2589), (7/2590), (7/2591), (7/2592) </w:t>
      </w:r>
    </w:p>
    <w:p w:rsidRPr="00B61361" w:rsidR="00B61361" w:rsidP="00B61361" w:rsidRDefault="00B61361">
      <w:pPr>
        <w:spacing w:after="120"/>
        <w:ind w:left="20" w:right="60" w:firstLine="820"/>
        <w:jc w:val="both"/>
        <w:rPr>
          <w:sz w:val="18"/>
          <w:szCs w:val="18"/>
        </w:rPr>
      </w:pPr>
      <w:r w:rsidRPr="00B61361">
        <w:rPr>
          <w:sz w:val="18"/>
          <w:szCs w:val="18"/>
        </w:rPr>
        <w:t>26.- Balıkesir Milletvekili Ahmet Duran Bulut’un, POMEM sınavını kazanan bütün adayların askerlikten erken terhis edildi</w:t>
      </w:r>
      <w:r w:rsidRPr="00B61361">
        <w:rPr>
          <w:sz w:val="18"/>
          <w:szCs w:val="18"/>
        </w:rPr>
        <w:t>k</w:t>
      </w:r>
      <w:r w:rsidRPr="00B61361">
        <w:rPr>
          <w:sz w:val="18"/>
          <w:szCs w:val="18"/>
        </w:rPr>
        <w:t>leri iddiasına ilişkin sorusu ve Millî Savunma Bakanı İsmet Yılmaz’ın cevabı (7/2594)</w:t>
      </w:r>
    </w:p>
    <w:p w:rsidRPr="00B61361" w:rsidR="00B61361" w:rsidP="00B61361" w:rsidRDefault="00B61361">
      <w:pPr>
        <w:spacing w:after="120"/>
        <w:ind w:left="20" w:right="60" w:firstLine="820"/>
        <w:jc w:val="both"/>
        <w:rPr>
          <w:sz w:val="18"/>
          <w:szCs w:val="18"/>
        </w:rPr>
      </w:pPr>
      <w:r w:rsidRPr="00B61361">
        <w:rPr>
          <w:sz w:val="18"/>
          <w:szCs w:val="18"/>
        </w:rPr>
        <w:t>27.- Kahramanmaraş Milletvekili Durdu Özbolat’ın, Rusya ile imzalanan doğal gaz anlaşmasına ilişkin Başbakandan sorusu ve Enerji ve Tabii Kaynaklar Bakanı Taner Yıldız’ın cevabı   (7/2649)</w:t>
      </w:r>
    </w:p>
    <w:p w:rsidRPr="00B61361" w:rsidR="00B61361" w:rsidP="00B61361" w:rsidRDefault="00B61361">
      <w:pPr>
        <w:spacing w:after="120"/>
        <w:ind w:left="20" w:right="60" w:firstLine="820"/>
        <w:jc w:val="both"/>
        <w:rPr>
          <w:sz w:val="18"/>
          <w:szCs w:val="18"/>
        </w:rPr>
      </w:pPr>
      <w:r w:rsidRPr="00B61361">
        <w:rPr>
          <w:sz w:val="18"/>
          <w:szCs w:val="18"/>
        </w:rPr>
        <w:t>28.- İzmir Milletvekili Oğuz Oyan’ın, iş yerlerindeki POS cihazı sayısına ve ödenen ücret ve aidatlara ilişkin sorusu ve Ba</w:t>
      </w:r>
      <w:r w:rsidRPr="00B61361">
        <w:rPr>
          <w:sz w:val="18"/>
          <w:szCs w:val="18"/>
        </w:rPr>
        <w:t>ş</w:t>
      </w:r>
      <w:r w:rsidRPr="00B61361">
        <w:rPr>
          <w:sz w:val="18"/>
          <w:szCs w:val="18"/>
        </w:rPr>
        <w:t>bakan Yardımcısı Ali Babacan’ın cevabı (7/2655)</w:t>
      </w:r>
    </w:p>
    <w:p w:rsidRPr="00B61361" w:rsidR="00B61361" w:rsidP="00B61361" w:rsidRDefault="00B61361">
      <w:pPr>
        <w:spacing w:after="120"/>
        <w:ind w:left="20" w:right="60" w:firstLine="820"/>
        <w:jc w:val="both"/>
        <w:rPr>
          <w:sz w:val="18"/>
          <w:szCs w:val="18"/>
        </w:rPr>
      </w:pPr>
      <w:r w:rsidRPr="00B61361">
        <w:rPr>
          <w:sz w:val="18"/>
          <w:szCs w:val="18"/>
        </w:rPr>
        <w:t>29.- Kocaeli Milletvekili Lütfü Türkkan’ın, Vakıfbank Genel Müdürünün KPSS ile ilgili bir açıklamasına ilişkin sorusu ve Başbakan Yardımcısı Ali Babacan’ın cevabı (7/2656)</w:t>
      </w:r>
    </w:p>
    <w:p w:rsidRPr="00B61361" w:rsidR="00B61361" w:rsidP="00B61361" w:rsidRDefault="00B61361">
      <w:pPr>
        <w:spacing w:after="120"/>
        <w:ind w:left="20" w:right="60" w:firstLine="820"/>
        <w:jc w:val="both"/>
        <w:rPr>
          <w:sz w:val="18"/>
          <w:szCs w:val="18"/>
        </w:rPr>
      </w:pPr>
      <w:r w:rsidRPr="00B61361">
        <w:rPr>
          <w:sz w:val="18"/>
          <w:szCs w:val="18"/>
        </w:rPr>
        <w:t>30.- Kahramanmaraş Milletvekili Mesut Dedeoğlu’nun, Çek Kanunu’ndaki borç kayıtlarına ilişkin hükümlerin bankalar tar</w:t>
      </w:r>
      <w:r w:rsidRPr="00B61361">
        <w:rPr>
          <w:sz w:val="18"/>
          <w:szCs w:val="18"/>
        </w:rPr>
        <w:t>a</w:t>
      </w:r>
      <w:r w:rsidRPr="00B61361">
        <w:rPr>
          <w:sz w:val="18"/>
          <w:szCs w:val="18"/>
        </w:rPr>
        <w:t>fından uygulanmadığı iddialarına ilişkin sorusu ve Başbakan Yardı</w:t>
      </w:r>
      <w:r w:rsidRPr="00B61361">
        <w:rPr>
          <w:sz w:val="18"/>
          <w:szCs w:val="18"/>
        </w:rPr>
        <w:t>m</w:t>
      </w:r>
      <w:r w:rsidRPr="00B61361">
        <w:rPr>
          <w:sz w:val="18"/>
          <w:szCs w:val="18"/>
        </w:rPr>
        <w:t>cısı Ali Babacan’ın cevabı (7/2657)</w:t>
      </w:r>
    </w:p>
    <w:p w:rsidRPr="00B61361" w:rsidR="00B61361" w:rsidP="00B61361" w:rsidRDefault="00B61361">
      <w:pPr>
        <w:spacing w:after="120"/>
        <w:ind w:left="20" w:right="60" w:firstLine="820"/>
        <w:jc w:val="both"/>
        <w:rPr>
          <w:sz w:val="18"/>
          <w:szCs w:val="18"/>
        </w:rPr>
      </w:pPr>
      <w:r w:rsidRPr="00B61361">
        <w:rPr>
          <w:sz w:val="18"/>
          <w:szCs w:val="18"/>
        </w:rPr>
        <w:t>31.- Manisa Milletvekili Hasan Ören’in, SGK’dan emekli dul ve yetim aylığı alan vatandaşların banka değişikliği taleplerine ilişkin sorusu ve Çalışma ve Sosyal Güvenlik Bakanı Faruk Çelik’in cevabı (7/2666)</w:t>
      </w:r>
    </w:p>
    <w:p w:rsidRPr="00B61361" w:rsidR="00B61361" w:rsidP="00B61361" w:rsidRDefault="00B61361">
      <w:pPr>
        <w:spacing w:after="120"/>
        <w:ind w:left="20" w:right="60" w:firstLine="820"/>
        <w:jc w:val="both"/>
        <w:rPr>
          <w:sz w:val="18"/>
          <w:szCs w:val="18"/>
        </w:rPr>
      </w:pPr>
      <w:r w:rsidRPr="00B61361">
        <w:rPr>
          <w:sz w:val="18"/>
          <w:szCs w:val="18"/>
        </w:rPr>
        <w:t>32.- Kütahya Milletvekili Alim Işık’ın, özelleştirilen Kütahya Şeker Fabrikasına ait bir arazi ile ilgili bazı iddialara ilişkin s</w:t>
      </w:r>
      <w:r w:rsidRPr="00B61361">
        <w:rPr>
          <w:sz w:val="18"/>
          <w:szCs w:val="18"/>
        </w:rPr>
        <w:t>o</w:t>
      </w:r>
      <w:r w:rsidRPr="00B61361">
        <w:rPr>
          <w:sz w:val="18"/>
          <w:szCs w:val="18"/>
        </w:rPr>
        <w:t>rusu ve Çevre ve Şehircilik Bakanı Erdoğan Bayraktar’ın cevabı   (7/2669)</w:t>
      </w:r>
    </w:p>
    <w:p w:rsidRPr="00B61361" w:rsidR="00B61361" w:rsidP="00B61361" w:rsidRDefault="00B61361">
      <w:pPr>
        <w:spacing w:after="120"/>
        <w:ind w:left="20" w:right="60" w:firstLine="820"/>
        <w:jc w:val="both"/>
        <w:rPr>
          <w:sz w:val="18"/>
          <w:szCs w:val="18"/>
        </w:rPr>
      </w:pPr>
    </w:p>
    <w:p w:rsidRPr="00B61361" w:rsidR="00B61361" w:rsidP="00B61361" w:rsidRDefault="00B61361">
      <w:pPr>
        <w:spacing w:after="120"/>
        <w:ind w:left="20" w:right="60" w:firstLine="820"/>
        <w:jc w:val="both"/>
        <w:rPr>
          <w:sz w:val="18"/>
          <w:szCs w:val="18"/>
        </w:rPr>
      </w:pPr>
    </w:p>
    <w:p w:rsidRPr="00B61361" w:rsidR="00B61361" w:rsidP="00B61361" w:rsidRDefault="00B61361">
      <w:pPr>
        <w:spacing w:after="120"/>
        <w:ind w:left="20" w:right="60" w:firstLine="820"/>
        <w:jc w:val="both"/>
        <w:rPr>
          <w:sz w:val="18"/>
          <w:szCs w:val="18"/>
        </w:rPr>
      </w:pPr>
      <w:r w:rsidRPr="00B61361">
        <w:rPr>
          <w:sz w:val="18"/>
          <w:szCs w:val="18"/>
        </w:rPr>
        <w:t>33.- İstanbul Milletvekili D. Ali Torlak’ın, İstanbul’da başlatılan, tamamlanmayan ve âtıl durumda bekleyen kamu yatırıml</w:t>
      </w:r>
      <w:r w:rsidRPr="00B61361">
        <w:rPr>
          <w:sz w:val="18"/>
          <w:szCs w:val="18"/>
        </w:rPr>
        <w:t>a</w:t>
      </w:r>
      <w:r w:rsidRPr="00B61361">
        <w:rPr>
          <w:sz w:val="18"/>
          <w:szCs w:val="18"/>
        </w:rPr>
        <w:t xml:space="preserve">rına, </w:t>
      </w:r>
    </w:p>
    <w:p w:rsidRPr="00B61361" w:rsidR="00B61361" w:rsidP="00B61361" w:rsidRDefault="00B61361">
      <w:pPr>
        <w:spacing w:after="120"/>
        <w:ind w:left="20" w:right="60" w:firstLine="820"/>
        <w:jc w:val="both"/>
        <w:rPr>
          <w:sz w:val="18"/>
          <w:szCs w:val="18"/>
        </w:rPr>
      </w:pPr>
      <w:r w:rsidRPr="00B61361">
        <w:rPr>
          <w:sz w:val="18"/>
          <w:szCs w:val="18"/>
        </w:rPr>
        <w:t>- Sivas Milletvekili Malik Ecder Özdemir’in, özelleştirilen Sivas Et-Balık Kurumunun bazı sorunlarına,</w:t>
      </w:r>
    </w:p>
    <w:p w:rsidRPr="00B61361" w:rsidR="00B61361" w:rsidP="00B61361" w:rsidRDefault="00B61361">
      <w:pPr>
        <w:spacing w:after="120"/>
        <w:ind w:left="20" w:right="60" w:firstLine="820"/>
        <w:jc w:val="both"/>
        <w:rPr>
          <w:sz w:val="18"/>
          <w:szCs w:val="18"/>
        </w:rPr>
      </w:pPr>
      <w:r w:rsidRPr="00B61361">
        <w:rPr>
          <w:sz w:val="18"/>
          <w:szCs w:val="18"/>
        </w:rPr>
        <w:t>- Balıkesir Milletvekili Ahmet Duran Bulut’un, kanatlı hayvan sektöründeki yem ihtiyacının karşılanmasında yerli üretimin teşvik edilmesine,</w:t>
      </w:r>
    </w:p>
    <w:p w:rsidRPr="00B61361" w:rsidR="00B61361" w:rsidP="00B61361" w:rsidRDefault="00B61361">
      <w:pPr>
        <w:spacing w:after="120"/>
        <w:ind w:left="20" w:right="60" w:firstLine="820"/>
        <w:jc w:val="both"/>
        <w:rPr>
          <w:sz w:val="18"/>
          <w:szCs w:val="18"/>
        </w:rPr>
      </w:pPr>
      <w:r w:rsidRPr="00B61361">
        <w:rPr>
          <w:sz w:val="18"/>
          <w:szCs w:val="18"/>
        </w:rPr>
        <w:t>- Kahramanmaraş Milletvekili Mesut Dedeoğlu’nun, çiftçilerin tarım kredi kooperatiflerine olan borçlarına,</w:t>
      </w:r>
    </w:p>
    <w:p w:rsidRPr="00B61361" w:rsidR="00B61361" w:rsidP="00B61361" w:rsidRDefault="00B61361">
      <w:pPr>
        <w:spacing w:after="120"/>
        <w:ind w:left="20" w:right="60" w:firstLine="820"/>
        <w:jc w:val="both"/>
        <w:rPr>
          <w:sz w:val="18"/>
          <w:szCs w:val="18"/>
        </w:rPr>
      </w:pPr>
      <w:r w:rsidRPr="00B61361">
        <w:rPr>
          <w:sz w:val="18"/>
          <w:szCs w:val="18"/>
        </w:rPr>
        <w:t>- Kütahya Milletvekili Alim Işık’ın, özelleştirilen Kütahya Şeker Fabrikasına ait bir arazi ile ilgili bazı iddialara,</w:t>
      </w:r>
    </w:p>
    <w:p w:rsidRPr="00B61361" w:rsidR="00B61361" w:rsidP="00B61361" w:rsidRDefault="00B61361">
      <w:pPr>
        <w:spacing w:after="120"/>
        <w:ind w:left="20" w:right="60" w:firstLine="820"/>
        <w:jc w:val="both"/>
        <w:rPr>
          <w:sz w:val="18"/>
          <w:szCs w:val="18"/>
        </w:rPr>
      </w:pPr>
      <w:r w:rsidRPr="00B61361">
        <w:rPr>
          <w:sz w:val="18"/>
          <w:szCs w:val="18"/>
        </w:rPr>
        <w:t>Su ürünleri mühendislerinin istihdamına,</w:t>
      </w:r>
    </w:p>
    <w:p w:rsidRPr="00B61361" w:rsidR="00B61361" w:rsidP="00B61361" w:rsidRDefault="00B61361">
      <w:pPr>
        <w:spacing w:after="120"/>
        <w:ind w:left="20" w:right="60" w:firstLine="820"/>
        <w:jc w:val="both"/>
        <w:rPr>
          <w:sz w:val="18"/>
          <w:szCs w:val="18"/>
        </w:rPr>
      </w:pPr>
      <w:r w:rsidRPr="00B61361">
        <w:rPr>
          <w:sz w:val="18"/>
          <w:szCs w:val="18"/>
        </w:rPr>
        <w:t xml:space="preserve">İlişkin soruları ve Gıda Tarım ve Hayvancılık Bakanı Mehmet Mehdi Eker’in cevabı  (7/2687), (7/2688), (7/2689), (7/2690), (7/2691), (7/2692) </w:t>
      </w:r>
    </w:p>
    <w:p w:rsidRPr="00B61361" w:rsidR="00B61361" w:rsidP="00B61361" w:rsidRDefault="00B61361">
      <w:pPr>
        <w:spacing w:after="120"/>
        <w:ind w:left="20" w:right="60" w:firstLine="820"/>
        <w:jc w:val="both"/>
        <w:rPr>
          <w:sz w:val="18"/>
          <w:szCs w:val="18"/>
        </w:rPr>
      </w:pPr>
      <w:r w:rsidRPr="00B61361">
        <w:rPr>
          <w:sz w:val="18"/>
          <w:szCs w:val="18"/>
        </w:rPr>
        <w:t>34.- İstanbul Milletvekili D. Ali Torlak’ın, İstanbul’da 2007-2011 yılları arasında esnafın kredi kullanmasına ve desteklenm</w:t>
      </w:r>
      <w:r w:rsidRPr="00B61361">
        <w:rPr>
          <w:sz w:val="18"/>
          <w:szCs w:val="18"/>
        </w:rPr>
        <w:t>e</w:t>
      </w:r>
      <w:r w:rsidRPr="00B61361">
        <w:rPr>
          <w:sz w:val="18"/>
          <w:szCs w:val="18"/>
        </w:rPr>
        <w:t>sine ilişkin sorusu ve Gümrük ve Ticaret Bakanı Hayati Yazıcı’nın cevabı (7/2693)</w:t>
      </w:r>
    </w:p>
    <w:p w:rsidRPr="00B61361" w:rsidR="00B61361" w:rsidP="00B61361" w:rsidRDefault="00B61361">
      <w:pPr>
        <w:spacing w:after="120"/>
        <w:ind w:left="20" w:right="60" w:firstLine="820"/>
        <w:jc w:val="both"/>
        <w:rPr>
          <w:sz w:val="18"/>
          <w:szCs w:val="18"/>
        </w:rPr>
      </w:pPr>
      <w:r w:rsidRPr="00B61361">
        <w:rPr>
          <w:sz w:val="18"/>
          <w:szCs w:val="18"/>
        </w:rPr>
        <w:t>35.- İstanbul Milletvekili D. Ali Torlak’ın, İstanbul’da başlatılan, tamamlanmayan ve âtıl durumda bekleyen kamu yatırıml</w:t>
      </w:r>
      <w:r w:rsidRPr="00B61361">
        <w:rPr>
          <w:sz w:val="18"/>
          <w:szCs w:val="18"/>
        </w:rPr>
        <w:t>a</w:t>
      </w:r>
      <w:r w:rsidRPr="00B61361">
        <w:rPr>
          <w:sz w:val="18"/>
          <w:szCs w:val="18"/>
        </w:rPr>
        <w:t>rına ilişkin sorusu ve Gümrük ve Ticaret Bakanı Hayati Yazıcı’nın cevabı (7/2694)</w:t>
      </w:r>
    </w:p>
    <w:p w:rsidRPr="00B61361" w:rsidR="00B61361" w:rsidP="00B61361" w:rsidRDefault="00B61361">
      <w:pPr>
        <w:spacing w:after="120"/>
        <w:ind w:left="20" w:right="60" w:firstLine="820"/>
        <w:jc w:val="both"/>
        <w:rPr>
          <w:sz w:val="18"/>
          <w:szCs w:val="18"/>
        </w:rPr>
      </w:pPr>
      <w:r w:rsidRPr="00B61361">
        <w:rPr>
          <w:sz w:val="18"/>
          <w:szCs w:val="18"/>
        </w:rPr>
        <w:t>36.- İstanbul Milletvekili D. Ali Torlak’ın, İstanbul’da başlatılan, tamamlanmayan ve âtıl durumda bekleyen kamu yatırıml</w:t>
      </w:r>
      <w:r w:rsidRPr="00B61361">
        <w:rPr>
          <w:sz w:val="18"/>
          <w:szCs w:val="18"/>
        </w:rPr>
        <w:t>a</w:t>
      </w:r>
      <w:r w:rsidRPr="00B61361">
        <w:rPr>
          <w:sz w:val="18"/>
          <w:szCs w:val="18"/>
        </w:rPr>
        <w:t>rına ilişkin sorusu ve İçişleri Bakanı İdris Naim Şahin’in cevabı  (7/2697)</w:t>
      </w:r>
    </w:p>
    <w:p w:rsidRPr="00B61361" w:rsidR="00B61361" w:rsidP="00B61361" w:rsidRDefault="00B61361">
      <w:pPr>
        <w:spacing w:after="120"/>
        <w:ind w:left="20" w:right="60" w:firstLine="820"/>
        <w:jc w:val="both"/>
        <w:rPr>
          <w:sz w:val="18"/>
          <w:szCs w:val="18"/>
        </w:rPr>
      </w:pPr>
      <w:r w:rsidRPr="00B61361">
        <w:rPr>
          <w:sz w:val="18"/>
          <w:szCs w:val="18"/>
        </w:rPr>
        <w:t>37.- Kırklareli Milletvekili Turgut Dibek’in, bazı Bakanlıkların teşkilat yapılarında denetim birimlerinin yer almamasına ili</w:t>
      </w:r>
      <w:r w:rsidRPr="00B61361">
        <w:rPr>
          <w:sz w:val="18"/>
          <w:szCs w:val="18"/>
        </w:rPr>
        <w:t>ş</w:t>
      </w:r>
      <w:r w:rsidRPr="00B61361">
        <w:rPr>
          <w:sz w:val="18"/>
          <w:szCs w:val="18"/>
        </w:rPr>
        <w:t>kin Başbakandan sorusu ve Başbakan Yardımcısı Bekir Bozdağ’ın cevabı (7/2732)</w:t>
      </w:r>
    </w:p>
    <w:p w:rsidRPr="00B61361" w:rsidR="00B61361" w:rsidP="00B61361" w:rsidRDefault="00B61361">
      <w:pPr>
        <w:spacing w:after="120"/>
        <w:ind w:left="20" w:right="60" w:firstLine="820"/>
        <w:jc w:val="both"/>
        <w:rPr>
          <w:sz w:val="18"/>
          <w:szCs w:val="18"/>
        </w:rPr>
      </w:pPr>
      <w:r w:rsidRPr="00B61361">
        <w:rPr>
          <w:sz w:val="18"/>
          <w:szCs w:val="18"/>
        </w:rPr>
        <w:t>38.- Diyarbakır Milletvekili Altan Tan’ın, Diyarbakır Dicle Vadisi Projesi’ne ilişkin Başb</w:t>
      </w:r>
      <w:r w:rsidRPr="00B61361">
        <w:rPr>
          <w:sz w:val="18"/>
          <w:szCs w:val="18"/>
        </w:rPr>
        <w:t>a</w:t>
      </w:r>
      <w:r w:rsidRPr="00B61361">
        <w:rPr>
          <w:sz w:val="18"/>
          <w:szCs w:val="18"/>
        </w:rPr>
        <w:t>kandan sorusu ve Kalkınma Bakanı Cevdet Yılmaz’ın cevabı (7/2740)</w:t>
      </w:r>
    </w:p>
    <w:p w:rsidRPr="00B61361" w:rsidR="00B61361" w:rsidP="00B61361" w:rsidRDefault="00B61361">
      <w:pPr>
        <w:spacing w:after="120"/>
        <w:ind w:left="20" w:right="60" w:firstLine="820"/>
        <w:jc w:val="both"/>
        <w:rPr>
          <w:sz w:val="18"/>
          <w:szCs w:val="18"/>
        </w:rPr>
      </w:pPr>
      <w:r w:rsidRPr="00B61361">
        <w:rPr>
          <w:sz w:val="18"/>
          <w:szCs w:val="18"/>
        </w:rPr>
        <w:t>39.- Bitlis Milletvekili Hüsamettin Zenderlioğlu’nun, Van depreminin Nemrut ve Süphan Dağlarına yaptığı etkiye ilişkin Başbakandan sorusu ve Çevre ve Şehircilik Bakanı Erdoğan Bayra</w:t>
      </w:r>
      <w:r w:rsidRPr="00B61361">
        <w:rPr>
          <w:sz w:val="18"/>
          <w:szCs w:val="18"/>
        </w:rPr>
        <w:t>k</w:t>
      </w:r>
      <w:r w:rsidRPr="00B61361">
        <w:rPr>
          <w:sz w:val="18"/>
          <w:szCs w:val="18"/>
        </w:rPr>
        <w:t>tar’ın cevabı (7/2749)</w:t>
      </w:r>
    </w:p>
    <w:p w:rsidRPr="00B61361" w:rsidR="00B61361" w:rsidP="00B61361" w:rsidRDefault="00B61361">
      <w:pPr>
        <w:spacing w:after="120"/>
        <w:ind w:left="20" w:right="60" w:firstLine="820"/>
        <w:jc w:val="both"/>
        <w:rPr>
          <w:sz w:val="18"/>
          <w:szCs w:val="18"/>
        </w:rPr>
      </w:pPr>
      <w:r w:rsidRPr="00B61361">
        <w:rPr>
          <w:sz w:val="18"/>
          <w:szCs w:val="18"/>
        </w:rPr>
        <w:t>40.- Iğdır Milletvekili Sinan Oğan’ın, Van depremi sonrasında kamu görevlilerine maddi ve manevi destek verilmesine ilişkin Başbakandan sorusu ve Başbakan Yardımcısı Beşir Atalay’ın cevabı   (7/2753)</w:t>
      </w:r>
    </w:p>
    <w:p w:rsidRPr="00B61361" w:rsidR="00B61361" w:rsidP="00B61361" w:rsidRDefault="00B61361">
      <w:pPr>
        <w:spacing w:after="120"/>
        <w:ind w:left="20" w:right="60" w:firstLine="820"/>
        <w:jc w:val="both"/>
        <w:rPr>
          <w:sz w:val="18"/>
          <w:szCs w:val="18"/>
        </w:rPr>
      </w:pPr>
      <w:r w:rsidRPr="00B61361">
        <w:rPr>
          <w:sz w:val="18"/>
          <w:szCs w:val="18"/>
        </w:rPr>
        <w:t>41.- Kütahya Milletvekili Alim Işık’ın, Altıntaş,  Kütahya-Merkez,  Tavşanlı,  Simav,  Pazarlar,  Şaphane, Hisarcık , Emet, Gediz , Dumlupınar, Domaniç, Çavdarhisar, Aslanapa ve köylerinin din görevlisi açığının giderilmesine ilişkin soruları ve Başbakan Yardımcısı Bekir Bozdağ’ın cevabı (7/2771), (7/2772), (7/2773), (7/2774), (7/2775), (7/2776), (7/2777), (7/2778),  (7/2779), (7/2780), (7/2781),  (7/2782), (7/2783)</w:t>
      </w:r>
    </w:p>
    <w:p w:rsidRPr="00B61361" w:rsidR="00B61361" w:rsidP="00B61361" w:rsidRDefault="00B61361">
      <w:pPr>
        <w:spacing w:after="120"/>
        <w:ind w:left="20" w:right="60" w:firstLine="820"/>
        <w:jc w:val="both"/>
        <w:rPr>
          <w:sz w:val="18"/>
          <w:szCs w:val="18"/>
        </w:rPr>
      </w:pPr>
      <w:r w:rsidRPr="00B61361">
        <w:rPr>
          <w:sz w:val="18"/>
          <w:szCs w:val="18"/>
        </w:rPr>
        <w:t>42.- Kahramanmaraş Milletvekili Mesut Dedeoğlu’nun, merkez ve taşra teşkilatlarındaki boş kadrolara ilişkin sorusu ve Ene</w:t>
      </w:r>
      <w:r w:rsidRPr="00B61361">
        <w:rPr>
          <w:sz w:val="18"/>
          <w:szCs w:val="18"/>
        </w:rPr>
        <w:t>r</w:t>
      </w:r>
      <w:r w:rsidRPr="00B61361">
        <w:rPr>
          <w:sz w:val="18"/>
          <w:szCs w:val="18"/>
        </w:rPr>
        <w:t>ji ve Tabii Kaynaklar Bakanı Taner Yıldız’ın cevabı (7/2835)</w:t>
      </w:r>
    </w:p>
    <w:p w:rsidRPr="00B61361" w:rsidR="00B61361" w:rsidP="00B61361" w:rsidRDefault="00B61361">
      <w:pPr>
        <w:spacing w:after="120"/>
        <w:ind w:left="20" w:right="60" w:firstLine="820"/>
        <w:jc w:val="both"/>
        <w:rPr>
          <w:sz w:val="18"/>
          <w:szCs w:val="18"/>
        </w:rPr>
      </w:pPr>
      <w:r w:rsidRPr="00B61361">
        <w:rPr>
          <w:sz w:val="18"/>
          <w:szCs w:val="18"/>
        </w:rPr>
        <w:t>43.- Kahramanmaraş Milletvekili Mesut Dedeoğlu’nun, bağlı kurum ve kuruluşlarda hizmetlerde taşeronlaşmaya ve taşeron firma çalışanlarının bazı sorunlarına ilişkin sorusu ve Enerji ve Tabii Kaynaklar Bakanı Taner Yıldız’ın cevabı (7/2836)</w:t>
      </w:r>
    </w:p>
    <w:p w:rsidRPr="00B61361" w:rsidR="00B61361" w:rsidP="00B61361" w:rsidRDefault="00B61361">
      <w:pPr>
        <w:spacing w:after="120"/>
        <w:ind w:left="20" w:right="60" w:firstLine="820"/>
        <w:jc w:val="both"/>
        <w:rPr>
          <w:sz w:val="18"/>
          <w:szCs w:val="18"/>
        </w:rPr>
      </w:pPr>
      <w:r w:rsidRPr="00B61361">
        <w:rPr>
          <w:sz w:val="18"/>
          <w:szCs w:val="18"/>
        </w:rPr>
        <w:t>44.- Adana Milletvekili Ali Halaman’ın, Akkuyu Nükleer Santralinde alınacak güvenlik önlemlerine ilişkin sorusu ve Enerji ve Tabii Kaynaklar Bakanı Taner Yıldız’ın cevabı (7/2838)</w:t>
      </w:r>
    </w:p>
    <w:p w:rsidRPr="00B61361" w:rsidR="00B61361" w:rsidP="00B61361" w:rsidRDefault="00B61361">
      <w:pPr>
        <w:spacing w:after="120"/>
        <w:ind w:left="20" w:right="60" w:firstLine="820"/>
        <w:jc w:val="both"/>
        <w:rPr>
          <w:sz w:val="18"/>
          <w:szCs w:val="18"/>
        </w:rPr>
      </w:pPr>
      <w:r w:rsidRPr="00B61361">
        <w:rPr>
          <w:sz w:val="18"/>
          <w:szCs w:val="18"/>
        </w:rPr>
        <w:t>45.- Kahramanmaraş Milletvekili Mesut Dedeoğlu’nun, merkez ve taşra teşkilatlarındaki boş kadrolara ilişkin sorusu ve Gü</w:t>
      </w:r>
      <w:r w:rsidRPr="00B61361">
        <w:rPr>
          <w:sz w:val="18"/>
          <w:szCs w:val="18"/>
        </w:rPr>
        <w:t>m</w:t>
      </w:r>
      <w:r w:rsidRPr="00B61361">
        <w:rPr>
          <w:sz w:val="18"/>
          <w:szCs w:val="18"/>
        </w:rPr>
        <w:t>rük ve Ticaret Bakanı Hayati Yazıcı’nın cevabı (7/2863)</w:t>
      </w:r>
    </w:p>
    <w:p w:rsidRPr="00B61361" w:rsidR="00B61361" w:rsidP="00B61361" w:rsidRDefault="00B61361">
      <w:pPr>
        <w:spacing w:after="120"/>
        <w:ind w:left="20" w:right="60" w:firstLine="820"/>
        <w:jc w:val="both"/>
        <w:rPr>
          <w:sz w:val="18"/>
          <w:szCs w:val="18"/>
        </w:rPr>
      </w:pPr>
      <w:r w:rsidRPr="00B61361">
        <w:rPr>
          <w:sz w:val="18"/>
          <w:szCs w:val="18"/>
        </w:rPr>
        <w:t>46.- Kahramanmaraş Milletvekili Mesut Dedeoğlu’nun, bağlı kurum ve kuruluşlarda hizmetlerde taşeronlaşmaya ve taşeron firma çalışanlarının bazı sorunlarına ilişkin sorusu ve Gümrük ve T</w:t>
      </w:r>
      <w:r w:rsidRPr="00B61361">
        <w:rPr>
          <w:sz w:val="18"/>
          <w:szCs w:val="18"/>
        </w:rPr>
        <w:t>i</w:t>
      </w:r>
      <w:r w:rsidRPr="00B61361">
        <w:rPr>
          <w:sz w:val="18"/>
          <w:szCs w:val="18"/>
        </w:rPr>
        <w:t>caret Bakanı Hayati Yazıcı’nın cevabı (7/2864)</w:t>
      </w:r>
    </w:p>
    <w:p w:rsidRPr="00B61361" w:rsidR="00B61361" w:rsidP="00B61361" w:rsidRDefault="00B61361">
      <w:pPr>
        <w:spacing w:after="120"/>
        <w:ind w:left="20" w:right="60" w:firstLine="820"/>
        <w:jc w:val="both"/>
        <w:rPr>
          <w:sz w:val="18"/>
          <w:szCs w:val="18"/>
        </w:rPr>
      </w:pPr>
      <w:r w:rsidRPr="00B61361">
        <w:rPr>
          <w:sz w:val="18"/>
          <w:szCs w:val="18"/>
        </w:rPr>
        <w:t>47.- Mersin Milletvekili Mehmet Şandır’ın, Bakanlığın merkez ve taşra teşkilatlarına ait binalarının depreme karşı güçlend</w:t>
      </w:r>
      <w:r w:rsidRPr="00B61361">
        <w:rPr>
          <w:sz w:val="18"/>
          <w:szCs w:val="18"/>
        </w:rPr>
        <w:t>i</w:t>
      </w:r>
      <w:r w:rsidRPr="00B61361">
        <w:rPr>
          <w:sz w:val="18"/>
          <w:szCs w:val="18"/>
        </w:rPr>
        <w:t>rilmesi çalışmalarına ilişkin sorusu ve Gümrük ve Ticaret Bakanı Hayati Yazıcı’nın cevabı (7/2865)</w:t>
      </w:r>
    </w:p>
    <w:p w:rsidRPr="00B61361" w:rsidR="00B61361" w:rsidP="00B61361" w:rsidRDefault="00B61361">
      <w:pPr>
        <w:spacing w:after="120"/>
        <w:ind w:left="20" w:right="60" w:firstLine="820"/>
        <w:jc w:val="both"/>
        <w:rPr>
          <w:sz w:val="18"/>
          <w:szCs w:val="18"/>
        </w:rPr>
      </w:pPr>
      <w:r w:rsidRPr="00B61361">
        <w:rPr>
          <w:sz w:val="18"/>
          <w:szCs w:val="18"/>
        </w:rPr>
        <w:t>48.- Tokat Milletvekili Reşat Doğru’nun, TÜİK tarafından yapılan yetişkin eğitim ve hane halkı iş gücü araştırmalarına ilişkin sorusu ve Kalkınma Bakanı Cevdet Yılmaz’ın cevabı (7/2885)</w:t>
      </w:r>
    </w:p>
    <w:p w:rsidRPr="00B61361" w:rsidR="00B61361" w:rsidP="00B61361" w:rsidRDefault="00B61361">
      <w:pPr>
        <w:spacing w:after="120"/>
        <w:ind w:left="20" w:right="60" w:firstLine="820"/>
        <w:jc w:val="both"/>
        <w:rPr>
          <w:sz w:val="18"/>
          <w:szCs w:val="18"/>
        </w:rPr>
      </w:pPr>
      <w:r w:rsidRPr="00B61361">
        <w:rPr>
          <w:sz w:val="18"/>
          <w:szCs w:val="18"/>
        </w:rPr>
        <w:t>49.- Manisa Milletvekili Erkan Akçay’ın, Saruhanlı Vergi Dairesi Hizmet Binası Projesi’ne ilişkin sorusu ve Maliye Bakanı Mehmet Şimşek’in cevabı (7/2896)</w:t>
      </w:r>
    </w:p>
    <w:p w:rsidRPr="00B61361" w:rsidR="00B61361" w:rsidP="00B61361" w:rsidRDefault="00B61361">
      <w:pPr>
        <w:spacing w:after="120"/>
        <w:ind w:left="20" w:right="60" w:firstLine="820"/>
        <w:jc w:val="both"/>
        <w:rPr>
          <w:sz w:val="18"/>
          <w:szCs w:val="18"/>
        </w:rPr>
      </w:pPr>
      <w:r w:rsidRPr="00B61361">
        <w:rPr>
          <w:sz w:val="18"/>
          <w:szCs w:val="18"/>
        </w:rPr>
        <w:t xml:space="preserve">50.- Tekirdağ Milletvekili Emre Köprülü’nün, bir milletvekilinin yapmış olduğu açıklamalara ilişkin Başbakandan sorusu ve Başbakan Yardımcısı Beşir Atalay’ın cevabı (7/2959) </w:t>
      </w:r>
    </w:p>
    <w:p w:rsidRPr="00B61361" w:rsidR="00B61361" w:rsidP="00B61361" w:rsidRDefault="00B61361">
      <w:pPr>
        <w:spacing w:after="120"/>
        <w:ind w:left="20" w:right="60" w:firstLine="820"/>
        <w:jc w:val="both"/>
        <w:rPr>
          <w:sz w:val="18"/>
          <w:szCs w:val="18"/>
        </w:rPr>
      </w:pPr>
      <w:r w:rsidRPr="00B61361">
        <w:rPr>
          <w:sz w:val="18"/>
          <w:szCs w:val="18"/>
        </w:rPr>
        <w:t>51.- Diyarbakır Milletvekili Altan Tan’ın, Bursa’daki kentsel dönüşüm çalışmalarına ilişkin Başbakandan sorusu ve Çevre ve Şehircilik Bakanı Erdoğan Bayraktar’ın cevabı (7/3042)</w:t>
      </w:r>
    </w:p>
    <w:p w:rsidRPr="00B61361" w:rsidR="00B61361" w:rsidP="00B61361" w:rsidRDefault="00B61361">
      <w:pPr>
        <w:spacing w:after="120"/>
        <w:ind w:left="20" w:right="60" w:firstLine="820"/>
        <w:jc w:val="both"/>
        <w:rPr>
          <w:sz w:val="18"/>
          <w:szCs w:val="18"/>
        </w:rPr>
      </w:pPr>
      <w:r w:rsidRPr="00B61361">
        <w:rPr>
          <w:sz w:val="18"/>
          <w:szCs w:val="18"/>
        </w:rPr>
        <w:t>52.- Manisa Milletvekili Erkan Akçay’ın, tuğla ve kiremit üreticilerinin kullandığı toz kömürün temininde yaşanan sorunlara ilişkin Başbakandan sorusu ve Enerji ve Tabii Kaynaklar Bakanı T</w:t>
      </w:r>
      <w:r w:rsidRPr="00B61361">
        <w:rPr>
          <w:sz w:val="18"/>
          <w:szCs w:val="18"/>
        </w:rPr>
        <w:t>a</w:t>
      </w:r>
      <w:r w:rsidRPr="00B61361">
        <w:rPr>
          <w:sz w:val="18"/>
          <w:szCs w:val="18"/>
        </w:rPr>
        <w:t>ner Yıldız’ın cevabı (7/3045)</w:t>
      </w:r>
    </w:p>
    <w:p w:rsidRPr="00B61361" w:rsidR="00B61361" w:rsidP="00B61361" w:rsidRDefault="00B61361">
      <w:pPr>
        <w:spacing w:after="120"/>
        <w:ind w:left="20" w:right="60" w:firstLine="820"/>
        <w:jc w:val="both"/>
        <w:rPr>
          <w:sz w:val="18"/>
          <w:szCs w:val="18"/>
        </w:rPr>
      </w:pPr>
      <w:r w:rsidRPr="00B61361">
        <w:rPr>
          <w:sz w:val="18"/>
          <w:szCs w:val="18"/>
        </w:rPr>
        <w:t>53.- Kırklareli Milletvekili Mehmet S. Kesimoğlu’nun, Ergene Nehri etrafındaki fabrikaların denetimine ilişkin sorusu ve Çevre ve Şehircilik Bakanı Erdoğan Bayraktar’ın cevabı  (7/3051)</w:t>
      </w:r>
    </w:p>
    <w:p w:rsidRPr="00B61361" w:rsidR="00B61361" w:rsidP="00B61361" w:rsidRDefault="00B61361">
      <w:pPr>
        <w:spacing w:after="120"/>
        <w:ind w:left="20" w:right="60" w:firstLine="820"/>
        <w:jc w:val="both"/>
        <w:rPr>
          <w:sz w:val="18"/>
          <w:szCs w:val="18"/>
        </w:rPr>
      </w:pPr>
      <w:r w:rsidRPr="00B61361">
        <w:rPr>
          <w:sz w:val="18"/>
          <w:szCs w:val="18"/>
        </w:rPr>
        <w:t>54.- İzmir Milletvekili Rahmi Aşkın Türeli’nin, Çeşme’deki balık çiftliklerine ve bunların çevreye verdiği zararlara ilişkin s</w:t>
      </w:r>
      <w:r w:rsidRPr="00B61361">
        <w:rPr>
          <w:sz w:val="18"/>
          <w:szCs w:val="18"/>
        </w:rPr>
        <w:t>o</w:t>
      </w:r>
      <w:r w:rsidRPr="00B61361">
        <w:rPr>
          <w:sz w:val="18"/>
          <w:szCs w:val="18"/>
        </w:rPr>
        <w:t>rusu ve Çevre ve Şehircilik Bakanı Erdoğan Bayraktar’ın cevabı   (7/3052)</w:t>
      </w:r>
    </w:p>
    <w:p w:rsidRPr="00B61361" w:rsidR="00B61361" w:rsidP="00B61361" w:rsidRDefault="00B61361">
      <w:pPr>
        <w:spacing w:after="120"/>
        <w:ind w:left="20" w:right="60" w:firstLine="820"/>
        <w:jc w:val="both"/>
        <w:rPr>
          <w:sz w:val="18"/>
          <w:szCs w:val="18"/>
        </w:rPr>
      </w:pPr>
      <w:r w:rsidRPr="00B61361">
        <w:rPr>
          <w:sz w:val="18"/>
          <w:szCs w:val="18"/>
        </w:rPr>
        <w:t>55.- Adana Milletvekili Seyfettin Yılmaz’ın, Adana’da yapılan ve yapılacak projelere ilişkin sorusu ve Çevre ve Şehircilik Bakanı Erdoğan Bayraktar’ın cevabı (7/3053)</w:t>
      </w:r>
    </w:p>
    <w:p w:rsidRPr="00B61361" w:rsidR="00B61361" w:rsidP="00B61361" w:rsidRDefault="00B61361">
      <w:pPr>
        <w:spacing w:after="120"/>
        <w:ind w:left="20" w:right="60" w:firstLine="820"/>
        <w:jc w:val="both"/>
        <w:rPr>
          <w:sz w:val="18"/>
          <w:szCs w:val="18"/>
        </w:rPr>
      </w:pPr>
      <w:r w:rsidRPr="00B61361">
        <w:rPr>
          <w:sz w:val="18"/>
          <w:szCs w:val="18"/>
        </w:rPr>
        <w:t>56.- Kocaeli Milletvekili Lütfü Türkkan’ın, Kocaeli ili genelinde ve Kartepe’de fabrikaların sebep olduğu hava kirliliğine ilişkin sorusu ve Çevre ve Şehircilik Bakanı Erdoğan Bayraktar’ın cevabı (7/3055)</w:t>
      </w:r>
    </w:p>
    <w:p w:rsidRPr="00B61361" w:rsidR="00B61361" w:rsidP="00B61361" w:rsidRDefault="00B61361">
      <w:pPr>
        <w:spacing w:after="120"/>
        <w:ind w:left="20" w:right="60" w:firstLine="820"/>
        <w:jc w:val="both"/>
        <w:rPr>
          <w:sz w:val="18"/>
          <w:szCs w:val="18"/>
        </w:rPr>
      </w:pPr>
      <w:r w:rsidRPr="00B61361">
        <w:rPr>
          <w:sz w:val="18"/>
          <w:szCs w:val="18"/>
        </w:rPr>
        <w:t>57.- İstanbul Milletvekili Umut Oran’ın, Marmara Bölgesi’nde yaşanan doğal gaz ve elektrik kesintisine ve alternatif enerji dağıtım alanları ihtiyacına ilişkin Başbakandan sorusu ve Enerji ve Tabii Kaynaklar Bakanı Taner Yıldız’ın cevabı (7/3129)</w:t>
      </w:r>
    </w:p>
    <w:p w:rsidRPr="00B61361" w:rsidR="00B61361" w:rsidP="00B61361" w:rsidRDefault="00B61361">
      <w:pPr>
        <w:spacing w:after="120"/>
        <w:ind w:left="20" w:right="60" w:firstLine="820"/>
        <w:jc w:val="both"/>
        <w:rPr>
          <w:sz w:val="18"/>
          <w:szCs w:val="18"/>
        </w:rPr>
      </w:pPr>
      <w:r w:rsidRPr="00B61361">
        <w:rPr>
          <w:sz w:val="18"/>
          <w:szCs w:val="18"/>
        </w:rPr>
        <w:t>58.- Kırklareli Milletvekili Turgut Dibek’in, Trakya Bölgesi’nde depreme karşı güçlendirme çalışması yapılan kamu binalar</w:t>
      </w:r>
      <w:r w:rsidRPr="00B61361">
        <w:rPr>
          <w:sz w:val="18"/>
          <w:szCs w:val="18"/>
        </w:rPr>
        <w:t>ı</w:t>
      </w:r>
      <w:r w:rsidRPr="00B61361">
        <w:rPr>
          <w:sz w:val="18"/>
          <w:szCs w:val="18"/>
        </w:rPr>
        <w:t>na ilişkin sorusu ve Başbakan Yardımcısı Beşir Atalay’ın cevabı   (7/3143)</w:t>
      </w:r>
    </w:p>
    <w:p w:rsidRPr="00B61361" w:rsidR="00B61361" w:rsidP="00B61361" w:rsidRDefault="00B61361">
      <w:pPr>
        <w:spacing w:after="120"/>
        <w:ind w:left="20" w:right="60" w:firstLine="820"/>
        <w:jc w:val="both"/>
        <w:rPr>
          <w:sz w:val="18"/>
          <w:szCs w:val="18"/>
        </w:rPr>
      </w:pPr>
      <w:r w:rsidRPr="00B61361">
        <w:rPr>
          <w:sz w:val="18"/>
          <w:szCs w:val="18"/>
        </w:rPr>
        <w:t>59.- Mersin Milletvekili Ali Rıza Öztürk’ün, Elektrik Mühendisleri Odasına verilen para cez</w:t>
      </w:r>
      <w:r w:rsidRPr="00B61361">
        <w:rPr>
          <w:sz w:val="18"/>
          <w:szCs w:val="18"/>
        </w:rPr>
        <w:t>a</w:t>
      </w:r>
      <w:r w:rsidRPr="00B61361">
        <w:rPr>
          <w:sz w:val="18"/>
          <w:szCs w:val="18"/>
        </w:rPr>
        <w:t>sına ilişkin sorusu ve Çalışma ve Sosyal Güvenlik Bakanı Faruk Çelik’in cevabı (7/3195)</w:t>
      </w:r>
    </w:p>
    <w:p w:rsidRPr="00B61361" w:rsidR="00B61361" w:rsidP="00B61361" w:rsidRDefault="00B61361">
      <w:pPr>
        <w:spacing w:after="120"/>
        <w:ind w:left="20" w:right="60" w:firstLine="820"/>
        <w:jc w:val="both"/>
        <w:rPr>
          <w:sz w:val="18"/>
          <w:szCs w:val="18"/>
        </w:rPr>
      </w:pPr>
      <w:r w:rsidRPr="00B61361">
        <w:rPr>
          <w:sz w:val="18"/>
          <w:szCs w:val="18"/>
        </w:rPr>
        <w:t>60.- Zonguldak Milletvekili Ali İhsan Köktürk’ün, ticaret siciline kayıtlı olduğu için Türk şirketi sayılan sermayesi ve ortakl</w:t>
      </w:r>
      <w:r w:rsidRPr="00B61361">
        <w:rPr>
          <w:sz w:val="18"/>
          <w:szCs w:val="18"/>
        </w:rPr>
        <w:t>a</w:t>
      </w:r>
      <w:r w:rsidRPr="00B61361">
        <w:rPr>
          <w:sz w:val="18"/>
          <w:szCs w:val="18"/>
        </w:rPr>
        <w:t>rı yabancı olan şirketlere taşınmaz satışına ilişkin sorusu ve Çevre ve Şehircilik Bakanı Erdoğan Bayraktar’ın cevabı (7/3202)</w:t>
      </w:r>
    </w:p>
    <w:p w:rsidRPr="00B61361" w:rsidR="00B61361" w:rsidP="00B61361" w:rsidRDefault="00B61361">
      <w:pPr>
        <w:spacing w:after="120"/>
        <w:ind w:left="20" w:right="60" w:firstLine="820"/>
        <w:jc w:val="both"/>
        <w:rPr>
          <w:sz w:val="18"/>
          <w:szCs w:val="18"/>
        </w:rPr>
      </w:pPr>
      <w:r w:rsidRPr="00B61361">
        <w:rPr>
          <w:sz w:val="18"/>
          <w:szCs w:val="18"/>
        </w:rPr>
        <w:t>61.- Konya Milletvekili Atilla Kart’ın, yabancılara satılan taşınmazlara ilişkin sorusu ve Çevre ve Şehircilik Bakanı Erdoğan Bayraktar’ın cevabı (7/3203)</w:t>
      </w:r>
    </w:p>
    <w:p w:rsidRPr="00B61361" w:rsidR="00B61361" w:rsidP="00B61361" w:rsidRDefault="00B61361">
      <w:pPr>
        <w:spacing w:after="120"/>
        <w:ind w:left="20" w:right="60" w:firstLine="820"/>
        <w:jc w:val="both"/>
        <w:rPr>
          <w:sz w:val="18"/>
          <w:szCs w:val="18"/>
        </w:rPr>
      </w:pPr>
      <w:r w:rsidRPr="00B61361">
        <w:rPr>
          <w:sz w:val="18"/>
          <w:szCs w:val="18"/>
        </w:rPr>
        <w:t>62.- İstanbul Milletvekili D. Ali Torlak’ın, İstanbul’da yürütülen Kentsel Dönüşüm ve Yen</w:t>
      </w:r>
      <w:r w:rsidRPr="00B61361">
        <w:rPr>
          <w:sz w:val="18"/>
          <w:szCs w:val="18"/>
        </w:rPr>
        <w:t>i</w:t>
      </w:r>
      <w:r w:rsidRPr="00B61361">
        <w:rPr>
          <w:sz w:val="18"/>
          <w:szCs w:val="18"/>
        </w:rPr>
        <w:t>leme Projesi’ne ilişkin sorusu ve Çevre ve Şehircilik Bakanı Erdoğan Bayraktar’ın cevabı   (7/3205)</w:t>
      </w:r>
    </w:p>
    <w:p w:rsidRPr="00B61361" w:rsidR="00B61361" w:rsidP="00B61361" w:rsidRDefault="00B61361">
      <w:pPr>
        <w:spacing w:after="120"/>
        <w:ind w:left="20" w:right="60" w:firstLine="820"/>
        <w:jc w:val="both"/>
        <w:rPr>
          <w:sz w:val="18"/>
          <w:szCs w:val="18"/>
        </w:rPr>
      </w:pPr>
      <w:r w:rsidRPr="00B61361">
        <w:rPr>
          <w:sz w:val="18"/>
          <w:szCs w:val="18"/>
        </w:rPr>
        <w:t>63.- Van Milletvekili Nazmi Gür’ün, depremden sonra Van’ın yeniden yapılandırılmasına ilişkin sorusu ve Çevre ve Şehirc</w:t>
      </w:r>
      <w:r w:rsidRPr="00B61361">
        <w:rPr>
          <w:sz w:val="18"/>
          <w:szCs w:val="18"/>
        </w:rPr>
        <w:t>i</w:t>
      </w:r>
      <w:r w:rsidRPr="00B61361">
        <w:rPr>
          <w:sz w:val="18"/>
          <w:szCs w:val="18"/>
        </w:rPr>
        <w:t>lik Bakanı Erdoğan Bayraktar’ın cevabı (7/3207)</w:t>
      </w:r>
    </w:p>
    <w:p w:rsidRPr="00B61361" w:rsidR="00B61361" w:rsidP="00B61361" w:rsidRDefault="00B61361">
      <w:pPr>
        <w:spacing w:after="120"/>
        <w:ind w:left="20" w:right="60" w:firstLine="820"/>
        <w:jc w:val="both"/>
        <w:rPr>
          <w:sz w:val="18"/>
          <w:szCs w:val="18"/>
        </w:rPr>
      </w:pPr>
      <w:r w:rsidRPr="00B61361">
        <w:rPr>
          <w:sz w:val="18"/>
          <w:szCs w:val="18"/>
        </w:rPr>
        <w:t>64.- Artvin Milletvekili Uğur Bayraktutan’ın, doğal gazla ilgili altyapı çalışmalarına ilişkin sorusu ve Enerji ve Tabii Kayna</w:t>
      </w:r>
      <w:r w:rsidRPr="00B61361">
        <w:rPr>
          <w:sz w:val="18"/>
          <w:szCs w:val="18"/>
        </w:rPr>
        <w:t>k</w:t>
      </w:r>
      <w:r w:rsidRPr="00B61361">
        <w:rPr>
          <w:sz w:val="18"/>
          <w:szCs w:val="18"/>
        </w:rPr>
        <w:t>lar Bakanı Taner Yıldız’ın cevabı (7/3213)</w:t>
      </w:r>
    </w:p>
    <w:p w:rsidRPr="00B61361" w:rsidR="00B61361" w:rsidP="00B61361" w:rsidRDefault="00B61361">
      <w:pPr>
        <w:spacing w:after="120"/>
        <w:ind w:left="20" w:right="60" w:firstLine="820"/>
        <w:jc w:val="both"/>
        <w:rPr>
          <w:sz w:val="18"/>
          <w:szCs w:val="18"/>
        </w:rPr>
      </w:pPr>
      <w:r w:rsidRPr="00B61361">
        <w:rPr>
          <w:sz w:val="18"/>
          <w:szCs w:val="18"/>
        </w:rPr>
        <w:t>65.- Amasya Milletvekili Ramis Topal’ın, Yeşilırmak Elektrik Dağıtım AŞ ile ilgili bazı iddi</w:t>
      </w:r>
      <w:r w:rsidRPr="00B61361">
        <w:rPr>
          <w:sz w:val="18"/>
          <w:szCs w:val="18"/>
        </w:rPr>
        <w:t>a</w:t>
      </w:r>
      <w:r w:rsidRPr="00B61361">
        <w:rPr>
          <w:sz w:val="18"/>
          <w:szCs w:val="18"/>
        </w:rPr>
        <w:t>lara ilişkin sorusu ve Enerji ve Tabii Kaynaklar Bakanı Taner Yıldız’ın cevabı (7/3216)</w:t>
      </w:r>
    </w:p>
    <w:p w:rsidRPr="00B61361" w:rsidR="00B61361" w:rsidP="00B61361" w:rsidRDefault="00B61361">
      <w:pPr>
        <w:spacing w:after="120"/>
        <w:ind w:left="20" w:right="60" w:firstLine="820"/>
        <w:jc w:val="both"/>
        <w:rPr>
          <w:sz w:val="18"/>
          <w:szCs w:val="18"/>
        </w:rPr>
      </w:pPr>
      <w:r w:rsidRPr="00B61361">
        <w:rPr>
          <w:sz w:val="18"/>
          <w:szCs w:val="18"/>
        </w:rPr>
        <w:t>66.- Hatay Milletvekili Mehmet Ali Ediboğlu’nun, Marmara Bölgesi’nde meydana gelen elektrik kesintisinin nedenlerine ilişkin sorusu ve Enerji ve Tabii Kaynaklar Bakanı Taner Yıldız’ın cevabı (7/3379)</w:t>
      </w:r>
    </w:p>
    <w:p w:rsidRPr="00B61361" w:rsidR="00B61361" w:rsidP="00B61361" w:rsidRDefault="00B61361">
      <w:pPr>
        <w:spacing w:after="120"/>
        <w:ind w:left="20" w:right="60" w:firstLine="820"/>
        <w:jc w:val="both"/>
        <w:rPr>
          <w:sz w:val="18"/>
          <w:szCs w:val="18"/>
        </w:rPr>
      </w:pPr>
      <w:r w:rsidRPr="00B61361">
        <w:rPr>
          <w:sz w:val="18"/>
          <w:szCs w:val="18"/>
        </w:rPr>
        <w:t>67.- Adana Milletvekili Ali Halaman’ın, Kozan, Aladağ, Karaisalı, Ceyhan, Seyhan, Feke, Çukurova, Yüreğir, Saimbeyli, P</w:t>
      </w:r>
      <w:r w:rsidRPr="00B61361">
        <w:rPr>
          <w:sz w:val="18"/>
          <w:szCs w:val="18"/>
        </w:rPr>
        <w:t>o</w:t>
      </w:r>
      <w:r w:rsidRPr="00B61361">
        <w:rPr>
          <w:sz w:val="18"/>
          <w:szCs w:val="18"/>
        </w:rPr>
        <w:t>zantı, Yumurtalık, Sarıçam, Karataş, İmamoğlu ve  Tufanbeyli’de  yürütülen proje ve yatırımlara ilişkin soruları ve Enerji ve Tabii Ka</w:t>
      </w:r>
      <w:r w:rsidRPr="00B61361">
        <w:rPr>
          <w:sz w:val="18"/>
          <w:szCs w:val="18"/>
        </w:rPr>
        <w:t>y</w:t>
      </w:r>
      <w:r w:rsidRPr="00B61361">
        <w:rPr>
          <w:sz w:val="18"/>
          <w:szCs w:val="18"/>
        </w:rPr>
        <w:t>naklar Bakanı Taner Yıldız’ın c</w:t>
      </w:r>
      <w:r w:rsidRPr="00B61361">
        <w:rPr>
          <w:sz w:val="18"/>
          <w:szCs w:val="18"/>
        </w:rPr>
        <w:t>e</w:t>
      </w:r>
      <w:r w:rsidRPr="00B61361">
        <w:rPr>
          <w:sz w:val="18"/>
          <w:szCs w:val="18"/>
        </w:rPr>
        <w:t>vabı (7/3383), (7/3384), (7/3385), (7/3386), (7/3387), (7/3388), (7/3389), (7/3390), (7/3391), (7/3392), (7/3393), (7/3394), (7/3395), (7/3396), (7/3397)</w:t>
      </w:r>
    </w:p>
    <w:p w:rsidRPr="00B61361" w:rsidR="00B61361" w:rsidP="00B61361" w:rsidRDefault="00B61361">
      <w:pPr>
        <w:tabs>
          <w:tab w:val="left" w:pos="1134"/>
        </w:tabs>
        <w:spacing w:after="120"/>
        <w:jc w:val="both"/>
        <w:rPr>
          <w:sz w:val="18"/>
          <w:szCs w:val="18"/>
        </w:rPr>
      </w:pPr>
      <w:r w:rsidRPr="00B61361">
        <w:rPr>
          <w:sz w:val="18"/>
          <w:szCs w:val="18"/>
        </w:rPr>
        <w:t xml:space="preserve"> </w:t>
      </w:r>
    </w:p>
    <w:p w:rsidRPr="00B61361" w:rsidR="00B61361" w:rsidP="00B61361" w:rsidRDefault="00B61361">
      <w:pPr>
        <w:spacing w:after="120"/>
        <w:ind w:left="20" w:right="60" w:firstLine="820"/>
        <w:jc w:val="both"/>
        <w:rPr>
          <w:bCs/>
          <w:sz w:val="18"/>
          <w:szCs w:val="18"/>
        </w:rPr>
      </w:pPr>
    </w:p>
    <w:p w:rsidRPr="00B61361" w:rsidR="00E46AAF" w:rsidP="00B61361" w:rsidRDefault="00E46AAF">
      <w:pPr>
        <w:pStyle w:val="Metinstil"/>
        <w:tabs>
          <w:tab w:val="center" w:pos="5103"/>
        </w:tabs>
        <w:suppressAutoHyphens/>
        <w:spacing w:line="240" w:lineRule="auto"/>
        <w:ind w:hanging="40"/>
        <w:jc w:val="center"/>
        <w:rPr>
          <w:rFonts w:ascii="Comic Sans MS" w:hAnsi="Comic Sans MS"/>
          <w:spacing w:val="24"/>
          <w:sz w:val="18"/>
          <w:szCs w:val="18"/>
        </w:rPr>
      </w:pPr>
      <w:r w:rsidRPr="00B61361">
        <w:rPr>
          <w:rFonts w:ascii="Comic Sans MS" w:hAnsi="Comic Sans MS"/>
          <w:spacing w:val="24"/>
          <w:sz w:val="18"/>
          <w:szCs w:val="18"/>
        </w:rPr>
        <w:t>14 Şubat 2012 Salı</w:t>
      </w:r>
    </w:p>
    <w:p w:rsidRPr="00B61361" w:rsidR="00E46AAF" w:rsidP="00B61361" w:rsidRDefault="00E46AAF">
      <w:pPr>
        <w:pStyle w:val="Metinstil"/>
        <w:tabs>
          <w:tab w:val="center" w:pos="5103"/>
        </w:tabs>
        <w:suppressAutoHyphens/>
        <w:spacing w:line="240" w:lineRule="auto"/>
        <w:ind w:hanging="40"/>
        <w:jc w:val="center"/>
        <w:rPr>
          <w:rFonts w:ascii="Comic Sans MS" w:hAnsi="Comic Sans MS"/>
          <w:spacing w:val="24"/>
          <w:sz w:val="18"/>
          <w:szCs w:val="18"/>
        </w:rPr>
      </w:pPr>
      <w:r w:rsidRPr="00B61361">
        <w:rPr>
          <w:rFonts w:ascii="Comic Sans MS" w:hAnsi="Comic Sans MS"/>
          <w:spacing w:val="24"/>
          <w:sz w:val="18"/>
          <w:szCs w:val="18"/>
        </w:rPr>
        <w:t>BİRİNCİ OTURUM</w:t>
      </w:r>
    </w:p>
    <w:p w:rsidRPr="00B61361" w:rsidR="00E46AAF" w:rsidP="00B61361" w:rsidRDefault="00E46AAF">
      <w:pPr>
        <w:pStyle w:val="Metinstil"/>
        <w:tabs>
          <w:tab w:val="center" w:pos="5103"/>
        </w:tabs>
        <w:suppressAutoHyphens/>
        <w:spacing w:line="240" w:lineRule="auto"/>
        <w:ind w:hanging="40"/>
        <w:jc w:val="center"/>
        <w:rPr>
          <w:rFonts w:ascii="Comic Sans MS" w:hAnsi="Comic Sans MS"/>
          <w:spacing w:val="24"/>
          <w:sz w:val="18"/>
          <w:szCs w:val="18"/>
        </w:rPr>
      </w:pPr>
      <w:r w:rsidRPr="00B61361">
        <w:rPr>
          <w:rFonts w:ascii="Comic Sans MS" w:hAnsi="Comic Sans MS"/>
          <w:spacing w:val="24"/>
          <w:sz w:val="18"/>
          <w:szCs w:val="18"/>
        </w:rPr>
        <w:t>Açılma Saati: 15.02</w:t>
      </w:r>
    </w:p>
    <w:p w:rsidRPr="00B61361" w:rsidR="00E46AAF" w:rsidP="00B61361" w:rsidRDefault="00E46AAF">
      <w:pPr>
        <w:pStyle w:val="Metinstil"/>
        <w:tabs>
          <w:tab w:val="center" w:pos="5103"/>
        </w:tabs>
        <w:suppressAutoHyphens/>
        <w:spacing w:line="240" w:lineRule="auto"/>
        <w:ind w:hanging="40"/>
        <w:jc w:val="center"/>
        <w:rPr>
          <w:rFonts w:ascii="Comic Sans MS" w:hAnsi="Comic Sans MS"/>
          <w:spacing w:val="24"/>
          <w:sz w:val="18"/>
          <w:szCs w:val="18"/>
        </w:rPr>
      </w:pPr>
      <w:r w:rsidRPr="00B61361">
        <w:rPr>
          <w:rFonts w:ascii="Comic Sans MS" w:hAnsi="Comic Sans MS"/>
          <w:spacing w:val="24"/>
          <w:sz w:val="18"/>
          <w:szCs w:val="18"/>
        </w:rPr>
        <w:t>BAŞKAN: Başkan Vekili Şükran Güldal MUMCU</w:t>
      </w:r>
    </w:p>
    <w:p w:rsidRPr="00B61361" w:rsidR="00E46AAF" w:rsidP="00B61361" w:rsidRDefault="00E46AAF">
      <w:pPr>
        <w:pStyle w:val="Metinstil"/>
        <w:tabs>
          <w:tab w:val="center" w:pos="5103"/>
        </w:tabs>
        <w:suppressAutoHyphens/>
        <w:spacing w:line="240" w:lineRule="auto"/>
        <w:ind w:left="-851" w:firstLine="0"/>
        <w:jc w:val="center"/>
        <w:rPr>
          <w:rFonts w:ascii="Comic Sans MS" w:hAnsi="Comic Sans MS"/>
          <w:spacing w:val="24"/>
          <w:sz w:val="18"/>
          <w:szCs w:val="18"/>
        </w:rPr>
      </w:pPr>
      <w:r w:rsidRPr="00B61361">
        <w:rPr>
          <w:rFonts w:ascii="Comic Sans MS" w:hAnsi="Comic Sans MS"/>
          <w:spacing w:val="24"/>
          <w:sz w:val="18"/>
          <w:szCs w:val="18"/>
        </w:rPr>
        <w:t>KÂTİP ÜYELER: Bayram ÖZÇELİK (Burdur), Fatih ŞAHİN (Ankara)</w:t>
      </w:r>
    </w:p>
    <w:p w:rsidRPr="00B61361" w:rsidR="00E46AAF" w:rsidP="00B61361" w:rsidRDefault="00E46AAF">
      <w:pPr>
        <w:pStyle w:val="Metinstil"/>
        <w:tabs>
          <w:tab w:val="center" w:pos="5103"/>
        </w:tabs>
        <w:suppressAutoHyphens/>
        <w:spacing w:line="240" w:lineRule="auto"/>
        <w:ind w:hanging="40"/>
        <w:jc w:val="center"/>
        <w:rPr>
          <w:rFonts w:ascii="Comic Sans MS" w:hAnsi="Comic Sans MS"/>
          <w:spacing w:val="24"/>
          <w:sz w:val="18"/>
          <w:szCs w:val="18"/>
        </w:rPr>
      </w:pPr>
      <w:r w:rsidRPr="00B61361">
        <w:rPr>
          <w:rFonts w:ascii="Comic Sans MS" w:hAnsi="Comic Sans MS"/>
          <w:spacing w:val="24"/>
          <w:sz w:val="18"/>
          <w:szCs w:val="18"/>
        </w:rPr>
        <w:t xml:space="preserve"> -----0-----</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BAŞKAN – Sayın milletvekilleri, Türkiye Büyük Millet Meclisinin 65’inci Birleşimini açıyorum.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p>
    <w:p w:rsidRPr="00B61361" w:rsidR="00E46AAF" w:rsidP="00B61361" w:rsidRDefault="008B652B">
      <w:pPr>
        <w:pStyle w:val="Metinstil"/>
        <w:tabs>
          <w:tab w:val="center" w:pos="5103"/>
        </w:tabs>
        <w:suppressAutoHyphens/>
        <w:spacing w:line="240" w:lineRule="auto"/>
        <w:jc w:val="center"/>
        <w:rPr>
          <w:rFonts w:ascii="Comic Sans MS" w:hAnsi="Comic Sans MS"/>
          <w:spacing w:val="24"/>
          <w:sz w:val="18"/>
          <w:szCs w:val="18"/>
        </w:rPr>
      </w:pPr>
      <w:r w:rsidRPr="00B61361">
        <w:rPr>
          <w:rFonts w:ascii="Comic Sans MS" w:hAnsi="Comic Sans MS"/>
          <w:spacing w:val="24"/>
          <w:sz w:val="18"/>
          <w:szCs w:val="18"/>
        </w:rPr>
        <w:t xml:space="preserve">III.- </w:t>
      </w:r>
      <w:r w:rsidRPr="00B61361" w:rsidR="00E46AAF">
        <w:rPr>
          <w:rFonts w:ascii="Comic Sans MS" w:hAnsi="Comic Sans MS"/>
          <w:spacing w:val="24"/>
          <w:sz w:val="18"/>
          <w:szCs w:val="18"/>
        </w:rPr>
        <w:t>Y O K L A M 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BAŞKAN - Elektronik cihazla yoklama yapacağım.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Yoklama için üç dakika süre vereceğim. </w:t>
      </w:r>
    </w:p>
    <w:p w:rsidRPr="00B61361" w:rsidR="00E46AAF" w:rsidP="00B61361" w:rsidRDefault="00E46AAF">
      <w:pPr>
        <w:pStyle w:val="Metinstil"/>
        <w:tabs>
          <w:tab w:val="center" w:pos="5103"/>
        </w:tabs>
        <w:suppressAutoHyphens/>
        <w:spacing w:line="240" w:lineRule="auto"/>
        <w:jc w:val="left"/>
        <w:rPr>
          <w:rFonts w:ascii="Comic Sans MS" w:hAnsi="Comic Sans MS"/>
          <w:spacing w:val="24"/>
          <w:sz w:val="18"/>
          <w:szCs w:val="18"/>
        </w:rPr>
      </w:pPr>
      <w:r w:rsidRPr="00B61361">
        <w:rPr>
          <w:rFonts w:ascii="Comic Sans MS" w:hAnsi="Comic Sans MS"/>
          <w:spacing w:val="24"/>
          <w:sz w:val="18"/>
          <w:szCs w:val="18"/>
        </w:rPr>
        <w:t>(Elektronik cihazla yoklama yapıldı)</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BAŞKAN – Toplantı yeter sayısı vardır, görüşmelere başlıyoruz.</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Gündeme geçmeden önce üç sayın milletvekiline gündem dışı söz vereceğim.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Gündem dışı ilk söz, sağlık hizmetleri alanında artan sorunlar ve çalışanların huzursuzlukları hakkında söz isteyen İstanbul Milletvekili Abdullah Levent Tüzel’e aittir.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Buyurunuz Sayın Tüzel. (BDP sıralarından alkışlar)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Sayın milletvekilleri, lütfen biraz sessiz olursanız konuşmacıyı daha rahat dinleyebiliriz.</w:t>
      </w:r>
    </w:p>
    <w:p w:rsidRPr="00B61361" w:rsidR="008B652B" w:rsidP="00B61361" w:rsidRDefault="008B652B">
      <w:pPr>
        <w:tabs>
          <w:tab w:val="center" w:pos="5100"/>
        </w:tabs>
        <w:ind w:left="80" w:right="60" w:firstLine="760"/>
        <w:jc w:val="both"/>
        <w:rPr>
          <w:sz w:val="18"/>
          <w:szCs w:val="18"/>
        </w:rPr>
      </w:pPr>
      <w:r w:rsidRPr="00B61361">
        <w:rPr>
          <w:sz w:val="18"/>
          <w:szCs w:val="18"/>
        </w:rPr>
        <w:t>IV.- GÜNDEM DIŞI KONUŞMALAR</w:t>
      </w:r>
    </w:p>
    <w:p w:rsidRPr="00B61361" w:rsidR="008B652B" w:rsidP="00B61361" w:rsidRDefault="008B652B">
      <w:pPr>
        <w:tabs>
          <w:tab w:val="center" w:pos="5100"/>
        </w:tabs>
        <w:ind w:left="80" w:right="60" w:firstLine="760"/>
        <w:jc w:val="both"/>
        <w:rPr>
          <w:sz w:val="18"/>
          <w:szCs w:val="18"/>
        </w:rPr>
      </w:pPr>
      <w:r w:rsidRPr="00B61361">
        <w:rPr>
          <w:sz w:val="18"/>
          <w:szCs w:val="18"/>
        </w:rPr>
        <w:t>A) Milletvekillerinin Gündem Dışı Konuşmaları</w:t>
      </w:r>
    </w:p>
    <w:p w:rsidRPr="00B61361" w:rsidR="008B652B" w:rsidP="00B61361" w:rsidRDefault="008B652B">
      <w:pPr>
        <w:tabs>
          <w:tab w:val="center" w:pos="5100"/>
        </w:tabs>
        <w:ind w:left="80" w:right="60" w:firstLine="760"/>
        <w:jc w:val="both"/>
        <w:rPr>
          <w:sz w:val="18"/>
          <w:szCs w:val="18"/>
        </w:rPr>
      </w:pPr>
      <w:r w:rsidRPr="00B61361">
        <w:rPr>
          <w:sz w:val="18"/>
          <w:szCs w:val="18"/>
        </w:rPr>
        <w:t>1.- İstanbul Milletvekili Abdullah Levent Tüzel’in, sağlık hizmetleri alanında artan sorunlar ve çalışanların huzursuzluklarına ilişkin gündem dışı konuşması ve  Sağlık Bakanı Recep Akdağ’ın cevabı</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ABDULLAH LEVENT TÜZEL (İstanbul) – Sayın Başkan, değerli milletvekilleri; ülkemizde yaşanan sağlık sorunlarıyla ilgili gündem dışı söz almış bulunuyorum.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Bugün, Dünya Öykü Günü. Ülkemizin bütün değerli öykücülerini selamlarken cezaevindeki şair, yazar, akademis</w:t>
      </w:r>
      <w:r w:rsidRPr="00B61361" w:rsidR="008B652B">
        <w:rPr>
          <w:rFonts w:ascii="Comic Sans MS" w:hAnsi="Comic Sans MS"/>
          <w:spacing w:val="24"/>
          <w:sz w:val="18"/>
          <w:szCs w:val="18"/>
        </w:rPr>
        <w:t>y</w:t>
      </w:r>
      <w:r w:rsidRPr="00B61361">
        <w:rPr>
          <w:rFonts w:ascii="Comic Sans MS" w:hAnsi="Comic Sans MS"/>
          <w:spacing w:val="24"/>
          <w:sz w:val="18"/>
          <w:szCs w:val="18"/>
        </w:rPr>
        <w:t>en, gazeteci, avukat, tüm düşünce suçlularının özgürlüklerine kavuşmalarını diliyorum.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Diyarbakır Cezaevinde halkının özgürlüğü için açlık grevine başlayan Şırnak Milletvekili Selma Irmak’ın çığlığını hep birlikte duyalım, keza, Van’da çadırları ellerinden alınan depremzedeleri de. Bugün toplu gözaltılar, toplu ölümler, İstanbul Hey Tekstilde olduğu gibi 420 işçinin birden işten çıkartılması, toplu işten atmalar… Böyle bir ülkede ne yazık ki sağlıklı kalabilmek mümkün değil.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Geçtiğimiz haftalarda İstanbul ve Ankara’da, Türkiye'nin büyük tıp fakültelerinin emekçileriyle buluştum. Hocasından hemşiresine, asistanından teknisyenine, taşeron işçisinden hekimine hepsinin ortak sorunu, halka sağlıklı hizmet verememek ve çalışan olarak büyük sıkıntılar yaşamak. Nedeni ise Hükûmetin hâlen övündüğü “Sağlıkta Dönüşüm Programı” adı altında dokuz yıldır sürdürdüğü sağlık politikalarının yarattığı tahribatlar, 663 sayılı Kanun Hükmünde Kararname, Tam Gün Yasası ve genel sağlık sigortasıyla çoğalan sorunlardır. Gelir testi için sıralarda, kuyruklarda… SGK kurumlarının önünde vatandaşlar kuyruk oluşturuyor. Yeşil kartlılar, on sekiz yaşını geçmiş kız çocuğu bulunan aileler, kayıt dışı çalışmaya itilmiş 100 binlerce işçi “Sağlık hizmeti alabilecek miyim?” sorusunu soruyor. Asgari ücretin üçte 1’inden biraz fazla geliri olanlar ne yapacaklar? Bu parayla ev kirası mı verecekler, SGK primi mi ödeyecekler, çocuklarını okula mı gönderecekler yoksa ailelerini besleyebilecekler mi?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Sağlık Bakanı Sayın Recep Akdağ yakın zamanda yaptığı basın toplantısında “Amacımız, sağlığı ticarileştiren anlayıştan kurtarmak.” dedi. Sayın Sağlık Bakanına sormak gerekiyor: Daha iki ay önce Türkiye’yi sağlıkta cazibe merkezi hâline getirmek amacıyla sağlıkta serbest bölgeleri yasalaştıran 663 sayılı Kanun Hükmünde Kararname’yi siz hazırlamadınız mı? Hekimlik yapmak isteyen aile hekimlerini elektrik, su, kira, ıs</w:t>
      </w:r>
      <w:r w:rsidRPr="00B61361" w:rsidR="000B45EF">
        <w:rPr>
          <w:rFonts w:ascii="Comic Sans MS" w:hAnsi="Comic Sans MS"/>
          <w:spacing w:val="24"/>
          <w:sz w:val="18"/>
          <w:szCs w:val="18"/>
        </w:rPr>
        <w:t>ınma gideri faturalarını ödeyen</w:t>
      </w:r>
      <w:r w:rsidRPr="00B61361">
        <w:rPr>
          <w:rFonts w:ascii="Comic Sans MS" w:hAnsi="Comic Sans MS"/>
          <w:spacing w:val="24"/>
          <w:sz w:val="18"/>
          <w:szCs w:val="18"/>
        </w:rPr>
        <w:t xml:space="preserve"> ticarethane olmaya zorlayan siz değil misiniz? SES ve TTB öncülüğünde tüm sağlık emekçileri “Sağlıkta ticaret ölüm demektir.” derken onları ideolojik olmakla suçlayan siz değil misiniz? </w:t>
      </w:r>
    </w:p>
    <w:p w:rsidRPr="00B61361" w:rsidR="00E46AAF" w:rsidP="00B61361" w:rsidRDefault="00E46AAF">
      <w:pPr>
        <w:pStyle w:val="Metinstil"/>
        <w:tabs>
          <w:tab w:val="center" w:pos="5103"/>
        </w:tabs>
        <w:suppressAutoHyphens/>
        <w:spacing w:line="240" w:lineRule="auto"/>
        <w:rPr>
          <w:rFonts w:ascii="Comic Sans MS" w:hAnsi="Comic Sans MS" w:cs="Arial"/>
          <w:spacing w:val="24"/>
          <w:sz w:val="18"/>
          <w:szCs w:val="18"/>
        </w:rPr>
      </w:pPr>
      <w:r w:rsidRPr="00B61361">
        <w:rPr>
          <w:rFonts w:ascii="Comic Sans MS" w:hAnsi="Comic Sans MS"/>
          <w:spacing w:val="24"/>
          <w:sz w:val="18"/>
          <w:szCs w:val="18"/>
        </w:rPr>
        <w:t>Hastane ziyaretlerimin sonuçlarını sizlerle paylaşmak istiyorum. Sağlık hizmeti sunumu ekip işi olmaktan çıkmıştır. Bakanlığın hastaya “Ne kadar işlem o kadar para.” anlayışıyla dayattığı performans ücretlendirmesi sağlık emekçilerinin deyişiyle bonus biriktirme uygulaması iş barışını bozmuştur. Hastaya yaklaşımda etik değerler büyük ölçüde zedelenmiştir. Sağlık emekçileri iş ve gelir güvencesizliği yaşamaktadır. Uygulanan bu sistemin hastalarla sağlık emekçilerini karşı karşıya getirmesini ise hep birlikte biliyoruz, şiddet vakaları gazetelerden düşmüyor. Daha çok muayene daha fazla kâr anlayışı ile Avrupa’da en az yirmi dakika olan muayene süresi SGK tarafından on dakikaya indirilmiştir. Biliyor musunuz, İstanbul Bağcılar Devlet Hastanesinde günde 7 bin hastaya bakılmaktadır. Artık sağlık hizmetinde kalite değil</w:t>
      </w:r>
      <w:r w:rsidRPr="00B61361" w:rsidR="000B45EF">
        <w:rPr>
          <w:rFonts w:ascii="Comic Sans MS" w:hAnsi="Comic Sans MS"/>
          <w:spacing w:val="24"/>
          <w:sz w:val="18"/>
          <w:szCs w:val="18"/>
        </w:rPr>
        <w:t>,</w:t>
      </w:r>
      <w:r w:rsidRPr="00B61361">
        <w:rPr>
          <w:rFonts w:ascii="Comic Sans MS" w:hAnsi="Comic Sans MS"/>
          <w:spacing w:val="24"/>
          <w:sz w:val="18"/>
          <w:szCs w:val="18"/>
        </w:rPr>
        <w:t xml:space="preserve"> sayılar konuşuluyor. Bu çalışma koşullarına </w:t>
      </w:r>
      <w:r w:rsidRPr="00B61361">
        <w:rPr>
          <w:rFonts w:ascii="Comic Sans MS" w:hAnsi="Comic Sans MS" w:cs="Arial"/>
          <w:spacing w:val="24"/>
          <w:sz w:val="18"/>
          <w:szCs w:val="18"/>
        </w:rPr>
        <w:t xml:space="preserve">dayanabilmek için ilaç kullanan hekimler vardır ve bu hekimlerden geçen yıl 3 tanesi yaşamını yitirmiştir. </w:t>
      </w:r>
    </w:p>
    <w:p w:rsidRPr="00B61361" w:rsidR="00E46AAF" w:rsidP="00B61361" w:rsidRDefault="00E46AAF">
      <w:pPr>
        <w:pStyle w:val="Metinstil"/>
        <w:suppressAutoHyphens/>
        <w:spacing w:line="240" w:lineRule="auto"/>
        <w:rPr>
          <w:rFonts w:ascii="Comic Sans MS" w:hAnsi="Comic Sans MS" w:cs="Arial"/>
          <w:spacing w:val="24"/>
          <w:sz w:val="18"/>
          <w:szCs w:val="18"/>
        </w:rPr>
      </w:pPr>
      <w:r w:rsidRPr="00B61361">
        <w:rPr>
          <w:rFonts w:ascii="Comic Sans MS" w:hAnsi="Comic Sans MS" w:cs="Arial"/>
          <w:spacing w:val="24"/>
          <w:sz w:val="18"/>
          <w:szCs w:val="18"/>
        </w:rPr>
        <w:t xml:space="preserve">Sağlık Bakanının memleketi Erzurum’da tam bir yılda, Erzurum’un nüfusu kadar olan sayı, 1 milyon 300 bin hastaya bakılmıştır. </w:t>
      </w:r>
    </w:p>
    <w:p w:rsidRPr="00B61361" w:rsidR="00E46AAF" w:rsidP="00B61361" w:rsidRDefault="00E46AAF">
      <w:pPr>
        <w:pStyle w:val="Metinstil"/>
        <w:suppressAutoHyphens/>
        <w:spacing w:line="240" w:lineRule="auto"/>
        <w:rPr>
          <w:rFonts w:ascii="Comic Sans MS" w:hAnsi="Comic Sans MS" w:cs="Arial"/>
          <w:spacing w:val="24"/>
          <w:sz w:val="18"/>
          <w:szCs w:val="18"/>
        </w:rPr>
      </w:pPr>
      <w:r w:rsidRPr="00B61361">
        <w:rPr>
          <w:rFonts w:ascii="Comic Sans MS" w:hAnsi="Comic Sans MS" w:cs="Arial"/>
          <w:spacing w:val="24"/>
          <w:sz w:val="18"/>
          <w:szCs w:val="18"/>
        </w:rPr>
        <w:t>Kışkırtılan sağlık ihtiyacıyla kaynaklar ilaç tekellerine, tıbbi teknoloji tekellerine, özel sağlık hizmetlerine aktarılmıştır.</w:t>
      </w:r>
    </w:p>
    <w:p w:rsidRPr="00B61361" w:rsidR="00E46AAF" w:rsidP="00B61361" w:rsidRDefault="00E46AAF">
      <w:pPr>
        <w:pStyle w:val="Metinstil"/>
        <w:suppressAutoHyphens/>
        <w:spacing w:line="240" w:lineRule="auto"/>
        <w:rPr>
          <w:rFonts w:ascii="Comic Sans MS" w:hAnsi="Comic Sans MS" w:cs="Arial"/>
          <w:spacing w:val="24"/>
          <w:sz w:val="18"/>
          <w:szCs w:val="18"/>
        </w:rPr>
      </w:pPr>
      <w:r w:rsidRPr="00B61361">
        <w:rPr>
          <w:rFonts w:ascii="Comic Sans MS" w:hAnsi="Comic Sans MS" w:cs="Arial"/>
          <w:spacing w:val="24"/>
          <w:sz w:val="18"/>
          <w:szCs w:val="18"/>
        </w:rPr>
        <w:t>Tam Gün Yasası’yla boşalan üniversite hastanelerinde tıp eğitiminin ciddi yara alacağı açıkken bu konuda ısrar niye? Alanında deneyimli birçok yetenekli hoca üniversite dışına itilmiştir. Hastalar doktorlarından, tıp öğrencileri hocalarından mahrum bırakılmıştır. Üniversitede hasta bakamayan hoca, öğrencisine nasıl pratik eğitim verecektir?</w:t>
      </w:r>
    </w:p>
    <w:p w:rsidRPr="00B61361" w:rsidR="00E46AAF" w:rsidP="00B61361" w:rsidRDefault="00E46AAF">
      <w:pPr>
        <w:pStyle w:val="Metinstil"/>
        <w:suppressAutoHyphens/>
        <w:spacing w:line="240" w:lineRule="auto"/>
        <w:rPr>
          <w:rFonts w:ascii="Comic Sans MS" w:hAnsi="Comic Sans MS" w:cs="Arial"/>
          <w:spacing w:val="24"/>
          <w:sz w:val="18"/>
          <w:szCs w:val="18"/>
        </w:rPr>
      </w:pPr>
      <w:r w:rsidRPr="00B61361">
        <w:rPr>
          <w:rFonts w:ascii="Comic Sans MS" w:hAnsi="Comic Sans MS" w:cs="Arial"/>
          <w:spacing w:val="24"/>
          <w:sz w:val="18"/>
          <w:szCs w:val="18"/>
        </w:rPr>
        <w:t>Değerli milletvekilleri, sağlık emekçilerinin ve halkın sesine kulak verilmelidir. Halkın da</w:t>
      </w:r>
      <w:r w:rsidRPr="00B61361" w:rsidR="000B45EF">
        <w:rPr>
          <w:rFonts w:ascii="Comic Sans MS" w:hAnsi="Comic Sans MS" w:cs="Arial"/>
          <w:spacing w:val="24"/>
          <w:sz w:val="18"/>
          <w:szCs w:val="18"/>
        </w:rPr>
        <w:t>,</w:t>
      </w:r>
      <w:r w:rsidRPr="00B61361">
        <w:rPr>
          <w:rFonts w:ascii="Comic Sans MS" w:hAnsi="Comic Sans MS" w:cs="Arial"/>
          <w:spacing w:val="24"/>
          <w:sz w:val="18"/>
          <w:szCs w:val="18"/>
        </w:rPr>
        <w:t xml:space="preserve"> sağlıkçıların da talebi sağlık hizmetlerinin</w:t>
      </w:r>
      <w:r w:rsidRPr="00B61361" w:rsidR="000B45EF">
        <w:rPr>
          <w:rFonts w:ascii="Comic Sans MS" w:hAnsi="Comic Sans MS" w:cs="Arial"/>
          <w:spacing w:val="24"/>
          <w:sz w:val="18"/>
          <w:szCs w:val="18"/>
        </w:rPr>
        <w:t xml:space="preserve"> genel bütçeden karşılanmasıdır;</w:t>
      </w:r>
      <w:r w:rsidRPr="00B61361">
        <w:rPr>
          <w:rFonts w:ascii="Comic Sans MS" w:hAnsi="Comic Sans MS" w:cs="Arial"/>
          <w:spacing w:val="24"/>
          <w:sz w:val="18"/>
          <w:szCs w:val="18"/>
        </w:rPr>
        <w:t xml:space="preserve"> </w:t>
      </w:r>
      <w:r w:rsidRPr="00B61361" w:rsidR="000B45EF">
        <w:rPr>
          <w:rFonts w:ascii="Comic Sans MS" w:hAnsi="Comic Sans MS" w:cs="Arial"/>
          <w:spacing w:val="24"/>
          <w:sz w:val="18"/>
          <w:szCs w:val="18"/>
        </w:rPr>
        <w:t>s</w:t>
      </w:r>
      <w:r w:rsidRPr="00B61361">
        <w:rPr>
          <w:rFonts w:ascii="Comic Sans MS" w:hAnsi="Comic Sans MS" w:cs="Arial"/>
          <w:spacing w:val="24"/>
          <w:sz w:val="18"/>
          <w:szCs w:val="18"/>
        </w:rPr>
        <w:t>ağlık hizmetlerinin nitelikli ve u</w:t>
      </w:r>
      <w:r w:rsidRPr="00B61361" w:rsidR="000B45EF">
        <w:rPr>
          <w:rFonts w:ascii="Comic Sans MS" w:hAnsi="Comic Sans MS" w:cs="Arial"/>
          <w:spacing w:val="24"/>
          <w:sz w:val="18"/>
          <w:szCs w:val="18"/>
        </w:rPr>
        <w:t>laşılabilir, ücretsiz olmasıdır;</w:t>
      </w:r>
      <w:r w:rsidRPr="00B61361">
        <w:rPr>
          <w:rFonts w:ascii="Comic Sans MS" w:hAnsi="Comic Sans MS" w:cs="Arial"/>
          <w:spacing w:val="24"/>
          <w:sz w:val="18"/>
          <w:szCs w:val="18"/>
        </w:rPr>
        <w:t xml:space="preserve"> </w:t>
      </w:r>
      <w:r w:rsidRPr="00B61361" w:rsidR="000B45EF">
        <w:rPr>
          <w:rFonts w:ascii="Comic Sans MS" w:hAnsi="Comic Sans MS" w:cs="Arial"/>
          <w:spacing w:val="24"/>
          <w:sz w:val="18"/>
          <w:szCs w:val="18"/>
        </w:rPr>
        <w:t>k</w:t>
      </w:r>
      <w:r w:rsidRPr="00B61361">
        <w:rPr>
          <w:rFonts w:ascii="Comic Sans MS" w:hAnsi="Comic Sans MS" w:cs="Arial"/>
          <w:spacing w:val="24"/>
          <w:sz w:val="18"/>
          <w:szCs w:val="18"/>
        </w:rPr>
        <w:t xml:space="preserve">atkı ve katılım paylarının kaldırılmasıdır. </w:t>
      </w:r>
    </w:p>
    <w:p w:rsidRPr="00B61361" w:rsidR="00E46AAF" w:rsidP="00B61361" w:rsidRDefault="00E46AAF">
      <w:pPr>
        <w:pStyle w:val="Metinstil"/>
        <w:suppressAutoHyphens/>
        <w:spacing w:line="240" w:lineRule="auto"/>
        <w:rPr>
          <w:rFonts w:ascii="Comic Sans MS" w:hAnsi="Comic Sans MS" w:cs="Arial"/>
          <w:spacing w:val="24"/>
          <w:sz w:val="18"/>
          <w:szCs w:val="18"/>
        </w:rPr>
      </w:pPr>
      <w:r w:rsidRPr="00B61361">
        <w:rPr>
          <w:rFonts w:ascii="Comic Sans MS" w:hAnsi="Comic Sans MS" w:cs="Arial"/>
          <w:spacing w:val="24"/>
          <w:sz w:val="18"/>
          <w:szCs w:val="18"/>
        </w:rPr>
        <w:t xml:space="preserve">(Mikrofon otomatik cihaz tarafından kapatıldı) </w:t>
      </w:r>
    </w:p>
    <w:p w:rsidRPr="00B61361" w:rsidR="00E46AAF" w:rsidP="00B61361" w:rsidRDefault="00E46AAF">
      <w:pPr>
        <w:pStyle w:val="Metinstil"/>
        <w:suppressAutoHyphens/>
        <w:spacing w:line="240" w:lineRule="auto"/>
        <w:rPr>
          <w:rFonts w:ascii="Comic Sans MS" w:hAnsi="Comic Sans MS" w:cs="Arial"/>
          <w:spacing w:val="24"/>
          <w:sz w:val="18"/>
          <w:szCs w:val="18"/>
        </w:rPr>
      </w:pPr>
      <w:r w:rsidRPr="00B61361">
        <w:rPr>
          <w:rFonts w:ascii="Comic Sans MS" w:hAnsi="Comic Sans MS" w:cs="Arial"/>
          <w:spacing w:val="24"/>
          <w:sz w:val="18"/>
          <w:szCs w:val="18"/>
        </w:rPr>
        <w:t>ABDULLAH LEVENT TÜZEL (Devamla) – Değerli Başkan, bir dakikayla sözlerimi tamamlamak istiyorum. Son bir dakika verirseniz…</w:t>
      </w:r>
    </w:p>
    <w:p w:rsidRPr="00B61361" w:rsidR="00E46AAF" w:rsidP="00B61361" w:rsidRDefault="00E46AAF">
      <w:pPr>
        <w:pStyle w:val="Metinstil"/>
        <w:suppressAutoHyphens/>
        <w:spacing w:line="240" w:lineRule="auto"/>
        <w:rPr>
          <w:rFonts w:ascii="Comic Sans MS" w:hAnsi="Comic Sans MS" w:cs="Arial"/>
          <w:spacing w:val="24"/>
          <w:sz w:val="18"/>
          <w:szCs w:val="18"/>
        </w:rPr>
      </w:pPr>
      <w:r w:rsidRPr="00B61361">
        <w:rPr>
          <w:rFonts w:ascii="Comic Sans MS" w:hAnsi="Comic Sans MS" w:cs="Arial"/>
          <w:spacing w:val="24"/>
          <w:sz w:val="18"/>
          <w:szCs w:val="18"/>
        </w:rPr>
        <w:t>BAŞKAN – Buyurunuz devam ediniz.</w:t>
      </w:r>
    </w:p>
    <w:p w:rsidRPr="00B61361" w:rsidR="00E46AAF" w:rsidP="00B61361" w:rsidRDefault="00E46AAF">
      <w:pPr>
        <w:pStyle w:val="Metinstil"/>
        <w:suppressAutoHyphens/>
        <w:spacing w:line="240" w:lineRule="auto"/>
        <w:rPr>
          <w:rFonts w:ascii="Comic Sans MS" w:hAnsi="Comic Sans MS" w:cs="Arial"/>
          <w:spacing w:val="24"/>
          <w:sz w:val="18"/>
          <w:szCs w:val="18"/>
        </w:rPr>
      </w:pPr>
      <w:r w:rsidRPr="00B61361">
        <w:rPr>
          <w:rFonts w:ascii="Comic Sans MS" w:hAnsi="Comic Sans MS" w:cs="Arial"/>
          <w:spacing w:val="24"/>
          <w:sz w:val="18"/>
          <w:szCs w:val="18"/>
        </w:rPr>
        <w:t>ABDULLAH LEVENT TÜZEL (Devamla) – Ve elbette ki değerli milletvekilleri, sağlıklı bir yaşam için her şeyden önce ülkemizde barışı kazanmak zorundayı</w:t>
      </w:r>
      <w:r w:rsidRPr="00B61361" w:rsidR="000B45EF">
        <w:rPr>
          <w:rFonts w:ascii="Comic Sans MS" w:hAnsi="Comic Sans MS" w:cs="Arial"/>
          <w:spacing w:val="24"/>
          <w:sz w:val="18"/>
          <w:szCs w:val="18"/>
        </w:rPr>
        <w:t>z</w:t>
      </w:r>
      <w:r w:rsidRPr="00B61361">
        <w:rPr>
          <w:rFonts w:ascii="Comic Sans MS" w:hAnsi="Comic Sans MS" w:cs="Arial"/>
          <w:spacing w:val="24"/>
          <w:sz w:val="18"/>
          <w:szCs w:val="18"/>
        </w:rPr>
        <w:t xml:space="preserve">. </w:t>
      </w:r>
    </w:p>
    <w:p w:rsidRPr="00B61361" w:rsidR="00E46AAF" w:rsidP="00B61361" w:rsidRDefault="00E46AAF">
      <w:pPr>
        <w:pStyle w:val="Metinstil"/>
        <w:suppressAutoHyphens/>
        <w:spacing w:line="240" w:lineRule="auto"/>
        <w:rPr>
          <w:rFonts w:ascii="Comic Sans MS" w:hAnsi="Comic Sans MS" w:cs="Arial"/>
          <w:spacing w:val="24"/>
          <w:sz w:val="18"/>
          <w:szCs w:val="18"/>
        </w:rPr>
      </w:pPr>
      <w:r w:rsidRPr="00B61361">
        <w:rPr>
          <w:rFonts w:ascii="Comic Sans MS" w:hAnsi="Comic Sans MS" w:cs="Arial"/>
          <w:spacing w:val="24"/>
          <w:sz w:val="18"/>
          <w:szCs w:val="18"/>
        </w:rPr>
        <w:t xml:space="preserve">Sözlerimi dünya halklarının büyük şairi Bertolt Brecht’le sonlandırmak istiyorum: </w:t>
      </w:r>
    </w:p>
    <w:p w:rsidRPr="00B61361" w:rsidR="00E46AAF" w:rsidP="00B61361" w:rsidRDefault="00E46AAF">
      <w:pPr>
        <w:pStyle w:val="Metinstil"/>
        <w:suppressAutoHyphens/>
        <w:spacing w:line="240" w:lineRule="auto"/>
        <w:rPr>
          <w:rFonts w:ascii="Comic Sans MS" w:hAnsi="Comic Sans MS" w:cs="Arial"/>
          <w:spacing w:val="24"/>
          <w:sz w:val="18"/>
          <w:szCs w:val="18"/>
        </w:rPr>
      </w:pPr>
      <w:r w:rsidRPr="00B61361">
        <w:rPr>
          <w:rFonts w:ascii="Comic Sans MS" w:hAnsi="Comic Sans MS" w:cs="Arial"/>
          <w:spacing w:val="24"/>
          <w:sz w:val="18"/>
          <w:szCs w:val="18"/>
        </w:rPr>
        <w:t>“Bize öyle geliyor ki karşı çıkmak en iyisi.</w:t>
      </w:r>
    </w:p>
    <w:p w:rsidRPr="00B61361" w:rsidR="00E46AAF" w:rsidP="00B61361" w:rsidRDefault="00E46AAF">
      <w:pPr>
        <w:pStyle w:val="Metinstil"/>
        <w:suppressAutoHyphens/>
        <w:spacing w:line="240" w:lineRule="auto"/>
        <w:rPr>
          <w:rFonts w:ascii="Comic Sans MS" w:hAnsi="Comic Sans MS" w:cs="Arial"/>
          <w:spacing w:val="24"/>
          <w:sz w:val="18"/>
          <w:szCs w:val="18"/>
        </w:rPr>
      </w:pPr>
      <w:r w:rsidRPr="00B61361">
        <w:rPr>
          <w:rFonts w:ascii="Comic Sans MS" w:hAnsi="Comic Sans MS" w:cs="Arial"/>
          <w:spacing w:val="24"/>
          <w:sz w:val="18"/>
          <w:szCs w:val="18"/>
        </w:rPr>
        <w:t>Ve en küçük bir sevinçten bile vazgeçmemek.</w:t>
      </w:r>
    </w:p>
    <w:p w:rsidRPr="00B61361" w:rsidR="00E46AAF" w:rsidP="00B61361" w:rsidRDefault="00E46AAF">
      <w:pPr>
        <w:pStyle w:val="Metinstil"/>
        <w:suppressAutoHyphens/>
        <w:spacing w:line="240" w:lineRule="auto"/>
        <w:rPr>
          <w:rFonts w:ascii="Comic Sans MS" w:hAnsi="Comic Sans MS" w:cs="Arial"/>
          <w:spacing w:val="24"/>
          <w:sz w:val="18"/>
          <w:szCs w:val="18"/>
        </w:rPr>
      </w:pPr>
      <w:r w:rsidRPr="00B61361">
        <w:rPr>
          <w:rFonts w:ascii="Comic Sans MS" w:hAnsi="Comic Sans MS" w:cs="Arial"/>
          <w:spacing w:val="24"/>
          <w:sz w:val="18"/>
          <w:szCs w:val="18"/>
        </w:rPr>
        <w:t>Ve kovmak yeryüzündeki acıyı yaratanları.</w:t>
      </w:r>
    </w:p>
    <w:p w:rsidRPr="00B61361" w:rsidR="00E46AAF" w:rsidP="00B61361" w:rsidRDefault="00E46AAF">
      <w:pPr>
        <w:pStyle w:val="Metinstil"/>
        <w:suppressAutoHyphens/>
        <w:spacing w:line="240" w:lineRule="auto"/>
        <w:rPr>
          <w:rFonts w:ascii="Comic Sans MS" w:hAnsi="Comic Sans MS" w:cs="Arial"/>
          <w:spacing w:val="24"/>
          <w:sz w:val="18"/>
          <w:szCs w:val="18"/>
        </w:rPr>
      </w:pPr>
      <w:r w:rsidRPr="00B61361">
        <w:rPr>
          <w:rFonts w:ascii="Comic Sans MS" w:hAnsi="Comic Sans MS" w:cs="Arial"/>
          <w:spacing w:val="24"/>
          <w:sz w:val="18"/>
          <w:szCs w:val="18"/>
        </w:rPr>
        <w:t>Ve sonunda yaşanır bir hâle getirmek dünyayı.”</w:t>
      </w:r>
    </w:p>
    <w:p w:rsidRPr="00B61361" w:rsidR="00E46AAF" w:rsidP="00B61361" w:rsidRDefault="00E46AAF">
      <w:pPr>
        <w:pStyle w:val="Metinstil"/>
        <w:suppressAutoHyphens/>
        <w:spacing w:line="240" w:lineRule="auto"/>
        <w:rPr>
          <w:rFonts w:ascii="Comic Sans MS" w:hAnsi="Comic Sans MS" w:cs="Arial"/>
          <w:spacing w:val="24"/>
          <w:sz w:val="18"/>
          <w:szCs w:val="18"/>
        </w:rPr>
      </w:pPr>
      <w:r w:rsidRPr="00B61361">
        <w:rPr>
          <w:rFonts w:ascii="Comic Sans MS" w:hAnsi="Comic Sans MS" w:cs="Arial"/>
          <w:spacing w:val="24"/>
          <w:sz w:val="18"/>
          <w:szCs w:val="18"/>
        </w:rPr>
        <w:t>Teşekkür ediyorum. (BDP sıralarından alkışlar)</w:t>
      </w:r>
    </w:p>
    <w:p w:rsidRPr="00B61361" w:rsidR="00E46AAF" w:rsidP="00B61361" w:rsidRDefault="00E46AAF">
      <w:pPr>
        <w:pStyle w:val="Metinstil"/>
        <w:suppressAutoHyphens/>
        <w:spacing w:line="240" w:lineRule="auto"/>
        <w:rPr>
          <w:rFonts w:ascii="Comic Sans MS" w:hAnsi="Comic Sans MS" w:cs="Arial"/>
          <w:spacing w:val="24"/>
          <w:sz w:val="18"/>
          <w:szCs w:val="18"/>
        </w:rPr>
      </w:pPr>
      <w:r w:rsidRPr="00B61361">
        <w:rPr>
          <w:rFonts w:ascii="Comic Sans MS" w:hAnsi="Comic Sans MS" w:cs="Arial"/>
          <w:spacing w:val="24"/>
          <w:sz w:val="18"/>
          <w:szCs w:val="18"/>
        </w:rPr>
        <w:t xml:space="preserve">BAŞKAN – Teşekkür ediyoruz Sayın Tüzel. </w:t>
      </w:r>
    </w:p>
    <w:p w:rsidRPr="00B61361" w:rsidR="00E46AAF" w:rsidP="00B61361" w:rsidRDefault="00E46AAF">
      <w:pPr>
        <w:pStyle w:val="Metinstil"/>
        <w:suppressAutoHyphens/>
        <w:spacing w:line="240" w:lineRule="auto"/>
        <w:rPr>
          <w:rFonts w:ascii="Comic Sans MS" w:hAnsi="Comic Sans MS" w:cs="Arial"/>
          <w:spacing w:val="24"/>
          <w:sz w:val="18"/>
          <w:szCs w:val="18"/>
        </w:rPr>
      </w:pPr>
      <w:r w:rsidRPr="00B61361">
        <w:rPr>
          <w:rFonts w:ascii="Comic Sans MS" w:hAnsi="Comic Sans MS" w:cs="Arial"/>
          <w:spacing w:val="24"/>
          <w:sz w:val="18"/>
          <w:szCs w:val="18"/>
        </w:rPr>
        <w:t>Hükûmet adına Sağlık Bakanı Recep Akdağ.</w:t>
      </w:r>
    </w:p>
    <w:p w:rsidRPr="00B61361" w:rsidR="00E46AAF" w:rsidP="00B61361" w:rsidRDefault="00E46AAF">
      <w:pPr>
        <w:pStyle w:val="Metinstil"/>
        <w:suppressAutoHyphens/>
        <w:spacing w:line="240" w:lineRule="auto"/>
        <w:rPr>
          <w:rFonts w:ascii="Comic Sans MS" w:hAnsi="Comic Sans MS" w:cs="Arial"/>
          <w:spacing w:val="24"/>
          <w:sz w:val="18"/>
          <w:szCs w:val="18"/>
        </w:rPr>
      </w:pPr>
      <w:r w:rsidRPr="00B61361">
        <w:rPr>
          <w:rFonts w:ascii="Comic Sans MS" w:hAnsi="Comic Sans MS" w:cs="Arial"/>
          <w:spacing w:val="24"/>
          <w:sz w:val="18"/>
          <w:szCs w:val="18"/>
        </w:rPr>
        <w:t xml:space="preserve">Buyurunuz Sayın Akdağ. (AK PARTİ sıralarından alkışlar) </w:t>
      </w:r>
    </w:p>
    <w:p w:rsidRPr="00B61361" w:rsidR="00E46AAF" w:rsidP="00B61361" w:rsidRDefault="00E46AAF">
      <w:pPr>
        <w:pStyle w:val="Metinstil"/>
        <w:suppressAutoHyphens/>
        <w:spacing w:line="240" w:lineRule="auto"/>
        <w:rPr>
          <w:rFonts w:ascii="Comic Sans MS" w:hAnsi="Comic Sans MS" w:cs="Arial"/>
          <w:spacing w:val="24"/>
          <w:sz w:val="18"/>
          <w:szCs w:val="18"/>
        </w:rPr>
      </w:pPr>
      <w:r w:rsidRPr="00B61361">
        <w:rPr>
          <w:rFonts w:ascii="Comic Sans MS" w:hAnsi="Comic Sans MS" w:cs="Arial"/>
          <w:spacing w:val="24"/>
          <w:sz w:val="18"/>
          <w:szCs w:val="18"/>
        </w:rPr>
        <w:t>SAĞLIK BAKANI RECEP AKDAĞ (Erzurum) – Sayın Başkan, yüce Meclisimizin saygıdeğer üyeleri; hepinizi saygıyla selamlıyorum.</w:t>
      </w:r>
    </w:p>
    <w:p w:rsidRPr="00B61361" w:rsidR="00E46AAF" w:rsidP="00B61361" w:rsidRDefault="00E46AAF">
      <w:pPr>
        <w:pStyle w:val="Metinstil"/>
        <w:suppressAutoHyphens/>
        <w:spacing w:line="240" w:lineRule="auto"/>
        <w:rPr>
          <w:rFonts w:ascii="Comic Sans MS" w:hAnsi="Comic Sans MS" w:cs="Arial"/>
          <w:spacing w:val="24"/>
          <w:sz w:val="18"/>
          <w:szCs w:val="18"/>
        </w:rPr>
      </w:pPr>
      <w:r w:rsidRPr="00B61361">
        <w:rPr>
          <w:rFonts w:ascii="Comic Sans MS" w:hAnsi="Comic Sans MS" w:cs="Arial"/>
          <w:spacing w:val="24"/>
          <w:sz w:val="18"/>
          <w:szCs w:val="18"/>
        </w:rPr>
        <w:t xml:space="preserve">Biraz önce gündem dışı konuşmada sağlığı söz konusu eden değerli milletvekiline teşekkür ediyorum çünkü insanımıza AK PARTİ hükûmetleri olarak sağlıklı kalmak ya da hastalanan vatandaşlarımız için hizmet etmek konusunda neler yaptığımızı, neler başardığımızı Meclis kürsüsünden bir kere daha izah etme fırsatını bana verdi. Kendisine gerçekten teşekkür ediyorum.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Değerli milletvekilleri, şükürler olsun ki dokuz seneyi aşkın iktidarımızda, halkımız, birçok alanda olduğu gibi sağlık konusunda da çilelerden kurtulduğu bir dönemi yaşıyor. Kuşkusuz, her hizmet alanında olduğu gibi bir hizmet sektörü olan sağlık alanında da hâlâ eksiklerimiz var, yapacak işlerimiz var, yapısal dönüşümümüzü gerçekleştirmek için atmamız gereken yeni adımlar var ancak vatandaşımız, gerek koruyucu hizmetlere gerek tedavi edici hizmetlere gerek acil ihtiyaç duyduğu zaman acil hizmetlere geçmişle kıyaslanamayacak kadar, şükürler olsun, daha kolay ulaşıyor. </w:t>
      </w:r>
    </w:p>
    <w:p w:rsidRPr="00B61361" w:rsidR="00E46AAF" w:rsidP="00B61361" w:rsidRDefault="00CC437D">
      <w:pPr>
        <w:pStyle w:val="Metinstil"/>
        <w:tabs>
          <w:tab w:val="center" w:pos="5103"/>
        </w:tabs>
        <w:suppressAutoHyphens/>
        <w:spacing w:line="240" w:lineRule="auto"/>
        <w:rPr>
          <w:rFonts w:ascii="Comic Sans MS" w:hAnsi="Comic Sans MS" w:cs="Arial"/>
          <w:sz w:val="18"/>
          <w:szCs w:val="18"/>
        </w:rPr>
      </w:pPr>
      <w:r w:rsidRPr="00B61361">
        <w:rPr>
          <w:rFonts w:ascii="Comic Sans MS" w:hAnsi="Comic Sans MS"/>
          <w:spacing w:val="24"/>
          <w:sz w:val="18"/>
          <w:szCs w:val="18"/>
        </w:rPr>
        <w:t>Biraz önceki değerli konuşmacı T</w:t>
      </w:r>
      <w:r w:rsidRPr="00B61361" w:rsidR="00E46AAF">
        <w:rPr>
          <w:rFonts w:ascii="Comic Sans MS" w:hAnsi="Comic Sans MS"/>
          <w:spacing w:val="24"/>
          <w:sz w:val="18"/>
          <w:szCs w:val="18"/>
        </w:rPr>
        <w:t xml:space="preserve">am </w:t>
      </w:r>
      <w:r w:rsidRPr="00B61361">
        <w:rPr>
          <w:rFonts w:ascii="Comic Sans MS" w:hAnsi="Comic Sans MS"/>
          <w:spacing w:val="24"/>
          <w:sz w:val="18"/>
          <w:szCs w:val="18"/>
        </w:rPr>
        <w:t>Gün Y</w:t>
      </w:r>
      <w:r w:rsidRPr="00B61361" w:rsidR="00E46AAF">
        <w:rPr>
          <w:rFonts w:ascii="Comic Sans MS" w:hAnsi="Comic Sans MS"/>
          <w:spacing w:val="24"/>
          <w:sz w:val="18"/>
          <w:szCs w:val="18"/>
        </w:rPr>
        <w:t>asası</w:t>
      </w:r>
      <w:r w:rsidRPr="00B61361">
        <w:rPr>
          <w:rFonts w:ascii="Comic Sans MS" w:hAnsi="Comic Sans MS"/>
          <w:spacing w:val="24"/>
          <w:sz w:val="18"/>
          <w:szCs w:val="18"/>
        </w:rPr>
        <w:t>’</w:t>
      </w:r>
      <w:r w:rsidRPr="00B61361" w:rsidR="00E46AAF">
        <w:rPr>
          <w:rFonts w:ascii="Comic Sans MS" w:hAnsi="Comic Sans MS"/>
          <w:spacing w:val="24"/>
          <w:sz w:val="18"/>
          <w:szCs w:val="18"/>
        </w:rPr>
        <w:t xml:space="preserve">ndan bahsetti, genel sağlık sigortasından bahsetti. Özellikle bu konu üzerinde durarak konuşmama başlamak istiyorum. Türkiye, AK PARTİ </w:t>
      </w:r>
      <w:r w:rsidRPr="00B61361">
        <w:rPr>
          <w:rFonts w:ascii="Comic Sans MS" w:hAnsi="Comic Sans MS"/>
          <w:spacing w:val="24"/>
          <w:sz w:val="18"/>
          <w:szCs w:val="18"/>
        </w:rPr>
        <w:t>İ</w:t>
      </w:r>
      <w:r w:rsidRPr="00B61361" w:rsidR="00E46AAF">
        <w:rPr>
          <w:rFonts w:ascii="Comic Sans MS" w:hAnsi="Comic Sans MS"/>
          <w:spacing w:val="24"/>
          <w:sz w:val="18"/>
          <w:szCs w:val="18"/>
        </w:rPr>
        <w:t>ktidarından önce, ambulanslara hasta koymak için hasta yakınlarından para istenen, evrakı olmadığı için ya da parası olmadığı için vatandaşların hastanelerde rehin tutulduğu, çocuk cenazelerinin hastanelerde rehin tutulduğu bir ülkeydi. Bunu vatandaşımız, halkımız çok iyi biliyor. Türkiye, bir işçi</w:t>
      </w:r>
      <w:r w:rsidRPr="00B61361">
        <w:rPr>
          <w:rFonts w:ascii="Comic Sans MS" w:hAnsi="Comic Sans MS"/>
          <w:spacing w:val="24"/>
          <w:sz w:val="18"/>
          <w:szCs w:val="18"/>
        </w:rPr>
        <w:t>ye</w:t>
      </w:r>
      <w:r w:rsidRPr="00B61361" w:rsidR="00E46AAF">
        <w:rPr>
          <w:rFonts w:ascii="Comic Sans MS" w:hAnsi="Comic Sans MS"/>
          <w:spacing w:val="24"/>
          <w:sz w:val="18"/>
          <w:szCs w:val="18"/>
        </w:rPr>
        <w:t xml:space="preserve"> ya da işçi emeklisine “Sen sadece işçinin hastanesine gidebilirsin, SSK hastanesine gidebilirsin, yanı başındaki sağlık olacağına bile gidemezsin, devlet hastanesine adımını atamazsın, özel hastanenin önünden bile geçme.” dendiği dönemleri yaşadı. Türkiye, hastaneye bir şekilde giden, fırsat bulan vatandaşa “Muayenehaneye gel de hizmeti ancak bu şekilde alabilirsin.” dendiği günleri yaşadı, hem de çok yoğun bir biçimde yaşadı. Tabii o dönemlerde hepimiz sistemin mağduruyduk, bir taraftan halkımız bu sistemin mağduruydu değerli milletvekilleri, öte yandan biz sağlık çalışanları sistemin mağduruyduk. Şöyle tahayyül edelim, geçmişe dönüp bir hatırlayalım: Bir bebek cenazesi morgda bekletiliyor; </w:t>
      </w:r>
      <w:r w:rsidRPr="00B61361" w:rsidR="00E46AAF">
        <w:rPr>
          <w:rFonts w:ascii="Comic Sans MS" w:hAnsi="Comic Sans MS" w:cs="Arial"/>
          <w:sz w:val="18"/>
          <w:szCs w:val="18"/>
        </w:rPr>
        <w:t>onun annesi-babası üniversite hastanesinde sizin yanınıza gelmiş -siz üniversite hastanesinde bir hekimsiniz, bir öğretim üyesisiniz- size diyor ki: “Hocam, ne olursunuz, bebeğimi verin de götüreyim.” Sizin de elinizden herhangi bir şey gelmiyo</w:t>
      </w:r>
      <w:r w:rsidRPr="00B61361" w:rsidR="00CE1FDC">
        <w:rPr>
          <w:rFonts w:ascii="Comic Sans MS" w:hAnsi="Comic Sans MS" w:cs="Arial"/>
          <w:sz w:val="18"/>
          <w:szCs w:val="18"/>
        </w:rPr>
        <w:t>r, siz de sistemin mağdurusunuz;</w:t>
      </w:r>
      <w:r w:rsidRPr="00B61361" w:rsidR="00E46AAF">
        <w:rPr>
          <w:rFonts w:ascii="Comic Sans MS" w:hAnsi="Comic Sans MS" w:cs="Arial"/>
          <w:sz w:val="18"/>
          <w:szCs w:val="18"/>
        </w:rPr>
        <w:t xml:space="preserve"> hekim olarak, hoca olarak, asistan olarak elinizden herhangi bir şey gelmez ki. Ya da ambulansa bir hasta koyacaksınız, size verilen talimat: “Bu ambulansın önce mazot parasını alacaksın, sonra hastayı o ambulansa koyacaksın.” Siz o ambulansın şoförüsünüz ya da o ambulansta hizmet veren doktorsunuz, o ambulansta hizmet veren acil tıp teknisyenisiniz; vatandaşla birlikte çektiğiniz çileyi ve vicdan azabını düşünün.</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Şimdi, Yasası’yla üniversitelerin boşaldığından Sayın Milletvekili bahsetti, hastaların doktorlarından, öğrencilerin de hocalarından uzaklaştığını iddia etti. Değerli milletvekilleri, acaba gerçekler bu mudur? Tam Gün Yasası’ndan önce Türkiye'de hemen her uzman hekimin bir şekilde vatandaşla bir para ilişkisi oluşuyordu, sistem bunu gerektiriyordu. Üniversitelerimizde durum şöyleydi: “Özel muayene” ve “özel ameliyat” adı altında bir işlem vardı; gittiniz, normalde sizi asistanlar karşılar; bir şekilde hocayla görüşmeniz gerekiyorsa, öyle bir ihtiyacınız varsa ya hastanede özel muayene parası vereceksiniz, özel ameliyat parası vereceksiniz ya da bir muayenehaneye gideceksiniz, durum bundan ibaretti. Şimdi, Sayın Milletvekili acaba bu sistemin ortadan kaldırılmasından neden müteessir oluyor, neden rahatsız oluyor? Bunun vatandaşın lehine olduğunda bir şüphe var mı?</w:t>
      </w:r>
    </w:p>
    <w:p w:rsidRPr="00B61361" w:rsidR="00E46AAF" w:rsidP="00B61361" w:rsidRDefault="00E46AAF">
      <w:pPr>
        <w:pStyle w:val="Metinstil"/>
        <w:suppressAutoHyphens/>
        <w:spacing w:line="240" w:lineRule="auto"/>
        <w:rPr>
          <w:rFonts w:ascii="Comic Sans MS" w:hAnsi="Comic Sans MS"/>
          <w:spacing w:val="24"/>
          <w:sz w:val="18"/>
          <w:szCs w:val="18"/>
        </w:rPr>
      </w:pPr>
      <w:r w:rsidRPr="00B61361">
        <w:rPr>
          <w:rFonts w:ascii="Comic Sans MS" w:hAnsi="Comic Sans MS" w:cs="Arial"/>
          <w:sz w:val="18"/>
          <w:szCs w:val="18"/>
        </w:rPr>
        <w:t xml:space="preserve">Değerli milletvekilleri, Tam Gün Yasası’ndan sonra üniversitelerimizde yaklaşık olarak 12 bin uzman hekimden yalnızca bin kadarı aynı anda hem üniversitede çalışmak hem de dışarıda çalışmak talebini üniversitelerine bildirmişlerdir. Dikkatinizi çekiyorum: “Boşalan üniversite” diye ifade edilen, bin öğretim üyesiyle ilgilidir. Dahası, Türkiye'de 120 bin hekim var. Bu 120 bin hekimin yaklaşık olarak 90 bini kamuda çalışmaktadır. </w:t>
      </w:r>
      <w:r w:rsidRPr="00B61361">
        <w:rPr>
          <w:rFonts w:ascii="Comic Sans MS" w:hAnsi="Comic Sans MS"/>
          <w:spacing w:val="24"/>
          <w:sz w:val="18"/>
          <w:szCs w:val="18"/>
        </w:rPr>
        <w:t xml:space="preserve">Bu 90 bin hekimden de aşağı yukarı 45 bini uzman hekimdir. 90 bin hekimden </w:t>
      </w:r>
      <w:r w:rsidRPr="00B61361" w:rsidR="00CE1FDC">
        <w:rPr>
          <w:rFonts w:ascii="Comic Sans MS" w:hAnsi="Comic Sans MS"/>
          <w:spacing w:val="24"/>
          <w:sz w:val="18"/>
          <w:szCs w:val="18"/>
        </w:rPr>
        <w:t>T</w:t>
      </w:r>
      <w:r w:rsidRPr="00B61361">
        <w:rPr>
          <w:rFonts w:ascii="Comic Sans MS" w:hAnsi="Comic Sans MS"/>
          <w:spacing w:val="24"/>
          <w:sz w:val="18"/>
          <w:szCs w:val="18"/>
        </w:rPr>
        <w:t xml:space="preserve">am </w:t>
      </w:r>
      <w:r w:rsidRPr="00B61361" w:rsidR="00CE1FDC">
        <w:rPr>
          <w:rFonts w:ascii="Comic Sans MS" w:hAnsi="Comic Sans MS"/>
          <w:spacing w:val="24"/>
          <w:sz w:val="18"/>
          <w:szCs w:val="18"/>
        </w:rPr>
        <w:t>Gün Y</w:t>
      </w:r>
      <w:r w:rsidRPr="00B61361">
        <w:rPr>
          <w:rFonts w:ascii="Comic Sans MS" w:hAnsi="Comic Sans MS"/>
          <w:spacing w:val="24"/>
          <w:sz w:val="18"/>
          <w:szCs w:val="18"/>
        </w:rPr>
        <w:t>asası</w:t>
      </w:r>
      <w:r w:rsidRPr="00B61361" w:rsidR="00CE1FDC">
        <w:rPr>
          <w:rFonts w:ascii="Comic Sans MS" w:hAnsi="Comic Sans MS"/>
          <w:spacing w:val="24"/>
          <w:sz w:val="18"/>
          <w:szCs w:val="18"/>
        </w:rPr>
        <w:t>’</w:t>
      </w:r>
      <w:r w:rsidRPr="00B61361">
        <w:rPr>
          <w:rFonts w:ascii="Comic Sans MS" w:hAnsi="Comic Sans MS"/>
          <w:spacing w:val="24"/>
          <w:sz w:val="18"/>
          <w:szCs w:val="18"/>
        </w:rPr>
        <w:t xml:space="preserve">ndan sonra bir şekilde muayenehaneyle, dışarıyla ilişkisi kalan yalnızca bin kişidir. Bundan neden rahatsız oluyoruz? 90 bin kişiden bin kişinin derdi neden bu milletvekilimizi bu kadar rahatsız ediyor? Biz biliyoruz ki vatandaşımız hizmete daha kolay ulaşıyor, vatandaşımız bir muayenehaneye taşınmadan -yoksulumuz, garibanımız, işçimiz, emeklimiz, esnafımız, köylümüz- hastaneden faydalanma imkânını buluyor. Bundan neden rahatsız olunur gerçekten anlamak mümkün değil değerli milletvekilleri.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Şimdi, bir öğretim üyesinin muayenehanesinin olduğu günleri düşünelim. Öğleye kadar çalışır bu değerli öğretim üyemiz, bundan sonra muayenehanesine giderdi -sistem böyle çalışıyordu- ya da öğleden sonra saat öğle vaktine gelince, üniversitelerimizde “özel muayene, özel ameliyat, özel işlem” diye bir usul vardı, öğretim üyeleri o tarafa geçerdi, cebinde parası olan gider vezneye para yatırır ve bu şekilde hizmet alırdı. Şimdi, bir öğretim üyesi muayenehaneye gittiği zaman eğitim nerede kalıyor, öğrenci nerede kalıyor, hasta nerede kalıyor? Yani muayenehanesine giden bir hekimin, üniversitede çalışırken muayenehanesine öğleüzeri giden bir hekimin öğrencileriyle ne kadar irtibatı olabilir? Ya da öğleden sonra özel muayeneye başlayan bir hekimin öğrencileriyle ne kadar irtibatı olabilir? Dolayısıyla burada vatandaşımıza verilen hizmet, sağlık</w:t>
      </w:r>
      <w:r w:rsidRPr="00B61361" w:rsidR="00CE1FDC">
        <w:rPr>
          <w:rFonts w:ascii="Comic Sans MS" w:hAnsi="Comic Sans MS"/>
          <w:spacing w:val="24"/>
          <w:sz w:val="18"/>
          <w:szCs w:val="18"/>
        </w:rPr>
        <w:t>ta dönüşümle verdiğimiz hizmet Tam G</w:t>
      </w:r>
      <w:r w:rsidRPr="00B61361">
        <w:rPr>
          <w:rFonts w:ascii="Comic Sans MS" w:hAnsi="Comic Sans MS"/>
          <w:spacing w:val="24"/>
          <w:sz w:val="18"/>
          <w:szCs w:val="18"/>
        </w:rPr>
        <w:t xml:space="preserve">ün </w:t>
      </w:r>
      <w:r w:rsidRPr="00B61361" w:rsidR="00CE1FDC">
        <w:rPr>
          <w:rFonts w:ascii="Comic Sans MS" w:hAnsi="Comic Sans MS"/>
          <w:spacing w:val="24"/>
          <w:sz w:val="18"/>
          <w:szCs w:val="18"/>
        </w:rPr>
        <w:t>Y</w:t>
      </w:r>
      <w:r w:rsidRPr="00B61361">
        <w:rPr>
          <w:rFonts w:ascii="Comic Sans MS" w:hAnsi="Comic Sans MS"/>
          <w:spacing w:val="24"/>
          <w:sz w:val="18"/>
          <w:szCs w:val="18"/>
        </w:rPr>
        <w:t>asası</w:t>
      </w:r>
      <w:r w:rsidRPr="00B61361" w:rsidR="00CE1FDC">
        <w:rPr>
          <w:rFonts w:ascii="Comic Sans MS" w:hAnsi="Comic Sans MS"/>
          <w:spacing w:val="24"/>
          <w:sz w:val="18"/>
          <w:szCs w:val="18"/>
        </w:rPr>
        <w:t>’</w:t>
      </w:r>
      <w:r w:rsidRPr="00B61361">
        <w:rPr>
          <w:rFonts w:ascii="Comic Sans MS" w:hAnsi="Comic Sans MS"/>
          <w:spacing w:val="24"/>
          <w:sz w:val="18"/>
          <w:szCs w:val="18"/>
        </w:rPr>
        <w:t xml:space="preserve">yla bir kere daha tescillenmiştir.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Değerli milletvekilleri, Sayın Milletvekilimiz genel sağlık sigortasından da bahsetti. Bakınız, gerçekleri iyi görmek lazım. Bugün, 4 kişilik bir aileyi düşünelim, bu 4 kişilik ailenin geliri yaklaşık olarak 1.200 lirayı buluyorsa, 1.200 liranın altındaysa bu aile hiç prim ödemeden sağlık hizmetlerinden yararlanabilir. Zaten biliyorsunuz on sekiz yaşın altında olan herkes gelirine bakılmaksızın sağlık hizmetlerinden yararlanıyor. Peki, 4 kişilik bir ailenin geliri 1.200 liranın üstündeyse, 3.600 liraya kadarsa, 1.200’le 3.600’ün arasındaysa o zaman kişi başına 30 lira civarında, 35 lira civarında bir prim ödemesi gerekiyor.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Şimdi, bir sosyal devlet olarak yoksulu, garibanı kollayan, gözeten bir sistem kurmuş durumdayız. Bir şekilde sigortası olmayan bir aile, herhangi bir akardan ya da başka bir yerden geliri varsa, tabiatıyla, bu gelirinden küçük bir prim ödeyerek bu hizmetten yararlanıyor ama yoksullar için, AK PARTİ hükûmetleri, bir sosyal devlet olma gereğini öteden beri yerine getirmiştir, bundan sonra da yerine getirmeye devam edecektir. Bu ülkede yoksul ve gariban bir kişi, çok açık ifade ediyorum, AK PARTİ hükûmetlerinde dokuz yıldır Sağlık Bakanlığı yapan bir siyasetçi olarak ifade ediyorum, bu ülkenin yoksul ve garibanı bundan böyle hiçbir hastanenin önünde boynunu eğmeyecektir. (AK PARTİ sıralarından alkışlar) Velev ki önüne gittiği hastane bir özel hastane olsun, değişmez. Eğer acil bir durumu varsa, yoğun bakım ihtiyacı varsa, isterse bir özel hastane olsun, isterse Sosyal Güvenlik Kurumuyla anlaşması olmayan bir özel hastane olsun, vatandaşlar bu hizmeti o özel hastaneden ceplerinden 5 kuruş ödemeden bile alabilmektedir.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Bu usule uymayan, Hükûmetimizin ortaya koyduğu bu kurala uymayan herhangi bir özel işletme, özel hastane olursa bunun için de gerekli yaptırımları uyguluyoruz.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Bizim vatandaşlarımızdan istirhamımız şudur: Kendileri için getirilen haklardan bütün vatandaşlarımız, halkımız yeterince yararlanmalıdır. Bu, koruyucu hizmetler açısından da böyledir, tedavi edici hizmetler açısından da böyledir, bireyin kendi sağlığını koruması açısından da böyledir.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AK PARTİ hükûmetleri olarak bundan böyle de vatandaşımızın sağlığını korumak, onu hiçbir zaman bir sağlık kuruluşu önünde, kapısında sahipsiz bırakmamak için gayretlerimize devam edeceğiz ve Allah’ın izniyle, bunlardan daha iyisine de halkımız layıktır, daha iyisine de halkımızı kavuşturacağız.</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Yüce Meclisi saygıyla selamlıyorum. (AK PARTİ sıralarından alkışlar)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BAŞKAN – Teşekkür ediyoruz Sayın Akdağ.</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Gündem dışı ikinci söz, Kütahya iline yapılan kamu yatırımları hakkında söz isteyen Kütahya Milletvekili Alim Işık’a aittir.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Buyurunuz Sayın Işık. (MHP sıralarından alkışlar) </w:t>
      </w:r>
    </w:p>
    <w:p w:rsidRPr="00B61361" w:rsidR="00CE1FDC" w:rsidP="00B61361" w:rsidRDefault="00CE1FDC">
      <w:pPr>
        <w:ind w:left="20" w:right="60" w:firstLine="820"/>
        <w:jc w:val="both"/>
        <w:rPr>
          <w:sz w:val="18"/>
          <w:szCs w:val="18"/>
        </w:rPr>
      </w:pPr>
      <w:r w:rsidRPr="00B61361">
        <w:rPr>
          <w:sz w:val="18"/>
          <w:szCs w:val="18"/>
        </w:rPr>
        <w:t>2.- Kütahya Milletvekili Alim Işık’ın, Kütahya iline yapılan kamu yatırımlarına ilişkin gü</w:t>
      </w:r>
      <w:r w:rsidRPr="00B61361">
        <w:rPr>
          <w:sz w:val="18"/>
          <w:szCs w:val="18"/>
        </w:rPr>
        <w:t>n</w:t>
      </w:r>
      <w:r w:rsidRPr="00B61361">
        <w:rPr>
          <w:sz w:val="18"/>
          <w:szCs w:val="18"/>
        </w:rPr>
        <w:t>dem dışı konuşması ve  Orman ve Su İşleri Bakanı Veysel Eroğlu’nun cevabı</w:t>
      </w:r>
    </w:p>
    <w:p w:rsidRPr="00B61361" w:rsidR="00CE1FDC" w:rsidP="00B61361" w:rsidRDefault="00CE1FDC">
      <w:pPr>
        <w:pStyle w:val="Metinstil"/>
        <w:tabs>
          <w:tab w:val="center" w:pos="5103"/>
        </w:tabs>
        <w:suppressAutoHyphens/>
        <w:spacing w:line="240" w:lineRule="auto"/>
        <w:rPr>
          <w:rFonts w:ascii="Comic Sans MS" w:hAnsi="Comic Sans MS"/>
          <w:spacing w:val="24"/>
          <w:sz w:val="18"/>
          <w:szCs w:val="18"/>
        </w:rPr>
      </w:pP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ALİM IŞIK (Kütahya) – Teşekkür ediyorum.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Sayın Başkan, değerli milletvekilleri; hepinizi saygıyla selamlıyorum. Kütahya iline yapılan kamu yatırımları hakkında sizleri bilgilendirmek üzere söz aldım. Bu vesileyle tekrar saygılarımı sunuyor, iyi bir çalışma haftası diliyorum.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Değerli milletvekilleri, bilindiği gibi, Kütahya ili 2002 yılından bu yana yapılan her seçimde iktidar partisine en fazla oy desteği vermiş birkaç ilden birisi olmuştur. Ancak ne yazıktır ki, aynı dönemde bu oy desteğinin karşılığını hizmet olarak alamamış ve seçim yılları dışında âdeta iktidar  partisi tarafından unutulmuş bir il olmuştur. AKP’nin iş başına geldiği tarihten bu yana ilin en önemli istihdam kaynaklarından olan Şeker Fabrikası, Azot Fabrikası, ETİ Gümüş, Osmangazi Elektrik Dağıtım Şirketi ve KÜMAŞ AŞ gibi tesisler özelleştirilerek istihdam kapasitesi daraltılmış, ilimize yıllardır hizmet veren ve her yıl yaklaşık 10 bin asker ile 50 bine yakın asker yakınının ziyaret ettiği jandarma taburu ve benzeri gibi bazı kamu kurumları da kapatılarak başka illere taşınmışlardır.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İle hizmet vermeye devam eden diğer kamu kurum ve kuruluşlarında ise taşeron sistemiyle Türkiye’nin gündemine getirilen, âdeta “kölelik sistemi” olarak tanımlayacağımız bir ucube sistemle gençlerimiz ili terk etmek zorunda kalmışlardır. AKP hükûmetleri döneminde ilimize gerek kamuda gerekse özel sektörde ek istihdam yaratılamayınca göç artmış ve ilin 2000 yılında 657 bin olan nüfusu 2011 yılında 564 bine gerileyerek 100 bine yakın çoğu genç erkek işsizimizin başka illere gitmesine yol açılmıştır. Bu rakamlarla 81 il içerisinde 2000 yılında yaklaşık yüzde 1’lik nüfus payıyla 34’üncü sırada yer alan Kütahya ili bugün yüzde 0,75’lik payla 36’ncı sıraya gerilemiş, aynı dönemde Türkiye nüfusu yüzde 10’un üzerinde artış gösterirken Kütahya nüfusu yüzde 14 oranında düşerek reel anlamda yüzde 25’e varan küçülmeleri maalesef bu il yaşamıştır; bunun sonucunda da milletvekili sayımız 6’dan 5’e inmiştir.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Eski ismiyle “Devlet Planlama Teşkilatı”, yeni ismiyle de “Kalkınma Bakanlığı” resmî verilerine göre, kamu yatırımlarının illere göre dağılımları incelendiğinde, AKP’nin iktidara geldiği 2002 yılı öncesindeki 1999-2002 yılları bütçe döneminde görev yapan 57’nci Hükûmet döneminde 81 il içerisinde ortalama 29’uncu sırada yer alan Kütahya ili, 2003-2011 yıllarını kapsayan dokuz yıllık AKP hükûmetleri döneminde ise tam 10 sıra gerileyerek ortalama 39’uncu sırada yer almıştır; yani son on yılda il geriye gitmiş, istihdamı daralmış ve göç artmıştır.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İlimiz, iktidar mensuplarının her fırsatta övünerek bahsettikleri duble yollardan kendine düşen hakkını alamamış, Türkiye’deki tüm şoförler bugünlerde delik deşik olmuş yollar nedeniyle neredeyse Eskişehir-Kütahya ve Kütahya-Afyon güzergâhlarındaki işleri yolların durumu nedeniyle kabul etmez hâle gelmişlerdir.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Değerli milletvekilleri, söz konusu Devlet Planlama Teşkilatı resmî verilerine göre, bahsettiğim 57’nci ve 58, 59, 60 ve 61’inci Hükûmet dönemlerindeki bu gelişimin sektörlere göre dağılımı incelendiğinde -özet olarak paylaşmak istiyorum- son dokuz yıllık AKP İktidarı döneminde Kütahya ili tarımda alması gereken payın toplamda sadece dörtte 1’ini almış, madencilikte ve imalatta hakkının üzerinde katkı almış, enerjide alması gereken kamu yatırımlarının sadece dörtte 1’ini, ulaştırmada sadece onda 1’ini, turizmde sadece seksende 1’ini, konutta sadece on birde 1’ini, eğitimde dörtte 3’ünü, sağlıkta beşte 3’ünü, diğer yatırımlarda sadece dörtte 1’ini, toplamda ise alması gereken payın sadece ve sadece yarısını alabilmiştir, durum budur. Son dönemde, 2011 nüfus sayımı sonucunda, Türkiye’de en fazla göç veren Isparta ilinden sonra 2’nci il unvanını almıştır. Yine AKP İktidarı döneminde, Türkiye genelinde kapatılan 16 bin dolayındaki ilköğretim okulundan 549 köy okulunu kapatarak Türkiye 1’incisi olmuştur. İktidarı, bu ili duymaya ve hizmete davet ediyorum.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Hepinizi saygıyla tekrar selamlıyorum. (MHP sıralarından alkışlar)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BAŞKAN – Teşekkür ediyoruz Sayın Işık.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Hükûmet adına Orman ve Su İşleri Bakanı Sayın Veysel Eroğlu.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Buyurunuz Sayın Eroğlu. (AK PARTİ sıralarından alkışlar)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ORMAN VE SU İŞLERİ BAKANI VEYSEL EROĞLU (Afyonkarahisar) – Sayın Başkanım, değerli milletvekilleri; Kütahya Milletvekili Sayın Alim Işık’ın gündem dışı konuşmasına cevap vermek üzere söz almış bulunuyorum. Hepinizi saygıyla selamlıyorum efendim.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Evvela şunu ifade edeyim: Kütahya’ya hakikaten çok büyük yatırımlar yapıyoruz, yapmaya da devam ediyoruz. Tabii bunun bilinmesi gerekir. Zaten, Kütahyalılar da bunu takdir ettikleri için her seçimde bunu sandık başında bize gösteriyorlar, bir kere onu da ifade edeyim.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Evvela, ben kendi Bakanlığımdan başlayayım. Biz orada, Çevre ve Orman Bakanlığı, şimdi de Orman ve Su İşleri Bakanlığı olarak Pullar Göleti sulaması, Gümele Göleti sulaması, Tavşanlı sulaması ikmali, Konuş Göleti gibi pek çok göletleri tamamladık, sulamaları tamamladık. Ayrıca, tam 32 adet dere ıslahını bitirdik. İsimlerini saymayacağım çünkü her birisini saymak zaman alır. Bunun dışında, Beşkarış Barajı vardı, yıllardan beri bitmemiş, hatta ben geldiğim zaman “Bu baraj kaç yılda biter?” dediğim</w:t>
      </w:r>
      <w:r w:rsidRPr="00B61361" w:rsidR="00CE1FDC">
        <w:rPr>
          <w:rFonts w:ascii="Comic Sans MS" w:hAnsi="Comic Sans MS"/>
          <w:spacing w:val="24"/>
          <w:sz w:val="18"/>
          <w:szCs w:val="18"/>
        </w:rPr>
        <w:t xml:space="preserve"> z</w:t>
      </w:r>
      <w:r w:rsidRPr="00B61361" w:rsidR="00DF732C">
        <w:rPr>
          <w:rFonts w:ascii="Comic Sans MS" w:hAnsi="Comic Sans MS"/>
          <w:spacing w:val="24"/>
          <w:sz w:val="18"/>
          <w:szCs w:val="18"/>
        </w:rPr>
        <w:t>ama</w:t>
      </w:r>
      <w:r w:rsidRPr="00B61361" w:rsidR="00CE1FDC">
        <w:rPr>
          <w:rFonts w:ascii="Comic Sans MS" w:hAnsi="Comic Sans MS"/>
          <w:spacing w:val="24"/>
          <w:sz w:val="18"/>
          <w:szCs w:val="18"/>
        </w:rPr>
        <w:t>n</w:t>
      </w:r>
      <w:r w:rsidRPr="00B61361">
        <w:rPr>
          <w:rFonts w:ascii="Comic Sans MS" w:hAnsi="Comic Sans MS"/>
          <w:spacing w:val="24"/>
          <w:sz w:val="18"/>
          <w:szCs w:val="18"/>
        </w:rPr>
        <w:t xml:space="preserve"> “Bu ödeneklerle yetmiş iki yılda biter.” diye DSİ’deki arkadaşlar ben Genel Müdürken söylediler. Biz Beşkarış Barajı’nı da yıldırım hızıyla bitirdik, şu anda da Beşkarış sulamasının projeleri devam ediyor ve Mayıs</w:t>
      </w:r>
      <w:r w:rsidRPr="00B61361" w:rsidR="00CE1FDC">
        <w:rPr>
          <w:rFonts w:ascii="Comic Sans MS" w:hAnsi="Comic Sans MS"/>
          <w:spacing w:val="24"/>
          <w:sz w:val="18"/>
          <w:szCs w:val="18"/>
        </w:rPr>
        <w:t xml:space="preserve"> 2012’de, bu yılın Mayıs ayında ihale edeceğiz;</w:t>
      </w:r>
      <w:r w:rsidRPr="00B61361">
        <w:rPr>
          <w:rFonts w:ascii="Comic Sans MS" w:hAnsi="Comic Sans MS"/>
          <w:spacing w:val="24"/>
          <w:sz w:val="18"/>
          <w:szCs w:val="18"/>
        </w:rPr>
        <w:t xml:space="preserve"> yaklaşık 96.860 dekar arazi sulanacak, ödeneği de var. Kütahya’da Hasanlar Barajı vardı. Kütahyalılar geldiler, “Fahri hemşehri</w:t>
      </w:r>
      <w:r w:rsidRPr="00B61361" w:rsidR="00164F8E">
        <w:rPr>
          <w:rFonts w:ascii="Comic Sans MS" w:hAnsi="Comic Sans MS"/>
          <w:spacing w:val="24"/>
          <w:sz w:val="18"/>
          <w:szCs w:val="18"/>
        </w:rPr>
        <w:t xml:space="preserve"> olarak bu barajı yap.” d</w:t>
      </w:r>
      <w:r w:rsidRPr="00B61361" w:rsidR="00CE1FDC">
        <w:rPr>
          <w:rFonts w:ascii="Comic Sans MS" w:hAnsi="Comic Sans MS"/>
          <w:spacing w:val="24"/>
          <w:sz w:val="18"/>
          <w:szCs w:val="18"/>
        </w:rPr>
        <w:t>ediler.</w:t>
      </w:r>
      <w:r w:rsidRPr="00B61361">
        <w:rPr>
          <w:rFonts w:ascii="Comic Sans MS" w:hAnsi="Comic Sans MS"/>
          <w:spacing w:val="24"/>
          <w:sz w:val="18"/>
          <w:szCs w:val="18"/>
        </w:rPr>
        <w:t xml:space="preserve"> </w:t>
      </w:r>
      <w:r w:rsidRPr="00B61361" w:rsidR="00CE1FDC">
        <w:rPr>
          <w:rFonts w:ascii="Comic Sans MS" w:hAnsi="Comic Sans MS"/>
          <w:spacing w:val="24"/>
          <w:sz w:val="18"/>
          <w:szCs w:val="18"/>
        </w:rPr>
        <w:t>B</w:t>
      </w:r>
      <w:r w:rsidRPr="00B61361">
        <w:rPr>
          <w:rFonts w:ascii="Comic Sans MS" w:hAnsi="Comic Sans MS"/>
          <w:spacing w:val="24"/>
          <w:sz w:val="18"/>
          <w:szCs w:val="18"/>
        </w:rPr>
        <w:t>en de Kütahya’nın fahri hemşehrisi ve Simav’ın fahri hemşehrisi olmaktan dolayı büyük bir gurur duyuyorum ve neticede, Hasanlar Barajı’nın inşaatına başladık, şu anda yüzde 50’si tamamlandı ve barajın bitim tarihini de “31 Mayıs 2012 saat 13.00’ü 13 geçe bitsin.” diye kesin talimat verdim. Bununla ilgili, Hisarcık ve Sanlar ovalarındaki 8.630 dekar alan sulanacak, bunun da ödeneği var. Ayrıca, Hasanlar sulamasının da inşaat ihalesi yapıldı, 24 Ocak 2012 yani geçtiğimiz günlerde yapıldı, burada da 8.630 dekar alan sulanacak.</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Şimdi, Kütahyalılara büyük bir müjde vermek istiyorum. Ben, Kütahya’ya gittiğimde Aslanapa Kureyşler Barajı</w:t>
      </w:r>
      <w:r w:rsidRPr="00B61361" w:rsidR="003368E1">
        <w:rPr>
          <w:rFonts w:ascii="Comic Sans MS" w:hAnsi="Comic Sans MS"/>
          <w:spacing w:val="24"/>
          <w:sz w:val="18"/>
          <w:szCs w:val="18"/>
        </w:rPr>
        <w:t>’</w:t>
      </w:r>
      <w:r w:rsidRPr="00B61361">
        <w:rPr>
          <w:rFonts w:ascii="Comic Sans MS" w:hAnsi="Comic Sans MS"/>
          <w:spacing w:val="24"/>
          <w:sz w:val="18"/>
          <w:szCs w:val="18"/>
        </w:rPr>
        <w:t xml:space="preserve">nı mutlaka yap.” diye talep etmişlerdi, hakikaten bu da önemli bir şey. Bununla ilgili proje yapımını başlatmıştık. Şimdi, şu anda baraj inşaatıyla alakalı, yatırım programına dâhil oldu, hatta şu anda teklifler de alındı, bu sene de gideceğiz, birlikte, hep beraber kazmayı vuracağız.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Şimdi, ben, tabii, bir sürü dere ıslahları var, onlardan bahsetmeyeceğim ama Kütahya’yla ilgili çok büyük bir müjdeyi buradan verme fırsatı verdiği için değerli hemşehrim Alim Işık Beyefendi’ye teşekkür ediyorum. Efendim, Kütahya’da 29 adet gölet ve sulamasını programa aldık. Yıldırım hızıyla yapacağız ve temel attığımız gün, 364 günde bitecek. Bakın, bunları, Kütahyalılar beni buradan dinliyorlardır… (AK PARTİ sıralarından alkışlar) Bakın:</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1) Kütahya Konuş Göleti, 1.030 dekar, inşaatı bitti. </w:t>
      </w:r>
    </w:p>
    <w:p w:rsidRPr="00B61361" w:rsidR="00E46AAF" w:rsidP="00B61361" w:rsidRDefault="00E46AAF">
      <w:pPr>
        <w:pStyle w:val="Metinstil"/>
        <w:tabs>
          <w:tab w:val="center" w:pos="5103"/>
        </w:tabs>
        <w:suppressAutoHyphens/>
        <w:spacing w:line="240" w:lineRule="auto"/>
        <w:ind w:left="851" w:firstLine="0"/>
        <w:rPr>
          <w:rFonts w:ascii="Comic Sans MS" w:hAnsi="Comic Sans MS"/>
          <w:spacing w:val="24"/>
          <w:sz w:val="18"/>
          <w:szCs w:val="18"/>
        </w:rPr>
      </w:pPr>
      <w:r w:rsidRPr="00B61361">
        <w:rPr>
          <w:rFonts w:ascii="Comic Sans MS" w:hAnsi="Comic Sans MS"/>
          <w:spacing w:val="24"/>
          <w:sz w:val="18"/>
          <w:szCs w:val="18"/>
        </w:rPr>
        <w:t>2) Simav Söğüt Göleti,</w:t>
      </w:r>
    </w:p>
    <w:p w:rsidRPr="00B61361" w:rsidR="00E46AAF" w:rsidP="00B61361" w:rsidRDefault="00E46AAF">
      <w:pPr>
        <w:pStyle w:val="Metinstil"/>
        <w:tabs>
          <w:tab w:val="center" w:pos="5103"/>
        </w:tabs>
        <w:suppressAutoHyphens/>
        <w:spacing w:line="240" w:lineRule="auto"/>
        <w:ind w:left="851" w:firstLine="0"/>
        <w:rPr>
          <w:rFonts w:ascii="Comic Sans MS" w:hAnsi="Comic Sans MS"/>
          <w:spacing w:val="24"/>
          <w:sz w:val="18"/>
          <w:szCs w:val="18"/>
        </w:rPr>
      </w:pPr>
      <w:r w:rsidRPr="00B61361">
        <w:rPr>
          <w:rFonts w:ascii="Comic Sans MS" w:hAnsi="Comic Sans MS"/>
          <w:spacing w:val="24"/>
          <w:sz w:val="18"/>
          <w:szCs w:val="18"/>
        </w:rPr>
        <w:t xml:space="preserve">3) Tavşanlı Şenlik Göleti, </w:t>
      </w:r>
    </w:p>
    <w:p w:rsidRPr="00B61361" w:rsidR="00E46AAF" w:rsidP="00B61361" w:rsidRDefault="00E46AAF">
      <w:pPr>
        <w:pStyle w:val="Metinstil"/>
        <w:tabs>
          <w:tab w:val="center" w:pos="5103"/>
        </w:tabs>
        <w:suppressAutoHyphens/>
        <w:spacing w:line="240" w:lineRule="auto"/>
        <w:ind w:left="851" w:firstLine="0"/>
        <w:rPr>
          <w:rFonts w:ascii="Comic Sans MS" w:hAnsi="Comic Sans MS"/>
          <w:spacing w:val="24"/>
          <w:sz w:val="18"/>
          <w:szCs w:val="18"/>
        </w:rPr>
      </w:pPr>
      <w:r w:rsidRPr="00B61361">
        <w:rPr>
          <w:rFonts w:ascii="Comic Sans MS" w:hAnsi="Comic Sans MS"/>
          <w:spacing w:val="24"/>
          <w:sz w:val="18"/>
          <w:szCs w:val="18"/>
        </w:rPr>
        <w:t>4) Tavşanlı Uluçam Göleti,</w:t>
      </w:r>
    </w:p>
    <w:p w:rsidRPr="00B61361" w:rsidR="00E46AAF" w:rsidP="00B61361" w:rsidRDefault="00E46AAF">
      <w:pPr>
        <w:pStyle w:val="Metinstil"/>
        <w:tabs>
          <w:tab w:val="center" w:pos="5103"/>
        </w:tabs>
        <w:suppressAutoHyphens/>
        <w:spacing w:line="240" w:lineRule="auto"/>
        <w:ind w:left="851" w:firstLine="0"/>
        <w:rPr>
          <w:rFonts w:ascii="Comic Sans MS" w:hAnsi="Comic Sans MS"/>
          <w:spacing w:val="24"/>
          <w:sz w:val="18"/>
          <w:szCs w:val="18"/>
        </w:rPr>
      </w:pPr>
      <w:r w:rsidRPr="00B61361">
        <w:rPr>
          <w:rFonts w:ascii="Comic Sans MS" w:hAnsi="Comic Sans MS"/>
          <w:spacing w:val="24"/>
          <w:sz w:val="18"/>
          <w:szCs w:val="18"/>
        </w:rPr>
        <w:t>5) Hisarcık Güldüren Göleti,</w:t>
      </w:r>
    </w:p>
    <w:p w:rsidRPr="00B61361" w:rsidR="00E46AAF" w:rsidP="00B61361" w:rsidRDefault="00E46AAF">
      <w:pPr>
        <w:pStyle w:val="Metinstil"/>
        <w:tabs>
          <w:tab w:val="center" w:pos="5103"/>
        </w:tabs>
        <w:suppressAutoHyphens/>
        <w:spacing w:line="240" w:lineRule="auto"/>
        <w:ind w:left="851" w:firstLine="0"/>
        <w:rPr>
          <w:rFonts w:ascii="Comic Sans MS" w:hAnsi="Comic Sans MS"/>
          <w:spacing w:val="24"/>
          <w:sz w:val="18"/>
          <w:szCs w:val="18"/>
        </w:rPr>
      </w:pPr>
      <w:r w:rsidRPr="00B61361">
        <w:rPr>
          <w:rFonts w:ascii="Comic Sans MS" w:hAnsi="Comic Sans MS"/>
          <w:spacing w:val="24"/>
          <w:sz w:val="18"/>
          <w:szCs w:val="18"/>
        </w:rPr>
        <w:t>6) Gediz Göleti ve sulaması,</w:t>
      </w:r>
    </w:p>
    <w:p w:rsidRPr="00B61361" w:rsidR="00E46AAF" w:rsidP="00B61361" w:rsidRDefault="00E46AAF">
      <w:pPr>
        <w:pStyle w:val="Metinstil"/>
        <w:tabs>
          <w:tab w:val="center" w:pos="5103"/>
        </w:tabs>
        <w:suppressAutoHyphens/>
        <w:spacing w:line="240" w:lineRule="auto"/>
        <w:ind w:left="851" w:firstLine="0"/>
        <w:rPr>
          <w:rFonts w:ascii="Comic Sans MS" w:hAnsi="Comic Sans MS"/>
          <w:spacing w:val="24"/>
          <w:sz w:val="18"/>
          <w:szCs w:val="18"/>
        </w:rPr>
      </w:pPr>
      <w:r w:rsidRPr="00B61361">
        <w:rPr>
          <w:rFonts w:ascii="Comic Sans MS" w:hAnsi="Comic Sans MS"/>
          <w:spacing w:val="24"/>
          <w:sz w:val="18"/>
          <w:szCs w:val="18"/>
        </w:rPr>
        <w:t>7) Simav Yemişli Göleti,</w:t>
      </w:r>
    </w:p>
    <w:p w:rsidRPr="00B61361" w:rsidR="00E46AAF" w:rsidP="00B61361" w:rsidRDefault="00E46AAF">
      <w:pPr>
        <w:pStyle w:val="Metinstil"/>
        <w:tabs>
          <w:tab w:val="center" w:pos="5103"/>
        </w:tabs>
        <w:suppressAutoHyphens/>
        <w:spacing w:line="240" w:lineRule="auto"/>
        <w:ind w:left="851" w:firstLine="0"/>
        <w:rPr>
          <w:rFonts w:ascii="Comic Sans MS" w:hAnsi="Comic Sans MS"/>
          <w:spacing w:val="24"/>
          <w:sz w:val="18"/>
          <w:szCs w:val="18"/>
        </w:rPr>
      </w:pPr>
      <w:r w:rsidRPr="00B61361">
        <w:rPr>
          <w:rFonts w:ascii="Comic Sans MS" w:hAnsi="Comic Sans MS"/>
          <w:spacing w:val="24"/>
          <w:sz w:val="18"/>
          <w:szCs w:val="18"/>
        </w:rPr>
        <w:t xml:space="preserve">8) Gediz Yağmurlar Göleti, </w:t>
      </w:r>
    </w:p>
    <w:p w:rsidRPr="00B61361" w:rsidR="00E46AAF" w:rsidP="00B61361" w:rsidRDefault="00E46AAF">
      <w:pPr>
        <w:pStyle w:val="Metinstil"/>
        <w:tabs>
          <w:tab w:val="center" w:pos="5103"/>
        </w:tabs>
        <w:suppressAutoHyphens/>
        <w:spacing w:line="240" w:lineRule="auto"/>
        <w:ind w:left="851" w:firstLine="0"/>
        <w:rPr>
          <w:rFonts w:ascii="Comic Sans MS" w:hAnsi="Comic Sans MS"/>
          <w:spacing w:val="24"/>
          <w:sz w:val="18"/>
          <w:szCs w:val="18"/>
        </w:rPr>
      </w:pPr>
      <w:r w:rsidRPr="00B61361">
        <w:rPr>
          <w:rFonts w:ascii="Comic Sans MS" w:hAnsi="Comic Sans MS"/>
          <w:spacing w:val="24"/>
          <w:sz w:val="18"/>
          <w:szCs w:val="18"/>
        </w:rPr>
        <w:t xml:space="preserve">9) Domaniç Çukurca Göleti, </w:t>
      </w:r>
    </w:p>
    <w:p w:rsidRPr="00B61361" w:rsidR="00E46AAF" w:rsidP="00B61361" w:rsidRDefault="00E46AAF">
      <w:pPr>
        <w:pStyle w:val="Metinstil"/>
        <w:tabs>
          <w:tab w:val="center" w:pos="5103"/>
        </w:tabs>
        <w:suppressAutoHyphens/>
        <w:spacing w:line="240" w:lineRule="auto"/>
        <w:ind w:left="851" w:firstLine="0"/>
        <w:rPr>
          <w:rFonts w:ascii="Comic Sans MS" w:hAnsi="Comic Sans MS"/>
          <w:spacing w:val="24"/>
          <w:sz w:val="18"/>
          <w:szCs w:val="18"/>
        </w:rPr>
      </w:pPr>
      <w:r w:rsidRPr="00B61361">
        <w:rPr>
          <w:rFonts w:ascii="Comic Sans MS" w:hAnsi="Comic Sans MS"/>
          <w:spacing w:val="24"/>
          <w:sz w:val="18"/>
          <w:szCs w:val="18"/>
        </w:rPr>
        <w:t xml:space="preserve">10) Simav Kiçir Göleti, </w:t>
      </w:r>
    </w:p>
    <w:p w:rsidRPr="00B61361" w:rsidR="00E46AAF" w:rsidP="00B61361" w:rsidRDefault="00E46AAF">
      <w:pPr>
        <w:pStyle w:val="Metinstil"/>
        <w:tabs>
          <w:tab w:val="center" w:pos="5103"/>
        </w:tabs>
        <w:suppressAutoHyphens/>
        <w:spacing w:line="240" w:lineRule="auto"/>
        <w:ind w:left="851" w:firstLine="0"/>
        <w:rPr>
          <w:rFonts w:ascii="Comic Sans MS" w:hAnsi="Comic Sans MS"/>
          <w:spacing w:val="24"/>
          <w:sz w:val="18"/>
          <w:szCs w:val="18"/>
        </w:rPr>
      </w:pPr>
      <w:r w:rsidRPr="00B61361">
        <w:rPr>
          <w:rFonts w:ascii="Comic Sans MS" w:hAnsi="Comic Sans MS"/>
          <w:spacing w:val="24"/>
          <w:sz w:val="18"/>
          <w:szCs w:val="18"/>
        </w:rPr>
        <w:t xml:space="preserve">11) Merkez Başören Göleti, </w:t>
      </w:r>
    </w:p>
    <w:p w:rsidRPr="00B61361" w:rsidR="00E46AAF" w:rsidP="00B61361" w:rsidRDefault="00E46AAF">
      <w:pPr>
        <w:pStyle w:val="Metinstil"/>
        <w:tabs>
          <w:tab w:val="center" w:pos="5103"/>
        </w:tabs>
        <w:suppressAutoHyphens/>
        <w:spacing w:line="240" w:lineRule="auto"/>
        <w:ind w:left="851" w:firstLine="0"/>
        <w:rPr>
          <w:rFonts w:ascii="Comic Sans MS" w:hAnsi="Comic Sans MS"/>
          <w:spacing w:val="24"/>
          <w:sz w:val="18"/>
          <w:szCs w:val="18"/>
        </w:rPr>
      </w:pPr>
      <w:r w:rsidRPr="00B61361">
        <w:rPr>
          <w:rFonts w:ascii="Comic Sans MS" w:hAnsi="Comic Sans MS"/>
          <w:spacing w:val="24"/>
          <w:sz w:val="18"/>
          <w:szCs w:val="18"/>
        </w:rPr>
        <w:t xml:space="preserve">12) Tavşanlı Doğanlar Göleti, </w:t>
      </w:r>
    </w:p>
    <w:p w:rsidRPr="00B61361" w:rsidR="00E46AAF" w:rsidP="00B61361" w:rsidRDefault="00E46AAF">
      <w:pPr>
        <w:pStyle w:val="Metinstil"/>
        <w:tabs>
          <w:tab w:val="center" w:pos="5103"/>
        </w:tabs>
        <w:suppressAutoHyphens/>
        <w:spacing w:line="240" w:lineRule="auto"/>
        <w:ind w:left="851" w:firstLine="0"/>
        <w:rPr>
          <w:rFonts w:ascii="Comic Sans MS" w:hAnsi="Comic Sans MS"/>
          <w:spacing w:val="24"/>
          <w:sz w:val="18"/>
          <w:szCs w:val="18"/>
        </w:rPr>
      </w:pPr>
      <w:r w:rsidRPr="00B61361">
        <w:rPr>
          <w:rFonts w:ascii="Comic Sans MS" w:hAnsi="Comic Sans MS"/>
          <w:spacing w:val="24"/>
          <w:sz w:val="18"/>
          <w:szCs w:val="18"/>
        </w:rPr>
        <w:t xml:space="preserve">13) Şaphane Göleti, </w:t>
      </w:r>
    </w:p>
    <w:p w:rsidRPr="00B61361" w:rsidR="00E46AAF" w:rsidP="00B61361" w:rsidRDefault="00E46AAF">
      <w:pPr>
        <w:pStyle w:val="Metinstil"/>
        <w:tabs>
          <w:tab w:val="center" w:pos="5103"/>
        </w:tabs>
        <w:suppressAutoHyphens/>
        <w:spacing w:line="240" w:lineRule="auto"/>
        <w:ind w:left="851" w:firstLine="0"/>
        <w:rPr>
          <w:rFonts w:ascii="Comic Sans MS" w:hAnsi="Comic Sans MS"/>
          <w:spacing w:val="24"/>
          <w:sz w:val="18"/>
          <w:szCs w:val="18"/>
        </w:rPr>
      </w:pPr>
      <w:r w:rsidRPr="00B61361">
        <w:rPr>
          <w:rFonts w:ascii="Comic Sans MS" w:hAnsi="Comic Sans MS"/>
          <w:spacing w:val="24"/>
          <w:sz w:val="18"/>
          <w:szCs w:val="18"/>
        </w:rPr>
        <w:t xml:space="preserve">14) Tavşanlı Kayı Göleti, </w:t>
      </w:r>
    </w:p>
    <w:p w:rsidRPr="00B61361" w:rsidR="00E46AAF" w:rsidP="00B61361" w:rsidRDefault="00E46AAF">
      <w:pPr>
        <w:pStyle w:val="Metinstil"/>
        <w:tabs>
          <w:tab w:val="center" w:pos="5103"/>
        </w:tabs>
        <w:suppressAutoHyphens/>
        <w:spacing w:line="240" w:lineRule="auto"/>
        <w:ind w:left="851" w:firstLine="0"/>
        <w:rPr>
          <w:rFonts w:ascii="Comic Sans MS" w:hAnsi="Comic Sans MS"/>
          <w:spacing w:val="24"/>
          <w:sz w:val="18"/>
          <w:szCs w:val="18"/>
        </w:rPr>
      </w:pPr>
      <w:r w:rsidRPr="00B61361">
        <w:rPr>
          <w:rFonts w:ascii="Comic Sans MS" w:hAnsi="Comic Sans MS"/>
          <w:spacing w:val="24"/>
          <w:sz w:val="18"/>
          <w:szCs w:val="18"/>
        </w:rPr>
        <w:t xml:space="preserve">15) Gediz Yunuslar Göleti, </w:t>
      </w:r>
    </w:p>
    <w:p w:rsidRPr="00B61361" w:rsidR="00E46AAF" w:rsidP="00B61361" w:rsidRDefault="00E46AAF">
      <w:pPr>
        <w:pStyle w:val="Metinstil"/>
        <w:tabs>
          <w:tab w:val="center" w:pos="5103"/>
        </w:tabs>
        <w:suppressAutoHyphens/>
        <w:spacing w:line="240" w:lineRule="auto"/>
        <w:ind w:left="851" w:firstLine="0"/>
        <w:rPr>
          <w:rFonts w:ascii="Comic Sans MS" w:hAnsi="Comic Sans MS"/>
          <w:spacing w:val="24"/>
          <w:sz w:val="18"/>
          <w:szCs w:val="18"/>
        </w:rPr>
      </w:pPr>
      <w:r w:rsidRPr="00B61361">
        <w:rPr>
          <w:rFonts w:ascii="Comic Sans MS" w:hAnsi="Comic Sans MS"/>
          <w:spacing w:val="24"/>
          <w:sz w:val="18"/>
          <w:szCs w:val="18"/>
        </w:rPr>
        <w:t xml:space="preserve">16) Domaniç Çamlıca Göleti, </w:t>
      </w:r>
    </w:p>
    <w:p w:rsidRPr="00B61361" w:rsidR="00E46AAF" w:rsidP="00B61361" w:rsidRDefault="00E46AAF">
      <w:pPr>
        <w:pStyle w:val="Metinstil"/>
        <w:tabs>
          <w:tab w:val="center" w:pos="5103"/>
        </w:tabs>
        <w:suppressAutoHyphens/>
        <w:spacing w:line="240" w:lineRule="auto"/>
        <w:ind w:left="851" w:firstLine="0"/>
        <w:rPr>
          <w:rFonts w:ascii="Comic Sans MS" w:hAnsi="Comic Sans MS"/>
          <w:spacing w:val="24"/>
          <w:sz w:val="18"/>
          <w:szCs w:val="18"/>
        </w:rPr>
      </w:pPr>
      <w:r w:rsidRPr="00B61361">
        <w:rPr>
          <w:rFonts w:ascii="Comic Sans MS" w:hAnsi="Comic Sans MS"/>
          <w:spacing w:val="24"/>
          <w:sz w:val="18"/>
          <w:szCs w:val="18"/>
        </w:rPr>
        <w:t xml:space="preserve">17) Gediz Gümüşlü Göleti, </w:t>
      </w:r>
    </w:p>
    <w:p w:rsidRPr="00B61361" w:rsidR="00E46AAF" w:rsidP="00B61361" w:rsidRDefault="00E46AAF">
      <w:pPr>
        <w:pStyle w:val="Metinstil"/>
        <w:tabs>
          <w:tab w:val="center" w:pos="5103"/>
        </w:tabs>
        <w:suppressAutoHyphens/>
        <w:spacing w:line="240" w:lineRule="auto"/>
        <w:ind w:left="851" w:firstLine="0"/>
        <w:rPr>
          <w:rFonts w:ascii="Comic Sans MS" w:hAnsi="Comic Sans MS"/>
          <w:spacing w:val="24"/>
          <w:sz w:val="18"/>
          <w:szCs w:val="18"/>
        </w:rPr>
      </w:pPr>
      <w:r w:rsidRPr="00B61361">
        <w:rPr>
          <w:rFonts w:ascii="Comic Sans MS" w:hAnsi="Comic Sans MS"/>
          <w:spacing w:val="24"/>
          <w:sz w:val="18"/>
          <w:szCs w:val="18"/>
        </w:rPr>
        <w:t xml:space="preserve">18) Tavşanlı Kışlademirli Göleti, </w:t>
      </w:r>
    </w:p>
    <w:p w:rsidRPr="00B61361" w:rsidR="00E46AAF" w:rsidP="00B61361" w:rsidRDefault="00E46AAF">
      <w:pPr>
        <w:pStyle w:val="Metinstil"/>
        <w:tabs>
          <w:tab w:val="center" w:pos="5103"/>
        </w:tabs>
        <w:suppressAutoHyphens/>
        <w:spacing w:line="240" w:lineRule="auto"/>
        <w:ind w:left="851" w:firstLine="0"/>
        <w:rPr>
          <w:rFonts w:ascii="Comic Sans MS" w:hAnsi="Comic Sans MS"/>
          <w:spacing w:val="24"/>
          <w:sz w:val="18"/>
          <w:szCs w:val="18"/>
        </w:rPr>
      </w:pPr>
      <w:r w:rsidRPr="00B61361">
        <w:rPr>
          <w:rFonts w:ascii="Comic Sans MS" w:hAnsi="Comic Sans MS"/>
          <w:spacing w:val="24"/>
          <w:sz w:val="18"/>
          <w:szCs w:val="18"/>
        </w:rPr>
        <w:t xml:space="preserve">19) Pazar Orhanlar Göleti, </w:t>
      </w:r>
    </w:p>
    <w:p w:rsidRPr="00B61361" w:rsidR="00E46AAF" w:rsidP="00B61361" w:rsidRDefault="00E46AAF">
      <w:pPr>
        <w:pStyle w:val="Metinstil"/>
        <w:tabs>
          <w:tab w:val="center" w:pos="5103"/>
        </w:tabs>
        <w:suppressAutoHyphens/>
        <w:spacing w:line="240" w:lineRule="auto"/>
        <w:ind w:left="851" w:firstLine="0"/>
        <w:rPr>
          <w:rFonts w:ascii="Comic Sans MS" w:hAnsi="Comic Sans MS"/>
          <w:spacing w:val="24"/>
          <w:sz w:val="18"/>
          <w:szCs w:val="18"/>
        </w:rPr>
      </w:pPr>
      <w:r w:rsidRPr="00B61361">
        <w:rPr>
          <w:rFonts w:ascii="Comic Sans MS" w:hAnsi="Comic Sans MS"/>
          <w:spacing w:val="24"/>
          <w:sz w:val="18"/>
          <w:szCs w:val="18"/>
        </w:rPr>
        <w:t xml:space="preserve">20) Simav Yağmurlar Göleti, </w:t>
      </w:r>
    </w:p>
    <w:p w:rsidRPr="00B61361" w:rsidR="00E46AAF" w:rsidP="00B61361" w:rsidRDefault="00E46AAF">
      <w:pPr>
        <w:pStyle w:val="Metinstil"/>
        <w:tabs>
          <w:tab w:val="center" w:pos="5103"/>
        </w:tabs>
        <w:suppressAutoHyphens/>
        <w:spacing w:line="240" w:lineRule="auto"/>
        <w:ind w:left="851" w:firstLine="0"/>
        <w:rPr>
          <w:rFonts w:ascii="Comic Sans MS" w:hAnsi="Comic Sans MS"/>
          <w:spacing w:val="24"/>
          <w:sz w:val="18"/>
          <w:szCs w:val="18"/>
        </w:rPr>
      </w:pPr>
      <w:r w:rsidRPr="00B61361">
        <w:rPr>
          <w:rFonts w:ascii="Comic Sans MS" w:hAnsi="Comic Sans MS"/>
          <w:spacing w:val="24"/>
          <w:sz w:val="18"/>
          <w:szCs w:val="18"/>
        </w:rPr>
        <w:t xml:space="preserve">21) Hisarcık Kayaköy Göleti, </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 xml:space="preserve">22) Hisarcık Arapşah Göleti, </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 xml:space="preserve">23) Simav Yeşilköy Göleti, </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 xml:space="preserve">24) Gediz Kızılüzüm Göleti, </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 xml:space="preserve">25) Gediz Fırdan Göleti, </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 xml:space="preserve">26) Gediz Kayacık Göleti, </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 xml:space="preserve">27) Gediz Işıklar Göleti, </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 xml:space="preserve">28) Gediz Ilıcasu Göleti, </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29) Şaphane Üçbağ Göleti.</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 xml:space="preserve">Bu 29 tane gölet ve sulamasını bitireceğiz. Yani ben şunu ifade edeyim: Kütahya Kütahya olalı bu kadar baraj, gölet görmemiştir; göremez de çünkü hepsini bitireceğiz. (AK PARTİ sıralarından alkışlar) </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ALİM IŞIK (Kütahya) – İnşallah bitirirsiniz Sayın Bakan.</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 xml:space="preserve">ORMAN VE SU İŞLERİ BAKANI VEYSEL EROĞLU (Devamla) – Bunun dışında -daha müjdelerimiz var, bitmedi- Kütahya’da muazzam bir ağaçlandırma seferberliği başlattık. Biz 845.400 dekar arazide çalışma yaparak Kütahya’mızda 32 milyon fidanı toprakla buluşturduk. Şu anda 2 tane kent ormanı kurduk Kütahya’ya. 16 tane orman içi dinlenme yeri, mesire alanı inşa ettik; Kütahya’mıza sunduk. </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 xml:space="preserve">Ayrıca Kütahya’da ne kadar otomatik meteoroloji ölçüm istasyonu talep edilmişse hepsini karşıladık. Bakın, şu ana kadar 7 tanesi kuruldu. Dumlupınar’a, Gediz, Emet, Kütahya merkez, Simav, Tavşanlı ve Kızılcık köyüne 7 tane otomatik meteoroloji ölçüm istasyonu kurduk. Son Simav’a gittiğimde 3 tane daha talep ettiler, onun da kurulması talimatını verdim. Bunlar Altıntaş, Pazarlar, Domaniç; bunları da kuracağız. </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 xml:space="preserve">Bunun dışında, ben Çevre ve Orman Bakanıyken Kütahya’dan çevreyle ilgili ne talep getirilmişse hepsini yerine getirdim. Bakın, sadece Bakanlığımızdan o tarihlerde 4 milyon TL sırf çevre için hibe yatırımlar yaptık. Pek çok belediyeye -şu anda sayısını unuttum- 12 tane belediyeye, hatta bir kısmını müşterek kullanıyor, 15 belediyeye özel sıkıştırmalı çöp kamyonu gönderdik. </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Efendim, bunlarla bitmiyor bakın, sadece</w:t>
      </w:r>
      <w:r w:rsidRPr="00B61361" w:rsidR="0059049A">
        <w:rPr>
          <w:rFonts w:ascii="Comic Sans MS" w:hAnsi="Comic Sans MS"/>
          <w:spacing w:val="24"/>
          <w:sz w:val="18"/>
          <w:szCs w:val="18"/>
        </w:rPr>
        <w:t xml:space="preserve"> bizim B</w:t>
      </w:r>
      <w:r w:rsidRPr="00B61361">
        <w:rPr>
          <w:rFonts w:ascii="Comic Sans MS" w:hAnsi="Comic Sans MS"/>
          <w:spacing w:val="24"/>
          <w:sz w:val="18"/>
          <w:szCs w:val="18"/>
        </w:rPr>
        <w:t xml:space="preserve">akanlık değil. Sağlık Bakanlığı 2 devlet hastanesi olmak üzere 21 sağlık tesisini hizmete açtı. </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Bir de şu müjdeyi vereyim: Biz Kütahya’ya gittiğimizde Kütahyalılar çok modern bir eğitim ve araştırma hastanesi talep ettiler ama yer problemi vardı. Yerini de biz Kütahya milletvekillerimizle birlikte, Kütahya’nın Afyonkarahisar çıkışında, sağ tarafta muhteşem bir ormanlık alan var, burada…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ALİM IŞIK (Kütahya) – Sayın Bakanım, orayı şimdi değiştirmek istiyorlar, ona müsaade etmeyin o zaman.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ORMAN VE SU İŞLERİ BAKANI VEYSEL EROĞLU (Devamla) – Evet, peki. Size de hitap ediyorum, merak etmeyin. Size söylüyorum zaten, siz de duyun diye.</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Şimdi, tarım sektörüne…</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ALİM IŞIK (Kütahya) – Hayır, şu anda başka yere taşımak istiyorlar hastaneyi, haberiniz olsun.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ORMAN VE SU İŞLERİ BAKANI VEYSEL EROĞLU (Devamla) – Evet, tamam, peki. Peki, tamam.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Bakın, tarım sektöründe geçen yıl sonuna kadar 327 milyon TL’lik tarımsal destek verilmiş. Millî Eğitim Bakanlığı 1.165 yeni derslik yapmış. Nasıl oluyor bu? Yeni derslik taleplerini karşılamış ve Kütahya’da, Dumlupınar Üniversitesi bünyesinde 7 tane birim hizmete açıldı.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Efendim, Ulaştırma Bakanlığı destan yazıyor. Bakın…</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ALİM IŞIK (Kütahya) – Hastane kapandı, Tıp Fakültesi Hastanesi kapatıldı.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ORMAN VE SU İŞLERİ BAKANI VEYSEL EROĞLU (Devamla) – Yenisi açılıyor. Bazı köylerde kapanmamış olabilir ama lütfen, sayın milletvekillerim, orada nüfusun artması için siz de biraz gayret edin, teşvik edin.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MUHARREM İNCE (Yalova) – Gayret mi etsin, teşvik mi etsin, hangisi?</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ORMAN VE SU İŞLERİ BAKANI VEYSEL EROĞLU (Devamla) – Şimdi, maalesef, nüfus artış hızı Kütahya’da düşük. Afyonkarahisar’da da düşük ama…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ALİM IŞIK (Kütahya) – Afyon da benzer Sayın Bakan, Afyon da bizden çok iyi değil.</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ORMAN VE SU İŞLERİ BAKANI VEYSEL EROĞLU (Devamla) –Afyonkarahisar’ın nüfusunu şimdi 700 bine yükselttik Allah’a şükür, Kütahya’yı da kısa zamanda 700-750 bine yükseltelim birlikte.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ALİM IŞIK (Kütahya) – Afyon da bizden çok iyi değil o konuda.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ORMAN VE SU İŞLERİ BAKANI VEYSEL EROĞLU (Devamla) – Şimdi, bakın, Millî Eğitim Bakanlığı dışında, Ulaştırma Bakanlığı. Efendim, Ulaştırma Bakanlığının geçen yıl sonuna kadar yaptığı yatırımı okuyorum: Tam 355 milyon 7 bin 382 TL Ulaştırma Bakanlığı yatırım yapmış. Özellikle Ulaştırma Bakanlığımız şu ana kadar </w:t>
      </w:r>
      <w:smartTag w:uri="urn:schemas-microsoft-com:office:smarttags" w:element="metricconverter">
        <w:smartTagPr>
          <w:attr w:name="ProductID" w:val="140 kilometre"/>
        </w:smartTagPr>
        <w:r w:rsidRPr="00B61361">
          <w:rPr>
            <w:rFonts w:ascii="Comic Sans MS" w:hAnsi="Comic Sans MS"/>
            <w:spacing w:val="24"/>
            <w:sz w:val="18"/>
            <w:szCs w:val="18"/>
          </w:rPr>
          <w:t>140 kilometre</w:t>
        </w:r>
      </w:smartTag>
      <w:r w:rsidRPr="00B61361">
        <w:rPr>
          <w:rFonts w:ascii="Comic Sans MS" w:hAnsi="Comic Sans MS"/>
          <w:spacing w:val="24"/>
          <w:sz w:val="18"/>
          <w:szCs w:val="18"/>
        </w:rPr>
        <w:t xml:space="preserve"> bölünmüş yolu tamamladı. İnşallah iki yıl içinde bunu 300 kilometreye tamamlayacağız. Bakın, bunun takibini de yapıyoruz.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ALİM IŞIK (Kütahya) – Sayın Bakanım, Afyon-Kütahya yoluna hiç kimse yük almıyor.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ORMAN VE SU İŞLERİ BAKANI VEYSEL EROĞLU (Devamla) – Tamam, bir müsaade et, müsaade et. Bak, bak, bak, şimdi, Bozüyük… Bakın, Bozüyük…</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ALİM IŞIK (Kütahya) – Çukurdan gidemiyor, çukur her taraf.</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ORMAN VE SU İŞLERİ BAKANI VEYSEL EROĞLU (Devamla) –  Efendim, yağışlardan dolayı tahrip olmuş olabilir ama şu anda Afyonkarahisar’dan veya Kütahya’dan İstanbul’a biz yedi sekiz saatten önce gidemiyorduk. Bilecik rampalarında kamyonun arkasına kilometrelerce -ben de o bölgenin insanıyım- takılıp kalıyorduk ama şu anda…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ALİM IŞIK (Kütahya) – Alması gerekenin onda 1’ini almıştır Sayın Bakan, onda 1’ini; 9’unu istiyoruz sizden.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ORMAN VE SU İŞLERİ BAKANI VEYSEL EROĞLU (Devamla) – Müsaade edin, ben sizi dinledim.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BAŞKAN – Sayın Işık…</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ORMAN VE SU İŞLERİ BAKANI VEYSEL EROĞLU (Devamla) – Ben sizi dinledim. Lütfen, karşılıklı nezaket… Hemşehriyiz.</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BAŞKAN – Buyurunuz Sayın Bakan, devam ediniz.</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MEHMET GÜNAL (Antalya) – “Onu da vereceğiz.” de de bitsin Sayın Bakanım.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ORMAN VE SU İŞLERİ BAKANI VEYSEL EROĞLU (Devamla) – Üstelik, ben de Simav’ın hemşehrisiyim. Hemşehriyiz, birlikte yapacağız. Sayın Vekilim birlikte yapacağız, ben de takipçisi olacağım.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ALİM IŞIK (Kütahya) – Yapılanı çok büyük bir hizmet gibi göstermenin bir anlamı yok Sayın Bakan.</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ORMAN VE SU İŞLERİ BAKANI VEYSEL EROĞLU (Devamla) – Söz veriyorum, ben de takipçisi olacağım.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MEHMET GÜNAL (Antalya) – Biri veren dokuzunu da verir.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ALİM IŞIK (Kütahya) – Yeni dönemde yol istiyoruz biz.</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ORMAN VE SU İŞLERİ BAKANI VEYSEL EROĞLU (Devamla) – Bakın, şu anda Bozüyük’ten İstanbul’a gitmek için Bozüyük’ten giriyoruz Mekece’den dağları deldik, Mekece’den çıkıyoruz. Şimdi inşallah, kısa zamanda burası, Bozüyük-Kütahya ve Afyonkarahisar yolu var ya, orası b</w:t>
      </w:r>
      <w:r w:rsidRPr="00B61361" w:rsidR="000B140D">
        <w:rPr>
          <w:rFonts w:ascii="Comic Sans MS" w:hAnsi="Comic Sans MS"/>
          <w:spacing w:val="24"/>
          <w:sz w:val="18"/>
          <w:szCs w:val="18"/>
        </w:rPr>
        <w:t>itümlü</w:t>
      </w:r>
      <w:r w:rsidRPr="00B61361">
        <w:rPr>
          <w:rFonts w:ascii="Comic Sans MS" w:hAnsi="Comic Sans MS"/>
          <w:spacing w:val="24"/>
          <w:sz w:val="18"/>
          <w:szCs w:val="18"/>
        </w:rPr>
        <w:t xml:space="preserve"> sıcak karışım, yani halkın sıcak asfalt dedikleri asfalttan yapılacak. Hava şartları müsait olunca tabii ki, ben de biliyorum.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ALİM IŞIK (Kütahya) – Sayın Bakan, Kütahya’ya yapılan hizmet Afyon’a yapılmış demektir.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ORMAN VE SU İŞLERİ BAKANI VEYSEL EROĞLU (Devamla) – Hayır, Kütahya’ya yapacağız.</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Bunun dışında, bakın, bölünmüş yollar; Kütahya-Abide-Uşak bölünmüş yolu, Dumlupınar-Altıntaş ve Balıkesir </w:t>
      </w:r>
      <w:r w:rsidRPr="00B61361" w:rsidR="00C0479D">
        <w:rPr>
          <w:rFonts w:ascii="Comic Sans MS" w:hAnsi="Comic Sans MS"/>
          <w:spacing w:val="24"/>
          <w:sz w:val="18"/>
          <w:szCs w:val="18"/>
        </w:rPr>
        <w:t xml:space="preserve">yolu da, </w:t>
      </w:r>
      <w:r w:rsidRPr="00B61361">
        <w:rPr>
          <w:rFonts w:ascii="Comic Sans MS" w:hAnsi="Comic Sans MS"/>
          <w:spacing w:val="24"/>
          <w:sz w:val="18"/>
          <w:szCs w:val="18"/>
        </w:rPr>
        <w:t>şu anda projesi yapılıyor, yani Kütahya</w:t>
      </w:r>
      <w:r w:rsidRPr="00B61361" w:rsidR="00A81FCD">
        <w:rPr>
          <w:rFonts w:ascii="Comic Sans MS" w:hAnsi="Comic Sans MS"/>
          <w:spacing w:val="24"/>
          <w:sz w:val="18"/>
          <w:szCs w:val="18"/>
        </w:rPr>
        <w:t>,</w:t>
      </w:r>
      <w:r w:rsidRPr="00B61361">
        <w:rPr>
          <w:rFonts w:ascii="Comic Sans MS" w:hAnsi="Comic Sans MS"/>
          <w:spacing w:val="24"/>
          <w:sz w:val="18"/>
          <w:szCs w:val="18"/>
        </w:rPr>
        <w:t xml:space="preserve"> hem Uşak’a hem Afyonkarahisar’a hem Eskişehir hem İstanbul hem de Balıkesir’e bağlanmış olacak. Bunun dışında…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ALİM IŞIK (Kütahya) – Sayın Bakan, proje var yol yok, bizim sıkıntımız bu, yol istiyoruz biz.</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ORMAN VE SU İŞLERİ BAKANI VEYSEL EROĞLU (Devamla) – Peki, ben size göstereyim. Haydi yolu görmediniz, TOKİ’nin yaptıklarını da mı görmüyorsunuz koca binaları? 5.378 tane konut inşa etmiş ve inşa etmeye devam ediyor.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S. NEVZAT KORKMAZ (Isparta) – Sayın Bakan, nüfus boşalıyor diyor</w:t>
      </w:r>
      <w:r w:rsidRPr="00B61361" w:rsidR="00A81FCD">
        <w:rPr>
          <w:rFonts w:ascii="Comic Sans MS" w:hAnsi="Comic Sans MS"/>
          <w:spacing w:val="24"/>
          <w:sz w:val="18"/>
          <w:szCs w:val="18"/>
        </w:rPr>
        <w:t xml:space="preserve"> ama…</w:t>
      </w:r>
      <w:r w:rsidRPr="00B61361">
        <w:rPr>
          <w:rFonts w:ascii="Comic Sans MS" w:hAnsi="Comic Sans MS"/>
          <w:spacing w:val="24"/>
          <w:sz w:val="18"/>
          <w:szCs w:val="18"/>
        </w:rPr>
        <w:t xml:space="preserve">  konutlarda kim oturacak?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ORMAN VE SU İŞLERİ BAKANI VEYSEL EROĞLU (Devamla) – KÖYDES, BELDES deriz…</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S. NEVZAT KORKMAZ (Isparta) – Nüfus boşalıyor diyor</w:t>
      </w:r>
      <w:r w:rsidRPr="00B61361" w:rsidR="000C5EF3">
        <w:rPr>
          <w:rFonts w:ascii="Comic Sans MS" w:hAnsi="Comic Sans MS"/>
          <w:spacing w:val="24"/>
          <w:sz w:val="18"/>
          <w:szCs w:val="18"/>
        </w:rPr>
        <w:t>...</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ORMAN VE SU İŞLERİ BAKANI VEYSEL EROĞLU (Devamla) – Şimdi efendim bakın, o zaman size bir şey söyleyeyim: Nüfus boşalıyor </w:t>
      </w:r>
      <w:r w:rsidRPr="00B61361" w:rsidR="00A81FCD">
        <w:rPr>
          <w:rFonts w:ascii="Comic Sans MS" w:hAnsi="Comic Sans MS"/>
          <w:spacing w:val="24"/>
          <w:sz w:val="18"/>
          <w:szCs w:val="18"/>
        </w:rPr>
        <w:t>diyor ama</w:t>
      </w:r>
      <w:r w:rsidRPr="00B61361">
        <w:rPr>
          <w:rFonts w:ascii="Comic Sans MS" w:hAnsi="Comic Sans MS"/>
          <w:spacing w:val="24"/>
          <w:sz w:val="18"/>
          <w:szCs w:val="18"/>
        </w:rPr>
        <w:t>…</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S. NEVZAT KORKMAZ (Isparta) – Bakın, Isparta’da yüzde 20 boşalmış nüfus</w:t>
      </w:r>
      <w:r w:rsidRPr="00B61361" w:rsidR="00601FDD">
        <w:rPr>
          <w:rFonts w:ascii="Comic Sans MS" w:hAnsi="Comic Sans MS"/>
          <w:spacing w:val="24"/>
          <w:sz w:val="18"/>
          <w:szCs w:val="18"/>
        </w:rPr>
        <w:t>…</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ORMAN VE SU İŞLERİ BAKANI VEYSEL EROĞLU (Devamla) – Sayın Vekilim, bakın 2007 yılında</w:t>
      </w:r>
      <w:r w:rsidRPr="00B61361" w:rsidR="00A81FCD">
        <w:rPr>
          <w:rFonts w:ascii="Comic Sans MS" w:hAnsi="Comic Sans MS"/>
          <w:spacing w:val="24"/>
          <w:sz w:val="18"/>
          <w:szCs w:val="18"/>
        </w:rPr>
        <w:t xml:space="preserve"> sigortalı işçi sayısıyla 2012 O</w:t>
      </w:r>
      <w:r w:rsidRPr="00B61361">
        <w:rPr>
          <w:rFonts w:ascii="Comic Sans MS" w:hAnsi="Comic Sans MS"/>
          <w:spacing w:val="24"/>
          <w:sz w:val="18"/>
          <w:szCs w:val="18"/>
        </w:rPr>
        <w:t xml:space="preserve">caktaki sigortalı işçi sayısını aldım, lütfen rakamlara dikkat edin; Kütahya’da 2007 yılında 28 bin sigortalı işçi varken 2012 </w:t>
      </w:r>
      <w:r w:rsidRPr="00B61361" w:rsidR="00FE30BF">
        <w:rPr>
          <w:rFonts w:ascii="Comic Sans MS" w:hAnsi="Comic Sans MS"/>
          <w:spacing w:val="24"/>
          <w:sz w:val="18"/>
          <w:szCs w:val="18"/>
        </w:rPr>
        <w:t>O</w:t>
      </w:r>
      <w:r w:rsidRPr="00B61361">
        <w:rPr>
          <w:rFonts w:ascii="Comic Sans MS" w:hAnsi="Comic Sans MS"/>
          <w:spacing w:val="24"/>
          <w:sz w:val="18"/>
          <w:szCs w:val="18"/>
        </w:rPr>
        <w:t xml:space="preserve">cak ayında 49 bin sigortalı işçi var. İstihdam daha iyileşiyor, bundan daha iyisi can sağlığı.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ALİM IŞIK (Kütahya) – Aylık kaç para alıyorlar bir de onu </w:t>
      </w:r>
      <w:r w:rsidRPr="00B61361" w:rsidR="00FE30BF">
        <w:rPr>
          <w:rFonts w:ascii="Comic Sans MS" w:hAnsi="Comic Sans MS"/>
          <w:spacing w:val="24"/>
          <w:sz w:val="18"/>
          <w:szCs w:val="18"/>
        </w:rPr>
        <w:t>anlatın</w:t>
      </w:r>
      <w:r w:rsidRPr="00B61361">
        <w:rPr>
          <w:rFonts w:ascii="Comic Sans MS" w:hAnsi="Comic Sans MS"/>
          <w:spacing w:val="24"/>
          <w:sz w:val="18"/>
          <w:szCs w:val="18"/>
        </w:rPr>
        <w:t>.</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ORMAN VE SU İŞLERİ BAKANI VEYSEL EROĞLU (Devamla) – İkincisi</w:t>
      </w:r>
      <w:r w:rsidRPr="00B61361" w:rsidR="00FE30BF">
        <w:rPr>
          <w:rFonts w:ascii="Comic Sans MS" w:hAnsi="Comic Sans MS"/>
          <w:spacing w:val="24"/>
          <w:sz w:val="18"/>
          <w:szCs w:val="18"/>
        </w:rPr>
        <w:t>: P</w:t>
      </w:r>
      <w:r w:rsidRPr="00B61361">
        <w:rPr>
          <w:rFonts w:ascii="Comic Sans MS" w:hAnsi="Comic Sans MS"/>
          <w:spacing w:val="24"/>
          <w:sz w:val="18"/>
          <w:szCs w:val="18"/>
        </w:rPr>
        <w:t>eki</w:t>
      </w:r>
      <w:r w:rsidRPr="00B61361" w:rsidR="00FE30BF">
        <w:rPr>
          <w:rFonts w:ascii="Comic Sans MS" w:hAnsi="Comic Sans MS"/>
          <w:spacing w:val="24"/>
          <w:sz w:val="18"/>
          <w:szCs w:val="18"/>
        </w:rPr>
        <w:t>,</w:t>
      </w:r>
      <w:r w:rsidRPr="00B61361">
        <w:rPr>
          <w:rFonts w:ascii="Comic Sans MS" w:hAnsi="Comic Sans MS"/>
          <w:spacing w:val="24"/>
          <w:sz w:val="18"/>
          <w:szCs w:val="18"/>
        </w:rPr>
        <w:t xml:space="preserve"> ben şöyle söyleyeyim</w:t>
      </w:r>
      <w:r w:rsidRPr="00B61361" w:rsidR="00FE30BF">
        <w:rPr>
          <w:rFonts w:ascii="Comic Sans MS" w:hAnsi="Comic Sans MS"/>
          <w:spacing w:val="24"/>
          <w:sz w:val="18"/>
          <w:szCs w:val="18"/>
        </w:rPr>
        <w:t>…</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S. NEVZAT KORKMAZ (Isparta) – Isparta’da altı ayda yüzde 100 artmış bakın, rakamları doğru vereceksiniz Sayın Bakan.</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BAŞKAN – Sayın milletvekilleri, lütfen karşılıklı konuşmayalım, lütfen dinleyiniz.</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ORMAN VE SU İŞLERİ BAKANI VEYSEL EROĞLU (Devamla) – Anlaşılan konuşmamdan rahatsız oluyorsunuz.</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Peki</w:t>
      </w:r>
      <w:r w:rsidRPr="00B61361" w:rsidR="00FE30BF">
        <w:rPr>
          <w:rFonts w:ascii="Comic Sans MS" w:hAnsi="Comic Sans MS"/>
          <w:spacing w:val="24"/>
          <w:sz w:val="18"/>
          <w:szCs w:val="18"/>
        </w:rPr>
        <w:t>,</w:t>
      </w:r>
      <w:r w:rsidRPr="00B61361">
        <w:rPr>
          <w:rFonts w:ascii="Comic Sans MS" w:hAnsi="Comic Sans MS"/>
          <w:spacing w:val="24"/>
          <w:sz w:val="18"/>
          <w:szCs w:val="18"/>
        </w:rPr>
        <w:t xml:space="preserve"> şimdi, tamam, yaptıklarımızı bir kefeye koyduk; şimdi</w:t>
      </w:r>
      <w:r w:rsidRPr="00B61361" w:rsidR="00EF5833">
        <w:rPr>
          <w:rFonts w:ascii="Comic Sans MS" w:hAnsi="Comic Sans MS"/>
          <w:spacing w:val="24"/>
          <w:sz w:val="18"/>
          <w:szCs w:val="18"/>
        </w:rPr>
        <w:t>,</w:t>
      </w:r>
      <w:r w:rsidRPr="00B61361">
        <w:rPr>
          <w:rFonts w:ascii="Comic Sans MS" w:hAnsi="Comic Sans MS"/>
          <w:spacing w:val="24"/>
          <w:sz w:val="18"/>
          <w:szCs w:val="18"/>
        </w:rPr>
        <w:t xml:space="preserve"> yapacaklarımızın, yatırımların ben size müjdeyi veriyorum.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ALİM IŞIK (Kütahya) – On yılın hesabını verin bize, yapacaklarınızı boş ver.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ORMAN VE SU İŞLERİ BAKANI VEYSEL EROĞLU (Devamla) – Tamam, yapacaklarımı söylüyorum ben.</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Bir</w:t>
      </w:r>
      <w:r w:rsidRPr="00B61361" w:rsidR="00FE30BF">
        <w:rPr>
          <w:rFonts w:ascii="Comic Sans MS" w:hAnsi="Comic Sans MS"/>
          <w:spacing w:val="24"/>
          <w:sz w:val="18"/>
          <w:szCs w:val="18"/>
        </w:rPr>
        <w:t>:</w:t>
      </w:r>
      <w:r w:rsidRPr="00B61361">
        <w:rPr>
          <w:rFonts w:ascii="Comic Sans MS" w:hAnsi="Comic Sans MS"/>
          <w:spacing w:val="24"/>
          <w:sz w:val="18"/>
          <w:szCs w:val="18"/>
        </w:rPr>
        <w:t xml:space="preserve"> </w:t>
      </w:r>
      <w:r w:rsidRPr="00B61361" w:rsidR="00FE30BF">
        <w:rPr>
          <w:rFonts w:ascii="Comic Sans MS" w:hAnsi="Comic Sans MS"/>
          <w:spacing w:val="24"/>
          <w:sz w:val="18"/>
          <w:szCs w:val="18"/>
        </w:rPr>
        <w:t>E</w:t>
      </w:r>
      <w:r w:rsidRPr="00B61361">
        <w:rPr>
          <w:rFonts w:ascii="Comic Sans MS" w:hAnsi="Comic Sans MS"/>
          <w:spacing w:val="24"/>
          <w:sz w:val="18"/>
          <w:szCs w:val="18"/>
        </w:rPr>
        <w:t>ğitimde 100 milyon TL’lik yatırım ayırıyoruz.</w:t>
      </w:r>
    </w:p>
    <w:p w:rsidRPr="00B61361" w:rsidR="00AC0763" w:rsidP="00B61361" w:rsidRDefault="00FE30B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İki: S</w:t>
      </w:r>
      <w:r w:rsidRPr="00B61361" w:rsidR="00E46AAF">
        <w:rPr>
          <w:rFonts w:ascii="Comic Sans MS" w:hAnsi="Comic Sans MS"/>
          <w:spacing w:val="24"/>
          <w:sz w:val="18"/>
          <w:szCs w:val="18"/>
        </w:rPr>
        <w:t>ağlıkta 170 milyon TL</w:t>
      </w:r>
      <w:r w:rsidRPr="00B61361">
        <w:rPr>
          <w:rFonts w:ascii="Comic Sans MS" w:hAnsi="Comic Sans MS"/>
          <w:spacing w:val="24"/>
          <w:sz w:val="18"/>
          <w:szCs w:val="18"/>
        </w:rPr>
        <w:t xml:space="preserve">. Lütfen yazın. </w:t>
      </w:r>
    </w:p>
    <w:p w:rsidRPr="00B61361" w:rsidR="00E46AAF" w:rsidP="00B61361" w:rsidRDefault="00FE30B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U</w:t>
      </w:r>
      <w:r w:rsidRPr="00B61361" w:rsidR="00E46AAF">
        <w:rPr>
          <w:rFonts w:ascii="Comic Sans MS" w:hAnsi="Comic Sans MS"/>
          <w:spacing w:val="24"/>
          <w:sz w:val="18"/>
          <w:szCs w:val="18"/>
        </w:rPr>
        <w:t>laştırmada 350 milyon TL,  madencilikte 220 milyon TL, DSİ 100 milyon TL’lik yatırım yapacak. Enerjide 30 milyon TL ve diğer birimlerde 100 milyon TL olmak üzere 1 milyar 70 milyon TL Kütahya’ya 2012 yılında yaklaşık 1 milyar TL ya</w:t>
      </w:r>
      <w:r w:rsidRPr="00B61361">
        <w:rPr>
          <w:rFonts w:ascii="Comic Sans MS" w:hAnsi="Comic Sans MS"/>
          <w:spacing w:val="24"/>
          <w:sz w:val="18"/>
          <w:szCs w:val="18"/>
        </w:rPr>
        <w:t>ptık</w:t>
      </w:r>
      <w:r w:rsidRPr="00B61361" w:rsidR="00203FA4">
        <w:rPr>
          <w:rFonts w:ascii="Comic Sans MS" w:hAnsi="Comic Sans MS"/>
          <w:spacing w:val="24"/>
          <w:sz w:val="18"/>
          <w:szCs w:val="18"/>
        </w:rPr>
        <w:t>.</w:t>
      </w:r>
      <w:r w:rsidRPr="00B61361" w:rsidR="00E46AAF">
        <w:rPr>
          <w:rFonts w:ascii="Comic Sans MS" w:hAnsi="Comic Sans MS"/>
          <w:spacing w:val="24"/>
          <w:sz w:val="18"/>
          <w:szCs w:val="18"/>
        </w:rPr>
        <w:t xml:space="preserve"> Yeter mi?</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ALİM IŞIK (Kütahya) – Sayın Bakanım, ancak teşekkür ederiz, eğer vermediklerinizi bu sene alırsak teşekkür ederiz. Seneye de oraya çıkarsa</w:t>
      </w:r>
      <w:r w:rsidRPr="00B61361" w:rsidR="00A5027F">
        <w:rPr>
          <w:rFonts w:ascii="Comic Sans MS" w:hAnsi="Comic Sans MS"/>
          <w:spacing w:val="24"/>
          <w:sz w:val="18"/>
          <w:szCs w:val="18"/>
        </w:rPr>
        <w:t>k</w:t>
      </w:r>
      <w:r w:rsidRPr="00B61361">
        <w:rPr>
          <w:rFonts w:ascii="Comic Sans MS" w:hAnsi="Comic Sans MS"/>
          <w:spacing w:val="24"/>
          <w:sz w:val="18"/>
          <w:szCs w:val="18"/>
        </w:rPr>
        <w:t xml:space="preserve"> teşekkür ederiz.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ORMAN VE SU İŞLERİ BAKANI VEYSEL EROĞLU  (Devamla) –  Şimdi</w:t>
      </w:r>
      <w:r w:rsidRPr="00B61361" w:rsidR="00203FA4">
        <w:rPr>
          <w:rFonts w:ascii="Comic Sans MS" w:hAnsi="Comic Sans MS"/>
          <w:spacing w:val="24"/>
          <w:sz w:val="18"/>
          <w:szCs w:val="18"/>
        </w:rPr>
        <w:t>,</w:t>
      </w:r>
      <w:r w:rsidRPr="00B61361">
        <w:rPr>
          <w:rFonts w:ascii="Comic Sans MS" w:hAnsi="Comic Sans MS"/>
          <w:spacing w:val="24"/>
          <w:sz w:val="18"/>
          <w:szCs w:val="18"/>
        </w:rPr>
        <w:t xml:space="preserve"> değerli hemşe</w:t>
      </w:r>
      <w:r w:rsidRPr="00B61361" w:rsidR="00203FA4">
        <w:rPr>
          <w:rFonts w:ascii="Comic Sans MS" w:hAnsi="Comic Sans MS"/>
          <w:spacing w:val="24"/>
          <w:sz w:val="18"/>
          <w:szCs w:val="18"/>
        </w:rPr>
        <w:t>h</w:t>
      </w:r>
      <w:r w:rsidRPr="00B61361">
        <w:rPr>
          <w:rFonts w:ascii="Comic Sans MS" w:hAnsi="Comic Sans MS"/>
          <w:spacing w:val="24"/>
          <w:sz w:val="18"/>
          <w:szCs w:val="18"/>
        </w:rPr>
        <w:t xml:space="preserve">rilerim bakın, Halep oradaysa arşın burada. Halep oradaysa arşın Simav’da, arşın Kütahya’da. (AK PARTİ sıralarından alkışlar)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Bakın, Simav depremiyle ilgili Sayın Vekilime ben teşekkür ediyorum bunları bize açıklama imkânı verdi.</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ALİM IŞIK (Kütahya) –  Simav depremini Van’la birleştirmediğiniz sürece hiç konuşmayın.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ORMAN VE SU İŞLERİ BAKANI VEYSEL EROĞLU  (Devamla) –  Simav’da 19 Mayısta deprem oldu hemen birlikte, hep beraber, vekillerimiz sağ olsun -vekilim de oradaydı- birlikte el attık ve şu anda 928 konutta vatandaşlarımız dört dörtlük binalarda oturuyor, bakın bitti. İki, hak sahiplerine teslim edildi.</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HALUK EYİDOĞAN (İstanbul) – Anahtarlarını geri verdiler Sayın Bakan.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ORMAN VE SU İŞLERİ BAKANI VEYSEL EROĞLU  (Devamla) –  Okullar bitmek üzere, hatta  bütün oradaki okulları bizzat ben takip ettim, inşallah kısa zamanda okulların tamamı da bitmiş olacak.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Ayrıca, Beyce’de ilköğretim okulu on gün içinde teslim edilecek, diğer okullar ise iki ay içinde teslim edilecek,  dört dörtlük okullar.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Bunun dışında, hükûmet konağının üçüncü kat  betonu… Bakın hükûmet konağında yer yoktu o yeri bu hemşehriniz verdi. Meteoroloji çıksın, Simav’a hükûmet konağı lazım diye… Hiç olmazsa buna teşekkür etseydin Sayın Vekilim ya Allah aşkına. Hiçbir şeye teşekkür etmiyorsun yani hemşehriyiz bir de.</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ALİM IŞIK (Kütahya) –  Sayın Bakanım, herhâlde vereceksiniz yani siz de o bölgenin Bakanısınız, biz de size başkaları gibi davranmıyoruz, teşekkür ediyoruz.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ORMAN VE SU İŞLERİ BAKANI VEYSEL EROĞLU  (Devamla) –  Şimdi bunun dışında bakın, devlet hastanesi… Şimdi sizden o zaman ben bir şey talep edeyim: Şimdi devlet hastanesi için yer istediler, ben dedim ki: “Ormandan beğendiğiniz yeri verin.” Ama Simavlılar dediler ki: </w:t>
      </w:r>
      <w:r w:rsidRPr="00B61361" w:rsidR="00203FA4">
        <w:rPr>
          <w:rFonts w:ascii="Comic Sans MS" w:hAnsi="Comic Sans MS"/>
          <w:spacing w:val="24"/>
          <w:sz w:val="18"/>
          <w:szCs w:val="18"/>
        </w:rPr>
        <w:t>“</w:t>
      </w:r>
      <w:r w:rsidRPr="00B61361">
        <w:rPr>
          <w:rFonts w:ascii="Comic Sans MS" w:hAnsi="Comic Sans MS"/>
          <w:spacing w:val="24"/>
          <w:sz w:val="18"/>
          <w:szCs w:val="18"/>
        </w:rPr>
        <w:t xml:space="preserve">Orman uzak, belediyenin bir yeri var, belediye versin.” Muhteşem bir hastane yapalım diye karar aldık. Lütfen birlikte gayret edelim o zaman belediye… Nasıl ki biz belediyeye büyük yardım ediyoruz, bu şekilde oraya…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Simav için bakın şu anda okullar yapıldı mı? Konutlar yapıldı mı? Ayrıca camiler, bütün şeyler yapılıyor mu?</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ALİM IŞIK (Kütahya) –  Sayın Bakanım, birlikte gidelim neyse yapılması gereken hayhay, memnuniyetle.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ORMAN VE SU İŞLERİ BAKANI VEYSEL EROĞLU  (Devamla) –  Hükûmet konağı için yer istediniz? Bunu da verdik mi Sayın Vekilim.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z w:val="18"/>
          <w:szCs w:val="18"/>
        </w:rPr>
        <w:t xml:space="preserve">Şimdi hastanesi kaldı, hastane için ormandan yer </w:t>
      </w:r>
      <w:r w:rsidRPr="00B61361">
        <w:rPr>
          <w:rFonts w:ascii="Comic Sans MS" w:hAnsi="Comic Sans MS"/>
          <w:spacing w:val="24"/>
          <w:sz w:val="18"/>
          <w:szCs w:val="18"/>
        </w:rPr>
        <w:t xml:space="preserve">Simavlılar, siz de Simavlısınız, vekillerimle beraber Simav’a gidin, nereye istiyorsa ormanda, bana ait bir yer istiyorsa, Bakanlığıma ait, başımın üstünde yeri var ama onlar diyorlar ki “Belediyeye ait bir yer istiyoruz.” Siz onu alırsanız, hemen de ben söz veriyorum, Sağlık Bakanımızla birlikte el ele tutarak takip edeceğiz.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Yani, Sayın Vekilim, tabii söylenecek çok şey var ama şunu yapalım mümkünse: Maksadımız Kütahya’yı ve bütün Türkiye’yi kalkındırmak. Lütfen, bir eksiklik varsa, ben de Kütahya’nın bir hemşehrisi, fahri hemşehrisi ve hizmetkârı olarak, yapılacak şeyleri lütfen bana verirseniz bizzat birlikte takip edelim.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ALİM IŞIK (Kütahya) – Bakanım, biz de zaten onun için size söylüyoruz.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ORMAN VE SU İŞLERİ BAKANI VEYSEL EROĞLU (Devamla) - Bu gururu hep beraber yaşayalım.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Ben, hepinize çok teşekkür ediyorum. İnşallah, güzelliklere vesile olur.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Hepinizi saygıyla selamlıyorum efendim, sağ olun. (AK PARTİ sıralarından alkışlar)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BAŞKAN – Teşekkür ediyoruz Sayın Eroğlu.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Gündem dışı üçüncü söz, Suriye’de yaşanan sorunların sınır illerimize etkileri hakkında söz isteyen Gaziantep Milletvekili Mehmet Şeker’e aittir.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Buyurunuz Sayın Şeker. (CHP sıralarından alkışlar)</w:t>
      </w:r>
    </w:p>
    <w:p w:rsidRPr="00B61361" w:rsidR="00BB53FC" w:rsidP="00B61361" w:rsidRDefault="00BB53FC">
      <w:pPr>
        <w:ind w:left="20" w:right="60" w:firstLine="820"/>
        <w:jc w:val="both"/>
        <w:rPr>
          <w:sz w:val="18"/>
          <w:szCs w:val="18"/>
        </w:rPr>
      </w:pPr>
      <w:r w:rsidRPr="00B61361">
        <w:rPr>
          <w:sz w:val="18"/>
          <w:szCs w:val="18"/>
        </w:rPr>
        <w:t>3.- Gaziantep Milletvekili Mehmet Şeker’in, Suriye’de yaşanan sorunların sınır illerimize etkilerine ilişkin gündem dışı  k</w:t>
      </w:r>
      <w:r w:rsidRPr="00B61361">
        <w:rPr>
          <w:sz w:val="18"/>
          <w:szCs w:val="18"/>
        </w:rPr>
        <w:t>o</w:t>
      </w:r>
      <w:r w:rsidRPr="00B61361">
        <w:rPr>
          <w:sz w:val="18"/>
          <w:szCs w:val="18"/>
        </w:rPr>
        <w:t xml:space="preserve">nuşması </w:t>
      </w:r>
    </w:p>
    <w:p w:rsidRPr="00B61361" w:rsidR="00BB53FC" w:rsidP="00B61361" w:rsidRDefault="00BB53FC">
      <w:pPr>
        <w:ind w:left="20" w:right="60" w:firstLine="820"/>
        <w:jc w:val="both"/>
        <w:rPr>
          <w:sz w:val="18"/>
          <w:szCs w:val="18"/>
        </w:rPr>
      </w:pP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MEHMET ŞEKER (Gaziantep) – Teşekkür ederim Sayın Başkan.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Sayın Başkan, değerli milletvekilleri; Suriye’de yaşanan olaylar ve ülkemize yansımalarına ilişkin gündem dışı söz almış bulunuyorum. Hepinizi saygıyla selamlarım.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Sayın milletvekilleri, 2 Şubat 2011 tarihinde Suriye’nin Öncüpınar Sınır Kapısı’dan geçerken bir tır gümrük muhafaza memurları tarafından yakalandı. Bu tırın içerisinde silahlar vardı. Bu silahlar Gürbulak Sınır Kapısı’ndan geçerek Kilis’in Öncüpınar Sınır Kapısı’ndan Suriye’ye girerken yakalandı. Yaklaşık on tane ili de bu arada geçmiş oldu. Yaklaşık bu olayın üzerinden bir yıl geçti. Bir yıl geçmesine rağmen bu silahlarla ilgili hiçbir açıklama yapılmadı. Bu silahlar nereye gidiyordu? Bu silahlar Suriye’deki isy</w:t>
      </w:r>
      <w:r w:rsidRPr="00B61361" w:rsidR="00BB53FC">
        <w:rPr>
          <w:rFonts w:ascii="Comic Sans MS" w:hAnsi="Comic Sans MS"/>
          <w:spacing w:val="24"/>
          <w:sz w:val="18"/>
          <w:szCs w:val="18"/>
        </w:rPr>
        <w:t>ancılara mı, Suriye ordusuna mı</w:t>
      </w:r>
      <w:r w:rsidRPr="00B61361">
        <w:rPr>
          <w:rFonts w:ascii="Comic Sans MS" w:hAnsi="Comic Sans MS"/>
          <w:spacing w:val="24"/>
          <w:sz w:val="18"/>
          <w:szCs w:val="18"/>
        </w:rPr>
        <w:t xml:space="preserve"> yoksa başka bir yere mi gidiyordu? Bu silahların hangi devlete ait olduğu, hangi marka olduğu, Hükûmetçe maalesef herhangi bir şekilde bununla ilgili açıklama yapılmadı.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Yine, aradan geçen bir yıl sonra 7-8 Ocak tarihinde yani bu yılın 7-8 Ocak tarihinde beş tane tır daha yakalandı bu sınır kapısında. Basında yer alan haberlere göre, bunların da içerisinde sodyum sülfat ve silah malzemesi, silah yapımında kullanılan maddeler olduğu açıklandı. Ancak bununla ilgili Kilis Valiliğinden aldığımız bilgiler neticesi TÜBİTAK, Gümrük Müsteşarlığı ve Kara Kuvvetleri Komutanlığından oluşan bir bilimsel kurulun bunları incelediği ancak şu ana kadar bir açıklama yapılmadığını da dikkatlerinize sunarım.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İlk tırdaki malzemeler bundan bir ay önce Osmaniye’deki Toprakkale askerî birliğine teslim edildi ve yine bir açıklama yok. Bu silahlar ne malı, nereye gidiyor, nerede kullanılacak bunlarla ilgili bir bilgi yok. Kilis Valisi bunlarla ilgili şöyle bir açıklama yaptı: “Son tır da diğer tırlar gibi bir ihbar sonucu yakalanmıştır, bunlarla ilgili çalışmalarımız devam etmektedir.” demiştir. Dışişleri Bakanlığı Sözcüsü Sayın Selçuk Ünal bununla ilgili bir açıklama</w:t>
      </w:r>
      <w:r w:rsidRPr="00B61361" w:rsidR="00BB53FC">
        <w:rPr>
          <w:rFonts w:ascii="Comic Sans MS" w:hAnsi="Comic Sans MS"/>
          <w:spacing w:val="24"/>
          <w:sz w:val="18"/>
          <w:szCs w:val="18"/>
        </w:rPr>
        <w:t>,</w:t>
      </w:r>
      <w:r w:rsidRPr="00B61361">
        <w:rPr>
          <w:rFonts w:ascii="Comic Sans MS" w:hAnsi="Comic Sans MS"/>
          <w:spacing w:val="24"/>
          <w:sz w:val="18"/>
          <w:szCs w:val="18"/>
        </w:rPr>
        <w:t xml:space="preserve"> yapmış, yine yuvarlak bir açıklama</w:t>
      </w:r>
      <w:r w:rsidRPr="00B61361" w:rsidR="00547AF2">
        <w:rPr>
          <w:rFonts w:ascii="Comic Sans MS" w:hAnsi="Comic Sans MS"/>
          <w:spacing w:val="24"/>
          <w:sz w:val="18"/>
          <w:szCs w:val="18"/>
        </w:rPr>
        <w:t>,</w:t>
      </w:r>
      <w:r w:rsidRPr="00B61361">
        <w:rPr>
          <w:rFonts w:ascii="Comic Sans MS" w:hAnsi="Comic Sans MS"/>
          <w:spacing w:val="24"/>
          <w:sz w:val="18"/>
          <w:szCs w:val="18"/>
        </w:rPr>
        <w:t xml:space="preserve"> gümrük memurlarının yaptığı olağan işler olarak bunları yorumlamıştır. Gümrük ve Ticaret Bakanı Sayın Hayati Yazıcı teknik çalışmalarının devam ettiğini ancak yine bu silahlarla ilgili bir açıklama yapmamıştır. İran’ın</w:t>
      </w:r>
      <w:r w:rsidRPr="00B61361" w:rsidR="00456BC3">
        <w:rPr>
          <w:rFonts w:ascii="Comic Sans MS" w:hAnsi="Comic Sans MS"/>
          <w:spacing w:val="24"/>
          <w:sz w:val="18"/>
          <w:szCs w:val="18"/>
        </w:rPr>
        <w:t xml:space="preserve"> Ankara Büyükelçiliği Gürbulak S</w:t>
      </w:r>
      <w:r w:rsidRPr="00B61361">
        <w:rPr>
          <w:rFonts w:ascii="Comic Sans MS" w:hAnsi="Comic Sans MS"/>
          <w:spacing w:val="24"/>
          <w:sz w:val="18"/>
          <w:szCs w:val="18"/>
        </w:rPr>
        <w:t xml:space="preserve">ınır </w:t>
      </w:r>
      <w:r w:rsidRPr="00B61361" w:rsidR="00456BC3">
        <w:rPr>
          <w:rFonts w:ascii="Comic Sans MS" w:hAnsi="Comic Sans MS"/>
          <w:spacing w:val="24"/>
          <w:sz w:val="18"/>
          <w:szCs w:val="18"/>
        </w:rPr>
        <w:t>K</w:t>
      </w:r>
      <w:r w:rsidRPr="00B61361">
        <w:rPr>
          <w:rFonts w:ascii="Comic Sans MS" w:hAnsi="Comic Sans MS"/>
          <w:spacing w:val="24"/>
          <w:sz w:val="18"/>
          <w:szCs w:val="18"/>
        </w:rPr>
        <w:t>apısı</w:t>
      </w:r>
      <w:r w:rsidRPr="00B61361" w:rsidR="00456BC3">
        <w:rPr>
          <w:rFonts w:ascii="Comic Sans MS" w:hAnsi="Comic Sans MS"/>
          <w:spacing w:val="24"/>
          <w:sz w:val="18"/>
          <w:szCs w:val="18"/>
        </w:rPr>
        <w:t>’</w:t>
      </w:r>
      <w:r w:rsidRPr="00B61361">
        <w:rPr>
          <w:rFonts w:ascii="Comic Sans MS" w:hAnsi="Comic Sans MS"/>
          <w:spacing w:val="24"/>
          <w:sz w:val="18"/>
          <w:szCs w:val="18"/>
        </w:rPr>
        <w:t xml:space="preserve">ndan yani İran’dan geçtiği için yazılı bir açıklama yaparak Suriye’ye silah gönderdikleri yolundaki iddiaları reddetmiştir. Gümrükten sorumlu Kilis Vali Yardımcısı da buna benzer bir açıklama yapmıştır.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Tırlarda bahsedildiği gibi bomba ve silah yapımında kullanılan malzemeler varsa nasıl oluyor da bunlar Gürbulak </w:t>
      </w:r>
      <w:r w:rsidRPr="00B61361" w:rsidR="00456BC3">
        <w:rPr>
          <w:rFonts w:ascii="Comic Sans MS" w:hAnsi="Comic Sans MS"/>
          <w:spacing w:val="24"/>
          <w:sz w:val="18"/>
          <w:szCs w:val="18"/>
        </w:rPr>
        <w:t>S</w:t>
      </w:r>
      <w:r w:rsidRPr="00B61361">
        <w:rPr>
          <w:rFonts w:ascii="Comic Sans MS" w:hAnsi="Comic Sans MS"/>
          <w:spacing w:val="24"/>
          <w:sz w:val="18"/>
          <w:szCs w:val="18"/>
        </w:rPr>
        <w:t xml:space="preserve">ınır </w:t>
      </w:r>
      <w:r w:rsidRPr="00B61361" w:rsidR="00456BC3">
        <w:rPr>
          <w:rFonts w:ascii="Comic Sans MS" w:hAnsi="Comic Sans MS"/>
          <w:spacing w:val="24"/>
          <w:sz w:val="18"/>
          <w:szCs w:val="18"/>
        </w:rPr>
        <w:t>K</w:t>
      </w:r>
      <w:r w:rsidRPr="00B61361">
        <w:rPr>
          <w:rFonts w:ascii="Comic Sans MS" w:hAnsi="Comic Sans MS"/>
          <w:spacing w:val="24"/>
          <w:sz w:val="18"/>
          <w:szCs w:val="18"/>
        </w:rPr>
        <w:t>apısı</w:t>
      </w:r>
      <w:r w:rsidRPr="00B61361" w:rsidR="00456BC3">
        <w:rPr>
          <w:rFonts w:ascii="Comic Sans MS" w:hAnsi="Comic Sans MS"/>
          <w:spacing w:val="24"/>
          <w:sz w:val="18"/>
          <w:szCs w:val="18"/>
        </w:rPr>
        <w:t>’</w:t>
      </w:r>
      <w:r w:rsidRPr="00B61361">
        <w:rPr>
          <w:rFonts w:ascii="Comic Sans MS" w:hAnsi="Comic Sans MS"/>
          <w:spacing w:val="24"/>
          <w:sz w:val="18"/>
          <w:szCs w:val="18"/>
        </w:rPr>
        <w:t xml:space="preserve">ndan Kilis </w:t>
      </w:r>
      <w:r w:rsidRPr="00B61361" w:rsidR="00456BC3">
        <w:rPr>
          <w:rFonts w:ascii="Comic Sans MS" w:hAnsi="Comic Sans MS"/>
          <w:spacing w:val="24"/>
          <w:sz w:val="18"/>
          <w:szCs w:val="18"/>
        </w:rPr>
        <w:t>Öncüpınar S</w:t>
      </w:r>
      <w:r w:rsidRPr="00B61361">
        <w:rPr>
          <w:rFonts w:ascii="Comic Sans MS" w:hAnsi="Comic Sans MS"/>
          <w:spacing w:val="24"/>
          <w:sz w:val="18"/>
          <w:szCs w:val="18"/>
        </w:rPr>
        <w:t xml:space="preserve">ınır </w:t>
      </w:r>
      <w:r w:rsidRPr="00B61361" w:rsidR="00456BC3">
        <w:rPr>
          <w:rFonts w:ascii="Comic Sans MS" w:hAnsi="Comic Sans MS"/>
          <w:spacing w:val="24"/>
          <w:sz w:val="18"/>
          <w:szCs w:val="18"/>
        </w:rPr>
        <w:t>K</w:t>
      </w:r>
      <w:r w:rsidRPr="00B61361">
        <w:rPr>
          <w:rFonts w:ascii="Comic Sans MS" w:hAnsi="Comic Sans MS"/>
          <w:spacing w:val="24"/>
          <w:sz w:val="18"/>
          <w:szCs w:val="18"/>
        </w:rPr>
        <w:t>apısı</w:t>
      </w:r>
      <w:r w:rsidRPr="00B61361" w:rsidR="00456BC3">
        <w:rPr>
          <w:rFonts w:ascii="Comic Sans MS" w:hAnsi="Comic Sans MS"/>
          <w:spacing w:val="24"/>
          <w:sz w:val="18"/>
          <w:szCs w:val="18"/>
        </w:rPr>
        <w:t>’</w:t>
      </w:r>
      <w:r w:rsidRPr="00B61361">
        <w:rPr>
          <w:rFonts w:ascii="Comic Sans MS" w:hAnsi="Comic Sans MS"/>
          <w:spacing w:val="24"/>
          <w:sz w:val="18"/>
          <w:szCs w:val="18"/>
        </w:rPr>
        <w:t xml:space="preserve">na kadar on tane ili elini kolunu sallayarak dolaşabiliyor? Bu ülkenin güvenlikle ilgili, istihbaratla ilgili zaafları mı var? Bu malzemeler Suriye’deki isyancılara mı gidiyor yoksa Suriye ordusuna mı gidiyor? Bunları kim planlıyor, kim organize ediyor? Ya da bu yakalananın dışında başka tırlar geçmiş midir? Başka silahlar geçmiş midir? Bizim de vesile olduğumuz, ülkemiz üzerinde güvenliği tam tesis edemediğimiz için bu silahlar, bu ülkelere gidip birtakım insanların ölümüne, yoksul, fakir insanların ölümüne sebep olmuş mudur? </w:t>
      </w:r>
    </w:p>
    <w:p w:rsidRPr="00B61361" w:rsidR="00E46AAF" w:rsidP="00B61361" w:rsidRDefault="00E46AAF">
      <w:pPr>
        <w:pStyle w:val="Metinstil"/>
        <w:tabs>
          <w:tab w:val="center" w:pos="5103"/>
        </w:tabs>
        <w:suppressAutoHyphens/>
        <w:spacing w:line="240" w:lineRule="auto"/>
        <w:rPr>
          <w:rFonts w:ascii="Comic Sans MS" w:hAnsi="Comic Sans MS" w:cs="Arial"/>
          <w:sz w:val="18"/>
          <w:szCs w:val="18"/>
        </w:rPr>
      </w:pPr>
      <w:r w:rsidRPr="00B61361">
        <w:rPr>
          <w:rFonts w:ascii="Comic Sans MS" w:hAnsi="Comic Sans MS"/>
          <w:spacing w:val="24"/>
          <w:sz w:val="18"/>
          <w:szCs w:val="18"/>
        </w:rPr>
        <w:t xml:space="preserve">İkinci olay da sayın milletvekilleri, Kilis’te gümrükleme sahasında bir mülteci kampı kurulması olayı. Burada bir mülteci kampı kurulmasına karar verilmiş, bu işte koordinasyonu sağlamak üzere Sayın Beşir Atalay görevlendirilmiştir. Tam da sıfır noktasına Suriye’ye </w:t>
      </w:r>
      <w:smartTag w:uri="urn:schemas-microsoft-com:office:smarttags" w:element="metricconverter">
        <w:smartTagPr>
          <w:attr w:name="ProductID" w:val="150 metre"/>
        </w:smartTagPr>
        <w:r w:rsidRPr="00B61361">
          <w:rPr>
            <w:rFonts w:ascii="Comic Sans MS" w:hAnsi="Comic Sans MS"/>
            <w:spacing w:val="24"/>
            <w:sz w:val="18"/>
            <w:szCs w:val="18"/>
          </w:rPr>
          <w:t>150 metre</w:t>
        </w:r>
      </w:smartTag>
      <w:r w:rsidRPr="00B61361">
        <w:rPr>
          <w:rFonts w:ascii="Comic Sans MS" w:hAnsi="Comic Sans MS"/>
          <w:spacing w:val="24"/>
          <w:sz w:val="18"/>
          <w:szCs w:val="18"/>
        </w:rPr>
        <w:t xml:space="preserve"> mesafede böyle bir kamp kurulmaktadır. </w:t>
      </w:r>
      <w:r w:rsidRPr="00B61361">
        <w:rPr>
          <w:rFonts w:ascii="Comic Sans MS" w:hAnsi="Comic Sans MS" w:cs="Arial"/>
          <w:sz w:val="18"/>
          <w:szCs w:val="18"/>
        </w:rPr>
        <w:t xml:space="preserve">Gümrükleme sahası, hac konaklama sahası olarak kullanılıyordu. Biz olay yerine 3 milletvekili arkadaşımızla birlikte gittik. Burada, olay yerinde yaklaşık 10 bin kişinin barınacağı, konteynerlerden oluşan, altyapısı tamamlanmış bir alan vardı. </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Sevgili arkadaşlar, şimdi burada sizlere şunu sormak istiyorum: Bugün eksi 20 derecede Van’da yaklaşık 50 bin kişi çadırda soğuktan titremekteyken, nereden geleceğini bilmediğimiz mülteciler için bugünden bir kamp kurma ve konteynerlerden oluşan bir kamp kurma doğru mu? Bunu sizlerin vicdanlarınıza bırakıyorum.</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 xml:space="preserve">Bu kamp, provokasyona açık bir kamp, yaklaşık </w:t>
      </w:r>
      <w:smartTag w:uri="urn:schemas-microsoft-com:office:smarttags" w:element="metricconverter">
        <w:smartTagPr>
          <w:attr w:name="ProductID" w:val="150 metre"/>
        </w:smartTagPr>
        <w:r w:rsidRPr="00B61361">
          <w:rPr>
            <w:rFonts w:ascii="Comic Sans MS" w:hAnsi="Comic Sans MS" w:cs="Arial"/>
            <w:sz w:val="18"/>
            <w:szCs w:val="18"/>
          </w:rPr>
          <w:t>150 metre</w:t>
        </w:r>
      </w:smartTag>
      <w:r w:rsidRPr="00B61361">
        <w:rPr>
          <w:rFonts w:ascii="Comic Sans MS" w:hAnsi="Comic Sans MS" w:cs="Arial"/>
          <w:sz w:val="18"/>
          <w:szCs w:val="18"/>
        </w:rPr>
        <w:t xml:space="preserve"> ilerisi Suriye askerlerinin, Suriyeli vatandaşların olduğu bir yer. Oradan bizim ülkemize av tüfeğiyle yapılan bir silah atışı bile savaş sebebi sayılacaktır. Onun için Kilis halkı da</w:t>
      </w:r>
      <w:r w:rsidRPr="00B61361" w:rsidR="00A05997">
        <w:rPr>
          <w:rFonts w:ascii="Comic Sans MS" w:hAnsi="Comic Sans MS" w:cs="Arial"/>
          <w:sz w:val="18"/>
          <w:szCs w:val="18"/>
        </w:rPr>
        <w:t>,</w:t>
      </w:r>
      <w:r w:rsidRPr="00B61361">
        <w:rPr>
          <w:rFonts w:ascii="Comic Sans MS" w:hAnsi="Comic Sans MS" w:cs="Arial"/>
          <w:sz w:val="18"/>
          <w:szCs w:val="18"/>
        </w:rPr>
        <w:t xml:space="preserve"> Kilis’teki esnaf da</w:t>
      </w:r>
      <w:r w:rsidRPr="00B61361" w:rsidR="00A05997">
        <w:rPr>
          <w:rFonts w:ascii="Comic Sans MS" w:hAnsi="Comic Sans MS" w:cs="Arial"/>
          <w:sz w:val="18"/>
          <w:szCs w:val="18"/>
        </w:rPr>
        <w:t>,</w:t>
      </w:r>
      <w:r w:rsidRPr="00B61361">
        <w:rPr>
          <w:rFonts w:ascii="Comic Sans MS" w:hAnsi="Comic Sans MS" w:cs="Arial"/>
          <w:sz w:val="18"/>
          <w:szCs w:val="18"/>
        </w:rPr>
        <w:t xml:space="preserve"> Kilis’te görüştüğümüz insanlar da bu kampın orada kurulmasına karşılar. Sıfır noktasındaki bu kamp tamamen provokasyona açık bir yerdedir. İlle de bir kamp kurulacaksa bu noktada yapılması gerek ülkemiz gerekse Kilisli vatandaşlarımız açısından doğru değildir.</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 xml:space="preserve">(Mikrofon otomatik cihaz tarafından kapatıldı) </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MEHMET ŞEKER (Devamla) – Bitiriyorum Sayın Başkan.</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BAŞKAN – Lütfen sözlerinizi tamamlayınız.</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Buyurunuz.</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 xml:space="preserve">MEHMET ŞEKER (Devamla) - Son günlerde hepinizin malumu olduğu üzere </w:t>
      </w:r>
      <w:r w:rsidRPr="00B61361" w:rsidR="00FE3062">
        <w:rPr>
          <w:rFonts w:ascii="Comic Sans MS" w:hAnsi="Comic Sans MS" w:cs="Arial"/>
          <w:sz w:val="18"/>
          <w:szCs w:val="18"/>
        </w:rPr>
        <w:t>-</w:t>
      </w:r>
      <w:r w:rsidRPr="00B61361">
        <w:rPr>
          <w:rFonts w:ascii="Comic Sans MS" w:hAnsi="Comic Sans MS" w:cs="Arial"/>
          <w:sz w:val="18"/>
          <w:szCs w:val="18"/>
        </w:rPr>
        <w:t>ne diyorduk</w:t>
      </w:r>
      <w:r w:rsidRPr="00B61361" w:rsidR="00FE3062">
        <w:rPr>
          <w:rFonts w:ascii="Comic Sans MS" w:hAnsi="Comic Sans MS" w:cs="Arial"/>
          <w:sz w:val="18"/>
          <w:szCs w:val="18"/>
        </w:rPr>
        <w:t>-</w:t>
      </w:r>
      <w:r w:rsidRPr="00B61361">
        <w:rPr>
          <w:rFonts w:ascii="Comic Sans MS" w:hAnsi="Comic Sans MS" w:cs="Arial"/>
          <w:sz w:val="18"/>
          <w:szCs w:val="18"/>
        </w:rPr>
        <w:t xml:space="preserve"> MİT Müsteşarıyla ilgili savcılık ifade talebinde bulundu ve Sayın Cumhurbaşkanımızla görüştü. Sayın Cumhurbaşkanımız şunu söyledi: “Asıl büyük olan resme bakmak lazım.” Ben de sizleri büyük olan resme bakmaya davet ediyorum sayın milletvekilleri. Büyük resim Suriye’dir, büyük resim Arap Yarımadası’dır, büyük resim İsrail’dir, büyük resim Amerika’dır.</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Saygılar sunuyorum. (CHP sıralarından alkışlar)</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BAŞKAN – Teşekkür ediyoruz Sayın Şeker.</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Sayın milletvekilleri, İç Tüzük’ün 73’üncü maddesi uyarınca Sayın Oktay Vural’ın bir söz talebi vardır, onun söz talebini yerine getireceğim.</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Buyurunuz Sayın Vural. (MHP sıralarından alkışlar)</w:t>
      </w:r>
    </w:p>
    <w:p w:rsidRPr="00B61361" w:rsidR="00FE3062" w:rsidP="00B61361" w:rsidRDefault="00FE3062">
      <w:pPr>
        <w:ind w:left="20" w:right="60" w:firstLine="820"/>
        <w:jc w:val="both"/>
        <w:rPr>
          <w:sz w:val="18"/>
          <w:szCs w:val="18"/>
        </w:rPr>
      </w:pPr>
      <w:r w:rsidRPr="00B61361">
        <w:rPr>
          <w:sz w:val="18"/>
          <w:szCs w:val="18"/>
        </w:rPr>
        <w:t>V.- AÇIKLAMALAR</w:t>
      </w:r>
    </w:p>
    <w:p w:rsidRPr="00B61361" w:rsidR="00FE3062" w:rsidP="00B61361" w:rsidRDefault="00FE3062">
      <w:pPr>
        <w:ind w:left="20" w:right="60" w:firstLine="820"/>
        <w:jc w:val="both"/>
        <w:rPr>
          <w:sz w:val="18"/>
          <w:szCs w:val="18"/>
        </w:rPr>
      </w:pPr>
      <w:r w:rsidRPr="00B61361">
        <w:rPr>
          <w:sz w:val="18"/>
          <w:szCs w:val="18"/>
        </w:rPr>
        <w:t>1.- İzmir Milletvekili Oktay Vural’ın, İç Tüzük’ün 73’üncü maddesine göre, MİT Kanunu’nda değişiklik öngören kanun tekl</w:t>
      </w:r>
      <w:r w:rsidRPr="00B61361">
        <w:rPr>
          <w:sz w:val="18"/>
          <w:szCs w:val="18"/>
        </w:rPr>
        <w:t>i</w:t>
      </w:r>
      <w:r w:rsidRPr="00B61361">
        <w:rPr>
          <w:sz w:val="18"/>
          <w:szCs w:val="18"/>
        </w:rPr>
        <w:t>finin TBMM Başkanlığınca yalnızca Adalet Komisyonuna değil, An</w:t>
      </w:r>
      <w:r w:rsidRPr="00B61361">
        <w:rPr>
          <w:sz w:val="18"/>
          <w:szCs w:val="18"/>
        </w:rPr>
        <w:t>a</w:t>
      </w:r>
      <w:r w:rsidRPr="00B61361">
        <w:rPr>
          <w:sz w:val="18"/>
          <w:szCs w:val="18"/>
        </w:rPr>
        <w:t xml:space="preserve">yasa, Millî Savunma ve İçişleri komisyonlarına da havale edilmesi gerektiğine ilişkin  açıklaması  </w:t>
      </w:r>
    </w:p>
    <w:p w:rsidRPr="00B61361" w:rsidR="00E46AAF" w:rsidP="00B61361" w:rsidRDefault="00E46AAF">
      <w:pPr>
        <w:pStyle w:val="Metinstil"/>
        <w:suppressAutoHyphens/>
        <w:spacing w:line="240" w:lineRule="auto"/>
        <w:rPr>
          <w:rFonts w:ascii="Comic Sans MS" w:hAnsi="Comic Sans MS" w:cs="Arial"/>
          <w:sz w:val="18"/>
          <w:szCs w:val="18"/>
        </w:rPr>
      </w:pP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OKTAY VURAL (İzmir) – Teşekkür ederim Sayın Başkan.</w:t>
      </w:r>
    </w:p>
    <w:p w:rsidRPr="00B61361" w:rsidR="00E46AAF" w:rsidP="00B61361" w:rsidRDefault="00E46AAF">
      <w:pPr>
        <w:pStyle w:val="Metinstil"/>
        <w:suppressAutoHyphens/>
        <w:spacing w:line="240" w:lineRule="auto"/>
        <w:rPr>
          <w:rFonts w:ascii="Comic Sans MS" w:hAnsi="Comic Sans MS"/>
          <w:spacing w:val="24"/>
          <w:sz w:val="18"/>
          <w:szCs w:val="18"/>
        </w:rPr>
      </w:pPr>
      <w:r w:rsidRPr="00B61361">
        <w:rPr>
          <w:rFonts w:ascii="Comic Sans MS" w:hAnsi="Comic Sans MS" w:cs="Arial"/>
          <w:sz w:val="18"/>
          <w:szCs w:val="18"/>
        </w:rPr>
        <w:t xml:space="preserve">Efendim, şimdi Adalet Komisyonunda, </w:t>
      </w:r>
      <w:r w:rsidRPr="00B61361">
        <w:rPr>
          <w:rFonts w:ascii="Comic Sans MS" w:hAnsi="Comic Sans MS"/>
          <w:spacing w:val="24"/>
          <w:sz w:val="18"/>
          <w:szCs w:val="18"/>
        </w:rPr>
        <w:t>özellikle son günlerde meydana gelen KCK, devletin görev</w:t>
      </w:r>
      <w:r w:rsidRPr="00B61361" w:rsidR="00074BDC">
        <w:rPr>
          <w:rFonts w:ascii="Comic Sans MS" w:hAnsi="Comic Sans MS"/>
          <w:spacing w:val="24"/>
          <w:sz w:val="18"/>
          <w:szCs w:val="18"/>
        </w:rPr>
        <w:t>li</w:t>
      </w:r>
      <w:r w:rsidRPr="00B61361">
        <w:rPr>
          <w:rFonts w:ascii="Comic Sans MS" w:hAnsi="Comic Sans MS"/>
          <w:spacing w:val="24"/>
          <w:sz w:val="18"/>
          <w:szCs w:val="18"/>
        </w:rPr>
        <w:t xml:space="preserve">leri, ilişkilerinin sorgulanmasıyla ilgili bir kanun teklifi görüşülmektedir ve Sayın Meclis Başkanı bu kanun teklifini Adalet Komisyonuna havale etmiştir. </w:t>
      </w:r>
    </w:p>
    <w:p w:rsidRPr="00B61361" w:rsidR="005611CE" w:rsidP="00B61361" w:rsidRDefault="00E46AAF">
      <w:pPr>
        <w:pStyle w:val="Metinstil"/>
        <w:suppressAutoHyphens/>
        <w:spacing w:line="240" w:lineRule="auto"/>
        <w:rPr>
          <w:rFonts w:ascii="Comic Sans MS" w:hAnsi="Comic Sans MS"/>
          <w:spacing w:val="24"/>
          <w:sz w:val="18"/>
          <w:szCs w:val="18"/>
        </w:rPr>
      </w:pPr>
      <w:r w:rsidRPr="00B61361">
        <w:rPr>
          <w:rFonts w:ascii="Comic Sans MS" w:hAnsi="Comic Sans MS"/>
          <w:spacing w:val="24"/>
          <w:sz w:val="18"/>
          <w:szCs w:val="18"/>
        </w:rPr>
        <w:t>Aslında bu kanun teklifi Anayasa’mızın eşitlik prensibiyle, hukukun üstünlüğü prensibi ve Anayasa’mızın başlangıcında yazılı olan hiç kimseye ve zümreye ayrıc</w:t>
      </w:r>
      <w:r w:rsidRPr="00B61361" w:rsidR="00074BDC">
        <w:rPr>
          <w:rFonts w:ascii="Comic Sans MS" w:hAnsi="Comic Sans MS"/>
          <w:spacing w:val="24"/>
          <w:sz w:val="18"/>
          <w:szCs w:val="18"/>
        </w:rPr>
        <w:t>a</w:t>
      </w:r>
      <w:r w:rsidRPr="00B61361">
        <w:rPr>
          <w:rFonts w:ascii="Comic Sans MS" w:hAnsi="Comic Sans MS"/>
          <w:spacing w:val="24"/>
          <w:sz w:val="18"/>
          <w:szCs w:val="18"/>
        </w:rPr>
        <w:t>lık, istisna tanınamaz hükmünü de haleldar eden ve aynı zamanda da devletin diğer ilgili kurumlarını da il</w:t>
      </w:r>
      <w:r w:rsidRPr="00B61361" w:rsidR="00074BDC">
        <w:rPr>
          <w:rFonts w:ascii="Comic Sans MS" w:hAnsi="Comic Sans MS"/>
          <w:spacing w:val="24"/>
          <w:sz w:val="18"/>
          <w:szCs w:val="18"/>
        </w:rPr>
        <w:t>gilendiren bir kanun teklifidir.</w:t>
      </w:r>
      <w:r w:rsidRPr="00B61361">
        <w:rPr>
          <w:rFonts w:ascii="Comic Sans MS" w:hAnsi="Comic Sans MS"/>
          <w:spacing w:val="24"/>
          <w:sz w:val="18"/>
          <w:szCs w:val="18"/>
        </w:rPr>
        <w:t xml:space="preserve"> </w:t>
      </w:r>
      <w:r w:rsidRPr="00B61361" w:rsidR="00074BDC">
        <w:rPr>
          <w:rFonts w:ascii="Comic Sans MS" w:hAnsi="Comic Sans MS"/>
          <w:spacing w:val="24"/>
          <w:sz w:val="18"/>
          <w:szCs w:val="18"/>
        </w:rPr>
        <w:t>Ç</w:t>
      </w:r>
      <w:r w:rsidRPr="00B61361">
        <w:rPr>
          <w:rFonts w:ascii="Comic Sans MS" w:hAnsi="Comic Sans MS"/>
          <w:spacing w:val="24"/>
          <w:sz w:val="18"/>
          <w:szCs w:val="18"/>
        </w:rPr>
        <w:t>ünkü bilindiği gibi Türkiye Cumhuriyeti devletinin çeşitli kurumları vardır ve bu çeşitli kurumlarının kanun çerçevesinde verilmiş görevleri bulunmaktadır. Bu çerçevede Millî Savunma Komisyonu ya da İçişleri Komisyonunun üstlendiği birtakım görevler</w:t>
      </w:r>
      <w:r w:rsidRPr="00B61361" w:rsidR="00074BDC">
        <w:rPr>
          <w:rFonts w:ascii="Comic Sans MS" w:hAnsi="Comic Sans MS"/>
          <w:spacing w:val="24"/>
          <w:sz w:val="18"/>
          <w:szCs w:val="18"/>
        </w:rPr>
        <w:t xml:space="preserve"> </w:t>
      </w:r>
      <w:r w:rsidRPr="00B61361">
        <w:rPr>
          <w:rFonts w:ascii="Comic Sans MS" w:hAnsi="Comic Sans MS"/>
          <w:spacing w:val="24"/>
          <w:sz w:val="18"/>
          <w:szCs w:val="18"/>
        </w:rPr>
        <w:t xml:space="preserve">de bulunduğuna göre, Sayın Başkanın bu ilgili kanun teklifini sadece ve sadece Adalet Komisyonuna havale etmiş olması kabul edilemez çünkü havale edilen bu kanun teklifi aynı zamanda Anayasa’ya aykırı. Biraz önce ifade ettiğim gibi, kanun önünde eşitlik, hiç kimseye kanun dışında görev verme talimatının olamayacağına ilişkin hükümler, hukukun üstünlüğü hükümleri, imtiyaz tanıma hükümleri dikkate alındığında, bu kanun teklifinin Anayasa Komisyonuyla da alakası vardır. Bu kanun teklifinin devletin güvenliğiyle ilgili kurumları olan Millî Savunma Bakanlığıyla alakası vardır, devletin güvenliğiyle ilgili olan İçişleri Bakanlığıyla alakası vardır. </w:t>
      </w:r>
    </w:p>
    <w:p w:rsidRPr="00B61361" w:rsidR="005611CE"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spacing w:val="24"/>
          <w:sz w:val="18"/>
          <w:szCs w:val="18"/>
        </w:rPr>
        <w:t>Dolayısıyla, böyle bir kanun teklifi devletin ilgili kurumlarının görüşü alınarak tasarı olarak gelmediğine göre, hiç olmazsa devlet geleneği ve Türkiye Büyük Millet Meclisinin yönetim anlayışı çerçevesinde ivedilikle diğer komisyonlarda görü</w:t>
      </w:r>
      <w:r w:rsidRPr="00B61361" w:rsidR="005611CE">
        <w:rPr>
          <w:rFonts w:ascii="Comic Sans MS" w:hAnsi="Comic Sans MS"/>
          <w:spacing w:val="24"/>
          <w:sz w:val="18"/>
          <w:szCs w:val="18"/>
        </w:rPr>
        <w:t>şülmesi gerekmektedir</w:t>
      </w:r>
      <w:r w:rsidRPr="00B61361">
        <w:rPr>
          <w:rFonts w:ascii="Comic Sans MS" w:hAnsi="Comic Sans MS"/>
          <w:spacing w:val="24"/>
          <w:sz w:val="18"/>
          <w:szCs w:val="18"/>
        </w:rPr>
        <w:t xml:space="preserve"> çünkü bu konuştuğumuz </w:t>
      </w:r>
      <w:r w:rsidRPr="00B61361">
        <w:rPr>
          <w:rFonts w:ascii="Comic Sans MS" w:hAnsi="Comic Sans MS" w:cs="Arial"/>
          <w:sz w:val="18"/>
          <w:szCs w:val="18"/>
        </w:rPr>
        <w:t xml:space="preserve">kanun teklifi, bir terör örgütünün devletin hüküm ve tasarrufu altında yönetildiğine, kurulduğuna ve buna ilişkin de siyasi bir karar verildiğine ilişkin bir süreçle ilgilidir. </w:t>
      </w:r>
    </w:p>
    <w:p w:rsidRPr="00B61361" w:rsidR="00A71451"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 xml:space="preserve">Böyle bir durumda, Türkiye Büyük Millet Meclisi olarak, Sayın Başkanın yaptığı bu havalenin, bu kanun teklifini ilgilendiren komisyonları dışlaması milletvekillerimizin de egemenlik yetkisini kullanmasını engellemiştir. Bu bakımdan, bu havale uygun olmamıştır, üstelik Anayasa’ya aykırı ve yürütülmekte olan bir soruşturmayı bizatihi engellemeye yönelik, ayrıca suç olarak tarif edilen birtakım hususları da hukukileştirerek bir siyasi, hukuki imtiyaz sağlayan bir kanun teklifi sadece ve sadece Adalet Komisyonunda görüşülemez. </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Bu bakımdan, Başkanlığın şu anda Adalet Komisyonunda görüş</w:t>
      </w:r>
      <w:r w:rsidRPr="00B61361" w:rsidR="005611CE">
        <w:rPr>
          <w:rFonts w:ascii="Comic Sans MS" w:hAnsi="Comic Sans MS" w:cs="Arial"/>
          <w:sz w:val="18"/>
          <w:szCs w:val="18"/>
        </w:rPr>
        <w:t>ülen bu kanun teklifiyle ilgili</w:t>
      </w:r>
      <w:r w:rsidRPr="00B61361">
        <w:rPr>
          <w:rFonts w:ascii="Comic Sans MS" w:hAnsi="Comic Sans MS" w:cs="Arial"/>
          <w:sz w:val="18"/>
          <w:szCs w:val="18"/>
        </w:rPr>
        <w:t xml:space="preserve"> bu havaleyi yeniden değerlendirmesi ve biraz önce ifade ettiğim gibi, Anayasa yönüyle Anayasa Komisyonuna, devletin güvenliğiyle ilgili kurumlar yönüyle de Millî Savunma Bakanlığı ve İçişleri Komisyonunu ilgilendirmesi bakımından onlara da havale edilerek bu komisyonlarda yer alan milletvekillerimizin görevlerini yapmasını temin etmesi gerekiyor.</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Çok önemli bir kanun teklifidir. Yangından mal kaçırır gibi... Bu kanun teklifiyle devletin kurumlarını töhmet altında bırakmak ya da hukuk dışı talimatları hukukileştirmeye yönelik millî iradenin, millî egemenliğin tesis edildiği Parlamentoda uygun zeminlerde görüşülmesini sağlamak Başkanlığın görevlerindedir.</w:t>
      </w:r>
    </w:p>
    <w:p w:rsidRPr="00B61361" w:rsidR="00E46AAF" w:rsidP="00B61361" w:rsidRDefault="00E46AAF">
      <w:pPr>
        <w:pStyle w:val="Metinstil"/>
        <w:suppressAutoHyphens/>
        <w:spacing w:line="240" w:lineRule="auto"/>
        <w:rPr>
          <w:rFonts w:ascii="Comic Sans MS" w:hAnsi="Comic Sans MS"/>
          <w:spacing w:val="24"/>
          <w:sz w:val="18"/>
          <w:szCs w:val="18"/>
        </w:rPr>
      </w:pPr>
      <w:r w:rsidRPr="00B61361">
        <w:rPr>
          <w:rFonts w:ascii="Comic Sans MS" w:hAnsi="Comic Sans MS" w:cs="Arial"/>
          <w:sz w:val="18"/>
          <w:szCs w:val="18"/>
        </w:rPr>
        <w:t>Dolayısıyla, biz Milliyetçi Hareket Partisi olarak, Sayın Başkanın sad</w:t>
      </w:r>
      <w:r w:rsidRPr="00B61361" w:rsidR="0015287A">
        <w:rPr>
          <w:rFonts w:ascii="Comic Sans MS" w:hAnsi="Comic Sans MS" w:cs="Arial"/>
          <w:sz w:val="18"/>
          <w:szCs w:val="18"/>
        </w:rPr>
        <w:t>ece bu kanunu Adalet Komisyonuna</w:t>
      </w:r>
      <w:r w:rsidRPr="00B61361">
        <w:rPr>
          <w:rFonts w:ascii="Comic Sans MS" w:hAnsi="Comic Sans MS" w:cs="Arial"/>
          <w:sz w:val="18"/>
          <w:szCs w:val="18"/>
        </w:rPr>
        <w:t xml:space="preserve"> göndermesi yerine, diğer komisyonların da çalışma yapmasını temin edecek şekilde görev dağılımı yapması gerektiğini ifade ediyoruz. B</w:t>
      </w:r>
      <w:r w:rsidRPr="00B61361">
        <w:rPr>
          <w:rFonts w:ascii="Comic Sans MS" w:hAnsi="Comic Sans MS"/>
          <w:spacing w:val="24"/>
          <w:sz w:val="18"/>
          <w:szCs w:val="18"/>
        </w:rPr>
        <w:t xml:space="preserve">u konuda Başkanlığın inisiyatif almasını istirham ediyorum.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Saygılarımı arz ediyorum. (MHP sıralarından alkışlar)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BAŞKAN – Teşekkür ediyoruz Sayın Vural.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Sayın milletvekilleri, İzmir Milletvekili Sayın Oktay Vural’ın bu görüşleri Başkanlıkça değerlendirilecektir.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Teşekkür ederiz.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AHMET AYDIN (Adıyaman) – Sayın Başkanım…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MUSTAFA ELİTAŞ (Kayseri) – Sayın Başkan…</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OKTAY VURAL (İzmir) – Sayın Başkan, tabii, kanun teklifinin bu yönüyle bakıldığı zaman esas komisyon tarafından ele alınması, diğer komisyonlar tarafından ele alınmasını da engeller. Bu bakımdan sizden istirhamım, şu anda Sayın Başkanla görüşmek suretiyle, bu kanun teklifinin, bu kanun teklifini ilgilendiren diğer komisyonlara da gönderilerek, milletvekillerimizin millî iradeden aldığı güçle egemenlik kullanma yetkisinin engellenmemesini temin etmenizi istirham ediyorum.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AHMET AYDIN (Adıyaman) – Aynı şeyi söylüyor Sayın Başkan.</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BAŞKAN – Sayın Vural, görüşlerinizi dinledik efendim.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OKTAY VURAL (İzmir) – Çünkü birleşim bittikten sonra anlamı kalmayacaktır bu itirazın. Dolayısıyla, oturum başında itiraz olduğuna göre, bu itirazların gereğini temin etmeniz lazım.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BAŞKAN – Evet, yerine getirilmiştir itirazınız, sizin talebiniz de İç Tüzük’e uygun olarak yerine getirilmiştir efendim.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Buyurunuz.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AHMET AYDIN (Adıyaman) – Sayın Başkanım, Sayın Sözcünün talebi İç Tüzük’e uygun değildi, siz de İç Tüzük’e uygun olmayacak bir şekilde bir talebi karşılayıp söz verdiniz. Ben özellikle Başkanlık makamından neye göre söz verdiği konusunda Genel Kurulu bilgile</w:t>
      </w:r>
      <w:r w:rsidRPr="00B61361" w:rsidR="00B102E2">
        <w:rPr>
          <w:rFonts w:ascii="Comic Sans MS" w:hAnsi="Comic Sans MS"/>
          <w:spacing w:val="24"/>
          <w:sz w:val="18"/>
          <w:szCs w:val="18"/>
        </w:rPr>
        <w:t>ndirmesini arz ediyorum efendim.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OKTAY VURAL (İzmir) – Sayın Başkan…</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BAŞKAN – Bir dakika Sayın Vural, lütfen… Lütfen…</w:t>
      </w:r>
    </w:p>
    <w:p w:rsidRPr="00B61361" w:rsidR="00E46AAF" w:rsidP="00B61361" w:rsidRDefault="00B102E2">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AHMET AYDIN (Adıyaman) – Ç</w:t>
      </w:r>
      <w:r w:rsidRPr="00B61361" w:rsidR="00E46AAF">
        <w:rPr>
          <w:rFonts w:ascii="Comic Sans MS" w:hAnsi="Comic Sans MS"/>
          <w:spacing w:val="24"/>
          <w:sz w:val="18"/>
          <w:szCs w:val="18"/>
        </w:rPr>
        <w:t xml:space="preserve">ünkü İç Tüzük’ün 73’üncü maddesi kanun tasarılarını düzenliyor.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BAŞKAN – Ben neden söz vermiş olduğumu biliyorum gayet iyi bir şekilde.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Sayın milletvekilleri, İç Tüzük’ün 73’üncü maddesi kanun tasarıları ve komisyonlara havale maddesidir ve burada kanun tasarıları ve teklifleri de aynı işlemi gördüğü için, burada…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MUSTAFA ELİTAŞ (Kayseri) – Okur musunuz onu!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AHMET AYDIN (Adıyaman) – Bu verilen kanun teklifi, kanun tas</w:t>
      </w:r>
      <w:r w:rsidRPr="00B61361" w:rsidR="00B102E2">
        <w:rPr>
          <w:rFonts w:ascii="Comic Sans MS" w:hAnsi="Comic Sans MS"/>
          <w:spacing w:val="24"/>
          <w:sz w:val="18"/>
          <w:szCs w:val="18"/>
        </w:rPr>
        <w:t>arısı değil ki.</w:t>
      </w:r>
      <w:r w:rsidRPr="00B61361">
        <w:rPr>
          <w:rFonts w:ascii="Comic Sans MS" w:hAnsi="Comic Sans MS"/>
          <w:spacing w:val="24"/>
          <w:sz w:val="18"/>
          <w:szCs w:val="18"/>
        </w:rPr>
        <w:t xml:space="preserve">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MUSTAFA ELİTAŞ (Kayseri) – Sayın Başkan… Sayın Başkan…</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BAŞKAN – Lütfen dinler misiniz.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“Bu havaleye bir milletvekili itiraz etmek isterse, oturumun başında söz alır.” diyor. Sayın Vural bu havaleye itiraz etmek istemiştir. Bizim Başkanlık olarak bu yorumlamamız hem tasarı hem teklifler içindir. Biz öyle geniş yorumladık, bu bizim yorumumuzdur, bu şekilde uyguladık efendim.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AHMET AYDIN (Adıyaman) – Sayın </w:t>
      </w:r>
      <w:r w:rsidRPr="00B61361" w:rsidR="00B102E2">
        <w:rPr>
          <w:rFonts w:ascii="Comic Sans MS" w:hAnsi="Comic Sans MS"/>
          <w:spacing w:val="24"/>
          <w:sz w:val="18"/>
          <w:szCs w:val="18"/>
        </w:rPr>
        <w:t>Başkan, İç Tüzük’e aykırıdır bu.</w:t>
      </w:r>
      <w:r w:rsidRPr="00B61361">
        <w:rPr>
          <w:rFonts w:ascii="Comic Sans MS" w:hAnsi="Comic Sans MS"/>
          <w:spacing w:val="24"/>
          <w:sz w:val="18"/>
          <w:szCs w:val="18"/>
        </w:rPr>
        <w:t xml:space="preserve">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BAŞKAN – Tüzük’e aykırı olarak görmüyorum efendim. Söz ve itiraz hakkını milletvekilleri kullanabilmelidir.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AHMET AYDIN (Adıyaman) – Sayın Başkan, kanun teklifleri İç Tü</w:t>
      </w:r>
      <w:r w:rsidRPr="00B61361" w:rsidR="00B102E2">
        <w:rPr>
          <w:rFonts w:ascii="Comic Sans MS" w:hAnsi="Comic Sans MS"/>
          <w:spacing w:val="24"/>
          <w:sz w:val="18"/>
          <w:szCs w:val="18"/>
        </w:rPr>
        <w:t>zük’te açıkça yazılmıştır zaten.</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MUSTAFA ELİTAŞ (Kayseri) – Sayın Başkan, yaptığınız usul yanlış</w:t>
      </w:r>
      <w:r w:rsidRPr="00B61361" w:rsidR="00B102E2">
        <w:rPr>
          <w:rFonts w:ascii="Comic Sans MS" w:hAnsi="Comic Sans MS"/>
          <w:spacing w:val="24"/>
          <w:sz w:val="18"/>
          <w:szCs w:val="18"/>
        </w:rPr>
        <w:t>.</w:t>
      </w:r>
      <w:r w:rsidRPr="00B61361">
        <w:rPr>
          <w:rFonts w:ascii="Comic Sans MS" w:hAnsi="Comic Sans MS"/>
          <w:spacing w:val="24"/>
          <w:sz w:val="18"/>
          <w:szCs w:val="18"/>
        </w:rPr>
        <w:t xml:space="preserve"> Bakın, 73’üncü </w:t>
      </w:r>
      <w:r w:rsidRPr="00B61361" w:rsidR="00B102E2">
        <w:rPr>
          <w:rFonts w:ascii="Comic Sans MS" w:hAnsi="Comic Sans MS"/>
          <w:spacing w:val="24"/>
          <w:sz w:val="18"/>
          <w:szCs w:val="18"/>
        </w:rPr>
        <w:t xml:space="preserve">madde </w:t>
      </w:r>
      <w:r w:rsidRPr="00B61361">
        <w:rPr>
          <w:rFonts w:ascii="Comic Sans MS" w:hAnsi="Comic Sans MS"/>
          <w:spacing w:val="24"/>
          <w:sz w:val="18"/>
          <w:szCs w:val="18"/>
        </w:rPr>
        <w:t xml:space="preserve">tasarılarla ilgili konuyu düzenliyor, 74’üncü madde tekliflerle ilgili konuyu düzenliyor. Yaptığınız uygulama İç Tüzük’e aykırıdır. Usul tartışması açmanızı rica ediyorum.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BAŞKAN – Yaptığım uygulama İç Tüzük’e aykırı değildir…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MUSTAFA ELİTAŞ (Kayseri) – İç Tüzük’e aykırıdır efendim, bakın…</w:t>
      </w:r>
    </w:p>
    <w:p w:rsidRPr="00B61361" w:rsidR="00E46AAF" w:rsidP="00B61361" w:rsidRDefault="00B102E2">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BAŞKAN – …çünkü “Bir havaleye…</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MUSTAFA ELİTAŞ (Kayseri) - Madde başlığı var Sayın Başkan.</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BAŞKAN – </w:t>
      </w:r>
      <w:r w:rsidRPr="00B61361" w:rsidR="00B102E2">
        <w:rPr>
          <w:rFonts w:ascii="Comic Sans MS" w:hAnsi="Comic Sans MS"/>
          <w:spacing w:val="24"/>
          <w:sz w:val="18"/>
          <w:szCs w:val="18"/>
        </w:rPr>
        <w:t>“</w:t>
      </w:r>
      <w:r w:rsidRPr="00B61361">
        <w:rPr>
          <w:rFonts w:ascii="Comic Sans MS" w:hAnsi="Comic Sans MS"/>
          <w:spacing w:val="24"/>
          <w:sz w:val="18"/>
          <w:szCs w:val="18"/>
        </w:rPr>
        <w:t xml:space="preserve">…bir milletvekili itiraz etmek isterse oturumun başında söz alır.” diyor.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MUSTAFA ELİTAŞ (Kayseri) – Sayın Başkan, madde başlığını okudunuz. Madde başlığı ne diyor?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BAŞKAN – Madde başlığını da okudum.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MUSTAFA ELİTAŞ (Kayseri) - Kanun tasarıları…</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BAŞKAN – Kanun teklifleri de, ikisi de aynı şekilde…</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MUSTAFA ELİTAŞ (Kayseri) – Sayın Başkan, İç Tüzük’e aykırı hareket ediyorsunuz.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BAŞKAN – …ve geniş olarak yorumladım efendim.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MUSTAFA ELİTAŞ (Kayseri) – Sayın Başkan…</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AHMET AYDIN (Adıyaman) – Teklifler 74’te düzenlenmiştir.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MUSTAFA ELİTAŞ (Kayseri) – Sayın Başkan, tutumunuz hakkında söz talep ediyorum.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BAŞKAN – Usul tartışması açmak istiyorsanız buyurunuz Sayın Elitaş.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OKTAY VURAL (İzmir) – Lehinde efendim.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MUSTAFA ELİTAŞ (Kayseri) – Sayın Başkan, 63’e göre usul tartışması…</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BAŞKAN – Buyurunuz, buyurunuz.</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SIRRI SAKIK (Muş) – Aleyhinde…</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AHMET AYDIN (Adıyaman) – Aleyhinde efendim…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MUSTAFA ELİTAŞ (Kayseri) -  Tutumunuzun aleyhinde efendim…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BAŞKAN – Sayın Elitaş, buyurunuz, aleyhinde… (AK PARTİ sıralarından alkışlar)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p>
    <w:p w:rsidRPr="00B61361" w:rsidR="00B102E2" w:rsidP="00B61361" w:rsidRDefault="00B102E2">
      <w:pPr>
        <w:ind w:left="20" w:right="60" w:firstLine="820"/>
        <w:jc w:val="both"/>
        <w:rPr>
          <w:sz w:val="18"/>
          <w:szCs w:val="18"/>
        </w:rPr>
      </w:pPr>
      <w:r w:rsidRPr="00B61361">
        <w:rPr>
          <w:sz w:val="18"/>
          <w:szCs w:val="18"/>
        </w:rPr>
        <w:t>VI.- USUL HAKKINDA GÖRÜŞMELER</w:t>
      </w:r>
    </w:p>
    <w:p w:rsidRPr="00B61361" w:rsidR="00B102E2" w:rsidP="00B61361" w:rsidRDefault="00B102E2">
      <w:pPr>
        <w:ind w:left="20" w:right="60" w:firstLine="820"/>
        <w:jc w:val="both"/>
        <w:rPr>
          <w:sz w:val="18"/>
          <w:szCs w:val="18"/>
        </w:rPr>
      </w:pPr>
      <w:r w:rsidRPr="00B61361">
        <w:rPr>
          <w:sz w:val="18"/>
          <w:szCs w:val="18"/>
        </w:rPr>
        <w:t>1.- Oturum Başkanının, Türkiye Büyük Millet Meclisi İçtüzüğü’nün “Kanun tasarıları ve k</w:t>
      </w:r>
      <w:r w:rsidRPr="00B61361">
        <w:rPr>
          <w:sz w:val="18"/>
          <w:szCs w:val="18"/>
        </w:rPr>
        <w:t>o</w:t>
      </w:r>
      <w:r w:rsidRPr="00B61361">
        <w:rPr>
          <w:sz w:val="18"/>
          <w:szCs w:val="18"/>
        </w:rPr>
        <w:t xml:space="preserve">misyonlara havale” başlıklı 73’üncü maddesini İç Tüzük’e aykırı uyguladığı gerekçesiyle Başkanın tutumu hakkında </w:t>
      </w:r>
    </w:p>
    <w:p w:rsidRPr="00B61361" w:rsidR="00B102E2" w:rsidP="00B61361" w:rsidRDefault="00B102E2">
      <w:pPr>
        <w:pStyle w:val="Metinstil"/>
        <w:tabs>
          <w:tab w:val="center" w:pos="5103"/>
        </w:tabs>
        <w:suppressAutoHyphens/>
        <w:spacing w:line="240" w:lineRule="auto"/>
        <w:rPr>
          <w:rFonts w:ascii="Comic Sans MS" w:hAnsi="Comic Sans MS"/>
          <w:spacing w:val="24"/>
          <w:sz w:val="18"/>
          <w:szCs w:val="18"/>
        </w:rPr>
      </w:pP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MUSTAFA ELİTAŞ (Kayseri) – Sayın Başkan, değerli milletvekilleri; yüce heyetinizi saygıyla selamlıyorum.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Türkiye Büyük Millet Meclisinin çalışma esasları İç Tüzük’e uygun olarak yapılmak mecburiyetindedir. İç Tüzük’ün emredici hükümleri vardır. İç Tüzük’le ilgili konular hoşumuza gitse de gitmese de değiştirilene kadar bu İç Tüzük’e uymak mecburiyetindeyiz. Bazı maddeler var ki yoruma hiç müsait olmayan maddelerdir. Nitekim 73’üncü madde, açıkça, başlığı da dâhil olmak üzere, kanun tasarıları ve komisyonlara havale: “Hükümetçe hazırlanan kanun tasarıları bütün bakanlarca imzalanmış olarak ve gerekçesi ile birlikte Meclis Başkanlığına sunulur. Bu havaleyle ilgili, eğer kanun tasarısıyla ilgili milletvekillerinin herhangi bir itirazları varsa bu konu Türkiye Büyük Millet Meclisi Genel Kurulunda dile getirilir.” diyor.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Hâlbuki bu, Türkiye Büyük Millet Meclisine sunulan, kanun tasarısı değil, tekliftir. Başkanlık Makamının özellikle bu konuya dikkat etmesi gerekir. Başkanlık Makamı İç Tüzük’ü uygulamakla mükelleftir. Başkanlık Makamı, keyfî olarak hareket etmek, “Ben bu şekilde anladım.” demek hakkına sahip değildir.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Bakın, kanun teklifleri de 74’üncü maddede düzenlenmiştir. 74’üncü maddede komisyonlara nasıl havale edileceği, 73’üncü maddede de kanun tasarılarının hangi şekilde havale edileceği açık ve net ifade edilmesine rağmen, ki nitekim, hep gelen ifade, “Başkan, gelen tasarıları ilgili komisyonlara doğrudan doğruya havale eder ve bunu tutanak dergisine ve ilan tahtasına yazdırır. Bu havaleye bir milletvekili itiraz etmek isterse oturumun başında söz alır.”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Şimdi Sayın Başkanım, yaptığınız uygulama İç Tüzük’e aykırı bir harekettir. Nitekim, biz İç Tüzük’le ilgili değişiklikler yapmak istiyoruz. İç Tüzük’teki değişiklikleri bazı istifhamlı konuları netleştirmek amacıyla yapıyoruz ama net olan bir konuda Başkanlık Divanının, Değerli Başkanın bu konudaki yanlış tutumunun da İç Tüzük’e uygun olmadığını ifade ediyorum.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Tutumunuzun aleyhinde olduğumu söylüyor, hepinizi saygıyla selamlıyorum. (AK PARTİ sıralarından alkışlar)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BAŞKAN – Teşekkür ederiz Sayın Elitaş.</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Lehte, İzmir Milletvekili Oktay Vural.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Buyurunuz Sayın Vural. (MHP sıralarından alkışlar)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OKTAY VURAL (İzmir) – Teşekkür ederim Sayın Başkan.</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Doğrusu, böyle bir havaleye bir milletvekilinin itirazını görmezlikten gelmenin anlamını kavrayabilmiş değilim. Yani, şimdi, böylesine bir önemli…</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MUSTAFA ELİTAŞ (Kayseri) – İşte o zaman kaldıralım.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OKTAY VURAL (Devamla) – Ya bu kanun tasarısının arkasında Hükûmetiniz yok…</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MUSTAFA ELİTAŞ (Kayseri) – Tasarı değil; teklif, teklif.</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MAHİR ÜNAL (Kahramanmaraş) – Kanun teklifi bu.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OKTAY VURAL (Devamla) – Yani kanun teklifinin arkasında Hükûmetiniz yok. Dolayısıyla, burada Sayın Başkanın bir kanunla ilgili bir havale işlemine itirazı bu şekilde değerlendirmesini doğru buluyorum.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Şimdi, aslında, keşke bu tutanakları biraz önce Adalet Komisyonuna gönderseydik. Biraz önce, Adalet Komisyonu, Komisyon Başkan Vekili Başkanlığında toplandı. Oysa eğer Mustafa Elitaş gerçekten bu konuda samimiyse hemen Adalet Komisyonu Başkan Vekilini aramalı çünkü orada diyor ki: “Komisyonlar, kendi başkanlarınca toplantıya çağırılır.” Oysa kendi Başkanı tarafından toplantıya çağırılmadı, İsmail Hakkı Köylü Başkan Vekili, toplantıya çağırdı. İşinize geldiği zaman İç Tüzük’ü böyle okuy</w:t>
      </w:r>
      <w:r w:rsidRPr="00B61361" w:rsidR="001970ED">
        <w:rPr>
          <w:rFonts w:ascii="Comic Sans MS" w:hAnsi="Comic Sans MS"/>
          <w:spacing w:val="24"/>
          <w:sz w:val="18"/>
          <w:szCs w:val="18"/>
        </w:rPr>
        <w:t xml:space="preserve">orsunuz, işinize geldiği zaman </w:t>
      </w:r>
      <w:r w:rsidRPr="00B61361">
        <w:rPr>
          <w:rFonts w:ascii="Comic Sans MS" w:hAnsi="Comic Sans MS"/>
          <w:spacing w:val="24"/>
          <w:sz w:val="18"/>
          <w:szCs w:val="18"/>
        </w:rPr>
        <w:t xml:space="preserve">öyle okuyorsunuz.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MUSTAFA ELİTAŞ (Kayseri) – Buna itiraz edebilirsiniz.</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OKTAY VURAL (Devamla) – O zaman, şu anda Genel Kurulda yapılan bu görüşmeler istikametinde bu usul tartışması açıldığına göre, Sayın Elitaş da bu İç Tüzük hükümlerinin olduğu gibi uygulanması gerektiğini söylüyorsa şu anda Adalet Komisyonunun Komisyon Başkan Vekilinin Başkanlığında toplanması da İç Tüzük’e aykırıdır.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MUSTAFA ELİTAŞ (Kayseri) – Sayın Vural, ona itiraz edebilirsiniz ama 73’ten dolayı…</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OKTAY VURAL (Devamla) – Bu durumda yapılacak bu usul tartışması sonucunda hemen bu tutanakları da Adalet Komisyonuna göndermek suretiyle, bu Komisyon toplantısının da keenlemyekûn, yok hükmünde olduğunu bu şekilde kayıt altına aldırmak istemiştir. Dolayısıyla, zaten amacımız ve hedefimiz de buydu. Buna katkı sağladığınız için Sayın Elitaş teşekkür ediyorum. Bu durumda, Adalet Komisyonu Başkan Vekili tarafından Komisyonun toplantıya çağırılamayacağı hükmünün de bu usul tartışmasıyla lehinde olduğunuzu kararlaştırdınız.</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Teşekkür ederim. (MHP sıralarından alkışlar)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MUSTAFA ELİTAŞ (Kayseri) – Sayın Vural, onun yeri burası değil.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BAŞKAN – Teşekkür ediyoruz Sayın Vural.</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Aleyhte</w:t>
      </w:r>
      <w:r w:rsidRPr="00B61361" w:rsidR="000B6CB9">
        <w:rPr>
          <w:rFonts w:ascii="Comic Sans MS" w:hAnsi="Comic Sans MS"/>
          <w:spacing w:val="24"/>
          <w:sz w:val="18"/>
          <w:szCs w:val="18"/>
        </w:rPr>
        <w:t>,</w:t>
      </w:r>
      <w:r w:rsidRPr="00B61361">
        <w:rPr>
          <w:rFonts w:ascii="Comic Sans MS" w:hAnsi="Comic Sans MS"/>
          <w:spacing w:val="24"/>
          <w:sz w:val="18"/>
          <w:szCs w:val="18"/>
        </w:rPr>
        <w:t xml:space="preserve"> Adıyaman Milletvekili Ahmet Aydın. (AK PARTİ sıralarından alkışlar)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Buyurunuz.</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MUHARREM İNCE (Yalova) – Sayın Başkan, ben de lehinizde istiyorum.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AHMET AYDIN (Adıyaman) – Teşekkür ediyorum Sayın Başkanım.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Öncelikle Başkanlık tutumunun çok yanlış olduğunu ifade etmek istiyorum.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Değerli arkadaşlar, tabii, Başkanlığımız bu şekilde yorumladığını ifade etti ama yorum, hakkında hüküm bulunmayan hususlarla alakalı olur, İç Tüzük çok net bir şekilde ifade etmiş. 73’üncü madde kanun tasarılarını düzenliyor, 74’üncü maddeye de baktığımızda kanun tekliflerini düzenliyor. Şimdi, Adalet Komisyonunda görüşülmekte olan bir kanun tasarısı değil, dolayısıyla 73’üncü maddeye dayanarak söz vermeniz doğru değil.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S. NEVZAT KORKMAZ (Isparta) – Tasarı ve teklif ayrımı, İç Tüzük teklifi geldiğinde komisyonda niye aklınıza gelmemişti bu?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AHMET AYDIN (Devamla) - İç Tüzük’te 74’üncü maddede kanun  tekliflerini düzenliyor. Orada da “Milletvekillerince verilen kanun tekliflerinde bir veya daha çok imza bulunabilir. Kanun  teklifleri de,  gerekçesi ile  birlikte  Başkanlığa  verilir. -Verildi- Komisyonlar, şartlarına uymayan kanun tekliflerini, sahiplerine tamamlatmaya yetkilidirler. Kanun teklifleri, Başkanlıkça komisyonlara doğrudan doğruya havale edilir.” Burada “Bunun üzerine ilk oturumda söz verilir.” diye bir hüküm yok. O kanun tasarılarına ilişkin onu vermeniz çok doğru değil.</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Bir de Sayın Vural’ın anlayamadığım bir gerekçesi oldu. Sayın Vural, madde 27’de çok açık bir şekilde ifade ediyor “Komisyon başkanı, toplantı ve karar yeter sayısı</w:t>
      </w:r>
      <w:r w:rsidRPr="00B61361" w:rsidR="000B6CB9">
        <w:rPr>
          <w:rFonts w:ascii="Comic Sans MS" w:hAnsi="Comic Sans MS"/>
          <w:spacing w:val="24"/>
          <w:sz w:val="18"/>
          <w:szCs w:val="18"/>
        </w:rPr>
        <w:t xml:space="preserve"> başlığı altında</w:t>
      </w:r>
      <w:r w:rsidRPr="00B61361">
        <w:rPr>
          <w:rFonts w:ascii="Comic Sans MS" w:hAnsi="Comic Sans MS"/>
          <w:spacing w:val="24"/>
          <w:sz w:val="18"/>
          <w:szCs w:val="18"/>
        </w:rPr>
        <w:t>: “Komisyonlar, başkanlarının yönetiminde çalışır</w:t>
      </w:r>
      <w:r w:rsidRPr="00B61361" w:rsidR="000B6CB9">
        <w:rPr>
          <w:rFonts w:ascii="Comic Sans MS" w:hAnsi="Comic Sans MS"/>
          <w:spacing w:val="24"/>
          <w:sz w:val="18"/>
          <w:szCs w:val="18"/>
        </w:rPr>
        <w:t>…</w:t>
      </w:r>
      <w:r w:rsidRPr="00B61361">
        <w:rPr>
          <w:rFonts w:ascii="Comic Sans MS" w:hAnsi="Comic Sans MS"/>
          <w:spacing w:val="24"/>
          <w:sz w:val="18"/>
          <w:szCs w:val="18"/>
        </w:rPr>
        <w:t>”</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OKTAY VURAL (İzmir) – Çalışmaz, çalışmaz. Toplantıya çağırma, 26’yı oku.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S. NEVZAT KORKMAZ (Isparta) – “</w:t>
      </w:r>
      <w:smartTag w:uri="urn:schemas-microsoft-com:office:smarttags" w:element="metricconverter">
        <w:smartTagPr>
          <w:attr w:name="ProductID" w:val="26”"/>
        </w:smartTagPr>
        <w:r w:rsidRPr="00B61361">
          <w:rPr>
            <w:rFonts w:ascii="Comic Sans MS" w:hAnsi="Comic Sans MS"/>
            <w:spacing w:val="24"/>
            <w:sz w:val="18"/>
            <w:szCs w:val="18"/>
          </w:rPr>
          <w:t>26”</w:t>
        </w:r>
      </w:smartTag>
      <w:r w:rsidRPr="00B61361">
        <w:rPr>
          <w:rFonts w:ascii="Comic Sans MS" w:hAnsi="Comic Sans MS"/>
          <w:spacing w:val="24"/>
          <w:sz w:val="18"/>
          <w:szCs w:val="18"/>
        </w:rPr>
        <w:t xml:space="preserve"> Ahmet, yanlış biliyorsun.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AHMET AYDIN (Devamla) – “</w:t>
      </w:r>
      <w:r w:rsidRPr="00B61361" w:rsidR="00572203">
        <w:rPr>
          <w:rFonts w:ascii="Comic Sans MS" w:hAnsi="Comic Sans MS"/>
          <w:spacing w:val="24"/>
          <w:sz w:val="18"/>
          <w:szCs w:val="18"/>
        </w:rPr>
        <w:t>…</w:t>
      </w:r>
      <w:r w:rsidRPr="00B61361">
        <w:rPr>
          <w:rFonts w:ascii="Comic Sans MS" w:hAnsi="Comic Sans MS"/>
          <w:spacing w:val="24"/>
          <w:sz w:val="18"/>
          <w:szCs w:val="18"/>
        </w:rPr>
        <w:t>Başkan bulunmadığı zaman başkanvekili, o da yoksa sözcü, komisyona başkanlık eder.”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Değerli arkadaşlar, bir komisyon başkanımız bir vesileyle burada bulunamadı, rahatsız oldu, Türkiye’de değil, başka bir mazereti oldu, o komisyon çalışmayacak mı? Bugüne kadar nerede oldu bu? Kusura bakmayın, sizler kendiniz de inanmıyorsunuz ama…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MEHMET GÜNAL (Antalya) – Hatırlamıyor musun Plan Bütçeyi, toplantı iptal oldu Ahmet Bey.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AHMET AYDIN (Devamla) - Bir başka husus değerli arkadaşlar, bu kanun teklifiyle devlet kurumları töhmet altında bırakılmıyor. Bu kanun teklifiyle töhmet altında bırakılmak istenen bir devlet kurumu, değerli arkadaşlar, bununla ilgili tartışmalara son verilmek adına yapılıyor.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S. NEVZAT KORKMAZ (Isparta) – Silahlı Kuvvetler devlet kurumu değil mi?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AHMET AYDIN (Devamla) - Değerli arkadaşlar, devletin bir istihbarat teşkilatı, asli vazifesi bu.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OKTAY VURAL (İzmir) – Hukuka davet ediyorum sizi, hukuksuzluğa değil.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AHMET AYDIN (Devamla) - Zaten mevcut MİT Kanunu’nun 26’ncı maddesi de buna cevaz veriyor. Biz ne yapıyoruz? Malumu ilan ediyoruz, yaptığımız ekstra bir şey yok.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(Mikrofon otomatik cihaz tarafından kapatıldı)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BAŞKAN – Teşekkür ediyoruz Sayın Aydın.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AHMET AYDIN (Devamla) – Tekrar Başkanlık Divanının aleyhinde olduğumu belirtir, saygılar sunarım. (AK PARTİ sıralarından alkışlar)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OKTAY VURAL (İzmir) – Milletin egemenliğine sadakat göstereceksin. Yok öyle yağma!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BAŞKAN – Lehinde</w:t>
      </w:r>
      <w:r w:rsidRPr="00B61361" w:rsidR="00572203">
        <w:rPr>
          <w:rFonts w:ascii="Comic Sans MS" w:hAnsi="Comic Sans MS"/>
          <w:spacing w:val="24"/>
          <w:sz w:val="18"/>
          <w:szCs w:val="18"/>
        </w:rPr>
        <w:t>,</w:t>
      </w:r>
      <w:r w:rsidRPr="00B61361">
        <w:rPr>
          <w:rFonts w:ascii="Comic Sans MS" w:hAnsi="Comic Sans MS"/>
          <w:spacing w:val="24"/>
          <w:sz w:val="18"/>
          <w:szCs w:val="18"/>
        </w:rPr>
        <w:t xml:space="preserve"> Muş Milletvekili Sırrı Sakık.</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Buyurunuz Sayın Sakık.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SIRRI SAKIK (Muş) – Sayın Başkan, değerli arkadaşlar; aslında konu şu an Adalet Komisyonunda görüşülmekte olan bir kanun teklifiyle ilgili.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Şimdi, yasalar birilerini kollamak, korumak adına olmaz. Herkesin sığınabileceği bir hukukun ülkesini yaratmak hepimizin boynunun borcu. Ama bu özel yetkili savcılar ne zaman sizlere dokunursa kıyametleri koparıyorsunuz. Oysaki bu cumhuriyetin kuruluşundan bugüne kadar Şark İstiklal Mahkemelerinden istiklal mahkemelerine, Olağanüstü Hal Bölgesi uygulanan dönemlerde DGM’lerde ve bugünkü adıyla da özel yetkili mahkemelerde hep muhalifler yargılandı; Kürtler yargılandı, Aleviler yargılandı, inananlar yargılandı, siz buna uygun bir yasa yaratmadınız. Ne yapıyorsunuz? Bugün kişiye özgü bir yasa yaratmaya çalışıyorsunuz. Oysaki yapılmak istenen şu olmalıydı: Bu yetkilerle donatılmış savcıları, derhâl bugün bu Parlamento toplanıp bu özel yetkili savcıları fesheden bu mahkemeleri feshetmeliydi. Bunu yapabilmiş olsaydınız bu sorun tartı</w:t>
      </w:r>
      <w:r w:rsidRPr="00B61361" w:rsidR="000C0A1B">
        <w:rPr>
          <w:rFonts w:ascii="Comic Sans MS" w:hAnsi="Comic Sans MS"/>
          <w:spacing w:val="24"/>
          <w:sz w:val="18"/>
          <w:szCs w:val="18"/>
        </w:rPr>
        <w:t>şılmazdı.</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Aslında bugünkü savcıların MİT’ten rövanş almasının tek nedeni, Kürt sorununun barışçıl bir şekilde çözülmesine karşı bir direnç sergiliyorlar. Eğer gücünüz yetiyorsa gelin bu direnci birlikte kıralım. Yani ben diğer muhalif partilerin bu mazeretini de kabul etmiyorum. Gerçekten bunlar görüşebilmelidir, daha çok görüşmelidir. Oslo’da başlayan, Süleymaniye’ye kadar gelen ve sonra da sekteye uğrayan bu görüşmeler tekrar görüştürülmeli ve görüşmelidir ve bu insanlar da desteklenmelidir. Yoksa başka türlü biz sorunlarımızı çözemeyiz. Bu ülkede siyasal iktidarlar da, savcılardan, kolluk kuvvetlerinden özellikle bu konuda bir talimat almak gibi bir zorunluluğu yoktur.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(Mikrofon otomatik cihaz tarafından kapatıldı)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SIRRI SAKIK (Devamla)- Dönün bakın İspanya’da, İngiltere’de herkes bu şartlarda konuşmuş ve görüşmüştür.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Teşekkür ediyorum.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BAŞKAN – Teşekkür ediyoruz Sayın Sakık.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Tutumumda bir değişiklik yoktur.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MUSTAFA ELİTAŞ (Kayseri) – Sayın Başkan, İç Tüzük’e aykırı hareket yapıyorsunuz.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OKTAY VURAL (İzmir) – Doğrudur, hayır, hayır doğru.</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BAŞKAN – Tutumumda bir değişiklik yoktur efendim.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MUSTAFA ELİTAŞ (Kayseri) – Sayın Başkan, yaptığınız uygulama İç Tüzük’e aykırıdır, İç Tüzük’e aykırı bir hareket yapıyorsunuz efendim.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BAŞKAN – Şimdi, 60’a göre sisteme girmiş sayın milletvekillerine çok kısa söz vereceğim.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Buyurun Sayın İnce.</w:t>
      </w:r>
    </w:p>
    <w:p w:rsidRPr="00B61361" w:rsidR="00E46AAF" w:rsidP="00B61361" w:rsidRDefault="00A17032">
      <w:pPr>
        <w:pStyle w:val="Metinstil"/>
        <w:tabs>
          <w:tab w:val="center" w:pos="5103"/>
        </w:tabs>
        <w:suppressAutoHyphens/>
        <w:spacing w:line="240" w:lineRule="auto"/>
        <w:rPr>
          <w:rFonts w:ascii="Comic Sans MS" w:hAnsi="Comic Sans MS"/>
          <w:spacing w:val="24"/>
          <w:sz w:val="18"/>
          <w:szCs w:val="18"/>
        </w:rPr>
      </w:pPr>
      <w:r w:rsidRPr="00B61361">
        <w:rPr>
          <w:sz w:val="18"/>
          <w:szCs w:val="18"/>
        </w:rPr>
        <w:t>V.- AÇIKLAMALAR</w:t>
      </w:r>
      <w:r w:rsidRPr="00B61361">
        <w:rPr>
          <w:rFonts w:ascii="Comic Sans MS" w:hAnsi="Comic Sans MS"/>
          <w:spacing w:val="24"/>
          <w:sz w:val="18"/>
          <w:szCs w:val="18"/>
        </w:rPr>
        <w:t xml:space="preserve"> </w:t>
      </w:r>
      <w:r w:rsidRPr="00B61361">
        <w:rPr>
          <w:sz w:val="18"/>
          <w:szCs w:val="18"/>
        </w:rPr>
        <w:t>(Devam)</w:t>
      </w:r>
    </w:p>
    <w:p w:rsidRPr="00B61361" w:rsidR="00A17032" w:rsidP="00B61361" w:rsidRDefault="00A17032">
      <w:pPr>
        <w:ind w:left="20" w:right="60" w:firstLine="820"/>
        <w:jc w:val="both"/>
        <w:rPr>
          <w:sz w:val="18"/>
          <w:szCs w:val="18"/>
        </w:rPr>
      </w:pPr>
      <w:r w:rsidRPr="00B61361">
        <w:rPr>
          <w:sz w:val="18"/>
          <w:szCs w:val="18"/>
        </w:rPr>
        <w:t>2.- Yalova Milletvekili Muharrem İnce’nin, Adalet Komisyonunda görüşülen MİT ile ilgili teklifin aslında tasarı görünümlü bir teklif olduğuna ilişkin açıklaması</w:t>
      </w:r>
    </w:p>
    <w:p w:rsidRPr="00B61361" w:rsidR="005D3804" w:rsidP="00B61361" w:rsidRDefault="005D3804">
      <w:pPr>
        <w:ind w:left="20" w:right="60" w:firstLine="820"/>
        <w:jc w:val="both"/>
        <w:rPr>
          <w:sz w:val="18"/>
          <w:szCs w:val="18"/>
        </w:rPr>
      </w:pP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MUHARREM İNCE (Yalova) – Teşekkür ederim Sayın Başkan.</w:t>
      </w:r>
    </w:p>
    <w:p w:rsidRPr="00B61361" w:rsidR="00E46AAF" w:rsidP="00B61361" w:rsidRDefault="00A17032">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Aslında sorun şurada çıkıyor:</w:t>
      </w:r>
      <w:r w:rsidRPr="00B61361" w:rsidR="00E46AAF">
        <w:rPr>
          <w:rFonts w:ascii="Comic Sans MS" w:hAnsi="Comic Sans MS"/>
          <w:spacing w:val="24"/>
          <w:sz w:val="18"/>
          <w:szCs w:val="18"/>
        </w:rPr>
        <w:t xml:space="preserve"> 73 “tasarı” diyor, 74 “teklif” diyor. Bu da tasarı görünümlü bir teklif aslında. (AK PARTİ sıralarından gürültüler) Yani herkes biliyor ki bunu Sayın Recep Özel vermedi, Bakanlar Kurulundan eline tutuşturdular.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OKTAY VURAL (İzmir) – Çakma teklif.</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MUHARREM İNCE (Yalova) – Çakma bir teklif bu.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Geçen dönem de bunu Veysi Kaynak yapıyordu. Veysi Kaynak, Türkiye Cumhuriyet tarihinin en fazla yasaları yasalaşan milletvekiliydi. Bu dönemde herhâlde bu görev Recep Özel’e verildi. Yani Doğan görünümlü Şahin vardı, bu da tasarı görünümlü bir teklif olduğu için tartışma buradan çıkıyor.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Sayın Başkan Vekilini İç Tüzük’e uymaya davet edeceğinize, Meclis Başkanını İç Tüzük’e uymaya davet etseydiniz daha iyi bir iş yapardınız. (CHP sıralarından alkışlar)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68’e keşke uysaydı. Gensorumuzu iade etti, işleme koymadı ama bugün </w:t>
      </w:r>
      <w:r w:rsidRPr="00B61361" w:rsidR="000C0A1B">
        <w:rPr>
          <w:rFonts w:ascii="Comic Sans MS" w:hAnsi="Comic Sans MS"/>
          <w:spacing w:val="24"/>
          <w:sz w:val="18"/>
          <w:szCs w:val="18"/>
        </w:rPr>
        <w:t>K</w:t>
      </w:r>
      <w:r w:rsidRPr="00B61361">
        <w:rPr>
          <w:rFonts w:ascii="Comic Sans MS" w:hAnsi="Comic Sans MS"/>
          <w:spacing w:val="24"/>
          <w:sz w:val="18"/>
          <w:szCs w:val="18"/>
        </w:rPr>
        <w:t xml:space="preserve">omisyonda görüşülen MİT Yasası’nı ne çabuk inceledi, sürmekte olan soruşturmalar yok mu, bunlar doğrusu ilginç.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Eğer o kadar İç Tüzük, Anayasa meraklısıysanız “Kanun hükmünde kararnameler ived</w:t>
      </w:r>
      <w:r w:rsidRPr="00B61361" w:rsidR="00A17032">
        <w:rPr>
          <w:rFonts w:ascii="Comic Sans MS" w:hAnsi="Comic Sans MS"/>
          <w:spacing w:val="24"/>
          <w:sz w:val="18"/>
          <w:szCs w:val="18"/>
        </w:rPr>
        <w:t>ilikle ve öncelikle görüşülür.”</w:t>
      </w:r>
      <w:r w:rsidRPr="00B61361">
        <w:rPr>
          <w:rFonts w:ascii="Comic Sans MS" w:hAnsi="Comic Sans MS"/>
          <w:spacing w:val="24"/>
          <w:sz w:val="18"/>
          <w:szCs w:val="18"/>
        </w:rPr>
        <w:t xml:space="preserve"> diyor.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(Mikrofon otomatik cihaz tarafından kapatıldı)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BAŞKAN – Teşekkür ediyoruz Sayın İnce.</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MUHARREM İNCE (Yalova) - Meclisi bugün toplayıp bunları görüşmemiz lazım diye düşünüyorum.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Teşekkür ediyorum.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BAŞKAN – Sayın Atalay…</w:t>
      </w:r>
    </w:p>
    <w:p w:rsidRPr="00B61361" w:rsidR="00A17032" w:rsidP="00B61361" w:rsidRDefault="00A17032">
      <w:pPr>
        <w:ind w:left="20" w:right="60" w:firstLine="820"/>
        <w:jc w:val="both"/>
        <w:rPr>
          <w:sz w:val="18"/>
          <w:szCs w:val="18"/>
        </w:rPr>
      </w:pPr>
      <w:r w:rsidRPr="00B61361">
        <w:rPr>
          <w:sz w:val="18"/>
          <w:szCs w:val="18"/>
        </w:rPr>
        <w:t>3.- Ardahan Milletvekili Orhan Atalay’ın, eski Ardahan mebusları Halit Paşa ile Hilmi Bey’in iadeiitibarlarını talep ettiğine ilişkin açıklaması</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ORHAN ATALAY (Ardahan) – Teşekkür ederim.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Sayın Başkan, İstiklal Harbi’nin ender kahramanlarından, Kars ve Ardahan’ı Ruslardan kurtaran Deli Cesur Yürek Halit Paşa, İkinci Dönemin en güçlü muhalif sesi Ardahan Mebusuyken 9 Şubat 1925 yılında Meclis çatısı altında istiklal mahkemelerinin cellatlarıyla yaşadığı bir arbede esnasında arkadan kahpe bir kurşunla vuruldu, 14 Şubat gününe kadar Mecliste bir odaya kapatıldı ve iddialara göre, kan kaybından vefat etti.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Ardahan’ın diğer Mebusu Hilmi Bey ise bu davanın izini sürdüğü için, ertesi yıl İzmir suikastı bahanesiyle istibdat mahkemesi tarafından idam edildi. Esasında ise bu cinayet kamu vicdanında hâlâ meçhul kalmıştır.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Ardahan Vekili olarak her 2 mebusun iadeiitibarını talep ediyor, saygılar sunuyorum.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BAŞKAN – Teşekkür ediyoruz Sayın Atalay.</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Sayın Atıcı…</w:t>
      </w:r>
    </w:p>
    <w:p w:rsidRPr="00B61361" w:rsidR="00A17032" w:rsidP="00B61361" w:rsidRDefault="00A17032">
      <w:pPr>
        <w:ind w:left="20" w:right="60" w:firstLine="820"/>
        <w:jc w:val="both"/>
        <w:rPr>
          <w:sz w:val="18"/>
          <w:szCs w:val="18"/>
        </w:rPr>
      </w:pPr>
      <w:r w:rsidRPr="00B61361">
        <w:rPr>
          <w:sz w:val="18"/>
          <w:szCs w:val="18"/>
        </w:rPr>
        <w:t>4.- Mersin Milletvekili Aytuğ Atıcı’nın, Sağlık Bakanı Recep Akdağ’ın sağlık hizmetleriyle ilgili yanıltıcı ifadelerde bulu</w:t>
      </w:r>
      <w:r w:rsidRPr="00B61361">
        <w:rPr>
          <w:sz w:val="18"/>
          <w:szCs w:val="18"/>
        </w:rPr>
        <w:t>n</w:t>
      </w:r>
      <w:r w:rsidRPr="00B61361">
        <w:rPr>
          <w:sz w:val="18"/>
          <w:szCs w:val="18"/>
        </w:rPr>
        <w:t>duğuna ilişkin açıklaması</w:t>
      </w:r>
    </w:p>
    <w:p w:rsidRPr="00B61361" w:rsidR="00A17032" w:rsidP="00B61361" w:rsidRDefault="00A17032">
      <w:pPr>
        <w:pStyle w:val="Metinstil"/>
        <w:tabs>
          <w:tab w:val="center" w:pos="5103"/>
        </w:tabs>
        <w:suppressAutoHyphens/>
        <w:spacing w:line="240" w:lineRule="auto"/>
        <w:rPr>
          <w:rFonts w:ascii="Comic Sans MS" w:hAnsi="Comic Sans MS"/>
          <w:spacing w:val="24"/>
          <w:sz w:val="18"/>
          <w:szCs w:val="18"/>
        </w:rPr>
      </w:pP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AYTUĞ ATICI (Mersin) – Teşekkür ederim Sayın Başkan.</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Değerli milletvekilleri, Sağlık Bakanı halkı yanılttığı gibi sizi de yanıltıyor. Lütfen, Sağlık Bakanının dediklerini dikkatle dinl</w:t>
      </w:r>
      <w:r w:rsidRPr="00B61361" w:rsidR="005D3804">
        <w:rPr>
          <w:rFonts w:ascii="Comic Sans MS" w:hAnsi="Comic Sans MS"/>
          <w:spacing w:val="24"/>
          <w:sz w:val="18"/>
          <w:szCs w:val="18"/>
        </w:rPr>
        <w:t>eyin, b</w:t>
      </w:r>
      <w:r w:rsidRPr="00B61361" w:rsidR="00A17032">
        <w:rPr>
          <w:rFonts w:ascii="Comic Sans MS" w:hAnsi="Comic Sans MS"/>
          <w:spacing w:val="24"/>
          <w:sz w:val="18"/>
          <w:szCs w:val="18"/>
        </w:rPr>
        <w:t>ir de hekimleri dinleyin,</w:t>
      </w:r>
      <w:r w:rsidRPr="00B61361">
        <w:rPr>
          <w:rFonts w:ascii="Comic Sans MS" w:hAnsi="Comic Sans MS"/>
          <w:spacing w:val="24"/>
          <w:sz w:val="18"/>
          <w:szCs w:val="18"/>
        </w:rPr>
        <w:t xml:space="preserve"> </w:t>
      </w:r>
      <w:r w:rsidRPr="00B61361" w:rsidR="00A17032">
        <w:rPr>
          <w:rFonts w:ascii="Comic Sans MS" w:hAnsi="Comic Sans MS"/>
          <w:spacing w:val="24"/>
          <w:sz w:val="18"/>
          <w:szCs w:val="18"/>
        </w:rPr>
        <w:t>bir de hastaları dinleyin,</w:t>
      </w:r>
      <w:r w:rsidRPr="00B61361">
        <w:rPr>
          <w:rFonts w:ascii="Comic Sans MS" w:hAnsi="Comic Sans MS"/>
          <w:spacing w:val="24"/>
          <w:sz w:val="18"/>
          <w:szCs w:val="18"/>
        </w:rPr>
        <w:t xml:space="preserve"> </w:t>
      </w:r>
      <w:r w:rsidRPr="00B61361" w:rsidR="00A17032">
        <w:rPr>
          <w:rFonts w:ascii="Comic Sans MS" w:hAnsi="Comic Sans MS"/>
          <w:spacing w:val="24"/>
          <w:sz w:val="18"/>
          <w:szCs w:val="18"/>
        </w:rPr>
        <w:t>b</w:t>
      </w:r>
      <w:r w:rsidRPr="00B61361">
        <w:rPr>
          <w:rFonts w:ascii="Comic Sans MS" w:hAnsi="Comic Sans MS"/>
          <w:spacing w:val="24"/>
          <w:sz w:val="18"/>
          <w:szCs w:val="18"/>
        </w:rPr>
        <w:t xml:space="preserve">akın, tek kişi 233 liranın üstünde bir gelir elde ediyorsa prim ödeyecek Sağlık Bakanlığına sağlık hizmeti için. Hem vergisini ödeyecek hem primini ödeyecek hem katkı payı ödeyecek hem de ilaçta kutu başına para ödeyecek. Bakın, bunları ben yapmadım Sağlık Bakanınız yaptı. Bunun adı devletin bıçak parası almasıdır. Ama devlet herkesten bu bıçak parasını aldığı için sürümden kazanıyor.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Bakın, vicdanları sızlatan bir konu yeşil alan konusudur. Karnı ağrıyan bir hasta acile geldi, eğer bu gaz sancısıysa bundan katkı payı alınacak, eğer apandisitse ameliyat olacak. Hasta korkusundan hastaneye gelmezse apandisi patlayıp ölürse bunun vebali kimde, bunun günahı kimde? Allah aşkına bunu bir değerlendirin.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BAŞKAN – Teşekkür ederiz.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Sayın Erdoğdu…</w:t>
      </w:r>
    </w:p>
    <w:p w:rsidRPr="00B61361" w:rsidR="00A17032" w:rsidP="00B61361" w:rsidRDefault="00A17032">
      <w:pPr>
        <w:ind w:left="20" w:right="60" w:firstLine="820"/>
        <w:jc w:val="both"/>
        <w:rPr>
          <w:sz w:val="18"/>
          <w:szCs w:val="18"/>
        </w:rPr>
      </w:pPr>
      <w:r w:rsidRPr="00B61361">
        <w:rPr>
          <w:sz w:val="18"/>
          <w:szCs w:val="18"/>
        </w:rPr>
        <w:t>5.- İstanbul Milletvekili Aykut Erdoğdu’nun, TRT Genel Müdürlüğünün Kamu İhale Kur</w:t>
      </w:r>
      <w:r w:rsidRPr="00B61361">
        <w:rPr>
          <w:sz w:val="18"/>
          <w:szCs w:val="18"/>
        </w:rPr>
        <w:t>u</w:t>
      </w:r>
      <w:r w:rsidRPr="00B61361">
        <w:rPr>
          <w:sz w:val="18"/>
          <w:szCs w:val="18"/>
        </w:rPr>
        <w:t>muna sormadan ve ihale yapmadan mal alması konusunda Devlet Bakanı ve Başbakan Yardımcısı B</w:t>
      </w:r>
      <w:r w:rsidRPr="00B61361">
        <w:rPr>
          <w:sz w:val="18"/>
          <w:szCs w:val="18"/>
        </w:rPr>
        <w:t>ü</w:t>
      </w:r>
      <w:r w:rsidRPr="00B61361">
        <w:rPr>
          <w:sz w:val="18"/>
          <w:szCs w:val="18"/>
        </w:rPr>
        <w:t>lent Arınç’ın ne düşündüğüne ilişkin açıklaması</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AYKUT ERDOĞDU (İstanbul) – Sayın Başkan, değerli üyeler; hazır burada Sayın Bülent Arınç varken ben, TRT Genel Müdürlüğünün 40 trilyonluk bir ihaleyi, Kamu İhale Kurumuna hiç sormadan, bir ihale bile yapmadan doğrudan temin yöntemiyle One Haber Ajansından alması konusunda Sayın Bülent Arınç’ın görüşlerini çok merak ediyorum. Eğer bu şekilde, 40 trilyon lirayı İzmir Büyükşehir Belediyesi ihale yapmadan bir şirketten almış olsaydı duruma nasıl tepki verirlerdi? TRT Genel Müdürlüğünün bu şekilde ihale yapmadan mal alması konusunda ne düşünüyorlar?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Çok teşekkür ediyorum.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BAŞKAN – Teşekkür ediyoruz Sayın Erdoğdu.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Sayın Öğüt… </w:t>
      </w:r>
    </w:p>
    <w:p w:rsidRPr="00B61361" w:rsidR="00A17032" w:rsidP="00B61361" w:rsidRDefault="00A17032">
      <w:pPr>
        <w:ind w:left="20" w:right="60" w:firstLine="820"/>
        <w:jc w:val="both"/>
        <w:rPr>
          <w:sz w:val="18"/>
          <w:szCs w:val="18"/>
        </w:rPr>
      </w:pPr>
      <w:r w:rsidRPr="00B61361">
        <w:rPr>
          <w:sz w:val="18"/>
          <w:szCs w:val="18"/>
        </w:rPr>
        <w:t>6.- İstanbul Milletvekili Kadir Gökmen Öğüt’ün, genel tıp alanında özel sağlık kuruluşlarından hizmet alımı yapılırken diş hekimi muayenehanelerinin unutulduğuna ve Sağlık Bakanının bu k</w:t>
      </w:r>
      <w:r w:rsidRPr="00B61361">
        <w:rPr>
          <w:sz w:val="18"/>
          <w:szCs w:val="18"/>
        </w:rPr>
        <w:t>o</w:t>
      </w:r>
      <w:r w:rsidRPr="00B61361">
        <w:rPr>
          <w:sz w:val="18"/>
          <w:szCs w:val="18"/>
        </w:rPr>
        <w:t>nuda ne gibi bir çalışma yapacağına ilişkin açıklaması</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KADİR GÖKMEN ÖĞÜT (İstanbul) – Sayın Başkanım, teşekkür ederim. </w:t>
      </w:r>
    </w:p>
    <w:p w:rsidRPr="00B61361" w:rsidR="00E46AAF" w:rsidP="00B61361" w:rsidRDefault="00E46AAF">
      <w:pPr>
        <w:pStyle w:val="Metinstil"/>
        <w:tabs>
          <w:tab w:val="center" w:pos="5103"/>
        </w:tabs>
        <w:suppressAutoHyphens/>
        <w:spacing w:line="240" w:lineRule="auto"/>
        <w:rPr>
          <w:rFonts w:ascii="Comic Sans MS" w:hAnsi="Comic Sans MS" w:cs="Arial"/>
          <w:spacing w:val="24"/>
          <w:sz w:val="18"/>
          <w:szCs w:val="18"/>
        </w:rPr>
      </w:pPr>
      <w:r w:rsidRPr="00B61361">
        <w:rPr>
          <w:rFonts w:ascii="Comic Sans MS" w:hAnsi="Comic Sans MS"/>
          <w:spacing w:val="24"/>
          <w:sz w:val="18"/>
          <w:szCs w:val="18"/>
        </w:rPr>
        <w:t>Bildiğiniz gibi ağız ve diş sağlığı genel sağlığın ayrılmaz bir parçasıdır. Ülkemizde diş ve diş eti sorunları toplumun yüzde 70’ini kapsamaktadır. Başta kalp ve damar hastalıklarına, düşük riskine ve birçok hastalığa yol açmaktadır. Diş ve diş eti hastalıkları önlenebilir hastalıklar sınıfına girmektedir. Bu toplumsal mücadelede kamudan yararlanıldığı kadar muayenehanelerden de yararlanılmalıdır. G</w:t>
      </w:r>
      <w:r w:rsidRPr="00B61361">
        <w:rPr>
          <w:rFonts w:ascii="Comic Sans MS" w:hAnsi="Comic Sans MS" w:cs="Arial"/>
          <w:spacing w:val="24"/>
          <w:sz w:val="18"/>
          <w:szCs w:val="18"/>
        </w:rPr>
        <w:t xml:space="preserve">enel tıp alanında özel sağlık kuruluşlarından hizmet alımı yapılırken diş hekimi muayenehaneleri unutulmuştur. Koruyucu diş hekimliğinin sıfır-on sekiz yaş grubuna, altmış beş yaş üstüne ve zihinsel, bedensel engellilere yoğun hizmet vermesi gereken kamunun ağız ve diş sağlığı merkezleri, serbest çalışan 17 bin diş hekimiyle haksız rekabete girerek sadece tedaviye ve dünyada örneği olmayan estetik proteze yönelmiştir. </w:t>
      </w:r>
    </w:p>
    <w:p w:rsidRPr="00B61361" w:rsidR="00E46AAF" w:rsidP="00B61361" w:rsidRDefault="00E46AAF">
      <w:pPr>
        <w:pStyle w:val="Metinstil"/>
        <w:suppressAutoHyphens/>
        <w:spacing w:line="240" w:lineRule="auto"/>
        <w:rPr>
          <w:rFonts w:ascii="Comic Sans MS" w:hAnsi="Comic Sans MS" w:cs="Arial"/>
          <w:spacing w:val="24"/>
          <w:sz w:val="18"/>
          <w:szCs w:val="18"/>
        </w:rPr>
      </w:pPr>
      <w:r w:rsidRPr="00B61361">
        <w:rPr>
          <w:rFonts w:ascii="Comic Sans MS" w:hAnsi="Comic Sans MS" w:cs="Arial"/>
          <w:spacing w:val="24"/>
          <w:sz w:val="18"/>
          <w:szCs w:val="18"/>
        </w:rPr>
        <w:t>Sağlık Bakanımız, bu konuda ne gibi çalışma yap</w:t>
      </w:r>
      <w:r w:rsidRPr="00B61361" w:rsidR="00E20A52">
        <w:rPr>
          <w:rFonts w:ascii="Comic Sans MS" w:hAnsi="Comic Sans MS" w:cs="Arial"/>
          <w:spacing w:val="24"/>
          <w:sz w:val="18"/>
          <w:szCs w:val="18"/>
        </w:rPr>
        <w:t>acaktır</w:t>
      </w:r>
      <w:r w:rsidRPr="00B61361">
        <w:rPr>
          <w:rFonts w:ascii="Comic Sans MS" w:hAnsi="Comic Sans MS" w:cs="Arial"/>
          <w:spacing w:val="24"/>
          <w:sz w:val="18"/>
          <w:szCs w:val="18"/>
        </w:rPr>
        <w:t>, muayenehanelerin mağduriyetini ne zaman giderecektir? Bunu öğrenmek istedim efendim.</w:t>
      </w:r>
    </w:p>
    <w:p w:rsidRPr="00B61361" w:rsidR="00E46AAF" w:rsidP="00B61361" w:rsidRDefault="00E46AAF">
      <w:pPr>
        <w:pStyle w:val="Metinstil"/>
        <w:suppressAutoHyphens/>
        <w:spacing w:line="240" w:lineRule="auto"/>
        <w:rPr>
          <w:rFonts w:ascii="Comic Sans MS" w:hAnsi="Comic Sans MS" w:cs="Arial"/>
          <w:spacing w:val="24"/>
          <w:sz w:val="18"/>
          <w:szCs w:val="18"/>
        </w:rPr>
      </w:pPr>
      <w:r w:rsidRPr="00B61361">
        <w:rPr>
          <w:rFonts w:ascii="Comic Sans MS" w:hAnsi="Comic Sans MS" w:cs="Arial"/>
          <w:spacing w:val="24"/>
          <w:sz w:val="18"/>
          <w:szCs w:val="18"/>
        </w:rPr>
        <w:t>BAŞKAN – Teşekkür ederiz Sayın Öğüt.</w:t>
      </w:r>
    </w:p>
    <w:p w:rsidRPr="00B61361" w:rsidR="00E46AAF" w:rsidP="00B61361" w:rsidRDefault="00E46AAF">
      <w:pPr>
        <w:pStyle w:val="Metinstil"/>
        <w:suppressAutoHyphens/>
        <w:spacing w:line="240" w:lineRule="auto"/>
        <w:rPr>
          <w:rFonts w:ascii="Comic Sans MS" w:hAnsi="Comic Sans MS" w:cs="Arial"/>
          <w:spacing w:val="24"/>
          <w:sz w:val="18"/>
          <w:szCs w:val="18"/>
        </w:rPr>
      </w:pPr>
      <w:r w:rsidRPr="00B61361">
        <w:rPr>
          <w:rFonts w:ascii="Comic Sans MS" w:hAnsi="Comic Sans MS" w:cs="Arial"/>
          <w:spacing w:val="24"/>
          <w:sz w:val="18"/>
          <w:szCs w:val="18"/>
        </w:rPr>
        <w:t>Sayın Kuşoğlu…</w:t>
      </w:r>
    </w:p>
    <w:p w:rsidRPr="00B61361" w:rsidR="00E20A52" w:rsidP="00B61361" w:rsidRDefault="00E20A52">
      <w:pPr>
        <w:ind w:left="20" w:right="60" w:firstLine="820"/>
        <w:jc w:val="both"/>
        <w:rPr>
          <w:sz w:val="18"/>
          <w:szCs w:val="18"/>
        </w:rPr>
      </w:pPr>
      <w:r w:rsidRPr="00B61361">
        <w:rPr>
          <w:sz w:val="18"/>
          <w:szCs w:val="18"/>
        </w:rPr>
        <w:t>7.- Ankara Milletvekili Bülent Kuşoğlu’nun, Sağlık Bakanı Recep Akdağ’ın sağlık hizmetlerinde eskiyle yeniyi mukayese etmesine ilişkin açıklaması</w:t>
      </w:r>
    </w:p>
    <w:p w:rsidRPr="00B61361" w:rsidR="00E46AAF" w:rsidP="00B61361" w:rsidRDefault="00E46AAF">
      <w:pPr>
        <w:pStyle w:val="Metinstil"/>
        <w:suppressAutoHyphens/>
        <w:spacing w:line="240" w:lineRule="auto"/>
        <w:rPr>
          <w:rFonts w:ascii="Comic Sans MS" w:hAnsi="Comic Sans MS" w:cs="Arial"/>
          <w:spacing w:val="24"/>
          <w:sz w:val="18"/>
          <w:szCs w:val="18"/>
        </w:rPr>
      </w:pPr>
    </w:p>
    <w:p w:rsidRPr="00B61361" w:rsidR="00E46AAF" w:rsidP="00B61361" w:rsidRDefault="00E46AAF">
      <w:pPr>
        <w:pStyle w:val="Metinstil"/>
        <w:suppressAutoHyphens/>
        <w:spacing w:line="240" w:lineRule="auto"/>
        <w:rPr>
          <w:rFonts w:ascii="Comic Sans MS" w:hAnsi="Comic Sans MS" w:cs="Arial"/>
          <w:spacing w:val="24"/>
          <w:sz w:val="18"/>
          <w:szCs w:val="18"/>
        </w:rPr>
      </w:pPr>
      <w:r w:rsidRPr="00B61361">
        <w:rPr>
          <w:rFonts w:ascii="Comic Sans MS" w:hAnsi="Comic Sans MS" w:cs="Arial"/>
          <w:spacing w:val="24"/>
          <w:sz w:val="18"/>
          <w:szCs w:val="18"/>
        </w:rPr>
        <w:t>BÜLENT KUŞOĞLU (Ankara) – Teşekkür ederim Sayın Başkan.</w:t>
      </w:r>
    </w:p>
    <w:p w:rsidRPr="00B61361" w:rsidR="00E46AAF" w:rsidP="00B61361" w:rsidRDefault="00E46AAF">
      <w:pPr>
        <w:pStyle w:val="Metinstil"/>
        <w:suppressAutoHyphens/>
        <w:spacing w:line="240" w:lineRule="auto"/>
        <w:rPr>
          <w:rFonts w:ascii="Comic Sans MS" w:hAnsi="Comic Sans MS" w:cs="Arial"/>
          <w:spacing w:val="24"/>
          <w:sz w:val="18"/>
          <w:szCs w:val="18"/>
        </w:rPr>
      </w:pPr>
      <w:r w:rsidRPr="00B61361">
        <w:rPr>
          <w:rFonts w:ascii="Comic Sans MS" w:hAnsi="Comic Sans MS" w:cs="Arial"/>
          <w:spacing w:val="24"/>
          <w:sz w:val="18"/>
          <w:szCs w:val="18"/>
        </w:rPr>
        <w:t>Ben Sayın Sağlık Bakanının konuşması üzerine söz aldım ama kendisi burada değil.</w:t>
      </w:r>
    </w:p>
    <w:p w:rsidRPr="00B61361" w:rsidR="00E46AAF" w:rsidP="00B61361" w:rsidRDefault="00E46AAF">
      <w:pPr>
        <w:pStyle w:val="Metinstil"/>
        <w:suppressAutoHyphens/>
        <w:spacing w:line="240" w:lineRule="auto"/>
        <w:rPr>
          <w:rFonts w:ascii="Comic Sans MS" w:hAnsi="Comic Sans MS" w:cs="Arial"/>
          <w:spacing w:val="24"/>
          <w:sz w:val="18"/>
          <w:szCs w:val="18"/>
        </w:rPr>
      </w:pPr>
      <w:r w:rsidRPr="00B61361">
        <w:rPr>
          <w:rFonts w:ascii="Comic Sans MS" w:hAnsi="Comic Sans MS" w:cs="Arial"/>
          <w:spacing w:val="24"/>
          <w:sz w:val="18"/>
          <w:szCs w:val="18"/>
        </w:rPr>
        <w:t>Sayın Bakan her konuşmasında eskiyle yeniyi mukayese ediyor ve yeni dönemde özel hastanelerin devreye girmesinden bahsediyor. Buna göre de bir kıyaslama, sağlık hizmetlerinin iyi olduğuna dair sözler söylüyor. Hâlbuki sağlıkta kıyaslama tedavi süreleriyle ilgili, mortaliteyle ilgilidir. Bununla ilgili kendisi eski dönem-yeni dönem diye bilgi versin. Kendi dönemi eğer hakikaten normalin üzerinde iyiyse kendisinin heykelini dikelim. Bu konuyla ilgili olarak söz aldım.</w:t>
      </w:r>
    </w:p>
    <w:p w:rsidRPr="00B61361" w:rsidR="00E46AAF" w:rsidP="00B61361" w:rsidRDefault="00E46AAF">
      <w:pPr>
        <w:pStyle w:val="Metinstil"/>
        <w:suppressAutoHyphens/>
        <w:spacing w:line="240" w:lineRule="auto"/>
        <w:rPr>
          <w:rFonts w:ascii="Comic Sans MS" w:hAnsi="Comic Sans MS" w:cs="Arial"/>
          <w:spacing w:val="24"/>
          <w:sz w:val="18"/>
          <w:szCs w:val="18"/>
        </w:rPr>
      </w:pPr>
      <w:r w:rsidRPr="00B61361">
        <w:rPr>
          <w:rFonts w:ascii="Comic Sans MS" w:hAnsi="Comic Sans MS" w:cs="Arial"/>
          <w:spacing w:val="24"/>
          <w:sz w:val="18"/>
          <w:szCs w:val="18"/>
        </w:rPr>
        <w:t>Çok teşekkür ederim.</w:t>
      </w:r>
    </w:p>
    <w:p w:rsidRPr="00B61361" w:rsidR="00E46AAF" w:rsidP="00B61361" w:rsidRDefault="00E46AAF">
      <w:pPr>
        <w:pStyle w:val="Metinstil"/>
        <w:suppressAutoHyphens/>
        <w:spacing w:line="240" w:lineRule="auto"/>
        <w:rPr>
          <w:rFonts w:ascii="Comic Sans MS" w:hAnsi="Comic Sans MS" w:cs="Arial"/>
          <w:spacing w:val="24"/>
          <w:sz w:val="18"/>
          <w:szCs w:val="18"/>
        </w:rPr>
      </w:pPr>
      <w:r w:rsidRPr="00B61361">
        <w:rPr>
          <w:rFonts w:ascii="Comic Sans MS" w:hAnsi="Comic Sans MS" w:cs="Arial"/>
          <w:spacing w:val="24"/>
          <w:sz w:val="18"/>
          <w:szCs w:val="18"/>
        </w:rPr>
        <w:t>BAŞKAN – Teşekkür ederiz Sayın Kuşoğlu.</w:t>
      </w:r>
    </w:p>
    <w:p w:rsidRPr="00B61361" w:rsidR="00E46AAF" w:rsidP="00B61361" w:rsidRDefault="00E46AAF">
      <w:pPr>
        <w:pStyle w:val="Metinstil"/>
        <w:suppressAutoHyphens/>
        <w:spacing w:line="240" w:lineRule="auto"/>
        <w:rPr>
          <w:rFonts w:ascii="Comic Sans MS" w:hAnsi="Comic Sans MS" w:cs="Arial"/>
          <w:spacing w:val="24"/>
          <w:sz w:val="18"/>
          <w:szCs w:val="18"/>
        </w:rPr>
      </w:pPr>
      <w:r w:rsidRPr="00B61361">
        <w:rPr>
          <w:rFonts w:ascii="Comic Sans MS" w:hAnsi="Comic Sans MS" w:cs="Arial"/>
          <w:spacing w:val="24"/>
          <w:sz w:val="18"/>
          <w:szCs w:val="18"/>
        </w:rPr>
        <w:t>Sayın Demirel…</w:t>
      </w:r>
    </w:p>
    <w:p w:rsidRPr="00B61361" w:rsidR="00C26076" w:rsidP="00B61361" w:rsidRDefault="00C26076">
      <w:pPr>
        <w:ind w:left="20" w:right="60" w:firstLine="820"/>
        <w:jc w:val="both"/>
        <w:rPr>
          <w:sz w:val="18"/>
          <w:szCs w:val="18"/>
        </w:rPr>
      </w:pPr>
      <w:r w:rsidRPr="00B61361">
        <w:rPr>
          <w:sz w:val="18"/>
          <w:szCs w:val="18"/>
        </w:rPr>
        <w:t>8.- Eskişehir Milletvekili Ruhsar Demirel’in, Sağlık Bakanı Recep Akdağ’ın hesapsız, kitapsız uygulamalar yaptığına ilişkin açıklaması</w:t>
      </w:r>
    </w:p>
    <w:p w:rsidRPr="00B61361" w:rsidR="00E46AAF" w:rsidP="00B61361" w:rsidRDefault="00E46AAF">
      <w:pPr>
        <w:pStyle w:val="Metinstil"/>
        <w:suppressAutoHyphens/>
        <w:spacing w:line="240" w:lineRule="auto"/>
        <w:rPr>
          <w:rFonts w:ascii="Comic Sans MS" w:hAnsi="Comic Sans MS" w:cs="Arial"/>
          <w:spacing w:val="24"/>
          <w:sz w:val="18"/>
          <w:szCs w:val="18"/>
        </w:rPr>
      </w:pPr>
    </w:p>
    <w:p w:rsidRPr="00B61361" w:rsidR="00E46AAF" w:rsidP="00B61361" w:rsidRDefault="00E46AAF">
      <w:pPr>
        <w:pStyle w:val="Metinstil"/>
        <w:suppressAutoHyphens/>
        <w:spacing w:line="240" w:lineRule="auto"/>
        <w:rPr>
          <w:rFonts w:ascii="Comic Sans MS" w:hAnsi="Comic Sans MS" w:cs="Arial"/>
          <w:spacing w:val="24"/>
          <w:sz w:val="18"/>
          <w:szCs w:val="18"/>
        </w:rPr>
      </w:pPr>
      <w:r w:rsidRPr="00B61361">
        <w:rPr>
          <w:rFonts w:ascii="Comic Sans MS" w:hAnsi="Comic Sans MS" w:cs="Arial"/>
          <w:spacing w:val="24"/>
          <w:sz w:val="18"/>
          <w:szCs w:val="18"/>
        </w:rPr>
        <w:t>RUHSAR DEMİREL (Eskişehir) – Teşekkür ederim Sayın Başkan.</w:t>
      </w:r>
    </w:p>
    <w:p w:rsidRPr="00B61361" w:rsidR="00E46AAF" w:rsidP="00B61361" w:rsidRDefault="00E46AAF">
      <w:pPr>
        <w:pStyle w:val="Metinstil"/>
        <w:suppressAutoHyphens/>
        <w:spacing w:line="240" w:lineRule="auto"/>
        <w:rPr>
          <w:rFonts w:ascii="Comic Sans MS" w:hAnsi="Comic Sans MS" w:cs="Arial"/>
          <w:spacing w:val="24"/>
          <w:sz w:val="18"/>
          <w:szCs w:val="18"/>
        </w:rPr>
      </w:pPr>
      <w:r w:rsidRPr="00B61361">
        <w:rPr>
          <w:rFonts w:ascii="Comic Sans MS" w:hAnsi="Comic Sans MS" w:cs="Arial"/>
          <w:spacing w:val="24"/>
          <w:sz w:val="18"/>
          <w:szCs w:val="18"/>
        </w:rPr>
        <w:t>Ben de Sağlık Bakanı burada olmamasına rağmen kayda geçmesi adına kendisinin ne kadar hesap kitap bilmez olduğuna dair 3 tane örnek vermek istiyorum.</w:t>
      </w:r>
    </w:p>
    <w:p w:rsidRPr="00B61361" w:rsidR="00E46AAF" w:rsidP="00B61361" w:rsidRDefault="00E46AAF">
      <w:pPr>
        <w:pStyle w:val="Metinstil"/>
        <w:suppressAutoHyphens/>
        <w:spacing w:line="240" w:lineRule="auto"/>
        <w:rPr>
          <w:rFonts w:ascii="Comic Sans MS" w:hAnsi="Comic Sans MS" w:cs="Arial"/>
          <w:spacing w:val="24"/>
          <w:sz w:val="18"/>
          <w:szCs w:val="18"/>
        </w:rPr>
      </w:pPr>
      <w:r w:rsidRPr="00B61361">
        <w:rPr>
          <w:rFonts w:ascii="Comic Sans MS" w:hAnsi="Comic Sans MS" w:cs="Arial"/>
          <w:spacing w:val="24"/>
          <w:sz w:val="18"/>
          <w:szCs w:val="18"/>
        </w:rPr>
        <w:t xml:space="preserve">Sayın Bakan bütün konuşmalarını rakamlarla süslüyor ama Adana Numune Eğitim ve Araştırma Hastanesinin </w:t>
      </w:r>
      <w:r w:rsidRPr="00B61361" w:rsidR="00C26076">
        <w:rPr>
          <w:rFonts w:ascii="Comic Sans MS" w:hAnsi="Comic Sans MS" w:cs="Arial"/>
          <w:spacing w:val="24"/>
          <w:sz w:val="18"/>
          <w:szCs w:val="18"/>
        </w:rPr>
        <w:t>-</w:t>
      </w:r>
      <w:r w:rsidRPr="00B61361">
        <w:rPr>
          <w:rFonts w:ascii="Comic Sans MS" w:hAnsi="Comic Sans MS" w:cs="Arial"/>
          <w:spacing w:val="24"/>
          <w:sz w:val="18"/>
          <w:szCs w:val="18"/>
        </w:rPr>
        <w:t>daha açıldığının birinci haftasında</w:t>
      </w:r>
      <w:r w:rsidRPr="00B61361" w:rsidR="00C26076">
        <w:rPr>
          <w:rFonts w:ascii="Comic Sans MS" w:hAnsi="Comic Sans MS" w:cs="Arial"/>
          <w:spacing w:val="24"/>
          <w:sz w:val="18"/>
          <w:szCs w:val="18"/>
        </w:rPr>
        <w:t>-</w:t>
      </w:r>
      <w:r w:rsidRPr="00B61361">
        <w:rPr>
          <w:rFonts w:ascii="Comic Sans MS" w:hAnsi="Comic Sans MS" w:cs="Arial"/>
          <w:spacing w:val="24"/>
          <w:sz w:val="18"/>
          <w:szCs w:val="18"/>
        </w:rPr>
        <w:t xml:space="preserve"> acil servisin</w:t>
      </w:r>
      <w:r w:rsidRPr="00B61361" w:rsidR="00C26076">
        <w:rPr>
          <w:rFonts w:ascii="Comic Sans MS" w:hAnsi="Comic Sans MS" w:cs="Arial"/>
          <w:spacing w:val="24"/>
          <w:sz w:val="18"/>
          <w:szCs w:val="18"/>
        </w:rPr>
        <w:t>in</w:t>
      </w:r>
      <w:r w:rsidRPr="00B61361">
        <w:rPr>
          <w:rFonts w:ascii="Comic Sans MS" w:hAnsi="Comic Sans MS" w:cs="Arial"/>
          <w:spacing w:val="24"/>
          <w:sz w:val="18"/>
          <w:szCs w:val="18"/>
        </w:rPr>
        <w:t xml:space="preserve"> niye yıkıldığını sanıyorum herkes hatırlıyor. Sedyelerin bile giremeyeceği darlıkta koridorlar yapılan bir hastanede sanıyorum rakamlardan, hesaptan kitaptan söz edilemez.</w:t>
      </w:r>
    </w:p>
    <w:p w:rsidRPr="00B61361" w:rsidR="00E46AAF" w:rsidP="00B61361" w:rsidRDefault="00E46AAF">
      <w:pPr>
        <w:pStyle w:val="Metinstil"/>
        <w:suppressAutoHyphens/>
        <w:spacing w:line="240" w:lineRule="auto"/>
        <w:rPr>
          <w:rFonts w:ascii="Comic Sans MS" w:hAnsi="Comic Sans MS" w:cs="Arial"/>
          <w:spacing w:val="24"/>
          <w:sz w:val="18"/>
          <w:szCs w:val="18"/>
        </w:rPr>
      </w:pPr>
      <w:r w:rsidRPr="00B61361">
        <w:rPr>
          <w:rFonts w:ascii="Comic Sans MS" w:hAnsi="Comic Sans MS" w:cs="Arial"/>
          <w:spacing w:val="24"/>
          <w:sz w:val="18"/>
          <w:szCs w:val="18"/>
        </w:rPr>
        <w:t>İkinci bir hesap kitapsızlık konusu, aile hekimliği. Sayın Bakan bu konuyla çok övünerek diyor ki: “Her gebeyi en az 4 kez takip ediyoruz.” Peki o zaman neden bütün gazeteler on bir-on iki yaşında gebeliğinin sonunda doğum yapmak üzere olan annelerin haberleriyle çalkalanıyor Sayın Bakan? Ya sizin bu 4 kere görme hikâyeniz bir hayal ya da aile hekimliği sistemi çöküyor.</w:t>
      </w:r>
    </w:p>
    <w:p w:rsidRPr="00B61361" w:rsidR="00E46AAF" w:rsidP="00B61361" w:rsidRDefault="00E46AAF">
      <w:pPr>
        <w:pStyle w:val="Metinstil"/>
        <w:suppressAutoHyphens/>
        <w:spacing w:line="240" w:lineRule="auto"/>
        <w:rPr>
          <w:rFonts w:ascii="Comic Sans MS" w:hAnsi="Comic Sans MS"/>
          <w:spacing w:val="24"/>
          <w:sz w:val="18"/>
          <w:szCs w:val="18"/>
        </w:rPr>
      </w:pPr>
      <w:r w:rsidRPr="00B61361">
        <w:rPr>
          <w:rFonts w:ascii="Comic Sans MS" w:hAnsi="Comic Sans MS" w:cs="Arial"/>
          <w:spacing w:val="24"/>
          <w:sz w:val="18"/>
          <w:szCs w:val="18"/>
        </w:rPr>
        <w:t xml:space="preserve">Ben bu cümlelerden olmak üzere Sayın Başbakana tekraren geçmiş olsun derken bir konuda talepte bulunmak istiyorum: Sayın Başbakan biliyorsunuz domuz gribi faciası yaşanırken ülkemizde –ki bu bir facia değildi, Sayın Bakan adına bir faciaydı- </w:t>
      </w:r>
      <w:r w:rsidRPr="00B61361">
        <w:rPr>
          <w:rFonts w:ascii="Comic Sans MS" w:hAnsi="Comic Sans MS"/>
          <w:spacing w:val="24"/>
          <w:sz w:val="18"/>
          <w:szCs w:val="18"/>
        </w:rPr>
        <w:t xml:space="preserve">Sayın Sağlık Bakanını uyarmıştı. Bu konudaki hassasiyetine ben çok teşekkür ediyorum.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(Mikrofon otomatik cihaz tarafından kapatıldı)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BAŞKAN – Teşekkür ederiz Sayın Demirel.</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Sayın Onur…</w:t>
      </w:r>
    </w:p>
    <w:p w:rsidRPr="00B61361" w:rsidR="00C26076" w:rsidP="00B61361" w:rsidRDefault="00C26076">
      <w:pPr>
        <w:ind w:left="20" w:right="60" w:firstLine="820"/>
        <w:jc w:val="both"/>
        <w:rPr>
          <w:sz w:val="18"/>
          <w:szCs w:val="18"/>
        </w:rPr>
      </w:pPr>
      <w:r w:rsidRPr="00B61361">
        <w:rPr>
          <w:sz w:val="18"/>
          <w:szCs w:val="18"/>
        </w:rPr>
        <w:t>9.- İstanbul Milletvekili Melda Onur’un, cezaevlerinde yaşanan sağlık sorunlarına çözüm bulunması gerektiğine ilişkin açı</w:t>
      </w:r>
      <w:r w:rsidRPr="00B61361">
        <w:rPr>
          <w:sz w:val="18"/>
          <w:szCs w:val="18"/>
        </w:rPr>
        <w:t>k</w:t>
      </w:r>
      <w:r w:rsidRPr="00B61361">
        <w:rPr>
          <w:sz w:val="18"/>
          <w:szCs w:val="18"/>
        </w:rPr>
        <w:t>laması</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MELDA ONUR (İstanbul) – Ben de Sağlık Bakanı buradayken soracaktım ama yine de kendisine iletilir. Bu Tam Gün Yasası’yla ilgili olarak sürekli anlatıyorlar ama neden Başbakana bir ayrıcalık yapıldığı konusunda herhangi bir yanıt alamadık. Başbakana yapılan ayrıcalık bir gün bir vatandaşa yapılacak mı?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Bunun dışında, sağlık sistemi, sağlığın şefkatli eli ne zaman cezaevlerine girecek? Çünkü Tekirdağ’da yaşananlar, Erzurum’da yaşananlar, Pozantı Cezaevi’nde yaşananlar birer insanlık dramıdır. Doğal gaz olmadığı için elleri yanan ve kangren olma noktasına gelen arkadaşlarımız tedavi göremiyorlar doğru dürüst. Silivri’dekileri hiç anlatmıyoruz. Bu yüzden Sağlık Bakanlığının, Adalet Bakanlığıyla özellikle çok çabuk bir araya gelip bu işe bir çözüm bulması gerekiyor.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Teşekkürler.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BAŞKAN – Teşekkür ederiz Sayın Onur.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Sayın Ağbaba…</w:t>
      </w:r>
    </w:p>
    <w:p w:rsidRPr="00B61361" w:rsidR="00C26076" w:rsidP="00B61361" w:rsidRDefault="00C26076">
      <w:pPr>
        <w:ind w:left="20" w:right="60" w:firstLine="820"/>
        <w:jc w:val="both"/>
        <w:rPr>
          <w:sz w:val="18"/>
          <w:szCs w:val="18"/>
        </w:rPr>
      </w:pPr>
      <w:r w:rsidRPr="00B61361">
        <w:rPr>
          <w:sz w:val="18"/>
          <w:szCs w:val="18"/>
        </w:rPr>
        <w:t>10.- Malatya Milletvekili Veli Ağbaba’nın, Bakanların sadece kendi illerine hizmet götürmemeleri, diğer illere de hizmet g</w:t>
      </w:r>
      <w:r w:rsidRPr="00B61361">
        <w:rPr>
          <w:sz w:val="18"/>
          <w:szCs w:val="18"/>
        </w:rPr>
        <w:t>ö</w:t>
      </w:r>
      <w:r w:rsidRPr="00B61361">
        <w:rPr>
          <w:sz w:val="18"/>
          <w:szCs w:val="18"/>
        </w:rPr>
        <w:t>türmeleri gerektiğine ilişkin açıklaması</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VELİ AĞBABA (Malatya) – Sayın Başkan, 13/2/2012, yani dün Arapgir Devlet Hastanesindeki ambulansların arızalı olması nedeniyle Arapgir’de hasta olanlar hastaneye götürülememiştir. Maalesef, Arapgir, Malatya’ya en uzak ilçelerimizden birisidir, 120 kilometredir. Arapgir’de bugünlerde ölen insanlar kendi köylerine cenazelerini götüremiyorlar, gidemiyorlar.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Şimdi, biraz önce Sayın Sağlık Bakanı da konuştu, Sayın Veysel Eroğlu da konuştu. Bakanların, bence sadece kendi illerine hizmet götürmemeleri gerekiyor, diğer illere de hizmet götürmeleri gerekiyor. Örneğin, keşke burada olup da sorsaydım Sayın Veysel Eroğlu’na, kendi iline kaç tane gölet yapılmış, Malatya kendi ilinden daha büyük, Malatya’ya kaç tane gölet yapılmış.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Teşekkür ederim.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BAŞKAN – Teşekkür ederiz Sayın Ağbaba.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Sayın Doğru…</w:t>
      </w:r>
    </w:p>
    <w:p w:rsidRPr="00B61361" w:rsidR="00C26076" w:rsidP="00B61361" w:rsidRDefault="00C26076">
      <w:pPr>
        <w:ind w:left="20" w:right="60" w:firstLine="820"/>
        <w:jc w:val="both"/>
        <w:rPr>
          <w:sz w:val="18"/>
          <w:szCs w:val="18"/>
        </w:rPr>
      </w:pPr>
      <w:r w:rsidRPr="00B61361">
        <w:rPr>
          <w:sz w:val="18"/>
          <w:szCs w:val="18"/>
        </w:rPr>
        <w:t>11.- Tokat Milletvekili Reşat Doğru’nun, Doğu Türkistan kökenli, Türkiye Cumhuriyeti vatandaşı ve Uygur Türklerinden o</w:t>
      </w:r>
      <w:r w:rsidRPr="00B61361">
        <w:rPr>
          <w:sz w:val="18"/>
          <w:szCs w:val="18"/>
        </w:rPr>
        <w:t>l</w:t>
      </w:r>
      <w:r w:rsidRPr="00B61361">
        <w:rPr>
          <w:sz w:val="18"/>
          <w:szCs w:val="18"/>
        </w:rPr>
        <w:t>duğu ileri sürülen Abdulhamit Davutoğlu, Kemal Ömeroğlu ve Ahmet Raşit isimli şahısların Tacikistan devleti makamlarınca tutukla</w:t>
      </w:r>
      <w:r w:rsidRPr="00B61361">
        <w:rPr>
          <w:sz w:val="18"/>
          <w:szCs w:val="18"/>
        </w:rPr>
        <w:t>n</w:t>
      </w:r>
      <w:r w:rsidRPr="00B61361">
        <w:rPr>
          <w:sz w:val="18"/>
          <w:szCs w:val="18"/>
        </w:rPr>
        <w:t>dıklarına, Dışişleri Bakanlığının konuyla ilgilenmesi gerektiğine ilişkin açıklaması</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REŞAT DOĞRU (Tokat) – Teşekkür ederim Sayın Başkanım.</w:t>
      </w:r>
    </w:p>
    <w:p w:rsidRPr="00B61361" w:rsidR="00E46AAF" w:rsidP="00B61361" w:rsidRDefault="00E46AAF">
      <w:pPr>
        <w:pStyle w:val="Metinstil"/>
        <w:tabs>
          <w:tab w:val="center" w:pos="5103"/>
        </w:tabs>
        <w:suppressAutoHyphens/>
        <w:spacing w:line="240" w:lineRule="auto"/>
        <w:rPr>
          <w:rFonts w:ascii="Comic Sans MS" w:hAnsi="Comic Sans MS" w:cs="Arial"/>
          <w:sz w:val="18"/>
          <w:szCs w:val="18"/>
        </w:rPr>
      </w:pPr>
      <w:r w:rsidRPr="00B61361">
        <w:rPr>
          <w:rFonts w:ascii="Comic Sans MS" w:hAnsi="Comic Sans MS"/>
          <w:spacing w:val="24"/>
          <w:sz w:val="18"/>
          <w:szCs w:val="18"/>
        </w:rPr>
        <w:t xml:space="preserve">Dışişleri Bakanlığına ve Hükûmete bir konuda hassasiyetle ilgili olarak bir soru sormak istiyorum, bilgi vermek istiyorum daha doğrusu. Doğu Türkistan kökenli, Türkiye Cumhuriyeti vatandaşı olan, Uygur Türklerinden olan Abdulhamit Davutoğlu, Kemal Ömeroğlu ve Ahmet Raşit isimli insanlar Tacikistan devleti makamlarınca tutuklanmışlardır. Türkiye-Tacikistan arasında ticaretle uğraşan bu insanların ne sebeple tutuklanmış olduklarını aileler de bilmiyorlar. Tabii </w:t>
      </w:r>
      <w:r w:rsidRPr="00B61361">
        <w:rPr>
          <w:rFonts w:ascii="Comic Sans MS" w:hAnsi="Comic Sans MS" w:cs="Arial"/>
          <w:sz w:val="18"/>
          <w:szCs w:val="18"/>
        </w:rPr>
        <w:t>bu konuda da çok büyük bir korku var. Çin Devleti’ne teslim edileceği noktasında büyük bir korku içerisindeler. Bu yönlü olarak önümüzdeki günlerde de Çin Devlet Başkan Yardımcısının Türkiye Cumhuriyeti devletini ziyaret edeceği konusu olması dolayısıyla Dışişleri Bakanlığının bu konuya bir el atmasını ve bu Türkiye Cumhuriyeti vatandaşı olan insanların akıbetlerini ortaya çıkartmasını ve haklarını savunmasını istiyoruz. Bu konuda bilgi vermek</w:t>
      </w:r>
      <w:r w:rsidRPr="00B61361">
        <w:rPr>
          <w:rFonts w:ascii="Comic Sans MS" w:hAnsi="Comic Sans MS" w:cs="Arial"/>
          <w:b/>
          <w:sz w:val="18"/>
          <w:szCs w:val="18"/>
        </w:rPr>
        <w:t xml:space="preserve"> </w:t>
      </w:r>
      <w:r w:rsidRPr="00B61361">
        <w:rPr>
          <w:rFonts w:ascii="Comic Sans MS" w:hAnsi="Comic Sans MS" w:cs="Arial"/>
          <w:sz w:val="18"/>
          <w:szCs w:val="18"/>
        </w:rPr>
        <w:t>istedim.</w:t>
      </w:r>
    </w:p>
    <w:p w:rsidRPr="00B61361" w:rsidR="00E46AAF" w:rsidP="00B61361" w:rsidRDefault="00E46AAF">
      <w:pPr>
        <w:pStyle w:val="Metinstil"/>
        <w:suppressAutoHyphens/>
        <w:spacing w:line="240" w:lineRule="auto"/>
        <w:ind w:left="0" w:firstLine="851"/>
        <w:rPr>
          <w:rFonts w:ascii="Comic Sans MS" w:hAnsi="Comic Sans MS" w:cs="Arial"/>
          <w:sz w:val="18"/>
          <w:szCs w:val="18"/>
        </w:rPr>
      </w:pPr>
      <w:r w:rsidRPr="00B61361">
        <w:rPr>
          <w:rFonts w:ascii="Comic Sans MS" w:hAnsi="Comic Sans MS" w:cs="Arial"/>
          <w:sz w:val="18"/>
          <w:szCs w:val="18"/>
        </w:rPr>
        <w:t>Teşekkür ederim.</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BAŞKAN – Teşekkür ederiz Sayın Doğru.</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 xml:space="preserve">Sayın milletvekilleri, sadece 10 kişiye söz verecektim. Bunu baştan söylemediğim için kusuruma bakmayınız. </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MEHMET ŞANDIR (Mersin) – Sayın Başkanım, grup başkan vekillerine birer söz verseniz günün anlamıyla ilgili birer dakika konuşsak…</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BAŞKAN – Buyurunuz Sayın Şandır.</w:t>
      </w:r>
    </w:p>
    <w:p w:rsidRPr="00B61361" w:rsidR="00C26076" w:rsidP="00B61361" w:rsidRDefault="00C26076">
      <w:pPr>
        <w:ind w:left="20" w:right="60" w:firstLine="820"/>
        <w:jc w:val="both"/>
        <w:rPr>
          <w:sz w:val="18"/>
          <w:szCs w:val="18"/>
        </w:rPr>
      </w:pPr>
      <w:r w:rsidRPr="00B61361">
        <w:rPr>
          <w:sz w:val="18"/>
          <w:szCs w:val="18"/>
        </w:rPr>
        <w:t>12.- Mersin Milletvekili Mehmet Şandır’ın, 14 Şubat Sevgililer Günü’ne ilişkin açıklaması</w:t>
      </w:r>
    </w:p>
    <w:p w:rsidRPr="00B61361" w:rsidR="00E46AAF" w:rsidP="00B61361" w:rsidRDefault="00E46AAF">
      <w:pPr>
        <w:pStyle w:val="Metinstil"/>
        <w:suppressAutoHyphens/>
        <w:spacing w:line="240" w:lineRule="auto"/>
        <w:rPr>
          <w:rFonts w:ascii="Comic Sans MS" w:hAnsi="Comic Sans MS" w:cs="Arial"/>
          <w:sz w:val="18"/>
          <w:szCs w:val="18"/>
        </w:rPr>
      </w:pP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MEHMET ŞANDIR (Mersin) – Değerli arkadaşlar, Milliyetçi Hareket Partisi Grubu olarak hem şahsım hem grubum adına… Bugün 14 Şubat Sevgililer Günü, Sevgi Günü. Sevgi yara</w:t>
      </w:r>
      <w:r w:rsidRPr="00B61361" w:rsidR="00C26076">
        <w:rPr>
          <w:rFonts w:ascii="Comic Sans MS" w:hAnsi="Comic Sans MS" w:cs="Arial"/>
          <w:sz w:val="18"/>
          <w:szCs w:val="18"/>
        </w:rPr>
        <w:t>d</w:t>
      </w:r>
      <w:r w:rsidRPr="00B61361">
        <w:rPr>
          <w:rFonts w:ascii="Comic Sans MS" w:hAnsi="Comic Sans MS" w:cs="Arial"/>
          <w:sz w:val="18"/>
          <w:szCs w:val="18"/>
        </w:rPr>
        <w:t>ılışın hamuru, amacı. Dolayısıyla sevgiyi öne çıkartarak bugünü kutlamak gerçekten hepimizin çok ihtiyacı olan bir husus. Biz de Milliyetçi Hareket Partisi camiası olarak tüm toplumumuzun sevgi içerisinde olmasını, kişisel olarak da herkesin birbirine sevgiyle bakmasını, sevgililerini hatırlamasını, çoluk çocuğunu hatırlamasını bu sıkışık gündem, bu zor gündemde, bu sıkıntılar içerisinde bile sevgiden vazgeçilmemesi gerektiğini tekrar hatırlayarak ve hatırlatarak bugünü tüm insanlarımıza Sevgililer Günü olarak kutluyorum.</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Söz verdiğiniz için de teşekkür ediyorum.</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 xml:space="preserve">BAŞKAN – Teşekkür ederiz Sayın Şandır. </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Ben de sevginin dünyaya hâkim olmasını diliyor, hepinizin Sevgililer Günü’nü kutluyorum bu vesileyle. (Alkışlar)</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 xml:space="preserve">Teşekkür ederiz. </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Gündeme geçiyoruz.</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 xml:space="preserve">Başkanlığın Genel Kurula sunuşları vardır. </w:t>
      </w:r>
    </w:p>
    <w:p w:rsidRPr="00B61361" w:rsidR="00E46AAF" w:rsidP="00B61361" w:rsidRDefault="00E46AAF">
      <w:pPr>
        <w:pStyle w:val="Metinstil"/>
        <w:suppressAutoHyphens/>
        <w:spacing w:line="240" w:lineRule="auto"/>
        <w:rPr>
          <w:rFonts w:ascii="Comic Sans MS" w:hAnsi="Comic Sans MS"/>
          <w:spacing w:val="24"/>
          <w:sz w:val="18"/>
          <w:szCs w:val="18"/>
        </w:rPr>
      </w:pPr>
      <w:r w:rsidRPr="00B61361">
        <w:rPr>
          <w:rFonts w:ascii="Comic Sans MS" w:hAnsi="Comic Sans MS" w:cs="Arial"/>
          <w:sz w:val="18"/>
          <w:szCs w:val="18"/>
        </w:rPr>
        <w:t xml:space="preserve">Sayın milletvekilleri, Çalışma ve Sosyal Güvenlik Bakanı Sayın Faruk Çelik gündemin “Sözlü Sorular” kısmının 1, 18, 24, 142, 168, 184, 204, 312, 320, 338, 340, 345, 347, 397, 428, 431, 463, 470, 486, 503, 527, 589, </w:t>
      </w:r>
      <w:r w:rsidRPr="00B61361">
        <w:rPr>
          <w:rFonts w:ascii="Comic Sans MS" w:hAnsi="Comic Sans MS"/>
          <w:spacing w:val="24"/>
          <w:sz w:val="18"/>
          <w:szCs w:val="18"/>
        </w:rPr>
        <w:t xml:space="preserve">600, 667, 668, 669, 670, 671, 682, 685, 694 ve 794’üncü sıralarda yer alan önergeleri birlikte cevaplandırmak istemişlerdir. Sayın Bakanın bu istemini sırası geldiğinde yerine getireceğim.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Meclis araştırması açılmasına ilişkin üç önerge vardır, ayrı ayrı okutuyorum: </w:t>
      </w:r>
    </w:p>
    <w:p w:rsidRPr="00B61361" w:rsidR="00C26076" w:rsidP="00B61361" w:rsidRDefault="00C26076">
      <w:pPr>
        <w:tabs>
          <w:tab w:val="center" w:pos="5100"/>
        </w:tabs>
        <w:ind w:left="80" w:right="60" w:firstLine="760"/>
        <w:jc w:val="both"/>
        <w:rPr>
          <w:sz w:val="18"/>
          <w:szCs w:val="18"/>
        </w:rPr>
      </w:pPr>
      <w:r w:rsidRPr="00B61361">
        <w:rPr>
          <w:sz w:val="18"/>
          <w:szCs w:val="18"/>
        </w:rPr>
        <w:t>VII.- BAŞKANLIĞIN GENEL KURULA SUNUŞLARI</w:t>
      </w:r>
    </w:p>
    <w:p w:rsidRPr="00B61361" w:rsidR="00C26076" w:rsidP="00B61361" w:rsidRDefault="00C26076">
      <w:pPr>
        <w:ind w:left="20" w:right="60" w:firstLine="820"/>
        <w:jc w:val="both"/>
        <w:rPr>
          <w:sz w:val="18"/>
          <w:szCs w:val="18"/>
        </w:rPr>
      </w:pPr>
      <w:r w:rsidRPr="00B61361">
        <w:rPr>
          <w:sz w:val="18"/>
          <w:szCs w:val="18"/>
        </w:rPr>
        <w:t>A) Meclis Araştırması Önergeleri</w:t>
      </w:r>
    </w:p>
    <w:p w:rsidRPr="00B61361" w:rsidR="00C26076" w:rsidP="00B61361" w:rsidRDefault="00C26076">
      <w:pPr>
        <w:ind w:left="20" w:right="60" w:firstLine="820"/>
        <w:jc w:val="both"/>
        <w:rPr>
          <w:sz w:val="18"/>
          <w:szCs w:val="18"/>
        </w:rPr>
      </w:pPr>
      <w:r w:rsidRPr="00B61361">
        <w:rPr>
          <w:sz w:val="18"/>
          <w:szCs w:val="18"/>
        </w:rPr>
        <w:t>1.- Mersin Milletvekili Mehmet Şandır ve 20 milletvekilinin, şehit yakınları ve gazilerin s</w:t>
      </w:r>
      <w:r w:rsidRPr="00B61361">
        <w:rPr>
          <w:sz w:val="18"/>
          <w:szCs w:val="18"/>
        </w:rPr>
        <w:t>o</w:t>
      </w:r>
      <w:r w:rsidRPr="00B61361">
        <w:rPr>
          <w:sz w:val="18"/>
          <w:szCs w:val="18"/>
        </w:rPr>
        <w:t xml:space="preserve">runlarının ve çözüm yollarının </w:t>
      </w:r>
      <w:r w:rsidRPr="00B61361">
        <w:rPr>
          <w:bCs/>
          <w:sz w:val="18"/>
          <w:szCs w:val="18"/>
        </w:rPr>
        <w:t xml:space="preserve">araştırılarak alınması gereken önlemlerin belirlenmesi amacıyla Meclis araştırması açılmasına ilişkin önergesi </w:t>
      </w:r>
      <w:r w:rsidRPr="00B61361">
        <w:rPr>
          <w:sz w:val="18"/>
          <w:szCs w:val="18"/>
        </w:rPr>
        <w:t>(10/142)</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p>
    <w:p w:rsidRPr="00B61361" w:rsidR="00E46AAF" w:rsidP="00B61361" w:rsidRDefault="00E46AAF">
      <w:pPr>
        <w:pStyle w:val="Metinstil"/>
        <w:tabs>
          <w:tab w:val="center" w:pos="5103"/>
        </w:tabs>
        <w:suppressAutoHyphens/>
        <w:spacing w:line="240" w:lineRule="auto"/>
        <w:jc w:val="center"/>
        <w:rPr>
          <w:rFonts w:ascii="Comic Sans MS" w:hAnsi="Comic Sans MS"/>
          <w:spacing w:val="24"/>
          <w:sz w:val="18"/>
          <w:szCs w:val="18"/>
        </w:rPr>
      </w:pPr>
      <w:r w:rsidRPr="00B61361">
        <w:rPr>
          <w:rFonts w:ascii="Comic Sans MS" w:hAnsi="Comic Sans MS"/>
          <w:spacing w:val="24"/>
          <w:sz w:val="18"/>
          <w:szCs w:val="18"/>
        </w:rPr>
        <w:t>Türkiye Büyük Millet Meclisi Başkanlığına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Şehit Yakınları ve Gazilerin Sorunları ve Çözüm Yollarını tespit etmek amacıyla Anayasanın 98'inci İç Tüzüğün 104 ve 105'inci maddeleri gereğince ekte sunulan gerekçe çerçevesinde Meclis Araş</w:t>
      </w:r>
      <w:r w:rsidRPr="00B61361" w:rsidR="00C86DD6">
        <w:rPr>
          <w:rFonts w:ascii="Comic Sans MS" w:hAnsi="Comic Sans MS"/>
          <w:spacing w:val="24"/>
          <w:sz w:val="18"/>
          <w:szCs w:val="18"/>
        </w:rPr>
        <w:t>tırması açılmasını arz ederiz.</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Gerekçe: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Uzun yıllar süren bölücü terörle mücadele sırasında on binlerce asker, polis ve kamu görevlimiz; şehit, gazi, harp ve vazife malulü olmuştur. Birçok aile, evladını, eşini, babasını veya annesini, kardeşini, vatan uğruna şehit vermiş, en değerli varlıklarını da feda etmişlerdir. Gazilerimiz vatanın bölünmez bütünlüğü uğrunda sağlıklarını hatta vücut bütünlüklerini kaybetmişlerdir. Bu insanlarımıza hak ettikleri ilginin gösterilip gösterilmediğinin, kendilerine sahip çıkılıp çıkılmadığının ortaya konulması gerekmektedir. Şehit yakınları ve gazilerimiz için neler yapılması gerektiğinin belirlenmesi, vefa ve minnet duygusunun ötesinde bir ödevdir.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Devlet; şehitlerimizin ailelerine ve malullerimize nakdi tazminat, sosyal güvenlik sistemi içerisinde aylık bağlanması ve sağlık yardımı imkânlarını sağlamaktadır.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Ancak bu konularda aksaklıklar yaşandığı, basınımızda sıkça rastlanan "ödenen bazı nakdi tazminatların geri istendiğine" ve "bağlanan maaşların yetersizliğine" ilişkin haberlerden anlaşılmaktadır. Bu aksaklıkların bürokratik hatalardan kaynaklandığı belirtilmekle birlikte aksaklıkların büyük ölçüde şehit, gazi, harp ve vazife malulleriyle ilgili mevzuatın dağınıklığından ve kamu sosyal güvenlik sisteminin her türlü sosyal güvenlik görevini yapmakla görevlendirilmiş olmasından kaynaklandığı aşikâr bulunmaktadır.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Sosyal güvenlik sistemi kapsamındaki çözüm çabalarına ek olarak devlet tarafından şehit yakınlarına, gazi, harp ve vazife malullerine; iş temini, konut kredisi, bazı kamu taşıtlarında ücretsiz seyahat, eğitim öncelikleri gibi çeşitli imkânlar ve kolaylıklar sağlanmaya çalışılmaktadır. Bazı yerel yönetimler su ücretlerinde indirimli tarife uygulamaktadır. Bazı kamu kuruluşları tatil imkânları sunmaktadır.</w:t>
      </w:r>
      <w:r w:rsidRPr="00B61361" w:rsidR="00FA1C18">
        <w:rPr>
          <w:rFonts w:ascii="Comic Sans MS" w:hAnsi="Comic Sans MS"/>
          <w:spacing w:val="24"/>
          <w:sz w:val="18"/>
          <w:szCs w:val="18"/>
        </w:rPr>
        <w:t xml:space="preserve"> Madalya ve berat ile başka bir</w:t>
      </w:r>
      <w:r w:rsidRPr="00B61361">
        <w:rPr>
          <w:rFonts w:ascii="Comic Sans MS" w:hAnsi="Comic Sans MS"/>
          <w:spacing w:val="24"/>
          <w:sz w:val="18"/>
          <w:szCs w:val="18"/>
        </w:rPr>
        <w:t>takım manevi destekler verilmeye çalışılmaktadır.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Ancak bu çabalardan nasıl bir sonuç alındığı ve gazilerimiz bu uygulamalardan yararlanma oranı belirsizdir. Standart olarak her hak edene verilmeyen bu hizmetlerin bu şekilde verilmesinin hakkaniyetle bağdaşmadığı açıktır. İş temini ile ilgili yönetmelikte, gaziler ve şehit yakınlarının eski hükümlülerle aynı kapsamda değerlendirilmesi eleştirilere konu olmaktadır. Şehit yakınları ve gazilerin zorunlu istihdam edilmesi, verimlilik ve rekabet şartları gerekçeleriyle özel sektör kuruluşlarının şikâyetlerine ve isteksiz davranmasına sebep olmaktadır.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Şehit yakınları ve gazilerle ayrıca bazı sivil toplum kuruluşları, bazı vakıflar ve derneklerin çeşitli şekillerde yardım ve ilgileri söz konusudur. Bunların bazıları bağış toplamaktadır. İçişleri Bakanlığı verilerine göre ülkemizde adında şehit veya gazi olan 178 dernek ve 10 vakıf mevcuttur. Bu sivil toplum kuruluşlarımız ile kamu kurum ve kuruluşları arasında koordinasyonu sağlamak üzere İçişleri Bakanlığı İller İdaresi Genel Müdürlüğü görevlendirilmiştir.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Bunların dışında bazı kişi ve kuruluşlar dağınık bir biçimde yardım kampanyaları düzenlemekte, yoksul ve fakir vatandaşlar için hazırlanan gıda paketlerini şehit yakınlarına, gazi, harp ve vazife malullerine dağıtmaktadır. Toplumumuzun bu samimi çabalarının amaçlanan sonucu doğurup doğurmadığı meçhul bulunmaktadır.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Yukarıda açıklanan gerekçelere binaen; Şehit yakınları ve gaziler için;</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Çeşitli kanunlarda dağınık olarak bulunan hükümlerin ve çeşitli yönetmeliklerin değerlendirilmesi,</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Şehit, gazi, harp ve vazife malulü tanımlarının yeniden yapılması,</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Konunun mevcut sosyal güvenlik sistemi  içinde değerlendirilmesinin doğurduğu sakıncalar, objektif esaslara dayalı bir uygulama ile iş ve işlemlerde bürokratik usul ve esaslarının sadeleştirilmesinin tespiti,</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b/>
        <w:t>Toplanan bağış ve yapılan yardımların bir esasa bağlanması, sistem halinde düzenlenmesi durumunda bağış ve yardımların bu mekanizmaya yönlendirilmesi,</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b/>
        <w:t>Böylelikle şehit aileleri ve gazilerinin yaşadıkları sorunların kalıcı ve çağdaş normlarda çözümlenmesi,</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için alınması gereken önlemlerin belirlenmesi amacıyla Anayasanın 98 inci İç Tüzüğün 104 ve 105 inci maddeleri gereğince Meclis Araştırması açılması uygun olacaktır.</w:t>
      </w:r>
    </w:p>
    <w:p w:rsidRPr="00B61361" w:rsidR="00E46AAF" w:rsidP="00B61361" w:rsidRDefault="00E46AAF">
      <w:pPr>
        <w:rPr>
          <w:rFonts w:ascii="Comic Sans MS" w:hAnsi="Comic Sans MS"/>
          <w:sz w:val="18"/>
          <w:szCs w:val="18"/>
        </w:rPr>
      </w:pP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1) Mehmet Şandır </w:t>
      </w:r>
      <w:r w:rsidRPr="00B61361">
        <w:rPr>
          <w:rFonts w:ascii="Comic Sans MS" w:hAnsi="Comic Sans MS"/>
          <w:spacing w:val="24"/>
          <w:sz w:val="18"/>
          <w:szCs w:val="18"/>
        </w:rPr>
        <w:tab/>
      </w:r>
      <w:r w:rsidRPr="00B61361">
        <w:rPr>
          <w:rFonts w:ascii="Comic Sans MS" w:hAnsi="Comic Sans MS"/>
          <w:spacing w:val="24"/>
          <w:sz w:val="18"/>
          <w:szCs w:val="18"/>
        </w:rPr>
        <w:tab/>
        <w:t>(Mersin)</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2) Ali Uzunırmak</w:t>
      </w:r>
      <w:r w:rsidRPr="00B61361">
        <w:rPr>
          <w:rFonts w:ascii="Comic Sans MS" w:hAnsi="Comic Sans MS"/>
          <w:spacing w:val="24"/>
          <w:sz w:val="18"/>
          <w:szCs w:val="18"/>
        </w:rPr>
        <w:tab/>
      </w:r>
      <w:r w:rsidRPr="00B61361">
        <w:rPr>
          <w:rFonts w:ascii="Comic Sans MS" w:hAnsi="Comic Sans MS"/>
          <w:spacing w:val="24"/>
          <w:sz w:val="18"/>
          <w:szCs w:val="18"/>
        </w:rPr>
        <w:tab/>
        <w:t>(Aydın)</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3) Mehmet Erdoğan </w:t>
      </w:r>
      <w:r w:rsidRPr="00B61361">
        <w:rPr>
          <w:rFonts w:ascii="Comic Sans MS" w:hAnsi="Comic Sans MS"/>
          <w:spacing w:val="24"/>
          <w:sz w:val="18"/>
          <w:szCs w:val="18"/>
        </w:rPr>
        <w:tab/>
      </w:r>
      <w:r w:rsidRPr="00B61361">
        <w:rPr>
          <w:rFonts w:ascii="Comic Sans MS" w:hAnsi="Comic Sans MS"/>
          <w:spacing w:val="24"/>
          <w:sz w:val="18"/>
          <w:szCs w:val="18"/>
        </w:rPr>
        <w:tab/>
        <w:t>(Muğla)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4) Enver Erdem </w:t>
      </w:r>
      <w:r w:rsidRPr="00B61361">
        <w:rPr>
          <w:rFonts w:ascii="Comic Sans MS" w:hAnsi="Comic Sans MS"/>
          <w:spacing w:val="24"/>
          <w:sz w:val="18"/>
          <w:szCs w:val="18"/>
        </w:rPr>
        <w:tab/>
      </w:r>
      <w:r w:rsidRPr="00B61361">
        <w:rPr>
          <w:rFonts w:ascii="Comic Sans MS" w:hAnsi="Comic Sans MS"/>
          <w:spacing w:val="24"/>
          <w:sz w:val="18"/>
          <w:szCs w:val="18"/>
        </w:rPr>
        <w:tab/>
        <w:t>(Elâzığ)</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5) Alim Işık </w:t>
      </w:r>
      <w:r w:rsidRPr="00B61361">
        <w:rPr>
          <w:rFonts w:ascii="Comic Sans MS" w:hAnsi="Comic Sans MS"/>
          <w:spacing w:val="24"/>
          <w:sz w:val="18"/>
          <w:szCs w:val="18"/>
        </w:rPr>
        <w:tab/>
      </w:r>
      <w:r w:rsidRPr="00B61361">
        <w:rPr>
          <w:rFonts w:ascii="Comic Sans MS" w:hAnsi="Comic Sans MS"/>
          <w:spacing w:val="24"/>
          <w:sz w:val="18"/>
          <w:szCs w:val="18"/>
        </w:rPr>
        <w:tab/>
        <w:t>(Kütahya)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6) Ali Öz </w:t>
      </w:r>
      <w:r w:rsidRPr="00B61361">
        <w:rPr>
          <w:rFonts w:ascii="Comic Sans MS" w:hAnsi="Comic Sans MS"/>
          <w:spacing w:val="24"/>
          <w:sz w:val="18"/>
          <w:szCs w:val="18"/>
        </w:rPr>
        <w:tab/>
      </w:r>
      <w:r w:rsidRPr="00B61361">
        <w:rPr>
          <w:rFonts w:ascii="Comic Sans MS" w:hAnsi="Comic Sans MS"/>
          <w:spacing w:val="24"/>
          <w:sz w:val="18"/>
          <w:szCs w:val="18"/>
        </w:rPr>
        <w:tab/>
        <w:t>(Mersin)</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7) Seyfettin Yılmaz </w:t>
      </w:r>
      <w:r w:rsidRPr="00B61361">
        <w:rPr>
          <w:rFonts w:ascii="Comic Sans MS" w:hAnsi="Comic Sans MS"/>
          <w:spacing w:val="24"/>
          <w:sz w:val="18"/>
          <w:szCs w:val="18"/>
        </w:rPr>
        <w:tab/>
      </w:r>
      <w:r w:rsidRPr="00B61361">
        <w:rPr>
          <w:rFonts w:ascii="Comic Sans MS" w:hAnsi="Comic Sans MS"/>
          <w:spacing w:val="24"/>
          <w:sz w:val="18"/>
          <w:szCs w:val="18"/>
        </w:rPr>
        <w:tab/>
        <w:t>(Adana)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8) Zühal Top</w:t>
      </w:r>
      <w:r w:rsidRPr="00B61361" w:rsidR="00D368DF">
        <w:rPr>
          <w:rFonts w:ascii="Comic Sans MS" w:hAnsi="Comic Sans MS"/>
          <w:spacing w:val="24"/>
          <w:sz w:val="18"/>
          <w:szCs w:val="18"/>
        </w:rPr>
        <w:t>c</w:t>
      </w:r>
      <w:r w:rsidRPr="00B61361">
        <w:rPr>
          <w:rFonts w:ascii="Comic Sans MS" w:hAnsi="Comic Sans MS"/>
          <w:spacing w:val="24"/>
          <w:sz w:val="18"/>
          <w:szCs w:val="18"/>
        </w:rPr>
        <w:t xml:space="preserve">u </w:t>
      </w:r>
      <w:r w:rsidRPr="00B61361">
        <w:rPr>
          <w:rFonts w:ascii="Comic Sans MS" w:hAnsi="Comic Sans MS"/>
          <w:spacing w:val="24"/>
          <w:sz w:val="18"/>
          <w:szCs w:val="18"/>
        </w:rPr>
        <w:tab/>
      </w:r>
      <w:r w:rsidRPr="00B61361">
        <w:rPr>
          <w:rFonts w:ascii="Comic Sans MS" w:hAnsi="Comic Sans MS"/>
          <w:spacing w:val="24"/>
          <w:sz w:val="18"/>
          <w:szCs w:val="18"/>
        </w:rPr>
        <w:tab/>
        <w:t>(Ankara)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9) Yusuf Halaçoğlu </w:t>
      </w:r>
      <w:r w:rsidRPr="00B61361">
        <w:rPr>
          <w:rFonts w:ascii="Comic Sans MS" w:hAnsi="Comic Sans MS"/>
          <w:spacing w:val="24"/>
          <w:sz w:val="18"/>
          <w:szCs w:val="18"/>
        </w:rPr>
        <w:tab/>
      </w:r>
      <w:r w:rsidRPr="00B61361">
        <w:rPr>
          <w:rFonts w:ascii="Comic Sans MS" w:hAnsi="Comic Sans MS"/>
          <w:spacing w:val="24"/>
          <w:sz w:val="18"/>
          <w:szCs w:val="18"/>
        </w:rPr>
        <w:tab/>
        <w:t>(Kayseri)</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10) Sümer Oral </w:t>
      </w:r>
      <w:r w:rsidRPr="00B61361">
        <w:rPr>
          <w:rFonts w:ascii="Comic Sans MS" w:hAnsi="Comic Sans MS"/>
          <w:spacing w:val="24"/>
          <w:sz w:val="18"/>
          <w:szCs w:val="18"/>
        </w:rPr>
        <w:tab/>
      </w:r>
      <w:r w:rsidRPr="00B61361">
        <w:rPr>
          <w:rFonts w:ascii="Comic Sans MS" w:hAnsi="Comic Sans MS"/>
          <w:spacing w:val="24"/>
          <w:sz w:val="18"/>
          <w:szCs w:val="18"/>
        </w:rPr>
        <w:tab/>
        <w:t>(Manisa)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11) Mustafa Kalaycı </w:t>
      </w:r>
      <w:r w:rsidRPr="00B61361">
        <w:rPr>
          <w:rFonts w:ascii="Comic Sans MS" w:hAnsi="Comic Sans MS"/>
          <w:spacing w:val="24"/>
          <w:sz w:val="18"/>
          <w:szCs w:val="18"/>
        </w:rPr>
        <w:tab/>
      </w:r>
      <w:r w:rsidRPr="00B61361">
        <w:rPr>
          <w:rFonts w:ascii="Comic Sans MS" w:hAnsi="Comic Sans MS"/>
          <w:spacing w:val="24"/>
          <w:sz w:val="18"/>
          <w:szCs w:val="18"/>
        </w:rPr>
        <w:tab/>
        <w:t>(Konya)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12) Mehmet Günal </w:t>
      </w:r>
      <w:r w:rsidRPr="00B61361">
        <w:rPr>
          <w:rFonts w:ascii="Comic Sans MS" w:hAnsi="Comic Sans MS"/>
          <w:spacing w:val="24"/>
          <w:sz w:val="18"/>
          <w:szCs w:val="18"/>
        </w:rPr>
        <w:tab/>
      </w:r>
      <w:r w:rsidRPr="00B61361">
        <w:rPr>
          <w:rFonts w:ascii="Comic Sans MS" w:hAnsi="Comic Sans MS"/>
          <w:spacing w:val="24"/>
          <w:sz w:val="18"/>
          <w:szCs w:val="18"/>
        </w:rPr>
        <w:tab/>
        <w:t>(Antalya)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13) Kemalettin Yılmaz </w:t>
      </w:r>
      <w:r w:rsidRPr="00B61361">
        <w:rPr>
          <w:rFonts w:ascii="Comic Sans MS" w:hAnsi="Comic Sans MS"/>
          <w:spacing w:val="24"/>
          <w:sz w:val="18"/>
          <w:szCs w:val="18"/>
        </w:rPr>
        <w:tab/>
      </w:r>
      <w:r w:rsidRPr="00B61361">
        <w:rPr>
          <w:rFonts w:ascii="Comic Sans MS" w:hAnsi="Comic Sans MS"/>
          <w:spacing w:val="24"/>
          <w:sz w:val="18"/>
          <w:szCs w:val="18"/>
        </w:rPr>
        <w:tab/>
        <w:t>(Afyonkarahisar)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14) D. Ali Torlak </w:t>
      </w:r>
      <w:r w:rsidRPr="00B61361">
        <w:rPr>
          <w:rFonts w:ascii="Comic Sans MS" w:hAnsi="Comic Sans MS"/>
          <w:spacing w:val="24"/>
          <w:sz w:val="18"/>
          <w:szCs w:val="18"/>
        </w:rPr>
        <w:tab/>
      </w:r>
      <w:r w:rsidRPr="00B61361">
        <w:rPr>
          <w:rFonts w:ascii="Comic Sans MS" w:hAnsi="Comic Sans MS"/>
          <w:spacing w:val="24"/>
          <w:sz w:val="18"/>
          <w:szCs w:val="18"/>
        </w:rPr>
        <w:tab/>
        <w:t>(İstanbul)</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15) Celal Adan </w:t>
      </w:r>
      <w:r w:rsidRPr="00B61361">
        <w:rPr>
          <w:rFonts w:ascii="Comic Sans MS" w:hAnsi="Comic Sans MS"/>
          <w:spacing w:val="24"/>
          <w:sz w:val="18"/>
          <w:szCs w:val="18"/>
        </w:rPr>
        <w:tab/>
      </w:r>
      <w:r w:rsidRPr="00B61361">
        <w:rPr>
          <w:rFonts w:ascii="Comic Sans MS" w:hAnsi="Comic Sans MS"/>
          <w:spacing w:val="24"/>
          <w:sz w:val="18"/>
          <w:szCs w:val="18"/>
        </w:rPr>
        <w:tab/>
        <w:t>(İstanbul)</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16) Oktay Öztürk </w:t>
      </w:r>
      <w:r w:rsidRPr="00B61361">
        <w:rPr>
          <w:rFonts w:ascii="Comic Sans MS" w:hAnsi="Comic Sans MS"/>
          <w:spacing w:val="24"/>
          <w:sz w:val="18"/>
          <w:szCs w:val="18"/>
        </w:rPr>
        <w:tab/>
      </w:r>
      <w:r w:rsidRPr="00B61361">
        <w:rPr>
          <w:rFonts w:ascii="Comic Sans MS" w:hAnsi="Comic Sans MS"/>
          <w:spacing w:val="24"/>
          <w:sz w:val="18"/>
          <w:szCs w:val="18"/>
        </w:rPr>
        <w:tab/>
        <w:t>(Erzurum)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17) Emin Haluk Ayhan </w:t>
      </w:r>
      <w:r w:rsidRPr="00B61361">
        <w:rPr>
          <w:rFonts w:ascii="Comic Sans MS" w:hAnsi="Comic Sans MS"/>
          <w:spacing w:val="24"/>
          <w:sz w:val="18"/>
          <w:szCs w:val="18"/>
        </w:rPr>
        <w:tab/>
      </w:r>
      <w:r w:rsidRPr="00B61361">
        <w:rPr>
          <w:rFonts w:ascii="Comic Sans MS" w:hAnsi="Comic Sans MS"/>
          <w:spacing w:val="24"/>
          <w:sz w:val="18"/>
          <w:szCs w:val="18"/>
        </w:rPr>
        <w:tab/>
        <w:t>(Denizli)</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18) Mesut Dedeoğlu </w:t>
      </w:r>
      <w:r w:rsidRPr="00B61361">
        <w:rPr>
          <w:rFonts w:ascii="Comic Sans MS" w:hAnsi="Comic Sans MS"/>
          <w:spacing w:val="24"/>
          <w:sz w:val="18"/>
          <w:szCs w:val="18"/>
        </w:rPr>
        <w:tab/>
      </w:r>
      <w:r w:rsidRPr="00B61361">
        <w:rPr>
          <w:rFonts w:ascii="Comic Sans MS" w:hAnsi="Comic Sans MS"/>
          <w:spacing w:val="24"/>
          <w:sz w:val="18"/>
          <w:szCs w:val="18"/>
        </w:rPr>
        <w:tab/>
        <w:t>(Kahramanmaraş)</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19) Erkan Akçay </w:t>
      </w:r>
      <w:r w:rsidRPr="00B61361">
        <w:rPr>
          <w:rFonts w:ascii="Comic Sans MS" w:hAnsi="Comic Sans MS"/>
          <w:spacing w:val="24"/>
          <w:sz w:val="18"/>
          <w:szCs w:val="18"/>
        </w:rPr>
        <w:tab/>
      </w:r>
      <w:r w:rsidRPr="00B61361">
        <w:rPr>
          <w:rFonts w:ascii="Comic Sans MS" w:hAnsi="Comic Sans MS"/>
          <w:spacing w:val="24"/>
          <w:sz w:val="18"/>
          <w:szCs w:val="18"/>
        </w:rPr>
        <w:tab/>
        <w:t>(Manisa)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20) Atila Kaya </w:t>
      </w:r>
      <w:r w:rsidRPr="00B61361">
        <w:rPr>
          <w:rFonts w:ascii="Comic Sans MS" w:hAnsi="Comic Sans MS"/>
          <w:spacing w:val="24"/>
          <w:sz w:val="18"/>
          <w:szCs w:val="18"/>
        </w:rPr>
        <w:tab/>
      </w:r>
      <w:r w:rsidRPr="00B61361">
        <w:rPr>
          <w:rFonts w:ascii="Comic Sans MS" w:hAnsi="Comic Sans MS"/>
          <w:spacing w:val="24"/>
          <w:sz w:val="18"/>
          <w:szCs w:val="18"/>
        </w:rPr>
        <w:tab/>
        <w:t>(İstanbul)</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21) Emin Çınar </w:t>
      </w:r>
      <w:r w:rsidRPr="00B61361">
        <w:rPr>
          <w:rFonts w:ascii="Comic Sans MS" w:hAnsi="Comic Sans MS"/>
          <w:spacing w:val="24"/>
          <w:sz w:val="18"/>
          <w:szCs w:val="18"/>
        </w:rPr>
        <w:tab/>
      </w:r>
      <w:r w:rsidRPr="00B61361">
        <w:rPr>
          <w:rFonts w:ascii="Comic Sans MS" w:hAnsi="Comic Sans MS"/>
          <w:spacing w:val="24"/>
          <w:sz w:val="18"/>
          <w:szCs w:val="18"/>
        </w:rPr>
        <w:tab/>
        <w:t>(Kastamonu)</w:t>
      </w:r>
    </w:p>
    <w:p w:rsidRPr="00B61361" w:rsidR="00D368DF" w:rsidP="00B61361" w:rsidRDefault="00D368DF">
      <w:pPr>
        <w:ind w:left="20" w:right="60" w:firstLine="820"/>
        <w:jc w:val="both"/>
        <w:rPr>
          <w:sz w:val="18"/>
          <w:szCs w:val="18"/>
        </w:rPr>
      </w:pPr>
      <w:r w:rsidRPr="00B61361">
        <w:rPr>
          <w:sz w:val="18"/>
          <w:szCs w:val="18"/>
        </w:rPr>
        <w:t xml:space="preserve">2.- Mersin Milletvekili Mehmet Şandır ve 20 milletvekilinin, elma üreticilerinin sorunlarının </w:t>
      </w:r>
      <w:r w:rsidRPr="00B61361">
        <w:rPr>
          <w:bCs/>
          <w:sz w:val="18"/>
          <w:szCs w:val="18"/>
        </w:rPr>
        <w:t xml:space="preserve">araştırılarak alınması gereken önlemlerin belirlenmesi amacıyla Meclis araştırması açılmasına ilişkin önergesi </w:t>
      </w:r>
      <w:r w:rsidRPr="00B61361">
        <w:rPr>
          <w:sz w:val="18"/>
          <w:szCs w:val="18"/>
        </w:rPr>
        <w:t>(</w:t>
      </w:r>
      <w:r w:rsidRPr="00B61361">
        <w:rPr>
          <w:bCs/>
          <w:sz w:val="18"/>
          <w:szCs w:val="18"/>
        </w:rPr>
        <w:t>10</w:t>
      </w:r>
      <w:r w:rsidRPr="00B61361">
        <w:rPr>
          <w:sz w:val="18"/>
          <w:szCs w:val="18"/>
        </w:rPr>
        <w:t>/143)</w:t>
      </w:r>
    </w:p>
    <w:p w:rsidRPr="00B61361" w:rsidR="00E46AAF" w:rsidP="00B61361" w:rsidRDefault="00E46AAF">
      <w:pPr>
        <w:pStyle w:val="Metinstil"/>
        <w:tabs>
          <w:tab w:val="center" w:pos="5103"/>
        </w:tabs>
        <w:suppressAutoHyphens/>
        <w:spacing w:line="240" w:lineRule="auto"/>
        <w:jc w:val="center"/>
        <w:rPr>
          <w:rFonts w:ascii="Comic Sans MS" w:hAnsi="Comic Sans MS"/>
          <w:spacing w:val="24"/>
          <w:sz w:val="18"/>
          <w:szCs w:val="18"/>
        </w:rPr>
      </w:pPr>
      <w:r w:rsidRPr="00B61361">
        <w:rPr>
          <w:rFonts w:ascii="Comic Sans MS" w:hAnsi="Comic Sans MS"/>
          <w:spacing w:val="24"/>
          <w:sz w:val="18"/>
          <w:szCs w:val="18"/>
        </w:rPr>
        <w:t>Türkiye Büyük Millet Meclisi Başkanlığına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Elma üreticilerinin sorunlarının araştırılarak, alınması gereken önlemlerin belirlenmesi amacıyla, Anayasa'nın 98. ve TBMM İçtüzüğünün 104 ve 105. maddesi uyarınca bir Meclis araştırması açılmasını arz ve talep ederiz.</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Gerekçe</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Sofralarımızı süsleyen, severek yediğimiz besin değeri yüksek bir meyve olan elma A ve C vitaminleri yönünden çok zengin özelliklere sahiptir. Muhtevasında su, protein, meyve şekeri, lif ve bakır, flor, magnezyum, kalsiyum, potasyum gibi mineraller bulundurur, 100 gramında 59 kalori mevcuttur.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Solunum yolları, beyin, prostat ve cilt hücrelerinin sağlam kalmasında, hastalıklara karşı korunmasında faydalı etkileri vardır.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Bulundurduğu antioksidanlarla bazı kanserlere karşı koruyucu özelliği olduğu ve bağırsak faaliyetlerini düzenleyerek kabızlığı önlediği bilinmektedir.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Dünyada yıllık ortalama 50-60 milyon ton elma üretilmektedir.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Dünyada geniş bir üretim potansiyeline sahip olan elma, ülkemizde de en fazla yetiştiriciliği yapılan meyve türleri arasında yer almaktadır, Türkiye, yıllık yaklaşık 3 milyon ton civarında üretimle Çin ve Amerika Birleşik Devletlerinin arkasından 3. sırada yer almaktadır,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Ülkemizde rakımı 600-</w:t>
      </w:r>
      <w:smartTag w:uri="urn:schemas-microsoft-com:office:smarttags" w:element="metricconverter">
        <w:smartTagPr>
          <w:attr w:name="ProductID" w:val="1.600 metre"/>
        </w:smartTagPr>
        <w:r w:rsidRPr="00B61361">
          <w:rPr>
            <w:rFonts w:ascii="Comic Sans MS" w:hAnsi="Comic Sans MS"/>
            <w:spacing w:val="24"/>
            <w:sz w:val="18"/>
            <w:szCs w:val="18"/>
          </w:rPr>
          <w:t>1.600 metre</w:t>
        </w:r>
      </w:smartTag>
      <w:r w:rsidRPr="00B61361">
        <w:rPr>
          <w:rFonts w:ascii="Comic Sans MS" w:hAnsi="Comic Sans MS"/>
          <w:spacing w:val="24"/>
          <w:sz w:val="18"/>
          <w:szCs w:val="18"/>
        </w:rPr>
        <w:t xml:space="preserve"> arasında her bölgede elma yetişmektedir. 70'e yakın ilimizde bugün elmacılık yapılmaktadır, Yalnızca Karaman ilimizde 5 milyon elma ağacında yılda toplam 450-500 ton elma üretilmektedir. Ülkemizde Karaman, Isparta ve Niğde elma üretimin</w:t>
      </w:r>
      <w:r w:rsidRPr="00B61361" w:rsidR="00AB21BA">
        <w:rPr>
          <w:rFonts w:ascii="Comic Sans MS" w:hAnsi="Comic Sans MS"/>
          <w:spacing w:val="24"/>
          <w:sz w:val="18"/>
          <w:szCs w:val="18"/>
        </w:rPr>
        <w:t>de ilk üç sırada yer almaktadır,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Artan üretim miktarı, kurulan modern elma bahçeleri, gençleşen elma ağaçlarımıza rağmen bugün ne yazık ki ürünlerimiz, hak ettikleri emeğin karşılığın alamamaktadır. Bu yıl da geçen yıl olduğu gibi elmada hasat mevsimi sıkıntılı başlamıştır</w:t>
      </w:r>
      <w:r w:rsidRPr="00B61361" w:rsidR="0074613A">
        <w:rPr>
          <w:rFonts w:ascii="Comic Sans MS" w:hAnsi="Comic Sans MS"/>
          <w:spacing w:val="24"/>
          <w:sz w:val="18"/>
          <w:szCs w:val="18"/>
        </w:rPr>
        <w:t>.</w:t>
      </w:r>
      <w:r w:rsidRPr="00B61361">
        <w:rPr>
          <w:rFonts w:ascii="Comic Sans MS" w:hAnsi="Comic Sans MS"/>
          <w:spacing w:val="24"/>
          <w:sz w:val="18"/>
          <w:szCs w:val="18"/>
        </w:rPr>
        <w:t xml:space="preserve"> </w:t>
      </w:r>
      <w:r w:rsidRPr="00B61361" w:rsidR="0074613A">
        <w:rPr>
          <w:rFonts w:ascii="Comic Sans MS" w:hAnsi="Comic Sans MS"/>
          <w:spacing w:val="24"/>
          <w:sz w:val="18"/>
          <w:szCs w:val="18"/>
        </w:rPr>
        <w:t>İ</w:t>
      </w:r>
      <w:r w:rsidRPr="00B61361">
        <w:rPr>
          <w:rFonts w:ascii="Comic Sans MS" w:hAnsi="Comic Sans MS"/>
          <w:spacing w:val="24"/>
          <w:sz w:val="18"/>
          <w:szCs w:val="18"/>
        </w:rPr>
        <w:t xml:space="preserve">ç ve dış pazarlarda satışa sunulmak üzere </w:t>
      </w:r>
      <w:r w:rsidRPr="00B61361" w:rsidR="0074613A">
        <w:rPr>
          <w:rFonts w:ascii="Comic Sans MS" w:hAnsi="Comic Sans MS"/>
          <w:spacing w:val="24"/>
          <w:sz w:val="18"/>
          <w:szCs w:val="18"/>
        </w:rPr>
        <w:t>binbir emekle yetiştirilen elma</w:t>
      </w:r>
      <w:r w:rsidRPr="00B61361">
        <w:rPr>
          <w:rFonts w:ascii="Comic Sans MS" w:hAnsi="Comic Sans MS"/>
          <w:spacing w:val="24"/>
          <w:sz w:val="18"/>
          <w:szCs w:val="18"/>
        </w:rPr>
        <w:t xml:space="preserve"> kimi yerlerde dalda, kimi yerlerde de soğuk hava depolarında alıcısını beklemektedir. Bu durum, ülke ekonomisi açısından önemi bir ekonomik kayba neden olmaktadır,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Hâlbuki elma, bol çeşitli olması, soğuk iklimlere dayanıklılığı ve sanayide çok farklı şekillerde değerlendirilmesi bakımından önemli bir meyvedir. Elmada iç piyasanın yanında dış piyasa koşullarının da devlet desteğiyle iyi değerlendirilmesi gerekmektedir, Türkiye genelinde her yerde gerçekleştirilen verimli</w:t>
      </w:r>
      <w:r w:rsidRPr="00B61361" w:rsidR="0074613A">
        <w:rPr>
          <w:rFonts w:ascii="Comic Sans MS" w:hAnsi="Comic Sans MS"/>
          <w:spacing w:val="24"/>
          <w:sz w:val="18"/>
          <w:szCs w:val="18"/>
        </w:rPr>
        <w:t>,</w:t>
      </w:r>
      <w:r w:rsidRPr="00B61361">
        <w:rPr>
          <w:rFonts w:ascii="Comic Sans MS" w:hAnsi="Comic Sans MS"/>
          <w:spacing w:val="24"/>
          <w:sz w:val="18"/>
          <w:szCs w:val="18"/>
        </w:rPr>
        <w:t xml:space="preserve"> üretimi k</w:t>
      </w:r>
      <w:r w:rsidRPr="00B61361" w:rsidR="0074613A">
        <w:rPr>
          <w:rFonts w:ascii="Comic Sans MS" w:hAnsi="Comic Sans MS"/>
          <w:spacing w:val="24"/>
          <w:sz w:val="18"/>
          <w:szCs w:val="18"/>
        </w:rPr>
        <w:t>â</w:t>
      </w:r>
      <w:r w:rsidRPr="00B61361">
        <w:rPr>
          <w:rFonts w:ascii="Comic Sans MS" w:hAnsi="Comic Sans MS"/>
          <w:spacing w:val="24"/>
          <w:sz w:val="18"/>
          <w:szCs w:val="18"/>
        </w:rPr>
        <w:t>rlı bir tüketime dönüştürmek için elma, elma kurusu, elma püresi, elma suyu ve elma nektarı gibi ürünlere dönüştürecek ve pazarlayacak yatırımlara yönelmek gerekmektedir,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Üreticilerimizin, yan sanayi yetersizliğinin yanı sıra ihracat konusunda da sıkıntıları vardır. Bugün, elma ihracatın</w:t>
      </w:r>
      <w:r w:rsidRPr="00B61361" w:rsidR="0074613A">
        <w:rPr>
          <w:rFonts w:ascii="Comic Sans MS" w:hAnsi="Comic Sans MS"/>
          <w:spacing w:val="24"/>
          <w:sz w:val="18"/>
          <w:szCs w:val="18"/>
        </w:rPr>
        <w:t>ın</w:t>
      </w:r>
      <w:r w:rsidRPr="00B61361">
        <w:rPr>
          <w:rFonts w:ascii="Comic Sans MS" w:hAnsi="Comic Sans MS"/>
          <w:spacing w:val="24"/>
          <w:sz w:val="18"/>
          <w:szCs w:val="18"/>
        </w:rPr>
        <w:t xml:space="preserve"> önündeki en büyük engel, disiplinsiz ve kontrolsüz yapılan ithalat uygulamalarıdır. Hükûmet üretim ve pazarlama konusunda yetersiz kalmakta ve iyi bir planlama yapmamaktadır. Bahar aylarında verilen teşvikler, üreticilere çok az yansımaktadır. Elma teşvikleri, zamanında ve üreticinin işine yarayacak şekilde verilmelidir. İhracat teşvikleri, hep bir plan dâhilinde verilmelidir. Üretici ile tüketici arasında yüksek oranda fiyat farkı yaşanmaktadır. Bugün, bahçede üreticiden zararına alınan elmalar, iç piyasada tüketiciye çok yüksek fiyatlarla sat</w:t>
      </w:r>
      <w:r w:rsidRPr="00B61361" w:rsidR="0074613A">
        <w:rPr>
          <w:rFonts w:ascii="Comic Sans MS" w:hAnsi="Comic Sans MS"/>
          <w:spacing w:val="24"/>
          <w:sz w:val="18"/>
          <w:szCs w:val="18"/>
        </w:rPr>
        <w:t>ıl</w:t>
      </w:r>
      <w:r w:rsidRPr="00B61361">
        <w:rPr>
          <w:rFonts w:ascii="Comic Sans MS" w:hAnsi="Comic Sans MS"/>
          <w:spacing w:val="24"/>
          <w:sz w:val="18"/>
          <w:szCs w:val="18"/>
        </w:rPr>
        <w:t>abilmektedir.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Dünya pazarlarında rekabet sorunu yaşayan elma üreticilerimizin, yüksek girdiler konusunda da sorunları bulunmaktadır. Kredi, iç ve dış pazar açısından da sorun yaşayan elma üreticileri, taşıma ve depolama </w:t>
      </w:r>
      <w:r w:rsidRPr="00B61361" w:rsidR="0074613A">
        <w:rPr>
          <w:rFonts w:ascii="Comic Sans MS" w:hAnsi="Comic Sans MS"/>
          <w:spacing w:val="24"/>
          <w:sz w:val="18"/>
          <w:szCs w:val="18"/>
        </w:rPr>
        <w:t>il</w:t>
      </w:r>
      <w:r w:rsidRPr="00B61361">
        <w:rPr>
          <w:rFonts w:ascii="Comic Sans MS" w:hAnsi="Comic Sans MS"/>
          <w:spacing w:val="24"/>
          <w:sz w:val="18"/>
          <w:szCs w:val="18"/>
        </w:rPr>
        <w:t>e ilgili de sorun yaşamaktadır. Bu nedenle; elma üreticilerimizin sorunlarının Anayasa'nın 98.</w:t>
      </w:r>
      <w:r w:rsidRPr="00B61361" w:rsidR="0074613A">
        <w:rPr>
          <w:rFonts w:ascii="Comic Sans MS" w:hAnsi="Comic Sans MS"/>
          <w:spacing w:val="24"/>
          <w:sz w:val="18"/>
          <w:szCs w:val="18"/>
        </w:rPr>
        <w:t xml:space="preserve"> ve TBMM İçtüzüğünün 104 ve 105</w:t>
      </w:r>
      <w:r w:rsidRPr="00B61361">
        <w:rPr>
          <w:rFonts w:ascii="Comic Sans MS" w:hAnsi="Comic Sans MS"/>
          <w:spacing w:val="24"/>
          <w:sz w:val="18"/>
          <w:szCs w:val="18"/>
        </w:rPr>
        <w:t xml:space="preserve"> maddesi uyarınca bir Meclis Araştırma Komisyonu kurularak araştırılması ve gerekli önlemlerin alınması yerinde olacaktır.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1) Mehmet Şandır   </w:t>
      </w:r>
      <w:r w:rsidRPr="00B61361">
        <w:rPr>
          <w:rFonts w:ascii="Comic Sans MS" w:hAnsi="Comic Sans MS"/>
          <w:spacing w:val="24"/>
          <w:sz w:val="18"/>
          <w:szCs w:val="18"/>
        </w:rPr>
        <w:tab/>
      </w:r>
      <w:r w:rsidRPr="00B61361">
        <w:rPr>
          <w:rFonts w:ascii="Comic Sans MS" w:hAnsi="Comic Sans MS"/>
          <w:spacing w:val="24"/>
          <w:sz w:val="18"/>
          <w:szCs w:val="18"/>
        </w:rPr>
        <w:tab/>
        <w:t>(Mersîn)</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2) Ali Uzunırmak  </w:t>
      </w:r>
      <w:r w:rsidRPr="00B61361">
        <w:rPr>
          <w:rFonts w:ascii="Comic Sans MS" w:hAnsi="Comic Sans MS"/>
          <w:spacing w:val="24"/>
          <w:sz w:val="18"/>
          <w:szCs w:val="18"/>
        </w:rPr>
        <w:tab/>
      </w:r>
      <w:r w:rsidRPr="00B61361">
        <w:rPr>
          <w:rFonts w:ascii="Comic Sans MS" w:hAnsi="Comic Sans MS"/>
          <w:spacing w:val="24"/>
          <w:sz w:val="18"/>
          <w:szCs w:val="18"/>
        </w:rPr>
        <w:tab/>
        <w:t>(Aydın)</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3) Mehmet Erdoğan </w:t>
      </w:r>
      <w:r w:rsidRPr="00B61361">
        <w:rPr>
          <w:rFonts w:ascii="Comic Sans MS" w:hAnsi="Comic Sans MS"/>
          <w:spacing w:val="24"/>
          <w:sz w:val="18"/>
          <w:szCs w:val="18"/>
        </w:rPr>
        <w:tab/>
      </w:r>
      <w:r w:rsidRPr="00B61361">
        <w:rPr>
          <w:rFonts w:ascii="Comic Sans MS" w:hAnsi="Comic Sans MS"/>
          <w:spacing w:val="24"/>
          <w:sz w:val="18"/>
          <w:szCs w:val="18"/>
        </w:rPr>
        <w:tab/>
        <w:t xml:space="preserve"> (Muğla)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4) Alı Öz </w:t>
      </w:r>
      <w:r w:rsidRPr="00B61361">
        <w:rPr>
          <w:rFonts w:ascii="Comic Sans MS" w:hAnsi="Comic Sans MS"/>
          <w:spacing w:val="24"/>
          <w:sz w:val="18"/>
          <w:szCs w:val="18"/>
        </w:rPr>
        <w:tab/>
      </w:r>
      <w:r w:rsidRPr="00B61361">
        <w:rPr>
          <w:rFonts w:ascii="Comic Sans MS" w:hAnsi="Comic Sans MS"/>
          <w:spacing w:val="24"/>
          <w:sz w:val="18"/>
          <w:szCs w:val="18"/>
        </w:rPr>
        <w:tab/>
        <w:t>(Mersin)</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5) Alim Işık  </w:t>
      </w:r>
      <w:r w:rsidRPr="00B61361">
        <w:rPr>
          <w:rFonts w:ascii="Comic Sans MS" w:hAnsi="Comic Sans MS"/>
          <w:spacing w:val="24"/>
          <w:sz w:val="18"/>
          <w:szCs w:val="18"/>
        </w:rPr>
        <w:tab/>
      </w:r>
      <w:r w:rsidRPr="00B61361">
        <w:rPr>
          <w:rFonts w:ascii="Comic Sans MS" w:hAnsi="Comic Sans MS"/>
          <w:spacing w:val="24"/>
          <w:sz w:val="18"/>
          <w:szCs w:val="18"/>
        </w:rPr>
        <w:tab/>
        <w:t>(Kütahya)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6) Seyfettin Yılmaz  </w:t>
      </w:r>
      <w:r w:rsidRPr="00B61361">
        <w:rPr>
          <w:rFonts w:ascii="Comic Sans MS" w:hAnsi="Comic Sans MS"/>
          <w:spacing w:val="24"/>
          <w:sz w:val="18"/>
          <w:szCs w:val="18"/>
        </w:rPr>
        <w:tab/>
      </w:r>
      <w:r w:rsidRPr="00B61361">
        <w:rPr>
          <w:rFonts w:ascii="Comic Sans MS" w:hAnsi="Comic Sans MS"/>
          <w:spacing w:val="24"/>
          <w:sz w:val="18"/>
          <w:szCs w:val="18"/>
        </w:rPr>
        <w:tab/>
        <w:t>(Adana)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7) Zühal Top</w:t>
      </w:r>
      <w:r w:rsidRPr="00B61361" w:rsidR="0074613A">
        <w:rPr>
          <w:rFonts w:ascii="Comic Sans MS" w:hAnsi="Comic Sans MS"/>
          <w:spacing w:val="24"/>
          <w:sz w:val="18"/>
          <w:szCs w:val="18"/>
        </w:rPr>
        <w:t>c</w:t>
      </w:r>
      <w:r w:rsidRPr="00B61361">
        <w:rPr>
          <w:rFonts w:ascii="Comic Sans MS" w:hAnsi="Comic Sans MS"/>
          <w:spacing w:val="24"/>
          <w:sz w:val="18"/>
          <w:szCs w:val="18"/>
        </w:rPr>
        <w:t xml:space="preserve">u  </w:t>
      </w:r>
      <w:r w:rsidRPr="00B61361">
        <w:rPr>
          <w:rFonts w:ascii="Comic Sans MS" w:hAnsi="Comic Sans MS"/>
          <w:spacing w:val="24"/>
          <w:sz w:val="18"/>
          <w:szCs w:val="18"/>
        </w:rPr>
        <w:tab/>
      </w:r>
      <w:r w:rsidRPr="00B61361">
        <w:rPr>
          <w:rFonts w:ascii="Comic Sans MS" w:hAnsi="Comic Sans MS"/>
          <w:spacing w:val="24"/>
          <w:sz w:val="18"/>
          <w:szCs w:val="18"/>
        </w:rPr>
        <w:tab/>
        <w:t>(Ankara)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8) Yusuf Halaçoğlu  </w:t>
      </w:r>
      <w:r w:rsidRPr="00B61361">
        <w:rPr>
          <w:rFonts w:ascii="Comic Sans MS" w:hAnsi="Comic Sans MS"/>
          <w:spacing w:val="24"/>
          <w:sz w:val="18"/>
          <w:szCs w:val="18"/>
        </w:rPr>
        <w:tab/>
      </w:r>
      <w:r w:rsidRPr="00B61361">
        <w:rPr>
          <w:rFonts w:ascii="Comic Sans MS" w:hAnsi="Comic Sans MS"/>
          <w:spacing w:val="24"/>
          <w:sz w:val="18"/>
          <w:szCs w:val="18"/>
        </w:rPr>
        <w:tab/>
        <w:t>(Kayseri)</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9) Sümer Oral  </w:t>
      </w:r>
      <w:r w:rsidRPr="00B61361">
        <w:rPr>
          <w:rFonts w:ascii="Comic Sans MS" w:hAnsi="Comic Sans MS"/>
          <w:spacing w:val="24"/>
          <w:sz w:val="18"/>
          <w:szCs w:val="18"/>
        </w:rPr>
        <w:tab/>
      </w:r>
      <w:r w:rsidRPr="00B61361">
        <w:rPr>
          <w:rFonts w:ascii="Comic Sans MS" w:hAnsi="Comic Sans MS"/>
          <w:spacing w:val="24"/>
          <w:sz w:val="18"/>
          <w:szCs w:val="18"/>
        </w:rPr>
        <w:tab/>
        <w:t>(Manisa)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10) Bülent Belen  </w:t>
      </w:r>
      <w:r w:rsidRPr="00B61361">
        <w:rPr>
          <w:rFonts w:ascii="Comic Sans MS" w:hAnsi="Comic Sans MS"/>
          <w:spacing w:val="24"/>
          <w:sz w:val="18"/>
          <w:szCs w:val="18"/>
        </w:rPr>
        <w:tab/>
      </w:r>
      <w:r w:rsidRPr="00B61361">
        <w:rPr>
          <w:rFonts w:ascii="Comic Sans MS" w:hAnsi="Comic Sans MS"/>
          <w:spacing w:val="24"/>
          <w:sz w:val="18"/>
          <w:szCs w:val="18"/>
        </w:rPr>
        <w:tab/>
        <w:t>(Tekirdağ)</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11) Kemalettin Yılmaz  </w:t>
      </w:r>
      <w:r w:rsidRPr="00B61361">
        <w:rPr>
          <w:rFonts w:ascii="Comic Sans MS" w:hAnsi="Comic Sans MS"/>
          <w:spacing w:val="24"/>
          <w:sz w:val="18"/>
          <w:szCs w:val="18"/>
        </w:rPr>
        <w:tab/>
      </w:r>
      <w:r w:rsidRPr="00B61361">
        <w:rPr>
          <w:rFonts w:ascii="Comic Sans MS" w:hAnsi="Comic Sans MS"/>
          <w:spacing w:val="24"/>
          <w:sz w:val="18"/>
          <w:szCs w:val="18"/>
        </w:rPr>
        <w:tab/>
        <w:t>(Afyonkarahisar)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12) Necati Özensoy  </w:t>
      </w:r>
      <w:r w:rsidRPr="00B61361">
        <w:rPr>
          <w:rFonts w:ascii="Comic Sans MS" w:hAnsi="Comic Sans MS"/>
          <w:spacing w:val="24"/>
          <w:sz w:val="18"/>
          <w:szCs w:val="18"/>
        </w:rPr>
        <w:tab/>
      </w:r>
      <w:r w:rsidRPr="00B61361">
        <w:rPr>
          <w:rFonts w:ascii="Comic Sans MS" w:hAnsi="Comic Sans MS"/>
          <w:spacing w:val="24"/>
          <w:sz w:val="18"/>
          <w:szCs w:val="18"/>
        </w:rPr>
        <w:tab/>
        <w:t>(Bursa)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13) Emin Çınar  </w:t>
      </w:r>
      <w:r w:rsidRPr="00B61361">
        <w:rPr>
          <w:rFonts w:ascii="Comic Sans MS" w:hAnsi="Comic Sans MS"/>
          <w:spacing w:val="24"/>
          <w:sz w:val="18"/>
          <w:szCs w:val="18"/>
        </w:rPr>
        <w:tab/>
      </w:r>
      <w:r w:rsidRPr="00B61361">
        <w:rPr>
          <w:rFonts w:ascii="Comic Sans MS" w:hAnsi="Comic Sans MS"/>
          <w:spacing w:val="24"/>
          <w:sz w:val="18"/>
          <w:szCs w:val="18"/>
        </w:rPr>
        <w:tab/>
        <w:t>(Kastamonu)</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14) Oktay Öztürk  </w:t>
      </w:r>
      <w:r w:rsidRPr="00B61361">
        <w:rPr>
          <w:rFonts w:ascii="Comic Sans MS" w:hAnsi="Comic Sans MS"/>
          <w:spacing w:val="24"/>
          <w:sz w:val="18"/>
          <w:szCs w:val="18"/>
        </w:rPr>
        <w:tab/>
      </w:r>
      <w:r w:rsidRPr="00B61361">
        <w:rPr>
          <w:rFonts w:ascii="Comic Sans MS" w:hAnsi="Comic Sans MS"/>
          <w:spacing w:val="24"/>
          <w:sz w:val="18"/>
          <w:szCs w:val="18"/>
        </w:rPr>
        <w:tab/>
        <w:t>(Erzurum)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15) Erkan Akçay  </w:t>
      </w:r>
      <w:r w:rsidRPr="00B61361">
        <w:rPr>
          <w:rFonts w:ascii="Comic Sans MS" w:hAnsi="Comic Sans MS"/>
          <w:spacing w:val="24"/>
          <w:sz w:val="18"/>
          <w:szCs w:val="18"/>
        </w:rPr>
        <w:tab/>
      </w:r>
      <w:r w:rsidRPr="00B61361">
        <w:rPr>
          <w:rFonts w:ascii="Comic Sans MS" w:hAnsi="Comic Sans MS"/>
          <w:spacing w:val="24"/>
          <w:sz w:val="18"/>
          <w:szCs w:val="18"/>
        </w:rPr>
        <w:tab/>
        <w:t>(Manisa)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16) Emin Haluk Ayhan  </w:t>
      </w:r>
      <w:r w:rsidRPr="00B61361">
        <w:rPr>
          <w:rFonts w:ascii="Comic Sans MS" w:hAnsi="Comic Sans MS"/>
          <w:spacing w:val="24"/>
          <w:sz w:val="18"/>
          <w:szCs w:val="18"/>
        </w:rPr>
        <w:tab/>
      </w:r>
      <w:r w:rsidRPr="00B61361">
        <w:rPr>
          <w:rFonts w:ascii="Comic Sans MS" w:hAnsi="Comic Sans MS"/>
          <w:spacing w:val="24"/>
          <w:sz w:val="18"/>
          <w:szCs w:val="18"/>
        </w:rPr>
        <w:tab/>
        <w:t>(Denizli)</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17) Atila Kaya  </w:t>
      </w:r>
      <w:r w:rsidRPr="00B61361">
        <w:rPr>
          <w:rFonts w:ascii="Comic Sans MS" w:hAnsi="Comic Sans MS"/>
          <w:spacing w:val="24"/>
          <w:sz w:val="18"/>
          <w:szCs w:val="18"/>
        </w:rPr>
        <w:tab/>
      </w:r>
      <w:r w:rsidRPr="00B61361">
        <w:rPr>
          <w:rFonts w:ascii="Comic Sans MS" w:hAnsi="Comic Sans MS"/>
          <w:spacing w:val="24"/>
          <w:sz w:val="18"/>
          <w:szCs w:val="18"/>
        </w:rPr>
        <w:tab/>
        <w:t>(İstanbul)</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18) Celal Adan </w:t>
      </w:r>
      <w:r w:rsidRPr="00B61361">
        <w:rPr>
          <w:rFonts w:ascii="Comic Sans MS" w:hAnsi="Comic Sans MS"/>
          <w:spacing w:val="24"/>
          <w:sz w:val="18"/>
          <w:szCs w:val="18"/>
        </w:rPr>
        <w:tab/>
      </w:r>
      <w:r w:rsidRPr="00B61361">
        <w:rPr>
          <w:rFonts w:ascii="Comic Sans MS" w:hAnsi="Comic Sans MS"/>
          <w:spacing w:val="24"/>
          <w:sz w:val="18"/>
          <w:szCs w:val="18"/>
        </w:rPr>
        <w:tab/>
        <w:t xml:space="preserve"> (İstanbul)</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19) Mesut Dedeoğlu  </w:t>
      </w:r>
      <w:r w:rsidRPr="00B61361">
        <w:rPr>
          <w:rFonts w:ascii="Comic Sans MS" w:hAnsi="Comic Sans MS"/>
          <w:spacing w:val="24"/>
          <w:sz w:val="18"/>
          <w:szCs w:val="18"/>
        </w:rPr>
        <w:tab/>
      </w:r>
      <w:r w:rsidRPr="00B61361">
        <w:rPr>
          <w:rFonts w:ascii="Comic Sans MS" w:hAnsi="Comic Sans MS"/>
          <w:spacing w:val="24"/>
          <w:sz w:val="18"/>
          <w:szCs w:val="18"/>
        </w:rPr>
        <w:tab/>
        <w:t>(Kahramanmaraş)</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20) D. Ali Torlak  </w:t>
      </w:r>
      <w:r w:rsidRPr="00B61361">
        <w:rPr>
          <w:rFonts w:ascii="Comic Sans MS" w:hAnsi="Comic Sans MS"/>
          <w:spacing w:val="24"/>
          <w:sz w:val="18"/>
          <w:szCs w:val="18"/>
        </w:rPr>
        <w:tab/>
      </w:r>
      <w:r w:rsidRPr="00B61361">
        <w:rPr>
          <w:rFonts w:ascii="Comic Sans MS" w:hAnsi="Comic Sans MS"/>
          <w:spacing w:val="24"/>
          <w:sz w:val="18"/>
          <w:szCs w:val="18"/>
        </w:rPr>
        <w:tab/>
        <w:t>(İstanbul)</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21) Ahmet Duran Bulut  </w:t>
      </w:r>
      <w:r w:rsidRPr="00B61361">
        <w:rPr>
          <w:rFonts w:ascii="Comic Sans MS" w:hAnsi="Comic Sans MS"/>
          <w:spacing w:val="24"/>
          <w:sz w:val="18"/>
          <w:szCs w:val="18"/>
        </w:rPr>
        <w:tab/>
      </w:r>
      <w:r w:rsidRPr="00B61361">
        <w:rPr>
          <w:rFonts w:ascii="Comic Sans MS" w:hAnsi="Comic Sans MS"/>
          <w:spacing w:val="24"/>
          <w:sz w:val="18"/>
          <w:szCs w:val="18"/>
        </w:rPr>
        <w:tab/>
        <w:t>(Balıkesir</w:t>
      </w:r>
      <w:r w:rsidRPr="00B61361" w:rsidR="0074613A">
        <w:rPr>
          <w:rFonts w:ascii="Comic Sans MS" w:hAnsi="Comic Sans MS"/>
          <w:spacing w:val="24"/>
          <w:sz w:val="18"/>
          <w:szCs w:val="18"/>
        </w:rPr>
        <w:t>)</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p>
    <w:p w:rsidRPr="00B61361" w:rsidR="005E7AA0" w:rsidP="00B61361" w:rsidRDefault="005E7AA0">
      <w:pPr>
        <w:ind w:left="20" w:right="60" w:firstLine="820"/>
        <w:jc w:val="both"/>
        <w:rPr>
          <w:b/>
          <w:sz w:val="18"/>
          <w:szCs w:val="18"/>
        </w:rPr>
      </w:pPr>
      <w:r w:rsidRPr="00B61361">
        <w:rPr>
          <w:sz w:val="18"/>
          <w:szCs w:val="18"/>
        </w:rPr>
        <w:t>3.- Mersin Milletvekili Mehmet Şandır ve 20 milletvekilinin, ülkemizde meydana gelen ero</w:t>
      </w:r>
      <w:r w:rsidRPr="00B61361">
        <w:rPr>
          <w:sz w:val="18"/>
          <w:szCs w:val="18"/>
        </w:rPr>
        <w:t>z</w:t>
      </w:r>
      <w:r w:rsidRPr="00B61361">
        <w:rPr>
          <w:sz w:val="18"/>
          <w:szCs w:val="18"/>
        </w:rPr>
        <w:t xml:space="preserve">yon ve kuraklığa bağlı olarak oluşan çölleşmenin nedenlerinin ve sonuçlarının </w:t>
      </w:r>
      <w:r w:rsidRPr="00B61361">
        <w:rPr>
          <w:bCs/>
          <w:sz w:val="18"/>
          <w:szCs w:val="18"/>
        </w:rPr>
        <w:t>araştırılarak alınması gereken önlemlerin belirlenmesi amacıyla Meclis araştırması açı</w:t>
      </w:r>
      <w:r w:rsidRPr="00B61361">
        <w:rPr>
          <w:bCs/>
          <w:sz w:val="18"/>
          <w:szCs w:val="18"/>
        </w:rPr>
        <w:t>l</w:t>
      </w:r>
      <w:r w:rsidRPr="00B61361">
        <w:rPr>
          <w:bCs/>
          <w:sz w:val="18"/>
          <w:szCs w:val="18"/>
        </w:rPr>
        <w:t xml:space="preserve">masına ilişkin önergesi  </w:t>
      </w:r>
      <w:r w:rsidRPr="00B61361">
        <w:rPr>
          <w:sz w:val="18"/>
          <w:szCs w:val="18"/>
        </w:rPr>
        <w:t>(</w:t>
      </w:r>
      <w:r w:rsidRPr="00B61361">
        <w:rPr>
          <w:bCs/>
          <w:sz w:val="18"/>
          <w:szCs w:val="18"/>
        </w:rPr>
        <w:t>10</w:t>
      </w:r>
      <w:r w:rsidRPr="00B61361">
        <w:rPr>
          <w:sz w:val="18"/>
          <w:szCs w:val="18"/>
        </w:rPr>
        <w:t>/144)</w:t>
      </w:r>
    </w:p>
    <w:p w:rsidRPr="00B61361" w:rsidR="00E46AAF" w:rsidP="00B61361" w:rsidRDefault="00E46AAF">
      <w:pPr>
        <w:pStyle w:val="Metinstil"/>
        <w:tabs>
          <w:tab w:val="center" w:pos="5103"/>
        </w:tabs>
        <w:suppressAutoHyphens/>
        <w:spacing w:line="240" w:lineRule="auto"/>
        <w:jc w:val="center"/>
        <w:rPr>
          <w:rFonts w:ascii="Comic Sans MS" w:hAnsi="Comic Sans MS"/>
          <w:spacing w:val="24"/>
          <w:sz w:val="18"/>
          <w:szCs w:val="18"/>
        </w:rPr>
      </w:pPr>
    </w:p>
    <w:p w:rsidRPr="00B61361" w:rsidR="00E46AAF" w:rsidP="00B61361" w:rsidRDefault="00E46AAF">
      <w:pPr>
        <w:pStyle w:val="Metinstil"/>
        <w:tabs>
          <w:tab w:val="center" w:pos="5103"/>
        </w:tabs>
        <w:suppressAutoHyphens/>
        <w:spacing w:line="240" w:lineRule="auto"/>
        <w:jc w:val="center"/>
        <w:rPr>
          <w:rFonts w:ascii="Comic Sans MS" w:hAnsi="Comic Sans MS"/>
          <w:spacing w:val="24"/>
          <w:sz w:val="18"/>
          <w:szCs w:val="18"/>
        </w:rPr>
      </w:pPr>
      <w:r w:rsidRPr="00B61361">
        <w:rPr>
          <w:rFonts w:ascii="Comic Sans MS" w:hAnsi="Comic Sans MS"/>
          <w:spacing w:val="24"/>
          <w:sz w:val="18"/>
          <w:szCs w:val="18"/>
        </w:rPr>
        <w:t>Türkiye Büyük Millet Meclisi Başkanlığına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"Ülkemizde meydana gelen erozyon ve kuraklığa bağlı olarak oluşan çölleşmenin engellenmesi için alınması gereken önlemlerin belirlenmesi" amacıyla, aşağıda belirtilen gerekçelerle Anayasa'mızın 98'inci, Türkiye Büyük Millet Meclisi İçtüzüğü‘nün 104'üncü ve 105'inci maddeleri gereğince Meclis araştırması a</w:t>
      </w:r>
      <w:r w:rsidRPr="00B61361" w:rsidR="0085354C">
        <w:rPr>
          <w:rFonts w:ascii="Comic Sans MS" w:hAnsi="Comic Sans MS"/>
          <w:spacing w:val="24"/>
          <w:sz w:val="18"/>
          <w:szCs w:val="18"/>
        </w:rPr>
        <w:t>çılmasını arz ve teklif ederiz.</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Gerekçe</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Her yıl milyonlarca ton verimli toprağın denizlere karışması sonucu oluşan erozyon, ülkemizin 89,11'ini çölleşme ile karşı karşıya bırakmıştır. Bu topraklarımızın yüzde 36,84'ü çok şiddetli, yüzde 23,6'sı şiddetli, yüzde 23,19'u orta şiddetli ve yüzde 5,48'i hafif şiddetli erozyona uğramış topraklardır.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Türkiye'nin toprak potansiyeli zengin değildir ve topraklarımızın sadece yüzde 15'i üstün verime sahiptir. Ne var ki, yılların ihmali sonucunda kader olarak kabul edilen erozyonun tahrip ettiği alanların içinde bu verimli topraklar önemli bir yer tutmaktadır.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Her yıl kaybedilen 1 milyar 400 milyon ton toprağın 500 milyon tonu maalesef tarım alanlarından gitmektedir.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Toprak üretilemeyen bir kaynaktır. </w:t>
      </w:r>
      <w:smartTag w:uri="urn:schemas-microsoft-com:office:smarttags" w:element="metricconverter">
        <w:smartTagPr>
          <w:attr w:name="ProductID" w:val="1 cm"/>
        </w:smartTagPr>
        <w:r w:rsidRPr="00B61361">
          <w:rPr>
            <w:rFonts w:ascii="Comic Sans MS" w:hAnsi="Comic Sans MS"/>
            <w:spacing w:val="24"/>
            <w:sz w:val="18"/>
            <w:szCs w:val="18"/>
          </w:rPr>
          <w:t>1 cm</w:t>
        </w:r>
      </w:smartTag>
      <w:r w:rsidRPr="00B61361">
        <w:rPr>
          <w:rFonts w:ascii="Comic Sans MS" w:hAnsi="Comic Sans MS"/>
          <w:spacing w:val="24"/>
          <w:sz w:val="18"/>
          <w:szCs w:val="18"/>
        </w:rPr>
        <w:t xml:space="preserve"> verimli toprak ancak ortalama 500 yılda oluşmaktadır. Tarım yapılabilmesi için gereken asgari </w:t>
      </w:r>
      <w:smartTag w:uri="urn:schemas-microsoft-com:office:smarttags" w:element="metricconverter">
        <w:smartTagPr>
          <w:attr w:name="ProductID" w:val="40 cm"/>
        </w:smartTagPr>
        <w:r w:rsidRPr="00B61361">
          <w:rPr>
            <w:rFonts w:ascii="Comic Sans MS" w:hAnsi="Comic Sans MS"/>
            <w:spacing w:val="24"/>
            <w:sz w:val="18"/>
            <w:szCs w:val="18"/>
          </w:rPr>
          <w:t>40 cm</w:t>
        </w:r>
      </w:smartTag>
      <w:r w:rsidRPr="00B61361">
        <w:rPr>
          <w:rFonts w:ascii="Comic Sans MS" w:hAnsi="Comic Sans MS"/>
          <w:spacing w:val="24"/>
          <w:sz w:val="18"/>
          <w:szCs w:val="18"/>
        </w:rPr>
        <w:t xml:space="preserve"> toprağın oluşması ortalama 20 bin yıl sürmektedir.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Konumu itibarıyla dünyanın en iyi yerinde bulunduğu kabul edilen ülkemizde toprağın değerinin anlaşılmadığını şu rakamlar ortaya koymaktadır: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Fırat Nehri, yılda 108 milyon ton, Yeşilırmak 55 milyon ton toprak taşımaktadır. Her yıl Keban Barajı'nda 32 milyon, Karakaya Barajı'nda 31 milyon ton toprak birikmektedir</w:t>
      </w:r>
      <w:r w:rsidRPr="00B61361" w:rsidR="00865CBA">
        <w:rPr>
          <w:rFonts w:ascii="Comic Sans MS" w:hAnsi="Comic Sans MS"/>
          <w:spacing w:val="24"/>
          <w:sz w:val="18"/>
          <w:szCs w:val="18"/>
        </w:rPr>
        <w:t>.</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Her gün 400 bin kamyon dolusu, her yıl da 1 milyar 400 milyon ton civarında verimli toprak erozyon sonucunda kaybedilmektedir. Her yıl erozyonla kaybedilen 1 milyar 400 milyon ton toprakla İzmit ve Bursa illeri </w:t>
      </w:r>
      <w:smartTag w:uri="urn:schemas-microsoft-com:office:smarttags" w:element="metricconverter">
        <w:smartTagPr>
          <w:attr w:name="ProductID" w:val="18 cm"/>
        </w:smartTagPr>
        <w:r w:rsidRPr="00B61361">
          <w:rPr>
            <w:rFonts w:ascii="Comic Sans MS" w:hAnsi="Comic Sans MS"/>
            <w:spacing w:val="24"/>
            <w:sz w:val="18"/>
            <w:szCs w:val="18"/>
          </w:rPr>
          <w:t>18 cm</w:t>
        </w:r>
      </w:smartTag>
      <w:r w:rsidRPr="00B61361">
        <w:rPr>
          <w:rFonts w:ascii="Comic Sans MS" w:hAnsi="Comic Sans MS"/>
          <w:spacing w:val="24"/>
          <w:sz w:val="18"/>
          <w:szCs w:val="18"/>
        </w:rPr>
        <w:t xml:space="preserve"> kalınlığında toprak ile kaplanması mümkün olabilmektedir.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Çeşitli şiddetlerde yaşanmakta olan ülkemizdeki toprak erozyonu Avrupa'nın 17, Kuzey Amerika'nın 6 katıdır.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ABD'nin yüzölçümü ülkemizin 12 katı olmasına rağmen erozyonla kaybedilen toprak miktarı ABD'de 1,7 milyar ton iken Türkiye'de 1,4 milyar tondur.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Ülkemizde 1960 yılında kişi başına düşen tahıl ekim alanı </w:t>
      </w:r>
      <w:smartTag w:uri="urn:schemas-microsoft-com:office:smarttags" w:element="metricconverter">
        <w:smartTagPr>
          <w:attr w:name="ProductID" w:val="1 hektar"/>
        </w:smartTagPr>
        <w:r w:rsidRPr="00B61361">
          <w:rPr>
            <w:rFonts w:ascii="Comic Sans MS" w:hAnsi="Comic Sans MS"/>
            <w:spacing w:val="24"/>
            <w:sz w:val="18"/>
            <w:szCs w:val="18"/>
          </w:rPr>
          <w:t>1 hektar</w:t>
        </w:r>
      </w:smartTag>
      <w:r w:rsidRPr="00B61361">
        <w:rPr>
          <w:rFonts w:ascii="Comic Sans MS" w:hAnsi="Comic Sans MS"/>
          <w:spacing w:val="24"/>
          <w:sz w:val="18"/>
          <w:szCs w:val="18"/>
        </w:rPr>
        <w:t xml:space="preserve"> iken, 2000 yılında bu alan 0,35 hektara düştü.</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Erozyonun yanı sıra toprakların sağlıksız ve aşırı kullanımı, ormanların yakımı ve tahribi, hayvanların aşırı ve bilinçsiz otlatılması; bitki örtüsünü eritmekte ve çevremizin ekolojik dengesini bozmaktadır.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Cumhuriyetin ilanından bu yana 44 milyon hektar mera alanımız, hatalı yerleşimler başta olmak üzere, yanlış kullanımlar sonucu 12,3 milyon hektara kadar gerilemiştir.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Ekolojik dengenin bozulmasına bağlı olarak iklimlerde yaşanan değişiklikler sonucu ülkemizde yetişen 2 bine yakın bitki türü yok olma tehlikesiyle karşı karşıyadır.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Üst yüzey toprak kaybı yavaş, sessiz, ancak tam olarak algılanmamış gerçek bir krizdir, afettir.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Tüm bu sorunların sebepleri ve sonuçlarının araştırılarak alınması gereken tedbirlerin belirlenmesi amacıyla Anayasanın 98'inci, TBMM İçtüzüğünün 104 ve 105'inci maddeleri gereğince Meclis Araştırma Komisyonu kurulmasını arz ve teklif ederiz.</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1) Mehmet Şandır  </w:t>
      </w:r>
      <w:r w:rsidRPr="00B61361">
        <w:rPr>
          <w:rFonts w:ascii="Comic Sans MS" w:hAnsi="Comic Sans MS"/>
          <w:spacing w:val="24"/>
          <w:sz w:val="18"/>
          <w:szCs w:val="18"/>
        </w:rPr>
        <w:tab/>
      </w:r>
      <w:r w:rsidRPr="00B61361">
        <w:rPr>
          <w:rFonts w:ascii="Comic Sans MS" w:hAnsi="Comic Sans MS"/>
          <w:spacing w:val="24"/>
          <w:sz w:val="18"/>
          <w:szCs w:val="18"/>
        </w:rPr>
        <w:tab/>
        <w:t>(Mersin)</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2) Ali Uzunırmak  </w:t>
      </w:r>
      <w:r w:rsidRPr="00B61361">
        <w:rPr>
          <w:rFonts w:ascii="Comic Sans MS" w:hAnsi="Comic Sans MS"/>
          <w:spacing w:val="24"/>
          <w:sz w:val="18"/>
          <w:szCs w:val="18"/>
        </w:rPr>
        <w:tab/>
      </w:r>
      <w:r w:rsidRPr="00B61361">
        <w:rPr>
          <w:rFonts w:ascii="Comic Sans MS" w:hAnsi="Comic Sans MS"/>
          <w:spacing w:val="24"/>
          <w:sz w:val="18"/>
          <w:szCs w:val="18"/>
        </w:rPr>
        <w:tab/>
        <w:t>(Aydın)</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3) Mehmet Erdoğan  </w:t>
      </w:r>
      <w:r w:rsidRPr="00B61361">
        <w:rPr>
          <w:rFonts w:ascii="Comic Sans MS" w:hAnsi="Comic Sans MS"/>
          <w:spacing w:val="24"/>
          <w:sz w:val="18"/>
          <w:szCs w:val="18"/>
        </w:rPr>
        <w:tab/>
      </w:r>
      <w:r w:rsidRPr="00B61361">
        <w:rPr>
          <w:rFonts w:ascii="Comic Sans MS" w:hAnsi="Comic Sans MS"/>
          <w:spacing w:val="24"/>
          <w:sz w:val="18"/>
          <w:szCs w:val="18"/>
        </w:rPr>
        <w:tab/>
        <w:t>(Muğla)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4) Alim Işık  </w:t>
      </w:r>
      <w:r w:rsidRPr="00B61361">
        <w:rPr>
          <w:rFonts w:ascii="Comic Sans MS" w:hAnsi="Comic Sans MS"/>
          <w:spacing w:val="24"/>
          <w:sz w:val="18"/>
          <w:szCs w:val="18"/>
        </w:rPr>
        <w:tab/>
      </w:r>
      <w:r w:rsidRPr="00B61361">
        <w:rPr>
          <w:rFonts w:ascii="Comic Sans MS" w:hAnsi="Comic Sans MS"/>
          <w:spacing w:val="24"/>
          <w:sz w:val="18"/>
          <w:szCs w:val="18"/>
        </w:rPr>
        <w:tab/>
        <w:t>(Kütahya)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5) Ali Öz</w:t>
      </w:r>
      <w:r w:rsidRPr="00B61361">
        <w:rPr>
          <w:rFonts w:ascii="Comic Sans MS" w:hAnsi="Comic Sans MS"/>
          <w:spacing w:val="24"/>
          <w:sz w:val="18"/>
          <w:szCs w:val="18"/>
        </w:rPr>
        <w:tab/>
      </w:r>
      <w:r w:rsidRPr="00B61361">
        <w:rPr>
          <w:rFonts w:ascii="Comic Sans MS" w:hAnsi="Comic Sans MS"/>
          <w:spacing w:val="24"/>
          <w:sz w:val="18"/>
          <w:szCs w:val="18"/>
        </w:rPr>
        <w:tab/>
        <w:t>(Mersin)</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6) Seyfettin Yılmaz  </w:t>
      </w:r>
      <w:r w:rsidRPr="00B61361">
        <w:rPr>
          <w:rFonts w:ascii="Comic Sans MS" w:hAnsi="Comic Sans MS"/>
          <w:spacing w:val="24"/>
          <w:sz w:val="18"/>
          <w:szCs w:val="18"/>
        </w:rPr>
        <w:tab/>
      </w:r>
      <w:r w:rsidRPr="00B61361">
        <w:rPr>
          <w:rFonts w:ascii="Comic Sans MS" w:hAnsi="Comic Sans MS"/>
          <w:spacing w:val="24"/>
          <w:sz w:val="18"/>
          <w:szCs w:val="18"/>
        </w:rPr>
        <w:tab/>
        <w:t>(Adana)</w:t>
      </w:r>
    </w:p>
    <w:p w:rsidRPr="00B61361" w:rsidR="00E46AAF" w:rsidP="00B61361" w:rsidRDefault="005E7AA0">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7) Zühal Topc</w:t>
      </w:r>
      <w:r w:rsidRPr="00B61361" w:rsidR="00E46AAF">
        <w:rPr>
          <w:rFonts w:ascii="Comic Sans MS" w:hAnsi="Comic Sans MS"/>
          <w:spacing w:val="24"/>
          <w:sz w:val="18"/>
          <w:szCs w:val="18"/>
        </w:rPr>
        <w:t xml:space="preserve">u  </w:t>
      </w:r>
      <w:r w:rsidRPr="00B61361" w:rsidR="00E46AAF">
        <w:rPr>
          <w:rFonts w:ascii="Comic Sans MS" w:hAnsi="Comic Sans MS"/>
          <w:spacing w:val="24"/>
          <w:sz w:val="18"/>
          <w:szCs w:val="18"/>
        </w:rPr>
        <w:tab/>
      </w:r>
      <w:r w:rsidRPr="00B61361" w:rsidR="00E46AAF">
        <w:rPr>
          <w:rFonts w:ascii="Comic Sans MS" w:hAnsi="Comic Sans MS"/>
          <w:spacing w:val="24"/>
          <w:sz w:val="18"/>
          <w:szCs w:val="18"/>
        </w:rPr>
        <w:tab/>
        <w:t>(Ankara)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8) Yusuf Halaçoğlu  </w:t>
      </w:r>
      <w:r w:rsidRPr="00B61361">
        <w:rPr>
          <w:rFonts w:ascii="Comic Sans MS" w:hAnsi="Comic Sans MS"/>
          <w:spacing w:val="24"/>
          <w:sz w:val="18"/>
          <w:szCs w:val="18"/>
        </w:rPr>
        <w:tab/>
      </w:r>
      <w:r w:rsidRPr="00B61361">
        <w:rPr>
          <w:rFonts w:ascii="Comic Sans MS" w:hAnsi="Comic Sans MS"/>
          <w:spacing w:val="24"/>
          <w:sz w:val="18"/>
          <w:szCs w:val="18"/>
        </w:rPr>
        <w:tab/>
        <w:t>(Kayseri)</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9) Sümer Oral  </w:t>
      </w:r>
      <w:r w:rsidRPr="00B61361">
        <w:rPr>
          <w:rFonts w:ascii="Comic Sans MS" w:hAnsi="Comic Sans MS"/>
          <w:spacing w:val="24"/>
          <w:sz w:val="18"/>
          <w:szCs w:val="18"/>
        </w:rPr>
        <w:tab/>
      </w:r>
      <w:r w:rsidRPr="00B61361">
        <w:rPr>
          <w:rFonts w:ascii="Comic Sans MS" w:hAnsi="Comic Sans MS"/>
          <w:spacing w:val="24"/>
          <w:sz w:val="18"/>
          <w:szCs w:val="18"/>
        </w:rPr>
        <w:tab/>
        <w:t>(Manisa)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10) Bülent Belen  </w:t>
      </w:r>
      <w:r w:rsidRPr="00B61361">
        <w:rPr>
          <w:rFonts w:ascii="Comic Sans MS" w:hAnsi="Comic Sans MS"/>
          <w:spacing w:val="24"/>
          <w:sz w:val="18"/>
          <w:szCs w:val="18"/>
        </w:rPr>
        <w:tab/>
      </w:r>
      <w:r w:rsidRPr="00B61361">
        <w:rPr>
          <w:rFonts w:ascii="Comic Sans MS" w:hAnsi="Comic Sans MS"/>
          <w:spacing w:val="24"/>
          <w:sz w:val="18"/>
          <w:szCs w:val="18"/>
        </w:rPr>
        <w:tab/>
        <w:t>(Tekirdağ)</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11) Emin Haluk Ayhan  </w:t>
      </w:r>
      <w:r w:rsidRPr="00B61361">
        <w:rPr>
          <w:rFonts w:ascii="Comic Sans MS" w:hAnsi="Comic Sans MS"/>
          <w:spacing w:val="24"/>
          <w:sz w:val="18"/>
          <w:szCs w:val="18"/>
        </w:rPr>
        <w:tab/>
      </w:r>
      <w:r w:rsidRPr="00B61361">
        <w:rPr>
          <w:rFonts w:ascii="Comic Sans MS" w:hAnsi="Comic Sans MS"/>
          <w:spacing w:val="24"/>
          <w:sz w:val="18"/>
          <w:szCs w:val="18"/>
        </w:rPr>
        <w:tab/>
        <w:t>(Denizli)</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12) Ahmet Duran Bulut  </w:t>
      </w:r>
      <w:r w:rsidRPr="00B61361">
        <w:rPr>
          <w:rFonts w:ascii="Comic Sans MS" w:hAnsi="Comic Sans MS"/>
          <w:spacing w:val="24"/>
          <w:sz w:val="18"/>
          <w:szCs w:val="18"/>
        </w:rPr>
        <w:tab/>
      </w:r>
      <w:r w:rsidRPr="00B61361">
        <w:rPr>
          <w:rFonts w:ascii="Comic Sans MS" w:hAnsi="Comic Sans MS"/>
          <w:spacing w:val="24"/>
          <w:sz w:val="18"/>
          <w:szCs w:val="18"/>
        </w:rPr>
        <w:tab/>
        <w:t>(Balıkesir)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13) Necati Özensoy  </w:t>
      </w:r>
      <w:r w:rsidRPr="00B61361">
        <w:rPr>
          <w:rFonts w:ascii="Comic Sans MS" w:hAnsi="Comic Sans MS"/>
          <w:spacing w:val="24"/>
          <w:sz w:val="18"/>
          <w:szCs w:val="18"/>
        </w:rPr>
        <w:tab/>
      </w:r>
      <w:r w:rsidRPr="00B61361">
        <w:rPr>
          <w:rFonts w:ascii="Comic Sans MS" w:hAnsi="Comic Sans MS"/>
          <w:spacing w:val="24"/>
          <w:sz w:val="18"/>
          <w:szCs w:val="18"/>
        </w:rPr>
        <w:tab/>
        <w:t>(Bursa)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14) Kemalettin Yılmaz  </w:t>
      </w:r>
      <w:r w:rsidRPr="00B61361">
        <w:rPr>
          <w:rFonts w:ascii="Comic Sans MS" w:hAnsi="Comic Sans MS"/>
          <w:spacing w:val="24"/>
          <w:sz w:val="18"/>
          <w:szCs w:val="18"/>
        </w:rPr>
        <w:tab/>
      </w:r>
      <w:r w:rsidRPr="00B61361">
        <w:rPr>
          <w:rFonts w:ascii="Comic Sans MS" w:hAnsi="Comic Sans MS"/>
          <w:spacing w:val="24"/>
          <w:sz w:val="18"/>
          <w:szCs w:val="18"/>
        </w:rPr>
        <w:tab/>
        <w:t>(Afyonkarahisar)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15) Celal Adan  </w:t>
      </w:r>
      <w:r w:rsidRPr="00B61361">
        <w:rPr>
          <w:rFonts w:ascii="Comic Sans MS" w:hAnsi="Comic Sans MS"/>
          <w:spacing w:val="24"/>
          <w:sz w:val="18"/>
          <w:szCs w:val="18"/>
        </w:rPr>
        <w:tab/>
      </w:r>
      <w:r w:rsidRPr="00B61361">
        <w:rPr>
          <w:rFonts w:ascii="Comic Sans MS" w:hAnsi="Comic Sans MS"/>
          <w:spacing w:val="24"/>
          <w:sz w:val="18"/>
          <w:szCs w:val="18"/>
        </w:rPr>
        <w:tab/>
        <w:t>(İstanbul)</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16) Oktay Öztürk  </w:t>
      </w:r>
      <w:r w:rsidRPr="00B61361">
        <w:rPr>
          <w:rFonts w:ascii="Comic Sans MS" w:hAnsi="Comic Sans MS"/>
          <w:spacing w:val="24"/>
          <w:sz w:val="18"/>
          <w:szCs w:val="18"/>
        </w:rPr>
        <w:tab/>
      </w:r>
      <w:r w:rsidRPr="00B61361">
        <w:rPr>
          <w:rFonts w:ascii="Comic Sans MS" w:hAnsi="Comic Sans MS"/>
          <w:spacing w:val="24"/>
          <w:sz w:val="18"/>
          <w:szCs w:val="18"/>
        </w:rPr>
        <w:tab/>
        <w:t>(Erzurum)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17) Atila Kaya  </w:t>
      </w:r>
      <w:r w:rsidRPr="00B61361">
        <w:rPr>
          <w:rFonts w:ascii="Comic Sans MS" w:hAnsi="Comic Sans MS"/>
          <w:spacing w:val="24"/>
          <w:sz w:val="18"/>
          <w:szCs w:val="18"/>
        </w:rPr>
        <w:tab/>
      </w:r>
      <w:r w:rsidRPr="00B61361">
        <w:rPr>
          <w:rFonts w:ascii="Comic Sans MS" w:hAnsi="Comic Sans MS"/>
          <w:spacing w:val="24"/>
          <w:sz w:val="18"/>
          <w:szCs w:val="18"/>
        </w:rPr>
        <w:tab/>
        <w:t>(İstanbul)</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18) Emin Çınar  </w:t>
      </w:r>
      <w:r w:rsidRPr="00B61361">
        <w:rPr>
          <w:rFonts w:ascii="Comic Sans MS" w:hAnsi="Comic Sans MS"/>
          <w:spacing w:val="24"/>
          <w:sz w:val="18"/>
          <w:szCs w:val="18"/>
        </w:rPr>
        <w:tab/>
      </w:r>
      <w:r w:rsidRPr="00B61361">
        <w:rPr>
          <w:rFonts w:ascii="Comic Sans MS" w:hAnsi="Comic Sans MS"/>
          <w:spacing w:val="24"/>
          <w:sz w:val="18"/>
          <w:szCs w:val="18"/>
        </w:rPr>
        <w:tab/>
        <w:t>(Kastamonu)</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19) Erkan Akçay  </w:t>
      </w:r>
      <w:r w:rsidRPr="00B61361">
        <w:rPr>
          <w:rFonts w:ascii="Comic Sans MS" w:hAnsi="Comic Sans MS"/>
          <w:spacing w:val="24"/>
          <w:sz w:val="18"/>
          <w:szCs w:val="18"/>
        </w:rPr>
        <w:tab/>
      </w:r>
      <w:r w:rsidRPr="00B61361">
        <w:rPr>
          <w:rFonts w:ascii="Comic Sans MS" w:hAnsi="Comic Sans MS"/>
          <w:spacing w:val="24"/>
          <w:sz w:val="18"/>
          <w:szCs w:val="18"/>
        </w:rPr>
        <w:tab/>
        <w:t>(Manisa)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20) Mesut Dedeoğlu  </w:t>
      </w:r>
      <w:r w:rsidRPr="00B61361">
        <w:rPr>
          <w:rFonts w:ascii="Comic Sans MS" w:hAnsi="Comic Sans MS"/>
          <w:spacing w:val="24"/>
          <w:sz w:val="18"/>
          <w:szCs w:val="18"/>
        </w:rPr>
        <w:tab/>
      </w:r>
      <w:r w:rsidRPr="00B61361">
        <w:rPr>
          <w:rFonts w:ascii="Comic Sans MS" w:hAnsi="Comic Sans MS"/>
          <w:spacing w:val="24"/>
          <w:sz w:val="18"/>
          <w:szCs w:val="18"/>
        </w:rPr>
        <w:tab/>
        <w:t>(Kahramanmaraş)</w:t>
      </w:r>
    </w:p>
    <w:p w:rsidRPr="00B61361" w:rsidR="00E46AAF" w:rsidP="00B61361" w:rsidRDefault="00E46AAF">
      <w:pPr>
        <w:pStyle w:val="Metinstil"/>
        <w:tabs>
          <w:tab w:val="left" w:pos="5387"/>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21) D. Ali Torlak </w:t>
      </w:r>
      <w:r w:rsidRPr="00B61361">
        <w:rPr>
          <w:rFonts w:ascii="Comic Sans MS" w:hAnsi="Comic Sans MS"/>
          <w:spacing w:val="24"/>
          <w:sz w:val="18"/>
          <w:szCs w:val="18"/>
        </w:rPr>
        <w:tab/>
        <w:t xml:space="preserve">                (İstanbul)</w:t>
      </w:r>
    </w:p>
    <w:p w:rsidRPr="00B61361" w:rsidR="00E46AAF" w:rsidP="00B61361" w:rsidRDefault="00E46AAF">
      <w:pPr>
        <w:pStyle w:val="Metinstil"/>
        <w:tabs>
          <w:tab w:val="left" w:pos="5387"/>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BAŞKAN – Bilgilerinize sunulmuştur. </w:t>
      </w:r>
    </w:p>
    <w:p w:rsidRPr="00B61361" w:rsidR="00E46AAF" w:rsidP="00B61361" w:rsidRDefault="00E46AAF">
      <w:pPr>
        <w:pStyle w:val="Metinstil"/>
        <w:tabs>
          <w:tab w:val="left" w:pos="5387"/>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Önergeler gündemdeki yerlerini alacak ve Meclis araştırması açılıp açılmaması konusundaki görüşmeler</w:t>
      </w:r>
      <w:r w:rsidRPr="00B61361" w:rsidR="00B90D21">
        <w:rPr>
          <w:rFonts w:ascii="Comic Sans MS" w:hAnsi="Comic Sans MS"/>
          <w:spacing w:val="24"/>
          <w:sz w:val="18"/>
          <w:szCs w:val="18"/>
        </w:rPr>
        <w:t>,</w:t>
      </w:r>
      <w:r w:rsidRPr="00B61361">
        <w:rPr>
          <w:rFonts w:ascii="Comic Sans MS" w:hAnsi="Comic Sans MS"/>
          <w:spacing w:val="24"/>
          <w:sz w:val="18"/>
          <w:szCs w:val="18"/>
        </w:rPr>
        <w:t xml:space="preserve"> sırası geldiğinde yapılacaktır. </w:t>
      </w:r>
    </w:p>
    <w:p w:rsidRPr="00B61361" w:rsidR="00E46AAF" w:rsidP="00B61361" w:rsidRDefault="00E46AAF">
      <w:pPr>
        <w:pStyle w:val="Metinstil"/>
        <w:tabs>
          <w:tab w:val="left" w:pos="5387"/>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Türkiye Büyük Millet Meclisi Başkanlığının bir tezkeresi vardır, okutup oylarınıza sunacağım.</w:t>
      </w:r>
    </w:p>
    <w:p w:rsidRPr="00B61361" w:rsidR="00A14450" w:rsidP="00B61361" w:rsidRDefault="00A14450">
      <w:pPr>
        <w:ind w:left="20" w:right="60" w:firstLine="820"/>
        <w:jc w:val="both"/>
        <w:rPr>
          <w:bCs/>
          <w:sz w:val="18"/>
          <w:szCs w:val="18"/>
        </w:rPr>
      </w:pPr>
      <w:r w:rsidRPr="00B61361">
        <w:rPr>
          <w:bCs/>
          <w:sz w:val="18"/>
          <w:szCs w:val="18"/>
        </w:rPr>
        <w:t>B) Tezkereler</w:t>
      </w:r>
    </w:p>
    <w:p w:rsidRPr="00B61361" w:rsidR="00A14450" w:rsidP="00B61361" w:rsidRDefault="00A14450">
      <w:pPr>
        <w:ind w:left="20" w:right="60" w:firstLine="820"/>
        <w:jc w:val="both"/>
        <w:rPr>
          <w:sz w:val="18"/>
          <w:szCs w:val="18"/>
        </w:rPr>
      </w:pPr>
      <w:r w:rsidRPr="00B61361">
        <w:rPr>
          <w:bCs/>
          <w:sz w:val="18"/>
          <w:szCs w:val="18"/>
        </w:rPr>
        <w:t xml:space="preserve">1.- </w:t>
      </w:r>
      <w:r w:rsidRPr="00B61361">
        <w:rPr>
          <w:sz w:val="18"/>
          <w:szCs w:val="18"/>
        </w:rPr>
        <w:t>TBMM Başkanı Cemil Çiçek'in, Suudi Arabistan Şûra Meclisi Başkanı Abdullah Al-Şheıkh'in vaki davetine icabetle Riyad'da düzenlenecek olan G-20 Ülkeleri Parlamento Başkanları III. İstişare Toplantısı’na katılmak üzere beraberindeki Parlamento heyetiyle, Suudi Arabistan'a ziyarette bulunmasına ilişkin Başkanlık Tezkeresi (3/752)</w:t>
      </w:r>
    </w:p>
    <w:p w:rsidRPr="00B61361" w:rsidR="00A14450" w:rsidP="00B61361" w:rsidRDefault="00A14450">
      <w:pPr>
        <w:pStyle w:val="Metinstil"/>
        <w:tabs>
          <w:tab w:val="left" w:pos="5387"/>
        </w:tabs>
        <w:suppressAutoHyphens/>
        <w:spacing w:line="240" w:lineRule="auto"/>
        <w:rPr>
          <w:rFonts w:ascii="Comic Sans MS" w:hAnsi="Comic Sans MS"/>
          <w:spacing w:val="24"/>
          <w:sz w:val="18"/>
          <w:szCs w:val="18"/>
        </w:rPr>
      </w:pPr>
    </w:p>
    <w:p w:rsidRPr="00B61361" w:rsidR="00E46AAF" w:rsidP="00B61361" w:rsidRDefault="00E46AAF">
      <w:pPr>
        <w:pStyle w:val="Metinstil"/>
        <w:tabs>
          <w:tab w:val="left" w:pos="5387"/>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b/>
      </w:r>
      <w:r w:rsidRPr="00B61361">
        <w:rPr>
          <w:rFonts w:ascii="Comic Sans MS" w:hAnsi="Comic Sans MS"/>
          <w:spacing w:val="24"/>
          <w:sz w:val="18"/>
          <w:szCs w:val="18"/>
        </w:rPr>
        <w:tab/>
        <w:t xml:space="preserve">          10 Şubat 2012</w:t>
      </w:r>
    </w:p>
    <w:p w:rsidRPr="00B61361" w:rsidR="00E46AAF" w:rsidP="00B61361" w:rsidRDefault="00E46AAF">
      <w:pPr>
        <w:pStyle w:val="Metinstil"/>
        <w:tabs>
          <w:tab w:val="left" w:pos="5387"/>
        </w:tabs>
        <w:suppressAutoHyphens/>
        <w:spacing w:line="240" w:lineRule="auto"/>
        <w:jc w:val="center"/>
        <w:rPr>
          <w:rFonts w:ascii="Comic Sans MS" w:hAnsi="Comic Sans MS"/>
          <w:spacing w:val="24"/>
          <w:sz w:val="18"/>
          <w:szCs w:val="18"/>
        </w:rPr>
      </w:pPr>
      <w:r w:rsidRPr="00B61361">
        <w:rPr>
          <w:rFonts w:ascii="Comic Sans MS" w:hAnsi="Comic Sans MS"/>
          <w:spacing w:val="24"/>
          <w:sz w:val="18"/>
          <w:szCs w:val="18"/>
        </w:rPr>
        <w:t>Türkiye Büyük Millet Meclisi Genel Kuruluna</w:t>
      </w:r>
    </w:p>
    <w:p w:rsidRPr="00B61361" w:rsidR="00E46AAF" w:rsidP="00B61361" w:rsidRDefault="00E46AAF">
      <w:pPr>
        <w:pStyle w:val="Metinstil"/>
        <w:tabs>
          <w:tab w:val="left" w:pos="5387"/>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Türkiye Büyük Millet Meclisi Başkanı Cemil Çiçek'in, Suudi Arabistan Şura Meclisi Başkanı Abdullah Al-Şheıkh'in vaki davetine icabetle Riyad'da düzenlenecek olan G-20 Ülkeleri Parlamento Başkanları III. İstişare Toplantısı'na katılmak üzere, beraberindeki Parlamento heyetiyle, Suudi Arabistan'a ziyarette bulunması hususu Türkiye Büyük Millet Meclisi'nin Dış İlişkilerinin Düzenlenmesi Hakkında 3620 sayılı Kanun'un 9. Maddesi uyarınca Genel Kurul'un tasviplerine sunulur.</w:t>
      </w:r>
    </w:p>
    <w:p w:rsidRPr="00B61361" w:rsidR="00E46AAF" w:rsidP="00B61361" w:rsidRDefault="00E46AAF">
      <w:pPr>
        <w:pStyle w:val="Metinstil"/>
        <w:tabs>
          <w:tab w:val="left" w:pos="5387"/>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b/>
      </w:r>
      <w:r w:rsidRPr="00B61361">
        <w:rPr>
          <w:rFonts w:ascii="Comic Sans MS" w:hAnsi="Comic Sans MS"/>
          <w:spacing w:val="24"/>
          <w:sz w:val="18"/>
          <w:szCs w:val="18"/>
        </w:rPr>
        <w:tab/>
        <w:t>Cemil Çiçek</w:t>
      </w:r>
    </w:p>
    <w:p w:rsidRPr="00B61361" w:rsidR="00E46AAF" w:rsidP="00B61361" w:rsidRDefault="00E46AAF">
      <w:pPr>
        <w:pStyle w:val="Metinstil"/>
        <w:tabs>
          <w:tab w:val="left" w:pos="5387"/>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                                                      Türkiye Büyük Millet Meclisi</w:t>
      </w:r>
    </w:p>
    <w:p w:rsidRPr="00B61361" w:rsidR="00E46AAF" w:rsidP="00B61361" w:rsidRDefault="00E46AAF">
      <w:pPr>
        <w:pStyle w:val="Metinstil"/>
        <w:tabs>
          <w:tab w:val="left" w:pos="5387"/>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b/>
        <w:t xml:space="preserve">                  Başkanı</w:t>
      </w:r>
    </w:p>
    <w:p w:rsidRPr="00B61361" w:rsidR="00E46AAF" w:rsidP="00B61361" w:rsidRDefault="00E46AAF">
      <w:pPr>
        <w:pStyle w:val="Metinstil"/>
        <w:tabs>
          <w:tab w:val="left" w:pos="5387"/>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BAŞKAN – Kabul edenler… Kabul etmeyenler… Kabul edilmiştir. </w:t>
      </w:r>
    </w:p>
    <w:p w:rsidRPr="00B61361" w:rsidR="00E46AAF" w:rsidP="00B61361" w:rsidRDefault="00E46AAF">
      <w:pPr>
        <w:pStyle w:val="Metinstil"/>
        <w:tabs>
          <w:tab w:val="left" w:pos="5387"/>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Sayın milletvekilleri, on dakika ara veriyorum. </w:t>
      </w:r>
    </w:p>
    <w:p w:rsidRPr="00B61361" w:rsidR="00E46AAF" w:rsidP="00B61361" w:rsidRDefault="00E46AAF">
      <w:pPr>
        <w:pStyle w:val="Metinstil"/>
        <w:tabs>
          <w:tab w:val="left" w:pos="5387"/>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b/>
      </w:r>
      <w:r w:rsidRPr="00B61361">
        <w:rPr>
          <w:rFonts w:ascii="Comic Sans MS" w:hAnsi="Comic Sans MS"/>
          <w:spacing w:val="24"/>
          <w:sz w:val="18"/>
          <w:szCs w:val="18"/>
        </w:rPr>
        <w:tab/>
        <w:t>Kapanma Saati: 16.34</w:t>
      </w:r>
    </w:p>
    <w:p w:rsidRPr="00B61361" w:rsidR="00E46AAF" w:rsidP="00B61361" w:rsidRDefault="00E46AAF">
      <w:pPr>
        <w:pStyle w:val="Metinstil"/>
        <w:tabs>
          <w:tab w:val="center" w:pos="5103"/>
        </w:tabs>
        <w:suppressAutoHyphens/>
        <w:spacing w:line="240" w:lineRule="auto"/>
        <w:ind w:hanging="40"/>
        <w:jc w:val="center"/>
        <w:rPr>
          <w:rFonts w:ascii="Comic Sans MS" w:hAnsi="Comic Sans MS"/>
          <w:spacing w:val="24"/>
          <w:sz w:val="18"/>
          <w:szCs w:val="18"/>
        </w:rPr>
      </w:pPr>
      <w:r w:rsidRPr="00B61361">
        <w:rPr>
          <w:rFonts w:ascii="Comic Sans MS" w:hAnsi="Comic Sans MS"/>
          <w:spacing w:val="24"/>
          <w:sz w:val="18"/>
          <w:szCs w:val="18"/>
        </w:rPr>
        <w:t>İKİNCİ OTURUM</w:t>
      </w:r>
    </w:p>
    <w:p w:rsidRPr="00B61361" w:rsidR="00E46AAF" w:rsidP="00B61361" w:rsidRDefault="00E46AAF">
      <w:pPr>
        <w:pStyle w:val="Metinstil"/>
        <w:tabs>
          <w:tab w:val="center" w:pos="5103"/>
        </w:tabs>
        <w:suppressAutoHyphens/>
        <w:spacing w:line="240" w:lineRule="auto"/>
        <w:ind w:hanging="40"/>
        <w:jc w:val="center"/>
        <w:rPr>
          <w:rFonts w:ascii="Comic Sans MS" w:hAnsi="Comic Sans MS"/>
          <w:spacing w:val="24"/>
          <w:sz w:val="18"/>
          <w:szCs w:val="18"/>
        </w:rPr>
      </w:pPr>
      <w:r w:rsidRPr="00B61361">
        <w:rPr>
          <w:rFonts w:ascii="Comic Sans MS" w:hAnsi="Comic Sans MS"/>
          <w:spacing w:val="24"/>
          <w:sz w:val="18"/>
          <w:szCs w:val="18"/>
        </w:rPr>
        <w:t>Açılma Saati: 16.53</w:t>
      </w:r>
    </w:p>
    <w:p w:rsidRPr="00B61361" w:rsidR="00E46AAF" w:rsidP="00B61361" w:rsidRDefault="00E46AAF">
      <w:pPr>
        <w:pStyle w:val="Metinstil"/>
        <w:tabs>
          <w:tab w:val="center" w:pos="5103"/>
        </w:tabs>
        <w:suppressAutoHyphens/>
        <w:spacing w:line="240" w:lineRule="auto"/>
        <w:ind w:hanging="40"/>
        <w:jc w:val="center"/>
        <w:rPr>
          <w:rFonts w:ascii="Comic Sans MS" w:hAnsi="Comic Sans MS"/>
          <w:spacing w:val="24"/>
          <w:sz w:val="18"/>
          <w:szCs w:val="18"/>
        </w:rPr>
      </w:pPr>
      <w:r w:rsidRPr="00B61361">
        <w:rPr>
          <w:rFonts w:ascii="Comic Sans MS" w:hAnsi="Comic Sans MS"/>
          <w:spacing w:val="24"/>
          <w:sz w:val="18"/>
          <w:szCs w:val="18"/>
        </w:rPr>
        <w:t>BAŞKAN: Başkan Vekili Şükran Güldal MUMCU</w:t>
      </w:r>
    </w:p>
    <w:p w:rsidRPr="00B61361" w:rsidR="00E46AAF" w:rsidP="00B61361" w:rsidRDefault="00E46AAF">
      <w:pPr>
        <w:pStyle w:val="Metinstil"/>
        <w:tabs>
          <w:tab w:val="center" w:pos="5103"/>
        </w:tabs>
        <w:suppressAutoHyphens/>
        <w:spacing w:line="240" w:lineRule="auto"/>
        <w:ind w:left="-851" w:firstLine="0"/>
        <w:jc w:val="center"/>
        <w:rPr>
          <w:rFonts w:ascii="Comic Sans MS" w:hAnsi="Comic Sans MS"/>
          <w:spacing w:val="24"/>
          <w:sz w:val="18"/>
          <w:szCs w:val="18"/>
        </w:rPr>
      </w:pPr>
      <w:r w:rsidRPr="00B61361">
        <w:rPr>
          <w:rFonts w:ascii="Comic Sans MS" w:hAnsi="Comic Sans MS"/>
          <w:spacing w:val="24"/>
          <w:sz w:val="18"/>
          <w:szCs w:val="18"/>
        </w:rPr>
        <w:t>KÂTİP ÜYELER: Mine LÖK BEYAZ (Diyarbakır), Fatih ŞAHİN (Ankara)</w:t>
      </w:r>
    </w:p>
    <w:p w:rsidRPr="00B61361" w:rsidR="00E46AAF" w:rsidP="00B61361" w:rsidRDefault="00E46AAF">
      <w:pPr>
        <w:pStyle w:val="Metinstil"/>
        <w:tabs>
          <w:tab w:val="center" w:pos="5103"/>
        </w:tabs>
        <w:suppressAutoHyphens/>
        <w:spacing w:line="240" w:lineRule="auto"/>
        <w:ind w:hanging="40"/>
        <w:jc w:val="center"/>
        <w:rPr>
          <w:rFonts w:ascii="Comic Sans MS" w:hAnsi="Comic Sans MS"/>
          <w:spacing w:val="24"/>
          <w:sz w:val="18"/>
          <w:szCs w:val="18"/>
        </w:rPr>
      </w:pPr>
      <w:r w:rsidRPr="00B61361">
        <w:rPr>
          <w:rFonts w:ascii="Comic Sans MS" w:hAnsi="Comic Sans MS"/>
          <w:spacing w:val="24"/>
          <w:sz w:val="18"/>
          <w:szCs w:val="18"/>
        </w:rPr>
        <w:t xml:space="preserve"> -----0-----</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BAŞKAN – Sayın milletvekilleri, Türkiye Büyük Millet Meclisinin 65’inci Birleşiminin İkinci Oturumunu açıyorum.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Şimdi, Barış ve Demokrasi Partisi Grubunun İç Tüzük’ün 19’uncu maddesine göre verilmiş bir önerisi vardır, okutup işleme alacağım ve daha sonra oylarınıza sunacağım.</w:t>
      </w:r>
    </w:p>
    <w:p w:rsidRPr="00B61361" w:rsidR="00166695" w:rsidP="00B61361" w:rsidRDefault="00166695">
      <w:pPr>
        <w:ind w:left="20" w:right="60" w:firstLine="820"/>
        <w:jc w:val="both"/>
        <w:rPr>
          <w:sz w:val="18"/>
          <w:szCs w:val="18"/>
        </w:rPr>
      </w:pPr>
      <w:r w:rsidRPr="00B61361">
        <w:rPr>
          <w:sz w:val="18"/>
          <w:szCs w:val="18"/>
        </w:rPr>
        <w:t>VIII.- ÖNERİLER</w:t>
      </w:r>
    </w:p>
    <w:p w:rsidRPr="00B61361" w:rsidR="00166695" w:rsidP="00B61361" w:rsidRDefault="00166695">
      <w:pPr>
        <w:ind w:left="20" w:right="60" w:firstLine="820"/>
        <w:jc w:val="both"/>
        <w:rPr>
          <w:sz w:val="18"/>
          <w:szCs w:val="18"/>
        </w:rPr>
      </w:pPr>
      <w:r w:rsidRPr="00B61361">
        <w:rPr>
          <w:sz w:val="18"/>
          <w:szCs w:val="18"/>
        </w:rPr>
        <w:t>A) Siyasi Parti Grubu Önerileri</w:t>
      </w:r>
    </w:p>
    <w:p w:rsidRPr="00B61361" w:rsidR="00166695" w:rsidP="00B61361" w:rsidRDefault="00166695">
      <w:pPr>
        <w:ind w:left="20" w:right="60" w:firstLine="820"/>
        <w:jc w:val="both"/>
        <w:rPr>
          <w:sz w:val="18"/>
          <w:szCs w:val="18"/>
        </w:rPr>
      </w:pPr>
      <w:r w:rsidRPr="00B61361">
        <w:rPr>
          <w:sz w:val="18"/>
          <w:szCs w:val="18"/>
        </w:rPr>
        <w:t>1.- Mersin Milletvekili Ertuğrul Kürkcü ve arkadaşları tarafından, cezaevlerinde yaşanan hak ihlallerinin giderilmesi ve araşt</w:t>
      </w:r>
      <w:r w:rsidRPr="00B61361">
        <w:rPr>
          <w:sz w:val="18"/>
          <w:szCs w:val="18"/>
        </w:rPr>
        <w:t>ı</w:t>
      </w:r>
      <w:r w:rsidRPr="00B61361">
        <w:rPr>
          <w:sz w:val="18"/>
          <w:szCs w:val="18"/>
        </w:rPr>
        <w:t>rılması amacıyla verilmiş olan Meclis araştırması önergesinin, Genel Kurulun 14/2/2012 Salı günkü birleşiminde sunuşlarda okunmasına ve görüşmelerinin aynı tarihli bi</w:t>
      </w:r>
      <w:r w:rsidRPr="00B61361">
        <w:rPr>
          <w:sz w:val="18"/>
          <w:szCs w:val="18"/>
        </w:rPr>
        <w:t>r</w:t>
      </w:r>
      <w:r w:rsidRPr="00B61361">
        <w:rPr>
          <w:sz w:val="18"/>
          <w:szCs w:val="18"/>
        </w:rPr>
        <w:t xml:space="preserve">leşiminde yapılmasına ilişkin BDP Grubu önerisi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p>
    <w:p w:rsidRPr="00B61361" w:rsidR="00E46AAF" w:rsidP="00B61361" w:rsidRDefault="00E46AAF">
      <w:pPr>
        <w:pStyle w:val="Metinstil"/>
        <w:tabs>
          <w:tab w:val="center" w:pos="5103"/>
        </w:tabs>
        <w:suppressAutoHyphens/>
        <w:spacing w:line="240" w:lineRule="auto"/>
        <w:jc w:val="right"/>
        <w:rPr>
          <w:rFonts w:ascii="Comic Sans MS" w:hAnsi="Comic Sans MS"/>
          <w:spacing w:val="24"/>
          <w:sz w:val="18"/>
          <w:szCs w:val="18"/>
        </w:rPr>
      </w:pPr>
      <w:r w:rsidRPr="00B61361">
        <w:rPr>
          <w:rFonts w:ascii="Comic Sans MS" w:hAnsi="Comic Sans MS"/>
          <w:spacing w:val="24"/>
          <w:sz w:val="18"/>
          <w:szCs w:val="18"/>
        </w:rPr>
        <w:t>14.02.2012</w:t>
      </w:r>
    </w:p>
    <w:p w:rsidRPr="00B61361" w:rsidR="00E46AAF" w:rsidP="00B61361" w:rsidRDefault="00E46AAF">
      <w:pPr>
        <w:pStyle w:val="Metinstil"/>
        <w:tabs>
          <w:tab w:val="center" w:pos="5103"/>
        </w:tabs>
        <w:suppressAutoHyphens/>
        <w:spacing w:line="240" w:lineRule="auto"/>
        <w:jc w:val="center"/>
        <w:rPr>
          <w:rFonts w:ascii="Comic Sans MS" w:hAnsi="Comic Sans MS"/>
          <w:spacing w:val="24"/>
          <w:sz w:val="18"/>
          <w:szCs w:val="18"/>
        </w:rPr>
      </w:pPr>
      <w:r w:rsidRPr="00B61361">
        <w:rPr>
          <w:rFonts w:ascii="Comic Sans MS" w:hAnsi="Comic Sans MS"/>
          <w:spacing w:val="24"/>
          <w:sz w:val="18"/>
          <w:szCs w:val="18"/>
        </w:rPr>
        <w:t>Türkiye Büyük Millet Meclisi Başkanlığına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Danışma Kurulu'nun 14.02.2012 Salı günü (Bugün) Toplanamadığından Grubumuzun aşağıdaki önerisinin, İçtüzüğün 19 uncu maddesi gereğince Genel Kurul'un onayına sunulmasını saygılarımla arz ederim.</w:t>
      </w:r>
    </w:p>
    <w:p w:rsidRPr="00B61361" w:rsidR="00E46AAF" w:rsidP="00B61361" w:rsidRDefault="00E46AAF">
      <w:pPr>
        <w:pStyle w:val="Tekimzastil"/>
        <w:spacing w:line="240" w:lineRule="auto"/>
        <w:rPr>
          <w:rFonts w:ascii="Comic Sans MS" w:hAnsi="Comic Sans MS"/>
          <w:sz w:val="18"/>
          <w:szCs w:val="18"/>
        </w:rPr>
      </w:pPr>
      <w:r w:rsidRPr="00B61361">
        <w:rPr>
          <w:rFonts w:ascii="Comic Sans MS" w:hAnsi="Comic Sans MS"/>
          <w:sz w:val="18"/>
          <w:szCs w:val="18"/>
        </w:rPr>
        <w:tab/>
        <w:t>Hasip Kaplan</w:t>
      </w:r>
    </w:p>
    <w:p w:rsidRPr="00B61361" w:rsidR="00E46AAF" w:rsidP="00B61361" w:rsidRDefault="00E46AAF">
      <w:pPr>
        <w:pStyle w:val="Tekimzastil"/>
        <w:spacing w:line="240" w:lineRule="auto"/>
        <w:rPr>
          <w:rFonts w:ascii="Comic Sans MS" w:hAnsi="Comic Sans MS"/>
          <w:sz w:val="18"/>
          <w:szCs w:val="18"/>
        </w:rPr>
      </w:pPr>
      <w:r w:rsidRPr="00B61361">
        <w:rPr>
          <w:rFonts w:ascii="Comic Sans MS" w:hAnsi="Comic Sans MS"/>
          <w:sz w:val="18"/>
          <w:szCs w:val="18"/>
        </w:rPr>
        <w:tab/>
        <w:t>Şırnak</w:t>
      </w:r>
    </w:p>
    <w:p w:rsidRPr="00B61361" w:rsidR="00E46AAF" w:rsidP="00B61361" w:rsidRDefault="00E46AAF">
      <w:pPr>
        <w:pStyle w:val="Tekimzastil"/>
        <w:spacing w:line="240" w:lineRule="auto"/>
        <w:rPr>
          <w:rFonts w:ascii="Comic Sans MS" w:hAnsi="Comic Sans MS"/>
          <w:sz w:val="18"/>
          <w:szCs w:val="18"/>
        </w:rPr>
      </w:pPr>
      <w:r w:rsidRPr="00B61361">
        <w:rPr>
          <w:rFonts w:ascii="Comic Sans MS" w:hAnsi="Comic Sans MS"/>
          <w:sz w:val="18"/>
          <w:szCs w:val="18"/>
        </w:rPr>
        <w:tab/>
        <w:t>Grup Başkan Vekili</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Öneri:</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31 Ocak 2012 tarihinde, Mersin Milletvekili Ertuğrul Kürkcü ve arkadaşları tarafından verilen (485 sıra nolu), "Cezaevlerinde yaşanan hak ihlallerinin giderilmesi" ve araştırılması amacıyla, Türkiye Büyük Millet Meclisine verilmiş olan Meclis Araştırma Önergesinin, Genel Kurul'un bilgisine sunulmak üzere bekleyen diğer önergelerin önüne alınarak, 14.02.2012 Salı günlü birleşiminde sunuşlarda okunması ve görüşmelerin aynı tarihli birleşiminde yapılması önerilmiştir.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BAŞKAN – Önerinin lehinde Mersin Milletvekili Ertuğrul Kürkcü. </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Buyurunuz Sayın Kürkcü.</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 xml:space="preserve">ERTUĞRUL KÜRKCÜ (Mersin) – Sayın Başkan, sevgili arkadaşlar; cezaevleriyle ilgili bir Meclis araştırma komisyonu önerisinde bulunmamız ve bu önerinin öne alınması konusundaki ısrarımız cezaevlerindeki genel durumun giderek kötüleşmesi ve vahimleşmesiyle ilgilidir. </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 xml:space="preserve">Hâlihazırda Meclis İnsan Hakları Komisyonunun bir alt komisyonu olarak bir cezaevleri inceleme komisyonumuz vardır. Dolayısıyla, eminim ki Adalet ve Kalkınma Partili milletvekili arkadaşlarımız, iktidar milletvekilleri bu öneriye şu gerekçeyle karşı çıkacaklardır: “Evet, böyle bir komisyon vardır. Siz niçin bir kere daha Meclis araştırma komisyonu kurulmasını istiyorsunuz?” </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Ancak, bu cezaevleri alt komisyonunun şu ana kadar yayınlanmış dört raporu var: Ankara 1 Numaralı L Tipi ve Kadın Kapalı Ceza İnfaz Kurumları İnceleme Raporu, Gaziantep 5. Zırhlı Tugay 3. Sınıf Askerî Ceza ve Tutukevi İnceleme Raporu, Gaziante</w:t>
      </w:r>
      <w:r w:rsidRPr="00B61361" w:rsidR="00166695">
        <w:rPr>
          <w:rFonts w:ascii="Comic Sans MS" w:hAnsi="Comic Sans MS"/>
          <w:spacing w:val="24"/>
          <w:sz w:val="18"/>
          <w:szCs w:val="18"/>
        </w:rPr>
        <w:t>p E Tipi ve H Tipi Kapalı Ceza İ</w:t>
      </w:r>
      <w:r w:rsidRPr="00B61361">
        <w:rPr>
          <w:rFonts w:ascii="Comic Sans MS" w:hAnsi="Comic Sans MS"/>
          <w:spacing w:val="24"/>
          <w:sz w:val="18"/>
          <w:szCs w:val="18"/>
        </w:rPr>
        <w:t>nfaz Kurumları İnceleme Raporu, Konya E Tipi Kapalı Ceza İnfaz Kurumu İncele</w:t>
      </w:r>
      <w:r w:rsidRPr="00B61361" w:rsidR="00E26298">
        <w:rPr>
          <w:rFonts w:ascii="Comic Sans MS" w:hAnsi="Comic Sans MS"/>
          <w:spacing w:val="24"/>
          <w:sz w:val="18"/>
          <w:szCs w:val="18"/>
        </w:rPr>
        <w:t>me</w:t>
      </w:r>
      <w:r w:rsidRPr="00B61361">
        <w:rPr>
          <w:rFonts w:ascii="Comic Sans MS" w:hAnsi="Comic Sans MS"/>
          <w:spacing w:val="24"/>
          <w:sz w:val="18"/>
          <w:szCs w:val="18"/>
        </w:rPr>
        <w:t xml:space="preserve"> Raporu. Çok ilginçtir, bu raporların hepsi şu sonuca varmaktadır: “Evet, cezaevlerinde bazı istiap hacmini, haddini aşan tutuklu ve hükümlü yığılması vardır ama insan onurunu incitecek hiçbir şey olmamıştır.” Yani inceleme kurulumuz bu dört cezaevine gitmiş, bakmış ve burada insan onurunu inciten hiçbir şey olmadığı sonucuyla geri dönmüştür. Sanki bunlar Adalet Bakanlığı uygulamalarını onaylama komisyon raporlarına dönüşmüştür. </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 xml:space="preserve">Oysa hem İnsan Hakları İnceleme Komisyonuna hem cezaevleri alt komisyonuna hem de Komisyon üyesi milletvekillerine hem de Komisyon üyesi olmayan milletvekillerine son üç aydır sonsuz sayıda şikâyet dilekçesi yağmaktadır. Bu şikâyet dilekçelerinin tamamı, insan onurunu inciten, insan onuruna aykırı, sadece tutuklu ve hükümlülerin değil, yakınlarının da onuruna aykırı muamelelerle cezaevlerinin meşgul olmaya başladığıdır.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Hepimiz söylüyoruz, Türkiye’yi bugün saran atmosfere baktığımızda, sürekli ve düzenli bir biçimde her gün en az 10 kişinin gözaltına alındığı -ortalama 10 kişinin gözaltına alındığı- bir operasyonlar silsilesi içerisinde Türkiye ister istemez bir 12 Eylül uygulamaları atmosferi içerisine girerken cezaevlerine de bu kaçınılmaz bir biçimde sirayet etmektedir. Henüz sanık olan bu insanların çoktan mahkûm ilan edildiği Hükûmet yetkilileri açıklamaları ortalıkta gezerken, Başbakan ve yakınları, yardımcıları sürekli ve sistematik bir biçimde bu gözaltılarda gözaltına alınan, daha sonra tutuklanarak cezaevlerine konulanların hepsinin terör sanığı olduğu hakkında beyanatlarda bulunurken, bunların cezaevi yöneticilerini ve görevlilerini etkilememesi mümkün değildir. Bu bakımdan cezaevleri de kaçınılmaz bir biçimde 12 Eylül cezaevlerini andırmaya başlamıştır.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Bize yansıyan yakınmalardan size aktaracaklarım şunlardır: Özellikle Osmaniye, Kürkçüler, Gaziantep, Kırıkkale, Kandıra, Tekirdağ, Kırıklar, Edirne ve Sincan cezaevlerinden gelen bütün dilekçeler, başvurular, hükümlülerin kendileri ya da aileleri tarafından iletilen mektuplar şunu demektedir ki birincisi, onur kırıcı muamele daha henüz tutuklular cezaevinden içeriye girerken başlamaktadır. Çırılçıplak soyularak, fiziksel zor kullanılarak üst araması uygulamasına tabi tutulmakla başlayan cezaevi yaşantısı, özellikle müebbet ağır hapse mahkûm olanların yirmi üç saat boyunca bir tek hücrede kapalı kalmaları; diğerlerinin diğer tutuklu ve hükümlülerle görüşme sürelerinin, imkânların olmaması, personelin olmaması gibi aslında kendilerinden kaynaklanmayan gerekçelerle sürekli olarak kısaltılması; sürekli bir biçimde yapılan aramalara hukuki ve insani itirazlar karşısında cebir ile bu aramaların gerçekleştirilmesinden doğan darp ve kötü muamele, hakaret, bütün bunların sonucu olarak hücre cezalarının peş peşe eklenmesi; kitap vesair okumak için talep edilen basılı eserlerin uzun incelemelerden sonra geri çevrilebilmesi, haklarında toplatma kararı olmayan yayınların da bu incelemelerden geçmesi; mektupların ve dilekçelerin aranması, incelenmesi ve alıkonmasının yanı sıra, tamamen hukuki sebeplerle yazılmış dilekçe ve mektupların da tıpkı diğer hususi mektuplar gibi işlem görmesi, böylelikle savunma haklarının kısıtlanması gelen şikâyetler arasındadır.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O nedenle ben, giderek artan bu yakınmaların, cezaevlerinin genel durumu da göz önünde bulundurularak hızlı bir biçimde Meclisimiz tarafından ele alınıp değerlendirilmesi gerektiği kanısındayım. Bakın sadece bugün, Mersin’de bir cenaze törenine katıldıkları için mezarlıkta 100 kişi gözaltına alındı. Gözaltındalar mı değil mi o da belli olmaksızın emniyette tutuluyorlar. Yarın bunlardan bir bölümü cezaevine girecek olursa, Mersin Cezaevi 600 kişilik kapasitesine karşılık 1.200 mahkûmla hayatını idame ettirmeye çalışıyor. Üstelik gözaltına alınanlar arasında Akdeniz Belediye Başkanı, Barış ve Demokrasi Partisi il başkanı da varlar.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Bu uygulamalar böyle devam ettiği sürece bu cezaevlerindeki kötü uygulamaların sonu alınamayacaktır; çünkü hiçbir k</w:t>
      </w:r>
      <w:r w:rsidRPr="00B61361" w:rsidR="00E26298">
        <w:rPr>
          <w:rFonts w:ascii="Comic Sans MS" w:hAnsi="Comic Sans MS"/>
          <w:spacing w:val="24"/>
          <w:sz w:val="18"/>
          <w:szCs w:val="18"/>
        </w:rPr>
        <w:t>ötülük olmasa bile, mevcudun 2</w:t>
      </w:r>
      <w:r w:rsidRPr="00B61361">
        <w:rPr>
          <w:rFonts w:ascii="Comic Sans MS" w:hAnsi="Comic Sans MS"/>
          <w:spacing w:val="24"/>
          <w:sz w:val="18"/>
          <w:szCs w:val="18"/>
        </w:rPr>
        <w:t xml:space="preserve"> katı mahkûmla hayatını sürdürmeye çalışan cezaevlerinde, kaçınılmaz bir biçimde cezaevi idaresiyle mahkûmlar arasında fiziki sürtüşmeler ortaya çıkacaktır.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Bu nedenle, cezaevlerinin bu genel durumunu gözden geçirmek, duruma teşhis koymak ve üstelik şimdi ceza mevzuatında yapılacak kısmi düzeltmelerle boşalacak yerlere yeni hükümlüler doldurmak yerine hükümlü sayısını azaltacak, ceza mevzuatını liberalleştirecek, özellikle çözüm ve barış odaklı politikalara yönelerek hem cezaevlerine giriş yollarını daraltmak hem de öbür taraftan cezaevlerinde insani muamelelerin çoğaltılması, genel olarak Avrupa Konseyinin saptadığı normlara uygun bir cezaevi yaşantısının sağlanması için Meclisimizin Hükûmetini denetlemesi gerekiyor.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Adalet Bakanlığının uygulamaları ne yazık ki, ne yazık ki, Adalet Bakanının lehte pek çok beyanına rağmen bu durumdadır. Bizim inceleme komisyonumuzun raporları da aslında sorunlu cezaevleri ya da cezaevlerindeki sorunlardan ziyade cezaevlerindeki iyi yanlar üzerine odaklanarak aslında sorunu ortaya çıkartmak değil sorundan kaçmak sonucunu yaratmaktadır.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Ben bu nedenle Meclisimizin önüne gelen bu fırsatı değerlendirmesi gerektiğini düşünüyorum. Bu vesileyle bir kere daha altını çizmek istiyorum. Türkiye bugün dünyada en çok terörden hükümlü ve tutuklu insanı barındıran ülkedir. Bu inanılacak bir durum değildir, kabul edilecek bir durum değildir</w:t>
      </w:r>
      <w:r w:rsidRPr="00B61361" w:rsidR="00E26298">
        <w:rPr>
          <w:rFonts w:ascii="Comic Sans MS" w:hAnsi="Comic Sans MS"/>
          <w:spacing w:val="24"/>
          <w:sz w:val="18"/>
          <w:szCs w:val="18"/>
        </w:rPr>
        <w:t>.</w:t>
      </w:r>
      <w:r w:rsidRPr="00B61361">
        <w:rPr>
          <w:rFonts w:ascii="Comic Sans MS" w:hAnsi="Comic Sans MS"/>
          <w:spacing w:val="24"/>
          <w:sz w:val="18"/>
          <w:szCs w:val="18"/>
        </w:rPr>
        <w:t xml:space="preserve"> </w:t>
      </w:r>
      <w:r w:rsidRPr="00B61361" w:rsidR="003154D5">
        <w:rPr>
          <w:rFonts w:ascii="Comic Sans MS" w:hAnsi="Comic Sans MS"/>
          <w:spacing w:val="24"/>
          <w:sz w:val="18"/>
          <w:szCs w:val="18"/>
        </w:rPr>
        <w:t>H</w:t>
      </w:r>
      <w:r w:rsidRPr="00B61361">
        <w:rPr>
          <w:rFonts w:ascii="Comic Sans MS" w:hAnsi="Comic Sans MS"/>
          <w:spacing w:val="24"/>
          <w:sz w:val="18"/>
          <w:szCs w:val="18"/>
        </w:rPr>
        <w:t>ükûmet ve güvenlik aygıtı</w:t>
      </w:r>
      <w:r w:rsidRPr="00B61361" w:rsidR="00E26298">
        <w:rPr>
          <w:rFonts w:ascii="Comic Sans MS" w:hAnsi="Comic Sans MS"/>
          <w:spacing w:val="24"/>
          <w:sz w:val="18"/>
          <w:szCs w:val="18"/>
        </w:rPr>
        <w:t>,</w:t>
      </w:r>
      <w:r w:rsidRPr="00B61361">
        <w:rPr>
          <w:rFonts w:ascii="Comic Sans MS" w:hAnsi="Comic Sans MS"/>
          <w:spacing w:val="24"/>
          <w:sz w:val="18"/>
          <w:szCs w:val="18"/>
        </w:rPr>
        <w:t xml:space="preserve"> terör tanımını </w:t>
      </w:r>
      <w:r w:rsidRPr="00B61361" w:rsidR="00E26298">
        <w:rPr>
          <w:rFonts w:ascii="Comic Sans MS" w:hAnsi="Comic Sans MS"/>
          <w:spacing w:val="24"/>
          <w:sz w:val="18"/>
          <w:szCs w:val="18"/>
        </w:rPr>
        <w:t xml:space="preserve">ya </w:t>
      </w:r>
      <w:r w:rsidRPr="00B61361">
        <w:rPr>
          <w:rFonts w:ascii="Comic Sans MS" w:hAnsi="Comic Sans MS"/>
          <w:spacing w:val="24"/>
          <w:sz w:val="18"/>
          <w:szCs w:val="18"/>
        </w:rPr>
        <w:t xml:space="preserve">yeniden gözden geçirecek ve uygulamalarını buna ayarlayacak ya da Terörle Mücadele Kanunu’nu gözden geçirecektir ama hepsinden önemlisi ortada aslında hukuki değil siyasi bir mesele vardır. Bu siyasi mesele de Kürt meselesinin çözümsüzlüğünden doğan çatışmanın giderilmesi için uzlaşma, çözüm ve barışa dayalı bir yol, yordam yerine şiddete dayalı bir yol yordam benimsenmesiyle yakından ilgilidir. Hem bu yolun benimsenmesi hem insan onuruna uygun bir muamelenin ne emniyette ne cezaevlerinde sürdürülebilir olması mümkün değildir çünkü düşman ceza hukuku uygulaması artık giderek düşman infaz hukuku uygulamasına dönüşmektedir Türkiye’de.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O nedenle ben</w:t>
      </w:r>
      <w:r w:rsidRPr="00B61361" w:rsidR="003154D5">
        <w:rPr>
          <w:rFonts w:ascii="Comic Sans MS" w:hAnsi="Comic Sans MS"/>
          <w:spacing w:val="24"/>
          <w:sz w:val="18"/>
          <w:szCs w:val="18"/>
        </w:rPr>
        <w:t>,</w:t>
      </w:r>
      <w:r w:rsidRPr="00B61361">
        <w:rPr>
          <w:rFonts w:ascii="Comic Sans MS" w:hAnsi="Comic Sans MS"/>
          <w:spacing w:val="24"/>
          <w:sz w:val="18"/>
          <w:szCs w:val="18"/>
        </w:rPr>
        <w:t xml:space="preserve"> Meclisimizin bir an önce hem Türkiye’deki bu siyasi gidişata hem adli gidişata hem de hukuki gidişata el koyarak </w:t>
      </w:r>
      <w:r w:rsidRPr="00B61361" w:rsidR="003154D5">
        <w:rPr>
          <w:rFonts w:ascii="Comic Sans MS" w:hAnsi="Comic Sans MS"/>
          <w:spacing w:val="24"/>
          <w:sz w:val="18"/>
          <w:szCs w:val="18"/>
        </w:rPr>
        <w:t>-</w:t>
      </w:r>
      <w:r w:rsidRPr="00B61361">
        <w:rPr>
          <w:rFonts w:ascii="Comic Sans MS" w:hAnsi="Comic Sans MS"/>
          <w:spacing w:val="24"/>
          <w:sz w:val="18"/>
          <w:szCs w:val="18"/>
        </w:rPr>
        <w:t>bugün             yukarıda Adalet Komisyonunda tartıştığımız gibi</w:t>
      </w:r>
      <w:r w:rsidRPr="00B61361" w:rsidR="003154D5">
        <w:rPr>
          <w:rFonts w:ascii="Comic Sans MS" w:hAnsi="Comic Sans MS"/>
          <w:spacing w:val="24"/>
          <w:sz w:val="18"/>
          <w:szCs w:val="18"/>
        </w:rPr>
        <w:t>-</w:t>
      </w:r>
      <w:r w:rsidRPr="00B61361">
        <w:rPr>
          <w:rFonts w:ascii="Comic Sans MS" w:hAnsi="Comic Sans MS"/>
          <w:spacing w:val="24"/>
          <w:sz w:val="18"/>
          <w:szCs w:val="18"/>
        </w:rPr>
        <w:t xml:space="preserve"> kısmi çözümler yerine total, temelli çözümler için harekete geçmesini ve cezaevleri araştırma komisyonunun cezaevine geliş sebeplerini de araştırarak aslında Türkiye'nin barış, özgürlük ve demokrasi çabalarıyla cezaevlerindeki insan onuruna aykırı muamelelerin aynı kaynaktan birbirine baktığını, birbiriyle ters orantılı olduğunu görmesi gerektiğini düşünüyorum. O yüzden bu araştırma önergemize bütün milletvekili arkadaşların onay vermesini diliyorum.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Çok teşekkür ederim.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BAŞKAN – Teşekkür ederiz Sayın Kürkcü.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Aleyhinde Eskişehir Milletvekili Salih Koca.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Buyurunuz Sayın Koca. (AK PARTİ sıralarından alkışlar)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SALİH KOCA (Eskişehir) – Sayın Başkanım, değerli milletvekilleri; BDP araştırma önergesi üzerine söz almış bulunuyorum.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Özellikle son birkaç yıl içerisinde hem fiziksel şartlar açısından hem personelin eğitimi açısından hem de verilen hizmetler açısından cezaevi şartlarının, bugüne kadar yapılan düzenlemelerle ilgili oldukça çaba sarf edildiğini ve daha iyi koşullara geldiğini burada belirtmek istiyorum. Yapılan bu çalışmalarla gerçekten kayda değer birtakım ilerlemeler elde edildi.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Genel olarak baktığımızda, cezaevi şartlarını diğer ülke cezaevi şartlarıyla kıyaslamamız da çok mümkün gözükmemektedir. Zira her ülkenin cezaevi şartları birbirinden farklıdır ama özellikle son zamanda yapılan iyileştirmeler ve sağlanan ilerlemelerle birlikte Türkiye cezaevi şartlarının başta Doğu Avrupa ülkeleri olmak üzere  birçok ülkenin cezaevi şartlarından daha iyi olduğunu burada vurgulamak istiyorum.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Değerli Milletvekilimizin burada belirttiği gibi, şu anda kurulmuş olan Cezaevi İnceleme Alt Komisyonu da bu anlamda çalışmalarını sürdürmektedir, gerek sivil gerek askerî cezaevlerinde, yirmiye yakın cezaevinde şu anda incelemelerini tamamlamış ve raporlarını vermiş durumdadır. Yapılan bu çalışmalar sayesinde özellikle insan hakları ihlali açısından kötü muamele, işkence, onur kırıcı herhangi bir durumun tespit edilmediği, olmadığı da bu komisy</w:t>
      </w:r>
      <w:r w:rsidRPr="00B61361" w:rsidR="003154D5">
        <w:rPr>
          <w:rFonts w:ascii="Comic Sans MS" w:hAnsi="Comic Sans MS"/>
          <w:spacing w:val="24"/>
          <w:sz w:val="18"/>
          <w:szCs w:val="18"/>
        </w:rPr>
        <w:t>on raporlarında geçmektedir ve K</w:t>
      </w:r>
      <w:r w:rsidRPr="00B61361">
        <w:rPr>
          <w:rFonts w:ascii="Comic Sans MS" w:hAnsi="Comic Sans MS"/>
          <w:spacing w:val="24"/>
          <w:sz w:val="18"/>
          <w:szCs w:val="18"/>
        </w:rPr>
        <w:t>omisyon</w:t>
      </w:r>
      <w:r w:rsidRPr="00B61361" w:rsidR="003154D5">
        <w:rPr>
          <w:rFonts w:ascii="Comic Sans MS" w:hAnsi="Comic Sans MS"/>
          <w:spacing w:val="24"/>
          <w:sz w:val="18"/>
          <w:szCs w:val="18"/>
        </w:rPr>
        <w:t xml:space="preserve"> </w:t>
      </w:r>
      <w:r w:rsidRPr="00B61361">
        <w:rPr>
          <w:rFonts w:ascii="Comic Sans MS" w:hAnsi="Comic Sans MS"/>
          <w:spacing w:val="24"/>
          <w:sz w:val="18"/>
          <w:szCs w:val="18"/>
        </w:rPr>
        <w:t>da çalışmalarını sürdürmektedir. Zaten Hükûmetimizin işkenceye sıfır tolerans kapsamında ülkemizin bu anlamda gelmiş olduğu konumu da milletimiz takdir etmektedir. Bu anlamda</w:t>
      </w:r>
      <w:r w:rsidRPr="00B61361" w:rsidR="00111E8B">
        <w:rPr>
          <w:rFonts w:ascii="Comic Sans MS" w:hAnsi="Comic Sans MS"/>
          <w:spacing w:val="24"/>
          <w:sz w:val="18"/>
          <w:szCs w:val="18"/>
        </w:rPr>
        <w:t>,</w:t>
      </w:r>
      <w:r w:rsidRPr="00B61361">
        <w:rPr>
          <w:rFonts w:ascii="Comic Sans MS" w:hAnsi="Comic Sans MS"/>
          <w:spacing w:val="24"/>
          <w:sz w:val="18"/>
          <w:szCs w:val="18"/>
        </w:rPr>
        <w:t xml:space="preserve"> Meclisimizin daha önceden belirlenmiş olan gündemi kapsamında milletvekillerimizin sormuş olduğu soru önergelerine daha fazla zaman ayrılması açısından ve Sayın Bakanımıza daha fazla zaman kalması düşünceleriyle burada verilmiş olan önergeyi kabul etmeyeceğimizi belirtiyor, yüce heyetinizi saygıyla selamlıyorum. (AK PARTİ sıralarından alkışlar)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BAŞKAN – Teşekkür ederiz Sayın Koca.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Lehine Malatya Milletvekili Veli Ağbaba? Yok.</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Aleyhte Kastamonu Milletvekili Mustafa Gökhan Gülşen. (AK PARTİ sıralarından alkışlar)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Buyurunuz Sayın Gülşen.</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MUSTAFA GÖKHAN GÜLŞEN (Kastamonu) – Sayın Başkan, saygıdeğer milletvekilleri; Barış ve Demokrasi Partisi Grup Önerisi aleyhine AK PARTİ Grubu adına söz almış bulunuyorum, bu vesileyle sizleri saygıyla selamlıyorum. </w:t>
      </w:r>
    </w:p>
    <w:p w:rsidRPr="00B61361" w:rsidR="00E46AAF" w:rsidP="00B61361" w:rsidRDefault="00295A09">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Değerli milletvekilleri, sayın b</w:t>
      </w:r>
      <w:r w:rsidRPr="00B61361" w:rsidR="00E46AAF">
        <w:rPr>
          <w:rFonts w:ascii="Comic Sans MS" w:hAnsi="Comic Sans MS"/>
          <w:spacing w:val="24"/>
          <w:sz w:val="18"/>
          <w:szCs w:val="18"/>
        </w:rPr>
        <w:t>akanlarımızın milletvekillerimizin sözlü sorularını cevaplandırması işlemi</w:t>
      </w:r>
      <w:r w:rsidRPr="00B61361">
        <w:rPr>
          <w:rFonts w:ascii="Comic Sans MS" w:hAnsi="Comic Sans MS"/>
          <w:spacing w:val="24"/>
          <w:sz w:val="18"/>
          <w:szCs w:val="18"/>
        </w:rPr>
        <w:t>,</w:t>
      </w:r>
      <w:r w:rsidRPr="00B61361" w:rsidR="00E46AAF">
        <w:rPr>
          <w:rFonts w:ascii="Comic Sans MS" w:hAnsi="Comic Sans MS"/>
          <w:spacing w:val="24"/>
          <w:sz w:val="18"/>
          <w:szCs w:val="18"/>
        </w:rPr>
        <w:t xml:space="preserve"> Meclisin sağlıklı çalışması ve denetim görevini yerine getirmesi açısından son derece önemlidir. Ancak geçtiğimiz günlerde, geçtiğimiz haftalarda üç ayrı gün grup önerileri görüşmelerinin uzaması sebebiyle </w:t>
      </w:r>
      <w:r w:rsidRPr="00B61361">
        <w:rPr>
          <w:rFonts w:ascii="Comic Sans MS" w:hAnsi="Comic Sans MS"/>
          <w:spacing w:val="24"/>
          <w:sz w:val="18"/>
          <w:szCs w:val="18"/>
        </w:rPr>
        <w:t>sayın b</w:t>
      </w:r>
      <w:r w:rsidRPr="00B61361" w:rsidR="00E46AAF">
        <w:rPr>
          <w:rFonts w:ascii="Comic Sans MS" w:hAnsi="Comic Sans MS"/>
          <w:spacing w:val="24"/>
          <w:sz w:val="18"/>
          <w:szCs w:val="18"/>
        </w:rPr>
        <w:t>akanlarımıza soru-cevap işleminde süre yetmemiş ve bu işlem gerçekleşmemiştir. Bugün de Çalışma ve Sosyal Güvenlik Bakanımız Sayın Faruk Çelik milletvekillerimizin sözlü sorularını cevaplandıracaktır. Geçtiğimiz haftalarda yaşadığımız süre problemini bugün yaşamamak adına B</w:t>
      </w:r>
      <w:r w:rsidRPr="00B61361">
        <w:rPr>
          <w:rFonts w:ascii="Comic Sans MS" w:hAnsi="Comic Sans MS"/>
          <w:spacing w:val="24"/>
          <w:sz w:val="18"/>
          <w:szCs w:val="18"/>
        </w:rPr>
        <w:t>arış ve Demokrasi Partisi Grup ö</w:t>
      </w:r>
      <w:r w:rsidRPr="00B61361" w:rsidR="00E46AAF">
        <w:rPr>
          <w:rFonts w:ascii="Comic Sans MS" w:hAnsi="Comic Sans MS"/>
          <w:spacing w:val="24"/>
          <w:sz w:val="18"/>
          <w:szCs w:val="18"/>
        </w:rPr>
        <w:t>ne</w:t>
      </w:r>
      <w:r w:rsidRPr="00B61361">
        <w:rPr>
          <w:rFonts w:ascii="Comic Sans MS" w:hAnsi="Comic Sans MS"/>
          <w:spacing w:val="24"/>
          <w:sz w:val="18"/>
          <w:szCs w:val="18"/>
        </w:rPr>
        <w:t>risi</w:t>
      </w:r>
      <w:r w:rsidRPr="00B61361" w:rsidR="00E46AAF">
        <w:rPr>
          <w:rFonts w:ascii="Comic Sans MS" w:hAnsi="Comic Sans MS"/>
          <w:spacing w:val="24"/>
          <w:sz w:val="18"/>
          <w:szCs w:val="18"/>
        </w:rPr>
        <w:t>ne katılmadığımızı bildiriyor, süreyi tasarruflu kullanmak adına sözlerime son veriyorum. Yüce Meclisi saygıyla selamlıyorum. (AK PARTİ sıralarından alkışlar)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BAŞKAN – Teşekkür ederiz Sayın Gülşen,</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Lehine Malatya Milletvekili Veli Ağbaba. (CHP sıralarından alkışlar)</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Buyurunuz Sayın Ağbaba.</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VELİ AĞBABA (Malatya) – Sayın Başkan, değerli milletvekilleri; hepinizi saygıyla selamlıyorum.</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Hapishane</w:t>
      </w:r>
      <w:r w:rsidRPr="00B61361" w:rsidR="00295A09">
        <w:rPr>
          <w:rFonts w:ascii="Comic Sans MS" w:hAnsi="Comic Sans MS" w:cs="Arial"/>
          <w:sz w:val="18"/>
          <w:szCs w:val="18"/>
        </w:rPr>
        <w:t>lerde</w:t>
      </w:r>
      <w:r w:rsidRPr="00B61361">
        <w:rPr>
          <w:rFonts w:ascii="Comic Sans MS" w:hAnsi="Comic Sans MS" w:cs="Arial"/>
          <w:sz w:val="18"/>
          <w:szCs w:val="18"/>
        </w:rPr>
        <w:t xml:space="preserve"> yaşanan sorunlar üzerine söz almış bulunuyorum. Hapishaneler bulundukları ülkelerin aynasıdır. Bir ülkenin insani gelişmişliğini, demokrasi seviyesini, temel hak ve özgürlüklere verdiği önemi hapishanelere bakarak anlayabilirsiniz, aslında hapishaneye değil kendinize bakıyorsunuzdur. </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 xml:space="preserve">Adalet Bakanlığının verilerine göre hapsedilmiş insan sayısı 130 bini aşmış durumda. Bu sayı Kilis’in, Tunceli’nin, Ardahan’ın, Bayburt’un nüfusundan fazladır yani 81’inci vilayet Düzce, 82’nci vilayet hapishanelerdir. Neden bu kadar çok mahpus var, neden bu kadar çok hapishane var ve Adalet Bakanlığı onlarca hapishane yaptırmayı neden düşünüyor? Hapishane sayısı, mahpus sayısı övünülecek bir şey değildir. Bu tablo karşısında herkesin oturup düşünmesi gerekiyor. İnsanları hapishanelerde toplayıp 82’nci vilayeti kurmak kadar o vilayete cezayı, işkenceyi dönüştürmek de ayıptır. </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 xml:space="preserve">Maalesef adil yargılanma konusunda karnemiz hiç de iyi değil. Avrupa İnsan Hakları Mahkemesinde en çok ceza alan ülke bizim ülkemiz. Adil yargılayamadığımız insanlara hiç olmazsa cezalarını adilce çektirmek gibi samimi bir niyetimiz ve gayretimiz olmalı. </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 xml:space="preserve">Türkiye’de pek çok tipte hapishane bulunuyor. Her hapishanede pek çok sorun bulunuyor ancak F tipi hapishaneler fiilen işkence tezgâhı gibi çalışıyor. Ben, Tekirdağ 1 ve 2 no.lu cezaevlerini gezdim, Silivri’yi gördüm. Burada gördüklerimden birkaçını sizlerle paylaşmak istiyorum. </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Tekirdağ 2 no.lu F tipinde açık görüş yapamadım, müdür izin vermedi. Oysa yasalar gereği bir milletvekilinin açık görüş yapması gerekirdi. Ancak hapishane müdürü ne yasa takıyor ne de milletvekili çünkü oradaki tutuklular müdürün insafına terk edilmiş. Sadece Tekirdağ’daki F tiplerinde değil, ülke genelinde F tipi hapishanelerin hemen hepsinde durum aynı. Öyle yasaklar, öyle disiplin cezaları var ki aklınız almaz. Bana gelen mektuplardan, hapishane raporlarından ve kendi gözlemleri</w:t>
      </w:r>
      <w:r w:rsidRPr="00B61361" w:rsidR="00295A09">
        <w:rPr>
          <w:rFonts w:ascii="Comic Sans MS" w:hAnsi="Comic Sans MS" w:cs="Arial"/>
          <w:sz w:val="18"/>
          <w:szCs w:val="18"/>
        </w:rPr>
        <w:t>m</w:t>
      </w:r>
      <w:r w:rsidRPr="00B61361">
        <w:rPr>
          <w:rFonts w:ascii="Comic Sans MS" w:hAnsi="Comic Sans MS" w:cs="Arial"/>
          <w:sz w:val="18"/>
          <w:szCs w:val="18"/>
        </w:rPr>
        <w:t xml:space="preserve">den edindiğim birkaç yasağı sizlerle paylaşmak istiyorum. </w:t>
      </w:r>
    </w:p>
    <w:p w:rsidRPr="00B61361" w:rsidR="00E46AAF" w:rsidP="00B61361" w:rsidRDefault="00E46AAF">
      <w:pPr>
        <w:pStyle w:val="Metinstil"/>
        <w:suppressAutoHyphens/>
        <w:spacing w:line="240" w:lineRule="auto"/>
        <w:rPr>
          <w:rFonts w:ascii="Comic Sans MS" w:hAnsi="Comic Sans MS"/>
          <w:spacing w:val="24"/>
          <w:sz w:val="18"/>
          <w:szCs w:val="18"/>
        </w:rPr>
      </w:pPr>
      <w:r w:rsidRPr="00B61361">
        <w:rPr>
          <w:rFonts w:ascii="Comic Sans MS" w:hAnsi="Comic Sans MS" w:cs="Arial"/>
          <w:sz w:val="18"/>
          <w:szCs w:val="18"/>
        </w:rPr>
        <w:t xml:space="preserve">Değerli milletvekilleri, 2 taneden fazla kazak, gömlek, tişört yasak; 1 takım eşofmandan fazlası yasak; </w:t>
      </w:r>
      <w:r w:rsidRPr="00B61361">
        <w:rPr>
          <w:rFonts w:ascii="Comic Sans MS" w:hAnsi="Comic Sans MS"/>
          <w:spacing w:val="24"/>
          <w:sz w:val="18"/>
          <w:szCs w:val="18"/>
        </w:rPr>
        <w:t xml:space="preserve">kuru boya dâhil her türlü boya kalemi yasak; 3 taneden fazla kitap bulundurmak yasak; 2 çiftten fazla ayakkabı bulundurmak yasak; uhu, pirit ve her türlü yapıştırıcı yasak; renkli kâğıt yasak; değerli milletvekilleri, türkü söylemek yasak, türkü; bağırmak, slogan atmak yasak; herhangi bir şeyi amacı dışında kullanmak yasak. Ne demek bu? Mesela eski bir atletinizle yeri silerseniz aleti amaç dışı kullanmış olursunuz, yasak olduğu için de ceza alırsınız. 3 kişilik ya da tek kişilik hücrenin dışına asla çıkmanız yasak. Yasak olmayan tek şey nefes almak ve ölmeyecek kadar yemek, içmek. Böyle ceza olur mu? Bunun adı işkencedir, oranın da ismi işkence hanedir.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Bir örnek daha vermek istiyorum değerli arkadaşlar: Haftalık on saat uygulanması gereken sohbet hakkını bir saniye ile on saat arası yorumlayan hapishane idareleri keyfî uygulamalara başvuruyor. Mesela Kandıra F tipinde günlük on beş dakika olarak uygulanıyor. Bir hücrede bir ömür yatacak insanlar var. Bir hücrede bir ömür geçer mi? Bu kadar acımasız olunur mu? İdam cezasının yerine ağırlaştırılmış müebbet cezası alan bir insan aslında her gün idam edilmiş olmuyor mu?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Değerli arkadaşlar, birçoğunuz Hrant Dink katliamı konusunda benim ve partimin tavrını bilirsiniz. Hrant Dink davasının sonucunu da çok yetersiz bulduğumuzu her zaman söylüyoruz ama bugün Yasin Hayal ve </w:t>
      </w:r>
      <w:r w:rsidRPr="00B61361" w:rsidR="00753DE5">
        <w:rPr>
          <w:rFonts w:ascii="Comic Sans MS" w:hAnsi="Comic Sans MS"/>
          <w:spacing w:val="24"/>
          <w:sz w:val="18"/>
          <w:szCs w:val="18"/>
        </w:rPr>
        <w:t>-</w:t>
      </w:r>
      <w:r w:rsidRPr="00B61361">
        <w:rPr>
          <w:rFonts w:ascii="Comic Sans MS" w:hAnsi="Comic Sans MS"/>
          <w:spacing w:val="24"/>
          <w:sz w:val="18"/>
          <w:szCs w:val="18"/>
        </w:rPr>
        <w:t>Hrant Dink’i katleden</w:t>
      </w:r>
      <w:r w:rsidRPr="00B61361" w:rsidR="00753DE5">
        <w:rPr>
          <w:rFonts w:ascii="Comic Sans MS" w:hAnsi="Comic Sans MS"/>
          <w:spacing w:val="24"/>
          <w:sz w:val="18"/>
          <w:szCs w:val="18"/>
        </w:rPr>
        <w:t>-</w:t>
      </w:r>
      <w:r w:rsidRPr="00B61361">
        <w:rPr>
          <w:rFonts w:ascii="Comic Sans MS" w:hAnsi="Comic Sans MS"/>
          <w:spacing w:val="24"/>
          <w:sz w:val="18"/>
          <w:szCs w:val="18"/>
        </w:rPr>
        <w:t xml:space="preserve"> Ogün Samast’ın da hakları olduğunu hatırlatmak isterim.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Değerli arkadaşlar, mahkûmlar türkü söylediği için hücre cezası almamalı. Kışın üşüdüğünde giyebilecek kazağı, yazın terlediğinde de değiştirebilecek bir tişörtü olmalı. Tekirdağ 1 no.lu F tipinde kalan İlyas Argun adında bir genç tutuklunun elleri soğuktan morarmış, sonra morluklar siyahlanmaya başlamış, kangren tehlikesi hâlâ devam ediyormuş. İlyas hapishaneden iki elini kaybederek çıkmamalı. Peki, İlyas’ın iki eli neden tehlike altında? Çünkü hapishane idaresi doğal gaza geçmek için yaz aylarını bırakmış, kış aylarında doğal gaza geçmiş ve kasım ayından sonra zemheri soğuklar gelmiş, bir ay boyunca ne kaloriferler yanmış Tekirdağ’da ne de insanlar ısınabilmiş ve her türlü girişime rağmen, İlyas’ın ellerinin morarmasına rağmen, ailesinin her türlü girişimine rağmen, maalesef bir çift eldiveni hapishane idarecisi aracılığıyla İlyas’a ulaştırmak mümkün olmamış.</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Değerli arkadaşlar, hapishane insan öğüten bir canavar olmamalıdır. Devletin yükümlülüğü, sağ salim aldığı insana aynı şekilde cezasını çektirmek ve günü geldiğinde özgürlüğe kavuşturmaktır.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İnsan Hakları Derneğinin 2011 verilerine göre, hapishanede 300’den fazla ağır hasta bulunmakta ve bu hastaların çoğu ölümün kıyısında. Hapishanede tedavi koşulları olmayan bu insanlar aslında ölüme mahkûm edilmiş olmuyor mu?</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Gazeteci Suzan Zengin ilerlemiş hastalığına ve yaşına rağmen uzun süre hapishanede kaldı, tahliye edildikten birkaç ay sonra da yaşamını yitirdi. Üstelik kendisi hükümlü bile değildi.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Kanser hastası Güler Zere “Beni ölümün kıyısına getirip tahliye ettiler.” dedi ve altı ay sonra hayatını kaybetti.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Değerli milletvekilleri, Abdullah Akçay</w:t>
      </w:r>
      <w:r w:rsidRPr="00B61361" w:rsidR="00326F3E">
        <w:rPr>
          <w:rFonts w:ascii="Comic Sans MS" w:hAnsi="Comic Sans MS"/>
          <w:spacing w:val="24"/>
          <w:sz w:val="18"/>
          <w:szCs w:val="18"/>
        </w:rPr>
        <w:t>,</w:t>
      </w:r>
      <w:r w:rsidRPr="00B61361">
        <w:rPr>
          <w:rFonts w:ascii="Comic Sans MS" w:hAnsi="Comic Sans MS"/>
          <w:spacing w:val="24"/>
          <w:sz w:val="18"/>
          <w:szCs w:val="18"/>
        </w:rPr>
        <w:t xml:space="preserve"> on dört yaşında</w:t>
      </w:r>
      <w:r w:rsidRPr="00B61361" w:rsidR="00326F3E">
        <w:rPr>
          <w:rFonts w:ascii="Comic Sans MS" w:hAnsi="Comic Sans MS"/>
          <w:spacing w:val="24"/>
          <w:sz w:val="18"/>
          <w:szCs w:val="18"/>
        </w:rPr>
        <w:t>,</w:t>
      </w:r>
      <w:r w:rsidRPr="00B61361">
        <w:rPr>
          <w:rFonts w:ascii="Comic Sans MS" w:hAnsi="Comic Sans MS"/>
          <w:spacing w:val="24"/>
          <w:sz w:val="18"/>
          <w:szCs w:val="18"/>
        </w:rPr>
        <w:t xml:space="preserve"> bir suç çetesi tarafından kaçırıldı. Suça bulaştı, tutuklandı, hırsızlıktan hüküm giydi. Gençliğe hapishanede adım atan Abdullah on sekiz yaşında lösemi hastası oldu. Son günlerini ailesinin yanında, çocukluğunu geçirdiği köyünde geçirmek istiyordu, ama penceresi olmayan dört duvar içinde, demir kapının arkasında bir hastane hücresinde öldü ve içeride şimdi Suzanlar, Gülerler, Abdullahlar ölümün kıyısında bekliyorlar. Ölüm onları almadan, bizler onların son günlerini sevdikleriyle, hasretleriyle geçirmeleri için çaba göstermeliyiz.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Değerli arkadaşlar, şimdi, size İnönü Üniversitesinin eski rektörü Profesör Doktor Fatih Hilmioğlu’nun hikâyesini anlatacağım.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Fatih Hoca Ergenekon davası kapsamında tutuklandı. Sağlığı bozuldu, Adli Tıp 3’üncü İhtisas Kurulu ve Adli Tıp Genel Kurulu, Fatih Hilmioğlu’nun eğer sağlıklı koşullarda beslenemezse, sağlıklı koşullarda cezasını çekmez ise kanser olabileceğini söyledi, ama maalesef, bunu ne hastane idaresi dinledi ne de Adalet Bakanlığı dinledi. Geçtiğimiz günlerde devletin Avcılar Murat Kölük Devlet Hastanesinden almış olduğu raporda acı gerçek ortaya çıktı. Fatih Hilmioğlu, kanser başlangıcı olmuş arkadaşlar. Fatih Hilmioğlu’nun cezasını siz mi vereceksiniz öldürerek yoksa adalet mi?</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Değerli arkadaşlar, Kemal Gömü, akıl hastası ve tek başına hayatını idame ettiremiyor. Resmî kurumlarca verilmiş 11 tane raporu var. Kronik şizofreni ve buna benzer çeşitli hastalıkları var ama hâlâ Kemal Gömü cezaevinden serbest bırakılmıyor, cezaevinde yatmaya devam ettiriliyor. Cumhurbaşkanı yetkisini kullanmıyor.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Değerli arkadaşlar, hapishanede ziyaret etmiş olduğum insanlardan birisi de gazeteci Mehmet Yeşiltepe. Beyninde </w:t>
      </w:r>
      <w:smartTag w:uri="urn:schemas-microsoft-com:office:smarttags" w:element="metricconverter">
        <w:smartTagPr>
          <w:attr w:name="ProductID" w:val="1 litre"/>
        </w:smartTagPr>
        <w:r w:rsidRPr="00B61361">
          <w:rPr>
            <w:rFonts w:ascii="Comic Sans MS" w:hAnsi="Comic Sans MS"/>
            <w:spacing w:val="24"/>
            <w:sz w:val="18"/>
            <w:szCs w:val="18"/>
          </w:rPr>
          <w:t>1 litre</w:t>
        </w:r>
      </w:smartTag>
      <w:r w:rsidRPr="00B61361">
        <w:rPr>
          <w:rFonts w:ascii="Comic Sans MS" w:hAnsi="Comic Sans MS"/>
          <w:spacing w:val="24"/>
          <w:sz w:val="18"/>
          <w:szCs w:val="18"/>
        </w:rPr>
        <w:t xml:space="preserve"> suyla her an ölüm tehlikesi altında yaşıyor doktorların rapor vermesine rağmen.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Yine burada sizler gibi seçilip gelen birisi daha var hastanede, hastane köşelerinde acı çeken, işkence gören; Sayın Mehmet Haberal. Mehmet Haberal, fizik tedavisi görüyor bel fıtığından. İki sefer ziyaretine gittim.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Fizik tedavi gördüğü yer değerli milletvekilleri, değerli AK PARTİ’li milletvekili arkadaşlarım, fizik tedavi gördü</w:t>
      </w:r>
      <w:r w:rsidRPr="00B61361" w:rsidR="00326F3E">
        <w:rPr>
          <w:rFonts w:ascii="Comic Sans MS" w:hAnsi="Comic Sans MS"/>
          <w:spacing w:val="24"/>
          <w:sz w:val="18"/>
          <w:szCs w:val="18"/>
        </w:rPr>
        <w:t>ğü</w:t>
      </w:r>
      <w:r w:rsidRPr="00B61361">
        <w:rPr>
          <w:rFonts w:ascii="Comic Sans MS" w:hAnsi="Comic Sans MS"/>
          <w:spacing w:val="24"/>
          <w:sz w:val="18"/>
          <w:szCs w:val="18"/>
        </w:rPr>
        <w:t xml:space="preserve"> yerde fizik tedavi uzmanı yok ve bir gün herkesin başına gelebilir. </w:t>
      </w:r>
      <w:r w:rsidRPr="00B61361" w:rsidR="000F0C74">
        <w:rPr>
          <w:rFonts w:ascii="Comic Sans MS" w:hAnsi="Comic Sans MS"/>
          <w:spacing w:val="24"/>
          <w:sz w:val="18"/>
          <w:szCs w:val="18"/>
        </w:rPr>
        <w:t xml:space="preserve">Yine </w:t>
      </w:r>
      <w:r w:rsidRPr="00B61361">
        <w:rPr>
          <w:rFonts w:ascii="Comic Sans MS" w:hAnsi="Comic Sans MS"/>
          <w:spacing w:val="24"/>
          <w:sz w:val="18"/>
          <w:szCs w:val="18"/>
        </w:rPr>
        <w:t>Mehmet Haberal’ın kaldığı yer</w:t>
      </w:r>
      <w:r w:rsidRPr="00B61361" w:rsidR="00326F3E">
        <w:rPr>
          <w:rFonts w:ascii="Comic Sans MS" w:hAnsi="Comic Sans MS"/>
          <w:spacing w:val="24"/>
          <w:sz w:val="18"/>
          <w:szCs w:val="18"/>
        </w:rPr>
        <w:t>den</w:t>
      </w:r>
      <w:r w:rsidRPr="00B61361">
        <w:rPr>
          <w:rFonts w:ascii="Comic Sans MS" w:hAnsi="Comic Sans MS"/>
          <w:spacing w:val="24"/>
          <w:sz w:val="18"/>
          <w:szCs w:val="18"/>
        </w:rPr>
        <w:t>, Fatih Hilmioğlu’nun kaldığı yerde</w:t>
      </w:r>
      <w:r w:rsidRPr="00B61361" w:rsidR="00326F3E">
        <w:rPr>
          <w:rFonts w:ascii="Comic Sans MS" w:hAnsi="Comic Sans MS"/>
          <w:spacing w:val="24"/>
          <w:sz w:val="18"/>
          <w:szCs w:val="18"/>
        </w:rPr>
        <w:t>n</w:t>
      </w:r>
      <w:r w:rsidRPr="00B61361">
        <w:rPr>
          <w:rFonts w:ascii="Comic Sans MS" w:hAnsi="Comic Sans MS"/>
          <w:spacing w:val="24"/>
          <w:sz w:val="18"/>
          <w:szCs w:val="18"/>
        </w:rPr>
        <w:t xml:space="preserve"> bir mi</w:t>
      </w:r>
      <w:r w:rsidRPr="00B61361" w:rsidR="00326F3E">
        <w:rPr>
          <w:rFonts w:ascii="Comic Sans MS" w:hAnsi="Comic Sans MS"/>
          <w:spacing w:val="24"/>
          <w:sz w:val="18"/>
          <w:szCs w:val="18"/>
        </w:rPr>
        <w:t>lletvekili olarak utandım. Orayı</w:t>
      </w:r>
      <w:r w:rsidRPr="00B61361">
        <w:rPr>
          <w:rFonts w:ascii="Comic Sans MS" w:hAnsi="Comic Sans MS"/>
          <w:spacing w:val="24"/>
          <w:sz w:val="18"/>
          <w:szCs w:val="18"/>
        </w:rPr>
        <w:t xml:space="preserve"> ziyaret ettiğimiz</w:t>
      </w:r>
      <w:r w:rsidRPr="00B61361" w:rsidR="00326F3E">
        <w:rPr>
          <w:rFonts w:ascii="Comic Sans MS" w:hAnsi="Comic Sans MS"/>
          <w:spacing w:val="24"/>
          <w:sz w:val="18"/>
          <w:szCs w:val="18"/>
        </w:rPr>
        <w:t>de</w:t>
      </w:r>
      <w:r w:rsidRPr="00B61361">
        <w:rPr>
          <w:rFonts w:ascii="Comic Sans MS" w:hAnsi="Comic Sans MS"/>
          <w:spacing w:val="24"/>
          <w:sz w:val="18"/>
          <w:szCs w:val="18"/>
        </w:rPr>
        <w:t>, arkadaşlarımla birlikte ziyarete gittiğimizde oradaki bir devlet memuru, bir m</w:t>
      </w:r>
      <w:r w:rsidRPr="00B61361" w:rsidR="000F0C74">
        <w:rPr>
          <w:rFonts w:ascii="Comic Sans MS" w:hAnsi="Comic Sans MS"/>
          <w:spacing w:val="24"/>
          <w:sz w:val="18"/>
          <w:szCs w:val="18"/>
        </w:rPr>
        <w:t>emur seçilmiş milletvekillerini</w:t>
      </w:r>
      <w:r w:rsidRPr="00B61361">
        <w:rPr>
          <w:rFonts w:ascii="Comic Sans MS" w:hAnsi="Comic Sans MS"/>
          <w:spacing w:val="24"/>
          <w:sz w:val="18"/>
          <w:szCs w:val="18"/>
        </w:rPr>
        <w:t xml:space="preserve"> seçilen milletvekilini</w:t>
      </w:r>
      <w:r w:rsidRPr="00B61361" w:rsidR="00BC3DD8">
        <w:rPr>
          <w:rFonts w:ascii="Comic Sans MS" w:hAnsi="Comic Sans MS"/>
          <w:spacing w:val="24"/>
          <w:sz w:val="18"/>
          <w:szCs w:val="18"/>
        </w:rPr>
        <w:t>,</w:t>
      </w:r>
      <w:r w:rsidRPr="00B61361">
        <w:rPr>
          <w:rFonts w:ascii="Comic Sans MS" w:hAnsi="Comic Sans MS"/>
          <w:spacing w:val="24"/>
          <w:sz w:val="18"/>
          <w:szCs w:val="18"/>
        </w:rPr>
        <w:t xml:space="preserve"> ziyaret ettirmemek için elinden gelen her şeyi yaptı arkadaşlar.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Yine 2 No</w:t>
      </w:r>
      <w:r w:rsidRPr="00B61361" w:rsidR="00BC4843">
        <w:rPr>
          <w:rFonts w:ascii="Comic Sans MS" w:hAnsi="Comic Sans MS"/>
          <w:spacing w:val="24"/>
          <w:sz w:val="18"/>
          <w:szCs w:val="18"/>
        </w:rPr>
        <w:t>.</w:t>
      </w:r>
      <w:r w:rsidRPr="00B61361">
        <w:rPr>
          <w:rFonts w:ascii="Comic Sans MS" w:hAnsi="Comic Sans MS"/>
          <w:spacing w:val="24"/>
          <w:sz w:val="18"/>
          <w:szCs w:val="18"/>
        </w:rPr>
        <w:t xml:space="preserve">lu Silivri Cezaevi Müdürlüğüne beş arkadaşımızla beraber yine orada yatan aydınları ziyarete gittiğimizde, bizi üç buçuk saat kapıda bekletti, telefonlarımıza dahi çıkmadı.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Değerli arkadaşlar, sizler insanları yargılıyor musunuz, süründürüyor musunuz? Cezayı infaz mı ediyorsunuz, infazla insanları infaz mı ediyorsunuz?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Ispar</w:t>
      </w:r>
      <w:r w:rsidRPr="00B61361" w:rsidR="000F0C74">
        <w:rPr>
          <w:rFonts w:ascii="Comic Sans MS" w:hAnsi="Comic Sans MS"/>
          <w:spacing w:val="24"/>
          <w:sz w:val="18"/>
          <w:szCs w:val="18"/>
        </w:rPr>
        <w:t>ta E Tipi Cezaevinde Özgür Uygu</w:t>
      </w:r>
      <w:r w:rsidRPr="00B61361" w:rsidR="00E315C6">
        <w:rPr>
          <w:rFonts w:ascii="Comic Sans MS" w:hAnsi="Comic Sans MS"/>
          <w:spacing w:val="24"/>
          <w:sz w:val="18"/>
          <w:szCs w:val="18"/>
        </w:rPr>
        <w:t>n</w:t>
      </w:r>
      <w:r w:rsidRPr="00B61361">
        <w:rPr>
          <w:rFonts w:ascii="Comic Sans MS" w:hAnsi="Comic Sans MS"/>
          <w:spacing w:val="24"/>
          <w:sz w:val="18"/>
          <w:szCs w:val="18"/>
        </w:rPr>
        <w:t xml:space="preserve"> adlı bir hükümlü var arkadaşlar. Felç geçirmiş, yaşamını kardeşiyle beraber idame ettiriyor.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Değerli arkadaşlar, Türkiye’nin her yanında bir hukuksuzluk var. Türkiye’nin bütün cezaevlerinde devlet, hukuksuzluğu eşitlemiş. Mustafa Balbay’a ne kadar hukuksuzluk yapıyorsa,  maalesef, Cihan Kırmızıgül’e de aynı şeyi yapıyor.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Mustafa Balbay, Tuncay Özkan, Soner Yalçın gibi aydınlar maalesef birer kişilik hücrelerde ölüme terk edilmiş durumda. Geçtiğimiz günlerde bir arkadaşımız söyledi, Sayın Artvin Milletvekilimiz: ”Mustafa Balbay beton kokuyor.” dedi arkadaşlar. O, seçilmiş bir milletvekili. Hiçbirimizin, hiçbirinizin Mustafa Balbay’a, seçilen milletvekillerine, cezası da olsa cezaevinde yatan hiçbir mahkûma bedel ödetme hakkı yoktur.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(Mikrofon otomatik cihaz tarafından kapatıldı)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VELİ AĞBABA (Devamla) – Bu önerinin kabul edilmesini dileyerek, hepinizi saygıyla selamlıyorum. (CHP sıralarından alkışlar)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BAŞKAN – Teşekkür ederiz Sayın Ağbaba.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Öneriyi oylarınıza sunuyorum: Kabul edenler… Kabul etmeyenler… Öneri kabul edilmemiştir.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Cumhuriyet Halk Partisi Grubunun İç Tüzük’ün 19’uncu maddesine göre verilmiş bir önerisi vardır, okutup işleme alacağım ve oylarınıza sunacağım:</w:t>
      </w:r>
    </w:p>
    <w:p w:rsidRPr="00B61361" w:rsidR="000F0C74" w:rsidP="00B61361" w:rsidRDefault="000F0C74">
      <w:pPr>
        <w:ind w:left="20" w:right="60" w:firstLine="820"/>
        <w:jc w:val="both"/>
        <w:rPr>
          <w:sz w:val="18"/>
          <w:szCs w:val="18"/>
        </w:rPr>
      </w:pPr>
      <w:r w:rsidRPr="00B61361">
        <w:rPr>
          <w:sz w:val="18"/>
          <w:szCs w:val="18"/>
        </w:rPr>
        <w:t>2.- Mersin Milletvekili Ali Rıza Öztürk ve arkadaşları tarafından, demokrasiye müdahaleye zemin hazırlayan karanlık olayl</w:t>
      </w:r>
      <w:r w:rsidRPr="00B61361">
        <w:rPr>
          <w:sz w:val="18"/>
          <w:szCs w:val="18"/>
        </w:rPr>
        <w:t>a</w:t>
      </w:r>
      <w:r w:rsidRPr="00B61361">
        <w:rPr>
          <w:sz w:val="18"/>
          <w:szCs w:val="18"/>
        </w:rPr>
        <w:t>rın aydınlatılması, devlet içindeki yasa dışı örgütlenme ve yapıların açığa çıkarılması hakkında verilmiş olan Meclis araştırması önerg</w:t>
      </w:r>
      <w:r w:rsidRPr="00B61361">
        <w:rPr>
          <w:sz w:val="18"/>
          <w:szCs w:val="18"/>
        </w:rPr>
        <w:t>e</w:t>
      </w:r>
      <w:r w:rsidRPr="00B61361">
        <w:rPr>
          <w:sz w:val="18"/>
          <w:szCs w:val="18"/>
        </w:rPr>
        <w:t xml:space="preserve">sinin, Genel Kurulun 14/2/2012 Salı günkü birleşiminde sunuşlarda okunmasına ve görüşmelerinin aynı tarihli birleşiminde yapılmasına ilişkin CHP  Grubu önerisi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p>
    <w:p w:rsidRPr="00B61361" w:rsidR="00E46AAF" w:rsidP="00B61361" w:rsidRDefault="00E46AAF">
      <w:pPr>
        <w:pStyle w:val="Metinstil"/>
        <w:tabs>
          <w:tab w:val="center" w:pos="5103"/>
        </w:tabs>
        <w:suppressAutoHyphens/>
        <w:spacing w:line="240" w:lineRule="auto"/>
        <w:jc w:val="right"/>
        <w:rPr>
          <w:rFonts w:ascii="Comic Sans MS" w:hAnsi="Comic Sans MS"/>
          <w:spacing w:val="24"/>
          <w:sz w:val="18"/>
          <w:szCs w:val="18"/>
        </w:rPr>
      </w:pPr>
      <w:r w:rsidRPr="00B61361">
        <w:rPr>
          <w:rFonts w:ascii="Comic Sans MS" w:hAnsi="Comic Sans MS"/>
          <w:spacing w:val="24"/>
          <w:sz w:val="18"/>
          <w:szCs w:val="18"/>
        </w:rPr>
        <w:t>14.02.2012</w:t>
      </w:r>
    </w:p>
    <w:p w:rsidRPr="00B61361" w:rsidR="00E46AAF" w:rsidP="00B61361" w:rsidRDefault="00E46AAF">
      <w:pPr>
        <w:pStyle w:val="Metinstil"/>
        <w:tabs>
          <w:tab w:val="center" w:pos="5103"/>
        </w:tabs>
        <w:suppressAutoHyphens/>
        <w:spacing w:line="240" w:lineRule="auto"/>
        <w:ind w:hanging="40"/>
        <w:jc w:val="center"/>
        <w:rPr>
          <w:rFonts w:ascii="Comic Sans MS" w:hAnsi="Comic Sans MS"/>
          <w:spacing w:val="24"/>
          <w:sz w:val="18"/>
          <w:szCs w:val="18"/>
        </w:rPr>
      </w:pPr>
      <w:r w:rsidRPr="00B61361">
        <w:rPr>
          <w:rFonts w:ascii="Comic Sans MS" w:hAnsi="Comic Sans MS"/>
          <w:spacing w:val="24"/>
          <w:sz w:val="18"/>
          <w:szCs w:val="18"/>
        </w:rPr>
        <w:t>Türkiye Büyük Millet Meclisi Başkanlığına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Danışma Kurulu; 14.02.2012 Salı günü (Bugün) toplanamadığından, Grubumuzun aşağıdaki önerisinin, İçtüzüğün 19 uncu maddesi gereğince Genel Kurulun onayına sunulmasını saygılarımla arz ederim.</w:t>
      </w:r>
    </w:p>
    <w:p w:rsidRPr="00B61361" w:rsidR="00E46AAF" w:rsidP="00B61361" w:rsidRDefault="00E46AAF">
      <w:pPr>
        <w:pStyle w:val="Dan-Kur-stil"/>
        <w:spacing w:line="240" w:lineRule="auto"/>
        <w:rPr>
          <w:rFonts w:ascii="Comic Sans MS" w:hAnsi="Comic Sans MS" w:cs="Arial"/>
          <w:sz w:val="18"/>
          <w:szCs w:val="18"/>
        </w:rPr>
      </w:pPr>
      <w:r w:rsidRPr="00B61361">
        <w:rPr>
          <w:rFonts w:ascii="Comic Sans MS" w:hAnsi="Comic Sans MS" w:cs="Arial"/>
          <w:sz w:val="18"/>
          <w:szCs w:val="18"/>
        </w:rPr>
        <w:tab/>
      </w:r>
      <w:r w:rsidRPr="00B61361">
        <w:rPr>
          <w:rFonts w:ascii="Comic Sans MS" w:hAnsi="Comic Sans MS" w:cs="Arial"/>
          <w:sz w:val="18"/>
          <w:szCs w:val="18"/>
        </w:rPr>
        <w:tab/>
        <w:t>Muharrem İnce</w:t>
      </w:r>
    </w:p>
    <w:p w:rsidRPr="00B61361" w:rsidR="00E46AAF" w:rsidP="00B61361" w:rsidRDefault="00E46AAF">
      <w:pPr>
        <w:pStyle w:val="Dan-Kur-stil"/>
        <w:spacing w:line="240" w:lineRule="auto"/>
        <w:rPr>
          <w:rFonts w:ascii="Comic Sans MS" w:hAnsi="Comic Sans MS" w:cs="Arial"/>
          <w:sz w:val="18"/>
          <w:szCs w:val="18"/>
        </w:rPr>
      </w:pPr>
      <w:r w:rsidRPr="00B61361">
        <w:rPr>
          <w:rFonts w:ascii="Comic Sans MS" w:hAnsi="Comic Sans MS" w:cs="Arial"/>
          <w:sz w:val="18"/>
          <w:szCs w:val="18"/>
        </w:rPr>
        <w:tab/>
      </w:r>
      <w:r w:rsidRPr="00B61361">
        <w:rPr>
          <w:rFonts w:ascii="Comic Sans MS" w:hAnsi="Comic Sans MS" w:cs="Arial"/>
          <w:sz w:val="18"/>
          <w:szCs w:val="18"/>
        </w:rPr>
        <w:tab/>
        <w:t>Yalova</w:t>
      </w:r>
    </w:p>
    <w:p w:rsidRPr="00B61361" w:rsidR="00E46AAF" w:rsidP="00B61361" w:rsidRDefault="00E46AAF">
      <w:pPr>
        <w:pStyle w:val="Dan-Kur-stil"/>
        <w:spacing w:line="240" w:lineRule="auto"/>
        <w:rPr>
          <w:rFonts w:ascii="Comic Sans MS" w:hAnsi="Comic Sans MS" w:cs="Arial"/>
          <w:sz w:val="18"/>
          <w:szCs w:val="18"/>
        </w:rPr>
      </w:pPr>
      <w:r w:rsidRPr="00B61361">
        <w:rPr>
          <w:rFonts w:ascii="Comic Sans MS" w:hAnsi="Comic Sans MS" w:cs="Arial"/>
          <w:sz w:val="18"/>
          <w:szCs w:val="18"/>
        </w:rPr>
        <w:tab/>
      </w:r>
      <w:r w:rsidRPr="00B61361">
        <w:rPr>
          <w:rFonts w:ascii="Comic Sans MS" w:hAnsi="Comic Sans MS" w:cs="Arial"/>
          <w:sz w:val="18"/>
          <w:szCs w:val="18"/>
        </w:rPr>
        <w:tab/>
        <w:t>Grup Başkanvekili</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Öneri:</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Mersin Milletvekili Ali Rıza Öztürk ve arkadaşları tarafından, 04.11.2011 tarihinde, Türkiye Büyük Millet Meclisi Başkanlığına “Demokrasiye müdahaleye zemin hazırlayan karanlık olayların aydınlatılması devlet içindeki yasa dışı örgütlenme ve yapıların açığa çıkarılması” hakkında verilmiş olan Meclis Araştırma Önergesinin, (103 sıra nolu) Genel Kurul’un bilgisine sunulmak üzere bekleyen diğer önergelerin önüne alınarak, 14.02.2012 Salı günlü birleşimde sunuşlarda okunması ve görüşmelerinin aynı tarihli birleşiminde yapılması önerilmiştir.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BAŞKAN – Önerinin lehinde, Mersin Milletvekili Ali Rıza Öztürk.</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Buyurunuz Sayın Öztürk.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ALİ RIZA ÖZTÜRK (Mersin) – Sayın Başkan, değerli milletvekilleri; Me</w:t>
      </w:r>
      <w:r w:rsidRPr="00B61361" w:rsidR="00BB169A">
        <w:rPr>
          <w:rFonts w:ascii="Comic Sans MS" w:hAnsi="Comic Sans MS"/>
          <w:spacing w:val="24"/>
          <w:sz w:val="18"/>
          <w:szCs w:val="18"/>
        </w:rPr>
        <w:t>c</w:t>
      </w:r>
      <w:r w:rsidRPr="00B61361">
        <w:rPr>
          <w:rFonts w:ascii="Comic Sans MS" w:hAnsi="Comic Sans MS"/>
          <w:spacing w:val="24"/>
          <w:sz w:val="18"/>
          <w:szCs w:val="18"/>
        </w:rPr>
        <w:t>lis araştırma komisyonu kurulmasına ilişkin verdiğimiz öneri üzerinde söz aldım. Hepinizi saygıyla selamlıyorum.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Değerli arkadaşlarım, biz Türkiye Büyük Millet Meclisinin bu kürsüsünde geçmişte kalan karanlıkların, demokrasi dışı olayların açığa çıkarılması ve aydınlatılması uğraşısını verirken, yukarıda Adalet Komisyonunda devlet içerisinde yeni bir çeteleşmenin önünü açacak olan, devlette faili meçhul dönemlerini yeniden başlatacak olan, “Devlet için kurşun atan da kurşun yiyen de bizdendir.” dönemini başlatacak olan bir kanun görüşülüyor. Adı: MİT Kanununun 26’ncı Maddesinde Değişiklik Yapılmasına İlişkin Kanun Teklifi.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Mevcut MİT Kanunu’nun 26’ncı maddesi, MİT mensuplarının görevin niteliğinden doğan ya da görevin ifası sırasında işledikleri suçlardan dolayı soruşturulmalarını Başbakanın iznine bağlamışken, getirilen kanun teklifiyle, MİT mensuplarının veya Başbakanın özel bir görevi ifa etmek üzere görevlendirilenlerin görevin niteliğinden doğan ya da görevi ifa ederken işledikleri suçlardan doğan ya da Ceza Muhakemesi 250’nci maddesi kapsamına giren suçlardan dolayı soruşturulmalarını Başbakanın iznine bağlıyor. Yani bu görevlendirilenlerin kim olduğu, ne olduğu belli değil ve Başbakanın hangi özel görev için bunu yaptığı da belli değil. Açıkça özel, kişiye, somut olaya özgü kanun çıkarmaktan daha öte anlamı var bunun. Bunun anlamı devleti demokratikleştirmekten uzaktır. Bir yandan demokrasi ve hukuk türküsü söyleyeceksiniz, bir yandan geçmişte kalan, faili meçhul bırakılan siyasi cinayetlerin açığa çıkarılmasını söyleyeceksiniz ama öbür yandan devleti gayrimeşru işlere bulaştıran, yeni yeni faili meçhuller yaratan bir organ hâline getirecek bir dönemi başlatacaksınız.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Değerli arkadaşlarım, demokrasi ve hukuk bir bütündür. Siz bu ülkede hukuku küçülterek ya da hukuku azaltarak demokrasiyi çoğaltamazsınız ve hukuku azaltanlar, hukuk uygulamalarından kaçanlar, bireyleri, kişileri hukuk denetiminden kurtarmaya yönelenler asla şunu unutmamalıdırlar ki, hiçbir zaman demokrat olamazlar.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Şimdi elimde bir kupür var. Bu kupür Sayın Başbakan Yardımcısı Bülent Arınç’ın kupürü: “Herkes yaptığının hesabını verecek.” diyor Sayın Bülent Arınç. Ne zaman diyor? İstanbul Özel Yetkili Ağır Ceza Mahkemeleri kuvvet komutanları hakkında tutuklama kararı verdiği zaman söylüyor. Ve diyor ki Sayın Başbakan Yardımcısı o tarihte: Türkiye'de her şeyin ortaya döküleceğini ve herkesin yaptığı her şeyin hesabını vereceğini belirterek “Ben dâhil böyle olursak gerçek hukuk devleti oluruz. Türkiye bunu gördüğü için kendini mutlu saymalı. Bunlar kutlu doğum sancılarıdır, bunlar iyi şeylerdir. Türkiye hukuk devleti olma yolunda ilerleyecekse bir şeylerin hesabının sorulması gerekir.” diyor. Ama değerli arkadaşlarım, MİT Müsteşarı ve eski 2 MİT Müsteşar Yardımcısı hakkında İstanbul Özel Yetkili Savcısının sadece ifade almaya çağırması karşısında Hükûmet hep bir ağızdan bağırmakla kalmıyor, yani düne kadar “Yargı işine bakıyor, demokratik yargı süreci işliyor.” diyenler şimdi “Savcının ifade almak istediği kişiyi Savcının elinden nasıl kurtarabiliriz?” diyorlar, Savcı hakkında soruşturma açıyorlar. O da yetmiyor, bir kanun getiriyorlar çeteleşme kanunu! Değerli arkadaşlarım, bunlarla demokratik iddialarınızda samimi olmadığınızı gösteriyorsunuz.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Bakın, biz söyledik: Bu ülkede 12 Eylül öncesi, 12 Eylül sonrası işlenen, faili meçhul bırakılan siyasi cinayetlerde devletin kontrgerilla yapılanmasının etkisi olduğu iddiaları Türkiye’de dün de vardı, bugün de vardı. 1 Mayıs 1977 olaylarının tezgâhlanmasında, yapılanmasında bu ülkenin MİT'inin ya da diğer görevlilerinin, diğer teşkilatlarının dahli olduğu iddiaları hiçbir zaman ortadan kalkmamıştır.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16 Mart 1978 olayları var. İçinizde genç olan arkadaşlarımız bilmez. İstanbul Üniversitesinde 16 Mart 1978 günü, Beyazıt Meydanı’ndan çıkan hukuk fakültesi öğrencilerinin üzerine silahlı, bombalı saldırı düzenleniyor. Burada Cemil Sönmez, Baki Ekiz, Ahmet Turan Ören, Murat Kurt, Abdullah Şimşek, Hatice Özen, Abdülhamit Akıl öldürülüyor, pek çok öğrenci yaralanıyor. Bunlara ilişkin dava açılıyor değerli arkadaşlarım. Önce, adam öldürme suçundan dava açılıyor ve 5 kişi delil yetersizliğinden ber</w:t>
      </w:r>
      <w:r w:rsidRPr="00B61361" w:rsidR="00BB169A">
        <w:rPr>
          <w:rFonts w:ascii="Comic Sans MS" w:hAnsi="Comic Sans MS"/>
          <w:spacing w:val="24"/>
          <w:sz w:val="18"/>
          <w:szCs w:val="18"/>
        </w:rPr>
        <w:t>a</w:t>
      </w:r>
      <w:r w:rsidRPr="00B61361">
        <w:rPr>
          <w:rFonts w:ascii="Comic Sans MS" w:hAnsi="Comic Sans MS"/>
          <w:spacing w:val="24"/>
          <w:sz w:val="18"/>
          <w:szCs w:val="18"/>
        </w:rPr>
        <w:t xml:space="preserve">at ediyor. Daha sonra 1988 yılında, yeniden kamuoyunun tanıklık yapması çağrısında bulunuyorlar o zamanın bu olayların mağduru olan Avukat Cem Alptekin tarafından –o zaman olayın mağduru ve bu olayın da mağdurlarının avukatlığını yapıyor- ve bu çağrı sonunda İsot ailesinin ortaya çıkmasıyla 1992 yılında yapılan suç duyurusundan sonra 95 yılında dava yeniden görülmeye başlanıyor ve 95 yılında, müdahil vekillerinin “katliamın kontrgerilla eylemi” olma iddiasını mahkeme ciddiye alıyor ve müdahil vekillerinin taleplerine uygun olarak 12 Eylül öncesi ve sonrasının önemli siyasi cinayet ve katliamlarına ilişkin dava dosyalarıyla, Susurluk kazası ve sonrasında düzenlenen Meclis ve Başbakanlık </w:t>
      </w:r>
      <w:r w:rsidRPr="00B61361" w:rsidR="00BB169A">
        <w:rPr>
          <w:rFonts w:ascii="Comic Sans MS" w:hAnsi="Comic Sans MS"/>
          <w:spacing w:val="24"/>
          <w:sz w:val="18"/>
          <w:szCs w:val="18"/>
        </w:rPr>
        <w:t>T</w:t>
      </w:r>
      <w:r w:rsidRPr="00B61361">
        <w:rPr>
          <w:rFonts w:ascii="Comic Sans MS" w:hAnsi="Comic Sans MS"/>
          <w:spacing w:val="24"/>
          <w:sz w:val="18"/>
          <w:szCs w:val="18"/>
        </w:rPr>
        <w:t xml:space="preserve">eftiş </w:t>
      </w:r>
      <w:r w:rsidRPr="00B61361" w:rsidR="00BB169A">
        <w:rPr>
          <w:rFonts w:ascii="Comic Sans MS" w:hAnsi="Comic Sans MS"/>
          <w:spacing w:val="24"/>
          <w:sz w:val="18"/>
          <w:szCs w:val="18"/>
        </w:rPr>
        <w:t>K</w:t>
      </w:r>
      <w:r w:rsidRPr="00B61361">
        <w:rPr>
          <w:rFonts w:ascii="Comic Sans MS" w:hAnsi="Comic Sans MS"/>
          <w:spacing w:val="24"/>
          <w:sz w:val="18"/>
          <w:szCs w:val="18"/>
        </w:rPr>
        <w:t>urulu raporlarının celbine karar vermekle davayı “Adam öldürme davası”ndan “Kontrgerilla davası”na dönüştürüyor ancak devlet kurumlarının mahkemenin istediği bilgi ve belgeyi göndermemesi, üstelik de davada müdahil vekili olarak bulunan Avukat Cem Alptekin’in bir MİT belgesini sunmuş olmasından dolayı MİT'in şikâyeti üzerine bu Cem Alptekin hakkında dava açılıyor.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Değerli arkadaşlarım, 2 kişi arasındaki konuşmaya ilişkin bir belgeyi sunuyor avukat Cem Alptekin. Avukatın görevi kendi müvekkillerinin yararına savunma yapmaktır ve gerçeği ortaya çıkartmaktır ama MİT suç teşkil eden bu belgeyi arşivlerinde saklıyor, mahkemeye intikal ettireceği yere arşivlerinde saklıyor. Ve sonunda bu dava, değerli arkadaşlarım, 2008 yılında zaman aşımı nedeniyle maalesef düşüyor. Çünkü bu süreçte mahkeme sadece gün vererek, rutin olarak gün vermekle davayı geçiştiriyor. Yani dava bir kontrgerilla davası olmasına rağmen zaman aşımı nedeniyle düşürülüyor. Avukat da beraat ediyor ama avukatın beraat gerekçesindeki belirtilen hususlar mahkemece hiçbir zaman araştırılmıyor. Adalet Bakanına 23’üncü Dönemde verdiğim soru önergesine bir türlü cevap verilmedi bu konuda. Gerçekten bugün MİT’in arşivlerinde konusu suç teşkil eden</w:t>
      </w:r>
      <w:r w:rsidRPr="00B61361" w:rsidR="00BB169A">
        <w:rPr>
          <w:rFonts w:ascii="Comic Sans MS" w:hAnsi="Comic Sans MS"/>
          <w:spacing w:val="24"/>
          <w:sz w:val="18"/>
          <w:szCs w:val="18"/>
        </w:rPr>
        <w:t>,</w:t>
      </w:r>
      <w:r w:rsidRPr="00B61361">
        <w:rPr>
          <w:rFonts w:ascii="Comic Sans MS" w:hAnsi="Comic Sans MS"/>
          <w:spacing w:val="24"/>
          <w:sz w:val="18"/>
          <w:szCs w:val="18"/>
        </w:rPr>
        <w:t xml:space="preserve"> mahkemelere intikal ettirilmeyen belgeler var mıdır, yok mudur? Bunların açıklanması lazım. Hele hele bugünlerde yukarıdaki kanun görüşülürken Türkiye’deki birtakım eylem ve işlemlerin MİT tarafından yapıldığı konusundaki iddialar Türkiye’yi çalkalamaktayken bunları çıkıp Başbakanın açıklaması lazım.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Değerli arkadaşlarım, biz gerçekten Sayın Bülent Arınç’ın dediği gibi herkesin yaptığının hesabını vermesini istiyorsak bunları bizdendir, sizdendir diye ayıramayız. Gerçekten bu ülkede demokratik hukuk devletini tam olarak kurmak zorundayız. Eğer bugün yargısal alandaki sıkıntıları kaldırmak istiyorsak yapacağımız tek bir şey vardır: Bu sıkıntılara neden olan Ceza Muhakemesi Kanunu’nun 250, 251, 252’nci maddelerine göre kurulan ve faaliyet gösteren özel yetkili mahkemeleri kaldırmaktır, karanlıkları aydınlatmaktır, pislikleri temizlemektir. Hukuk devletinin geçmişinde pislik olmaz, karanlık olmaz arkadaşlar.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O nedenle, ısrarla söylüyoruz faili meçhul bırakılan siyasi cinayetleri hep birlikte araştıralım diyorum. Önergemizin desteklenmesini istiyoruz. (CHP sıralarından alkışlar)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BAŞKAN – Teşekkür ediyoruz Sayın Öztürk.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Aleyhinde Muş Milletvekili Sırrı Sakık.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Buyurunuz Sayın Sakık. (BDP sıralarından alkışlar)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SIRRI SAKIK (Muş) – Sayın Başkan, değerli arkadaşlar; ben de Cumhuriyet Halk Partisi Meclis araştırma önergesinin aleyhinde söz aldım. Gruplar arası dağılım yapılırken bize aleyhte söz hakkı düştü ama bunun aleyhinde olmamızı beklemeyin.</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Sevgili arkadaşlar, aslında, burada bu önergeler konuşulurken iktidar partisinin milletvekilleri çıkıp cevap veriyorlar. Biz, burada İç Tüzük tartışmalarını yürütürken aslında bu milletvekili arkadaşlarımızın hukukunu da savunuyorduk. Böyle bir kapı kulluğu olmaz, böyle bir demokrasi olmaz.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Şimdi, ben bu milletvekili arkadaşlarımızın büyük bir çoğunluğunu tanıyorum. Vallahi, bilgili, birikimli, kendi alanlarında epeyce de bilgili arkadaşlar. Yani buraya neden çıkıp bilgisini, birikimini bu Parlamentoyla paylaşmaz, neden halkla paylaşmaz? Çıkarlar, tek sözcükle “Gündem çok doludur.” E, sizin düşünceniz yok mudur? İşte, aslında sorun burada başlıyor. Yani AKP “</w:t>
      </w:r>
      <w:r w:rsidRPr="00B61361" w:rsidR="00BB169A">
        <w:rPr>
          <w:rFonts w:ascii="Comic Sans MS" w:hAnsi="Comic Sans MS"/>
          <w:spacing w:val="24"/>
          <w:sz w:val="18"/>
          <w:szCs w:val="18"/>
        </w:rPr>
        <w:t>B</w:t>
      </w:r>
      <w:r w:rsidRPr="00B61361">
        <w:rPr>
          <w:rFonts w:ascii="Comic Sans MS" w:hAnsi="Comic Sans MS"/>
          <w:spacing w:val="24"/>
          <w:sz w:val="18"/>
          <w:szCs w:val="18"/>
        </w:rPr>
        <w:t>ir şeyleri değiştiriyorum</w:t>
      </w:r>
      <w:r w:rsidRPr="00B61361" w:rsidR="00BB169A">
        <w:rPr>
          <w:rFonts w:ascii="Comic Sans MS" w:hAnsi="Comic Sans MS"/>
          <w:spacing w:val="24"/>
          <w:sz w:val="18"/>
          <w:szCs w:val="18"/>
        </w:rPr>
        <w:t>.</w:t>
      </w:r>
      <w:r w:rsidRPr="00B61361">
        <w:rPr>
          <w:rFonts w:ascii="Comic Sans MS" w:hAnsi="Comic Sans MS"/>
          <w:spacing w:val="24"/>
          <w:sz w:val="18"/>
          <w:szCs w:val="18"/>
        </w:rPr>
        <w:t>” diye yola çıkıyor ama bir şeye dokunmuyor. 12 Eylül Anayasası’n</w:t>
      </w:r>
      <w:r w:rsidRPr="00B61361" w:rsidR="00BB169A">
        <w:rPr>
          <w:rFonts w:ascii="Comic Sans MS" w:hAnsi="Comic Sans MS"/>
          <w:spacing w:val="24"/>
          <w:sz w:val="18"/>
          <w:szCs w:val="18"/>
        </w:rPr>
        <w:t>ı, 12 Eylülün getirdiği yasaları</w:t>
      </w:r>
      <w:r w:rsidRPr="00B61361">
        <w:rPr>
          <w:rFonts w:ascii="Comic Sans MS" w:hAnsi="Comic Sans MS"/>
          <w:spacing w:val="24"/>
          <w:sz w:val="18"/>
          <w:szCs w:val="18"/>
        </w:rPr>
        <w:t xml:space="preserve">, bütün boyutuyla sahipleniyor. İşte, odur ki, o Siyasi Partiler Yasası,  o Seçim Kanunu’dur ki milletvekilini kapı kulu yapan bu yasalardır. Bizim buralardan başlamamız lazım. Eğer özgür iradeyle Parlamentoya vekiller gelse, eminim ki kimse buradaki on dakikalık süreyi bir dakikaya yerleştirerek düşüncelerini açıklamadan inmez. Çünkü sizin seçmenleriniz de sizi izliyorlar. Yok mu yani bu faili meçhullerle ilgili sizin bu konuda bir bilginiz, bir birikiminiz yok mudur veyahut da cezaevleriyle ilgili yok mudur? Ama ne yazık ki milletvekili arkadaşlarımız bu konuda büyük bir haksızlıkla karşı karşıyadır. </w:t>
      </w:r>
    </w:p>
    <w:p w:rsidRPr="00B61361" w:rsidR="00E46AAF" w:rsidP="00B61361" w:rsidRDefault="00E46AAF">
      <w:pPr>
        <w:pStyle w:val="Metinstil"/>
        <w:tabs>
          <w:tab w:val="center" w:pos="5103"/>
        </w:tabs>
        <w:suppressAutoHyphens/>
        <w:spacing w:line="240" w:lineRule="auto"/>
        <w:rPr>
          <w:rFonts w:ascii="Comic Sans MS" w:hAnsi="Comic Sans MS" w:cs="Arial"/>
          <w:sz w:val="18"/>
          <w:szCs w:val="18"/>
        </w:rPr>
      </w:pPr>
      <w:r w:rsidRPr="00B61361">
        <w:rPr>
          <w:rFonts w:ascii="Comic Sans MS" w:hAnsi="Comic Sans MS"/>
          <w:spacing w:val="24"/>
          <w:sz w:val="18"/>
          <w:szCs w:val="18"/>
        </w:rPr>
        <w:t xml:space="preserve">Aslında, isyan gemide başlamalıdır. Siz de çıkıp demelisiniz ki: “Yahu, biz konuşmalıyız. Biz onun için buraya geldik.” Çünkü geçen gün ben bir arkadaşımızı burada dinlerken dedi ki: “Ben genç bir vekilim. Geldim, düşüncelerimi halkımla paylaşmak istiyorum, Parlamentoyla ama </w:t>
      </w:r>
      <w:r w:rsidRPr="00B61361">
        <w:rPr>
          <w:rFonts w:ascii="Comic Sans MS" w:hAnsi="Comic Sans MS" w:cs="Arial"/>
          <w:sz w:val="18"/>
          <w:szCs w:val="18"/>
        </w:rPr>
        <w:t>Siyasi Partiler Kanunu ve Seçim Kanunu bu olunca kimse genel başkanın talimatı dışında bir şey söylemez.”</w:t>
      </w:r>
    </w:p>
    <w:p w:rsidRPr="00B61361" w:rsidR="00E46AAF" w:rsidP="00B61361" w:rsidRDefault="00E46AAF">
      <w:pPr>
        <w:pStyle w:val="Metinstil"/>
        <w:suppressAutoHyphens/>
        <w:spacing w:line="240" w:lineRule="auto"/>
        <w:ind w:firstLine="669"/>
        <w:rPr>
          <w:rFonts w:ascii="Comic Sans MS" w:hAnsi="Comic Sans MS" w:cs="Arial"/>
          <w:sz w:val="18"/>
          <w:szCs w:val="18"/>
        </w:rPr>
      </w:pPr>
      <w:r w:rsidRPr="00B61361">
        <w:rPr>
          <w:rFonts w:ascii="Comic Sans MS" w:hAnsi="Comic Sans MS" w:cs="Arial"/>
          <w:sz w:val="18"/>
          <w:szCs w:val="18"/>
        </w:rPr>
        <w:t>Bakın, yukarıda bir kanun teklifi görüşülüyor. Sevgili arkadaşlar, bunlar 12 Eylülden bize miras kalanlardır. Söyledik, biraz önce burada yine seslendirdik. İstiklal mahkemeleri, devlet güvenlik mahkemeleri ve özel yetkili mahkemelerin birbirinden hiçbir farkı yoktur. Bunlar hep muhaliflere karşı kurulmuş mahkemelerdir. İşte bugün, bu mahkemelerden size bir yönelme oldu ama sizin gerçek niyetiniz… Yani bu antidemokratik mahkemeleri ortadan kaldırmak gibi bir düşünceniz yok, kendinize uygun bir şey yaratmaya çalışıyorsunuz. Oysaki daha önce de söyledik: Bu terörle mücadele yasaları da gündeme geldiğinde en çok askerler tepki gösteriyordu ama bugün bir Genelkurmay Başkanı terörle mücadeleden dolayı içeride. Bu özel yetkili savcılara o kadar çok görevler, o kadar yetkiler verdiniz ki çıkıp, resmen celp aslında Sayın Başbakanadır. Siz kim için bu kadar yetkileri yüklediniz? Çünkü muhalifler için. Kimler için? Devrimciler için. Kimler için? Kürtler için. Ve bugün de döndü, size geldi.</w:t>
      </w:r>
    </w:p>
    <w:p w:rsidRPr="00B61361" w:rsidR="00E46AAF" w:rsidP="00B61361" w:rsidRDefault="00E46AAF">
      <w:pPr>
        <w:pStyle w:val="Metinstil"/>
        <w:suppressAutoHyphens/>
        <w:spacing w:line="240" w:lineRule="auto"/>
        <w:ind w:firstLine="669"/>
        <w:rPr>
          <w:rFonts w:ascii="Comic Sans MS" w:hAnsi="Comic Sans MS"/>
          <w:spacing w:val="24"/>
          <w:sz w:val="18"/>
          <w:szCs w:val="18"/>
        </w:rPr>
      </w:pPr>
      <w:r w:rsidRPr="00B61361">
        <w:rPr>
          <w:rFonts w:ascii="Comic Sans MS" w:hAnsi="Comic Sans MS" w:cs="Arial"/>
          <w:sz w:val="18"/>
          <w:szCs w:val="18"/>
        </w:rPr>
        <w:t xml:space="preserve">Şimdi, gelin hep birlikte 12 Eylülden hesap soralım. Yani sözde böyle bir anayasal değişiklik falan 2010 yılında yaptınız ama o değişen maddelerin hiçbirinin uyum yasalarını hayata geçirmediniz. Bir tek tanesini, </w:t>
      </w:r>
      <w:r w:rsidRPr="00B61361" w:rsidR="00A364E6">
        <w:rPr>
          <w:rFonts w:ascii="Comic Sans MS" w:hAnsi="Comic Sans MS" w:cs="Arial"/>
          <w:sz w:val="18"/>
          <w:szCs w:val="18"/>
        </w:rPr>
        <w:t>Hâkimler ve Savcılar Üst K</w:t>
      </w:r>
      <w:r w:rsidRPr="00B61361">
        <w:rPr>
          <w:rFonts w:ascii="Comic Sans MS" w:hAnsi="Comic Sans MS" w:cs="Arial"/>
          <w:sz w:val="18"/>
          <w:szCs w:val="18"/>
        </w:rPr>
        <w:t xml:space="preserve">urulunun uyum yasalarını geçirdiniz, onun dışındakilere müdahale etmediniz çünkü 12 Eylül sizi de besliyor. 12 Eylüldür iktidarınızı sekiz, on iki yıldır ayakta tutan o Siyasi Partiler Yasası’dır, o Seçim Kanunu’dur. Ve biz hep feryat ediyoruz: Bakın, o bölgede işlenen faili meçhul cinayetler… Yargı hâlen bu konuda seyirci. Levent Ersöz orada, Silopi’de bir ilçe başkanımızı ve yöneticimizi gözaltına alıp… Ve o kışladan </w:t>
      </w:r>
      <w:r w:rsidRPr="00B61361">
        <w:rPr>
          <w:rFonts w:ascii="Comic Sans MS" w:hAnsi="Comic Sans MS"/>
          <w:spacing w:val="24"/>
          <w:sz w:val="18"/>
          <w:szCs w:val="18"/>
        </w:rPr>
        <w:t xml:space="preserve">bu 2 şahıs hâlâ çıkmadı ve Levent Ersöz cezaevinde yargılanıyor Ergenekon’dan, ama faili meçhul cinayetlerden dolayı suçüstü yakalandığı hâlde burada biz mağduruz ve buraya müdahil olamıyoruz. Onun için, Ergenekon yargılanması da faili meçhullerin dışındadır, onların nemalandığı alanlar da aslında Kürt coğrafyasıdır. Açıkça ilan ediyoruz, buradan feryat ediyoruz: O dönem siyasal iktidarın, askerî-sivil bürokratların hepsinin bunda payları vardı.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Şimdi “Bin tane operasyon yaptım.” diyen bir dönemin </w:t>
      </w:r>
      <w:r w:rsidRPr="00B61361" w:rsidR="000604AF">
        <w:rPr>
          <w:rFonts w:ascii="Comic Sans MS" w:hAnsi="Comic Sans MS"/>
          <w:spacing w:val="24"/>
          <w:sz w:val="18"/>
          <w:szCs w:val="18"/>
        </w:rPr>
        <w:t>B</w:t>
      </w:r>
      <w:r w:rsidRPr="00B61361">
        <w:rPr>
          <w:rFonts w:ascii="Comic Sans MS" w:hAnsi="Comic Sans MS"/>
          <w:spacing w:val="24"/>
          <w:sz w:val="18"/>
          <w:szCs w:val="18"/>
        </w:rPr>
        <w:t xml:space="preserve">akanı bugün oturumu yöneten Sayın Başkanın eşi için “Tuğlayı çektiğimiz zaman tamamen çöker.” diyebiliyorsa ve bu, elini kolunu sallayarak dolaşabiliyorsa o da bu ülkenin bir ayıbıdır. “O dönemde biz karar verdik, Kürt iş adamları için, şu şahsiyetler için karar verdik.” diyen bir </w:t>
      </w:r>
      <w:r w:rsidRPr="00B61361" w:rsidR="000604AF">
        <w:rPr>
          <w:rFonts w:ascii="Comic Sans MS" w:hAnsi="Comic Sans MS"/>
          <w:spacing w:val="24"/>
          <w:sz w:val="18"/>
          <w:szCs w:val="18"/>
        </w:rPr>
        <w:t>B</w:t>
      </w:r>
      <w:r w:rsidRPr="00B61361">
        <w:rPr>
          <w:rFonts w:ascii="Comic Sans MS" w:hAnsi="Comic Sans MS"/>
          <w:spacing w:val="24"/>
          <w:sz w:val="18"/>
          <w:szCs w:val="18"/>
        </w:rPr>
        <w:t xml:space="preserve">aşbakan elini kolunu sallıyorsa bu Parlamentonun bir ayıbıdır. Eğer o dönem kararlar Millî Güvenlik Kurulunda alınıyorsa, içinde Demirel’den Çiller’e, Doğan Güreş’e, Mehmet Ağar’a kadar herkes orada görev alıyorsa ve bunlarla ilgili bir işlem yapılamıyorsa bu ülkenin bir ayıbıdır, sizin bir ayıbınızdır.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Şimdi sormak istiyorum: Bu güçleri, bu şahsiyetleri koruyan güç kimdir? Hangi güçtür bunları koruyor? Hani 12 Eylülden hesap soruyordunuz? Hani 12 Eylül Anayasası’nı değiştiriyordunuz? Hani 12 Eylül, bu devlet güvenlik mahkemeleri ve özel yetkili mahkemeler halka zulmetti? Aslında hepimiz kalkıp, 12 Eylülün ürünü olan devlet güvenlik mahkemelerini ve özel yetkili mahkemeleri yok hükmünde saymalıyız, onların verdikleri kararları da yok hükmünde saymalıyız. Ama bunları yapmıyoruz. O dönemde bu kadar kana bulaşmış insanların böyle ciddi bir şekilde… Bu birlikte cinayet işleyenlerin sözüdür. Onlar “Bize talimatlar geliyordu, biz ona uygun bir şekilde hareket ediyorduk.” diyorlar, ama tetiği çekenler içeride, tetiği çektirenler ve listeyi sunanların hiçbiriyle ilgili bir tek işlem yapılmıyor ve bugün tartıştığımız, konuştuğumuz bu mahkemeler bütün muhaliflere karşı…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Bakın, avukatlarla ilgili savcı keyfî davrandı, 40 tane avukatı içeri aldılar. Nedir suçlama? “Efendim, İmralı’ya gittiniz, Öcalan’la görüştünüz.” Giden avukatlar yasal görevlerini yerine getirmişler, kimi avukat </w:t>
      </w:r>
      <w:r w:rsidRPr="00B61361" w:rsidR="00006C55">
        <w:rPr>
          <w:rFonts w:ascii="Comic Sans MS" w:hAnsi="Comic Sans MS"/>
          <w:spacing w:val="24"/>
          <w:sz w:val="18"/>
          <w:szCs w:val="18"/>
        </w:rPr>
        <w:t>bir</w:t>
      </w:r>
      <w:r w:rsidRPr="00B61361">
        <w:rPr>
          <w:rFonts w:ascii="Comic Sans MS" w:hAnsi="Comic Sans MS"/>
          <w:spacing w:val="24"/>
          <w:sz w:val="18"/>
          <w:szCs w:val="18"/>
        </w:rPr>
        <w:t xml:space="preserve"> kez gitmiştir ve neye dayanarak tutukluyorsunuz? Özel savcının yetkisine dayanarak. Gazetecileri tutukluyorsunuz, bilim adamlarını tutukluyorsunuz ve bu özel yetkili savcılar bu görevlerini alabildiğine kötü kullanıyor ama hiçbirinizin kılı kıpırdamıyor ama sorun MİT’e gelince… Tabii ki ben şunu açıklıkla ifade etmek istiyorum, bu uygulamayı da yanlış buluyorum yani savcının durumdan vazife çıkararak MİT’le ilgili başlattırdığı bu soruşturmanın aslında bir rövanş soruşturması olduğuna inanıyorum. Böyle bir görevi olmamalıdır savcının. Savcı yetkisini aşıyor ama burada MİT’in sahipleri var, peki, bu halkın sahipleri kim olacak?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Binlerce insan gözaltına alınıyor -belediye başkanları- ve 8 bine yakın insan tutuklanıyor. Ne yapmalı, bunlar nereye sığınmalıdırlar? Özel yetkili mahkeme ve savcılar keyfî tutuklama yapıyor, keyfî bir uygulama içerisinde oluyor ve sizin kılınız kıpırdamıyor. Kendinize göre bir hukuk oluşturuyorsunuz, kendinizi ve yandaşlarınızı kollayan, koruyan bir anlayış içerisindesiniz ama şunu unutmayınız: Tanrı’nın değirmeni ağır döner ama iyi öğütür, siz de bunlara tabi olacaksınız yani bu bir gün sizi de vuracak. Onun için yol yakınken daha çok insaf, daha çok vicdan, daha çok bu halkın selameti için hep birlikte, gelin, bu özel yetkili mahkemeleri birlikte ortadan kaldıralım ve bu halka uygulanan haksız politikalara bir an önce son verelim.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Benim bu Meclis araştırma önergesiyle ilgili olumlu oy dileğim olacak ama ne mümkün, bunun olmayacağını yıllardır hep bize bu kürsü, bu Parlamento gösterdi ama, gerçekten, el kaldırırsanız kaybedecek hiçbir şeyiniz yoktur.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Ben eminim ki Başbakan da bütün bu ellere bir şey söylemez çünkü Sayın Başbakan da diyor ki: “Biz aslında faili meçhul cinayetleri araştırmak istiyoruz, BDP engel.” Hodri meydan, biz getirdik, buyurun oy verin; CHP getirdi, oy verin. Eğer bize inanmıyorsanız o zaman siz getirin, biz hep birlikte sizin önergenize oy verelim.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Teşekkür ediyorum Sayın Başkan.</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BAŞKAN – Teşekkür ediyoruz Sayın Sakık.</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Önerinin lehinde Mersin Milletvekili Mehmet Şandır.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Buyurunuz Sayın Şandır. (MHP sıralarından alkışlar)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MEHMET ŞANDIR (Mersin) – Sayın Başkan, değerli milletvekilleri; öncelikle yüce heyetinizi saygıyla selamlıyorum.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Cumhuriyet Halk Partisinin bugün gündeme getirdiği, gündeme alınması için verdiği önergenin lehinde konuşuyorum. Gündeme alınmasını istediği </w:t>
      </w:r>
      <w:r w:rsidRPr="00B61361" w:rsidR="00784368">
        <w:rPr>
          <w:rFonts w:ascii="Comic Sans MS" w:hAnsi="Comic Sans MS"/>
          <w:spacing w:val="24"/>
          <w:sz w:val="18"/>
          <w:szCs w:val="18"/>
        </w:rPr>
        <w:t>konu;</w:t>
      </w:r>
      <w:r w:rsidRPr="00B61361">
        <w:rPr>
          <w:rFonts w:ascii="Comic Sans MS" w:hAnsi="Comic Sans MS"/>
          <w:spacing w:val="24"/>
          <w:sz w:val="18"/>
          <w:szCs w:val="18"/>
        </w:rPr>
        <w:t xml:space="preserve"> devlet içinde yasa dışı örgütlenme ve yapıların açığa çıkarılması için bir komisyon kurulmasını talep e</w:t>
      </w:r>
      <w:r w:rsidRPr="00B61361" w:rsidR="00784368">
        <w:rPr>
          <w:rFonts w:ascii="Comic Sans MS" w:hAnsi="Comic Sans MS"/>
          <w:spacing w:val="24"/>
          <w:sz w:val="18"/>
          <w:szCs w:val="18"/>
        </w:rPr>
        <w:t>diyor, bunun gündeme alınmasını</w:t>
      </w:r>
      <w:r w:rsidRPr="00B61361">
        <w:rPr>
          <w:rFonts w:ascii="Comic Sans MS" w:hAnsi="Comic Sans MS"/>
          <w:spacing w:val="24"/>
          <w:sz w:val="18"/>
          <w:szCs w:val="18"/>
        </w:rPr>
        <w:t xml:space="preserve"> ön görüşmelerinin yapılmasını istiyor.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Gerçekten, bu önergenin üzerinde konuşulmuş olması bile önemli bir avantajdır. Arzu ederim ki gündeme alınması temin edilse de üzerinde kapsamlı bir görüşme yapsak çok daha faydalı bir iş yapmış oluruz. Daha ötesi, ülkemiz, bir haftadan bu yana, Türkiye Cumhuriyeti devletine, milletimize, Türkiye Büyük Millet Meclisine, seksen yıllık cumhuriyetimize yakışmaz birtakım olaylar yaşıyor ve herkesi rahatsız eden birtakım gelişmeler var. Tüm bu gelişmelerin gerçeğini öğrenebilmek için Hükûmetten bir açıklama beklediğimizi en başta söyledik ama bugüne kadar bu konuda kapsamlı, detaylı, gerçekçi bir açıklama da yapılmadı. Aslında doğru olan, bu kadar </w:t>
      </w:r>
      <w:r w:rsidRPr="00B61361" w:rsidR="00784368">
        <w:rPr>
          <w:rFonts w:ascii="Comic Sans MS" w:hAnsi="Comic Sans MS"/>
          <w:spacing w:val="24"/>
          <w:sz w:val="18"/>
          <w:szCs w:val="18"/>
        </w:rPr>
        <w:t>önemli, toplumda karşılığı olan;</w:t>
      </w:r>
      <w:r w:rsidRPr="00B61361">
        <w:rPr>
          <w:rFonts w:ascii="Comic Sans MS" w:hAnsi="Comic Sans MS"/>
          <w:spacing w:val="24"/>
          <w:sz w:val="18"/>
          <w:szCs w:val="18"/>
        </w:rPr>
        <w:t xml:space="preserve"> toplumu, ülkemizin geleceğini çok doğrudan ilgilendiren bu tür konularda burada bir genel görüşme açılmasıdır, burada Hükûmetin bilgi vermesidir, grupların bu konu üzerinde görüşlerini ifade etmesidir.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Neler oluyor sayın milletvekilleri, Türkiye’de neler oluyor? Yani milletin vekilleri olarak, milletin oylarıyla seçilmiş Hükûmet olarak Türkiye’de yaşanan bu olaylarla ilgili millete bilgi verme tenezzülünde niye bulunmuyorsunuz, niye böyle bir şeyin konuşulmasını çok önemsemiyorsunuz? Hiçbir şey olmamış gibi hayata devam etmek bazen çok da faydalı değil. Hep böyle öteleyerek, erteleyerek, olanların üzerini örterek geleceği kuramayız, geleceğe bir güven oluşturamayız. Bu sebeple, bu konunun konuşulması önemli. Bu konunun konuşulmasının bir Danışma Kurulu grup öne</w:t>
      </w:r>
      <w:r w:rsidRPr="00B61361" w:rsidR="00784368">
        <w:rPr>
          <w:rFonts w:ascii="Comic Sans MS" w:hAnsi="Comic Sans MS"/>
          <w:spacing w:val="24"/>
          <w:sz w:val="18"/>
          <w:szCs w:val="18"/>
        </w:rPr>
        <w:t>risi olarak gündeme getirilmesi yetmez benim kanaatime göre</w:t>
      </w:r>
      <w:r w:rsidRPr="00B61361">
        <w:rPr>
          <w:rFonts w:ascii="Comic Sans MS" w:hAnsi="Comic Sans MS"/>
          <w:spacing w:val="24"/>
          <w:sz w:val="18"/>
          <w:szCs w:val="18"/>
        </w:rPr>
        <w:t>. Bir genel görüşmeyle veya bir bakanın bilgi vermesiyle burada bu konuda, toplumu</w:t>
      </w:r>
      <w:r w:rsidRPr="00B61361" w:rsidR="00E13D55">
        <w:rPr>
          <w:rFonts w:ascii="Comic Sans MS" w:hAnsi="Comic Sans MS"/>
          <w:spacing w:val="24"/>
          <w:sz w:val="18"/>
          <w:szCs w:val="18"/>
        </w:rPr>
        <w:t xml:space="preserve"> ilgilendiren</w:t>
      </w:r>
      <w:r w:rsidRPr="00B61361">
        <w:rPr>
          <w:rFonts w:ascii="Comic Sans MS" w:hAnsi="Comic Sans MS"/>
          <w:spacing w:val="24"/>
          <w:sz w:val="18"/>
          <w:szCs w:val="18"/>
        </w:rPr>
        <w:t xml:space="preserve"> ve ülkenin geleceğini ilgilendiren bu tür konularda kapsamlı bir görüşme, tezekkür, bir müzakere yapılması bence çok gerekli.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Değerli milletvekilleri, bakınız önergede ifade edildiği gibi “devlet içindeki yasa dışı örgütlenme ve yapılar</w:t>
      </w:r>
      <w:r w:rsidRPr="00B61361" w:rsidR="00E13D55">
        <w:rPr>
          <w:rFonts w:ascii="Comic Sans MS" w:hAnsi="Comic Sans MS"/>
          <w:spacing w:val="24"/>
          <w:sz w:val="18"/>
          <w:szCs w:val="18"/>
        </w:rPr>
        <w:t>…</w:t>
      </w:r>
      <w:r w:rsidRPr="00B61361">
        <w:rPr>
          <w:rFonts w:ascii="Comic Sans MS" w:hAnsi="Comic Sans MS"/>
          <w:spacing w:val="24"/>
          <w:sz w:val="18"/>
          <w:szCs w:val="18"/>
        </w:rPr>
        <w:t xml:space="preserve">” </w:t>
      </w:r>
      <w:r w:rsidRPr="00B61361" w:rsidR="00E13D55">
        <w:rPr>
          <w:rFonts w:ascii="Comic Sans MS" w:hAnsi="Comic Sans MS"/>
          <w:spacing w:val="24"/>
          <w:sz w:val="18"/>
          <w:szCs w:val="18"/>
        </w:rPr>
        <w:t xml:space="preserve">Bu </w:t>
      </w:r>
      <w:r w:rsidRPr="00B61361">
        <w:rPr>
          <w:rFonts w:ascii="Comic Sans MS" w:hAnsi="Comic Sans MS"/>
          <w:spacing w:val="24"/>
          <w:sz w:val="18"/>
          <w:szCs w:val="18"/>
        </w:rPr>
        <w:t>husus, cumhuriyet döneminin tüm dönemlerinde</w:t>
      </w:r>
      <w:r w:rsidRPr="00B61361" w:rsidR="00E13D55">
        <w:rPr>
          <w:rFonts w:ascii="Comic Sans MS" w:hAnsi="Comic Sans MS"/>
          <w:spacing w:val="24"/>
          <w:sz w:val="18"/>
          <w:szCs w:val="18"/>
        </w:rPr>
        <w:t xml:space="preserve"> çok </w:t>
      </w:r>
      <w:r w:rsidRPr="00B61361">
        <w:rPr>
          <w:rFonts w:ascii="Comic Sans MS" w:hAnsi="Comic Sans MS"/>
          <w:spacing w:val="24"/>
          <w:sz w:val="18"/>
          <w:szCs w:val="18"/>
        </w:rPr>
        <w:t xml:space="preserve">su götürür, çok önemli bir iddia. Çünkü devlet bu toplumun en önemli değeri. Devlet milletin örgütlü gücüdür, milletin en üst örgütüdür. Devlet olmazsa millet olmaz. Devlet olmazsa egemenlik olmaz, bağımsızlık olmaz, onurlu, huzurlu yaşamak olmaz. Devlet bizim için çok değerli, çok önemli. Devletin yerine ikame edebileceğimiz bir başka sistem bugüne kadar geliştirilememiştir. Yani, Birleşmiş Milletler, uluslararası birtakım teşkilatlar devletin yerine ikame olup devletten beklenen fonksiyonları yerine getirmemiştir ama devletin gerçekten milletin devleti olabilmesi için de, bu devletin hukukun içinde olması, hukukun üstünlüğünü kabul etmesi, uygulamalarının adaleti temin etmesi çok önemli, olmazsa olmaz şarttır. Hukuk olmayan bir devlet, hukukun üstünlüğünün içselleşmediği, kabul hâle gelmediği bir devlet zulüm devleti olur.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E şimdi yaşadığımız hadise de gerçekten kabul edilebilir bir şey değil: Devletin iki çok değerli, çok önemli kurumu birbirlerini suç örgütü olmakla suçluyorlar. Ne hukuk kalıyor ne hukukun üstünlüğü kalıyor ne teamüller kalıyor, ne demokrasi kalıyor. Ortaya çıkan sonucu hazmedebilmemiz, içimize sindirebilmemiz mümkün değil. Demokrasi, toplumun birlikte yaşama iradesinin sistemi. Siz demokratik sistem içerisinde iktidar olup kurduğunuz hukuka kendiniz uymazsa</w:t>
      </w:r>
      <w:r w:rsidRPr="00B61361" w:rsidR="00095829">
        <w:rPr>
          <w:rFonts w:ascii="Comic Sans MS" w:hAnsi="Comic Sans MS"/>
          <w:spacing w:val="24"/>
          <w:sz w:val="18"/>
          <w:szCs w:val="18"/>
        </w:rPr>
        <w:t>nız</w:t>
      </w:r>
      <w:r w:rsidRPr="00B61361">
        <w:rPr>
          <w:rFonts w:ascii="Comic Sans MS" w:hAnsi="Comic Sans MS"/>
          <w:spacing w:val="24"/>
          <w:sz w:val="18"/>
          <w:szCs w:val="18"/>
        </w:rPr>
        <w:t>, eşit, adaletli ve genel bir uygulama geliştiremezs</w:t>
      </w:r>
      <w:r w:rsidRPr="00B61361" w:rsidR="00095829">
        <w:rPr>
          <w:rFonts w:ascii="Comic Sans MS" w:hAnsi="Comic Sans MS"/>
          <w:spacing w:val="24"/>
          <w:sz w:val="18"/>
          <w:szCs w:val="18"/>
        </w:rPr>
        <w:t>e</w:t>
      </w:r>
      <w:r w:rsidRPr="00B61361">
        <w:rPr>
          <w:rFonts w:ascii="Comic Sans MS" w:hAnsi="Comic Sans MS"/>
          <w:spacing w:val="24"/>
          <w:sz w:val="18"/>
          <w:szCs w:val="18"/>
        </w:rPr>
        <w:t xml:space="preserve">niz sonuçta bu devletin ve bu devlet adına yetki kullanan siyasi iktidarın uygulamalarının adı “zulüm” olur değerli arkadaşlar. Maalesef son günlerde yaşadığımız hadise bu.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Değerli arkadaşlar, bakın, bir operasyon yapılıyor, bu operasyonda çok önemli iddialar ortaya konuluyor. Bu iddialara cevap verilmesi gerekirken birtakım hukuk düzenlemeleriyle mesele örtbas edilmeye çalışılıyor. Ortaya konan iddialar çok önemli. Bu iddiaları yok saymanız mümkün değil. Bu iddialar, bir siyasi partinin il merkezinde yapılan aramada, KCK operasyonu doğrultusunda, on iki adet ses kaydı ve on dokuz adet Abdullah Öcalan’a ait yazılmış mektup ele geçiyor. Yapılan operasyonlarla yakalanan KCK militanları veya işte bu iddia kapsamında gözaltına alınan insanların ifadelerinde çok önemli iddialar ortaya konuluyor. KCK operasyonu kapsamında savcılık bazı soruların cevabını bulmaya çalışıyor. Bu cevapların arayışında oklar, yollar MİT’i gösteriyor. Millî İstihbarat Teşkilatı, bu devletin ve bu milletin çok önemli, çok değerli bir kurumudur. Bu kurumun üzerinde toplu iğne başı kadar bir gölgenin, bir şaibenin olması geleceğimiz açısından çok ciddi tehdit ve tehlikeler taşır. Bakın, Millî İstihbarat Teşkilatı hakkında bulunan bu delil ve belgelere dayalı olarak ortaya konan iddialar şunlar: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Deniliyor ki “KCK yapılanması MİT’in gözetimi ve denetimi eşliğinde tamamlanmıştır.”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Değerli arkadaşlar, KCK etnik bölücülüğün siyasi ve silahlı örgütü, bir suç örgütü. Bu suç örgütünün gözetimi ve denetimi Millî İstihbarat Teşkilatı tarafından yapılmıştır iddiası var ortada. Bu iddiayı yok saymanız mümkün mü?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Bir başka şey: “Örgütün yönetilmesine Millî İstihbarat Teşkilatı heyeti aracılık etmiş ve yönlendirmiştir.” diyor.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Bir başka iddia: “KCK’nın ortaya koyduğu hain saldırı ve eylem talimatlarının önlenmesi ve engellenmesine dönük tedbirlerin alınmasını MİT engellemiştir.” deniliyor. Milli İstihbarat Teşkilatının kendi görev alanında olan ülkenin güvenliğinin sağlanması noktasında görev yapmadığı iddia ediliyor.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Bir başka şey: İstihbarat toplama görevi ihlal edilerek devletin bütünlüğünü bozma ve anayasal düzeni yıkma konusunda KCK’yla iş birliği yapıldığı iddia ediliyor.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Bir başka şey: İmralı canisiyle Kandil arasında kuryelik görevi yapıldığı iddia ediliyor.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Değerli arkadaşlar, bunları sıralayabiliriz. Hatta bu konuda yeni Anayasa düzenlemesi için bazı taahhütlerde bulunulduğu, bazı taahhütlerin ortaya konulduğu iddia ediliyor ve tüm bunların Oslo sürecinde gerçekleştiği söyleniyor.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Şimdi, bu iddiaları yok sayarak özel yetkili savcılığın kanundan kaynaklanan görevi doğrultusunda, bir soruşturmanın delillerine dayalı olarak başlattığı soruşturmayı burada kanun çıkartarak engellemeye kalkarsanız bunun adı </w:t>
      </w:r>
      <w:r w:rsidRPr="00B61361" w:rsidR="00095829">
        <w:rPr>
          <w:rFonts w:ascii="Comic Sans MS" w:hAnsi="Comic Sans MS"/>
          <w:spacing w:val="24"/>
          <w:sz w:val="18"/>
          <w:szCs w:val="18"/>
        </w:rPr>
        <w:t>“</w:t>
      </w:r>
      <w:r w:rsidRPr="00B61361">
        <w:rPr>
          <w:rFonts w:ascii="Comic Sans MS" w:hAnsi="Comic Sans MS"/>
          <w:spacing w:val="24"/>
          <w:sz w:val="18"/>
          <w:szCs w:val="18"/>
        </w:rPr>
        <w:t>hukuk devleti</w:t>
      </w:r>
      <w:r w:rsidRPr="00B61361" w:rsidR="00095829">
        <w:rPr>
          <w:rFonts w:ascii="Comic Sans MS" w:hAnsi="Comic Sans MS"/>
          <w:spacing w:val="24"/>
          <w:sz w:val="18"/>
          <w:szCs w:val="18"/>
        </w:rPr>
        <w:t>”</w:t>
      </w:r>
      <w:r w:rsidRPr="00B61361">
        <w:rPr>
          <w:rFonts w:ascii="Comic Sans MS" w:hAnsi="Comic Sans MS"/>
          <w:spacing w:val="24"/>
          <w:sz w:val="18"/>
          <w:szCs w:val="18"/>
        </w:rPr>
        <w:t xml:space="preserve"> olmaz, bunun adı </w:t>
      </w:r>
      <w:r w:rsidRPr="00B61361" w:rsidR="00095829">
        <w:rPr>
          <w:rFonts w:ascii="Comic Sans MS" w:hAnsi="Comic Sans MS"/>
          <w:spacing w:val="24"/>
          <w:sz w:val="18"/>
          <w:szCs w:val="18"/>
        </w:rPr>
        <w:t>“</w:t>
      </w:r>
      <w:r w:rsidRPr="00B61361">
        <w:rPr>
          <w:rFonts w:ascii="Comic Sans MS" w:hAnsi="Comic Sans MS"/>
          <w:spacing w:val="24"/>
          <w:sz w:val="18"/>
          <w:szCs w:val="18"/>
        </w:rPr>
        <w:t>zulüm devleti</w:t>
      </w:r>
      <w:r w:rsidRPr="00B61361" w:rsidR="00095829">
        <w:rPr>
          <w:rFonts w:ascii="Comic Sans MS" w:hAnsi="Comic Sans MS"/>
          <w:spacing w:val="24"/>
          <w:sz w:val="18"/>
          <w:szCs w:val="18"/>
        </w:rPr>
        <w:t>”</w:t>
      </w:r>
      <w:r w:rsidRPr="00B61361">
        <w:rPr>
          <w:rFonts w:ascii="Comic Sans MS" w:hAnsi="Comic Sans MS"/>
          <w:spacing w:val="24"/>
          <w:sz w:val="18"/>
          <w:szCs w:val="18"/>
        </w:rPr>
        <w:t xml:space="preserve"> olur değerli arkadaşlar.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Şimdi, yukarıda Adalet Komisyonuna getirip görüştürdüğünüz ve bu hafta veya önümüzdeki günlerde burada kabul edilmesini dayatacağınız bu MİT yasasıyla ilgili temin etmeye çalıştığınız hadise hukukun önünü kesmektir, hukukun uygulanması değil, yine kendi oylarınızla çıkarttığınız CMUK Yasası’nın 250’nci maddesine göre görev yapan savcıların önünü kesmektir. </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Değerli arkadaşlar, bu gidiş doğru gidiş değil. Yani bakın, size bir şey sorarlar “Dün dündür, bugün bugündür.” d</w:t>
      </w:r>
      <w:r w:rsidRPr="00B61361" w:rsidR="00343B04">
        <w:rPr>
          <w:rFonts w:ascii="Comic Sans MS" w:hAnsi="Comic Sans MS"/>
          <w:spacing w:val="24"/>
          <w:sz w:val="18"/>
          <w:szCs w:val="18"/>
        </w:rPr>
        <w:t>erseniz, o sizin bileceğiniz iş</w:t>
      </w:r>
      <w:r w:rsidRPr="00B61361" w:rsidR="008475BE">
        <w:rPr>
          <w:rFonts w:ascii="Comic Sans MS" w:hAnsi="Comic Sans MS"/>
          <w:spacing w:val="24"/>
          <w:sz w:val="18"/>
          <w:szCs w:val="18"/>
        </w:rPr>
        <w:t>.</w:t>
      </w:r>
      <w:r w:rsidRPr="00B61361">
        <w:rPr>
          <w:rFonts w:ascii="Comic Sans MS" w:hAnsi="Comic Sans MS"/>
          <w:spacing w:val="24"/>
          <w:sz w:val="18"/>
          <w:szCs w:val="18"/>
        </w:rPr>
        <w:t xml:space="preserve"> Ferhat Sarıkaya’ya yapılanla Sadrettin Sarıkaya’ya yapılan arasındaki çifte standardı nasıl izah edeceksiniz? Vicdanlarınızı millete karşı nasıl izah edeceksiniz? Eski Genelkurmay Başkanı</w:t>
      </w:r>
      <w:r w:rsidRPr="00B61361" w:rsidR="00343B04">
        <w:rPr>
          <w:rFonts w:ascii="Comic Sans MS" w:hAnsi="Comic Sans MS"/>
          <w:spacing w:val="24"/>
          <w:sz w:val="18"/>
          <w:szCs w:val="18"/>
        </w:rPr>
        <w:t xml:space="preserve"> İlker Başbuğ’a yapılanla şimdi</w:t>
      </w:r>
      <w:r w:rsidRPr="00B61361">
        <w:rPr>
          <w:rFonts w:ascii="Comic Sans MS" w:hAnsi="Comic Sans MS"/>
          <w:spacing w:val="24"/>
          <w:sz w:val="18"/>
          <w:szCs w:val="18"/>
        </w:rPr>
        <w:t xml:space="preserve"> MİT Müsteşarına yapılanın arasındaki bu farklılığı nasıl izah edeceksiniz? Birini korumak için kanun çıkartıyorsunuz, birinin de hapse atılmasını “Hukukun gereği, hukukun üstünlüğü.” diye savunuyorsunuz. </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Değerli arkadaşlar, kafanızı kumdan çıkartın. Bu gidişiniz bir demokratik, meşru hukuk devleti uygulaması değil, bu gidişiniz maalesef zulüm devletine doğru, despot bir devlete doğru…</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(Mikrofon otomatik cihaz tarafından kapatıldı)</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MEHMET ŞANDIR (Devamla) – …hukuku kendi amaçlarınız yönünde kullanma amacını taşıyan bir uygulama olur. Bunların doğru olmadığını düşünüyor, hepinize saygılar sunuyorum. (MHP sıralarından alkışlar)</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BAŞKAN – Teşekkür ediyoruz Sayın Şandır.</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Önerinin aleyhinde İstanbul Milletvekili Tülay Kaynarca. (AK PARTİ sıralarından alkışlar)</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Buyurunuz Sayın Kaynarca.</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TÜLAY KAYNARCA (İstanbul) – Sayın Başkan, çok kıymetli milletvekillerimiz; Cumhuriyet Halk Partisi grup önerisi aleyhine söz aldım. Bu vesileyle saygıdeğer heyetinizi saygıyla selamlıyorum.</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CHP’nin önerisi, demokrasiye müdahaleye zemin hazırlayan karanlık olayların aydınlatılması, devlet içindeki yasa dışı örgütlenme ve yapıların açığa çıkarılmasıyla ilgili bir araştırma talebidir. Elbette, söyleyecek çok söz var ama bir taraftan da bekleyen sorular, cevap bekleyen sorular var. Yine ağırlıklı olarak muhalefet partilerinin vermiş olduğu sözlü sorular ve bu soruların bakanlarımız tarafından beklenen cevapları var ama çoğu zaman vakit yetmediği için bu sözlü sorular dahi cevap bulamamaktadır. Yasama görevinin yanı sıra Genel Kurulun denetim görevi vardır ve salı günleri denetim için önemli bir zaman dilimi ayırmak gerekir.</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 xml:space="preserve">Ben bu anlamda, bu duygu ve düşüncelerle sözlü sorulara da ciddi zaman kalması ve denetim faaliyetinin etkin yapılabilmesi adına CHP grup önerisinin aleyhinde görüş belirttiğimi ifade ediyor, yüce heyetinizi saygıyla selamlıyorum. (AK PARTİ sıralarından alkışlar) </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BAŞKAN – Teşekkür ederiz Sayın Kaynarca.</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SIRRI SAKIK (Muş) – Sayın Başkan…</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BAŞKAN – Buyurun Sayın Sakık.</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SIRRI SAKIK (Muş) – Sayın Başkan, biraz önce Sayın Şandır bir konuyu dile getirirken “Bir partide yapılan bir aramada dokümanlar bulundu.” dedi. Hiçbir doküman yok yani medyanın asparagası. Bunların tutanağa geçmesi için söz istiyorum.</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BAŞKAN – Buyurunuz Sayın Sakık.</w:t>
      </w:r>
    </w:p>
    <w:p w:rsidRPr="00B61361" w:rsidR="00306318" w:rsidP="00B61361" w:rsidRDefault="00306318">
      <w:pPr>
        <w:ind w:left="20" w:right="60" w:firstLine="820"/>
        <w:jc w:val="both"/>
        <w:rPr>
          <w:sz w:val="18"/>
          <w:szCs w:val="18"/>
        </w:rPr>
      </w:pPr>
      <w:r w:rsidRPr="00B61361">
        <w:rPr>
          <w:sz w:val="18"/>
          <w:szCs w:val="18"/>
        </w:rPr>
        <w:t>V.- AÇIKLAMALAR (Devam)</w:t>
      </w:r>
    </w:p>
    <w:p w:rsidRPr="00B61361" w:rsidR="00306318" w:rsidP="00B61361" w:rsidRDefault="00306318">
      <w:pPr>
        <w:ind w:left="20" w:right="60" w:firstLine="820"/>
        <w:jc w:val="both"/>
        <w:rPr>
          <w:bCs/>
          <w:sz w:val="18"/>
          <w:szCs w:val="18"/>
        </w:rPr>
      </w:pPr>
      <w:r w:rsidRPr="00B61361">
        <w:rPr>
          <w:sz w:val="18"/>
          <w:szCs w:val="18"/>
        </w:rPr>
        <w:t>13.- Muş Milletvekili Sırrı Sakık’ın, Mersin Milletvekili Mehmet Şandır’ın, KCK operasyonu doğrultusunda bir partinin il binasında dokümanlar bulunduğuna dair verdiği bilginin doğru olmadığına  BDP Diyarbakır il örgütünde böyle bir dokümanın bulunm</w:t>
      </w:r>
      <w:r w:rsidRPr="00B61361">
        <w:rPr>
          <w:sz w:val="18"/>
          <w:szCs w:val="18"/>
        </w:rPr>
        <w:t>a</w:t>
      </w:r>
      <w:r w:rsidRPr="00B61361">
        <w:rPr>
          <w:sz w:val="18"/>
          <w:szCs w:val="18"/>
        </w:rPr>
        <w:t xml:space="preserve">dığına ilişkin </w:t>
      </w:r>
      <w:r w:rsidRPr="00B61361">
        <w:rPr>
          <w:bCs/>
          <w:sz w:val="18"/>
          <w:szCs w:val="18"/>
        </w:rPr>
        <w:t xml:space="preserve">açıklaması  </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 xml:space="preserve">SIRRI SAKIK (Muş) – Sayın Başkan, değerli arkadaşlar; söz verdiğiniz için çok teşekkür ediyorum. </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Biraz önce Şandır burada bu son operasyonla ilgili düşüncelerini beyan ederken… “KCK operasyonu” adı altında yapılan operasyonda Diyarbakır il örgütümüzde böyle bir doküman bulunmamıştır ama görüşmeleri bir bütün olarak biz de biliyoruz yani görüşmeler medyaya da yansıdı. Onun için yani daha önce medyaya yansıyan bu görüşmeler… Diyarbakır Barış ve Demokrasi Partisi il binasında tek noktada bir doküman yakalanmamıştır. Kamuoyunun bunu bilmesi gerektiğini, Parlamento</w:t>
      </w:r>
      <w:r w:rsidRPr="00B61361" w:rsidR="00584627">
        <w:rPr>
          <w:rFonts w:ascii="Comic Sans MS" w:hAnsi="Comic Sans MS"/>
          <w:spacing w:val="24"/>
          <w:sz w:val="18"/>
          <w:szCs w:val="18"/>
        </w:rPr>
        <w:t>nun</w:t>
      </w:r>
      <w:r w:rsidRPr="00B61361">
        <w:rPr>
          <w:rFonts w:ascii="Comic Sans MS" w:hAnsi="Comic Sans MS"/>
          <w:spacing w:val="24"/>
          <w:sz w:val="18"/>
          <w:szCs w:val="18"/>
        </w:rPr>
        <w:t xml:space="preserve"> da bunu bilmesi gerektiğini… Bu vesileyle söz aldım.</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Teşekkür ediyorum.</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BAŞKAN – Teşekkür ederiz Sayın Sakık.</w:t>
      </w:r>
    </w:p>
    <w:p w:rsidRPr="00B61361" w:rsidR="00584627" w:rsidP="00B61361" w:rsidRDefault="00584627">
      <w:pPr>
        <w:ind w:left="20" w:right="60" w:firstLine="820"/>
        <w:jc w:val="both"/>
        <w:rPr>
          <w:sz w:val="18"/>
          <w:szCs w:val="18"/>
        </w:rPr>
      </w:pPr>
      <w:r w:rsidRPr="00B61361">
        <w:rPr>
          <w:sz w:val="18"/>
          <w:szCs w:val="18"/>
        </w:rPr>
        <w:t>VIII.- ÖNERİLER (Devam)</w:t>
      </w:r>
    </w:p>
    <w:p w:rsidRPr="00B61361" w:rsidR="00584627" w:rsidP="00B61361" w:rsidRDefault="00584627">
      <w:pPr>
        <w:ind w:left="20" w:right="60" w:firstLine="820"/>
        <w:jc w:val="both"/>
        <w:rPr>
          <w:sz w:val="18"/>
          <w:szCs w:val="18"/>
        </w:rPr>
      </w:pPr>
      <w:r w:rsidRPr="00B61361">
        <w:rPr>
          <w:sz w:val="18"/>
          <w:szCs w:val="18"/>
        </w:rPr>
        <w:t>A) Siyasi Parti Grubu Önerileri (Devam)</w:t>
      </w:r>
    </w:p>
    <w:p w:rsidRPr="00B61361" w:rsidR="00584627" w:rsidP="00B61361" w:rsidRDefault="00584627">
      <w:pPr>
        <w:ind w:left="20" w:right="60" w:firstLine="820"/>
        <w:jc w:val="both"/>
        <w:rPr>
          <w:sz w:val="18"/>
          <w:szCs w:val="18"/>
        </w:rPr>
      </w:pPr>
      <w:r w:rsidRPr="00B61361">
        <w:rPr>
          <w:sz w:val="18"/>
          <w:szCs w:val="18"/>
        </w:rPr>
        <w:t>2.- Mersin Milletvekili Ali Rıza Öztürk ve arkadaşları tarafından, demokrasiye müdahaleye zemin hazırlayan karanlık olayl</w:t>
      </w:r>
      <w:r w:rsidRPr="00B61361">
        <w:rPr>
          <w:sz w:val="18"/>
          <w:szCs w:val="18"/>
        </w:rPr>
        <w:t>a</w:t>
      </w:r>
      <w:r w:rsidRPr="00B61361">
        <w:rPr>
          <w:sz w:val="18"/>
          <w:szCs w:val="18"/>
        </w:rPr>
        <w:t>rın aydınlatılması, devlet içindeki yasa dışı örgütlenme ve yapıların açığa çıkarılması hakkında verilmiş olan Meclis araştırması önerg</w:t>
      </w:r>
      <w:r w:rsidRPr="00B61361">
        <w:rPr>
          <w:sz w:val="18"/>
          <w:szCs w:val="18"/>
        </w:rPr>
        <w:t>e</w:t>
      </w:r>
      <w:r w:rsidRPr="00B61361">
        <w:rPr>
          <w:sz w:val="18"/>
          <w:szCs w:val="18"/>
        </w:rPr>
        <w:t xml:space="preserve">sinin, Genel Kurulun 14/2/2012 Salı günkü birleşiminde sunuşlarda okunmasına ve görüşmelerinin aynı tarihli birleşiminde yapılmasına ilişkin CHP  Grubu önerisi </w:t>
      </w:r>
      <w:r w:rsidRPr="00B61361" w:rsidR="00025285">
        <w:rPr>
          <w:sz w:val="18"/>
          <w:szCs w:val="18"/>
        </w:rPr>
        <w:t>(Devam)</w:t>
      </w:r>
    </w:p>
    <w:p w:rsidRPr="00B61361" w:rsidR="00584627" w:rsidP="00B61361" w:rsidRDefault="00584627">
      <w:pPr>
        <w:ind w:left="20" w:right="60" w:firstLine="820"/>
        <w:jc w:val="both"/>
        <w:rPr>
          <w:sz w:val="18"/>
          <w:szCs w:val="18"/>
        </w:rPr>
      </w:pP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BAŞKAN – Öneriyi oylarınıza sunuyorum: Kabul edenler… Kabul etmeyenler… Öneri kabul edilmemiştir.</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 xml:space="preserve">Şimdi de Adalet ve Kalkınma Partisi Grubunun İç Tüzük’ün 19’uncu maddesine göre verilmiş bir önerisi vardır, okutup işleme alacağım ve </w:t>
      </w:r>
      <w:r w:rsidRPr="00B61361" w:rsidR="00584627">
        <w:rPr>
          <w:rFonts w:ascii="Comic Sans MS" w:hAnsi="Comic Sans MS"/>
          <w:spacing w:val="24"/>
          <w:sz w:val="18"/>
          <w:szCs w:val="18"/>
        </w:rPr>
        <w:t>daha sonra oylarınıza sunacağım:</w:t>
      </w:r>
    </w:p>
    <w:p w:rsidRPr="00B61361" w:rsidR="00584627" w:rsidP="00B61361" w:rsidRDefault="00584627">
      <w:pPr>
        <w:ind w:left="20" w:right="60" w:firstLine="820"/>
        <w:jc w:val="both"/>
        <w:rPr>
          <w:sz w:val="18"/>
          <w:szCs w:val="18"/>
        </w:rPr>
      </w:pPr>
      <w:r w:rsidRPr="00B61361">
        <w:rPr>
          <w:sz w:val="18"/>
          <w:szCs w:val="18"/>
        </w:rPr>
        <w:t xml:space="preserve">3.- Gündemdeki sıralama ile </w:t>
      </w:r>
      <w:r w:rsidRPr="00B61361">
        <w:rPr>
          <w:bCs/>
          <w:sz w:val="18"/>
          <w:szCs w:val="18"/>
        </w:rPr>
        <w:t>Genel Kurulun çalışma gün ve saatlerinin yeniden düzenlenmesine; 128 sıra sayılı Kanun Tasar</w:t>
      </w:r>
      <w:r w:rsidRPr="00B61361">
        <w:rPr>
          <w:bCs/>
          <w:sz w:val="18"/>
          <w:szCs w:val="18"/>
        </w:rPr>
        <w:t>ı</w:t>
      </w:r>
      <w:r w:rsidRPr="00B61361">
        <w:rPr>
          <w:bCs/>
          <w:sz w:val="18"/>
          <w:szCs w:val="18"/>
        </w:rPr>
        <w:t>sı’nın İç Tüzük’ün 91’inci maddesine göre temel kanun olarak  bölü</w:t>
      </w:r>
      <w:r w:rsidRPr="00B61361">
        <w:rPr>
          <w:bCs/>
          <w:sz w:val="18"/>
          <w:szCs w:val="18"/>
        </w:rPr>
        <w:t>m</w:t>
      </w:r>
      <w:r w:rsidRPr="00B61361">
        <w:rPr>
          <w:bCs/>
          <w:sz w:val="18"/>
          <w:szCs w:val="18"/>
        </w:rPr>
        <w:t>ler hâlinde görüşülmesine ilişkin AK PARTİ Grubu önerisi</w:t>
      </w:r>
    </w:p>
    <w:p w:rsidRPr="00B61361" w:rsidR="00E46AAF" w:rsidP="00B61361" w:rsidRDefault="004814E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ab/>
      </w:r>
      <w:r w:rsidRPr="00B61361">
        <w:rPr>
          <w:rFonts w:ascii="Comic Sans MS" w:hAnsi="Comic Sans MS"/>
          <w:spacing w:val="24"/>
          <w:sz w:val="18"/>
          <w:szCs w:val="18"/>
        </w:rPr>
        <w:tab/>
      </w:r>
      <w:r w:rsidRPr="00B61361">
        <w:rPr>
          <w:rFonts w:ascii="Comic Sans MS" w:hAnsi="Comic Sans MS"/>
          <w:spacing w:val="24"/>
          <w:sz w:val="18"/>
          <w:szCs w:val="18"/>
        </w:rPr>
        <w:tab/>
        <w:t>14/2/2012</w:t>
      </w:r>
    </w:p>
    <w:p w:rsidRPr="00B61361" w:rsidR="00E46AAF" w:rsidP="00B61361" w:rsidRDefault="00E46AAF">
      <w:pPr>
        <w:pStyle w:val="Metinstil"/>
        <w:tabs>
          <w:tab w:val="center" w:pos="5103"/>
        </w:tabs>
        <w:suppressAutoHyphens/>
        <w:spacing w:line="240" w:lineRule="auto"/>
        <w:ind w:firstLine="851"/>
        <w:jc w:val="center"/>
        <w:rPr>
          <w:rFonts w:ascii="Comic Sans MS" w:hAnsi="Comic Sans MS"/>
          <w:spacing w:val="24"/>
          <w:sz w:val="18"/>
          <w:szCs w:val="18"/>
        </w:rPr>
      </w:pPr>
      <w:r w:rsidRPr="00B61361">
        <w:rPr>
          <w:rFonts w:ascii="Comic Sans MS" w:hAnsi="Comic Sans MS"/>
          <w:spacing w:val="24"/>
          <w:sz w:val="18"/>
          <w:szCs w:val="18"/>
        </w:rPr>
        <w:t>Türkiye Büyük Millet Meclisi Başkanlığı'na</w:t>
      </w:r>
    </w:p>
    <w:p w:rsidRPr="00B61361" w:rsidR="00E46AAF" w:rsidP="00B61361" w:rsidRDefault="00E46AAF">
      <w:pPr>
        <w:pStyle w:val="Metinstil"/>
        <w:tabs>
          <w:tab w:val="center" w:pos="5103"/>
        </w:tabs>
        <w:suppressAutoHyphens/>
        <w:spacing w:line="240" w:lineRule="auto"/>
        <w:ind w:firstLine="851"/>
        <w:rPr>
          <w:rFonts w:ascii="Comic Sans MS" w:hAnsi="Comic Sans MS"/>
          <w:spacing w:val="24"/>
          <w:sz w:val="18"/>
          <w:szCs w:val="18"/>
        </w:rPr>
      </w:pPr>
      <w:r w:rsidRPr="00B61361">
        <w:rPr>
          <w:rFonts w:ascii="Comic Sans MS" w:hAnsi="Comic Sans MS"/>
          <w:spacing w:val="24"/>
          <w:sz w:val="18"/>
          <w:szCs w:val="18"/>
        </w:rPr>
        <w:t>Danışma Kurulu'nun 14.02.2012 Salı günü (bugün) toplanamadığından, İçtüzüğün 19 uncu maddesi gereğince, Grubumuzun aşağıdaki önerisinin Genel Kurulun onayına sunulmasını arz ederim.</w:t>
      </w:r>
    </w:p>
    <w:p w:rsidRPr="00B61361" w:rsidR="00E46AAF" w:rsidP="00B61361" w:rsidRDefault="00E46AAF">
      <w:pPr>
        <w:pStyle w:val="Tekimzastil"/>
        <w:spacing w:line="240" w:lineRule="auto"/>
        <w:rPr>
          <w:rFonts w:ascii="Comic Sans MS" w:hAnsi="Comic Sans MS" w:cs="Arial"/>
          <w:sz w:val="18"/>
          <w:szCs w:val="18"/>
        </w:rPr>
      </w:pPr>
      <w:r w:rsidRPr="00B61361">
        <w:rPr>
          <w:rFonts w:ascii="Comic Sans MS" w:hAnsi="Comic Sans MS" w:cs="Arial"/>
          <w:sz w:val="18"/>
          <w:szCs w:val="18"/>
        </w:rPr>
        <w:tab/>
      </w:r>
    </w:p>
    <w:p w:rsidRPr="00B61361" w:rsidR="00E46AAF" w:rsidP="00B61361" w:rsidRDefault="00E46AAF">
      <w:pPr>
        <w:pStyle w:val="Tekimzastil"/>
        <w:spacing w:line="240" w:lineRule="auto"/>
        <w:rPr>
          <w:rFonts w:ascii="Comic Sans MS" w:hAnsi="Comic Sans MS" w:cs="Arial"/>
          <w:sz w:val="18"/>
          <w:szCs w:val="18"/>
        </w:rPr>
      </w:pPr>
      <w:r w:rsidRPr="00B61361">
        <w:rPr>
          <w:rFonts w:ascii="Comic Sans MS" w:hAnsi="Comic Sans MS" w:cs="Arial"/>
          <w:sz w:val="18"/>
          <w:szCs w:val="18"/>
        </w:rPr>
        <w:tab/>
        <w:t>Ayşe Nur Bahçekapılı</w:t>
      </w:r>
    </w:p>
    <w:p w:rsidRPr="00B61361" w:rsidR="00E46AAF" w:rsidP="00B61361" w:rsidRDefault="00E46AAF">
      <w:pPr>
        <w:pStyle w:val="Tekimzastil"/>
        <w:spacing w:line="240" w:lineRule="auto"/>
        <w:rPr>
          <w:rFonts w:ascii="Comic Sans MS" w:hAnsi="Comic Sans MS" w:cs="Arial"/>
          <w:sz w:val="18"/>
          <w:szCs w:val="18"/>
        </w:rPr>
      </w:pPr>
      <w:r w:rsidRPr="00B61361">
        <w:rPr>
          <w:rFonts w:ascii="Comic Sans MS" w:hAnsi="Comic Sans MS" w:cs="Arial"/>
          <w:sz w:val="18"/>
          <w:szCs w:val="18"/>
        </w:rPr>
        <w:tab/>
        <w:t>İstanbul</w:t>
      </w:r>
    </w:p>
    <w:p w:rsidRPr="00B61361" w:rsidR="00E46AAF" w:rsidP="00B61361" w:rsidRDefault="00E46AAF">
      <w:pPr>
        <w:pStyle w:val="Tekimzastil"/>
        <w:spacing w:line="240" w:lineRule="auto"/>
        <w:rPr>
          <w:rFonts w:ascii="Comic Sans MS" w:hAnsi="Comic Sans MS" w:cs="Arial"/>
          <w:sz w:val="18"/>
          <w:szCs w:val="18"/>
        </w:rPr>
      </w:pPr>
      <w:r w:rsidRPr="00B61361">
        <w:rPr>
          <w:rFonts w:ascii="Comic Sans MS" w:hAnsi="Comic Sans MS" w:cs="Arial"/>
          <w:sz w:val="18"/>
          <w:szCs w:val="18"/>
        </w:rPr>
        <w:tab/>
        <w:t>AK PARTİ Grup Başkan Vekili</w:t>
      </w:r>
    </w:p>
    <w:p w:rsidRPr="00B61361" w:rsidR="00E46AAF" w:rsidP="00B61361" w:rsidRDefault="00E46AAF">
      <w:pPr>
        <w:pStyle w:val="Metinstil"/>
        <w:tabs>
          <w:tab w:val="center" w:pos="5103"/>
        </w:tabs>
        <w:suppressAutoHyphens/>
        <w:spacing w:line="240" w:lineRule="auto"/>
        <w:ind w:firstLine="851"/>
        <w:rPr>
          <w:rFonts w:ascii="Comic Sans MS" w:hAnsi="Comic Sans MS"/>
          <w:spacing w:val="24"/>
          <w:sz w:val="18"/>
          <w:szCs w:val="18"/>
        </w:rPr>
      </w:pPr>
      <w:r w:rsidRPr="00B61361">
        <w:rPr>
          <w:rFonts w:ascii="Comic Sans MS" w:hAnsi="Comic Sans MS"/>
          <w:spacing w:val="24"/>
          <w:sz w:val="18"/>
          <w:szCs w:val="18"/>
        </w:rPr>
        <w:t>Öneri:</w:t>
      </w:r>
    </w:p>
    <w:p w:rsidRPr="00B61361" w:rsidR="00E46AAF" w:rsidP="00B61361" w:rsidRDefault="00E46AAF">
      <w:pPr>
        <w:pStyle w:val="Metinstil"/>
        <w:tabs>
          <w:tab w:val="center" w:pos="5103"/>
        </w:tabs>
        <w:suppressAutoHyphens/>
        <w:spacing w:line="240" w:lineRule="auto"/>
        <w:ind w:firstLine="851"/>
        <w:rPr>
          <w:rFonts w:ascii="Comic Sans MS" w:hAnsi="Comic Sans MS"/>
          <w:spacing w:val="24"/>
          <w:sz w:val="18"/>
          <w:szCs w:val="18"/>
        </w:rPr>
      </w:pPr>
      <w:r w:rsidRPr="00B61361">
        <w:rPr>
          <w:rFonts w:ascii="Comic Sans MS" w:hAnsi="Comic Sans MS"/>
          <w:spacing w:val="24"/>
          <w:sz w:val="18"/>
          <w:szCs w:val="18"/>
        </w:rPr>
        <w:t>Gündemin "Kanun Tasarı ve Teklifleri ile Komisyonlardan Gelen Diğer İşler" Kısmında yer alan 128 sıra sayılı kanun tasarısının bu kısmın 3 üncü sırasına alınması ve diğer işlerin sırasının buna göre teselsül ettirilmesi,</w:t>
      </w:r>
    </w:p>
    <w:p w:rsidRPr="00B61361" w:rsidR="00E46AAF" w:rsidP="00B61361" w:rsidRDefault="00E46AAF">
      <w:pPr>
        <w:pStyle w:val="Metinstil"/>
        <w:tabs>
          <w:tab w:val="center" w:pos="5103"/>
        </w:tabs>
        <w:suppressAutoHyphens/>
        <w:spacing w:line="240" w:lineRule="auto"/>
        <w:ind w:firstLine="851"/>
        <w:rPr>
          <w:rFonts w:ascii="Comic Sans MS" w:hAnsi="Comic Sans MS"/>
          <w:spacing w:val="24"/>
          <w:sz w:val="18"/>
          <w:szCs w:val="18"/>
        </w:rPr>
      </w:pPr>
      <w:r w:rsidRPr="00B61361">
        <w:rPr>
          <w:rFonts w:ascii="Comic Sans MS" w:hAnsi="Comic Sans MS"/>
          <w:spacing w:val="24"/>
          <w:sz w:val="18"/>
          <w:szCs w:val="18"/>
        </w:rPr>
        <w:t>Genel Kurulun;</w:t>
      </w:r>
    </w:p>
    <w:p w:rsidRPr="00B61361" w:rsidR="00E46AAF" w:rsidP="00B61361" w:rsidRDefault="00E46AAF">
      <w:pPr>
        <w:pStyle w:val="Metinstil"/>
        <w:tabs>
          <w:tab w:val="center" w:pos="5103"/>
        </w:tabs>
        <w:suppressAutoHyphens/>
        <w:spacing w:line="240" w:lineRule="auto"/>
        <w:ind w:firstLine="851"/>
        <w:rPr>
          <w:rFonts w:ascii="Comic Sans MS" w:hAnsi="Comic Sans MS"/>
          <w:spacing w:val="24"/>
          <w:sz w:val="18"/>
          <w:szCs w:val="18"/>
        </w:rPr>
      </w:pPr>
      <w:r w:rsidRPr="00B61361">
        <w:rPr>
          <w:rFonts w:ascii="Comic Sans MS" w:hAnsi="Comic Sans MS"/>
          <w:spacing w:val="24"/>
          <w:sz w:val="18"/>
          <w:szCs w:val="18"/>
        </w:rPr>
        <w:t>Haftalık çalışma günlerinin dışında 17 Şubat 2012 Cuma günü saat 14:00'te toplanması ve bu birleşimde "Kanun Tasarı ve Teklifleri ile Komisyonlardan Gelen Diğer İşler" kısmında yer alan işlerin görüşülmesi;</w:t>
      </w:r>
    </w:p>
    <w:p w:rsidRPr="00B61361" w:rsidR="00E46AAF" w:rsidP="00B61361" w:rsidRDefault="00E46AAF">
      <w:pPr>
        <w:pStyle w:val="Metinstil"/>
        <w:tabs>
          <w:tab w:val="center" w:pos="5103"/>
        </w:tabs>
        <w:suppressAutoHyphens/>
        <w:spacing w:line="240" w:lineRule="auto"/>
        <w:ind w:firstLine="851"/>
        <w:rPr>
          <w:rFonts w:ascii="Comic Sans MS" w:hAnsi="Comic Sans MS"/>
          <w:spacing w:val="24"/>
          <w:sz w:val="18"/>
          <w:szCs w:val="18"/>
        </w:rPr>
      </w:pPr>
      <w:r w:rsidRPr="00B61361">
        <w:rPr>
          <w:rFonts w:ascii="Comic Sans MS" w:hAnsi="Comic Sans MS"/>
          <w:spacing w:val="24"/>
          <w:sz w:val="18"/>
          <w:szCs w:val="18"/>
        </w:rPr>
        <w:t>15, 16 ve 17 Şubat 2012 Çarşamba, Perşembe ve Cuma günkü birleşimlerinde saat 23:00'e kadar;</w:t>
      </w:r>
    </w:p>
    <w:p w:rsidRPr="00B61361" w:rsidR="00E46AAF" w:rsidP="00B61361" w:rsidRDefault="00E46AAF">
      <w:pPr>
        <w:pStyle w:val="Metinstil"/>
        <w:tabs>
          <w:tab w:val="center" w:pos="5103"/>
        </w:tabs>
        <w:suppressAutoHyphens/>
        <w:spacing w:line="240" w:lineRule="auto"/>
        <w:ind w:firstLine="851"/>
        <w:rPr>
          <w:rFonts w:ascii="Comic Sans MS" w:hAnsi="Comic Sans MS"/>
          <w:spacing w:val="24"/>
          <w:sz w:val="18"/>
          <w:szCs w:val="18"/>
        </w:rPr>
      </w:pPr>
      <w:r w:rsidRPr="00B61361">
        <w:rPr>
          <w:rFonts w:ascii="Comic Sans MS" w:hAnsi="Comic Sans MS"/>
          <w:spacing w:val="24"/>
          <w:sz w:val="18"/>
          <w:szCs w:val="18"/>
        </w:rPr>
        <w:t>çalışmalara devam edilmesi,</w:t>
      </w:r>
    </w:p>
    <w:p w:rsidRPr="00B61361" w:rsidR="00E46AAF" w:rsidP="00B61361" w:rsidRDefault="00E46AAF">
      <w:pPr>
        <w:pStyle w:val="Metinstil"/>
        <w:tabs>
          <w:tab w:val="center" w:pos="5103"/>
        </w:tabs>
        <w:suppressAutoHyphens/>
        <w:spacing w:line="240" w:lineRule="auto"/>
        <w:ind w:firstLine="851"/>
        <w:rPr>
          <w:rFonts w:ascii="Comic Sans MS" w:hAnsi="Comic Sans MS"/>
          <w:spacing w:val="24"/>
          <w:sz w:val="18"/>
          <w:szCs w:val="18"/>
        </w:rPr>
      </w:pPr>
      <w:r w:rsidRPr="00B61361">
        <w:rPr>
          <w:rFonts w:ascii="Comic Sans MS" w:hAnsi="Comic Sans MS"/>
          <w:spacing w:val="24"/>
          <w:sz w:val="18"/>
          <w:szCs w:val="18"/>
        </w:rPr>
        <w:t>128 Sıra sayılı kanun tasarısının İçtüzüğün 91. maddesine göre Temel Kanun olarak görüşülmesi ve bölümlerinin ekteki cetveldeki şekliyle olması;</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Önerilmiştir.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p>
    <w:tbl>
      <w:tblPr>
        <w:tblW w:w="0" w:type="auto"/>
        <w:tblInd w:w="108" w:type="dxa"/>
        <w:tblLook w:val="01E0" w:firstRow="1" w:lastRow="1" w:firstColumn="1" w:lastColumn="1" w:noHBand="0" w:noVBand="0"/>
      </w:tblPr>
      <w:tblGrid>
        <w:gridCol w:w="9707"/>
      </w:tblGrid>
      <w:tr w:rsidRPr="00B61361" w:rsidR="00E46AAF">
        <w:tc>
          <w:tcPr>
            <w:tcW w:w="9707" w:type="dxa"/>
            <w:shd w:val="clear" w:color="auto" w:fill="auto"/>
          </w:tcPr>
          <w:p w:rsidRPr="00B61361" w:rsidR="00E46AAF" w:rsidP="00B61361" w:rsidRDefault="00E46AAF">
            <w:pPr>
              <w:pStyle w:val="Style9"/>
              <w:widowControl/>
              <w:spacing w:before="67" w:line="240" w:lineRule="auto"/>
              <w:ind w:right="227" w:firstLine="142"/>
              <w:rPr>
                <w:rStyle w:val="FontStyle21"/>
                <w:rFonts w:ascii="Comic Sans MS" w:hAnsi="Comic Sans MS"/>
                <w:b w:val="0"/>
                <w:sz w:val="18"/>
                <w:szCs w:val="18"/>
              </w:rPr>
            </w:pPr>
          </w:p>
          <w:p w:rsidRPr="00B61361" w:rsidR="00E46AAF" w:rsidP="00B61361" w:rsidRDefault="00E46AAF">
            <w:pPr>
              <w:pStyle w:val="Style9"/>
              <w:widowControl/>
              <w:spacing w:before="67" w:line="240" w:lineRule="auto"/>
              <w:ind w:right="227" w:firstLine="142"/>
              <w:rPr>
                <w:rStyle w:val="FontStyle21"/>
                <w:rFonts w:ascii="Comic Sans MS" w:hAnsi="Comic Sans MS" w:cs="Arial"/>
                <w:b w:val="0"/>
                <w:sz w:val="18"/>
                <w:szCs w:val="18"/>
              </w:rPr>
            </w:pPr>
            <w:r w:rsidRPr="00B61361">
              <w:rPr>
                <w:rStyle w:val="FontStyle21"/>
                <w:rFonts w:ascii="Comic Sans MS" w:hAnsi="Comic Sans MS" w:cs="Arial"/>
                <w:b w:val="0"/>
                <w:sz w:val="18"/>
                <w:szCs w:val="18"/>
              </w:rPr>
              <w:t xml:space="preserve">128 Sıra Sayılı </w:t>
            </w:r>
          </w:p>
          <w:p w:rsidRPr="00B61361" w:rsidR="00E46AAF" w:rsidP="00B61361" w:rsidRDefault="00E46AAF">
            <w:pPr>
              <w:pStyle w:val="Style9"/>
              <w:widowControl/>
              <w:spacing w:before="67" w:line="240" w:lineRule="auto"/>
              <w:ind w:right="227" w:firstLine="142"/>
              <w:rPr>
                <w:rStyle w:val="FontStyle21"/>
                <w:rFonts w:ascii="Comic Sans MS" w:hAnsi="Comic Sans MS" w:cs="Arial"/>
                <w:b w:val="0"/>
                <w:sz w:val="18"/>
                <w:szCs w:val="18"/>
              </w:rPr>
            </w:pPr>
            <w:r w:rsidRPr="00B61361">
              <w:rPr>
                <w:rStyle w:val="FontStyle21"/>
                <w:rFonts w:ascii="Comic Sans MS" w:hAnsi="Comic Sans MS" w:cs="Arial"/>
                <w:b w:val="0"/>
                <w:sz w:val="18"/>
                <w:szCs w:val="18"/>
              </w:rPr>
              <w:t xml:space="preserve">Çoğaltılmış Fikir ve Sanat Eserlerini Derleme </w:t>
            </w:r>
          </w:p>
          <w:p w:rsidRPr="00B61361" w:rsidR="00E46AAF" w:rsidP="00B61361" w:rsidRDefault="00E46AAF">
            <w:pPr>
              <w:pStyle w:val="Style9"/>
              <w:widowControl/>
              <w:spacing w:before="67" w:line="240" w:lineRule="auto"/>
              <w:ind w:right="227" w:firstLine="142"/>
              <w:rPr>
                <w:rStyle w:val="FontStyle21"/>
                <w:rFonts w:ascii="Comic Sans MS" w:hAnsi="Comic Sans MS" w:cs="Arial"/>
                <w:b w:val="0"/>
                <w:sz w:val="18"/>
                <w:szCs w:val="18"/>
              </w:rPr>
            </w:pPr>
            <w:r w:rsidRPr="00B61361">
              <w:rPr>
                <w:rStyle w:val="FontStyle21"/>
                <w:rFonts w:ascii="Comic Sans MS" w:hAnsi="Comic Sans MS" w:cs="Arial"/>
                <w:b w:val="0"/>
                <w:sz w:val="18"/>
                <w:szCs w:val="18"/>
              </w:rPr>
              <w:t>Kanunu T</w:t>
            </w:r>
            <w:r w:rsidRPr="00B61361">
              <w:rPr>
                <w:rStyle w:val="FontStyle21"/>
                <w:rFonts w:ascii="Comic Sans MS" w:hAnsi="Comic Sans MS" w:cs="Arial"/>
                <w:b w:val="0"/>
                <w:sz w:val="18"/>
                <w:szCs w:val="18"/>
              </w:rPr>
              <w:t>a</w:t>
            </w:r>
            <w:r w:rsidRPr="00B61361">
              <w:rPr>
                <w:rStyle w:val="FontStyle21"/>
                <w:rFonts w:ascii="Comic Sans MS" w:hAnsi="Comic Sans MS" w:cs="Arial"/>
                <w:b w:val="0"/>
                <w:sz w:val="18"/>
                <w:szCs w:val="18"/>
              </w:rPr>
              <w:t xml:space="preserve">sarısı </w:t>
            </w:r>
          </w:p>
          <w:p w:rsidRPr="00B61361" w:rsidR="00E46AAF" w:rsidP="00B61361" w:rsidRDefault="00E46AAF">
            <w:pPr>
              <w:pStyle w:val="Style9"/>
              <w:widowControl/>
              <w:spacing w:before="67" w:line="240" w:lineRule="auto"/>
              <w:ind w:right="227" w:firstLine="142"/>
              <w:rPr>
                <w:rStyle w:val="FontStyle21"/>
                <w:rFonts w:ascii="Comic Sans MS" w:hAnsi="Comic Sans MS" w:cs="Arial"/>
                <w:b w:val="0"/>
                <w:sz w:val="18"/>
                <w:szCs w:val="18"/>
              </w:rPr>
            </w:pPr>
            <w:r w:rsidRPr="00B61361">
              <w:rPr>
                <w:rStyle w:val="FontStyle21"/>
                <w:rFonts w:ascii="Comic Sans MS" w:hAnsi="Comic Sans MS" w:cs="Arial"/>
                <w:b w:val="0"/>
                <w:sz w:val="18"/>
                <w:szCs w:val="18"/>
              </w:rPr>
              <w:t>(1/485)</w:t>
            </w:r>
          </w:p>
          <w:p w:rsidRPr="00B61361" w:rsidR="00E46AAF" w:rsidP="00B61361" w:rsidRDefault="00E46AAF">
            <w:pPr>
              <w:pStyle w:val="Style9"/>
              <w:widowControl/>
              <w:spacing w:before="67" w:line="240" w:lineRule="auto"/>
              <w:ind w:right="227"/>
              <w:jc w:val="left"/>
              <w:rPr>
                <w:rStyle w:val="FontStyle21"/>
                <w:rFonts w:ascii="Comic Sans MS" w:hAnsi="Comic Sans MS"/>
                <w:b w:val="0"/>
                <w:sz w:val="18"/>
                <w:szCs w:val="18"/>
              </w:rPr>
            </w:pPr>
          </w:p>
        </w:tc>
      </w:tr>
    </w:tbl>
    <w:p w:rsidRPr="00B61361" w:rsidR="00E46AAF" w:rsidP="00B61361" w:rsidRDefault="00E46AAF">
      <w:pPr>
        <w:spacing w:after="701"/>
        <w:ind w:right="227" w:firstLine="142"/>
        <w:rPr>
          <w:rFonts w:ascii="Comic Sans MS" w:hAnsi="Comic Sans MS"/>
          <w:sz w:val="18"/>
          <w:szCs w:val="18"/>
        </w:rPr>
      </w:pPr>
    </w:p>
    <w:tbl>
      <w:tblPr>
        <w:tblW w:w="0" w:type="auto"/>
        <w:tblInd w:w="40" w:type="dxa"/>
        <w:tblLayout w:type="fixed"/>
        <w:tblCellMar>
          <w:left w:w="40" w:type="dxa"/>
          <w:right w:w="40" w:type="dxa"/>
        </w:tblCellMar>
        <w:tblLook w:val="0000" w:firstRow="0" w:lastRow="0" w:firstColumn="0" w:lastColumn="0" w:noHBand="0" w:noVBand="0"/>
      </w:tblPr>
      <w:tblGrid>
        <w:gridCol w:w="1757"/>
        <w:gridCol w:w="5198"/>
        <w:gridCol w:w="2826"/>
      </w:tblGrid>
      <w:tr w:rsidRPr="00B61361" w:rsidR="00E46AAF">
        <w:tc>
          <w:tcPr>
            <w:tcW w:w="1757" w:type="dxa"/>
            <w:tcBorders>
              <w:top w:val="single" w:color="auto" w:sz="6" w:space="0"/>
              <w:left w:val="single" w:color="auto" w:sz="6" w:space="0"/>
              <w:bottom w:val="single" w:color="auto" w:sz="6" w:space="0"/>
              <w:right w:val="single" w:color="auto" w:sz="6" w:space="0"/>
            </w:tcBorders>
            <w:vAlign w:val="center"/>
          </w:tcPr>
          <w:p w:rsidRPr="00B61361" w:rsidR="00E46AAF" w:rsidP="00B61361" w:rsidRDefault="00E46AAF">
            <w:pPr>
              <w:pStyle w:val="Style13"/>
              <w:widowControl/>
              <w:spacing w:line="240" w:lineRule="auto"/>
              <w:ind w:right="227" w:firstLine="142"/>
              <w:jc w:val="left"/>
              <w:rPr>
                <w:rStyle w:val="FontStyle19"/>
                <w:rFonts w:ascii="Comic Sans MS" w:hAnsi="Comic Sans MS" w:cs="Arial"/>
                <w:b w:val="0"/>
                <w:sz w:val="18"/>
                <w:szCs w:val="18"/>
              </w:rPr>
            </w:pPr>
            <w:r w:rsidRPr="00B61361">
              <w:rPr>
                <w:rStyle w:val="FontStyle19"/>
                <w:rFonts w:ascii="Comic Sans MS" w:hAnsi="Comic Sans MS" w:cs="Arial"/>
                <w:b w:val="0"/>
                <w:sz w:val="18"/>
                <w:szCs w:val="18"/>
              </w:rPr>
              <w:t>bÖLÜMLER</w:t>
            </w:r>
          </w:p>
        </w:tc>
        <w:tc>
          <w:tcPr>
            <w:tcW w:w="5198" w:type="dxa"/>
            <w:tcBorders>
              <w:top w:val="single" w:color="auto" w:sz="6" w:space="0"/>
              <w:left w:val="single" w:color="auto" w:sz="6" w:space="0"/>
              <w:bottom w:val="single" w:color="auto" w:sz="6" w:space="0"/>
              <w:right w:val="single" w:color="auto" w:sz="6" w:space="0"/>
            </w:tcBorders>
            <w:vAlign w:val="center"/>
          </w:tcPr>
          <w:p w:rsidRPr="00B61361" w:rsidR="00E46AAF" w:rsidP="00B61361" w:rsidRDefault="00E46AAF">
            <w:pPr>
              <w:pStyle w:val="Style13"/>
              <w:widowControl/>
              <w:spacing w:line="240" w:lineRule="auto"/>
              <w:ind w:right="227" w:firstLine="142"/>
              <w:rPr>
                <w:rStyle w:val="FontStyle19"/>
                <w:rFonts w:ascii="Comic Sans MS" w:hAnsi="Comic Sans MS" w:cs="Arial"/>
                <w:b w:val="0"/>
                <w:sz w:val="18"/>
                <w:szCs w:val="18"/>
              </w:rPr>
            </w:pPr>
            <w:r w:rsidRPr="00B61361">
              <w:rPr>
                <w:rStyle w:val="FontStyle19"/>
                <w:rFonts w:ascii="Comic Sans MS" w:hAnsi="Comic Sans MS" w:cs="Arial"/>
                <w:b w:val="0"/>
                <w:sz w:val="18"/>
                <w:szCs w:val="18"/>
              </w:rPr>
              <w:t>BÖLÜM MADDELERİ</w:t>
            </w:r>
          </w:p>
        </w:tc>
        <w:tc>
          <w:tcPr>
            <w:tcW w:w="2826" w:type="dxa"/>
            <w:tcBorders>
              <w:top w:val="single" w:color="auto" w:sz="6" w:space="0"/>
              <w:left w:val="single" w:color="auto" w:sz="6" w:space="0"/>
              <w:bottom w:val="single" w:color="auto" w:sz="6" w:space="0"/>
              <w:right w:val="single" w:color="auto" w:sz="6" w:space="0"/>
            </w:tcBorders>
            <w:vAlign w:val="center"/>
          </w:tcPr>
          <w:p w:rsidRPr="00B61361" w:rsidR="00E46AAF" w:rsidP="00B61361" w:rsidRDefault="00E46AAF">
            <w:pPr>
              <w:pStyle w:val="Style13"/>
              <w:widowControl/>
              <w:spacing w:line="240" w:lineRule="auto"/>
              <w:ind w:right="227" w:firstLine="142"/>
              <w:rPr>
                <w:rStyle w:val="FontStyle19"/>
                <w:rFonts w:ascii="Comic Sans MS" w:hAnsi="Comic Sans MS" w:cs="Arial"/>
                <w:b w:val="0"/>
                <w:sz w:val="18"/>
                <w:szCs w:val="18"/>
              </w:rPr>
            </w:pPr>
          </w:p>
          <w:p w:rsidRPr="00B61361" w:rsidR="00E46AAF" w:rsidP="00B61361" w:rsidRDefault="00E46AAF">
            <w:pPr>
              <w:pStyle w:val="Style13"/>
              <w:widowControl/>
              <w:spacing w:line="240" w:lineRule="auto"/>
              <w:ind w:right="227" w:firstLine="142"/>
              <w:rPr>
                <w:rStyle w:val="FontStyle19"/>
                <w:rFonts w:ascii="Comic Sans MS" w:hAnsi="Comic Sans MS" w:cs="Arial"/>
                <w:b w:val="0"/>
                <w:sz w:val="18"/>
                <w:szCs w:val="18"/>
              </w:rPr>
            </w:pPr>
            <w:r w:rsidRPr="00B61361">
              <w:rPr>
                <w:rStyle w:val="FontStyle19"/>
                <w:rFonts w:ascii="Comic Sans MS" w:hAnsi="Comic Sans MS" w:cs="Arial"/>
                <w:b w:val="0"/>
                <w:sz w:val="18"/>
                <w:szCs w:val="18"/>
              </w:rPr>
              <w:t>BÖLÜMDEKİ MADDE SAYISI</w:t>
            </w:r>
          </w:p>
        </w:tc>
      </w:tr>
      <w:tr w:rsidRPr="00B61361" w:rsidR="00E46AAF">
        <w:tc>
          <w:tcPr>
            <w:tcW w:w="1757" w:type="dxa"/>
            <w:tcBorders>
              <w:top w:val="single" w:color="auto" w:sz="6" w:space="0"/>
              <w:left w:val="single" w:color="auto" w:sz="6" w:space="0"/>
              <w:bottom w:val="single" w:color="auto" w:sz="6" w:space="0"/>
              <w:right w:val="single" w:color="auto" w:sz="6" w:space="0"/>
            </w:tcBorders>
            <w:vAlign w:val="center"/>
          </w:tcPr>
          <w:p w:rsidRPr="00B61361" w:rsidR="00E46AAF" w:rsidP="00B61361" w:rsidRDefault="00E46AAF">
            <w:pPr>
              <w:pStyle w:val="Style13"/>
              <w:widowControl/>
              <w:spacing w:line="240" w:lineRule="auto"/>
              <w:ind w:right="227" w:firstLine="142"/>
              <w:jc w:val="left"/>
              <w:rPr>
                <w:rStyle w:val="FontStyle20"/>
                <w:rFonts w:ascii="Comic Sans MS" w:hAnsi="Comic Sans MS" w:cs="Arial"/>
                <w:b w:val="0"/>
                <w:sz w:val="18"/>
                <w:szCs w:val="18"/>
              </w:rPr>
            </w:pPr>
            <w:r w:rsidRPr="00B61361">
              <w:rPr>
                <w:rStyle w:val="FontStyle20"/>
                <w:rFonts w:ascii="Comic Sans MS" w:hAnsi="Comic Sans MS" w:cs="Arial"/>
                <w:b w:val="0"/>
                <w:sz w:val="18"/>
                <w:szCs w:val="18"/>
              </w:rPr>
              <w:t xml:space="preserve"> </w:t>
            </w:r>
          </w:p>
          <w:p w:rsidRPr="00B61361" w:rsidR="00E46AAF" w:rsidP="00B61361" w:rsidRDefault="00E46AAF">
            <w:pPr>
              <w:pStyle w:val="Style13"/>
              <w:widowControl/>
              <w:spacing w:line="240" w:lineRule="auto"/>
              <w:ind w:right="227" w:firstLine="142"/>
              <w:jc w:val="left"/>
              <w:rPr>
                <w:rStyle w:val="FontStyle19"/>
                <w:rFonts w:ascii="Comic Sans MS" w:hAnsi="Comic Sans MS" w:cs="Arial"/>
                <w:b w:val="0"/>
                <w:sz w:val="18"/>
                <w:szCs w:val="18"/>
              </w:rPr>
            </w:pPr>
            <w:r w:rsidRPr="00B61361">
              <w:rPr>
                <w:rStyle w:val="FontStyle20"/>
                <w:rFonts w:ascii="Comic Sans MS" w:hAnsi="Comic Sans MS" w:cs="Arial"/>
                <w:b w:val="0"/>
                <w:sz w:val="18"/>
                <w:szCs w:val="18"/>
              </w:rPr>
              <w:t xml:space="preserve"> 1. </w:t>
            </w:r>
            <w:r w:rsidRPr="00B61361">
              <w:rPr>
                <w:rStyle w:val="FontStyle19"/>
                <w:rFonts w:ascii="Comic Sans MS" w:hAnsi="Comic Sans MS" w:cs="Arial"/>
                <w:b w:val="0"/>
                <w:sz w:val="18"/>
                <w:szCs w:val="18"/>
              </w:rPr>
              <w:t>BÖLÜM</w:t>
            </w:r>
          </w:p>
        </w:tc>
        <w:tc>
          <w:tcPr>
            <w:tcW w:w="5198" w:type="dxa"/>
            <w:tcBorders>
              <w:top w:val="single" w:color="auto" w:sz="6" w:space="0"/>
              <w:left w:val="single" w:color="auto" w:sz="6" w:space="0"/>
              <w:bottom w:val="single" w:color="auto" w:sz="6" w:space="0"/>
              <w:right w:val="single" w:color="auto" w:sz="6" w:space="0"/>
            </w:tcBorders>
            <w:vAlign w:val="center"/>
          </w:tcPr>
          <w:p w:rsidRPr="00B61361" w:rsidR="00E46AAF" w:rsidP="00B61361" w:rsidRDefault="00E46AAF">
            <w:pPr>
              <w:pStyle w:val="Style10"/>
              <w:widowControl/>
              <w:spacing w:line="240" w:lineRule="auto"/>
              <w:ind w:right="227" w:firstLine="142"/>
              <w:rPr>
                <w:rStyle w:val="FontStyle20"/>
                <w:rFonts w:ascii="Comic Sans MS" w:hAnsi="Comic Sans MS" w:cs="Arial"/>
                <w:b w:val="0"/>
                <w:sz w:val="18"/>
                <w:szCs w:val="18"/>
              </w:rPr>
            </w:pPr>
            <w:r w:rsidRPr="00B61361">
              <w:rPr>
                <w:rStyle w:val="FontStyle20"/>
                <w:rFonts w:ascii="Comic Sans MS" w:hAnsi="Comic Sans MS" w:cs="Arial"/>
                <w:b w:val="0"/>
                <w:sz w:val="18"/>
                <w:szCs w:val="18"/>
              </w:rPr>
              <w:t>1 ila 8 inci maddeler</w:t>
            </w:r>
          </w:p>
        </w:tc>
        <w:tc>
          <w:tcPr>
            <w:tcW w:w="2826" w:type="dxa"/>
            <w:tcBorders>
              <w:top w:val="single" w:color="auto" w:sz="6" w:space="0"/>
              <w:left w:val="single" w:color="auto" w:sz="6" w:space="0"/>
              <w:bottom w:val="single" w:color="auto" w:sz="6" w:space="0"/>
              <w:right w:val="single" w:color="auto" w:sz="6" w:space="0"/>
            </w:tcBorders>
            <w:vAlign w:val="center"/>
          </w:tcPr>
          <w:p w:rsidRPr="00B61361" w:rsidR="00E46AAF" w:rsidP="00B61361" w:rsidRDefault="00E46AAF">
            <w:pPr>
              <w:pStyle w:val="Style10"/>
              <w:widowControl/>
              <w:spacing w:line="240" w:lineRule="auto"/>
              <w:ind w:right="227" w:firstLine="142"/>
              <w:rPr>
                <w:rStyle w:val="FontStyle20"/>
                <w:rFonts w:ascii="Comic Sans MS" w:hAnsi="Comic Sans MS" w:cs="Arial"/>
                <w:b w:val="0"/>
                <w:sz w:val="18"/>
                <w:szCs w:val="18"/>
              </w:rPr>
            </w:pPr>
            <w:r w:rsidRPr="00B61361">
              <w:rPr>
                <w:rStyle w:val="FontStyle20"/>
                <w:rFonts w:ascii="Comic Sans MS" w:hAnsi="Comic Sans MS" w:cs="Arial"/>
                <w:b w:val="0"/>
                <w:sz w:val="18"/>
                <w:szCs w:val="18"/>
              </w:rPr>
              <w:t>8</w:t>
            </w:r>
          </w:p>
        </w:tc>
      </w:tr>
      <w:tr w:rsidRPr="00B61361" w:rsidR="00E46AAF">
        <w:tc>
          <w:tcPr>
            <w:tcW w:w="1757" w:type="dxa"/>
            <w:tcBorders>
              <w:top w:val="single" w:color="auto" w:sz="6" w:space="0"/>
              <w:left w:val="single" w:color="auto" w:sz="6" w:space="0"/>
              <w:bottom w:val="single" w:color="auto" w:sz="6" w:space="0"/>
              <w:right w:val="single" w:color="auto" w:sz="6" w:space="0"/>
            </w:tcBorders>
            <w:vAlign w:val="center"/>
          </w:tcPr>
          <w:p w:rsidRPr="00B61361" w:rsidR="00E46AAF" w:rsidP="00B61361" w:rsidRDefault="00E46AAF">
            <w:pPr>
              <w:pStyle w:val="Style13"/>
              <w:widowControl/>
              <w:spacing w:line="240" w:lineRule="auto"/>
              <w:ind w:right="227" w:firstLine="142"/>
              <w:jc w:val="left"/>
              <w:rPr>
                <w:rStyle w:val="FontStyle19"/>
                <w:rFonts w:ascii="Comic Sans MS" w:hAnsi="Comic Sans MS" w:cs="Arial"/>
                <w:b w:val="0"/>
                <w:sz w:val="18"/>
                <w:szCs w:val="18"/>
              </w:rPr>
            </w:pPr>
            <w:r w:rsidRPr="00B61361">
              <w:rPr>
                <w:rStyle w:val="FontStyle18"/>
                <w:rFonts w:ascii="Comic Sans MS" w:hAnsi="Comic Sans MS" w:cs="Arial"/>
                <w:sz w:val="18"/>
                <w:szCs w:val="18"/>
              </w:rPr>
              <w:t xml:space="preserve">  2. </w:t>
            </w:r>
            <w:r w:rsidRPr="00B61361">
              <w:rPr>
                <w:rStyle w:val="FontStyle19"/>
                <w:rFonts w:ascii="Comic Sans MS" w:hAnsi="Comic Sans MS" w:cs="Arial"/>
                <w:b w:val="0"/>
                <w:sz w:val="18"/>
                <w:szCs w:val="18"/>
              </w:rPr>
              <w:t>BÖLÜM</w:t>
            </w:r>
          </w:p>
        </w:tc>
        <w:tc>
          <w:tcPr>
            <w:tcW w:w="5198" w:type="dxa"/>
            <w:tcBorders>
              <w:top w:val="single" w:color="auto" w:sz="6" w:space="0"/>
              <w:left w:val="single" w:color="auto" w:sz="6" w:space="0"/>
              <w:bottom w:val="single" w:color="auto" w:sz="6" w:space="0"/>
              <w:right w:val="single" w:color="auto" w:sz="6" w:space="0"/>
            </w:tcBorders>
            <w:vAlign w:val="center"/>
          </w:tcPr>
          <w:p w:rsidRPr="00B61361" w:rsidR="00E46AAF" w:rsidP="00B61361" w:rsidRDefault="00E46AAF">
            <w:pPr>
              <w:pStyle w:val="Style10"/>
              <w:widowControl/>
              <w:spacing w:line="240" w:lineRule="auto"/>
              <w:ind w:left="1133" w:right="227" w:firstLine="142"/>
              <w:rPr>
                <w:rStyle w:val="FontStyle20"/>
                <w:rFonts w:ascii="Comic Sans MS" w:hAnsi="Comic Sans MS" w:cs="Arial"/>
                <w:b w:val="0"/>
                <w:sz w:val="18"/>
                <w:szCs w:val="18"/>
              </w:rPr>
            </w:pPr>
          </w:p>
          <w:p w:rsidRPr="00B61361" w:rsidR="00E46AAF" w:rsidP="00B61361" w:rsidRDefault="00E46AAF">
            <w:pPr>
              <w:pStyle w:val="Style10"/>
              <w:widowControl/>
              <w:spacing w:line="240" w:lineRule="auto"/>
              <w:ind w:left="1133" w:right="227" w:firstLine="142"/>
              <w:jc w:val="left"/>
              <w:rPr>
                <w:rStyle w:val="FontStyle20"/>
                <w:rFonts w:ascii="Comic Sans MS" w:hAnsi="Comic Sans MS" w:cs="Arial"/>
                <w:b w:val="0"/>
                <w:sz w:val="18"/>
                <w:szCs w:val="18"/>
              </w:rPr>
            </w:pPr>
            <w:r w:rsidRPr="00B61361">
              <w:rPr>
                <w:rStyle w:val="FontStyle20"/>
                <w:rFonts w:ascii="Comic Sans MS" w:hAnsi="Comic Sans MS" w:cs="Arial"/>
                <w:b w:val="0"/>
                <w:sz w:val="18"/>
                <w:szCs w:val="18"/>
              </w:rPr>
              <w:t xml:space="preserve">9 ila 15 inci maddeler </w:t>
            </w:r>
          </w:p>
          <w:p w:rsidRPr="00B61361" w:rsidR="00E46AAF" w:rsidP="00B61361" w:rsidRDefault="00E46AAF">
            <w:pPr>
              <w:pStyle w:val="Style10"/>
              <w:widowControl/>
              <w:spacing w:line="240" w:lineRule="auto"/>
              <w:ind w:left="1133" w:right="227" w:firstLine="142"/>
              <w:jc w:val="left"/>
              <w:rPr>
                <w:rStyle w:val="FontStyle20"/>
                <w:rFonts w:ascii="Comic Sans MS" w:hAnsi="Comic Sans MS" w:cs="Arial"/>
                <w:b w:val="0"/>
                <w:sz w:val="18"/>
                <w:szCs w:val="18"/>
              </w:rPr>
            </w:pPr>
            <w:r w:rsidRPr="00B61361">
              <w:rPr>
                <w:rStyle w:val="FontStyle20"/>
                <w:rFonts w:ascii="Comic Sans MS" w:hAnsi="Comic Sans MS" w:cs="Arial"/>
                <w:b w:val="0"/>
                <w:sz w:val="18"/>
                <w:szCs w:val="18"/>
              </w:rPr>
              <w:t>(Geçici Madde 1 dahil)</w:t>
            </w:r>
          </w:p>
          <w:p w:rsidRPr="00B61361" w:rsidR="00E46AAF" w:rsidP="00B61361" w:rsidRDefault="00E46AAF">
            <w:pPr>
              <w:pStyle w:val="Style10"/>
              <w:widowControl/>
              <w:spacing w:line="240" w:lineRule="auto"/>
              <w:ind w:left="1133" w:right="227" w:firstLine="142"/>
              <w:rPr>
                <w:rStyle w:val="FontStyle20"/>
                <w:rFonts w:ascii="Comic Sans MS" w:hAnsi="Comic Sans MS" w:cs="Arial"/>
                <w:b w:val="0"/>
                <w:sz w:val="18"/>
                <w:szCs w:val="18"/>
              </w:rPr>
            </w:pPr>
          </w:p>
        </w:tc>
        <w:tc>
          <w:tcPr>
            <w:tcW w:w="2826" w:type="dxa"/>
            <w:tcBorders>
              <w:top w:val="single" w:color="auto" w:sz="6" w:space="0"/>
              <w:left w:val="single" w:color="auto" w:sz="6" w:space="0"/>
              <w:bottom w:val="single" w:color="auto" w:sz="6" w:space="0"/>
              <w:right w:val="single" w:color="auto" w:sz="6" w:space="0"/>
            </w:tcBorders>
            <w:vAlign w:val="center"/>
          </w:tcPr>
          <w:p w:rsidRPr="00B61361" w:rsidR="00E46AAF" w:rsidP="00B61361" w:rsidRDefault="00E46AAF">
            <w:pPr>
              <w:pStyle w:val="Style10"/>
              <w:widowControl/>
              <w:spacing w:line="240" w:lineRule="auto"/>
              <w:ind w:right="227" w:firstLine="142"/>
              <w:rPr>
                <w:rStyle w:val="FontStyle20"/>
                <w:rFonts w:ascii="Comic Sans MS" w:hAnsi="Comic Sans MS" w:cs="Arial"/>
                <w:b w:val="0"/>
                <w:sz w:val="18"/>
                <w:szCs w:val="18"/>
              </w:rPr>
            </w:pPr>
            <w:r w:rsidRPr="00B61361">
              <w:rPr>
                <w:rStyle w:val="FontStyle20"/>
                <w:rFonts w:ascii="Comic Sans MS" w:hAnsi="Comic Sans MS" w:cs="Arial"/>
                <w:b w:val="0"/>
                <w:sz w:val="18"/>
                <w:szCs w:val="18"/>
              </w:rPr>
              <w:t>8</w:t>
            </w:r>
          </w:p>
        </w:tc>
      </w:tr>
      <w:tr w:rsidRPr="00B61361" w:rsidR="00E46AAF">
        <w:tc>
          <w:tcPr>
            <w:tcW w:w="1757" w:type="dxa"/>
            <w:tcBorders>
              <w:top w:val="single" w:color="auto" w:sz="6" w:space="0"/>
              <w:left w:val="single" w:color="auto" w:sz="6" w:space="0"/>
              <w:bottom w:val="single" w:color="auto" w:sz="6" w:space="0"/>
              <w:right w:val="single" w:color="auto" w:sz="6" w:space="0"/>
            </w:tcBorders>
          </w:tcPr>
          <w:p w:rsidRPr="00B61361" w:rsidR="00E46AAF" w:rsidP="00B61361" w:rsidRDefault="00E46AAF">
            <w:pPr>
              <w:pStyle w:val="Style12"/>
              <w:widowControl/>
              <w:ind w:right="227" w:firstLine="142"/>
              <w:rPr>
                <w:rFonts w:ascii="Comic Sans MS" w:hAnsi="Comic Sans MS" w:cs="Arial"/>
                <w:sz w:val="18"/>
                <w:szCs w:val="18"/>
              </w:rPr>
            </w:pPr>
          </w:p>
        </w:tc>
        <w:tc>
          <w:tcPr>
            <w:tcW w:w="5198" w:type="dxa"/>
            <w:tcBorders>
              <w:top w:val="single" w:color="auto" w:sz="6" w:space="0"/>
              <w:left w:val="single" w:color="auto" w:sz="6" w:space="0"/>
              <w:bottom w:val="single" w:color="auto" w:sz="6" w:space="0"/>
              <w:right w:val="single" w:color="auto" w:sz="6" w:space="0"/>
            </w:tcBorders>
          </w:tcPr>
          <w:p w:rsidRPr="00B61361" w:rsidR="00E46AAF" w:rsidP="00B61361" w:rsidRDefault="00E46AAF">
            <w:pPr>
              <w:pStyle w:val="Style11"/>
              <w:widowControl/>
              <w:ind w:right="227" w:firstLine="142"/>
              <w:jc w:val="center"/>
              <w:rPr>
                <w:rStyle w:val="FontStyle21"/>
                <w:rFonts w:ascii="Comic Sans MS" w:hAnsi="Comic Sans MS" w:cs="Arial"/>
                <w:b w:val="0"/>
                <w:sz w:val="18"/>
                <w:szCs w:val="18"/>
              </w:rPr>
            </w:pPr>
          </w:p>
          <w:p w:rsidRPr="00B61361" w:rsidR="00E46AAF" w:rsidP="00B61361" w:rsidRDefault="00E46AAF">
            <w:pPr>
              <w:pStyle w:val="Style11"/>
              <w:widowControl/>
              <w:ind w:right="227" w:firstLine="142"/>
              <w:jc w:val="center"/>
              <w:rPr>
                <w:rStyle w:val="FontStyle21"/>
                <w:rFonts w:ascii="Comic Sans MS" w:hAnsi="Comic Sans MS" w:cs="Arial"/>
                <w:b w:val="0"/>
                <w:sz w:val="18"/>
                <w:szCs w:val="18"/>
              </w:rPr>
            </w:pPr>
            <w:r w:rsidRPr="00B61361">
              <w:rPr>
                <w:rStyle w:val="FontStyle21"/>
                <w:rFonts w:ascii="Comic Sans MS" w:hAnsi="Comic Sans MS" w:cs="Arial"/>
                <w:b w:val="0"/>
                <w:sz w:val="18"/>
                <w:szCs w:val="18"/>
              </w:rPr>
              <w:t>TOPLAM MADDE SAYISI</w:t>
            </w:r>
          </w:p>
        </w:tc>
        <w:tc>
          <w:tcPr>
            <w:tcW w:w="2826" w:type="dxa"/>
            <w:tcBorders>
              <w:top w:val="single" w:color="auto" w:sz="6" w:space="0"/>
              <w:left w:val="single" w:color="auto" w:sz="6" w:space="0"/>
              <w:bottom w:val="single" w:color="auto" w:sz="6" w:space="0"/>
              <w:right w:val="single" w:color="auto" w:sz="6" w:space="0"/>
            </w:tcBorders>
          </w:tcPr>
          <w:p w:rsidRPr="00B61361" w:rsidR="00E46AAF" w:rsidP="00B61361" w:rsidRDefault="00E46AAF">
            <w:pPr>
              <w:pStyle w:val="Style11"/>
              <w:widowControl/>
              <w:ind w:right="227" w:firstLine="142"/>
              <w:jc w:val="center"/>
              <w:rPr>
                <w:rStyle w:val="FontStyle21"/>
                <w:rFonts w:ascii="Comic Sans MS" w:hAnsi="Comic Sans MS" w:cs="Arial"/>
                <w:b w:val="0"/>
                <w:sz w:val="18"/>
                <w:szCs w:val="18"/>
              </w:rPr>
            </w:pPr>
          </w:p>
          <w:p w:rsidRPr="00B61361" w:rsidR="00E46AAF" w:rsidP="00B61361" w:rsidRDefault="00E46AAF">
            <w:pPr>
              <w:pStyle w:val="Style11"/>
              <w:widowControl/>
              <w:ind w:right="227" w:firstLine="142"/>
              <w:jc w:val="center"/>
              <w:rPr>
                <w:rStyle w:val="FontStyle21"/>
                <w:rFonts w:ascii="Comic Sans MS" w:hAnsi="Comic Sans MS" w:cs="Arial"/>
                <w:b w:val="0"/>
                <w:sz w:val="18"/>
                <w:szCs w:val="18"/>
              </w:rPr>
            </w:pPr>
            <w:r w:rsidRPr="00B61361">
              <w:rPr>
                <w:rStyle w:val="FontStyle21"/>
                <w:rFonts w:ascii="Comic Sans MS" w:hAnsi="Comic Sans MS" w:cs="Arial"/>
                <w:b w:val="0"/>
                <w:sz w:val="18"/>
                <w:szCs w:val="18"/>
              </w:rPr>
              <w:t>16</w:t>
            </w:r>
          </w:p>
          <w:p w:rsidRPr="00B61361" w:rsidR="00E46AAF" w:rsidP="00B61361" w:rsidRDefault="00E46AAF">
            <w:pPr>
              <w:pStyle w:val="Style11"/>
              <w:widowControl/>
              <w:ind w:right="227" w:firstLine="142"/>
              <w:jc w:val="center"/>
              <w:rPr>
                <w:rStyle w:val="FontStyle21"/>
                <w:rFonts w:ascii="Comic Sans MS" w:hAnsi="Comic Sans MS" w:cs="Arial"/>
                <w:b w:val="0"/>
                <w:sz w:val="18"/>
                <w:szCs w:val="18"/>
              </w:rPr>
            </w:pPr>
          </w:p>
        </w:tc>
      </w:tr>
    </w:tbl>
    <w:p w:rsidRPr="00B61361" w:rsidR="00E46AAF" w:rsidP="00B61361" w:rsidRDefault="00E46AAF">
      <w:pPr>
        <w:rPr>
          <w:rFonts w:ascii="Comic Sans MS" w:hAnsi="Comic Sans MS"/>
          <w:sz w:val="18"/>
          <w:szCs w:val="18"/>
        </w:rPr>
      </w:pP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BAŞKAN – Önerinin lehinde İstanbul Milletvekili Ayşe Nur Bahçekapılı.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Buyurunuz Sayın Bahçekapılı. (AK PARTİ sıralarından alkışlar)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AYŞE NUR BAHÇEKAPILI (İstanbul) – Teşekkür ederim.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Sayın Başkan, sayın milletvekilleri; yeni bir haftaya başladık bugün. Güzel bir günle başladık. 14 Şubat Sevgililer Günü’nüzü kutluyorum. Sevgi daima üstümüzde olsun diyorum, kardeşçe yaşadığımız bir dünyada sevgi tutunduğumuz bir şey olsun ve üstümüzde olsun dileklerimi tekrar ediyorum ve bu nedenle de bu hafta diliyorum ki verimli, üretken ve sevgi dolu bir çalışma haftası yaşarız diye düşünüyorum.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KADİR GÖKMEN ÖĞÜT (İstanbul) – Bugünlük mü?</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AYŞE NUR BAHÇEKAPILI (Devamla) – Siz “Bugünlük mü?” diyorsunuz, biz bu hafta sevgi içinde çalışma konusundaki kararlılığımızı size göstereceğiz.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Sevgili arkadaşlarım, Danışma Kurulu bugün toplantı yapamadığından, İç Tüzük’ün 19’uncu maddesi gereğince AK PARTİ Grubunun önerisini Genel Kurulun oyuna sunma gereği hasıl oldu. Bu nedenle söz aldım grup önerimizin lehinde.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Aslında, dün diğer partilerin grup başkan vekilleriyle de sözlü olarak görüşüp bu haftanın çalışma saatleriyle ilgili ve çalışma programıyla ilgili bilgi vermiştim ama Genel Kurulun da bilgisine sunma konusunda kendimizi sorumlu hissettiğimiz için grubumuzun önerisini de bu şekilde sizlerin karşısına getirdik.</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Bu hafta şöyle düşünüyoruz: 128 Sıra Sayılı Çoğaltılmış Fikir ve Sanat Eserlerini Derleme Kanunu Tasarısı’nın gündemin 3’üncü sırasına alınmasını önerdik. Çalışma saatleri olarak da, 17 Şubat 2012 Cuma günü 14.00’</w:t>
      </w:r>
      <w:r w:rsidRPr="00B61361" w:rsidR="000414DA">
        <w:rPr>
          <w:rFonts w:ascii="Comic Sans MS" w:hAnsi="Comic Sans MS"/>
          <w:spacing w:val="24"/>
          <w:sz w:val="18"/>
          <w:szCs w:val="18"/>
        </w:rPr>
        <w:t>t</w:t>
      </w:r>
      <w:r w:rsidRPr="00B61361">
        <w:rPr>
          <w:rFonts w:ascii="Comic Sans MS" w:hAnsi="Comic Sans MS"/>
          <w:spacing w:val="24"/>
          <w:sz w:val="18"/>
          <w:szCs w:val="18"/>
        </w:rPr>
        <w:t xml:space="preserve">e başlaması, çarşamba, perşembe ve cuma günkü birleşimlerin 23.00’e kadar sürdürülmesi, bugün çalıştık, yarın yine 13.00-23.00 şeklinde çalışmalarımızı sürdürmemizi ve 128 Sıra Sayılı Çoğaltılmış Fikir ve Sanat Eserlerini Derleme Kanunu Tasarısı’nın temel kanun olarak görüşülmesi Danışma Kurulumuzun içeriğini oluşturmakta. </w:t>
      </w:r>
    </w:p>
    <w:p w:rsidRPr="00B61361" w:rsidR="00E46AAF" w:rsidP="00B61361" w:rsidRDefault="000414DA">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Ben ve g</w:t>
      </w:r>
      <w:r w:rsidRPr="00B61361" w:rsidR="00E46AAF">
        <w:rPr>
          <w:rFonts w:ascii="Comic Sans MS" w:hAnsi="Comic Sans MS"/>
          <w:spacing w:val="24"/>
          <w:sz w:val="18"/>
          <w:szCs w:val="18"/>
        </w:rPr>
        <w:t>rubum genel olarak Genel Kurula iyi çalışmalar dileklerimizi sunuyoruz, hepinize saygılarımızla birlikte iyi çalışmalar diliyoruz. (AK PARTİ sıralarından alkışlar)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BAŞKAN – Teşekkür ederiz Sayın Bahçekapılı.</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Aleyhinde Yalova Milletvekili Muharrem İnce.</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Buyurunuz Sayın İnce.</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MUHARREM İNCE (Yalova) – Teşekkür ederim.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Sayın Başkan, sayın milletvekilleri; hepinizi saygıyla selamlıyorum.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Meclisin çalışma programı saat başı değişiyor, borsa gibi. Bugün beni Sayın Bahçekapı</w:t>
      </w:r>
      <w:r w:rsidRPr="00B61361" w:rsidR="00B939FD">
        <w:rPr>
          <w:rFonts w:ascii="Comic Sans MS" w:hAnsi="Comic Sans MS"/>
          <w:spacing w:val="24"/>
          <w:sz w:val="18"/>
          <w:szCs w:val="18"/>
        </w:rPr>
        <w:t>lı arıyor şöyle şöyle diyor</w:t>
      </w:r>
      <w:r w:rsidRPr="00B61361">
        <w:rPr>
          <w:rFonts w:ascii="Comic Sans MS" w:hAnsi="Comic Sans MS"/>
          <w:spacing w:val="24"/>
          <w:sz w:val="18"/>
          <w:szCs w:val="18"/>
        </w:rPr>
        <w:t xml:space="preserve"> ama bir saat sonra bakıyorum başk</w:t>
      </w:r>
      <w:r w:rsidRPr="00B61361" w:rsidR="00B939FD">
        <w:rPr>
          <w:rFonts w:ascii="Comic Sans MS" w:hAnsi="Comic Sans MS"/>
          <w:spacing w:val="24"/>
          <w:sz w:val="18"/>
          <w:szCs w:val="18"/>
        </w:rPr>
        <w:t>a bir şey. Şimdi, bakmayın siz c</w:t>
      </w:r>
      <w:r w:rsidRPr="00B61361">
        <w:rPr>
          <w:rFonts w:ascii="Comic Sans MS" w:hAnsi="Comic Sans MS"/>
          <w:spacing w:val="24"/>
          <w:sz w:val="18"/>
          <w:szCs w:val="18"/>
        </w:rPr>
        <w:t>uma günü de saat 11’e kadar çalışacağız demelerine, göreceğiz hep birlikte yine uyulmayacak. Saat başı Meclisin çalışma programı. Bugün komisyonda görüşülmekte olan bir teklifi düşünerek, o geçecek komisyondan, iş bitecek, ona göre Meclisin çalışma takvimi hazırlanıyor. Böyle bir şey olabilir mi? Ya alt komisyon kurulması kararlaştırılırsa, ya geri çekilirse. Demek ki karar verilmiş. Bu acele niye, bu telaş niye? Kimi kurtarmak istiyorsunuz, nereden kurtar</w:t>
      </w:r>
      <w:r w:rsidRPr="00B61361" w:rsidR="00B939FD">
        <w:rPr>
          <w:rFonts w:ascii="Comic Sans MS" w:hAnsi="Comic Sans MS"/>
          <w:spacing w:val="24"/>
          <w:sz w:val="18"/>
          <w:szCs w:val="18"/>
        </w:rPr>
        <w:t>mak istiyorsunuz? Biz çalışalım,</w:t>
      </w:r>
      <w:r w:rsidRPr="00B61361">
        <w:rPr>
          <w:rFonts w:ascii="Comic Sans MS" w:hAnsi="Comic Sans MS"/>
          <w:spacing w:val="24"/>
          <w:sz w:val="18"/>
          <w:szCs w:val="18"/>
        </w:rPr>
        <w:t xml:space="preserve"> </w:t>
      </w:r>
      <w:r w:rsidRPr="00B61361" w:rsidR="00B939FD">
        <w:rPr>
          <w:rFonts w:ascii="Comic Sans MS" w:hAnsi="Comic Sans MS"/>
          <w:spacing w:val="24"/>
          <w:sz w:val="18"/>
          <w:szCs w:val="18"/>
        </w:rPr>
        <w:t>ç</w:t>
      </w:r>
      <w:r w:rsidRPr="00B61361">
        <w:rPr>
          <w:rFonts w:ascii="Comic Sans MS" w:hAnsi="Comic Sans MS"/>
          <w:spacing w:val="24"/>
          <w:sz w:val="18"/>
          <w:szCs w:val="18"/>
        </w:rPr>
        <w:t xml:space="preserve">alışmaya hiç itirazımız yok, 11 yetmez 12’ye kadar çalışalım. Gündüz 13.00’de değil sabah 11.00’de, 10.00’da başlayalım. Gelin İntibak Yasası’nı çıkaralım. Bakın ne diyor? Madem o kadar Anayasa’ya, İç Tüzük’e bağlısınız, kanun hükmünde kararnameleri getirin onları görüşelim. Hani ivedilik ve öncelikle görüşülürdü kanun hükmünde kararnameler? Bunların hiçbirine uymuyorsunuz. </w:t>
      </w:r>
    </w:p>
    <w:p w:rsidRPr="00B61361" w:rsidR="00B939FD"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15 maddelik derleme kanunu temel kanun olarak getiriyorsun</w:t>
      </w:r>
      <w:r w:rsidRPr="00B61361" w:rsidR="006C7665">
        <w:rPr>
          <w:rFonts w:ascii="Comic Sans MS" w:hAnsi="Comic Sans MS"/>
          <w:spacing w:val="24"/>
          <w:sz w:val="18"/>
          <w:szCs w:val="18"/>
        </w:rPr>
        <w:t>uz. İnsaf, insaf yani!</w:t>
      </w:r>
      <w:r w:rsidRPr="00B61361">
        <w:rPr>
          <w:rFonts w:ascii="Comic Sans MS" w:hAnsi="Comic Sans MS"/>
          <w:spacing w:val="24"/>
          <w:sz w:val="18"/>
          <w:szCs w:val="18"/>
        </w:rPr>
        <w:t xml:space="preserve"> 15 maddelik bir kanun temel kanun olarak gelir mi buraya?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Yasama Meclisini yük görüyorsunuz, engel görüyorsunuz. Ya şurası olmasa, burada muhalefet çıkıp konuşmasa biz grup toplantısında çıksak “Kabul edenler… Etmeyenler…” yapsak ne güzel olur diye düşünüyorsunuz.  Yani yürütmenin alt organı gibi görüyorsunuz Büyük Millet Meclisini. Biz, yürütmenin emrinde olan bir organ değiliz. Anayasa’nın 7’nci maddesini hepiniz bir kere daha okuyun. Buradaki yasama faaliyeti Türk milletli adına yapılır ve bu yetki devredilemez. 9’uncu maddesini bir kere daha okuyun. Yargı yetkisi de Türk milleti adına yapılır ama 8’inci maddesi yürütme, Türk milleti adına yapılmaz. Cumhurbaşkanı ve Bakanlar Kurulu Anayasa ve yasalara uyarak yapar bunu. Türk milleti adına bir yetki yok burada. Diğerlerinde “Türk milleti adına” diyor.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Siz bir anlamda Meclisi gerçekten önünüzde bir engel, konuşmasa bunlar da tek tek bunları oylasak diye düşünüyorsunuz.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Meclis Başkanının tutumunu anlayabilmiş değilim. Meclis Başkanı fiilen tarafsızlığını, Başkanlığını yitirmiş durumdadır. Bizim bir gensorumuzu işleme almıyor, neymiş? Yürümekte olan davalarla ilgili, sürmekte olan davalarla ilgili. Ee bu MİT yasası ne? Orada yargıya müdahale olurmuş. Burada</w:t>
      </w:r>
      <w:r w:rsidRPr="00B61361" w:rsidR="006C7665">
        <w:rPr>
          <w:rFonts w:ascii="Comic Sans MS" w:hAnsi="Comic Sans MS"/>
          <w:spacing w:val="24"/>
          <w:sz w:val="18"/>
          <w:szCs w:val="18"/>
        </w:rPr>
        <w:t>,</w:t>
      </w:r>
      <w:r w:rsidRPr="00B61361">
        <w:rPr>
          <w:rFonts w:ascii="Comic Sans MS" w:hAnsi="Comic Sans MS"/>
          <w:spacing w:val="24"/>
          <w:sz w:val="18"/>
          <w:szCs w:val="18"/>
        </w:rPr>
        <w:t xml:space="preserve"> bu yaptığınızda yargıya müdahale yok, yargıya darbe var, darbe. Anayasal düzene darbe var, demokrasiye darbe var.  Sayın Çiçek, Çankaya noteri olmanın bile ötesindedir artık.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İstikrardan bahsediyordunuz, hani her gün bu kürsülere gelip Türkiye’de istikrardan bahsediyordunuz. Doğru,  Türkiye’de istikrar var. Ne istikrarı? Kriz istikrarı var artık, her gün bir kriz. Bir gün MİT krizi, bir gün Emniyet krizi, bir gün HSYK krizi. Türkiye artık bunlardan kurtulmalıdır.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Özel yetkili mahkemeleri biliyorduk, şimdi özel yetkili kişiler karşımıza çıkacak. Başbakan, kurduğu derin devletinin koruma altına alınması girişimidir bu. </w:t>
      </w:r>
    </w:p>
    <w:p w:rsidRPr="00B61361" w:rsidR="006C7665"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Şimdi sizleri uyarıyorum ben, gerçekten uyarıyorum. Savcı ne diyor? Bakın tek tek söyleyeyim, kısa kısa. Ne diyor savcı? Savcılı</w:t>
      </w:r>
      <w:r w:rsidRPr="00B61361" w:rsidR="006C7665">
        <w:rPr>
          <w:rFonts w:ascii="Comic Sans MS" w:hAnsi="Comic Sans MS"/>
          <w:spacing w:val="24"/>
          <w:sz w:val="18"/>
          <w:szCs w:val="18"/>
        </w:rPr>
        <w:t>ğın soruşturduğu konular şunlar;</w:t>
      </w:r>
      <w:r w:rsidRPr="00B61361">
        <w:rPr>
          <w:rFonts w:ascii="Comic Sans MS" w:hAnsi="Comic Sans MS"/>
          <w:spacing w:val="24"/>
          <w:sz w:val="18"/>
          <w:szCs w:val="18"/>
        </w:rPr>
        <w:t xml:space="preserve"> </w:t>
      </w:r>
    </w:p>
    <w:p w:rsidRPr="00B61361" w:rsidR="00E46AAF" w:rsidP="00B61361" w:rsidRDefault="006C7665">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w:t>
      </w:r>
      <w:r w:rsidRPr="00B61361" w:rsidR="00E46AAF">
        <w:rPr>
          <w:rFonts w:ascii="Comic Sans MS" w:hAnsi="Comic Sans MS"/>
          <w:spacing w:val="24"/>
          <w:sz w:val="18"/>
          <w:szCs w:val="18"/>
        </w:rPr>
        <w:t xml:space="preserve">ir: “MİT istihbarat toplama işinin ötesinde örgütün yönetilmesine aracılık etti.” Bu büyük bir iddia. Siz bunun altında kalacak mısınız? Başbakan istedi diye buna evet mi diyeceksiniz?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Bakın, iki: “KCK yapılanması MİT heyetinin gözetiminde tamamlandı.” diyor. Büyük bir iddia.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Üç: “Eylem ve talimatların önlenmesi ve engellenmesine yönelik MİT harekete geçmedi.” diyor. “Anayasal düzene karşı anlaşma noktasına gidildi.” diyor. “Örgütün silahlı eylemlerine ve yapılanmasına göz yumuldu.” diyor. “İmralı’yla örgüt arasındaki mektuplaşma trafiği sağlandı.” diyor ve “MİT, örgüte verdiği taahhütler kapsamında güvenlik güçlerinin operasyonlarını engellemek için çalışma yürüttü ve örgüte geri bildirimde bulundu.” diyor.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Şimdi, bütün bu iddialar ortadayken, Sayın Paşam, merak ediyorum sizi, siz bu yasaya hangi oyu vereceksiniz? Gerçekten merak ediyorum. Genelkurmay Başkanı içeride. Siz, bu ülkenin bir generalisiniz. MİT Müsteşarına yapılan bu düzenleme, bütün bunlar ortadayken, savcının iddiaları ortadayken, merak ediyorum, siz bu yasaya ne oy vereceksiniz?</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HAYDAR AKAR (Kocaeli) – “Devam” diyecekler!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MUHARREM İNCE (Devamla) - Yani bu ülkede pek çok yakından tanıdığım arkadaşımız, geçmişten beri tanıdığım arkadaşlarımız, gerçekten bu iddialar ortadayken, sırf Başbakan istiyor diye, o dayatıyor diye buna nasıl oy verecekler, doğrusu çok merak ediyorum. (CHP sıralarından alkışlar)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Bu yasa geçerse burada bir gladio oluşur, buradan yeni Yeşiller çıkar, buradan yeni faili meçhuller çıkar. Eğer bu yasayı geçirirseniz, bu yasa yasalaşırsa şimdiden sonra olacak bütün faili meçhullerde sizin imzanız olur, sizin onayınız olur, siz burada oy vermiş olursunuz. Nasıl olur da böyle bir şey olabilir? Yani özel görevlen</w:t>
      </w:r>
      <w:r w:rsidRPr="00B61361" w:rsidR="00AB74E2">
        <w:rPr>
          <w:rFonts w:ascii="Comic Sans MS" w:hAnsi="Comic Sans MS"/>
          <w:spacing w:val="24"/>
          <w:sz w:val="18"/>
          <w:szCs w:val="18"/>
        </w:rPr>
        <w:t>direceği kişi kamu görevlisi mi?</w:t>
      </w:r>
      <w:r w:rsidRPr="00B61361">
        <w:rPr>
          <w:rFonts w:ascii="Comic Sans MS" w:hAnsi="Comic Sans MS"/>
          <w:spacing w:val="24"/>
          <w:sz w:val="18"/>
          <w:szCs w:val="18"/>
        </w:rPr>
        <w:t xml:space="preserve"> </w:t>
      </w:r>
      <w:r w:rsidRPr="00B61361" w:rsidR="00AB74E2">
        <w:rPr>
          <w:rFonts w:ascii="Comic Sans MS" w:hAnsi="Comic Sans MS"/>
          <w:spacing w:val="24"/>
          <w:sz w:val="18"/>
          <w:szCs w:val="18"/>
        </w:rPr>
        <w:t>B</w:t>
      </w:r>
      <w:r w:rsidRPr="00B61361">
        <w:rPr>
          <w:rFonts w:ascii="Comic Sans MS" w:hAnsi="Comic Sans MS"/>
          <w:spacing w:val="24"/>
          <w:sz w:val="18"/>
          <w:szCs w:val="18"/>
        </w:rPr>
        <w:t>ilmiyoruz.</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Peki, AKP Yalova İl Başkanı Başbakanın özel görevlisi mi</w:t>
      </w:r>
      <w:r w:rsidRPr="00B61361" w:rsidR="004E1C64">
        <w:rPr>
          <w:rFonts w:ascii="Comic Sans MS" w:hAnsi="Comic Sans MS"/>
          <w:spacing w:val="24"/>
          <w:sz w:val="18"/>
          <w:szCs w:val="18"/>
        </w:rPr>
        <w:t>?</w:t>
      </w:r>
      <w:r w:rsidRPr="00B61361">
        <w:rPr>
          <w:rFonts w:ascii="Comic Sans MS" w:hAnsi="Comic Sans MS"/>
          <w:spacing w:val="24"/>
          <w:sz w:val="18"/>
          <w:szCs w:val="18"/>
        </w:rPr>
        <w:t xml:space="preserve"> </w:t>
      </w:r>
      <w:r w:rsidRPr="00B61361" w:rsidR="004E1C64">
        <w:rPr>
          <w:rFonts w:ascii="Comic Sans MS" w:hAnsi="Comic Sans MS"/>
          <w:spacing w:val="24"/>
          <w:sz w:val="18"/>
          <w:szCs w:val="18"/>
        </w:rPr>
        <w:t>B</w:t>
      </w:r>
      <w:r w:rsidRPr="00B61361">
        <w:rPr>
          <w:rFonts w:ascii="Comic Sans MS" w:hAnsi="Comic Sans MS"/>
          <w:spacing w:val="24"/>
          <w:sz w:val="18"/>
          <w:szCs w:val="18"/>
        </w:rPr>
        <w:t>ilmiyoruz. Ona bir görev verdi, o görevini yerine getirirken bir suç işledi, geldi beni öldürdü. Ne olacak? Başbakan izin vermezse soruşturulmayacak mı? Bu, nerede var arkadaşlar? Bu yetki Hitler’de yoktu, Saddam’da, Kaddafi’de, Mübarek’te var mıydı böyle bir yetki? Mussolini’de var mıydı? Bilmiyorum yani belki Mussolini’de, Stalin’de, Hitler’de, Salazar’da, Franko’da var mıydı? Onlarda bile bunun olduğunu sanmıyorum. Böyle bir yetki hiç kimseye verilemez. Hangi hakla ne diye koruyorsunuz? Oslo’da gitmiş suç işlemişse cezasını çeksin. Muhalefeti</w:t>
      </w:r>
      <w:r w:rsidRPr="00B61361" w:rsidR="004E1C64">
        <w:rPr>
          <w:rFonts w:ascii="Comic Sans MS" w:hAnsi="Comic Sans MS"/>
          <w:spacing w:val="24"/>
          <w:sz w:val="18"/>
          <w:szCs w:val="18"/>
        </w:rPr>
        <w:t>…</w:t>
      </w:r>
      <w:r w:rsidRPr="00B61361">
        <w:rPr>
          <w:rFonts w:ascii="Comic Sans MS" w:hAnsi="Comic Sans MS"/>
          <w:spacing w:val="24"/>
          <w:sz w:val="18"/>
          <w:szCs w:val="18"/>
        </w:rPr>
        <w:t xml:space="preserve"> Genelkurmay Başkanı tutuklandığında şöyle diyordunuz: “Darbe yapmak onun görevi mi?” Değil, doğru söylüyorsunuz, darbe yapmak onun görevi değil. Peki Oslo’ya gidip Cumhuriyet Halk Partisini şikâyet etmek MİT müsteşarının görevi mi? (CHP sıralarından alkışlar) Peki Oslo’da görüşme yaparken “Sizin istediğiniz valileri, kaymakamları görevden aldık.” demek onun görevi mi?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Değerli arkadaşlarım, buradan yeni tosuncuklar çıkar. Burada Sayın Recep Özel’e de sesleniyorum. Sayın Özel, geçen dönem Sayın Veysi Kaynak yapıyordu bu işleri ama bak bu dönem yok burada. Bakanlar Kurulundan getirmediklerini, tasarı olarak getirmediklerini Veysi Kaynak geliyordu ve Parlamento tarihini araştırmıştım</w:t>
      </w:r>
      <w:r w:rsidRPr="00B61361" w:rsidR="004E1C64">
        <w:rPr>
          <w:rFonts w:ascii="Comic Sans MS" w:hAnsi="Comic Sans MS"/>
          <w:spacing w:val="24"/>
          <w:sz w:val="18"/>
          <w:szCs w:val="18"/>
        </w:rPr>
        <w:t>,</w:t>
      </w:r>
      <w:r w:rsidRPr="00B61361">
        <w:rPr>
          <w:rFonts w:ascii="Comic Sans MS" w:hAnsi="Comic Sans MS"/>
          <w:spacing w:val="24"/>
          <w:sz w:val="18"/>
          <w:szCs w:val="18"/>
        </w:rPr>
        <w:t xml:space="preserve"> kanun teklifleri en fazla yasalaşan milletvekiliydi Veysi Kaynak.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HAYDAR AKAR (Kocaeli) - Nerede şimdi?</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MUHARREM İNCE (Devamla) – Bugün yok. </w:t>
      </w:r>
    </w:p>
    <w:p w:rsidRPr="00B61361" w:rsidR="004E1C64"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Bunun</w:t>
      </w:r>
      <w:r w:rsidRPr="00B61361" w:rsidR="004E1C64">
        <w:rPr>
          <w:rFonts w:ascii="Comic Sans MS" w:hAnsi="Comic Sans MS"/>
          <w:spacing w:val="24"/>
          <w:sz w:val="18"/>
          <w:szCs w:val="18"/>
        </w:rPr>
        <w:t>,</w:t>
      </w:r>
      <w:r w:rsidRPr="00B61361">
        <w:rPr>
          <w:rFonts w:ascii="Comic Sans MS" w:hAnsi="Comic Sans MS"/>
          <w:spacing w:val="24"/>
          <w:sz w:val="18"/>
          <w:szCs w:val="18"/>
        </w:rPr>
        <w:t xml:space="preserve"> daha önce de söylediğim gibi</w:t>
      </w:r>
      <w:r w:rsidRPr="00B61361" w:rsidR="004E1C64">
        <w:rPr>
          <w:rFonts w:ascii="Comic Sans MS" w:hAnsi="Comic Sans MS"/>
          <w:spacing w:val="24"/>
          <w:sz w:val="18"/>
          <w:szCs w:val="18"/>
        </w:rPr>
        <w:t>,</w:t>
      </w:r>
      <w:r w:rsidRPr="00B61361">
        <w:rPr>
          <w:rFonts w:ascii="Comic Sans MS" w:hAnsi="Comic Sans MS"/>
          <w:spacing w:val="24"/>
          <w:sz w:val="18"/>
          <w:szCs w:val="18"/>
        </w:rPr>
        <w:t xml:space="preserve"> tas</w:t>
      </w:r>
      <w:r w:rsidRPr="00B61361" w:rsidR="004E1C64">
        <w:rPr>
          <w:rFonts w:ascii="Comic Sans MS" w:hAnsi="Comic Sans MS"/>
          <w:spacing w:val="24"/>
          <w:sz w:val="18"/>
          <w:szCs w:val="18"/>
        </w:rPr>
        <w:t>arı görünümlü bir teklif olduğu… Hani Doğan görünümlü Ş</w:t>
      </w:r>
      <w:r w:rsidRPr="00B61361">
        <w:rPr>
          <w:rFonts w:ascii="Comic Sans MS" w:hAnsi="Comic Sans MS"/>
          <w:spacing w:val="24"/>
          <w:sz w:val="18"/>
          <w:szCs w:val="18"/>
        </w:rPr>
        <w:t xml:space="preserve">ahinler vardı, bu da tasarı görünümlü bir tekliftir. Ben eminim ki burada net olmayan bu durumları Başbakanın hangi özel görevlisi yani Zahid Akman özel görevlisi mi? Remzi Gür özel görevlisi mi? Yasin El Kadı özel görevlisi mi? Olacak mı? Kim olacak? </w:t>
      </w:r>
    </w:p>
    <w:p w:rsidRPr="00B61361" w:rsidR="00E46AAF" w:rsidP="00B61361" w:rsidRDefault="00E46AAF">
      <w:pPr>
        <w:pStyle w:val="Metinstil"/>
        <w:tabs>
          <w:tab w:val="center" w:pos="5103"/>
        </w:tabs>
        <w:suppressAutoHyphens/>
        <w:spacing w:line="240" w:lineRule="auto"/>
        <w:rPr>
          <w:rFonts w:ascii="Comic Sans MS" w:hAnsi="Comic Sans MS" w:cs="Arial"/>
          <w:sz w:val="18"/>
          <w:szCs w:val="18"/>
        </w:rPr>
      </w:pPr>
      <w:r w:rsidRPr="00B61361">
        <w:rPr>
          <w:rFonts w:ascii="Comic Sans MS" w:hAnsi="Comic Sans MS"/>
          <w:spacing w:val="24"/>
          <w:sz w:val="18"/>
          <w:szCs w:val="18"/>
        </w:rPr>
        <w:t xml:space="preserve">Bunlara sağduyunun egemen olmasını istiyorum ve diyorum ki: Biz bu kürsüden defalarca “Dokunulmazlıkları kaldıralım.” dedik. Sizse şöyle cevap verdiniz: “Yalnızca milletvekillerinin mi dokunulmazlığı var? Başkalarının da dokunulmazlığı </w:t>
      </w:r>
      <w:r w:rsidRPr="00B61361" w:rsidR="004E1C64">
        <w:rPr>
          <w:rFonts w:ascii="Comic Sans MS" w:hAnsi="Comic Sans MS"/>
          <w:spacing w:val="24"/>
          <w:sz w:val="18"/>
          <w:szCs w:val="18"/>
        </w:rPr>
        <w:t>var. Hep birlikte kaldıralım.” d</w:t>
      </w:r>
      <w:r w:rsidRPr="00B61361">
        <w:rPr>
          <w:rFonts w:ascii="Comic Sans MS" w:hAnsi="Comic Sans MS"/>
          <w:spacing w:val="24"/>
          <w:sz w:val="18"/>
          <w:szCs w:val="18"/>
        </w:rPr>
        <w:t xml:space="preserve">ediniz, bugün tam tersine dokunulmazlıkları </w:t>
      </w:r>
      <w:r w:rsidRPr="00B61361">
        <w:rPr>
          <w:rFonts w:ascii="Comic Sans MS" w:hAnsi="Comic Sans MS" w:cs="Arial"/>
          <w:sz w:val="18"/>
          <w:szCs w:val="18"/>
        </w:rPr>
        <w:t>genişletiyorsunuz. Diyelim ki İstanbul Büyükşehir Belediyesinde bir yolsuzluk oldu. Başbakan derse, Sayın Başbakan derse, “Onu ben görevlendirdim.” derse soruşturmayacak mı savcı bunu? Yolsuzlukların da önüne geçilmez bu şekilde.</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Yine bir başka konu değerli arkadaşlarım, şunu da söyleyeyim: Biz tutuklu milletvekillerini gündeme getirdiğimizde siz şunu dediniz: “Yargıya müdahale olur mu?” Oysa biz şunu söylemiştik: Biz “Onlar yargılanmasın.” deme</w:t>
      </w:r>
      <w:r w:rsidRPr="00B61361" w:rsidR="00D731F4">
        <w:rPr>
          <w:rFonts w:ascii="Comic Sans MS" w:hAnsi="Comic Sans MS" w:cs="Arial"/>
          <w:sz w:val="18"/>
          <w:szCs w:val="18"/>
        </w:rPr>
        <w:t>dik, asla böyle bir şeyimiz yok.</w:t>
      </w:r>
      <w:r w:rsidRPr="00B61361">
        <w:rPr>
          <w:rFonts w:ascii="Comic Sans MS" w:hAnsi="Comic Sans MS" w:cs="Arial"/>
          <w:sz w:val="18"/>
          <w:szCs w:val="18"/>
        </w:rPr>
        <w:t xml:space="preserve"> </w:t>
      </w:r>
      <w:r w:rsidRPr="00B61361" w:rsidR="00D731F4">
        <w:rPr>
          <w:rFonts w:ascii="Comic Sans MS" w:hAnsi="Comic Sans MS" w:cs="Arial"/>
          <w:sz w:val="18"/>
          <w:szCs w:val="18"/>
        </w:rPr>
        <w:t>Ö</w:t>
      </w:r>
      <w:r w:rsidRPr="00B61361">
        <w:rPr>
          <w:rFonts w:ascii="Comic Sans MS" w:hAnsi="Comic Sans MS" w:cs="Arial"/>
          <w:sz w:val="18"/>
          <w:szCs w:val="18"/>
        </w:rPr>
        <w:t>zel bir a</w:t>
      </w:r>
      <w:r w:rsidRPr="00B61361" w:rsidR="00D731F4">
        <w:rPr>
          <w:rFonts w:ascii="Comic Sans MS" w:hAnsi="Comic Sans MS" w:cs="Arial"/>
          <w:sz w:val="18"/>
          <w:szCs w:val="18"/>
        </w:rPr>
        <w:t>yrıcalık istemedik,</w:t>
      </w:r>
      <w:r w:rsidRPr="00B61361">
        <w:rPr>
          <w:rFonts w:ascii="Comic Sans MS" w:hAnsi="Comic Sans MS" w:cs="Arial"/>
          <w:sz w:val="18"/>
          <w:szCs w:val="18"/>
        </w:rPr>
        <w:t xml:space="preserve"> “Milletvekillerinin yargılanmasına devam edilsin.” dedik. “Ama serbest kalsınlar, gelsinler buraya, yeminlerini etsinler, yasama faaliyetinde bulunsunlar.” dedik. O zamanlar o konuştuklarınızı size hatırlattığımızda ne cevap vereceğinizi doğrusu merak ediyorum. Bugün yeni dokunulmazlar ortaya çıkarıyorsunuz hem de ne dokunulmazlık, hem de ne dokunulmazlık! Bizlerden çok daha fazla dokunulmazlığı olan kişiler ortaya çıkarıyorsunuz.</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 xml:space="preserve">Değerli arkadaşlarım, ben diyorum ki: “Sayın Başbakan -Allah şifa </w:t>
      </w:r>
      <w:r w:rsidRPr="00B61361" w:rsidR="00D731F4">
        <w:rPr>
          <w:rFonts w:ascii="Comic Sans MS" w:hAnsi="Comic Sans MS" w:cs="Arial"/>
          <w:sz w:val="18"/>
          <w:szCs w:val="18"/>
        </w:rPr>
        <w:t>versin, sağlığına dua ediyoruz-</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 xml:space="preserve">(Mikrofon otomatik cihaz tarafından kapatıldı) </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MUHARREM İNCE (Devamla) - …iyileşir iyileşmez bir an önce gelsin, bu Meclise bilgi versin.</w:t>
      </w:r>
      <w:r w:rsidRPr="00B61361" w:rsidR="00121873">
        <w:rPr>
          <w:rFonts w:ascii="Comic Sans MS" w:hAnsi="Comic Sans MS" w:cs="Arial"/>
          <w:sz w:val="18"/>
          <w:szCs w:val="18"/>
        </w:rPr>
        <w:t>”</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Yüce Meclise saygılar sunuyorum. (CHP sıralarından alkışlar)</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BAŞKAN – Teşekkür ediyoruz Sayın İnce.</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AYŞE NUR BAHÇEKAPILI (İstanbul) – Sayın Başkan…</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BAŞKAN – Buyurun Sayın Bahçekapılı.</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AYŞE NUR BAHÇEKAPILI (İstanbul) – Efendim, Sayın Hatip grubuma yönelik “Derin devlet kuruyorsunuz.” şeklinde bir ithamda bulundu. Sataşmadan dolayı…</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MUHARREM İNCE (Yalova) – Yok “Kurdunuz.” dedim.</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AYŞE NUR BAHÇEKAPILI (İstanbul) – “Kuruyorsunuz</w:t>
      </w:r>
      <w:r w:rsidRPr="00B61361" w:rsidR="00661D18">
        <w:rPr>
          <w:rFonts w:ascii="Comic Sans MS" w:hAnsi="Comic Sans MS" w:cs="Arial"/>
          <w:sz w:val="18"/>
          <w:szCs w:val="18"/>
        </w:rPr>
        <w:t>...”</w:t>
      </w:r>
      <w:r w:rsidRPr="00B61361">
        <w:rPr>
          <w:rFonts w:ascii="Comic Sans MS" w:hAnsi="Comic Sans MS" w:cs="Arial"/>
          <w:sz w:val="18"/>
          <w:szCs w:val="18"/>
        </w:rPr>
        <w:t xml:space="preserve"> </w:t>
      </w:r>
      <w:r w:rsidRPr="00B61361" w:rsidR="00661D18">
        <w:rPr>
          <w:rFonts w:ascii="Comic Sans MS" w:hAnsi="Comic Sans MS" w:cs="Arial"/>
          <w:sz w:val="18"/>
          <w:szCs w:val="18"/>
        </w:rPr>
        <w:t>H</w:t>
      </w:r>
      <w:r w:rsidRPr="00B61361">
        <w:rPr>
          <w:rFonts w:ascii="Comic Sans MS" w:hAnsi="Comic Sans MS" w:cs="Arial"/>
          <w:sz w:val="18"/>
          <w:szCs w:val="18"/>
        </w:rPr>
        <w:t>er neyse…</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Sataşmadan dolayı söz istiyorum.</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BAŞKAN – Buyurunuz Sayın Bahçekapılı. (AK PARTİ sıralarından alkışlar)</w:t>
      </w:r>
    </w:p>
    <w:p w:rsidRPr="00B61361" w:rsidR="00173EA0" w:rsidP="00B61361" w:rsidRDefault="00173EA0">
      <w:pPr>
        <w:ind w:left="20" w:right="60" w:firstLine="820"/>
        <w:jc w:val="both"/>
        <w:rPr>
          <w:sz w:val="18"/>
          <w:szCs w:val="18"/>
        </w:rPr>
      </w:pPr>
      <w:r w:rsidRPr="00B61361">
        <w:rPr>
          <w:sz w:val="18"/>
          <w:szCs w:val="18"/>
        </w:rPr>
        <w:t>IX.- SATAŞMALARA İLİŞKİN KONUŞMALAR</w:t>
      </w:r>
    </w:p>
    <w:p w:rsidRPr="00B61361" w:rsidR="00173EA0" w:rsidP="00B61361" w:rsidRDefault="00173EA0">
      <w:pPr>
        <w:ind w:left="20" w:right="60" w:firstLine="820"/>
        <w:jc w:val="both"/>
        <w:rPr>
          <w:sz w:val="18"/>
          <w:szCs w:val="18"/>
        </w:rPr>
      </w:pPr>
      <w:r w:rsidRPr="00B61361">
        <w:rPr>
          <w:sz w:val="18"/>
          <w:szCs w:val="18"/>
        </w:rPr>
        <w:t xml:space="preserve">1.- İstanbul Milletvekili Ayşe Nur Bahçekapılı’nın, Yalova Milletvekili Muharrem İnce’nin, grubuna sataşması nedeniyle  konuşması </w:t>
      </w:r>
    </w:p>
    <w:p w:rsidRPr="00B61361" w:rsidR="00173EA0" w:rsidP="00B61361" w:rsidRDefault="00173EA0">
      <w:pPr>
        <w:ind w:left="20" w:right="60" w:firstLine="820"/>
        <w:jc w:val="both"/>
        <w:rPr>
          <w:sz w:val="18"/>
          <w:szCs w:val="18"/>
        </w:rPr>
      </w:pP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AYŞE NUR BAHÇEKAPILI (İstanbul) – Teşekkür ederim Sayın Başkan.</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 xml:space="preserve">Değerli arkadaşlarım, üzülerek dinledim. Biraz önce, Sayın İnce, grup önerilerimizin saat başı değiştiğini söyledi. Gerçekten üzüldüm Sayın İnce çünkü ben dün sizinle uzun bir telefon görüşmesi yaptım. Bugün Danışma Kuruluna gitmeden aynı görüşmeyi tekrar ettim ve grup önerimizin içeriğiyle ilgili olarak size detaylar verdim, olası değişiklikleri hakkında da bilgi verdim. Bütün bunları bilmenize rağmen “Saat başı grup önerileri değiştiriliyor.” demenizi doğrusu hoş karşılamadım, bunu bilmenizi isterim.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Şimdi, “Derin devlet kuruyor.” diyorsunuz. Bakın, yani biz şunu yapmak istiyoruz, şunu iyice belleyin: Biz derin devlet kurmuyoruz, derin devletle mücadele ediyoruz. (AK PARTİ sıralarından alkışlar)</w:t>
      </w:r>
    </w:p>
    <w:p w:rsidRPr="00B61361" w:rsidR="00E46AAF" w:rsidP="00B61361" w:rsidRDefault="00E46AAF">
      <w:pPr>
        <w:pStyle w:val="Metinstil"/>
        <w:tabs>
          <w:tab w:val="center" w:pos="5409"/>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HAYDAR AKAR (Kocaeli) – Cumhurbaşkanlığı Köşkü’nde mi saklıyorsunuz derin devleti?</w:t>
      </w:r>
      <w:r w:rsidRPr="00B61361">
        <w:rPr>
          <w:rFonts w:ascii="Comic Sans MS" w:hAnsi="Comic Sans MS"/>
          <w:spacing w:val="24"/>
          <w:sz w:val="18"/>
          <w:szCs w:val="18"/>
        </w:rPr>
        <w:tab/>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AYŞE NUR BAHÇEKAPILI (Devamla) – Çünkü bu ülkede yapılan her türlü darbenin, muhtıranın karşısında duran ve bunlarla mücadele eden biziz. Bu nedenden dolayı bizim partimize kapatılma davası açıldı.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YUSUF HALAÇOĞLU (Kayseri) – Siz kendiniz bile inanmıyorsunuz.</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AYŞE NUR BAHÇEKAPILI (Devamla) – Bu nedenden dolayı benim milletvekili arkadaşlarım çeşitli soruşturmalara tabi tutuldu. </w:t>
      </w:r>
    </w:p>
    <w:p w:rsidRPr="00B61361" w:rsidR="00E46AAF" w:rsidP="00B61361" w:rsidRDefault="00E46AAF">
      <w:pPr>
        <w:pStyle w:val="Metinstil"/>
        <w:tabs>
          <w:tab w:val="center" w:pos="5409"/>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HAYDAR AKAR (Kocaeli) – MİT’çiler nerede, MİT’çiler? Nerede saklıyorsunuz? </w:t>
      </w:r>
      <w:r w:rsidRPr="00B61361">
        <w:rPr>
          <w:rFonts w:ascii="Comic Sans MS" w:hAnsi="Comic Sans MS"/>
          <w:spacing w:val="24"/>
          <w:sz w:val="18"/>
          <w:szCs w:val="18"/>
        </w:rPr>
        <w:tab/>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AYŞE NUR BAHÇEKAPILI (Devamla) – Bunu iyice belleyin. Bu söyleminizin artık modası geçti, yeni söylemler edinin.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Bir de size sormak istiyorum: Bakın, biz MİT Kanunu’yla ilgili olan değişikliği bugün burada görüşmüyoruz, şu anda Komisyonda, buraya nasıl geleceğini bilmiyoruz. Buraya gelmeyen bir teklifin üzerinde tartışma, polemik yaratmak da doğrusu hoş değil.</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Son bir sözüm şu</w:t>
      </w:r>
      <w:r w:rsidRPr="00B61361" w:rsidR="00BA3864">
        <w:rPr>
          <w:rFonts w:ascii="Comic Sans MS" w:hAnsi="Comic Sans MS"/>
          <w:spacing w:val="24"/>
          <w:sz w:val="18"/>
          <w:szCs w:val="18"/>
        </w:rPr>
        <w:t>,</w:t>
      </w:r>
      <w:r w:rsidRPr="00B61361">
        <w:rPr>
          <w:rFonts w:ascii="Comic Sans MS" w:hAnsi="Comic Sans MS"/>
          <w:spacing w:val="24"/>
          <w:sz w:val="18"/>
          <w:szCs w:val="18"/>
        </w:rPr>
        <w:t xml:space="preserve"> Sayın İnce size: Benim bildiğim kadar soruşturmalar gizlidir. Siz söylediğiniz iddiaları veya iddianameden yaptığınız alıntıları gazeteden okumuş olsanız dahi işte, bu bir derin devlet açıklamasıdır. </w:t>
      </w:r>
    </w:p>
    <w:p w:rsidRPr="00B61361" w:rsidR="00E46AAF" w:rsidP="00B61361" w:rsidRDefault="00E46AAF">
      <w:pPr>
        <w:pStyle w:val="Metinstil"/>
        <w:tabs>
          <w:tab w:val="center" w:pos="5409"/>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HAYDAR AKAR (Kocaeli) – Zaman gazetesinden aldı, Akit’ten.</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AYŞE NUR BAHÇEKAPILI (Devamla) – Biz soruşturmanın gizliliğine inanıyoruz ve bağlı kalıyoruz. </w:t>
      </w:r>
    </w:p>
    <w:p w:rsidRPr="00B61361" w:rsidR="00E46AAF" w:rsidP="00B61361" w:rsidRDefault="00E46AAF">
      <w:pPr>
        <w:pStyle w:val="Metinstil"/>
        <w:tabs>
          <w:tab w:val="center" w:pos="5409"/>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HAYDAR AKAR (Kocaeli) – Diğerleri de gizli kaldı, bravo, bravo!</w:t>
      </w:r>
      <w:r w:rsidRPr="00B61361">
        <w:rPr>
          <w:rFonts w:ascii="Comic Sans MS" w:hAnsi="Comic Sans MS"/>
          <w:spacing w:val="24"/>
          <w:sz w:val="18"/>
          <w:szCs w:val="18"/>
        </w:rPr>
        <w:tab/>
        <w:t xml:space="preserve">         YUSUF HALAÇOĞLU (Kayseri) – Bütün bundan öncekiler niye çıktı piyasaya?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AYŞE NUR BAHÇEKAPILI (Devamla) – Eğer gazeteden okumuş olsanız veya başka yerlerden size bu geliyorsa işte, derin devlet yapılanması budur diyorum.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Saygılar sunuyorum. (AK PARTİ sıralarından alkışlar)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BAŞKAN – Teşekkür ediyoruz Sayın Bahçekapılı.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MUHARREM İNCE (Yalova) – Sayın Başkan, “Soruşturmanın gizliliğine inanıyoruz biz.” diyen Bahçekapılı bence gerçekten komik oluyor. Yani gazeteler sayfa</w:t>
      </w:r>
      <w:r w:rsidRPr="00B61361" w:rsidR="00BA3864">
        <w:rPr>
          <w:rFonts w:ascii="Comic Sans MS" w:hAnsi="Comic Sans MS"/>
          <w:spacing w:val="24"/>
          <w:sz w:val="18"/>
          <w:szCs w:val="18"/>
        </w:rPr>
        <w:t xml:space="preserve"> sayfa bunlarla doluyken, bu </w:t>
      </w:r>
      <w:r w:rsidRPr="00B61361" w:rsidR="0079620D">
        <w:rPr>
          <w:rFonts w:ascii="Comic Sans MS" w:hAnsi="Comic Sans MS"/>
          <w:spacing w:val="24"/>
          <w:sz w:val="18"/>
          <w:szCs w:val="18"/>
        </w:rPr>
        <w:t>İ</w:t>
      </w:r>
      <w:r w:rsidRPr="00B61361">
        <w:rPr>
          <w:rFonts w:ascii="Comic Sans MS" w:hAnsi="Comic Sans MS"/>
          <w:spacing w:val="24"/>
          <w:sz w:val="18"/>
          <w:szCs w:val="18"/>
        </w:rPr>
        <w:t xml:space="preserve">ktidar döneminde hiç kimsenin özel yaşamı kalmamışken, telefon görüşmeleri İnternet’te gezerken böyle bir ortamda hukuk fakültesini bitirmiş bir arkadaşımızın bunları söylemesi gerçekten tek kelimeyle komik.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Bir diğeri şu, Sayın Bahçekapılı diyor ki: “Henüz Genel Kurula gelmemiş bir kanun için nasıl konuşuyorsun?” Sayın Bahçekapılı, henüz Genel Kurula gelmemiş</w:t>
      </w:r>
      <w:r w:rsidRPr="00B61361" w:rsidR="00BA3864">
        <w:rPr>
          <w:rFonts w:ascii="Comic Sans MS" w:hAnsi="Comic Sans MS"/>
          <w:spacing w:val="24"/>
          <w:sz w:val="18"/>
          <w:szCs w:val="18"/>
        </w:rPr>
        <w:t xml:space="preserve"> bir kanun için Meclisi bugün, c</w:t>
      </w:r>
      <w:r w:rsidRPr="00B61361">
        <w:rPr>
          <w:rFonts w:ascii="Comic Sans MS" w:hAnsi="Comic Sans MS"/>
          <w:spacing w:val="24"/>
          <w:sz w:val="18"/>
          <w:szCs w:val="18"/>
        </w:rPr>
        <w:t xml:space="preserve">uma gününe kadar çalışma programı yapan siz misiniz, biz miyiz?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Teşekkür ederim. (CHP sıralarından alkışlar)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BAŞKAN – Teşekkür ediyoruz Sayın İnce.</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Grup önerisinin lehine…</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AYŞE NUR BAHÇEKAPILI (İstanbul) – Sayın Başkan, bir şey söyleyeceğim böyl</w:t>
      </w:r>
      <w:r w:rsidRPr="00B61361" w:rsidR="00BA3864">
        <w:rPr>
          <w:rFonts w:ascii="Comic Sans MS" w:hAnsi="Comic Sans MS"/>
          <w:spacing w:val="24"/>
          <w:sz w:val="18"/>
          <w:szCs w:val="18"/>
        </w:rPr>
        <w:t>e atışmaları pek sevmiyorum ama;</w:t>
      </w:r>
      <w:r w:rsidRPr="00B61361">
        <w:rPr>
          <w:rFonts w:ascii="Comic Sans MS" w:hAnsi="Comic Sans MS"/>
          <w:spacing w:val="24"/>
          <w:sz w:val="18"/>
          <w:szCs w:val="18"/>
        </w:rPr>
        <w:t xml:space="preserve"> Hukuk fakültesinde okumamdan hareket ederek komik bulduğunu söyledi. Yani kamuoyu bizi izliyor, kim komik, kim değil onu kamuoyu çoktan takdir ediyor diyorum.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Teşekkür ediyorum. (AK PARTİ sıralarından alkışlar)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BAŞKAN – Teşekkür ediyoruz Sayın Bahçekapılı. </w:t>
      </w:r>
    </w:p>
    <w:p w:rsidRPr="00B61361" w:rsidR="00BA3864" w:rsidP="00B61361" w:rsidRDefault="00BA3864">
      <w:pPr>
        <w:ind w:left="20" w:right="60" w:firstLine="820"/>
        <w:jc w:val="both"/>
        <w:rPr>
          <w:sz w:val="18"/>
          <w:szCs w:val="18"/>
        </w:rPr>
      </w:pPr>
      <w:r w:rsidRPr="00B61361">
        <w:rPr>
          <w:sz w:val="18"/>
          <w:szCs w:val="18"/>
        </w:rPr>
        <w:t>VIII.- ÖNERİLER (Devam)</w:t>
      </w:r>
    </w:p>
    <w:p w:rsidRPr="00B61361" w:rsidR="00BA3864" w:rsidP="00B61361" w:rsidRDefault="00BA3864">
      <w:pPr>
        <w:ind w:left="20" w:right="60" w:firstLine="820"/>
        <w:jc w:val="both"/>
        <w:rPr>
          <w:sz w:val="18"/>
          <w:szCs w:val="18"/>
        </w:rPr>
      </w:pPr>
      <w:r w:rsidRPr="00B61361">
        <w:rPr>
          <w:sz w:val="18"/>
          <w:szCs w:val="18"/>
        </w:rPr>
        <w:t>A) Siyasi Parti Grubu Önerileri (Devam)</w:t>
      </w:r>
    </w:p>
    <w:p w:rsidRPr="00B61361" w:rsidR="00BA3864" w:rsidP="00B61361" w:rsidRDefault="00BA3864">
      <w:pPr>
        <w:ind w:left="20" w:right="60" w:firstLine="820"/>
        <w:jc w:val="both"/>
        <w:rPr>
          <w:sz w:val="18"/>
          <w:szCs w:val="18"/>
        </w:rPr>
      </w:pPr>
      <w:r w:rsidRPr="00B61361">
        <w:rPr>
          <w:sz w:val="18"/>
          <w:szCs w:val="18"/>
        </w:rPr>
        <w:t xml:space="preserve">3.- Gündemdeki sıralama ile </w:t>
      </w:r>
      <w:r w:rsidRPr="00B61361">
        <w:rPr>
          <w:bCs/>
          <w:sz w:val="18"/>
          <w:szCs w:val="18"/>
        </w:rPr>
        <w:t>Genel Kurulun çalışma gün ve saatlerinin yeniden düzenlenmesine; 128 sıra sayılı Kanun Tasar</w:t>
      </w:r>
      <w:r w:rsidRPr="00B61361">
        <w:rPr>
          <w:bCs/>
          <w:sz w:val="18"/>
          <w:szCs w:val="18"/>
        </w:rPr>
        <w:t>ı</w:t>
      </w:r>
      <w:r w:rsidRPr="00B61361">
        <w:rPr>
          <w:bCs/>
          <w:sz w:val="18"/>
          <w:szCs w:val="18"/>
        </w:rPr>
        <w:t xml:space="preserve">sı’nın İç Tüzük’ün 91’inci maddesine göre temel kanun olarak  bölümler hâlinde görüşülmesine ilişkin AK PARTİ Grubu önerisi </w:t>
      </w:r>
      <w:r w:rsidRPr="00B61361">
        <w:rPr>
          <w:sz w:val="18"/>
          <w:szCs w:val="18"/>
        </w:rPr>
        <w:t>(D</w:t>
      </w:r>
      <w:r w:rsidRPr="00B61361">
        <w:rPr>
          <w:sz w:val="18"/>
          <w:szCs w:val="18"/>
        </w:rPr>
        <w:t>e</w:t>
      </w:r>
      <w:r w:rsidRPr="00B61361">
        <w:rPr>
          <w:sz w:val="18"/>
          <w:szCs w:val="18"/>
        </w:rPr>
        <w:t>vam)</w:t>
      </w:r>
    </w:p>
    <w:p w:rsidRPr="00B61361" w:rsidR="00BA3864" w:rsidP="00B61361" w:rsidRDefault="00BA3864">
      <w:pPr>
        <w:ind w:left="20" w:right="60" w:firstLine="820"/>
        <w:jc w:val="both"/>
        <w:rPr>
          <w:sz w:val="18"/>
          <w:szCs w:val="18"/>
        </w:rPr>
      </w:pPr>
    </w:p>
    <w:p w:rsidRPr="00B61361" w:rsidR="00E46AAF" w:rsidP="00B61361" w:rsidRDefault="00BA3864">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BAŞKAN – </w:t>
      </w:r>
      <w:r w:rsidRPr="00B61361" w:rsidR="00E46AAF">
        <w:rPr>
          <w:rFonts w:ascii="Comic Sans MS" w:hAnsi="Comic Sans MS"/>
          <w:spacing w:val="24"/>
          <w:sz w:val="18"/>
          <w:szCs w:val="18"/>
        </w:rPr>
        <w:t>Grup önerisinin lehine, Bursa Milletvekili Hüseyin Şahin. (AK PARTİ sıralarından alkışlar)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Buyurunuz Sayın Şahin.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HÜSEYİN ŞAHİN (Bursa) – Sayın Başkan, değerli milletvekilleri; Adalet ve Kalkınma Partisi grup önerisinin lehinde söz almış bulunmaktayım.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17 Şubat Cuma gününe kadar çalışma takvimimizi tekrar düzenleyen Adalet ve Kalkınma Partisi grup önerisinin lehinde olduğumuzu belirtir, hayırlı uğurlu olmasını dileyerek saygılar sunarım. (AK PARTİ sıralarından alkışlar)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BAŞKAN – Teşekkür ederiz Sayın Şahin.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Grup önerisinin aleyhine, Antalya Milletvekili Mehmet Günal. (MHP sıralarından alkışlar)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Buyurunuz Sayın Günal.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MEHMET GÜNAL (Antalya) – Teşekkürler.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Sayın Başkan, değerli milletvekilleri; Adalet ve Kalkınma Partisi grup önerisinin aleyhinde söz almış bulunuyorum.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Değerli arkadaşlar, burada küçük küçük şeyleri tartışarak, sürekli olarak da grup önerisi tartışarak zaman kaybediliyor, bir taraftan da iktidar partisi mensupları da diyor ki</w:t>
      </w:r>
      <w:r w:rsidRPr="00B61361" w:rsidR="00DD4865">
        <w:rPr>
          <w:rFonts w:ascii="Comic Sans MS" w:hAnsi="Comic Sans MS"/>
          <w:spacing w:val="24"/>
          <w:sz w:val="18"/>
          <w:szCs w:val="18"/>
        </w:rPr>
        <w:t>:</w:t>
      </w:r>
      <w:r w:rsidRPr="00B61361">
        <w:rPr>
          <w:rFonts w:ascii="Comic Sans MS" w:hAnsi="Comic Sans MS"/>
          <w:spacing w:val="24"/>
          <w:sz w:val="18"/>
          <w:szCs w:val="18"/>
        </w:rPr>
        <w:t xml:space="preserve"> “Efendim, muhalefet çalıştırmıyor.”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Yani şimdi, burada her gün ayrı bir teklifle, ayrı bir çalışma önerisiyle takvimi değiştirerek, saatlerini değiştirerek geliyorsunuz, sürekli dayatmayla birtakım şeyler yapmaya çalışıyorsunuz.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Burada, ben gerçekten anlayamıyorum, az önce Sayın Bahçekapılı söyledi, ben de hemen not almıştım, Sayın İnce, arada sağ olsun, kısmen söylemiş oldu.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Yani bir taraftan getirdiğiniz gündeme bakıyoruz, </w:t>
      </w:r>
      <w:r w:rsidRPr="00B61361" w:rsidR="00DD4865">
        <w:rPr>
          <w:rFonts w:ascii="Comic Sans MS" w:hAnsi="Comic Sans MS"/>
          <w:spacing w:val="24"/>
          <w:sz w:val="18"/>
          <w:szCs w:val="18"/>
        </w:rPr>
        <w:t>c</w:t>
      </w:r>
      <w:r w:rsidRPr="00B61361">
        <w:rPr>
          <w:rFonts w:ascii="Comic Sans MS" w:hAnsi="Comic Sans MS"/>
          <w:spacing w:val="24"/>
          <w:sz w:val="18"/>
          <w:szCs w:val="18"/>
        </w:rPr>
        <w:t xml:space="preserve">uma </w:t>
      </w:r>
      <w:r w:rsidRPr="00B61361" w:rsidR="00DD4865">
        <w:rPr>
          <w:rFonts w:ascii="Comic Sans MS" w:hAnsi="Comic Sans MS"/>
          <w:spacing w:val="24"/>
          <w:sz w:val="18"/>
          <w:szCs w:val="18"/>
        </w:rPr>
        <w:t>günü burada var, güzel. Şimdi, c</w:t>
      </w:r>
      <w:r w:rsidRPr="00B61361">
        <w:rPr>
          <w:rFonts w:ascii="Comic Sans MS" w:hAnsi="Comic Sans MS"/>
          <w:spacing w:val="24"/>
          <w:sz w:val="18"/>
          <w:szCs w:val="18"/>
        </w:rPr>
        <w:t xml:space="preserve">uma günü neyi görüşeceksiniz, öncelikle ben onu sormak istiyorum. Burada grup başkan vekilleri geliyor. Neyi düşünerek koydunuz? Yani gündemde bir şey var mı?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ERKAN AKÇAY (Manis</w:t>
      </w:r>
      <w:r w:rsidRPr="00B61361" w:rsidR="00DD4865">
        <w:rPr>
          <w:rFonts w:ascii="Comic Sans MS" w:hAnsi="Comic Sans MS"/>
          <w:spacing w:val="24"/>
          <w:sz w:val="18"/>
          <w:szCs w:val="18"/>
        </w:rPr>
        <w:t>a) – Gizli gündem, gizli gündem.</w:t>
      </w:r>
      <w:r w:rsidRPr="00B61361">
        <w:rPr>
          <w:rFonts w:ascii="Comic Sans MS" w:hAnsi="Comic Sans MS"/>
          <w:spacing w:val="24"/>
          <w:sz w:val="18"/>
          <w:szCs w:val="18"/>
        </w:rPr>
        <w:t xml:space="preserve">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MEHMET GÜNAL (Devamla) – Uluslararası anlaşmalar var, başka da şu anda bir tane öne almak istediğiniz kanun teklifi burada görüşülecek diye bekliyorsunuz, orada da Sayın Bakanın işi olduğu için muhtemelen de </w:t>
      </w:r>
      <w:r w:rsidRPr="00B61361" w:rsidR="00DD4865">
        <w:rPr>
          <w:rFonts w:ascii="Comic Sans MS" w:hAnsi="Comic Sans MS"/>
          <w:spacing w:val="24"/>
          <w:sz w:val="18"/>
          <w:szCs w:val="18"/>
        </w:rPr>
        <w:t>p</w:t>
      </w:r>
      <w:r w:rsidRPr="00B61361">
        <w:rPr>
          <w:rFonts w:ascii="Comic Sans MS" w:hAnsi="Comic Sans MS"/>
          <w:spacing w:val="24"/>
          <w:sz w:val="18"/>
          <w:szCs w:val="18"/>
        </w:rPr>
        <w:t xml:space="preserve">erşembeye kalacak diyorsunuz.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Peki, şimdi </w:t>
      </w:r>
      <w:r w:rsidRPr="00B61361" w:rsidR="00DD4865">
        <w:rPr>
          <w:rFonts w:ascii="Comic Sans MS" w:hAnsi="Comic Sans MS"/>
          <w:spacing w:val="24"/>
          <w:sz w:val="18"/>
          <w:szCs w:val="18"/>
        </w:rPr>
        <w:t>c</w:t>
      </w:r>
      <w:r w:rsidRPr="00B61361">
        <w:rPr>
          <w:rFonts w:ascii="Comic Sans MS" w:hAnsi="Comic Sans MS"/>
          <w:spacing w:val="24"/>
          <w:sz w:val="18"/>
          <w:szCs w:val="18"/>
        </w:rPr>
        <w:t>uma günü ne görüşeceğiz, siz biliyor musunuz? Genel Kurul gündemine h</w:t>
      </w:r>
      <w:r w:rsidRPr="00B61361" w:rsidR="00DD4865">
        <w:rPr>
          <w:rFonts w:ascii="Comic Sans MS" w:hAnsi="Comic Sans MS"/>
          <w:spacing w:val="24"/>
          <w:sz w:val="18"/>
          <w:szCs w:val="18"/>
        </w:rPr>
        <w:t>â</w:t>
      </w:r>
      <w:r w:rsidRPr="00B61361">
        <w:rPr>
          <w:rFonts w:ascii="Comic Sans MS" w:hAnsi="Comic Sans MS"/>
          <w:spacing w:val="24"/>
          <w:sz w:val="18"/>
          <w:szCs w:val="18"/>
        </w:rPr>
        <w:t>kim.  Nerede h</w:t>
      </w:r>
      <w:r w:rsidRPr="00B61361" w:rsidR="00DD4865">
        <w:rPr>
          <w:rFonts w:ascii="Comic Sans MS" w:hAnsi="Comic Sans MS"/>
          <w:spacing w:val="24"/>
          <w:sz w:val="18"/>
          <w:szCs w:val="18"/>
        </w:rPr>
        <w:t>â</w:t>
      </w:r>
      <w:r w:rsidRPr="00B61361">
        <w:rPr>
          <w:rFonts w:ascii="Comic Sans MS" w:hAnsi="Comic Sans MS"/>
          <w:spacing w:val="24"/>
          <w:sz w:val="18"/>
          <w:szCs w:val="18"/>
        </w:rPr>
        <w:t xml:space="preserve">kim? Genel Kurulun gündemle alakası yok. </w:t>
      </w:r>
      <w:r w:rsidRPr="00B61361" w:rsidR="00DD4865">
        <w:rPr>
          <w:rFonts w:ascii="Comic Sans MS" w:hAnsi="Comic Sans MS"/>
          <w:spacing w:val="24"/>
          <w:sz w:val="18"/>
          <w:szCs w:val="18"/>
        </w:rPr>
        <w:t>“</w:t>
      </w:r>
      <w:r w:rsidRPr="00B61361">
        <w:rPr>
          <w:rFonts w:ascii="Comic Sans MS" w:hAnsi="Comic Sans MS"/>
          <w:spacing w:val="24"/>
          <w:sz w:val="18"/>
          <w:szCs w:val="18"/>
        </w:rPr>
        <w:t>Oraya bir koyalım, ne olur ne olmaz, geçer</w:t>
      </w:r>
      <w:r w:rsidRPr="00B61361" w:rsidR="00DD4865">
        <w:rPr>
          <w:rFonts w:ascii="Comic Sans MS" w:hAnsi="Comic Sans MS"/>
          <w:spacing w:val="24"/>
          <w:sz w:val="18"/>
          <w:szCs w:val="18"/>
        </w:rPr>
        <w:t>..</w:t>
      </w:r>
      <w:r w:rsidRPr="00B61361">
        <w:rPr>
          <w:rFonts w:ascii="Comic Sans MS" w:hAnsi="Comic Sans MS"/>
          <w:spacing w:val="24"/>
          <w:sz w:val="18"/>
          <w:szCs w:val="18"/>
        </w:rPr>
        <w:t>.</w:t>
      </w:r>
      <w:r w:rsidRPr="00B61361" w:rsidR="00DD4865">
        <w:rPr>
          <w:rFonts w:ascii="Comic Sans MS" w:hAnsi="Comic Sans MS"/>
          <w:spacing w:val="24"/>
          <w:sz w:val="18"/>
          <w:szCs w:val="18"/>
        </w:rPr>
        <w:t>”</w:t>
      </w:r>
      <w:r w:rsidRPr="00B61361">
        <w:rPr>
          <w:rFonts w:ascii="Comic Sans MS" w:hAnsi="Comic Sans MS"/>
          <w:spacing w:val="24"/>
          <w:sz w:val="18"/>
          <w:szCs w:val="18"/>
        </w:rPr>
        <w:t xml:space="preserve">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Şimdi, alt komisyon kurulursa, demin söyledik veya geri çekilirse… Ben size örnek vereyim: Üç hafta önce Plan ve Bütçe Komisyonuna Toplu Sözleşme Kanunu geldi. O gün geçirecekken arkadaşlarımız önerge verdiler, alt komisyon kurduk. Niye? Çünkü “Çalışmayla ilgili komisyonumuzda görüşülmesi gerekir, tali komisyondur -aile, sağlık, sosyal politikalar, neyse, uzun komisyonumuzun adı- orada da görüşülsün.” dedik. Şimdi, alelacele gelen bu tasarıyla ilgili ben alt komisyon üyesiyim, henüz toplantı yapmadık. Yani ne yapacağımız, nasıl yapacağımız burada belli değil ama biz koyalım, cuma gününe bu gelsin.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Bir de az önce değerli arkadaşlarım kısmen temas ettiler, tasarı hâlinde gelmesi gereken şeyler teklif hâlinde geliyor. Değerli arkadaşlar, bu, kanun yapma tekniği açısından birçok sakınca içeriyor çünkü gelen kanun tasarılarında bizim oturup bir etki analizi yapmamız gerekiyor, bunun ilgili kurumlardan görüşünün alınması gerekiyor. Peki, şimdi nasıl olacak? Alelacele arkadaşlarımıza geliyor.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Ben size birkaç örnek vereyim: Teklif sahibi geliyor. Komisyonda şu konuda bir soru soruyoruz, teklif sahibinin bilmesi lazım değil mi, teklifi hazırladığına göre, o cevap veremiyor, bakana bakıyoruz, bakan da yetkili uzman arkadaşa bakıyor, o cevap veriyor. Kim hazırladı bu teklifi? Kim hazırladı? Yani hazırlıyorsa bunun hakkındaki mütalaayı yapabilmesi, sorular sorulara cevap verebilmesi gerekmez mi? Yok. Neden? İlgili kurum hazırlamış, getirmişler, arkadaşlarımız imzalamış.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Bakın, bu iş çok ciddi bir şey değil. Değerli arkadaşlar, size bir örnek vereyim: Burada, geliyor kanun teklifi, tasarı olarak hazırlanmış, -geçtiğimiz yasama döneminde yaşadığımız bir örneği sizlerin dikkatine sunayım, komisyon üyesi arkadaşlarım burada- arkadaşlarımız getirmişler, aceleyle, bunun hızlıca geçmesi gerekir diye üzerini daksillemişler, “Kanun tasarısı” yazan yeri daksilleyerek diğer tarafı daktilolu, sadece “Tasarı” yazan yeri daksillenmiş ve “Teklifi” yazıyor, elle yazılmış. Düşünebiliyor musunuz? Ne kadar gayriciddi, Meclisin tüzel kişiliğini, Plan ve Bütçe Komisyonunu dikkate almayan bir yaklaşım içerisindesiniz.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Peki, biz bunu uyarınca ne oldu biliyor musunuz? Arkadaşlar bunu dikkate aldılar ve bir düzeltme yaptılar. Ne dediklerini biliyor musunuz? Tamamını daksillemişler, başka bir kanun tasarısı getirirken tamamını daksilleyerek, o satırın tamamını elle yazmışlar. Çok büyük bir gelişme kaydetmişler! Yani öyle bir hâle geliyoruz ki, yani Allah rızası için bir memura onun bir paragrafını hiç olmazsa daktiloyla yazdırıp, üzerine fotokopi de koyduracak kadar bile ya vaktiniz yok bu kadar aceleyle getiriyorsunuz ya da ciddiye almıyorsunuz “Biz yaptık, oldu.” diye çıkıyor. Ondan sonra da efendim, İç Tüzük gereği “Komisyon gündemine hâkimdir. Genel Kurul gündemine hâkimdir.” Yok öyle bir şey.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Değerli arkadaşlar, bu, maalesef Meclisin, yasamanın önemini dikkate almadığınızı ve tek parti iktidarı olarak “Biz yaptık, oldu.” mantığı içerisinde bunlara devam ettiğinizi gösteriyor.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Ş</w:t>
      </w:r>
      <w:r w:rsidRPr="00B61361" w:rsidR="00E00777">
        <w:rPr>
          <w:rFonts w:ascii="Comic Sans MS" w:hAnsi="Comic Sans MS"/>
          <w:spacing w:val="24"/>
          <w:sz w:val="18"/>
          <w:szCs w:val="18"/>
        </w:rPr>
        <w:t>imdi, hazır böyle yer ayrılan, c</w:t>
      </w:r>
      <w:r w:rsidRPr="00B61361">
        <w:rPr>
          <w:rFonts w:ascii="Comic Sans MS" w:hAnsi="Comic Sans MS"/>
          <w:spacing w:val="24"/>
          <w:sz w:val="18"/>
          <w:szCs w:val="18"/>
        </w:rPr>
        <w:t xml:space="preserve">uma günü için “görüşeceğiz” denilen kanunla ilgili, kanun teklifiyle ilgili arkadaşlarımız görüşlerini sundular. Ama maalesef, maalesef ki maalesef Türkiye, bu dönemde, bizlerin referandumdaki uyarısına rağmen bir hukuk devleti olmaktan çıktı, hadi hukuk devleti olmayınca ne diyorsunuz? “Kanun devleti” oldu. Kanun devleti olmaktan da çıktı, yargıç devleti oldu.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Ee şimdi, yargıçlar sizin istediğiniz gibi karar verince iyiydi, ne güzel. Bizim istediğimiz gibi değilse diyorsunuz “Aman yargıya müdahale var. Bunlar siyasallaştı.”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Ee peki, şimdi ne oldu? Yani Genelkurmay Başkanıyla ilgili soruşturma açılınca iyi, MİT Müsteşarıyla ilgili olunca kötü.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Şimdi, nasıl bunu ayıklayacaksınız değerli arkadaşlar? Özel yetkililerden demin bahsettik ama burada bir yargıç devleti kurarak bunları nasıl ayıklayacaksınız? Yani Sayın Başbakan önceki hafta Suriye ile ilgili konuşurken, Suriye’nin Devlet Başkanını uyarıyordu kendisi. Daha önceki yapılan olaylarla ilgili de uyarıda bulunuyordu. Ne demişti? “Men dakka dukka ya Beşar” diye. Şimdi bizim buradan uyarmamız lazım. O zaman “Men dakka dukka Ya Tayyip Erdoğan Bey” diye.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Ee şimdi, işinize gelmediği zaman bunu değiştirelim, kanun çıkaralım, işimize gelirse, bu böyle devam etsin; olmaz. Onun için Türkiye'nin bir hukuk devleti olarak bu düzenlemeleri hakkaniyetli bir şekilde yapması ve dönüp dolaşıp yine aynı düzenlemeler üzerinde işimize gelmediği zaman bu değişiklikleri teklif hâlinde -tasarı olarak da değil- getirmesi, maalesef, bu, güçler ayrılığı değil, tam tersine yürütmenin yasamaya, şimdi de yargıya tahakkümüyle ilgili bir gelişmedir.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Şimdi, daha önce başka örnekler de yaşadık -siz biliyorsunuz- yani belli davalarda bir anda bakıyoruz yargıçlar görevden alınıyor veya başka bir yere veriliyor. Şimdi, burada kendi işimize gelmeyenlerden bir tanesi de Deniz Feneri davasıydı hatırlarsanız. Bir yanda bir baktık buraya görevlendirilmiş olan hâkimler, savcılar hemen değiştirildi</w:t>
      </w:r>
      <w:r w:rsidRPr="00B61361" w:rsidR="00E00777">
        <w:rPr>
          <w:rFonts w:ascii="Comic Sans MS" w:hAnsi="Comic Sans MS"/>
          <w:spacing w:val="24"/>
          <w:sz w:val="18"/>
          <w:szCs w:val="18"/>
        </w:rPr>
        <w:t>.</w:t>
      </w:r>
      <w:r w:rsidRPr="00B61361">
        <w:rPr>
          <w:rFonts w:ascii="Comic Sans MS" w:hAnsi="Comic Sans MS"/>
          <w:spacing w:val="24"/>
          <w:sz w:val="18"/>
          <w:szCs w:val="18"/>
        </w:rPr>
        <w:t xml:space="preserve"> </w:t>
      </w:r>
      <w:r w:rsidRPr="00B61361" w:rsidR="00E00777">
        <w:rPr>
          <w:rFonts w:ascii="Comic Sans MS" w:hAnsi="Comic Sans MS"/>
          <w:spacing w:val="24"/>
          <w:sz w:val="18"/>
          <w:szCs w:val="18"/>
        </w:rPr>
        <w:t>Ö</w:t>
      </w:r>
      <w:r w:rsidRPr="00B61361">
        <w:rPr>
          <w:rFonts w:ascii="Comic Sans MS" w:hAnsi="Comic Sans MS"/>
          <w:spacing w:val="24"/>
          <w:sz w:val="18"/>
          <w:szCs w:val="18"/>
        </w:rPr>
        <w:t xml:space="preserve">bür taraftan bakıyorsunuz bir şike davası var -bugün görüşülüyordu biliyorsunuz- orada çarşaf çarşaf bütün bilgiler kamuoyuna sızdırılıyor. Şimdi, nasıl oluyor benim aklım ermiyor. Şu anda -henüz görüşülen- bir ifade alınmak üzere bir çağrıda bulunulmuş. Peki, hangi kurum, hangi birim MİT Müsteşarının çağrıldığını biliyor da bir anda bütün bunların hepsi dökülüyor? Hiç bunu merak etmiyor musunuz? Bütün gizli belgeler, uydurma belgeler sonradan içeriye bilerek konulduğu, uydurma CD’lerle birtakım özel hayata ilişkin dokümanların da konulduğu şeyler nasıl sızdırılıyor? Bir hukuk devletinde bu mümkün mü? Ben hâlâ bir cevap alamadım. Adalet Bakanımız her geldiğinde soruyorum “Bu konuda kaç tane soruşturma açıldı, sonuçlananlar var mı, ceza alanlar var mı?” diye. Ama her gün, maşallah, bütün gazeteler her şeyi çarşaf çarşaf yayınlıyor. Maalesef, bu Türkiye'nin yavaş yavaş bir kanun devleti hâline geldiğinin, hatta bunun da ötesine geçerek bir yargıç devleti hâline geldiğinin bir göstergesidir. Yine aynı şekilde biliyorsunuz Balyoz davasında da Ağır Ceza Mahkemesinin Başkanı Şeref Akçay sitem ederek emekliye ayrılmıştı ve şahsa göre muamele yapıldığını, burada daha önce aynı mahkemenin, farklı şekilde, terör suçlusu olarak sorgulanan bir kişiyle ilgili normalde hakkında lehinde karar verirken başkaları geldiği zaman aleyhinde karar verdiğini söyledi ve sitem ederek buradan ayrıldı, özet olarak da dedi ki: “Bana göre hukuk diye bir şey olmaz, herkese eşit uygulanması gerekir.” Maalesef bu “HSYK reformu” diye sizin getirdiğiniz ve bizim uyardığımız “Yargının siyasallaşmasına yol açar.” diye,  12 Eylül 2010 referandumunda söylediğimiz şeylerin sakıncasını siz ancak kendi atadığınız insanlarla ilgili sorun ortaya çıktığı zaman gördünüz. Kimin için olursa olsun hukukun işlemesi gerekir, herkesin gidip ifadesini vermesi gerekir ve yargının hızla işleyerek de herkes için adil bir şekilde tecelli etmesi gerekir. Geç kalan adalet, adalet değildir.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Bu duygu ve düşüncelerle Adalet ve Kalkınma Partisi grup önerisinin aleyhinde olduğumuzu belirtiyorum. Çalışma saatlerinin daha doğru, demokratik bir şekilde İç Tüzük’e uygun olarak düzenlenmesini ve belli olmayan gündemler için rezerve olarak cuma gününe bazı rezervasyonların yapılarak buna göre çalışma takvimi belirlenmesini eleştiriyorum. İnşallah hukuku herkes için geçerli sayar, kabul edersiniz.</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Hepinizi saygıyla selamlıyorum. (MHP sıralarından alkışlar)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BAŞKAN – Teşekkür ediyoruz Sayın Günal.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Öneriyi…</w:t>
      </w:r>
    </w:p>
    <w:p w:rsidRPr="00B61361" w:rsidR="00E46AAF" w:rsidP="00B61361" w:rsidRDefault="00E00777">
      <w:pPr>
        <w:pStyle w:val="Metinstil"/>
        <w:tabs>
          <w:tab w:val="center" w:pos="5103"/>
        </w:tabs>
        <w:suppressAutoHyphens/>
        <w:spacing w:line="240" w:lineRule="auto"/>
        <w:jc w:val="center"/>
        <w:rPr>
          <w:rFonts w:ascii="Comic Sans MS" w:hAnsi="Comic Sans MS"/>
          <w:spacing w:val="24"/>
          <w:sz w:val="18"/>
          <w:szCs w:val="18"/>
        </w:rPr>
      </w:pPr>
      <w:r w:rsidRPr="00B61361">
        <w:rPr>
          <w:rFonts w:ascii="Comic Sans MS" w:hAnsi="Comic Sans MS"/>
          <w:spacing w:val="24"/>
          <w:sz w:val="18"/>
          <w:szCs w:val="18"/>
        </w:rPr>
        <w:t>III</w:t>
      </w:r>
      <w:r w:rsidRPr="00B61361" w:rsidR="00E46AAF">
        <w:rPr>
          <w:rFonts w:ascii="Comic Sans MS" w:hAnsi="Comic Sans MS"/>
          <w:spacing w:val="24"/>
          <w:sz w:val="18"/>
          <w:szCs w:val="18"/>
        </w:rPr>
        <w:t>.- YOKLAMA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(CHP sıralarından bir grup milletvekili ayağa kalktı)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MUHARREM İNCE (Yalova) – Yoklama istiyoruz Sayın Başkan.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BAŞKAN - Yoklama talebi vardır.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Sayın İnce, Sayın Öğüt, Sayın Akar, Sayın Özkes, Sayın Fırat, Sayın Öner, Sayın Öztürk, Sayın Susam, Sayın Özkan, Sayın Seçer, Sayın Demiröz, Sayın Ediboğlu, Sayın Karaahmetoğlu, Sayın Çıray, Sayın Özel, Sayın Toprak, Sayın Ağbaba, Sayın Aydın, Sayın Eyidoğan, Sayın Öz, Sayın Yüceer, Sayın Özgümüş, Sayın Küçük.</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İki dakika süre veriyorum.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(Elektronik cihazla yoklama yapıldı)</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BAŞKAN – Toplantı yeter sayısı vardır.</w:t>
      </w:r>
    </w:p>
    <w:p w:rsidRPr="00B61361" w:rsidR="007D5B99" w:rsidP="00B61361" w:rsidRDefault="007D5B99">
      <w:pPr>
        <w:ind w:left="20" w:right="60" w:firstLine="820"/>
        <w:jc w:val="both"/>
        <w:rPr>
          <w:sz w:val="18"/>
          <w:szCs w:val="18"/>
        </w:rPr>
      </w:pPr>
      <w:r w:rsidRPr="00B61361">
        <w:rPr>
          <w:sz w:val="18"/>
          <w:szCs w:val="18"/>
        </w:rPr>
        <w:t>VIII.- ÖNERİLER (Devam)</w:t>
      </w:r>
    </w:p>
    <w:p w:rsidRPr="00B61361" w:rsidR="007D5B99" w:rsidP="00B61361" w:rsidRDefault="007D5B99">
      <w:pPr>
        <w:ind w:left="20" w:right="60" w:firstLine="820"/>
        <w:jc w:val="both"/>
        <w:rPr>
          <w:sz w:val="18"/>
          <w:szCs w:val="18"/>
        </w:rPr>
      </w:pPr>
      <w:r w:rsidRPr="00B61361">
        <w:rPr>
          <w:sz w:val="18"/>
          <w:szCs w:val="18"/>
        </w:rPr>
        <w:t>A) Siyasi Parti Grubu Önerileri (Devam)</w:t>
      </w:r>
    </w:p>
    <w:p w:rsidRPr="00B61361" w:rsidR="007D5B99" w:rsidP="00B61361" w:rsidRDefault="007D5B99">
      <w:pPr>
        <w:ind w:left="20" w:right="60" w:firstLine="820"/>
        <w:jc w:val="both"/>
        <w:rPr>
          <w:sz w:val="18"/>
          <w:szCs w:val="18"/>
        </w:rPr>
      </w:pPr>
      <w:r w:rsidRPr="00B61361">
        <w:rPr>
          <w:sz w:val="18"/>
          <w:szCs w:val="18"/>
        </w:rPr>
        <w:t xml:space="preserve">3.- Gündemdeki sıralama ile </w:t>
      </w:r>
      <w:r w:rsidRPr="00B61361">
        <w:rPr>
          <w:bCs/>
          <w:sz w:val="18"/>
          <w:szCs w:val="18"/>
        </w:rPr>
        <w:t>Genel Kurulun çalışma gün ve saatlerinin yeniden düzenlenmesine; 128 sıra sayılı Kanun Tasar</w:t>
      </w:r>
      <w:r w:rsidRPr="00B61361">
        <w:rPr>
          <w:bCs/>
          <w:sz w:val="18"/>
          <w:szCs w:val="18"/>
        </w:rPr>
        <w:t>ı</w:t>
      </w:r>
      <w:r w:rsidRPr="00B61361">
        <w:rPr>
          <w:bCs/>
          <w:sz w:val="18"/>
          <w:szCs w:val="18"/>
        </w:rPr>
        <w:t>sı’nın İç Tüzük’ün 91’inci maddesine göre temel kanun olarak  bölümler hâlinde görüşülmesine ilişkin AK PARTİ Grubu önerisi</w:t>
      </w:r>
      <w:r w:rsidRPr="00B61361" w:rsidR="00773D91">
        <w:rPr>
          <w:bCs/>
          <w:sz w:val="18"/>
          <w:szCs w:val="18"/>
        </w:rPr>
        <w:t xml:space="preserve"> (D</w:t>
      </w:r>
      <w:r w:rsidRPr="00B61361" w:rsidR="00773D91">
        <w:rPr>
          <w:bCs/>
          <w:sz w:val="18"/>
          <w:szCs w:val="18"/>
        </w:rPr>
        <w:t>e</w:t>
      </w:r>
      <w:r w:rsidRPr="00B61361" w:rsidR="00773D91">
        <w:rPr>
          <w:bCs/>
          <w:sz w:val="18"/>
          <w:szCs w:val="18"/>
        </w:rPr>
        <w:t>vam)</w:t>
      </w:r>
    </w:p>
    <w:p w:rsidRPr="00B61361" w:rsidR="00FB491D" w:rsidP="00B61361" w:rsidRDefault="00FB491D">
      <w:pPr>
        <w:pStyle w:val="Metinstil"/>
        <w:tabs>
          <w:tab w:val="center" w:pos="5103"/>
        </w:tabs>
        <w:suppressAutoHyphens/>
        <w:spacing w:line="240" w:lineRule="auto"/>
        <w:rPr>
          <w:rFonts w:ascii="Comic Sans MS" w:hAnsi="Comic Sans MS"/>
          <w:spacing w:val="24"/>
          <w:sz w:val="18"/>
          <w:szCs w:val="18"/>
        </w:rPr>
      </w:pP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BAŞKAN - Öneriyi oylarınıza sunuyorum: Kabul edenler… Kabul etmeyenler… Öneri kabul edilmiştir.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Şimdi de İç Tüzük’ün 37’nci maddesine göre verilmiş bir doğrudan gündeme alınma önergesi vardır, okutup işleme alacağım ve daha sonra oylarınıza sunacağım.</w:t>
      </w:r>
    </w:p>
    <w:p w:rsidRPr="00B61361" w:rsidR="007D5B99" w:rsidP="00B61361" w:rsidRDefault="007D5B99">
      <w:pPr>
        <w:tabs>
          <w:tab w:val="center" w:pos="5100"/>
        </w:tabs>
        <w:ind w:left="80" w:right="60" w:firstLine="760"/>
        <w:jc w:val="both"/>
        <w:rPr>
          <w:sz w:val="18"/>
          <w:szCs w:val="18"/>
        </w:rPr>
      </w:pPr>
      <w:r w:rsidRPr="00B61361">
        <w:rPr>
          <w:sz w:val="18"/>
          <w:szCs w:val="18"/>
        </w:rPr>
        <w:t>VII.- BAŞKANLIĞIN GENEL KURULA SUNUŞLARI (Devam)</w:t>
      </w:r>
    </w:p>
    <w:p w:rsidRPr="00B61361" w:rsidR="007D5B99" w:rsidP="00B61361" w:rsidRDefault="007D5B99">
      <w:pPr>
        <w:ind w:left="20" w:right="60" w:firstLine="820"/>
        <w:jc w:val="both"/>
        <w:rPr>
          <w:sz w:val="18"/>
          <w:szCs w:val="18"/>
        </w:rPr>
      </w:pPr>
      <w:r w:rsidRPr="00B61361">
        <w:rPr>
          <w:sz w:val="18"/>
          <w:szCs w:val="18"/>
        </w:rPr>
        <w:t>C) Önergeler</w:t>
      </w:r>
    </w:p>
    <w:p w:rsidRPr="00B61361" w:rsidR="007D5B99" w:rsidP="00B61361" w:rsidRDefault="007D5B99">
      <w:pPr>
        <w:ind w:left="20" w:right="60" w:firstLine="820"/>
        <w:jc w:val="both"/>
        <w:rPr>
          <w:bCs/>
          <w:sz w:val="18"/>
          <w:szCs w:val="18"/>
        </w:rPr>
      </w:pPr>
      <w:r w:rsidRPr="00B61361">
        <w:rPr>
          <w:sz w:val="18"/>
          <w:szCs w:val="18"/>
        </w:rPr>
        <w:t>1.- Ardahan Milletvekili Ensar Öğüt’ün (2/56) esas numaralı, Muhtarların Sosyal Güvenlikleri Hakkında Kanun Teklifi’nin doğrudan gündeme alınmasına</w:t>
      </w:r>
      <w:r w:rsidRPr="00B61361">
        <w:rPr>
          <w:bCs/>
          <w:sz w:val="18"/>
          <w:szCs w:val="18"/>
        </w:rPr>
        <w:t xml:space="preserve"> ilişkin önergesi (2/24)</w:t>
      </w:r>
    </w:p>
    <w:p w:rsidRPr="00B61361" w:rsidR="007D5B99" w:rsidP="00B61361" w:rsidRDefault="007D5B99">
      <w:pPr>
        <w:tabs>
          <w:tab w:val="center" w:pos="5100"/>
        </w:tabs>
        <w:ind w:left="80" w:right="60" w:firstLine="760"/>
        <w:jc w:val="both"/>
        <w:rPr>
          <w:sz w:val="18"/>
          <w:szCs w:val="18"/>
        </w:rPr>
      </w:pPr>
    </w:p>
    <w:p w:rsidRPr="00B61361" w:rsidR="00E46AAF" w:rsidP="00B61361" w:rsidRDefault="00E46AAF">
      <w:pPr>
        <w:pStyle w:val="Metinstil"/>
        <w:tabs>
          <w:tab w:val="center" w:pos="5103"/>
        </w:tabs>
        <w:suppressAutoHyphens/>
        <w:spacing w:line="240" w:lineRule="auto"/>
        <w:jc w:val="center"/>
        <w:rPr>
          <w:rFonts w:ascii="Comic Sans MS" w:hAnsi="Comic Sans MS"/>
          <w:spacing w:val="24"/>
          <w:sz w:val="18"/>
          <w:szCs w:val="18"/>
        </w:rPr>
      </w:pPr>
      <w:r w:rsidRPr="00B61361">
        <w:rPr>
          <w:rFonts w:ascii="Comic Sans MS" w:hAnsi="Comic Sans MS"/>
          <w:spacing w:val="24"/>
          <w:sz w:val="18"/>
          <w:szCs w:val="18"/>
        </w:rPr>
        <w:t>Türkiye Büyük Millet Meclisi Başkanlığına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2/56 Esas Numaralı Kanun Teklifim 45 gün içinde Komisyonda görüşülmediğinden İç Tüzüğün 37. Maddesi gereğince doğrudan gündeme alınması konusunda gereğinin yapılmasını saygılarımla arz ederim. 24.11.2011</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b/>
      </w:r>
      <w:r w:rsidRPr="00B61361">
        <w:rPr>
          <w:rFonts w:ascii="Comic Sans MS" w:hAnsi="Comic Sans MS"/>
          <w:spacing w:val="24"/>
          <w:sz w:val="18"/>
          <w:szCs w:val="18"/>
        </w:rPr>
        <w:tab/>
        <w:t>Ensar Öğüt</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b/>
      </w:r>
      <w:r w:rsidRPr="00B61361">
        <w:rPr>
          <w:rFonts w:ascii="Comic Sans MS" w:hAnsi="Comic Sans MS"/>
          <w:spacing w:val="24"/>
          <w:sz w:val="18"/>
          <w:szCs w:val="18"/>
        </w:rPr>
        <w:tab/>
        <w:t>Ardahan</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BAŞKAN – Teklif sahibi Ardahan Milletvekili Ensar Öğüt.</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Buyurun Sayın Öğüt.</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ENSAR ÖĞÜT (Ardahan) – Sayın Başkan, değerli milletvekili arkadaşlarım…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MUHARREM İNCE (Yalova) – Sayın Başkan, orayı bir uyarır mısınız?</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ENSAR ÖĞÜT (Devamla) – Evet, süremi de lütfen ilave edin.</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BAŞKAN – Sayın milletvekilleri, lütfen sessiz olalım ve yerleri</w:t>
      </w:r>
      <w:r w:rsidRPr="00B61361" w:rsidR="000A76E4">
        <w:rPr>
          <w:rFonts w:ascii="Comic Sans MS" w:hAnsi="Comic Sans MS"/>
          <w:spacing w:val="24"/>
          <w:sz w:val="18"/>
          <w:szCs w:val="18"/>
        </w:rPr>
        <w:t>m</w:t>
      </w:r>
      <w:r w:rsidRPr="00B61361">
        <w:rPr>
          <w:rFonts w:ascii="Comic Sans MS" w:hAnsi="Comic Sans MS"/>
          <w:spacing w:val="24"/>
          <w:sz w:val="18"/>
          <w:szCs w:val="18"/>
        </w:rPr>
        <w:t>ize oturalım, konuşmacıyı dinleyelim.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ENSAR ÖĞÜT (</w:t>
      </w:r>
      <w:r w:rsidRPr="00B61361" w:rsidR="000A76E4">
        <w:rPr>
          <w:rFonts w:ascii="Comic Sans MS" w:hAnsi="Comic Sans MS"/>
          <w:spacing w:val="24"/>
          <w:sz w:val="18"/>
          <w:szCs w:val="18"/>
        </w:rPr>
        <w:t>Devamla</w:t>
      </w:r>
      <w:r w:rsidRPr="00B61361">
        <w:rPr>
          <w:rFonts w:ascii="Comic Sans MS" w:hAnsi="Comic Sans MS"/>
          <w:spacing w:val="24"/>
          <w:sz w:val="18"/>
          <w:szCs w:val="18"/>
        </w:rPr>
        <w:t>) – Muhtarların sosyal güvenlik haklarının verilmesiyle ilgili vermiş olduğum kanun teklifi üzerinde söz almış bulunuyorum. Hepinizi saygılarımla selamlarım.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Bu arada, değerli arkadaşlar, bugün Sevgililer Günü. Sevgililer Günü’nüzü de kutluyor, hepinize mutluluklar diliyorum. (Alkışlar)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Değerli arkadaşlar, Türkiye genelinde 53 bin civarında muhtarımız var; bunların 35 bini köyde, 17 bini de mahallelerde görev yapıyorlar. Muhtarların büyük şehirlerde olanları, yani İstanbul, Ankara, İzmir’de olanların çoğu para kazanarak bu işi yapıyorlar. Bir muhtar seçime girdiği zaman da 50 milyar, 100 milyar masraf ediyor, ben bunu biliyorum ama doğu ve güneydoğuda, Anadolu’da özellikle köylerdeki muhtarlarımız perişan bir durumda. Niye? Şimdi, hastası olur köylünün, muhtar götürür şehre; askerliğe gidecek, şubeden ararlar “Gel muhtar, buradaki evrakları al, git asker kaçaklarını getir, teslim et buraya, bunları götür.” derler. Efendim, köyde ineği doğuracak diyelim veya yem parası verilmiyor, “Muhtar, git, il tarım müdüründen öğren.” derler. Velhasıl, muhtar köyden şehre gidip gelene kadar, almış olduğu parayı da yer. </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 xml:space="preserve">Muhtar kaç para alıyor? Muhtarlar, arkadaşlar, 380 TL civarında maaş alıyorlar ama 390 lira civarında da </w:t>
      </w:r>
      <w:r w:rsidRPr="00B61361" w:rsidR="003D1486">
        <w:rPr>
          <w:rFonts w:ascii="Comic Sans MS" w:hAnsi="Comic Sans MS"/>
          <w:spacing w:val="24"/>
          <w:sz w:val="18"/>
          <w:szCs w:val="18"/>
        </w:rPr>
        <w:t>BAĞ-KUR</w:t>
      </w:r>
      <w:r w:rsidRPr="00B61361">
        <w:rPr>
          <w:rFonts w:ascii="Comic Sans MS" w:hAnsi="Comic Sans MS"/>
          <w:spacing w:val="24"/>
          <w:sz w:val="18"/>
          <w:szCs w:val="18"/>
        </w:rPr>
        <w:t xml:space="preserve"> ödüyorlar. Şimdi, asıl hikâyenin kritik durumu burada. Yani şu andaki muhtarlarımızın yüzde 50’nin üzerinde </w:t>
      </w:r>
      <w:r w:rsidRPr="00B61361" w:rsidR="003D1486">
        <w:rPr>
          <w:rFonts w:ascii="Comic Sans MS" w:hAnsi="Comic Sans MS"/>
          <w:spacing w:val="24"/>
          <w:sz w:val="18"/>
          <w:szCs w:val="18"/>
        </w:rPr>
        <w:t>BAĞ-KUR</w:t>
      </w:r>
      <w:r w:rsidRPr="00B61361">
        <w:rPr>
          <w:rFonts w:ascii="Comic Sans MS" w:hAnsi="Comic Sans MS"/>
          <w:spacing w:val="24"/>
          <w:sz w:val="18"/>
          <w:szCs w:val="18"/>
        </w:rPr>
        <w:t xml:space="preserve"> primlerini ödeyemedikleri için, sosyal güvenceleri sayılmadığı için muhtarlarımız hastanelerde tedavi olamıyor ve ailelerini tedavi ettiremiyorlar. Muhtarlarımız bu Hükûmet tarafından ölüme terk edilmiştir. </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Şimdi, şu anda</w:t>
      </w:r>
      <w:r w:rsidRPr="00B61361" w:rsidR="00BD6D01">
        <w:rPr>
          <w:rFonts w:ascii="Comic Sans MS" w:hAnsi="Comic Sans MS"/>
          <w:spacing w:val="24"/>
          <w:sz w:val="18"/>
          <w:szCs w:val="18"/>
        </w:rPr>
        <w:t>, düşünün, d</w:t>
      </w:r>
      <w:r w:rsidRPr="00B61361">
        <w:rPr>
          <w:rFonts w:ascii="Comic Sans MS" w:hAnsi="Comic Sans MS"/>
          <w:spacing w:val="24"/>
          <w:sz w:val="18"/>
          <w:szCs w:val="18"/>
        </w:rPr>
        <w:t xml:space="preserve">oğu ve </w:t>
      </w:r>
      <w:r w:rsidRPr="00B61361" w:rsidR="00BD6D01">
        <w:rPr>
          <w:rFonts w:ascii="Comic Sans MS" w:hAnsi="Comic Sans MS"/>
          <w:spacing w:val="24"/>
          <w:sz w:val="18"/>
          <w:szCs w:val="18"/>
        </w:rPr>
        <w:t>güneydoğu</w:t>
      </w:r>
      <w:r w:rsidRPr="00B61361">
        <w:rPr>
          <w:rFonts w:ascii="Comic Sans MS" w:hAnsi="Comic Sans MS"/>
          <w:spacing w:val="24"/>
          <w:sz w:val="18"/>
          <w:szCs w:val="18"/>
        </w:rPr>
        <w:t xml:space="preserve">da 1 metreden fazla kar var. Muhtar köyünden şehre gitmesi için ya kızağa binecek, hastası kızakta ölecek ya da köyde kalacak, köyde ölecek. </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Değerli arkadaşlar, muhtarlar, Türkiye Cumhuriyeti devletinin seçilmiş insanlarıdır, Cumhurbaşkanlığını temsil ederler. Muhtarlarımızın bu sorunlarının mutlak surette çözülmesi lazım.</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BAŞKAN – Bir dakika Sayın Öğüt.</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Sayın milletvekilleri, lütfen biraz sessiz olunuz.</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 xml:space="preserve">ENSAR ÖĞÜT (Devamla) – Cumhuriyet Halk Partisi olarak bizim önerimiz şudur: Muhtarlara asgari ücret para verilsin ve sosyal güvencelerini de yani </w:t>
      </w:r>
      <w:r w:rsidRPr="00B61361" w:rsidR="003D1486">
        <w:rPr>
          <w:rFonts w:ascii="Comic Sans MS" w:hAnsi="Comic Sans MS"/>
          <w:spacing w:val="24"/>
          <w:sz w:val="18"/>
          <w:szCs w:val="18"/>
        </w:rPr>
        <w:t>BAĞ-KUR</w:t>
      </w:r>
      <w:r w:rsidRPr="00B61361">
        <w:rPr>
          <w:rFonts w:ascii="Comic Sans MS" w:hAnsi="Comic Sans MS"/>
          <w:spacing w:val="24"/>
          <w:sz w:val="18"/>
          <w:szCs w:val="18"/>
        </w:rPr>
        <w:t xml:space="preserve"> primlerini de devlet ödesin.</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MEHMET GÜN</w:t>
      </w:r>
      <w:r w:rsidRPr="00B61361" w:rsidR="00D1686F">
        <w:rPr>
          <w:rFonts w:ascii="Comic Sans MS" w:hAnsi="Comic Sans MS"/>
          <w:spacing w:val="24"/>
          <w:sz w:val="18"/>
          <w:szCs w:val="18"/>
        </w:rPr>
        <w:t>AL (Antalya) – Böyle olur mu ya!</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ENSAR ÖĞÜT (Devamla) – Şimdi, değerli arkadaşlar…</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HAYDAR AKAR (Kocaeli) – Ensar Bey, dur, konuşma.</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MEHMET GÜNAL (Antalya) - Cuma pazarı gibi oldu ya!</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BAŞKAN – Sayın milletvekilleri, lütfen biraz sessiz olunuz.</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ENSAR ÖĞÜT (Devamla) – Evet, vallahi, şimdi ben, ayakta söz alıp konuşan arkadaşlarımı, kulis yapan arkadaşlarımı buradan muhtarlara şikâyet ediyorum. (CHP sıralarından alkışlar)</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Sevgili muhtarlar, şu anda AKP Grubu sizi dinlemiyor, hiç aldırış da etmiyor, “Nasıl olsa bunlar çantada keklik, gittiğimiz zaman bunları yine kandırır, oyları alırız.” diyorlar.</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ÖZGÜR ÖZEL (Manisa) – Bakan dinlemiyor Bakan; Ömer Dinçer sohbet yapıyor orada.</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ENSAR ÖĞÜT (Devamla) - Şimdi, sizin sorunlarınızla ilgili ben burada konuşuyorum, adamlar orada, hiç umurlarında bile değil. B</w:t>
      </w:r>
      <w:r w:rsidRPr="00B61361" w:rsidR="00D1686F">
        <w:rPr>
          <w:rFonts w:ascii="Comic Sans MS" w:hAnsi="Comic Sans MS"/>
          <w:spacing w:val="24"/>
          <w:sz w:val="18"/>
          <w:szCs w:val="18"/>
        </w:rPr>
        <w:t>öyle bir şey olur mu arkadaşlar!</w:t>
      </w:r>
      <w:r w:rsidRPr="00B61361">
        <w:rPr>
          <w:rFonts w:ascii="Comic Sans MS" w:hAnsi="Comic Sans MS"/>
          <w:spacing w:val="24"/>
          <w:sz w:val="18"/>
          <w:szCs w:val="18"/>
        </w:rPr>
        <w:t xml:space="preserve"> Yani bana saygı duymuyorsanız muhtarlara saygı duyun. </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ÖZGÜR ÖZEL (Manisa) – Sayın Ömer Dinçer!</w:t>
      </w:r>
    </w:p>
    <w:p w:rsidRPr="00B61361" w:rsidR="00E46AAF" w:rsidP="00B61361" w:rsidRDefault="00D1686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ENSAR ÖĞÜT (Devamla) - B</w:t>
      </w:r>
      <w:r w:rsidRPr="00B61361" w:rsidR="00E46AAF">
        <w:rPr>
          <w:rFonts w:ascii="Comic Sans MS" w:hAnsi="Comic Sans MS"/>
          <w:spacing w:val="24"/>
          <w:sz w:val="18"/>
          <w:szCs w:val="18"/>
        </w:rPr>
        <w:t>urada değerli arkadaşlar, bakın, çok ciddi bir şey konuşuyoruz. Yani bu insanlar gecesini gündüzüne katıyor</w:t>
      </w:r>
      <w:r w:rsidRPr="00B61361" w:rsidR="003F777E">
        <w:rPr>
          <w:rFonts w:ascii="Comic Sans MS" w:hAnsi="Comic Sans MS"/>
          <w:spacing w:val="24"/>
          <w:sz w:val="18"/>
          <w:szCs w:val="18"/>
        </w:rPr>
        <w:t xml:space="preserve"> köyde muhtarlık yapıyor. Hele g</w:t>
      </w:r>
      <w:r w:rsidRPr="00B61361" w:rsidR="00E46AAF">
        <w:rPr>
          <w:rFonts w:ascii="Comic Sans MS" w:hAnsi="Comic Sans MS"/>
          <w:spacing w:val="24"/>
          <w:sz w:val="18"/>
          <w:szCs w:val="18"/>
        </w:rPr>
        <w:t>üneydoğuda muhtara gidiyorlar… “Gel muhtar buraya.” “E, buyur.”</w:t>
      </w:r>
      <w:r w:rsidRPr="00B61361">
        <w:rPr>
          <w:rFonts w:ascii="Comic Sans MS" w:hAnsi="Comic Sans MS"/>
          <w:spacing w:val="24"/>
          <w:sz w:val="18"/>
          <w:szCs w:val="18"/>
        </w:rPr>
        <w:t>,</w:t>
      </w:r>
      <w:r w:rsidRPr="00B61361" w:rsidR="00E46AAF">
        <w:rPr>
          <w:rFonts w:ascii="Comic Sans MS" w:hAnsi="Comic Sans MS"/>
          <w:spacing w:val="24"/>
          <w:sz w:val="18"/>
          <w:szCs w:val="18"/>
        </w:rPr>
        <w:t xml:space="preserve"> “PKK’lıları bize teslim et.”</w:t>
      </w:r>
      <w:r w:rsidRPr="00B61361">
        <w:rPr>
          <w:rFonts w:ascii="Comic Sans MS" w:hAnsi="Comic Sans MS"/>
          <w:spacing w:val="24"/>
          <w:sz w:val="18"/>
          <w:szCs w:val="18"/>
        </w:rPr>
        <w:t>,</w:t>
      </w:r>
      <w:r w:rsidRPr="00B61361" w:rsidR="00E46AAF">
        <w:rPr>
          <w:rFonts w:ascii="Comic Sans MS" w:hAnsi="Comic Sans MS"/>
          <w:spacing w:val="24"/>
          <w:sz w:val="18"/>
          <w:szCs w:val="18"/>
        </w:rPr>
        <w:t xml:space="preserve"> “Lan, PKK’lı yok.” dediği zaman muhtarı alıp götürüyorlar. Ya arkadaşlar, yani böyle çile çeken muhtarlarımız var. Öy</w:t>
      </w:r>
      <w:r w:rsidRPr="00B61361">
        <w:rPr>
          <w:rFonts w:ascii="Comic Sans MS" w:hAnsi="Comic Sans MS"/>
          <w:spacing w:val="24"/>
          <w:sz w:val="18"/>
          <w:szCs w:val="18"/>
        </w:rPr>
        <w:t>le değil mi kardeşim? Güneydoğu</w:t>
      </w:r>
      <w:r w:rsidRPr="00B61361" w:rsidR="00E46AAF">
        <w:rPr>
          <w:rFonts w:ascii="Comic Sans MS" w:hAnsi="Comic Sans MS"/>
          <w:spacing w:val="24"/>
          <w:sz w:val="18"/>
          <w:szCs w:val="18"/>
        </w:rPr>
        <w:t>dan gelen insanlar söylesin bu</w:t>
      </w:r>
      <w:r w:rsidRPr="00B61361" w:rsidR="003F777E">
        <w:rPr>
          <w:rFonts w:ascii="Comic Sans MS" w:hAnsi="Comic Sans MS"/>
          <w:spacing w:val="24"/>
          <w:sz w:val="18"/>
          <w:szCs w:val="18"/>
        </w:rPr>
        <w:t>nları. Doğudaki insanlar öyle, g</w:t>
      </w:r>
      <w:r w:rsidRPr="00B61361" w:rsidR="00E46AAF">
        <w:rPr>
          <w:rFonts w:ascii="Comic Sans MS" w:hAnsi="Comic Sans MS"/>
          <w:spacing w:val="24"/>
          <w:sz w:val="18"/>
          <w:szCs w:val="18"/>
        </w:rPr>
        <w:t>üneydoğudaki insanlar</w:t>
      </w:r>
      <w:r w:rsidRPr="00B61361" w:rsidR="00857455">
        <w:rPr>
          <w:rFonts w:ascii="Comic Sans MS" w:hAnsi="Comic Sans MS"/>
          <w:spacing w:val="24"/>
          <w:sz w:val="18"/>
          <w:szCs w:val="18"/>
        </w:rPr>
        <w:t xml:space="preserve"> böyle. Yani muhtar g</w:t>
      </w:r>
      <w:r w:rsidRPr="00B61361">
        <w:rPr>
          <w:rFonts w:ascii="Comic Sans MS" w:hAnsi="Comic Sans MS"/>
          <w:spacing w:val="24"/>
          <w:sz w:val="18"/>
          <w:szCs w:val="18"/>
        </w:rPr>
        <w:t>üneydoğu</w:t>
      </w:r>
      <w:r w:rsidRPr="00B61361" w:rsidR="00E46AAF">
        <w:rPr>
          <w:rFonts w:ascii="Comic Sans MS" w:hAnsi="Comic Sans MS"/>
          <w:spacing w:val="24"/>
          <w:sz w:val="18"/>
          <w:szCs w:val="18"/>
        </w:rPr>
        <w:t xml:space="preserve">da devletle terör arasında sandviç gibi eziliyor. Yani parasının ötesinde eziliyor, manevi olarak eziliyor, maddi olarak eziliyor. Şimdi, burada bunu dinleme lütfunda lütfen bulunun arkadaşlar.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Şimdi, </w:t>
      </w:r>
      <w:r w:rsidRPr="00B61361" w:rsidR="00857455">
        <w:rPr>
          <w:rFonts w:ascii="Comic Sans MS" w:hAnsi="Comic Sans MS"/>
          <w:spacing w:val="24"/>
          <w:sz w:val="18"/>
          <w:szCs w:val="18"/>
        </w:rPr>
        <w:t>b</w:t>
      </w:r>
      <w:r w:rsidRPr="00B61361">
        <w:rPr>
          <w:rFonts w:ascii="Comic Sans MS" w:hAnsi="Comic Sans MS"/>
          <w:spacing w:val="24"/>
          <w:sz w:val="18"/>
          <w:szCs w:val="18"/>
        </w:rPr>
        <w:t xml:space="preserve">iz ne istiyoruz? Muhtarlar insan gibi yaşasın, asgari ücret alsın, asgari ücretin dışında da sosyal güvencesi olsun, </w:t>
      </w:r>
      <w:r w:rsidRPr="00B61361" w:rsidR="003D1486">
        <w:rPr>
          <w:rFonts w:ascii="Comic Sans MS" w:hAnsi="Comic Sans MS"/>
          <w:spacing w:val="24"/>
          <w:sz w:val="18"/>
          <w:szCs w:val="18"/>
        </w:rPr>
        <w:t>BAĞ-KUR</w:t>
      </w:r>
      <w:r w:rsidRPr="00B61361">
        <w:rPr>
          <w:rFonts w:ascii="Comic Sans MS" w:hAnsi="Comic Sans MS"/>
          <w:spacing w:val="24"/>
          <w:sz w:val="18"/>
          <w:szCs w:val="18"/>
        </w:rPr>
        <w:t xml:space="preserve">’u olsun, hastaneye gittiği zaman insan gibi tedavi olsun, çoluk çocuğunu insan gibi tedavi ettirsin. Bu anlamda Cumhuriyet Halk Partisi olarak bizim önerimiz budur.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Kanun teklifinin kabul edilmesini istirham ediyor, hepinize saygılar sunuyorum. (CHP sıralarından alkışlar)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BAŞKAN – Teşekkür ederiz Sayın Öğüt.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Teklif üzerinde bir milletvekili, Malatya Milletvekili Veli Ağbaba…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Buyurunuz Sayın Ağbaba. (CHP sıralarından alkışlar)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VELİ AĞBABA (Malatya) – Sayın Başkan, değerli milletvekilleri; hepinizi saygıyla selamlıyorum.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Hepinizin bildiği gibi muhtarlar demokrasimizde en yalın yolla seçilen ve buradaki bulunan milletvekillerinden dahi… Bileklerinin hakkıyla seçilmiş insanlar. Hiç kimseden icazet almadan… Onlar halkın vekilleri, genel başkanların vekilleri değil onu belirtmek istiyorum. Bu anlamda muhtarların sorunları da çok önemli.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Türkiye’de 53 bin tane muhtar var. Muhtarlarımızın yaptığı işlere baktığımız zaman konumlarıyla, almış oldukları maaşları ve sosyal güvenceleri ters orantılı. Muhtarlarımızın birçoğunun sosyal güvencesi yok değerli arkadaşlar. Sosyal güvencesi olanlar da aldıkları 350 lira maaşla </w:t>
      </w:r>
      <w:r w:rsidRPr="00B61361" w:rsidR="003D1486">
        <w:rPr>
          <w:rFonts w:ascii="Comic Sans MS" w:hAnsi="Comic Sans MS"/>
          <w:spacing w:val="24"/>
          <w:sz w:val="18"/>
          <w:szCs w:val="18"/>
        </w:rPr>
        <w:t>BAĞ-KUR</w:t>
      </w:r>
      <w:r w:rsidRPr="00B61361">
        <w:rPr>
          <w:rFonts w:ascii="Comic Sans MS" w:hAnsi="Comic Sans MS"/>
          <w:spacing w:val="24"/>
          <w:sz w:val="18"/>
          <w:szCs w:val="18"/>
        </w:rPr>
        <w:t>’larını ödemeye çalışıyorlar. Hastane kapılarına gidemiyorlar, hastane kapılarından geri çevriliyorlar. İlaçlarını kendi paralarıyla alıyorlar. Kaymakam muhtara gidiyor, vali muhtara gidiyor, milletvekili muhtara gidiyor, siyasetçi muhtara gidiyor. Hatta köyleri bilenler bilir, kız istemeye, kız sormaya dahi muhtarlara gidiyorlar. Şimdi, muhtarlar ise yapmış oldukları işlerden dolayı zaman zaman, bazen siyasiler tarafından</w:t>
      </w:r>
      <w:r w:rsidRPr="00B61361" w:rsidR="00C17109">
        <w:rPr>
          <w:rFonts w:ascii="Comic Sans MS" w:hAnsi="Comic Sans MS"/>
          <w:spacing w:val="24"/>
          <w:sz w:val="18"/>
          <w:szCs w:val="18"/>
        </w:rPr>
        <w:t>,</w:t>
      </w:r>
      <w:r w:rsidRPr="00B61361">
        <w:rPr>
          <w:rFonts w:ascii="Comic Sans MS" w:hAnsi="Comic Sans MS"/>
          <w:spacing w:val="24"/>
          <w:sz w:val="18"/>
          <w:szCs w:val="18"/>
        </w:rPr>
        <w:t xml:space="preserve"> bazen -biraz önce Sayın Ensar Öğüt’ün vermiş olduğu kanun teklifiyle ilgili AKP Grubunun bakışı konuşmalardan belliydi- kaymakam tarafından, vali tarafından ikinci sınıf yurttaş yerine konuluyor.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Biz, Cumhuriyet Halk Partisi olarak muhtarların sorunlarını yakinen biliyoruz. Hangi meslek grubunun muhtarlar kadar maaş aldığını sizlere sormak istiyorum. Türkiye’deki seçilmişlerin içerisinde maaş almayan tek grup muhtarlardır arkadaşlar. Bakın, milletvekilleri maaş alıyor, belediye başkanları maaş alıyor ama muhtarları, maalesef, Meclis, yönetenler, hükûmetler şimdiye kadar açlığa, yoksulluğa mahkûm ettiler. Biz, bunun düzeltilmesini, muhtarların maaşlarının, en azından asgari ücret seviyesine çekilmesini yüce Meclisten diliyoruz.</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Değerli arkadaşlar, ayrıca, muhtarlar, bildiğiniz gibi, hem kendi bulundukları mahallelerin hem de kendi bulundukları köylerin her türlü sorunlarını takip ediyorlar. Şimdi, muhtarların daktilo, İnternet, bi</w:t>
      </w:r>
      <w:r w:rsidRPr="00B61361" w:rsidR="00C17109">
        <w:rPr>
          <w:rFonts w:ascii="Comic Sans MS" w:hAnsi="Comic Sans MS"/>
          <w:spacing w:val="24"/>
          <w:sz w:val="18"/>
          <w:szCs w:val="18"/>
        </w:rPr>
        <w:t>lgisayar, faks gibi giderlerini</w:t>
      </w:r>
      <w:r w:rsidRPr="00B61361">
        <w:rPr>
          <w:rFonts w:ascii="Comic Sans MS" w:hAnsi="Comic Sans MS"/>
          <w:spacing w:val="24"/>
          <w:sz w:val="18"/>
          <w:szCs w:val="18"/>
        </w:rPr>
        <w:t xml:space="preserve"> de, donatılarını da devletin karşılaması gerekiyor. Çünkü bunları tamamen muhtarlar kendileri için değil, tamamen halk için ücretsiz kullandırıyorlar.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Muhtarların halka hizmet edebilecekleri doğru dürü</w:t>
      </w:r>
      <w:r w:rsidRPr="00B61361" w:rsidR="00C17109">
        <w:rPr>
          <w:rFonts w:ascii="Comic Sans MS" w:hAnsi="Comic Sans MS"/>
          <w:spacing w:val="24"/>
          <w:sz w:val="18"/>
          <w:szCs w:val="18"/>
        </w:rPr>
        <w:t>st binalarının olması gerekiyor;</w:t>
      </w:r>
      <w:r w:rsidRPr="00B61361">
        <w:rPr>
          <w:rFonts w:ascii="Comic Sans MS" w:hAnsi="Comic Sans MS"/>
          <w:spacing w:val="24"/>
          <w:sz w:val="18"/>
          <w:szCs w:val="18"/>
        </w:rPr>
        <w:t xml:space="preserve"> </w:t>
      </w:r>
      <w:r w:rsidRPr="00B61361" w:rsidR="00C17109">
        <w:rPr>
          <w:rFonts w:ascii="Comic Sans MS" w:hAnsi="Comic Sans MS"/>
          <w:spacing w:val="24"/>
          <w:sz w:val="18"/>
          <w:szCs w:val="18"/>
        </w:rPr>
        <w:t>b</w:t>
      </w:r>
      <w:r w:rsidRPr="00B61361">
        <w:rPr>
          <w:rFonts w:ascii="Comic Sans MS" w:hAnsi="Comic Sans MS"/>
          <w:spacing w:val="24"/>
          <w:sz w:val="18"/>
          <w:szCs w:val="18"/>
        </w:rPr>
        <w:t>unu da devletin yapması gerekiyor, ilgili kurumların yapması gerekiyor değerli arkadaşlar.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Yine, muhtarlar mahalleleriyle  ilgili belediye meclisinin almış olduğu kararları bazen televizyondan bazen gazetelerden öğrenebiliyorlar. Aslında, demokrasilerde yapılması gereken şey şudur: Mahalleyle ilgili bir karar aldığınızda mutlaka o mahallenin muhtarının, en azından bir azasının bulunması gerekiyor; onun da fikrinin, düşüncesinin alınması gerekiyor. İl genel meclisinden alınacak kararlar için de aynı şey gereklidir diye düşünüyorum.</w:t>
      </w:r>
    </w:p>
    <w:p w:rsidRPr="00B61361" w:rsidR="00E46AAF" w:rsidP="00B61361" w:rsidRDefault="00E46AAF">
      <w:pPr>
        <w:pStyle w:val="Metinstil"/>
        <w:tabs>
          <w:tab w:val="center" w:pos="5103"/>
        </w:tabs>
        <w:suppressAutoHyphens/>
        <w:spacing w:line="240" w:lineRule="auto"/>
        <w:rPr>
          <w:rFonts w:ascii="Comic Sans MS" w:hAnsi="Comic Sans MS" w:cs="Arial"/>
          <w:spacing w:val="24"/>
          <w:sz w:val="18"/>
          <w:szCs w:val="18"/>
        </w:rPr>
      </w:pPr>
      <w:r w:rsidRPr="00B61361">
        <w:rPr>
          <w:rFonts w:ascii="Comic Sans MS" w:hAnsi="Comic Sans MS"/>
          <w:spacing w:val="24"/>
          <w:sz w:val="18"/>
          <w:szCs w:val="18"/>
        </w:rPr>
        <w:t xml:space="preserve">Değerli arkadaşlar, muhtarların çalışma koşullarını biliyorsunuz. Muhtarlar günlük -eğer köydeyse- şehre gitmek zorunda kalıyorlar, ilçeye gitmek zorunda kalıyorlar köylerinin sorunlarını takip etmek için. Bu nedenle, </w:t>
      </w:r>
      <w:r w:rsidRPr="00B61361">
        <w:rPr>
          <w:rFonts w:ascii="Comic Sans MS" w:hAnsi="Comic Sans MS" w:cs="Arial"/>
          <w:spacing w:val="24"/>
          <w:sz w:val="18"/>
          <w:szCs w:val="18"/>
        </w:rPr>
        <w:t xml:space="preserve">mutlaka muhtarlara ücretsiz paso verilmelidir. Şehir içi ulaşımlarını verilen ücretsiz pasoyla sağlamalıdır. </w:t>
      </w:r>
    </w:p>
    <w:p w:rsidRPr="00B61361" w:rsidR="00E46AAF" w:rsidP="00B61361" w:rsidRDefault="00E46AAF">
      <w:pPr>
        <w:pStyle w:val="Metinstil"/>
        <w:suppressAutoHyphens/>
        <w:spacing w:line="240" w:lineRule="auto"/>
        <w:rPr>
          <w:rFonts w:ascii="Comic Sans MS" w:hAnsi="Comic Sans MS" w:cs="Arial"/>
          <w:spacing w:val="24"/>
          <w:sz w:val="18"/>
          <w:szCs w:val="18"/>
        </w:rPr>
      </w:pPr>
      <w:r w:rsidRPr="00B61361">
        <w:rPr>
          <w:rFonts w:ascii="Comic Sans MS" w:hAnsi="Comic Sans MS" w:cs="Arial"/>
          <w:spacing w:val="24"/>
          <w:sz w:val="18"/>
          <w:szCs w:val="18"/>
        </w:rPr>
        <w:t>Devlet Demiryolları ve Türk Hava Yolları muhtarlara indirim yapmalıdır. Muhtarlar maalesef kendi işlerini bazen kendi şehirlerinde çözemiyorlar, seyahat etmek zorunda kalıyorlar. Zaten açlık sınırıyla karşı karşıya olan muhtarların bu anlamda bilet fiyatları düşürülürse bir katkı sağlanmış olur diye düşünüyorum.</w:t>
      </w:r>
    </w:p>
    <w:p w:rsidRPr="00B61361" w:rsidR="00E46AAF" w:rsidP="00B61361" w:rsidRDefault="00E46AAF">
      <w:pPr>
        <w:pStyle w:val="Metinstil"/>
        <w:suppressAutoHyphens/>
        <w:spacing w:line="240" w:lineRule="auto"/>
        <w:rPr>
          <w:rFonts w:ascii="Comic Sans MS" w:hAnsi="Comic Sans MS" w:cs="Arial"/>
          <w:spacing w:val="24"/>
          <w:sz w:val="18"/>
          <w:szCs w:val="18"/>
        </w:rPr>
      </w:pPr>
      <w:r w:rsidRPr="00B61361">
        <w:rPr>
          <w:rFonts w:ascii="Comic Sans MS" w:hAnsi="Comic Sans MS" w:cs="Arial"/>
          <w:spacing w:val="24"/>
          <w:sz w:val="18"/>
          <w:szCs w:val="18"/>
        </w:rPr>
        <w:t xml:space="preserve">Değerli arkadaşlar, muhtarlar zaman zaman da yapmış olduğu işlerden dolayı ceza alıyorlar. Vermiş olduğu ikametgâhtan dolayı ceza alıyorlar. Şimdi, polisi muhtarın yanına gidiyor, jandarması muhtarın yanına gidiyor. Muhtar halkla devlet arasında en önemli köprü. 53 bin tane muhtar devletle halk arasında köprü. Bu köprüyü sağlam kurmamız gerekiyor, sağlıklı kurmamız gerekiyor. Bunun için de muhtarlara sağlıkla ilgili güvence getirmek gerekiyor, sosyal güvencelerini garanti altına almak gerekiyor ve en az asgari ücretten az olmamak kaydıyla da maaş bağlamak gerekiyor. </w:t>
      </w:r>
    </w:p>
    <w:p w:rsidRPr="00B61361" w:rsidR="00E46AAF" w:rsidP="00B61361" w:rsidRDefault="00E46AAF">
      <w:pPr>
        <w:pStyle w:val="Metinstil"/>
        <w:suppressAutoHyphens/>
        <w:spacing w:line="240" w:lineRule="auto"/>
        <w:rPr>
          <w:rFonts w:ascii="Comic Sans MS" w:hAnsi="Comic Sans MS" w:cs="Arial"/>
          <w:spacing w:val="24"/>
          <w:sz w:val="18"/>
          <w:szCs w:val="18"/>
        </w:rPr>
      </w:pPr>
      <w:r w:rsidRPr="00B61361">
        <w:rPr>
          <w:rFonts w:ascii="Comic Sans MS" w:hAnsi="Comic Sans MS" w:cs="Arial"/>
          <w:spacing w:val="24"/>
          <w:sz w:val="18"/>
          <w:szCs w:val="18"/>
        </w:rPr>
        <w:t xml:space="preserve">AKP’nin bu konudaki bir bakışını söyleyerek sözlerime son veriyorum. AKP’nin grup başkan vekilliğini 2005’te yapan Sayın Grup Başkan Vekili şöyle diyor: “Eğer problem muhtarlarımızın yaşadığı özlük haklarının düzenlenmesiyle alakalıysa ben buradan AKP Grup Başkan Vekili olarak söylüyorum… </w:t>
      </w:r>
    </w:p>
    <w:p w:rsidRPr="00B61361" w:rsidR="00E46AAF" w:rsidP="00B61361" w:rsidRDefault="00E46AAF">
      <w:pPr>
        <w:pStyle w:val="Metinstil"/>
        <w:suppressAutoHyphens/>
        <w:spacing w:line="240" w:lineRule="auto"/>
        <w:rPr>
          <w:rFonts w:ascii="Comic Sans MS" w:hAnsi="Comic Sans MS" w:cs="Arial"/>
          <w:spacing w:val="24"/>
          <w:sz w:val="18"/>
          <w:szCs w:val="18"/>
        </w:rPr>
      </w:pPr>
      <w:r w:rsidRPr="00B61361">
        <w:rPr>
          <w:rFonts w:ascii="Comic Sans MS" w:hAnsi="Comic Sans MS" w:cs="Arial"/>
          <w:spacing w:val="24"/>
          <w:sz w:val="18"/>
          <w:szCs w:val="18"/>
        </w:rPr>
        <w:t xml:space="preserve">(Mikrofon otomatik cihaz tarafından kapatıldı) </w:t>
      </w:r>
    </w:p>
    <w:p w:rsidRPr="00B61361" w:rsidR="00E46AAF" w:rsidP="00B61361" w:rsidRDefault="00E46AAF">
      <w:pPr>
        <w:pStyle w:val="Metinstil"/>
        <w:suppressAutoHyphens/>
        <w:spacing w:line="240" w:lineRule="auto"/>
        <w:rPr>
          <w:rFonts w:ascii="Comic Sans MS" w:hAnsi="Comic Sans MS" w:cs="Arial"/>
          <w:spacing w:val="24"/>
          <w:sz w:val="18"/>
          <w:szCs w:val="18"/>
        </w:rPr>
      </w:pPr>
      <w:r w:rsidRPr="00B61361">
        <w:rPr>
          <w:rFonts w:ascii="Comic Sans MS" w:hAnsi="Comic Sans MS" w:cs="Arial"/>
          <w:spacing w:val="24"/>
          <w:sz w:val="18"/>
          <w:szCs w:val="18"/>
        </w:rPr>
        <w:t>VELİ AĞBABA (Devamla) – …Muhtarlarımızın özlük haklarının en az asgari ücret şartlarında düzenlenmesiyle ilgili yasal düzenleme çalışmaları başlamıştır. Eğer meselenin üzerinden siyaset yapmak gibi bir siyasi nezaketsizlik yapılacaksa ben bütün arkadaşlarımdan ve kamuoyundan özür dileyerek söylüyorum, bütün muhtarlarımızın da buradan duyması</w:t>
      </w:r>
      <w:r w:rsidRPr="00B61361" w:rsidR="007C7055">
        <w:rPr>
          <w:rFonts w:ascii="Comic Sans MS" w:hAnsi="Comic Sans MS" w:cs="Arial"/>
          <w:spacing w:val="24"/>
          <w:sz w:val="18"/>
          <w:szCs w:val="18"/>
        </w:rPr>
        <w:t>nı</w:t>
      </w:r>
      <w:r w:rsidRPr="00B61361">
        <w:rPr>
          <w:rFonts w:ascii="Comic Sans MS" w:hAnsi="Comic Sans MS" w:cs="Arial"/>
          <w:spacing w:val="24"/>
          <w:sz w:val="18"/>
          <w:szCs w:val="18"/>
        </w:rPr>
        <w:t xml:space="preserve"> istiyorum: AKP Hükûmeti en az asgari ücret şartlarında muhtarlarımızın özlük haklarını düzenlemekle alakalı yasal çalışmayı yapmıştır.” demiştir. Ne zaman? 2005 yılında.</w:t>
      </w:r>
    </w:p>
    <w:p w:rsidRPr="00B61361" w:rsidR="00E46AAF" w:rsidP="00B61361" w:rsidRDefault="00E46AAF">
      <w:pPr>
        <w:pStyle w:val="Metinstil"/>
        <w:suppressAutoHyphens/>
        <w:spacing w:line="240" w:lineRule="auto"/>
        <w:rPr>
          <w:rFonts w:ascii="Comic Sans MS" w:hAnsi="Comic Sans MS" w:cs="Arial"/>
          <w:spacing w:val="24"/>
          <w:sz w:val="18"/>
          <w:szCs w:val="18"/>
        </w:rPr>
      </w:pPr>
      <w:r w:rsidRPr="00B61361">
        <w:rPr>
          <w:rFonts w:ascii="Comic Sans MS" w:hAnsi="Comic Sans MS" w:cs="Arial"/>
          <w:spacing w:val="24"/>
          <w:sz w:val="18"/>
          <w:szCs w:val="18"/>
        </w:rPr>
        <w:t>Teşekkür ederim.</w:t>
      </w:r>
    </w:p>
    <w:p w:rsidRPr="00B61361" w:rsidR="00E46AAF" w:rsidP="00B61361" w:rsidRDefault="00E46AAF">
      <w:pPr>
        <w:pStyle w:val="Metinstil"/>
        <w:suppressAutoHyphens/>
        <w:spacing w:line="240" w:lineRule="auto"/>
        <w:rPr>
          <w:rFonts w:ascii="Comic Sans MS" w:hAnsi="Comic Sans MS" w:cs="Arial"/>
          <w:spacing w:val="24"/>
          <w:sz w:val="18"/>
          <w:szCs w:val="18"/>
        </w:rPr>
      </w:pPr>
      <w:r w:rsidRPr="00B61361">
        <w:rPr>
          <w:rFonts w:ascii="Comic Sans MS" w:hAnsi="Comic Sans MS" w:cs="Arial"/>
          <w:spacing w:val="24"/>
          <w:sz w:val="18"/>
          <w:szCs w:val="18"/>
        </w:rPr>
        <w:t xml:space="preserve">Saygılar sunarım. (CHP sıralarından alkışlar) </w:t>
      </w:r>
    </w:p>
    <w:p w:rsidRPr="00B61361" w:rsidR="00E46AAF" w:rsidP="00B61361" w:rsidRDefault="00E46AAF">
      <w:pPr>
        <w:pStyle w:val="Metinstil"/>
        <w:suppressAutoHyphens/>
        <w:spacing w:line="240" w:lineRule="auto"/>
        <w:rPr>
          <w:rFonts w:ascii="Comic Sans MS" w:hAnsi="Comic Sans MS" w:cs="Arial"/>
          <w:spacing w:val="24"/>
          <w:sz w:val="18"/>
          <w:szCs w:val="18"/>
        </w:rPr>
      </w:pPr>
      <w:r w:rsidRPr="00B61361">
        <w:rPr>
          <w:rFonts w:ascii="Comic Sans MS" w:hAnsi="Comic Sans MS" w:cs="Arial"/>
          <w:spacing w:val="24"/>
          <w:sz w:val="18"/>
          <w:szCs w:val="18"/>
        </w:rPr>
        <w:t>BAŞKAN – Teşekkür ederiz Sayın Ağbaba.</w:t>
      </w:r>
    </w:p>
    <w:p w:rsidRPr="00B61361" w:rsidR="00E46AAF" w:rsidP="00B61361" w:rsidRDefault="00E46AAF">
      <w:pPr>
        <w:pStyle w:val="Metinstil"/>
        <w:suppressAutoHyphens/>
        <w:spacing w:line="240" w:lineRule="auto"/>
        <w:rPr>
          <w:rFonts w:ascii="Comic Sans MS" w:hAnsi="Comic Sans MS" w:cs="Arial"/>
          <w:spacing w:val="24"/>
          <w:sz w:val="18"/>
          <w:szCs w:val="18"/>
        </w:rPr>
      </w:pPr>
      <w:r w:rsidRPr="00B61361">
        <w:rPr>
          <w:rFonts w:ascii="Comic Sans MS" w:hAnsi="Comic Sans MS" w:cs="Arial"/>
          <w:spacing w:val="24"/>
          <w:sz w:val="18"/>
          <w:szCs w:val="18"/>
        </w:rPr>
        <w:t>Önergeyi oylarınıza sunuyorum: Kabul edenler… Kabul etmeyenler… Önerge kabul edilmemiştir.</w:t>
      </w:r>
    </w:p>
    <w:p w:rsidRPr="00B61361" w:rsidR="00E46AAF" w:rsidP="00B61361" w:rsidRDefault="00E46AAF">
      <w:pPr>
        <w:pStyle w:val="Metinstil"/>
        <w:suppressAutoHyphens/>
        <w:spacing w:line="240" w:lineRule="auto"/>
        <w:rPr>
          <w:rFonts w:ascii="Comic Sans MS" w:hAnsi="Comic Sans MS" w:cs="Arial"/>
          <w:spacing w:val="24"/>
          <w:sz w:val="18"/>
          <w:szCs w:val="18"/>
        </w:rPr>
      </w:pPr>
      <w:r w:rsidRPr="00B61361">
        <w:rPr>
          <w:rFonts w:ascii="Comic Sans MS" w:hAnsi="Comic Sans MS" w:cs="Arial"/>
          <w:spacing w:val="24"/>
          <w:sz w:val="18"/>
          <w:szCs w:val="18"/>
        </w:rPr>
        <w:t>Gündemin “Sözlü Sorular” kısmına geçiyoruz.</w:t>
      </w:r>
    </w:p>
    <w:p w:rsidRPr="00B61361" w:rsidR="00E46AAF" w:rsidP="00B61361" w:rsidRDefault="00E46AAF">
      <w:pPr>
        <w:pStyle w:val="Metinstil"/>
        <w:suppressAutoHyphens/>
        <w:spacing w:line="240" w:lineRule="auto"/>
        <w:rPr>
          <w:rFonts w:ascii="Comic Sans MS" w:hAnsi="Comic Sans MS" w:cs="Arial"/>
          <w:spacing w:val="24"/>
          <w:sz w:val="18"/>
          <w:szCs w:val="18"/>
        </w:rPr>
      </w:pPr>
      <w:r w:rsidRPr="00B61361">
        <w:rPr>
          <w:rFonts w:ascii="Comic Sans MS" w:hAnsi="Comic Sans MS" w:cs="Arial"/>
          <w:spacing w:val="24"/>
          <w:sz w:val="18"/>
          <w:szCs w:val="18"/>
        </w:rPr>
        <w:t>Sayın milletvekilleri, sunuşlar bölümünde belirttiğim Çalışma ve Sosyal Güvenlik Bakanı Sayın Faruk Çelik’in birlikte cevaplandırmak istediği sözlü soru önergelerini okutuyorum:</w:t>
      </w:r>
    </w:p>
    <w:p w:rsidRPr="00B61361" w:rsidR="009008A5" w:rsidP="00B61361" w:rsidRDefault="009008A5">
      <w:pPr>
        <w:ind w:left="20" w:right="60" w:firstLine="820"/>
        <w:jc w:val="both"/>
        <w:rPr>
          <w:bCs/>
          <w:sz w:val="18"/>
          <w:szCs w:val="18"/>
        </w:rPr>
      </w:pPr>
      <w:r w:rsidRPr="00B61361">
        <w:rPr>
          <w:bCs/>
          <w:sz w:val="18"/>
          <w:szCs w:val="18"/>
        </w:rPr>
        <w:t>X.- SÖZLÜ SORULAR VE CEVAPLARI</w:t>
      </w:r>
    </w:p>
    <w:p w:rsidRPr="00B61361" w:rsidR="009008A5" w:rsidP="00B61361" w:rsidRDefault="009008A5">
      <w:pPr>
        <w:spacing w:after="120"/>
        <w:ind w:left="20" w:right="60" w:firstLine="820"/>
        <w:jc w:val="both"/>
        <w:rPr>
          <w:sz w:val="18"/>
          <w:szCs w:val="18"/>
        </w:rPr>
      </w:pPr>
      <w:r w:rsidRPr="00B61361">
        <w:rPr>
          <w:sz w:val="18"/>
          <w:szCs w:val="18"/>
        </w:rPr>
        <w:t xml:space="preserve">1.- Ardahan Milletvekili Ensar Öğüt’ün, Ardahan’ın bir mahallesindeki bazı sorunlara ilişkin İçişleri Bakanından sözlü soru önergesi (6/11) ve </w:t>
      </w:r>
      <w:r w:rsidRPr="00B61361">
        <w:rPr>
          <w:bCs/>
          <w:sz w:val="18"/>
          <w:szCs w:val="18"/>
        </w:rPr>
        <w:t xml:space="preserve">Çalışma ve Sosyal Güvenlik Bakanı Faruk Çelik’in cevabı </w:t>
      </w:r>
      <w:r w:rsidRPr="00B61361">
        <w:rPr>
          <w:sz w:val="18"/>
          <w:szCs w:val="18"/>
        </w:rPr>
        <w:t>     </w:t>
      </w:r>
    </w:p>
    <w:p w:rsidRPr="00B61361" w:rsidR="00E46AAF" w:rsidP="00B61361" w:rsidRDefault="00E46AAF">
      <w:pPr>
        <w:pStyle w:val="Metinstil"/>
        <w:tabs>
          <w:tab w:val="center" w:pos="5103"/>
        </w:tabs>
        <w:suppressAutoHyphens/>
        <w:spacing w:line="240" w:lineRule="auto"/>
        <w:jc w:val="center"/>
        <w:rPr>
          <w:rFonts w:ascii="Comic Sans MS" w:hAnsi="Comic Sans MS"/>
          <w:spacing w:val="24"/>
          <w:sz w:val="18"/>
          <w:szCs w:val="18"/>
        </w:rPr>
      </w:pPr>
      <w:r w:rsidRPr="00B61361">
        <w:rPr>
          <w:rFonts w:ascii="Comic Sans MS" w:hAnsi="Comic Sans MS"/>
          <w:spacing w:val="24"/>
          <w:sz w:val="18"/>
          <w:szCs w:val="18"/>
        </w:rPr>
        <w:t>Türkiye Büyük Millet Meclisi Başkanlığına</w:t>
      </w:r>
    </w:p>
    <w:p w:rsidRPr="00B61361" w:rsidR="00E46AAF" w:rsidP="00B61361" w:rsidRDefault="00E46AAF">
      <w:pPr>
        <w:pStyle w:val="Metinstil"/>
        <w:suppressAutoHyphens/>
        <w:spacing w:line="240" w:lineRule="auto"/>
        <w:rPr>
          <w:rStyle w:val="FontStyle13"/>
          <w:rFonts w:ascii="Comic Sans MS" w:hAnsi="Comic Sans MS"/>
          <w:spacing w:val="24"/>
          <w:sz w:val="18"/>
          <w:szCs w:val="18"/>
        </w:rPr>
      </w:pPr>
      <w:r w:rsidRPr="00B61361">
        <w:rPr>
          <w:rStyle w:val="FontStyle13"/>
          <w:rFonts w:ascii="Comic Sans MS" w:hAnsi="Comic Sans MS"/>
          <w:spacing w:val="24"/>
          <w:sz w:val="18"/>
          <w:szCs w:val="18"/>
        </w:rPr>
        <w:t>Aşağıdaki sorularımın İçişleri Bakanı Sayın İdris Naim Şahin tarafından sözlü olarak cevaplandırılması konusunda gereğinin yapılmasını saygıları</w:t>
      </w:r>
      <w:r w:rsidRPr="00B61361">
        <w:rPr>
          <w:rStyle w:val="FontStyle13"/>
          <w:rFonts w:ascii="Comic Sans MS" w:hAnsi="Comic Sans MS"/>
          <w:spacing w:val="24"/>
          <w:sz w:val="18"/>
          <w:szCs w:val="18"/>
        </w:rPr>
        <w:t>m</w:t>
      </w:r>
      <w:r w:rsidRPr="00B61361">
        <w:rPr>
          <w:rStyle w:val="FontStyle13"/>
          <w:rFonts w:ascii="Comic Sans MS" w:hAnsi="Comic Sans MS"/>
          <w:spacing w:val="24"/>
          <w:sz w:val="18"/>
          <w:szCs w:val="18"/>
        </w:rPr>
        <w:t xml:space="preserve">la arz ederim. </w:t>
      </w:r>
    </w:p>
    <w:p w:rsidRPr="00B61361" w:rsidR="00E46AAF" w:rsidP="00B61361" w:rsidRDefault="00E46AAF">
      <w:pPr>
        <w:pStyle w:val="Metinstil"/>
        <w:tabs>
          <w:tab w:val="center" w:pos="7371"/>
        </w:tabs>
        <w:suppressAutoHyphens/>
        <w:spacing w:line="240" w:lineRule="auto"/>
        <w:rPr>
          <w:rStyle w:val="FontStyle13"/>
          <w:rFonts w:ascii="Comic Sans MS" w:hAnsi="Comic Sans MS"/>
          <w:spacing w:val="24"/>
          <w:sz w:val="18"/>
          <w:szCs w:val="18"/>
        </w:rPr>
      </w:pPr>
      <w:r w:rsidRPr="00B61361">
        <w:rPr>
          <w:rStyle w:val="FontStyle13"/>
          <w:rFonts w:ascii="Comic Sans MS" w:hAnsi="Comic Sans MS"/>
          <w:spacing w:val="24"/>
          <w:sz w:val="18"/>
          <w:szCs w:val="18"/>
        </w:rPr>
        <w:tab/>
        <w:t>Ensar Öğüt</w:t>
      </w:r>
    </w:p>
    <w:p w:rsidRPr="00B61361" w:rsidR="00E46AAF" w:rsidP="00B61361" w:rsidRDefault="00E46AAF">
      <w:pPr>
        <w:pStyle w:val="Metinstil"/>
        <w:tabs>
          <w:tab w:val="center" w:pos="7371"/>
        </w:tabs>
        <w:suppressAutoHyphens/>
        <w:spacing w:line="240" w:lineRule="auto"/>
        <w:rPr>
          <w:rStyle w:val="FontStyle13"/>
          <w:rFonts w:ascii="Comic Sans MS" w:hAnsi="Comic Sans MS"/>
          <w:spacing w:val="24"/>
          <w:sz w:val="18"/>
          <w:szCs w:val="18"/>
        </w:rPr>
      </w:pPr>
      <w:r w:rsidRPr="00B61361">
        <w:rPr>
          <w:rStyle w:val="FontStyle13"/>
          <w:rFonts w:ascii="Comic Sans MS" w:hAnsi="Comic Sans MS"/>
          <w:spacing w:val="24"/>
          <w:sz w:val="18"/>
          <w:szCs w:val="18"/>
        </w:rPr>
        <w:tab/>
        <w:t>Ardahan</w:t>
      </w:r>
    </w:p>
    <w:p w:rsidRPr="00B61361" w:rsidR="00E46AAF" w:rsidP="00B61361" w:rsidRDefault="00E46AAF">
      <w:pPr>
        <w:pStyle w:val="Metinstil"/>
        <w:suppressAutoHyphens/>
        <w:spacing w:line="240" w:lineRule="auto"/>
        <w:rPr>
          <w:rFonts w:ascii="Comic Sans MS" w:hAnsi="Comic Sans MS"/>
          <w:spacing w:val="24"/>
          <w:sz w:val="18"/>
          <w:szCs w:val="18"/>
        </w:rPr>
      </w:pPr>
      <w:r w:rsidRPr="00B61361">
        <w:rPr>
          <w:rFonts w:ascii="Comic Sans MS" w:hAnsi="Comic Sans MS"/>
          <w:spacing w:val="24"/>
          <w:sz w:val="18"/>
          <w:szCs w:val="18"/>
        </w:rPr>
        <w:t>Ardahan 90 yıl önce düşman işgalinden kurtulmuş 1992 yılında il olmuştur. Halilefendi mahallesi Kayabaşı mevkiinde oturan hemşe</w:t>
      </w:r>
      <w:r w:rsidRPr="00B61361" w:rsidR="0019275A">
        <w:rPr>
          <w:rFonts w:ascii="Comic Sans MS" w:hAnsi="Comic Sans MS"/>
          <w:spacing w:val="24"/>
          <w:sz w:val="18"/>
          <w:szCs w:val="18"/>
        </w:rPr>
        <w:t>h</w:t>
      </w:r>
      <w:r w:rsidRPr="00B61361">
        <w:rPr>
          <w:rFonts w:ascii="Comic Sans MS" w:hAnsi="Comic Sans MS"/>
          <w:spacing w:val="24"/>
          <w:sz w:val="18"/>
          <w:szCs w:val="18"/>
        </w:rPr>
        <w:t>rilerimizin sıkıntıları had safhadadır. Mahallede içme suyu bulunmadığı için şehirde yaşayan vatandaşlarımız içme sularını halen omuzlarında taşımaktadırlar. Yine mahallede kanalizasyon yoktur. Üstelik sokaklarda araçla ulaşım sağlamak mümkün değildir?</w:t>
      </w:r>
    </w:p>
    <w:p w:rsidRPr="00B61361" w:rsidR="00E46AAF" w:rsidP="00B61361" w:rsidRDefault="00E46AAF">
      <w:pPr>
        <w:pStyle w:val="Metinstil"/>
        <w:suppressAutoHyphens/>
        <w:spacing w:line="240" w:lineRule="auto"/>
        <w:rPr>
          <w:rFonts w:ascii="Comic Sans MS" w:hAnsi="Comic Sans MS"/>
          <w:spacing w:val="24"/>
          <w:sz w:val="18"/>
          <w:szCs w:val="18"/>
        </w:rPr>
      </w:pPr>
      <w:r w:rsidRPr="00B61361">
        <w:rPr>
          <w:rFonts w:ascii="Comic Sans MS" w:hAnsi="Comic Sans MS"/>
          <w:spacing w:val="24"/>
          <w:sz w:val="18"/>
          <w:szCs w:val="18"/>
        </w:rPr>
        <w:t>1-</w:t>
      </w:r>
      <w:r w:rsidRPr="00B61361">
        <w:rPr>
          <w:rFonts w:ascii="Comic Sans MS" w:hAnsi="Comic Sans MS"/>
          <w:spacing w:val="24"/>
          <w:sz w:val="18"/>
          <w:szCs w:val="18"/>
        </w:rPr>
        <w:tab/>
        <w:t>Ardahan 90 yıl önce düşman işgalinden kurtulmuş. 1992 yılında il olmasına rağmen Halilefendi mahallesi Kayabaşı mevkiinde oturan hemşe</w:t>
      </w:r>
      <w:r w:rsidRPr="00B61361" w:rsidR="0019275A">
        <w:rPr>
          <w:rFonts w:ascii="Comic Sans MS" w:hAnsi="Comic Sans MS"/>
          <w:spacing w:val="24"/>
          <w:sz w:val="18"/>
          <w:szCs w:val="18"/>
        </w:rPr>
        <w:t>h</w:t>
      </w:r>
      <w:r w:rsidRPr="00B61361">
        <w:rPr>
          <w:rFonts w:ascii="Comic Sans MS" w:hAnsi="Comic Sans MS"/>
          <w:spacing w:val="24"/>
          <w:sz w:val="18"/>
          <w:szCs w:val="18"/>
        </w:rPr>
        <w:t>rilerimizin içme suyu olmadığından su teminini omuzlarında taşımaktadırlar. İçme suyunu kullanmaları için su şebekesi yapılacak mı?</w:t>
      </w:r>
    </w:p>
    <w:p w:rsidRPr="00B61361" w:rsidR="00E46AAF" w:rsidP="00B61361" w:rsidRDefault="00E46AAF">
      <w:pPr>
        <w:pStyle w:val="Metinstil"/>
        <w:suppressAutoHyphens/>
        <w:spacing w:line="240" w:lineRule="auto"/>
        <w:rPr>
          <w:rFonts w:ascii="Comic Sans MS" w:hAnsi="Comic Sans MS"/>
          <w:spacing w:val="24"/>
          <w:sz w:val="18"/>
          <w:szCs w:val="18"/>
        </w:rPr>
      </w:pPr>
      <w:r w:rsidRPr="00B61361">
        <w:rPr>
          <w:rFonts w:ascii="Comic Sans MS" w:hAnsi="Comic Sans MS"/>
          <w:spacing w:val="24"/>
          <w:sz w:val="18"/>
          <w:szCs w:val="18"/>
        </w:rPr>
        <w:t>2-</w:t>
      </w:r>
      <w:r w:rsidRPr="00B61361">
        <w:rPr>
          <w:rFonts w:ascii="Comic Sans MS" w:hAnsi="Comic Sans MS"/>
          <w:spacing w:val="24"/>
          <w:sz w:val="18"/>
          <w:szCs w:val="18"/>
        </w:rPr>
        <w:tab/>
        <w:t>Ardahan Halilefendi mahallesi Kayabaşı mevkinde kanalizasyon yoktur, bir şehre yakışmıyor. Kayabaşı mevkiine kanalizasyon yapılacak mı?</w:t>
      </w:r>
    </w:p>
    <w:p w:rsidRPr="00B61361" w:rsidR="00E46AAF" w:rsidP="00B61361" w:rsidRDefault="00E46AAF">
      <w:pPr>
        <w:pStyle w:val="Metinstil"/>
        <w:suppressAutoHyphens/>
        <w:spacing w:line="240" w:lineRule="auto"/>
        <w:rPr>
          <w:rFonts w:ascii="Comic Sans MS" w:hAnsi="Comic Sans MS"/>
          <w:spacing w:val="24"/>
          <w:sz w:val="18"/>
          <w:szCs w:val="18"/>
        </w:rPr>
      </w:pPr>
      <w:r w:rsidRPr="00B61361">
        <w:rPr>
          <w:rFonts w:ascii="Comic Sans MS" w:hAnsi="Comic Sans MS"/>
          <w:spacing w:val="24"/>
          <w:sz w:val="18"/>
          <w:szCs w:val="18"/>
        </w:rPr>
        <w:t>3-</w:t>
      </w:r>
      <w:r w:rsidRPr="00B61361">
        <w:rPr>
          <w:rFonts w:ascii="Comic Sans MS" w:hAnsi="Comic Sans MS"/>
          <w:spacing w:val="24"/>
          <w:sz w:val="18"/>
          <w:szCs w:val="18"/>
        </w:rPr>
        <w:tab/>
        <w:t>Halilefendi mahallesi Kayabaşı mevkinde sokaklardan araçlar geçemez durumdadır. Sokakların yapılması için bir çalışmanız olacak mı?</w:t>
      </w:r>
    </w:p>
    <w:p w:rsidRPr="00B61361" w:rsidR="00E46AAF" w:rsidP="00B61361" w:rsidRDefault="00E46AAF">
      <w:pPr>
        <w:pStyle w:val="Metinstil"/>
        <w:suppressAutoHyphens/>
        <w:spacing w:line="240" w:lineRule="auto"/>
        <w:rPr>
          <w:rFonts w:ascii="Comic Sans MS" w:hAnsi="Comic Sans MS"/>
          <w:spacing w:val="24"/>
          <w:sz w:val="18"/>
          <w:szCs w:val="18"/>
        </w:rPr>
      </w:pPr>
    </w:p>
    <w:p w:rsidRPr="00B61361" w:rsidR="0019275A" w:rsidP="00B61361" w:rsidRDefault="0019275A">
      <w:pPr>
        <w:spacing w:after="120"/>
        <w:ind w:left="20" w:right="60" w:firstLine="820"/>
        <w:jc w:val="both"/>
        <w:rPr>
          <w:sz w:val="18"/>
          <w:szCs w:val="18"/>
        </w:rPr>
      </w:pPr>
      <w:r w:rsidRPr="00B61361">
        <w:rPr>
          <w:sz w:val="18"/>
          <w:szCs w:val="18"/>
        </w:rPr>
        <w:t xml:space="preserve">2.- Ardahan Milletvekili Ensar Öğüt’ün, kıdem tazminatının kaldırılacağı iddialarına ilişkin sözlü soru önergesi (6/38) ve </w:t>
      </w:r>
      <w:r w:rsidRPr="00B61361">
        <w:rPr>
          <w:bCs/>
          <w:sz w:val="18"/>
          <w:szCs w:val="18"/>
        </w:rPr>
        <w:t>Ç</w:t>
      </w:r>
      <w:r w:rsidRPr="00B61361">
        <w:rPr>
          <w:bCs/>
          <w:sz w:val="18"/>
          <w:szCs w:val="18"/>
        </w:rPr>
        <w:t>a</w:t>
      </w:r>
      <w:r w:rsidRPr="00B61361">
        <w:rPr>
          <w:bCs/>
          <w:sz w:val="18"/>
          <w:szCs w:val="18"/>
        </w:rPr>
        <w:t xml:space="preserve">lışma ve Sosyal Güvenlik Bakanı Faruk Çelik’in cevabı </w:t>
      </w:r>
      <w:r w:rsidRPr="00B61361">
        <w:rPr>
          <w:sz w:val="18"/>
          <w:szCs w:val="18"/>
        </w:rPr>
        <w:t>     </w:t>
      </w:r>
    </w:p>
    <w:p w:rsidRPr="00B61361" w:rsidR="0019275A" w:rsidP="00B61361" w:rsidRDefault="0019275A">
      <w:pPr>
        <w:pStyle w:val="Metinstil"/>
        <w:tabs>
          <w:tab w:val="center" w:pos="5103"/>
        </w:tabs>
        <w:suppressAutoHyphens/>
        <w:spacing w:line="240" w:lineRule="auto"/>
        <w:jc w:val="center"/>
        <w:rPr>
          <w:rFonts w:ascii="Comic Sans MS" w:hAnsi="Comic Sans MS"/>
          <w:spacing w:val="24"/>
          <w:sz w:val="18"/>
          <w:szCs w:val="18"/>
        </w:rPr>
      </w:pPr>
    </w:p>
    <w:p w:rsidRPr="00B61361" w:rsidR="00E46AAF" w:rsidP="00B61361" w:rsidRDefault="00E46AAF">
      <w:pPr>
        <w:pStyle w:val="Metinstil"/>
        <w:tabs>
          <w:tab w:val="center" w:pos="5103"/>
        </w:tabs>
        <w:suppressAutoHyphens/>
        <w:spacing w:line="240" w:lineRule="auto"/>
        <w:jc w:val="center"/>
        <w:rPr>
          <w:rFonts w:ascii="Comic Sans MS" w:hAnsi="Comic Sans MS"/>
          <w:spacing w:val="24"/>
          <w:sz w:val="18"/>
          <w:szCs w:val="18"/>
        </w:rPr>
      </w:pPr>
      <w:r w:rsidRPr="00B61361">
        <w:rPr>
          <w:rFonts w:ascii="Comic Sans MS" w:hAnsi="Comic Sans MS"/>
          <w:spacing w:val="24"/>
          <w:sz w:val="18"/>
          <w:szCs w:val="18"/>
        </w:rPr>
        <w:t>Türkiye Büyük Millet Meclisi Başkanlığına</w:t>
      </w:r>
    </w:p>
    <w:p w:rsidRPr="00B61361" w:rsidR="00E46AAF" w:rsidP="00B61361" w:rsidRDefault="00E46AAF">
      <w:pPr>
        <w:pStyle w:val="Metinstil"/>
        <w:suppressAutoHyphens/>
        <w:spacing w:line="240" w:lineRule="auto"/>
        <w:rPr>
          <w:rStyle w:val="FontStyle13"/>
          <w:rFonts w:ascii="Comic Sans MS" w:hAnsi="Comic Sans MS"/>
          <w:spacing w:val="24"/>
          <w:sz w:val="18"/>
          <w:szCs w:val="18"/>
        </w:rPr>
      </w:pPr>
      <w:r w:rsidRPr="00B61361">
        <w:rPr>
          <w:rStyle w:val="FontStyle13"/>
          <w:rFonts w:ascii="Comic Sans MS" w:hAnsi="Comic Sans MS"/>
          <w:spacing w:val="24"/>
          <w:sz w:val="18"/>
          <w:szCs w:val="18"/>
        </w:rPr>
        <w:t xml:space="preserve">Aşağıdaki sorularımın Çalışma ve Sosyal Güvenlik Bakanı Sayın Faruk Çelik tarafından sözlü olarak cevaplandırılması konusunda gereğinin yapılmasını saygılarımla arz ederim. </w:t>
      </w:r>
    </w:p>
    <w:p w:rsidRPr="00B61361" w:rsidR="00E46AAF" w:rsidP="00B61361" w:rsidRDefault="00E46AAF">
      <w:pPr>
        <w:pStyle w:val="Metinstil"/>
        <w:tabs>
          <w:tab w:val="center" w:pos="7371"/>
        </w:tabs>
        <w:suppressAutoHyphens/>
        <w:spacing w:line="240" w:lineRule="auto"/>
        <w:rPr>
          <w:rStyle w:val="FontStyle13"/>
          <w:rFonts w:ascii="Comic Sans MS" w:hAnsi="Comic Sans MS"/>
          <w:spacing w:val="24"/>
          <w:sz w:val="18"/>
          <w:szCs w:val="18"/>
        </w:rPr>
      </w:pPr>
      <w:r w:rsidRPr="00B61361">
        <w:rPr>
          <w:rStyle w:val="FontStyle13"/>
          <w:rFonts w:ascii="Comic Sans MS" w:hAnsi="Comic Sans MS"/>
          <w:spacing w:val="24"/>
          <w:sz w:val="18"/>
          <w:szCs w:val="18"/>
        </w:rPr>
        <w:tab/>
        <w:t>Ensar Öğüt</w:t>
      </w:r>
    </w:p>
    <w:p w:rsidRPr="00B61361" w:rsidR="00E46AAF" w:rsidP="00B61361" w:rsidRDefault="00E46AAF">
      <w:pPr>
        <w:pStyle w:val="Metinstil"/>
        <w:tabs>
          <w:tab w:val="center" w:pos="7371"/>
        </w:tabs>
        <w:suppressAutoHyphens/>
        <w:spacing w:line="240" w:lineRule="auto"/>
        <w:rPr>
          <w:rStyle w:val="FontStyle13"/>
          <w:rFonts w:ascii="Comic Sans MS" w:hAnsi="Comic Sans MS"/>
          <w:spacing w:val="24"/>
          <w:sz w:val="18"/>
          <w:szCs w:val="18"/>
        </w:rPr>
      </w:pPr>
      <w:r w:rsidRPr="00B61361">
        <w:rPr>
          <w:rStyle w:val="FontStyle13"/>
          <w:rFonts w:ascii="Comic Sans MS" w:hAnsi="Comic Sans MS"/>
          <w:spacing w:val="24"/>
          <w:sz w:val="18"/>
          <w:szCs w:val="18"/>
        </w:rPr>
        <w:tab/>
        <w:t>Ardahan</w:t>
      </w:r>
    </w:p>
    <w:p w:rsidRPr="00B61361" w:rsidR="00E46AAF" w:rsidP="00B61361" w:rsidRDefault="00E46AAF">
      <w:pPr>
        <w:pStyle w:val="Metinstil"/>
        <w:suppressAutoHyphens/>
        <w:spacing w:line="240" w:lineRule="auto"/>
        <w:rPr>
          <w:rFonts w:ascii="Comic Sans MS" w:hAnsi="Comic Sans MS"/>
          <w:spacing w:val="24"/>
          <w:sz w:val="18"/>
          <w:szCs w:val="18"/>
        </w:rPr>
      </w:pPr>
      <w:r w:rsidRPr="00B61361">
        <w:rPr>
          <w:rFonts w:ascii="Comic Sans MS" w:hAnsi="Comic Sans MS"/>
          <w:spacing w:val="24"/>
          <w:sz w:val="18"/>
          <w:szCs w:val="18"/>
        </w:rPr>
        <w:t>İşsizlik, işten atılma, uzun çalışma saatleri, iş cinayetlerine dönüşen iş kazaları nedeniyle emekçiler ağır bedeller ödemekte. Bunlar yetmezmiş gibi şimdi de kıdem tazminatı gibi çok tamamen hayati bir konuya el atılmaya çalışılmaktadır. "İşsizlikle Mücadele" adı altında kıdem tazminatına dokunulması doğru değildir.</w:t>
      </w:r>
    </w:p>
    <w:p w:rsidRPr="00B61361" w:rsidR="00E46AAF" w:rsidP="00B61361" w:rsidRDefault="00E46AAF">
      <w:pPr>
        <w:pStyle w:val="Metinstil"/>
        <w:suppressAutoHyphens/>
        <w:spacing w:line="240" w:lineRule="auto"/>
        <w:rPr>
          <w:rFonts w:ascii="Comic Sans MS" w:hAnsi="Comic Sans MS"/>
          <w:spacing w:val="24"/>
          <w:sz w:val="18"/>
          <w:szCs w:val="18"/>
        </w:rPr>
      </w:pPr>
      <w:r w:rsidRPr="00B61361">
        <w:rPr>
          <w:rFonts w:ascii="Comic Sans MS" w:hAnsi="Comic Sans MS"/>
          <w:spacing w:val="24"/>
          <w:sz w:val="18"/>
          <w:szCs w:val="18"/>
        </w:rPr>
        <w:t>1- Bu uygulamaya geçilirse kuralsız, güvencesiz çalışmayı arttıracağı bilinmektedir. Bunların olmaması için daha geniş kapsamlı emekçinin de haklarına sahip çıkılması için bir çalışma yapılacak mı?</w:t>
      </w:r>
    </w:p>
    <w:p w:rsidRPr="00B61361" w:rsidR="0019275A" w:rsidP="00B61361" w:rsidRDefault="0019275A">
      <w:pPr>
        <w:spacing w:after="120"/>
        <w:ind w:left="20" w:right="60" w:firstLine="820"/>
        <w:jc w:val="both"/>
        <w:rPr>
          <w:sz w:val="18"/>
          <w:szCs w:val="18"/>
        </w:rPr>
      </w:pPr>
      <w:r w:rsidRPr="00B61361">
        <w:rPr>
          <w:sz w:val="18"/>
          <w:szCs w:val="18"/>
        </w:rPr>
        <w:t xml:space="preserve">3.- İzmir Milletvekili Hülya Güven’in, kamu kurumlarında boş olan özürlü kadrolarına ilişkin sözlü soru önergesi (6/49) ve </w:t>
      </w:r>
      <w:r w:rsidRPr="00B61361">
        <w:rPr>
          <w:bCs/>
          <w:sz w:val="18"/>
          <w:szCs w:val="18"/>
        </w:rPr>
        <w:t xml:space="preserve">Çalışma ve Sosyal Güvenlik Bakanı Faruk Çelik’in cevabı </w:t>
      </w:r>
      <w:r w:rsidRPr="00B61361">
        <w:rPr>
          <w:sz w:val="18"/>
          <w:szCs w:val="18"/>
        </w:rPr>
        <w:t>     </w:t>
      </w:r>
    </w:p>
    <w:p w:rsidRPr="00B61361" w:rsidR="0019275A" w:rsidP="00B61361" w:rsidRDefault="0019275A">
      <w:pPr>
        <w:pStyle w:val="Metinstil"/>
        <w:tabs>
          <w:tab w:val="center" w:pos="5103"/>
        </w:tabs>
        <w:suppressAutoHyphens/>
        <w:spacing w:line="240" w:lineRule="auto"/>
        <w:jc w:val="center"/>
        <w:rPr>
          <w:rFonts w:ascii="Comic Sans MS" w:hAnsi="Comic Sans MS"/>
          <w:spacing w:val="24"/>
          <w:sz w:val="18"/>
          <w:szCs w:val="18"/>
        </w:rPr>
      </w:pPr>
    </w:p>
    <w:p w:rsidRPr="00B61361" w:rsidR="00E46AAF" w:rsidP="00B61361" w:rsidRDefault="00E46AAF">
      <w:pPr>
        <w:pStyle w:val="Metinstil"/>
        <w:tabs>
          <w:tab w:val="center" w:pos="5103"/>
        </w:tabs>
        <w:suppressAutoHyphens/>
        <w:spacing w:line="240" w:lineRule="auto"/>
        <w:jc w:val="center"/>
        <w:rPr>
          <w:rFonts w:ascii="Comic Sans MS" w:hAnsi="Comic Sans MS"/>
          <w:spacing w:val="24"/>
          <w:sz w:val="18"/>
          <w:szCs w:val="18"/>
        </w:rPr>
      </w:pPr>
      <w:r w:rsidRPr="00B61361">
        <w:rPr>
          <w:rFonts w:ascii="Comic Sans MS" w:hAnsi="Comic Sans MS"/>
          <w:spacing w:val="24"/>
          <w:sz w:val="18"/>
          <w:szCs w:val="18"/>
        </w:rPr>
        <w:t>Türkiye Büyük Millet Meclisi Başkanlığına</w:t>
      </w:r>
    </w:p>
    <w:p w:rsidRPr="00B61361" w:rsidR="00E46AAF" w:rsidP="00B61361" w:rsidRDefault="00E46AAF">
      <w:pPr>
        <w:pStyle w:val="Metinstil"/>
        <w:suppressAutoHyphens/>
        <w:spacing w:line="240" w:lineRule="auto"/>
        <w:rPr>
          <w:rStyle w:val="FontStyle13"/>
          <w:rFonts w:ascii="Comic Sans MS" w:hAnsi="Comic Sans MS"/>
          <w:spacing w:val="24"/>
          <w:sz w:val="18"/>
          <w:szCs w:val="18"/>
        </w:rPr>
      </w:pPr>
      <w:r w:rsidRPr="00B61361">
        <w:rPr>
          <w:rStyle w:val="FontStyle13"/>
          <w:rFonts w:ascii="Comic Sans MS" w:hAnsi="Comic Sans MS"/>
          <w:spacing w:val="24"/>
          <w:sz w:val="18"/>
          <w:szCs w:val="18"/>
        </w:rPr>
        <w:t>Aşağıdaki sorularımın Çalışma ve Sosyal Güvenlik Bakanı Sayın Faruk Çelik tarafından sözlü olarak cevaplanmasını arz ederim.</w:t>
      </w:r>
    </w:p>
    <w:p w:rsidRPr="00B61361" w:rsidR="00E46AAF" w:rsidP="00B61361" w:rsidRDefault="00E46AAF">
      <w:pPr>
        <w:pStyle w:val="Metinstil"/>
        <w:tabs>
          <w:tab w:val="center" w:pos="7371"/>
        </w:tabs>
        <w:suppressAutoHyphens/>
        <w:spacing w:line="240" w:lineRule="auto"/>
        <w:rPr>
          <w:rStyle w:val="FontStyle13"/>
          <w:rFonts w:ascii="Comic Sans MS" w:hAnsi="Comic Sans MS"/>
          <w:spacing w:val="24"/>
          <w:sz w:val="18"/>
          <w:szCs w:val="18"/>
        </w:rPr>
      </w:pPr>
      <w:r w:rsidRPr="00B61361">
        <w:rPr>
          <w:rStyle w:val="FontStyle13"/>
          <w:rFonts w:ascii="Comic Sans MS" w:hAnsi="Comic Sans MS"/>
          <w:spacing w:val="24"/>
          <w:sz w:val="18"/>
          <w:szCs w:val="18"/>
        </w:rPr>
        <w:tab/>
      </w:r>
      <w:r w:rsidRPr="00B61361" w:rsidR="0019275A">
        <w:rPr>
          <w:rStyle w:val="FontStyle13"/>
          <w:rFonts w:ascii="Comic Sans MS" w:hAnsi="Comic Sans MS"/>
          <w:spacing w:val="24"/>
          <w:sz w:val="18"/>
          <w:szCs w:val="18"/>
        </w:rPr>
        <w:t xml:space="preserve">Prof. Dr. </w:t>
      </w:r>
      <w:r w:rsidRPr="00B61361">
        <w:rPr>
          <w:rStyle w:val="FontStyle13"/>
          <w:rFonts w:ascii="Comic Sans MS" w:hAnsi="Comic Sans MS"/>
          <w:spacing w:val="24"/>
          <w:sz w:val="18"/>
          <w:szCs w:val="18"/>
        </w:rPr>
        <w:t>Hülya Güven</w:t>
      </w:r>
    </w:p>
    <w:p w:rsidRPr="00B61361" w:rsidR="00E46AAF" w:rsidP="00B61361" w:rsidRDefault="00E46AAF">
      <w:pPr>
        <w:pStyle w:val="Metinstil"/>
        <w:tabs>
          <w:tab w:val="center" w:pos="7371"/>
        </w:tabs>
        <w:suppressAutoHyphens/>
        <w:spacing w:line="240" w:lineRule="auto"/>
        <w:rPr>
          <w:rStyle w:val="FontStyle13"/>
          <w:rFonts w:ascii="Comic Sans MS" w:hAnsi="Comic Sans MS"/>
          <w:spacing w:val="24"/>
          <w:sz w:val="18"/>
          <w:szCs w:val="18"/>
        </w:rPr>
      </w:pPr>
      <w:r w:rsidRPr="00B61361">
        <w:rPr>
          <w:rStyle w:val="FontStyle13"/>
          <w:rFonts w:ascii="Comic Sans MS" w:hAnsi="Comic Sans MS"/>
          <w:spacing w:val="24"/>
          <w:sz w:val="18"/>
          <w:szCs w:val="18"/>
        </w:rPr>
        <w:tab/>
        <w:t>İzmir</w:t>
      </w:r>
    </w:p>
    <w:p w:rsidRPr="00B61361" w:rsidR="00E46AAF" w:rsidP="00B61361" w:rsidRDefault="001427B9">
      <w:pPr>
        <w:pStyle w:val="Metinstil"/>
        <w:suppressAutoHyphens/>
        <w:spacing w:line="240" w:lineRule="auto"/>
        <w:rPr>
          <w:rFonts w:ascii="Comic Sans MS" w:hAnsi="Comic Sans MS" w:cs="Arial"/>
          <w:sz w:val="18"/>
          <w:szCs w:val="18"/>
        </w:rPr>
      </w:pPr>
      <w:r w:rsidRPr="00B61361">
        <w:rPr>
          <w:rFonts w:ascii="Comic Sans MS" w:hAnsi="Comic Sans MS"/>
          <w:spacing w:val="24"/>
          <w:sz w:val="18"/>
          <w:szCs w:val="18"/>
        </w:rPr>
        <w:t>Türkiye nüfusunun %12,30'</w:t>
      </w:r>
      <w:r w:rsidRPr="00B61361" w:rsidR="00E46AAF">
        <w:rPr>
          <w:rFonts w:ascii="Comic Sans MS" w:hAnsi="Comic Sans MS"/>
          <w:spacing w:val="24"/>
          <w:sz w:val="18"/>
          <w:szCs w:val="18"/>
        </w:rPr>
        <w:t xml:space="preserve">u engelli olarak yaşamlarını sürdürmektedir. Bu da ülke nüfusumuzun yaklaşık 8,5 milyonunun engelli olduğunu göstermektedir. Engelli nüfusunun ülkemizin kalkınmasına katkıda bulunmalarını ve hayata güvenle bakabilmelerini sağlamak için çalışma hayatına katılımlarının sağlanması gerekmektedir. Devlet Personel Başkanlığının Mayıs 2011 verilerine göre kamu kurumlarının engelli kadrolarında %61 oranında </w:t>
      </w:r>
      <w:r w:rsidRPr="00B61361" w:rsidR="00E46AAF">
        <w:rPr>
          <w:rFonts w:ascii="Comic Sans MS" w:hAnsi="Comic Sans MS" w:cs="Arial"/>
          <w:sz w:val="18"/>
          <w:szCs w:val="18"/>
        </w:rPr>
        <w:t>boş kadro bulunmaktadır. Bu durum Anayasa</w:t>
      </w:r>
      <w:r w:rsidRPr="00B61361">
        <w:rPr>
          <w:rFonts w:ascii="Comic Sans MS" w:hAnsi="Comic Sans MS" w:cs="Arial"/>
          <w:sz w:val="18"/>
          <w:szCs w:val="18"/>
        </w:rPr>
        <w:t>’mızın 49. m</w:t>
      </w:r>
      <w:r w:rsidRPr="00B61361" w:rsidR="00E46AAF">
        <w:rPr>
          <w:rFonts w:ascii="Comic Sans MS" w:hAnsi="Comic Sans MS" w:cs="Arial"/>
          <w:sz w:val="18"/>
          <w:szCs w:val="18"/>
        </w:rPr>
        <w:t>addesine aykırı durum teşkil etmektedir.</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1- Boş olan engelli kadrolarını doldurmak için herhangi bir düzenleme yapacak mısınız? Eğer düzenlemeler yapılacaksa ne zaman sonuçlanacaktır?</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 xml:space="preserve">2- En </w:t>
      </w:r>
      <w:r w:rsidRPr="00B61361" w:rsidR="001427B9">
        <w:rPr>
          <w:rFonts w:ascii="Comic Sans MS" w:hAnsi="Comic Sans MS" w:cs="Arial"/>
          <w:sz w:val="18"/>
          <w:szCs w:val="18"/>
        </w:rPr>
        <w:t>ç</w:t>
      </w:r>
      <w:r w:rsidRPr="00B61361">
        <w:rPr>
          <w:rFonts w:ascii="Comic Sans MS" w:hAnsi="Comic Sans MS" w:cs="Arial"/>
          <w:sz w:val="18"/>
          <w:szCs w:val="18"/>
        </w:rPr>
        <w:t xml:space="preserve">ok </w:t>
      </w:r>
      <w:r w:rsidRPr="00B61361" w:rsidR="001427B9">
        <w:rPr>
          <w:rFonts w:ascii="Comic Sans MS" w:hAnsi="Comic Sans MS" w:cs="Arial"/>
          <w:sz w:val="18"/>
          <w:szCs w:val="18"/>
        </w:rPr>
        <w:t>e</w:t>
      </w:r>
      <w:r w:rsidRPr="00B61361">
        <w:rPr>
          <w:rFonts w:ascii="Comic Sans MS" w:hAnsi="Comic Sans MS" w:cs="Arial"/>
          <w:sz w:val="18"/>
          <w:szCs w:val="18"/>
        </w:rPr>
        <w:t xml:space="preserve">ngelli </w:t>
      </w:r>
      <w:r w:rsidRPr="00B61361" w:rsidR="001427B9">
        <w:rPr>
          <w:rFonts w:ascii="Comic Sans MS" w:hAnsi="Comic Sans MS" w:cs="Arial"/>
          <w:sz w:val="18"/>
          <w:szCs w:val="18"/>
        </w:rPr>
        <w:t>p</w:t>
      </w:r>
      <w:r w:rsidRPr="00B61361">
        <w:rPr>
          <w:rFonts w:ascii="Comic Sans MS" w:hAnsi="Comic Sans MS" w:cs="Arial"/>
          <w:sz w:val="18"/>
          <w:szCs w:val="18"/>
        </w:rPr>
        <w:t xml:space="preserve">ersonel </w:t>
      </w:r>
      <w:r w:rsidRPr="00B61361" w:rsidR="001427B9">
        <w:rPr>
          <w:rFonts w:ascii="Comic Sans MS" w:hAnsi="Comic Sans MS" w:cs="Arial"/>
          <w:sz w:val="18"/>
          <w:szCs w:val="18"/>
        </w:rPr>
        <w:t>a</w:t>
      </w:r>
      <w:r w:rsidRPr="00B61361">
        <w:rPr>
          <w:rFonts w:ascii="Comic Sans MS" w:hAnsi="Comic Sans MS" w:cs="Arial"/>
          <w:sz w:val="18"/>
          <w:szCs w:val="18"/>
        </w:rPr>
        <w:t xml:space="preserve">çığı </w:t>
      </w:r>
      <w:r w:rsidRPr="00B61361" w:rsidR="001427B9">
        <w:rPr>
          <w:rFonts w:ascii="Comic Sans MS" w:hAnsi="Comic Sans MS" w:cs="Arial"/>
          <w:sz w:val="18"/>
          <w:szCs w:val="18"/>
        </w:rPr>
        <w:t>bulunan 10 kamu k</w:t>
      </w:r>
      <w:r w:rsidRPr="00B61361">
        <w:rPr>
          <w:rFonts w:ascii="Comic Sans MS" w:hAnsi="Comic Sans MS" w:cs="Arial"/>
          <w:sz w:val="18"/>
          <w:szCs w:val="18"/>
        </w:rPr>
        <w:t>urumu hangileridir?</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3- Engelli çalıştırmayan özel sektör ile kamu kurumlarına ceza kesilmiş midir? Ceza kesildi ise kaç kuruma hangi cezalar kesilmiştir?</w:t>
      </w:r>
    </w:p>
    <w:p w:rsidRPr="00B61361" w:rsidR="001427B9" w:rsidP="00B61361" w:rsidRDefault="001427B9">
      <w:pPr>
        <w:spacing w:after="120"/>
        <w:ind w:left="20" w:right="60" w:firstLine="820"/>
        <w:jc w:val="both"/>
        <w:rPr>
          <w:sz w:val="18"/>
          <w:szCs w:val="18"/>
        </w:rPr>
      </w:pPr>
    </w:p>
    <w:p w:rsidRPr="00B61361" w:rsidR="001427B9" w:rsidP="00B61361" w:rsidRDefault="001427B9">
      <w:pPr>
        <w:spacing w:after="120"/>
        <w:ind w:left="20" w:right="60" w:firstLine="820"/>
        <w:jc w:val="both"/>
        <w:rPr>
          <w:sz w:val="18"/>
          <w:szCs w:val="18"/>
        </w:rPr>
      </w:pPr>
      <w:r w:rsidRPr="00B61361">
        <w:rPr>
          <w:sz w:val="18"/>
          <w:szCs w:val="18"/>
        </w:rPr>
        <w:t xml:space="preserve">4.- Kütahya Milletvekili Alim Işık’ın, emeklilerin intibak sorununa ilişkin sözlü soru önergesi (6/229) ve </w:t>
      </w:r>
      <w:r w:rsidRPr="00B61361">
        <w:rPr>
          <w:bCs/>
          <w:sz w:val="18"/>
          <w:szCs w:val="18"/>
        </w:rPr>
        <w:t xml:space="preserve">Çalışma ve Sosyal Güvenlik Bakanı Faruk Çelik’in cevabı </w:t>
      </w:r>
      <w:r w:rsidRPr="00B61361">
        <w:rPr>
          <w:sz w:val="18"/>
          <w:szCs w:val="18"/>
        </w:rPr>
        <w:t>     </w:t>
      </w:r>
    </w:p>
    <w:p w:rsidRPr="00B61361" w:rsidR="001427B9" w:rsidP="00B61361" w:rsidRDefault="001427B9">
      <w:pPr>
        <w:pStyle w:val="Metinstil"/>
        <w:suppressAutoHyphens/>
        <w:spacing w:line="240" w:lineRule="auto"/>
        <w:jc w:val="center"/>
        <w:rPr>
          <w:rFonts w:ascii="Comic Sans MS" w:hAnsi="Comic Sans MS" w:cs="Arial"/>
          <w:sz w:val="18"/>
          <w:szCs w:val="18"/>
        </w:rPr>
      </w:pPr>
    </w:p>
    <w:p w:rsidRPr="00B61361" w:rsidR="00E46AAF" w:rsidP="00B61361" w:rsidRDefault="00E46AAF">
      <w:pPr>
        <w:pStyle w:val="Metinstil"/>
        <w:suppressAutoHyphens/>
        <w:spacing w:line="240" w:lineRule="auto"/>
        <w:jc w:val="center"/>
        <w:rPr>
          <w:rFonts w:ascii="Comic Sans MS" w:hAnsi="Comic Sans MS" w:cs="Arial"/>
          <w:sz w:val="18"/>
          <w:szCs w:val="18"/>
        </w:rPr>
      </w:pPr>
      <w:r w:rsidRPr="00B61361">
        <w:rPr>
          <w:rFonts w:ascii="Comic Sans MS" w:hAnsi="Comic Sans MS" w:cs="Arial"/>
          <w:sz w:val="18"/>
          <w:szCs w:val="18"/>
        </w:rPr>
        <w:t>Türkiye Büyük Millet Meclisi Başkanlığına,</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 xml:space="preserve">Aşağıda belirtilen sorularımın, Çalışma ve Sosyal Güvenlik Bakanı Sayın Faruk Çelik tarafından sözlü olarak cevaplandırılması için gereğini saygılarımla arz ederim. </w:t>
      </w:r>
    </w:p>
    <w:p w:rsidRPr="00B61361" w:rsidR="00E46AAF" w:rsidP="00B61361" w:rsidRDefault="00E46AAF">
      <w:pPr>
        <w:pStyle w:val="Tekimzastil"/>
        <w:suppressAutoHyphens/>
        <w:spacing w:line="240" w:lineRule="auto"/>
        <w:rPr>
          <w:rFonts w:ascii="Comic Sans MS" w:hAnsi="Comic Sans MS"/>
          <w:sz w:val="18"/>
          <w:szCs w:val="18"/>
        </w:rPr>
      </w:pPr>
      <w:r w:rsidRPr="00B61361">
        <w:rPr>
          <w:rFonts w:ascii="Comic Sans MS" w:hAnsi="Comic Sans MS"/>
          <w:sz w:val="18"/>
          <w:szCs w:val="18"/>
        </w:rPr>
        <w:tab/>
        <w:t>Prof. Dr. Alim Işık</w:t>
      </w:r>
    </w:p>
    <w:p w:rsidRPr="00B61361" w:rsidR="00E46AAF" w:rsidP="00B61361" w:rsidRDefault="00E46AAF">
      <w:pPr>
        <w:pStyle w:val="Tekimzastil"/>
        <w:suppressAutoHyphens/>
        <w:spacing w:line="240" w:lineRule="auto"/>
        <w:rPr>
          <w:rFonts w:ascii="Comic Sans MS" w:hAnsi="Comic Sans MS"/>
          <w:sz w:val="18"/>
          <w:szCs w:val="18"/>
        </w:rPr>
      </w:pPr>
      <w:r w:rsidRPr="00B61361">
        <w:rPr>
          <w:rFonts w:ascii="Comic Sans MS" w:hAnsi="Comic Sans MS"/>
          <w:sz w:val="18"/>
          <w:szCs w:val="18"/>
        </w:rPr>
        <w:tab/>
        <w:t>Kütahya</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Bilindiği gibi, 9 yıldır ülkemizi tek başına yöneten AKP iktidarı döneminde uygulanan yanlış ekonomi politikaları sonucunda ciddi geçim sıkıntısıyla karşı karşıya kalan emeklilerimiz için verilen sözlerin hiçbiri tutulmamıştır. Daha önceki dönemlere benzer şekilde 2011 Genel</w:t>
      </w:r>
      <w:r w:rsidRPr="00B61361">
        <w:rPr>
          <w:rFonts w:ascii="Comic Sans MS" w:hAnsi="Comic Sans MS" w:cs="Arial"/>
          <w:b/>
          <w:sz w:val="18"/>
          <w:szCs w:val="18"/>
        </w:rPr>
        <w:t xml:space="preserve"> </w:t>
      </w:r>
      <w:r w:rsidRPr="00B61361">
        <w:rPr>
          <w:rFonts w:ascii="Comic Sans MS" w:hAnsi="Comic Sans MS" w:cs="Arial"/>
          <w:sz w:val="18"/>
          <w:szCs w:val="18"/>
        </w:rPr>
        <w:t>seçimleri öncesinde de</w:t>
      </w:r>
      <w:r w:rsidRPr="00B61361">
        <w:rPr>
          <w:rFonts w:ascii="Comic Sans MS" w:hAnsi="Comic Sans MS" w:cs="Arial"/>
          <w:b/>
          <w:sz w:val="18"/>
          <w:szCs w:val="18"/>
        </w:rPr>
        <w:t xml:space="preserve"> </w:t>
      </w:r>
      <w:r w:rsidRPr="00B61361">
        <w:rPr>
          <w:rFonts w:ascii="Comic Sans MS" w:hAnsi="Comic Sans MS" w:cs="Arial"/>
          <w:sz w:val="18"/>
          <w:szCs w:val="18"/>
        </w:rPr>
        <w:t>emeklilerimizin intibak sorununun çözü</w:t>
      </w:r>
      <w:r w:rsidRPr="00B61361" w:rsidR="001D32FF">
        <w:rPr>
          <w:rFonts w:ascii="Comic Sans MS" w:hAnsi="Comic Sans MS" w:cs="Arial"/>
          <w:sz w:val="18"/>
          <w:szCs w:val="18"/>
        </w:rPr>
        <w:t>müne yönelik sözler verildiği hâ</w:t>
      </w:r>
      <w:r w:rsidRPr="00B61361">
        <w:rPr>
          <w:rFonts w:ascii="Comic Sans MS" w:hAnsi="Comic Sans MS" w:cs="Arial"/>
          <w:sz w:val="18"/>
          <w:szCs w:val="18"/>
        </w:rPr>
        <w:t>lde bugüne kadar somut bir adım atılmamıştır. Bu konuyla ilgili olarak;</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1. Aynı iş kolunda eşit şartlarda çalışmış, ancak 2000 yılı öncesi ve sonrasında emekli olmuş iki kişinin emeklilik maaşları arasındaki ortalama maaş farkı ne kadardır? Bu farkın sebepleri nelerdir?</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2. Ülkemizde h</w:t>
      </w:r>
      <w:r w:rsidRPr="00B61361" w:rsidR="001D32FF">
        <w:rPr>
          <w:rFonts w:ascii="Comic Sans MS" w:hAnsi="Comic Sans MS" w:cs="Arial"/>
          <w:sz w:val="18"/>
          <w:szCs w:val="18"/>
        </w:rPr>
        <w:t>â</w:t>
      </w:r>
      <w:r w:rsidRPr="00B61361">
        <w:rPr>
          <w:rFonts w:ascii="Comic Sans MS" w:hAnsi="Comic Sans MS" w:cs="Arial"/>
          <w:sz w:val="18"/>
          <w:szCs w:val="18"/>
        </w:rPr>
        <w:t>len eşdeğerine göre daha düşük maaş aldığı için yapılacak intibak düzenlemesinden yararlanması beklenen kaç emeklimiz bulunmaktadır?</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3. Bu durumdaki vatandaşlarımızın emekli maaşları arasındaki farkın kapatılmasını sağlayacak intibak düzenlemesi ne zaman yapılabilecektir?</w:t>
      </w:r>
    </w:p>
    <w:p w:rsidRPr="00B61361" w:rsidR="00E46AAF" w:rsidP="00B61361" w:rsidRDefault="00E46AAF">
      <w:pPr>
        <w:pStyle w:val="Metinstil"/>
        <w:suppressAutoHyphens/>
        <w:spacing w:line="240" w:lineRule="auto"/>
        <w:rPr>
          <w:rFonts w:ascii="Comic Sans MS" w:hAnsi="Comic Sans MS" w:cs="Arial"/>
          <w:sz w:val="18"/>
          <w:szCs w:val="18"/>
        </w:rPr>
      </w:pPr>
    </w:p>
    <w:p w:rsidRPr="00B61361" w:rsidR="001D32FF" w:rsidP="00B61361" w:rsidRDefault="001D32FF">
      <w:pPr>
        <w:spacing w:after="120"/>
        <w:ind w:left="20" w:right="60" w:firstLine="820"/>
        <w:jc w:val="both"/>
        <w:rPr>
          <w:sz w:val="18"/>
          <w:szCs w:val="18"/>
        </w:rPr>
      </w:pPr>
      <w:r w:rsidRPr="00B61361">
        <w:rPr>
          <w:sz w:val="18"/>
          <w:szCs w:val="18"/>
        </w:rPr>
        <w:t xml:space="preserve">5.- İstanbul Milletvekili Ferit Mevlüt Aslanoğlu’nun, yarıcılık yapanların sosyal güvenlik şemsiyesi altına alınmasına ilişkin sözlü soru önergesi (6/267) ve </w:t>
      </w:r>
      <w:r w:rsidRPr="00B61361">
        <w:rPr>
          <w:bCs/>
          <w:sz w:val="18"/>
          <w:szCs w:val="18"/>
        </w:rPr>
        <w:t xml:space="preserve">Çalışma ve Sosyal Güvenlik Bakanı Faruk Çelik’in cevabı </w:t>
      </w:r>
      <w:r w:rsidRPr="00B61361">
        <w:rPr>
          <w:sz w:val="18"/>
          <w:szCs w:val="18"/>
        </w:rPr>
        <w:t>     </w:t>
      </w:r>
    </w:p>
    <w:p w:rsidRPr="00B61361" w:rsidR="001D32FF" w:rsidP="00B61361" w:rsidRDefault="001D32FF">
      <w:pPr>
        <w:pStyle w:val="Metinstil"/>
        <w:suppressAutoHyphens/>
        <w:spacing w:line="240" w:lineRule="auto"/>
        <w:jc w:val="center"/>
        <w:rPr>
          <w:rFonts w:ascii="Comic Sans MS" w:hAnsi="Comic Sans MS" w:cs="Arial"/>
          <w:sz w:val="18"/>
          <w:szCs w:val="18"/>
        </w:rPr>
      </w:pPr>
    </w:p>
    <w:p w:rsidRPr="00B61361" w:rsidR="00E46AAF" w:rsidP="00B61361" w:rsidRDefault="00E46AAF">
      <w:pPr>
        <w:pStyle w:val="Metinstil"/>
        <w:suppressAutoHyphens/>
        <w:spacing w:line="240" w:lineRule="auto"/>
        <w:jc w:val="center"/>
        <w:rPr>
          <w:rFonts w:ascii="Comic Sans MS" w:hAnsi="Comic Sans MS" w:cs="Arial"/>
          <w:sz w:val="18"/>
          <w:szCs w:val="18"/>
        </w:rPr>
      </w:pPr>
      <w:r w:rsidRPr="00B61361">
        <w:rPr>
          <w:rFonts w:ascii="Comic Sans MS" w:hAnsi="Comic Sans MS" w:cs="Arial"/>
          <w:sz w:val="18"/>
          <w:szCs w:val="18"/>
        </w:rPr>
        <w:t>Türkiye Büyük Millet Meclisi Başkanlığına</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Aşağıdaki sorularımın Çalışma Ve Sosyal Güvenlik Bakanı Sayın Faruk Çelik tarafından sözlü olarak cevaplandırılmasını arz ederim.</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Saygılarımla.</w:t>
      </w:r>
    </w:p>
    <w:p w:rsidRPr="00B61361" w:rsidR="00E46AAF" w:rsidP="00B61361" w:rsidRDefault="00E46AAF">
      <w:pPr>
        <w:pStyle w:val="Tekimzastil"/>
        <w:suppressAutoHyphens/>
        <w:spacing w:line="240" w:lineRule="auto"/>
        <w:rPr>
          <w:rFonts w:ascii="Comic Sans MS" w:hAnsi="Comic Sans MS"/>
          <w:sz w:val="18"/>
          <w:szCs w:val="18"/>
        </w:rPr>
      </w:pPr>
      <w:r w:rsidRPr="00B61361">
        <w:rPr>
          <w:rFonts w:ascii="Comic Sans MS" w:hAnsi="Comic Sans MS"/>
          <w:sz w:val="18"/>
          <w:szCs w:val="18"/>
        </w:rPr>
        <w:tab/>
        <w:t>Ferit Mevlüt Aslanoğlu</w:t>
      </w:r>
    </w:p>
    <w:p w:rsidRPr="00B61361" w:rsidR="00E46AAF" w:rsidP="00B61361" w:rsidRDefault="00E46AAF">
      <w:pPr>
        <w:pStyle w:val="Tekimzastil"/>
        <w:suppressAutoHyphens/>
        <w:spacing w:line="240" w:lineRule="auto"/>
        <w:rPr>
          <w:rFonts w:ascii="Comic Sans MS" w:hAnsi="Comic Sans MS"/>
          <w:sz w:val="18"/>
          <w:szCs w:val="18"/>
        </w:rPr>
      </w:pPr>
      <w:r w:rsidRPr="00B61361">
        <w:rPr>
          <w:rFonts w:ascii="Comic Sans MS" w:hAnsi="Comic Sans MS"/>
          <w:sz w:val="18"/>
          <w:szCs w:val="18"/>
        </w:rPr>
        <w:tab/>
        <w:t>İstanbul</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Ülkemizin birçok yerinde tarımla geçinen kişiler "yarıcılık" yapmaktadır. Toprak sahibi ile hiçbir anlaşma yapmaksızın araziyi işleyerek ürünü paylaşmaktadır. Yarıcılık yapanların hiçbirinin sosyal güvencesi bulunmamaktadır.</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Bu nedenle;</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Ülkemizde çok önemli bir yoğunluğa sahip "yarıcıların" sosyal güvenlik şemsiyesi altına alınması konusunda Bakanlığınızca yapılan herhangi bir çalışma var mıdır? Yoksa sorunun çözümü için ne gibi önlemler düşünüyorsunuz?</w:t>
      </w:r>
    </w:p>
    <w:p w:rsidRPr="00B61361" w:rsidR="00E46AAF" w:rsidP="00B61361" w:rsidRDefault="00E46AAF">
      <w:pPr>
        <w:pStyle w:val="Metinstil"/>
        <w:suppressAutoHyphens/>
        <w:spacing w:line="240" w:lineRule="auto"/>
        <w:rPr>
          <w:rFonts w:ascii="Comic Sans MS" w:hAnsi="Comic Sans MS" w:cs="Arial"/>
          <w:sz w:val="18"/>
          <w:szCs w:val="18"/>
        </w:rPr>
      </w:pPr>
    </w:p>
    <w:p w:rsidRPr="00B61361" w:rsidR="002B543D" w:rsidP="00B61361" w:rsidRDefault="002B543D">
      <w:pPr>
        <w:spacing w:after="120"/>
        <w:ind w:left="20" w:right="60" w:firstLine="820"/>
        <w:jc w:val="both"/>
        <w:rPr>
          <w:rFonts w:ascii="Comic Sans MS" w:hAnsi="Comic Sans MS" w:cs="Arial"/>
          <w:sz w:val="18"/>
          <w:szCs w:val="18"/>
        </w:rPr>
      </w:pPr>
      <w:r w:rsidRPr="00B61361">
        <w:rPr>
          <w:sz w:val="18"/>
          <w:szCs w:val="18"/>
        </w:rPr>
        <w:t>6.- İstanbul Milletvekili Süleyman Çelebi’nin, yarıcılıkla uğraşanların sosyal güvenlik hakl</w:t>
      </w:r>
      <w:r w:rsidRPr="00B61361">
        <w:rPr>
          <w:sz w:val="18"/>
          <w:szCs w:val="18"/>
        </w:rPr>
        <w:t>a</w:t>
      </w:r>
      <w:r w:rsidRPr="00B61361">
        <w:rPr>
          <w:sz w:val="18"/>
          <w:szCs w:val="18"/>
        </w:rPr>
        <w:t xml:space="preserve">rına ilişkin sözlü soru önergesi (6/289) ve </w:t>
      </w:r>
      <w:r w:rsidRPr="00B61361">
        <w:rPr>
          <w:bCs/>
          <w:sz w:val="18"/>
          <w:szCs w:val="18"/>
        </w:rPr>
        <w:t xml:space="preserve">Çalışma ve Sosyal Güvenlik Bakanı Faruk Çelik’in cevabı </w:t>
      </w:r>
      <w:r w:rsidRPr="00B61361">
        <w:rPr>
          <w:sz w:val="18"/>
          <w:szCs w:val="18"/>
        </w:rPr>
        <w:t>     </w:t>
      </w:r>
    </w:p>
    <w:p w:rsidRPr="00B61361" w:rsidR="00E46AAF" w:rsidP="00B61361" w:rsidRDefault="00E46AAF">
      <w:pPr>
        <w:pStyle w:val="Metinstil"/>
        <w:suppressAutoHyphens/>
        <w:spacing w:line="240" w:lineRule="auto"/>
        <w:jc w:val="center"/>
        <w:rPr>
          <w:rFonts w:ascii="Comic Sans MS" w:hAnsi="Comic Sans MS" w:cs="Arial"/>
          <w:sz w:val="18"/>
          <w:szCs w:val="18"/>
        </w:rPr>
      </w:pPr>
      <w:r w:rsidRPr="00B61361">
        <w:rPr>
          <w:rFonts w:ascii="Comic Sans MS" w:hAnsi="Comic Sans MS" w:cs="Arial"/>
          <w:sz w:val="18"/>
          <w:szCs w:val="18"/>
        </w:rPr>
        <w:t>Türkiye Büyük Millet Meclisi Başkanlığına</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Aşağıdaki soruları</w:t>
      </w:r>
      <w:r w:rsidRPr="00B61361" w:rsidR="0043298E">
        <w:rPr>
          <w:rFonts w:ascii="Comic Sans MS" w:hAnsi="Comic Sans MS" w:cs="Arial"/>
          <w:sz w:val="18"/>
          <w:szCs w:val="18"/>
        </w:rPr>
        <w:t>mın Çalışma v</w:t>
      </w:r>
      <w:r w:rsidRPr="00B61361">
        <w:rPr>
          <w:rFonts w:ascii="Comic Sans MS" w:hAnsi="Comic Sans MS" w:cs="Arial"/>
          <w:sz w:val="18"/>
          <w:szCs w:val="18"/>
        </w:rPr>
        <w:t>e Sosyal Güvenlik Bakanı Sayın Faruk Çelik tarafından sözlü olarak cevaplandırılmasını arz ederim.</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Saygılarımla.</w:t>
      </w:r>
    </w:p>
    <w:p w:rsidRPr="00B61361" w:rsidR="00E46AAF" w:rsidP="00B61361" w:rsidRDefault="00E46AAF">
      <w:pPr>
        <w:pStyle w:val="Tekimzastil"/>
        <w:suppressAutoHyphens/>
        <w:spacing w:line="240" w:lineRule="auto"/>
        <w:rPr>
          <w:rFonts w:ascii="Comic Sans MS" w:hAnsi="Comic Sans MS"/>
          <w:sz w:val="18"/>
          <w:szCs w:val="18"/>
        </w:rPr>
      </w:pPr>
      <w:r w:rsidRPr="00B61361">
        <w:rPr>
          <w:rFonts w:ascii="Comic Sans MS" w:hAnsi="Comic Sans MS"/>
          <w:sz w:val="18"/>
          <w:szCs w:val="18"/>
        </w:rPr>
        <w:tab/>
        <w:t>Süleyman Çelebi</w:t>
      </w:r>
    </w:p>
    <w:p w:rsidRPr="00B61361" w:rsidR="00E46AAF" w:rsidP="00B61361" w:rsidRDefault="00E46AAF">
      <w:pPr>
        <w:pStyle w:val="Tekimzastil"/>
        <w:suppressAutoHyphens/>
        <w:spacing w:line="240" w:lineRule="auto"/>
        <w:rPr>
          <w:rFonts w:ascii="Comic Sans MS" w:hAnsi="Comic Sans MS"/>
          <w:sz w:val="18"/>
          <w:szCs w:val="18"/>
        </w:rPr>
      </w:pPr>
      <w:r w:rsidRPr="00B61361">
        <w:rPr>
          <w:rFonts w:ascii="Comic Sans MS" w:hAnsi="Comic Sans MS"/>
          <w:sz w:val="18"/>
          <w:szCs w:val="18"/>
        </w:rPr>
        <w:tab/>
        <w:t>İstanbul</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Toprağı işleyenin, toprak sahibine bir kira bedeli ödeyerek ürün elde etmesi işlemi olan yarıcılık, ülkemizde yoğun bir tarımsal faaliyet olarak uygulanmaktadır. Fakat yarıcılıkla uğraşanlar mal sahibi olmadıklarından dolayı elde ettikleri gelirin büyük kısmını kira bedeline yatırmaktadırlar. Toprak sahiplerini kira bedeli belirleme konusunda sınırlayan herhangi bir sosyal ya da hukuksal sınırlama yoktur. Hiçbir sosyal güvenceye sahip olmayan yarıcılar bu durumda mağdur olmakta, geçimini sağlayamamaktadır.</w:t>
      </w:r>
    </w:p>
    <w:p w:rsidRPr="00B61361" w:rsidR="00E46AAF" w:rsidP="00B61361" w:rsidRDefault="00E46AAF">
      <w:pPr>
        <w:pStyle w:val="Metinstil"/>
        <w:tabs>
          <w:tab w:val="center" w:pos="5103"/>
        </w:tabs>
        <w:suppressAutoHyphens/>
        <w:spacing w:line="240" w:lineRule="auto"/>
        <w:rPr>
          <w:rFonts w:ascii="Comic Sans MS" w:hAnsi="Comic Sans MS" w:cs="Arial"/>
          <w:sz w:val="18"/>
          <w:szCs w:val="18"/>
        </w:rPr>
      </w:pPr>
      <w:r w:rsidRPr="00B61361">
        <w:rPr>
          <w:rFonts w:ascii="Comic Sans MS" w:hAnsi="Comic Sans MS" w:cs="Arial"/>
          <w:sz w:val="18"/>
          <w:szCs w:val="18"/>
        </w:rPr>
        <w:t>Bu nedenle;</w:t>
      </w:r>
    </w:p>
    <w:p w:rsidRPr="00B61361" w:rsidR="00E46AAF" w:rsidP="00B61361" w:rsidRDefault="00E46AAF">
      <w:pPr>
        <w:pStyle w:val="Metinstil"/>
        <w:tabs>
          <w:tab w:val="center" w:pos="5103"/>
        </w:tabs>
        <w:suppressAutoHyphens/>
        <w:spacing w:line="240" w:lineRule="auto"/>
        <w:rPr>
          <w:rFonts w:ascii="Comic Sans MS" w:hAnsi="Comic Sans MS" w:cs="Arial"/>
          <w:sz w:val="18"/>
          <w:szCs w:val="18"/>
        </w:rPr>
      </w:pPr>
      <w:r w:rsidRPr="00B61361">
        <w:rPr>
          <w:rFonts w:ascii="Comic Sans MS" w:hAnsi="Comic Sans MS" w:cs="Arial"/>
          <w:sz w:val="18"/>
          <w:szCs w:val="18"/>
        </w:rPr>
        <w:t>Ülkemizde çok önemli bir yoğunluğa sahip "yarıcıların" sosyal güvenlik şemsiyesi altına alınması konusunda Bakanlığınızca yapılan herhangi bir çalışma var mıdır? Yoksa sorunun çözümü için ne gibi önlemler düşünüyorsunuz? Toprak sahiplerini kira bedelleri konusunda sınırlayacak herhangi bir uygulamanız var mıdır?</w:t>
      </w:r>
    </w:p>
    <w:p w:rsidRPr="00B61361" w:rsidR="00CA4285" w:rsidP="00B61361" w:rsidRDefault="00CA4285">
      <w:pPr>
        <w:spacing w:after="120"/>
        <w:ind w:left="20" w:right="60" w:firstLine="820"/>
        <w:jc w:val="both"/>
        <w:rPr>
          <w:sz w:val="18"/>
          <w:szCs w:val="18"/>
        </w:rPr>
      </w:pPr>
      <w:r w:rsidRPr="00B61361">
        <w:rPr>
          <w:sz w:val="18"/>
          <w:szCs w:val="18"/>
        </w:rPr>
        <w:t>7.- Kütahya Milletvekili Alim Işık’ın, esnaf ve sanatkârların sosyal güvenlik prim borçlarının yeniden yapılandırılmasına ili</w:t>
      </w:r>
      <w:r w:rsidRPr="00B61361">
        <w:rPr>
          <w:sz w:val="18"/>
          <w:szCs w:val="18"/>
        </w:rPr>
        <w:t>ş</w:t>
      </w:r>
      <w:r w:rsidRPr="00B61361">
        <w:rPr>
          <w:sz w:val="18"/>
          <w:szCs w:val="18"/>
        </w:rPr>
        <w:t xml:space="preserve">kin sözlü soru önergesi (6/315) ve </w:t>
      </w:r>
      <w:r w:rsidRPr="00B61361">
        <w:rPr>
          <w:bCs/>
          <w:sz w:val="18"/>
          <w:szCs w:val="18"/>
        </w:rPr>
        <w:t xml:space="preserve">Çalışma ve Sosyal Güvenlik Bakanı Faruk Çelik’in cevabı </w:t>
      </w:r>
      <w:r w:rsidRPr="00B61361">
        <w:rPr>
          <w:sz w:val="18"/>
          <w:szCs w:val="18"/>
        </w:rPr>
        <w:t>     </w:t>
      </w:r>
    </w:p>
    <w:p w:rsidRPr="00B61361" w:rsidR="00CA4285" w:rsidP="00B61361" w:rsidRDefault="00CA4285">
      <w:pPr>
        <w:pStyle w:val="Metinstil"/>
        <w:suppressAutoHyphens/>
        <w:spacing w:line="240" w:lineRule="auto"/>
        <w:jc w:val="center"/>
        <w:rPr>
          <w:rFonts w:ascii="Comic Sans MS" w:hAnsi="Comic Sans MS"/>
          <w:spacing w:val="24"/>
          <w:sz w:val="18"/>
          <w:szCs w:val="18"/>
        </w:rPr>
      </w:pPr>
    </w:p>
    <w:p w:rsidRPr="00B61361" w:rsidR="00E46AAF" w:rsidP="00B61361" w:rsidRDefault="00E46AAF">
      <w:pPr>
        <w:pStyle w:val="Metinstil"/>
        <w:suppressAutoHyphens/>
        <w:spacing w:line="240" w:lineRule="auto"/>
        <w:jc w:val="center"/>
        <w:rPr>
          <w:rFonts w:ascii="Comic Sans MS" w:hAnsi="Comic Sans MS"/>
          <w:spacing w:val="24"/>
          <w:sz w:val="18"/>
          <w:szCs w:val="18"/>
        </w:rPr>
      </w:pPr>
      <w:r w:rsidRPr="00B61361">
        <w:rPr>
          <w:rFonts w:ascii="Comic Sans MS" w:hAnsi="Comic Sans MS"/>
          <w:spacing w:val="24"/>
          <w:sz w:val="18"/>
          <w:szCs w:val="18"/>
        </w:rPr>
        <w:t>Türkiye Büyük Millet Meclisi Başkanlığına</w:t>
      </w:r>
    </w:p>
    <w:p w:rsidRPr="00B61361" w:rsidR="00E46AAF" w:rsidP="00B61361" w:rsidRDefault="00E46AAF">
      <w:pPr>
        <w:pStyle w:val="Metinstil"/>
        <w:suppressAutoHyphens/>
        <w:spacing w:line="240" w:lineRule="auto"/>
        <w:rPr>
          <w:rFonts w:ascii="Comic Sans MS" w:hAnsi="Comic Sans MS"/>
          <w:spacing w:val="24"/>
          <w:sz w:val="18"/>
          <w:szCs w:val="18"/>
        </w:rPr>
      </w:pPr>
      <w:r w:rsidRPr="00B61361">
        <w:rPr>
          <w:rFonts w:ascii="Comic Sans MS" w:hAnsi="Comic Sans MS"/>
          <w:spacing w:val="24"/>
          <w:sz w:val="18"/>
          <w:szCs w:val="18"/>
        </w:rPr>
        <w:t>Aşağıda belirtilen sorularımın, Çalışma ve Sosyal Güvenlik Bakanı Sayın Faruk Çelik tarafından sözlü olarak cevaplandırılması için gereğini saygılarımla arz ederim.</w:t>
      </w:r>
    </w:p>
    <w:p w:rsidRPr="00B61361" w:rsidR="00E46AAF" w:rsidP="00B61361" w:rsidRDefault="00E46AAF">
      <w:pPr>
        <w:pStyle w:val="Tekimzastil"/>
        <w:suppressAutoHyphens/>
        <w:spacing w:line="240" w:lineRule="auto"/>
        <w:rPr>
          <w:rFonts w:ascii="Comic Sans MS" w:hAnsi="Comic Sans MS"/>
          <w:sz w:val="18"/>
          <w:szCs w:val="18"/>
        </w:rPr>
      </w:pPr>
      <w:r w:rsidRPr="00B61361">
        <w:rPr>
          <w:rFonts w:ascii="Comic Sans MS" w:hAnsi="Comic Sans MS"/>
          <w:sz w:val="18"/>
          <w:szCs w:val="18"/>
        </w:rPr>
        <w:tab/>
        <w:t xml:space="preserve">Prof. Dr. Alim Işık </w:t>
      </w:r>
    </w:p>
    <w:p w:rsidRPr="00B61361" w:rsidR="00E46AAF" w:rsidP="00B61361" w:rsidRDefault="00E46AAF">
      <w:pPr>
        <w:pStyle w:val="Tekimzastil"/>
        <w:suppressAutoHyphens/>
        <w:spacing w:line="240" w:lineRule="auto"/>
        <w:rPr>
          <w:rFonts w:ascii="Comic Sans MS" w:hAnsi="Comic Sans MS"/>
          <w:sz w:val="18"/>
          <w:szCs w:val="18"/>
        </w:rPr>
      </w:pPr>
      <w:r w:rsidRPr="00B61361">
        <w:rPr>
          <w:rFonts w:ascii="Comic Sans MS" w:hAnsi="Comic Sans MS"/>
          <w:sz w:val="18"/>
          <w:szCs w:val="18"/>
        </w:rPr>
        <w:tab/>
        <w:t>Kütahya</w:t>
      </w:r>
    </w:p>
    <w:p w:rsidRPr="00B61361" w:rsidR="00E46AAF" w:rsidP="00B61361" w:rsidRDefault="00E46AAF">
      <w:pPr>
        <w:pStyle w:val="Metinstil"/>
        <w:suppressAutoHyphens/>
        <w:spacing w:line="240" w:lineRule="auto"/>
        <w:rPr>
          <w:rFonts w:ascii="Comic Sans MS" w:hAnsi="Comic Sans MS"/>
          <w:spacing w:val="24"/>
          <w:sz w:val="18"/>
          <w:szCs w:val="18"/>
        </w:rPr>
      </w:pPr>
      <w:r w:rsidRPr="00B61361">
        <w:rPr>
          <w:rFonts w:ascii="Comic Sans MS" w:hAnsi="Comic Sans MS"/>
          <w:spacing w:val="24"/>
          <w:sz w:val="18"/>
          <w:szCs w:val="18"/>
        </w:rPr>
        <w:t>Ülkemizde 2008 yılında başlayan ve etkileri hâlâ devam eden ekonomik krizin de etkisiyle her kesimden vatandaşımızın önemli sıkıntılarla karşı karşıya kaldığı, özellikle küçük esnaf ve sanatkarlarımızın; yıllardır düzenli olarak ödediği SGK primlerini son üç yıldır ödeyemez h</w:t>
      </w:r>
      <w:r w:rsidRPr="00B61361" w:rsidR="00724698">
        <w:rPr>
          <w:rFonts w:ascii="Comic Sans MS" w:hAnsi="Comic Sans MS"/>
          <w:spacing w:val="24"/>
          <w:sz w:val="18"/>
          <w:szCs w:val="18"/>
        </w:rPr>
        <w:t>â</w:t>
      </w:r>
      <w:r w:rsidRPr="00B61361">
        <w:rPr>
          <w:rFonts w:ascii="Comic Sans MS" w:hAnsi="Comic Sans MS"/>
          <w:spacing w:val="24"/>
          <w:sz w:val="18"/>
          <w:szCs w:val="18"/>
        </w:rPr>
        <w:t>le geldikleri, prim borçlarını zamanında ödeyemedikleri için de sağlık hizmetlerinden yararlanamadıkları ve ilaçlarını alamadıkları iddi</w:t>
      </w:r>
      <w:r w:rsidRPr="00B61361">
        <w:rPr>
          <w:rFonts w:ascii="Comic Sans MS" w:hAnsi="Comic Sans MS"/>
          <w:spacing w:val="24"/>
          <w:sz w:val="18"/>
          <w:szCs w:val="18"/>
        </w:rPr>
        <w:t>a</w:t>
      </w:r>
      <w:r w:rsidRPr="00B61361">
        <w:rPr>
          <w:rFonts w:ascii="Comic Sans MS" w:hAnsi="Comic Sans MS"/>
          <w:spacing w:val="24"/>
          <w:sz w:val="18"/>
          <w:szCs w:val="18"/>
        </w:rPr>
        <w:t>larıyla ilgili olarak;</w:t>
      </w:r>
    </w:p>
    <w:p w:rsidRPr="00B61361" w:rsidR="00E46AAF" w:rsidP="00B61361" w:rsidRDefault="00E46AAF">
      <w:pPr>
        <w:pStyle w:val="Metinstil"/>
        <w:suppressAutoHyphens/>
        <w:spacing w:line="240" w:lineRule="auto"/>
        <w:rPr>
          <w:rFonts w:ascii="Comic Sans MS" w:hAnsi="Comic Sans MS"/>
          <w:spacing w:val="24"/>
          <w:sz w:val="18"/>
          <w:szCs w:val="18"/>
        </w:rPr>
      </w:pPr>
      <w:r w:rsidRPr="00B61361">
        <w:rPr>
          <w:rFonts w:ascii="Comic Sans MS" w:hAnsi="Comic Sans MS"/>
          <w:spacing w:val="24"/>
          <w:sz w:val="18"/>
          <w:szCs w:val="18"/>
        </w:rPr>
        <w:t>1-  SGK prim borçlarını zamanında ödeyemeyen esnaf ve sanatkârlarımızın karşılaştıkları sorunların çözümüne yönelik olarak Bakanlığınızca yürütülen bir çalışmanız var mıdır?</w:t>
      </w:r>
    </w:p>
    <w:p w:rsidRPr="00B61361" w:rsidR="00E46AAF" w:rsidP="00B61361" w:rsidRDefault="00E46AAF">
      <w:pPr>
        <w:pStyle w:val="Metinstil"/>
        <w:suppressAutoHyphens/>
        <w:spacing w:line="240" w:lineRule="auto"/>
        <w:rPr>
          <w:rFonts w:ascii="Comic Sans MS" w:hAnsi="Comic Sans MS"/>
          <w:spacing w:val="24"/>
          <w:sz w:val="18"/>
          <w:szCs w:val="18"/>
        </w:rPr>
      </w:pPr>
      <w:r w:rsidRPr="00B61361">
        <w:rPr>
          <w:rFonts w:ascii="Comic Sans MS" w:hAnsi="Comic Sans MS"/>
          <w:spacing w:val="24"/>
          <w:sz w:val="18"/>
          <w:szCs w:val="18"/>
        </w:rPr>
        <w:t>2- Varsa çalışmanın içeriği ve uygulama takvimi nasıldır?</w:t>
      </w:r>
    </w:p>
    <w:p w:rsidRPr="00B61361" w:rsidR="00E46AAF" w:rsidP="00B61361" w:rsidRDefault="00E46AAF">
      <w:pPr>
        <w:pStyle w:val="Metinstil"/>
        <w:suppressAutoHyphens/>
        <w:spacing w:line="240" w:lineRule="auto"/>
        <w:rPr>
          <w:rFonts w:ascii="Comic Sans MS" w:hAnsi="Comic Sans MS"/>
          <w:spacing w:val="24"/>
          <w:sz w:val="18"/>
          <w:szCs w:val="18"/>
        </w:rPr>
      </w:pPr>
      <w:r w:rsidRPr="00B61361">
        <w:rPr>
          <w:rFonts w:ascii="Comic Sans MS" w:hAnsi="Comic Sans MS"/>
          <w:spacing w:val="24"/>
          <w:sz w:val="18"/>
          <w:szCs w:val="18"/>
        </w:rPr>
        <w:t>3- Esnaf ve sanatkârlarımızın sosyal güvenlik prim borçlarının faizlerinin silinerek yeniden yapılandırılmaları sağlanabilecek midir?</w:t>
      </w:r>
    </w:p>
    <w:p w:rsidRPr="00B61361" w:rsidR="00E46AAF" w:rsidP="00B61361" w:rsidRDefault="00E46AAF">
      <w:pPr>
        <w:pStyle w:val="Metinstil"/>
        <w:suppressAutoHyphens/>
        <w:spacing w:line="240" w:lineRule="auto"/>
        <w:rPr>
          <w:rFonts w:ascii="Comic Sans MS" w:hAnsi="Comic Sans MS"/>
          <w:sz w:val="18"/>
          <w:szCs w:val="18"/>
        </w:rPr>
      </w:pPr>
      <w:r w:rsidRPr="00B61361">
        <w:rPr>
          <w:rFonts w:ascii="Comic Sans MS" w:hAnsi="Comic Sans MS"/>
          <w:spacing w:val="24"/>
          <w:sz w:val="18"/>
          <w:szCs w:val="18"/>
        </w:rPr>
        <w:t>4- Bu konuda Bakanlığınızın 2012 yılı programı nasıldır</w:t>
      </w:r>
      <w:r w:rsidRPr="00B61361">
        <w:rPr>
          <w:rFonts w:ascii="Comic Sans MS" w:hAnsi="Comic Sans MS"/>
          <w:sz w:val="18"/>
          <w:szCs w:val="18"/>
        </w:rPr>
        <w:t>?</w:t>
      </w:r>
    </w:p>
    <w:p w:rsidRPr="00B61361" w:rsidR="00724698" w:rsidP="00B61361" w:rsidRDefault="00724698">
      <w:pPr>
        <w:spacing w:after="120"/>
        <w:ind w:left="20" w:right="60" w:firstLine="820"/>
        <w:jc w:val="both"/>
        <w:rPr>
          <w:sz w:val="18"/>
          <w:szCs w:val="18"/>
        </w:rPr>
      </w:pPr>
      <w:r w:rsidRPr="00B61361">
        <w:rPr>
          <w:sz w:val="18"/>
          <w:szCs w:val="18"/>
        </w:rPr>
        <w:t xml:space="preserve">8.- İzmir Milletvekili Mehmet Ali Susam’ın, TESK’in SGK yönetim kurulunda temsil edilmesine ilişkin sözlü soru önergesi (6/451) ve </w:t>
      </w:r>
      <w:r w:rsidRPr="00B61361">
        <w:rPr>
          <w:bCs/>
          <w:sz w:val="18"/>
          <w:szCs w:val="18"/>
        </w:rPr>
        <w:t xml:space="preserve">Çalışma ve Sosyal Güvenlik Bakanı Faruk Çelik’in cevabı </w:t>
      </w:r>
      <w:r w:rsidRPr="00B61361">
        <w:rPr>
          <w:sz w:val="18"/>
          <w:szCs w:val="18"/>
        </w:rPr>
        <w:t>     </w:t>
      </w:r>
    </w:p>
    <w:p w:rsidRPr="00B61361" w:rsidR="00E46AAF" w:rsidP="00B61361" w:rsidRDefault="00E46AAF">
      <w:pPr>
        <w:pStyle w:val="Metinstil"/>
        <w:suppressAutoHyphens/>
        <w:spacing w:line="240" w:lineRule="auto"/>
        <w:jc w:val="center"/>
        <w:rPr>
          <w:rFonts w:ascii="Comic Sans MS" w:hAnsi="Comic Sans MS"/>
          <w:spacing w:val="24"/>
          <w:sz w:val="18"/>
          <w:szCs w:val="18"/>
        </w:rPr>
      </w:pPr>
      <w:r w:rsidRPr="00B61361">
        <w:rPr>
          <w:rFonts w:ascii="Comic Sans MS" w:hAnsi="Comic Sans MS"/>
          <w:spacing w:val="24"/>
          <w:sz w:val="18"/>
          <w:szCs w:val="18"/>
        </w:rPr>
        <w:t>Türkiye Büyük Millet Meclisi Başkanlığına</w:t>
      </w:r>
    </w:p>
    <w:p w:rsidRPr="00B61361" w:rsidR="00E46AAF" w:rsidP="00B61361" w:rsidRDefault="00E46AAF">
      <w:pPr>
        <w:pStyle w:val="Metinstil"/>
        <w:suppressAutoHyphens/>
        <w:spacing w:line="240" w:lineRule="auto"/>
        <w:rPr>
          <w:spacing w:val="24"/>
          <w:sz w:val="18"/>
          <w:szCs w:val="18"/>
        </w:rPr>
      </w:pPr>
      <w:r w:rsidRPr="00B61361">
        <w:rPr>
          <w:spacing w:val="24"/>
          <w:sz w:val="18"/>
          <w:szCs w:val="18"/>
        </w:rPr>
        <w:t>Aşağıdaki soruların Çalışma ve Sosyal Güvenlik Bakanı Faruk Çelik tarafından sözlü olarak cevaplandırılmasını arz ederim. 01.11.2011</w:t>
      </w:r>
    </w:p>
    <w:p w:rsidRPr="00B61361" w:rsidR="00E46AAF" w:rsidP="00B61361" w:rsidRDefault="00E46AAF">
      <w:pPr>
        <w:pStyle w:val="Metinstil"/>
        <w:suppressAutoHyphens/>
        <w:spacing w:line="240" w:lineRule="auto"/>
        <w:rPr>
          <w:spacing w:val="24"/>
          <w:sz w:val="18"/>
          <w:szCs w:val="18"/>
        </w:rPr>
      </w:pPr>
      <w:r w:rsidRPr="00B61361">
        <w:rPr>
          <w:spacing w:val="24"/>
          <w:sz w:val="18"/>
          <w:szCs w:val="18"/>
        </w:rPr>
        <w:tab/>
      </w:r>
      <w:r w:rsidRPr="00B61361" w:rsidR="0005521C">
        <w:rPr>
          <w:spacing w:val="24"/>
          <w:sz w:val="18"/>
          <w:szCs w:val="18"/>
        </w:rPr>
        <w:t xml:space="preserve">                                                    </w:t>
      </w:r>
      <w:r w:rsidRPr="00B61361">
        <w:rPr>
          <w:spacing w:val="24"/>
          <w:sz w:val="18"/>
          <w:szCs w:val="18"/>
        </w:rPr>
        <w:t>Mehmet Ali Susam</w:t>
      </w:r>
    </w:p>
    <w:p w:rsidRPr="00B61361" w:rsidR="00E46AAF" w:rsidP="00B61361" w:rsidRDefault="00E46AAF">
      <w:pPr>
        <w:pStyle w:val="Metinstil"/>
        <w:suppressAutoHyphens/>
        <w:spacing w:line="240" w:lineRule="auto"/>
        <w:rPr>
          <w:spacing w:val="24"/>
          <w:sz w:val="18"/>
          <w:szCs w:val="18"/>
        </w:rPr>
      </w:pPr>
      <w:r w:rsidRPr="00B61361">
        <w:rPr>
          <w:spacing w:val="24"/>
          <w:sz w:val="18"/>
          <w:szCs w:val="18"/>
        </w:rPr>
        <w:tab/>
      </w:r>
      <w:r w:rsidRPr="00B61361" w:rsidR="0005521C">
        <w:rPr>
          <w:spacing w:val="24"/>
          <w:sz w:val="18"/>
          <w:szCs w:val="18"/>
        </w:rPr>
        <w:t xml:space="preserve">                                                              </w:t>
      </w:r>
      <w:r w:rsidRPr="00B61361">
        <w:rPr>
          <w:spacing w:val="24"/>
          <w:sz w:val="18"/>
          <w:szCs w:val="18"/>
        </w:rPr>
        <w:t>İzmir</w:t>
      </w:r>
    </w:p>
    <w:p w:rsidRPr="00B61361" w:rsidR="00E46AAF" w:rsidP="00B61361" w:rsidRDefault="00E46AAF">
      <w:pPr>
        <w:pStyle w:val="Metinstil"/>
        <w:suppressAutoHyphens/>
        <w:spacing w:line="240" w:lineRule="auto"/>
        <w:rPr>
          <w:rFonts w:ascii="Comic Sans MS" w:hAnsi="Comic Sans MS"/>
          <w:spacing w:val="24"/>
          <w:sz w:val="18"/>
          <w:szCs w:val="18"/>
        </w:rPr>
      </w:pPr>
      <w:r w:rsidRPr="00B61361">
        <w:rPr>
          <w:rFonts w:ascii="Comic Sans MS" w:hAnsi="Comic Sans MS"/>
          <w:spacing w:val="24"/>
          <w:sz w:val="18"/>
          <w:szCs w:val="18"/>
        </w:rPr>
        <w:t>Son 10 yıldır hipermarketler gıda, mobilya ve elektronik gibi pazarlarda etkin noktaya gelerek; geçmişte bu iş kollarında çalışan küçük üretici ve esnafı tasfiye etmektedir. Ailesiyle birlikte çalışan, devlete yük olmadığı gibi vergi ödeyen, istihdam yaratan esnaflar işyerini kapatmıştır.</w:t>
      </w:r>
    </w:p>
    <w:p w:rsidRPr="00B61361" w:rsidR="00E46AAF" w:rsidP="00B61361" w:rsidRDefault="00E46AAF">
      <w:pPr>
        <w:pStyle w:val="Metinstil"/>
        <w:suppressAutoHyphens/>
        <w:spacing w:line="240" w:lineRule="auto"/>
        <w:rPr>
          <w:rFonts w:ascii="Comic Sans MS" w:hAnsi="Comic Sans MS"/>
          <w:spacing w:val="24"/>
          <w:sz w:val="18"/>
          <w:szCs w:val="18"/>
        </w:rPr>
      </w:pPr>
      <w:r w:rsidRPr="00B61361">
        <w:rPr>
          <w:rFonts w:ascii="Comic Sans MS" w:hAnsi="Comic Sans MS"/>
          <w:spacing w:val="24"/>
          <w:sz w:val="18"/>
          <w:szCs w:val="18"/>
        </w:rPr>
        <w:t>Benzerleri Avrupa Birliği ülkelerinde bulunan bir yasayla perakende ticaretin düzenlenmesi gerekmektedir. Ancak ne bakanlıkların strateji belgelerinde bulunan kanun tasarısı, ne de kanun teklifleri komisyon gündemlerine dahi gelememiştir.</w:t>
      </w:r>
    </w:p>
    <w:p w:rsidRPr="00B61361" w:rsidR="00E46AAF" w:rsidP="00B61361" w:rsidRDefault="00E46AAF">
      <w:pPr>
        <w:pStyle w:val="Metinstil"/>
        <w:suppressAutoHyphens/>
        <w:spacing w:line="240" w:lineRule="auto"/>
        <w:rPr>
          <w:rFonts w:ascii="Comic Sans MS" w:hAnsi="Comic Sans MS"/>
          <w:spacing w:val="24"/>
          <w:sz w:val="18"/>
          <w:szCs w:val="18"/>
        </w:rPr>
      </w:pPr>
      <w:r w:rsidRPr="00B61361">
        <w:rPr>
          <w:rFonts w:ascii="Comic Sans MS" w:hAnsi="Comic Sans MS"/>
          <w:spacing w:val="24"/>
          <w:sz w:val="18"/>
          <w:szCs w:val="18"/>
        </w:rPr>
        <w:t>Sanayi ve Ticaret Bakanlığı, 10 Nisan 2010 tarihinde Strateji Belgesi ve</w:t>
      </w:r>
      <w:r w:rsidRPr="00B61361">
        <w:rPr>
          <w:b/>
          <w:bCs/>
          <w:spacing w:val="24"/>
          <w:sz w:val="18"/>
          <w:szCs w:val="18"/>
        </w:rPr>
        <w:t xml:space="preserve"> </w:t>
      </w:r>
      <w:r w:rsidRPr="00B61361">
        <w:rPr>
          <w:rFonts w:ascii="Comic Sans MS" w:hAnsi="Comic Sans MS"/>
          <w:spacing w:val="24"/>
          <w:sz w:val="18"/>
          <w:szCs w:val="18"/>
        </w:rPr>
        <w:t>Eylem Planı'nı (ESDEP) hazırladı. Eylem planına göre 2011 yılı sonuna kadar Çalış</w:t>
      </w:r>
      <w:r w:rsidRPr="00B61361" w:rsidR="007F304C">
        <w:rPr>
          <w:rFonts w:ascii="Comic Sans MS" w:hAnsi="Comic Sans MS"/>
          <w:spacing w:val="24"/>
          <w:sz w:val="18"/>
          <w:szCs w:val="18"/>
        </w:rPr>
        <w:t>ma ve Sosyal Güvenlik Bakanlığı</w:t>
      </w:r>
      <w:r w:rsidRPr="00B61361">
        <w:rPr>
          <w:rFonts w:ascii="Comic Sans MS" w:hAnsi="Comic Sans MS"/>
          <w:spacing w:val="24"/>
          <w:sz w:val="18"/>
          <w:szCs w:val="18"/>
        </w:rPr>
        <w:t>nın tamamlaması hedeflenen çalışmalar bulunmaktadır.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Bu bilgiler ışığında;</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1. ESDEP'e göre TESK'in Sosyal Güvenlik Kurumu yönetim kurulunda temsi edilmesi sağlanacaktır. Bununla ilgili çalışmalar ne aşamadadır?</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p>
    <w:p w:rsidRPr="00B61361" w:rsidR="007F304C" w:rsidP="00B61361" w:rsidRDefault="007F304C">
      <w:pPr>
        <w:spacing w:after="120"/>
        <w:ind w:left="20" w:right="60" w:firstLine="820"/>
        <w:jc w:val="both"/>
        <w:rPr>
          <w:sz w:val="18"/>
          <w:szCs w:val="18"/>
        </w:rPr>
      </w:pPr>
      <w:r w:rsidRPr="00B61361">
        <w:rPr>
          <w:sz w:val="18"/>
          <w:szCs w:val="18"/>
        </w:rPr>
        <w:t>9.- Giresun Milletvekili Selahattin Karaahmetoğlu’nun, kamu çalışanları arasındaki ücret farklılı</w:t>
      </w:r>
      <w:r w:rsidRPr="00B61361">
        <w:rPr>
          <w:sz w:val="18"/>
          <w:szCs w:val="18"/>
        </w:rPr>
        <w:t>k</w:t>
      </w:r>
      <w:r w:rsidRPr="00B61361">
        <w:rPr>
          <w:sz w:val="18"/>
          <w:szCs w:val="18"/>
        </w:rPr>
        <w:t xml:space="preserve">larının giderilmesine ilişkin sözlü soru önergesi (6/461) ve </w:t>
      </w:r>
      <w:r w:rsidRPr="00B61361">
        <w:rPr>
          <w:bCs/>
          <w:sz w:val="18"/>
          <w:szCs w:val="18"/>
        </w:rPr>
        <w:t xml:space="preserve">Çalışma ve Sosyal Güvenlik Bakanı Faruk Çelik’in cevabı </w:t>
      </w:r>
      <w:r w:rsidRPr="00B61361">
        <w:rPr>
          <w:sz w:val="18"/>
          <w:szCs w:val="18"/>
        </w:rPr>
        <w:t>     </w:t>
      </w:r>
    </w:p>
    <w:p w:rsidRPr="00B61361" w:rsidR="007F304C" w:rsidP="00B61361" w:rsidRDefault="007F304C">
      <w:pPr>
        <w:pStyle w:val="Metinstil"/>
        <w:tabs>
          <w:tab w:val="center" w:pos="5103"/>
        </w:tabs>
        <w:suppressAutoHyphens/>
        <w:spacing w:line="240" w:lineRule="auto"/>
        <w:jc w:val="center"/>
        <w:rPr>
          <w:rFonts w:ascii="Comic Sans MS" w:hAnsi="Comic Sans MS"/>
          <w:spacing w:val="24"/>
          <w:sz w:val="18"/>
          <w:szCs w:val="18"/>
        </w:rPr>
      </w:pPr>
    </w:p>
    <w:p w:rsidRPr="00B61361" w:rsidR="00E46AAF" w:rsidP="00B61361" w:rsidRDefault="00E46AAF">
      <w:pPr>
        <w:pStyle w:val="Metinstil"/>
        <w:tabs>
          <w:tab w:val="center" w:pos="5103"/>
        </w:tabs>
        <w:suppressAutoHyphens/>
        <w:spacing w:line="240" w:lineRule="auto"/>
        <w:jc w:val="center"/>
        <w:rPr>
          <w:rFonts w:ascii="Comic Sans MS" w:hAnsi="Comic Sans MS"/>
          <w:spacing w:val="24"/>
          <w:sz w:val="18"/>
          <w:szCs w:val="18"/>
        </w:rPr>
      </w:pPr>
      <w:r w:rsidRPr="00B61361">
        <w:rPr>
          <w:rFonts w:ascii="Comic Sans MS" w:hAnsi="Comic Sans MS"/>
          <w:spacing w:val="24"/>
          <w:sz w:val="18"/>
          <w:szCs w:val="18"/>
        </w:rPr>
        <w:t>Türkiye Büyük Millet Meclisi Başkanlığına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Aşağıd</w:t>
      </w:r>
      <w:r w:rsidRPr="00B61361" w:rsidR="00695C06">
        <w:rPr>
          <w:rFonts w:ascii="Comic Sans MS" w:hAnsi="Comic Sans MS"/>
          <w:spacing w:val="24"/>
          <w:sz w:val="18"/>
          <w:szCs w:val="18"/>
        </w:rPr>
        <w:t>aki sorularımın Anayasa ve M</w:t>
      </w:r>
      <w:r w:rsidRPr="00B61361">
        <w:rPr>
          <w:rFonts w:ascii="Comic Sans MS" w:hAnsi="Comic Sans MS"/>
          <w:spacing w:val="24"/>
          <w:sz w:val="18"/>
          <w:szCs w:val="18"/>
        </w:rPr>
        <w:t xml:space="preserve">eclis </w:t>
      </w:r>
      <w:r w:rsidRPr="00B61361" w:rsidR="00695C06">
        <w:rPr>
          <w:rFonts w:ascii="Comic Sans MS" w:hAnsi="Comic Sans MS"/>
          <w:spacing w:val="24"/>
          <w:sz w:val="18"/>
          <w:szCs w:val="18"/>
        </w:rPr>
        <w:t>İ</w:t>
      </w:r>
      <w:r w:rsidRPr="00B61361">
        <w:rPr>
          <w:rFonts w:ascii="Comic Sans MS" w:hAnsi="Comic Sans MS"/>
          <w:spacing w:val="24"/>
          <w:sz w:val="18"/>
          <w:szCs w:val="18"/>
        </w:rPr>
        <w:t>çtüzüğü gereğince Çalışma ve Sosyal Güvenlik Bakanı Sayın Faruk Çelik tarafından sözlü olarak yanıtlanmasını arz ederim.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b/>
        <w:t xml:space="preserve">                                                    Selahattin Karaahmetoğlu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b/>
      </w:r>
      <w:r w:rsidRPr="00B61361">
        <w:rPr>
          <w:rFonts w:ascii="Comic Sans MS" w:hAnsi="Comic Sans MS"/>
          <w:spacing w:val="24"/>
          <w:sz w:val="18"/>
          <w:szCs w:val="18"/>
        </w:rPr>
        <w:tab/>
        <w:t>Giresun</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Resmi Gazete</w:t>
      </w:r>
      <w:r w:rsidRPr="00B61361" w:rsidR="00695C06">
        <w:rPr>
          <w:rFonts w:ascii="Comic Sans MS" w:hAnsi="Comic Sans MS"/>
          <w:spacing w:val="24"/>
          <w:sz w:val="18"/>
          <w:szCs w:val="18"/>
        </w:rPr>
        <w:t>’</w:t>
      </w:r>
      <w:r w:rsidRPr="00B61361">
        <w:rPr>
          <w:rFonts w:ascii="Comic Sans MS" w:hAnsi="Comic Sans MS"/>
          <w:spacing w:val="24"/>
          <w:sz w:val="18"/>
          <w:szCs w:val="18"/>
        </w:rPr>
        <w:t>nin 02.11.2011 tarih 28103 sayılı mükerrer sayısında yer alan Maliye Bakanlığı 'Kamu Görevlilerinin Mali Haklarının Düzenlenmesi Amacıyla Bazı Kanun ve Kanun Hükmünde Kararnamelerde Değişiklik Yapılmasın</w:t>
      </w:r>
      <w:r w:rsidRPr="00B61361" w:rsidR="00695C06">
        <w:rPr>
          <w:rFonts w:ascii="Comic Sans MS" w:hAnsi="Comic Sans MS"/>
          <w:spacing w:val="24"/>
          <w:sz w:val="18"/>
          <w:szCs w:val="18"/>
        </w:rPr>
        <w:t>a Dair Kanun Hükmünde Kararname</w:t>
      </w:r>
      <w:r w:rsidRPr="00B61361">
        <w:rPr>
          <w:rFonts w:ascii="Comic Sans MS" w:hAnsi="Comic Sans MS"/>
          <w:spacing w:val="24"/>
          <w:sz w:val="18"/>
          <w:szCs w:val="18"/>
        </w:rPr>
        <w:t xml:space="preserve"> yayınlanarak yürürlüğü girmiştir. Kamu çalışanları arasındaki ücret adaletsizliğini ortadan kaldırmayı amaçlayan düzenleme anlaşılıyor ki bütün çalışanları kapsamıyor hatta yeni düzenlemeyle yönetici mevkindeki personelle çoğunluğu teşkil eden çalışanlar arasındaki maaş uçurumunu artırmaktadır.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1.</w:t>
      </w:r>
      <w:r w:rsidRPr="00B61361">
        <w:rPr>
          <w:rFonts w:ascii="Comic Sans MS" w:hAnsi="Comic Sans MS"/>
          <w:spacing w:val="24"/>
          <w:sz w:val="18"/>
          <w:szCs w:val="18"/>
        </w:rPr>
        <w:tab/>
        <w:t xml:space="preserve"> Asıl beklenti bütün çalışanlar arası</w:t>
      </w:r>
      <w:r w:rsidRPr="00B61361" w:rsidR="00F8056D">
        <w:rPr>
          <w:rFonts w:ascii="Comic Sans MS" w:hAnsi="Comic Sans MS"/>
          <w:spacing w:val="24"/>
          <w:sz w:val="18"/>
          <w:szCs w:val="18"/>
        </w:rPr>
        <w:t>nda ücret farklılıklarının ortadan</w:t>
      </w:r>
      <w:r w:rsidRPr="00B61361">
        <w:rPr>
          <w:rFonts w:ascii="Comic Sans MS" w:hAnsi="Comic Sans MS"/>
          <w:spacing w:val="24"/>
          <w:sz w:val="18"/>
          <w:szCs w:val="18"/>
        </w:rPr>
        <w:t xml:space="preserve"> kaldırılması ve sosyal adaletin gerçekleştirilmesi beklentisi iken tam tersi bir sonuç meydana çıkmış olmaz mı?</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2.</w:t>
      </w:r>
      <w:r w:rsidRPr="00B61361">
        <w:rPr>
          <w:rFonts w:ascii="Comic Sans MS" w:hAnsi="Comic Sans MS"/>
          <w:spacing w:val="24"/>
          <w:sz w:val="18"/>
          <w:szCs w:val="18"/>
        </w:rPr>
        <w:tab/>
        <w:t xml:space="preserve"> Kamu çalışanlarının büyük çoğunluğunu teşkil </w:t>
      </w:r>
      <w:r w:rsidRPr="00B61361" w:rsidR="00F8056D">
        <w:rPr>
          <w:rFonts w:ascii="Comic Sans MS" w:hAnsi="Comic Sans MS"/>
          <w:spacing w:val="24"/>
          <w:sz w:val="18"/>
          <w:szCs w:val="18"/>
        </w:rPr>
        <w:t>eden öğretmenler, hekim dışı sağlık ç</w:t>
      </w:r>
      <w:r w:rsidRPr="00B61361">
        <w:rPr>
          <w:rFonts w:ascii="Comic Sans MS" w:hAnsi="Comic Sans MS"/>
          <w:spacing w:val="24"/>
          <w:sz w:val="18"/>
          <w:szCs w:val="18"/>
        </w:rPr>
        <w:t xml:space="preserve">alışanları, </w:t>
      </w:r>
      <w:r w:rsidRPr="00B61361" w:rsidR="00F8056D">
        <w:rPr>
          <w:rFonts w:ascii="Comic Sans MS" w:hAnsi="Comic Sans MS"/>
          <w:spacing w:val="24"/>
          <w:sz w:val="18"/>
          <w:szCs w:val="18"/>
        </w:rPr>
        <w:t>d</w:t>
      </w:r>
      <w:r w:rsidRPr="00B61361">
        <w:rPr>
          <w:rFonts w:ascii="Comic Sans MS" w:hAnsi="Comic Sans MS"/>
          <w:spacing w:val="24"/>
          <w:sz w:val="18"/>
          <w:szCs w:val="18"/>
        </w:rPr>
        <w:t xml:space="preserve">in </w:t>
      </w:r>
      <w:r w:rsidRPr="00B61361" w:rsidR="00F8056D">
        <w:rPr>
          <w:rFonts w:ascii="Comic Sans MS" w:hAnsi="Comic Sans MS"/>
          <w:spacing w:val="24"/>
          <w:sz w:val="18"/>
          <w:szCs w:val="18"/>
        </w:rPr>
        <w:t>g</w:t>
      </w:r>
      <w:r w:rsidRPr="00B61361">
        <w:rPr>
          <w:rFonts w:ascii="Comic Sans MS" w:hAnsi="Comic Sans MS"/>
          <w:spacing w:val="24"/>
          <w:sz w:val="18"/>
          <w:szCs w:val="18"/>
        </w:rPr>
        <w:t xml:space="preserve">örevlileri ve </w:t>
      </w:r>
      <w:r w:rsidRPr="00B61361" w:rsidR="00F8056D">
        <w:rPr>
          <w:rFonts w:ascii="Comic Sans MS" w:hAnsi="Comic Sans MS"/>
          <w:spacing w:val="24"/>
          <w:sz w:val="18"/>
          <w:szCs w:val="18"/>
        </w:rPr>
        <w:t>t</w:t>
      </w:r>
      <w:r w:rsidRPr="00B61361">
        <w:rPr>
          <w:rFonts w:ascii="Comic Sans MS" w:hAnsi="Comic Sans MS"/>
          <w:spacing w:val="24"/>
          <w:sz w:val="18"/>
          <w:szCs w:val="18"/>
        </w:rPr>
        <w:t xml:space="preserve">eknik </w:t>
      </w:r>
      <w:r w:rsidRPr="00B61361" w:rsidR="00F8056D">
        <w:rPr>
          <w:rFonts w:ascii="Comic Sans MS" w:hAnsi="Comic Sans MS"/>
          <w:spacing w:val="24"/>
          <w:sz w:val="18"/>
          <w:szCs w:val="18"/>
        </w:rPr>
        <w:t>h</w:t>
      </w:r>
      <w:r w:rsidRPr="00B61361">
        <w:rPr>
          <w:rFonts w:ascii="Comic Sans MS" w:hAnsi="Comic Sans MS"/>
          <w:spacing w:val="24"/>
          <w:sz w:val="18"/>
          <w:szCs w:val="18"/>
        </w:rPr>
        <w:t xml:space="preserve">izmetler </w:t>
      </w:r>
      <w:r w:rsidRPr="00B61361" w:rsidR="00F8056D">
        <w:rPr>
          <w:rFonts w:ascii="Comic Sans MS" w:hAnsi="Comic Sans MS"/>
          <w:spacing w:val="24"/>
          <w:sz w:val="18"/>
          <w:szCs w:val="18"/>
        </w:rPr>
        <w:t>s</w:t>
      </w:r>
      <w:r w:rsidRPr="00B61361">
        <w:rPr>
          <w:rFonts w:ascii="Comic Sans MS" w:hAnsi="Comic Sans MS"/>
          <w:spacing w:val="24"/>
          <w:sz w:val="18"/>
          <w:szCs w:val="18"/>
        </w:rPr>
        <w:t xml:space="preserve">ınıfı gibi bir çok kamu görevlisinin maaşlarında herhangi bir iyileştirme yapılmamıştır. Kamu </w:t>
      </w:r>
      <w:r w:rsidRPr="00B61361" w:rsidR="00F8056D">
        <w:rPr>
          <w:rFonts w:ascii="Comic Sans MS" w:hAnsi="Comic Sans MS"/>
          <w:spacing w:val="24"/>
          <w:sz w:val="18"/>
          <w:szCs w:val="18"/>
        </w:rPr>
        <w:t>ç</w:t>
      </w:r>
      <w:r w:rsidRPr="00B61361">
        <w:rPr>
          <w:rFonts w:ascii="Comic Sans MS" w:hAnsi="Comic Sans MS"/>
          <w:spacing w:val="24"/>
          <w:sz w:val="18"/>
          <w:szCs w:val="18"/>
        </w:rPr>
        <w:t>alışanlarının bütününü kapsayan ücret dengesinin sağlanabilmesi için bir yasal düzenleme yapmayı düşünüyor musunuz?</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p>
    <w:p w:rsidRPr="00B61361" w:rsidR="00F8056D" w:rsidP="00B61361" w:rsidRDefault="00F8056D">
      <w:pPr>
        <w:spacing w:after="120"/>
        <w:ind w:left="20" w:right="60" w:firstLine="820"/>
        <w:jc w:val="both"/>
        <w:rPr>
          <w:sz w:val="18"/>
          <w:szCs w:val="18"/>
        </w:rPr>
      </w:pPr>
      <w:r w:rsidRPr="00B61361">
        <w:rPr>
          <w:sz w:val="18"/>
          <w:szCs w:val="18"/>
        </w:rPr>
        <w:t xml:space="preserve">10.- Kahramanmaraş Milletvekili Mesut Dedeoğlu’nun, emeklilerin intibak sorunlarına ilişkin sözlü soru önergesi (6/483) ve </w:t>
      </w:r>
      <w:r w:rsidRPr="00B61361">
        <w:rPr>
          <w:bCs/>
          <w:sz w:val="18"/>
          <w:szCs w:val="18"/>
        </w:rPr>
        <w:t xml:space="preserve">Çalışma ve Sosyal Güvenlik Bakanı Faruk Çelik’in cevabı </w:t>
      </w:r>
      <w:r w:rsidRPr="00B61361">
        <w:rPr>
          <w:sz w:val="18"/>
          <w:szCs w:val="18"/>
        </w:rPr>
        <w:t>     </w:t>
      </w:r>
    </w:p>
    <w:p w:rsidRPr="00B61361" w:rsidR="00F8056D" w:rsidP="00B61361" w:rsidRDefault="00F8056D">
      <w:pPr>
        <w:pStyle w:val="Metinstil"/>
        <w:tabs>
          <w:tab w:val="center" w:pos="5103"/>
        </w:tabs>
        <w:suppressAutoHyphens/>
        <w:spacing w:line="240" w:lineRule="auto"/>
        <w:jc w:val="center"/>
        <w:rPr>
          <w:rFonts w:ascii="Comic Sans MS" w:hAnsi="Comic Sans MS"/>
          <w:spacing w:val="24"/>
          <w:sz w:val="18"/>
          <w:szCs w:val="18"/>
        </w:rPr>
      </w:pPr>
    </w:p>
    <w:p w:rsidRPr="00B61361" w:rsidR="00E46AAF" w:rsidP="00B61361" w:rsidRDefault="00E46AAF">
      <w:pPr>
        <w:pStyle w:val="Metinstil"/>
        <w:tabs>
          <w:tab w:val="center" w:pos="5103"/>
        </w:tabs>
        <w:suppressAutoHyphens/>
        <w:spacing w:line="240" w:lineRule="auto"/>
        <w:jc w:val="center"/>
        <w:rPr>
          <w:rFonts w:ascii="Comic Sans MS" w:hAnsi="Comic Sans MS"/>
          <w:spacing w:val="24"/>
          <w:sz w:val="18"/>
          <w:szCs w:val="18"/>
        </w:rPr>
      </w:pPr>
      <w:r w:rsidRPr="00B61361">
        <w:rPr>
          <w:rFonts w:ascii="Comic Sans MS" w:hAnsi="Comic Sans MS"/>
          <w:spacing w:val="24"/>
          <w:sz w:val="18"/>
          <w:szCs w:val="18"/>
        </w:rPr>
        <w:t>Türkiye Büyük Millet Meclisi Başkanlığına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Aşağıdaki sorularımın Çalışma ve Sosyal Güvenlik Bakanı Faruk Çelik tarafından sözlü olarak yanıtlanmasını arz ederim.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Saygılarımla.</w:t>
      </w:r>
    </w:p>
    <w:p w:rsidRPr="00B61361" w:rsidR="00E46AAF" w:rsidP="00B61361" w:rsidRDefault="00E46AAF">
      <w:pPr>
        <w:pStyle w:val="Metinstil"/>
        <w:tabs>
          <w:tab w:val="center" w:pos="5103"/>
        </w:tabs>
        <w:suppressAutoHyphens/>
        <w:spacing w:line="240" w:lineRule="auto"/>
        <w:ind w:left="1701" w:firstLine="5103"/>
        <w:rPr>
          <w:rFonts w:ascii="Comic Sans MS" w:hAnsi="Comic Sans MS"/>
          <w:spacing w:val="24"/>
          <w:sz w:val="18"/>
          <w:szCs w:val="18"/>
        </w:rPr>
      </w:pPr>
      <w:r w:rsidRPr="00B61361">
        <w:rPr>
          <w:rFonts w:ascii="Comic Sans MS" w:hAnsi="Comic Sans MS"/>
          <w:spacing w:val="24"/>
          <w:sz w:val="18"/>
          <w:szCs w:val="18"/>
        </w:rPr>
        <w:t xml:space="preserve"> Mesut Dedeoğlu</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b/>
      </w:r>
      <w:r w:rsidRPr="00B61361">
        <w:rPr>
          <w:rFonts w:ascii="Comic Sans MS" w:hAnsi="Comic Sans MS"/>
          <w:spacing w:val="24"/>
          <w:sz w:val="18"/>
          <w:szCs w:val="18"/>
        </w:rPr>
        <w:tab/>
        <w:t xml:space="preserve"> Kahramanmaraş</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Türkiye Esnaf ve Sanatkârları Konfederasyonu (TESK) tarafından yapılan açıklamada; Sosyal Sigortalar Kurumu emeklilerinde olduğu gibi </w:t>
      </w:r>
      <w:r w:rsidRPr="00B61361" w:rsidR="003D1486">
        <w:rPr>
          <w:rFonts w:ascii="Comic Sans MS" w:hAnsi="Comic Sans MS"/>
          <w:spacing w:val="24"/>
          <w:sz w:val="18"/>
          <w:szCs w:val="18"/>
        </w:rPr>
        <w:t>BAĞ-KUR</w:t>
      </w:r>
      <w:r w:rsidRPr="00B61361">
        <w:rPr>
          <w:rFonts w:ascii="Comic Sans MS" w:hAnsi="Comic Sans MS"/>
          <w:spacing w:val="24"/>
          <w:sz w:val="18"/>
          <w:szCs w:val="18"/>
        </w:rPr>
        <w:t xml:space="preserve"> emeklilerinin de intibaklarının sağlanmasını istemektedir.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Bu bilgiler ışığında;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1.</w:t>
      </w:r>
      <w:r w:rsidRPr="00B61361">
        <w:rPr>
          <w:rFonts w:ascii="Comic Sans MS" w:hAnsi="Comic Sans MS"/>
          <w:spacing w:val="24"/>
          <w:sz w:val="18"/>
          <w:szCs w:val="18"/>
        </w:rPr>
        <w:tab/>
        <w:t xml:space="preserve"> Türkiye Esnaf ve Sanatkârları Konfederasyonu tarafından </w:t>
      </w:r>
      <w:r w:rsidRPr="00B61361" w:rsidR="003D1486">
        <w:rPr>
          <w:rFonts w:ascii="Comic Sans MS" w:hAnsi="Comic Sans MS"/>
          <w:spacing w:val="24"/>
          <w:sz w:val="18"/>
          <w:szCs w:val="18"/>
        </w:rPr>
        <w:t>BAĞ-KUR</w:t>
      </w:r>
      <w:r w:rsidRPr="00B61361">
        <w:rPr>
          <w:rFonts w:ascii="Comic Sans MS" w:hAnsi="Comic Sans MS"/>
          <w:spacing w:val="24"/>
          <w:sz w:val="18"/>
          <w:szCs w:val="18"/>
        </w:rPr>
        <w:t xml:space="preserve"> emeklileri konusunda yapılan açıklamaya kulak vermeyi düşünüyor musunuz?</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2.</w:t>
      </w:r>
      <w:r w:rsidRPr="00B61361">
        <w:rPr>
          <w:rFonts w:ascii="Comic Sans MS" w:hAnsi="Comic Sans MS"/>
          <w:spacing w:val="24"/>
          <w:sz w:val="18"/>
          <w:szCs w:val="18"/>
        </w:rPr>
        <w:tab/>
        <w:t xml:space="preserve"> Sosyal Sigortalar Kurumu emeklileri ile birlikte 1 milyon 700 bin </w:t>
      </w:r>
      <w:r w:rsidRPr="00B61361" w:rsidR="003D1486">
        <w:rPr>
          <w:rFonts w:ascii="Comic Sans MS" w:hAnsi="Comic Sans MS"/>
          <w:spacing w:val="24"/>
          <w:sz w:val="18"/>
          <w:szCs w:val="18"/>
        </w:rPr>
        <w:t>BAĞ-KUR</w:t>
      </w:r>
      <w:r w:rsidRPr="00B61361">
        <w:rPr>
          <w:rFonts w:ascii="Comic Sans MS" w:hAnsi="Comic Sans MS"/>
          <w:spacing w:val="24"/>
          <w:sz w:val="18"/>
          <w:szCs w:val="18"/>
        </w:rPr>
        <w:t xml:space="preserve"> emeklilerin intibak sorunlarını da çözmeyi düşünüyor musunuz? Bu konuda bir çalışmanız var mıdır?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p>
    <w:p w:rsidRPr="00B61361" w:rsidR="00F8056D" w:rsidP="00B61361" w:rsidRDefault="00F8056D">
      <w:pPr>
        <w:spacing w:after="120"/>
        <w:ind w:left="20" w:right="60" w:firstLine="820"/>
        <w:jc w:val="both"/>
        <w:rPr>
          <w:sz w:val="18"/>
          <w:szCs w:val="18"/>
        </w:rPr>
      </w:pPr>
      <w:r w:rsidRPr="00B61361">
        <w:rPr>
          <w:sz w:val="18"/>
          <w:szCs w:val="18"/>
        </w:rPr>
        <w:t>11.- Kahramanmaraş Milletvekili Mesut Dedeoğlu’nun, emeklilerin reel gelirlerindeki bozu</w:t>
      </w:r>
      <w:r w:rsidRPr="00B61361">
        <w:rPr>
          <w:sz w:val="18"/>
          <w:szCs w:val="18"/>
        </w:rPr>
        <w:t>l</w:t>
      </w:r>
      <w:r w:rsidRPr="00B61361">
        <w:rPr>
          <w:sz w:val="18"/>
          <w:szCs w:val="18"/>
        </w:rPr>
        <w:t xml:space="preserve">manın etkilerine ilişkin sözlü soru önergesi (6/485) ve </w:t>
      </w:r>
      <w:r w:rsidRPr="00B61361">
        <w:rPr>
          <w:bCs/>
          <w:sz w:val="18"/>
          <w:szCs w:val="18"/>
        </w:rPr>
        <w:t>Çalışma ve Sosyal Güvenlik Bakanı Faruk Ç</w:t>
      </w:r>
      <w:r w:rsidRPr="00B61361">
        <w:rPr>
          <w:bCs/>
          <w:sz w:val="18"/>
          <w:szCs w:val="18"/>
        </w:rPr>
        <w:t>e</w:t>
      </w:r>
      <w:r w:rsidRPr="00B61361">
        <w:rPr>
          <w:bCs/>
          <w:sz w:val="18"/>
          <w:szCs w:val="18"/>
        </w:rPr>
        <w:t xml:space="preserve">lik’in cevabı </w:t>
      </w:r>
      <w:r w:rsidRPr="00B61361">
        <w:rPr>
          <w:sz w:val="18"/>
          <w:szCs w:val="18"/>
        </w:rPr>
        <w:t>     </w:t>
      </w:r>
    </w:p>
    <w:p w:rsidRPr="00B61361" w:rsidR="00F8056D" w:rsidP="00B61361" w:rsidRDefault="00F8056D">
      <w:pPr>
        <w:pStyle w:val="Metinstil"/>
        <w:tabs>
          <w:tab w:val="center" w:pos="5103"/>
        </w:tabs>
        <w:suppressAutoHyphens/>
        <w:spacing w:line="240" w:lineRule="auto"/>
        <w:jc w:val="center"/>
        <w:rPr>
          <w:rFonts w:ascii="Comic Sans MS" w:hAnsi="Comic Sans MS"/>
          <w:spacing w:val="24"/>
          <w:sz w:val="18"/>
          <w:szCs w:val="18"/>
        </w:rPr>
      </w:pPr>
    </w:p>
    <w:p w:rsidRPr="00B61361" w:rsidR="00E46AAF" w:rsidP="00B61361" w:rsidRDefault="00E46AAF">
      <w:pPr>
        <w:pStyle w:val="Metinstil"/>
        <w:tabs>
          <w:tab w:val="center" w:pos="5103"/>
        </w:tabs>
        <w:suppressAutoHyphens/>
        <w:spacing w:line="240" w:lineRule="auto"/>
        <w:jc w:val="center"/>
        <w:rPr>
          <w:rFonts w:ascii="Comic Sans MS" w:hAnsi="Comic Sans MS"/>
          <w:spacing w:val="24"/>
          <w:sz w:val="18"/>
          <w:szCs w:val="18"/>
        </w:rPr>
      </w:pPr>
      <w:r w:rsidRPr="00B61361">
        <w:rPr>
          <w:rFonts w:ascii="Comic Sans MS" w:hAnsi="Comic Sans MS"/>
          <w:spacing w:val="24"/>
          <w:sz w:val="18"/>
          <w:szCs w:val="18"/>
        </w:rPr>
        <w:t>Türkiye Büyük Millet Meclisi Başkanlığına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Aşağıdaki sorularımın Çalışma ve Sosyal Güvenlik Bakanı tarafından sözlü olarak yanıtlanmasını arz ederim.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Saygılarımla.</w:t>
      </w:r>
    </w:p>
    <w:p w:rsidRPr="00B61361" w:rsidR="00E46AAF" w:rsidP="00B61361" w:rsidRDefault="00E46AAF">
      <w:pPr>
        <w:pStyle w:val="Metinstil"/>
        <w:tabs>
          <w:tab w:val="center" w:pos="5103"/>
        </w:tabs>
        <w:suppressAutoHyphens/>
        <w:spacing w:line="240" w:lineRule="auto"/>
        <w:jc w:val="right"/>
        <w:rPr>
          <w:rFonts w:ascii="Comic Sans MS" w:hAnsi="Comic Sans MS"/>
          <w:spacing w:val="24"/>
          <w:sz w:val="18"/>
          <w:szCs w:val="18"/>
        </w:rPr>
      </w:pPr>
      <w:r w:rsidRPr="00B61361">
        <w:rPr>
          <w:rFonts w:ascii="Comic Sans MS" w:hAnsi="Comic Sans MS"/>
          <w:spacing w:val="24"/>
          <w:sz w:val="18"/>
          <w:szCs w:val="18"/>
        </w:rPr>
        <w:t>Mesut Dedeoğlu</w:t>
      </w:r>
    </w:p>
    <w:p w:rsidRPr="00B61361" w:rsidR="00E46AAF" w:rsidP="00B61361" w:rsidRDefault="00E46AAF">
      <w:pPr>
        <w:pStyle w:val="Metinstil"/>
        <w:tabs>
          <w:tab w:val="center" w:pos="5103"/>
        </w:tabs>
        <w:suppressAutoHyphens/>
        <w:spacing w:line="240" w:lineRule="auto"/>
        <w:jc w:val="right"/>
        <w:rPr>
          <w:rFonts w:ascii="Comic Sans MS" w:hAnsi="Comic Sans MS"/>
          <w:spacing w:val="24"/>
          <w:sz w:val="18"/>
          <w:szCs w:val="18"/>
        </w:rPr>
      </w:pPr>
      <w:r w:rsidRPr="00B61361">
        <w:rPr>
          <w:rFonts w:ascii="Comic Sans MS" w:hAnsi="Comic Sans MS"/>
          <w:spacing w:val="24"/>
          <w:sz w:val="18"/>
          <w:szCs w:val="18"/>
        </w:rPr>
        <w:t>Kahramanmaraş</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Emeklinin alım gücü her geçen yıl düşmektedir. Türkiye Emekliler Derneği; en düşük işçi emeklisi aylığıyla Aralık 2000'de 20.34 gr, 2004'te 20.03 gr ve 2005'te 20.39 gr altın alınabiliyorken, Ekim 2011'de aynı emekli aylığıyla ancak 8.29 gr altın alınabildiğini açıklamaktadır.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Bu bilgiler ışığında;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1) Hayat pahalılığı karşısında maaşları iyice eriyen emeklileri rahatlatacak her hangi bir çalışma yapmayı düşünüyor musunuz? Bu konuda çalışmanız olacak mı?</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2) Alım güçleri 2000 yılının altına düşen emeklilere, daha yüksek maaş zammı verme konusunda bir planınız var mıdır?</w:t>
      </w:r>
    </w:p>
    <w:p w:rsidRPr="00B61361" w:rsidR="00E46AAF" w:rsidP="00B61361" w:rsidRDefault="00E46AAF">
      <w:pPr>
        <w:ind w:right="-288" w:firstLine="568"/>
        <w:jc w:val="both"/>
        <w:rPr>
          <w:rFonts w:ascii="Comic Sans MS" w:hAnsi="Comic Sans MS"/>
          <w:sz w:val="18"/>
          <w:szCs w:val="18"/>
        </w:rPr>
      </w:pPr>
    </w:p>
    <w:p w:rsidRPr="00B61361" w:rsidR="00F8056D" w:rsidP="00B61361" w:rsidRDefault="00F8056D">
      <w:pPr>
        <w:spacing w:after="120"/>
        <w:ind w:left="20" w:right="60" w:firstLine="820"/>
        <w:jc w:val="both"/>
        <w:rPr>
          <w:sz w:val="18"/>
          <w:szCs w:val="18"/>
        </w:rPr>
      </w:pPr>
      <w:r w:rsidRPr="00B61361">
        <w:rPr>
          <w:sz w:val="18"/>
          <w:szCs w:val="18"/>
        </w:rPr>
        <w:t xml:space="preserve">12.- Kahramanmaraş Milletvekili Mesut Dedeoğlu’nun, kamu personeli ile ilgili bir açıklamasına ilişkin sözlü soru önergesi (6/491) </w:t>
      </w:r>
    </w:p>
    <w:p w:rsidRPr="00B61361" w:rsidR="00F8056D" w:rsidP="00B61361" w:rsidRDefault="00F8056D">
      <w:pPr>
        <w:pStyle w:val="Metinstil"/>
        <w:tabs>
          <w:tab w:val="center" w:pos="5103"/>
        </w:tabs>
        <w:suppressAutoHyphens/>
        <w:spacing w:line="240" w:lineRule="auto"/>
        <w:jc w:val="center"/>
        <w:rPr>
          <w:rFonts w:ascii="Comic Sans MS" w:hAnsi="Comic Sans MS"/>
          <w:spacing w:val="24"/>
          <w:sz w:val="18"/>
          <w:szCs w:val="18"/>
        </w:rPr>
      </w:pPr>
    </w:p>
    <w:p w:rsidRPr="00B61361" w:rsidR="00E46AAF" w:rsidP="00B61361" w:rsidRDefault="00E46AAF">
      <w:pPr>
        <w:pStyle w:val="Metinstil"/>
        <w:tabs>
          <w:tab w:val="center" w:pos="5103"/>
        </w:tabs>
        <w:suppressAutoHyphens/>
        <w:spacing w:line="240" w:lineRule="auto"/>
        <w:jc w:val="center"/>
        <w:rPr>
          <w:rFonts w:ascii="Comic Sans MS" w:hAnsi="Comic Sans MS"/>
          <w:spacing w:val="24"/>
          <w:sz w:val="18"/>
          <w:szCs w:val="18"/>
        </w:rPr>
      </w:pPr>
      <w:r w:rsidRPr="00B61361">
        <w:rPr>
          <w:rFonts w:ascii="Comic Sans MS" w:hAnsi="Comic Sans MS"/>
          <w:spacing w:val="24"/>
          <w:sz w:val="18"/>
          <w:szCs w:val="18"/>
        </w:rPr>
        <w:t>Türkiye Büyük Millet Meclisi Başkanlığına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Aşağıdaki sorularımın Çalışma ve Sosyal Güvenlik Bakanı Faruk Çelik tarafından sözlü olarak yanıtlanmasını arz ederim.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 Saygılarımla.</w:t>
      </w:r>
    </w:p>
    <w:p w:rsidRPr="00B61361" w:rsidR="00E46AAF" w:rsidP="00B61361" w:rsidRDefault="00E46AAF">
      <w:pPr>
        <w:pStyle w:val="Metinstil"/>
        <w:tabs>
          <w:tab w:val="center" w:pos="5103"/>
        </w:tabs>
        <w:suppressAutoHyphens/>
        <w:spacing w:line="240" w:lineRule="auto"/>
        <w:jc w:val="right"/>
        <w:rPr>
          <w:rFonts w:ascii="Comic Sans MS" w:hAnsi="Comic Sans MS"/>
          <w:spacing w:val="24"/>
          <w:sz w:val="18"/>
          <w:szCs w:val="18"/>
        </w:rPr>
      </w:pPr>
      <w:r w:rsidRPr="00B61361">
        <w:rPr>
          <w:rFonts w:ascii="Comic Sans MS" w:hAnsi="Comic Sans MS"/>
          <w:spacing w:val="24"/>
          <w:sz w:val="18"/>
          <w:szCs w:val="18"/>
        </w:rPr>
        <w:t xml:space="preserve"> Mesut Dedeoğlu</w:t>
      </w:r>
    </w:p>
    <w:p w:rsidRPr="00B61361" w:rsidR="00E46AAF" w:rsidP="00B61361" w:rsidRDefault="00E46AAF">
      <w:pPr>
        <w:pStyle w:val="Metinstil"/>
        <w:tabs>
          <w:tab w:val="center" w:pos="5103"/>
        </w:tabs>
        <w:suppressAutoHyphens/>
        <w:spacing w:line="240" w:lineRule="auto"/>
        <w:jc w:val="right"/>
        <w:rPr>
          <w:rFonts w:ascii="Comic Sans MS" w:hAnsi="Comic Sans MS"/>
          <w:spacing w:val="24"/>
          <w:sz w:val="18"/>
          <w:szCs w:val="18"/>
        </w:rPr>
      </w:pPr>
      <w:r w:rsidRPr="00B61361">
        <w:rPr>
          <w:rFonts w:ascii="Comic Sans MS" w:hAnsi="Comic Sans MS"/>
          <w:spacing w:val="24"/>
          <w:sz w:val="18"/>
          <w:szCs w:val="18"/>
        </w:rPr>
        <w:t xml:space="preserve">Kahramanmaraş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 Rotasyondan bahsederek "Ülkemiz 780 bin kilometrekare. Kamuda çalışmayı benimseyen kişilerin bir ayrım yapmaksızın Türkiye'nin dört bir yanında da hizmet etmeleri gerekiyor." şeklinde açıklamanız olmuştur.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Bu bilgiler ışığında;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1) </w:t>
      </w:r>
      <w:r w:rsidRPr="00B61361">
        <w:rPr>
          <w:rFonts w:ascii="Comic Sans MS" w:hAnsi="Comic Sans MS"/>
          <w:spacing w:val="24"/>
          <w:sz w:val="18"/>
          <w:szCs w:val="18"/>
        </w:rPr>
        <w:tab/>
        <w:t>Yapmayı planladığınız çalışma memur kesimine sürgün mü yoksa rotasyon mu olacak?</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2) </w:t>
      </w:r>
      <w:r w:rsidRPr="00B61361">
        <w:rPr>
          <w:rFonts w:ascii="Comic Sans MS" w:hAnsi="Comic Sans MS"/>
          <w:spacing w:val="24"/>
          <w:sz w:val="18"/>
          <w:szCs w:val="18"/>
        </w:rPr>
        <w:tab/>
        <w:t>Çağın gereğine ve Türkiye'nin şartlarına göre memurlarla ilgili yasanın yeniden düzenleneceğini belirtiyorsunuz. Türkiye'nin şartlarından kastınız nedir? Neyi kastediyorsunuz?</w:t>
      </w:r>
    </w:p>
    <w:p w:rsidRPr="00B61361" w:rsidR="00E46AAF" w:rsidP="00B61361" w:rsidRDefault="00E46AAF">
      <w:pPr>
        <w:ind w:right="-288" w:firstLine="568"/>
        <w:jc w:val="both"/>
        <w:rPr>
          <w:rFonts w:ascii="Comic Sans MS" w:hAnsi="Comic Sans MS"/>
          <w:sz w:val="18"/>
          <w:szCs w:val="18"/>
        </w:rPr>
      </w:pPr>
    </w:p>
    <w:p w:rsidRPr="00B61361" w:rsidR="00F8056D" w:rsidP="00B61361" w:rsidRDefault="00F8056D">
      <w:pPr>
        <w:spacing w:after="120"/>
        <w:ind w:left="20" w:right="60" w:firstLine="820"/>
        <w:jc w:val="both"/>
        <w:rPr>
          <w:sz w:val="18"/>
          <w:szCs w:val="18"/>
        </w:rPr>
      </w:pPr>
      <w:r w:rsidRPr="00B61361">
        <w:rPr>
          <w:sz w:val="18"/>
          <w:szCs w:val="18"/>
        </w:rPr>
        <w:t xml:space="preserve">13.- Kahramanmaraş Milletvekili Mesut Dedeoğlu’nun, kayıt dışı istihdama ilişkin sözlü soru önergesi (6/493) ve </w:t>
      </w:r>
      <w:r w:rsidRPr="00B61361">
        <w:rPr>
          <w:bCs/>
          <w:sz w:val="18"/>
          <w:szCs w:val="18"/>
        </w:rPr>
        <w:t xml:space="preserve">Çalışma ve Sosyal Güvenlik Bakanı Faruk Çelik’in cevabı </w:t>
      </w:r>
      <w:r w:rsidRPr="00B61361">
        <w:rPr>
          <w:sz w:val="18"/>
          <w:szCs w:val="18"/>
        </w:rPr>
        <w:t>     </w:t>
      </w:r>
    </w:p>
    <w:p w:rsidRPr="00B61361" w:rsidR="00F8056D" w:rsidP="00B61361" w:rsidRDefault="00F8056D">
      <w:pPr>
        <w:pStyle w:val="Metinstil"/>
        <w:tabs>
          <w:tab w:val="center" w:pos="5103"/>
        </w:tabs>
        <w:suppressAutoHyphens/>
        <w:spacing w:line="240" w:lineRule="auto"/>
        <w:jc w:val="center"/>
        <w:rPr>
          <w:rFonts w:ascii="Comic Sans MS" w:hAnsi="Comic Sans MS"/>
          <w:spacing w:val="24"/>
          <w:sz w:val="18"/>
          <w:szCs w:val="18"/>
        </w:rPr>
      </w:pPr>
    </w:p>
    <w:p w:rsidRPr="00B61361" w:rsidR="00E46AAF" w:rsidP="00B61361" w:rsidRDefault="00E46AAF">
      <w:pPr>
        <w:pStyle w:val="Metinstil"/>
        <w:tabs>
          <w:tab w:val="center" w:pos="5103"/>
        </w:tabs>
        <w:suppressAutoHyphens/>
        <w:spacing w:line="240" w:lineRule="auto"/>
        <w:jc w:val="center"/>
        <w:rPr>
          <w:rFonts w:ascii="Comic Sans MS" w:hAnsi="Comic Sans MS"/>
          <w:spacing w:val="24"/>
          <w:sz w:val="18"/>
          <w:szCs w:val="18"/>
        </w:rPr>
      </w:pPr>
      <w:r w:rsidRPr="00B61361">
        <w:rPr>
          <w:rFonts w:ascii="Comic Sans MS" w:hAnsi="Comic Sans MS"/>
          <w:spacing w:val="24"/>
          <w:sz w:val="18"/>
          <w:szCs w:val="18"/>
        </w:rPr>
        <w:t>Türkiye Büyük Millet Meclisi Başkanlığına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Aşağıdaki sorularımın Çalışma ve Sosyal Güvenlik Bakanı Faruk Çelik tarafından sözlü olarak yanıtlanmasını arz ederim.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 Saygılarımla.</w:t>
      </w:r>
    </w:p>
    <w:p w:rsidRPr="00B61361" w:rsidR="00E46AAF" w:rsidP="00B61361" w:rsidRDefault="00E46AAF">
      <w:pPr>
        <w:pStyle w:val="Metinstil"/>
        <w:tabs>
          <w:tab w:val="center" w:pos="5103"/>
        </w:tabs>
        <w:suppressAutoHyphens/>
        <w:spacing w:line="240" w:lineRule="auto"/>
        <w:jc w:val="right"/>
        <w:rPr>
          <w:rFonts w:ascii="Comic Sans MS" w:hAnsi="Comic Sans MS"/>
          <w:spacing w:val="24"/>
          <w:sz w:val="18"/>
          <w:szCs w:val="18"/>
        </w:rPr>
      </w:pPr>
      <w:r w:rsidRPr="00B61361">
        <w:rPr>
          <w:rFonts w:ascii="Comic Sans MS" w:hAnsi="Comic Sans MS"/>
          <w:spacing w:val="24"/>
          <w:sz w:val="18"/>
          <w:szCs w:val="18"/>
        </w:rPr>
        <w:t xml:space="preserve"> Mesut Dedeoğlu</w:t>
      </w:r>
    </w:p>
    <w:p w:rsidRPr="00B61361" w:rsidR="00E46AAF" w:rsidP="00B61361" w:rsidRDefault="00E46AAF">
      <w:pPr>
        <w:pStyle w:val="Metinstil"/>
        <w:tabs>
          <w:tab w:val="center" w:pos="5103"/>
        </w:tabs>
        <w:suppressAutoHyphens/>
        <w:spacing w:line="240" w:lineRule="auto"/>
        <w:jc w:val="right"/>
        <w:rPr>
          <w:rFonts w:ascii="Comic Sans MS" w:hAnsi="Comic Sans MS"/>
          <w:spacing w:val="24"/>
          <w:sz w:val="18"/>
          <w:szCs w:val="18"/>
        </w:rPr>
      </w:pPr>
      <w:r w:rsidRPr="00B61361">
        <w:rPr>
          <w:rFonts w:ascii="Comic Sans MS" w:hAnsi="Comic Sans MS"/>
          <w:spacing w:val="24"/>
          <w:sz w:val="18"/>
          <w:szCs w:val="18"/>
        </w:rPr>
        <w:t xml:space="preserve">Kahramanmaraş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Bazı sivil toplum kuruluşları, kaçak işçi sayısının arttığından yakınarak, kaçak işçi çalıştırılmasına göz yumulmaması gerektiğini vurgulamaktadır.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Bu bilgiler ışığında;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1) </w:t>
      </w:r>
      <w:r w:rsidRPr="00B61361">
        <w:rPr>
          <w:rFonts w:ascii="Comic Sans MS" w:hAnsi="Comic Sans MS"/>
          <w:spacing w:val="24"/>
          <w:sz w:val="18"/>
          <w:szCs w:val="18"/>
        </w:rPr>
        <w:tab/>
        <w:t>Ülkemizde kayıt dışı çalışan sayısı artmış mıdır? Artmış ise sayıları kaça çıkmıştır?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2) </w:t>
      </w:r>
      <w:r w:rsidRPr="00B61361">
        <w:rPr>
          <w:rFonts w:ascii="Comic Sans MS" w:hAnsi="Comic Sans MS"/>
          <w:spacing w:val="24"/>
          <w:sz w:val="18"/>
          <w:szCs w:val="18"/>
        </w:rPr>
        <w:tab/>
        <w:t>Kayıt dışı çalışan kesim özel sektörün başarısına gölge düşürmez mi? Ülkemizde kayıt dışı çalışan işçilerin yüzde kaçı yabancı ülke vatandaşlarından oluşmaktadır?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3) Kayıt dışı ile etkin mücadele etmeyi düşünüyor musunuz? Bu konuda çalışmanız var mıdır?</w:t>
      </w:r>
    </w:p>
    <w:p w:rsidRPr="00B61361" w:rsidR="00F8056D" w:rsidP="00B61361" w:rsidRDefault="00F8056D">
      <w:pPr>
        <w:spacing w:after="120"/>
        <w:ind w:left="20" w:right="60" w:firstLine="820"/>
        <w:jc w:val="both"/>
        <w:rPr>
          <w:sz w:val="18"/>
          <w:szCs w:val="18"/>
        </w:rPr>
      </w:pPr>
      <w:r w:rsidRPr="00B61361">
        <w:rPr>
          <w:sz w:val="18"/>
          <w:szCs w:val="18"/>
        </w:rPr>
        <w:t>14.- İstanbul Milletvekili Celal Dinçer’in, askerlik görevini ifa eden vatandaşların sigorta primlerinin devlet tarafından öde</w:t>
      </w:r>
      <w:r w:rsidRPr="00B61361">
        <w:rPr>
          <w:sz w:val="18"/>
          <w:szCs w:val="18"/>
        </w:rPr>
        <w:t>n</w:t>
      </w:r>
      <w:r w:rsidRPr="00B61361">
        <w:rPr>
          <w:sz w:val="18"/>
          <w:szCs w:val="18"/>
        </w:rPr>
        <w:t xml:space="preserve">mesine ilişkin sözlü soru önergesi (6/561) ve </w:t>
      </w:r>
      <w:r w:rsidRPr="00B61361">
        <w:rPr>
          <w:bCs/>
          <w:sz w:val="18"/>
          <w:szCs w:val="18"/>
        </w:rPr>
        <w:t>Çalışma ve Sosyal G</w:t>
      </w:r>
      <w:r w:rsidRPr="00B61361">
        <w:rPr>
          <w:bCs/>
          <w:sz w:val="18"/>
          <w:szCs w:val="18"/>
        </w:rPr>
        <w:t>ü</w:t>
      </w:r>
      <w:r w:rsidRPr="00B61361">
        <w:rPr>
          <w:bCs/>
          <w:sz w:val="18"/>
          <w:szCs w:val="18"/>
        </w:rPr>
        <w:t xml:space="preserve">venlik Bakanı Faruk Çelik’in cevabı </w:t>
      </w:r>
      <w:r w:rsidRPr="00B61361">
        <w:rPr>
          <w:sz w:val="18"/>
          <w:szCs w:val="18"/>
        </w:rPr>
        <w:t>     </w:t>
      </w:r>
    </w:p>
    <w:p w:rsidRPr="00B61361" w:rsidR="00E46AAF" w:rsidP="00B61361" w:rsidRDefault="00E46AAF">
      <w:pPr>
        <w:pStyle w:val="Metinstil"/>
        <w:tabs>
          <w:tab w:val="center" w:pos="5103"/>
        </w:tabs>
        <w:suppressAutoHyphens/>
        <w:spacing w:line="240" w:lineRule="auto"/>
        <w:jc w:val="center"/>
        <w:rPr>
          <w:rFonts w:ascii="Comic Sans MS" w:hAnsi="Comic Sans MS"/>
          <w:spacing w:val="24"/>
          <w:sz w:val="18"/>
          <w:szCs w:val="18"/>
        </w:rPr>
      </w:pPr>
      <w:r w:rsidRPr="00B61361">
        <w:rPr>
          <w:rFonts w:ascii="Comic Sans MS" w:hAnsi="Comic Sans MS"/>
          <w:spacing w:val="24"/>
          <w:sz w:val="18"/>
          <w:szCs w:val="18"/>
        </w:rPr>
        <w:t>Türkiye Büyük Millet Meclisi Başkanlığına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Aşağıdaki sorularımın Çalışma ve Sosyal Güvenlik Bakanı Sayın Faruk Çelik tarafından sözlü olarak yanıtlanmasını saygılarımla arz ederim. 25.11.2011</w:t>
      </w:r>
    </w:p>
    <w:p w:rsidRPr="00B61361" w:rsidR="00E46AAF" w:rsidP="00B61361" w:rsidRDefault="00E46AAF">
      <w:pPr>
        <w:pStyle w:val="Metinstil"/>
        <w:tabs>
          <w:tab w:val="center" w:pos="6946"/>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b/>
        <w:t>Celal Dinçer</w:t>
      </w:r>
    </w:p>
    <w:p w:rsidRPr="00B61361" w:rsidR="00E46AAF" w:rsidP="00B61361" w:rsidRDefault="00E46AAF">
      <w:pPr>
        <w:pStyle w:val="Metinstil"/>
        <w:tabs>
          <w:tab w:val="center" w:pos="6946"/>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b/>
        <w:t>İstanbul</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Bedelli askerlik diye bilinen yasa tasarısı 30 yaşında</w:t>
      </w:r>
      <w:r w:rsidRPr="00B61361" w:rsidR="00F8056D">
        <w:rPr>
          <w:rFonts w:ascii="Comic Sans MS" w:hAnsi="Comic Sans MS"/>
          <w:spacing w:val="24"/>
          <w:sz w:val="18"/>
          <w:szCs w:val="18"/>
        </w:rPr>
        <w:t>n</w:t>
      </w:r>
      <w:r w:rsidRPr="00B61361">
        <w:rPr>
          <w:rFonts w:ascii="Comic Sans MS" w:hAnsi="Comic Sans MS"/>
          <w:spacing w:val="24"/>
          <w:sz w:val="18"/>
          <w:szCs w:val="18"/>
        </w:rPr>
        <w:t xml:space="preserve"> gün almış, askerliğini yapmamış kişilerin yararlanması için hükümet tarafından TBMM’ye getirilmiş, Komisyonlarda görüşülmeye başlanmıştır. Herhangi bir işte sigortalı olarak çalışmakta iken vatani görevini yapm</w:t>
      </w:r>
      <w:r w:rsidRPr="00B61361" w:rsidR="00F8056D">
        <w:rPr>
          <w:rFonts w:ascii="Comic Sans MS" w:hAnsi="Comic Sans MS"/>
          <w:spacing w:val="24"/>
          <w:sz w:val="18"/>
          <w:szCs w:val="18"/>
        </w:rPr>
        <w:t>ak üzere askere alınan kişiler</w:t>
      </w:r>
      <w:r w:rsidRPr="00B61361">
        <w:rPr>
          <w:rFonts w:ascii="Comic Sans MS" w:hAnsi="Comic Sans MS"/>
          <w:spacing w:val="24"/>
          <w:sz w:val="18"/>
          <w:szCs w:val="18"/>
        </w:rPr>
        <w:t xml:space="preserve"> uzun süreli askerlik yapmaları durumunda sigorta primleri yatırılmadığı için mağdur olmaktadırlar.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Terhis olduktan sonra askerlikte geçen süreleri borçlanmak isteyenler yüksek oranda sigorta primi ödemek zorunda kalmaktadır. Prim ödeme imkânı bulamayanlar ise daha geç emekli olma hakkına kavuşmaktadırlar. Böylece binlerce çalışan vatandaş mağdur olmaktadır.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Bu nedenle sigortalı olarak bir işte çalışanların askere gitmeleri durumunda askerlikte geçen sürelerdeki sigorta primlerinin devlet tarafından karşılanması için bir çalışma başlattınız mı.? Böyle bir çalışmayı gündeme getirmeyi düşünüyor musunuz?</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p>
    <w:p w:rsidRPr="00B61361" w:rsidR="00F8056D" w:rsidP="00B61361" w:rsidRDefault="00F8056D">
      <w:pPr>
        <w:spacing w:after="120"/>
        <w:ind w:left="20" w:right="60" w:firstLine="820"/>
        <w:jc w:val="both"/>
        <w:rPr>
          <w:sz w:val="18"/>
          <w:szCs w:val="18"/>
        </w:rPr>
      </w:pPr>
      <w:r w:rsidRPr="00B61361">
        <w:rPr>
          <w:sz w:val="18"/>
          <w:szCs w:val="18"/>
        </w:rPr>
        <w:t xml:space="preserve">15.- İstanbul Milletvekili Süleyman Çelebi’nin, kamuda taşeronluk ve atipik istihdam biçimlerine ilişkin sözlü soru önergesi (6/606) ve </w:t>
      </w:r>
      <w:r w:rsidRPr="00B61361">
        <w:rPr>
          <w:bCs/>
          <w:sz w:val="18"/>
          <w:szCs w:val="18"/>
        </w:rPr>
        <w:t xml:space="preserve">Çalışma ve Sosyal Güvenlik Bakanı Faruk Çelik’in cevabı </w:t>
      </w:r>
      <w:r w:rsidRPr="00B61361">
        <w:rPr>
          <w:sz w:val="18"/>
          <w:szCs w:val="18"/>
        </w:rPr>
        <w:t>     </w:t>
      </w:r>
    </w:p>
    <w:p w:rsidRPr="00B61361" w:rsidR="00E46AAF" w:rsidP="00B61361" w:rsidRDefault="00E46AAF">
      <w:pPr>
        <w:pStyle w:val="Metinstil"/>
        <w:tabs>
          <w:tab w:val="center" w:pos="5103"/>
        </w:tabs>
        <w:suppressAutoHyphens/>
        <w:spacing w:line="240" w:lineRule="auto"/>
        <w:jc w:val="center"/>
        <w:rPr>
          <w:rFonts w:ascii="Comic Sans MS" w:hAnsi="Comic Sans MS"/>
          <w:spacing w:val="24"/>
          <w:sz w:val="18"/>
          <w:szCs w:val="18"/>
        </w:rPr>
      </w:pPr>
      <w:r w:rsidRPr="00B61361">
        <w:rPr>
          <w:rFonts w:ascii="Comic Sans MS" w:hAnsi="Comic Sans MS"/>
          <w:spacing w:val="24"/>
          <w:sz w:val="18"/>
          <w:szCs w:val="18"/>
        </w:rPr>
        <w:t>Türkiye Büyük Millet Meclisi Başkanlığına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Aşağıdaki sorularımın Çalışma ve Sosyal Güvenlik Bakanı Sayın Faruk Çelik tarafından sözlü olarak cevaplandırılmasını arz ederim.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Saygılarımla. </w:t>
      </w:r>
    </w:p>
    <w:p w:rsidRPr="00B61361" w:rsidR="00E46AAF" w:rsidP="00B61361" w:rsidRDefault="00E46AAF">
      <w:pPr>
        <w:pStyle w:val="Metinstil"/>
        <w:tabs>
          <w:tab w:val="center" w:pos="6804"/>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b/>
        <w:t>Süleyman Çelebi</w:t>
      </w:r>
    </w:p>
    <w:p w:rsidRPr="00B61361" w:rsidR="00E46AAF" w:rsidP="00B61361" w:rsidRDefault="00E46AAF">
      <w:pPr>
        <w:pStyle w:val="Metinstil"/>
        <w:tabs>
          <w:tab w:val="center" w:pos="6804"/>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b/>
        <w:t>İstanbul</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Esnek çalışma sistemi ve güvencesiz çalışma koşulları, çalışma yaşamındaki kuralsızlaşma ve denetimsizlik taşeronlaşmayı büyüttü.</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Gerek özel sektörde gerekse kurallı çalışmanın kalesi sayılan kamuda taşeronluk ve atipik istihdam biçimleri hızla yaygınlaştı. Başta eğitim ve sağlık sektörü olmak üzere, belediyelerden KİT'lere kadar pek çok alanda emekçiler en ağır şartlarda ve güvencesiz çalışma yaşamına dâhil oldular.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Taşeronlaşmanın çığ gibi büyüdüğü ülkemizde;</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1- SGK kayıtlarına göre, işyeri sicil numarasına göre aracı/alt işveren kodu ile çalışan firma sayısı ve bunların çalıştırdığı işçi sayısı kaçtır? Bunların illere ve sektörlere göre dağılımı nasıldır?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2- Bir firmaya bağlı ortalama alt işveren kodu ile çalışan firma sayısı kaçtır?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3- Çalışma Bakanlığı bünyesinde çalıştırılan taşeron işçi sayısı kaçtır?</w:t>
      </w:r>
    </w:p>
    <w:p w:rsidRPr="00B61361" w:rsidR="00F8056D" w:rsidP="00B61361" w:rsidRDefault="00F8056D">
      <w:pPr>
        <w:spacing w:after="120"/>
        <w:ind w:left="20" w:right="60" w:firstLine="820"/>
        <w:jc w:val="both"/>
        <w:rPr>
          <w:sz w:val="18"/>
          <w:szCs w:val="18"/>
        </w:rPr>
      </w:pPr>
      <w:r w:rsidRPr="00B61361">
        <w:rPr>
          <w:sz w:val="18"/>
          <w:szCs w:val="18"/>
        </w:rPr>
        <w:t>16.- Adana Milletvekili Ali Halaman’ın, Adana ili ve ilçelerinde yürütülen proje ve yatırıml</w:t>
      </w:r>
      <w:r w:rsidRPr="00B61361">
        <w:rPr>
          <w:sz w:val="18"/>
          <w:szCs w:val="18"/>
        </w:rPr>
        <w:t>a</w:t>
      </w:r>
      <w:r w:rsidRPr="00B61361">
        <w:rPr>
          <w:sz w:val="18"/>
          <w:szCs w:val="18"/>
        </w:rPr>
        <w:t xml:space="preserve">ra ilişkin sözlü soru önergesi (6/609) ve </w:t>
      </w:r>
      <w:r w:rsidRPr="00B61361">
        <w:rPr>
          <w:bCs/>
          <w:sz w:val="18"/>
          <w:szCs w:val="18"/>
        </w:rPr>
        <w:t xml:space="preserve">Çalışma ve Sosyal Güvenlik Bakanı Faruk Çelik’in cevabı </w:t>
      </w:r>
      <w:r w:rsidRPr="00B61361">
        <w:rPr>
          <w:sz w:val="18"/>
          <w:szCs w:val="18"/>
        </w:rPr>
        <w:t>     </w:t>
      </w:r>
    </w:p>
    <w:p w:rsidRPr="00B61361" w:rsidR="00E46AAF" w:rsidP="00B61361" w:rsidRDefault="00E46AAF">
      <w:pPr>
        <w:pStyle w:val="Metinstil"/>
        <w:tabs>
          <w:tab w:val="center" w:pos="5103"/>
        </w:tabs>
        <w:suppressAutoHyphens/>
        <w:spacing w:line="240" w:lineRule="auto"/>
        <w:jc w:val="center"/>
        <w:rPr>
          <w:rFonts w:ascii="Comic Sans MS" w:hAnsi="Comic Sans MS"/>
          <w:spacing w:val="24"/>
          <w:sz w:val="18"/>
          <w:szCs w:val="18"/>
        </w:rPr>
      </w:pPr>
      <w:r w:rsidRPr="00B61361">
        <w:rPr>
          <w:rFonts w:ascii="Comic Sans MS" w:hAnsi="Comic Sans MS"/>
          <w:spacing w:val="24"/>
          <w:sz w:val="18"/>
          <w:szCs w:val="18"/>
        </w:rPr>
        <w:t>Türkiye Büyük Millet Meclisi Başkanlığına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Aşağıdaki soruların Çalışma ve Sosyal Güvenlik Bakanı Sayın Faruk Çelik tarafından sözlü olarak cevaplandırılmasını saygılarımla arz ederim. 02.12.2011</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1- </w:t>
      </w:r>
      <w:r w:rsidRPr="00B61361">
        <w:rPr>
          <w:rFonts w:ascii="Comic Sans MS" w:hAnsi="Comic Sans MS"/>
          <w:spacing w:val="24"/>
          <w:sz w:val="18"/>
          <w:szCs w:val="18"/>
        </w:rPr>
        <w:tab/>
        <w:t xml:space="preserve">Bakanlığınıza bağlı ve ilgili kuruluşlar tarafından Adana </w:t>
      </w:r>
      <w:r w:rsidRPr="00B61361" w:rsidR="00F8056D">
        <w:rPr>
          <w:rFonts w:ascii="Comic Sans MS" w:hAnsi="Comic Sans MS"/>
          <w:spacing w:val="24"/>
          <w:sz w:val="18"/>
          <w:szCs w:val="18"/>
        </w:rPr>
        <w:t>i</w:t>
      </w:r>
      <w:r w:rsidRPr="00B61361">
        <w:rPr>
          <w:rFonts w:ascii="Comic Sans MS" w:hAnsi="Comic Sans MS"/>
          <w:spacing w:val="24"/>
          <w:sz w:val="18"/>
          <w:szCs w:val="18"/>
        </w:rPr>
        <w:t>li ve ilçelerinde yürütülen proje ve yatırımlarınız nelerdir?</w:t>
      </w:r>
    </w:p>
    <w:p w:rsidRPr="00B61361" w:rsidR="00E46AAF" w:rsidP="00B61361" w:rsidRDefault="00F8056D">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2- </w:t>
      </w:r>
      <w:r w:rsidRPr="00B61361">
        <w:rPr>
          <w:rFonts w:ascii="Comic Sans MS" w:hAnsi="Comic Sans MS"/>
          <w:spacing w:val="24"/>
          <w:sz w:val="18"/>
          <w:szCs w:val="18"/>
        </w:rPr>
        <w:tab/>
        <w:t>Bakanlığınızın Adana i</w:t>
      </w:r>
      <w:r w:rsidRPr="00B61361" w:rsidR="00E46AAF">
        <w:rPr>
          <w:rFonts w:ascii="Comic Sans MS" w:hAnsi="Comic Sans MS"/>
          <w:spacing w:val="24"/>
          <w:sz w:val="18"/>
          <w:szCs w:val="18"/>
        </w:rPr>
        <w:t>linin sorunları konusunda yürütülen çalışmaları var mıdır? Varsa nelerdir?</w:t>
      </w:r>
    </w:p>
    <w:p w:rsidRPr="00B61361" w:rsidR="00E46AAF" w:rsidP="00B61361" w:rsidRDefault="00F8056D">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3- </w:t>
      </w:r>
      <w:r w:rsidRPr="00B61361">
        <w:rPr>
          <w:rFonts w:ascii="Comic Sans MS" w:hAnsi="Comic Sans MS"/>
          <w:spacing w:val="24"/>
          <w:sz w:val="18"/>
          <w:szCs w:val="18"/>
        </w:rPr>
        <w:tab/>
        <w:t>Adana i</w:t>
      </w:r>
      <w:r w:rsidRPr="00B61361" w:rsidR="00E46AAF">
        <w:rPr>
          <w:rFonts w:ascii="Comic Sans MS" w:hAnsi="Comic Sans MS"/>
          <w:spacing w:val="24"/>
          <w:sz w:val="18"/>
          <w:szCs w:val="18"/>
        </w:rPr>
        <w:t>linde yapılacak kamu hizmetleriyle ilgili olarak, 2012 mali yılı bütçesinden ayrılan ödenek ne kadardır?</w:t>
      </w:r>
    </w:p>
    <w:p w:rsidRPr="00B61361" w:rsidR="00E46AAF" w:rsidP="00B61361" w:rsidRDefault="00F8056D">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4- </w:t>
      </w:r>
      <w:r w:rsidRPr="00B61361">
        <w:rPr>
          <w:rFonts w:ascii="Comic Sans MS" w:hAnsi="Comic Sans MS"/>
          <w:spacing w:val="24"/>
          <w:sz w:val="18"/>
          <w:szCs w:val="18"/>
        </w:rPr>
        <w:tab/>
        <w:t>Adana i</w:t>
      </w:r>
      <w:r w:rsidRPr="00B61361" w:rsidR="00E46AAF">
        <w:rPr>
          <w:rFonts w:ascii="Comic Sans MS" w:hAnsi="Comic Sans MS"/>
          <w:spacing w:val="24"/>
          <w:sz w:val="18"/>
          <w:szCs w:val="18"/>
        </w:rPr>
        <w:t>linde personel açığı var mıdır? Varsa personel açığını nasıl gidereceksiniz?</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5- </w:t>
      </w:r>
      <w:r w:rsidRPr="00B61361">
        <w:rPr>
          <w:rFonts w:ascii="Comic Sans MS" w:hAnsi="Comic Sans MS"/>
          <w:spacing w:val="24"/>
          <w:sz w:val="18"/>
          <w:szCs w:val="18"/>
        </w:rPr>
        <w:tab/>
        <w:t xml:space="preserve">Görev alanınızla ilgili olarak, Adana </w:t>
      </w:r>
      <w:r w:rsidRPr="00B61361" w:rsidR="00F8056D">
        <w:rPr>
          <w:rFonts w:ascii="Comic Sans MS" w:hAnsi="Comic Sans MS"/>
          <w:spacing w:val="24"/>
          <w:sz w:val="18"/>
          <w:szCs w:val="18"/>
        </w:rPr>
        <w:t>i</w:t>
      </w:r>
      <w:r w:rsidRPr="00B61361">
        <w:rPr>
          <w:rFonts w:ascii="Comic Sans MS" w:hAnsi="Comic Sans MS"/>
          <w:spacing w:val="24"/>
          <w:sz w:val="18"/>
          <w:szCs w:val="18"/>
        </w:rPr>
        <w:t xml:space="preserve">line götürdüğünüz kamu hizmetlerini, bölgesel dengeler açısından nasıl değerlendiriyorsunuz? </w:t>
      </w:r>
    </w:p>
    <w:p w:rsidRPr="00B61361" w:rsidR="00F8056D" w:rsidP="00B61361" w:rsidRDefault="00F8056D">
      <w:pPr>
        <w:spacing w:after="120"/>
        <w:ind w:left="20" w:right="60" w:firstLine="820"/>
        <w:jc w:val="both"/>
        <w:rPr>
          <w:sz w:val="18"/>
          <w:szCs w:val="18"/>
        </w:rPr>
      </w:pPr>
      <w:r w:rsidRPr="00B61361">
        <w:rPr>
          <w:sz w:val="18"/>
          <w:szCs w:val="18"/>
        </w:rPr>
        <w:t>17.- Ankara Milletvekili Zühal Topcu’nun, Bakanlıkta ve Bakanlığa bağlı kurum ve kurulu</w:t>
      </w:r>
      <w:r w:rsidRPr="00B61361">
        <w:rPr>
          <w:sz w:val="18"/>
          <w:szCs w:val="18"/>
        </w:rPr>
        <w:t>ş</w:t>
      </w:r>
      <w:r w:rsidRPr="00B61361">
        <w:rPr>
          <w:sz w:val="18"/>
          <w:szCs w:val="18"/>
        </w:rPr>
        <w:t xml:space="preserve">larda özürlü personel istihdamına ilişkin sözlü soru önergesi (6/644) ve </w:t>
      </w:r>
      <w:r w:rsidRPr="00B61361">
        <w:rPr>
          <w:bCs/>
          <w:sz w:val="18"/>
          <w:szCs w:val="18"/>
        </w:rPr>
        <w:t xml:space="preserve">Çalışma ve Sosyal Güvenlik Bakanı Faruk Çelik’in cevabı </w:t>
      </w:r>
      <w:r w:rsidRPr="00B61361">
        <w:rPr>
          <w:sz w:val="18"/>
          <w:szCs w:val="18"/>
        </w:rPr>
        <w:t>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p>
    <w:p w:rsidRPr="00B61361" w:rsidR="00E46AAF" w:rsidP="00B61361" w:rsidRDefault="00E46AAF">
      <w:pPr>
        <w:pStyle w:val="Metinstil"/>
        <w:tabs>
          <w:tab w:val="center" w:pos="5103"/>
        </w:tabs>
        <w:suppressAutoHyphens/>
        <w:spacing w:line="240" w:lineRule="auto"/>
        <w:jc w:val="center"/>
        <w:rPr>
          <w:rFonts w:ascii="Comic Sans MS" w:hAnsi="Comic Sans MS"/>
          <w:spacing w:val="24"/>
          <w:sz w:val="18"/>
          <w:szCs w:val="18"/>
        </w:rPr>
      </w:pPr>
      <w:r w:rsidRPr="00B61361">
        <w:rPr>
          <w:rFonts w:ascii="Comic Sans MS" w:hAnsi="Comic Sans MS"/>
          <w:spacing w:val="24"/>
          <w:sz w:val="18"/>
          <w:szCs w:val="18"/>
        </w:rPr>
        <w:t>Türkiye Büyük Millet Meclisi Başkanlığına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Aşağıda belirtilen sorularımın Çalışma ve Sosyal Güvenlik Bakanı Sayın Faruk Çelik tarafından </w:t>
      </w:r>
      <w:r w:rsidRPr="00B61361">
        <w:rPr>
          <w:rFonts w:ascii="Comic Sans MS" w:hAnsi="Comic Sans MS"/>
          <w:bCs/>
          <w:spacing w:val="24"/>
          <w:sz w:val="18"/>
          <w:szCs w:val="18"/>
        </w:rPr>
        <w:t>sözlü</w:t>
      </w:r>
      <w:r w:rsidRPr="00B61361">
        <w:rPr>
          <w:rFonts w:ascii="Comic Sans MS" w:hAnsi="Comic Sans MS"/>
          <w:b/>
          <w:bCs/>
          <w:spacing w:val="24"/>
          <w:sz w:val="18"/>
          <w:szCs w:val="18"/>
        </w:rPr>
        <w:t xml:space="preserve"> </w:t>
      </w:r>
      <w:r w:rsidRPr="00B61361">
        <w:rPr>
          <w:rFonts w:ascii="Comic Sans MS" w:hAnsi="Comic Sans MS"/>
          <w:spacing w:val="24"/>
          <w:sz w:val="18"/>
          <w:szCs w:val="18"/>
        </w:rPr>
        <w:t>olarak cevaplandırılmasını saygıyla arz ederim.</w:t>
      </w:r>
      <w:r w:rsidRPr="00B61361" w:rsidR="00F8056D">
        <w:rPr>
          <w:rFonts w:ascii="Comic Sans MS" w:hAnsi="Comic Sans MS"/>
          <w:spacing w:val="24"/>
          <w:sz w:val="18"/>
          <w:szCs w:val="18"/>
        </w:rPr>
        <w:t xml:space="preserve">                                                                   2/12/2012</w:t>
      </w:r>
    </w:p>
    <w:p w:rsidRPr="00B61361" w:rsidR="00E46AAF" w:rsidP="00B61361" w:rsidRDefault="00E46AAF">
      <w:pPr>
        <w:pStyle w:val="Tekimzastil"/>
        <w:suppressAutoHyphens/>
        <w:spacing w:line="240" w:lineRule="auto"/>
        <w:rPr>
          <w:rFonts w:ascii="Comic Sans MS" w:hAnsi="Comic Sans MS"/>
          <w:sz w:val="18"/>
          <w:szCs w:val="18"/>
        </w:rPr>
      </w:pPr>
      <w:r w:rsidRPr="00B61361">
        <w:rPr>
          <w:rFonts w:ascii="Comic Sans MS" w:hAnsi="Comic Sans MS"/>
          <w:sz w:val="18"/>
          <w:szCs w:val="18"/>
        </w:rPr>
        <w:tab/>
        <w:t>Prof. Dr. Zühal Topcu</w:t>
      </w:r>
    </w:p>
    <w:p w:rsidRPr="00B61361" w:rsidR="00E46AAF" w:rsidP="00B61361" w:rsidRDefault="00E46AAF">
      <w:pPr>
        <w:pStyle w:val="Tekimzastil"/>
        <w:suppressAutoHyphens/>
        <w:spacing w:line="240" w:lineRule="auto"/>
        <w:rPr>
          <w:rFonts w:ascii="Comic Sans MS" w:hAnsi="Comic Sans MS"/>
          <w:sz w:val="18"/>
          <w:szCs w:val="18"/>
        </w:rPr>
      </w:pPr>
      <w:r w:rsidRPr="00B61361">
        <w:rPr>
          <w:rFonts w:ascii="Comic Sans MS" w:hAnsi="Comic Sans MS"/>
          <w:sz w:val="18"/>
          <w:szCs w:val="18"/>
        </w:rPr>
        <w:tab/>
        <w:t>Ankara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Kamu kurum ve kuruluşlarının 657 sayılı Devlet Memurları Kanunu'na göre çalıştırdıkları personele ait kadrolarda, ilgili kurum veya kuruluşun toplam dolu kadrosunun % 3'ü oranında özürlü çalıştırma zorunluluğu bulunmaktadır.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Bu çerçevede;</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1- Bakanlığınız ve Bakanlığınızın ilgili kurum ve kuruluşların 2010 ve 2011 yıllarında; 657 sayılı Kanun'a göre çalıştırmış olduğu personel sayısı ve çalıştırması gereken özürlü personel sayısı ile çalışan özürlü personel sayısı kaçtır?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2- 657 sayılı Kanun uyarınca özürlü personel çalıştırma yükümlüğü çerçevesinde Bakanlığınız ve Bakanlığınızın ilgili kurum ve kuruluşların özürlü açığı bulunmakta mıdır? Varsa eğer eksiklik ne kadardır ve bu eksikliğin giderilmesine yönelik talepler Devlet Personel Başkanlığına iletilmiş midir?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p>
    <w:p w:rsidRPr="00B61361" w:rsidR="00BF3D1C" w:rsidP="00B61361" w:rsidRDefault="00BF3D1C">
      <w:pPr>
        <w:spacing w:after="120"/>
        <w:ind w:left="20" w:right="60" w:firstLine="820"/>
        <w:jc w:val="both"/>
        <w:rPr>
          <w:sz w:val="18"/>
          <w:szCs w:val="18"/>
        </w:rPr>
      </w:pPr>
      <w:r w:rsidRPr="00B61361">
        <w:rPr>
          <w:sz w:val="18"/>
          <w:szCs w:val="18"/>
        </w:rPr>
        <w:t>18.- Kahramanmaraş Milletvekili Mesut Dedeoğlu’nun, Türkiye İş Kurumunda çalışan m</w:t>
      </w:r>
      <w:r w:rsidRPr="00B61361">
        <w:rPr>
          <w:sz w:val="18"/>
          <w:szCs w:val="18"/>
        </w:rPr>
        <w:t>e</w:t>
      </w:r>
      <w:r w:rsidRPr="00B61361">
        <w:rPr>
          <w:sz w:val="18"/>
          <w:szCs w:val="18"/>
        </w:rPr>
        <w:t xml:space="preserve">murların maaşlarında düşüş olduğu iddialarına ilişkin sözlü soru önergesi (6/651) ve </w:t>
      </w:r>
      <w:r w:rsidRPr="00B61361">
        <w:rPr>
          <w:bCs/>
          <w:sz w:val="18"/>
          <w:szCs w:val="18"/>
        </w:rPr>
        <w:t xml:space="preserve">Çalışma ve Sosyal Güvenlik Bakanı Faruk Çelik’in cevabı </w:t>
      </w:r>
      <w:r w:rsidRPr="00B61361">
        <w:rPr>
          <w:sz w:val="18"/>
          <w:szCs w:val="18"/>
        </w:rPr>
        <w:t>     </w:t>
      </w:r>
    </w:p>
    <w:p w:rsidRPr="00B61361" w:rsidR="00BF3D1C" w:rsidP="00B61361" w:rsidRDefault="00BF3D1C">
      <w:pPr>
        <w:pStyle w:val="Metinstil"/>
        <w:tabs>
          <w:tab w:val="center" w:pos="5103"/>
        </w:tabs>
        <w:suppressAutoHyphens/>
        <w:spacing w:line="240" w:lineRule="auto"/>
        <w:jc w:val="center"/>
        <w:rPr>
          <w:rFonts w:ascii="Comic Sans MS" w:hAnsi="Comic Sans MS"/>
          <w:spacing w:val="24"/>
          <w:sz w:val="18"/>
          <w:szCs w:val="18"/>
        </w:rPr>
      </w:pPr>
    </w:p>
    <w:p w:rsidRPr="00B61361" w:rsidR="00E46AAF" w:rsidP="00B61361" w:rsidRDefault="00E46AAF">
      <w:pPr>
        <w:pStyle w:val="Metinstil"/>
        <w:tabs>
          <w:tab w:val="center" w:pos="5103"/>
        </w:tabs>
        <w:suppressAutoHyphens/>
        <w:spacing w:line="240" w:lineRule="auto"/>
        <w:jc w:val="center"/>
        <w:rPr>
          <w:rFonts w:ascii="Comic Sans MS" w:hAnsi="Comic Sans MS"/>
          <w:spacing w:val="24"/>
          <w:sz w:val="18"/>
          <w:szCs w:val="18"/>
        </w:rPr>
      </w:pPr>
      <w:r w:rsidRPr="00B61361">
        <w:rPr>
          <w:rFonts w:ascii="Comic Sans MS" w:hAnsi="Comic Sans MS"/>
          <w:spacing w:val="24"/>
          <w:sz w:val="18"/>
          <w:szCs w:val="18"/>
        </w:rPr>
        <w:t>Türkiye Büyük Millet Meclisi Başkanlığına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Aşağıdaki sorularımın Çalışma ve Sosyal Güvenlik Bakanı Faruk Çelik tarafından sözlü olarak yanıtlanmasını arz ederim.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Saygılarımla.</w:t>
      </w:r>
    </w:p>
    <w:p w:rsidRPr="00B61361" w:rsidR="00E46AAF" w:rsidP="00B61361" w:rsidRDefault="00E46AAF">
      <w:pPr>
        <w:pStyle w:val="Tekimzastil"/>
        <w:suppressAutoHyphens/>
        <w:spacing w:line="240" w:lineRule="auto"/>
        <w:rPr>
          <w:rFonts w:ascii="Comic Sans MS" w:hAnsi="Comic Sans MS"/>
          <w:sz w:val="18"/>
          <w:szCs w:val="18"/>
        </w:rPr>
      </w:pPr>
      <w:r w:rsidRPr="00B61361">
        <w:rPr>
          <w:rFonts w:ascii="Comic Sans MS" w:hAnsi="Comic Sans MS"/>
          <w:sz w:val="18"/>
          <w:szCs w:val="18"/>
        </w:rPr>
        <w:tab/>
        <w:t>Mesut Dedeoğlu</w:t>
      </w:r>
    </w:p>
    <w:p w:rsidRPr="00B61361" w:rsidR="00E46AAF" w:rsidP="00B61361" w:rsidRDefault="00E46AAF">
      <w:pPr>
        <w:pStyle w:val="Tekimzastil"/>
        <w:suppressAutoHyphens/>
        <w:spacing w:line="240" w:lineRule="auto"/>
        <w:rPr>
          <w:rFonts w:ascii="Comic Sans MS" w:hAnsi="Comic Sans MS"/>
          <w:sz w:val="18"/>
          <w:szCs w:val="18"/>
        </w:rPr>
      </w:pPr>
      <w:r w:rsidRPr="00B61361">
        <w:rPr>
          <w:rFonts w:ascii="Comic Sans MS" w:hAnsi="Comic Sans MS"/>
          <w:sz w:val="18"/>
          <w:szCs w:val="18"/>
        </w:rPr>
        <w:tab/>
        <w:t>Kahramanmaraş</w:t>
      </w:r>
    </w:p>
    <w:p w:rsidRPr="00B61361" w:rsidR="00E46AAF" w:rsidP="00B61361" w:rsidRDefault="00BF3D1C">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Türkiye İş Kurumu</w:t>
      </w:r>
      <w:r w:rsidRPr="00B61361" w:rsidR="00E46AAF">
        <w:rPr>
          <w:rFonts w:ascii="Comic Sans MS" w:hAnsi="Comic Sans MS"/>
          <w:spacing w:val="24"/>
          <w:sz w:val="18"/>
          <w:szCs w:val="18"/>
        </w:rPr>
        <w:t>nun alt kademe memurları 666 Sayılı Kanun Hükmünde Kararname'den sonra maaşlarında düşüş yaşandığını ifade etmekteler.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Bu bilgiler ışığında;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1. Bu olay</w:t>
      </w:r>
      <w:r w:rsidRPr="00B61361" w:rsidR="00BF3D1C">
        <w:rPr>
          <w:rFonts w:ascii="Comic Sans MS" w:hAnsi="Comic Sans MS"/>
          <w:spacing w:val="24"/>
          <w:sz w:val="18"/>
          <w:szCs w:val="18"/>
        </w:rPr>
        <w:t xml:space="preserve"> doğru mudur? Türkiye İş Kurumu</w:t>
      </w:r>
      <w:r w:rsidRPr="00B61361">
        <w:rPr>
          <w:rFonts w:ascii="Comic Sans MS" w:hAnsi="Comic Sans MS"/>
          <w:spacing w:val="24"/>
          <w:sz w:val="18"/>
          <w:szCs w:val="18"/>
        </w:rPr>
        <w:t>nda çalışan alt kademe memurların almış oldukları maaşlarında bir düşüş yaşanmış mıdır?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2. Yaşanmış ise ka</w:t>
      </w:r>
      <w:r w:rsidRPr="00B61361" w:rsidR="00BF3D1C">
        <w:rPr>
          <w:rFonts w:ascii="Comic Sans MS" w:hAnsi="Comic Sans MS"/>
          <w:spacing w:val="24"/>
          <w:sz w:val="18"/>
          <w:szCs w:val="18"/>
        </w:rPr>
        <w:t>ç</w:t>
      </w:r>
      <w:r w:rsidRPr="00B61361">
        <w:rPr>
          <w:rFonts w:ascii="Comic Sans MS" w:hAnsi="Comic Sans MS"/>
          <w:spacing w:val="24"/>
          <w:sz w:val="18"/>
          <w:szCs w:val="18"/>
        </w:rPr>
        <w:t xml:space="preserve"> paralık düşüş yaşanmıştır? Bu konuda çalışma yapmayı düşünüyor musunuz?</w:t>
      </w:r>
    </w:p>
    <w:p w:rsidRPr="00B61361" w:rsidR="00BF3D1C" w:rsidP="00B61361" w:rsidRDefault="00BF3D1C">
      <w:pPr>
        <w:spacing w:after="120"/>
        <w:ind w:left="20" w:right="60" w:firstLine="820"/>
        <w:jc w:val="both"/>
        <w:rPr>
          <w:sz w:val="18"/>
          <w:szCs w:val="18"/>
        </w:rPr>
      </w:pPr>
      <w:r w:rsidRPr="00B61361">
        <w:rPr>
          <w:sz w:val="18"/>
          <w:szCs w:val="18"/>
        </w:rPr>
        <w:t>19.- Kahramanmaraş Milletvekili Mesut Dedeoğlu’nun, Afşin’de Sosyal Güvenlik Kurumunun yeni bir hizmet binası ihtiy</w:t>
      </w:r>
      <w:r w:rsidRPr="00B61361">
        <w:rPr>
          <w:sz w:val="18"/>
          <w:szCs w:val="18"/>
        </w:rPr>
        <w:t>a</w:t>
      </w:r>
      <w:r w:rsidRPr="00B61361">
        <w:rPr>
          <w:sz w:val="18"/>
          <w:szCs w:val="18"/>
        </w:rPr>
        <w:t xml:space="preserve">cına ilişkin sözlü soru önergesi (6/674) ve </w:t>
      </w:r>
      <w:r w:rsidRPr="00B61361">
        <w:rPr>
          <w:bCs/>
          <w:sz w:val="18"/>
          <w:szCs w:val="18"/>
        </w:rPr>
        <w:t xml:space="preserve">Çalışma ve Sosyal Güvenlik Bakanı Faruk Çelik’in cevabı </w:t>
      </w:r>
      <w:r w:rsidRPr="00B61361">
        <w:rPr>
          <w:sz w:val="18"/>
          <w:szCs w:val="18"/>
        </w:rPr>
        <w:t>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p>
    <w:p w:rsidRPr="00B61361" w:rsidR="00E46AAF" w:rsidP="00B61361" w:rsidRDefault="00E46AAF">
      <w:pPr>
        <w:pStyle w:val="Metinstil"/>
        <w:tabs>
          <w:tab w:val="center" w:pos="5103"/>
        </w:tabs>
        <w:suppressAutoHyphens/>
        <w:spacing w:line="240" w:lineRule="auto"/>
        <w:jc w:val="center"/>
        <w:rPr>
          <w:rFonts w:ascii="Comic Sans MS" w:hAnsi="Comic Sans MS"/>
          <w:spacing w:val="24"/>
          <w:sz w:val="18"/>
          <w:szCs w:val="18"/>
        </w:rPr>
      </w:pPr>
      <w:r w:rsidRPr="00B61361">
        <w:rPr>
          <w:rFonts w:ascii="Comic Sans MS" w:hAnsi="Comic Sans MS"/>
          <w:spacing w:val="24"/>
          <w:sz w:val="18"/>
          <w:szCs w:val="18"/>
        </w:rPr>
        <w:t>Türkiye Büyük Millet Meclisi Başkanlığına</w:t>
      </w:r>
    </w:p>
    <w:p w:rsidRPr="00B61361" w:rsidR="00E46AAF" w:rsidP="00B61361" w:rsidRDefault="00E46AAF">
      <w:pPr>
        <w:pStyle w:val="Metinstil"/>
        <w:tabs>
          <w:tab w:val="center" w:pos="5103"/>
        </w:tabs>
        <w:suppressAutoHyphens/>
        <w:spacing w:line="240" w:lineRule="auto"/>
        <w:rPr>
          <w:rFonts w:ascii="Comic Sans MS" w:hAnsi="Comic Sans MS"/>
          <w:bCs/>
          <w:spacing w:val="24"/>
          <w:sz w:val="18"/>
          <w:szCs w:val="18"/>
        </w:rPr>
      </w:pPr>
      <w:r w:rsidRPr="00B61361">
        <w:rPr>
          <w:rFonts w:ascii="Comic Sans MS" w:hAnsi="Comic Sans MS"/>
          <w:bCs/>
          <w:spacing w:val="24"/>
          <w:sz w:val="18"/>
          <w:szCs w:val="18"/>
        </w:rPr>
        <w:t>Aşağıdaki sorularımın Çalışma ve Sosyal Güvenlik Bakanı Faruk Çelik tarafından sözlü olarak yanıtlanmasını arz ederim.</w:t>
      </w:r>
    </w:p>
    <w:p w:rsidRPr="00B61361" w:rsidR="00E46AAF" w:rsidP="00B61361" w:rsidRDefault="00E46AAF">
      <w:pPr>
        <w:pStyle w:val="Metinstil"/>
        <w:tabs>
          <w:tab w:val="center" w:pos="5103"/>
        </w:tabs>
        <w:suppressAutoHyphens/>
        <w:spacing w:line="240" w:lineRule="auto"/>
        <w:rPr>
          <w:rFonts w:ascii="Comic Sans MS" w:hAnsi="Comic Sans MS"/>
          <w:bCs/>
          <w:spacing w:val="24"/>
          <w:sz w:val="18"/>
          <w:szCs w:val="18"/>
        </w:rPr>
      </w:pPr>
      <w:r w:rsidRPr="00B61361">
        <w:rPr>
          <w:rFonts w:ascii="Comic Sans MS" w:hAnsi="Comic Sans MS"/>
          <w:bCs/>
          <w:spacing w:val="24"/>
          <w:sz w:val="18"/>
          <w:szCs w:val="18"/>
        </w:rPr>
        <w:t>Saygılarımla.</w:t>
      </w:r>
    </w:p>
    <w:p w:rsidRPr="00B61361" w:rsidR="00E46AAF" w:rsidP="00B61361" w:rsidRDefault="00E46AAF">
      <w:pPr>
        <w:pStyle w:val="Tekimzastil"/>
        <w:suppressAutoHyphens/>
        <w:spacing w:line="240" w:lineRule="auto"/>
        <w:rPr>
          <w:rFonts w:ascii="Comic Sans MS" w:hAnsi="Comic Sans MS"/>
          <w:sz w:val="18"/>
          <w:szCs w:val="18"/>
        </w:rPr>
      </w:pPr>
      <w:r w:rsidRPr="00B61361">
        <w:rPr>
          <w:rFonts w:ascii="Comic Sans MS" w:hAnsi="Comic Sans MS"/>
          <w:sz w:val="18"/>
          <w:szCs w:val="18"/>
        </w:rPr>
        <w:tab/>
        <w:t>Mesut Dedeoğlu</w:t>
      </w:r>
    </w:p>
    <w:p w:rsidRPr="00B61361" w:rsidR="00E46AAF" w:rsidP="00B61361" w:rsidRDefault="00E46AAF">
      <w:pPr>
        <w:pStyle w:val="Tekimzastil"/>
        <w:suppressAutoHyphens/>
        <w:spacing w:line="240" w:lineRule="auto"/>
        <w:rPr>
          <w:rFonts w:ascii="Comic Sans MS" w:hAnsi="Comic Sans MS"/>
          <w:sz w:val="18"/>
          <w:szCs w:val="18"/>
        </w:rPr>
      </w:pPr>
      <w:r w:rsidRPr="00B61361">
        <w:rPr>
          <w:rFonts w:ascii="Comic Sans MS" w:hAnsi="Comic Sans MS"/>
          <w:sz w:val="18"/>
          <w:szCs w:val="18"/>
        </w:rPr>
        <w:tab/>
        <w:t>Kahramanmaraş</w:t>
      </w:r>
    </w:p>
    <w:p w:rsidRPr="00B61361" w:rsidR="00E46AAF" w:rsidP="00B61361" w:rsidRDefault="00E46AAF">
      <w:pPr>
        <w:pStyle w:val="Metinstil"/>
        <w:tabs>
          <w:tab w:val="center" w:pos="5103"/>
        </w:tabs>
        <w:suppressAutoHyphens/>
        <w:spacing w:line="240" w:lineRule="auto"/>
        <w:rPr>
          <w:rFonts w:ascii="Comic Sans MS" w:hAnsi="Comic Sans MS"/>
          <w:bCs/>
          <w:spacing w:val="24"/>
          <w:sz w:val="18"/>
          <w:szCs w:val="18"/>
        </w:rPr>
      </w:pPr>
      <w:r w:rsidRPr="00B61361">
        <w:rPr>
          <w:rFonts w:ascii="Comic Sans MS" w:hAnsi="Comic Sans MS"/>
          <w:bCs/>
          <w:spacing w:val="24"/>
          <w:sz w:val="18"/>
          <w:szCs w:val="18"/>
        </w:rPr>
        <w:t>Afşin ilçemizde Sosyal Güvenlik Kurumu geçici bir binada hemşe</w:t>
      </w:r>
      <w:r w:rsidRPr="00B61361" w:rsidR="00BF3D1C">
        <w:rPr>
          <w:rFonts w:ascii="Comic Sans MS" w:hAnsi="Comic Sans MS"/>
          <w:bCs/>
          <w:spacing w:val="24"/>
          <w:sz w:val="18"/>
          <w:szCs w:val="18"/>
        </w:rPr>
        <w:t>h</w:t>
      </w:r>
      <w:r w:rsidRPr="00B61361">
        <w:rPr>
          <w:rFonts w:ascii="Comic Sans MS" w:hAnsi="Comic Sans MS"/>
          <w:bCs/>
          <w:spacing w:val="24"/>
          <w:sz w:val="18"/>
          <w:szCs w:val="18"/>
        </w:rPr>
        <w:t>rilerimize hizmet vermektedir.</w:t>
      </w:r>
    </w:p>
    <w:p w:rsidRPr="00B61361" w:rsidR="00E46AAF" w:rsidP="00B61361" w:rsidRDefault="00E46AAF">
      <w:pPr>
        <w:pStyle w:val="Metinstil"/>
        <w:tabs>
          <w:tab w:val="center" w:pos="5103"/>
        </w:tabs>
        <w:suppressAutoHyphens/>
        <w:spacing w:line="240" w:lineRule="auto"/>
        <w:rPr>
          <w:rFonts w:ascii="Comic Sans MS" w:hAnsi="Comic Sans MS"/>
          <w:bCs/>
          <w:spacing w:val="24"/>
          <w:sz w:val="18"/>
          <w:szCs w:val="18"/>
        </w:rPr>
      </w:pPr>
      <w:r w:rsidRPr="00B61361">
        <w:rPr>
          <w:rFonts w:ascii="Comic Sans MS" w:hAnsi="Comic Sans MS"/>
          <w:bCs/>
          <w:spacing w:val="24"/>
          <w:sz w:val="18"/>
          <w:szCs w:val="18"/>
        </w:rPr>
        <w:t>Bu bilgiler ışığında;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bCs/>
          <w:spacing w:val="24"/>
          <w:sz w:val="18"/>
          <w:szCs w:val="18"/>
        </w:rPr>
        <w:t>1- Sosyal Güvenlik Kurumu için yeni bir hizmet binası yaptırmayı düşünüyor</w:t>
      </w:r>
      <w:r w:rsidRPr="00B61361" w:rsidR="00BF3D1C">
        <w:rPr>
          <w:rFonts w:ascii="Comic Sans MS" w:hAnsi="Comic Sans MS"/>
          <w:bCs/>
          <w:spacing w:val="24"/>
          <w:sz w:val="18"/>
          <w:szCs w:val="18"/>
        </w:rPr>
        <w:t xml:space="preserve"> musunuz? Bu konuda çalışmanız v</w:t>
      </w:r>
      <w:r w:rsidRPr="00B61361">
        <w:rPr>
          <w:rFonts w:ascii="Comic Sans MS" w:hAnsi="Comic Sans MS"/>
          <w:bCs/>
          <w:spacing w:val="24"/>
          <w:sz w:val="18"/>
          <w:szCs w:val="18"/>
        </w:rPr>
        <w:t>ar mıdır?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p>
    <w:p w:rsidRPr="00B61361" w:rsidR="00BF3D1C" w:rsidP="00B61361" w:rsidRDefault="00BF3D1C">
      <w:pPr>
        <w:spacing w:after="120"/>
        <w:ind w:left="20" w:right="60" w:firstLine="820"/>
        <w:jc w:val="both"/>
        <w:rPr>
          <w:sz w:val="18"/>
          <w:szCs w:val="18"/>
        </w:rPr>
      </w:pPr>
      <w:r w:rsidRPr="00B61361">
        <w:rPr>
          <w:sz w:val="18"/>
          <w:szCs w:val="18"/>
        </w:rPr>
        <w:t>20.- Kahramanmaraş Milletvekili Mesut Dedeoğlu’nun, emeklilik yaşının yükseltilmesinden kaynaklanan mağduriyetin gid</w:t>
      </w:r>
      <w:r w:rsidRPr="00B61361">
        <w:rPr>
          <w:sz w:val="18"/>
          <w:szCs w:val="18"/>
        </w:rPr>
        <w:t>e</w:t>
      </w:r>
      <w:r w:rsidRPr="00B61361">
        <w:rPr>
          <w:sz w:val="18"/>
          <w:szCs w:val="18"/>
        </w:rPr>
        <w:t xml:space="preserve">rilmesine ilişkin sözlü soru önergesi (6/694) ve </w:t>
      </w:r>
      <w:r w:rsidRPr="00B61361">
        <w:rPr>
          <w:bCs/>
          <w:sz w:val="18"/>
          <w:szCs w:val="18"/>
        </w:rPr>
        <w:t>Çalışma ve Sosyal G</w:t>
      </w:r>
      <w:r w:rsidRPr="00B61361">
        <w:rPr>
          <w:bCs/>
          <w:sz w:val="18"/>
          <w:szCs w:val="18"/>
        </w:rPr>
        <w:t>ü</w:t>
      </w:r>
      <w:r w:rsidRPr="00B61361">
        <w:rPr>
          <w:bCs/>
          <w:sz w:val="18"/>
          <w:szCs w:val="18"/>
        </w:rPr>
        <w:t xml:space="preserve">venlik Bakanı Faruk Çelik’in cevabı </w:t>
      </w:r>
      <w:r w:rsidRPr="00B61361">
        <w:rPr>
          <w:sz w:val="18"/>
          <w:szCs w:val="18"/>
        </w:rPr>
        <w:t>     </w:t>
      </w:r>
    </w:p>
    <w:p w:rsidRPr="00B61361" w:rsidR="00E46AAF" w:rsidP="00B61361" w:rsidRDefault="00E46AAF">
      <w:pPr>
        <w:suppressAutoHyphens/>
        <w:ind w:right="-288" w:firstLine="568"/>
        <w:jc w:val="both"/>
        <w:rPr>
          <w:rFonts w:ascii="Comic Sans MS" w:hAnsi="Comic Sans MS"/>
          <w:sz w:val="18"/>
          <w:szCs w:val="18"/>
        </w:rPr>
      </w:pPr>
    </w:p>
    <w:p w:rsidRPr="00B61361" w:rsidR="00E46AAF" w:rsidP="00B61361" w:rsidRDefault="00E46AAF">
      <w:pPr>
        <w:pStyle w:val="Metinstil"/>
        <w:tabs>
          <w:tab w:val="center" w:pos="5103"/>
        </w:tabs>
        <w:suppressAutoHyphens/>
        <w:spacing w:line="240" w:lineRule="auto"/>
        <w:jc w:val="center"/>
        <w:rPr>
          <w:rFonts w:ascii="Comic Sans MS" w:hAnsi="Comic Sans MS"/>
          <w:spacing w:val="24"/>
          <w:sz w:val="18"/>
          <w:szCs w:val="18"/>
        </w:rPr>
      </w:pPr>
      <w:r w:rsidRPr="00B61361">
        <w:rPr>
          <w:rFonts w:ascii="Comic Sans MS" w:hAnsi="Comic Sans MS"/>
          <w:spacing w:val="24"/>
          <w:sz w:val="18"/>
          <w:szCs w:val="18"/>
        </w:rPr>
        <w:t>Türkiye Büyük Millet Meclisi Başkanlığına</w:t>
      </w:r>
    </w:p>
    <w:p w:rsidRPr="00B61361" w:rsidR="00E46AAF" w:rsidP="00B61361" w:rsidRDefault="00E46AAF">
      <w:pPr>
        <w:pStyle w:val="Metinstil"/>
        <w:tabs>
          <w:tab w:val="center" w:pos="5103"/>
        </w:tabs>
        <w:suppressAutoHyphens/>
        <w:spacing w:line="240" w:lineRule="auto"/>
        <w:rPr>
          <w:rFonts w:ascii="Comic Sans MS" w:hAnsi="Comic Sans MS"/>
          <w:bCs/>
          <w:spacing w:val="24"/>
          <w:sz w:val="18"/>
          <w:szCs w:val="18"/>
        </w:rPr>
      </w:pPr>
      <w:r w:rsidRPr="00B61361">
        <w:rPr>
          <w:rFonts w:ascii="Comic Sans MS" w:hAnsi="Comic Sans MS"/>
          <w:bCs/>
          <w:spacing w:val="24"/>
          <w:sz w:val="18"/>
          <w:szCs w:val="18"/>
        </w:rPr>
        <w:t>Aşağıdaki sorularımın Çalışma ve Sosyal Güvenlik Bakanı Faruk Çelik tarafından sözlü olarak yanıtlanmasını arz ederim.</w:t>
      </w:r>
    </w:p>
    <w:p w:rsidRPr="00B61361" w:rsidR="00E46AAF" w:rsidP="00B61361" w:rsidRDefault="00E46AAF">
      <w:pPr>
        <w:pStyle w:val="Metinstil"/>
        <w:tabs>
          <w:tab w:val="center" w:pos="5103"/>
        </w:tabs>
        <w:suppressAutoHyphens/>
        <w:spacing w:line="240" w:lineRule="auto"/>
        <w:rPr>
          <w:rFonts w:ascii="Comic Sans MS" w:hAnsi="Comic Sans MS"/>
          <w:bCs/>
          <w:spacing w:val="24"/>
          <w:sz w:val="18"/>
          <w:szCs w:val="18"/>
        </w:rPr>
      </w:pPr>
      <w:r w:rsidRPr="00B61361">
        <w:rPr>
          <w:rFonts w:ascii="Comic Sans MS" w:hAnsi="Comic Sans MS"/>
          <w:bCs/>
          <w:spacing w:val="24"/>
          <w:sz w:val="18"/>
          <w:szCs w:val="18"/>
        </w:rPr>
        <w:t>Saygılarımla.</w:t>
      </w:r>
    </w:p>
    <w:p w:rsidRPr="00B61361" w:rsidR="00E46AAF" w:rsidP="00B61361" w:rsidRDefault="00E46AAF">
      <w:pPr>
        <w:pStyle w:val="Tekimzastil"/>
        <w:suppressAutoHyphens/>
        <w:spacing w:line="240" w:lineRule="auto"/>
        <w:rPr>
          <w:rFonts w:ascii="Comic Sans MS" w:hAnsi="Comic Sans MS"/>
          <w:sz w:val="18"/>
          <w:szCs w:val="18"/>
        </w:rPr>
      </w:pPr>
      <w:r w:rsidRPr="00B61361">
        <w:rPr>
          <w:rFonts w:ascii="Comic Sans MS" w:hAnsi="Comic Sans MS"/>
          <w:sz w:val="18"/>
          <w:szCs w:val="18"/>
        </w:rPr>
        <w:tab/>
        <w:t>Mesut Dedeoğlu</w:t>
      </w:r>
    </w:p>
    <w:p w:rsidRPr="00B61361" w:rsidR="00E46AAF" w:rsidP="00B61361" w:rsidRDefault="00E46AAF">
      <w:pPr>
        <w:pStyle w:val="Tekimzastil"/>
        <w:suppressAutoHyphens/>
        <w:spacing w:line="240" w:lineRule="auto"/>
        <w:rPr>
          <w:rFonts w:ascii="Comic Sans MS" w:hAnsi="Comic Sans MS"/>
          <w:sz w:val="18"/>
          <w:szCs w:val="18"/>
        </w:rPr>
      </w:pPr>
      <w:r w:rsidRPr="00B61361">
        <w:rPr>
          <w:rFonts w:ascii="Comic Sans MS" w:hAnsi="Comic Sans MS"/>
          <w:sz w:val="18"/>
          <w:szCs w:val="18"/>
        </w:rPr>
        <w:tab/>
        <w:t>Kahramanmaraş</w:t>
      </w:r>
    </w:p>
    <w:p w:rsidRPr="00B61361" w:rsidR="00E46AAF" w:rsidP="00B61361" w:rsidRDefault="00E46AAF">
      <w:pPr>
        <w:pStyle w:val="Metinstil"/>
        <w:tabs>
          <w:tab w:val="center" w:pos="5103"/>
        </w:tabs>
        <w:suppressAutoHyphens/>
        <w:spacing w:line="240" w:lineRule="auto"/>
        <w:rPr>
          <w:rFonts w:ascii="Comic Sans MS" w:hAnsi="Comic Sans MS"/>
          <w:bCs/>
          <w:spacing w:val="24"/>
          <w:sz w:val="18"/>
          <w:szCs w:val="18"/>
        </w:rPr>
      </w:pPr>
      <w:r w:rsidRPr="00B61361">
        <w:rPr>
          <w:rFonts w:ascii="Comic Sans MS" w:hAnsi="Comic Sans MS"/>
          <w:bCs/>
          <w:spacing w:val="24"/>
          <w:sz w:val="18"/>
          <w:szCs w:val="18"/>
        </w:rPr>
        <w:t>Emeklilik için gereken sigortalılık sürelerini ve prim gün sayısını tamamlayan vatandaşlarımız, yürürlüğe giren 4447 sayılı ve 4759 sayılı yasalar nedeniyle "kademeli yaş mağduru" olduklarını belirtmektedir.</w:t>
      </w:r>
    </w:p>
    <w:p w:rsidRPr="00B61361" w:rsidR="00E46AAF" w:rsidP="00B61361" w:rsidRDefault="00E46AAF">
      <w:pPr>
        <w:pStyle w:val="Metinstil"/>
        <w:tabs>
          <w:tab w:val="center" w:pos="5103"/>
        </w:tabs>
        <w:suppressAutoHyphens/>
        <w:spacing w:line="240" w:lineRule="auto"/>
        <w:rPr>
          <w:rFonts w:ascii="Comic Sans MS" w:hAnsi="Comic Sans MS"/>
          <w:bCs/>
          <w:spacing w:val="24"/>
          <w:sz w:val="18"/>
          <w:szCs w:val="18"/>
        </w:rPr>
      </w:pPr>
      <w:r w:rsidRPr="00B61361">
        <w:rPr>
          <w:rFonts w:ascii="Comic Sans MS" w:hAnsi="Comic Sans MS"/>
          <w:bCs/>
          <w:spacing w:val="24"/>
          <w:sz w:val="18"/>
          <w:szCs w:val="18"/>
        </w:rPr>
        <w:t>Bu bilgiler ışığında;</w:t>
      </w:r>
    </w:p>
    <w:p w:rsidRPr="00B61361" w:rsidR="00E46AAF" w:rsidP="00B61361" w:rsidRDefault="00E46AAF">
      <w:pPr>
        <w:pStyle w:val="Metinstil"/>
        <w:tabs>
          <w:tab w:val="center" w:pos="5103"/>
        </w:tabs>
        <w:suppressAutoHyphens/>
        <w:spacing w:line="240" w:lineRule="auto"/>
        <w:rPr>
          <w:rFonts w:ascii="Comic Sans MS" w:hAnsi="Comic Sans MS"/>
          <w:bCs/>
          <w:spacing w:val="24"/>
          <w:sz w:val="18"/>
          <w:szCs w:val="18"/>
        </w:rPr>
      </w:pPr>
      <w:r w:rsidRPr="00B61361">
        <w:rPr>
          <w:rFonts w:ascii="Comic Sans MS" w:hAnsi="Comic Sans MS"/>
          <w:bCs/>
          <w:spacing w:val="24"/>
          <w:sz w:val="18"/>
          <w:szCs w:val="18"/>
        </w:rPr>
        <w:t>1- Bu şekilde mağduriyet yaşayan toplam kaç vatandaşımız vardır? Vatandaşlarımızın bu mağduriyetini giderme konusunda bir çalışma yapmayı düşünüyor musunuz? Bu konuda bir çalışmanız olacak mı?</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p>
    <w:p w:rsidRPr="00B61361" w:rsidR="00BF3D1C" w:rsidP="00B61361" w:rsidRDefault="00BF3D1C">
      <w:pPr>
        <w:spacing w:after="120"/>
        <w:ind w:left="20" w:right="60" w:firstLine="820"/>
        <w:jc w:val="both"/>
        <w:rPr>
          <w:sz w:val="18"/>
          <w:szCs w:val="18"/>
        </w:rPr>
      </w:pPr>
      <w:r w:rsidRPr="00B61361">
        <w:rPr>
          <w:sz w:val="18"/>
          <w:szCs w:val="18"/>
        </w:rPr>
        <w:t>21.- Kahramanmaraş Milletvekili Mesut Dedeoğlu’nun, Çöllolar kömür havzasında göçük altında kalan madencilerin cenaz</w:t>
      </w:r>
      <w:r w:rsidRPr="00B61361">
        <w:rPr>
          <w:sz w:val="18"/>
          <w:szCs w:val="18"/>
        </w:rPr>
        <w:t>e</w:t>
      </w:r>
      <w:r w:rsidRPr="00B61361">
        <w:rPr>
          <w:sz w:val="18"/>
          <w:szCs w:val="18"/>
        </w:rPr>
        <w:t xml:space="preserve">lerinin çıkarılması çalışmalarına ilişkin sözlü soru önergesi (6/722) </w:t>
      </w:r>
    </w:p>
    <w:p w:rsidRPr="00B61361" w:rsidR="00E46AAF" w:rsidP="00B61361" w:rsidRDefault="00E46AAF">
      <w:pPr>
        <w:pStyle w:val="Metinstil"/>
        <w:tabs>
          <w:tab w:val="center" w:pos="5103"/>
        </w:tabs>
        <w:suppressAutoHyphens/>
        <w:spacing w:line="240" w:lineRule="auto"/>
        <w:rPr>
          <w:rFonts w:ascii="Comic Sans MS" w:hAnsi="Comic Sans MS"/>
          <w:bCs/>
          <w:spacing w:val="24"/>
          <w:sz w:val="18"/>
          <w:szCs w:val="18"/>
        </w:rPr>
      </w:pPr>
    </w:p>
    <w:p w:rsidRPr="00B61361" w:rsidR="00E46AAF" w:rsidP="00B61361" w:rsidRDefault="00E46AAF">
      <w:pPr>
        <w:pStyle w:val="Metinstil"/>
        <w:tabs>
          <w:tab w:val="center" w:pos="5103"/>
        </w:tabs>
        <w:suppressAutoHyphens/>
        <w:spacing w:line="240" w:lineRule="auto"/>
        <w:jc w:val="center"/>
        <w:rPr>
          <w:rFonts w:ascii="Comic Sans MS" w:hAnsi="Comic Sans MS"/>
          <w:spacing w:val="24"/>
          <w:sz w:val="18"/>
          <w:szCs w:val="18"/>
        </w:rPr>
      </w:pPr>
      <w:r w:rsidRPr="00B61361">
        <w:rPr>
          <w:rFonts w:ascii="Comic Sans MS" w:hAnsi="Comic Sans MS"/>
          <w:spacing w:val="24"/>
          <w:sz w:val="18"/>
          <w:szCs w:val="18"/>
        </w:rPr>
        <w:t>Türkiye Büyük Millet Meclisi Başkanlığına</w:t>
      </w:r>
    </w:p>
    <w:p w:rsidRPr="00B61361" w:rsidR="00E46AAF" w:rsidP="00B61361" w:rsidRDefault="00E46AAF">
      <w:pPr>
        <w:pStyle w:val="Metinstil"/>
        <w:tabs>
          <w:tab w:val="center" w:pos="5103"/>
        </w:tabs>
        <w:suppressAutoHyphens/>
        <w:spacing w:line="240" w:lineRule="auto"/>
        <w:rPr>
          <w:rFonts w:ascii="Comic Sans MS" w:hAnsi="Comic Sans MS"/>
          <w:bCs/>
          <w:spacing w:val="24"/>
          <w:sz w:val="18"/>
          <w:szCs w:val="18"/>
        </w:rPr>
      </w:pPr>
      <w:r w:rsidRPr="00B61361">
        <w:rPr>
          <w:rFonts w:ascii="Comic Sans MS" w:hAnsi="Comic Sans MS"/>
          <w:bCs/>
          <w:spacing w:val="24"/>
          <w:sz w:val="18"/>
          <w:szCs w:val="18"/>
        </w:rPr>
        <w:t>Aşağıdaki sorularımın Çalışma ve Sosyal Güvenlik Bakanı Faruk Çelik tarafından sözlü olarak yanıtlanmasını arz ederim.</w:t>
      </w:r>
    </w:p>
    <w:p w:rsidRPr="00B61361" w:rsidR="00E46AAF" w:rsidP="00B61361" w:rsidRDefault="00E46AAF">
      <w:pPr>
        <w:pStyle w:val="Metinstil"/>
        <w:tabs>
          <w:tab w:val="center" w:pos="5103"/>
        </w:tabs>
        <w:suppressAutoHyphens/>
        <w:spacing w:line="240" w:lineRule="auto"/>
        <w:rPr>
          <w:rFonts w:ascii="Comic Sans MS" w:hAnsi="Comic Sans MS"/>
          <w:bCs/>
          <w:spacing w:val="24"/>
          <w:sz w:val="18"/>
          <w:szCs w:val="18"/>
        </w:rPr>
      </w:pPr>
      <w:r w:rsidRPr="00B61361">
        <w:rPr>
          <w:rFonts w:ascii="Comic Sans MS" w:hAnsi="Comic Sans MS"/>
          <w:bCs/>
          <w:spacing w:val="24"/>
          <w:sz w:val="18"/>
          <w:szCs w:val="18"/>
        </w:rPr>
        <w:t>Saygılarımla.</w:t>
      </w:r>
    </w:p>
    <w:p w:rsidRPr="00B61361" w:rsidR="00E46AAF" w:rsidP="00B61361" w:rsidRDefault="00E46AAF">
      <w:pPr>
        <w:pStyle w:val="Tekimzastil"/>
        <w:suppressAutoHyphens/>
        <w:spacing w:line="240" w:lineRule="auto"/>
        <w:rPr>
          <w:rFonts w:ascii="Comic Sans MS" w:hAnsi="Comic Sans MS"/>
          <w:sz w:val="18"/>
          <w:szCs w:val="18"/>
        </w:rPr>
      </w:pPr>
      <w:r w:rsidRPr="00B61361">
        <w:rPr>
          <w:rFonts w:ascii="Comic Sans MS" w:hAnsi="Comic Sans MS"/>
          <w:sz w:val="18"/>
          <w:szCs w:val="18"/>
        </w:rPr>
        <w:tab/>
        <w:t>Mesut Dedeoğlu</w:t>
      </w:r>
    </w:p>
    <w:p w:rsidRPr="00B61361" w:rsidR="00E46AAF" w:rsidP="00B61361" w:rsidRDefault="00E46AAF">
      <w:pPr>
        <w:pStyle w:val="Tekimzastil"/>
        <w:suppressAutoHyphens/>
        <w:spacing w:line="240" w:lineRule="auto"/>
        <w:rPr>
          <w:rFonts w:ascii="Comic Sans MS" w:hAnsi="Comic Sans MS"/>
          <w:sz w:val="18"/>
          <w:szCs w:val="18"/>
        </w:rPr>
      </w:pPr>
      <w:r w:rsidRPr="00B61361">
        <w:rPr>
          <w:rFonts w:ascii="Comic Sans MS" w:hAnsi="Comic Sans MS"/>
          <w:sz w:val="18"/>
          <w:szCs w:val="18"/>
        </w:rPr>
        <w:tab/>
        <w:t>Kahramanmaraş</w:t>
      </w:r>
    </w:p>
    <w:p w:rsidRPr="00B61361" w:rsidR="00E46AAF" w:rsidP="00B61361" w:rsidRDefault="00E46AAF">
      <w:pPr>
        <w:pStyle w:val="Metinstil"/>
        <w:tabs>
          <w:tab w:val="center" w:pos="5103"/>
        </w:tabs>
        <w:suppressAutoHyphens/>
        <w:spacing w:line="240" w:lineRule="auto"/>
        <w:rPr>
          <w:rFonts w:ascii="Comic Sans MS" w:hAnsi="Comic Sans MS"/>
          <w:bCs/>
          <w:spacing w:val="24"/>
          <w:sz w:val="18"/>
          <w:szCs w:val="18"/>
        </w:rPr>
      </w:pPr>
      <w:r w:rsidRPr="00B61361">
        <w:rPr>
          <w:rFonts w:ascii="Comic Sans MS" w:hAnsi="Comic Sans MS"/>
          <w:bCs/>
          <w:spacing w:val="24"/>
          <w:sz w:val="18"/>
          <w:szCs w:val="18"/>
        </w:rPr>
        <w:t>Afşin-Elbistan Termik Santraline kömür sağlayan Çöllolar kömür havzasında 10 Şubat 2011 tarihinde meydana gelen göçük sırasında şehit olan 9 madencimizin cenazeleri, aradan geçen 312 günlük süreye rağmen h</w:t>
      </w:r>
      <w:r w:rsidRPr="00B61361" w:rsidR="00BF3D1C">
        <w:rPr>
          <w:rFonts w:ascii="Comic Sans MS" w:hAnsi="Comic Sans MS"/>
          <w:bCs/>
          <w:spacing w:val="24"/>
          <w:sz w:val="18"/>
          <w:szCs w:val="18"/>
        </w:rPr>
        <w:t>â</w:t>
      </w:r>
      <w:r w:rsidRPr="00B61361">
        <w:rPr>
          <w:rFonts w:ascii="Comic Sans MS" w:hAnsi="Comic Sans MS"/>
          <w:bCs/>
          <w:spacing w:val="24"/>
          <w:sz w:val="18"/>
          <w:szCs w:val="18"/>
        </w:rPr>
        <w:t>len toprak altından çıkarılamamıştır.</w:t>
      </w:r>
    </w:p>
    <w:p w:rsidRPr="00B61361" w:rsidR="00E46AAF" w:rsidP="00B61361" w:rsidRDefault="00E46AAF">
      <w:pPr>
        <w:pStyle w:val="Metinstil"/>
        <w:tabs>
          <w:tab w:val="center" w:pos="5103"/>
        </w:tabs>
        <w:suppressAutoHyphens/>
        <w:spacing w:line="240" w:lineRule="auto"/>
        <w:rPr>
          <w:rFonts w:ascii="Comic Sans MS" w:hAnsi="Comic Sans MS"/>
          <w:bCs/>
          <w:spacing w:val="24"/>
          <w:sz w:val="18"/>
          <w:szCs w:val="18"/>
        </w:rPr>
      </w:pPr>
      <w:r w:rsidRPr="00B61361">
        <w:rPr>
          <w:rFonts w:ascii="Comic Sans MS" w:hAnsi="Comic Sans MS"/>
          <w:bCs/>
          <w:spacing w:val="24"/>
          <w:sz w:val="18"/>
          <w:szCs w:val="18"/>
        </w:rPr>
        <w:t>1- Bugüne kadar göçük altında kalan 9 şehit madenci işçimizi toprak altından çıkarma konusunda devam eden her hangi bir çalışmanız var mıdır?</w:t>
      </w:r>
    </w:p>
    <w:p w:rsidRPr="00B61361" w:rsidR="00E46AAF" w:rsidP="00B61361" w:rsidRDefault="00E46AAF">
      <w:pPr>
        <w:pStyle w:val="Metinstil"/>
        <w:tabs>
          <w:tab w:val="center" w:pos="5103"/>
        </w:tabs>
        <w:suppressAutoHyphens/>
        <w:spacing w:line="240" w:lineRule="auto"/>
        <w:rPr>
          <w:rFonts w:ascii="Comic Sans MS" w:hAnsi="Comic Sans MS"/>
          <w:bCs/>
          <w:spacing w:val="24"/>
          <w:sz w:val="18"/>
          <w:szCs w:val="18"/>
        </w:rPr>
      </w:pPr>
      <w:r w:rsidRPr="00B61361">
        <w:rPr>
          <w:rFonts w:ascii="Comic Sans MS" w:hAnsi="Comic Sans MS"/>
          <w:bCs/>
          <w:spacing w:val="24"/>
          <w:sz w:val="18"/>
          <w:szCs w:val="18"/>
        </w:rPr>
        <w:t>2- Şehit madencilerimizin cenazelerini göçük altından ne zaman çıkararak, ailelerine teslim etmeyi düşünüyorsunuz?</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p>
    <w:p w:rsidRPr="00B61361" w:rsidR="00BF3D1C" w:rsidP="00B61361" w:rsidRDefault="00BF3D1C">
      <w:pPr>
        <w:spacing w:after="120"/>
        <w:ind w:left="20" w:right="60" w:firstLine="820"/>
        <w:jc w:val="both"/>
        <w:rPr>
          <w:sz w:val="18"/>
          <w:szCs w:val="18"/>
        </w:rPr>
      </w:pPr>
      <w:r w:rsidRPr="00B61361">
        <w:rPr>
          <w:sz w:val="18"/>
          <w:szCs w:val="18"/>
        </w:rPr>
        <w:t xml:space="preserve">22.- Kahramanmaraş Milletvekili Mesut Dedeoğlu’nun, emekli maaşlarına ilişkin sözlü soru önergesi (6/784) ve </w:t>
      </w:r>
      <w:r w:rsidRPr="00B61361">
        <w:rPr>
          <w:bCs/>
          <w:sz w:val="18"/>
          <w:szCs w:val="18"/>
        </w:rPr>
        <w:t xml:space="preserve">Çalışma ve Sosyal Güvenlik Bakanı Faruk Çelik’in cevabı </w:t>
      </w:r>
      <w:r w:rsidRPr="00B61361">
        <w:rPr>
          <w:sz w:val="18"/>
          <w:szCs w:val="18"/>
        </w:rPr>
        <w:t>     </w:t>
      </w:r>
    </w:p>
    <w:p w:rsidRPr="00B61361" w:rsidR="00E46AAF" w:rsidP="00B61361" w:rsidRDefault="00E46AAF">
      <w:pPr>
        <w:pStyle w:val="Metinstil"/>
        <w:tabs>
          <w:tab w:val="center" w:pos="5103"/>
        </w:tabs>
        <w:suppressAutoHyphens/>
        <w:spacing w:line="240" w:lineRule="auto"/>
        <w:rPr>
          <w:rFonts w:ascii="Comic Sans MS" w:hAnsi="Comic Sans MS"/>
          <w:bCs/>
          <w:spacing w:val="24"/>
          <w:sz w:val="18"/>
          <w:szCs w:val="18"/>
        </w:rPr>
      </w:pPr>
    </w:p>
    <w:p w:rsidRPr="00B61361" w:rsidR="00E46AAF" w:rsidP="00B61361" w:rsidRDefault="00E46AAF">
      <w:pPr>
        <w:pStyle w:val="Metinstil"/>
        <w:tabs>
          <w:tab w:val="center" w:pos="5103"/>
        </w:tabs>
        <w:suppressAutoHyphens/>
        <w:spacing w:line="240" w:lineRule="auto"/>
        <w:jc w:val="center"/>
        <w:rPr>
          <w:rFonts w:ascii="Comic Sans MS" w:hAnsi="Comic Sans MS"/>
          <w:spacing w:val="24"/>
          <w:sz w:val="18"/>
          <w:szCs w:val="18"/>
        </w:rPr>
      </w:pPr>
      <w:r w:rsidRPr="00B61361">
        <w:rPr>
          <w:rFonts w:ascii="Comic Sans MS" w:hAnsi="Comic Sans MS"/>
          <w:spacing w:val="24"/>
          <w:sz w:val="18"/>
          <w:szCs w:val="18"/>
        </w:rPr>
        <w:t>Türkiye Büyük Millet Meclisi Başkanlığına</w:t>
      </w:r>
    </w:p>
    <w:p w:rsidRPr="00B61361" w:rsidR="00E46AAF" w:rsidP="00B61361" w:rsidRDefault="00E46AAF">
      <w:pPr>
        <w:pStyle w:val="Metinstil"/>
        <w:tabs>
          <w:tab w:val="center" w:pos="5103"/>
        </w:tabs>
        <w:suppressAutoHyphens/>
        <w:spacing w:line="240" w:lineRule="auto"/>
        <w:rPr>
          <w:rFonts w:ascii="Comic Sans MS" w:hAnsi="Comic Sans MS"/>
          <w:bCs/>
          <w:spacing w:val="24"/>
          <w:sz w:val="18"/>
          <w:szCs w:val="18"/>
        </w:rPr>
      </w:pPr>
      <w:r w:rsidRPr="00B61361">
        <w:rPr>
          <w:rFonts w:ascii="Comic Sans MS" w:hAnsi="Comic Sans MS"/>
          <w:bCs/>
          <w:spacing w:val="24"/>
          <w:sz w:val="18"/>
          <w:szCs w:val="18"/>
        </w:rPr>
        <w:t>Aşağıdaki sorularımın Çalışma ve Sosyal Güvenlik Bakanı Faruk Çelik tarafından sözlü olarak yanıtlanmasını arz ederim.</w:t>
      </w:r>
    </w:p>
    <w:p w:rsidRPr="00B61361" w:rsidR="00E46AAF" w:rsidP="00B61361" w:rsidRDefault="00E46AAF">
      <w:pPr>
        <w:pStyle w:val="Metinstil"/>
        <w:tabs>
          <w:tab w:val="center" w:pos="5103"/>
        </w:tabs>
        <w:suppressAutoHyphens/>
        <w:spacing w:line="240" w:lineRule="auto"/>
        <w:rPr>
          <w:rFonts w:ascii="Comic Sans MS" w:hAnsi="Comic Sans MS"/>
          <w:bCs/>
          <w:spacing w:val="24"/>
          <w:sz w:val="18"/>
          <w:szCs w:val="18"/>
        </w:rPr>
      </w:pPr>
      <w:r w:rsidRPr="00B61361">
        <w:rPr>
          <w:rFonts w:ascii="Comic Sans MS" w:hAnsi="Comic Sans MS"/>
          <w:bCs/>
          <w:spacing w:val="24"/>
          <w:sz w:val="18"/>
          <w:szCs w:val="18"/>
        </w:rPr>
        <w:t>Saygılarımla.</w:t>
      </w:r>
    </w:p>
    <w:p w:rsidRPr="00B61361" w:rsidR="00E46AAF" w:rsidP="00B61361" w:rsidRDefault="00E46AAF">
      <w:pPr>
        <w:pStyle w:val="Tekimzastil"/>
        <w:suppressAutoHyphens/>
        <w:spacing w:line="240" w:lineRule="auto"/>
        <w:rPr>
          <w:rFonts w:ascii="Comic Sans MS" w:hAnsi="Comic Sans MS"/>
          <w:sz w:val="18"/>
          <w:szCs w:val="18"/>
        </w:rPr>
      </w:pPr>
      <w:r w:rsidRPr="00B61361">
        <w:rPr>
          <w:rFonts w:ascii="Comic Sans MS" w:hAnsi="Comic Sans MS"/>
          <w:sz w:val="18"/>
          <w:szCs w:val="18"/>
        </w:rPr>
        <w:tab/>
        <w:t>Mesut Dedeoğlu</w:t>
      </w:r>
    </w:p>
    <w:p w:rsidRPr="00B61361" w:rsidR="00E46AAF" w:rsidP="00B61361" w:rsidRDefault="00E46AAF">
      <w:pPr>
        <w:pStyle w:val="Tekimzastil"/>
        <w:suppressAutoHyphens/>
        <w:spacing w:line="240" w:lineRule="auto"/>
        <w:rPr>
          <w:rFonts w:ascii="Comic Sans MS" w:hAnsi="Comic Sans MS"/>
          <w:sz w:val="18"/>
          <w:szCs w:val="18"/>
        </w:rPr>
      </w:pPr>
      <w:r w:rsidRPr="00B61361">
        <w:rPr>
          <w:rFonts w:ascii="Comic Sans MS" w:hAnsi="Comic Sans MS"/>
          <w:sz w:val="18"/>
          <w:szCs w:val="18"/>
        </w:rPr>
        <w:tab/>
        <w:t>Kahramanmaraş</w:t>
      </w:r>
    </w:p>
    <w:p w:rsidRPr="00B61361" w:rsidR="00E46AAF" w:rsidP="00B61361" w:rsidRDefault="00E46AAF">
      <w:pPr>
        <w:pStyle w:val="Metinstil"/>
        <w:tabs>
          <w:tab w:val="center" w:pos="5103"/>
        </w:tabs>
        <w:suppressAutoHyphens/>
        <w:spacing w:line="240" w:lineRule="auto"/>
        <w:rPr>
          <w:rFonts w:ascii="Comic Sans MS" w:hAnsi="Comic Sans MS"/>
          <w:bCs/>
          <w:spacing w:val="24"/>
          <w:sz w:val="18"/>
          <w:szCs w:val="18"/>
        </w:rPr>
      </w:pPr>
      <w:r w:rsidRPr="00B61361">
        <w:rPr>
          <w:rFonts w:ascii="Comic Sans MS" w:hAnsi="Comic Sans MS"/>
          <w:bCs/>
          <w:spacing w:val="24"/>
          <w:sz w:val="18"/>
          <w:szCs w:val="18"/>
        </w:rPr>
        <w:t xml:space="preserve">30 yıl boyunca devlete hizmet eden memurlar, emekli olduktan sonra kendilerine bağlanan </w:t>
      </w:r>
      <w:r w:rsidRPr="00B61361" w:rsidR="005E0F83">
        <w:rPr>
          <w:rFonts w:ascii="Comic Sans MS" w:hAnsi="Comic Sans MS"/>
          <w:bCs/>
          <w:spacing w:val="24"/>
          <w:sz w:val="18"/>
          <w:szCs w:val="18"/>
        </w:rPr>
        <w:t xml:space="preserve">çok düşük emekli aylığı ile zar </w:t>
      </w:r>
      <w:r w:rsidRPr="00B61361">
        <w:rPr>
          <w:rFonts w:ascii="Comic Sans MS" w:hAnsi="Comic Sans MS"/>
          <w:bCs/>
          <w:spacing w:val="24"/>
          <w:sz w:val="18"/>
          <w:szCs w:val="18"/>
        </w:rPr>
        <w:t>zor geçinir h</w:t>
      </w:r>
      <w:r w:rsidRPr="00B61361" w:rsidR="005E0F83">
        <w:rPr>
          <w:rFonts w:ascii="Comic Sans MS" w:hAnsi="Comic Sans MS"/>
          <w:bCs/>
          <w:spacing w:val="24"/>
          <w:sz w:val="18"/>
          <w:szCs w:val="18"/>
        </w:rPr>
        <w:t>â</w:t>
      </w:r>
      <w:r w:rsidRPr="00B61361">
        <w:rPr>
          <w:rFonts w:ascii="Comic Sans MS" w:hAnsi="Comic Sans MS"/>
          <w:bCs/>
          <w:spacing w:val="24"/>
          <w:sz w:val="18"/>
          <w:szCs w:val="18"/>
        </w:rPr>
        <w:t>le gelmektedir.</w:t>
      </w:r>
    </w:p>
    <w:p w:rsidRPr="00B61361" w:rsidR="00E46AAF" w:rsidP="00B61361" w:rsidRDefault="00E46AAF">
      <w:pPr>
        <w:pStyle w:val="Metinstil"/>
        <w:tabs>
          <w:tab w:val="center" w:pos="5103"/>
        </w:tabs>
        <w:suppressAutoHyphens/>
        <w:spacing w:line="240" w:lineRule="auto"/>
        <w:rPr>
          <w:rFonts w:ascii="Comic Sans MS" w:hAnsi="Comic Sans MS"/>
          <w:bCs/>
          <w:spacing w:val="24"/>
          <w:sz w:val="18"/>
          <w:szCs w:val="18"/>
        </w:rPr>
      </w:pPr>
      <w:r w:rsidRPr="00B61361">
        <w:rPr>
          <w:rFonts w:ascii="Comic Sans MS" w:hAnsi="Comic Sans MS"/>
          <w:bCs/>
          <w:spacing w:val="24"/>
          <w:sz w:val="18"/>
          <w:szCs w:val="18"/>
        </w:rPr>
        <w:t>Bu bilgiler ışığında;</w:t>
      </w:r>
    </w:p>
    <w:p w:rsidRPr="00B61361" w:rsidR="00E46AAF" w:rsidP="00B61361" w:rsidRDefault="00E46AAF">
      <w:pPr>
        <w:pStyle w:val="Metinstil"/>
        <w:tabs>
          <w:tab w:val="center" w:pos="5103"/>
        </w:tabs>
        <w:suppressAutoHyphens/>
        <w:spacing w:line="240" w:lineRule="auto"/>
        <w:rPr>
          <w:rFonts w:ascii="Comic Sans MS" w:hAnsi="Comic Sans MS"/>
          <w:bCs/>
          <w:spacing w:val="24"/>
          <w:sz w:val="18"/>
          <w:szCs w:val="18"/>
        </w:rPr>
      </w:pPr>
      <w:r w:rsidRPr="00B61361">
        <w:rPr>
          <w:rFonts w:ascii="Comic Sans MS" w:hAnsi="Comic Sans MS"/>
          <w:bCs/>
          <w:spacing w:val="24"/>
          <w:sz w:val="18"/>
          <w:szCs w:val="18"/>
        </w:rPr>
        <w:t>1- Yeni emekli olmuş, alt düzey bir memura toplam kaç para emekli aylığı bağlanmaktadır?</w:t>
      </w:r>
    </w:p>
    <w:p w:rsidRPr="00B61361" w:rsidR="00E46AAF" w:rsidP="00B61361" w:rsidRDefault="00E46AAF">
      <w:pPr>
        <w:pStyle w:val="Metinstil"/>
        <w:tabs>
          <w:tab w:val="center" w:pos="5103"/>
        </w:tabs>
        <w:suppressAutoHyphens/>
        <w:spacing w:line="240" w:lineRule="auto"/>
        <w:rPr>
          <w:rFonts w:ascii="Comic Sans MS" w:hAnsi="Comic Sans MS"/>
          <w:bCs/>
          <w:spacing w:val="24"/>
          <w:sz w:val="18"/>
          <w:szCs w:val="18"/>
        </w:rPr>
      </w:pPr>
      <w:r w:rsidRPr="00B61361">
        <w:rPr>
          <w:rFonts w:ascii="Comic Sans MS" w:hAnsi="Comic Sans MS"/>
          <w:bCs/>
          <w:spacing w:val="24"/>
          <w:sz w:val="18"/>
          <w:szCs w:val="18"/>
        </w:rPr>
        <w:t>2- Bağlanan bu emekli aylığı, TÜİK tarafından açıklanan açlık ve yoksulluk sınırının altında mı kalmaktadır?</w:t>
      </w:r>
    </w:p>
    <w:p w:rsidRPr="00B61361" w:rsidR="00E46AAF" w:rsidP="00B61361" w:rsidRDefault="00E46AAF">
      <w:pPr>
        <w:pStyle w:val="Metinstil"/>
        <w:tabs>
          <w:tab w:val="center" w:pos="5103"/>
        </w:tabs>
        <w:suppressAutoHyphens/>
        <w:spacing w:line="240" w:lineRule="auto"/>
        <w:rPr>
          <w:rFonts w:ascii="Comic Sans MS" w:hAnsi="Comic Sans MS"/>
          <w:bCs/>
          <w:spacing w:val="24"/>
          <w:sz w:val="18"/>
          <w:szCs w:val="18"/>
        </w:rPr>
      </w:pPr>
      <w:r w:rsidRPr="00B61361">
        <w:rPr>
          <w:rFonts w:ascii="Comic Sans MS" w:hAnsi="Comic Sans MS"/>
          <w:bCs/>
          <w:spacing w:val="24"/>
          <w:sz w:val="18"/>
          <w:szCs w:val="18"/>
        </w:rPr>
        <w:t>3- Kalmakta ise bu konuda çalışma yapmayı düşünüyor musunuz?</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p>
    <w:p w:rsidRPr="00B61361" w:rsidR="00BF3D1C" w:rsidP="00B61361" w:rsidRDefault="00BF3D1C">
      <w:pPr>
        <w:spacing w:after="120"/>
        <w:ind w:left="20" w:right="60" w:firstLine="820"/>
        <w:jc w:val="both"/>
        <w:rPr>
          <w:sz w:val="18"/>
          <w:szCs w:val="18"/>
        </w:rPr>
      </w:pPr>
      <w:r w:rsidRPr="00B61361">
        <w:rPr>
          <w:sz w:val="18"/>
          <w:szCs w:val="18"/>
        </w:rPr>
        <w:t>23.- Kahramanmaraş Milletvekili Mesut Dedeoğlu’nun, Türkiye Kamu-Sen tarafından yapılan sendikal haklarla ilgili bir açı</w:t>
      </w:r>
      <w:r w:rsidRPr="00B61361">
        <w:rPr>
          <w:sz w:val="18"/>
          <w:szCs w:val="18"/>
        </w:rPr>
        <w:t>k</w:t>
      </w:r>
      <w:r w:rsidRPr="00B61361">
        <w:rPr>
          <w:sz w:val="18"/>
          <w:szCs w:val="18"/>
        </w:rPr>
        <w:t xml:space="preserve">lamaya ilişkin sözlü soru önergesi (6/795) ve </w:t>
      </w:r>
      <w:r w:rsidRPr="00B61361">
        <w:rPr>
          <w:bCs/>
          <w:sz w:val="18"/>
          <w:szCs w:val="18"/>
        </w:rPr>
        <w:t>Çalışma ve Sosyal Güve</w:t>
      </w:r>
      <w:r w:rsidRPr="00B61361">
        <w:rPr>
          <w:bCs/>
          <w:sz w:val="18"/>
          <w:szCs w:val="18"/>
        </w:rPr>
        <w:t>n</w:t>
      </w:r>
      <w:r w:rsidRPr="00B61361">
        <w:rPr>
          <w:bCs/>
          <w:sz w:val="18"/>
          <w:szCs w:val="18"/>
        </w:rPr>
        <w:t xml:space="preserve">lik Bakanı Faruk Çelik’in cevabı </w:t>
      </w:r>
      <w:r w:rsidRPr="00B61361">
        <w:rPr>
          <w:sz w:val="18"/>
          <w:szCs w:val="18"/>
        </w:rPr>
        <w:t>     </w:t>
      </w:r>
    </w:p>
    <w:p w:rsidRPr="00B61361" w:rsidR="00BF3D1C" w:rsidP="00B61361" w:rsidRDefault="00BF3D1C">
      <w:pPr>
        <w:pStyle w:val="Metinstil"/>
        <w:tabs>
          <w:tab w:val="center" w:pos="5103"/>
        </w:tabs>
        <w:suppressAutoHyphens/>
        <w:spacing w:line="240" w:lineRule="auto"/>
        <w:jc w:val="center"/>
        <w:rPr>
          <w:rFonts w:ascii="Comic Sans MS" w:hAnsi="Comic Sans MS"/>
          <w:spacing w:val="24"/>
          <w:sz w:val="18"/>
          <w:szCs w:val="18"/>
        </w:rPr>
      </w:pPr>
    </w:p>
    <w:p w:rsidRPr="00B61361" w:rsidR="00E46AAF" w:rsidP="00B61361" w:rsidRDefault="00E46AAF">
      <w:pPr>
        <w:pStyle w:val="Metinstil"/>
        <w:tabs>
          <w:tab w:val="center" w:pos="5103"/>
        </w:tabs>
        <w:suppressAutoHyphens/>
        <w:spacing w:line="240" w:lineRule="auto"/>
        <w:jc w:val="center"/>
        <w:rPr>
          <w:rFonts w:ascii="Comic Sans MS" w:hAnsi="Comic Sans MS"/>
          <w:spacing w:val="24"/>
          <w:sz w:val="18"/>
          <w:szCs w:val="18"/>
        </w:rPr>
      </w:pPr>
      <w:r w:rsidRPr="00B61361">
        <w:rPr>
          <w:rFonts w:ascii="Comic Sans MS" w:hAnsi="Comic Sans MS"/>
          <w:spacing w:val="24"/>
          <w:sz w:val="18"/>
          <w:szCs w:val="18"/>
        </w:rPr>
        <w:t>Türkiye Büyük Millet Meclisi Başkanlığına</w:t>
      </w:r>
    </w:p>
    <w:p w:rsidRPr="00B61361" w:rsidR="00E46AAF" w:rsidP="00B61361" w:rsidRDefault="00E46AAF">
      <w:pPr>
        <w:pStyle w:val="Metinstil"/>
        <w:tabs>
          <w:tab w:val="center" w:pos="5103"/>
        </w:tabs>
        <w:suppressAutoHyphens/>
        <w:spacing w:line="240" w:lineRule="auto"/>
        <w:rPr>
          <w:rFonts w:ascii="Comic Sans MS" w:hAnsi="Comic Sans MS"/>
          <w:bCs/>
          <w:spacing w:val="24"/>
          <w:sz w:val="18"/>
          <w:szCs w:val="18"/>
        </w:rPr>
      </w:pPr>
      <w:r w:rsidRPr="00B61361">
        <w:rPr>
          <w:rFonts w:ascii="Comic Sans MS" w:hAnsi="Comic Sans MS"/>
          <w:spacing w:val="24"/>
          <w:sz w:val="18"/>
          <w:szCs w:val="18"/>
        </w:rPr>
        <w:t>Aşağıdaki sorularımın Çalışma ve Sosyal Güvenlik Bakanı Faruk Çelik tarafından sözlü olarak yanıtlanmasını arz ederim.</w:t>
      </w:r>
    </w:p>
    <w:p w:rsidRPr="00B61361" w:rsidR="00E46AAF" w:rsidP="00B61361" w:rsidRDefault="00E46AAF">
      <w:pPr>
        <w:pStyle w:val="Metinstil"/>
        <w:tabs>
          <w:tab w:val="center" w:pos="5103"/>
        </w:tabs>
        <w:suppressAutoHyphens/>
        <w:spacing w:line="240" w:lineRule="auto"/>
        <w:rPr>
          <w:rFonts w:ascii="Comic Sans MS" w:hAnsi="Comic Sans MS"/>
          <w:bCs/>
          <w:spacing w:val="24"/>
          <w:sz w:val="18"/>
          <w:szCs w:val="18"/>
        </w:rPr>
      </w:pPr>
      <w:r w:rsidRPr="00B61361">
        <w:rPr>
          <w:rFonts w:ascii="Comic Sans MS" w:hAnsi="Comic Sans MS"/>
          <w:bCs/>
          <w:spacing w:val="24"/>
          <w:sz w:val="18"/>
          <w:szCs w:val="18"/>
        </w:rPr>
        <w:t>Saygılarımla.</w:t>
      </w:r>
    </w:p>
    <w:p w:rsidRPr="00B61361" w:rsidR="00E46AAF" w:rsidP="00B61361" w:rsidRDefault="00E46AAF">
      <w:pPr>
        <w:pStyle w:val="Tekimzastil"/>
        <w:suppressAutoHyphens/>
        <w:spacing w:line="240" w:lineRule="auto"/>
        <w:rPr>
          <w:rFonts w:ascii="Comic Sans MS" w:hAnsi="Comic Sans MS"/>
          <w:sz w:val="18"/>
          <w:szCs w:val="18"/>
        </w:rPr>
      </w:pPr>
      <w:r w:rsidRPr="00B61361">
        <w:rPr>
          <w:rFonts w:ascii="Comic Sans MS" w:hAnsi="Comic Sans MS"/>
          <w:sz w:val="18"/>
          <w:szCs w:val="18"/>
        </w:rPr>
        <w:tab/>
        <w:t>Mesut Dedeoğlu</w:t>
      </w:r>
    </w:p>
    <w:p w:rsidRPr="00B61361" w:rsidR="00E46AAF" w:rsidP="00B61361" w:rsidRDefault="00E46AAF">
      <w:pPr>
        <w:pStyle w:val="Tekimzastil"/>
        <w:suppressAutoHyphens/>
        <w:spacing w:line="240" w:lineRule="auto"/>
        <w:rPr>
          <w:rFonts w:ascii="Comic Sans MS" w:hAnsi="Comic Sans MS"/>
          <w:sz w:val="18"/>
          <w:szCs w:val="18"/>
        </w:rPr>
      </w:pPr>
      <w:r w:rsidRPr="00B61361">
        <w:rPr>
          <w:rFonts w:ascii="Comic Sans MS" w:hAnsi="Comic Sans MS"/>
          <w:sz w:val="18"/>
          <w:szCs w:val="18"/>
        </w:rPr>
        <w:tab/>
        <w:t>Kahramanmaraş</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Türkiye Kamu-Sen; bugüne kadar toplu sözleşme ve grev hakkı konusunda her platformda mücadele verdiklerini belirtilerek, gelişmiş sendikal haklarla donatılmış, katılımcı bir toplu sözleşme hakkı istediklerini ifade etmektedir.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Bu bilgiler ışığında;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1- Türkiye Kamu-Sen'in sendikal haklar konusundaki bu olumlu açıklamasını nasıl değerlendiriyorsunuz?</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2- Katılımcı bir toplu sözleşme hakkı getirmeyi düşünüyor musunuz? Bu konuda çalışmanız var mıdır?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p>
    <w:p w:rsidRPr="00B61361" w:rsidR="005E0F83" w:rsidP="00B61361" w:rsidRDefault="005E0F83">
      <w:pPr>
        <w:spacing w:after="120"/>
        <w:ind w:left="20" w:right="60" w:firstLine="820"/>
        <w:jc w:val="both"/>
        <w:rPr>
          <w:sz w:val="18"/>
          <w:szCs w:val="18"/>
        </w:rPr>
      </w:pPr>
      <w:r w:rsidRPr="00B61361">
        <w:rPr>
          <w:sz w:val="18"/>
          <w:szCs w:val="18"/>
        </w:rPr>
        <w:t xml:space="preserve">24.- Kahramanmaraş Milletvekili Mesut Dedeoğlu’nun, memur emekli aylıklarına ilişkin sözlü soru önergesi (6/862) ve </w:t>
      </w:r>
      <w:r w:rsidRPr="00B61361">
        <w:rPr>
          <w:bCs/>
          <w:sz w:val="18"/>
          <w:szCs w:val="18"/>
        </w:rPr>
        <w:t>Ç</w:t>
      </w:r>
      <w:r w:rsidRPr="00B61361">
        <w:rPr>
          <w:bCs/>
          <w:sz w:val="18"/>
          <w:szCs w:val="18"/>
        </w:rPr>
        <w:t>a</w:t>
      </w:r>
      <w:r w:rsidRPr="00B61361">
        <w:rPr>
          <w:bCs/>
          <w:sz w:val="18"/>
          <w:szCs w:val="18"/>
        </w:rPr>
        <w:t xml:space="preserve">lışma ve Sosyal Güvenlik Bakanı Faruk Çelik’in cevabı </w:t>
      </w:r>
      <w:r w:rsidRPr="00B61361">
        <w:rPr>
          <w:sz w:val="18"/>
          <w:szCs w:val="18"/>
        </w:rPr>
        <w:t>     </w:t>
      </w:r>
    </w:p>
    <w:p w:rsidRPr="00B61361" w:rsidR="00121873" w:rsidP="00B61361" w:rsidRDefault="00121873">
      <w:pPr>
        <w:pStyle w:val="Metinstil"/>
        <w:tabs>
          <w:tab w:val="center" w:pos="5103"/>
        </w:tabs>
        <w:suppressAutoHyphens/>
        <w:spacing w:line="240" w:lineRule="auto"/>
        <w:jc w:val="center"/>
        <w:rPr>
          <w:rFonts w:ascii="Comic Sans MS" w:hAnsi="Comic Sans MS"/>
          <w:spacing w:val="24"/>
          <w:sz w:val="18"/>
          <w:szCs w:val="18"/>
        </w:rPr>
      </w:pPr>
    </w:p>
    <w:p w:rsidRPr="00B61361" w:rsidR="00E46AAF" w:rsidP="00B61361" w:rsidRDefault="00E46AAF">
      <w:pPr>
        <w:pStyle w:val="Metinstil"/>
        <w:tabs>
          <w:tab w:val="center" w:pos="5103"/>
        </w:tabs>
        <w:suppressAutoHyphens/>
        <w:spacing w:line="240" w:lineRule="auto"/>
        <w:jc w:val="center"/>
        <w:rPr>
          <w:rFonts w:ascii="Comic Sans MS" w:hAnsi="Comic Sans MS"/>
          <w:spacing w:val="24"/>
          <w:sz w:val="18"/>
          <w:szCs w:val="18"/>
        </w:rPr>
      </w:pPr>
      <w:r w:rsidRPr="00B61361">
        <w:rPr>
          <w:rFonts w:ascii="Comic Sans MS" w:hAnsi="Comic Sans MS"/>
          <w:spacing w:val="24"/>
          <w:sz w:val="18"/>
          <w:szCs w:val="18"/>
        </w:rPr>
        <w:t>Türkiye Büyük Millet Meclisi Başkanlığına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Aşağıdaki sorularımın Çalışma ve Sosyal Güvenlik Bakanı Faruk Çelik tarafından sözlü olarak yanıtlanmasını arz ederim.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Saygılarımla.</w:t>
      </w:r>
    </w:p>
    <w:p w:rsidRPr="00B61361" w:rsidR="00E46AAF" w:rsidP="00B61361" w:rsidRDefault="00E46AAF">
      <w:pPr>
        <w:pStyle w:val="Tekimzastil"/>
        <w:suppressAutoHyphens/>
        <w:spacing w:line="240" w:lineRule="auto"/>
        <w:rPr>
          <w:rFonts w:ascii="Comic Sans MS" w:hAnsi="Comic Sans MS"/>
          <w:sz w:val="18"/>
          <w:szCs w:val="18"/>
        </w:rPr>
      </w:pPr>
      <w:r w:rsidRPr="00B61361">
        <w:rPr>
          <w:rFonts w:ascii="Comic Sans MS" w:hAnsi="Comic Sans MS"/>
          <w:sz w:val="18"/>
          <w:szCs w:val="18"/>
        </w:rPr>
        <w:tab/>
        <w:t>Mesut Dedeoğlu</w:t>
      </w:r>
    </w:p>
    <w:p w:rsidRPr="00B61361" w:rsidR="00E46AAF" w:rsidP="00B61361" w:rsidRDefault="00E46AAF">
      <w:pPr>
        <w:pStyle w:val="Tekimzastil"/>
        <w:suppressAutoHyphens/>
        <w:spacing w:line="240" w:lineRule="auto"/>
        <w:rPr>
          <w:rFonts w:ascii="Comic Sans MS" w:hAnsi="Comic Sans MS"/>
          <w:sz w:val="18"/>
          <w:szCs w:val="18"/>
        </w:rPr>
      </w:pPr>
      <w:r w:rsidRPr="00B61361">
        <w:rPr>
          <w:rFonts w:ascii="Comic Sans MS" w:hAnsi="Comic Sans MS"/>
          <w:sz w:val="18"/>
          <w:szCs w:val="18"/>
        </w:rPr>
        <w:tab/>
        <w:t>Kahramanmaraş</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30 yıl boyunca devlete hizmet eden memurlar, emekli olduktan sonra kendilerine bağlanan çok düşük emekli aylığı ile zar</w:t>
      </w:r>
      <w:r w:rsidRPr="00B61361" w:rsidR="005E0F83">
        <w:rPr>
          <w:rFonts w:ascii="Comic Sans MS" w:hAnsi="Comic Sans MS"/>
          <w:spacing w:val="24"/>
          <w:sz w:val="18"/>
          <w:szCs w:val="18"/>
        </w:rPr>
        <w:t xml:space="preserve"> </w:t>
      </w:r>
      <w:r w:rsidRPr="00B61361">
        <w:rPr>
          <w:rFonts w:ascii="Comic Sans MS" w:hAnsi="Comic Sans MS"/>
          <w:spacing w:val="24"/>
          <w:sz w:val="18"/>
          <w:szCs w:val="18"/>
        </w:rPr>
        <w:t>zor geçinir h</w:t>
      </w:r>
      <w:r w:rsidRPr="00B61361" w:rsidR="005E0F83">
        <w:rPr>
          <w:rFonts w:ascii="Comic Sans MS" w:hAnsi="Comic Sans MS"/>
          <w:spacing w:val="24"/>
          <w:sz w:val="18"/>
          <w:szCs w:val="18"/>
        </w:rPr>
        <w:t>â</w:t>
      </w:r>
      <w:r w:rsidRPr="00B61361">
        <w:rPr>
          <w:rFonts w:ascii="Comic Sans MS" w:hAnsi="Comic Sans MS"/>
          <w:spacing w:val="24"/>
          <w:sz w:val="18"/>
          <w:szCs w:val="18"/>
        </w:rPr>
        <w:t>le gelmektedir.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Bu bilgiler ışığında;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1- Yeni emekli olmuş, alt düzey bir memura toplam kaç para emekli aylığı bağlanmaktadır?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2- Bağlanan bu emekli aylığı, TÜİK tarafından açıklanan açl</w:t>
      </w:r>
      <w:r w:rsidRPr="00B61361" w:rsidR="005E0F83">
        <w:rPr>
          <w:rFonts w:ascii="Comic Sans MS" w:hAnsi="Comic Sans MS"/>
          <w:spacing w:val="24"/>
          <w:sz w:val="18"/>
          <w:szCs w:val="18"/>
        </w:rPr>
        <w:t>ık ve yoksulluk sınırının altın</w:t>
      </w:r>
      <w:r w:rsidRPr="00B61361">
        <w:rPr>
          <w:rFonts w:ascii="Comic Sans MS" w:hAnsi="Comic Sans MS"/>
          <w:spacing w:val="24"/>
          <w:sz w:val="18"/>
          <w:szCs w:val="18"/>
        </w:rPr>
        <w:t>da mı kalmaktadır?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3- Kalmakta ise bu konuda çalışma yapmayı düşünüyor musunuz?</w:t>
      </w:r>
    </w:p>
    <w:p w:rsidRPr="00B61361" w:rsidR="005E0F83" w:rsidP="00B61361" w:rsidRDefault="005E0F83">
      <w:pPr>
        <w:spacing w:after="120"/>
        <w:ind w:left="20" w:right="60" w:firstLine="820"/>
        <w:jc w:val="both"/>
        <w:rPr>
          <w:sz w:val="18"/>
          <w:szCs w:val="18"/>
        </w:rPr>
      </w:pPr>
      <w:r w:rsidRPr="00B61361">
        <w:rPr>
          <w:sz w:val="18"/>
          <w:szCs w:val="18"/>
        </w:rPr>
        <w:t xml:space="preserve">25.- Kahramanmaraş Milletvekili Mesut Dedeoğlu’nun, esnaf ve sanatkârlara SGK Yönetim Kurulu toplantılarında temsil imkanı sağlanmasına ilişkin sözlü soru önergesi (6/863) ve </w:t>
      </w:r>
      <w:r w:rsidRPr="00B61361">
        <w:rPr>
          <w:bCs/>
          <w:sz w:val="18"/>
          <w:szCs w:val="18"/>
        </w:rPr>
        <w:t xml:space="preserve">Çalışma ve Sosyal Güvenlik Bakanı Faruk Çelik’in cevabı </w:t>
      </w:r>
      <w:r w:rsidRPr="00B61361">
        <w:rPr>
          <w:sz w:val="18"/>
          <w:szCs w:val="18"/>
        </w:rPr>
        <w:t>     </w:t>
      </w:r>
    </w:p>
    <w:p w:rsidRPr="00B61361" w:rsidR="00E46AAF" w:rsidP="00B61361" w:rsidRDefault="00E46AAF">
      <w:pPr>
        <w:ind w:right="-288" w:firstLine="568"/>
        <w:jc w:val="both"/>
        <w:rPr>
          <w:rFonts w:ascii="Comic Sans MS" w:hAnsi="Comic Sans MS"/>
          <w:sz w:val="18"/>
          <w:szCs w:val="18"/>
        </w:rPr>
      </w:pPr>
    </w:p>
    <w:p w:rsidRPr="00B61361" w:rsidR="00E46AAF" w:rsidP="00B61361" w:rsidRDefault="00E46AAF">
      <w:pPr>
        <w:ind w:right="-288" w:firstLine="568"/>
        <w:jc w:val="both"/>
        <w:rPr>
          <w:rFonts w:ascii="Comic Sans MS" w:hAnsi="Comic Sans MS"/>
          <w:sz w:val="18"/>
          <w:szCs w:val="18"/>
        </w:rPr>
      </w:pPr>
    </w:p>
    <w:p w:rsidRPr="00B61361" w:rsidR="00E46AAF" w:rsidP="00B61361" w:rsidRDefault="00E46AAF">
      <w:pPr>
        <w:ind w:right="-289" w:firstLine="567"/>
        <w:jc w:val="center"/>
        <w:rPr>
          <w:rFonts w:ascii="Comic Sans MS" w:hAnsi="Comic Sans MS"/>
          <w:sz w:val="18"/>
          <w:szCs w:val="18"/>
        </w:rPr>
      </w:pPr>
      <w:r w:rsidRPr="00B61361">
        <w:rPr>
          <w:rFonts w:ascii="Comic Sans MS" w:hAnsi="Comic Sans MS"/>
          <w:sz w:val="18"/>
          <w:szCs w:val="18"/>
        </w:rPr>
        <w:t>Türkiye Büyük Millet Meclisi Başkanlığına</w:t>
      </w:r>
    </w:p>
    <w:p w:rsidRPr="00B61361" w:rsidR="00E46AAF" w:rsidP="00B61361" w:rsidRDefault="00E46AAF">
      <w:pPr>
        <w:suppressAutoHyphens/>
        <w:ind w:right="-289" w:firstLine="567"/>
        <w:jc w:val="both"/>
        <w:rPr>
          <w:rFonts w:ascii="Comic Sans MS" w:hAnsi="Comic Sans MS"/>
          <w:sz w:val="18"/>
          <w:szCs w:val="18"/>
        </w:rPr>
      </w:pPr>
      <w:r w:rsidRPr="00B61361">
        <w:rPr>
          <w:rFonts w:ascii="Comic Sans MS" w:hAnsi="Comic Sans MS"/>
          <w:sz w:val="18"/>
          <w:szCs w:val="18"/>
        </w:rPr>
        <w:t>Aşağıdaki sorularımın Çalışma ve Sosyal Güvenlik Bakanı Faruk Çelik tarafından sözlü olarak yanıtlanmasını arz ederim.</w:t>
      </w:r>
    </w:p>
    <w:p w:rsidRPr="00B61361" w:rsidR="00E46AAF" w:rsidP="00B61361" w:rsidRDefault="00E46AAF">
      <w:pPr>
        <w:suppressAutoHyphens/>
        <w:ind w:right="-289" w:firstLine="567"/>
        <w:jc w:val="both"/>
        <w:rPr>
          <w:rFonts w:ascii="Comic Sans MS" w:hAnsi="Comic Sans MS"/>
          <w:sz w:val="18"/>
          <w:szCs w:val="18"/>
        </w:rPr>
      </w:pPr>
      <w:r w:rsidRPr="00B61361">
        <w:rPr>
          <w:rFonts w:ascii="Comic Sans MS" w:hAnsi="Comic Sans MS"/>
          <w:sz w:val="18"/>
          <w:szCs w:val="18"/>
        </w:rPr>
        <w:t>Saygılarımla.</w:t>
      </w:r>
    </w:p>
    <w:p w:rsidRPr="00B61361" w:rsidR="00E46AAF" w:rsidP="00B61361" w:rsidRDefault="00E46AAF">
      <w:pPr>
        <w:suppressAutoHyphens/>
        <w:ind w:left="5103" w:right="-289" w:firstLine="1701"/>
        <w:jc w:val="both"/>
        <w:rPr>
          <w:rFonts w:ascii="Comic Sans MS" w:hAnsi="Comic Sans MS"/>
          <w:sz w:val="18"/>
          <w:szCs w:val="18"/>
        </w:rPr>
      </w:pPr>
      <w:r w:rsidRPr="00B61361">
        <w:rPr>
          <w:rFonts w:ascii="Comic Sans MS" w:hAnsi="Comic Sans MS"/>
          <w:sz w:val="18"/>
          <w:szCs w:val="18"/>
        </w:rPr>
        <w:t xml:space="preserve">Mesut Dedeoğlu </w:t>
      </w:r>
    </w:p>
    <w:p w:rsidRPr="00B61361" w:rsidR="00E46AAF" w:rsidP="00B61361" w:rsidRDefault="00E46AAF">
      <w:pPr>
        <w:suppressAutoHyphens/>
        <w:ind w:left="5103" w:right="-289" w:firstLine="1701"/>
        <w:jc w:val="both"/>
        <w:rPr>
          <w:rFonts w:ascii="Comic Sans MS" w:hAnsi="Comic Sans MS"/>
          <w:sz w:val="18"/>
          <w:szCs w:val="18"/>
        </w:rPr>
      </w:pPr>
      <w:r w:rsidRPr="00B61361">
        <w:rPr>
          <w:rFonts w:ascii="Comic Sans MS" w:hAnsi="Comic Sans MS"/>
          <w:sz w:val="18"/>
          <w:szCs w:val="18"/>
        </w:rPr>
        <w:t xml:space="preserve">Kahramanmaraş </w:t>
      </w:r>
    </w:p>
    <w:p w:rsidRPr="00B61361" w:rsidR="00E46AAF" w:rsidP="00B61361" w:rsidRDefault="00E46AAF">
      <w:pPr>
        <w:suppressAutoHyphens/>
        <w:ind w:right="-289" w:firstLine="567"/>
        <w:jc w:val="both"/>
        <w:rPr>
          <w:rFonts w:ascii="Comic Sans MS" w:hAnsi="Comic Sans MS"/>
          <w:sz w:val="18"/>
          <w:szCs w:val="18"/>
        </w:rPr>
      </w:pPr>
    </w:p>
    <w:p w:rsidRPr="00B61361" w:rsidR="00E46AAF" w:rsidP="00B61361" w:rsidRDefault="00E46AAF">
      <w:pPr>
        <w:suppressAutoHyphens/>
        <w:ind w:right="-289" w:firstLine="567"/>
        <w:jc w:val="both"/>
        <w:rPr>
          <w:rFonts w:ascii="Comic Sans MS" w:hAnsi="Comic Sans MS"/>
          <w:sz w:val="18"/>
          <w:szCs w:val="18"/>
        </w:rPr>
      </w:pPr>
      <w:r w:rsidRPr="00B61361">
        <w:rPr>
          <w:rFonts w:ascii="Comic Sans MS" w:hAnsi="Comic Sans MS"/>
          <w:sz w:val="18"/>
          <w:szCs w:val="18"/>
        </w:rPr>
        <w:t>Ekonomi ve istihdama önemli katkılar sağlayan ve sayıları 1.948.363'ü bulan esnaf ve sanatkâr kesiminin Sosyal Güvenlik Kurumu Yönetim Kurulu'nda temsil imkânı bulamaması, bu kesim tarafından tepkilere neden olmaktadır.</w:t>
      </w:r>
    </w:p>
    <w:p w:rsidRPr="00B61361" w:rsidR="00E46AAF" w:rsidP="00B61361" w:rsidRDefault="00E46AAF">
      <w:pPr>
        <w:suppressAutoHyphens/>
        <w:ind w:right="-289" w:firstLine="567"/>
        <w:jc w:val="both"/>
        <w:rPr>
          <w:rFonts w:ascii="Comic Sans MS" w:hAnsi="Comic Sans MS"/>
          <w:sz w:val="18"/>
          <w:szCs w:val="18"/>
        </w:rPr>
      </w:pPr>
      <w:r w:rsidRPr="00B61361">
        <w:rPr>
          <w:rFonts w:ascii="Comic Sans MS" w:hAnsi="Comic Sans MS"/>
          <w:sz w:val="18"/>
          <w:szCs w:val="18"/>
        </w:rPr>
        <w:t>Bu bilgiler ışığında;</w:t>
      </w:r>
    </w:p>
    <w:p w:rsidRPr="00B61361" w:rsidR="00E46AAF" w:rsidP="00B61361" w:rsidRDefault="00E46AAF">
      <w:pPr>
        <w:suppressAutoHyphens/>
        <w:ind w:right="-289" w:firstLine="567"/>
        <w:jc w:val="both"/>
        <w:rPr>
          <w:rFonts w:ascii="Comic Sans MS" w:hAnsi="Comic Sans MS"/>
          <w:sz w:val="18"/>
          <w:szCs w:val="18"/>
        </w:rPr>
      </w:pPr>
      <w:r w:rsidRPr="00B61361">
        <w:rPr>
          <w:rFonts w:ascii="Comic Sans MS" w:hAnsi="Comic Sans MS"/>
          <w:sz w:val="18"/>
          <w:szCs w:val="18"/>
        </w:rPr>
        <w:t>1. Esnaf ve sanatkârlar kesiminin, Sosyal Güvenlik Kurumu Yönetim Kurulu toplantısında temsili konusunda bir çalışmanız var mıdır?</w:t>
      </w:r>
    </w:p>
    <w:p w:rsidRPr="00B61361" w:rsidR="00E46AAF" w:rsidP="00B61361" w:rsidRDefault="00E46AAF">
      <w:pPr>
        <w:suppressAutoHyphens/>
        <w:ind w:right="-289" w:firstLine="567"/>
        <w:jc w:val="both"/>
        <w:rPr>
          <w:rFonts w:ascii="Comic Sans MS" w:hAnsi="Comic Sans MS"/>
          <w:sz w:val="18"/>
          <w:szCs w:val="18"/>
        </w:rPr>
      </w:pPr>
      <w:r w:rsidRPr="00B61361">
        <w:rPr>
          <w:rFonts w:ascii="Comic Sans MS" w:hAnsi="Comic Sans MS"/>
          <w:sz w:val="18"/>
          <w:szCs w:val="18"/>
        </w:rPr>
        <w:t>2. Hangi kurumlar yönetim kurulunda temsil imkânı bulmuştur? Esnaf kesimini yönetim kurulu toplantısında hangi kurum temsil etmektedir?</w:t>
      </w:r>
    </w:p>
    <w:p w:rsidRPr="00B61361" w:rsidR="00E46AAF" w:rsidP="00B61361" w:rsidRDefault="00E46AAF">
      <w:pPr>
        <w:suppressAutoHyphens/>
        <w:ind w:right="-289" w:firstLine="567"/>
        <w:jc w:val="both"/>
        <w:rPr>
          <w:rFonts w:ascii="Comic Sans MS" w:hAnsi="Comic Sans MS"/>
          <w:sz w:val="18"/>
          <w:szCs w:val="18"/>
        </w:rPr>
      </w:pPr>
      <w:r w:rsidRPr="00B61361">
        <w:rPr>
          <w:rFonts w:ascii="Comic Sans MS" w:hAnsi="Comic Sans MS"/>
          <w:sz w:val="18"/>
          <w:szCs w:val="18"/>
        </w:rPr>
        <w:t>3. Esnaf ve sanatkâr kesiminin temsil imkânı konusunda çalışma yapmayı düşünüyor musunuz?</w:t>
      </w:r>
    </w:p>
    <w:p w:rsidRPr="00B61361" w:rsidR="00E46AAF" w:rsidP="00B61361" w:rsidRDefault="00E46AAF">
      <w:pPr>
        <w:ind w:right="-288" w:firstLine="568"/>
        <w:jc w:val="both"/>
        <w:rPr>
          <w:rFonts w:ascii="Comic Sans MS" w:hAnsi="Comic Sans MS"/>
          <w:sz w:val="18"/>
          <w:szCs w:val="18"/>
        </w:rPr>
      </w:pPr>
    </w:p>
    <w:p w:rsidRPr="00B61361" w:rsidR="005E0F83" w:rsidP="00B61361" w:rsidRDefault="005E0F83">
      <w:pPr>
        <w:spacing w:after="120"/>
        <w:ind w:left="20" w:right="60" w:firstLine="820"/>
        <w:jc w:val="both"/>
        <w:rPr>
          <w:sz w:val="18"/>
          <w:szCs w:val="18"/>
        </w:rPr>
      </w:pPr>
      <w:r w:rsidRPr="00B61361">
        <w:rPr>
          <w:sz w:val="18"/>
          <w:szCs w:val="18"/>
        </w:rPr>
        <w:t>26.- Kahramanmaraş Milletvekili Mesut Dedeoğlu’nun, kadın esnaf ve sanatkârların doğum bor</w:t>
      </w:r>
      <w:r w:rsidRPr="00B61361">
        <w:rPr>
          <w:sz w:val="18"/>
          <w:szCs w:val="18"/>
        </w:rPr>
        <w:t>ç</w:t>
      </w:r>
      <w:r w:rsidRPr="00B61361">
        <w:rPr>
          <w:sz w:val="18"/>
          <w:szCs w:val="18"/>
        </w:rPr>
        <w:t xml:space="preserve">lanmasına ve erken emeklilik imkanından yararlanmasına ilişkin sözlü soru önergesi (6/864) ve </w:t>
      </w:r>
      <w:r w:rsidRPr="00B61361">
        <w:rPr>
          <w:bCs/>
          <w:sz w:val="18"/>
          <w:szCs w:val="18"/>
        </w:rPr>
        <w:t xml:space="preserve">Çalışma ve Sosyal Güvenlik Bakanı Faruk Çelik’in cevabı </w:t>
      </w:r>
      <w:r w:rsidRPr="00B61361">
        <w:rPr>
          <w:sz w:val="18"/>
          <w:szCs w:val="18"/>
        </w:rPr>
        <w:t>     </w:t>
      </w:r>
    </w:p>
    <w:p w:rsidRPr="00B61361" w:rsidR="005E0F83" w:rsidP="00B61361" w:rsidRDefault="005E0F83">
      <w:pPr>
        <w:ind w:right="-288" w:firstLine="568"/>
        <w:jc w:val="both"/>
        <w:rPr>
          <w:rFonts w:ascii="Comic Sans MS" w:hAnsi="Comic Sans MS"/>
          <w:sz w:val="18"/>
          <w:szCs w:val="18"/>
        </w:rPr>
      </w:pPr>
    </w:p>
    <w:p w:rsidRPr="00B61361" w:rsidR="00E46AAF" w:rsidP="00B61361" w:rsidRDefault="00E46AAF">
      <w:pPr>
        <w:suppressAutoHyphens/>
        <w:ind w:right="-289" w:firstLine="567"/>
        <w:jc w:val="center"/>
        <w:rPr>
          <w:rFonts w:ascii="Comic Sans MS" w:hAnsi="Comic Sans MS"/>
          <w:sz w:val="18"/>
          <w:szCs w:val="18"/>
        </w:rPr>
      </w:pPr>
      <w:r w:rsidRPr="00B61361">
        <w:rPr>
          <w:rFonts w:ascii="Comic Sans MS" w:hAnsi="Comic Sans MS"/>
          <w:sz w:val="18"/>
          <w:szCs w:val="18"/>
        </w:rPr>
        <w:t>Türkiye Büyük Millet Meclisi Başkanlığına</w:t>
      </w:r>
    </w:p>
    <w:p w:rsidRPr="00B61361" w:rsidR="00E46AAF" w:rsidP="00B61361" w:rsidRDefault="00E46AAF">
      <w:pPr>
        <w:suppressAutoHyphens/>
        <w:ind w:right="-289" w:firstLine="567"/>
        <w:jc w:val="both"/>
        <w:rPr>
          <w:rFonts w:ascii="Comic Sans MS" w:hAnsi="Comic Sans MS"/>
          <w:sz w:val="18"/>
          <w:szCs w:val="18"/>
        </w:rPr>
      </w:pPr>
      <w:r w:rsidRPr="00B61361">
        <w:rPr>
          <w:rFonts w:ascii="Comic Sans MS" w:hAnsi="Comic Sans MS"/>
          <w:sz w:val="18"/>
          <w:szCs w:val="18"/>
        </w:rPr>
        <w:t>Aşağıdaki sorularımın Çalışma ve Sosyal Güvenlik Bakanı Faruk Çelik tarafından sözlü olarak yanıtlanmasını arz ederim.</w:t>
      </w:r>
    </w:p>
    <w:p w:rsidRPr="00B61361" w:rsidR="00E46AAF" w:rsidP="00B61361" w:rsidRDefault="00E46AAF">
      <w:pPr>
        <w:suppressAutoHyphens/>
        <w:ind w:right="-289" w:firstLine="567"/>
        <w:jc w:val="both"/>
        <w:rPr>
          <w:rFonts w:ascii="Comic Sans MS" w:hAnsi="Comic Sans MS"/>
          <w:sz w:val="18"/>
          <w:szCs w:val="18"/>
        </w:rPr>
      </w:pPr>
      <w:r w:rsidRPr="00B61361">
        <w:rPr>
          <w:rFonts w:ascii="Comic Sans MS" w:hAnsi="Comic Sans MS"/>
          <w:sz w:val="18"/>
          <w:szCs w:val="18"/>
        </w:rPr>
        <w:t xml:space="preserve"> Saygılarımla.</w:t>
      </w:r>
    </w:p>
    <w:p w:rsidRPr="00B61361" w:rsidR="00E46AAF" w:rsidP="00B61361" w:rsidRDefault="00E46AAF">
      <w:pPr>
        <w:suppressAutoHyphens/>
        <w:ind w:left="5103" w:right="-289" w:firstLine="1701"/>
        <w:jc w:val="both"/>
        <w:rPr>
          <w:rFonts w:ascii="Comic Sans MS" w:hAnsi="Comic Sans MS"/>
          <w:sz w:val="18"/>
          <w:szCs w:val="18"/>
        </w:rPr>
      </w:pPr>
      <w:r w:rsidRPr="00B61361">
        <w:rPr>
          <w:rFonts w:ascii="Comic Sans MS" w:hAnsi="Comic Sans MS"/>
          <w:sz w:val="18"/>
          <w:szCs w:val="18"/>
        </w:rPr>
        <w:t xml:space="preserve">Mesut Dedeoğlu </w:t>
      </w:r>
    </w:p>
    <w:p w:rsidRPr="00B61361" w:rsidR="00E46AAF" w:rsidP="00B61361" w:rsidRDefault="00E46AAF">
      <w:pPr>
        <w:suppressAutoHyphens/>
        <w:ind w:left="5103" w:right="-289" w:firstLine="1701"/>
        <w:jc w:val="both"/>
        <w:rPr>
          <w:rFonts w:ascii="Comic Sans MS" w:hAnsi="Comic Sans MS"/>
          <w:sz w:val="18"/>
          <w:szCs w:val="18"/>
        </w:rPr>
      </w:pPr>
      <w:r w:rsidRPr="00B61361">
        <w:rPr>
          <w:rFonts w:ascii="Comic Sans MS" w:hAnsi="Comic Sans MS"/>
          <w:sz w:val="18"/>
          <w:szCs w:val="18"/>
        </w:rPr>
        <w:t xml:space="preserve">Kahramanmaraş </w:t>
      </w:r>
    </w:p>
    <w:p w:rsidRPr="00B61361" w:rsidR="00E46AAF" w:rsidP="00B61361" w:rsidRDefault="00E46AAF">
      <w:pPr>
        <w:suppressAutoHyphens/>
        <w:ind w:right="-289" w:firstLine="567"/>
        <w:jc w:val="both"/>
        <w:rPr>
          <w:rFonts w:ascii="Comic Sans MS" w:hAnsi="Comic Sans MS"/>
          <w:sz w:val="18"/>
          <w:szCs w:val="18"/>
        </w:rPr>
      </w:pPr>
      <w:r w:rsidRPr="00B61361">
        <w:rPr>
          <w:rFonts w:ascii="Comic Sans MS" w:hAnsi="Comic Sans MS"/>
          <w:sz w:val="18"/>
          <w:szCs w:val="18"/>
        </w:rPr>
        <w:t>Sosyal Sigortalar ve Genel Sağlık Sigortası Kanunu ile 4/a'lı kadın sigortalıya doğum borçlanması ve erken emeklilik imkânı getirilirken, kendi nam ve hesabına çalışan kadın esnaf ve sanatkâra bu imkân verilmemiştir.</w:t>
      </w:r>
    </w:p>
    <w:p w:rsidRPr="00B61361" w:rsidR="00E46AAF" w:rsidP="00B61361" w:rsidRDefault="00E46AAF">
      <w:pPr>
        <w:suppressAutoHyphens/>
        <w:ind w:right="-289" w:firstLine="567"/>
        <w:jc w:val="both"/>
        <w:rPr>
          <w:rFonts w:ascii="Comic Sans MS" w:hAnsi="Comic Sans MS"/>
          <w:sz w:val="18"/>
          <w:szCs w:val="18"/>
        </w:rPr>
      </w:pPr>
      <w:r w:rsidRPr="00B61361">
        <w:rPr>
          <w:rFonts w:ascii="Comic Sans MS" w:hAnsi="Comic Sans MS"/>
          <w:sz w:val="18"/>
          <w:szCs w:val="18"/>
        </w:rPr>
        <w:t>Bu bilgiler ışığında;</w:t>
      </w:r>
    </w:p>
    <w:p w:rsidRPr="00B61361" w:rsidR="00E46AAF" w:rsidP="00B61361" w:rsidRDefault="00E46AAF">
      <w:pPr>
        <w:suppressAutoHyphens/>
        <w:ind w:right="-289" w:firstLine="567"/>
        <w:jc w:val="both"/>
        <w:rPr>
          <w:rFonts w:ascii="Comic Sans MS" w:hAnsi="Comic Sans MS"/>
          <w:sz w:val="18"/>
          <w:szCs w:val="18"/>
        </w:rPr>
      </w:pPr>
      <w:r w:rsidRPr="00B61361">
        <w:rPr>
          <w:rFonts w:ascii="Comic Sans MS" w:hAnsi="Comic Sans MS"/>
          <w:sz w:val="18"/>
          <w:szCs w:val="18"/>
        </w:rPr>
        <w:t>1. Kendi nam ve hesabına çalışan kadın esnaf ve sanatkârlarımız niçin bu kapsamın dışında tutulmaktadır?</w:t>
      </w:r>
    </w:p>
    <w:p w:rsidRPr="00B61361" w:rsidR="00E46AAF" w:rsidP="00B61361" w:rsidRDefault="00E46AAF">
      <w:pPr>
        <w:suppressAutoHyphens/>
        <w:ind w:right="-289" w:firstLine="567"/>
        <w:jc w:val="both"/>
        <w:rPr>
          <w:rFonts w:ascii="Comic Sans MS" w:hAnsi="Comic Sans MS"/>
          <w:sz w:val="18"/>
          <w:szCs w:val="18"/>
        </w:rPr>
      </w:pPr>
      <w:r w:rsidRPr="00B61361">
        <w:rPr>
          <w:rFonts w:ascii="Comic Sans MS" w:hAnsi="Comic Sans MS"/>
          <w:sz w:val="18"/>
          <w:szCs w:val="18"/>
        </w:rPr>
        <w:t>2. Kadın esnaf ve sanatkârların doğum borçlanması yaparak 4/a sigortalısı kadınlar gibi erken emekli olmaları konusunda bir çalışma yapmayı düşünüyor musunuz? Bu konuda çalışmanız var m</w:t>
      </w:r>
      <w:r w:rsidRPr="00B61361">
        <w:rPr>
          <w:rFonts w:ascii="Comic Sans MS" w:hAnsi="Comic Sans MS"/>
          <w:sz w:val="18"/>
          <w:szCs w:val="18"/>
        </w:rPr>
        <w:t>ı</w:t>
      </w:r>
      <w:r w:rsidRPr="00B61361">
        <w:rPr>
          <w:rFonts w:ascii="Comic Sans MS" w:hAnsi="Comic Sans MS"/>
          <w:sz w:val="18"/>
          <w:szCs w:val="18"/>
        </w:rPr>
        <w:t>dır?</w:t>
      </w:r>
    </w:p>
    <w:p w:rsidRPr="00B61361" w:rsidR="005E0F83" w:rsidP="00B61361" w:rsidRDefault="005E0F83">
      <w:pPr>
        <w:spacing w:after="120"/>
        <w:ind w:left="20" w:right="60" w:firstLine="820"/>
        <w:jc w:val="both"/>
        <w:rPr>
          <w:sz w:val="18"/>
          <w:szCs w:val="18"/>
        </w:rPr>
      </w:pPr>
      <w:r w:rsidRPr="00B61361">
        <w:rPr>
          <w:sz w:val="18"/>
          <w:szCs w:val="18"/>
        </w:rPr>
        <w:t>27.- Kahramanmaraş Milletvekili Mesut Dedeoğlu’nun, sosyal güvenlik destek primi uygul</w:t>
      </w:r>
      <w:r w:rsidRPr="00B61361">
        <w:rPr>
          <w:sz w:val="18"/>
          <w:szCs w:val="18"/>
        </w:rPr>
        <w:t>a</w:t>
      </w:r>
      <w:r w:rsidRPr="00B61361">
        <w:rPr>
          <w:sz w:val="18"/>
          <w:szCs w:val="18"/>
        </w:rPr>
        <w:t xml:space="preserve">masına ilişkin sözlü soru önergesi (6/865) ve </w:t>
      </w:r>
      <w:r w:rsidRPr="00B61361">
        <w:rPr>
          <w:bCs/>
          <w:sz w:val="18"/>
          <w:szCs w:val="18"/>
        </w:rPr>
        <w:t>Çalışma ve Sosyal Güvenlik Bakanı Faruk Çelik’in cev</w:t>
      </w:r>
      <w:r w:rsidRPr="00B61361">
        <w:rPr>
          <w:bCs/>
          <w:sz w:val="18"/>
          <w:szCs w:val="18"/>
        </w:rPr>
        <w:t>a</w:t>
      </w:r>
      <w:r w:rsidRPr="00B61361">
        <w:rPr>
          <w:bCs/>
          <w:sz w:val="18"/>
          <w:szCs w:val="18"/>
        </w:rPr>
        <w:t xml:space="preserve">bı </w:t>
      </w:r>
      <w:r w:rsidRPr="00B61361">
        <w:rPr>
          <w:sz w:val="18"/>
          <w:szCs w:val="18"/>
        </w:rPr>
        <w:t>     </w:t>
      </w:r>
    </w:p>
    <w:p w:rsidRPr="00B61361" w:rsidR="00E46AAF" w:rsidP="00B61361" w:rsidRDefault="00E46AAF">
      <w:pPr>
        <w:ind w:right="-288" w:firstLine="568"/>
        <w:jc w:val="both"/>
        <w:rPr>
          <w:rFonts w:ascii="Comic Sans MS" w:hAnsi="Comic Sans MS"/>
          <w:sz w:val="18"/>
          <w:szCs w:val="18"/>
        </w:rPr>
      </w:pPr>
      <w:r w:rsidRPr="00B61361">
        <w:rPr>
          <w:rFonts w:ascii="Comic Sans MS" w:hAnsi="Comic Sans MS"/>
          <w:sz w:val="18"/>
          <w:szCs w:val="18"/>
        </w:rPr>
        <w:t xml:space="preserve"> </w:t>
      </w:r>
    </w:p>
    <w:p w:rsidRPr="00B61361" w:rsidR="00E46AAF" w:rsidP="00B61361" w:rsidRDefault="00E46AAF">
      <w:pPr>
        <w:pStyle w:val="Metinstil"/>
        <w:tabs>
          <w:tab w:val="center" w:pos="5103"/>
        </w:tabs>
        <w:suppressAutoHyphens/>
        <w:spacing w:line="240" w:lineRule="auto"/>
        <w:jc w:val="center"/>
        <w:rPr>
          <w:rFonts w:ascii="Comic Sans MS" w:hAnsi="Comic Sans MS"/>
          <w:spacing w:val="24"/>
          <w:sz w:val="18"/>
          <w:szCs w:val="18"/>
        </w:rPr>
      </w:pPr>
      <w:r w:rsidRPr="00B61361">
        <w:rPr>
          <w:rFonts w:ascii="Comic Sans MS" w:hAnsi="Comic Sans MS"/>
          <w:spacing w:val="24"/>
          <w:sz w:val="18"/>
          <w:szCs w:val="18"/>
        </w:rPr>
        <w:t>Türkiye Büyük Mîllet Meclisi Başkanlığına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Aşağıdaki sorularımın Çalışma ve Sosyal Güvenlik Bakanı Faruk Çelik tarafından sözlü olarak yanıtlanmasını arz ederim.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Saygılarımla.</w:t>
      </w:r>
    </w:p>
    <w:p w:rsidRPr="00B61361" w:rsidR="00E46AAF" w:rsidP="00B61361" w:rsidRDefault="00E46AAF">
      <w:pPr>
        <w:suppressAutoHyphens/>
        <w:ind w:left="5103" w:right="-289" w:firstLine="1701"/>
        <w:jc w:val="both"/>
        <w:rPr>
          <w:rFonts w:ascii="Comic Sans MS" w:hAnsi="Comic Sans MS"/>
          <w:sz w:val="18"/>
          <w:szCs w:val="18"/>
        </w:rPr>
      </w:pPr>
      <w:r w:rsidRPr="00B61361">
        <w:rPr>
          <w:rFonts w:ascii="Comic Sans MS" w:hAnsi="Comic Sans MS"/>
          <w:spacing w:val="24"/>
          <w:sz w:val="18"/>
          <w:szCs w:val="18"/>
        </w:rPr>
        <w:t xml:space="preserve"> </w:t>
      </w:r>
      <w:r w:rsidRPr="00B61361">
        <w:rPr>
          <w:rFonts w:ascii="Comic Sans MS" w:hAnsi="Comic Sans MS"/>
          <w:sz w:val="18"/>
          <w:szCs w:val="18"/>
        </w:rPr>
        <w:t xml:space="preserve">Mesut Dedeoğlu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z w:val="18"/>
          <w:szCs w:val="18"/>
        </w:rPr>
        <w:tab/>
      </w:r>
      <w:r w:rsidRPr="00B61361">
        <w:rPr>
          <w:rFonts w:ascii="Comic Sans MS" w:hAnsi="Comic Sans MS"/>
          <w:sz w:val="18"/>
          <w:szCs w:val="18"/>
        </w:rPr>
        <w:tab/>
        <w:t>Kahramanmaraş</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Sosyal güvenlik destek primleri kademeli artışlarla, esnaf ve sanatkâ</w:t>
      </w:r>
      <w:r w:rsidRPr="00B61361" w:rsidR="005E0F83">
        <w:rPr>
          <w:rFonts w:ascii="Comic Sans MS" w:hAnsi="Comic Sans MS"/>
          <w:spacing w:val="24"/>
          <w:sz w:val="18"/>
          <w:szCs w:val="18"/>
        </w:rPr>
        <w:t>rlarımıza ağır yükler getirir hâ</w:t>
      </w:r>
      <w:r w:rsidRPr="00B61361">
        <w:rPr>
          <w:rFonts w:ascii="Comic Sans MS" w:hAnsi="Comic Sans MS"/>
          <w:spacing w:val="24"/>
          <w:sz w:val="18"/>
          <w:szCs w:val="18"/>
        </w:rPr>
        <w:t>le gelmiştir.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Bu bilgiler ışığında;</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1.</w:t>
      </w:r>
      <w:r w:rsidRPr="00B61361">
        <w:rPr>
          <w:rFonts w:ascii="Comic Sans MS" w:hAnsi="Comic Sans MS"/>
          <w:spacing w:val="24"/>
          <w:sz w:val="18"/>
          <w:szCs w:val="18"/>
        </w:rPr>
        <w:tab/>
        <w:t>Sosyal güvenlik destek primi uygulaması kapsamında toplam kaç kişiden prim kesilmektedir?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2.</w:t>
      </w:r>
      <w:r w:rsidRPr="00B61361">
        <w:rPr>
          <w:rFonts w:ascii="Comic Sans MS" w:hAnsi="Comic Sans MS"/>
          <w:spacing w:val="24"/>
          <w:sz w:val="18"/>
          <w:szCs w:val="18"/>
        </w:rPr>
        <w:tab/>
        <w:t>Esnaf ve sanatkâr kesimine önemli yükler getiren sosyal güvenlik destek primini uygulamasını kaldırmayı veya oranını aşağıya çekmeyi düşünüyor musunuz? Bu konuda çalışmanız var mıdır?</w:t>
      </w:r>
    </w:p>
    <w:p w:rsidRPr="00B61361" w:rsidR="00E46AAF" w:rsidP="00B61361" w:rsidRDefault="00E46AAF">
      <w:pPr>
        <w:pStyle w:val="Metinstil"/>
        <w:suppressAutoHyphens/>
        <w:spacing w:line="240" w:lineRule="auto"/>
        <w:rPr>
          <w:rFonts w:ascii="Comic Sans MS" w:hAnsi="Comic Sans MS" w:cs="Arial"/>
          <w:sz w:val="18"/>
          <w:szCs w:val="18"/>
        </w:rPr>
      </w:pPr>
    </w:p>
    <w:p w:rsidRPr="00B61361" w:rsidR="005E0F83" w:rsidP="00B61361" w:rsidRDefault="005E0F83">
      <w:pPr>
        <w:spacing w:after="120"/>
        <w:ind w:left="20" w:right="60" w:firstLine="820"/>
        <w:jc w:val="both"/>
        <w:rPr>
          <w:sz w:val="18"/>
          <w:szCs w:val="18"/>
        </w:rPr>
      </w:pPr>
      <w:r w:rsidRPr="00B61361">
        <w:rPr>
          <w:sz w:val="18"/>
          <w:szCs w:val="18"/>
        </w:rPr>
        <w:t>28.- Kahramanmaraş Milletvekili Mesut Dedeoğlu’nun, esnaf ve sanatkârların asgari geçim indiriminden yararlanmasına ili</w:t>
      </w:r>
      <w:r w:rsidRPr="00B61361">
        <w:rPr>
          <w:sz w:val="18"/>
          <w:szCs w:val="18"/>
        </w:rPr>
        <w:t>ş</w:t>
      </w:r>
      <w:r w:rsidRPr="00B61361">
        <w:rPr>
          <w:sz w:val="18"/>
          <w:szCs w:val="18"/>
        </w:rPr>
        <w:t xml:space="preserve">kin sözlü soru önergesi (6/866) ve </w:t>
      </w:r>
      <w:r w:rsidRPr="00B61361">
        <w:rPr>
          <w:bCs/>
          <w:sz w:val="18"/>
          <w:szCs w:val="18"/>
        </w:rPr>
        <w:t xml:space="preserve">Çalışma ve Sosyal Güvenlik Bakanı Faruk Çelik’in cevabı </w:t>
      </w:r>
      <w:r w:rsidRPr="00B61361">
        <w:rPr>
          <w:sz w:val="18"/>
          <w:szCs w:val="18"/>
        </w:rPr>
        <w:t>     </w:t>
      </w:r>
    </w:p>
    <w:p w:rsidRPr="00B61361" w:rsidR="00E46AAF" w:rsidP="00B61361" w:rsidRDefault="00E46AAF">
      <w:pPr>
        <w:pStyle w:val="Metinstil"/>
        <w:suppressAutoHyphens/>
        <w:spacing w:line="240" w:lineRule="auto"/>
        <w:jc w:val="center"/>
        <w:rPr>
          <w:rFonts w:ascii="Comic Sans MS" w:hAnsi="Comic Sans MS" w:cs="Arial"/>
          <w:sz w:val="18"/>
          <w:szCs w:val="18"/>
        </w:rPr>
      </w:pPr>
      <w:r w:rsidRPr="00B61361">
        <w:rPr>
          <w:rFonts w:ascii="Comic Sans MS" w:hAnsi="Comic Sans MS" w:cs="Arial"/>
          <w:sz w:val="18"/>
          <w:szCs w:val="18"/>
        </w:rPr>
        <w:t>Türkiye Büyük Millet Meclisi Başkanlığına</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Aşağıdaki sorularımın Çalışma ve Sosyal Güvenlik Bakanı Faruk Çelik tarafından sözlü olarak yanıtlanmasını arz ederim.</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Saygılarımla.</w:t>
      </w:r>
    </w:p>
    <w:p w:rsidRPr="00B61361" w:rsidR="00E46AAF" w:rsidP="00B61361" w:rsidRDefault="00E46AAF">
      <w:pPr>
        <w:pStyle w:val="Tekimzastil"/>
        <w:spacing w:line="240" w:lineRule="auto"/>
        <w:rPr>
          <w:rFonts w:ascii="Comic Sans MS" w:hAnsi="Comic Sans MS" w:cs="Arial"/>
          <w:sz w:val="18"/>
          <w:szCs w:val="18"/>
        </w:rPr>
      </w:pPr>
      <w:r w:rsidRPr="00B61361">
        <w:rPr>
          <w:rFonts w:ascii="Comic Sans MS" w:hAnsi="Comic Sans MS"/>
          <w:sz w:val="18"/>
          <w:szCs w:val="18"/>
        </w:rPr>
        <w:tab/>
      </w:r>
      <w:r w:rsidRPr="00B61361">
        <w:rPr>
          <w:rFonts w:ascii="Comic Sans MS" w:hAnsi="Comic Sans MS" w:cs="Arial"/>
          <w:sz w:val="18"/>
          <w:szCs w:val="18"/>
        </w:rPr>
        <w:t>Mesut Dedeoğlu</w:t>
      </w:r>
    </w:p>
    <w:p w:rsidRPr="00B61361" w:rsidR="00E46AAF" w:rsidP="00B61361" w:rsidRDefault="00E46AAF">
      <w:pPr>
        <w:pStyle w:val="Tekimzastil"/>
        <w:spacing w:line="240" w:lineRule="auto"/>
        <w:rPr>
          <w:rFonts w:ascii="Comic Sans MS" w:hAnsi="Comic Sans MS" w:cs="Arial"/>
          <w:sz w:val="18"/>
          <w:szCs w:val="18"/>
        </w:rPr>
      </w:pPr>
      <w:r w:rsidRPr="00B61361">
        <w:rPr>
          <w:rFonts w:ascii="Comic Sans MS" w:hAnsi="Comic Sans MS" w:cs="Arial"/>
          <w:sz w:val="18"/>
          <w:szCs w:val="18"/>
        </w:rPr>
        <w:tab/>
        <w:t>Kahramanmaraş</w:t>
      </w:r>
    </w:p>
    <w:p w:rsidRPr="00B61361" w:rsidR="00E46AAF" w:rsidP="00B61361" w:rsidRDefault="00E46AAF">
      <w:pPr>
        <w:pStyle w:val="Metinstil"/>
        <w:spacing w:line="240" w:lineRule="auto"/>
        <w:rPr>
          <w:rFonts w:ascii="Comic Sans MS" w:hAnsi="Comic Sans MS"/>
          <w:sz w:val="18"/>
          <w:szCs w:val="18"/>
        </w:rPr>
      </w:pPr>
      <w:r w:rsidRPr="00B61361">
        <w:rPr>
          <w:rFonts w:ascii="Comic Sans MS" w:hAnsi="Comic Sans MS"/>
          <w:sz w:val="18"/>
          <w:szCs w:val="18"/>
        </w:rPr>
        <w:t>Esnaf ve sanatkârlar, ücretliler için uygulanan asgari geçim indiriminin kapsamının g</w:t>
      </w:r>
      <w:r w:rsidRPr="00B61361">
        <w:rPr>
          <w:rFonts w:ascii="Comic Sans MS" w:hAnsi="Comic Sans MS"/>
          <w:sz w:val="18"/>
          <w:szCs w:val="18"/>
        </w:rPr>
        <w:t>e</w:t>
      </w:r>
      <w:r w:rsidRPr="00B61361">
        <w:rPr>
          <w:rFonts w:ascii="Comic Sans MS" w:hAnsi="Comic Sans MS"/>
          <w:sz w:val="18"/>
          <w:szCs w:val="18"/>
        </w:rPr>
        <w:t>nişletilmesi istenmektedir.</w:t>
      </w:r>
    </w:p>
    <w:p w:rsidRPr="00B61361" w:rsidR="00E46AAF" w:rsidP="00B61361" w:rsidRDefault="00E46AAF">
      <w:pPr>
        <w:pStyle w:val="Metinstil"/>
        <w:spacing w:line="240" w:lineRule="auto"/>
        <w:rPr>
          <w:rFonts w:ascii="Comic Sans MS" w:hAnsi="Comic Sans MS"/>
          <w:sz w:val="18"/>
          <w:szCs w:val="18"/>
        </w:rPr>
      </w:pPr>
      <w:r w:rsidRPr="00B61361">
        <w:rPr>
          <w:rFonts w:ascii="Comic Sans MS" w:hAnsi="Comic Sans MS"/>
          <w:sz w:val="18"/>
          <w:szCs w:val="18"/>
        </w:rPr>
        <w:t>Bu bilgiler ışığında;</w:t>
      </w:r>
    </w:p>
    <w:p w:rsidRPr="00B61361" w:rsidR="00E46AAF" w:rsidP="00B61361" w:rsidRDefault="00E46AAF">
      <w:pPr>
        <w:pStyle w:val="Metinstil"/>
        <w:spacing w:line="240" w:lineRule="auto"/>
        <w:rPr>
          <w:rFonts w:ascii="Comic Sans MS" w:hAnsi="Comic Sans MS"/>
          <w:sz w:val="18"/>
          <w:szCs w:val="18"/>
        </w:rPr>
      </w:pPr>
      <w:r w:rsidRPr="00B61361">
        <w:rPr>
          <w:rFonts w:ascii="Comic Sans MS" w:hAnsi="Comic Sans MS"/>
          <w:sz w:val="18"/>
          <w:szCs w:val="18"/>
        </w:rPr>
        <w:t>1. Asgari geçim indiriminden esnaf ve sanatkâr kesimi yararlanmakta mıdır?</w:t>
      </w:r>
    </w:p>
    <w:p w:rsidRPr="00B61361" w:rsidR="00E46AAF" w:rsidP="00B61361" w:rsidRDefault="00E46AAF">
      <w:pPr>
        <w:pStyle w:val="Metinstil"/>
        <w:spacing w:line="240" w:lineRule="auto"/>
        <w:rPr>
          <w:rFonts w:ascii="Comic Sans MS" w:hAnsi="Comic Sans MS"/>
          <w:sz w:val="18"/>
          <w:szCs w:val="18"/>
        </w:rPr>
      </w:pPr>
      <w:r w:rsidRPr="00B61361">
        <w:rPr>
          <w:rFonts w:ascii="Comic Sans MS" w:hAnsi="Comic Sans MS"/>
          <w:sz w:val="18"/>
          <w:szCs w:val="18"/>
        </w:rPr>
        <w:t>2. Yararlanmıyor ise bu konuda çalışma yapmayı düşünüyor musunuz?</w:t>
      </w:r>
    </w:p>
    <w:p w:rsidRPr="00B61361" w:rsidR="00E46AAF" w:rsidP="00B61361" w:rsidRDefault="00E46AAF">
      <w:pPr>
        <w:pStyle w:val="Tekimzastil"/>
        <w:suppressAutoHyphens/>
        <w:spacing w:line="240" w:lineRule="auto"/>
        <w:rPr>
          <w:rFonts w:ascii="Comic Sans MS" w:hAnsi="Comic Sans MS"/>
          <w:sz w:val="18"/>
          <w:szCs w:val="18"/>
        </w:rPr>
      </w:pPr>
    </w:p>
    <w:p w:rsidRPr="00B61361" w:rsidR="005E0F83" w:rsidP="00B61361" w:rsidRDefault="00E46AAF">
      <w:pPr>
        <w:spacing w:after="120"/>
        <w:ind w:left="20" w:right="60" w:firstLine="820"/>
        <w:jc w:val="both"/>
        <w:rPr>
          <w:sz w:val="18"/>
          <w:szCs w:val="18"/>
        </w:rPr>
      </w:pPr>
      <w:r w:rsidRPr="00B61361">
        <w:rPr>
          <w:rFonts w:ascii="Comic Sans MS" w:hAnsi="Comic Sans MS"/>
          <w:sz w:val="18"/>
          <w:szCs w:val="18"/>
        </w:rPr>
        <w:t xml:space="preserve"> </w:t>
      </w:r>
      <w:r w:rsidRPr="00B61361" w:rsidR="005E0F83">
        <w:rPr>
          <w:sz w:val="18"/>
          <w:szCs w:val="18"/>
        </w:rPr>
        <w:t xml:space="preserve">29.- Kahramanmaraş Milletvekili Mesut Dedeoğlu’nun, merkez ve taşra teşkilatlarındaki boş kadrolara ilişkin sözlü soru önergesi (6/877) ve </w:t>
      </w:r>
      <w:r w:rsidRPr="00B61361" w:rsidR="005E0F83">
        <w:rPr>
          <w:bCs/>
          <w:sz w:val="18"/>
          <w:szCs w:val="18"/>
        </w:rPr>
        <w:t xml:space="preserve">Çalışma ve Sosyal Güvenlik Bakanı Faruk Çelik’in cevabı </w:t>
      </w:r>
      <w:r w:rsidRPr="00B61361" w:rsidR="005E0F83">
        <w:rPr>
          <w:sz w:val="18"/>
          <w:szCs w:val="18"/>
        </w:rPr>
        <w:t>     </w:t>
      </w:r>
    </w:p>
    <w:p w:rsidRPr="00B61361" w:rsidR="00E46AAF" w:rsidP="00B61361" w:rsidRDefault="00E46AAF">
      <w:pPr>
        <w:pStyle w:val="Tekimzastil"/>
        <w:suppressAutoHyphens/>
        <w:spacing w:line="240" w:lineRule="auto"/>
        <w:ind w:firstLine="811"/>
        <w:rPr>
          <w:rFonts w:ascii="Comic Sans MS" w:hAnsi="Comic Sans MS"/>
          <w:sz w:val="18"/>
          <w:szCs w:val="18"/>
        </w:rPr>
      </w:pPr>
    </w:p>
    <w:p w:rsidRPr="00B61361" w:rsidR="00E46AAF" w:rsidP="00B61361" w:rsidRDefault="00E46AAF">
      <w:pPr>
        <w:pStyle w:val="Metinstil"/>
        <w:suppressAutoHyphens/>
        <w:spacing w:line="240" w:lineRule="auto"/>
        <w:jc w:val="center"/>
        <w:rPr>
          <w:rFonts w:ascii="Comic Sans MS" w:hAnsi="Comic Sans MS" w:cs="Arial"/>
          <w:sz w:val="18"/>
          <w:szCs w:val="18"/>
        </w:rPr>
      </w:pPr>
      <w:r w:rsidRPr="00B61361">
        <w:rPr>
          <w:rFonts w:ascii="Comic Sans MS" w:hAnsi="Comic Sans MS" w:cs="Arial"/>
          <w:sz w:val="18"/>
          <w:szCs w:val="18"/>
        </w:rPr>
        <w:t>Türkiye Büyük Millet Meclisi Başkanlığına</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Aşağıdaki sorularımın Çalışma ve Sosyal Güvenlik Bakanı Faruk Çelik tarafından sözlü olarak yanıtlanmasını arz ederim.</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Saygılarımla.</w:t>
      </w:r>
    </w:p>
    <w:p w:rsidRPr="00B61361" w:rsidR="00E46AAF" w:rsidP="00B61361" w:rsidRDefault="00E46AAF">
      <w:pPr>
        <w:pStyle w:val="Tekimzastil"/>
        <w:spacing w:line="240" w:lineRule="auto"/>
        <w:rPr>
          <w:rFonts w:ascii="Comic Sans MS" w:hAnsi="Comic Sans MS" w:cs="Arial"/>
          <w:sz w:val="18"/>
          <w:szCs w:val="18"/>
        </w:rPr>
      </w:pPr>
      <w:r w:rsidRPr="00B61361">
        <w:rPr>
          <w:rFonts w:ascii="Comic Sans MS" w:hAnsi="Comic Sans MS"/>
          <w:sz w:val="18"/>
          <w:szCs w:val="18"/>
        </w:rPr>
        <w:tab/>
      </w:r>
      <w:r w:rsidRPr="00B61361">
        <w:rPr>
          <w:rFonts w:ascii="Comic Sans MS" w:hAnsi="Comic Sans MS" w:cs="Arial"/>
          <w:sz w:val="18"/>
          <w:szCs w:val="18"/>
        </w:rPr>
        <w:t>Mesut Dedeoğlu</w:t>
      </w:r>
    </w:p>
    <w:p w:rsidRPr="00B61361" w:rsidR="00E46AAF" w:rsidP="00B61361" w:rsidRDefault="00E46AAF">
      <w:pPr>
        <w:pStyle w:val="Tekimzastil"/>
        <w:spacing w:line="240" w:lineRule="auto"/>
        <w:rPr>
          <w:rFonts w:ascii="Comic Sans MS" w:hAnsi="Comic Sans MS" w:cs="Arial"/>
          <w:sz w:val="18"/>
          <w:szCs w:val="18"/>
        </w:rPr>
      </w:pPr>
      <w:r w:rsidRPr="00B61361">
        <w:rPr>
          <w:rFonts w:ascii="Comic Sans MS" w:hAnsi="Comic Sans MS" w:cs="Arial"/>
          <w:sz w:val="18"/>
          <w:szCs w:val="18"/>
        </w:rPr>
        <w:tab/>
        <w:t>Kahramanmaraş</w:t>
      </w:r>
    </w:p>
    <w:p w:rsidRPr="00B61361" w:rsidR="00E46AAF" w:rsidP="00B61361" w:rsidRDefault="00E46AAF">
      <w:pPr>
        <w:pStyle w:val="Metinstil"/>
        <w:suppressAutoHyphens/>
        <w:spacing w:line="240" w:lineRule="auto"/>
        <w:rPr>
          <w:rFonts w:ascii="Comic Sans MS" w:hAnsi="Comic Sans MS"/>
          <w:sz w:val="18"/>
          <w:szCs w:val="18"/>
        </w:rPr>
      </w:pPr>
      <w:r w:rsidRPr="00B61361">
        <w:rPr>
          <w:rFonts w:ascii="Comic Sans MS" w:hAnsi="Comic Sans MS"/>
          <w:sz w:val="18"/>
          <w:szCs w:val="18"/>
        </w:rPr>
        <w:t>Kamu kurum ve kuruluşlarında boş bulunan memur, sözleşmeli personel ve sürekli işçi kadrolarına hükümet tarafından alım yapılmayışı, işsiz vatandaşlarımız tarafından çeşitli tepkilere neden olmaktadır.</w:t>
      </w:r>
    </w:p>
    <w:p w:rsidRPr="00B61361" w:rsidR="00E46AAF" w:rsidP="00B61361" w:rsidRDefault="00E46AAF">
      <w:pPr>
        <w:pStyle w:val="Metinstil"/>
        <w:suppressAutoHyphens/>
        <w:spacing w:line="240" w:lineRule="auto"/>
        <w:rPr>
          <w:rFonts w:ascii="Comic Sans MS" w:hAnsi="Comic Sans MS"/>
          <w:sz w:val="18"/>
          <w:szCs w:val="18"/>
        </w:rPr>
      </w:pPr>
      <w:r w:rsidRPr="00B61361">
        <w:rPr>
          <w:rFonts w:ascii="Comic Sans MS" w:hAnsi="Comic Sans MS"/>
          <w:sz w:val="18"/>
          <w:szCs w:val="18"/>
        </w:rPr>
        <w:t>Bu bilgiler ışığında;</w:t>
      </w:r>
    </w:p>
    <w:p w:rsidRPr="00B61361" w:rsidR="00E46AAF" w:rsidP="00B61361" w:rsidRDefault="00E46AAF">
      <w:pPr>
        <w:pStyle w:val="Metinstil"/>
        <w:suppressAutoHyphens/>
        <w:spacing w:line="240" w:lineRule="auto"/>
        <w:rPr>
          <w:rFonts w:ascii="Comic Sans MS" w:hAnsi="Comic Sans MS"/>
          <w:sz w:val="18"/>
          <w:szCs w:val="18"/>
        </w:rPr>
      </w:pPr>
      <w:r w:rsidRPr="00B61361">
        <w:rPr>
          <w:rFonts w:ascii="Comic Sans MS" w:hAnsi="Comic Sans MS"/>
          <w:sz w:val="18"/>
          <w:szCs w:val="18"/>
        </w:rPr>
        <w:t>1. Merkez ve taşra teşkilatları bünyesinde toplam kaç adet memur, sözleşmeli personel ve sürekli işçi kadrosu boş bulunmaktadır?</w:t>
      </w:r>
    </w:p>
    <w:p w:rsidRPr="00B61361" w:rsidR="00E46AAF" w:rsidP="00B61361" w:rsidRDefault="00E46AAF">
      <w:pPr>
        <w:pStyle w:val="Metinstil"/>
        <w:suppressAutoHyphens/>
        <w:spacing w:line="240" w:lineRule="auto"/>
        <w:rPr>
          <w:rFonts w:ascii="Comic Sans MS" w:hAnsi="Comic Sans MS"/>
          <w:sz w:val="18"/>
          <w:szCs w:val="18"/>
        </w:rPr>
      </w:pPr>
      <w:r w:rsidRPr="00B61361">
        <w:rPr>
          <w:rFonts w:ascii="Comic Sans MS" w:hAnsi="Comic Sans MS"/>
          <w:sz w:val="18"/>
          <w:szCs w:val="18"/>
        </w:rPr>
        <w:t>2. Boş bulunan bu kadrolara alım yapacak mısınız? Yapacaksanız ne zaman yapmayı düşünüyorsunuz?</w:t>
      </w:r>
    </w:p>
    <w:p w:rsidRPr="00B61361" w:rsidR="00E46AAF" w:rsidP="00B61361" w:rsidRDefault="00E46AAF">
      <w:pPr>
        <w:pStyle w:val="Metinstil"/>
        <w:suppressAutoHyphens/>
        <w:spacing w:line="240" w:lineRule="auto"/>
        <w:rPr>
          <w:rFonts w:ascii="Comic Sans MS" w:hAnsi="Comic Sans MS"/>
          <w:sz w:val="18"/>
          <w:szCs w:val="18"/>
        </w:rPr>
      </w:pPr>
      <w:r w:rsidRPr="00B61361">
        <w:rPr>
          <w:rFonts w:ascii="Comic Sans MS" w:hAnsi="Comic Sans MS"/>
          <w:sz w:val="18"/>
          <w:szCs w:val="18"/>
        </w:rPr>
        <w:t>3. Ülkemizde milyonlarca kişi iş beklerken, devlette boş bulunan kadrolara bugüne kadar hangi gerekçeyle alım yapılmamıştır?</w:t>
      </w:r>
    </w:p>
    <w:p w:rsidRPr="00B61361" w:rsidR="00E46AAF" w:rsidP="00B61361" w:rsidRDefault="00E46AAF">
      <w:pPr>
        <w:pStyle w:val="Metinstil"/>
        <w:suppressAutoHyphens/>
        <w:spacing w:line="240" w:lineRule="auto"/>
        <w:rPr>
          <w:rFonts w:ascii="Comic Sans MS" w:hAnsi="Comic Sans MS"/>
          <w:sz w:val="18"/>
          <w:szCs w:val="18"/>
        </w:rPr>
      </w:pPr>
    </w:p>
    <w:p w:rsidRPr="00B61361" w:rsidR="005E0F83" w:rsidP="00B61361" w:rsidRDefault="005E0F83">
      <w:pPr>
        <w:spacing w:after="120"/>
        <w:ind w:left="20" w:right="60" w:firstLine="820"/>
        <w:jc w:val="both"/>
        <w:rPr>
          <w:sz w:val="18"/>
          <w:szCs w:val="18"/>
        </w:rPr>
      </w:pPr>
      <w:r w:rsidRPr="00B61361">
        <w:rPr>
          <w:sz w:val="18"/>
          <w:szCs w:val="18"/>
        </w:rPr>
        <w:t xml:space="preserve">30.- Kahramanmaraş Milletvekili Mesut Dedeoğlu’nun, esnaf ve sanatkârlar arasındaki maaş farklılıklarına ilişkin sözlü soru önergesi (6/880) ve </w:t>
      </w:r>
      <w:r w:rsidRPr="00B61361">
        <w:rPr>
          <w:bCs/>
          <w:sz w:val="18"/>
          <w:szCs w:val="18"/>
        </w:rPr>
        <w:t>Çalışma ve Sosyal Güvenlik Bakanı Faruk Ç</w:t>
      </w:r>
      <w:r w:rsidRPr="00B61361">
        <w:rPr>
          <w:bCs/>
          <w:sz w:val="18"/>
          <w:szCs w:val="18"/>
        </w:rPr>
        <w:t>e</w:t>
      </w:r>
      <w:r w:rsidRPr="00B61361">
        <w:rPr>
          <w:bCs/>
          <w:sz w:val="18"/>
          <w:szCs w:val="18"/>
        </w:rPr>
        <w:t xml:space="preserve">lik’in cevabı </w:t>
      </w:r>
      <w:r w:rsidRPr="00B61361">
        <w:rPr>
          <w:sz w:val="18"/>
          <w:szCs w:val="18"/>
        </w:rPr>
        <w:t>     </w:t>
      </w:r>
    </w:p>
    <w:p w:rsidRPr="00B61361" w:rsidR="00E46AAF" w:rsidP="00B61361" w:rsidRDefault="00E46AAF">
      <w:pPr>
        <w:pStyle w:val="Metinstil"/>
        <w:suppressAutoHyphens/>
        <w:spacing w:line="240" w:lineRule="auto"/>
        <w:jc w:val="center"/>
        <w:rPr>
          <w:rFonts w:ascii="Comic Sans MS" w:hAnsi="Comic Sans MS" w:cs="Arial"/>
          <w:sz w:val="18"/>
          <w:szCs w:val="18"/>
        </w:rPr>
      </w:pPr>
      <w:r w:rsidRPr="00B61361">
        <w:rPr>
          <w:rFonts w:ascii="Comic Sans MS" w:hAnsi="Comic Sans MS" w:cs="Arial"/>
          <w:sz w:val="18"/>
          <w:szCs w:val="18"/>
        </w:rPr>
        <w:t>Türkiye Büyük Millet Meclisi Başkanlığına</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Aşağıdaki sorularımın Çalışma ve Sosyal Güvenlik Bakanı Faruk Çelik tarafından sözlü olarak yanıtlanmasını arz ederim.</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Saygılarımla.</w:t>
      </w:r>
    </w:p>
    <w:p w:rsidRPr="00B61361" w:rsidR="00E46AAF" w:rsidP="00B61361" w:rsidRDefault="00E46AAF">
      <w:pPr>
        <w:pStyle w:val="Tekimzastil"/>
        <w:spacing w:line="240" w:lineRule="auto"/>
        <w:rPr>
          <w:rFonts w:ascii="Comic Sans MS" w:hAnsi="Comic Sans MS" w:cs="Arial"/>
          <w:sz w:val="18"/>
          <w:szCs w:val="18"/>
        </w:rPr>
      </w:pPr>
      <w:r w:rsidRPr="00B61361">
        <w:rPr>
          <w:rFonts w:ascii="Comic Sans MS" w:hAnsi="Comic Sans MS"/>
          <w:sz w:val="18"/>
          <w:szCs w:val="18"/>
        </w:rPr>
        <w:tab/>
      </w:r>
      <w:r w:rsidRPr="00B61361">
        <w:rPr>
          <w:rFonts w:ascii="Comic Sans MS" w:hAnsi="Comic Sans MS" w:cs="Arial"/>
          <w:sz w:val="18"/>
          <w:szCs w:val="18"/>
        </w:rPr>
        <w:t>Mesut Dedeoğlu</w:t>
      </w:r>
    </w:p>
    <w:p w:rsidRPr="00B61361" w:rsidR="00E46AAF" w:rsidP="00B61361" w:rsidRDefault="00E46AAF">
      <w:pPr>
        <w:pStyle w:val="Tekimzastil"/>
        <w:spacing w:line="240" w:lineRule="auto"/>
        <w:rPr>
          <w:rFonts w:ascii="Comic Sans MS" w:hAnsi="Comic Sans MS" w:cs="Arial"/>
          <w:sz w:val="18"/>
          <w:szCs w:val="18"/>
        </w:rPr>
      </w:pPr>
      <w:r w:rsidRPr="00B61361">
        <w:rPr>
          <w:rFonts w:ascii="Comic Sans MS" w:hAnsi="Comic Sans MS"/>
          <w:sz w:val="18"/>
          <w:szCs w:val="18"/>
        </w:rPr>
        <w:tab/>
      </w:r>
      <w:r w:rsidRPr="00B61361">
        <w:rPr>
          <w:rFonts w:ascii="Comic Sans MS" w:hAnsi="Comic Sans MS" w:cs="Arial"/>
          <w:sz w:val="18"/>
          <w:szCs w:val="18"/>
        </w:rPr>
        <w:t>Kahr</w:t>
      </w:r>
      <w:r w:rsidRPr="00B61361">
        <w:rPr>
          <w:rFonts w:ascii="Comic Sans MS" w:hAnsi="Comic Sans MS" w:cs="Arial"/>
          <w:sz w:val="18"/>
          <w:szCs w:val="18"/>
        </w:rPr>
        <w:t>a</w:t>
      </w:r>
      <w:r w:rsidRPr="00B61361">
        <w:rPr>
          <w:rFonts w:ascii="Comic Sans MS" w:hAnsi="Comic Sans MS" w:cs="Arial"/>
          <w:sz w:val="18"/>
          <w:szCs w:val="18"/>
        </w:rPr>
        <w:t>manmaraş</w:t>
      </w:r>
    </w:p>
    <w:p w:rsidRPr="00B61361" w:rsidR="00E46AAF" w:rsidP="00B61361" w:rsidRDefault="00E46AAF">
      <w:pPr>
        <w:pStyle w:val="Metinstil"/>
        <w:suppressAutoHyphens/>
        <w:spacing w:line="240" w:lineRule="auto"/>
        <w:rPr>
          <w:rFonts w:ascii="Comic Sans MS" w:hAnsi="Comic Sans MS"/>
          <w:sz w:val="18"/>
          <w:szCs w:val="18"/>
        </w:rPr>
      </w:pPr>
      <w:r w:rsidRPr="00B61361">
        <w:rPr>
          <w:rFonts w:ascii="Comic Sans MS" w:hAnsi="Comic Sans MS"/>
          <w:sz w:val="18"/>
          <w:szCs w:val="18"/>
        </w:rPr>
        <w:t>Esnaf ve sanatkârların aylıkları arasında, aynı hizmet süresi ve aynı bas</w:t>
      </w:r>
      <w:r w:rsidRPr="00B61361" w:rsidR="005E0F83">
        <w:rPr>
          <w:rFonts w:ascii="Comic Sans MS" w:hAnsi="Comic Sans MS"/>
          <w:sz w:val="18"/>
          <w:szCs w:val="18"/>
        </w:rPr>
        <w:t>a</w:t>
      </w:r>
      <w:r w:rsidRPr="00B61361">
        <w:rPr>
          <w:rFonts w:ascii="Comic Sans MS" w:hAnsi="Comic Sans MS"/>
          <w:sz w:val="18"/>
          <w:szCs w:val="18"/>
        </w:rPr>
        <w:t>maktan emekli olmalarına rağmen mevzuat ve uygulamadan kaynaklanan önemli maaş farklılıkları ortaya çıktığı belirtilmektedir.</w:t>
      </w:r>
    </w:p>
    <w:p w:rsidRPr="00B61361" w:rsidR="00E46AAF" w:rsidP="00B61361" w:rsidRDefault="00E46AAF">
      <w:pPr>
        <w:pStyle w:val="Metinstil"/>
        <w:suppressAutoHyphens/>
        <w:spacing w:line="240" w:lineRule="auto"/>
        <w:rPr>
          <w:rFonts w:ascii="Comic Sans MS" w:hAnsi="Comic Sans MS"/>
          <w:sz w:val="18"/>
          <w:szCs w:val="18"/>
        </w:rPr>
      </w:pPr>
      <w:r w:rsidRPr="00B61361">
        <w:rPr>
          <w:rFonts w:ascii="Comic Sans MS" w:hAnsi="Comic Sans MS"/>
          <w:sz w:val="18"/>
          <w:szCs w:val="18"/>
        </w:rPr>
        <w:t>Bu bilgiler ışığında;</w:t>
      </w:r>
    </w:p>
    <w:p w:rsidRPr="00B61361" w:rsidR="00E46AAF" w:rsidP="00B61361" w:rsidRDefault="00E46AAF">
      <w:pPr>
        <w:pStyle w:val="Metinstil"/>
        <w:spacing w:line="240" w:lineRule="auto"/>
        <w:rPr>
          <w:rFonts w:ascii="Comic Sans MS" w:hAnsi="Comic Sans MS"/>
          <w:sz w:val="18"/>
          <w:szCs w:val="18"/>
        </w:rPr>
      </w:pPr>
      <w:r w:rsidRPr="00B61361">
        <w:rPr>
          <w:rFonts w:ascii="Comic Sans MS" w:hAnsi="Comic Sans MS"/>
          <w:sz w:val="18"/>
          <w:szCs w:val="18"/>
        </w:rPr>
        <w:t>1. Bu doğru mudur? Mevzuattan ve uygulamadan kaynaklanan böyle farklılıklar var mıdır?</w:t>
      </w:r>
    </w:p>
    <w:p w:rsidRPr="00B61361" w:rsidR="00E46AAF" w:rsidP="00B61361" w:rsidRDefault="00E46AAF">
      <w:pPr>
        <w:pStyle w:val="Metinstil"/>
        <w:spacing w:line="240" w:lineRule="auto"/>
        <w:rPr>
          <w:rFonts w:ascii="Comic Sans MS" w:hAnsi="Comic Sans MS"/>
          <w:sz w:val="18"/>
          <w:szCs w:val="18"/>
        </w:rPr>
      </w:pPr>
      <w:r w:rsidRPr="00B61361">
        <w:rPr>
          <w:rFonts w:ascii="Comic Sans MS" w:hAnsi="Comic Sans MS"/>
          <w:sz w:val="18"/>
          <w:szCs w:val="18"/>
        </w:rPr>
        <w:t>2. Mevzuattan ve uygulamadan kaynaklanan maaş farklılıklarına yön</w:t>
      </w:r>
      <w:r w:rsidRPr="00B61361">
        <w:rPr>
          <w:rFonts w:ascii="Comic Sans MS" w:hAnsi="Comic Sans MS"/>
          <w:sz w:val="18"/>
          <w:szCs w:val="18"/>
        </w:rPr>
        <w:t>e</w:t>
      </w:r>
      <w:r w:rsidRPr="00B61361">
        <w:rPr>
          <w:rFonts w:ascii="Comic Sans MS" w:hAnsi="Comic Sans MS"/>
          <w:sz w:val="18"/>
          <w:szCs w:val="18"/>
        </w:rPr>
        <w:t>lik çalışma yapmayı düşünüyor musunuz? Bu konuda çalışma yapacak mısınız?</w:t>
      </w:r>
    </w:p>
    <w:p w:rsidRPr="00B61361" w:rsidR="005E0F83" w:rsidP="00B61361" w:rsidRDefault="005E0F83">
      <w:pPr>
        <w:spacing w:after="120"/>
        <w:ind w:left="20" w:right="60" w:firstLine="820"/>
        <w:jc w:val="both"/>
        <w:rPr>
          <w:sz w:val="18"/>
          <w:szCs w:val="18"/>
        </w:rPr>
      </w:pPr>
      <w:r w:rsidRPr="00B61361">
        <w:rPr>
          <w:sz w:val="18"/>
          <w:szCs w:val="18"/>
        </w:rPr>
        <w:t>31.- Kahramanmaraş Milletvekili Mesut Dedeoğlu’nun, üniversite mezunu polis memurlarının emeklilik sonrası özlük hakl</w:t>
      </w:r>
      <w:r w:rsidRPr="00B61361">
        <w:rPr>
          <w:sz w:val="18"/>
          <w:szCs w:val="18"/>
        </w:rPr>
        <w:t>a</w:t>
      </w:r>
      <w:r w:rsidRPr="00B61361">
        <w:rPr>
          <w:sz w:val="18"/>
          <w:szCs w:val="18"/>
        </w:rPr>
        <w:t xml:space="preserve">rına ilişkin sözlü soru önergesi (6/889) ve </w:t>
      </w:r>
      <w:r w:rsidRPr="00B61361">
        <w:rPr>
          <w:bCs/>
          <w:sz w:val="18"/>
          <w:szCs w:val="18"/>
        </w:rPr>
        <w:t xml:space="preserve">Çalışma ve Sosyal Güvenlik Bakanı Faruk Çelik’in cevabı </w:t>
      </w:r>
      <w:r w:rsidRPr="00B61361">
        <w:rPr>
          <w:sz w:val="18"/>
          <w:szCs w:val="18"/>
        </w:rPr>
        <w:t>     </w:t>
      </w:r>
    </w:p>
    <w:p w:rsidRPr="00B61361" w:rsidR="00E46AAF" w:rsidP="00B61361" w:rsidRDefault="00E46AAF">
      <w:pPr>
        <w:pStyle w:val="Metinstil"/>
        <w:suppressAutoHyphens/>
        <w:spacing w:line="240" w:lineRule="auto"/>
        <w:jc w:val="center"/>
        <w:rPr>
          <w:rFonts w:ascii="Comic Sans MS" w:hAnsi="Comic Sans MS" w:cs="Arial"/>
          <w:sz w:val="18"/>
          <w:szCs w:val="18"/>
        </w:rPr>
      </w:pPr>
      <w:r w:rsidRPr="00B61361">
        <w:rPr>
          <w:rFonts w:ascii="Comic Sans MS" w:hAnsi="Comic Sans MS" w:cs="Arial"/>
          <w:sz w:val="18"/>
          <w:szCs w:val="18"/>
        </w:rPr>
        <w:t>Türkiye Büyük Millet Meclisi Başkanlığına</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Aşağıdaki sorularımın Çalışma ve Sosyal Güvenlik Bakanı Faruk Çelik tarafından sözlü olarak yanıtlanmasını arz ederim.</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Saygılarımla.</w:t>
      </w:r>
    </w:p>
    <w:p w:rsidRPr="00B61361" w:rsidR="00E46AAF" w:rsidP="00B61361" w:rsidRDefault="00E46AAF">
      <w:pPr>
        <w:pStyle w:val="Tekimzastil"/>
        <w:spacing w:line="240" w:lineRule="auto"/>
        <w:rPr>
          <w:rFonts w:ascii="Comic Sans MS" w:hAnsi="Comic Sans MS" w:cs="Arial"/>
          <w:sz w:val="18"/>
          <w:szCs w:val="18"/>
        </w:rPr>
      </w:pPr>
      <w:r w:rsidRPr="00B61361">
        <w:rPr>
          <w:rFonts w:ascii="Comic Sans MS" w:hAnsi="Comic Sans MS"/>
          <w:sz w:val="18"/>
          <w:szCs w:val="18"/>
        </w:rPr>
        <w:tab/>
      </w:r>
      <w:r w:rsidRPr="00B61361">
        <w:rPr>
          <w:rFonts w:ascii="Comic Sans MS" w:hAnsi="Comic Sans MS" w:cs="Arial"/>
          <w:sz w:val="18"/>
          <w:szCs w:val="18"/>
        </w:rPr>
        <w:t>Mesut Dedeoğlu</w:t>
      </w:r>
    </w:p>
    <w:p w:rsidRPr="00B61361" w:rsidR="00E46AAF" w:rsidP="00B61361" w:rsidRDefault="00E46AAF">
      <w:pPr>
        <w:pStyle w:val="Tekimzastil"/>
        <w:spacing w:line="240" w:lineRule="auto"/>
        <w:rPr>
          <w:rFonts w:ascii="Comic Sans MS" w:hAnsi="Comic Sans MS" w:cs="Arial"/>
          <w:sz w:val="18"/>
          <w:szCs w:val="18"/>
        </w:rPr>
      </w:pPr>
      <w:r w:rsidRPr="00B61361">
        <w:rPr>
          <w:rFonts w:ascii="Comic Sans MS" w:hAnsi="Comic Sans MS"/>
          <w:sz w:val="18"/>
          <w:szCs w:val="18"/>
        </w:rPr>
        <w:tab/>
      </w:r>
      <w:r w:rsidRPr="00B61361">
        <w:rPr>
          <w:rFonts w:ascii="Comic Sans MS" w:hAnsi="Comic Sans MS" w:cs="Arial"/>
          <w:sz w:val="18"/>
          <w:szCs w:val="18"/>
        </w:rPr>
        <w:t>Kahr</w:t>
      </w:r>
      <w:r w:rsidRPr="00B61361">
        <w:rPr>
          <w:rFonts w:ascii="Comic Sans MS" w:hAnsi="Comic Sans MS" w:cs="Arial"/>
          <w:sz w:val="18"/>
          <w:szCs w:val="18"/>
        </w:rPr>
        <w:t>a</w:t>
      </w:r>
      <w:r w:rsidRPr="00B61361">
        <w:rPr>
          <w:rFonts w:ascii="Comic Sans MS" w:hAnsi="Comic Sans MS" w:cs="Arial"/>
          <w:sz w:val="18"/>
          <w:szCs w:val="18"/>
        </w:rPr>
        <w:t>manmaraş</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 xml:space="preserve">Yüksek </w:t>
      </w:r>
      <w:r w:rsidRPr="00B61361" w:rsidR="005E0F83">
        <w:rPr>
          <w:rFonts w:ascii="Comic Sans MS" w:hAnsi="Comic Sans MS" w:cs="Arial"/>
          <w:sz w:val="18"/>
          <w:szCs w:val="18"/>
        </w:rPr>
        <w:t>ö</w:t>
      </w:r>
      <w:r w:rsidRPr="00B61361">
        <w:rPr>
          <w:rFonts w:ascii="Comic Sans MS" w:hAnsi="Comic Sans MS" w:cs="Arial"/>
          <w:sz w:val="18"/>
          <w:szCs w:val="18"/>
        </w:rPr>
        <w:t>ğrenim görmüş polis memurları emekli olduklarında birinci dereceden katsayı ve maaş göstergesiyle emekli maaşı almak istemektedir.</w:t>
      </w:r>
    </w:p>
    <w:p w:rsidRPr="00B61361" w:rsidR="00E46AAF" w:rsidP="00B61361" w:rsidRDefault="00E46AAF">
      <w:pPr>
        <w:pStyle w:val="Metinstil"/>
        <w:spacing w:line="240" w:lineRule="auto"/>
        <w:rPr>
          <w:rFonts w:ascii="Comic Sans MS" w:hAnsi="Comic Sans MS" w:cs="Arial"/>
          <w:sz w:val="18"/>
          <w:szCs w:val="18"/>
        </w:rPr>
      </w:pPr>
      <w:r w:rsidRPr="00B61361">
        <w:rPr>
          <w:rFonts w:ascii="Comic Sans MS" w:hAnsi="Comic Sans MS" w:cs="Arial"/>
          <w:sz w:val="18"/>
          <w:szCs w:val="18"/>
        </w:rPr>
        <w:t>Bu bilgiler ışığında;</w:t>
      </w:r>
    </w:p>
    <w:p w:rsidRPr="00B61361" w:rsidR="00E46AAF" w:rsidP="00B61361" w:rsidRDefault="00E46AAF">
      <w:pPr>
        <w:pStyle w:val="Metinstil"/>
        <w:spacing w:line="240" w:lineRule="auto"/>
        <w:rPr>
          <w:rFonts w:ascii="Comic Sans MS" w:hAnsi="Comic Sans MS" w:cs="Arial"/>
          <w:sz w:val="18"/>
          <w:szCs w:val="18"/>
        </w:rPr>
      </w:pPr>
      <w:r w:rsidRPr="00B61361">
        <w:rPr>
          <w:rFonts w:ascii="Comic Sans MS" w:hAnsi="Comic Sans MS" w:cs="Arial"/>
          <w:sz w:val="18"/>
          <w:szCs w:val="18"/>
        </w:rPr>
        <w:t>1. Yüksek öğrenim görmüş polis memurlarının bu konudaki talebini n</w:t>
      </w:r>
      <w:r w:rsidRPr="00B61361">
        <w:rPr>
          <w:rFonts w:ascii="Comic Sans MS" w:hAnsi="Comic Sans MS" w:cs="Arial"/>
          <w:sz w:val="18"/>
          <w:szCs w:val="18"/>
        </w:rPr>
        <w:t>a</w:t>
      </w:r>
      <w:r w:rsidRPr="00B61361">
        <w:rPr>
          <w:rFonts w:ascii="Comic Sans MS" w:hAnsi="Comic Sans MS" w:cs="Arial"/>
          <w:sz w:val="18"/>
          <w:szCs w:val="18"/>
        </w:rPr>
        <w:t>sıl karşılıyorsunuz? Bu konuda çalışmanız var mıdır?</w:t>
      </w:r>
    </w:p>
    <w:p w:rsidRPr="00B61361" w:rsidR="00E46AAF" w:rsidP="00B61361" w:rsidRDefault="00E46AAF">
      <w:pPr>
        <w:pStyle w:val="Metinstil"/>
        <w:spacing w:line="240" w:lineRule="auto"/>
        <w:rPr>
          <w:rFonts w:ascii="Comic Sans MS" w:hAnsi="Comic Sans MS" w:cs="Arial"/>
          <w:sz w:val="18"/>
          <w:szCs w:val="18"/>
        </w:rPr>
      </w:pPr>
      <w:r w:rsidRPr="00B61361">
        <w:rPr>
          <w:rFonts w:ascii="Comic Sans MS" w:hAnsi="Comic Sans MS" w:cs="Arial"/>
          <w:sz w:val="18"/>
          <w:szCs w:val="18"/>
        </w:rPr>
        <w:t>2. Ağır şartlar altında görev yapan polis memurlarının emeklilik so</w:t>
      </w:r>
      <w:r w:rsidRPr="00B61361">
        <w:rPr>
          <w:rFonts w:ascii="Comic Sans MS" w:hAnsi="Comic Sans MS" w:cs="Arial"/>
          <w:sz w:val="18"/>
          <w:szCs w:val="18"/>
        </w:rPr>
        <w:t>n</w:t>
      </w:r>
      <w:r w:rsidRPr="00B61361">
        <w:rPr>
          <w:rFonts w:ascii="Comic Sans MS" w:hAnsi="Comic Sans MS" w:cs="Arial"/>
          <w:sz w:val="18"/>
          <w:szCs w:val="18"/>
        </w:rPr>
        <w:t>rası kaygılarını nasıl g</w:t>
      </w:r>
      <w:r w:rsidRPr="00B61361">
        <w:rPr>
          <w:rFonts w:ascii="Comic Sans MS" w:hAnsi="Comic Sans MS" w:cs="Arial"/>
          <w:sz w:val="18"/>
          <w:szCs w:val="18"/>
        </w:rPr>
        <w:t>i</w:t>
      </w:r>
      <w:r w:rsidRPr="00B61361">
        <w:rPr>
          <w:rFonts w:ascii="Comic Sans MS" w:hAnsi="Comic Sans MS" w:cs="Arial"/>
          <w:sz w:val="18"/>
          <w:szCs w:val="18"/>
        </w:rPr>
        <w:t>dermeyi planlıyorsunuz?</w:t>
      </w:r>
    </w:p>
    <w:p w:rsidRPr="00B61361" w:rsidR="005E0F83" w:rsidP="00B61361" w:rsidRDefault="005E0F83">
      <w:pPr>
        <w:spacing w:after="120"/>
        <w:ind w:left="20" w:right="60" w:firstLine="820"/>
        <w:jc w:val="both"/>
        <w:rPr>
          <w:sz w:val="18"/>
          <w:szCs w:val="18"/>
        </w:rPr>
      </w:pPr>
      <w:r w:rsidRPr="00B61361">
        <w:rPr>
          <w:sz w:val="18"/>
          <w:szCs w:val="18"/>
        </w:rPr>
        <w:t>32.- Kahramanmaraş Milletvekili Mesut Dedeoğlu’nun, bakanlık merkez ve taşra teşkilatı b</w:t>
      </w:r>
      <w:r w:rsidRPr="00B61361">
        <w:rPr>
          <w:sz w:val="18"/>
          <w:szCs w:val="18"/>
        </w:rPr>
        <w:t>i</w:t>
      </w:r>
      <w:r w:rsidRPr="00B61361">
        <w:rPr>
          <w:sz w:val="18"/>
          <w:szCs w:val="18"/>
        </w:rPr>
        <w:t xml:space="preserve">nalarının bakım ve onarımına ilişkin sözlü soru önergesi (6/959) ve </w:t>
      </w:r>
      <w:r w:rsidRPr="00B61361">
        <w:rPr>
          <w:bCs/>
          <w:sz w:val="18"/>
          <w:szCs w:val="18"/>
        </w:rPr>
        <w:t>Çalışma ve Sosyal Güvenlik Bak</w:t>
      </w:r>
      <w:r w:rsidRPr="00B61361">
        <w:rPr>
          <w:bCs/>
          <w:sz w:val="18"/>
          <w:szCs w:val="18"/>
        </w:rPr>
        <w:t>a</w:t>
      </w:r>
      <w:r w:rsidRPr="00B61361">
        <w:rPr>
          <w:bCs/>
          <w:sz w:val="18"/>
          <w:szCs w:val="18"/>
        </w:rPr>
        <w:t xml:space="preserve">nı Faruk Çelik’in cevabı </w:t>
      </w:r>
      <w:r w:rsidRPr="00B61361">
        <w:rPr>
          <w:sz w:val="18"/>
          <w:szCs w:val="18"/>
        </w:rPr>
        <w:t>     </w:t>
      </w:r>
    </w:p>
    <w:p w:rsidRPr="00B61361" w:rsidR="005E0F83" w:rsidP="00B61361" w:rsidRDefault="005E0F83">
      <w:pPr>
        <w:pStyle w:val="Metinstil"/>
        <w:tabs>
          <w:tab w:val="center" w:pos="7938"/>
        </w:tabs>
        <w:suppressAutoHyphens/>
        <w:spacing w:line="240" w:lineRule="auto"/>
        <w:jc w:val="center"/>
        <w:rPr>
          <w:rFonts w:ascii="Comic Sans MS" w:hAnsi="Comic Sans MS"/>
          <w:spacing w:val="24"/>
          <w:sz w:val="18"/>
          <w:szCs w:val="18"/>
        </w:rPr>
      </w:pPr>
    </w:p>
    <w:p w:rsidRPr="00B61361" w:rsidR="00E46AAF" w:rsidP="00B61361" w:rsidRDefault="00E46AAF">
      <w:pPr>
        <w:pStyle w:val="Metinstil"/>
        <w:tabs>
          <w:tab w:val="center" w:pos="7938"/>
        </w:tabs>
        <w:suppressAutoHyphens/>
        <w:spacing w:line="240" w:lineRule="auto"/>
        <w:jc w:val="center"/>
        <w:rPr>
          <w:rFonts w:ascii="Comic Sans MS" w:hAnsi="Comic Sans MS"/>
          <w:spacing w:val="24"/>
          <w:sz w:val="18"/>
          <w:szCs w:val="18"/>
        </w:rPr>
      </w:pPr>
      <w:r w:rsidRPr="00B61361">
        <w:rPr>
          <w:rFonts w:ascii="Comic Sans MS" w:hAnsi="Comic Sans MS"/>
          <w:spacing w:val="24"/>
          <w:sz w:val="18"/>
          <w:szCs w:val="18"/>
        </w:rPr>
        <w:t>Türkiye Büyük Millet Meclisi Başkanlığına</w:t>
      </w:r>
    </w:p>
    <w:p w:rsidRPr="00B61361" w:rsidR="00E46AAF" w:rsidP="00B61361" w:rsidRDefault="00E46AAF">
      <w:pPr>
        <w:pStyle w:val="Metinstil"/>
        <w:tabs>
          <w:tab w:val="center" w:pos="7938"/>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Aşağıdaki sorularımın Çalışma ve Sosyal Güvenlik Bakanı Faruk Çelik tarafından sözlü olarak yanıtlanmasını arz ederim.</w:t>
      </w:r>
    </w:p>
    <w:p w:rsidRPr="00B61361" w:rsidR="00E46AAF" w:rsidP="00B61361" w:rsidRDefault="00E46AAF">
      <w:pPr>
        <w:pStyle w:val="Metinstil"/>
        <w:tabs>
          <w:tab w:val="center" w:pos="7938"/>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Saygılarımla.</w:t>
      </w:r>
    </w:p>
    <w:p w:rsidRPr="00B61361" w:rsidR="00E46AAF" w:rsidP="00B61361" w:rsidRDefault="00E46AAF">
      <w:pPr>
        <w:pStyle w:val="Metinstil"/>
        <w:tabs>
          <w:tab w:val="center" w:pos="7938"/>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b/>
        <w:t>Mesut Dedeoğlu</w:t>
      </w:r>
    </w:p>
    <w:p w:rsidRPr="00B61361" w:rsidR="00E46AAF" w:rsidP="00B61361" w:rsidRDefault="00E46AAF">
      <w:pPr>
        <w:pStyle w:val="Metinstil"/>
        <w:tabs>
          <w:tab w:val="center" w:pos="7938"/>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b/>
        <w:t>Kahramanmaraş</w:t>
      </w:r>
    </w:p>
    <w:p w:rsidRPr="00B61361" w:rsidR="00E46AAF" w:rsidP="00B61361" w:rsidRDefault="00E46AAF">
      <w:pPr>
        <w:pStyle w:val="Metinstil"/>
        <w:tabs>
          <w:tab w:val="center" w:pos="7938"/>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Ülkemizde yaşanan ekonomik krize rağmen kamu kurum ve kuruluşlarına ait binalarda; dış cephe ve iç mekân yenilemesi çalışmalarının gözle görülür bir şekilde artış gösterdiği belirtilmektedir. Ayrıca kurumlarda; mobilya, masa ve koltuk gibi büro malzemeleri de yenilenmektedir.</w:t>
      </w:r>
    </w:p>
    <w:p w:rsidRPr="00B61361" w:rsidR="00E46AAF" w:rsidP="00B61361" w:rsidRDefault="00E46AAF">
      <w:pPr>
        <w:pStyle w:val="Metinstil"/>
        <w:tabs>
          <w:tab w:val="center" w:pos="7938"/>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Bu bilgiler ışığında;</w:t>
      </w:r>
    </w:p>
    <w:p w:rsidRPr="00B61361" w:rsidR="00E46AAF" w:rsidP="00B61361" w:rsidRDefault="00E46AAF">
      <w:pPr>
        <w:pStyle w:val="Metinstil"/>
        <w:tabs>
          <w:tab w:val="center" w:pos="7938"/>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1.</w:t>
      </w:r>
      <w:r w:rsidRPr="00B61361">
        <w:rPr>
          <w:rFonts w:ascii="Comic Sans MS" w:hAnsi="Comic Sans MS"/>
          <w:spacing w:val="24"/>
          <w:sz w:val="18"/>
          <w:szCs w:val="18"/>
        </w:rPr>
        <w:tab/>
        <w:t xml:space="preserve"> Bakanlığınıza ait merkez ve taşra teşkilatı binalarında dış cephe ve iç mekân yenilemesi yapılmış mıdır?</w:t>
      </w:r>
    </w:p>
    <w:p w:rsidRPr="00B61361" w:rsidR="00E46AAF" w:rsidP="00B61361" w:rsidRDefault="00E46AAF">
      <w:pPr>
        <w:pStyle w:val="Metinstil"/>
        <w:tabs>
          <w:tab w:val="center" w:pos="7938"/>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2.</w:t>
      </w:r>
      <w:r w:rsidRPr="00B61361">
        <w:rPr>
          <w:rFonts w:ascii="Comic Sans MS" w:hAnsi="Comic Sans MS"/>
          <w:spacing w:val="24"/>
          <w:sz w:val="18"/>
          <w:szCs w:val="18"/>
        </w:rPr>
        <w:tab/>
        <w:t xml:space="preserve"> Yapılmış ise son 10 yıl içinde toplam kaç kez dış cephe ve iç mekân yenilemesi, bakım ve onarımı yapılmıştır?</w:t>
      </w:r>
    </w:p>
    <w:p w:rsidRPr="00B61361" w:rsidR="00E46AAF" w:rsidP="00B61361" w:rsidRDefault="00E46AAF">
      <w:pPr>
        <w:pStyle w:val="Metinstil"/>
        <w:tabs>
          <w:tab w:val="center" w:pos="7938"/>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3.</w:t>
      </w:r>
      <w:r w:rsidRPr="00B61361">
        <w:rPr>
          <w:rFonts w:ascii="Comic Sans MS" w:hAnsi="Comic Sans MS"/>
          <w:spacing w:val="24"/>
          <w:sz w:val="18"/>
          <w:szCs w:val="18"/>
        </w:rPr>
        <w:tab/>
        <w:t xml:space="preserve"> Bu işler için son 10 yılda, yıllık toplam kaç para harcama yapılmıştır? Bu harcamalar hangi kaynaktan karşılanmıştır?</w:t>
      </w:r>
    </w:p>
    <w:p w:rsidRPr="00B61361" w:rsidR="00E46AAF" w:rsidP="00B61361" w:rsidRDefault="00E46AAF">
      <w:pPr>
        <w:pStyle w:val="Metinstil"/>
        <w:tabs>
          <w:tab w:val="center" w:pos="7938"/>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4.</w:t>
      </w:r>
      <w:r w:rsidRPr="00B61361">
        <w:rPr>
          <w:rFonts w:ascii="Comic Sans MS" w:hAnsi="Comic Sans MS"/>
          <w:spacing w:val="24"/>
          <w:sz w:val="18"/>
          <w:szCs w:val="18"/>
        </w:rPr>
        <w:tab/>
        <w:t xml:space="preserve"> Mobilya, masa ve koltuk gibi büro malzemeleri konusunda da yenilemeye gidilmiş midir?</w:t>
      </w:r>
    </w:p>
    <w:p w:rsidRPr="00B61361" w:rsidR="00E46AAF" w:rsidP="00B61361" w:rsidRDefault="00E46AAF">
      <w:pPr>
        <w:pStyle w:val="Metinstil"/>
        <w:tabs>
          <w:tab w:val="center" w:pos="7938"/>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5.</w:t>
      </w:r>
      <w:r w:rsidRPr="00B61361">
        <w:rPr>
          <w:rFonts w:ascii="Comic Sans MS" w:hAnsi="Comic Sans MS"/>
          <w:spacing w:val="24"/>
          <w:sz w:val="18"/>
          <w:szCs w:val="18"/>
        </w:rPr>
        <w:tab/>
        <w:t xml:space="preserve"> Gidilmiş ise son 10 yıl içinde, bu işler için yıllık toplam kaç para harcama yapılmıştır?</w:t>
      </w:r>
    </w:p>
    <w:p w:rsidRPr="00B61361" w:rsidR="00E46AAF" w:rsidP="00B61361" w:rsidRDefault="00E46AAF">
      <w:pPr>
        <w:pStyle w:val="Metinstil"/>
        <w:tabs>
          <w:tab w:val="center" w:pos="7938"/>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BAŞKAN – Sözlü soru önergelerini cevaplamak üzere Çalışma ve Sosyal Güvenlik Bakanı Sayın Faruk Çelik. </w:t>
      </w:r>
    </w:p>
    <w:p w:rsidRPr="00B61361" w:rsidR="00E46AAF" w:rsidP="00B61361" w:rsidRDefault="00E46AAF">
      <w:pPr>
        <w:pStyle w:val="Metinstil"/>
        <w:tabs>
          <w:tab w:val="center" w:pos="7938"/>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Buyurunuz Sayın Çelik. (AK PARTİ sıralarından alkışlar)</w:t>
      </w:r>
    </w:p>
    <w:p w:rsidRPr="00B61361" w:rsidR="00E46AAF" w:rsidP="00B61361" w:rsidRDefault="00E46AAF">
      <w:pPr>
        <w:pStyle w:val="Metinstil"/>
        <w:tabs>
          <w:tab w:val="center" w:pos="7938"/>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Süremiz bitene kadar kırk beş dakika süre var, buyurunuz efendim.</w:t>
      </w:r>
    </w:p>
    <w:p w:rsidRPr="00B61361" w:rsidR="00E46AAF" w:rsidP="00B61361" w:rsidRDefault="00E46AAF">
      <w:pPr>
        <w:pStyle w:val="Metinstil"/>
        <w:tabs>
          <w:tab w:val="center" w:pos="7938"/>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ÇALIŞMA VE SOSYAL GÜVENLİK BAKANI FARUK ÇELİK (Şanlıurfa) – Sayın Başkan, de</w:t>
      </w:r>
      <w:r w:rsidRPr="00B61361" w:rsidR="000E76C5">
        <w:rPr>
          <w:rFonts w:ascii="Comic Sans MS" w:hAnsi="Comic Sans MS"/>
          <w:spacing w:val="24"/>
          <w:sz w:val="18"/>
          <w:szCs w:val="18"/>
        </w:rPr>
        <w:t>ğerli milletvekili arkadaşlarım;</w:t>
      </w:r>
      <w:r w:rsidRPr="00B61361">
        <w:rPr>
          <w:rFonts w:ascii="Comic Sans MS" w:hAnsi="Comic Sans MS"/>
          <w:spacing w:val="24"/>
          <w:sz w:val="18"/>
          <w:szCs w:val="18"/>
        </w:rPr>
        <w:t xml:space="preserve"> Bakanlığıma yöneltilen sözlü soru önergelerine cevap vermek üzere huzurlarınızdayım. Hepinizi saygıyla selamlıyorum.</w:t>
      </w:r>
    </w:p>
    <w:p w:rsidRPr="00B61361" w:rsidR="00E46AAF" w:rsidP="00B61361" w:rsidRDefault="00E46AAF">
      <w:pPr>
        <w:pStyle w:val="Metinstil"/>
        <w:tabs>
          <w:tab w:val="center" w:pos="7938"/>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Ardahan Milletvekili Sayın Ensar Öğüt’ün İçişleri Bakanımıza yönelttiği (6/11) esas no.lu sözlü soru ön</w:t>
      </w:r>
      <w:r w:rsidRPr="00B61361" w:rsidR="00380B56">
        <w:rPr>
          <w:rFonts w:ascii="Comic Sans MS" w:hAnsi="Comic Sans MS"/>
          <w:spacing w:val="24"/>
          <w:sz w:val="18"/>
          <w:szCs w:val="18"/>
        </w:rPr>
        <w:t>ergesi: Ardahan’ın Halil Efendi</w:t>
      </w:r>
      <w:r w:rsidRPr="00B61361">
        <w:rPr>
          <w:rFonts w:ascii="Comic Sans MS" w:hAnsi="Comic Sans MS"/>
          <w:spacing w:val="24"/>
          <w:sz w:val="18"/>
          <w:szCs w:val="18"/>
        </w:rPr>
        <w:t xml:space="preserve"> Mahallesi Kayabaşı mevki</w:t>
      </w:r>
      <w:r w:rsidRPr="00B61361" w:rsidR="00380B56">
        <w:rPr>
          <w:rFonts w:ascii="Comic Sans MS" w:hAnsi="Comic Sans MS"/>
          <w:spacing w:val="24"/>
          <w:sz w:val="18"/>
          <w:szCs w:val="18"/>
        </w:rPr>
        <w:t>s</w:t>
      </w:r>
      <w:r w:rsidRPr="00B61361">
        <w:rPr>
          <w:rFonts w:ascii="Comic Sans MS" w:hAnsi="Comic Sans MS"/>
          <w:spacing w:val="24"/>
          <w:sz w:val="18"/>
          <w:szCs w:val="18"/>
        </w:rPr>
        <w:t>inde içme suyu şebeke hattı en uç noktaya kadar götürülmüştür. Kayabaşı mevki</w:t>
      </w:r>
      <w:r w:rsidRPr="00B61361" w:rsidR="00380B56">
        <w:rPr>
          <w:rFonts w:ascii="Comic Sans MS" w:hAnsi="Comic Sans MS"/>
          <w:spacing w:val="24"/>
          <w:sz w:val="18"/>
          <w:szCs w:val="18"/>
        </w:rPr>
        <w:t>s</w:t>
      </w:r>
      <w:r w:rsidRPr="00B61361">
        <w:rPr>
          <w:rFonts w:ascii="Comic Sans MS" w:hAnsi="Comic Sans MS"/>
          <w:spacing w:val="24"/>
          <w:sz w:val="18"/>
          <w:szCs w:val="18"/>
        </w:rPr>
        <w:t xml:space="preserve">inde içme suyu sorunu bulunmamaktadır. </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Kayabaşı mevki</w:t>
      </w:r>
      <w:r w:rsidRPr="00B61361" w:rsidR="00380B56">
        <w:rPr>
          <w:rFonts w:ascii="Comic Sans MS" w:hAnsi="Comic Sans MS" w:cs="Arial"/>
          <w:sz w:val="18"/>
          <w:szCs w:val="18"/>
        </w:rPr>
        <w:t>s</w:t>
      </w:r>
      <w:r w:rsidRPr="00B61361">
        <w:rPr>
          <w:rFonts w:ascii="Comic Sans MS" w:hAnsi="Comic Sans MS" w:cs="Arial"/>
          <w:sz w:val="18"/>
          <w:szCs w:val="18"/>
        </w:rPr>
        <w:t>inde kanalizasyon şebeke hattı mevcuttur. Projeye uygun olmayan şebeke ve ana arter bağlantılarıyla ilgili proje hazırlanmış olup 2012 yılı içinde yapılarak hizmete sunulması planlanmaktadır.</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Kayabaşı mevkiindeki yol sorunları da Kentsel Yenileme Projesi uygulaması çerçevesinde çözüme kavuşturulacaktır.</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Ardahan Milletvekili Sayın Ensar Ögüt’ün (6/38) esas no.lu sözlü soru önergesi: Kıdem tazminatı 1936 yılından beri bizim çalışma mevzuatımızda var olan bir düzenlemedir ancak günümüzde işten ayrılanların yüzde 92’si bu haktan, bu tazminattan yararlanamamaktadırlar. Çalışanlarımızın haklarını koruyan, tüm çalışanlarımızın yararlanabileceği</w:t>
      </w:r>
      <w:r w:rsidRPr="00B61361" w:rsidR="00553E8C">
        <w:rPr>
          <w:rFonts w:ascii="Comic Sans MS" w:hAnsi="Comic Sans MS" w:cs="Arial"/>
          <w:sz w:val="18"/>
          <w:szCs w:val="18"/>
        </w:rPr>
        <w:t>,</w:t>
      </w:r>
      <w:r w:rsidRPr="00B61361">
        <w:rPr>
          <w:rFonts w:ascii="Comic Sans MS" w:hAnsi="Comic Sans MS" w:cs="Arial"/>
          <w:sz w:val="18"/>
          <w:szCs w:val="18"/>
        </w:rPr>
        <w:t xml:space="preserve"> çalışma barışını güçlendiren bir yöntem üzerinde çalışmalarımızı sürdürüyoruz ve sosyal taraflarla görüşerek önümüzdeki günlerde gündemimize alacağız.</w:t>
      </w:r>
    </w:p>
    <w:p w:rsidRPr="00B61361" w:rsidR="00E46AAF" w:rsidP="00B61361" w:rsidRDefault="00553E8C">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Bu konu</w:t>
      </w:r>
      <w:r w:rsidRPr="00B61361" w:rsidR="00E46AAF">
        <w:rPr>
          <w:rFonts w:ascii="Comic Sans MS" w:hAnsi="Comic Sans MS" w:cs="Arial"/>
          <w:sz w:val="18"/>
          <w:szCs w:val="18"/>
        </w:rPr>
        <w:t xml:space="preserve"> Hükûmet programında da</w:t>
      </w:r>
      <w:r w:rsidRPr="00B61361">
        <w:rPr>
          <w:rFonts w:ascii="Comic Sans MS" w:hAnsi="Comic Sans MS" w:cs="Arial"/>
          <w:sz w:val="18"/>
          <w:szCs w:val="18"/>
        </w:rPr>
        <w:t>,</w:t>
      </w:r>
      <w:r w:rsidRPr="00B61361" w:rsidR="00E46AAF">
        <w:rPr>
          <w:rFonts w:ascii="Comic Sans MS" w:hAnsi="Comic Sans MS" w:cs="Arial"/>
          <w:sz w:val="18"/>
          <w:szCs w:val="18"/>
        </w:rPr>
        <w:t xml:space="preserve"> kıdem tazminatı konusu Hükûmet programında da yer almaktadır. Zaten yürürlükte olan 1475 sayılı eski İş Kanunu’nun 14’üncü maddesinde de kıdem tazminatıyla ilgili olarak bir fon tesis edileceği, fonla ilgili hususların kanunla düzenleneceği hükmüne yer verilmektedir.</w:t>
      </w:r>
    </w:p>
    <w:p w:rsidRPr="00B61361" w:rsidR="00E46AAF" w:rsidP="00B61361" w:rsidRDefault="00E46AAF">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İzmir Milletvekili Sayın Hülya Güven’in (6/49) esas no.lu sözlü soru önergesi: Kamu kurum ve kuruluşlarında 44</w:t>
      </w:r>
      <w:r w:rsidRPr="00B61361" w:rsidR="00553E8C">
        <w:rPr>
          <w:rFonts w:ascii="Comic Sans MS" w:hAnsi="Comic Sans MS" w:cs="Arial"/>
          <w:sz w:val="18"/>
          <w:szCs w:val="18"/>
        </w:rPr>
        <w:t>.</w:t>
      </w:r>
      <w:r w:rsidRPr="00B61361">
        <w:rPr>
          <w:rFonts w:ascii="Comic Sans MS" w:hAnsi="Comic Sans MS" w:cs="Arial"/>
          <w:sz w:val="18"/>
          <w:szCs w:val="18"/>
        </w:rPr>
        <w:t>189 özürlü memur çalıştırma zorunluluğu bulunmasına rağmen çalışan özürlü memur sayısı 20</w:t>
      </w:r>
      <w:r w:rsidRPr="00B61361" w:rsidR="00553E8C">
        <w:rPr>
          <w:rFonts w:ascii="Comic Sans MS" w:hAnsi="Comic Sans MS" w:cs="Arial"/>
          <w:sz w:val="18"/>
          <w:szCs w:val="18"/>
        </w:rPr>
        <w:t>.</w:t>
      </w:r>
      <w:r w:rsidRPr="00B61361">
        <w:rPr>
          <w:rFonts w:ascii="Comic Sans MS" w:hAnsi="Comic Sans MS" w:cs="Arial"/>
          <w:sz w:val="18"/>
          <w:szCs w:val="18"/>
        </w:rPr>
        <w:t>829’dur. Şu durumda, 23</w:t>
      </w:r>
      <w:r w:rsidRPr="00B61361" w:rsidR="00553E8C">
        <w:rPr>
          <w:rFonts w:ascii="Comic Sans MS" w:hAnsi="Comic Sans MS" w:cs="Arial"/>
          <w:sz w:val="18"/>
          <w:szCs w:val="18"/>
        </w:rPr>
        <w:t>.</w:t>
      </w:r>
      <w:r w:rsidRPr="00B61361">
        <w:rPr>
          <w:rFonts w:ascii="Comic Sans MS" w:hAnsi="Comic Sans MS" w:cs="Arial"/>
          <w:sz w:val="18"/>
          <w:szCs w:val="18"/>
        </w:rPr>
        <w:t>360 özürlü memur açığı bulunmaktadır.</w:t>
      </w:r>
    </w:p>
    <w:p w:rsidRPr="00B61361" w:rsidR="00E46AAF" w:rsidP="00B61361" w:rsidRDefault="006368CC">
      <w:pPr>
        <w:pStyle w:val="Metinstil"/>
        <w:suppressAutoHyphens/>
        <w:spacing w:line="240" w:lineRule="auto"/>
        <w:rPr>
          <w:rFonts w:ascii="Comic Sans MS" w:hAnsi="Comic Sans MS"/>
          <w:spacing w:val="24"/>
          <w:sz w:val="18"/>
          <w:szCs w:val="18"/>
        </w:rPr>
      </w:pPr>
      <w:r w:rsidRPr="00B61361">
        <w:rPr>
          <w:rFonts w:ascii="Comic Sans MS" w:hAnsi="Comic Sans MS"/>
          <w:sz w:val="18"/>
          <w:szCs w:val="18"/>
        </w:rPr>
        <w:t>Özürlülerin D</w:t>
      </w:r>
      <w:r w:rsidRPr="00B61361" w:rsidR="00E46AAF">
        <w:rPr>
          <w:rFonts w:ascii="Comic Sans MS" w:hAnsi="Comic Sans MS"/>
          <w:sz w:val="18"/>
          <w:szCs w:val="18"/>
        </w:rPr>
        <w:t xml:space="preserve">evlet </w:t>
      </w:r>
      <w:r w:rsidRPr="00B61361">
        <w:rPr>
          <w:rFonts w:ascii="Comic Sans MS" w:hAnsi="Comic Sans MS"/>
          <w:sz w:val="18"/>
          <w:szCs w:val="18"/>
        </w:rPr>
        <w:t>M</w:t>
      </w:r>
      <w:r w:rsidRPr="00B61361" w:rsidR="00E46AAF">
        <w:rPr>
          <w:rFonts w:ascii="Comic Sans MS" w:hAnsi="Comic Sans MS"/>
          <w:sz w:val="18"/>
          <w:szCs w:val="18"/>
        </w:rPr>
        <w:t xml:space="preserve">emurluğuna </w:t>
      </w:r>
      <w:r w:rsidRPr="00B61361">
        <w:rPr>
          <w:rFonts w:ascii="Comic Sans MS" w:hAnsi="Comic Sans MS"/>
          <w:sz w:val="18"/>
          <w:szCs w:val="18"/>
        </w:rPr>
        <w:t>Alınma Şartları ile Yapılacak M</w:t>
      </w:r>
      <w:r w:rsidRPr="00B61361" w:rsidR="00E46AAF">
        <w:rPr>
          <w:rFonts w:ascii="Comic Sans MS" w:hAnsi="Comic Sans MS"/>
          <w:sz w:val="18"/>
          <w:szCs w:val="18"/>
        </w:rPr>
        <w:t xml:space="preserve">erkezî </w:t>
      </w:r>
      <w:r w:rsidRPr="00B61361">
        <w:rPr>
          <w:rFonts w:ascii="Comic Sans MS" w:hAnsi="Comic Sans MS"/>
          <w:sz w:val="18"/>
          <w:szCs w:val="18"/>
        </w:rPr>
        <w:t>Sınav ve K</w:t>
      </w:r>
      <w:r w:rsidRPr="00B61361" w:rsidR="00E46AAF">
        <w:rPr>
          <w:rFonts w:ascii="Comic Sans MS" w:hAnsi="Comic Sans MS"/>
          <w:sz w:val="18"/>
          <w:szCs w:val="18"/>
        </w:rPr>
        <w:t xml:space="preserve">ura </w:t>
      </w:r>
      <w:r w:rsidRPr="00B61361">
        <w:rPr>
          <w:rFonts w:ascii="Comic Sans MS" w:hAnsi="Comic Sans MS"/>
          <w:sz w:val="18"/>
          <w:szCs w:val="18"/>
        </w:rPr>
        <w:t>U</w:t>
      </w:r>
      <w:r w:rsidRPr="00B61361" w:rsidR="00E46AAF">
        <w:rPr>
          <w:rFonts w:ascii="Comic Sans MS" w:hAnsi="Comic Sans MS"/>
          <w:sz w:val="18"/>
          <w:szCs w:val="18"/>
        </w:rPr>
        <w:t xml:space="preserve">sulü </w:t>
      </w:r>
      <w:r w:rsidRPr="00B61361">
        <w:rPr>
          <w:rFonts w:ascii="Comic Sans MS" w:hAnsi="Comic Sans MS"/>
          <w:sz w:val="18"/>
          <w:szCs w:val="18"/>
        </w:rPr>
        <w:t>Hakkında Y</w:t>
      </w:r>
      <w:r w:rsidRPr="00B61361" w:rsidR="00E46AAF">
        <w:rPr>
          <w:rFonts w:ascii="Comic Sans MS" w:hAnsi="Comic Sans MS"/>
          <w:sz w:val="18"/>
          <w:szCs w:val="18"/>
        </w:rPr>
        <w:t xml:space="preserve">önetmelik 3/10/2011 tarihli Resmî Gazete’de yayınlanarak yürürlüğe girmiştir. Özürlü memur sınavı 29 Nisanda yapılacak, özürlü personelin mayıs sonu veya </w:t>
      </w:r>
      <w:r w:rsidRPr="00B61361" w:rsidR="00E46AAF">
        <w:rPr>
          <w:rFonts w:ascii="Comic Sans MS" w:hAnsi="Comic Sans MS"/>
          <w:spacing w:val="24"/>
          <w:sz w:val="18"/>
          <w:szCs w:val="18"/>
        </w:rPr>
        <w:t>haziran ayı içinde kamu kurumlarına yerleştirilmesini planlamaktayız. Millî Eğitim Bakanlığımızda 12.672, emniyet müdürlüğümüzde 6.828, Sağlık Bakanlığımızda 3.725 ve Diyanet İşleri Başkanlığımızda 1.748 olmak üzere kurumlarımızda da özürlü açığı bulunmaktadır. İnşallah 2012 yılı içerisinde bu yerleştirmeyi gerçekleştireceğiz.</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Kütahya Milletvekili Sayın Alim Işık’ın (6/229) esas no.lu soru önergesi ile Kahramanmaraş Milletvekili Sayın Mesut Dedeoğlu’nun (6/483) esas no.lu soru önergesi: 2000 öncesi emeklilerin maaşlarındaki adaletsizliği gidermeye yönelik intibak yasa tasarısı Türkiye Büyük Millet Meclisi Plan ve Bütçe Komisyonunda şu anda görüşülmektedir. Bu tasarıdan 1.913.442 işçi emeklisi ile 12.186 </w:t>
      </w:r>
      <w:r w:rsidRPr="00B61361" w:rsidR="003D1486">
        <w:rPr>
          <w:rFonts w:ascii="Comic Sans MS" w:hAnsi="Comic Sans MS"/>
          <w:spacing w:val="24"/>
          <w:sz w:val="18"/>
          <w:szCs w:val="18"/>
        </w:rPr>
        <w:t>BAĞ-KUR</w:t>
      </w:r>
      <w:r w:rsidRPr="00B61361">
        <w:rPr>
          <w:rFonts w:ascii="Comic Sans MS" w:hAnsi="Comic Sans MS"/>
          <w:spacing w:val="24"/>
          <w:sz w:val="18"/>
          <w:szCs w:val="18"/>
        </w:rPr>
        <w:t xml:space="preserve"> emeklisi yararlanacaktır. Getirdiğimiz tasarıyla emekli ma</w:t>
      </w:r>
      <w:r w:rsidRPr="00B61361" w:rsidR="00EE3BCF">
        <w:rPr>
          <w:rFonts w:ascii="Comic Sans MS" w:hAnsi="Comic Sans MS"/>
          <w:spacing w:val="24"/>
          <w:sz w:val="18"/>
          <w:szCs w:val="18"/>
        </w:rPr>
        <w:t>a</w:t>
      </w:r>
      <w:r w:rsidRPr="00B61361">
        <w:rPr>
          <w:rFonts w:ascii="Comic Sans MS" w:hAnsi="Comic Sans MS"/>
          <w:spacing w:val="24"/>
          <w:sz w:val="18"/>
          <w:szCs w:val="18"/>
        </w:rPr>
        <w:t>şlarında azami 322 TL kadar iyileştirmeler öngörülmektedir.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İstanbul Milletvekili Sayın Ferit Mevlüt Aslanoğlu’nun (6/267) esas no.lu sözlü soru önergesi ile Sayın Süleyman Çelebi’nin (6/289) esas no.lu soru önergesi: 5510 sayılı Sosyal Sigortalar ve Genel Sağlık Sigortası Kanunu’na ilave edilen ek 5’inci maddede tarım veya orman işlerinde hizmet akdiyle süreksiz olarak çalışanlardan on sekiz yaşını doldurmuş olup 4’üncü madde ile isteğe bağlı sigortalılık hükümleri ve 506 sayılı Kanun’un geçici 20’nci maddesi kapsamında sigortalı olmayan, kendi sigortalılıklarından dolayı bu kanunlara göre gelir veya aylık almayanlar sigortalı sayılmıştır. Bu kişilerin sigortalı olabilmek için Sosyal Güvenlik Kurumuna müracaat etmeleri hâlinde sigortalılıkları talepte bulundukları tarihten itibaren başlatılmış olacaktır. Buna göre, yarıcılık işinde çalışanlardan 5510 sayılı Kanun’un 4’üncü maddesinin birinci fıkrasının (b) bendinin dört numaralı alt bendi dâhil olmak üzere, 4’üncü maddeye istinaden sigortalılığı bulunmayanların sigortalı olmalarında herhangi bir sıkıntı bulunmamaktadır.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Kütahya Milletvekili Sayın Alim Işık’ın (6/315) esas no.lu soru önergesi: Şubat 2011’de yürürlüğe giren 6111 sayılı Kanun ile 2010 yılı Kasım ayı ve önceki aylara ilişkin Sosyal Güvenlik Kurumu birikmiş alacaklarına ödeme kolaylığı getirilmiştir. Bu yasayla, prim borçlarını ikişer aylık taksitler hâlinde 18 taksitte ödeme imkânı sağlanmıştır. Bugüne kadar 2 milyon 339 bin 323 kişi başvurmuş, 30 milyar 646 milyon TL yapılandırılmış, 8 milyar 300 milyon TL’si tahs</w:t>
      </w:r>
      <w:r w:rsidRPr="00B61361" w:rsidR="00EE3BCF">
        <w:rPr>
          <w:rFonts w:ascii="Comic Sans MS" w:hAnsi="Comic Sans MS"/>
          <w:spacing w:val="24"/>
          <w:sz w:val="18"/>
          <w:szCs w:val="18"/>
        </w:rPr>
        <w:t>il edilmiştir. Son beş yılda 2</w:t>
      </w:r>
      <w:r w:rsidRPr="00B61361">
        <w:rPr>
          <w:rFonts w:ascii="Comic Sans MS" w:hAnsi="Comic Sans MS"/>
          <w:spacing w:val="24"/>
          <w:sz w:val="18"/>
          <w:szCs w:val="18"/>
        </w:rPr>
        <w:t xml:space="preserve"> kez yapılandırma gerçekleştirdiğimizi de bu vesileyle ifade etmek istiyorum.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İzmir Milletvekili Sayın Mehmet</w:t>
      </w:r>
      <w:r w:rsidRPr="00B61361" w:rsidR="00EE3BCF">
        <w:rPr>
          <w:rFonts w:ascii="Comic Sans MS" w:hAnsi="Comic Sans MS"/>
          <w:spacing w:val="24"/>
          <w:sz w:val="18"/>
          <w:szCs w:val="18"/>
        </w:rPr>
        <w:t xml:space="preserve"> Ali Susam’ın</w:t>
      </w:r>
      <w:r w:rsidRPr="00B61361">
        <w:rPr>
          <w:rFonts w:ascii="Comic Sans MS" w:hAnsi="Comic Sans MS"/>
          <w:spacing w:val="24"/>
          <w:sz w:val="18"/>
          <w:szCs w:val="18"/>
        </w:rPr>
        <w:t xml:space="preserve"> (6/451) esas no.lu sözlü soru önergesi ile Kahramanmaraş Milletvekili Sayın Mesut Dedeoğlu’na ait (6/863) esas no.lu sözlü soru önergesi: Sosyal Güvenlik Kurumu Yönetim Kurulunda kendi nam ve hesabına çalışanları temsilen Türkiye Ziraat Odaları Birliği Başkanı bulunmaktadır. Türkiye Esnaf ve Sanatkârları Konfederasyonu</w:t>
      </w:r>
      <w:r w:rsidRPr="00B61361" w:rsidR="00EE3BCF">
        <w:rPr>
          <w:rFonts w:ascii="Comic Sans MS" w:hAnsi="Comic Sans MS"/>
          <w:spacing w:val="24"/>
          <w:sz w:val="18"/>
          <w:szCs w:val="18"/>
        </w:rPr>
        <w:t>nun,</w:t>
      </w:r>
      <w:r w:rsidRPr="00B61361">
        <w:rPr>
          <w:rFonts w:ascii="Comic Sans MS" w:hAnsi="Comic Sans MS"/>
          <w:spacing w:val="24"/>
          <w:sz w:val="18"/>
          <w:szCs w:val="18"/>
        </w:rPr>
        <w:t xml:space="preserve"> TESK’in, Sosyal Güvenlik Kurumu Yönetim Kurulunda temsil edilmesinin önünde hukuki bir engel bulunmamaktadır. Genel Kurulda yapılan seçimlerde adı geçen konfederasyonun adayının seçilmesi hâlinde yönetim kurulunda temsil imkânı bulunmaktadır.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Ayrıca, TESK’in yönetim kurulu üyesi olması konusunda da Bakanlık olarak olumlu baktığımızı belirtmek istiyorum.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Giresun Milletvekili Sayın Selahattin Karaahmetoğlu’nun (6/461) esas no’lu sözlü soru önergesi: 666 sayılı Kanun Hükmünde Kararname, özü itibarıyla farklı kamu idarelerinde aynı hizmet sınıfında aynı veya benzer unvanlı kadrolarda bulunan personel arasındaki ücret dengesizliğinin ortadan kaldırılmasına yönelik bir düzenlemedir. 666 sayılı Kanun Hükmünde Kararname</w:t>
      </w:r>
      <w:r w:rsidRPr="00B61361" w:rsidR="00EE3BCF">
        <w:rPr>
          <w:rFonts w:ascii="Comic Sans MS" w:hAnsi="Comic Sans MS"/>
          <w:spacing w:val="24"/>
          <w:sz w:val="18"/>
          <w:szCs w:val="18"/>
        </w:rPr>
        <w:t>’</w:t>
      </w:r>
      <w:r w:rsidRPr="00B61361">
        <w:rPr>
          <w:rFonts w:ascii="Comic Sans MS" w:hAnsi="Comic Sans MS"/>
          <w:spacing w:val="24"/>
          <w:sz w:val="18"/>
          <w:szCs w:val="18"/>
        </w:rPr>
        <w:t xml:space="preserve">nin temel amacı eşit unvana eşit ücret verilmesinin sağlanmasıdır. Farklı kamu idarelerinde aynı veya benzer unvanlı kadrolarda çalışan ve kurumsal ek ödemeleri nedeniyle farklı mali haklara sahip olan kamu görevlilerinin mali hakları arasındaki farklılığa son verilmiş ve böylece söz konusu personel arasında ücret eşitliği sağlanmıştır.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Tabii, öğretmen ve din görevlileriyle ilgili Değerli Milletvekilimiz örnekler vermiş. Burada, bir ücret farklılığını gösterecek bir kurum olmadığı için yani öğretmenlerimiz Millî Eğitimde, din görevlilerimiz Diyanet İşleri Başkanlığında görev yaptıkları için, bir mukayese imkânı olmadığı için bu kapsamda değerlendirilememiştir.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Bu Kanun Hükmünde Kararname tüm kamu görevlileri için uygulanacak genel bir maaş ve ücret artışı düzenlemesi de değildir. Bu nedenle, söz konusu kanun hükmünde kararnameyle ücret dengesizliği bulunmayan personele yönelik herhangi bir ücret artışı öngörülmemiştir.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Kahramanmaraş Milletvekili Sayın Mesut Dedeoğlu’nun (6/485), (6/784) ve (6/862) esas no’lu soru önergeleri: Dokuz yıllık Hükûmetimiz döneminde çalışanlarımızda olduğu gibi, emeklilerimizi de enflasyona ezdirmedik. Rakamsal olarak ifade edecek olursak, SSK’da işçi olarak çalışan</w:t>
      </w:r>
      <w:r w:rsidRPr="00B61361" w:rsidR="00EE3BCF">
        <w:rPr>
          <w:rFonts w:ascii="Comic Sans MS" w:hAnsi="Comic Sans MS"/>
          <w:spacing w:val="24"/>
          <w:sz w:val="18"/>
          <w:szCs w:val="18"/>
        </w:rPr>
        <w:t>,</w:t>
      </w:r>
      <w:r w:rsidRPr="00B61361">
        <w:rPr>
          <w:rFonts w:ascii="Comic Sans MS" w:hAnsi="Comic Sans MS"/>
          <w:spacing w:val="24"/>
          <w:sz w:val="18"/>
          <w:szCs w:val="18"/>
        </w:rPr>
        <w:t xml:space="preserve"> 2002 Aralık ayı aylığı 257 TL olan bir işçimi</w:t>
      </w:r>
      <w:r w:rsidRPr="00B61361" w:rsidR="00EE3BCF">
        <w:rPr>
          <w:rFonts w:ascii="Comic Sans MS" w:hAnsi="Comic Sans MS"/>
          <w:spacing w:val="24"/>
          <w:sz w:val="18"/>
          <w:szCs w:val="18"/>
        </w:rPr>
        <w:t>zin 2012 Ocak aylığı 868 TL’dir;</w:t>
      </w:r>
      <w:r w:rsidRPr="00B61361">
        <w:rPr>
          <w:rFonts w:ascii="Comic Sans MS" w:hAnsi="Comic Sans MS"/>
          <w:spacing w:val="24"/>
          <w:sz w:val="18"/>
          <w:szCs w:val="18"/>
        </w:rPr>
        <w:t xml:space="preserve"> </w:t>
      </w:r>
      <w:r w:rsidRPr="00B61361" w:rsidR="00EE3BCF">
        <w:rPr>
          <w:rFonts w:ascii="Comic Sans MS" w:hAnsi="Comic Sans MS"/>
          <w:spacing w:val="24"/>
          <w:sz w:val="18"/>
          <w:szCs w:val="18"/>
        </w:rPr>
        <w:t>a</w:t>
      </w:r>
      <w:r w:rsidRPr="00B61361">
        <w:rPr>
          <w:rFonts w:ascii="Comic Sans MS" w:hAnsi="Comic Sans MS"/>
          <w:spacing w:val="24"/>
          <w:sz w:val="18"/>
          <w:szCs w:val="18"/>
        </w:rPr>
        <w:t xml:space="preserve">rtış, nominal artış yüzde 237’dir.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SSK tarımdan emekli olan bir vatandaşımız 2002’de 261 TL alırken, bugün 783 TL almaktadır; nominal artış yüzde 199. </w:t>
      </w:r>
    </w:p>
    <w:p w:rsidRPr="00B61361" w:rsidR="00E46AAF" w:rsidP="00B61361" w:rsidRDefault="003D1486">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BAĞ-KUR</w:t>
      </w:r>
      <w:r w:rsidRPr="00B61361" w:rsidR="00E46AAF">
        <w:rPr>
          <w:rFonts w:ascii="Comic Sans MS" w:hAnsi="Comic Sans MS"/>
          <w:spacing w:val="24"/>
          <w:sz w:val="18"/>
          <w:szCs w:val="18"/>
        </w:rPr>
        <w:t xml:space="preserve"> esnafı 2002 yılında 148,7 TL aylık alırken, bugün 704 TL almaktadır; artış yüzde 373. </w:t>
      </w:r>
    </w:p>
    <w:p w:rsidRPr="00B61361" w:rsidR="00E46AAF" w:rsidP="00B61361" w:rsidRDefault="003D1486">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BAĞ-KUR</w:t>
      </w:r>
      <w:r w:rsidRPr="00B61361" w:rsidR="00E46AAF">
        <w:rPr>
          <w:rFonts w:ascii="Comic Sans MS" w:hAnsi="Comic Sans MS"/>
          <w:spacing w:val="24"/>
          <w:sz w:val="18"/>
          <w:szCs w:val="18"/>
        </w:rPr>
        <w:t xml:space="preserve"> tarım 65 TL aylık alır iken, bugün 525 TL aylık almakta ve yüzde 698 artış gerçekleşmiştir.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Emekli Sandığında ise 376 TL aylık alırken bir emeklimiz, bugün 1.002 TL almaktadır; burada da artış, nominal olarak yüzde 166’dır.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İntibak yasası da işçi ve </w:t>
      </w:r>
      <w:r w:rsidRPr="00B61361" w:rsidR="003D1486">
        <w:rPr>
          <w:rFonts w:ascii="Comic Sans MS" w:hAnsi="Comic Sans MS"/>
          <w:spacing w:val="24"/>
          <w:sz w:val="18"/>
          <w:szCs w:val="18"/>
        </w:rPr>
        <w:t>BAĞ-KUR</w:t>
      </w:r>
      <w:r w:rsidRPr="00B61361">
        <w:rPr>
          <w:rFonts w:ascii="Comic Sans MS" w:hAnsi="Comic Sans MS"/>
          <w:spacing w:val="24"/>
          <w:sz w:val="18"/>
          <w:szCs w:val="18"/>
        </w:rPr>
        <w:t xml:space="preserve"> emeklilerimize önemli oranda iyileştirmeler getirmektedir.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Ayrıca, 12 Eylül referandumu ile kamu görevlilerimiz için getirilen toplu sözleşme hükümlerinden memur emeklilerinin de yararlanması sağlanmıştır.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Kahramanmaraş Milletvekili Sayın Mesut Dedeoğlu’nun (6/491) </w:t>
      </w:r>
      <w:r w:rsidRPr="00B61361" w:rsidR="00EE3BCF">
        <w:rPr>
          <w:rFonts w:ascii="Comic Sans MS" w:hAnsi="Comic Sans MS"/>
          <w:spacing w:val="24"/>
          <w:sz w:val="18"/>
          <w:szCs w:val="18"/>
        </w:rPr>
        <w:t>esas n</w:t>
      </w:r>
      <w:r w:rsidRPr="00B61361">
        <w:rPr>
          <w:rFonts w:ascii="Comic Sans MS" w:hAnsi="Comic Sans MS"/>
          <w:spacing w:val="24"/>
          <w:sz w:val="18"/>
          <w:szCs w:val="18"/>
        </w:rPr>
        <w:t xml:space="preserve">o’lu soru önergesi: 657 sayılı Kanun’un 72’nci maddesi çerçevesinde Devlet Memurlarının Yer Değiştirme Suretiyle Atanmalarına Dair Yönetmelik yürürlüğe konulmuştur. </w:t>
      </w:r>
    </w:p>
    <w:p w:rsidRPr="00B61361" w:rsidR="00E46AAF" w:rsidP="00B61361" w:rsidRDefault="00EE3BC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Bu Y</w:t>
      </w:r>
      <w:r w:rsidRPr="00B61361" w:rsidR="00E46AAF">
        <w:rPr>
          <w:rFonts w:ascii="Comic Sans MS" w:hAnsi="Comic Sans MS"/>
          <w:spacing w:val="24"/>
          <w:sz w:val="18"/>
          <w:szCs w:val="18"/>
        </w:rPr>
        <w:t>önetmelik</w:t>
      </w:r>
      <w:r w:rsidRPr="00B61361">
        <w:rPr>
          <w:rFonts w:ascii="Comic Sans MS" w:hAnsi="Comic Sans MS"/>
          <w:spacing w:val="24"/>
          <w:sz w:val="18"/>
          <w:szCs w:val="18"/>
        </w:rPr>
        <w:t>’</w:t>
      </w:r>
      <w:r w:rsidRPr="00B61361" w:rsidR="00E46AAF">
        <w:rPr>
          <w:rFonts w:ascii="Comic Sans MS" w:hAnsi="Comic Sans MS"/>
          <w:spacing w:val="24"/>
          <w:sz w:val="18"/>
          <w:szCs w:val="18"/>
        </w:rPr>
        <w:t xml:space="preserve">le, kurum ve kuruluşlarda üst normlara uygun olmak kaydıyla, kamu hizmetlerinin etkin ve verimli bir şekilde sunulmasını ve personelinin ülke genelinde dengeli dağılımını saptamak üzere düzenleme yapma yetkisi verilmiştir.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Ayrıca, hâkimler ve savcılar, emniyet mensupları, öğretmenler, askerî personel ve mülki idare personeli gibi pek çok meslek grubu için bölgeler arasında zorunlu yer değiştirmeleri öngören hukuki düzenlemeler zaten uzun zamandır yürürlüktedir. Ülkemizin her tarafı sosyoekonomik gelişmişlik açısından aynı düzeyde değildir ancak kamu hizmetlerinin ülke genelinde her noktada vatandaşın ayağına götürülmesi zorunludur. Bu bölgelere yapılan atamaları “sürgün” olarak nitelendirmek doğru bir yaklaşım değildir düşüncesindeyiz. Bizim için, Türkiye'nin her karışı, her tarafı aynı oranda değerlidir.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Hâlen uygulamada beş ayrı personel rejimi bulunmaktadır. 1965 yılında yürürlüğe giren 657 sayılı Kanun’un yeniden ele alınarak norm ve standart birliğini sağlayan, sosyal hayattaki ihtiyaçları karşılayacak, dünyadaki gelişmelerle örtüşen yeni bir devlet personel mevzuatına ihtiyacın var olduğunu ben ifade etmiş idim. Bunu da yine, sosyal taraflarla, ilgili tüm kesimlerle masaya yatırıp birlikte bir sonuca varma gayreti içerisinde olacağız.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Kahramanmaraş Milletvekili Sayın Mesut Dedeoğlu’nun (6/493) esas no.lu soru önergesi: Kayıt dışı istihdam, iş gücü piyasasının yapısal sorunlarından biridir. TÜİK verilerine göre kayıt dışı istihdam, 2002’de 11 milyon 133 bin, Ekim 2011’de 10 milyon 236 bin. Yüzde 52,1 olan kayıt dışı istihdam oranı yüzde 41,8’e geriledi. Kayıt dışı istihdamla mücadelemiz devam etmektedir. Bildiğiniz gibi, 5510 sayılı Sosyal Sigortalar ve Genel Sağlık Sigortası Kanunu’nda kayıt dışı istihdamın önlenmesi konusunda önemli düzenlemeler gerçekleştirdik.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Ayrıca, Sağlık Bakanlığıyla yapılan çalışmalar sonucunda, belirli sektörlerde çalışanların tabi tutulduğu portör muayene listesine Türkiye Cumhuriyeti kimlik numaralarının da eklenerek listelerin Sosyal Güvenlik Kurumuna gönderilmesi sağlanmıştır. Emniyet Genel Müdürlüğü ve Jandarma Komutanlığı ile yapılan çalışmalar sonucunda 1774 sayılı Kimlik Bildirme Kanunu’nun uygulanmasına ilişkin yönetmelik ekinde bulunan ek 1 iş yeri bildirimi ve ek 2 çalışanların bildirimi formlarının sosyal güvenlik il müdürlüklerine gönderilmesi de sağlanmıştır. Maliye Bakanlığı Gelir İdaresi Başkanlığıyla yapılan çalışmalar sonucunda, vergi dairelerinde görevli yoklama memurlarınca düzenlenen yoklama fişlerinin her ay periyodik olarak sosyal güvenlik il müdürlükleri, sosyal güvenlik merkezlerine gönderilmesi konusunda mutabakat sağlanmıştır. Ayrıca, Sosyal Güvelik Kurumu bünyesinde 2008 yılı Mayıs ayında Alo 170 ihbar hattı kurulmuştur. Yürüttüğümüz tüm faaliyetler neticesinde 2008-2011 yılları arasında yetmiş üç bin yüz otuz kayıt dışı iş yeri, 1 milyon 129 bin kayıt dışı çalışan tespit edilmiş ve kayıt altına alınmıştır. Ayrıca, ücretlerin bankadan ödenmesi konusunu da buna ilave etmek istiyorum.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İstanbul Milletvekili Sayın Celal Dinçer’in (6/561) esas no.lu soru önergesi: 5510 sayılı Kanun’a göre askerlik hizmetlerini er ve erbaş olarak yapmakta olanlar ile yedek subay okulu öğrencileri sigortalı sayılmamakta, ancak bu süreler borçlanılabilmektedir. Askerlikte geçen sürelerdeki sigorta primlerinin devlet tarafından ödenmesine ilişkin herhangi bir mevzuat bulunmamaktadır, şu an için de böyle bir çalışmamızın olmadığını belirtmek istiyorum.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Adana Milletvekili Sayın Ali Halaman’ın (6/609) esas no.lu soru önergesi: Aktif istihdam politikaları çerçevesinde yürütülen mesleki eğitim ve rehabilitasyon faaliyetleri için İŞKUR Adana İl Müdürlüğüne 2011 yılı başında toplam 29 milyon 192 bin 360 TL tahsis edilmiştir. Adana İl Müdürlüğüne 2012 yılında 5 il istihdam uzman yardımcısı, 5 veri hazırlama kontrol işletmeni, 71 iş ve meslek danışmanı ve 22 büro personeli olmak üzere toplam 103 personel alınması planlanmaktadır. İl müdürlük binası projesinin tamamlanmakta olduğunu da ifade etmek istiyorum.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Toplum yararına çalışma kapsamında Adana ilinde 2011 yılında 1.014 kişi istihdam edildi, 2012 yılı içinde de 1.400 kişiyi istihdam edeceğiz.</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Pozantı SGK Merkez Müdürlüğü binasının ihalesi gerçekleştirildi. Yüreğir’de arsa temini gerçekleşti. Sarıçam’da merkez müdürlük binası inşa edilecek; Seyhan, Ceyhan, Çukurova, Feke ve diğer ilçelerimizde de şu anda Sosyal Güvenlik Merkez Müdürlüğü açılmış bulunmaktadır.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Sosyal Güvenlik Kurumunun 2012 mali yılı bütçesinden de Adana için toplam 3 milyon 950 bin TL ödenek ayrılmıştır.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Ankara Milletvekili Sayın Zühal Topcu’nun (6/644) esas no.lu soru önergesi: Sosyal Güvenlik Kurumunun 2010 yılı dolu kadro sayısı 23.834, çalıştırılması gereken özürlü sayısı 715, çalışan özürlü sayısı ise 715’tir; 2011 yılı dolu kadro sayısı 25.449, çalıştırılması gereken özürlü sayısı 763, çalışan özürlü sayısı 763 olup, özürlü açığı sayısı 90’dır. Özürlü personel açığının giderilebilmesi için sınav hazırlık işlemleri devam etmektedir.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Türkiye İş Kurumunun 2010 yılı dolu kadro sayısı 2.586 olup, çalışan özürlü sayısı 79; 2011’de ise Kurumun personel sayısı 3.983 kişi olup, çalıştırılan özürlü personel sayısı ise 139’dur. Kurumda özürlü personel açığı bulunmamaktadır.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Mesleki Yeterlilik Kurumu personeli 4857 sayılı İş Kanunu hükümleri çerçevesinde istihdam edilmektedir. Çalışan sayısı 2010 yılı için 42 olup, 2011 yılı için bu rakam 38’dir. TODAİE’de ise 657 sayılı Devlet Memurları Kanunu’na tabi olarak çalışan memur sayısı 2010 yılında 84, 2011 yılında 90’dır. 2010 ve 2011 yıllarında çalışan özürlü memur sayısı 2’dir. Devlet Personel Başkanlığının 2011 yılı dolu kadro sayısı 247, çalıştırılması gereken özürlü sayısı 7, çalışan özürlü sayısı 5 olup, özürlü açığı sayısı 2’dir. Başkanlığa ait özürlü kontenjan açığının 2012 yılında doldurulmasına ilişkin talepte bulunulmuştur.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Kahramanmaraş Milletvekili Sayın Mesut Dedeoğlu’nun (6/65</w:t>
      </w:r>
      <w:r w:rsidRPr="00B61361" w:rsidR="00864ABD">
        <w:rPr>
          <w:rFonts w:ascii="Comic Sans MS" w:hAnsi="Comic Sans MS"/>
          <w:spacing w:val="24"/>
          <w:sz w:val="18"/>
          <w:szCs w:val="18"/>
        </w:rPr>
        <w:t>1) esas no.</w:t>
      </w:r>
      <w:r w:rsidRPr="00B61361">
        <w:rPr>
          <w:rFonts w:ascii="Comic Sans MS" w:hAnsi="Comic Sans MS"/>
          <w:spacing w:val="24"/>
          <w:sz w:val="18"/>
          <w:szCs w:val="18"/>
        </w:rPr>
        <w:t xml:space="preserve">lu soru önergesi… 666 sayılı Kanun Hükmünde Kararname gereğince bütün kamu kurumlarıyla birlikte Türkiye İş Kurumu personeline yürürlükten kaldırılan hükümler uyarınca ödenen ek ödeme ve ikramiyeden kaynaklanan kayıpları ilgili personele fark tazminatı olarak ödenecektir.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Kahramanmaraş Milletvekili Sayın Mes</w:t>
      </w:r>
      <w:r w:rsidRPr="00B61361" w:rsidR="00864ABD">
        <w:rPr>
          <w:rFonts w:ascii="Comic Sans MS" w:hAnsi="Comic Sans MS"/>
          <w:spacing w:val="24"/>
          <w:sz w:val="18"/>
          <w:szCs w:val="18"/>
        </w:rPr>
        <w:t>ut Dedeoğlu’nun (6/674) esas no.</w:t>
      </w:r>
      <w:r w:rsidRPr="00B61361" w:rsidR="00F8765A">
        <w:rPr>
          <w:rFonts w:ascii="Comic Sans MS" w:hAnsi="Comic Sans MS"/>
          <w:spacing w:val="24"/>
          <w:sz w:val="18"/>
          <w:szCs w:val="18"/>
        </w:rPr>
        <w:t>lu soru önergesi:</w:t>
      </w:r>
      <w:r w:rsidRPr="00B61361">
        <w:rPr>
          <w:rFonts w:ascii="Comic Sans MS" w:hAnsi="Comic Sans MS"/>
          <w:spacing w:val="24"/>
          <w:sz w:val="18"/>
          <w:szCs w:val="18"/>
        </w:rPr>
        <w:t xml:space="preserve"> TOKİ tarafından inşa edilen Kahramanmaraş Sosyal Güvenlik İl Müdürlüğü binasının geçici kabulü yapılıyor. Ayrıca Elbistan, Türkoğlu ve Göksun ilçelerinde Sosyal Güvenlik Merkez Müdürlüğü bina inşaatları devam ediyor. Afşin ilçesinde de ihtiyaç hasıl olması ve arsa temini hâlinde yeni hizmet binası talepleri değerlendirilecektir.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Kahramanmaraş Milletvekili Sayın Mesut Dedeoğlu’nun (6/694) esas </w:t>
      </w:r>
      <w:r w:rsidRPr="00B61361" w:rsidR="00864ABD">
        <w:rPr>
          <w:rFonts w:ascii="Comic Sans MS" w:hAnsi="Comic Sans MS"/>
          <w:spacing w:val="24"/>
          <w:sz w:val="18"/>
          <w:szCs w:val="18"/>
        </w:rPr>
        <w:t>no.</w:t>
      </w:r>
      <w:r w:rsidRPr="00B61361" w:rsidR="00791702">
        <w:rPr>
          <w:rFonts w:ascii="Comic Sans MS" w:hAnsi="Comic Sans MS"/>
          <w:spacing w:val="24"/>
          <w:sz w:val="18"/>
          <w:szCs w:val="18"/>
        </w:rPr>
        <w:t>lu sözlü soru önergesi:</w:t>
      </w:r>
      <w:r w:rsidRPr="00B61361">
        <w:rPr>
          <w:rFonts w:ascii="Comic Sans MS" w:hAnsi="Comic Sans MS"/>
          <w:spacing w:val="24"/>
          <w:sz w:val="18"/>
          <w:szCs w:val="18"/>
        </w:rPr>
        <w:t xml:space="preserve"> Sigortalılardan emeklilik için ilgili kanunlarda öngörülen prim gün sayılarını doldurup yaş koşulunu yerine getirmeyenlere aylık bağlanması yönünde yasal bir düzenleme gündemimizde bulunmamaktadır. Sosyal güvenlik sisteminin bildiğiniz gibi parametreleri var. Bu parametrelerle oynamanın faturasını Türkiye geçmiş yıllarda ödemiştir ama ödemeye de devam etmektedir. Bu parametreler, bildiğiniz gibi, yaş, aylık bağlama ve prim gün sayısı, güncelleme katsayısından oluşmaktadır ve bugün de emekliliği kırk sekiz, kırk dokuz yaş emekliliği olduğuna göre, bu çerçevede hâlen erken emeklilik talebinde bulunmanın hiçbir gerçekçi veriye dayanmadığını da bu vesileyle belirtmek istiyorum.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Kahramanmaraş Milletvekili Sayın Mesut Dedeoğlu’nun (6/722) esas no.lu sözlü soru önergesi: Göçük bölgesinde bugüne kadar MTA Genel Müdürlüğü, ASELSAN, AKUT gibi kuruluşlar tarafından birçok arama faaliyeti gerçekleştirilmiştir. İki askerî helikopter ile saha dört gün boyunca sürekli taranmış, havadan fotoğraflama yapılarak fotoğraflar üzerinde saha incelenmiştir. Sahada yer altı ve yer üstü drenaj çalışmaları gibi faaliyetler ile şehit madencilerin cenazelerinin göçük altından çıkarılmasına yönelik yoğun çaba ve gayretler devam etmektedir ama ne yazık ki bugüne kadar kendilerine, cesetlerine ulaşılamamıştır.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MEHMET ŞANDIR (Mersin) – Daha ne kadar bekleyeceğiz?</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ÇALIŞMA VE SOSYAL GÜVENLİK BAKANI FARUK ÇELİK (Devamla) – Bu vesileyle gerek buradaki kardeşlerimize gerekse bütün maden kazalarında vefat edenlere Allah’tan rahmet diliyorum.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MEHMET ŞANDIR (Mersin) – Bir yıl doldu Sayın Bakan.</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ÇALIŞMA VE SOSYAL GÜVENLİK BAKANI FARUK ÇELİK (Devamla) – Efendim haklısınız. Ben, bu kaza olduğu zaman tesadüfen o bölgede bir başka görev için bulunuyor idim ve hemen ertesi günü olay yerine gittiğimde çok vahim bir tabloyu bizzat görme durumuyla karşı karşıya kaldım. </w:t>
      </w:r>
      <w:smartTag w:uri="urn:schemas-microsoft-com:office:smarttags" w:element="metricconverter">
        <w:smartTagPr>
          <w:attr w:name="ProductID" w:val="100 metre"/>
        </w:smartTagPr>
        <w:r w:rsidRPr="00B61361">
          <w:rPr>
            <w:rFonts w:ascii="Comic Sans MS" w:hAnsi="Comic Sans MS"/>
            <w:spacing w:val="24"/>
            <w:sz w:val="18"/>
            <w:szCs w:val="18"/>
          </w:rPr>
          <w:t>100 metre</w:t>
        </w:r>
      </w:smartTag>
      <w:r w:rsidRPr="00B61361">
        <w:rPr>
          <w:rFonts w:ascii="Comic Sans MS" w:hAnsi="Comic Sans MS"/>
          <w:spacing w:val="24"/>
          <w:sz w:val="18"/>
          <w:szCs w:val="18"/>
        </w:rPr>
        <w:t xml:space="preserve"> belki derinlikte ve sürekli hareket hâlindeki bir toprak ve büyük bir afet; onu söyleyebilirim. Orada kurumlarımızın büyük bir gayretini de gördüm, umuyorum ki ondan sonra da devam ediyor ama saha görüldüğü zaman olayın ne kadar güç olduğu da anlaşılacaktır.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Kahramanmaraş Milletvekili Sayın Mesut Dedeoğlu’na ait (6/795) esas no.lu sözlü soru önergesi: Katılımcı bir toplu sözleşme hakkı istediklerini ifade eden Kamu-Sen’in bu düşüncelerine aynen katılıyoruz. Çalışmalarımız da zaten bu doğrultudadır. Bütün çalışmalarımızı sosyal taraflarla birlikte gerçekleştiriyoruz, şeffaf bir çalışma prensibi benimsiyoruz. </w:t>
      </w:r>
    </w:p>
    <w:p w:rsidRPr="00B61361" w:rsidR="00E46AAF" w:rsidP="00B61361" w:rsidRDefault="00E46AAF">
      <w:pPr>
        <w:pStyle w:val="Metinstil"/>
        <w:tabs>
          <w:tab w:val="center" w:pos="5103"/>
        </w:tabs>
        <w:suppressAutoHyphens/>
        <w:spacing w:line="240" w:lineRule="auto"/>
        <w:ind w:left="0" w:firstLine="851"/>
        <w:rPr>
          <w:rFonts w:ascii="Comic Sans MS" w:hAnsi="Comic Sans MS"/>
          <w:spacing w:val="24"/>
          <w:sz w:val="18"/>
          <w:szCs w:val="18"/>
        </w:rPr>
      </w:pPr>
      <w:r w:rsidRPr="00B61361">
        <w:rPr>
          <w:rFonts w:ascii="Comic Sans MS" w:hAnsi="Comic Sans MS"/>
          <w:spacing w:val="24"/>
          <w:sz w:val="18"/>
          <w:szCs w:val="18"/>
        </w:rPr>
        <w:t xml:space="preserve">Bildiğiniz gibi, 12 Eylül referandumuyla, kamu çalışanlarımıza önemli kazanımlar sağlandı; toplu görüşme yerine toplu sözleşme hakkı getirildi, Hakem Kurulu kararlarının kesin ve toplu sözleşme hükmünde olacağı hükme bağlandı, </w:t>
      </w:r>
      <w:r w:rsidRPr="00B61361" w:rsidR="00864ABD">
        <w:rPr>
          <w:rFonts w:ascii="Comic Sans MS" w:hAnsi="Comic Sans MS"/>
          <w:spacing w:val="24"/>
          <w:sz w:val="18"/>
          <w:szCs w:val="18"/>
        </w:rPr>
        <w:t>a</w:t>
      </w:r>
      <w:r w:rsidRPr="00B61361">
        <w:rPr>
          <w:rFonts w:ascii="Comic Sans MS" w:hAnsi="Comic Sans MS"/>
          <w:spacing w:val="24"/>
          <w:sz w:val="18"/>
          <w:szCs w:val="18"/>
        </w:rPr>
        <w:t>nayasa değişikliğine ilişkin olarak sosyal taraflarla birlikte hazırladığımız Uyum Yasa Tasarısı da Türkiye Büyük Millet Meclisinde Plan Bütçe Komisyonunda alt komisyonda şu anda yine sosyal taraflarla yoğun bir değerlendirmeye tabi tutulmaktadır. Bu tasarıda memurların sendikal ve toplu sözleşme hakları konusunda daha çağdaş, demokratik ve katılımcı bir yaklaşım benimsenmiş, toplu sözleşme hakkının fiilen kullanımını sağlayacak düzenlemeler getirilmektedir.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Kahramanmaraş Milletvekili Sayın Mesut Dedeoğlu’na ait (6/864) esas no.lu sözlü soru önergesi: Kendi nam ve hesabına bağımsız olarak çalışan kadın sigortalıların sigortalılıkları devam ederken yapmış oldukları doğumlar sigortalılıklarının sona ermesini ya da kesintiye uğramasını gerektirmemekte ve borçlanabilecek bir süre bulunmadığından borçlandırılmamaktadırlar. Yani bir başkasının yanında çalışan eski “SSK” dediğimiz 4</w:t>
      </w:r>
      <w:r w:rsidRPr="00B61361" w:rsidR="00864ABD">
        <w:rPr>
          <w:rFonts w:ascii="Comic Sans MS" w:hAnsi="Comic Sans MS"/>
          <w:spacing w:val="24"/>
          <w:sz w:val="18"/>
          <w:szCs w:val="18"/>
        </w:rPr>
        <w:t>/</w:t>
      </w:r>
      <w:r w:rsidRPr="00B61361">
        <w:rPr>
          <w:rFonts w:ascii="Comic Sans MS" w:hAnsi="Comic Sans MS"/>
          <w:spacing w:val="24"/>
          <w:sz w:val="18"/>
          <w:szCs w:val="18"/>
        </w:rPr>
        <w:t>A olarak çalışan ile 4</w:t>
      </w:r>
      <w:r w:rsidRPr="00B61361" w:rsidR="00864ABD">
        <w:rPr>
          <w:rFonts w:ascii="Comic Sans MS" w:hAnsi="Comic Sans MS"/>
          <w:spacing w:val="24"/>
          <w:sz w:val="18"/>
          <w:szCs w:val="18"/>
        </w:rPr>
        <w:t>/</w:t>
      </w:r>
      <w:r w:rsidRPr="00B61361">
        <w:rPr>
          <w:rFonts w:ascii="Comic Sans MS" w:hAnsi="Comic Sans MS"/>
          <w:spacing w:val="24"/>
          <w:sz w:val="18"/>
          <w:szCs w:val="18"/>
        </w:rPr>
        <w:t>B’liler, kendi nam ve hesabına çalışanlar arasında böyle bir fark olduğu için bu karşılanamamaktadır.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Kahramanmaraş Milletvekili Sayın Mesut Dedeoğlu’nun (6/865) esas no.lu sözlü soru önergesi: Şu anda emekli olduktan sonra 4</w:t>
      </w:r>
      <w:r w:rsidRPr="00B61361" w:rsidR="00864ABD">
        <w:rPr>
          <w:rFonts w:ascii="Comic Sans MS" w:hAnsi="Comic Sans MS"/>
          <w:spacing w:val="24"/>
          <w:sz w:val="18"/>
          <w:szCs w:val="18"/>
        </w:rPr>
        <w:t>/</w:t>
      </w:r>
      <w:r w:rsidRPr="00B61361">
        <w:rPr>
          <w:rFonts w:ascii="Comic Sans MS" w:hAnsi="Comic Sans MS"/>
          <w:spacing w:val="24"/>
          <w:sz w:val="18"/>
          <w:szCs w:val="18"/>
        </w:rPr>
        <w:t xml:space="preserve">B’li olarak çalışmaya devam edenlerin aylıklarında yüzde 15 oranında destek primi kesilmektedir. Sosyal Güvenlik Kurumunca aylık bağlandıktan sonra ticari faaliyete devam etmesi nedeniyle 2012 yılı Ocak döneminde aylıklarından sosyal güvenlik destek primi kesintisi yapılan kişi sayısı 528.267’dir.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Kahramanmaraş Milletvekili Sayın Mesut Dedeoğlu’na ait (6/866) esas no.lu sözlü soru önergesi: Esnaf ve sanatkârların elde ettiği kazanç ticari kazançtır. Asgari geçim indirimi müessesesi ile münhasıran gerçek usulde ücret geliri elde eden gerçek kişilere getirilen bir hak olduğu için ticari kazanç elde eden mükellefler asgari geçim indirimi müessesesine dâhil değildir. Bunun yanında Gelir Vergisi Kanunu ve Vergi Usul Kanunu başta olmak üzere temel vergi kanunlarının gözden geçirilmesi çalışmaları son aşamaya gelmiş bulunmaktadır. Bu bağlamda, teknolojik gelişmeler ile küreselleşmenin olumsuz etkileri nedeniyle kaybolmaya yüz tutan geleneksel, kültürel ve sanatsal değeri olan meslek kollarında esnaf muaflığının genişletilmesi Gelir Vergisi Kanunu’nun gözden geçirilmesi çalışmalarında dikkate alınmaktadır.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Kahramanmaraş Milletvekili Sayın Mesut Dedeoğlu’na ait (6/880) esas no.lu sözlü soru önergesi: 1479 sayılı Kanun’a tabi sigortalılara bağlanan aylıklar arasındaki farklar, gerek bu kanunda yapılan değişiklikler gerekse 4447 sayılı Kanun’a göre bağlanan aylıklarda sigortalıların aylık başlangıç tarihinde yürürlükte bulunan aylıkların hesabına ilişkin gelir tablosu aylık bağlama oranları ve geçici 2’nci maddenin hesaplanmasına ilişkin 31/12/1999 tarihinde bulundukları basamaklar ile 1/1/2000 tarihinden sonraki basamaklarda bekleme süreleri, basamak yükseltme tarihleri, bu sürelerde kazançlar dikkate alınarak hesaplanan ağırlıklı ortalamalar ile 2005 yılında basamaklara göre yapılan artış oranlarındaki farklılıklardan yine basamaklara göre ödenen sosyal destek ödemesi ve 5510 sayılı Kanun’a göre 1/1/2008 sonrası için bağlanan aylıklarda dikkate alınan ortalama aylık kazançlardaki farklılıklardan kaynaklanmaktadır. Plan ve Bütçe Komisyonunda bulunan intibak düzenlemesinden yaklaşık 12 bin </w:t>
      </w:r>
      <w:r w:rsidRPr="00B61361" w:rsidR="003D1486">
        <w:rPr>
          <w:rFonts w:ascii="Comic Sans MS" w:hAnsi="Comic Sans MS"/>
          <w:spacing w:val="24"/>
          <w:sz w:val="18"/>
          <w:szCs w:val="18"/>
        </w:rPr>
        <w:t>BAĞ-KUR</w:t>
      </w:r>
      <w:r w:rsidRPr="00B61361">
        <w:rPr>
          <w:rFonts w:ascii="Comic Sans MS" w:hAnsi="Comic Sans MS"/>
          <w:spacing w:val="24"/>
          <w:sz w:val="18"/>
          <w:szCs w:val="18"/>
        </w:rPr>
        <w:t xml:space="preserve">’lunun yararlanması sağlanmaktadır.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Kahramanmaraş Milletvekili Sayın Mesut Dedeoğlu’na ait (6/877) esas no.lu sözlü soru önergesi: 2002’den bu yana KPSS sonuçlarına göre 303.795’i öğretmen olmak üzere yaklaşık 460 bin memur alımı gerçekleştirilmiştir. Yine,  Hükûmetimiz döneminde yaklaşık 220 bin geçici işçi sürekli işçi kadrosuna alınmıştır. Yaklaşık 196 bin 4/B’li sözleşmeliler de memur kadrosuna atanmıştır. Buna mukabil, merkez ve taşra teşkilatlarında hâlen memur, hâkim, savcı, sürekli ve geçici işçi gibi 864.816 kadro boş bulunmaktadır. Bu kadrolara yıl içinde yapılan merkezî sınavlarla peyderpey atamalar yapılmaktadır. 2012 yılında iki KPSS yerleştirmesi yapılacak. Birinci yerleştirme için kamu kurumlarının talepleri 12 Mart-20 Nisan tarihlerinde alınacak ve ÖSYM’ye bildirilecek; ikinci yerleştirme talepleri ise 22 Ağustos-21 Eylül tarihleri arasına alınacak ve ÖSYM’ye bildirilecek.</w:t>
      </w:r>
    </w:p>
    <w:p w:rsidRPr="00B61361" w:rsidR="00E46AAF" w:rsidP="00B61361" w:rsidRDefault="00E46AAF">
      <w:pPr>
        <w:pStyle w:val="Metinstil"/>
        <w:tabs>
          <w:tab w:val="center" w:pos="5103"/>
        </w:tabs>
        <w:suppressAutoHyphens/>
        <w:spacing w:line="240" w:lineRule="auto"/>
        <w:rPr>
          <w:rFonts w:ascii="Comic Sans MS" w:hAnsi="Comic Sans MS" w:cs="Arial"/>
          <w:spacing w:val="24"/>
          <w:sz w:val="18"/>
          <w:szCs w:val="18"/>
        </w:rPr>
      </w:pPr>
      <w:r w:rsidRPr="00B61361">
        <w:rPr>
          <w:rFonts w:ascii="Comic Sans MS" w:hAnsi="Comic Sans MS"/>
          <w:spacing w:val="24"/>
          <w:sz w:val="18"/>
          <w:szCs w:val="18"/>
        </w:rPr>
        <w:t xml:space="preserve">İstanbul Milletvekili Sayın Süleyman Çelebi’nin (6/606) esas no.lu soru önergesi: Türkiye genelinde 27.643 alt işverende 498.277 işçi çalışmaktadır. İllere ve sektörlere göre dağılımı mevcut ancak tek tek bunları okumak gerekiyor. Zamanımız yeterli olmadığı için –elimizde- Sayın Milletvekilimize bunları takdim edebiliriz. </w:t>
      </w:r>
      <w:r w:rsidRPr="00B61361">
        <w:rPr>
          <w:rFonts w:ascii="Comic Sans MS" w:hAnsi="Comic Sans MS" w:cs="Arial"/>
          <w:spacing w:val="24"/>
          <w:sz w:val="18"/>
          <w:szCs w:val="18"/>
        </w:rPr>
        <w:t xml:space="preserve">Aracı alt işveren kodu ile kendisine bağlı alt işverenleri bulunan işverenler için hesaplanan ortalama alt işveren sayısı 2,37’dir. </w:t>
      </w:r>
    </w:p>
    <w:p w:rsidRPr="00B61361" w:rsidR="00E46AAF" w:rsidP="00B61361" w:rsidRDefault="00E46AAF">
      <w:pPr>
        <w:pStyle w:val="Metinstil"/>
        <w:suppressAutoHyphens/>
        <w:spacing w:line="240" w:lineRule="auto"/>
        <w:rPr>
          <w:rFonts w:ascii="Comic Sans MS" w:hAnsi="Comic Sans MS" w:cs="Arial"/>
          <w:spacing w:val="24"/>
          <w:sz w:val="18"/>
          <w:szCs w:val="18"/>
        </w:rPr>
      </w:pPr>
      <w:r w:rsidRPr="00B61361">
        <w:rPr>
          <w:rFonts w:ascii="Comic Sans MS" w:hAnsi="Comic Sans MS" w:cs="Arial"/>
          <w:spacing w:val="24"/>
          <w:sz w:val="18"/>
          <w:szCs w:val="18"/>
        </w:rPr>
        <w:t xml:space="preserve">Kahramanmaraş Milletvekili Sayın Mesut Dedeoğlu’na ait (6/889) esas no.lu sözlü soru önergesi: 657 sayılı Devlet Memurları Kanunu’nun 37’nci maddesine göre polis memurları dâhil tüm yükseköğrenim görmüş emniyet hizmetleri sınıfı mensupları 1’inci derecenin 4’üncü kademesine kadar kazanılmış hak aylık dereceleri bakımından yükselebilmektedir. Ayrıca emekli polis memurlarının durumları dikkate alınarak 2006 yılında 5434 sayılı Emekli Sandığı Kanunu’nda yapılan düzenleme çerçevesinde polis memuru emeklilerine emekli aylıklarının yanı sıra aylık 100 TL tutarında ayrıca ödeme yapılmasına imkân sağlanmıştır. </w:t>
      </w:r>
    </w:p>
    <w:p w:rsidRPr="00B61361" w:rsidR="00E46AAF" w:rsidP="00B61361" w:rsidRDefault="00E46AAF">
      <w:pPr>
        <w:pStyle w:val="Metinstil"/>
        <w:suppressAutoHyphens/>
        <w:spacing w:line="240" w:lineRule="auto"/>
        <w:rPr>
          <w:rFonts w:ascii="Comic Sans MS" w:hAnsi="Comic Sans MS" w:cs="Arial"/>
          <w:spacing w:val="24"/>
          <w:sz w:val="18"/>
          <w:szCs w:val="18"/>
        </w:rPr>
      </w:pPr>
      <w:r w:rsidRPr="00B61361">
        <w:rPr>
          <w:rFonts w:ascii="Comic Sans MS" w:hAnsi="Comic Sans MS" w:cs="Arial"/>
          <w:spacing w:val="24"/>
          <w:sz w:val="18"/>
          <w:szCs w:val="18"/>
        </w:rPr>
        <w:t>Kahramanmaraş Milletvekili Sayın Mesut Dedeoğlu’na ait (6/959) esas no.lu sözlü soru önergesi: Bakanlığımız ana hizmet binası 1990 yılında yapılmış olup geçen yirmi iki yıllık sürede hiçbir tadilat görmemiştir. Bu nedenle alüminyum giydirme dış cephe, kasa doğramalarının kör kasa ve duvarlar ile bağlantıları zayıflamış, dış kutu profillerde yerlerinden kopmalar meydana gelmiş ve tehlike oluşturmaya başlamıştır. Ayrıca doğramalarda ve dış cephelerde yeterli ısı yalıtımı olmaması nedeniyle de ısı kaybına sebep olmaktadır. 5 Aralık 2008 tarih 27075 sayılı Res</w:t>
      </w:r>
      <w:r w:rsidRPr="00B61361" w:rsidR="00864ABD">
        <w:rPr>
          <w:rFonts w:ascii="Comic Sans MS" w:hAnsi="Comic Sans MS" w:cs="Arial"/>
          <w:spacing w:val="24"/>
          <w:sz w:val="18"/>
          <w:szCs w:val="18"/>
        </w:rPr>
        <w:t>mî Gazete’de yayım</w:t>
      </w:r>
      <w:r w:rsidRPr="00B61361">
        <w:rPr>
          <w:rFonts w:ascii="Comic Sans MS" w:hAnsi="Comic Sans MS" w:cs="Arial"/>
          <w:spacing w:val="24"/>
          <w:sz w:val="18"/>
          <w:szCs w:val="18"/>
        </w:rPr>
        <w:t>lanan Binalarda Enerji Performansı Yönetmeliği uyarınca mevcut binaların uygun hâle getirilmesi zorunluluğu da dikkate alınarak 7/9/2011 tarihinde hizmet binası genel onarım ihalesi yapılmış, ihale konusu iş hâlen devam etmektedir.</w:t>
      </w:r>
    </w:p>
    <w:p w:rsidRPr="00B61361" w:rsidR="00E46AAF" w:rsidP="00B61361" w:rsidRDefault="00E46AAF">
      <w:pPr>
        <w:pStyle w:val="Metinstil"/>
        <w:suppressAutoHyphens/>
        <w:spacing w:line="240" w:lineRule="auto"/>
        <w:rPr>
          <w:rFonts w:ascii="Comic Sans MS" w:hAnsi="Comic Sans MS" w:cs="Arial"/>
          <w:spacing w:val="24"/>
          <w:sz w:val="18"/>
          <w:szCs w:val="18"/>
        </w:rPr>
      </w:pPr>
      <w:r w:rsidRPr="00B61361">
        <w:rPr>
          <w:rFonts w:ascii="Comic Sans MS" w:hAnsi="Comic Sans MS" w:cs="Arial"/>
          <w:spacing w:val="24"/>
          <w:sz w:val="18"/>
          <w:szCs w:val="18"/>
        </w:rPr>
        <w:t>Bakanlığımızda mobilya, masa ve koltuk gibi büro malzemeleri hususunda genel bir yenileme yapılmamış ancak birimlerin ihtiyaçları doğrultusunda alımlar gerçekleştirilmiştir. Bu konudaki toplam alımlar 557 milyon 860 bin 40 TL harcama gerçekleştirilmiştir.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Sayın Başkanım, çok teşekkür ediyorum. (AK PARTİ sıralarından alkışlar)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BAŞKAN – Teşekkür ediyoruz Sayın Bakan.</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Yalnız soru sahiplerinin bir ekstra soruları var, açıklama istiyorlar. İsterseniz sizi yerinize alalım, daha sonra birer dakika</w:t>
      </w:r>
      <w:r w:rsidRPr="00B61361" w:rsidR="00791702">
        <w:rPr>
          <w:rFonts w:ascii="Comic Sans MS" w:hAnsi="Comic Sans MS"/>
          <w:spacing w:val="24"/>
          <w:sz w:val="18"/>
          <w:szCs w:val="18"/>
        </w:rPr>
        <w:t>,</w:t>
      </w:r>
      <w:r w:rsidRPr="00B61361">
        <w:rPr>
          <w:rFonts w:ascii="Comic Sans MS" w:hAnsi="Comic Sans MS"/>
          <w:spacing w:val="24"/>
          <w:sz w:val="18"/>
          <w:szCs w:val="18"/>
        </w:rPr>
        <w:t xml:space="preserve"> sayın milletvekilleri</w:t>
      </w:r>
      <w:r w:rsidRPr="00B61361" w:rsidR="00791702">
        <w:rPr>
          <w:rFonts w:ascii="Comic Sans MS" w:hAnsi="Comic Sans MS"/>
          <w:spacing w:val="24"/>
          <w:sz w:val="18"/>
          <w:szCs w:val="18"/>
        </w:rPr>
        <w:t>,</w:t>
      </w:r>
      <w:r w:rsidRPr="00B61361">
        <w:rPr>
          <w:rFonts w:ascii="Comic Sans MS" w:hAnsi="Comic Sans MS"/>
          <w:spacing w:val="24"/>
          <w:sz w:val="18"/>
          <w:szCs w:val="18"/>
        </w:rPr>
        <w:t xml:space="preserve"> süre vereceğim.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Sayın Işık…</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ALİM IŞIK (Kütahya) – Teşekkür ederim Sayın Başkan.</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Sayın Bakana verdiği cevaplardan dolayı ben de teşekkür ediyorum.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Bu vesileyle işçi ve </w:t>
      </w:r>
      <w:r w:rsidRPr="00B61361" w:rsidR="003D1486">
        <w:rPr>
          <w:rFonts w:ascii="Comic Sans MS" w:hAnsi="Comic Sans MS"/>
          <w:spacing w:val="24"/>
          <w:sz w:val="18"/>
          <w:szCs w:val="18"/>
        </w:rPr>
        <w:t>BAĞ-KUR</w:t>
      </w:r>
      <w:r w:rsidRPr="00B61361">
        <w:rPr>
          <w:rFonts w:ascii="Comic Sans MS" w:hAnsi="Comic Sans MS"/>
          <w:spacing w:val="24"/>
          <w:sz w:val="18"/>
          <w:szCs w:val="18"/>
        </w:rPr>
        <w:t xml:space="preserve"> emeklilerinin yararlanacağı bu intibak düzenlemesi iyimser tahminle ne zaman uygulamaya konabilecektir. Benzer bir düzenleme Emekli Sandığı emeklileri için de düşünülmekte midir?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Bir de prim süresi dolup da yaşını bekleyenler için Bakanlığınızın bir çalışması var mıdır? Yani erkene alıp bunları emekli etme gibi bir düşünceniz söz konusu mudur?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Taşeron sisteminin denetlenmesi konusunda Bakanlığınız biraz daha işin üzerine gidebilir mi?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Belediye ve il özel idaresi çalışanlarının kadroya geçirileceği yönündeki açıklamanızın ardından birçok belediye çalışanlarını çıkarmaya başlamıştır. Bu düzenleme ne zaman uygulamaya konacak? Dolayısıyla belediye başkanlarının inisiyatifine mi bırakılacak? Kriterler neler olacaktır? Bir de bazı belediyeler kıdem tazminatını ödemiyorlar. Bu yetkiyi kimden aldılar? Bu konuda açıklama yaparsanız memnun olurum.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BAŞKAN – Teşekkür ediyoruz Sayın Işık.</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Sayın Halaman…</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ALİ HALAMAN (Adana) – Teşekkür ediyorum Sayın Başkanım.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Ben demin Orman Bakanına bir soru sormak istediydim ama bu Bakanımızın vermiş olduğu cevaplardan dolayı teşekkür ediyorum kendisine de.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Şimdi, Adana’nın Kozan ilçesi var. Bu Sulama Birliği kapalı sisteme geçmek için bir proje hazırladı, bunu da Bakanlığa gönderdi ama bugüne kadar bir türlü kredisi çıkmıyor. Sayın Bakanımızın buna yardımcı olma gibi bir işlevi olabilir mi?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Bir de yine Adana Kozan’da bu metroloji istasyonlarını kapattılar. Bunları kapattıktan sonra -merkeze çekiyorlar zannedersem personelini- yerlerini satmayı mı düşünüyorlar?</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Ben teşekkür ediyorum.</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BAŞKAN – Teşekkür ediyoruz Sayın Halaman. </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Sayın Güven…</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HÜLYA GÜVEN (İzmir) – Teşekkür ederim Sayın Başkan.</w:t>
      </w:r>
    </w:p>
    <w:p w:rsidRPr="00B61361" w:rsidR="00E46AAF"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Sayın Bakan, teşekkür ediyorum yanıtladığınız için.</w:t>
      </w:r>
    </w:p>
    <w:p w:rsidRPr="00B61361" w:rsidR="002473C7" w:rsidP="00B61361" w:rsidRDefault="00E46AAF">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Ancak dokuz yıldır </w:t>
      </w:r>
      <w:r w:rsidRPr="00B61361" w:rsidR="002473C7">
        <w:rPr>
          <w:rFonts w:ascii="Comic Sans MS" w:hAnsi="Comic Sans MS"/>
          <w:spacing w:val="24"/>
          <w:sz w:val="18"/>
          <w:szCs w:val="18"/>
        </w:rPr>
        <w:t>iktidarda olunduğu hâlde engelli istihdamına bir çözüm bulunmak istenmediğini anlamaktayım ben</w:t>
      </w:r>
      <w:r w:rsidRPr="00B61361" w:rsidR="00864ABD">
        <w:rPr>
          <w:rFonts w:ascii="Comic Sans MS" w:hAnsi="Comic Sans MS"/>
          <w:spacing w:val="24"/>
          <w:sz w:val="18"/>
          <w:szCs w:val="18"/>
        </w:rPr>
        <w:t>. Çünkü Çalışma Bakanlığı 2009 A</w:t>
      </w:r>
      <w:r w:rsidRPr="00B61361" w:rsidR="002473C7">
        <w:rPr>
          <w:rFonts w:ascii="Comic Sans MS" w:hAnsi="Comic Sans MS"/>
          <w:spacing w:val="24"/>
          <w:sz w:val="18"/>
          <w:szCs w:val="18"/>
        </w:rPr>
        <w:t>ralık ayında bir açıklama yapmış ve 38.192 engellinin 2010 yılında tamamen kamuda işe alınacağını açıklamış. Siz yönetmeliğin henüz 2011’in 10’uncu ayında hazırlandığını açıkladınız. Tabii, inanmak çok zor, iki yıl geçmiş üzerinden</w:t>
      </w:r>
      <w:r w:rsidRPr="00B61361" w:rsidR="00864ABD">
        <w:rPr>
          <w:rFonts w:ascii="Comic Sans MS" w:hAnsi="Comic Sans MS"/>
          <w:spacing w:val="24"/>
          <w:sz w:val="18"/>
          <w:szCs w:val="18"/>
        </w:rPr>
        <w:t>,</w:t>
      </w:r>
      <w:r w:rsidRPr="00B61361" w:rsidR="002473C7">
        <w:rPr>
          <w:rFonts w:ascii="Comic Sans MS" w:hAnsi="Comic Sans MS"/>
          <w:spacing w:val="24"/>
          <w:sz w:val="18"/>
          <w:szCs w:val="18"/>
        </w:rPr>
        <w:t xml:space="preserve"> herhangi bir işlem yapılmamış. </w:t>
      </w:r>
    </w:p>
    <w:p w:rsidRPr="00B61361" w:rsidR="002473C7" w:rsidP="00B61361" w:rsidRDefault="002473C7">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Ayrıca, ceza konusu yanıtlanmadı; kamu ve özel kurumlara ceza verildi mi? Ne kadar ceza verildi? Miktarlarını, bunları da öğrenmek istiyoruz ve gerçekten söylenen istihdam yerine gelmiş olsaydı, bugün zaten açıkta hiçbir şek</w:t>
      </w:r>
      <w:r w:rsidRPr="00B61361" w:rsidR="00864ABD">
        <w:rPr>
          <w:rFonts w:ascii="Comic Sans MS" w:hAnsi="Comic Sans MS"/>
          <w:spacing w:val="24"/>
          <w:sz w:val="18"/>
          <w:szCs w:val="18"/>
        </w:rPr>
        <w:t>il</w:t>
      </w:r>
      <w:r w:rsidRPr="00B61361">
        <w:rPr>
          <w:rFonts w:ascii="Comic Sans MS" w:hAnsi="Comic Sans MS"/>
          <w:spacing w:val="24"/>
          <w:sz w:val="18"/>
          <w:szCs w:val="18"/>
        </w:rPr>
        <w:t xml:space="preserve">de engelli kalmayacaktı. </w:t>
      </w:r>
    </w:p>
    <w:p w:rsidRPr="00B61361" w:rsidR="002473C7" w:rsidP="00B61361" w:rsidRDefault="002473C7">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Teşekkür ediyorum. </w:t>
      </w:r>
    </w:p>
    <w:p w:rsidRPr="00B61361" w:rsidR="002473C7" w:rsidP="00B61361" w:rsidRDefault="002473C7">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BAŞKAN – Teşekkür ederiz Sayın Güven. </w:t>
      </w:r>
    </w:p>
    <w:p w:rsidRPr="00B61361" w:rsidR="002473C7" w:rsidP="00B61361" w:rsidRDefault="002473C7">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Sayın Çelebi…</w:t>
      </w:r>
    </w:p>
    <w:p w:rsidRPr="00B61361" w:rsidR="002473C7" w:rsidP="00B61361" w:rsidRDefault="002473C7">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SÜLEYMAN ÇELEBİ (İstanbul) – Çok teşekkürler Sayın Başkan. </w:t>
      </w:r>
    </w:p>
    <w:p w:rsidRPr="00B61361" w:rsidR="002473C7" w:rsidP="00B61361" w:rsidRDefault="002473C7">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Sayın Bakanın verdiği bilgiler için ben de ayrıca teşekkür ediyorum. </w:t>
      </w:r>
    </w:p>
    <w:p w:rsidRPr="00B61361" w:rsidR="002473C7" w:rsidP="00B61361" w:rsidRDefault="002473C7">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Daha önceki açıklamalarında Sayın Bakan, özellikle belediyelerde kadro dışında sözleşmeli personel ve belediyede şirke</w:t>
      </w:r>
      <w:r w:rsidRPr="00B61361" w:rsidR="00864ABD">
        <w:rPr>
          <w:rFonts w:ascii="Comic Sans MS" w:hAnsi="Comic Sans MS"/>
          <w:spacing w:val="24"/>
          <w:sz w:val="18"/>
          <w:szCs w:val="18"/>
        </w:rPr>
        <w:t>tte çalışanlar, taşeronlar için</w:t>
      </w:r>
      <w:r w:rsidRPr="00B61361">
        <w:rPr>
          <w:rFonts w:ascii="Comic Sans MS" w:hAnsi="Comic Sans MS"/>
          <w:spacing w:val="24"/>
          <w:sz w:val="18"/>
          <w:szCs w:val="18"/>
        </w:rPr>
        <w:t xml:space="preserve"> kadrolu olacağına ilişkin bir beyanı, değerlendirmesi vardı. Bunun ne zaman uygulamaya konulacağını sormak istiyorum. </w:t>
      </w:r>
    </w:p>
    <w:p w:rsidRPr="00B61361" w:rsidR="002473C7" w:rsidP="00B61361" w:rsidRDefault="002473C7">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Gerek Mecliste çalışanlar gerekse devlet kadrolarında çalışan 4/A, 4/B, 4/C sözleşme statüsündeki çalışanlar için ne zaman kadro vermeyi düşünmektesiniz? </w:t>
      </w:r>
    </w:p>
    <w:p w:rsidRPr="00B61361" w:rsidR="002473C7" w:rsidP="00B61361" w:rsidRDefault="002473C7">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Kamuda taşeronluk ve A tipi istihdam biçimleri ne zaman çözüme ulaşacak? Bunları sormak istiyorum. </w:t>
      </w:r>
    </w:p>
    <w:p w:rsidRPr="00B61361" w:rsidR="002473C7" w:rsidP="00B61361" w:rsidRDefault="002473C7">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Çok teşekkür ediyorum. </w:t>
      </w:r>
    </w:p>
    <w:p w:rsidRPr="00B61361" w:rsidR="002473C7" w:rsidP="00B61361" w:rsidRDefault="002473C7">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BAŞKAN – Teşekkür ederiz Sayın Çelebi. </w:t>
      </w:r>
    </w:p>
    <w:p w:rsidRPr="00B61361" w:rsidR="002473C7" w:rsidP="00B61361" w:rsidRDefault="002473C7">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Sayın Susam…</w:t>
      </w:r>
    </w:p>
    <w:p w:rsidRPr="00B61361" w:rsidR="002473C7" w:rsidP="00B61361" w:rsidRDefault="002473C7">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MEHMET ALİ SUSAM (İzmir) – Sayın Bakanım, verdiğiniz cevapların ötesinde </w:t>
      </w:r>
      <w:r w:rsidRPr="00B61361" w:rsidR="003D1486">
        <w:rPr>
          <w:rFonts w:ascii="Comic Sans MS" w:hAnsi="Comic Sans MS"/>
          <w:spacing w:val="24"/>
          <w:sz w:val="18"/>
          <w:szCs w:val="18"/>
        </w:rPr>
        <w:t>BAĞ-KUR</w:t>
      </w:r>
      <w:r w:rsidRPr="00B61361" w:rsidR="00864ABD">
        <w:rPr>
          <w:rFonts w:ascii="Comic Sans MS" w:hAnsi="Comic Sans MS"/>
          <w:spacing w:val="24"/>
          <w:sz w:val="18"/>
          <w:szCs w:val="18"/>
        </w:rPr>
        <w:t xml:space="preserve"> </w:t>
      </w:r>
      <w:r w:rsidRPr="00B61361">
        <w:rPr>
          <w:rFonts w:ascii="Comic Sans MS" w:hAnsi="Comic Sans MS"/>
          <w:spacing w:val="24"/>
          <w:sz w:val="18"/>
          <w:szCs w:val="18"/>
        </w:rPr>
        <w:t xml:space="preserve">ve İntibak Yasası’yla, 12 bin kişinin yararlanarak emekliler arasındaki adaletsizliği önleyeceğinizi söylediniz. Size bir örnek vermek istiyorum, sadece intibakla ilgili olmayan bazı sıkıntılar var: Yirmi yedi yıl esnaflık yapıp en üst basamaktan sigortalı olarak kuruma ödeme yapmış olan bir kişi yirmi yedi yıl sonra emekli olduğunda 900 lira alıyor, yaklaşık yirmi yedi yıl prim ödüyor. Dokuz yüz günü tamamlayıp emekli olan bir sosyal sigortalı da 865 lira alıyor. Eğer babası ölmüşse, kızı ondan yararlanacaksa 850 lira alıyor. Bu maaşların hiç kimseye yeteceğini  söylemiyorum ama yirmi yedi yıl bilfiil </w:t>
      </w:r>
      <w:r w:rsidRPr="00B61361" w:rsidR="003D1486">
        <w:rPr>
          <w:rFonts w:ascii="Comic Sans MS" w:hAnsi="Comic Sans MS"/>
          <w:spacing w:val="24"/>
          <w:sz w:val="18"/>
          <w:szCs w:val="18"/>
        </w:rPr>
        <w:t>BAĞ-KUR</w:t>
      </w:r>
      <w:r w:rsidRPr="00B61361">
        <w:rPr>
          <w:rFonts w:ascii="Comic Sans MS" w:hAnsi="Comic Sans MS"/>
          <w:spacing w:val="24"/>
          <w:sz w:val="18"/>
          <w:szCs w:val="18"/>
        </w:rPr>
        <w:t>’lu olarak</w:t>
      </w:r>
      <w:r w:rsidRPr="00B61361" w:rsidR="00864ABD">
        <w:rPr>
          <w:rFonts w:ascii="Comic Sans MS" w:hAnsi="Comic Sans MS"/>
          <w:spacing w:val="24"/>
          <w:sz w:val="18"/>
          <w:szCs w:val="18"/>
        </w:rPr>
        <w:t xml:space="preserve"> prim ödeyip de sonunda 900 </w:t>
      </w:r>
      <w:r w:rsidRPr="00B61361">
        <w:rPr>
          <w:rFonts w:ascii="Comic Sans MS" w:hAnsi="Comic Sans MS"/>
          <w:spacing w:val="24"/>
          <w:sz w:val="18"/>
          <w:szCs w:val="18"/>
        </w:rPr>
        <w:t>lira maaş alan insanla sigortadan dokuz yüz gününü tamamlayıp 865 lira alan arasındaki farkı bu intibakta nasıl değiştireceksiniz?</w:t>
      </w:r>
    </w:p>
    <w:p w:rsidRPr="00B61361" w:rsidR="002473C7" w:rsidP="00B61361" w:rsidRDefault="002473C7">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BAŞKAN – Teşekkür ediyoruz Sayın Susam.</w:t>
      </w:r>
    </w:p>
    <w:p w:rsidRPr="00B61361" w:rsidR="002473C7" w:rsidP="00B61361" w:rsidRDefault="002473C7">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Sayın Dedeoğlu…</w:t>
      </w:r>
    </w:p>
    <w:p w:rsidRPr="00B61361" w:rsidR="002473C7" w:rsidP="00B61361" w:rsidRDefault="002473C7">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MESUT DED</w:t>
      </w:r>
      <w:r w:rsidRPr="00B61361" w:rsidR="00D152F5">
        <w:rPr>
          <w:rFonts w:ascii="Comic Sans MS" w:hAnsi="Comic Sans MS"/>
          <w:spacing w:val="24"/>
          <w:sz w:val="18"/>
          <w:szCs w:val="18"/>
        </w:rPr>
        <w:t>E</w:t>
      </w:r>
      <w:r w:rsidRPr="00B61361">
        <w:rPr>
          <w:rFonts w:ascii="Comic Sans MS" w:hAnsi="Comic Sans MS"/>
          <w:spacing w:val="24"/>
          <w:sz w:val="18"/>
          <w:szCs w:val="18"/>
        </w:rPr>
        <w:t>OĞLU (Kahramanmaraş) – Teşekkür ediyorum Sayın Başkanım.</w:t>
      </w:r>
    </w:p>
    <w:p w:rsidRPr="00B61361" w:rsidR="002473C7" w:rsidP="00B61361" w:rsidRDefault="002473C7">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Sayın Bakanımıza sorularımıza vermiş olduğu cevaplardan dolayı çok teşekkür ediyorum. </w:t>
      </w:r>
    </w:p>
    <w:p w:rsidRPr="00B61361" w:rsidR="002473C7" w:rsidP="00B61361" w:rsidRDefault="002473C7">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Sorularımızdan bir tanesi Kahramanmaraş Afşin Elbistan’daki görev şehitlerimizin cenazelerinin çıkartılmasıyla ilgiliydi. Şu anda bölge halkımız hakikaten çok merak ediyor. Eğer bu görev şehitlerimizi göçüğün altından çıkartamazsak bir anıt mezar düşünülüyor mu veya çalışmalar devam edecek mi? Bu konuda bir aydınlatıcı cevap verirseniz çok memnun olacağız.</w:t>
      </w:r>
    </w:p>
    <w:p w:rsidRPr="00B61361" w:rsidR="002473C7" w:rsidP="00B61361" w:rsidRDefault="002473C7">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Teşekkür ediyorum Sayın Bakanım.</w:t>
      </w:r>
    </w:p>
    <w:p w:rsidRPr="00B61361" w:rsidR="002473C7" w:rsidP="00B61361" w:rsidRDefault="002473C7">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BAŞKAN – Teşekkür ediyoruz Sayın Dedeoğlu.</w:t>
      </w:r>
    </w:p>
    <w:p w:rsidRPr="00B61361" w:rsidR="002473C7" w:rsidP="00B61361" w:rsidRDefault="002473C7">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Sayın Bakan, isterseniz buyurunuz kürsüye.</w:t>
      </w:r>
    </w:p>
    <w:p w:rsidRPr="00B61361" w:rsidR="002473C7" w:rsidP="00B61361" w:rsidRDefault="002473C7">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Bir beş dakikamız daha var.</w:t>
      </w:r>
    </w:p>
    <w:p w:rsidRPr="00B61361" w:rsidR="002473C7" w:rsidP="00B61361" w:rsidRDefault="002473C7">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ÇAL</w:t>
      </w:r>
      <w:r w:rsidRPr="00B61361" w:rsidR="0007596A">
        <w:rPr>
          <w:rFonts w:ascii="Comic Sans MS" w:hAnsi="Comic Sans MS"/>
          <w:spacing w:val="24"/>
          <w:sz w:val="18"/>
          <w:szCs w:val="18"/>
        </w:rPr>
        <w:t>I</w:t>
      </w:r>
      <w:r w:rsidRPr="00B61361">
        <w:rPr>
          <w:rFonts w:ascii="Comic Sans MS" w:hAnsi="Comic Sans MS"/>
          <w:spacing w:val="24"/>
          <w:sz w:val="18"/>
          <w:szCs w:val="18"/>
        </w:rPr>
        <w:t>ŞMA VE SOSYAL GÜVENLİK BAKANI FARUK ÇELİK (Şanlıurfa) – Sayın Başkanım, teşekkür ediyorum. Arkadaşlara da çok teşekkür ediyorum.</w:t>
      </w:r>
    </w:p>
    <w:p w:rsidRPr="00B61361" w:rsidR="002473C7" w:rsidP="00B61361" w:rsidRDefault="002473C7">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Şimdi, bu intibakla ilgili işçi ve </w:t>
      </w:r>
      <w:r w:rsidRPr="00B61361" w:rsidR="003D1486">
        <w:rPr>
          <w:rFonts w:ascii="Comic Sans MS" w:hAnsi="Comic Sans MS"/>
          <w:spacing w:val="24"/>
          <w:sz w:val="18"/>
          <w:szCs w:val="18"/>
        </w:rPr>
        <w:t>BAĞ-KUR</w:t>
      </w:r>
      <w:r w:rsidRPr="00B61361">
        <w:rPr>
          <w:rFonts w:ascii="Comic Sans MS" w:hAnsi="Comic Sans MS"/>
          <w:spacing w:val="24"/>
          <w:sz w:val="18"/>
          <w:szCs w:val="18"/>
        </w:rPr>
        <w:t xml:space="preserve"> emeklilerine yansımaların da olduğunu ifade ettik. 1 milyon 943, 13 bin SSK emeklisi 2000 öncesi ve 2.140 2002 Mart ve Temmuz aylarındaki </w:t>
      </w:r>
      <w:r w:rsidRPr="00B61361" w:rsidR="003D1486">
        <w:rPr>
          <w:rFonts w:ascii="Comic Sans MS" w:hAnsi="Comic Sans MS"/>
          <w:spacing w:val="24"/>
          <w:sz w:val="18"/>
          <w:szCs w:val="18"/>
        </w:rPr>
        <w:t>BAĞ-KUR</w:t>
      </w:r>
      <w:r w:rsidRPr="00B61361">
        <w:rPr>
          <w:rFonts w:ascii="Comic Sans MS" w:hAnsi="Comic Sans MS"/>
          <w:spacing w:val="24"/>
          <w:sz w:val="18"/>
          <w:szCs w:val="18"/>
        </w:rPr>
        <w:t xml:space="preserve">’lulara yönelik bir düzenleme olduğunu ifade ettik. </w:t>
      </w:r>
    </w:p>
    <w:p w:rsidRPr="00B61361" w:rsidR="002473C7" w:rsidP="00B61361" w:rsidRDefault="002473C7">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Prim süresini doldurup yaş bekleyenlerin bir an önce emekli olmasıyla ilgili Alim Bey, bir talebiniz oldu.  </w:t>
      </w:r>
    </w:p>
    <w:p w:rsidRPr="00B61361" w:rsidR="002473C7" w:rsidP="00B61361" w:rsidRDefault="002473C7">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ALİM IŞIK (Kütahya) – Kademeli bir şekilde olur mu acaba?</w:t>
      </w:r>
    </w:p>
    <w:p w:rsidRPr="00B61361" w:rsidR="002473C7" w:rsidP="00B61361" w:rsidRDefault="002473C7">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ÇAL</w:t>
      </w:r>
      <w:r w:rsidRPr="00B61361" w:rsidR="00343C97">
        <w:rPr>
          <w:rFonts w:ascii="Comic Sans MS" w:hAnsi="Comic Sans MS"/>
          <w:spacing w:val="24"/>
          <w:sz w:val="18"/>
          <w:szCs w:val="18"/>
        </w:rPr>
        <w:t>I</w:t>
      </w:r>
      <w:r w:rsidRPr="00B61361">
        <w:rPr>
          <w:rFonts w:ascii="Comic Sans MS" w:hAnsi="Comic Sans MS"/>
          <w:spacing w:val="24"/>
          <w:sz w:val="18"/>
          <w:szCs w:val="18"/>
        </w:rPr>
        <w:t xml:space="preserve">ŞMA VE SOSYAL GÜVENLİK BAKANI FARUK ÇELİK (Devamla) – Bunun doğru bir yaklaşım olmadığını ben cevaplarımda söyledim. Sosyal güvenlik sisteminin parametrelerini bozmamamız gerekiyor. Bozduk, millet olarak zararını gördük. Onun için bu konuya tekrar dönmeyelim diyorum. Milletimizin de böyle bir talebi yok. Bireysel talepler olabilir ama biz Meclis olarak bu konuda ittifak etmişiz ve bu yasayı çıkarırken bunları konuştuk ve bu konuda doğru bir yolda olduğumuzu hepimiz ifade ettik. </w:t>
      </w:r>
    </w:p>
    <w:p w:rsidRPr="00B61361" w:rsidR="002473C7" w:rsidP="00B61361" w:rsidRDefault="002473C7">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Taşeron sistemiyle ilgili çalışmamızı şu anda sürdürüyoruz, huzurlarınıza getireceğiz. Buradaki hak kayıplarını, burada emeğin sömürüsünün önüne geçmeye dönük birlikte sosyal taraflarla değerlendirmelerimizi yapıyoruz, inşallah kısa sürede çözeceğiz.</w:t>
      </w:r>
    </w:p>
    <w:p w:rsidRPr="00B61361" w:rsidR="002473C7" w:rsidP="00B61361" w:rsidRDefault="002473C7">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Yerel yönetimlerdeki 4/B’lilerle ilgili benim ifadem, bu konularla ilgili çalışma yapıyoruz. Nedir bu? 17.800 civarında bir rakam var, kişi var, bunların kadroya alınmasıyla ilgili bir çalışma yapılıyor, ama henüz bu konuyla ilgili bir karar vermiş değiliz. Bizden gelen bu talebi, tabloyu görme açısından bir değerlendirme yapıyoruz. bütün kurumları, KİT’leri de dikkate aldığınız zaman 151 bin 4/B’li var, sözleşmeli var, sonu gelmeyen bir durum var. Personel rejimi işte bu çerçevede ele alınması gerekiyor. </w:t>
      </w:r>
    </w:p>
    <w:p w:rsidRPr="00B61361" w:rsidR="002473C7" w:rsidP="00B61361" w:rsidRDefault="002473C7">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ALİM IŞIK (Kütahya) – Sayın Bakan, sizin bu açıklamanızın ardından birçok belediye şu anda birçoğunu çıkardı, yani durum hakikaten çok vahim.</w:t>
      </w:r>
    </w:p>
    <w:p w:rsidRPr="00B61361" w:rsidR="002473C7" w:rsidP="00B61361" w:rsidRDefault="002473C7">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MEHMET ŞANDIR (Mersin) – Siz umut verdiniz.</w:t>
      </w:r>
    </w:p>
    <w:p w:rsidRPr="00B61361" w:rsidR="002473C7" w:rsidP="00B61361" w:rsidRDefault="002473C7">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ÇALIŞMA VE SOSYAL GÜVENLİK BAKANI FARUK ÇELİK (Devamla) – Neyse sorular çok, zaman olmadığı için konuşamıyorum.</w:t>
      </w:r>
    </w:p>
    <w:p w:rsidRPr="00B61361" w:rsidR="002473C7" w:rsidP="00B61361" w:rsidRDefault="002473C7">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Adana’yla ilgili yapılması gerekenleri yaptık. Yani, ne yaptığımızı biz ifade ettik. Öyle tahmin ediyorum, Bakanlık olarak üzerimize düşeni yapıyoruz, yapmaya da devam edeceğiz.</w:t>
      </w:r>
    </w:p>
    <w:p w:rsidRPr="00B61361" w:rsidR="002473C7" w:rsidP="00B61361" w:rsidRDefault="002473C7">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Engelli istihdamıyla ilgili sayılar değişiyor tabii yıllar itibar</w:t>
      </w:r>
      <w:r w:rsidRPr="00B61361" w:rsidR="00864711">
        <w:rPr>
          <w:rFonts w:ascii="Comic Sans MS" w:hAnsi="Comic Sans MS"/>
          <w:spacing w:val="24"/>
          <w:sz w:val="18"/>
          <w:szCs w:val="18"/>
        </w:rPr>
        <w:t>ıyla</w:t>
      </w:r>
      <w:r w:rsidRPr="00B61361">
        <w:rPr>
          <w:rFonts w:ascii="Comic Sans MS" w:hAnsi="Comic Sans MS"/>
          <w:spacing w:val="24"/>
          <w:sz w:val="18"/>
          <w:szCs w:val="18"/>
        </w:rPr>
        <w:t>. Sayın Güven, bugün bizim çıkardığımız yönetmelik, yalnız engellilerin istihdamına yönelik, onların sınav şartlarını müstakil düzenleyen bir yönetmelik. Onlara has bir düzenleme yaptık ve onlara dönük bir sınav gerçekleştireceğiz</w:t>
      </w:r>
      <w:r w:rsidRPr="00B61361" w:rsidR="00836EC5">
        <w:rPr>
          <w:rFonts w:ascii="Comic Sans MS" w:hAnsi="Comic Sans MS"/>
          <w:spacing w:val="24"/>
          <w:sz w:val="18"/>
          <w:szCs w:val="18"/>
        </w:rPr>
        <w:t>,</w:t>
      </w:r>
      <w:r w:rsidRPr="00B61361">
        <w:rPr>
          <w:rFonts w:ascii="Comic Sans MS" w:hAnsi="Comic Sans MS"/>
          <w:spacing w:val="24"/>
          <w:sz w:val="18"/>
          <w:szCs w:val="18"/>
        </w:rPr>
        <w:t xml:space="preserve"> yanılmıyorsam</w:t>
      </w:r>
      <w:r w:rsidRPr="00B61361" w:rsidR="00864711">
        <w:rPr>
          <w:rFonts w:ascii="Comic Sans MS" w:hAnsi="Comic Sans MS"/>
          <w:spacing w:val="24"/>
          <w:sz w:val="18"/>
          <w:szCs w:val="18"/>
        </w:rPr>
        <w:t>,</w:t>
      </w:r>
      <w:r w:rsidRPr="00B61361">
        <w:rPr>
          <w:rFonts w:ascii="Comic Sans MS" w:hAnsi="Comic Sans MS"/>
          <w:spacing w:val="24"/>
          <w:sz w:val="18"/>
          <w:szCs w:val="18"/>
        </w:rPr>
        <w:t xml:space="preserve"> 29 Nisan tarihinde ve bu şekilde kamudaki bu açığı kapatmış olacağız. </w:t>
      </w:r>
    </w:p>
    <w:p w:rsidRPr="00B61361" w:rsidR="002473C7" w:rsidP="00B61361" w:rsidRDefault="002473C7">
      <w:pPr>
        <w:pStyle w:val="Metinstil"/>
        <w:tabs>
          <w:tab w:val="center" w:pos="5103"/>
        </w:tabs>
        <w:suppressAutoHyphens/>
        <w:spacing w:line="240" w:lineRule="auto"/>
        <w:rPr>
          <w:rFonts w:ascii="Comic Sans MS" w:hAnsi="Comic Sans MS"/>
          <w:spacing w:val="24"/>
          <w:sz w:val="18"/>
          <w:szCs w:val="18"/>
        </w:rPr>
      </w:pPr>
      <w:r w:rsidRPr="00B61361">
        <w:rPr>
          <w:rFonts w:ascii="Comic Sans MS" w:hAnsi="Comic Sans MS"/>
          <w:spacing w:val="24"/>
          <w:sz w:val="18"/>
          <w:szCs w:val="18"/>
        </w:rPr>
        <w:t>Ceza miktarı, yazılı olarak uygun bulursanız takdim edelim, süre açısından onu ihmal etmişiz.</w:t>
      </w:r>
    </w:p>
    <w:p w:rsidRPr="00B61361" w:rsidR="002473C7" w:rsidP="00B61361" w:rsidRDefault="002473C7">
      <w:pPr>
        <w:pStyle w:val="Metinstil"/>
        <w:tabs>
          <w:tab w:val="center" w:pos="5103"/>
        </w:tabs>
        <w:suppressAutoHyphens/>
        <w:spacing w:line="240" w:lineRule="auto"/>
        <w:rPr>
          <w:rFonts w:ascii="Comic Sans MS" w:hAnsi="Comic Sans MS" w:cs="Arial"/>
          <w:sz w:val="18"/>
          <w:szCs w:val="18"/>
        </w:rPr>
      </w:pPr>
      <w:r w:rsidRPr="00B61361">
        <w:rPr>
          <w:rFonts w:ascii="Comic Sans MS" w:hAnsi="Comic Sans MS"/>
          <w:spacing w:val="24"/>
          <w:sz w:val="18"/>
          <w:szCs w:val="18"/>
        </w:rPr>
        <w:t xml:space="preserve">Diğer konulara gelince: Sayın Susam, efendim bizim </w:t>
      </w:r>
      <w:r w:rsidRPr="00B61361">
        <w:rPr>
          <w:rFonts w:ascii="Comic Sans MS" w:hAnsi="Comic Sans MS" w:cs="Arial"/>
          <w:sz w:val="18"/>
          <w:szCs w:val="18"/>
        </w:rPr>
        <w:t xml:space="preserve">sosyal güvenlik sistemimiz geriye doğru gittikçe gerçekten çok karmaşık bir durum arz ediyor ama </w:t>
      </w:r>
      <w:r w:rsidRPr="00B61361" w:rsidR="003D1486">
        <w:rPr>
          <w:rFonts w:ascii="Comic Sans MS" w:hAnsi="Comic Sans MS" w:cs="Arial"/>
          <w:sz w:val="18"/>
          <w:szCs w:val="18"/>
        </w:rPr>
        <w:t>BAĞ-KUR</w:t>
      </w:r>
      <w:r w:rsidRPr="00B61361">
        <w:rPr>
          <w:rFonts w:ascii="Comic Sans MS" w:hAnsi="Comic Sans MS" w:cs="Arial"/>
          <w:sz w:val="18"/>
          <w:szCs w:val="18"/>
        </w:rPr>
        <w:t xml:space="preserve">’lularla ilgili bir sorun yok. Sizin örnek verdiğiniz, </w:t>
      </w:r>
      <w:r w:rsidRPr="00B61361" w:rsidR="003D1486">
        <w:rPr>
          <w:rFonts w:ascii="Comic Sans MS" w:hAnsi="Comic Sans MS" w:cs="Arial"/>
          <w:sz w:val="18"/>
          <w:szCs w:val="18"/>
        </w:rPr>
        <w:t>BAĞ-KUR</w:t>
      </w:r>
      <w:r w:rsidRPr="00B61361">
        <w:rPr>
          <w:rFonts w:ascii="Comic Sans MS" w:hAnsi="Comic Sans MS" w:cs="Arial"/>
          <w:sz w:val="18"/>
          <w:szCs w:val="18"/>
        </w:rPr>
        <w:t xml:space="preserve">’dan en üst basamaktan emekli olan bir vatandaşımız, bir esnafımız, belli ki 24’üncü basamakta çok kısa süre kalmış, 22’de çok kısa süre kalmış. Yani bakın, azlığı çokluğu meselesi ayrı bir şey, sistem içerisinde ne kadar kalmış ise ne kadar prim ödemiş ise hangi basamakta ne kadar bulunmuş ise o çerçevede bir adaletsizlik yok, </w:t>
      </w:r>
      <w:r w:rsidRPr="00B61361" w:rsidR="003D1486">
        <w:rPr>
          <w:rFonts w:ascii="Comic Sans MS" w:hAnsi="Comic Sans MS" w:cs="Arial"/>
          <w:sz w:val="18"/>
          <w:szCs w:val="18"/>
        </w:rPr>
        <w:t>BAĞ-KUR</w:t>
      </w:r>
      <w:r w:rsidRPr="00B61361">
        <w:rPr>
          <w:rFonts w:ascii="Comic Sans MS" w:hAnsi="Comic Sans MS" w:cs="Arial"/>
          <w:sz w:val="18"/>
          <w:szCs w:val="18"/>
        </w:rPr>
        <w:t>’lular açısından söylüyorum. Siz, şimdi, dokuz yüz gün sigortalıyla herhâlde mukayese ettiniz bunu. Orada da bu dokuz yüz gün dediğiniz malulen emekli olan bir vatandaşımız</w:t>
      </w:r>
      <w:r w:rsidRPr="00B61361" w:rsidR="003B0CF6">
        <w:rPr>
          <w:rFonts w:ascii="Comic Sans MS" w:hAnsi="Comic Sans MS" w:cs="Arial"/>
          <w:sz w:val="18"/>
          <w:szCs w:val="18"/>
        </w:rPr>
        <w:t>ı</w:t>
      </w:r>
      <w:r w:rsidRPr="00B61361">
        <w:rPr>
          <w:rFonts w:ascii="Comic Sans MS" w:hAnsi="Comic Sans MS" w:cs="Arial"/>
          <w:sz w:val="18"/>
          <w:szCs w:val="18"/>
        </w:rPr>
        <w:t xml:space="preserve"> kastediyorsunuz. Malulen emekli olmuş olan bir vatandaşımızın durumunu iyileştirmek için geçmiş bütün hükûmetler seyyanen zamlar yaparak taban aylığını…</w:t>
      </w:r>
    </w:p>
    <w:p w:rsidRPr="00B61361" w:rsidR="002473C7" w:rsidP="00B61361" w:rsidRDefault="002473C7">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 xml:space="preserve">MEHMET ALİ SUSAM (İzmir) – Malulen değil Sayın Bakanım. </w:t>
      </w:r>
    </w:p>
    <w:p w:rsidRPr="00B61361" w:rsidR="002473C7" w:rsidP="00B61361" w:rsidRDefault="002473C7">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 xml:space="preserve">ÇALIŞMA VE SOSYAL GÜVENLİK BAKANI FARUK ÇELİK (Devamla) - Bakınız “Dokuz yüz gün.” dediniz. </w:t>
      </w:r>
    </w:p>
    <w:p w:rsidRPr="00B61361" w:rsidR="002473C7" w:rsidP="00B61361" w:rsidRDefault="002473C7">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MEHMET ALİ SUSAM (İzmir) – Babası sigortalı, babasından maaş alan bir insan sigortadan 850 bin lira maaş alıyor.</w:t>
      </w:r>
    </w:p>
    <w:p w:rsidRPr="00B61361" w:rsidR="002473C7" w:rsidP="00B61361" w:rsidRDefault="002473C7">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 xml:space="preserve">ÇALIŞMA VE SOSYAL GÜVENLİK BAKANI FARUK ÇELİK (Devamla) - Hayır efendim. Siz dediniz ki: “Dokuz yüz gün.” Siz “Dokuz yüz gün.” dediğiniz zaman malulen bu vatandaşımız emekli olmuş demektir. O rakamları mukayese etmeniz doğru değil, onu söylemeye çalışıyorum. Kaldı ki SSK’lı emeklilerin taban aylıkları sürekli seyyanen zamlarla yükseltildiği için, zaten burada mukayese ve sorunu çözmede, anlamada da zorluk yaşanıyor. </w:t>
      </w:r>
    </w:p>
    <w:p w:rsidRPr="00B61361" w:rsidR="002473C7" w:rsidP="00B61361" w:rsidRDefault="002473C7">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 xml:space="preserve">(Mikrofon otomatik cihaz tarafından kapatıldı) </w:t>
      </w:r>
    </w:p>
    <w:p w:rsidRPr="00B61361" w:rsidR="002473C7" w:rsidP="00B61361" w:rsidRDefault="002473C7">
      <w:pPr>
        <w:pStyle w:val="Metinstil"/>
        <w:suppressAutoHyphens/>
        <w:spacing w:line="240" w:lineRule="auto"/>
        <w:rPr>
          <w:rFonts w:ascii="Comic Sans MS" w:hAnsi="Comic Sans MS" w:cs="Arial"/>
          <w:sz w:val="18"/>
          <w:szCs w:val="18"/>
        </w:rPr>
      </w:pPr>
      <w:r w:rsidRPr="00B61361">
        <w:rPr>
          <w:rFonts w:ascii="Comic Sans MS" w:hAnsi="Comic Sans MS" w:cs="Arial"/>
          <w:sz w:val="18"/>
          <w:szCs w:val="18"/>
        </w:rPr>
        <w:t>ÇALIŞMA VE SOSYAL GÜVENLİK BAKANI FARUK ÇELİK (Devamla) –. Yani seyyanen zamlar, yapılan seyyanen iyileştirmeler sistemi tümden içinden çıkılmaz bir şekle sokmuş. Şimdi bizim yaptığımız düzenleme nedir? 2008’e 2000 öncesi emeklileri taşımak için ülkenin gelişme hızından pay vererek bir çözüm ancak bulabiliyorsunuz. Bununla ilgili bütün kurumlarımızda çok yoğun bir şekilde çalışma gerçekleştirdik ama bu seyyanen zamlardan dokuz</w:t>
      </w:r>
      <w:r w:rsidRPr="00B61361" w:rsidR="003D1486">
        <w:rPr>
          <w:rFonts w:ascii="Comic Sans MS" w:hAnsi="Comic Sans MS" w:cs="Arial"/>
          <w:sz w:val="18"/>
          <w:szCs w:val="18"/>
        </w:rPr>
        <w:t xml:space="preserve"> yüz</w:t>
      </w:r>
      <w:r w:rsidRPr="00B61361">
        <w:rPr>
          <w:rFonts w:ascii="Comic Sans MS" w:hAnsi="Comic Sans MS" w:cs="Arial"/>
          <w:sz w:val="18"/>
          <w:szCs w:val="18"/>
        </w:rPr>
        <w:t xml:space="preserve"> gün çalışan ile -dediğiniz gibi- belki de yedi bin iki yüz gün çalış</w:t>
      </w:r>
      <w:r w:rsidRPr="00B61361" w:rsidR="003D1486">
        <w:rPr>
          <w:rFonts w:ascii="Comic Sans MS" w:hAnsi="Comic Sans MS" w:cs="Arial"/>
          <w:sz w:val="18"/>
          <w:szCs w:val="18"/>
        </w:rPr>
        <w:t>an arasında bir fark bırakmamış</w:t>
      </w:r>
      <w:r w:rsidRPr="00B61361">
        <w:rPr>
          <w:rFonts w:ascii="Comic Sans MS" w:hAnsi="Comic Sans MS" w:cs="Arial"/>
          <w:sz w:val="18"/>
          <w:szCs w:val="18"/>
        </w:rPr>
        <w:t xml:space="preserve">ız. Neden? İtiraz olmuş siyasete. “Burası düşüktür, burayı yükseltelim.” demişiz, seyyanen bir zam yapılmış, o yükselmiş ama çalışanın karşısında da bir haksız durum oluşmuş. İşte, bugün çözebildiğimiz kadar, en adil şekilde bu intibak düzenlemeyle bu çözümü gerçekleştirmeye çalışıyoruz. </w:t>
      </w:r>
    </w:p>
    <w:p w:rsidRPr="00B61361" w:rsidR="007156A6" w:rsidP="00B61361" w:rsidRDefault="007156A6">
      <w:pPr>
        <w:pStyle w:val="Metinstil"/>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Evet, Afşin’deki olay hepimizi üzüyor. Siz oradasınız, ben de gördüğümü söyledim, oradaki vahim tablo biliniyor. Yani, efendim, bu teknoloji, bugün şartlarında bu iş, bu çile bitsin… Öyle tahmin ediyorum, ilgili kurumlarımız… Yani şu anda Çalışma Bakanlığı olarak </w:t>
      </w:r>
      <w:r w:rsidRPr="00B61361" w:rsidR="007E0C34">
        <w:rPr>
          <w:rFonts w:ascii="Comic Sans MS" w:hAnsi="Comic Sans MS"/>
          <w:spacing w:val="24"/>
          <w:sz w:val="18"/>
          <w:szCs w:val="18"/>
        </w:rPr>
        <w:t>bizim bir bizatihi çalışmamız yok ama Hükûmetimizin diğer birimleri, ilgili kurum, kuruluşlar çalışmalarını sürdürüyorlar, inşallah…</w:t>
      </w:r>
    </w:p>
    <w:p w:rsidRPr="00B61361" w:rsidR="007E0C34" w:rsidP="00B61361" w:rsidRDefault="007E0C34">
      <w:pPr>
        <w:pStyle w:val="Metinstil"/>
        <w:suppressAutoHyphens/>
        <w:spacing w:line="240" w:lineRule="auto"/>
        <w:rPr>
          <w:rFonts w:ascii="Comic Sans MS" w:hAnsi="Comic Sans MS"/>
          <w:spacing w:val="24"/>
          <w:sz w:val="18"/>
          <w:szCs w:val="18"/>
        </w:rPr>
      </w:pPr>
      <w:r w:rsidRPr="00B61361">
        <w:rPr>
          <w:rFonts w:ascii="Comic Sans MS" w:hAnsi="Comic Sans MS"/>
          <w:spacing w:val="24"/>
          <w:sz w:val="18"/>
          <w:szCs w:val="18"/>
        </w:rPr>
        <w:t>MEHMET ŞANDIR (Mersin) – Bir anıt yapın oraya Sayın Bakan.</w:t>
      </w:r>
    </w:p>
    <w:p w:rsidRPr="00B61361" w:rsidR="003E112C" w:rsidP="00B61361" w:rsidRDefault="003E112C">
      <w:pPr>
        <w:pStyle w:val="Metinstil"/>
        <w:suppressAutoHyphens/>
        <w:spacing w:line="240" w:lineRule="auto"/>
        <w:rPr>
          <w:rFonts w:ascii="Comic Sans MS" w:hAnsi="Comic Sans MS"/>
          <w:spacing w:val="24"/>
          <w:sz w:val="18"/>
          <w:szCs w:val="18"/>
        </w:rPr>
      </w:pPr>
      <w:r w:rsidRPr="00B61361">
        <w:rPr>
          <w:rFonts w:ascii="Comic Sans MS" w:hAnsi="Comic Sans MS"/>
          <w:spacing w:val="24"/>
          <w:sz w:val="18"/>
          <w:szCs w:val="18"/>
        </w:rPr>
        <w:t>ÇALIŞMA VE SOSYAL GÜVENLİK BAKANI FARUK ÇELİK (Devamla) – Evet, yani bunlar…</w:t>
      </w:r>
    </w:p>
    <w:p w:rsidRPr="00B61361" w:rsidR="003E112C" w:rsidP="00B61361" w:rsidRDefault="003E112C">
      <w:pPr>
        <w:pStyle w:val="Metinstil"/>
        <w:suppressAutoHyphens/>
        <w:spacing w:line="240" w:lineRule="auto"/>
        <w:rPr>
          <w:rFonts w:ascii="Comic Sans MS" w:hAnsi="Comic Sans MS"/>
          <w:spacing w:val="24"/>
          <w:sz w:val="18"/>
          <w:szCs w:val="18"/>
        </w:rPr>
      </w:pPr>
      <w:r w:rsidRPr="00B61361">
        <w:rPr>
          <w:rFonts w:ascii="Comic Sans MS" w:hAnsi="Comic Sans MS"/>
          <w:spacing w:val="24"/>
          <w:sz w:val="18"/>
          <w:szCs w:val="18"/>
        </w:rPr>
        <w:t>MESUT DEDEOĞLU (Kahramanmaraş) – Anıt yapsak Sayın Bakan.</w:t>
      </w:r>
    </w:p>
    <w:p w:rsidRPr="00B61361" w:rsidR="007E0C34" w:rsidP="00B61361" w:rsidRDefault="007E0C34">
      <w:pPr>
        <w:pStyle w:val="Metinstil"/>
        <w:suppressAutoHyphens/>
        <w:spacing w:line="240" w:lineRule="auto"/>
        <w:rPr>
          <w:rFonts w:ascii="Comic Sans MS" w:hAnsi="Comic Sans MS"/>
          <w:spacing w:val="24"/>
          <w:sz w:val="18"/>
          <w:szCs w:val="18"/>
        </w:rPr>
      </w:pPr>
      <w:r w:rsidRPr="00B61361">
        <w:rPr>
          <w:rFonts w:ascii="Comic Sans MS" w:hAnsi="Comic Sans MS"/>
          <w:spacing w:val="24"/>
          <w:sz w:val="18"/>
          <w:szCs w:val="18"/>
        </w:rPr>
        <w:t>ÇALIŞMA VE SOSYAL GÜVENLİK BAKANI FARUK ÇELİK (Devamla) –</w:t>
      </w:r>
      <w:r w:rsidRPr="00B61361" w:rsidR="003E112C">
        <w:rPr>
          <w:rFonts w:ascii="Comic Sans MS" w:hAnsi="Comic Sans MS"/>
          <w:spacing w:val="24"/>
          <w:sz w:val="18"/>
          <w:szCs w:val="18"/>
        </w:rPr>
        <w:t>Bilemiyorum</w:t>
      </w:r>
      <w:r w:rsidRPr="00B61361">
        <w:rPr>
          <w:rFonts w:ascii="Comic Sans MS" w:hAnsi="Comic Sans MS"/>
          <w:spacing w:val="24"/>
          <w:sz w:val="18"/>
          <w:szCs w:val="18"/>
        </w:rPr>
        <w:t xml:space="preserve"> yani</w:t>
      </w:r>
      <w:r w:rsidRPr="00B61361" w:rsidR="003E112C">
        <w:rPr>
          <w:rFonts w:ascii="Comic Sans MS" w:hAnsi="Comic Sans MS"/>
          <w:spacing w:val="24"/>
          <w:sz w:val="18"/>
          <w:szCs w:val="18"/>
        </w:rPr>
        <w:t>,</w:t>
      </w:r>
      <w:r w:rsidRPr="00B61361">
        <w:rPr>
          <w:rFonts w:ascii="Comic Sans MS" w:hAnsi="Comic Sans MS"/>
          <w:spacing w:val="24"/>
          <w:sz w:val="18"/>
          <w:szCs w:val="18"/>
        </w:rPr>
        <w:t xml:space="preserve"> o yereldeki talep neyse, bunları değerlendirip onlara o yereldeki talep çerçevesinde bir çözüm bulunabilir.</w:t>
      </w:r>
    </w:p>
    <w:p w:rsidRPr="00B61361" w:rsidR="007E0C34" w:rsidP="00B61361" w:rsidRDefault="007E0C34">
      <w:pPr>
        <w:pStyle w:val="Metinstil"/>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(Mikrofon otomatik cihaz tarafından kapatıldı) </w:t>
      </w:r>
    </w:p>
    <w:p w:rsidRPr="00B61361" w:rsidR="007E0C34" w:rsidP="00B61361" w:rsidRDefault="007E0C34">
      <w:pPr>
        <w:pStyle w:val="Metinstil"/>
        <w:suppressAutoHyphens/>
        <w:spacing w:line="240" w:lineRule="auto"/>
        <w:rPr>
          <w:rFonts w:ascii="Comic Sans MS" w:hAnsi="Comic Sans MS"/>
          <w:spacing w:val="24"/>
          <w:sz w:val="18"/>
          <w:szCs w:val="18"/>
        </w:rPr>
      </w:pPr>
      <w:r w:rsidRPr="00B61361">
        <w:rPr>
          <w:rFonts w:ascii="Comic Sans MS" w:hAnsi="Comic Sans MS"/>
          <w:spacing w:val="24"/>
          <w:sz w:val="18"/>
          <w:szCs w:val="18"/>
        </w:rPr>
        <w:t xml:space="preserve">BAŞKAN – Sayın Bakan, </w:t>
      </w:r>
      <w:r w:rsidRPr="00B61361" w:rsidR="00A57FDD">
        <w:rPr>
          <w:rFonts w:ascii="Comic Sans MS" w:hAnsi="Comic Sans MS"/>
          <w:spacing w:val="24"/>
          <w:sz w:val="18"/>
          <w:szCs w:val="18"/>
        </w:rPr>
        <w:t xml:space="preserve">çalışma </w:t>
      </w:r>
      <w:r w:rsidRPr="00B61361">
        <w:rPr>
          <w:rFonts w:ascii="Comic Sans MS" w:hAnsi="Comic Sans MS"/>
          <w:spacing w:val="24"/>
          <w:sz w:val="18"/>
          <w:szCs w:val="18"/>
        </w:rPr>
        <w:t>süremizin sonuna geldik</w:t>
      </w:r>
      <w:r w:rsidRPr="00B61361" w:rsidR="003E112C">
        <w:rPr>
          <w:rFonts w:ascii="Comic Sans MS" w:hAnsi="Comic Sans MS"/>
          <w:spacing w:val="24"/>
          <w:sz w:val="18"/>
          <w:szCs w:val="18"/>
        </w:rPr>
        <w:t>, teşekkür ediyoruz</w:t>
      </w:r>
      <w:r w:rsidRPr="00B61361">
        <w:rPr>
          <w:rFonts w:ascii="Comic Sans MS" w:hAnsi="Comic Sans MS"/>
          <w:spacing w:val="24"/>
          <w:sz w:val="18"/>
          <w:szCs w:val="18"/>
        </w:rPr>
        <w:t>.</w:t>
      </w:r>
    </w:p>
    <w:p w:rsidRPr="00B61361" w:rsidR="007E0C34" w:rsidP="00B61361" w:rsidRDefault="007E0C34">
      <w:pPr>
        <w:pStyle w:val="Metinstil"/>
        <w:suppressAutoHyphens/>
        <w:spacing w:line="240" w:lineRule="auto"/>
        <w:rPr>
          <w:rFonts w:ascii="Comic Sans MS" w:hAnsi="Comic Sans MS"/>
          <w:spacing w:val="24"/>
          <w:sz w:val="18"/>
          <w:szCs w:val="18"/>
        </w:rPr>
      </w:pPr>
      <w:r w:rsidRPr="00B61361">
        <w:rPr>
          <w:rFonts w:ascii="Comic Sans MS" w:hAnsi="Comic Sans MS"/>
          <w:spacing w:val="24"/>
          <w:sz w:val="18"/>
          <w:szCs w:val="18"/>
        </w:rPr>
        <w:t>SÜLEYMAN ÇELEBİ (İstanbul) – Sayın Bakan, benim sorularıma hiç cevap vermediniz.</w:t>
      </w:r>
    </w:p>
    <w:p w:rsidRPr="00B61361" w:rsidR="007E0C34" w:rsidP="00B61361" w:rsidRDefault="007E0C34">
      <w:pPr>
        <w:pStyle w:val="Metinstil"/>
        <w:suppressAutoHyphens/>
        <w:spacing w:line="240" w:lineRule="auto"/>
        <w:rPr>
          <w:rFonts w:ascii="Comic Sans MS" w:hAnsi="Comic Sans MS"/>
          <w:spacing w:val="24"/>
          <w:sz w:val="18"/>
          <w:szCs w:val="18"/>
        </w:rPr>
      </w:pPr>
      <w:r w:rsidRPr="00B61361">
        <w:rPr>
          <w:rFonts w:ascii="Comic Sans MS" w:hAnsi="Comic Sans MS"/>
          <w:spacing w:val="24"/>
          <w:sz w:val="18"/>
          <w:szCs w:val="18"/>
        </w:rPr>
        <w:t>ÇALIŞMA VE SOSYAL GÜVENLİK BAKANI FARUK ÇELİK (Devamla) – Sayın Başkanım, şunu söyleyeyim, katsayıyla ilgili söyledim Sayın Çelebi.</w:t>
      </w:r>
    </w:p>
    <w:p w:rsidRPr="00B61361" w:rsidR="007E0C34" w:rsidP="00B61361" w:rsidRDefault="007E0C34">
      <w:pPr>
        <w:pStyle w:val="Metinstil"/>
        <w:suppressAutoHyphens/>
        <w:spacing w:line="240" w:lineRule="auto"/>
        <w:rPr>
          <w:rFonts w:ascii="Comic Sans MS" w:hAnsi="Comic Sans MS"/>
          <w:spacing w:val="24"/>
          <w:sz w:val="18"/>
          <w:szCs w:val="18"/>
        </w:rPr>
      </w:pPr>
      <w:r w:rsidRPr="00B61361">
        <w:rPr>
          <w:rFonts w:ascii="Comic Sans MS" w:hAnsi="Comic Sans MS"/>
          <w:spacing w:val="24"/>
          <w:sz w:val="18"/>
          <w:szCs w:val="18"/>
        </w:rPr>
        <w:t>BAŞKAN – Çalışma süremizin sonuna geldik Sayın Bakan, sözünüzü söyleyiniz lütfen.</w:t>
      </w:r>
    </w:p>
    <w:p w:rsidRPr="00B61361" w:rsidR="007E0C34" w:rsidP="00B61361" w:rsidRDefault="007E0C34">
      <w:pPr>
        <w:pStyle w:val="Metinstil"/>
        <w:suppressAutoHyphens/>
        <w:spacing w:line="240" w:lineRule="auto"/>
        <w:rPr>
          <w:rFonts w:ascii="Comic Sans MS" w:hAnsi="Comic Sans MS"/>
          <w:spacing w:val="24"/>
          <w:sz w:val="18"/>
          <w:szCs w:val="18"/>
        </w:rPr>
      </w:pPr>
      <w:r w:rsidRPr="00B61361">
        <w:rPr>
          <w:rFonts w:ascii="Comic Sans MS" w:hAnsi="Comic Sans MS"/>
          <w:spacing w:val="24"/>
          <w:sz w:val="18"/>
          <w:szCs w:val="18"/>
        </w:rPr>
        <w:t>ÇALIŞMA VE SOSYAL GÜVENLİK BAKANI FARUK ÇELİK (Devamla) –Taşeronla ilgili, bunların kadroya alınması diye, taşeron çalışanın kadroya alınması diye bir şeyi hiçbir yerde ifade etm</w:t>
      </w:r>
      <w:r w:rsidRPr="00B61361" w:rsidR="003E112C">
        <w:rPr>
          <w:rFonts w:ascii="Comic Sans MS" w:hAnsi="Comic Sans MS"/>
          <w:spacing w:val="24"/>
          <w:sz w:val="18"/>
          <w:szCs w:val="18"/>
        </w:rPr>
        <w:t>edik ama taşeronlaşmayla ilgili</w:t>
      </w:r>
      <w:r w:rsidRPr="00B61361">
        <w:rPr>
          <w:rFonts w:ascii="Comic Sans MS" w:hAnsi="Comic Sans MS"/>
          <w:spacing w:val="24"/>
          <w:sz w:val="18"/>
          <w:szCs w:val="18"/>
        </w:rPr>
        <w:t xml:space="preserve"> buradaki tüm haksızlıkları</w:t>
      </w:r>
      <w:r w:rsidRPr="00B61361" w:rsidR="003E112C">
        <w:rPr>
          <w:rFonts w:ascii="Comic Sans MS" w:hAnsi="Comic Sans MS"/>
          <w:spacing w:val="24"/>
          <w:sz w:val="18"/>
          <w:szCs w:val="18"/>
        </w:rPr>
        <w:t>,</w:t>
      </w:r>
      <w:r w:rsidRPr="00B61361">
        <w:rPr>
          <w:rFonts w:ascii="Comic Sans MS" w:hAnsi="Comic Sans MS"/>
          <w:spacing w:val="24"/>
          <w:sz w:val="18"/>
          <w:szCs w:val="18"/>
        </w:rPr>
        <w:t xml:space="preserve"> gerek fazla çalıştırılmaları gerek sosyal haklardan yararlanmayla ilgili sorunları da çözüme kavuşturacağımızı burada ifade ediyorum.</w:t>
      </w:r>
    </w:p>
    <w:p w:rsidRPr="00B61361" w:rsidR="007E0C34" w:rsidP="00B61361" w:rsidRDefault="007E0C34">
      <w:pPr>
        <w:pStyle w:val="Metinstil"/>
        <w:suppressAutoHyphens/>
        <w:spacing w:line="240" w:lineRule="auto"/>
        <w:rPr>
          <w:rFonts w:ascii="Comic Sans MS" w:hAnsi="Comic Sans MS"/>
          <w:spacing w:val="24"/>
          <w:sz w:val="18"/>
          <w:szCs w:val="18"/>
        </w:rPr>
      </w:pPr>
      <w:r w:rsidRPr="00B61361">
        <w:rPr>
          <w:rFonts w:ascii="Comic Sans MS" w:hAnsi="Comic Sans MS"/>
          <w:spacing w:val="24"/>
          <w:sz w:val="18"/>
          <w:szCs w:val="18"/>
        </w:rPr>
        <w:t>Çok teşekkür ediyorum, sağ olun. (AK PARTİ sıralarından alkışlar)</w:t>
      </w:r>
    </w:p>
    <w:p w:rsidRPr="00B61361" w:rsidR="007E0C34" w:rsidP="00B61361" w:rsidRDefault="007E0C34">
      <w:pPr>
        <w:pStyle w:val="Metinstil"/>
        <w:suppressAutoHyphens/>
        <w:spacing w:line="240" w:lineRule="auto"/>
        <w:rPr>
          <w:rFonts w:ascii="Comic Sans MS" w:hAnsi="Comic Sans MS"/>
          <w:spacing w:val="24"/>
          <w:sz w:val="18"/>
          <w:szCs w:val="18"/>
        </w:rPr>
      </w:pPr>
      <w:r w:rsidRPr="00B61361">
        <w:rPr>
          <w:rFonts w:ascii="Comic Sans MS" w:hAnsi="Comic Sans MS"/>
          <w:spacing w:val="24"/>
          <w:sz w:val="18"/>
          <w:szCs w:val="18"/>
        </w:rPr>
        <w:t>BAŞKAN – Teşekkür ederiz.</w:t>
      </w:r>
    </w:p>
    <w:p w:rsidRPr="00B61361" w:rsidR="007E0C34" w:rsidP="00B61361" w:rsidRDefault="007E0C34">
      <w:pPr>
        <w:pStyle w:val="Metinstil"/>
        <w:suppressAutoHyphens/>
        <w:spacing w:line="240" w:lineRule="auto"/>
        <w:rPr>
          <w:rFonts w:ascii="Comic Sans MS" w:hAnsi="Comic Sans MS"/>
          <w:spacing w:val="24"/>
          <w:sz w:val="18"/>
          <w:szCs w:val="18"/>
        </w:rPr>
      </w:pPr>
      <w:r w:rsidRPr="00B61361">
        <w:rPr>
          <w:rFonts w:ascii="Comic Sans MS" w:hAnsi="Comic Sans MS"/>
          <w:spacing w:val="24"/>
          <w:sz w:val="18"/>
          <w:szCs w:val="18"/>
        </w:rPr>
        <w:t>Soru önergeleri cevaplanmıştır.</w:t>
      </w:r>
    </w:p>
    <w:p w:rsidRPr="00B61361" w:rsidR="007E0C34" w:rsidP="00B61361" w:rsidRDefault="007E0C34">
      <w:pPr>
        <w:pStyle w:val="Metinstil"/>
        <w:suppressAutoHyphens/>
        <w:spacing w:line="240" w:lineRule="auto"/>
        <w:rPr>
          <w:rFonts w:ascii="Comic Sans MS" w:hAnsi="Comic Sans MS"/>
          <w:spacing w:val="24"/>
          <w:sz w:val="18"/>
          <w:szCs w:val="18"/>
        </w:rPr>
      </w:pPr>
      <w:r w:rsidRPr="00B61361">
        <w:rPr>
          <w:rFonts w:ascii="Comic Sans MS" w:hAnsi="Comic Sans MS"/>
          <w:spacing w:val="24"/>
          <w:sz w:val="18"/>
          <w:szCs w:val="18"/>
        </w:rPr>
        <w:t>Çalışma süremizin sonuna geldiğimiz için, alınan karar gereğince, kanun tasarı ve teklifleri ile komisyonlardan gelen diğer işleri görüşmek için 15 Şubat 2012 Çarşamba günü saat 13.00’te toplanmak üzere birleşimi kapatıyorum.</w:t>
      </w:r>
    </w:p>
    <w:p w:rsidRPr="00B61361" w:rsidR="007E0C34" w:rsidP="00B61361" w:rsidRDefault="007E0C34">
      <w:pPr>
        <w:pStyle w:val="Metinstil"/>
        <w:suppressAutoHyphens/>
        <w:spacing w:line="240" w:lineRule="auto"/>
        <w:jc w:val="right"/>
        <w:rPr>
          <w:rFonts w:ascii="Comic Sans MS" w:hAnsi="Comic Sans MS"/>
          <w:spacing w:val="24"/>
          <w:sz w:val="18"/>
          <w:szCs w:val="18"/>
        </w:rPr>
      </w:pPr>
      <w:r w:rsidRPr="00B61361">
        <w:rPr>
          <w:rFonts w:ascii="Comic Sans MS" w:hAnsi="Comic Sans MS"/>
          <w:spacing w:val="24"/>
          <w:sz w:val="18"/>
          <w:szCs w:val="18"/>
        </w:rPr>
        <w:t>Kapanma Saati: 19.59</w:t>
      </w:r>
    </w:p>
    <w:sectPr w:rsidRPr="00B61361" w:rsidR="007E0C34">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CD1" w:rsidRDefault="00F51CD1">
      <w:r>
        <w:separator/>
      </w:r>
    </w:p>
  </w:endnote>
  <w:endnote w:type="continuationSeparator" w:id="0">
    <w:p w:rsidR="00F51CD1" w:rsidRDefault="00F51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CD1" w:rsidRDefault="00F51CD1">
      <w:r>
        <w:separator/>
      </w:r>
    </w:p>
  </w:footnote>
  <w:footnote w:type="continuationSeparator" w:id="0">
    <w:p w:rsidR="00F51CD1" w:rsidRDefault="00F51C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097D"/>
    <w:rsid w:val="00000F28"/>
    <w:rsid w:val="00002B27"/>
    <w:rsid w:val="00006C55"/>
    <w:rsid w:val="0000702C"/>
    <w:rsid w:val="00010093"/>
    <w:rsid w:val="000101A1"/>
    <w:rsid w:val="000107E7"/>
    <w:rsid w:val="00011443"/>
    <w:rsid w:val="00011D3F"/>
    <w:rsid w:val="00013F20"/>
    <w:rsid w:val="00015D6F"/>
    <w:rsid w:val="0001629C"/>
    <w:rsid w:val="00016495"/>
    <w:rsid w:val="0001702B"/>
    <w:rsid w:val="00021203"/>
    <w:rsid w:val="00021B60"/>
    <w:rsid w:val="000226C8"/>
    <w:rsid w:val="00023DCE"/>
    <w:rsid w:val="0002446B"/>
    <w:rsid w:val="00024526"/>
    <w:rsid w:val="0002477E"/>
    <w:rsid w:val="00025285"/>
    <w:rsid w:val="0002648C"/>
    <w:rsid w:val="000269FF"/>
    <w:rsid w:val="00027B0A"/>
    <w:rsid w:val="00027CAF"/>
    <w:rsid w:val="000359B1"/>
    <w:rsid w:val="00037E85"/>
    <w:rsid w:val="000406EF"/>
    <w:rsid w:val="000414DA"/>
    <w:rsid w:val="00043003"/>
    <w:rsid w:val="00043005"/>
    <w:rsid w:val="0004351C"/>
    <w:rsid w:val="000441CE"/>
    <w:rsid w:val="000447CC"/>
    <w:rsid w:val="00044937"/>
    <w:rsid w:val="00045656"/>
    <w:rsid w:val="000459C9"/>
    <w:rsid w:val="00045CFA"/>
    <w:rsid w:val="00046060"/>
    <w:rsid w:val="000466A0"/>
    <w:rsid w:val="000467F2"/>
    <w:rsid w:val="00046E65"/>
    <w:rsid w:val="00050A7C"/>
    <w:rsid w:val="00051690"/>
    <w:rsid w:val="000526F5"/>
    <w:rsid w:val="00052CB6"/>
    <w:rsid w:val="00052F8D"/>
    <w:rsid w:val="000531C5"/>
    <w:rsid w:val="00054E0B"/>
    <w:rsid w:val="0005521C"/>
    <w:rsid w:val="0005665E"/>
    <w:rsid w:val="00056B52"/>
    <w:rsid w:val="00057C06"/>
    <w:rsid w:val="00060220"/>
    <w:rsid w:val="000604AF"/>
    <w:rsid w:val="0006213A"/>
    <w:rsid w:val="00062DA0"/>
    <w:rsid w:val="00064056"/>
    <w:rsid w:val="0006445C"/>
    <w:rsid w:val="00064484"/>
    <w:rsid w:val="00064E84"/>
    <w:rsid w:val="000658EB"/>
    <w:rsid w:val="0006591F"/>
    <w:rsid w:val="0006700A"/>
    <w:rsid w:val="00067FEF"/>
    <w:rsid w:val="00070F05"/>
    <w:rsid w:val="0007122A"/>
    <w:rsid w:val="00071B33"/>
    <w:rsid w:val="00072636"/>
    <w:rsid w:val="00073485"/>
    <w:rsid w:val="00073900"/>
    <w:rsid w:val="00073D09"/>
    <w:rsid w:val="000741DB"/>
    <w:rsid w:val="00074BDC"/>
    <w:rsid w:val="000751D9"/>
    <w:rsid w:val="000753EB"/>
    <w:rsid w:val="0007596A"/>
    <w:rsid w:val="00075CC6"/>
    <w:rsid w:val="00076390"/>
    <w:rsid w:val="000770C9"/>
    <w:rsid w:val="00077DB5"/>
    <w:rsid w:val="000807A6"/>
    <w:rsid w:val="00080EE9"/>
    <w:rsid w:val="00081FFA"/>
    <w:rsid w:val="00082076"/>
    <w:rsid w:val="00083722"/>
    <w:rsid w:val="00084560"/>
    <w:rsid w:val="00084A0A"/>
    <w:rsid w:val="00087593"/>
    <w:rsid w:val="00090C7E"/>
    <w:rsid w:val="00091261"/>
    <w:rsid w:val="000918AD"/>
    <w:rsid w:val="00091D10"/>
    <w:rsid w:val="00092CAD"/>
    <w:rsid w:val="00092D8E"/>
    <w:rsid w:val="000934CA"/>
    <w:rsid w:val="00094393"/>
    <w:rsid w:val="00095829"/>
    <w:rsid w:val="000A1B60"/>
    <w:rsid w:val="000A20F0"/>
    <w:rsid w:val="000A419F"/>
    <w:rsid w:val="000A4D15"/>
    <w:rsid w:val="000A6BAB"/>
    <w:rsid w:val="000A76E4"/>
    <w:rsid w:val="000A7A4E"/>
    <w:rsid w:val="000B1055"/>
    <w:rsid w:val="000B1372"/>
    <w:rsid w:val="000B140D"/>
    <w:rsid w:val="000B1F26"/>
    <w:rsid w:val="000B288A"/>
    <w:rsid w:val="000B28AA"/>
    <w:rsid w:val="000B2B2A"/>
    <w:rsid w:val="000B3B48"/>
    <w:rsid w:val="000B3DDA"/>
    <w:rsid w:val="000B45EF"/>
    <w:rsid w:val="000B553D"/>
    <w:rsid w:val="000B597B"/>
    <w:rsid w:val="000B66C2"/>
    <w:rsid w:val="000B6CB9"/>
    <w:rsid w:val="000B7CBE"/>
    <w:rsid w:val="000C0712"/>
    <w:rsid w:val="000C0A1B"/>
    <w:rsid w:val="000C195F"/>
    <w:rsid w:val="000C2C0B"/>
    <w:rsid w:val="000C4079"/>
    <w:rsid w:val="000C4482"/>
    <w:rsid w:val="000C50BA"/>
    <w:rsid w:val="000C520B"/>
    <w:rsid w:val="000C5EF3"/>
    <w:rsid w:val="000C6E43"/>
    <w:rsid w:val="000D4F74"/>
    <w:rsid w:val="000D54BA"/>
    <w:rsid w:val="000D5D63"/>
    <w:rsid w:val="000D6750"/>
    <w:rsid w:val="000D76C2"/>
    <w:rsid w:val="000D7777"/>
    <w:rsid w:val="000E0851"/>
    <w:rsid w:val="000E13B3"/>
    <w:rsid w:val="000E1DCA"/>
    <w:rsid w:val="000E2EAD"/>
    <w:rsid w:val="000E3519"/>
    <w:rsid w:val="000E3A9D"/>
    <w:rsid w:val="000E41B0"/>
    <w:rsid w:val="000E41B8"/>
    <w:rsid w:val="000E6082"/>
    <w:rsid w:val="000E7285"/>
    <w:rsid w:val="000E737D"/>
    <w:rsid w:val="000E76C5"/>
    <w:rsid w:val="000E7CBF"/>
    <w:rsid w:val="000F04EC"/>
    <w:rsid w:val="000F0C74"/>
    <w:rsid w:val="000F16BA"/>
    <w:rsid w:val="000F38DD"/>
    <w:rsid w:val="000F3AB7"/>
    <w:rsid w:val="000F3AF9"/>
    <w:rsid w:val="000F6341"/>
    <w:rsid w:val="000F6788"/>
    <w:rsid w:val="000F72D7"/>
    <w:rsid w:val="000F72EB"/>
    <w:rsid w:val="000F7BF6"/>
    <w:rsid w:val="00100289"/>
    <w:rsid w:val="00100349"/>
    <w:rsid w:val="001018BD"/>
    <w:rsid w:val="0010211F"/>
    <w:rsid w:val="001039A6"/>
    <w:rsid w:val="00106BFB"/>
    <w:rsid w:val="0010713F"/>
    <w:rsid w:val="0011001D"/>
    <w:rsid w:val="001102F7"/>
    <w:rsid w:val="00110F84"/>
    <w:rsid w:val="001114EA"/>
    <w:rsid w:val="00111A17"/>
    <w:rsid w:val="00111E8B"/>
    <w:rsid w:val="00112119"/>
    <w:rsid w:val="00113C5D"/>
    <w:rsid w:val="001160DA"/>
    <w:rsid w:val="001162F4"/>
    <w:rsid w:val="00117820"/>
    <w:rsid w:val="001200A8"/>
    <w:rsid w:val="00121873"/>
    <w:rsid w:val="001219DA"/>
    <w:rsid w:val="00122369"/>
    <w:rsid w:val="0012381B"/>
    <w:rsid w:val="00123F04"/>
    <w:rsid w:val="00124AA0"/>
    <w:rsid w:val="00125089"/>
    <w:rsid w:val="00125849"/>
    <w:rsid w:val="001272D9"/>
    <w:rsid w:val="00127928"/>
    <w:rsid w:val="00130035"/>
    <w:rsid w:val="0013601F"/>
    <w:rsid w:val="00136F5E"/>
    <w:rsid w:val="001371D9"/>
    <w:rsid w:val="0014013B"/>
    <w:rsid w:val="00141041"/>
    <w:rsid w:val="001412F4"/>
    <w:rsid w:val="00141458"/>
    <w:rsid w:val="00142499"/>
    <w:rsid w:val="001427B9"/>
    <w:rsid w:val="00142C5E"/>
    <w:rsid w:val="001433A8"/>
    <w:rsid w:val="00143486"/>
    <w:rsid w:val="001436DA"/>
    <w:rsid w:val="00145A78"/>
    <w:rsid w:val="001467E3"/>
    <w:rsid w:val="00146F32"/>
    <w:rsid w:val="00147FC2"/>
    <w:rsid w:val="00150891"/>
    <w:rsid w:val="00151CD5"/>
    <w:rsid w:val="00151FD2"/>
    <w:rsid w:val="001521C5"/>
    <w:rsid w:val="0015287A"/>
    <w:rsid w:val="00152CC3"/>
    <w:rsid w:val="00152D2D"/>
    <w:rsid w:val="00154000"/>
    <w:rsid w:val="001565F7"/>
    <w:rsid w:val="001569BD"/>
    <w:rsid w:val="00157163"/>
    <w:rsid w:val="00157F86"/>
    <w:rsid w:val="00161014"/>
    <w:rsid w:val="00161484"/>
    <w:rsid w:val="00161881"/>
    <w:rsid w:val="00161B3E"/>
    <w:rsid w:val="00161DF8"/>
    <w:rsid w:val="001621E2"/>
    <w:rsid w:val="00164F8E"/>
    <w:rsid w:val="001659A0"/>
    <w:rsid w:val="001661DC"/>
    <w:rsid w:val="00166695"/>
    <w:rsid w:val="00166DA8"/>
    <w:rsid w:val="001677FC"/>
    <w:rsid w:val="0017022C"/>
    <w:rsid w:val="00170664"/>
    <w:rsid w:val="0017074A"/>
    <w:rsid w:val="00170D09"/>
    <w:rsid w:val="00170E24"/>
    <w:rsid w:val="00171381"/>
    <w:rsid w:val="00173EA0"/>
    <w:rsid w:val="00175F5C"/>
    <w:rsid w:val="00176143"/>
    <w:rsid w:val="0017684F"/>
    <w:rsid w:val="001805D7"/>
    <w:rsid w:val="00180AD0"/>
    <w:rsid w:val="001814F5"/>
    <w:rsid w:val="0018166A"/>
    <w:rsid w:val="001843F2"/>
    <w:rsid w:val="00185BD4"/>
    <w:rsid w:val="00186AF9"/>
    <w:rsid w:val="00190376"/>
    <w:rsid w:val="0019164E"/>
    <w:rsid w:val="001921E1"/>
    <w:rsid w:val="0019275A"/>
    <w:rsid w:val="00195A8B"/>
    <w:rsid w:val="00196812"/>
    <w:rsid w:val="001970ED"/>
    <w:rsid w:val="0019760C"/>
    <w:rsid w:val="001A0CF2"/>
    <w:rsid w:val="001A0F8D"/>
    <w:rsid w:val="001A117F"/>
    <w:rsid w:val="001A12E1"/>
    <w:rsid w:val="001A189A"/>
    <w:rsid w:val="001A24B3"/>
    <w:rsid w:val="001A2C4D"/>
    <w:rsid w:val="001A2C70"/>
    <w:rsid w:val="001A32D9"/>
    <w:rsid w:val="001A4C80"/>
    <w:rsid w:val="001A5FCA"/>
    <w:rsid w:val="001A792C"/>
    <w:rsid w:val="001A7F92"/>
    <w:rsid w:val="001B00AE"/>
    <w:rsid w:val="001B0151"/>
    <w:rsid w:val="001B2D69"/>
    <w:rsid w:val="001B6AB9"/>
    <w:rsid w:val="001C1F06"/>
    <w:rsid w:val="001C22D2"/>
    <w:rsid w:val="001C27DC"/>
    <w:rsid w:val="001C2F71"/>
    <w:rsid w:val="001C31BF"/>
    <w:rsid w:val="001C354F"/>
    <w:rsid w:val="001C3CFB"/>
    <w:rsid w:val="001C4F17"/>
    <w:rsid w:val="001C6070"/>
    <w:rsid w:val="001C6095"/>
    <w:rsid w:val="001C6472"/>
    <w:rsid w:val="001C7222"/>
    <w:rsid w:val="001C7855"/>
    <w:rsid w:val="001D12E1"/>
    <w:rsid w:val="001D32FF"/>
    <w:rsid w:val="001D3782"/>
    <w:rsid w:val="001D41E1"/>
    <w:rsid w:val="001D4BFF"/>
    <w:rsid w:val="001E0FE3"/>
    <w:rsid w:val="001E2353"/>
    <w:rsid w:val="001E2921"/>
    <w:rsid w:val="001E3361"/>
    <w:rsid w:val="001E33C6"/>
    <w:rsid w:val="001E5EF7"/>
    <w:rsid w:val="001E6B6E"/>
    <w:rsid w:val="001E7A2D"/>
    <w:rsid w:val="001F020D"/>
    <w:rsid w:val="001F25C9"/>
    <w:rsid w:val="001F319C"/>
    <w:rsid w:val="001F3CC9"/>
    <w:rsid w:val="001F6415"/>
    <w:rsid w:val="001F665B"/>
    <w:rsid w:val="001F7900"/>
    <w:rsid w:val="002009C9"/>
    <w:rsid w:val="002014BA"/>
    <w:rsid w:val="00201F31"/>
    <w:rsid w:val="0020285C"/>
    <w:rsid w:val="00203550"/>
    <w:rsid w:val="002037E0"/>
    <w:rsid w:val="00203FA4"/>
    <w:rsid w:val="00204582"/>
    <w:rsid w:val="0020513E"/>
    <w:rsid w:val="00210554"/>
    <w:rsid w:val="0021209C"/>
    <w:rsid w:val="00215767"/>
    <w:rsid w:val="00215A8B"/>
    <w:rsid w:val="00215B0F"/>
    <w:rsid w:val="00216210"/>
    <w:rsid w:val="00216BDD"/>
    <w:rsid w:val="00217952"/>
    <w:rsid w:val="00217D79"/>
    <w:rsid w:val="00222D39"/>
    <w:rsid w:val="00226D39"/>
    <w:rsid w:val="00227E4B"/>
    <w:rsid w:val="00230421"/>
    <w:rsid w:val="002310DD"/>
    <w:rsid w:val="00231F29"/>
    <w:rsid w:val="00232FAD"/>
    <w:rsid w:val="002335F1"/>
    <w:rsid w:val="00233ED1"/>
    <w:rsid w:val="00235663"/>
    <w:rsid w:val="00237223"/>
    <w:rsid w:val="00241280"/>
    <w:rsid w:val="00241690"/>
    <w:rsid w:val="00241755"/>
    <w:rsid w:val="00241B31"/>
    <w:rsid w:val="00241DA8"/>
    <w:rsid w:val="0024225E"/>
    <w:rsid w:val="00242AB4"/>
    <w:rsid w:val="00243B4B"/>
    <w:rsid w:val="00244D1C"/>
    <w:rsid w:val="00244D8C"/>
    <w:rsid w:val="00245458"/>
    <w:rsid w:val="00246CB4"/>
    <w:rsid w:val="002473C7"/>
    <w:rsid w:val="00247547"/>
    <w:rsid w:val="00250E3D"/>
    <w:rsid w:val="002511DC"/>
    <w:rsid w:val="00252DB5"/>
    <w:rsid w:val="0025392E"/>
    <w:rsid w:val="00254E7F"/>
    <w:rsid w:val="00255CB8"/>
    <w:rsid w:val="002566EC"/>
    <w:rsid w:val="00257735"/>
    <w:rsid w:val="0026045B"/>
    <w:rsid w:val="00262749"/>
    <w:rsid w:val="00262A45"/>
    <w:rsid w:val="00262ED9"/>
    <w:rsid w:val="002634D0"/>
    <w:rsid w:val="002648FE"/>
    <w:rsid w:val="00265C6F"/>
    <w:rsid w:val="002664A3"/>
    <w:rsid w:val="00270B9F"/>
    <w:rsid w:val="002730D5"/>
    <w:rsid w:val="00273350"/>
    <w:rsid w:val="00273DD1"/>
    <w:rsid w:val="0027471C"/>
    <w:rsid w:val="00274785"/>
    <w:rsid w:val="002761CF"/>
    <w:rsid w:val="00277314"/>
    <w:rsid w:val="00281A81"/>
    <w:rsid w:val="00282942"/>
    <w:rsid w:val="00284D50"/>
    <w:rsid w:val="0028539F"/>
    <w:rsid w:val="002854D0"/>
    <w:rsid w:val="002875DC"/>
    <w:rsid w:val="002900D1"/>
    <w:rsid w:val="0029049E"/>
    <w:rsid w:val="00290823"/>
    <w:rsid w:val="00290DD2"/>
    <w:rsid w:val="002921E7"/>
    <w:rsid w:val="00293073"/>
    <w:rsid w:val="00293530"/>
    <w:rsid w:val="00293C51"/>
    <w:rsid w:val="00293D0F"/>
    <w:rsid w:val="00295A09"/>
    <w:rsid w:val="002A02DD"/>
    <w:rsid w:val="002A0C91"/>
    <w:rsid w:val="002A0FD5"/>
    <w:rsid w:val="002A26DF"/>
    <w:rsid w:val="002A27D8"/>
    <w:rsid w:val="002A291B"/>
    <w:rsid w:val="002A4D63"/>
    <w:rsid w:val="002A59E2"/>
    <w:rsid w:val="002A78C2"/>
    <w:rsid w:val="002B0036"/>
    <w:rsid w:val="002B1005"/>
    <w:rsid w:val="002B1106"/>
    <w:rsid w:val="002B18F1"/>
    <w:rsid w:val="002B1907"/>
    <w:rsid w:val="002B252C"/>
    <w:rsid w:val="002B4176"/>
    <w:rsid w:val="002B4F8A"/>
    <w:rsid w:val="002B543D"/>
    <w:rsid w:val="002B660F"/>
    <w:rsid w:val="002B7548"/>
    <w:rsid w:val="002C08D5"/>
    <w:rsid w:val="002C12E7"/>
    <w:rsid w:val="002C30C8"/>
    <w:rsid w:val="002C3AFC"/>
    <w:rsid w:val="002C484E"/>
    <w:rsid w:val="002C48BF"/>
    <w:rsid w:val="002C6437"/>
    <w:rsid w:val="002C7335"/>
    <w:rsid w:val="002C74A4"/>
    <w:rsid w:val="002C7E41"/>
    <w:rsid w:val="002D030F"/>
    <w:rsid w:val="002D0391"/>
    <w:rsid w:val="002D03C3"/>
    <w:rsid w:val="002D0550"/>
    <w:rsid w:val="002D097D"/>
    <w:rsid w:val="002D1932"/>
    <w:rsid w:val="002D2306"/>
    <w:rsid w:val="002D29D6"/>
    <w:rsid w:val="002D45C3"/>
    <w:rsid w:val="002D4C37"/>
    <w:rsid w:val="002D5EE5"/>
    <w:rsid w:val="002E0A59"/>
    <w:rsid w:val="002E1D74"/>
    <w:rsid w:val="002E1E72"/>
    <w:rsid w:val="002E4D0D"/>
    <w:rsid w:val="002E6BB4"/>
    <w:rsid w:val="002E7101"/>
    <w:rsid w:val="002E752B"/>
    <w:rsid w:val="002F1636"/>
    <w:rsid w:val="002F33B3"/>
    <w:rsid w:val="002F4E71"/>
    <w:rsid w:val="002F510A"/>
    <w:rsid w:val="002F6538"/>
    <w:rsid w:val="00301658"/>
    <w:rsid w:val="00301C42"/>
    <w:rsid w:val="00301DC8"/>
    <w:rsid w:val="00301DE7"/>
    <w:rsid w:val="003020AA"/>
    <w:rsid w:val="003038FF"/>
    <w:rsid w:val="00303AD5"/>
    <w:rsid w:val="00304014"/>
    <w:rsid w:val="00304D40"/>
    <w:rsid w:val="00305F75"/>
    <w:rsid w:val="00306318"/>
    <w:rsid w:val="00307349"/>
    <w:rsid w:val="00307D0E"/>
    <w:rsid w:val="00310084"/>
    <w:rsid w:val="003103B4"/>
    <w:rsid w:val="00311744"/>
    <w:rsid w:val="00311974"/>
    <w:rsid w:val="00311F73"/>
    <w:rsid w:val="00313526"/>
    <w:rsid w:val="00313844"/>
    <w:rsid w:val="00314848"/>
    <w:rsid w:val="003154D5"/>
    <w:rsid w:val="00316EDC"/>
    <w:rsid w:val="003172E9"/>
    <w:rsid w:val="0032315D"/>
    <w:rsid w:val="0032355E"/>
    <w:rsid w:val="0032358C"/>
    <w:rsid w:val="00323744"/>
    <w:rsid w:val="00323FBD"/>
    <w:rsid w:val="00324149"/>
    <w:rsid w:val="0032421C"/>
    <w:rsid w:val="003242AA"/>
    <w:rsid w:val="00325275"/>
    <w:rsid w:val="003256CD"/>
    <w:rsid w:val="00325CA6"/>
    <w:rsid w:val="00326F18"/>
    <w:rsid w:val="00326F3E"/>
    <w:rsid w:val="003276EF"/>
    <w:rsid w:val="00327FF3"/>
    <w:rsid w:val="003314B4"/>
    <w:rsid w:val="00331BEC"/>
    <w:rsid w:val="00332C7D"/>
    <w:rsid w:val="003333A3"/>
    <w:rsid w:val="003335C3"/>
    <w:rsid w:val="003349B3"/>
    <w:rsid w:val="00335AB7"/>
    <w:rsid w:val="00336007"/>
    <w:rsid w:val="003368E1"/>
    <w:rsid w:val="00336C7F"/>
    <w:rsid w:val="003402A6"/>
    <w:rsid w:val="00340C5A"/>
    <w:rsid w:val="00343B04"/>
    <w:rsid w:val="00343C97"/>
    <w:rsid w:val="00344904"/>
    <w:rsid w:val="003455DA"/>
    <w:rsid w:val="00345690"/>
    <w:rsid w:val="00345711"/>
    <w:rsid w:val="00345A12"/>
    <w:rsid w:val="00345AD8"/>
    <w:rsid w:val="00346014"/>
    <w:rsid w:val="00346BEE"/>
    <w:rsid w:val="00347525"/>
    <w:rsid w:val="0034780E"/>
    <w:rsid w:val="00351544"/>
    <w:rsid w:val="00352144"/>
    <w:rsid w:val="00352357"/>
    <w:rsid w:val="003523E9"/>
    <w:rsid w:val="003537D8"/>
    <w:rsid w:val="00355015"/>
    <w:rsid w:val="003560B6"/>
    <w:rsid w:val="00357859"/>
    <w:rsid w:val="00360741"/>
    <w:rsid w:val="003628FD"/>
    <w:rsid w:val="003641AA"/>
    <w:rsid w:val="00366046"/>
    <w:rsid w:val="003669F2"/>
    <w:rsid w:val="00366B92"/>
    <w:rsid w:val="003734A1"/>
    <w:rsid w:val="003746CE"/>
    <w:rsid w:val="003778B3"/>
    <w:rsid w:val="0038046F"/>
    <w:rsid w:val="00380B56"/>
    <w:rsid w:val="003821BE"/>
    <w:rsid w:val="00383C4A"/>
    <w:rsid w:val="00383CA4"/>
    <w:rsid w:val="00385A24"/>
    <w:rsid w:val="003869E4"/>
    <w:rsid w:val="003902C3"/>
    <w:rsid w:val="00390462"/>
    <w:rsid w:val="00391C8E"/>
    <w:rsid w:val="0039602B"/>
    <w:rsid w:val="00397568"/>
    <w:rsid w:val="00397F98"/>
    <w:rsid w:val="003A0F2C"/>
    <w:rsid w:val="003A14BE"/>
    <w:rsid w:val="003A153B"/>
    <w:rsid w:val="003A1581"/>
    <w:rsid w:val="003A2051"/>
    <w:rsid w:val="003A2486"/>
    <w:rsid w:val="003A28EF"/>
    <w:rsid w:val="003A29A7"/>
    <w:rsid w:val="003A351E"/>
    <w:rsid w:val="003A35AD"/>
    <w:rsid w:val="003A4D10"/>
    <w:rsid w:val="003A570E"/>
    <w:rsid w:val="003A5B56"/>
    <w:rsid w:val="003A6577"/>
    <w:rsid w:val="003A7B18"/>
    <w:rsid w:val="003B06FC"/>
    <w:rsid w:val="003B08F0"/>
    <w:rsid w:val="003B0CF6"/>
    <w:rsid w:val="003B1C40"/>
    <w:rsid w:val="003B3550"/>
    <w:rsid w:val="003B787E"/>
    <w:rsid w:val="003B799F"/>
    <w:rsid w:val="003C0D2E"/>
    <w:rsid w:val="003C1672"/>
    <w:rsid w:val="003C1843"/>
    <w:rsid w:val="003C20CE"/>
    <w:rsid w:val="003C2F3D"/>
    <w:rsid w:val="003C3E2D"/>
    <w:rsid w:val="003C4BB5"/>
    <w:rsid w:val="003C566C"/>
    <w:rsid w:val="003C5BA1"/>
    <w:rsid w:val="003C76A9"/>
    <w:rsid w:val="003D0210"/>
    <w:rsid w:val="003D0CCE"/>
    <w:rsid w:val="003D1486"/>
    <w:rsid w:val="003D2848"/>
    <w:rsid w:val="003D41E1"/>
    <w:rsid w:val="003D5A3B"/>
    <w:rsid w:val="003D5EB8"/>
    <w:rsid w:val="003D733C"/>
    <w:rsid w:val="003E05C1"/>
    <w:rsid w:val="003E098B"/>
    <w:rsid w:val="003E112C"/>
    <w:rsid w:val="003E1B32"/>
    <w:rsid w:val="003E2249"/>
    <w:rsid w:val="003E30D3"/>
    <w:rsid w:val="003E30D6"/>
    <w:rsid w:val="003E34F8"/>
    <w:rsid w:val="003E3601"/>
    <w:rsid w:val="003E5A49"/>
    <w:rsid w:val="003E5C5E"/>
    <w:rsid w:val="003E5F6C"/>
    <w:rsid w:val="003E60A9"/>
    <w:rsid w:val="003E63E7"/>
    <w:rsid w:val="003E6CC8"/>
    <w:rsid w:val="003F08AD"/>
    <w:rsid w:val="003F2083"/>
    <w:rsid w:val="003F2605"/>
    <w:rsid w:val="003F4E04"/>
    <w:rsid w:val="003F69F4"/>
    <w:rsid w:val="003F777E"/>
    <w:rsid w:val="0040141A"/>
    <w:rsid w:val="00402689"/>
    <w:rsid w:val="00402D88"/>
    <w:rsid w:val="004038F4"/>
    <w:rsid w:val="00404116"/>
    <w:rsid w:val="00405E13"/>
    <w:rsid w:val="00406147"/>
    <w:rsid w:val="004075F5"/>
    <w:rsid w:val="00407BBC"/>
    <w:rsid w:val="00410ED7"/>
    <w:rsid w:val="00411159"/>
    <w:rsid w:val="0041123F"/>
    <w:rsid w:val="00411BDE"/>
    <w:rsid w:val="00412097"/>
    <w:rsid w:val="00412609"/>
    <w:rsid w:val="00412F4C"/>
    <w:rsid w:val="00413689"/>
    <w:rsid w:val="004138BD"/>
    <w:rsid w:val="00414854"/>
    <w:rsid w:val="00414F10"/>
    <w:rsid w:val="0041759A"/>
    <w:rsid w:val="004177FF"/>
    <w:rsid w:val="0042028B"/>
    <w:rsid w:val="004210BA"/>
    <w:rsid w:val="004211D8"/>
    <w:rsid w:val="004216C6"/>
    <w:rsid w:val="004227F8"/>
    <w:rsid w:val="004240E2"/>
    <w:rsid w:val="004246F7"/>
    <w:rsid w:val="00426982"/>
    <w:rsid w:val="00426E2D"/>
    <w:rsid w:val="00427EC4"/>
    <w:rsid w:val="0043298E"/>
    <w:rsid w:val="00432A11"/>
    <w:rsid w:val="00433C9F"/>
    <w:rsid w:val="00435C2B"/>
    <w:rsid w:val="00435EDB"/>
    <w:rsid w:val="0043602B"/>
    <w:rsid w:val="00436653"/>
    <w:rsid w:val="00437D77"/>
    <w:rsid w:val="004403AC"/>
    <w:rsid w:val="00441414"/>
    <w:rsid w:val="00443DF6"/>
    <w:rsid w:val="00444035"/>
    <w:rsid w:val="0044441A"/>
    <w:rsid w:val="00444692"/>
    <w:rsid w:val="00444961"/>
    <w:rsid w:val="0044706D"/>
    <w:rsid w:val="00447156"/>
    <w:rsid w:val="00450C1D"/>
    <w:rsid w:val="0045273B"/>
    <w:rsid w:val="00453100"/>
    <w:rsid w:val="004556B6"/>
    <w:rsid w:val="00455BF2"/>
    <w:rsid w:val="00455C09"/>
    <w:rsid w:val="00456BC3"/>
    <w:rsid w:val="00457DB9"/>
    <w:rsid w:val="004618B6"/>
    <w:rsid w:val="00462838"/>
    <w:rsid w:val="004629A3"/>
    <w:rsid w:val="004639E7"/>
    <w:rsid w:val="004643E4"/>
    <w:rsid w:val="00464534"/>
    <w:rsid w:val="00464FB6"/>
    <w:rsid w:val="0046614A"/>
    <w:rsid w:val="00466FA0"/>
    <w:rsid w:val="00467D24"/>
    <w:rsid w:val="00470845"/>
    <w:rsid w:val="0047122D"/>
    <w:rsid w:val="00473403"/>
    <w:rsid w:val="00473AF8"/>
    <w:rsid w:val="0047550A"/>
    <w:rsid w:val="00475776"/>
    <w:rsid w:val="00475C9D"/>
    <w:rsid w:val="00476585"/>
    <w:rsid w:val="004766DF"/>
    <w:rsid w:val="00476F2B"/>
    <w:rsid w:val="00477A73"/>
    <w:rsid w:val="00477D63"/>
    <w:rsid w:val="004814EF"/>
    <w:rsid w:val="0048229A"/>
    <w:rsid w:val="0048277C"/>
    <w:rsid w:val="00483436"/>
    <w:rsid w:val="00485C54"/>
    <w:rsid w:val="0048650F"/>
    <w:rsid w:val="00486B65"/>
    <w:rsid w:val="004906AB"/>
    <w:rsid w:val="00491B6B"/>
    <w:rsid w:val="0049257E"/>
    <w:rsid w:val="00492594"/>
    <w:rsid w:val="00494766"/>
    <w:rsid w:val="00494DA4"/>
    <w:rsid w:val="00496780"/>
    <w:rsid w:val="0049688F"/>
    <w:rsid w:val="00496C31"/>
    <w:rsid w:val="004A31BD"/>
    <w:rsid w:val="004A477C"/>
    <w:rsid w:val="004A4E2D"/>
    <w:rsid w:val="004A5417"/>
    <w:rsid w:val="004A6BF6"/>
    <w:rsid w:val="004A73A1"/>
    <w:rsid w:val="004B119C"/>
    <w:rsid w:val="004B2BAA"/>
    <w:rsid w:val="004B30AB"/>
    <w:rsid w:val="004B59D0"/>
    <w:rsid w:val="004B6B71"/>
    <w:rsid w:val="004C1425"/>
    <w:rsid w:val="004C2AA0"/>
    <w:rsid w:val="004C3095"/>
    <w:rsid w:val="004C4F7A"/>
    <w:rsid w:val="004C56EE"/>
    <w:rsid w:val="004C71D1"/>
    <w:rsid w:val="004C727A"/>
    <w:rsid w:val="004C7736"/>
    <w:rsid w:val="004C7B5D"/>
    <w:rsid w:val="004D04F1"/>
    <w:rsid w:val="004D08DF"/>
    <w:rsid w:val="004D0908"/>
    <w:rsid w:val="004D2444"/>
    <w:rsid w:val="004D3254"/>
    <w:rsid w:val="004D562C"/>
    <w:rsid w:val="004D6742"/>
    <w:rsid w:val="004D6A4E"/>
    <w:rsid w:val="004E1715"/>
    <w:rsid w:val="004E1C64"/>
    <w:rsid w:val="004E21FC"/>
    <w:rsid w:val="004E50F0"/>
    <w:rsid w:val="004E5DFB"/>
    <w:rsid w:val="004E6172"/>
    <w:rsid w:val="004E6505"/>
    <w:rsid w:val="004E714C"/>
    <w:rsid w:val="004F16F0"/>
    <w:rsid w:val="004F17BF"/>
    <w:rsid w:val="004F1CB3"/>
    <w:rsid w:val="004F33D2"/>
    <w:rsid w:val="004F47E8"/>
    <w:rsid w:val="004F4979"/>
    <w:rsid w:val="004F4995"/>
    <w:rsid w:val="004F6D9C"/>
    <w:rsid w:val="004F7AF6"/>
    <w:rsid w:val="00500602"/>
    <w:rsid w:val="00500B8D"/>
    <w:rsid w:val="00502D26"/>
    <w:rsid w:val="00503AC2"/>
    <w:rsid w:val="005048F5"/>
    <w:rsid w:val="00504D37"/>
    <w:rsid w:val="00504E66"/>
    <w:rsid w:val="00506F7A"/>
    <w:rsid w:val="00507C97"/>
    <w:rsid w:val="00510086"/>
    <w:rsid w:val="0051088C"/>
    <w:rsid w:val="005108B9"/>
    <w:rsid w:val="00510BA3"/>
    <w:rsid w:val="005134B1"/>
    <w:rsid w:val="00513A02"/>
    <w:rsid w:val="00515102"/>
    <w:rsid w:val="00515B16"/>
    <w:rsid w:val="00516549"/>
    <w:rsid w:val="005203B2"/>
    <w:rsid w:val="00522074"/>
    <w:rsid w:val="00522204"/>
    <w:rsid w:val="005232A0"/>
    <w:rsid w:val="005238E9"/>
    <w:rsid w:val="00524553"/>
    <w:rsid w:val="00524CEE"/>
    <w:rsid w:val="00526280"/>
    <w:rsid w:val="005304C6"/>
    <w:rsid w:val="00530CDC"/>
    <w:rsid w:val="00531115"/>
    <w:rsid w:val="00531714"/>
    <w:rsid w:val="005319F1"/>
    <w:rsid w:val="00531B07"/>
    <w:rsid w:val="00532167"/>
    <w:rsid w:val="00532D26"/>
    <w:rsid w:val="00534204"/>
    <w:rsid w:val="005367F1"/>
    <w:rsid w:val="00537558"/>
    <w:rsid w:val="005377EE"/>
    <w:rsid w:val="00537DE5"/>
    <w:rsid w:val="0054214B"/>
    <w:rsid w:val="00544931"/>
    <w:rsid w:val="005450CD"/>
    <w:rsid w:val="00545EF1"/>
    <w:rsid w:val="00547AD0"/>
    <w:rsid w:val="00547AF2"/>
    <w:rsid w:val="00547EE9"/>
    <w:rsid w:val="00547F66"/>
    <w:rsid w:val="00550989"/>
    <w:rsid w:val="005510FE"/>
    <w:rsid w:val="005511E7"/>
    <w:rsid w:val="00552470"/>
    <w:rsid w:val="00553458"/>
    <w:rsid w:val="00553627"/>
    <w:rsid w:val="00553E8C"/>
    <w:rsid w:val="00554050"/>
    <w:rsid w:val="00555BE3"/>
    <w:rsid w:val="00555C9E"/>
    <w:rsid w:val="00556203"/>
    <w:rsid w:val="005607BB"/>
    <w:rsid w:val="005611CE"/>
    <w:rsid w:val="00562769"/>
    <w:rsid w:val="005631EE"/>
    <w:rsid w:val="005635BD"/>
    <w:rsid w:val="00563820"/>
    <w:rsid w:val="00566042"/>
    <w:rsid w:val="00566376"/>
    <w:rsid w:val="005666C9"/>
    <w:rsid w:val="00566815"/>
    <w:rsid w:val="00567AD9"/>
    <w:rsid w:val="00567DE8"/>
    <w:rsid w:val="005712F3"/>
    <w:rsid w:val="005714E4"/>
    <w:rsid w:val="00571A00"/>
    <w:rsid w:val="00572203"/>
    <w:rsid w:val="0057284A"/>
    <w:rsid w:val="00573778"/>
    <w:rsid w:val="00573FB6"/>
    <w:rsid w:val="0057464E"/>
    <w:rsid w:val="0057510F"/>
    <w:rsid w:val="005756D3"/>
    <w:rsid w:val="005757F2"/>
    <w:rsid w:val="00575F24"/>
    <w:rsid w:val="00577892"/>
    <w:rsid w:val="0058107D"/>
    <w:rsid w:val="00581A47"/>
    <w:rsid w:val="005823C0"/>
    <w:rsid w:val="0058262A"/>
    <w:rsid w:val="00582ADA"/>
    <w:rsid w:val="005842ED"/>
    <w:rsid w:val="00584627"/>
    <w:rsid w:val="00584E9B"/>
    <w:rsid w:val="00585310"/>
    <w:rsid w:val="00585911"/>
    <w:rsid w:val="005859AA"/>
    <w:rsid w:val="005864D0"/>
    <w:rsid w:val="005869CC"/>
    <w:rsid w:val="00586C03"/>
    <w:rsid w:val="00590242"/>
    <w:rsid w:val="0059049A"/>
    <w:rsid w:val="00590BC9"/>
    <w:rsid w:val="0059198C"/>
    <w:rsid w:val="005938C5"/>
    <w:rsid w:val="0059625E"/>
    <w:rsid w:val="00597424"/>
    <w:rsid w:val="00597CD6"/>
    <w:rsid w:val="005A0097"/>
    <w:rsid w:val="005A096C"/>
    <w:rsid w:val="005A16E1"/>
    <w:rsid w:val="005A1802"/>
    <w:rsid w:val="005A2D0D"/>
    <w:rsid w:val="005A5757"/>
    <w:rsid w:val="005A63C3"/>
    <w:rsid w:val="005A68D0"/>
    <w:rsid w:val="005A70C3"/>
    <w:rsid w:val="005A7744"/>
    <w:rsid w:val="005B02EC"/>
    <w:rsid w:val="005B04E6"/>
    <w:rsid w:val="005B0542"/>
    <w:rsid w:val="005B0D85"/>
    <w:rsid w:val="005B11E5"/>
    <w:rsid w:val="005B1708"/>
    <w:rsid w:val="005B1F0D"/>
    <w:rsid w:val="005B3E35"/>
    <w:rsid w:val="005B45DA"/>
    <w:rsid w:val="005B59AB"/>
    <w:rsid w:val="005B61A1"/>
    <w:rsid w:val="005B6971"/>
    <w:rsid w:val="005C00B7"/>
    <w:rsid w:val="005C107C"/>
    <w:rsid w:val="005C1DCA"/>
    <w:rsid w:val="005C2F8B"/>
    <w:rsid w:val="005C49E6"/>
    <w:rsid w:val="005C51EF"/>
    <w:rsid w:val="005C54D0"/>
    <w:rsid w:val="005C60A0"/>
    <w:rsid w:val="005D0368"/>
    <w:rsid w:val="005D052E"/>
    <w:rsid w:val="005D16F2"/>
    <w:rsid w:val="005D2CD9"/>
    <w:rsid w:val="005D3804"/>
    <w:rsid w:val="005D5EA7"/>
    <w:rsid w:val="005D737F"/>
    <w:rsid w:val="005E0399"/>
    <w:rsid w:val="005E081B"/>
    <w:rsid w:val="005E0F83"/>
    <w:rsid w:val="005E1476"/>
    <w:rsid w:val="005E23D0"/>
    <w:rsid w:val="005E294A"/>
    <w:rsid w:val="005E34BD"/>
    <w:rsid w:val="005E4278"/>
    <w:rsid w:val="005E54FA"/>
    <w:rsid w:val="005E7AA0"/>
    <w:rsid w:val="005F14FB"/>
    <w:rsid w:val="005F1FB8"/>
    <w:rsid w:val="005F248A"/>
    <w:rsid w:val="005F2DB1"/>
    <w:rsid w:val="005F3AFD"/>
    <w:rsid w:val="005F4DD1"/>
    <w:rsid w:val="005F5665"/>
    <w:rsid w:val="005F5CA7"/>
    <w:rsid w:val="005F64ED"/>
    <w:rsid w:val="005F6CB8"/>
    <w:rsid w:val="005F6E70"/>
    <w:rsid w:val="00600118"/>
    <w:rsid w:val="006001DA"/>
    <w:rsid w:val="006012BE"/>
    <w:rsid w:val="00601E32"/>
    <w:rsid w:val="00601FDD"/>
    <w:rsid w:val="0060213B"/>
    <w:rsid w:val="006040C5"/>
    <w:rsid w:val="00604311"/>
    <w:rsid w:val="00604C17"/>
    <w:rsid w:val="00605952"/>
    <w:rsid w:val="0060604B"/>
    <w:rsid w:val="0060657F"/>
    <w:rsid w:val="006071A1"/>
    <w:rsid w:val="00607468"/>
    <w:rsid w:val="00607CBF"/>
    <w:rsid w:val="00610D67"/>
    <w:rsid w:val="0061147F"/>
    <w:rsid w:val="00611B5B"/>
    <w:rsid w:val="00612042"/>
    <w:rsid w:val="00614051"/>
    <w:rsid w:val="00615FC1"/>
    <w:rsid w:val="0061741B"/>
    <w:rsid w:val="0062153E"/>
    <w:rsid w:val="00621645"/>
    <w:rsid w:val="00623013"/>
    <w:rsid w:val="0062369F"/>
    <w:rsid w:val="006238A3"/>
    <w:rsid w:val="00624F2D"/>
    <w:rsid w:val="00625F46"/>
    <w:rsid w:val="006270A1"/>
    <w:rsid w:val="00627500"/>
    <w:rsid w:val="00627A0D"/>
    <w:rsid w:val="00627CFC"/>
    <w:rsid w:val="00627DBB"/>
    <w:rsid w:val="00630034"/>
    <w:rsid w:val="00630877"/>
    <w:rsid w:val="00630951"/>
    <w:rsid w:val="00630A46"/>
    <w:rsid w:val="00630C58"/>
    <w:rsid w:val="00632577"/>
    <w:rsid w:val="0063464B"/>
    <w:rsid w:val="00634DDF"/>
    <w:rsid w:val="006356C7"/>
    <w:rsid w:val="00635E47"/>
    <w:rsid w:val="00635FF7"/>
    <w:rsid w:val="00636123"/>
    <w:rsid w:val="006368CC"/>
    <w:rsid w:val="00636AA9"/>
    <w:rsid w:val="006406AC"/>
    <w:rsid w:val="00640D98"/>
    <w:rsid w:val="00640EEA"/>
    <w:rsid w:val="00642D83"/>
    <w:rsid w:val="00642FB3"/>
    <w:rsid w:val="00643332"/>
    <w:rsid w:val="00644E7E"/>
    <w:rsid w:val="006471BE"/>
    <w:rsid w:val="00647D46"/>
    <w:rsid w:val="0065144D"/>
    <w:rsid w:val="00651659"/>
    <w:rsid w:val="006520D6"/>
    <w:rsid w:val="0065217D"/>
    <w:rsid w:val="00655EA8"/>
    <w:rsid w:val="0065696C"/>
    <w:rsid w:val="00661D18"/>
    <w:rsid w:val="0066206E"/>
    <w:rsid w:val="00662111"/>
    <w:rsid w:val="00662673"/>
    <w:rsid w:val="0066535C"/>
    <w:rsid w:val="00665535"/>
    <w:rsid w:val="0066743C"/>
    <w:rsid w:val="00667F58"/>
    <w:rsid w:val="00672529"/>
    <w:rsid w:val="006734ED"/>
    <w:rsid w:val="006743C5"/>
    <w:rsid w:val="0067442F"/>
    <w:rsid w:val="00674840"/>
    <w:rsid w:val="00674A64"/>
    <w:rsid w:val="00674E1F"/>
    <w:rsid w:val="00676B99"/>
    <w:rsid w:val="00680941"/>
    <w:rsid w:val="006825DF"/>
    <w:rsid w:val="00682607"/>
    <w:rsid w:val="0068277C"/>
    <w:rsid w:val="006827B9"/>
    <w:rsid w:val="00682E75"/>
    <w:rsid w:val="006831AA"/>
    <w:rsid w:val="00683DE9"/>
    <w:rsid w:val="006853E1"/>
    <w:rsid w:val="006866ED"/>
    <w:rsid w:val="00687959"/>
    <w:rsid w:val="00687C1C"/>
    <w:rsid w:val="00690415"/>
    <w:rsid w:val="00690A1C"/>
    <w:rsid w:val="00690B9B"/>
    <w:rsid w:val="00691109"/>
    <w:rsid w:val="0069122F"/>
    <w:rsid w:val="00691667"/>
    <w:rsid w:val="006931EE"/>
    <w:rsid w:val="0069327B"/>
    <w:rsid w:val="006941AB"/>
    <w:rsid w:val="00695C06"/>
    <w:rsid w:val="00697438"/>
    <w:rsid w:val="0069770C"/>
    <w:rsid w:val="00697F45"/>
    <w:rsid w:val="006A0525"/>
    <w:rsid w:val="006A1D44"/>
    <w:rsid w:val="006A227C"/>
    <w:rsid w:val="006A2CDE"/>
    <w:rsid w:val="006A338D"/>
    <w:rsid w:val="006A40A1"/>
    <w:rsid w:val="006A57D7"/>
    <w:rsid w:val="006A684A"/>
    <w:rsid w:val="006A6A6A"/>
    <w:rsid w:val="006A766D"/>
    <w:rsid w:val="006A7960"/>
    <w:rsid w:val="006B105D"/>
    <w:rsid w:val="006B1898"/>
    <w:rsid w:val="006B1E0C"/>
    <w:rsid w:val="006B3106"/>
    <w:rsid w:val="006B31A5"/>
    <w:rsid w:val="006B4558"/>
    <w:rsid w:val="006B60E4"/>
    <w:rsid w:val="006C152A"/>
    <w:rsid w:val="006C2B74"/>
    <w:rsid w:val="006C42F9"/>
    <w:rsid w:val="006C48AF"/>
    <w:rsid w:val="006C628F"/>
    <w:rsid w:val="006C7665"/>
    <w:rsid w:val="006D0063"/>
    <w:rsid w:val="006D0585"/>
    <w:rsid w:val="006D1125"/>
    <w:rsid w:val="006D191E"/>
    <w:rsid w:val="006D2A63"/>
    <w:rsid w:val="006D320E"/>
    <w:rsid w:val="006D3454"/>
    <w:rsid w:val="006D3C74"/>
    <w:rsid w:val="006D4584"/>
    <w:rsid w:val="006D5649"/>
    <w:rsid w:val="006D62C9"/>
    <w:rsid w:val="006D6461"/>
    <w:rsid w:val="006D6828"/>
    <w:rsid w:val="006D6A5D"/>
    <w:rsid w:val="006D73CD"/>
    <w:rsid w:val="006D768C"/>
    <w:rsid w:val="006E0B74"/>
    <w:rsid w:val="006E0BCA"/>
    <w:rsid w:val="006E0BF7"/>
    <w:rsid w:val="006E0D9D"/>
    <w:rsid w:val="006E110F"/>
    <w:rsid w:val="006E24F4"/>
    <w:rsid w:val="006E290F"/>
    <w:rsid w:val="006E31AB"/>
    <w:rsid w:val="006E4F02"/>
    <w:rsid w:val="006E5902"/>
    <w:rsid w:val="006E6468"/>
    <w:rsid w:val="006E6E17"/>
    <w:rsid w:val="006F0C1A"/>
    <w:rsid w:val="006F1D9E"/>
    <w:rsid w:val="006F211B"/>
    <w:rsid w:val="006F2395"/>
    <w:rsid w:val="006F2F8F"/>
    <w:rsid w:val="006F3058"/>
    <w:rsid w:val="006F3D14"/>
    <w:rsid w:val="006F4076"/>
    <w:rsid w:val="006F458D"/>
    <w:rsid w:val="006F4773"/>
    <w:rsid w:val="006F4869"/>
    <w:rsid w:val="006F564F"/>
    <w:rsid w:val="006F5FE3"/>
    <w:rsid w:val="00701036"/>
    <w:rsid w:val="0070129A"/>
    <w:rsid w:val="00702917"/>
    <w:rsid w:val="00702B33"/>
    <w:rsid w:val="00703C4E"/>
    <w:rsid w:val="0070454E"/>
    <w:rsid w:val="00707EFA"/>
    <w:rsid w:val="007101C5"/>
    <w:rsid w:val="00710E32"/>
    <w:rsid w:val="007113D3"/>
    <w:rsid w:val="00711B62"/>
    <w:rsid w:val="00712276"/>
    <w:rsid w:val="00712C48"/>
    <w:rsid w:val="007132E0"/>
    <w:rsid w:val="00713505"/>
    <w:rsid w:val="0071399C"/>
    <w:rsid w:val="00713A85"/>
    <w:rsid w:val="007156A6"/>
    <w:rsid w:val="00715C0F"/>
    <w:rsid w:val="0071643A"/>
    <w:rsid w:val="00717552"/>
    <w:rsid w:val="0072183D"/>
    <w:rsid w:val="007219F5"/>
    <w:rsid w:val="00722DE9"/>
    <w:rsid w:val="00724698"/>
    <w:rsid w:val="00724B18"/>
    <w:rsid w:val="00725405"/>
    <w:rsid w:val="007258AE"/>
    <w:rsid w:val="00726119"/>
    <w:rsid w:val="00726357"/>
    <w:rsid w:val="00726CB6"/>
    <w:rsid w:val="00730460"/>
    <w:rsid w:val="00731733"/>
    <w:rsid w:val="00732C01"/>
    <w:rsid w:val="00733FE9"/>
    <w:rsid w:val="00734833"/>
    <w:rsid w:val="00736EF8"/>
    <w:rsid w:val="007409F8"/>
    <w:rsid w:val="00741254"/>
    <w:rsid w:val="007413D9"/>
    <w:rsid w:val="00742859"/>
    <w:rsid w:val="00743A45"/>
    <w:rsid w:val="00743EBE"/>
    <w:rsid w:val="00744763"/>
    <w:rsid w:val="00745232"/>
    <w:rsid w:val="0074613A"/>
    <w:rsid w:val="0074677F"/>
    <w:rsid w:val="00747685"/>
    <w:rsid w:val="00750BFA"/>
    <w:rsid w:val="00752CAC"/>
    <w:rsid w:val="00753DE5"/>
    <w:rsid w:val="00754927"/>
    <w:rsid w:val="00755DDF"/>
    <w:rsid w:val="0075614E"/>
    <w:rsid w:val="007574D3"/>
    <w:rsid w:val="0075752E"/>
    <w:rsid w:val="00757E2F"/>
    <w:rsid w:val="007613E2"/>
    <w:rsid w:val="00761B7D"/>
    <w:rsid w:val="00763D75"/>
    <w:rsid w:val="00764858"/>
    <w:rsid w:val="00764D44"/>
    <w:rsid w:val="00765925"/>
    <w:rsid w:val="00766725"/>
    <w:rsid w:val="00767DE7"/>
    <w:rsid w:val="007704E0"/>
    <w:rsid w:val="007723F2"/>
    <w:rsid w:val="00772587"/>
    <w:rsid w:val="007734FE"/>
    <w:rsid w:val="007735DC"/>
    <w:rsid w:val="00773D91"/>
    <w:rsid w:val="00774D88"/>
    <w:rsid w:val="00775D79"/>
    <w:rsid w:val="007803CE"/>
    <w:rsid w:val="007809A0"/>
    <w:rsid w:val="007816AB"/>
    <w:rsid w:val="00781E13"/>
    <w:rsid w:val="00784368"/>
    <w:rsid w:val="007852A6"/>
    <w:rsid w:val="007856E1"/>
    <w:rsid w:val="007868E2"/>
    <w:rsid w:val="00786BEB"/>
    <w:rsid w:val="0078734B"/>
    <w:rsid w:val="00787384"/>
    <w:rsid w:val="00790B6A"/>
    <w:rsid w:val="00790DE5"/>
    <w:rsid w:val="0079132C"/>
    <w:rsid w:val="00791702"/>
    <w:rsid w:val="00791B7F"/>
    <w:rsid w:val="0079462C"/>
    <w:rsid w:val="00794B63"/>
    <w:rsid w:val="0079563C"/>
    <w:rsid w:val="0079620D"/>
    <w:rsid w:val="007A0003"/>
    <w:rsid w:val="007A134E"/>
    <w:rsid w:val="007A1A48"/>
    <w:rsid w:val="007A1F96"/>
    <w:rsid w:val="007A257C"/>
    <w:rsid w:val="007A340D"/>
    <w:rsid w:val="007A389D"/>
    <w:rsid w:val="007A3F15"/>
    <w:rsid w:val="007A4820"/>
    <w:rsid w:val="007A58D3"/>
    <w:rsid w:val="007A6855"/>
    <w:rsid w:val="007A6D41"/>
    <w:rsid w:val="007A6E3D"/>
    <w:rsid w:val="007B2075"/>
    <w:rsid w:val="007B6616"/>
    <w:rsid w:val="007B6975"/>
    <w:rsid w:val="007B7E9B"/>
    <w:rsid w:val="007C1422"/>
    <w:rsid w:val="007C3109"/>
    <w:rsid w:val="007C43EE"/>
    <w:rsid w:val="007C4EB8"/>
    <w:rsid w:val="007C5668"/>
    <w:rsid w:val="007C58D1"/>
    <w:rsid w:val="007C5AED"/>
    <w:rsid w:val="007C5DC9"/>
    <w:rsid w:val="007C7055"/>
    <w:rsid w:val="007C7BB9"/>
    <w:rsid w:val="007C7ECD"/>
    <w:rsid w:val="007D09E6"/>
    <w:rsid w:val="007D141B"/>
    <w:rsid w:val="007D2654"/>
    <w:rsid w:val="007D32D1"/>
    <w:rsid w:val="007D41AC"/>
    <w:rsid w:val="007D4960"/>
    <w:rsid w:val="007D5B99"/>
    <w:rsid w:val="007D6C13"/>
    <w:rsid w:val="007D77C6"/>
    <w:rsid w:val="007E0C34"/>
    <w:rsid w:val="007E14FC"/>
    <w:rsid w:val="007E1DAE"/>
    <w:rsid w:val="007E24CF"/>
    <w:rsid w:val="007E27DB"/>
    <w:rsid w:val="007E3420"/>
    <w:rsid w:val="007E43A9"/>
    <w:rsid w:val="007E43B2"/>
    <w:rsid w:val="007E4A75"/>
    <w:rsid w:val="007E52B1"/>
    <w:rsid w:val="007E62F5"/>
    <w:rsid w:val="007E6654"/>
    <w:rsid w:val="007F00D7"/>
    <w:rsid w:val="007F03B4"/>
    <w:rsid w:val="007F2337"/>
    <w:rsid w:val="007F29AC"/>
    <w:rsid w:val="007F304C"/>
    <w:rsid w:val="007F3248"/>
    <w:rsid w:val="007F3A56"/>
    <w:rsid w:val="007F4164"/>
    <w:rsid w:val="007F434F"/>
    <w:rsid w:val="007F7E38"/>
    <w:rsid w:val="00800A0B"/>
    <w:rsid w:val="00800EC2"/>
    <w:rsid w:val="0080164F"/>
    <w:rsid w:val="00801DC8"/>
    <w:rsid w:val="008022A9"/>
    <w:rsid w:val="00804A78"/>
    <w:rsid w:val="008059F9"/>
    <w:rsid w:val="00805E6B"/>
    <w:rsid w:val="00805F98"/>
    <w:rsid w:val="0080607F"/>
    <w:rsid w:val="00806B27"/>
    <w:rsid w:val="00810287"/>
    <w:rsid w:val="00812681"/>
    <w:rsid w:val="00812EC0"/>
    <w:rsid w:val="008133BF"/>
    <w:rsid w:val="008161FC"/>
    <w:rsid w:val="0082117A"/>
    <w:rsid w:val="00821985"/>
    <w:rsid w:val="00821BE4"/>
    <w:rsid w:val="00822D6F"/>
    <w:rsid w:val="008233CA"/>
    <w:rsid w:val="00823459"/>
    <w:rsid w:val="008235C2"/>
    <w:rsid w:val="0082438A"/>
    <w:rsid w:val="00825523"/>
    <w:rsid w:val="00826559"/>
    <w:rsid w:val="00830181"/>
    <w:rsid w:val="00830D98"/>
    <w:rsid w:val="00834C22"/>
    <w:rsid w:val="00834D10"/>
    <w:rsid w:val="008363F6"/>
    <w:rsid w:val="00836603"/>
    <w:rsid w:val="00836EC5"/>
    <w:rsid w:val="00841BC3"/>
    <w:rsid w:val="00841BEF"/>
    <w:rsid w:val="008454EA"/>
    <w:rsid w:val="00845594"/>
    <w:rsid w:val="00845F52"/>
    <w:rsid w:val="00847374"/>
    <w:rsid w:val="008475BE"/>
    <w:rsid w:val="00850D01"/>
    <w:rsid w:val="00851489"/>
    <w:rsid w:val="00852A43"/>
    <w:rsid w:val="0085354C"/>
    <w:rsid w:val="00854D27"/>
    <w:rsid w:val="00855391"/>
    <w:rsid w:val="008561B9"/>
    <w:rsid w:val="008569D4"/>
    <w:rsid w:val="008570A3"/>
    <w:rsid w:val="00857455"/>
    <w:rsid w:val="00857551"/>
    <w:rsid w:val="008626BF"/>
    <w:rsid w:val="00862C42"/>
    <w:rsid w:val="00864711"/>
    <w:rsid w:val="00864915"/>
    <w:rsid w:val="00864ABD"/>
    <w:rsid w:val="00865CBA"/>
    <w:rsid w:val="0086754D"/>
    <w:rsid w:val="008679B7"/>
    <w:rsid w:val="0087093A"/>
    <w:rsid w:val="00871014"/>
    <w:rsid w:val="0087122C"/>
    <w:rsid w:val="00871CBF"/>
    <w:rsid w:val="0087229E"/>
    <w:rsid w:val="00872E70"/>
    <w:rsid w:val="00873995"/>
    <w:rsid w:val="00873EB0"/>
    <w:rsid w:val="00874809"/>
    <w:rsid w:val="008755E3"/>
    <w:rsid w:val="008766B2"/>
    <w:rsid w:val="00876818"/>
    <w:rsid w:val="00880D2A"/>
    <w:rsid w:val="008814AA"/>
    <w:rsid w:val="008815CC"/>
    <w:rsid w:val="0088252E"/>
    <w:rsid w:val="00882FE1"/>
    <w:rsid w:val="00883806"/>
    <w:rsid w:val="00884F1E"/>
    <w:rsid w:val="00885238"/>
    <w:rsid w:val="00887E3E"/>
    <w:rsid w:val="00890510"/>
    <w:rsid w:val="00890C27"/>
    <w:rsid w:val="008914F4"/>
    <w:rsid w:val="00892641"/>
    <w:rsid w:val="008926F2"/>
    <w:rsid w:val="008927AA"/>
    <w:rsid w:val="008928CD"/>
    <w:rsid w:val="00893471"/>
    <w:rsid w:val="00893C5C"/>
    <w:rsid w:val="00893D30"/>
    <w:rsid w:val="00894A57"/>
    <w:rsid w:val="0089534B"/>
    <w:rsid w:val="00896D52"/>
    <w:rsid w:val="00896DA5"/>
    <w:rsid w:val="008A0036"/>
    <w:rsid w:val="008A1560"/>
    <w:rsid w:val="008A2158"/>
    <w:rsid w:val="008A2EBE"/>
    <w:rsid w:val="008A3ADC"/>
    <w:rsid w:val="008A4A1D"/>
    <w:rsid w:val="008A7101"/>
    <w:rsid w:val="008B1677"/>
    <w:rsid w:val="008B1FD9"/>
    <w:rsid w:val="008B207E"/>
    <w:rsid w:val="008B254B"/>
    <w:rsid w:val="008B47FC"/>
    <w:rsid w:val="008B4B93"/>
    <w:rsid w:val="008B50B2"/>
    <w:rsid w:val="008B54CF"/>
    <w:rsid w:val="008B5DB9"/>
    <w:rsid w:val="008B652B"/>
    <w:rsid w:val="008B65C1"/>
    <w:rsid w:val="008C02D2"/>
    <w:rsid w:val="008C0CA2"/>
    <w:rsid w:val="008C23E6"/>
    <w:rsid w:val="008C4E97"/>
    <w:rsid w:val="008C53C5"/>
    <w:rsid w:val="008C7E50"/>
    <w:rsid w:val="008D0115"/>
    <w:rsid w:val="008D0987"/>
    <w:rsid w:val="008D3094"/>
    <w:rsid w:val="008D6190"/>
    <w:rsid w:val="008D6973"/>
    <w:rsid w:val="008E0712"/>
    <w:rsid w:val="008E1A23"/>
    <w:rsid w:val="008E21B1"/>
    <w:rsid w:val="008E67F9"/>
    <w:rsid w:val="008E703D"/>
    <w:rsid w:val="008E7FAF"/>
    <w:rsid w:val="008F0925"/>
    <w:rsid w:val="008F0DF8"/>
    <w:rsid w:val="008F1470"/>
    <w:rsid w:val="008F1C18"/>
    <w:rsid w:val="008F21EC"/>
    <w:rsid w:val="008F236F"/>
    <w:rsid w:val="008F24D5"/>
    <w:rsid w:val="008F26E3"/>
    <w:rsid w:val="008F2E8B"/>
    <w:rsid w:val="008F5DBC"/>
    <w:rsid w:val="008F61F0"/>
    <w:rsid w:val="008F6D4B"/>
    <w:rsid w:val="008F6EFA"/>
    <w:rsid w:val="009007D2"/>
    <w:rsid w:val="009008A5"/>
    <w:rsid w:val="00900A1D"/>
    <w:rsid w:val="00903405"/>
    <w:rsid w:val="00903D60"/>
    <w:rsid w:val="00903F68"/>
    <w:rsid w:val="00904161"/>
    <w:rsid w:val="00905EFF"/>
    <w:rsid w:val="00906ED1"/>
    <w:rsid w:val="00907B54"/>
    <w:rsid w:val="009115A8"/>
    <w:rsid w:val="00912106"/>
    <w:rsid w:val="00912116"/>
    <w:rsid w:val="00913A0F"/>
    <w:rsid w:val="009154B1"/>
    <w:rsid w:val="00915BD6"/>
    <w:rsid w:val="00916D93"/>
    <w:rsid w:val="00920B8E"/>
    <w:rsid w:val="00920BA7"/>
    <w:rsid w:val="00920E24"/>
    <w:rsid w:val="009236D5"/>
    <w:rsid w:val="00923D02"/>
    <w:rsid w:val="00925685"/>
    <w:rsid w:val="00927EFC"/>
    <w:rsid w:val="009309CA"/>
    <w:rsid w:val="009317AB"/>
    <w:rsid w:val="0093255D"/>
    <w:rsid w:val="009327B9"/>
    <w:rsid w:val="009328D0"/>
    <w:rsid w:val="00932B21"/>
    <w:rsid w:val="009334AE"/>
    <w:rsid w:val="00937D61"/>
    <w:rsid w:val="0094083F"/>
    <w:rsid w:val="00940907"/>
    <w:rsid w:val="009412E9"/>
    <w:rsid w:val="00941526"/>
    <w:rsid w:val="00941DDF"/>
    <w:rsid w:val="00942243"/>
    <w:rsid w:val="00943048"/>
    <w:rsid w:val="00945C9F"/>
    <w:rsid w:val="00945E9D"/>
    <w:rsid w:val="00945F81"/>
    <w:rsid w:val="00947F95"/>
    <w:rsid w:val="00950638"/>
    <w:rsid w:val="00950C36"/>
    <w:rsid w:val="0095144F"/>
    <w:rsid w:val="00953270"/>
    <w:rsid w:val="00953F47"/>
    <w:rsid w:val="00954547"/>
    <w:rsid w:val="0095604C"/>
    <w:rsid w:val="00957255"/>
    <w:rsid w:val="00957D52"/>
    <w:rsid w:val="0096027A"/>
    <w:rsid w:val="009624CF"/>
    <w:rsid w:val="00962550"/>
    <w:rsid w:val="0096281E"/>
    <w:rsid w:val="0096345B"/>
    <w:rsid w:val="00963EA2"/>
    <w:rsid w:val="009646CE"/>
    <w:rsid w:val="00964D9B"/>
    <w:rsid w:val="00964E7F"/>
    <w:rsid w:val="0096559B"/>
    <w:rsid w:val="0096643F"/>
    <w:rsid w:val="00966B79"/>
    <w:rsid w:val="009672BD"/>
    <w:rsid w:val="00967C7F"/>
    <w:rsid w:val="009716C8"/>
    <w:rsid w:val="00971EE6"/>
    <w:rsid w:val="00972FE5"/>
    <w:rsid w:val="0097344F"/>
    <w:rsid w:val="009736A4"/>
    <w:rsid w:val="00973E83"/>
    <w:rsid w:val="0097467D"/>
    <w:rsid w:val="00975D4A"/>
    <w:rsid w:val="00982230"/>
    <w:rsid w:val="0098245B"/>
    <w:rsid w:val="00982AD5"/>
    <w:rsid w:val="009835DF"/>
    <w:rsid w:val="0098584C"/>
    <w:rsid w:val="0098761B"/>
    <w:rsid w:val="009878D0"/>
    <w:rsid w:val="009905B8"/>
    <w:rsid w:val="00992BF8"/>
    <w:rsid w:val="0099331C"/>
    <w:rsid w:val="009939D4"/>
    <w:rsid w:val="0099569E"/>
    <w:rsid w:val="00995A81"/>
    <w:rsid w:val="00997818"/>
    <w:rsid w:val="009A0B02"/>
    <w:rsid w:val="009A1E0C"/>
    <w:rsid w:val="009A1FF6"/>
    <w:rsid w:val="009A4777"/>
    <w:rsid w:val="009A5CB2"/>
    <w:rsid w:val="009A6513"/>
    <w:rsid w:val="009A6767"/>
    <w:rsid w:val="009B089A"/>
    <w:rsid w:val="009B1189"/>
    <w:rsid w:val="009B12B7"/>
    <w:rsid w:val="009B2A1E"/>
    <w:rsid w:val="009B2B1B"/>
    <w:rsid w:val="009B3FF0"/>
    <w:rsid w:val="009B58E0"/>
    <w:rsid w:val="009B5C4B"/>
    <w:rsid w:val="009B5E5A"/>
    <w:rsid w:val="009B67DE"/>
    <w:rsid w:val="009B6A59"/>
    <w:rsid w:val="009B74AB"/>
    <w:rsid w:val="009B7912"/>
    <w:rsid w:val="009C034A"/>
    <w:rsid w:val="009C0D95"/>
    <w:rsid w:val="009C1ACB"/>
    <w:rsid w:val="009C1DDA"/>
    <w:rsid w:val="009C20D8"/>
    <w:rsid w:val="009C228A"/>
    <w:rsid w:val="009C28B2"/>
    <w:rsid w:val="009C3CB4"/>
    <w:rsid w:val="009C40B2"/>
    <w:rsid w:val="009C427D"/>
    <w:rsid w:val="009C51A9"/>
    <w:rsid w:val="009C5A59"/>
    <w:rsid w:val="009C5B53"/>
    <w:rsid w:val="009C7E07"/>
    <w:rsid w:val="009D14ED"/>
    <w:rsid w:val="009D3477"/>
    <w:rsid w:val="009D42BF"/>
    <w:rsid w:val="009D71F4"/>
    <w:rsid w:val="009E1105"/>
    <w:rsid w:val="009E237B"/>
    <w:rsid w:val="009E38D6"/>
    <w:rsid w:val="009E39E6"/>
    <w:rsid w:val="009E6548"/>
    <w:rsid w:val="009E68C4"/>
    <w:rsid w:val="009E7F46"/>
    <w:rsid w:val="009F05A6"/>
    <w:rsid w:val="009F07FF"/>
    <w:rsid w:val="009F1102"/>
    <w:rsid w:val="009F1BF5"/>
    <w:rsid w:val="009F3187"/>
    <w:rsid w:val="009F4FDB"/>
    <w:rsid w:val="009F5839"/>
    <w:rsid w:val="009F61E8"/>
    <w:rsid w:val="009F6CDD"/>
    <w:rsid w:val="009F7EC2"/>
    <w:rsid w:val="00A00738"/>
    <w:rsid w:val="00A00886"/>
    <w:rsid w:val="00A0163C"/>
    <w:rsid w:val="00A04B15"/>
    <w:rsid w:val="00A0506B"/>
    <w:rsid w:val="00A0568A"/>
    <w:rsid w:val="00A05997"/>
    <w:rsid w:val="00A06840"/>
    <w:rsid w:val="00A06D04"/>
    <w:rsid w:val="00A10AD3"/>
    <w:rsid w:val="00A11225"/>
    <w:rsid w:val="00A11500"/>
    <w:rsid w:val="00A11A00"/>
    <w:rsid w:val="00A11A7D"/>
    <w:rsid w:val="00A11DEF"/>
    <w:rsid w:val="00A13628"/>
    <w:rsid w:val="00A13B9E"/>
    <w:rsid w:val="00A13C9F"/>
    <w:rsid w:val="00A14450"/>
    <w:rsid w:val="00A14F2F"/>
    <w:rsid w:val="00A157A5"/>
    <w:rsid w:val="00A15DFA"/>
    <w:rsid w:val="00A160F5"/>
    <w:rsid w:val="00A16913"/>
    <w:rsid w:val="00A17032"/>
    <w:rsid w:val="00A21DB0"/>
    <w:rsid w:val="00A223A5"/>
    <w:rsid w:val="00A23B9A"/>
    <w:rsid w:val="00A247FB"/>
    <w:rsid w:val="00A249C5"/>
    <w:rsid w:val="00A2502C"/>
    <w:rsid w:val="00A25E79"/>
    <w:rsid w:val="00A25F06"/>
    <w:rsid w:val="00A3178D"/>
    <w:rsid w:val="00A324DC"/>
    <w:rsid w:val="00A35A31"/>
    <w:rsid w:val="00A35B19"/>
    <w:rsid w:val="00A364E6"/>
    <w:rsid w:val="00A36F36"/>
    <w:rsid w:val="00A37491"/>
    <w:rsid w:val="00A37DCE"/>
    <w:rsid w:val="00A37FAC"/>
    <w:rsid w:val="00A401A3"/>
    <w:rsid w:val="00A41151"/>
    <w:rsid w:val="00A42136"/>
    <w:rsid w:val="00A43E4B"/>
    <w:rsid w:val="00A44579"/>
    <w:rsid w:val="00A458A3"/>
    <w:rsid w:val="00A463DC"/>
    <w:rsid w:val="00A467DD"/>
    <w:rsid w:val="00A4699D"/>
    <w:rsid w:val="00A5027F"/>
    <w:rsid w:val="00A503B0"/>
    <w:rsid w:val="00A5273B"/>
    <w:rsid w:val="00A5354F"/>
    <w:rsid w:val="00A54E77"/>
    <w:rsid w:val="00A55B4C"/>
    <w:rsid w:val="00A56454"/>
    <w:rsid w:val="00A57008"/>
    <w:rsid w:val="00A57D09"/>
    <w:rsid w:val="00A57FDD"/>
    <w:rsid w:val="00A604E6"/>
    <w:rsid w:val="00A616DB"/>
    <w:rsid w:val="00A62857"/>
    <w:rsid w:val="00A63B8D"/>
    <w:rsid w:val="00A645DF"/>
    <w:rsid w:val="00A651C6"/>
    <w:rsid w:val="00A67905"/>
    <w:rsid w:val="00A70314"/>
    <w:rsid w:val="00A70EAF"/>
    <w:rsid w:val="00A70F6C"/>
    <w:rsid w:val="00A71451"/>
    <w:rsid w:val="00A71D05"/>
    <w:rsid w:val="00A71D40"/>
    <w:rsid w:val="00A73C95"/>
    <w:rsid w:val="00A743A9"/>
    <w:rsid w:val="00A80218"/>
    <w:rsid w:val="00A81FCD"/>
    <w:rsid w:val="00A83511"/>
    <w:rsid w:val="00A837D1"/>
    <w:rsid w:val="00A8385D"/>
    <w:rsid w:val="00A83A0D"/>
    <w:rsid w:val="00A83BA2"/>
    <w:rsid w:val="00A84B8A"/>
    <w:rsid w:val="00A8550B"/>
    <w:rsid w:val="00A85F9F"/>
    <w:rsid w:val="00A861DA"/>
    <w:rsid w:val="00A87D4B"/>
    <w:rsid w:val="00A900AE"/>
    <w:rsid w:val="00A9073F"/>
    <w:rsid w:val="00A95711"/>
    <w:rsid w:val="00A95DDC"/>
    <w:rsid w:val="00A95F1D"/>
    <w:rsid w:val="00A96803"/>
    <w:rsid w:val="00A9713C"/>
    <w:rsid w:val="00A97CED"/>
    <w:rsid w:val="00AA00C1"/>
    <w:rsid w:val="00AA0C02"/>
    <w:rsid w:val="00AA1750"/>
    <w:rsid w:val="00AA271F"/>
    <w:rsid w:val="00AA3240"/>
    <w:rsid w:val="00AA37EF"/>
    <w:rsid w:val="00AA4AE0"/>
    <w:rsid w:val="00AB04A3"/>
    <w:rsid w:val="00AB1242"/>
    <w:rsid w:val="00AB1943"/>
    <w:rsid w:val="00AB21BA"/>
    <w:rsid w:val="00AB226C"/>
    <w:rsid w:val="00AB3156"/>
    <w:rsid w:val="00AB3F5E"/>
    <w:rsid w:val="00AB440D"/>
    <w:rsid w:val="00AB4C35"/>
    <w:rsid w:val="00AB4DE1"/>
    <w:rsid w:val="00AB4F55"/>
    <w:rsid w:val="00AB5B54"/>
    <w:rsid w:val="00AB74E2"/>
    <w:rsid w:val="00AB7BA8"/>
    <w:rsid w:val="00AC0763"/>
    <w:rsid w:val="00AC0A93"/>
    <w:rsid w:val="00AC1E4E"/>
    <w:rsid w:val="00AC3680"/>
    <w:rsid w:val="00AC36F0"/>
    <w:rsid w:val="00AC3886"/>
    <w:rsid w:val="00AC49F8"/>
    <w:rsid w:val="00AC4D7D"/>
    <w:rsid w:val="00AC5C42"/>
    <w:rsid w:val="00AC5C50"/>
    <w:rsid w:val="00AC618A"/>
    <w:rsid w:val="00AC64B2"/>
    <w:rsid w:val="00AC75FB"/>
    <w:rsid w:val="00AD06D3"/>
    <w:rsid w:val="00AD218A"/>
    <w:rsid w:val="00AD2597"/>
    <w:rsid w:val="00AD292E"/>
    <w:rsid w:val="00AD2C44"/>
    <w:rsid w:val="00AD4E14"/>
    <w:rsid w:val="00AD5697"/>
    <w:rsid w:val="00AD736D"/>
    <w:rsid w:val="00AD7DED"/>
    <w:rsid w:val="00AE100E"/>
    <w:rsid w:val="00AE103C"/>
    <w:rsid w:val="00AE28C2"/>
    <w:rsid w:val="00AE2A85"/>
    <w:rsid w:val="00AE5BC1"/>
    <w:rsid w:val="00AE645E"/>
    <w:rsid w:val="00AE6B65"/>
    <w:rsid w:val="00AE7B04"/>
    <w:rsid w:val="00AF1363"/>
    <w:rsid w:val="00AF1A09"/>
    <w:rsid w:val="00AF1BA3"/>
    <w:rsid w:val="00AF2052"/>
    <w:rsid w:val="00AF21FE"/>
    <w:rsid w:val="00AF2A85"/>
    <w:rsid w:val="00AF3A1B"/>
    <w:rsid w:val="00AF5C75"/>
    <w:rsid w:val="00AF716D"/>
    <w:rsid w:val="00B0026F"/>
    <w:rsid w:val="00B00346"/>
    <w:rsid w:val="00B01AC6"/>
    <w:rsid w:val="00B02CC3"/>
    <w:rsid w:val="00B0481F"/>
    <w:rsid w:val="00B05659"/>
    <w:rsid w:val="00B069D2"/>
    <w:rsid w:val="00B06ABF"/>
    <w:rsid w:val="00B075F1"/>
    <w:rsid w:val="00B07E29"/>
    <w:rsid w:val="00B102E2"/>
    <w:rsid w:val="00B107E3"/>
    <w:rsid w:val="00B112C8"/>
    <w:rsid w:val="00B11751"/>
    <w:rsid w:val="00B11B2E"/>
    <w:rsid w:val="00B136A7"/>
    <w:rsid w:val="00B13F6A"/>
    <w:rsid w:val="00B1402F"/>
    <w:rsid w:val="00B146BA"/>
    <w:rsid w:val="00B15AD0"/>
    <w:rsid w:val="00B1669E"/>
    <w:rsid w:val="00B17C3E"/>
    <w:rsid w:val="00B219DC"/>
    <w:rsid w:val="00B2316A"/>
    <w:rsid w:val="00B2320D"/>
    <w:rsid w:val="00B24224"/>
    <w:rsid w:val="00B26D98"/>
    <w:rsid w:val="00B271C1"/>
    <w:rsid w:val="00B27F14"/>
    <w:rsid w:val="00B30B1D"/>
    <w:rsid w:val="00B31E4A"/>
    <w:rsid w:val="00B32446"/>
    <w:rsid w:val="00B326FF"/>
    <w:rsid w:val="00B329AF"/>
    <w:rsid w:val="00B34317"/>
    <w:rsid w:val="00B3457D"/>
    <w:rsid w:val="00B3458D"/>
    <w:rsid w:val="00B347C0"/>
    <w:rsid w:val="00B34E87"/>
    <w:rsid w:val="00B3544A"/>
    <w:rsid w:val="00B45CC2"/>
    <w:rsid w:val="00B468FB"/>
    <w:rsid w:val="00B47B28"/>
    <w:rsid w:val="00B47CB8"/>
    <w:rsid w:val="00B47D64"/>
    <w:rsid w:val="00B504A0"/>
    <w:rsid w:val="00B50A82"/>
    <w:rsid w:val="00B50B4C"/>
    <w:rsid w:val="00B52E8B"/>
    <w:rsid w:val="00B53091"/>
    <w:rsid w:val="00B55812"/>
    <w:rsid w:val="00B564E8"/>
    <w:rsid w:val="00B6004B"/>
    <w:rsid w:val="00B61361"/>
    <w:rsid w:val="00B655B1"/>
    <w:rsid w:val="00B664D4"/>
    <w:rsid w:val="00B66AAE"/>
    <w:rsid w:val="00B6709E"/>
    <w:rsid w:val="00B67B57"/>
    <w:rsid w:val="00B70080"/>
    <w:rsid w:val="00B72C13"/>
    <w:rsid w:val="00B72DB5"/>
    <w:rsid w:val="00B73269"/>
    <w:rsid w:val="00B75D63"/>
    <w:rsid w:val="00B76AE5"/>
    <w:rsid w:val="00B77BA6"/>
    <w:rsid w:val="00B80100"/>
    <w:rsid w:val="00B802EF"/>
    <w:rsid w:val="00B8181E"/>
    <w:rsid w:val="00B8295D"/>
    <w:rsid w:val="00B82E1E"/>
    <w:rsid w:val="00B83100"/>
    <w:rsid w:val="00B83149"/>
    <w:rsid w:val="00B83E5D"/>
    <w:rsid w:val="00B84415"/>
    <w:rsid w:val="00B84C82"/>
    <w:rsid w:val="00B852E4"/>
    <w:rsid w:val="00B854B3"/>
    <w:rsid w:val="00B85891"/>
    <w:rsid w:val="00B85E0D"/>
    <w:rsid w:val="00B8608E"/>
    <w:rsid w:val="00B862F4"/>
    <w:rsid w:val="00B8661A"/>
    <w:rsid w:val="00B86AFC"/>
    <w:rsid w:val="00B87646"/>
    <w:rsid w:val="00B90303"/>
    <w:rsid w:val="00B90D21"/>
    <w:rsid w:val="00B91ECB"/>
    <w:rsid w:val="00B939FD"/>
    <w:rsid w:val="00B95629"/>
    <w:rsid w:val="00B9609B"/>
    <w:rsid w:val="00B96810"/>
    <w:rsid w:val="00B96B5D"/>
    <w:rsid w:val="00B96F94"/>
    <w:rsid w:val="00B978EB"/>
    <w:rsid w:val="00BA0D47"/>
    <w:rsid w:val="00BA1023"/>
    <w:rsid w:val="00BA31EE"/>
    <w:rsid w:val="00BA3864"/>
    <w:rsid w:val="00BA3D18"/>
    <w:rsid w:val="00BA471E"/>
    <w:rsid w:val="00BA62BD"/>
    <w:rsid w:val="00BA7230"/>
    <w:rsid w:val="00BA7798"/>
    <w:rsid w:val="00BB169A"/>
    <w:rsid w:val="00BB27C5"/>
    <w:rsid w:val="00BB2CEA"/>
    <w:rsid w:val="00BB53FC"/>
    <w:rsid w:val="00BB5605"/>
    <w:rsid w:val="00BB5A3B"/>
    <w:rsid w:val="00BB66DB"/>
    <w:rsid w:val="00BB7317"/>
    <w:rsid w:val="00BB7E77"/>
    <w:rsid w:val="00BC28D9"/>
    <w:rsid w:val="00BC2D3B"/>
    <w:rsid w:val="00BC2F85"/>
    <w:rsid w:val="00BC3C12"/>
    <w:rsid w:val="00BC3DD8"/>
    <w:rsid w:val="00BC4843"/>
    <w:rsid w:val="00BC4C03"/>
    <w:rsid w:val="00BC5479"/>
    <w:rsid w:val="00BD1170"/>
    <w:rsid w:val="00BD133A"/>
    <w:rsid w:val="00BD3FD3"/>
    <w:rsid w:val="00BD4F34"/>
    <w:rsid w:val="00BD6D01"/>
    <w:rsid w:val="00BD7924"/>
    <w:rsid w:val="00BE02C2"/>
    <w:rsid w:val="00BE04F5"/>
    <w:rsid w:val="00BE0C0A"/>
    <w:rsid w:val="00BE1B30"/>
    <w:rsid w:val="00BE1DBB"/>
    <w:rsid w:val="00BE364F"/>
    <w:rsid w:val="00BE4E97"/>
    <w:rsid w:val="00BE6194"/>
    <w:rsid w:val="00BE6ACF"/>
    <w:rsid w:val="00BF1952"/>
    <w:rsid w:val="00BF2342"/>
    <w:rsid w:val="00BF3D1C"/>
    <w:rsid w:val="00BF3E63"/>
    <w:rsid w:val="00BF430F"/>
    <w:rsid w:val="00BF4CD3"/>
    <w:rsid w:val="00BF675B"/>
    <w:rsid w:val="00BF6E55"/>
    <w:rsid w:val="00BF773E"/>
    <w:rsid w:val="00BF7F53"/>
    <w:rsid w:val="00C014F4"/>
    <w:rsid w:val="00C01598"/>
    <w:rsid w:val="00C018CF"/>
    <w:rsid w:val="00C01B87"/>
    <w:rsid w:val="00C0207D"/>
    <w:rsid w:val="00C032B5"/>
    <w:rsid w:val="00C03465"/>
    <w:rsid w:val="00C03AEF"/>
    <w:rsid w:val="00C03CCA"/>
    <w:rsid w:val="00C03D7A"/>
    <w:rsid w:val="00C0479D"/>
    <w:rsid w:val="00C04881"/>
    <w:rsid w:val="00C052A2"/>
    <w:rsid w:val="00C05DDE"/>
    <w:rsid w:val="00C06D50"/>
    <w:rsid w:val="00C06F1F"/>
    <w:rsid w:val="00C06F56"/>
    <w:rsid w:val="00C07B3A"/>
    <w:rsid w:val="00C10C2C"/>
    <w:rsid w:val="00C12941"/>
    <w:rsid w:val="00C1551D"/>
    <w:rsid w:val="00C17109"/>
    <w:rsid w:val="00C179E9"/>
    <w:rsid w:val="00C203DE"/>
    <w:rsid w:val="00C2051F"/>
    <w:rsid w:val="00C250AC"/>
    <w:rsid w:val="00C25829"/>
    <w:rsid w:val="00C26076"/>
    <w:rsid w:val="00C26306"/>
    <w:rsid w:val="00C27113"/>
    <w:rsid w:val="00C27AC5"/>
    <w:rsid w:val="00C31737"/>
    <w:rsid w:val="00C31B03"/>
    <w:rsid w:val="00C32C34"/>
    <w:rsid w:val="00C33D16"/>
    <w:rsid w:val="00C35215"/>
    <w:rsid w:val="00C35607"/>
    <w:rsid w:val="00C35B47"/>
    <w:rsid w:val="00C36641"/>
    <w:rsid w:val="00C368A5"/>
    <w:rsid w:val="00C36A1C"/>
    <w:rsid w:val="00C36BD6"/>
    <w:rsid w:val="00C378A7"/>
    <w:rsid w:val="00C37C37"/>
    <w:rsid w:val="00C402FB"/>
    <w:rsid w:val="00C41A09"/>
    <w:rsid w:val="00C41EA0"/>
    <w:rsid w:val="00C425EE"/>
    <w:rsid w:val="00C426DE"/>
    <w:rsid w:val="00C43D17"/>
    <w:rsid w:val="00C4495F"/>
    <w:rsid w:val="00C44C3F"/>
    <w:rsid w:val="00C44DF1"/>
    <w:rsid w:val="00C453BF"/>
    <w:rsid w:val="00C45875"/>
    <w:rsid w:val="00C478A9"/>
    <w:rsid w:val="00C50085"/>
    <w:rsid w:val="00C51739"/>
    <w:rsid w:val="00C51D8F"/>
    <w:rsid w:val="00C5202C"/>
    <w:rsid w:val="00C529F2"/>
    <w:rsid w:val="00C52B86"/>
    <w:rsid w:val="00C5304A"/>
    <w:rsid w:val="00C5358B"/>
    <w:rsid w:val="00C53AE1"/>
    <w:rsid w:val="00C54072"/>
    <w:rsid w:val="00C54FB8"/>
    <w:rsid w:val="00C56828"/>
    <w:rsid w:val="00C576FE"/>
    <w:rsid w:val="00C607FF"/>
    <w:rsid w:val="00C60CF2"/>
    <w:rsid w:val="00C6102A"/>
    <w:rsid w:val="00C61A41"/>
    <w:rsid w:val="00C61CB5"/>
    <w:rsid w:val="00C61F5E"/>
    <w:rsid w:val="00C622E4"/>
    <w:rsid w:val="00C62394"/>
    <w:rsid w:val="00C64C18"/>
    <w:rsid w:val="00C64F59"/>
    <w:rsid w:val="00C659C2"/>
    <w:rsid w:val="00C660F2"/>
    <w:rsid w:val="00C663FC"/>
    <w:rsid w:val="00C71D32"/>
    <w:rsid w:val="00C72000"/>
    <w:rsid w:val="00C73E1B"/>
    <w:rsid w:val="00C74D3F"/>
    <w:rsid w:val="00C7514A"/>
    <w:rsid w:val="00C75F0B"/>
    <w:rsid w:val="00C777DE"/>
    <w:rsid w:val="00C813EB"/>
    <w:rsid w:val="00C81EDC"/>
    <w:rsid w:val="00C86DD6"/>
    <w:rsid w:val="00C879BB"/>
    <w:rsid w:val="00C91B57"/>
    <w:rsid w:val="00C93B4D"/>
    <w:rsid w:val="00C944B7"/>
    <w:rsid w:val="00C97598"/>
    <w:rsid w:val="00CA05E1"/>
    <w:rsid w:val="00CA083E"/>
    <w:rsid w:val="00CA0B5F"/>
    <w:rsid w:val="00CA0DD9"/>
    <w:rsid w:val="00CA0FBC"/>
    <w:rsid w:val="00CA2F4E"/>
    <w:rsid w:val="00CA300A"/>
    <w:rsid w:val="00CA357C"/>
    <w:rsid w:val="00CA4052"/>
    <w:rsid w:val="00CA40D2"/>
    <w:rsid w:val="00CA4285"/>
    <w:rsid w:val="00CA4A91"/>
    <w:rsid w:val="00CA56C6"/>
    <w:rsid w:val="00CA5F27"/>
    <w:rsid w:val="00CA6748"/>
    <w:rsid w:val="00CB21BB"/>
    <w:rsid w:val="00CB3496"/>
    <w:rsid w:val="00CB3B1C"/>
    <w:rsid w:val="00CB43BC"/>
    <w:rsid w:val="00CB4894"/>
    <w:rsid w:val="00CB5724"/>
    <w:rsid w:val="00CB5802"/>
    <w:rsid w:val="00CB5E21"/>
    <w:rsid w:val="00CB61F9"/>
    <w:rsid w:val="00CB669F"/>
    <w:rsid w:val="00CB6D8E"/>
    <w:rsid w:val="00CB6E8C"/>
    <w:rsid w:val="00CB7612"/>
    <w:rsid w:val="00CC0555"/>
    <w:rsid w:val="00CC1578"/>
    <w:rsid w:val="00CC2744"/>
    <w:rsid w:val="00CC3E7B"/>
    <w:rsid w:val="00CC417E"/>
    <w:rsid w:val="00CC437D"/>
    <w:rsid w:val="00CC4AF5"/>
    <w:rsid w:val="00CC5A50"/>
    <w:rsid w:val="00CC5ECD"/>
    <w:rsid w:val="00CC617D"/>
    <w:rsid w:val="00CC7643"/>
    <w:rsid w:val="00CC7B70"/>
    <w:rsid w:val="00CD11EB"/>
    <w:rsid w:val="00CD22E0"/>
    <w:rsid w:val="00CD26B7"/>
    <w:rsid w:val="00CD2FCF"/>
    <w:rsid w:val="00CD6BCC"/>
    <w:rsid w:val="00CD6C58"/>
    <w:rsid w:val="00CD712B"/>
    <w:rsid w:val="00CD7F7F"/>
    <w:rsid w:val="00CE0BBF"/>
    <w:rsid w:val="00CE129F"/>
    <w:rsid w:val="00CE13CC"/>
    <w:rsid w:val="00CE17EE"/>
    <w:rsid w:val="00CE1F87"/>
    <w:rsid w:val="00CE1FDC"/>
    <w:rsid w:val="00CE2178"/>
    <w:rsid w:val="00CE21DA"/>
    <w:rsid w:val="00CE397B"/>
    <w:rsid w:val="00CE443D"/>
    <w:rsid w:val="00CE47C7"/>
    <w:rsid w:val="00CE524D"/>
    <w:rsid w:val="00CE5674"/>
    <w:rsid w:val="00CE5761"/>
    <w:rsid w:val="00CE63AD"/>
    <w:rsid w:val="00CF1A37"/>
    <w:rsid w:val="00CF74ED"/>
    <w:rsid w:val="00D001A2"/>
    <w:rsid w:val="00D02A53"/>
    <w:rsid w:val="00D02BFD"/>
    <w:rsid w:val="00D040D5"/>
    <w:rsid w:val="00D04963"/>
    <w:rsid w:val="00D06446"/>
    <w:rsid w:val="00D06A48"/>
    <w:rsid w:val="00D06A9E"/>
    <w:rsid w:val="00D07EE6"/>
    <w:rsid w:val="00D10A9E"/>
    <w:rsid w:val="00D10D02"/>
    <w:rsid w:val="00D11833"/>
    <w:rsid w:val="00D12065"/>
    <w:rsid w:val="00D1232F"/>
    <w:rsid w:val="00D12C11"/>
    <w:rsid w:val="00D14EBF"/>
    <w:rsid w:val="00D152F5"/>
    <w:rsid w:val="00D1686F"/>
    <w:rsid w:val="00D16B83"/>
    <w:rsid w:val="00D21284"/>
    <w:rsid w:val="00D21FC7"/>
    <w:rsid w:val="00D22472"/>
    <w:rsid w:val="00D22FB7"/>
    <w:rsid w:val="00D23175"/>
    <w:rsid w:val="00D23689"/>
    <w:rsid w:val="00D23A7E"/>
    <w:rsid w:val="00D24717"/>
    <w:rsid w:val="00D24B7F"/>
    <w:rsid w:val="00D25413"/>
    <w:rsid w:val="00D2762A"/>
    <w:rsid w:val="00D27F6B"/>
    <w:rsid w:val="00D306F0"/>
    <w:rsid w:val="00D308AC"/>
    <w:rsid w:val="00D30C8B"/>
    <w:rsid w:val="00D30CEA"/>
    <w:rsid w:val="00D31563"/>
    <w:rsid w:val="00D31D09"/>
    <w:rsid w:val="00D350D8"/>
    <w:rsid w:val="00D35B7F"/>
    <w:rsid w:val="00D35ED4"/>
    <w:rsid w:val="00D368DF"/>
    <w:rsid w:val="00D3736A"/>
    <w:rsid w:val="00D41CA2"/>
    <w:rsid w:val="00D420C4"/>
    <w:rsid w:val="00D42999"/>
    <w:rsid w:val="00D42EE9"/>
    <w:rsid w:val="00D43429"/>
    <w:rsid w:val="00D43B3C"/>
    <w:rsid w:val="00D440CF"/>
    <w:rsid w:val="00D440F4"/>
    <w:rsid w:val="00D44215"/>
    <w:rsid w:val="00D458D5"/>
    <w:rsid w:val="00D4637B"/>
    <w:rsid w:val="00D47F04"/>
    <w:rsid w:val="00D535CC"/>
    <w:rsid w:val="00D5399F"/>
    <w:rsid w:val="00D554A1"/>
    <w:rsid w:val="00D56C91"/>
    <w:rsid w:val="00D571DA"/>
    <w:rsid w:val="00D57CA9"/>
    <w:rsid w:val="00D57D72"/>
    <w:rsid w:val="00D6324D"/>
    <w:rsid w:val="00D63E45"/>
    <w:rsid w:val="00D640FF"/>
    <w:rsid w:val="00D645CD"/>
    <w:rsid w:val="00D64AFE"/>
    <w:rsid w:val="00D64B90"/>
    <w:rsid w:val="00D64DCB"/>
    <w:rsid w:val="00D65BE9"/>
    <w:rsid w:val="00D66363"/>
    <w:rsid w:val="00D66502"/>
    <w:rsid w:val="00D66F2F"/>
    <w:rsid w:val="00D70B5A"/>
    <w:rsid w:val="00D72892"/>
    <w:rsid w:val="00D72A8D"/>
    <w:rsid w:val="00D731F4"/>
    <w:rsid w:val="00D73D04"/>
    <w:rsid w:val="00D742F8"/>
    <w:rsid w:val="00D74A74"/>
    <w:rsid w:val="00D74D01"/>
    <w:rsid w:val="00D750F0"/>
    <w:rsid w:val="00D752CC"/>
    <w:rsid w:val="00D7693D"/>
    <w:rsid w:val="00D76EC4"/>
    <w:rsid w:val="00D771CA"/>
    <w:rsid w:val="00D7732E"/>
    <w:rsid w:val="00D8075D"/>
    <w:rsid w:val="00D80C79"/>
    <w:rsid w:val="00D84387"/>
    <w:rsid w:val="00D84490"/>
    <w:rsid w:val="00D846B3"/>
    <w:rsid w:val="00D848F8"/>
    <w:rsid w:val="00D84B34"/>
    <w:rsid w:val="00D84D21"/>
    <w:rsid w:val="00D85187"/>
    <w:rsid w:val="00D85E3D"/>
    <w:rsid w:val="00D8626A"/>
    <w:rsid w:val="00D86BF8"/>
    <w:rsid w:val="00D8721A"/>
    <w:rsid w:val="00D87ABF"/>
    <w:rsid w:val="00D9014D"/>
    <w:rsid w:val="00D91B40"/>
    <w:rsid w:val="00D92CB1"/>
    <w:rsid w:val="00D93016"/>
    <w:rsid w:val="00D9727A"/>
    <w:rsid w:val="00DA0EC1"/>
    <w:rsid w:val="00DA0F69"/>
    <w:rsid w:val="00DA143D"/>
    <w:rsid w:val="00DA1B73"/>
    <w:rsid w:val="00DA3A48"/>
    <w:rsid w:val="00DA5F94"/>
    <w:rsid w:val="00DA621E"/>
    <w:rsid w:val="00DA6DD4"/>
    <w:rsid w:val="00DA7B11"/>
    <w:rsid w:val="00DB05B6"/>
    <w:rsid w:val="00DB065C"/>
    <w:rsid w:val="00DB0798"/>
    <w:rsid w:val="00DB0838"/>
    <w:rsid w:val="00DB1D2E"/>
    <w:rsid w:val="00DB1F76"/>
    <w:rsid w:val="00DB452C"/>
    <w:rsid w:val="00DB4CC7"/>
    <w:rsid w:val="00DB51DA"/>
    <w:rsid w:val="00DB5CE3"/>
    <w:rsid w:val="00DB7948"/>
    <w:rsid w:val="00DB7B50"/>
    <w:rsid w:val="00DB7C7F"/>
    <w:rsid w:val="00DC04C8"/>
    <w:rsid w:val="00DC08EB"/>
    <w:rsid w:val="00DC1182"/>
    <w:rsid w:val="00DC3EFD"/>
    <w:rsid w:val="00DC465C"/>
    <w:rsid w:val="00DC4686"/>
    <w:rsid w:val="00DC530B"/>
    <w:rsid w:val="00DC556C"/>
    <w:rsid w:val="00DC58D2"/>
    <w:rsid w:val="00DC64C0"/>
    <w:rsid w:val="00DC6C7C"/>
    <w:rsid w:val="00DC7D48"/>
    <w:rsid w:val="00DD29FA"/>
    <w:rsid w:val="00DD4865"/>
    <w:rsid w:val="00DD5308"/>
    <w:rsid w:val="00DD5C68"/>
    <w:rsid w:val="00DD61E0"/>
    <w:rsid w:val="00DD6872"/>
    <w:rsid w:val="00DD796E"/>
    <w:rsid w:val="00DD7D45"/>
    <w:rsid w:val="00DE11BC"/>
    <w:rsid w:val="00DE1C4A"/>
    <w:rsid w:val="00DE1CBB"/>
    <w:rsid w:val="00DE1EE0"/>
    <w:rsid w:val="00DE4297"/>
    <w:rsid w:val="00DE45D4"/>
    <w:rsid w:val="00DE4C89"/>
    <w:rsid w:val="00DE524E"/>
    <w:rsid w:val="00DE5CE9"/>
    <w:rsid w:val="00DE631E"/>
    <w:rsid w:val="00DE786F"/>
    <w:rsid w:val="00DE7CF2"/>
    <w:rsid w:val="00DF03F0"/>
    <w:rsid w:val="00DF165E"/>
    <w:rsid w:val="00DF1AB9"/>
    <w:rsid w:val="00DF2567"/>
    <w:rsid w:val="00DF29B6"/>
    <w:rsid w:val="00DF2C07"/>
    <w:rsid w:val="00DF3774"/>
    <w:rsid w:val="00DF4063"/>
    <w:rsid w:val="00DF41B9"/>
    <w:rsid w:val="00DF4743"/>
    <w:rsid w:val="00DF4CD8"/>
    <w:rsid w:val="00DF5621"/>
    <w:rsid w:val="00DF674E"/>
    <w:rsid w:val="00DF732C"/>
    <w:rsid w:val="00E00777"/>
    <w:rsid w:val="00E00816"/>
    <w:rsid w:val="00E02474"/>
    <w:rsid w:val="00E0269F"/>
    <w:rsid w:val="00E02B3A"/>
    <w:rsid w:val="00E04ABA"/>
    <w:rsid w:val="00E04BF5"/>
    <w:rsid w:val="00E079BA"/>
    <w:rsid w:val="00E07ED0"/>
    <w:rsid w:val="00E10764"/>
    <w:rsid w:val="00E10AD4"/>
    <w:rsid w:val="00E113FF"/>
    <w:rsid w:val="00E12C48"/>
    <w:rsid w:val="00E136D0"/>
    <w:rsid w:val="00E13D55"/>
    <w:rsid w:val="00E143BB"/>
    <w:rsid w:val="00E15070"/>
    <w:rsid w:val="00E15D31"/>
    <w:rsid w:val="00E15FDD"/>
    <w:rsid w:val="00E171AC"/>
    <w:rsid w:val="00E20A52"/>
    <w:rsid w:val="00E20B11"/>
    <w:rsid w:val="00E219DD"/>
    <w:rsid w:val="00E22141"/>
    <w:rsid w:val="00E22196"/>
    <w:rsid w:val="00E244E6"/>
    <w:rsid w:val="00E24A33"/>
    <w:rsid w:val="00E259E5"/>
    <w:rsid w:val="00E26298"/>
    <w:rsid w:val="00E269B1"/>
    <w:rsid w:val="00E27A25"/>
    <w:rsid w:val="00E315C6"/>
    <w:rsid w:val="00E3503B"/>
    <w:rsid w:val="00E35788"/>
    <w:rsid w:val="00E36C79"/>
    <w:rsid w:val="00E426CC"/>
    <w:rsid w:val="00E4331F"/>
    <w:rsid w:val="00E444D3"/>
    <w:rsid w:val="00E44D6B"/>
    <w:rsid w:val="00E450A4"/>
    <w:rsid w:val="00E4583F"/>
    <w:rsid w:val="00E45A85"/>
    <w:rsid w:val="00E46457"/>
    <w:rsid w:val="00E46AAF"/>
    <w:rsid w:val="00E46EB2"/>
    <w:rsid w:val="00E475ED"/>
    <w:rsid w:val="00E50DD7"/>
    <w:rsid w:val="00E538A8"/>
    <w:rsid w:val="00E538D6"/>
    <w:rsid w:val="00E5728D"/>
    <w:rsid w:val="00E60857"/>
    <w:rsid w:val="00E60929"/>
    <w:rsid w:val="00E612AB"/>
    <w:rsid w:val="00E613BC"/>
    <w:rsid w:val="00E614CE"/>
    <w:rsid w:val="00E61F03"/>
    <w:rsid w:val="00E6368C"/>
    <w:rsid w:val="00E644AA"/>
    <w:rsid w:val="00E6768B"/>
    <w:rsid w:val="00E678C0"/>
    <w:rsid w:val="00E67A45"/>
    <w:rsid w:val="00E67D3C"/>
    <w:rsid w:val="00E70134"/>
    <w:rsid w:val="00E702AE"/>
    <w:rsid w:val="00E7185F"/>
    <w:rsid w:val="00E7278F"/>
    <w:rsid w:val="00E73184"/>
    <w:rsid w:val="00E7322B"/>
    <w:rsid w:val="00E73BB5"/>
    <w:rsid w:val="00E74184"/>
    <w:rsid w:val="00E75418"/>
    <w:rsid w:val="00E77AB4"/>
    <w:rsid w:val="00E77EFC"/>
    <w:rsid w:val="00E8056E"/>
    <w:rsid w:val="00E81901"/>
    <w:rsid w:val="00E82B08"/>
    <w:rsid w:val="00E82CA4"/>
    <w:rsid w:val="00E85093"/>
    <w:rsid w:val="00E85D58"/>
    <w:rsid w:val="00E85DB5"/>
    <w:rsid w:val="00E8624B"/>
    <w:rsid w:val="00E86255"/>
    <w:rsid w:val="00E868BA"/>
    <w:rsid w:val="00E871AB"/>
    <w:rsid w:val="00E904ED"/>
    <w:rsid w:val="00E90651"/>
    <w:rsid w:val="00E90C1F"/>
    <w:rsid w:val="00E9101C"/>
    <w:rsid w:val="00E91377"/>
    <w:rsid w:val="00E94C05"/>
    <w:rsid w:val="00E95027"/>
    <w:rsid w:val="00E95F2B"/>
    <w:rsid w:val="00E97C68"/>
    <w:rsid w:val="00EA082A"/>
    <w:rsid w:val="00EA1336"/>
    <w:rsid w:val="00EA1D2A"/>
    <w:rsid w:val="00EA28A1"/>
    <w:rsid w:val="00EA2E45"/>
    <w:rsid w:val="00EA4018"/>
    <w:rsid w:val="00EA4CFD"/>
    <w:rsid w:val="00EA5DE2"/>
    <w:rsid w:val="00EA7079"/>
    <w:rsid w:val="00EA7667"/>
    <w:rsid w:val="00EA7702"/>
    <w:rsid w:val="00EB0E7A"/>
    <w:rsid w:val="00EB12E7"/>
    <w:rsid w:val="00EB1369"/>
    <w:rsid w:val="00EB195E"/>
    <w:rsid w:val="00EB23C6"/>
    <w:rsid w:val="00EB24E7"/>
    <w:rsid w:val="00EB4F45"/>
    <w:rsid w:val="00EB51D6"/>
    <w:rsid w:val="00EB5AF9"/>
    <w:rsid w:val="00EB789B"/>
    <w:rsid w:val="00EB7AEB"/>
    <w:rsid w:val="00EC3C5B"/>
    <w:rsid w:val="00EC3C81"/>
    <w:rsid w:val="00EC3CBB"/>
    <w:rsid w:val="00EC5EFF"/>
    <w:rsid w:val="00EC6EA4"/>
    <w:rsid w:val="00EC7684"/>
    <w:rsid w:val="00ED0D9E"/>
    <w:rsid w:val="00ED114F"/>
    <w:rsid w:val="00ED19C2"/>
    <w:rsid w:val="00ED2E9D"/>
    <w:rsid w:val="00ED3D7F"/>
    <w:rsid w:val="00ED3E8A"/>
    <w:rsid w:val="00ED4B80"/>
    <w:rsid w:val="00ED503F"/>
    <w:rsid w:val="00ED5067"/>
    <w:rsid w:val="00ED61F6"/>
    <w:rsid w:val="00ED65CE"/>
    <w:rsid w:val="00ED7DAD"/>
    <w:rsid w:val="00EE0A2D"/>
    <w:rsid w:val="00EE13B6"/>
    <w:rsid w:val="00EE19CA"/>
    <w:rsid w:val="00EE33A2"/>
    <w:rsid w:val="00EE3782"/>
    <w:rsid w:val="00EE3BCF"/>
    <w:rsid w:val="00EE3EC7"/>
    <w:rsid w:val="00EE4DDA"/>
    <w:rsid w:val="00EE50C8"/>
    <w:rsid w:val="00EE5264"/>
    <w:rsid w:val="00EF05AD"/>
    <w:rsid w:val="00EF1713"/>
    <w:rsid w:val="00EF1BBB"/>
    <w:rsid w:val="00EF2D1E"/>
    <w:rsid w:val="00EF412D"/>
    <w:rsid w:val="00EF4F1D"/>
    <w:rsid w:val="00EF5833"/>
    <w:rsid w:val="00EF61C4"/>
    <w:rsid w:val="00EF6864"/>
    <w:rsid w:val="00F000AA"/>
    <w:rsid w:val="00F013D9"/>
    <w:rsid w:val="00F04005"/>
    <w:rsid w:val="00F04DF5"/>
    <w:rsid w:val="00F12479"/>
    <w:rsid w:val="00F12654"/>
    <w:rsid w:val="00F13170"/>
    <w:rsid w:val="00F132F8"/>
    <w:rsid w:val="00F13806"/>
    <w:rsid w:val="00F14D2D"/>
    <w:rsid w:val="00F14F6D"/>
    <w:rsid w:val="00F150CA"/>
    <w:rsid w:val="00F165B6"/>
    <w:rsid w:val="00F173A1"/>
    <w:rsid w:val="00F175AB"/>
    <w:rsid w:val="00F20555"/>
    <w:rsid w:val="00F20D70"/>
    <w:rsid w:val="00F226DE"/>
    <w:rsid w:val="00F22C74"/>
    <w:rsid w:val="00F23D94"/>
    <w:rsid w:val="00F23DE6"/>
    <w:rsid w:val="00F26199"/>
    <w:rsid w:val="00F26749"/>
    <w:rsid w:val="00F26B8D"/>
    <w:rsid w:val="00F271AC"/>
    <w:rsid w:val="00F30C20"/>
    <w:rsid w:val="00F30F60"/>
    <w:rsid w:val="00F332C2"/>
    <w:rsid w:val="00F36D0F"/>
    <w:rsid w:val="00F37329"/>
    <w:rsid w:val="00F40B71"/>
    <w:rsid w:val="00F40C3A"/>
    <w:rsid w:val="00F42B10"/>
    <w:rsid w:val="00F448F7"/>
    <w:rsid w:val="00F5007B"/>
    <w:rsid w:val="00F50134"/>
    <w:rsid w:val="00F511AE"/>
    <w:rsid w:val="00F51CD1"/>
    <w:rsid w:val="00F51E56"/>
    <w:rsid w:val="00F5289D"/>
    <w:rsid w:val="00F547F2"/>
    <w:rsid w:val="00F55C00"/>
    <w:rsid w:val="00F57647"/>
    <w:rsid w:val="00F5771C"/>
    <w:rsid w:val="00F60485"/>
    <w:rsid w:val="00F6094E"/>
    <w:rsid w:val="00F61135"/>
    <w:rsid w:val="00F630CF"/>
    <w:rsid w:val="00F63C07"/>
    <w:rsid w:val="00F64986"/>
    <w:rsid w:val="00F655A1"/>
    <w:rsid w:val="00F65B76"/>
    <w:rsid w:val="00F66819"/>
    <w:rsid w:val="00F66B8E"/>
    <w:rsid w:val="00F717CF"/>
    <w:rsid w:val="00F73406"/>
    <w:rsid w:val="00F73F28"/>
    <w:rsid w:val="00F74FEE"/>
    <w:rsid w:val="00F75164"/>
    <w:rsid w:val="00F75234"/>
    <w:rsid w:val="00F8056D"/>
    <w:rsid w:val="00F8335B"/>
    <w:rsid w:val="00F837B9"/>
    <w:rsid w:val="00F84215"/>
    <w:rsid w:val="00F8765A"/>
    <w:rsid w:val="00F901FD"/>
    <w:rsid w:val="00F90517"/>
    <w:rsid w:val="00F90548"/>
    <w:rsid w:val="00F919F4"/>
    <w:rsid w:val="00F92012"/>
    <w:rsid w:val="00F94D65"/>
    <w:rsid w:val="00F95AD5"/>
    <w:rsid w:val="00F95EA4"/>
    <w:rsid w:val="00F96518"/>
    <w:rsid w:val="00F97A11"/>
    <w:rsid w:val="00FA072A"/>
    <w:rsid w:val="00FA14CD"/>
    <w:rsid w:val="00FA19D6"/>
    <w:rsid w:val="00FA1C18"/>
    <w:rsid w:val="00FA23DC"/>
    <w:rsid w:val="00FA35C0"/>
    <w:rsid w:val="00FA461C"/>
    <w:rsid w:val="00FA5D3D"/>
    <w:rsid w:val="00FA617F"/>
    <w:rsid w:val="00FB2447"/>
    <w:rsid w:val="00FB431A"/>
    <w:rsid w:val="00FB491D"/>
    <w:rsid w:val="00FB7F10"/>
    <w:rsid w:val="00FC0100"/>
    <w:rsid w:val="00FC1906"/>
    <w:rsid w:val="00FC2BAB"/>
    <w:rsid w:val="00FC2E03"/>
    <w:rsid w:val="00FC316D"/>
    <w:rsid w:val="00FC4E0B"/>
    <w:rsid w:val="00FC5509"/>
    <w:rsid w:val="00FC655C"/>
    <w:rsid w:val="00FC6BC9"/>
    <w:rsid w:val="00FC74DB"/>
    <w:rsid w:val="00FC7F25"/>
    <w:rsid w:val="00FC7FDF"/>
    <w:rsid w:val="00FD0282"/>
    <w:rsid w:val="00FD0CF7"/>
    <w:rsid w:val="00FD2C7E"/>
    <w:rsid w:val="00FD2FE2"/>
    <w:rsid w:val="00FD5C6F"/>
    <w:rsid w:val="00FD65E4"/>
    <w:rsid w:val="00FD6C9F"/>
    <w:rsid w:val="00FD7188"/>
    <w:rsid w:val="00FD751D"/>
    <w:rsid w:val="00FD75DF"/>
    <w:rsid w:val="00FD78F8"/>
    <w:rsid w:val="00FE0EC6"/>
    <w:rsid w:val="00FE12F5"/>
    <w:rsid w:val="00FE26B6"/>
    <w:rsid w:val="00FE3062"/>
    <w:rsid w:val="00FE30BF"/>
    <w:rsid w:val="00FE3809"/>
    <w:rsid w:val="00FE6523"/>
    <w:rsid w:val="00FE68F4"/>
    <w:rsid w:val="00FE6ED4"/>
    <w:rsid w:val="00FF008F"/>
    <w:rsid w:val="00FF0742"/>
    <w:rsid w:val="00FF1CA0"/>
    <w:rsid w:val="00FF3516"/>
    <w:rsid w:val="00FF36F8"/>
    <w:rsid w:val="00FF4530"/>
    <w:rsid w:val="00FF4AFA"/>
    <w:rsid w:val="00FF59FD"/>
    <w:rsid w:val="00FF64E5"/>
    <w:rsid w:val="00FF6F31"/>
    <w:rsid w:val="00FF7194"/>
    <w:rsid w:val="00FF7968"/>
    <w:rsid w:val="00FF7F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10276D87-1EA3-4C09-A80C-7F99E00B9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w:hAnsi="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link w:val="FooterChar"/>
    <w:pPr>
      <w:tabs>
        <w:tab w:val="center" w:pos="4536"/>
        <w:tab w:val="right" w:pos="9072"/>
      </w:tabs>
    </w:pPr>
  </w:style>
  <w:style w:type="character" w:customStyle="1" w:styleId="FooterChar">
    <w:name w:val="Footer Char"/>
    <w:link w:val="Footer"/>
    <w:semiHidden/>
    <w:locked/>
    <w:rsid w:val="00E46AAF"/>
    <w:rPr>
      <w:sz w:val="24"/>
      <w:szCs w:val="24"/>
      <w:lang w:val="tr-TR" w:eastAsia="tr-TR" w:bidi="ar-SA"/>
    </w:rPr>
  </w:style>
  <w:style w:type="character" w:styleId="PageNumber">
    <w:name w:val="page number"/>
    <w:basedOn w:val="DefaultParagraphFont"/>
  </w:style>
  <w:style w:type="paragraph" w:styleId="Header">
    <w:name w:val="header"/>
    <w:basedOn w:val="Normal"/>
    <w:link w:val="HeaderChar"/>
    <w:pPr>
      <w:tabs>
        <w:tab w:val="center" w:pos="4536"/>
        <w:tab w:val="right" w:pos="9072"/>
      </w:tabs>
    </w:pPr>
  </w:style>
  <w:style w:type="character" w:customStyle="1" w:styleId="HeaderChar">
    <w:name w:val="Header Char"/>
    <w:link w:val="Header"/>
    <w:semiHidden/>
    <w:locked/>
    <w:rsid w:val="00E46AAF"/>
    <w:rPr>
      <w:sz w:val="24"/>
      <w:szCs w:val="24"/>
      <w:lang w:val="tr-TR" w:eastAsia="tr-TR" w:bidi="ar-SA"/>
    </w:rPr>
  </w:style>
  <w:style w:type="paragraph" w:customStyle="1" w:styleId="Metinstil">
    <w:name w:val="Metinstil"/>
    <w:basedOn w:val="Normal"/>
    <w:link w:val="MetinstilChar"/>
    <w:pPr>
      <w:spacing w:line="620" w:lineRule="atLeast"/>
      <w:ind w:left="40" w:right="40" w:firstLine="811"/>
      <w:jc w:val="both"/>
    </w:pPr>
    <w:rPr>
      <w:spacing w:val="20"/>
    </w:rPr>
  </w:style>
  <w:style w:type="character" w:customStyle="1" w:styleId="MetinstilChar">
    <w:name w:val="Metinstil Char"/>
    <w:link w:val="Metinstil"/>
    <w:locked/>
    <w:rsid w:val="002473C7"/>
    <w:rPr>
      <w:spacing w:val="20"/>
      <w:sz w:val="24"/>
      <w:szCs w:val="24"/>
      <w:lang w:val="tr-TR" w:eastAsia="tr-TR" w:bidi="ar-SA"/>
    </w:rPr>
  </w:style>
  <w:style w:type="paragraph" w:customStyle="1" w:styleId="Tekimzastil">
    <w:name w:val="Tekimzastil"/>
    <w:basedOn w:val="Metinstil"/>
    <w:pPr>
      <w:tabs>
        <w:tab w:val="center" w:pos="8520"/>
      </w:tabs>
      <w:ind w:firstLine="0"/>
    </w:pPr>
  </w:style>
  <w:style w:type="paragraph" w:customStyle="1" w:styleId="Dan-Kur-stil">
    <w:name w:val="Dan-Kur-stil"/>
    <w:basedOn w:val="Metinstil"/>
    <w:pPr>
      <w:tabs>
        <w:tab w:val="center" w:pos="2540"/>
        <w:tab w:val="center" w:pos="7655"/>
      </w:tabs>
      <w:ind w:firstLine="0"/>
    </w:pPr>
  </w:style>
  <w:style w:type="paragraph" w:customStyle="1" w:styleId="okimza-stil">
    <w:name w:val="Çokimza-stil"/>
    <w:basedOn w:val="Metinstil"/>
    <w:pPr>
      <w:tabs>
        <w:tab w:val="center" w:pos="1700"/>
        <w:tab w:val="center" w:pos="5100"/>
        <w:tab w:val="center" w:pos="8520"/>
      </w:tabs>
      <w:ind w:firstLine="0"/>
    </w:pPr>
  </w:style>
  <w:style w:type="paragraph" w:customStyle="1" w:styleId="Balk-stil">
    <w:name w:val="Başlık-stil"/>
    <w:basedOn w:val="Normal"/>
    <w:pPr>
      <w:tabs>
        <w:tab w:val="center" w:pos="5120"/>
      </w:tabs>
      <w:spacing w:line="620" w:lineRule="exact"/>
      <w:ind w:left="40" w:right="40"/>
      <w:jc w:val="both"/>
    </w:pPr>
    <w:rPr>
      <w:spacing w:val="20"/>
    </w:rPr>
  </w:style>
  <w:style w:type="character" w:customStyle="1" w:styleId="FontStyle21">
    <w:name w:val="Font Style21"/>
    <w:rsid w:val="00E46AAF"/>
    <w:rPr>
      <w:rFonts w:ascii="Tahoma" w:hAnsi="Tahoma" w:cs="Tahoma"/>
      <w:b/>
      <w:bCs/>
      <w:sz w:val="26"/>
      <w:szCs w:val="26"/>
    </w:rPr>
  </w:style>
  <w:style w:type="paragraph" w:customStyle="1" w:styleId="Style9">
    <w:name w:val="Style9"/>
    <w:basedOn w:val="Normal"/>
    <w:rsid w:val="00E46AAF"/>
    <w:pPr>
      <w:widowControl w:val="0"/>
      <w:autoSpaceDE w:val="0"/>
      <w:autoSpaceDN w:val="0"/>
      <w:adjustRightInd w:val="0"/>
      <w:spacing w:line="342" w:lineRule="exact"/>
      <w:jc w:val="center"/>
    </w:pPr>
  </w:style>
  <w:style w:type="character" w:customStyle="1" w:styleId="FontStyle19">
    <w:name w:val="Font Style19"/>
    <w:rsid w:val="00E46AAF"/>
    <w:rPr>
      <w:rFonts w:ascii="Times New Roman" w:hAnsi="Times New Roman" w:cs="Times New Roman"/>
      <w:b/>
      <w:bCs/>
      <w:smallCaps/>
      <w:sz w:val="24"/>
      <w:szCs w:val="24"/>
    </w:rPr>
  </w:style>
  <w:style w:type="paragraph" w:customStyle="1" w:styleId="Style13">
    <w:name w:val="Style13"/>
    <w:basedOn w:val="Normal"/>
    <w:rsid w:val="00E46AAF"/>
    <w:pPr>
      <w:widowControl w:val="0"/>
      <w:autoSpaceDE w:val="0"/>
      <w:autoSpaceDN w:val="0"/>
      <w:adjustRightInd w:val="0"/>
      <w:spacing w:line="307" w:lineRule="exact"/>
      <w:jc w:val="center"/>
    </w:pPr>
  </w:style>
  <w:style w:type="character" w:customStyle="1" w:styleId="FontStyle20">
    <w:name w:val="Font Style20"/>
    <w:rsid w:val="00E46AAF"/>
    <w:rPr>
      <w:rFonts w:ascii="Times New Roman" w:hAnsi="Times New Roman" w:cs="Times New Roman"/>
      <w:b/>
      <w:bCs/>
      <w:sz w:val="26"/>
      <w:szCs w:val="26"/>
    </w:rPr>
  </w:style>
  <w:style w:type="paragraph" w:customStyle="1" w:styleId="Style10">
    <w:name w:val="Style10"/>
    <w:basedOn w:val="Normal"/>
    <w:rsid w:val="00E46AAF"/>
    <w:pPr>
      <w:widowControl w:val="0"/>
      <w:autoSpaceDE w:val="0"/>
      <w:autoSpaceDN w:val="0"/>
      <w:adjustRightInd w:val="0"/>
      <w:spacing w:line="355" w:lineRule="exact"/>
      <w:jc w:val="center"/>
    </w:pPr>
  </w:style>
  <w:style w:type="character" w:customStyle="1" w:styleId="FontStyle18">
    <w:name w:val="Font Style18"/>
    <w:rsid w:val="00E46AAF"/>
    <w:rPr>
      <w:rFonts w:ascii="Tahoma" w:hAnsi="Tahoma" w:cs="Tahoma"/>
      <w:sz w:val="22"/>
      <w:szCs w:val="22"/>
    </w:rPr>
  </w:style>
  <w:style w:type="paragraph" w:customStyle="1" w:styleId="Style12">
    <w:name w:val="Style12"/>
    <w:basedOn w:val="Normal"/>
    <w:rsid w:val="00E46AAF"/>
    <w:pPr>
      <w:widowControl w:val="0"/>
      <w:autoSpaceDE w:val="0"/>
      <w:autoSpaceDN w:val="0"/>
      <w:adjustRightInd w:val="0"/>
    </w:pPr>
  </w:style>
  <w:style w:type="paragraph" w:customStyle="1" w:styleId="Style11">
    <w:name w:val="Style11"/>
    <w:basedOn w:val="Normal"/>
    <w:rsid w:val="00E46AAF"/>
    <w:pPr>
      <w:widowControl w:val="0"/>
      <w:autoSpaceDE w:val="0"/>
      <w:autoSpaceDN w:val="0"/>
      <w:adjustRightInd w:val="0"/>
    </w:pPr>
  </w:style>
  <w:style w:type="character" w:customStyle="1" w:styleId="FontStyle13">
    <w:name w:val="Font Style13"/>
    <w:rsid w:val="00E46AAF"/>
    <w:rPr>
      <w:rFonts w:ascii="MS Reference Sans Serif" w:hAnsi="MS Reference Sans Serif" w:cs="MS Reference Sans Serif"/>
      <w:sz w:val="24"/>
      <w:szCs w:val="24"/>
    </w:rPr>
  </w:style>
  <w:style w:type="character" w:customStyle="1" w:styleId="FontStyle14">
    <w:name w:val="Font Style14"/>
    <w:rsid w:val="00E46AAF"/>
    <w:rPr>
      <w:rFonts w:ascii="Times New Roman" w:hAnsi="Times New Roman" w:cs="Times New Roman"/>
      <w:sz w:val="22"/>
      <w:szCs w:val="22"/>
    </w:rPr>
  </w:style>
  <w:style w:type="character" w:customStyle="1" w:styleId="FontStyle15">
    <w:name w:val="Font Style15"/>
    <w:rsid w:val="00E46AAF"/>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923670">
      <w:bodyDiv w:val="1"/>
      <w:marLeft w:val="0"/>
      <w:marRight w:val="0"/>
      <w:marTop w:val="0"/>
      <w:marBottom w:val="0"/>
      <w:divBdr>
        <w:top w:val="none" w:sz="0" w:space="0" w:color="auto"/>
        <w:left w:val="none" w:sz="0" w:space="0" w:color="auto"/>
        <w:bottom w:val="none" w:sz="0" w:space="0" w:color="auto"/>
        <w:right w:val="none" w:sz="0" w:space="0" w:color="auto"/>
      </w:divBdr>
    </w:div>
    <w:div w:id="142896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5\Desktop\Genel%20Kurul%20&#350;ablonu-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Şablonu-y.dot</Template>
  <TotalTime>0</TotalTime>
  <Pages>1</Pages>
  <Words>40542</Words>
  <Characters>231090</Characters>
  <Application>Microsoft Office Word</Application>
  <DocSecurity>0</DocSecurity>
  <Lines>1925</Lines>
  <Paragraphs>542</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271090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2012-02-14T18:24:00.0000000Z</lastPrinted>
  <dcterms:created xsi:type="dcterms:W3CDTF">2023-01-20T17:13:00.0000000Z</dcterms:created>
  <dcterms:modified xsi:type="dcterms:W3CDTF">2023-01-20T17:13:00.0000000Z</dcterms:modified>
</coreProperties>
</file>