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020B" w:rsidR="00FE020B" w:rsidP="00FE020B" w:rsidRDefault="00FE020B">
      <w:pPr>
        <w:tabs>
          <w:tab w:val="center" w:pos="5000"/>
        </w:tabs>
        <w:spacing w:before="120" w:after="40"/>
        <w:ind w:left="80" w:right="60"/>
        <w:jc w:val="both"/>
        <w:rPr>
          <w:sz w:val="18"/>
          <w:szCs w:val="18"/>
        </w:rPr>
      </w:pPr>
      <w:bookmarkStart w:name="_GoBack" w:id="0"/>
      <w:bookmarkEnd w:id="0"/>
      <w:r w:rsidRPr="00FE020B">
        <w:rPr>
          <w:sz w:val="18"/>
          <w:szCs w:val="18"/>
        </w:rPr>
        <w:tab/>
      </w:r>
    </w:p>
    <w:p w:rsidRPr="00FE020B" w:rsidR="00FE020B" w:rsidP="00FE020B" w:rsidRDefault="00FE020B">
      <w:pPr>
        <w:tabs>
          <w:tab w:val="center" w:pos="5000"/>
        </w:tabs>
        <w:spacing w:before="120" w:after="40"/>
        <w:ind w:left="80" w:right="60"/>
        <w:jc w:val="both"/>
        <w:rPr>
          <w:b/>
          <w:sz w:val="18"/>
          <w:szCs w:val="18"/>
        </w:rPr>
      </w:pPr>
      <w:r w:rsidRPr="00FE020B">
        <w:rPr>
          <w:sz w:val="18"/>
          <w:szCs w:val="18"/>
        </w:rPr>
        <w:tab/>
      </w:r>
      <w:r w:rsidRPr="00FE020B">
        <w:rPr>
          <w:b/>
          <w:sz w:val="18"/>
          <w:szCs w:val="18"/>
        </w:rPr>
        <w:t>TÜRKİYE BÜYÜK MİLLET MECLİSİ</w:t>
      </w:r>
    </w:p>
    <w:p w:rsidRPr="00FE020B" w:rsidR="00FE020B" w:rsidP="00FE020B" w:rsidRDefault="00FE020B">
      <w:pPr>
        <w:tabs>
          <w:tab w:val="center" w:pos="4980"/>
        </w:tabs>
        <w:spacing w:before="120" w:after="40"/>
        <w:ind w:left="80" w:right="60"/>
        <w:jc w:val="both"/>
        <w:rPr>
          <w:b/>
          <w:spacing w:val="60"/>
          <w:sz w:val="18"/>
          <w:szCs w:val="18"/>
        </w:rPr>
      </w:pPr>
      <w:r w:rsidRPr="00FE020B">
        <w:rPr>
          <w:b/>
          <w:sz w:val="18"/>
          <w:szCs w:val="18"/>
        </w:rPr>
        <w:tab/>
      </w:r>
      <w:r w:rsidRPr="00FE020B">
        <w:rPr>
          <w:b/>
          <w:spacing w:val="60"/>
          <w:sz w:val="18"/>
          <w:szCs w:val="18"/>
        </w:rPr>
        <w:t>TUTANAK DERGİSİ</w:t>
      </w:r>
    </w:p>
    <w:p w:rsidRPr="00FE020B" w:rsidR="00FE020B" w:rsidP="00FE020B" w:rsidRDefault="00FE020B">
      <w:pPr>
        <w:tabs>
          <w:tab w:val="center" w:pos="5380"/>
        </w:tabs>
        <w:ind w:left="80" w:right="60"/>
        <w:jc w:val="both"/>
        <w:rPr>
          <w:b/>
          <w:spacing w:val="60"/>
          <w:sz w:val="18"/>
          <w:szCs w:val="18"/>
        </w:rPr>
      </w:pPr>
    </w:p>
    <w:p w:rsidRPr="00FE020B" w:rsidR="00FE020B" w:rsidP="00FE020B" w:rsidRDefault="00FE020B">
      <w:pPr>
        <w:tabs>
          <w:tab w:val="center" w:pos="5040"/>
        </w:tabs>
        <w:ind w:left="80" w:right="60"/>
        <w:jc w:val="both"/>
        <w:rPr>
          <w:b/>
          <w:sz w:val="18"/>
          <w:szCs w:val="18"/>
        </w:rPr>
      </w:pPr>
      <w:r w:rsidRPr="00FE020B">
        <w:rPr>
          <w:b/>
          <w:sz w:val="18"/>
          <w:szCs w:val="18"/>
        </w:rPr>
        <w:tab/>
        <w:t>87’nci Birleşim</w:t>
      </w:r>
    </w:p>
    <w:p w:rsidRPr="00FE020B" w:rsidR="00FE020B" w:rsidP="00FE020B" w:rsidRDefault="00FE020B">
      <w:pPr>
        <w:tabs>
          <w:tab w:val="center" w:pos="5000"/>
        </w:tabs>
        <w:ind w:left="80" w:right="60"/>
        <w:jc w:val="both"/>
        <w:rPr>
          <w:b/>
          <w:sz w:val="18"/>
          <w:szCs w:val="18"/>
        </w:rPr>
      </w:pPr>
      <w:r w:rsidRPr="00FE020B">
        <w:rPr>
          <w:b/>
          <w:sz w:val="18"/>
          <w:szCs w:val="18"/>
        </w:rPr>
        <w:tab/>
        <w:t>31 Mart 2012 Cumartesi</w:t>
      </w:r>
    </w:p>
    <w:p w:rsidRPr="00FE020B" w:rsidR="00FE020B" w:rsidP="00FE020B" w:rsidRDefault="00FE020B">
      <w:pPr>
        <w:tabs>
          <w:tab w:val="center" w:pos="5000"/>
        </w:tabs>
        <w:ind w:left="80" w:right="60"/>
        <w:jc w:val="both"/>
        <w:rPr>
          <w:b/>
          <w:i/>
          <w:sz w:val="18"/>
          <w:szCs w:val="18"/>
        </w:rPr>
      </w:pPr>
    </w:p>
    <w:p w:rsidRPr="00FE020B" w:rsidR="00FE020B" w:rsidP="00FE020B" w:rsidRDefault="00FE020B">
      <w:pPr>
        <w:tabs>
          <w:tab w:val="center" w:pos="5000"/>
        </w:tabs>
        <w:ind w:left="79" w:right="62"/>
        <w:jc w:val="both"/>
        <w:rPr>
          <w:i/>
          <w:sz w:val="18"/>
          <w:szCs w:val="18"/>
        </w:rPr>
      </w:pPr>
      <w:r w:rsidRPr="00FE020B">
        <w:rPr>
          <w:i/>
          <w:sz w:val="18"/>
          <w:szCs w:val="18"/>
        </w:rPr>
        <w:t>(TBMM Tutanak Hizmetleri Başkanlığı tarafından hazırlanan bu Tutanak Dergisi’nde yer alan ve kâtip üyeler tarafından okunmuş b</w:t>
      </w:r>
      <w:r w:rsidRPr="00FE020B">
        <w:rPr>
          <w:i/>
          <w:sz w:val="18"/>
          <w:szCs w:val="18"/>
        </w:rPr>
        <w:t>u</w:t>
      </w:r>
      <w:r w:rsidRPr="00FE020B">
        <w:rPr>
          <w:i/>
          <w:sz w:val="18"/>
          <w:szCs w:val="18"/>
        </w:rPr>
        <w:t>lunan her tür belge ile konuşmacılar tarafından ifade edilmiş ve tırnak içinde belirtilmiş alıntı sözler aslına uygun olarak yazılmıştır.)</w:t>
      </w:r>
    </w:p>
    <w:p w:rsidRPr="00FE020B" w:rsidR="00FE020B" w:rsidP="00FE020B" w:rsidRDefault="00FE020B">
      <w:pPr>
        <w:tabs>
          <w:tab w:val="center" w:pos="5000"/>
        </w:tabs>
        <w:ind w:left="80" w:right="60"/>
        <w:jc w:val="both"/>
        <w:rPr>
          <w:b/>
          <w:sz w:val="18"/>
          <w:szCs w:val="18"/>
        </w:rPr>
      </w:pPr>
    </w:p>
    <w:p w:rsidRPr="00FE020B" w:rsidR="00FE020B" w:rsidP="00FE020B" w:rsidRDefault="00FE020B">
      <w:pPr>
        <w:tabs>
          <w:tab w:val="center" w:pos="5000"/>
        </w:tabs>
        <w:ind w:left="80" w:right="60"/>
        <w:jc w:val="both"/>
        <w:rPr>
          <w:b/>
          <w:sz w:val="18"/>
          <w:szCs w:val="18"/>
        </w:rPr>
      </w:pPr>
      <w:r w:rsidRPr="00FE020B">
        <w:rPr>
          <w:b/>
          <w:sz w:val="18"/>
          <w:szCs w:val="18"/>
        </w:rPr>
        <w:tab/>
        <w:t>İÇİNDEKİLER</w:t>
      </w:r>
    </w:p>
    <w:p w:rsidRPr="00FE020B" w:rsidR="00FE020B" w:rsidP="00FE020B" w:rsidRDefault="00FE020B">
      <w:pPr>
        <w:tabs>
          <w:tab w:val="center" w:pos="5380"/>
        </w:tabs>
        <w:ind w:left="80" w:right="60"/>
        <w:jc w:val="both"/>
        <w:rPr>
          <w:b/>
          <w:sz w:val="18"/>
          <w:szCs w:val="18"/>
        </w:rPr>
      </w:pPr>
    </w:p>
    <w:p w:rsidRPr="00FE020B" w:rsidR="00FE020B" w:rsidP="00FE020B" w:rsidRDefault="00FE020B">
      <w:pPr>
        <w:tabs>
          <w:tab w:val="center" w:pos="5100"/>
        </w:tabs>
        <w:ind w:left="80" w:right="60"/>
        <w:jc w:val="both"/>
        <w:rPr>
          <w:sz w:val="18"/>
          <w:szCs w:val="18"/>
        </w:rPr>
      </w:pPr>
    </w:p>
    <w:p w:rsidRPr="00FE020B" w:rsidR="00FE020B" w:rsidP="00FE020B" w:rsidRDefault="00FE020B">
      <w:pPr>
        <w:tabs>
          <w:tab w:val="center" w:pos="5100"/>
        </w:tabs>
        <w:ind w:left="80" w:right="60"/>
        <w:jc w:val="both"/>
        <w:rPr>
          <w:sz w:val="18"/>
          <w:szCs w:val="18"/>
        </w:rPr>
      </w:pPr>
    </w:p>
    <w:p w:rsidRPr="00FE020B" w:rsidR="00FE020B" w:rsidP="00FE020B" w:rsidRDefault="00FE020B">
      <w:pPr>
        <w:tabs>
          <w:tab w:val="center" w:pos="5100"/>
        </w:tabs>
        <w:ind w:left="80" w:right="60" w:firstLine="760"/>
        <w:jc w:val="both"/>
        <w:rPr>
          <w:sz w:val="18"/>
          <w:szCs w:val="18"/>
        </w:rPr>
      </w:pPr>
      <w:r w:rsidRPr="00FE020B">
        <w:rPr>
          <w:sz w:val="18"/>
          <w:szCs w:val="18"/>
        </w:rPr>
        <w:t>I.- GEÇEN TUTANAK ÖZETİ</w:t>
      </w:r>
    </w:p>
    <w:p w:rsidRPr="00FE020B" w:rsidR="00FE020B" w:rsidP="00FE020B" w:rsidRDefault="00FE020B">
      <w:pPr>
        <w:tabs>
          <w:tab w:val="center" w:pos="5100"/>
        </w:tabs>
        <w:ind w:left="80" w:right="60" w:firstLine="760"/>
        <w:jc w:val="both"/>
        <w:rPr>
          <w:sz w:val="18"/>
          <w:szCs w:val="18"/>
        </w:rPr>
      </w:pPr>
      <w:r w:rsidRPr="00FE020B">
        <w:rPr>
          <w:sz w:val="18"/>
          <w:szCs w:val="18"/>
        </w:rPr>
        <w:t>II.- GELEN KÂĞITLAR</w:t>
      </w:r>
    </w:p>
    <w:p w:rsidRPr="00FE020B" w:rsidR="00FE020B" w:rsidP="00FE020B" w:rsidRDefault="00FE020B">
      <w:pPr>
        <w:tabs>
          <w:tab w:val="center" w:pos="5100"/>
        </w:tabs>
        <w:ind w:left="80" w:right="60" w:firstLine="760"/>
        <w:jc w:val="both"/>
        <w:rPr>
          <w:sz w:val="18"/>
          <w:szCs w:val="18"/>
        </w:rPr>
      </w:pPr>
      <w:r w:rsidRPr="00FE020B">
        <w:rPr>
          <w:sz w:val="18"/>
          <w:szCs w:val="18"/>
        </w:rPr>
        <w:t>III.-  BAŞKANLIĞIN GENEL KURULA SUNUŞLARI</w:t>
      </w:r>
    </w:p>
    <w:p w:rsidRPr="00FE020B" w:rsidR="00FE020B" w:rsidP="00FE020B" w:rsidRDefault="00FE020B">
      <w:pPr>
        <w:tabs>
          <w:tab w:val="center" w:pos="5100"/>
        </w:tabs>
        <w:ind w:left="80" w:right="60" w:firstLine="760"/>
        <w:jc w:val="both"/>
        <w:rPr>
          <w:sz w:val="18"/>
          <w:szCs w:val="18"/>
        </w:rPr>
      </w:pPr>
      <w:r w:rsidRPr="00FE020B">
        <w:rPr>
          <w:sz w:val="18"/>
          <w:szCs w:val="18"/>
        </w:rPr>
        <w:t>A) Meclis Araştırması Önergeleri</w:t>
      </w:r>
    </w:p>
    <w:p w:rsidRPr="00FE020B" w:rsidR="00FE020B" w:rsidP="00FE020B" w:rsidRDefault="00FE020B">
      <w:pPr>
        <w:tabs>
          <w:tab w:val="center" w:pos="5100"/>
        </w:tabs>
        <w:ind w:left="80" w:right="60" w:firstLine="760"/>
        <w:jc w:val="both"/>
        <w:rPr>
          <w:sz w:val="18"/>
          <w:szCs w:val="18"/>
        </w:rPr>
      </w:pPr>
      <w:r w:rsidRPr="00FE020B">
        <w:rPr>
          <w:sz w:val="18"/>
          <w:szCs w:val="18"/>
        </w:rPr>
        <w:t>1.- Manisa Milletvekili Hasan Ören ve 21 milletvekilinin, Manisa-Turgutlu Çaldağı bölgesi</w:t>
      </w:r>
      <w:r w:rsidRPr="00FE020B">
        <w:rPr>
          <w:sz w:val="18"/>
          <w:szCs w:val="18"/>
        </w:rPr>
        <w:t>n</w:t>
      </w:r>
      <w:r w:rsidRPr="00FE020B">
        <w:rPr>
          <w:sz w:val="18"/>
          <w:szCs w:val="18"/>
        </w:rPr>
        <w:t>deki nikel madeni çıkarılması ve işlenmesi faaliyetlerinin çevre ve insan sağlığına etkilerinin araştırılarak alınması gereken önlemlerin belirlenmesi amacıyla Meclis ara</w:t>
      </w:r>
      <w:r w:rsidRPr="00FE020B">
        <w:rPr>
          <w:sz w:val="18"/>
          <w:szCs w:val="18"/>
        </w:rPr>
        <w:t>ş</w:t>
      </w:r>
      <w:r w:rsidRPr="00FE020B">
        <w:rPr>
          <w:sz w:val="18"/>
          <w:szCs w:val="18"/>
        </w:rPr>
        <w:t>tırması açılmasına ilişkin önerg</w:t>
      </w:r>
      <w:r w:rsidRPr="00FE020B">
        <w:rPr>
          <w:sz w:val="18"/>
          <w:szCs w:val="18"/>
        </w:rPr>
        <w:t>e</w:t>
      </w:r>
      <w:r w:rsidRPr="00FE020B">
        <w:rPr>
          <w:sz w:val="18"/>
          <w:szCs w:val="18"/>
        </w:rPr>
        <w:t>si (10/218)</w:t>
      </w:r>
    </w:p>
    <w:p w:rsidRPr="00FE020B" w:rsidR="00FE020B" w:rsidP="00FE020B" w:rsidRDefault="00FE020B">
      <w:pPr>
        <w:tabs>
          <w:tab w:val="center" w:pos="5100"/>
        </w:tabs>
        <w:ind w:left="80" w:right="60" w:firstLine="760"/>
        <w:jc w:val="both"/>
        <w:rPr>
          <w:sz w:val="18"/>
          <w:szCs w:val="18"/>
        </w:rPr>
      </w:pPr>
      <w:r w:rsidRPr="00FE020B">
        <w:rPr>
          <w:sz w:val="18"/>
          <w:szCs w:val="18"/>
        </w:rPr>
        <w:t>2.- Manisa Milletvekili Hasan Ören ve 20 milletvekilinin, Gediz Nehri'ndeki kirliliğin nedenlerinin ve çözüm yollarının ara</w:t>
      </w:r>
      <w:r w:rsidRPr="00FE020B">
        <w:rPr>
          <w:sz w:val="18"/>
          <w:szCs w:val="18"/>
        </w:rPr>
        <w:t>ş</w:t>
      </w:r>
      <w:r w:rsidRPr="00FE020B">
        <w:rPr>
          <w:sz w:val="18"/>
          <w:szCs w:val="18"/>
        </w:rPr>
        <w:t>tırılarak alınması gereken önlemlerin belirlenmesi amacıyla Meclis araştırması açılmasına ilişkin önergesi (10/219)</w:t>
      </w:r>
    </w:p>
    <w:p w:rsidRPr="00FE020B" w:rsidR="00FE020B" w:rsidP="00FE020B" w:rsidRDefault="00FE020B">
      <w:pPr>
        <w:tabs>
          <w:tab w:val="center" w:pos="5100"/>
        </w:tabs>
        <w:spacing w:before="120"/>
        <w:ind w:left="80" w:right="62" w:firstLine="760"/>
        <w:jc w:val="both"/>
        <w:rPr>
          <w:sz w:val="18"/>
          <w:szCs w:val="18"/>
        </w:rPr>
      </w:pPr>
      <w:r w:rsidRPr="00FE020B">
        <w:rPr>
          <w:sz w:val="18"/>
          <w:szCs w:val="18"/>
        </w:rPr>
        <w:t>3.- Bolu Milletvekili Tanju Özcan ve 26 milletvekilinin, beyaz et sektörünün sorunlarının ve sektörün gelişimine yol açacak ekonomik politikaların araştırılarak alınması gereken önlemlerin beli</w:t>
      </w:r>
      <w:r w:rsidRPr="00FE020B">
        <w:rPr>
          <w:sz w:val="18"/>
          <w:szCs w:val="18"/>
        </w:rPr>
        <w:t>r</w:t>
      </w:r>
      <w:r w:rsidRPr="00FE020B">
        <w:rPr>
          <w:sz w:val="18"/>
          <w:szCs w:val="18"/>
        </w:rPr>
        <w:t>lenmesi amacıyla Meclis araştırması açılmasına ilişkin önergesi (10/220)</w:t>
      </w:r>
    </w:p>
    <w:p w:rsidRPr="00FE020B" w:rsidR="00FE020B" w:rsidP="00FE020B" w:rsidRDefault="00FE020B">
      <w:pPr>
        <w:tabs>
          <w:tab w:val="center" w:pos="5100"/>
        </w:tabs>
        <w:ind w:left="79" w:right="62" w:firstLine="760"/>
        <w:jc w:val="both"/>
        <w:rPr>
          <w:sz w:val="18"/>
          <w:szCs w:val="18"/>
        </w:rPr>
      </w:pPr>
    </w:p>
    <w:p w:rsidRPr="00FE020B" w:rsidR="00FE020B" w:rsidP="00FE020B" w:rsidRDefault="00FE020B">
      <w:pPr>
        <w:tabs>
          <w:tab w:val="center" w:pos="5100"/>
        </w:tabs>
        <w:ind w:left="79" w:right="62" w:firstLine="760"/>
        <w:jc w:val="both"/>
        <w:rPr>
          <w:sz w:val="18"/>
          <w:szCs w:val="18"/>
        </w:rPr>
      </w:pPr>
      <w:r w:rsidRPr="00FE020B">
        <w:rPr>
          <w:sz w:val="18"/>
          <w:szCs w:val="18"/>
        </w:rPr>
        <w:t>B) Önergeler</w:t>
      </w:r>
    </w:p>
    <w:p w:rsidRPr="00FE020B" w:rsidR="00FE020B" w:rsidP="00FE020B" w:rsidRDefault="00FE020B">
      <w:pPr>
        <w:tabs>
          <w:tab w:val="center" w:pos="5100"/>
        </w:tabs>
        <w:ind w:left="79" w:right="62" w:firstLine="760"/>
        <w:jc w:val="both"/>
        <w:rPr>
          <w:color w:val="000000"/>
          <w:sz w:val="18"/>
          <w:szCs w:val="18"/>
        </w:rPr>
      </w:pPr>
      <w:r w:rsidRPr="00FE020B">
        <w:rPr>
          <w:sz w:val="18"/>
          <w:szCs w:val="18"/>
        </w:rPr>
        <w:t xml:space="preserve">1.- Şırnak Milletvekili Hasip Kaplan’ın, 29/3/2012 tarihli 85’inci Birleşimde okunan BDP Grubunun (11/10) esas numaralı </w:t>
      </w:r>
      <w:r w:rsidRPr="00FE020B">
        <w:rPr>
          <w:color w:val="000000"/>
          <w:sz w:val="18"/>
          <w:szCs w:val="18"/>
        </w:rPr>
        <w:t xml:space="preserve">Gensoru Önergesi’ni geri çektiklerine ilişkin önergesi (4/38) </w:t>
      </w:r>
    </w:p>
    <w:p w:rsidRPr="00FE020B" w:rsidR="00FE020B" w:rsidP="00FE020B" w:rsidRDefault="00FE020B">
      <w:pPr>
        <w:tabs>
          <w:tab w:val="center" w:pos="5100"/>
        </w:tabs>
        <w:ind w:left="79" w:right="62" w:firstLine="760"/>
        <w:jc w:val="both"/>
        <w:rPr>
          <w:color w:val="000000"/>
          <w:sz w:val="18"/>
          <w:szCs w:val="18"/>
        </w:rPr>
      </w:pPr>
    </w:p>
    <w:p w:rsidRPr="00FE020B" w:rsidR="00FE020B" w:rsidP="00FE020B" w:rsidRDefault="00FE020B">
      <w:pPr>
        <w:tabs>
          <w:tab w:val="center" w:pos="5100"/>
        </w:tabs>
        <w:ind w:left="79" w:right="62" w:firstLine="760"/>
        <w:jc w:val="both"/>
        <w:rPr>
          <w:color w:val="000000"/>
          <w:sz w:val="18"/>
          <w:szCs w:val="18"/>
        </w:rPr>
      </w:pPr>
    </w:p>
    <w:p w:rsidRPr="00FE020B" w:rsidR="00FE020B" w:rsidP="00FE020B" w:rsidRDefault="00FE020B">
      <w:pPr>
        <w:tabs>
          <w:tab w:val="center" w:pos="5100"/>
        </w:tabs>
        <w:ind w:left="79" w:right="62" w:firstLine="760"/>
        <w:jc w:val="both"/>
        <w:rPr>
          <w:color w:val="000000"/>
          <w:sz w:val="18"/>
          <w:szCs w:val="18"/>
        </w:rPr>
      </w:pPr>
      <w:r w:rsidRPr="00FE020B">
        <w:rPr>
          <w:color w:val="000000"/>
          <w:sz w:val="18"/>
          <w:szCs w:val="18"/>
        </w:rPr>
        <w:t>C) Tezkereler</w:t>
      </w:r>
    </w:p>
    <w:p w:rsidRPr="00FE020B" w:rsidR="00FE020B" w:rsidP="00FE020B" w:rsidRDefault="00FE020B">
      <w:pPr>
        <w:tabs>
          <w:tab w:val="center" w:pos="5100"/>
        </w:tabs>
        <w:ind w:left="79" w:right="62" w:firstLine="760"/>
        <w:jc w:val="both"/>
        <w:rPr>
          <w:sz w:val="18"/>
          <w:szCs w:val="18"/>
        </w:rPr>
      </w:pPr>
      <w:r w:rsidRPr="00FE020B">
        <w:rPr>
          <w:sz w:val="18"/>
          <w:szCs w:val="18"/>
        </w:rPr>
        <w:t>1.- Türkiye Büyük Millet Meclisi Dışişleri Komisyonu Başkanı Volkan Bozkır başkanlığınd</w:t>
      </w:r>
      <w:r w:rsidRPr="00FE020B">
        <w:rPr>
          <w:sz w:val="18"/>
          <w:szCs w:val="18"/>
        </w:rPr>
        <w:t>a</w:t>
      </w:r>
      <w:r w:rsidRPr="00FE020B">
        <w:rPr>
          <w:sz w:val="18"/>
          <w:szCs w:val="18"/>
        </w:rPr>
        <w:t>ki bir heyetin, 16-18 Nisan 2012 tarihlerinde Kahire'de düzenlenecek olan Türk-Arap Parlamenter D</w:t>
      </w:r>
      <w:r w:rsidRPr="00FE020B">
        <w:rPr>
          <w:sz w:val="18"/>
          <w:szCs w:val="18"/>
        </w:rPr>
        <w:t>i</w:t>
      </w:r>
      <w:r w:rsidRPr="00FE020B">
        <w:rPr>
          <w:sz w:val="18"/>
          <w:szCs w:val="18"/>
        </w:rPr>
        <w:t>yalogu Dördüncü Tur Görüşmelerine katılmasına ilişkin Türkiye Büyük Millet Meclisi Başkanlığı tezkeresi (3/836)</w:t>
      </w:r>
    </w:p>
    <w:p w:rsidRPr="00FE020B" w:rsidR="00FE020B" w:rsidP="00FE020B" w:rsidRDefault="00FE020B">
      <w:pPr>
        <w:tabs>
          <w:tab w:val="center" w:pos="5100"/>
        </w:tabs>
        <w:ind w:left="79" w:right="62" w:firstLine="760"/>
        <w:jc w:val="both"/>
        <w:rPr>
          <w:sz w:val="18"/>
          <w:szCs w:val="18"/>
        </w:rPr>
      </w:pPr>
      <w:r w:rsidRPr="00FE020B">
        <w:rPr>
          <w:sz w:val="18"/>
          <w:szCs w:val="18"/>
        </w:rPr>
        <w:t>2.- Türkiye Büyük Millet Meclisi Başkanı Cemil Çiçek başkanlığındaki bir heyetin, Macaristan Ulusal Meclisi Başkanı Dr. Laszlo Köver'in vaki davetine icabet etmek üzere Macaristan'a resmî bir ziyarette bulunmasına ilişkin Türkiye Büyük Millet Meclisi Başkanlığı tezkeresi (3/837)</w:t>
      </w:r>
    </w:p>
    <w:p w:rsidRPr="00FE020B" w:rsidR="00FE020B" w:rsidP="00FE020B" w:rsidRDefault="00FE020B">
      <w:pPr>
        <w:tabs>
          <w:tab w:val="center" w:pos="5100"/>
        </w:tabs>
        <w:ind w:left="79" w:right="62" w:firstLine="760"/>
        <w:jc w:val="both"/>
        <w:rPr>
          <w:sz w:val="18"/>
          <w:szCs w:val="18"/>
        </w:rPr>
      </w:pPr>
    </w:p>
    <w:p w:rsidRPr="00FE020B" w:rsidR="00FE020B" w:rsidP="00FE020B" w:rsidRDefault="00FE020B">
      <w:pPr>
        <w:tabs>
          <w:tab w:val="center" w:pos="5100"/>
        </w:tabs>
        <w:ind w:left="79" w:right="62" w:firstLine="760"/>
        <w:jc w:val="both"/>
        <w:rPr>
          <w:sz w:val="18"/>
          <w:szCs w:val="18"/>
        </w:rPr>
      </w:pPr>
      <w:r w:rsidRPr="00FE020B">
        <w:rPr>
          <w:sz w:val="18"/>
          <w:szCs w:val="18"/>
        </w:rPr>
        <w:t>IV.- AÇIKLAMALAR</w:t>
      </w:r>
    </w:p>
    <w:p w:rsidRPr="00FE020B" w:rsidR="00FE020B" w:rsidP="00FE020B" w:rsidRDefault="00FE020B">
      <w:pPr>
        <w:tabs>
          <w:tab w:val="center" w:pos="5100"/>
        </w:tabs>
        <w:ind w:left="79" w:right="62" w:firstLine="760"/>
        <w:jc w:val="both"/>
        <w:rPr>
          <w:sz w:val="18"/>
          <w:szCs w:val="18"/>
        </w:rPr>
      </w:pPr>
      <w:r w:rsidRPr="00FE020B">
        <w:rPr>
          <w:sz w:val="18"/>
          <w:szCs w:val="18"/>
        </w:rPr>
        <w:t>1.- Mersin Milletvekili Mehmet Şandır’ın, üniversite sınavına girecek öğrencilere başarı dileğinde bulunduğuna ve 31 Mart Azerbaycan Türklerinin Soykırım Günü’ne ilişkin açıklaması</w:t>
      </w:r>
    </w:p>
    <w:p w:rsidRPr="00FE020B" w:rsidR="00FE020B" w:rsidP="00FE020B" w:rsidRDefault="00FE020B">
      <w:pPr>
        <w:tabs>
          <w:tab w:val="center" w:pos="5100"/>
        </w:tabs>
        <w:ind w:left="79" w:right="62" w:firstLine="760"/>
        <w:jc w:val="both"/>
        <w:rPr>
          <w:sz w:val="18"/>
          <w:szCs w:val="18"/>
        </w:rPr>
      </w:pPr>
      <w:r w:rsidRPr="00FE020B">
        <w:rPr>
          <w:sz w:val="18"/>
          <w:szCs w:val="18"/>
        </w:rPr>
        <w:t>2.- Yalova Milletvekili Muharrem İnce’nin, üniversite sınavına girecek öğrencilere başarı d</w:t>
      </w:r>
      <w:r w:rsidRPr="00FE020B">
        <w:rPr>
          <w:sz w:val="18"/>
          <w:szCs w:val="18"/>
        </w:rPr>
        <w:t>i</w:t>
      </w:r>
      <w:r w:rsidRPr="00FE020B">
        <w:rPr>
          <w:sz w:val="18"/>
          <w:szCs w:val="18"/>
        </w:rPr>
        <w:t>leğinde bulunduklarına ilişkin açıklaması</w:t>
      </w:r>
    </w:p>
    <w:p w:rsidRPr="00FE020B" w:rsidR="00FE020B" w:rsidP="00FE020B" w:rsidRDefault="00FE020B">
      <w:pPr>
        <w:tabs>
          <w:tab w:val="center" w:pos="5100"/>
        </w:tabs>
        <w:ind w:left="79" w:right="62" w:firstLine="760"/>
        <w:jc w:val="both"/>
        <w:rPr>
          <w:sz w:val="18"/>
          <w:szCs w:val="18"/>
        </w:rPr>
      </w:pPr>
      <w:r w:rsidRPr="00FE020B">
        <w:rPr>
          <w:sz w:val="18"/>
          <w:szCs w:val="18"/>
        </w:rPr>
        <w:t>3.- Şırnak Milletvekili Hasip Kaplan’ın, üniversite sınavına girecek öğrencilere başarı dileğinde bulunduklarına ilişkin açı</w:t>
      </w:r>
      <w:r w:rsidRPr="00FE020B">
        <w:rPr>
          <w:sz w:val="18"/>
          <w:szCs w:val="18"/>
        </w:rPr>
        <w:t>k</w:t>
      </w:r>
      <w:r w:rsidRPr="00FE020B">
        <w:rPr>
          <w:sz w:val="18"/>
          <w:szCs w:val="18"/>
        </w:rPr>
        <w:t>laması</w:t>
      </w:r>
    </w:p>
    <w:p w:rsidRPr="00FE020B" w:rsidR="00FE020B" w:rsidP="00FE020B" w:rsidRDefault="00FE020B">
      <w:pPr>
        <w:tabs>
          <w:tab w:val="center" w:pos="5100"/>
        </w:tabs>
        <w:ind w:left="79" w:right="62" w:firstLine="760"/>
        <w:jc w:val="both"/>
        <w:rPr>
          <w:sz w:val="18"/>
          <w:szCs w:val="18"/>
        </w:rPr>
      </w:pPr>
      <w:r w:rsidRPr="00FE020B">
        <w:rPr>
          <w:sz w:val="18"/>
          <w:szCs w:val="18"/>
        </w:rPr>
        <w:t>4.- Kahramanmaraş Milletvekili Mahir Ünal’ın, üniversite sınavına girecek öğrencilere başarı dileğinde bulunduklarına ilişkin açıklaması</w:t>
      </w:r>
    </w:p>
    <w:p w:rsidRPr="00FE020B" w:rsidR="00FE020B" w:rsidP="00FE020B" w:rsidRDefault="00FE020B">
      <w:pPr>
        <w:tabs>
          <w:tab w:val="center" w:pos="5100"/>
        </w:tabs>
        <w:ind w:left="79" w:right="62" w:firstLine="760"/>
        <w:jc w:val="both"/>
        <w:rPr>
          <w:sz w:val="18"/>
          <w:szCs w:val="18"/>
        </w:rPr>
      </w:pPr>
      <w:r w:rsidRPr="00FE020B">
        <w:rPr>
          <w:sz w:val="18"/>
          <w:szCs w:val="18"/>
        </w:rPr>
        <w:t>5.- Tokat Milletvekili Reşat Doğru’nun, üniversite sınavına girecek öğrencilere başarı dileği</w:t>
      </w:r>
      <w:r w:rsidRPr="00FE020B">
        <w:rPr>
          <w:sz w:val="18"/>
          <w:szCs w:val="18"/>
        </w:rPr>
        <w:t>n</w:t>
      </w:r>
      <w:r w:rsidRPr="00FE020B">
        <w:rPr>
          <w:sz w:val="18"/>
          <w:szCs w:val="18"/>
        </w:rPr>
        <w:t>de bulunduğuna ve 31 Mart Azerbaycan Türklerinin Soykırım Günü’ne ilişkin açıklaması</w:t>
      </w:r>
    </w:p>
    <w:p w:rsidRPr="00FE020B" w:rsidR="00FE020B" w:rsidP="00FE020B" w:rsidRDefault="00FE020B">
      <w:pPr>
        <w:tabs>
          <w:tab w:val="center" w:pos="5100"/>
        </w:tabs>
        <w:ind w:left="79" w:right="62" w:firstLine="760"/>
        <w:jc w:val="both"/>
        <w:rPr>
          <w:sz w:val="18"/>
          <w:szCs w:val="18"/>
        </w:rPr>
      </w:pPr>
      <w:r w:rsidRPr="00FE020B">
        <w:rPr>
          <w:sz w:val="18"/>
          <w:szCs w:val="18"/>
        </w:rPr>
        <w:t xml:space="preserve">6.- Ankara Milletvekili Levent Gök’ün, Gençlik ve Spor Bakanı Suat Kılıç’ın konuşmasına ilişkin açıklaması </w:t>
      </w:r>
    </w:p>
    <w:p w:rsidRPr="00FE020B" w:rsidR="00FE020B" w:rsidP="00FE020B" w:rsidRDefault="00FE020B">
      <w:pPr>
        <w:tabs>
          <w:tab w:val="center" w:pos="5100"/>
        </w:tabs>
        <w:ind w:left="79" w:right="62" w:firstLine="760"/>
        <w:jc w:val="both"/>
        <w:rPr>
          <w:sz w:val="18"/>
          <w:szCs w:val="18"/>
        </w:rPr>
      </w:pPr>
    </w:p>
    <w:p w:rsidRPr="00FE020B" w:rsidR="00FE020B" w:rsidP="00FE020B" w:rsidRDefault="00FE020B">
      <w:pPr>
        <w:tabs>
          <w:tab w:val="center" w:pos="5100"/>
        </w:tabs>
        <w:ind w:left="79" w:right="62" w:firstLine="760"/>
        <w:jc w:val="both"/>
        <w:rPr>
          <w:sz w:val="18"/>
          <w:szCs w:val="18"/>
        </w:rPr>
      </w:pPr>
      <w:r w:rsidRPr="00FE020B">
        <w:rPr>
          <w:sz w:val="18"/>
          <w:szCs w:val="18"/>
        </w:rPr>
        <w:t>V.- GENSORU</w:t>
      </w:r>
    </w:p>
    <w:p w:rsidRPr="00FE020B" w:rsidR="00FE020B" w:rsidP="00FE020B" w:rsidRDefault="00FE020B">
      <w:pPr>
        <w:tabs>
          <w:tab w:val="center" w:pos="5100"/>
        </w:tabs>
        <w:ind w:left="79" w:right="62" w:firstLine="760"/>
        <w:jc w:val="both"/>
        <w:rPr>
          <w:sz w:val="18"/>
          <w:szCs w:val="18"/>
        </w:rPr>
      </w:pPr>
      <w:r w:rsidRPr="00FE020B">
        <w:rPr>
          <w:sz w:val="18"/>
          <w:szCs w:val="18"/>
        </w:rPr>
        <w:t>A) Ön Görüşmeler</w:t>
      </w:r>
    </w:p>
    <w:p w:rsidRPr="00FE020B" w:rsidR="00FE020B" w:rsidP="00FE020B" w:rsidRDefault="00FE020B">
      <w:pPr>
        <w:tabs>
          <w:tab w:val="center" w:pos="5100"/>
        </w:tabs>
        <w:ind w:left="79" w:right="62" w:firstLine="760"/>
        <w:jc w:val="both"/>
        <w:rPr>
          <w:sz w:val="18"/>
          <w:szCs w:val="18"/>
        </w:rPr>
      </w:pPr>
      <w:r w:rsidRPr="00FE020B">
        <w:rPr>
          <w:sz w:val="18"/>
          <w:szCs w:val="18"/>
        </w:rPr>
        <w:t>1.- Ankara Milletvekili Levent Gök ve 22 milletvekilinin, siyasi nüfuzunu kullanarak rant elde ettiği, çıkar ilişkisi kurduğu kamu görevlilerini himaye ettiği ve böylece görevini kötüye kullandığı iddiasıyla Gençlik ve Spor Bakanı Suat Kılıç hakkında gensoru açılmasına ilişkin önergesi (11/8)</w:t>
      </w:r>
    </w:p>
    <w:p w:rsidRPr="00FE020B" w:rsidR="00FE020B" w:rsidP="00FE020B" w:rsidRDefault="00FE020B">
      <w:pPr>
        <w:tabs>
          <w:tab w:val="center" w:pos="5100"/>
        </w:tabs>
        <w:ind w:left="79" w:right="62" w:firstLine="760"/>
        <w:jc w:val="both"/>
        <w:rPr>
          <w:sz w:val="18"/>
          <w:szCs w:val="18"/>
        </w:rPr>
      </w:pPr>
      <w:r w:rsidRPr="00FE020B">
        <w:rPr>
          <w:sz w:val="18"/>
          <w:szCs w:val="18"/>
        </w:rPr>
        <w:t>2.- Konya Milletvekili Atilla Kart ve 32 milletvekilinin, Deniz Feneri Derneğiyle ilgili soruşturma sürecine müdahil olarak görevini kötüye kullandığı iddiasıyla Başbakan Yardımcısı Beşir At</w:t>
      </w:r>
      <w:r w:rsidRPr="00FE020B">
        <w:rPr>
          <w:sz w:val="18"/>
          <w:szCs w:val="18"/>
        </w:rPr>
        <w:t>a</w:t>
      </w:r>
      <w:r w:rsidRPr="00FE020B">
        <w:rPr>
          <w:sz w:val="18"/>
          <w:szCs w:val="18"/>
        </w:rPr>
        <w:t>lay hakkında gensoru açılmasına ilişkin önergesi (11/9)</w:t>
      </w:r>
    </w:p>
    <w:p w:rsidRPr="00FE020B" w:rsidR="00FE020B" w:rsidP="00FE020B" w:rsidRDefault="00FE020B">
      <w:pPr>
        <w:tabs>
          <w:tab w:val="center" w:pos="5100"/>
        </w:tabs>
        <w:ind w:left="79" w:right="62" w:firstLine="760"/>
        <w:jc w:val="both"/>
        <w:rPr>
          <w:sz w:val="18"/>
          <w:szCs w:val="18"/>
        </w:rPr>
      </w:pPr>
    </w:p>
    <w:p w:rsidRPr="00FE020B" w:rsidR="00FE020B" w:rsidP="00FE020B" w:rsidRDefault="00FE020B">
      <w:pPr>
        <w:tabs>
          <w:tab w:val="center" w:pos="5100"/>
        </w:tabs>
        <w:ind w:left="79" w:right="62" w:firstLine="760"/>
        <w:jc w:val="both"/>
        <w:rPr>
          <w:sz w:val="18"/>
          <w:szCs w:val="18"/>
        </w:rPr>
      </w:pPr>
      <w:r w:rsidRPr="00FE020B">
        <w:rPr>
          <w:sz w:val="18"/>
          <w:szCs w:val="18"/>
        </w:rPr>
        <w:t>VI.- SATAŞMALARA İLİŞKİN KONUŞMALAR</w:t>
      </w:r>
    </w:p>
    <w:p w:rsidRPr="00FE020B" w:rsidR="00FE020B" w:rsidP="00FE020B" w:rsidRDefault="00FE020B">
      <w:pPr>
        <w:tabs>
          <w:tab w:val="center" w:pos="5100"/>
        </w:tabs>
        <w:ind w:left="79" w:right="62" w:firstLine="760"/>
        <w:jc w:val="both"/>
        <w:rPr>
          <w:sz w:val="18"/>
          <w:szCs w:val="18"/>
        </w:rPr>
      </w:pPr>
      <w:r w:rsidRPr="00FE020B">
        <w:rPr>
          <w:sz w:val="18"/>
          <w:szCs w:val="18"/>
        </w:rPr>
        <w:t>1.- Başbakan Yardımcısı Bülent Arınç’ın, Konya Milletvekili Atilla Kart’ın şahsına sataşması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2.- Konya Milletvekili Atilla Kart’ın, Başbakan Yardımcısı Bülent Arınç’ın şahsına sataşması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3.- Adalet Bakanı Sadullah Ergin’in, Konya Milletvekili Atilla Kart’ın şahsına sataşması n</w:t>
      </w:r>
      <w:r w:rsidRPr="00FE020B">
        <w:rPr>
          <w:sz w:val="18"/>
          <w:szCs w:val="18"/>
        </w:rPr>
        <w:t>e</w:t>
      </w:r>
      <w:r w:rsidRPr="00FE020B">
        <w:rPr>
          <w:sz w:val="18"/>
          <w:szCs w:val="18"/>
        </w:rPr>
        <w:t>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4.- Konya Milletvekili Atilla Kart’ın, Adalet Bakanı Sadullah Ergin’in şahsına sataşması n</w:t>
      </w:r>
      <w:r w:rsidRPr="00FE020B">
        <w:rPr>
          <w:sz w:val="18"/>
          <w:szCs w:val="18"/>
        </w:rPr>
        <w:t>e</w:t>
      </w:r>
      <w:r w:rsidRPr="00FE020B">
        <w:rPr>
          <w:sz w:val="18"/>
          <w:szCs w:val="18"/>
        </w:rPr>
        <w:t>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5.- Yalova Milletvekili Muharrem İnce’nin, Tokat Milletvekili Zeyid Aslan’ın Cumhuriyet Halk Partisine sataşması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6.- Konya Milletvekili Atilla Kart’ın, Tokat Milletvekili Zeyid Aslan’ın gensoru önergesini hazırlayanlara yönelik ifadeleri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7.- Yalova Milletvekili Muharrem İnce’nin, Başbakan Yardımcısı Beşir Atalay’ın Cumhuriyet Halk Partisine sataşması ned</w:t>
      </w:r>
      <w:r w:rsidRPr="00FE020B">
        <w:rPr>
          <w:sz w:val="18"/>
          <w:szCs w:val="18"/>
        </w:rPr>
        <w:t>e</w:t>
      </w:r>
      <w:r w:rsidRPr="00FE020B">
        <w:rPr>
          <w:sz w:val="18"/>
          <w:szCs w:val="18"/>
        </w:rPr>
        <w:t>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8.- Tokat Milletvekili Zeyid Aslan’ın, Yalova Milletvekili Muharrem İnce’nin şahsına sata</w:t>
      </w:r>
      <w:r w:rsidRPr="00FE020B">
        <w:rPr>
          <w:sz w:val="18"/>
          <w:szCs w:val="18"/>
        </w:rPr>
        <w:t>ş</w:t>
      </w:r>
      <w:r w:rsidRPr="00FE020B">
        <w:rPr>
          <w:sz w:val="18"/>
          <w:szCs w:val="18"/>
        </w:rPr>
        <w:t>ması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9.- Yalova Milletvekili Muharrem İnce’nin, Tokat Milletvekili Zeyid Aslan’ın Cumhuriyet Halk Partisi Genel Başkanına s</w:t>
      </w:r>
      <w:r w:rsidRPr="00FE020B">
        <w:rPr>
          <w:sz w:val="18"/>
          <w:szCs w:val="18"/>
        </w:rPr>
        <w:t>a</w:t>
      </w:r>
      <w:r w:rsidRPr="00FE020B">
        <w:rPr>
          <w:sz w:val="18"/>
          <w:szCs w:val="18"/>
        </w:rPr>
        <w:t>taşması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10.- Konya Milletvekili Atilla Kart’ın, Başbakan Yardımcısı Beşir Atalay’ın şahsına sataşması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11.- Manisa Milletvekili Hasan Ören’in, Başbakan Yardımcısı Beşir Atalay’ın şahsına sata</w:t>
      </w:r>
      <w:r w:rsidRPr="00FE020B">
        <w:rPr>
          <w:sz w:val="18"/>
          <w:szCs w:val="18"/>
        </w:rPr>
        <w:t>ş</w:t>
      </w:r>
      <w:r w:rsidRPr="00FE020B">
        <w:rPr>
          <w:sz w:val="18"/>
          <w:szCs w:val="18"/>
        </w:rPr>
        <w:t>ması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12.- Giresun Milletvekili Nurettin Canikli’nin, Yalova Milletvekili Muharrem İnce’nin Adalet ve Kalkınma Partisine sata</w:t>
      </w:r>
      <w:r w:rsidRPr="00FE020B">
        <w:rPr>
          <w:sz w:val="18"/>
          <w:szCs w:val="18"/>
        </w:rPr>
        <w:t>ş</w:t>
      </w:r>
      <w:r w:rsidRPr="00FE020B">
        <w:rPr>
          <w:sz w:val="18"/>
          <w:szCs w:val="18"/>
        </w:rPr>
        <w:t>ması nedeniyle konuşması</w:t>
      </w:r>
    </w:p>
    <w:p w:rsidRPr="00FE020B" w:rsidR="00FE020B" w:rsidP="00FE020B" w:rsidRDefault="00FE020B">
      <w:pPr>
        <w:tabs>
          <w:tab w:val="center" w:pos="5100"/>
        </w:tabs>
        <w:ind w:left="79" w:right="62" w:firstLine="760"/>
        <w:jc w:val="both"/>
        <w:rPr>
          <w:sz w:val="18"/>
          <w:szCs w:val="18"/>
        </w:rPr>
      </w:pPr>
      <w:r w:rsidRPr="00FE020B">
        <w:rPr>
          <w:sz w:val="18"/>
          <w:szCs w:val="18"/>
        </w:rPr>
        <w:t>13.- Yalova Milletvekili Muharrem İnce’nin, Giresun Milletvekili Nurettin Canikli’nin Cumhuriyet Halk Partisine sataşması nedeniyle konuşması</w:t>
      </w:r>
    </w:p>
    <w:p w:rsidRPr="00FE020B" w:rsidR="00FE020B" w:rsidP="00FE020B" w:rsidRDefault="00FE020B">
      <w:pPr>
        <w:tabs>
          <w:tab w:val="center" w:pos="5100"/>
        </w:tabs>
        <w:ind w:left="79" w:right="62" w:firstLine="760"/>
        <w:jc w:val="both"/>
        <w:rPr>
          <w:sz w:val="18"/>
          <w:szCs w:val="18"/>
        </w:rPr>
      </w:pPr>
    </w:p>
    <w:p w:rsidRPr="00FE020B" w:rsidR="00FE020B" w:rsidP="00FE020B" w:rsidRDefault="00FE020B">
      <w:pPr>
        <w:tabs>
          <w:tab w:val="center" w:pos="5100"/>
        </w:tabs>
        <w:ind w:left="79" w:right="62" w:firstLine="760"/>
        <w:jc w:val="both"/>
        <w:rPr>
          <w:sz w:val="18"/>
          <w:szCs w:val="18"/>
        </w:rPr>
      </w:pPr>
      <w:r w:rsidRPr="00FE020B">
        <w:rPr>
          <w:sz w:val="18"/>
          <w:szCs w:val="18"/>
        </w:rPr>
        <w:t>VII.- ÖNERİLER</w:t>
      </w:r>
    </w:p>
    <w:p w:rsidRPr="00FE020B" w:rsidR="00FE020B" w:rsidP="00FE020B" w:rsidRDefault="00FE020B">
      <w:pPr>
        <w:tabs>
          <w:tab w:val="center" w:pos="5100"/>
        </w:tabs>
        <w:ind w:left="79" w:right="62" w:firstLine="760"/>
        <w:jc w:val="both"/>
        <w:rPr>
          <w:sz w:val="18"/>
          <w:szCs w:val="18"/>
        </w:rPr>
      </w:pPr>
      <w:r w:rsidRPr="00FE020B">
        <w:rPr>
          <w:sz w:val="18"/>
          <w:szCs w:val="18"/>
        </w:rPr>
        <w:t>A) Danışma Kurulu Önerileri</w:t>
      </w:r>
    </w:p>
    <w:p w:rsidRPr="00FE020B" w:rsidR="00FE020B" w:rsidP="00FE020B" w:rsidRDefault="00FE020B">
      <w:pPr>
        <w:tabs>
          <w:tab w:val="center" w:pos="5100"/>
        </w:tabs>
        <w:ind w:left="79" w:right="62" w:firstLine="760"/>
        <w:jc w:val="both"/>
        <w:rPr>
          <w:sz w:val="18"/>
          <w:szCs w:val="18"/>
        </w:rPr>
      </w:pPr>
      <w:r w:rsidRPr="00FE020B">
        <w:rPr>
          <w:sz w:val="18"/>
          <w:szCs w:val="18"/>
        </w:rPr>
        <w:t xml:space="preserve">1.- Genel Kurulun 1/4/2012 Pazar günü toplanmamasına ilişkin Danışma Kurulu önerisi </w:t>
      </w:r>
    </w:p>
    <w:p w:rsidRPr="00FE020B" w:rsidR="00FE020B" w:rsidP="00FE020B" w:rsidRDefault="00FE020B">
      <w:pPr>
        <w:tabs>
          <w:tab w:val="center" w:pos="5100"/>
        </w:tabs>
        <w:ind w:left="79" w:right="62" w:firstLine="760"/>
        <w:jc w:val="both"/>
        <w:rPr>
          <w:sz w:val="18"/>
          <w:szCs w:val="18"/>
        </w:rPr>
      </w:pPr>
    </w:p>
    <w:p w:rsidRPr="00FE020B" w:rsidR="00FE020B" w:rsidP="00FE020B" w:rsidRDefault="00FE020B">
      <w:pPr>
        <w:tabs>
          <w:tab w:val="center" w:pos="5100"/>
        </w:tabs>
        <w:ind w:left="79" w:right="62" w:firstLine="760"/>
        <w:jc w:val="both"/>
        <w:rPr>
          <w:sz w:val="18"/>
          <w:szCs w:val="18"/>
        </w:rPr>
      </w:pPr>
      <w:r w:rsidRPr="00FE020B">
        <w:rPr>
          <w:sz w:val="18"/>
          <w:szCs w:val="18"/>
        </w:rPr>
        <w:t>VIII.- KANUN TASARI VE TEKLİFLERİ İLE KOMİSYONLARDAN GELEN DİĞER İŞLER</w:t>
      </w:r>
    </w:p>
    <w:p w:rsidRPr="00FE020B" w:rsidR="00FE020B" w:rsidP="00FE020B" w:rsidRDefault="00FE020B">
      <w:pPr>
        <w:tabs>
          <w:tab w:val="center" w:pos="5100"/>
        </w:tabs>
        <w:ind w:left="79" w:right="62" w:firstLine="760"/>
        <w:jc w:val="both"/>
        <w:rPr>
          <w:sz w:val="18"/>
          <w:szCs w:val="18"/>
        </w:rPr>
      </w:pPr>
      <w:r w:rsidRPr="00FE020B">
        <w:rPr>
          <w:sz w:val="18"/>
          <w:szCs w:val="18"/>
        </w:rPr>
        <w:t>A) Kanun Tasarı ve Teklifleri</w:t>
      </w:r>
    </w:p>
    <w:p w:rsidRPr="00FE020B" w:rsidR="00FE020B" w:rsidP="00FE020B" w:rsidRDefault="00FE020B">
      <w:pPr>
        <w:tabs>
          <w:tab w:val="center" w:pos="5100"/>
        </w:tabs>
        <w:ind w:left="79" w:right="62" w:firstLine="760"/>
        <w:jc w:val="both"/>
        <w:rPr>
          <w:sz w:val="18"/>
          <w:szCs w:val="18"/>
        </w:rPr>
      </w:pPr>
      <w:r w:rsidRPr="00FE020B">
        <w:rPr>
          <w:sz w:val="18"/>
          <w:szCs w:val="18"/>
        </w:rPr>
        <w:t>1.- Adalet ve Kalkınma Partisi Grup Başkanvekilleri İstanbul Milletvekili Ayşe Nur Bahçekapılı, Kayseri Milletvekili Must</w:t>
      </w:r>
      <w:r w:rsidRPr="00FE020B">
        <w:rPr>
          <w:sz w:val="18"/>
          <w:szCs w:val="18"/>
        </w:rPr>
        <w:t>a</w:t>
      </w:r>
      <w:r w:rsidRPr="00FE020B">
        <w:rPr>
          <w:sz w:val="18"/>
          <w:szCs w:val="18"/>
        </w:rPr>
        <w:t>fa Elitaş, Giresun Milletvekili Nurettin Canikli, Kahramanmaraş Mi</w:t>
      </w:r>
      <w:r w:rsidRPr="00FE020B">
        <w:rPr>
          <w:sz w:val="18"/>
          <w:szCs w:val="18"/>
        </w:rPr>
        <w:t>l</w:t>
      </w:r>
      <w:r w:rsidRPr="00FE020B">
        <w:rPr>
          <w:sz w:val="18"/>
          <w:szCs w:val="18"/>
        </w:rPr>
        <w:t>letvekili Mahir Ünal ve Adıyaman Milletvekili Ahmet Aydın’ın; Türkiye Büyük Millet Meclisi İçtüzüğünde Değişiklik Yapılmasına Dair İçtüzük Teklifi ile Tunceli Milletvekili Kamer Genç’in; Türk</w:t>
      </w:r>
      <w:r w:rsidRPr="00FE020B">
        <w:rPr>
          <w:sz w:val="18"/>
          <w:szCs w:val="18"/>
        </w:rPr>
        <w:t>i</w:t>
      </w:r>
      <w:r w:rsidRPr="00FE020B">
        <w:rPr>
          <w:sz w:val="18"/>
          <w:szCs w:val="18"/>
        </w:rPr>
        <w:t>ye Büyük Millet Meclisi İçtüzüğünün Bir Maddesinin Değiştirilmesi Hakkında İçtüzük Teklifi ve Anay</w:t>
      </w:r>
      <w:r w:rsidRPr="00FE020B">
        <w:rPr>
          <w:sz w:val="18"/>
          <w:szCs w:val="18"/>
        </w:rPr>
        <w:t>a</w:t>
      </w:r>
      <w:r w:rsidRPr="00FE020B">
        <w:rPr>
          <w:sz w:val="18"/>
          <w:szCs w:val="18"/>
        </w:rPr>
        <w:t>sa Komisyonu Raporu (2/242, 2/80) (S. Sayısı: 156)</w:t>
      </w:r>
    </w:p>
    <w:p w:rsidRPr="00FE020B" w:rsidR="00FE020B" w:rsidP="00FE020B" w:rsidRDefault="00FE020B">
      <w:pPr>
        <w:tabs>
          <w:tab w:val="center" w:pos="5100"/>
        </w:tabs>
        <w:ind w:left="79" w:right="62" w:firstLine="760"/>
        <w:jc w:val="both"/>
        <w:rPr>
          <w:sz w:val="18"/>
          <w:szCs w:val="18"/>
        </w:rPr>
      </w:pPr>
      <w:r w:rsidRPr="00FE020B">
        <w:rPr>
          <w:sz w:val="18"/>
          <w:szCs w:val="18"/>
        </w:rPr>
        <w:t>2.- Afet Riski Altındaki Alanların Dönüştürülmesi Hakkında Kanun Tasarısı ile Bayındırlık, İmar, Ulaştırma ve Turizm K</w:t>
      </w:r>
      <w:r w:rsidRPr="00FE020B">
        <w:rPr>
          <w:sz w:val="18"/>
          <w:szCs w:val="18"/>
        </w:rPr>
        <w:t>o</w:t>
      </w:r>
      <w:r w:rsidRPr="00FE020B">
        <w:rPr>
          <w:sz w:val="18"/>
          <w:szCs w:val="18"/>
        </w:rPr>
        <w:t>misyonu Raporu (1/569) (S. Sayısı: 180)</w:t>
      </w:r>
    </w:p>
    <w:p w:rsidRPr="00FE020B" w:rsidR="00FE020B" w:rsidP="00FE020B" w:rsidRDefault="00FE020B">
      <w:pPr>
        <w:tabs>
          <w:tab w:val="center" w:pos="5100"/>
        </w:tabs>
        <w:ind w:left="79" w:right="62" w:firstLine="760"/>
        <w:jc w:val="both"/>
        <w:rPr>
          <w:sz w:val="18"/>
          <w:szCs w:val="18"/>
        </w:rPr>
      </w:pPr>
      <w:r w:rsidRPr="00FE020B">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w:t>
      </w:r>
      <w:r w:rsidRPr="00FE020B">
        <w:rPr>
          <w:sz w:val="18"/>
          <w:szCs w:val="18"/>
        </w:rPr>
        <w:t>i</w:t>
      </w:r>
      <w:r w:rsidRPr="00FE020B">
        <w:rPr>
          <w:sz w:val="18"/>
          <w:szCs w:val="18"/>
        </w:rPr>
        <w:t xml:space="preserve">şiklik Yapılmasına Dair Kanun Teklifi ile Plan ve Bütçe Komisyonu Raporu (2/387) (S. Sayısı: 194) </w:t>
      </w:r>
    </w:p>
    <w:p w:rsidRPr="00FE020B" w:rsidR="00FE020B" w:rsidP="00FE020B" w:rsidRDefault="00FE020B">
      <w:pPr>
        <w:tabs>
          <w:tab w:val="center" w:pos="5100"/>
        </w:tabs>
        <w:ind w:left="79" w:right="62" w:firstLine="760"/>
        <w:jc w:val="both"/>
        <w:rPr>
          <w:sz w:val="18"/>
          <w:szCs w:val="18"/>
        </w:rPr>
      </w:pPr>
      <w:r w:rsidRPr="00FE020B">
        <w:rPr>
          <w:sz w:val="18"/>
          <w:szCs w:val="18"/>
        </w:rPr>
        <w:t>4.- Kamu Görevlileri Sendikaları Kanununda Değişiklik Yapılmasına Dair Kanun Tasarısı ve Sağlık, Aile, Çalışma ve Sosyal İşler Komisyonu ile Plan ve Bütçe Komisyonu Raporları (1/556) (S. Sayısı 200)</w:t>
      </w:r>
    </w:p>
    <w:p w:rsidRPr="00FE020B" w:rsidR="00FE020B" w:rsidP="00FE020B" w:rsidRDefault="00FE020B">
      <w:pPr>
        <w:tabs>
          <w:tab w:val="center" w:pos="5100"/>
        </w:tabs>
        <w:ind w:left="79" w:right="62" w:firstLine="760"/>
        <w:jc w:val="both"/>
        <w:rPr>
          <w:sz w:val="18"/>
          <w:szCs w:val="18"/>
        </w:rPr>
      </w:pPr>
      <w:r w:rsidRPr="00FE020B">
        <w:rPr>
          <w:sz w:val="18"/>
          <w:szCs w:val="18"/>
        </w:rPr>
        <w:t>5.- Orman Köylülerinin Kalkınmalarının Desteklenmesi ve Hazine Adına Orman Sınırları Dışına Çıkarılan Yerlerin Değe</w:t>
      </w:r>
      <w:r w:rsidRPr="00FE020B">
        <w:rPr>
          <w:sz w:val="18"/>
          <w:szCs w:val="18"/>
        </w:rPr>
        <w:t>r</w:t>
      </w:r>
      <w:r w:rsidRPr="00FE020B">
        <w:rPr>
          <w:sz w:val="18"/>
          <w:szCs w:val="18"/>
        </w:rPr>
        <w:t>lendirilmesi ile Hazineye Ait Tarım Arazilerinin Satışı Hakkında Kanun Tasarısı ile Milliyetçi Hareket Partisi Grup Başkanvekili Me</w:t>
      </w:r>
      <w:r w:rsidRPr="00FE020B">
        <w:rPr>
          <w:sz w:val="18"/>
          <w:szCs w:val="18"/>
        </w:rPr>
        <w:t>r</w:t>
      </w:r>
      <w:r w:rsidRPr="00FE020B">
        <w:rPr>
          <w:sz w:val="18"/>
          <w:szCs w:val="18"/>
        </w:rPr>
        <w:t>sin Milletvekili Mehmet Şandır’ın; Orman Köylülerinin Kalkındırılmaları Hakkında Kanun Teklifi; Cumhuriyet Halk Partisi Grup Ba</w:t>
      </w:r>
      <w:r w:rsidRPr="00FE020B">
        <w:rPr>
          <w:sz w:val="18"/>
          <w:szCs w:val="18"/>
        </w:rPr>
        <w:t>ş</w:t>
      </w:r>
      <w:r w:rsidRPr="00FE020B">
        <w:rPr>
          <w:sz w:val="18"/>
          <w:szCs w:val="18"/>
        </w:rPr>
        <w:t>ka</w:t>
      </w:r>
      <w:r w:rsidRPr="00FE020B">
        <w:rPr>
          <w:sz w:val="18"/>
          <w:szCs w:val="18"/>
        </w:rPr>
        <w:t>n</w:t>
      </w:r>
      <w:r w:rsidRPr="00FE020B">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w:t>
      </w:r>
      <w:r w:rsidRPr="00FE020B">
        <w:rPr>
          <w:sz w:val="18"/>
          <w:szCs w:val="18"/>
        </w:rPr>
        <w:t>u</w:t>
      </w:r>
      <w:r w:rsidRPr="00FE020B">
        <w:rPr>
          <w:sz w:val="18"/>
          <w:szCs w:val="18"/>
        </w:rPr>
        <w:t>fu Hakkında Kanun Teklifi); Osm</w:t>
      </w:r>
      <w:r w:rsidRPr="00FE020B">
        <w:rPr>
          <w:sz w:val="18"/>
          <w:szCs w:val="18"/>
        </w:rPr>
        <w:t>a</w:t>
      </w:r>
      <w:r w:rsidRPr="00FE020B">
        <w:rPr>
          <w:sz w:val="18"/>
          <w:szCs w:val="18"/>
        </w:rPr>
        <w:t>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w:t>
      </w:r>
    </w:p>
    <w:p w:rsidRPr="00FE020B" w:rsidR="00FE020B" w:rsidP="00FE020B" w:rsidRDefault="00FE020B">
      <w:pPr>
        <w:tabs>
          <w:tab w:val="center" w:pos="5100"/>
        </w:tabs>
        <w:ind w:left="79" w:right="62" w:firstLine="760"/>
        <w:jc w:val="both"/>
        <w:rPr>
          <w:sz w:val="18"/>
          <w:szCs w:val="18"/>
        </w:rPr>
      </w:pPr>
    </w:p>
    <w:p w:rsidRPr="00FE020B" w:rsidR="00FE020B" w:rsidP="00FE020B" w:rsidRDefault="00FE020B">
      <w:pPr>
        <w:tabs>
          <w:tab w:val="center" w:pos="5100"/>
        </w:tabs>
        <w:ind w:left="79" w:right="62" w:firstLine="760"/>
        <w:jc w:val="both"/>
        <w:rPr>
          <w:sz w:val="18"/>
          <w:szCs w:val="18"/>
        </w:rPr>
      </w:pPr>
      <w:r w:rsidRPr="00FE020B">
        <w:rPr>
          <w:sz w:val="18"/>
          <w:szCs w:val="18"/>
        </w:rPr>
        <w:t>IX.- OYLAMALAR</w:t>
      </w:r>
    </w:p>
    <w:p w:rsidRPr="00FE020B" w:rsidR="00FE020B" w:rsidP="00FE020B" w:rsidRDefault="00FE020B">
      <w:pPr>
        <w:tabs>
          <w:tab w:val="center" w:pos="5100"/>
        </w:tabs>
        <w:ind w:left="79" w:right="62" w:firstLine="760"/>
        <w:jc w:val="both"/>
        <w:rPr>
          <w:sz w:val="18"/>
          <w:szCs w:val="18"/>
        </w:rPr>
      </w:pPr>
      <w:r w:rsidRPr="00FE020B">
        <w:rPr>
          <w:sz w:val="18"/>
          <w:szCs w:val="18"/>
        </w:rPr>
        <w:t>1.- Katma Değer Vergisi Kanunu ile Bazı Yatırım ve Hizmetlerin Yap-İşlet-Devret Modeli Çerçevesinde Yaptırılması Ha</w:t>
      </w:r>
      <w:r w:rsidRPr="00FE020B">
        <w:rPr>
          <w:sz w:val="18"/>
          <w:szCs w:val="18"/>
        </w:rPr>
        <w:t>k</w:t>
      </w:r>
      <w:r w:rsidRPr="00FE020B">
        <w:rPr>
          <w:sz w:val="18"/>
          <w:szCs w:val="18"/>
        </w:rPr>
        <w:t>kında Kanun ve Kamu İhale Kanununda Değişiklik Yapılmasına Dair Kanun Teklifi’nin oylaması</w:t>
      </w:r>
    </w:p>
    <w:p w:rsidRPr="00FE020B" w:rsidR="008D15D4" w:rsidP="00FE020B" w:rsidRDefault="008D15D4">
      <w:pPr>
        <w:ind w:firstLine="851"/>
        <w:jc w:val="center"/>
        <w:rPr>
          <w:rFonts w:ascii="Arial" w:hAnsi="Arial" w:cs="Arial"/>
          <w:spacing w:val="24"/>
          <w:sz w:val="18"/>
          <w:szCs w:val="18"/>
        </w:rPr>
      </w:pPr>
      <w:r w:rsidRPr="00FE020B">
        <w:rPr>
          <w:rFonts w:ascii="Arial" w:hAnsi="Arial" w:cs="Arial"/>
          <w:spacing w:val="24"/>
          <w:sz w:val="18"/>
          <w:szCs w:val="18"/>
        </w:rPr>
        <w:t>31 Mart 2012 Cumartesi</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BİRİNCİ OTURUM</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Açılma Saati: 14.03</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xml:space="preserve">BAŞKAN: Başkan Vekili Sadık YAKUT </w:t>
      </w:r>
    </w:p>
    <w:p w:rsidRPr="00FE020B" w:rsidR="008D15D4" w:rsidP="00FE020B" w:rsidRDefault="008D15D4">
      <w:pPr>
        <w:pStyle w:val="Metinstil"/>
        <w:tabs>
          <w:tab w:val="center" w:pos="5103"/>
        </w:tabs>
        <w:suppressAutoHyphens/>
        <w:spacing w:line="240" w:lineRule="auto"/>
        <w:ind w:firstLine="0"/>
        <w:jc w:val="center"/>
        <w:rPr>
          <w:rFonts w:ascii="Arial" w:hAnsi="Arial" w:cs="Arial"/>
          <w:spacing w:val="24"/>
          <w:sz w:val="18"/>
          <w:szCs w:val="18"/>
        </w:rPr>
      </w:pPr>
      <w:r w:rsidRPr="00FE020B">
        <w:rPr>
          <w:rFonts w:ascii="Arial" w:hAnsi="Arial" w:cs="Arial"/>
          <w:spacing w:val="24"/>
          <w:sz w:val="18"/>
          <w:szCs w:val="18"/>
        </w:rPr>
        <w:t xml:space="preserve">KÂTİP ÜYELER: Bayram ÖZÇELİK (Burdur), Muhammet Rıza YALÇINKAYA (Bartın) </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----- 0 -----</w:t>
      </w:r>
    </w:p>
    <w:p w:rsidRPr="00FE020B" w:rsidR="008D15D4" w:rsidP="00FE020B" w:rsidRDefault="008D15D4">
      <w:pPr>
        <w:pStyle w:val="Metinstil"/>
        <w:tabs>
          <w:tab w:val="center" w:pos="5103"/>
        </w:tabs>
        <w:suppressAutoHyphens/>
        <w:spacing w:line="240" w:lineRule="auto"/>
        <w:ind w:left="0"/>
        <w:rPr>
          <w:rFonts w:ascii="Arial" w:hAnsi="Arial" w:cs="Arial"/>
          <w:spacing w:val="24"/>
          <w:sz w:val="18"/>
          <w:szCs w:val="18"/>
        </w:rPr>
      </w:pPr>
      <w:r w:rsidRPr="00FE020B">
        <w:rPr>
          <w:rFonts w:ascii="Arial" w:hAnsi="Arial" w:cs="Arial"/>
          <w:spacing w:val="24"/>
          <w:sz w:val="18"/>
          <w:szCs w:val="18"/>
        </w:rPr>
        <w:t xml:space="preserve">BAŞKAN – Sayın milletvekilleri, Türkiye Büyük Millet Meclisinin 87’nci Birleşimini açıyorum.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Toplantı yeter sayısı vardır.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Gündeme geçiyoruz.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Başkanlığın Genel Kurula sunuşları vardır.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Meclis araştırması açılmasına ilişkin üç önerge vardır, okutuyorum: </w:t>
      </w:r>
    </w:p>
    <w:p w:rsidRPr="00FE020B" w:rsidR="001317A9" w:rsidP="00FE020B" w:rsidRDefault="001317A9">
      <w:pPr>
        <w:tabs>
          <w:tab w:val="center" w:pos="5100"/>
        </w:tabs>
        <w:ind w:left="80" w:right="60" w:firstLine="760"/>
        <w:jc w:val="both"/>
        <w:rPr>
          <w:noProof/>
          <w:sz w:val="18"/>
          <w:szCs w:val="18"/>
        </w:rPr>
      </w:pPr>
      <w:r w:rsidRPr="00FE020B">
        <w:rPr>
          <w:noProof/>
          <w:sz w:val="18"/>
          <w:szCs w:val="18"/>
        </w:rPr>
        <w:t>III.-  BAŞKANLIĞIN GENEL KURULA SUNUŞLARI</w:t>
      </w:r>
    </w:p>
    <w:p w:rsidRPr="00FE020B" w:rsidR="001317A9" w:rsidP="00FE020B" w:rsidRDefault="001317A9">
      <w:pPr>
        <w:tabs>
          <w:tab w:val="center" w:pos="5100"/>
        </w:tabs>
        <w:ind w:left="80" w:right="60" w:firstLine="760"/>
        <w:jc w:val="both"/>
        <w:rPr>
          <w:noProof/>
          <w:sz w:val="18"/>
          <w:szCs w:val="18"/>
        </w:rPr>
      </w:pPr>
      <w:r w:rsidRPr="00FE020B">
        <w:rPr>
          <w:noProof/>
          <w:sz w:val="18"/>
          <w:szCs w:val="18"/>
        </w:rPr>
        <w:t>A) Meclis Araştırması Önergeleri</w:t>
      </w:r>
    </w:p>
    <w:p w:rsidRPr="00FE020B" w:rsidR="008D15D4" w:rsidP="00FE020B" w:rsidRDefault="001317A9">
      <w:pPr>
        <w:tabs>
          <w:tab w:val="center" w:pos="5100"/>
        </w:tabs>
        <w:ind w:left="80" w:right="60" w:firstLine="760"/>
        <w:jc w:val="both"/>
        <w:rPr>
          <w:noProof/>
          <w:sz w:val="18"/>
          <w:szCs w:val="18"/>
        </w:rPr>
      </w:pPr>
      <w:r w:rsidRPr="00FE020B">
        <w:rPr>
          <w:noProof/>
          <w:sz w:val="18"/>
          <w:szCs w:val="18"/>
        </w:rPr>
        <w:t xml:space="preserve">1.- Manisa Milletvekili Hasan Ören ve 21 milletvekilinin, Manisa-Turgutlu Çaldağı bölgesindeki nikel madeni çıkarılması ve işlenmesi faaliyetlerinin çevre ve insan sağlığına etkilerinin </w:t>
      </w:r>
      <w:r w:rsidRPr="00FE020B">
        <w:rPr>
          <w:sz w:val="18"/>
          <w:szCs w:val="18"/>
        </w:rPr>
        <w:t>araştırılarak alınması gereken önlemlerin belirlenmesi amacıyla Meclis ara</w:t>
      </w:r>
      <w:r w:rsidRPr="00FE020B">
        <w:rPr>
          <w:sz w:val="18"/>
          <w:szCs w:val="18"/>
        </w:rPr>
        <w:t>ş</w:t>
      </w:r>
      <w:r w:rsidRPr="00FE020B">
        <w:rPr>
          <w:sz w:val="18"/>
          <w:szCs w:val="18"/>
        </w:rPr>
        <w:t xml:space="preserve">tırması açılmasına ilişkin önergesi </w:t>
      </w:r>
      <w:r w:rsidRPr="00FE020B">
        <w:rPr>
          <w:noProof/>
          <w:sz w:val="18"/>
          <w:szCs w:val="18"/>
        </w:rPr>
        <w:t>(10/218)</w:t>
      </w:r>
    </w:p>
    <w:p w:rsidRPr="00FE020B" w:rsidR="008D15D4" w:rsidP="00FE020B" w:rsidRDefault="008D15D4">
      <w:pPr>
        <w:pStyle w:val="Metinstil"/>
        <w:tabs>
          <w:tab w:val="center" w:pos="5103"/>
        </w:tabs>
        <w:suppressAutoHyphens/>
        <w:spacing w:line="240" w:lineRule="auto"/>
        <w:ind w:left="0" w:firstLine="0"/>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Türkiye Büyük Millet Meclisi Başkanlığına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Manisa ili Turgutlu ilçesinin </w:t>
      </w:r>
      <w:smartTag w:uri="urn:schemas-microsoft-com:office:smarttags" w:element="metricconverter">
        <w:smartTagPr>
          <w:attr w:name="ProductID" w:val="15 km"/>
        </w:smartTagPr>
        <w:r w:rsidRPr="00FE020B">
          <w:rPr>
            <w:rFonts w:ascii="Arial" w:hAnsi="Arial" w:cs="Arial"/>
            <w:spacing w:val="24"/>
            <w:sz w:val="18"/>
            <w:szCs w:val="18"/>
          </w:rPr>
          <w:t>15 km</w:t>
        </w:r>
      </w:smartTag>
      <w:r w:rsidRPr="00FE020B">
        <w:rPr>
          <w:rFonts w:ascii="Arial" w:hAnsi="Arial" w:cs="Arial"/>
          <w:spacing w:val="24"/>
          <w:sz w:val="18"/>
          <w:szCs w:val="18"/>
        </w:rPr>
        <w:t xml:space="preserve"> kuzeyindeki ormanlık Çal Dağı bölgesinde nikel madeni çıkarılmasına başlanmıştır. Çal Dağı bölgesinde 12.5 milyon m2 alanda sülfürik asit kullanılarak açık liç usulü ile nikel madeni çıkarma, ayrıştırma ve zenginleştirme yapılmaktadır. Günümüzde dünyanın hiçbir yerinde açık liç usulü ile nikel madeni çıkarılmamaktadır.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Bölgede deneme üretimi için yapılan çalışmalarda toplam arazinin sadece 1/200'ü kullanılmış ve bu nedenle birçok ağaç kesilerek ormanlık alanın zarar görmesine neden olmuşlardır. İşletme süresince 200 binin üzerinde ağacın kesileceği tahmin edilmektedir. Bu durum bölgedeki ormanlık alanın tamamen yok olması demektir. Bölgedeki ağaçların kesilmesi ve dere yataklarının bozulması nedeniyle erozyon artmış, daha önce hiç görülmemesine rağmen bazı köyler sel felaketine maruz kalmıştır. Ayrıca nikel madeninin çıkarılmasında kullanılan sülfürik asidin neden olduğu olumsuzluklarla ilgili şikâyetler</w:t>
      </w:r>
      <w:r w:rsidRPr="00FE020B" w:rsidR="001317A9">
        <w:rPr>
          <w:rFonts w:ascii="Arial" w:hAnsi="Arial" w:cs="Arial"/>
          <w:spacing w:val="24"/>
          <w:sz w:val="18"/>
          <w:szCs w:val="18"/>
        </w:rPr>
        <w:t xml:space="preserve"> </w:t>
      </w:r>
      <w:r w:rsidRPr="00FE020B">
        <w:rPr>
          <w:rFonts w:ascii="Arial" w:hAnsi="Arial" w:cs="Arial"/>
          <w:spacing w:val="24"/>
          <w:sz w:val="18"/>
          <w:szCs w:val="18"/>
        </w:rPr>
        <w:t>de gelmeye başlamıştır.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Çal Dağı'nın güneyinde dünyanın ve Türkiye'nin en önemli tarım alanlarında</w:t>
      </w:r>
      <w:r w:rsidRPr="00FE020B" w:rsidR="001317A9">
        <w:rPr>
          <w:rFonts w:ascii="Arial" w:hAnsi="Arial" w:cs="Arial"/>
          <w:spacing w:val="24"/>
          <w:sz w:val="18"/>
          <w:szCs w:val="18"/>
        </w:rPr>
        <w:t>n</w:t>
      </w:r>
      <w:r w:rsidRPr="00FE020B">
        <w:rPr>
          <w:rFonts w:ascii="Arial" w:hAnsi="Arial" w:cs="Arial"/>
          <w:spacing w:val="24"/>
          <w:sz w:val="18"/>
          <w:szCs w:val="18"/>
        </w:rPr>
        <w:t xml:space="preserve"> birisi olan Gediz Nehri ve Havzası bulunmaktadır. Gediz Nehri Türkiye'nin de taraf olduğu Uluslararası Öneme Sahip Sulak Alanlar Hakkında Sözleşmenin (RAMSAR) eklerinde sayılarak uluslararası koruma altına alınmıştır. Buna rağmen sülfürik asit kullanılarak açık liç usulü ile nikel maden</w:t>
      </w:r>
      <w:r w:rsidRPr="00FE020B" w:rsidR="001317A9">
        <w:rPr>
          <w:rFonts w:ascii="Arial" w:hAnsi="Arial" w:cs="Arial"/>
          <w:spacing w:val="24"/>
          <w:sz w:val="18"/>
          <w:szCs w:val="18"/>
        </w:rPr>
        <w:t>i</w:t>
      </w:r>
      <w:r w:rsidRPr="00FE020B">
        <w:rPr>
          <w:rFonts w:ascii="Arial" w:hAnsi="Arial" w:cs="Arial"/>
          <w:spacing w:val="24"/>
          <w:sz w:val="18"/>
          <w:szCs w:val="18"/>
        </w:rPr>
        <w:t xml:space="preserve"> çıkarılmasına devam edilmektedir.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Bölgenin en önemli su havzası olan Gediz Nehri Çal Dağı’nın ve maden sahasının çok yakınından geçmektedir. Bu nedenle yer altı ve yer üstü su kaynakları ile doğal kaynaklar bundan olumsuz etkilenecektir. Projesinde işletme ömrü 10 yıl olarak belirlenen maden tükendiğinde bölgede orman ve tarım alanları ile birlikte nüfusu yüz bini aşan Turgutlu ilçe merkezimiz bu çevre kirliliğinden önemli ölçüde zarar görecektir. Turgutlu Çaldağ bölgesinde, Musulcalı, Akköy, Çampınar, İzzettin, Yakuplar, Temrek ve Sarıbey köyleri bulunmakta, bölge halkı geçimini tarım ve ormancılıktan sağlamaktadır. Bölge halkı, geleceklerini karartmamak adına konuya duyarlılık göstermekte ve Çaldağ ormanlık alanlarına tarım arazilerine ve köylerine sahip çıkmak için nikel madeni çıkarılmasına karşı olup, ülkenin en büyük çevre felaketini önlemek adına, işletmeye izin verilmemesini istemektedirler.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Turgutlu Çal Dağı bölgesinde nikel madeni çıkarılması ve işlenmesi amacıyla kurulacak işletmenin; fayda-maliyet analizinin tespiti, ormanlar ve tarım arazileri üzerine etkilerinin, nikel madeninin ayrıştırılmasında kullanılacak olan sülfürik asidin, yer altı ve yerüstü su kaynakları, tarım arazileri ve çevre üzerindeki kirletici etkilerinin ve çevre köylerde yaşayan bölge halkının yaşam standartlarının ve sağlıklarının korunması, tedbirlerinin araştırılması, işletme kapandığında ortaya çıkacak sorunların tespiti ve çözüm önerilerinin belirlenmesi amacıyla Anayasanın 98, TBMM İçtüzüğünün 104 ve 105 nci maddeleri gereğince bir Meclis Araştırması açılmasını arz ve teklif ederiz.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 Hasan Ören </w:t>
      </w:r>
      <w:r w:rsidRPr="00FE020B">
        <w:rPr>
          <w:rFonts w:ascii="Arial" w:hAnsi="Arial" w:cs="Arial"/>
          <w:spacing w:val="24"/>
          <w:sz w:val="18"/>
          <w:szCs w:val="18"/>
        </w:rPr>
        <w:tab/>
      </w:r>
      <w:r w:rsidRPr="00FE020B">
        <w:rPr>
          <w:rFonts w:ascii="Arial" w:hAnsi="Arial" w:cs="Arial"/>
          <w:spacing w:val="24"/>
          <w:sz w:val="18"/>
          <w:szCs w:val="18"/>
        </w:rPr>
        <w:tab/>
        <w:t>(Manisa)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 İzzet Çetin </w:t>
      </w:r>
      <w:r w:rsidRPr="00FE020B">
        <w:rPr>
          <w:rFonts w:ascii="Arial" w:hAnsi="Arial" w:cs="Arial"/>
          <w:spacing w:val="24"/>
          <w:sz w:val="18"/>
          <w:szCs w:val="18"/>
        </w:rPr>
        <w:tab/>
      </w:r>
      <w:r w:rsidRPr="00FE020B">
        <w:rPr>
          <w:rFonts w:ascii="Arial" w:hAnsi="Arial" w:cs="Arial"/>
          <w:spacing w:val="24"/>
          <w:sz w:val="18"/>
          <w:szCs w:val="18"/>
        </w:rPr>
        <w:tab/>
        <w:t>(Ankara)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3) Mehmet S. Kesimoğlu </w:t>
      </w:r>
      <w:r w:rsidRPr="00FE020B">
        <w:rPr>
          <w:rFonts w:ascii="Arial" w:hAnsi="Arial" w:cs="Arial"/>
          <w:spacing w:val="24"/>
          <w:sz w:val="18"/>
          <w:szCs w:val="18"/>
        </w:rPr>
        <w:tab/>
      </w:r>
      <w:r w:rsidRPr="00FE020B">
        <w:rPr>
          <w:rFonts w:ascii="Arial" w:hAnsi="Arial" w:cs="Arial"/>
          <w:spacing w:val="24"/>
          <w:sz w:val="18"/>
          <w:szCs w:val="18"/>
        </w:rPr>
        <w:tab/>
        <w:t>(Kırklareli)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4) Birgül Ayman Güler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5) Hülya Güven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6) Rahmi Aşkın Türeli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7) Erdal Aksünger</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8) Mustafa Moroğlu</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9) Rıza Türmen</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10) Oğuz Oyan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11) Aytun Çıray</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12) Alaattin Yüksel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13) Özgür Özel </w:t>
      </w:r>
      <w:r w:rsidRPr="00FE020B">
        <w:rPr>
          <w:rFonts w:ascii="Arial" w:hAnsi="Arial" w:cs="Arial"/>
          <w:spacing w:val="24"/>
          <w:sz w:val="18"/>
          <w:szCs w:val="18"/>
        </w:rPr>
        <w:tab/>
      </w:r>
      <w:r w:rsidRPr="00FE020B">
        <w:rPr>
          <w:rFonts w:ascii="Arial" w:hAnsi="Arial" w:cs="Arial"/>
          <w:spacing w:val="24"/>
          <w:sz w:val="18"/>
          <w:szCs w:val="18"/>
        </w:rPr>
        <w:tab/>
        <w:t>(Manisa)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14) Atilla Kart </w:t>
      </w:r>
      <w:r w:rsidRPr="00FE020B">
        <w:rPr>
          <w:rFonts w:ascii="Arial" w:hAnsi="Arial" w:cs="Arial"/>
          <w:spacing w:val="24"/>
          <w:sz w:val="18"/>
          <w:szCs w:val="18"/>
        </w:rPr>
        <w:tab/>
      </w:r>
      <w:r w:rsidRPr="00FE020B">
        <w:rPr>
          <w:rFonts w:ascii="Arial" w:hAnsi="Arial" w:cs="Arial"/>
          <w:spacing w:val="24"/>
          <w:sz w:val="18"/>
          <w:szCs w:val="18"/>
        </w:rPr>
        <w:tab/>
        <w:t>(Konya)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15) Mehmet Hilal Kaplan </w:t>
      </w:r>
      <w:r w:rsidRPr="00FE020B">
        <w:rPr>
          <w:rFonts w:ascii="Arial" w:hAnsi="Arial" w:cs="Arial"/>
          <w:spacing w:val="24"/>
          <w:sz w:val="18"/>
          <w:szCs w:val="18"/>
        </w:rPr>
        <w:tab/>
      </w:r>
      <w:r w:rsidRPr="00FE020B">
        <w:rPr>
          <w:rFonts w:ascii="Arial" w:hAnsi="Arial" w:cs="Arial"/>
          <w:spacing w:val="24"/>
          <w:sz w:val="18"/>
          <w:szCs w:val="18"/>
        </w:rPr>
        <w:tab/>
        <w:t>(Kocaeli)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16) Emre Köprülü </w:t>
      </w:r>
      <w:r w:rsidRPr="00FE020B">
        <w:rPr>
          <w:rFonts w:ascii="Arial" w:hAnsi="Arial" w:cs="Arial"/>
          <w:spacing w:val="24"/>
          <w:sz w:val="18"/>
          <w:szCs w:val="18"/>
        </w:rPr>
        <w:tab/>
      </w:r>
      <w:r w:rsidRPr="00FE020B">
        <w:rPr>
          <w:rFonts w:ascii="Arial" w:hAnsi="Arial" w:cs="Arial"/>
          <w:spacing w:val="24"/>
          <w:sz w:val="18"/>
          <w:szCs w:val="18"/>
        </w:rPr>
        <w:tab/>
        <w:t>(Tekirdağ)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17) Hüseyin Aygün </w:t>
      </w:r>
      <w:r w:rsidRPr="00FE020B">
        <w:rPr>
          <w:rFonts w:ascii="Arial" w:hAnsi="Arial" w:cs="Arial"/>
          <w:spacing w:val="24"/>
          <w:sz w:val="18"/>
          <w:szCs w:val="18"/>
        </w:rPr>
        <w:tab/>
      </w:r>
      <w:r w:rsidRPr="00FE020B">
        <w:rPr>
          <w:rFonts w:ascii="Arial" w:hAnsi="Arial" w:cs="Arial"/>
          <w:spacing w:val="24"/>
          <w:sz w:val="18"/>
          <w:szCs w:val="18"/>
        </w:rPr>
        <w:tab/>
        <w:t>(Tunceli)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18) Sakine Öz </w:t>
      </w:r>
      <w:r w:rsidRPr="00FE020B">
        <w:rPr>
          <w:rFonts w:ascii="Arial" w:hAnsi="Arial" w:cs="Arial"/>
          <w:spacing w:val="24"/>
          <w:sz w:val="18"/>
          <w:szCs w:val="18"/>
        </w:rPr>
        <w:tab/>
      </w:r>
      <w:r w:rsidRPr="00FE020B">
        <w:rPr>
          <w:rFonts w:ascii="Arial" w:hAnsi="Arial" w:cs="Arial"/>
          <w:spacing w:val="24"/>
          <w:sz w:val="18"/>
          <w:szCs w:val="18"/>
        </w:rPr>
        <w:tab/>
        <w:t>(Manisa)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19) Şükran Güldal Mumcu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20) İlhan Cihaner</w:t>
      </w:r>
      <w:r w:rsidRPr="00FE020B">
        <w:rPr>
          <w:rFonts w:ascii="Arial" w:hAnsi="Arial" w:cs="Arial"/>
          <w:spacing w:val="24"/>
          <w:sz w:val="18"/>
          <w:szCs w:val="18"/>
        </w:rPr>
        <w:tab/>
      </w:r>
      <w:r w:rsidRPr="00FE020B">
        <w:rPr>
          <w:rFonts w:ascii="Arial" w:hAnsi="Arial" w:cs="Arial"/>
          <w:spacing w:val="24"/>
          <w:sz w:val="18"/>
          <w:szCs w:val="18"/>
        </w:rPr>
        <w:tab/>
        <w:t>(Denizli)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21) Bedii Süheyl Batum </w:t>
      </w:r>
      <w:r w:rsidRPr="00FE020B">
        <w:rPr>
          <w:rFonts w:ascii="Arial" w:hAnsi="Arial" w:cs="Arial"/>
          <w:spacing w:val="24"/>
          <w:sz w:val="18"/>
          <w:szCs w:val="18"/>
        </w:rPr>
        <w:tab/>
      </w:r>
      <w:r w:rsidRPr="00FE020B">
        <w:rPr>
          <w:rFonts w:ascii="Arial" w:hAnsi="Arial" w:cs="Arial"/>
          <w:spacing w:val="24"/>
          <w:sz w:val="18"/>
          <w:szCs w:val="18"/>
        </w:rPr>
        <w:tab/>
        <w:t>(Eskişehir)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22) Dilek Akagün Yılmaz </w:t>
      </w:r>
      <w:r w:rsidRPr="00FE020B">
        <w:rPr>
          <w:rFonts w:ascii="Arial" w:hAnsi="Arial" w:cs="Arial"/>
          <w:spacing w:val="24"/>
          <w:sz w:val="18"/>
          <w:szCs w:val="18"/>
        </w:rPr>
        <w:tab/>
      </w:r>
      <w:r w:rsidRPr="00FE020B">
        <w:rPr>
          <w:rFonts w:ascii="Arial" w:hAnsi="Arial" w:cs="Arial"/>
          <w:spacing w:val="24"/>
          <w:sz w:val="18"/>
          <w:szCs w:val="18"/>
        </w:rPr>
        <w:tab/>
        <w:t>(Uşak)</w:t>
      </w:r>
    </w:p>
    <w:p w:rsidRPr="00FE020B" w:rsidR="001317A9" w:rsidP="00FE020B" w:rsidRDefault="001317A9">
      <w:pPr>
        <w:tabs>
          <w:tab w:val="center" w:pos="5100"/>
        </w:tabs>
        <w:ind w:left="80" w:right="60" w:firstLine="760"/>
        <w:jc w:val="both"/>
        <w:rPr>
          <w:noProof/>
          <w:sz w:val="18"/>
          <w:szCs w:val="18"/>
        </w:rPr>
      </w:pPr>
      <w:r w:rsidRPr="00FE020B">
        <w:rPr>
          <w:noProof/>
          <w:sz w:val="18"/>
          <w:szCs w:val="18"/>
        </w:rPr>
        <w:t xml:space="preserve">2.- Manisa Milletvekili Hasan Ören ve 20 milletvekilinin, Gediz Nehri'ndeki kirliliğin nedenlerinin ve çözüm yollarının </w:t>
      </w:r>
      <w:r w:rsidRPr="00FE020B">
        <w:rPr>
          <w:sz w:val="18"/>
          <w:szCs w:val="18"/>
        </w:rPr>
        <w:t>ara</w:t>
      </w:r>
      <w:r w:rsidRPr="00FE020B">
        <w:rPr>
          <w:sz w:val="18"/>
          <w:szCs w:val="18"/>
        </w:rPr>
        <w:t>ş</w:t>
      </w:r>
      <w:r w:rsidRPr="00FE020B">
        <w:rPr>
          <w:sz w:val="18"/>
          <w:szCs w:val="18"/>
        </w:rPr>
        <w:t xml:space="preserve">tırılarak alınması gereken önlemlerin belirlenmesi amacıyla Meclis araştırması açılmasına ilişkin önergesi </w:t>
      </w:r>
      <w:r w:rsidRPr="00FE020B">
        <w:rPr>
          <w:noProof/>
          <w:sz w:val="18"/>
          <w:szCs w:val="18"/>
        </w:rPr>
        <w:t>(10/219)</w:t>
      </w:r>
    </w:p>
    <w:p w:rsidRPr="00FE020B" w:rsidR="008D15D4" w:rsidP="00FE020B" w:rsidRDefault="008D15D4">
      <w:pPr>
        <w:pStyle w:val="Metinstil"/>
        <w:tabs>
          <w:tab w:val="center" w:pos="5103"/>
        </w:tabs>
        <w:suppressAutoHyphens/>
        <w:spacing w:line="240" w:lineRule="auto"/>
        <w:ind w:left="0" w:firstLine="0"/>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Türkiye Büyük Millet Meclisi Başkanlığına</w:t>
      </w:r>
    </w:p>
    <w:p w:rsidRPr="00FE020B" w:rsidR="008D15D4" w:rsidP="00FE020B" w:rsidRDefault="001317A9">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Gediz N</w:t>
      </w:r>
      <w:r w:rsidRPr="00FE020B" w:rsidR="008D15D4">
        <w:rPr>
          <w:rFonts w:ascii="Arial" w:hAnsi="Arial" w:cs="Arial"/>
          <w:spacing w:val="24"/>
          <w:sz w:val="18"/>
          <w:szCs w:val="18"/>
        </w:rPr>
        <w:t>ehri, ülkemizin büyük ve en önemli nehirlerinden biridir. Gediz ilçesinin gün</w:t>
      </w:r>
      <w:r w:rsidRPr="00FE020B">
        <w:rPr>
          <w:rFonts w:ascii="Arial" w:hAnsi="Arial" w:cs="Arial"/>
          <w:spacing w:val="24"/>
          <w:sz w:val="18"/>
          <w:szCs w:val="18"/>
        </w:rPr>
        <w:t>eydoğusundan başlayan ve İzmir K</w:t>
      </w:r>
      <w:r w:rsidRPr="00FE020B" w:rsidR="008D15D4">
        <w:rPr>
          <w:rFonts w:ascii="Arial" w:hAnsi="Arial" w:cs="Arial"/>
          <w:spacing w:val="24"/>
          <w:sz w:val="18"/>
          <w:szCs w:val="18"/>
        </w:rPr>
        <w:t>örfezi</w:t>
      </w:r>
      <w:r w:rsidRPr="00FE020B">
        <w:rPr>
          <w:rFonts w:ascii="Arial" w:hAnsi="Arial" w:cs="Arial"/>
          <w:spacing w:val="24"/>
          <w:sz w:val="18"/>
          <w:szCs w:val="18"/>
        </w:rPr>
        <w:t>’ne dökülen Gediz N</w:t>
      </w:r>
      <w:r w:rsidRPr="00FE020B" w:rsidR="008D15D4">
        <w:rPr>
          <w:rFonts w:ascii="Arial" w:hAnsi="Arial" w:cs="Arial"/>
          <w:spacing w:val="24"/>
          <w:sz w:val="18"/>
          <w:szCs w:val="18"/>
        </w:rPr>
        <w:t>ehri geçtiği bölgelerin tarımsal üretimine</w:t>
      </w:r>
      <w:r w:rsidRPr="00FE020B">
        <w:rPr>
          <w:rFonts w:ascii="Arial" w:hAnsi="Arial" w:cs="Arial"/>
          <w:spacing w:val="24"/>
          <w:sz w:val="18"/>
          <w:szCs w:val="18"/>
        </w:rPr>
        <w:t>,</w:t>
      </w:r>
      <w:r w:rsidRPr="00FE020B" w:rsidR="008D15D4">
        <w:rPr>
          <w:rFonts w:ascii="Arial" w:hAnsi="Arial" w:cs="Arial"/>
          <w:spacing w:val="24"/>
          <w:sz w:val="18"/>
          <w:szCs w:val="18"/>
        </w:rPr>
        <w:t xml:space="preserve"> ekonomisine ve gelişmişlik düzeyine önemli katkı sağlamaktadır.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Bölge açısın</w:t>
      </w:r>
      <w:r w:rsidRPr="00FE020B" w:rsidR="001317A9">
        <w:rPr>
          <w:rFonts w:ascii="Arial" w:hAnsi="Arial" w:cs="Arial"/>
          <w:spacing w:val="24"/>
          <w:sz w:val="18"/>
          <w:szCs w:val="18"/>
        </w:rPr>
        <w:t>dan hayati değer taşıyan Gediz N</w:t>
      </w:r>
      <w:r w:rsidRPr="00FE020B">
        <w:rPr>
          <w:rFonts w:ascii="Arial" w:hAnsi="Arial" w:cs="Arial"/>
          <w:spacing w:val="24"/>
          <w:sz w:val="18"/>
          <w:szCs w:val="18"/>
        </w:rPr>
        <w:t>ehri 1980’li yıllardaki düzensiz endüstriyel ve kentsel gelişimle birlikte aşırı derecede kirlenmiştir. Ülkemiz açısın</w:t>
      </w:r>
      <w:r w:rsidRPr="00FE020B" w:rsidR="001317A9">
        <w:rPr>
          <w:rFonts w:ascii="Arial" w:hAnsi="Arial" w:cs="Arial"/>
          <w:spacing w:val="24"/>
          <w:sz w:val="18"/>
          <w:szCs w:val="18"/>
        </w:rPr>
        <w:t>dan bu kadar önemli olan Gediz N</w:t>
      </w:r>
      <w:r w:rsidRPr="00FE020B">
        <w:rPr>
          <w:rFonts w:ascii="Arial" w:hAnsi="Arial" w:cs="Arial"/>
          <w:spacing w:val="24"/>
          <w:sz w:val="18"/>
          <w:szCs w:val="18"/>
        </w:rPr>
        <w:t>ehri, Türkiye'nin de taraf olduğu Uluslararası Öneme Sahip Sulak Alanlar Hakkında Sözleşmenin (RAMSAR) eklerinde sayılarak uluslararası koruma altına alınmıştır.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Uşak, Manisa, İzmir ille</w:t>
      </w:r>
      <w:r w:rsidRPr="00FE020B" w:rsidR="001317A9">
        <w:rPr>
          <w:rFonts w:ascii="Arial" w:hAnsi="Arial" w:cs="Arial"/>
          <w:spacing w:val="24"/>
          <w:sz w:val="18"/>
          <w:szCs w:val="18"/>
        </w:rPr>
        <w:t>ri sınırları içine giren Gediz H</w:t>
      </w:r>
      <w:r w:rsidRPr="00FE020B">
        <w:rPr>
          <w:rFonts w:ascii="Arial" w:hAnsi="Arial" w:cs="Arial"/>
          <w:spacing w:val="24"/>
          <w:sz w:val="18"/>
          <w:szCs w:val="18"/>
        </w:rPr>
        <w:t>avzası içinde önemli yerleşim merkezleri bulunmaktadır. Manisa Turgutlu, Salihli, Ahmetli, Alaşehir, Demirci, Gediz, Kemalpaşa, Foça ve Menemen yerleşim yerlerinden bazılarıdır. Nüfusu yüz binin üzerinde olan ilçelerde hâlâ arıtma tesisi bulunmamakta ya da kapasiteleri yetersiz kalmaktadır. Kirliliğe rağmen belediyeler arıtma tesisi için kaynak ayırmamaktadırlar. Hükümetin de bu konuda bir yaptırımı yoktur.</w:t>
      </w:r>
    </w:p>
    <w:p w:rsidRPr="00FE020B" w:rsidR="008D15D4" w:rsidP="00FE020B" w:rsidRDefault="001317A9">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Gediz H</w:t>
      </w:r>
      <w:r w:rsidRPr="00FE020B" w:rsidR="008D15D4">
        <w:rPr>
          <w:rFonts w:ascii="Arial" w:hAnsi="Arial" w:cs="Arial"/>
          <w:spacing w:val="24"/>
          <w:sz w:val="18"/>
          <w:szCs w:val="18"/>
        </w:rPr>
        <w:t>avzası</w:t>
      </w:r>
      <w:r w:rsidRPr="00FE020B">
        <w:rPr>
          <w:rFonts w:ascii="Arial" w:hAnsi="Arial" w:cs="Arial"/>
          <w:spacing w:val="24"/>
          <w:sz w:val="18"/>
          <w:szCs w:val="18"/>
        </w:rPr>
        <w:t>’</w:t>
      </w:r>
      <w:r w:rsidRPr="00FE020B" w:rsidR="008D15D4">
        <w:rPr>
          <w:rFonts w:ascii="Arial" w:hAnsi="Arial" w:cs="Arial"/>
          <w:spacing w:val="24"/>
          <w:sz w:val="18"/>
          <w:szCs w:val="18"/>
        </w:rPr>
        <w:t>nda bulunan yerleşim yerle</w:t>
      </w:r>
      <w:r w:rsidRPr="00FE020B">
        <w:rPr>
          <w:rFonts w:ascii="Arial" w:hAnsi="Arial" w:cs="Arial"/>
          <w:spacing w:val="24"/>
          <w:sz w:val="18"/>
          <w:szCs w:val="18"/>
        </w:rPr>
        <w:t>ri ve sanayi kuruluşları Gediz N</w:t>
      </w:r>
      <w:r w:rsidRPr="00FE020B" w:rsidR="008D15D4">
        <w:rPr>
          <w:rFonts w:ascii="Arial" w:hAnsi="Arial" w:cs="Arial"/>
          <w:spacing w:val="24"/>
          <w:sz w:val="18"/>
          <w:szCs w:val="18"/>
        </w:rPr>
        <w:t>ehri</w:t>
      </w:r>
      <w:r w:rsidRPr="00FE020B">
        <w:rPr>
          <w:rFonts w:ascii="Arial" w:hAnsi="Arial" w:cs="Arial"/>
          <w:spacing w:val="24"/>
          <w:sz w:val="18"/>
          <w:szCs w:val="18"/>
        </w:rPr>
        <w:t>’</w:t>
      </w:r>
      <w:r w:rsidRPr="00FE020B" w:rsidR="008D15D4">
        <w:rPr>
          <w:rFonts w:ascii="Arial" w:hAnsi="Arial" w:cs="Arial"/>
          <w:spacing w:val="24"/>
          <w:sz w:val="18"/>
          <w:szCs w:val="18"/>
        </w:rPr>
        <w:t>nin önemli kirlilik nedenidir. Endüstriyel ve evsel atıkların arıtılmadan atılması nedeniyle nehirdeki kirlilik sağlığı tehdit edici boyutlara gelmiştir.</w:t>
      </w:r>
    </w:p>
    <w:p w:rsidRPr="00FE020B" w:rsidR="008D15D4" w:rsidP="00FE020B" w:rsidRDefault="001317A9">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Gediz N</w:t>
      </w:r>
      <w:r w:rsidRPr="00FE020B" w:rsidR="008D15D4">
        <w:rPr>
          <w:rFonts w:ascii="Arial" w:hAnsi="Arial" w:cs="Arial"/>
          <w:spacing w:val="24"/>
          <w:sz w:val="18"/>
          <w:szCs w:val="18"/>
        </w:rPr>
        <w:t>ehri</w:t>
      </w:r>
      <w:r w:rsidRPr="00FE020B">
        <w:rPr>
          <w:rFonts w:ascii="Arial" w:hAnsi="Arial" w:cs="Arial"/>
          <w:spacing w:val="24"/>
          <w:sz w:val="18"/>
          <w:szCs w:val="18"/>
        </w:rPr>
        <w:t>’</w:t>
      </w:r>
      <w:r w:rsidRPr="00FE020B" w:rsidR="008D15D4">
        <w:rPr>
          <w:rFonts w:ascii="Arial" w:hAnsi="Arial" w:cs="Arial"/>
          <w:spacing w:val="24"/>
          <w:sz w:val="18"/>
          <w:szCs w:val="18"/>
        </w:rPr>
        <w:t>nin kirliliğinin nedenlerinin araştırılarak, çözüm yollarının araştırılması için ulusal ve yöresel düzeyde koordinasyonun sağlanması Gediz'in zararlı ve tehlikeli atıklardan arındırılması ve kirlenmede sorumluluğu olanların belirlenmesi amacıyla Anayasanın 98, TBMM İçtüzüğünün 104 ve 105 nci maddeleri gereğince bir Meclis Araştırması açılmasını arz ve teklif ederiz.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 Hasan Ören  </w:t>
      </w:r>
      <w:r w:rsidRPr="00FE020B">
        <w:rPr>
          <w:rFonts w:ascii="Arial" w:hAnsi="Arial" w:cs="Arial"/>
          <w:spacing w:val="24"/>
          <w:sz w:val="18"/>
          <w:szCs w:val="18"/>
        </w:rPr>
        <w:tab/>
      </w:r>
      <w:r w:rsidRPr="00FE020B">
        <w:rPr>
          <w:rFonts w:ascii="Arial" w:hAnsi="Arial" w:cs="Arial"/>
          <w:spacing w:val="24"/>
          <w:sz w:val="18"/>
          <w:szCs w:val="18"/>
        </w:rPr>
        <w:tab/>
        <w:t>(Manisa)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 Alaattin Yüksel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3) Atilla Kart  </w:t>
      </w:r>
      <w:r w:rsidRPr="00FE020B">
        <w:rPr>
          <w:rFonts w:ascii="Arial" w:hAnsi="Arial" w:cs="Arial"/>
          <w:spacing w:val="24"/>
          <w:sz w:val="18"/>
          <w:szCs w:val="18"/>
        </w:rPr>
        <w:tab/>
      </w:r>
      <w:r w:rsidRPr="00FE020B">
        <w:rPr>
          <w:rFonts w:ascii="Arial" w:hAnsi="Arial" w:cs="Arial"/>
          <w:spacing w:val="24"/>
          <w:sz w:val="18"/>
          <w:szCs w:val="18"/>
        </w:rPr>
        <w:tab/>
        <w:t>(Konya)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4) İzzet Çetin  </w:t>
      </w:r>
      <w:r w:rsidRPr="00FE020B">
        <w:rPr>
          <w:rFonts w:ascii="Arial" w:hAnsi="Arial" w:cs="Arial"/>
          <w:spacing w:val="24"/>
          <w:sz w:val="18"/>
          <w:szCs w:val="18"/>
        </w:rPr>
        <w:tab/>
      </w:r>
      <w:r w:rsidRPr="00FE020B">
        <w:rPr>
          <w:rFonts w:ascii="Arial" w:hAnsi="Arial" w:cs="Arial"/>
          <w:spacing w:val="24"/>
          <w:sz w:val="18"/>
          <w:szCs w:val="18"/>
        </w:rPr>
        <w:tab/>
        <w:t>(Ankara)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5) Mehmet S. Kesimoğlu  </w:t>
      </w:r>
      <w:r w:rsidRPr="00FE020B">
        <w:rPr>
          <w:rFonts w:ascii="Arial" w:hAnsi="Arial" w:cs="Arial"/>
          <w:spacing w:val="24"/>
          <w:sz w:val="18"/>
          <w:szCs w:val="18"/>
        </w:rPr>
        <w:tab/>
      </w:r>
      <w:r w:rsidRPr="00FE020B">
        <w:rPr>
          <w:rFonts w:ascii="Arial" w:hAnsi="Arial" w:cs="Arial"/>
          <w:spacing w:val="24"/>
          <w:sz w:val="18"/>
          <w:szCs w:val="18"/>
        </w:rPr>
        <w:tab/>
        <w:t>(Kırklareli)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6) Birgül Ayman Güler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7) Hülya Güven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8) Rahmi Aşkın Türeli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9) Erdal Aksünger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10) Mustafa Moroğlu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11) Rıza Türmen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12) Oğuz Oyan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13) Özgür Özel  </w:t>
      </w:r>
      <w:r w:rsidRPr="00FE020B">
        <w:rPr>
          <w:rFonts w:ascii="Arial" w:hAnsi="Arial" w:cs="Arial"/>
          <w:spacing w:val="24"/>
          <w:sz w:val="18"/>
          <w:szCs w:val="18"/>
        </w:rPr>
        <w:tab/>
      </w:r>
      <w:r w:rsidRPr="00FE020B">
        <w:rPr>
          <w:rFonts w:ascii="Arial" w:hAnsi="Arial" w:cs="Arial"/>
          <w:spacing w:val="24"/>
          <w:sz w:val="18"/>
          <w:szCs w:val="18"/>
        </w:rPr>
        <w:tab/>
        <w:t>(Manisa)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14) Mehmet Hilal Kaplan  </w:t>
      </w:r>
      <w:r w:rsidRPr="00FE020B">
        <w:rPr>
          <w:rFonts w:ascii="Arial" w:hAnsi="Arial" w:cs="Arial"/>
          <w:spacing w:val="24"/>
          <w:sz w:val="18"/>
          <w:szCs w:val="18"/>
        </w:rPr>
        <w:tab/>
      </w:r>
      <w:r w:rsidRPr="00FE020B">
        <w:rPr>
          <w:rFonts w:ascii="Arial" w:hAnsi="Arial" w:cs="Arial"/>
          <w:spacing w:val="24"/>
          <w:sz w:val="18"/>
          <w:szCs w:val="18"/>
        </w:rPr>
        <w:tab/>
        <w:t>(Kocaeli)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15) Emre Köprülü  </w:t>
      </w:r>
      <w:r w:rsidRPr="00FE020B">
        <w:rPr>
          <w:rFonts w:ascii="Arial" w:hAnsi="Arial" w:cs="Arial"/>
          <w:spacing w:val="24"/>
          <w:sz w:val="18"/>
          <w:szCs w:val="18"/>
        </w:rPr>
        <w:tab/>
      </w:r>
      <w:r w:rsidRPr="00FE020B">
        <w:rPr>
          <w:rFonts w:ascii="Arial" w:hAnsi="Arial" w:cs="Arial"/>
          <w:spacing w:val="24"/>
          <w:sz w:val="18"/>
          <w:szCs w:val="18"/>
        </w:rPr>
        <w:tab/>
        <w:t>(Tekirdağ)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16) Hüseyin Aygün  </w:t>
      </w:r>
      <w:r w:rsidRPr="00FE020B">
        <w:rPr>
          <w:rFonts w:ascii="Arial" w:hAnsi="Arial" w:cs="Arial"/>
          <w:spacing w:val="24"/>
          <w:sz w:val="18"/>
          <w:szCs w:val="18"/>
        </w:rPr>
        <w:tab/>
      </w:r>
      <w:r w:rsidRPr="00FE020B">
        <w:rPr>
          <w:rFonts w:ascii="Arial" w:hAnsi="Arial" w:cs="Arial"/>
          <w:spacing w:val="24"/>
          <w:sz w:val="18"/>
          <w:szCs w:val="18"/>
        </w:rPr>
        <w:tab/>
        <w:t>(Tunceli)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17) Sakine Öz  </w:t>
      </w:r>
      <w:r w:rsidRPr="00FE020B">
        <w:rPr>
          <w:rFonts w:ascii="Arial" w:hAnsi="Arial" w:cs="Arial"/>
          <w:spacing w:val="24"/>
          <w:sz w:val="18"/>
          <w:szCs w:val="18"/>
        </w:rPr>
        <w:tab/>
      </w:r>
      <w:r w:rsidRPr="00FE020B">
        <w:rPr>
          <w:rFonts w:ascii="Arial" w:hAnsi="Arial" w:cs="Arial"/>
          <w:spacing w:val="24"/>
          <w:sz w:val="18"/>
          <w:szCs w:val="18"/>
        </w:rPr>
        <w:tab/>
        <w:t>(Manisa)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18) Şükran Güldal Mumcu  </w:t>
      </w:r>
      <w:r w:rsidRPr="00FE020B">
        <w:rPr>
          <w:rFonts w:ascii="Arial" w:hAnsi="Arial" w:cs="Arial"/>
          <w:spacing w:val="24"/>
          <w:sz w:val="18"/>
          <w:szCs w:val="18"/>
        </w:rPr>
        <w:tab/>
      </w:r>
      <w:r w:rsidRPr="00FE020B">
        <w:rPr>
          <w:rFonts w:ascii="Arial" w:hAnsi="Arial" w:cs="Arial"/>
          <w:spacing w:val="24"/>
          <w:sz w:val="18"/>
          <w:szCs w:val="18"/>
        </w:rPr>
        <w:tab/>
        <w:t>(İzmir)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19) İlhan Cihaner  </w:t>
      </w:r>
      <w:r w:rsidRPr="00FE020B">
        <w:rPr>
          <w:rFonts w:ascii="Arial" w:hAnsi="Arial" w:cs="Arial"/>
          <w:spacing w:val="24"/>
          <w:sz w:val="18"/>
          <w:szCs w:val="18"/>
        </w:rPr>
        <w:tab/>
      </w:r>
      <w:r w:rsidRPr="00FE020B">
        <w:rPr>
          <w:rFonts w:ascii="Arial" w:hAnsi="Arial" w:cs="Arial"/>
          <w:spacing w:val="24"/>
          <w:sz w:val="18"/>
          <w:szCs w:val="18"/>
        </w:rPr>
        <w:tab/>
        <w:t>(Denizli)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20) Bedii Süheyl Batum  </w:t>
      </w:r>
      <w:r w:rsidRPr="00FE020B">
        <w:rPr>
          <w:rFonts w:ascii="Arial" w:hAnsi="Arial" w:cs="Arial"/>
          <w:spacing w:val="24"/>
          <w:sz w:val="18"/>
          <w:szCs w:val="18"/>
        </w:rPr>
        <w:tab/>
      </w:r>
      <w:r w:rsidRPr="00FE020B">
        <w:rPr>
          <w:rFonts w:ascii="Arial" w:hAnsi="Arial" w:cs="Arial"/>
          <w:spacing w:val="24"/>
          <w:sz w:val="18"/>
          <w:szCs w:val="18"/>
        </w:rPr>
        <w:tab/>
        <w:t>(Eskişehir)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21) Dilek Akagün Yılmaz  </w:t>
      </w:r>
      <w:r w:rsidRPr="00FE020B">
        <w:rPr>
          <w:rFonts w:ascii="Arial" w:hAnsi="Arial" w:cs="Arial"/>
          <w:spacing w:val="24"/>
          <w:sz w:val="18"/>
          <w:szCs w:val="18"/>
        </w:rPr>
        <w:tab/>
      </w:r>
      <w:r w:rsidRPr="00FE020B">
        <w:rPr>
          <w:rFonts w:ascii="Arial" w:hAnsi="Arial" w:cs="Arial"/>
          <w:spacing w:val="24"/>
          <w:sz w:val="18"/>
          <w:szCs w:val="18"/>
        </w:rPr>
        <w:tab/>
        <w:t>(Uşak)</w:t>
      </w:r>
    </w:p>
    <w:p w:rsidRPr="00FE020B" w:rsidR="001317A9" w:rsidP="00FE020B" w:rsidRDefault="001317A9">
      <w:pPr>
        <w:tabs>
          <w:tab w:val="center" w:pos="5100"/>
        </w:tabs>
        <w:spacing w:before="120"/>
        <w:ind w:left="80" w:right="62" w:firstLine="760"/>
        <w:jc w:val="both"/>
        <w:rPr>
          <w:noProof/>
          <w:sz w:val="18"/>
          <w:szCs w:val="18"/>
        </w:rPr>
      </w:pPr>
      <w:r w:rsidRPr="00FE020B">
        <w:rPr>
          <w:noProof/>
          <w:sz w:val="18"/>
          <w:szCs w:val="18"/>
        </w:rPr>
        <w:t xml:space="preserve">3.- Bolu Milletvekili Tanju Özcan ve 26 milletvekilinin, beyaz et sektörünün sorunlarının ve sektörün gelişimine yol açacak ekonomik politikaların </w:t>
      </w:r>
      <w:r w:rsidRPr="00FE020B">
        <w:rPr>
          <w:sz w:val="18"/>
          <w:szCs w:val="18"/>
        </w:rPr>
        <w:t>araştırılarak alınması gereken önlemlerin beli</w:t>
      </w:r>
      <w:r w:rsidRPr="00FE020B">
        <w:rPr>
          <w:sz w:val="18"/>
          <w:szCs w:val="18"/>
        </w:rPr>
        <w:t>r</w:t>
      </w:r>
      <w:r w:rsidRPr="00FE020B">
        <w:rPr>
          <w:sz w:val="18"/>
          <w:szCs w:val="18"/>
        </w:rPr>
        <w:t xml:space="preserve">lenmesi amacıyla Meclis araştırması açılmasına ilişkin önergesi </w:t>
      </w:r>
      <w:r w:rsidRPr="00FE020B">
        <w:rPr>
          <w:noProof/>
          <w:sz w:val="18"/>
          <w:szCs w:val="18"/>
        </w:rPr>
        <w:t>(10/220)</w:t>
      </w:r>
    </w:p>
    <w:p w:rsidRPr="00FE020B" w:rsidR="008D15D4" w:rsidP="00FE020B" w:rsidRDefault="008D15D4">
      <w:pPr>
        <w:pStyle w:val="Metinstil"/>
        <w:tabs>
          <w:tab w:val="center" w:pos="5103"/>
        </w:tabs>
        <w:suppressAutoHyphens/>
        <w:spacing w:line="240" w:lineRule="auto"/>
        <w:ind w:left="0" w:firstLine="0"/>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Türkiye Büyük Millet Meclisi Başkanlığına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Türkiye 1970'li yıllardan itibaren, beyaz et sektöründe çok önemli atılımlar yaparak dünya ülkeleri sıralamasında üst sıralara yerleşmiştir. 1970'li yıllarda sektörde egemen olan aile işletmeciliği, sınırlı kapasite, pahalı üretim 1980'li yıllardaki yapısal değişimle yerini modern, entegre tesislere ve sözleşmeli üretim modeline bırakmış, 1990'lı yıllarda dünya standartları yakalanmış ve 2000'li yıllara gelindiğinde üretim sürekli artarak devam etmiştir.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Son yıllarda artan kırmızı et fiyatları, ekonomik krizler nedeniyle halkın alım gücünün azalması</w:t>
      </w:r>
      <w:r w:rsidRPr="00FE020B">
        <w:rPr>
          <w:rFonts w:ascii="Arial" w:hAnsi="Arial" w:cs="Arial"/>
          <w:b/>
          <w:spacing w:val="24"/>
          <w:sz w:val="18"/>
          <w:szCs w:val="18"/>
        </w:rPr>
        <w:t xml:space="preserve"> </w:t>
      </w:r>
      <w:r w:rsidRPr="00FE020B">
        <w:rPr>
          <w:rFonts w:ascii="Arial" w:hAnsi="Arial" w:cs="Arial"/>
          <w:spacing w:val="24"/>
          <w:sz w:val="18"/>
          <w:szCs w:val="18"/>
        </w:rPr>
        <w:t>gibi faktörler genel olarak beyaz et, özelinde tavuk üretimini ve tüketimini ön plana çıkartmıştır.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Beyaz et üretimi, halkın hayvansal protein ihtiyacının karşılanmasında son yıllarda çok önem</w:t>
      </w:r>
      <w:r w:rsidRPr="00FE020B" w:rsidR="001317A9">
        <w:rPr>
          <w:rFonts w:ascii="Arial" w:hAnsi="Arial" w:cs="Arial"/>
          <w:spacing w:val="24"/>
          <w:sz w:val="18"/>
          <w:szCs w:val="18"/>
        </w:rPr>
        <w:t>li bir rol oynamaya başlamıştır. Ö</w:t>
      </w:r>
      <w:r w:rsidRPr="00FE020B">
        <w:rPr>
          <w:rFonts w:ascii="Arial" w:hAnsi="Arial" w:cs="Arial"/>
          <w:spacing w:val="24"/>
          <w:sz w:val="18"/>
          <w:szCs w:val="18"/>
        </w:rPr>
        <w:t xml:space="preserve">nümüzdeki yıllarda </w:t>
      </w:r>
      <w:r w:rsidRPr="00FE020B" w:rsidR="001317A9">
        <w:rPr>
          <w:rFonts w:ascii="Arial" w:hAnsi="Arial" w:cs="Arial"/>
          <w:spacing w:val="24"/>
          <w:sz w:val="18"/>
          <w:szCs w:val="18"/>
        </w:rPr>
        <w:t>bu rolün artması beklenmektedir. B</w:t>
      </w:r>
      <w:r w:rsidRPr="00FE020B">
        <w:rPr>
          <w:rFonts w:ascii="Arial" w:hAnsi="Arial" w:cs="Arial"/>
          <w:spacing w:val="24"/>
          <w:sz w:val="18"/>
          <w:szCs w:val="18"/>
        </w:rPr>
        <w:t>eyaz et sektörü içerisinde tavukçuluğun, Türkiye için stratejik bir ürün olma özelliği kazanması sektördeki beklentileri oldukça olumlu yönde etkilemektedir. Ülkemizde bugün, tavuk yumurtası üretimi 1,07 milyar adet, kesilen tavuk sayısı 84 milyon adet, tavuk eti üretimi 135 bin 953 tona ulaşmıştır.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Üretilen beyaz etin yaklaşık % 85'i son derece modern tesislerde gerçekleştirilmekte olup, tesislerin çoğu gelişmiş ülkelerdeki benzerlerine oranla çok daha modern bir yapıdadır.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Yıllık cirosunun 3 milyar ABD Doları civarına ulaştığı, üretici çiftçi, yem, ilaç, yan sanayi, satıcı esnaf, nakliye, pazarlama elemanıyla geçimini sağlayan insan sayısının iki buçuk milyona yaklaşan sektör birçok sorunla karşı karşıyadır.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Beyaz et sektöründe en önemli sorunlardan biri dışa bağımlılıktır. Hayvan materyali, yem, aşı ve birçok konuda sektör dışa bağımlıdır. Damızlık civcivler yurtdışından gelmektedir. Bu denli dışa bağımlı olarak çalışan bir sektörün yem maddeleri ve damızlık ihtiyacını kendi kaynaklarından sağlayan ABD ve AB ülkeleri ile rekabet gücü zayıftır.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Yaşanan ekonomik krizler, üretim fazlalıkları, kur dalgalanmaları nedeniyle artan hammadde fiyatları sonucunda oluşan dalgalanmalar da diğer bir sorundur.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Sektörün diğer çok önemli bir sorunu da ruhsatsız kümeslerdir. Ülkemizde kümeslerin yaklaşık yüzde 85'i yüksek kalite ile hizmet vermesine rağmen ruhsatsızdır. Yapı ruhsatı olmadığı için birçok kümes kapatılma tehlikesi ile karşı karşıyadır. Ülke çapındaki üretimin 3'de 1'ini karşılayan Bolu ilinde yapı ruhsatı olmayan kümes sayısı tespit edilen 3209 adet olup, tespit edilemeyenlerle bu rakamın 6500-7000 civarında olduğu tahmin edilmektedir.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Sektörün içinde bulunduğu ruhsat sorunu yıllarca çözümsüz kalmış ve günümüze kadar gelmiştir. Bu sektör sadece Bolu ilinde doğrudan 10 bin kişiye iş imkânı sağlamaktadır. Nüfusunun % 35'inin kırsal kesimde yaşadığı ve kırsal kesimde yaşayanların büyük çoğunluğunun işsiz veya gizli işsiz olduğu ülkemizde tavukçuluk istihdam yaratmak açısından önemli bir faaliyettir.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Bütün bu konular içerisinde, sektörün sorunlarının iyi bilinmesi ve bu sorunların çözümüne yönelik politikaların geliştirilmesi gerekmektedir. Bu amaçla;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Genelinde beyaz et sektörünün ve özelinde tavukçuluğun sorunlarının ortaya konulması, yaşanan sıkıntılara son vermek için hangi önlemlerin alınabileceği ve sektörün gelişimine yol açacak ekonomik politikaların oluşturulabilmesi için, Anayasanın 98'inci, İçtüzüğün 104 ve 105'inci maddeleri gereğince Meclis Araştırması açılması</w:t>
      </w:r>
      <w:r w:rsidRPr="00FE020B" w:rsidR="001317A9">
        <w:rPr>
          <w:rFonts w:ascii="Arial" w:hAnsi="Arial" w:cs="Arial"/>
          <w:spacing w:val="24"/>
          <w:sz w:val="18"/>
          <w:szCs w:val="18"/>
        </w:rPr>
        <w:t>nı</w:t>
      </w:r>
      <w:r w:rsidRPr="00FE020B">
        <w:rPr>
          <w:rFonts w:ascii="Arial" w:hAnsi="Arial" w:cs="Arial"/>
          <w:spacing w:val="24"/>
          <w:sz w:val="18"/>
          <w:szCs w:val="18"/>
        </w:rPr>
        <w:t xml:space="preserve"> saygılarımla arz ederim.</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 Tanju Özcan  </w:t>
      </w:r>
      <w:r w:rsidRPr="00FE020B">
        <w:rPr>
          <w:rFonts w:ascii="Arial" w:hAnsi="Arial" w:cs="Arial"/>
          <w:spacing w:val="24"/>
          <w:sz w:val="18"/>
          <w:szCs w:val="18"/>
        </w:rPr>
        <w:tab/>
        <w:t>(Bolu)</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 İzzet Çetin  </w:t>
      </w:r>
      <w:r w:rsidRPr="00FE020B">
        <w:rPr>
          <w:rFonts w:ascii="Arial" w:hAnsi="Arial" w:cs="Arial"/>
          <w:spacing w:val="24"/>
          <w:sz w:val="18"/>
          <w:szCs w:val="18"/>
        </w:rPr>
        <w:tab/>
        <w:t>(Ankara)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3) Mustafa Sezgin Tanrıkulu </w:t>
      </w:r>
      <w:r w:rsidRPr="00FE020B">
        <w:rPr>
          <w:rFonts w:ascii="Arial" w:hAnsi="Arial" w:cs="Arial"/>
          <w:spacing w:val="24"/>
          <w:sz w:val="18"/>
          <w:szCs w:val="18"/>
        </w:rPr>
        <w:tab/>
        <w:t>(İstanbul)</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4) Aykut Erdoğdu  </w:t>
      </w:r>
      <w:r w:rsidRPr="00FE020B">
        <w:rPr>
          <w:rFonts w:ascii="Arial" w:hAnsi="Arial" w:cs="Arial"/>
          <w:spacing w:val="24"/>
          <w:sz w:val="18"/>
          <w:szCs w:val="18"/>
        </w:rPr>
        <w:tab/>
        <w:t>(İstanbul)</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5) Aykan Erdemir  </w:t>
      </w:r>
      <w:r w:rsidRPr="00FE020B">
        <w:rPr>
          <w:rFonts w:ascii="Arial" w:hAnsi="Arial" w:cs="Arial"/>
          <w:spacing w:val="24"/>
          <w:sz w:val="18"/>
          <w:szCs w:val="18"/>
        </w:rPr>
        <w:tab/>
        <w:t>(Bursa)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6) Mehmet S. Kesimoğlu </w:t>
      </w:r>
      <w:r w:rsidRPr="00FE020B">
        <w:rPr>
          <w:rFonts w:ascii="Arial" w:hAnsi="Arial" w:cs="Arial"/>
          <w:spacing w:val="24"/>
          <w:sz w:val="18"/>
          <w:szCs w:val="18"/>
        </w:rPr>
        <w:tab/>
        <w:t>(Kırklareli)</w:t>
      </w:r>
    </w:p>
    <w:p w:rsidRPr="00FE020B" w:rsidR="008D15D4" w:rsidP="00FE020B" w:rsidRDefault="008D15D4">
      <w:pPr>
        <w:pStyle w:val="Metinstil"/>
        <w:tabs>
          <w:tab w:val="left" w:pos="4962"/>
          <w:tab w:val="center" w:pos="5387"/>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7) Mustafa Serdar Soydan </w:t>
      </w:r>
      <w:r w:rsidRPr="00FE020B">
        <w:rPr>
          <w:rFonts w:ascii="Arial" w:hAnsi="Arial" w:cs="Arial"/>
          <w:spacing w:val="24"/>
          <w:sz w:val="18"/>
          <w:szCs w:val="18"/>
        </w:rPr>
        <w:tab/>
        <w:t>(Çanakkale)</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8) Tufan Köse  </w:t>
      </w:r>
      <w:r w:rsidRPr="00FE020B">
        <w:rPr>
          <w:rFonts w:ascii="Arial" w:hAnsi="Arial" w:cs="Arial"/>
          <w:spacing w:val="24"/>
          <w:sz w:val="18"/>
          <w:szCs w:val="18"/>
        </w:rPr>
        <w:tab/>
        <w:t>(Çorum)</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9) İhsan Özkes </w:t>
      </w:r>
      <w:r w:rsidRPr="00FE020B">
        <w:rPr>
          <w:rFonts w:ascii="Arial" w:hAnsi="Arial" w:cs="Arial"/>
          <w:spacing w:val="24"/>
          <w:sz w:val="18"/>
          <w:szCs w:val="18"/>
        </w:rPr>
        <w:tab/>
        <w:t>(İstanbul)</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10) İdris Yıldız  </w:t>
      </w:r>
      <w:r w:rsidRPr="00FE020B">
        <w:rPr>
          <w:rFonts w:ascii="Arial" w:hAnsi="Arial" w:cs="Arial"/>
          <w:spacing w:val="24"/>
          <w:sz w:val="18"/>
          <w:szCs w:val="18"/>
        </w:rPr>
        <w:tab/>
        <w:t>(Ordu)</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11) İlhan Demiröz  </w:t>
      </w:r>
      <w:r w:rsidRPr="00FE020B">
        <w:rPr>
          <w:rFonts w:ascii="Arial" w:hAnsi="Arial" w:cs="Arial"/>
          <w:spacing w:val="24"/>
          <w:sz w:val="18"/>
          <w:szCs w:val="18"/>
        </w:rPr>
        <w:tab/>
        <w:t>(Bursa)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12) Melda Onur  </w:t>
      </w:r>
      <w:r w:rsidRPr="00FE020B">
        <w:rPr>
          <w:rFonts w:ascii="Arial" w:hAnsi="Arial" w:cs="Arial"/>
          <w:spacing w:val="24"/>
          <w:sz w:val="18"/>
          <w:szCs w:val="18"/>
        </w:rPr>
        <w:tab/>
        <w:t>(İstanbul)</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13) Orhan Düzgün  </w:t>
      </w:r>
      <w:r w:rsidRPr="00FE020B">
        <w:rPr>
          <w:rFonts w:ascii="Arial" w:hAnsi="Arial" w:cs="Arial"/>
          <w:spacing w:val="24"/>
          <w:sz w:val="18"/>
          <w:szCs w:val="18"/>
        </w:rPr>
        <w:tab/>
        <w:t>(Tokat)</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14) Osman Faruk Loğoğlu </w:t>
      </w:r>
      <w:r w:rsidRPr="00FE020B">
        <w:rPr>
          <w:rFonts w:ascii="Arial" w:hAnsi="Arial" w:cs="Arial"/>
          <w:spacing w:val="24"/>
          <w:sz w:val="18"/>
          <w:szCs w:val="18"/>
        </w:rPr>
        <w:tab/>
        <w:t>(Adana)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15) Ali Demirçalı  </w:t>
      </w:r>
      <w:r w:rsidRPr="00FE020B">
        <w:rPr>
          <w:rFonts w:ascii="Arial" w:hAnsi="Arial" w:cs="Arial"/>
          <w:spacing w:val="24"/>
          <w:sz w:val="18"/>
          <w:szCs w:val="18"/>
        </w:rPr>
        <w:tab/>
        <w:t>(Adana)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16) Ahmet Toptaş  </w:t>
      </w:r>
      <w:r w:rsidRPr="00FE020B">
        <w:rPr>
          <w:rFonts w:ascii="Arial" w:hAnsi="Arial" w:cs="Arial"/>
          <w:spacing w:val="24"/>
          <w:sz w:val="18"/>
          <w:szCs w:val="18"/>
        </w:rPr>
        <w:tab/>
        <w:t>(Afyonkarahisar)</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17) Kazım Kurt  </w:t>
      </w:r>
      <w:r w:rsidRPr="00FE020B">
        <w:rPr>
          <w:rFonts w:ascii="Arial" w:hAnsi="Arial" w:cs="Arial"/>
          <w:spacing w:val="24"/>
          <w:sz w:val="18"/>
          <w:szCs w:val="18"/>
        </w:rPr>
        <w:tab/>
        <w:t>(Eskişehir)</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18) Engin Özkoç  </w:t>
      </w:r>
      <w:r w:rsidRPr="00FE020B">
        <w:rPr>
          <w:rFonts w:ascii="Arial" w:hAnsi="Arial" w:cs="Arial"/>
          <w:spacing w:val="24"/>
          <w:sz w:val="18"/>
          <w:szCs w:val="18"/>
        </w:rPr>
        <w:tab/>
        <w:t>(Sakarya)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19) Mehmet Ali Ediboğlu  </w:t>
      </w:r>
      <w:r w:rsidRPr="00FE020B">
        <w:rPr>
          <w:rFonts w:ascii="Arial" w:hAnsi="Arial" w:cs="Arial"/>
          <w:spacing w:val="24"/>
          <w:sz w:val="18"/>
          <w:szCs w:val="18"/>
        </w:rPr>
        <w:tab/>
        <w:t>(Hatay)</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20) Ramis Topal  </w:t>
      </w:r>
      <w:r w:rsidRPr="00FE020B">
        <w:rPr>
          <w:rFonts w:ascii="Arial" w:hAnsi="Arial" w:cs="Arial"/>
          <w:spacing w:val="24"/>
          <w:sz w:val="18"/>
          <w:szCs w:val="18"/>
        </w:rPr>
        <w:tab/>
        <w:t>(Amasya)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21) Haluk Eyidoğan  </w:t>
      </w:r>
      <w:r w:rsidRPr="00FE020B">
        <w:rPr>
          <w:rFonts w:ascii="Arial" w:hAnsi="Arial" w:cs="Arial"/>
          <w:spacing w:val="24"/>
          <w:sz w:val="18"/>
          <w:szCs w:val="18"/>
        </w:rPr>
        <w:tab/>
        <w:t>(İstanbul)</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22) Sakine Öz  </w:t>
      </w:r>
      <w:r w:rsidRPr="00FE020B">
        <w:rPr>
          <w:rFonts w:ascii="Arial" w:hAnsi="Arial" w:cs="Arial"/>
          <w:spacing w:val="24"/>
          <w:sz w:val="18"/>
          <w:szCs w:val="18"/>
        </w:rPr>
        <w:tab/>
        <w:t>(Manisa)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23) Sedef Küçük  </w:t>
      </w:r>
      <w:r w:rsidRPr="00FE020B">
        <w:rPr>
          <w:rFonts w:ascii="Arial" w:hAnsi="Arial" w:cs="Arial"/>
          <w:spacing w:val="24"/>
          <w:sz w:val="18"/>
          <w:szCs w:val="18"/>
        </w:rPr>
        <w:tab/>
        <w:t>(İstanbul)</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24) Musa Çam  </w:t>
      </w:r>
      <w:r w:rsidRPr="00FE020B">
        <w:rPr>
          <w:rFonts w:ascii="Arial" w:hAnsi="Arial" w:cs="Arial"/>
          <w:spacing w:val="24"/>
          <w:sz w:val="18"/>
          <w:szCs w:val="18"/>
        </w:rPr>
        <w:tab/>
        <w:t>(İzmir)</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25) Uğur Bayraktutan  </w:t>
      </w:r>
      <w:r w:rsidRPr="00FE020B">
        <w:rPr>
          <w:rFonts w:ascii="Arial" w:hAnsi="Arial" w:cs="Arial"/>
          <w:spacing w:val="24"/>
          <w:sz w:val="18"/>
          <w:szCs w:val="18"/>
        </w:rPr>
        <w:tab/>
        <w:t>(Artvin)</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26) Ayşe Gülsün Bilgehan  </w:t>
      </w:r>
      <w:r w:rsidRPr="00FE020B">
        <w:rPr>
          <w:rFonts w:ascii="Arial" w:hAnsi="Arial" w:cs="Arial"/>
          <w:spacing w:val="24"/>
          <w:sz w:val="18"/>
          <w:szCs w:val="18"/>
        </w:rPr>
        <w:tab/>
        <w:t>(Ankara)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27) Dilek Akagün Yılmaz  </w:t>
      </w:r>
      <w:r w:rsidRPr="00FE020B">
        <w:rPr>
          <w:rFonts w:ascii="Arial" w:hAnsi="Arial" w:cs="Arial"/>
          <w:spacing w:val="24"/>
          <w:sz w:val="18"/>
          <w:szCs w:val="18"/>
        </w:rPr>
        <w:tab/>
        <w:t>(Uşak)</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BAŞKAN – Bilgilerinize sunulmuştur.</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Önergeler gündemdeki yerlerini alacak ve Meclis araştırması açılıp açılmaması konusundaki görüşmeler, sırası geldiğinde yapılacaktır.</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Bir gensoru önergesinin geri alınmasına dair önerge vardır, okutuyorum:</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p>
    <w:p w:rsidRPr="00FE020B" w:rsidR="001317A9" w:rsidP="00FE020B" w:rsidRDefault="001317A9">
      <w:pPr>
        <w:tabs>
          <w:tab w:val="center" w:pos="5100"/>
        </w:tabs>
        <w:ind w:left="79" w:right="62" w:firstLine="760"/>
        <w:jc w:val="both"/>
        <w:rPr>
          <w:noProof/>
          <w:sz w:val="18"/>
          <w:szCs w:val="18"/>
        </w:rPr>
      </w:pPr>
      <w:r w:rsidRPr="00FE020B">
        <w:rPr>
          <w:noProof/>
          <w:sz w:val="18"/>
          <w:szCs w:val="18"/>
        </w:rPr>
        <w:t>B) Önergeler</w:t>
      </w:r>
    </w:p>
    <w:p w:rsidRPr="00FE020B" w:rsidR="001317A9" w:rsidP="00FE020B" w:rsidRDefault="001317A9">
      <w:pPr>
        <w:tabs>
          <w:tab w:val="center" w:pos="5100"/>
        </w:tabs>
        <w:ind w:left="79" w:right="62" w:firstLine="760"/>
        <w:jc w:val="both"/>
        <w:rPr>
          <w:noProof/>
          <w:color w:val="000000"/>
          <w:sz w:val="18"/>
          <w:szCs w:val="18"/>
        </w:rPr>
      </w:pPr>
      <w:r w:rsidRPr="00FE020B">
        <w:rPr>
          <w:noProof/>
          <w:sz w:val="18"/>
          <w:szCs w:val="18"/>
        </w:rPr>
        <w:t xml:space="preserve">1.- </w:t>
      </w:r>
      <w:r w:rsidRPr="00FE020B">
        <w:rPr>
          <w:sz w:val="18"/>
          <w:szCs w:val="18"/>
        </w:rPr>
        <w:t xml:space="preserve">Şırnak Milletvekili Hasip Kaplan’ın, 29/3/2012 tarihli 85’inci Birleşimde okunan BDP Grubunun (11/10) esas numaralı </w:t>
      </w:r>
      <w:r w:rsidRPr="00FE020B">
        <w:rPr>
          <w:noProof/>
          <w:color w:val="000000"/>
          <w:sz w:val="18"/>
          <w:szCs w:val="18"/>
        </w:rPr>
        <w:t xml:space="preserve">Gensoru Önergesi’ni geri çektiklerine ilişkin önergesi (4/38) </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p>
    <w:p w:rsidRPr="00FE020B" w:rsidR="008D15D4" w:rsidP="00FE020B" w:rsidRDefault="008D15D4">
      <w:pPr>
        <w:pStyle w:val="Metinstil"/>
        <w:tabs>
          <w:tab w:val="left" w:pos="4962"/>
        </w:tabs>
        <w:suppressAutoHyphens/>
        <w:spacing w:line="240" w:lineRule="auto"/>
        <w:jc w:val="right"/>
        <w:rPr>
          <w:rFonts w:ascii="Arial" w:hAnsi="Arial" w:cs="Arial"/>
          <w:spacing w:val="24"/>
          <w:sz w:val="18"/>
          <w:szCs w:val="18"/>
        </w:rPr>
      </w:pPr>
      <w:r w:rsidRPr="00FE020B">
        <w:rPr>
          <w:rFonts w:ascii="Arial" w:hAnsi="Arial" w:cs="Arial"/>
          <w:spacing w:val="24"/>
          <w:sz w:val="18"/>
          <w:szCs w:val="18"/>
        </w:rPr>
        <w:t>30.03.2012</w:t>
      </w:r>
    </w:p>
    <w:p w:rsidRPr="00FE020B" w:rsidR="008D15D4" w:rsidP="00FE020B" w:rsidRDefault="008D15D4">
      <w:pPr>
        <w:pStyle w:val="Metinstil"/>
        <w:tabs>
          <w:tab w:val="left" w:pos="4962"/>
        </w:tabs>
        <w:suppressAutoHyphens/>
        <w:spacing w:line="240" w:lineRule="auto"/>
        <w:ind w:left="0" w:firstLine="0"/>
        <w:jc w:val="center"/>
        <w:rPr>
          <w:rFonts w:ascii="Arial" w:hAnsi="Arial" w:cs="Arial"/>
          <w:spacing w:val="24"/>
          <w:sz w:val="18"/>
          <w:szCs w:val="18"/>
        </w:rPr>
      </w:pPr>
      <w:r w:rsidRPr="00FE020B">
        <w:rPr>
          <w:rFonts w:ascii="Arial" w:hAnsi="Arial" w:cs="Arial"/>
          <w:spacing w:val="24"/>
          <w:sz w:val="18"/>
          <w:szCs w:val="18"/>
        </w:rPr>
        <w:t>Türkiye Büyük Millet Meclisi Başkanlığına</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TBMM Genel Kurulunun 29.03.2012 tarihli ve 85. Birleşim’inde okunan, İçişleri Bakanı Sayın İdris Naim Şahin hakkındaki (11/10) esas numaralı Gensoru Önergesini geri çekiyoruz.</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Bilgilerinize arz ederiz.</w:t>
      </w:r>
    </w:p>
    <w:p w:rsidRPr="00FE020B" w:rsidR="008D15D4" w:rsidP="00FE020B" w:rsidRDefault="008D15D4">
      <w:pPr>
        <w:pStyle w:val="Metinstil"/>
        <w:tabs>
          <w:tab w:val="center" w:pos="2835"/>
          <w:tab w:val="center" w:pos="7938"/>
        </w:tabs>
        <w:suppressAutoHyphens/>
        <w:spacing w:line="240" w:lineRule="auto"/>
        <w:rPr>
          <w:rFonts w:ascii="Arial" w:hAnsi="Arial" w:cs="Arial"/>
          <w:spacing w:val="24"/>
          <w:sz w:val="18"/>
          <w:szCs w:val="18"/>
        </w:rPr>
      </w:pPr>
      <w:r w:rsidRPr="00FE020B">
        <w:rPr>
          <w:rFonts w:ascii="Arial" w:hAnsi="Arial" w:cs="Arial"/>
          <w:spacing w:val="24"/>
          <w:sz w:val="18"/>
          <w:szCs w:val="18"/>
        </w:rPr>
        <w:tab/>
      </w:r>
      <w:r w:rsidRPr="00FE020B">
        <w:rPr>
          <w:rFonts w:ascii="Arial" w:hAnsi="Arial" w:cs="Arial"/>
          <w:spacing w:val="24"/>
          <w:sz w:val="18"/>
          <w:szCs w:val="18"/>
        </w:rPr>
        <w:tab/>
        <w:t>Hasip Kaplan</w:t>
      </w:r>
    </w:p>
    <w:p w:rsidRPr="00FE020B" w:rsidR="008D15D4" w:rsidP="00FE020B" w:rsidRDefault="008D15D4">
      <w:pPr>
        <w:pStyle w:val="Metinstil"/>
        <w:tabs>
          <w:tab w:val="center" w:pos="2835"/>
          <w:tab w:val="center" w:pos="7938"/>
        </w:tabs>
        <w:suppressAutoHyphens/>
        <w:spacing w:line="240" w:lineRule="auto"/>
        <w:rPr>
          <w:rFonts w:ascii="Arial" w:hAnsi="Arial" w:cs="Arial"/>
          <w:spacing w:val="24"/>
          <w:sz w:val="18"/>
          <w:szCs w:val="18"/>
        </w:rPr>
      </w:pPr>
      <w:r w:rsidRPr="00FE020B">
        <w:rPr>
          <w:rFonts w:ascii="Arial" w:hAnsi="Arial" w:cs="Arial"/>
          <w:spacing w:val="24"/>
          <w:sz w:val="18"/>
          <w:szCs w:val="18"/>
        </w:rPr>
        <w:tab/>
      </w:r>
      <w:r w:rsidRPr="00FE020B">
        <w:rPr>
          <w:rFonts w:ascii="Arial" w:hAnsi="Arial" w:cs="Arial"/>
          <w:spacing w:val="24"/>
          <w:sz w:val="18"/>
          <w:szCs w:val="18"/>
        </w:rPr>
        <w:tab/>
        <w:t>Şırnak</w:t>
      </w:r>
    </w:p>
    <w:p w:rsidRPr="00FE020B" w:rsidR="008D15D4" w:rsidP="00FE020B" w:rsidRDefault="008D15D4">
      <w:pPr>
        <w:pStyle w:val="Metinstil"/>
        <w:tabs>
          <w:tab w:val="center" w:pos="2835"/>
          <w:tab w:val="center" w:pos="7938"/>
        </w:tabs>
        <w:suppressAutoHyphens/>
        <w:spacing w:line="240" w:lineRule="auto"/>
        <w:rPr>
          <w:rFonts w:ascii="Arial" w:hAnsi="Arial" w:cs="Arial"/>
          <w:spacing w:val="24"/>
          <w:sz w:val="18"/>
          <w:szCs w:val="18"/>
        </w:rPr>
      </w:pPr>
      <w:r w:rsidRPr="00FE020B">
        <w:rPr>
          <w:rFonts w:ascii="Arial" w:hAnsi="Arial" w:cs="Arial"/>
          <w:spacing w:val="24"/>
          <w:sz w:val="18"/>
          <w:szCs w:val="18"/>
        </w:rPr>
        <w:tab/>
      </w:r>
      <w:r w:rsidRPr="00FE020B">
        <w:rPr>
          <w:rFonts w:ascii="Arial" w:hAnsi="Arial" w:cs="Arial"/>
          <w:spacing w:val="24"/>
          <w:sz w:val="18"/>
          <w:szCs w:val="18"/>
        </w:rPr>
        <w:tab/>
        <w:t>BDP Grup Başkan Vekili</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BAŞKAN – Gensoru önergesi geri verilmiş ve gündemden çıkarılmıştır.</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Türkiye Büyük Millet Meclisi Başkanlığının iki tezkeresi vardır, ayrı ayrı okutup oylarınıza sunacağım.</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r w:rsidRPr="00FE020B">
        <w:rPr>
          <w:rFonts w:ascii="Arial" w:hAnsi="Arial" w:cs="Arial"/>
          <w:spacing w:val="24"/>
          <w:sz w:val="18"/>
          <w:szCs w:val="18"/>
        </w:rPr>
        <w:t>Okutuyorum:</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p>
    <w:p w:rsidRPr="00FE020B" w:rsidR="00413079" w:rsidP="00FE020B" w:rsidRDefault="00413079">
      <w:pPr>
        <w:tabs>
          <w:tab w:val="center" w:pos="5100"/>
        </w:tabs>
        <w:ind w:left="79" w:right="62" w:firstLine="760"/>
        <w:jc w:val="both"/>
        <w:rPr>
          <w:noProof/>
          <w:color w:val="000000"/>
          <w:sz w:val="18"/>
          <w:szCs w:val="18"/>
        </w:rPr>
      </w:pPr>
      <w:r w:rsidRPr="00FE020B">
        <w:rPr>
          <w:noProof/>
          <w:color w:val="000000"/>
          <w:sz w:val="18"/>
          <w:szCs w:val="18"/>
        </w:rPr>
        <w:t>C) Tezkereler</w:t>
      </w:r>
    </w:p>
    <w:p w:rsidRPr="00FE020B" w:rsidR="00413079" w:rsidP="00FE020B" w:rsidRDefault="00413079">
      <w:pPr>
        <w:tabs>
          <w:tab w:val="center" w:pos="5100"/>
        </w:tabs>
        <w:ind w:left="79" w:right="62" w:firstLine="760"/>
        <w:jc w:val="both"/>
        <w:rPr>
          <w:sz w:val="18"/>
          <w:szCs w:val="18"/>
        </w:rPr>
      </w:pPr>
      <w:r w:rsidRPr="00FE020B">
        <w:rPr>
          <w:sz w:val="18"/>
          <w:szCs w:val="18"/>
        </w:rPr>
        <w:t>1.- Türkiye Büyük Millet Meclisi Dışişleri Komisyonu Başkanı Volkan Bozkır başkanlığınd</w:t>
      </w:r>
      <w:r w:rsidRPr="00FE020B">
        <w:rPr>
          <w:sz w:val="18"/>
          <w:szCs w:val="18"/>
        </w:rPr>
        <w:t>a</w:t>
      </w:r>
      <w:r w:rsidRPr="00FE020B">
        <w:rPr>
          <w:sz w:val="18"/>
          <w:szCs w:val="18"/>
        </w:rPr>
        <w:t>ki bir heyetin, 16-18 Nisan 2012 tarihlerinde Kahire'de düzenlenecek olan Türk-Arap Parlamenter D</w:t>
      </w:r>
      <w:r w:rsidRPr="00FE020B">
        <w:rPr>
          <w:sz w:val="18"/>
          <w:szCs w:val="18"/>
        </w:rPr>
        <w:t>i</w:t>
      </w:r>
      <w:r w:rsidRPr="00FE020B">
        <w:rPr>
          <w:sz w:val="18"/>
          <w:szCs w:val="18"/>
        </w:rPr>
        <w:t>yalogu Dördüncü Tur Görüşmelerine katılmasına ilişkin Türkiye Büyük Millet Meclisi Başkanlığı tezkeresi (3/836)</w:t>
      </w:r>
    </w:p>
    <w:p w:rsidRPr="00FE020B" w:rsidR="008D15D4" w:rsidP="00FE020B" w:rsidRDefault="008D15D4">
      <w:pPr>
        <w:pStyle w:val="Metinstil"/>
        <w:tabs>
          <w:tab w:val="left" w:pos="4962"/>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b/>
      </w:r>
      <w:r w:rsidRPr="00FE020B">
        <w:rPr>
          <w:rFonts w:ascii="Arial" w:hAnsi="Arial" w:cs="Arial"/>
          <w:spacing w:val="24"/>
          <w:sz w:val="18"/>
          <w:szCs w:val="18"/>
        </w:rPr>
        <w:tab/>
        <w:t>30 Mart 2012</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Türkiye Büyük Millet Meclisi Genel Kuruluna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Türkiye Büyük Millet Meclisi Dışişleri Komisyonu Başkanı Volkan Bozkır başkanlığındaki heyetin, 16-18 Nisan 2012 tarihlerinde Kahire'de düzenlenecek olan Türk-Arap Parlamenter Diyalogu Dördüncü Tur Görüşmeleri'ne katılması öngörülmektedir.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Söz konusu toplantıya katılım sağlanması, 28/3/1990 tarihli ve 3620 Sayılı Türkiye Büyük Millet Meclisinin Dış İlişkilerinin Düzenlenmesi Hakkında Kanun'un 9'uncu maddesi uyarınca Genel Kurulun tasviplerine sunulur.</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b/>
        <w:t>Cemil Çiçek</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b/>
        <w:t xml:space="preserve">                               Türkiye Büyük Millet Meclisi </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b/>
        <w:t>Başkanı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Oylarınıza sunuyorum: Kabul edenler... Kabul etmeyenler... Kabul edilmiştir. </w:t>
      </w:r>
    </w:p>
    <w:p w:rsidRPr="00FE020B" w:rsidR="00413079" w:rsidP="00FE020B" w:rsidRDefault="00413079">
      <w:pPr>
        <w:tabs>
          <w:tab w:val="center" w:pos="5100"/>
        </w:tabs>
        <w:ind w:left="79" w:right="62" w:firstLine="760"/>
        <w:jc w:val="both"/>
        <w:rPr>
          <w:sz w:val="18"/>
          <w:szCs w:val="18"/>
        </w:rPr>
      </w:pPr>
      <w:r w:rsidRPr="00FE020B">
        <w:rPr>
          <w:sz w:val="18"/>
          <w:szCs w:val="18"/>
        </w:rPr>
        <w:t>2.- Türkiye Büyük Millet Meclisi Başkanı Cemil Çiçek başkanlığındaki bir heyetin, Macaristan Ulusal Meclisi Başkanı Dr. Laszlo Köver'in vaki davetine icabet etmek üzere Macaristan'a resmî bir ziyarette bulunmasına ilişkin Türkiye Büyük Millet Meclisi Başkanlığı tezkeresi (3/837)</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b/>
      </w:r>
      <w:r w:rsidRPr="00FE020B">
        <w:rPr>
          <w:rFonts w:ascii="Arial" w:hAnsi="Arial" w:cs="Arial"/>
          <w:spacing w:val="24"/>
          <w:sz w:val="18"/>
          <w:szCs w:val="18"/>
        </w:rPr>
        <w:tab/>
        <w:t>30 Mart 2012</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Türkiye Büyük Millet Meclisi Genel Kuruluna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Türkiye Büyük Millet Meclisi Başkanı Cemil Çiçek başkanlığındaki heyetin; Macaristan Ulusal Meclisi Başkanı Sayın Dr. Laszlo Köver'in vaki davetlerine icabet etmek üzere, Macaristan'a resmî ziyarette bulunması hususu, 28/3/1990 tarihli ve 3620 sayılı Türkiye Büyük Millet Meclisinin Dış İlişkilerinin Düzenlenmesi Hakkında Kanun'un 6. maddesi uyarınca Genel Kurulun tasviplerine sunulur.</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b/>
        <w:t>Cemil Çiçek</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b/>
        <w:t xml:space="preserve">                               Türkiye Büyük Millet Meclisi </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xml:space="preserve">                                   Başkanı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Oylarınıza sunuyorum: Kabul edenler... Kabul etmeyenler... Kabul edilmiştir. </w:t>
      </w:r>
    </w:p>
    <w:p w:rsidRPr="00FE020B" w:rsidR="00195441"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w:t>
      </w:r>
      <w:r w:rsidRPr="00FE020B" w:rsidR="00413079">
        <w:rPr>
          <w:rFonts w:ascii="Arial" w:hAnsi="Arial" w:cs="Arial"/>
          <w:spacing w:val="24"/>
          <w:sz w:val="18"/>
          <w:szCs w:val="18"/>
        </w:rPr>
        <w:t xml:space="preserve">Sayın Şandır, söz talebiniz var. </w:t>
      </w:r>
    </w:p>
    <w:p w:rsidRPr="00FE020B" w:rsidR="008D15D4" w:rsidP="00FE020B" w:rsidRDefault="00413079">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w:t>
      </w:r>
      <w:r w:rsidRPr="00FE020B" w:rsidR="008D15D4">
        <w:rPr>
          <w:rFonts w:ascii="Arial" w:hAnsi="Arial" w:cs="Arial"/>
          <w:spacing w:val="24"/>
          <w:sz w:val="18"/>
          <w:szCs w:val="18"/>
        </w:rPr>
        <w:t>uyurun.</w:t>
      </w:r>
    </w:p>
    <w:p w:rsidRPr="00FE020B" w:rsidR="008D15D4" w:rsidP="00FE020B" w:rsidRDefault="008D15D4">
      <w:pPr>
        <w:pStyle w:val="Metinstil"/>
        <w:tabs>
          <w:tab w:val="center" w:pos="5103"/>
        </w:tabs>
        <w:suppressAutoHyphens/>
        <w:spacing w:line="240" w:lineRule="auto"/>
        <w:ind w:left="0" w:firstLine="0"/>
        <w:rPr>
          <w:rFonts w:ascii="Arial" w:hAnsi="Arial" w:cs="Arial"/>
          <w:spacing w:val="24"/>
          <w:sz w:val="18"/>
          <w:szCs w:val="18"/>
        </w:rPr>
      </w:pPr>
    </w:p>
    <w:p w:rsidRPr="00FE020B" w:rsidR="00413079" w:rsidP="00FE020B" w:rsidRDefault="00413079">
      <w:pPr>
        <w:tabs>
          <w:tab w:val="center" w:pos="5100"/>
        </w:tabs>
        <w:ind w:left="79" w:right="62" w:firstLine="760"/>
        <w:jc w:val="both"/>
        <w:rPr>
          <w:sz w:val="18"/>
          <w:szCs w:val="18"/>
        </w:rPr>
      </w:pPr>
      <w:r w:rsidRPr="00FE020B">
        <w:rPr>
          <w:sz w:val="18"/>
          <w:szCs w:val="18"/>
        </w:rPr>
        <w:t>IV.- AÇIKLAMALAR</w:t>
      </w:r>
    </w:p>
    <w:p w:rsidRPr="00FE020B" w:rsidR="00413079" w:rsidP="00FE020B" w:rsidRDefault="00413079">
      <w:pPr>
        <w:tabs>
          <w:tab w:val="center" w:pos="5100"/>
        </w:tabs>
        <w:ind w:left="79" w:right="62" w:firstLine="760"/>
        <w:jc w:val="both"/>
        <w:rPr>
          <w:sz w:val="18"/>
          <w:szCs w:val="18"/>
        </w:rPr>
      </w:pPr>
      <w:r w:rsidRPr="00FE020B">
        <w:rPr>
          <w:sz w:val="18"/>
          <w:szCs w:val="18"/>
        </w:rPr>
        <w:t>1.- Mersin Milletvekili Mehmet Şandır’ın, üniversite sınavına girecek öğrencilere başarı dileğinde bulunduğuna ve 31 Mart Azerbaycan Türklerinin Soykırım Günü’ne ilişkin açıklaması</w:t>
      </w:r>
    </w:p>
    <w:p w:rsidRPr="00FE020B" w:rsidR="008D15D4" w:rsidP="00FE020B" w:rsidRDefault="008D15D4">
      <w:pPr>
        <w:pStyle w:val="Metinstil"/>
        <w:tabs>
          <w:tab w:val="center" w:pos="5103"/>
        </w:tabs>
        <w:suppressAutoHyphens/>
        <w:spacing w:line="240" w:lineRule="auto"/>
        <w:ind w:left="0" w:firstLine="0"/>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ind w:left="0" w:firstLine="0"/>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ŞANDIR (Mersin) – Çok teşekkür ederim Değerli Başkanım.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Milliyetçi Hareket Partisi Grubu olarak, yarın üniversite sınavına girecek tüm çocuklarımıza başarılar diliyorum, Allah’tan zihin açıklığı diliyorum, velilerine de sabır diliyorum. İnşallah herkes mutlu olur bu sınav sonuçlarından.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Ayrıca, yine bugün 31 Mart Dünya Azerbaycan Türklerine Yapılan Soykırım Günü. Tüm dünyada Türklere yapılan soykırımı da şiddetle ve nefretle kınıyorum ve bu soykırımda hayatını kaybeden  tüm soydaşlarımıza, kardeşlerimize Yüce Allah’tan rahmet diliyorum.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Sizlere de çok teşekkür ederim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Şandır.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İnce, buyurun. </w:t>
      </w:r>
    </w:p>
    <w:p w:rsidRPr="00FE020B" w:rsidR="008D15D4" w:rsidP="00FE020B" w:rsidRDefault="00413079">
      <w:pPr>
        <w:tabs>
          <w:tab w:val="center" w:pos="5100"/>
        </w:tabs>
        <w:ind w:left="79" w:right="62" w:firstLine="760"/>
        <w:jc w:val="both"/>
        <w:rPr>
          <w:sz w:val="18"/>
          <w:szCs w:val="18"/>
        </w:rPr>
      </w:pPr>
      <w:r w:rsidRPr="00FE020B">
        <w:rPr>
          <w:sz w:val="18"/>
          <w:szCs w:val="18"/>
        </w:rPr>
        <w:t>2.- Yalova Milletvekili Muharrem İnce’nin, üniversite sınavına girecek öğrencilere başarı d</w:t>
      </w:r>
      <w:r w:rsidRPr="00FE020B">
        <w:rPr>
          <w:sz w:val="18"/>
          <w:szCs w:val="18"/>
        </w:rPr>
        <w:t>i</w:t>
      </w:r>
      <w:r w:rsidRPr="00FE020B">
        <w:rPr>
          <w:sz w:val="18"/>
          <w:szCs w:val="18"/>
        </w:rPr>
        <w:t>leğinde bulunduklarına ilişkin açıklaması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Teşekkür ederim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Biz de Cumhuriyet Halk Partisi Grubu olarak üniversite sınavına girecek olan gençlerimize başarılar diliyoruz. Yarın onlar için önemli bir gün, aileleri için önemli bir gün, kader günü ama her şey demek değil, gençlerimizin bu şekilde düşünmesini istiyorum. On altı yıl gençleri üniversite sınavına hazırlamış birisi olarak ve Cumhuriyet Halk Partisi Grup Başkan Vekili olarak hepsine başarılar diliyorum.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İnce.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Kaplan, buyurun.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413079" w:rsidP="00FE020B" w:rsidRDefault="00413079">
      <w:pPr>
        <w:tabs>
          <w:tab w:val="center" w:pos="5100"/>
        </w:tabs>
        <w:ind w:left="79" w:right="62" w:firstLine="760"/>
        <w:jc w:val="both"/>
        <w:rPr>
          <w:sz w:val="18"/>
          <w:szCs w:val="18"/>
        </w:rPr>
      </w:pPr>
      <w:r w:rsidRPr="00FE020B">
        <w:rPr>
          <w:sz w:val="18"/>
          <w:szCs w:val="18"/>
        </w:rPr>
        <w:t>3.- Şırnak Milletvekili Hasip Kaplan’ın, üniversite sınavına girecek öğrencilere başarı dileğinde bulunduklarına ilişkin açı</w:t>
      </w:r>
      <w:r w:rsidRPr="00FE020B">
        <w:rPr>
          <w:sz w:val="18"/>
          <w:szCs w:val="18"/>
        </w:rPr>
        <w:t>k</w:t>
      </w:r>
      <w:r w:rsidRPr="00FE020B">
        <w:rPr>
          <w:sz w:val="18"/>
          <w:szCs w:val="18"/>
        </w:rPr>
        <w:t>laması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HASİP KAPLAN (Şırnak) – Teşekkür ediyorum Sayın Başkanım.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Yarın 1 milyon 900 bin civarında gencimiz üniversite sınavlarına katılacaklar, hepsine başarılar diliyoruz. Diliyoruz, umuyoruz ki bu sınav yarışı olayından da bir gün kurtulurlar çünkü hâlâ milyonların sınav yarışında olduğu bir Türkiye yaşıyoruz. Hepsine başarılar diliyoruz.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Ünal, buyurun.</w:t>
      </w:r>
    </w:p>
    <w:p w:rsidRPr="00FE020B" w:rsidR="00413079" w:rsidP="00FE020B" w:rsidRDefault="00413079">
      <w:pPr>
        <w:tabs>
          <w:tab w:val="center" w:pos="5100"/>
        </w:tabs>
        <w:ind w:left="79" w:right="62" w:firstLine="760"/>
        <w:jc w:val="both"/>
        <w:rPr>
          <w:sz w:val="18"/>
          <w:szCs w:val="18"/>
        </w:rPr>
      </w:pPr>
      <w:r w:rsidRPr="00FE020B">
        <w:rPr>
          <w:sz w:val="18"/>
          <w:szCs w:val="18"/>
        </w:rPr>
        <w:t>4.- Kahramanmaraş Milletvekili Mahir Ünal’ın, üniversite sınavına girecek öğrencilere başarı dileğinde bulunduklarına ilişkin açıklaması</w:t>
      </w:r>
    </w:p>
    <w:p w:rsidRPr="00FE020B" w:rsidR="00413079" w:rsidP="00FE020B" w:rsidRDefault="00413079">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MAHİR ÜNAL (Kahramanmaraş) – Sayın Başkan, değerli milletvekilleri; yarın çocuklarımız üniversite sınavına girecekler. Biz de AK PARTİ Grubu olarak gençlerimize zihin açıklığı diliyoruz, başarılar diliyoruz.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Doğru, söz talebiniz bu konuyla ilgili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REŞAT DOĞRU (Tokat) – Evet efendim.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w:t>
      </w:r>
    </w:p>
    <w:p w:rsidRPr="00FE020B" w:rsidR="00413079" w:rsidP="00FE020B" w:rsidRDefault="005952D6">
      <w:pPr>
        <w:tabs>
          <w:tab w:val="center" w:pos="5100"/>
        </w:tabs>
        <w:ind w:left="79" w:right="62" w:firstLine="760"/>
        <w:jc w:val="both"/>
        <w:rPr>
          <w:sz w:val="18"/>
          <w:szCs w:val="18"/>
        </w:rPr>
      </w:pPr>
      <w:r w:rsidRPr="00FE020B">
        <w:rPr>
          <w:sz w:val="18"/>
          <w:szCs w:val="18"/>
        </w:rPr>
        <w:t>5</w:t>
      </w:r>
      <w:r w:rsidRPr="00FE020B" w:rsidR="00413079">
        <w:rPr>
          <w:sz w:val="18"/>
          <w:szCs w:val="18"/>
        </w:rPr>
        <w:t>.- Tokat Milletvekili Reşat Doğru’nun, üniversite sınavına girecek öğrencilere başarı dileği</w:t>
      </w:r>
      <w:r w:rsidRPr="00FE020B" w:rsidR="00413079">
        <w:rPr>
          <w:sz w:val="18"/>
          <w:szCs w:val="18"/>
        </w:rPr>
        <w:t>n</w:t>
      </w:r>
      <w:r w:rsidRPr="00FE020B" w:rsidR="00413079">
        <w:rPr>
          <w:sz w:val="18"/>
          <w:szCs w:val="18"/>
        </w:rPr>
        <w:t>de bulunduğuna ve 31 Mart Azerbaycan Türklerinin Soykırım Günü’ne ilişkin açıklaması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REŞAT DOĞRU (Tokat) – Teşekkür ederim Sayın Başkanım.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Ben de yarın sınava girecek öğrencilerimizin hepsine ve ailelerine başarılar diliyorum, sabır diliyorum. İnşallah, herkes istediği şekilde imtihanları kazanır ve okullarına girmiş olur.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Tabii, burada da şunu söylemek isterim ki sınavsız üniversitenin herhâlde zamanı gelmiştir. İnşallah, önümüzdeki dönem içerisinde de sınavsız üniversiteye girilmiş olur.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Ayrıca, bugün 31 Mart Azerbaycan Soykırım Günü. Azerbaycan Türklerinin haklı mücadelesini her zaman dile getirmek mecburiyetindeyiz. Şu anda Azerbaycan topraklarının büyük bir kısmı Ermenistan tarafından işgal altındadır. İnşallah, işgallerin bittiği, katliamların bitmiş olduğu, Azerbaycan Türklerinin de kendi öz topraklarına geriye dönmüş olduğu günleri hep beraber görürüz 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Söz vermiş olmanızdan dolayı teşekkür ediyorum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milletvekilleri, alınan karar gereğince, gündemin “Özel Gündemde Yer Alacak İşler” kısmına geçiyoruz.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 kısmın 1’inci sırasında yer alan, Ankara Milletvekili Levent Gök ve 22 milletvekilinin, siyasi nüfuzunu kullanarak rant elde ettiği, çıkar ilişkisi kurduğu kamu görevlilerini himaye ettiği ve böylece görevini kötüye kullandığı iddiasıyla Gençlik ve Spor Bakanı Suat Kılıç hakkında bir gensoru açılmasına ilişkin (11/8) esas numaralı Gensoru Önergesi’nin gündeme alınıp alınmayacağı hususundaki görüşmelere başlıyoruz.</w:t>
      </w:r>
    </w:p>
    <w:p w:rsidRPr="00FE020B" w:rsidR="00413079" w:rsidP="00FE020B" w:rsidRDefault="00413079">
      <w:pPr>
        <w:tabs>
          <w:tab w:val="center" w:pos="5100"/>
        </w:tabs>
        <w:ind w:left="79" w:right="62" w:firstLine="760"/>
        <w:jc w:val="both"/>
        <w:rPr>
          <w:sz w:val="18"/>
          <w:szCs w:val="18"/>
        </w:rPr>
      </w:pPr>
      <w:r w:rsidRPr="00FE020B">
        <w:rPr>
          <w:sz w:val="18"/>
          <w:szCs w:val="18"/>
        </w:rPr>
        <w:t>V.- GENSORU</w:t>
      </w:r>
    </w:p>
    <w:p w:rsidRPr="00FE020B" w:rsidR="00413079" w:rsidP="00FE020B" w:rsidRDefault="00413079">
      <w:pPr>
        <w:tabs>
          <w:tab w:val="center" w:pos="5100"/>
        </w:tabs>
        <w:ind w:left="79" w:right="62" w:firstLine="760"/>
        <w:jc w:val="both"/>
        <w:rPr>
          <w:sz w:val="18"/>
          <w:szCs w:val="18"/>
        </w:rPr>
      </w:pPr>
      <w:r w:rsidRPr="00FE020B">
        <w:rPr>
          <w:sz w:val="18"/>
          <w:szCs w:val="18"/>
        </w:rPr>
        <w:t>A) Ön Görüşmeler</w:t>
      </w:r>
    </w:p>
    <w:p w:rsidRPr="00FE020B" w:rsidR="00413079" w:rsidP="00FE020B" w:rsidRDefault="00413079">
      <w:pPr>
        <w:tabs>
          <w:tab w:val="center" w:pos="5100"/>
        </w:tabs>
        <w:ind w:left="79" w:right="62" w:firstLine="760"/>
        <w:jc w:val="both"/>
        <w:rPr>
          <w:sz w:val="18"/>
          <w:szCs w:val="18"/>
        </w:rPr>
      </w:pPr>
      <w:r w:rsidRPr="00FE020B">
        <w:rPr>
          <w:sz w:val="18"/>
          <w:szCs w:val="18"/>
        </w:rPr>
        <w:t>1.- Ankara Milletvekili Levent Gök ve 22 milletvekilinin, siyasi nüfuzunu kullanarak rant elde ettiği, çıkar ilişkisi kurduğu kamu görevlilerini himaye ettiği ve böylece görevini kötüye kullandığı iddiasıyla Gençlik ve Spor Bakanı Suat Kılıç hakkında gensoru açılmasına ilişkin önergesi (11/8)</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Hükûmet? Yerinde.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Önerge daha önce bastırılıp dağıtıldığı ve Genel Kurulun 27/3/2012 tarihli 83’üncü Birleşiminde okunduğu için tekrar okutmuyorum.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milletvekilleri, Anayasa’nın 99’uncu maddesine göre bu görüşmede önerge sahiplerinden bir üyeye, siyasi parti grupları adına birer milletvekiline ve Bakanlar Kurulu adına Başbakan veya bir bakana söz verilecektir.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Konuşma süreleri önerge sahibi için on dakika, gruplar ve Hükûmet için yirmişer dakikadır.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söz alan sayın üyelerin isimlerini okuyorum: Önerge sahibi Hasan Ören, Manisa Milletvekili; Cumhuriyet Halk Partisi Grubu adına Levent Gök, Ankara Milletvekili; Barış ve Demokrasi Partisi Grubu adına Hasip Kaplan, Şırnak Milletvekili.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İlk söz önerge sahibi Hasan Ören’e aittir.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 Sayın Ören.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Süreniz on dakikadır.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Sayın Başkan, değerli milletvekilleri; Spor Bakanı hakkındaki gensoruyla ilgili önergem adına on dakikalık konuşmam var. </w:t>
      </w:r>
    </w:p>
    <w:p w:rsidRPr="00FE020B" w:rsidR="008D15D4" w:rsidP="00FE020B" w:rsidRDefault="0051342B">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bununla ilgili, bir bakanı itham etmek, bir b</w:t>
      </w:r>
      <w:r w:rsidRPr="00FE020B" w:rsidR="008D15D4">
        <w:rPr>
          <w:rFonts w:ascii="Arial" w:hAnsi="Arial" w:cs="Arial"/>
          <w:spacing w:val="24"/>
          <w:sz w:val="18"/>
          <w:szCs w:val="18"/>
        </w:rPr>
        <w:t>akana suç yöneltmek gerçekten zor bir iştir eğer bunun tabanı yok ise, belgeleri yok ise; dinimizde de siyasette de yalan söylemenin müthiş bir ezikliğinin olması lazım insanların içerisinde</w:t>
      </w:r>
      <w:r w:rsidRPr="00FE020B" w:rsidR="00195441">
        <w:rPr>
          <w:rFonts w:ascii="Arial" w:hAnsi="Arial" w:cs="Arial"/>
          <w:spacing w:val="24"/>
          <w:sz w:val="18"/>
          <w:szCs w:val="18"/>
        </w:rPr>
        <w:t>.</w:t>
      </w:r>
      <w:r w:rsidRPr="00FE020B" w:rsidR="008D15D4">
        <w:rPr>
          <w:rFonts w:ascii="Arial" w:hAnsi="Arial" w:cs="Arial"/>
          <w:spacing w:val="24"/>
          <w:sz w:val="18"/>
          <w:szCs w:val="18"/>
        </w:rPr>
        <w:t xml:space="preserve"> </w:t>
      </w:r>
      <w:r w:rsidRPr="00FE020B" w:rsidR="00195441">
        <w:rPr>
          <w:rFonts w:ascii="Arial" w:hAnsi="Arial" w:cs="Arial"/>
          <w:spacing w:val="24"/>
          <w:sz w:val="18"/>
          <w:szCs w:val="18"/>
        </w:rPr>
        <w:t>A</w:t>
      </w:r>
      <w:r w:rsidRPr="00FE020B" w:rsidR="008D15D4">
        <w:rPr>
          <w:rFonts w:ascii="Arial" w:hAnsi="Arial" w:cs="Arial"/>
          <w:spacing w:val="24"/>
          <w:sz w:val="18"/>
          <w:szCs w:val="18"/>
        </w:rPr>
        <w:t>ma ben biliyorum ki Sayın Bakanımızın çıraklık döneminde, Turgutlu Belediyesiyle olan ilişkileri içerisinde o günün arkadaşlık bağlarıyla ilgili yaptıklarını biraz sonra söyleyeceğim. Kalfalık dönemindekini ise başka arkadaşım anlatacak. Çıraklık dönemi, ka</w:t>
      </w:r>
      <w:r w:rsidRPr="00FE020B" w:rsidR="00195441">
        <w:rPr>
          <w:rFonts w:ascii="Arial" w:hAnsi="Arial" w:cs="Arial"/>
          <w:spacing w:val="24"/>
          <w:sz w:val="18"/>
          <w:szCs w:val="18"/>
        </w:rPr>
        <w:t>lfalık dönemi, ustalık dönemi;</w:t>
      </w:r>
      <w:r w:rsidRPr="00FE020B">
        <w:rPr>
          <w:rFonts w:ascii="Arial" w:hAnsi="Arial" w:cs="Arial"/>
          <w:spacing w:val="24"/>
          <w:sz w:val="18"/>
          <w:szCs w:val="18"/>
        </w:rPr>
        <w:t xml:space="preserve"> u</w:t>
      </w:r>
      <w:r w:rsidRPr="00FE020B" w:rsidR="008D15D4">
        <w:rPr>
          <w:rFonts w:ascii="Arial" w:hAnsi="Arial" w:cs="Arial"/>
          <w:spacing w:val="24"/>
          <w:sz w:val="18"/>
          <w:szCs w:val="18"/>
        </w:rPr>
        <w:t>stalık dönemi</w:t>
      </w:r>
      <w:r w:rsidRPr="00FE020B">
        <w:rPr>
          <w:rFonts w:ascii="Arial" w:hAnsi="Arial" w:cs="Arial"/>
          <w:spacing w:val="24"/>
          <w:sz w:val="18"/>
          <w:szCs w:val="18"/>
        </w:rPr>
        <w:t xml:space="preserve"> de herhâlde üç-</w:t>
      </w:r>
      <w:r w:rsidRPr="00FE020B" w:rsidR="008D15D4">
        <w:rPr>
          <w:rFonts w:ascii="Arial" w:hAnsi="Arial" w:cs="Arial"/>
          <w:spacing w:val="24"/>
          <w:sz w:val="18"/>
          <w:szCs w:val="18"/>
        </w:rPr>
        <w:t xml:space="preserve">beş ay sonra ortaya çıkar.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Sayın Bakanımızın cümle kurar iken bir kelimeyi üç, dört pozisyonda söyleyip güzel konuşmaları olur ve etik değerlerden de çok fazlasıyla bahseder. 2004</w:t>
      </w:r>
      <w:r w:rsidRPr="00FE020B" w:rsidR="0051342B">
        <w:rPr>
          <w:rFonts w:ascii="Arial" w:hAnsi="Arial" w:cs="Arial"/>
          <w:spacing w:val="24"/>
          <w:sz w:val="18"/>
          <w:szCs w:val="18"/>
        </w:rPr>
        <w:t xml:space="preserve"> yılında gerçekleşen olay şudur…</w:t>
      </w:r>
      <w:r w:rsidRPr="00FE020B">
        <w:rPr>
          <w:rFonts w:ascii="Arial" w:hAnsi="Arial" w:cs="Arial"/>
          <w:spacing w:val="24"/>
          <w:sz w:val="18"/>
          <w:szCs w:val="18"/>
        </w:rPr>
        <w:t xml:space="preserve"> İki sorum olacak Bakana. Tabii ki bu iki soruya vereceği cevaplar ile sayın bakanlarımızı ve sizleri ve bizleri ikna eder ise veya bu iki sorunun karşılığında yapmadığını söyler ise bu suçu is</w:t>
      </w:r>
      <w:r w:rsidRPr="00FE020B" w:rsidR="0051342B">
        <w:rPr>
          <w:rFonts w:ascii="Arial" w:hAnsi="Arial" w:cs="Arial"/>
          <w:spacing w:val="24"/>
          <w:sz w:val="18"/>
          <w:szCs w:val="18"/>
        </w:rPr>
        <w:t>nat eden Hasan</w:t>
      </w:r>
      <w:r w:rsidRPr="00FE020B">
        <w:rPr>
          <w:rFonts w:ascii="Arial" w:hAnsi="Arial" w:cs="Arial"/>
          <w:spacing w:val="24"/>
          <w:sz w:val="18"/>
          <w:szCs w:val="18"/>
        </w:rPr>
        <w:t xml:space="preserve"> Ören olarak benim de bir ceza görmek gerekli. Nasıl ki Sayın Bakanın gensoruyla düşürülmesini talep ediyor isek yanlış bilgi de verdiğimizde karşılığında bizim de bir cezai müeyyideye uğram</w:t>
      </w:r>
      <w:r w:rsidRPr="00FE020B" w:rsidR="0051342B">
        <w:rPr>
          <w:rFonts w:ascii="Arial" w:hAnsi="Arial" w:cs="Arial"/>
          <w:spacing w:val="24"/>
          <w:sz w:val="18"/>
          <w:szCs w:val="18"/>
        </w:rPr>
        <w:t>amız gerekli. Ben de diyorum ki d</w:t>
      </w:r>
      <w:r w:rsidRPr="00FE020B">
        <w:rPr>
          <w:rFonts w:ascii="Arial" w:hAnsi="Arial" w:cs="Arial"/>
          <w:spacing w:val="24"/>
          <w:sz w:val="18"/>
          <w:szCs w:val="18"/>
        </w:rPr>
        <w:t>önem sonuna kadar bu kü</w:t>
      </w:r>
      <w:r w:rsidRPr="00FE020B" w:rsidR="0051342B">
        <w:rPr>
          <w:rFonts w:ascii="Arial" w:hAnsi="Arial" w:cs="Arial"/>
          <w:spacing w:val="24"/>
          <w:sz w:val="18"/>
          <w:szCs w:val="18"/>
        </w:rPr>
        <w:t>rsüye bir daha hiç çıkmayacağım, d</w:t>
      </w:r>
      <w:r w:rsidRPr="00FE020B">
        <w:rPr>
          <w:rFonts w:ascii="Arial" w:hAnsi="Arial" w:cs="Arial"/>
          <w:spacing w:val="24"/>
          <w:sz w:val="18"/>
          <w:szCs w:val="18"/>
        </w:rPr>
        <w:t xml:space="preserve">önem sonunda da milletvekilliğimi bırakacağım, siyasetle de asla ilgilenmeyeceğim. Ama siz, Genel Kuruldaki Adalet ve Kalkınma Partisi milletvekilleri eğer kabul eder iseniz istifamı da vermeye hazırım.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Sayın Bakanımızın çıraklık döneminde, divan kâtipliği yaptığı dönemde -burada kayıtları var</w:t>
      </w:r>
      <w:r w:rsidRPr="00FE020B" w:rsidR="0051342B">
        <w:rPr>
          <w:rFonts w:ascii="Arial" w:hAnsi="Arial" w:cs="Arial"/>
          <w:spacing w:val="24"/>
          <w:sz w:val="18"/>
          <w:szCs w:val="18"/>
        </w:rPr>
        <w:t>,</w:t>
      </w:r>
      <w:r w:rsidRPr="00FE020B">
        <w:rPr>
          <w:rFonts w:ascii="Arial" w:hAnsi="Arial" w:cs="Arial"/>
          <w:spacing w:val="24"/>
          <w:sz w:val="18"/>
          <w:szCs w:val="18"/>
        </w:rPr>
        <w:t xml:space="preserve"> hemen okumaya başlayayım- eski plakası 06 AK 755 olan Volkswagen Transporter TDI kısa şasi bir araç almıştır, sıfır kilometre. Bu aracı Şaşmaz’a götürmüştür, “…” şu esnafın atölyesinde de içerisine istediği şekilde bir şeyleri yaptırmıştır ve bu aracı 2004 yerel seçimlerinde Samsun’da kullanmıştır. Araç yerel seçimler sonrası Turgutlu Belediyesine satılmıştır. Turgutlu’yla ilgili o kadar çok şey var ki, ona daha sonraları geleceğim bu kürsüden.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Turgutlu ile İzmir arası 50 kilometredir, 40 kilometredir. İzmir Büyükşehir Belediyesinde 50 müfettiş vardır ama Turgutlu Belediyesine 2 tanesi gelip de ne olduğunu görmek istemezler. Turgutlu Belediyesine gelseler -bu kürsüden anlatacağım sonra- elleri, ayakları kirlilikle çıkarlar, ayrı bir şey ama Sayın Bakanımız kendi belediye başkanının olduğu bir belediyeye aracını satmıştır, özel aracını satmıştır. Belediye başkanına satabilir, belediye başkanı alır ama bütün halkın parasının emanet edildiği bir belediye ve belediye başkanı milletvekilinden, divan kâtipliği yapan bir milletvekili</w:t>
      </w:r>
      <w:r w:rsidRPr="00FE020B" w:rsidR="0051342B">
        <w:rPr>
          <w:rFonts w:ascii="Arial" w:hAnsi="Arial" w:cs="Arial"/>
          <w:spacing w:val="24"/>
          <w:sz w:val="18"/>
          <w:szCs w:val="18"/>
        </w:rPr>
        <w:t>nden araba alması etik değildir. B</w:t>
      </w:r>
      <w:r w:rsidRPr="00FE020B">
        <w:rPr>
          <w:rFonts w:ascii="Arial" w:hAnsi="Arial" w:cs="Arial"/>
          <w:spacing w:val="24"/>
          <w:sz w:val="18"/>
          <w:szCs w:val="18"/>
        </w:rPr>
        <w:t xml:space="preserve">irinci sorun bu. Siz, Turgutlu Belediyesine vasıflarını saydığım arabayı sattınız mı? Etik değil.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İki</w:t>
      </w:r>
      <w:r w:rsidRPr="00FE020B" w:rsidR="0051342B">
        <w:rPr>
          <w:rFonts w:ascii="Arial" w:hAnsi="Arial" w:cs="Arial"/>
          <w:spacing w:val="24"/>
          <w:sz w:val="18"/>
          <w:szCs w:val="18"/>
        </w:rPr>
        <w:t>ncisi: O</w:t>
      </w:r>
      <w:r w:rsidRPr="00FE020B">
        <w:rPr>
          <w:rFonts w:ascii="Arial" w:hAnsi="Arial" w:cs="Arial"/>
          <w:spacing w:val="24"/>
          <w:sz w:val="18"/>
          <w:szCs w:val="18"/>
        </w:rPr>
        <w:t>labilir, satabilir ama satar iken de belirli bir şekilde, 40 bin liralık, 45 bin liralık bir arabayı, yardım olsun diye, 30 bin liraya verir, 20 bin li</w:t>
      </w:r>
      <w:r w:rsidRPr="00FE020B" w:rsidR="0051342B">
        <w:rPr>
          <w:rFonts w:ascii="Arial" w:hAnsi="Arial" w:cs="Arial"/>
          <w:spacing w:val="24"/>
          <w:sz w:val="18"/>
          <w:szCs w:val="18"/>
        </w:rPr>
        <w:t>raya verir, 15 bin liraya verir, bu da</w:t>
      </w:r>
      <w:r w:rsidRPr="00FE020B">
        <w:rPr>
          <w:rFonts w:ascii="Arial" w:hAnsi="Arial" w:cs="Arial"/>
          <w:spacing w:val="24"/>
          <w:sz w:val="18"/>
          <w:szCs w:val="18"/>
        </w:rPr>
        <w:t xml:space="preserve"> olabilir ama Sayın Bakanımız böyle bir şeyi tercih etmemiş. Bütün hepsi buradadır, bilgileri kendisine de ulaştırabilirim. O gün, 2004’te sıfır kilometre arabanın fiyatı 37 bin lira ile 40 bin lira arasıdır. Bunun içerisinde “milletvekili indirimi” diye bize jest yaparlar ya, 1 milyar düşüş filan olur, 39 bin liraya bu arabanın aynısı bana teklif edilmiştir Ankara’daki Vol</w:t>
      </w:r>
      <w:r w:rsidRPr="00FE020B" w:rsidR="0051342B">
        <w:rPr>
          <w:rFonts w:ascii="Arial" w:hAnsi="Arial" w:cs="Arial"/>
          <w:spacing w:val="24"/>
          <w:sz w:val="18"/>
          <w:szCs w:val="18"/>
        </w:rPr>
        <w:t>k</w:t>
      </w:r>
      <w:r w:rsidRPr="00FE020B">
        <w:rPr>
          <w:rFonts w:ascii="Arial" w:hAnsi="Arial" w:cs="Arial"/>
          <w:spacing w:val="24"/>
          <w:sz w:val="18"/>
          <w:szCs w:val="18"/>
        </w:rPr>
        <w:t>swagen bayiliğinden. Sayın Bakanımızın yaptırdığı aynı yere gidip “Bu arabayı Sayın Bakanımıza yaptığınız gibi…” diyerek… Yani o gün “bakan” kelimesi yok, sadece ve sadece “Sayın Samsun Milletvekilimiz Suat Kılıç’ın arabasının içine yaptığınız gibi ben bu arabanın içini istiyorum.” di</w:t>
      </w:r>
      <w:r w:rsidRPr="00FE020B" w:rsidR="0051342B">
        <w:rPr>
          <w:rFonts w:ascii="Arial" w:hAnsi="Arial" w:cs="Arial"/>
          <w:spacing w:val="24"/>
          <w:sz w:val="18"/>
          <w:szCs w:val="18"/>
        </w:rPr>
        <w:t>yerek aldığım teklif 5 bin lira,</w:t>
      </w:r>
      <w:r w:rsidRPr="00FE020B">
        <w:rPr>
          <w:rFonts w:ascii="Arial" w:hAnsi="Arial" w:cs="Arial"/>
          <w:spacing w:val="24"/>
          <w:sz w:val="18"/>
          <w:szCs w:val="18"/>
        </w:rPr>
        <w:t xml:space="preserve"> 7 bin liraya yapıldığı da söyleniyor. Yani 39 bin liralık araç üzerine 5 bin lira daha koyduğunuzda 44 bin lira yapar. Ama ben biliyorum -onlarca araba elimden geçti- 44 bin liraya mal ettiğiniz sıfır kilometre bir araba kullanılmış ise, kullanılan araba daha ertesi gün satışa çıkmış olursa bilin ki en az yüzde 10’la yüzde 20 fiyatı düşer. Doğru mudur arkadaşlar?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MUSTAFA ELİTAŞ (Kayser</w:t>
      </w:r>
      <w:r w:rsidRPr="00FE020B" w:rsidR="0051342B">
        <w:rPr>
          <w:rFonts w:ascii="Arial" w:hAnsi="Arial" w:cs="Arial"/>
          <w:spacing w:val="24"/>
          <w:sz w:val="18"/>
          <w:szCs w:val="18"/>
        </w:rPr>
        <w:t>i) – Yanlış, y</w:t>
      </w:r>
      <w:r w:rsidRPr="00FE020B">
        <w:rPr>
          <w:rFonts w:ascii="Arial" w:hAnsi="Arial" w:cs="Arial"/>
          <w:spacing w:val="24"/>
          <w:sz w:val="18"/>
          <w:szCs w:val="18"/>
        </w:rPr>
        <w:t>üzde 20 düşmez.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Yanlış… Şimdi Grup Başkan Vekilimiz buradan “Yanlış.” diyor. Herhâlde onun da bir belediye</w:t>
      </w:r>
      <w:r w:rsidRPr="00FE020B" w:rsidR="00DF5594">
        <w:rPr>
          <w:rFonts w:ascii="Arial" w:hAnsi="Arial" w:cs="Arial"/>
          <w:spacing w:val="24"/>
          <w:sz w:val="18"/>
          <w:szCs w:val="18"/>
        </w:rPr>
        <w:t>ye sattığı bir araba var galiba.</w:t>
      </w:r>
      <w:r w:rsidRPr="00FE020B">
        <w:rPr>
          <w:rFonts w:ascii="Arial" w:hAnsi="Arial" w:cs="Arial"/>
          <w:spacing w:val="24"/>
          <w:sz w:val="18"/>
          <w:szCs w:val="18"/>
        </w:rPr>
        <w:t xml:space="preserve"> (CHP sıralarından alkışlar) Onu bilmiyorum.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MUSTAFA ELİTAŞ (Kayseri) – Şimdiden başladın iftiraya.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w:t>
      </w:r>
      <w:r w:rsidRPr="00FE020B" w:rsidR="00DF5594">
        <w:rPr>
          <w:rFonts w:ascii="Arial" w:hAnsi="Arial" w:cs="Arial"/>
          <w:spacing w:val="24"/>
          <w:sz w:val="18"/>
          <w:szCs w:val="18"/>
        </w:rPr>
        <w:t>n Elitaş, lütfen, söz atmayalım,</w:t>
      </w:r>
      <w:r w:rsidRPr="00FE020B">
        <w:rPr>
          <w:rFonts w:ascii="Arial" w:hAnsi="Arial" w:cs="Arial"/>
          <w:spacing w:val="24"/>
          <w:sz w:val="18"/>
          <w:szCs w:val="18"/>
        </w:rPr>
        <w:t xml:space="preserve"> Hatibi dinleyelim.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Ama nerede olursa olsun sıfır bir arabayı alıp üzerinize çıkardığınızda, üzerinize aldığınızda bir gün dahi kullanmış olsanız o arabayı ertesi gün satsanız aldığınız fiyata satamazsınız. Aşağı satarsınız, yukarı satamazsınız.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MUSTAFA ELİTAŞ (Kayseri) – Seni kazıklıyorlar o zaman.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Şimdi ne olmuş? 44 bin liraya mal olan araba, 45 bin liraya mal olan araba Turgutlu Belediyesine ahbap çavuş ilişkisiyle 49 bin liraya satılmış. Hangi bankadan ödeme yapıldığı da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eğer bu bilgilerim yanlış ise, bu bilgilerle ilgili bir sorun var ise, ben kendi cezamı kendim kesmeye hazırım. Sizler de yardımcı olursunuz, dönemin sonunu bitirmeden burada imzayı atarız</w:t>
      </w:r>
      <w:r w:rsidRPr="00FE020B" w:rsidR="00DF5594">
        <w:rPr>
          <w:rFonts w:ascii="Arial" w:hAnsi="Arial" w:cs="Arial"/>
          <w:spacing w:val="24"/>
          <w:sz w:val="18"/>
          <w:szCs w:val="18"/>
        </w:rPr>
        <w:t>,</w:t>
      </w:r>
      <w:r w:rsidRPr="00FE020B">
        <w:rPr>
          <w:rFonts w:ascii="Arial" w:hAnsi="Arial" w:cs="Arial"/>
          <w:spacing w:val="24"/>
          <w:sz w:val="18"/>
          <w:szCs w:val="18"/>
        </w:rPr>
        <w:t xml:space="preserve"> bitiririz.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 otuz yıldır Sayın Bakanı</w:t>
      </w:r>
      <w:r w:rsidRPr="00FE020B" w:rsidR="00DF5594">
        <w:rPr>
          <w:rFonts w:ascii="Arial" w:hAnsi="Arial" w:cs="Arial"/>
          <w:spacing w:val="24"/>
          <w:sz w:val="18"/>
          <w:szCs w:val="18"/>
        </w:rPr>
        <w:t>mla Manisa’da siyaset yapıyorum, i</w:t>
      </w:r>
      <w:r w:rsidRPr="00FE020B">
        <w:rPr>
          <w:rFonts w:ascii="Arial" w:hAnsi="Arial" w:cs="Arial"/>
          <w:spacing w:val="24"/>
          <w:sz w:val="18"/>
          <w:szCs w:val="18"/>
        </w:rPr>
        <w:t>ki dönemdir de milletvekilliği yapıyorum. Geçmiş dönemde Bakanımız burada Meclis Başkanıydı. Çok konular geçti. Pamuklu Mensucatı geçti, Et Balık Kurumu geçti, yolsuzlukları geçti ama kendisiyle ilgili ağzımdan, yolsuzlukla veya kendi boğazından bir lira geçmesiyle ilgili hiçbir şey söylemedim. Siyasette söylediğiniz lafın nereye gittiğini bileceksiniz. Ama gençliğinden midir veya bu ilişkilerin acaba siyasette etikle ilgili bir değerinin olmadığını d</w:t>
      </w:r>
      <w:r w:rsidRPr="00FE020B" w:rsidR="00DF5594">
        <w:rPr>
          <w:rFonts w:ascii="Arial" w:hAnsi="Arial" w:cs="Arial"/>
          <w:spacing w:val="24"/>
          <w:sz w:val="18"/>
          <w:szCs w:val="18"/>
        </w:rPr>
        <w:t>üşündüğünden midir, onu bilemem. F</w:t>
      </w:r>
      <w:r w:rsidRPr="00FE020B">
        <w:rPr>
          <w:rFonts w:ascii="Arial" w:hAnsi="Arial" w:cs="Arial"/>
          <w:spacing w:val="24"/>
          <w:sz w:val="18"/>
          <w:szCs w:val="18"/>
        </w:rPr>
        <w:t>akat bugün Bak</w:t>
      </w:r>
      <w:r w:rsidRPr="00FE020B" w:rsidR="00DF5594">
        <w:rPr>
          <w:rFonts w:ascii="Arial" w:hAnsi="Arial" w:cs="Arial"/>
          <w:spacing w:val="24"/>
          <w:sz w:val="18"/>
          <w:szCs w:val="18"/>
        </w:rPr>
        <w:t>anımızın yaptığı doğru değildir,</w:t>
      </w:r>
      <w:r w:rsidRPr="00FE020B">
        <w:rPr>
          <w:rFonts w:ascii="Arial" w:hAnsi="Arial" w:cs="Arial"/>
          <w:spacing w:val="24"/>
          <w:sz w:val="18"/>
          <w:szCs w:val="18"/>
        </w:rPr>
        <w:t xml:space="preserve"> Belediye Başkanının yaptığı doğru değildir. Eğer siz…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MAHMUT TANAL (İstanbul) – Kaça satmış belediyeye, onu anlamadım.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49 bin liraya satmış arkadaşlar. 45 bin liraya, 44 bin liraya mal ettiği, seçimle ilgili çalışmayı Samsun’da yapan bu araba ve Bakanımız, Turgutlu Belediye Başkanının, yüzde 99’u, yüzde 100’ü Turgutlu Belediyesine ait olan TURKAP şirketine 49 bin liraya aracı satmıştır.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burada konuşulacak bir şey var mıdır? Noter satışı ortada, çekle yapılan, hangi bankadan alınan para ortada, bir milletvekilinin kendi belediyesine sattığı araba ortada. Eğer buna da söyleyecek bir şeyiniz var ise ben sizin önünüzde saygıyla falan eğilmem arkadaşlar. Bu kadar açık olan bir şeyde bir ceza kesilecek ise bu cezayı ya bana kesin ya Bakana kesin.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YENİ (Samsun) – Kasko değeri var mı?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Noter satışı ortada. Biraz sonra gelecek bununla ilgili size Sayın Bakan bilgi verecek. Sayın Bakan, ben bu işi yapmadım, Turgutlu Belediyesine bu aracı satmadım, 49 bin lira parayı da almadım dediğinde Hasan Ören bir daha bu kürsüye gelmeyecek, siyasi yaşamı bittiğinde de kenara çekilecek. Arzu ederseniz imzamı şimdi atacağım, sizin oylarınızla bugün milletvekilliğim bitsin. Bu iddia işidir arkadaşlar.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İSMAİL GÜNEŞ (Uşak) – Arabayı satanın adı var mı?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Bu böyle laf atmayla olacak iş değil, lafla yapılacak iş değil.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YENİ (Samsun) – Kasko değerini söyle.</w:t>
      </w:r>
    </w:p>
    <w:p w:rsidRPr="00FE020B" w:rsidR="008D15D4" w:rsidP="00FE020B" w:rsidRDefault="00DF559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Yeni,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Siz, İzmir</w:t>
      </w:r>
      <w:r w:rsidRPr="00FE020B" w:rsidR="00DF5594">
        <w:rPr>
          <w:rFonts w:ascii="Arial" w:hAnsi="Arial" w:cs="Arial"/>
          <w:spacing w:val="24"/>
          <w:sz w:val="18"/>
          <w:szCs w:val="18"/>
        </w:rPr>
        <w:t xml:space="preserve"> Belediyesinde 52 tane müfettiş</w:t>
      </w:r>
      <w:r w:rsidRPr="00FE020B">
        <w:rPr>
          <w:rFonts w:ascii="Arial" w:hAnsi="Arial" w:cs="Arial"/>
          <w:spacing w:val="24"/>
          <w:sz w:val="18"/>
          <w:szCs w:val="18"/>
        </w:rPr>
        <w:t xml:space="preserve"> tutacaksınız, soğuk sandviç dağıtıldığından dolayı insanları içeriye alacaksınız, Turgutlu Belediyesine 2 tane müfettiş göndermeyeceksiniz. Bakanın bu ilişkilerinden dolayı da Bakanı korur vaziyette bana laf atmaya çalışacaksınız.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YENİ (Samsun) – Hayır, kasko değerini söylemedin.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Yeni, lütfen</w:t>
      </w:r>
      <w:r w:rsidRPr="00FE020B" w:rsidR="00DF5594">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Laf atmayın. Laf atmayın. Sayın Bakan buraya geldiğinde kendisini dinleyin. Arabayı Turgutlu Belediyesine satmış mı?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YENİ (Samsun) – Satmış, tamam.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Sattığı bu arabayla ilgili…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…yenisinden fazla para almış mı?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Eğer bunun dışında bir şey söylüyorsa Sayın Bakan…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Ören, teşekkür ediyorum. Lütfen Sayın Ören…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Değerli arkadaşlarım, yanlış yapmayın. Bu kim olursa olsun, bu kimin yanın</w:t>
      </w:r>
      <w:r w:rsidRPr="00FE020B" w:rsidR="00DF5594">
        <w:rPr>
          <w:rFonts w:ascii="Arial" w:hAnsi="Arial" w:cs="Arial"/>
          <w:spacing w:val="24"/>
          <w:sz w:val="18"/>
          <w:szCs w:val="18"/>
        </w:rPr>
        <w:t>da olursa olsun</w:t>
      </w:r>
      <w:r w:rsidRPr="00FE020B">
        <w:rPr>
          <w:rFonts w:ascii="Arial" w:hAnsi="Arial" w:cs="Arial"/>
          <w:spacing w:val="24"/>
          <w:sz w:val="18"/>
          <w:szCs w:val="18"/>
        </w:rPr>
        <w:t xml:space="preserve">, buradan da çıksa bu işe el koyun.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Ören, lütfen…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Değerli arkadaşlarım, hepinize saygılar sunuyorum.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Cumhuriyet Halk Partisi Grubu adına söz isteyen Levent Gök, Ankara Milletvekili.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Buyurun Sayın Gök. (CHP sıralarından alkışlar)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CHP GRUBU ADINA LEVENT GÖK (Ankara) – Sayın Başkan, değerli milletvekilleri; Gençlik ve Spor Bakanı Suat Kılıç hakkında Cumhuriyet Halk Partisi Grubu olarak vermiş olduğumuz gensoru açılmasına ilişkin önerge üzerinde söz almış bulunuyorum. Hepinizi sevgiyle saygıyla selamlıyorum. </w:t>
      </w:r>
    </w:p>
    <w:p w:rsidRPr="00FE020B" w:rsidR="008D15D4" w:rsidP="00FE020B" w:rsidRDefault="00DF559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Bu gensoru görüşmelerinin</w:t>
      </w:r>
      <w:r w:rsidRPr="00FE020B" w:rsidR="008D15D4">
        <w:rPr>
          <w:rFonts w:ascii="Arial" w:hAnsi="Arial" w:cs="Arial"/>
          <w:spacing w:val="24"/>
          <w:sz w:val="18"/>
          <w:szCs w:val="18"/>
        </w:rPr>
        <w:t xml:space="preserve"> televizyon yayını olmayan bir günde yapılması ve gerçeklerin halkımız tarafından öğrenilmesinin engellenmesini kınadığımı ifade etmek istiyorum. (CHP sıralarından alkışlar)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Sayın Başkan, değe</w:t>
      </w:r>
      <w:r w:rsidRPr="00FE020B" w:rsidR="00DF5594">
        <w:rPr>
          <w:rFonts w:ascii="Arial" w:hAnsi="Arial" w:cs="Arial"/>
          <w:spacing w:val="24"/>
          <w:sz w:val="18"/>
          <w:szCs w:val="18"/>
        </w:rPr>
        <w:t>rli milletvekilleri; bu gensoru</w:t>
      </w:r>
      <w:r w:rsidRPr="00FE020B">
        <w:rPr>
          <w:rFonts w:ascii="Arial" w:hAnsi="Arial" w:cs="Arial"/>
          <w:spacing w:val="24"/>
          <w:sz w:val="18"/>
          <w:szCs w:val="18"/>
        </w:rPr>
        <w:t xml:space="preserve"> yolsuzluklarla mücadelede partilerin iddialarına, söylemlerine ve bunu hayata geçiriş biçimlerine yönelik olarak değerlendirme yapılması olanağı sağlayacak ve partilerin bu şekilde, yolsuzluklar karşısındaki samimiyetleri test edilmiş olacaktır. Bu gensoruda ifade edilen her iddianın belgesi bulunduğu gibi, şimdiye kadar yalanlanmış tek cümlesi dahi yoktur. Yapılan kimi açıklamalar ile konu, organize bir suç örgütünü ortaya koymaktadır. Siyaset kurumunun hafife alamayacağı, dikkatle irdelenmesi gereken bir konuyu tartışıyoruz değerli arkadaşlarım bugün.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Sayın Başkan, değerli milletvekilleri; yurttaş Suat Kılıç’ın herkes gibi elbette mülk edinme hakkı vardır. Bu gensoruda sorgulanan bunlar değildir. Bu gensoruda tartışılan, yurttaş Suat Kılıç değil, siyasetçi Suat Kılıç’ın mülk edinirken siyasetçi kimliğine uygun davranıp davranmadığıdır.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İktidar partisinin bir milletvekili ve partisinin Genel Merkez Tanıtım ve Medya Başkan Yardımcılığı görevini sürdürürken siyasetçi Suat Kılıç’ın, danışıklı yollara başvurarak kendi partisinden bir belediyenin imar çalışması yaptığı yerden, belediye bürokratları aracılığıyla, değeri kat kat artacağı bilinen bir gayrimenkulü yok pahasına edinmesi, bu değer artışının hâlen Bakanlığı sırasında da devam etmesi, Bakanlığı dön</w:t>
      </w:r>
      <w:r w:rsidRPr="00FE020B" w:rsidR="00DF5594">
        <w:rPr>
          <w:rFonts w:ascii="Arial" w:hAnsi="Arial" w:cs="Arial"/>
          <w:spacing w:val="24"/>
          <w:sz w:val="18"/>
          <w:szCs w:val="18"/>
        </w:rPr>
        <w:t>emindeki kişileri himaye etmesi</w:t>
      </w:r>
      <w:r w:rsidRPr="00FE020B">
        <w:rPr>
          <w:rFonts w:ascii="Arial" w:hAnsi="Arial" w:cs="Arial"/>
          <w:spacing w:val="24"/>
          <w:sz w:val="18"/>
          <w:szCs w:val="18"/>
        </w:rPr>
        <w:t xml:space="preserve"> siyasi</w:t>
      </w:r>
      <w:r w:rsidRPr="00FE020B" w:rsidR="00DF5594">
        <w:rPr>
          <w:rFonts w:ascii="Arial" w:hAnsi="Arial" w:cs="Arial"/>
          <w:spacing w:val="24"/>
          <w:sz w:val="18"/>
          <w:szCs w:val="18"/>
        </w:rPr>
        <w:t xml:space="preserve"> ahlaka ne denli uygundur? İşte</w:t>
      </w:r>
      <w:r w:rsidRPr="00FE020B">
        <w:rPr>
          <w:rFonts w:ascii="Arial" w:hAnsi="Arial" w:cs="Arial"/>
          <w:spacing w:val="24"/>
          <w:sz w:val="18"/>
          <w:szCs w:val="18"/>
        </w:rPr>
        <w:t xml:space="preserve"> bu </w:t>
      </w:r>
      <w:r w:rsidRPr="00FE020B" w:rsidR="00DF5594">
        <w:rPr>
          <w:rFonts w:ascii="Arial" w:hAnsi="Arial" w:cs="Arial"/>
          <w:spacing w:val="24"/>
          <w:sz w:val="18"/>
          <w:szCs w:val="18"/>
        </w:rPr>
        <w:t>gensoruda tartışılan bunlardır.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Başkan, değerli milletvekilleri; Altındağ Belediyesi, Hamamönü mevki</w:t>
      </w:r>
      <w:r w:rsidRPr="00FE020B" w:rsidR="00DF5594">
        <w:rPr>
          <w:rFonts w:ascii="Arial" w:hAnsi="Arial" w:cs="Arial"/>
          <w:spacing w:val="24"/>
          <w:sz w:val="18"/>
          <w:szCs w:val="18"/>
        </w:rPr>
        <w:t>s</w:t>
      </w:r>
      <w:r w:rsidRPr="00FE020B">
        <w:rPr>
          <w:rFonts w:ascii="Arial" w:hAnsi="Arial" w:cs="Arial"/>
          <w:spacing w:val="24"/>
          <w:sz w:val="18"/>
          <w:szCs w:val="18"/>
        </w:rPr>
        <w:t xml:space="preserve">inde, bir proje kapsamında, üç dört yıldan beri bir restorasyon çalışması yürütmektedir. Eski ve tarihî evlerle dolu olan bölgede, son yıllarda, sistemli bir şekilde tapu devirleri artmış, Altındağ Belediyesi, yurttaşları, evlerini yıkacağı ve istimlak edeceği tehdidiyle evlerinden çıkarmaya ve evlerini satmaya zorlamıştır. Yok pahasına satılan evlerin, proje ilerledikçe değerleri kat kat artmış, gayrimenkullerini satanlar açısından ciddi mağduriyetler oluşmuş, alanlar açısından ise önemli kazançlar ortaya çıkmıştır.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Suat Kılıç’ın da anılan bölgede taşınmaz edindiği bilgisi tarafımıza ulaştığında, konu yazılı bir önergeyle Başbakana sorulmuş, ancak bugüne değin hiçbir cevap alınamamıştır, Suat Kılıç da bu önerge</w:t>
      </w:r>
      <w:r w:rsidRPr="00FE020B" w:rsidR="00DF5594">
        <w:rPr>
          <w:rFonts w:ascii="Arial" w:hAnsi="Arial" w:cs="Arial"/>
          <w:spacing w:val="24"/>
          <w:sz w:val="18"/>
          <w:szCs w:val="18"/>
        </w:rPr>
        <w:t>miz basında yer almasına rağmen</w:t>
      </w:r>
      <w:r w:rsidRPr="00FE020B">
        <w:rPr>
          <w:rFonts w:ascii="Arial" w:hAnsi="Arial" w:cs="Arial"/>
          <w:spacing w:val="24"/>
          <w:sz w:val="18"/>
          <w:szCs w:val="18"/>
        </w:rPr>
        <w:t xml:space="preserve"> hiçbir açıklama yapmamıştır.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Başkan, değerli milletvekilleri; sonuçta, Suat Kılıç’ın Hamamönü’nde satın aldığı iki adet taşınmaza ait belgeye</w:t>
      </w:r>
      <w:r w:rsidRPr="00FE020B" w:rsidR="00DF5594">
        <w:rPr>
          <w:rFonts w:ascii="Arial" w:hAnsi="Arial" w:cs="Arial"/>
          <w:spacing w:val="24"/>
          <w:sz w:val="18"/>
          <w:szCs w:val="18"/>
        </w:rPr>
        <w:t>, tapularına</w:t>
      </w:r>
      <w:r w:rsidRPr="00FE020B">
        <w:rPr>
          <w:rFonts w:ascii="Arial" w:hAnsi="Arial" w:cs="Arial"/>
          <w:spacing w:val="24"/>
          <w:sz w:val="18"/>
          <w:szCs w:val="18"/>
        </w:rPr>
        <w:t xml:space="preserve"> ulaşılmış ve bu bilgiler kamuoyuyla paylaşılmıştır.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Suat Kılıç’ın Hamamönü’nde aldığı taşınmaz kaydı incelendiğinde, taşınmazları 29 Nisan 2009 tarihinde aldığı, birinci taşınma</w:t>
      </w:r>
      <w:r w:rsidRPr="00FE020B" w:rsidR="00DF5594">
        <w:rPr>
          <w:rFonts w:ascii="Arial" w:hAnsi="Arial" w:cs="Arial"/>
          <w:spacing w:val="24"/>
          <w:sz w:val="18"/>
          <w:szCs w:val="18"/>
        </w:rPr>
        <w:t>zın ahşap ev olduğu ve tamamını;</w:t>
      </w:r>
      <w:r w:rsidRPr="00FE020B">
        <w:rPr>
          <w:rFonts w:ascii="Arial" w:hAnsi="Arial" w:cs="Arial"/>
          <w:spacing w:val="24"/>
          <w:sz w:val="18"/>
          <w:szCs w:val="18"/>
        </w:rPr>
        <w:t xml:space="preserve"> ikinci taşınmazın ise arsa ve üç ahşap evden oluştuğu, bu taşınmazdan da hisse satın aldığı anlaşılmıştır. Her iki taşınmaz da yan yana olup, birinci taşınmazdan </w:t>
      </w:r>
      <w:smartTag w:uri="urn:schemas-microsoft-com:office:smarttags" w:element="metricconverter">
        <w:smartTagPr>
          <w:attr w:name="ProductID" w:val="16 metrekare"/>
        </w:smartTagPr>
        <w:r w:rsidRPr="00FE020B">
          <w:rPr>
            <w:rFonts w:ascii="Arial" w:hAnsi="Arial" w:cs="Arial"/>
            <w:spacing w:val="24"/>
            <w:sz w:val="18"/>
            <w:szCs w:val="18"/>
          </w:rPr>
          <w:t>16 metrekare</w:t>
        </w:r>
      </w:smartTag>
      <w:r w:rsidRPr="00FE020B">
        <w:rPr>
          <w:rFonts w:ascii="Arial" w:hAnsi="Arial" w:cs="Arial"/>
          <w:spacing w:val="24"/>
          <w:sz w:val="18"/>
          <w:szCs w:val="18"/>
        </w:rPr>
        <w:t xml:space="preserve"> arsa -dikkatle dinleyin değerli arkadaşlarım- ikinci taşı</w:t>
      </w:r>
      <w:r w:rsidRPr="00FE020B" w:rsidR="00E56486">
        <w:rPr>
          <w:rFonts w:ascii="Arial" w:hAnsi="Arial" w:cs="Arial"/>
          <w:spacing w:val="24"/>
          <w:sz w:val="18"/>
          <w:szCs w:val="18"/>
        </w:rPr>
        <w:t>nmaza şü</w:t>
      </w:r>
      <w:r w:rsidRPr="00FE020B">
        <w:rPr>
          <w:rFonts w:ascii="Arial" w:hAnsi="Arial" w:cs="Arial"/>
          <w:spacing w:val="24"/>
          <w:sz w:val="18"/>
          <w:szCs w:val="18"/>
        </w:rPr>
        <w:t>yulandırılmış, bu şekilde Suat Kılıç üzerin</w:t>
      </w:r>
      <w:r w:rsidRPr="00FE020B" w:rsidR="00963CE9">
        <w:rPr>
          <w:rFonts w:ascii="Arial" w:hAnsi="Arial" w:cs="Arial"/>
          <w:spacing w:val="24"/>
          <w:sz w:val="18"/>
          <w:szCs w:val="18"/>
        </w:rPr>
        <w:t>d</w:t>
      </w:r>
      <w:r w:rsidRPr="00FE020B">
        <w:rPr>
          <w:rFonts w:ascii="Arial" w:hAnsi="Arial" w:cs="Arial"/>
          <w:spacing w:val="24"/>
          <w:sz w:val="18"/>
          <w:szCs w:val="18"/>
        </w:rPr>
        <w:t xml:space="preserve">e üç ahşap ev bulunan taşınmaza birinci evi almak suretiyle hissedar olmuştur. Suat Kılıç bu taşınmazlara 25.500 TL bedel ödemiştir ve buna göre tapu harçları yatırmıştır.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arkadaşlarım, bu satışın birinci aktörü taşınmazları satan kişidir. Suat Kılıç taşınmazları Erbil Yiğitbaş isimli bir şahıstan almıştır. Bu şahsı biraz yakından tanımaya ihtiyacımız var. Kimdir bu Erbil Yiğitbaş?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Erbil Yiğitbaş taşınmazların devir tarihinde yani 2009 yılında yirmi sekiz yaşında genç bir arkadaşımızdır. Kırıkkale Üniversitesinden mezun olmuştur. 2005 yılında orada araştırma görevlisi olarak işe başlamış ve kamu yönetiminde yüksek lisans yapmıştır. Bu arkadaşımızın seçim sistemlerine ilişkin yaptığı 2009 tarihli yüksek lisans tezinde şu görüşler paylaşılmıştır değerli arkadaşlarım; aynen şunu yazıyor Erbil Yiğitbaş… Kim bu Erbil Yiğitbaş? Su</w:t>
      </w:r>
      <w:r w:rsidRPr="00FE020B" w:rsidR="00963CE9">
        <w:rPr>
          <w:rFonts w:ascii="Arial" w:hAnsi="Arial" w:cs="Arial"/>
          <w:spacing w:val="24"/>
          <w:sz w:val="18"/>
          <w:szCs w:val="18"/>
        </w:rPr>
        <w:t>at Kılıç’ı</w:t>
      </w:r>
      <w:r w:rsidRPr="00FE020B">
        <w:rPr>
          <w:rFonts w:ascii="Arial" w:hAnsi="Arial" w:cs="Arial"/>
          <w:spacing w:val="24"/>
          <w:sz w:val="18"/>
          <w:szCs w:val="18"/>
        </w:rPr>
        <w:t>n evi aldığı kişi. Diyor ki Erbil Yiğitbaş: “Siyasi partilerin kamuoyu nezdinde güven ve itibarları her gün azalmaktadır. Özellikle son yıllarda kimi siyasal yolsuzluklara karşı bazı siyasi partilerin ve yetkili kişilerin adının karışması milletvekillerine ve siyasi partilere olan güveni iyice sarsmıştır.”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w:t>
      </w:r>
      <w:r w:rsidRPr="00FE020B" w:rsidR="00963CE9">
        <w:rPr>
          <w:rFonts w:ascii="Arial" w:hAnsi="Arial" w:cs="Arial"/>
          <w:spacing w:val="24"/>
          <w:sz w:val="18"/>
          <w:szCs w:val="18"/>
        </w:rPr>
        <w:t xml:space="preserve"> </w:t>
      </w:r>
      <w:r w:rsidRPr="00FE020B">
        <w:rPr>
          <w:rFonts w:ascii="Arial" w:hAnsi="Arial" w:cs="Arial"/>
          <w:spacing w:val="24"/>
          <w:sz w:val="18"/>
          <w:szCs w:val="18"/>
        </w:rPr>
        <w:t xml:space="preserve">bu görüşü bilimsel tezinde ifade eden Erbil Yiğitbaş herhâlde zorlanarak dâhil olduğu bu kirli ilişkinin günahını çıkartmak istemiştir.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Erbil Yiğitbaş, yani tapuyu devreden kişi Suat Kılıç ve ailesinin en çok güvendiği bir kişidir. Suat Kılıç, Erbil Yiğitbaş’tan danışman olarak yararlandığı gibi, kendisini geçtiğimiz yıl kurulan Türkiye Dijital Oyunları Federasyonu Yönetim Kurulu üyeliğine getirmiştir. Diğer üyeleri yazılım kuruluşlarından seçilen Federasyonda dışarıdan tek üye Erbil Yiğitbaş’tır, o da Suat Kılıç’ın muvafakatiyle oraya gelmiştir.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arkadaşlarım, Erbil Yiğitbaş 4 Eylül 2011 tarihinde evlenmiştir. Ordu’da yapılan düğün ve nikâh töreninde Suat Kılıç da hazır bulunmuş ve nikâh şahidi olmuştur.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Erbil Yiğitbaş’ın Suat Kılıç ve ailesiyle olan yakın ilişkisi bir başka açıdan da şu şekilde ortaya çıkmıştır: Suat Kılıç’ın sayın eşinin Ankara Üniversitesinde yaptığı kadına yönelik şiddetle ilgili 2009 tarihli yüksek lisans tezinin ön sözünü sizlerle paylaşmak istiyorum, o tez de yanımda. 2009 tarihinde yani satışın olduğu tarihte Suat Kılıç’ın değerli eşi tezinin ön sözünde aynen şunları yazmıştır: “Çalışmalarımın düzenlenmesinde ve yazılmasında bana yardımcı olan ve emeğini esirgemeyen Erbil Yiğitbaş’a çok teşekkür ederim.” Bu şekilde, değerli arkadaşlarım, Suat Kılıç ile Erbil Yiğitbaş arasındaki ilişki her zaman ve her yerde çok net olarak karşımıza çıkmaktadır.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Sonuç olarak, değerli arkadaşlarım, Erbil Yiğitbaş</w:t>
      </w:r>
      <w:r w:rsidRPr="00FE020B" w:rsidR="00963CE9">
        <w:rPr>
          <w:rFonts w:ascii="Arial" w:hAnsi="Arial" w:cs="Arial"/>
          <w:spacing w:val="24"/>
          <w:sz w:val="18"/>
          <w:szCs w:val="18"/>
        </w:rPr>
        <w:t>,</w:t>
      </w:r>
      <w:r w:rsidRPr="00FE020B">
        <w:rPr>
          <w:rFonts w:ascii="Arial" w:hAnsi="Arial" w:cs="Arial"/>
          <w:spacing w:val="24"/>
          <w:sz w:val="18"/>
          <w:szCs w:val="18"/>
        </w:rPr>
        <w:t xml:space="preserve"> Suat Kılıç’ın mutemet adamıdır, Suat Kılıç işte bu şahıstan tapuları devralmıştır. Erbil Yiğitbaş daha sonra, konu ortaya çıkınca, basın mensuplarına “Satışa çıkartmıştım, kimse almadı, öyle bir talep geldi, biz de sattık.” demiştir.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Başkan, değerli milletvekilleri; işin içine yalan ve dolan girince bakın nereye varıyor işler: Tapu kayıtlarını incelediğimizde Suat Kılıç’a taşınmazları devreden Erbil Yiğitbaş’ın söz konusu taşınmazları Suat Kılıç’a devrettiği tarih olan 29 Nisan 2009’dan tam iki ay yirmi yedi gün önce üzerine aldığı anlaşılmıştır. İlk satış budur, tam iki ay yirmi yedi gün önce. Bu niçin böyle olmuştur? Aslında Suat Kılıç bu evle ilgilendiğinde yaptığının yanlış olduğunun farkındadır. Evin esas sahiplerinden direkt olarak bu taşınmazları aldığında bu alım satımın duyulması endişesini taşımıştır. Bu nedenle taşınmazlar önce mutemet kişi Erbil Yiğitbaş adına alınmış, iki ay sonra devir işi yapılmıştır. Tam anlamıyla danışıklı, gizlenerek yapılmış bir satış var karşımızda. Suat Bey, gerçekten işinizi biliyorsunuz, sizi kutlamak gerekiyor bu konuda.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Gelelim satışımızın ikinci aktörüne: Suat Kılıç 29 Nisan 2009 tarihinde taşınmazları devralmak için tapuya kendisi gitmemiştir. Bunun için bir kişiye vekâletname vermiştir, Alparslan Ekinci isimli bir şahsa. Erbil Yiğitbaş ile Alparslan Ekinci tapuya birlikte gitmişler ve Alparslan Ekinci Suat Kılıç’tan aldığı vekâlet ile taşınmazları Suat Kılıç adına tapuda üzerine geçirmiştir. Kimdir bu Alparslan Eki</w:t>
      </w:r>
      <w:r w:rsidRPr="00FE020B" w:rsidR="00963CE9">
        <w:rPr>
          <w:rFonts w:ascii="Arial" w:hAnsi="Arial" w:cs="Arial"/>
          <w:spacing w:val="24"/>
          <w:sz w:val="18"/>
          <w:szCs w:val="18"/>
        </w:rPr>
        <w:t>n</w:t>
      </w:r>
      <w:r w:rsidRPr="00FE020B">
        <w:rPr>
          <w:rFonts w:ascii="Arial" w:hAnsi="Arial" w:cs="Arial"/>
          <w:spacing w:val="24"/>
          <w:sz w:val="18"/>
          <w:szCs w:val="18"/>
        </w:rPr>
        <w:t>ci değerli arkadaşlarım? Sıkı durun, Suat Kılıç’ın mutemet adamı Erbil Yiğitbaş’tan taşınmazların Suat Kılıç’a devri için tapuda vekâletname ile işlemleri yapan kişi yani Alparslan Ekinci Altındağ Belediyesinin Tarihî Alanları Koruma Şube Şefi’dir. Tekrarlıyorum: Tarihî Alanları Koruma Şube Şefi.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AYTUĞ ATICI (Mersin) – Yuh artık, bu kadar da olmaz ya!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w:t>
      </w:r>
      <w:r w:rsidRPr="00FE020B" w:rsidR="00963CE9">
        <w:rPr>
          <w:rFonts w:ascii="Arial" w:hAnsi="Arial" w:cs="Arial"/>
          <w:spacing w:val="24"/>
          <w:sz w:val="18"/>
          <w:szCs w:val="18"/>
        </w:rPr>
        <w:t>NT GÖK (Devamla) – Belediyenin</w:t>
      </w:r>
      <w:r w:rsidRPr="00FE020B">
        <w:rPr>
          <w:rFonts w:ascii="Arial" w:hAnsi="Arial" w:cs="Arial"/>
          <w:spacing w:val="24"/>
          <w:sz w:val="18"/>
          <w:szCs w:val="18"/>
        </w:rPr>
        <w:t xml:space="preserve"> Tarihî Alanları Koruma Şube Şefi ne iş yapar değerli arkadaşlarım? Tarihî alanların korunması, restore edilmesi, restore edilecek evlerin belirlenmesi, hangi sokağın ve hangi evin restore edileceğine karar verilmesi. İşte Suat Kılıç</w:t>
      </w:r>
      <w:r w:rsidRPr="00FE020B" w:rsidR="00963CE9">
        <w:rPr>
          <w:rFonts w:ascii="Arial" w:hAnsi="Arial" w:cs="Arial"/>
          <w:spacing w:val="24"/>
          <w:sz w:val="18"/>
          <w:szCs w:val="18"/>
        </w:rPr>
        <w:t>,</w:t>
      </w:r>
      <w:r w:rsidRPr="00FE020B">
        <w:rPr>
          <w:rFonts w:ascii="Arial" w:hAnsi="Arial" w:cs="Arial"/>
          <w:spacing w:val="24"/>
          <w:sz w:val="18"/>
          <w:szCs w:val="18"/>
        </w:rPr>
        <w:t xml:space="preserve"> görevi bu olan Tarihî Alanları Koruma Şube Şefi’ne, bir belediye bürokratına vekâletname vermiştir “Taşınmazları üzerime geçir</w:t>
      </w:r>
      <w:r w:rsidRPr="00FE020B" w:rsidR="009D51D4">
        <w:rPr>
          <w:rFonts w:ascii="Arial" w:hAnsi="Arial" w:cs="Arial"/>
          <w:spacing w:val="24"/>
          <w:sz w:val="18"/>
          <w:szCs w:val="18"/>
        </w:rPr>
        <w:t>.</w:t>
      </w:r>
      <w:r w:rsidRPr="00FE020B">
        <w:rPr>
          <w:rFonts w:ascii="Arial" w:hAnsi="Arial" w:cs="Arial"/>
          <w:spacing w:val="24"/>
          <w:sz w:val="18"/>
          <w:szCs w:val="18"/>
        </w:rPr>
        <w:t xml:space="preserve">” diye.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AYTUĞ ATICI (Mersin) – Rezalet!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(Devamla) - Değerli milletvekilleri, var mı böyle bir şey? Olabilir mi böyle bir şey? Dünyanın neresinde görülmüştür? AKP’li bir belediyenin bürokratları, üstelik imar çalışmasından sorumlu olan bir bürokrat ne zamandan ber</w:t>
      </w:r>
      <w:r w:rsidRPr="00FE020B" w:rsidR="009D51D4">
        <w:rPr>
          <w:rFonts w:ascii="Arial" w:hAnsi="Arial" w:cs="Arial"/>
          <w:spacing w:val="24"/>
          <w:sz w:val="18"/>
          <w:szCs w:val="18"/>
        </w:rPr>
        <w:t>i tapu müdürlüklerinde emlakçılı</w:t>
      </w:r>
      <w:r w:rsidRPr="00FE020B">
        <w:rPr>
          <w:rFonts w:ascii="Arial" w:hAnsi="Arial" w:cs="Arial"/>
          <w:spacing w:val="24"/>
          <w:sz w:val="18"/>
          <w:szCs w:val="18"/>
        </w:rPr>
        <w:t xml:space="preserve">k </w:t>
      </w:r>
      <w:r w:rsidRPr="00FE020B" w:rsidR="009D51D4">
        <w:rPr>
          <w:rFonts w:ascii="Arial" w:hAnsi="Arial" w:cs="Arial"/>
          <w:spacing w:val="24"/>
          <w:sz w:val="18"/>
          <w:szCs w:val="18"/>
        </w:rPr>
        <w:t xml:space="preserve">yapıyor, </w:t>
      </w:r>
      <w:r w:rsidRPr="00FE020B">
        <w:rPr>
          <w:rFonts w:ascii="Arial" w:hAnsi="Arial" w:cs="Arial"/>
          <w:spacing w:val="24"/>
          <w:sz w:val="18"/>
          <w:szCs w:val="18"/>
        </w:rPr>
        <w:t>yapabiliyor değerli arkadaşlarım? Kim izin veriyor bunlara, nasıl oluyor böyle işler?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ÖZGÜR ÖZEL (Manisa) – Yazıklar olsun!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(Devamla) – İktidar partisinin milletvekili olan Suat Kılıç vekâletnameyi rahatlıkla vermekte bir beis görmemiştir.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Tarihî Alanları Koruma Şefi sadece evin alınmasına yardımcı olmuyor, daha sonra aldığı vekâletnameyle evin restore edilmesi için, belediyeden olan gerekli izinlerin alınması için de Suat Kılıç’a yardımcı olan kişidir. Beyefendi Tarihî Alanları Koruma Şefi değil</w:t>
      </w:r>
      <w:r w:rsidRPr="00FE020B" w:rsidR="009D51D4">
        <w:rPr>
          <w:rFonts w:ascii="Arial" w:hAnsi="Arial" w:cs="Arial"/>
          <w:spacing w:val="24"/>
          <w:sz w:val="18"/>
          <w:szCs w:val="18"/>
        </w:rPr>
        <w:t>,</w:t>
      </w:r>
      <w:r w:rsidRPr="00FE020B">
        <w:rPr>
          <w:rFonts w:ascii="Arial" w:hAnsi="Arial" w:cs="Arial"/>
          <w:spacing w:val="24"/>
          <w:sz w:val="18"/>
          <w:szCs w:val="18"/>
        </w:rPr>
        <w:t xml:space="preserve"> sanki tarihî alanları alım satım şefi. Bunu gerçekten izah etmek güçtür. Bu ilişkiler kabul edilebilir ilişkiler değildir. Siyasi nüfuz, kamu erki, kamu bilgisi, her şey bu alım satımın içine girmiştir. Dünyanın hiçbir ülkesinde böylesine yozlaşmış ilişkileri hiçbir siyasetçi ve siyaset kurumu taşıyamaz değerli arkadaşlarım.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 konuda Altındağ Belediye Başkanı Veysel Tiryaki’nin açıklamaları da olaya başka bir boyut getirmiştir. Altındağ Belediye Başkanı, konu basına yansıyınca şu açıklamayı yapmıştır: “Alparslan Ekinci -yani Suat Kılıç’ın vekâletnamesini alan kişi- belediyenin imar bölümünde çalışan bir arkadaş. Suat Kılıç’ın vekâletiyle satışı takip ettiğini yeminle bilmiyordum. Samimiyetime inanın, benim hiç haberim yoktur.” demiş ve hemen arkasından eklemişt</w:t>
      </w:r>
      <w:r w:rsidRPr="00FE020B" w:rsidR="009D51D4">
        <w:rPr>
          <w:rFonts w:ascii="Arial" w:hAnsi="Arial" w:cs="Arial"/>
          <w:spacing w:val="24"/>
          <w:sz w:val="18"/>
          <w:szCs w:val="18"/>
        </w:rPr>
        <w:t>ir: “Basında şu kadar fiyata ald</w:t>
      </w:r>
      <w:r w:rsidRPr="00FE020B">
        <w:rPr>
          <w:rFonts w:ascii="Arial" w:hAnsi="Arial" w:cs="Arial"/>
          <w:spacing w:val="24"/>
          <w:sz w:val="18"/>
          <w:szCs w:val="18"/>
        </w:rPr>
        <w:t xml:space="preserve">ığı yazıyor, aslında taşınmazları 76 bine aldı.”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İşler karıştı mı değerli arkadaşlarım? Belediye Başkanı Suat Kılıç’ın basına yansıyan evinin fiyatlarını başka bir fiyat olarak veriyor.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Altındağ Belediye Başkanı yeminle olaydan haberdar olmadığını söylüyor ama her konuşmasının her satırında her ayrıntı gizli ve devam ediyor, diyor ki: “Suat Kılıç’ın yeri hatırlıyorsam </w:t>
      </w:r>
      <w:smartTag w:uri="urn:schemas-microsoft-com:office:smarttags" w:element="metricconverter">
        <w:smartTagPr>
          <w:attr w:name="ProductID" w:val="170 metrekare"/>
        </w:smartTagPr>
        <w:r w:rsidRPr="00FE020B">
          <w:rPr>
            <w:rFonts w:ascii="Arial" w:hAnsi="Arial" w:cs="Arial"/>
            <w:spacing w:val="24"/>
            <w:sz w:val="18"/>
            <w:szCs w:val="18"/>
          </w:rPr>
          <w:t>170 metrekare</w:t>
        </w:r>
      </w:smartTag>
      <w:r w:rsidRPr="00FE020B">
        <w:rPr>
          <w:rFonts w:ascii="Arial" w:hAnsi="Arial" w:cs="Arial"/>
          <w:spacing w:val="24"/>
          <w:sz w:val="18"/>
          <w:szCs w:val="18"/>
        </w:rPr>
        <w:t xml:space="preserve">. Bunların mirasçılarını bir araya getirmek zor. Muhtemelen satış, şahısların mirasçılarından takip etsin diye vekâletname alındı ve gayet insani bir iş. Buradan Suat Kılıç üç dört sene sonra rant yaratır.” Açıklamalar aynen böyle değerli arkadaşlarım. Hiçbir şeyi açıklamaya, hiçbir şeyi izah etmeye gerek olmayan bir gensoruyu tartışıyoruz bugün. </w:t>
      </w:r>
    </w:p>
    <w:p w:rsidRPr="00FE020B" w:rsidR="009D51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Burada karşımıza şu çarpıcı tablolar çıkıyor: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Birincisi: Suat Kılıç, Belediye Başkanının söylediği gibi taşınmazlara 25.500 değil de 76 bin TL ödediyse tapuda harç yönünden</w:t>
      </w:r>
      <w:r w:rsidRPr="00FE020B" w:rsidR="009D51D4">
        <w:rPr>
          <w:rFonts w:ascii="Arial" w:hAnsi="Arial" w:cs="Arial"/>
          <w:spacing w:val="24"/>
          <w:sz w:val="18"/>
          <w:szCs w:val="18"/>
        </w:rPr>
        <w:t>,</w:t>
      </w:r>
      <w:r w:rsidRPr="00FE020B">
        <w:rPr>
          <w:rFonts w:ascii="Arial" w:hAnsi="Arial" w:cs="Arial"/>
          <w:spacing w:val="24"/>
          <w:sz w:val="18"/>
          <w:szCs w:val="18"/>
        </w:rPr>
        <w:t xml:space="preserve"> ödenen</w:t>
      </w:r>
      <w:r w:rsidRPr="00FE020B" w:rsidR="009D51D4">
        <w:rPr>
          <w:rFonts w:ascii="Arial" w:hAnsi="Arial" w:cs="Arial"/>
          <w:spacing w:val="24"/>
          <w:sz w:val="18"/>
          <w:szCs w:val="18"/>
        </w:rPr>
        <w:t>,</w:t>
      </w:r>
      <w:r w:rsidRPr="00FE020B">
        <w:rPr>
          <w:rFonts w:ascii="Arial" w:hAnsi="Arial" w:cs="Arial"/>
          <w:spacing w:val="24"/>
          <w:sz w:val="18"/>
          <w:szCs w:val="18"/>
        </w:rPr>
        <w:t xml:space="preserve"> bir kaçak vardır. Siz iktidar olarak milleti inim inim inletir, vergi toplamayı kaçırırken bakanlarınızdan bir arkadaşınızın yaptığı işe bakın değerli arkadaşlarım.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İkincisi: Alpa</w:t>
      </w:r>
      <w:r w:rsidRPr="00FE020B" w:rsidR="009D51D4">
        <w:rPr>
          <w:rFonts w:ascii="Arial" w:hAnsi="Arial" w:cs="Arial"/>
          <w:spacing w:val="24"/>
          <w:sz w:val="18"/>
          <w:szCs w:val="18"/>
        </w:rPr>
        <w:t>r</w:t>
      </w:r>
      <w:r w:rsidRPr="00FE020B">
        <w:rPr>
          <w:rFonts w:ascii="Arial" w:hAnsi="Arial" w:cs="Arial"/>
          <w:spacing w:val="24"/>
          <w:sz w:val="18"/>
          <w:szCs w:val="18"/>
        </w:rPr>
        <w:t>slan Ekinci’nin -kamu görevine rağmen- evin ilk sahiplerince taşınmazların Erbil Yiğitbaş’a ilk satıldığı zaman</w:t>
      </w:r>
      <w:r w:rsidRPr="00FE020B" w:rsidR="009D51D4">
        <w:rPr>
          <w:rFonts w:ascii="Arial" w:hAnsi="Arial" w:cs="Arial"/>
          <w:spacing w:val="24"/>
          <w:sz w:val="18"/>
          <w:szCs w:val="18"/>
        </w:rPr>
        <w:t xml:space="preserve"> </w:t>
      </w:r>
      <w:r w:rsidRPr="00FE020B">
        <w:rPr>
          <w:rFonts w:ascii="Arial" w:hAnsi="Arial" w:cs="Arial"/>
          <w:spacing w:val="24"/>
          <w:sz w:val="18"/>
          <w:szCs w:val="18"/>
        </w:rPr>
        <w:t>da devrede olduğu ortaya çıkmıştır.</w:t>
      </w:r>
      <w:r w:rsidRPr="00FE020B">
        <w:rPr>
          <w:rFonts w:ascii="Arial" w:hAnsi="Arial" w:cs="Arial"/>
          <w:b/>
          <w:spacing w:val="24"/>
          <w:sz w:val="18"/>
          <w:szCs w:val="18"/>
        </w:rPr>
        <w:t xml:space="preserve"> </w:t>
      </w:r>
      <w:r w:rsidRPr="00FE020B">
        <w:rPr>
          <w:rFonts w:ascii="Arial" w:hAnsi="Arial" w:cs="Arial"/>
          <w:spacing w:val="24"/>
          <w:sz w:val="18"/>
          <w:szCs w:val="18"/>
        </w:rPr>
        <w:t>Bu şekilde, Altındağ Belediyesinin Tarihî Alanları Koruma Şefi, birinci satışta, Erbil Yiğitbaş’ın aldığı satışta alıcılar yönünde; ikinci satışta, Suat Kılıç’ın aldığı taşınmaz satışında ise alıcı yönünde davranarak hem satışın içinde yer almıştır hem de alışın içinde yer almıştır. Yuh olsun sizlere Sayın Bakan! Bu işle</w:t>
      </w:r>
      <w:r w:rsidRPr="00FE020B" w:rsidR="009D51D4">
        <w:rPr>
          <w:rFonts w:ascii="Arial" w:hAnsi="Arial" w:cs="Arial"/>
          <w:spacing w:val="24"/>
          <w:sz w:val="18"/>
          <w:szCs w:val="18"/>
        </w:rPr>
        <w:t>re nasıl tenezzül ettiniz böyle?</w:t>
      </w:r>
      <w:r w:rsidRPr="00FE020B">
        <w:rPr>
          <w:rFonts w:ascii="Arial" w:hAnsi="Arial" w:cs="Arial"/>
          <w:spacing w:val="24"/>
          <w:sz w:val="18"/>
          <w:szCs w:val="18"/>
        </w:rPr>
        <w:t xml:space="preserve"> (CHP sıralarından alkışlar) Değerli arkadaşlarım, eğer belediyelerde bu işler böyle görülüyorsa bu işler çığırından çıkmış demektir.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Başkan, değerli milletvekilleri; yolsuzluklar ekonomiyi ve demokrasiyi tahrip ediyor. Ulusal Şeffaflık Örgütü 2011 Dünya Yolsuzluk Raporu’na göre, Türkiye, yolsuzluk ve rüşvette dünyada 183 ülke arasında 61’inci sırada yer alıyor; Namibya ve Ruanda’dan sonra geliyor.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arkadaşlarım, hatırlarsınız, Adana Belediye Başkanı Aytaç Durak, eşinin sahip olduğu arsanın değerini kat kat artıran imar değişikliği yaptı diye görevinden alınmıştır ve hâlen de yargılanmaktadır. Mesut Yılmaz, Türkbank ihalesinde ihaleyle ilgili bir iş adamıyla görüştü diye Yüce Divanda hesap vermiştir ve “görevi kötüye kullanma” diye suçu tarif edilmiştir. Yine Almanya Cumhurbaşkanı Wulff, geçtiğimiz günlerde                     -hatırlarsınız- bir iş adamı arkadaşından düşük faizle para aldı ve bunu herkesten gizledi diye hakkında soruşturma açılmış ve istifa etmiştir. Üstelik bu işi Cumhurbaşkanlığı </w:t>
      </w:r>
      <w:r w:rsidRPr="00FE020B" w:rsidR="009D51D4">
        <w:rPr>
          <w:rFonts w:ascii="Arial" w:hAnsi="Arial" w:cs="Arial"/>
          <w:spacing w:val="24"/>
          <w:sz w:val="18"/>
          <w:szCs w:val="18"/>
        </w:rPr>
        <w:t>görevinden önce Aşağı Saksonya E</w:t>
      </w:r>
      <w:r w:rsidRPr="00FE020B">
        <w:rPr>
          <w:rFonts w:ascii="Arial" w:hAnsi="Arial" w:cs="Arial"/>
          <w:spacing w:val="24"/>
          <w:sz w:val="18"/>
          <w:szCs w:val="18"/>
        </w:rPr>
        <w:t xml:space="preserve">yaleti Başbakanı olduğu dönemde yaptığı zaman, bu dahi istifa etmesine engel olamamıştır. Dünyada örnekleri çoğaltmak mümkündür.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Nereye baksak karşımıza Suat Kılıç çıkıyor. Az önce arkadaşımız anlattı Turgutlu Belediyesindeki işi. Bir başka belgeyi size göstereceğim. Bakınız, geçtiğimiz günlerde Metro Holdingin merkezinde kara para baskını yapıldı. Metro Holdingin sahipleri şu anda cezaevinde. Bu konu Almanya’da soruşturuluyor. “Galip Öztürk” denen kişi, Metro Holdingin sahibi “Uyuşturucu kaçakçılarıyla ilişkisi bulundu.” diye sorgulanıyor.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Bakın, elimde Türkiye Ticaret Sicili Gazetesi var. 18/10/2007 tarihli bu gazetede Çarşamba Enerji Elektrik Üretim Anonim Şirketi ortakları yer alıyor. Kimler vardır dersiniz değerli arkadaşlarım? Şu anda kara paradan tutuklu Galip Öztürk, Çarşamba Belediye Başkanı Hüseyin Dündar ve tabii ki, yine karşımıza çıkıyor, Suat Kılıç, değerli arkadaşlarım. (CHP sıralarından alkışlar) Bu şirket, hidroelektrik santrali kurarak enerji işiyle uğraşmayı hedeflemiştir. Bildiğiniz gibi, bu tip santraller için izni ve imtiyazı Hükûmet vermektedir.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Milletvekilliği işi, bakanlık işi, grup başkan vekilliği işi bu işlerle karıştırılır mı değerli arkadaşlarım? Ben de avukattım, 20 Haziranda mazbatamı aldım, 21 Haziranda gittim, vergi dairesinden tüm ilişiğimi kestim ama Sayın Bakan, milletvekili olduktan sonra bu tip işlerin içerisinde yer almaya devam ediyor.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Sayın Suat Kılıç, ne işiniz var sizin bu ilişkilerd</w:t>
      </w:r>
      <w:r w:rsidRPr="00FE020B" w:rsidR="009D51D4">
        <w:rPr>
          <w:rFonts w:ascii="Arial" w:hAnsi="Arial" w:cs="Arial"/>
          <w:spacing w:val="24"/>
          <w:sz w:val="18"/>
          <w:szCs w:val="18"/>
        </w:rPr>
        <w:t>e? Partiniz sizi genç yaşınızda</w:t>
      </w:r>
      <w:r w:rsidRPr="00FE020B">
        <w:rPr>
          <w:rFonts w:ascii="Arial" w:hAnsi="Arial" w:cs="Arial"/>
          <w:spacing w:val="24"/>
          <w:sz w:val="18"/>
          <w:szCs w:val="18"/>
        </w:rPr>
        <w:t xml:space="preserve"> yıllarca mücadele etmiş partililere karşı tercih etti, elinizden tuttu, aklınıza bile gelmeyecek makamları size bahşetti, milletvekili</w:t>
      </w:r>
      <w:r w:rsidRPr="00FE020B" w:rsidR="009D51D4">
        <w:rPr>
          <w:rFonts w:ascii="Arial" w:hAnsi="Arial" w:cs="Arial"/>
          <w:spacing w:val="24"/>
          <w:sz w:val="18"/>
          <w:szCs w:val="18"/>
        </w:rPr>
        <w:t xml:space="preserve"> oldunuz, partide her şey oldu</w:t>
      </w:r>
      <w:r w:rsidRPr="00FE020B">
        <w:rPr>
          <w:rFonts w:ascii="Arial" w:hAnsi="Arial" w:cs="Arial"/>
          <w:spacing w:val="24"/>
          <w:sz w:val="18"/>
          <w:szCs w:val="18"/>
        </w:rPr>
        <w:t>nuz, bakan olduğunuz. Nedir bu hırs? Gelin de bunu anlatın bize bir şekilde.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Değerli arkadaşlarım, Gençlik ve Spor Bakanlığı yapıyor Suat Kılıç. Gençler size emanet, bu gençler sizi nasıl örnek alacak Sayın Suat Kılıç? Açıkla bu ilişkileri? Hamamönü’ndeki evi sana kim tavsiye etti? Erbil Yiğitbaş’la olan ilişkilerini açıkla, Alpa</w:t>
      </w:r>
      <w:r w:rsidRPr="00FE020B" w:rsidR="009D51D4">
        <w:rPr>
          <w:rFonts w:ascii="Arial" w:hAnsi="Arial" w:cs="Arial"/>
          <w:spacing w:val="24"/>
          <w:sz w:val="18"/>
          <w:szCs w:val="18"/>
        </w:rPr>
        <w:t>r</w:t>
      </w:r>
      <w:r w:rsidRPr="00FE020B">
        <w:rPr>
          <w:rFonts w:ascii="Arial" w:hAnsi="Arial" w:cs="Arial"/>
          <w:spacing w:val="24"/>
          <w:sz w:val="18"/>
          <w:szCs w:val="18"/>
        </w:rPr>
        <w:t>slan Ekinci’yle olan ilişkilerini açıkla, tapuda gerçekten kaça aldın bunu açıkla, tapuda ne kadar harç yatırdın bunu açıkla, her şeyi ge</w:t>
      </w:r>
      <w:r w:rsidRPr="00FE020B" w:rsidR="009D51D4">
        <w:rPr>
          <w:rFonts w:ascii="Arial" w:hAnsi="Arial" w:cs="Arial"/>
          <w:spacing w:val="24"/>
          <w:sz w:val="18"/>
          <w:szCs w:val="18"/>
        </w:rPr>
        <w:t>l, açıkla? Birazdan;</w:t>
      </w:r>
      <w:r w:rsidRPr="00FE020B">
        <w:rPr>
          <w:rFonts w:ascii="Arial" w:hAnsi="Arial" w:cs="Arial"/>
          <w:spacing w:val="24"/>
          <w:sz w:val="18"/>
          <w:szCs w:val="18"/>
        </w:rPr>
        <w:t xml:space="preserve"> kürsü açık, ben de karşında oturacağım, cevap ver bakalım bunlara.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Değerli arkadaşlarım, değerli milletvekilleri; konu hassastır, konu çok da siyaset kurumunu ilgilendiren bir konudur. Şimdi, konu özellikle AKP’li milletvekili arkadaşlarımızın ellerinde ve vicdanlarında. Birazdan gensoru önergesinin öne alınması, önergenin işleme alınması oylanacak ve muhtemelen de el kaldırarak bu önergenin reddedilmesini sağlayacaksınız. Benim sizlere tavsiyem, elinizi bir yandan moral değerlerinize koyun, bir yandan ahlaki değerlerinize koyun, bir yandan insani değerlerinize koyun ve siyasetin dayattığı bu ikilem karşısında vicdanınızı tercih edin çünkü değerli arkadaşlarım, ben sizlerin moral kaynaklarınızın nasıl geliştiğini ve ne zengin olduğunu biliyorum. Hazreti Muhammed’in bir hadisini benden çok iyi bildiğinizi biliyorum. Ne diyor Hazreti Muhammed hadisinde: “Mal hırsının ve makam hırsının dine verdiği zararı, koyun sürüsüne saldır</w:t>
      </w:r>
      <w:r w:rsidRPr="00FE020B" w:rsidR="009D51D4">
        <w:rPr>
          <w:rFonts w:ascii="Arial" w:hAnsi="Arial" w:cs="Arial"/>
          <w:spacing w:val="24"/>
          <w:sz w:val="18"/>
          <w:szCs w:val="18"/>
        </w:rPr>
        <w:t>an aç kurtlar veremez.” diyor. B</w:t>
      </w:r>
      <w:r w:rsidRPr="00FE020B">
        <w:rPr>
          <w:rFonts w:ascii="Arial" w:hAnsi="Arial" w:cs="Arial"/>
          <w:spacing w:val="24"/>
          <w:sz w:val="18"/>
          <w:szCs w:val="18"/>
        </w:rPr>
        <w:t>u davranışı bekliyoruz sizlerde</w:t>
      </w:r>
      <w:r w:rsidRPr="00FE020B" w:rsidR="009D51D4">
        <w:rPr>
          <w:rFonts w:ascii="Arial" w:hAnsi="Arial" w:cs="Arial"/>
          <w:spacing w:val="24"/>
          <w:sz w:val="18"/>
          <w:szCs w:val="18"/>
        </w:rPr>
        <w:t>n</w:t>
      </w:r>
      <w:r w:rsidRPr="00FE020B">
        <w:rPr>
          <w:rFonts w:ascii="Arial" w:hAnsi="Arial" w:cs="Arial"/>
          <w:spacing w:val="24"/>
          <w:sz w:val="18"/>
          <w:szCs w:val="18"/>
        </w:rPr>
        <w:t>.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Suat Kılıç, Gençlik ve Spor Bakanı. Nasıl emanet edeceğiz Gençlik ve Spor Bakanına gençlerimizi? Başbakan diyor ki</w:t>
      </w:r>
      <w:r w:rsidRPr="00FE020B" w:rsidR="009D51D4">
        <w:rPr>
          <w:rFonts w:ascii="Arial" w:hAnsi="Arial" w:cs="Arial"/>
          <w:spacing w:val="24"/>
          <w:sz w:val="18"/>
          <w:szCs w:val="18"/>
        </w:rPr>
        <w:t>:</w:t>
      </w:r>
      <w:r w:rsidRPr="00FE020B">
        <w:rPr>
          <w:rFonts w:ascii="Arial" w:hAnsi="Arial" w:cs="Arial"/>
          <w:spacing w:val="24"/>
          <w:sz w:val="18"/>
          <w:szCs w:val="18"/>
        </w:rPr>
        <w:t xml:space="preserve"> “Dindar gençlik yetiştirelim.” ama hadislere uymayan, âdetlere uymayan, siyasetin hiçbir etik kuralına uymayan bir Bakan arkadaşımız var karşımızda. Bu arkadaşımızı bu koltukta tutmak, siyaset kurumunun her gün </w:t>
      </w:r>
      <w:r w:rsidRPr="00FE020B" w:rsidR="009D51D4">
        <w:rPr>
          <w:rFonts w:ascii="Arial" w:hAnsi="Arial" w:cs="Arial"/>
          <w:spacing w:val="24"/>
          <w:sz w:val="18"/>
          <w:szCs w:val="18"/>
        </w:rPr>
        <w:t>erimesine yol açacaktır. Lütfen</w:t>
      </w:r>
      <w:r w:rsidRPr="00FE020B">
        <w:rPr>
          <w:rFonts w:ascii="Arial" w:hAnsi="Arial" w:cs="Arial"/>
          <w:spacing w:val="24"/>
          <w:sz w:val="18"/>
          <w:szCs w:val="18"/>
        </w:rPr>
        <w:t xml:space="preserve"> bunu onaylamayınız. Bu hesabı bugün burada görün. Suat Kılıç, Hamamö</w:t>
      </w:r>
      <w:r w:rsidRPr="00FE020B" w:rsidR="009D51D4">
        <w:rPr>
          <w:rFonts w:ascii="Arial" w:hAnsi="Arial" w:cs="Arial"/>
          <w:spacing w:val="24"/>
          <w:sz w:val="18"/>
          <w:szCs w:val="18"/>
        </w:rPr>
        <w:t>nü’ne girdi, orada kaldı. Şimdi</w:t>
      </w:r>
      <w:r w:rsidRPr="00FE020B">
        <w:rPr>
          <w:rFonts w:ascii="Arial" w:hAnsi="Arial" w:cs="Arial"/>
          <w:spacing w:val="24"/>
          <w:sz w:val="18"/>
          <w:szCs w:val="18"/>
        </w:rPr>
        <w:t xml:space="preserve"> hamama girme sırası sizde, hamama giren terler değerli arkadaşlarım, hamama girin ve arı</w:t>
      </w:r>
      <w:r w:rsidRPr="00FE020B" w:rsidR="009D51D4">
        <w:rPr>
          <w:rFonts w:ascii="Arial" w:hAnsi="Arial" w:cs="Arial"/>
          <w:spacing w:val="24"/>
          <w:sz w:val="18"/>
          <w:szCs w:val="18"/>
        </w:rPr>
        <w:t>narak çıkın bu hamamdan. Lütfen</w:t>
      </w:r>
      <w:r w:rsidRPr="00FE020B">
        <w:rPr>
          <w:rFonts w:ascii="Arial" w:hAnsi="Arial" w:cs="Arial"/>
          <w:spacing w:val="24"/>
          <w:sz w:val="18"/>
          <w:szCs w:val="18"/>
        </w:rPr>
        <w:t xml:space="preserve"> bu gensorunun işleme konulması yönünde oylarınızla katkı da sağlayın. Kendi partiniz açısından değil, Türkiye’deki siyaset açısından, Türki</w:t>
      </w:r>
      <w:r w:rsidRPr="00FE020B" w:rsidR="009D51D4">
        <w:rPr>
          <w:rFonts w:ascii="Arial" w:hAnsi="Arial" w:cs="Arial"/>
          <w:spacing w:val="24"/>
          <w:sz w:val="18"/>
          <w:szCs w:val="18"/>
        </w:rPr>
        <w:t>ye’deki ahlak açısından, lütfen</w:t>
      </w:r>
      <w:r w:rsidRPr="00FE020B">
        <w:rPr>
          <w:rFonts w:ascii="Arial" w:hAnsi="Arial" w:cs="Arial"/>
          <w:spacing w:val="24"/>
          <w:sz w:val="18"/>
          <w:szCs w:val="18"/>
        </w:rPr>
        <w:t xml:space="preserve"> sizler de katkı sağlayın.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Sayın Suat Kılıç, geçenlerde, bir gazeteye demeç vermiş ve orada diyor ki: “Bana, Müsteşarım, valilerim, il müdürlerim ‘Bakan’ diyebilirler ama benim hitap ettiğim gençler,</w:t>
      </w:r>
      <w:r w:rsidRPr="00FE020B" w:rsidR="009D51D4">
        <w:rPr>
          <w:rFonts w:ascii="Arial" w:hAnsi="Arial" w:cs="Arial"/>
          <w:spacing w:val="24"/>
          <w:sz w:val="18"/>
          <w:szCs w:val="18"/>
        </w:rPr>
        <w:t xml:space="preserve"> öğrenciler; l</w:t>
      </w:r>
      <w:r w:rsidRPr="00FE020B">
        <w:rPr>
          <w:rFonts w:ascii="Arial" w:hAnsi="Arial" w:cs="Arial"/>
          <w:spacing w:val="24"/>
          <w:sz w:val="18"/>
          <w:szCs w:val="18"/>
        </w:rPr>
        <w:t>ü</w:t>
      </w:r>
      <w:r w:rsidRPr="00FE020B" w:rsidR="009D51D4">
        <w:rPr>
          <w:rFonts w:ascii="Arial" w:hAnsi="Arial" w:cs="Arial"/>
          <w:spacing w:val="24"/>
          <w:sz w:val="18"/>
          <w:szCs w:val="18"/>
        </w:rPr>
        <w:t>tfen, değerli öğrenciler bana ‘a</w:t>
      </w:r>
      <w:r w:rsidRPr="00FE020B">
        <w:rPr>
          <w:rFonts w:ascii="Arial" w:hAnsi="Arial" w:cs="Arial"/>
          <w:spacing w:val="24"/>
          <w:sz w:val="18"/>
          <w:szCs w:val="18"/>
        </w:rPr>
        <w:t>ğabey’ desinler, ben onların Suat Ağabeysiyim.”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Suat Kılıç, hiç merak etmeyin, gençler size hitap edecekler ve size aynen şöyle sö</w:t>
      </w:r>
      <w:r w:rsidRPr="00FE020B" w:rsidR="009D51D4">
        <w:rPr>
          <w:rFonts w:ascii="Arial" w:hAnsi="Arial" w:cs="Arial"/>
          <w:spacing w:val="24"/>
          <w:sz w:val="18"/>
          <w:szCs w:val="18"/>
        </w:rPr>
        <w:t>yleyecekler: “Sen neymişsin be a</w:t>
      </w:r>
      <w:r w:rsidRPr="00FE020B">
        <w:rPr>
          <w:rFonts w:ascii="Arial" w:hAnsi="Arial" w:cs="Arial"/>
          <w:spacing w:val="24"/>
          <w:sz w:val="18"/>
          <w:szCs w:val="18"/>
        </w:rPr>
        <w:t xml:space="preserve">ğabey!”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Hepinizi sevgiyle, saygıyla selamlıyorum.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Gök.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Barış ve Demokrasi Partisi Grubu adına konuşmacı Hasip Kaplan, Şırnak Milletvekili.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Buyurun Sayın Kaplan.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BDP GRUBU ADINA HASİP KAPLAN (Şırnak) – Sayın Başkan, değerli milletvekilleri; Gençlik ve Spor Bakanı Sayın Suat Kılıç hakkında verilen gensoru nedeniyle Barış ve Demokrasi Partisi Grubu adına söz aldım. Hepinizi saygıyla selamlıyorum.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Doğrusu bu tür konularda çok ha</w:t>
      </w:r>
      <w:r w:rsidRPr="00FE020B" w:rsidR="009D51D4">
        <w:rPr>
          <w:rFonts w:ascii="Arial" w:hAnsi="Arial" w:cs="Arial"/>
          <w:spacing w:val="24"/>
          <w:sz w:val="18"/>
          <w:szCs w:val="18"/>
        </w:rPr>
        <w:t>ssas bir yaklaşım içinde olmayı… S</w:t>
      </w:r>
      <w:r w:rsidRPr="00FE020B">
        <w:rPr>
          <w:rFonts w:ascii="Arial" w:hAnsi="Arial" w:cs="Arial"/>
          <w:spacing w:val="24"/>
          <w:sz w:val="18"/>
          <w:szCs w:val="18"/>
        </w:rPr>
        <w:t xml:space="preserve">istemi, felsefeyi, yapıyı, hepsini birlikte değerlendirip, Türkiye’de Parlamentomuzda çok eksik olan bir noktaya </w:t>
      </w:r>
      <w:r w:rsidRPr="00FE020B" w:rsidR="009D51D4">
        <w:rPr>
          <w:rFonts w:ascii="Arial" w:hAnsi="Arial" w:cs="Arial"/>
          <w:spacing w:val="24"/>
          <w:sz w:val="18"/>
          <w:szCs w:val="18"/>
        </w:rPr>
        <w:t>dikkatlerinizi çekmek istiyorum.</w:t>
      </w:r>
      <w:r w:rsidRPr="00FE020B">
        <w:rPr>
          <w:rFonts w:ascii="Arial" w:hAnsi="Arial" w:cs="Arial"/>
          <w:spacing w:val="24"/>
          <w:sz w:val="18"/>
          <w:szCs w:val="18"/>
        </w:rPr>
        <w:t xml:space="preserve"> Siyasi etik konusuna dikkat çekeceğim özellikle ve bu konularda bir iki örnekle başlamak istiyorum.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70’li yıllarda, biliyorsunuz, Amerika Birleşik Devletleri’nde Watergate skandalı patlak verdi</w:t>
      </w:r>
      <w:r w:rsidRPr="00FE020B" w:rsidR="009D51D4">
        <w:rPr>
          <w:rFonts w:ascii="Arial" w:hAnsi="Arial" w:cs="Arial"/>
          <w:spacing w:val="24"/>
          <w:sz w:val="18"/>
          <w:szCs w:val="18"/>
        </w:rPr>
        <w:t>. O dönemi hatırlarsınız, 1974’t</w:t>
      </w:r>
      <w:r w:rsidRPr="00FE020B">
        <w:rPr>
          <w:rFonts w:ascii="Arial" w:hAnsi="Arial" w:cs="Arial"/>
          <w:spacing w:val="24"/>
          <w:sz w:val="18"/>
          <w:szCs w:val="18"/>
        </w:rPr>
        <w:t>e Richard Nixon’un istifasıyla sonuçlandı. Sonra Amerikan Kongresi bundan ders çıkardı ve siyasi etik yasasını da çıkardı. Daha sonra kongre, milletvekillerinin, senatör</w:t>
      </w:r>
      <w:r w:rsidRPr="00FE020B" w:rsidR="009D51D4">
        <w:rPr>
          <w:rFonts w:ascii="Arial" w:hAnsi="Arial" w:cs="Arial"/>
          <w:spacing w:val="24"/>
          <w:sz w:val="18"/>
          <w:szCs w:val="18"/>
        </w:rPr>
        <w:t>lerin</w:t>
      </w:r>
      <w:r w:rsidRPr="00FE020B">
        <w:rPr>
          <w:rFonts w:ascii="Arial" w:hAnsi="Arial" w:cs="Arial"/>
          <w:spacing w:val="24"/>
          <w:sz w:val="18"/>
          <w:szCs w:val="18"/>
        </w:rPr>
        <w:t xml:space="preserve"> kendi geçimleri, ücretleri, gelir kaynaklarıyla ilgili bir değerlendirmeyi aldı. </w:t>
      </w:r>
    </w:p>
    <w:p w:rsidRPr="00FE020B" w:rsidR="008D15D4" w:rsidP="00FE020B" w:rsidRDefault="009D51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Çok uzağa gitmeyeceğiz</w:t>
      </w:r>
      <w:r w:rsidRPr="00FE020B" w:rsidR="008D15D4">
        <w:rPr>
          <w:rFonts w:ascii="Arial" w:hAnsi="Arial" w:cs="Arial"/>
          <w:spacing w:val="24"/>
          <w:sz w:val="18"/>
          <w:szCs w:val="18"/>
        </w:rPr>
        <w:t xml:space="preserve"> çünkü yakın zamanda yaşadığımız bir olayı hemen görmek istiyorum. Almanya’da Cumhurbaşkanının yakın tarihteki istifasını biliyorsunuz. Neden etti? Bu konuda Christian Wulff’un istifa nedeni, iş adamının eşinden düşük faizli kredi almakla suçlanmasıydı. Yani, Cumhurbaşkanı bir skandal patlamak üzereyken istifa etti, geçtiğimiz haftalarda da Almanya yeni Cumhurbaşkanını seçti.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Y</w:t>
      </w:r>
      <w:r w:rsidRPr="00FE020B">
        <w:rPr>
          <w:rFonts w:ascii="Arial" w:hAnsi="Arial" w:cs="Arial"/>
          <w:sz w:val="18"/>
          <w:szCs w:val="18"/>
        </w:rPr>
        <w:t>akın tarihimize baktığımız zaman yakın tarihimizin  sicilinin çok parlak olduğunu görmüyoruz. Yani Kasırga, Balina, Matador, Bufalo, Paraşüt, Kartal, Se</w:t>
      </w:r>
      <w:r w:rsidRPr="00FE020B" w:rsidR="009D51D4">
        <w:rPr>
          <w:rFonts w:ascii="Arial" w:hAnsi="Arial" w:cs="Arial"/>
          <w:sz w:val="18"/>
          <w:szCs w:val="18"/>
        </w:rPr>
        <w:t>rhat, Hayal, Beyaz Enerji, Mercü</w:t>
      </w:r>
      <w:r w:rsidRPr="00FE020B">
        <w:rPr>
          <w:rFonts w:ascii="Arial" w:hAnsi="Arial" w:cs="Arial"/>
          <w:sz w:val="18"/>
          <w:szCs w:val="18"/>
        </w:rPr>
        <w:t xml:space="preserve">mek, Deniz Feneri ve epey olay daha sayabiliriz yani son yirmi yıl, yakın bir sürece, banka hortumlamalar ve iktidar devirmeler… Bunlara dikkat çekmek istiyorum.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Şimdi, şöyle bir ayeti kerime vardır, der ki: </w:t>
      </w:r>
      <w:r w:rsidRPr="00FE020B" w:rsidR="009D51D4">
        <w:rPr>
          <w:rFonts w:ascii="Arial" w:hAnsi="Arial" w:cs="Arial"/>
          <w:sz w:val="18"/>
          <w:szCs w:val="18"/>
        </w:rPr>
        <w:t>“</w:t>
      </w:r>
      <w:r w:rsidRPr="00FE020B">
        <w:rPr>
          <w:rFonts w:ascii="Arial" w:hAnsi="Arial" w:cs="Arial"/>
          <w:sz w:val="18"/>
          <w:szCs w:val="18"/>
        </w:rPr>
        <w:t>Allah size emanetleri, millet işlerini, ehil yani iktidarlı ve emniyetli olanlara vermenizi emreder.” Hatta -biraz daha- bir hadisi şerifte de mesuliyet konusuna dikkat çekerken “Sizden herhangi bir kimse memur tayin edildiğinde o bizden bir iğneyi veya iğneden daha değersiz bir şeyi gizleyecek olursa, bu bir hıyanettir. Kıyamet gününde onunla gelir.” der.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Şimdi, dinî açıdan böyle, ahlaki açıdan böyle, siyasi açıdan ciddi değerlendirme konusu olan bir konuda konuşuyoruz ve şu sorun karşımıza çıkıyor: Şeffaflık, dürüstlük, Parlamentonun işlevinde yolsuzluk, rant ilişkileri ve bunun alışkanlık düzeyine gelmesi ve bunun sonucu bir yaygın hastalık olarak bütün ülkeye yayılmasıyla karşı karşıyayız.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z w:val="18"/>
          <w:szCs w:val="18"/>
        </w:rPr>
        <w:t>Ortada Da Vinci’nin şifresini çözmek gibi çok karmaş</w:t>
      </w:r>
      <w:r w:rsidRPr="00FE020B" w:rsidR="00986A87">
        <w:rPr>
          <w:rFonts w:ascii="Arial" w:hAnsi="Arial" w:cs="Arial"/>
          <w:sz w:val="18"/>
          <w:szCs w:val="18"/>
        </w:rPr>
        <w:t>ık bir durum yok arkadaşlar. Bu</w:t>
      </w:r>
      <w:r w:rsidRPr="00FE020B">
        <w:rPr>
          <w:rFonts w:ascii="Arial" w:hAnsi="Arial" w:cs="Arial"/>
          <w:sz w:val="18"/>
          <w:szCs w:val="18"/>
        </w:rPr>
        <w:t xml:space="preserve"> bir sistem sorunu, bir felsefe sorunu çünkü siz bunu çözmek isterseniz çözersiniz. </w:t>
      </w:r>
      <w:r w:rsidRPr="00FE020B">
        <w:rPr>
          <w:rFonts w:ascii="Arial" w:hAnsi="Arial" w:cs="Arial"/>
          <w:spacing w:val="24"/>
          <w:sz w:val="18"/>
          <w:szCs w:val="18"/>
        </w:rPr>
        <w:t xml:space="preserve">Bunun da yöntemi basittir. Örneğin 2008’de Avrupa Parlamentosunda Türkiye’yle ilgili bir soru önergesinde Türkiye’deki yolsuzluklarla ilgili Avrupa Birliği ülkelerinin herhangi bir önlem alıp almadığı sorulmuştu. Dikkatinizi çekiyorum, OECD Rüşvetle Mücadele Grubu, sözleşmenin uygulanmasındaki ciddi sıkıntıları dile getirmişti.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KOM, bu, Kaçakçılık ve Organize Suçlarla Mücadelenin 2007 raporu. Bunlar kalfalık dönemine denk geliyor. Bir yıl içinde yüz ell</w:t>
      </w:r>
      <w:r w:rsidRPr="00FE020B" w:rsidR="00986A87">
        <w:rPr>
          <w:rFonts w:ascii="Arial" w:hAnsi="Arial" w:cs="Arial"/>
          <w:spacing w:val="24"/>
          <w:sz w:val="18"/>
          <w:szCs w:val="18"/>
        </w:rPr>
        <w:t>i altı tane operasyon yapılıyor;</w:t>
      </w:r>
      <w:r w:rsidRPr="00FE020B">
        <w:rPr>
          <w:rFonts w:ascii="Arial" w:hAnsi="Arial" w:cs="Arial"/>
          <w:spacing w:val="24"/>
          <w:sz w:val="18"/>
          <w:szCs w:val="18"/>
        </w:rPr>
        <w:t xml:space="preserve"> kaçakçılık, çeteler, mali suçlar, göçmen kaçakçılığı, banka dolandırıcılığı, bilişim suçları vesaire. Aslında şunu çok net görüyoruz: İktidarın ustalık dö</w:t>
      </w:r>
      <w:r w:rsidRPr="00FE020B" w:rsidR="00986A87">
        <w:rPr>
          <w:rFonts w:ascii="Arial" w:hAnsi="Arial" w:cs="Arial"/>
          <w:spacing w:val="24"/>
          <w:sz w:val="18"/>
          <w:szCs w:val="18"/>
        </w:rPr>
        <w:t>neminde yumuşak karnı iki nokta; B</w:t>
      </w:r>
      <w:r w:rsidRPr="00FE020B">
        <w:rPr>
          <w:rFonts w:ascii="Arial" w:hAnsi="Arial" w:cs="Arial"/>
          <w:spacing w:val="24"/>
          <w:sz w:val="18"/>
          <w:szCs w:val="18"/>
        </w:rPr>
        <w:t xml:space="preserve">iri özgürlükler, birisi de çok açık söyleyeyim yolsuzluklar; önümüzdeki dönem çok sık da gündeme gelecek.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Bakanla ilgili gündeme gelen denizde bir damla dahi olsa -yani ebadı, boyutu, orantısı vesairesiyle- yanıt almamız gereken sorular var Parlamento olarak ve şunun yanıtını sizlerden istiyorum arkadaşlar: Siyasi etik yasası on yıllık iktidarınız döneminde niye çıkarılmadı? Bunun yanıtını istiyoruz, bekliyoruz Barış ve Demokrasi Partisi olarak. Bu konuda 23’üncü Dönem’de verilen teklifler var, 24’üncü Dönem’de verilen teklifler var ve siyasi etik kanunu çıkarılmadı.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Yine siyasi etik komisyonu kurulması yönünde de çabalar var. Hatta İnsan Haklarını İnceleme Komisyonu Başkanı 2010’da, 2009’da bunu dile getirmişti. </w:t>
      </w:r>
      <w:r w:rsidRPr="00FE020B" w:rsidR="00986A87">
        <w:rPr>
          <w:rFonts w:ascii="Arial" w:hAnsi="Arial" w:cs="Arial"/>
          <w:spacing w:val="24"/>
          <w:sz w:val="18"/>
          <w:szCs w:val="18"/>
        </w:rPr>
        <w:t>T</w:t>
      </w:r>
      <w:r w:rsidRPr="00FE020B">
        <w:rPr>
          <w:rFonts w:ascii="Arial" w:hAnsi="Arial" w:cs="Arial"/>
          <w:spacing w:val="24"/>
          <w:sz w:val="18"/>
          <w:szCs w:val="18"/>
        </w:rPr>
        <w:t>emiz topluma, temiz siyasete ihtiyacı olan bir ülkede yaşıyoruz çünkü sorunların temel kaynağında ekonomide dönen çarkın son derece siyasi etik alanını etkilediğinin inancındayız. Siyasi etik sadece akçeli işlerle değil an geliyor kişinin özel hayatına giriyor, seçim dönemlerinde kasetlerden başlıyor, farklı konulara, yargıya geliyor</w:t>
      </w:r>
      <w:r w:rsidRPr="00FE020B" w:rsidR="00986A87">
        <w:rPr>
          <w:rFonts w:ascii="Arial" w:hAnsi="Arial" w:cs="Arial"/>
          <w:spacing w:val="24"/>
          <w:sz w:val="18"/>
          <w:szCs w:val="18"/>
        </w:rPr>
        <w:t>,</w:t>
      </w:r>
      <w:r w:rsidRPr="00FE020B">
        <w:rPr>
          <w:rFonts w:ascii="Arial" w:hAnsi="Arial" w:cs="Arial"/>
          <w:spacing w:val="24"/>
          <w:sz w:val="18"/>
          <w:szCs w:val="18"/>
        </w:rPr>
        <w:t xml:space="preserve"> muhalefetini, kendine muhalif olanları özel mahkemelerle, özel yargılamalarla, özel tutuklamalarla susturma gibi bir yöntem devreye giriyor. Yani siyasi etik erozyonu her alanda maalesef var. Siyasi partilerin  mevcut durumu. Hatırlayın milletvekili transferlerini, hülle partilerini hatırlayın. Yani siyasi etik kapsamına girdiğimiz zaman </w:t>
      </w:r>
      <w:r w:rsidRPr="00FE020B" w:rsidR="00986A87">
        <w:rPr>
          <w:rFonts w:ascii="Arial" w:hAnsi="Arial" w:cs="Arial"/>
          <w:spacing w:val="24"/>
          <w:sz w:val="18"/>
          <w:szCs w:val="18"/>
        </w:rPr>
        <w:t>,yakın zamana geli</w:t>
      </w:r>
      <w:r w:rsidRPr="00FE020B">
        <w:rPr>
          <w:rFonts w:ascii="Arial" w:hAnsi="Arial" w:cs="Arial"/>
          <w:spacing w:val="24"/>
          <w:sz w:val="18"/>
          <w:szCs w:val="18"/>
        </w:rPr>
        <w:t>n</w:t>
      </w:r>
      <w:r w:rsidRPr="00FE020B" w:rsidR="00986A87">
        <w:rPr>
          <w:rFonts w:ascii="Arial" w:hAnsi="Arial" w:cs="Arial"/>
          <w:spacing w:val="24"/>
          <w:sz w:val="18"/>
          <w:szCs w:val="18"/>
        </w:rPr>
        <w:t>,</w:t>
      </w:r>
      <w:r w:rsidRPr="00FE020B">
        <w:rPr>
          <w:rFonts w:ascii="Arial" w:hAnsi="Arial" w:cs="Arial"/>
          <w:spacing w:val="24"/>
          <w:sz w:val="18"/>
          <w:szCs w:val="18"/>
        </w:rPr>
        <w:t xml:space="preserve"> partilere Hazine yardımına gelelim. İşte Barış ve Demokrasi Partisi burada. Hazine yardımın</w:t>
      </w:r>
      <w:r w:rsidRPr="00FE020B" w:rsidR="00986A87">
        <w:rPr>
          <w:rFonts w:ascii="Arial" w:hAnsi="Arial" w:cs="Arial"/>
          <w:spacing w:val="24"/>
          <w:sz w:val="18"/>
          <w:szCs w:val="18"/>
        </w:rPr>
        <w:t>dan mahrum bırakılmasına rağmen… G</w:t>
      </w:r>
      <w:r w:rsidRPr="00FE020B">
        <w:rPr>
          <w:rFonts w:ascii="Arial" w:hAnsi="Arial" w:cs="Arial"/>
          <w:spacing w:val="24"/>
          <w:sz w:val="18"/>
          <w:szCs w:val="18"/>
        </w:rPr>
        <w:t>rubu ol</w:t>
      </w:r>
      <w:r w:rsidRPr="00FE020B" w:rsidR="00986A87">
        <w:rPr>
          <w:rFonts w:ascii="Arial" w:hAnsi="Arial" w:cs="Arial"/>
          <w:spacing w:val="24"/>
          <w:sz w:val="18"/>
          <w:szCs w:val="18"/>
        </w:rPr>
        <w:t>masına rağmen bu para verilmedi h</w:t>
      </w:r>
      <w:r w:rsidRPr="00FE020B">
        <w:rPr>
          <w:rFonts w:ascii="Arial" w:hAnsi="Arial" w:cs="Arial"/>
          <w:spacing w:val="24"/>
          <w:sz w:val="18"/>
          <w:szCs w:val="18"/>
        </w:rPr>
        <w:t>azineden</w:t>
      </w:r>
      <w:r w:rsidRPr="00FE020B" w:rsidR="00986A87">
        <w:rPr>
          <w:rFonts w:ascii="Arial" w:hAnsi="Arial" w:cs="Arial"/>
          <w:spacing w:val="24"/>
          <w:sz w:val="18"/>
          <w:szCs w:val="18"/>
        </w:rPr>
        <w:t>,</w:t>
      </w:r>
      <w:r w:rsidRPr="00FE020B">
        <w:rPr>
          <w:rFonts w:ascii="Arial" w:hAnsi="Arial" w:cs="Arial"/>
          <w:spacing w:val="24"/>
          <w:sz w:val="18"/>
          <w:szCs w:val="18"/>
        </w:rPr>
        <w:t xml:space="preserve"> seçmenimizin verdiği paralar verilmedi. K</w:t>
      </w:r>
      <w:r w:rsidRPr="00FE020B" w:rsidR="00986A87">
        <w:rPr>
          <w:rFonts w:ascii="Arial" w:hAnsi="Arial" w:cs="Arial"/>
          <w:spacing w:val="24"/>
          <w:sz w:val="18"/>
          <w:szCs w:val="18"/>
        </w:rPr>
        <w:t>enan Evren’in darbe anayasasında bile gruplara h</w:t>
      </w:r>
      <w:r w:rsidRPr="00FE020B">
        <w:rPr>
          <w:rFonts w:ascii="Arial" w:hAnsi="Arial" w:cs="Arial"/>
          <w:spacing w:val="24"/>
          <w:sz w:val="18"/>
          <w:szCs w:val="18"/>
        </w:rPr>
        <w:t>azine yardımı kesilirken çıraklık zamanında iktidarın çıkardığı bir yasayla yüzde 7</w:t>
      </w:r>
      <w:r w:rsidRPr="00FE020B" w:rsidR="00986A87">
        <w:rPr>
          <w:rFonts w:ascii="Arial" w:hAnsi="Arial" w:cs="Arial"/>
          <w:spacing w:val="24"/>
          <w:sz w:val="18"/>
          <w:szCs w:val="18"/>
        </w:rPr>
        <w:t xml:space="preserve"> barajı getirildi, gruplara da h</w:t>
      </w:r>
      <w:r w:rsidRPr="00FE020B">
        <w:rPr>
          <w:rFonts w:ascii="Arial" w:hAnsi="Arial" w:cs="Arial"/>
          <w:spacing w:val="24"/>
          <w:sz w:val="18"/>
          <w:szCs w:val="18"/>
        </w:rPr>
        <w:t>azine yardımı kaldırıldı. Bu da ahlaki bir olay değil arkadaşlar. Yüzde 10 seçim barajı da a</w:t>
      </w:r>
      <w:r w:rsidRPr="00FE020B" w:rsidR="00986A87">
        <w:rPr>
          <w:rFonts w:ascii="Arial" w:hAnsi="Arial" w:cs="Arial"/>
          <w:spacing w:val="24"/>
          <w:sz w:val="18"/>
          <w:szCs w:val="18"/>
        </w:rPr>
        <w:t>hlaki değil</w:t>
      </w:r>
      <w:r w:rsidRPr="00FE020B">
        <w:rPr>
          <w:rFonts w:ascii="Arial" w:hAnsi="Arial" w:cs="Arial"/>
          <w:spacing w:val="24"/>
          <w:sz w:val="18"/>
          <w:szCs w:val="18"/>
        </w:rPr>
        <w:t xml:space="preserve"> özgür iradenin önünde ve biz yüzde 10 barajını bağımsız olarak seçimlere girerek, aşarak geldik 36 milletvekiliyle. Şimdi şöyle bir gerçeğe dikkatinizi çekmek istiyorum: Geçmişte hülle partileri vardı. Büyük partilerin içinde barajı aşamayacak olan partiler milletvekili gösterirdi, sonra seçilirdi, sonra ayrılırdı, kendi partisine geçerdi. Bu, yakın zamana kadar da böyle devam ediyor. Siyaseten etik davranmamız gereken konulardır bunlar.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 xml:space="preserve">1789 Fransız Devrimi’nde Rousseau’nun </w:t>
      </w:r>
      <w:r w:rsidRPr="00FE020B" w:rsidR="00986A87">
        <w:rPr>
          <w:rFonts w:ascii="Arial" w:hAnsi="Arial" w:cs="Arial"/>
          <w:spacing w:val="24"/>
          <w:sz w:val="18"/>
          <w:szCs w:val="18"/>
        </w:rPr>
        <w:t>“Toplum</w:t>
      </w:r>
      <w:r w:rsidRPr="00FE020B">
        <w:rPr>
          <w:rFonts w:ascii="Arial" w:hAnsi="Arial" w:cs="Arial"/>
          <w:spacing w:val="24"/>
          <w:sz w:val="18"/>
          <w:szCs w:val="18"/>
        </w:rPr>
        <w:t xml:space="preserve"> Sözleşmesi</w:t>
      </w:r>
      <w:r w:rsidRPr="00FE020B" w:rsidR="00986A87">
        <w:rPr>
          <w:rFonts w:ascii="Arial" w:hAnsi="Arial" w:cs="Arial"/>
          <w:spacing w:val="24"/>
          <w:sz w:val="18"/>
          <w:szCs w:val="18"/>
        </w:rPr>
        <w:t>”</w:t>
      </w:r>
      <w:r w:rsidRPr="00FE020B" w:rsidR="00E56486">
        <w:rPr>
          <w:rFonts w:ascii="Arial" w:hAnsi="Arial" w:cs="Arial"/>
          <w:spacing w:val="24"/>
          <w:sz w:val="18"/>
          <w:szCs w:val="18"/>
        </w:rPr>
        <w:t xml:space="preserve"> </w:t>
      </w:r>
      <w:r w:rsidRPr="00FE020B">
        <w:rPr>
          <w:rFonts w:ascii="Arial" w:hAnsi="Arial" w:cs="Arial"/>
          <w:spacing w:val="24"/>
          <w:sz w:val="18"/>
          <w:szCs w:val="18"/>
        </w:rPr>
        <w:t xml:space="preserve">nde şöyle bir hüküm vardır: “Emredici vekâlet anlayışında seçmenler temsilciyi istedikleri zaman görevden azledebilmeliler.” diyor. </w:t>
      </w:r>
      <w:r w:rsidRPr="00FE020B">
        <w:rPr>
          <w:rFonts w:ascii="Arial" w:hAnsi="Arial" w:cs="Arial"/>
          <w:sz w:val="18"/>
          <w:szCs w:val="18"/>
        </w:rPr>
        <w:t>Bu sistem, bu yaptırım, maalesef 12 Eylül</w:t>
      </w:r>
      <w:r w:rsidRPr="00FE020B" w:rsidR="00986A87">
        <w:rPr>
          <w:rFonts w:ascii="Arial" w:hAnsi="Arial" w:cs="Arial"/>
          <w:sz w:val="18"/>
          <w:szCs w:val="18"/>
        </w:rPr>
        <w:t xml:space="preserve"> Anayasası’nda, darbe anayasası</w:t>
      </w:r>
      <w:r w:rsidRPr="00FE020B">
        <w:rPr>
          <w:rFonts w:ascii="Arial" w:hAnsi="Arial" w:cs="Arial"/>
          <w:sz w:val="18"/>
          <w:szCs w:val="18"/>
        </w:rPr>
        <w:t>nda, 80’inci maddede değiştirilmiş ve seçilen milletvekili sadece kendini seçen seçmenin değil, bütün milletin temsilcisi olduğu için ve sınırlar da Türkiye olduğu için bunun sorumluluk düzeyi yine seçimden seçime sandığa kalmaktadır.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Siyasi etik protokolü imzalayan partiler var. Biz seçime girerken, taahhüt ettiğimiz, seçmene söz verdiğimiz bir protokol imzaladık. Bu protokolümüzün içinde karanlıklarla, yolsuzluklarla, özellikle rantla, halka zarar veren her şeyle mücadele edeceğimize dair halkımıza verdiğimiz bir söz var. Bu sözümüzün arkasındayız ve bu sözümüzün de gereğini yerine getireceğimizden hiç kimsenin tereddüdü olmasın.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Siyasi etiğe aykırı olarak, iki dönem, 2007-2012 seçimlerinde barajları yıka yıka gelmiş bir partinin, mücadeleden gelmiş bir partinin mensupları olarak bazı hatırlatmaları yapmakta yarar görüyoruz.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Siyasi tartışma olayımızın yakın tarihinde gerdanlıklar vardır, rüşvetler vardır, ihaleler vardır, ortak şirketler vardır, ihale komisyonları vardır ve yıl 2005, Sayın Başbakanın imzasıyla bir genelge yayımlanmıştı. Kamu görevlilerinin uyması gereken etik davranış kuralları, hediye alma yasağı -bir nevi rüşvet alma, zaten yasada suç- ile ilgili bi</w:t>
      </w:r>
      <w:r w:rsidRPr="00FE020B" w:rsidR="00986A87">
        <w:rPr>
          <w:rFonts w:ascii="Arial" w:hAnsi="Arial" w:cs="Arial"/>
          <w:sz w:val="18"/>
          <w:szCs w:val="18"/>
        </w:rPr>
        <w:t>r genelge. Şimdi, bunun içinde B</w:t>
      </w:r>
      <w:r w:rsidRPr="00FE020B">
        <w:rPr>
          <w:rFonts w:ascii="Arial" w:hAnsi="Arial" w:cs="Arial"/>
          <w:sz w:val="18"/>
          <w:szCs w:val="18"/>
        </w:rPr>
        <w:t xml:space="preserve">aşbakan ve bakanlar yok yani o genelge yürütmeyi kapsamıyor.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z w:val="18"/>
          <w:szCs w:val="18"/>
        </w:rPr>
        <w:t xml:space="preserve">Şimdi yine buradan şunu ifade etmek istiyorum -ilginçtir, bir araştırma yaptım- </w:t>
      </w:r>
      <w:r w:rsidRPr="00FE020B">
        <w:rPr>
          <w:rFonts w:ascii="Arial" w:hAnsi="Arial" w:cs="Arial"/>
          <w:spacing w:val="24"/>
          <w:sz w:val="18"/>
          <w:szCs w:val="18"/>
        </w:rPr>
        <w:t>Sayın Mehmet Sağlam, bizim Meclis Başkan Vekilimiz de o dönemde sanıyorum Kamu Etik Kurulunun Başkanlığını bir dönem yaptı. Sonra bir Moskova ziyareti oldu, kamuoyunda çok tartışıldı. Sonra Kissinger’ın aldığı bir kolye madde</w:t>
      </w:r>
      <w:r w:rsidRPr="00FE020B" w:rsidR="00986A87">
        <w:rPr>
          <w:rFonts w:ascii="Arial" w:hAnsi="Arial" w:cs="Arial"/>
          <w:spacing w:val="24"/>
          <w:sz w:val="18"/>
          <w:szCs w:val="18"/>
        </w:rPr>
        <w:t>ten biraz kıymetli olduğu için hazine</w:t>
      </w:r>
      <w:r w:rsidRPr="00FE020B">
        <w:rPr>
          <w:rFonts w:ascii="Arial" w:hAnsi="Arial" w:cs="Arial"/>
          <w:spacing w:val="24"/>
          <w:sz w:val="18"/>
          <w:szCs w:val="18"/>
        </w:rPr>
        <w:t>ye iade etmek zorunda kaldı. Hatta Moskova’da alınan gerdan</w:t>
      </w:r>
      <w:r w:rsidRPr="00FE020B" w:rsidR="00986A87">
        <w:rPr>
          <w:rFonts w:ascii="Arial" w:hAnsi="Arial" w:cs="Arial"/>
          <w:spacing w:val="24"/>
          <w:sz w:val="18"/>
          <w:szCs w:val="18"/>
        </w:rPr>
        <w:t>lık da aynı bir serüvenle yine h</w:t>
      </w:r>
      <w:r w:rsidRPr="00FE020B">
        <w:rPr>
          <w:rFonts w:ascii="Arial" w:hAnsi="Arial" w:cs="Arial"/>
          <w:spacing w:val="24"/>
          <w:sz w:val="18"/>
          <w:szCs w:val="18"/>
        </w:rPr>
        <w:t xml:space="preserve">azineye bırakılmak zorunda kaldı.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Ben bir şeyi hatırlatacağım, kızmayın bana ama. Bakın, bugün çok sakin konuşuyorum, biraz da paylaşmak istiyorum bu konuları. Osmanlı geleneğinde padişahların gittiği yerlerde paha biçilmez hediyeler sunulur, gelen elçiler de ülkelerinden pahalı hediyelerle gelirlerdi. Yani, bu damar ne Osmanlıcılık anlayışında, 21’inci yüzyılda, çağımızın artık bir değeri olamaz.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Siyasetçilerin buna demokrasilerde son derece dikkat etmeleri gerekiyor çünkü padişahlar, imparatorluklar işte verdikleri bilmem hasılalar, vergiler karşılığında saltanatlarını</w:t>
      </w:r>
      <w:r w:rsidRPr="00FE020B" w:rsidR="00986A87">
        <w:rPr>
          <w:rFonts w:ascii="Arial" w:hAnsi="Arial" w:cs="Arial"/>
          <w:spacing w:val="24"/>
          <w:sz w:val="18"/>
          <w:szCs w:val="18"/>
        </w:rPr>
        <w:t xml:space="preserve"> sürdürüyorlardı ama şimdi bir p</w:t>
      </w:r>
      <w:r w:rsidRPr="00FE020B">
        <w:rPr>
          <w:rFonts w:ascii="Arial" w:hAnsi="Arial" w:cs="Arial"/>
          <w:spacing w:val="24"/>
          <w:sz w:val="18"/>
          <w:szCs w:val="18"/>
        </w:rPr>
        <w:t>arlamento, bir demokrasi anlayışı içindeyiz ve bu demokrasi anlayışı içinde Berlusconi’nin nasıl bir savcı ifadesini alabiliyorsa yolsuzluk söz konusu olduğunda veya İspanya’da Başbakanın kapısını çalabiliyorsa</w:t>
      </w:r>
      <w:r w:rsidRPr="00FE020B" w:rsidR="00986A87">
        <w:rPr>
          <w:rFonts w:ascii="Arial" w:hAnsi="Arial" w:cs="Arial"/>
          <w:spacing w:val="24"/>
          <w:sz w:val="18"/>
          <w:szCs w:val="18"/>
        </w:rPr>
        <w:t>, yani</w:t>
      </w:r>
      <w:r w:rsidRPr="00FE020B">
        <w:rPr>
          <w:rFonts w:ascii="Arial" w:hAnsi="Arial" w:cs="Arial"/>
          <w:spacing w:val="24"/>
          <w:sz w:val="18"/>
          <w:szCs w:val="18"/>
        </w:rPr>
        <w:t xml:space="preserve"> temiz toplum konusunda dokunulmazlıkların ardına saklanmadan… Bakın, dikkat edin, bu Mecliste</w:t>
      </w:r>
      <w:r w:rsidRPr="00FE020B" w:rsidR="00986A87">
        <w:rPr>
          <w:rFonts w:ascii="Arial" w:hAnsi="Arial" w:cs="Arial"/>
          <w:spacing w:val="24"/>
          <w:sz w:val="18"/>
          <w:szCs w:val="18"/>
        </w:rPr>
        <w:t>,</w:t>
      </w:r>
      <w:r w:rsidRPr="00FE020B">
        <w:rPr>
          <w:rFonts w:ascii="Arial" w:hAnsi="Arial" w:cs="Arial"/>
          <w:spacing w:val="24"/>
          <w:sz w:val="18"/>
          <w:szCs w:val="18"/>
        </w:rPr>
        <w:t xml:space="preserve"> sadece</w:t>
      </w:r>
      <w:r w:rsidRPr="00FE020B" w:rsidR="00986A87">
        <w:rPr>
          <w:rFonts w:ascii="Arial" w:hAnsi="Arial" w:cs="Arial"/>
          <w:spacing w:val="24"/>
          <w:sz w:val="18"/>
          <w:szCs w:val="18"/>
        </w:rPr>
        <w:t>,</w:t>
      </w:r>
      <w:r w:rsidRPr="00FE020B">
        <w:rPr>
          <w:rFonts w:ascii="Arial" w:hAnsi="Arial" w:cs="Arial"/>
          <w:spacing w:val="24"/>
          <w:sz w:val="18"/>
          <w:szCs w:val="18"/>
        </w:rPr>
        <w:t xml:space="preserve"> dokunulmazlığı kaldırılan olay 94’te DEP milletvekilleri Sayın Ahmet Türk’ün, Leyla Zana’nın siyasi düşünceleri nedeniyle kaldırılmıştır. Yolsuzluktan, ranttan ve akçeli işlerden dokunulmazlığın kaldırıldığını göremezseniz. Şu an fezlekelerin içine bakın, kimlerin rant, yolsuzluk, ihale vesaireden fez</w:t>
      </w:r>
      <w:r w:rsidRPr="00FE020B" w:rsidR="00987E24">
        <w:rPr>
          <w:rFonts w:ascii="Arial" w:hAnsi="Arial" w:cs="Arial"/>
          <w:spacing w:val="24"/>
          <w:sz w:val="18"/>
          <w:szCs w:val="18"/>
        </w:rPr>
        <w:t>lekeleri duruyor tozlu raflarda? S</w:t>
      </w:r>
      <w:r w:rsidRPr="00FE020B">
        <w:rPr>
          <w:rFonts w:ascii="Arial" w:hAnsi="Arial" w:cs="Arial"/>
          <w:spacing w:val="24"/>
          <w:sz w:val="18"/>
          <w:szCs w:val="18"/>
        </w:rPr>
        <w:t>onra, bizim a</w:t>
      </w:r>
      <w:r w:rsidRPr="00FE020B" w:rsidR="00987E24">
        <w:rPr>
          <w:rFonts w:ascii="Arial" w:hAnsi="Arial" w:cs="Arial"/>
          <w:spacing w:val="24"/>
          <w:sz w:val="18"/>
          <w:szCs w:val="18"/>
        </w:rPr>
        <w:t>ltı yüz küsur fezlekemize bakın. B</w:t>
      </w:r>
      <w:r w:rsidRPr="00FE020B">
        <w:rPr>
          <w:rFonts w:ascii="Arial" w:hAnsi="Arial" w:cs="Arial"/>
          <w:spacing w:val="24"/>
          <w:sz w:val="18"/>
          <w:szCs w:val="18"/>
        </w:rPr>
        <w:t>u kürsüde söylediğimiz düşüncelerimizden dolayı her gün savcılar yakamıza yapışıyor, her gün arkadaşımıza… Dün, daha bir hafta içinde eski Tunceli Milletvekilimiz Şer</w:t>
      </w:r>
      <w:r w:rsidRPr="00FE020B" w:rsidR="00987E24">
        <w:rPr>
          <w:rFonts w:ascii="Arial" w:hAnsi="Arial" w:cs="Arial"/>
          <w:spacing w:val="24"/>
          <w:sz w:val="18"/>
          <w:szCs w:val="18"/>
        </w:rPr>
        <w:t>afettin Halis’e tam on beş sene</w:t>
      </w:r>
      <w:r w:rsidRPr="00FE020B">
        <w:rPr>
          <w:rFonts w:ascii="Arial" w:hAnsi="Arial" w:cs="Arial"/>
          <w:spacing w:val="24"/>
          <w:sz w:val="18"/>
          <w:szCs w:val="18"/>
        </w:rPr>
        <w:t xml:space="preserve"> altı ay hapis c</w:t>
      </w:r>
      <w:r w:rsidRPr="00FE020B" w:rsidR="00987E24">
        <w:rPr>
          <w:rFonts w:ascii="Arial" w:hAnsi="Arial" w:cs="Arial"/>
          <w:spacing w:val="24"/>
          <w:sz w:val="18"/>
          <w:szCs w:val="18"/>
        </w:rPr>
        <w:t>ezası verildi Tunceli’de, şurada</w:t>
      </w:r>
      <w:r w:rsidRPr="00FE020B">
        <w:rPr>
          <w:rFonts w:ascii="Arial" w:hAnsi="Arial" w:cs="Arial"/>
          <w:spacing w:val="24"/>
          <w:sz w:val="18"/>
          <w:szCs w:val="18"/>
        </w:rPr>
        <w:t xml:space="preserve"> burada yaptığı konuşmalardan yani bu kürsüde yaptığı konuşmalardan. Burada da adaletin kantarı, topuzu biraz şaşmış durumda yani düşünceleri nedeniyle insanlar yıllarca hapis alıyor ama katliam yapanların davaları zaman aşımına uğruyor.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Bunun da ötesi, beni ürküten bir durumu söylemek istiyorum, açıkça da söyleyeceğim ben çekinmeden. Yani dört grubumuzun tarihî sorumluluğuyla karşı karşıyayız şu an. Şu an bir bakan istifa etse ne olur, bir bakan hakkında dokunulmazlık kaldırılsa ne olur? Eğer siz sistemin kökünü temelinden düzeltmezseniz, bu Meclis siyasi etik kanununu çıkarmazsa, Türkiye Büyük Millet Meclisinin bir siyasi etik kanunu olmazsa, Türkiye Büyük Millet Meclisinin bir siyasi etik komisyonu olmazsa her gün bu tür gensorularla, tartışmalarla karşı karşıya geleceğiz. O zaman, dört parti grubunu davet ediyoruz Barış ve Demokrasi Partisi adına, adalet adına, hak adına, millet adına, bütün seçmenler adına. Buyurun, siyasi e</w:t>
      </w:r>
      <w:r w:rsidRPr="00FE020B" w:rsidR="00987E24">
        <w:rPr>
          <w:rFonts w:ascii="Arial" w:hAnsi="Arial" w:cs="Arial"/>
          <w:spacing w:val="24"/>
          <w:sz w:val="18"/>
          <w:szCs w:val="18"/>
        </w:rPr>
        <w:t>tik kanununu bu hafta çıkaralım;</w:t>
      </w:r>
      <w:r w:rsidRPr="00FE020B">
        <w:rPr>
          <w:rFonts w:ascii="Arial" w:hAnsi="Arial" w:cs="Arial"/>
          <w:spacing w:val="24"/>
          <w:sz w:val="18"/>
          <w:szCs w:val="18"/>
        </w:rPr>
        <w:t xml:space="preserve"> buyurun, siyasi etik komisyonunu bu hafta kuralım; kimse gocunması</w:t>
      </w:r>
      <w:r w:rsidRPr="00FE020B" w:rsidR="00987E24">
        <w:rPr>
          <w:rFonts w:ascii="Arial" w:hAnsi="Arial" w:cs="Arial"/>
          <w:spacing w:val="24"/>
          <w:sz w:val="18"/>
          <w:szCs w:val="18"/>
        </w:rPr>
        <w:t>n, korkmasın, kaçınmasın bundan. K</w:t>
      </w:r>
      <w:r w:rsidRPr="00FE020B">
        <w:rPr>
          <w:rFonts w:ascii="Arial" w:hAnsi="Arial" w:cs="Arial"/>
          <w:spacing w:val="24"/>
          <w:sz w:val="18"/>
          <w:szCs w:val="18"/>
        </w:rPr>
        <w:t>im ki bundan kaçınırsa bizde soru işareti yaratır, demek ki kaçmasını gerektirecek bir durum var. Buraya çıkan her konuşmacının da bu konudaki açıklamasını yapması lazım. Niye Mecliste siyasi etik kanunu çıkmıyor? Niye hep tartışılıyor, tartışılıyor, öteleniyor, dosyalanıyor, raflara bırakılıyor? Niye çıkmıyor siyasi etik kanunu? Niye siyasi etik komisyonu kurulmuyor?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yani rant siyasetinin özelleştirme boyutuna girmeyeceğim. TÜPRAŞ’ta neler oldu, Galataport’ta neler oldu, şeker fabrikalarında neler dönüyor? Sadece bu hafta üç, dört tane temel yasa görüştük arkadaşlar. İhalesiz kamu-özel ortaklığını 2023 yılına kadar biz vergiden muaf tutuyoruz, ihaleleri öyle tek başımıza yapıyoruz. Afet Yasası’yla ilgili kentsel dönüşümde İstanbul’dan Marmara’ya, Marmara’dan Van’a kadar deprem riski var diye bütün binaları yıkacağız, ondan sonra kim yapacak? TOKİ yapacak. TOKİ kime bağlı? Başbakana bağlı. Nasıl yapacak? İhalesiz yapacak. Yerel yönetimlere sormayacaksınız, sivil topluma sormayacaksınız, hiçbirinin iradesini almayacaksınız, yargı yolunu kapatacaksınız.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Tam 1 trilyon dolar. Bakın, pasta 1 trilyon dolar arkadaşlar. 1 trilyon dolar, bu ay yapılan Meclis görüşmelerinin kapsamında çıkan yasalarda, 1 trilyon dolar</w:t>
      </w:r>
      <w:r w:rsidRPr="00FE020B" w:rsidR="00987E24">
        <w:rPr>
          <w:rFonts w:ascii="Arial" w:hAnsi="Arial" w:cs="Arial"/>
          <w:spacing w:val="24"/>
          <w:sz w:val="18"/>
          <w:szCs w:val="18"/>
        </w:rPr>
        <w:t>,</w:t>
      </w:r>
      <w:r w:rsidRPr="00FE020B">
        <w:rPr>
          <w:rFonts w:ascii="Arial" w:hAnsi="Arial" w:cs="Arial"/>
          <w:spacing w:val="24"/>
          <w:sz w:val="18"/>
          <w:szCs w:val="18"/>
        </w:rPr>
        <w:t xml:space="preserve"> bu ülkenin hazinesinden çıkacak olan para nedeniyle</w:t>
      </w:r>
      <w:r w:rsidRPr="00FE020B" w:rsidR="00987E24">
        <w:rPr>
          <w:rFonts w:ascii="Arial" w:hAnsi="Arial" w:cs="Arial"/>
          <w:spacing w:val="24"/>
          <w:sz w:val="18"/>
          <w:szCs w:val="18"/>
        </w:rPr>
        <w:t>…</w:t>
      </w:r>
      <w:r w:rsidRPr="00FE020B">
        <w:rPr>
          <w:rFonts w:ascii="Arial" w:hAnsi="Arial" w:cs="Arial"/>
          <w:spacing w:val="24"/>
          <w:sz w:val="18"/>
          <w:szCs w:val="18"/>
        </w:rPr>
        <w:t xml:space="preserve"> Bizim bunu sadece Hükûmetin, Başbakanın ve partisinin çerçevesindeki yandaşlarının rantına bırakm</w:t>
      </w:r>
      <w:r w:rsidRPr="00FE020B" w:rsidR="00987E24">
        <w:rPr>
          <w:rFonts w:ascii="Arial" w:hAnsi="Arial" w:cs="Arial"/>
          <w:spacing w:val="24"/>
          <w:sz w:val="18"/>
          <w:szCs w:val="18"/>
        </w:rPr>
        <w:t>a gibi bir lüksümüz olabilir mi v</w:t>
      </w:r>
      <w:r w:rsidRPr="00FE020B">
        <w:rPr>
          <w:rFonts w:ascii="Arial" w:hAnsi="Arial" w:cs="Arial"/>
          <w:spacing w:val="24"/>
          <w:sz w:val="18"/>
          <w:szCs w:val="18"/>
        </w:rPr>
        <w:t xml:space="preserve">eya denetimsiz bırakma şansımız olabilir mi? Hani şeffaflık vardı? O zaman Meclis olarak biz ne iş yapıyoruz? Hani Meclisin denetim görevi vardı? Hani bir Sayıştay vardı adımıza görev yapan? Kentlerin projelerini, imarlarını altüst edecek, TOKİ istediği yere istediği binayı yapacak, ne kent güzelliği ne kent sağlığı ne kent garantisi ne imar proje düzgünlüğü, istediğini yapacak, istediği müteahhide verecek, istediği akçeyi alacak. Vallahi, bunu düşününce, Ankara Hamamönü’ndekinin bir de bu kıyaslamasını yapınca ürküyorum, korkuyorum arkadaşlar. Biz, bu Mecliste buna asla ve asla zemin bırakmayacağız, izin vermeyeceğiz, şüphe de varsa, karine de varsa karşısında duracağız. Biz grubumuz olarak bu konuda netiz, sizleri de şeffaflığa davet ediyoruz.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Meclisi davet ediyorum grubum adına, siyasi etik kanununa davet ediyorum, sizi grubumuz adına siyasi etik komisyonu kurmaya davet ediyorum, bu Mecliste yapacağımız en hayırlı işlerden biri de budur.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Saygılarımla. (BDP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Sayın Kaplan.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Milliyetçi Hareket Partisi Grubu adına söz isteyen Hasan Hüseyin Türkoğlu, Osmaniye Milletvekili.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Buyurun Sayın Türkoğlu. (MHP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MHP GRUBU ADINA HASAN HÜSEYİN TÜRKOĞLU (Osmaniye) – Sayın Başkan, Türk milletinin saygıdeğer milletvekilleri; Cumhuriyet Halk Partisi mensubu milletvekilleri tarafından Anayasa’mızın 98’inci, 99’uncu maddeleri ile İç Tüzük’ün 106’ncı maddesi çerçevesinde, Gençlik ve Spor Bakanı Suat Kılıç hakkında siyasi konumunu kullanarak rant elde ettiği ve bu işte aracı olarak kullandığı kamu görevlilerini Bakanlık görevi sırasında himaye ettiği, önemli görevlere taşıdığı, böylece görevini kötüye kullandığı gerekçesiyle gensoru açılması talebine ilişkin olarak Milliyetçi Hareket Partisi</w:t>
      </w:r>
      <w:r w:rsidRPr="00FE020B" w:rsidR="00987E24">
        <w:rPr>
          <w:rFonts w:ascii="Arial" w:hAnsi="Arial" w:cs="Arial"/>
          <w:spacing w:val="24"/>
          <w:sz w:val="18"/>
          <w:szCs w:val="18"/>
        </w:rPr>
        <w:t>nin</w:t>
      </w:r>
      <w:r w:rsidRPr="00FE020B">
        <w:rPr>
          <w:rFonts w:ascii="Arial" w:hAnsi="Arial" w:cs="Arial"/>
          <w:spacing w:val="24"/>
          <w:sz w:val="18"/>
          <w:szCs w:val="18"/>
        </w:rPr>
        <w:t xml:space="preserve"> görüşlerini sizlerle paylaşmak üzere söz almış bulunmaktayım. Yüce heyetinizi saygıyla selamlıyorum.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w:t>
      </w:r>
      <w:r w:rsidRPr="00FE020B" w:rsidR="00987E24">
        <w:rPr>
          <w:rFonts w:ascii="Arial" w:hAnsi="Arial" w:cs="Arial"/>
          <w:spacing w:val="24"/>
          <w:sz w:val="18"/>
          <w:szCs w:val="18"/>
        </w:rPr>
        <w:t xml:space="preserve"> HAYDAR ÖNER (Isparta) – İftira!</w:t>
      </w:r>
      <w:r w:rsidRPr="00FE020B">
        <w:rPr>
          <w:rFonts w:ascii="Arial" w:hAnsi="Arial" w:cs="Arial"/>
          <w:spacing w:val="24"/>
          <w:sz w:val="18"/>
          <w:szCs w:val="18"/>
        </w:rPr>
        <w:t xml:space="preserve"> Hepsi tesadüf!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HÜSEYİN TÜRKOĞLU (Devamla) - Yazılı ve görsel basında da yer alan bu hususun Sayın Bakan tarafından 2009 yılı Nisan ayında Altındağ Belediyesinin uzun zamandır ve başarılı bir şekilde restorasyon çalışması yaptığı Hamamönü bölgesinde restorasyon çalışmasının yapılacağı ve değer kazanacağı önceden bilinen iki taşınmazın ucuz bir fiyata satın alındığı, restorasyon sonrası ise taşınmazın değerinin çok yüksek rakamlara ulaştığı şeklinde gerçekleştiği anlaşılmaktadır. Bu alım için de Altındağ Belediyesinin mensuplarının bizzat aracılık ve vekâlet etmeleri, sonrasında da Sayın Bakan tarafından himaye ve terfi ettirilmeleri iddiaları çok vahim ve önemlidir.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Aslında bu konu, AKP hükûmetleri döneminde on yıldır yapılan yolsuzlukların en masumudur. AKP </w:t>
      </w:r>
      <w:r w:rsidRPr="00FE020B" w:rsidR="00987E24">
        <w:rPr>
          <w:rFonts w:ascii="Arial" w:hAnsi="Arial" w:cs="Arial"/>
          <w:spacing w:val="24"/>
          <w:sz w:val="18"/>
          <w:szCs w:val="18"/>
        </w:rPr>
        <w:t>iktidara geldiği günden bu yana</w:t>
      </w:r>
      <w:r w:rsidRPr="00FE020B">
        <w:rPr>
          <w:rFonts w:ascii="Arial" w:hAnsi="Arial" w:cs="Arial"/>
          <w:spacing w:val="24"/>
          <w:sz w:val="18"/>
          <w:szCs w:val="18"/>
        </w:rPr>
        <w:t xml:space="preserve"> kamuoyunda birçok yolsuzluk iddiasına muhatap olmuştur.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z w:val="18"/>
          <w:szCs w:val="18"/>
        </w:rPr>
        <w:t>Henüz İstanbul Büyükşehir Belediyesindeyken birçok yolsuzlukla adı anılan Sayın Başbakan ve ekibi Hükûmeti kurduklarında da doğal olarak benzer söylentilerin muhatabı olmuşlardır. En çarpıcıları şunlardır: Hatay ilindeki Ali Dibo olayı, İzmir Devlet Demiryolları liman taşıma ihalesi, İstanbul Büyükşehir Belediyesi araç sigortalama ihalesi, Devlet Demiryolları istasyon yenileme ihalesi, TMSF otel ihaleleri, Derince arazi satımı, Balıkesir</w:t>
      </w:r>
      <w:r w:rsidRPr="00FE020B" w:rsidR="0025410C">
        <w:rPr>
          <w:rFonts w:ascii="Arial" w:hAnsi="Arial" w:cs="Arial"/>
          <w:sz w:val="18"/>
          <w:szCs w:val="18"/>
        </w:rPr>
        <w:t xml:space="preserve"> SEKA, Halk Bankası Net Holding</w:t>
      </w:r>
      <w:r w:rsidRPr="00FE020B">
        <w:rPr>
          <w:rFonts w:ascii="Arial" w:hAnsi="Arial" w:cs="Arial"/>
          <w:sz w:val="18"/>
          <w:szCs w:val="18"/>
        </w:rPr>
        <w:t xml:space="preserve"> alacağı, </w:t>
      </w:r>
      <w:r w:rsidRPr="00FE020B">
        <w:rPr>
          <w:rFonts w:ascii="Arial" w:hAnsi="Arial" w:cs="Arial"/>
          <w:spacing w:val="24"/>
          <w:sz w:val="18"/>
          <w:szCs w:val="18"/>
        </w:rPr>
        <w:t>Mavi Akım formül yenileme işi, SSK’da Roche yolsuzluğu, Aycell-Aria birleşmesi, Aycell-Siemens anlaşması, Bingöl deprem konutları, Millî Eğitim Bakanlığı 62 ilköğretim okulu ihalesi, TÜPRAŞ’ın yüzde 14,76’lık hissesinin Yahudi iş adamına</w:t>
      </w:r>
      <w:r w:rsidRPr="00FE020B" w:rsidR="00987E24">
        <w:rPr>
          <w:rFonts w:ascii="Arial" w:hAnsi="Arial" w:cs="Arial"/>
          <w:spacing w:val="24"/>
          <w:sz w:val="18"/>
          <w:szCs w:val="18"/>
        </w:rPr>
        <w:t xml:space="preserve"> peşkeş çekilmiş olması, Beyaz E</w:t>
      </w:r>
      <w:r w:rsidRPr="00FE020B">
        <w:rPr>
          <w:rFonts w:ascii="Arial" w:hAnsi="Arial" w:cs="Arial"/>
          <w:spacing w:val="24"/>
          <w:sz w:val="18"/>
          <w:szCs w:val="18"/>
        </w:rPr>
        <w:t>nerji, Isparta, Çorum, İstanbul, Kayseri, Nevşehir, Amasya, Samsun belediyeleri, Sabah-ATV Grubu satışı ve kredisi, Telekom’un özelleştirilmesi, Bolu tünelleri, Karadeniz otoyolu fiyat farkı ödemeleri; say say bitmiyo</w:t>
      </w:r>
      <w:r w:rsidRPr="00FE020B" w:rsidR="00987E24">
        <w:rPr>
          <w:rFonts w:ascii="Arial" w:hAnsi="Arial" w:cs="Arial"/>
          <w:spacing w:val="24"/>
          <w:sz w:val="18"/>
          <w:szCs w:val="18"/>
        </w:rPr>
        <w:t>r.</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BÜNYAMİN ÖZBEK (Bayburt) – Devam et 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HÜSEYİN TÜRKOĞLU (Dev</w:t>
      </w:r>
      <w:r w:rsidRPr="00FE020B" w:rsidR="00987E24">
        <w:rPr>
          <w:rFonts w:ascii="Arial" w:hAnsi="Arial" w:cs="Arial"/>
          <w:spacing w:val="24"/>
          <w:sz w:val="18"/>
          <w:szCs w:val="18"/>
        </w:rPr>
        <w:t>amla) – Devamını siz yaparsınız.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Dünya Bankası tanımına göre, kamu yetkisinin özel çıkarlar için kötüye kullanılması diye tanımlanan yolsuzluk, hem ekonomik hem de moral hasarlara sebep olduğu için ölçülmesi güç bir olgudur. Ancak genel kabul gören anlayışa göre yolsuzluk, yoksulluğun ana sebebi, kalkınmanın önündeki en büyük engeldir.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Yolsuzluğun iki önemli kaynağı, kötü kanun ve art niyetli insandır. Kötü idari, hukuki, siyasi düzenlemeler insanları yolsuzluğa teşvik etmektedir ve düzeltilmelidir. Art niyetli insana ilişkin ise söylenecek çok söz vardır.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Sorumluluktan ve hesap vermekten kaçınmanın yolu, vatandaşların olan bitenden </w:t>
      </w:r>
      <w:r w:rsidRPr="00FE020B" w:rsidR="00987E24">
        <w:rPr>
          <w:rFonts w:ascii="Arial" w:hAnsi="Arial" w:cs="Arial"/>
          <w:spacing w:val="24"/>
          <w:sz w:val="18"/>
          <w:szCs w:val="18"/>
        </w:rPr>
        <w:t>haberdar olmasının engellenmesi</w:t>
      </w:r>
      <w:r w:rsidRPr="00FE020B">
        <w:rPr>
          <w:rFonts w:ascii="Arial" w:hAnsi="Arial" w:cs="Arial"/>
          <w:spacing w:val="24"/>
          <w:sz w:val="18"/>
          <w:szCs w:val="18"/>
        </w:rPr>
        <w:t xml:space="preserve"> yani medya karartması yapıldığı bi</w:t>
      </w:r>
      <w:r w:rsidRPr="00FE020B" w:rsidR="00E47884">
        <w:rPr>
          <w:rFonts w:ascii="Arial" w:hAnsi="Arial" w:cs="Arial"/>
          <w:spacing w:val="24"/>
          <w:sz w:val="18"/>
          <w:szCs w:val="18"/>
        </w:rPr>
        <w:t>r gerçek olarak karşımızdadır; b</w:t>
      </w:r>
      <w:r w:rsidRPr="00FE020B">
        <w:rPr>
          <w:rFonts w:ascii="Arial" w:hAnsi="Arial" w:cs="Arial"/>
          <w:spacing w:val="24"/>
          <w:sz w:val="18"/>
          <w:szCs w:val="18"/>
        </w:rPr>
        <w:t>u gensoru görüşmelerinin halk tarafından izlenmesine imkân verilmediği gibi.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Yolsuzluğun sistematik bir hâl alması, kamu harcamalarını yönetme hedefiyle başlar. Siyasetçi, mümkün olduğu kadar kaynağı güç sahibi olduğu bölgelere çeker. Bu hususlar sizlerin de aklına afet riskiyle ilgili tasarıyı, 2/B’yi, yap-işlet-devret modeli tasarı</w:t>
      </w:r>
      <w:r w:rsidRPr="00FE020B" w:rsidR="00E47884">
        <w:rPr>
          <w:rFonts w:ascii="Arial" w:hAnsi="Arial" w:cs="Arial"/>
          <w:spacing w:val="24"/>
          <w:sz w:val="18"/>
          <w:szCs w:val="18"/>
        </w:rPr>
        <w:t>sını, eğitim yasasını ve FATİH P</w:t>
      </w:r>
      <w:r w:rsidRPr="00FE020B">
        <w:rPr>
          <w:rFonts w:ascii="Arial" w:hAnsi="Arial" w:cs="Arial"/>
          <w:spacing w:val="24"/>
          <w:sz w:val="18"/>
          <w:szCs w:val="18"/>
        </w:rPr>
        <w:t>rojesi</w:t>
      </w:r>
      <w:r w:rsidRPr="00FE020B" w:rsidR="00E47884">
        <w:rPr>
          <w:rFonts w:ascii="Arial" w:hAnsi="Arial" w:cs="Arial"/>
          <w:spacing w:val="24"/>
          <w:sz w:val="18"/>
          <w:szCs w:val="18"/>
        </w:rPr>
        <w:t>’</w:t>
      </w:r>
      <w:r w:rsidRPr="00FE020B">
        <w:rPr>
          <w:rFonts w:ascii="Arial" w:hAnsi="Arial" w:cs="Arial"/>
          <w:spacing w:val="24"/>
          <w:sz w:val="18"/>
          <w:szCs w:val="18"/>
        </w:rPr>
        <w:t xml:space="preserve">ni, Kamu İhale Kanunu ve birçok benzer düzenlemeyi çağrıştırmaktadır eminim.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Ustalık dönemi eserleri olacak!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HÜSEYİN TÜRKOĞLU (Devamla) – Yolsuzluğun en çok kullanılan ve basit tanımı, Dünya Bankası tarafından yapılan ve biraz evvel zikrettiğim, kamu yetkisinin özel çıkarlar için kötüye kullanılmasıdır. Her yolsuzluğun bir tarafında mutlaka ya kamu gücü kullanan siyasi otorite ya da bu siyasi otorite tarafından atanmış bürokrasi bulunmaktadır.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Yolsuzluk, bugün o</w:t>
      </w:r>
      <w:r w:rsidRPr="00FE020B" w:rsidR="00E47884">
        <w:rPr>
          <w:rFonts w:ascii="Arial" w:hAnsi="Arial" w:cs="Arial"/>
          <w:spacing w:val="24"/>
          <w:sz w:val="18"/>
          <w:szCs w:val="18"/>
        </w:rPr>
        <w:t>rtaya çıkmış bir sorun değildir</w:t>
      </w:r>
      <w:r w:rsidRPr="00FE020B">
        <w:rPr>
          <w:rFonts w:ascii="Arial" w:hAnsi="Arial" w:cs="Arial"/>
          <w:spacing w:val="24"/>
          <w:sz w:val="18"/>
          <w:szCs w:val="18"/>
        </w:rPr>
        <w:t xml:space="preserve"> ancak yolsuzluğun siyasi otorite tarafının ağırlık kazanması, mübahlaşması, kronikleşmesi, sıradanlaşması ve hatta kutsal gayeler gerekçe gösterilerek meşrulaştırılması, on yıllık AKP döneminin getirdiği bir sonuçtur. (MHP ve CHP sıralarından alkışlar) Yolsuzluk tarihimiz, son on yıla kadar, çoğunlukla kamu görevlisi ve yüksek bürokratların bulaştığı yolsuzluk olaylarını kaydetmiştir ancak son on yılda, yolsuzluk konusunda bürokratların nal toplamaya başladığı, artık bu imtiyaz ve tekelin AKP’li bir kısım siyasetçilere geçtiğini görmekteyiz. AKP’li bakan, milletvekili ve belediye başkanlarının son on yıllık iktidarında şahit olduğumuz yolsuzluk olayları, AKP’nin yolsuzluklar konusunda ustalaştığını ve markalaştığını göstermektedir. Bu durum bizzat Sayın Başbakan tarafından da itiraf edilmiştir. Seçimlerde aday yapılmayan bakan ve milletvekilleri hakkında yolsuzluk iddialarının ayyuka çıkması gerekçe gösterilmiştir fakat bu açıklamalar Başbakanın çekirdek kadrosunun yolsuzluk konusunda hızını kesmeye yetmemiştir. Bir dönem Kabine, yolsuzluk konusunda âdeta mahkûm kadrosundan atanmış bir heyet görünümü vermekteydi.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Balık baştan kokar misali, iktidarın başının daha belediye başkanı iken elde ettiği serveti oğlunun sünnetinde gelen altınlarla aklamaya çalıştığı bir ortamda iktidarın bir bakanının 25’e alıp 300’e, 500’e satması ve bunu meşru bir ticari faaliyet olarak görmesi kadar normal bir durum var mıdır! (MHP sıralarından alkışlar) Yoldaş iş adamı bursuyla okuyan çocuklar, çocukların sahip olduğu gemicikler, damatların çalıştığı holdinglere verilen usulsüz krediler, hanımefendilerin aldıkları hediyecikler, hemşehri köylülerin milyon dolarlık villalarında ikamet etmeler, Oferler, Ogerler, likit yumurtacılar, sahte faturacı siyasetçiler, enerji ihaleleri, “özelleştirme” adı altında çekilen peşkeşler, Suudi Kralının beyan edilmeyen ç</w:t>
      </w:r>
      <w:r w:rsidRPr="00FE020B" w:rsidR="00E47884">
        <w:rPr>
          <w:rFonts w:ascii="Arial" w:hAnsi="Arial" w:cs="Arial"/>
          <w:spacing w:val="24"/>
          <w:sz w:val="18"/>
          <w:szCs w:val="18"/>
        </w:rPr>
        <w:t>ok değerli hediyeleri hep</w:t>
      </w:r>
      <w:r w:rsidRPr="00FE020B">
        <w:rPr>
          <w:rFonts w:ascii="Arial" w:hAnsi="Arial" w:cs="Arial"/>
          <w:spacing w:val="24"/>
          <w:sz w:val="18"/>
          <w:szCs w:val="18"/>
        </w:rPr>
        <w:t xml:space="preserve"> AKP’nin devri iktidarında tanık olduğumuz olaylardır.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“Yolsuzlukla mücadele” sloganıyla 2002’de iktidara gelen AKP, daha iktidara geldiği ilk günden itibaren yolsuzlukları önleme yerine yolsuzlukları teşvik edici politikalar izlemeye başlamıştır. İlk icraatı, yolsuzlukla mücadele için çıkarılmış olan Kamu İhale Kanunu’nu değiştirmek olmuştur. Kamu gücünü kullanmak suretiyle çıkar sağlama eylemlerinin önemli bir kısmı suç olmaktan çıkarılmış, bu faaliyetler âdeta normalleştirilmiştir. AKP’nin on yıldır ülkemizde uyguladığı ekonomik politikalardaki yanlışlık ve başarısızlık yoksulluğun hızla artmasına yol açmış, bununla birlikte siyasi ve ahlaki yozlaşma yaygınlaşarak toplumsal bir kangren hâline gelmiştir. Toplumun refahına harcanması gereken kamu kaynakları siyasal iktidarı elinde bulunduranlarca yağmalanmış, fakir fukaranın, garip gurebanın hakkı gasbedilmiş, sofralardaki ekmek utanmazca çalınmıştır.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AHMET YENİ (Samsun) – Millet size inanmıyor, inanmıyor.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AYDIN (Adıyaman) – Biraz doğru şeyler söylesen ya.</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YENİ (Samsun) – Millet inanmıyor size.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OKTAY VURAL (İzmir) – Gözler, kulaklar şa</w:t>
      </w:r>
      <w:r w:rsidRPr="00FE020B" w:rsidR="00E47884">
        <w:rPr>
          <w:rFonts w:ascii="Arial" w:hAnsi="Arial" w:cs="Arial"/>
          <w:spacing w:val="24"/>
          <w:sz w:val="18"/>
          <w:szCs w:val="18"/>
        </w:rPr>
        <w:t>hadet edecek size. Kaçamazsınız.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AHMET YENİ (Samsun) – Konuştukça batıyorsunuz.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OKTAY VURAL (İzmir) - Gözler ve kulaklar yazıyor, Cenabıhak bunları yazıyor.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Yeni, lütfen…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Lütfen, sayın milletvekilleri…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HASAN HÜSEYİN TÜRKOĞLU (Devamla) – AKP İktidarının beslediği yolsuzluk düzeni toplumda ahlaki bir çöküntüye sebep olurken ülkemizin de ekonomisini, toplumsal dokusunu, demokrasisini ve hukuk…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AHMET YENİ (Samsun) - İftira attıkça batıyorsunuz aşağı doğru.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OKTAY VURAL (İzmir) </w:t>
      </w:r>
      <w:r w:rsidRPr="00FE020B" w:rsidR="00E47884">
        <w:rPr>
          <w:rFonts w:ascii="Arial" w:hAnsi="Arial" w:cs="Arial"/>
          <w:spacing w:val="24"/>
          <w:sz w:val="18"/>
          <w:szCs w:val="18"/>
        </w:rPr>
        <w:t>– Sataşma memuruna bir söyleyin, ş</w:t>
      </w:r>
      <w:r w:rsidRPr="00FE020B">
        <w:rPr>
          <w:rFonts w:ascii="Arial" w:hAnsi="Arial" w:cs="Arial"/>
          <w:spacing w:val="24"/>
          <w:sz w:val="18"/>
          <w:szCs w:val="18"/>
        </w:rPr>
        <w:t>u sataşma memuruna</w:t>
      </w:r>
      <w:r w:rsidRPr="00FE020B" w:rsidR="00E47884">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HASAN HÜSEYİN TÜRKOĞLU (Devamla) – Sayın Başkan…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OKTAY VURAL (İzmir) – Milletin vekili değil, sataşma memuru.</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Yeni…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Sayın Vural, milletvekiliniz konuşuyor.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YENİ (Samsun) – İftiracıya söyleyin, iftiracıya.</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Yeni, lütfen…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(Kocaeli) – Kalk sen oradan!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OKTAY VURAL (İzmir) – Sataşma memuru! O gözler ve kulakların hesabını vereceksiniz.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Vural, milletvekiliniz konuşuyor lütfen ama…</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(Kocaeli) – Sen nasıl gideceksin bölgene?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YENİ (Samsun) – Oraya söyle.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Yeni, lütfen…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OKTAY VURAL (İzmir) – Parmaklar sizi aklamaz, aklamaz. Allah indinde yine vereceksiniz.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(Kocaeli) – “Hırsız” diyecekler sana da.</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Türkoğlu, siz Genel Kurula hitap edin.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Buyurun.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HASAN HÜSEYİN TÜRKOĞLU (Devamla) – Teşekkür ederim Başkanım.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AKP İktidarının beslediği yolsuzluk düzeni toplumda ahlaki bir çöküntüye sebep olurken ülkemizin de ekonomisini, toplumsal dokusunu, demokrasisini ve hukuk sistemine olan güveni ciddi bir biçimde zedelemiştir.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OKTAY VURAL (İzmir) – Sen ne dersen de</w:t>
      </w:r>
      <w:r w:rsidRPr="00FE020B" w:rsidR="00E47884">
        <w:rPr>
          <w:rFonts w:ascii="Arial" w:hAnsi="Arial" w:cs="Arial"/>
          <w:spacing w:val="24"/>
          <w:sz w:val="18"/>
          <w:szCs w:val="18"/>
        </w:rPr>
        <w:t>,</w:t>
      </w:r>
      <w:r w:rsidRPr="00FE020B">
        <w:rPr>
          <w:rFonts w:ascii="Arial" w:hAnsi="Arial" w:cs="Arial"/>
          <w:spacing w:val="24"/>
          <w:sz w:val="18"/>
          <w:szCs w:val="18"/>
        </w:rPr>
        <w:t xml:space="preserve"> istersen gözlerini, kulaklarını şahadetten çıkart, kayıt dışına sok.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HASAN HÜSEYİN TÜRKOĞLU (Devamla) – Demokrasiye ve siyasete olan güven sarsılmış, hukuk devleti ve adalete olan güven azalmış…</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YENİ (Samsun) – Konuştukça batıyorsunuz.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OKTAY VURAL (İzmir) – Gözlerin görmüyor senin.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(Kocaeli) – Beraber ortak mıydın Suat Kılıç’la sen? Beraber mi aldınız? Canın yanmış bakıyorum!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HASAN HÜSEYİN TÜRKOĞLU (Devamla) – … idari sistem yozlaşmış, suçlular cesaretlendirilmiş, yağma ve rant düzeninin kurumsallaşmasına sebep olunmuş, kamu hizmetlerinde adaletsizliğe ve verimsizliğe yol açılmış…</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OKTAY VURAL (İzmir) – Rahatsız olacaksınız, rahatsız.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(Kocaeli) – Hırsızlık yapıyorsunuz. Hırsızlığı savunan hırsızdır.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HASAN HÜSEYİN TÜRKOĞLU (Devamla) – … gelir dağılımı dürüst ve namuslu vatandaşlar aleyhine bozulmuş, toplumsal ahlak, manevi değerler bozularak ahlaki bir çöküntü doğmuştur. </w:t>
      </w:r>
    </w:p>
    <w:p w:rsidRPr="00FE020B" w:rsidR="008D15D4" w:rsidP="00FE020B" w:rsidRDefault="00A63C9A">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OKTAY VURAL (İzmir) – Beytülmale</w:t>
      </w:r>
      <w:r w:rsidRPr="00FE020B" w:rsidR="008D15D4">
        <w:rPr>
          <w:rFonts w:ascii="Arial" w:hAnsi="Arial" w:cs="Arial"/>
          <w:spacing w:val="24"/>
          <w:sz w:val="18"/>
          <w:szCs w:val="18"/>
        </w:rPr>
        <w:t xml:space="preserve"> el uzatanın elinin ne olacağını bütün herkes görecek. Seni gidi, seni gidi!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HASAN HÜSEYİN TÜRKOĞLU (Devamla) – Yolsuzluklar sonucunda devlette, ekonomide, siyasal yapıda ya da toplumsal yapıda meydana gelen bozulmalar zamanla tüm sisteme yayılmış ve toplumsal bir kanser gibi on yıllık AKP İktidarında siyasal, sosyal ve ekonomik yapıya hâkim olmuştur.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(Kocaeli) – Beraber indirdiniz herhâlde paraları.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HASAN HÜSEYİN TÜRKOĞLU (Devamla) – Cumhuriyetimizin Kurucusu Ulu Önder Mustafa Kemal Atatürk “Çalışmadan, yorulmadan, üretmeden rahat yaşamak isteyen toplumlar, önce haysiyetlerini…”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LÜFTÜ TÜRKKAN (Kocaeli) – Sen İhlas Holdingden yediğin paraları anlat önce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Türkkan, lütfen; sizin hatibiniz konuşuyor.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HÜSEYİN TÜRKOĞLU (Devamla) – “…sonra hürriyetlerini ve daha sonra da istiklal ve istikballerini kaybederler.” diyerek…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LÜFTÜ TÜRKKAN (Kocaeli) – Millet bak dışarıda ağlıyor, perişan oldu, senin yüzünden!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Türkkan…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HÜSEYİN TÜRKOĞLU (Devamla) – …yıllar öncesinden gelecekte milletimizi bekleyen en büyük tehlikenin bugün yaşamakta olduğumuz üretmeden, çalışmadan, nasıl olursa olsun</w:t>
      </w:r>
      <w:r w:rsidRPr="00FE020B" w:rsidR="00A63C9A">
        <w:rPr>
          <w:rFonts w:ascii="Arial" w:hAnsi="Arial" w:cs="Arial"/>
          <w:spacing w:val="24"/>
          <w:sz w:val="18"/>
          <w:szCs w:val="18"/>
        </w:rPr>
        <w:t>,</w:t>
      </w:r>
      <w:r w:rsidRPr="00FE020B">
        <w:rPr>
          <w:rFonts w:ascii="Arial" w:hAnsi="Arial" w:cs="Arial"/>
          <w:spacing w:val="24"/>
          <w:sz w:val="18"/>
          <w:szCs w:val="18"/>
        </w:rPr>
        <w:t xml:space="preserve"> haram-helal demeden köşeyi dönme mantığına kapılmış olan toplum olduğuna dikkatleri çekmiştir. İşte sizin yarattığınız ileri</w:t>
      </w:r>
      <w:r w:rsidRPr="00FE020B" w:rsidR="00A63C9A">
        <w:rPr>
          <w:rFonts w:ascii="Arial" w:hAnsi="Arial" w:cs="Arial"/>
          <w:spacing w:val="24"/>
          <w:sz w:val="18"/>
          <w:szCs w:val="18"/>
        </w:rPr>
        <w:t>,</w:t>
      </w:r>
      <w:r w:rsidRPr="00FE020B">
        <w:rPr>
          <w:rFonts w:ascii="Arial" w:hAnsi="Arial" w:cs="Arial"/>
          <w:spacing w:val="24"/>
          <w:sz w:val="18"/>
          <w:szCs w:val="18"/>
        </w:rPr>
        <w:t xml:space="preserve"> demokrat ve sözde dindar toplum düzeni budur. Bugün, artık devri iktidarınızda 1 kişiye 9 pul, 9 kişiye 1 pul düşmektedir. Fakire fukaraya biraz kömür, bir torba kuru fasulye ve makarna, Hükûmetin bakanlarına ise trilyonluk pastalar düşmektedir. Üstat “Kurt yapmaz bu taksimi kuzulara şah olsa” diyor ama onun takipçisi olduğunu iddia eden sizler, üstadın da kemiklerini sızlatır hâle geldiniz.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İktidarın sistematik hâle getirdiği yolsuzluk faaliyetleri bir taraftan milletimizin devletimize olan güvenini, demokrasi, hukuk, adalet ve eşitlik ilkelerini temelden sarsarken, diğer yandan ekonomik rekabeti olumsuz yönde etkilemekte ve verimsiz, amaçsız, hayalî dev proje ve yatırımları da teşvik etmektedir. AKP’den önceki dönemlerde önce yatırıma karar verilip daha sonra bunun rantının kimlere dağıtılacağı belirlenirken AKP döneminde süreç tersine dönmüş, önce kimin zengin edileceğine karar verilip ona göre yatırım planlaması yapılır hâle gelmiştir. İşi yapacak adamı aramak yerine, yandaşınıza rant sağlayacak yatırımlar araştırılıp planlanmaktadır. Meselenin boyutları o kadar korkunç hâle gelmiştir ki “Ay’da rant var.” denilse AKP’li müteahhitler hızla merdiven aramaya başlayacaklardır. (MHP ve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AKP’nin icat ettiği siyaset anlayışı</w:t>
      </w:r>
      <w:r w:rsidRPr="00FE020B" w:rsidR="00A63C9A">
        <w:rPr>
          <w:rFonts w:ascii="Arial" w:hAnsi="Arial" w:cs="Arial"/>
          <w:spacing w:val="24"/>
          <w:sz w:val="18"/>
          <w:szCs w:val="18"/>
        </w:rPr>
        <w:t>,</w:t>
      </w:r>
      <w:r w:rsidRPr="00FE020B">
        <w:rPr>
          <w:rFonts w:ascii="Arial" w:hAnsi="Arial" w:cs="Arial"/>
          <w:spacing w:val="24"/>
          <w:sz w:val="18"/>
          <w:szCs w:val="18"/>
        </w:rPr>
        <w:t xml:space="preserve"> siyasetin bir istismar, rant ve para kazanma aracı olarak görülmeye başlanmasına neden olmuştur. AKP’li bir siyasetçi için sıradanlaşan kamu gücünü paraya tahvil etme faaliyeti, toplumda yolsuzluğun meşrulaşmasına, hatta yolsuzluk yapan siyasetçinin takdir edilir hâle gelmesine neden olmuştur. AKP’nin yarattığı suni siyasi çatışma ve gerilimler, peydahladığı sanal krizler, hayalî darbe soruşturmaları ve dinî değerler üzerinden siyaset yapma yöntemi iktidarın yaptığı yolsuzlukları gündemden kaçırmakta ve seçmenin oy verme iradesine ipotek koymaktadır. Ortaya çıkarılan yolsuzluk olaylarında failler, sahip oldukları inançları mazeret göstererek, Allah için yaptıklarını ima yoluyla söyleyerek hırsızlıklarına dahi dinî bir anlam yüklemekte, vatandaşlar ise “Çalıyor ama iş de yapıyor.” açmazına sürüklenmektedirler.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Milletin zekât ve fitreleri, kurban paraları bile yolsuzluk faaliyetlerinin konusu hâline gelebilmektedir. Vatan hasretiyle gurbet ellerde ömrünü heba edenlerin emekleri Deniz Fenerlerine hediye edilebilmektedir. Hâlbuki yolsuzluk ve rüşvet, başta dinimiz</w:t>
      </w:r>
      <w:r w:rsidRPr="00FE020B" w:rsidR="00A63C9A">
        <w:rPr>
          <w:rFonts w:ascii="Arial" w:hAnsi="Arial" w:cs="Arial"/>
          <w:spacing w:val="24"/>
          <w:sz w:val="18"/>
          <w:szCs w:val="18"/>
        </w:rPr>
        <w:t>,</w:t>
      </w:r>
      <w:r w:rsidRPr="00FE020B">
        <w:rPr>
          <w:rFonts w:ascii="Arial" w:hAnsi="Arial" w:cs="Arial"/>
          <w:spacing w:val="24"/>
          <w:sz w:val="18"/>
          <w:szCs w:val="18"/>
        </w:rPr>
        <w:t xml:space="preserve"> mübarek İslam inancı olmak üzere, hemen hemen bütün dinlerde, ahlak sistemlerinde “kötü”, “haram” ve “çirkin” olarak tanımlanmış ve bu gibi davranışlarda bulunanlara Allah’ın lanet edeceği bildirilmiştir.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Hiçbir kitap, yolsuzluğu, devlet gücünü kişisel çıkara dönüştürmeyi meşru bir eylem olarak kabul etmez. Yüce Peygamber’imiz zekât için be</w:t>
      </w:r>
      <w:r w:rsidRPr="00FE020B" w:rsidR="00A63C9A">
        <w:rPr>
          <w:rFonts w:ascii="Arial" w:hAnsi="Arial" w:cs="Arial"/>
          <w:spacing w:val="24"/>
          <w:sz w:val="18"/>
          <w:szCs w:val="18"/>
        </w:rPr>
        <w:t>ytülmale</w:t>
      </w:r>
      <w:r w:rsidRPr="00FE020B">
        <w:rPr>
          <w:rFonts w:ascii="Arial" w:hAnsi="Arial" w:cs="Arial"/>
          <w:spacing w:val="24"/>
          <w:sz w:val="18"/>
          <w:szCs w:val="18"/>
        </w:rPr>
        <w:t xml:space="preserve"> verilen mallar ile</w:t>
      </w:r>
      <w:r w:rsidRPr="00FE020B" w:rsidR="00A63C9A">
        <w:rPr>
          <w:rFonts w:ascii="Arial" w:hAnsi="Arial" w:cs="Arial"/>
          <w:spacing w:val="24"/>
          <w:sz w:val="18"/>
          <w:szCs w:val="18"/>
        </w:rPr>
        <w:t xml:space="preserve"> kendisine verilen hediyeyi “Şu beytülmalin, bu</w:t>
      </w:r>
      <w:r w:rsidRPr="00FE020B">
        <w:rPr>
          <w:rFonts w:ascii="Arial" w:hAnsi="Arial" w:cs="Arial"/>
          <w:spacing w:val="24"/>
          <w:sz w:val="18"/>
          <w:szCs w:val="18"/>
        </w:rPr>
        <w:t xml:space="preserve"> benim.” diye ayıran zekât âmiline, zekât toplayan görevli memura “Sen babanın evinde otursaydın sana bu hediyeler verilir miydi?” diye soruyorsa, bizim de onun ümmetini idare eden</w:t>
      </w:r>
      <w:r w:rsidRPr="00FE020B" w:rsidR="00A63C9A">
        <w:rPr>
          <w:rFonts w:ascii="Arial" w:hAnsi="Arial" w:cs="Arial"/>
          <w:spacing w:val="24"/>
          <w:sz w:val="18"/>
          <w:szCs w:val="18"/>
        </w:rPr>
        <w:t>ler olarak</w:t>
      </w:r>
      <w:r w:rsidRPr="00FE020B">
        <w:rPr>
          <w:rFonts w:ascii="Arial" w:hAnsi="Arial" w:cs="Arial"/>
          <w:spacing w:val="24"/>
          <w:sz w:val="18"/>
          <w:szCs w:val="18"/>
        </w:rPr>
        <w:t xml:space="preserve"> Sayın Bakana “Sen, AKP’nin Grup Başkan Vekili veya Bakanı olmasaydın; sen, elindeki kamu gücü, mevki ve makamın sebebiyle bu evin değer kazanacağı bilgisine önceden ulaşıp, 25 bin liraya alıp sonra 300-500 bin liralık bir değere sahip olabilir miydin?” diye sormamız gerekmez mi?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Bakan, bırakın bu millete ve Meclise vereceğiniz hesabı, bunun Allah’a karşı hesabını verebilecek misiniz? Maalesef sizin yolsuzluğunuzu örtmeye buradaki çoğunluğunuz bugün yetebilir ama hesap gününde Allah’ın huzurunda bu günahı hangi çoğunluğunuzla örtebileceksiniz? O gün orada ne AKP ne de Tayyip Erdoğan’ın iktidarı olacaktır, orada sadece Yüce Allah’ın iktidarı ve onun adaleti olacaktır ve sadece onun şaşmaz ve kudretli hesabıyla yüzleşeceksiniz, orada dokunulmazlık zırhlarınız da olmayacaktır.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milletvekilleri, inanın</w:t>
      </w:r>
      <w:r w:rsidRPr="00FE020B" w:rsidR="00A63C9A">
        <w:rPr>
          <w:rFonts w:ascii="Arial" w:hAnsi="Arial" w:cs="Arial"/>
          <w:spacing w:val="24"/>
          <w:sz w:val="18"/>
          <w:szCs w:val="18"/>
        </w:rPr>
        <w:t>,</w:t>
      </w:r>
      <w:r w:rsidRPr="00FE020B">
        <w:rPr>
          <w:rFonts w:ascii="Arial" w:hAnsi="Arial" w:cs="Arial"/>
          <w:spacing w:val="24"/>
          <w:sz w:val="18"/>
          <w:szCs w:val="18"/>
        </w:rPr>
        <w:t xml:space="preserve"> yolsuzluklar kar</w:t>
      </w:r>
      <w:r w:rsidRPr="00FE020B" w:rsidR="00A63C9A">
        <w:rPr>
          <w:rFonts w:ascii="Arial" w:hAnsi="Arial" w:cs="Arial"/>
          <w:spacing w:val="24"/>
          <w:sz w:val="18"/>
          <w:szCs w:val="18"/>
        </w:rPr>
        <w:t>şısında bu övündüğünüz çoğunluk</w:t>
      </w:r>
      <w:r w:rsidRPr="00FE020B">
        <w:rPr>
          <w:rFonts w:ascii="Arial" w:hAnsi="Arial" w:cs="Arial"/>
          <w:spacing w:val="24"/>
          <w:sz w:val="18"/>
          <w:szCs w:val="18"/>
        </w:rPr>
        <w:t xml:space="preserve"> sizi Allah’ın bu dünyadaki gazabından, ahiretteki azabından koruyamayacaktır. Sayın Bakanı, şeyhülislamın damadı olması dâhi kurtaramayacaktır.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Yetim hakkıma el uzatanları siz mi koruyacaksınız? Elbette, inanan insanlar olarak korumayacaksınız, koruyamayacaksınız. Bu nedenle, gelin, hep birlikte gensoru lehinde oy kullanarak hem kendimize hem de Sayın Bakana bir iyilik yapalım, Sayın Bakanın henüz yol yakınken nedamet getirmesine fırsat verelim. Sayın B</w:t>
      </w:r>
      <w:r w:rsidRPr="00FE020B" w:rsidR="00A63C9A">
        <w:rPr>
          <w:rFonts w:ascii="Arial" w:hAnsi="Arial" w:cs="Arial"/>
          <w:spacing w:val="24"/>
          <w:sz w:val="18"/>
          <w:szCs w:val="18"/>
        </w:rPr>
        <w:t>akan bu işten elde ettiği rantı</w:t>
      </w:r>
      <w:r w:rsidRPr="00FE020B">
        <w:rPr>
          <w:rFonts w:ascii="Arial" w:hAnsi="Arial" w:cs="Arial"/>
          <w:spacing w:val="24"/>
          <w:sz w:val="18"/>
          <w:szCs w:val="18"/>
        </w:rPr>
        <w:t xml:space="preserve"> bir hayır kurumu vasıtasıyla millete iade etsin. Tövbe istiğfar getirip Bakanlık görevinden istifa etsin ki umarım Cenabıallah onu affetsin.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Hükûmetin başı ve üy</w:t>
      </w:r>
      <w:r w:rsidRPr="00FE020B" w:rsidR="00A63C9A">
        <w:rPr>
          <w:rFonts w:ascii="Arial" w:hAnsi="Arial" w:cs="Arial"/>
          <w:spacing w:val="24"/>
          <w:sz w:val="18"/>
          <w:szCs w:val="18"/>
        </w:rPr>
        <w:t>elerine</w:t>
      </w:r>
      <w:r w:rsidRPr="00FE020B">
        <w:rPr>
          <w:rFonts w:ascii="Arial" w:hAnsi="Arial" w:cs="Arial"/>
          <w:spacing w:val="24"/>
          <w:sz w:val="18"/>
          <w:szCs w:val="18"/>
        </w:rPr>
        <w:t xml:space="preserve"> her vesileyle kul hakkından, helalden, haramdan bahsettik, “Ahir zamanda ümmetimin gözünü mal ve para hırsı bürüyecek.” hadisinden bahsettik, anlatamadık. Mademki İngiliz, İspanyol, Amerikan, İtalyan, Alman dost ve arkadaşlarınız var, o zaman size Büyük İskender’in vasiyetinden bahsederek anlatmaya çalışalım. Büyük İskender vasiyetinde diyor ki: “Benim tabutumu hekimler taşısın, taşısın ki ölüm karşısında hekimler de âciz olduklarını anlasınlar. Servetimi yerlere saçın, bu dünyada kaldığını herkes fark etsin ve elim tabutun dışına çıkarılsın ki bomboş gittiğini herkes görsün, bilsin.” (MHP ve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AKP’nin saygıdeğer milletvekilleri, Cenabı</w:t>
      </w:r>
      <w:r w:rsidRPr="00FE020B" w:rsidR="00A63C9A">
        <w:rPr>
          <w:rFonts w:ascii="Arial" w:hAnsi="Arial" w:cs="Arial"/>
          <w:spacing w:val="24"/>
          <w:sz w:val="18"/>
          <w:szCs w:val="18"/>
        </w:rPr>
        <w:t xml:space="preserve"> Allah’a şükürler olsun ki bizlere</w:t>
      </w:r>
      <w:r w:rsidRPr="00FE020B">
        <w:rPr>
          <w:rFonts w:ascii="Arial" w:hAnsi="Arial" w:cs="Arial"/>
          <w:spacing w:val="24"/>
          <w:sz w:val="18"/>
          <w:szCs w:val="18"/>
        </w:rPr>
        <w:t xml:space="preserve"> yüce Türk milletine vekil olmayı nasip etti. Zaman zaman, bu vazifeyi yerine getirirken, sizlerin içinize sinmeyen yönde oy kullandığınızı düşünüyorum. Bazen emir yüksek yerden geliyor ve sadece içe sinmek değil, Anayasa'yı, İç Tüzük’ü, kanunları ve teamülleri de çiğnemek zorunda kalıyorsunuz.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 hususa atfen, sizlere bir kıssa anlatmak istiyorum: IV. Murad zamanında bir Allah dostu hamama gitmek ister ama hamamcı, padişahın vezirlerinin içeride eğlendiğini, giremeyeceğini söyler. Allah dostu rica eder, temizlenip ibadet edeceğini söyler. Hamamcıyı, bir köşede görünmeden sessizce yıkanacağına ikna eder. Allah dostu, vezirlerin eğlence sesleri arasında yıkanmaya başlarken…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AYTUĞ ATICI (Mersin) – Nerede? Hamamönü’nde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HÜSEYİN TÜRKOĞLU (Devamla) – Efendim, tabii</w:t>
      </w:r>
      <w:r w:rsidRPr="00FE020B" w:rsidR="00A63C9A">
        <w:rPr>
          <w:rFonts w:ascii="Arial" w:hAnsi="Arial" w:cs="Arial"/>
          <w:spacing w:val="24"/>
          <w:sz w:val="18"/>
          <w:szCs w:val="18"/>
        </w:rPr>
        <w:t>,</w:t>
      </w:r>
      <w:r w:rsidRPr="00FE020B">
        <w:rPr>
          <w:rFonts w:ascii="Arial" w:hAnsi="Arial" w:cs="Arial"/>
          <w:spacing w:val="24"/>
          <w:sz w:val="18"/>
          <w:szCs w:val="18"/>
        </w:rPr>
        <w:t xml:space="preserve"> Hamamönü</w:t>
      </w:r>
      <w:r w:rsidRPr="00FE020B" w:rsidR="00A63C9A">
        <w:rPr>
          <w:rFonts w:ascii="Arial" w:hAnsi="Arial" w:cs="Arial"/>
          <w:spacing w:val="24"/>
          <w:sz w:val="18"/>
          <w:szCs w:val="18"/>
        </w:rPr>
        <w:t>… Y</w:t>
      </w:r>
      <w:r w:rsidRPr="00FE020B">
        <w:rPr>
          <w:rFonts w:ascii="Arial" w:hAnsi="Arial" w:cs="Arial"/>
          <w:spacing w:val="24"/>
          <w:sz w:val="18"/>
          <w:szCs w:val="18"/>
        </w:rPr>
        <w:t>ani alakası var diye anlatıyorum.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…Allah dostu, vezirlerin eğlence sesleri arasında yıkanmaya başlarken tebdili kıyafet ile IV. Murad, vezirlerini izlemek gayesiyle hamama gelir. O da hamamcıyı ikna eder ve hamamcı onu da Allah dostunun olduğu bölüme, tembihleyerek, sessiz olmasını isteyerek alır. Cümbüş seslerini duyarak yıkanmaya başlayan Padişaha</w:t>
      </w:r>
      <w:r w:rsidRPr="00FE020B" w:rsidR="00A63C9A">
        <w:rPr>
          <w:rFonts w:ascii="Arial" w:hAnsi="Arial" w:cs="Arial"/>
          <w:spacing w:val="24"/>
          <w:sz w:val="18"/>
          <w:szCs w:val="18"/>
        </w:rPr>
        <w:t>,</w:t>
      </w:r>
      <w:r w:rsidRPr="00FE020B">
        <w:rPr>
          <w:rFonts w:ascii="Arial" w:hAnsi="Arial" w:cs="Arial"/>
          <w:spacing w:val="24"/>
          <w:sz w:val="18"/>
          <w:szCs w:val="18"/>
        </w:rPr>
        <w:t xml:space="preserve"> Allah dostu</w:t>
      </w:r>
      <w:r w:rsidRPr="00FE020B" w:rsidR="00A63C9A">
        <w:rPr>
          <w:rFonts w:ascii="Arial" w:hAnsi="Arial" w:cs="Arial"/>
          <w:spacing w:val="24"/>
          <w:sz w:val="18"/>
          <w:szCs w:val="18"/>
        </w:rPr>
        <w:t>,</w:t>
      </w:r>
      <w:r w:rsidRPr="00FE020B">
        <w:rPr>
          <w:rFonts w:ascii="Arial" w:hAnsi="Arial" w:cs="Arial"/>
          <w:spacing w:val="24"/>
          <w:sz w:val="18"/>
          <w:szCs w:val="18"/>
        </w:rPr>
        <w:t xml:space="preserve"> samimi bir sesle</w:t>
      </w:r>
      <w:r w:rsidRPr="00FE020B" w:rsidR="00A63C9A">
        <w:rPr>
          <w:rFonts w:ascii="Arial" w:hAnsi="Arial" w:cs="Arial"/>
          <w:spacing w:val="24"/>
          <w:sz w:val="18"/>
          <w:szCs w:val="18"/>
        </w:rPr>
        <w:t>,</w:t>
      </w:r>
      <w:r w:rsidRPr="00FE020B">
        <w:rPr>
          <w:rFonts w:ascii="Arial" w:hAnsi="Arial" w:cs="Arial"/>
          <w:spacing w:val="24"/>
          <w:sz w:val="18"/>
          <w:szCs w:val="18"/>
        </w:rPr>
        <w:t xml:space="preserve"> “Evlat, istersen sırtını keseleyeyim.” der. Padişah, ilk defa kendisinin kim olduğunu bilmeden yapılan bu iyilik teklifinden hoşlanır, etkilenir, kabul eder ve “Tabii.” der, sırtını keseletir</w:t>
      </w:r>
      <w:r w:rsidRPr="00FE020B" w:rsidR="00A63C9A">
        <w:rPr>
          <w:rFonts w:ascii="Arial" w:hAnsi="Arial" w:cs="Arial"/>
          <w:spacing w:val="24"/>
          <w:sz w:val="18"/>
          <w:szCs w:val="18"/>
        </w:rPr>
        <w:t>. A</w:t>
      </w:r>
      <w:r w:rsidRPr="00FE020B">
        <w:rPr>
          <w:rFonts w:ascii="Arial" w:hAnsi="Arial" w:cs="Arial"/>
          <w:spacing w:val="24"/>
          <w:sz w:val="18"/>
          <w:szCs w:val="18"/>
        </w:rPr>
        <w:t>ma Padişah da insandır ve altta kalmamak için karşılık verir: “Ben de senin sırtını keseleyeyim babalık.” der. Olumlu cevap alınca da ihtiyarı keselemeye başlar. Allah dostuna da</w:t>
      </w:r>
      <w:r w:rsidRPr="00FE020B" w:rsidR="00A63C9A">
        <w:rPr>
          <w:rFonts w:ascii="Arial" w:hAnsi="Arial" w:cs="Arial"/>
          <w:spacing w:val="24"/>
          <w:sz w:val="18"/>
          <w:szCs w:val="18"/>
        </w:rPr>
        <w:t>,</w:t>
      </w:r>
      <w:r w:rsidRPr="00FE020B">
        <w:rPr>
          <w:rFonts w:ascii="Arial" w:hAnsi="Arial" w:cs="Arial"/>
          <w:spacing w:val="24"/>
          <w:sz w:val="18"/>
          <w:szCs w:val="18"/>
        </w:rPr>
        <w:t xml:space="preserve"> muhabbet olsun diye</w:t>
      </w:r>
      <w:r w:rsidRPr="00FE020B" w:rsidR="00A63C9A">
        <w:rPr>
          <w:rFonts w:ascii="Arial" w:hAnsi="Arial" w:cs="Arial"/>
          <w:spacing w:val="24"/>
          <w:sz w:val="18"/>
          <w:szCs w:val="18"/>
        </w:rPr>
        <w:t>,</w:t>
      </w:r>
      <w:r w:rsidRPr="00FE020B">
        <w:rPr>
          <w:rFonts w:ascii="Arial" w:hAnsi="Arial" w:cs="Arial"/>
          <w:spacing w:val="24"/>
          <w:sz w:val="18"/>
          <w:szCs w:val="18"/>
        </w:rPr>
        <w:t xml:space="preserve"> bir zarf atar, der ki: “Sultana vezir olmak varmış babalık. Bak, ne güzel eğleniyorlar.” Allah dostu da Padişah olduğunu bilmediği bu gence, elinden keseyi düşürten cevabı verir: ‘”Sultana vezir olmayı boş ver de sultanların sultanına vezir olmaya bak. Öyle olursan sultana sırtını keseletirsin.”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Sultanların sultanına vezir olma niyet ve gayreti içindeki Türk milletinin saygıdeğer milletvekillerini saygıyla selamlıyorum. (MHP ve CHP sıralarından “Bravo</w:t>
      </w:r>
      <w:r w:rsidRPr="00FE020B" w:rsidR="00A63C9A">
        <w:rPr>
          <w:rFonts w:ascii="Arial" w:hAnsi="Arial" w:cs="Arial"/>
          <w:spacing w:val="24"/>
          <w:sz w:val="18"/>
          <w:szCs w:val="18"/>
        </w:rPr>
        <w:t>!</w:t>
      </w:r>
      <w:r w:rsidRPr="00FE020B">
        <w:rPr>
          <w:rFonts w:ascii="Arial" w:hAnsi="Arial" w:cs="Arial"/>
          <w:spacing w:val="24"/>
          <w:sz w:val="18"/>
          <w:szCs w:val="18"/>
        </w:rPr>
        <w:t>” sesleri,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Türkoğlu.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söz sırası, AK PARTİ Grubu adına söz isteyen Yılmaz Tunç, Bartın Milletvekili.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 Sayın Tunç. (AK PARTİ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AK PARTİ GRUBU ADINA YILMAZ TUNÇ (Bartın) – Sayın Başkan, değerli milletvekilleri; Gençlik ve Spor Bakanımız Sayın Suat Kılıç hakkında verilen gensoru önergesi hakkında AK PARTİ Grubu adına söz almış bulunuyorum. Bu vesileyle yüce heyetinizi saygılarımla selamlıyorum.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Gensoru, Anayasa’mızda ve Türkiye Büyük Millet Meclisi İç Tüzüğü’nde öngörülen önemli bir denetim yoludur. Türk anayasa hukukunda, Bakanlar Kurulunun ve bakanların Türkiye Büyük Millet Meclisi karşısında siyasal sorumluluklarının nihai müeyyidesi gensorudur. Diğer bir ifadeyle gensoru, Bakanlar Kurulunun veya bir bakanın siyasal sorumluluğunu doğuran bir denetleme yoludur. Gensoru, diğer denetleme araçları arasında en etkili olanıdır.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Anayasa’mızda Türkiye Büyük Millet Meclisinin bilgi edinme ve denetim yolları ayrıntılı bir şekilde düzenlenmiştir. Bu denetleme yetkisinin Anayasa’nın 98’inci maddesinde soru önergesi, Meclis araştırması, genel görüşme, gensoru ve Meclis soruşturması yoluyla kullanılabileceği belirtilmiş, 99 ve 100’üncü maddelerde de gensoru ve Meclis soruşturmasının önemine binaen her biri ayrı ayrı maddelerde daha ayrıntılı bir şekilde düzenlenmiştir.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Gensoru, diğer denetim yollarından farklı olarak Bakanlar Kurulunun ya da bakanın güvensizlik oyuyla düşürülmesi sonucunu doğuracak çok ciddi bir müessesedir. Bakanlar Kurulunun genel politikası ya da bir bakanın kendi bakanlığında izlediği politikalar ve uygulamalar hakkında Meclisçe yapılan bu denetim yoluyla, geçmişte bu Mecliste hükûmetler, bakanlar düşürülmüştür. O nedenle, gensorunun konusu ve gerekçesi sağlam olmalıdır, gensoru delillere dayanmalıdır. Aksi takdirde gensoru olmaz, gensoru amacından sapar, soru önergesi özelliğine döner ki bu da parlamenter demokrasi açısından olumsuz bir tablonun ortaya çıkmasına, gensoru müessesesinin zayıflamasına, etkisini yitirmesine ve denetim yol</w:t>
      </w:r>
      <w:r w:rsidRPr="00FE020B" w:rsidR="00A63C9A">
        <w:rPr>
          <w:rFonts w:ascii="Arial" w:hAnsi="Arial" w:cs="Arial"/>
          <w:spacing w:val="24"/>
          <w:sz w:val="18"/>
          <w:szCs w:val="18"/>
        </w:rPr>
        <w:t>u olmaktan çıkmasına neden olur, g</w:t>
      </w:r>
      <w:r w:rsidRPr="00FE020B">
        <w:rPr>
          <w:rFonts w:ascii="Arial" w:hAnsi="Arial" w:cs="Arial"/>
          <w:spacing w:val="24"/>
          <w:sz w:val="18"/>
          <w:szCs w:val="18"/>
        </w:rPr>
        <w:t xml:space="preserve">ensorunun, Türkiye Büyük Millet Meclisi çalışmalarının aksatılmasına yönelik her gün verilen grup önerilerinden, yazılı ve sözlü soru önergelerinden bir farkı kalmaz.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Sen bizi dinlemeden yazmışsın bunları, anlaşıldı.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Anayasa’mızın 99’uncu maddesinde gensorunun Meclis çalışmalarının dengeli olarak yürütülmesi amacına uygun olarak kullanılması gerektiği açıkça vurgulanmıştır. (CHP sıralarından gürültüler)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HAYDAR ÖNER (Isparta) – Sayın Başkan… </w:t>
      </w:r>
    </w:p>
    <w:p w:rsidRPr="00FE020B" w:rsidR="008D15D4" w:rsidP="00FE020B" w:rsidRDefault="00A63C9A">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Öner</w:t>
      </w:r>
      <w:r w:rsidRPr="00FE020B" w:rsidR="008D15D4">
        <w:rPr>
          <w:rFonts w:ascii="Arial" w:hAnsi="Arial" w:cs="Arial"/>
          <w:spacing w:val="24"/>
          <w:sz w:val="18"/>
          <w:szCs w:val="18"/>
        </w:rPr>
        <w:t xml:space="preserve">, dinleyelim hatibi lütfen.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Belediyeye arabayı satmış mı, satmamış mı?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Tüm hatipleri dinlemek durumundayız.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Ancak muhalefet partilerimiz</w:t>
      </w:r>
      <w:r w:rsidRPr="00FE020B" w:rsidR="00A63C9A">
        <w:rPr>
          <w:rFonts w:ascii="Arial" w:hAnsi="Arial" w:cs="Arial"/>
          <w:spacing w:val="24"/>
          <w:sz w:val="18"/>
          <w:szCs w:val="18"/>
        </w:rPr>
        <w:t>, bugüne kadar</w:t>
      </w:r>
      <w:r w:rsidRPr="00FE020B">
        <w:rPr>
          <w:rFonts w:ascii="Arial" w:hAnsi="Arial" w:cs="Arial"/>
          <w:spacing w:val="24"/>
          <w:sz w:val="18"/>
          <w:szCs w:val="18"/>
        </w:rPr>
        <w:t xml:space="preserve"> Anayasa’mızın bu hükmünü ihlal ederek Meclis çalışmalarının dengeli yürütülmesi bir tarafa, Meclis çalışmalarının dengeli olarak yürütülmemesi için bu yolu kullanmayı tercih etmişlerdir.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Başkan, değerli milletvekilleri; Gençlik ve Spor Bakanımız Sayın Suat Kılıç hakkında Cumhuriyet Halk Partili milletvekillerince verilen gensoru önergesinin konu ve gerekçesine baktığımızda, Sayın Bakanın bakanlık göreviyle uzaktan yakından bir ilgisi olmadığını görüyoruz.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Nasıl yok ya, nasıl y</w:t>
      </w:r>
      <w:r w:rsidRPr="00FE020B" w:rsidR="00A63C9A">
        <w:rPr>
          <w:rFonts w:ascii="Arial" w:hAnsi="Arial" w:cs="Arial"/>
          <w:spacing w:val="24"/>
          <w:sz w:val="18"/>
          <w:szCs w:val="18"/>
        </w:rPr>
        <w:t>ok? Ayıp ya! Nasıl söylüyorsun</w:t>
      </w:r>
      <w:r w:rsidRPr="00FE020B">
        <w:rPr>
          <w:rFonts w:ascii="Arial" w:hAnsi="Arial" w:cs="Arial"/>
          <w:spacing w:val="24"/>
          <w:sz w:val="18"/>
          <w:szCs w:val="18"/>
        </w:rPr>
        <w:t xml:space="preserve"> sen bunları?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Bakanlığında izlediği politikalar ve uygulamalarla ilgili olmadığını görüyoruz.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w:t>
      </w:r>
      <w:r w:rsidRPr="00FE020B" w:rsidR="00A63C9A">
        <w:rPr>
          <w:rFonts w:ascii="Arial" w:hAnsi="Arial" w:cs="Arial"/>
          <w:spacing w:val="24"/>
          <w:sz w:val="18"/>
          <w:szCs w:val="18"/>
        </w:rPr>
        <w:t>T GÖK (Ankara) – Ben mi atadım F</w:t>
      </w:r>
      <w:r w:rsidRPr="00FE020B">
        <w:rPr>
          <w:rFonts w:ascii="Arial" w:hAnsi="Arial" w:cs="Arial"/>
          <w:spacing w:val="24"/>
          <w:sz w:val="18"/>
          <w:szCs w:val="18"/>
        </w:rPr>
        <w:t>ederasyona o kişiyi? Ben mi atadım? Daha üç a</w:t>
      </w:r>
      <w:r w:rsidRPr="00FE020B" w:rsidR="00A63C9A">
        <w:rPr>
          <w:rFonts w:ascii="Arial" w:hAnsi="Arial" w:cs="Arial"/>
          <w:spacing w:val="24"/>
          <w:sz w:val="18"/>
          <w:szCs w:val="18"/>
        </w:rPr>
        <w:t>y önce alındı, üç ay önce atamış</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Gök, lütfen…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Daha üç ay önc</w:t>
      </w:r>
      <w:r w:rsidRPr="00FE020B" w:rsidR="00A63C9A">
        <w:rPr>
          <w:rFonts w:ascii="Arial" w:hAnsi="Arial" w:cs="Arial"/>
          <w:spacing w:val="24"/>
          <w:sz w:val="18"/>
          <w:szCs w:val="18"/>
        </w:rPr>
        <w:t>e alınan bir kişiyi atadın.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Genel Kurul sizi dinledi, lütfen Sayın Gök.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w:t>
      </w:r>
      <w:r w:rsidRPr="00FE020B" w:rsidR="00A63C9A">
        <w:rPr>
          <w:rFonts w:ascii="Arial" w:hAnsi="Arial" w:cs="Arial"/>
          <w:spacing w:val="24"/>
          <w:sz w:val="18"/>
          <w:szCs w:val="18"/>
        </w:rPr>
        <w:t>– Üç ay önce atamış, üç ay önce.</w:t>
      </w:r>
      <w:r w:rsidRPr="00FE020B">
        <w:rPr>
          <w:rFonts w:ascii="Arial" w:hAnsi="Arial" w:cs="Arial"/>
          <w:spacing w:val="24"/>
          <w:sz w:val="18"/>
          <w:szCs w:val="18"/>
        </w:rPr>
        <w:t xml:space="preserve"> Ayıptır!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Gensorunun Anayasa’mızda ve İç Tüzük’ümüzde belirtilen şartları taşımadığını, hiçbir ciddi temelinin bulunmadığını, hiçbir delile dayanmadığını ilk bakışta görmekteyiz.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Sana b</w:t>
      </w:r>
      <w:r w:rsidRPr="00FE020B" w:rsidR="00A63C9A">
        <w:rPr>
          <w:rFonts w:ascii="Arial" w:hAnsi="Arial" w:cs="Arial"/>
          <w:spacing w:val="24"/>
          <w:sz w:val="18"/>
          <w:szCs w:val="18"/>
        </w:rPr>
        <w:t>ir klasör belge var, bir klasör.</w:t>
      </w:r>
      <w:r w:rsidRPr="00FE020B">
        <w:rPr>
          <w:rFonts w:ascii="Arial" w:hAnsi="Arial" w:cs="Arial"/>
          <w:spacing w:val="24"/>
          <w:sz w:val="18"/>
          <w:szCs w:val="18"/>
        </w:rPr>
        <w:t xml:space="preserve"> Yazıklar olsun sana!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CHP sözcülerinin</w:t>
      </w:r>
      <w:r w:rsidRPr="00FE020B" w:rsidR="00A63C9A">
        <w:rPr>
          <w:rFonts w:ascii="Arial" w:hAnsi="Arial" w:cs="Arial"/>
          <w:spacing w:val="24"/>
          <w:sz w:val="18"/>
          <w:szCs w:val="18"/>
        </w:rPr>
        <w:t>,</w:t>
      </w:r>
      <w:r w:rsidRPr="00FE020B">
        <w:rPr>
          <w:rFonts w:ascii="Arial" w:hAnsi="Arial" w:cs="Arial"/>
          <w:spacing w:val="24"/>
          <w:sz w:val="18"/>
          <w:szCs w:val="18"/>
        </w:rPr>
        <w:t xml:space="preserve"> hemen her gün basın toplantılarıyla gündeme getirdikleri…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w:t>
      </w:r>
      <w:r w:rsidRPr="00FE020B" w:rsidR="00A63C9A">
        <w:rPr>
          <w:rFonts w:ascii="Arial" w:hAnsi="Arial" w:cs="Arial"/>
          <w:spacing w:val="24"/>
          <w:sz w:val="18"/>
          <w:szCs w:val="18"/>
        </w:rPr>
        <w:t>– Üç ay önce atamış, üç ay önce</w:t>
      </w:r>
      <w:r w:rsidRPr="00FE020B" w:rsidR="00C4458B">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 bu tarz doğru değil.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-…karalamaya dönük ifadelerden öte geçmeyen bir metin var önümüzde.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Yalan söylüyorsun, yalan!</w:t>
      </w:r>
      <w:r w:rsidRPr="00FE020B" w:rsidR="00C4458B">
        <w:rPr>
          <w:rFonts w:ascii="Arial" w:hAnsi="Arial" w:cs="Arial"/>
          <w:spacing w:val="24"/>
          <w:sz w:val="18"/>
          <w:szCs w:val="18"/>
        </w:rPr>
        <w:t xml:space="preserve"> Yalan söylüyor.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 siz iddialarda bulunurken kimse böyle bir tavır almadı. Lütfen Sayın Gök…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Yalan söylüyorsun, yalan!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SARAL (İstanbul) – Otur, dinle!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Bu metnin içinin boş olduğunu CHP sözcüleri de anlamış olacaklar ki…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Yolsuzluklara karşı yalan söylüyorsun!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…gensoru önergesinde yer almayan başka iddialarla gensoruyu desteklemeye çalışmaktadırlar.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Yalan söylüyorsun yalan! Her söylediğin yalan senin!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 Sayın Gök…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Suçlamalar ağır</w:t>
      </w:r>
      <w:r w:rsidRPr="00FE020B" w:rsidR="00C4458B">
        <w:rPr>
          <w:rFonts w:ascii="Arial" w:hAnsi="Arial" w:cs="Arial"/>
          <w:spacing w:val="24"/>
          <w:sz w:val="18"/>
          <w:szCs w:val="18"/>
        </w:rPr>
        <w:t>… Sayın milletvekilleri, b</w:t>
      </w:r>
      <w:r w:rsidRPr="00FE020B">
        <w:rPr>
          <w:rFonts w:ascii="Arial" w:hAnsi="Arial" w:cs="Arial"/>
          <w:spacing w:val="24"/>
          <w:sz w:val="18"/>
          <w:szCs w:val="18"/>
        </w:rPr>
        <w:t xml:space="preserve">ir dinleyin… </w:t>
      </w:r>
      <w:r w:rsidRPr="00FE020B" w:rsidR="00C4458B">
        <w:rPr>
          <w:rFonts w:ascii="Arial" w:hAnsi="Arial" w:cs="Arial"/>
          <w:spacing w:val="24"/>
          <w:sz w:val="18"/>
          <w:szCs w:val="18"/>
        </w:rPr>
        <w:t>(CHP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İnce… Sayın İnce…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Suçlamalar ağır ancak hiçbir delil ve gerekçe yok. Ortada olan tek bir şey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Ben sana bir klasör belge veriyorum. Bir klasör belge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 iddialarınızı ifade ettiniz.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Se</w:t>
      </w:r>
      <w:r w:rsidRPr="00FE020B" w:rsidR="00C4458B">
        <w:rPr>
          <w:rFonts w:ascii="Arial" w:hAnsi="Arial" w:cs="Arial"/>
          <w:spacing w:val="24"/>
          <w:sz w:val="18"/>
          <w:szCs w:val="18"/>
        </w:rPr>
        <w:t>nin bakanın  yalanlayamadı bunu.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AYŞE NUR BAHÇEKAPILI (İstanbul) – İspat et!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w:t>
      </w:r>
      <w:r w:rsidRPr="00FE020B" w:rsidR="00C4458B">
        <w:rPr>
          <w:rFonts w:ascii="Arial" w:hAnsi="Arial" w:cs="Arial"/>
          <w:spacing w:val="24"/>
          <w:sz w:val="18"/>
          <w:szCs w:val="18"/>
        </w:rPr>
        <w:t>(Devamla) – …o</w:t>
      </w:r>
      <w:r w:rsidRPr="00FE020B">
        <w:rPr>
          <w:rFonts w:ascii="Arial" w:hAnsi="Arial" w:cs="Arial"/>
          <w:spacing w:val="24"/>
          <w:sz w:val="18"/>
          <w:szCs w:val="18"/>
        </w:rPr>
        <w:t xml:space="preserve"> da Cumhuriyet Halk Partisinin klasik muhalefet tarzı. “Çamur at, izi kalsın.” mantığıyla hazırlanmış bir metin. Seçim öncesi sallanan o boş dosyalardan bir tanesi.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Hangisi boş? Sana bunları gösteriyorum, bu mu?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Milletimiz artık sizin niyetinizi çok iyi biliyor.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Yazıklar olsun!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Eğer salladığınız dosyaların içinde bir şey olsa, bir dakika bile durmaz, savcılığa koşardınız. Niye koşamıyorsunuz?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Sen de</w:t>
      </w:r>
      <w:r w:rsidRPr="00FE020B" w:rsidR="00F24C52">
        <w:rPr>
          <w:rFonts w:ascii="Arial" w:hAnsi="Arial" w:cs="Arial"/>
          <w:spacing w:val="24"/>
          <w:sz w:val="18"/>
          <w:szCs w:val="18"/>
        </w:rPr>
        <w:t xml:space="preserve"> bu işe ortaksın, sen de bu işe.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Buyurun yargı maka</w:t>
      </w:r>
      <w:r w:rsidRPr="00FE020B" w:rsidR="00F24C52">
        <w:rPr>
          <w:rFonts w:ascii="Arial" w:hAnsi="Arial" w:cs="Arial"/>
          <w:spacing w:val="24"/>
          <w:sz w:val="18"/>
          <w:szCs w:val="18"/>
        </w:rPr>
        <w:t>mlarına, cumhuriyet savcılarına, s</w:t>
      </w:r>
      <w:r w:rsidRPr="00FE020B">
        <w:rPr>
          <w:rFonts w:ascii="Arial" w:hAnsi="Arial" w:cs="Arial"/>
          <w:spacing w:val="24"/>
          <w:sz w:val="18"/>
          <w:szCs w:val="18"/>
        </w:rPr>
        <w:t xml:space="preserve">izi tutan mı var? Tabii, bu işinize gelmiyor.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Yolsuzluğu savunuyorsunuz!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“Çamur at, izi kalsın.” mantığıyla hareket ettiğiniz müddetçe bu çamurlar hiçbir zaman AK PARTİ’ye ulaşmayacak; kendi ellerinizde kalacak, elinize, yüzünüze bulaşmaya devam edecek. (AK PARTİ  sıralarından alkışlar, CHP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milletvekilleri, CHP milletvekillerinin imzasıyla sunulan gensoru önergesi baştan sona hukuk ve mantık hatalarıyla doludur. Gazete haberlerine dayandığı, çalakalem hazırlandığı, özensiz davranıldığı apaçık ortadadır.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w:t>
      </w:r>
      <w:r w:rsidRPr="00FE020B" w:rsidR="00F24C52">
        <w:rPr>
          <w:rFonts w:ascii="Arial" w:hAnsi="Arial" w:cs="Arial"/>
          <w:spacing w:val="24"/>
          <w:sz w:val="18"/>
          <w:szCs w:val="18"/>
        </w:rPr>
        <w:t>Daha çıkacak, kimler çıkacak?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MAHİR ÜNAL (Kahramanmaraş) -  Sayın Başkan, böyle bir usul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Gensoru önergesine kaynak teşkil eden haberleri yapan gazetenin bir başka haberinde gensorunun neden verildiği aslında açıklanmaktadır.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Sığınma ona, sığınma! Niye sığınıyorsun?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Bu gazete</w:t>
      </w:r>
      <w:r w:rsidRPr="00FE020B" w:rsidR="00F24C52">
        <w:rPr>
          <w:rFonts w:ascii="Arial" w:hAnsi="Arial" w:cs="Arial"/>
          <w:spacing w:val="24"/>
          <w:sz w:val="18"/>
          <w:szCs w:val="18"/>
        </w:rPr>
        <w:t>,</w:t>
      </w:r>
      <w:r w:rsidRPr="00FE020B">
        <w:rPr>
          <w:rFonts w:ascii="Arial" w:hAnsi="Arial" w:cs="Arial"/>
          <w:spacing w:val="24"/>
          <w:sz w:val="18"/>
          <w:szCs w:val="18"/>
        </w:rPr>
        <w:t xml:space="preserve"> yoğun bir şekilde gensoruya konu haberleri yapmış…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AYDIN (Adıyaman) – Sayın Başkan, yirmi dakika sesimizi  çıkarmadan dinledik.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 lütfen, yirmi dakika süreyle iddialarınızı gündeme getirdiniz.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…ve daha sonra</w:t>
      </w:r>
      <w:r w:rsidRPr="00FE020B" w:rsidR="00F24C52">
        <w:rPr>
          <w:rFonts w:ascii="Arial" w:hAnsi="Arial" w:cs="Arial"/>
          <w:spacing w:val="24"/>
          <w:sz w:val="18"/>
          <w:szCs w:val="18"/>
        </w:rPr>
        <w:t>,</w:t>
      </w:r>
      <w:r w:rsidRPr="00FE020B">
        <w:rPr>
          <w:rFonts w:ascii="Arial" w:hAnsi="Arial" w:cs="Arial"/>
          <w:spacing w:val="24"/>
          <w:sz w:val="18"/>
          <w:szCs w:val="18"/>
        </w:rPr>
        <w:t xml:space="preserve"> gensoru önergesi verildikten sonra bir haber daha yapmıştır. O haberin başlığı da şudur: “CHP’nin 4+4+4 yasa tasarısını engellemek için taktiksel olarak verilen gensoru önergeleri bu hafta görüşülecek.” Buradan da anlaşılmaktadır ki…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Ben bunu iki ay önce söylemişim, iki ay önce… Ne var 4+4’te?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Buradan da anlaşılmaktadır ki, </w:t>
      </w:r>
      <w:r w:rsidRPr="00FE020B" w:rsidR="00F24C52">
        <w:rPr>
          <w:rFonts w:ascii="Arial" w:hAnsi="Arial" w:cs="Arial"/>
          <w:spacing w:val="24"/>
          <w:sz w:val="18"/>
          <w:szCs w:val="18"/>
        </w:rPr>
        <w:t>bugün görüşmelerini yaptığımız iki</w:t>
      </w:r>
      <w:r w:rsidRPr="00FE020B">
        <w:rPr>
          <w:rFonts w:ascii="Arial" w:hAnsi="Arial" w:cs="Arial"/>
          <w:spacing w:val="24"/>
          <w:sz w:val="18"/>
          <w:szCs w:val="18"/>
        </w:rPr>
        <w:t xml:space="preserve"> adet gensoru önergesinin ikisi de zamana oynamak üzere taktik amaçlarla verilmiş olan gensoru önergeleridir.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w:t>
      </w:r>
      <w:r w:rsidRPr="00FE020B" w:rsidR="00F24C52">
        <w:rPr>
          <w:rFonts w:ascii="Arial" w:hAnsi="Arial" w:cs="Arial"/>
          <w:spacing w:val="24"/>
          <w:sz w:val="18"/>
          <w:szCs w:val="18"/>
        </w:rPr>
        <w:t xml:space="preserve"> Palavra! Palavra!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Niyet gensoruyla bakan düşürmek değil, milletimizin bizlerden beklediği yasaların çıkmasını engellemektir.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w:t>
      </w:r>
      <w:r w:rsidRPr="00FE020B" w:rsidR="00F24C52">
        <w:rPr>
          <w:rFonts w:ascii="Arial" w:hAnsi="Arial" w:cs="Arial"/>
          <w:spacing w:val="24"/>
          <w:sz w:val="18"/>
          <w:szCs w:val="18"/>
        </w:rPr>
        <w:t>Ankara) – Boş konuşuyorsun, boş.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Sayın Başkan, değerli milletvekilleri; gensoru önergesindeki suçlama şudur: Eski evinin restorasyon projesi kapsamında olduğunu bilmeyen bir vatandaştan Sayın Bakanın ev satın aldığı ve daha sonradan bu bölgenin restorasyon projesi kapsamına alındığı iddiasıdır. Bu iddiayı çürüten delil hangisidir diye sorduğunuzda, bunun cevabı, işte bu gensorunun gerekçesidir değerli milletvekilleri. Gensorunun gerekçesinde bu iddia kendiliğinden yalanlanmaktadır.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Allah, Allah!</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SARAL (İstanbul) – “</w:t>
      </w:r>
      <w:r w:rsidRPr="00FE020B" w:rsidR="00F24C52">
        <w:rPr>
          <w:rFonts w:ascii="Arial" w:hAnsi="Arial" w:cs="Arial"/>
          <w:spacing w:val="24"/>
          <w:sz w:val="18"/>
          <w:szCs w:val="18"/>
        </w:rPr>
        <w:t>Allah, Allah” dedirttik size 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Gensorunun gerekçesini bir okuyun. Bahsedilen bölgede restorasyon çalışmalarının 2000 yılında başladığı yazılıdır.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Ne 2000’i 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- 2007 yılında başladığı yazılıdır. Gerekçeye bakın, 2007’de restorasyon çalışmalarının başladığı yazılıdır.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Sadece bir sokak değil, kaç tane sokak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Yine, gensorunun gerekçesinde Sayın Suat Kılıç’ın tapu tescil tarihinin 2009 yılı olduğu yazılıdır.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soruyorum size: 2007’de mahallede restorasyon çalışmaları başlıyor. Vatandaşlar restorasyon çalışmalarının başladığını bilmiyor. Böyle bir mantık olabilir mi? Eğer Sayın Suat Kılıç’ın gayrimenkulü edindiği tarih 2007 olsaydı, restorasyon da 2009’da başla</w:t>
      </w:r>
      <w:r w:rsidRPr="00FE020B" w:rsidR="006F70BB">
        <w:rPr>
          <w:rFonts w:ascii="Arial" w:hAnsi="Arial" w:cs="Arial"/>
          <w:spacing w:val="24"/>
          <w:sz w:val="18"/>
          <w:szCs w:val="18"/>
        </w:rPr>
        <w:t>saydı gerekçeniz doğru olurdu;</w:t>
      </w:r>
      <w:r w:rsidRPr="00FE020B" w:rsidR="00F24C52">
        <w:rPr>
          <w:rFonts w:ascii="Arial" w:hAnsi="Arial" w:cs="Arial"/>
          <w:spacing w:val="24"/>
          <w:sz w:val="18"/>
          <w:szCs w:val="18"/>
        </w:rPr>
        <w:t xml:space="preserve"> o</w:t>
      </w:r>
      <w:r w:rsidRPr="00FE020B">
        <w:rPr>
          <w:rFonts w:ascii="Arial" w:hAnsi="Arial" w:cs="Arial"/>
          <w:spacing w:val="24"/>
          <w:sz w:val="18"/>
          <w:szCs w:val="18"/>
        </w:rPr>
        <w:t xml:space="preserve"> zaman haklı olurdunuz.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Orada onlarca sokak var. Savunma boşuna, savunma…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Tıpkı kurtla kuzu misali. Kuzuyu yemeye karar veren kurdun “Sen bana geçen yıl kötü söz söylemiştin. Nasıl unuturum ben onu?” dediğinde, kuzunun “Hayı</w:t>
      </w:r>
      <w:r w:rsidRPr="00FE020B" w:rsidR="00F24C52">
        <w:rPr>
          <w:rFonts w:ascii="Arial" w:hAnsi="Arial" w:cs="Arial"/>
          <w:spacing w:val="24"/>
          <w:sz w:val="18"/>
          <w:szCs w:val="18"/>
        </w:rPr>
        <w:t>r efendim, ben geçen yıl yoktum, d</w:t>
      </w:r>
      <w:r w:rsidRPr="00FE020B">
        <w:rPr>
          <w:rFonts w:ascii="Arial" w:hAnsi="Arial" w:cs="Arial"/>
          <w:spacing w:val="24"/>
          <w:sz w:val="18"/>
          <w:szCs w:val="18"/>
        </w:rPr>
        <w:t xml:space="preserve">aha bu yıl doğdum.” diye cevap vermesine rağmen “O zaman kardeşin söylemiştir.” diyerek kuzuyu yemekte kararlı davranması gibi bir olay var ortada.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Evet, gensoruda, eski eserlerle dolu olan bölgede restorasyon kapsamına gireceğini bilmeden evlerini satan birçok yurttaşın varlığından söz ediyorsunuz. Bununla birlikte</w:t>
      </w:r>
      <w:r w:rsidRPr="00FE020B" w:rsidR="00F24C52">
        <w:rPr>
          <w:rFonts w:ascii="Arial" w:hAnsi="Arial" w:cs="Arial"/>
          <w:spacing w:val="24"/>
          <w:sz w:val="18"/>
          <w:szCs w:val="18"/>
        </w:rPr>
        <w:t>,</w:t>
      </w:r>
      <w:r w:rsidRPr="00FE020B">
        <w:rPr>
          <w:rFonts w:ascii="Arial" w:hAnsi="Arial" w:cs="Arial"/>
          <w:spacing w:val="24"/>
          <w:sz w:val="18"/>
          <w:szCs w:val="18"/>
        </w:rPr>
        <w:t xml:space="preserve"> aynı gensoruda bir önceki paragrafa bakın, Talatpaşa Bulvarı, Karacabey Hamamı ve yakın çevresinde restorasyon ve sokak sağlıklaştırma çalışmalarının 2000 yılında başladığını belirtiyorsunuz.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2000 değil ya, yanlış söylüyorsun. 2000’de değil 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Gensoruda bunların hepsi var. Bir okuyun, tekrar bir okuyun.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Nerede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Anılan bölgede restorasyon çalışmalarının 2007 yılında yoğunlaştığı doğrudur. Yanlış olan ise restorasyon yapılacağı vatandaşlar tarafından bilinmiyorken Sayın Kılıç’ın bölgede gayrimenkul edindiği iddiasıdır. Bölgede restorasyon çalışmalarının tarihi çok daha gerilere gitmekle birlikte çalışmaların yoğunlaştığı yıl 2007 yılıdır. Sayın Kılıç’ın, Hamamönü mevki</w:t>
      </w:r>
      <w:r w:rsidRPr="00FE020B" w:rsidR="00F24C52">
        <w:rPr>
          <w:rFonts w:ascii="Arial" w:hAnsi="Arial" w:cs="Arial"/>
          <w:spacing w:val="24"/>
          <w:sz w:val="18"/>
          <w:szCs w:val="18"/>
        </w:rPr>
        <w:t>s</w:t>
      </w:r>
      <w:r w:rsidRPr="00FE020B">
        <w:rPr>
          <w:rFonts w:ascii="Arial" w:hAnsi="Arial" w:cs="Arial"/>
          <w:spacing w:val="24"/>
          <w:sz w:val="18"/>
          <w:szCs w:val="18"/>
        </w:rPr>
        <w:t>indeki gayrimenkulün adına tescili yılı 2009’dur. Dolayısıyla</w:t>
      </w:r>
      <w:r w:rsidRPr="00FE020B" w:rsidR="00F24C52">
        <w:rPr>
          <w:rFonts w:ascii="Arial" w:hAnsi="Arial" w:cs="Arial"/>
          <w:spacing w:val="24"/>
          <w:sz w:val="18"/>
          <w:szCs w:val="18"/>
        </w:rPr>
        <w:t>,</w:t>
      </w:r>
      <w:r w:rsidRPr="00FE020B">
        <w:rPr>
          <w:rFonts w:ascii="Arial" w:hAnsi="Arial" w:cs="Arial"/>
          <w:spacing w:val="24"/>
          <w:sz w:val="18"/>
          <w:szCs w:val="18"/>
        </w:rPr>
        <w:t xml:space="preserve"> gensoruda seslendirilen en önemli iddia ve gensorunun özünü, gerekçesini oluşturan iddia</w:t>
      </w:r>
      <w:r w:rsidRPr="00FE020B" w:rsidR="00F24C52">
        <w:rPr>
          <w:rFonts w:ascii="Arial" w:hAnsi="Arial" w:cs="Arial"/>
          <w:spacing w:val="24"/>
          <w:sz w:val="18"/>
          <w:szCs w:val="18"/>
        </w:rPr>
        <w:t>,</w:t>
      </w:r>
      <w:r w:rsidRPr="00FE020B">
        <w:rPr>
          <w:rFonts w:ascii="Arial" w:hAnsi="Arial" w:cs="Arial"/>
          <w:spacing w:val="24"/>
          <w:sz w:val="18"/>
          <w:szCs w:val="18"/>
        </w:rPr>
        <w:t xml:space="preserve"> daha 1’inci paragrafta gensoruyu verenler tarafından yalanlanmakta ve ortadan kaldırılmaktadır.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Bravo Yılmaz Tunç, bravo!</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Söylediğine kendin inanıyor musun?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Gensorudaki diğer bir iddia da işlemlerdeki muvazaa iddiasıdır. Vekâlet yoluyla yapılan işlemin, sanki muvazaalı bir işlem yapılıyor izlenimi vererek muvazaanın gerekçesi olarak ifade edilmiş olması da tamamen hukuk dışı bir çarpıtmadan ibarettir.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Kime vermiş vekâletnameyi, okuyun. Kime vermiş?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Mülk edinmenin vekâlet yoluyla yapılması hukukun genel kurallarınca korunan bir müessesedir. Gensoru önergesinde imzası bulunan sayın milletvekillerinden gayrimenkul edinen hiç yok mudur?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Kime vermiş vekâletnameyi Yılmaz Tunç, kime vermiş?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Bu gayrimenkulleri edinirken vekâlet vermemişler midir?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Kime vermiş, kime vermiş? Projeyi yürüten kişiye vekâletname verilir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Vekil aracılığıyla mülk edinmek, vekâlet yoluyla işlem yapmak, taraflar arasındaki güven ilişkisinin neticesidir ve sadece ilgililerinin karar altına alacağı bir meseledir.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Hangi taraf? İmarın başındaki taraf…</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Vekâlet yoluyla satın alma ve tapu tescil işlemini bir hukuka aykırılık olarak sunma çabası başlı başına hukuksuzluktur.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Sizde belediyelerde böyle yürüyor demek ki işler.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Hukuk, bu hukuksuzluğu himaye etmeyecektir diye düşünüyorum. Eğer bir muvazaa veya gizlilik kaydıyla işlem durumu söz konusu olmuş olsaydı Sayın Kılıç’ın bu gayrimenkulü üzerine alması değil, almaması gerekirdi.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Evet, doğru.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Gizlilikten ve muvazaalı işlemlerden söz ediyorsunuz.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Evet, aynen öyle.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Bu tapu tescil işleminin hangi aşamasında gizlilik var?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Her aşamasında</w:t>
      </w:r>
      <w:r w:rsidRPr="00FE020B" w:rsidR="00F24C52">
        <w:rPr>
          <w:rFonts w:ascii="Arial" w:hAnsi="Arial" w:cs="Arial"/>
          <w:spacing w:val="24"/>
          <w:sz w:val="18"/>
          <w:szCs w:val="18"/>
        </w:rPr>
        <w:t xml:space="preserve"> muvazaa vardır, her aşamasında.</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Tapuda yapılan işlemlerin ne kadar ortada olduğu, vekâlet bilgilerinin bile elinizde olmasından belli değil midir?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EMİNE ÜLKER TARHAN (Ankara) – Neyi saklayacaksınız?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Neresi gizli bu işlemin?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Neresi açık?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UĞUR BAYRAKTUTAN (Artvin) – Vekâleti kime vermiş?</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Neresi hukuka aykırı?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MAHMUT TANA</w:t>
      </w:r>
      <w:r w:rsidRPr="00FE020B" w:rsidR="00F24C52">
        <w:rPr>
          <w:rFonts w:ascii="Arial" w:hAnsi="Arial" w:cs="Arial"/>
          <w:spacing w:val="24"/>
          <w:sz w:val="18"/>
          <w:szCs w:val="18"/>
        </w:rPr>
        <w:t>L (İstanbul) – Kamu görevlisi o.</w:t>
      </w:r>
      <w:r w:rsidRPr="00FE020B">
        <w:rPr>
          <w:rFonts w:ascii="Arial" w:hAnsi="Arial" w:cs="Arial"/>
          <w:spacing w:val="24"/>
          <w:sz w:val="18"/>
          <w:szCs w:val="18"/>
        </w:rPr>
        <w:t xml:space="preserve"> Kamu görevlisinin vekâlet almasının neresi doğrudur?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Neresi teamüllere aykırı? Burada bir siyasi etik tartışması yapılacaksa değerli arkadaşlar, asıl etik sorun, iftiraya varan iddialarla bir siyasetçinin hedef alınmasıdır. (CHP sıralarından gürültüler)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Tekrar ifade edelim: Gensoru ciddi bir müessesedir.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Yılmaz Tunç, yanlışlar yapıyorsun. Bak, orada belediye bürokratına vekâlet verilmiş, belediye bürokratına; var mı böyle bir şey? Emlakçı mı belediye bürokratları?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Gensoru her isteyenin her istediğinde başvurabileceği bir yol, bir yöntem değildir.</w:t>
      </w:r>
    </w:p>
    <w:p w:rsidRPr="00FE020B" w:rsidR="008D15D4" w:rsidP="00FE020B" w:rsidRDefault="00F24C52">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Ne olacak? Sığınacağınız bunlar olacak.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YILMAZ TUNÇ (Devamla) – Demokrasi kültürümüze asıl zarar veren, demokratik denetim mekanizmalarının yerinde olmayan kullanımlarla yozlaştırılmasıdır.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Değerli milletvekilleri, gazete haberlerine dayanan, araştırılmadan hazırlanan, kulaktan dolma bilgilerle kaleme alınan gensorunun 7’nci paragrafındaki iddia apaçık bir iftiradır, sistemli yalan haber furyasının geldiği son noktanın da ispatıdır.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Bu paragraftaki şu ibareyi dikkatlerinize sunarım: “Evlerin satın alınması ve hemen arkasından belediyece restore edilerek muazzam bir bedel artışının sağlanması.”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Artmadı mı?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7’nci paragrafta bu ifade ediliyor. Bu çok ağır bir iddiadır değerli milletvekilleri, iddiadan önce iftiradır.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Artmadı mı?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Hukukta ispat mükellefiyeti iddia sahibine aittir. Bu iddianın sahibi de iddiasını ispatla mükelleftir. Belediyenin bir özel mülkiyet üzerinde belediye imkânlarıyla restorasyon yapması söz konusu olabilir mi? Aksini iddia edenin iddiasının ispatını da yapması kaçınılmazdır.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UĞUR BAYRAKTUTAN (Artvin) – Belediye Başkanı söylüyor, Belediye Başkanı Veysel Tiryaki diyor.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YILMAZ TUNÇ (Devamla) – Bu iddianın iddia sahibince ispatlanması hukukun emridir, siyasi ahlakın gereğidir, iftirayı atıp da kenardan, tartışmanın seyrine koyulamazsınız. Aksi hâlde akıl da mantık da etik de hukuk da peşinizi bırakmaz, bırakmayacaktır. (AK PARTİ sıralarından alkışlar)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Ben hesaplaşmaya hazırım.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YILMAZ TUNÇ (Devamla) – İnanıyorum ki bu iftira Sayın Kılıç tarafından da ayrıca bir dava konusu yapılabilecektir.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Şüphesiz! Merakla bekliyorum.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UĞUR BAYRAKTUTAN (Artvin) – Tehdit etme!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YILMAZ TUNÇ (Devamla) – Gensoruya konu olan iddialar asılsız ve zorlama iddialardır. Satın alma ve devir işlemlerinde hiçbir siyasi nüfuz kullanımı mevzubahis bile değildir. Aynı tarihlerde, aynı bölgede, birbirine yakın rakamlarla çok farklı toplumsal konu</w:t>
      </w:r>
      <w:r w:rsidRPr="00FE020B" w:rsidR="00F24C52">
        <w:rPr>
          <w:rFonts w:ascii="Arial" w:hAnsi="Arial" w:cs="Arial"/>
          <w:spacing w:val="24"/>
          <w:sz w:val="18"/>
          <w:szCs w:val="18"/>
        </w:rPr>
        <w:t>m</w:t>
      </w:r>
      <w:r w:rsidRPr="00FE020B">
        <w:rPr>
          <w:rFonts w:ascii="Arial" w:hAnsi="Arial" w:cs="Arial"/>
          <w:spacing w:val="24"/>
          <w:sz w:val="18"/>
          <w:szCs w:val="18"/>
        </w:rPr>
        <w:t xml:space="preserve">larda bulunan özel veya tüzel kişilerce çok sayıda gayrimenkul alım satımı yapılmıştır.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Gensoruya konu olan alım sat</w:t>
      </w:r>
      <w:r w:rsidRPr="00FE020B" w:rsidR="00F24C52">
        <w:rPr>
          <w:rFonts w:ascii="Arial" w:hAnsi="Arial" w:cs="Arial"/>
          <w:spacing w:val="24"/>
          <w:sz w:val="18"/>
          <w:szCs w:val="18"/>
        </w:rPr>
        <w:t>ım işleminde</w:t>
      </w:r>
      <w:r w:rsidRPr="00FE020B">
        <w:rPr>
          <w:rFonts w:ascii="Arial" w:hAnsi="Arial" w:cs="Arial"/>
          <w:spacing w:val="24"/>
          <w:sz w:val="18"/>
          <w:szCs w:val="18"/>
        </w:rPr>
        <w:t xml:space="preserve"> bir özel durum yoktur, “Nüfuz kullanımı” olarak adlandırıla</w:t>
      </w:r>
      <w:r w:rsidRPr="00FE020B" w:rsidR="00F24C52">
        <w:rPr>
          <w:rFonts w:ascii="Arial" w:hAnsi="Arial" w:cs="Arial"/>
          <w:spacing w:val="24"/>
          <w:sz w:val="18"/>
          <w:szCs w:val="18"/>
        </w:rPr>
        <w:t>bilecek bir inisiyatif yoktur. S</w:t>
      </w:r>
      <w:r w:rsidRPr="00FE020B">
        <w:rPr>
          <w:rFonts w:ascii="Arial" w:hAnsi="Arial" w:cs="Arial"/>
          <w:spacing w:val="24"/>
          <w:sz w:val="18"/>
          <w:szCs w:val="18"/>
        </w:rPr>
        <w:t>iyasi etik tartışmasına dayanak ol</w:t>
      </w:r>
      <w:r w:rsidRPr="00FE020B" w:rsidR="00F24C52">
        <w:rPr>
          <w:rFonts w:ascii="Arial" w:hAnsi="Arial" w:cs="Arial"/>
          <w:spacing w:val="24"/>
          <w:sz w:val="18"/>
          <w:szCs w:val="18"/>
        </w:rPr>
        <w:t>uşturulacak bir etik sorun yoktur. H</w:t>
      </w:r>
      <w:r w:rsidRPr="00FE020B">
        <w:rPr>
          <w:rFonts w:ascii="Arial" w:hAnsi="Arial" w:cs="Arial"/>
          <w:spacing w:val="24"/>
          <w:sz w:val="18"/>
          <w:szCs w:val="18"/>
        </w:rPr>
        <w:t xml:space="preserve">erkesin tabi olduğu kurallar çerçevesinde, herkesin yaptığı türden işlemler hukuka uygunluk çerçevesinde yapılmıştır.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Gensoru önergesine yazacak dişe dokunur bir iddia bulmayınca, Sayın Kılıç’ın doğrudan açıklama yapmak yerine avukatı aracılığıyla açıklama yapması bile eleştiri konusu olarak değerlendirilmiştir.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Ne dedi açıklamasında avukatı, söyle bakayım, “Her şey doğrudur.” dedi.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İddia </w:t>
      </w:r>
      <w:r w:rsidRPr="00FE020B" w:rsidR="0098494C">
        <w:rPr>
          <w:rFonts w:ascii="Arial" w:hAnsi="Arial" w:cs="Arial"/>
          <w:spacing w:val="24"/>
          <w:sz w:val="18"/>
          <w:szCs w:val="18"/>
        </w:rPr>
        <w:t xml:space="preserve">konusu olan  tapu tescil işlemi, </w:t>
      </w:r>
      <w:r w:rsidRPr="00FE020B">
        <w:rPr>
          <w:rFonts w:ascii="Arial" w:hAnsi="Arial" w:cs="Arial"/>
          <w:spacing w:val="24"/>
          <w:sz w:val="18"/>
          <w:szCs w:val="18"/>
        </w:rPr>
        <w:t>Sayın Kılıç’</w:t>
      </w:r>
      <w:r w:rsidRPr="00FE020B" w:rsidR="0098494C">
        <w:rPr>
          <w:rFonts w:ascii="Arial" w:hAnsi="Arial" w:cs="Arial"/>
          <w:spacing w:val="24"/>
          <w:sz w:val="18"/>
          <w:szCs w:val="18"/>
        </w:rPr>
        <w:t>ın Bakanlığıyla ilgili değildir,</w:t>
      </w:r>
      <w:r w:rsidRPr="00FE020B">
        <w:rPr>
          <w:rFonts w:ascii="Arial" w:hAnsi="Arial" w:cs="Arial"/>
          <w:spacing w:val="24"/>
          <w:sz w:val="18"/>
          <w:szCs w:val="18"/>
        </w:rPr>
        <w:t xml:space="preserve"> Bakan olmasından sonra yapılmış bir işlem de değildir.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Evin değer artışı devam ediyor…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Bakanlık görevine atanmasından yaklaşık iki buçuk yıl önce yapılan bir tapu tescil işlemidir.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Tapuyu aldığı kişiyi Bakan</w:t>
      </w:r>
      <w:r w:rsidRPr="00FE020B" w:rsidR="0098494C">
        <w:rPr>
          <w:rFonts w:ascii="Arial" w:hAnsi="Arial" w:cs="Arial"/>
          <w:spacing w:val="24"/>
          <w:sz w:val="18"/>
          <w:szCs w:val="18"/>
        </w:rPr>
        <w:t>lık sırasında aldı, üç ay önce Federasyona getirdi;</w:t>
      </w:r>
      <w:r w:rsidRPr="00FE020B">
        <w:rPr>
          <w:rFonts w:ascii="Arial" w:hAnsi="Arial" w:cs="Arial"/>
          <w:spacing w:val="24"/>
          <w:sz w:val="18"/>
          <w:szCs w:val="18"/>
        </w:rPr>
        <w:t xml:space="preserve"> bunları niye anlatmıyorsun?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Böylesi bir d</w:t>
      </w:r>
      <w:r w:rsidRPr="00FE020B" w:rsidR="00071821">
        <w:rPr>
          <w:rFonts w:ascii="Arial" w:hAnsi="Arial" w:cs="Arial"/>
          <w:spacing w:val="24"/>
          <w:sz w:val="18"/>
          <w:szCs w:val="18"/>
        </w:rPr>
        <w:t xml:space="preserve">urum karşısında, Sayın Kılıç’ın </w:t>
      </w:r>
      <w:r w:rsidRPr="00FE020B">
        <w:rPr>
          <w:rFonts w:ascii="Arial" w:hAnsi="Arial" w:cs="Arial"/>
          <w:spacing w:val="24"/>
          <w:sz w:val="18"/>
          <w:szCs w:val="18"/>
        </w:rPr>
        <w:t xml:space="preserve"> avukatı aracılığıyla açıklama yapmasından daha doğal ne olabilir?</w:t>
      </w:r>
    </w:p>
    <w:p w:rsidRPr="00FE020B" w:rsidR="00071821"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Açıklamada zaten “</w:t>
      </w:r>
      <w:r w:rsidRPr="00FE020B" w:rsidR="00071821">
        <w:rPr>
          <w:rFonts w:ascii="Arial" w:hAnsi="Arial" w:cs="Arial"/>
          <w:spacing w:val="24"/>
          <w:sz w:val="18"/>
          <w:szCs w:val="18"/>
        </w:rPr>
        <w:t xml:space="preserve">Her şey </w:t>
      </w:r>
      <w:r w:rsidRPr="00FE020B">
        <w:rPr>
          <w:rFonts w:ascii="Arial" w:hAnsi="Arial" w:cs="Arial"/>
          <w:spacing w:val="24"/>
          <w:sz w:val="18"/>
          <w:szCs w:val="18"/>
        </w:rPr>
        <w:t>doğru” diyor</w:t>
      </w:r>
      <w:r w:rsidRPr="00FE020B" w:rsidR="00071821">
        <w:rPr>
          <w:rFonts w:ascii="Arial" w:hAnsi="Arial" w:cs="Arial"/>
          <w:spacing w:val="24"/>
          <w:sz w:val="18"/>
          <w:szCs w:val="18"/>
        </w:rPr>
        <w:t>.</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Avukat</w:t>
      </w:r>
      <w:r w:rsidRPr="00FE020B" w:rsidR="00071821">
        <w:rPr>
          <w:rFonts w:ascii="Arial" w:hAnsi="Arial" w:cs="Arial"/>
          <w:spacing w:val="24"/>
          <w:sz w:val="18"/>
          <w:szCs w:val="18"/>
        </w:rPr>
        <w:t>ın</w:t>
      </w:r>
      <w:r w:rsidRPr="00FE020B">
        <w:rPr>
          <w:rFonts w:ascii="Arial" w:hAnsi="Arial" w:cs="Arial"/>
          <w:spacing w:val="24"/>
          <w:sz w:val="18"/>
          <w:szCs w:val="18"/>
        </w:rPr>
        <w:t xml:space="preserve"> ilgili kişi adına açıklama yapmasında ayıp olan nedir?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Sen açıklamayı biliyor musun?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Yasak olan nedir, etik dışı olan nedir?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Açıklamayı biliyor musun?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Avuka</w:t>
      </w:r>
      <w:r w:rsidRPr="00FE020B" w:rsidR="00071821">
        <w:rPr>
          <w:rFonts w:ascii="Arial" w:hAnsi="Arial" w:cs="Arial"/>
          <w:spacing w:val="24"/>
          <w:sz w:val="18"/>
          <w:szCs w:val="18"/>
        </w:rPr>
        <w:t>tlık mesleği</w:t>
      </w:r>
      <w:r w:rsidRPr="00FE020B">
        <w:rPr>
          <w:rFonts w:ascii="Arial" w:hAnsi="Arial" w:cs="Arial"/>
          <w:spacing w:val="24"/>
          <w:sz w:val="18"/>
          <w:szCs w:val="18"/>
        </w:rPr>
        <w:t xml:space="preserve"> ayıplı, yasaklı, sakıncalı bir meslek midir?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Sen açıklamada ne yaptığını biliyor musun?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Değerli milletvekilleri, burada meslektaşlarımız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w:t>
      </w:r>
      <w:r w:rsidRPr="00FE020B" w:rsidR="00071821">
        <w:rPr>
          <w:rFonts w:ascii="Arial" w:hAnsi="Arial" w:cs="Arial"/>
          <w:spacing w:val="24"/>
          <w:sz w:val="18"/>
          <w:szCs w:val="18"/>
        </w:rPr>
        <w:t>) – Açıklamada “H</w:t>
      </w:r>
      <w:r w:rsidRPr="00FE020B">
        <w:rPr>
          <w:rFonts w:ascii="Arial" w:hAnsi="Arial" w:cs="Arial"/>
          <w:spacing w:val="24"/>
          <w:sz w:val="18"/>
          <w:szCs w:val="18"/>
        </w:rPr>
        <w:t>er şey doğru</w:t>
      </w:r>
      <w:r w:rsidRPr="00FE020B" w:rsidR="00071821">
        <w:rPr>
          <w:rFonts w:ascii="Arial" w:hAnsi="Arial" w:cs="Arial"/>
          <w:spacing w:val="24"/>
          <w:sz w:val="18"/>
          <w:szCs w:val="18"/>
        </w:rPr>
        <w:t>.</w:t>
      </w:r>
      <w:r w:rsidRPr="00FE020B">
        <w:rPr>
          <w:rFonts w:ascii="Arial" w:hAnsi="Arial" w:cs="Arial"/>
          <w:spacing w:val="24"/>
          <w:sz w:val="18"/>
          <w:szCs w:val="18"/>
        </w:rPr>
        <w:t xml:space="preserve">” diyor.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Bu çatını</w:t>
      </w:r>
      <w:r w:rsidRPr="00FE020B" w:rsidR="00AF51F3">
        <w:rPr>
          <w:rFonts w:ascii="Arial" w:hAnsi="Arial" w:cs="Arial"/>
          <w:spacing w:val="24"/>
          <w:sz w:val="18"/>
          <w:szCs w:val="18"/>
        </w:rPr>
        <w:t>n</w:t>
      </w:r>
      <w:r w:rsidRPr="00FE020B">
        <w:rPr>
          <w:rFonts w:ascii="Arial" w:hAnsi="Arial" w:cs="Arial"/>
          <w:spacing w:val="24"/>
          <w:sz w:val="18"/>
          <w:szCs w:val="18"/>
        </w:rPr>
        <w:t xml:space="preserve"> üçte 1’e yakını avukatlık mesleğinden gelmektedir. Bu cümleleri anlamak mümkün değildir.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Başkan, değerli milletvekilleri; gensoru önergesinde demokrasiden, siyasetin itibarından ve buna benzer yaklaşımlardan söz edilmektedir. Demokrasinin gücü için, siyasetin itibarı için, her şeyden ve herkesten evvel siyasetçilerin asılsız iddiaların arkasında durmamaları gerekir.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Hepsi belgeli, hepsi belgeli, hepsi…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YILMAZ TUNÇ (Devamla) – Meclisin denetim yollarını istismar etmemeleri gerekir.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Hiç şüphem yok, hiç şüphem yok Yılmaz Tunç.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Biliyoruz, biliyoruz, b</w:t>
      </w:r>
      <w:r w:rsidRPr="00FE020B" w:rsidR="00071821">
        <w:rPr>
          <w:rFonts w:ascii="Arial" w:hAnsi="Arial" w:cs="Arial"/>
          <w:spacing w:val="24"/>
          <w:sz w:val="18"/>
          <w:szCs w:val="18"/>
        </w:rPr>
        <w:t>ütün milletimiz de bunu görüyor. B</w:t>
      </w:r>
      <w:r w:rsidRPr="00FE020B">
        <w:rPr>
          <w:rFonts w:ascii="Arial" w:hAnsi="Arial" w:cs="Arial"/>
          <w:spacing w:val="24"/>
          <w:sz w:val="18"/>
          <w:szCs w:val="18"/>
        </w:rPr>
        <w:t>ir konuda siz</w:t>
      </w:r>
      <w:r w:rsidRPr="00FE020B" w:rsidR="00071821">
        <w:rPr>
          <w:rFonts w:ascii="Arial" w:hAnsi="Arial" w:cs="Arial"/>
          <w:spacing w:val="24"/>
          <w:sz w:val="18"/>
          <w:szCs w:val="18"/>
        </w:rPr>
        <w:t>,</w:t>
      </w:r>
      <w:r w:rsidRPr="00FE020B">
        <w:rPr>
          <w:rFonts w:ascii="Arial" w:hAnsi="Arial" w:cs="Arial"/>
          <w:spacing w:val="24"/>
          <w:sz w:val="18"/>
          <w:szCs w:val="18"/>
        </w:rPr>
        <w:t xml:space="preserve"> gerçekten</w:t>
      </w:r>
      <w:r w:rsidRPr="00FE020B" w:rsidR="00071821">
        <w:rPr>
          <w:rFonts w:ascii="Arial" w:hAnsi="Arial" w:cs="Arial"/>
          <w:spacing w:val="24"/>
          <w:sz w:val="18"/>
          <w:szCs w:val="18"/>
        </w:rPr>
        <w:t>,</w:t>
      </w:r>
      <w:r w:rsidRPr="00FE020B">
        <w:rPr>
          <w:rFonts w:ascii="Arial" w:hAnsi="Arial" w:cs="Arial"/>
          <w:spacing w:val="24"/>
          <w:sz w:val="18"/>
          <w:szCs w:val="18"/>
        </w:rPr>
        <w:t xml:space="preserve"> çok ha</w:t>
      </w:r>
      <w:r w:rsidRPr="00FE020B" w:rsidR="00071821">
        <w:rPr>
          <w:rFonts w:ascii="Arial" w:hAnsi="Arial" w:cs="Arial"/>
          <w:spacing w:val="24"/>
          <w:sz w:val="18"/>
          <w:szCs w:val="18"/>
        </w:rPr>
        <w:t>klısınız. E</w:t>
      </w:r>
      <w:r w:rsidRPr="00FE020B">
        <w:rPr>
          <w:rFonts w:ascii="Arial" w:hAnsi="Arial" w:cs="Arial"/>
          <w:spacing w:val="24"/>
          <w:sz w:val="18"/>
          <w:szCs w:val="18"/>
        </w:rPr>
        <w:t xml:space="preserve">vet, bu ülkede çok zor olan bir şey var sizler için, o da AK PARTİ’ye karşı muhalefet yapmak.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Ben yolsuzluklardan bahsediyorum, yolsuzluklardan, sen ne anlatıyorsun?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Dokuz yıldan bu yana</w:t>
      </w:r>
      <w:r w:rsidRPr="00FE020B" w:rsidR="00071821">
        <w:rPr>
          <w:rFonts w:ascii="Arial" w:hAnsi="Arial" w:cs="Arial"/>
          <w:spacing w:val="24"/>
          <w:sz w:val="18"/>
          <w:szCs w:val="18"/>
        </w:rPr>
        <w:t>,</w:t>
      </w:r>
      <w:r w:rsidRPr="00FE020B">
        <w:rPr>
          <w:rFonts w:ascii="Arial" w:hAnsi="Arial" w:cs="Arial"/>
          <w:spacing w:val="24"/>
          <w:sz w:val="18"/>
          <w:szCs w:val="18"/>
        </w:rPr>
        <w:t xml:space="preserve"> kendisine güvenen aziz milletimiz için</w:t>
      </w:r>
      <w:r w:rsidRPr="00FE020B" w:rsidR="00071821">
        <w:rPr>
          <w:rFonts w:ascii="Arial" w:hAnsi="Arial" w:cs="Arial"/>
          <w:spacing w:val="24"/>
          <w:sz w:val="18"/>
          <w:szCs w:val="18"/>
        </w:rPr>
        <w:t>,</w:t>
      </w:r>
      <w:r w:rsidRPr="00FE020B">
        <w:rPr>
          <w:rFonts w:ascii="Arial" w:hAnsi="Arial" w:cs="Arial"/>
          <w:spacing w:val="24"/>
          <w:sz w:val="18"/>
          <w:szCs w:val="18"/>
        </w:rPr>
        <w:t xml:space="preserve"> gecesini gündüzüne katan bu kadroların karşısında muhalefet çok zor. Ülkemizin her noktasını</w:t>
      </w:r>
      <w:r w:rsidRPr="00FE020B" w:rsidR="00071821">
        <w:rPr>
          <w:rFonts w:ascii="Arial" w:hAnsi="Arial" w:cs="Arial"/>
          <w:spacing w:val="24"/>
          <w:sz w:val="18"/>
          <w:szCs w:val="18"/>
        </w:rPr>
        <w:t>,</w:t>
      </w:r>
      <w:r w:rsidRPr="00FE020B">
        <w:rPr>
          <w:rFonts w:ascii="Arial" w:hAnsi="Arial" w:cs="Arial"/>
          <w:spacing w:val="24"/>
          <w:sz w:val="18"/>
          <w:szCs w:val="18"/>
        </w:rPr>
        <w:t xml:space="preserve"> her alanda</w:t>
      </w:r>
      <w:r w:rsidRPr="00FE020B" w:rsidR="00071821">
        <w:rPr>
          <w:rFonts w:ascii="Arial" w:hAnsi="Arial" w:cs="Arial"/>
          <w:spacing w:val="24"/>
          <w:sz w:val="18"/>
          <w:szCs w:val="18"/>
        </w:rPr>
        <w:t>,</w:t>
      </w:r>
      <w:r w:rsidRPr="00FE020B">
        <w:rPr>
          <w:rFonts w:ascii="Arial" w:hAnsi="Arial" w:cs="Arial"/>
          <w:spacing w:val="24"/>
          <w:sz w:val="18"/>
          <w:szCs w:val="18"/>
        </w:rPr>
        <w:t xml:space="preserve"> hayal dahi edilemeyen icraatlarla donatan bir iktidar karşısında muhalefet etmek elbette ki kolay değil. 2023 hedefinin projelerini tek tek hayata geçiren ve Türkiye’yi dünyanın 10’uncu büyük ekonomisi yapmak için çırpınan kadrolara karşı muhalefet, evet, bu çok zor.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UĞUR BAYRAKTUTAN (Artvin) – Se</w:t>
      </w:r>
      <w:r w:rsidRPr="00FE020B" w:rsidR="00071821">
        <w:rPr>
          <w:rFonts w:ascii="Arial" w:hAnsi="Arial" w:cs="Arial"/>
          <w:spacing w:val="24"/>
          <w:sz w:val="18"/>
          <w:szCs w:val="18"/>
        </w:rPr>
        <w:t>n Hamamönü’nü anlat, Hamamönünü; boş ver onları.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AYKAN ERDEMİR (Bursa) – Durmak yok, soymaya devam!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Ülkemizin gelişmesinde, hukukun üstünlüğünün tesisinde, demokrasimizin güçlenmesinde çok büyük atılımlar gerçekleştiren bir iktidar karşısında muhalefet yaparken elbette ki bocalıyorsunuz. Bu da sizin proje siyasetinden uzaklaşmanıza, karalama ve gerginlik siyaseti yapmanıza yol açıyor. Ama biz muhalefetin de artık bu kısır</w:t>
      </w:r>
      <w:r w:rsidRPr="00FE020B" w:rsidR="006F70BB">
        <w:rPr>
          <w:rFonts w:ascii="Arial" w:hAnsi="Arial" w:cs="Arial"/>
          <w:spacing w:val="24"/>
          <w:sz w:val="18"/>
          <w:szCs w:val="18"/>
        </w:rPr>
        <w:t>döngüden kurtulmasını istiyoruz;</w:t>
      </w:r>
      <w:r w:rsidRPr="00FE020B">
        <w:rPr>
          <w:rFonts w:ascii="Arial" w:hAnsi="Arial" w:cs="Arial"/>
          <w:spacing w:val="24"/>
          <w:sz w:val="18"/>
          <w:szCs w:val="18"/>
        </w:rPr>
        <w:t xml:space="preserve"> hizmette, projede, çağdaş uygarlık hedefinde yarışmak istiyoruz. İna</w:t>
      </w:r>
      <w:r w:rsidRPr="00FE020B" w:rsidR="00071821">
        <w:rPr>
          <w:rFonts w:ascii="Arial" w:hAnsi="Arial" w:cs="Arial"/>
          <w:spacing w:val="24"/>
          <w:sz w:val="18"/>
          <w:szCs w:val="18"/>
        </w:rPr>
        <w:t>nı</w:t>
      </w:r>
      <w:r w:rsidRPr="00FE020B">
        <w:rPr>
          <w:rFonts w:ascii="Arial" w:hAnsi="Arial" w:cs="Arial"/>
          <w:spacing w:val="24"/>
          <w:sz w:val="18"/>
          <w:szCs w:val="18"/>
        </w:rPr>
        <w:t>nız</w:t>
      </w:r>
      <w:r w:rsidRPr="00FE020B" w:rsidR="00071821">
        <w:rPr>
          <w:rFonts w:ascii="Arial" w:hAnsi="Arial" w:cs="Arial"/>
          <w:spacing w:val="24"/>
          <w:sz w:val="18"/>
          <w:szCs w:val="18"/>
        </w:rPr>
        <w:t>,</w:t>
      </w:r>
      <w:r w:rsidRPr="00FE020B">
        <w:rPr>
          <w:rFonts w:ascii="Arial" w:hAnsi="Arial" w:cs="Arial"/>
          <w:spacing w:val="24"/>
          <w:sz w:val="18"/>
          <w:szCs w:val="18"/>
        </w:rPr>
        <w:t xml:space="preserve"> bu hem ülkemiz için hayırlı olacak hem de sizler için.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Dün, bu yüce çatı altında, ülkemiz ve milletimiz için çok önemli yasa tasarılarından birini, eğitim yasasını tüm engellemelere rağmen yüce Meclisimizin onayından geçirdik. Sırada 2/B yasası var, afet riskiyle ilgili, modern kentlerin inşasıyla ilgili yasalar var, memur maaş zamlarını ilgilendiren yasalar var, yargı hizmetlerini hızlandıracak tasarılar var. Gelin, bu ülkenin hayrına, milletimizin yararına tüm bunları birlikte hayata geçirelim, birlikte milleti</w:t>
      </w:r>
      <w:r w:rsidRPr="00FE020B" w:rsidR="00071821">
        <w:rPr>
          <w:rFonts w:ascii="Arial" w:hAnsi="Arial" w:cs="Arial"/>
          <w:spacing w:val="24"/>
          <w:sz w:val="18"/>
          <w:szCs w:val="18"/>
        </w:rPr>
        <w:t>mizin gönlüne girelim. B</w:t>
      </w:r>
      <w:r w:rsidRPr="00FE020B">
        <w:rPr>
          <w:rFonts w:ascii="Arial" w:hAnsi="Arial" w:cs="Arial"/>
          <w:spacing w:val="24"/>
          <w:sz w:val="18"/>
          <w:szCs w:val="18"/>
        </w:rPr>
        <w:t xml:space="preserve">u daha güzel olmaz mı?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Gensorularla, her gün verilen ve Meclisin gündemine geçebilmek için saatlerce burada vakit harcadığımız grup önerileriyle Türkiye Büyük Millet Meclisinin çalışmalarını engellemenin ne size ne de ülkemize bir faydası olur. Görüşmekte olduğumuz gensoru da bunlardan biridir. Gensoru önergesinde iddia edilen olaylar hiçbir sağlam delile dayanmamaktadır.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HAYDAR ÖNER (Isparta) – Yiyenlere haram olsun, yedirenlere haram olsun!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Senin bildiğin birşey yok. Bakana soracağım, belgeyi de ona vereceğim.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Sayın Bakanımız hakkında gensoru açılmasını gerektirecek bir durum kesinlikle yoktur. İddiaların hepsi gensorunun gerekçesinde zaten kendi kendini yalanlamaktadır.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AYTUĞ ATICI (Mersin) – Bir de madalya verelim, olsun bitsin!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YILMAZ TUNÇ (Devamla) – Sayın Bakanın, Bakanlık görevi ve uygulamalarıyla da ilgisi bulunmayan gensorunun gündeme alınmaması gerekir.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 duygu ve düşüncelerle, gensoru önergesinin aleyhinde oy kullanacağımızı belirtiyor, yüce heyetinizi saygılarımla selamlıyorum.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Sayın Tunç.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Alkışlayanların göreceğim hepsini.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HAYDAR ÖNER (Isparta) – Yiyenlere, yedirenlere, yemesine müsaade edenlere haram olsun!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Yazıklar olsun!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milletvekilleri,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“Temiz siyaset” diyenlerin göreceğiz hepsini.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Şimdi söz sırası Gençlik ve Spor Bakanı Suat Kılıç’ta.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Buyurun.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Alkışlayın, alkışlayın, her alkışlayanın bir şeyi çıkacak burada, her alkışlayanın</w:t>
      </w:r>
      <w:r w:rsidRPr="00FE020B" w:rsidR="00071821">
        <w:rPr>
          <w:rFonts w:ascii="Arial" w:hAnsi="Arial" w:cs="Arial"/>
          <w:spacing w:val="24"/>
          <w:sz w:val="18"/>
          <w:szCs w:val="18"/>
        </w:rPr>
        <w:t>…</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HAYDAR ÖNER (Isparta) – Helal olsun! İyi alkışlayın, iyi alkışlayın, yağcılık, yağdanlık yapın.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AYTUĞ ATICI (Mersin) – Bakalım nasıl hesabını vereceksiniz?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(Samsun) – Sayın Başkan, çok saygıdeğer milletvekilleri; yüce heyetinizi saygıyla selamlıyorum.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Çok yoğun bir on beş günlük mesainin ardından böylesi bir konu…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EMİNE ÜLKER TARHAN (Ankara) – Sadede gelin Bakan, sadede gelin.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…sizlerin gündemini meşgul ettiği için</w:t>
      </w:r>
      <w:r w:rsidRPr="00FE020B" w:rsidR="00071821">
        <w:rPr>
          <w:rFonts w:ascii="Arial" w:hAnsi="Arial" w:cs="Arial"/>
          <w:spacing w:val="24"/>
          <w:sz w:val="18"/>
          <w:szCs w:val="18"/>
        </w:rPr>
        <w:t>,</w:t>
      </w:r>
      <w:r w:rsidRPr="00FE020B">
        <w:rPr>
          <w:rFonts w:ascii="Arial" w:hAnsi="Arial" w:cs="Arial"/>
          <w:spacing w:val="24"/>
          <w:sz w:val="18"/>
          <w:szCs w:val="18"/>
        </w:rPr>
        <w:t xml:space="preserve"> dolaylı da olsa</w:t>
      </w:r>
      <w:r w:rsidRPr="00FE020B" w:rsidR="00071821">
        <w:rPr>
          <w:rFonts w:ascii="Arial" w:hAnsi="Arial" w:cs="Arial"/>
          <w:spacing w:val="24"/>
          <w:sz w:val="18"/>
          <w:szCs w:val="18"/>
        </w:rPr>
        <w:t>,</w:t>
      </w:r>
      <w:r w:rsidRPr="00FE020B">
        <w:rPr>
          <w:rFonts w:ascii="Arial" w:hAnsi="Arial" w:cs="Arial"/>
          <w:spacing w:val="24"/>
          <w:sz w:val="18"/>
          <w:szCs w:val="18"/>
        </w:rPr>
        <w:t xml:space="preserve"> böyle bir meşgaleye vesile olduğum için hepinizden affımı rica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w:t>
      </w:r>
      <w:r w:rsidRPr="00FE020B" w:rsidR="00071821">
        <w:rPr>
          <w:rFonts w:ascii="Arial" w:hAnsi="Arial" w:cs="Arial"/>
          <w:spacing w:val="24"/>
          <w:sz w:val="18"/>
          <w:szCs w:val="18"/>
        </w:rPr>
        <w:t>nkara) – Gereğini yap, gereğini.</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Uzunca bir süredir milletvekillerini dinledik. Umarım aynı saygılılık, saygınlık ve aynı hoşgörü, anlayış içerisinde aynı dinleme nezaketini ve kültürünü kendileri de ortaya koyacaklardır. Önerge sahipleri adına bir sayın milletvekili</w:t>
      </w:r>
      <w:r w:rsidRPr="00FE020B" w:rsidR="006F70BB">
        <w:rPr>
          <w:rFonts w:ascii="Arial" w:hAnsi="Arial" w:cs="Arial"/>
          <w:spacing w:val="24"/>
          <w:sz w:val="18"/>
          <w:szCs w:val="18"/>
        </w:rPr>
        <w:t>mizi on dakika süreyle dinledik;</w:t>
      </w:r>
      <w:r w:rsidRPr="00FE020B">
        <w:rPr>
          <w:rFonts w:ascii="Arial" w:hAnsi="Arial" w:cs="Arial"/>
          <w:spacing w:val="24"/>
          <w:sz w:val="18"/>
          <w:szCs w:val="18"/>
        </w:rPr>
        <w:t xml:space="preserve"> Cumhuriyet Halk Partisi Grubu adına bir sayın milletvekilimizi yirmi dakika dinledik, Milliyetçi Hareket Partisi Grubu adına bir sayın milletvekilimizi yirmi dakika süreyle dinledik ve BDP Grubu adına Grup Başkan Vekilini yirmi dakika süreyle dinledik. En sonunda da AK PARTİ Grubu adına Sayın Yılmaz Tunç Milletvekilimizi</w:t>
      </w:r>
      <w:r w:rsidRPr="00FE020B" w:rsidR="00071821">
        <w:rPr>
          <w:rFonts w:ascii="Arial" w:hAnsi="Arial" w:cs="Arial"/>
          <w:spacing w:val="24"/>
          <w:sz w:val="18"/>
          <w:szCs w:val="18"/>
        </w:rPr>
        <w:t>,</w:t>
      </w:r>
      <w:r w:rsidRPr="00FE020B">
        <w:rPr>
          <w:rFonts w:ascii="Arial" w:hAnsi="Arial" w:cs="Arial"/>
          <w:spacing w:val="24"/>
          <w:sz w:val="18"/>
          <w:szCs w:val="18"/>
        </w:rPr>
        <w:t xml:space="preserve"> yine aynı anlayış ve nezaket içerisinde dinledik. Söylenecek her şey söylendi, şimdi iddia sahibinin iddialarıyla ilgili yanıtlarını dinlemesi lazım.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EMİNE ÜLKER TARHAN (Ankara) – Son söz sanığındır.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Ben karşında oturuyorum Suat Kılıç, dinliyorum seni.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z w:val="18"/>
          <w:szCs w:val="18"/>
        </w:rPr>
        <w:t>GENÇLİK VE SPOR BAKANI SUAT KILIÇ (Devamla) – Değerli milletvekilleri, eğer ki bir gayrimenkul edinmek kabahat ise bunun izahlarıyla, gerekçeleriyle ortaya konulması lazım. Gayrimenkulü Hamamönü Mahallesi’nde edinmek kabahat ise bu kabahatin de gerekçeleriyle, delilleriyle, hukuki kanıtlarıyla, belgeleriyle ortaya konulması lazım. Gayrimenkul edinilen bölgenin aynı zamanda restorasyon alanı ilan edilmiş bir bölge olması, o bölgede gayrimenkul edinimini bir kabahat, bir suç, bir eti</w:t>
      </w:r>
      <w:r w:rsidRPr="00FE020B" w:rsidR="00071821">
        <w:rPr>
          <w:rFonts w:ascii="Arial" w:hAnsi="Arial" w:cs="Arial"/>
          <w:sz w:val="18"/>
          <w:szCs w:val="18"/>
        </w:rPr>
        <w:t>k sorun hâline getiriyorsa bu</w:t>
      </w:r>
      <w:r w:rsidRPr="00FE020B">
        <w:rPr>
          <w:rFonts w:ascii="Arial" w:hAnsi="Arial" w:cs="Arial"/>
          <w:sz w:val="18"/>
          <w:szCs w:val="18"/>
        </w:rPr>
        <w:t xml:space="preserve"> da neticeleri, </w:t>
      </w:r>
      <w:r w:rsidRPr="00FE020B">
        <w:rPr>
          <w:rFonts w:ascii="Arial" w:hAnsi="Arial" w:cs="Arial"/>
          <w:spacing w:val="24"/>
          <w:sz w:val="18"/>
          <w:szCs w:val="18"/>
        </w:rPr>
        <w:t>belgeleri, hukuki dokümanlarıyla birlikte ortaya konulmalıdır diye düşünüyorum.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Konuldu zaten.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Gensoru önergesiyle alakalı</w:t>
      </w:r>
      <w:r w:rsidRPr="00FE020B" w:rsidR="00071821">
        <w:rPr>
          <w:rFonts w:ascii="Arial" w:hAnsi="Arial" w:cs="Arial"/>
          <w:spacing w:val="24"/>
          <w:sz w:val="18"/>
          <w:szCs w:val="18"/>
        </w:rPr>
        <w:t>,</w:t>
      </w:r>
      <w:r w:rsidRPr="00FE020B">
        <w:rPr>
          <w:rFonts w:ascii="Arial" w:hAnsi="Arial" w:cs="Arial"/>
          <w:spacing w:val="24"/>
          <w:sz w:val="18"/>
          <w:szCs w:val="18"/>
        </w:rPr>
        <w:t xml:space="preserve"> Sayın Tunç</w:t>
      </w:r>
      <w:r w:rsidRPr="00FE020B" w:rsidR="00071821">
        <w:rPr>
          <w:rFonts w:ascii="Arial" w:hAnsi="Arial" w:cs="Arial"/>
          <w:spacing w:val="24"/>
          <w:sz w:val="18"/>
          <w:szCs w:val="18"/>
        </w:rPr>
        <w:t>,</w:t>
      </w:r>
      <w:r w:rsidRPr="00FE020B">
        <w:rPr>
          <w:rFonts w:ascii="Arial" w:hAnsi="Arial" w:cs="Arial"/>
          <w:spacing w:val="24"/>
          <w:sz w:val="18"/>
          <w:szCs w:val="18"/>
        </w:rPr>
        <w:t xml:space="preserve"> çok önemli noktalara dikkat çekti. Burada, </w:t>
      </w:r>
      <w:r w:rsidRPr="00FE020B" w:rsidR="00071821">
        <w:rPr>
          <w:rFonts w:ascii="Arial" w:hAnsi="Arial" w:cs="Arial"/>
          <w:spacing w:val="24"/>
          <w:sz w:val="18"/>
          <w:szCs w:val="18"/>
        </w:rPr>
        <w:t>Hamamönü bölgesinde, vatandaşın</w:t>
      </w:r>
      <w:r w:rsidRPr="00FE020B">
        <w:rPr>
          <w:rFonts w:ascii="Arial" w:hAnsi="Arial" w:cs="Arial"/>
          <w:spacing w:val="24"/>
          <w:sz w:val="18"/>
          <w:szCs w:val="18"/>
        </w:rPr>
        <w:t xml:space="preserve"> restorasyon, yenileme çalışmalarından, gerek belediye gerekse şahıslar tarafından yürütülen yenileme çalışmalarından haberi olmadığı iddiası var. Vatandaş yenileme çalışmalarından haberdar olmadığ</w:t>
      </w:r>
      <w:r w:rsidRPr="00FE020B" w:rsidR="00071821">
        <w:rPr>
          <w:rFonts w:ascii="Arial" w:hAnsi="Arial" w:cs="Arial"/>
          <w:spacing w:val="24"/>
          <w:sz w:val="18"/>
          <w:szCs w:val="18"/>
        </w:rPr>
        <w:t>ı için de bir hak kaybının mevz</w:t>
      </w:r>
      <w:r w:rsidRPr="00FE020B">
        <w:rPr>
          <w:rFonts w:ascii="Arial" w:hAnsi="Arial" w:cs="Arial"/>
          <w:spacing w:val="24"/>
          <w:sz w:val="18"/>
          <w:szCs w:val="18"/>
        </w:rPr>
        <w:t>ubahis olduğu yönünde iddialar var. Bu iddialar</w:t>
      </w:r>
      <w:r w:rsidRPr="00FE020B" w:rsidR="00071821">
        <w:rPr>
          <w:rFonts w:ascii="Arial" w:hAnsi="Arial" w:cs="Arial"/>
          <w:spacing w:val="24"/>
          <w:sz w:val="18"/>
          <w:szCs w:val="18"/>
        </w:rPr>
        <w:t>,</w:t>
      </w:r>
      <w:r w:rsidRPr="00FE020B">
        <w:rPr>
          <w:rFonts w:ascii="Arial" w:hAnsi="Arial" w:cs="Arial"/>
          <w:spacing w:val="24"/>
          <w:sz w:val="18"/>
          <w:szCs w:val="18"/>
        </w:rPr>
        <w:t xml:space="preserve"> bu yönüyle bakıldığında ağır iddialar ama diğer yönüyle bakıldığı zaman… Gensoru önergesinin gerekçesinin birinci cümlesini o</w:t>
      </w:r>
      <w:r w:rsidRPr="00FE020B" w:rsidR="00071821">
        <w:rPr>
          <w:rFonts w:ascii="Arial" w:hAnsi="Arial" w:cs="Arial"/>
          <w:spacing w:val="24"/>
          <w:sz w:val="18"/>
          <w:szCs w:val="18"/>
        </w:rPr>
        <w:t>kuyorum: “Altındağ Belediyesi, Eski Ankara</w:t>
      </w:r>
      <w:r w:rsidRPr="00FE020B">
        <w:rPr>
          <w:rFonts w:ascii="Arial" w:hAnsi="Arial" w:cs="Arial"/>
          <w:spacing w:val="24"/>
          <w:sz w:val="18"/>
          <w:szCs w:val="18"/>
        </w:rPr>
        <w:t xml:space="preserve"> ol</w:t>
      </w:r>
      <w:r w:rsidRPr="00FE020B" w:rsidR="00071821">
        <w:rPr>
          <w:rFonts w:ascii="Arial" w:hAnsi="Arial" w:cs="Arial"/>
          <w:spacing w:val="24"/>
          <w:sz w:val="18"/>
          <w:szCs w:val="18"/>
        </w:rPr>
        <w:t xml:space="preserve">arak anılan Hamamönü mevkiinde </w:t>
      </w:r>
      <w:r w:rsidRPr="00FE020B">
        <w:rPr>
          <w:rFonts w:ascii="Arial" w:hAnsi="Arial" w:cs="Arial"/>
          <w:spacing w:val="24"/>
          <w:sz w:val="18"/>
          <w:szCs w:val="18"/>
        </w:rPr>
        <w:t>Talatpaşa Bulvarı Karacabey Hamamı ve Yakın Çevre</w:t>
      </w:r>
      <w:r w:rsidRPr="00FE020B" w:rsidR="00071821">
        <w:rPr>
          <w:rFonts w:ascii="Arial" w:hAnsi="Arial" w:cs="Arial"/>
          <w:spacing w:val="24"/>
          <w:sz w:val="18"/>
          <w:szCs w:val="18"/>
        </w:rPr>
        <w:t>si Sağlıklaştırma Çalışması P</w:t>
      </w:r>
      <w:r w:rsidRPr="00FE020B">
        <w:rPr>
          <w:rFonts w:ascii="Arial" w:hAnsi="Arial" w:cs="Arial"/>
          <w:spacing w:val="24"/>
          <w:sz w:val="18"/>
          <w:szCs w:val="18"/>
        </w:rPr>
        <w:t>rojesi kapsamında 2007 yılından itibaren bir çalışmayı yürütmektedir.”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Altındağ Belediyesinin sistemli, bilinçli, imar planlarına dayalı, ilan edilmiş, geniş kapsamlı bir restorasyon çalışmasını 2007 yılından itibaren yürütmekte olduğu doğru bir bilgidir. Bu bilgi…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SERİNDAĞ (Gaziantep) – Sağlıklaştırma ve restorasyon farklıdır.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w:t>
      </w:r>
      <w:r w:rsidRPr="00FE020B" w:rsidR="00071821">
        <w:rPr>
          <w:rFonts w:ascii="Arial" w:hAnsi="Arial" w:cs="Arial"/>
          <w:spacing w:val="24"/>
          <w:sz w:val="18"/>
          <w:szCs w:val="18"/>
        </w:rPr>
        <w:t>vamla) – Restorasyon da içinde, restorasyon da içinde.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2007 yılından itibaren çalışmalar sistemli bir şekilde sürdürülüyor ama restorasyon ve sağlıklaştırma çalışmalarının başladığı ilk tarih 2007 yılı da değil, daha eskiye dayanıyor. Sadece Altındağ Hamamönü yöresi, Talatpaşa Bulvarı civarı da değil, Hacıbayram Camisi çevresinden bu yenileme çalışmalarının başladığı her hâlinden anlaşılıyor. Geriye doğru bakıldığı zaman da bölgede Ankara Kalesi’ni de içine alır vaziyette uzun vadeli, geçmiş yıllara dayanan, hatta kısmi olarak Sayın Karayalçın’ın Büyükşehir Belediye Başkanlığı dönemine kadar uzanan bir yenileme çabasının başlangıcının var olduğu görülüyor. Dolayısıyla burada, ömrünü bu bölgede geçirmiş insanların ve mülklerin sahibi olan insanların bunlardan bihaber oldukları iddiası tamamen asılsız bir iddiadır.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Yanlış bilgi olabilir ama yanlış bilgi üzerine bir gensoru inşa etme ihtiyacı hissediliyorsa</w:t>
      </w:r>
      <w:r w:rsidRPr="00FE020B" w:rsidR="00071821">
        <w:rPr>
          <w:rFonts w:ascii="Arial" w:hAnsi="Arial" w:cs="Arial"/>
          <w:spacing w:val="24"/>
          <w:sz w:val="18"/>
          <w:szCs w:val="18"/>
        </w:rPr>
        <w:t>,</w:t>
      </w:r>
      <w:r w:rsidRPr="00FE020B">
        <w:rPr>
          <w:rFonts w:ascii="Arial" w:hAnsi="Arial" w:cs="Arial"/>
          <w:spacing w:val="24"/>
          <w:sz w:val="18"/>
          <w:szCs w:val="18"/>
        </w:rPr>
        <w:t xml:space="preserve"> bu yanlış bilginin adresinden teyit edilmesinde fayda vardır. Hepimiz bu çatı altındayız. Hepimiz her şeyden evvel milletvekiliyiz. Bir bilgi intikal edebilir, bu bilginin doğrusu araştırılabilir, teyit etme cihetine gidilebilir, ne olduğ</w:t>
      </w:r>
      <w:r w:rsidRPr="00FE020B" w:rsidR="00071821">
        <w:rPr>
          <w:rFonts w:ascii="Arial" w:hAnsi="Arial" w:cs="Arial"/>
          <w:spacing w:val="24"/>
          <w:sz w:val="18"/>
          <w:szCs w:val="18"/>
        </w:rPr>
        <w:t>unun önü arkasına bakılabilir. B</w:t>
      </w:r>
      <w:r w:rsidRPr="00FE020B">
        <w:rPr>
          <w:rFonts w:ascii="Arial" w:hAnsi="Arial" w:cs="Arial"/>
          <w:spacing w:val="24"/>
          <w:sz w:val="18"/>
          <w:szCs w:val="18"/>
        </w:rPr>
        <w:t xml:space="preserve">u özen gösterilmemiştir.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Tapunun adıma tescil edildiği tarih 2009 yılıdır.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Ne kadar paraya?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İddialardan bir tanesi bu konuda, bunu</w:t>
      </w:r>
      <w:r w:rsidRPr="00FE020B" w:rsidR="006F70BB">
        <w:rPr>
          <w:rFonts w:ascii="Arial" w:hAnsi="Arial" w:cs="Arial"/>
          <w:spacing w:val="24"/>
          <w:sz w:val="18"/>
          <w:szCs w:val="18"/>
        </w:rPr>
        <w:t xml:space="preserve"> </w:t>
      </w:r>
      <w:r w:rsidRPr="00FE020B" w:rsidR="00071821">
        <w:rPr>
          <w:rFonts w:ascii="Arial" w:hAnsi="Arial" w:cs="Arial"/>
          <w:spacing w:val="24"/>
          <w:sz w:val="18"/>
          <w:szCs w:val="18"/>
        </w:rPr>
        <w:t>da</w:t>
      </w:r>
      <w:r w:rsidRPr="00FE020B">
        <w:rPr>
          <w:rFonts w:ascii="Arial" w:hAnsi="Arial" w:cs="Arial"/>
          <w:spacing w:val="24"/>
          <w:sz w:val="18"/>
          <w:szCs w:val="18"/>
        </w:rPr>
        <w:t xml:space="preserve"> hemen ifade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Arabanın yarı fiyatına ev almışsın. Bir arabanın yarı fiyatına, sattığın arabanın yarı fiyatına almışsın.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30/04/2009 tarihinde, 30 Nisan 2009 tarihinde tapu adıma tescil edilmiş durumdadır.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ŞEVKİ KULKULOĞLU (Kayseri) – Hamamönü’nde… 2009; 25 bin liraya almışsın.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Burada iddialardan bir tanesi de şu: Vekâletle tapu devir tescilinin yapılmış olması meselesi.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milletvekilleri, Sayın Tunç burada detaylarıyla izah etti. Dinleyenler açısından tekrara girmiş olacağım ama teyit edilmesinde fayda gördüğümden dolayı söylenmesine de gerek olduğu kanaatindeyim. Vekâlet, hukukun düzenlemiş olduğu bir müessesedir.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Onu biliyoruz Suat Bey.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Vekâletle iş görmenin, vekâletle iş yapmanın, vekâletle devir yapmak veya vekâletle devir almanın herhangi bir hukuki sakıncasının varlığını iddia edenin ispat etmesi gerekir.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Yenileme çalışması yapılan yerden almak siyasi etik adına doğru değildir.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AYTUĞ ATICI (Mersin) – Kime veriyorsun, kime?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Vekâletle iş görmenin hukuki sakıncası nedir? Bunu anlamak lazım.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Suat Bey, i</w:t>
      </w:r>
      <w:r w:rsidRPr="00FE020B" w:rsidR="00071821">
        <w:rPr>
          <w:rFonts w:ascii="Arial" w:hAnsi="Arial" w:cs="Arial"/>
          <w:spacing w:val="24"/>
          <w:sz w:val="18"/>
          <w:szCs w:val="18"/>
        </w:rPr>
        <w:t>mardaki adama veriyorsun, adama;</w:t>
      </w:r>
      <w:r w:rsidRPr="00FE020B">
        <w:rPr>
          <w:rFonts w:ascii="Arial" w:hAnsi="Arial" w:cs="Arial"/>
          <w:spacing w:val="24"/>
          <w:sz w:val="18"/>
          <w:szCs w:val="18"/>
        </w:rPr>
        <w:t xml:space="preserve"> proje müdürüne veriyorsun.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Vekâletle iş görmenin hukuki sakıncası nedir? Evet, şu olabilir…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Siyasi etik…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Bunun siyasi ahlakı yoktur, ahlaki değeri yoktur.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Değerli milletvekilleri, bakın, sözlerimin en başında şunu ifade ettim: Yenilir yutulur şeyler söylemediniz.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Evet, hepsi belgeli çünkü.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Yenilir yutulur şeyler söylemediğiniz hâlde gerek AK PARTİ Grubu gerekse şahsım…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Az önce söyledikleriniz de yanlış.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…sizi sabır ve sükûnet içerisinde dinledik.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AYKUT ERDOĞDU (İstanbul) – Ama doğru söylemiyorsunuz.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Söyledikleriniz doğru olduğu için değil…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Hepsi doğru, hepsi doğru.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 lütfen… Sabredin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…sizi sadece İç Tüzük’ten kaynaklanan bir hakkınızı kullanma çabasının içerisinde olduğunuz için sükûnetle dinledik…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Yanlış bilgi veriyorsun. Benimki zimmetli tapu belgeleri.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…ve haftalardır zaten yoğun çalışan Mecliste yeni bir gerilime neden olmamak üzere sükûnetle, suhuletle</w:t>
      </w:r>
      <w:r w:rsidRPr="00FE020B" w:rsidR="00071821">
        <w:rPr>
          <w:rFonts w:ascii="Arial" w:hAnsi="Arial" w:cs="Arial"/>
          <w:spacing w:val="24"/>
          <w:sz w:val="18"/>
          <w:szCs w:val="18"/>
        </w:rPr>
        <w:t>,</w:t>
      </w:r>
      <w:r w:rsidRPr="00FE020B">
        <w:rPr>
          <w:rFonts w:ascii="Arial" w:hAnsi="Arial" w:cs="Arial"/>
          <w:spacing w:val="24"/>
          <w:sz w:val="18"/>
          <w:szCs w:val="18"/>
        </w:rPr>
        <w:t xml:space="preserve"> bu çatı altında olması gereken nezaketle sizi dinledik.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Yanlış bilgi v</w:t>
      </w:r>
      <w:r w:rsidRPr="00FE020B" w:rsidR="00071821">
        <w:rPr>
          <w:rFonts w:ascii="Arial" w:hAnsi="Arial" w:cs="Arial"/>
          <w:spacing w:val="24"/>
          <w:sz w:val="18"/>
          <w:szCs w:val="18"/>
        </w:rPr>
        <w:t>erme, yanlış bilgi verme, yanlış bilgi verme Suat Kılıç. Yanlış bilgi veriyorsun.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Bu nezaketin gereği, şimdi aynı şekilde dinlemesini bilebilmektir.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Senin belediye başkanının “2008’de res</w:t>
      </w:r>
      <w:r w:rsidRPr="00FE020B" w:rsidR="00380CA1">
        <w:rPr>
          <w:rFonts w:ascii="Arial" w:hAnsi="Arial" w:cs="Arial"/>
          <w:spacing w:val="24"/>
          <w:sz w:val="18"/>
          <w:szCs w:val="18"/>
        </w:rPr>
        <w:t>torasyon başladı.” d</w:t>
      </w:r>
      <w:r w:rsidRPr="00FE020B" w:rsidR="00071821">
        <w:rPr>
          <w:rFonts w:ascii="Arial" w:hAnsi="Arial" w:cs="Arial"/>
          <w:spacing w:val="24"/>
          <w:sz w:val="18"/>
          <w:szCs w:val="18"/>
        </w:rPr>
        <w:t>iyor. Açıklayacağım bunları.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Bakınız, dinle</w:t>
      </w:r>
      <w:r w:rsidRPr="00FE020B" w:rsidR="00071821">
        <w:rPr>
          <w:rFonts w:ascii="Arial" w:hAnsi="Arial" w:cs="Arial"/>
          <w:spacing w:val="24"/>
          <w:sz w:val="18"/>
          <w:szCs w:val="18"/>
        </w:rPr>
        <w:t>mesini bilmeyene laf anlatılmaz.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Gök,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Dinle</w:t>
      </w:r>
      <w:r w:rsidRPr="00FE020B" w:rsidR="00071821">
        <w:rPr>
          <w:rFonts w:ascii="Arial" w:hAnsi="Arial" w:cs="Arial"/>
          <w:spacing w:val="24"/>
          <w:sz w:val="18"/>
          <w:szCs w:val="18"/>
        </w:rPr>
        <w:t>mesini bilmeyene laf anlatılmaz.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Yan</w:t>
      </w:r>
      <w:r w:rsidRPr="00FE020B" w:rsidR="00071821">
        <w:rPr>
          <w:rFonts w:ascii="Arial" w:hAnsi="Arial" w:cs="Arial"/>
          <w:spacing w:val="24"/>
          <w:sz w:val="18"/>
          <w:szCs w:val="18"/>
        </w:rPr>
        <w:t>lış bilgi veriyor, yanlış bilgi.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İddialarınızı gündeme getirdiniz. Sabredin lütfen.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Eğer söylediklerinizin haklı olduğuna inanıyorsanız dinlemeyi de bileceksiniz.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Herkese vekâletname verilmez öyle.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Bir gensoru önergesi var, bu gensoru önergesinin ne için verildiği herkesin malumu; gündemden zaman kazanmak.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Yolsuzluğu açığa çıkarmak.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Hayır.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w:t>
      </w:r>
      <w:r w:rsidRPr="00FE020B" w:rsidR="00071821">
        <w:rPr>
          <w:rFonts w:ascii="Arial" w:hAnsi="Arial" w:cs="Arial"/>
          <w:spacing w:val="24"/>
          <w:sz w:val="18"/>
          <w:szCs w:val="18"/>
        </w:rPr>
        <w:t>– Ne varmış gündemde, ne varmış.</w:t>
      </w:r>
      <w:r w:rsidRPr="00FE020B">
        <w:rPr>
          <w:rFonts w:ascii="Arial" w:hAnsi="Arial" w:cs="Arial"/>
          <w:spacing w:val="24"/>
          <w:sz w:val="18"/>
          <w:szCs w:val="18"/>
        </w:rPr>
        <w:t xml:space="preserve"> Ben onu bir ay </w:t>
      </w:r>
      <w:r w:rsidRPr="00FE020B" w:rsidR="00071821">
        <w:rPr>
          <w:rFonts w:ascii="Arial" w:hAnsi="Arial" w:cs="Arial"/>
          <w:spacing w:val="24"/>
          <w:sz w:val="18"/>
          <w:szCs w:val="18"/>
        </w:rPr>
        <w:t>önce hazırlamıştım, bir ay önce.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Haberleri yapan gazete, haberleri başlatan gazete aynı zamanda şu cümleyi kullanıyor…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Ha, sığınacağın yegâne gerekçe bu, değil mi?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…“Ana muhalefet partisi</w:t>
      </w:r>
      <w:r w:rsidRPr="00FE020B" w:rsidR="00071821">
        <w:rPr>
          <w:rFonts w:ascii="Arial" w:hAnsi="Arial" w:cs="Arial"/>
          <w:spacing w:val="24"/>
          <w:sz w:val="18"/>
          <w:szCs w:val="18"/>
        </w:rPr>
        <w:t>,</w:t>
      </w:r>
      <w:r w:rsidRPr="00FE020B">
        <w:rPr>
          <w:rFonts w:ascii="Arial" w:hAnsi="Arial" w:cs="Arial"/>
          <w:spacing w:val="24"/>
          <w:sz w:val="18"/>
          <w:szCs w:val="18"/>
        </w:rPr>
        <w:t xml:space="preserve"> görüşmeleri engelleme taktikleri doğrultusunda Gençlik ve Spor Bakanı Suat Kılıç…</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LEVENT GÖK (Ankara) – Bravo!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…ardından Ba</w:t>
      </w:r>
      <w:r w:rsidRPr="00FE020B" w:rsidR="00071821">
        <w:rPr>
          <w:rFonts w:ascii="Arial" w:hAnsi="Arial" w:cs="Arial"/>
          <w:spacing w:val="24"/>
          <w:sz w:val="18"/>
          <w:szCs w:val="18"/>
        </w:rPr>
        <w:t>şbakan Yardımcısı Beşir Atalay h</w:t>
      </w:r>
      <w:r w:rsidRPr="00FE020B">
        <w:rPr>
          <w:rFonts w:ascii="Arial" w:hAnsi="Arial" w:cs="Arial"/>
          <w:spacing w:val="24"/>
          <w:sz w:val="18"/>
          <w:szCs w:val="18"/>
        </w:rPr>
        <w:t xml:space="preserve">akkında gensoru önergesi verdi.”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Bunun arkasına sığınıyorsun, bravo!</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Bunu doldurmak için, bunun arkasını doldurmak için hukuki anlamda ve etik yönden herhangi bir kabahat, herhangi bir itham mevzusu…</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Her aşaması suç, her aşaması suç.</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…içermeyen konuları bu şekilde doldurup doldurup buraya getirmenin, değerli milletvekilleri, kabul edilebilir bir yönü, bir boyutu söz konusu değildir.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Belediyedeki bir memura tapu kabulü için vekâlet vermiş olmamın…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w:t>
      </w:r>
      <w:r w:rsidRPr="00FE020B" w:rsidR="00071821">
        <w:rPr>
          <w:rFonts w:ascii="Arial" w:hAnsi="Arial" w:cs="Arial"/>
          <w:spacing w:val="24"/>
          <w:sz w:val="18"/>
          <w:szCs w:val="18"/>
        </w:rPr>
        <w:t xml:space="preserve"> – O kişi, projeyi yürüten kişi</w:t>
      </w:r>
      <w:r w:rsidRPr="00FE020B">
        <w:rPr>
          <w:rFonts w:ascii="Arial" w:hAnsi="Arial" w:cs="Arial"/>
          <w:spacing w:val="24"/>
          <w:sz w:val="18"/>
          <w:szCs w:val="18"/>
        </w:rPr>
        <w:t xml:space="preserve"> Suat Kılıç, projeyi yürütüyor, projeyi.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GENÇLİK VE SPOR BAKANI SUAT KILIÇ (Devamla) – …hukuki açıdan engel bir tarafı, etik açıdan da aynı şekilde engel bir tarafı bulunmamaktadır.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Projeyi yürütüyor, veremezsin.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Projeyi yürüten kişi değildir, ilgili şubede bir tane memur, bir tane memur.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Veremezsiniz.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Gök, bunları ifade ettiniz zaten siz konuşmanızda, lütfen…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GENÇLİK VE SPOR BAKANI SUAT KILIÇ (Devamla) – Adıma gayrimenkul alımı yapmıyor, adıma sadece tapu kabulü yapıyor. Bunda suç olan, bunda memur açısından suç olan veya bunda siyasetçi açısından etik sorun olan ne olabilir?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LEVENT GÖK (Ankara) – Suç olan şu: O kişi nerenin restore edileceğini biliyor, imar çalışmasını yürütüyor.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Gök…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İzahatı mümkün olmayan konuları buraya taşıdınız…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w:t>
      </w:r>
      <w:r w:rsidRPr="00FE020B" w:rsidR="00070245">
        <w:rPr>
          <w:rFonts w:ascii="Arial" w:hAnsi="Arial" w:cs="Arial"/>
          <w:spacing w:val="24"/>
          <w:sz w:val="18"/>
          <w:szCs w:val="18"/>
        </w:rPr>
        <w:t>a) – Suçüstü yakalandın suçüstü.</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GENÇLİK VE SPOR BAKANI SUAT KILIÇ (Devamla) – …ve ayrıca, düzenlemiş olduğunuz basın toplantısıyla öyle şeyler ifade ettiniz ki, sonrasında biz, konu Bakanlıkla, Bakanlık görevimizle, Bakanlık dönemimizle alakalı olmadığından dolayı açıklamamızı avukatımız aracılığıyla yaptık.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AYKUT ERDOĞDU (İstanbul) – Memurlar görevleriyle ilgili iş takibi yapamaz, suçtur.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w:t>
      </w:r>
      <w:r w:rsidRPr="00FE020B" w:rsidR="00070245">
        <w:rPr>
          <w:rFonts w:ascii="Arial" w:hAnsi="Arial" w:cs="Arial"/>
          <w:spacing w:val="24"/>
          <w:sz w:val="18"/>
          <w:szCs w:val="18"/>
        </w:rPr>
        <w:t>a) – Erbil Yiğitbaş’ı ne zaman F</w:t>
      </w:r>
      <w:r w:rsidRPr="00FE020B">
        <w:rPr>
          <w:rFonts w:ascii="Arial" w:hAnsi="Arial" w:cs="Arial"/>
          <w:spacing w:val="24"/>
          <w:sz w:val="18"/>
          <w:szCs w:val="18"/>
        </w:rPr>
        <w:t>ederasyona üye yaptın onu söyle bakalım?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Açıklamamızı avukatımız aracılığıyla yaptık.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Daha üç ay önce yaptın, üç ay önce.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Gök, Sayın Gök…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O konun</w:t>
      </w:r>
      <w:r w:rsidRPr="00FE020B" w:rsidR="00070245">
        <w:rPr>
          <w:rFonts w:ascii="Arial" w:hAnsi="Arial" w:cs="Arial"/>
          <w:spacing w:val="24"/>
          <w:sz w:val="18"/>
          <w:szCs w:val="18"/>
        </w:rPr>
        <w:t>un bu mesele ile ne alakası var?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Bakan, bir saniye…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O konun</w:t>
      </w:r>
      <w:r w:rsidRPr="00FE020B" w:rsidR="00070245">
        <w:rPr>
          <w:rFonts w:ascii="Arial" w:hAnsi="Arial" w:cs="Arial"/>
          <w:spacing w:val="24"/>
          <w:sz w:val="18"/>
          <w:szCs w:val="18"/>
        </w:rPr>
        <w:t>un bu mesele ile ne alakası var?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Bakan…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GENÇLİK VE SPOR BAKANI SUAT KILIÇ (Devamla) – Bakınız, buradan size kahramanlık çıkmaz, buradan size kahramanlık çıkmaz. (AK PARTİ sıralarından alkışlar)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Tapuyu kimden aldın?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Avukatım aracılığıyla basın açıklaması yapıyorum. İddialar iftiradır.</w:t>
      </w:r>
    </w:p>
    <w:p w:rsidRPr="00FE020B" w:rsidR="008D15D4" w:rsidP="00FE020B" w:rsidRDefault="00070245">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LEVENT GÖK (Ankara) – Sen, F</w:t>
      </w:r>
      <w:r w:rsidRPr="00FE020B" w:rsidR="008D15D4">
        <w:rPr>
          <w:rFonts w:ascii="Arial" w:hAnsi="Arial" w:cs="Arial"/>
          <w:spacing w:val="24"/>
          <w:sz w:val="18"/>
          <w:szCs w:val="18"/>
        </w:rPr>
        <w:t>ederasyonda değişiklik y</w:t>
      </w:r>
      <w:r w:rsidRPr="00FE020B">
        <w:rPr>
          <w:rFonts w:ascii="Arial" w:hAnsi="Arial" w:cs="Arial"/>
          <w:spacing w:val="24"/>
          <w:sz w:val="18"/>
          <w:szCs w:val="18"/>
        </w:rPr>
        <w:t>aptın mı, yapmadın mı üç ay önce; onu anlat.</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GENÇLİK VE SPOR BAKANI SUAT KILIÇ (Devamla) – İddialarda kişilik haklarıma yönelik saldırı vardır, iddialarda özel mülkiyet hakkına yönelik saldırı vardır, iddialar gerçek dışıdır, gerçeklerin çarpıtılmasından ibarettir. Avukatım aracılığıyla açıklama yapıyorum.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LEVENT GÖK (Ankara) – Avukatınız zaten “doğru” diyor, “aldık” diyor.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Sayın Gök…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GENÇLİK VE SPOR BAKANI SUAT KILIÇ (Devamla) – Bu açıklama, basın toplantısını yapan milletvekili tarafından da dikkate alınmıyor; bu açıklama, basın toplantısını düzenleyen milletvekilinin açıklamalarını haber yapan medya kuruluşları tarafından da dikkate alınmıyor ve nihayetinde, önümüze gelen gensoru önergesinde şöyle bir ibare var: “Kendisi bizzat açıklama yapmak yerine açıklamayı avukatı aracılığıyla yapmıştır.”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Evet, ne var? Yanlış değil.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Avukatı aracılığıyla açıklama yapmanın ayıp olan, yanlış olan, etik dışı olan, suç olan, hukuka müdahale olan hangi boyutu var Allah aşkına?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Orada bir şey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İşin doğrusu zaten açıklamanın avukat aracılığıyla yapılması değil midir? Bu Meclisteki milletvekillerinin yaklaşık dörtte 1’i avukat.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Sorun o değil.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Bu Meclisteki milletvekillerinin dörtte 1’i avukat.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Suat Kılıç, bunların konuyla ilgisi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Herkesin vekil-müvekkil ilişkisi var. Diğer iddia konusu…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Bunların konuyla ilgisi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Konuyla nasıl ilgisi yok? Gensorudaki cümlelerden bahsediyorum.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İlgisi yok, ilgisi.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İddia konusu işlerden bir tanesi şu: Bahsedilen gayrimenkulü ben satın aldıktan sonra restorasyonunun belediye tarafından, Altındağ Belediyesi tarafından yaptırıldığı iddiası.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Evet.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w:t>
      </w:r>
      <w:r w:rsidRPr="00FE020B" w:rsidR="00070245">
        <w:rPr>
          <w:rFonts w:ascii="Arial" w:hAnsi="Arial" w:cs="Arial"/>
          <w:spacing w:val="24"/>
          <w:sz w:val="18"/>
          <w:szCs w:val="18"/>
        </w:rPr>
        <w:t>Değerli milletvekilleri, burada</w:t>
      </w:r>
      <w:r w:rsidRPr="00FE020B">
        <w:rPr>
          <w:rFonts w:ascii="Arial" w:hAnsi="Arial" w:cs="Arial"/>
          <w:spacing w:val="24"/>
          <w:sz w:val="18"/>
          <w:szCs w:val="18"/>
        </w:rPr>
        <w:t xml:space="preserve"> açık ve net olarak söylüyorum: Şahsıma ait gayrimenkulün üzerindeki restorasyon çalışmasında Altındağ Belediyesinin bir tek paslı çivisi veyahut bir tek kırık tuğlası varsa bu iddiayı ispat edene tapusunu devretmeye hazırım. (AK PARTİ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Ben sana Belediye Başkanı’nın demecini okuyayım o zaman, demecini okuyayım.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ŞEVKİ KULKULOĞLU (Kayseri) – Sana verelim de oku demeci.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w:t>
      </w:r>
      <w:r w:rsidRPr="00FE020B" w:rsidR="00070245">
        <w:rPr>
          <w:rFonts w:ascii="Arial" w:hAnsi="Arial" w:cs="Arial"/>
          <w:spacing w:val="24"/>
          <w:sz w:val="18"/>
          <w:szCs w:val="18"/>
        </w:rPr>
        <w:t>KANI SUAT KILIÇ (Devamla) – Sen</w:t>
      </w:r>
      <w:r w:rsidRPr="00FE020B">
        <w:rPr>
          <w:rFonts w:ascii="Arial" w:hAnsi="Arial" w:cs="Arial"/>
          <w:spacing w:val="24"/>
          <w:sz w:val="18"/>
          <w:szCs w:val="18"/>
        </w:rPr>
        <w:t xml:space="preserve"> konuşma hakkını kullandın.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Okuyayım da dinle.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w:t>
      </w:r>
      <w:r w:rsidRPr="00FE020B" w:rsidR="00070245">
        <w:rPr>
          <w:rFonts w:ascii="Arial" w:hAnsi="Arial" w:cs="Arial"/>
          <w:spacing w:val="24"/>
          <w:sz w:val="18"/>
          <w:szCs w:val="18"/>
        </w:rPr>
        <w:t>LIÇ (Devamla) – Sen</w:t>
      </w:r>
      <w:r w:rsidRPr="00FE020B">
        <w:rPr>
          <w:rFonts w:ascii="Arial" w:hAnsi="Arial" w:cs="Arial"/>
          <w:spacing w:val="24"/>
          <w:sz w:val="18"/>
          <w:szCs w:val="18"/>
        </w:rPr>
        <w:t xml:space="preserve"> konuşma hakkını kullandın.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Kişilik onurunu zedelemek bu kadar kolay olmamalı. İnsanlara saldırmak bu kadar kolay olmamalı. Hakaret bu kadar kolay olmamalı.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Bak Belediye Başkanın ne diyor Suat Kılıç?</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İftira bu kadar kolay olmamalı.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“Her şeyi biz yaptık.” diyor.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İftira bu kadar kolay olmamalı. Bu yollar bu kadar rahat kullanılmamalı.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Türkiye Büyük Millet Meclisi İçtüzüğü, değerli milletvekilleri, elimizin altında. Türkiye Büyük Millet Meclisi İçtüzüğü’nde, yürütme organına yönelik denetim mekanizmalarının ne olduğu tek tek sayılmış, tek tek belirlenmiş ve bu yolların hangi hâllerde, hangi koşullar içerisinde, kaç milletvekili imzasıyla kullanılacağı belirlenmiş.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BİHLUN TAMAYLIGİL (İstanbul) – Sen hesabını ver, bırak bunları.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Gensoru bunlardan bir tanesi ve gensoru, en önemli denetim mekanizmalarının belki de ilki. Bir gensoru önergesi hazırlanırken bunun içeriğinin ya ne olduğu bilinerek hazırlanması ya da iddiaların vesikalarıyla birlikte ortaya konulması lazım.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İstifa da edeceksin zaten.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Böyle bir şey olabilir mi? Böyle bir şey olabilir mi? Böyle bir iddia olabilir mi?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Söylediklerinin hiçbiri doğru değil.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Hepsi doğru, hepsi doğru.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Hiçbiri doğru değil.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Hepsi doğru, hepsi doğru.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Bende Belediye Başkanı’nın açıklamaları var. Açıklamaları şimdi okuyacağım sana.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Hepsi doğru.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Bir diğer konuyu daha ifade edeceğim…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Çok genç yaşta yalan söylemeye alışmışsın.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Sizin basın toplantınızdan hareketle…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Çok genç yaşta başlamışsın haram yemeye.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…bir medya kuruluşunda, benim Anakent Belediyesiyle, ayrıca 4-5 özel şahısla bir gayrimenkule ortak olduğum iddiası gündeme getirildi değerli milletvekilleri, iki parça ayrıca gayrimenkul satın aldığım</w:t>
      </w:r>
      <w:r w:rsidRPr="00FE020B" w:rsidR="00F059DE">
        <w:rPr>
          <w:rFonts w:ascii="Arial" w:hAnsi="Arial" w:cs="Arial"/>
          <w:spacing w:val="24"/>
          <w:sz w:val="18"/>
          <w:szCs w:val="18"/>
        </w:rPr>
        <w:t>…</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Benim satın aldığım ev bir tane, fakat önceki yıllarda yapılan imar uygulamaları nedeniyle bu gayrimenkulün ekinde yer alan 8,6 metrekarelik bir hisse, çoğunluk mülkiyeti başkalar</w:t>
      </w:r>
      <w:r w:rsidRPr="00FE020B" w:rsidR="00F059DE">
        <w:rPr>
          <w:rFonts w:ascii="Arial" w:hAnsi="Arial" w:cs="Arial"/>
          <w:spacing w:val="24"/>
          <w:sz w:val="18"/>
          <w:szCs w:val="18"/>
        </w:rPr>
        <w:t>ında bulunan bir başka arsaya şü</w:t>
      </w:r>
      <w:r w:rsidRPr="00FE020B">
        <w:rPr>
          <w:rFonts w:ascii="Arial" w:hAnsi="Arial" w:cs="Arial"/>
          <w:spacing w:val="24"/>
          <w:sz w:val="18"/>
          <w:szCs w:val="18"/>
        </w:rPr>
        <w:t xml:space="preserve">yulandırılıyor.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w:t>
      </w:r>
      <w:smartTag w:uri="urn:schemas-microsoft-com:office:smarttags" w:element="metricconverter">
        <w:smartTagPr>
          <w:attr w:name="ProductID" w:val="16 metrekare"/>
        </w:smartTagPr>
        <w:r w:rsidRPr="00FE020B">
          <w:rPr>
            <w:rFonts w:ascii="Arial" w:hAnsi="Arial" w:cs="Arial"/>
            <w:spacing w:val="24"/>
            <w:sz w:val="18"/>
            <w:szCs w:val="18"/>
          </w:rPr>
          <w:t>16 metrekare</w:t>
        </w:r>
      </w:smartTag>
      <w:r w:rsidRPr="00FE020B">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w:t>
      </w:r>
      <w:smartTag w:uri="urn:schemas-microsoft-com:office:smarttags" w:element="metricconverter">
        <w:smartTagPr>
          <w:attr w:name="ProductID" w:val="8,6 metrekare"/>
        </w:smartTagPr>
        <w:r w:rsidRPr="00FE020B">
          <w:rPr>
            <w:rFonts w:ascii="Arial" w:hAnsi="Arial" w:cs="Arial"/>
            <w:spacing w:val="24"/>
            <w:sz w:val="18"/>
            <w:szCs w:val="18"/>
          </w:rPr>
          <w:t>8,6 metrekare</w:t>
        </w:r>
      </w:smartTag>
      <w:r w:rsidRPr="00FE020B">
        <w:rPr>
          <w:rFonts w:ascii="Arial" w:hAnsi="Arial" w:cs="Arial"/>
          <w:spacing w:val="24"/>
          <w:sz w:val="18"/>
          <w:szCs w:val="18"/>
        </w:rPr>
        <w:t xml:space="preserve"> şahsıma düşen.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Hemen ifade ediyorum; bahsi geçen gayrimenkul üzerindeki hissedarlar hepsi, hepsi değerli milletvekilleri hepsi…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Bakın bu bilgilerin tamamı size verilmediğinden dolayı yanlış hareket etmiş de olabilirsiniz.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Bende var, bende var, o bilgiler bende var, hepsi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Hepsi size verilmemiş de olabilir.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Hepsi bende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Verildiyse elinizdeki belgelerden takip edin.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Bende var, bende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Mülkiyet bilgileri, 1513/5 parsel, Ankara Belediyesi…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Turgutlu Belediyesi mi</w:t>
      </w:r>
      <w:r w:rsidRPr="00FE020B" w:rsidR="004F38CE">
        <w:rPr>
          <w:rFonts w:ascii="Arial" w:hAnsi="Arial" w:cs="Arial"/>
          <w:spacing w:val="24"/>
          <w:sz w:val="18"/>
          <w:szCs w:val="18"/>
        </w:rPr>
        <w:t>,</w:t>
      </w:r>
      <w:r w:rsidRPr="00FE020B">
        <w:rPr>
          <w:rFonts w:ascii="Arial" w:hAnsi="Arial" w:cs="Arial"/>
          <w:spacing w:val="24"/>
          <w:sz w:val="18"/>
          <w:szCs w:val="18"/>
        </w:rPr>
        <w:t xml:space="preserve"> Ankara Belediyesi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…11.840 hissede 2.304, tescil tarihi 15 Şubat 1951 tarihli imar uygulaması.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Bakizar Keskin, 11.840’ta 160, Sadık Yılmaz 35.520’de 9.600, Doğan Gür 11.840’ta 3.008, Nilgün Dinçarslan 370 payda 83, Suat Kılıç 185 payda 8. Neden dolayı? Aldığım kâgir Ankara evinin eski imar uygulamaları nedeniy</w:t>
      </w:r>
      <w:r w:rsidRPr="00FE020B" w:rsidR="004F38CE">
        <w:rPr>
          <w:rFonts w:ascii="Arial" w:hAnsi="Arial" w:cs="Arial"/>
          <w:spacing w:val="24"/>
          <w:sz w:val="18"/>
          <w:szCs w:val="18"/>
        </w:rPr>
        <w:t>le ilk sahibine terettüp eden şü</w:t>
      </w:r>
      <w:r w:rsidRPr="00FE020B">
        <w:rPr>
          <w:rFonts w:ascii="Arial" w:hAnsi="Arial" w:cs="Arial"/>
          <w:spacing w:val="24"/>
          <w:sz w:val="18"/>
          <w:szCs w:val="18"/>
        </w:rPr>
        <w:t xml:space="preserve">yulandırma nedeniyle satın alma sırasında ekiyle birlikte mecburen satın aldığımız 8,6 metrekarelik gayrimenkulden dolayı.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Buradaki mülkiyet hakkı ve bunun üzerindeki evin kime ait olduğu konusu. Hemen onu</w:t>
      </w:r>
      <w:r w:rsidRPr="00FE020B" w:rsidR="004F38CE">
        <w:rPr>
          <w:rFonts w:ascii="Arial" w:hAnsi="Arial" w:cs="Arial"/>
          <w:spacing w:val="24"/>
          <w:sz w:val="18"/>
          <w:szCs w:val="18"/>
        </w:rPr>
        <w:t>n</w:t>
      </w:r>
      <w:r w:rsidRPr="00FE020B">
        <w:rPr>
          <w:rFonts w:ascii="Arial" w:hAnsi="Arial" w:cs="Arial"/>
          <w:spacing w:val="24"/>
          <w:sz w:val="18"/>
          <w:szCs w:val="18"/>
        </w:rPr>
        <w:t xml:space="preserve"> da yine taşınmaz bilgileri: Ankara Altındağ, Altındağ TSM –Tapu Sicil Memurluğu olmalı- mahalle, köy adı; İnönü Mahallesi 1.513/5…</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Suat Bey, bunlar</w:t>
      </w:r>
      <w:r w:rsidRPr="00FE020B" w:rsidR="004F38CE">
        <w:rPr>
          <w:rFonts w:ascii="Arial" w:hAnsi="Arial" w:cs="Arial"/>
          <w:spacing w:val="24"/>
          <w:sz w:val="18"/>
          <w:szCs w:val="18"/>
        </w:rPr>
        <w:t>ın</w:t>
      </w:r>
      <w:r w:rsidRPr="00FE020B">
        <w:rPr>
          <w:rFonts w:ascii="Arial" w:hAnsi="Arial" w:cs="Arial"/>
          <w:spacing w:val="24"/>
          <w:sz w:val="18"/>
          <w:szCs w:val="18"/>
        </w:rPr>
        <w:t xml:space="preserve"> alakası yok. Suat Bey, zamanını dolduruyorsun bak.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Hayır, hayır, hayır, hayır; söylediğiniz şeylerle ilgili iddialara cevap veriyorum.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Sayın Bakan, dört dakika kaldı</w:t>
      </w:r>
      <w:r w:rsidRPr="00FE020B" w:rsidR="004F38CE">
        <w:rPr>
          <w:rFonts w:ascii="Arial" w:hAnsi="Arial" w:cs="Arial"/>
          <w:spacing w:val="24"/>
          <w:sz w:val="18"/>
          <w:szCs w:val="18"/>
        </w:rPr>
        <w:t>,</w:t>
      </w:r>
      <w:r w:rsidRPr="00FE020B">
        <w:rPr>
          <w:rFonts w:ascii="Arial" w:hAnsi="Arial" w:cs="Arial"/>
          <w:spacing w:val="24"/>
          <w:sz w:val="18"/>
          <w:szCs w:val="18"/>
        </w:rPr>
        <w:t xml:space="preserve"> benim soruma cevap yok mu?</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GENÇLİK VE SPOR BAKANI</w:t>
      </w:r>
      <w:r w:rsidRPr="00FE020B" w:rsidR="004F38CE">
        <w:rPr>
          <w:rFonts w:ascii="Arial" w:hAnsi="Arial" w:cs="Arial"/>
          <w:spacing w:val="24"/>
          <w:sz w:val="18"/>
          <w:szCs w:val="18"/>
        </w:rPr>
        <w:t xml:space="preserve"> SUAT KILIÇ (Devamla) – Beyan, malik lehtar;</w:t>
      </w:r>
      <w:r w:rsidRPr="00FE020B">
        <w:rPr>
          <w:rFonts w:ascii="Arial" w:hAnsi="Arial" w:cs="Arial"/>
          <w:spacing w:val="24"/>
          <w:sz w:val="18"/>
          <w:szCs w:val="18"/>
        </w:rPr>
        <w:t xml:space="preserve"> bu parsel üzerindeki üç ahşap evden </w:t>
      </w:r>
      <w:r w:rsidRPr="00FE020B">
        <w:rPr>
          <w:rFonts w:ascii="Arial" w:hAnsi="Arial" w:cs="Arial"/>
          <w:sz w:val="18"/>
          <w:szCs w:val="18"/>
        </w:rPr>
        <w:t xml:space="preserve">biri Mustafa, biri Fethiye, Fikriye, Fevziye’ye ve diğer ev Hıdır Özcan’a aittir.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LEV</w:t>
      </w:r>
      <w:r w:rsidRPr="00FE020B" w:rsidR="004F38CE">
        <w:rPr>
          <w:rFonts w:ascii="Arial" w:hAnsi="Arial" w:cs="Arial"/>
          <w:sz w:val="18"/>
          <w:szCs w:val="18"/>
        </w:rPr>
        <w:t>ENT GÖK (Ankara) – Bende de var.</w:t>
      </w:r>
      <w:r w:rsidRPr="00FE020B">
        <w:rPr>
          <w:rFonts w:ascii="Arial" w:hAnsi="Arial" w:cs="Arial"/>
          <w:sz w:val="18"/>
          <w:szCs w:val="18"/>
        </w:rPr>
        <w:t xml:space="preserve">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w:t>
      </w:r>
      <w:r w:rsidRPr="00FE020B" w:rsidR="004F38CE">
        <w:rPr>
          <w:rFonts w:ascii="Arial" w:hAnsi="Arial" w:cs="Arial"/>
          <w:sz w:val="18"/>
          <w:szCs w:val="18"/>
        </w:rPr>
        <w:t>mla) –  Vesika burada. Belge, belge burada.</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HA</w:t>
      </w:r>
      <w:r w:rsidRPr="00FE020B" w:rsidR="004F38CE">
        <w:rPr>
          <w:rFonts w:ascii="Arial" w:hAnsi="Arial" w:cs="Arial"/>
          <w:sz w:val="18"/>
          <w:szCs w:val="18"/>
        </w:rPr>
        <w:t>SAN ÖREN (Manisa) – Arabaya gel, arabaya, arabaya.</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LEVENT GÖK (Ankara) – Ben o bilgileri biliyorum.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w:t>
      </w:r>
      <w:r w:rsidRPr="00FE020B" w:rsidR="004F38CE">
        <w:rPr>
          <w:rFonts w:ascii="Arial" w:hAnsi="Arial" w:cs="Arial"/>
          <w:sz w:val="18"/>
          <w:szCs w:val="18"/>
        </w:rPr>
        <w:t>LIÇ  (Devamla) –   Belge burada.</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Sayın  Bakan, lütfen Genel Kurula hitap edin.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LEVENT GÖK (Ankara) – Neyi anlatmaya çalışıyorsunuz? Ben o bilgileri biliyorum.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(Devamla) –  Diğer bir şey… Diğer bir şey…</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MAHMUT TANAL (İstanbul) – Şu Turgutlu Belediyesine arabanı sıfırdan daha pahalıya satmışsın.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GENÇLİK VE SPOR BAKANI SUAT KILIÇ  (Devamla) –  Restore edilmiş vaziyette bir Ankara evi aldığım iddiası… Aldığımdaki vaziyet bu.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MAHMUT TANAL (İstanbul) – Turgu</w:t>
      </w:r>
      <w:r w:rsidRPr="00FE020B" w:rsidR="004F38CE">
        <w:rPr>
          <w:rFonts w:ascii="Arial" w:hAnsi="Arial" w:cs="Arial"/>
          <w:sz w:val="18"/>
          <w:szCs w:val="18"/>
        </w:rPr>
        <w:t>tlu Belediyesine de gelir misin.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 GENÇLİK VE SPOR BAKANI SUAT KILIÇ  (Devamla) –  Aldığımdaki vaziyet  bu.</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LEVENT GÖK (Ankara) – “Restore edileceği bilinen” dedik Suat Kılıç.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(Devamla) –  Sonrasında da Altındağ Belediyesi tarafından restore edildiği  iddianız var.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LEVENT GÖK (Ankara) – Bak şimdi, Belediye Başkanı bu konuda ne demiş onu da söyleyeceğim.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(Devamla) –  Gensoru önergesinin kaçıncı paragrafı? Hemen söyleyeyim: Yedinci paragrafında Altındağ Belediyesi tarafından restorasyonunun yapıldığı iddiası var.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Değerli milletvekilleri, “bühtan” diye hem hukukta hem lügatte bir kavram vardır, bu kavramı lütfen sizlerin ıttılasına, ferasetine  terk ediyorum.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MAHMUT TANAL (İstanbul) – Turgutlu Belediyesine gelir misiniz?</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(Devamla) – Geliyorum Turgutlu meselesine…</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LEVENT GÖK (Ankara) – Suat Kılıç, bunlar</w:t>
      </w:r>
      <w:r w:rsidRPr="00FE020B" w:rsidR="004F38CE">
        <w:rPr>
          <w:rFonts w:ascii="Arial" w:hAnsi="Arial" w:cs="Arial"/>
          <w:sz w:val="18"/>
          <w:szCs w:val="18"/>
        </w:rPr>
        <w:t>la ilgili hiçbir şey sö</w:t>
      </w:r>
      <w:r w:rsidRPr="00FE020B" w:rsidR="003C7728">
        <w:rPr>
          <w:rFonts w:ascii="Arial" w:hAnsi="Arial" w:cs="Arial"/>
          <w:sz w:val="18"/>
          <w:szCs w:val="18"/>
        </w:rPr>
        <w:t>ylemedin, hiçbir şey söylemedin.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Sayın Gök, lütfen…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GENÇLİK VE SPOR BAKANI SUAT KILIÇ  (Devamla) –  Değerli milletvekilleri, gensorunun özüyle, özetiyle, içeriğiyle vesairesiyle alakası olmadığı hâlde…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AYKUT ERDOĞDU (İstanbul) – Bu restorasyonun parasını siz mi ödediniz Sayın Bakan?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GENÇLİK VE SPOR BAKANI SUAT KILIÇ  (Devamla) –  …Sayın Hasan Ören Manisa Milletvekili olarak İç Tüzük’ten kaynaklanan imza sahipleri adına konuşma hakkını kullandı ve nihayetinde 2004 yılına dair bir konuyu gündeme getirdi.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Bahse konu 06 plakalı Volkswagen marka ticari aracın tarafımdan satıldığı doğrudur, doğrudur.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ŞEVKİ K</w:t>
      </w:r>
      <w:r w:rsidRPr="00FE020B" w:rsidR="004F38CE">
        <w:rPr>
          <w:rFonts w:ascii="Arial" w:hAnsi="Arial" w:cs="Arial"/>
          <w:sz w:val="18"/>
          <w:szCs w:val="18"/>
        </w:rPr>
        <w:t>ULKULOĞLU (Kayseri) – Belediyeye</w:t>
      </w:r>
      <w:r w:rsidRPr="00FE020B">
        <w:rPr>
          <w:rFonts w:ascii="Arial" w:hAnsi="Arial" w:cs="Arial"/>
          <w:sz w:val="18"/>
          <w:szCs w:val="18"/>
        </w:rPr>
        <w:t xml:space="preserve"> satıldığı doğru mu?</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GENÇLİK VE SPOR BAKANI SUAT KILIÇ  (Devamla) – Doğrudur.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Orada hemen işte değerli arkadaşlar, zorlamanız o noktadan itibaren başlıyor.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HASAN ÖREN (Manisa) – Yoo…</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ŞEVKİ KULKULOĞLU (Kayseri) – Niye?</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(Devamla) – Zorlama o noktadan itibaren başlıyor. Aracı sattığımız yer TURKAP adında bir şirket, TURKAP adında bir şirket</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HASAN ÖREN (Ma</w:t>
      </w:r>
      <w:r w:rsidRPr="00FE020B" w:rsidR="004F38CE">
        <w:rPr>
          <w:rFonts w:ascii="Arial" w:hAnsi="Arial" w:cs="Arial"/>
          <w:sz w:val="18"/>
          <w:szCs w:val="18"/>
        </w:rPr>
        <w:t>nisa) – Yüzde 100’ü belediyenin, yüzde 100 hissesi belediyenin.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AYKUT ERDOĞDU (İsta</w:t>
      </w:r>
      <w:r w:rsidRPr="00FE020B" w:rsidR="004F38CE">
        <w:rPr>
          <w:rFonts w:ascii="Arial" w:hAnsi="Arial" w:cs="Arial"/>
          <w:sz w:val="18"/>
          <w:szCs w:val="18"/>
        </w:rPr>
        <w:t>nbul) – Yüzde 100’ü belediyenin.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(Devamla) – Araç, benzer araçları satan yerler üzerinden rayiç değeri konulmak suretiyle satışa sunuluyor…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ŞEVKİ KULKULOĞLU (Kayseri) – Peki, değerinden pahalıya sattınız mı?</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HASAN ÖREN (Manisa) – Yüzde 100’ü belediyenin bir şirket.</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(Devamla) – …ve nihayetinde TURKAP adındaki bir şirket bu aracı satın alıyor, TURKAP adındaki bir şirket.</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ŞEVKİ KULKULOĞLU (Kayseri) – Belediyenin şirketlerinin ortakları kim Sayın Bakan?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(Devamla) – Değerli milletvekilleri, özel hukuka tabi bir şirketin belediye teşekkülü olup olmadığını, o şirketin künyesinde benim görebilmem mümkün değil. Satış sırasında bunu anlayabilmem, bunu fark edebilmem mümkün değil, mümkün değil. [CHP, MHP ve BDP sıralarından “Bravo</w:t>
      </w:r>
      <w:r w:rsidRPr="00FE020B" w:rsidR="004F38CE">
        <w:rPr>
          <w:rFonts w:ascii="Arial" w:hAnsi="Arial" w:cs="Arial"/>
          <w:sz w:val="18"/>
          <w:szCs w:val="18"/>
        </w:rPr>
        <w:t>(</w:t>
      </w:r>
      <w:r w:rsidRPr="00FE020B">
        <w:rPr>
          <w:rFonts w:ascii="Arial" w:hAnsi="Arial" w:cs="Arial"/>
          <w:sz w:val="18"/>
          <w:szCs w:val="18"/>
        </w:rPr>
        <w:t>!</w:t>
      </w:r>
      <w:r w:rsidRPr="00FE020B" w:rsidR="004F38CE">
        <w:rPr>
          <w:rFonts w:ascii="Arial" w:hAnsi="Arial" w:cs="Arial"/>
          <w:sz w:val="18"/>
          <w:szCs w:val="18"/>
        </w:rPr>
        <w:t>)</w:t>
      </w:r>
      <w:r w:rsidRPr="00FE020B">
        <w:rPr>
          <w:rFonts w:ascii="Arial" w:hAnsi="Arial" w:cs="Arial"/>
          <w:sz w:val="18"/>
          <w:szCs w:val="18"/>
        </w:rPr>
        <w:t>” sesleri,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Diğer bir konu, Sayın Hasan Ören, konuşan milletvekili bu konuyu… (CHP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milletvekilleri, lütfen…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Değerli milletvekilleri, bu konu Türkiye Büyük Millet Meclisinin gündemine ilk defa geliyor değil. Bu konu Türkiye Büyük Millet Meclisinin gündemine dördüncü defadır geliyor. İlk gelişi…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w:t>
      </w:r>
      <w:r w:rsidRPr="00FE020B" w:rsidR="004F38CE">
        <w:rPr>
          <w:rFonts w:ascii="Arial" w:hAnsi="Arial" w:cs="Arial"/>
          <w:spacing w:val="24"/>
          <w:sz w:val="18"/>
          <w:szCs w:val="18"/>
        </w:rPr>
        <w:t>– Hiç gelmedi daha, hiç gelmedi.</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Aç tutanakları oku…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Grup Başkan Vekili Kemal Anadol otururken sana sadece bir mesaj gönderdi.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Ören, iddialarınızı söylediniz siz burada.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2010 yılı Anayasa değişikliği görüşmeleri yani 26 maddelik Anayasa değişikliği paketinin, referanduma götürdüğümüz halk oyunda kabul edilen 26 maddelik…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Sayın Bakan, kaça sattın, kaç paraya sattın?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…Anayasa değişikliği paketinin görüşmeleri sırasında Cumhuriyet Halk Partisinin o dönemki Grup Başkan Vekili Sayın Kemal Anadol tarafından bu konu gündeme getirildi.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MEHMET ŞEVKİ KULKULOĞLU (Kayseri) – Kaça sattın, kaça?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Bu konu ayrıca geçmişte, 2005 yılında Sayın Hasan Ören tarafından da…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Kaça sattın?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…Manisa’da belki yerel siyasetin bir gereği olarak kamuoyuna, medyaya intikal ettirildi.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w:t>
      </w:r>
      <w:r w:rsidRPr="00FE020B" w:rsidR="004F38CE">
        <w:rPr>
          <w:rFonts w:ascii="Arial" w:hAnsi="Arial" w:cs="Arial"/>
          <w:spacing w:val="24"/>
          <w:sz w:val="18"/>
          <w:szCs w:val="18"/>
        </w:rPr>
        <w:t>u Çarşamba’daki ortaklığı anlat.</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Gazete kupürleri hâlâ mevcut.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Diğer bir konu, aynı konu…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Kaça sattınız Sayın Bakan?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Hemen söylüyo</w:t>
      </w:r>
      <w:r w:rsidRPr="00FE020B" w:rsidR="004F38CE">
        <w:rPr>
          <w:rFonts w:ascii="Arial" w:hAnsi="Arial" w:cs="Arial"/>
          <w:spacing w:val="24"/>
          <w:sz w:val="18"/>
          <w:szCs w:val="18"/>
        </w:rPr>
        <w:t>rum.</w:t>
      </w:r>
      <w:r w:rsidRPr="00FE020B">
        <w:rPr>
          <w:rFonts w:ascii="Arial" w:hAnsi="Arial" w:cs="Arial"/>
          <w:spacing w:val="24"/>
          <w:sz w:val="18"/>
          <w:szCs w:val="18"/>
        </w:rPr>
        <w:t xml:space="preserve"> Hemen söylüyorum.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w:t>
      </w:r>
      <w:r w:rsidRPr="00FE020B" w:rsidR="004F38CE">
        <w:rPr>
          <w:rFonts w:ascii="Arial" w:hAnsi="Arial" w:cs="Arial"/>
          <w:spacing w:val="24"/>
          <w:sz w:val="18"/>
          <w:szCs w:val="18"/>
        </w:rPr>
        <w:t>ÖK (Ankara) – Çarşamba Elektriğ</w:t>
      </w:r>
      <w:r w:rsidRPr="00FE020B" w:rsidR="00EA6C46">
        <w:rPr>
          <w:rFonts w:ascii="Arial" w:hAnsi="Arial" w:cs="Arial"/>
          <w:spacing w:val="24"/>
          <w:sz w:val="18"/>
          <w:szCs w:val="18"/>
        </w:rPr>
        <w:t>i anlat.</w:t>
      </w:r>
      <w:r w:rsidRPr="00FE020B">
        <w:rPr>
          <w:rFonts w:ascii="Arial" w:hAnsi="Arial" w:cs="Arial"/>
          <w:spacing w:val="24"/>
          <w:sz w:val="18"/>
          <w:szCs w:val="18"/>
        </w:rPr>
        <w:t xml:space="preserve"> Kimdir o Galip Öztürk?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Sayın Ören, iddianızda araç alım satım işlemlerini çok iyi bildiğinizi, hangi aracın kaç para edeceğinden de çok iyi malumat sahibi olduğunuzu ifade ettiniz.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Aldığınız çek doğrultusunda… Noter satışını bırak…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HAYDAR ÖNER (Isparta) – Kamuya araç satmaya utanmıyor musunuz?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Hangi aracın kaç para edeceğini bu konuyla ilgili iddialarınızı gündeme getirirken beyan ettiniz…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Hepsi bur</w:t>
      </w:r>
      <w:r w:rsidRPr="00FE020B" w:rsidR="00EA6C46">
        <w:rPr>
          <w:rFonts w:ascii="Arial" w:hAnsi="Arial" w:cs="Arial"/>
          <w:spacing w:val="24"/>
          <w:sz w:val="18"/>
          <w:szCs w:val="18"/>
        </w:rPr>
        <w:t>ada, şimdi göstereceğim sana da.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…ve benim aracımla ilgili de 37 bin TL vurgusu yaptınız.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Efendim?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Benim aracı satın a</w:t>
      </w:r>
      <w:r w:rsidRPr="00FE020B" w:rsidR="00EA6C46">
        <w:rPr>
          <w:rFonts w:ascii="Arial" w:hAnsi="Arial" w:cs="Arial"/>
          <w:spacing w:val="24"/>
          <w:sz w:val="18"/>
          <w:szCs w:val="18"/>
        </w:rPr>
        <w:t>lma bedelim olarak “37 bin lira</w:t>
      </w:r>
      <w:r w:rsidRPr="00FE020B">
        <w:rPr>
          <w:rFonts w:ascii="Arial" w:hAnsi="Arial" w:cs="Arial"/>
          <w:spacing w:val="24"/>
          <w:sz w:val="18"/>
          <w:szCs w:val="18"/>
        </w:rPr>
        <w:t xml:space="preserve">” dediniz.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37 bin ile 40 bin lira arası araç</w:t>
      </w:r>
      <w:r w:rsidRPr="00FE020B" w:rsidR="00EA6C46">
        <w:rPr>
          <w:rFonts w:ascii="Arial" w:hAnsi="Arial" w:cs="Arial"/>
          <w:spacing w:val="24"/>
          <w:sz w:val="18"/>
          <w:szCs w:val="18"/>
        </w:rPr>
        <w:t>; doluluk ve boşuna göre söyledim.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O zaman düzeltelim, dolusu 42 bin liraya kadar.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Tamam.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Dolusu 42 bin liraya kadar.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Doğrudur söylediğiniz.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MEHMET ŞEVKİ KULKULOĞLU (Kayseri) – 7 </w:t>
      </w:r>
      <w:r w:rsidRPr="00FE020B" w:rsidR="00EA6C46">
        <w:rPr>
          <w:rFonts w:ascii="Arial" w:hAnsi="Arial" w:cs="Arial"/>
          <w:spacing w:val="24"/>
          <w:sz w:val="18"/>
          <w:szCs w:val="18"/>
        </w:rPr>
        <w:t>bin liraya da içini yaptırdınız.</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Noterden aracın satış belgesi burada, noterden aracın TURKAP’a satış evrakı burada.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w:t>
      </w:r>
      <w:r w:rsidRPr="00FE020B" w:rsidR="00EA6C46">
        <w:rPr>
          <w:rFonts w:ascii="Arial" w:hAnsi="Arial" w:cs="Arial"/>
          <w:spacing w:val="24"/>
          <w:sz w:val="18"/>
          <w:szCs w:val="18"/>
        </w:rPr>
        <w:t>–</w:t>
      </w:r>
      <w:r w:rsidRPr="00FE020B">
        <w:rPr>
          <w:rFonts w:ascii="Arial" w:hAnsi="Arial" w:cs="Arial"/>
          <w:spacing w:val="24"/>
          <w:sz w:val="18"/>
          <w:szCs w:val="18"/>
        </w:rPr>
        <w:t xml:space="preserve"> </w:t>
      </w:r>
      <w:r w:rsidRPr="00FE020B" w:rsidR="00EA6C46">
        <w:rPr>
          <w:rFonts w:ascii="Arial" w:hAnsi="Arial" w:cs="Arial"/>
          <w:spacing w:val="24"/>
          <w:sz w:val="18"/>
          <w:szCs w:val="18"/>
        </w:rPr>
        <w:t>Bende de a</w:t>
      </w:r>
      <w:r w:rsidRPr="00FE020B">
        <w:rPr>
          <w:rFonts w:ascii="Arial" w:hAnsi="Arial" w:cs="Arial"/>
          <w:spacing w:val="24"/>
          <w:sz w:val="18"/>
          <w:szCs w:val="18"/>
        </w:rPr>
        <w:t>ldığınız çekin belgesi</w:t>
      </w:r>
      <w:r w:rsidRPr="00FE020B" w:rsidR="00EA6C46">
        <w:rPr>
          <w:rFonts w:ascii="Arial" w:hAnsi="Arial" w:cs="Arial"/>
          <w:spacing w:val="24"/>
          <w:sz w:val="18"/>
          <w:szCs w:val="18"/>
        </w:rPr>
        <w:t>, burada.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TURKAP’a satış belgesi burada. Satış bedeli, kasko değeri, önce kasko değeri 41.920 lira…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Güzel!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Kasko değeri 41.920 lira.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HAYDAR ÖNER (Isparta) – Bakan olarak kamuya araç satmaya utanmadınız mı?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Yani demek ki sizin iddia ettiğiniz gibi 37 bin lira değil, 41.920 lira aracın ikinci el satış sırasındaki kasko değeri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Kaça sattınız? Siz kaç para aldınız bankadan?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Onu da buradan okuyorum, onu da belgeden okuyorum, evraktan okuyorum: Aracın satış bedeli 49 bin lira.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ŞEVKİ KULKULOĞLU (Kayseri) - Ben de arabamı pahalıya satmak istiyorum, bana da öğret,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Hah!</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Tamam. Sizin de konuşmanızda ifade ettiğiniz gibi bu konuları biliyorsanız şayet -ki bildiğiniz anlaşılıyor- bu tür araçlar binek araca dönüştürülürken içinde yapılan tadilatlar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Şaşmaz’da 20 liraya yapılıyor.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(Devamla) - Ben nerede yapıldığını hatırlamıyorum, belki siz benden iyi hatırlıyorsunuz, bilmiyorum.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Ben nereye yaptırdığınızı biliyorum.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İçinde yapılan tadilatlarla birlikte aracın toplam değeri aracın çıplak satın alma değerinin elbette ki üzerinde ve satılırken piyasa koşullarında bu aracın…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(Mikrofon otomatik cihaz tarafından kapatıldı)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Bakan teşekkür ederim.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(Devamla) – Teşekkür edeceğim.</w:t>
      </w:r>
    </w:p>
    <w:p w:rsidRPr="00FE020B" w:rsidR="008D15D4" w:rsidP="00FE020B" w:rsidRDefault="00EA6C46">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Yok, h</w:t>
      </w:r>
      <w:r w:rsidRPr="00FE020B" w:rsidR="008D15D4">
        <w:rPr>
          <w:rFonts w:ascii="Arial" w:hAnsi="Arial" w:cs="Arial"/>
          <w:spacing w:val="24"/>
          <w:sz w:val="18"/>
          <w:szCs w:val="18"/>
        </w:rPr>
        <w:t>ayır</w:t>
      </w:r>
      <w:r w:rsidRPr="00FE020B">
        <w:rPr>
          <w:rFonts w:ascii="Arial" w:hAnsi="Arial" w:cs="Arial"/>
          <w:spacing w:val="24"/>
          <w:sz w:val="18"/>
          <w:szCs w:val="18"/>
        </w:rPr>
        <w:t>, vermiyoruz süre Sayın Bakan; v</w:t>
      </w:r>
      <w:r w:rsidRPr="00FE020B" w:rsidR="008D15D4">
        <w:rPr>
          <w:rFonts w:ascii="Arial" w:hAnsi="Arial" w:cs="Arial"/>
          <w:spacing w:val="24"/>
          <w:sz w:val="18"/>
          <w:szCs w:val="18"/>
        </w:rPr>
        <w:t xml:space="preserve">ermiyorum süre teşekkür etmek için de.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[AK PARTİ sıralarından gürültüler,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Sayın Bakana süre verin efendim.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Sayın Bakan devam etsin, birkaç dakika daha verin.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SARAL (İstanbul) - Çankaya Belediyesindeki yamyamlarınızdan haber verin.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Bir cümleyle söz istiyorum Sayın Başkanım.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Gök.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Buradan mı? Kürsüden…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Hayır</w:t>
      </w:r>
      <w:r w:rsidRPr="00FE020B" w:rsidR="00EA6C46">
        <w:rPr>
          <w:rFonts w:ascii="Arial" w:hAnsi="Arial" w:cs="Arial"/>
          <w:spacing w:val="24"/>
          <w:sz w:val="18"/>
          <w:szCs w:val="18"/>
        </w:rPr>
        <w:t>,</w:t>
      </w:r>
      <w:r w:rsidRPr="00FE020B">
        <w:rPr>
          <w:rFonts w:ascii="Arial" w:hAnsi="Arial" w:cs="Arial"/>
          <w:spacing w:val="24"/>
          <w:sz w:val="18"/>
          <w:szCs w:val="18"/>
        </w:rPr>
        <w:t xml:space="preserve"> yerinizden. Sayın Gök, konuşacaklarınız yirmi dakika süreyle burada iddialarınızı söylediniz.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Peki</w:t>
      </w:r>
      <w:r w:rsidRPr="00FE020B" w:rsidR="00EA6C46">
        <w:rPr>
          <w:rFonts w:ascii="Arial" w:hAnsi="Arial" w:cs="Arial"/>
          <w:spacing w:val="24"/>
          <w:sz w:val="18"/>
          <w:szCs w:val="18"/>
        </w:rPr>
        <w:t>,</w:t>
      </w:r>
      <w:r w:rsidRPr="00FE020B">
        <w:rPr>
          <w:rFonts w:ascii="Arial" w:hAnsi="Arial" w:cs="Arial"/>
          <w:spacing w:val="24"/>
          <w:sz w:val="18"/>
          <w:szCs w:val="18"/>
        </w:rPr>
        <w:t xml:space="preserve"> peki.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Buyurun yerinizden bir dakika vereceğim.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Sisteme girin efendim.</w:t>
      </w:r>
    </w:p>
    <w:p w:rsidRPr="00FE020B" w:rsidR="00410AEF" w:rsidP="00FE020B" w:rsidRDefault="00410AEF">
      <w:pPr>
        <w:tabs>
          <w:tab w:val="center" w:pos="5100"/>
        </w:tabs>
        <w:ind w:left="79" w:right="62" w:firstLine="760"/>
        <w:jc w:val="both"/>
        <w:rPr>
          <w:sz w:val="18"/>
          <w:szCs w:val="18"/>
        </w:rPr>
      </w:pPr>
    </w:p>
    <w:p w:rsidRPr="00FE020B" w:rsidR="00410AEF" w:rsidP="00FE020B" w:rsidRDefault="00410AEF">
      <w:pPr>
        <w:tabs>
          <w:tab w:val="center" w:pos="5100"/>
        </w:tabs>
        <w:ind w:left="79" w:right="62" w:firstLine="760"/>
        <w:jc w:val="both"/>
        <w:rPr>
          <w:sz w:val="18"/>
          <w:szCs w:val="18"/>
        </w:rPr>
      </w:pPr>
      <w:r w:rsidRPr="00FE020B">
        <w:rPr>
          <w:sz w:val="18"/>
          <w:szCs w:val="18"/>
        </w:rPr>
        <w:t>IV.- AÇIKLAMALAR (Devam)</w:t>
      </w:r>
    </w:p>
    <w:p w:rsidRPr="00FE020B" w:rsidR="008D15D4" w:rsidP="00FE020B" w:rsidRDefault="00410AEF">
      <w:pPr>
        <w:tabs>
          <w:tab w:val="center" w:pos="5100"/>
        </w:tabs>
        <w:ind w:left="79" w:right="62" w:firstLine="760"/>
        <w:jc w:val="both"/>
        <w:rPr>
          <w:sz w:val="18"/>
          <w:szCs w:val="18"/>
        </w:rPr>
      </w:pPr>
      <w:r w:rsidRPr="00FE020B">
        <w:rPr>
          <w:sz w:val="18"/>
          <w:szCs w:val="18"/>
        </w:rPr>
        <w:t xml:space="preserve">6.- </w:t>
      </w:r>
      <w:r w:rsidRPr="00FE020B" w:rsidR="00947037">
        <w:rPr>
          <w:sz w:val="18"/>
          <w:szCs w:val="18"/>
        </w:rPr>
        <w:t>Ankara Milletvekili Levent G</w:t>
      </w:r>
      <w:r w:rsidRPr="00FE020B">
        <w:rPr>
          <w:sz w:val="18"/>
          <w:szCs w:val="18"/>
        </w:rPr>
        <w:t>ök</w:t>
      </w:r>
      <w:r w:rsidRPr="00FE020B" w:rsidR="00947037">
        <w:rPr>
          <w:sz w:val="18"/>
          <w:szCs w:val="18"/>
        </w:rPr>
        <w:t xml:space="preserve">’ün, Gençlik ve Spor Bakanı Suat Kılıç’ın konuşmasına ilişkin açıklaması </w:t>
      </w:r>
    </w:p>
    <w:p w:rsidRPr="00FE020B" w:rsidR="008D15D4" w:rsidP="00FE020B" w:rsidRDefault="008D15D4">
      <w:pPr>
        <w:pStyle w:val="Metinstil"/>
        <w:tabs>
          <w:tab w:val="center" w:pos="5103"/>
        </w:tabs>
        <w:suppressAutoHyphens/>
        <w:spacing w:line="240" w:lineRule="auto"/>
        <w:ind w:left="0" w:firstLine="0"/>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Teşekkür ederim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Gerçekten önemli bir konuyu görüşüyoruz. Ben yirmi yedi yıllık siyasetçiyim. Siyaset hayatım boyunca bir bakanın bu kadar aciz durumlara geldiğini görmemiştim. (AK PARTİ sıralarından gürültüler)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 xml:space="preserve">Sayın Bakan, </w:t>
      </w:r>
      <w:r w:rsidRPr="00FE020B">
        <w:rPr>
          <w:rFonts w:ascii="Arial" w:hAnsi="Arial" w:cs="Arial"/>
          <w:sz w:val="18"/>
          <w:szCs w:val="18"/>
        </w:rPr>
        <w:t>hiç</w:t>
      </w:r>
      <w:r w:rsidRPr="00FE020B" w:rsidR="00EA6C46">
        <w:rPr>
          <w:rFonts w:ascii="Arial" w:hAnsi="Arial" w:cs="Arial"/>
          <w:sz w:val="18"/>
          <w:szCs w:val="18"/>
        </w:rPr>
        <w:t>bir iddiamıza cevap vermemiştir, h</w:t>
      </w:r>
      <w:r w:rsidRPr="00FE020B">
        <w:rPr>
          <w:rFonts w:ascii="Arial" w:hAnsi="Arial" w:cs="Arial"/>
          <w:sz w:val="18"/>
          <w:szCs w:val="18"/>
        </w:rPr>
        <w:t xml:space="preserve">er türlü belgesini ortaya koyduğumuz iddialarımıza cevap vermemiştir.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OKTAY SARAL (İstanbul) – Senin a</w:t>
      </w:r>
      <w:r w:rsidRPr="00FE020B" w:rsidR="00EA6C46">
        <w:rPr>
          <w:rFonts w:ascii="Arial" w:hAnsi="Arial" w:cs="Arial"/>
          <w:sz w:val="18"/>
          <w:szCs w:val="18"/>
        </w:rPr>
        <w:t>nlama idrakin yok, anlayamazsın.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LEVENT GÖK (</w:t>
      </w:r>
      <w:r w:rsidRPr="00FE020B" w:rsidR="00242C56">
        <w:rPr>
          <w:rFonts w:ascii="Arial" w:hAnsi="Arial" w:cs="Arial"/>
          <w:sz w:val="18"/>
          <w:szCs w:val="18"/>
        </w:rPr>
        <w:t>Ankara</w:t>
      </w:r>
      <w:r w:rsidRPr="00FE020B">
        <w:rPr>
          <w:rFonts w:ascii="Arial" w:hAnsi="Arial" w:cs="Arial"/>
          <w:sz w:val="18"/>
          <w:szCs w:val="18"/>
        </w:rPr>
        <w:t>) - Diyor ki: “Ben kendi imkânlarımla yaptım.” Ben şimdi size Altındağ Belediye Başkanının açıklamasını söylüyorum arkadaşlar. Altındağ Belediye Başkanı Veysel Tiryaki diyor ki bu projeyle ilgili: “Bütün hemen hemen tamamını belediye imkânlarıyla karşıladık.” Alın da utanın, utanın, utanın! (AK PARTİ sıralarından gürültüler)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Teşekkür ediyorum.</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(Samsun) – Yalan! Yalan! Yalan!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ŞEVKİ KULKULOĞLU (Kayseri) – O koltuklara yakışmıyorsun!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LEVENT GÖK (Ankara</w:t>
      </w:r>
      <w:r w:rsidRPr="00FE020B" w:rsidR="00EA6C46">
        <w:rPr>
          <w:rFonts w:ascii="Arial" w:hAnsi="Arial" w:cs="Arial"/>
          <w:sz w:val="18"/>
          <w:szCs w:val="18"/>
        </w:rPr>
        <w:t>) – Delikanlılık yap, istifa et.</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Al, sana a</w:t>
      </w:r>
      <w:r w:rsidRPr="00FE020B" w:rsidR="00EA6C46">
        <w:rPr>
          <w:rFonts w:ascii="Arial" w:hAnsi="Arial" w:cs="Arial"/>
          <w:sz w:val="18"/>
          <w:szCs w:val="18"/>
        </w:rPr>
        <w:t>l! Bütün belgeleri Grup Başkan v</w:t>
      </w:r>
      <w:r w:rsidRPr="00FE020B">
        <w:rPr>
          <w:rFonts w:ascii="Arial" w:hAnsi="Arial" w:cs="Arial"/>
          <w:sz w:val="18"/>
          <w:szCs w:val="18"/>
        </w:rPr>
        <w:t>ekil</w:t>
      </w:r>
      <w:r w:rsidRPr="00FE020B" w:rsidR="00EA6C46">
        <w:rPr>
          <w:rFonts w:ascii="Arial" w:hAnsi="Arial" w:cs="Arial"/>
          <w:sz w:val="18"/>
          <w:szCs w:val="18"/>
        </w:rPr>
        <w:t>ler</w:t>
      </w:r>
      <w:r w:rsidRPr="00FE020B">
        <w:rPr>
          <w:rFonts w:ascii="Arial" w:hAnsi="Arial" w:cs="Arial"/>
          <w:sz w:val="18"/>
          <w:szCs w:val="18"/>
        </w:rPr>
        <w:t xml:space="preserve">inize vereceğim, onlar da incelesinler.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HASAN ÖREN (Manisa) – Sayın Başkan…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Buyurun Sayın Ören.</w:t>
      </w:r>
    </w:p>
    <w:p w:rsidRPr="00FE020B" w:rsidR="00C05A86" w:rsidP="00FE020B" w:rsidRDefault="00C05A86">
      <w:pPr>
        <w:pStyle w:val="Metinstil"/>
        <w:suppressAutoHyphens/>
        <w:spacing w:line="240" w:lineRule="auto"/>
        <w:rPr>
          <w:rFonts w:ascii="Arial" w:hAnsi="Arial" w:cs="Arial"/>
          <w:sz w:val="18"/>
          <w:szCs w:val="18"/>
        </w:rPr>
      </w:pPr>
    </w:p>
    <w:p w:rsidRPr="00FE020B" w:rsidR="00C05A86" w:rsidP="00FE020B" w:rsidRDefault="00C05A86">
      <w:pPr>
        <w:tabs>
          <w:tab w:val="center" w:pos="5100"/>
        </w:tabs>
        <w:ind w:left="79" w:right="62" w:firstLine="760"/>
        <w:jc w:val="both"/>
        <w:rPr>
          <w:sz w:val="18"/>
          <w:szCs w:val="18"/>
        </w:rPr>
      </w:pPr>
      <w:r w:rsidRPr="00FE020B">
        <w:rPr>
          <w:sz w:val="18"/>
          <w:szCs w:val="18"/>
        </w:rPr>
        <w:t>V.- GENSORU (Devam)</w:t>
      </w:r>
    </w:p>
    <w:p w:rsidRPr="00FE020B" w:rsidR="00C05A86" w:rsidP="00FE020B" w:rsidRDefault="00C05A86">
      <w:pPr>
        <w:tabs>
          <w:tab w:val="center" w:pos="5100"/>
        </w:tabs>
        <w:ind w:left="79" w:right="62" w:firstLine="760"/>
        <w:jc w:val="both"/>
        <w:rPr>
          <w:sz w:val="18"/>
          <w:szCs w:val="18"/>
        </w:rPr>
      </w:pPr>
      <w:r w:rsidRPr="00FE020B">
        <w:rPr>
          <w:sz w:val="18"/>
          <w:szCs w:val="18"/>
        </w:rPr>
        <w:t>A) Ön Görüşmeler (Devam)</w:t>
      </w:r>
    </w:p>
    <w:p w:rsidRPr="00FE020B" w:rsidR="00C05A86" w:rsidP="00FE020B" w:rsidRDefault="00C05A86">
      <w:pPr>
        <w:tabs>
          <w:tab w:val="center" w:pos="5100"/>
        </w:tabs>
        <w:ind w:left="79" w:right="62" w:firstLine="760"/>
        <w:jc w:val="both"/>
        <w:rPr>
          <w:rFonts w:ascii="Arial" w:hAnsi="Arial" w:cs="Arial"/>
          <w:sz w:val="18"/>
          <w:szCs w:val="18"/>
        </w:rPr>
      </w:pPr>
      <w:r w:rsidRPr="00FE020B">
        <w:rPr>
          <w:sz w:val="18"/>
          <w:szCs w:val="18"/>
        </w:rPr>
        <w:t>1.- Ankara Milletvekili Levent Gök ve 22 milletvekilinin, siyasi nüfuzunu kullanarak rant elde ettiği, çıkar ilişkisi kurduğu kamu görevlilerini himaye ettiği ve böylece görevini kötüye kullandığı iddiasıyla Gençlik ve Spor Bakanı Suat Kılıç hakkında gensoru açılmasına ilişkin önergesi (11/8) (Devam)</w:t>
      </w:r>
    </w:p>
    <w:p w:rsidRPr="00FE020B" w:rsidR="00C05A86" w:rsidP="00FE020B" w:rsidRDefault="00C05A86">
      <w:pPr>
        <w:pStyle w:val="Metinstil"/>
        <w:suppressAutoHyphens/>
        <w:spacing w:line="240" w:lineRule="auto"/>
        <w:rPr>
          <w:rFonts w:ascii="Arial" w:hAnsi="Arial" w:cs="Arial"/>
          <w:sz w:val="18"/>
          <w:szCs w:val="18"/>
        </w:rPr>
      </w:pPr>
    </w:p>
    <w:p w:rsidRPr="00FE020B" w:rsidR="00C05A86" w:rsidP="00FE020B" w:rsidRDefault="00C05A86">
      <w:pPr>
        <w:pStyle w:val="Metinstil"/>
        <w:suppressAutoHyphens/>
        <w:spacing w:line="240" w:lineRule="auto"/>
        <w:rPr>
          <w:rFonts w:ascii="Arial" w:hAnsi="Arial" w:cs="Arial"/>
          <w:sz w:val="18"/>
          <w:szCs w:val="18"/>
        </w:rPr>
      </w:pP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HASAN ÖREN (Manisa) – Sayın Bakan, bu aracınızı, noter satışıyla elinize aldığınız parayla arasında bir fark var mı? Kaça noter satışını yaptınız, kaç para aldınız? Yani 49 bin lira aldığınızı söylüyorsunuz. Bu aracın size maliyeti nedir? 45 bin liradır, 46 bin liradır, 47 bin liradır. Bunu lütfen not alın, söyleyin. 46 bin liraya mal ettiğiniz bir aracı, kendi belediyenize 49 bin liraya sattığınızda </w:t>
      </w:r>
      <w:r w:rsidRPr="00FE020B" w:rsidR="00EA6C46">
        <w:rPr>
          <w:rFonts w:ascii="Arial" w:hAnsi="Arial" w:cs="Arial"/>
          <w:sz w:val="18"/>
          <w:szCs w:val="18"/>
        </w:rPr>
        <w:t>-</w:t>
      </w:r>
      <w:r w:rsidRPr="00FE020B">
        <w:rPr>
          <w:rFonts w:ascii="Arial" w:hAnsi="Arial" w:cs="Arial"/>
          <w:sz w:val="18"/>
          <w:szCs w:val="18"/>
        </w:rPr>
        <w:t>yani sıfırdan daha fazl</w:t>
      </w:r>
      <w:r w:rsidRPr="00FE020B" w:rsidR="00EA6C46">
        <w:rPr>
          <w:rFonts w:ascii="Arial" w:hAnsi="Arial" w:cs="Arial"/>
          <w:sz w:val="18"/>
          <w:szCs w:val="18"/>
        </w:rPr>
        <w:t>a sattığınızı kabul ediyorsunuz-</w:t>
      </w:r>
      <w:r w:rsidRPr="00FE020B">
        <w:rPr>
          <w:rFonts w:ascii="Arial" w:hAnsi="Arial" w:cs="Arial"/>
          <w:sz w:val="18"/>
          <w:szCs w:val="18"/>
        </w:rPr>
        <w:t xml:space="preserve"> doğru mudur? Yani siz arabayı 51 milyara mı mal ettiniz, 55’e mi m</w:t>
      </w:r>
      <w:r w:rsidRPr="00FE020B" w:rsidR="00EA6C46">
        <w:rPr>
          <w:rFonts w:ascii="Arial" w:hAnsi="Arial" w:cs="Arial"/>
          <w:sz w:val="18"/>
          <w:szCs w:val="18"/>
        </w:rPr>
        <w:t>al ettiniz, 60’a mı mal ettiniz;</w:t>
      </w:r>
      <w:r w:rsidRPr="00FE020B">
        <w:rPr>
          <w:rFonts w:ascii="Arial" w:hAnsi="Arial" w:cs="Arial"/>
          <w:sz w:val="18"/>
          <w:szCs w:val="18"/>
        </w:rPr>
        <w:t xml:space="preserve"> kaça mal ettiniz, kaça sattınız?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GENÇLİK VE SPOR BAKANI SUAT KILIÇ (Samsun) – Şimdi yapılan imalat var.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HASAN ÖREN (Manisa) - Lütfen bu kürsüye çıkıp, Sayın Başkanım, izin verin, cevaplasın.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Siz sorunuzu sordunuz, ben izin vereceğim, siz müsaade ederseniz vereceğim.</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HASAN ÖREN (Manisa) – Kaç paraya mal ettiniz, kaç paraya sattınız Turgutlu Belediyesine?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Teşekkür ediyorum Sayın Ören.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Sayın Bakan, buyurun.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GENÇLİK VE SPOR BAKANI SUAT KILIÇ (Samsun) – Sayın Başkan, öncelikle bir karartma yapılmak…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Turgutlu Beledi</w:t>
      </w:r>
      <w:r w:rsidRPr="00FE020B" w:rsidR="00EA6C46">
        <w:rPr>
          <w:rFonts w:ascii="Arial" w:hAnsi="Arial" w:cs="Arial"/>
          <w:sz w:val="18"/>
          <w:szCs w:val="18"/>
        </w:rPr>
        <w:t>yesine satıldığı iddia edilerek… A</w:t>
      </w:r>
      <w:r w:rsidRPr="00FE020B">
        <w:rPr>
          <w:rFonts w:ascii="Arial" w:hAnsi="Arial" w:cs="Arial"/>
          <w:sz w:val="18"/>
          <w:szCs w:val="18"/>
        </w:rPr>
        <w:t>z evvel kürsüde de söyledim, araç “TURKAP” adında bir şirkete satılmıştır. (CHP sıralarından gürültüler)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ŞEVKİ KULKULOĞLU (Kayseri) – Yüzde 100’ü belediyenin…</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Soru sordunuz, cevabını dinleyin lütfen sayın milletvekilleri.</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z w:val="18"/>
          <w:szCs w:val="18"/>
        </w:rPr>
        <w:t xml:space="preserve">GENÇLİK VE SPOR BAKANI SUAT KILIÇ (Samsun) – Bu şirketin Turgutlu Belediyesinin şirketi olup olmadığını benim bilmeme imkân yoktur. (CHP sıralarından gürültüler) Bu konuyla ilgili gereken izahatı, gereken açıklamayı ben yaptım. Özel hukuka tabi bir şirketin </w:t>
      </w:r>
      <w:r w:rsidRPr="00FE020B">
        <w:rPr>
          <w:rFonts w:ascii="Arial" w:hAnsi="Arial" w:cs="Arial"/>
          <w:spacing w:val="24"/>
          <w:sz w:val="18"/>
          <w:szCs w:val="18"/>
        </w:rPr>
        <w:t>ortakları arasında kimlerin bulunduğunu bilmek gibi bir imkânım da yok, böyle bir araştırma yapma yetkim de yok. (CHP sıralarından gürültüler)</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MEHMET ŞEVKİ KULKULOĞLU (Kayseri) – Nasıl yok! Bakın, arabanızı sattığınız kimdi, bilmiyor musunuz?</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w:t>
      </w:r>
      <w:r w:rsidRPr="00FE020B" w:rsidR="00EA6C46">
        <w:rPr>
          <w:rFonts w:ascii="Arial" w:hAnsi="Arial" w:cs="Arial"/>
          <w:spacing w:val="24"/>
          <w:sz w:val="18"/>
          <w:szCs w:val="18"/>
        </w:rPr>
        <w:t xml:space="preserve"> Doğru bir cevap olmadı efendim.</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GENÇLİK VE SPOR BAKANI SUAT KILIÇ (Samsun) – Diğer bir konu, Turgutlu Belediyesinde hiçbir denetim yapılmadığı iddiası. Turgutlu Belediyesinde 2006 yılında da, 2007 yılında da, 2009 yılında da denetim yapıldığı bilgisi tarafımıza intikal etmiş bulunmaktadır gerek İçişleri Bakanlığı gerek Sayıştay denetçileri tarafından.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LEVENT GÖK (Ankara) – Delikanlı ol, istifa et, haydi!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(Samsun) – Dolayısıyla, bu çerçevede bakıldığında benim söyleyeceklerim bundan ibarettir, ilave bir şey söyleme gereği duymuyorum. (AK PARTİ sıralarından alkışlar, CHP ve MHP sıralarından gürültüler)</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Bakan.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Sayın milletvekilleri, Gençlik ve Spor Bakanı Suat Kılıç hakkındaki gensoru önergesinin gündeme alınıp alınmayacağı hususundaki görüşmeler tamamlanmıştır.</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Sayın Başkan…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Lütfen Sayın Vural…</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Efendim, tamam da…</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Lütfen ama…</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Zabıtlara girmesi açısından bir dakika…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Sayın Vural, hayır, başladım konuşmaya…</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Sayın Bakan, İzmir Belediyesinin şirketlerini gidip basıyorsunuz, o şirketleri İzmir Belediye Başkanına mal ediyorsunuz, Turgutlu Belediyesine ait, yüzde 100’ü ait olan bir yere araba sattınız.</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Sayın Ören, lütfen…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Sayın Başkan, ben bu konuda…</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Sisteme girin lütfen…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Hayır, sisteme girmeme gerek yok.</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Buyurun.</w:t>
      </w:r>
    </w:p>
    <w:p w:rsidRPr="00FE020B" w:rsidR="00EA6C46"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Sayın Bakan dedi ki: “Belediye olmadı.” Dolayısıyla, bu restorasyonu kim yaptı, bu konunun ifade edilmesinde fayda var.</w:t>
      </w:r>
      <w:r w:rsidRPr="00FE020B" w:rsidR="00EA6C46">
        <w:rPr>
          <w:rFonts w:ascii="Arial" w:hAnsi="Arial" w:cs="Arial"/>
          <w:spacing w:val="24"/>
          <w:sz w:val="18"/>
          <w:szCs w:val="18"/>
        </w:rPr>
        <w:t xml:space="preserve"> </w:t>
      </w:r>
    </w:p>
    <w:p w:rsidRPr="00FE020B" w:rsidR="008D15D4" w:rsidP="00FE020B" w:rsidRDefault="00EA6C46">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(Samsun) – İnsaf ya! İspat edin o zaman!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Vural, herkes muhakemesini yapacaktır tabii. Soru soruldu, Sayın Bakan da cevabını verdi, ikinci defa konuştu. Herkes de muhakemesini yapacak.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AHMET</w:t>
      </w:r>
      <w:r w:rsidRPr="00FE020B" w:rsidR="003C7728">
        <w:rPr>
          <w:rFonts w:ascii="Arial" w:hAnsi="Arial" w:cs="Arial"/>
          <w:spacing w:val="24"/>
          <w:sz w:val="18"/>
          <w:szCs w:val="18"/>
        </w:rPr>
        <w:t xml:space="preserve"> AYDIN (Adıyaman) – Sayın Bakan</w:t>
      </w:r>
      <w:r w:rsidRPr="00FE020B">
        <w:rPr>
          <w:rFonts w:ascii="Arial" w:hAnsi="Arial" w:cs="Arial"/>
          <w:spacing w:val="24"/>
          <w:sz w:val="18"/>
          <w:szCs w:val="18"/>
        </w:rPr>
        <w:t xml:space="preserve"> hepsini söyledi.</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Çarşa</w:t>
      </w:r>
      <w:r w:rsidRPr="00FE020B" w:rsidR="00EA6C46">
        <w:rPr>
          <w:rFonts w:ascii="Arial" w:hAnsi="Arial" w:cs="Arial"/>
          <w:spacing w:val="24"/>
          <w:sz w:val="18"/>
          <w:szCs w:val="18"/>
        </w:rPr>
        <w:t>mba Elektrik ne oldu? Çarşamba E</w:t>
      </w:r>
      <w:r w:rsidRPr="00FE020B">
        <w:rPr>
          <w:rFonts w:ascii="Arial" w:hAnsi="Arial" w:cs="Arial"/>
          <w:spacing w:val="24"/>
          <w:sz w:val="18"/>
          <w:szCs w:val="18"/>
        </w:rPr>
        <w:t>lektrikle ilgili cevap vermedi.</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Sayın milletvekilleri, Gençlik ve Spor Bakanı Suat Kılıç hakkındaki gensoru önergesinin gündeme alınıp alınmayacağı hususundaki görüşmeler tamamlanmıştır.</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gensoru önergesinin gündeme alınıp alınmayacağı hususunu oylarınıza sunacağım: Gensoru önergesinin gündeme alınmasını kabul edenler… Kabul etmeyenler… Gensoru önergesinin gündeme alınması kabul edilmemiştir. </w:t>
      </w:r>
      <w:r w:rsidRPr="00FE020B" w:rsidR="00A21ADE">
        <w:rPr>
          <w:rFonts w:ascii="Arial" w:hAnsi="Arial" w:cs="Arial"/>
          <w:spacing w:val="24"/>
          <w:sz w:val="18"/>
          <w:szCs w:val="18"/>
        </w:rPr>
        <w:t>[</w:t>
      </w:r>
      <w:r w:rsidRPr="00FE020B" w:rsidR="00EA6C46">
        <w:rPr>
          <w:rFonts w:ascii="Arial" w:hAnsi="Arial" w:cs="Arial"/>
          <w:spacing w:val="24"/>
          <w:sz w:val="18"/>
          <w:szCs w:val="18"/>
        </w:rPr>
        <w:t>AK PARTİ sıralarından alkışlar,</w:t>
      </w:r>
      <w:r w:rsidRPr="00FE020B">
        <w:rPr>
          <w:rFonts w:ascii="Arial" w:hAnsi="Arial" w:cs="Arial"/>
          <w:spacing w:val="24"/>
          <w:sz w:val="18"/>
          <w:szCs w:val="18"/>
        </w:rPr>
        <w:t xml:space="preserve"> CHP v</w:t>
      </w:r>
      <w:r w:rsidRPr="00FE020B" w:rsidR="00EA6C46">
        <w:rPr>
          <w:rFonts w:ascii="Arial" w:hAnsi="Arial" w:cs="Arial"/>
          <w:spacing w:val="24"/>
          <w:sz w:val="18"/>
          <w:szCs w:val="18"/>
        </w:rPr>
        <w:t>e MHP sıralarından alkışlar (!)</w:t>
      </w:r>
      <w:r w:rsidRPr="00FE020B" w:rsidR="00A21ADE">
        <w:rPr>
          <w:rFonts w:ascii="Arial" w:hAnsi="Arial" w:cs="Arial"/>
          <w:spacing w:val="24"/>
          <w:sz w:val="18"/>
          <w:szCs w:val="18"/>
        </w:rPr>
        <w:t>]</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Helal olsun, bravo</w:t>
      </w:r>
      <w:r w:rsidRPr="00FE020B" w:rsidR="00A21ADE">
        <w:rPr>
          <w:rFonts w:ascii="Arial" w:hAnsi="Arial" w:cs="Arial"/>
          <w:spacing w:val="24"/>
          <w:sz w:val="18"/>
          <w:szCs w:val="18"/>
        </w:rPr>
        <w:t>(</w:t>
      </w:r>
      <w:r w:rsidRPr="00FE020B">
        <w:rPr>
          <w:rFonts w:ascii="Arial" w:hAnsi="Arial" w:cs="Arial"/>
          <w:spacing w:val="24"/>
          <w:sz w:val="18"/>
          <w:szCs w:val="18"/>
        </w:rPr>
        <w:t>!</w:t>
      </w:r>
      <w:r w:rsidRPr="00FE020B" w:rsidR="00A21ADE">
        <w:rPr>
          <w:rFonts w:ascii="Arial" w:hAnsi="Arial" w:cs="Arial"/>
          <w:spacing w:val="24"/>
          <w:sz w:val="18"/>
          <w:szCs w:val="18"/>
        </w:rPr>
        <w:t>)</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LEVENT GÖK (Ankara) – Suat Kılıç, aklan</w:t>
      </w:r>
      <w:r w:rsidRPr="00FE020B" w:rsidR="00A21ADE">
        <w:rPr>
          <w:rFonts w:ascii="Arial" w:hAnsi="Arial" w:cs="Arial"/>
          <w:spacing w:val="24"/>
          <w:sz w:val="18"/>
          <w:szCs w:val="18"/>
        </w:rPr>
        <w:t>dığını zannetme, sen aklanmadın.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Birleşime on dakika ara veriyorum.</w:t>
      </w:r>
    </w:p>
    <w:p w:rsidRPr="00FE020B" w:rsidR="008D15D4" w:rsidP="00FE020B" w:rsidRDefault="008D15D4">
      <w:pPr>
        <w:pStyle w:val="Metinstil"/>
        <w:suppressAutoHyphens/>
        <w:spacing w:line="240" w:lineRule="auto"/>
        <w:jc w:val="right"/>
        <w:rPr>
          <w:rFonts w:ascii="Arial" w:hAnsi="Arial" w:cs="Arial"/>
          <w:spacing w:val="24"/>
          <w:sz w:val="18"/>
          <w:szCs w:val="18"/>
        </w:rPr>
      </w:pPr>
      <w:r w:rsidRPr="00FE020B">
        <w:rPr>
          <w:rFonts w:ascii="Arial" w:hAnsi="Arial" w:cs="Arial"/>
          <w:spacing w:val="24"/>
          <w:sz w:val="18"/>
          <w:szCs w:val="18"/>
        </w:rPr>
        <w:t>Kapanma Saati: 16.17</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İKİNCİ OTURUM</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Açılma Saati: 16.34</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xml:space="preserve">BAŞKAN: Başkan Vekili Sadık YAKUT </w:t>
      </w:r>
    </w:p>
    <w:p w:rsidRPr="00FE020B" w:rsidR="008D15D4" w:rsidP="00FE020B" w:rsidRDefault="008D15D4">
      <w:pPr>
        <w:pStyle w:val="Metinstil"/>
        <w:tabs>
          <w:tab w:val="center" w:pos="5103"/>
        </w:tabs>
        <w:suppressAutoHyphens/>
        <w:spacing w:line="240" w:lineRule="auto"/>
        <w:ind w:firstLine="0"/>
        <w:jc w:val="center"/>
        <w:rPr>
          <w:rFonts w:ascii="Arial" w:hAnsi="Arial" w:cs="Arial"/>
          <w:spacing w:val="24"/>
          <w:sz w:val="18"/>
          <w:szCs w:val="18"/>
        </w:rPr>
      </w:pPr>
      <w:r w:rsidRPr="00FE020B">
        <w:rPr>
          <w:rFonts w:ascii="Arial" w:hAnsi="Arial" w:cs="Arial"/>
          <w:spacing w:val="24"/>
          <w:sz w:val="18"/>
          <w:szCs w:val="18"/>
        </w:rPr>
        <w:t xml:space="preserve">KÂTİP ÜYELER: Bayram ÖZÇELİK (Burdur), Muhammet Rıza YALÇINKAYA (Bartın) </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----- 0 -----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milletvekilleri, Türkiye Büyük Millet Meclisinin 87’nci Birleşiminin İkinci Oturumunu açıyorum. </w:t>
      </w:r>
    </w:p>
    <w:p w:rsidRPr="00FE020B" w:rsidR="008D15D4" w:rsidP="00FE020B" w:rsidRDefault="00BF05CD">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Gündemin “Özel Gündemde Yer Alacak</w:t>
      </w:r>
      <w:r w:rsidRPr="00FE020B" w:rsidR="008D15D4">
        <w:rPr>
          <w:rFonts w:ascii="Arial" w:hAnsi="Arial" w:cs="Arial"/>
          <w:spacing w:val="24"/>
          <w:sz w:val="18"/>
          <w:szCs w:val="18"/>
        </w:rPr>
        <w:t xml:space="preserve"> İşler” kısmının görüşmelerine devam ediyoruz.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 kısmın 2’nci sırasında yer alan Konya Milletvekili Atilla Kart ve 32 Milletvekilinin; Deniz Feneri Derneğiyle ilgili soruşturma sürecine müdahil olarak görevini kötüye kullandığı iddiasıyla Başbakan Yardımcısı Beşir Atalay hakkında bir gensoru açılmasına ilişkin (11/9) esas numaralı gensoru önergesinin gündeme alınıp alınmayacağı hususundaki görüşmelere başlıyoruz. </w:t>
      </w:r>
    </w:p>
    <w:p w:rsidRPr="00FE020B" w:rsidR="00BF05CD" w:rsidP="00FE020B" w:rsidRDefault="00BF05CD">
      <w:pPr>
        <w:tabs>
          <w:tab w:val="center" w:pos="5100"/>
        </w:tabs>
        <w:ind w:left="79" w:right="62" w:firstLine="760"/>
        <w:jc w:val="both"/>
        <w:rPr>
          <w:sz w:val="18"/>
          <w:szCs w:val="18"/>
        </w:rPr>
      </w:pPr>
      <w:r w:rsidRPr="00FE020B">
        <w:rPr>
          <w:sz w:val="18"/>
          <w:szCs w:val="18"/>
        </w:rPr>
        <w:t>2.- Konya Milletvekili Atilla Kart ve 32 milletvekilinin, Deniz Feneri Derneğiyle ilgili soruşturma sürecine müdahil olarak görevini kötüye kullandığı iddiasıyla Başbakan Yardımcısı Beşir At</w:t>
      </w:r>
      <w:r w:rsidRPr="00FE020B">
        <w:rPr>
          <w:sz w:val="18"/>
          <w:szCs w:val="18"/>
        </w:rPr>
        <w:t>a</w:t>
      </w:r>
      <w:r w:rsidRPr="00FE020B">
        <w:rPr>
          <w:sz w:val="18"/>
          <w:szCs w:val="18"/>
        </w:rPr>
        <w:t>lay hakkında gensoru açılmasına ilişkin önergesi (11/9)</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Hükûmet? Yerinde.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w:t>
      </w:r>
      <w:r w:rsidRPr="00FE020B" w:rsidR="00BF05CD">
        <w:rPr>
          <w:rFonts w:ascii="Arial" w:hAnsi="Arial" w:cs="Arial"/>
          <w:spacing w:val="24"/>
          <w:sz w:val="18"/>
          <w:szCs w:val="18"/>
        </w:rPr>
        <w:t>KİR BOZDAĞ (Yozgat) – Beşir Bey</w:t>
      </w:r>
      <w:r w:rsidRPr="00FE020B">
        <w:rPr>
          <w:rFonts w:ascii="Arial" w:hAnsi="Arial" w:cs="Arial"/>
          <w:spacing w:val="24"/>
          <w:sz w:val="18"/>
          <w:szCs w:val="18"/>
        </w:rPr>
        <w:t xml:space="preserve"> gelecek.</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Öyle mi? Hayır, sizin hakkınızda değil yani gensoru önergesi. O zaman Adalet B</w:t>
      </w:r>
      <w:r w:rsidRPr="00FE020B">
        <w:rPr>
          <w:rFonts w:ascii="Arial" w:hAnsi="Arial" w:cs="Arial"/>
          <w:spacing w:val="24"/>
          <w:sz w:val="18"/>
          <w:szCs w:val="18"/>
        </w:rPr>
        <w:t>a</w:t>
      </w:r>
      <w:r w:rsidRPr="00FE020B">
        <w:rPr>
          <w:rFonts w:ascii="Arial" w:hAnsi="Arial" w:cs="Arial"/>
          <w:spacing w:val="24"/>
          <w:sz w:val="18"/>
          <w:szCs w:val="18"/>
        </w:rPr>
        <w:t xml:space="preserve">kanı otursaydı bari…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Sayın Atalay gelecek efendim, geliyor.</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Oluyor değil mi efendim? Yani Hükûmetin mi oturması gerekir, ilgili bakanın mı?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Hükûmetin oturması gerekiyor doğrusu efendim.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Yani usulen…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Evet, yok, aramıyorum.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Önerge daha önce bastırılıp dağıtıldı ve Genel Kurulun 27/3/2012 tarihli 83’üncü Birleşiminde okunduğu için tekrar okutmuyorum.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milletvekilleri, Anayasa’nın 99’uncu maddesine göre bu görüşmede önerge sahiplerinden bir üyeye, siyasi parti grupları adına birer milletvekiline ve Bakanlar Kurulu adına Başbakan veya bir bakana söz verilecektir.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Konuşma süreleri önerge sahibi için on dakika, gruplar ve Hükûmet için yirmişer dakikadır.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milletvekilleri, sizleri bekletmemek için ben başlattım, yoksa Sayın Atalay burada, gelecek, isterseniz ara veririm bekletirim yani.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 NEVZAT KORKMAZ (Isparta) – Ara verin efendim.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Ara verin, Sayın Bakan d</w:t>
      </w:r>
      <w:r w:rsidRPr="00FE020B" w:rsidR="00BF05CD">
        <w:rPr>
          <w:rFonts w:ascii="Arial" w:hAnsi="Arial" w:cs="Arial"/>
          <w:spacing w:val="24"/>
          <w:sz w:val="18"/>
          <w:szCs w:val="18"/>
        </w:rPr>
        <w:t>inlesin</w:t>
      </w:r>
      <w:r w:rsidRPr="00FE020B">
        <w:rPr>
          <w:rFonts w:ascii="Arial" w:hAnsi="Arial" w:cs="Arial"/>
          <w:spacing w:val="24"/>
          <w:sz w:val="18"/>
          <w:szCs w:val="18"/>
        </w:rPr>
        <w:t xml:space="preserve"> çünkü kendisi hakkındaki iddialar olduğu için.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Şimdi, söz alan sayın üyelerin isimlerini okuyorum…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 NEVZAT KORKMAZ (Isparta) – Bize sordunuz Sayın Başkan, “Ara verelim.” dedik.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Sayın Başkan, Sayın Bakan gelsin.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Anlıyorum, gelmesini bekliyorsunuz ama bence beş dakika ara verirsek</w:t>
      </w:r>
      <w:r w:rsidRPr="00FE020B" w:rsidR="00BF05CD">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milletvekilleri, birleşime beş dakika ara veriyorum. </w:t>
      </w:r>
    </w:p>
    <w:p w:rsidRPr="00FE020B" w:rsidR="008D15D4" w:rsidP="00FE020B" w:rsidRDefault="003C7728">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xml:space="preserve">                                     </w:t>
      </w:r>
      <w:r w:rsidRPr="00FE020B" w:rsidR="008D15D4">
        <w:rPr>
          <w:rFonts w:ascii="Arial" w:hAnsi="Arial" w:cs="Arial"/>
          <w:spacing w:val="24"/>
          <w:sz w:val="18"/>
          <w:szCs w:val="18"/>
        </w:rPr>
        <w:t>Kapanma Saati: 16.36</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ÜÇÜNCÜ OTURUM</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Açılma Saati: 16.44</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xml:space="preserve">BAŞKAN: Başkan Vekili Sadık YAKUT </w:t>
      </w:r>
    </w:p>
    <w:p w:rsidRPr="00FE020B" w:rsidR="008D15D4" w:rsidP="00FE020B" w:rsidRDefault="008D15D4">
      <w:pPr>
        <w:pStyle w:val="Metinstil"/>
        <w:tabs>
          <w:tab w:val="center" w:pos="5103"/>
        </w:tabs>
        <w:suppressAutoHyphens/>
        <w:spacing w:line="240" w:lineRule="auto"/>
        <w:ind w:firstLine="0"/>
        <w:jc w:val="center"/>
        <w:rPr>
          <w:rFonts w:ascii="Arial" w:hAnsi="Arial" w:cs="Arial"/>
          <w:spacing w:val="24"/>
          <w:sz w:val="18"/>
          <w:szCs w:val="18"/>
        </w:rPr>
      </w:pPr>
      <w:r w:rsidRPr="00FE020B">
        <w:rPr>
          <w:rFonts w:ascii="Arial" w:hAnsi="Arial" w:cs="Arial"/>
          <w:spacing w:val="24"/>
          <w:sz w:val="18"/>
          <w:szCs w:val="18"/>
        </w:rPr>
        <w:t xml:space="preserve">KÂTİP ÜYELER: Bayram ÖZÇELİK (Burdur), Muhammet Rıza YALÇINKAYA (Bartın) </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----- 0 -----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milletvekilleri, Türkiye Büyük Millet Meclisinin 87’nci Birleşiminin Üçüncü Oturumunu açıyorum. </w:t>
      </w:r>
    </w:p>
    <w:p w:rsidRPr="00FE020B" w:rsidR="008D15D4" w:rsidP="00FE020B" w:rsidRDefault="00BF05CD">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Gündemin “Özel Gündemde Yer Alacak</w:t>
      </w:r>
      <w:r w:rsidRPr="00FE020B" w:rsidR="008D15D4">
        <w:rPr>
          <w:rFonts w:ascii="Arial" w:hAnsi="Arial" w:cs="Arial"/>
          <w:spacing w:val="24"/>
          <w:sz w:val="18"/>
          <w:szCs w:val="18"/>
        </w:rPr>
        <w:t xml:space="preserve"> İşler” kısmının görüşmelerine devam ediyoruz. </w:t>
      </w:r>
    </w:p>
    <w:p w:rsidRPr="00FE020B" w:rsidR="008D15D4" w:rsidP="00FE020B" w:rsidRDefault="00BF05CD">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w:t>
      </w:r>
      <w:r w:rsidRPr="00FE020B" w:rsidR="008D15D4">
        <w:rPr>
          <w:rFonts w:ascii="Arial" w:hAnsi="Arial" w:cs="Arial"/>
          <w:spacing w:val="24"/>
          <w:sz w:val="18"/>
          <w:szCs w:val="18"/>
        </w:rPr>
        <w:t xml:space="preserve"> söz isteyenleri okuyorum: </w:t>
      </w:r>
    </w:p>
    <w:p w:rsidRPr="00FE020B" w:rsidR="00BF05CD"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Önerge sahibi, </w:t>
      </w:r>
      <w:r w:rsidRPr="00FE020B" w:rsidR="00BF05CD">
        <w:rPr>
          <w:rFonts w:ascii="Arial" w:hAnsi="Arial" w:cs="Arial"/>
          <w:spacing w:val="24"/>
          <w:sz w:val="18"/>
          <w:szCs w:val="18"/>
        </w:rPr>
        <w:t>Özgür Özel, Manisa Milletvekili. Gruplar adına:</w:t>
      </w:r>
      <w:r w:rsidRPr="00FE020B">
        <w:rPr>
          <w:rFonts w:ascii="Arial" w:hAnsi="Arial" w:cs="Arial"/>
          <w:spacing w:val="24"/>
          <w:sz w:val="18"/>
          <w:szCs w:val="18"/>
        </w:rPr>
        <w:t xml:space="preserve"> Cumhuriyet Halk Partisi Grubu adına söz isteyen Atilla Kart, Konya Milletvekili; Barış ve Demokrasi Partisi Grubu adına Altan Tan, Diyarbakır Milletvekili; Milliyetçi Hareket Partisi Grubu adına Sa</w:t>
      </w:r>
      <w:r w:rsidRPr="00FE020B" w:rsidR="00BF05CD">
        <w:rPr>
          <w:rFonts w:ascii="Arial" w:hAnsi="Arial" w:cs="Arial"/>
          <w:spacing w:val="24"/>
          <w:sz w:val="18"/>
          <w:szCs w:val="18"/>
        </w:rPr>
        <w:t>dir Durmaz, Yozgat Milletvekili.</w:t>
      </w:r>
      <w:r w:rsidRPr="00FE020B">
        <w:rPr>
          <w:rFonts w:ascii="Arial" w:hAnsi="Arial" w:cs="Arial"/>
          <w:spacing w:val="24"/>
          <w:sz w:val="18"/>
          <w:szCs w:val="18"/>
        </w:rPr>
        <w:t xml:space="preserve"> </w:t>
      </w:r>
    </w:p>
    <w:p w:rsidRPr="00FE020B" w:rsidR="008D15D4" w:rsidP="00FE020B" w:rsidRDefault="00BF05CD">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Hükûmet adın:</w:t>
      </w:r>
      <w:r w:rsidRPr="00FE020B" w:rsidR="008D15D4">
        <w:rPr>
          <w:rFonts w:ascii="Arial" w:hAnsi="Arial" w:cs="Arial"/>
          <w:spacing w:val="24"/>
          <w:sz w:val="18"/>
          <w:szCs w:val="18"/>
        </w:rPr>
        <w:t xml:space="preserve"> Beşir Atalay, Başbakan Yardımcısı.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ilk söz, önerge sahibi olarak Özgür Özel, Manisa Milletvekili.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Süreniz on dakikadır.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ÖZGÜR ÖZEL (Manisa) – Sayın Başkan, değerli milletvekilleri; Genel Kurulu saygıyla selamlıyorum.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Bugün, burada bir gensoru görüşmesi yapıyoruz. Siyasi etik, siyasi ahlakla ilgili çok önemli iki konuda üst üste iki gensoru var ama bir miktar geriye gidip hafızaları tazelemekte fayda var. Geçtiğimiz günlerde Almanya’da Almanya Cumhurbaşkanı Christian Wulff görevinden istifa etmek zorunda kaldı. Onun sorunu, bundan önceki görevinde, Aşağı Saksonya Eyaleti Başbakanı iken bir arkadaşından piyasa oranlarının </w:t>
      </w:r>
      <w:r w:rsidRPr="00FE020B" w:rsidR="00BF05CD">
        <w:rPr>
          <w:rFonts w:ascii="Arial" w:hAnsi="Arial" w:cs="Arial"/>
          <w:spacing w:val="24"/>
          <w:sz w:val="18"/>
          <w:szCs w:val="18"/>
        </w:rPr>
        <w:t>altında faiz</w:t>
      </w:r>
      <w:r w:rsidRPr="00FE020B">
        <w:rPr>
          <w:rFonts w:ascii="Arial" w:hAnsi="Arial" w:cs="Arial"/>
          <w:spacing w:val="24"/>
          <w:sz w:val="18"/>
          <w:szCs w:val="18"/>
        </w:rPr>
        <w:t>e bir kredi kullanmış olmasıydı ve devamında kendisini istifaya götüren sürecin bir parçası da</w:t>
      </w:r>
      <w:r w:rsidRPr="00FE020B" w:rsidR="00BF05CD">
        <w:rPr>
          <w:rFonts w:ascii="Arial" w:hAnsi="Arial" w:cs="Arial"/>
          <w:spacing w:val="24"/>
          <w:sz w:val="18"/>
          <w:szCs w:val="18"/>
        </w:rPr>
        <w:t>,</w:t>
      </w:r>
      <w:r w:rsidRPr="00FE020B">
        <w:rPr>
          <w:rFonts w:ascii="Arial" w:hAnsi="Arial" w:cs="Arial"/>
          <w:spacing w:val="24"/>
          <w:sz w:val="18"/>
          <w:szCs w:val="18"/>
        </w:rPr>
        <w:t xml:space="preserve"> Bild gazetesini arayıp “Siz</w:t>
      </w:r>
      <w:r w:rsidRPr="00FE020B" w:rsidR="00BF05CD">
        <w:rPr>
          <w:rFonts w:ascii="Arial" w:hAnsi="Arial" w:cs="Arial"/>
          <w:spacing w:val="24"/>
          <w:sz w:val="18"/>
          <w:szCs w:val="18"/>
        </w:rPr>
        <w:t>in</w:t>
      </w:r>
      <w:r w:rsidRPr="00FE020B">
        <w:rPr>
          <w:rFonts w:ascii="Arial" w:hAnsi="Arial" w:cs="Arial"/>
          <w:spacing w:val="24"/>
          <w:sz w:val="18"/>
          <w:szCs w:val="18"/>
        </w:rPr>
        <w:t>le olan ilişkilerimi zedeler bu. Bu olayın çok üs</w:t>
      </w:r>
      <w:r w:rsidRPr="00FE020B" w:rsidR="00BF05CD">
        <w:rPr>
          <w:rFonts w:ascii="Arial" w:hAnsi="Arial" w:cs="Arial"/>
          <w:spacing w:val="24"/>
          <w:sz w:val="18"/>
          <w:szCs w:val="18"/>
        </w:rPr>
        <w:t>tüne gitmeyin.” demiş olmasıydı. Oysa Türkiye’de</w:t>
      </w:r>
      <w:r w:rsidRPr="00FE020B">
        <w:rPr>
          <w:rFonts w:ascii="Arial" w:hAnsi="Arial" w:cs="Arial"/>
          <w:spacing w:val="24"/>
          <w:sz w:val="18"/>
          <w:szCs w:val="18"/>
        </w:rPr>
        <w:t xml:space="preserve"> yaşadığımız süreçte, biraz önce Sayın Bakanın </w:t>
      </w:r>
      <w:r w:rsidRPr="00FE020B" w:rsidR="00BF05CD">
        <w:rPr>
          <w:rFonts w:ascii="Arial" w:hAnsi="Arial" w:cs="Arial"/>
          <w:spacing w:val="24"/>
          <w:sz w:val="18"/>
          <w:szCs w:val="18"/>
        </w:rPr>
        <w:t xml:space="preserve">sadece </w:t>
      </w:r>
      <w:r w:rsidRPr="00FE020B">
        <w:rPr>
          <w:rFonts w:ascii="Arial" w:hAnsi="Arial" w:cs="Arial"/>
          <w:spacing w:val="24"/>
          <w:sz w:val="18"/>
          <w:szCs w:val="18"/>
        </w:rPr>
        <w:t xml:space="preserve">kendi ifadelerini dinleseniz siyasi etik açısından misliyle aşılmış olan bir sıkıntı söz konusu. Bunun devamında, burada tabii, gensoru görüşmelerine geçilmesini bile iktidar partisinin oylarıyla reddettik.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Şöyle bakalım: Geçen gün burada cumhuriyet tarihinin ve demokrasimizin belki de en ayıplı işi oldu. Bir milletvekilimize ön sıralarda oturan bir iktidar partisi milletvekili</w:t>
      </w:r>
      <w:r w:rsidRPr="00FE020B" w:rsidR="00BF05CD">
        <w:rPr>
          <w:rFonts w:ascii="Arial" w:hAnsi="Arial" w:cs="Arial"/>
          <w:spacing w:val="24"/>
          <w:sz w:val="18"/>
          <w:szCs w:val="18"/>
        </w:rPr>
        <w:t>,</w:t>
      </w:r>
      <w:r w:rsidRPr="00FE020B">
        <w:rPr>
          <w:rFonts w:ascii="Arial" w:hAnsi="Arial" w:cs="Arial"/>
          <w:spacing w:val="24"/>
          <w:sz w:val="18"/>
          <w:szCs w:val="18"/>
        </w:rPr>
        <w:t xml:space="preserve"> sadece görüşlerini söylerken kürsüde hücum etti ve kendisine saldırdı</w:t>
      </w:r>
      <w:r w:rsidRPr="00FE020B" w:rsidR="00BF05CD">
        <w:rPr>
          <w:rFonts w:ascii="Arial" w:hAnsi="Arial" w:cs="Arial"/>
          <w:spacing w:val="24"/>
          <w:sz w:val="18"/>
          <w:szCs w:val="18"/>
        </w:rPr>
        <w:t>.</w:t>
      </w:r>
      <w:r w:rsidRPr="00FE020B">
        <w:rPr>
          <w:rFonts w:ascii="Arial" w:hAnsi="Arial" w:cs="Arial"/>
          <w:spacing w:val="24"/>
          <w:sz w:val="18"/>
          <w:szCs w:val="18"/>
        </w:rPr>
        <w:t xml:space="preserve"> Meclis Başkan Vekili İç Tüzük’e göre inceledi, partinizden seçilmiş bir Meclis Başkan Vekili ve dedi ki: “Bunu</w:t>
      </w:r>
      <w:r w:rsidRPr="00FE020B" w:rsidR="00BF05CD">
        <w:rPr>
          <w:rFonts w:ascii="Arial" w:hAnsi="Arial" w:cs="Arial"/>
          <w:spacing w:val="24"/>
          <w:sz w:val="18"/>
          <w:szCs w:val="18"/>
        </w:rPr>
        <w:t>n kınama cezası alması gerekir a</w:t>
      </w:r>
      <w:r w:rsidRPr="00FE020B">
        <w:rPr>
          <w:rFonts w:ascii="Arial" w:hAnsi="Arial" w:cs="Arial"/>
          <w:spacing w:val="24"/>
          <w:sz w:val="18"/>
          <w:szCs w:val="18"/>
        </w:rPr>
        <w:t>ma bir milletvekiline bu cezayı ancak yüce Meclis verir.</w:t>
      </w:r>
      <w:r w:rsidRPr="00FE020B" w:rsidR="00BF05CD">
        <w:rPr>
          <w:rFonts w:ascii="Arial" w:hAnsi="Arial" w:cs="Arial"/>
          <w:spacing w:val="24"/>
          <w:sz w:val="18"/>
          <w:szCs w:val="18"/>
        </w:rPr>
        <w:t>” Oylarınıza sun</w:t>
      </w:r>
      <w:r w:rsidRPr="00FE020B">
        <w:rPr>
          <w:rFonts w:ascii="Arial" w:hAnsi="Arial" w:cs="Arial"/>
          <w:spacing w:val="24"/>
          <w:sz w:val="18"/>
          <w:szCs w:val="18"/>
        </w:rPr>
        <w:t xml:space="preserve">uldu ve çekimser kalmaya bile cesaret etmeyip, o nezaketi bile göstermeyip, bu kınama cezasının verilmesine engel oldunuz.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Deniz Feneri ile ilgili şimdi konuşacağımız konuda savcılar birazcık konuyu ciddi şekilde ele almaya kalktıklarında haklarında soruşturma açıldı. Şimdi de haklarında ceza istemiyle davalar yürütülmektedir.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Açık söylemek lazım: Şimdi, bugün burada Sayın Beşir Atalay hakkında konuşacağımız her şey, aslında AKP’nin iktidar anlayışını ve Hükûmetin tamamının yolsuzluklara ve yoksulluğa bakış açısını gösteren ve açıkçası Deniz Feneri Derneği konusundaki</w:t>
      </w:r>
      <w:r w:rsidRPr="00FE020B" w:rsidR="00BF05CD">
        <w:rPr>
          <w:rFonts w:ascii="Arial" w:hAnsi="Arial" w:cs="Arial"/>
          <w:spacing w:val="24"/>
          <w:sz w:val="18"/>
          <w:szCs w:val="18"/>
        </w:rPr>
        <w:t>,</w:t>
      </w:r>
      <w:r w:rsidRPr="00FE020B">
        <w:rPr>
          <w:rFonts w:ascii="Arial" w:hAnsi="Arial" w:cs="Arial"/>
          <w:spacing w:val="24"/>
          <w:sz w:val="18"/>
          <w:szCs w:val="18"/>
        </w:rPr>
        <w:t xml:space="preserve"> Türkiye’deki iktidar partisinin temel yaklaşımını göstermektedir.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z w:val="18"/>
          <w:szCs w:val="18"/>
        </w:rPr>
        <w:t xml:space="preserve"> Deniz Feneri meselesi nedir? Deniz Feneri meselesi, Deniz Feneri davası, cumhuriyet tarihimizin en büyük yolsuzluk davasıdır. Deniz Feneri davası, en büyük vicdan sömürüsüdür. Cumhuriyet tarihimizin en ciddi din sömürüsüdür Deniz Feneri davası. Cumhuriyet tarihinde yargıya </w:t>
      </w:r>
      <w:r w:rsidRPr="00FE020B">
        <w:rPr>
          <w:rFonts w:ascii="Arial" w:hAnsi="Arial" w:cs="Arial"/>
          <w:spacing w:val="24"/>
          <w:sz w:val="18"/>
          <w:szCs w:val="18"/>
        </w:rPr>
        <w:t xml:space="preserve">en açık müdahalenin ispatıdır Deniz Feneri davası. En büyük adam kayırmacılıktır. Kamu gücünü kullanarak suçu ve suçluyu örtme konusunda yapılmış en büyük demokrasi ayıbıdır. Deniz Feneri davası, bir bakan için yapılabilecek en büyük iddia, en büyük ithamın yani yürütülmekte olan bir yargı dosyası üzerinde kendisine yakın isimlere bilgi sızdırmanın, köstebeklik iddiasının suçüstü yapıldığı, apaçık ortaya çıktığı bir demokrasi ayıbıdır, bir kamu yönetimi ayıbıdır. (CHP sıralarından alkışlar) Deniz Feneri davası, iktidar partisinin turnusol kâğıdıdır çünkü yoksulluk üzerinden ve yolsuzluk üzerinden mesafe alan bir partinin, 2002 yılında, “Yoksulluk ve yolsuzlukla mücadele edeceğim.” diye gelip daha sonra yolsuzluğu, yoksulluğu ortadan kaldırmak yerine yoksulluğu yönetmek ve patentleri kendilerine ait olan </w:t>
      </w:r>
      <w:r w:rsidRPr="00FE020B" w:rsidR="00E43EE7">
        <w:rPr>
          <w:rFonts w:ascii="Arial" w:hAnsi="Arial" w:cs="Arial"/>
          <w:spacing w:val="24"/>
          <w:sz w:val="18"/>
          <w:szCs w:val="18"/>
        </w:rPr>
        <w:t>“</w:t>
      </w:r>
      <w:r w:rsidRPr="00FE020B">
        <w:rPr>
          <w:rFonts w:ascii="Arial" w:hAnsi="Arial" w:cs="Arial"/>
          <w:spacing w:val="24"/>
          <w:sz w:val="18"/>
          <w:szCs w:val="18"/>
        </w:rPr>
        <w:t>sürdürülebilir yoksulluk yönetimi</w:t>
      </w:r>
      <w:r w:rsidRPr="00FE020B" w:rsidR="00E43EE7">
        <w:rPr>
          <w:rFonts w:ascii="Arial" w:hAnsi="Arial" w:cs="Arial"/>
          <w:spacing w:val="24"/>
          <w:sz w:val="18"/>
          <w:szCs w:val="18"/>
        </w:rPr>
        <w:t xml:space="preserve">” </w:t>
      </w:r>
      <w:r w:rsidRPr="00FE020B">
        <w:rPr>
          <w:rFonts w:ascii="Arial" w:hAnsi="Arial" w:cs="Arial"/>
          <w:spacing w:val="24"/>
          <w:sz w:val="18"/>
          <w:szCs w:val="18"/>
        </w:rPr>
        <w:t>yle iktidarlarını yeniden ve daha güçlü şekilde tahkim etmekle ilgili bulmuş oldukları bir yöntemin kurumsallaştırılmasıdır. Deniz Feneri davası, elli yıl önce geçim derdiyle ve belki Anadolu</w:t>
      </w:r>
      <w:r w:rsidRPr="00FE020B" w:rsidR="00E43EE7">
        <w:rPr>
          <w:rFonts w:ascii="Arial" w:hAnsi="Arial" w:cs="Arial"/>
          <w:spacing w:val="24"/>
          <w:sz w:val="18"/>
          <w:szCs w:val="18"/>
        </w:rPr>
        <w:t>’da bıraktıkları bir fakir anne-</w:t>
      </w:r>
      <w:r w:rsidRPr="00FE020B">
        <w:rPr>
          <w:rFonts w:ascii="Arial" w:hAnsi="Arial" w:cs="Arial"/>
          <w:spacing w:val="24"/>
          <w:sz w:val="18"/>
          <w:szCs w:val="18"/>
        </w:rPr>
        <w:t>babaya, hatta onlara bıraktıkları kundakta bir bebeğe aş ve iaşe temin edebilmek için gurbet ellere gitmiş, orada alın teriyle kazanmış, çok ağır şartlarda çalışmış, kendilerine burada “Almancılar, gurbetçiler” denen, orada ikinci sınıf vatandaş durumuna düşmüş kişilerin alın teriyle kazandıklarını, bir vefa duyg</w:t>
      </w:r>
      <w:r w:rsidRPr="00FE020B" w:rsidR="00E43EE7">
        <w:rPr>
          <w:rFonts w:ascii="Arial" w:hAnsi="Arial" w:cs="Arial"/>
          <w:spacing w:val="24"/>
          <w:sz w:val="18"/>
          <w:szCs w:val="18"/>
        </w:rPr>
        <w:t>usuyla ülkelerindeki yoksullara</w:t>
      </w:r>
      <w:r w:rsidRPr="00FE020B">
        <w:rPr>
          <w:rFonts w:ascii="Arial" w:hAnsi="Arial" w:cs="Arial"/>
          <w:spacing w:val="24"/>
          <w:sz w:val="18"/>
          <w:szCs w:val="18"/>
        </w:rPr>
        <w:t xml:space="preserve"> zekât olsun diye, fitre olsun</w:t>
      </w:r>
      <w:r w:rsidRPr="00FE020B" w:rsidR="00E43EE7">
        <w:rPr>
          <w:rFonts w:ascii="Arial" w:hAnsi="Arial" w:cs="Arial"/>
          <w:spacing w:val="24"/>
          <w:sz w:val="18"/>
          <w:szCs w:val="18"/>
        </w:rPr>
        <w:t xml:space="preserve"> diye</w:t>
      </w:r>
      <w:r w:rsidRPr="00FE020B">
        <w:rPr>
          <w:rFonts w:ascii="Arial" w:hAnsi="Arial" w:cs="Arial"/>
          <w:spacing w:val="24"/>
          <w:sz w:val="18"/>
          <w:szCs w:val="18"/>
        </w:rPr>
        <w:t xml:space="preserve"> toplayanlara güvenip</w:t>
      </w:r>
      <w:r w:rsidRPr="00FE020B" w:rsidR="00E43EE7">
        <w:rPr>
          <w:rFonts w:ascii="Arial" w:hAnsi="Arial" w:cs="Arial"/>
          <w:spacing w:val="24"/>
          <w:sz w:val="18"/>
          <w:szCs w:val="18"/>
        </w:rPr>
        <w:t xml:space="preserve"> verdiklerini</w:t>
      </w:r>
      <w:r w:rsidRPr="00FE020B">
        <w:rPr>
          <w:rFonts w:ascii="Arial" w:hAnsi="Arial" w:cs="Arial"/>
          <w:spacing w:val="24"/>
          <w:sz w:val="18"/>
          <w:szCs w:val="18"/>
        </w:rPr>
        <w:t xml:space="preserve"> daha sonra bu kişilerin bunu zimmetine geçirdik</w:t>
      </w:r>
      <w:r w:rsidRPr="00FE020B" w:rsidR="008911F6">
        <w:rPr>
          <w:rFonts w:ascii="Arial" w:hAnsi="Arial" w:cs="Arial"/>
          <w:spacing w:val="24"/>
          <w:sz w:val="18"/>
          <w:szCs w:val="18"/>
        </w:rPr>
        <w:t>leri ve Türkiye’ye aktardıkları;</w:t>
      </w:r>
      <w:r w:rsidRPr="00FE020B">
        <w:rPr>
          <w:rFonts w:ascii="Arial" w:hAnsi="Arial" w:cs="Arial"/>
          <w:spacing w:val="24"/>
          <w:sz w:val="18"/>
          <w:szCs w:val="18"/>
        </w:rPr>
        <w:t xml:space="preserve"> amacı dışında, belli siyasi amaçlarla bir mücadele veren kişilerin kullandığı ve bu durumun, Almanya’daki adalet sistemi tarafından yapanların tespit edildiği, yakalandığı, yargılandığı ve ceza verildiği, Türkiye uzantılarının tespit edildiği, Türkiye’ye bildirildiği ama Türkiye’ye o dosyanın yüz altmış gün sonra tercüme edilerek gelebildiği ve bu konuda Sayın Bakanın kusuru olarak ifade ettiğimiz mesele</w:t>
      </w:r>
      <w:r w:rsidRPr="00FE020B" w:rsidR="00C01001">
        <w:rPr>
          <w:rFonts w:ascii="Arial" w:hAnsi="Arial" w:cs="Arial"/>
          <w:spacing w:val="24"/>
          <w:sz w:val="18"/>
          <w:szCs w:val="18"/>
        </w:rPr>
        <w:t>.</w:t>
      </w:r>
      <w:r w:rsidRPr="00FE020B">
        <w:rPr>
          <w:rFonts w:ascii="Arial" w:hAnsi="Arial" w:cs="Arial"/>
          <w:spacing w:val="24"/>
          <w:sz w:val="18"/>
          <w:szCs w:val="18"/>
        </w:rPr>
        <w:t xml:space="preserve"> </w:t>
      </w:r>
      <w:r w:rsidRPr="00FE020B" w:rsidR="00C01001">
        <w:rPr>
          <w:rFonts w:ascii="Arial" w:hAnsi="Arial" w:cs="Arial"/>
          <w:spacing w:val="24"/>
          <w:sz w:val="18"/>
          <w:szCs w:val="18"/>
        </w:rPr>
        <w:t>Y</w:t>
      </w:r>
      <w:r w:rsidRPr="00FE020B">
        <w:rPr>
          <w:rFonts w:ascii="Arial" w:hAnsi="Arial" w:cs="Arial"/>
          <w:spacing w:val="24"/>
          <w:sz w:val="18"/>
          <w:szCs w:val="18"/>
        </w:rPr>
        <w:t>ani koruma müdürü, bir gün sonra yapılacak olan bir aramayı Bakanlığa tahsisli bir telefondan arayıp haber veriyor. Sayın Bakan bu meseleyi gizlemiyor, “normal” olarak gösteriyor, “Yapabilir böyle bir telefon görüşmesi.” diyor. Sayın Bakan bunu yapıyor ya, bu çok ayıp bir şey, derhâl Bakanlığı bırakması lazım. Gensoru, Avrupa parlamentolarında olsa bakan direkt düşer ama inanın ki bu Sayın Bakanın kusuru, toplam kusurları içinde b</w:t>
      </w:r>
      <w:r w:rsidRPr="00FE020B" w:rsidR="008911F6">
        <w:rPr>
          <w:rFonts w:ascii="Arial" w:hAnsi="Arial" w:cs="Arial"/>
          <w:spacing w:val="24"/>
          <w:sz w:val="18"/>
          <w:szCs w:val="18"/>
        </w:rPr>
        <w:t>uz dağının görülebilen kısmıdır ç</w:t>
      </w:r>
      <w:r w:rsidRPr="00FE020B">
        <w:rPr>
          <w:rFonts w:ascii="Arial" w:hAnsi="Arial" w:cs="Arial"/>
          <w:spacing w:val="24"/>
          <w:sz w:val="18"/>
          <w:szCs w:val="18"/>
        </w:rPr>
        <w:t xml:space="preserve">ünkü Sayın Bakan, Hükûmet ve Sayın Başbakan bütün benliğiyle, bütün varlığıyla Deniz Feneri davasının tam içinde öznesidir, göbeğindedir ve Türkiye’deki hamisidir. (CHP sıralarından alkışlar)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SAĞLIK BAKANI RECEP AKDAĞ (Erzurum) – Çok bağırdın ama alkış düşük kaldı.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ÖZGÜR ÖZEL (Devamla) – Türkiye’de, Güney Deniz Saha Komutanlığı, tam da Kıbrıs Rum kesimi Kıbrıs açıklarında petrol aramaya başlayacağı dakikalarda Güney Deniz Saha Komutanı gibi kritik bir görevli, bir kararla tutuklanıp cezaevine konabilmekte, Hükûmet buna karşı herhangi bir tasarrufta bulunmayı gerekli görmemektedir, bunu hukukun gereği olarak görmektedir ama Deniz Feneri davasıyla ilgili tam da Türkiye çalkalanacakken, normalde medya görünürlüğü açısından bu mesele tam da 1’inci sırada ve aylarca kalacak, o 4’üncü kuvvet medyanın denetim gücüyle belki de meseleler açığa çıkacakken Sayın Başbakan Yardımcısı Bülent Arınç’ın gözyaşları ve vicdan sesleri arasında, kendisine bağlı olan RTÜK kurumunun </w:t>
      </w:r>
      <w:r w:rsidRPr="00FE020B" w:rsidR="008911F6">
        <w:rPr>
          <w:rFonts w:ascii="Arial" w:hAnsi="Arial" w:cs="Arial"/>
          <w:spacing w:val="24"/>
          <w:sz w:val="18"/>
          <w:szCs w:val="18"/>
        </w:rPr>
        <w:t>başında davanın Türkiye’deki 1’</w:t>
      </w:r>
      <w:r w:rsidRPr="00FE020B">
        <w:rPr>
          <w:rFonts w:ascii="Arial" w:hAnsi="Arial" w:cs="Arial"/>
          <w:spacing w:val="24"/>
          <w:sz w:val="18"/>
          <w:szCs w:val="18"/>
        </w:rPr>
        <w:t>inci dereceden sorumlusu Zahit Akman kalmış ve Demokles’in kılıcı gibi</w:t>
      </w:r>
      <w:r w:rsidRPr="00FE020B" w:rsidR="008911F6">
        <w:rPr>
          <w:rFonts w:ascii="Arial" w:hAnsi="Arial" w:cs="Arial"/>
          <w:spacing w:val="24"/>
          <w:sz w:val="18"/>
          <w:szCs w:val="18"/>
        </w:rPr>
        <w:t>,</w:t>
      </w:r>
      <w:r w:rsidRPr="00FE020B">
        <w:rPr>
          <w:rFonts w:ascii="Arial" w:hAnsi="Arial" w:cs="Arial"/>
          <w:spacing w:val="24"/>
          <w:sz w:val="18"/>
          <w:szCs w:val="18"/>
        </w:rPr>
        <w:t xml:space="preserve"> Türk medyasının etrafında bu kılıç, başının üzerinde sallanmış ve Deniz Feneri konusunda herhangi bir medya görünürlüğü olduğunda o kurumlara en ağır cezalar, en ağır müeyyideler sudan sebeplerle verilir olmuştur.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Öyle bir noktadayız ki Adalet ve Kalkınma Partisi yoksullukla mücadele etmede bazen sözde “Biz bir sosyal devletiz.” ifadesini kullanıyor, devleti bu alandan çekmiş, Sosyal Dayanışma ve Yardımlaşma Vakfının objektif kriterleri ortadan kaldırılmış, fiilen ve açıkça iktidar partisinin mahalle temsilcileri, köy temsilcileri, teşkilat yöneticilerinin verdikleri raporlar doğrultusunda</w:t>
      </w:r>
      <w:r w:rsidRPr="00FE020B" w:rsidR="008911F6">
        <w:rPr>
          <w:rFonts w:ascii="Arial" w:hAnsi="Arial" w:cs="Arial"/>
          <w:spacing w:val="24"/>
          <w:sz w:val="18"/>
          <w:szCs w:val="18"/>
        </w:rPr>
        <w:t xml:space="preserve"> sosyal yardımlar yapılır olmuş;</w:t>
      </w:r>
      <w:r w:rsidRPr="00FE020B">
        <w:rPr>
          <w:rFonts w:ascii="Arial" w:hAnsi="Arial" w:cs="Arial"/>
          <w:spacing w:val="24"/>
          <w:sz w:val="18"/>
          <w:szCs w:val="18"/>
        </w:rPr>
        <w:t xml:space="preserve"> bunun yanında yoksullukla mücadele etmek için sözde sivil, tarafsız kuruluşların önü açılmıştır</w:t>
      </w:r>
      <w:r w:rsidRPr="00FE020B">
        <w:rPr>
          <w:rFonts w:ascii="Arial" w:hAnsi="Arial" w:cs="Arial"/>
          <w:b/>
          <w:spacing w:val="24"/>
          <w:sz w:val="18"/>
          <w:szCs w:val="18"/>
        </w:rPr>
        <w:t xml:space="preserve">. </w:t>
      </w:r>
      <w:r w:rsidRPr="00FE020B">
        <w:rPr>
          <w:rFonts w:ascii="Arial" w:hAnsi="Arial" w:cs="Arial"/>
          <w:spacing w:val="24"/>
          <w:sz w:val="18"/>
          <w:szCs w:val="18"/>
        </w:rPr>
        <w:t>Bunların görünen en bariz örneği Deniz Feneridir bu yaşadıklarımız</w:t>
      </w:r>
      <w:r w:rsidRPr="00FE020B" w:rsidR="008911F6">
        <w:rPr>
          <w:rFonts w:ascii="Arial" w:hAnsi="Arial" w:cs="Arial"/>
          <w:spacing w:val="24"/>
          <w:sz w:val="18"/>
          <w:szCs w:val="18"/>
        </w:rPr>
        <w:t>da</w:t>
      </w:r>
      <w:r w:rsidRPr="00FE020B">
        <w:rPr>
          <w:rFonts w:ascii="Arial" w:hAnsi="Arial" w:cs="Arial"/>
          <w:spacing w:val="24"/>
          <w:sz w:val="18"/>
          <w:szCs w:val="18"/>
        </w:rPr>
        <w:t xml:space="preserve"> ama iktidar bu gidişten rahatsız değildir ve açıkça bu konuyu artık kanunlaştırmış, Meclisten kaçırarak çıkardığı bir kanun hükmünde kararnameyle -Sayın Sağlık Bakanımız da tesadüfen çok uygun bir yerde oturuyorlar şu anda- “hastane fenerleri”nin önünü açmıştır. 663 sayılı Kanun Hükmünde Kararname der ki: “Sağlık hizmeti sunmaya yetkili gerçek ve tüzel kişilerin bulunduğu yerlerde sosyal dayanışma ve yardımlaşma amacıyla gönüllü ve ücretsiz olarak sağlık hizmeti sunulabilir. Bununla ilgili yetki belgeleri düzenlenir. Bu kişiler doğrudan sağlık hizmeti olmayan hasta karşılama, bilgilendirme, refakat, kişisel bakım ve daha sonra evde ziyaretler gibi durumlarda hizmet verebilirler.” Bakın, devlet, sağlık alanında dahi bu tip hizmetleri verebilecek ve tamamen bağımsız, bu hizmeti bedelsiz olarak verebileceğini söyleyen sosyal dayanışma ve yardımlaşma amaçlı bu tip derneklerin önünü açmaktadır. Bu, daha önceleri belli yurtlara gidecek olan çocukları otobüs terminallerinde belli vakıfların, belli cemaatlerin tem</w:t>
      </w:r>
      <w:r w:rsidRPr="00FE020B" w:rsidR="008911F6">
        <w:rPr>
          <w:rFonts w:ascii="Arial" w:hAnsi="Arial" w:cs="Arial"/>
          <w:spacing w:val="24"/>
          <w:sz w:val="18"/>
          <w:szCs w:val="18"/>
        </w:rPr>
        <w:t>silcilerinin karşıladığı durumu</w:t>
      </w:r>
      <w:r w:rsidRPr="00FE020B">
        <w:rPr>
          <w:rFonts w:ascii="Arial" w:hAnsi="Arial" w:cs="Arial"/>
          <w:spacing w:val="24"/>
          <w:sz w:val="18"/>
          <w:szCs w:val="18"/>
        </w:rPr>
        <w:t xml:space="preserve"> tam da hastanelerin girişlerinde yasal, kanun hükmünde kararnameyle düzenlenmiş ve yetkilendirilerek “Sen burada ne arıyorsun arkadaş?” denilemeyecek bir duruma getirmiştir. Oysa Anayasa’mız çok açıktır ve bu verilen bir kamu hizmetidir. Kamu hizmetinin kamu görevlileri tarafından, kamu görevlileri eliyle sağlanması gerekmektedir. Çok </w:t>
      </w:r>
      <w:r w:rsidRPr="00FE020B" w:rsidR="008911F6">
        <w:rPr>
          <w:rFonts w:ascii="Arial" w:hAnsi="Arial" w:cs="Arial"/>
          <w:spacing w:val="24"/>
          <w:sz w:val="18"/>
          <w:szCs w:val="18"/>
        </w:rPr>
        <w:t>yakında “hastane fenerleri” ile “sağlık fenerleri” ile</w:t>
      </w:r>
      <w:r w:rsidRPr="00FE020B">
        <w:rPr>
          <w:rFonts w:ascii="Arial" w:hAnsi="Arial" w:cs="Arial"/>
          <w:spacing w:val="24"/>
          <w:sz w:val="18"/>
          <w:szCs w:val="18"/>
        </w:rPr>
        <w:t xml:space="preserve"> “sosyal güvenlik fenerleri” ile karşı karşıya olacağız ve devlet eliyle yapılması gereken bu hizmetlerin bundan sonra bu şeklide yapıldığına şahit olacağız.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Bizlerin vicdanlarında Sayın Bakan suçludur, etik dışı davranmıştır, hukuk dışı davranmıştır.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(Mikrofon otomatik cihaz tarafından kapatıldı)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Sayın Özel.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ÖZGÜR ÖZEL (Devamla) –</w:t>
      </w:r>
      <w:r w:rsidRPr="00FE020B" w:rsidR="008911F6">
        <w:rPr>
          <w:rFonts w:ascii="Arial" w:hAnsi="Arial" w:cs="Arial"/>
          <w:spacing w:val="24"/>
          <w:sz w:val="18"/>
          <w:szCs w:val="18"/>
        </w:rPr>
        <w:t>B</w:t>
      </w:r>
      <w:r w:rsidRPr="00FE020B">
        <w:rPr>
          <w:rFonts w:ascii="Arial" w:hAnsi="Arial" w:cs="Arial"/>
          <w:spacing w:val="24"/>
          <w:sz w:val="18"/>
          <w:szCs w:val="18"/>
        </w:rPr>
        <w:t>iz bu yüzden, bugünkü gensoruyla yaptığı faaliyetleri tartışmaya açıyoruz ve kendisine güvensizlik oyu vereceğimizi ifade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Saygılar sunuyorum.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Cumhuriyet Halk Partisi Grubu adına söz isteyen Atilla Kart, Konya Milletvekili.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 Sayın Kart.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CHP GRUBU ADINA ATİLLA KART (Konya) – Sayın Başkan, sayın milletvekilleri; Başbakan Yardımcısı Beşir Atalay hakkında Cumhuriyet Halk Partisi Grubunun vermiş olduğu gensoru üzerinde grubum adına söz almış bulunmaktayım. Şahsım ve grubum adına, Cumhuriyet Halk Partisi adına Genel Kurulu saygıyla selamlıyorum.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milletvekilleri, Türkiye 2008 yılından bu yana Deniz Feneri olayını tartışıyor. Cumhuriyet Halk Partisi olarak Deniz Feneri soruşturmasına neden bu kadar önem veriyoruz? Neden bu soruşturmanın üzerinde ısrarla ve önemle duruyoruz? Hükûmet, soruşturma sürecine neden müdahale ediyor, delilleri neden karartıyor? Bakanlar soruşturma sürecinde neden yalan beyanda bulunmak pahasına müdahalede bulunuyorlar? Bakanlar, kendi sorumlulukları altında görev yapan birimlerin hazırladığı raporların -yasal raporların, resmî raporların- gereklerini neden yapmıyorlar; bu raporların varlığını neden inkâr ediyorlar? Deniz Feneri soruşturmasının kritik aşamalarında Türkiye gündemi neden merkezî olarak saptırılıyor? İşte bu soruların cevaplarını ya da sorgulamasını yapmaya hazır mısınız değerli arkadaşlarım? Deniz Feneri gerçeğiyle yüzleşmeye hazır mıyız?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değerli milletvekilleri, gelin bir yolculuğa çıkalım: 14 Mayıs 1997, Dortmund Westfalen Stadyumu’nda yapılan bir toplantı, 30 bin kişinin katıldığı bir toplantı, bir gösteriyle başlayan bir yolculuk. Bu yolculukta, bu toplantıda kimler vardı? İstanbul Büyükşehir Belediye Başkanı Sayın Recep Tayyip Erdoğan, Ankara Büyükşehir Belediye Başkanı Sayın Melih Gökçek, YİMPAŞ Yönetim Kurulu Başkanı Sayın Dursun Uyar ve bu ilişkileri tamamlayan bir başka tablo: Başbakan Yardımcısı Beşir Atalay’ın Zahit Akman, Zekeriya Karaman, Dursun Uyar ile birlikte ortağı olduğu Nehir Medya</w:t>
      </w:r>
      <w:r w:rsidRPr="00FE020B" w:rsidR="008911F6">
        <w:rPr>
          <w:rFonts w:ascii="Arial" w:hAnsi="Arial" w:cs="Arial"/>
          <w:spacing w:val="24"/>
          <w:sz w:val="18"/>
          <w:szCs w:val="18"/>
        </w:rPr>
        <w:t>’</w:t>
      </w:r>
      <w:r w:rsidRPr="00FE020B">
        <w:rPr>
          <w:rFonts w:ascii="Arial" w:hAnsi="Arial" w:cs="Arial"/>
          <w:spacing w:val="24"/>
          <w:sz w:val="18"/>
          <w:szCs w:val="18"/>
        </w:rPr>
        <w:t>nın bir başka ortağı olan Veli Korkmaz da o toplantıda var. Kim Veli Korkmaz? Günümüzün Kırıkkale Belediye</w:t>
      </w:r>
      <w:r w:rsidRPr="00FE020B" w:rsidR="004A4437">
        <w:rPr>
          <w:rFonts w:ascii="Arial" w:hAnsi="Arial" w:cs="Arial"/>
          <w:spacing w:val="24"/>
          <w:sz w:val="18"/>
          <w:szCs w:val="18"/>
        </w:rPr>
        <w:t xml:space="preserve"> Başkanı. Veli Kormaz’ın, YİMPAŞ</w:t>
      </w:r>
      <w:r w:rsidRPr="00FE020B">
        <w:rPr>
          <w:rFonts w:ascii="Arial" w:hAnsi="Arial" w:cs="Arial"/>
          <w:spacing w:val="24"/>
          <w:sz w:val="18"/>
          <w:szCs w:val="18"/>
        </w:rPr>
        <w:t>’</w:t>
      </w:r>
      <w:r w:rsidRPr="00FE020B" w:rsidR="004A4437">
        <w:rPr>
          <w:rFonts w:ascii="Arial" w:hAnsi="Arial" w:cs="Arial"/>
          <w:spacing w:val="24"/>
          <w:sz w:val="18"/>
          <w:szCs w:val="18"/>
        </w:rPr>
        <w:t xml:space="preserve"> </w:t>
      </w:r>
      <w:r w:rsidRPr="00FE020B">
        <w:rPr>
          <w:rFonts w:ascii="Arial" w:hAnsi="Arial" w:cs="Arial"/>
          <w:spacing w:val="24"/>
          <w:sz w:val="18"/>
          <w:szCs w:val="18"/>
        </w:rPr>
        <w:t xml:space="preserve">la olan ilişkilerinden dolayı, nitelikli dolandırıcılıktan dolayı, hakkında onlarca dosyadan dava açıldığını ve 1999 affıyla bu davaların düşürüldüğünü, yeri gelmişken ifade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Peki, değerli arkadaşlarım, 14 Mayıs 1997 tarihindeki bu toplantıyı tertipleyen kimdi? Bu toplantıyı organize eden kimdi? Değerli milletvekilleri, toplantıyı tertipleyen, Diyanet bünyesinde görev yaptığı bilinen ve hâlen Başbakanlık büny</w:t>
      </w:r>
      <w:r w:rsidRPr="00FE020B" w:rsidR="008911F6">
        <w:rPr>
          <w:rFonts w:ascii="Arial" w:hAnsi="Arial" w:cs="Arial"/>
          <w:spacing w:val="24"/>
          <w:sz w:val="18"/>
          <w:szCs w:val="18"/>
        </w:rPr>
        <w:t>esinde görev yapan ve camiada “Ş</w:t>
      </w:r>
      <w:r w:rsidRPr="00FE020B">
        <w:rPr>
          <w:rFonts w:ascii="Arial" w:hAnsi="Arial" w:cs="Arial"/>
          <w:spacing w:val="24"/>
          <w:sz w:val="18"/>
          <w:szCs w:val="18"/>
        </w:rPr>
        <w:t xml:space="preserve">eyhülislam” olarak tanınan bir kişi. </w:t>
      </w:r>
      <w:r w:rsidRPr="00FE020B" w:rsidR="008911F6">
        <w:rPr>
          <w:rFonts w:ascii="Arial" w:hAnsi="Arial" w:cs="Arial"/>
          <w:spacing w:val="24"/>
          <w:sz w:val="18"/>
          <w:szCs w:val="18"/>
        </w:rPr>
        <w:t>“</w:t>
      </w:r>
      <w:r w:rsidRPr="00FE020B">
        <w:rPr>
          <w:rFonts w:ascii="Arial" w:hAnsi="Arial" w:cs="Arial"/>
          <w:spacing w:val="24"/>
          <w:sz w:val="18"/>
          <w:szCs w:val="18"/>
        </w:rPr>
        <w:t>Şeyhülislam</w:t>
      </w:r>
      <w:r w:rsidRPr="00FE020B" w:rsidR="008911F6">
        <w:rPr>
          <w:rFonts w:ascii="Arial" w:hAnsi="Arial" w:cs="Arial"/>
          <w:spacing w:val="24"/>
          <w:sz w:val="18"/>
          <w:szCs w:val="18"/>
        </w:rPr>
        <w:t>”</w:t>
      </w:r>
      <w:r w:rsidRPr="00FE020B">
        <w:rPr>
          <w:rFonts w:ascii="Arial" w:hAnsi="Arial" w:cs="Arial"/>
          <w:spacing w:val="24"/>
          <w:sz w:val="18"/>
          <w:szCs w:val="18"/>
        </w:rPr>
        <w:t>ın Hükûmet bağlantılarını, Bakanlar Kurulu bağlantılarını daha da somutlaştırmak istemiyorum, eminim ki bunları sizler çok iyi biliyorsunuz. Bu olayı kişiselleştirmek de istemiyoruz.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değerli milletvekilleri, bu hareketi hemen mahkûm etmek ya da yargısız infaz arayışı içinde değiliz, böyle bir ön kabulün içinde değiliz. Kronolojiyi ve aktörleri tespit ederek olayı size anlatmaya çalışıyoruz. Bu hareket hangi amaca yönelikti? Kendi ilkeleri doğrultusunda, vurgulayarak ifade ediyorum, kendi ilkeleri doğrultusunda iddia ettikleri, vadettikleri başlangıçtaki ideolojisini ve idealizmini koruyabildi mi? Halka verdiği sözlerin arkasında durdu mu? Buna bakıyoruz, bunu sorguluyoruz, bunun hesabını soruyoruz.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Refleks göstermeden ve defans duygusu içine girmeden, gelin, Deniz Feneri gerçeğiyle yüzleşelim, milletin vekili olarak bu cesareti ve öz güveni gösterelim. Bu, aynı zamanda, milletvekili olmamızın da, sorumluluğumuzun da bir gereğidir.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değerli milletvekilleri, yoksullara, ihtiyaç sahiplerine yardım amacıyla kurulan Deniz Feneri Derneği, ağırlıklı olarak Almanya’da ve Türkiye'de faaliyette bulunmaktadır. Adalet ve Kalkınma Partisinin 2002 yılında iktidara gelmesiyle birlikte, Deniz Feneri çalışmalarının siyasi iktidar tarafından özel olarak himaye edildiğini, Derneğe kendi alanında imtiyaz yaratıldığını, uluslararası alanda meşruiyet yaratıldığını, Deniz Fenerinin Hükûmet eliyle markalaştırılmak istenildiğini görüyoruz.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Başbakanlık, 29 Ocak 2003 günlü ve ilk icraatlarından birisi sayılabilecek ilk işlemiyle Deniz Feneri hakkında “kamu yararı” statüsü yönünde işlem tesis ediyor. Danıştay 1. Dairesi “Kamu yararı yok, Türkiye çapında örgütlenmemişsin.” diyor, bu işlemi reddediyor, iptal ediyor ama Başbakanlık kararlı, mart ayında bir kez daha işlem tesis ediyor, Danıştay bir kez daha reddediyor. Hükûmet yılmıyor, kararlı bir şekilde yoluna devam ediyor, 2004 yılı sonunda bu kez yasal değişiklik yapıyor, kanun çıkarıyor, Dernekler Yasası’nda düzenleme yapıyor, Deniz Feneri Derneği “kamu yararına çalışan dernek” statüsü alıyor ve Yardım Toplam Yasası’na göre izin almadan yardım toplamaya başlıyor, Derneğin topladığı yardımlar bir anda katlanmaya başlıyor. Bir taraftan da devlet bütün imkânlarıyla, bütün organlarıyla Derneği himayesine alıyor, uluslararası alanda meşruiyet kazandırmaya başlıyor.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Meclis tarafından 2007 yılında, Sayın Arınç’ın Başkan olduğu dönemde, tüm işlemlerin kayıt altında olduğu, son derece sosyal yardımlar yapıldığı gerekçesiyle, sosyal sorumlulukta lider olduğu gerekçesiyle “Türkiye Büyük Millet Meclisi Üstün Hizmet Ödülü” veriliyor. Yetmiyor, Meclisin eskiyen eşyaları da Derneğe bağışlanıyor.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Arınç daha sonra, gerçekler ortaya çıktıktan sonra “Allah belalarını versin.” diyerek kendince tepkisini ortaya koyuyor ama bu tepki, bu hamaset Sayın Arınç’ı yasal ve vicdani sorumluluktan hiçbir zaman kurtaramamıştır, kurtarmayacaktır.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Deniz Fenerinin kilit isimlerinden Zekeriya Karaman’ın ilişkileri öylesine güçlüdür ki 28 Temmuz 2008 tarihinde, Çukurambar’da gece yarısı Başbakan ve Cumhurbaşkanının yaptığı toplantıya katılacak kadar güçlü ilişkileri vardır Zekeriya Karaman’ın.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1 Şubat 2008 tarihinde Ul</w:t>
      </w:r>
      <w:r w:rsidRPr="00FE020B" w:rsidR="008911F6">
        <w:rPr>
          <w:rFonts w:ascii="Arial" w:hAnsi="Arial" w:cs="Arial"/>
          <w:spacing w:val="24"/>
          <w:sz w:val="18"/>
          <w:szCs w:val="18"/>
        </w:rPr>
        <w:t>uslararası Yoksulluk Sempozyumu</w:t>
      </w:r>
      <w:r w:rsidRPr="00FE020B">
        <w:rPr>
          <w:rFonts w:ascii="Arial" w:hAnsi="Arial" w:cs="Arial"/>
          <w:spacing w:val="24"/>
          <w:sz w:val="18"/>
          <w:szCs w:val="18"/>
        </w:rPr>
        <w:t xml:space="preserve"> </w:t>
      </w:r>
      <w:r w:rsidRPr="00FE020B" w:rsidR="008911F6">
        <w:rPr>
          <w:rFonts w:ascii="Arial" w:hAnsi="Arial" w:cs="Arial"/>
          <w:spacing w:val="24"/>
          <w:sz w:val="18"/>
          <w:szCs w:val="18"/>
        </w:rPr>
        <w:t>-o</w:t>
      </w:r>
      <w:r w:rsidRPr="00FE020B">
        <w:rPr>
          <w:rFonts w:ascii="Arial" w:hAnsi="Arial" w:cs="Arial"/>
          <w:spacing w:val="24"/>
          <w:sz w:val="18"/>
          <w:szCs w:val="18"/>
        </w:rPr>
        <w:t>rada da mut</w:t>
      </w:r>
      <w:r w:rsidRPr="00FE020B" w:rsidR="008911F6">
        <w:rPr>
          <w:rFonts w:ascii="Arial" w:hAnsi="Arial" w:cs="Arial"/>
          <w:spacing w:val="24"/>
          <w:sz w:val="18"/>
          <w:szCs w:val="18"/>
        </w:rPr>
        <w:t>laka Hükûmet temsil edilecektir-</w:t>
      </w:r>
      <w:r w:rsidRPr="00FE020B">
        <w:rPr>
          <w:rFonts w:ascii="Arial" w:hAnsi="Arial" w:cs="Arial"/>
          <w:spacing w:val="24"/>
          <w:sz w:val="18"/>
          <w:szCs w:val="18"/>
        </w:rPr>
        <w:t xml:space="preserve"> Sayın Hayati Yazıcı’nın katıldığı bir temsil ile... O da yetmiyor, kim katılıyor? İslam Konferansı Teşkilatı Genel Sekreteri Profesör Ekmeleddin İhsanoğlu da o toplantıya katılıyor. Böylece Deniz Fenerine uluslararası alanda da meşruiyet kazandırma yönünde gerekli katkı, gerekli hizmet veriliyor.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Hüseyin Çelik 6 Kasım 2007 tarihinde diyor ki: “Her okulumuz aynı zamanda bir Deniz Feneridir.” “Bir Deniz Feneri olarak algılanmalıdır.“ diyerek aslında, Deniz Fenerlerini millî eğitim için örnek olarak gösteriyor ve o da üstüne düşen görevi yapıyor.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Bitlis Tekel depolarının kiralanması olayında da bakıyorsunuz, yine iktidarın etkili bir milletvekili var, devletin valisi var. O Tekel deposu o derneğe kiralanıyor. Valinin ve milletvekillinin huzurunda o kiralama işlemi yapılıyor. Kiralamanın usulsüz olduğunu tespit eden başmüfettiş hakkında tenzilirütbe uygulanıyor. O kişi görevden ayrılmak zorunda kalıyor.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Sermaye Piyasası Denetleme Kurulu 1 Mart 2007 tarihli raporu hazırlıyor, diyor ki: “Zekeriya Karaman, İsmail Karahan, Mustafa Çelik hakkında usulsüz işlemlerinden dolayı bir ila üç yıl arasında hapis cezasıyla tecziyeleri gerekir.” Ama ondan sonra üstün güçler devreye giriyor, o rapor ters yüz ediliyor ve o rapor hakkında işlem yapılmıyor. </w:t>
      </w:r>
    </w:p>
    <w:p w:rsidRPr="00FE020B" w:rsidR="008D15D4" w:rsidP="00FE020B" w:rsidRDefault="008911F6">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Devam ediyoruz: Adalet Bakanı</w:t>
      </w:r>
      <w:r w:rsidRPr="00FE020B" w:rsidR="008D15D4">
        <w:rPr>
          <w:rFonts w:ascii="Arial" w:hAnsi="Arial" w:cs="Arial"/>
          <w:spacing w:val="24"/>
          <w:sz w:val="18"/>
          <w:szCs w:val="18"/>
        </w:rPr>
        <w:t xml:space="preserve"> </w:t>
      </w:r>
      <w:r w:rsidRPr="00FE020B">
        <w:rPr>
          <w:rFonts w:ascii="Arial" w:hAnsi="Arial" w:cs="Arial"/>
          <w:spacing w:val="24"/>
          <w:sz w:val="18"/>
          <w:szCs w:val="18"/>
        </w:rPr>
        <w:t>-</w:t>
      </w:r>
      <w:r w:rsidRPr="00FE020B" w:rsidR="008D15D4">
        <w:rPr>
          <w:rFonts w:ascii="Arial" w:hAnsi="Arial" w:cs="Arial"/>
          <w:spacing w:val="24"/>
          <w:sz w:val="18"/>
          <w:szCs w:val="18"/>
        </w:rPr>
        <w:t>dönemin Adalet Bakanı</w:t>
      </w:r>
      <w:r w:rsidRPr="00FE020B">
        <w:rPr>
          <w:rFonts w:ascii="Arial" w:hAnsi="Arial" w:cs="Arial"/>
          <w:spacing w:val="24"/>
          <w:sz w:val="18"/>
          <w:szCs w:val="18"/>
        </w:rPr>
        <w:t>-</w:t>
      </w:r>
      <w:r w:rsidRPr="00FE020B" w:rsidR="008D15D4">
        <w:rPr>
          <w:rFonts w:ascii="Arial" w:hAnsi="Arial" w:cs="Arial"/>
          <w:spacing w:val="24"/>
          <w:sz w:val="18"/>
          <w:szCs w:val="18"/>
        </w:rPr>
        <w:t xml:space="preserve"> Mehmet Ali Şahin’in de Alman Elçiliğinde bir Alman vatandaşının adi suçuyla ilgili olarak yaptığı görüşme esnasında yine Deniz Fenerinin Almanya’daki soruşturmasıyla ilgili olarak Alman Elçiliğinden, içeriden bilgi almak suretiyle, yine bir anlamda bu konuyu takip ettiğini görüyoruz.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Bunları niye anlatıyoruz değerli arkadaşlarım, değerli milletvekilleri? Bu süreç karşısında esas itibarıyla sorumluluğun Hükûmet ve başta adalet bakanlarına ait olduğu açıktır.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 çerçevede, Hükûmete ve adalet bakanlarına yönelik olarak da yasama denetimi mekanizmasının işletilmesi gerektiğini yeri gelmişken ifade ediyoruz. Cumhuriyet Halk Partisi olarak bu konuda da elbette görevimizi yapacağız. Ama geldiğimiz noktada Sayın Beşir Atalay’ın birtakım çalışmaları, bütün bakanlık dönemlerindeki çalışmaları süreklilik kazandığı içindir ki bu konuyu bugün itibarıyla gündeme getirmek gereğini duyduk.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Deniz Feneri çalışmaları Türkiye’de bu şekilde tam hız devam ederken bakıyorsunuz, Almanya’da, 25 Nisan 2007’de Alman polisinin Ka</w:t>
      </w:r>
      <w:r w:rsidRPr="00FE020B" w:rsidR="008911F6">
        <w:rPr>
          <w:rFonts w:ascii="Arial" w:hAnsi="Arial" w:cs="Arial"/>
          <w:spacing w:val="24"/>
          <w:sz w:val="18"/>
          <w:szCs w:val="18"/>
        </w:rPr>
        <w:t>nal 7’nin Almanya’daki binasına</w:t>
      </w:r>
      <w:r w:rsidRPr="00FE020B">
        <w:rPr>
          <w:rFonts w:ascii="Arial" w:hAnsi="Arial" w:cs="Arial"/>
          <w:spacing w:val="24"/>
          <w:sz w:val="18"/>
          <w:szCs w:val="18"/>
        </w:rPr>
        <w:t xml:space="preserve"> ve birçok eve baskın yapmasıyla bir anda Pandora’nın kutusu açılıyor. Aralarında Mehmet Gürhan’ın bulunduğu kişilerin gözaltına alınmasıyla olay Türkiye gündemine oturuyor. Mehmet Gürhan’ı tanımadığını beyan eden Sayın Başbakanın Mehmet Gürhan ile Frankfurt’taki Deniz Feneri ve Kanal 7 binasında bir saat kadar görüştüğü kamera görüntüleriyle ortaya çıkıyor. Somut olaylardan söz ediyorum; belgelerden, bulgulardan söz ediyorum. On beş ay, on altı ay içinde hazırlık soruşturmasını tamamlayan Alman savcı Eylül 2008’de iddianameyi hazırlıyor. Deliller o kadar sağlamdır ki, o kadar dayanaklıdır ki, tüm deliller usule uygun toplandığı için mahkeme yargılamayı bir ay içinde bitiriyor ve hükmünü kuruyor. Yargılama sonucunda mahkeme şunları tespit ediyor: Bağış makbuzlarının Kanal 7’nin naklen yayın aracıyla Almanya’ya getirildiğini, Kosova’da yapılmış görünen yardımların hayalî olduğunu, Mehmet Gürhan ile Sayın Recep Tayyip Erdoğan’ı birlikte gösteren görüntülerin Kanal 7’nin Avrupa stüdyolarında çekildiğini, bulgulara göre tüm organizasyonun Zekeriya Karaman’ın yöneti</w:t>
      </w:r>
      <w:r w:rsidRPr="00FE020B" w:rsidR="008911F6">
        <w:rPr>
          <w:rFonts w:ascii="Arial" w:hAnsi="Arial" w:cs="Arial"/>
          <w:spacing w:val="24"/>
          <w:sz w:val="18"/>
          <w:szCs w:val="18"/>
        </w:rPr>
        <w:t>minde olduğunu. D</w:t>
      </w:r>
      <w:r w:rsidRPr="00FE020B">
        <w:rPr>
          <w:rFonts w:ascii="Arial" w:hAnsi="Arial" w:cs="Arial"/>
          <w:spacing w:val="24"/>
          <w:sz w:val="18"/>
          <w:szCs w:val="18"/>
        </w:rPr>
        <w:t>aha da önemlisi</w:t>
      </w:r>
      <w:r w:rsidRPr="00FE020B" w:rsidR="008911F6">
        <w:rPr>
          <w:rFonts w:ascii="Arial" w:hAnsi="Arial" w:cs="Arial"/>
          <w:spacing w:val="24"/>
          <w:sz w:val="18"/>
          <w:szCs w:val="18"/>
        </w:rPr>
        <w:t>,</w:t>
      </w:r>
      <w:r w:rsidRPr="00FE020B">
        <w:rPr>
          <w:rFonts w:ascii="Arial" w:hAnsi="Arial" w:cs="Arial"/>
          <w:spacing w:val="24"/>
          <w:sz w:val="18"/>
          <w:szCs w:val="18"/>
        </w:rPr>
        <w:t xml:space="preserve"> hükmün tefhimi esnasında mahkeme başkanı da şu tespiti yapıyor: “Almanya’nın en büyük bağış yolsuzluğuyla karşı karşıyayız an</w:t>
      </w:r>
      <w:r w:rsidRPr="00FE020B" w:rsidR="008911F6">
        <w:rPr>
          <w:rFonts w:ascii="Arial" w:hAnsi="Arial" w:cs="Arial"/>
          <w:spacing w:val="24"/>
          <w:sz w:val="18"/>
          <w:szCs w:val="18"/>
        </w:rPr>
        <w:t>cak asıl suçlular Türkiye’de.” d</w:t>
      </w:r>
      <w:r w:rsidRPr="00FE020B">
        <w:rPr>
          <w:rFonts w:ascii="Arial" w:hAnsi="Arial" w:cs="Arial"/>
          <w:spacing w:val="24"/>
          <w:sz w:val="18"/>
          <w:szCs w:val="18"/>
        </w:rPr>
        <w:t>iyerek, İsmail Karahan, Zekeriya Karaman ve Zahid Akman’ı isimlendiriyor değerli milletvekilleri. Mahkeme</w:t>
      </w:r>
      <w:r w:rsidRPr="00FE020B" w:rsidR="008911F6">
        <w:rPr>
          <w:rFonts w:ascii="Arial" w:hAnsi="Arial" w:cs="Arial"/>
          <w:spacing w:val="24"/>
          <w:sz w:val="18"/>
          <w:szCs w:val="18"/>
        </w:rPr>
        <w:t>,</w:t>
      </w:r>
      <w:r w:rsidRPr="00FE020B">
        <w:rPr>
          <w:rFonts w:ascii="Arial" w:hAnsi="Arial" w:cs="Arial"/>
          <w:spacing w:val="24"/>
          <w:sz w:val="18"/>
          <w:szCs w:val="18"/>
        </w:rPr>
        <w:t xml:space="preserve"> Deniz Feneri Derneğini</w:t>
      </w:r>
      <w:r w:rsidRPr="00FE020B" w:rsidR="008911F6">
        <w:rPr>
          <w:rFonts w:ascii="Arial" w:hAnsi="Arial" w:cs="Arial"/>
          <w:spacing w:val="24"/>
          <w:sz w:val="18"/>
          <w:szCs w:val="18"/>
        </w:rPr>
        <w:t>n,</w:t>
      </w:r>
      <w:r w:rsidRPr="00FE020B">
        <w:rPr>
          <w:rFonts w:ascii="Arial" w:hAnsi="Arial" w:cs="Arial"/>
          <w:spacing w:val="24"/>
          <w:sz w:val="18"/>
          <w:szCs w:val="18"/>
        </w:rPr>
        <w:t xml:space="preserve"> şirketlere yasa dışı yollarla para aktarılması için kullanılan bir araç olduğunu, paravan bir şirket olduğunu, dernek olduğunu hüküm altına alıyor. Bundan sonra Türkiye’de, aralarında Genel Başkanımızın da bulunduğu kişi ve kuruluşlar suç duyuruları yapmaya başlıyorlar. Hükûmet harekete geçmek zorunda kalıyor. Başbakan</w:t>
      </w:r>
      <w:r w:rsidRPr="00FE020B" w:rsidR="008911F6">
        <w:rPr>
          <w:rFonts w:ascii="Arial" w:hAnsi="Arial" w:cs="Arial"/>
          <w:spacing w:val="24"/>
          <w:sz w:val="18"/>
          <w:szCs w:val="18"/>
        </w:rPr>
        <w:t>,</w:t>
      </w:r>
      <w:r w:rsidRPr="00FE020B">
        <w:rPr>
          <w:rFonts w:ascii="Arial" w:hAnsi="Arial" w:cs="Arial"/>
          <w:spacing w:val="24"/>
          <w:sz w:val="18"/>
          <w:szCs w:val="18"/>
        </w:rPr>
        <w:t xml:space="preserve"> her nedense</w:t>
      </w:r>
      <w:r w:rsidRPr="00FE020B" w:rsidR="008911F6">
        <w:rPr>
          <w:rFonts w:ascii="Arial" w:hAnsi="Arial" w:cs="Arial"/>
          <w:spacing w:val="24"/>
          <w:sz w:val="18"/>
          <w:szCs w:val="18"/>
        </w:rPr>
        <w:t>,</w:t>
      </w:r>
      <w:r w:rsidRPr="00FE020B">
        <w:rPr>
          <w:rFonts w:ascii="Arial" w:hAnsi="Arial" w:cs="Arial"/>
          <w:spacing w:val="24"/>
          <w:sz w:val="18"/>
          <w:szCs w:val="18"/>
        </w:rPr>
        <w:t xml:space="preserve"> son derece rahatsız oluyor ve yayın yapan medya kuruluşlarını doğrudan hedef alarak birtakım açıklamalar yapıyor.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Soruşturmayı sürdürmekle görevlendirilen savcılar, Silivri’de öne çıkan bazı savcılara ders verircesine</w:t>
      </w:r>
      <w:r w:rsidRPr="00FE020B" w:rsidR="008911F6">
        <w:rPr>
          <w:rFonts w:ascii="Arial" w:hAnsi="Arial" w:cs="Arial"/>
          <w:spacing w:val="24"/>
          <w:sz w:val="18"/>
          <w:szCs w:val="18"/>
        </w:rPr>
        <w:t>,</w:t>
      </w:r>
      <w:r w:rsidRPr="00FE020B">
        <w:rPr>
          <w:rFonts w:ascii="Arial" w:hAnsi="Arial" w:cs="Arial"/>
          <w:spacing w:val="24"/>
          <w:sz w:val="18"/>
          <w:szCs w:val="18"/>
        </w:rPr>
        <w:t xml:space="preserve"> böylesine kritik bir dosyada gizliliği ihlal etmeden, bir yerlere bilgi sızdırmadan, şüphelilerin yargısız infazına yol açmadan</w:t>
      </w:r>
      <w:r w:rsidRPr="00FE020B" w:rsidR="008911F6">
        <w:rPr>
          <w:rFonts w:ascii="Arial" w:hAnsi="Arial" w:cs="Arial"/>
          <w:spacing w:val="24"/>
          <w:sz w:val="18"/>
          <w:szCs w:val="18"/>
        </w:rPr>
        <w:t>,</w:t>
      </w:r>
      <w:r w:rsidRPr="00FE020B">
        <w:rPr>
          <w:rFonts w:ascii="Arial" w:hAnsi="Arial" w:cs="Arial"/>
          <w:spacing w:val="24"/>
          <w:sz w:val="18"/>
          <w:szCs w:val="18"/>
        </w:rPr>
        <w:t xml:space="preserve"> ciddiyet içinde, sorumluluk içinde, özen içinde görevlerini yapıyorlar. Delillerden hareket ederek şüphelilere ulaşıyorlar. Cumhuriyetin ve cumhurun savcısı olduklarını hiçbir zaman unutmuyorlar.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Soruşturma derinleştikçe işin boyutları ve kirli ilişkiler ağı ortaya çıkmaya başlıyor. İşte bunda</w:t>
      </w:r>
      <w:r w:rsidRPr="00FE020B" w:rsidR="008911F6">
        <w:rPr>
          <w:rFonts w:ascii="Arial" w:hAnsi="Arial" w:cs="Arial"/>
          <w:spacing w:val="24"/>
          <w:sz w:val="18"/>
          <w:szCs w:val="18"/>
        </w:rPr>
        <w:t>n</w:t>
      </w:r>
      <w:r w:rsidRPr="00FE020B">
        <w:rPr>
          <w:rFonts w:ascii="Arial" w:hAnsi="Arial" w:cs="Arial"/>
          <w:spacing w:val="24"/>
          <w:sz w:val="18"/>
          <w:szCs w:val="18"/>
        </w:rPr>
        <w:t xml:space="preserve"> sonra</w:t>
      </w:r>
      <w:r w:rsidRPr="00FE020B" w:rsidR="008911F6">
        <w:rPr>
          <w:rFonts w:ascii="Arial" w:hAnsi="Arial" w:cs="Arial"/>
          <w:spacing w:val="24"/>
          <w:sz w:val="18"/>
          <w:szCs w:val="18"/>
        </w:rPr>
        <w:t>,</w:t>
      </w:r>
      <w:r w:rsidRPr="00FE020B">
        <w:rPr>
          <w:rFonts w:ascii="Arial" w:hAnsi="Arial" w:cs="Arial"/>
          <w:spacing w:val="24"/>
          <w:sz w:val="18"/>
          <w:szCs w:val="18"/>
        </w:rPr>
        <w:t xml:space="preserve"> doğrudan siyasi iktidar odaklı ve kurumsal bir şekilde bilgi kirliliğinin yaratıldığı, yalan beyanda bulunulduğu bir dönemin başladığını görüyoruz.</w:t>
      </w:r>
    </w:p>
    <w:p w:rsidRPr="00FE020B" w:rsidR="008D15D4" w:rsidP="00FE020B" w:rsidRDefault="008911F6">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Birkaç somut örnek vereyim:</w:t>
      </w:r>
      <w:r w:rsidRPr="00FE020B" w:rsidR="008D15D4">
        <w:rPr>
          <w:rFonts w:ascii="Arial" w:hAnsi="Arial" w:cs="Arial"/>
          <w:spacing w:val="24"/>
          <w:sz w:val="18"/>
          <w:szCs w:val="18"/>
        </w:rPr>
        <w:t xml:space="preserve"> Dernekler Dairesi Başkanlığı, Sayın Beşir Atalay’ın sorumluluğunda olduğu dönemde, 25 Mart tarihli</w:t>
      </w:r>
      <w:r w:rsidRPr="00FE020B">
        <w:rPr>
          <w:rFonts w:ascii="Arial" w:hAnsi="Arial" w:cs="Arial"/>
          <w:spacing w:val="24"/>
          <w:sz w:val="18"/>
          <w:szCs w:val="18"/>
        </w:rPr>
        <w:t>,</w:t>
      </w:r>
      <w:r w:rsidRPr="00FE020B" w:rsidR="008D15D4">
        <w:rPr>
          <w:rFonts w:ascii="Arial" w:hAnsi="Arial" w:cs="Arial"/>
          <w:spacing w:val="24"/>
          <w:sz w:val="18"/>
          <w:szCs w:val="18"/>
        </w:rPr>
        <w:t xml:space="preserve"> 34 sayfalık rapor hazırlıyor, “Deniz Feneri Derneğinin belgelerinde sahtecilik unsurları vardır.” diyor. “Yardım Toplama Yasası’na aykırı hareket edilmektedir.” diyor. “Kamu yararı statüsünü kaybetmiştir.” diyor. Açık bir şekilde ortaya koyuyor 34 sayfalık rapor. Böyle bir raporun varlığı sabit ve tartışmasız olmasına rağmen</w:t>
      </w:r>
      <w:r w:rsidRPr="00FE020B">
        <w:rPr>
          <w:rFonts w:ascii="Arial" w:hAnsi="Arial" w:cs="Arial"/>
          <w:spacing w:val="24"/>
          <w:sz w:val="18"/>
          <w:szCs w:val="18"/>
        </w:rPr>
        <w:t>,</w:t>
      </w:r>
      <w:r w:rsidRPr="00FE020B" w:rsidR="008D15D4">
        <w:rPr>
          <w:rFonts w:ascii="Arial" w:hAnsi="Arial" w:cs="Arial"/>
          <w:spacing w:val="24"/>
          <w:sz w:val="18"/>
          <w:szCs w:val="18"/>
        </w:rPr>
        <w:t xml:space="preserve"> İçişleri Bakanlığı, Cumhuriyet gazetesine 21/12/2009 tarihli verdiği cevabında diyor ki: “Kamu yararına çalışan dernek statüsünden çıkarılmasına ilişkin bir rapor yoktur.” Bunu ifade etmek suretiyle açık bir şekilde yalan beyanda bulunuyor.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(7/10045) sayılı önergemize Sadullah Ergin imzasıyla verilen 1/6/2010 tarihli cevapta, Maliye Bakanlığının 29/1</w:t>
      </w:r>
      <w:r w:rsidRPr="00FE020B" w:rsidR="00636EE6">
        <w:rPr>
          <w:rFonts w:ascii="Arial" w:hAnsi="Arial" w:cs="Arial"/>
          <w:spacing w:val="24"/>
          <w:sz w:val="18"/>
          <w:szCs w:val="18"/>
        </w:rPr>
        <w:t>2/2009 tarihli yazısına atfen, D</w:t>
      </w:r>
      <w:r w:rsidRPr="00FE020B">
        <w:rPr>
          <w:rFonts w:ascii="Arial" w:hAnsi="Arial" w:cs="Arial"/>
          <w:spacing w:val="24"/>
          <w:sz w:val="18"/>
          <w:szCs w:val="18"/>
        </w:rPr>
        <w:t xml:space="preserve">ernekle ilgili bilgi, belge ve rapor bulunmadığından söz ediliyor. Yani Türkiye Cumhuriyeti’nin hem Adalet Bakanı hem Maliye Bakanı yalan beyanda bulunuyor.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Dönemin İçişleri Bakanı Beşir Atalay’ın yine önergemize vermiş olduğu cevap 2</w:t>
      </w:r>
      <w:r w:rsidRPr="00FE020B" w:rsidR="00636EE6">
        <w:rPr>
          <w:rFonts w:ascii="Arial" w:hAnsi="Arial" w:cs="Arial"/>
          <w:spacing w:val="24"/>
          <w:sz w:val="18"/>
          <w:szCs w:val="18"/>
        </w:rPr>
        <w:t>6/2/2010 tarihli. “Deniz Feneri</w:t>
      </w:r>
      <w:r w:rsidRPr="00FE020B">
        <w:rPr>
          <w:rFonts w:ascii="Arial" w:hAnsi="Arial" w:cs="Arial"/>
          <w:spacing w:val="24"/>
          <w:sz w:val="18"/>
          <w:szCs w:val="18"/>
        </w:rPr>
        <w:t xml:space="preserve">yle ilgili olarak 2007 ve 2009 yıllarında düzenlenmiş olan raporlarda kamu yararına çalışan dernek statüsünün verilmesinde aranan şartların varlığını koruduğu” ifade edilmek suretiyle bir kez daha yalan beyanda bulunuluyor. </w:t>
      </w:r>
    </w:p>
    <w:p w:rsidRPr="00FE020B" w:rsidR="008D15D4" w:rsidP="00FE020B" w:rsidRDefault="00636EE6">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w:t>
      </w:r>
      <w:r w:rsidRPr="00FE020B" w:rsidR="008D15D4">
        <w:rPr>
          <w:rFonts w:ascii="Arial" w:hAnsi="Arial" w:cs="Arial"/>
          <w:spacing w:val="24"/>
          <w:sz w:val="18"/>
          <w:szCs w:val="18"/>
        </w:rPr>
        <w:t>ihayet</w:t>
      </w:r>
      <w:r w:rsidRPr="00FE020B">
        <w:rPr>
          <w:rFonts w:ascii="Arial" w:hAnsi="Arial" w:cs="Arial"/>
          <w:spacing w:val="24"/>
          <w:sz w:val="18"/>
          <w:szCs w:val="18"/>
        </w:rPr>
        <w:t>,</w:t>
      </w:r>
      <w:r w:rsidRPr="00FE020B" w:rsidR="008D15D4">
        <w:rPr>
          <w:rFonts w:ascii="Arial" w:hAnsi="Arial" w:cs="Arial"/>
          <w:spacing w:val="24"/>
          <w:sz w:val="18"/>
          <w:szCs w:val="18"/>
        </w:rPr>
        <w:t xml:space="preserve"> telefon kayıtları ve görüş</w:t>
      </w:r>
      <w:r w:rsidRPr="00FE020B">
        <w:rPr>
          <w:rFonts w:ascii="Arial" w:hAnsi="Arial" w:cs="Arial"/>
          <w:spacing w:val="24"/>
          <w:sz w:val="18"/>
          <w:szCs w:val="18"/>
        </w:rPr>
        <w:t>meleri. Bakın</w:t>
      </w:r>
      <w:r w:rsidRPr="00FE020B" w:rsidR="008D15D4">
        <w:rPr>
          <w:rFonts w:ascii="Arial" w:hAnsi="Arial" w:cs="Arial"/>
          <w:spacing w:val="24"/>
          <w:sz w:val="18"/>
          <w:szCs w:val="18"/>
        </w:rPr>
        <w:t xml:space="preserve"> değerli milletvekilleri, 16 Ekim -aramaların yapılmasından bir gün kadar önce- saat 22.19’da, Bakanın özel koruma müdürü, İçişleri Bakanlığının telefonundan kimi arıyor? Kırıkkale Belediye Başkanının kullanımında olan telefonu arıyor, 134 saniye görüşüyor. Karabağ’ın savunması, özel koruma müdür</w:t>
      </w:r>
      <w:r w:rsidRPr="00FE020B">
        <w:rPr>
          <w:rFonts w:ascii="Arial" w:hAnsi="Arial" w:cs="Arial"/>
          <w:spacing w:val="24"/>
          <w:sz w:val="18"/>
          <w:szCs w:val="18"/>
        </w:rPr>
        <w:t>ünün savunması: “Efendim, Bakan</w:t>
      </w:r>
      <w:r w:rsidRPr="00FE020B" w:rsidR="008D15D4">
        <w:rPr>
          <w:rFonts w:ascii="Arial" w:hAnsi="Arial" w:cs="Arial"/>
          <w:spacing w:val="24"/>
          <w:sz w:val="18"/>
          <w:szCs w:val="18"/>
        </w:rPr>
        <w:t xml:space="preserve"> Kırıkkale’ye gideceği zaman genellikle arar, haber verirdik.” Ertesi gün Bakan nerede biliyor musunuz? Ertesi gün Bakan Irak’ta, Başbakanla birlikte Irak’ta değerli arkadaşlarım. Bu görüşmeden 48 saniye sonra Belediye Başkanı Veli Korkmaz, Hayat Görsel Yayıncılık Anonim Şirketine ait telefonu arıyor, Mustafa Çelik ile 44 saniye süren görüşme yapıyor, bu görüşmede Mustafa Çelik’in ev telefonunu öğreniyor. Kendisi, 0318… Kırıkkale Belediye Başkanlığına ait sabit telefondan Mustafa Çelik’i, 0216… sabit telefondan arıyor, 113 saniye görüşüyor. Korkmaz’ın savunması: “Efendim, eşlerimiz de tanıştıkları için cep telefonuyla görüşmek istemedik, sabit telefonla görüşmek istedik.” Gece yarısı 23.00’te eşler de Kırıkkale Belediye Başkanlığı makamından böylece görüşmüş oluyorlar.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Anlatımı yapılan bu ilişkilerin, değerli arkadaşlarım, tesadüf kavramı ya da hayatın olağan akışı gibi kavramlarla izah edilmesinin mümkün olamayacağı açıktır. Büt</w:t>
      </w:r>
      <w:r w:rsidRPr="00FE020B" w:rsidR="00636EE6">
        <w:rPr>
          <w:rFonts w:ascii="Arial" w:hAnsi="Arial" w:cs="Arial"/>
          <w:spacing w:val="24"/>
          <w:sz w:val="18"/>
          <w:szCs w:val="18"/>
        </w:rPr>
        <w:t>ün bu hususlar, ayrıca Kanal 7 Yönetim K</w:t>
      </w:r>
      <w:r w:rsidRPr="00FE020B">
        <w:rPr>
          <w:rFonts w:ascii="Arial" w:hAnsi="Arial" w:cs="Arial"/>
          <w:spacing w:val="24"/>
          <w:sz w:val="18"/>
          <w:szCs w:val="18"/>
        </w:rPr>
        <w:t>urulu üyesi İsmail Karahan’ın savcılık itiraflarıyla ve diğer belgelerle de doğrulanıyor.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Başbakan Yardımcısı Beşir Atalay, anlatımını yaptığımız bu sürecin bütün safhalarında vardır değerli arkadaşlarım. Gelin, Beşir Atalay’ın… Bakın, burada elbette biz bir infaz yapmak durumunda değiliz ama size ciddi ve somut bulgulardan söz ediyorum. Takdir edersiniz ki değerli arkadaşlarım, şu bulgulara, şu oluş şekline “Bunlar kayda değer değil.” diyemezsiniz. Biraz insaf sahibi olan, biraz vicdan sahibi olan, biraz sorumluluk sahibi olan, her hâlde bunu diyemez. Gelin, Beşir Atalay’ın hukukunu korumak adına, onun şaibelerden kurtulması adına bir değerlendirme yapın değerli milletvekilleri.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Bakın, aslında</w:t>
      </w:r>
      <w:r w:rsidRPr="00FE020B" w:rsidR="00636EE6">
        <w:rPr>
          <w:rFonts w:ascii="Arial" w:hAnsi="Arial" w:cs="Arial"/>
          <w:spacing w:val="24"/>
          <w:sz w:val="18"/>
          <w:szCs w:val="18"/>
        </w:rPr>
        <w:t>,</w:t>
      </w:r>
      <w:r w:rsidRPr="00FE020B">
        <w:rPr>
          <w:rFonts w:ascii="Arial" w:hAnsi="Arial" w:cs="Arial"/>
          <w:spacing w:val="24"/>
          <w:sz w:val="18"/>
          <w:szCs w:val="18"/>
        </w:rPr>
        <w:t xml:space="preserve"> köstebeklik yapan Sayın Beşir Atalay değildir. Türkiye Cumhuriyeti’nin tüm kurumları siyasi iktidar ile bağlantılı olan kritik konu ve soruşturmalarda </w:t>
      </w:r>
      <w:r w:rsidRPr="00FE020B" w:rsidR="00636EE6">
        <w:rPr>
          <w:rFonts w:ascii="Arial" w:hAnsi="Arial" w:cs="Arial"/>
          <w:spacing w:val="24"/>
          <w:sz w:val="18"/>
          <w:szCs w:val="18"/>
        </w:rPr>
        <w:t>–</w:t>
      </w:r>
      <w:r w:rsidRPr="00FE020B">
        <w:rPr>
          <w:rFonts w:ascii="Arial" w:hAnsi="Arial" w:cs="Arial"/>
          <w:spacing w:val="24"/>
          <w:sz w:val="18"/>
          <w:szCs w:val="18"/>
        </w:rPr>
        <w:t>maalesef</w:t>
      </w:r>
      <w:r w:rsidRPr="00FE020B" w:rsidR="00636EE6">
        <w:rPr>
          <w:rFonts w:ascii="Arial" w:hAnsi="Arial" w:cs="Arial"/>
          <w:spacing w:val="24"/>
          <w:sz w:val="18"/>
          <w:szCs w:val="18"/>
        </w:rPr>
        <w:t>-</w:t>
      </w:r>
      <w:r w:rsidRPr="00FE020B">
        <w:rPr>
          <w:rFonts w:ascii="Arial" w:hAnsi="Arial" w:cs="Arial"/>
          <w:spacing w:val="24"/>
          <w:sz w:val="18"/>
          <w:szCs w:val="18"/>
        </w:rPr>
        <w:t xml:space="preserve"> bu tarz hareket eder hâle gelmişlerdir. Bakın, Deniz Feneri sürecinde aynı tablo devam ediyor. Görevden alınan savcılarla ilgili olarak soruşturma yapan Adalet Bakanlığı müfettişleri ne yapıyor biliyor musunuz? Aynı işi yapmaya devam ediyorlar. 18 Ağustos tarihli tutanakta, teknik takip yapılan şüphelileri belirtmek suretiyle soruşturmanın gizliliğini ihlal ederek, daha da ötesi, şüphelilere “Gerekli tedbirleri alın.” diyerek aslında delilleri karartmaya zemin hazırlıyorlar değerli milletvekilleri. Bunları görmezden mi geleceksiniz? Bunları sorgulamayacak mısınız? Bunlar kayda değer değil mi? Bakın, Deniz Feneri sürecindeki ilişkiler ağının örtülmesi ve delillerin karartılması Hükûmet için böylesine etkili, böylesine önemli.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Ortaya bir şüpheli çıkıyor, diyor ki bir şüpheli… İsmini vermiyorum, can güvenliği için ismini vermiyorum. Diyor ki o şüpheli: “Biz, Zekeriya Karaman, Mustafa Çelik ve İsmail Karahan ile Türkiye'de ve Almanya’da birkaç kez görüştük. İsmini vermek istemediğim bir kişi geldi, bize talimatlar verdi.” Kim bu kişi? Bu kilit kişi kim? Bu kişi, öyle anlaşılıyor ki Zekeriya Karamanların da üstünde. Bu kişiyi merak etmiyor musunuz?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OKTAY VURAL (İzmir) – Ediyoruz.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ATİLLA KART (Devamla) – Bu kişiyi merak etmiyor musunuz? Bu kişiyle Beşir Atalay’ın ilişkileri nedir? Bu kişiyle Hükûmetin ilişkileri nedir? Bu kişiyle Başbakanın ilişkileri nedir? Bunları merak etmiyor musunuz? Bunlarla yüzleşmeye hazır mısınız? O cesaretiniz var mı? Bakın, bu ilişkiler</w:t>
      </w:r>
      <w:r w:rsidRPr="00FE020B" w:rsidR="00636EE6">
        <w:rPr>
          <w:rFonts w:ascii="Arial" w:hAnsi="Arial" w:cs="Arial"/>
          <w:spacing w:val="24"/>
          <w:sz w:val="18"/>
          <w:szCs w:val="18"/>
        </w:rPr>
        <w:t>,</w:t>
      </w:r>
      <w:r w:rsidRPr="00FE020B">
        <w:rPr>
          <w:rFonts w:ascii="Arial" w:hAnsi="Arial" w:cs="Arial"/>
          <w:spacing w:val="24"/>
          <w:sz w:val="18"/>
          <w:szCs w:val="18"/>
        </w:rPr>
        <w:t xml:space="preserve"> ne oluyor biliyor musunuz? Türkiye ve Almanya ilişkilerini bloke ediyor değerli arkadaşlarım.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Türkiye ve Al</w:t>
      </w:r>
      <w:r w:rsidRPr="00FE020B" w:rsidR="00636EE6">
        <w:rPr>
          <w:rFonts w:ascii="Arial" w:hAnsi="Arial" w:cs="Arial"/>
          <w:spacing w:val="24"/>
          <w:sz w:val="18"/>
          <w:szCs w:val="18"/>
        </w:rPr>
        <w:t>manya ilişkilerini bloke ediyor. B</w:t>
      </w:r>
      <w:r w:rsidRPr="00FE020B">
        <w:rPr>
          <w:rFonts w:ascii="Arial" w:hAnsi="Arial" w:cs="Arial"/>
          <w:spacing w:val="24"/>
          <w:sz w:val="18"/>
          <w:szCs w:val="18"/>
        </w:rPr>
        <w:t>unları değerlendirmeniz gerekiyor.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Kart,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 ATİLLA KART (Devamla) – Bir dakika Sayın Başkanım, bir dakika, izninizle…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Biliyorsunuz Sayın Kart. Lütfen,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(Devamla) – Bir cümle, izninizle ifade edeyim.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vicdanlarınıza, sorumluluk duygunuza sesleniyorum: Ortaya çıkan bu tablo elim bir tablo değil midir? Böyle bir tablo karşısında çocuklarımızın, yakınlarımızın, halkımızın gözlerinin içine bakarak ve ka</w:t>
      </w:r>
      <w:r w:rsidRPr="00FE020B" w:rsidR="00636EE6">
        <w:rPr>
          <w:rFonts w:ascii="Arial" w:hAnsi="Arial" w:cs="Arial"/>
          <w:spacing w:val="24"/>
          <w:sz w:val="18"/>
          <w:szCs w:val="18"/>
        </w:rPr>
        <w:t>muoyunun vicdanına seslenerek “Y</w:t>
      </w:r>
      <w:r w:rsidRPr="00FE020B">
        <w:rPr>
          <w:rFonts w:ascii="Arial" w:hAnsi="Arial" w:cs="Arial"/>
          <w:spacing w:val="24"/>
          <w:sz w:val="18"/>
          <w:szCs w:val="18"/>
        </w:rPr>
        <w:t xml:space="preserve">aşasın adalet” diyebilecek miyiz?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Kart,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Yoksa, “Adaletten bana ne? Ben muktedirim, fırsatını yakalamışken ben işime bakarım.” mı diyeceksiniz?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Kart…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(Devamla) – Takdir sizlerin.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Sayın Kart.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Arınç, Sayın Kart’ın isminizi zikrederek “Deniz Feneri konusunda yanlış bilgi verdi…” İç Tüzük 69’a göre kısa bir  açıklama yapmak istediğinizi belirtiyorsunuz. Ne söyledi de yanlış bilgi verdi? Sormak durumundayım.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(Bursa) – Sayın Başkanım, bu konu eskiden beri konuşulur. Hüküm ifade edilen cümlelerle, Deniz Feneri konusunda benim tavrımdan bahsetti ve bunu, Hükûmet aleyhine yorumlanabilecek bir şekilde söyledi.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Buyurun kürsüye, iki dakika süre veriyorum Sayın Arınç. (AK PARTİ sıralarından alkışlar) </w:t>
      </w:r>
    </w:p>
    <w:p w:rsidRPr="00FE020B" w:rsidR="00636EE6" w:rsidP="00FE020B" w:rsidRDefault="00636EE6">
      <w:pPr>
        <w:tabs>
          <w:tab w:val="center" w:pos="5100"/>
        </w:tabs>
        <w:ind w:left="79" w:right="62" w:firstLine="760"/>
        <w:jc w:val="both"/>
        <w:rPr>
          <w:sz w:val="18"/>
          <w:szCs w:val="18"/>
        </w:rPr>
      </w:pPr>
      <w:r w:rsidRPr="00FE020B">
        <w:rPr>
          <w:sz w:val="18"/>
          <w:szCs w:val="18"/>
        </w:rPr>
        <w:t>VI.- SATAŞMALARA İLİŞKİN KONUŞMALAR</w:t>
      </w:r>
    </w:p>
    <w:p w:rsidRPr="00FE020B" w:rsidR="00636EE6" w:rsidP="00FE020B" w:rsidRDefault="00636EE6">
      <w:pPr>
        <w:tabs>
          <w:tab w:val="center" w:pos="5100"/>
        </w:tabs>
        <w:ind w:left="79" w:right="62" w:firstLine="760"/>
        <w:jc w:val="both"/>
        <w:rPr>
          <w:sz w:val="18"/>
          <w:szCs w:val="18"/>
        </w:rPr>
      </w:pPr>
      <w:r w:rsidRPr="00FE020B">
        <w:rPr>
          <w:sz w:val="18"/>
          <w:szCs w:val="18"/>
        </w:rPr>
        <w:t>1.- Başbakan Yardımcısı Bülent Arınç’ın, Konya Milletvekili Atilla Kart’ın şahsına sataşması nedeniyle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(Bursa) – Sayın Başkan, değerli milletvekili arkadaşlarım; çok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Başkan, hasis davranmasanız çok daha iyi olur. Belki, Sayın Kart’a bir dakika daha, bana da üç dakika vermeniz çok iyi olurdu.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Yo, herkese aynı süreyi veriyorum.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Çünkü tartışılan bir konuda belki iki dakikada tamamlayamam.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(İstanbul) – “Hasis” dedi Sayın Başkan, sataşma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Öncelikle Özgür Özel, Atilla Kart arkadaşlarıma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Atilla Kart, her zaman olduğu gibi, hüküm ifade eden cümlelerle ama çoğu zaman yanlış değerlendirmelerde bulundu. Benim, Deniz Feneri olayıyla ilgili toplam dört konuda konuşmam vardır. </w:t>
      </w:r>
    </w:p>
    <w:p w:rsidRPr="00FE020B" w:rsidR="008D15D4" w:rsidP="00FE020B" w:rsidRDefault="004A4437">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 tanesi;</w:t>
      </w:r>
      <w:r w:rsidRPr="00FE020B" w:rsidR="008D15D4">
        <w:rPr>
          <w:rFonts w:ascii="Arial" w:hAnsi="Arial" w:cs="Arial"/>
          <w:spacing w:val="24"/>
          <w:sz w:val="18"/>
          <w:szCs w:val="18"/>
        </w:rPr>
        <w:t xml:space="preserve"> Başbakan Yardımcısı olarak RTÜK’ten soruml</w:t>
      </w:r>
      <w:r w:rsidRPr="00FE020B" w:rsidR="00604C47">
        <w:rPr>
          <w:rFonts w:ascii="Arial" w:hAnsi="Arial" w:cs="Arial"/>
          <w:spacing w:val="24"/>
          <w:sz w:val="18"/>
          <w:szCs w:val="18"/>
        </w:rPr>
        <w:t>u olduğum zaman ismi geçen Zahid</w:t>
      </w:r>
      <w:r w:rsidRPr="00FE020B" w:rsidR="008D15D4">
        <w:rPr>
          <w:rFonts w:ascii="Arial" w:hAnsi="Arial" w:cs="Arial"/>
          <w:spacing w:val="24"/>
          <w:sz w:val="18"/>
          <w:szCs w:val="18"/>
        </w:rPr>
        <w:t xml:space="preserve"> Akman</w:t>
      </w:r>
      <w:r w:rsidRPr="00FE020B" w:rsidR="00604C47">
        <w:rPr>
          <w:rFonts w:ascii="Arial" w:hAnsi="Arial" w:cs="Arial"/>
          <w:spacing w:val="24"/>
          <w:sz w:val="18"/>
          <w:szCs w:val="18"/>
        </w:rPr>
        <w:t xml:space="preserve"> bu kurumun başkanıydı, Üst Kurul</w:t>
      </w:r>
      <w:r w:rsidRPr="00FE020B" w:rsidR="008D15D4">
        <w:rPr>
          <w:rFonts w:ascii="Arial" w:hAnsi="Arial" w:cs="Arial"/>
          <w:spacing w:val="24"/>
          <w:sz w:val="18"/>
          <w:szCs w:val="18"/>
        </w:rPr>
        <w:t>un başkanıydı. Kendisiyle ilk görüşmemde “Bu dava üzerinde isminizden çok bahsediliyor, siz de kurumda yıpranıyorsunuz. Dolayısıyla kurumun</w:t>
      </w:r>
      <w:r w:rsidRPr="00FE020B" w:rsidR="00604C47">
        <w:rPr>
          <w:rFonts w:ascii="Arial" w:hAnsi="Arial" w:cs="Arial"/>
          <w:spacing w:val="24"/>
          <w:sz w:val="18"/>
          <w:szCs w:val="18"/>
        </w:rPr>
        <w:t xml:space="preserve"> başından ayrılmanızı istiyorum;</w:t>
      </w:r>
      <w:r w:rsidRPr="00FE020B" w:rsidR="008D15D4">
        <w:rPr>
          <w:rFonts w:ascii="Arial" w:hAnsi="Arial" w:cs="Arial"/>
          <w:spacing w:val="24"/>
          <w:sz w:val="18"/>
          <w:szCs w:val="18"/>
        </w:rPr>
        <w:t xml:space="preserve"> dedim. Bunun üzerine tartışmalı günler oldu, ancak süresi doldu, kurumun başkanlığından ayrıldı.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SADİR DURMAZ (Yozgat) – Gücünüz yetmedi ama!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İkincisi: Deniz Fenerinin ben Türkiye’deki teşkilatını bilirim, Almanya’yı bilmem, bunu da çok açık o tarihlerde ifade ettim. Türkiye’deki çalışmalarına da bilfiil katıldım, kendim maddi destek sağladım, eşim de top kumaşları aldı, arkadaşlarıyla, küçük çocuklar için elbiseler dikti, kapı kap</w:t>
      </w:r>
      <w:r w:rsidRPr="00FE020B" w:rsidR="00604C47">
        <w:rPr>
          <w:rFonts w:ascii="Arial" w:hAnsi="Arial" w:cs="Arial"/>
          <w:spacing w:val="24"/>
          <w:sz w:val="18"/>
          <w:szCs w:val="18"/>
        </w:rPr>
        <w:t>ı bunları dağıttı. Hâlen de bu D</w:t>
      </w:r>
      <w:r w:rsidRPr="00FE020B">
        <w:rPr>
          <w:rFonts w:ascii="Arial" w:hAnsi="Arial" w:cs="Arial"/>
          <w:spacing w:val="24"/>
          <w:sz w:val="18"/>
          <w:szCs w:val="18"/>
        </w:rPr>
        <w:t>ern</w:t>
      </w:r>
      <w:r w:rsidRPr="00FE020B" w:rsidR="00604C47">
        <w:rPr>
          <w:rFonts w:ascii="Arial" w:hAnsi="Arial" w:cs="Arial"/>
          <w:spacing w:val="24"/>
          <w:sz w:val="18"/>
          <w:szCs w:val="18"/>
        </w:rPr>
        <w:t>eğe yardım ederim, hâlen de bu D</w:t>
      </w:r>
      <w:r w:rsidRPr="00FE020B">
        <w:rPr>
          <w:rFonts w:ascii="Arial" w:hAnsi="Arial" w:cs="Arial"/>
          <w:spacing w:val="24"/>
          <w:sz w:val="18"/>
          <w:szCs w:val="18"/>
        </w:rPr>
        <w:t>erneğin sağlam, namuslu, hamiyetli olduğuna inanırım ama Almanya’yı bilmem. (AK PARTİ sıralarından alkışlar) Meclis Başkanıyken bunlara malzeme verdiğim doğrudur, ben bunları o zaman da açıkladım soru önergeleriyle. Ama unutmayın, Meclis Başkanlığım beş yıl sürdü. Lojmanlardan çıkılmıştı, bu kurumun bütün malzemelerini de yeniledim. Ortaya çıkan malzemelerden özellikle kamu yararı bulunan dernek ve vakıflara malzeme yardımı yaptım. Bunların içerisinde Deniz Feneri de var. Ver</w:t>
      </w:r>
      <w:r w:rsidRPr="00FE020B" w:rsidR="00604C47">
        <w:rPr>
          <w:rFonts w:ascii="Arial" w:hAnsi="Arial" w:cs="Arial"/>
          <w:spacing w:val="24"/>
          <w:sz w:val="18"/>
          <w:szCs w:val="18"/>
        </w:rPr>
        <w:t>diğim</w:t>
      </w:r>
      <w:r w:rsidRPr="00FE020B">
        <w:rPr>
          <w:rFonts w:ascii="Arial" w:hAnsi="Arial" w:cs="Arial"/>
          <w:spacing w:val="24"/>
          <w:sz w:val="18"/>
          <w:szCs w:val="18"/>
        </w:rPr>
        <w:t xml:space="preserve"> tabaktır, çataldır, kaşıktır. Hatta</w:t>
      </w:r>
      <w:r w:rsidRPr="00FE020B" w:rsidR="00604C47">
        <w:rPr>
          <w:rFonts w:ascii="Arial" w:hAnsi="Arial" w:cs="Arial"/>
          <w:spacing w:val="24"/>
          <w:sz w:val="18"/>
          <w:szCs w:val="18"/>
        </w:rPr>
        <w:t>,</w:t>
      </w:r>
      <w:r w:rsidRPr="00FE020B">
        <w:rPr>
          <w:rFonts w:ascii="Arial" w:hAnsi="Arial" w:cs="Arial"/>
          <w:spacing w:val="24"/>
          <w:sz w:val="18"/>
          <w:szCs w:val="18"/>
        </w:rPr>
        <w:t xml:space="preserve"> söylemek ayıp olmasın, o tarihlerde, 2002’de milletvekili olanlar bilirler -tarafsız davrandığımı söylemek için ifade ediyorum, Sayın Baykal çok daha iyi bilecektir- Ali Rıza Gülçiçek isminde bir milletvekilimiz vardı, İstanbul Milletvekiliydi…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İşte</w:t>
      </w:r>
      <w:r w:rsidRPr="00FE020B" w:rsidR="00604C47">
        <w:rPr>
          <w:rFonts w:ascii="Arial" w:hAnsi="Arial" w:cs="Arial"/>
          <w:spacing w:val="24"/>
          <w:sz w:val="18"/>
          <w:szCs w:val="18"/>
        </w:rPr>
        <w:t>,</w:t>
      </w:r>
      <w:r w:rsidRPr="00FE020B">
        <w:rPr>
          <w:rFonts w:ascii="Arial" w:hAnsi="Arial" w:cs="Arial"/>
          <w:spacing w:val="24"/>
          <w:sz w:val="18"/>
          <w:szCs w:val="18"/>
        </w:rPr>
        <w:t xml:space="preserve"> süre bitti!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ederim Sayın Arınç.</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Söyleyin</w:t>
      </w:r>
      <w:r w:rsidRPr="00FE020B" w:rsidR="00604C47">
        <w:rPr>
          <w:rFonts w:ascii="Arial" w:hAnsi="Arial" w:cs="Arial"/>
          <w:spacing w:val="24"/>
          <w:sz w:val="18"/>
          <w:szCs w:val="18"/>
        </w:rPr>
        <w:t>, söyleyin de öğrenelim.</w:t>
      </w:r>
      <w:r w:rsidRPr="00FE020B">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SERİNDAĞ (Gaziantep) – Söyleyin, söyleyin.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Arınç, yapabileceğim bir şey yok. Gruplar itiraz ediyor, benim yapabileceğim bir şey yok. Uygulama, genel uygulama…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Hayır, itiraz etmiyoruz efendim, olur mu böyle bir şey? İtiraz etmiyoruz, verin süre. Bu kadar katı olamazsınız yani, bize de olamazsınız, Sayın Arınç’a da olamazsınız.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(İstanbul) – Sayın Başkan, hasis olma!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İtiraz etmiyorsanız Sayın İnce, veririm ben, ama siz itiraz ediyorsunuz. Yani siz derken şahsınızı kastetmiyorum, gruplar itiraz ediyor.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Sayın Başkan, bir şey söyleyebilir miyim. Bu kadar katı olma hakkınız yok; bize de olamazsınız, Sayın Arınç’a da olamazsınız.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Hayır, ne deme hakkım yok canım? İç Tüzük’ü uyguluyorum, buradaki teamülü uyguluyorum ben.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Verin süre, itiraz etmiyoruz.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Arınç o zaman.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Böyle bir mantık yok.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Sayın Başkan genel bir kuralı uyguluyor!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Önemli bir şey görüşülürken süre verilir yani.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Sayın Başkan, işinizin ne kadar zor olduğunu biliyorum ve kurallara uymamız gerekir.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Daha sonra da her grup kendi kon</w:t>
      </w:r>
      <w:r w:rsidRPr="00FE020B" w:rsidR="00604C47">
        <w:rPr>
          <w:rFonts w:ascii="Arial" w:hAnsi="Arial" w:cs="Arial"/>
          <w:spacing w:val="24"/>
          <w:sz w:val="18"/>
          <w:szCs w:val="18"/>
        </w:rPr>
        <w:t>uşması için aynı şeyi isteyecek.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Ama iki dakika da bir şey anlatılmıyor, yani arkadaşlarımıza da, ne bileyim, bir dakika, iki dakika versek herhâlde iyi olacak.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HÜSEYİN TÜRKOĞLU (Osmaniye) – Hayır efendim, İç Tüzük değişikliği de böyle Sayın Bakanım, kısmaya ç</w:t>
      </w:r>
      <w:r w:rsidRPr="00FE020B" w:rsidR="00604C47">
        <w:rPr>
          <w:rFonts w:ascii="Arial" w:hAnsi="Arial" w:cs="Arial"/>
          <w:spacing w:val="24"/>
          <w:sz w:val="18"/>
          <w:szCs w:val="18"/>
        </w:rPr>
        <w:t>alışıyorsunuz; takdir edersiniz…</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Arınç, dinliyoruz.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Ben Sayın Başkanımın görevini yaparken gösterdiği ihtimamı saygıyla karşılıyorum ama şu cümlemi bitireyim lütfederseniz…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SIRRI SÜREYYA ÖNDER (İstanbul) – Ama “hasis” dediniz Sayın Arınç.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Almanya ayağını da açıklar mısınız?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Açıklayacağım tabii.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bu malzemele</w:t>
      </w:r>
      <w:r w:rsidRPr="00FE020B" w:rsidR="00604C47">
        <w:rPr>
          <w:rFonts w:ascii="Arial" w:hAnsi="Arial" w:cs="Arial"/>
          <w:spacing w:val="24"/>
          <w:sz w:val="18"/>
          <w:szCs w:val="18"/>
        </w:rPr>
        <w:t>ri dağıttım. Ali Rıza Gülçiçek a</w:t>
      </w:r>
      <w:r w:rsidRPr="00FE020B">
        <w:rPr>
          <w:rFonts w:ascii="Arial" w:hAnsi="Arial" w:cs="Arial"/>
          <w:spacing w:val="24"/>
          <w:sz w:val="18"/>
          <w:szCs w:val="18"/>
        </w:rPr>
        <w:t>rkadaşımı çağırdım, “Alevi derneklerinden, cemevlerinden -siz biliyorsunuz İstanbul’da, ben bilmiyorum- ihtiyacı olanlar varsa lütfen bana isimlerini verin, onlara da malzeme göndereyim.” dedim. Gönderdim, tam altmış beş tane dernek ve vakfa</w:t>
      </w:r>
      <w:r w:rsidRPr="00FE020B" w:rsidR="00604C47">
        <w:rPr>
          <w:rFonts w:ascii="Arial" w:hAnsi="Arial" w:cs="Arial"/>
          <w:spacing w:val="24"/>
          <w:sz w:val="18"/>
          <w:szCs w:val="18"/>
        </w:rPr>
        <w:t xml:space="preserve"> malzemelerden verdim, helalühoş</w:t>
      </w:r>
      <w:r w:rsidRPr="00FE020B">
        <w:rPr>
          <w:rFonts w:ascii="Arial" w:hAnsi="Arial" w:cs="Arial"/>
          <w:spacing w:val="24"/>
          <w:sz w:val="18"/>
          <w:szCs w:val="18"/>
        </w:rPr>
        <w:t xml:space="preserve"> olsun. Bunların içinde yatak var, yorgan var, mutfak malzemesi var, var. Bunların listesi de elimizde.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SAKİNE ÖZ (Manisa) – Başka derneklere de verdiniz.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SERİNDAĞ (Gaziantep) – Çağdaş Yaşamı Destekleme Derneğine vermediniz.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Değerli arkadaşla</w:t>
      </w:r>
      <w:r w:rsidRPr="00FE020B" w:rsidR="0084050B">
        <w:rPr>
          <w:rFonts w:ascii="Arial" w:hAnsi="Arial" w:cs="Arial"/>
          <w:spacing w:val="24"/>
          <w:sz w:val="18"/>
          <w:szCs w:val="18"/>
        </w:rPr>
        <w:t>rım, kamu yararı var, hâlen bu D</w:t>
      </w:r>
      <w:r w:rsidRPr="00FE020B">
        <w:rPr>
          <w:rFonts w:ascii="Arial" w:hAnsi="Arial" w:cs="Arial"/>
          <w:spacing w:val="24"/>
          <w:sz w:val="18"/>
          <w:szCs w:val="18"/>
        </w:rPr>
        <w:t>ernek Türkiye’de faal ve Almanya ile olan bağlantısı sadece, İçişleri Bakanlığının kayıtlarına göre -ki İçişleri Bakanlığının verdiği cevapta da yasalara uygun faaliyet gösterdiği söyleniyor- bir 13,5 milyondu zannediyorum, bu paranın geldiği…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Bakanlığın raporu var Sayın Arınç.</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w:t>
      </w:r>
      <w:r w:rsidRPr="00FE020B" w:rsidR="0084050B">
        <w:rPr>
          <w:rFonts w:ascii="Arial" w:hAnsi="Arial" w:cs="Arial"/>
          <w:spacing w:val="24"/>
          <w:sz w:val="18"/>
          <w:szCs w:val="18"/>
        </w:rPr>
        <w:t>RINÇ (Devamla) – …Türkiye’deki D</w:t>
      </w:r>
      <w:r w:rsidRPr="00FE020B">
        <w:rPr>
          <w:rFonts w:ascii="Arial" w:hAnsi="Arial" w:cs="Arial"/>
          <w:spacing w:val="24"/>
          <w:sz w:val="18"/>
          <w:szCs w:val="18"/>
        </w:rPr>
        <w:t>erneğin hesabına girdiği ve buradan harcandığı da çok açık</w:t>
      </w:r>
      <w:r w:rsidRPr="00FE020B" w:rsidR="0084050B">
        <w:rPr>
          <w:rFonts w:ascii="Arial" w:hAnsi="Arial" w:cs="Arial"/>
          <w:spacing w:val="24"/>
          <w:sz w:val="18"/>
          <w:szCs w:val="18"/>
        </w:rPr>
        <w:t>,</w:t>
      </w:r>
      <w:r w:rsidRPr="00FE020B">
        <w:rPr>
          <w:rFonts w:ascii="Arial" w:hAnsi="Arial" w:cs="Arial"/>
          <w:spacing w:val="24"/>
          <w:sz w:val="18"/>
          <w:szCs w:val="18"/>
        </w:rPr>
        <w:t xml:space="preserve"> sabit.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SAKİNE ÖZ (Manisa) – Sanki hepsini Alevi derneklerine vermiş gibi konuşuyorsunuz.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Bakanlığın raporuna ne diyorsunuz?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Atilla Bey, sizin saplantınızdan kurtulmak mümkün değil. Ben size</w:t>
      </w:r>
      <w:r w:rsidRPr="00FE020B" w:rsidR="0084050B">
        <w:rPr>
          <w:rFonts w:ascii="Arial" w:hAnsi="Arial" w:cs="Arial"/>
          <w:spacing w:val="24"/>
          <w:sz w:val="18"/>
          <w:szCs w:val="18"/>
        </w:rPr>
        <w:t>,</w:t>
      </w:r>
      <w:r w:rsidRPr="00FE020B">
        <w:rPr>
          <w:rFonts w:ascii="Arial" w:hAnsi="Arial" w:cs="Arial"/>
          <w:spacing w:val="24"/>
          <w:sz w:val="18"/>
          <w:szCs w:val="18"/>
        </w:rPr>
        <w:t xml:space="preserve"> lütfen</w:t>
      </w:r>
      <w:r w:rsidRPr="00FE020B" w:rsidR="0084050B">
        <w:rPr>
          <w:rFonts w:ascii="Arial" w:hAnsi="Arial" w:cs="Arial"/>
          <w:spacing w:val="24"/>
          <w:sz w:val="18"/>
          <w:szCs w:val="18"/>
        </w:rPr>
        <w:t>, söylüyorum; Bakın, Türkiye’dekini biliyorum;</w:t>
      </w:r>
      <w:r w:rsidRPr="00FE020B">
        <w:rPr>
          <w:rFonts w:ascii="Arial" w:hAnsi="Arial" w:cs="Arial"/>
          <w:spacing w:val="24"/>
          <w:sz w:val="18"/>
          <w:szCs w:val="18"/>
        </w:rPr>
        <w:t xml:space="preserve"> Almanya ile ilgili bağlantı çıktığı zaman yine bir şey söyledim, “Mademki Almanya’daki sanıklar bu davayı kabul etmişler cezadan kurtulmak için, şu veya bu sebeple, o zaman bu karar kesinleştiğine göre, bunun Türkiye’de bağlantısı olduğu da iddia ediliyor, bu bağlantı soruşturulmalı, yargıya gitmeli…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Ama işte soruşturulamıyor Sayın Bakan.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…ve ismi geçen kişiler de yargıda hesap vermelidir.” dedim. Hâlen de aynı kanaatteyim, bu kanaatimi ifade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Soruşturulamıyor Sayın Bakan, sorun o.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SADİR DURMAZ (Yozgat) – Görevden bile alamadınız Sayın Arınç.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Değerli arkadaşlar, bir başka cümlem de şu oldu: Bununla ilgili olarak 3 kişi tutuklandı, sanıyorum üç ay sonra da tahliye edildi.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SADİR DURMAZ (Yozgat) – Kim koruyordu?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Tahliye edildikleri gün “Asıl olan tahliyedir, umarım ki bu tahliye kararı uzun tutukluluk içerisinde mağdur olanlar için de bir emsal teşkil eder.” dedim. Daha ne diyeyim arkadaşlar?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HAYDAR ÖNER (Isparta) – Hâlâ emsal olamadı ama.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SAKİNE ÖZ (Manisa) – Hani, bekliyoruz.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Bütün bunları şahsım adına söyledim. Şu anda yalnız…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Bakanlığın raporuna ne diyorsunuz Sayın Bakan?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…bu dava soruşturma safhasındadır. Henüz iddianame yazılmamış olsa bile</w:t>
      </w:r>
      <w:r w:rsidRPr="00FE020B" w:rsidR="0084050B">
        <w:rPr>
          <w:rFonts w:ascii="Arial" w:hAnsi="Arial" w:cs="Arial"/>
          <w:spacing w:val="24"/>
          <w:sz w:val="18"/>
          <w:szCs w:val="18"/>
        </w:rPr>
        <w:t>,</w:t>
      </w:r>
      <w:r w:rsidRPr="00FE020B">
        <w:rPr>
          <w:rFonts w:ascii="Arial" w:hAnsi="Arial" w:cs="Arial"/>
          <w:spacing w:val="24"/>
          <w:sz w:val="18"/>
          <w:szCs w:val="18"/>
        </w:rPr>
        <w:t xml:space="preserve"> soruşturma safhası yargı yetkisinin kullanıldığını gösterir. Anayasa’nın 138’inci maddesine göre</w:t>
      </w:r>
      <w:r w:rsidRPr="00FE020B" w:rsidR="0084050B">
        <w:rPr>
          <w:rFonts w:ascii="Arial" w:hAnsi="Arial" w:cs="Arial"/>
          <w:spacing w:val="24"/>
          <w:sz w:val="18"/>
          <w:szCs w:val="18"/>
        </w:rPr>
        <w:t>,</w:t>
      </w:r>
      <w:r w:rsidRPr="00FE020B">
        <w:rPr>
          <w:rFonts w:ascii="Arial" w:hAnsi="Arial" w:cs="Arial"/>
          <w:spacing w:val="24"/>
          <w:sz w:val="18"/>
          <w:szCs w:val="18"/>
        </w:rPr>
        <w:t xml:space="preserve"> sizin böyle bir gensoru vermeniz de Anayasa’ya aykırıdır. (CHP sıralarından gürültüler)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w:t>
      </w:r>
      <w:r w:rsidRPr="00FE020B" w:rsidR="0084050B">
        <w:rPr>
          <w:rFonts w:ascii="Arial" w:hAnsi="Arial" w:cs="Arial"/>
          <w:spacing w:val="24"/>
          <w:sz w:val="18"/>
          <w:szCs w:val="18"/>
        </w:rPr>
        <w:t>ya) – Yani kutlarım sizi, bravo(!) A</w:t>
      </w:r>
      <w:r w:rsidRPr="00FE020B">
        <w:rPr>
          <w:rFonts w:ascii="Arial" w:hAnsi="Arial" w:cs="Arial"/>
          <w:spacing w:val="24"/>
          <w:sz w:val="18"/>
          <w:szCs w:val="18"/>
        </w:rPr>
        <w:t xml:space="preserve">dalet anlayışınız bu.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Son cümlem şu: Bu olayla ilgili olarak Hükûmetimizin kesinlikle bir ilişkisi yoktur.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Tabii, adalet anlayışınız bu.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(Devamla) – Bir son cümle: Beşir Atalay’ı hukuk fakültesindeki talebe arkadaşlığımdan tanırım, kırk yıldan beri namuslu olduğuna, sorumluluk bilinci içinde hareket ettiğine…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UZUNIRMAK (Aydın) – Sayın Başkan, gensoruyla ne alakası var ya?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(Devamla) – …ve hiçbir kusuru olmadığına da şahidim. </w:t>
      </w:r>
      <w:r w:rsidRPr="00FE020B" w:rsidR="0084050B">
        <w:rPr>
          <w:rFonts w:ascii="Arial" w:hAnsi="Arial" w:cs="Arial"/>
          <w:spacing w:val="24"/>
          <w:sz w:val="18"/>
          <w:szCs w:val="18"/>
        </w:rPr>
        <w:t>(AK PARTİ sıralarından alkışlar,</w:t>
      </w:r>
      <w:r w:rsidRPr="00FE020B">
        <w:rPr>
          <w:rFonts w:ascii="Arial" w:hAnsi="Arial" w:cs="Arial"/>
          <w:spacing w:val="24"/>
          <w:sz w:val="18"/>
          <w:szCs w:val="18"/>
        </w:rPr>
        <w:t xml:space="preserve"> CHP ve MHP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Hepinize saygılar sunuyorum.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ederim Sayın Arınç.</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w:t>
      </w:r>
      <w:r w:rsidRPr="00FE020B" w:rsidR="0084050B">
        <w:rPr>
          <w:rFonts w:ascii="Arial" w:hAnsi="Arial" w:cs="Arial"/>
          <w:spacing w:val="24"/>
          <w:sz w:val="18"/>
          <w:szCs w:val="18"/>
        </w:rPr>
        <w:t xml:space="preserve"> (İzmir) – Avukatlık mı yapıyor? Avukatlık mı yapıyor?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(Bursa) – Avu</w:t>
      </w:r>
      <w:r w:rsidRPr="00FE020B" w:rsidR="0084050B">
        <w:rPr>
          <w:rFonts w:ascii="Arial" w:hAnsi="Arial" w:cs="Arial"/>
          <w:spacing w:val="24"/>
          <w:sz w:val="18"/>
          <w:szCs w:val="18"/>
        </w:rPr>
        <w:t>katım zaten, mesleğim avukatlık.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UZUNIRMAK (Aydın) – Sayın Başkan, yürütme dilek, temenni makamı değildir, yürütme icra makamıdır</w:t>
      </w:r>
      <w:r w:rsidRPr="00FE020B" w:rsidR="0084050B">
        <w:rPr>
          <w:rFonts w:ascii="Arial" w:hAnsi="Arial" w:cs="Arial"/>
          <w:spacing w:val="24"/>
          <w:sz w:val="18"/>
          <w:szCs w:val="18"/>
        </w:rPr>
        <w:t>;</w:t>
      </w:r>
      <w:r w:rsidRPr="00FE020B">
        <w:rPr>
          <w:rFonts w:ascii="Arial" w:hAnsi="Arial" w:cs="Arial"/>
          <w:spacing w:val="24"/>
          <w:sz w:val="18"/>
          <w:szCs w:val="18"/>
        </w:rPr>
        <w:t xml:space="preserve"> dolayısıyla</w:t>
      </w:r>
      <w:r w:rsidRPr="00FE020B" w:rsidR="0084050B">
        <w:rPr>
          <w:rFonts w:ascii="Arial" w:hAnsi="Arial" w:cs="Arial"/>
          <w:spacing w:val="24"/>
          <w:sz w:val="18"/>
          <w:szCs w:val="18"/>
        </w:rPr>
        <w:t>,</w:t>
      </w:r>
      <w:r w:rsidRPr="00FE020B">
        <w:rPr>
          <w:rFonts w:ascii="Arial" w:hAnsi="Arial" w:cs="Arial"/>
          <w:spacing w:val="24"/>
          <w:sz w:val="18"/>
          <w:szCs w:val="18"/>
        </w:rPr>
        <w:t xml:space="preserve"> yürütme icra makamıysa</w:t>
      </w:r>
      <w:r w:rsidRPr="00FE020B" w:rsidR="0084050B">
        <w:rPr>
          <w:rFonts w:ascii="Arial" w:hAnsi="Arial" w:cs="Arial"/>
          <w:spacing w:val="24"/>
          <w:sz w:val="18"/>
          <w:szCs w:val="18"/>
        </w:rPr>
        <w:t>,</w:t>
      </w:r>
      <w:r w:rsidRPr="00FE020B">
        <w:rPr>
          <w:rFonts w:ascii="Arial" w:hAnsi="Arial" w:cs="Arial"/>
          <w:spacing w:val="24"/>
          <w:sz w:val="18"/>
          <w:szCs w:val="18"/>
        </w:rPr>
        <w:t xml:space="preserve"> dilek, temennilerle halk kandırılmamalıdır, tavrını doğru koymalıdır.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Uzunırmak.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söz sırası…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Sayın Başkan…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…Barış ve Demokrasi Partisi Grubu adına Altan Tan…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Madem yargı istiyorsunuz, açalım…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Say</w:t>
      </w:r>
      <w:r w:rsidRPr="00FE020B" w:rsidR="0084050B">
        <w:rPr>
          <w:rFonts w:ascii="Arial" w:hAnsi="Arial" w:cs="Arial"/>
          <w:spacing w:val="24"/>
          <w:sz w:val="18"/>
          <w:szCs w:val="18"/>
        </w:rPr>
        <w:t>ın Başkan, müsaade eder misiniz.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Tan, oturur musunuz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 Sayın Kart.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Sayın Başkan, Sayın Bakan</w:t>
      </w:r>
      <w:r w:rsidRPr="00FE020B" w:rsidR="0084050B">
        <w:rPr>
          <w:rFonts w:ascii="Arial" w:hAnsi="Arial" w:cs="Arial"/>
          <w:spacing w:val="24"/>
          <w:sz w:val="18"/>
          <w:szCs w:val="18"/>
        </w:rPr>
        <w:t>,</w:t>
      </w:r>
      <w:r w:rsidRPr="00FE020B">
        <w:rPr>
          <w:rFonts w:ascii="Arial" w:hAnsi="Arial" w:cs="Arial"/>
          <w:spacing w:val="24"/>
          <w:sz w:val="18"/>
          <w:szCs w:val="18"/>
        </w:rPr>
        <w:t xml:space="preserve"> 69’uncu madde kapsamın</w:t>
      </w:r>
      <w:r w:rsidRPr="00FE020B" w:rsidR="0084050B">
        <w:rPr>
          <w:rFonts w:ascii="Arial" w:hAnsi="Arial" w:cs="Arial"/>
          <w:spacing w:val="24"/>
          <w:sz w:val="18"/>
          <w:szCs w:val="18"/>
        </w:rPr>
        <w:t>da değerlendirilecek, söz almamı</w:t>
      </w:r>
      <w:r w:rsidRPr="00FE020B">
        <w:rPr>
          <w:rFonts w:ascii="Arial" w:hAnsi="Arial" w:cs="Arial"/>
          <w:spacing w:val="24"/>
          <w:sz w:val="18"/>
          <w:szCs w:val="18"/>
        </w:rPr>
        <w:t xml:space="preserve"> gerektirecek açıklamalar yaptı. Ayrıca, şahsımı da hedef alarak hoş olmayan ifadeler kullandı.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Kart, yeni bir sataşmaya mahal vermeden.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Peki.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SERİNDAĞ (Gaziantep) – Ona da beş dakika.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Arınç beş dakika kullandı, size de beş dakika veriyorum. (CHP sıralarından “Bravo</w:t>
      </w:r>
      <w:r w:rsidRPr="00FE020B" w:rsidR="0084050B">
        <w:rPr>
          <w:rFonts w:ascii="Arial" w:hAnsi="Arial" w:cs="Arial"/>
          <w:spacing w:val="24"/>
          <w:sz w:val="18"/>
          <w:szCs w:val="18"/>
        </w:rPr>
        <w:t>!</w:t>
      </w:r>
      <w:r w:rsidRPr="00FE020B">
        <w:rPr>
          <w:rFonts w:ascii="Arial" w:hAnsi="Arial" w:cs="Arial"/>
          <w:spacing w:val="24"/>
          <w:sz w:val="18"/>
          <w:szCs w:val="18"/>
        </w:rPr>
        <w:t>” sesleri,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O zaman</w:t>
      </w:r>
      <w:r w:rsidRPr="00FE020B" w:rsidR="0084050B">
        <w:rPr>
          <w:rFonts w:ascii="Arial" w:hAnsi="Arial" w:cs="Arial"/>
          <w:spacing w:val="24"/>
          <w:sz w:val="18"/>
          <w:szCs w:val="18"/>
        </w:rPr>
        <w:t>,</w:t>
      </w:r>
      <w:r w:rsidRPr="00FE020B">
        <w:rPr>
          <w:rFonts w:ascii="Arial" w:hAnsi="Arial" w:cs="Arial"/>
          <w:spacing w:val="24"/>
          <w:sz w:val="18"/>
          <w:szCs w:val="18"/>
        </w:rPr>
        <w:t xml:space="preserve"> tamam, notlarımı alıp öyle geleyim.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SAKIK (Muş) – Sayın Başkan, çok adaletlisiniz vallahi!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(İstanbul) – Sayın Başkan, size “hasis” dediler, size de sataşma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Kart.</w:t>
      </w:r>
    </w:p>
    <w:p w:rsidRPr="00FE020B" w:rsidR="0084050B" w:rsidP="00FE020B" w:rsidRDefault="0084050B">
      <w:pPr>
        <w:tabs>
          <w:tab w:val="center" w:pos="5100"/>
        </w:tabs>
        <w:ind w:left="79" w:right="62" w:firstLine="760"/>
        <w:jc w:val="both"/>
        <w:rPr>
          <w:sz w:val="18"/>
          <w:szCs w:val="18"/>
        </w:rPr>
      </w:pPr>
      <w:r w:rsidRPr="00FE020B">
        <w:rPr>
          <w:sz w:val="18"/>
          <w:szCs w:val="18"/>
        </w:rPr>
        <w:t>2.- Konya Milletvekili Atilla Kart’ın, Başbakan Yardımcısı Bülent Arınç’ın şahsına sataşması nedeniyle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Sayın Başkan,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Tabii, Sayın Arınç, Sayın Bakan her zamanki</w:t>
      </w:r>
      <w:r w:rsidRPr="00FE020B" w:rsidR="0084050B">
        <w:rPr>
          <w:rFonts w:ascii="Arial" w:hAnsi="Arial" w:cs="Arial"/>
          <w:spacing w:val="24"/>
          <w:sz w:val="18"/>
          <w:szCs w:val="18"/>
        </w:rPr>
        <w:t>,</w:t>
      </w:r>
      <w:r w:rsidRPr="00FE020B">
        <w:rPr>
          <w:rFonts w:ascii="Arial" w:hAnsi="Arial" w:cs="Arial"/>
          <w:spacing w:val="24"/>
          <w:sz w:val="18"/>
          <w:szCs w:val="18"/>
        </w:rPr>
        <w:t xml:space="preserve"> bir taraftan nezaketiyle</w:t>
      </w:r>
      <w:r w:rsidRPr="00FE020B" w:rsidR="0084050B">
        <w:rPr>
          <w:rFonts w:ascii="Arial" w:hAnsi="Arial" w:cs="Arial"/>
          <w:spacing w:val="24"/>
          <w:sz w:val="18"/>
          <w:szCs w:val="18"/>
        </w:rPr>
        <w:t>,</w:t>
      </w:r>
      <w:r w:rsidRPr="00FE020B">
        <w:rPr>
          <w:rFonts w:ascii="Arial" w:hAnsi="Arial" w:cs="Arial"/>
          <w:spacing w:val="24"/>
          <w:sz w:val="18"/>
          <w:szCs w:val="18"/>
        </w:rPr>
        <w:t xml:space="preserve"> bir taraftan da aslında bu kadroyu korumaya yönelik yaklaşımıyla her zamanki üstüne düşen görevi yine maalesef yapıyor.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Arınç’a şunla</w:t>
      </w:r>
      <w:r w:rsidRPr="00FE020B" w:rsidR="0084050B">
        <w:rPr>
          <w:rFonts w:ascii="Arial" w:hAnsi="Arial" w:cs="Arial"/>
          <w:spacing w:val="24"/>
          <w:sz w:val="18"/>
          <w:szCs w:val="18"/>
        </w:rPr>
        <w:t>rı hatırlatmak isterim: Bakın, Dernekler D</w:t>
      </w:r>
      <w:r w:rsidRPr="00FE020B">
        <w:rPr>
          <w:rFonts w:ascii="Arial" w:hAnsi="Arial" w:cs="Arial"/>
          <w:spacing w:val="24"/>
          <w:sz w:val="18"/>
          <w:szCs w:val="18"/>
        </w:rPr>
        <w:t>airesinin otuz dört sayfalık rapo</w:t>
      </w:r>
      <w:r w:rsidRPr="00FE020B" w:rsidR="0084050B">
        <w:rPr>
          <w:rFonts w:ascii="Arial" w:hAnsi="Arial" w:cs="Arial"/>
          <w:spacing w:val="24"/>
          <w:sz w:val="18"/>
          <w:szCs w:val="18"/>
        </w:rPr>
        <w:t>rundan söz ediyorum Sayın Bakan, o</w:t>
      </w:r>
      <w:r w:rsidRPr="00FE020B">
        <w:rPr>
          <w:rFonts w:ascii="Arial" w:hAnsi="Arial" w:cs="Arial"/>
          <w:spacing w:val="24"/>
          <w:sz w:val="18"/>
          <w:szCs w:val="18"/>
        </w:rPr>
        <w:t xml:space="preserve">tuz dört sayfalık rapordan söz ediyorum. Bu raporu görmezden mi geleceksiniz? </w:t>
      </w:r>
      <w:r w:rsidRPr="00FE020B" w:rsidR="0084050B">
        <w:rPr>
          <w:rFonts w:ascii="Arial" w:hAnsi="Arial" w:cs="Arial"/>
          <w:spacing w:val="24"/>
          <w:sz w:val="18"/>
          <w:szCs w:val="18"/>
        </w:rPr>
        <w:t>“</w:t>
      </w:r>
      <w:r w:rsidRPr="00FE020B">
        <w:rPr>
          <w:rFonts w:ascii="Arial" w:hAnsi="Arial" w:cs="Arial"/>
          <w:spacing w:val="24"/>
          <w:sz w:val="18"/>
          <w:szCs w:val="18"/>
        </w:rPr>
        <w:t>Yok</w:t>
      </w:r>
      <w:r w:rsidRPr="00FE020B" w:rsidR="0084050B">
        <w:rPr>
          <w:rFonts w:ascii="Arial" w:hAnsi="Arial" w:cs="Arial"/>
          <w:spacing w:val="24"/>
          <w:sz w:val="18"/>
          <w:szCs w:val="18"/>
        </w:rPr>
        <w:t>”</w:t>
      </w:r>
      <w:r w:rsidRPr="00FE020B">
        <w:rPr>
          <w:rFonts w:ascii="Arial" w:hAnsi="Arial" w:cs="Arial"/>
          <w:spacing w:val="24"/>
          <w:sz w:val="18"/>
          <w:szCs w:val="18"/>
        </w:rPr>
        <w:t xml:space="preserve"> mu diyeceksiniz? Bu rapora rağmen bunları ifade eden birisine nasıl “saplantılı” diyebilirsiniz? O zaman, demek ki siz mutlaka birilerini korumak </w:t>
      </w:r>
      <w:r w:rsidRPr="00FE020B" w:rsidR="0084050B">
        <w:rPr>
          <w:rFonts w:ascii="Arial" w:hAnsi="Arial" w:cs="Arial"/>
          <w:spacing w:val="24"/>
          <w:sz w:val="18"/>
          <w:szCs w:val="18"/>
        </w:rPr>
        <w:t>içgüdüsüyle hareket ediyorsunuz. Bunun anlamı budur. B</w:t>
      </w:r>
      <w:r w:rsidRPr="00FE020B">
        <w:rPr>
          <w:rFonts w:ascii="Arial" w:hAnsi="Arial" w:cs="Arial"/>
          <w:spacing w:val="24"/>
          <w:sz w:val="18"/>
          <w:szCs w:val="18"/>
        </w:rPr>
        <w:t xml:space="preserve">aşka açıklaması var mı?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 raporun aksi çürütülebilmiş mi? Bakanlık kayıtlarında o rapor varlığını koruyor. Üstelik</w:t>
      </w:r>
      <w:r w:rsidRPr="00FE020B" w:rsidR="0084050B">
        <w:rPr>
          <w:rFonts w:ascii="Arial" w:hAnsi="Arial" w:cs="Arial"/>
          <w:spacing w:val="24"/>
          <w:sz w:val="18"/>
          <w:szCs w:val="18"/>
        </w:rPr>
        <w:t>,</w:t>
      </w:r>
      <w:r w:rsidRPr="00FE020B">
        <w:rPr>
          <w:rFonts w:ascii="Arial" w:hAnsi="Arial" w:cs="Arial"/>
          <w:spacing w:val="24"/>
          <w:sz w:val="18"/>
          <w:szCs w:val="18"/>
        </w:rPr>
        <w:t xml:space="preserve"> o raporun varlığı ortaya çıkıyor,</w:t>
      </w:r>
      <w:r w:rsidRPr="00FE020B" w:rsidR="0084050B">
        <w:rPr>
          <w:rFonts w:ascii="Arial" w:hAnsi="Arial" w:cs="Arial"/>
          <w:spacing w:val="24"/>
          <w:sz w:val="18"/>
          <w:szCs w:val="18"/>
        </w:rPr>
        <w:t xml:space="preserve"> bu konuda yazışmalar yapılıyor,</w:t>
      </w:r>
      <w:r w:rsidRPr="00FE020B">
        <w:rPr>
          <w:rFonts w:ascii="Arial" w:hAnsi="Arial" w:cs="Arial"/>
          <w:spacing w:val="24"/>
          <w:sz w:val="18"/>
          <w:szCs w:val="18"/>
        </w:rPr>
        <w:t xml:space="preserve"> Bakan çıkıyor, Bakan adına birileri çıkıyor, yalan beyanda bulunuyor. Sadece Bakan yalan beyanda bulunmuyor; Adalet Bakanı da yalan beyanda bulunuyor, Maliye Ba</w:t>
      </w:r>
      <w:r w:rsidRPr="00FE020B" w:rsidR="0084050B">
        <w:rPr>
          <w:rFonts w:ascii="Arial" w:hAnsi="Arial" w:cs="Arial"/>
          <w:spacing w:val="24"/>
          <w:sz w:val="18"/>
          <w:szCs w:val="18"/>
        </w:rPr>
        <w:t>kanı da yalan beyanda bulunuyor. B</w:t>
      </w:r>
      <w:r w:rsidRPr="00FE020B">
        <w:rPr>
          <w:rFonts w:ascii="Arial" w:hAnsi="Arial" w:cs="Arial"/>
          <w:spacing w:val="24"/>
          <w:sz w:val="18"/>
          <w:szCs w:val="18"/>
        </w:rPr>
        <w:t xml:space="preserve">unlara cevap versenize. Eğer “adalet” kavramını hakikaten kimilerinin ifade ettiği gibi.. Kimilerinin size yüklemeye çalıştığı o misyonun gereği olarak bunun o zaman doğrusunu yapın, bunun açıklamasını yapın. Şimdi, bu noktada maalesef tutarlı değilsiniz ve artık, inandırıcı da değilsiniz Sayın Bakan, bunu daha fazla tevil edemezsiniz.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telefon kayıtlarından söz ediyoruz.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(Bursa) – İçerik?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İçeriği de göstereyim size. Buyurun, içeriği dinlemeye cesaretiniz varsa onu da okuyayım Sayın Bakan. Bakın, bakın…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BÜLENT ARINÇ (Bursa) – Sizin okumanız lazım, iddia eden sizsiniz. </w:t>
      </w:r>
    </w:p>
    <w:p w:rsidRPr="00FE020B" w:rsidR="0084050B" w:rsidP="00FE020B" w:rsidRDefault="008D15D4">
      <w:pPr>
        <w:pStyle w:val="Metinstil"/>
        <w:tabs>
          <w:tab w:val="left" w:pos="1276"/>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(Devamla) –  Şunu siz gayet iyi bilirsiniz: Biz burada yargı mercisi değiliz, biz burada yargılama yapmıyoruz; biz burada somut delilleri, inandırıcı delilleri, kuvvetli delilleri ortaya koyuyoruz. Bırakalım, yargılama mercisi bunu değerlendirsin. Burada siz de hüküm kuramazsınız, ben de hüküm kuramam. </w:t>
      </w:r>
    </w:p>
    <w:p w:rsidRPr="00FE020B" w:rsidR="008D15D4" w:rsidP="00FE020B" w:rsidRDefault="008D15D4">
      <w:pPr>
        <w:pStyle w:val="Metinstil"/>
        <w:tabs>
          <w:tab w:val="left" w:pos="1276"/>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İçerik de işte</w:t>
      </w:r>
      <w:r w:rsidRPr="00FE020B" w:rsidR="0084050B">
        <w:rPr>
          <w:rFonts w:ascii="Arial" w:hAnsi="Arial" w:cs="Arial"/>
          <w:spacing w:val="24"/>
          <w:sz w:val="18"/>
          <w:szCs w:val="18"/>
        </w:rPr>
        <w:t>,</w:t>
      </w:r>
      <w:r w:rsidRPr="00FE020B">
        <w:rPr>
          <w:rFonts w:ascii="Arial" w:hAnsi="Arial" w:cs="Arial"/>
          <w:spacing w:val="24"/>
          <w:sz w:val="18"/>
          <w:szCs w:val="18"/>
        </w:rPr>
        <w:t xml:space="preserve"> buyurun. Hangi ifade? O biraz evvel sözünü ettiğim, koruma altına alınması gereken şüphelinin ifadesi. İsmini vermiyorum. Niye vermiyorum ismini? Çünkü gerçekten can güvenliği noktasında yurttaş olarak endişe ediyorum. Bu noktada Hükûmeti bir kez daha göreve davet ediyorum. Bu kişiye yönelik olarak vuku bulacak, can güvenliğine yönelik olarak vuku bulacak muhtemel saldırıların sorumlusu siz olacaksınız. Onu buradan kayda geçiriyoruz</w:t>
      </w:r>
      <w:r w:rsidRPr="00FE020B" w:rsidR="0084050B">
        <w:rPr>
          <w:rFonts w:ascii="Arial" w:hAnsi="Arial" w:cs="Arial"/>
          <w:spacing w:val="24"/>
          <w:sz w:val="18"/>
          <w:szCs w:val="18"/>
        </w:rPr>
        <w:t>. O</w:t>
      </w:r>
      <w:r w:rsidRPr="00FE020B">
        <w:rPr>
          <w:rFonts w:ascii="Arial" w:hAnsi="Arial" w:cs="Arial"/>
          <w:spacing w:val="24"/>
          <w:sz w:val="18"/>
          <w:szCs w:val="18"/>
        </w:rPr>
        <w:t xml:space="preserve"> ifadelerde ve kamuoyuna yansıyan şüpheli…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MUHYETTİN AKSAK (Erzurum) – Bir şey mi yapacaksınız? Ne yapacaksınız?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…Mustafa Çelik’in ifadelerine göre. Bundan daha somut nasıl anlatayım? Ben yargılama mercisi değilim.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BÜLENT ARINÇ (Bursa) – Telefon dinlemelerinin içeriğini okuyun.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Kart, Genel Kurula hitap edin lütfen.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Bakın, telefon kayıtları. Şunu Sayın Başkan müsaade ederse okuyayım…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Hayır, o kadar süre veremeyiz Sayın Kart. Bir buçuk dakika süreniz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Burada</w:t>
      </w:r>
      <w:r w:rsidRPr="00FE020B" w:rsidR="0084050B">
        <w:rPr>
          <w:rFonts w:ascii="Arial" w:hAnsi="Arial" w:cs="Arial"/>
          <w:spacing w:val="24"/>
          <w:sz w:val="18"/>
          <w:szCs w:val="18"/>
        </w:rPr>
        <w:t>,</w:t>
      </w:r>
      <w:r w:rsidRPr="00FE020B">
        <w:rPr>
          <w:rFonts w:ascii="Arial" w:hAnsi="Arial" w:cs="Arial"/>
          <w:spacing w:val="24"/>
          <w:sz w:val="18"/>
          <w:szCs w:val="18"/>
        </w:rPr>
        <w:t xml:space="preserve"> enteresandır, şunu gerçekten kamuoyu değerlendirsin: Sayın Arınç</w:t>
      </w:r>
      <w:r w:rsidRPr="00FE020B" w:rsidR="0084050B">
        <w:rPr>
          <w:rFonts w:ascii="Arial" w:hAnsi="Arial" w:cs="Arial"/>
          <w:spacing w:val="24"/>
          <w:sz w:val="18"/>
          <w:szCs w:val="18"/>
        </w:rPr>
        <w:t>’a birileri bir misyon yüklüyor. B</w:t>
      </w:r>
      <w:r w:rsidRPr="00FE020B">
        <w:rPr>
          <w:rFonts w:ascii="Arial" w:hAnsi="Arial" w:cs="Arial"/>
          <w:spacing w:val="24"/>
          <w:sz w:val="18"/>
          <w:szCs w:val="18"/>
        </w:rPr>
        <w:t xml:space="preserve">en de o misyonu gerçekten yüklemek istiyorum, o duygumu hâlen muhafaza etmek istiyorum. O noktada hâlen bir ihtiyat payı bıraktığımı huzurunuzda ifade ediyorum. Umarım, o ihtiyat payını hakkıyla kullanırsınız, onu bihakkın kullanırsınız.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Bakın, sınıf arkadaşlarınıza hep kefil olduğunuzu biliyoruz, Yargıtaya kefil olduğunuzu biliyoruz, Danıştaya kefil olduğunuzu biliyoruz ama enteresandır, Sayın Bakana yönelik olarak el kaldırırken…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SADİR DURMAZ (Yozgat) – Kayseri Belediye Başkanına da kefil ol.</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ATİLLA KART (Devamla) - …çok çok mahcup el kaldırdınız, yani böyle, kaldırıp kaldırmamakta tereddüt ettiniz.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YENİ (Samsun) – Niyet okumaya devam et.</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ATİLLA KART (De</w:t>
      </w:r>
      <w:r w:rsidRPr="00FE020B" w:rsidR="004B3190">
        <w:rPr>
          <w:rFonts w:ascii="Arial" w:hAnsi="Arial" w:cs="Arial"/>
          <w:spacing w:val="24"/>
          <w:sz w:val="18"/>
          <w:szCs w:val="18"/>
        </w:rPr>
        <w:t>vamla) – Bunları</w:t>
      </w:r>
      <w:r w:rsidRPr="00FE020B" w:rsidR="005B635B">
        <w:rPr>
          <w:rFonts w:ascii="Arial" w:hAnsi="Arial" w:cs="Arial"/>
          <w:spacing w:val="24"/>
          <w:sz w:val="18"/>
          <w:szCs w:val="18"/>
        </w:rPr>
        <w:t>, inanıyorum ki… G</w:t>
      </w:r>
      <w:r w:rsidRPr="00FE020B">
        <w:rPr>
          <w:rFonts w:ascii="Arial" w:hAnsi="Arial" w:cs="Arial"/>
          <w:spacing w:val="24"/>
          <w:sz w:val="18"/>
          <w:szCs w:val="18"/>
        </w:rPr>
        <w:t>rup bünyesinde de pek çok arkadaşımın el kaldırmadığını görüyorum. Ben bu vicdanınıza gerçekten, grubun bu vicdanına hâlen güveniyorum.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MAHİR ÜNAL (Kahramanmaraş) – Hocam, siz beden dili uzmanı mısınız? Elini nasıl kaldırdığının ne anlama geldiğini nereden biliyorsunuz?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YENİ (Samsun) – Niyet okuyor, niyet.</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ATİLLA KART (Devamla) - Adalet ve Kalkınma Partisinin o vicdani duygusunu, o sorumluluk duygusunu hâlen kaybetmediğine inanmak istiyorum.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MUHYETTİN AKSAK (Erzurum) – “</w:t>
      </w:r>
      <w:r w:rsidRPr="00FE020B" w:rsidR="004B3190">
        <w:rPr>
          <w:rFonts w:ascii="Arial" w:hAnsi="Arial" w:cs="Arial"/>
          <w:spacing w:val="24"/>
          <w:sz w:val="18"/>
          <w:szCs w:val="18"/>
        </w:rPr>
        <w:t>Okuyacağım” dediniz, okumadınız. N</w:t>
      </w:r>
      <w:r w:rsidRPr="00FE020B">
        <w:rPr>
          <w:rFonts w:ascii="Arial" w:hAnsi="Arial" w:cs="Arial"/>
          <w:spacing w:val="24"/>
          <w:sz w:val="18"/>
          <w:szCs w:val="18"/>
        </w:rPr>
        <w:t>as</w:t>
      </w:r>
      <w:r w:rsidRPr="00FE020B" w:rsidR="004B3190">
        <w:rPr>
          <w:rFonts w:ascii="Arial" w:hAnsi="Arial" w:cs="Arial"/>
          <w:spacing w:val="24"/>
          <w:sz w:val="18"/>
          <w:szCs w:val="18"/>
        </w:rPr>
        <w:t>ıl oldu ya?</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BAŞBAKAN YARDIMCISI BÜLENT ARINÇ (Bursa) – Dinlemelerin içeriğini okuyun.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ATİLLA KART (Devamla) - İnanıyorum ki gelişen süreç içinde arkadaşlarımız bu değerlendirmeleri yapacaklardır, vicdanlarının sesini dinleyeceklerdir diyorum ve hepinizi saygıyla selamlıyorum. (CHP sıralarından alkışlar)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Teşekkür ediyorum Sayın Kart.</w:t>
      </w:r>
    </w:p>
    <w:p w:rsidRPr="00FE020B" w:rsidR="008D15D4" w:rsidP="00FE020B" w:rsidRDefault="004B3190">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Sayın Ergin, Sayın Kart</w:t>
      </w:r>
      <w:r w:rsidRPr="00FE020B" w:rsidR="008D15D4">
        <w:rPr>
          <w:rFonts w:ascii="Arial" w:hAnsi="Arial" w:cs="Arial"/>
          <w:spacing w:val="24"/>
          <w:sz w:val="18"/>
          <w:szCs w:val="18"/>
        </w:rPr>
        <w:t xml:space="preserve"> “Adalet Bakanı yalan söylüyor, Maliye Bakanı yalan söylüyor</w:t>
      </w:r>
      <w:r w:rsidRPr="00FE020B">
        <w:rPr>
          <w:rFonts w:ascii="Arial" w:hAnsi="Arial" w:cs="Arial"/>
          <w:spacing w:val="24"/>
          <w:sz w:val="18"/>
          <w:szCs w:val="18"/>
        </w:rPr>
        <w:t>.</w:t>
      </w:r>
      <w:r w:rsidRPr="00FE020B" w:rsidR="008D15D4">
        <w:rPr>
          <w:rFonts w:ascii="Arial" w:hAnsi="Arial" w:cs="Arial"/>
          <w:spacing w:val="24"/>
          <w:sz w:val="18"/>
          <w:szCs w:val="18"/>
        </w:rPr>
        <w:t>” şeklinde iki defa beyanda bulunduğu için sataşmadan dolayı söz istiyor.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Buyurun.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Üç dakika söz veriyorum.</w:t>
      </w:r>
    </w:p>
    <w:p w:rsidRPr="00FE020B" w:rsidR="004B3190" w:rsidP="00FE020B" w:rsidRDefault="004B3190">
      <w:pPr>
        <w:tabs>
          <w:tab w:val="center" w:pos="5100"/>
        </w:tabs>
        <w:ind w:left="79" w:right="62" w:firstLine="760"/>
        <w:jc w:val="both"/>
        <w:rPr>
          <w:sz w:val="18"/>
          <w:szCs w:val="18"/>
        </w:rPr>
      </w:pPr>
      <w:r w:rsidRPr="00FE020B">
        <w:rPr>
          <w:sz w:val="18"/>
          <w:szCs w:val="18"/>
        </w:rPr>
        <w:t>3.- Adalet Bakanı Sadullah Ergin’in, Konya Milletvekili Atilla Kart’ın şahsına sataşması n</w:t>
      </w:r>
      <w:r w:rsidRPr="00FE020B">
        <w:rPr>
          <w:sz w:val="18"/>
          <w:szCs w:val="18"/>
        </w:rPr>
        <w:t>e</w:t>
      </w:r>
      <w:r w:rsidRPr="00FE020B">
        <w:rPr>
          <w:sz w:val="18"/>
          <w:szCs w:val="18"/>
        </w:rPr>
        <w:t>deniyle konuşması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ADALET BAKANI SADULLAH ERGİN (Hatay) – Sayın Başkan, değerli milletvekilleri; Genel Kurulu saygıyla selamlıyorum.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Sayın Kart’ın bu kürsüden ifade ettiği husus, milletvekillerinin sormuş olduğu sorulara ilişkin, bakanlıklar cevaplamak üzere koordinatör bakanlık olarak tayin edilirler. Bu konuya ilişkin, muhalefet partilerinden gelen soru önergelerinin birçoğu Adalet Bakanlığı üzerinden cevaplanmak üzere Bakanlığımıza gelir. Bakanlığımızda bulunan bilgiler kendi kayıtlarımızdan, </w:t>
      </w:r>
      <w:r w:rsidRPr="00FE020B" w:rsidR="004B3190">
        <w:rPr>
          <w:rFonts w:ascii="Arial" w:hAnsi="Arial" w:cs="Arial"/>
          <w:spacing w:val="24"/>
          <w:sz w:val="18"/>
          <w:szCs w:val="18"/>
        </w:rPr>
        <w:t>olmayanlar</w:t>
      </w:r>
      <w:r w:rsidRPr="00FE020B">
        <w:rPr>
          <w:rFonts w:ascii="Arial" w:hAnsi="Arial" w:cs="Arial"/>
          <w:spacing w:val="24"/>
          <w:sz w:val="18"/>
          <w:szCs w:val="18"/>
        </w:rPr>
        <w:t xml:space="preserve"> ilgili bakanlıklardan toplanarak ilgili milletvekiline cevap olarak gönderilir.</w:t>
      </w:r>
    </w:p>
    <w:p w:rsidRPr="00FE020B" w:rsidR="008D15D4" w:rsidP="00FE020B" w:rsidRDefault="004B3190">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Sayın Kart</w:t>
      </w:r>
      <w:r w:rsidRPr="00FE020B" w:rsidR="008D15D4">
        <w:rPr>
          <w:rFonts w:ascii="Arial" w:hAnsi="Arial" w:cs="Arial"/>
          <w:spacing w:val="24"/>
          <w:sz w:val="18"/>
          <w:szCs w:val="18"/>
        </w:rPr>
        <w:t xml:space="preserve"> “Adalet Bakanı yalan söylüyor.” derken kendi kayıtlarımıza dayalı belgelere ilişkin mi bunu söylüyor yoksa bizim Bakanlığımızda olmayan bilgilerin İçişleri, Maliye bakanlıklarından istenerek ilgili bakanın imzasıyla</w:t>
      </w:r>
      <w:r w:rsidRPr="00FE020B">
        <w:rPr>
          <w:rFonts w:ascii="Arial" w:hAnsi="Arial" w:cs="Arial"/>
          <w:spacing w:val="24"/>
          <w:sz w:val="18"/>
          <w:szCs w:val="18"/>
        </w:rPr>
        <w:t>,</w:t>
      </w:r>
      <w:r w:rsidRPr="00FE020B" w:rsidR="008D15D4">
        <w:rPr>
          <w:rFonts w:ascii="Arial" w:hAnsi="Arial" w:cs="Arial"/>
          <w:spacing w:val="24"/>
          <w:sz w:val="18"/>
          <w:szCs w:val="18"/>
        </w:rPr>
        <w:t xml:space="preserve"> üst yazıya bizim imzamızla giden belgelere dayalı mı bunu söylüyor? Bunu açıklaması gerekiyor; bir.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AYTUĞ ATICI (Mersin) – Fark etmez.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ADALET BAKANI SADULLAH ERGİN (Devamla) </w:t>
      </w:r>
      <w:r w:rsidRPr="00FE020B" w:rsidR="004B3190">
        <w:rPr>
          <w:rFonts w:ascii="Arial" w:hAnsi="Arial" w:cs="Arial"/>
          <w:spacing w:val="24"/>
          <w:sz w:val="18"/>
          <w:szCs w:val="18"/>
        </w:rPr>
        <w:t>–</w:t>
      </w:r>
      <w:r w:rsidRPr="00FE020B">
        <w:rPr>
          <w:rFonts w:ascii="Arial" w:hAnsi="Arial" w:cs="Arial"/>
          <w:spacing w:val="24"/>
          <w:sz w:val="18"/>
          <w:szCs w:val="18"/>
        </w:rPr>
        <w:t xml:space="preserve"> İkincisi</w:t>
      </w:r>
      <w:r w:rsidRPr="00FE020B" w:rsidR="004B3190">
        <w:rPr>
          <w:rFonts w:ascii="Arial" w:hAnsi="Arial" w:cs="Arial"/>
          <w:spacing w:val="24"/>
          <w:sz w:val="18"/>
          <w:szCs w:val="18"/>
        </w:rPr>
        <w:t>:</w:t>
      </w:r>
      <w:r w:rsidRPr="00FE020B">
        <w:rPr>
          <w:rFonts w:ascii="Arial" w:hAnsi="Arial" w:cs="Arial"/>
          <w:spacing w:val="24"/>
          <w:sz w:val="18"/>
          <w:szCs w:val="18"/>
        </w:rPr>
        <w:t xml:space="preserve"> “Müfettişler, bu soruşturmanın gizliliğini ihlal etmiştir.” diyor Sayın Kart. Sayın Kart, CHP grup toplantı salonunda kırmızı klasörleri sallayarak, konuşma tape</w:t>
      </w:r>
      <w:r w:rsidRPr="00FE020B" w:rsidR="004B3190">
        <w:rPr>
          <w:rFonts w:ascii="Arial" w:hAnsi="Arial" w:cs="Arial"/>
          <w:spacing w:val="24"/>
          <w:sz w:val="18"/>
          <w:szCs w:val="18"/>
        </w:rPr>
        <w:t>’</w:t>
      </w:r>
      <w:r w:rsidRPr="00FE020B">
        <w:rPr>
          <w:rFonts w:ascii="Arial" w:hAnsi="Arial" w:cs="Arial"/>
          <w:spacing w:val="24"/>
          <w:sz w:val="18"/>
          <w:szCs w:val="18"/>
        </w:rPr>
        <w:t xml:space="preserve">lerinin içeriklerini okuyarak, Sayın Kılıçdaroğlu, Sayın Atilla Kart, soruşturmanın neyini ihlal ediyor acaba? Siz ihlal etmiyor musunuz?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Bizzat kendiniz, şu ana kadar henüz dava ikame edilmiş değil, şu ana kadar soruşturma devam ediyor, burada “telefon tape</w:t>
      </w:r>
      <w:r w:rsidRPr="00FE020B" w:rsidR="004B3190">
        <w:rPr>
          <w:rFonts w:ascii="Arial" w:hAnsi="Arial" w:cs="Arial"/>
          <w:spacing w:val="24"/>
          <w:sz w:val="18"/>
          <w:szCs w:val="18"/>
        </w:rPr>
        <w:t>’</w:t>
      </w:r>
      <w:r w:rsidRPr="00FE020B">
        <w:rPr>
          <w:rFonts w:ascii="Arial" w:hAnsi="Arial" w:cs="Arial"/>
          <w:spacing w:val="24"/>
          <w:sz w:val="18"/>
          <w:szCs w:val="18"/>
        </w:rPr>
        <w:t>si” diye söylediğiniz her söz, soruşturmanın gizliliğini ihlaldir. Bunu bilmeyecek durumda değilsiniz ama bunu yaparken başkasını suçlamayın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Dalga mı geçiyorsun, ne soruşturması? Bu memlekette soruşturma mı kaldı, bitti sayenizde!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ADALET BAKANI SADULLAH ERGİN (Devamla) – İkinci konu: Bu gensoru önergesini verirken…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w:t>
      </w:r>
      <w:r w:rsidRPr="00FE020B" w:rsidR="004B3190">
        <w:rPr>
          <w:rFonts w:ascii="Arial" w:hAnsi="Arial" w:cs="Arial"/>
          <w:spacing w:val="24"/>
          <w:sz w:val="18"/>
          <w:szCs w:val="18"/>
        </w:rPr>
        <w:t xml:space="preserve"> (Yalova) – Dalga mı geçiyorsun?</w:t>
      </w:r>
      <w:r w:rsidRPr="00FE020B">
        <w:rPr>
          <w:rFonts w:ascii="Arial" w:hAnsi="Arial" w:cs="Arial"/>
          <w:spacing w:val="24"/>
          <w:sz w:val="18"/>
          <w:szCs w:val="18"/>
        </w:rPr>
        <w:t xml:space="preserve"> Ayıp ya, ayıp!</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ADALET BAKANI SADULLAH ERGİN (Devamla) – …“Sayın Beşir Atalay’la beraber Adalet Bakanı da bu soruşturmanın…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Ne soruşturması, ne gizliliği 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ADALET BAKANI SADULLAH ERGİN (Devamla) – …ilerlemesini önlemek için müdahale etmiştir, gayret sarf etmiştir.” gibi ithamlar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milletvekille</w:t>
      </w:r>
      <w:r w:rsidRPr="00FE020B" w:rsidR="000860A7">
        <w:rPr>
          <w:rFonts w:ascii="Arial" w:hAnsi="Arial" w:cs="Arial"/>
          <w:spacing w:val="24"/>
          <w:sz w:val="18"/>
          <w:szCs w:val="18"/>
        </w:rPr>
        <w:t>ri, uluslararası ceza işlerinde</w:t>
      </w:r>
      <w:r w:rsidRPr="00FE020B">
        <w:rPr>
          <w:rFonts w:ascii="Arial" w:hAnsi="Arial" w:cs="Arial"/>
          <w:spacing w:val="24"/>
          <w:sz w:val="18"/>
          <w:szCs w:val="18"/>
        </w:rPr>
        <w:t xml:space="preserve"> adli yardım sözleşmesine göre bu tür istinabelerde, Adalet Bakanlığının, iki ülke adli makamları arasındaki adli yardım taleplerinin ilgili mercilere ulaştırılmasına aracılık etmek dışında en ufak bir görevi ve sorumluluğu yoktur. Ankara Cumhuriyet Başsavcılığının Almanya’ya göndermek için tarafımıza gönderdiği belgeler, aynı gün veya ertesi gün, Alman makamlarına gönderilmiştir, Alman makamlarından gelen cevaplar da aynı gün veya ertesi gün, Ankara Başsavcılığına gönderilmiştir. (CHP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TANJU ÖZCAN (Bolu) – Nerede o savcılar?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ADALET BAKANI SADULLAH ERGİN (Devamla) – Yazışmalar geciktiği takdirde, Adalet Bakanlığı, üzerine vazife olmamasına rağmen…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TANJU ÖZCAN (Bolu) – Nerede o savcılar?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ADALET BAKANI SADULLAH ERGİN (Devamla) – …Alman makamlarına tekit yazmıştır 3 defa.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Onları niye görevden aldınız?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ADALET BAKANI SADULLAH ERGİN (Devamla) – Dolayısıyla, Sayın Kart’ın, her zaman olduğu gibi, bu kürsüden, hüküm cümleleriyle muhatabını mahkûm etmeye dönük beyanlarını üzüntüyle karşıladığımı ifade ediyor, Genel Kurula saygılar sunuyorum. (AK PARTİ sıralarından alkışlar, CHP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Kart.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w:t>
      </w:r>
      <w:r w:rsidRPr="00FE020B" w:rsidR="000860A7">
        <w:rPr>
          <w:rFonts w:ascii="Arial" w:hAnsi="Arial" w:cs="Arial"/>
          <w:spacing w:val="24"/>
          <w:sz w:val="18"/>
          <w:szCs w:val="18"/>
        </w:rPr>
        <w:t>İLLA KART (Konya) – Sayın Bakan çok açık bir şekilde</w:t>
      </w:r>
      <w:r w:rsidRPr="00FE020B">
        <w:rPr>
          <w:rFonts w:ascii="Arial" w:hAnsi="Arial" w:cs="Arial"/>
          <w:spacing w:val="24"/>
          <w:sz w:val="18"/>
          <w:szCs w:val="18"/>
        </w:rPr>
        <w:t xml:space="preserve"> açıklama yapmam gereğini ifade etti, kendisine karalamada bulunduğumu ifade etti. İzninizle, açıklama yapmak istiyorum.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Kart, sataşma nedeniyle üç dakika.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ŞANDIR (Mersin) – Sayın Başkanım, yeni bir teamül oluşturuyorsunuz.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Sayın Bakan, soruşturmanın gizliliği sadece Deniz Fenerinde mi aklına geliyor, başka yerlerde niye gelmiyor aklına?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UĞUR BAYRAKTUTAN (Artvin) – Savcıları niye görevden aldın Sayın Bakan?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Niye görevden alıyorsun savcıları?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UĞUR BAYRAKTUTAN (Artvin) – Niye aldın savcıları görevden? (CHP sıralarından “Haberi yok” sesleri)</w:t>
      </w:r>
    </w:p>
    <w:p w:rsidRPr="00FE020B" w:rsidR="008D15D4" w:rsidP="00FE020B" w:rsidRDefault="000860A7">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Haberi yok değil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Yandaş basına veriyorsun her şeyi 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UĞUR BAYRAKTUTA</w:t>
      </w:r>
      <w:r w:rsidRPr="00FE020B" w:rsidR="000860A7">
        <w:rPr>
          <w:rFonts w:ascii="Arial" w:hAnsi="Arial" w:cs="Arial"/>
          <w:spacing w:val="24"/>
          <w:sz w:val="18"/>
          <w:szCs w:val="18"/>
        </w:rPr>
        <w:t>N (Artvin) – HSYK aldı değil mi?</w:t>
      </w:r>
    </w:p>
    <w:p w:rsidRPr="00FE020B" w:rsidR="000860A7" w:rsidP="00FE020B" w:rsidRDefault="000860A7">
      <w:pPr>
        <w:tabs>
          <w:tab w:val="center" w:pos="5100"/>
        </w:tabs>
        <w:ind w:left="79" w:right="62" w:firstLine="760"/>
        <w:jc w:val="both"/>
        <w:rPr>
          <w:sz w:val="18"/>
          <w:szCs w:val="18"/>
        </w:rPr>
      </w:pPr>
      <w:r w:rsidRPr="00FE020B">
        <w:rPr>
          <w:sz w:val="18"/>
          <w:szCs w:val="18"/>
        </w:rPr>
        <w:t>4.- Konya Milletvekili Atilla Kart’ın, Adalet Bakanı Sadullah Ergin’in şahsına sataşması n</w:t>
      </w:r>
      <w:r w:rsidRPr="00FE020B">
        <w:rPr>
          <w:sz w:val="18"/>
          <w:szCs w:val="18"/>
        </w:rPr>
        <w:t>e</w:t>
      </w:r>
      <w:r w:rsidRPr="00FE020B">
        <w:rPr>
          <w:sz w:val="18"/>
          <w:szCs w:val="18"/>
        </w:rPr>
        <w:t>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Değerli arkadaşlarım, Genel Kurulu bir kez daha saygıyla selamlıyorum.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Öncelikle şunu ifade edeyim: Deniz Feneri Derneği soruşturmasında, konuşmamda da ifade ettim, Sayın Genel Başkanımızla birlikte bizzat suç duyurusunu yapan milletvekillerinden birisiyim. Dolayısıyla, o soruşturma dosyasını bu sebeple de ayrıca takip ettiğimi ifade etmek istiyorum. Bu çerçevede…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ADALET BAKANI SADULLAH ERGİN (Hatay) – Sayın Kart…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Sayın Bakan, ifade edeyim.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bakın, o çerçevede Oda TV davası, Telekom soruşturması, kömür </w:t>
      </w:r>
      <w:r w:rsidRPr="00FE020B" w:rsidR="000860A7">
        <w:rPr>
          <w:rFonts w:ascii="Arial" w:hAnsi="Arial" w:cs="Arial"/>
          <w:spacing w:val="24"/>
          <w:sz w:val="18"/>
          <w:szCs w:val="18"/>
        </w:rPr>
        <w:t>yolsuzluğu davası… H</w:t>
      </w:r>
      <w:r w:rsidRPr="00FE020B">
        <w:rPr>
          <w:rFonts w:ascii="Arial" w:hAnsi="Arial" w:cs="Arial"/>
          <w:spacing w:val="24"/>
          <w:sz w:val="18"/>
          <w:szCs w:val="18"/>
        </w:rPr>
        <w:t>ani dün burada İstanbul Milletvekili Aykut Erdoğdu arkadaşımızın dile getirdiği 1 milyar dolarlık kömür üzerinden yapılan yolsuzluğa ilişkin dosya iki yıldır Ankara Cumhuriyet Başsavcılığında kay</w:t>
      </w:r>
      <w:r w:rsidRPr="00FE020B" w:rsidR="00167DCB">
        <w:rPr>
          <w:rFonts w:ascii="Arial" w:hAnsi="Arial" w:cs="Arial"/>
          <w:spacing w:val="24"/>
          <w:sz w:val="18"/>
          <w:szCs w:val="18"/>
        </w:rPr>
        <w:t>ıp. Bu dosyaları takip ediyoruz,</w:t>
      </w:r>
      <w:r w:rsidRPr="00FE020B" w:rsidR="000860A7">
        <w:rPr>
          <w:rFonts w:ascii="Arial" w:hAnsi="Arial" w:cs="Arial"/>
          <w:spacing w:val="24"/>
          <w:sz w:val="18"/>
          <w:szCs w:val="18"/>
        </w:rPr>
        <w:t xml:space="preserve"> g</w:t>
      </w:r>
      <w:r w:rsidRPr="00FE020B">
        <w:rPr>
          <w:rFonts w:ascii="Arial" w:hAnsi="Arial" w:cs="Arial"/>
          <w:spacing w:val="24"/>
          <w:sz w:val="18"/>
          <w:szCs w:val="18"/>
        </w:rPr>
        <w:t xml:space="preserve">idiyoruz takip ediyoruz. Ordu Aybastı dosyasını, kamera eşliğinde verilen rüşveti, bunları takip ediyoruz, bunları açıklayın Sayın </w:t>
      </w:r>
      <w:r w:rsidRPr="00FE020B" w:rsidR="000860A7">
        <w:rPr>
          <w:rFonts w:ascii="Arial" w:hAnsi="Arial" w:cs="Arial"/>
          <w:spacing w:val="24"/>
          <w:sz w:val="18"/>
          <w:szCs w:val="18"/>
        </w:rPr>
        <w:t>Arınç. Vicdanınıza sesleniyorum: N</w:t>
      </w:r>
      <w:r w:rsidRPr="00FE020B">
        <w:rPr>
          <w:rFonts w:ascii="Arial" w:hAnsi="Arial" w:cs="Arial"/>
          <w:spacing w:val="24"/>
          <w:sz w:val="18"/>
          <w:szCs w:val="18"/>
        </w:rPr>
        <w:t xml:space="preserve">eden bir yıldır hâlen görevde tutuyorsunuz?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Hangi vicdan?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Rüşvet, kamera, suçüstü, hâlen görevde. Neyi takip ediyoruz? Kayserileri takip ediyoruz, Deniz Fenerlerini takip ediyoruz. Orada elbette gidiyoruz haftada bir, on günde bir, on beş günde bir, Ankara Cumhuriyet Başsavcılığındaki ilgili savcıları takip ediyo</w:t>
      </w:r>
      <w:r w:rsidRPr="00FE020B" w:rsidR="00393953">
        <w:rPr>
          <w:rFonts w:ascii="Arial" w:hAnsi="Arial" w:cs="Arial"/>
          <w:spacing w:val="24"/>
          <w:sz w:val="18"/>
          <w:szCs w:val="18"/>
        </w:rPr>
        <w:t>ruz, “Görevinizi yapın” diyoruz</w:t>
      </w:r>
      <w:r w:rsidRPr="00FE020B">
        <w:rPr>
          <w:rFonts w:ascii="Arial" w:hAnsi="Arial" w:cs="Arial"/>
          <w:spacing w:val="24"/>
          <w:sz w:val="18"/>
          <w:szCs w:val="18"/>
        </w:rPr>
        <w:t xml:space="preserve"> “Cumhuriyetin ve cumhurun savcısı olduğunuzu unutmayın” diyoruz. Onların yapması gereken görevi biz yapıyoruz.</w:t>
      </w:r>
      <w:r w:rsidRPr="00FE020B" w:rsidR="00393953">
        <w:rPr>
          <w:rFonts w:ascii="Arial" w:hAnsi="Arial" w:cs="Arial"/>
          <w:spacing w:val="24"/>
          <w:sz w:val="18"/>
          <w:szCs w:val="18"/>
        </w:rPr>
        <w:t xml:space="preserve"> Türkiye bu hâle gelmiş durumda. B</w:t>
      </w:r>
      <w:r w:rsidRPr="00FE020B">
        <w:rPr>
          <w:rFonts w:ascii="Arial" w:hAnsi="Arial" w:cs="Arial"/>
          <w:spacing w:val="24"/>
          <w:sz w:val="18"/>
          <w:szCs w:val="18"/>
        </w:rPr>
        <w:t xml:space="preserve">unların açıklamasını yapın siz.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Kömür yardımı yolsuzluğu dosyası iki yıldır neden sümen altı ediliyor, neden dava açılmıyor? Bunun açıklamasını yapın Sayın Bakan.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Deniz Feneri savcıları niçin görevden alınıyor?</w:t>
      </w:r>
    </w:p>
    <w:p w:rsidRPr="00FE020B" w:rsidR="00393953"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ATİLLA KART</w:t>
      </w:r>
      <w:r w:rsidRPr="00FE020B" w:rsidR="00393953">
        <w:rPr>
          <w:rFonts w:ascii="Arial" w:hAnsi="Arial" w:cs="Arial"/>
          <w:spacing w:val="24"/>
          <w:sz w:val="18"/>
          <w:szCs w:val="18"/>
        </w:rPr>
        <w:t xml:space="preserve"> (Devamla) - Orada Deniz Feneri</w:t>
      </w:r>
      <w:r w:rsidRPr="00FE020B">
        <w:rPr>
          <w:rFonts w:ascii="Arial" w:hAnsi="Arial" w:cs="Arial"/>
          <w:spacing w:val="24"/>
          <w:sz w:val="18"/>
          <w:szCs w:val="18"/>
        </w:rPr>
        <w:t>yle ilgili bilgiler, orada soruşturmanın gizliliğini ihlal eden bir durum varsa, siz devl</w:t>
      </w:r>
      <w:r w:rsidRPr="00FE020B" w:rsidR="00393953">
        <w:rPr>
          <w:rFonts w:ascii="Arial" w:hAnsi="Arial" w:cs="Arial"/>
          <w:spacing w:val="24"/>
          <w:sz w:val="18"/>
          <w:szCs w:val="18"/>
        </w:rPr>
        <w:t>etsiniz, buyurun gereğini yapın, b</w:t>
      </w:r>
      <w:r w:rsidRPr="00FE020B">
        <w:rPr>
          <w:rFonts w:ascii="Arial" w:hAnsi="Arial" w:cs="Arial"/>
          <w:spacing w:val="24"/>
          <w:sz w:val="18"/>
          <w:szCs w:val="18"/>
        </w:rPr>
        <w:t xml:space="preserve">uyurun gereğini yapın, </w:t>
      </w:r>
      <w:r w:rsidRPr="00FE020B">
        <w:rPr>
          <w:rFonts w:ascii="Arial" w:hAnsi="Arial" w:cs="Arial"/>
          <w:sz w:val="18"/>
          <w:szCs w:val="18"/>
        </w:rPr>
        <w:t xml:space="preserve">devlet olarak gereğini yapın. Ama burada bunları yapmıyorsunuz.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Bakın, burada size Adalet Bakanlığına yönelik olarak hiçbir karalama yapmadım. Önerge ismi veriyorum, tarih veriyorum. Siz hem kendi adınıza cevap veriyorsunuz ayrıca da Maliye Bakanlığının 29/12/2009 tarihli yazısına ayrıca atıfta bulunarak yazışma yapıyorsunuz, yazışma yapmışsınız, orada sorumluluk üstleniyorsunuz, “Dernekle ilgili bilgi, belge ve rapor yoktur.” diyorsunuz. Ne zaman diyorsunuz bunu? Bunu, Haziran 2010’da diyorsunuz. Oysa 2009 Martında otuz dört sayfalık rapor var. Bu, yalan beyanda bulunmak değil de nedir değerli arkadaşlar?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(Mikrofon otomatik cihaz tarafından kapatıldı)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ATİLLA KART (Devamla) – Sayın Arınç, yalan beyanda bulunmak değil de nedir bu?  (CHP sıralarından alkışlar)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AYTUĞ ATICI (Mersin) – Yalan değil, belki şakadır!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ALİ HAYDAR ÖNER (Isparta) – Gerçekler karşısında </w:t>
      </w:r>
      <w:r w:rsidRPr="00FE020B" w:rsidR="00393953">
        <w:rPr>
          <w:rFonts w:ascii="Arial" w:hAnsi="Arial" w:cs="Arial"/>
          <w:sz w:val="18"/>
          <w:szCs w:val="18"/>
        </w:rPr>
        <w:t>ancak bu kadar pişkin olunur ya.</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Sayı</w:t>
      </w:r>
      <w:r w:rsidRPr="00FE020B" w:rsidR="00393953">
        <w:rPr>
          <w:rFonts w:ascii="Arial" w:hAnsi="Arial" w:cs="Arial"/>
          <w:sz w:val="18"/>
          <w:szCs w:val="18"/>
        </w:rPr>
        <w:t>n Kart, t</w:t>
      </w:r>
      <w:r w:rsidRPr="00FE020B">
        <w:rPr>
          <w:rFonts w:ascii="Arial" w:hAnsi="Arial" w:cs="Arial"/>
          <w:sz w:val="18"/>
          <w:szCs w:val="18"/>
        </w:rPr>
        <w:t xml:space="preserve">eşekkür ediyorum.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EMİNE ÜLKER TARHAN (Ankara) – Sayın Arınç, pet şişeli suikast ne oldu? Yüreğimiz ağzımıza gelmişti, onu da merak ediyoruz. </w:t>
      </w:r>
    </w:p>
    <w:p w:rsidRPr="00FE020B" w:rsidR="00393953" w:rsidP="00FE020B" w:rsidRDefault="00393953">
      <w:pPr>
        <w:tabs>
          <w:tab w:val="center" w:pos="5100"/>
        </w:tabs>
        <w:ind w:left="79" w:right="62" w:firstLine="760"/>
        <w:jc w:val="both"/>
        <w:rPr>
          <w:sz w:val="18"/>
          <w:szCs w:val="18"/>
        </w:rPr>
      </w:pPr>
      <w:r w:rsidRPr="00FE020B">
        <w:rPr>
          <w:sz w:val="18"/>
          <w:szCs w:val="18"/>
        </w:rPr>
        <w:t>V.- GENSORU</w:t>
      </w:r>
      <w:r w:rsidRPr="00FE020B" w:rsidR="00C01001">
        <w:rPr>
          <w:sz w:val="18"/>
          <w:szCs w:val="18"/>
        </w:rPr>
        <w:t xml:space="preserve"> (Devam)</w:t>
      </w:r>
    </w:p>
    <w:p w:rsidRPr="00FE020B" w:rsidR="00393953" w:rsidP="00FE020B" w:rsidRDefault="00393953">
      <w:pPr>
        <w:tabs>
          <w:tab w:val="center" w:pos="5100"/>
        </w:tabs>
        <w:ind w:left="79" w:right="62" w:firstLine="760"/>
        <w:jc w:val="both"/>
        <w:rPr>
          <w:sz w:val="18"/>
          <w:szCs w:val="18"/>
        </w:rPr>
      </w:pPr>
      <w:r w:rsidRPr="00FE020B">
        <w:rPr>
          <w:sz w:val="18"/>
          <w:szCs w:val="18"/>
        </w:rPr>
        <w:t>A) Ön Görüşmeler (Devam)</w:t>
      </w:r>
    </w:p>
    <w:p w:rsidRPr="00FE020B" w:rsidR="00393953" w:rsidP="00FE020B" w:rsidRDefault="00393953">
      <w:pPr>
        <w:tabs>
          <w:tab w:val="center" w:pos="5100"/>
        </w:tabs>
        <w:ind w:left="79" w:right="62" w:firstLine="760"/>
        <w:jc w:val="both"/>
        <w:rPr>
          <w:sz w:val="18"/>
          <w:szCs w:val="18"/>
        </w:rPr>
      </w:pPr>
      <w:r w:rsidRPr="00FE020B">
        <w:rPr>
          <w:sz w:val="18"/>
          <w:szCs w:val="18"/>
        </w:rPr>
        <w:t>2.- Konya Milletvekili Atilla Kart ve 32 milletvekilinin, Deniz Feneri Derneğiyle ilgili soruşturma sürecine müdahil olarak görevini kötüye kullandığı iddiasıyla Başbakan Yardımcısı Beşir At</w:t>
      </w:r>
      <w:r w:rsidRPr="00FE020B">
        <w:rPr>
          <w:sz w:val="18"/>
          <w:szCs w:val="18"/>
        </w:rPr>
        <w:t>a</w:t>
      </w:r>
      <w:r w:rsidRPr="00FE020B">
        <w:rPr>
          <w:sz w:val="18"/>
          <w:szCs w:val="18"/>
        </w:rPr>
        <w:t>lay hakkında gensoru açılmasına ilişkin önergesi (11/9) (Devam)</w:t>
      </w:r>
    </w:p>
    <w:p w:rsidRPr="00FE020B" w:rsidR="00393953" w:rsidP="00FE020B" w:rsidRDefault="00393953">
      <w:pPr>
        <w:pStyle w:val="Metinstil"/>
        <w:suppressAutoHyphens/>
        <w:spacing w:line="240" w:lineRule="auto"/>
        <w:rPr>
          <w:rFonts w:ascii="Arial" w:hAnsi="Arial" w:cs="Arial"/>
          <w:sz w:val="18"/>
          <w:szCs w:val="18"/>
        </w:rPr>
      </w:pP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Barış ve Demokrasi Partisi Grubu adına söz isteyen Altan Tan, Diyarbakır Milletvekili.</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Buyurun Sayın Tan. (BDP sıralarından alkışlar)</w:t>
      </w:r>
    </w:p>
    <w:p w:rsidRPr="00FE020B" w:rsidR="008D15D4" w:rsidP="00FE020B" w:rsidRDefault="008D15D4">
      <w:pPr>
        <w:pStyle w:val="Metinstil"/>
        <w:suppressAutoHyphens/>
        <w:spacing w:line="240" w:lineRule="auto"/>
        <w:rPr>
          <w:rFonts w:ascii="Arial" w:hAnsi="Arial" w:cs="Arial"/>
          <w:sz w:val="18"/>
          <w:szCs w:val="18"/>
        </w:rPr>
      </w:pP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z w:val="18"/>
          <w:szCs w:val="18"/>
        </w:rPr>
        <w:t>BDP GRUBU ADINA ALTAN TAN (Diyarbakır) – Sayın Başkan, sayın milletvekilleri; ben konuşmama sizlere bir hikâye anlatarak başlamak istiyorum. Meşhur bir hikâyedir, hepinizin bildiği bir hikâye ama  yeri geldi -et tekraru ahsen velev kane yüz seksen- bir sefer daha anlatayım: Memleketin birinde ağanın birisi, fazla böyle işle güçle de uğraşmayı sevmeyen bir ağa. Zaten ağaların büyük bir kısmı iş</w:t>
      </w:r>
      <w:r w:rsidRPr="00FE020B" w:rsidR="00393953">
        <w:rPr>
          <w:rFonts w:ascii="Arial" w:hAnsi="Arial" w:cs="Arial"/>
          <w:sz w:val="18"/>
          <w:szCs w:val="18"/>
        </w:rPr>
        <w:t>le güçle çok fazla uğraşmaz. 100</w:t>
      </w:r>
      <w:r w:rsidRPr="00FE020B">
        <w:rPr>
          <w:rFonts w:ascii="Arial" w:hAnsi="Arial" w:cs="Arial"/>
          <w:sz w:val="18"/>
          <w:szCs w:val="18"/>
        </w:rPr>
        <w:t xml:space="preserve"> tane koyununu, keçisini, çağırmış bir çobana vermiş. Fakat çoban da memleketin en bitirim, en uyanık -fazla da tasvir etmeyeyim belki üzerinize alınırsınız- tiplerinden biri. Bir sene geçmiş, iki sene geçmiş haber yok. Ağa demiş ki: “Hele bu çoba</w:t>
      </w:r>
      <w:r w:rsidRPr="00FE020B" w:rsidR="00393953">
        <w:rPr>
          <w:rFonts w:ascii="Arial" w:hAnsi="Arial" w:cs="Arial"/>
          <w:sz w:val="18"/>
          <w:szCs w:val="18"/>
        </w:rPr>
        <w:t>nı bir çağırın bakalım, ne oldu, ne bitti, n</w:t>
      </w:r>
      <w:r w:rsidRPr="00FE020B">
        <w:rPr>
          <w:rFonts w:ascii="Arial" w:hAnsi="Arial" w:cs="Arial"/>
          <w:sz w:val="18"/>
          <w:szCs w:val="18"/>
        </w:rPr>
        <w:t xml:space="preserve">e yaptı? Ne kadar yağ, ne kadar yapağı, ne kadar yün, ne kadar yoğurt, peynir alındı satıldı, kuzu yavruladı?” </w:t>
      </w:r>
      <w:r w:rsidRPr="00FE020B" w:rsidR="00393953">
        <w:rPr>
          <w:rFonts w:ascii="Arial" w:hAnsi="Arial" w:cs="Arial"/>
          <w:sz w:val="18"/>
          <w:szCs w:val="18"/>
        </w:rPr>
        <w:t>Neyse bulmuşlar, buluşturmuşlar. T</w:t>
      </w:r>
      <w:r w:rsidRPr="00FE020B">
        <w:rPr>
          <w:rFonts w:ascii="Arial" w:hAnsi="Arial" w:cs="Arial"/>
          <w:sz w:val="18"/>
          <w:szCs w:val="18"/>
        </w:rPr>
        <w:t>abii</w:t>
      </w:r>
      <w:r w:rsidRPr="00FE020B" w:rsidR="00393953">
        <w:rPr>
          <w:rFonts w:ascii="Arial" w:hAnsi="Arial" w:cs="Arial"/>
          <w:sz w:val="18"/>
          <w:szCs w:val="18"/>
        </w:rPr>
        <w:t>,</w:t>
      </w:r>
      <w:r w:rsidRPr="00FE020B">
        <w:rPr>
          <w:rFonts w:ascii="Arial" w:hAnsi="Arial" w:cs="Arial"/>
          <w:sz w:val="18"/>
          <w:szCs w:val="18"/>
        </w:rPr>
        <w:t xml:space="preserve"> bu arada da bir sürü kötü kokular geliyor kulağına ağanın. Diyorlar ki: “Bu</w:t>
      </w:r>
      <w:r w:rsidRPr="00FE020B" w:rsidR="00393953">
        <w:rPr>
          <w:rFonts w:ascii="Arial" w:hAnsi="Arial" w:cs="Arial"/>
          <w:sz w:val="18"/>
          <w:szCs w:val="18"/>
        </w:rPr>
        <w:t>,</w:t>
      </w:r>
      <w:r w:rsidRPr="00FE020B">
        <w:rPr>
          <w:rFonts w:ascii="Arial" w:hAnsi="Arial" w:cs="Arial"/>
          <w:sz w:val="18"/>
          <w:szCs w:val="18"/>
        </w:rPr>
        <w:t xml:space="preserve"> böyle bildiğin gibi değil.” Geliyor, a</w:t>
      </w:r>
      <w:r w:rsidRPr="00FE020B">
        <w:rPr>
          <w:rFonts w:ascii="Arial" w:hAnsi="Arial" w:cs="Arial"/>
          <w:spacing w:val="24"/>
          <w:sz w:val="18"/>
          <w:szCs w:val="18"/>
        </w:rPr>
        <w:t xml:space="preserve">ğa da bir ağacın dibine uzanmış böyle gölgelikte, uzaktan yavaş yavaş bir bakıyor ki işte çoban gözüktü, biraz daha yaklaşıyor, bakıyor yanında bir </w:t>
      </w:r>
      <w:r w:rsidRPr="00FE020B" w:rsidR="00393953">
        <w:rPr>
          <w:rFonts w:ascii="Arial" w:hAnsi="Arial" w:cs="Arial"/>
          <w:spacing w:val="24"/>
          <w:sz w:val="18"/>
          <w:szCs w:val="18"/>
        </w:rPr>
        <w:t>topal keçi, elinde de bir kâse. T</w:t>
      </w:r>
      <w:r w:rsidRPr="00FE020B">
        <w:rPr>
          <w:rFonts w:ascii="Arial" w:hAnsi="Arial" w:cs="Arial"/>
          <w:spacing w:val="24"/>
          <w:sz w:val="18"/>
          <w:szCs w:val="18"/>
        </w:rPr>
        <w:t>abii</w:t>
      </w:r>
      <w:r w:rsidRPr="00FE020B" w:rsidR="00393953">
        <w:rPr>
          <w:rFonts w:ascii="Arial" w:hAnsi="Arial" w:cs="Arial"/>
          <w:spacing w:val="24"/>
          <w:sz w:val="18"/>
          <w:szCs w:val="18"/>
        </w:rPr>
        <w:t>,</w:t>
      </w:r>
      <w:r w:rsidRPr="00FE020B">
        <w:rPr>
          <w:rFonts w:ascii="Arial" w:hAnsi="Arial" w:cs="Arial"/>
          <w:spacing w:val="24"/>
          <w:sz w:val="18"/>
          <w:szCs w:val="18"/>
        </w:rPr>
        <w:t xml:space="preserve"> kâsenin için</w:t>
      </w:r>
      <w:r w:rsidRPr="00FE020B" w:rsidR="00393953">
        <w:rPr>
          <w:rFonts w:ascii="Arial" w:hAnsi="Arial" w:cs="Arial"/>
          <w:spacing w:val="24"/>
          <w:sz w:val="18"/>
          <w:szCs w:val="18"/>
        </w:rPr>
        <w:t>de ne olduğunu da göremiyor ama</w:t>
      </w:r>
      <w:r w:rsidRPr="00FE020B">
        <w:rPr>
          <w:rFonts w:ascii="Arial" w:hAnsi="Arial" w:cs="Arial"/>
          <w:spacing w:val="24"/>
          <w:sz w:val="18"/>
          <w:szCs w:val="18"/>
        </w:rPr>
        <w:t xml:space="preserve"> sonradan anlaşılıyor ki o da bir kâse yoğurt. Öfkelenmeye başlıyor, anormal bir durum var. Soruyor: “Ne oldu, ne yaptın, ne ettin bu bir iki senidir?” “Ağam, ne sen sor ne ben söyleyeyim. Bu bana verdiğin 100 tane koyunun, keçinin 20’sini kurt kaptı, 7’si birbirine boynuz attı, 12’si şaşırıp kaçtı, 60’ı kendini bayırdan, uçurumdan aşağı attı, aha işte bu gördüğün topal keçi kaldı. Sabahleyin de bunun sütünü sağdım, akşama kadar zayi olmasın diye bir kâse yoğurt yaptım, aha işte bu yoğurdu da sana getirdim.” diyor. Çıldırıyor, tuttuğu gibi yoğurdu vuruyor çobanın suratına. Çoban da şöyle bir yüzünü temizliyor, diyor ki: “Allah’a çok şükür, bu hesaptan da yüzümün akıyla çıktım.” (BDP ve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HAYDAR ÖNER (Isparta) – Aynen öyle!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ALTAN TAN (Devamla) - Şimdi, sevgili arkadaşlar, ben uzun uzadıya şe</w:t>
      </w:r>
      <w:r w:rsidRPr="00FE020B" w:rsidR="00393953">
        <w:rPr>
          <w:rFonts w:ascii="Arial" w:hAnsi="Arial" w:cs="Arial"/>
          <w:spacing w:val="24"/>
          <w:sz w:val="18"/>
          <w:szCs w:val="18"/>
        </w:rPr>
        <w:t>yi anlatmayacağım, Deniz Feneri</w:t>
      </w:r>
      <w:r w:rsidRPr="00FE020B">
        <w:rPr>
          <w:rFonts w:ascii="Arial" w:hAnsi="Arial" w:cs="Arial"/>
          <w:spacing w:val="24"/>
          <w:sz w:val="18"/>
          <w:szCs w:val="18"/>
        </w:rPr>
        <w:t>nde ne oldu, burada ne oldu, dosyada ne var, mahkeme ne dedi, hâkimleri kim aldı, niye</w:t>
      </w:r>
      <w:r w:rsidRPr="00FE020B" w:rsidR="00393953">
        <w:rPr>
          <w:rFonts w:ascii="Arial" w:hAnsi="Arial" w:cs="Arial"/>
          <w:spacing w:val="24"/>
          <w:sz w:val="18"/>
          <w:szCs w:val="18"/>
        </w:rPr>
        <w:t xml:space="preserve"> aldı, nasıl oldu, nereye gitti;</w:t>
      </w:r>
      <w:r w:rsidRPr="00FE020B">
        <w:rPr>
          <w:rFonts w:ascii="Arial" w:hAnsi="Arial" w:cs="Arial"/>
          <w:spacing w:val="24"/>
          <w:sz w:val="18"/>
          <w:szCs w:val="18"/>
        </w:rPr>
        <w:t xml:space="preserve"> bunların hepsi konuşuldu. Eğer bu konuşulanlar vicdanlarda bir sızı meydana getirmiyorsa, bir muhasebe doğurmuyorsa bunları konuşmanın bir faydası yok.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işte yarım saat, bir saat sonra tekrar “Kabul edenler… Etmeyenler… Kabul edilmemiştir.” deyip çekip gideceğiz. Ben, o mevzuların hiçbirisine girmiyorum yani bu teferruat kısmı diye adlandırdığım adli kısmına, olayın kendisine kızmıyorum.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Yine bir hikâye daha anlatayım. Bir şeye üzülüyorum, sıradan bir yolsuzluk olsaydı söz de almayacaktım çünkü bu işler bu memlekette yeni değil yani neredeyse bu memleket var olalı beri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Antep’te baklava çalan on yıl cezaevinde…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ALTAN TAN (Devamla) – Efendim, İSKİ döneminde de var, daha başka zamanlarda da var yani bunlara alışkınız şimdi. Hani diyor ya “Tencere dib</w:t>
      </w:r>
      <w:r w:rsidRPr="00FE020B" w:rsidR="000F6C8E">
        <w:rPr>
          <w:rFonts w:ascii="Arial" w:hAnsi="Arial" w:cs="Arial"/>
          <w:spacing w:val="24"/>
          <w:sz w:val="18"/>
          <w:szCs w:val="18"/>
        </w:rPr>
        <w:t>in kara, benimki senden kara.” b</w:t>
      </w:r>
      <w:r w:rsidRPr="00FE020B">
        <w:rPr>
          <w:rFonts w:ascii="Arial" w:hAnsi="Arial" w:cs="Arial"/>
          <w:spacing w:val="24"/>
          <w:sz w:val="18"/>
          <w:szCs w:val="18"/>
        </w:rPr>
        <w:t>öyle</w:t>
      </w:r>
      <w:r w:rsidRPr="00FE020B" w:rsidR="000F6C8E">
        <w:rPr>
          <w:rFonts w:ascii="Arial" w:hAnsi="Arial" w:cs="Arial"/>
          <w:spacing w:val="24"/>
          <w:sz w:val="18"/>
          <w:szCs w:val="18"/>
        </w:rPr>
        <w:t>. f</w:t>
      </w:r>
      <w:r w:rsidRPr="00FE020B">
        <w:rPr>
          <w:rFonts w:ascii="Arial" w:hAnsi="Arial" w:cs="Arial"/>
          <w:spacing w:val="24"/>
          <w:sz w:val="18"/>
          <w:szCs w:val="18"/>
        </w:rPr>
        <w:t xml:space="preserve">akat…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MUHYETTİN AKSAK (Erzurum) – Ne oldu?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SERİNDAĞ (Gaziantep) – İSKİ’nin hesabı verildi, verildi.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ALTAN TAN (Devamla) – Arkadaşlar, vicdanlarınıza sesleniyorum, olan vicdanlara: Tekrar ediyorum, sıradan bir yolsuzluk olsaydı, sıradan bir dolandırıcılık olsaydı söz almayacaktım çünkü tekrar ediyorum, bu memleket böyle davaları çok gördü. Ziya Paşa yüz otuz sene evvel yazdı, dedi ki:  “Milyonla çalan mesned-i izzette ser-efraz/Birkaç kuruşu </w:t>
      </w:r>
      <w:r w:rsidRPr="00FE020B" w:rsidR="00393953">
        <w:rPr>
          <w:rFonts w:ascii="Arial" w:hAnsi="Arial" w:cs="Arial"/>
          <w:spacing w:val="24"/>
          <w:sz w:val="18"/>
          <w:szCs w:val="18"/>
        </w:rPr>
        <w:t>mürtekibin cây-ı kürektir.” Bu m</w:t>
      </w:r>
      <w:r w:rsidRPr="00FE020B">
        <w:rPr>
          <w:rFonts w:ascii="Arial" w:hAnsi="Arial" w:cs="Arial"/>
          <w:spacing w:val="24"/>
          <w:sz w:val="18"/>
          <w:szCs w:val="18"/>
        </w:rPr>
        <w:t>emlekette büyük yolsuzluk sahipleri her zaman itibar gö</w:t>
      </w:r>
      <w:r w:rsidRPr="00FE020B" w:rsidR="00393953">
        <w:rPr>
          <w:rFonts w:ascii="Arial" w:hAnsi="Arial" w:cs="Arial"/>
          <w:spacing w:val="24"/>
          <w:sz w:val="18"/>
          <w:szCs w:val="18"/>
        </w:rPr>
        <w:t>rür yani yeni bir olay değil bu, p</w:t>
      </w:r>
      <w:r w:rsidRPr="00FE020B">
        <w:rPr>
          <w:rFonts w:ascii="Arial" w:hAnsi="Arial" w:cs="Arial"/>
          <w:spacing w:val="24"/>
          <w:sz w:val="18"/>
          <w:szCs w:val="18"/>
        </w:rPr>
        <w:t>adişahlar zamanından beri böyle. Peki</w:t>
      </w:r>
      <w:r w:rsidRPr="00FE020B" w:rsidR="00393953">
        <w:rPr>
          <w:rFonts w:ascii="Arial" w:hAnsi="Arial" w:cs="Arial"/>
          <w:spacing w:val="24"/>
          <w:sz w:val="18"/>
          <w:szCs w:val="18"/>
        </w:rPr>
        <w:t>,</w:t>
      </w:r>
      <w:r w:rsidRPr="00FE020B">
        <w:rPr>
          <w:rFonts w:ascii="Arial" w:hAnsi="Arial" w:cs="Arial"/>
          <w:spacing w:val="24"/>
          <w:sz w:val="18"/>
          <w:szCs w:val="18"/>
        </w:rPr>
        <w:t xml:space="preserve"> niye üzüldüm bu kadar</w:t>
      </w:r>
      <w:r w:rsidRPr="00FE020B" w:rsidR="00393953">
        <w:rPr>
          <w:rFonts w:ascii="Arial" w:hAnsi="Arial" w:cs="Arial"/>
          <w:spacing w:val="24"/>
          <w:sz w:val="18"/>
          <w:szCs w:val="18"/>
        </w:rPr>
        <w:t>,</w:t>
      </w:r>
      <w:r w:rsidRPr="00FE020B">
        <w:rPr>
          <w:rFonts w:ascii="Arial" w:hAnsi="Arial" w:cs="Arial"/>
          <w:spacing w:val="24"/>
          <w:sz w:val="18"/>
          <w:szCs w:val="18"/>
        </w:rPr>
        <w:t xml:space="preserve"> onu söyleyeyim.  Yine bir hikâye anlatayım bununla alakalı.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Arabistan çölünde en meşhur Arap aşiret reislerinden birisi o bölgenin en muhteşem atının üzerinde, çöld</w:t>
      </w:r>
      <w:r w:rsidRPr="00FE020B" w:rsidR="00393953">
        <w:rPr>
          <w:rFonts w:ascii="Arial" w:hAnsi="Arial" w:cs="Arial"/>
          <w:spacing w:val="24"/>
          <w:sz w:val="18"/>
          <w:szCs w:val="18"/>
        </w:rPr>
        <w:t>e tek başına aslan avına çıkmış; i</w:t>
      </w:r>
      <w:r w:rsidRPr="00FE020B">
        <w:rPr>
          <w:rFonts w:ascii="Arial" w:hAnsi="Arial" w:cs="Arial"/>
          <w:spacing w:val="24"/>
          <w:sz w:val="18"/>
          <w:szCs w:val="18"/>
        </w:rPr>
        <w:t>şte</w:t>
      </w:r>
      <w:r w:rsidRPr="00FE020B" w:rsidR="00393953">
        <w:rPr>
          <w:rFonts w:ascii="Arial" w:hAnsi="Arial" w:cs="Arial"/>
          <w:spacing w:val="24"/>
          <w:sz w:val="18"/>
          <w:szCs w:val="18"/>
        </w:rPr>
        <w:t>,</w:t>
      </w:r>
      <w:r w:rsidRPr="00FE020B">
        <w:rPr>
          <w:rFonts w:ascii="Arial" w:hAnsi="Arial" w:cs="Arial"/>
          <w:spacing w:val="24"/>
          <w:sz w:val="18"/>
          <w:szCs w:val="18"/>
        </w:rPr>
        <w:t xml:space="preserve"> eski kahramanlardan birisi, en büyük meziyetlerinden birisi. Bir bakıyor ki böyle çölün ortasında </w:t>
      </w:r>
      <w:r w:rsidRPr="00FE020B" w:rsidR="00393953">
        <w:rPr>
          <w:rFonts w:ascii="Arial" w:hAnsi="Arial" w:cs="Arial"/>
          <w:spacing w:val="24"/>
          <w:sz w:val="18"/>
          <w:szCs w:val="18"/>
        </w:rPr>
        <w:t>bir yerde birisi can çekişmekte; i</w:t>
      </w:r>
      <w:r w:rsidRPr="00FE020B">
        <w:rPr>
          <w:rFonts w:ascii="Arial" w:hAnsi="Arial" w:cs="Arial"/>
          <w:spacing w:val="24"/>
          <w:sz w:val="18"/>
          <w:szCs w:val="18"/>
        </w:rPr>
        <w:t>niyor</w:t>
      </w:r>
      <w:r w:rsidRPr="00FE020B" w:rsidR="00393953">
        <w:rPr>
          <w:rFonts w:ascii="Arial" w:hAnsi="Arial" w:cs="Arial"/>
          <w:spacing w:val="24"/>
          <w:sz w:val="18"/>
          <w:szCs w:val="18"/>
        </w:rPr>
        <w:t>, bir damla su yok. H</w:t>
      </w:r>
      <w:r w:rsidRPr="00FE020B">
        <w:rPr>
          <w:rFonts w:ascii="Arial" w:hAnsi="Arial" w:cs="Arial"/>
          <w:spacing w:val="24"/>
          <w:sz w:val="18"/>
          <w:szCs w:val="18"/>
        </w:rPr>
        <w:t xml:space="preserve">emen matarasını çıkarıyor, ağzına birkaç damla su damlatıp kendine getirmeye falan çalışırken, o an adam canlanıyor, ayaklanıyor bu büyük aşiret reisinin </w:t>
      </w:r>
      <w:r w:rsidRPr="00FE020B" w:rsidR="00393953">
        <w:rPr>
          <w:rFonts w:ascii="Arial" w:hAnsi="Arial" w:cs="Arial"/>
          <w:spacing w:val="24"/>
          <w:sz w:val="18"/>
          <w:szCs w:val="18"/>
        </w:rPr>
        <w:t>en meşhur atına biniyor ve dört</w:t>
      </w:r>
      <w:r w:rsidRPr="00FE020B">
        <w:rPr>
          <w:rFonts w:ascii="Arial" w:hAnsi="Arial" w:cs="Arial"/>
          <w:spacing w:val="24"/>
          <w:sz w:val="18"/>
          <w:szCs w:val="18"/>
        </w:rPr>
        <w:t>nala sürüp kaçıyor. Feryat figan</w:t>
      </w:r>
      <w:r w:rsidRPr="00FE020B" w:rsidR="00393953">
        <w:rPr>
          <w:rFonts w:ascii="Arial" w:hAnsi="Arial" w:cs="Arial"/>
          <w:spacing w:val="24"/>
          <w:sz w:val="18"/>
          <w:szCs w:val="18"/>
        </w:rPr>
        <w:t>,</w:t>
      </w:r>
      <w:r w:rsidRPr="00FE020B">
        <w:rPr>
          <w:rFonts w:ascii="Arial" w:hAnsi="Arial" w:cs="Arial"/>
          <w:spacing w:val="24"/>
          <w:sz w:val="18"/>
          <w:szCs w:val="18"/>
        </w:rPr>
        <w:t xml:space="preserve"> bağırıyor, çağırıyor, feryat ediyor, oturuyor hüngür hüngür ağlıyor. Arkadan aşiretin öbür fertleri geliyor, diyorlar ki: “Niye bu kadar ağlıyorsun yani sen bu kadar şan şöhret sahibi bir adamsın. Bir atın gitti, ne olacak yani bir attan? Yani neticede ne kadar meşhur olursa olsun bir at, sende de bundan onlarca var.” Diyor ki: “Bu dolandırıcılık eğer şüyu bulursa, yayılırsa Allah’a yemin ederim ki kıyamete kadar insanlar çölde susuzluktan ölse kimse bir damla su vermez artık.”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Sevgili arkadaşlar, Deniz Feneri böyle bir dava. B</w:t>
      </w:r>
      <w:r w:rsidRPr="00FE020B" w:rsidR="00393953">
        <w:rPr>
          <w:rFonts w:ascii="Arial" w:hAnsi="Arial" w:cs="Arial"/>
          <w:spacing w:val="24"/>
          <w:sz w:val="18"/>
          <w:szCs w:val="18"/>
        </w:rPr>
        <w:t>u millet en samimi, hasbi, kalbî</w:t>
      </w:r>
      <w:r w:rsidRPr="00FE020B">
        <w:rPr>
          <w:rFonts w:ascii="Arial" w:hAnsi="Arial" w:cs="Arial"/>
          <w:spacing w:val="24"/>
          <w:sz w:val="18"/>
          <w:szCs w:val="18"/>
        </w:rPr>
        <w:t xml:space="preserve"> iyi niyetiyle elinden geldiği kadar… İşte</w:t>
      </w:r>
      <w:r w:rsidRPr="00FE020B" w:rsidR="00393953">
        <w:rPr>
          <w:rFonts w:ascii="Arial" w:hAnsi="Arial" w:cs="Arial"/>
          <w:spacing w:val="24"/>
          <w:sz w:val="18"/>
          <w:szCs w:val="18"/>
        </w:rPr>
        <w:t>,</w:t>
      </w:r>
      <w:r w:rsidRPr="00FE020B">
        <w:rPr>
          <w:rFonts w:ascii="Arial" w:hAnsi="Arial" w:cs="Arial"/>
          <w:spacing w:val="24"/>
          <w:sz w:val="18"/>
          <w:szCs w:val="18"/>
        </w:rPr>
        <w:t xml:space="preserve"> biraz evvel Sayın Arınç dedi ki: “Benim eşim kumaşları dikti, arkadaşlarıyla dağıttı.” Bu bir hasbiyet</w:t>
      </w:r>
      <w:r w:rsidRPr="00FE020B" w:rsidR="00393953">
        <w:rPr>
          <w:rFonts w:ascii="Arial" w:hAnsi="Arial" w:cs="Arial"/>
          <w:spacing w:val="24"/>
          <w:sz w:val="18"/>
          <w:szCs w:val="18"/>
        </w:rPr>
        <w:t>in ifadesidir, sembolik de olsa v</w:t>
      </w:r>
      <w:r w:rsidRPr="00FE020B">
        <w:rPr>
          <w:rFonts w:ascii="Arial" w:hAnsi="Arial" w:cs="Arial"/>
          <w:spacing w:val="24"/>
          <w:sz w:val="18"/>
          <w:szCs w:val="18"/>
        </w:rPr>
        <w:t>e milyon dolarlar, milyon marklar,</w:t>
      </w:r>
      <w:r w:rsidRPr="00FE020B" w:rsidR="00393953">
        <w:rPr>
          <w:rFonts w:ascii="Arial" w:hAnsi="Arial" w:cs="Arial"/>
          <w:spacing w:val="24"/>
          <w:sz w:val="18"/>
          <w:szCs w:val="18"/>
        </w:rPr>
        <w:t xml:space="preserve"> milyon eurolar, avrolar topland</w:t>
      </w:r>
      <w:r w:rsidRPr="00FE020B">
        <w:rPr>
          <w:rFonts w:ascii="Arial" w:hAnsi="Arial" w:cs="Arial"/>
          <w:spacing w:val="24"/>
          <w:sz w:val="18"/>
          <w:szCs w:val="18"/>
        </w:rPr>
        <w:t>ı. Şimdi</w:t>
      </w:r>
      <w:r w:rsidRPr="00FE020B" w:rsidR="00393953">
        <w:rPr>
          <w:rFonts w:ascii="Arial" w:hAnsi="Arial" w:cs="Arial"/>
          <w:spacing w:val="24"/>
          <w:sz w:val="18"/>
          <w:szCs w:val="18"/>
        </w:rPr>
        <w:t>,</w:t>
      </w:r>
      <w:r w:rsidRPr="00FE020B">
        <w:rPr>
          <w:rFonts w:ascii="Arial" w:hAnsi="Arial" w:cs="Arial"/>
          <w:spacing w:val="24"/>
          <w:sz w:val="18"/>
          <w:szCs w:val="18"/>
        </w:rPr>
        <w:t xml:space="preserve"> eğer burada bir koku geliyorsa “Ben demedim, o demedi, o yoktu, filan evrak sahteydi, feşmekân bilmem neydi.” Ayıptır. Hiçbir şey yoksa</w:t>
      </w:r>
      <w:r w:rsidRPr="00FE020B" w:rsidR="00393953">
        <w:rPr>
          <w:rFonts w:ascii="Arial" w:hAnsi="Arial" w:cs="Arial"/>
          <w:spacing w:val="24"/>
          <w:sz w:val="18"/>
          <w:szCs w:val="18"/>
        </w:rPr>
        <w:t>,</w:t>
      </w:r>
      <w:r w:rsidRPr="00FE020B">
        <w:rPr>
          <w:rFonts w:ascii="Arial" w:hAnsi="Arial" w:cs="Arial"/>
          <w:spacing w:val="24"/>
          <w:sz w:val="18"/>
          <w:szCs w:val="18"/>
        </w:rPr>
        <w:t xml:space="preserve"> bunu temizlemek için madem bu kadar eminseniz</w:t>
      </w:r>
      <w:r w:rsidRPr="00FE020B" w:rsidR="00393953">
        <w:rPr>
          <w:rFonts w:ascii="Arial" w:hAnsi="Arial" w:cs="Arial"/>
          <w:spacing w:val="24"/>
          <w:sz w:val="18"/>
          <w:szCs w:val="18"/>
        </w:rPr>
        <w:t>,</w:t>
      </w:r>
      <w:r w:rsidRPr="00FE020B">
        <w:rPr>
          <w:rFonts w:ascii="Arial" w:hAnsi="Arial" w:cs="Arial"/>
          <w:spacing w:val="24"/>
          <w:sz w:val="18"/>
          <w:szCs w:val="18"/>
        </w:rPr>
        <w:t xml:space="preserve"> </w:t>
      </w:r>
      <w:r w:rsidRPr="00FE020B" w:rsidR="00393953">
        <w:rPr>
          <w:rFonts w:ascii="Arial" w:hAnsi="Arial" w:cs="Arial"/>
          <w:spacing w:val="24"/>
          <w:sz w:val="18"/>
          <w:szCs w:val="18"/>
        </w:rPr>
        <w:t xml:space="preserve">buyurun, </w:t>
      </w:r>
      <w:r w:rsidRPr="00FE020B">
        <w:rPr>
          <w:rFonts w:ascii="Arial" w:hAnsi="Arial" w:cs="Arial"/>
          <w:spacing w:val="24"/>
          <w:sz w:val="18"/>
          <w:szCs w:val="18"/>
        </w:rPr>
        <w:t>bu Meclis bir komisyon kursun, bir araştırma yapsın, doğru düzgün insanların da, t</w:t>
      </w:r>
      <w:r w:rsidRPr="00FE020B">
        <w:rPr>
          <w:rFonts w:ascii="Arial" w:hAnsi="Arial" w:cs="Arial"/>
          <w:sz w:val="18"/>
          <w:szCs w:val="18"/>
        </w:rPr>
        <w:t>oplumun da içi rahat etsin. Eğer bu insanların gerçekten suçu yoksa onlar da aklansın. Ama bundan sonra, sevgili arkadaşlar, bakın, dikkat edin, bu yardım yapan kuruluşların yardım alma oranları neredeyse 5 misli, 6 misli düştü, yani insanlarda, tıpkı o çöldeki Arap aşiret reisi gibi güven sarsılması oldu. Bunu tamir edemezsiniz yani en büyük günah bu. Yoksa ne kadar vardır, ne vardır, ben de şu an bütün dosyaları bilmiyorum -bir sürü rakam, bir sürü evrak, bir sürü iddia, bir sürü belge- ancak bildiğim birkaç şey var, şimdi de onları anlatmak istiyorum size.</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Ben kırk bir yıldır, şu anda da dâhil, Türkiye’de bütün İslami grup ve cemaatlerin bir şekilde içindeyim. Sevgili arkadaşlar, hayatı boyunca bir kuruş ticaret yapmayan Sayın Erbakan, servetiyle ilgili ağzımızı açtığımızda -ki buradaki arkadaşların büyük bir kısmı yıllarca beraber politika yaptılar- kıyametler kopuyordu, “Fitne yapıyorsunuz, fesat çıkarıyorsunuz, camiayı bölüyorsunuz.” Bakın, ne oldu -bugünkü gazetelerde okudunuz- ne hâle geldi camia.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İhlas F</w:t>
      </w:r>
      <w:r w:rsidRPr="00FE020B" w:rsidR="0083115B">
        <w:rPr>
          <w:rFonts w:ascii="Arial" w:hAnsi="Arial" w:cs="Arial"/>
          <w:sz w:val="18"/>
          <w:szCs w:val="18"/>
        </w:rPr>
        <w:t>inans olayını yaşadık, YİPMAŞ</w:t>
      </w:r>
      <w:r w:rsidRPr="00FE020B">
        <w:rPr>
          <w:rFonts w:ascii="Arial" w:hAnsi="Arial" w:cs="Arial"/>
          <w:sz w:val="18"/>
          <w:szCs w:val="18"/>
        </w:rPr>
        <w:t xml:space="preserve"> olayını yaşadık. Yani Anavatan döneminden itibaren, Refah döneminde de, şu an Mecliste görev yapan arkadaşlar da dâhil, onlarcası, bakanlık yapanların da bir kısmı dâhil</w:t>
      </w:r>
      <w:r w:rsidRPr="00FE020B" w:rsidR="001F420A">
        <w:rPr>
          <w:rFonts w:ascii="Arial" w:hAnsi="Arial" w:cs="Arial"/>
          <w:sz w:val="18"/>
          <w:szCs w:val="18"/>
        </w:rPr>
        <w:t>,</w:t>
      </w:r>
      <w:r w:rsidRPr="00FE020B">
        <w:rPr>
          <w:rFonts w:ascii="Arial" w:hAnsi="Arial" w:cs="Arial"/>
          <w:sz w:val="18"/>
          <w:szCs w:val="18"/>
        </w:rPr>
        <w:t xml:space="preserve"> bu firmaların açılışlarına katıldılar, kamuoyunda destek verdiler, yanlarında durdular. O adamlar o gün de yanlış yapıyorlardı. Benim, şahsen, bütün bu saydığım şahısların servetleri ve davranışlarıyla ilgili yazılarım var, hepsi o tarihte, en güçlü oldukları zamanlarda. Ama düştükten sonra dediler ki… İsmini vermeyeceğim “Ağabeyinize dua edin.” diye toplantılar düzenleyen bir zat, bilmem hangi artiste -onların adını vermeyeyim, kayda da geçmesin, yazık yani Meclise ayıp- yok, işte helikopterle baklava götürdü ona, yok öbürüne cip aldı, bilmem ne aldı. Bu dinî, bu samimi, bu halis fikirlerle ve duygularla toplanılan paraların başına neler geldi? Konya’da yine bu konuyla ilgili faaliyet gösteren firmalar neler yaşadı.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z w:val="18"/>
          <w:szCs w:val="18"/>
        </w:rPr>
        <w:t xml:space="preserve">Şimdi buradan nereye varmak istiyorum: İskenderpaşa </w:t>
      </w:r>
      <w:r w:rsidRPr="00FE020B">
        <w:rPr>
          <w:rFonts w:ascii="Arial" w:hAnsi="Arial" w:cs="Arial"/>
          <w:spacing w:val="24"/>
          <w:sz w:val="18"/>
          <w:szCs w:val="18"/>
        </w:rPr>
        <w:t xml:space="preserve">tarikatının varisi bütün malı mülkü o da oğlunun üzerine yaptı, vefat etti gitti, o da kavga gürültüyle devam ediyor.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Şimdi, Hazreti Peygamber’in meşhur bir hadisi var: “Hırsızlık yapan Kızım Fatıma da olsa haddi uygularım ona.” diyor. Biz camilerde senelerce şunu anlattık: “İşte, çıktı dedi ki Hazreti Ömer’e bir sahabe: ‘Üz</w:t>
      </w:r>
      <w:r w:rsidRPr="00FE020B" w:rsidR="001F420A">
        <w:rPr>
          <w:rFonts w:ascii="Arial" w:hAnsi="Arial" w:cs="Arial"/>
          <w:spacing w:val="24"/>
          <w:sz w:val="18"/>
          <w:szCs w:val="18"/>
        </w:rPr>
        <w:t>erindeki gömleği nereden aldın?</w:t>
      </w:r>
      <w:r w:rsidRPr="00FE020B">
        <w:rPr>
          <w:rFonts w:ascii="Arial" w:hAnsi="Arial" w:cs="Arial"/>
          <w:spacing w:val="24"/>
          <w:sz w:val="18"/>
          <w:szCs w:val="18"/>
        </w:rPr>
        <w:t xml:space="preserve">” Ben bunu kendi hayatımda ağabeylerimden en az elli sefer, yüz sefer dinledim, camilerde ne kadar dinledim bilmiyorum.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Peki, bugün bir ş</w:t>
      </w:r>
      <w:r w:rsidRPr="00FE020B" w:rsidR="001F420A">
        <w:rPr>
          <w:rFonts w:ascii="Arial" w:hAnsi="Arial" w:cs="Arial"/>
          <w:spacing w:val="24"/>
          <w:sz w:val="18"/>
          <w:szCs w:val="18"/>
        </w:rPr>
        <w:t>eyi sorma hakkımız yok mu? Yani</w:t>
      </w:r>
      <w:r w:rsidRPr="00FE020B">
        <w:rPr>
          <w:rFonts w:ascii="Arial" w:hAnsi="Arial" w:cs="Arial"/>
          <w:spacing w:val="24"/>
          <w:sz w:val="18"/>
          <w:szCs w:val="18"/>
        </w:rPr>
        <w:t xml:space="preserve"> bırakın kanunu, evrakı, bilmem neyi, hepsini bırakın, hele inanan insanlar için söylüyorum, yani bizim bunları sorma, araştırma hakkımız yok mu, bunlar fitne mi, bunlar şeyta</w:t>
      </w:r>
      <w:r w:rsidRPr="00FE020B" w:rsidR="001F420A">
        <w:rPr>
          <w:rFonts w:ascii="Arial" w:hAnsi="Arial" w:cs="Arial"/>
          <w:spacing w:val="24"/>
          <w:sz w:val="18"/>
          <w:szCs w:val="18"/>
        </w:rPr>
        <w:t>nlık mı, bunlar desise mi? Yani</w:t>
      </w:r>
      <w:r w:rsidRPr="00FE020B">
        <w:rPr>
          <w:rFonts w:ascii="Arial" w:hAnsi="Arial" w:cs="Arial"/>
          <w:spacing w:val="24"/>
          <w:sz w:val="18"/>
          <w:szCs w:val="18"/>
        </w:rPr>
        <w:t xml:space="preserve"> Halife’nin gömleğini soran bir inançtan gelen insanlar, bugün eğer liderine, liderlerine, öne çıkanlarına “Ya, biz seninle beraber öğrenciyken İstanbul’da Sultanahmet Köftecisinin önünden geçmeye korkuyorduk. Kasımpaşa’daki işkembeci dükkânında beraber işkembe içiyorduk daha ucuzdur diye, paramız yetmez diye. Bugün bu servet, bu mal, bu mülk nereden geldi?” diye sormak günah mı?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Sevgili arkadaşlar, belki burada aklanabiliriz hepimiz, hiçbirimiz de belki sütten çıkmış</w:t>
      </w:r>
      <w:r w:rsidRPr="00FE020B" w:rsidR="001F420A">
        <w:rPr>
          <w:rFonts w:ascii="Arial" w:hAnsi="Arial" w:cs="Arial"/>
          <w:spacing w:val="24"/>
          <w:sz w:val="18"/>
          <w:szCs w:val="18"/>
        </w:rPr>
        <w:t xml:space="preserve"> ak kaşık değiliz, ben de dâhil;</w:t>
      </w:r>
      <w:r w:rsidRPr="00FE020B">
        <w:rPr>
          <w:rFonts w:ascii="Arial" w:hAnsi="Arial" w:cs="Arial"/>
          <w:spacing w:val="24"/>
          <w:sz w:val="18"/>
          <w:szCs w:val="18"/>
        </w:rPr>
        <w:t xml:space="preserve"> yanlışlıklarımız, eksikliklerimiz, haramlarımız olabilir ama bütün bir camiayı bağlayacak, bağlayan ve ilzam eden, ilzam edecek hadiseler karşısında biraz vicdanlı davranmak zorundayız, bu arkadaşlarımızı ikaz etmek zorundayız. İslam tarihi bunun örnekleriyle dolu. Hazreti İsa’nın geliş sebebini hepiniz biliyorsunuz: Yahudi şeriatını düzeltmek. Hahamla havralarda faizcilik yapıy</w:t>
      </w:r>
      <w:r w:rsidRPr="00FE020B" w:rsidR="001F420A">
        <w:rPr>
          <w:rFonts w:ascii="Arial" w:hAnsi="Arial" w:cs="Arial"/>
          <w:spacing w:val="24"/>
          <w:sz w:val="18"/>
          <w:szCs w:val="18"/>
        </w:rPr>
        <w:t>orlardı, bankerlik yapıyorlardı;</w:t>
      </w:r>
      <w:r w:rsidRPr="00FE020B">
        <w:rPr>
          <w:rFonts w:ascii="Arial" w:hAnsi="Arial" w:cs="Arial"/>
          <w:spacing w:val="24"/>
          <w:sz w:val="18"/>
          <w:szCs w:val="18"/>
        </w:rPr>
        <w:t xml:space="preserve"> fakirlere cezayı, haddi, hukuku uyguluyorlardı, zenginlere uygulamıyorlardı. </w:t>
      </w:r>
    </w:p>
    <w:p w:rsidRPr="00FE020B" w:rsidR="001F420A"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Şimdi, hukuk da böyle bozulur, din de böyle bozulur, toplum da böyle bozulur. Hele toplumda inanç kırılırsa, konuşmamın başında da belirttiğim gibi</w:t>
      </w:r>
      <w:r w:rsidRPr="00FE020B" w:rsidR="001F420A">
        <w:rPr>
          <w:rFonts w:ascii="Arial" w:hAnsi="Arial" w:cs="Arial"/>
          <w:spacing w:val="24"/>
          <w:sz w:val="18"/>
          <w:szCs w:val="18"/>
        </w:rPr>
        <w:t>,</w:t>
      </w:r>
      <w:r w:rsidRPr="00FE020B">
        <w:rPr>
          <w:rFonts w:ascii="Arial" w:hAnsi="Arial" w:cs="Arial"/>
          <w:spacing w:val="24"/>
          <w:sz w:val="18"/>
          <w:szCs w:val="18"/>
        </w:rPr>
        <w:t xml:space="preserve"> o güven duygusu zedelenirse artık o toplumda kimse kimseye bir bardak su da verm</w:t>
      </w:r>
      <w:r w:rsidRPr="00FE020B" w:rsidR="001F420A">
        <w:rPr>
          <w:rFonts w:ascii="Arial" w:hAnsi="Arial" w:cs="Arial"/>
          <w:spacing w:val="24"/>
          <w:sz w:val="18"/>
          <w:szCs w:val="18"/>
        </w:rPr>
        <w:t>ez, veremez, imtina eder bundan;</w:t>
      </w:r>
      <w:r w:rsidRPr="00FE020B">
        <w:rPr>
          <w:rFonts w:ascii="Arial" w:hAnsi="Arial" w:cs="Arial"/>
          <w:spacing w:val="24"/>
          <w:sz w:val="18"/>
          <w:szCs w:val="18"/>
        </w:rPr>
        <w:t xml:space="preserve"> güvenmez, herkese dolandırıcı muamele</w:t>
      </w:r>
      <w:r w:rsidRPr="00FE020B" w:rsidR="001F420A">
        <w:rPr>
          <w:rFonts w:ascii="Arial" w:hAnsi="Arial" w:cs="Arial"/>
          <w:spacing w:val="24"/>
          <w:sz w:val="18"/>
          <w:szCs w:val="18"/>
        </w:rPr>
        <w:t>si yapılır, yani samimi niyetle</w:t>
      </w:r>
      <w:r w:rsidRPr="00FE020B">
        <w:rPr>
          <w:rFonts w:ascii="Arial" w:hAnsi="Arial" w:cs="Arial"/>
          <w:spacing w:val="24"/>
          <w:sz w:val="18"/>
          <w:szCs w:val="18"/>
        </w:rPr>
        <w:t xml:space="preserve"> de, hasbi olarak da bir iş yapmak isteyen çıktığı vakit ortaya, insanlar baştan mahkûm ederler onu.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Bu örnekleri çoğaltmak mümkün, camiamızdaki yani İslami kesimdeki, toplumun diğer kesimlerindeki bu niyetleri istismarları da arttırmak mümkün. Ben uzun uzadıya başınızı ağrıtmak niyetinde de değilim. Sadece eğer bir iki kelime hissiyatlara hitap edebiliyorsam o benim için kâfi. Bir polemik de yapmak istemiyorum. Yani senin hırsızın kötü, benim hırsızım iyi; senin dolandırıcın, efendim, kötü, benim dolandırıcım iyi.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HAYDAR ÖNER (Isparta) – Hepsi kötü, hepsi.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ALTAN TAN (Devamla) – Sevgili arkadaşlar, ben bu kürsüden bir sefer daha söyledim. Babam otuz iki sene evvel Çamlıca’da arsa aldı, gitti belediyeye baktı, Çamlıca tepesinde, dediler ki: “İmar yok.” Geri verdi sahibine. Bugün, bütün İstanbul bir imar talanı içerisinde. </w:t>
      </w:r>
      <w:r w:rsidRPr="00FE020B" w:rsidR="001F420A">
        <w:rPr>
          <w:rFonts w:ascii="Arial" w:hAnsi="Arial" w:cs="Arial"/>
          <w:spacing w:val="24"/>
          <w:sz w:val="18"/>
          <w:szCs w:val="18"/>
        </w:rPr>
        <w:t>E</w:t>
      </w:r>
      <w:r w:rsidRPr="00FE020B">
        <w:rPr>
          <w:rFonts w:ascii="Arial" w:hAnsi="Arial" w:cs="Arial"/>
          <w:spacing w:val="24"/>
          <w:sz w:val="18"/>
          <w:szCs w:val="18"/>
        </w:rPr>
        <w:t>fendim</w:t>
      </w:r>
      <w:r w:rsidRPr="00FE020B" w:rsidR="001F420A">
        <w:rPr>
          <w:rFonts w:ascii="Arial" w:hAnsi="Arial" w:cs="Arial"/>
          <w:spacing w:val="24"/>
          <w:sz w:val="18"/>
          <w:szCs w:val="18"/>
        </w:rPr>
        <w:t>, gerekli miydi, gereksiz miydi; bu ayrı bir konu. Başka bir şey soruyorum: B</w:t>
      </w:r>
      <w:r w:rsidRPr="00FE020B">
        <w:rPr>
          <w:rFonts w:ascii="Arial" w:hAnsi="Arial" w:cs="Arial"/>
          <w:spacing w:val="24"/>
          <w:sz w:val="18"/>
          <w:szCs w:val="18"/>
        </w:rPr>
        <w:t>u gayrimenkuller imara açılmadan evvel kimin mülkiyetinde, kaça alınmış, imara açıldıktan sonra kimin mülkiyetinde, ne olmuş? Otuz bir yıllık inşaat mühendisiyim. Rant, para, TAKS, KAKS, emsal nedir ezbere biliyorum. Şimdi, bunların üzerini örttüğünüz vakit, örttüğümüz vakit vallahi vicdanınız rahatsa yani bu dünyada kimsenin gücü yetmezse öbür dünyada Cenab</w:t>
      </w:r>
      <w:r w:rsidRPr="00FE020B" w:rsidR="001F420A">
        <w:rPr>
          <w:rFonts w:ascii="Arial" w:hAnsi="Arial" w:cs="Arial"/>
          <w:spacing w:val="24"/>
          <w:sz w:val="18"/>
          <w:szCs w:val="18"/>
        </w:rPr>
        <w:t>ı Rabbül</w:t>
      </w:r>
      <w:r w:rsidRPr="00FE020B" w:rsidR="00C01001">
        <w:rPr>
          <w:rFonts w:ascii="Arial" w:hAnsi="Arial" w:cs="Arial"/>
          <w:spacing w:val="24"/>
          <w:sz w:val="18"/>
          <w:szCs w:val="18"/>
        </w:rPr>
        <w:t>â</w:t>
      </w:r>
      <w:r w:rsidRPr="00FE020B" w:rsidR="001F420A">
        <w:rPr>
          <w:rFonts w:ascii="Arial" w:hAnsi="Arial" w:cs="Arial"/>
          <w:spacing w:val="24"/>
          <w:sz w:val="18"/>
          <w:szCs w:val="18"/>
        </w:rPr>
        <w:t>lemin</w:t>
      </w:r>
      <w:r w:rsidRPr="00FE020B">
        <w:rPr>
          <w:rFonts w:ascii="Arial" w:hAnsi="Arial" w:cs="Arial"/>
          <w:spacing w:val="24"/>
          <w:sz w:val="18"/>
          <w:szCs w:val="18"/>
        </w:rPr>
        <w:t xml:space="preserve"> hesaba çeker.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Milyar dolarlar dönüyor ortada. İşte, biraz evvel bir arkadaşımız, yeni düzenlemelerle 1 trilyon dolarlık bir ranttan bahsetti, belki az söyledi. Yani hesaba kitaba otursak belki de az söyledi. Bu mevzuyu burada noktalamak istiyorum. Hani çok meşhur bir laf var, diyor ki: “Anlayana sivrisinek saz, anlamayana davul zurna az.”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 başka mevzu hakkında da birkaç kelime daha söyleyeceğim, oraya geçmeden evvel, Bakanlar Kurulunun bu Deniz Fenerine tanıdığı ayrıcalık hâlen devam ediyor ama Sarmaşık Derneğinin Van depreminde yardımları engelleniyor. Yani bunlar da işin teferruat kısmı size göre veya bazılarına göre, bunl</w:t>
      </w:r>
      <w:r w:rsidRPr="00FE020B" w:rsidR="001F420A">
        <w:rPr>
          <w:rFonts w:ascii="Arial" w:hAnsi="Arial" w:cs="Arial"/>
          <w:spacing w:val="24"/>
          <w:sz w:val="18"/>
          <w:szCs w:val="18"/>
        </w:rPr>
        <w:t>ara da dikkatlerinizi çekiyorum v</w:t>
      </w:r>
      <w:r w:rsidRPr="00FE020B">
        <w:rPr>
          <w:rFonts w:ascii="Arial" w:hAnsi="Arial" w:cs="Arial"/>
          <w:spacing w:val="24"/>
          <w:sz w:val="18"/>
          <w:szCs w:val="18"/>
        </w:rPr>
        <w:t>e ondan sonra Diyarbakır Valiliğinin 26 Mart 2012 tarihli bir yazısını sizlere göstermek istiyorum. Diyarba</w:t>
      </w:r>
      <w:r w:rsidRPr="00FE020B" w:rsidR="000F6C8E">
        <w:rPr>
          <w:rFonts w:ascii="Arial" w:hAnsi="Arial" w:cs="Arial"/>
          <w:spacing w:val="24"/>
          <w:sz w:val="18"/>
          <w:szCs w:val="18"/>
        </w:rPr>
        <w:t>kır Barış ve Demokrasi Partisi il t</w:t>
      </w:r>
      <w:r w:rsidRPr="00FE020B">
        <w:rPr>
          <w:rFonts w:ascii="Arial" w:hAnsi="Arial" w:cs="Arial"/>
          <w:spacing w:val="24"/>
          <w:sz w:val="18"/>
          <w:szCs w:val="18"/>
        </w:rPr>
        <w:t xml:space="preserve">eşkilatı, yeni anayasada 4 </w:t>
      </w:r>
      <w:r w:rsidRPr="00FE020B" w:rsidR="001F420A">
        <w:rPr>
          <w:rFonts w:ascii="Arial" w:hAnsi="Arial" w:cs="Arial"/>
          <w:spacing w:val="24"/>
          <w:sz w:val="18"/>
          <w:szCs w:val="18"/>
        </w:rPr>
        <w:t xml:space="preserve">konudaki </w:t>
      </w:r>
      <w:r w:rsidRPr="00FE020B">
        <w:rPr>
          <w:rFonts w:ascii="Arial" w:hAnsi="Arial" w:cs="Arial"/>
          <w:spacing w:val="24"/>
          <w:sz w:val="18"/>
          <w:szCs w:val="18"/>
        </w:rPr>
        <w:t xml:space="preserve">talebini maddeleştirerek “Ben bunları istiyorum.” diye imza stantları açtı arkadaşlar. Bakın, bunun haricinde bir faaliyet varsa -yine sayın bakanlar burada- mutlaka Diyarbakır Valisi de bir şekilde haberdar olur, cevap verir, yazı da kendi yazıları. Bu imza stantlarının, bankolarının, yerlerinin tamamını Valilik emriyle kapattı. Niye kapattı </w:t>
      </w:r>
      <w:r w:rsidRPr="00FE020B" w:rsidR="001F420A">
        <w:rPr>
          <w:rFonts w:ascii="Arial" w:hAnsi="Arial" w:cs="Arial"/>
          <w:spacing w:val="24"/>
          <w:sz w:val="18"/>
          <w:szCs w:val="18"/>
        </w:rPr>
        <w:t>biliyor musunuz? Bakın okuyorum</w:t>
      </w:r>
      <w:r w:rsidRPr="00FE020B">
        <w:rPr>
          <w:rFonts w:ascii="Arial" w:hAnsi="Arial" w:cs="Arial"/>
          <w:spacing w:val="24"/>
          <w:sz w:val="18"/>
          <w:szCs w:val="18"/>
        </w:rPr>
        <w:t xml:space="preserve"> </w:t>
      </w:r>
      <w:r w:rsidRPr="00FE020B" w:rsidR="001F420A">
        <w:rPr>
          <w:rFonts w:ascii="Arial" w:hAnsi="Arial" w:cs="Arial"/>
          <w:spacing w:val="24"/>
          <w:sz w:val="18"/>
          <w:szCs w:val="18"/>
        </w:rPr>
        <w:t>-</w:t>
      </w:r>
      <w:r w:rsidRPr="00FE020B">
        <w:rPr>
          <w:rFonts w:ascii="Arial" w:hAnsi="Arial" w:cs="Arial"/>
          <w:spacing w:val="24"/>
          <w:sz w:val="18"/>
          <w:szCs w:val="18"/>
        </w:rPr>
        <w:t>hepsi</w:t>
      </w:r>
      <w:r w:rsidRPr="00FE020B" w:rsidR="001F420A">
        <w:rPr>
          <w:rFonts w:ascii="Arial" w:hAnsi="Arial" w:cs="Arial"/>
          <w:spacing w:val="24"/>
          <w:sz w:val="18"/>
          <w:szCs w:val="18"/>
        </w:rPr>
        <w:t>ni de değil, çok az bir kısmını- b</w:t>
      </w:r>
      <w:r w:rsidRPr="00FE020B">
        <w:rPr>
          <w:rFonts w:ascii="Arial" w:hAnsi="Arial" w:cs="Arial"/>
          <w:spacing w:val="24"/>
          <w:sz w:val="18"/>
          <w:szCs w:val="18"/>
        </w:rPr>
        <w:t xml:space="preserve">u </w:t>
      </w:r>
      <w:r w:rsidRPr="00FE020B" w:rsidR="001F420A">
        <w:rPr>
          <w:rFonts w:ascii="Arial" w:hAnsi="Arial" w:cs="Arial"/>
          <w:spacing w:val="24"/>
          <w:sz w:val="18"/>
          <w:szCs w:val="18"/>
        </w:rPr>
        <w:t xml:space="preserve">üç-dört </w:t>
      </w:r>
      <w:r w:rsidRPr="00FE020B">
        <w:rPr>
          <w:rFonts w:ascii="Arial" w:hAnsi="Arial" w:cs="Arial"/>
          <w:spacing w:val="24"/>
          <w:sz w:val="18"/>
          <w:szCs w:val="18"/>
        </w:rPr>
        <w:t>tane madde şu: Kürtçe ana dilde eğitim, Kürtçenin kamusal alanda kullanılması, bölgesel yönetim talebi, vatandaşlık tanımı</w:t>
      </w:r>
      <w:r w:rsidRPr="00FE020B" w:rsidR="001F420A">
        <w:rPr>
          <w:rFonts w:ascii="Arial" w:hAnsi="Arial" w:cs="Arial"/>
          <w:spacing w:val="24"/>
          <w:sz w:val="18"/>
          <w:szCs w:val="18"/>
        </w:rPr>
        <w:t>, vesaire; dört maddede özetlenmiş bunlar, dört madde,</w:t>
      </w:r>
      <w:r w:rsidRPr="00FE020B">
        <w:rPr>
          <w:rFonts w:ascii="Arial" w:hAnsi="Arial" w:cs="Arial"/>
          <w:spacing w:val="24"/>
          <w:sz w:val="18"/>
          <w:szCs w:val="18"/>
        </w:rPr>
        <w:t xml:space="preserve"> </w:t>
      </w:r>
      <w:r w:rsidRPr="00FE020B" w:rsidR="001F420A">
        <w:rPr>
          <w:rFonts w:ascii="Arial" w:hAnsi="Arial" w:cs="Arial"/>
          <w:spacing w:val="24"/>
          <w:sz w:val="18"/>
          <w:szCs w:val="18"/>
        </w:rPr>
        <w:t>o maddeleri sayıyor.</w:t>
      </w:r>
    </w:p>
    <w:p w:rsidRPr="00FE020B" w:rsidR="008D15D4" w:rsidP="00FE020B" w:rsidRDefault="001F420A">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Diyor ki:</w:t>
      </w:r>
      <w:r w:rsidRPr="00FE020B" w:rsidR="008D15D4">
        <w:rPr>
          <w:rFonts w:ascii="Arial" w:hAnsi="Arial" w:cs="Arial"/>
          <w:spacing w:val="24"/>
          <w:sz w:val="18"/>
          <w:szCs w:val="18"/>
        </w:rPr>
        <w:t xml:space="preserve"> “Yeni anayasada yer almasını içeren imza toplama kampanyasını stant ve gezici ekipler oluşturulmak suretiyle başlatacağınız bildirilmiştir.” Üstünü okumadım. </w:t>
      </w:r>
      <w:r w:rsidRPr="00FE020B">
        <w:rPr>
          <w:rFonts w:ascii="Arial" w:hAnsi="Arial" w:cs="Arial"/>
          <w:spacing w:val="24"/>
          <w:sz w:val="18"/>
          <w:szCs w:val="18"/>
        </w:rPr>
        <w:t xml:space="preserve">Devam ediyor </w:t>
      </w:r>
      <w:r w:rsidRPr="00FE020B" w:rsidR="008D15D4">
        <w:rPr>
          <w:rFonts w:ascii="Arial" w:hAnsi="Arial" w:cs="Arial"/>
          <w:spacing w:val="24"/>
          <w:sz w:val="18"/>
          <w:szCs w:val="18"/>
        </w:rPr>
        <w:t>“Kürt sorununun çözümü için yeni anayasa yapım süreci tarihî bir fırsat sunmaktadır. ‘Biz Kürtler olarak eşit, özgür, adil ve onurlu bir yaşam için aşağıdaki maddelerin yeni anayasada yer almasını talep ediyoruz’ ibareli bir metin de bulunmaktadır bu imza kâğıdının içinde</w:t>
      </w:r>
      <w:r w:rsidRPr="00FE020B">
        <w:rPr>
          <w:rFonts w:ascii="Arial" w:hAnsi="Arial" w:cs="Arial"/>
          <w:spacing w:val="24"/>
          <w:sz w:val="18"/>
          <w:szCs w:val="18"/>
        </w:rPr>
        <w:t>..</w:t>
      </w:r>
      <w:r w:rsidRPr="00FE020B" w:rsidR="008D15D4">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Peki, ne olmuş? Şimdi cevap veriyor: “Yeni anayasanın hazırlanmasına yönelik taleplerin dile getirildiği iddia edilen imza </w:t>
      </w:r>
      <w:r w:rsidRPr="00FE020B" w:rsidR="001F420A">
        <w:rPr>
          <w:rFonts w:ascii="Arial" w:hAnsi="Arial" w:cs="Arial"/>
          <w:spacing w:val="24"/>
          <w:sz w:val="18"/>
          <w:szCs w:val="18"/>
        </w:rPr>
        <w:t>kampanyasında konu edilen dört</w:t>
      </w:r>
      <w:r w:rsidRPr="00FE020B">
        <w:rPr>
          <w:rFonts w:ascii="Arial" w:hAnsi="Arial" w:cs="Arial"/>
          <w:spacing w:val="24"/>
          <w:sz w:val="18"/>
          <w:szCs w:val="18"/>
        </w:rPr>
        <w:t xml:space="preserve"> maddenin Türkiye Cumhuriyeti Anayasası ile Siyasi Partiler Kanunu’nun ilgili maddelerine aykırı olduğu, üniter devlet yapısına muhalif ve bölünmüş bir yapının temellerinin atılması konusunda faaliyet içerisinde olduğu… Bunlardan dolayı yasaklanmıştır.” diyor.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sevgili arkadaşlar, hatırlarsanız geçen ay Türkiye'de basında bir kıyamet koptu. Denildi ki</w:t>
      </w:r>
      <w:r w:rsidRPr="00FE020B" w:rsidR="001F420A">
        <w:rPr>
          <w:rFonts w:ascii="Arial" w:hAnsi="Arial" w:cs="Arial"/>
          <w:spacing w:val="24"/>
          <w:sz w:val="18"/>
          <w:szCs w:val="18"/>
        </w:rPr>
        <w:t>:</w:t>
      </w:r>
      <w:r w:rsidRPr="00FE020B">
        <w:rPr>
          <w:rFonts w:ascii="Arial" w:hAnsi="Arial" w:cs="Arial"/>
          <w:spacing w:val="24"/>
          <w:sz w:val="18"/>
          <w:szCs w:val="18"/>
        </w:rPr>
        <w:t xml:space="preserve"> “Anayasa Uzlaşma Komisyonuna gelen ve görüşlerini bildiren kurum ve kuruluşların görüşlerini Anayasa Uzlaşma Komisyonu yayınlamıyor, bunlar gizli işler yapıyorlar.” Nasıl yayınlayacak peki, bu durumda? Şimdi, geldi biri, dedi ki:  “Ben Anayasa’nın  değiştirilemez maddesi olmasını istemiyorum.” görüşü böyle. Bir başkası geldi, dedi ki: “Ben cemevlerinin açılmasını istiyorum.” Diyanet İşleri Başkanlığının kaldırılmasını teklif etmek şu anki Anayasa’ya göre bir partinin kapatılma sebebi, dedi ki: “Diyanet özerk olsun</w:t>
      </w:r>
      <w:r w:rsidRPr="00FE020B" w:rsidR="001F420A">
        <w:rPr>
          <w:rFonts w:ascii="Arial" w:hAnsi="Arial" w:cs="Arial"/>
          <w:spacing w:val="24"/>
          <w:sz w:val="18"/>
          <w:szCs w:val="18"/>
        </w:rPr>
        <w:t>.”</w:t>
      </w:r>
      <w:r w:rsidRPr="00FE020B">
        <w:rPr>
          <w:rFonts w:ascii="Arial" w:hAnsi="Arial" w:cs="Arial"/>
          <w:spacing w:val="24"/>
          <w:sz w:val="18"/>
          <w:szCs w:val="18"/>
        </w:rPr>
        <w:t xml:space="preserve"> veya </w:t>
      </w:r>
      <w:r w:rsidRPr="00FE020B" w:rsidR="001F420A">
        <w:rPr>
          <w:rFonts w:ascii="Arial" w:hAnsi="Arial" w:cs="Arial"/>
          <w:spacing w:val="24"/>
          <w:sz w:val="18"/>
          <w:szCs w:val="18"/>
        </w:rPr>
        <w:t>“K</w:t>
      </w:r>
      <w:r w:rsidRPr="00FE020B">
        <w:rPr>
          <w:rFonts w:ascii="Arial" w:hAnsi="Arial" w:cs="Arial"/>
          <w:spacing w:val="24"/>
          <w:sz w:val="18"/>
          <w:szCs w:val="18"/>
        </w:rPr>
        <w:t>aldırılsın.” Bunla</w:t>
      </w:r>
      <w:r w:rsidRPr="00FE020B" w:rsidR="001F420A">
        <w:rPr>
          <w:rFonts w:ascii="Arial" w:hAnsi="Arial" w:cs="Arial"/>
          <w:spacing w:val="24"/>
          <w:sz w:val="18"/>
          <w:szCs w:val="18"/>
        </w:rPr>
        <w:t>rın hepsini de söylediler bizim K</w:t>
      </w:r>
      <w:r w:rsidRPr="00FE020B">
        <w:rPr>
          <w:rFonts w:ascii="Arial" w:hAnsi="Arial" w:cs="Arial"/>
          <w:spacing w:val="24"/>
          <w:sz w:val="18"/>
          <w:szCs w:val="18"/>
        </w:rPr>
        <w:t>omisyonda. Yüzlerce kurum, kuruluş, parti, dernek, vakıf, b</w:t>
      </w:r>
      <w:r w:rsidRPr="00FE020B" w:rsidR="007D18F3">
        <w:rPr>
          <w:rFonts w:ascii="Arial" w:hAnsi="Arial" w:cs="Arial"/>
          <w:spacing w:val="24"/>
          <w:sz w:val="18"/>
          <w:szCs w:val="18"/>
        </w:rPr>
        <w:t>aro geldi, geliyor,</w:t>
      </w:r>
      <w:r w:rsidRPr="00FE020B" w:rsidR="001F420A">
        <w:rPr>
          <w:rFonts w:ascii="Arial" w:hAnsi="Arial" w:cs="Arial"/>
          <w:spacing w:val="24"/>
          <w:sz w:val="18"/>
          <w:szCs w:val="18"/>
        </w:rPr>
        <w:t xml:space="preserve"> p</w:t>
      </w:r>
      <w:r w:rsidRPr="00FE020B">
        <w:rPr>
          <w:rFonts w:ascii="Arial" w:hAnsi="Arial" w:cs="Arial"/>
          <w:spacing w:val="24"/>
          <w:sz w:val="18"/>
          <w:szCs w:val="18"/>
        </w:rPr>
        <w:t>azartesi yine var. Bizim vali diyor ki: “Bunları söyleyemezsin.” Peki, bunları söyleyemezsem nasıl anayasa yapacağım? Biz, bunu</w:t>
      </w:r>
      <w:r w:rsidRPr="00FE020B" w:rsidR="007D18F3">
        <w:rPr>
          <w:rFonts w:ascii="Arial" w:hAnsi="Arial" w:cs="Arial"/>
          <w:spacing w:val="24"/>
          <w:sz w:val="18"/>
          <w:szCs w:val="18"/>
        </w:rPr>
        <w:t xml:space="preserve"> Sayın Cemil Çiçek’e defalarca K</w:t>
      </w:r>
      <w:r w:rsidRPr="00FE020B">
        <w:rPr>
          <w:rFonts w:ascii="Arial" w:hAnsi="Arial" w:cs="Arial"/>
          <w:spacing w:val="24"/>
          <w:sz w:val="18"/>
          <w:szCs w:val="18"/>
        </w:rPr>
        <w:t>omisyonda anlattık, dedik ki: “Bakın, insanlar gelip kendilerini ifade bile edemezlerse, ağızlarından çıkan bir ş</w:t>
      </w:r>
      <w:r w:rsidRPr="00FE020B" w:rsidR="007D18F3">
        <w:rPr>
          <w:rFonts w:ascii="Arial" w:hAnsi="Arial" w:cs="Arial"/>
          <w:spacing w:val="24"/>
          <w:sz w:val="18"/>
          <w:szCs w:val="18"/>
        </w:rPr>
        <w:t>eyden dolayı kapıdan, buradan, K</w:t>
      </w:r>
      <w:r w:rsidRPr="00FE020B">
        <w:rPr>
          <w:rFonts w:ascii="Arial" w:hAnsi="Arial" w:cs="Arial"/>
          <w:spacing w:val="24"/>
          <w:sz w:val="18"/>
          <w:szCs w:val="18"/>
        </w:rPr>
        <w:t>omisyondan çıktıktan sonra yargılanırlarsa, buradan ne demokrasi çıkar ne de yeni bir anayasa çıkar. Gelin, önce bunların nasıl konuşulabileceğini, konuşulmasının serbest olduğunu, her türlü görüşün serdedilebileceğini ilan edelim, açıklayalım, kanun, yönetmelik, neyse yani bunun için ne gerekiyorsa bunu çıkaralım.</w:t>
      </w:r>
      <w:r w:rsidRPr="00FE020B" w:rsidR="007D18F3">
        <w:rPr>
          <w:rFonts w:ascii="Arial" w:hAnsi="Arial" w:cs="Arial"/>
          <w:spacing w:val="24"/>
          <w:sz w:val="18"/>
          <w:szCs w:val="18"/>
        </w:rPr>
        <w:t>”</w:t>
      </w:r>
      <w:r w:rsidRPr="00FE020B">
        <w:rPr>
          <w:rFonts w:ascii="Arial" w:hAnsi="Arial" w:cs="Arial"/>
          <w:spacing w:val="24"/>
          <w:sz w:val="18"/>
          <w:szCs w:val="18"/>
        </w:rPr>
        <w:t xml:space="preserve"> “Gerek yok.” dediler.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Sevgili arkadaşlar, defalarca söylememize rağmen, durum bu. Bu durumda, Diyarbakır’daki vatandaş görüşlerini bir beyaz kâğıdın altına imza koyarak vermek isterse bundan daha masum ne olabilir? Ondan sonra, vatandaş tepkisini ortaya koyduğu zaman, bu sefer de en ufak bir tepki terör eylemi olarak lanse ediliyor.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 burada sesleniyorum Diyarbakır Valisine de, Diyarbakır Valisinin amiri durumunda olan İçişleri Bakanına da, Sayın Başbakana da: Bu gidilen yol yol değil yani vatandaşın kendini ifade etmesini ve bir imza kampanyasını bil</w:t>
      </w:r>
      <w:r w:rsidRPr="00FE020B" w:rsidR="007D18F3">
        <w:rPr>
          <w:rFonts w:ascii="Arial" w:hAnsi="Arial" w:cs="Arial"/>
          <w:spacing w:val="24"/>
          <w:sz w:val="18"/>
          <w:szCs w:val="18"/>
        </w:rPr>
        <w:t>e engelleyecekseniz o zaman bu A</w:t>
      </w:r>
      <w:r w:rsidRPr="00FE020B">
        <w:rPr>
          <w:rFonts w:ascii="Arial" w:hAnsi="Arial" w:cs="Arial"/>
          <w:spacing w:val="24"/>
          <w:sz w:val="18"/>
          <w:szCs w:val="18"/>
        </w:rPr>
        <w:t>nayasa</w:t>
      </w:r>
      <w:r w:rsidRPr="00FE020B" w:rsidR="007D18F3">
        <w:rPr>
          <w:rFonts w:ascii="Arial" w:hAnsi="Arial" w:cs="Arial"/>
          <w:spacing w:val="24"/>
          <w:sz w:val="18"/>
          <w:szCs w:val="18"/>
        </w:rPr>
        <w:t>’</w:t>
      </w:r>
      <w:r w:rsidRPr="00FE020B">
        <w:rPr>
          <w:rFonts w:ascii="Arial" w:hAnsi="Arial" w:cs="Arial"/>
          <w:spacing w:val="24"/>
          <w:sz w:val="18"/>
          <w:szCs w:val="18"/>
        </w:rPr>
        <w:t xml:space="preserve">yı kiminle yapacaksınız?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İşte, biz bu </w:t>
      </w:r>
      <w:r w:rsidRPr="00FE020B" w:rsidR="007D18F3">
        <w:rPr>
          <w:rFonts w:ascii="Arial" w:hAnsi="Arial" w:cs="Arial"/>
          <w:spacing w:val="24"/>
          <w:sz w:val="18"/>
          <w:szCs w:val="18"/>
        </w:rPr>
        <w:t>akşam Bursa’ya gidiyoruz, y</w:t>
      </w:r>
      <w:r w:rsidRPr="00FE020B">
        <w:rPr>
          <w:rFonts w:ascii="Arial" w:hAnsi="Arial" w:cs="Arial"/>
          <w:spacing w:val="24"/>
          <w:sz w:val="18"/>
          <w:szCs w:val="18"/>
        </w:rPr>
        <w:t xml:space="preserve">arın Bursa’da Anayasa bölge toplantısı var. Biz orada insanlara 52-53 soru soruyoruz yani Türkiye Odalar ve Borsalar Birliği ve 20’ye yakın büyük sendika ve kuruluşun birlikte yaptığı bu soruların tamamını soruyorlar vatandaşlara, tamamını. Bugüne kadar Ankara’da iki toplantı yaptık. Edirne’de, İzmir’de, Antalya’da, Konya’da, Diyarbakır’da toplantılar yaptık ve vatandaşa bunların tamamını sorduk, sordular arkadaşlar. Bunların tamamı istatistikler olarak raporlandı, önümüze geldi.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Sevgili arkadaşlar, eğer bu iklim devam e</w:t>
      </w:r>
      <w:r w:rsidRPr="00FE020B" w:rsidR="007D18F3">
        <w:rPr>
          <w:rFonts w:ascii="Arial" w:hAnsi="Arial" w:cs="Arial"/>
          <w:spacing w:val="24"/>
          <w:sz w:val="18"/>
          <w:szCs w:val="18"/>
        </w:rPr>
        <w:t>derse, özellikle bölgedeki bu -t</w:t>
      </w:r>
      <w:r w:rsidRPr="00FE020B">
        <w:rPr>
          <w:rFonts w:ascii="Arial" w:hAnsi="Arial" w:cs="Arial"/>
          <w:spacing w:val="24"/>
          <w:sz w:val="18"/>
          <w:szCs w:val="18"/>
        </w:rPr>
        <w:t xml:space="preserve">ırnak içinde söylüyorum- devlet terörü devam ederse, vatandaşın kendini ifade etmesinin bütün yolları kapatılırsa, atılan her adım yasaklanırsa bundan hayırlı bir şey çıkmaz.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w:t>
      </w:r>
      <w:r w:rsidRPr="00FE020B" w:rsidR="007D18F3">
        <w:rPr>
          <w:rFonts w:ascii="Arial" w:hAnsi="Arial" w:cs="Arial"/>
          <w:spacing w:val="24"/>
          <w:sz w:val="18"/>
          <w:szCs w:val="18"/>
        </w:rPr>
        <w:t xml:space="preserve"> en ortaya kelimeyi kullandım, “h</w:t>
      </w:r>
      <w:r w:rsidRPr="00FE020B">
        <w:rPr>
          <w:rFonts w:ascii="Arial" w:hAnsi="Arial" w:cs="Arial"/>
          <w:spacing w:val="24"/>
          <w:sz w:val="18"/>
          <w:szCs w:val="18"/>
        </w:rPr>
        <w:t xml:space="preserve">ayırlı” bir şey çıkmaz. Çünkü ikinci bir kelimeyi kullansanız diyor ki: “Bizi tehdit mi ediyorsun?” Ya sen vatandaşı tehdit ediyorsun, sen. Vali Bey, kendine gel! Bak, bir hafta evvel kıyamet koptu. Yüz binlerce Diyarbakırlı seni dinlemedi, sokaklara çıktı her sokağa bir panzer koymana rağmen. Şu an birer beyaz kâğıdı imzalamasını da eğer engelleyeceksen nasıl yöneteceksin bilmiyorum.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 konuşmamın ilk bölümündeki hissiyatımı da, bu konudaki görüşlerimi de mümkün olduğunca en sakin şekilde sizlere arz ettim.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Saygılar sunuyorum. (BDP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Altan, isterseniz üç dakika uzatabilirim diğer konuşmacılara yaptığım gibi.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ALTAN TAN (Diyarbakır) – Teşekkür ederim efendim, kendimi ifade ettim.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Peki, 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Milliyetçi Hareket Partisi Grubu adına söz isteyen Sadir Durmaz, Yozgat Milletvekili.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Buyurun Sayın Durmaz. (MHP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MHP GRUBU ADINA SADİR DURMAZ (Yozgat) – Sayın Başkan, değerli milletvekilleri; Deniz Feneri Derneği ile ilgili soruşturma sürecine müdahil olarak görevini kötüye kullandığı iddiasıyla Başbakan Yardımcısı Sayın Beşir Atalay hakkında verilen gensoruyla ilgili olarak Milliyetçi Hareket Partisi Grubu adına söz almış bulunmaktayım. Bu vesileyle yüce heyeti saygıyla selamlıyorum.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Başkan, gensorunun görüşmelerine başladığımız dakikalarda Sayın Bakanın burada olmaması sebebiyle ara vermek durumunda kaldığınız malum; bu da Sayın Bakanın konuya verdiği ehemmiyeti de göstermesi bakımından manidardır. Bu tutumunu kınıyorum.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Konuşmama başlamadan önce, Sayın Arınç’ın kefaletine ilişkin de çok kısa bir değerlendirme yapmak isterim. Sayın Arınç, kefaletinizi takdirle karşılıyorum, uzun yıllara dayanan bir arkadaşlık, doğaldır ki arkadaşınıza kefalet edebilirsiniz ancak bunun bir hüküm ifade edebilmesi için, Sayın Zahid Akman’ı görevden niçin almak istediğinizi, niçin alamadığınızı, kimin koruduğunu da ifade etmiş olsaydınız burada, eminim ki bir kanaatin oluşması bakımından çok daha anlamlı olacaktı.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milletvekilleri, Deniz Feneri davası, sadece birkaç soyguncunun bir araya gelerek gerçekleştirdikleri bir hırsızlık olayı değildir. Deniz Feneri olayında, yolsuzlukla kazanılan paraların farklı kişiler ve farklı ilişkiler aracılığıyla harcandığı dikkate alındığında, bu davanın yüzyılın dolandırıcılık davası olduğu iddiası haklı ve yerinde bir iddia olarak değerlendirilmelidir. Almanya’daki soydaşlarımızın yardımlaşma ve dayanışma duygularını dolandırıcılığa alet eden Deniz Feneri Derneği davasında Alman mahkemesi kararını vermiş ve sanıkları mahkûm etmiştir. Almanya’daki dava sürecinde, bu organize dolandırıcılığın ve merhamet sömürüsünün Başbakan Erdoğan’a kadar uzanan ve Başbakan Erdoğan’ı ve AKP’yi şaibe ve töhmet altında bırakan çok ciddi iddia ve ithamlarda bulunulmuştur. Bu ibre</w:t>
      </w:r>
      <w:r w:rsidRPr="00FE020B" w:rsidR="007D18F3">
        <w:rPr>
          <w:rFonts w:ascii="Arial" w:hAnsi="Arial" w:cs="Arial"/>
          <w:spacing w:val="24"/>
          <w:sz w:val="18"/>
          <w:szCs w:val="18"/>
        </w:rPr>
        <w:t>t verici yolsuzluğun çok önemli</w:t>
      </w:r>
      <w:r w:rsidRPr="00FE020B">
        <w:rPr>
          <w:rFonts w:ascii="Arial" w:hAnsi="Arial" w:cs="Arial"/>
          <w:spacing w:val="24"/>
          <w:sz w:val="18"/>
          <w:szCs w:val="18"/>
        </w:rPr>
        <w:t xml:space="preserve"> sosyal, insani, ahlaki, hukuki ve siyasi boyutları bulunmaktadır.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milletvekilleri, Allah’tan korkan ve kuldan utanan bir iktidar vadederek  “temiz ve namuslu yönetim” sözü veren AKP, vaatlerinin aksine, bugün, yolsuzlukların odağı hâline gelmiştir. Yaşanan gelişmeler, yıllardır süregelen adam kayırma, rant sağlama, devlet imkânlarını peşkeş çekme, yandaşları himaye olarak görülen ahlaki yozlaşmanın bütün boyutlarını gözler önüne sermektedir. Almanya’daki soydaşlarımızın temiz vicdanlarını istismar ederek gerçekleştirilen zekât ve sadaka soygunculuğunun Alman mahkemelerince hukuken belgelenmesi vatandaşlarımızı vaatlerle aldatarak, inançlarını basamak yaparak kendilerine çıkar sağlayan ve kul hakkı yemekten asla utanmayan şahıs ve çetelerin varlığını bütün gerçeğiyle ortaya çıkarmıştır. Dava konusu olan şahısların bir kısmının ideolojik anlamda ortak bir siyasi amaç için birlikte mücadele ettikleri, bir kısmının iktidar partisinin desteğiyle kamu kurumlarında kadro buldukları ve hatta bazılarının ticari ortaklıklar tesis etmiş oldukları görülmektedir. Türk milletinin yardımlaşma geleneğini ve temiz din duygularını hırsızlık aracı hâline getiren Deniz Feneri soygunculuğu karşısında Başbakan Erdoğan’ın</w:t>
      </w:r>
      <w:r w:rsidRPr="00FE020B" w:rsidR="007D18F3">
        <w:rPr>
          <w:rFonts w:ascii="Arial" w:hAnsi="Arial" w:cs="Arial"/>
          <w:spacing w:val="24"/>
          <w:sz w:val="18"/>
          <w:szCs w:val="18"/>
        </w:rPr>
        <w:t>,</w:t>
      </w:r>
      <w:r w:rsidRPr="00FE020B">
        <w:rPr>
          <w:rFonts w:ascii="Arial" w:hAnsi="Arial" w:cs="Arial"/>
          <w:spacing w:val="24"/>
          <w:sz w:val="18"/>
          <w:szCs w:val="18"/>
        </w:rPr>
        <w:t xml:space="preserve"> temiz bir arkadaş olduğunu söyleyerek kefil olduğu eski RTÜK Başkanını korumak için çırpınması ise son derece dikkat çekicidir.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ALİ HAYDAR ÖNER (Isparta) – Yol arkadaşı, yol.</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SADİR DURMAZ (Devamla) – Bu süreçte ortaya çıkan gerçek şudur: AKP’nin sahte ampulüyle Deniz Fenerinin sararmış ışığı aynı kirli yolu aydınlatmaktadır.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Değerli milletvekilleri, dünün mağdurları devletin imkânlarını kullanarak bugünün zenginleri olmuş, çalışmadan sırf yakın ve yandaş olmaktan kaynaklanan ilişkilerle servetlerine servet katmışlardır. AKP’nin tüyü bitmemiş yetimlerin hakkını gasbedenleri koruma misyonunu üstlendiği anlaşılmaktadır. Hakkaniyeti, adaleti ve helal kazancı bayrak yapan ve milletimizin aklını çelerek on yıldır saltanat sürenlerin hâli bunlardan ibarettir.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Değerli milletvekilleri, AKP’nin bu yolsuzluğun üstünü özellikle örtmeye çalıştığı tüm kamuoyu tarafından bilinmektedir. Artık, herkes bilmektedir ki yargılanan ve iddianamede ismi geçen birçok isim Başbakana ve AKP kurmaylarına yakın isimlerdir. Sayın Beşir Atalay’ın da İçişleri Bakanı ve Başbakan Yardımcısı olarak Deniz Feneri davasında görevini kötüye kullandığı çok güçlü bir iddia olarak orta</w:t>
      </w:r>
      <w:r w:rsidRPr="00FE020B" w:rsidR="007D18F3">
        <w:rPr>
          <w:rFonts w:ascii="Arial" w:hAnsi="Arial" w:cs="Arial"/>
          <w:spacing w:val="24"/>
          <w:sz w:val="18"/>
          <w:szCs w:val="18"/>
        </w:rPr>
        <w:t>dır. Davada isimleri geçen Zahid</w:t>
      </w:r>
      <w:r w:rsidRPr="00FE020B">
        <w:rPr>
          <w:rFonts w:ascii="Arial" w:hAnsi="Arial" w:cs="Arial"/>
          <w:spacing w:val="24"/>
          <w:sz w:val="18"/>
          <w:szCs w:val="18"/>
        </w:rPr>
        <w:t xml:space="preserve"> Akman, Zekeriya Karaman ve Veli Korkmaz ile Sayın Beşir Atalay arasındaki ilişkinin aydınlığa kavuşturulması mutlak bir gerekliliktir. Sayın Beşir Atalay’ın korumasının Kırıkkale Belediye Başkanı Veli Korkmaz ile önce inkâr edilen, telefon konuşma kayıtları ortaya çıkınca da mazeret uydurulan konuşmasından da Sayın Atalay’ın davada ismi geçenlerle endişe verici ilişkileri olduğu anlaşılmaktadır.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Burada davada adı geçenlerin isimler</w:t>
      </w:r>
      <w:r w:rsidRPr="00FE020B" w:rsidR="007D18F3">
        <w:rPr>
          <w:rFonts w:ascii="Arial" w:hAnsi="Arial" w:cs="Arial"/>
          <w:spacing w:val="24"/>
          <w:sz w:val="18"/>
          <w:szCs w:val="18"/>
        </w:rPr>
        <w:t>iyle sizleri meşgul etmeyeceğim a</w:t>
      </w:r>
      <w:r w:rsidRPr="00FE020B">
        <w:rPr>
          <w:rFonts w:ascii="Arial" w:hAnsi="Arial" w:cs="Arial"/>
          <w:spacing w:val="24"/>
          <w:sz w:val="18"/>
          <w:szCs w:val="18"/>
        </w:rPr>
        <w:t>ncak kayıtlara geçmesi açısından Almanya’daki davanın iddianamesinden bir cümle nakletmek isterim, aynen aktarıyorum: “Soruşturma davası sürecince soruşturmalara defalarca siyasi etki yapılmaya, bilhassa Türk Hükûmeti tarafından</w:t>
      </w:r>
      <w:r w:rsidRPr="00FE020B" w:rsidR="007D18F3">
        <w:rPr>
          <w:rFonts w:ascii="Arial" w:hAnsi="Arial" w:cs="Arial"/>
          <w:spacing w:val="24"/>
          <w:sz w:val="18"/>
          <w:szCs w:val="18"/>
        </w:rPr>
        <w:t>,</w:t>
      </w:r>
      <w:r w:rsidRPr="00FE020B">
        <w:rPr>
          <w:rFonts w:ascii="Arial" w:hAnsi="Arial" w:cs="Arial"/>
          <w:spacing w:val="24"/>
          <w:sz w:val="18"/>
          <w:szCs w:val="18"/>
        </w:rPr>
        <w:t xml:space="preserve"> devam etmekte olan tutukluluğa mâni olunmaya çalışılmıştır.” Sizce bu sayısal çoğunlukla görmezden gelinecek kadar basit bir id</w:t>
      </w:r>
      <w:r w:rsidRPr="00FE020B" w:rsidR="007D18F3">
        <w:rPr>
          <w:rFonts w:ascii="Arial" w:hAnsi="Arial" w:cs="Arial"/>
          <w:spacing w:val="24"/>
          <w:sz w:val="18"/>
          <w:szCs w:val="18"/>
        </w:rPr>
        <w:t>dia mıdır</w:t>
      </w:r>
      <w:r w:rsidRPr="00FE020B">
        <w:rPr>
          <w:rFonts w:ascii="Arial" w:hAnsi="Arial" w:cs="Arial"/>
          <w:spacing w:val="24"/>
          <w:sz w:val="18"/>
          <w:szCs w:val="18"/>
        </w:rPr>
        <w:t xml:space="preserve"> yoksa AKP Almanya’da da yandaş bir yargının olduğunu mu düşünmüştür? Yine iddianamenin başk</w:t>
      </w:r>
      <w:r w:rsidRPr="00FE020B" w:rsidR="007D18F3">
        <w:rPr>
          <w:rFonts w:ascii="Arial" w:hAnsi="Arial" w:cs="Arial"/>
          <w:spacing w:val="24"/>
          <w:sz w:val="18"/>
          <w:szCs w:val="18"/>
        </w:rPr>
        <w:t>a bir bölümünde, resmî ve gayri</w:t>
      </w:r>
      <w:r w:rsidRPr="00FE020B">
        <w:rPr>
          <w:rFonts w:ascii="Arial" w:hAnsi="Arial" w:cs="Arial"/>
          <w:spacing w:val="24"/>
          <w:sz w:val="18"/>
          <w:szCs w:val="18"/>
        </w:rPr>
        <w:t xml:space="preserve">resmî kayıt arasındaki açıklanmayan miktar farkının 11 milyon 737 bin 994 euro olduğu; toplanan paraların yüzde 60’ının bazı şahıslar tarafından elden Türkiye’ye getirilerek, Zekeriya Karaman başta olmak üzere, bazı şahıslara teslim edildiği; anılan milyonlarca euronun bu şahıslarca tekrar Almanya’da kurulan şirketlere aktarıldığı, bu şirketlerin adlarının ise Atlas Medya, Euro 7, Yeni Şafak ve European olduğu yer almaktadır. Hükûmetin, bu şirketlerle ilişkili olan mensuplarının ya da yakınlarının durumunu açıklığa kavuşturması tarihî bir vebaldir. İddianameyi okuyan hiç kimsenin vicdanı Türkiye’de Deniz Feneri davasının geldiği duruma hoşgörüyle bakmaya elvermez.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Yeni Dünya İletişim Anonim Şirketinde birlikte iş</w:t>
      </w:r>
      <w:r w:rsidRPr="00FE020B" w:rsidR="007D18F3">
        <w:rPr>
          <w:rFonts w:ascii="Arial" w:hAnsi="Arial" w:cs="Arial"/>
          <w:spacing w:val="24"/>
          <w:sz w:val="18"/>
          <w:szCs w:val="18"/>
        </w:rPr>
        <w:t xml:space="preserve"> yapan Zekeriya Karaman ve Zahid</w:t>
      </w:r>
      <w:r w:rsidRPr="00FE020B">
        <w:rPr>
          <w:rFonts w:ascii="Arial" w:hAnsi="Arial" w:cs="Arial"/>
          <w:spacing w:val="24"/>
          <w:sz w:val="18"/>
          <w:szCs w:val="18"/>
        </w:rPr>
        <w:t xml:space="preserve"> Akman, İstanbul Ticaret Odası kayıtlarına göre Nehir Medya Yayıncılık Anonim Şirketinde de yönetim kurulu üyeleri olarak yer almışlar. Karaman ve Akman ile birlikte aynı şirkette yöneticilik yapan bir başka isim ise Sayın Bakan Beşir Atalay’dır. Dosy</w:t>
      </w:r>
      <w:r w:rsidRPr="00FE020B" w:rsidR="007D18F3">
        <w:rPr>
          <w:rFonts w:ascii="Arial" w:hAnsi="Arial" w:cs="Arial"/>
          <w:spacing w:val="24"/>
          <w:sz w:val="18"/>
          <w:szCs w:val="18"/>
        </w:rPr>
        <w:t>adaki en önemli isimlerden Zahid</w:t>
      </w:r>
      <w:r w:rsidRPr="00FE020B">
        <w:rPr>
          <w:rFonts w:ascii="Arial" w:hAnsi="Arial" w:cs="Arial"/>
          <w:spacing w:val="24"/>
          <w:sz w:val="18"/>
          <w:szCs w:val="18"/>
        </w:rPr>
        <w:t xml:space="preserve"> Akman, AKP döneminde RTÜK Başkanlığı yapmış bir isim. Bu isim, bu iktidar döneminde Hükûmetin himayesi ve koruması altında olmuştur.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milletvekilleri, sanıkları tutuklamaya sevk eden savcılar hakkında sadece savcıların gözünü korkutmak ya da soruşturma açılması hâlinde HSYK’yı Demokles’in kılıcı gibi görmeleri açısından şüpheliler HSYK’ya suç duyurusunda bulunmuş, diğer davalarda sanıkların makul şikâyetlerini ciddiye almayan HSYK, ne hikmetse aceleyle bu şikâyeti dikkate alarak savcılar hakkında soruşturma açmış ve açılan soruşturma devam ederken Ankara Başsavcılığı önce soruşturmadan sorumlu Başsavcı Vekilini bu görevden alarak HSYK yedek üyesini Başsavcı Vekili olarak görevlendirmiş, ardından da Deniz Feneri soruşturmasını yürüten savcılar soruşturmadaki görevlerinden alınmışlardır.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milletvekilleri, Almanya’ya kadar gidip yetkililerle görüşen ve olayların ana damarına ulaşan savcıların başına başka şeylerin gelmemesi kendileri adına büyük bir şans olmuştur. Milletvekili seçilenler delil karartma ve kaçma sebebiyle cezaevinde tutuluyor, yüzyılın en büyük soygunu olan Deniz Feneri yolsuzluğunda adı geçenlerin bazıları ise üç yıl sonra ancak gözaltına alınıyor, birkaç ay cezaevinde kaldıktan sonra da salıveriliyorlar. Savcılar görevden alınıyor, haklarında görevi kötüye kullanmaktan dava açılıyor. Şimdi</w:t>
      </w:r>
      <w:r w:rsidRPr="00FE020B" w:rsidR="007D18F3">
        <w:rPr>
          <w:rFonts w:ascii="Arial" w:hAnsi="Arial" w:cs="Arial"/>
          <w:spacing w:val="24"/>
          <w:sz w:val="18"/>
          <w:szCs w:val="18"/>
        </w:rPr>
        <w:t>,</w:t>
      </w:r>
      <w:r w:rsidRPr="00FE020B">
        <w:rPr>
          <w:rFonts w:ascii="Arial" w:hAnsi="Arial" w:cs="Arial"/>
          <w:spacing w:val="24"/>
          <w:sz w:val="18"/>
          <w:szCs w:val="18"/>
        </w:rPr>
        <w:t xml:space="preserve"> sizce ortada bir delil kalmış mıdır? Gerçek adalet, yerini AKP’nin zihnindeki kayırmacı adalete bırakmıştır. Türkiye’de artık “AKP ve diğerleri” şeklinde bir ayrım söz konusudur. Yargı düzeni her manada AKP’yi kollayan, koruyan ve önünü açan bir konumdadır. Bu dosya nereye fırlatılırsa fırlatılsın bumerang gibi gelip dokunacağı yer AKP İktidarıdır. Deniz Feneri Almanya’da bütün yönleriyle aydınlatılırken Türkiye’de AKP’nin bilinçli müdahaleleriyle karartılmıştır.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milletvekilleri, konuşmamın bu bölümünde biraz önce izaha çalıştığım ve Sayın Beşir Atalay’ın aile fotoğrafında yer alan bazı isimler marifetiyle gerçekleştirilen inanç hortumculuğunun meydana getirdiği tahribatın çok daha beterine yol açacak, bin yıllık kardeşlik hukukunun bağrına bir hançer gibi saplanan ve Sayın Bakanın başaktörü olduğu, adına “açılım” denilen AKP’nin yıkım projesinden bahsetmek istiyorum. </w:t>
      </w:r>
    </w:p>
    <w:p w:rsidRPr="00FE020B" w:rsidR="008D15D4" w:rsidP="00FE020B" w:rsidRDefault="007D18F3">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Burada da yine</w:t>
      </w:r>
      <w:r w:rsidRPr="00FE020B" w:rsidR="008D15D4">
        <w:rPr>
          <w:rFonts w:ascii="Arial" w:hAnsi="Arial" w:cs="Arial"/>
          <w:spacing w:val="24"/>
          <w:sz w:val="18"/>
          <w:szCs w:val="18"/>
        </w:rPr>
        <w:t xml:space="preserve"> Sayın Bakanın aile fotoğrafında yer alan ve “Bürokrasiye ben kazandırdım.” diyerek övgüyle bahsettiği MİT Müsteşarı ve bazı bakanlık yetkililerinin varlığını dikkate aldığımızda, Sayın Atalay’ın bu konularda özel bir misyon üstlendiği sonucu ortaya çıkmaktadır. Bugün, Türkiye'de, millî değerlerimizle, cumhuriyetin kuruluş ilkeleri ve devletin temelleriyle sorunlu ve kavgalı bir siyasi fesat ortaklığının önemli aktörlerinden birisidir Sayın Atalay.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AKP hükûmetleri eliyle, maalesef, Türkiye Cumhuriyeti devletinin temel değerlerini ve kurumlarını hedef alan büyük bir yıpratma ve tahrip kampanyası yürütülmektedir. AKP, Türk milletinin millî kimliğini tartışmaya açarak millî bilincini zayıflatmaya çalışmaktadır, Türkiye'de etnik köken farklılıklarına dayalı bir ayrışma ve bölünme sürecini başlatmayı amaçlayan bölücü hainlere cesaret vermektedir.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milletvekilleri, Milliyetçi Hareket Partisi olarak millî beka, millî kimlik, millî varlık ve kardeşlik için duymuş olduğumuz ve kamuoyuyla sürekli paylaştığımız kaygı verici gelişmelerin tamamının, maalesef, yavaş yavaş gerçekleşme yolunda olduğunu görüyoruz. AKP’nin “açılım”, “yol haritası” adını verdiği ve Sayın Atalay’ın yol çavuşluğunu yaptığı yıkım süreci, alkışlarla Habur Sınır Kapısı’nda başlamıştır. Bu başlangıç ile AKP ve PKK iş birliği, Başbakan ve İmralı dayanışması bütün yönleriyle gün ışığına çıkmıştır.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Başbakanın özel temsilcisi sıfatıyla Oslo’da görüşmeler yapan zamanın Başbakanlık Müsteşar Yardımcısı, teröristbaşı İmralı canisi için “önderlik” sıfatını kullanarak “Önderlikle liderliğin görüşleri yüzde 95 örtüşmektedir.” demek suretiyle, bu dayanışmanın boyutunu gözler önüne sermiştir.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 olaylar karşısında, artık, saklanacak ve örtülecek hiçbir şey kalmamıştır. Her şey ortada ve milletimizin gözü önündedir. AKP, PKK’nın yıllardır yapamadığını yapmayı başarmış ve bir yanda teröristlerin ardından gözyaşı dökerken</w:t>
      </w:r>
      <w:r w:rsidRPr="00FE020B" w:rsidR="007D18F3">
        <w:rPr>
          <w:rFonts w:ascii="Arial" w:hAnsi="Arial" w:cs="Arial"/>
          <w:spacing w:val="24"/>
          <w:sz w:val="18"/>
          <w:szCs w:val="18"/>
        </w:rPr>
        <w:t>,</w:t>
      </w:r>
      <w:r w:rsidRPr="00FE020B">
        <w:rPr>
          <w:rFonts w:ascii="Arial" w:hAnsi="Arial" w:cs="Arial"/>
          <w:spacing w:val="24"/>
          <w:sz w:val="18"/>
          <w:szCs w:val="18"/>
        </w:rPr>
        <w:t xml:space="preserve"> öte yanda şehadeti ve gaziliği incitmiş, derinden yaralamış ve kamu vicdanını kanatmıştır.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Türk milletinin AKP’yle PKK’nın kurduğu tuzağa düşmeyeceğine, birliğini ve beraberliğini asla bozmayacağına inancımız tamdır.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milletvekilleri, millî devlet ve üniter yapının tasfiyesi, milletimizin kimliksizleştirilmesi, yapay azınlıklar oluşturulması ve bin yıllık kardeşliğin tahribine yönelen süreç, beraberinde beka düzeyinde tehlikeleri de barındırmaktadır. Türkiye, yaygınlaşan terör eylemleri, azan bölücülük ve tırmanan etnik tahrikler karşısında yakın tarihinin en ağır güvenlik tehditleriyle karşı karşıyadır. Hükûmetin “açılım” adını verdiği yıkım projesi, PKK terör örgütüne hayallerinin bile ötesinde zemin ve imkân kazandırmıştır. Devletin</w:t>
      </w:r>
      <w:r w:rsidRPr="00FE020B" w:rsidR="007D18F3">
        <w:rPr>
          <w:rFonts w:ascii="Arial" w:hAnsi="Arial" w:cs="Arial"/>
          <w:spacing w:val="24"/>
          <w:sz w:val="18"/>
          <w:szCs w:val="18"/>
        </w:rPr>
        <w:t>,</w:t>
      </w:r>
      <w:r w:rsidRPr="00FE020B">
        <w:rPr>
          <w:rFonts w:ascii="Arial" w:hAnsi="Arial" w:cs="Arial"/>
          <w:spacing w:val="24"/>
          <w:sz w:val="18"/>
          <w:szCs w:val="18"/>
        </w:rPr>
        <w:t xml:space="preserve"> Adalet ve İçişleri bakanlıkları müsteşarları teröristlerin ayağına gitmekle kalmamış, yanlarında cumhuriyet savcılarını, emniyet müdürlerini götürerek siyasi tarihimize bir utanç abidesi olarak geçecek “Beşir Bey çadırlar</w:t>
      </w:r>
      <w:r w:rsidRPr="00FE020B" w:rsidR="00FB7E3D">
        <w:rPr>
          <w:rFonts w:ascii="Arial" w:hAnsi="Arial" w:cs="Arial"/>
          <w:spacing w:val="24"/>
          <w:sz w:val="18"/>
          <w:szCs w:val="18"/>
        </w:rPr>
        <w:t>ı</w:t>
      </w:r>
      <w:r w:rsidRPr="00FE020B" w:rsidR="007D18F3">
        <w:rPr>
          <w:rFonts w:ascii="Arial" w:hAnsi="Arial" w:cs="Arial"/>
          <w:spacing w:val="24"/>
          <w:sz w:val="18"/>
          <w:szCs w:val="18"/>
        </w:rPr>
        <w:t>”nı</w:t>
      </w:r>
      <w:r w:rsidRPr="00FE020B">
        <w:rPr>
          <w:rFonts w:ascii="Arial" w:hAnsi="Arial" w:cs="Arial"/>
          <w:spacing w:val="24"/>
          <w:sz w:val="18"/>
          <w:szCs w:val="18"/>
        </w:rPr>
        <w:t xml:space="preserve"> kurdurmuşlardır. Bölünme dinamitleri, terör örgütleri refakatinde harekete geçmiş, AKP, PKK, müdahil olarak rol ve sorumluluk paylaşmışlardır.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Yıllardır süren bölücü terörün etkisiz tedbirlerle bir türlü bitirilemeyişi, etnik ayrımcılığın doğrudan Hükûmet tarafından dillendirilmesi toplumda</w:t>
      </w:r>
      <w:r w:rsidRPr="00FE020B" w:rsidR="007D18F3">
        <w:rPr>
          <w:rFonts w:ascii="Arial" w:hAnsi="Arial" w:cs="Arial"/>
          <w:spacing w:val="24"/>
          <w:sz w:val="18"/>
          <w:szCs w:val="18"/>
        </w:rPr>
        <w:t>,</w:t>
      </w:r>
      <w:r w:rsidRPr="00FE020B">
        <w:rPr>
          <w:rFonts w:ascii="Arial" w:hAnsi="Arial" w:cs="Arial"/>
          <w:spacing w:val="24"/>
          <w:sz w:val="18"/>
          <w:szCs w:val="18"/>
        </w:rPr>
        <w:t xml:space="preserve"> terörün bitirilemeyeceğine dair güvensizlik ve umutsuzluk uyandırmaktadır. Özellikle Habur Sınır Kapısı’ndan giriş yapan PKK’lar için yapılan Hükûmet teşrifatı, milletimizin gerçekleri daha iyi görmesini sağlamıştır.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Yıkım projesinin baş mimarı olan Sayın Beşir Atalay, Deniz Feneri yolsuzluğundaki rolü ile de milletimizin millî ve dinî duygularını rencide etmiş ve hayırsever vicdanları derinden yaralamıştır.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Buradan ifade etmek isterim ki Sayın Atalay ve suç ortakları er ya da geç bu yıkım projesinin ve inanç hortumculuğunun hesabını vereceklerdir ve bu hesap, Sayın Atalay’ın kurdurduğu çadır mahkemelerinde değil adaletin tecelli ettiği gerçek Türk mahkemelerinde olacaktır. (MHP ve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milletvekilleri, son yıllarda, AKP eliyle içi boşaltılan, istismar edilerek toplumun büyük bir kesimini endişeye sevk eden en önemli değerimiz, maalesef, adalet olmuştur. Milletleri ayakta tutan en önemli etken güçlü bir adalet duygusudur. İnsanların adalete olan inancını zaafa uğratmak zulme davetiye çıkarmaktır. Milletler ekonomik sıkıntılarla yıkılamaz ama adaletsizliğin ve zulmün hüküm sürdüğü bir düzeni korumak asla mümkün olamaz. Geçmişte yaşanan uç örneklerle kamuoyu oluşturarak, “Üstünlerin hukuku değil, hukukun üstünlüğünü tesis edeceğiz.” diyerek kendi yargısını oluşturan AKP’nin, hukuku katlettiğinin en somut örneği Deniz Feneri davasıdır. Habur’da başka, Silivri’de başka; Deniz Fenerinde başka, MİT davasında başka; kendi belediyelerinizde başka, muhalefet belediyelerinde başka hukuk uygulamaları hukuka olan güveni bütünüyle ortadan kaldırmıştır. Çok önceleri, yargıdaki haksızlıkları ifade etme</w:t>
      </w:r>
      <w:r w:rsidRPr="00FE020B" w:rsidR="007D18F3">
        <w:rPr>
          <w:rFonts w:ascii="Arial" w:hAnsi="Arial" w:cs="Arial"/>
          <w:spacing w:val="24"/>
          <w:sz w:val="18"/>
          <w:szCs w:val="18"/>
        </w:rPr>
        <w:t>k için kullanılan “Avukat tutma</w:t>
      </w:r>
      <w:r w:rsidRPr="00FE020B">
        <w:rPr>
          <w:rFonts w:ascii="Arial" w:hAnsi="Arial" w:cs="Arial"/>
          <w:spacing w:val="24"/>
          <w:sz w:val="18"/>
          <w:szCs w:val="18"/>
        </w:rPr>
        <w:t xml:space="preserve"> hâkim tut.” sözü yandaşlarınızı korumak ve kollamak maksadıyla gerçekleştirdiğiniz, hakka, hukuka sığmayan </w:t>
      </w:r>
      <w:r w:rsidRPr="00FE020B" w:rsidR="007D18F3">
        <w:rPr>
          <w:rFonts w:ascii="Arial" w:hAnsi="Arial" w:cs="Arial"/>
          <w:spacing w:val="24"/>
          <w:sz w:val="18"/>
          <w:szCs w:val="18"/>
        </w:rPr>
        <w:t>müdahalelerinizle “Avukat tutma</w:t>
      </w:r>
      <w:r w:rsidRPr="00FE020B">
        <w:rPr>
          <w:rFonts w:ascii="Arial" w:hAnsi="Arial" w:cs="Arial"/>
          <w:spacing w:val="24"/>
          <w:sz w:val="18"/>
          <w:szCs w:val="18"/>
        </w:rPr>
        <w:t xml:space="preserve"> AKP’li tut.” şekline dönüşmüştür.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Muhterem milletvekilleri, Başbakan Yardımcısı Sayın Beşir Atalay, İçişleri Bakanlığı yaptığı dönemde gerçekleştirdiği yalnız i</w:t>
      </w:r>
      <w:r w:rsidRPr="00FE020B" w:rsidR="007D18F3">
        <w:rPr>
          <w:rFonts w:ascii="Arial" w:hAnsi="Arial" w:cs="Arial"/>
          <w:spacing w:val="24"/>
          <w:sz w:val="18"/>
          <w:szCs w:val="18"/>
        </w:rPr>
        <w:t>ki icraatıyla tarihe geçecektir:</w:t>
      </w:r>
      <w:r w:rsidRPr="00FE020B">
        <w:rPr>
          <w:rFonts w:ascii="Arial" w:hAnsi="Arial" w:cs="Arial"/>
          <w:spacing w:val="24"/>
          <w:sz w:val="18"/>
          <w:szCs w:val="18"/>
        </w:rPr>
        <w:t xml:space="preserve"> Birincisi, BOP</w:t>
      </w:r>
      <w:r w:rsidRPr="00FE020B" w:rsidR="007D18F3">
        <w:rPr>
          <w:rFonts w:ascii="Arial" w:hAnsi="Arial" w:cs="Arial"/>
          <w:spacing w:val="24"/>
          <w:sz w:val="18"/>
          <w:szCs w:val="18"/>
        </w:rPr>
        <w:t xml:space="preserve"> politikası olan açılım projesi;</w:t>
      </w:r>
      <w:r w:rsidRPr="00FE020B">
        <w:rPr>
          <w:rFonts w:ascii="Arial" w:hAnsi="Arial" w:cs="Arial"/>
          <w:spacing w:val="24"/>
          <w:sz w:val="18"/>
          <w:szCs w:val="18"/>
        </w:rPr>
        <w:t xml:space="preserve"> diğeri ise Deniz Feneri davasıdır. Bugünkü siyasi konumunu da bu iki konudaki gayretlerine borçludur. Sayın Atalay’ın İçişleri Bakanlığında başkaca bir iş yaptığını, herhangi bir ciddi hizmette bulunduğunu hiç kimse söyleyemez. Sayın Atalay bölücülük ve yolsuzlukla mücadele makamında iken, bu kürs</w:t>
      </w:r>
      <w:r w:rsidRPr="00FE020B" w:rsidR="007D18F3">
        <w:rPr>
          <w:rFonts w:ascii="Arial" w:hAnsi="Arial" w:cs="Arial"/>
          <w:spacing w:val="24"/>
          <w:sz w:val="18"/>
          <w:szCs w:val="18"/>
        </w:rPr>
        <w:t>üden bir bakana atfedemeyeceğim</w:t>
      </w:r>
      <w:r w:rsidRPr="00FE020B">
        <w:rPr>
          <w:rFonts w:ascii="Arial" w:hAnsi="Arial" w:cs="Arial"/>
          <w:spacing w:val="24"/>
          <w:sz w:val="18"/>
          <w:szCs w:val="18"/>
        </w:rPr>
        <w:t xml:space="preserve"> ancak bu iki kelimenin tersi diyebileceğim bir kamu kanaati oluşturmuştur. Kendilerinin hakkında gensoru açılması ve hatta, mümkünse, bu aşamada siyasetten ayrılması, gerek terörle mücadele gerek millî birlik ve beraberlik ve gerekse millî ahlak ve evrensel doğrular açısından çok daha hayırlı olacaktır. Sayın Atalay’ın en azından açılım ve parayla ilişkili işlerden sorumlu olmaması, kendisinin günahını ve vicdan azabını da azaltacaktır.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milletvekilleri, Cenabı</w:t>
      </w:r>
      <w:r w:rsidRPr="00FE020B" w:rsidR="007D18F3">
        <w:rPr>
          <w:rFonts w:ascii="Arial" w:hAnsi="Arial" w:cs="Arial"/>
          <w:spacing w:val="24"/>
          <w:sz w:val="18"/>
          <w:szCs w:val="18"/>
        </w:rPr>
        <w:t xml:space="preserve"> A</w:t>
      </w:r>
      <w:r w:rsidRPr="00FE020B">
        <w:rPr>
          <w:rFonts w:ascii="Arial" w:hAnsi="Arial" w:cs="Arial"/>
          <w:spacing w:val="24"/>
          <w:sz w:val="18"/>
          <w:szCs w:val="18"/>
        </w:rPr>
        <w:t xml:space="preserve">llah Nisa Suresi’nin 135’inci ayetinde “Ey iman edenler! Kendiniz, ana babanız ve en yakınlarınız aleyhine de olsa, Allah için şahitlik yaparak adaleti titizlikle ayakta tutan kimseler olun.” buyurmaktadır.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Her birinizin bu ilahî ikazı dikkate alarak Deniz Feneri davasını vicdan terazinizde tartmanızı istiyor ve geçtiğimiz gün Kur’an-ı Kerim’in ders olarak okutul</w:t>
      </w:r>
      <w:r w:rsidRPr="00FE020B" w:rsidR="007D18F3">
        <w:rPr>
          <w:rFonts w:ascii="Arial" w:hAnsi="Arial" w:cs="Arial"/>
          <w:spacing w:val="24"/>
          <w:sz w:val="18"/>
          <w:szCs w:val="18"/>
        </w:rPr>
        <w:t>ması için kalkan parmaklarınızı</w:t>
      </w:r>
      <w:r w:rsidRPr="00FE020B">
        <w:rPr>
          <w:rFonts w:ascii="Arial" w:hAnsi="Arial" w:cs="Arial"/>
          <w:spacing w:val="24"/>
          <w:sz w:val="18"/>
          <w:szCs w:val="18"/>
        </w:rPr>
        <w:t>, Kur’an-ı Kerim’in bu açık hükmüne karşı gelenlerin hesap vermeleri için de kaldırmanızı bekliyor, bu vesileyle yüce heyeti saygıyla selamlıyorum. (MHP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Durmaz, isterseniz sürenizi uzatabilirim.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SADİR DUR</w:t>
      </w:r>
      <w:r w:rsidRPr="00FE020B" w:rsidR="007D18F3">
        <w:rPr>
          <w:rFonts w:ascii="Arial" w:hAnsi="Arial" w:cs="Arial"/>
          <w:spacing w:val="24"/>
          <w:sz w:val="18"/>
          <w:szCs w:val="18"/>
        </w:rPr>
        <w:t>MAZ (Devamla) – Teşekkür ederim, s</w:t>
      </w:r>
      <w:r w:rsidRPr="00FE020B">
        <w:rPr>
          <w:rFonts w:ascii="Arial" w:hAnsi="Arial" w:cs="Arial"/>
          <w:spacing w:val="24"/>
          <w:sz w:val="18"/>
          <w:szCs w:val="18"/>
        </w:rPr>
        <w:t>ağ olun.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AK PARTİ Grubu adına söz isteyen Zeyid Aslan, Tokat Milletvekili. (AK PARTİ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AK PARTİ GRUBU ADINA ZEYİD ASLAN (Tokat) – Sayın Başkan, değerli milletvekilleri; Başbakan Yardımcısı Sayın Beşir Atalay hakkında Cumhuriyet Halk Partili bir grup milletvekili tarafından verilen gensoru üzerinde AK PARTİ Grubu adına düşüncelerimizi ve görüşlerimizi ifade etmek üzere söz </w:t>
      </w:r>
      <w:r w:rsidRPr="00FE020B" w:rsidR="007D18F3">
        <w:rPr>
          <w:rFonts w:ascii="Arial" w:hAnsi="Arial" w:cs="Arial"/>
          <w:spacing w:val="24"/>
          <w:sz w:val="18"/>
          <w:szCs w:val="18"/>
        </w:rPr>
        <w:t>almış bulunuyorum. Bu vesileyle</w:t>
      </w:r>
      <w:r w:rsidRPr="00FE020B">
        <w:rPr>
          <w:rFonts w:ascii="Arial" w:hAnsi="Arial" w:cs="Arial"/>
          <w:spacing w:val="24"/>
          <w:sz w:val="18"/>
          <w:szCs w:val="18"/>
        </w:rPr>
        <w:t xml:space="preserve"> yüce Meclisi saygıyla selamlıyorum. (AK PARTİ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milletvekilleri, Türkiye Büyük Millet Meclisi sadece yasama faaliyeti ifa eden bir Meclis değildir, Türkiye Büyük Millet Meclisinin görevleri arasında denetim yapmak da vardır. Her bir Türkiye Büyük Millet Meclisi mensubu olan milletvekili sözlü soru önergesi vererek, yazılı soru önergesi vererek, araştırma önergesi vererek hatta gensoru önergeleri vererek Meclisteki denetim görevini ifa eder.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Gensoru</w:t>
      </w:r>
      <w:r w:rsidRPr="00FE020B" w:rsidR="007D18F3">
        <w:rPr>
          <w:rFonts w:ascii="Arial" w:hAnsi="Arial" w:cs="Arial"/>
          <w:spacing w:val="24"/>
          <w:sz w:val="18"/>
          <w:szCs w:val="18"/>
        </w:rPr>
        <w:t>,</w:t>
      </w:r>
      <w:r w:rsidRPr="00FE020B">
        <w:rPr>
          <w:rFonts w:ascii="Arial" w:hAnsi="Arial" w:cs="Arial"/>
          <w:spacing w:val="24"/>
          <w:sz w:val="18"/>
          <w:szCs w:val="18"/>
        </w:rPr>
        <w:t xml:space="preserve"> denetim mekanizmaları içerisinde en ciddiyet arz eden, en fazla üzerinde hassasiyetle durulması gereken denetim mekanizmalarından bir tanesidir. Bu nedenle, gensoru önergesi verilirken gensorunun içeriğinin mutlaka öncelikle Anayasa’ya uygun olması gerekir, mutlaka bakanlık görevi içerisinde olması gerekir, aynı zamanda da hiç kimsenin kafasında zerre kadar şüphe bırakmayacak delillerle desteklenmesi gerekir.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 noktada</w:t>
      </w:r>
      <w:r w:rsidRPr="00FE020B" w:rsidR="007D18F3">
        <w:rPr>
          <w:rFonts w:ascii="Arial" w:hAnsi="Arial" w:cs="Arial"/>
          <w:spacing w:val="24"/>
          <w:sz w:val="18"/>
          <w:szCs w:val="18"/>
        </w:rPr>
        <w:t>,</w:t>
      </w:r>
      <w:r w:rsidRPr="00FE020B">
        <w:rPr>
          <w:rFonts w:ascii="Arial" w:hAnsi="Arial" w:cs="Arial"/>
          <w:spacing w:val="24"/>
          <w:sz w:val="18"/>
          <w:szCs w:val="18"/>
        </w:rPr>
        <w:t xml:space="preserve"> bugün burada görüştüğümüz gensoru önergesine baktığımız zaman öncelikle bu gensoru önergesinin Anayasa’nın 138’inci maddesinin üçüncü fıkrasına açıkça aykırılık teşkil ettiğini görüyoruz. Aslında Sayın Meclis Başkanı, Anayasa 138’e açıkça aykırılık teşkil eden bu gensoruyu Meclise göndermemeliydi, atlamış olabilir.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Ayrıca, gensorunun içeriğine de baktığımız zaman gensorunun içeriğinde şu anda devam eden bir gizli soruşturmayla ilgili birtakım bilgilerin olduğunu görüyoruz a</w:t>
      </w:r>
      <w:r w:rsidRPr="00FE020B" w:rsidR="007D18F3">
        <w:rPr>
          <w:rFonts w:ascii="Arial" w:hAnsi="Arial" w:cs="Arial"/>
          <w:spacing w:val="24"/>
          <w:sz w:val="18"/>
          <w:szCs w:val="18"/>
        </w:rPr>
        <w:t>ma göremediğimiz bir şey var ki</w:t>
      </w:r>
      <w:r w:rsidRPr="00FE020B">
        <w:rPr>
          <w:rFonts w:ascii="Arial" w:hAnsi="Arial" w:cs="Arial"/>
          <w:spacing w:val="24"/>
          <w:sz w:val="18"/>
          <w:szCs w:val="18"/>
        </w:rPr>
        <w:t xml:space="preserve"> gerçekten burada Cumhuriyet Halk Partisi sözcülerinin ifade ettiği o bilgiler ne kadar doğru çünkü biz onlar kadar dosyanın içini görebilmiş, gözlerimiz keskin insanlar değiliz. Bizim gizli olarak yürütülen bu soruşturma</w:t>
      </w:r>
      <w:r w:rsidRPr="00FE020B" w:rsidR="007D18F3">
        <w:rPr>
          <w:rFonts w:ascii="Arial" w:hAnsi="Arial" w:cs="Arial"/>
          <w:spacing w:val="24"/>
          <w:sz w:val="18"/>
          <w:szCs w:val="18"/>
        </w:rPr>
        <w:t>dan bilgimiz yok, haberimiz yok;</w:t>
      </w:r>
      <w:r w:rsidRPr="00FE020B">
        <w:rPr>
          <w:rFonts w:ascii="Arial" w:hAnsi="Arial" w:cs="Arial"/>
          <w:spacing w:val="24"/>
          <w:sz w:val="18"/>
          <w:szCs w:val="18"/>
        </w:rPr>
        <w:t xml:space="preserve"> oradaki ifadeler neyi kapsıyor, soruşturmanın içeriğinde kim ne dedi, ne demedi</w:t>
      </w:r>
      <w:r w:rsidRPr="00FE020B" w:rsidR="00A41A81">
        <w:rPr>
          <w:rFonts w:ascii="Arial" w:hAnsi="Arial" w:cs="Arial"/>
          <w:spacing w:val="24"/>
          <w:sz w:val="18"/>
          <w:szCs w:val="18"/>
        </w:rPr>
        <w:t>,</w:t>
      </w:r>
      <w:r w:rsidRPr="00FE020B">
        <w:rPr>
          <w:rFonts w:ascii="Arial" w:hAnsi="Arial" w:cs="Arial"/>
          <w:spacing w:val="24"/>
          <w:sz w:val="18"/>
          <w:szCs w:val="18"/>
        </w:rPr>
        <w:t xml:space="preserve"> bizim bunlarla ilgili bir bilgimiz yok, bilgi sahibi değiliz.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 nedenle, gensorunun içeriğinde geçen bu davaya ilişkin bir nevi savunma denilecek hususlara değinmek istemiyorum. Mutlaka Sayın Ba</w:t>
      </w:r>
      <w:r w:rsidRPr="00FE020B" w:rsidR="00A41A81">
        <w:rPr>
          <w:rFonts w:ascii="Arial" w:hAnsi="Arial" w:cs="Arial"/>
          <w:spacing w:val="24"/>
          <w:sz w:val="18"/>
          <w:szCs w:val="18"/>
        </w:rPr>
        <w:t>kanımız</w:t>
      </w:r>
      <w:r w:rsidRPr="00FE020B">
        <w:rPr>
          <w:rFonts w:ascii="Arial" w:hAnsi="Arial" w:cs="Arial"/>
          <w:spacing w:val="24"/>
          <w:sz w:val="18"/>
          <w:szCs w:val="18"/>
        </w:rPr>
        <w:t xml:space="preserve"> kendisiyle ilgili ifade edilen şeyleri burada cevaplayacaktır ama şunu söylemek istiyorum.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UZUNIRMAK (Aydın) – Yani bu Hükûmetin bilgisi olmadığını mı söylüyorsun? Doğruyu söylüyor musun? İnanıyor musun bunlara? Ayıp, ayıp!</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Sadece şunu söylemek istiyorum. Gensoruya baktığımızda, o onu aramış, o oradan onu aramış, şu kadar saniye onunla görüşmüş, bu kadar saniye bununla görüşmüş, on beş yıl önce bunlar bir yerde, bir noktada, bir küçük hissedarlıkta birleşmişler.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UZUNIRMAK (Aydın) – Bunlar Atilla Kart’ın elinde var da Hükûmetin elinde yok mu? Bakan bilmiyor mu bunu?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Uzunırmak, lütfen</w:t>
      </w:r>
      <w:r w:rsidRPr="00FE020B" w:rsidR="00A41A81">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Yani mişler, mişler, mişler, mişler.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ÖZCAN YENİÇERİ (Ankara) – Bunlarla içeride insan tutuyorsunuz işte siz.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Öyle bir bağlantı kurulmaya çalışılıyor ki daha o telefon görüşmelerinde insanların ne görüştüğünü dahi bilmeden bunlarla bir bağlantı kurup bunu gensoruya dönüştürüyoruz.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EMİN HALUK AYHAN (Denizli) – Sen söyle, ne konuşmuşlar?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Şimdi, gensoru mekanizmasını böylesine ucuzca harcarsak, inanın, Meclisin itibarını zedelemiş oluruz.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DURAN BULUT (Balıkesir) – Zaten itibar mı bıraktınız Mecliste?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Özellikle -ben on yıldır bu Meclisteyim- Cumhuriyet Halk Partisinin iki ayı geçmez, mutlaka bir gensoruyu Meclise getirdiğini, her bir gensoruda o gensorunun içeriğini delillendiremediğini çok açık ve net gördüm. Bu, bana, bizim ilkokul çağlarında</w:t>
      </w:r>
      <w:r w:rsidRPr="00FE020B" w:rsidR="00A41A81">
        <w:rPr>
          <w:rFonts w:ascii="Arial" w:hAnsi="Arial" w:cs="Arial"/>
          <w:spacing w:val="24"/>
          <w:sz w:val="18"/>
          <w:szCs w:val="18"/>
        </w:rPr>
        <w:t>,</w:t>
      </w:r>
      <w:r w:rsidRPr="00FE020B">
        <w:rPr>
          <w:rFonts w:ascii="Arial" w:hAnsi="Arial" w:cs="Arial"/>
          <w:spacing w:val="24"/>
          <w:sz w:val="18"/>
          <w:szCs w:val="18"/>
        </w:rPr>
        <w:t xml:space="preserve"> yalanın ne kadar kötü olduğunu anlatan bir hikâyeyi hatırlatıyor. Hani hepimiz biliriz, yalanın kötü olduğunu ifade etmek için ilkokul çağında bize bir yalancı çoban hikâyesi anlatılırdı. Özellikle sürüsüne kurt saldırdı diye her defasında köylüye seslenen ama üçüncü seslenişinde gerçekten kurt saldırınca insanları, köylüleri </w:t>
      </w:r>
      <w:r w:rsidRPr="00FE020B" w:rsidR="00A41A81">
        <w:rPr>
          <w:rFonts w:ascii="Arial" w:hAnsi="Arial" w:cs="Arial"/>
          <w:spacing w:val="24"/>
          <w:sz w:val="18"/>
          <w:szCs w:val="18"/>
        </w:rPr>
        <w:t>inandıramayan yalancı çoban hikâ</w:t>
      </w:r>
      <w:r w:rsidRPr="00FE020B">
        <w:rPr>
          <w:rFonts w:ascii="Arial" w:hAnsi="Arial" w:cs="Arial"/>
          <w:spacing w:val="24"/>
          <w:sz w:val="18"/>
          <w:szCs w:val="18"/>
        </w:rPr>
        <w:t>yesi. Yani bu gensoru mekanizmasını o derece ucuzlattınız ki, o derece itiba</w:t>
      </w:r>
      <w:r w:rsidRPr="00FE020B" w:rsidR="00A41A81">
        <w:rPr>
          <w:rFonts w:ascii="Arial" w:hAnsi="Arial" w:cs="Arial"/>
          <w:spacing w:val="24"/>
          <w:sz w:val="18"/>
          <w:szCs w:val="18"/>
        </w:rPr>
        <w:t>rını ve ciddiyetini yitirtti</w:t>
      </w:r>
      <w:r w:rsidRPr="00FE020B">
        <w:rPr>
          <w:rFonts w:ascii="Arial" w:hAnsi="Arial" w:cs="Arial"/>
          <w:spacing w:val="24"/>
          <w:sz w:val="18"/>
          <w:szCs w:val="18"/>
        </w:rPr>
        <w:t xml:space="preserve">niz ki eğer bir gün Cumhuriyet Halk Partisi, gerçekten buraya içeriği var olan bir gensoru getirse de ne milleti ne de bu Millet Meclisini inandıramayacaksınız. (AK PARTİ sıralarından alkışlar) O yüzden, bu noktada, gensoru hazırlarken, buraya gensoru önergesi verirken daha ciddiyetle hazırlanılması gerektiğini düşünüyorum.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Yine bu gensorunun içeriğine şöyle baktığınızda, biraz önce de ifade ettiğim gibi, on beş yıl önce, efendim, şu anda Kırıkkale Belediy</w:t>
      </w:r>
      <w:r w:rsidRPr="00FE020B" w:rsidR="00A41A81">
        <w:rPr>
          <w:rFonts w:ascii="Arial" w:hAnsi="Arial" w:cs="Arial"/>
          <w:spacing w:val="24"/>
          <w:sz w:val="18"/>
          <w:szCs w:val="18"/>
        </w:rPr>
        <w:t>e Başkanı olan zatla, yok YİMPAŞ</w:t>
      </w:r>
      <w:r w:rsidRPr="00FE020B">
        <w:rPr>
          <w:rFonts w:ascii="Arial" w:hAnsi="Arial" w:cs="Arial"/>
          <w:spacing w:val="24"/>
          <w:sz w:val="18"/>
          <w:szCs w:val="18"/>
        </w:rPr>
        <w:t>’ın Yönetim Kurulu Başkanıyla, yok Deniz Feneri davasın</w:t>
      </w:r>
      <w:r w:rsidRPr="00FE020B" w:rsidR="00A41A81">
        <w:rPr>
          <w:rFonts w:ascii="Arial" w:hAnsi="Arial" w:cs="Arial"/>
          <w:spacing w:val="24"/>
          <w:sz w:val="18"/>
          <w:szCs w:val="18"/>
        </w:rPr>
        <w:t>da ismi geçen birtakım şahıslar</w:t>
      </w:r>
      <w:r w:rsidRPr="00FE020B">
        <w:rPr>
          <w:rFonts w:ascii="Arial" w:hAnsi="Arial" w:cs="Arial"/>
          <w:spacing w:val="24"/>
          <w:sz w:val="18"/>
          <w:szCs w:val="18"/>
        </w:rPr>
        <w:t xml:space="preserve"> bilmem ne medya yayıncılık diye bir yerde bir hissedarlık kurmuşlar. Aradan on beş yıl geçmiş. Sayın Bakan onu, buradaki hissesini de 2000 yılında devretmiş, oradan ayrılmış zaten. Sonra, Bakanlığı döneminde bu soruşturma yürürken, neymiş efendim, koruması Kırıkkale Belediye Başkanını aramış, o da biraz sonra o Nehir Medyada ortaklık yaptığı bir adamı aramış; öyleyse Sayın Bakan burada köstebeklik yapmış, bilgi sızdırmış.</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Bu neye benziyor biliyor musunuz? Hani bir ördek hikâyesi var. Adam diyor ki: “Yağmur yağıyor.” Arkadaşı diyor ki: “Sen bana ‘ördek’ diyorsun.” “Ya, ben sana ‘ördek’ demedim.” “Olur mu? Yağmur yağınca su birikir, göl olur, o gölde ördekler yüzer; öyleyse sen bana ‘ördek’ dedin.” diyor.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ÖZCAN YENİÇERİ (Ankara) – Ördeği bırakın da makul bir cevap verin.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ZEYİD ASLAN (Devamla) – Yani bu gensorunun içeriği ördek zihniyetiyle hazırlanmış. (AK PARTİ sıralarından alkışlar) Bu noktada, gensoruların daha ciddiyetle hazırlanması gerektiğini burada ifade etmek istiyorum.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Bu gensorunun içeriğinde Deniz Fenerinden bahsediliyor. Almanya’da bir yargılama yapılmış, Almanya mahkemeleri bu yargılama sonunda bir karar vermiş, bunun uzantısı Türkiye'de varmış, öyleyse Türkiye de soruşturmalı.</w:t>
      </w:r>
      <w:r w:rsidRPr="00FE020B">
        <w:rPr>
          <w:rFonts w:ascii="Arial" w:hAnsi="Arial" w:cs="Arial"/>
          <w:b/>
          <w:spacing w:val="24"/>
          <w:sz w:val="18"/>
          <w:szCs w:val="18"/>
        </w:rPr>
        <w:t xml:space="preserve"> </w:t>
      </w:r>
      <w:r w:rsidRPr="00FE020B">
        <w:rPr>
          <w:rFonts w:ascii="Arial" w:hAnsi="Arial" w:cs="Arial"/>
          <w:spacing w:val="24"/>
          <w:sz w:val="18"/>
          <w:szCs w:val="18"/>
        </w:rPr>
        <w:t>Soruşturuyor zaten yani bu konuda yetkili olan yargı mercileri gerekli soruşturmalarını yürütüyorlar. Nihayetinde yargı mercileri bu noktada eğer bir suç unsuru bulacaklarsa mutlaka gereğini yapacaktır. Bu konuda kimsenin endişesi olmasın.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MEHMET ERDOĞAN (Muğla) – Gereği yapılıyor, hepsi görevden alınıyor savcıların!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ZEYİD ASLAN (Devamla) – “Efendim, soruşturmada ciddi bulgular bulundu da hemen savcılar değiştirildi. Yargılama yönlendiriliyor.” Allah aşkına yapmayın, Allah aşkına yapmayın.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ALİ İHSAN KÖKTÜRK (Zonguldak) – Savcıları niye görevden alıyorsunuz?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ZEYİD ASLAN (Devamla) – Bu ülkede insanların, adaleti kendilerine teslim ettikleri savcılar, hâkimler dosyalar üzerinde tahrifat yapma hakkını kendine elde ediyorsa orada bir adalet sorunu var.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ALİ İHSAN KÖKTÜRK (Zonguldak) – Siz kendinizi kandırın…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ZEYİD ASLAN (Devamla) – Eğer buna ilgili kurumlar müsaade ediyorsa ya da müdahale etmiyorsa -HSYK gibi- asıl sorunu, asıl problemi orada aramak lazım. Yani şöyle bir anlayış bekliyorsak yanılıyoruz: Türkiye’de, bir dönem, militer demokrasiyle, militan yargıyla, yaptığınız her dilekçeyi noter onayı gibi onaylayan militan hâkimler, savcılar arıyorsanız, maalesef, bunu bulma şansınız bu dönemde artık yok. (AK PARTİ sıralarından alkışlar) </w:t>
      </w:r>
    </w:p>
    <w:p w:rsidRPr="00FE020B" w:rsidR="008D15D4" w:rsidP="00FE020B" w:rsidRDefault="00A41A81">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Deniz Feneri</w:t>
      </w:r>
      <w:r w:rsidRPr="00FE020B" w:rsidR="008D15D4">
        <w:rPr>
          <w:rFonts w:ascii="Arial" w:hAnsi="Arial" w:cs="Arial"/>
          <w:spacing w:val="24"/>
          <w:sz w:val="18"/>
          <w:szCs w:val="18"/>
        </w:rPr>
        <w:t>yle ilgili ben konuşmayacağım, onu, mutlaka, bu davada sanık olarak</w:t>
      </w:r>
      <w:r w:rsidRPr="00FE020B">
        <w:rPr>
          <w:rFonts w:ascii="Arial" w:hAnsi="Arial" w:cs="Arial"/>
          <w:spacing w:val="24"/>
          <w:sz w:val="18"/>
          <w:szCs w:val="18"/>
        </w:rPr>
        <w:t>, şu anda,</w:t>
      </w:r>
      <w:r w:rsidRPr="00FE020B" w:rsidR="008D15D4">
        <w:rPr>
          <w:rFonts w:ascii="Arial" w:hAnsi="Arial" w:cs="Arial"/>
          <w:spacing w:val="24"/>
          <w:sz w:val="18"/>
          <w:szCs w:val="18"/>
        </w:rPr>
        <w:t xml:space="preserve"> </w:t>
      </w:r>
      <w:r w:rsidRPr="00FE020B">
        <w:rPr>
          <w:rFonts w:ascii="Arial" w:hAnsi="Arial" w:cs="Arial"/>
          <w:spacing w:val="24"/>
          <w:sz w:val="18"/>
          <w:szCs w:val="18"/>
        </w:rPr>
        <w:t>ş</w:t>
      </w:r>
      <w:r w:rsidRPr="00FE020B" w:rsidR="008D15D4">
        <w:rPr>
          <w:rFonts w:ascii="Arial" w:hAnsi="Arial" w:cs="Arial"/>
          <w:spacing w:val="24"/>
          <w:sz w:val="18"/>
          <w:szCs w:val="18"/>
        </w:rPr>
        <w:t>üpheli olarak haklarında soruşturma yürütülen kişiler, ilgili mercilerde, savcılıkta, mahkemede -eğer dava açılırsa- bu konuyla ilgili gerekli savunmalarını yapacaklardır. Ben, sadece şunu biliyo</w:t>
      </w:r>
      <w:r w:rsidRPr="00FE020B">
        <w:rPr>
          <w:rFonts w:ascii="Arial" w:hAnsi="Arial" w:cs="Arial"/>
          <w:spacing w:val="24"/>
          <w:sz w:val="18"/>
          <w:szCs w:val="18"/>
        </w:rPr>
        <w:t>rum, biraz önce Sayın Başbakan Y</w:t>
      </w:r>
      <w:r w:rsidRPr="00FE020B" w:rsidR="008D15D4">
        <w:rPr>
          <w:rFonts w:ascii="Arial" w:hAnsi="Arial" w:cs="Arial"/>
          <w:spacing w:val="24"/>
          <w:sz w:val="18"/>
          <w:szCs w:val="18"/>
        </w:rPr>
        <w:t>ardımcımız Bülent Arınç’ın ifade ettiği gibi: On yılı aşkın bir zamandan beridir Türkiye'nin her köşesinde, dünyanın her köşesinde bu iyili</w:t>
      </w:r>
      <w:r w:rsidRPr="00FE020B">
        <w:rPr>
          <w:rFonts w:ascii="Arial" w:hAnsi="Arial" w:cs="Arial"/>
          <w:spacing w:val="24"/>
          <w:sz w:val="18"/>
          <w:szCs w:val="18"/>
        </w:rPr>
        <w:t>k hareketi eliyle yoksul, garip gurebanın karnının doyduğunu</w:t>
      </w:r>
      <w:r w:rsidRPr="00FE020B" w:rsidR="008D15D4">
        <w:rPr>
          <w:rFonts w:ascii="Arial" w:hAnsi="Arial" w:cs="Arial"/>
          <w:spacing w:val="24"/>
          <w:sz w:val="18"/>
          <w:szCs w:val="18"/>
        </w:rPr>
        <w:t xml:space="preserve">, üstünün giydirildiğini biliyorum. </w:t>
      </w:r>
    </w:p>
    <w:p w:rsidRPr="00FE020B" w:rsidR="008D15D4" w:rsidP="00FE020B" w:rsidRDefault="00A41A81">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FATMA </w:t>
      </w:r>
      <w:r w:rsidRPr="00FE020B" w:rsidR="008D15D4">
        <w:rPr>
          <w:rFonts w:ascii="Arial" w:hAnsi="Arial" w:cs="Arial"/>
          <w:spacing w:val="24"/>
          <w:sz w:val="18"/>
          <w:szCs w:val="18"/>
        </w:rPr>
        <w:t xml:space="preserve">NUR SERTER (İstanbul) – Bravo (!)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Benim gördüğüm ve bildiğim bunlar. Eminim ve inanıyoru</w:t>
      </w:r>
      <w:r w:rsidRPr="00FE020B" w:rsidR="00A41A81">
        <w:rPr>
          <w:rFonts w:ascii="Arial" w:hAnsi="Arial" w:cs="Arial"/>
          <w:spacing w:val="24"/>
          <w:sz w:val="18"/>
          <w:szCs w:val="18"/>
        </w:rPr>
        <w:t>m ki, milyonları aşkın bu garip</w:t>
      </w:r>
      <w:r w:rsidRPr="00FE020B">
        <w:rPr>
          <w:rFonts w:ascii="Arial" w:hAnsi="Arial" w:cs="Arial"/>
          <w:spacing w:val="24"/>
          <w:sz w:val="18"/>
          <w:szCs w:val="18"/>
        </w:rPr>
        <w:t xml:space="preserve"> gurebanın duaları onların savunması için sanırım yeterli olacaktır.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Fakat, burada bir şeyi de ifade etmek istiyorum: Sayın Kılıçdaroğlu, biliyorsunuz, geçtiğimiz yıl, yüz</w:t>
      </w:r>
      <w:r w:rsidRPr="00FE020B" w:rsidR="00A41A81">
        <w:rPr>
          <w:rFonts w:ascii="Arial" w:hAnsi="Arial" w:cs="Arial"/>
          <w:spacing w:val="24"/>
          <w:sz w:val="18"/>
          <w:szCs w:val="18"/>
        </w:rPr>
        <w:t>yılın en fazla açlık ve kuraklığıy</w:t>
      </w:r>
      <w:r w:rsidRPr="00FE020B">
        <w:rPr>
          <w:rFonts w:ascii="Arial" w:hAnsi="Arial" w:cs="Arial"/>
          <w:spacing w:val="24"/>
          <w:sz w:val="18"/>
          <w:szCs w:val="18"/>
        </w:rPr>
        <w:t>la karşılaşmış Somali’ye gitti. Aslında Somali diye Kenya’ya gitti, hani bazen oluyor ya yanlışlık. Somali’nin, Kenya’nın…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Ya, saçmalama! Kamp Kenya sınırında, bunu da sen biliyorsun.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Ben de onu söyleyeceğim Muharrem Bey şu anda.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Kamp oradaydı, Kenya sınırındaydı, sen de bal gibi biliyorsun.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Kenya’nın Somali sınırındaki</w:t>
      </w:r>
      <w:r w:rsidRPr="00FE020B" w:rsidR="00A41A81">
        <w:rPr>
          <w:rFonts w:ascii="Arial" w:hAnsi="Arial" w:cs="Arial"/>
          <w:spacing w:val="24"/>
          <w:sz w:val="18"/>
          <w:szCs w:val="18"/>
        </w:rPr>
        <w:t>,</w:t>
      </w:r>
      <w:r w:rsidRPr="00FE020B">
        <w:rPr>
          <w:rFonts w:ascii="Arial" w:hAnsi="Arial" w:cs="Arial"/>
          <w:spacing w:val="24"/>
          <w:sz w:val="18"/>
          <w:szCs w:val="18"/>
        </w:rPr>
        <w:t xml:space="preserve"> Somali</w:t>
      </w:r>
      <w:r w:rsidRPr="00FE020B" w:rsidR="00A41A81">
        <w:rPr>
          <w:rFonts w:ascii="Arial" w:hAnsi="Arial" w:cs="Arial"/>
          <w:spacing w:val="24"/>
          <w:sz w:val="18"/>
          <w:szCs w:val="18"/>
        </w:rPr>
        <w:t>li’ lerin kaldığı Dadap K</w:t>
      </w:r>
      <w:r w:rsidRPr="00FE020B">
        <w:rPr>
          <w:rFonts w:ascii="Arial" w:hAnsi="Arial" w:cs="Arial"/>
          <w:spacing w:val="24"/>
          <w:sz w:val="18"/>
          <w:szCs w:val="18"/>
        </w:rPr>
        <w:t>ampı</w:t>
      </w:r>
      <w:r w:rsidRPr="00FE020B" w:rsidR="00A41A81">
        <w:rPr>
          <w:rFonts w:ascii="Arial" w:hAnsi="Arial" w:cs="Arial"/>
          <w:spacing w:val="24"/>
          <w:sz w:val="18"/>
          <w:szCs w:val="18"/>
        </w:rPr>
        <w:t>’</w:t>
      </w:r>
      <w:r w:rsidRPr="00FE020B">
        <w:rPr>
          <w:rFonts w:ascii="Arial" w:hAnsi="Arial" w:cs="Arial"/>
          <w:spacing w:val="24"/>
          <w:sz w:val="18"/>
          <w:szCs w:val="18"/>
        </w:rPr>
        <w:t>na gitti. Kendi eliyle de o</w:t>
      </w:r>
      <w:r w:rsidRPr="00FE020B" w:rsidR="00A41A81">
        <w:rPr>
          <w:rFonts w:ascii="Arial" w:hAnsi="Arial" w:cs="Arial"/>
          <w:spacing w:val="24"/>
          <w:sz w:val="18"/>
          <w:szCs w:val="18"/>
        </w:rPr>
        <w:t>radaki insanlara yardım dağıttı;</w:t>
      </w:r>
      <w:r w:rsidRPr="00FE020B">
        <w:rPr>
          <w:rFonts w:ascii="Arial" w:hAnsi="Arial" w:cs="Arial"/>
          <w:spacing w:val="24"/>
          <w:sz w:val="18"/>
          <w:szCs w:val="18"/>
        </w:rPr>
        <w:t xml:space="preserve"> gerçekten, bundan, bir milletvekili olara</w:t>
      </w:r>
      <w:r w:rsidRPr="00FE020B" w:rsidR="00A41A81">
        <w:rPr>
          <w:rFonts w:ascii="Arial" w:hAnsi="Arial" w:cs="Arial"/>
          <w:spacing w:val="24"/>
          <w:sz w:val="18"/>
          <w:szCs w:val="18"/>
        </w:rPr>
        <w:t>k, bir Türkiye vatandaşı olarak</w:t>
      </w:r>
      <w:r w:rsidRPr="00FE020B">
        <w:rPr>
          <w:rFonts w:ascii="Arial" w:hAnsi="Arial" w:cs="Arial"/>
          <w:spacing w:val="24"/>
          <w:sz w:val="18"/>
          <w:szCs w:val="18"/>
        </w:rPr>
        <w:t xml:space="preserve"> büyük mutluluk duyduğumu ifade etmek istiyorum. Ama gizli soruşturmayla yürütülen dosyaların içerisindeki belgeleri ve bilgileri görebilen göze sahip olan Sayı</w:t>
      </w:r>
      <w:r w:rsidRPr="00FE020B" w:rsidR="00A41A81">
        <w:rPr>
          <w:rFonts w:ascii="Arial" w:hAnsi="Arial" w:cs="Arial"/>
          <w:spacing w:val="24"/>
          <w:sz w:val="18"/>
          <w:szCs w:val="18"/>
        </w:rPr>
        <w:t>n Kılıçdaroğlu, acaba, o Dadap K</w:t>
      </w:r>
      <w:r w:rsidRPr="00FE020B">
        <w:rPr>
          <w:rFonts w:ascii="Arial" w:hAnsi="Arial" w:cs="Arial"/>
          <w:spacing w:val="24"/>
          <w:sz w:val="18"/>
          <w:szCs w:val="18"/>
        </w:rPr>
        <w:t>ampı</w:t>
      </w:r>
      <w:r w:rsidRPr="00FE020B" w:rsidR="00A41A81">
        <w:rPr>
          <w:rFonts w:ascii="Arial" w:hAnsi="Arial" w:cs="Arial"/>
          <w:spacing w:val="24"/>
          <w:sz w:val="18"/>
          <w:szCs w:val="18"/>
        </w:rPr>
        <w:t>’</w:t>
      </w:r>
      <w:r w:rsidRPr="00FE020B">
        <w:rPr>
          <w:rFonts w:ascii="Arial" w:hAnsi="Arial" w:cs="Arial"/>
          <w:spacing w:val="24"/>
          <w:sz w:val="18"/>
          <w:szCs w:val="18"/>
        </w:rPr>
        <w:t xml:space="preserve">nı gezerken, daha girişte, Deniz Feneri logosonu görebildi mi? (AK PARTİ sıralarından alkışlar) Ya da orada açlık ve kuraklıkla yokluğa mahkûm olmuş o insanlara sağlık yardımı ulaştıran Deniz Feneri Hastanesini ziyaret etti mi?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Devlet yok mu? Devlet varken derneğin ne işi var? Devletin yapması gereken işi dernek niye yapıyor? Devleti derneğe mahkûm ettiniz.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Ya da Sayın Kılıçdaroğlu, bu iyilik hareketinin, Deniz Fenerinin tişörtünü giyerek oradaki insanlara sıcak elini uzatan iyilik gönüllülerinin elini sıkabildi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 isterdim ki biraz önceki duyduğum gururu… Oraya gittiğinde, gözünden kaçırmadan o hastaneyi ziyaret edebilseydi, o iyilik gönüllülerinin elini sıkabiley</w:t>
      </w:r>
      <w:r w:rsidRPr="00FE020B" w:rsidR="006D2808">
        <w:rPr>
          <w:rFonts w:ascii="Arial" w:hAnsi="Arial" w:cs="Arial"/>
          <w:spacing w:val="24"/>
          <w:sz w:val="18"/>
          <w:szCs w:val="18"/>
        </w:rPr>
        <w:t>di, oradaki Deniz Feneri logosu</w:t>
      </w:r>
      <w:r w:rsidRPr="00FE020B">
        <w:rPr>
          <w:rFonts w:ascii="Arial" w:hAnsi="Arial" w:cs="Arial"/>
          <w:spacing w:val="24"/>
          <w:sz w:val="18"/>
          <w:szCs w:val="18"/>
        </w:rPr>
        <w:t>y</w:t>
      </w:r>
      <w:r w:rsidRPr="00FE020B" w:rsidR="006D2808">
        <w:rPr>
          <w:rFonts w:ascii="Arial" w:hAnsi="Arial" w:cs="Arial"/>
          <w:spacing w:val="24"/>
          <w:sz w:val="18"/>
          <w:szCs w:val="18"/>
        </w:rPr>
        <w:t>l</w:t>
      </w:r>
      <w:r w:rsidRPr="00FE020B">
        <w:rPr>
          <w:rFonts w:ascii="Arial" w:hAnsi="Arial" w:cs="Arial"/>
          <w:spacing w:val="24"/>
          <w:sz w:val="18"/>
          <w:szCs w:val="18"/>
        </w:rPr>
        <w:t xml:space="preserve">a “Evet, benim milletimin insanları da, sivil toplum </w:t>
      </w:r>
      <w:r w:rsidRPr="00FE020B" w:rsidR="006D2808">
        <w:rPr>
          <w:rFonts w:ascii="Arial" w:hAnsi="Arial" w:cs="Arial"/>
          <w:spacing w:val="24"/>
          <w:sz w:val="18"/>
          <w:szCs w:val="18"/>
        </w:rPr>
        <w:t>örgütleri de buraya gelmiş, yüz</w:t>
      </w:r>
      <w:r w:rsidRPr="00FE020B">
        <w:rPr>
          <w:rFonts w:ascii="Arial" w:hAnsi="Arial" w:cs="Arial"/>
          <w:spacing w:val="24"/>
          <w:sz w:val="18"/>
          <w:szCs w:val="18"/>
        </w:rPr>
        <w:t xml:space="preserve">yılın en büyük açlığı ve yoksulluğuyla karşı karşıya kalan bu insanlara şefkat elini uzatmış.” diye keşke gururlanabilseydi.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ERKAN AKÇAY (Manisa) – “Çalıyorlar ama iş de yapıyorlar.” demek istiyor. Çalıyorlar ama iş de yapıyorlar, mantık o mantık!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Şimdi</w:t>
      </w:r>
      <w:r w:rsidRPr="00FE020B" w:rsidR="006D2808">
        <w:rPr>
          <w:rFonts w:ascii="Arial" w:hAnsi="Arial" w:cs="Arial"/>
          <w:spacing w:val="24"/>
          <w:sz w:val="18"/>
          <w:szCs w:val="18"/>
        </w:rPr>
        <w:t>,</w:t>
      </w:r>
      <w:r w:rsidRPr="00FE020B">
        <w:rPr>
          <w:rFonts w:ascii="Arial" w:hAnsi="Arial" w:cs="Arial"/>
          <w:spacing w:val="24"/>
          <w:sz w:val="18"/>
          <w:szCs w:val="18"/>
        </w:rPr>
        <w:t xml:space="preserve"> değerli arkadaşlar, aslında bu gensorudaki ya da biraz önce oyladığımız gensorudaki ya da bundan önce zaman zaman Meclise gelen gensoru önergelerindeki amaç, gerçekten hakkında gensoru verilen ilgili bakanların hukuka aykırı bir iş ya da işlem yaptıkları, bu nedenle gensoruya muhatap kalmaları değil. Burada yapılmaya çalışılan şey şu: Türk siyasi hareketinde dürüstlükle, çalışkanlıkla, güvenilirlikle bir mesafe katetmiş olan AK PARTİ’yle yolsuzluğu aynı kare içerisinde sürekli anmaya çalışmak. Biz iktidar olduğumuzda bu zihniyet AK PARTİ’nin niyetini okumaya çalıştı, niyet okuyuculuğu yaptı ama sonuç alamadı. Sonra, ikinci dönem, 2007’de tekrar AK PARTİ’yi bu millet tek başına iktidara getirdi, bu defa dudak okumaya çalıştı ve dudak okurken de nihayetinde yine bir sonuç alamadı.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ÖZCAN YENİÇERİ (Ankara) – Gensoruya gel, gensoruya!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Şimdi taktik değiştirdi. “Biz niyet oku</w:t>
      </w:r>
      <w:r w:rsidRPr="00FE020B" w:rsidR="006D2808">
        <w:rPr>
          <w:rFonts w:ascii="Arial" w:hAnsi="Arial" w:cs="Arial"/>
          <w:spacing w:val="24"/>
          <w:sz w:val="18"/>
          <w:szCs w:val="18"/>
        </w:rPr>
        <w:t>ma</w:t>
      </w:r>
      <w:r w:rsidRPr="00FE020B" w:rsidR="00FB7E3D">
        <w:rPr>
          <w:rFonts w:ascii="Arial" w:hAnsi="Arial" w:cs="Arial"/>
          <w:spacing w:val="24"/>
          <w:sz w:val="18"/>
          <w:szCs w:val="18"/>
        </w:rPr>
        <w:t>ya</w:t>
      </w:r>
      <w:r w:rsidRPr="00FE020B">
        <w:rPr>
          <w:rFonts w:ascii="Arial" w:hAnsi="Arial" w:cs="Arial"/>
          <w:spacing w:val="24"/>
          <w:sz w:val="18"/>
          <w:szCs w:val="18"/>
        </w:rPr>
        <w:t xml:space="preserve"> çalıştık, sonuç alamadık; dudak okumaya çalıştık, sonuç alamadık, öyleyse AK PARTİ’nin millet nezdindeki en büyük karizması olan dürüstlüğünü çizecek bir şeyler yapalım…”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ÖZTÜRK (Erzurum) – Hadi canım sen de!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w:t>
      </w:r>
      <w:r w:rsidRPr="00FE020B" w:rsidR="006D2808">
        <w:rPr>
          <w:rFonts w:ascii="Arial" w:hAnsi="Arial" w:cs="Arial"/>
          <w:spacing w:val="24"/>
          <w:sz w:val="18"/>
          <w:szCs w:val="18"/>
        </w:rPr>
        <w:t>Devamla) – “…Ne yapalım? Bunlar</w:t>
      </w:r>
      <w:r w:rsidRPr="00FE020B">
        <w:rPr>
          <w:rFonts w:ascii="Arial" w:hAnsi="Arial" w:cs="Arial"/>
          <w:spacing w:val="24"/>
          <w:sz w:val="18"/>
          <w:szCs w:val="18"/>
        </w:rPr>
        <w:t xml:space="preserve"> sürekli yolsuzluk yapıyor görüntüsü içerisinde milletin zihnini bulandıralım.”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SAKİNE ÖZ (Manisa) – Yani millet bilmiyor sanki.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ERDOĞAN (Muğla) – Her ihale için bir istisna kanun çıkartın, ondan sonra da…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Değerli arkadaşlar, hiç boşa çaba sarf etmeyin, hiç boşa nefes tüketmeyin, AK PARTİ bu milletin bağrından çıktı…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ÖZCAN YENİÇERİ (Ankara) – Sen nereden çıktın?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…AK PARTİ bu ülkede kenara itilmişlerin, bu ülkede ezilmişlerin, bu ülkede…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ÖZCAN YENİÇERİ (Ankara) – Muhalefet nereden çıktı?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…asırlık unutulmuşluk yaşayanların gerçek iktidarı olarak ortaya çıktı yani AK PARTİ bu milletin kendisi olarak, bu milletin gerçek iktidarı olarak ortaya çıktı. Bu toplumda, bu millette ne varsa AK PARTİ’de o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ÖZCAN YENİÇERİ (Ankara) – Bir de Obama’ya sorun, Obama’ya!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Eğer AK PARTİ’yi yolsuzlukla anmaya çalışıyorsanız asıl yolsuzluğu iddia etmeye çalıştığınız bu milletin kendisi olur. (AK PARTİ sıralarından alkışlar) Lütfen, bu noktada bir şey söylerken mutlaka ama mutlaka delilleri koyalım. Bir yerde para var, mutlaka yolsuzluk var; bir yerde hizmet üretilmiş, “Ya, burada mutlaka yolsuzluk var.” yani kendi iç dünyanızda, kendiniz aynaya baktığınızda düşündüklerinizi lütfen AK PARTİ için düşünmeyin. </w:t>
      </w:r>
      <w:r w:rsidRPr="00FE020B" w:rsidR="006D2808">
        <w:rPr>
          <w:rFonts w:ascii="Arial" w:hAnsi="Arial" w:cs="Arial"/>
          <w:spacing w:val="24"/>
          <w:sz w:val="18"/>
          <w:szCs w:val="18"/>
        </w:rPr>
        <w:t>(AK PARTİ sıralarından alkışlar,</w:t>
      </w:r>
      <w:r w:rsidRPr="00FE020B">
        <w:rPr>
          <w:rFonts w:ascii="Arial" w:hAnsi="Arial" w:cs="Arial"/>
          <w:spacing w:val="24"/>
          <w:sz w:val="18"/>
          <w:szCs w:val="18"/>
        </w:rPr>
        <w:t xml:space="preserve"> CHP ve MHP sıralarından gürültüler)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ÖZTÜRK (Erzurum) – Emredersin, emredersin!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MAHMUT TANAL (İstanbul) – Servetlerinizin kaynağını kamuoyuna açıklayın.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“AK PARTİ yolsuzluk yapıyor…” Peki, Allah aşkına, yolsuzluk yapan bir Hükûmet varsa bu yollar nasıl yapıldı, bu barajlar nasıl yapıldı, bu köprüler nasıl yapıldı, bu havaalanları nasıl yapıldı, bu okullar nasıl yapıldı, bu hastaneler nasıl yapıldı? </w:t>
      </w:r>
      <w:r w:rsidRPr="00FE020B" w:rsidR="006D2808">
        <w:rPr>
          <w:rFonts w:ascii="Arial" w:hAnsi="Arial" w:cs="Arial"/>
          <w:spacing w:val="24"/>
          <w:sz w:val="18"/>
          <w:szCs w:val="18"/>
        </w:rPr>
        <w:t>(AK PARTİ sıralarından alkışlar,</w:t>
      </w:r>
      <w:r w:rsidRPr="00FE020B">
        <w:rPr>
          <w:rFonts w:ascii="Arial" w:hAnsi="Arial" w:cs="Arial"/>
          <w:spacing w:val="24"/>
          <w:sz w:val="18"/>
          <w:szCs w:val="18"/>
        </w:rPr>
        <w:t xml:space="preserve"> CHP ve MHP sıralarından gürültüler) Eğer bu ülkede bu Hükûmet eliyle yolsuzluk varsa seksen yılda bu ülkenin oluşturduğu millî gelir on yılda 3 katına nasıl çıktı? (CHP ve MHP sıralarından gürültüler)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Bir gecede çıktı, bir gecede</w:t>
      </w:r>
      <w:r w:rsidRPr="00FE020B" w:rsidR="006D2808">
        <w:rPr>
          <w:rFonts w:ascii="Arial" w:hAnsi="Arial" w:cs="Arial"/>
          <w:spacing w:val="24"/>
          <w:sz w:val="18"/>
          <w:szCs w:val="18"/>
        </w:rPr>
        <w:t>!</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Borcu da söyler misiniz?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Eğer bu ülkede ve bu Hükûmette yolsuzluk varsa birilerinin yaptığı 23,5 milyarlık IMF borcu 1,5 milyara nasıl düştü?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ERKAN AKÇAY (Manisa) – Ya, söylediğin yalanın bir endazesi olur be!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Kuralları değiştirdiniz, bir gecede zenginleştik!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Borcu da söyler misiniz Sayın Aslan?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DURAN BULUT (Balıkes</w:t>
      </w:r>
      <w:r w:rsidRPr="00FE020B" w:rsidR="006D2808">
        <w:rPr>
          <w:rFonts w:ascii="Arial" w:hAnsi="Arial" w:cs="Arial"/>
          <w:spacing w:val="24"/>
          <w:sz w:val="18"/>
          <w:szCs w:val="18"/>
        </w:rPr>
        <w:t>ir) – Borçtan bahsedin, borçtan.</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 xml:space="preserve">ZEYİD ASLAN (Devamla) – Değerli arkadaşlar, AK PARTİ’yle yolsuzluğu aynı kefeye koyan herkes </w:t>
      </w:r>
      <w:r w:rsidRPr="00FE020B">
        <w:rPr>
          <w:rFonts w:ascii="Arial" w:hAnsi="Arial" w:cs="Arial"/>
          <w:sz w:val="18"/>
          <w:szCs w:val="18"/>
        </w:rPr>
        <w:t>on yılda milletten nasıl tokat ye</w:t>
      </w:r>
      <w:r w:rsidRPr="00FE020B" w:rsidR="006D2808">
        <w:rPr>
          <w:rFonts w:ascii="Arial" w:hAnsi="Arial" w:cs="Arial"/>
          <w:sz w:val="18"/>
          <w:szCs w:val="18"/>
        </w:rPr>
        <w:t>mişse tokat yemeye devam edecek. B</w:t>
      </w:r>
      <w:r w:rsidRPr="00FE020B">
        <w:rPr>
          <w:rFonts w:ascii="Arial" w:hAnsi="Arial" w:cs="Arial"/>
          <w:sz w:val="18"/>
          <w:szCs w:val="18"/>
        </w:rPr>
        <w:t>unun altını özellikle çizerek ifade etmek istiyorum. (AK PARTİ sıralarından alkışlar)</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Biz bu ülkede temelimizi millete dayamışız, merkezimize insanı almışız. Biz “İnsanlara en hayırlı olan insanlara hizmet edendir.” anlayışını benimsemişiz. Onun için bizim siyasetimizin t</w:t>
      </w:r>
      <w:r w:rsidRPr="00FE020B" w:rsidR="006D2808">
        <w:rPr>
          <w:rFonts w:ascii="Arial" w:hAnsi="Arial" w:cs="Arial"/>
          <w:sz w:val="18"/>
          <w:szCs w:val="18"/>
        </w:rPr>
        <w:t>emelinde ideolojik kaygılar yok,</w:t>
      </w:r>
      <w:r w:rsidRPr="00FE020B">
        <w:rPr>
          <w:rFonts w:ascii="Arial" w:hAnsi="Arial" w:cs="Arial"/>
          <w:sz w:val="18"/>
          <w:szCs w:val="18"/>
        </w:rPr>
        <w:t xml:space="preserve"> bizim siyasetimizin temeli hizmet esası üzerine dayanır. (AK PARTİ sıralarından alkışlar) Çünkü biliyoruz ki biz, her hizmet götürdüğümüz insanın duasıyla yarın Allah’ın huzuruna alnımız açık çıkacağız.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 xml:space="preserve">MAHMUT TANAL (İstanbul) – Mecliste bekleyen ihale yolsuzluğu dosyaları kimin, hangi milletvekillerinin?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 xml:space="preserve">BAŞKAN – Sayın Tanal, lütfen…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 xml:space="preserve">MAHMUT TANAL (İstanbul) – Akbil dosyaları hangi milletvekilinin?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ZEYİD ASLAN (Devamla) – Seni muhatap almayacağım yani ben bugün sizin söyleyeceğiniz her şeye karşı sağırım, duymuyorum sizi, ben sizi duymayacağım. (AK PARTİ sıralarından alkışlar)</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 xml:space="preserve">Değerli arkadaşlar, şimdi, bu gensoru önergesini veren CHP’yi şöyle biraz irdelemek lazım: Tabii, ben bu kürsüye sekiz ayda ilk defa fırsat buldum, çıkıyorum. Her gün ama her gün bu kürsüden şu taraftaki insanların manevi şahsiyetine hakaret edildiğini işitiyorum.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BÜLENT TURAN (İstanbul) – Hem de ne kadar!</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ZEYİD ASLAN (Devamla) – Bırakın bunu, bunların temsil ettiği 21 milyon insanın mane</w:t>
      </w:r>
      <w:r w:rsidRPr="00FE020B" w:rsidR="006D2808">
        <w:rPr>
          <w:rFonts w:ascii="Arial" w:hAnsi="Arial" w:cs="Arial"/>
          <w:sz w:val="18"/>
          <w:szCs w:val="18"/>
        </w:rPr>
        <w:t>vi şahsiyetine hakaret ediliyor, b</w:t>
      </w:r>
      <w:r w:rsidRPr="00FE020B">
        <w:rPr>
          <w:rFonts w:ascii="Arial" w:hAnsi="Arial" w:cs="Arial"/>
          <w:sz w:val="18"/>
          <w:szCs w:val="18"/>
        </w:rPr>
        <w:t>u ülkenin Başbakanına hakaret ediliyor.</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ATİLLA KART (Konya) – Öyle bir şey söz konusu olamaz.</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ZEYİD ASLAN (Devamla) – Ben asla hiçbir siyasi partinin genel başkanına…</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ÖZCAN YENİÇERİ (Ankara) – Siz ülkenin tarihine hakaret ediyorsunuz be!</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 xml:space="preserve">ZEYİD ASLAN (Devamla) – …bir ülkenin başbakanına bu kadar basitçe hakaret eden, küfreden cümleleri bu döneme kadar bu kürsüde görmedim.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AYTUĞ ATICI (Mersin) – Atatürk’e, İnönü’ye yaptıklarınız nedir?</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ZEYİD ASLAN (Devamla) – Ama bu dönem Cumhuriyet Halk Partisi öyle bir siyaset tarzı belirledi ki… Bu da</w:t>
      </w:r>
      <w:r w:rsidRPr="00FE020B" w:rsidR="006D2808">
        <w:rPr>
          <w:rFonts w:ascii="Arial" w:hAnsi="Arial" w:cs="Arial"/>
          <w:sz w:val="18"/>
          <w:szCs w:val="18"/>
        </w:rPr>
        <w:t>,</w:t>
      </w:r>
      <w:r w:rsidRPr="00FE020B">
        <w:rPr>
          <w:rFonts w:ascii="Arial" w:hAnsi="Arial" w:cs="Arial"/>
          <w:sz w:val="18"/>
          <w:szCs w:val="18"/>
        </w:rPr>
        <w:t xml:space="preserve"> 12 Haziran seçimlerine giderken iktidar umudu vardı, değişim yapmıştı, milletin huzuruna çıkmıştı ve iktidarı bekliyordu ama o tanımadıkları millet altmış yıldan beri</w:t>
      </w:r>
      <w:r w:rsidRPr="00FE020B" w:rsidR="006D2808">
        <w:rPr>
          <w:rFonts w:ascii="Arial" w:hAnsi="Arial" w:cs="Arial"/>
          <w:sz w:val="18"/>
          <w:szCs w:val="18"/>
        </w:rPr>
        <w:t>dir</w:t>
      </w:r>
      <w:r w:rsidRPr="00FE020B">
        <w:rPr>
          <w:rFonts w:ascii="Arial" w:hAnsi="Arial" w:cs="Arial"/>
          <w:sz w:val="18"/>
          <w:szCs w:val="18"/>
        </w:rPr>
        <w:t xml:space="preserve"> iktidarsızlığa mahkûm ettiği CHP’yi bir kere daha iktidarsızlığa mahkûm etti. (AK PARTİ sıralarından alkışlar) Tabii ki bu hayal kırıklığı yarattı. Önce “Meclise de gelmeyiz, yemin de etmeyiz.” diye başladık.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MEVLÜT DUDU (Hatay) – S</w:t>
      </w:r>
      <w:r w:rsidRPr="00FE020B" w:rsidR="006D2808">
        <w:rPr>
          <w:rFonts w:ascii="Arial" w:hAnsi="Arial" w:cs="Arial"/>
          <w:spacing w:val="24"/>
          <w:sz w:val="18"/>
          <w:szCs w:val="18"/>
        </w:rPr>
        <w:t>en kendi işine bak, kendi işine.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w:t>
      </w:r>
      <w:r w:rsidRPr="00FE020B" w:rsidR="006D2808">
        <w:rPr>
          <w:rFonts w:ascii="Arial" w:hAnsi="Arial" w:cs="Arial"/>
          <w:spacing w:val="24"/>
          <w:sz w:val="18"/>
          <w:szCs w:val="18"/>
        </w:rPr>
        <w:t xml:space="preserve"> (Yalova) – Ya sen Deniz Feneri</w:t>
      </w:r>
      <w:r w:rsidRPr="00FE020B">
        <w:rPr>
          <w:rFonts w:ascii="Arial" w:hAnsi="Arial" w:cs="Arial"/>
          <w:spacing w:val="24"/>
          <w:sz w:val="18"/>
          <w:szCs w:val="18"/>
        </w:rPr>
        <w:t>nde</w:t>
      </w:r>
      <w:r w:rsidRPr="00FE020B" w:rsidR="006D2808">
        <w:rPr>
          <w:rFonts w:ascii="Arial" w:hAnsi="Arial" w:cs="Arial"/>
          <w:spacing w:val="24"/>
          <w:sz w:val="18"/>
          <w:szCs w:val="18"/>
        </w:rPr>
        <w:t>ki parayı anlatır mısın, parayı. Parayı anlat, parayı. Masalı bırak da parayı anlat.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BİHLUN TAMAYLIGİL (İstanbul) – Sen ş</w:t>
      </w:r>
      <w:r w:rsidRPr="00FE020B" w:rsidR="006D2808">
        <w:rPr>
          <w:rFonts w:ascii="Arial" w:hAnsi="Arial" w:cs="Arial"/>
          <w:spacing w:val="24"/>
          <w:sz w:val="18"/>
          <w:szCs w:val="18"/>
        </w:rPr>
        <w:t>u Deniz Feneri’ni bir anlatsana.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O gün anladık ki Cumhuriyet Halk Partisi</w:t>
      </w:r>
      <w:r w:rsidRPr="00FE020B" w:rsidR="006D2808">
        <w:rPr>
          <w:rFonts w:ascii="Arial" w:hAnsi="Arial" w:cs="Arial"/>
          <w:spacing w:val="24"/>
          <w:sz w:val="18"/>
          <w:szCs w:val="18"/>
        </w:rPr>
        <w:t xml:space="preserve"> bu dönem</w:t>
      </w:r>
      <w:r w:rsidRPr="00FE020B">
        <w:rPr>
          <w:rFonts w:ascii="Arial" w:hAnsi="Arial" w:cs="Arial"/>
          <w:spacing w:val="24"/>
          <w:sz w:val="18"/>
          <w:szCs w:val="18"/>
        </w:rPr>
        <w:t xml:space="preserve"> Meclise çalışmak için değil Meclisi çalıştırmamak için gelmiş. Ama elbette ki 21 milyon insandan yetki alan bizler de milletimizin bize verdiği bu sorumluluğun gereğini yerine getirmek için bu Meclisi çalıştırmakla yükümlüyüz…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MAHMUT TANAL (İstanbul) – Millet size ihalelere katılma yetkisi vermedi.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…ve hep beraber, birlikte ve beraber bunu çalıştıracağız.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CHP şuna alışmış: O tek parti döneminde baskı ve zulümlerle milleti sindirdikleri ve istediklerini yaptırdıkları o anlayışa ve o zihniyete alışmış.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ÖZTÜRK (Erzurum) – Hâlâ orada mısın sen ya!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Zannediyor ki hâlâ baskı ve zulüm karşısında içine sindirecek bir millet var. Hayır, millet değişti. Artık, kendine inanan, kendine güvenen ve gücünün farkında olan bir millet var; artık, yeni bir Türkiye var. (AK PARTİ sıralarından alkışlar) Yani yıllarca süngüyle ayakta kalmaya çalışan, yıllarca postalla yürümeye çalışan, yıllarca düşmeye yüz tuttuğu anda</w:t>
      </w:r>
      <w:r w:rsidRPr="00FE020B" w:rsidR="006D2808">
        <w:rPr>
          <w:rFonts w:ascii="Arial" w:hAnsi="Arial" w:cs="Arial"/>
          <w:spacing w:val="24"/>
          <w:sz w:val="18"/>
          <w:szCs w:val="18"/>
        </w:rPr>
        <w:t>, üniversiteydi,</w:t>
      </w:r>
      <w:r w:rsidRPr="00FE020B">
        <w:rPr>
          <w:rFonts w:ascii="Arial" w:hAnsi="Arial" w:cs="Arial"/>
          <w:spacing w:val="24"/>
          <w:sz w:val="18"/>
          <w:szCs w:val="18"/>
        </w:rPr>
        <w:t xml:space="preserve"> militan yargı gibi koltuk değnekleriyle yürümeye çalışan o CHP artık yok. (AK PARTİ sıralarından “Bravo</w:t>
      </w:r>
      <w:r w:rsidRPr="00FE020B" w:rsidR="006D2808">
        <w:rPr>
          <w:rFonts w:ascii="Arial" w:hAnsi="Arial" w:cs="Arial"/>
          <w:spacing w:val="24"/>
          <w:sz w:val="18"/>
          <w:szCs w:val="18"/>
        </w:rPr>
        <w:t>!</w:t>
      </w:r>
      <w:r w:rsidRPr="00FE020B">
        <w:rPr>
          <w:rFonts w:ascii="Arial" w:hAnsi="Arial" w:cs="Arial"/>
          <w:spacing w:val="24"/>
          <w:sz w:val="18"/>
          <w:szCs w:val="18"/>
        </w:rPr>
        <w:t xml:space="preserve">” sesleri, alkışlar) Onun için size diyorum ki lütfen milleti anlayın, milleti kucaklayın; artık, güç sadece millette.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(Devamla) – Üç dakika…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Aslan, süre tamamlandı. </w:t>
      </w:r>
    </w:p>
    <w:p w:rsidRPr="00FE020B" w:rsidR="006D2808" w:rsidP="00FE020B" w:rsidRDefault="006D2808">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Diğer gruplara teklif ettim</w:t>
      </w:r>
      <w:r w:rsidRPr="00FE020B" w:rsidR="008D15D4">
        <w:rPr>
          <w:rFonts w:ascii="Arial" w:hAnsi="Arial" w:cs="Arial"/>
          <w:spacing w:val="24"/>
          <w:sz w:val="18"/>
          <w:szCs w:val="18"/>
        </w:rPr>
        <w:t xml:space="preserve"> üç dakikayı</w:t>
      </w:r>
      <w:r w:rsidRPr="00FE020B">
        <w:rPr>
          <w:rFonts w:ascii="Arial" w:hAnsi="Arial" w:cs="Arial"/>
          <w:spacing w:val="24"/>
          <w:sz w:val="18"/>
          <w:szCs w:val="18"/>
        </w:rPr>
        <w:t>, istiyorsanız süre veriyorum.</w:t>
      </w:r>
    </w:p>
    <w:p w:rsidRPr="00FE020B" w:rsidR="008D15D4" w:rsidP="00FE020B" w:rsidRDefault="006D2808">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 B</w:t>
      </w:r>
      <w:r w:rsidRPr="00FE020B" w:rsidR="008D15D4">
        <w:rPr>
          <w:rFonts w:ascii="Arial" w:hAnsi="Arial" w:cs="Arial"/>
          <w:spacing w:val="24"/>
          <w:sz w:val="18"/>
          <w:szCs w:val="18"/>
        </w:rPr>
        <w:t xml:space="preserve">uyurun.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Millete dayanırsanız, millete kucağınızı açarsanız bu iktidarsızlık illetinden inşallah kurtulursunuz. </w:t>
      </w:r>
    </w:p>
    <w:p w:rsidRPr="00FE020B" w:rsidR="008D15D4" w:rsidP="00FE020B" w:rsidRDefault="008D15D4">
      <w:pPr>
        <w:pStyle w:val="Metinstil"/>
        <w:tabs>
          <w:tab w:val="center" w:pos="5103"/>
          <w:tab w:val="left" w:pos="5387"/>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Bugün burada hikâye ve fıkralar anlatıldı, bir tane de ben anlatayım, sözlerimi öyle bitireyim: Amerika’da bir vatandaş, bir adam yolda yürüyor, birden bir köpek sokağa çıkıyor, küçük bir kız çocuğuna saldırıyor. Adam hemen müdahale ediyor, köpekle canhıraş bir mücadeleden sonra, kan revan içerisinde köpeği öldürüyor ve çocuğu kurtarıyor. Vatandaşlar koşuyor, polisler geliyor, herkes o vatandaşı tebrik ediyor, diyor </w:t>
      </w:r>
      <w:r w:rsidRPr="00FE020B" w:rsidR="006D2808">
        <w:rPr>
          <w:rFonts w:ascii="Arial" w:hAnsi="Arial" w:cs="Arial"/>
          <w:spacing w:val="24"/>
          <w:sz w:val="18"/>
          <w:szCs w:val="18"/>
        </w:rPr>
        <w:t>ki: “Sen bir kahramansın. Yarın</w:t>
      </w:r>
      <w:r w:rsidRPr="00FE020B">
        <w:rPr>
          <w:rFonts w:ascii="Arial" w:hAnsi="Arial" w:cs="Arial"/>
          <w:spacing w:val="24"/>
          <w:sz w:val="18"/>
          <w:szCs w:val="18"/>
        </w:rPr>
        <w:t xml:space="preserve"> Amerikan gazetelerinin manşetinde senin kahramanlığın anlatılacak. Sen New York’lu musun?” diyor, “Hayır.”, “Amerikalı mısın?”, “Hayır.”, “Peki, nerelisin sen?”, “Iraklıyım.” Herkeste bir suskunluk ve ertesi gün Amerikan gazetelerinde “Katil Iraklı masum Amerikan köpeğini öldürdü.” diye bir manşet. Yani, Allah aşkına, bu ülkede yapılan güzelliklerin altında AK PARTİ’nin imzasını görünce manşetleri değiştirmeyin.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Hepinize saygılar sunuyorum. (AK PARTİ sıralarından alkışlar)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BAŞKAN – Teşekkür ediyorum Sayın Aslan.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MUHARREM İNCE (Yalova) – Sayın Başkan…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Buyurun Sayın İnce.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MUHARREM İNCE (Yalova) -  Partimize ağır hakaretlerde bulundu. Cevap vermek istiyorum.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Buyurun Sayın İnce.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Üç dakika süre veriyorum.</w:t>
      </w:r>
    </w:p>
    <w:p w:rsidRPr="00FE020B" w:rsidR="006D2808" w:rsidP="00FE020B" w:rsidRDefault="006D2808">
      <w:pPr>
        <w:tabs>
          <w:tab w:val="center" w:pos="5100"/>
        </w:tabs>
        <w:ind w:left="79" w:right="62" w:firstLine="760"/>
        <w:jc w:val="both"/>
        <w:rPr>
          <w:sz w:val="18"/>
          <w:szCs w:val="18"/>
        </w:rPr>
      </w:pPr>
      <w:r w:rsidRPr="00FE020B">
        <w:rPr>
          <w:sz w:val="18"/>
          <w:szCs w:val="18"/>
        </w:rPr>
        <w:t>VI.- SATAŞMALARA İLİŞKİN KONUŞMALAR (Devam)</w:t>
      </w:r>
    </w:p>
    <w:p w:rsidRPr="00FE020B" w:rsidR="006D2808" w:rsidP="00FE020B" w:rsidRDefault="006D2808">
      <w:pPr>
        <w:tabs>
          <w:tab w:val="center" w:pos="5100"/>
        </w:tabs>
        <w:ind w:left="79" w:right="62" w:firstLine="760"/>
        <w:jc w:val="both"/>
        <w:rPr>
          <w:sz w:val="18"/>
          <w:szCs w:val="18"/>
        </w:rPr>
      </w:pPr>
      <w:r w:rsidRPr="00FE020B">
        <w:rPr>
          <w:sz w:val="18"/>
          <w:szCs w:val="18"/>
        </w:rPr>
        <w:t>5.- Yalova Milletvekili Muharrem İnce’nin, Tokat Milletvekili Zeyid Aslan’ın Cumhuriyet Halk Partisine sataşması nedeniyle konuşması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MUHARREM İNCE (Yalova) - Rahmetli dedem bana şöyle tanımlardı, derdi ki: “Oğlum, bak, şu ailenin çocuklarına dikkat et. Yavuz hırsız ev sahibini bastırır.” (CHP sıralarından alkışlar)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Şimdi, korkum şu: Siz kendinizi “dindar” olarak tanımlıyorsunuz, aynı zamanda da yolsuzluk üzerinize yapışıyor. “Çocuklar, gençler, Müslümanlıktan soğuyacak, Müslümanlıkla yolsuzluğu birleştirecekler.” diye üzülüyorum, korkum budur.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Şimdi, diyor ki: “Sayın Kılıçdaroğlu Kenya’ya gittiğinde Deni</w:t>
      </w:r>
      <w:r w:rsidRPr="00FE020B" w:rsidR="006D2808">
        <w:rPr>
          <w:rFonts w:ascii="Arial" w:hAnsi="Arial" w:cs="Arial"/>
          <w:spacing w:val="24"/>
          <w:sz w:val="18"/>
          <w:szCs w:val="18"/>
        </w:rPr>
        <w:t>z Feneri logosunu görmedi mi?” D</w:t>
      </w:r>
      <w:r w:rsidRPr="00FE020B">
        <w:rPr>
          <w:rFonts w:ascii="Arial" w:hAnsi="Arial" w:cs="Arial"/>
          <w:spacing w:val="24"/>
          <w:sz w:val="18"/>
          <w:szCs w:val="18"/>
        </w:rPr>
        <w:t xml:space="preserve">oğru, </w:t>
      </w:r>
      <w:r w:rsidRPr="00FE020B" w:rsidR="006D2808">
        <w:rPr>
          <w:rFonts w:ascii="Arial" w:hAnsi="Arial" w:cs="Arial"/>
          <w:spacing w:val="24"/>
          <w:sz w:val="18"/>
          <w:szCs w:val="18"/>
        </w:rPr>
        <w:t>“Yardım etmedi mi Deniz Feneri?” E</w:t>
      </w:r>
      <w:r w:rsidRPr="00FE020B">
        <w:rPr>
          <w:rFonts w:ascii="Arial" w:hAnsi="Arial" w:cs="Arial"/>
          <w:spacing w:val="24"/>
          <w:sz w:val="18"/>
          <w:szCs w:val="18"/>
        </w:rPr>
        <w:t>tmiştir, hepsini çalacak hâli yok ya, bi</w:t>
      </w:r>
      <w:r w:rsidRPr="00FE020B" w:rsidR="006D2808">
        <w:rPr>
          <w:rFonts w:ascii="Arial" w:hAnsi="Arial" w:cs="Arial"/>
          <w:spacing w:val="24"/>
          <w:sz w:val="18"/>
          <w:szCs w:val="18"/>
        </w:rPr>
        <w:t>r miktarıyla yardım etmişlerdir!</w:t>
      </w:r>
      <w:r w:rsidRPr="00FE020B">
        <w:rPr>
          <w:rFonts w:ascii="Arial" w:hAnsi="Arial" w:cs="Arial"/>
          <w:spacing w:val="24"/>
          <w:sz w:val="18"/>
          <w:szCs w:val="18"/>
        </w:rPr>
        <w:t xml:space="preserve"> (CHP sıralarından alkışlar)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Bakınız, </w:t>
      </w:r>
      <w:r w:rsidRPr="00FE020B" w:rsidR="006D2808">
        <w:rPr>
          <w:rFonts w:ascii="Arial" w:hAnsi="Arial" w:cs="Arial"/>
          <w:spacing w:val="24"/>
          <w:sz w:val="18"/>
          <w:szCs w:val="18"/>
        </w:rPr>
        <w:t>“K</w:t>
      </w:r>
      <w:r w:rsidRPr="00FE020B">
        <w:rPr>
          <w:rFonts w:ascii="Arial" w:hAnsi="Arial" w:cs="Arial"/>
          <w:spacing w:val="24"/>
          <w:sz w:val="18"/>
          <w:szCs w:val="18"/>
        </w:rPr>
        <w:t>ilise karanlık, papaz sağır, hava kurşun gibi ağır.</w:t>
      </w:r>
      <w:r w:rsidRPr="00FE020B" w:rsidR="006D2808">
        <w:rPr>
          <w:rFonts w:ascii="Arial" w:hAnsi="Arial" w:cs="Arial"/>
          <w:spacing w:val="24"/>
          <w:sz w:val="18"/>
          <w:szCs w:val="18"/>
        </w:rPr>
        <w:t>”</w:t>
      </w:r>
      <w:r w:rsidRPr="00FE020B">
        <w:rPr>
          <w:rFonts w:ascii="Arial" w:hAnsi="Arial" w:cs="Arial"/>
          <w:spacing w:val="24"/>
          <w:sz w:val="18"/>
          <w:szCs w:val="18"/>
        </w:rPr>
        <w:t xml:space="preserve"> Bağır bağır bağırıyorum, sizi vicdanlı olmaya çağırıyorum. Bir kere vicdanlı olun.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MAHİR ÜNAL (Kahramanmaraş) – Sen bu papazlardan ne istiyorsun? Papazlarla sorunun nedir?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MUHARREM İNCE (Devamla) – Evrakları ortaya koydular, belgeleri ortaya koydular, hâlâ bunlarda gözleriniz kapalı, gönülleriniz nasıl mühürlü oluyor anlayabilmiş değilim. Yani şu sözü söylerken insan utanır biraz: Sayın Kılıçdaroğlu bu ülkenin koskoca Başbakanına laf söylüyormuş! Be kardeşim…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HÜSEYİN BÜRGE (İstanbul) – Ya söylemiyor, hakaret ediyor.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w:t>
      </w:r>
      <w:r w:rsidRPr="00FE020B" w:rsidR="006D2808">
        <w:rPr>
          <w:rFonts w:ascii="Arial" w:hAnsi="Arial" w:cs="Arial"/>
          <w:spacing w:val="24"/>
          <w:sz w:val="18"/>
          <w:szCs w:val="18"/>
        </w:rPr>
        <w:t xml:space="preserve"> S</w:t>
      </w:r>
      <w:r w:rsidRPr="00FE020B">
        <w:rPr>
          <w:rFonts w:ascii="Arial" w:hAnsi="Arial" w:cs="Arial"/>
          <w:spacing w:val="24"/>
          <w:sz w:val="18"/>
          <w:szCs w:val="18"/>
        </w:rPr>
        <w:t>ayın milletvekilleri… (AK PARTİ sıralarından gürültüler)</w:t>
      </w:r>
    </w:p>
    <w:p w:rsidRPr="00FE020B" w:rsidR="008D15D4" w:rsidP="00FE020B" w:rsidRDefault="00275D0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milletvekilleri… G</w:t>
      </w:r>
      <w:r w:rsidRPr="00FE020B" w:rsidR="008D15D4">
        <w:rPr>
          <w:rFonts w:ascii="Arial" w:hAnsi="Arial" w:cs="Arial"/>
          <w:spacing w:val="24"/>
          <w:sz w:val="18"/>
          <w:szCs w:val="18"/>
        </w:rPr>
        <w:t>eç Baş</w:t>
      </w:r>
      <w:r w:rsidRPr="00FE020B">
        <w:rPr>
          <w:rFonts w:ascii="Arial" w:hAnsi="Arial" w:cs="Arial"/>
          <w:spacing w:val="24"/>
          <w:sz w:val="18"/>
          <w:szCs w:val="18"/>
        </w:rPr>
        <w:t>bakanı sen.</w:t>
      </w:r>
      <w:r w:rsidRPr="00FE020B" w:rsidR="008D15D4">
        <w:rPr>
          <w:rFonts w:ascii="Arial" w:hAnsi="Arial" w:cs="Arial"/>
          <w:spacing w:val="24"/>
          <w:sz w:val="18"/>
          <w:szCs w:val="18"/>
        </w:rPr>
        <w:t xml:space="preserve"> Sen, İnönü Savaşları’nın kahramanı, Garp Cephesi Kumandanı’na, ölmüş gitmiş, kırk sene önce ölmüş, bu ülkenin kurucusuna, bu ülkenin Cumhurbaşkanına, ölmüş insana “Hitler” dedin “Faşist” dedin, her şeyi söyledin. Bunları nasıl söyleyebiliyorsunuz ya!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Biz hiç bizim partimizle bağlarını koparmış Fevzi Çakmak’a, Kazım Karabekir’e tek kelime ettik mi? Bizim devlet terbiyemiz budur. Rahmetli Erbakan’ın mallarıyla ilgili Türkiye karıştı, tek kelime etmedik “Ölmüş gitmiştir.” d</w:t>
      </w:r>
      <w:r w:rsidRPr="00FE020B" w:rsidR="00275D0F">
        <w:rPr>
          <w:rFonts w:ascii="Arial" w:hAnsi="Arial" w:cs="Arial"/>
          <w:spacing w:val="24"/>
          <w:sz w:val="18"/>
          <w:szCs w:val="18"/>
        </w:rPr>
        <w:t>edik. Çocukları birbirine düştü. Y</w:t>
      </w:r>
      <w:r w:rsidRPr="00FE020B">
        <w:rPr>
          <w:rFonts w:ascii="Arial" w:hAnsi="Arial" w:cs="Arial"/>
          <w:spacing w:val="24"/>
          <w:sz w:val="18"/>
          <w:szCs w:val="18"/>
        </w:rPr>
        <w:t xml:space="preserve">etim paraları, fitre paraları, zekât paraları, Bosna paraları, yendi mi yenmedi mi kardeşim?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MUSTAFA ELİTAŞ (Kayseri) – Söylemiyorsun sen!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 Utanmıyor musunuz siz bunları konuşmaya? Utanmıyor musunuz? (AK PARTİ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ŞUAY ALPAY (Elâzığ) – Sen söylememiş mi oluyorsun?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Bakın, Erbakan’ın çocuklarının üzerinde kavga başladı mı başlamadı mı? Bunlar ne parası? Bizim terbiyemiz gereği, bunları konuşmuyoruz biz. Biz bunları söylememeye çalışıyoruz.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MAHİR ÜNAL (Kahramanmaraş) – Doğru, doğru!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Değerli arkadaşlar, sizin dediğiniz şey şudur, açık seçik söyleyeyim size, bakın, sizin felsefenizin özetini yapayım, özeti şu: “Çalıyor ama çalışıyor!” Özetiniz bu. Yolsuzluğu üzerinize yakıştırmayın. İçinizde bu konularda çok duyarlı arkadaşlarım olduğunu biliyorum. Bırakın bir dahaki dönem liste telaşını, bırakın bir daha milletvekili olmayı, zaten yüzde 65’iniz değişecek…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İHSAN ŞENER (Ordu) – O sizde olur!</w:t>
      </w:r>
    </w:p>
    <w:p w:rsidRPr="00FE020B" w:rsidR="008D15D4" w:rsidP="00FE020B" w:rsidRDefault="008D15D4">
      <w:pPr>
        <w:pStyle w:val="Metinstil"/>
        <w:tabs>
          <w:tab w:val="center" w:pos="5103"/>
        </w:tabs>
        <w:suppressAutoHyphens/>
        <w:spacing w:line="240" w:lineRule="auto"/>
        <w:ind w:left="0" w:firstLine="0"/>
        <w:rPr>
          <w:rFonts w:ascii="Arial" w:hAnsi="Arial" w:cs="Arial"/>
          <w:spacing w:val="24"/>
          <w:sz w:val="18"/>
          <w:szCs w:val="18"/>
        </w:rPr>
      </w:pPr>
      <w:r w:rsidRPr="00FE020B">
        <w:rPr>
          <w:rFonts w:ascii="Arial" w:hAnsi="Arial" w:cs="Arial"/>
          <w:spacing w:val="24"/>
          <w:sz w:val="18"/>
          <w:szCs w:val="18"/>
        </w:rPr>
        <w:t xml:space="preserve">           MUHARREM İNCE (Devamla) - …zaten bir daha listeye koymayacaklar. Gelin, dik durun…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 …vicdanlı olun, dürüst olun, gelin, yargılayın 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Hepinize teşekkür ediyorum.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Kart.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Sayın Başkan, AKP sözcüsü, Cumhuriyet Halk Partisi Grubuna yönelik sataşmanın dışında, bizim ileri sürdüğümüz delillere yönelik olarak da “Yalancı çoban, ördek zihniyeti.” gibi değerlendir</w:t>
      </w:r>
      <w:r w:rsidRPr="00FE020B" w:rsidR="00275D0F">
        <w:rPr>
          <w:rFonts w:ascii="Arial" w:hAnsi="Arial" w:cs="Arial"/>
          <w:spacing w:val="24"/>
          <w:sz w:val="18"/>
          <w:szCs w:val="18"/>
        </w:rPr>
        <w:t>meler yaparak sataşmada bulundu. O</w:t>
      </w:r>
      <w:r w:rsidRPr="00FE020B">
        <w:rPr>
          <w:rFonts w:ascii="Arial" w:hAnsi="Arial" w:cs="Arial"/>
          <w:spacing w:val="24"/>
          <w:sz w:val="18"/>
          <w:szCs w:val="18"/>
        </w:rPr>
        <w:t xml:space="preserve"> konuda açıklama yapmak istiyorum.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Grup Başkan Vekiliniz cevap verdi Sayın Kart.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Hayır, o, Cumhuriyet Halk Partisine yönelik, tüzel kişiliğe yönelik konularda cevap verdi…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Şahsınızla ilgili ne söyledi?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…ama bizim önergemize yönelik olarak 69’uncu ma</w:t>
      </w:r>
      <w:r w:rsidRPr="00FE020B" w:rsidR="00275D0F">
        <w:rPr>
          <w:rFonts w:ascii="Arial" w:hAnsi="Arial" w:cs="Arial"/>
          <w:spacing w:val="24"/>
          <w:sz w:val="18"/>
          <w:szCs w:val="18"/>
        </w:rPr>
        <w:t>dde anlamında sataşmada bulundu. O</w:t>
      </w:r>
      <w:r w:rsidRPr="00FE020B">
        <w:rPr>
          <w:rFonts w:ascii="Arial" w:hAnsi="Arial" w:cs="Arial"/>
          <w:spacing w:val="24"/>
          <w:sz w:val="18"/>
          <w:szCs w:val="18"/>
        </w:rPr>
        <w:t xml:space="preserve"> konuda açıklama yapmak istiyorum.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Kart, sizin önergenizle ilgili hiçbir şey söylemeyecek mi yani?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ÖZGÜR ÖZEL (Manisa) – Önergeyi verenlere söyledi.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Hayır, sataşma varsa, neresindeyse söyleyin.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Bakın, önergeyi verenlere, önergeyi hazırlayanlara, sözcülere yönelik olarak aynen ifadeler şu:</w:t>
      </w:r>
      <w:r w:rsidRPr="00FE020B" w:rsidR="00275D0F">
        <w:rPr>
          <w:rFonts w:ascii="Arial" w:hAnsi="Arial" w:cs="Arial"/>
          <w:spacing w:val="24"/>
          <w:sz w:val="18"/>
          <w:szCs w:val="18"/>
        </w:rPr>
        <w:t>..</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Ne dedi?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“Yalancı çoban, ördek zihniyeti</w:t>
      </w:r>
      <w:r w:rsidRPr="00FE020B" w:rsidR="00275D0F">
        <w:rPr>
          <w:rFonts w:ascii="Arial" w:hAnsi="Arial" w:cs="Arial"/>
          <w:spacing w:val="24"/>
          <w:sz w:val="18"/>
          <w:szCs w:val="18"/>
        </w:rPr>
        <w:t>…” B</w:t>
      </w:r>
      <w:r w:rsidRPr="00FE020B">
        <w:rPr>
          <w:rFonts w:ascii="Arial" w:hAnsi="Arial" w:cs="Arial"/>
          <w:spacing w:val="24"/>
          <w:sz w:val="18"/>
          <w:szCs w:val="18"/>
        </w:rPr>
        <w:t>unun daha ötesi var mı?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Kart. (CHP sıralarından alkışlar)</w:t>
      </w:r>
    </w:p>
    <w:p w:rsidRPr="00FE020B" w:rsidR="00C05A86" w:rsidP="00FE020B" w:rsidRDefault="00C05A86">
      <w:pPr>
        <w:pStyle w:val="Metinstil"/>
        <w:tabs>
          <w:tab w:val="center" w:pos="5103"/>
        </w:tabs>
        <w:suppressAutoHyphens/>
        <w:spacing w:line="240" w:lineRule="auto"/>
        <w:rPr>
          <w:rFonts w:ascii="Arial" w:hAnsi="Arial" w:cs="Arial"/>
          <w:spacing w:val="24"/>
          <w:sz w:val="18"/>
          <w:szCs w:val="18"/>
        </w:rPr>
      </w:pPr>
    </w:p>
    <w:p w:rsidRPr="00FE020B" w:rsidR="00275D0F" w:rsidP="00FE020B" w:rsidRDefault="00275D0F">
      <w:pPr>
        <w:tabs>
          <w:tab w:val="center" w:pos="5100"/>
        </w:tabs>
        <w:ind w:left="79" w:right="62" w:firstLine="760"/>
        <w:jc w:val="both"/>
        <w:rPr>
          <w:sz w:val="18"/>
          <w:szCs w:val="18"/>
        </w:rPr>
      </w:pPr>
      <w:r w:rsidRPr="00FE020B">
        <w:rPr>
          <w:sz w:val="18"/>
          <w:szCs w:val="18"/>
        </w:rPr>
        <w:t>6.- Konya Milletvekili Atilla Kart’ın, Tokat Milletvekili Zeyid Aslan’ın gensoru önergesini hazırlayanlara yönelik ifadeleri nedeniyle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Teşekkür ederim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milletvekilleri, öncelikle şunu ifade etmek istiyorum: Kibrinizi, egonuzu bir tarafa bırakın. Türkiye’ye hizmet etmek istiyorsanız, ülkemize hizmet etmek istiyorsanız, kibrinizi, egonuzu ve kifayetsiz ve muhteris anlayışınızı bir tarafa bırakın, kendinizi bir öz eleştiri süzgeci içinde bir değerlendirmeye tabi tutun.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İHSAN ŞENER (Ordu) – Sizde o, sizde!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MAHİ</w:t>
      </w:r>
      <w:r w:rsidRPr="00FE020B" w:rsidR="00275D0F">
        <w:rPr>
          <w:rFonts w:ascii="Arial" w:hAnsi="Arial" w:cs="Arial"/>
          <w:spacing w:val="24"/>
          <w:sz w:val="18"/>
          <w:szCs w:val="18"/>
        </w:rPr>
        <w:t>R ÜNAL (Kahramanmaraş) – Sayın H</w:t>
      </w:r>
      <w:r w:rsidRPr="00FE020B">
        <w:rPr>
          <w:rFonts w:ascii="Arial" w:hAnsi="Arial" w:cs="Arial"/>
          <w:spacing w:val="24"/>
          <w:sz w:val="18"/>
          <w:szCs w:val="18"/>
        </w:rPr>
        <w:t>atip, sözlerine dikkat et!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Bir diğer husus daha, bir diğer tavsiyem daha: Bakın iktidarsınız, nefret söylemini bırakın artık. Nefret söylemi üzerine, ayrışma söylemi üzerine siyaset yapmayı bırakın. Ülkeye gerçekten yazık ediyorsunuz. Bu noktada kendinizi bir kez daha değerlendirin.</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Bu ifadelerden sonra şunları ifade edeceğim: Bakın değerli milletvekilleri, hamaset ve demagoji yapmadan, bu tuzağa düşmeden, sorularımı, delillerimi, belgelerimi bir kez daha ifade edeceğim. Bakın, ne diyor sayın sözcü? Efendim işte “Yalancı çoban” nitelemesi gibi son derece ucuz, son derece düzeysiz değerlendirmeler yapıyor. Sayın söz</w:t>
      </w:r>
      <w:r w:rsidRPr="00FE020B" w:rsidR="00275D0F">
        <w:rPr>
          <w:rFonts w:ascii="Arial" w:hAnsi="Arial" w:cs="Arial"/>
          <w:spacing w:val="24"/>
          <w:sz w:val="18"/>
          <w:szCs w:val="18"/>
        </w:rPr>
        <w:t>cüye şunu soruyoruz, diyoruz ki… B</w:t>
      </w:r>
      <w:r w:rsidRPr="00FE020B">
        <w:rPr>
          <w:rFonts w:ascii="Arial" w:hAnsi="Arial" w:cs="Arial"/>
          <w:spacing w:val="24"/>
          <w:sz w:val="18"/>
          <w:szCs w:val="18"/>
        </w:rPr>
        <w:t xml:space="preserve">akın, Dernekler Dairesinin, tarih veriyoruz, sayı veriyoruz, otuz dört sayfalık raporu. Sayın Bakanın sorumluluğunda görev yapan Dernekler Dairesinden söz ediyoruz. Ne demiş o daire? Demiş ki: </w:t>
      </w:r>
      <w:r w:rsidRPr="00FE020B" w:rsidR="00275D0F">
        <w:rPr>
          <w:rFonts w:ascii="Arial" w:hAnsi="Arial" w:cs="Arial"/>
          <w:spacing w:val="24"/>
          <w:sz w:val="18"/>
          <w:szCs w:val="18"/>
        </w:rPr>
        <w:t>“</w:t>
      </w:r>
      <w:r w:rsidRPr="00FE020B">
        <w:rPr>
          <w:rFonts w:ascii="Arial" w:hAnsi="Arial" w:cs="Arial"/>
          <w:sz w:val="18"/>
          <w:szCs w:val="18"/>
        </w:rPr>
        <w:t>Bu derneğin faaliyetlerinde sahte belge üretildiğine dair belgeler var çünkü gelir gider</w:t>
      </w:r>
      <w:r w:rsidRPr="00FE020B" w:rsidR="00275D0F">
        <w:rPr>
          <w:rFonts w:ascii="Arial" w:hAnsi="Arial" w:cs="Arial"/>
          <w:sz w:val="18"/>
          <w:szCs w:val="18"/>
        </w:rPr>
        <w:t xml:space="preserve"> kayıtları birbirini tutmuyor, s</w:t>
      </w:r>
      <w:r w:rsidRPr="00FE020B">
        <w:rPr>
          <w:rFonts w:ascii="Arial" w:hAnsi="Arial" w:cs="Arial"/>
          <w:sz w:val="18"/>
          <w:szCs w:val="18"/>
        </w:rPr>
        <w:t>erbest rekabet kuralları ihlal edilmiş.” deniyor. Burada “Kamu yararı şartlarını artık taşımamaktadır.” deniyor. Buna cevap verir misiniz bir zahmet?</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İBRAHİM KORKMAZ (Düzce) – Kendisi cevap verdi.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ATİLLA KART (Devamla) – Buna bir açıklama verir misiniz? Bakın, ne diyor? Orada belgelerde ne diyor? O belgelerde ne diyor? Belgelerde Sermaye Piyasası Kurulu 3 tane sanıktan söz ederek diyor ki: “Bunlar suç işlemiştir. </w:t>
      </w:r>
      <w:r w:rsidRPr="00FE020B" w:rsidR="00275D0F">
        <w:rPr>
          <w:rFonts w:ascii="Arial" w:hAnsi="Arial" w:cs="Arial"/>
          <w:sz w:val="18"/>
          <w:szCs w:val="18"/>
        </w:rPr>
        <w:t xml:space="preserve">“ </w:t>
      </w:r>
      <w:r w:rsidRPr="00FE020B">
        <w:rPr>
          <w:rFonts w:ascii="Arial" w:hAnsi="Arial" w:cs="Arial"/>
          <w:sz w:val="18"/>
          <w:szCs w:val="18"/>
        </w:rPr>
        <w:t>O raporlar, neden ters yüz edil</w:t>
      </w:r>
      <w:r w:rsidRPr="00FE020B" w:rsidR="00275D0F">
        <w:rPr>
          <w:rFonts w:ascii="Arial" w:hAnsi="Arial" w:cs="Arial"/>
          <w:sz w:val="18"/>
          <w:szCs w:val="18"/>
        </w:rPr>
        <w:t>erek o kişiler himaye ediliyor?</w:t>
      </w:r>
      <w:r w:rsidRPr="00FE020B">
        <w:rPr>
          <w:rFonts w:ascii="Arial" w:hAnsi="Arial" w:cs="Arial"/>
          <w:sz w:val="18"/>
          <w:szCs w:val="18"/>
        </w:rPr>
        <w:t xml:space="preserve"> Bunları soruyoruz. Bunların cevaplarını neden vermiyorsunuz?</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İHSA</w:t>
      </w:r>
      <w:r w:rsidRPr="00FE020B" w:rsidR="00275D0F">
        <w:rPr>
          <w:rFonts w:ascii="Arial" w:hAnsi="Arial" w:cs="Arial"/>
          <w:sz w:val="18"/>
          <w:szCs w:val="18"/>
        </w:rPr>
        <w:t>N ŞENER (Ordu) – Adalet verecek, s</w:t>
      </w:r>
      <w:r w:rsidRPr="00FE020B">
        <w:rPr>
          <w:rFonts w:ascii="Arial" w:hAnsi="Arial" w:cs="Arial"/>
          <w:sz w:val="18"/>
          <w:szCs w:val="18"/>
        </w:rPr>
        <w:t xml:space="preserve">oruşturma devam ediyor.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ATİLLA KART (Devamla) – Bundan daha somut bir belge olabilir mi? Daha somut bir delil olabilir mi?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Türkiye Cumhuriyeti’nin İçişleri Bakanı, Türkiye Cumhuriyeti’nin Adalet Bakanı, Türkiye Cumhuriyeti’nin Maliye Bakanı önerge cevaplarında, neden o otuz  dört sayfalık rapor ortadayken “Rapor yoktur.” diye cevap veriyor? Bu, Türkiye Cumhuriyeti bakanlarına yakışır mı diyoruz?</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Değerli arkadaşlarım, yanlış bir şey mi söylüyoruz? “Türkiye Cumhuriyeti bakanları yalan söylemez, yalan söylememelidir.” diyoruz. </w:t>
      </w:r>
      <w:r w:rsidRPr="00FE020B">
        <w:rPr>
          <w:rFonts w:ascii="Arial" w:hAnsi="Arial" w:cs="Arial"/>
          <w:sz w:val="18"/>
          <w:szCs w:val="18"/>
        </w:rPr>
        <w:tab/>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 (Mikrofon otomatik cihaz tarafından kapatıldı)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Teşekkür ediyorum Sayın Kart.</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ÜNAL KACIR (İstanbul) – Yanlış anlamışsın.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ATİLLA KART (Devamla) – Bunun neresi yanlış? Bunun cevaplanması gerekmez mi? Bunun açıklanması gerekmez mi? (CHP sıralarından alkışlar) </w:t>
      </w:r>
    </w:p>
    <w:p w:rsidRPr="00FE020B" w:rsidR="00275D0F" w:rsidP="00FE020B" w:rsidRDefault="00275D0F">
      <w:pPr>
        <w:pStyle w:val="Metinstil"/>
        <w:suppressAutoHyphens/>
        <w:spacing w:line="240" w:lineRule="auto"/>
        <w:rPr>
          <w:rFonts w:ascii="Arial" w:hAnsi="Arial" w:cs="Arial"/>
          <w:sz w:val="18"/>
          <w:szCs w:val="18"/>
        </w:rPr>
      </w:pPr>
      <w:r w:rsidRPr="00FE020B">
        <w:rPr>
          <w:rFonts w:ascii="Arial" w:hAnsi="Arial" w:cs="Arial"/>
          <w:sz w:val="18"/>
          <w:szCs w:val="18"/>
        </w:rPr>
        <w:t>Teşekkür ediyorum Sayın Başka</w:t>
      </w:r>
      <w:r w:rsidRPr="00FE020B" w:rsidR="00FB7E3D">
        <w:rPr>
          <w:rFonts w:ascii="Arial" w:hAnsi="Arial" w:cs="Arial"/>
          <w:sz w:val="18"/>
          <w:szCs w:val="18"/>
        </w:rPr>
        <w:t>n</w:t>
      </w:r>
      <w:r w:rsidRPr="00FE020B">
        <w:rPr>
          <w:rFonts w:ascii="Arial" w:hAnsi="Arial" w:cs="Arial"/>
          <w:sz w:val="18"/>
          <w:szCs w:val="18"/>
        </w:rPr>
        <w:t>.</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CAHİT BAĞCI (Çorum) – Açıklayacak biraz sonra. </w:t>
      </w:r>
    </w:p>
    <w:p w:rsidRPr="00FE020B" w:rsidR="00FB7E3D" w:rsidP="00FE020B" w:rsidRDefault="00FB7E3D">
      <w:pPr>
        <w:pStyle w:val="Metinstil"/>
        <w:suppressAutoHyphens/>
        <w:spacing w:line="240" w:lineRule="auto"/>
        <w:rPr>
          <w:rFonts w:ascii="Arial" w:hAnsi="Arial" w:cs="Arial"/>
          <w:sz w:val="18"/>
          <w:szCs w:val="18"/>
        </w:rPr>
      </w:pPr>
    </w:p>
    <w:p w:rsidRPr="00FE020B" w:rsidR="00FB7E3D" w:rsidP="00FE020B" w:rsidRDefault="00FB7E3D">
      <w:pPr>
        <w:tabs>
          <w:tab w:val="center" w:pos="5100"/>
        </w:tabs>
        <w:ind w:left="79" w:right="62" w:firstLine="760"/>
        <w:jc w:val="both"/>
        <w:rPr>
          <w:sz w:val="18"/>
          <w:szCs w:val="18"/>
        </w:rPr>
      </w:pPr>
      <w:r w:rsidRPr="00FE020B">
        <w:rPr>
          <w:sz w:val="18"/>
          <w:szCs w:val="18"/>
        </w:rPr>
        <w:t>V.- GENSORU (Devam)</w:t>
      </w:r>
    </w:p>
    <w:p w:rsidRPr="00FE020B" w:rsidR="00FB7E3D" w:rsidP="00FE020B" w:rsidRDefault="00FB7E3D">
      <w:pPr>
        <w:tabs>
          <w:tab w:val="center" w:pos="5100"/>
        </w:tabs>
        <w:ind w:left="79" w:right="62" w:firstLine="760"/>
        <w:jc w:val="both"/>
        <w:rPr>
          <w:sz w:val="18"/>
          <w:szCs w:val="18"/>
        </w:rPr>
      </w:pPr>
      <w:r w:rsidRPr="00FE020B">
        <w:rPr>
          <w:sz w:val="18"/>
          <w:szCs w:val="18"/>
        </w:rPr>
        <w:t>A) Ön Görüşmeler (Devam)</w:t>
      </w:r>
    </w:p>
    <w:p w:rsidRPr="00FE020B" w:rsidR="00FB7E3D" w:rsidP="00FE020B" w:rsidRDefault="00FB7E3D">
      <w:pPr>
        <w:pStyle w:val="Metinstil"/>
        <w:suppressAutoHyphens/>
        <w:spacing w:line="240" w:lineRule="auto"/>
        <w:rPr>
          <w:rFonts w:ascii="Arial" w:hAnsi="Arial" w:cs="Arial"/>
          <w:sz w:val="18"/>
          <w:szCs w:val="18"/>
        </w:rPr>
      </w:pPr>
      <w:r w:rsidRPr="00FE020B">
        <w:rPr>
          <w:sz w:val="18"/>
          <w:szCs w:val="18"/>
        </w:rPr>
        <w:t>2.- Konya Milletvekili Atilla Kart ve 32 milletvekilinin, Deniz Feneri Derneğiyle ilgili soruşturma sürecine müdahil olarak görevini kötüye kullandığı iddiasıyla Başbakan Yardımcısı Beşir Atalay hakkında gensoru açılmasına ilişkin önergesi (11/9) (Devam)</w:t>
      </w:r>
    </w:p>
    <w:p w:rsidRPr="00FE020B" w:rsidR="00FB7E3D" w:rsidP="00FE020B" w:rsidRDefault="00FB7E3D">
      <w:pPr>
        <w:pStyle w:val="Metinstil"/>
        <w:suppressAutoHyphens/>
        <w:spacing w:line="240" w:lineRule="auto"/>
        <w:rPr>
          <w:rFonts w:ascii="Arial" w:hAnsi="Arial" w:cs="Arial"/>
          <w:sz w:val="18"/>
          <w:szCs w:val="18"/>
        </w:rPr>
      </w:pP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BAŞKAN –  Şimdi, Hükûmet adına Beşir Atalay, Başbakan Yardımcısı.</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Buyurun Sayın Bakan. (AK PARTİ sıralarından alkışlar)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BAŞBAKAN YARDIMCISI BEŞİR ATALAY  (Kırıkkale) –  Sayın Başkan, değerli milletvekilleri; önce yüce Meclisi saygıyla selamlıyorum.</w:t>
      </w:r>
    </w:p>
    <w:p w:rsidRPr="00FE020B" w:rsidR="008D15D4" w:rsidP="00FE020B" w:rsidRDefault="008D15D4">
      <w:pPr>
        <w:pStyle w:val="Metinstil"/>
        <w:tabs>
          <w:tab w:val="left" w:pos="6804"/>
        </w:tabs>
        <w:suppressAutoHyphens/>
        <w:spacing w:line="240" w:lineRule="auto"/>
        <w:rPr>
          <w:rFonts w:ascii="Arial" w:hAnsi="Arial" w:cs="Arial"/>
          <w:spacing w:val="24"/>
          <w:sz w:val="18"/>
          <w:szCs w:val="18"/>
        </w:rPr>
      </w:pPr>
      <w:r w:rsidRPr="00FE020B">
        <w:rPr>
          <w:rFonts w:ascii="Arial" w:hAnsi="Arial" w:cs="Arial"/>
          <w:sz w:val="18"/>
          <w:szCs w:val="18"/>
        </w:rPr>
        <w:t xml:space="preserve">Tabii, konuşulan konuyla ilgili… Bu yeni bir konu değil arkadaşlar, onu önce ifade ederek başlamak istiyorum. Cumhuriyet Halk Partisinin Sayın Genel Başkanı değişik platformlarda bunu zaten daha önce gündeme getirmişti, aynı hususlar </w:t>
      </w:r>
      <w:r w:rsidRPr="00FE020B">
        <w:rPr>
          <w:rFonts w:ascii="Arial" w:hAnsi="Arial" w:cs="Arial"/>
          <w:spacing w:val="24"/>
          <w:sz w:val="18"/>
          <w:szCs w:val="18"/>
        </w:rPr>
        <w:t xml:space="preserve">bu defa Meclise gelmiş oldu. Şöyle, o ne zaman meydana gelmiş, söylenmiş ve ne cevap verdik, onları da kısaca aktarmak istiyorum.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Önce, tabii, partimle ve şahsımla ilgili yakışıksız sözlerle ve iftiralarla, bir bayram günü, geçen yaz Eylülün 2’sinde, Ramazan Bayramı’nda, biraz önce sözü edilen Kenya mı, Somali mi, nereye gitti, oradan dönerken gazetecilere böyle bir bilgi veriyor ve gazetelerde yer alıyor. Aynı gün şu açıklamayı yaptık yani aynı konu olduğu için ben daha fazla burada açıklama yapmamak için bunu okuyorum: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“Bugün çeşitli yayın organlarında İçişleri Bakanlığı dönemimi ilzam eden bazı haberler yer almakta, devam eden bir yargılama sürecine müdahale edildiğine dair bazı iddialar gündeme getirilmektedir.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İçişleri Bakanlığım döneminde, öncesinde veya sonrasında devam eden hiçbir davayla ilgili herhangi bir yönlendirmem kesinlikle söz konusu olmamıştır. Şahsıma atfen dile getirilen bu iddialar tamamen gerçek dışıdır, asılsızdır ve külliyen yalandır. Bahse konu olan davayla ne bir ilgimiz söz konusudur ne de davanın gidişatını etkilemeye yönelik bir müdahalemi</w:t>
      </w:r>
      <w:r w:rsidRPr="00FE020B" w:rsidR="00275D0F">
        <w:rPr>
          <w:rFonts w:ascii="Arial" w:hAnsi="Arial" w:cs="Arial"/>
          <w:spacing w:val="24"/>
          <w:sz w:val="18"/>
          <w:szCs w:val="18"/>
        </w:rPr>
        <w:t>z vuku bulmuştur. Bu iddialar, Ana Muhalefet P</w:t>
      </w:r>
      <w:r w:rsidRPr="00FE020B">
        <w:rPr>
          <w:rFonts w:ascii="Arial" w:hAnsi="Arial" w:cs="Arial"/>
          <w:spacing w:val="24"/>
          <w:sz w:val="18"/>
          <w:szCs w:val="18"/>
        </w:rPr>
        <w:t>artisi Genel Başkanı tarafın</w:t>
      </w:r>
      <w:r w:rsidRPr="00FE020B" w:rsidR="00275D0F">
        <w:rPr>
          <w:rFonts w:ascii="Arial" w:hAnsi="Arial" w:cs="Arial"/>
          <w:spacing w:val="24"/>
          <w:sz w:val="18"/>
          <w:szCs w:val="18"/>
        </w:rPr>
        <w:t>dan şahsımı, İçişleri Bakanlığını ve AK PARTİ</w:t>
      </w:r>
      <w:r w:rsidRPr="00FE020B">
        <w:rPr>
          <w:rFonts w:ascii="Arial" w:hAnsi="Arial" w:cs="Arial"/>
          <w:spacing w:val="24"/>
          <w:sz w:val="18"/>
          <w:szCs w:val="18"/>
        </w:rPr>
        <w:t xml:space="preserve"> Hükûmetini suçlayacak şekilde gündeme getirilerek, siyasi iftira ve karalama kampanyasına dönüştürülmüştür.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CHP Genel Başkanı’nın devam eden davanın savcısı gibi kendisini konumlandıra</w:t>
      </w:r>
      <w:r w:rsidRPr="00FE020B" w:rsidR="00275D0F">
        <w:rPr>
          <w:rFonts w:ascii="Arial" w:hAnsi="Arial" w:cs="Arial"/>
          <w:spacing w:val="24"/>
          <w:sz w:val="18"/>
          <w:szCs w:val="18"/>
        </w:rPr>
        <w:t xml:space="preserve">rak, davayla şahsımı ve AK PARTİ’ </w:t>
      </w:r>
      <w:r w:rsidRPr="00FE020B">
        <w:rPr>
          <w:rFonts w:ascii="Arial" w:hAnsi="Arial" w:cs="Arial"/>
          <w:spacing w:val="24"/>
          <w:sz w:val="18"/>
          <w:szCs w:val="18"/>
        </w:rPr>
        <w:t>yi ilişkilendirmeye çalışması büyük bir sorumsuzluk örneğidir, çirkin ve yakışıksız bir siyaset tarzıdır. Sayın Kılıçdaroğlu'nun süren davayla ilgili yorum ve değerlendirmede bulunması suç olduğu gibi, masum insanları suçlu ilan ederek isimlerini karalamaya çalışması da ahlak ve insaf ölçülerini aşan bir sorumsuzluk örneğidir.''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Bunu o gün yazılı olarak açıkladık ve aynen bugünkü şeyler söyleniyordu ve ertesi gün bütün basında yer aldı. Fakat bunun üzerinden bir süre geçti ve bir Cumhuriyet Halk Partisi grup toplantısında biraz önce sözü edilen</w:t>
      </w:r>
      <w:r w:rsidRPr="00FE020B" w:rsidR="00275D0F">
        <w:rPr>
          <w:rFonts w:ascii="Arial" w:hAnsi="Arial" w:cs="Arial"/>
          <w:spacing w:val="24"/>
          <w:sz w:val="18"/>
          <w:szCs w:val="18"/>
        </w:rPr>
        <w:t>,</w:t>
      </w:r>
      <w:r w:rsidRPr="00FE020B">
        <w:rPr>
          <w:rFonts w:ascii="Arial" w:hAnsi="Arial" w:cs="Arial"/>
          <w:spacing w:val="24"/>
          <w:sz w:val="18"/>
          <w:szCs w:val="18"/>
        </w:rPr>
        <w:t xml:space="preserve"> ellerinde -sanki bunlar savcı ve iddianame hazırlamış gibi- kırmızı bir dosyayı sallayarak yine aynı konuları dile getirdiler. Yine bir iftira dosyası bu. O zaman da açıklama yaptık, o zaman da bu başta söylediklerimi söyledikten sonra </w:t>
      </w:r>
      <w:r w:rsidRPr="00FE020B" w:rsidR="00275D0F">
        <w:rPr>
          <w:rFonts w:ascii="Arial" w:hAnsi="Arial" w:cs="Arial"/>
          <w:spacing w:val="24"/>
          <w:sz w:val="18"/>
          <w:szCs w:val="18"/>
        </w:rPr>
        <w:t>“</w:t>
      </w:r>
      <w:r w:rsidRPr="00FE020B">
        <w:rPr>
          <w:rFonts w:ascii="Arial" w:hAnsi="Arial" w:cs="Arial"/>
          <w:spacing w:val="24"/>
          <w:sz w:val="18"/>
          <w:szCs w:val="18"/>
        </w:rPr>
        <w:t>Cumhuriyet Halk Partisinin yalan ve iftiradan medet uman bir yaklaşım içine girerek şahsıma ve AK PARTİ Hükûmetine karşı bu derece sakil bir karalama kampanyasına başvurması  Türk siyaseti açısından büyük bir talihsizliktir. Halkımızı ilgilendiren ülke meseleleriyle ilgili ciddi bir söylem geliştiremeyen CHP Genel Başkanının parti içi rahatsızlıkları geri plana düşürmek için sarıldığı bu yöntem siyasetimiz açısından ciddi bir seviye kaybıdır. CHP Genel Başkanının kendisini hafiye gibi konumlandırmasının ucuz ve düşük düzeyli bir durum olması CHP yönetiminin takdirinde olan bir konudur</w:t>
      </w:r>
      <w:r w:rsidRPr="00FE020B" w:rsidR="00993EE6">
        <w:rPr>
          <w:rFonts w:ascii="Arial" w:hAnsi="Arial" w:cs="Arial"/>
          <w:spacing w:val="24"/>
          <w:sz w:val="18"/>
          <w:szCs w:val="18"/>
        </w:rPr>
        <w:t>…</w:t>
      </w:r>
      <w:r w:rsidRPr="00FE020B" w:rsidR="00275D0F">
        <w:rPr>
          <w:rFonts w:ascii="Arial" w:hAnsi="Arial" w:cs="Arial"/>
          <w:spacing w:val="24"/>
          <w:sz w:val="18"/>
          <w:szCs w:val="18"/>
        </w:rPr>
        <w:t>”</w:t>
      </w:r>
      <w:r w:rsidRPr="00FE020B">
        <w:rPr>
          <w:rFonts w:ascii="Arial" w:hAnsi="Arial" w:cs="Arial"/>
          <w:spacing w:val="24"/>
          <w:sz w:val="18"/>
          <w:szCs w:val="18"/>
        </w:rPr>
        <w:t xml:space="preserve"> Bu o zaman yaptığım yazılı açıklama, y</w:t>
      </w:r>
      <w:r w:rsidRPr="00FE020B" w:rsidR="00993EE6">
        <w:rPr>
          <w:rFonts w:ascii="Arial" w:hAnsi="Arial" w:cs="Arial"/>
          <w:spacing w:val="24"/>
          <w:sz w:val="18"/>
          <w:szCs w:val="18"/>
        </w:rPr>
        <w:t>eni değil yani onun için tekrar</w:t>
      </w:r>
      <w:r w:rsidRPr="00FE020B">
        <w:rPr>
          <w:rFonts w:ascii="Arial" w:hAnsi="Arial" w:cs="Arial"/>
          <w:spacing w:val="24"/>
          <w:sz w:val="18"/>
          <w:szCs w:val="18"/>
        </w:rPr>
        <w:t xml:space="preserve"> okuyorum. </w:t>
      </w:r>
      <w:r w:rsidRPr="00FE020B" w:rsidR="00993EE6">
        <w:rPr>
          <w:rFonts w:ascii="Arial" w:hAnsi="Arial" w:cs="Arial"/>
          <w:spacing w:val="24"/>
          <w:sz w:val="18"/>
          <w:szCs w:val="18"/>
        </w:rPr>
        <w:t>“</w:t>
      </w:r>
      <w:r w:rsidRPr="00FE020B">
        <w:rPr>
          <w:rFonts w:ascii="Arial" w:hAnsi="Arial" w:cs="Arial"/>
          <w:spacing w:val="24"/>
          <w:sz w:val="18"/>
          <w:szCs w:val="18"/>
        </w:rPr>
        <w:t>Ancak Sayın Kılıçdaroğlu’nun söyleminin hukuk devleti anlayışı açısından doğurduğu sakıncalar ve tehlikeler tüm kamuoyu açısından göz ardı edilemeyecek bir durumu ortaya çıkarmaktadır. Öncelikle şu hususları vurgulamak durumundayım: Devam etmekte olan bir soruşturmayla ilgili yorum ve değerlendirmede bulunmak suçtur. Masum insanları suçlu ilan etmek</w:t>
      </w:r>
      <w:r w:rsidRPr="00FE020B" w:rsidR="00993EE6">
        <w:rPr>
          <w:rFonts w:ascii="Arial" w:hAnsi="Arial" w:cs="Arial"/>
          <w:spacing w:val="24"/>
          <w:sz w:val="18"/>
          <w:szCs w:val="18"/>
        </w:rPr>
        <w:t>,</w:t>
      </w:r>
      <w:r w:rsidRPr="00FE020B">
        <w:rPr>
          <w:rFonts w:ascii="Arial" w:hAnsi="Arial" w:cs="Arial"/>
          <w:spacing w:val="24"/>
          <w:sz w:val="18"/>
          <w:szCs w:val="18"/>
        </w:rPr>
        <w:t xml:space="preserve"> onur ve haysiyetleriyle oynamak hem suçtur hem ahlak yoksunluğudur. Kendi onuruna düşkün olmayanlar başkalarının onuruyla da kolay oynarlar.</w:t>
      </w:r>
      <w:r w:rsidRPr="00FE020B" w:rsidR="00993EE6">
        <w:rPr>
          <w:rFonts w:ascii="Arial" w:hAnsi="Arial" w:cs="Arial"/>
          <w:spacing w:val="24"/>
          <w:sz w:val="18"/>
          <w:szCs w:val="18"/>
        </w:rPr>
        <w:t>” Aynı şeyi yine söylüyorum.” G</w:t>
      </w:r>
      <w:r w:rsidRPr="00FE020B">
        <w:rPr>
          <w:rFonts w:ascii="Arial" w:hAnsi="Arial" w:cs="Arial"/>
          <w:spacing w:val="24"/>
          <w:sz w:val="18"/>
          <w:szCs w:val="18"/>
        </w:rPr>
        <w:t>izli olan soruşturma dosyasından bilgiler aktarmak, sızdırılan dosya bilgileri</w:t>
      </w:r>
      <w:r w:rsidRPr="00FE020B" w:rsidR="00993EE6">
        <w:rPr>
          <w:rFonts w:ascii="Arial" w:hAnsi="Arial" w:cs="Arial"/>
          <w:spacing w:val="24"/>
          <w:sz w:val="18"/>
          <w:szCs w:val="18"/>
        </w:rPr>
        <w:t>ni</w:t>
      </w:r>
      <w:r w:rsidRPr="00FE020B">
        <w:rPr>
          <w:rFonts w:ascii="Arial" w:hAnsi="Arial" w:cs="Arial"/>
          <w:spacing w:val="24"/>
          <w:sz w:val="18"/>
          <w:szCs w:val="18"/>
        </w:rPr>
        <w:t xml:space="preserve"> henüz doğruluğu bilinmeden ve avukatları dahi olmadan kamuoyuyla paylaşmak hukuk ihlalidir. Bu hassasiyetleri gözetmek hukuka saygısı olan ve vicdan taşıyan herkesin görevidir.</w:t>
      </w:r>
      <w:r w:rsidRPr="00FE020B" w:rsidR="00993EE6">
        <w:rPr>
          <w:rFonts w:ascii="Arial" w:hAnsi="Arial" w:cs="Arial"/>
          <w:spacing w:val="24"/>
          <w:sz w:val="18"/>
          <w:szCs w:val="18"/>
        </w:rPr>
        <w:t>”</w:t>
      </w:r>
      <w:r w:rsidRPr="00FE020B">
        <w:rPr>
          <w:rFonts w:ascii="Arial" w:hAnsi="Arial" w:cs="Arial"/>
          <w:spacing w:val="24"/>
          <w:sz w:val="18"/>
          <w:szCs w:val="18"/>
        </w:rPr>
        <w:t xml:space="preserve"> Bundan sonra da Sayın Kılıçdaroğlu’yla ilgili dava açtım ve o davam sürüyor.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Değerli arkadaşlar, şimdi benim aslında burada söylenen hususlarla ilgili yine söyleyeceğim bunlar. Yani ben o ayrıntılara hiç girmiyorum, sağ olsun, Zeyid Kardeşim zaten bazılarını ifade etti. Ama ben şunu diyorum: Yine aynı ş</w:t>
      </w:r>
      <w:r w:rsidRPr="00FE020B" w:rsidR="00993EE6">
        <w:rPr>
          <w:rFonts w:ascii="Arial" w:hAnsi="Arial" w:cs="Arial"/>
          <w:sz w:val="18"/>
          <w:szCs w:val="18"/>
        </w:rPr>
        <w:t>eyler, bir tane artı yok, orada</w:t>
      </w:r>
      <w:r w:rsidRPr="00FE020B">
        <w:rPr>
          <w:rFonts w:ascii="Arial" w:hAnsi="Arial" w:cs="Arial"/>
          <w:sz w:val="18"/>
          <w:szCs w:val="18"/>
        </w:rPr>
        <w:t xml:space="preserve"> söylenenler bu defa gensoru olarak Meclise getiriliyor.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Sayın Başkan, değerli milletvekilleri; tabii burası Türkiye Büyük Millet Meclisi, konuşulanları dinlediniz. Son olarak, bizim terbiyemize sığmıyor diye, burada işte söylenen o kelimeleri ben ağzıma almak istemiyorum ama burası ciddi konuların, düşünce, fikir ve bilgi ortamında değerlendirilmesi gereken bir yer. Kimse kimsenin onuruyla, haysiyetiyle burada savcı gibi, hâkim gibi oynayamaz. Mecliste hiçbir oturum, hiçbir gensoru görüşmesi, insanların, burada olan veya olmayan insanların böyle ucuz şekilde onurlarıyla oynama yeri değildir. Bu dosya dava dosyasıdır ve bu yargıdadır ve bize bir tezkere falan da gelmiş değildir.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AYKUT ERDOĞDU (İstanbul) – Sayın Bakan, on binlerce gurbetçi</w:t>
      </w:r>
      <w:r w:rsidRPr="00FE020B" w:rsidR="00993EE6">
        <w:rPr>
          <w:rFonts w:ascii="Arial" w:hAnsi="Arial" w:cs="Arial"/>
          <w:sz w:val="18"/>
          <w:szCs w:val="18"/>
        </w:rPr>
        <w:t>ye, yazık değil mi bu insanlara, b</w:t>
      </w:r>
      <w:r w:rsidRPr="00FE020B">
        <w:rPr>
          <w:rFonts w:ascii="Arial" w:hAnsi="Arial" w:cs="Arial"/>
          <w:sz w:val="18"/>
          <w:szCs w:val="18"/>
        </w:rPr>
        <w:t>unlar ne şartlarda paralarını kazanıyorlar!</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z w:val="18"/>
          <w:szCs w:val="18"/>
        </w:rPr>
        <w:t>BAŞBAKAN YARDIMCISI BEŞİR ATALAY (Devamla) – Onun yanında, tabii, gensorunun usulüyle ilgili arkadaşlarım söylediler. Ben, bunu, buna muhatap olan kişi olarak söylemeden geçemem yani şunu hepimiz biliyoruz: Doğrudur, gensoru bu Parlamentonun en etkili enstrümanıdır denetleme olarak, yürütmeyi denetleme olarak, buna hepimiz katılırız ama burada bir somut belge olacak. Gensoru çok önemlidir, gensoru bir yazılı soru önergesi değildir arkadaşlar. Gensoru çok ciddi zamanlarda ele alınabilecek bir konudur v</w:t>
      </w:r>
      <w:r w:rsidRPr="00FE020B">
        <w:rPr>
          <w:rFonts w:ascii="Arial" w:hAnsi="Arial" w:cs="Arial"/>
          <w:spacing w:val="24"/>
          <w:sz w:val="18"/>
          <w:szCs w:val="18"/>
        </w:rPr>
        <w:t>e böyle</w:t>
      </w:r>
      <w:r w:rsidRPr="00FE020B" w:rsidR="00993EE6">
        <w:rPr>
          <w:rFonts w:ascii="Arial" w:hAnsi="Arial" w:cs="Arial"/>
          <w:spacing w:val="24"/>
          <w:sz w:val="18"/>
          <w:szCs w:val="18"/>
        </w:rPr>
        <w:t>,</w:t>
      </w:r>
      <w:r w:rsidRPr="00FE020B">
        <w:rPr>
          <w:rFonts w:ascii="Arial" w:hAnsi="Arial" w:cs="Arial"/>
          <w:spacing w:val="24"/>
          <w:sz w:val="18"/>
          <w:szCs w:val="18"/>
        </w:rPr>
        <w:t xml:space="preserve"> hiçbirinin somutluğu olmayan, tamamen iftira… Bakın, burada söylüyorum, kelimeyi bilerek konuşuyorum: Tamamı yalan ve iftira olan buradaki iddialarla gensoru olamaz. (AK PARTİ sıralarından alkışlar)</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Arkadaşlar, onun için somutuna girmiyorum, vay bilmem on beş yıl önce falancayla falanca şirket kurmuş, bilmem ne… Ayıp bir şey, ayıp bu Parlamentoda!</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FATMA NUR SERTER (İstanbul) – Yalan mı, yalan mı?</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Değerli arkadaşlar, bakın, burada, bu önergeyle, buna benzer önergelerle haksızlık yapıyorsunuz. Bu haksızlıktır, ben bunu söylüyorum ve diğer taraftan…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ALİ SERİNDAĞ (Gaziantep) – Efendim, iddialarla ilgili ne söyleyeceksiniz?</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Diğer taraftan, bakın, arkadaşlarım söyledi, bu da Anayasa, bu Anayasa’da Parlamentoyla ilgili tahsis edilmiş bir madde vardır, biraz önce Zeyid söyledi.</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O Anayasa’da savcılarla ilgili madde de var, niye görevden aldınız?</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138’inci maddenin üçüncü paragrafı, okuyorum: “Görülmekte olan bir dava hakkında Yasama Meclisinde yargı yetkisinin kullanılması ile ilgili soru sorulamaz, görüşme yapılamaz veya herhangi bir beyanda bulunulamaz.” Bu, Anayasa’nın 138’in üçüdür.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“Savcılar da görevden alınamaz.” diyor, niye aldınız?</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Şimdi, değerli arkadaşlar, bu gensoru…</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O Anayasa ne diyor? “Savcılar da görevden alınamaz.” diyor, niye aldınız?</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SAĞLIK BAKANI RECEP AKDAĞ (Erzurum) – Dinle kardeşim!</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Bilmiyorsun Sağlık Bakanı, o Anayasa diyor, “Savcılar da görevden alınamaz</w:t>
      </w:r>
      <w:r w:rsidRPr="00FE020B" w:rsidR="00993EE6">
        <w:rPr>
          <w:rFonts w:ascii="Arial" w:hAnsi="Arial" w:cs="Arial"/>
          <w:spacing w:val="24"/>
          <w:sz w:val="18"/>
          <w:szCs w:val="18"/>
        </w:rPr>
        <w:t>.</w:t>
      </w:r>
      <w:r w:rsidRPr="00FE020B">
        <w:rPr>
          <w:rFonts w:ascii="Arial" w:hAnsi="Arial" w:cs="Arial"/>
          <w:spacing w:val="24"/>
          <w:sz w:val="18"/>
          <w:szCs w:val="18"/>
        </w:rPr>
        <w:t>” diyor.</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Tanal, lütfen ama…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SAĞLIK BAKANI RECEP AKDAĞ (Erzurum) – Dinlemeyi öğren!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Bilmiyorsun Sağlık Bakanı, bilmiyorsun işte...</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BAŞKAN – Sayın Tanal…</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w:t>
      </w:r>
      <w:r w:rsidRPr="00FE020B" w:rsidR="00993EE6">
        <w:rPr>
          <w:rFonts w:ascii="Arial" w:hAnsi="Arial" w:cs="Arial"/>
          <w:spacing w:val="24"/>
          <w:sz w:val="18"/>
          <w:szCs w:val="18"/>
        </w:rPr>
        <w:t xml:space="preserve"> </w:t>
      </w:r>
      <w:r w:rsidRPr="00FE020B">
        <w:rPr>
          <w:rFonts w:ascii="Arial" w:hAnsi="Arial" w:cs="Arial"/>
          <w:spacing w:val="24"/>
          <w:sz w:val="18"/>
          <w:szCs w:val="18"/>
        </w:rPr>
        <w:t xml:space="preserve">CHP tarafından bu gensorunun verilmemesi gerekiyor, Meclis Başkanlığının da bu gensoruyu kabul etmemesi gerekiyor. Ben bunu burada ifade ediyorum. Yani, bunun gündeme alınması Anayasa’ya aykırıdır.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O Anayasa’yı da oku, o Anayasa’ya göre savcıyı da görevden alamazsın, niye aldınız?</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Yoksa, eğer iddianız varsa yürüyen bir dava vardır, savcılığa verirsiniz. O kırmızı dosyanızı savcılığa gönderdiniz, savcılık zaten onun gereğini yapacaktır. (AK PARTİ sıralarından alkışlar, CHP sıralarından gürültüler)</w:t>
      </w:r>
    </w:p>
    <w:p w:rsidRPr="00FE020B" w:rsidR="008D15D4" w:rsidP="00FE020B" w:rsidRDefault="008D15D4">
      <w:pPr>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Başkan, değerli arkadaşlar, tabii, burada, konuşmacılar Sayın Başbakanımızın, AK PARTİ’nin ismini anıyorlar, işte, bunların yolsuzluk olaylarıyla ilgisine falan değiniyorlar.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MAHMUT TANAL (İstanbul) – Gelin, şu anda Mecliste herkesin servet kaynağını açıklayalım.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Şimdi, vicdanı olan herkes şunu görür…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MAHMUT TANAL (İstanbul) – Bu Mecliste herkesin servet kaynağını açıklayalım.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Tanal, lütfen ama…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Efendim, şeffaf bir devlette herkesin servet kaynağı açık olur.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Sözcüleriniz konuştular yani bu Mecliste ne yapalım, konuşturmayalı</w:t>
      </w:r>
      <w:r w:rsidRPr="00FE020B" w:rsidR="00993EE6">
        <w:rPr>
          <w:rFonts w:ascii="Arial" w:hAnsi="Arial" w:cs="Arial"/>
          <w:spacing w:val="24"/>
          <w:sz w:val="18"/>
          <w:szCs w:val="18"/>
        </w:rPr>
        <w:t>m mı? H</w:t>
      </w:r>
      <w:r w:rsidRPr="00FE020B">
        <w:rPr>
          <w:rFonts w:ascii="Arial" w:hAnsi="Arial" w:cs="Arial"/>
          <w:spacing w:val="24"/>
          <w:sz w:val="18"/>
          <w:szCs w:val="18"/>
        </w:rPr>
        <w:t>em iddialarda bulundunuz, konuşturmayalım mı Sayın Bakanı? Lütfen ama…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MAHMUT TANAL (İstanbul) – Değerli Başkan, şeffaf bir ülkede herkesin servetinin kaynağı şeffaf olmalı.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Bir usulü var, bir adabı var Meclisin de yani,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Buyurun Sayın Bakan.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Sayın Başkan, değerli milletvekilleri; bakın, biz, AK PARTİ’liler olarak vatandaşımıza hizmet verirken vatandaşımıza ve Allah’a hesap vereceğimizin bilincindeyiz; biz, o hesabı vereceğimizi her gün hesap ederiz, bundan herkes emin olsun. (AK PARTİ sıralarından alkışlar) Belki işlerimizde çok iyi yapamadığımız olur ama bize, Allah’ın izniyle, 1 kuruşun hesabını kimse soramaz ve bizim hayatlarımız çok açıktır, hayatlarımız çok şeffaftır, berraktır. (AK PARTİ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AYKUT ERDOĞDU (İstanbul) – Sayın Bakan, bunun adı dini siyasete alet etmektir, bu kavramı yolsuzlukla kullanmayın lütfen.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w:t>
      </w:r>
      <w:r w:rsidRPr="00FE020B" w:rsidR="00993EE6">
        <w:rPr>
          <w:rFonts w:ascii="Arial" w:hAnsi="Arial" w:cs="Arial"/>
          <w:spacing w:val="24"/>
          <w:sz w:val="18"/>
          <w:szCs w:val="18"/>
        </w:rPr>
        <w:t>Ö</w:t>
      </w:r>
      <w:r w:rsidRPr="00FE020B">
        <w:rPr>
          <w:rFonts w:ascii="Arial" w:hAnsi="Arial" w:cs="Arial"/>
          <w:spacing w:val="24"/>
          <w:sz w:val="18"/>
          <w:szCs w:val="18"/>
        </w:rPr>
        <w:t>yle</w:t>
      </w:r>
      <w:r w:rsidRPr="00FE020B" w:rsidR="00993EE6">
        <w:rPr>
          <w:rFonts w:ascii="Arial" w:hAnsi="Arial" w:cs="Arial"/>
          <w:spacing w:val="24"/>
          <w:sz w:val="18"/>
          <w:szCs w:val="18"/>
        </w:rPr>
        <w:t>,</w:t>
      </w:r>
      <w:r w:rsidRPr="00FE020B">
        <w:rPr>
          <w:rFonts w:ascii="Arial" w:hAnsi="Arial" w:cs="Arial"/>
          <w:spacing w:val="24"/>
          <w:sz w:val="18"/>
          <w:szCs w:val="18"/>
        </w:rPr>
        <w:t xml:space="preserve"> AK PARTİ’nin ismini yolsuzlukla vesaire bir araya getirmeyi başaramayacaksınız, Allah’ın izniyle kimse bunu başaramayacak.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Zaten siz yapıyorsunuz.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AK PARTİ bir hizmet partisidir, ülkesi için dertli insanların partisidir.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İddialara cevap vermiyorsunuz.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Ben o iddialarla ilgili baştaki, daha önce grup konuşmanızda ne cevabı verdiysem burada da onu veriyorum, o kadar, ondan sonrasını vermiyorum.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Ama başka iddialar ileri sürüyoruz, belgeler ileri sürüyoruz, onlara cevap vermek zorundasınız.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Evet, şimdi, tabii, bütün mesele…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Arkadaşlarınız “Sayın Bakan cevap verecek.” dedi, sözcüleriniz “Bakan cevap verecek.” dedi.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Sayın Başkanım…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Bakan, buyurun.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VELİ AĞBABA (Malatya) – Mahmut Tanal’a laf söyleyeceğinize eşkıyaya laf söyleyin siz.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Sayın Başkan, değerli milletvekilleri…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VELİ AĞBAB</w:t>
      </w:r>
      <w:r w:rsidRPr="00FE020B" w:rsidR="00993EE6">
        <w:rPr>
          <w:rFonts w:ascii="Arial" w:hAnsi="Arial" w:cs="Arial"/>
          <w:spacing w:val="24"/>
          <w:sz w:val="18"/>
          <w:szCs w:val="18"/>
        </w:rPr>
        <w:t>A (Malatya) – Sana yakışıyor mu?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Ağbaba…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…tabii, bütün mesele…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VELİ AĞBABA (Malatya) – Sana yakış</w:t>
      </w:r>
      <w:r w:rsidRPr="00FE020B" w:rsidR="00993EE6">
        <w:rPr>
          <w:rFonts w:ascii="Arial" w:hAnsi="Arial" w:cs="Arial"/>
          <w:spacing w:val="24"/>
          <w:sz w:val="18"/>
          <w:szCs w:val="18"/>
        </w:rPr>
        <w:t>ıyor mu eşkıyaya laf söylememek?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Ağbaba, dün burada söz verdiniz, lütfen… Dün kürsüde söz verdiniz,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…vizyonsuz bir ana muhalefet partisi var, bütün mesele bu.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ÖZGÜR ÖZEL (Manisa) – Vicda</w:t>
      </w:r>
      <w:r w:rsidRPr="00FE020B" w:rsidR="00993EE6">
        <w:rPr>
          <w:rFonts w:ascii="Arial" w:hAnsi="Arial" w:cs="Arial"/>
          <w:spacing w:val="24"/>
          <w:sz w:val="18"/>
          <w:szCs w:val="18"/>
        </w:rPr>
        <w:t>nsız olacağıma vizyonsuz olayım.</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Düşünce teklif edecek perspektifi olmayan bir ana muhalefet partisi. Umudunu negatif siyasete bağlamış bir ana muhalefet partisi. Oysa negatif siyasetle iktidar olan dünyada bir tane bile parti yoktur.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SERİNDAĞ (Gaziantep) – Efendim, </w:t>
      </w:r>
      <w:r w:rsidRPr="00FE020B" w:rsidR="00993EE6">
        <w:rPr>
          <w:rFonts w:ascii="Arial" w:hAnsi="Arial" w:cs="Arial"/>
          <w:spacing w:val="24"/>
          <w:sz w:val="18"/>
          <w:szCs w:val="18"/>
        </w:rPr>
        <w:t>iddiaları yanıtlayın, iddiaları.</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Her gün olup biten her şeyi eleştiren, hiçbir vizyon ortaya koymayan, hiçbir teklif ortaya koymayan, böyle ucuz hafiyelik dosyaları, altı boş dosyalar… Sayın Genel Başkanın bugüne kadar ortaya çıkardığı dosyaların hepsinin altı boş çıkmıştır.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ÖZGÜR ÖZEL (Manisa) – Dengir Mir Fırat nerede? Dengir Mir Fırat nerede?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Bunlarla iktidar olunmuyor </w:t>
      </w:r>
      <w:r w:rsidRPr="00FE020B" w:rsidR="00993EE6">
        <w:rPr>
          <w:rFonts w:ascii="Arial" w:hAnsi="Arial" w:cs="Arial"/>
          <w:spacing w:val="24"/>
          <w:sz w:val="18"/>
          <w:szCs w:val="18"/>
        </w:rPr>
        <w:t>arkadaşlar.</w:t>
      </w:r>
      <w:r w:rsidRPr="00FE020B">
        <w:rPr>
          <w:rFonts w:ascii="Arial" w:hAnsi="Arial" w:cs="Arial"/>
          <w:spacing w:val="24"/>
          <w:sz w:val="18"/>
          <w:szCs w:val="18"/>
        </w:rPr>
        <w:t xml:space="preserve"> Vatandaş gelecek için vizyon istiyor, vatandaş gelecek için umut istiyor, politika istiyor, strateji istiyor, onlarla iktidar olunuyor.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SERİNDAĞ (Gaziantep) – Sayın </w:t>
      </w:r>
      <w:r w:rsidRPr="00FE020B" w:rsidR="00993EE6">
        <w:rPr>
          <w:rFonts w:ascii="Arial" w:hAnsi="Arial" w:cs="Arial"/>
          <w:spacing w:val="24"/>
          <w:sz w:val="18"/>
          <w:szCs w:val="18"/>
        </w:rPr>
        <w:t>Bakan, siz iddiaları yanıtlayın, iddialara cevap verin.</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Yani öyle negatif, onun bunun eksiğini arayarak, umudunu iktidarın, bakanların eksiğini bulayım da onlarla her gün vakit geçireyim diyerek iktidar olunmuyo</w:t>
      </w:r>
      <w:r w:rsidRPr="00FE020B" w:rsidR="00993EE6">
        <w:rPr>
          <w:rFonts w:ascii="Arial" w:hAnsi="Arial" w:cs="Arial"/>
          <w:spacing w:val="24"/>
          <w:sz w:val="18"/>
          <w:szCs w:val="18"/>
        </w:rPr>
        <w:t>r. Bir şey üreteceksin, bir şey; umut vereceksin vatandaşa, umut.</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FATMA NUR SERTER (</w:t>
      </w:r>
      <w:r w:rsidRPr="00FE020B" w:rsidR="00993EE6">
        <w:rPr>
          <w:rFonts w:ascii="Arial" w:hAnsi="Arial" w:cs="Arial"/>
          <w:spacing w:val="24"/>
          <w:sz w:val="18"/>
          <w:szCs w:val="18"/>
        </w:rPr>
        <w:t>İstanbul) – İddialara cevap ver.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w:t>
      </w:r>
      <w:r w:rsidRPr="00FE020B" w:rsidR="00993EE6">
        <w:rPr>
          <w:rFonts w:ascii="Arial" w:hAnsi="Arial" w:cs="Arial"/>
          <w:spacing w:val="24"/>
          <w:sz w:val="18"/>
          <w:szCs w:val="18"/>
        </w:rPr>
        <w:t>mir) – Dürüst olacaksın, dürüst.</w:t>
      </w:r>
      <w:r w:rsidRPr="00FE020B">
        <w:rPr>
          <w:rFonts w:ascii="Arial" w:hAnsi="Arial" w:cs="Arial"/>
          <w:spacing w:val="24"/>
          <w:sz w:val="18"/>
          <w:szCs w:val="18"/>
        </w:rPr>
        <w:t xml:space="preserve"> Dürüstlük önemli değil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w:t>
      </w:r>
      <w:r w:rsidRPr="00FE020B" w:rsidR="00993EE6">
        <w:rPr>
          <w:rFonts w:ascii="Arial" w:hAnsi="Arial" w:cs="Arial"/>
          <w:spacing w:val="24"/>
          <w:sz w:val="18"/>
          <w:szCs w:val="18"/>
        </w:rPr>
        <w:t>D</w:t>
      </w:r>
      <w:r w:rsidRPr="00FE020B">
        <w:rPr>
          <w:rFonts w:ascii="Arial" w:hAnsi="Arial" w:cs="Arial"/>
          <w:spacing w:val="24"/>
          <w:sz w:val="18"/>
          <w:szCs w:val="18"/>
        </w:rPr>
        <w:t>ürüstlüğün ölçüsü, vatandaş…</w:t>
      </w:r>
    </w:p>
    <w:p w:rsidRPr="00FE020B" w:rsidR="008D15D4" w:rsidP="00FE020B" w:rsidRDefault="00993EE6">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Hah, aklına yeni geldi, a</w:t>
      </w:r>
      <w:r w:rsidRPr="00FE020B" w:rsidR="008D15D4">
        <w:rPr>
          <w:rFonts w:ascii="Arial" w:hAnsi="Arial" w:cs="Arial"/>
          <w:spacing w:val="24"/>
          <w:sz w:val="18"/>
          <w:szCs w:val="18"/>
        </w:rPr>
        <w:t xml:space="preserve">klına yeni </w:t>
      </w:r>
      <w:r w:rsidRPr="00FE020B">
        <w:rPr>
          <w:rFonts w:ascii="Arial" w:hAnsi="Arial" w:cs="Arial"/>
          <w:spacing w:val="24"/>
          <w:sz w:val="18"/>
          <w:szCs w:val="18"/>
        </w:rPr>
        <w:t>geldi.</w:t>
      </w:r>
      <w:r w:rsidRPr="00FE020B" w:rsidR="008D15D4">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…onu vicdanıyla, bilgisiyle, sezgisiyle çok iyi ölçer.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size bir örnek vereyim. Şu günlerde kamuoyu yoklamaları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SERİNDAĞ (Gaziantep) – Say</w:t>
      </w:r>
      <w:r w:rsidRPr="00FE020B" w:rsidR="00993EE6">
        <w:rPr>
          <w:rFonts w:ascii="Arial" w:hAnsi="Arial" w:cs="Arial"/>
          <w:spacing w:val="24"/>
          <w:sz w:val="18"/>
          <w:szCs w:val="18"/>
        </w:rPr>
        <w:t>ın Bakan, iddialara cevap verin.</w:t>
      </w:r>
      <w:r w:rsidRPr="00FE020B">
        <w:rPr>
          <w:rFonts w:ascii="Arial" w:hAnsi="Arial" w:cs="Arial"/>
          <w:spacing w:val="24"/>
          <w:sz w:val="18"/>
          <w:szCs w:val="18"/>
        </w:rPr>
        <w:t xml:space="preserve"> İddialara yanıtı</w:t>
      </w:r>
      <w:r w:rsidRPr="00FE020B" w:rsidR="00993EE6">
        <w:rPr>
          <w:rFonts w:ascii="Arial" w:hAnsi="Arial" w:cs="Arial"/>
          <w:spacing w:val="24"/>
          <w:sz w:val="18"/>
          <w:szCs w:val="18"/>
        </w:rPr>
        <w:t>nızı dinlemeye geldik.</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Bizim yaptırdığımız v</w:t>
      </w:r>
      <w:r w:rsidRPr="00FE020B" w:rsidR="00993EE6">
        <w:rPr>
          <w:rFonts w:ascii="Arial" w:hAnsi="Arial" w:cs="Arial"/>
          <w:spacing w:val="24"/>
          <w:sz w:val="18"/>
          <w:szCs w:val="18"/>
        </w:rPr>
        <w:t>eya başka kuruluşların yaptığı beş tane araştırma var, beş</w:t>
      </w:r>
      <w:r w:rsidRPr="00FE020B">
        <w:rPr>
          <w:rFonts w:ascii="Arial" w:hAnsi="Arial" w:cs="Arial"/>
          <w:spacing w:val="24"/>
          <w:sz w:val="18"/>
          <w:szCs w:val="18"/>
        </w:rPr>
        <w:t xml:space="preserve"> tane.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MAHMUT TANAL (İstanbul) – İktidara gelmeniz </w:t>
      </w:r>
      <w:r w:rsidRPr="00FE020B" w:rsidR="00993EE6">
        <w:rPr>
          <w:rFonts w:ascii="Arial" w:hAnsi="Arial" w:cs="Arial"/>
          <w:spacing w:val="24"/>
          <w:sz w:val="18"/>
          <w:szCs w:val="18"/>
        </w:rPr>
        <w:t>için herkesi kumpasa getirdiniz.</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Araştırma şirketlerinin sahibi sensin!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Hepsinde de CHP’nin oyu düşüyor, hepsinde AK PARTİ’nin oyu yükseliyor. Niye acaba?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Efendim, bu reklamlara giriy</w:t>
      </w:r>
      <w:r w:rsidRPr="00FE020B" w:rsidR="004444B7">
        <w:rPr>
          <w:rFonts w:ascii="Arial" w:hAnsi="Arial" w:cs="Arial"/>
          <w:spacing w:val="24"/>
          <w:sz w:val="18"/>
          <w:szCs w:val="18"/>
        </w:rPr>
        <w:t>or,</w:t>
      </w:r>
      <w:r w:rsidRPr="00FE020B">
        <w:rPr>
          <w:rFonts w:ascii="Arial" w:hAnsi="Arial" w:cs="Arial"/>
          <w:spacing w:val="24"/>
          <w:sz w:val="18"/>
          <w:szCs w:val="18"/>
        </w:rPr>
        <w:t xml:space="preserve"> S</w:t>
      </w:r>
      <w:r w:rsidRPr="00FE020B" w:rsidR="004444B7">
        <w:rPr>
          <w:rFonts w:ascii="Arial" w:hAnsi="Arial" w:cs="Arial"/>
          <w:spacing w:val="24"/>
          <w:sz w:val="18"/>
          <w:szCs w:val="18"/>
        </w:rPr>
        <w:t>ayın Başkan, reklamlara giriyor.</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Ana muhalefet olup da, bakın…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Kendi araştırma </w:t>
      </w:r>
      <w:r w:rsidRPr="00FE020B" w:rsidR="004444B7">
        <w:rPr>
          <w:rFonts w:ascii="Arial" w:hAnsi="Arial" w:cs="Arial"/>
          <w:spacing w:val="24"/>
          <w:sz w:val="18"/>
          <w:szCs w:val="18"/>
        </w:rPr>
        <w:t>şirketinin reklamını yapıyor yahu!</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…muhalefette olup da oyunu düşürmek sadece Türkiye’ye mahsustur, sadece… (CHP ve MHP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Ticari reklam yeri değil burası.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Dünyanın hiçbir yerinde yoktur bu.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Burası ticari reklam yeri değil.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İsim vermedi, isim vermedi. Biliyorum.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Sayın Başkan, reklamlara giriyor bu. Şirket reklamı yapıyor.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ÖZGÜR ÖZEL (Manisa) – O şirketlerin gizli ortağı olabilir misiniz?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w:t>
      </w:r>
      <w:r w:rsidRPr="00FE020B" w:rsidR="004444B7">
        <w:rPr>
          <w:rFonts w:ascii="Arial" w:hAnsi="Arial" w:cs="Arial"/>
          <w:spacing w:val="24"/>
          <w:sz w:val="18"/>
          <w:szCs w:val="18"/>
        </w:rPr>
        <w:t>B</w:t>
      </w:r>
      <w:r w:rsidRPr="00FE020B">
        <w:rPr>
          <w:rFonts w:ascii="Arial" w:hAnsi="Arial" w:cs="Arial"/>
          <w:spacing w:val="24"/>
          <w:sz w:val="18"/>
          <w:szCs w:val="18"/>
        </w:rPr>
        <w:t>öyle iftira dosyalarıyla falan, ucuz hafiyelikle falan iktidar olunmuyor, vatandaş da oy vermiyor.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MEHMET ŞEVKİ KULKULOĞLU (Kayseri) – Ayıp! Ayıp! Hiç yakışıyor mu?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Ama bizim tesellimiz şu: Milletimiz bunun hepsini iyi biliyor, kimin dürüst olduğunu, kimin olmadığını, kimin neyi istismar ettiğini, kimin hizmet ettiğini, kimin etmediğini, kimin laf ürettiğini milletimiz biliyor. (AK PARTİ sıralarından alkışlar, CHP sıralarından gürültüler)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SERİNDAĞ (Gaziantep) – Sayın Bakan, lütfen iddialara cevap verin. Bu kadar kişi bunu bekliyor, hepimiz bunu bekliyoruz.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Sayın Başkan, değerli milletvekilleri; ben</w:t>
      </w:r>
      <w:r w:rsidRPr="00FE020B" w:rsidR="004444B7">
        <w:rPr>
          <w:rFonts w:ascii="Arial" w:hAnsi="Arial" w:cs="Arial"/>
          <w:spacing w:val="24"/>
          <w:sz w:val="18"/>
          <w:szCs w:val="18"/>
        </w:rPr>
        <w:t>,</w:t>
      </w:r>
      <w:r w:rsidRPr="00FE020B">
        <w:rPr>
          <w:rFonts w:ascii="Arial" w:hAnsi="Arial" w:cs="Arial"/>
          <w:spacing w:val="24"/>
          <w:sz w:val="18"/>
          <w:szCs w:val="18"/>
        </w:rPr>
        <w:t xml:space="preserve"> tabii</w:t>
      </w:r>
      <w:r w:rsidRPr="00FE020B" w:rsidR="004444B7">
        <w:rPr>
          <w:rFonts w:ascii="Arial" w:hAnsi="Arial" w:cs="Arial"/>
          <w:spacing w:val="24"/>
          <w:sz w:val="18"/>
          <w:szCs w:val="18"/>
        </w:rPr>
        <w:t>,</w:t>
      </w:r>
      <w:r w:rsidRPr="00FE020B">
        <w:rPr>
          <w:rFonts w:ascii="Arial" w:hAnsi="Arial" w:cs="Arial"/>
          <w:spacing w:val="24"/>
          <w:sz w:val="18"/>
          <w:szCs w:val="18"/>
        </w:rPr>
        <w:t xml:space="preserve"> şunu da burada ifade etmek istiyorum…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FATMA NUR SERTER (İstanbul) – Er geç cevap vereceksiniz.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Hamdolsun…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ÖZGÜR ÖZEL (Manisa) – Sayın Bakan, bu işin bir de sorgu meleklerinin sorduğu kısmı var. Bence, siz orayı düşünün bir de.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Hamdolsun, AK PARTİ olarak, AK PARTİ kimliği altında olmaktan büyük bir gurur ve onur duyuyorum, Allah’ın bize verdiği en büyük nimetlerden birisi olarak görüyorum ve burada olmayı bir ayrıcalık olarak görüyorum.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ALİ SERİNDAĞ (Gaziantep) – İddialara cevap verin. Bakın, herkes bekliyor.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(Devamla) - Bu, kutlu bir harekettir ve Türkiye’yi değiştiren bir harekettir. Türkiye’yi değiştiriyoruz biz.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Bugün… Onlar, muhalefet bilmiyor mu Türkiye'nin değiştiğini? O yollardan onlar gitmiyorlar mı? O imkânları onlar görmüyorlar mı? Türkiye'nin ne kadar geliştiğini bilmiyorlar mı? Ama her gün buraya böyle iftiralarla, yalanlarla geliyorlar.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arkadaşlar, önemli olan milletin bilmesi. Bizim alnımız ak, başımız dik, gizleyecek hiçbir şeyimiz yok.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MAHMUT TANAL (İstanbul) – Milleti kandırıyorsunuz.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(Devamla) - Hepinizi saygılarla selamlıyorum. (AK PARTİ sıralarından alkışlar, CHP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Sağ olun.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Sayın Bakan.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Buyurun Sayın İnce.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Cumhuriyet Halk Partisi Grubuna hakaret etti Sayın Bakan “Vizyonsuz CHP.” dedi “Ahlak yoksunu.” dedi, buna benzer pek çok söz söyledi.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Buyurun Sayın İnce.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Üç dakika süre veriyorum. (CHP sıralarında alkışlar) </w:t>
      </w:r>
    </w:p>
    <w:p w:rsidRPr="00FE020B" w:rsidR="004444B7" w:rsidP="00FE020B" w:rsidRDefault="004444B7">
      <w:pPr>
        <w:tabs>
          <w:tab w:val="center" w:pos="5100"/>
        </w:tabs>
        <w:ind w:left="79" w:right="62" w:firstLine="760"/>
        <w:jc w:val="both"/>
        <w:rPr>
          <w:sz w:val="18"/>
          <w:szCs w:val="18"/>
        </w:rPr>
      </w:pPr>
      <w:r w:rsidRPr="00FE020B">
        <w:rPr>
          <w:sz w:val="18"/>
          <w:szCs w:val="18"/>
        </w:rPr>
        <w:t>VI.- SATAŞMALARA İLİŞKİN KONUŞMALAR (Devam)</w:t>
      </w:r>
    </w:p>
    <w:p w:rsidRPr="00FE020B" w:rsidR="004444B7" w:rsidP="00FE020B" w:rsidRDefault="004444B7">
      <w:pPr>
        <w:tabs>
          <w:tab w:val="center" w:pos="5100"/>
        </w:tabs>
        <w:ind w:left="79" w:right="62" w:firstLine="760"/>
        <w:jc w:val="both"/>
        <w:rPr>
          <w:sz w:val="18"/>
          <w:szCs w:val="18"/>
        </w:rPr>
      </w:pPr>
      <w:r w:rsidRPr="00FE020B">
        <w:rPr>
          <w:sz w:val="18"/>
          <w:szCs w:val="18"/>
        </w:rPr>
        <w:t>7.- Yalova Milletvekili Muharrem İnce’nin, Başbakan Yardımcısı Beşir Atalay’ın Cumhuriyet Halk Partisine sataşması nedeniyle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Teşekkür ederim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Önce, siyasetçinin şöyle bir hakkı yok: </w:t>
      </w:r>
      <w:r w:rsidRPr="00FE020B" w:rsidR="004444B7">
        <w:rPr>
          <w:rFonts w:ascii="Arial" w:hAnsi="Arial" w:cs="Arial"/>
          <w:spacing w:val="24"/>
          <w:sz w:val="18"/>
          <w:szCs w:val="18"/>
        </w:rPr>
        <w:t>“Biz hesabı Allah’a veririz.” Y</w:t>
      </w:r>
      <w:r w:rsidRPr="00FE020B">
        <w:rPr>
          <w:rFonts w:ascii="Arial" w:hAnsi="Arial" w:cs="Arial"/>
          <w:spacing w:val="24"/>
          <w:sz w:val="18"/>
          <w:szCs w:val="18"/>
        </w:rPr>
        <w:t xml:space="preserve">ok böyle bir şey. Allah’a herkes hesap verecek.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(Kırıkkale) – Millete, millete!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 Herkes Allah’a hesap verecek. Siyasetçi, mahkemeye de hesap verecek, Parlamentoya da hesap verecek. Gelecek burada masal anlatmayacak Sayın Bakan.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(Kırıkkale) – S</w:t>
      </w:r>
      <w:r w:rsidRPr="00FE020B" w:rsidR="004444B7">
        <w:rPr>
          <w:rFonts w:ascii="Arial" w:hAnsi="Arial" w:cs="Arial"/>
          <w:spacing w:val="24"/>
          <w:sz w:val="18"/>
          <w:szCs w:val="18"/>
        </w:rPr>
        <w:t>izin anlattığınızın hepsi masal.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Sen geldin buraya yirmi dakika masal anlattın. Hiçbir iddiaya yanıt vermedin.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bakın, size şunu söyleyeyim: Deniz Feneri’nin Almanya ayağı ne oldu? Türkiye ayağı ne oldu? Benim bazı arkadaşlarımın dediği gibi, ben Sayın Arınç’a kefil olamayacağım</w:t>
      </w:r>
      <w:r w:rsidRPr="00FE020B" w:rsidR="004444B7">
        <w:rPr>
          <w:rFonts w:ascii="Arial" w:hAnsi="Arial" w:cs="Arial"/>
          <w:spacing w:val="24"/>
          <w:sz w:val="18"/>
          <w:szCs w:val="18"/>
        </w:rPr>
        <w:t>,</w:t>
      </w:r>
      <w:r w:rsidRPr="00FE020B">
        <w:rPr>
          <w:rFonts w:ascii="Arial" w:hAnsi="Arial" w:cs="Arial"/>
          <w:spacing w:val="24"/>
          <w:sz w:val="18"/>
          <w:szCs w:val="18"/>
        </w:rPr>
        <w:t xml:space="preserve"> kimse kusura bakmasın. Çalmamak marifettir de çaldırmamak da marifettir. (CHP sıralarından alkışlar) Çalmama kısmını bilmem ama çaldırmama kısmında eksik olduğunu biliyorum.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bakın, Sayın Zeyid Aslan, Amerikan basının bir masum Iraklıyı katil gibi gösterdiğini söylediniz.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SAKIK (Muş) – O Iraklı da Kürt</w:t>
      </w:r>
      <w:r w:rsidRPr="00FE020B" w:rsidR="004444B7">
        <w:rPr>
          <w:rFonts w:ascii="Arial" w:hAnsi="Arial" w:cs="Arial"/>
          <w:spacing w:val="24"/>
          <w:sz w:val="18"/>
          <w:szCs w:val="18"/>
        </w:rPr>
        <w:t>’</w:t>
      </w:r>
      <w:r w:rsidRPr="00FE020B">
        <w:rPr>
          <w:rFonts w:ascii="Arial" w:hAnsi="Arial" w:cs="Arial"/>
          <w:spacing w:val="24"/>
          <w:sz w:val="18"/>
          <w:szCs w:val="18"/>
        </w:rPr>
        <w:t>tü biliyor musunuz?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 Sayın milletvekilleri, 1,5</w:t>
      </w:r>
      <w:r w:rsidRPr="00FE020B" w:rsidR="004444B7">
        <w:rPr>
          <w:rFonts w:ascii="Arial" w:hAnsi="Arial" w:cs="Arial"/>
          <w:spacing w:val="24"/>
          <w:sz w:val="18"/>
          <w:szCs w:val="18"/>
        </w:rPr>
        <w:t xml:space="preserve"> milyon Iraklı öldürüldü, kadınlara tecavüz edildi</w:t>
      </w:r>
      <w:r w:rsidRPr="00FE020B">
        <w:rPr>
          <w:rFonts w:ascii="Arial" w:hAnsi="Arial" w:cs="Arial"/>
          <w:spacing w:val="24"/>
          <w:sz w:val="18"/>
          <w:szCs w:val="18"/>
        </w:rPr>
        <w:t xml:space="preserve"> Irak’ta camiler bombalandı. Siz bunları duydunuz mu?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Yoo, kulaklar duymaz!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Peki, siz bunları duymadınız mı?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Peki, sizin Genel Başkanınız Sayın Recep Tayyip Erdoğan…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SAĞLIK BAKANI RECEP AKDAĞ (Erzurum) – Milletin Başbakanı</w:t>
      </w:r>
      <w:r w:rsidRPr="00FE020B" w:rsidR="004444B7">
        <w:rPr>
          <w:rFonts w:ascii="Arial" w:hAnsi="Arial" w:cs="Arial"/>
          <w:spacing w:val="24"/>
          <w:sz w:val="18"/>
          <w:szCs w:val="18"/>
        </w:rPr>
        <w:t>,</w:t>
      </w:r>
      <w:r w:rsidRPr="00FE020B">
        <w:rPr>
          <w:rFonts w:ascii="Arial" w:hAnsi="Arial" w:cs="Arial"/>
          <w:spacing w:val="24"/>
          <w:sz w:val="18"/>
          <w:szCs w:val="18"/>
        </w:rPr>
        <w:t xml:space="preserve"> bilmiyor musunuz Muharrem Bey?</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  “Amerikan askerleri için dua ediyorum.” dedi mi? (CHP sıralarından “Dedi” sesleri) Dedi. Türk askerinin başına çuval geçireni Ankara’da karşıladı, ağırladı, sohbet etti mi? (CHP sıralarından “Etti” sesleri) Etti. (AK PARTİ sıralarından gürültüler)</w:t>
      </w:r>
    </w:p>
    <w:p w:rsidRPr="00FE020B" w:rsidR="008D15D4" w:rsidP="00FE020B" w:rsidRDefault="004444B7">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Geç onları, geç onları!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bak, bir şey söyleyeceğim: Türkiye’deki pazarlık, Amerika ile yaptığınız paza</w:t>
      </w:r>
      <w:r w:rsidRPr="00FE020B" w:rsidR="004444B7">
        <w:rPr>
          <w:rFonts w:ascii="Arial" w:hAnsi="Arial" w:cs="Arial"/>
          <w:spacing w:val="24"/>
          <w:sz w:val="18"/>
          <w:szCs w:val="18"/>
        </w:rPr>
        <w:t>rlık şudur…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YENİ (Samsun) – Gensoru tutmayınca…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w:t>
      </w:r>
      <w:r w:rsidRPr="00FE020B" w:rsidR="004444B7">
        <w:rPr>
          <w:rFonts w:ascii="Arial" w:hAnsi="Arial" w:cs="Arial"/>
          <w:spacing w:val="24"/>
          <w:sz w:val="18"/>
          <w:szCs w:val="18"/>
        </w:rPr>
        <w:t>evamla) - Size dediler ki: “Bir:</w:t>
      </w:r>
      <w:r w:rsidRPr="00FE020B">
        <w:rPr>
          <w:rFonts w:ascii="Arial" w:hAnsi="Arial" w:cs="Arial"/>
          <w:spacing w:val="24"/>
          <w:sz w:val="18"/>
          <w:szCs w:val="18"/>
        </w:rPr>
        <w:t xml:space="preserve"> Libya’yı yok edeceğiz. Irak’ı yok edeceğiz. İran’ı yok edeceğiz. Suriye’yi yok edeceğiz. Türkiye olarak, AKP olarak sen de bize yardımcı olacaksın.” “Başüstüne” dediniz, başüstüne.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SAĞLIK BAKANI RECEP AKDAĞ (Erzurum) – Oralarda demokrasi yeşerdi, demokrasi. Diktatörler çöktü orada. Rahatsız mı oldunuz?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w:t>
      </w:r>
      <w:r w:rsidRPr="00FE020B" w:rsidR="004444B7">
        <w:rPr>
          <w:rFonts w:ascii="Arial" w:hAnsi="Arial" w:cs="Arial"/>
          <w:spacing w:val="24"/>
          <w:sz w:val="18"/>
          <w:szCs w:val="18"/>
        </w:rPr>
        <w:t>“</w:t>
      </w:r>
      <w:r w:rsidRPr="00FE020B">
        <w:rPr>
          <w:rFonts w:ascii="Arial" w:hAnsi="Arial" w:cs="Arial"/>
          <w:spacing w:val="24"/>
          <w:sz w:val="18"/>
          <w:szCs w:val="18"/>
        </w:rPr>
        <w:t>Peki</w:t>
      </w:r>
      <w:r w:rsidRPr="00FE020B" w:rsidR="004444B7">
        <w:rPr>
          <w:rFonts w:ascii="Arial" w:hAnsi="Arial" w:cs="Arial"/>
          <w:spacing w:val="24"/>
          <w:sz w:val="18"/>
          <w:szCs w:val="18"/>
        </w:rPr>
        <w:t>” dediniz,</w:t>
      </w:r>
      <w:r w:rsidRPr="00FE020B">
        <w:rPr>
          <w:rFonts w:ascii="Arial" w:hAnsi="Arial" w:cs="Arial"/>
          <w:spacing w:val="24"/>
          <w:sz w:val="18"/>
          <w:szCs w:val="18"/>
        </w:rPr>
        <w:t xml:space="preserve"> “Karşılığında ne alacağız? Karşılığında ne alacağız?”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SAĞLIK BAKANI RECEP AKDAĞ (Erzurum) – Rahatsız mı oldunuz diktatörlerin çökmesinden?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Amerika da size dedi ki: “Siz de bunun karşılığında cumhuriyeti yıkacaksınız. Türk ordusunu yıkacaksınız, üniversiteyi yıkacaksınız, laikliği yıkacaksınız.” </w:t>
      </w:r>
      <w:r w:rsidRPr="00FE020B" w:rsidR="004444B7">
        <w:rPr>
          <w:rFonts w:ascii="Arial" w:hAnsi="Arial" w:cs="Arial"/>
          <w:spacing w:val="24"/>
          <w:sz w:val="18"/>
          <w:szCs w:val="18"/>
        </w:rPr>
        <w:t>(</w:t>
      </w:r>
      <w:r w:rsidRPr="00FE020B">
        <w:rPr>
          <w:rFonts w:ascii="Arial" w:hAnsi="Arial" w:cs="Arial"/>
          <w:spacing w:val="24"/>
          <w:sz w:val="18"/>
          <w:szCs w:val="18"/>
        </w:rPr>
        <w:t xml:space="preserve">CHP sıralarından alkışlar. AK PARTİ sıralarından gürültüler) Yaptığınız pazarlık budur.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İHSAN ŞENER (Ordu) – Ne alakası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Bu pazarlığı yaptınız siz. Bu pazarlığı yaptınız.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Buraya gelip</w:t>
      </w:r>
      <w:r w:rsidRPr="00FE020B" w:rsidR="004444B7">
        <w:rPr>
          <w:rFonts w:ascii="Arial" w:hAnsi="Arial" w:cs="Arial"/>
          <w:spacing w:val="24"/>
          <w:sz w:val="18"/>
          <w:szCs w:val="18"/>
        </w:rPr>
        <w:t>,</w:t>
      </w:r>
      <w:r w:rsidRPr="00FE020B">
        <w:rPr>
          <w:rFonts w:ascii="Arial" w:hAnsi="Arial" w:cs="Arial"/>
          <w:spacing w:val="24"/>
          <w:sz w:val="18"/>
          <w:szCs w:val="18"/>
        </w:rPr>
        <w:t xml:space="preserve"> zekât parasının, fitre parasının, yetimin parasının, fakirin fukaranın parasının nasıl çalındığının peşindeyiz biz. Biz bunun derdindeyiz. Kimseye iftira atmıyoruz biz, her şey belgeli. Hasan Ören’in belgeleri, Sayın Ören’in belgeleri, Sayın Gök’ün belgeleri belge değil mi? Var mı içinizde h</w:t>
      </w:r>
      <w:r w:rsidRPr="00FE020B" w:rsidR="004444B7">
        <w:rPr>
          <w:rFonts w:ascii="Arial" w:hAnsi="Arial" w:cs="Arial"/>
          <w:spacing w:val="24"/>
          <w:sz w:val="18"/>
          <w:szCs w:val="18"/>
        </w:rPr>
        <w:t>ukuk</w:t>
      </w:r>
      <w:r w:rsidRPr="00FE020B">
        <w:rPr>
          <w:rFonts w:ascii="Arial" w:hAnsi="Arial" w:cs="Arial"/>
          <w:spacing w:val="24"/>
          <w:sz w:val="18"/>
          <w:szCs w:val="18"/>
        </w:rPr>
        <w:t xml:space="preserve"> kökenli bir babayiğit, bir babayiğit, bir moderatörün karşısında</w:t>
      </w:r>
      <w:r w:rsidRPr="00FE020B" w:rsidR="004444B7">
        <w:rPr>
          <w:rFonts w:ascii="Arial" w:hAnsi="Arial" w:cs="Arial"/>
          <w:spacing w:val="24"/>
          <w:sz w:val="18"/>
          <w:szCs w:val="18"/>
        </w:rPr>
        <w:t>,</w:t>
      </w:r>
      <w:r w:rsidRPr="00FE020B">
        <w:rPr>
          <w:rFonts w:ascii="Arial" w:hAnsi="Arial" w:cs="Arial"/>
          <w:spacing w:val="24"/>
          <w:sz w:val="18"/>
          <w:szCs w:val="18"/>
        </w:rPr>
        <w:t xml:space="preserve"> Levent Gök’le ve Hasan Ören’le bir televizyon programında bunları tartışabilecek bir babayiğit var mı?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CELAL DİNÇER (İstanbul) – Nerede o yürek!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 Ama Zeyid Aslan’a da şaşırmadım, Sivas davasının da avukatıymış…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…Deniz Fenerinin de geldi, avukatlığını yaptı, şaşırmadım doğrusu.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Teşekkür ederim.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GÜLAY DALYAN (İstanbul) – Herkes karşıdaki</w:t>
      </w:r>
      <w:r w:rsidRPr="00FE020B" w:rsidR="004444B7">
        <w:rPr>
          <w:rFonts w:ascii="Arial" w:hAnsi="Arial" w:cs="Arial"/>
          <w:spacing w:val="24"/>
          <w:sz w:val="18"/>
          <w:szCs w:val="18"/>
        </w:rPr>
        <w:t>ni kendisi gibi görür.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H</w:t>
      </w:r>
      <w:r w:rsidRPr="00FE020B" w:rsidR="004444B7">
        <w:rPr>
          <w:rFonts w:ascii="Arial" w:hAnsi="Arial" w:cs="Arial"/>
          <w:spacing w:val="24"/>
          <w:sz w:val="18"/>
          <w:szCs w:val="18"/>
        </w:rPr>
        <w:t>anımefendilere cevap vermiyorum.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(Tokat) –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İsterseniz, sayın milletvekilleri, herkesi ön tarafa alalım. Lütfen bir oturun…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Vural’ın söz talebi var, bir dinleyelim.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Efendim, ben sonra… Bu sataşmalarla ilgili süreci bitirin, sadece, oylamadan önce bir arzım var.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Aslan, buyurun.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(Tokat) – Efendim sataşma…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Ne dedi </w:t>
      </w:r>
      <w:r w:rsidRPr="00FE020B" w:rsidR="004444B7">
        <w:rPr>
          <w:rFonts w:ascii="Arial" w:hAnsi="Arial" w:cs="Arial"/>
          <w:spacing w:val="24"/>
          <w:sz w:val="18"/>
          <w:szCs w:val="18"/>
        </w:rPr>
        <w:t xml:space="preserve">de </w:t>
      </w:r>
      <w:r w:rsidRPr="00FE020B">
        <w:rPr>
          <w:rFonts w:ascii="Arial" w:hAnsi="Arial" w:cs="Arial"/>
          <w:spacing w:val="24"/>
          <w:sz w:val="18"/>
          <w:szCs w:val="18"/>
        </w:rPr>
        <w:t>sataştı?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 saniye sayın milletvekilleri... Sayın Aslan’dan sormam lazım. Ne dedi?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ZEYİD ASLAN (Tokat) – Benim sözlerimin üzerinden yorum yaptı, İsmimi verdi, ayrıca Sivas ve Deniz Feneriyle ilgili avukatlık yaptığımı söyledi.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Aslan. (AK PARTİ sıralarından alkışlar)</w:t>
      </w:r>
    </w:p>
    <w:p w:rsidRPr="00FE020B" w:rsidR="004444B7" w:rsidP="00FE020B" w:rsidRDefault="004444B7">
      <w:pPr>
        <w:tabs>
          <w:tab w:val="center" w:pos="5100"/>
        </w:tabs>
        <w:ind w:left="79" w:right="62" w:firstLine="760"/>
        <w:jc w:val="both"/>
        <w:rPr>
          <w:sz w:val="18"/>
          <w:szCs w:val="18"/>
        </w:rPr>
      </w:pPr>
      <w:r w:rsidRPr="00FE020B">
        <w:rPr>
          <w:sz w:val="18"/>
          <w:szCs w:val="18"/>
        </w:rPr>
        <w:t>8.- Tokat Milletvekili Zeyid Aslan’ın, Yalova Milletvekili Muharrem İnce’nin şahsına sata</w:t>
      </w:r>
      <w:r w:rsidRPr="00FE020B">
        <w:rPr>
          <w:sz w:val="18"/>
          <w:szCs w:val="18"/>
        </w:rPr>
        <w:t>ş</w:t>
      </w:r>
      <w:r w:rsidRPr="00FE020B">
        <w:rPr>
          <w:sz w:val="18"/>
          <w:szCs w:val="18"/>
        </w:rPr>
        <w:t>ması nedeniyle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(Tokat) – Sayın Başkan, değerli milletvekilleri; hepinizi, tekrar, saygıyla selamlıyorum.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 aslında sözlerimin bu kadar dokunacağını tahmin etmemiştim ama bayağı dokunmuş anladığım kadarıyla. Sözlere cevap vermeyeceğim. Evet, Sivas davasının av</w:t>
      </w:r>
      <w:r w:rsidRPr="00FE020B" w:rsidR="004444B7">
        <w:rPr>
          <w:rFonts w:ascii="Arial" w:hAnsi="Arial" w:cs="Arial"/>
          <w:spacing w:val="24"/>
          <w:sz w:val="18"/>
          <w:szCs w:val="18"/>
        </w:rPr>
        <w:t>ukatlığını yaptım, Deniz Feneri</w:t>
      </w:r>
      <w:r w:rsidRPr="00FE020B">
        <w:rPr>
          <w:rFonts w:ascii="Arial" w:hAnsi="Arial" w:cs="Arial"/>
          <w:spacing w:val="24"/>
          <w:sz w:val="18"/>
          <w:szCs w:val="18"/>
        </w:rPr>
        <w:t>nin kuruluş tüzüğünü ben hazırladım. [CHP sıralarından “Bravo” sesleri, alkışlar (!)] Yani bu konuda, merak ediyorsanız, zaten kayıtlarda var.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 Ama ben, demin süre yetmediği için söyleyemediğim bir cümleyi söyleyeceğim, bir fıkra daha anlatacağım daha doğrusu: Şimdi, geçtiğimiz dönemlerde burada milletvekilliği yapan arkadaşlarımız hatırlarlar. Sayın Genel Başkanımız, buradaki bir konuşmasında, o dönem Cumhuriyet Halk Partisinin Genel Başkanına hitaben “Sayın Genel Başkan, kılavuzunuzu değiştirin. Sizin kılavuzlarınız sizi yanlış yönlendiriyor.” demişti. Şimdi, bir hikâye var, Bekri Mustafa, birçoğunuz bilirsiniz…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w:t>
      </w:r>
      <w:r w:rsidRPr="00FE020B" w:rsidR="004444B7">
        <w:rPr>
          <w:rFonts w:ascii="Arial" w:hAnsi="Arial" w:cs="Arial"/>
          <w:spacing w:val="24"/>
          <w:sz w:val="18"/>
          <w:szCs w:val="18"/>
        </w:rPr>
        <w:t>Zaten hep hikâye anlatıyorsunuz.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ZEYİD ASLAN (Devamla) – Öyle zaten, öyle.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Adamın biri ölmüş, öbür dünyaya git</w:t>
      </w:r>
      <w:r w:rsidRPr="00FE020B" w:rsidR="004444B7">
        <w:rPr>
          <w:rFonts w:ascii="Arial" w:hAnsi="Arial" w:cs="Arial"/>
          <w:spacing w:val="24"/>
          <w:sz w:val="18"/>
          <w:szCs w:val="18"/>
        </w:rPr>
        <w:t>miş. Tabii, oradakiler meraklı öbür dünyada ne var.</w:t>
      </w:r>
      <w:r w:rsidRPr="00FE020B">
        <w:rPr>
          <w:rFonts w:ascii="Arial" w:hAnsi="Arial" w:cs="Arial"/>
          <w:spacing w:val="24"/>
          <w:sz w:val="18"/>
          <w:szCs w:val="18"/>
        </w:rPr>
        <w:t xml:space="preserve"> Demişler: “Dünyada ne var, ne yok?”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KEMALETTİN YILMAZ (Afyonkarahisar) – İşte, </w:t>
      </w:r>
      <w:r w:rsidRPr="00FE020B" w:rsidR="004444B7">
        <w:rPr>
          <w:rFonts w:ascii="Arial" w:hAnsi="Arial" w:cs="Arial"/>
          <w:spacing w:val="24"/>
          <w:sz w:val="18"/>
          <w:szCs w:val="18"/>
        </w:rPr>
        <w:t>“</w:t>
      </w:r>
      <w:r w:rsidRPr="00FE020B">
        <w:rPr>
          <w:rFonts w:ascii="Arial" w:hAnsi="Arial" w:cs="Arial"/>
          <w:spacing w:val="24"/>
          <w:sz w:val="18"/>
          <w:szCs w:val="18"/>
        </w:rPr>
        <w:t>AKP iktidara geldi</w:t>
      </w:r>
      <w:r w:rsidRPr="00FE020B" w:rsidR="004444B7">
        <w:rPr>
          <w:rFonts w:ascii="Arial" w:hAnsi="Arial" w:cs="Arial"/>
          <w:spacing w:val="24"/>
          <w:sz w:val="18"/>
          <w:szCs w:val="18"/>
        </w:rPr>
        <w:t>”</w:t>
      </w:r>
      <w:r w:rsidRPr="00FE020B">
        <w:rPr>
          <w:rFonts w:ascii="Arial" w:hAnsi="Arial" w:cs="Arial"/>
          <w:spacing w:val="24"/>
          <w:sz w:val="18"/>
          <w:szCs w:val="18"/>
        </w:rPr>
        <w:t xml:space="preserve"> diyecek değil mi?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ZEYİD ASLAN (Devamla) - Demiş ki: “Vallahi, Bekri Mustafa bizim mahalleye imam oldu, gerisini sen düşün.” Ya</w:t>
      </w:r>
      <w:r w:rsidRPr="00FE020B" w:rsidR="004444B7">
        <w:rPr>
          <w:rFonts w:ascii="Arial" w:hAnsi="Arial" w:cs="Arial"/>
          <w:spacing w:val="24"/>
          <w:sz w:val="18"/>
          <w:szCs w:val="18"/>
        </w:rPr>
        <w:t>hu</w:t>
      </w:r>
      <w:r w:rsidRPr="00FE020B">
        <w:rPr>
          <w:rFonts w:ascii="Arial" w:hAnsi="Arial" w:cs="Arial"/>
          <w:spacing w:val="24"/>
          <w:sz w:val="18"/>
          <w:szCs w:val="18"/>
        </w:rPr>
        <w:t xml:space="preserve">, o dönemde Sayın Genel </w:t>
      </w:r>
      <w:r w:rsidRPr="00FE020B" w:rsidR="004444B7">
        <w:rPr>
          <w:rFonts w:ascii="Arial" w:hAnsi="Arial" w:cs="Arial"/>
          <w:spacing w:val="24"/>
          <w:sz w:val="18"/>
          <w:szCs w:val="18"/>
        </w:rPr>
        <w:t>Başkanım</w:t>
      </w:r>
      <w:r w:rsidRPr="00FE020B">
        <w:rPr>
          <w:rFonts w:ascii="Arial" w:hAnsi="Arial" w:cs="Arial"/>
          <w:spacing w:val="24"/>
          <w:sz w:val="18"/>
          <w:szCs w:val="18"/>
        </w:rPr>
        <w:t>ızın “kılavuz” dediği, “Kılavuzunu</w:t>
      </w:r>
      <w:r w:rsidRPr="00FE020B" w:rsidR="004444B7">
        <w:rPr>
          <w:rFonts w:ascii="Arial" w:hAnsi="Arial" w:cs="Arial"/>
          <w:spacing w:val="24"/>
          <w:sz w:val="18"/>
          <w:szCs w:val="18"/>
        </w:rPr>
        <w:t>zu</w:t>
      </w:r>
      <w:r w:rsidRPr="00FE020B">
        <w:rPr>
          <w:rFonts w:ascii="Arial" w:hAnsi="Arial" w:cs="Arial"/>
          <w:spacing w:val="24"/>
          <w:sz w:val="18"/>
          <w:szCs w:val="18"/>
        </w:rPr>
        <w:t xml:space="preserve"> değiştir.” dediği Kılıçdaroğlu CHP’ye Genel Başkan olmuş</w:t>
      </w:r>
      <w:r w:rsidRPr="00FE020B" w:rsidR="004444B7">
        <w:rPr>
          <w:rFonts w:ascii="Arial" w:hAnsi="Arial" w:cs="Arial"/>
          <w:spacing w:val="24"/>
          <w:sz w:val="18"/>
          <w:szCs w:val="18"/>
        </w:rPr>
        <w:t>,</w:t>
      </w:r>
      <w:r w:rsidRPr="00FE020B">
        <w:rPr>
          <w:rFonts w:ascii="Arial" w:hAnsi="Arial" w:cs="Arial"/>
          <w:spacing w:val="24"/>
          <w:sz w:val="18"/>
          <w:szCs w:val="18"/>
        </w:rPr>
        <w:t xml:space="preserve"> ben daha ne söyleyeyim ya?</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Hepinize saygılar sunuyorum. (AK PARTİ sıralarından alkışlar)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MUHARREM İNCE (Yalova) – Sayın Başkan…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Buyurun Sayın İnce.</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MUHARREM İNCE (Yalova) – Yani bir şey açıklamama gerek yok.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Sormadım zaten Sayın İnce, “Buyurun.” dedim.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MUHARREM İNCE (Yalova) – Bence sormayın yani son cümleden sonra.</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BAŞKAN – E, “Buyurun.” dedim, ben de sormadım.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Sayın İnce, lütfen… Hikâye anlatmayacaksınız değil mi?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CELAL DİNÇER (İstanbul) – Bravo Başkan, tebrik ediyorum. Hikâye olduğunu siz de tespit ettiniz.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Buyurun.</w:t>
      </w:r>
    </w:p>
    <w:p w:rsidRPr="00FE020B" w:rsidR="004444B7" w:rsidP="00FE020B" w:rsidRDefault="004444B7">
      <w:pPr>
        <w:tabs>
          <w:tab w:val="center" w:pos="5100"/>
        </w:tabs>
        <w:ind w:left="79" w:right="62" w:firstLine="760"/>
        <w:jc w:val="both"/>
        <w:rPr>
          <w:sz w:val="18"/>
          <w:szCs w:val="18"/>
        </w:rPr>
      </w:pPr>
      <w:r w:rsidRPr="00FE020B">
        <w:rPr>
          <w:sz w:val="18"/>
          <w:szCs w:val="18"/>
        </w:rPr>
        <w:t>9.- Yalova Milletvekili Muharrem İnce’nin, Tokat Milletvekili Zeyid Aslan’ın Cumhuriyet Halk Partisi Genel Başkanına sataşması nedeniyle konuşması</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MUHARREM İNCE (Yalova) – Teşekkür ederim.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Evet, bakın, ben hep eleştiri sınırları içinde kalmak isterim, belgeyle konuşmak isterim, bilgiyle konuşmak isterim. Yani “Kılıçdaroğlu CHP’ye Genel Başkan olmuş, daha ne diyeyim?” gibi böyle aşağılayıcı cümlelerle siyaset yapılmaz ama o tarzdan istiyorsanız âlâsını yapmasını bilirim, elimden de gelir.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ÜNAL KACIR (İstanbul) – Bu gidişle sen de olacaksın.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MUHARREM İNCE (Yalova) – Yani kusara bakmayın, kusura bakmayın şimdi. Tayyip Erdoğan’dan dünya lideri olmuş da yani… Ne dünya </w:t>
      </w:r>
      <w:r w:rsidRPr="00FE020B" w:rsidR="004444B7">
        <w:rPr>
          <w:rFonts w:ascii="Arial" w:hAnsi="Arial" w:cs="Arial"/>
          <w:spacing w:val="24"/>
          <w:sz w:val="18"/>
          <w:szCs w:val="18"/>
        </w:rPr>
        <w:t>lideri ama bak, ne dünya lideri!</w:t>
      </w:r>
      <w:r w:rsidRPr="00FE020B">
        <w:rPr>
          <w:rFonts w:ascii="Arial" w:hAnsi="Arial" w:cs="Arial"/>
          <w:spacing w:val="24"/>
          <w:sz w:val="18"/>
          <w:szCs w:val="18"/>
        </w:rPr>
        <w:t xml:space="preserve"> İran’a gitti… (AK PARTİ sıralarından gürültüler)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Bakın, anlatayım, anlatayım.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İran’a gitti, İran’da Ahmedinejad iki gün bekletti. (AK PARTİ sıralarından “Yalan, yalan.” sesleri) Türkmenistan heyetiyle görüştü, Tayyip Erdoğan’la görüşmedi.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YENİ (Samsun) – Kıskanmayın!</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MUHARREM İNCE (Yalova) – Dünya lideri mi? Lideri. Şimdi, bakın, en samimi arkadaşı Berlusconi’ydi, evden dışarı çıkamıyor Berlusconi, yakında bizim dünya lideri de çıkamayacak. Yani bir insan çıkacak…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Bakın, genel başkanlara böyle konuşmak istemem ama Zeyid Bey konuştuğu için böyle konuşuyorum. O zaman size şunu söyleyeyim, röportajdan okuyorum, Sayın Başbakan açıklıyor, diyor ki: “Ben kitap okumam, kitap özeti okurum.” Kitap okumayan birinden Türkiye’ye Başbakan oluyor da, bunu eleştirmiyorsun da bizim Genel Başkanımıza mı laf söylüyorsun? (CHP sıralarından alkışlar) </w:t>
      </w:r>
    </w:p>
    <w:p w:rsidRPr="00FE020B" w:rsidR="008D15D4" w:rsidP="00FE020B" w:rsidRDefault="008D15D4">
      <w:pPr>
        <w:pStyle w:val="Metinstil"/>
        <w:tabs>
          <w:tab w:val="center" w:pos="5103"/>
        </w:tabs>
        <w:suppressAutoHyphens/>
        <w:spacing w:line="240" w:lineRule="auto"/>
        <w:ind w:firstLine="0"/>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Bakın, ben size şunu söyleyeyim, bu kürsüden bunu ikinciye söylüyorum, bunu ikinciye söylüyorum: O zaman yüreğiniz varsa… Bakın, önceden şöyle diyordunuz, dokunulmazlıkların kaldırılması konusunda şöyle diyordunuz: “Yargı taraflı, yargı bize karşı kinli, hırslı; onun için dokunulmazlıkları kaldırmıyoruz.” Şimdi, bakın, sayın grup başkan vekilleri, ben Sayın Kılıçdaroğlu’nun vekiliyim, siz de Sayın Erdoğan’ın vekilisiniz. Ben Sayın Kılıçdaroğlu adına size söz veriyorum, getirin imzalayayım. Yarın Sayın Kılıçdaroğlu’nun dokunulmazlık dosyasını getirin, el birliğiyle kaldıralım. Peki, ama bunun karşılığında siz de Sayın Başbakanın dokunulmazlık dosyasını getirin, hep beraber ikisinin dokunulmazlığını yarın kaldıralım. (CHP sıralarından alkışlar, AK PARTİ sıralarından gürültüler) Var mı böyle yüreğiniz? Bakın, yargıyı arka bahçeniz yapmanıza rağmen, yine de bu ülkede namuslu, vicdanlı yargıçlar vardır diye, haydi gelin sadece iki kişinin dokunulmazlığını kaldıralım, gitsinler yargının önüne hesap versinler.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ŞUAY ALPAY (Elâzığ) – Millet kaldırıyor, millet!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 Atmaya geldi mi mangalda kül bırakmıyorsunuz, icraat</w:t>
      </w:r>
      <w:r w:rsidRPr="00FE020B" w:rsidR="00A60CC7">
        <w:rPr>
          <w:rFonts w:ascii="Arial" w:hAnsi="Arial" w:cs="Arial"/>
          <w:spacing w:val="24"/>
          <w:sz w:val="18"/>
          <w:szCs w:val="18"/>
        </w:rPr>
        <w:t>a</w:t>
      </w:r>
      <w:r w:rsidRPr="00FE020B">
        <w:rPr>
          <w:rFonts w:ascii="Arial" w:hAnsi="Arial" w:cs="Arial"/>
          <w:spacing w:val="24"/>
          <w:sz w:val="18"/>
          <w:szCs w:val="18"/>
        </w:rPr>
        <w:t xml:space="preserve"> geldi mi hiçbir şey yapmıyorsunuz.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Hepinize teşekkür ediyorum.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(Konya) –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Kart.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Sayın Bakan konuşmasında…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Buyurun Sayın Kart, sormuyorum.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Peki, 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Yalnız</w:t>
      </w:r>
      <w:r w:rsidRPr="00FE020B" w:rsidR="00A60CC7">
        <w:rPr>
          <w:rFonts w:ascii="Arial" w:hAnsi="Arial" w:cs="Arial"/>
          <w:spacing w:val="24"/>
          <w:sz w:val="18"/>
          <w:szCs w:val="18"/>
        </w:rPr>
        <w:t>,</w:t>
      </w:r>
      <w:r w:rsidRPr="00FE020B">
        <w:rPr>
          <w:rFonts w:ascii="Arial" w:hAnsi="Arial" w:cs="Arial"/>
          <w:spacing w:val="24"/>
          <w:sz w:val="18"/>
          <w:szCs w:val="18"/>
        </w:rPr>
        <w:t xml:space="preserve"> hikâye anlatmamak şartıyla, buyurun. </w:t>
      </w:r>
    </w:p>
    <w:p w:rsidRPr="00FE020B" w:rsidR="00A60CC7" w:rsidP="00FE020B" w:rsidRDefault="00A60CC7">
      <w:pPr>
        <w:tabs>
          <w:tab w:val="center" w:pos="5100"/>
        </w:tabs>
        <w:ind w:left="79" w:right="62" w:firstLine="760"/>
        <w:jc w:val="both"/>
        <w:rPr>
          <w:sz w:val="18"/>
          <w:szCs w:val="18"/>
        </w:rPr>
      </w:pPr>
      <w:r w:rsidRPr="00FE020B">
        <w:rPr>
          <w:sz w:val="18"/>
          <w:szCs w:val="18"/>
        </w:rPr>
        <w:t>10.- Konya Milletvekili Atilla Kart’ın, Başbakan Yardımcısı Beşir Atalay’ın şahsına sataşması nedeniyle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(Konya) – Teşekkür ediyorum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Genel Kurulu bir kez daha saygıyla selamlıyorum.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Bakan, tabii, gerçekten duygusal ve heyecan dolu bir konuşma yaptı, son derece hamaset dolu açıklamalar yaptı, soyut açıklamalar yaptı. İktidar grubuna mensup olmaktan dolayı memnuniyetini ve gururu</w:t>
      </w:r>
      <w:r w:rsidRPr="00FE020B" w:rsidR="00A30C4E">
        <w:rPr>
          <w:rFonts w:ascii="Arial" w:hAnsi="Arial" w:cs="Arial"/>
          <w:spacing w:val="24"/>
          <w:sz w:val="18"/>
          <w:szCs w:val="18"/>
        </w:rPr>
        <w:t>n</w:t>
      </w:r>
      <w:r w:rsidRPr="00FE020B" w:rsidR="00A60CC7">
        <w:rPr>
          <w:rFonts w:ascii="Arial" w:hAnsi="Arial" w:cs="Arial"/>
          <w:spacing w:val="24"/>
          <w:sz w:val="18"/>
          <w:szCs w:val="18"/>
        </w:rPr>
        <w:t>u</w:t>
      </w:r>
      <w:r w:rsidRPr="00FE020B">
        <w:rPr>
          <w:rFonts w:ascii="Arial" w:hAnsi="Arial" w:cs="Arial"/>
          <w:spacing w:val="24"/>
          <w:sz w:val="18"/>
          <w:szCs w:val="18"/>
        </w:rPr>
        <w:t xml:space="preserve"> ifade etti. Bunlara bir diyeceğimiz yok. Mensubiyetini, hangi partiye mensup olduğunu, bunları tartışmıyoruz, konumuz bu değil Sayın Bakan. “Muhalefet sözcüleri yalan ve iftirada bulundular.” dediniz. Biz de yine demagoji ve hamaset tuzağına düşmeden, biraz evvel dile getirdiğimiz delilleri bir kez daha dile getiriyoruz. Diyoruz ki: “Sayın Bakan, sizin sorumluluğunuzda, İçişleri Bakanı olduğunuz dönemde, Dernekler Dairesi B</w:t>
      </w:r>
      <w:r w:rsidRPr="00FE020B" w:rsidR="00A60CC7">
        <w:rPr>
          <w:rFonts w:ascii="Arial" w:hAnsi="Arial" w:cs="Arial"/>
          <w:spacing w:val="24"/>
          <w:sz w:val="18"/>
          <w:szCs w:val="18"/>
        </w:rPr>
        <w:t>aşkanlığının hazırlamış olduğu 25/3/2009 tarihli</w:t>
      </w:r>
      <w:r w:rsidRPr="00FE020B">
        <w:rPr>
          <w:rFonts w:ascii="Arial" w:hAnsi="Arial" w:cs="Arial"/>
          <w:spacing w:val="24"/>
          <w:sz w:val="18"/>
          <w:szCs w:val="18"/>
        </w:rPr>
        <w:t xml:space="preserve"> otuz dört sayfalık raporun gereğini neden yapmadınız?” Bundan daha açık bir soru  olur mu? Bu sorunun cevabını neden vermiyorsunuz?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(Kırıkkale) – Gereğini yaptık.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(Devamla) – Yapmadınız, yapmadınız.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(Kırıkkale) – Hepsini yaptık.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(Devamla) – Yapmadığınız gibi, ne yapıyorsunuz? Böyle bir raporun olmadığına dair Cumhuriyet gazetesi Ankara Temsilciliğine 21/12/2009 tarihli cevabınızda “Böyle bir rapor yoktur.” diyorsunuz. Bu, yalan beyanda bulunmak değil midir? “Türkiye Cumhuriyeti İçişleri Bakanına yalan beyanda bulunmak yakışır mı?” diyoruz. Sorumuz bu kadar açık. Bunun bir cevabının olması gerekmez mi değerli arkadaşlarım. Türkiye Cumhuriyeti’nin İçişleri Bakanı neden yalan söylemek ihtiyacını duyar; hem de bir kez değil, birkaç kez neden yalan söylemek ihtiyacını duyar?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Ne yapıyorsunuz? Önergemize verdiğiniz 26/2/2010 tarihli cevapta diyorsunuz ki: “Deniz Feneriyle ilgili olarak 2007 ve 2009 yıllarında düzenlenmiş olan raporlarda kamu yararına çalışan dernek statüsünün verilmesinde aranan şartların kaybolduğuna dair bir belge yoktur.”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BAŞBAKAN YARDIMCISI BEŞİR ATALAY (Kırıkkale) – Doğru, doğru.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(Devamla) - Hayır, otuz dört sayfalık rapor dönüp dönüp bunu vurguluyor. Gene yalan beyanda bulunuyorsunuz.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BAŞBAKAN YARDIMCISI BEŞİR ATALAY (Kırıkkale) – Sizin söylediğiniz yalan.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ATİLLA KART (Devamla) - Yetmiyor, Sermaye Piyasası Kurulunun düzenlediği 1 Mart tarihli rapor var, o raporun da gereğini yapmıyorsunuz. O raporda da Zekeriya Karamanların, Z</w:t>
      </w:r>
      <w:r w:rsidRPr="00FE020B" w:rsidR="008C3DD8">
        <w:rPr>
          <w:rFonts w:ascii="Arial" w:hAnsi="Arial" w:cs="Arial"/>
          <w:spacing w:val="24"/>
          <w:sz w:val="18"/>
          <w:szCs w:val="18"/>
        </w:rPr>
        <w:t>ahid</w:t>
      </w:r>
      <w:r w:rsidRPr="00FE020B">
        <w:rPr>
          <w:rFonts w:ascii="Arial" w:hAnsi="Arial" w:cs="Arial"/>
          <w:spacing w:val="24"/>
          <w:sz w:val="18"/>
          <w:szCs w:val="18"/>
        </w:rPr>
        <w:t xml:space="preserve"> Akmanların yine </w:t>
      </w:r>
      <w:r w:rsidRPr="00FE020B" w:rsidR="008C3DD8">
        <w:rPr>
          <w:rFonts w:ascii="Arial" w:hAnsi="Arial" w:cs="Arial"/>
          <w:spacing w:val="24"/>
          <w:sz w:val="18"/>
          <w:szCs w:val="18"/>
        </w:rPr>
        <w:t>suçlandırıldıklarını görüyoruz, bir ila üç</w:t>
      </w:r>
      <w:r w:rsidRPr="00FE020B">
        <w:rPr>
          <w:rFonts w:ascii="Arial" w:hAnsi="Arial" w:cs="Arial"/>
          <w:spacing w:val="24"/>
          <w:sz w:val="18"/>
          <w:szCs w:val="18"/>
        </w:rPr>
        <w:t xml:space="preserve"> yıl arasında cezalandırılmalarına dair rapor var, o raporun da gereğini yapmıyorsunuz. Bunlar somut delil değil de nedir Sayın Bakan? Bunun yalanla, iftirayla ne ilgisi var? Siz bu cevapları vermediğiniz takdirde yine bu suçlamaların, bu…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ATİLLA KART (Devamla) …iddiaların ağırlığı altında kalmaya mahkûmsunuz.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Buyurun Sayın Ören.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Sayın Bakanım, “Getirdiğiniz iddiaların tümü yalan ve yanlıştır.” dedi. Ben de iddia getiren bir milletvekiliyim. Bana, Sayın Bakan, yalan iddia getirdiğimi söylüyor. Lütfen, söz istiyorum ik</w:t>
      </w:r>
      <w:r w:rsidRPr="00FE020B" w:rsidR="008C3DD8">
        <w:rPr>
          <w:rFonts w:ascii="Arial" w:hAnsi="Arial" w:cs="Arial"/>
          <w:spacing w:val="24"/>
          <w:sz w:val="18"/>
          <w:szCs w:val="18"/>
        </w:rPr>
        <w:t>,</w:t>
      </w:r>
      <w:r w:rsidRPr="00FE020B">
        <w:rPr>
          <w:rFonts w:ascii="Arial" w:hAnsi="Arial" w:cs="Arial"/>
          <w:spacing w:val="24"/>
          <w:sz w:val="18"/>
          <w:szCs w:val="18"/>
        </w:rPr>
        <w:t>i dakika.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Peki, Sayın Ören, şimdi Sayın Kart’ın kaç defa bu kelimeyi kullandığını biliyor muyuz?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Ben kendimden sorumluyum Sayın Başkanım.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Biliyorum da…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Bana söylenen</w:t>
      </w:r>
      <w:r w:rsidRPr="00FE020B" w:rsidR="008C3DD8">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Artık</w:t>
      </w:r>
      <w:r w:rsidRPr="00FE020B" w:rsidR="008C3DD8">
        <w:rPr>
          <w:rFonts w:ascii="Arial" w:hAnsi="Arial" w:cs="Arial"/>
          <w:spacing w:val="24"/>
          <w:sz w:val="18"/>
          <w:szCs w:val="18"/>
        </w:rPr>
        <w:t>,</w:t>
      </w:r>
      <w:r w:rsidRPr="00FE020B">
        <w:rPr>
          <w:rFonts w:ascii="Arial" w:hAnsi="Arial" w:cs="Arial"/>
          <w:spacing w:val="24"/>
          <w:sz w:val="18"/>
          <w:szCs w:val="18"/>
        </w:rPr>
        <w:t xml:space="preserve"> yalan veya buna benzer kelimelerin burada sataşma konusu olduğunu zannetmiyorum çünkü çok sıradanlaştı ve olağanlaştı.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(Manisa) – Ben kendimden sorumluyum.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 Sayın Ören, buyurun. Buyurun efendim, buyurun. (CHP sıralarından alkışlar)</w:t>
      </w:r>
    </w:p>
    <w:p w:rsidRPr="00FE020B" w:rsidR="008C3DD8" w:rsidP="00FE020B" w:rsidRDefault="008C3DD8">
      <w:pPr>
        <w:tabs>
          <w:tab w:val="center" w:pos="5100"/>
        </w:tabs>
        <w:ind w:left="79" w:right="62" w:firstLine="760"/>
        <w:jc w:val="both"/>
        <w:rPr>
          <w:sz w:val="18"/>
          <w:szCs w:val="18"/>
        </w:rPr>
      </w:pPr>
      <w:r w:rsidRPr="00FE020B">
        <w:rPr>
          <w:sz w:val="18"/>
          <w:szCs w:val="18"/>
        </w:rPr>
        <w:t>11.- Manisa Milletvekili Hasan Ören’in, Başbakan Yardımcısı Beşir Atalay’ın şahsına sata</w:t>
      </w:r>
      <w:r w:rsidRPr="00FE020B">
        <w:rPr>
          <w:sz w:val="18"/>
          <w:szCs w:val="18"/>
        </w:rPr>
        <w:t>ş</w:t>
      </w:r>
      <w:r w:rsidRPr="00FE020B">
        <w:rPr>
          <w:sz w:val="18"/>
          <w:szCs w:val="18"/>
        </w:rPr>
        <w:t>ması nedeniyle konuşması</w:t>
      </w:r>
    </w:p>
    <w:p w:rsidRPr="00FE020B" w:rsidR="008C3DD8" w:rsidP="00FE020B" w:rsidRDefault="008C3DD8">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(Manisa) – Sayın Başkan, değerli milletvekilleri; bu ülkede pankart açtığından dolayı on sekiz ay içeride yatan öğrenciler oldu. (AK PARTİ sıralarından gürültüler) Bu ülkede baklava çaldıklarından dolayı onlarca yıl ceza yiyen çocuklar oldu.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Şimdi, benim iddiamı söylüyorum. Sayın Bakanım, Spor Bakanı diyor ki: “Evet, ben, Turgutlu Belediyesine arabayı sattım, etik davranmadım.”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İSRAFİL KIŞLA (Artvin) – “Sattım.” demedi.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Spor Bakanı diyor ki: “42  bin liralık arabayı 49 bin liraya sattım.” E peki, nasıl bir delil istiyorsunuz siz? (AK PARTİ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Öyle bir beyanı olmadı Sayın Ören, öyle bir beyanı olmadı.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Size nasıl bir delil sunalım biz?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ALTAY (Uşak) – Tutanaktan oku.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Buyurun, burada arkadaşlar, tutanaklar burada.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Bakan bir daha çıksın.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ALTAY (Uşak) – Hangi belediye?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Turgutlu Belediyesine…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Ören, Sayın Bakanın konusu kapandı.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Arkadaşlar, söylediği kurumun yüzde 100’ü belediyeye ait.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Ören, lütfen… Sayın Atalay’la ilgili konuşur musunuz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Söylediği kurumun yüzde 100’ü belediyeye ait olan bir yerden bahsediyoruz. Kendinizi mi kandırıyorsunuz? TURKAP denilen şirket, Turgutlu Belediyesinin yüzde 100 hissesi olan bir yan kuruluşudur, tıpkı İzmir’deki İZULAŞ gibi, tıpkı İzmir’deki ESHOT gibi.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AYDIN (Adıyaman) – Götürün savcılığa verin.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Orada müfettişleriniz gidip karargâh kuruyorlar da Sayın Bakanın alışveriş ettiği belediyeye 2 müfettiş gönderemiyor musunuz?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Bakan, burada -49 bin liraya- bu ikinci el arabayı, 40 bin liralık arabayı 49’a sattığını söylemedi mi? (AK PARTİ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Ören, bunları söylediniz zaten, lütfen ama…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Daha nasıl delili olacak Sayın Bakanım?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E bunları söylediniz Sayın Ören.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HASAN ÖREN (Devamla) – Nasıl bir delil istiyorsunuz? Bir dahaki sefere öyle gelelim. Yani nasıl bir delil istediğini Sayın Bakan bize yazılı bildirsin, biz ona göre davranalım.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Çekin fotokopisi burada, noter burada. Satışta zaten Sayın Bakanımızın da bir itirazı yok. Doğru mudur Bakanım? Siz, Turgutlu… Ha, derseniz ki bu olaylar çok küçük olaylar, bunlar…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(Samsun) – Çarpıtıyorsun!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Çarpıtmıyorum.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SAĞLIK BAKANI RECEP AKDAĞ (Erzurum) – Milletin gözünün içine baka baka çarpıtıyorsun.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(Samsun) – Çarpıtıyorsun!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Buyurun, gelin buraya.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Ören, bu konu tartışıldı. Lütfen…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Eğer siz</w:t>
      </w:r>
      <w:r w:rsidRPr="00FE020B" w:rsidR="008C3DD8">
        <w:rPr>
          <w:rFonts w:ascii="Arial" w:hAnsi="Arial" w:cs="Arial"/>
          <w:spacing w:val="24"/>
          <w:sz w:val="18"/>
          <w:szCs w:val="18"/>
        </w:rPr>
        <w:t>,</w:t>
      </w:r>
      <w:r w:rsidRPr="00FE020B">
        <w:rPr>
          <w:rFonts w:ascii="Arial" w:hAnsi="Arial" w:cs="Arial"/>
          <w:spacing w:val="24"/>
          <w:sz w:val="18"/>
          <w:szCs w:val="18"/>
        </w:rPr>
        <w:t xml:space="preserve"> Turgutlu Belediyesine yani TURKAP’a yani yüzde 100 Turgutlu Belediyesine ait olan yan kuruluşa arabanızı sattınız mı? Sattınız. 49 bin lirayı da aldınız mı? Aldınız.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E, Sayın Ören, yeniden mi tartışacağız bu konuyu?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(Samsun) – Belediye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Belediye…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GENÇLİK VE SPOR BAKANI SUAT KILIÇ (Samsun) – Belediye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HASAN ÖREN (Devamla) – Belediye. Eğer belediye olmadığını ispat edersen senden özür dileyeceğim. Siz ne yapacaksınız? (AK PARTİ sıralarından gürültüler) Nasıl başka bir delil olacak, nasıl bir belge istiyorsunuz Başkanım?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Bakan, bize nasıl bir belge istediğinizi anlatın, biz size öyle bir belge getirelim.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Hepinize saygılar sunuyorum. (CHP sıralarından alkışlar, AK PARTİ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Canikli, buyurun.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Sayın Başkanım, biraz önce Sayın İnce yaptığı konuşmada, bizim cumhuriyeti yıkacağımız gibi…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Canikli, lütfen yeni bir sataşmaya mahal vermeyelim. (AK PARTİ sıralarından alkışlar)</w:t>
      </w:r>
    </w:p>
    <w:p w:rsidRPr="00FE020B" w:rsidR="008C3DD8" w:rsidP="00FE020B" w:rsidRDefault="008C3DD8">
      <w:pPr>
        <w:tabs>
          <w:tab w:val="center" w:pos="5100"/>
        </w:tabs>
        <w:ind w:left="79" w:right="62" w:firstLine="760"/>
        <w:jc w:val="both"/>
        <w:rPr>
          <w:sz w:val="18"/>
          <w:szCs w:val="18"/>
        </w:rPr>
      </w:pPr>
      <w:r w:rsidRPr="00FE020B">
        <w:rPr>
          <w:sz w:val="18"/>
          <w:szCs w:val="18"/>
        </w:rPr>
        <w:t>12.- Giresun Milletvekili Nurettin Canikli’nin, Yalova Milletvekili Muharrem İnce’nin Adalet ve Kalkınma Partisine sataşması nedeniyle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(Giresun) – Sayın Başkan, değerli milletvekili arkadaşlarım; hepinizi saygıyla selamlıyorum.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Tabii, ben burada AK PARTİ Sayın Genel Başkanıyla Sayın Kılıçdaroğlu’nu karşılaştırmayacağım çünkü böyle bir karşılaştırma Sayın Başbakanımıza hakaret olur, böyle bir karşılaştırma yapmayacağım. </w:t>
      </w:r>
      <w:r w:rsidRPr="00FE020B" w:rsidR="008C3DD8">
        <w:rPr>
          <w:rFonts w:ascii="Arial" w:hAnsi="Arial" w:cs="Arial"/>
          <w:spacing w:val="24"/>
          <w:sz w:val="18"/>
          <w:szCs w:val="18"/>
        </w:rPr>
        <w:t>(AK PARTİ sıralarından alkışlar,</w:t>
      </w:r>
      <w:r w:rsidRPr="00FE020B">
        <w:rPr>
          <w:rFonts w:ascii="Arial" w:hAnsi="Arial" w:cs="Arial"/>
          <w:spacing w:val="24"/>
          <w:sz w:val="18"/>
          <w:szCs w:val="18"/>
        </w:rPr>
        <w:t xml:space="preserve"> CHP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w:t>
      </w:r>
      <w:r w:rsidRPr="00FE020B" w:rsidR="008C3DD8">
        <w:rPr>
          <w:rFonts w:ascii="Arial" w:hAnsi="Arial" w:cs="Arial"/>
          <w:spacing w:val="24"/>
          <w:sz w:val="18"/>
          <w:szCs w:val="18"/>
        </w:rPr>
        <w:t>T ERDOĞDU (İstanbul) – Yapmayın!</w:t>
      </w:r>
      <w:r w:rsidRPr="00FE020B">
        <w:rPr>
          <w:rFonts w:ascii="Arial" w:hAnsi="Arial" w:cs="Arial"/>
          <w:spacing w:val="24"/>
          <w:sz w:val="18"/>
          <w:szCs w:val="18"/>
        </w:rPr>
        <w:t xml:space="preserve"> Biz de çıkar aynı şeyi söylersek…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(Devamla) – Yani karşılaştırmaya teşebbüs bile etmeyeceğim değerli arkadaşlar çünkü bu teşebbüs de Sayın Başbakanımıza hakaret olur.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BİNNAZ TOPRAK (İstanbul) – Size yakışmıyor.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(Devamla) – Sayın Başbakanımızın dünya lideri olup olmadığına elbette Cumhuriyet Halk Partisi karar vermeyecek.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w:t>
      </w:r>
      <w:r w:rsidRPr="00FE020B" w:rsidR="008C3DD8">
        <w:rPr>
          <w:rFonts w:ascii="Arial" w:hAnsi="Arial" w:cs="Arial"/>
          <w:spacing w:val="24"/>
          <w:sz w:val="18"/>
          <w:szCs w:val="18"/>
        </w:rPr>
        <w:t>AY VURAL (İzmir) – Allah, Allah!</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Liderleri karıştırmayın bu işe.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(Devamla) – Sayın Başbakanımızın dünya lideri olup olmadığını görmek istiyorsanız bunu Libya’nın halkına soracaksınız, bunu Bosna Hersek’in halkına soracaksınız, Makedonya’nın halkına soracaksınız… (CHP ve MHP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Sizin Başbakan insan değil mi, eleştirilemez mi?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(Devamla) – …bütün Arap dünyasının halkına soracaksınız, bütün mazlum milletlerin halkına soracaksınız. Sayın Başbakanımızın dünya lideri olup olmadığını bu halklara soracaksınız, bu insanlara soracaksınız. </w:t>
      </w:r>
      <w:r w:rsidRPr="00FE020B" w:rsidR="008C3DD8">
        <w:rPr>
          <w:rFonts w:ascii="Arial" w:hAnsi="Arial" w:cs="Arial"/>
          <w:spacing w:val="24"/>
          <w:sz w:val="18"/>
          <w:szCs w:val="18"/>
        </w:rPr>
        <w:t>(AK PARTİ sıralarından alkışlar,</w:t>
      </w:r>
      <w:r w:rsidRPr="00FE020B">
        <w:rPr>
          <w:rFonts w:ascii="Arial" w:hAnsi="Arial" w:cs="Arial"/>
          <w:spacing w:val="24"/>
          <w:sz w:val="18"/>
          <w:szCs w:val="18"/>
        </w:rPr>
        <w:t xml:space="preserve"> CHP sıralarından gürültüler)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O zaman Irak halkına, o zaman Suriye halk</w:t>
      </w:r>
      <w:r w:rsidRPr="00FE020B" w:rsidR="008C3DD8">
        <w:rPr>
          <w:rFonts w:ascii="Arial" w:hAnsi="Arial" w:cs="Arial"/>
          <w:spacing w:val="24"/>
          <w:sz w:val="18"/>
          <w:szCs w:val="18"/>
        </w:rPr>
        <w:t>ına, o zaman İran halkına sorun.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(Devamla) – Evet, Suriye halkına da soracaksınız, Suriye halkına da…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(Devamla)</w:t>
      </w:r>
      <w:r w:rsidRPr="00FE020B" w:rsidR="008C3DD8">
        <w:rPr>
          <w:rFonts w:ascii="Arial" w:hAnsi="Arial" w:cs="Arial"/>
          <w:spacing w:val="24"/>
          <w:sz w:val="18"/>
          <w:szCs w:val="18"/>
        </w:rPr>
        <w:t xml:space="preserve"> – İsrail halkı mazlum değildir.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(Devamla) – Sayın Başbakanımızın dünya lideri olup olmadığını Suriye halkına soracaksınız. Bizim dostumuz Suriye halkı ama sizin dostunuz Esed olabilir. Siz de gidin Esed’e sorun, Hafız Esed’e sorun. (AK PARTİ sıralarından alkışlar, CHP sıralarından gürültüler) Sizin dostunuz da o, ona gidiyorsunuz zaten. Onunla tanışıyorsunuz, onunla istişare ediyorsunuz.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UĞUR BAYRAKTUTAN (Artvin) – Bir devlet başkanıyla Bodrum’da kim </w:t>
      </w:r>
      <w:r w:rsidRPr="00FE020B" w:rsidR="008C3DD8">
        <w:rPr>
          <w:rFonts w:ascii="Arial" w:hAnsi="Arial" w:cs="Arial"/>
          <w:spacing w:val="24"/>
          <w:sz w:val="18"/>
          <w:szCs w:val="18"/>
        </w:rPr>
        <w:t xml:space="preserve">tatil </w:t>
      </w:r>
      <w:r w:rsidRPr="00FE020B">
        <w:rPr>
          <w:rFonts w:ascii="Arial" w:hAnsi="Arial" w:cs="Arial"/>
          <w:spacing w:val="24"/>
          <w:sz w:val="18"/>
          <w:szCs w:val="18"/>
        </w:rPr>
        <w:t>yaptı ya?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(Devamla) - Değerli arkadaşlar, yaklaşık bir yıl önce</w:t>
      </w:r>
      <w:r w:rsidRPr="00FE020B" w:rsidR="008C3DD8">
        <w:rPr>
          <w:rFonts w:ascii="Arial" w:hAnsi="Arial" w:cs="Arial"/>
          <w:spacing w:val="24"/>
          <w:sz w:val="18"/>
          <w:szCs w:val="18"/>
        </w:rPr>
        <w:t>,</w:t>
      </w:r>
      <w:r w:rsidRPr="00FE020B">
        <w:rPr>
          <w:rFonts w:ascii="Arial" w:hAnsi="Arial" w:cs="Arial"/>
          <w:spacing w:val="24"/>
          <w:sz w:val="18"/>
          <w:szCs w:val="18"/>
        </w:rPr>
        <w:t xml:space="preserve"> Sayın Başbakanımızın Tunus, Libya ve Mısır gezisine ben de katılmıştım.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ÖZGÜR ÖZEL (Manisa) – Allah günahlarınızı affetsin.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(Devamla) - Libya’da Sayın Başbakanımızın ziyaretini duyan herkes, bütün Libyalılar, çoluk çocuk, kadın, genç, ihtiyar, yaşlı, herkes, on binlercesi sokağa döküldü. (CHP sıralarından gürültüler) Bakın, bir ilde, Bingazi’de aynı anda üç yerde, üç meydanda Sayın Başbakanımızı karşılamak için miting alanları organize edildi. Kim etti bunları biliyor musunuz? Libya halkı etti.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AYKUT ERDOĞDU (İstanbul) – Amerika orada insanları </w:t>
      </w:r>
      <w:r w:rsidRPr="00FE020B" w:rsidR="008C3DD8">
        <w:rPr>
          <w:rFonts w:ascii="Arial" w:hAnsi="Arial" w:cs="Arial"/>
          <w:spacing w:val="24"/>
          <w:sz w:val="18"/>
          <w:szCs w:val="18"/>
        </w:rPr>
        <w:t>öldürüyor, buna destek vermeyin.</w:t>
      </w:r>
      <w:r w:rsidRPr="00FE020B">
        <w:rPr>
          <w:rFonts w:ascii="Arial" w:hAnsi="Arial" w:cs="Arial"/>
          <w:spacing w:val="24"/>
          <w:sz w:val="18"/>
          <w:szCs w:val="18"/>
        </w:rPr>
        <w:t xml:space="preserve"> Ameri</w:t>
      </w:r>
      <w:r w:rsidRPr="00FE020B" w:rsidR="008C3DD8">
        <w:rPr>
          <w:rFonts w:ascii="Arial" w:hAnsi="Arial" w:cs="Arial"/>
          <w:spacing w:val="24"/>
          <w:sz w:val="18"/>
          <w:szCs w:val="18"/>
        </w:rPr>
        <w:t>ka’ya, İsrail’e destek vermeyin.</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(Devamla) - Ama Sayın Başbakanımızın sadece bir alana katılma imkânı vardı. Biz Libya’dan ayrılana kadar diğer iki meydanda bekleyen insanlar sonuna kadar bekledi, gece saat 03.00’e kadar beklediler değerli arkadaşlar. Bir de Sayın Kılıçdaroğlu gitsin bakalım. Bir de Sayın Kılıçdaroğlu gitsin oralara.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LÜTFÜ TÜRKKAN (Kocaeli) – Ayıp ya!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ŞANDIR (Mersin) – Sayın Başkanım, yeter.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(Devamla) - Nitekim gitti… Sarkozy’le, Cameron gitti. On beş kişi bulamadılar hitap edecek de parayla toplamaya çalıştılar.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SIRRI SAKIK (Muş) – Hakkâri’ye gitti Kılıçdaroğlu.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(Devamla) - Onun için diyorum ki, konuşmamın başında söylediğimi tekrar ediyorum: Sayın Başbakanımızı Sayın Kılıçdaroğlu’yla karşılaştırmak en azından, en hafif…</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UĞUR BAYRAKTUTAN (Artvin) – Kılıçdaroğlu’nun adını ağzına alma!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AYKUT ERDOĞDU (İstanbul) – Kılıçdaroğlu asla Iraklıları katletmez, Suriyelileri katletmez.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(Devamla) – Hepinize saygılar sunuyorum.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İnce, son talepler. Buyurun siz ve sonra Sayın Vural’a </w:t>
      </w:r>
      <w:r w:rsidRPr="00FE020B" w:rsidR="008C3DD8">
        <w:rPr>
          <w:rFonts w:ascii="Arial" w:hAnsi="Arial" w:cs="Arial"/>
          <w:spacing w:val="24"/>
          <w:sz w:val="18"/>
          <w:szCs w:val="18"/>
        </w:rPr>
        <w:t xml:space="preserve">söz </w:t>
      </w:r>
      <w:r w:rsidRPr="00FE020B">
        <w:rPr>
          <w:rFonts w:ascii="Arial" w:hAnsi="Arial" w:cs="Arial"/>
          <w:spacing w:val="24"/>
          <w:sz w:val="18"/>
          <w:szCs w:val="18"/>
        </w:rPr>
        <w:t xml:space="preserve">verip kapatıyorum.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Buyurun.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Sayın Başkan, Sayın Canikli…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OKTAY VURAL (İzmir) – “Buyurun.” dedi.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“Buyurun.” dediniz mi? Açıklama yapacağım.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Sormuyorum artık Sayın İnce.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MEHMET ŞANDIR (Mersin) – Sayın Başkan, lütfen bu konuyu bitirin.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HASİP KAPLAN (Şırnak) – Önergelerimizi geri çekiyoruz konuşmayalım diye…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Buyurun. </w:t>
      </w:r>
    </w:p>
    <w:p w:rsidRPr="00FE020B" w:rsidR="008C3DD8" w:rsidP="00FE020B" w:rsidRDefault="008C3DD8">
      <w:pPr>
        <w:tabs>
          <w:tab w:val="center" w:pos="5100"/>
        </w:tabs>
        <w:ind w:left="79" w:right="62" w:firstLine="760"/>
        <w:jc w:val="both"/>
        <w:rPr>
          <w:sz w:val="18"/>
          <w:szCs w:val="18"/>
        </w:rPr>
      </w:pPr>
      <w:r w:rsidRPr="00FE020B">
        <w:rPr>
          <w:sz w:val="18"/>
          <w:szCs w:val="18"/>
        </w:rPr>
        <w:t>13.- Yalova Milletvekili Muharrem İnce’nin, Giresun Milletvekili Nurettin Canikli’nin Cu</w:t>
      </w:r>
      <w:r w:rsidRPr="00FE020B">
        <w:rPr>
          <w:sz w:val="18"/>
          <w:szCs w:val="18"/>
        </w:rPr>
        <w:t>m</w:t>
      </w:r>
      <w:r w:rsidRPr="00FE020B">
        <w:rPr>
          <w:sz w:val="18"/>
          <w:szCs w:val="18"/>
        </w:rPr>
        <w:t>huriyet Halk Partisine sataşması nedeniyle konuşması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(Yalova) – Teşekkür ederim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Canikli, söyleyecek sözünüz olmadığı zaman “İkisini kıyaslamak ayıp olur.” falan… Bütün fâniler birbiriyle kıyaslanır. Genel başkanlar genel başkanlarla, grup başkan vekilleri grup başkan vekilleriyle, milletvekilleri milletvekilleriyle karşılaştırılır. Bunda yanlış, ayıp bir şey yok.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bakın, bir şey söyleyeceğim. Diyorsunuz ki: “Libya halkına git, sor Tayyip Erdoğan’ı.” Ben size şunu söyleyeceğim. Sayın Erdoğan, Sayın Başbakan Kaddafi’nin elinden ödül aldı mı? (CHP sıralarından “Aldı.” sesleri) Bakın, 3 tane ödül sayayım şimdi: Bir, İnsan Hakları Ödülü aldı Kaddafi’den. Peki, Yahudi Cesaret Ödülü aldı mı? (CHP sıralarından “Aldı.” sesleri) Peki, Suudi Arabistan’dan İslam’a Hizmet Ödülü aldı mı? (CHP sıralarından “Aldı.” sesleri) Arabistan’dan İslam’a Hizmet, İsrail’den Yahudi Cesaret…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YENİ (Samsun) – İsrail’den değil, Yahudi’den…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w:t>
      </w:r>
      <w:r w:rsidRPr="00FE020B" w:rsidR="008C3DD8">
        <w:rPr>
          <w:rFonts w:ascii="Arial" w:hAnsi="Arial" w:cs="Arial"/>
          <w:spacing w:val="24"/>
          <w:sz w:val="18"/>
          <w:szCs w:val="18"/>
        </w:rPr>
        <w:t>E (Devamla) – Yahudi’den… Güzel! Güzel!</w:t>
      </w:r>
      <w:r w:rsidRPr="00FE020B">
        <w:rPr>
          <w:rFonts w:ascii="Arial" w:hAnsi="Arial" w:cs="Arial"/>
          <w:spacing w:val="24"/>
          <w:sz w:val="18"/>
          <w:szCs w:val="18"/>
        </w:rPr>
        <w:t xml:space="preserve"> (Gülüşmeler)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Peki, Kaddafi’den? Kaddafi’den İnsan Hakları Ödülü aldı.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AYDIN (Adıyaman) – Dünya lideri…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Bak, şimdi. Sonra, gün geldi, Kaddafi’yi sattı bizim dünya lideri, sattı.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AYŞE NUR BAHÇEKAPILI (İstanbul) – Kaddafi halkını öldürdü.</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İlk açıklaması şöyle oldu, dedi ki: “Ne işi var? Ne işi var NATO’nun Libya’da?” dedi. Bunu dedi mi? Dedi. (CHP sıralarından “Dedi.” sesleri) Aradan birkaç gün geçtikten sonra bizim askerlerimiz, bizim uçaklarımız, gemilerimiz Libya’yı bombaladı mı? (CHP sıralarından “Bombaladı.” sesleri) Libya’da Müslümanlar öldü mü? (CHP sıralarından “Öldü.” sesleri) Türk askerlerini oraya gönderdiniz mi siz?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ÖZGÜR ÖZEL (Manisa) – Gönderdiler…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ERKAN AKÇAY (Manisa) - Bir çanta da para götürdü.</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Başbakan olarak NATO’ya asker gönderdiniz mi?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 şimdi… Şimdi, bir başkası. Siz, bugün, hani geçmişte Esad’dı da bugün “Esed” oldu ya, bir zamanlar Esad’dı… Ya, bu kadar, bu kadar olur. Esad’ı bile TRT artık “Esed” diye anlatıyor. Şöyle diyorlar: “Yahu, bir zamanlar Başbakan Esad’a ‘kardeşim, dostum’ diyordu, ortak Bakanlar Kurulu yapıyorlardı. ‘Şengen’ değil, ‘Şamgen’ diyorlardı, ticaret gelişiyordu, şirketler kuruluyordu.”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O zaman halk temsilcisi oydu.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Şimdi, ise Suriye’yi bombalamaya yardımcı oluyor musunuz? Amerika’nın kuklalığını yapıyor musunuz? Yapıyorsunuz.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AYŞE NUR BAHÇEKAPILI (İstanbul) – Halkını öldürdü, halkını! Savunma Esad’ı. Esat halkını öldürüyor şimdi.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(Devamla) – Evet. Bakın, hem Müslümanları bombalıyorsunuz, ondan sonra geliyorsunuz buraya, rantiyeyi kanunun içine koyuyorsunuz, içine de bir Kur’an-ı Kerim koyup ayıbı örtmeye çalışıyorsunuz.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SAĞLIK BAKANI RECEP AKDAĞ (Erzurum) – Siz Esad’ın Müslümanları  bombalamasını destekliyorsunuz. Önce bu desteği çekin.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AHMET AYDIN (Adıyaman) – Ayıp be!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MUHARREM İNCE (Devamla) - Yakışmıyor bunlar, yakışmıyor. Tabii ki bunları yapanla, bunları yapan bir anlayışla, bunları yapan bir liderle Sayın Kılıçdaroğlu’nu kar</w:t>
      </w:r>
      <w:r w:rsidRPr="00FE020B" w:rsidR="008C3DD8">
        <w:rPr>
          <w:rFonts w:ascii="Arial" w:hAnsi="Arial" w:cs="Arial"/>
          <w:spacing w:val="24"/>
          <w:sz w:val="18"/>
          <w:szCs w:val="18"/>
        </w:rPr>
        <w:t>şılaştırmak gerçekten ayıp olur.</w:t>
      </w:r>
      <w:r w:rsidRPr="00FE020B">
        <w:rPr>
          <w:rFonts w:ascii="Arial" w:hAnsi="Arial" w:cs="Arial"/>
          <w:spacing w:val="24"/>
          <w:sz w:val="18"/>
          <w:szCs w:val="18"/>
        </w:rPr>
        <w:t xml:space="preserve"> (CHP sıralarından ”Bravo</w:t>
      </w:r>
      <w:r w:rsidRPr="00FE020B" w:rsidR="008C3DD8">
        <w:rPr>
          <w:rFonts w:ascii="Arial" w:hAnsi="Arial" w:cs="Arial"/>
          <w:spacing w:val="24"/>
          <w:sz w:val="18"/>
          <w:szCs w:val="18"/>
        </w:rPr>
        <w:t>!</w:t>
      </w:r>
      <w:r w:rsidRPr="00FE020B">
        <w:rPr>
          <w:rFonts w:ascii="Arial" w:hAnsi="Arial" w:cs="Arial"/>
          <w:spacing w:val="24"/>
          <w:sz w:val="18"/>
          <w:szCs w:val="18"/>
        </w:rPr>
        <w:t xml:space="preserve">” sesleri,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İnce.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Vural, yerinizden mi istiyorsunuz sözü?</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Evet, evet.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w:t>
      </w:r>
    </w:p>
    <w:p w:rsidRPr="00FE020B" w:rsidR="008C3DD8" w:rsidP="00FE020B" w:rsidRDefault="008C3DD8">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OKTAY VURAL (İzmir) – Sayın Başkan, tabii, Başbakan Yardımcısı Sayın Bülent Arınç, bu Deniz Feneriyle ilgili Zahid Akman hakkında “Çıkan iddialarla kurum yıpranmasın, ayrıl.” diyebiliyor da, bu konularla ilgili bu kadar tereddütler olan bir bakana kefil oluyor. Bu bakımdan benim sizden istirhamım, Sayın Başbakan Yardımcısı Bülent Arınç eğer kefil ise, oyunu kullanabilmesi için, o kefaleti yerine getirmesi için bir beş dakika ara verin de gelsin kefil olsun, oylarıyla kefil olsun, yoksa kefaletten kaçtığını bütün millet görecek.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Sözleriniz tutanaklara geçti Sayın Vural.</w:t>
      </w:r>
    </w:p>
    <w:p w:rsidRPr="00FE020B" w:rsidR="008C3DD8" w:rsidP="00FE020B" w:rsidRDefault="008C3DD8">
      <w:pPr>
        <w:tabs>
          <w:tab w:val="center" w:pos="5100"/>
        </w:tabs>
        <w:ind w:left="79" w:right="62" w:firstLine="760"/>
        <w:jc w:val="both"/>
        <w:rPr>
          <w:sz w:val="18"/>
          <w:szCs w:val="18"/>
        </w:rPr>
      </w:pPr>
      <w:r w:rsidRPr="00FE020B">
        <w:rPr>
          <w:sz w:val="18"/>
          <w:szCs w:val="18"/>
        </w:rPr>
        <w:t>V.- GENSORU (Devam)</w:t>
      </w:r>
    </w:p>
    <w:p w:rsidRPr="00FE020B" w:rsidR="008C3DD8" w:rsidP="00FE020B" w:rsidRDefault="008C3DD8">
      <w:pPr>
        <w:tabs>
          <w:tab w:val="center" w:pos="5100"/>
        </w:tabs>
        <w:ind w:left="79" w:right="62" w:firstLine="760"/>
        <w:jc w:val="both"/>
        <w:rPr>
          <w:sz w:val="18"/>
          <w:szCs w:val="18"/>
        </w:rPr>
      </w:pPr>
      <w:r w:rsidRPr="00FE020B">
        <w:rPr>
          <w:sz w:val="18"/>
          <w:szCs w:val="18"/>
        </w:rPr>
        <w:t>A) Ön Görüşmeler (Devam)</w:t>
      </w:r>
    </w:p>
    <w:p w:rsidRPr="00FE020B" w:rsidR="008C3DD8" w:rsidP="00FE020B" w:rsidRDefault="008C3DD8">
      <w:pPr>
        <w:tabs>
          <w:tab w:val="center" w:pos="5100"/>
        </w:tabs>
        <w:ind w:left="79" w:right="62" w:firstLine="760"/>
        <w:jc w:val="both"/>
        <w:rPr>
          <w:sz w:val="18"/>
          <w:szCs w:val="18"/>
        </w:rPr>
      </w:pPr>
      <w:r w:rsidRPr="00FE020B">
        <w:rPr>
          <w:sz w:val="18"/>
          <w:szCs w:val="18"/>
        </w:rPr>
        <w:t>2.- Konya Milletvekili Atilla Kart ve 32 milletvekilinin, Deniz Feneri Derneğiyle ilgili soru</w:t>
      </w:r>
      <w:r w:rsidRPr="00FE020B">
        <w:rPr>
          <w:sz w:val="18"/>
          <w:szCs w:val="18"/>
        </w:rPr>
        <w:t>ş</w:t>
      </w:r>
      <w:r w:rsidRPr="00FE020B">
        <w:rPr>
          <w:sz w:val="18"/>
          <w:szCs w:val="18"/>
        </w:rPr>
        <w:t>turma sürecine müdahil olarak görevini kötüye kullandığı iddiasıyla Başbakan Yardımcısı Beşir At</w:t>
      </w:r>
      <w:r w:rsidRPr="00FE020B">
        <w:rPr>
          <w:sz w:val="18"/>
          <w:szCs w:val="18"/>
        </w:rPr>
        <w:t>a</w:t>
      </w:r>
      <w:r w:rsidRPr="00FE020B">
        <w:rPr>
          <w:sz w:val="18"/>
          <w:szCs w:val="18"/>
        </w:rPr>
        <w:t>lay hakkında gensoru açılmasına ilişkin önergesi (11/9) (Devam)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Başbakan Yardımcısı Beşir Atalay hakkındaki gensoru önergesinin gündeme alınıp alınmayacağı hususundaki görüşmeler tamamlanmıştır.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gensoru önergesinin gündeme alınıp alınmayacağı hususunu oylarınıza sunuyorum: Gensoru önergesinin gündeme alınmasını kabul edenler… Kabul etmeyenler… Gensoru önergesinin gündeme alınması kabul edilmemiştir.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Birleşime on beş dakika ara veriyorum.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b/>
      </w:r>
      <w:r w:rsidRPr="00FE020B">
        <w:rPr>
          <w:rFonts w:ascii="Arial" w:hAnsi="Arial" w:cs="Arial"/>
          <w:spacing w:val="24"/>
          <w:sz w:val="18"/>
          <w:szCs w:val="18"/>
        </w:rPr>
        <w:tab/>
        <w:t>Kapanma Saati: 19.29</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DÖRDÜNCÜ OTURUM</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Açılma Saati: 19.52</w:t>
      </w: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 xml:space="preserve">BAŞKAN: Başkan Vekili Sadık YAKUT </w:t>
      </w:r>
    </w:p>
    <w:p w:rsidRPr="00FE020B" w:rsidR="008D15D4" w:rsidP="00FE020B" w:rsidRDefault="008D15D4">
      <w:pPr>
        <w:pStyle w:val="Metinstil"/>
        <w:tabs>
          <w:tab w:val="center" w:pos="5103"/>
        </w:tabs>
        <w:suppressAutoHyphens/>
        <w:spacing w:line="240" w:lineRule="auto"/>
        <w:ind w:firstLine="0"/>
        <w:jc w:val="center"/>
        <w:rPr>
          <w:rFonts w:ascii="Arial" w:hAnsi="Arial" w:cs="Arial"/>
          <w:spacing w:val="0"/>
          <w:sz w:val="18"/>
          <w:szCs w:val="18"/>
        </w:rPr>
      </w:pPr>
      <w:r w:rsidRPr="00FE020B">
        <w:rPr>
          <w:rFonts w:ascii="Arial" w:hAnsi="Arial" w:cs="Arial"/>
          <w:spacing w:val="0"/>
          <w:sz w:val="18"/>
          <w:szCs w:val="18"/>
        </w:rPr>
        <w:t xml:space="preserve">KÂTİP ÜYELER: Bayram ÖZÇELİK (Burdur), Muhammet Rıza YALÇINKAYA (Bartın) </w:t>
      </w:r>
    </w:p>
    <w:p w:rsidRPr="00FE020B" w:rsidR="008D15D4" w:rsidP="00FE020B" w:rsidRDefault="008D15D4">
      <w:pPr>
        <w:pStyle w:val="Metinstil"/>
        <w:tabs>
          <w:tab w:val="center" w:pos="5103"/>
        </w:tabs>
        <w:suppressAutoHyphens/>
        <w:spacing w:line="240" w:lineRule="auto"/>
        <w:jc w:val="center"/>
        <w:rPr>
          <w:rFonts w:ascii="Arial" w:hAnsi="Arial" w:cs="Arial"/>
          <w:spacing w:val="0"/>
          <w:sz w:val="18"/>
          <w:szCs w:val="18"/>
        </w:rPr>
      </w:pPr>
      <w:r w:rsidRPr="00FE020B">
        <w:rPr>
          <w:rFonts w:ascii="Arial" w:hAnsi="Arial" w:cs="Arial"/>
          <w:spacing w:val="0"/>
          <w:sz w:val="18"/>
          <w:szCs w:val="18"/>
        </w:rPr>
        <w:t>----- 0 -----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milletvekilleri, Türkiye Büyük Millet Meclisinin 87’nci Birleşiminin Dördüncü Oturumunu açıyorum.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milletvekilleri, Danışma Kurulunun bir önerisi vardır, okutup işleme alacağım ve oylarınıza sunacağım:</w:t>
      </w:r>
    </w:p>
    <w:p w:rsidRPr="00FE020B" w:rsidR="008C3DD8" w:rsidP="00FE020B" w:rsidRDefault="008C3DD8">
      <w:pPr>
        <w:tabs>
          <w:tab w:val="center" w:pos="5100"/>
        </w:tabs>
        <w:ind w:left="79" w:right="62" w:firstLine="760"/>
        <w:jc w:val="both"/>
        <w:rPr>
          <w:sz w:val="18"/>
          <w:szCs w:val="18"/>
        </w:rPr>
      </w:pPr>
      <w:r w:rsidRPr="00FE020B">
        <w:rPr>
          <w:sz w:val="18"/>
          <w:szCs w:val="18"/>
        </w:rPr>
        <w:t>VII.- ÖNERİLER</w:t>
      </w:r>
    </w:p>
    <w:p w:rsidRPr="00FE020B" w:rsidR="008C3DD8" w:rsidP="00FE020B" w:rsidRDefault="008C3DD8">
      <w:pPr>
        <w:tabs>
          <w:tab w:val="center" w:pos="5100"/>
        </w:tabs>
        <w:ind w:left="79" w:right="62" w:firstLine="760"/>
        <w:jc w:val="both"/>
        <w:rPr>
          <w:sz w:val="18"/>
          <w:szCs w:val="18"/>
        </w:rPr>
      </w:pPr>
      <w:r w:rsidRPr="00FE020B">
        <w:rPr>
          <w:sz w:val="18"/>
          <w:szCs w:val="18"/>
        </w:rPr>
        <w:t>A) Danışma Kurulu Önerileri</w:t>
      </w:r>
    </w:p>
    <w:p w:rsidRPr="00FE020B" w:rsidR="008C3DD8" w:rsidP="00FE020B" w:rsidRDefault="008C3DD8">
      <w:pPr>
        <w:tabs>
          <w:tab w:val="center" w:pos="5100"/>
        </w:tabs>
        <w:ind w:left="79" w:right="62" w:firstLine="760"/>
        <w:jc w:val="both"/>
        <w:rPr>
          <w:sz w:val="18"/>
          <w:szCs w:val="18"/>
        </w:rPr>
      </w:pPr>
      <w:r w:rsidRPr="00FE020B">
        <w:rPr>
          <w:sz w:val="18"/>
          <w:szCs w:val="18"/>
        </w:rPr>
        <w:t xml:space="preserve">1.- Genel Kurulun 1/4/2012 Pazar günü toplanmamasına ilişkin Danışma Kurulu önerisi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jc w:val="center"/>
        <w:rPr>
          <w:rFonts w:ascii="Arial" w:hAnsi="Arial" w:cs="Arial"/>
          <w:spacing w:val="24"/>
          <w:sz w:val="18"/>
          <w:szCs w:val="18"/>
        </w:rPr>
      </w:pPr>
      <w:r w:rsidRPr="00FE020B">
        <w:rPr>
          <w:rFonts w:ascii="Arial" w:hAnsi="Arial" w:cs="Arial"/>
          <w:spacing w:val="24"/>
          <w:sz w:val="18"/>
          <w:szCs w:val="18"/>
        </w:rPr>
        <w:t>Danışma Kurulu Önerisi</w:t>
      </w:r>
    </w:p>
    <w:p w:rsidRPr="00FE020B" w:rsidR="008D15D4" w:rsidP="00FE020B" w:rsidRDefault="008D15D4">
      <w:pPr>
        <w:pStyle w:val="Metinstil"/>
        <w:tabs>
          <w:tab w:val="left" w:pos="7513"/>
        </w:tabs>
        <w:suppressAutoHyphens/>
        <w:spacing w:line="240" w:lineRule="auto"/>
        <w:rPr>
          <w:rFonts w:ascii="Arial" w:hAnsi="Arial" w:cs="Arial"/>
          <w:spacing w:val="24"/>
          <w:sz w:val="18"/>
          <w:szCs w:val="18"/>
        </w:rPr>
      </w:pPr>
      <w:r w:rsidRPr="00FE020B">
        <w:rPr>
          <w:rFonts w:ascii="Arial" w:hAnsi="Arial" w:cs="Arial"/>
          <w:spacing w:val="24"/>
          <w:sz w:val="18"/>
          <w:szCs w:val="18"/>
        </w:rPr>
        <w:tab/>
        <w:t>Tarih: 31/03/2012</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Danışma Kurulunun 31/03/2012 Cumartesi günü yaptığı toplantıda, Genel Kurulun 01/04/2012 Pazar günü toplanmaması hususunun onaya sunulması uygun görülmüştür.</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r>
      <w:r w:rsidRPr="00FE020B">
        <w:rPr>
          <w:rFonts w:ascii="Arial" w:hAnsi="Arial" w:cs="Arial"/>
          <w:sz w:val="18"/>
          <w:szCs w:val="18"/>
        </w:rPr>
        <w:tab/>
      </w:r>
      <w:r w:rsidRPr="00FE020B">
        <w:rPr>
          <w:rFonts w:ascii="Arial" w:hAnsi="Arial" w:cs="Arial"/>
          <w:sz w:val="18"/>
          <w:szCs w:val="18"/>
        </w:rPr>
        <w:tab/>
        <w:t xml:space="preserve">Cemil Çiçek </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r>
      <w:r w:rsidRPr="00FE020B">
        <w:rPr>
          <w:rFonts w:ascii="Arial" w:hAnsi="Arial" w:cs="Arial"/>
          <w:sz w:val="18"/>
          <w:szCs w:val="18"/>
        </w:rPr>
        <w:tab/>
      </w:r>
      <w:r w:rsidRPr="00FE020B">
        <w:rPr>
          <w:rFonts w:ascii="Arial" w:hAnsi="Arial" w:cs="Arial"/>
          <w:sz w:val="18"/>
          <w:szCs w:val="18"/>
        </w:rPr>
        <w:tab/>
        <w:t xml:space="preserve">Türkiye Büyük Millet Meclisi </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r>
      <w:r w:rsidRPr="00FE020B">
        <w:rPr>
          <w:rFonts w:ascii="Arial" w:hAnsi="Arial" w:cs="Arial"/>
          <w:sz w:val="18"/>
          <w:szCs w:val="18"/>
        </w:rPr>
        <w:tab/>
      </w:r>
      <w:r w:rsidRPr="00FE020B">
        <w:rPr>
          <w:rFonts w:ascii="Arial" w:hAnsi="Arial" w:cs="Arial"/>
          <w:sz w:val="18"/>
          <w:szCs w:val="18"/>
        </w:rPr>
        <w:tab/>
        <w:t>Başkanı</w:t>
      </w:r>
    </w:p>
    <w:p w:rsidRPr="00FE020B" w:rsidR="008D15D4" w:rsidP="00FE020B" w:rsidRDefault="008D15D4">
      <w:pPr>
        <w:pStyle w:val="okimza-stil"/>
        <w:spacing w:line="240" w:lineRule="auto"/>
        <w:rPr>
          <w:rFonts w:ascii="Arial" w:hAnsi="Arial" w:cs="Arial"/>
          <w:sz w:val="18"/>
          <w:szCs w:val="18"/>
        </w:rPr>
      </w:pP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t xml:space="preserve">Nurettin Canikli </w:t>
      </w:r>
      <w:r w:rsidRPr="00FE020B">
        <w:rPr>
          <w:rFonts w:ascii="Arial" w:hAnsi="Arial" w:cs="Arial"/>
          <w:sz w:val="18"/>
          <w:szCs w:val="18"/>
        </w:rPr>
        <w:tab/>
      </w:r>
      <w:r w:rsidRPr="00FE020B">
        <w:rPr>
          <w:rFonts w:ascii="Arial" w:hAnsi="Arial" w:cs="Arial"/>
          <w:sz w:val="18"/>
          <w:szCs w:val="18"/>
        </w:rPr>
        <w:tab/>
        <w:t>Muharrem İnce</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 xml:space="preserve">Adalet ve Kalkınma Partisi </w:t>
      </w:r>
      <w:r w:rsidRPr="00FE020B">
        <w:rPr>
          <w:rFonts w:ascii="Arial" w:hAnsi="Arial" w:cs="Arial"/>
          <w:sz w:val="18"/>
          <w:szCs w:val="18"/>
        </w:rPr>
        <w:tab/>
      </w:r>
      <w:r w:rsidRPr="00FE020B">
        <w:rPr>
          <w:rFonts w:ascii="Arial" w:hAnsi="Arial" w:cs="Arial"/>
          <w:sz w:val="18"/>
          <w:szCs w:val="18"/>
        </w:rPr>
        <w:tab/>
        <w:t xml:space="preserve">Cumhuriyet Halk Partisi </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t xml:space="preserve">Grubu Başkanvekili </w:t>
      </w:r>
      <w:r w:rsidRPr="00FE020B">
        <w:rPr>
          <w:rFonts w:ascii="Arial" w:hAnsi="Arial" w:cs="Arial"/>
          <w:sz w:val="18"/>
          <w:szCs w:val="18"/>
        </w:rPr>
        <w:tab/>
      </w:r>
      <w:r w:rsidRPr="00FE020B">
        <w:rPr>
          <w:rFonts w:ascii="Arial" w:hAnsi="Arial" w:cs="Arial"/>
          <w:sz w:val="18"/>
          <w:szCs w:val="18"/>
        </w:rPr>
        <w:tab/>
        <w:t>Grubu Başkanvekili</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t>Giresun</w:t>
      </w:r>
      <w:r w:rsidRPr="00FE020B">
        <w:rPr>
          <w:rFonts w:ascii="Arial" w:hAnsi="Arial" w:cs="Arial"/>
          <w:sz w:val="18"/>
          <w:szCs w:val="18"/>
        </w:rPr>
        <w:tab/>
      </w:r>
      <w:r w:rsidRPr="00FE020B">
        <w:rPr>
          <w:rFonts w:ascii="Arial" w:hAnsi="Arial" w:cs="Arial"/>
          <w:sz w:val="18"/>
          <w:szCs w:val="18"/>
        </w:rPr>
        <w:tab/>
        <w:t>Yalova</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r>
      <w:r w:rsidRPr="00FE020B">
        <w:rPr>
          <w:rFonts w:ascii="Arial" w:hAnsi="Arial" w:cs="Arial"/>
          <w:sz w:val="18"/>
          <w:szCs w:val="18"/>
        </w:rPr>
        <w:tab/>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t xml:space="preserve">Oktay Vural </w:t>
      </w:r>
      <w:r w:rsidRPr="00FE020B">
        <w:rPr>
          <w:rFonts w:ascii="Arial" w:hAnsi="Arial" w:cs="Arial"/>
          <w:sz w:val="18"/>
          <w:szCs w:val="18"/>
        </w:rPr>
        <w:tab/>
      </w:r>
      <w:r w:rsidRPr="00FE020B">
        <w:rPr>
          <w:rFonts w:ascii="Arial" w:hAnsi="Arial" w:cs="Arial"/>
          <w:sz w:val="18"/>
          <w:szCs w:val="18"/>
        </w:rPr>
        <w:tab/>
        <w:t>Hasip Kaplan</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t xml:space="preserve">Milliyetçi Hareket Partisi </w:t>
      </w:r>
      <w:r w:rsidRPr="00FE020B">
        <w:rPr>
          <w:rFonts w:ascii="Arial" w:hAnsi="Arial" w:cs="Arial"/>
          <w:sz w:val="18"/>
          <w:szCs w:val="18"/>
        </w:rPr>
        <w:tab/>
      </w:r>
      <w:r w:rsidRPr="00FE020B">
        <w:rPr>
          <w:rFonts w:ascii="Arial" w:hAnsi="Arial" w:cs="Arial"/>
          <w:sz w:val="18"/>
          <w:szCs w:val="18"/>
        </w:rPr>
        <w:tab/>
        <w:t xml:space="preserve">Barış ve Demokrasi Partisi </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t xml:space="preserve">Grubu Başkanvekili </w:t>
      </w:r>
      <w:r w:rsidRPr="00FE020B">
        <w:rPr>
          <w:rFonts w:ascii="Arial" w:hAnsi="Arial" w:cs="Arial"/>
          <w:sz w:val="18"/>
          <w:szCs w:val="18"/>
        </w:rPr>
        <w:tab/>
      </w:r>
      <w:r w:rsidRPr="00FE020B">
        <w:rPr>
          <w:rFonts w:ascii="Arial" w:hAnsi="Arial" w:cs="Arial"/>
          <w:sz w:val="18"/>
          <w:szCs w:val="18"/>
        </w:rPr>
        <w:tab/>
        <w:t>Grubu Başkanvekili</w:t>
      </w:r>
    </w:p>
    <w:p w:rsidRPr="00FE020B" w:rsidR="008D15D4" w:rsidP="00FE020B" w:rsidRDefault="008D15D4">
      <w:pPr>
        <w:pStyle w:val="okimza-stil"/>
        <w:spacing w:line="240" w:lineRule="auto"/>
        <w:rPr>
          <w:rFonts w:ascii="Arial" w:hAnsi="Arial" w:cs="Arial"/>
          <w:sz w:val="18"/>
          <w:szCs w:val="18"/>
        </w:rPr>
      </w:pPr>
      <w:r w:rsidRPr="00FE020B">
        <w:rPr>
          <w:rFonts w:ascii="Arial" w:hAnsi="Arial" w:cs="Arial"/>
          <w:sz w:val="18"/>
          <w:szCs w:val="18"/>
        </w:rPr>
        <w:tab/>
        <w:t>İzmir</w:t>
      </w:r>
      <w:r w:rsidRPr="00FE020B">
        <w:rPr>
          <w:rFonts w:ascii="Arial" w:hAnsi="Arial" w:cs="Arial"/>
          <w:sz w:val="18"/>
          <w:szCs w:val="18"/>
        </w:rPr>
        <w:tab/>
      </w:r>
      <w:r w:rsidRPr="00FE020B">
        <w:rPr>
          <w:rFonts w:ascii="Arial" w:hAnsi="Arial" w:cs="Arial"/>
          <w:sz w:val="18"/>
          <w:szCs w:val="18"/>
        </w:rPr>
        <w:tab/>
        <w:t>Şırnak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BAŞKAN – Öneri üzerinde söz isteyen? Yok.</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Oylarınıza sunuyorum: Kabul edenler... Kabul etmeyenler... Kabul edilmiştir.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Alınan karar gereğince, gündemin “Kanun Tasarı ve Teklifleri ile Komisyonlardan Gelen Diğer İşler” kısmına geçiyoruz.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FE020B" w:rsidR="008C3DD8" w:rsidP="00FE020B" w:rsidRDefault="008C3DD8">
      <w:pPr>
        <w:tabs>
          <w:tab w:val="center" w:pos="5100"/>
        </w:tabs>
        <w:ind w:left="79" w:right="62" w:firstLine="760"/>
        <w:jc w:val="both"/>
        <w:rPr>
          <w:sz w:val="18"/>
          <w:szCs w:val="18"/>
        </w:rPr>
      </w:pPr>
      <w:r w:rsidRPr="00FE020B">
        <w:rPr>
          <w:sz w:val="18"/>
          <w:szCs w:val="18"/>
        </w:rPr>
        <w:t>VIII.- KANUN TASARI VE TEKLİFLERİ İLE KOMİSYONLARDAN GELEN DİĞER İŞLER</w:t>
      </w:r>
    </w:p>
    <w:p w:rsidRPr="00FE020B" w:rsidR="008C3DD8" w:rsidP="00FE020B" w:rsidRDefault="008C3DD8">
      <w:pPr>
        <w:tabs>
          <w:tab w:val="center" w:pos="5100"/>
        </w:tabs>
        <w:ind w:left="79" w:right="62" w:firstLine="760"/>
        <w:jc w:val="both"/>
        <w:rPr>
          <w:sz w:val="18"/>
          <w:szCs w:val="18"/>
        </w:rPr>
      </w:pPr>
      <w:r w:rsidRPr="00FE020B">
        <w:rPr>
          <w:sz w:val="18"/>
          <w:szCs w:val="18"/>
        </w:rPr>
        <w:t>A) Kanun Tasarı ve Teklifleri</w:t>
      </w:r>
    </w:p>
    <w:p w:rsidRPr="00FE020B" w:rsidR="008C3DD8" w:rsidP="00FE020B" w:rsidRDefault="008C3DD8">
      <w:pPr>
        <w:tabs>
          <w:tab w:val="center" w:pos="5100"/>
        </w:tabs>
        <w:ind w:left="79" w:right="62" w:firstLine="760"/>
        <w:jc w:val="both"/>
        <w:rPr>
          <w:sz w:val="18"/>
          <w:szCs w:val="18"/>
        </w:rPr>
      </w:pPr>
      <w:r w:rsidRPr="00FE020B">
        <w:rPr>
          <w:sz w:val="18"/>
          <w:szCs w:val="18"/>
        </w:rPr>
        <w:t>1.- Adalet ve Kalkınma Partisi Grup Başkanvekilleri İstanbul Milletvekili Ayşe Nur Bahçek</w:t>
      </w:r>
      <w:r w:rsidRPr="00FE020B">
        <w:rPr>
          <w:sz w:val="18"/>
          <w:szCs w:val="18"/>
        </w:rPr>
        <w:t>a</w:t>
      </w:r>
      <w:r w:rsidRPr="00FE020B">
        <w:rPr>
          <w:sz w:val="18"/>
          <w:szCs w:val="18"/>
        </w:rPr>
        <w:t>pılı, Kayseri Milletvekili Mustafa Elitaş, Giresun Milletvekili Nurettin Canikli, Kahramanmaraş Mi</w:t>
      </w:r>
      <w:r w:rsidRPr="00FE020B">
        <w:rPr>
          <w:sz w:val="18"/>
          <w:szCs w:val="18"/>
        </w:rPr>
        <w:t>l</w:t>
      </w:r>
      <w:r w:rsidRPr="00FE020B">
        <w:rPr>
          <w:sz w:val="18"/>
          <w:szCs w:val="18"/>
        </w:rPr>
        <w:t>letvekili Mahir Ünal ve Adıyaman Milletvekili Ahmet Aydın’ın; Türkiye Büyük Millet Meclisi İçt</w:t>
      </w:r>
      <w:r w:rsidRPr="00FE020B">
        <w:rPr>
          <w:sz w:val="18"/>
          <w:szCs w:val="18"/>
        </w:rPr>
        <w:t>ü</w:t>
      </w:r>
      <w:r w:rsidRPr="00FE020B">
        <w:rPr>
          <w:sz w:val="18"/>
          <w:szCs w:val="18"/>
        </w:rPr>
        <w:t>züğünde Değişiklik Yapılmasına Dair İçtüzük Teklifi ile Tunceli Milletvekili Kamer Genç’in; Türkiye Büyük Millet Meclisi İçtüzüğünün Bir Maddesinin Değiştirilmesi Hakkında İçtüzük Teklifi ve Anay</w:t>
      </w:r>
      <w:r w:rsidRPr="00FE020B">
        <w:rPr>
          <w:sz w:val="18"/>
          <w:szCs w:val="18"/>
        </w:rPr>
        <w:t>a</w:t>
      </w:r>
      <w:r w:rsidRPr="00FE020B">
        <w:rPr>
          <w:sz w:val="18"/>
          <w:szCs w:val="18"/>
        </w:rPr>
        <w:t>sa Komisyonu Raporu (2/242, 2/80) (S. Sayısı: 156)</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Komisyon?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Ertelenmiştir.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FE020B" w:rsidR="00C907B1" w:rsidP="00FE020B" w:rsidRDefault="00C907B1">
      <w:pPr>
        <w:tabs>
          <w:tab w:val="center" w:pos="5100"/>
        </w:tabs>
        <w:ind w:left="79" w:right="62" w:firstLine="760"/>
        <w:jc w:val="both"/>
        <w:rPr>
          <w:sz w:val="18"/>
          <w:szCs w:val="18"/>
        </w:rPr>
      </w:pPr>
      <w:r w:rsidRPr="00FE020B">
        <w:rPr>
          <w:sz w:val="18"/>
          <w:szCs w:val="18"/>
        </w:rPr>
        <w:t>2.- Afet Riski Altındaki Alanların Dönüştürülmesi Hakkında Kanun Tasarısı ile Bayındırlık, İmar, Ulaştırma ve Turizm Komisyonu Raporu (1/569) (S. Sayısı: 180)</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Komisyon?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Ertelenmiştir.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3’üncü sırada yer alan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Raporu’nun görüşmelerine kaldığımız yerden devam edeceğiz.</w:t>
      </w:r>
    </w:p>
    <w:p w:rsidRPr="00FE020B" w:rsidR="008D15D4" w:rsidP="00FE020B" w:rsidRDefault="00C907B1">
      <w:pPr>
        <w:tabs>
          <w:tab w:val="center" w:pos="5100"/>
        </w:tabs>
        <w:ind w:left="79" w:right="62" w:firstLine="760"/>
        <w:jc w:val="both"/>
        <w:rPr>
          <w:sz w:val="18"/>
          <w:szCs w:val="18"/>
        </w:rPr>
      </w:pPr>
      <w:r w:rsidRPr="00FE020B">
        <w:rPr>
          <w:sz w:val="18"/>
          <w:szCs w:val="18"/>
        </w:rPr>
        <w:t xml:space="preserve">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 (S. Sayısı: 194) </w:t>
      </w:r>
      <w:r w:rsidRPr="00FE020B" w:rsidR="008D15D4">
        <w:rPr>
          <w:rStyle w:val="apple-converted-space"/>
          <w:rFonts w:ascii="Arial" w:hAnsi="Arial" w:cs="Arial"/>
          <w:color w:val="000000"/>
          <w:sz w:val="18"/>
          <w:szCs w:val="18"/>
        </w:rPr>
        <w:t> </w:t>
      </w:r>
      <w:r w:rsidRPr="00FE020B" w:rsidR="008D15D4">
        <w:rPr>
          <w:rStyle w:val="FootnoteReference"/>
          <w:rFonts w:ascii="Arial" w:hAnsi="Arial" w:cs="Arial"/>
          <w:color w:val="000000"/>
          <w:sz w:val="18"/>
          <w:szCs w:val="18"/>
        </w:rPr>
        <w:footnoteReference w:customMarkFollows="1" w:id="1"/>
        <w:t>(x)</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Komisyon ve Hükûmet yerinde.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22/3/2012 tarihli 82’nci Birleşimde 7’nci madde üzerindeki görüşmeler tamamlanmıştı.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madde üzerinde on dakika süreyle soru-cevap işlemi yapılacaktır.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Sisteme giren sayın milletvekilleri: Sayın Türkoğlu, Sayın Işık ve Sayın Erdoğan.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Türkoğlu…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Işık… Sormayacaksınız.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Erdoğan…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Madde üzerinde önerge yok.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Maddeyi oylarınıza sunuyorum: Kabul edenler… Kabul etmeyenler… Kabul edilmiştir.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8’inci maddeyi okutuyorum: </w:t>
      </w:r>
    </w:p>
    <w:p w:rsidRPr="00FE020B" w:rsidR="008D15D4" w:rsidP="00FE020B" w:rsidRDefault="008D15D4">
      <w:pPr>
        <w:pStyle w:val="Metinstil"/>
        <w:tabs>
          <w:tab w:val="center" w:pos="5103"/>
        </w:tabs>
        <w:suppressAutoHyphens/>
        <w:spacing w:line="240" w:lineRule="auto"/>
        <w:rPr>
          <w:rFonts w:ascii="Arial" w:hAnsi="Arial" w:cs="Arial"/>
          <w:spacing w:val="0"/>
          <w:sz w:val="18"/>
          <w:szCs w:val="18"/>
        </w:rPr>
      </w:pPr>
      <w:r w:rsidRPr="00FE020B">
        <w:rPr>
          <w:rStyle w:val="Normal1"/>
          <w:rFonts w:cs="Arial"/>
          <w:spacing w:val="0"/>
          <w:sz w:val="18"/>
          <w:szCs w:val="18"/>
        </w:rPr>
        <w:t>MADDE 8- Bu Kanun hükümlerini Bakanlar Kurulu yürütür.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Cumhuriyet Halk Partisi Grubu adına söz isteyen Kazım Kurt, Eskişehir Milletvekili.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Buyurun Sayın Kurt.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CHP GRUBU ADINA KAZIM KURT (Eskişehir) – Sayın Başkanım, sayın milletvekilleri; 194 sıra sayılı Katma Değer Vergisi Kanunu ile Bazı Yatırım ve Hizmetlerin Yap-İşlet-Devret Modeli Çerçevesinde Yaptırılması Hakkında Kanun ve Kamu İhale Kanununda Değişiklik Yapılmasına Dair Kanun Teklifi ile ilgili söz almış bulunmaktayım.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 kanuna, Plan ve Bütçe Komisyonunda da, karşı oylarımızı belirtmek suretiyle eleştirilerimizi getirmiştik. Ancak, Genel Kuruldaki eleştiriler de dikkate alınmadan kanun tamamlanmak üzere.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Bildiğiniz gibi, bu bir torba yasa ve bu yasayla, 3065 sayılı KDV Kanunu’nda, 3359 sayılı Sağlık Hizmetleri Temel Kanunu’nda, 3996 sayılı Yap-İşlet-Devret ve 4734 sayılı Kamu İhale Kanunu’nda değişiklikler yapıyoruz. Aslında, kanun hükmünde kararnamelerle daha önceki dönemlerde yapılan yanlışlıkları da bu arada telafi etmeye çalışıyoruz. Öncelikle, bu kanunda, sağlık hizmetlerinin sunumunu tamamıyla özelleştirecek bir formül geliştiriliyor ve bu doğrultuda, önümüzdeki süreçte yapılacak olan hastane ve kamu özel ortaklığı işletmelerindeki yatırımlarla ilgili bir değerlendirme… Ancak, bunu yaparken, şunun hesabını bilmeden, hesabının ne olacağını tahmin etmeden, bir kredi kefaleti konusunda hazineye yük yüklemekteyiz. Bu doğrultuda gerçekleştirilen ve bundan sonra ihalesi yapılacak olan işlerde bu işi düzenlediğimiz için, geçmişte ihaleye katılma konusunda tereddüt yaşayan ya da ihalede hesabını yaparak buna göre fiyat veren katılımcılarla ilgili ciddi anlamda bir ihaleye fesat karıştırma suçu söz konusu olabilir.</w:t>
      </w:r>
    </w:p>
    <w:p w:rsidRPr="00FE020B" w:rsidR="008D15D4" w:rsidP="00FE020B" w:rsidRDefault="008D15D4">
      <w:pPr>
        <w:pStyle w:val="Metinstil"/>
        <w:widowControl w:val="0"/>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 şimdi, bu yasanın bir bölümünde de, Devlet Demiryollarının kendi işletmelerinden yapacağı alımlarla ilgili Kamu İhale Kanunu’nun dışında bir uygulama getirmek istiyoruz. Burada özelleştirmelerle ve daha önceki uygulamalarla gelinen noktadaki çelişkiyi görmemiz lazım. Şimdiye kadar Devlet Demiryollarının kendi bünyesindeki şirketleri çalıştırmama konusunda, küçültme konusunda ciddi anlamda bir ekonomik uygulama gerçekleştirildi; bunlardan birisi Eskişehir’deki TÜLOMSAŞ müessesesi. Sanıyorum, bu yasayla gelecek düzenlemeden sonra Devlet Demiryolları TÜLOMSAŞ’la olan ilişkilerini de düzenleme gibi bir hedef güdüyor. Ancak TÜLOMSAŞ şu anda ciddi anlamda küçüldü ve büyük yatırımları yapamaz bir duruma geldi. Önümüzdeki süreçte bu konuda sıkıntı yaşanması ihtimali söz konusudur.</w:t>
      </w:r>
    </w:p>
    <w:p w:rsidRPr="00FE020B" w:rsidR="008D15D4" w:rsidP="00FE020B" w:rsidRDefault="00C907B1">
      <w:pPr>
        <w:pStyle w:val="Metinstil"/>
        <w:widowControl w:val="0"/>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Değerli arkadaşlarım, yap-işlet-devret m</w:t>
      </w:r>
      <w:r w:rsidRPr="00FE020B" w:rsidR="008D15D4">
        <w:rPr>
          <w:rFonts w:ascii="Arial" w:hAnsi="Arial" w:cs="Arial"/>
          <w:spacing w:val="24"/>
          <w:sz w:val="18"/>
          <w:szCs w:val="18"/>
        </w:rPr>
        <w:t>odeli aslında, Türkiye’de işçi sağlığı, iş güvenliği ve taşeronlaşma konusunda ciddi tartışmalar y</w:t>
      </w:r>
      <w:r w:rsidRPr="00FE020B">
        <w:rPr>
          <w:rFonts w:ascii="Arial" w:hAnsi="Arial" w:cs="Arial"/>
          <w:spacing w:val="24"/>
          <w:sz w:val="18"/>
          <w:szCs w:val="18"/>
        </w:rPr>
        <w:t>aşanması gereken bir model. yap-işlet-d</w:t>
      </w:r>
      <w:r w:rsidRPr="00FE020B" w:rsidR="007B0A63">
        <w:rPr>
          <w:rFonts w:ascii="Arial" w:hAnsi="Arial" w:cs="Arial"/>
          <w:spacing w:val="24"/>
          <w:sz w:val="18"/>
          <w:szCs w:val="18"/>
        </w:rPr>
        <w:t>evret</w:t>
      </w:r>
      <w:r w:rsidRPr="00FE020B" w:rsidR="008D15D4">
        <w:rPr>
          <w:rFonts w:ascii="Arial" w:hAnsi="Arial" w:cs="Arial"/>
          <w:spacing w:val="24"/>
          <w:sz w:val="18"/>
          <w:szCs w:val="18"/>
        </w:rPr>
        <w:t xml:space="preserve">le, denetleyemediğimiz firmalarda sigortasız çalışma, sendikasız çalışma gerçekleştirilmekte ve -geçen haftalarda İstanbul’da yaşadığımız gibi- iş güvenliği konusunda da ciddi sıkıntıların doğmasına neden olacak bir altyapı desteği söz konusu. Ayrıca, getirilecek olan kamu-özel ortaklıklarıyla kamunun görev alanlarında daralmalar gerçekleşecek. Örneğin, kamu belki sağlıktan çekilecek. Kamu sağlıktan çekildiği zaman bunun denetlenme şansı ortadan kalkacak ve yeni tekeller yaratacağız. Yeni tekeller yarattığımız zaman da bu, rekabet ortamını ortadan kaldıracak ve ileride telafisi mümkün olmayan bazı zararlar oluşacak.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Bizim Cumhuriyet Halk Partisi olarak bu konuda muhalefet şerhinde de üstüne basa basa vurguladığımız gibi özellikle KDV istisnası konusunda ciddi bir haksız rekabet söz konusudur. Bunu defalarca sorduk: “Başlamış ve ihalesi yapılmış hangi ihaleler vardır, hangi işler vardır, bundan hangi firmalar yararlanacaktır?” Maalesef bu sorularımıza cevap alamadık. Cevap alamadığımız bu sorularla ilgili de soru sormaya devam edeceğiz. </w:t>
      </w:r>
    </w:p>
    <w:p w:rsidRPr="00FE020B" w:rsidR="008D15D4" w:rsidP="00FE020B" w:rsidRDefault="008D15D4">
      <w:pPr>
        <w:pStyle w:val="Metinstil"/>
        <w:widowControl w:val="0"/>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 xml:space="preserve">Sayın Bakanım, özellikle bu uygulamada sizin, Eskişehir’le ilgili, tren yolunun yer altına alınması konusundaki çalışmalarınızın neden yarım bırakıldığını sormak isterim. Bu konuda Eskişehir’i tatmin edecek, Eskişehirlileri rahatlatacak bir çözümü mutlaka koymanız lazım çünkü şu andaki hâliyle Eskişehir trafiğini de felç ettik, Eskişehir’de ciddi anlamda bir sıkıntıyı ortaya koyduk ve Eskişehir’in yöneticisi yerel yönetimlerle, belediyelerle ortak bir ilişki kuramadığınız için Devlet Demir Yollarının ve TÜLOMSAŞ’ın size belki de yanlış verdiği bilgilerle Eskişehir’de ciddi bir sorun yaşıyoruz. Uzun süredir bunu siz de izliyorsunuz. Biz bu konuda birlikte hareket etmeyi, Eskişehir Belediyesiyle </w:t>
      </w:r>
      <w:r w:rsidRPr="00FE020B">
        <w:rPr>
          <w:rFonts w:ascii="Arial" w:hAnsi="Arial" w:cs="Arial"/>
          <w:sz w:val="18"/>
          <w:szCs w:val="18"/>
        </w:rPr>
        <w:t xml:space="preserve">birlikte planlamayı size öneriyoruz çünkü Eskişehir’de hızlı tren hattının geçişindeki bu ihatayı ortadan kaldıramazsak Eskişehir’i ikiye bölmüş olacağız. Eskişehir’i ikiye böldüğümüz zaman, bunun sıkıntısı da, ileride belki Berlin duvarı gibi bir duvarla bu işi çekmek olacak. Bu konuda, sizden, özelikle biraz daha estetik, biraz daha çağdaş ve biraz daha ulaşım konusunda uzmanların görüşlerini de dikkate alarak bir proje yapmanız ya da yaptırmanız gerektiği konusunda önerimizi dikkate almanızı diliyorum.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 xml:space="preserve">Özellikle bu konuda, Eskişehir’in girişinden çıkışına kadar yer altında olmasında hem Sayın Cumhurbaşkanının talebi vardı hem Eskişehir halkının talebi var dolayısıyla Eskişehir Büyükşehir Belediyesinin bu konudaki planlarıyla birlikte değerlendirme yapmanızda yarar olacağını düşünüyorum. Aksi takdirde, bu proje, uzun süredir bekleyen proje Eskişehir’e zarar verecek ve sizin Eskişehir’deki artı puanlarınızın düşmesine neden olacak.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Bu konular değerlendirilirken, tekrar, yap-işlet-devret’in Devlet Demiryolları ve bağlı işletmelerle ilgili bağlantısının da iyi değerlendirilmesi gerekir çünkü bu konuyu geliştirebilmenin, artırabilmenin formüllerinden biri belki bu olacak. Ama bu konuda da denetim ve yeni tekeller yaratma ihtimalini tekrar ortaya koymakta yarar görüyorum.</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Bu nedenlerle, Cumhuriyet Halk Partisi olarak bu yasanın tekrar gözden geçirilmesi ve belki de son maddesi olmasına rağmen geri çekilmesi konusundaki ısrarlarımızı sürdürüyoruz. Denetime elverişli, insanların ve hukukun güvencesini koruyabilen bir yasa yapılması gerektiği konusundaki düşüncelerimizi tekrarlayarak hepinize saygılar sunuyorum.</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z w:val="18"/>
          <w:szCs w:val="18"/>
        </w:rPr>
        <w:t>Teşekkür ediyorum. (CHP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Sayın Kurt.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Barış ve Demokrasi Partisi Grubu adına söz isteyen Sırrı Süreyya Önder, İstanbul Milletvekili.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 (BDP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BDP GRUBU ADINA SIRRI SÜREYYA ÖNDER (İstanbul) – Altan Tan’dan artan dakikayı da ekleyerek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Başkan, değerli arkadaşlar; biraz önce iki siyasal partinin liderleri ile ilgili şeyi müşahede edince kendi liderlerimiz gözümün önüne geldi, biliyorsunuz bizde 2 tane genel başkan</w:t>
      </w:r>
      <w:r w:rsidRPr="00FE020B" w:rsidR="007B0A63">
        <w:rPr>
          <w:rFonts w:ascii="Arial" w:hAnsi="Arial" w:cs="Arial"/>
          <w:spacing w:val="24"/>
          <w:sz w:val="18"/>
          <w:szCs w:val="18"/>
        </w:rPr>
        <w:t>…</w:t>
      </w:r>
      <w:r w:rsidRPr="00FE020B">
        <w:rPr>
          <w:rFonts w:ascii="Arial" w:hAnsi="Arial" w:cs="Arial"/>
          <w:spacing w:val="24"/>
          <w:sz w:val="18"/>
          <w:szCs w:val="18"/>
        </w:rPr>
        <w:t xml:space="preserve"> Eskiden İran Şahı muhaliflerini nasıl ezdirirdi malum, yani en ufak bir muhalif sesi büyük bir şiddetle bastırırlardı. Bu giderek öyle bir hâl al</w:t>
      </w:r>
      <w:r w:rsidRPr="00FE020B" w:rsidR="007B0A63">
        <w:rPr>
          <w:rFonts w:ascii="Arial" w:hAnsi="Arial" w:cs="Arial"/>
          <w:spacing w:val="24"/>
          <w:sz w:val="18"/>
          <w:szCs w:val="18"/>
        </w:rPr>
        <w:t>dı ki İran Şah</w:t>
      </w:r>
      <w:r w:rsidRPr="00FE020B">
        <w:rPr>
          <w:rFonts w:ascii="Arial" w:hAnsi="Arial" w:cs="Arial"/>
          <w:spacing w:val="24"/>
          <w:sz w:val="18"/>
          <w:szCs w:val="18"/>
        </w:rPr>
        <w:t>ını öven</w:t>
      </w:r>
      <w:r w:rsidRPr="00FE020B" w:rsidR="007B0A63">
        <w:rPr>
          <w:rFonts w:ascii="Arial" w:hAnsi="Arial" w:cs="Arial"/>
          <w:spacing w:val="24"/>
          <w:sz w:val="18"/>
          <w:szCs w:val="18"/>
        </w:rPr>
        <w:t>leri de içeri almaya başladılar. O</w:t>
      </w:r>
      <w:r w:rsidRPr="00FE020B">
        <w:rPr>
          <w:rFonts w:ascii="Arial" w:hAnsi="Arial" w:cs="Arial"/>
          <w:spacing w:val="24"/>
          <w:sz w:val="18"/>
          <w:szCs w:val="18"/>
        </w:rPr>
        <w:t xml:space="preserve">nlara da diyorlardı ki: “Bre densiz, Şah’ımızın methedilmeye ihtiyacı mı var?” yani övülmeye ihtiyacı mı var? Giderek hâl böyle bir yere doğru gidiyor. Her fâni gibi liderler de eleştirilebilir. Ben bakınca partimizdeki demokrasiye şükrettim.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MUHARREM İNCE (Yalova) – Bence sizde 2’den fazla var galiba.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SIRRI SÜREYYA ÖNDER (Devamla) – Muharrem İnce, bizde herkesin bağımsız inisiyatifi var. </w:t>
      </w:r>
    </w:p>
    <w:p w:rsidRPr="00FE020B" w:rsidR="008D15D4" w:rsidP="00FE020B" w:rsidRDefault="008D15D4">
      <w:pPr>
        <w:pStyle w:val="Metinstil"/>
        <w:tabs>
          <w:tab w:val="center" w:pos="5103"/>
          <w:tab w:val="left" w:pos="5387"/>
        </w:tabs>
        <w:suppressAutoHyphens/>
        <w:spacing w:line="240" w:lineRule="auto"/>
        <w:rPr>
          <w:rFonts w:ascii="Arial" w:hAnsi="Arial" w:cs="Arial"/>
          <w:spacing w:val="24"/>
          <w:sz w:val="18"/>
          <w:szCs w:val="18"/>
        </w:rPr>
      </w:pPr>
      <w:r w:rsidRPr="00FE020B">
        <w:rPr>
          <w:rFonts w:ascii="Arial" w:hAnsi="Arial" w:cs="Arial"/>
          <w:spacing w:val="24"/>
          <w:sz w:val="18"/>
          <w:szCs w:val="18"/>
        </w:rPr>
        <w:t>Sevgili arkadaşlar, bu yap-işlet-devret modeli hakkında genel bir konuşma yapacağım. Sistemi hepimiz unuttuk, bize de makul bir şey gibi geldi. Bu kürsüde pek yapmam, genellikle kendi düşüncelerimi dile getiriyorum ama ilk defa bir rapor okuyacağım, başkasının düşünceleri. Aslı 309 sayfa olan ve 5088/1 sayılı Karar’</w:t>
      </w:r>
      <w:smartTag w:uri="urn:schemas-microsoft-com:office:smarttags" w:element="PersonName">
        <w:smartTagPr>
          <w:attr w:name="ProductID" w:val="la T￼rkiye B￼y￼k"/>
        </w:smartTagPr>
        <w:r w:rsidRPr="00FE020B">
          <w:rPr>
            <w:rFonts w:ascii="Arial" w:hAnsi="Arial" w:cs="Arial"/>
            <w:spacing w:val="24"/>
            <w:sz w:val="18"/>
            <w:szCs w:val="18"/>
          </w:rPr>
          <w:t>la Türkiye Büyük</w:t>
        </w:r>
      </w:smartTag>
      <w:r w:rsidRPr="00FE020B">
        <w:rPr>
          <w:rFonts w:ascii="Arial" w:hAnsi="Arial" w:cs="Arial"/>
          <w:spacing w:val="24"/>
          <w:sz w:val="18"/>
          <w:szCs w:val="18"/>
        </w:rPr>
        <w:t xml:space="preserve"> Mill</w:t>
      </w:r>
      <w:r w:rsidRPr="00FE020B" w:rsidR="007B0A63">
        <w:rPr>
          <w:rFonts w:ascii="Arial" w:hAnsi="Arial" w:cs="Arial"/>
          <w:spacing w:val="24"/>
          <w:sz w:val="18"/>
          <w:szCs w:val="18"/>
        </w:rPr>
        <w:t>et Meclisine sunulmuş olan bir sayıştay raporu</w:t>
      </w:r>
      <w:r w:rsidRPr="00FE020B">
        <w:rPr>
          <w:rFonts w:ascii="Arial" w:hAnsi="Arial" w:cs="Arial"/>
          <w:spacing w:val="24"/>
          <w:sz w:val="18"/>
          <w:szCs w:val="18"/>
        </w:rPr>
        <w:t xml:space="preserve">nu sizinle paylaşacağım. 2004 yılında yani AK PARTİ’nin iktidar olduğu bir zamanda yap-işlet-devret politikası bu ülkeye ne getirmiş, ne götürmüş? Daha doğrusu “getirmiş”i geri alıyorum, </w:t>
      </w:r>
      <w:r w:rsidRPr="00FE020B" w:rsidR="007B0A63">
        <w:rPr>
          <w:rFonts w:ascii="Arial" w:hAnsi="Arial" w:cs="Arial"/>
          <w:spacing w:val="24"/>
          <w:sz w:val="18"/>
          <w:szCs w:val="18"/>
        </w:rPr>
        <w:t>hiçbir şey getirmemiş;</w:t>
      </w:r>
      <w:r w:rsidRPr="00FE020B">
        <w:rPr>
          <w:rFonts w:ascii="Arial" w:hAnsi="Arial" w:cs="Arial"/>
          <w:spacing w:val="24"/>
          <w:sz w:val="18"/>
          <w:szCs w:val="18"/>
        </w:rPr>
        <w:t xml:space="preserve"> “Ne götürmüş</w:t>
      </w:r>
      <w:r w:rsidRPr="00FE020B" w:rsidR="007B0A63">
        <w:rPr>
          <w:rFonts w:ascii="Arial" w:hAnsi="Arial" w:cs="Arial"/>
          <w:spacing w:val="24"/>
          <w:sz w:val="18"/>
          <w:szCs w:val="18"/>
        </w:rPr>
        <w:t>?</w:t>
      </w:r>
      <w:r w:rsidRPr="00FE020B">
        <w:rPr>
          <w:rFonts w:ascii="Arial" w:hAnsi="Arial" w:cs="Arial"/>
          <w:spacing w:val="24"/>
          <w:sz w:val="18"/>
          <w:szCs w:val="18"/>
        </w:rPr>
        <w:t>”ü Sayıştay söylüyor, ben söylemiyorum. Süreyi kullanmak anlamında özetleyerek, alıntılayarak şey edeceğim. Numarasını verdim, dileyen arkadaşımla da bu raporu paylaşmaya hazırım</w:t>
      </w:r>
      <w:r w:rsidRPr="00FE020B" w:rsidR="007B0A63">
        <w:rPr>
          <w:rFonts w:ascii="Arial" w:hAnsi="Arial" w:cs="Arial"/>
          <w:spacing w:val="24"/>
          <w:sz w:val="18"/>
          <w:szCs w:val="18"/>
        </w:rPr>
        <w:t>,</w:t>
      </w:r>
      <w:r w:rsidRPr="00FE020B">
        <w:rPr>
          <w:rFonts w:ascii="Arial" w:hAnsi="Arial" w:cs="Arial"/>
          <w:spacing w:val="24"/>
          <w:sz w:val="18"/>
          <w:szCs w:val="18"/>
        </w:rPr>
        <w:t xml:space="preserve"> Sayın Bakan dâhil.</w:t>
      </w:r>
    </w:p>
    <w:p w:rsidRPr="00FE020B" w:rsidR="007B0A63"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Şimdi, diyor ki burada: “Rapor kapsamında</w:t>
      </w:r>
      <w:r w:rsidRPr="00FE020B" w:rsidR="007B0A63">
        <w:rPr>
          <w:rFonts w:ascii="Arial" w:hAnsi="Arial" w:cs="Arial"/>
          <w:spacing w:val="24"/>
          <w:sz w:val="18"/>
          <w:szCs w:val="18"/>
        </w:rPr>
        <w:t>,</w:t>
      </w:r>
      <w:r w:rsidRPr="00FE020B">
        <w:rPr>
          <w:rFonts w:ascii="Arial" w:hAnsi="Arial" w:cs="Arial"/>
          <w:spacing w:val="24"/>
          <w:sz w:val="18"/>
          <w:szCs w:val="18"/>
        </w:rPr>
        <w:t xml:space="preserve"> yap-işlet-devret modeliyle yapılan 24 ve yap-işlet modeliyle…”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Bunun sebebi bu tahkim meselesi. Tahkim meselesinin  ne anlama geldiğini zaman zaman burada söylüyorum. Türklük gurur ve şuuru ve İslam ahlak ve fazileti konusunda çok büyük dikkat ve hassasiyet gösteren insanlar, tahkimle bütün bu özelliklerini berhava ettiklerinin farkında değiller. Müslümanlığın da, milliyetçiliğin de lazım olduğu en kıymetli yer burasıdır işte. Yabancı, bu ülkede yatırım yaparken “Senin mahkemen beni ırgalamaz. Ola ki senin ulusal çıkarlarını gözetir, o yüzden benim kendi öngördüğüm mahkemede yargılanırız.” diyor ve siz bunu ulusal izzetinize ve ahlakınıza ve faziletinize bir saldırı olarak telakki etmiyorsunuz. Bunu geçiyorum.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“…ve yap-işlet modeliyle yapılan 5 olmak üzere toplam 29 adet enerji santralleri konusunda yatırım incelenmiş olup bu incelemeler sonucunda tespit edilen sorunların başlıcalarına aşağıda kısaca değinilmiştir.” diyor Sayıştay. “YİD modeliyle –yani yap-işlet modeliyle- yapılan santrallerle ilgili olarak ilana çıkılmamış, başka şirketlerden teklif alınmamış ve ihale yapılmamıştır.” Bu artık giderek daha pervasız bir duruma geliyor. “Santrallerin kurulacakları yerlerin, arz-talep dengesi göz önüne alınarak Bakanlık tarafından belirlenmesi gerekirken, bu yerlerin seçiminin firmalara bırakılması sonucunda…” Bir sosyalist vekil demiyor ha, Sayıştay diyor.  “…bazı bölgelerde talebin çok üzerinde enerji üretecek kapasitede santraller kurulmuş ve üretilen enerjiye o bölgede ihtiyaç duyulmadığı için ilave yatırım yapılarak yeni iletim hatları tesis edilmiş, bu da enerji maliy</w:t>
      </w:r>
      <w:r w:rsidRPr="00FE020B" w:rsidR="007B0A63">
        <w:rPr>
          <w:rFonts w:ascii="Arial" w:hAnsi="Arial" w:cs="Arial"/>
          <w:spacing w:val="24"/>
          <w:sz w:val="18"/>
          <w:szCs w:val="18"/>
        </w:rPr>
        <w:t>etlerinin yükselmesine ve kayıp-</w:t>
      </w:r>
      <w:r w:rsidRPr="00FE020B">
        <w:rPr>
          <w:rFonts w:ascii="Arial" w:hAnsi="Arial" w:cs="Arial"/>
          <w:spacing w:val="24"/>
          <w:sz w:val="18"/>
          <w:szCs w:val="18"/>
        </w:rPr>
        <w:t>kaçak oranlarının artmasına yol açmıştır.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Şirketler tarafından ilgili yönetmelik hükümlerine aykırı olarak düzenlenen hatalı fizibilite raporlarına dayanılarak proje kabulleri yapılmış, bağlı ve ilgili kuruluşların fizibilite raporlarına verdikleri olumsuz görüşler dikkate alınmamıştır.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3096 sayılı Kanun hükümlerine göre sadece elektrik üretmek amacıyla kurulan şirketlerle sözleşme imzalanması mümkün olduğu hâlde, farklı alanlarda da faaliyet gösteren şirketlerle sözleşmeler imzalanmış ve yine aynı Kanun’a göre sözleşmelerde işletme sürelerini belirleme yetkisi Bakanlar Kuruluna ait iken, Bakanlık, yetkisini aşarak Bakanlar Kurulu kararı olmaksızın bazı projelerin işletme sürelerini artırmıştır.”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Vay muhalefet vay, siz de burada 3-5 bin liranın hesabını görüyorsunuz.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“Firmaların belirledikleri yatırım tutarları ile öz sermaye getiri oranlarının hiçbir araştırma ve analiz yapılmaksızın aynen kabulü ve şirketlerle imzalanan sözleşmelere kamu aleyhine hükümler konulması sonucunda, toplam yatırım maliyetleri gerçeği yansıtmayan santrallerden yüksek tarifelerle enerji satın alınmasına ve şirketlerin söz konusu yatırımlarından…</w:t>
      </w:r>
      <w:r w:rsidRPr="00FE020B" w:rsidR="007B0A63">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vekiller, Erzurumlu Vekilim…</w:t>
      </w:r>
    </w:p>
    <w:p w:rsidRPr="00FE020B" w:rsidR="008D15D4" w:rsidP="00FE020B" w:rsidRDefault="007B0A63">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w:t>
      </w:r>
      <w:r w:rsidRPr="00FE020B" w:rsidR="008D15D4">
        <w:rPr>
          <w:rFonts w:ascii="Arial" w:hAnsi="Arial" w:cs="Arial"/>
          <w:spacing w:val="24"/>
          <w:sz w:val="18"/>
          <w:szCs w:val="18"/>
        </w:rPr>
        <w:t>olar bazında yüzde 85’lere varan yüksek oranlarda getiri elde etmelerine yol açılmıştır.”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bir ülke böyle berhava olur. Sürem az kaldı, sonuna geleyim.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“Firmalar, santralleri fizibilite raporlarında verdikleri ilk teklif fiyatlarından daha düşük bedellerle tamamladıkları hâlde, yatırım dönemi sonunda (özellikle doğal gaz santrallerinde) maliyetlerin yıllık yüzde 4,6 ile yüzde 5 arasında değişen oranlarda eskale edilmesine izin verilerek toplam yatırım maliyetlerinin daha da yükselmesine sebep olmuştur.</w:t>
      </w:r>
      <w:r w:rsidRPr="00FE020B" w:rsidR="007B0A63">
        <w:rPr>
          <w:rFonts w:ascii="Arial" w:hAnsi="Arial" w:cs="Arial"/>
          <w:spacing w:val="24"/>
          <w:sz w:val="18"/>
          <w:szCs w:val="18"/>
        </w:rPr>
        <w:t>”</w:t>
      </w:r>
      <w:r w:rsidRPr="00FE020B">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Ne zaman verilmiş, hangi ihaleler</w:t>
      </w:r>
      <w:r w:rsidRPr="00FE020B" w:rsidR="007B0A63">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SIRRI SÜREYYA ÖNDER (Devamla) – </w:t>
      </w:r>
      <w:r w:rsidRPr="00FE020B" w:rsidR="007B0A63">
        <w:rPr>
          <w:rFonts w:ascii="Arial" w:hAnsi="Arial" w:cs="Arial"/>
          <w:spacing w:val="24"/>
          <w:sz w:val="18"/>
          <w:szCs w:val="18"/>
        </w:rPr>
        <w:t>Ek süre verilecekse açıklayayım</w:t>
      </w:r>
      <w:r w:rsidRPr="00FE020B">
        <w:rPr>
          <w:rFonts w:ascii="Arial" w:hAnsi="Arial" w:cs="Arial"/>
          <w:spacing w:val="24"/>
          <w:sz w:val="18"/>
          <w:szCs w:val="18"/>
        </w:rPr>
        <w:t xml:space="preserve"> yoksa raporu size vereyim.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Hangi ihaleler?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(Devamla) – Raporu size vereyim.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Onu söylemek lazım ama.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(Devamla) – Tamam söyleyeceğim.</w:t>
      </w:r>
    </w:p>
    <w:p w:rsidRPr="00FE020B" w:rsidR="007B0A63" w:rsidP="00FE020B" w:rsidRDefault="007B0A63">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Ne zaman yapılmış?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Tan’dan kalan süreyi vereceğim Sayın Önder, buyurun.</w:t>
      </w:r>
    </w:p>
    <w:p w:rsidRPr="00FE020B" w:rsidR="007B0A63"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(Devamla) – Eyvallah, teşekkür ederim Başkan.</w:t>
      </w:r>
      <w:r w:rsidRPr="00FE020B" w:rsidR="007B0A63">
        <w:rPr>
          <w:rFonts w:ascii="Arial" w:hAnsi="Arial" w:cs="Arial"/>
          <w:spacing w:val="24"/>
          <w:sz w:val="18"/>
          <w:szCs w:val="18"/>
        </w:rPr>
        <w:t xml:space="preserve"> </w:t>
      </w:r>
    </w:p>
    <w:p w:rsidRPr="00FE020B" w:rsidR="008D15D4" w:rsidP="00FE020B" w:rsidRDefault="00474228">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w:t>
      </w:r>
      <w:r w:rsidRPr="00FE020B" w:rsidR="007B0A63">
        <w:rPr>
          <w:rFonts w:ascii="Arial" w:hAnsi="Arial" w:cs="Arial"/>
          <w:spacing w:val="24"/>
          <w:sz w:val="18"/>
          <w:szCs w:val="18"/>
        </w:rPr>
        <w:t>yi di</w:t>
      </w:r>
      <w:r w:rsidRPr="00FE020B">
        <w:rPr>
          <w:rFonts w:ascii="Arial" w:hAnsi="Arial" w:cs="Arial"/>
          <w:spacing w:val="24"/>
          <w:sz w:val="18"/>
          <w:szCs w:val="18"/>
        </w:rPr>
        <w:t>nlememişsiniz, başında söyledim.</w:t>
      </w:r>
    </w:p>
    <w:p w:rsidRPr="00FE020B" w:rsidR="008D15D4" w:rsidP="00FE020B" w:rsidRDefault="007B0A63">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w:t>
      </w:r>
      <w:r w:rsidRPr="00FE020B" w:rsidR="008D15D4">
        <w:rPr>
          <w:rFonts w:ascii="Arial" w:hAnsi="Arial" w:cs="Arial"/>
          <w:spacing w:val="24"/>
          <w:sz w:val="18"/>
          <w:szCs w:val="18"/>
        </w:rPr>
        <w:t>Görevli şirketlerle imzalanan uygulama imtiyaz sözleşmeleri defalarca değiştirilmiş ve her değişiklikle projelerin toplam yatırım tutarları ve elektrik satış tarifeleri yükseltilmiş, işletme süreleri uzatılmış, erken üretim, eksik ve fazla üretim fiyatları değiştirilmiştir.</w:t>
      </w:r>
      <w:r w:rsidRPr="00FE020B" w:rsidR="00474228">
        <w:rPr>
          <w:rFonts w:ascii="Arial" w:hAnsi="Arial" w:cs="Arial"/>
          <w:spacing w:val="24"/>
          <w:sz w:val="18"/>
          <w:szCs w:val="18"/>
        </w:rPr>
        <w:t>”</w:t>
      </w:r>
      <w:r w:rsidRPr="00FE020B" w:rsidR="008D15D4">
        <w:rPr>
          <w:rFonts w:ascii="Arial" w:hAnsi="Arial" w:cs="Arial"/>
          <w:spacing w:val="24"/>
          <w:sz w:val="18"/>
          <w:szCs w:val="18"/>
        </w:rPr>
        <w:t xml:space="preserv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Onu demiyorum, ne zaman ihale yapılmış, hangi ihaleler?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SIRRI SÜREYYA ÖNDER (Devamla) – </w:t>
      </w:r>
      <w:r w:rsidRPr="00FE020B" w:rsidR="00474228">
        <w:rPr>
          <w:rFonts w:ascii="Arial" w:hAnsi="Arial" w:cs="Arial"/>
          <w:spacing w:val="24"/>
          <w:sz w:val="18"/>
          <w:szCs w:val="18"/>
        </w:rPr>
        <w:t>“</w:t>
      </w:r>
      <w:r w:rsidRPr="00FE020B">
        <w:rPr>
          <w:rFonts w:ascii="Arial" w:hAnsi="Arial" w:cs="Arial"/>
          <w:spacing w:val="24"/>
          <w:sz w:val="18"/>
          <w:szCs w:val="18"/>
        </w:rPr>
        <w:t xml:space="preserve">Bu tür değişiklikler tamamen şirketlerin talepleri doğrultusunda ve firmaların lehine olmuş, kamu yararı açısından yapılması zorunlu olan değişiklikler yapılmamış, bu da kamu kesiminin riskinin artmasına yol açmıştır. </w:t>
      </w:r>
    </w:p>
    <w:p w:rsidRPr="00FE020B" w:rsidR="008D15D4" w:rsidP="00FE020B" w:rsidRDefault="00474228">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w:t>
      </w:r>
      <w:r w:rsidRPr="00FE020B" w:rsidR="008D15D4">
        <w:rPr>
          <w:rFonts w:ascii="Arial" w:hAnsi="Arial" w:cs="Arial"/>
          <w:spacing w:val="24"/>
          <w:sz w:val="18"/>
          <w:szCs w:val="18"/>
        </w:rPr>
        <w:t>ayın ve</w:t>
      </w:r>
      <w:r w:rsidRPr="00FE020B">
        <w:rPr>
          <w:rFonts w:ascii="Arial" w:hAnsi="Arial" w:cs="Arial"/>
          <w:spacing w:val="24"/>
          <w:sz w:val="18"/>
          <w:szCs w:val="18"/>
        </w:rPr>
        <w:t>killer burayı dikkatle dinleyin:</w:t>
      </w:r>
      <w:r w:rsidRPr="00FE020B" w:rsidR="008D15D4">
        <w:rPr>
          <w:rFonts w:ascii="Arial" w:hAnsi="Arial" w:cs="Arial"/>
          <w:spacing w:val="24"/>
          <w:sz w:val="18"/>
          <w:szCs w:val="18"/>
        </w:rPr>
        <w:t xml:space="preserve"> </w:t>
      </w:r>
      <w:r w:rsidRPr="00FE020B">
        <w:rPr>
          <w:rFonts w:ascii="Arial" w:hAnsi="Arial" w:cs="Arial"/>
          <w:spacing w:val="24"/>
          <w:sz w:val="18"/>
          <w:szCs w:val="18"/>
        </w:rPr>
        <w:t xml:space="preserve">“Tüm bu uygulamalar </w:t>
      </w:r>
      <w:r w:rsidRPr="00FE020B" w:rsidR="008D15D4">
        <w:rPr>
          <w:rFonts w:ascii="Arial" w:hAnsi="Arial" w:cs="Arial"/>
          <w:spacing w:val="24"/>
          <w:sz w:val="18"/>
          <w:szCs w:val="18"/>
        </w:rPr>
        <w:t>sonucunda santrallerin işletmede oldukları ort</w:t>
      </w:r>
      <w:r w:rsidRPr="00FE020B">
        <w:rPr>
          <w:rFonts w:ascii="Arial" w:hAnsi="Arial" w:cs="Arial"/>
          <w:spacing w:val="24"/>
          <w:sz w:val="18"/>
          <w:szCs w:val="18"/>
        </w:rPr>
        <w:t>alama dört yıllık süre içinde 2,</w:t>
      </w:r>
      <w:r w:rsidRPr="00FE020B" w:rsidR="008D15D4">
        <w:rPr>
          <w:rFonts w:ascii="Arial" w:hAnsi="Arial" w:cs="Arial"/>
          <w:spacing w:val="24"/>
          <w:sz w:val="18"/>
          <w:szCs w:val="18"/>
        </w:rPr>
        <w:t>3 milyar dolar kamu zararı ortaya çıkmıştır.</w:t>
      </w:r>
      <w:r w:rsidRPr="00FE020B">
        <w:rPr>
          <w:rFonts w:ascii="Arial" w:hAnsi="Arial" w:cs="Arial"/>
          <w:spacing w:val="24"/>
          <w:sz w:val="18"/>
          <w:szCs w:val="18"/>
        </w:rPr>
        <w:t>”</w:t>
      </w:r>
      <w:r w:rsidRPr="00FE020B" w:rsidR="008D15D4">
        <w:rPr>
          <w:rFonts w:ascii="Arial" w:hAnsi="Arial" w:cs="Arial"/>
          <w:spacing w:val="24"/>
          <w:sz w:val="18"/>
          <w:szCs w:val="18"/>
        </w:rPr>
        <w:t xml:space="preserve"> Daha ben size ne diyeyim, aha size Sayıştay raporu. </w:t>
      </w:r>
    </w:p>
    <w:p w:rsidRPr="00FE020B" w:rsidR="008D15D4" w:rsidP="00FE020B" w:rsidRDefault="008D15D4">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Yap-işlet-devret… Şimdi hep buraya çıktığımızda şunu söylüyoruz özellikle AK PARTİ’li vekillere; size yeni bir şey söylemiyoruz, haddim</w:t>
      </w:r>
      <w:r w:rsidRPr="00FE020B" w:rsidR="00474228">
        <w:rPr>
          <w:rFonts w:ascii="Arial" w:hAnsi="Arial" w:cs="Arial"/>
          <w:spacing w:val="24"/>
          <w:sz w:val="18"/>
          <w:szCs w:val="18"/>
        </w:rPr>
        <w:t>iz de değil, haşa yeteneğimiz dâ</w:t>
      </w:r>
      <w:r w:rsidRPr="00FE020B">
        <w:rPr>
          <w:rFonts w:ascii="Arial" w:hAnsi="Arial" w:cs="Arial"/>
          <w:spacing w:val="24"/>
          <w:sz w:val="18"/>
          <w:szCs w:val="18"/>
        </w:rPr>
        <w:t>hilinde de değil, unuttuklarınızı hatırlatmak bizim yaptığımız. Siz, bu düzene, bu sistem ilk buraya geldiği zaman, özellikle millî görüş geleneğinden gelen arkadaşlarımız buna “Tağut rejimi” diyorlardı. Yap-işlet-devret sisteminin aleyhine söyledikleriniz, eğer yasada bir karşılığı olsa o gün sizi astırırdı. Bu kadar ötekileştirmiş, bu kadar kabul, insanî, İslamî, ekonomik kabullerin dışına çıkarmıştınız ki, haklıydınız. Peki</w:t>
      </w:r>
      <w:r w:rsidRPr="00FE020B" w:rsidR="00474228">
        <w:rPr>
          <w:rFonts w:ascii="Arial" w:hAnsi="Arial" w:cs="Arial"/>
          <w:spacing w:val="24"/>
          <w:sz w:val="18"/>
          <w:szCs w:val="18"/>
        </w:rPr>
        <w:t>,</w:t>
      </w:r>
      <w:r w:rsidRPr="00FE020B">
        <w:rPr>
          <w:rFonts w:ascii="Arial" w:hAnsi="Arial" w:cs="Arial"/>
          <w:spacing w:val="24"/>
          <w:sz w:val="18"/>
          <w:szCs w:val="18"/>
        </w:rPr>
        <w:t xml:space="preserve"> ne oldu da şimdi buna, bu soygun düzenine, neredeyse, haşa iman mertebesinde bir anlam yüklüyorsunuz ve </w:t>
      </w:r>
      <w:r w:rsidRPr="00FE020B">
        <w:rPr>
          <w:rFonts w:ascii="Arial" w:hAnsi="Arial" w:cs="Arial"/>
          <w:sz w:val="18"/>
          <w:szCs w:val="18"/>
        </w:rPr>
        <w:t>yeni yapılan bütün ya</w:t>
      </w:r>
      <w:r w:rsidRPr="00FE020B" w:rsidR="00474228">
        <w:rPr>
          <w:rFonts w:ascii="Arial" w:hAnsi="Arial" w:cs="Arial"/>
          <w:sz w:val="18"/>
          <w:szCs w:val="18"/>
        </w:rPr>
        <w:t>tırımlarda bunu baz alıyorsunuz?</w:t>
      </w:r>
      <w:r w:rsidRPr="00FE020B">
        <w:rPr>
          <w:rFonts w:ascii="Arial" w:hAnsi="Arial" w:cs="Arial"/>
          <w:sz w:val="18"/>
          <w:szCs w:val="18"/>
        </w:rPr>
        <w:t xml:space="preserve"> Bu </w:t>
      </w:r>
      <w:r w:rsidRPr="00FE020B" w:rsidR="00474228">
        <w:rPr>
          <w:rFonts w:ascii="Arial" w:hAnsi="Arial" w:cs="Arial"/>
          <w:sz w:val="18"/>
          <w:szCs w:val="18"/>
        </w:rPr>
        <w:t>“</w:t>
      </w:r>
      <w:r w:rsidRPr="00FE020B">
        <w:rPr>
          <w:rFonts w:ascii="Arial" w:hAnsi="Arial" w:cs="Arial"/>
          <w:sz w:val="18"/>
          <w:szCs w:val="18"/>
        </w:rPr>
        <w:t>tağut rejimi</w:t>
      </w:r>
      <w:r w:rsidRPr="00FE020B" w:rsidR="00474228">
        <w:rPr>
          <w:rFonts w:ascii="Arial" w:hAnsi="Arial" w:cs="Arial"/>
          <w:sz w:val="18"/>
          <w:szCs w:val="18"/>
        </w:rPr>
        <w:t>”</w:t>
      </w:r>
      <w:r w:rsidRPr="00FE020B">
        <w:rPr>
          <w:rFonts w:ascii="Arial" w:hAnsi="Arial" w:cs="Arial"/>
          <w:sz w:val="18"/>
          <w:szCs w:val="18"/>
        </w:rPr>
        <w:t>ne tabi kılınmaması için iki, üç tane basit şey vardır, bundan niye kaçınalım? Farz değil,</w:t>
      </w:r>
      <w:r w:rsidRPr="00FE020B" w:rsidR="00474228">
        <w:rPr>
          <w:rFonts w:ascii="Arial" w:hAnsi="Arial" w:cs="Arial"/>
          <w:sz w:val="18"/>
          <w:szCs w:val="18"/>
        </w:rPr>
        <w:t xml:space="preserve"> sünnet değil, k</w:t>
      </w:r>
      <w:r w:rsidRPr="00FE020B">
        <w:rPr>
          <w:rFonts w:ascii="Arial" w:hAnsi="Arial" w:cs="Arial"/>
          <w:sz w:val="18"/>
          <w:szCs w:val="18"/>
        </w:rPr>
        <w:t>itapta böyle yazmıyor, Peygamberimiz böyle amel etmemiş. Nedir bu? Murakabeye açık olması, denetime açık olması. Bunun yolu da kamu ihale…</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(Mikrofon otomatik cihaz tarafından kapatıldı)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BAŞKAN –  Buyurun Sayın Önder.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SIRRI SÜREYYA ÖNDER (Devamla) – Teşekkür ederim.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Hâlihazır elimizde Kamu İhale Kurumunun -en azından- denetimine, dolayısıyla bütün kamunun denetimine açmaktan geçer.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Genellikle, sevgili arkadaşlar, sizden öncekiler de </w:t>
      </w:r>
      <w:r w:rsidRPr="00FE020B" w:rsidR="00474228">
        <w:rPr>
          <w:rFonts w:ascii="Arial" w:hAnsi="Arial" w:cs="Arial"/>
          <w:sz w:val="18"/>
          <w:szCs w:val="18"/>
        </w:rPr>
        <w:t>“</w:t>
      </w:r>
      <w:r w:rsidRPr="00FE020B">
        <w:rPr>
          <w:rFonts w:ascii="Arial" w:hAnsi="Arial" w:cs="Arial"/>
          <w:sz w:val="18"/>
          <w:szCs w:val="18"/>
        </w:rPr>
        <w:t>yatırımda verimlilik, altyapı harcamalarında tasarruf falan gibi ve hız ve sürat ve uluslararası ilişkilerde kolaylık ve avantaj</w:t>
      </w:r>
      <w:r w:rsidRPr="00FE020B" w:rsidR="00474228">
        <w:rPr>
          <w:rFonts w:ascii="Arial" w:hAnsi="Arial" w:cs="Arial"/>
          <w:sz w:val="18"/>
          <w:szCs w:val="18"/>
        </w:rPr>
        <w:t>”</w:t>
      </w:r>
      <w:r w:rsidRPr="00FE020B">
        <w:rPr>
          <w:rFonts w:ascii="Arial" w:hAnsi="Arial" w:cs="Arial"/>
          <w:sz w:val="18"/>
          <w:szCs w:val="18"/>
        </w:rPr>
        <w:t xml:space="preserve"> gibi gerekçelerin arkasına sığınarak bu modeli, bu halkın başına bela ettiler. Bunda hiçbir keramet yoktur arkadaşlar. Murakabe esastır. Ondan sonra burada böyle zor durumlara düşüyorsunuz.</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Bir küçük hikâyeyle bitireyim…</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MEHMET ERSOY (Sinop) – Hangi firmalar?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SIRRI SÜREYYA ÖNDER (Devamla) – Hangi firmalar… İşte ben bunu Canikli</w:t>
      </w:r>
      <w:r w:rsidRPr="00FE020B" w:rsidR="00474228">
        <w:rPr>
          <w:rFonts w:ascii="Arial" w:hAnsi="Arial" w:cs="Arial"/>
          <w:sz w:val="18"/>
          <w:szCs w:val="18"/>
        </w:rPr>
        <w:t>”</w:t>
      </w:r>
      <w:r w:rsidRPr="00FE020B">
        <w:rPr>
          <w:rFonts w:ascii="Arial" w:hAnsi="Arial" w:cs="Arial"/>
          <w:sz w:val="18"/>
          <w:szCs w:val="18"/>
        </w:rPr>
        <w:t>ye vereceğim. Sayıştay raporu, tarih sayısı…</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ERSOY (Sinop) – Hangi yılda yapılmış? Onu söyle.</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SIRRI SÜREYYA ÖNDER (Devamla) – 2004 yılında.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ERSOY (Sinop) – Yok, 2004’te rapor…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SIRRI SÜREYYA ÖNDER (Devamla) – 2004 yılında, yirmi dokuz tane firma.</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MEHMET ERSOY (Sinop) – Rapor ama o rapor…</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 xml:space="preserve">SIRRI SÜREYYA ÖNDER (Devamla) – Şimdi bir an için şu bile olsa yani sizden önceki iktidarlar zamanında bile olsa ben burada bir sistemin işe yaramadığını anlatıyorum size.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z w:val="18"/>
          <w:szCs w:val="18"/>
        </w:rPr>
        <w:t>Varlıklı bir adam rahmetli olmuş, bir hamal çağırmışlar zamanın behrinde, mezarını, kabrini kazacak, hamalın da bir ipi var. Mezarı kazmış, içinde mevtayı bekleyene kadar uykusu gelmiş</w:t>
      </w:r>
      <w:r w:rsidRPr="00FE020B" w:rsidR="00474228">
        <w:rPr>
          <w:rFonts w:ascii="Arial" w:hAnsi="Arial" w:cs="Arial"/>
          <w:sz w:val="18"/>
          <w:szCs w:val="18"/>
        </w:rPr>
        <w:t>,</w:t>
      </w:r>
      <w:r w:rsidRPr="00FE020B">
        <w:rPr>
          <w:rFonts w:ascii="Arial" w:hAnsi="Arial" w:cs="Arial"/>
          <w:sz w:val="18"/>
          <w:szCs w:val="18"/>
        </w:rPr>
        <w:t xml:space="preserve"> kendinden geçmiş. Rüyasında bir bakmış ki ölen</w:t>
      </w:r>
      <w:r w:rsidRPr="00FE020B" w:rsidR="00474228">
        <w:rPr>
          <w:rFonts w:ascii="Arial" w:hAnsi="Arial" w:cs="Arial"/>
          <w:sz w:val="18"/>
          <w:szCs w:val="18"/>
        </w:rPr>
        <w:t>,</w:t>
      </w:r>
      <w:r w:rsidRPr="00FE020B">
        <w:rPr>
          <w:rFonts w:ascii="Arial" w:hAnsi="Arial" w:cs="Arial"/>
          <w:sz w:val="18"/>
          <w:szCs w:val="18"/>
        </w:rPr>
        <w:t xml:space="preserve"> kendisi ve sorgu sual faslına geçmişler. Hamal demiş ki: “Kardeşim</w:t>
      </w:r>
      <w:r w:rsidRPr="00FE020B" w:rsidR="00474228">
        <w:rPr>
          <w:rFonts w:ascii="Arial" w:hAnsi="Arial" w:cs="Arial"/>
          <w:sz w:val="18"/>
          <w:szCs w:val="18"/>
        </w:rPr>
        <w:t xml:space="preserve"> benim bir tane ipim var bu darı</w:t>
      </w:r>
      <w:r w:rsidRPr="00FE020B">
        <w:rPr>
          <w:rFonts w:ascii="Arial" w:hAnsi="Arial" w:cs="Arial"/>
          <w:sz w:val="18"/>
          <w:szCs w:val="18"/>
        </w:rPr>
        <w:t xml:space="preserve">dünyada bunun hesabını da neyse sorun vereyim.” Sormuşlar “Kaça aldın? Şu paraya aldım. </w:t>
      </w:r>
      <w:r w:rsidRPr="00FE020B" w:rsidR="00474228">
        <w:rPr>
          <w:rFonts w:ascii="Arial" w:hAnsi="Arial" w:cs="Arial"/>
          <w:sz w:val="18"/>
          <w:szCs w:val="18"/>
        </w:rPr>
        <w:t>“Peki…”</w:t>
      </w:r>
      <w:r w:rsidRPr="00FE020B">
        <w:rPr>
          <w:rFonts w:ascii="Arial" w:hAnsi="Arial" w:cs="Arial"/>
          <w:sz w:val="18"/>
          <w:szCs w:val="18"/>
        </w:rPr>
        <w:t xml:space="preserve"> demiş, </w:t>
      </w:r>
      <w:r w:rsidRPr="00FE020B" w:rsidR="00474228">
        <w:rPr>
          <w:rFonts w:ascii="Arial" w:hAnsi="Arial" w:cs="Arial"/>
          <w:sz w:val="18"/>
          <w:szCs w:val="18"/>
        </w:rPr>
        <w:t>…”</w:t>
      </w:r>
      <w:r w:rsidRPr="00FE020B">
        <w:rPr>
          <w:rFonts w:ascii="Arial" w:hAnsi="Arial" w:cs="Arial"/>
          <w:sz w:val="18"/>
          <w:szCs w:val="18"/>
        </w:rPr>
        <w:t xml:space="preserve">araştırdın mı? Daha ucuza satan yer yok muydu? Sen buna bu </w:t>
      </w:r>
      <w:r w:rsidRPr="00FE020B">
        <w:rPr>
          <w:rFonts w:ascii="Arial" w:hAnsi="Arial" w:cs="Arial"/>
          <w:spacing w:val="24"/>
          <w:sz w:val="18"/>
          <w:szCs w:val="18"/>
        </w:rPr>
        <w:t>parayı verdiğin zaman çoluk çocuğunun rızkından keserek verdin</w:t>
      </w:r>
      <w:r w:rsidRPr="00FE020B" w:rsidR="00474228">
        <w:rPr>
          <w:rFonts w:ascii="Arial" w:hAnsi="Arial" w:cs="Arial"/>
          <w:spacing w:val="24"/>
          <w:sz w:val="18"/>
          <w:szCs w:val="18"/>
        </w:rPr>
        <w:t>…”</w:t>
      </w:r>
      <w:r w:rsidRPr="00FE020B">
        <w:rPr>
          <w:rFonts w:ascii="Arial" w:hAnsi="Arial" w:cs="Arial"/>
          <w:spacing w:val="24"/>
          <w:sz w:val="18"/>
          <w:szCs w:val="18"/>
        </w:rPr>
        <w:t xml:space="preserve"> falan, aşağı yukarı, büyük bir dehşetle, haşyetle uyanmış. Getirmişler rahmetliyi, tam gömecekler, çocuklarına demiş ki: “Yahu, ben bu bir ipin hesabını veremedim, bu kadar variyetle bunun Allah yardımcısı olsun.”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Bunda başta kendinizi, ondan sonra da yetimin, fakir fukaranın ve bütün  kamunun hakkını kendi üzerinizden en azından kaldırmanın yolu bu</w:t>
      </w:r>
      <w:r w:rsidRPr="00FE020B" w:rsidR="00474228">
        <w:rPr>
          <w:rFonts w:ascii="Arial" w:hAnsi="Arial" w:cs="Arial"/>
          <w:spacing w:val="24"/>
          <w:sz w:val="18"/>
          <w:szCs w:val="18"/>
        </w:rPr>
        <w:t>,. b</w:t>
      </w:r>
      <w:r w:rsidRPr="00FE020B">
        <w:rPr>
          <w:rFonts w:ascii="Arial" w:hAnsi="Arial" w:cs="Arial"/>
          <w:spacing w:val="24"/>
          <w:sz w:val="18"/>
          <w:szCs w:val="18"/>
        </w:rPr>
        <w:t xml:space="preserve">unu murakabeye açık hâle getirmektir arkadaşlar.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Başkana gösterdiği tolerans için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Hepinize saygılar sunuyorum. (BDP ve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Sayın Önder.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(Giresun) –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Şimdi madde üzerinde Ulaştırma, Denizcilik ve Haberleşme Bakanı Sayın Binali Yıldırım konuşacaklar.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Buyurun.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(Giresun) – Sayın Başkanım, yerimden bir söz talep edebilir miyim?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Bakana söz verdim, Sayın Bakandan sonra.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(Giresun) – Önemli,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Anladım önemli de Sayın Bakana söz verdim, bekleteyim mi Sayın Canikli? Önce isteseydiniz verirdim tabii ki.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İstedim efendim.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Fark etmedim Sayın Canikli.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ULAŞTIRMA, DENİZCİLİK VE HABERLEŞME BAKANI BİNALİ YILDIRIM (İzmir) – Sayın Başkan, değerli milletvekilleri; görüşmekte olduğumuz kanun teklifinin son maddesinde görüşleri dinledik.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 düzenleme, Katma Değer Vergisi Kanunu’nda, Yap- İşlet-Devret Kanunu’nda ve Kamu İhale Kanunu’nda küçük birer değişiklik getiriyor. Katma Değer Vergisi Kanunu’nda yapılan değişiklik</w:t>
      </w:r>
      <w:r w:rsidRPr="00FE020B" w:rsidR="00474228">
        <w:rPr>
          <w:rFonts w:ascii="Arial" w:hAnsi="Arial" w:cs="Arial"/>
          <w:spacing w:val="24"/>
          <w:sz w:val="18"/>
          <w:szCs w:val="18"/>
        </w:rPr>
        <w:t>le birlikte, büyük ölçekli yap-işlet-</w:t>
      </w:r>
      <w:r w:rsidRPr="00FE020B">
        <w:rPr>
          <w:rFonts w:ascii="Arial" w:hAnsi="Arial" w:cs="Arial"/>
          <w:spacing w:val="24"/>
          <w:sz w:val="18"/>
          <w:szCs w:val="18"/>
        </w:rPr>
        <w:t>devret projelerinin katma değer vergisinden yapım sırasında istisna olmasını öngörüyor. Bu projelerin bir yapım bir süresi var, bir de işletme süresi var. Eğer bu değişikliği yapmasaydık ne olacaktı? Yapım süresinde KDV ödeyecekti, işletme süresinde de o KDV’yi geri alacaktı. Yapım süresi işletmeden çok daha kısa olduğu için üç yıl, dört yıla varan sürede 10 katrilyonluk projede örneğin 1,5 katrilyon KDV için bir finansman bulup bunu devlete ödemesi gerekiyor. Bunun da bir maliyeti var. Bu maliyet de yine bu projenin üzerine biniyor. Dolayısıyla</w:t>
      </w:r>
      <w:r w:rsidRPr="00FE020B" w:rsidR="00474228">
        <w:rPr>
          <w:rFonts w:ascii="Arial" w:hAnsi="Arial" w:cs="Arial"/>
          <w:spacing w:val="24"/>
          <w:sz w:val="18"/>
          <w:szCs w:val="18"/>
        </w:rPr>
        <w:t>,</w:t>
      </w:r>
      <w:r w:rsidRPr="00FE020B">
        <w:rPr>
          <w:rFonts w:ascii="Arial" w:hAnsi="Arial" w:cs="Arial"/>
          <w:spacing w:val="24"/>
          <w:sz w:val="18"/>
          <w:szCs w:val="18"/>
        </w:rPr>
        <w:t xml:space="preserve"> bundan kamu bir şey kazanamadığı gibi</w:t>
      </w:r>
      <w:r w:rsidRPr="00FE020B" w:rsidR="00474228">
        <w:rPr>
          <w:rFonts w:ascii="Arial" w:hAnsi="Arial" w:cs="Arial"/>
          <w:spacing w:val="24"/>
          <w:sz w:val="18"/>
          <w:szCs w:val="18"/>
        </w:rPr>
        <w:t>,</w:t>
      </w:r>
      <w:r w:rsidRPr="00FE020B">
        <w:rPr>
          <w:rFonts w:ascii="Arial" w:hAnsi="Arial" w:cs="Arial"/>
          <w:spacing w:val="24"/>
          <w:sz w:val="18"/>
          <w:szCs w:val="18"/>
        </w:rPr>
        <w:t xml:space="preserve"> daha fazla yükümlülüğe girmiş oluyor. Yapılan düzenlemeyle bu KDV’den vazgeçiliyor ama işletme sırasındaki KDV tahsil edilmeye devam ediliyor. Olay budur. Herhangi bir KDV gelirinden vazgeçme diye bir şey söz konusun değil.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İkinci düzenlemede ise</w:t>
      </w:r>
      <w:r w:rsidRPr="00FE020B" w:rsidR="00474228">
        <w:rPr>
          <w:rFonts w:ascii="Arial" w:hAnsi="Arial" w:cs="Arial"/>
          <w:spacing w:val="24"/>
          <w:sz w:val="18"/>
          <w:szCs w:val="18"/>
        </w:rPr>
        <w:t>,</w:t>
      </w:r>
      <w:r w:rsidRPr="00FE020B">
        <w:rPr>
          <w:rFonts w:ascii="Arial" w:hAnsi="Arial" w:cs="Arial"/>
          <w:spacing w:val="24"/>
          <w:sz w:val="18"/>
          <w:szCs w:val="18"/>
        </w:rPr>
        <w:t xml:space="preserve"> bu proje yapım esnasında diyelim ki akamete uğradı, bir şekilde durdu. Yapılan işlerin boşa gitmemesi için, projenin tamamlanıp hizmete alınabilmesi için bu borcun üstlenilmesi lazım. Bunu da Hazine belirleyeceği şartlar altında üstlenecek. Peki</w:t>
      </w:r>
      <w:r w:rsidRPr="00FE020B" w:rsidR="00474228">
        <w:rPr>
          <w:rFonts w:ascii="Arial" w:hAnsi="Arial" w:cs="Arial"/>
          <w:spacing w:val="24"/>
          <w:sz w:val="18"/>
          <w:szCs w:val="18"/>
        </w:rPr>
        <w:t>,</w:t>
      </w:r>
      <w:r w:rsidRPr="00FE020B">
        <w:rPr>
          <w:rFonts w:ascii="Arial" w:hAnsi="Arial" w:cs="Arial"/>
          <w:spacing w:val="24"/>
          <w:sz w:val="18"/>
          <w:szCs w:val="18"/>
        </w:rPr>
        <w:t xml:space="preserve"> buna niye ihtiyaç duyduk? Sözleşmelerinde var ama bizim Kamu Borç Yönetimi Kanunu’nda bu konuda açık bir düzenleme yok. Dolayısıyla</w:t>
      </w:r>
      <w:r w:rsidRPr="00FE020B" w:rsidR="00474228">
        <w:rPr>
          <w:rFonts w:ascii="Arial" w:hAnsi="Arial" w:cs="Arial"/>
          <w:spacing w:val="24"/>
          <w:sz w:val="18"/>
          <w:szCs w:val="18"/>
        </w:rPr>
        <w:t>,</w:t>
      </w:r>
      <w:r w:rsidRPr="00FE020B">
        <w:rPr>
          <w:rFonts w:ascii="Arial" w:hAnsi="Arial" w:cs="Arial"/>
          <w:spacing w:val="24"/>
          <w:sz w:val="18"/>
          <w:szCs w:val="18"/>
        </w:rPr>
        <w:t xml:space="preserve"> bunu sözleşmedeki hükümlere uygun hâlde bir değişiklikle düzeltmiş oluyoruz.</w:t>
      </w:r>
    </w:p>
    <w:p w:rsidRPr="00FE020B" w:rsidR="008D15D4" w:rsidP="00FE020B" w:rsidRDefault="00474228">
      <w:pPr>
        <w:pStyle w:val="Metinstil"/>
        <w:tabs>
          <w:tab w:val="center" w:pos="5103"/>
        </w:tabs>
        <w:suppressAutoHyphens/>
        <w:spacing w:line="240" w:lineRule="auto"/>
        <w:rPr>
          <w:rFonts w:ascii="Arial" w:hAnsi="Arial" w:cs="Arial"/>
          <w:sz w:val="18"/>
          <w:szCs w:val="18"/>
        </w:rPr>
      </w:pPr>
      <w:r w:rsidRPr="00FE020B">
        <w:rPr>
          <w:rFonts w:ascii="Arial" w:hAnsi="Arial" w:cs="Arial"/>
          <w:spacing w:val="24"/>
          <w:sz w:val="18"/>
          <w:szCs w:val="18"/>
        </w:rPr>
        <w:t>Bir başka konu: Devlet Demiry</w:t>
      </w:r>
      <w:r w:rsidRPr="00FE020B" w:rsidR="008D15D4">
        <w:rPr>
          <w:rFonts w:ascii="Arial" w:hAnsi="Arial" w:cs="Arial"/>
          <w:spacing w:val="24"/>
          <w:sz w:val="18"/>
          <w:szCs w:val="18"/>
        </w:rPr>
        <w:t>ollarının iştiraklerine doğrudan iş vermesini öngören Kamu İhale Kurumu Kanunu’nda değişiklik yapıyoruz. Zaten şu anda veriyor. Yaklaşık 6,6 milyon mertebesinde işleri doğr</w:t>
      </w:r>
      <w:r w:rsidRPr="00FE020B">
        <w:rPr>
          <w:rFonts w:ascii="Arial" w:hAnsi="Arial" w:cs="Arial"/>
          <w:spacing w:val="24"/>
          <w:sz w:val="18"/>
          <w:szCs w:val="18"/>
        </w:rPr>
        <w:t>udan veriyor. Ne yapıyor Demiry</w:t>
      </w:r>
      <w:r w:rsidRPr="00FE020B" w:rsidR="008D15D4">
        <w:rPr>
          <w:rFonts w:ascii="Arial" w:hAnsi="Arial" w:cs="Arial"/>
          <w:spacing w:val="24"/>
          <w:sz w:val="18"/>
          <w:szCs w:val="18"/>
        </w:rPr>
        <w:t xml:space="preserve">olları? Parça parça veriyor. Bunun da bir anlamı yok. Bugün lokomotiflerin bedelleri, trenlerin bedelleri bunun üzerinde olduğu için burada bir tıkanıklık yaşanıyor. Son yıllarda demir yollarında yapılan atılımlar dolayısıyla </w:t>
      </w:r>
      <w:r w:rsidRPr="00FE020B" w:rsidR="008D15D4">
        <w:rPr>
          <w:rFonts w:ascii="Arial" w:hAnsi="Arial" w:cs="Arial"/>
          <w:sz w:val="18"/>
          <w:szCs w:val="18"/>
        </w:rPr>
        <w:t>bu demir yolu araçlarına çok büyük ihtiyaç var. Burada da zaman kaybını önlemek için</w:t>
      </w:r>
      <w:r w:rsidRPr="00FE020B">
        <w:rPr>
          <w:rFonts w:ascii="Arial" w:hAnsi="Arial" w:cs="Arial"/>
          <w:sz w:val="18"/>
          <w:szCs w:val="18"/>
        </w:rPr>
        <w:t>… İ</w:t>
      </w:r>
      <w:r w:rsidRPr="00FE020B" w:rsidR="008D15D4">
        <w:rPr>
          <w:rFonts w:ascii="Arial" w:hAnsi="Arial" w:cs="Arial"/>
          <w:sz w:val="18"/>
          <w:szCs w:val="18"/>
        </w:rPr>
        <w:t xml:space="preserve">ştirak de yüzde 100 kendinin, şirket de kendinin, bir cebinden bir cebine, yapılan düzenleme bu. </w:t>
      </w:r>
    </w:p>
    <w:p w:rsidRPr="00FE020B" w:rsidR="008D15D4" w:rsidP="00FE020B" w:rsidRDefault="008D15D4">
      <w:pPr>
        <w:pStyle w:val="Metinstil"/>
        <w:suppressAutoHyphens/>
        <w:spacing w:line="240" w:lineRule="auto"/>
        <w:rPr>
          <w:rFonts w:ascii="Arial" w:hAnsi="Arial" w:cs="Arial"/>
          <w:sz w:val="18"/>
          <w:szCs w:val="18"/>
        </w:rPr>
      </w:pPr>
      <w:r w:rsidRPr="00FE020B">
        <w:rPr>
          <w:rFonts w:ascii="Arial" w:hAnsi="Arial" w:cs="Arial"/>
          <w:sz w:val="18"/>
          <w:szCs w:val="18"/>
        </w:rPr>
        <w:t>Ama burada bir ayrıntıyı gözden kaçırmayalım, o da şudur: İştirakler, Demiryollarından aldıkları işi dışarı verirken ihaleyle verecek, orada bir muafiyet yok, üçüncü kişilerde ihale şartı devam ediyor. Bir de fizibilite, danışmanlık, proje işlerinin açık ihaleyle yapılan sınırının 172.927 liradan 4 kat artışla 691.708 liraya çıkarılması. Bu, esasında, kamu yararı bakımından çok daha faydalı bir düzenleme. Önce, 172 bin altındakiler, açık rekabete dayalı ihale yapılıyordu, üstündekiler istekliler arasında y</w:t>
      </w:r>
      <w:r w:rsidRPr="00FE020B" w:rsidR="00474228">
        <w:rPr>
          <w:rFonts w:ascii="Arial" w:hAnsi="Arial" w:cs="Arial"/>
          <w:sz w:val="18"/>
          <w:szCs w:val="18"/>
        </w:rPr>
        <w:t>ani ön yeterlilikle yapılıyordu;</w:t>
      </w:r>
      <w:r w:rsidRPr="00FE020B">
        <w:rPr>
          <w:rFonts w:ascii="Arial" w:hAnsi="Arial" w:cs="Arial"/>
          <w:sz w:val="18"/>
          <w:szCs w:val="18"/>
        </w:rPr>
        <w:t xml:space="preserve"> şimdi bu sınırı artırdık. Bu sınırın altında yani yaklaşık 691 bin</w:t>
      </w:r>
      <w:r w:rsidRPr="00FE020B" w:rsidR="00474228">
        <w:rPr>
          <w:rFonts w:ascii="Arial" w:hAnsi="Arial" w:cs="Arial"/>
          <w:sz w:val="18"/>
          <w:szCs w:val="18"/>
        </w:rPr>
        <w:t>in</w:t>
      </w:r>
      <w:r w:rsidRPr="00FE020B">
        <w:rPr>
          <w:rFonts w:ascii="Arial" w:hAnsi="Arial" w:cs="Arial"/>
          <w:sz w:val="18"/>
          <w:szCs w:val="18"/>
        </w:rPr>
        <w:t xml:space="preserve"> altındaki bütün bu işleri açık ihaleye tabi tutuyoruz, dolayısıyla daha fazla rekabet olacak. Peki, niye böyle yapıyoruz? Belirli istekliler arasında yaptığınız zaman, burada itirazlarla bir proje yaptıracaksınız. 10 kilometrelik yol projesi, itirazlar araya giriyor, süreçler altı ay, yedi aya kadar uzuyor. Yapacağınız yol bile o kadar tutmadığı hâlde projede tıkanıyorsunuz. Bunun önünü açmak, projeleri daha rahat gerçekleştirmek için…</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z w:val="18"/>
          <w:szCs w:val="18"/>
        </w:rPr>
        <w:t xml:space="preserve">Değerli milletvekilleri, sayın konuşmacıların değerlendirmeleriyle ilgili iki hususa değinmek istiyorum: Bir tanesi, Kazım </w:t>
      </w:r>
      <w:r w:rsidRPr="00FE020B" w:rsidR="00474228">
        <w:rPr>
          <w:rFonts w:ascii="Arial" w:hAnsi="Arial" w:cs="Arial"/>
          <w:sz w:val="18"/>
          <w:szCs w:val="18"/>
        </w:rPr>
        <w:t>Kurt, Eskişehir Milletvekilimiz;</w:t>
      </w:r>
      <w:r w:rsidRPr="00FE020B">
        <w:rPr>
          <w:rFonts w:ascii="Arial" w:hAnsi="Arial" w:cs="Arial"/>
          <w:sz w:val="18"/>
          <w:szCs w:val="18"/>
        </w:rPr>
        <w:t xml:space="preserve"> Eskişehir Hızlı Tren Projesi’nin Eskişehir’deki kısmıyla ilgili burada birtakım konuları dile getirdi. </w:t>
      </w:r>
      <w:r w:rsidRPr="00FE020B">
        <w:rPr>
          <w:rFonts w:ascii="Arial" w:hAnsi="Arial" w:cs="Arial"/>
          <w:spacing w:val="24"/>
          <w:sz w:val="18"/>
          <w:szCs w:val="18"/>
        </w:rPr>
        <w:t>Bu proje, malum, şehir içinden geçiyor, şehir içinden geçen kısmın da yer altına alınma kararını biz yıllar önce verdik, inşaatına da başladık. Ancak, tabii orada Büyükşehir Belediyesiyle beraber çalışma mecburiyeti var, şu anda arkadaşlar da Büyükşehir Belediyesiyle çalışıyorlar; o</w:t>
      </w:r>
      <w:r w:rsidRPr="00FE020B" w:rsidR="00474228">
        <w:rPr>
          <w:rFonts w:ascii="Arial" w:hAnsi="Arial" w:cs="Arial"/>
          <w:spacing w:val="24"/>
          <w:sz w:val="18"/>
          <w:szCs w:val="18"/>
        </w:rPr>
        <w:t>,</w:t>
      </w:r>
      <w:r w:rsidRPr="00FE020B">
        <w:rPr>
          <w:rFonts w:ascii="Arial" w:hAnsi="Arial" w:cs="Arial"/>
          <w:spacing w:val="24"/>
          <w:sz w:val="18"/>
          <w:szCs w:val="18"/>
        </w:rPr>
        <w:t xml:space="preserve"> yer</w:t>
      </w:r>
      <w:r w:rsidRPr="00FE020B" w:rsidR="00474228">
        <w:rPr>
          <w:rFonts w:ascii="Arial" w:hAnsi="Arial" w:cs="Arial"/>
          <w:spacing w:val="24"/>
          <w:sz w:val="18"/>
          <w:szCs w:val="18"/>
        </w:rPr>
        <w:t xml:space="preserve"> </w:t>
      </w:r>
      <w:r w:rsidRPr="00FE020B">
        <w:rPr>
          <w:rFonts w:ascii="Arial" w:hAnsi="Arial" w:cs="Arial"/>
          <w:spacing w:val="24"/>
          <w:sz w:val="18"/>
          <w:szCs w:val="18"/>
        </w:rPr>
        <w:t xml:space="preserve">altına alınınca nereye kadar yer altında olacak, yer üstünde kalan kısmın nasıl düzenlemesi yapılacak, oradaki trafik nasıl olacak, oranın mülkiyeti ne olacak, bu konuları görüşüyorlar. Umarım, Büyükşehir Belediye Başkanı da gerekli esnekliği gösterir, bir an önce anlaşmaya varılır. </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Biz “Hizmet olunca siyaset ikinci plandadır.” </w:t>
      </w:r>
      <w:r w:rsidRPr="00FE020B" w:rsidR="00474228">
        <w:rPr>
          <w:rFonts w:ascii="Arial" w:hAnsi="Arial" w:cs="Arial"/>
          <w:spacing w:val="24"/>
          <w:sz w:val="18"/>
          <w:szCs w:val="18"/>
        </w:rPr>
        <w:t>diyoruz. Görevimiz hizmet etmek;</w:t>
      </w:r>
      <w:r w:rsidRPr="00FE020B">
        <w:rPr>
          <w:rFonts w:ascii="Arial" w:hAnsi="Arial" w:cs="Arial"/>
          <w:spacing w:val="24"/>
          <w:sz w:val="18"/>
          <w:szCs w:val="18"/>
        </w:rPr>
        <w:t xml:space="preserve"> bunun örneğini İzmir’de, İzmir Büyükşehir Belediyesiyle Demiryolları gerçekleştiriyor. Eskişehir’de benzer şeyi mutlaka yapabiliriz. Önemli olan</w:t>
      </w:r>
      <w:r w:rsidRPr="00FE020B" w:rsidR="00474228">
        <w:rPr>
          <w:rFonts w:ascii="Arial" w:hAnsi="Arial" w:cs="Arial"/>
          <w:spacing w:val="24"/>
          <w:sz w:val="18"/>
          <w:szCs w:val="18"/>
        </w:rPr>
        <w:t>,</w:t>
      </w:r>
      <w:r w:rsidRPr="00FE020B">
        <w:rPr>
          <w:rFonts w:ascii="Arial" w:hAnsi="Arial" w:cs="Arial"/>
          <w:spacing w:val="24"/>
          <w:sz w:val="18"/>
          <w:szCs w:val="18"/>
        </w:rPr>
        <w:t xml:space="preserve"> orada ya</w:t>
      </w:r>
      <w:r w:rsidRPr="00FE020B" w:rsidR="00474228">
        <w:rPr>
          <w:rFonts w:ascii="Arial" w:hAnsi="Arial" w:cs="Arial"/>
          <w:spacing w:val="24"/>
          <w:sz w:val="18"/>
          <w:szCs w:val="18"/>
        </w:rPr>
        <w:t>şayan insanlara hizmet etmektir;</w:t>
      </w:r>
      <w:r w:rsidRPr="00FE020B">
        <w:rPr>
          <w:rFonts w:ascii="Arial" w:hAnsi="Arial" w:cs="Arial"/>
          <w:spacing w:val="24"/>
          <w:sz w:val="18"/>
          <w:szCs w:val="18"/>
        </w:rPr>
        <w:t xml:space="preserve"> bunun böyle bilinmesini arzu ediyorum, bunun için bu açıklamaya ihtiyaç duydum.</w:t>
      </w:r>
    </w:p>
    <w:p w:rsidRPr="00FE020B" w:rsidR="008D15D4" w:rsidP="00FE020B" w:rsidRDefault="008D15D4">
      <w:pPr>
        <w:pStyle w:val="Metinstil"/>
        <w:suppressAutoHyphens/>
        <w:spacing w:line="240" w:lineRule="auto"/>
        <w:rPr>
          <w:rFonts w:ascii="Arial" w:hAnsi="Arial" w:cs="Arial"/>
          <w:spacing w:val="24"/>
          <w:sz w:val="18"/>
          <w:szCs w:val="18"/>
        </w:rPr>
      </w:pPr>
      <w:r w:rsidRPr="00FE020B">
        <w:rPr>
          <w:rFonts w:ascii="Arial" w:hAnsi="Arial" w:cs="Arial"/>
          <w:spacing w:val="24"/>
          <w:sz w:val="18"/>
          <w:szCs w:val="18"/>
        </w:rPr>
        <w:t>Tabii, Sayın BDP Sözcüsünün yaptığı açıklamalar aslında doğru olabilir ama t</w:t>
      </w:r>
      <w:r w:rsidRPr="00FE020B" w:rsidR="00474228">
        <w:rPr>
          <w:rFonts w:ascii="Arial" w:hAnsi="Arial" w:cs="Arial"/>
          <w:spacing w:val="24"/>
          <w:sz w:val="18"/>
          <w:szCs w:val="18"/>
        </w:rPr>
        <w:t>abii onun tarihine bakmak lazım. B</w:t>
      </w:r>
      <w:r w:rsidRPr="00FE020B">
        <w:rPr>
          <w:rFonts w:ascii="Arial" w:hAnsi="Arial" w:cs="Arial"/>
          <w:spacing w:val="24"/>
          <w:sz w:val="18"/>
          <w:szCs w:val="18"/>
        </w:rPr>
        <w:t xml:space="preserve">elki Grup Başkan Vekilimiz bu konuda daha detay verecektir. Her kötü örneği ele alarak, kötü örnekten yola çıkarak </w:t>
      </w:r>
      <w:r w:rsidRPr="00FE020B" w:rsidR="00474228">
        <w:rPr>
          <w:rFonts w:ascii="Arial" w:hAnsi="Arial" w:cs="Arial"/>
          <w:spacing w:val="24"/>
          <w:sz w:val="18"/>
          <w:szCs w:val="18"/>
        </w:rPr>
        <w:t>“</w:t>
      </w:r>
      <w:r w:rsidRPr="00FE020B">
        <w:rPr>
          <w:rFonts w:ascii="Arial" w:hAnsi="Arial" w:cs="Arial"/>
          <w:spacing w:val="24"/>
          <w:sz w:val="18"/>
          <w:szCs w:val="18"/>
        </w:rPr>
        <w:t>yap-işlet-devret projelerinin tamamı kamuya yüktür, kamuya zarardır</w:t>
      </w:r>
      <w:r w:rsidRPr="00FE020B" w:rsidR="00474228">
        <w:rPr>
          <w:rFonts w:ascii="Arial" w:hAnsi="Arial" w:cs="Arial"/>
          <w:spacing w:val="24"/>
          <w:sz w:val="18"/>
          <w:szCs w:val="18"/>
        </w:rPr>
        <w:t>”</w:t>
      </w:r>
      <w:r w:rsidRPr="00FE020B">
        <w:rPr>
          <w:rFonts w:ascii="Arial" w:hAnsi="Arial" w:cs="Arial"/>
          <w:spacing w:val="24"/>
          <w:sz w:val="18"/>
          <w:szCs w:val="18"/>
        </w:rPr>
        <w:t xml:space="preserve"> gibi bir kanaate ulaşmak çok adil ve insaflı bir yaklaşım değil. Bizim havaalanlarında çok başarılı örneklerimiz var, Ankara Esenboğa Havaalanı, İstanbul, Antalya, İzmir, Dalaman, Milas, şimdi Zafer Havaalanı, Çukurova Havaalanı, bunlar hep yap-işlet-devret modeliyle gerçekleştirilmiş, garantiyi karşılamak, kısmen karşılamak bir yana, garanti üzeri de ilave para aldı</w:t>
      </w:r>
      <w:r w:rsidRPr="00FE020B" w:rsidR="003671B7">
        <w:rPr>
          <w:rFonts w:ascii="Arial" w:hAnsi="Arial" w:cs="Arial"/>
          <w:spacing w:val="24"/>
          <w:sz w:val="18"/>
          <w:szCs w:val="18"/>
        </w:rPr>
        <w:t>ğımız projeler hâline gelmiştir;</w:t>
      </w:r>
      <w:r w:rsidRPr="00FE020B">
        <w:rPr>
          <w:rFonts w:ascii="Arial" w:hAnsi="Arial" w:cs="Arial"/>
          <w:spacing w:val="24"/>
          <w:sz w:val="18"/>
          <w:szCs w:val="18"/>
        </w:rPr>
        <w:t xml:space="preserve"> hem projeler kısa sürede yapılmış hem de kamuya ilave kaynak temin edilmiştir. O bakımdan, tabii ki yanlış uygulamaları konuşacağız, ona da gerekli tedbirleri alacağız ama topyekûn bu modeli terk etmek doğru bir şey değil çünkü artık dünya bu modele gidiyor. Genel bütçeden projelere yeteri kadar kaynak ayrılamıyor, ayrılsaydı yetmiş dokuz yılda, 2002 yılına kadar 6 bin kilometre bölünmüş yol değil</w:t>
      </w:r>
      <w:r w:rsidRPr="00FE020B" w:rsidR="003671B7">
        <w:rPr>
          <w:rFonts w:ascii="Arial" w:hAnsi="Arial" w:cs="Arial"/>
          <w:spacing w:val="24"/>
          <w:sz w:val="18"/>
          <w:szCs w:val="18"/>
        </w:rPr>
        <w:t>,</w:t>
      </w:r>
      <w:r w:rsidRPr="00FE020B">
        <w:rPr>
          <w:rFonts w:ascii="Arial" w:hAnsi="Arial" w:cs="Arial"/>
          <w:spacing w:val="24"/>
          <w:sz w:val="18"/>
          <w:szCs w:val="18"/>
        </w:rPr>
        <w:t xml:space="preserve"> 20 bin kilometre yapılırdı; ayrılamadı. Ne yaptık? Ülkenin ihtiyacı var, onun üzerine geldik 16 bin kilometre bölünmüş yol yaptık. Fena mı oldu? Gayet güzel oldu. Şimdi, araç sayısı 4 kat arttı, insanlar daha fazla seyahat ediyor, güzel güzel yollar açıldı, millet emniyetle, rahat, huzur içerisinde memleketine gidiyor, sevdikleriyle buluşuyor, ticaret yapıyor. Hava yolu ülkenin her tarafına yayıldı, her tarafa uçakla gitmek mümkün hâle geldi, ekonomik fiyatlarla uçmak mümkün hâle geldi. </w:t>
      </w:r>
    </w:p>
    <w:p w:rsidRPr="00FE020B" w:rsidR="003671B7"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Dolayısıyla</w:t>
      </w:r>
      <w:r w:rsidRPr="00FE020B" w:rsidR="003671B7">
        <w:rPr>
          <w:rFonts w:ascii="Arial" w:hAnsi="Arial" w:cs="Arial"/>
          <w:spacing w:val="24"/>
          <w:sz w:val="18"/>
          <w:szCs w:val="18"/>
        </w:rPr>
        <w:t>,</w:t>
      </w:r>
      <w:r w:rsidRPr="00FE020B">
        <w:rPr>
          <w:rFonts w:ascii="Arial" w:hAnsi="Arial" w:cs="Arial"/>
          <w:spacing w:val="24"/>
          <w:sz w:val="18"/>
          <w:szCs w:val="18"/>
        </w:rPr>
        <w:t xml:space="preserve"> değerli milletvekilleri, yaptığımız bu düzenlemeler ülkemize, milletimize hizmet olarak geri dönecektir, bundan emin olabilirsiniz.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Desteğiniz için şimdiden teşekkür ediyorum, saygılar sunuyorum. (AK PARTİ sıralarından alkışlar)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Bakan,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Canikli, buyurun.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(Giresun) – Teşekkür ederim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Biraz önce, Sayın Sırrı Süreyya Önder’in yaptığı açıklama ve bilgilendirmeyle ilgili olarak bazı hususların aydınlığa kavuşturulması gerekir.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Başkanım, değerli arkadaşlar; öncelikle Sayın Önder’in belirttiği o yap-işlet-devret modelindeki ihalelerin hiçbir tanesi AK PARTİ hükûmetleri döneminde gerçekleştirilmemiştir, hepsi AK PARTİ iktidara gelmeden önceki dönemlere aittir. Zaten bu raporda çok açık bir şekilde de ifade ediliyor. Sizin biraz önce verdiğiniz o raporda “Tüm bu uygulamalar sonucunda santrallerin işletmede oldukları ortalama dört yıllık süre içerisinde 2,3 milyar dolar kamu zararı ortaya çıkmıştır.” diyor. Bu raporun yazım tarihi 2004. Dört yıllık işletme süresi olduğuna göre, </w:t>
      </w:r>
      <w:r w:rsidRPr="00FE020B" w:rsidR="003671B7">
        <w:rPr>
          <w:rFonts w:ascii="Arial" w:hAnsi="Arial" w:cs="Arial"/>
          <w:spacing w:val="24"/>
          <w:sz w:val="18"/>
          <w:szCs w:val="18"/>
        </w:rPr>
        <w:t>-</w:t>
      </w:r>
      <w:r w:rsidRPr="00FE020B">
        <w:rPr>
          <w:rFonts w:ascii="Arial" w:hAnsi="Arial" w:cs="Arial"/>
          <w:spacing w:val="24"/>
          <w:sz w:val="18"/>
          <w:szCs w:val="18"/>
        </w:rPr>
        <w:t>yani bu dönemi kastediyor, inceleme dönemi</w:t>
      </w:r>
      <w:r w:rsidRPr="00FE020B" w:rsidR="003671B7">
        <w:rPr>
          <w:rFonts w:ascii="Arial" w:hAnsi="Arial" w:cs="Arial"/>
          <w:spacing w:val="24"/>
          <w:sz w:val="18"/>
          <w:szCs w:val="18"/>
        </w:rPr>
        <w:t>-</w:t>
      </w:r>
      <w:r w:rsidRPr="00FE020B">
        <w:rPr>
          <w:rFonts w:ascii="Arial" w:hAnsi="Arial" w:cs="Arial"/>
          <w:spacing w:val="24"/>
          <w:sz w:val="18"/>
          <w:szCs w:val="18"/>
        </w:rPr>
        <w:t xml:space="preserve"> demek ki en erken 2000’e kadar ve öncesinde. Yani 2000 ve öncesi tarihlerde işletmeye alınan</w:t>
      </w:r>
      <w:r w:rsidRPr="00FE020B" w:rsidR="003671B7">
        <w:rPr>
          <w:rFonts w:ascii="Arial" w:hAnsi="Arial" w:cs="Arial"/>
          <w:spacing w:val="24"/>
          <w:sz w:val="18"/>
          <w:szCs w:val="18"/>
        </w:rPr>
        <w:t>,</w:t>
      </w:r>
      <w:r w:rsidRPr="00FE020B">
        <w:rPr>
          <w:rFonts w:ascii="Arial" w:hAnsi="Arial" w:cs="Arial"/>
          <w:spacing w:val="24"/>
          <w:sz w:val="18"/>
          <w:szCs w:val="18"/>
        </w:rPr>
        <w:t xml:space="preserve"> yap-işlet-devret modeli çerçevesinde ihale edilen işlerle ilgili bunla</w:t>
      </w:r>
      <w:r w:rsidRPr="00FE020B" w:rsidR="003671B7">
        <w:rPr>
          <w:rFonts w:ascii="Arial" w:hAnsi="Arial" w:cs="Arial"/>
          <w:spacing w:val="24"/>
          <w:sz w:val="18"/>
          <w:szCs w:val="18"/>
        </w:rPr>
        <w:t>r. Dolayısıyla, hiçbir tanesi,</w:t>
      </w:r>
      <w:r w:rsidRPr="00FE020B">
        <w:rPr>
          <w:rFonts w:ascii="Arial" w:hAnsi="Arial" w:cs="Arial"/>
          <w:spacing w:val="24"/>
          <w:sz w:val="18"/>
          <w:szCs w:val="18"/>
        </w:rPr>
        <w:t xml:space="preserve"> bahsettiğiniz ve biraz önce, işte, okuduğunuz, değerlendirdiğiniz bu yatırımlar, ihalelerle ilgili</w:t>
      </w:r>
      <w:r w:rsidRPr="00FE020B" w:rsidR="003671B7">
        <w:rPr>
          <w:rFonts w:ascii="Arial" w:hAnsi="Arial" w:cs="Arial"/>
          <w:spacing w:val="24"/>
          <w:sz w:val="18"/>
          <w:szCs w:val="18"/>
        </w:rPr>
        <w:t>,</w:t>
      </w:r>
      <w:r w:rsidRPr="00FE020B">
        <w:rPr>
          <w:rFonts w:ascii="Arial" w:hAnsi="Arial" w:cs="Arial"/>
          <w:spacing w:val="24"/>
          <w:sz w:val="18"/>
          <w:szCs w:val="18"/>
        </w:rPr>
        <w:t xml:space="preserve"> bizim dönemi ilgilendirmemektedir, AK PARTİ iktidarları dönemlerini ilgilendirmemektedir.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 bizim dönemdeki uygulamaların genel sonuçlarına baktığımızda, AK PARTİ döneminde yap-işlet-devret modeli çerçevesindeki toplam yatırımların tutarı 9 milyar dolardır, garanti üstü ortaya çıkan fazlalık da 500 milyon dolar. Bunlar gerçekleşmiş rakamlar, hepsi resmî, kesin rakamlar. Ayrıca</w:t>
      </w:r>
      <w:r w:rsidRPr="00FE020B" w:rsidR="003671B7">
        <w:rPr>
          <w:rFonts w:ascii="Arial" w:hAnsi="Arial" w:cs="Arial"/>
          <w:spacing w:val="24"/>
          <w:sz w:val="18"/>
          <w:szCs w:val="18"/>
        </w:rPr>
        <w:t>,</w:t>
      </w:r>
      <w:r w:rsidRPr="00FE020B">
        <w:rPr>
          <w:rFonts w:ascii="Arial" w:hAnsi="Arial" w:cs="Arial"/>
          <w:spacing w:val="24"/>
          <w:sz w:val="18"/>
          <w:szCs w:val="18"/>
        </w:rPr>
        <w:t xml:space="preserve"> yap-işlet-devret sonrası kira geliri olarak elde edilen rakam da 7,5 milyar dolar. Yani bırakın ilave para vermeyi, şartnameyi, sözleşmeyi değiştirmeyi, yatırım rakamlarının çok çok üzerinde hazineye gelir aktarılmıştır, şu ana kadarki rakam da 8 milyar dolardır. Dolayısıyla, çok verimli bir şekilde yürütülmektedir AK PARTİ dönemlerinde.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Ayrıca, söylediğiniz</w:t>
      </w:r>
      <w:r w:rsidRPr="00FE020B" w:rsidR="003671B7">
        <w:rPr>
          <w:rFonts w:ascii="Arial" w:hAnsi="Arial" w:cs="Arial"/>
          <w:spacing w:val="24"/>
          <w:sz w:val="18"/>
          <w:szCs w:val="18"/>
        </w:rPr>
        <w:t>,</w:t>
      </w:r>
      <w:r w:rsidRPr="00FE020B">
        <w:rPr>
          <w:rFonts w:ascii="Arial" w:hAnsi="Arial" w:cs="Arial"/>
          <w:spacing w:val="24"/>
          <w:sz w:val="18"/>
          <w:szCs w:val="18"/>
        </w:rPr>
        <w:t xml:space="preserve"> o eleştiri konusu edilen, hakikaten haklı olarak eleştiri konusu edilen raporda, alıcıların ya da ihaleyi alanların taleplerine göre imtiyaz şartlarını</w:t>
      </w:r>
      <w:r w:rsidRPr="00FE020B" w:rsidR="003671B7">
        <w:rPr>
          <w:rFonts w:ascii="Arial" w:hAnsi="Arial" w:cs="Arial"/>
          <w:spacing w:val="24"/>
          <w:sz w:val="18"/>
          <w:szCs w:val="18"/>
        </w:rPr>
        <w:t>n</w:t>
      </w:r>
      <w:r w:rsidRPr="00FE020B">
        <w:rPr>
          <w:rFonts w:ascii="Arial" w:hAnsi="Arial" w:cs="Arial"/>
          <w:spacing w:val="24"/>
          <w:sz w:val="18"/>
          <w:szCs w:val="18"/>
        </w:rPr>
        <w:t xml:space="preserve"> değiştirilmesi gibi uygulamalar da kesinlikle artık söz konusu değildir, yapılan mevzuat düzenlemeleriyle bu yollar kapanmıştır ve hepsi de rekabet çerçevesinde, rekabete açık, rekabeti sağlayacak tarzda yapılmaktadır.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 bilgilendirmeyi yapmak istedim.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Teşekkür ediyorum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(İstanbul) – Sayın Başkan, kı</w:t>
      </w:r>
      <w:r w:rsidRPr="00FE020B" w:rsidR="003671B7">
        <w:rPr>
          <w:rFonts w:ascii="Arial" w:hAnsi="Arial" w:cs="Arial"/>
          <w:spacing w:val="24"/>
          <w:sz w:val="18"/>
          <w:szCs w:val="18"/>
        </w:rPr>
        <w:t>sa bir açıklama yapabilir miyim.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Madde üzerinde Milliyetçi Hareket Partisi Grubu adına söz isteyen Lütfü Türkkan, Kocaeli Milletvekili.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(İstanbul) – Sayın Başkan, beni duymadınız.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MHP GRUBU ADINA LÜTFÜ TÜRKKAN (Kocaeli) – Sayın Başkan, değerli milletvekilleri; Katma Değer Vergisi Kanunu ile bazı yatırım ve hizmetlerdeki yap-işlet-devret modeli çerçevesinde KDV muafiyetiyle ilgili</w:t>
      </w:r>
      <w:r w:rsidRPr="00FE020B" w:rsidR="003671B7">
        <w:rPr>
          <w:rFonts w:ascii="Arial" w:hAnsi="Arial" w:cs="Arial"/>
          <w:spacing w:val="24"/>
          <w:sz w:val="18"/>
          <w:szCs w:val="18"/>
        </w:rPr>
        <w:t>,</w:t>
      </w:r>
      <w:r w:rsidRPr="00FE020B">
        <w:rPr>
          <w:rFonts w:ascii="Arial" w:hAnsi="Arial" w:cs="Arial"/>
          <w:spacing w:val="24"/>
          <w:sz w:val="18"/>
          <w:szCs w:val="18"/>
        </w:rPr>
        <w:t xml:space="preserve"> grubumuz konuşmacılarının da daha önce beyan ettiği gibi, bunun sisteme fayda getir</w:t>
      </w:r>
      <w:r w:rsidRPr="00FE020B" w:rsidR="003671B7">
        <w:rPr>
          <w:rFonts w:ascii="Arial" w:hAnsi="Arial" w:cs="Arial"/>
          <w:spacing w:val="24"/>
          <w:sz w:val="18"/>
          <w:szCs w:val="18"/>
        </w:rPr>
        <w:t>eceğine inanıyoruz. Dolayısıyla</w:t>
      </w:r>
      <w:r w:rsidRPr="00FE020B">
        <w:rPr>
          <w:rFonts w:ascii="Arial" w:hAnsi="Arial" w:cs="Arial"/>
          <w:spacing w:val="24"/>
          <w:sz w:val="18"/>
          <w:szCs w:val="18"/>
        </w:rPr>
        <w:t xml:space="preserve"> bunda herhangi bi</w:t>
      </w:r>
      <w:r w:rsidRPr="00FE020B" w:rsidR="003671B7">
        <w:rPr>
          <w:rFonts w:ascii="Arial" w:hAnsi="Arial" w:cs="Arial"/>
          <w:spacing w:val="24"/>
          <w:sz w:val="18"/>
          <w:szCs w:val="18"/>
        </w:rPr>
        <w:t>r sıkıntı olduğunu düşünmüyorum</w:t>
      </w:r>
      <w:r w:rsidRPr="00FE020B">
        <w:rPr>
          <w:rFonts w:ascii="Arial" w:hAnsi="Arial" w:cs="Arial"/>
          <w:spacing w:val="24"/>
          <w:sz w:val="18"/>
          <w:szCs w:val="18"/>
        </w:rPr>
        <w:t xml:space="preserve"> ama arada sunulan bazı maddelerin üzerinde verdiğimiz önergelerin kabul edilmemesi, her seferinde AKP’nin “Ben yaptım, oldu.”  felsefesini burada da yansıtıyor.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Biraz evvel 2 bakan hakkında  gensoru görüşmeleri yapılırken Adalet ve Kalkınma Partisi Kocaeli İl Genel Meclisi üyesi Hacı Kocabay’ın</w:t>
      </w:r>
      <w:r w:rsidRPr="00FE020B" w:rsidR="003671B7">
        <w:rPr>
          <w:rFonts w:ascii="Arial" w:hAnsi="Arial" w:cs="Arial"/>
          <w:spacing w:val="24"/>
          <w:sz w:val="18"/>
          <w:szCs w:val="18"/>
        </w:rPr>
        <w:t>,</w:t>
      </w:r>
      <w:r w:rsidRPr="00FE020B">
        <w:rPr>
          <w:rFonts w:ascii="Arial" w:hAnsi="Arial" w:cs="Arial"/>
          <w:spacing w:val="24"/>
          <w:sz w:val="18"/>
          <w:szCs w:val="18"/>
        </w:rPr>
        <w:t xml:space="preserve"> Adalet ve Kalkınma Partisinden, ihale yolsuzluklarının olduğunu iddia ederek istifa ettiği haberi geldi aklıma.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2010 yılının dokuzuncu ayın</w:t>
      </w:r>
      <w:r w:rsidRPr="00FE020B" w:rsidR="003671B7">
        <w:rPr>
          <w:rFonts w:ascii="Arial" w:hAnsi="Arial" w:cs="Arial"/>
          <w:spacing w:val="24"/>
          <w:sz w:val="18"/>
          <w:szCs w:val="18"/>
        </w:rPr>
        <w:t>da bir istinat duvarı yapılacak</w:t>
      </w:r>
      <w:r w:rsidRPr="00FE020B">
        <w:rPr>
          <w:rFonts w:ascii="Arial" w:hAnsi="Arial" w:cs="Arial"/>
          <w:spacing w:val="24"/>
          <w:sz w:val="18"/>
          <w:szCs w:val="18"/>
        </w:rPr>
        <w:t xml:space="preserve"> </w:t>
      </w:r>
      <w:r w:rsidRPr="00FE020B" w:rsidR="003671B7">
        <w:rPr>
          <w:rFonts w:ascii="Arial" w:hAnsi="Arial" w:cs="Arial"/>
          <w:spacing w:val="24"/>
          <w:sz w:val="18"/>
          <w:szCs w:val="18"/>
        </w:rPr>
        <w:t>-yapılmış, bitmiş</w:t>
      </w:r>
      <w:r w:rsidRPr="00FE020B">
        <w:rPr>
          <w:rFonts w:ascii="Arial" w:hAnsi="Arial" w:cs="Arial"/>
          <w:spacing w:val="24"/>
          <w:sz w:val="18"/>
          <w:szCs w:val="18"/>
        </w:rPr>
        <w:t xml:space="preserve"> dokuzuncu ayda</w:t>
      </w:r>
      <w:r w:rsidRPr="00FE020B" w:rsidR="003671B7">
        <w:rPr>
          <w:rFonts w:ascii="Arial" w:hAnsi="Arial" w:cs="Arial"/>
          <w:spacing w:val="24"/>
          <w:sz w:val="18"/>
          <w:szCs w:val="18"/>
        </w:rPr>
        <w:t>-</w:t>
      </w:r>
      <w:r w:rsidRPr="00FE020B">
        <w:rPr>
          <w:rFonts w:ascii="Arial" w:hAnsi="Arial" w:cs="Arial"/>
          <w:spacing w:val="24"/>
          <w:sz w:val="18"/>
          <w:szCs w:val="18"/>
        </w:rPr>
        <w:t>. 2011’in birinci ayında, ayın 10’unda ihale yapılıyor. Yapanların üstelik yeterlik belgesi yok, işi de başka bir firma üzerinden yapıyorlar. “İşi önceden bitirmişler.” diyor Adalet ve Kalkınma Partisi İl Genel Meclisi üyesi. Sonra, Kaymakamlığa, Valiliğe, Başbakanlığa, Cumhurbaşkanına olayı bildiriyor. Cumhurbaşkanının i</w:t>
      </w:r>
      <w:r w:rsidRPr="00FE020B" w:rsidR="003671B7">
        <w:rPr>
          <w:rFonts w:ascii="Arial" w:hAnsi="Arial" w:cs="Arial"/>
          <w:spacing w:val="24"/>
          <w:sz w:val="18"/>
          <w:szCs w:val="18"/>
        </w:rPr>
        <w:t>nceleme başlattığını söylüyor, K</w:t>
      </w:r>
      <w:r w:rsidRPr="00FE020B">
        <w:rPr>
          <w:rFonts w:ascii="Arial" w:hAnsi="Arial" w:cs="Arial"/>
          <w:spacing w:val="24"/>
          <w:sz w:val="18"/>
          <w:szCs w:val="18"/>
        </w:rPr>
        <w:t xml:space="preserve">aymakamlık da soruşturma için izin verdiğini söylüyor. Henüz daha sonuç çıkmadı.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 Sayın Beşir Atalay hakkında verilen gensorunun, Sayın Ata</w:t>
      </w:r>
      <w:r w:rsidRPr="00FE020B" w:rsidR="003671B7">
        <w:rPr>
          <w:rFonts w:ascii="Arial" w:hAnsi="Arial" w:cs="Arial"/>
          <w:spacing w:val="24"/>
          <w:sz w:val="18"/>
          <w:szCs w:val="18"/>
        </w:rPr>
        <w:t>lay’ın kişiliğinden kaynaklanan… H</w:t>
      </w:r>
      <w:r w:rsidRPr="00FE020B">
        <w:rPr>
          <w:rFonts w:ascii="Arial" w:hAnsi="Arial" w:cs="Arial"/>
          <w:spacing w:val="24"/>
          <w:sz w:val="18"/>
          <w:szCs w:val="18"/>
        </w:rPr>
        <w:t>erhangi bir yolsuzluk meselesinde Sayın Atalay’ı suçlamanın ç</w:t>
      </w:r>
      <w:r w:rsidRPr="00FE020B" w:rsidR="003671B7">
        <w:rPr>
          <w:rFonts w:ascii="Arial" w:hAnsi="Arial" w:cs="Arial"/>
          <w:spacing w:val="24"/>
          <w:sz w:val="18"/>
          <w:szCs w:val="18"/>
        </w:rPr>
        <w:t>ok doğru olmadığını düşünüyorum. Ş</w:t>
      </w:r>
      <w:r w:rsidRPr="00FE020B">
        <w:rPr>
          <w:rFonts w:ascii="Arial" w:hAnsi="Arial" w:cs="Arial"/>
          <w:spacing w:val="24"/>
          <w:sz w:val="18"/>
          <w:szCs w:val="18"/>
        </w:rPr>
        <w:t xml:space="preserve">ahsi kanaatim bu Sayın Atalay’ı tanıyan birisi olarak.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Yalnız</w:t>
      </w:r>
      <w:r w:rsidRPr="00FE020B" w:rsidR="003671B7">
        <w:rPr>
          <w:rFonts w:ascii="Arial" w:hAnsi="Arial" w:cs="Arial"/>
          <w:spacing w:val="24"/>
          <w:sz w:val="18"/>
          <w:szCs w:val="18"/>
        </w:rPr>
        <w:t>,</w:t>
      </w:r>
      <w:r w:rsidRPr="00FE020B">
        <w:rPr>
          <w:rFonts w:ascii="Arial" w:hAnsi="Arial" w:cs="Arial"/>
          <w:spacing w:val="24"/>
          <w:sz w:val="18"/>
          <w:szCs w:val="18"/>
        </w:rPr>
        <w:t xml:space="preserve"> genç Sayın Bakan Kardeşimizin 3-5 bin lira gibi, 6 bin lira gibi, 10 bin lira gibi bir rakamla bu işe tevessül etmesinden dolayı üzüldüm. Genç bir arkadaşımız, ileride siyaseten gelecek vaat eden bir arkadaşımız.  Bu meselenin izahı da çok zor. Önergeyi hazırlayan Cumhuriyet Halk Partili milletvekili arkadaşlarım</w:t>
      </w:r>
      <w:r w:rsidRPr="00FE020B" w:rsidR="003671B7">
        <w:rPr>
          <w:rFonts w:ascii="Arial" w:hAnsi="Arial" w:cs="Arial"/>
          <w:spacing w:val="24"/>
          <w:sz w:val="18"/>
          <w:szCs w:val="18"/>
        </w:rPr>
        <w:t>ız</w:t>
      </w:r>
      <w:r w:rsidRPr="00FE020B">
        <w:rPr>
          <w:rFonts w:ascii="Arial" w:hAnsi="Arial" w:cs="Arial"/>
          <w:spacing w:val="24"/>
          <w:sz w:val="18"/>
          <w:szCs w:val="18"/>
        </w:rPr>
        <w:t>, g</w:t>
      </w:r>
      <w:r w:rsidRPr="00FE020B" w:rsidR="003671B7">
        <w:rPr>
          <w:rFonts w:ascii="Arial" w:hAnsi="Arial" w:cs="Arial"/>
          <w:spacing w:val="24"/>
          <w:sz w:val="18"/>
          <w:szCs w:val="18"/>
        </w:rPr>
        <w:t>erek Levent Gök gerek Hasan Ören</w:t>
      </w:r>
      <w:r w:rsidRPr="00FE020B">
        <w:rPr>
          <w:rFonts w:ascii="Arial" w:hAnsi="Arial" w:cs="Arial"/>
          <w:spacing w:val="24"/>
          <w:sz w:val="18"/>
          <w:szCs w:val="18"/>
        </w:rPr>
        <w:t xml:space="preserve"> Bey</w:t>
      </w:r>
      <w:r w:rsidRPr="00FE020B" w:rsidR="003671B7">
        <w:rPr>
          <w:rFonts w:ascii="Arial" w:hAnsi="Arial" w:cs="Arial"/>
          <w:spacing w:val="24"/>
          <w:sz w:val="18"/>
          <w:szCs w:val="18"/>
        </w:rPr>
        <w:t>,</w:t>
      </w:r>
      <w:r w:rsidRPr="00FE020B">
        <w:rPr>
          <w:rFonts w:ascii="Arial" w:hAnsi="Arial" w:cs="Arial"/>
          <w:spacing w:val="24"/>
          <w:sz w:val="18"/>
          <w:szCs w:val="18"/>
        </w:rPr>
        <w:t xml:space="preserve"> bütün mesnetleriyle, dayanaklarıyla beraber ortaya getirdiler. Ha, ne olur? Siz reddettiniz. Ama ben Sayın Başbakanın bu konudaki hassasiyetini biliyorum. Geçmiş dönemde Hilmi Güler’in başına ne geldiyse, Kürşat Yılmaz’ın başına ne geldiyse…</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RAMAZAN CAN (Kırıkkale) – Kürşat Yılmaz kim?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Türkkan, lütfen…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 LÜTFÜ TÜRKKAN (Devamla) - … Dengir Mir Mehmet Fırat’ın başına ne geldiyse, Sayın Bakanın da</w:t>
      </w:r>
      <w:r w:rsidRPr="00FE020B" w:rsidR="003671B7">
        <w:rPr>
          <w:rFonts w:ascii="Arial" w:hAnsi="Arial" w:cs="Arial"/>
          <w:spacing w:val="24"/>
          <w:sz w:val="18"/>
          <w:szCs w:val="18"/>
        </w:rPr>
        <w:t>,</w:t>
      </w:r>
      <w:r w:rsidRPr="00FE020B">
        <w:rPr>
          <w:rFonts w:ascii="Arial" w:hAnsi="Arial" w:cs="Arial"/>
          <w:spacing w:val="24"/>
          <w:sz w:val="18"/>
          <w:szCs w:val="18"/>
        </w:rPr>
        <w:t xml:space="preserve">  önümüzdeki dönem başına bunun geleceğini biliyorum.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Lütfen Sayın Türkkan</w:t>
      </w:r>
      <w:r w:rsidRPr="00FE020B" w:rsidR="00A30C4E">
        <w:rPr>
          <w:rFonts w:ascii="Arial" w:hAnsi="Arial" w:cs="Arial"/>
          <w:spacing w:val="24"/>
          <w:sz w:val="18"/>
          <w:szCs w:val="18"/>
        </w:rPr>
        <w:t>…</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AHMET AYDIN (Adıyaman) – Kimseyi töhmet altında bırakmayalım.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LÜTFÜ TÜRKKAN (Devamla) – Göreceksiniz. Ben de buradayım, siz de buradasınız. Sayın Başbakan kendisinden habersiz yapılan, hele hele böyle ufak tefek yolsuzluklara asla müsaade etmez. (CHP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burada, biz 3-5 bin liralık birtakım şahsi menfaat sağlamaktan</w:t>
      </w:r>
      <w:r w:rsidRPr="00FE020B" w:rsidR="003671B7">
        <w:rPr>
          <w:rFonts w:ascii="Arial" w:hAnsi="Arial" w:cs="Arial"/>
          <w:spacing w:val="24"/>
          <w:sz w:val="18"/>
          <w:szCs w:val="18"/>
        </w:rPr>
        <w:t xml:space="preserve"> bahsederken, o arada elektriğe,</w:t>
      </w:r>
      <w:r w:rsidRPr="00FE020B">
        <w:rPr>
          <w:rFonts w:ascii="Arial" w:hAnsi="Arial" w:cs="Arial"/>
          <w:spacing w:val="24"/>
          <w:sz w:val="18"/>
          <w:szCs w:val="18"/>
        </w:rPr>
        <w:t xml:space="preserve"> yüzde 8,1 sanayiye, yüzde 9,2 konut kullanıcılarına zam gelmiş. Enerjiyi her gün biraz daha çoğaltıyoruz, pahalı hâle getiriyoruz. Bunun neticesinde, sanayi üretimi yapamaz hâle geliyoruz her geçen gün. Dünyadaki en</w:t>
      </w:r>
      <w:r w:rsidRPr="00FE020B" w:rsidR="003671B7">
        <w:rPr>
          <w:rFonts w:ascii="Arial" w:hAnsi="Arial" w:cs="Arial"/>
          <w:spacing w:val="24"/>
          <w:sz w:val="18"/>
          <w:szCs w:val="18"/>
        </w:rPr>
        <w:t>erji fiyatlarının artmasını bun</w:t>
      </w:r>
      <w:r w:rsidRPr="00FE020B">
        <w:rPr>
          <w:rFonts w:ascii="Arial" w:hAnsi="Arial" w:cs="Arial"/>
          <w:spacing w:val="24"/>
          <w:sz w:val="18"/>
          <w:szCs w:val="18"/>
        </w:rPr>
        <w:t>a mesnet olarak gösterebilirsiniz. Ama bakın, Amerikan Büyükelçisinin Sayın Başbakan İran’da iken verdiği bir talimat üzerine</w:t>
      </w:r>
      <w:r w:rsidRPr="00FE020B" w:rsidR="003671B7">
        <w:rPr>
          <w:rFonts w:ascii="Arial" w:hAnsi="Arial" w:cs="Arial"/>
          <w:spacing w:val="24"/>
          <w:sz w:val="18"/>
          <w:szCs w:val="18"/>
        </w:rPr>
        <w:t>,</w:t>
      </w:r>
      <w:r w:rsidRPr="00FE020B">
        <w:rPr>
          <w:rFonts w:ascii="Arial" w:hAnsi="Arial" w:cs="Arial"/>
          <w:spacing w:val="24"/>
          <w:sz w:val="18"/>
          <w:szCs w:val="18"/>
        </w:rPr>
        <w:t xml:space="preserve"> “İran’a yaptırımlara başlayın</w:t>
      </w:r>
      <w:r w:rsidRPr="00FE020B" w:rsidR="003671B7">
        <w:rPr>
          <w:rFonts w:ascii="Arial" w:hAnsi="Arial" w:cs="Arial"/>
          <w:spacing w:val="24"/>
          <w:sz w:val="18"/>
          <w:szCs w:val="18"/>
        </w:rPr>
        <w:t>,. p</w:t>
      </w:r>
      <w:r w:rsidRPr="00FE020B">
        <w:rPr>
          <w:rFonts w:ascii="Arial" w:hAnsi="Arial" w:cs="Arial"/>
          <w:spacing w:val="24"/>
          <w:sz w:val="18"/>
          <w:szCs w:val="18"/>
        </w:rPr>
        <w:t xml:space="preserve">etrolü yüzde 20 oranında azaltın.” </w:t>
      </w:r>
      <w:r w:rsidRPr="00FE020B" w:rsidR="003671B7">
        <w:rPr>
          <w:rFonts w:ascii="Arial" w:hAnsi="Arial" w:cs="Arial"/>
          <w:spacing w:val="24"/>
          <w:sz w:val="18"/>
          <w:szCs w:val="18"/>
        </w:rPr>
        <w:t xml:space="preserve">Dedi, aynı gün </w:t>
      </w:r>
      <w:r w:rsidRPr="00FE020B">
        <w:rPr>
          <w:rFonts w:ascii="Arial" w:hAnsi="Arial" w:cs="Arial"/>
          <w:spacing w:val="24"/>
          <w:sz w:val="18"/>
          <w:szCs w:val="18"/>
        </w:rPr>
        <w:t xml:space="preserve"> biz de petrolü yüzde 20 oranında İran’dan az almaya karar verdik. Yerine kimden alacağız? Libya’dan. Hani</w:t>
      </w:r>
      <w:r w:rsidRPr="00FE020B" w:rsidR="003671B7">
        <w:rPr>
          <w:rFonts w:ascii="Arial" w:hAnsi="Arial" w:cs="Arial"/>
          <w:spacing w:val="24"/>
          <w:sz w:val="18"/>
          <w:szCs w:val="18"/>
        </w:rPr>
        <w:t>,</w:t>
      </w:r>
      <w:r w:rsidRPr="00FE020B">
        <w:rPr>
          <w:rFonts w:ascii="Arial" w:hAnsi="Arial" w:cs="Arial"/>
          <w:spacing w:val="24"/>
          <w:sz w:val="18"/>
          <w:szCs w:val="18"/>
        </w:rPr>
        <w:t xml:space="preserve"> Amerika Birleşik Devletleri’nin demokrasi götürdüğü Libya’dan alacağız! “Bize ne? Ne fark eder?” demeyin.  Çok şey fark eder. En azından 27 sent varilinde fark ediyor navlunundan dolay</w:t>
      </w:r>
      <w:r w:rsidRPr="00FE020B" w:rsidR="003671B7">
        <w:rPr>
          <w:rFonts w:ascii="Arial" w:hAnsi="Arial" w:cs="Arial"/>
          <w:spacing w:val="24"/>
          <w:sz w:val="18"/>
          <w:szCs w:val="18"/>
        </w:rPr>
        <w:t>ı. Yani elektriğe zam yapıyoruz, petrolü Amerika istedi diye İran’dan vazgeçip</w:t>
      </w:r>
      <w:r w:rsidRPr="00FE020B">
        <w:rPr>
          <w:rFonts w:ascii="Arial" w:hAnsi="Arial" w:cs="Arial"/>
          <w:spacing w:val="24"/>
          <w:sz w:val="18"/>
          <w:szCs w:val="18"/>
        </w:rPr>
        <w:t xml:space="preserve"> Libya’dan alıyoruz ve petrolü de 27 sent pahalı almaya başladık.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Bakın, İran meselesiyle ilgili</w:t>
      </w:r>
      <w:r w:rsidRPr="00FE020B" w:rsidR="003671B7">
        <w:rPr>
          <w:rFonts w:ascii="Arial" w:hAnsi="Arial" w:cs="Arial"/>
          <w:spacing w:val="24"/>
          <w:sz w:val="18"/>
          <w:szCs w:val="18"/>
        </w:rPr>
        <w:t>,</w:t>
      </w:r>
      <w:r w:rsidRPr="00FE020B">
        <w:rPr>
          <w:rFonts w:ascii="Arial" w:hAnsi="Arial" w:cs="Arial"/>
          <w:spacing w:val="24"/>
          <w:sz w:val="18"/>
          <w:szCs w:val="18"/>
        </w:rPr>
        <w:t xml:space="preserve"> Sayın Başbakanın bir gün bekletilmesi bir Türk milliyetçisi olarak benim gerçekten onuruma dokundu; samimiyetle söylüyorum. Burada siyaset dışı bir iştir. Benim Mecliste grubu bulunan arkadaşlarım, yurt dışındaki toplantılarda Türkiye aleyhine herhangi birisi söz sarf ettiğinde -</w:t>
      </w:r>
      <w:r w:rsidRPr="00FE020B" w:rsidR="003671B7">
        <w:rPr>
          <w:rFonts w:ascii="Arial" w:hAnsi="Arial" w:cs="Arial"/>
          <w:spacing w:val="24"/>
          <w:sz w:val="18"/>
          <w:szCs w:val="18"/>
        </w:rPr>
        <w:t>hatta Cumhuriyet Halk Partili</w:t>
      </w:r>
      <w:r w:rsidRPr="00FE020B">
        <w:rPr>
          <w:rFonts w:ascii="Arial" w:hAnsi="Arial" w:cs="Arial"/>
          <w:spacing w:val="24"/>
          <w:sz w:val="18"/>
          <w:szCs w:val="18"/>
        </w:rPr>
        <w:t xml:space="preserve"> arkadaşlara </w:t>
      </w:r>
      <w:r w:rsidRPr="00FE020B" w:rsidR="003671B7">
        <w:rPr>
          <w:rFonts w:ascii="Arial" w:hAnsi="Arial" w:cs="Arial"/>
          <w:spacing w:val="24"/>
          <w:sz w:val="18"/>
          <w:szCs w:val="18"/>
        </w:rPr>
        <w:t>-</w:t>
      </w:r>
      <w:r w:rsidRPr="00FE020B">
        <w:rPr>
          <w:rFonts w:ascii="Arial" w:hAnsi="Arial" w:cs="Arial"/>
          <w:spacing w:val="24"/>
          <w:sz w:val="18"/>
          <w:szCs w:val="18"/>
        </w:rPr>
        <w:t>karşı ne denli şedit muhalefet yaptığımı, şedit ifadeler kullandığımı bilir. Biz Türkiye’de yaş</w:t>
      </w:r>
      <w:r w:rsidRPr="00FE020B" w:rsidR="003671B7">
        <w:rPr>
          <w:rFonts w:ascii="Arial" w:hAnsi="Arial" w:cs="Arial"/>
          <w:spacing w:val="24"/>
          <w:sz w:val="18"/>
          <w:szCs w:val="18"/>
        </w:rPr>
        <w:t>ayan Türk milletinin mensubuyuz- b</w:t>
      </w:r>
      <w:r w:rsidRPr="00FE020B">
        <w:rPr>
          <w:rFonts w:ascii="Arial" w:hAnsi="Arial" w:cs="Arial"/>
          <w:spacing w:val="24"/>
          <w:sz w:val="18"/>
          <w:szCs w:val="18"/>
        </w:rPr>
        <w:t xml:space="preserve">izim Başbakanımız da bizi temsil ediyor orada. İran’ın bir gün bekletmesini asla ve kata kabul edemiyorum. Ama aynı İran, Kürecik’teki radarın, Kürecik’teki o radarın konulması üzerine füze sistemlerini bize doğru çeviren bir İran. Düşünün, biz İran’la 1639 yılından itibaren hiçbir sıcak temasa girmemişiz. Dört yüz seneye yakın olmuş. Rusya, füzelerini Malatya’ya çevirmiş. Rusya’yla da 1961 Küba Devrimi sırasında bir füze krizi olmuş. O soğuk savaş dönemlerinde dahi Rusya’yla hiçbir sürtüşmeye girmemişiz. Ama Amerika istedi diye oraya koyduğumuz o radar yüzünden, İsrail’i koruyacağız diye koyduğumuz o radar yüzünden Rusya’nın da füze sistemi Türkiye’ye çevrilmiş. Bakın, bütün bunlardan sonra dış politikada geldiğimiz nokta gerçekten bir garabet.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 her seferinde bu kürsüden söylüyorum. Sayın Bakan on yıl evvel hayallerini kaleme dökmüş, çok güzel bir kitap yazmış, ismini “Stratejik Çukur” koymuş amma o, on yıl evvel; on yıl sonra dünya değişiyor, dengeler değişiyor. On yıl evvelki hay</w:t>
      </w:r>
      <w:r w:rsidRPr="00FE020B" w:rsidR="003671B7">
        <w:rPr>
          <w:rFonts w:ascii="Arial" w:hAnsi="Arial" w:cs="Arial"/>
          <w:spacing w:val="24"/>
          <w:sz w:val="18"/>
          <w:szCs w:val="18"/>
        </w:rPr>
        <w:t>allerinizle Türkiye’yi yönetmeye</w:t>
      </w:r>
      <w:r w:rsidRPr="00FE020B">
        <w:rPr>
          <w:rFonts w:ascii="Arial" w:hAnsi="Arial" w:cs="Arial"/>
          <w:spacing w:val="24"/>
          <w:sz w:val="18"/>
          <w:szCs w:val="18"/>
        </w:rPr>
        <w:t xml:space="preserve"> kalkarsanız, Türkiye’nin dış politikasına yön vermeye çalışırsanız, başımıza gelenler, çok ciddi, Türkiye’yi ileride sıkıntıya koyacak şeyler hâline gelir. Ben “Türkiye'nin bundan sonra dış politikada rastlayabileceği noktaları düşünebiliyor musunuz?” diye size sormak istiyorum.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Suriye konusunda Amerika, sıcak teması Türkiye'nin üzerine yıkmaktan ba</w:t>
      </w:r>
      <w:r w:rsidRPr="00FE020B" w:rsidR="003671B7">
        <w:rPr>
          <w:rFonts w:ascii="Arial" w:hAnsi="Arial" w:cs="Arial"/>
          <w:spacing w:val="24"/>
          <w:sz w:val="18"/>
          <w:szCs w:val="18"/>
        </w:rPr>
        <w:t>şka bir çözüm bulamadı. Şu anda</w:t>
      </w:r>
      <w:r w:rsidRPr="00FE020B">
        <w:rPr>
          <w:rFonts w:ascii="Arial" w:hAnsi="Arial" w:cs="Arial"/>
          <w:spacing w:val="24"/>
          <w:sz w:val="18"/>
          <w:szCs w:val="18"/>
        </w:rPr>
        <w:t xml:space="preserve"> Türkiye’den bir gayret bekliyor, “Gidin, Suriye’y</w:t>
      </w:r>
      <w:r w:rsidRPr="00FE020B" w:rsidR="003671B7">
        <w:rPr>
          <w:rFonts w:ascii="Arial" w:hAnsi="Arial" w:cs="Arial"/>
          <w:spacing w:val="24"/>
          <w:sz w:val="18"/>
          <w:szCs w:val="18"/>
        </w:rPr>
        <w:t>i halledin, gelin…” Yahu, bizim</w:t>
      </w:r>
      <w:r w:rsidRPr="00FE020B">
        <w:rPr>
          <w:rFonts w:ascii="Arial" w:hAnsi="Arial" w:cs="Arial"/>
          <w:spacing w:val="24"/>
          <w:sz w:val="18"/>
          <w:szCs w:val="18"/>
        </w:rPr>
        <w:t xml:space="preserve"> Suriye’deki yönetimin değişmesiyle ne işimiz var Allah aşkına? Sayın Başbakan da ifade etmiş, “Bana ne, kim gelirse gelsin, halk kimi istiyorsa o gelsin.” demiş. </w:t>
      </w:r>
      <w:r w:rsidRPr="00FE020B" w:rsidR="003671B7">
        <w:rPr>
          <w:rFonts w:ascii="Arial" w:hAnsi="Arial" w:cs="Arial"/>
          <w:spacing w:val="24"/>
          <w:sz w:val="18"/>
          <w:szCs w:val="18"/>
        </w:rPr>
        <w:t>Yani</w:t>
      </w:r>
      <w:r w:rsidRPr="00FE020B">
        <w:rPr>
          <w:rFonts w:ascii="Arial" w:hAnsi="Arial" w:cs="Arial"/>
          <w:spacing w:val="24"/>
          <w:sz w:val="18"/>
          <w:szCs w:val="18"/>
        </w:rPr>
        <w:t xml:space="preserve"> Suriye’ye demokrasi götürmek bize düştü de Suudi Arabistan’a demokrasi götürmek bize niye düşmüyor? Katar’a demokrasi götürmek bize niye düşmüyor? Yarın -zannediyorum- Suriye’nin Dostları Toplantısı yapılacak, Kof</w:t>
      </w:r>
      <w:r w:rsidRPr="00FE020B" w:rsidR="003671B7">
        <w:rPr>
          <w:rFonts w:ascii="Arial" w:hAnsi="Arial" w:cs="Arial"/>
          <w:spacing w:val="24"/>
          <w:sz w:val="18"/>
          <w:szCs w:val="18"/>
        </w:rPr>
        <w:t>i Annan, Birleşmiş Milletlerin Özel T</w:t>
      </w:r>
      <w:r w:rsidRPr="00FE020B">
        <w:rPr>
          <w:rFonts w:ascii="Arial" w:hAnsi="Arial" w:cs="Arial"/>
          <w:spacing w:val="24"/>
          <w:sz w:val="18"/>
          <w:szCs w:val="18"/>
        </w:rPr>
        <w:t xml:space="preserve">emsilcisi, gelmekten vazgeçiyor. Artık, Suriye konusu yavaş yavaş Türkiye'nin üzerine ihale ediliyor. Böyle bir dış politikayla Türkiye’yi sıkıntıya koymak kimsenin harcı olmamalı diye düşünüyorum.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Ekonomide geldiğimiz noktayla ilgili birkaç rakam vermek istiyorum sizlere: Türkiye’de eğilimler üzerine doğru analizler yapan uluslararası refah endeksine göre, Türkiye, 110 ülke arasında 75’inci olarak toplumsal refah açısından “Avrupa’nın en geri ülkesi” unvanını almış. 2008 yılından bu yana hazırlanan raporda, 2011 listesini hazırlarken küresel nüfusun yüzde 93’ünü oluşturan 110 ülkeyi sekiz farklı kategori açısından değerlendirmişler. Bunlardan bir tanesi eğitim, diğeri sağlık, güvenlik, sosyal ilişkiler ağı. İncelemeler sonucu</w:t>
      </w:r>
      <w:r w:rsidRPr="00FE020B" w:rsidR="003671B7">
        <w:rPr>
          <w:rFonts w:ascii="Arial" w:hAnsi="Arial" w:cs="Arial"/>
          <w:spacing w:val="24"/>
          <w:sz w:val="18"/>
          <w:szCs w:val="18"/>
        </w:rPr>
        <w:t>,</w:t>
      </w:r>
      <w:r w:rsidRPr="00FE020B">
        <w:rPr>
          <w:rFonts w:ascii="Arial" w:hAnsi="Arial" w:cs="Arial"/>
          <w:spacing w:val="24"/>
          <w:sz w:val="18"/>
          <w:szCs w:val="18"/>
        </w:rPr>
        <w:t xml:space="preserve"> 54 bin doları bulan gayrisafi millî hasılasıyla Norveç 1’inci olmuş, 2009 ve 2010’da da listenin başında yine Norveç yer almış. Bu listede Norveç’i girişimcilik ve fırsat eşitliğinde dünya </w:t>
      </w:r>
      <w:r w:rsidRPr="00FE020B" w:rsidR="00E0326C">
        <w:rPr>
          <w:rFonts w:ascii="Arial" w:hAnsi="Arial" w:cs="Arial"/>
          <w:spacing w:val="24"/>
          <w:sz w:val="18"/>
          <w:szCs w:val="18"/>
        </w:rPr>
        <w:t>1’incisi olan Danimarka izliyor.</w:t>
      </w:r>
      <w:r w:rsidRPr="00FE020B">
        <w:rPr>
          <w:rFonts w:ascii="Arial" w:hAnsi="Arial" w:cs="Arial"/>
          <w:spacing w:val="24"/>
          <w:sz w:val="18"/>
          <w:szCs w:val="18"/>
        </w:rPr>
        <w:t xml:space="preserve"> 3’üncü sırada eğitim </w:t>
      </w:r>
      <w:r w:rsidRPr="00FE020B" w:rsidR="00E0326C">
        <w:rPr>
          <w:rFonts w:ascii="Arial" w:hAnsi="Arial" w:cs="Arial"/>
          <w:spacing w:val="24"/>
          <w:sz w:val="18"/>
          <w:szCs w:val="18"/>
        </w:rPr>
        <w:t>olanaklarıyla, h</w:t>
      </w:r>
      <w:r w:rsidRPr="00FE020B">
        <w:rPr>
          <w:rFonts w:ascii="Arial" w:hAnsi="Arial" w:cs="Arial"/>
          <w:spacing w:val="24"/>
          <w:sz w:val="18"/>
          <w:szCs w:val="18"/>
        </w:rPr>
        <w:t>ükûmet bürokrasisi ve gelişen ekonomisiyle Avustralya yer alıyor. Dünyanın en mutlu 20 ülkesinin 14’ü Avrupa kıtasında, 3’ü Asya’da yer alırken raporda Türkiye 14 bin dolarlık kişi başı gayrisafi millî hasılasıyla 75’inci sırada yer alıyor. Yani kişi başı gayrisafi millî hasılası 14 bin dolar olan bir ülkenin… Dünyada ekonomisi en büyük 16’ncı ülke olarak avunmanıza hiç gerek yok, 75’inci sıradayız yani fakir ülke olarak yer alıyoruz buralarda. Ekonomide 78’inci sırada Türkiye, 110 ülke arasında 78’inci sırada. Raporda</w:t>
      </w:r>
      <w:r w:rsidRPr="00FE020B" w:rsidR="00E0326C">
        <w:rPr>
          <w:rFonts w:ascii="Arial" w:hAnsi="Arial" w:cs="Arial"/>
          <w:spacing w:val="24"/>
          <w:sz w:val="18"/>
          <w:szCs w:val="18"/>
        </w:rPr>
        <w:t>,</w:t>
      </w:r>
      <w:r w:rsidRPr="00FE020B">
        <w:rPr>
          <w:rFonts w:ascii="Arial" w:hAnsi="Arial" w:cs="Arial"/>
          <w:spacing w:val="24"/>
          <w:sz w:val="18"/>
          <w:szCs w:val="18"/>
        </w:rPr>
        <w:t xml:space="preserve"> enflasyon yüzde 6’nın üzerinde, yurt içi tasarruflar ise gayrisafi millî hasılanın yalnızca yüzde 14’ünü oluşturmuş, yüzde 14 işsizlik oranı ile de dünyada 94’üncü sırada. Halkın sadece yüzde 52’si yaşam standartlarından memnun Türkiye’de. Türklerin sadece yüzde 44’ü mali kurumlara güveniyor.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AYDIN (Adıyaman) – Rakamlar sağlam değil.</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(Devamla) - “İşsizlik” denilmişken size bir açı</w:t>
      </w:r>
      <w:r w:rsidRPr="00FE020B" w:rsidR="00E0326C">
        <w:rPr>
          <w:rFonts w:ascii="Arial" w:hAnsi="Arial" w:cs="Arial"/>
          <w:spacing w:val="24"/>
          <w:sz w:val="18"/>
          <w:szCs w:val="18"/>
        </w:rPr>
        <w:t>klamada bulunacağım. Bakın, iki</w:t>
      </w:r>
      <w:r w:rsidRPr="00FE020B">
        <w:rPr>
          <w:rFonts w:ascii="Arial" w:hAnsi="Arial" w:cs="Arial"/>
          <w:spacing w:val="24"/>
          <w:sz w:val="18"/>
          <w:szCs w:val="18"/>
        </w:rPr>
        <w:t>de bir Avrupa Birliğindeki işsizliğe, hele İspanya’daki yüzde 23’ü bulan işsizliğe gönderme yapılarak sahte bir başarı öyküsü alınıyor. Bakın, bizde işsizliğin tarifi, iş bulmak üzere yola çıkan insanlardan yol açılıyor. İspanya’da on beş yaşını doldurmuş her insan iş arar konumunda bulunuyor. Bizde evde oturan hanımları işsiz olarak kabul etmiyoruz.</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AHMET AYDIN (Adıyaman) – On sene önce de öyleydi.</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(Devamla) - İspanya’nın rakamlarında</w:t>
      </w:r>
      <w:r w:rsidRPr="00FE020B" w:rsidR="00E0326C">
        <w:rPr>
          <w:rFonts w:ascii="Arial" w:hAnsi="Arial" w:cs="Arial"/>
          <w:spacing w:val="24"/>
          <w:sz w:val="18"/>
          <w:szCs w:val="18"/>
        </w:rPr>
        <w:t>,</w:t>
      </w:r>
      <w:r w:rsidRPr="00FE020B">
        <w:rPr>
          <w:rFonts w:ascii="Arial" w:hAnsi="Arial" w:cs="Arial"/>
          <w:spacing w:val="24"/>
          <w:sz w:val="18"/>
          <w:szCs w:val="18"/>
        </w:rPr>
        <w:t xml:space="preserve"> evde oturan hanımlar işsiz olarak kabul ediliyor. Böyle</w:t>
      </w:r>
      <w:r w:rsidRPr="00FE020B" w:rsidR="00E0326C">
        <w:rPr>
          <w:rFonts w:ascii="Arial" w:hAnsi="Arial" w:cs="Arial"/>
          <w:spacing w:val="24"/>
          <w:sz w:val="18"/>
          <w:szCs w:val="18"/>
        </w:rPr>
        <w:t>,</w:t>
      </w:r>
      <w:r w:rsidRPr="00FE020B">
        <w:rPr>
          <w:rFonts w:ascii="Arial" w:hAnsi="Arial" w:cs="Arial"/>
          <w:spacing w:val="24"/>
          <w:sz w:val="18"/>
          <w:szCs w:val="18"/>
        </w:rPr>
        <w:t xml:space="preserve"> rakamlara başvurarak, rakamları maniple ederek Türkiye’deki işsizliğin düzeldiğini söylemek bizi, milleti kandırabilir ama gerçeği değiştirmiyor.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LÜTFÜ TÜRKKAN (Devamla) - Bunu en yakın yaşadığım sanayi kenti olan Kocaeli’de de görüyorum.</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Hepinize saygılar sunuyorum.</w:t>
      </w:r>
      <w:r w:rsidRPr="00FE020B" w:rsidR="00E0326C">
        <w:rPr>
          <w:rFonts w:ascii="Arial" w:hAnsi="Arial" w:cs="Arial"/>
          <w:spacing w:val="24"/>
          <w:sz w:val="18"/>
          <w:szCs w:val="18"/>
        </w:rPr>
        <w:t xml:space="preserve"> (MHP sıralarından alkışlar)</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BAŞKAN – Teşekkür ediyorum Sayın Türkkan. </w:t>
      </w:r>
    </w:p>
    <w:p w:rsidRPr="00FE020B" w:rsidR="008D15D4" w:rsidP="00FE020B" w:rsidRDefault="008D15D4">
      <w:pPr>
        <w:pStyle w:val="Metinstil"/>
        <w:tabs>
          <w:tab w:val="center" w:pos="5103"/>
        </w:tabs>
        <w:suppressAutoHyphens/>
        <w:spacing w:line="240" w:lineRule="auto"/>
        <w:ind w:left="0" w:firstLine="851"/>
        <w:rPr>
          <w:rFonts w:ascii="Arial" w:hAnsi="Arial" w:cs="Arial"/>
          <w:spacing w:val="24"/>
          <w:sz w:val="18"/>
          <w:szCs w:val="18"/>
        </w:rPr>
      </w:pPr>
      <w:r w:rsidRPr="00FE020B">
        <w:rPr>
          <w:rFonts w:ascii="Arial" w:hAnsi="Arial" w:cs="Arial"/>
          <w:spacing w:val="24"/>
          <w:sz w:val="18"/>
          <w:szCs w:val="18"/>
        </w:rPr>
        <w:t xml:space="preserve">Madde üzerinde şahsı adına söz isteyen Mehmet Öntürk, Hatay Milletvekili.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MEHMET ÖNTÜRK (Hatay) – Sayın Başkan, değerli milletvekilleri; 194 sıra sayılı Kanun Teklifi’nin 8’inci maddesi üzerinde şahsım adına söz almış bulunmaktayım. Yüce heyetinizi saygıyla selamlıyorum.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Yap-işlet-devret modeli, ileri teknoloji veya yüksek maddi kaynak ihtiyacı duyulan projelerin gerçekleştirilmesinde kullanılmak üzere geliştirilen özel bir finansman modelidir. Ülkemizin kalkınmada stratejik öneme sahip büyük ölçekli yatırımlara ihtiyacı vardır. Belli bir büyüme hızını yakalamak ve ihtiyacımız olan yatırımları milletimizin hizmetine sunmak için yap-işlet-devret modelinin üzerindeki mali yükleri hafifletmek gerekmektedir. Bu mali yüklerden bir tanesi de katma değer vergisidir. </w:t>
      </w:r>
    </w:p>
    <w:p w:rsidRPr="00FE020B" w:rsidR="00E0326C"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Katma değer vergisi, mevzuatta, mal ve hizmet teslimlerinde mal veya hizmeti teslim alanın teslim anında ödediği bir vergidir. Yine katma değer vergisinin, kanun hükümlerine göre, mükelleflerin tüketicilerden tahsil ettikleri vergiden kendi ödedikleri vergiyi düştüğü ve kalan miktarı vergi olarak ödedikleri, diğer bir ifadeyle</w:t>
      </w:r>
      <w:r w:rsidRPr="00FE020B" w:rsidR="00E0326C">
        <w:rPr>
          <w:rFonts w:ascii="Arial" w:hAnsi="Arial" w:cs="Arial"/>
          <w:spacing w:val="24"/>
          <w:sz w:val="18"/>
          <w:szCs w:val="18"/>
        </w:rPr>
        <w:t>,</w:t>
      </w:r>
      <w:r w:rsidRPr="00FE020B">
        <w:rPr>
          <w:rFonts w:ascii="Arial" w:hAnsi="Arial" w:cs="Arial"/>
          <w:spacing w:val="24"/>
          <w:sz w:val="18"/>
          <w:szCs w:val="18"/>
        </w:rPr>
        <w:t xml:space="preserve"> tüketiciden tahsil edilen bir vergi türü olduğu bilinmektedir.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KDV’nin firmaların finan</w:t>
      </w:r>
      <w:r w:rsidRPr="00FE020B" w:rsidR="00E0326C">
        <w:rPr>
          <w:rFonts w:ascii="Arial" w:hAnsi="Arial" w:cs="Arial"/>
          <w:spacing w:val="24"/>
          <w:sz w:val="18"/>
          <w:szCs w:val="18"/>
        </w:rPr>
        <w:t>sman yükünü artırması nedeniyle</w:t>
      </w:r>
      <w:r w:rsidRPr="00FE020B">
        <w:rPr>
          <w:rFonts w:ascii="Arial" w:hAnsi="Arial" w:cs="Arial"/>
          <w:spacing w:val="24"/>
          <w:sz w:val="18"/>
          <w:szCs w:val="18"/>
        </w:rPr>
        <w:t xml:space="preserve"> projelerin ihale aşamasında yüksek finansmana ihtiyaç duymalarından</w:t>
      </w:r>
      <w:r w:rsidRPr="00FE020B" w:rsidR="00E0326C">
        <w:rPr>
          <w:rFonts w:ascii="Arial" w:hAnsi="Arial" w:cs="Arial"/>
          <w:spacing w:val="24"/>
          <w:sz w:val="18"/>
          <w:szCs w:val="18"/>
        </w:rPr>
        <w:t>,</w:t>
      </w:r>
      <w:r w:rsidRPr="00FE020B">
        <w:rPr>
          <w:rFonts w:ascii="Arial" w:hAnsi="Arial" w:cs="Arial"/>
          <w:spacing w:val="24"/>
          <w:sz w:val="18"/>
          <w:szCs w:val="18"/>
        </w:rPr>
        <w:t xml:space="preserve"> firmaların v</w:t>
      </w:r>
      <w:r w:rsidRPr="00FE020B" w:rsidR="00E0326C">
        <w:rPr>
          <w:rFonts w:ascii="Arial" w:hAnsi="Arial" w:cs="Arial"/>
          <w:spacing w:val="24"/>
          <w:sz w:val="18"/>
          <w:szCs w:val="18"/>
        </w:rPr>
        <w:t>ergi nedeniyle artan maliyetleri</w:t>
      </w:r>
      <w:r w:rsidRPr="00FE020B">
        <w:rPr>
          <w:rFonts w:ascii="Arial" w:hAnsi="Arial" w:cs="Arial"/>
          <w:spacing w:val="24"/>
          <w:sz w:val="18"/>
          <w:szCs w:val="18"/>
        </w:rPr>
        <w:t xml:space="preserve"> proje bittikten sonra verilen hizmetlerden ta</w:t>
      </w:r>
      <w:r w:rsidRPr="00FE020B" w:rsidR="00E0326C">
        <w:rPr>
          <w:rFonts w:ascii="Arial" w:hAnsi="Arial" w:cs="Arial"/>
          <w:spacing w:val="24"/>
          <w:sz w:val="18"/>
          <w:szCs w:val="18"/>
        </w:rPr>
        <w:t>hsil ettikleri KDV’yle karşılad</w:t>
      </w:r>
      <w:r w:rsidRPr="00FE020B">
        <w:rPr>
          <w:rFonts w:ascii="Arial" w:hAnsi="Arial" w:cs="Arial"/>
          <w:spacing w:val="24"/>
          <w:sz w:val="18"/>
          <w:szCs w:val="18"/>
        </w:rPr>
        <w:t>ıkları</w:t>
      </w:r>
      <w:r w:rsidRPr="00FE020B" w:rsidR="00E0326C">
        <w:rPr>
          <w:rFonts w:ascii="Arial" w:hAnsi="Arial" w:cs="Arial"/>
          <w:spacing w:val="24"/>
          <w:sz w:val="18"/>
          <w:szCs w:val="18"/>
        </w:rPr>
        <w:t>…B</w:t>
      </w:r>
      <w:r w:rsidRPr="00FE020B">
        <w:rPr>
          <w:rFonts w:ascii="Arial" w:hAnsi="Arial" w:cs="Arial"/>
          <w:spacing w:val="24"/>
          <w:sz w:val="18"/>
          <w:szCs w:val="18"/>
        </w:rPr>
        <w:t>u</w:t>
      </w:r>
      <w:r w:rsidRPr="00FE020B" w:rsidR="00E0326C">
        <w:rPr>
          <w:rFonts w:ascii="Arial" w:hAnsi="Arial" w:cs="Arial"/>
          <w:spacing w:val="24"/>
          <w:sz w:val="18"/>
          <w:szCs w:val="18"/>
        </w:rPr>
        <w:t xml:space="preserve"> durum</w:t>
      </w:r>
      <w:r w:rsidRPr="00FE020B">
        <w:rPr>
          <w:rFonts w:ascii="Arial" w:hAnsi="Arial" w:cs="Arial"/>
          <w:spacing w:val="24"/>
          <w:sz w:val="18"/>
          <w:szCs w:val="18"/>
        </w:rPr>
        <w:t xml:space="preserve"> işletilme süresine yansıtılmaktadır. KDV istisnasının getirilmesiyle, görevlendirilen firma tarafından işletilme süresinin kısaltılması yoluyla yatırımların işletme ve kamuya dönüş süresinin de kısaltılması sağlanmış olacaktır.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Yap-işlet-devret modelinde yatırım projelerinin uygulama aşamasında karşılaşılan bir diğer sorun ise proje tamamlanmadan sözleşmenin feshedilmesi durumunda ortaya çıkmaktadır. Bu durumda firmaların temin ettiği dış finansman kredileri kamu tarafından üstlenilmemekte, yatırımın tamamlanabilmesi uzamaktadır. Bu kanun teklifiyle, 3996 sayılı Kanun kapsamında gerçekleştirilen yatırımlara ilişkin olarak, sözleşmenin uygulama aşamasında herhangi bir sebeple feshedilmesi durumunda, sözleşmede yer alması koşulu ile dış finansmanın yatırımların yerine getirilen kısmına karşılık gelen miktarının kamu idaresi tarafından üstlenilmesi</w:t>
      </w:r>
      <w:r w:rsidRPr="00FE020B" w:rsidR="00E0326C">
        <w:rPr>
          <w:rFonts w:ascii="Arial" w:hAnsi="Arial" w:cs="Arial"/>
          <w:spacing w:val="24"/>
          <w:sz w:val="18"/>
          <w:szCs w:val="18"/>
        </w:rPr>
        <w:t>ne</w:t>
      </w:r>
      <w:r w:rsidRPr="00FE020B">
        <w:rPr>
          <w:rFonts w:ascii="Arial" w:hAnsi="Arial" w:cs="Arial"/>
          <w:spacing w:val="24"/>
          <w:sz w:val="18"/>
          <w:szCs w:val="18"/>
        </w:rPr>
        <w:t>, ayrıca büyük sermaye yatırımlarının desteklenmesi amacıyla dış finansman kredisinin kullanılmayan kısmının idarece kullanılmasına imkân tanı</w:t>
      </w:r>
      <w:r w:rsidRPr="00FE020B" w:rsidR="00E0326C">
        <w:rPr>
          <w:rFonts w:ascii="Arial" w:hAnsi="Arial" w:cs="Arial"/>
          <w:spacing w:val="24"/>
          <w:sz w:val="18"/>
          <w:szCs w:val="18"/>
        </w:rPr>
        <w:t>n</w:t>
      </w:r>
      <w:r w:rsidRPr="00FE020B">
        <w:rPr>
          <w:rFonts w:ascii="Arial" w:hAnsi="Arial" w:cs="Arial"/>
          <w:spacing w:val="24"/>
          <w:sz w:val="18"/>
          <w:szCs w:val="18"/>
        </w:rPr>
        <w:t xml:space="preserve">maktadır.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Diğer taraftan, Türkiye Cumhuriyeti Devlet Demiryolları Genel Müdürlüğünün yıl içinde tren hatlarının onarılması ve yeni trenlerin temin edilmesini konu edinen birçok ihale gerçekleştirdiği, Kamu İhale Kanunu hükümleri gereğin</w:t>
      </w:r>
      <w:r w:rsidRPr="00FE020B" w:rsidR="00E0326C">
        <w:rPr>
          <w:rFonts w:ascii="Arial" w:hAnsi="Arial" w:cs="Arial"/>
          <w:spacing w:val="24"/>
          <w:sz w:val="18"/>
          <w:szCs w:val="18"/>
        </w:rPr>
        <w:t>ce herhangi bir kamu idaresinin</w:t>
      </w:r>
      <w:r w:rsidRPr="00FE020B">
        <w:rPr>
          <w:rFonts w:ascii="Arial" w:hAnsi="Arial" w:cs="Arial"/>
          <w:spacing w:val="24"/>
          <w:sz w:val="18"/>
          <w:szCs w:val="18"/>
        </w:rPr>
        <w:t xml:space="preserve"> bağlı ortaklığından mal veya hizmet temin etmesinin mümkün olmadığı, Devlet Demiryolları Genel Müdürlüğünün ihalesini kazanan firmaların ihaleye konu olan mal veya hizmetleri uygulamada yine Genel Müdürlüğün bağlı olduğu ortaklardan temin ettiği, bu durumun kamu aleyhine bir maliyet artışına neden olduğu, teklifte yer alan Devlet Demiryolları Genel Müdürlüğünün bağlı ortaklıklarından yapacağı alımlarda KİK hükümlerinden istisna tutulmasına ilişkin hükümle </w:t>
      </w:r>
      <w:r w:rsidRPr="00FE020B" w:rsidR="00E0326C">
        <w:rPr>
          <w:rFonts w:ascii="Arial" w:hAnsi="Arial" w:cs="Arial"/>
          <w:spacing w:val="24"/>
          <w:sz w:val="18"/>
          <w:szCs w:val="18"/>
        </w:rPr>
        <w:t>bu maliyet artışının önleneceği… A</w:t>
      </w:r>
      <w:r w:rsidRPr="00FE020B">
        <w:rPr>
          <w:rFonts w:ascii="Arial" w:hAnsi="Arial" w:cs="Arial"/>
          <w:spacing w:val="24"/>
          <w:sz w:val="18"/>
          <w:szCs w:val="18"/>
        </w:rPr>
        <w:t>yrıca</w:t>
      </w:r>
      <w:r w:rsidRPr="00FE020B" w:rsidR="00E0326C">
        <w:rPr>
          <w:rFonts w:ascii="Arial" w:hAnsi="Arial" w:cs="Arial"/>
          <w:spacing w:val="24"/>
          <w:sz w:val="18"/>
          <w:szCs w:val="18"/>
        </w:rPr>
        <w:t>,</w:t>
      </w:r>
      <w:r w:rsidRPr="00FE020B">
        <w:rPr>
          <w:rFonts w:ascii="Arial" w:hAnsi="Arial" w:cs="Arial"/>
          <w:spacing w:val="24"/>
          <w:sz w:val="18"/>
          <w:szCs w:val="18"/>
        </w:rPr>
        <w:t xml:space="preserve"> KİK Kanunu’nda danışmanlık hizmetlerine ilişkin belirlenen eşi</w:t>
      </w:r>
      <w:r w:rsidRPr="00FE020B" w:rsidR="00E0326C">
        <w:rPr>
          <w:rFonts w:ascii="Arial" w:hAnsi="Arial" w:cs="Arial"/>
          <w:spacing w:val="24"/>
          <w:sz w:val="18"/>
          <w:szCs w:val="18"/>
        </w:rPr>
        <w:t>k değerlerin düşük belirlenmesi</w:t>
      </w:r>
      <w:r w:rsidRPr="00FE020B">
        <w:rPr>
          <w:rFonts w:ascii="Arial" w:hAnsi="Arial" w:cs="Arial"/>
          <w:spacing w:val="24"/>
          <w:sz w:val="18"/>
          <w:szCs w:val="18"/>
        </w:rPr>
        <w:t xml:space="preserve"> özellikle kara yolu projelerinin tamamlanmasında gecikmeye yol açmaktadır.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Tüm bu gerekçelerle</w:t>
      </w:r>
      <w:r w:rsidRPr="00FE020B" w:rsidR="00E0326C">
        <w:rPr>
          <w:rFonts w:ascii="Arial" w:hAnsi="Arial" w:cs="Arial"/>
          <w:spacing w:val="24"/>
          <w:sz w:val="18"/>
          <w:szCs w:val="18"/>
        </w:rPr>
        <w:t>,</w:t>
      </w:r>
      <w:r w:rsidRPr="00FE020B">
        <w:rPr>
          <w:rFonts w:ascii="Arial" w:hAnsi="Arial" w:cs="Arial"/>
          <w:spacing w:val="24"/>
          <w:sz w:val="18"/>
          <w:szCs w:val="18"/>
        </w:rPr>
        <w:t xml:space="preserve"> bu yasayla hızlı tren hatlarının, sağlık yatırımlarının, kara yolu projelerinin bir an önce milletimizin hizmetine sunulmasının hayırlı olacağını düşünmekteyim. Yine bu yasayla</w:t>
      </w:r>
      <w:r w:rsidRPr="00FE020B" w:rsidR="00E0326C">
        <w:rPr>
          <w:rFonts w:ascii="Arial" w:hAnsi="Arial" w:cs="Arial"/>
          <w:spacing w:val="24"/>
          <w:sz w:val="18"/>
          <w:szCs w:val="18"/>
        </w:rPr>
        <w:t>,</w:t>
      </w:r>
      <w:r w:rsidRPr="00FE020B">
        <w:rPr>
          <w:rFonts w:ascii="Arial" w:hAnsi="Arial" w:cs="Arial"/>
          <w:spacing w:val="24"/>
          <w:sz w:val="18"/>
          <w:szCs w:val="18"/>
        </w:rPr>
        <w:t xml:space="preserve"> seçim bölgem olan Hatay’da da inşallah hayırlı yatırımlara vesile olacağımıza inanıyorum.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Bu duygu ve düşüncelerle yüce heyetinizi saygıyla selamlıyorum. (AK PARTİ sıralarından alkışlar)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On dakika süreyle soru-cevap işlemi yapılacaktır.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Akçay, buyurun.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ERKAN AKÇAY (Manisa) – Teşekkür ederim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Daha önce sorduğum sorulara cevap alamamıştım, tekrar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Devlet Demiryollarını özelleştirmeyi düşünüyor musunuz? Bir çalışmanız var mıdır</w:t>
      </w:r>
      <w:r w:rsidRPr="00FE020B" w:rsidR="00E0326C">
        <w:rPr>
          <w:rFonts w:ascii="Arial" w:hAnsi="Arial" w:cs="Arial"/>
          <w:spacing w:val="24"/>
          <w:sz w:val="18"/>
          <w:szCs w:val="18"/>
        </w:rPr>
        <w:t>, hangi safhadadır? Haydarpaşa İ</w:t>
      </w:r>
      <w:r w:rsidRPr="00FE020B">
        <w:rPr>
          <w:rFonts w:ascii="Arial" w:hAnsi="Arial" w:cs="Arial"/>
          <w:spacing w:val="24"/>
          <w:sz w:val="18"/>
          <w:szCs w:val="18"/>
        </w:rPr>
        <w:t>stasyonu için planınız nedir?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Türkiye’de toplam demir yolu uzunluğu kaç kilometredir?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Dokuz yıllık iktidarınız döneminde sıfırdan yani yeni kaç kilometre demir yolu yapılmıştır?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Son olarak da, Manisa Sabuncubeli tünel çalışması hangi safhadadır?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Serindağ…</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SERİNDAĞ (Gaziantep) – Teşekkür ederim Sayın Başkanım.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Bakan, Ankara’da Çayyolu, Keçiören ve Sincan metroları ne zaman bitecek? İnsanlar metroya ne zaman binecekler? Bir de Gaziantep’te hafif raylı sistem yerine metro yapmayı düşünüyor musunuz? Düşünüyorsanız ne zaman düşünüyorsunuz? Çünkü Gaziantep şehir merkezi 1,5 milyonu aştı.</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Erdoğdu…</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Sayın Başkan, değerli üyeler; aslında, şu gördüğümüz Meclis sahnesi bizim her gün yaşamak istediğimiz Meclistir, sessiz ve huzurlu. Ondan sonra şunu söyleyeyim: Burada muhalefet partileri adına konuşan gerek Kazım Kurt, Sırrı Süreyya Önder ve Lütfü Türkkan çok güzel, çok doyurucu konuşmalar yaptılar. Sırrı Süreyya Maliye Bakanı gibi, Lütfü Türkkan Dışişleri Bakanı gibi</w:t>
      </w:r>
      <w:r w:rsidRPr="00FE020B" w:rsidR="00E0326C">
        <w:rPr>
          <w:rFonts w:ascii="Arial" w:hAnsi="Arial" w:cs="Arial"/>
          <w:spacing w:val="24"/>
          <w:sz w:val="18"/>
          <w:szCs w:val="18"/>
        </w:rPr>
        <w:t>,</w:t>
      </w:r>
      <w:r w:rsidRPr="00FE020B">
        <w:rPr>
          <w:rFonts w:ascii="Arial" w:hAnsi="Arial" w:cs="Arial"/>
          <w:spacing w:val="24"/>
          <w:sz w:val="18"/>
          <w:szCs w:val="18"/>
        </w:rPr>
        <w:t xml:space="preserve"> çok güzel konuştular; onlara çok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Kısa bir açıklama yapayım. Bu yap-işlet-devret demin tartışıldı. Yap-işlet-devret bir finansman modelidir; fakir ülkeler, fon yarat</w:t>
      </w:r>
      <w:r w:rsidRPr="00FE020B" w:rsidR="00E0326C">
        <w:rPr>
          <w:rFonts w:ascii="Arial" w:hAnsi="Arial" w:cs="Arial"/>
          <w:spacing w:val="24"/>
          <w:sz w:val="18"/>
          <w:szCs w:val="18"/>
        </w:rPr>
        <w:t>a</w:t>
      </w:r>
      <w:r w:rsidRPr="00FE020B">
        <w:rPr>
          <w:rFonts w:ascii="Arial" w:hAnsi="Arial" w:cs="Arial"/>
          <w:spacing w:val="24"/>
          <w:sz w:val="18"/>
          <w:szCs w:val="18"/>
        </w:rPr>
        <w:t xml:space="preserve">mamış ülkeler için yapılmıştır. Devletin parası yoktur, devletin sırtından para kazanan iş adamları vardır.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 de herhâlde soru sormam gerekecek ama soru yok. Bakana “Saat kaç?” diye soracağım. O zaman yapacak bir şey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Özel…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ÖZGÜR ÖZEL (Manisa) – Teşekkür ederim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Sırrı Süreyya Önder’in okuduğu rapor ve o rapordan yüce Meclisin çıkarması gereken sonuç, iktidar partisine bir yolsuzluk iddiası değildi. Öyle bir şey olsa, zaten o uygun platformda dile getiriliyor. Mesele, yap-işlet-devret modelinde devletin zarar ettiğini anlatıyor ve geçmişte başvurulan ve zararla sonuçlanan bu yönteme bugün başvurmamızın yarattığı sıkıntılar bir devlet raporu olarak ortaya konulmuş durumda ve -bu unutuldu tabii araya giren 4+4’le ilgili kanun tasarısından dolayı ama- burada, geçmişte alınmış olan ihalelere rağmen, onlara da bir KDV muafiyeti getirerek devlete ciddi bir KDV gelirinden mahrumiyet de yaratıyoruz. Bunun öngörülebilmiş, hesaplanmış bir tutarı var mı? Bu yaptığımız işle, devlet, ne kadar cebine girecek KDV’den vazgeçmiş oluyor?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Önder…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(İstanbul) – Sayın Başkan, teşekkür ederim.</w:t>
      </w:r>
    </w:p>
    <w:p w:rsidRPr="00FE020B" w:rsidR="008D15D4" w:rsidP="00FE020B" w:rsidRDefault="00E0326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Canikli</w:t>
      </w:r>
      <w:r w:rsidRPr="00FE020B" w:rsidR="008D15D4">
        <w:rPr>
          <w:rFonts w:ascii="Arial" w:hAnsi="Arial" w:cs="Arial"/>
          <w:spacing w:val="24"/>
          <w:sz w:val="18"/>
          <w:szCs w:val="18"/>
        </w:rPr>
        <w:t xml:space="preserve"> benim konuşmam üzerine bazı katkı ve açıklamalarda bulundu ama ben zaten bunun 2004 yılında Meclise sunulmuş bir çalışma olduğunu söylemiştim. Belki yeni bir bilgiyi vereyim: O zaman ihale verilen firmalarla, bu yap-işlet-devret sözleşmesi yapılan firmalarla bugün</w:t>
      </w:r>
      <w:r w:rsidRPr="00FE020B">
        <w:rPr>
          <w:rFonts w:ascii="Arial" w:hAnsi="Arial" w:cs="Arial"/>
          <w:spacing w:val="24"/>
          <w:sz w:val="18"/>
          <w:szCs w:val="18"/>
        </w:rPr>
        <w:t>,</w:t>
      </w:r>
      <w:r w:rsidRPr="00FE020B" w:rsidR="008D15D4">
        <w:rPr>
          <w:rFonts w:ascii="Arial" w:hAnsi="Arial" w:cs="Arial"/>
          <w:spacing w:val="24"/>
          <w:sz w:val="18"/>
          <w:szCs w:val="18"/>
        </w:rPr>
        <w:t xml:space="preserve"> kendi iktidarları döneminde verdikleri firmalar arasında bir farklılık var mı? O firmalara yeniden iş verilmiş mi?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Ben bunun sadece bildiğim kadarını söyleyeyim, o firma adlarını burada zikretmek istemiyorum. Giderek daha artan, hatta</w:t>
      </w:r>
      <w:r w:rsidRPr="00FE020B" w:rsidR="003B3443">
        <w:rPr>
          <w:rFonts w:ascii="Arial" w:hAnsi="Arial" w:cs="Arial"/>
          <w:spacing w:val="24"/>
          <w:sz w:val="18"/>
          <w:szCs w:val="18"/>
        </w:rPr>
        <w:t xml:space="preserve"> eksponansiyel</w:t>
      </w:r>
      <w:r w:rsidRPr="00FE020B">
        <w:rPr>
          <w:rFonts w:ascii="Arial" w:hAnsi="Arial" w:cs="Arial"/>
          <w:spacing w:val="24"/>
          <w:sz w:val="18"/>
          <w:szCs w:val="18"/>
        </w:rPr>
        <w:t xml:space="preserve"> bir şekilde artan bir orana sahipler sadece benim bildiğim üç tanesi.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burada sorulması gereken soru şu: Sayın Canikli kendisi de söyledi, 9 milyar dolar bu sürede. E, hani konuştuğunuz zaman, biz yelkenlerimizi atlastan, urganlarını ibrişimden yapacak kadar iyi bir ekonomiyiz. Sadece cari açık 60 milyar doların üzerinde. 9 milyar dolar için niye elin adamına minnet edelim biz? Bir.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İki: O bizim babamızın oğlu mu? Yani bu parayı, kendisi para kazanmadan niye bize yapsın?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Demek ki devlet yapsa, kendi kamunun yararını gözeterek yapsa bundan çok daha fazla verim elde edecek.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Üç: Bunun kârı-zararı, alternatif maliyet hesapları yapılamadığı için bu hesapla ölçülemez. Yani kamu yapsaydı nasıl olacaktı? Elimizde bir veri olmayınca bu kıyaslamayı yapamayız ama şunu söyleyeyim: Bunların devredilme zamanı, ekonomik ömrünü tamamlamış, bir hurda olarak mı kamuya verilecek?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(Mikrofon otomatik cihaz tarafından kapatıldı)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(İstanbul) – Bu açıdan da Sayın Canikli’ni</w:t>
      </w:r>
      <w:r w:rsidRPr="00FE020B" w:rsidR="00E0326C">
        <w:rPr>
          <w:rFonts w:ascii="Arial" w:hAnsi="Arial" w:cs="Arial"/>
          <w:spacing w:val="24"/>
          <w:sz w:val="18"/>
          <w:szCs w:val="18"/>
        </w:rPr>
        <w:t>n yeniden düşünmesini diliyorum.</w:t>
      </w:r>
      <w:r w:rsidRPr="00FE020B">
        <w:rPr>
          <w:rFonts w:ascii="Arial" w:hAnsi="Arial" w:cs="Arial"/>
          <w:spacing w:val="24"/>
          <w:sz w:val="18"/>
          <w:szCs w:val="18"/>
        </w:rPr>
        <w:t xml:space="preserve"> CHP’lilere de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Önder.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Erdemir…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AYKAN ERDEMİR (Bursa) – Sayın Bakan, kanunda öngörülen hazine garantisiyle ilgili düzenl</w:t>
      </w:r>
      <w:r w:rsidRPr="00FE020B" w:rsidR="00E0326C">
        <w:rPr>
          <w:rFonts w:ascii="Arial" w:hAnsi="Arial" w:cs="Arial"/>
          <w:spacing w:val="24"/>
          <w:sz w:val="18"/>
          <w:szCs w:val="18"/>
        </w:rPr>
        <w:t>eme</w:t>
      </w:r>
      <w:r w:rsidRPr="00FE020B">
        <w:rPr>
          <w:rFonts w:ascii="Arial" w:hAnsi="Arial" w:cs="Arial"/>
          <w:spacing w:val="24"/>
          <w:sz w:val="18"/>
          <w:szCs w:val="18"/>
        </w:rPr>
        <w:t xml:space="preserve"> hâlihazırda yapılmış olan ihaleleri kapsamakta mıdır?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Yapılmış olan ihalelere sonradan geriye yönelik olarak hazine garantisi verilmesinin ihalelerde rekabeti bozduğunu düşünüyor musunuz?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Geçmişe yönelik olarak hazine garantisi verilecek projelerin toplam bedeli ne kadardır?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Avrupa Birliği raporlarında da eleştirilen bu yaklaşımın Türkiye'nin Avrupa Birliği üyelik sürecini sekteye uğratacağını düşünüyor musunuz?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Tanal…</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MAHMUT TANAL (İstanbul) – Teşekkür ederim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Ekmek, su, elektrik, doğal gaz üzerinde KDV muafiyeti getirmeyi düşünüyor musunuz?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İki: Devlet Demiryollarında kaç kişi çalışıyor?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Üç: Devlet Demiryollarında ihaleler hangi şirketlere verilmiştir?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Dört: Hızlı tren ve vagonların ihalesi yapıldı mı? Yapıldıysa hangi şirketlere yapılmıştır?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Özkan…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RAMAZAN KERİM ÖZKAN (Burdur) – Teşekkür ederim Sayın Başkan.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Bakan, bölünmüş yollarla ilgili çalışmalarınızı takdirle karşılıyoruz. Örneğin</w:t>
      </w:r>
      <w:r w:rsidRPr="00FE020B" w:rsidR="00E0326C">
        <w:rPr>
          <w:rFonts w:ascii="Arial" w:hAnsi="Arial" w:cs="Arial"/>
          <w:spacing w:val="24"/>
          <w:sz w:val="18"/>
          <w:szCs w:val="18"/>
        </w:rPr>
        <w:t>,</w:t>
      </w:r>
      <w:r w:rsidRPr="00FE020B">
        <w:rPr>
          <w:rFonts w:ascii="Arial" w:hAnsi="Arial" w:cs="Arial"/>
          <w:spacing w:val="24"/>
          <w:sz w:val="18"/>
          <w:szCs w:val="18"/>
        </w:rPr>
        <w:t xml:space="preserve"> bizim Burdur Baladız ve Çerçin arasında o bölün</w:t>
      </w:r>
      <w:r w:rsidRPr="00FE020B" w:rsidR="00E0326C">
        <w:rPr>
          <w:rFonts w:ascii="Arial" w:hAnsi="Arial" w:cs="Arial"/>
          <w:spacing w:val="24"/>
          <w:sz w:val="18"/>
          <w:szCs w:val="18"/>
        </w:rPr>
        <w:t>müş yoldan biz gelip gidiyorduk a</w:t>
      </w:r>
      <w:r w:rsidRPr="00FE020B">
        <w:rPr>
          <w:rFonts w:ascii="Arial" w:hAnsi="Arial" w:cs="Arial"/>
          <w:spacing w:val="24"/>
          <w:sz w:val="18"/>
          <w:szCs w:val="18"/>
        </w:rPr>
        <w:t>ncak bu hafta gittiğimde</w:t>
      </w:r>
      <w:r w:rsidRPr="00FE020B" w:rsidR="00E0326C">
        <w:rPr>
          <w:rFonts w:ascii="Arial" w:hAnsi="Arial" w:cs="Arial"/>
          <w:spacing w:val="24"/>
          <w:sz w:val="18"/>
          <w:szCs w:val="18"/>
        </w:rPr>
        <w:t>,</w:t>
      </w:r>
      <w:r w:rsidRPr="00FE020B">
        <w:rPr>
          <w:rFonts w:ascii="Arial" w:hAnsi="Arial" w:cs="Arial"/>
          <w:spacing w:val="24"/>
          <w:sz w:val="18"/>
          <w:szCs w:val="18"/>
        </w:rPr>
        <w:t xml:space="preserve"> on yerde, dere boylarında kesintiler oluştu. Buna daha önce Konya yolunda, Eskişehir yolunda, Afyon yolunda rastladı</w:t>
      </w:r>
      <w:r w:rsidRPr="00FE020B" w:rsidR="00E0326C">
        <w:rPr>
          <w:rFonts w:ascii="Arial" w:hAnsi="Arial" w:cs="Arial"/>
          <w:spacing w:val="24"/>
          <w:sz w:val="18"/>
          <w:szCs w:val="18"/>
        </w:rPr>
        <w:t>k. Bu kadar uzmanın olduğu bir B</w:t>
      </w:r>
      <w:r w:rsidRPr="00FE020B">
        <w:rPr>
          <w:rFonts w:ascii="Arial" w:hAnsi="Arial" w:cs="Arial"/>
          <w:spacing w:val="24"/>
          <w:sz w:val="18"/>
          <w:szCs w:val="18"/>
        </w:rPr>
        <w:t>akanlıkta bu yollar yapılır</w:t>
      </w:r>
      <w:r w:rsidRPr="00FE020B" w:rsidR="00E0326C">
        <w:rPr>
          <w:rFonts w:ascii="Arial" w:hAnsi="Arial" w:cs="Arial"/>
          <w:spacing w:val="24"/>
          <w:sz w:val="18"/>
          <w:szCs w:val="18"/>
        </w:rPr>
        <w:t>ken bu derelerle ilgili tedbir</w:t>
      </w:r>
      <w:r w:rsidRPr="00FE020B">
        <w:rPr>
          <w:rFonts w:ascii="Arial" w:hAnsi="Arial" w:cs="Arial"/>
          <w:spacing w:val="24"/>
          <w:sz w:val="18"/>
          <w:szCs w:val="18"/>
        </w:rPr>
        <w:t xml:space="preserve"> düşünül</w:t>
      </w:r>
      <w:r w:rsidRPr="00FE020B" w:rsidR="00E0326C">
        <w:rPr>
          <w:rFonts w:ascii="Arial" w:hAnsi="Arial" w:cs="Arial"/>
          <w:spacing w:val="24"/>
          <w:sz w:val="18"/>
          <w:szCs w:val="18"/>
        </w:rPr>
        <w:t xml:space="preserve">müyor mu? Burada milyarlarca </w:t>
      </w:r>
      <w:r w:rsidRPr="00FE020B">
        <w:rPr>
          <w:rFonts w:ascii="Arial" w:hAnsi="Arial" w:cs="Arial"/>
          <w:spacing w:val="24"/>
          <w:sz w:val="18"/>
          <w:szCs w:val="18"/>
        </w:rPr>
        <w:t xml:space="preserve"> masraf yapılıyor. Tekrar bir masraf yapıldı, yol bölündü. Şu anda tek şeritten gidiyoruz. Bunun nedeni nedir? Bu uzmanları uyarmayı düşünüyor musunuz?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Ayrıca Burdur-Antalya demir yolu hakkında bir çalışmanız var mı?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Öz… Son söz, sonra Sayın Canikli’ye vereceğim.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 Sayın Öz.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SAKİNE ÖZ (Manisa) – Sayın Başkan, değerli milletvekilleri; ben 1990 yılında evlendim. Evlendiğim o yıldan bu yana Salihli’de yaşıyorum. “Salihli-Kula arası bölünmüş yol yapıldı.” diyorsunuz. Salihli-Kula arası o tarihten bu tarihe kadar hâlâ bitirilmiş değil. Ayrıca, Salihli-Akhisar arası da bitirilmiş değil. Ben kayınvalide olacağım, gelinim gelecek belki. Bu yollar hâlâ bitmedi. Ne zaman bitecek?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Teşekkür ediyorum.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Canikli, buyurun.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NURETTİN CANİKLİ (Giresun) – Teşekkür ederim Sayın Başkan. </w:t>
      </w:r>
    </w:p>
    <w:p w:rsidRPr="00FE020B" w:rsidR="00E0326C"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Biraz önce bir arkadaşımızın da ifade ettiği gibi</w:t>
      </w:r>
      <w:r w:rsidRPr="00FE020B" w:rsidR="00E0326C">
        <w:rPr>
          <w:rFonts w:ascii="Arial" w:hAnsi="Arial" w:cs="Arial"/>
          <w:spacing w:val="24"/>
          <w:sz w:val="18"/>
          <w:szCs w:val="18"/>
        </w:rPr>
        <w:t>,</w:t>
      </w:r>
      <w:r w:rsidRPr="00FE020B">
        <w:rPr>
          <w:rFonts w:ascii="Arial" w:hAnsi="Arial" w:cs="Arial"/>
          <w:spacing w:val="24"/>
          <w:sz w:val="18"/>
          <w:szCs w:val="18"/>
        </w:rPr>
        <w:t xml:space="preserve"> yap-işlet-devret modeli bir finansman modelidir. Yani eğer bu yatırımlar, biraz önce de ifade ettiğimiz 9 milyar dolarlık yatırımlar bu modelle finanse edilememiş ya da yapılamamış olsaydı bu yatırımlar yapılmamış olacaktı. Neden? Çünkü kaynak belli yani kaynak sınırlı ama ihtiyaçlar sınırsız. En temel ilke. </w:t>
      </w:r>
      <w:r w:rsidRPr="00FE020B" w:rsidR="00E0326C">
        <w:rPr>
          <w:rFonts w:ascii="Arial" w:hAnsi="Arial" w:cs="Arial"/>
          <w:spacing w:val="24"/>
          <w:sz w:val="18"/>
          <w:szCs w:val="18"/>
        </w:rPr>
        <w:t xml:space="preserve">Dolayısıyla… </w:t>
      </w:r>
    </w:p>
    <w:p w:rsidRPr="00FE020B" w:rsidR="008D15D4" w:rsidP="00FE020B" w:rsidRDefault="00E0326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w:t>
      </w:r>
      <w:r w:rsidRPr="00FE020B" w:rsidR="008D15D4">
        <w:rPr>
          <w:rFonts w:ascii="Arial" w:hAnsi="Arial" w:cs="Arial"/>
          <w:spacing w:val="24"/>
          <w:sz w:val="18"/>
          <w:szCs w:val="18"/>
        </w:rPr>
        <w:t>ir şey daha var</w:t>
      </w:r>
      <w:r w:rsidRPr="00FE020B">
        <w:rPr>
          <w:rFonts w:ascii="Arial" w:hAnsi="Arial" w:cs="Arial"/>
          <w:spacing w:val="24"/>
          <w:sz w:val="18"/>
          <w:szCs w:val="18"/>
        </w:rPr>
        <w:t>: B</w:t>
      </w:r>
      <w:r w:rsidRPr="00FE020B" w:rsidR="008D15D4">
        <w:rPr>
          <w:rFonts w:ascii="Arial" w:hAnsi="Arial" w:cs="Arial"/>
          <w:spacing w:val="24"/>
          <w:sz w:val="18"/>
          <w:szCs w:val="18"/>
        </w:rPr>
        <w:t>akın, burada alternatif maliyet açısından bakıldığında</w:t>
      </w:r>
      <w:r w:rsidRPr="00FE020B">
        <w:rPr>
          <w:rFonts w:ascii="Arial" w:hAnsi="Arial" w:cs="Arial"/>
          <w:spacing w:val="24"/>
          <w:sz w:val="18"/>
          <w:szCs w:val="18"/>
        </w:rPr>
        <w:t>,</w:t>
      </w:r>
      <w:r w:rsidRPr="00FE020B" w:rsidR="008D15D4">
        <w:rPr>
          <w:rFonts w:ascii="Arial" w:hAnsi="Arial" w:cs="Arial"/>
          <w:spacing w:val="24"/>
          <w:sz w:val="18"/>
          <w:szCs w:val="18"/>
        </w:rPr>
        <w:t xml:space="preserve"> bir özel sektörün aynı işi ya da firmayı ya da bir faaliyeti yönetmesinin maliyeti ile devletin yönetmesinin maliyeti arasında çok ciddi farklar var. Bu kesinleşmiş, ispatlanmış ve kuram hâline getirilmiş bir gerçek. Özel sektörde olduğu zaman çok daha düşük maliyete işletebiliyor. Bu şekilde hesaba katarsanız</w:t>
      </w:r>
      <w:r w:rsidRPr="00FE020B">
        <w:rPr>
          <w:rFonts w:ascii="Arial" w:hAnsi="Arial" w:cs="Arial"/>
          <w:spacing w:val="24"/>
          <w:sz w:val="18"/>
          <w:szCs w:val="18"/>
        </w:rPr>
        <w:t>,</w:t>
      </w:r>
      <w:r w:rsidRPr="00FE020B" w:rsidR="008D15D4">
        <w:rPr>
          <w:rFonts w:ascii="Arial" w:hAnsi="Arial" w:cs="Arial"/>
          <w:spacing w:val="24"/>
          <w:sz w:val="18"/>
          <w:szCs w:val="18"/>
        </w:rPr>
        <w:t xml:space="preserve"> kesinlikle bu modelin alternatif maliyeti de devletin ortaya çıkaracağı maliyetten çok daha düşük. Dolayısıyla, model doğrudur ama söylediğiniz gibi</w:t>
      </w:r>
      <w:r w:rsidRPr="00FE020B">
        <w:rPr>
          <w:rFonts w:ascii="Arial" w:hAnsi="Arial" w:cs="Arial"/>
          <w:spacing w:val="24"/>
          <w:sz w:val="18"/>
          <w:szCs w:val="18"/>
        </w:rPr>
        <w:t>,</w:t>
      </w:r>
      <w:r w:rsidRPr="00FE020B" w:rsidR="008D15D4">
        <w:rPr>
          <w:rFonts w:ascii="Arial" w:hAnsi="Arial" w:cs="Arial"/>
          <w:spacing w:val="24"/>
          <w:sz w:val="18"/>
          <w:szCs w:val="18"/>
        </w:rPr>
        <w:t xml:space="preserve"> 2004 öncesindeki o yatırımlarda ortaya çıkan sıkıntı ve benzeri sıkıntıların olmaması</w:t>
      </w:r>
      <w:r w:rsidRPr="00FE020B">
        <w:rPr>
          <w:rFonts w:ascii="Arial" w:hAnsi="Arial" w:cs="Arial"/>
          <w:spacing w:val="24"/>
          <w:sz w:val="18"/>
          <w:szCs w:val="18"/>
        </w:rPr>
        <w:t>,</w:t>
      </w:r>
      <w:r w:rsidRPr="00FE020B" w:rsidR="008D15D4">
        <w:rPr>
          <w:rFonts w:ascii="Arial" w:hAnsi="Arial" w:cs="Arial"/>
          <w:spacing w:val="24"/>
          <w:sz w:val="18"/>
          <w:szCs w:val="18"/>
        </w:rPr>
        <w:t xml:space="preserve"> iyi yönetilmesi şartıyla. </w:t>
      </w:r>
    </w:p>
    <w:p w:rsidRPr="00FE020B" w:rsidR="008D15D4" w:rsidP="00FE020B" w:rsidRDefault="00E0326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Bir de</w:t>
      </w:r>
      <w:r w:rsidRPr="00FE020B" w:rsidR="008D15D4">
        <w:rPr>
          <w:rFonts w:ascii="Arial" w:hAnsi="Arial" w:cs="Arial"/>
          <w:spacing w:val="24"/>
          <w:sz w:val="18"/>
          <w:szCs w:val="18"/>
        </w:rPr>
        <w:t xml:space="preserve"> bu kanun</w:t>
      </w:r>
      <w:r w:rsidRPr="00FE020B">
        <w:rPr>
          <w:rFonts w:ascii="Arial" w:hAnsi="Arial" w:cs="Arial"/>
          <w:spacing w:val="24"/>
          <w:sz w:val="18"/>
          <w:szCs w:val="18"/>
        </w:rPr>
        <w:t>l</w:t>
      </w:r>
      <w:r w:rsidRPr="00FE020B" w:rsidR="008D15D4">
        <w:rPr>
          <w:rFonts w:ascii="Arial" w:hAnsi="Arial" w:cs="Arial"/>
          <w:spacing w:val="24"/>
          <w:sz w:val="18"/>
          <w:szCs w:val="18"/>
        </w:rPr>
        <w:t xml:space="preserve">a getirilen KDV muafiyeti devletten </w:t>
      </w:r>
      <w:r w:rsidRPr="00FE020B">
        <w:rPr>
          <w:rFonts w:ascii="Arial" w:hAnsi="Arial" w:cs="Arial"/>
          <w:spacing w:val="24"/>
          <w:sz w:val="18"/>
          <w:szCs w:val="18"/>
        </w:rPr>
        <w:t>herhangi bir çıkışa yol açmıyor. T</w:t>
      </w:r>
      <w:r w:rsidRPr="00FE020B" w:rsidR="008D15D4">
        <w:rPr>
          <w:rFonts w:ascii="Arial" w:hAnsi="Arial" w:cs="Arial"/>
          <w:spacing w:val="24"/>
          <w:sz w:val="18"/>
          <w:szCs w:val="18"/>
        </w:rPr>
        <w:t xml:space="preserve">eknik bir bilgilendirme açısından söylüyorum. Nedeni şu: Bu olaylarda KDV’yi nihai ödeyecek olan kişi devlettir. Ama bir avantaj sağlıyor. Avantajı da şu: Yap-işlette süre uzun vadeye yayıldığı için KDV ödeyicisi bu ödediği KDV’nin finansmanı için yaklaşık olarak yüzde 12’lik bir maliyet yüklüyor bu ihale rakamlarına. Bundan kurtulmak amacıyla bu yapılıyor zaten. Dolayısıyla </w:t>
      </w:r>
      <w:r w:rsidRPr="00FE020B">
        <w:rPr>
          <w:rFonts w:ascii="Arial" w:hAnsi="Arial" w:cs="Arial"/>
          <w:spacing w:val="24"/>
          <w:sz w:val="18"/>
          <w:szCs w:val="18"/>
        </w:rPr>
        <w:t>-</w:t>
      </w:r>
      <w:r w:rsidRPr="00FE020B" w:rsidR="008D15D4">
        <w:rPr>
          <w:rFonts w:ascii="Arial" w:hAnsi="Arial" w:cs="Arial"/>
          <w:spacing w:val="24"/>
          <w:sz w:val="18"/>
          <w:szCs w:val="18"/>
        </w:rPr>
        <w:t>bir teknik d</w:t>
      </w:r>
      <w:r w:rsidRPr="00FE020B" w:rsidR="00A20A58">
        <w:rPr>
          <w:rFonts w:ascii="Arial" w:hAnsi="Arial" w:cs="Arial"/>
          <w:spacing w:val="24"/>
          <w:sz w:val="18"/>
          <w:szCs w:val="18"/>
        </w:rPr>
        <w:t>üzeltme çerçevesinde söylüyorum- g</w:t>
      </w:r>
      <w:r w:rsidRPr="00FE020B" w:rsidR="008D15D4">
        <w:rPr>
          <w:rFonts w:ascii="Arial" w:hAnsi="Arial" w:cs="Arial"/>
          <w:spacing w:val="24"/>
          <w:sz w:val="18"/>
          <w:szCs w:val="18"/>
        </w:rPr>
        <w:t>etirilen bu düzenlemeyle devlet en az yüzde 12’lik bir kazanç elde edecektir. Bunun bir de borçlanma maliyetini, muhtemel, potansiyel, alternatif borçlanma maliyetini hazinenin dikkate aldığımızda bu rakam çok daha yüksek rakamlara baliğ olacaktır. Zaten o nedenle genelde destek veriliyor, bir sıkıntı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ederim Sayın Başkan.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ÖNDER (İstanbul) – Sayın Başkan, küçük bir açıklama yapacağım.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SIRRI SÜREYYA ÖND</w:t>
      </w:r>
      <w:r w:rsidRPr="00FE020B" w:rsidR="00A20A58">
        <w:rPr>
          <w:rFonts w:ascii="Arial" w:hAnsi="Arial" w:cs="Arial"/>
          <w:spacing w:val="24"/>
          <w:sz w:val="18"/>
          <w:szCs w:val="18"/>
        </w:rPr>
        <w:t>ER (İstanbul) – Canikli Mülkiye</w:t>
      </w:r>
      <w:r w:rsidRPr="00FE020B">
        <w:rPr>
          <w:rFonts w:ascii="Arial" w:hAnsi="Arial" w:cs="Arial"/>
          <w:spacing w:val="24"/>
          <w:sz w:val="18"/>
          <w:szCs w:val="18"/>
        </w:rPr>
        <w:t>den ağabeyimizdir. Onun için, ikimiz de ekonomiyi aynı kaynaklardan okuduk ama biz fazladan Marksizm tahsil ettik. “Aradaki fark nedir?” dedi. Aradaki fark, Adana’da barajda ölen işçilerdir. Kamu yapsa, bunu yapmaz. Taşeronlara verilirse bu iş, o maliyeti düşürme adına işçilerimizi toprak altına gömeriz. Onun birinin canı 9 milyar dolardan fazla eder kul nazarında da, Allah nazarında da. Aradaki fark da budur.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Bakan, buyurun.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ULAŞTIRMA, DENİZCİLİK VE HABERLEŞME BAKANI BİNALİ YILDIRIM (İzmir) – Teşekkür ediyorum Sayın Başkan.</w:t>
      </w:r>
    </w:p>
    <w:p w:rsidRPr="00FE020B" w:rsidR="00A20A58"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Değerli milletvekilleri, Sayın Akçay’ın sorusunu cevaplandırıyorum, gerçi daha önce cevaplandırmıştım ama bir kısmını.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TCDD’nin özelleştirilmesiyle ilgili sorunun cevabı: TCDD’nin yeniden yapılandırılmasına yönelik bir çalışmamız var. Bu çalışmanın esası şu: Nasıl yolları Ulaştırma Bakanlığı Karayolları yapıp kullanımını herkese açıyor ise, demir yollarında da aynı şekilde tekel hakkını kaldıracağız. Yük</w:t>
      </w:r>
      <w:r w:rsidRPr="00FE020B" w:rsidR="00A20A58">
        <w:rPr>
          <w:rFonts w:ascii="Arial" w:hAnsi="Arial" w:cs="Arial"/>
          <w:spacing w:val="24"/>
          <w:sz w:val="18"/>
          <w:szCs w:val="18"/>
        </w:rPr>
        <w:t xml:space="preserve"> taşımacılığı öncelikli olarak d</w:t>
      </w:r>
      <w:r w:rsidRPr="00FE020B">
        <w:rPr>
          <w:rFonts w:ascii="Arial" w:hAnsi="Arial" w:cs="Arial"/>
          <w:spacing w:val="24"/>
          <w:sz w:val="18"/>
          <w:szCs w:val="18"/>
        </w:rPr>
        <w:t>emir</w:t>
      </w:r>
      <w:r w:rsidRPr="00FE020B" w:rsidR="00A20A58">
        <w:rPr>
          <w:rFonts w:ascii="Arial" w:hAnsi="Arial" w:cs="Arial"/>
          <w:spacing w:val="24"/>
          <w:sz w:val="18"/>
          <w:szCs w:val="18"/>
        </w:rPr>
        <w:t xml:space="preserve"> </w:t>
      </w:r>
      <w:r w:rsidRPr="00FE020B">
        <w:rPr>
          <w:rFonts w:ascii="Arial" w:hAnsi="Arial" w:cs="Arial"/>
          <w:spacing w:val="24"/>
          <w:sz w:val="18"/>
          <w:szCs w:val="18"/>
        </w:rPr>
        <w:t>yollarında, yol bedeli ödemek şartıyla isteyen taşımacılık yapacak. İşin özü budur. Bir özelleştirme söz konusu değildir. İşletmeyle altyapının birbirinden ayrılması ve serbestleştirmedir. Tekelin kaldırılmasıdır. Havaalanlarındaki örnek gibidir aslında.</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Haydarpaşa’yla ilgili 5 ve 6 Numaralı Tarihî ve Kültür Varlıklarını Koruma Kurulu iki yıldır bir plan hazırladı. Bu plan, İstanbul Büyükşehir Belediyesince onaylandı. Bu onaylanan plan çerçevesinde o alan Marmaray devreye girince artık kullanılmayacak, 1 milyon metrekarelik bu alan değerlendirilecek.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Burada ne var? Burada kültür alanları var, turizm alanları var, konaklama ve ticaret alanları var. Emsaller, oradaki Selimiye’yi esas alıyor ve ona göre yapılıyor. Haydarpaşa’nın olduğu gibi muhafazası, kültür ve turizm alanı olarak</w:t>
      </w:r>
      <w:r w:rsidRPr="00FE020B" w:rsidR="00A20A58">
        <w:rPr>
          <w:rFonts w:ascii="Arial" w:hAnsi="Arial" w:cs="Arial"/>
          <w:spacing w:val="24"/>
          <w:sz w:val="18"/>
          <w:szCs w:val="18"/>
        </w:rPr>
        <w:t>,</w:t>
      </w:r>
      <w:r w:rsidRPr="00FE020B">
        <w:rPr>
          <w:rFonts w:ascii="Arial" w:hAnsi="Arial" w:cs="Arial"/>
          <w:spacing w:val="24"/>
          <w:sz w:val="18"/>
          <w:szCs w:val="18"/>
        </w:rPr>
        <w:t xml:space="preserve"> altının gar, üstünün de kültür, turizm amaçlı kull</w:t>
      </w:r>
      <w:r w:rsidRPr="00FE020B" w:rsidR="00A20A58">
        <w:rPr>
          <w:rFonts w:ascii="Arial" w:hAnsi="Arial" w:cs="Arial"/>
          <w:spacing w:val="24"/>
          <w:sz w:val="18"/>
          <w:szCs w:val="18"/>
        </w:rPr>
        <w:t>anılması öngörülüyor koruma kuru</w:t>
      </w:r>
      <w:r w:rsidRPr="00FE020B">
        <w:rPr>
          <w:rFonts w:ascii="Arial" w:hAnsi="Arial" w:cs="Arial"/>
          <w:spacing w:val="24"/>
          <w:sz w:val="18"/>
          <w:szCs w:val="18"/>
        </w:rPr>
        <w:t xml:space="preserve">lları tarafından.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Demir yollarında 11.940 kilometrelik şu anda ağımız var. 32.642 çalışanımız var. Şu anda üzerinde çalıştığımız demir yolu hattı 3.500 kilometredir</w:t>
      </w:r>
      <w:r w:rsidRPr="00FE020B" w:rsidR="00A20A58">
        <w:rPr>
          <w:rFonts w:ascii="Arial" w:hAnsi="Arial" w:cs="Arial"/>
          <w:spacing w:val="24"/>
          <w:sz w:val="18"/>
          <w:szCs w:val="18"/>
        </w:rPr>
        <w:t>,</w:t>
      </w:r>
      <w:r w:rsidRPr="00FE020B">
        <w:rPr>
          <w:rFonts w:ascii="Arial" w:hAnsi="Arial" w:cs="Arial"/>
          <w:spacing w:val="24"/>
          <w:sz w:val="18"/>
          <w:szCs w:val="18"/>
        </w:rPr>
        <w:t xml:space="preserve"> yapımı devam eden.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ALİ SERİNDAĞ (Gaziantep) – Biten ne kadar?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ULAŞTIRMA,</w:t>
      </w:r>
      <w:r w:rsidRPr="00FE020B" w:rsidR="00A20A58">
        <w:rPr>
          <w:rFonts w:ascii="Arial" w:hAnsi="Arial" w:cs="Arial"/>
          <w:spacing w:val="24"/>
          <w:sz w:val="18"/>
          <w:szCs w:val="18"/>
        </w:rPr>
        <w:t xml:space="preserve"> DENİZCİLİK VE HABERLEŞME BAKAN</w:t>
      </w:r>
      <w:r w:rsidRPr="00FE020B">
        <w:rPr>
          <w:rFonts w:ascii="Arial" w:hAnsi="Arial" w:cs="Arial"/>
          <w:spacing w:val="24"/>
          <w:sz w:val="18"/>
          <w:szCs w:val="18"/>
        </w:rPr>
        <w:t xml:space="preserve">I BİNALİ YILDIRIM (İzmir) –Konya-Ankara, Konya-Eskişehir ve Tekirdağ-Muratlı hatları tamamen bitmiş, Turgutlu-Kemalpaşa bu sene içerisinde devreye alınacak, Kars-Tiflis-Bakü 2013 sonunda devreye alınacak, İstanbul-Ankara 2013’ün sonunda devreye alınacak, Marmaray 2013’ün sonunda devreye alınacak.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Sabuncubeli Tüneli başladı, yapılıyor. Proje tadilatı yapıldı, tünel boyu uzadı ve bununla ilgili de tabii yapım süresi de dolayısıyla biraz uzamış oldu. Dört yıl içerisinde bu tüneli tamamlamayı hedefliyoruz. Çift tüp, 4 bin metre her biri. Çift tüpten oluşuyor. Bu yapıldıktan sonra tabii burada artık İzmir ile Manisa âdeta bir şehir hâline gelecek.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Sayın Serindağ, Çayyolu, Sincan, Keçiören hatlarının… Çayyolu’nu, Sincan’ı 2013 sonunda, Keçiören-Tandoğan hattını da 2014’ün ortalarında bitirmeyi hedefliyoruz, eğer bir aksilik yaşamazsak. Şu anda planlamamız bu yöndedir.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Gaziantep’le ilgili bir planlamamız yok. Biliyorsunuz, belediyelerin müracaatları üzerine bunlar, etütler değerlendiriliyor, trafik değerleri dikkate alınıyor ve ona göre bir planlama yapılıyor. Şu anda planlama Ankara’yla ilgili var, onun dışındaki illerde yok. İzmir’de müşterek çalışmamız var, belediyle devam eden. Torbalı-Gaziemir hattının yapımı devam ediyor, daha sonra da Torbalı-Selçuk hattını yapacağız.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Erdoğdu “</w:t>
      </w:r>
      <w:r w:rsidRPr="00FE020B">
        <w:rPr>
          <w:rFonts w:ascii="Arial" w:hAnsi="Arial" w:cs="Arial"/>
          <w:spacing w:val="24"/>
          <w:sz w:val="18"/>
          <w:szCs w:val="18"/>
        </w:rPr>
        <w:tab/>
        <w:t>Fakir ülkelerin kullandığı bir model.” dedi. Bu doğru değil. Bildiğiniz gibi</w:t>
      </w:r>
      <w:r w:rsidRPr="00FE020B" w:rsidR="00A20A58">
        <w:rPr>
          <w:rFonts w:ascii="Arial" w:hAnsi="Arial" w:cs="Arial"/>
          <w:spacing w:val="24"/>
          <w:sz w:val="18"/>
          <w:szCs w:val="18"/>
        </w:rPr>
        <w:t>,</w:t>
      </w:r>
      <w:r w:rsidRPr="00FE020B">
        <w:rPr>
          <w:rFonts w:ascii="Arial" w:hAnsi="Arial" w:cs="Arial"/>
          <w:spacing w:val="24"/>
          <w:sz w:val="18"/>
          <w:szCs w:val="18"/>
        </w:rPr>
        <w:t xml:space="preserve"> Danimarka ile İsveç arasını bağlayan 15 kilometrelik Öresund Köprüsü yap-işlet-devret modeliyle yapılmış bir projedir, 20 milyar dolarlık bir projedir. Bunun için sayısız örnekler var. Fransa’da çok yaygın kullanılan bir modeldir. İngiltere’de, bırakın büyük projeleri, okullar, hapishaneler, hastanelerin tamamı yap-işlet-devret modeliyle gerçekleştirilmektedir. Bu model eğer doğru kullanılırsa çok…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Bakanım, lütfen sözlerinizi tamamlayınız.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ULAŞTIRMA, DENİZCİLİK VE HABERLEŞME BAKANI BİNALİ YILDIRIM (İzmir) – Tamam.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Diğerlerine maalesef süre kalmadı. Sayın Özer, Sayın Önder, Sayın Erdemir, Sayın Tanal, Sayın Özkan ve Öz’ün sorularını da yazılı cevaplayacağız.</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Yap-işlet-devret projeleri hurda olarak geri alınmıyor, o bir yanlış bilgidir. Tam işler vaziyette teslim edildiği gibi geri verilmek durumunda</w:t>
      </w:r>
      <w:r w:rsidRPr="00FE020B" w:rsidR="00A20A58">
        <w:rPr>
          <w:rFonts w:ascii="Arial" w:hAnsi="Arial" w:cs="Arial"/>
          <w:spacing w:val="24"/>
          <w:sz w:val="18"/>
          <w:szCs w:val="18"/>
        </w:rPr>
        <w:t>,</w:t>
      </w:r>
      <w:r w:rsidRPr="00FE020B">
        <w:rPr>
          <w:rFonts w:ascii="Arial" w:hAnsi="Arial" w:cs="Arial"/>
          <w:spacing w:val="24"/>
          <w:sz w:val="18"/>
          <w:szCs w:val="18"/>
        </w:rPr>
        <w:t xml:space="preserve"> havaalanlarında yaşadığımız örnekteki gibi.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Arz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Teşekkür ederim.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Sayın Başkanım, Sayın Bakanımız “Aykut Bey bunu söyledi ve doğru değil.” dedi. Bir küçük…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Sayın Erdoğdu, bugün bir istisna uyguladık grupların anlaşması üzerine. Sayın Bakanın cevabından sonra böyle bir usulümüz yok.</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AYKUT ERDOĞDU (İstanbul) – Tamam o zaman.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8’inci maddeyi oylarınıza sunuyorum: Kabul edenler... Kabul etmeyenler... Kabul edilmiştir.  </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Şimdi teklifin tümünü oylayacağız ancak İç Tüzük’ün 86’ncı maddesi gereğince görüşlerini belirtmek üzere ve lehinde olmak şartıyla söz isteyen Hasip Kaplan, Şırnak Milletvekili.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Buyurun Sayın Kaplan.</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Süre beş dakikadır, istisnalar bitti, süre uzatılmayacaktır.</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HASİP KAPLAN (Şırnak) – Peki.</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Lehte konuşacaksınız, lehte bekliyoruz Hasip Bey.</w:t>
      </w:r>
    </w:p>
    <w:p w:rsidRPr="00FE020B" w:rsidR="008D15D4"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Buyurun.</w:t>
      </w:r>
    </w:p>
    <w:p w:rsidRPr="00FE020B" w:rsidR="00A20A58"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HASİP KAPLAN (Şırnak) – Sayın Başkan, değerli milletvekilleri; evet, lehinde söz aldım ama üzerinde konuşacağım, size bir 1 Nisan şakası olsun.</w:t>
      </w:r>
    </w:p>
    <w:p w:rsidRPr="00FE020B" w:rsidR="00A20A58"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Yalnız, bir şey</w:t>
      </w:r>
      <w:r w:rsidRPr="00FE020B" w:rsidR="00A20A58">
        <w:rPr>
          <w:rFonts w:ascii="Arial" w:hAnsi="Arial" w:cs="Arial"/>
          <w:spacing w:val="24"/>
          <w:sz w:val="18"/>
          <w:szCs w:val="18"/>
        </w:rPr>
        <w:t xml:space="preserve"> söyleyeceğim, onu ciddiye alın:</w:t>
      </w:r>
      <w:r w:rsidRPr="00FE020B">
        <w:rPr>
          <w:rFonts w:ascii="Arial" w:hAnsi="Arial" w:cs="Arial"/>
          <w:spacing w:val="24"/>
          <w:sz w:val="18"/>
          <w:szCs w:val="18"/>
        </w:rPr>
        <w:t xml:space="preserve"> Hükûmette 7 bakan gidiyor,</w:t>
      </w:r>
    </w:p>
    <w:p w:rsidRPr="00FE020B" w:rsidR="008D15D4" w:rsidP="00FE020B" w:rsidRDefault="008D15D4">
      <w:pPr>
        <w:pStyle w:val="Metinstil"/>
        <w:tabs>
          <w:tab w:val="center" w:pos="5103"/>
        </w:tabs>
        <w:suppressAutoHyphens/>
        <w:spacing w:line="240" w:lineRule="auto"/>
        <w:ind w:firstLine="0"/>
        <w:rPr>
          <w:rFonts w:ascii="Arial" w:hAnsi="Arial" w:cs="Arial"/>
          <w:spacing w:val="24"/>
          <w:sz w:val="18"/>
          <w:szCs w:val="18"/>
        </w:rPr>
      </w:pPr>
      <w:r w:rsidRPr="00FE020B">
        <w:rPr>
          <w:rFonts w:ascii="Arial" w:hAnsi="Arial" w:cs="Arial"/>
          <w:spacing w:val="24"/>
          <w:sz w:val="18"/>
          <w:szCs w:val="18"/>
        </w:rPr>
        <w:t xml:space="preserve"> yedi bölgeden yenileri gelecek, onun üzerinde biraz tefekkür edin. (AK PARTİ sıralarından gülüşmeler) Onu ciddiye alın yalnız, onu söyleyeyim.</w:t>
      </w:r>
    </w:p>
    <w:p w:rsidRPr="00FE020B" w:rsidR="00E13F1F" w:rsidP="00FE020B" w:rsidRDefault="008D15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Niye elektriğe yüzde 9 zam yaptınız bugün Allah aşkına yani? İran’dan Başbakan geldi ve bugün elektriğe yüzde 9 zam… Zaten daha önce olmuştu. Bu ara benzin zamlarına dikkatinizi çekmek istiyorum: Benzin zamları bir ayda 3-4 defa olmaya başladı yani bir anormal durum var. İran’a gidiliyor, petrol kesiliyor, Libya petrolüne dönülüyor. Rusya’yla nükleer santraller konusu </w:t>
      </w:r>
      <w:r w:rsidRPr="00FE020B" w:rsidR="00E13F1F">
        <w:rPr>
          <w:rFonts w:ascii="Arial" w:hAnsi="Arial" w:cs="Arial"/>
          <w:spacing w:val="24"/>
          <w:sz w:val="18"/>
          <w:szCs w:val="18"/>
        </w:rPr>
        <w:t>konuşuluyor ayrı bir olay ve yap-işlet-devret modeli çerçevesinde kamu artı özel ortaklığı düşünü</w:t>
      </w:r>
      <w:r w:rsidRPr="00FE020B" w:rsidR="00A20A58">
        <w:rPr>
          <w:rFonts w:ascii="Arial" w:hAnsi="Arial" w:cs="Arial"/>
          <w:spacing w:val="24"/>
          <w:sz w:val="18"/>
          <w:szCs w:val="18"/>
        </w:rPr>
        <w:t>lü</w:t>
      </w:r>
      <w:r w:rsidRPr="00FE020B" w:rsidR="00E13F1F">
        <w:rPr>
          <w:rFonts w:ascii="Arial" w:hAnsi="Arial" w:cs="Arial"/>
          <w:spacing w:val="24"/>
          <w:sz w:val="18"/>
          <w:szCs w:val="18"/>
        </w:rPr>
        <w:t xml:space="preserve">yor. Bu kamu artı özel ortaklığında kamunun ortaklık payı az olacaktır muhtemelen, az olduğu zaman da, Sayıştayın Meclis adına yapacağı inceleme -performans denetimi, bilmem ne denetimi falan- hissemiz oranında olacaktır. Yani AnadoluJet’e nasıl biniyorsunuz? AnadoluJet Türk Hava Yolu markasıdır ama yüzde 40 küsur hissesi Türk Hava Yollarınındır,  gerisi diğer şirketlerindir.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ULAŞTIRMA, DENİZCİLİK VE HABERLEŞME BAKANI BİNALİ YILDIRIM (İzmir) – Halkta, halkta…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HASİP KAPLAN (Devamla) - Yani yüzde </w:t>
      </w:r>
      <w:smartTag w:uri="urn:schemas-microsoft-com:office:smarttags" w:element="metricconverter">
        <w:smartTagPr>
          <w:attr w:name="ProductID" w:val="48 mi"/>
        </w:smartTagPr>
        <w:r w:rsidRPr="00FE020B">
          <w:rPr>
            <w:rFonts w:ascii="Arial" w:hAnsi="Arial" w:cs="Arial"/>
            <w:spacing w:val="24"/>
            <w:sz w:val="18"/>
            <w:szCs w:val="18"/>
          </w:rPr>
          <w:t>48 mi</w:t>
        </w:r>
      </w:smartTag>
      <w:r w:rsidRPr="00FE020B">
        <w:rPr>
          <w:rFonts w:ascii="Arial" w:hAnsi="Arial" w:cs="Arial"/>
          <w:spacing w:val="24"/>
          <w:sz w:val="18"/>
          <w:szCs w:val="18"/>
        </w:rPr>
        <w:t xml:space="preserve"> Sayın Bakan?</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ULAŞTIRMA, DENİZCİLİK VE HABERLEŞME BAKANI BİNALİ YILDIRIM (İzmir) – 49’u devlette…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HASİP KAPLAN (Devamla) - Yani 51 değil ama…</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ULAŞTIRMA, DENİZCİLİK VE HABERLEŞME BAKANI BİNALİ YILDIRIM (İzmir) – …51’i vatandaşta, 30 bin ortağı var.</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HASİP KAPLAN (Devamla) – 51’i vatandaşta yüzde 49’u Türk Hava Yollarında yani 51 olmak gerekiyor anonim ortaklıklarda, onu da dikkatinize sunmak istiyorum.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Bizim kaygımız </w:t>
      </w:r>
      <w:r w:rsidRPr="00FE020B" w:rsidR="00A20A58">
        <w:rPr>
          <w:rFonts w:ascii="Arial" w:hAnsi="Arial" w:cs="Arial"/>
          <w:spacing w:val="24"/>
          <w:sz w:val="18"/>
          <w:szCs w:val="18"/>
        </w:rPr>
        <w:t>şu: Yani</w:t>
      </w:r>
      <w:r w:rsidRPr="00FE020B">
        <w:rPr>
          <w:rFonts w:ascii="Arial" w:hAnsi="Arial" w:cs="Arial"/>
          <w:spacing w:val="24"/>
          <w:sz w:val="18"/>
          <w:szCs w:val="18"/>
        </w:rPr>
        <w:t xml:space="preserve"> KDV’yi kim ödüyor? Devlet ödeyecek. KDV’yi devlet nereden ödeyecek? Hazineden. Hazine nereden geliyor? Vergilerden. E, vatandaşın vergisiyle gelen bir kalem harcaması</w:t>
      </w:r>
      <w:r w:rsidRPr="00FE020B" w:rsidR="00A20A58">
        <w:rPr>
          <w:rFonts w:ascii="Arial" w:hAnsi="Arial" w:cs="Arial"/>
          <w:spacing w:val="24"/>
          <w:sz w:val="18"/>
          <w:szCs w:val="18"/>
        </w:rPr>
        <w:t>, rakamı çok büyükse</w:t>
      </w:r>
      <w:r w:rsidRPr="00FE020B">
        <w:rPr>
          <w:rFonts w:ascii="Arial" w:hAnsi="Arial" w:cs="Arial"/>
          <w:spacing w:val="24"/>
          <w:sz w:val="18"/>
          <w:szCs w:val="18"/>
        </w:rPr>
        <w:t xml:space="preserve"> bu Meclisin denetlemesi lazım. Bizim kaygımız bu. “İhalelerde denetim olsun.” derken bunu kastediyoruz. Bu kararlar alınırken, v</w:t>
      </w:r>
      <w:r w:rsidRPr="00FE020B" w:rsidR="00A20A58">
        <w:rPr>
          <w:rFonts w:ascii="Arial" w:hAnsi="Arial" w:cs="Arial"/>
          <w:spacing w:val="24"/>
          <w:sz w:val="18"/>
          <w:szCs w:val="18"/>
        </w:rPr>
        <w:t>erilirken -örneğin 3’üncü Köprü</w:t>
      </w:r>
      <w:r w:rsidRPr="00FE020B">
        <w:rPr>
          <w:rFonts w:ascii="Arial" w:hAnsi="Arial" w:cs="Arial"/>
          <w:spacing w:val="24"/>
          <w:sz w:val="18"/>
          <w:szCs w:val="18"/>
        </w:rPr>
        <w:t xml:space="preserve">de veya ileride Harem Projesi’de veya Galata Projesi’nde- çok büyük projelerde çok milyar dolarlar oynadığı zaman, bir denetim olması lazım ki… Mali kuralı erteleyen bir Meclisiz yani mali kuralı bile ertelemişiz. Böyle olunca, olmuyor.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Dünyanın hâli de iyi değil, bakın, açık söyleyeyim siz</w:t>
      </w:r>
      <w:r w:rsidRPr="00FE020B" w:rsidR="00A20A58">
        <w:rPr>
          <w:rFonts w:ascii="Arial" w:hAnsi="Arial" w:cs="Arial"/>
          <w:spacing w:val="24"/>
          <w:sz w:val="18"/>
          <w:szCs w:val="18"/>
        </w:rPr>
        <w:t>e. Yani siz, nasıl görüyorsunuz</w:t>
      </w:r>
      <w:r w:rsidRPr="00FE020B">
        <w:rPr>
          <w:rFonts w:ascii="Arial" w:hAnsi="Arial" w:cs="Arial"/>
          <w:spacing w:val="24"/>
          <w:sz w:val="18"/>
          <w:szCs w:val="18"/>
        </w:rPr>
        <w:t xml:space="preserve"> bilmiyorum ama bu küresel krizden sonra, Orta Doğu’ya bakıyoruz, yeni dizayn olayına ve sonra Başbakana bakıyoruz, Başbakan son dönemlerde ne yapmış? Hangi ülkelere gitmiş? Hangi liderleri öpmüşse, o liderlerin sonu, akıbeti iyi olmamı</w:t>
      </w:r>
      <w:r w:rsidRPr="00FE020B" w:rsidR="00A20A58">
        <w:rPr>
          <w:rFonts w:ascii="Arial" w:hAnsi="Arial" w:cs="Arial"/>
          <w:spacing w:val="24"/>
          <w:sz w:val="18"/>
          <w:szCs w:val="18"/>
        </w:rPr>
        <w:t>ş; bakın Kaddafi’yi öptü, gitti; Mübarek’i öpmüştü, gitti; Berlusconi’yi öpmüştü, gitti;</w:t>
      </w:r>
      <w:r w:rsidRPr="00FE020B">
        <w:rPr>
          <w:rFonts w:ascii="Arial" w:hAnsi="Arial" w:cs="Arial"/>
          <w:spacing w:val="24"/>
          <w:sz w:val="18"/>
          <w:szCs w:val="18"/>
        </w:rPr>
        <w:t xml:space="preserve"> Bin Ali’yi öpmüştü, gitti.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ERKAN AKÇAY (Manisa) – Bir gün de onu öperler.</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HASİP KAPLAN (Devamla) -  El</w:t>
      </w:r>
      <w:r w:rsidRPr="00FE020B" w:rsidR="00A20A58">
        <w:rPr>
          <w:rFonts w:ascii="Arial" w:hAnsi="Arial" w:cs="Arial"/>
          <w:spacing w:val="24"/>
          <w:sz w:val="18"/>
          <w:szCs w:val="18"/>
        </w:rPr>
        <w:t xml:space="preserve"> Salih’i Yemen’de öpmüştü, gitti; Beşar Esad’ı öptü, sallanıyor;</w:t>
      </w:r>
      <w:r w:rsidRPr="00FE020B">
        <w:rPr>
          <w:rFonts w:ascii="Arial" w:hAnsi="Arial" w:cs="Arial"/>
          <w:spacing w:val="24"/>
          <w:sz w:val="18"/>
          <w:szCs w:val="18"/>
        </w:rPr>
        <w:t xml:space="preserve"> Obama’yı en son Seul’da öptü, bakın, seçim var, bu sene  göreceksiniz, Obama’nın da durumu parlak değil. Şimdi</w:t>
      </w:r>
      <w:r w:rsidRPr="00FE020B" w:rsidR="005C3789">
        <w:rPr>
          <w:rFonts w:ascii="Arial" w:hAnsi="Arial" w:cs="Arial"/>
          <w:spacing w:val="24"/>
          <w:sz w:val="18"/>
          <w:szCs w:val="18"/>
        </w:rPr>
        <w:t>,</w:t>
      </w:r>
      <w:r w:rsidRPr="00FE020B">
        <w:rPr>
          <w:rFonts w:ascii="Arial" w:hAnsi="Arial" w:cs="Arial"/>
          <w:spacing w:val="24"/>
          <w:sz w:val="18"/>
          <w:szCs w:val="18"/>
        </w:rPr>
        <w:t xml:space="preserve"> böyle bir durum söz konusu. Onun için, yani dikkat edin siz de, öpülenler, geçen dönem milletvekili olan güneydoğudan, doğudan bir tek kişi gelemedi buraya, bakıyorum eski arkadaşlara, hiçbirisi yok. Siz yine dikkatli olun.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Sayın Bakan bir Zaho-Trabzon demir yolu projesi sözü vermişti, bende yazılıdır, tutanakları duruyor. Zaho-Nusaybin-Mersin hattı vardı, onun tutanakları bende duruyor. Uludere-Uzungeçit sözünü vermişti iki sen</w:t>
      </w:r>
      <w:r w:rsidRPr="00FE020B" w:rsidR="005C3789">
        <w:rPr>
          <w:rFonts w:ascii="Arial" w:hAnsi="Arial" w:cs="Arial"/>
          <w:spacing w:val="24"/>
          <w:sz w:val="18"/>
          <w:szCs w:val="18"/>
        </w:rPr>
        <w:t>e önce, onun tutanakları da ben</w:t>
      </w:r>
      <w:r w:rsidRPr="00FE020B">
        <w:rPr>
          <w:rFonts w:ascii="Arial" w:hAnsi="Arial" w:cs="Arial"/>
          <w:spacing w:val="24"/>
          <w:sz w:val="18"/>
          <w:szCs w:val="18"/>
        </w:rPr>
        <w:t xml:space="preserve">de duruyor. </w:t>
      </w:r>
      <w:r w:rsidRPr="00FE020B" w:rsidR="005C3789">
        <w:rPr>
          <w:rFonts w:ascii="Arial" w:hAnsi="Arial" w:cs="Arial"/>
          <w:spacing w:val="24"/>
          <w:sz w:val="18"/>
          <w:szCs w:val="18"/>
        </w:rPr>
        <w:t>Sayın</w:t>
      </w:r>
      <w:r w:rsidRPr="00FE020B">
        <w:rPr>
          <w:rFonts w:ascii="Arial" w:hAnsi="Arial" w:cs="Arial"/>
          <w:spacing w:val="24"/>
          <w:sz w:val="18"/>
          <w:szCs w:val="18"/>
        </w:rPr>
        <w:t xml:space="preserve"> Bakan şu an meşgul, dinlemiyor ama ben o verdiği sözleri tutacağını umuyorum.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NURETTİN CANİKLİ (Giresun) – Sayın Bakan verdiği sözü tutar, rahat olun.</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HASİP KAPLAN (Devamla</w:t>
      </w:r>
      <w:r w:rsidRPr="00FE020B" w:rsidR="005C3789">
        <w:rPr>
          <w:rFonts w:ascii="Arial" w:hAnsi="Arial" w:cs="Arial"/>
          <w:spacing w:val="24"/>
          <w:sz w:val="18"/>
          <w:szCs w:val="18"/>
        </w:rPr>
        <w:t>) – Yarın da 1 Nisan. Dedik siz</w:t>
      </w:r>
      <w:r w:rsidRPr="00FE020B">
        <w:rPr>
          <w:rFonts w:ascii="Arial" w:hAnsi="Arial" w:cs="Arial"/>
          <w:spacing w:val="24"/>
          <w:sz w:val="18"/>
          <w:szCs w:val="18"/>
        </w:rPr>
        <w:t xml:space="preserve"> de rahat edin, Danışma Kurulu yaptık. Ben size söylemiştim siz bunu kesintisiz götüremezsiniz diye. Yine muhalefete dua edin, yarın pazar, tatil yapma şansınız var.</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Hepinize saygılar sunuyorum. </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BAŞKAN – Teşekkür ediyorum Sayın Kaplan.</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Teklifin tümü açık oylamaya tabidir.</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Açık oylamanın elektronik oylama cihazıyla yapılmasını oylarınıza sunuyorum: Kabul edenler… Kabul etmeyenler… Kabul edilmiştir.</w:t>
      </w:r>
    </w:p>
    <w:p w:rsidRPr="00FE020B" w:rsidR="00E13F1F" w:rsidP="00FE020B" w:rsidRDefault="00E13F1F">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İki dakika süre veriyorum.</w:t>
      </w:r>
    </w:p>
    <w:p w:rsidRPr="00FE020B" w:rsidR="007759B0" w:rsidP="00FE020B" w:rsidRDefault="007759B0">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(Elektronik cihazla oylama yapıldı) </w:t>
      </w:r>
    </w:p>
    <w:p w:rsidRPr="00FE020B" w:rsidR="007759B0" w:rsidP="00FE020B" w:rsidRDefault="007759B0">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 Sayın milletvekilleri, </w:t>
      </w:r>
      <w:r w:rsidRPr="00FE020B" w:rsidR="000074BC">
        <w:rPr>
          <w:rFonts w:ascii="Arial" w:hAnsi="Arial" w:cs="Arial"/>
          <w:spacing w:val="24"/>
          <w:sz w:val="18"/>
          <w:szCs w:val="18"/>
        </w:rPr>
        <w:t xml:space="preserve">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w:t>
      </w:r>
      <w:r w:rsidRPr="00FE020B">
        <w:rPr>
          <w:rFonts w:ascii="Arial" w:hAnsi="Arial" w:cs="Arial"/>
          <w:spacing w:val="24"/>
          <w:sz w:val="18"/>
          <w:szCs w:val="18"/>
        </w:rPr>
        <w:t xml:space="preserve">açık oylama sonucu: </w:t>
      </w:r>
    </w:p>
    <w:p w:rsidRPr="00FE020B" w:rsidR="007759B0" w:rsidP="00FE020B" w:rsidRDefault="007759B0">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383"/>
        <w:gridCol w:w="992"/>
        <w:gridCol w:w="543"/>
      </w:tblGrid>
      <w:tr w:rsidRPr="00FE020B" w:rsidR="007759B0">
        <w:tc>
          <w:tcPr>
            <w:tcW w:w="2721" w:type="dxa"/>
            <w:shd w:val="clear" w:color="auto" w:fill="auto"/>
          </w:tcPr>
          <w:p w:rsidRPr="00FE020B" w:rsidR="007759B0" w:rsidP="00FE020B" w:rsidRDefault="007759B0">
            <w:pPr>
              <w:tabs>
                <w:tab w:val="center" w:pos="5120"/>
              </w:tabs>
              <w:ind w:left="40" w:right="40"/>
              <w:jc w:val="both"/>
              <w:rPr>
                <w:rFonts w:ascii="Arial" w:hAnsi="Arial" w:cs="Arial"/>
                <w:spacing w:val="20"/>
                <w:sz w:val="18"/>
                <w:szCs w:val="18"/>
              </w:rPr>
            </w:pPr>
            <w:r w:rsidRPr="00FE020B">
              <w:rPr>
                <w:rFonts w:ascii="Arial" w:hAnsi="Arial" w:cs="Arial"/>
                <w:spacing w:val="20"/>
                <w:sz w:val="18"/>
                <w:szCs w:val="18"/>
              </w:rPr>
              <w:t>“Kullanılan oy syısı</w:t>
            </w:r>
          </w:p>
        </w:tc>
        <w:tc>
          <w:tcPr>
            <w:tcW w:w="283" w:type="dxa"/>
            <w:shd w:val="clear" w:color="auto" w:fill="auto"/>
          </w:tcPr>
          <w:p w:rsidRPr="00FE020B" w:rsidR="007759B0" w:rsidP="00FE020B" w:rsidRDefault="007759B0">
            <w:pPr>
              <w:tabs>
                <w:tab w:val="center" w:pos="5120"/>
              </w:tabs>
              <w:ind w:left="40" w:right="40"/>
              <w:jc w:val="both"/>
              <w:rPr>
                <w:rFonts w:ascii="Arial" w:hAnsi="Arial" w:cs="Arial"/>
                <w:spacing w:val="20"/>
                <w:sz w:val="18"/>
                <w:szCs w:val="18"/>
              </w:rPr>
            </w:pPr>
            <w:r w:rsidRPr="00FE020B">
              <w:rPr>
                <w:rFonts w:ascii="Arial" w:hAnsi="Arial" w:cs="Arial"/>
                <w:spacing w:val="20"/>
                <w:sz w:val="18"/>
                <w:szCs w:val="18"/>
              </w:rPr>
              <w:t>:</w:t>
            </w:r>
          </w:p>
        </w:tc>
        <w:tc>
          <w:tcPr>
            <w:tcW w:w="992" w:type="dxa"/>
            <w:shd w:val="clear" w:color="auto" w:fill="auto"/>
          </w:tcPr>
          <w:p w:rsidRPr="00FE020B" w:rsidR="007759B0" w:rsidP="00FE020B" w:rsidRDefault="000074BC">
            <w:pPr>
              <w:tabs>
                <w:tab w:val="center" w:pos="5120"/>
              </w:tabs>
              <w:ind w:left="40" w:right="40"/>
              <w:jc w:val="right"/>
              <w:rPr>
                <w:rFonts w:ascii="Arial" w:hAnsi="Arial" w:cs="Arial"/>
                <w:spacing w:val="20"/>
                <w:sz w:val="18"/>
                <w:szCs w:val="18"/>
              </w:rPr>
            </w:pPr>
            <w:r w:rsidRPr="00FE020B">
              <w:rPr>
                <w:rFonts w:ascii="Arial" w:hAnsi="Arial" w:cs="Arial"/>
                <w:spacing w:val="20"/>
                <w:sz w:val="18"/>
                <w:szCs w:val="18"/>
              </w:rPr>
              <w:t>282</w:t>
            </w:r>
          </w:p>
          <w:p w:rsidRPr="00FE020B" w:rsidR="007759B0" w:rsidP="00FE020B" w:rsidRDefault="007759B0">
            <w:pPr>
              <w:tabs>
                <w:tab w:val="center" w:pos="5120"/>
              </w:tabs>
              <w:ind w:left="40" w:right="40"/>
              <w:jc w:val="right"/>
              <w:rPr>
                <w:rFonts w:ascii="Arial" w:hAnsi="Arial" w:cs="Arial"/>
                <w:spacing w:val="20"/>
                <w:sz w:val="18"/>
                <w:szCs w:val="18"/>
              </w:rPr>
            </w:pPr>
          </w:p>
        </w:tc>
        <w:tc>
          <w:tcPr>
            <w:tcW w:w="284" w:type="dxa"/>
            <w:shd w:val="clear" w:color="auto" w:fill="auto"/>
          </w:tcPr>
          <w:p w:rsidRPr="00FE020B" w:rsidR="007759B0" w:rsidP="00FE020B" w:rsidRDefault="007759B0">
            <w:pPr>
              <w:tabs>
                <w:tab w:val="center" w:pos="5120"/>
              </w:tabs>
              <w:ind w:left="40" w:right="40"/>
              <w:jc w:val="right"/>
              <w:rPr>
                <w:rFonts w:ascii="Arial" w:hAnsi="Arial" w:cs="Arial"/>
                <w:spacing w:val="20"/>
                <w:sz w:val="18"/>
                <w:szCs w:val="18"/>
              </w:rPr>
            </w:pPr>
          </w:p>
        </w:tc>
      </w:tr>
      <w:tr w:rsidRPr="00FE020B" w:rsidR="007759B0">
        <w:tc>
          <w:tcPr>
            <w:tcW w:w="2721" w:type="dxa"/>
            <w:shd w:val="clear" w:color="auto" w:fill="auto"/>
          </w:tcPr>
          <w:p w:rsidRPr="00FE020B" w:rsidR="007759B0" w:rsidP="00FE020B" w:rsidRDefault="007759B0">
            <w:pPr>
              <w:tabs>
                <w:tab w:val="center" w:pos="5120"/>
              </w:tabs>
              <w:ind w:left="40" w:right="40"/>
              <w:jc w:val="both"/>
              <w:rPr>
                <w:rFonts w:ascii="Arial" w:hAnsi="Arial" w:cs="Arial"/>
                <w:spacing w:val="20"/>
                <w:sz w:val="18"/>
                <w:szCs w:val="18"/>
              </w:rPr>
            </w:pPr>
            <w:r w:rsidRPr="00FE020B">
              <w:rPr>
                <w:rFonts w:ascii="Arial" w:hAnsi="Arial" w:cs="Arial"/>
                <w:spacing w:val="20"/>
                <w:sz w:val="18"/>
                <w:szCs w:val="18"/>
              </w:rPr>
              <w:t>Kabul</w:t>
            </w:r>
          </w:p>
        </w:tc>
        <w:tc>
          <w:tcPr>
            <w:tcW w:w="283" w:type="dxa"/>
            <w:shd w:val="clear" w:color="auto" w:fill="auto"/>
          </w:tcPr>
          <w:p w:rsidRPr="00FE020B" w:rsidR="007759B0" w:rsidP="00FE020B" w:rsidRDefault="007759B0">
            <w:pPr>
              <w:tabs>
                <w:tab w:val="center" w:pos="5120"/>
              </w:tabs>
              <w:ind w:left="40" w:right="40"/>
              <w:jc w:val="both"/>
              <w:rPr>
                <w:rFonts w:ascii="Arial" w:hAnsi="Arial" w:cs="Arial"/>
                <w:spacing w:val="20"/>
                <w:sz w:val="18"/>
                <w:szCs w:val="18"/>
              </w:rPr>
            </w:pPr>
            <w:r w:rsidRPr="00FE020B">
              <w:rPr>
                <w:rFonts w:ascii="Arial" w:hAnsi="Arial" w:cs="Arial"/>
                <w:spacing w:val="20"/>
                <w:sz w:val="18"/>
                <w:szCs w:val="18"/>
              </w:rPr>
              <w:t>:</w:t>
            </w:r>
          </w:p>
        </w:tc>
        <w:tc>
          <w:tcPr>
            <w:tcW w:w="992" w:type="dxa"/>
            <w:shd w:val="clear" w:color="auto" w:fill="auto"/>
          </w:tcPr>
          <w:p w:rsidRPr="00FE020B" w:rsidR="007759B0" w:rsidP="00FE020B" w:rsidRDefault="007759B0">
            <w:pPr>
              <w:tabs>
                <w:tab w:val="center" w:pos="5120"/>
              </w:tabs>
              <w:ind w:left="40" w:right="40"/>
              <w:jc w:val="right"/>
              <w:rPr>
                <w:rFonts w:ascii="Arial" w:hAnsi="Arial" w:cs="Arial"/>
                <w:spacing w:val="20"/>
                <w:sz w:val="18"/>
                <w:szCs w:val="18"/>
              </w:rPr>
            </w:pPr>
            <w:r w:rsidRPr="00FE020B">
              <w:rPr>
                <w:rFonts w:ascii="Arial" w:hAnsi="Arial" w:cs="Arial"/>
                <w:spacing w:val="20"/>
                <w:sz w:val="18"/>
                <w:szCs w:val="18"/>
              </w:rPr>
              <w:t>2</w:t>
            </w:r>
            <w:r w:rsidRPr="00FE020B" w:rsidR="000074BC">
              <w:rPr>
                <w:rFonts w:ascii="Arial" w:hAnsi="Arial" w:cs="Arial"/>
                <w:spacing w:val="20"/>
                <w:sz w:val="18"/>
                <w:szCs w:val="18"/>
              </w:rPr>
              <w:t>57</w:t>
            </w:r>
          </w:p>
          <w:p w:rsidRPr="00FE020B" w:rsidR="007759B0" w:rsidP="00FE020B" w:rsidRDefault="007759B0">
            <w:pPr>
              <w:tabs>
                <w:tab w:val="center" w:pos="5120"/>
              </w:tabs>
              <w:ind w:left="40" w:right="40"/>
              <w:jc w:val="right"/>
              <w:rPr>
                <w:rFonts w:ascii="Arial" w:hAnsi="Arial" w:cs="Arial"/>
                <w:spacing w:val="20"/>
                <w:sz w:val="18"/>
                <w:szCs w:val="18"/>
              </w:rPr>
            </w:pPr>
          </w:p>
        </w:tc>
        <w:tc>
          <w:tcPr>
            <w:tcW w:w="284" w:type="dxa"/>
            <w:shd w:val="clear" w:color="auto" w:fill="auto"/>
          </w:tcPr>
          <w:p w:rsidRPr="00FE020B" w:rsidR="007759B0" w:rsidP="00FE020B" w:rsidRDefault="007759B0">
            <w:pPr>
              <w:tabs>
                <w:tab w:val="center" w:pos="5120"/>
              </w:tabs>
              <w:ind w:left="40" w:right="40"/>
              <w:jc w:val="right"/>
              <w:rPr>
                <w:rFonts w:ascii="Arial" w:hAnsi="Arial" w:cs="Arial"/>
                <w:spacing w:val="20"/>
                <w:sz w:val="18"/>
                <w:szCs w:val="18"/>
              </w:rPr>
            </w:pPr>
          </w:p>
        </w:tc>
      </w:tr>
      <w:tr w:rsidRPr="00FE020B" w:rsidR="007759B0">
        <w:tc>
          <w:tcPr>
            <w:tcW w:w="2721" w:type="dxa"/>
            <w:shd w:val="clear" w:color="auto" w:fill="auto"/>
          </w:tcPr>
          <w:p w:rsidRPr="00FE020B" w:rsidR="007759B0" w:rsidP="00FE020B" w:rsidRDefault="007759B0">
            <w:pPr>
              <w:tabs>
                <w:tab w:val="center" w:pos="5120"/>
              </w:tabs>
              <w:ind w:left="40" w:right="40"/>
              <w:jc w:val="both"/>
              <w:rPr>
                <w:rFonts w:ascii="Arial" w:hAnsi="Arial" w:cs="Arial"/>
                <w:spacing w:val="20"/>
                <w:sz w:val="18"/>
                <w:szCs w:val="18"/>
              </w:rPr>
            </w:pPr>
            <w:r w:rsidRPr="00FE020B">
              <w:rPr>
                <w:rFonts w:ascii="Arial" w:hAnsi="Arial" w:cs="Arial"/>
                <w:spacing w:val="20"/>
                <w:sz w:val="18"/>
                <w:szCs w:val="18"/>
              </w:rPr>
              <w:t>Ret</w:t>
            </w:r>
          </w:p>
        </w:tc>
        <w:tc>
          <w:tcPr>
            <w:tcW w:w="283" w:type="dxa"/>
            <w:shd w:val="clear" w:color="auto" w:fill="auto"/>
          </w:tcPr>
          <w:p w:rsidRPr="00FE020B" w:rsidR="007759B0" w:rsidP="00FE020B" w:rsidRDefault="007759B0">
            <w:pPr>
              <w:tabs>
                <w:tab w:val="center" w:pos="5120"/>
              </w:tabs>
              <w:ind w:left="40" w:right="40"/>
              <w:jc w:val="both"/>
              <w:rPr>
                <w:rFonts w:ascii="Arial" w:hAnsi="Arial" w:cs="Arial"/>
                <w:spacing w:val="20"/>
                <w:sz w:val="18"/>
                <w:szCs w:val="18"/>
              </w:rPr>
            </w:pPr>
            <w:r w:rsidRPr="00FE020B">
              <w:rPr>
                <w:rFonts w:ascii="Arial" w:hAnsi="Arial" w:cs="Arial"/>
                <w:spacing w:val="20"/>
                <w:sz w:val="18"/>
                <w:szCs w:val="18"/>
              </w:rPr>
              <w:t>:</w:t>
            </w:r>
          </w:p>
        </w:tc>
        <w:tc>
          <w:tcPr>
            <w:tcW w:w="992" w:type="dxa"/>
            <w:shd w:val="clear" w:color="auto" w:fill="auto"/>
          </w:tcPr>
          <w:p w:rsidRPr="00FE020B" w:rsidR="007759B0" w:rsidP="00FE020B" w:rsidRDefault="000074BC">
            <w:pPr>
              <w:tabs>
                <w:tab w:val="center" w:pos="5120"/>
              </w:tabs>
              <w:ind w:left="40" w:right="40"/>
              <w:jc w:val="right"/>
              <w:rPr>
                <w:rFonts w:ascii="Arial" w:hAnsi="Arial" w:cs="Arial"/>
                <w:spacing w:val="20"/>
                <w:sz w:val="18"/>
                <w:szCs w:val="18"/>
              </w:rPr>
            </w:pPr>
            <w:r w:rsidRPr="00FE020B">
              <w:rPr>
                <w:rFonts w:ascii="Arial" w:hAnsi="Arial" w:cs="Arial"/>
                <w:spacing w:val="20"/>
                <w:sz w:val="18"/>
                <w:szCs w:val="18"/>
              </w:rPr>
              <w:t>25</w:t>
            </w:r>
            <w:r w:rsidRPr="00FE020B" w:rsidR="007759B0">
              <w:rPr>
                <w:rFonts w:ascii="Arial" w:hAnsi="Arial" w:cs="Arial"/>
                <w:spacing w:val="20"/>
                <w:sz w:val="18"/>
                <w:szCs w:val="18"/>
              </w:rPr>
              <w:t xml:space="preserve"> </w:t>
            </w:r>
          </w:p>
        </w:tc>
        <w:tc>
          <w:tcPr>
            <w:tcW w:w="284" w:type="dxa"/>
            <w:shd w:val="clear" w:color="auto" w:fill="auto"/>
          </w:tcPr>
          <w:p w:rsidRPr="00FE020B" w:rsidR="007759B0" w:rsidP="00FE020B" w:rsidRDefault="007759B0">
            <w:pPr>
              <w:tabs>
                <w:tab w:val="center" w:pos="5120"/>
              </w:tabs>
              <w:ind w:left="40" w:right="40"/>
              <w:jc w:val="right"/>
              <w:rPr>
                <w:rFonts w:ascii="Arial" w:hAnsi="Arial" w:cs="Arial"/>
                <w:spacing w:val="20"/>
                <w:sz w:val="18"/>
                <w:szCs w:val="18"/>
              </w:rPr>
            </w:pPr>
            <w:r w:rsidRPr="00FE020B">
              <w:rPr>
                <w:rStyle w:val="FootnoteReference"/>
                <w:rFonts w:ascii="Arial" w:hAnsi="Arial" w:cs="Arial"/>
                <w:spacing w:val="20"/>
                <w:sz w:val="18"/>
                <w:szCs w:val="18"/>
              </w:rPr>
              <w:footnoteReference w:customMarkFollows="1" w:id="2"/>
              <w:t>(x)</w:t>
            </w:r>
          </w:p>
        </w:tc>
      </w:tr>
    </w:tbl>
    <w:p w:rsidRPr="00FE020B" w:rsidR="007759B0" w:rsidP="00FE020B" w:rsidRDefault="007759B0">
      <w:pPr>
        <w:ind w:firstLine="540"/>
        <w:rPr>
          <w:rFonts w:ascii="Arial" w:hAnsi="Arial" w:cs="Arial"/>
          <w:sz w:val="18"/>
          <w:szCs w:val="18"/>
        </w:rPr>
      </w:pPr>
    </w:p>
    <w:p w:rsidRPr="00FE020B" w:rsidR="00563BBC" w:rsidP="00FE020B" w:rsidRDefault="00563BB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     Katip Üye</w:t>
      </w:r>
      <w:r w:rsidRPr="00FE020B">
        <w:rPr>
          <w:rFonts w:ascii="Arial" w:hAnsi="Arial" w:cs="Arial"/>
          <w:spacing w:val="24"/>
          <w:sz w:val="18"/>
          <w:szCs w:val="18"/>
        </w:rPr>
        <w:tab/>
        <w:t>Katip Üye</w:t>
      </w:r>
    </w:p>
    <w:p w:rsidRPr="00FE020B" w:rsidR="00563BBC" w:rsidP="00FE020B" w:rsidRDefault="00563BB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Bayram Özçelik       Muhammet Rıza Yalçınkaya</w:t>
      </w:r>
    </w:p>
    <w:p w:rsidRPr="00FE020B" w:rsidR="00563BBC" w:rsidP="00FE020B" w:rsidRDefault="00563BB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      Burdur                         Bartın</w:t>
      </w:r>
    </w:p>
    <w:p w:rsidRPr="00FE020B" w:rsidR="007759B0" w:rsidP="00FE020B" w:rsidRDefault="007759B0">
      <w:pPr>
        <w:pStyle w:val="Metinstil"/>
        <w:tabs>
          <w:tab w:val="center" w:pos="5103"/>
        </w:tabs>
        <w:suppressAutoHyphens/>
        <w:spacing w:line="240" w:lineRule="auto"/>
        <w:rPr>
          <w:rFonts w:ascii="Arial" w:hAnsi="Arial" w:cs="Arial"/>
          <w:b/>
          <w:spacing w:val="24"/>
          <w:sz w:val="18"/>
          <w:szCs w:val="18"/>
        </w:rPr>
      </w:pPr>
    </w:p>
    <w:p w:rsidRPr="00FE020B" w:rsidR="007759B0" w:rsidP="00FE020B" w:rsidRDefault="000074B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Böylece</w:t>
      </w:r>
      <w:r w:rsidRPr="00FE020B" w:rsidR="00D374F4">
        <w:rPr>
          <w:rFonts w:ascii="Arial" w:hAnsi="Arial" w:cs="Arial"/>
          <w:spacing w:val="24"/>
          <w:sz w:val="18"/>
          <w:szCs w:val="18"/>
        </w:rPr>
        <w:t>,</w:t>
      </w:r>
      <w:r w:rsidRPr="00FE020B">
        <w:rPr>
          <w:rFonts w:ascii="Arial" w:hAnsi="Arial" w:cs="Arial"/>
          <w:spacing w:val="24"/>
          <w:sz w:val="18"/>
          <w:szCs w:val="18"/>
        </w:rPr>
        <w:t xml:space="preserve"> teklif kabul edilmiş ve kanunlaşmıştır. </w:t>
      </w:r>
    </w:p>
    <w:p w:rsidRPr="00FE020B" w:rsidR="000074BC" w:rsidP="00FE020B" w:rsidRDefault="000074B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4’üncü sırada yer alan, Kamu Görevlileri Sendikaları Kanununda Değişiklik Yapılmasına Dair Kanun Tasarısı ve Sağlık, Aile, Çalışma ve Sosyal İşler Komisyonu ile Plan ve Bütçe Komisyonu raporlarının görüşmelerine başlayacağız.</w:t>
      </w:r>
    </w:p>
    <w:p w:rsidRPr="00FE020B" w:rsidR="00D374F4" w:rsidP="00FE020B" w:rsidRDefault="00D374F4">
      <w:pPr>
        <w:pStyle w:val="Metinstil"/>
        <w:tabs>
          <w:tab w:val="center" w:pos="5103"/>
        </w:tabs>
        <w:suppressAutoHyphens/>
        <w:spacing w:line="240" w:lineRule="auto"/>
        <w:rPr>
          <w:rFonts w:ascii="Arial" w:hAnsi="Arial" w:cs="Arial"/>
          <w:spacing w:val="24"/>
          <w:sz w:val="18"/>
          <w:szCs w:val="18"/>
        </w:rPr>
      </w:pPr>
    </w:p>
    <w:p w:rsidRPr="00FE020B" w:rsidR="000074BC" w:rsidP="00FE020B" w:rsidRDefault="000074BC">
      <w:pPr>
        <w:pStyle w:val="Metinstil"/>
        <w:tabs>
          <w:tab w:val="center" w:pos="5103"/>
        </w:tabs>
        <w:suppressAutoHyphens/>
        <w:spacing w:line="240" w:lineRule="auto"/>
        <w:rPr>
          <w:rFonts w:ascii="Arial" w:hAnsi="Arial" w:cs="Arial"/>
          <w:b/>
          <w:bCs/>
          <w:sz w:val="18"/>
          <w:szCs w:val="18"/>
        </w:rPr>
      </w:pPr>
      <w:r w:rsidRPr="00FE020B">
        <w:rPr>
          <w:rFonts w:ascii="Arial" w:hAnsi="Arial" w:cs="Arial"/>
          <w:sz w:val="18"/>
          <w:szCs w:val="18"/>
        </w:rPr>
        <w:t>4- Kamu Görevlileri Sendikaları Kanununda Değişiklik Yapılmasına Dair Kanun Tasarısı ve Sağlık, Aile, Çalışma ve Sosyal İşler Komisyonu ile Plan ve Bütçe Komisyonu Raporları (1/556)</w:t>
      </w:r>
      <w:r w:rsidRPr="00FE020B">
        <w:rPr>
          <w:rFonts w:ascii="Arial" w:hAnsi="Arial" w:cs="Arial"/>
          <w:b/>
          <w:bCs/>
          <w:sz w:val="18"/>
          <w:szCs w:val="18"/>
        </w:rPr>
        <w:t xml:space="preserve"> (S. Sayısı 200) </w:t>
      </w:r>
    </w:p>
    <w:p w:rsidRPr="00FE020B" w:rsidR="00A30C4E" w:rsidP="00FE020B" w:rsidRDefault="00A30C4E">
      <w:pPr>
        <w:pStyle w:val="Metinstil"/>
        <w:tabs>
          <w:tab w:val="center" w:pos="5103"/>
        </w:tabs>
        <w:suppressAutoHyphens/>
        <w:spacing w:line="240" w:lineRule="auto"/>
        <w:rPr>
          <w:rFonts w:ascii="Arial" w:hAnsi="Arial" w:cs="Arial"/>
          <w:b/>
          <w:bCs/>
          <w:sz w:val="18"/>
          <w:szCs w:val="18"/>
        </w:rPr>
      </w:pPr>
    </w:p>
    <w:p w:rsidRPr="00FE020B" w:rsidR="007759B0" w:rsidP="00FE020B" w:rsidRDefault="000074B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 xml:space="preserve">BAŞKAN </w:t>
      </w:r>
      <w:r w:rsidRPr="00FE020B" w:rsidR="00A20A58">
        <w:rPr>
          <w:rFonts w:ascii="Arial" w:hAnsi="Arial" w:cs="Arial"/>
          <w:spacing w:val="24"/>
          <w:sz w:val="18"/>
          <w:szCs w:val="18"/>
        </w:rPr>
        <w:t>–</w:t>
      </w:r>
      <w:r w:rsidRPr="00FE020B">
        <w:rPr>
          <w:rFonts w:ascii="Arial" w:hAnsi="Arial" w:cs="Arial"/>
          <w:spacing w:val="24"/>
          <w:sz w:val="18"/>
          <w:szCs w:val="18"/>
        </w:rPr>
        <w:t xml:space="preserve"> </w:t>
      </w:r>
      <w:r w:rsidRPr="00FE020B" w:rsidR="007759B0">
        <w:rPr>
          <w:rFonts w:ascii="Arial" w:hAnsi="Arial" w:cs="Arial"/>
          <w:spacing w:val="24"/>
          <w:sz w:val="18"/>
          <w:szCs w:val="18"/>
        </w:rPr>
        <w:t>Komisyon</w:t>
      </w:r>
      <w:r w:rsidRPr="00FE020B" w:rsidR="00A20A58">
        <w:rPr>
          <w:rFonts w:ascii="Arial" w:hAnsi="Arial" w:cs="Arial"/>
          <w:spacing w:val="24"/>
          <w:sz w:val="18"/>
          <w:szCs w:val="18"/>
        </w:rPr>
        <w:t>? Y</w:t>
      </w:r>
      <w:r w:rsidRPr="00FE020B" w:rsidR="007759B0">
        <w:rPr>
          <w:rFonts w:ascii="Arial" w:hAnsi="Arial" w:cs="Arial"/>
          <w:spacing w:val="24"/>
          <w:sz w:val="18"/>
          <w:szCs w:val="18"/>
        </w:rPr>
        <w:t>ok.</w:t>
      </w:r>
    </w:p>
    <w:p w:rsidRPr="00FE020B" w:rsidR="007759B0" w:rsidP="00FE020B" w:rsidRDefault="007759B0">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Ertelenmiştir.</w:t>
      </w:r>
    </w:p>
    <w:p w:rsidRPr="00FE020B" w:rsidR="000074BC" w:rsidP="00FE020B" w:rsidRDefault="000074BC">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5’inci sırada yer alan,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w:t>
      </w:r>
      <w:r w:rsidRPr="00FE020B" w:rsidR="00593ECC">
        <w:rPr>
          <w:rFonts w:ascii="Arial" w:hAnsi="Arial" w:cs="Arial"/>
          <w:spacing w:val="24"/>
          <w:sz w:val="18"/>
          <w:szCs w:val="18"/>
        </w:rPr>
        <w:t>e Köyişleri Komisyonu raporlarının görüşmelerine başlayacağız.</w:t>
      </w:r>
    </w:p>
    <w:p w:rsidRPr="00FE020B" w:rsidR="00782696" w:rsidP="00FE020B" w:rsidRDefault="00782696">
      <w:pPr>
        <w:pStyle w:val="Metinstil"/>
        <w:tabs>
          <w:tab w:val="center" w:pos="5103"/>
        </w:tabs>
        <w:suppressAutoHyphens/>
        <w:spacing w:line="240" w:lineRule="auto"/>
        <w:rPr>
          <w:rFonts w:ascii="Arial" w:hAnsi="Arial" w:cs="Arial"/>
          <w:spacing w:val="24"/>
          <w:sz w:val="18"/>
          <w:szCs w:val="18"/>
        </w:rPr>
      </w:pPr>
    </w:p>
    <w:p w:rsidRPr="00FE020B" w:rsidR="00593ECC" w:rsidP="00FE020B" w:rsidRDefault="00593ECC">
      <w:pPr>
        <w:pStyle w:val="Metinstil"/>
        <w:tabs>
          <w:tab w:val="center" w:pos="5103"/>
        </w:tabs>
        <w:suppressAutoHyphens/>
        <w:spacing w:line="240" w:lineRule="auto"/>
        <w:rPr>
          <w:rFonts w:ascii="Arial" w:hAnsi="Arial" w:cs="Arial"/>
          <w:b/>
          <w:bCs/>
          <w:sz w:val="18"/>
          <w:szCs w:val="18"/>
        </w:rPr>
      </w:pPr>
      <w:r w:rsidRPr="00FE020B">
        <w:rPr>
          <w:rFonts w:ascii="Arial" w:hAnsi="Arial" w:cs="Arial"/>
          <w:b/>
          <w:bCs/>
          <w:sz w:val="18"/>
          <w:szCs w:val="18"/>
        </w:rPr>
        <w:t xml:space="preserve">5- </w:t>
      </w:r>
      <w:r w:rsidRPr="00FE020B">
        <w:rPr>
          <w:rFonts w:ascii="Arial" w:hAnsi="Arial" w:cs="Arial"/>
          <w:sz w:val="18"/>
          <w:szCs w:val="18"/>
        </w:rPr>
        <w:t xml:space="preserve">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w:t>
      </w:r>
      <w:r w:rsidRPr="00FE020B">
        <w:rPr>
          <w:rFonts w:ascii="Arial" w:hAnsi="Arial" w:cs="Arial"/>
          <w:b/>
          <w:bCs/>
          <w:sz w:val="18"/>
          <w:szCs w:val="18"/>
        </w:rPr>
        <w:t>(S. Sayısı 198)</w:t>
      </w:r>
    </w:p>
    <w:p w:rsidRPr="00FE020B" w:rsidR="00593ECC" w:rsidP="00FE020B" w:rsidRDefault="00593ECC">
      <w:pPr>
        <w:pStyle w:val="Metinstil"/>
        <w:tabs>
          <w:tab w:val="center" w:pos="5103"/>
        </w:tabs>
        <w:suppressAutoHyphens/>
        <w:spacing w:line="240" w:lineRule="auto"/>
        <w:rPr>
          <w:rFonts w:ascii="Arial" w:hAnsi="Arial" w:cs="Arial"/>
          <w:bCs/>
          <w:sz w:val="18"/>
          <w:szCs w:val="18"/>
        </w:rPr>
      </w:pPr>
      <w:r w:rsidRPr="00FE020B">
        <w:rPr>
          <w:rFonts w:ascii="Arial" w:hAnsi="Arial" w:cs="Arial"/>
          <w:bCs/>
          <w:sz w:val="18"/>
          <w:szCs w:val="18"/>
        </w:rPr>
        <w:t>BAŞKAN –</w:t>
      </w:r>
      <w:r w:rsidRPr="00FE020B">
        <w:rPr>
          <w:rFonts w:ascii="Arial" w:hAnsi="Arial" w:cs="Arial"/>
          <w:b/>
          <w:bCs/>
          <w:sz w:val="18"/>
          <w:szCs w:val="18"/>
        </w:rPr>
        <w:t xml:space="preserve"> </w:t>
      </w:r>
      <w:r w:rsidRPr="00FE020B">
        <w:rPr>
          <w:rFonts w:ascii="Arial" w:hAnsi="Arial" w:cs="Arial"/>
          <w:bCs/>
          <w:sz w:val="18"/>
          <w:szCs w:val="18"/>
        </w:rPr>
        <w:t>Komisyon? Yok.</w:t>
      </w:r>
    </w:p>
    <w:p w:rsidRPr="00FE020B" w:rsidR="00593ECC" w:rsidP="00FE020B" w:rsidRDefault="00593ECC">
      <w:pPr>
        <w:pStyle w:val="Metinstil"/>
        <w:tabs>
          <w:tab w:val="center" w:pos="5103"/>
        </w:tabs>
        <w:suppressAutoHyphens/>
        <w:spacing w:line="240" w:lineRule="auto"/>
        <w:rPr>
          <w:rFonts w:ascii="Arial" w:hAnsi="Arial" w:cs="Arial"/>
          <w:b/>
          <w:bCs/>
          <w:sz w:val="18"/>
          <w:szCs w:val="18"/>
        </w:rPr>
      </w:pPr>
      <w:r w:rsidRPr="00FE020B">
        <w:rPr>
          <w:rFonts w:ascii="Arial" w:hAnsi="Arial" w:cs="Arial"/>
          <w:bCs/>
          <w:sz w:val="18"/>
          <w:szCs w:val="18"/>
        </w:rPr>
        <w:t>Ertelenmiştir.</w:t>
      </w:r>
    </w:p>
    <w:p w:rsidRPr="00FE020B" w:rsidR="007759B0" w:rsidP="00FE020B" w:rsidRDefault="00593ECC">
      <w:pPr>
        <w:pStyle w:val="Metinstil"/>
        <w:tabs>
          <w:tab w:val="center" w:pos="5103"/>
        </w:tabs>
        <w:suppressAutoHyphens/>
        <w:spacing w:line="240" w:lineRule="auto"/>
        <w:rPr>
          <w:rFonts w:ascii="Arial" w:hAnsi="Arial" w:cs="Arial"/>
          <w:b/>
          <w:bCs/>
          <w:sz w:val="18"/>
          <w:szCs w:val="18"/>
        </w:rPr>
      </w:pPr>
      <w:r w:rsidRPr="00FE020B">
        <w:rPr>
          <w:rFonts w:ascii="Arial" w:hAnsi="Arial" w:cs="Arial"/>
          <w:spacing w:val="24"/>
          <w:sz w:val="18"/>
          <w:szCs w:val="18"/>
        </w:rPr>
        <w:t>Alınan karar gereğince, k</w:t>
      </w:r>
      <w:r w:rsidRPr="00FE020B" w:rsidR="007759B0">
        <w:rPr>
          <w:rFonts w:ascii="Arial" w:hAnsi="Arial" w:cs="Arial"/>
          <w:spacing w:val="24"/>
          <w:sz w:val="18"/>
          <w:szCs w:val="18"/>
        </w:rPr>
        <w:t>anun tasarı ve teklifleri ile komisyonlardan gelen diğer işleri sırasıyla görü</w:t>
      </w:r>
      <w:r w:rsidRPr="00FE020B" w:rsidR="009E5AD4">
        <w:rPr>
          <w:rFonts w:ascii="Arial" w:hAnsi="Arial" w:cs="Arial"/>
          <w:spacing w:val="24"/>
          <w:sz w:val="18"/>
          <w:szCs w:val="18"/>
        </w:rPr>
        <w:t>şmek için, 2 Nisan 2012 Pazartesi</w:t>
      </w:r>
      <w:r w:rsidRPr="00FE020B" w:rsidR="007759B0">
        <w:rPr>
          <w:rFonts w:ascii="Arial" w:hAnsi="Arial" w:cs="Arial"/>
          <w:spacing w:val="24"/>
          <w:sz w:val="18"/>
          <w:szCs w:val="18"/>
        </w:rPr>
        <w:t xml:space="preserve"> günü </w:t>
      </w:r>
      <w:r w:rsidRPr="00FE020B" w:rsidR="00A30C4E">
        <w:rPr>
          <w:rFonts w:ascii="Arial" w:hAnsi="Arial" w:cs="Arial"/>
          <w:spacing w:val="24"/>
          <w:sz w:val="18"/>
          <w:szCs w:val="18"/>
        </w:rPr>
        <w:t>s</w:t>
      </w:r>
      <w:r w:rsidRPr="00FE020B" w:rsidR="00A20A58">
        <w:rPr>
          <w:rFonts w:ascii="Arial" w:hAnsi="Arial" w:cs="Arial"/>
          <w:spacing w:val="24"/>
          <w:sz w:val="18"/>
          <w:szCs w:val="18"/>
        </w:rPr>
        <w:t xml:space="preserve">aat </w:t>
      </w:r>
      <w:r w:rsidRPr="00FE020B" w:rsidR="007759B0">
        <w:rPr>
          <w:rFonts w:ascii="Arial" w:hAnsi="Arial" w:cs="Arial"/>
          <w:spacing w:val="24"/>
          <w:sz w:val="18"/>
          <w:szCs w:val="18"/>
        </w:rPr>
        <w:t>14.00’te toplanmak üzere birleşimi kapatıyorum.</w:t>
      </w:r>
    </w:p>
    <w:p w:rsidRPr="00FE020B" w:rsidR="00F549BB" w:rsidP="00FE020B" w:rsidRDefault="009E5AD4">
      <w:pPr>
        <w:pStyle w:val="Metinstil"/>
        <w:tabs>
          <w:tab w:val="center" w:pos="5103"/>
        </w:tabs>
        <w:suppressAutoHyphens/>
        <w:spacing w:line="240" w:lineRule="auto"/>
        <w:rPr>
          <w:rFonts w:ascii="Arial" w:hAnsi="Arial" w:cs="Arial"/>
          <w:spacing w:val="24"/>
          <w:sz w:val="18"/>
          <w:szCs w:val="18"/>
        </w:rPr>
      </w:pPr>
      <w:r w:rsidRPr="00FE020B">
        <w:rPr>
          <w:rFonts w:ascii="Arial" w:hAnsi="Arial" w:cs="Arial"/>
          <w:spacing w:val="24"/>
          <w:sz w:val="18"/>
          <w:szCs w:val="18"/>
        </w:rPr>
        <w:tab/>
      </w:r>
      <w:r w:rsidRPr="00FE020B">
        <w:rPr>
          <w:rFonts w:ascii="Arial" w:hAnsi="Arial" w:cs="Arial"/>
          <w:spacing w:val="24"/>
          <w:sz w:val="18"/>
          <w:szCs w:val="18"/>
        </w:rPr>
        <w:tab/>
        <w:t>Kapanma Saati: 21.14</w:t>
      </w:r>
    </w:p>
    <w:sectPr w:rsidRPr="00FE020B"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95F" w:rsidRDefault="0004795F">
      <w:r>
        <w:separator/>
      </w:r>
    </w:p>
  </w:endnote>
  <w:endnote w:type="continuationSeparator" w:id="0">
    <w:p w:rsidR="0004795F" w:rsidRDefault="0004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95F" w:rsidRDefault="0004795F">
      <w:r>
        <w:separator/>
      </w:r>
    </w:p>
  </w:footnote>
  <w:footnote w:type="continuationSeparator" w:id="0">
    <w:p w:rsidR="0004795F" w:rsidRDefault="0004795F">
      <w:r>
        <w:continuationSeparator/>
      </w:r>
    </w:p>
  </w:footnote>
  <w:footnote w:id="1">
    <w:p w:rsidR="00FB7E3D" w:rsidRDefault="00FB7E3D" w:rsidP="008D15D4">
      <w:pPr>
        <w:pStyle w:val="FootnoteText"/>
        <w:ind w:firstLine="851"/>
      </w:pPr>
      <w:r>
        <w:rPr>
          <w:rStyle w:val="FootnoteReference"/>
        </w:rPr>
        <w:t>(x)</w:t>
      </w:r>
      <w:r>
        <w:t xml:space="preserve"> 194 </w:t>
      </w:r>
      <w:r w:rsidRPr="0099049E">
        <w:t xml:space="preserve">S. Sayılı Basmayazı </w:t>
      </w:r>
      <w:r>
        <w:t>20/03/2012 tarihli 80’inci</w:t>
      </w:r>
      <w:r w:rsidRPr="0099049E">
        <w:t xml:space="preserve"> Birleşim Tutanağı’na eklidir.</w:t>
      </w:r>
    </w:p>
  </w:footnote>
  <w:footnote w:id="2">
    <w:p w:rsidR="00FB7E3D" w:rsidRDefault="00FB7E3D" w:rsidP="007759B0">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9B0"/>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4BC"/>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95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45"/>
    <w:rsid w:val="0007025B"/>
    <w:rsid w:val="00071821"/>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60A7"/>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0F6C8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17A9"/>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B"/>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44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20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280"/>
    <w:rsid w:val="002406A1"/>
    <w:rsid w:val="0024077B"/>
    <w:rsid w:val="00240929"/>
    <w:rsid w:val="002426EE"/>
    <w:rsid w:val="00242C56"/>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10C"/>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5D0F"/>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1B7"/>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0CA1"/>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953"/>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443"/>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728"/>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AEF"/>
    <w:rsid w:val="00410DC9"/>
    <w:rsid w:val="00410F0A"/>
    <w:rsid w:val="0041137F"/>
    <w:rsid w:val="00411D4B"/>
    <w:rsid w:val="00413079"/>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4B7"/>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228"/>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437"/>
    <w:rsid w:val="004A4687"/>
    <w:rsid w:val="004A59DB"/>
    <w:rsid w:val="004A5A1E"/>
    <w:rsid w:val="004A6A02"/>
    <w:rsid w:val="004A6C34"/>
    <w:rsid w:val="004A71A3"/>
    <w:rsid w:val="004B088D"/>
    <w:rsid w:val="004B0BE6"/>
    <w:rsid w:val="004B0F1E"/>
    <w:rsid w:val="004B1ED3"/>
    <w:rsid w:val="004B28F0"/>
    <w:rsid w:val="004B3190"/>
    <w:rsid w:val="004B35AC"/>
    <w:rsid w:val="004B3731"/>
    <w:rsid w:val="004B46F5"/>
    <w:rsid w:val="004B4B21"/>
    <w:rsid w:val="004B5583"/>
    <w:rsid w:val="004B5AED"/>
    <w:rsid w:val="004B5C49"/>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8CE"/>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42B"/>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05"/>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BBC"/>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3ECC"/>
    <w:rsid w:val="00594813"/>
    <w:rsid w:val="00594DE2"/>
    <w:rsid w:val="00594DEF"/>
    <w:rsid w:val="0059509E"/>
    <w:rsid w:val="005952D6"/>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35B"/>
    <w:rsid w:val="005B6B21"/>
    <w:rsid w:val="005B6CDC"/>
    <w:rsid w:val="005B73F0"/>
    <w:rsid w:val="005C0544"/>
    <w:rsid w:val="005C28A5"/>
    <w:rsid w:val="005C2A67"/>
    <w:rsid w:val="005C2C5C"/>
    <w:rsid w:val="005C3272"/>
    <w:rsid w:val="005C3789"/>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4C47"/>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139"/>
    <w:rsid w:val="00626338"/>
    <w:rsid w:val="006266B0"/>
    <w:rsid w:val="00626E5A"/>
    <w:rsid w:val="006278E5"/>
    <w:rsid w:val="00627FA3"/>
    <w:rsid w:val="00630E49"/>
    <w:rsid w:val="00630FB5"/>
    <w:rsid w:val="0063121D"/>
    <w:rsid w:val="006318DC"/>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36EE6"/>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EDC"/>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5C67"/>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808"/>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0BB"/>
    <w:rsid w:val="006F74DC"/>
    <w:rsid w:val="0070059D"/>
    <w:rsid w:val="007008E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DE7"/>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348"/>
    <w:rsid w:val="00770E59"/>
    <w:rsid w:val="00771579"/>
    <w:rsid w:val="00771674"/>
    <w:rsid w:val="00772884"/>
    <w:rsid w:val="00773298"/>
    <w:rsid w:val="00773392"/>
    <w:rsid w:val="007734C1"/>
    <w:rsid w:val="007737BB"/>
    <w:rsid w:val="0077463E"/>
    <w:rsid w:val="007746B0"/>
    <w:rsid w:val="0077490F"/>
    <w:rsid w:val="00775159"/>
    <w:rsid w:val="007759B0"/>
    <w:rsid w:val="007759BA"/>
    <w:rsid w:val="00775C2B"/>
    <w:rsid w:val="00776107"/>
    <w:rsid w:val="00776EB6"/>
    <w:rsid w:val="007779F5"/>
    <w:rsid w:val="00780482"/>
    <w:rsid w:val="0078102A"/>
    <w:rsid w:val="00781257"/>
    <w:rsid w:val="00781285"/>
    <w:rsid w:val="0078138F"/>
    <w:rsid w:val="00781A19"/>
    <w:rsid w:val="00782696"/>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A6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8F3"/>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15B"/>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50B"/>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1F6"/>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B4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2C6"/>
    <w:rsid w:val="008C0394"/>
    <w:rsid w:val="008C0407"/>
    <w:rsid w:val="008C0C1E"/>
    <w:rsid w:val="008C0FAC"/>
    <w:rsid w:val="008C14A6"/>
    <w:rsid w:val="008C1A72"/>
    <w:rsid w:val="008C2048"/>
    <w:rsid w:val="008C23AC"/>
    <w:rsid w:val="008C2F92"/>
    <w:rsid w:val="008C31B6"/>
    <w:rsid w:val="008C3AC4"/>
    <w:rsid w:val="008C3DD8"/>
    <w:rsid w:val="008C421B"/>
    <w:rsid w:val="008C5581"/>
    <w:rsid w:val="008C5C7D"/>
    <w:rsid w:val="008C5CC5"/>
    <w:rsid w:val="008C5DAC"/>
    <w:rsid w:val="008C5FFB"/>
    <w:rsid w:val="008C6382"/>
    <w:rsid w:val="008C74B3"/>
    <w:rsid w:val="008D00A4"/>
    <w:rsid w:val="008D05D0"/>
    <w:rsid w:val="008D098C"/>
    <w:rsid w:val="008D0F89"/>
    <w:rsid w:val="008D15D4"/>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D"/>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037"/>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3CE9"/>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494C"/>
    <w:rsid w:val="009852E1"/>
    <w:rsid w:val="0098573E"/>
    <w:rsid w:val="0098584C"/>
    <w:rsid w:val="009861A1"/>
    <w:rsid w:val="00986996"/>
    <w:rsid w:val="00986A87"/>
    <w:rsid w:val="00986C9F"/>
    <w:rsid w:val="009879FE"/>
    <w:rsid w:val="00987B01"/>
    <w:rsid w:val="00987E24"/>
    <w:rsid w:val="0099038B"/>
    <w:rsid w:val="009904DE"/>
    <w:rsid w:val="0099071B"/>
    <w:rsid w:val="0099115D"/>
    <w:rsid w:val="00991AA7"/>
    <w:rsid w:val="00991D97"/>
    <w:rsid w:val="0099225E"/>
    <w:rsid w:val="00992924"/>
    <w:rsid w:val="00992B33"/>
    <w:rsid w:val="00992CAC"/>
    <w:rsid w:val="009930EB"/>
    <w:rsid w:val="009932B2"/>
    <w:rsid w:val="00993E9E"/>
    <w:rsid w:val="00993EE6"/>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1D4"/>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5AD4"/>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8D3"/>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58"/>
    <w:rsid w:val="00A20ABA"/>
    <w:rsid w:val="00A20C96"/>
    <w:rsid w:val="00A21ADE"/>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0C4E"/>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A81"/>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0CC7"/>
    <w:rsid w:val="00A616D4"/>
    <w:rsid w:val="00A6256A"/>
    <w:rsid w:val="00A629E0"/>
    <w:rsid w:val="00A63C9A"/>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4B0C"/>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1F3"/>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003"/>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453"/>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05CD"/>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001"/>
    <w:rsid w:val="00C0186E"/>
    <w:rsid w:val="00C026E8"/>
    <w:rsid w:val="00C02DDA"/>
    <w:rsid w:val="00C03187"/>
    <w:rsid w:val="00C046FB"/>
    <w:rsid w:val="00C05A86"/>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5E14"/>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458B"/>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8A3"/>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7B1"/>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6F4"/>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4F67"/>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4F4"/>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DC5"/>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861"/>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43D"/>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2B8"/>
    <w:rsid w:val="00DF09CA"/>
    <w:rsid w:val="00DF17AD"/>
    <w:rsid w:val="00DF19B6"/>
    <w:rsid w:val="00DF208F"/>
    <w:rsid w:val="00DF2109"/>
    <w:rsid w:val="00DF2854"/>
    <w:rsid w:val="00DF30D9"/>
    <w:rsid w:val="00DF3744"/>
    <w:rsid w:val="00DF3B6B"/>
    <w:rsid w:val="00DF3C46"/>
    <w:rsid w:val="00DF410B"/>
    <w:rsid w:val="00DF445A"/>
    <w:rsid w:val="00DF4EAB"/>
    <w:rsid w:val="00DF5594"/>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26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3F1F"/>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EE7"/>
    <w:rsid w:val="00E43F81"/>
    <w:rsid w:val="00E441E7"/>
    <w:rsid w:val="00E44C98"/>
    <w:rsid w:val="00E44D46"/>
    <w:rsid w:val="00E45FA0"/>
    <w:rsid w:val="00E46680"/>
    <w:rsid w:val="00E46BA4"/>
    <w:rsid w:val="00E471DA"/>
    <w:rsid w:val="00E47884"/>
    <w:rsid w:val="00E47D38"/>
    <w:rsid w:val="00E501C4"/>
    <w:rsid w:val="00E50298"/>
    <w:rsid w:val="00E503E1"/>
    <w:rsid w:val="00E51605"/>
    <w:rsid w:val="00E516A4"/>
    <w:rsid w:val="00E52488"/>
    <w:rsid w:val="00E52A7A"/>
    <w:rsid w:val="00E53C57"/>
    <w:rsid w:val="00E54C5C"/>
    <w:rsid w:val="00E55855"/>
    <w:rsid w:val="00E56486"/>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1E9"/>
    <w:rsid w:val="00EA0A53"/>
    <w:rsid w:val="00EA0A87"/>
    <w:rsid w:val="00EA0DE9"/>
    <w:rsid w:val="00EA2BE6"/>
    <w:rsid w:val="00EA2F9A"/>
    <w:rsid w:val="00EA3A95"/>
    <w:rsid w:val="00EA4AEB"/>
    <w:rsid w:val="00EA4CBE"/>
    <w:rsid w:val="00EA59DE"/>
    <w:rsid w:val="00EA5B7A"/>
    <w:rsid w:val="00EA6786"/>
    <w:rsid w:val="00EA6B60"/>
    <w:rsid w:val="00EA6C46"/>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9DE"/>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4C52"/>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97A51"/>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B7E3D"/>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0B"/>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13EB784-3361-4441-A612-FC9C7789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59B0"/>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8D15D4"/>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table" w:styleId="TableGrid">
    <w:name w:val="Table Grid"/>
    <w:basedOn w:val="TableNormal"/>
    <w:rsid w:val="007759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759B0"/>
    <w:rPr>
      <w:vertAlign w:val="superscript"/>
    </w:rPr>
  </w:style>
  <w:style w:type="paragraph" w:styleId="FootnoteText">
    <w:name w:val="footnote text"/>
    <w:basedOn w:val="Normal"/>
    <w:semiHidden/>
    <w:rsid w:val="007759B0"/>
    <w:rPr>
      <w:sz w:val="20"/>
      <w:szCs w:val="20"/>
    </w:rPr>
  </w:style>
  <w:style w:type="paragraph" w:customStyle="1" w:styleId="msolistparagraphcxsplast">
    <w:name w:val="msolistparagraphcxsplast"/>
    <w:basedOn w:val="Normal"/>
    <w:rsid w:val="008D15D4"/>
    <w:pPr>
      <w:spacing w:before="100" w:beforeAutospacing="1" w:after="100" w:afterAutospacing="1"/>
    </w:pPr>
  </w:style>
  <w:style w:type="character" w:customStyle="1" w:styleId="apple-converted-space">
    <w:name w:val="apple-converted-space"/>
    <w:basedOn w:val="DefaultParagraphFont"/>
    <w:rsid w:val="008D15D4"/>
  </w:style>
  <w:style w:type="character" w:customStyle="1" w:styleId="Normal1">
    <w:name w:val="Normal1"/>
    <w:rsid w:val="008D15D4"/>
    <w:rPr>
      <w:rFonts w:ascii="Arial" w:hAnsi="Arial"/>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21812">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54027</Words>
  <Characters>307959</Characters>
  <Application>Microsoft Office Word</Application>
  <DocSecurity>0</DocSecurity>
  <Lines>2566</Lines>
  <Paragraphs>722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361264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2012-03-31T19:17:00.0000000Z</lastPrinted>
  <dcterms:created xsi:type="dcterms:W3CDTF">2023-01-20T17:08:00.0000000Z</dcterms:created>
  <dcterms:modified xsi:type="dcterms:W3CDTF">2023-01-20T17:08:00.0000000Z</dcterms:modified>
</coreProperties>
</file>