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81B9A" w:rsidR="00281B9A" w:rsidP="00281B9A" w:rsidRDefault="00281B9A">
      <w:pPr>
        <w:tabs>
          <w:tab w:val="center" w:pos="5000"/>
        </w:tabs>
        <w:spacing w:before="120" w:after="40"/>
        <w:ind w:left="80" w:right="60"/>
        <w:jc w:val="both"/>
        <w:rPr>
          <w:sz w:val="18"/>
          <w:szCs w:val="18"/>
        </w:rPr>
      </w:pPr>
      <w:bookmarkStart w:name="_GoBack" w:id="0"/>
      <w:bookmarkEnd w:id="0"/>
      <w:r w:rsidRPr="00281B9A">
        <w:rPr>
          <w:sz w:val="18"/>
          <w:szCs w:val="18"/>
        </w:rPr>
        <w:tab/>
      </w:r>
    </w:p>
    <w:p w:rsidRPr="00281B9A" w:rsidR="00281B9A" w:rsidP="00281B9A" w:rsidRDefault="00281B9A">
      <w:pPr>
        <w:tabs>
          <w:tab w:val="center" w:pos="5000"/>
        </w:tabs>
        <w:spacing w:before="120" w:after="40"/>
        <w:ind w:left="80" w:right="60"/>
        <w:jc w:val="both"/>
        <w:rPr>
          <w:b/>
          <w:sz w:val="18"/>
          <w:szCs w:val="18"/>
        </w:rPr>
      </w:pPr>
      <w:r w:rsidRPr="00281B9A">
        <w:rPr>
          <w:sz w:val="18"/>
          <w:szCs w:val="18"/>
        </w:rPr>
        <w:tab/>
      </w:r>
      <w:r w:rsidRPr="00281B9A">
        <w:rPr>
          <w:b/>
          <w:sz w:val="18"/>
          <w:szCs w:val="18"/>
        </w:rPr>
        <w:t>TÜRKİYE BÜYÜK MİLLET MECLİSİ</w:t>
      </w:r>
    </w:p>
    <w:p w:rsidRPr="00281B9A" w:rsidR="00281B9A" w:rsidP="00281B9A" w:rsidRDefault="00281B9A">
      <w:pPr>
        <w:tabs>
          <w:tab w:val="center" w:pos="4980"/>
        </w:tabs>
        <w:spacing w:before="120" w:after="40"/>
        <w:ind w:left="80" w:right="60"/>
        <w:jc w:val="both"/>
        <w:rPr>
          <w:b/>
          <w:spacing w:val="60"/>
          <w:sz w:val="18"/>
          <w:szCs w:val="18"/>
        </w:rPr>
      </w:pPr>
      <w:r w:rsidRPr="00281B9A">
        <w:rPr>
          <w:b/>
          <w:sz w:val="18"/>
          <w:szCs w:val="18"/>
        </w:rPr>
        <w:tab/>
      </w:r>
      <w:r w:rsidRPr="00281B9A">
        <w:rPr>
          <w:b/>
          <w:spacing w:val="60"/>
          <w:sz w:val="18"/>
          <w:szCs w:val="18"/>
        </w:rPr>
        <w:t>TUTANAK DERGİSİ</w:t>
      </w:r>
    </w:p>
    <w:p w:rsidRPr="00281B9A" w:rsidR="00281B9A" w:rsidP="00281B9A" w:rsidRDefault="00281B9A">
      <w:pPr>
        <w:tabs>
          <w:tab w:val="center" w:pos="5380"/>
        </w:tabs>
        <w:ind w:left="80" w:right="60"/>
        <w:jc w:val="both"/>
        <w:rPr>
          <w:b/>
          <w:spacing w:val="60"/>
          <w:sz w:val="18"/>
          <w:szCs w:val="18"/>
        </w:rPr>
      </w:pPr>
    </w:p>
    <w:p w:rsidRPr="00281B9A" w:rsidR="00281B9A" w:rsidP="00281B9A" w:rsidRDefault="00281B9A">
      <w:pPr>
        <w:tabs>
          <w:tab w:val="center" w:pos="5040"/>
        </w:tabs>
        <w:ind w:left="80" w:right="60"/>
        <w:jc w:val="both"/>
        <w:rPr>
          <w:b/>
          <w:sz w:val="18"/>
          <w:szCs w:val="18"/>
        </w:rPr>
      </w:pPr>
      <w:r w:rsidRPr="00281B9A">
        <w:rPr>
          <w:b/>
          <w:sz w:val="18"/>
          <w:szCs w:val="18"/>
        </w:rPr>
        <w:tab/>
        <w:t>1’inci Birleşim</w:t>
      </w:r>
    </w:p>
    <w:p w:rsidRPr="00281B9A" w:rsidR="00281B9A" w:rsidP="00281B9A" w:rsidRDefault="00281B9A">
      <w:pPr>
        <w:tabs>
          <w:tab w:val="center" w:pos="5000"/>
        </w:tabs>
        <w:ind w:left="80" w:right="60"/>
        <w:jc w:val="both"/>
        <w:rPr>
          <w:b/>
          <w:sz w:val="18"/>
          <w:szCs w:val="18"/>
        </w:rPr>
      </w:pPr>
      <w:r w:rsidRPr="00281B9A">
        <w:rPr>
          <w:b/>
          <w:sz w:val="18"/>
          <w:szCs w:val="18"/>
        </w:rPr>
        <w:tab/>
        <w:t>1 Ekim 2012 Pazartesi</w:t>
      </w:r>
    </w:p>
    <w:p w:rsidRPr="00281B9A" w:rsidR="00281B9A" w:rsidP="00281B9A" w:rsidRDefault="00281B9A">
      <w:pPr>
        <w:tabs>
          <w:tab w:val="center" w:pos="5000"/>
        </w:tabs>
        <w:ind w:left="80" w:right="60"/>
        <w:jc w:val="both"/>
        <w:rPr>
          <w:b/>
          <w:i/>
          <w:sz w:val="18"/>
          <w:szCs w:val="18"/>
        </w:rPr>
      </w:pPr>
    </w:p>
    <w:p w:rsidRPr="00281B9A" w:rsidR="00281B9A" w:rsidP="00281B9A" w:rsidRDefault="00281B9A">
      <w:pPr>
        <w:tabs>
          <w:tab w:val="center" w:pos="5000"/>
        </w:tabs>
        <w:ind w:left="79" w:right="62"/>
        <w:jc w:val="both"/>
        <w:rPr>
          <w:i/>
          <w:sz w:val="18"/>
          <w:szCs w:val="18"/>
        </w:rPr>
      </w:pPr>
      <w:r w:rsidRPr="00281B9A">
        <w:rPr>
          <w:i/>
          <w:sz w:val="18"/>
          <w:szCs w:val="18"/>
        </w:rPr>
        <w:t>(TBMM Tutanak Hizmetleri Başkanlığı tarafından hazırlanan bu Tutanak Dergisi’nde yer alan ve kâtip üyeler tarafından okunmuş b</w:t>
      </w:r>
      <w:r w:rsidRPr="00281B9A">
        <w:rPr>
          <w:i/>
          <w:sz w:val="18"/>
          <w:szCs w:val="18"/>
        </w:rPr>
        <w:t>u</w:t>
      </w:r>
      <w:r w:rsidRPr="00281B9A">
        <w:rPr>
          <w:i/>
          <w:sz w:val="18"/>
          <w:szCs w:val="18"/>
        </w:rPr>
        <w:t>lunan her tür belge ile konuşmacılar tarafından ifade edilmiş ve tırnak içinde belirtilmiş alıntı sözler aslına uygun olarak yazılmıştır.)</w:t>
      </w:r>
    </w:p>
    <w:p w:rsidRPr="00281B9A" w:rsidR="00281B9A" w:rsidP="00281B9A" w:rsidRDefault="00281B9A">
      <w:pPr>
        <w:tabs>
          <w:tab w:val="center" w:pos="5000"/>
        </w:tabs>
        <w:ind w:left="80" w:right="60"/>
        <w:jc w:val="both"/>
        <w:rPr>
          <w:b/>
          <w:sz w:val="18"/>
          <w:szCs w:val="18"/>
        </w:rPr>
      </w:pPr>
    </w:p>
    <w:p w:rsidRPr="00281B9A" w:rsidR="00281B9A" w:rsidP="00281B9A" w:rsidRDefault="00281B9A">
      <w:pPr>
        <w:tabs>
          <w:tab w:val="center" w:pos="5000"/>
        </w:tabs>
        <w:ind w:left="80" w:right="60"/>
        <w:jc w:val="both"/>
        <w:rPr>
          <w:b/>
          <w:sz w:val="18"/>
          <w:szCs w:val="18"/>
        </w:rPr>
      </w:pPr>
      <w:r w:rsidRPr="00281B9A">
        <w:rPr>
          <w:b/>
          <w:sz w:val="18"/>
          <w:szCs w:val="18"/>
        </w:rPr>
        <w:tab/>
        <w:t>İÇİNDEKİLER</w:t>
      </w:r>
    </w:p>
    <w:p w:rsidRPr="00281B9A" w:rsidR="00281B9A" w:rsidP="00281B9A" w:rsidRDefault="00281B9A">
      <w:pPr>
        <w:tabs>
          <w:tab w:val="center" w:pos="5380"/>
        </w:tabs>
        <w:ind w:left="80" w:right="60"/>
        <w:jc w:val="both"/>
        <w:rPr>
          <w:b/>
          <w:sz w:val="18"/>
          <w:szCs w:val="18"/>
        </w:rPr>
      </w:pPr>
    </w:p>
    <w:p w:rsidRPr="00281B9A" w:rsidR="00281B9A" w:rsidP="00281B9A" w:rsidRDefault="00281B9A">
      <w:pPr>
        <w:tabs>
          <w:tab w:val="center" w:pos="5100"/>
        </w:tabs>
        <w:ind w:left="80" w:right="60"/>
        <w:jc w:val="both"/>
        <w:rPr>
          <w:sz w:val="18"/>
          <w:szCs w:val="18"/>
        </w:rPr>
      </w:pPr>
    </w:p>
    <w:p w:rsidRPr="00281B9A" w:rsidR="00281B9A" w:rsidP="00281B9A" w:rsidRDefault="00281B9A">
      <w:pPr>
        <w:tabs>
          <w:tab w:val="center" w:pos="5100"/>
        </w:tabs>
        <w:ind w:left="80" w:right="60" w:firstLine="760"/>
        <w:jc w:val="both"/>
        <w:rPr>
          <w:sz w:val="18"/>
          <w:szCs w:val="18"/>
        </w:rPr>
      </w:pPr>
      <w:r w:rsidRPr="00281B9A">
        <w:rPr>
          <w:sz w:val="18"/>
          <w:szCs w:val="18"/>
        </w:rPr>
        <w:t>I.-  GELEN KÂĞITLAR</w:t>
      </w:r>
    </w:p>
    <w:p w:rsidRPr="00281B9A" w:rsidR="00281B9A" w:rsidP="00281B9A" w:rsidRDefault="00281B9A">
      <w:pPr>
        <w:tabs>
          <w:tab w:val="center" w:pos="5100"/>
        </w:tabs>
        <w:ind w:left="80" w:right="60" w:firstLine="760"/>
        <w:jc w:val="both"/>
        <w:rPr>
          <w:sz w:val="18"/>
          <w:szCs w:val="18"/>
        </w:rPr>
      </w:pPr>
      <w:r w:rsidRPr="00281B9A">
        <w:rPr>
          <w:sz w:val="18"/>
          <w:szCs w:val="18"/>
        </w:rPr>
        <w:t>II.- OTURUM BAŞKANLARININ KONUŞMALARI</w:t>
      </w:r>
    </w:p>
    <w:p w:rsidRPr="00281B9A" w:rsidR="00281B9A" w:rsidP="00281B9A" w:rsidRDefault="00281B9A">
      <w:pPr>
        <w:ind w:left="20" w:right="60" w:firstLine="820"/>
        <w:jc w:val="both"/>
        <w:rPr>
          <w:sz w:val="18"/>
          <w:szCs w:val="18"/>
        </w:rPr>
      </w:pPr>
      <w:r w:rsidRPr="00281B9A">
        <w:rPr>
          <w:sz w:val="18"/>
          <w:szCs w:val="18"/>
        </w:rPr>
        <w:t>1.- TBMM Başkanı Cemil Çiçek’in, yeni yasama yılının ülkemize, milletimize ve Türkiye Büyük Millet Meclisine hayırlı olmasını dileyen konuşması</w:t>
      </w:r>
    </w:p>
    <w:p w:rsidRPr="00281B9A" w:rsidR="00281B9A" w:rsidP="00281B9A" w:rsidRDefault="00281B9A">
      <w:pPr>
        <w:tabs>
          <w:tab w:val="center" w:pos="5100"/>
        </w:tabs>
        <w:ind w:left="80" w:right="60" w:firstLine="760"/>
        <w:jc w:val="both"/>
        <w:rPr>
          <w:sz w:val="18"/>
          <w:szCs w:val="18"/>
        </w:rPr>
      </w:pPr>
    </w:p>
    <w:p w:rsidRPr="00281B9A" w:rsidR="00281B9A" w:rsidP="00281B9A" w:rsidRDefault="00281B9A">
      <w:pPr>
        <w:tabs>
          <w:tab w:val="center" w:pos="5100"/>
        </w:tabs>
        <w:ind w:left="80" w:right="60" w:firstLine="760"/>
        <w:jc w:val="both"/>
        <w:rPr>
          <w:sz w:val="18"/>
          <w:szCs w:val="18"/>
        </w:rPr>
      </w:pPr>
      <w:r w:rsidRPr="00281B9A">
        <w:rPr>
          <w:sz w:val="18"/>
          <w:szCs w:val="18"/>
        </w:rPr>
        <w:t>III.- SÖYLEVLER</w:t>
      </w:r>
    </w:p>
    <w:p w:rsidRPr="00281B9A" w:rsidR="00281B9A" w:rsidP="00281B9A" w:rsidRDefault="00281B9A">
      <w:pPr>
        <w:tabs>
          <w:tab w:val="center" w:pos="5100"/>
        </w:tabs>
        <w:ind w:left="80" w:right="60" w:firstLine="760"/>
        <w:jc w:val="both"/>
        <w:rPr>
          <w:sz w:val="18"/>
          <w:szCs w:val="18"/>
        </w:rPr>
      </w:pPr>
      <w:r w:rsidRPr="00281B9A">
        <w:rPr>
          <w:sz w:val="18"/>
          <w:szCs w:val="18"/>
        </w:rPr>
        <w:t>1.- Cumhurbaşkanı Abdullah Gül’ün, 24’üncü Dönem Üçüncü Yasama Yılı açış konuşması</w:t>
      </w:r>
    </w:p>
    <w:p w:rsidRPr="00281B9A" w:rsidR="00281B9A" w:rsidP="00281B9A" w:rsidRDefault="00281B9A">
      <w:pPr>
        <w:tabs>
          <w:tab w:val="center" w:pos="5100"/>
        </w:tabs>
        <w:ind w:left="80" w:right="60" w:firstLine="760"/>
        <w:jc w:val="both"/>
        <w:rPr>
          <w:sz w:val="18"/>
          <w:szCs w:val="18"/>
        </w:rPr>
      </w:pPr>
    </w:p>
    <w:p w:rsidRPr="00281B9A" w:rsidR="00281B9A" w:rsidP="00281B9A" w:rsidRDefault="00281B9A">
      <w:pPr>
        <w:tabs>
          <w:tab w:val="center" w:pos="5100"/>
        </w:tabs>
        <w:ind w:left="80" w:right="60" w:firstLine="760"/>
        <w:jc w:val="both"/>
        <w:rPr>
          <w:sz w:val="18"/>
          <w:szCs w:val="18"/>
        </w:rPr>
      </w:pPr>
      <w:r w:rsidRPr="00281B9A">
        <w:rPr>
          <w:sz w:val="18"/>
          <w:szCs w:val="18"/>
        </w:rPr>
        <w:t xml:space="preserve">IV.-  YAZILI SORULAR VE CEVAPLARI </w:t>
      </w:r>
    </w:p>
    <w:p w:rsidRPr="00281B9A" w:rsidR="00281B9A" w:rsidP="00281B9A" w:rsidRDefault="00281B9A">
      <w:pPr>
        <w:tabs>
          <w:tab w:val="center" w:pos="5100"/>
        </w:tabs>
        <w:ind w:left="79" w:right="62" w:firstLine="760"/>
        <w:jc w:val="both"/>
        <w:rPr>
          <w:sz w:val="18"/>
          <w:szCs w:val="18"/>
        </w:rPr>
      </w:pPr>
      <w:r w:rsidRPr="00281B9A">
        <w:rPr>
          <w:sz w:val="18"/>
          <w:szCs w:val="18"/>
        </w:rPr>
        <w:t>1.- İstanbul Milletvekili İhsan Özkes’in, Ataşehir’de bir koruluk alandaki cami ve villa inşaatına ilişkin Başbakandan sorusu ve Çevre ve Şehircilik Bakanı Erdoğan Bayraktar’ın cevabı (7/6927)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 İstanbul Milletvekili Umut Oran’ın, resmî bayram ve ulusal günlerde Atatürk anıtlarına çelenk konulmasına izin verilm</w:t>
      </w:r>
      <w:r w:rsidRPr="00281B9A">
        <w:rPr>
          <w:sz w:val="18"/>
          <w:szCs w:val="18"/>
        </w:rPr>
        <w:t>e</w:t>
      </w:r>
      <w:r w:rsidRPr="00281B9A">
        <w:rPr>
          <w:sz w:val="18"/>
          <w:szCs w:val="18"/>
        </w:rPr>
        <w:t>diği iddialarına ilişkin Başbakandan sorusu ve Gençlik ve Spor Bakanı Suat Kılıç’ın cevabı (7/7702)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 Ankara Milletvekili Ayşe Gülsün Bilgehan’ın, 12 yıllık kademeli eğitim sisteminin uygulanmasına ilişkin Başbakandan sorusu ve Millî Eğitim Bakanı Ömer Dinçer’in cevabı (7/7709)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4.- Muğla Milletvekili Tolga Çandar’ın, AB’ye üye ülkelerdeki üniversitelerde okuyan öğrencilerin denklik başvurularının i</w:t>
      </w:r>
      <w:r w:rsidRPr="00281B9A">
        <w:rPr>
          <w:sz w:val="18"/>
          <w:szCs w:val="18"/>
        </w:rPr>
        <w:t>p</w:t>
      </w:r>
      <w:r w:rsidRPr="00281B9A">
        <w:rPr>
          <w:sz w:val="18"/>
          <w:szCs w:val="18"/>
        </w:rPr>
        <w:t>taline ilişkin Başbakandan sorusu ve Millî Eğitim Bakanı Ömer Dinçer’in cevabı (7/7710)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5.- Tekirdağ Milletvekili Candan Yüceer’in, Kütahya’da evlilik okulu projesi kapsamında verilen derslere ilişkin sorusu ve Aile ve Sosyal Politikalar Bakanı Fatma Şahin’in cevabı (7/7723)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 6.- Aydın Milletvekili Metin Lütfi Baydar’ın, SGK’nın ağız ve diş sağlığı konusunda dışar</w:t>
      </w:r>
      <w:r w:rsidRPr="00281B9A">
        <w:rPr>
          <w:sz w:val="18"/>
          <w:szCs w:val="18"/>
        </w:rPr>
        <w:t>ı</w:t>
      </w:r>
      <w:r w:rsidRPr="00281B9A">
        <w:rPr>
          <w:sz w:val="18"/>
          <w:szCs w:val="18"/>
        </w:rPr>
        <w:t>dan hizmet alımına ilişkin sorusu ve Çalışma ve Sosyal Güvenlik Bakanı Faruk Çelik’in cevabı (7/7726)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7.- Eskişehir Milletvekili Ruhsar Demirel’in, sağlık hizmet sunucularına yapılan usulsüz ödeme iddialarına ilişkin sorusu ve Çalışma ve Sosyal Güvenlik Bakanı Faruk Çelik’in cevabı (7/7727)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8.- Eskişehir Milletvekili Ruhsar Demirel’in, biyometrik tanıma sistemine ilişkin sorusu ve Çalışma ve Sosyal Güvenlik B</w:t>
      </w:r>
      <w:r w:rsidRPr="00281B9A">
        <w:rPr>
          <w:sz w:val="18"/>
          <w:szCs w:val="18"/>
        </w:rPr>
        <w:t>a</w:t>
      </w:r>
      <w:r w:rsidRPr="00281B9A">
        <w:rPr>
          <w:sz w:val="18"/>
          <w:szCs w:val="18"/>
        </w:rPr>
        <w:t>kanı Faruk Çelik’in cevabı (7/7728)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9.- Adana Milletvekili Seyfettin Yılmaz’ın, Adana’daki vatandaşların sosyal güvenlik sist</w:t>
      </w:r>
      <w:r w:rsidRPr="00281B9A">
        <w:rPr>
          <w:sz w:val="18"/>
          <w:szCs w:val="18"/>
        </w:rPr>
        <w:t>e</w:t>
      </w:r>
      <w:r w:rsidRPr="00281B9A">
        <w:rPr>
          <w:sz w:val="18"/>
          <w:szCs w:val="18"/>
        </w:rPr>
        <w:t>minden yararlanma oranına ilişkin sorusu ve Çalışma ve Sosyal Güvenlik Bakanı Faruk Çelik’in c</w:t>
      </w:r>
      <w:r w:rsidRPr="00281B9A">
        <w:rPr>
          <w:sz w:val="18"/>
          <w:szCs w:val="18"/>
        </w:rPr>
        <w:t>e</w:t>
      </w:r>
      <w:r w:rsidRPr="00281B9A">
        <w:rPr>
          <w:sz w:val="18"/>
          <w:szCs w:val="18"/>
        </w:rPr>
        <w:t>vabı (7/7729)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10.- İzmir Milletvekili Hülya Güven’in, çalışanlar ve işverenlerin sendikal örgütlenmeleri ile grev ve lokavt haklarına ilişkin sorusu ve Çalışma ve Sosyal Güvenlik Bakanı Faruk Çelik’in cevabı (7/7730)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11.- İstanbul Milletvekili Umut Oran’ın, Bakırköy’de tren yolu kenarındaki yapıların 1999 depreminin de etkisiyle dayanıkl</w:t>
      </w:r>
      <w:r w:rsidRPr="00281B9A">
        <w:rPr>
          <w:sz w:val="18"/>
          <w:szCs w:val="18"/>
        </w:rPr>
        <w:t>ı</w:t>
      </w:r>
      <w:r w:rsidRPr="00281B9A">
        <w:rPr>
          <w:sz w:val="18"/>
          <w:szCs w:val="18"/>
        </w:rPr>
        <w:t>lığını yitirmesine ve depreme karşı yapılan güçlendirme çalışmalar</w:t>
      </w:r>
      <w:r w:rsidRPr="00281B9A">
        <w:rPr>
          <w:sz w:val="18"/>
          <w:szCs w:val="18"/>
        </w:rPr>
        <w:t>ı</w:t>
      </w:r>
      <w:r w:rsidRPr="00281B9A">
        <w:rPr>
          <w:sz w:val="18"/>
          <w:szCs w:val="18"/>
        </w:rPr>
        <w:t>na ilişkin sorusu ve Çevre ve Şehircilik Bakanı Erdoğan Bayraktar’ın cevabı (7/7731)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12.- İstanbul Milletvekili Haluk Eyidoğan’ın, Kayaköy beldesindeki ilköğretim öğrencilerinin sorunlarına ilişkin sorusu ve Millî Eğitim Bakanı Ömer Dinçer’in cevabı (7/7776)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13.- İstanbul Milletvekili Umut Oran’ın, 19 Mayıs törenlerine ilişkin sorusu ve Gençlik ve Spor Bakanı Suat Kılıç’ın cevabı (7/7808)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14.- Mardin Milletvekili Erol Dora’nın, HES inşaatlarına ve bu inşaatlardaki iş ve işçi güve</w:t>
      </w:r>
      <w:r w:rsidRPr="00281B9A">
        <w:rPr>
          <w:sz w:val="18"/>
          <w:szCs w:val="18"/>
        </w:rPr>
        <w:t>n</w:t>
      </w:r>
      <w:r w:rsidRPr="00281B9A">
        <w:rPr>
          <w:sz w:val="18"/>
          <w:szCs w:val="18"/>
        </w:rPr>
        <w:t>liğine ilişkin sorusu ve Orman ve Su İşleri Bakanı Veysel Eroğlu’nun cevabı (7/7820)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15.- Mersin Milletvekili Ali Rıza Öztürk’ün, öğretmenlerle ilgili bir açıklamasına ilişkin Ba</w:t>
      </w:r>
      <w:r w:rsidRPr="00281B9A">
        <w:rPr>
          <w:sz w:val="18"/>
          <w:szCs w:val="18"/>
        </w:rPr>
        <w:t>ş</w:t>
      </w:r>
      <w:r w:rsidRPr="00281B9A">
        <w:rPr>
          <w:sz w:val="18"/>
          <w:szCs w:val="18"/>
        </w:rPr>
        <w:t>bakandan sorusu ve Millî Eğitim Bakanı Ömer Dinçer’in cevabı (7/7830)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16.- Mersin Milletvekili Ali Öz’ün, büro işçilerinin mazeret atamalarında yaşadığı mağduriyete ilişkin sorusu ve Çalışma ve Sosyal Güvenlik Bakanı Faruk Çelik’in cevabı (7/7839)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17.- Balıkesir Milletvekili Ahmet Duran Bulut’un, SGK icra memurlarının uzmanlık kadrolarına atanmasına ve yaşanan ma</w:t>
      </w:r>
      <w:r w:rsidRPr="00281B9A">
        <w:rPr>
          <w:sz w:val="18"/>
          <w:szCs w:val="18"/>
        </w:rPr>
        <w:t>ğ</w:t>
      </w:r>
      <w:r w:rsidRPr="00281B9A">
        <w:rPr>
          <w:sz w:val="18"/>
          <w:szCs w:val="18"/>
        </w:rPr>
        <w:t>duriyete ilişkin sorusu ve Çalışma ve Sosyal Güvenlik Bakanı Faruk Çelik’in cevabı  (7/7840)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18.- Manisa Milletvekili Özgür Özel’in, ilaç fiyatlandırma komisyonunun toplantılarına ilişkin sorusu ve Çalışma ve Sosyal Güvenlik Bakanı Faruk Çelik’in cevabı (7/7841)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19.- Hatay Milletvekili Mehmet Ali Ediboğlu’nun, Şırnak’ın sınır köylerinde yapılan kaçakç</w:t>
      </w:r>
      <w:r w:rsidRPr="00281B9A">
        <w:rPr>
          <w:sz w:val="18"/>
          <w:szCs w:val="18"/>
        </w:rPr>
        <w:t>ı</w:t>
      </w:r>
      <w:r w:rsidRPr="00281B9A">
        <w:rPr>
          <w:sz w:val="18"/>
          <w:szCs w:val="18"/>
        </w:rPr>
        <w:t>lık faaliyetlerine ve Uludere’de yaşanan olaya ilişkin sorusu ve İçişleri Bakanı İdris Naim Şahin’in cevabı (7/7862)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20.- Kütahya Milletvekili Alim Işık’ın, Kütahya’da yapılan kamu yatırımlarına ve ayrılan ödenek miktarına ilişkin sorusu ve Millî Eğitim Bakanı Ömer Dinçer’in cevabı (7/7878)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21.- Balıkesir Milletvekili Ahmet Duran Bulut’un, zorunlu eğitim yaşının üst sınırının belirlenmesine ilişkin sorusu ve Millî Eğitim Bakanı Ömer Dinçer’in cevabı (7/7880)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22.- Balıkesir Milletvekili Ahmet Duran Bulut’un, il içi ve il dışı öğretmen atamalarına ilişkin duyurunun gecikmesinin yol açacağı sorunlara ilişkin sorusu ve Millî Eğitim Bakanı Ömer Dinçer’in cevabı (7/7881)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23.- Yozgat Milletvekili Sadir Durmaz’ın, Sarıkaya’da yapımına başlanan yüksekokul ile ilgili çalışmalara ilişkin sorusu ve Millî Eğitim Bakanı Ömer Dinçer’in cevabı (7/7882)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24.- Ankara Milletvekili Zühal Topcu’nun, bilgisayar ve öğretim teknolojileri öğretmeni ihtiyacına ilişkin sorusu ve Millî Eğitim Bakanı Ömer Dinçer’in cevabı (7/7884)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25.- Ankara Milletvekili Zühal Topcu’nun, bilgisayar ve öğretim teknolojileri öğretmenlerine ilişkin sorusu ve Millî Eğitim Bakanı Ömer Dinçer’in cevabı (7/7885)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26.- Ankara Milletvekili Zühal Topcu’nun, öğretmen yeterliklerine ilişkin sorusu ve Millî Eğitim Bakanı Ömer Dinçer’in c</w:t>
      </w:r>
      <w:r w:rsidRPr="00281B9A">
        <w:rPr>
          <w:sz w:val="18"/>
          <w:szCs w:val="18"/>
        </w:rPr>
        <w:t>e</w:t>
      </w:r>
      <w:r w:rsidRPr="00281B9A">
        <w:rPr>
          <w:sz w:val="18"/>
          <w:szCs w:val="18"/>
        </w:rPr>
        <w:t>vabı  (7/7886)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27.- Niğde Milletvekili Doğan Şafak’ın, yeni eğitim sistemi ile yaşanacak sorunlara ilişkin sorusu ve Millî Eğitim Bakanı Ömer Dinçer’in cevabı (7/7887)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28.- İstanbul Milletvekili Mustafa Sezgin Tanrıkulu’nun, öğretmenlerin maaşlarına ve çalışma sürelerine ilişkin sorusu ve Millî Eğitim Bakanı Ömer Dinçer’in cevabı (7/7888)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29.- Kütahya Milletvekili Alim Işık’ın, Kütahya’da yapılan kamu yatırımlarına ve ayrılan ödenek miktarına ilişkin sorusu ve Orman ve Su İşleri Bakanı Veysel Eroğlu’nun cevabı (7/7889)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30.- Kütahya Milletvekili Alim Işık’ın, Kütahya’da yapılan kamu yatırımlarına ve ayrılan ödenek miktarına ilişkin sorusu ve Enerji ve Tabii Kaynaklar Bakanı Taner Yıldız’ın cevabı (7/7913)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31.- Balıkesir Milletvekili Ahmet Duran Bulut’un, Kenan Evren isminin bulunduğu park, cadde ve bulvarların adlarının d</w:t>
      </w:r>
      <w:r w:rsidRPr="00281B9A">
        <w:rPr>
          <w:sz w:val="18"/>
          <w:szCs w:val="18"/>
        </w:rPr>
        <w:t>e</w:t>
      </w:r>
      <w:r w:rsidRPr="00281B9A">
        <w:rPr>
          <w:sz w:val="18"/>
          <w:szCs w:val="18"/>
        </w:rPr>
        <w:t>ğiştirilmesine ilişkin sorusu ve Millî Savunma Bakanı İsmet Yılmaz’ın cevabı (7/7914)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32.- Mersin Milletvekili Aytuğ Atıcı’nın, yabancılara mülk satışına ilişkin Başbakandan sor</w:t>
      </w:r>
      <w:r w:rsidRPr="00281B9A">
        <w:rPr>
          <w:sz w:val="18"/>
          <w:szCs w:val="18"/>
        </w:rPr>
        <w:t>u</w:t>
      </w:r>
      <w:r w:rsidRPr="00281B9A">
        <w:rPr>
          <w:sz w:val="18"/>
          <w:szCs w:val="18"/>
        </w:rPr>
        <w:t>su ve Çevre ve Şehircilik Bakanı Erdoğan Bayraktar’ın cevabı  (7/7925)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33.- Zonguldak Milletvekili Ali İhsan Köktürk’ün, güvenlik güçlerinin biber gazı kullanması sonucu bir kişinin yaşamını y</w:t>
      </w:r>
      <w:r w:rsidRPr="00281B9A">
        <w:rPr>
          <w:sz w:val="18"/>
          <w:szCs w:val="18"/>
        </w:rPr>
        <w:t>i</w:t>
      </w:r>
      <w:r w:rsidRPr="00281B9A">
        <w:rPr>
          <w:sz w:val="18"/>
          <w:szCs w:val="18"/>
        </w:rPr>
        <w:t>tirdiği iddiasına ilişkin Başbakandan sorusu ve İçişleri Bakanı İdris N</w:t>
      </w:r>
      <w:r w:rsidRPr="00281B9A">
        <w:rPr>
          <w:sz w:val="18"/>
          <w:szCs w:val="18"/>
        </w:rPr>
        <w:t>a</w:t>
      </w:r>
      <w:r w:rsidRPr="00281B9A">
        <w:rPr>
          <w:sz w:val="18"/>
          <w:szCs w:val="18"/>
        </w:rPr>
        <w:t>im Şahin’in cevabı (7/7934)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34.- Balıkesir Milletvekili Haluk Ahmet Gümüş’ün, sendika ve toplu iş sözleşmesi düzenine ilişkin Başbakandan sorusu ve Çalışma ve Sosyal Güvenlik Bakanı Faruk Çelik’in cevabı (7/7939)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35.- Tunceli Milletvekili Hüseyin Aygün’ün, protestoya katılan bir öğrencinin polis darbesi sonucu bebeğini kaybettiği iddi</w:t>
      </w:r>
      <w:r w:rsidRPr="00281B9A">
        <w:rPr>
          <w:sz w:val="18"/>
          <w:szCs w:val="18"/>
        </w:rPr>
        <w:t>a</w:t>
      </w:r>
      <w:r w:rsidRPr="00281B9A">
        <w:rPr>
          <w:sz w:val="18"/>
          <w:szCs w:val="18"/>
        </w:rPr>
        <w:t>larına ilişkin Başbakandan sorusu ve İçişleri Bakanı İdris Naim Ş</w:t>
      </w:r>
      <w:r w:rsidRPr="00281B9A">
        <w:rPr>
          <w:sz w:val="18"/>
          <w:szCs w:val="18"/>
        </w:rPr>
        <w:t>a</w:t>
      </w:r>
      <w:r w:rsidRPr="00281B9A">
        <w:rPr>
          <w:sz w:val="18"/>
          <w:szCs w:val="18"/>
        </w:rPr>
        <w:t>hin’in cevabı  (7/7940)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36.- Kütahya Milletvekili Alim Işık’ın, Bakanlığa bağlı, ilgili ve ilişkili kurum ve kuruluşlara hizmet sağlayan taşeron firm</w:t>
      </w:r>
      <w:r w:rsidRPr="00281B9A">
        <w:rPr>
          <w:sz w:val="18"/>
          <w:szCs w:val="18"/>
        </w:rPr>
        <w:t>a</w:t>
      </w:r>
      <w:r w:rsidRPr="00281B9A">
        <w:rPr>
          <w:sz w:val="18"/>
          <w:szCs w:val="18"/>
        </w:rPr>
        <w:t>lara ve taşeron firma çalışanlarının sorunlarına ilişkin sorusu ve Bilim, Sanayi ve Teknoloji Bakanı Nihat Ergün’ün cevabı (7/7957)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37.- Bursa Milletvekili İsmet Büyükataman’ın, Bursa’da SGK’ya kayıtlı prim borcu olan fi</w:t>
      </w:r>
      <w:r w:rsidRPr="00281B9A">
        <w:rPr>
          <w:sz w:val="18"/>
          <w:szCs w:val="18"/>
        </w:rPr>
        <w:t>r</w:t>
      </w:r>
      <w:r w:rsidRPr="00281B9A">
        <w:rPr>
          <w:sz w:val="18"/>
          <w:szCs w:val="18"/>
        </w:rPr>
        <w:t>malara ilişkin sorusu ve Çalışma ve Sosyal Güvenlik Bakanı Faruk Çelik’in cevabı (7/7959)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38.- İstanbul Milletvekili Umut Oran’ın, grev yapan havacılık sektörü çalışanlarına ilişkin sorusu ve Çalışma ve Sosyal G</w:t>
      </w:r>
      <w:r w:rsidRPr="00281B9A">
        <w:rPr>
          <w:sz w:val="18"/>
          <w:szCs w:val="18"/>
        </w:rPr>
        <w:t>ü</w:t>
      </w:r>
      <w:r w:rsidRPr="00281B9A">
        <w:rPr>
          <w:sz w:val="18"/>
          <w:szCs w:val="18"/>
        </w:rPr>
        <w:t>venlik Bakanı Faruk Çelik’in cevabı (7/7960)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39.- İzmir Milletvekili Alaattin Yüksel’in, millî sporcuların atamalarının yönetmeliğe aykırı yapıldığı iddiasına ilişkin sorusu ve Gençlik ve Spor Bakanı Suat Kılıç’ın cevabı (7/7971)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40.- Eskişehir Milletvekili Kazım Kurt’un, seyircisiz oynama cezası verilen futbol maçlarını kadın ve çocukların ücretsiz i</w:t>
      </w:r>
      <w:r w:rsidRPr="00281B9A">
        <w:rPr>
          <w:sz w:val="18"/>
          <w:szCs w:val="18"/>
        </w:rPr>
        <w:t>z</w:t>
      </w:r>
      <w:r w:rsidRPr="00281B9A">
        <w:rPr>
          <w:sz w:val="18"/>
          <w:szCs w:val="18"/>
        </w:rPr>
        <w:t>lemesine ilişkin sorusu ve Gençlik ve Spor Bakanı Suat Kılıç’ın cevabı  (7/7973)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41.- Adana Milletvekili Ali Halaman’ın, Köylere Hizmet Götürme Birliklerinde çalışan personelin özlük haklarına ilişkin s</w:t>
      </w:r>
      <w:r w:rsidRPr="00281B9A">
        <w:rPr>
          <w:sz w:val="18"/>
          <w:szCs w:val="18"/>
        </w:rPr>
        <w:t>o</w:t>
      </w:r>
      <w:r w:rsidRPr="00281B9A">
        <w:rPr>
          <w:sz w:val="18"/>
          <w:szCs w:val="18"/>
        </w:rPr>
        <w:t>rusu ve İçişleri Bakanı İdris Naim Şahin’in cevabı (7/7984)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42.- İzmir Milletvekili Alaattin Yüksel’in, millî sporcuların atamalarının yönetmeliğe aykırı yapıldığı iddiasına ilişkin sorusu ve Millî Eğitim Bakanı Ömer Dinçer’in cevabı (7/8018)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43.- Antalya Milletvekili Gürkut Acar’ın, askerî liseler ve Bando Astsubay Hazırlama Okulu sınavına ilişkin sorusu ve Millî Eğitim Bakanı Ömer Dinçer’in cevabı (7/8019)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44.- </w:t>
      </w:r>
      <w:r w:rsidRPr="00281B9A">
        <w:rPr>
          <w:sz w:val="18"/>
          <w:szCs w:val="18"/>
        </w:rPr>
        <w:tab/>
        <w:t>Muğla Milletvekili Nurettin Demir’in, egemenliğimiz altındaki ada ve adacıklar ile HELİPED’lere ilişkin sorusu ve Millî Savunma Bakanı İsmet Yılmaz’ın cevabı (7/8023)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45.- </w:t>
      </w:r>
      <w:r w:rsidRPr="00281B9A">
        <w:rPr>
          <w:sz w:val="18"/>
          <w:szCs w:val="18"/>
        </w:rPr>
        <w:tab/>
        <w:t>Muğla Milletvekili Nurettin Demir’in, 2002-2003 yıllarında Ege Denizi’nde Türk ve Yunan savaş gemileri arasında bir kriz yaşanıp yaşanmadığına ilişkin sorusu ve Millî Savunma Bakanı İsmet Yılmaz’ın cevabı  (7/8025)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46.- </w:t>
      </w:r>
      <w:r w:rsidRPr="00281B9A">
        <w:rPr>
          <w:sz w:val="18"/>
          <w:szCs w:val="18"/>
        </w:rPr>
        <w:tab/>
        <w:t>Kütahya Milletvekili Alim Işık’ın, deodorantlarda kullanılan alüminyumun meme kanseri riski taşıdığı iddialarına ilişkin sorusu ve Sağlık Bakanı Recep Akdağ’ın cevabı (7/8027)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47.- </w:t>
      </w:r>
      <w:r w:rsidRPr="00281B9A">
        <w:rPr>
          <w:sz w:val="18"/>
          <w:szCs w:val="18"/>
        </w:rPr>
        <w:tab/>
        <w:t>Mersin Milletvekili Ali Öz’ün, kamu çalışanlarına yapılan zamma ilişkin sorusu ve Çalışma ve Sosyal Güvenlik Bakanı Faruk Çelik’in cevabı (7/8057)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48.- Manisa Milletvekili Erkan Akçay’ın, özelleştirilen kamu kurum ve kuruluşlarında çalışa</w:t>
      </w:r>
      <w:r w:rsidRPr="00281B9A">
        <w:rPr>
          <w:sz w:val="18"/>
          <w:szCs w:val="18"/>
        </w:rPr>
        <w:t>n</w:t>
      </w:r>
      <w:r w:rsidRPr="00281B9A">
        <w:rPr>
          <w:sz w:val="18"/>
          <w:szCs w:val="18"/>
        </w:rPr>
        <w:t>ların başka kurumlara atanmak suretiyle hak kaybına uğradıkları iddiasına ilişkin sorusu ve Çalışma ve Sosyal Güvenlik Bakanı Faruk Çelik’in cevabı (7/8058)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49.- </w:t>
      </w:r>
      <w:r w:rsidRPr="00281B9A">
        <w:rPr>
          <w:sz w:val="18"/>
          <w:szCs w:val="18"/>
        </w:rPr>
        <w:tab/>
        <w:t>Manisa Milletvekili Erkan Akçay’ın, Türkiye’de gerçekleştirilecek U-20 Dünya Futbol Şampiyonasına ilişkin sorusu ve Gençlik ve Spor Bakanı Suat Kılıç’ın cevabı (7/8064)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50.- </w:t>
      </w:r>
      <w:r w:rsidRPr="00281B9A">
        <w:rPr>
          <w:sz w:val="18"/>
          <w:szCs w:val="18"/>
        </w:rPr>
        <w:tab/>
        <w:t>Aydın Milletvekili Ali Uzunırmak’ın, Bakanlığa verilen maç davetiyelerine ilişkin sorusu ve Gençlik ve Spor Bakanı S</w:t>
      </w:r>
      <w:r w:rsidRPr="00281B9A">
        <w:rPr>
          <w:sz w:val="18"/>
          <w:szCs w:val="18"/>
        </w:rPr>
        <w:t>u</w:t>
      </w:r>
      <w:r w:rsidRPr="00281B9A">
        <w:rPr>
          <w:sz w:val="18"/>
          <w:szCs w:val="18"/>
        </w:rPr>
        <w:t>at Kılıç’ın cevabı (7/8065)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51.- Bursa Milletvekili İsmet Büyükataman’ın, bir siyasi partinin İstanbul olağan kongresinin gerçekleştirildiği stadyuma ödenen ücrete ilişkin sorusu ve Gençlik ve Spor Bakanı Suat Kılıç’ın c</w:t>
      </w:r>
      <w:r w:rsidRPr="00281B9A">
        <w:rPr>
          <w:sz w:val="18"/>
          <w:szCs w:val="18"/>
        </w:rPr>
        <w:t>e</w:t>
      </w:r>
      <w:r w:rsidRPr="00281B9A">
        <w:rPr>
          <w:sz w:val="18"/>
          <w:szCs w:val="18"/>
        </w:rPr>
        <w:t>vabı  (7/8066)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52.- Mersin Milletvekili Ali Öz’ün, polis memurlarının özlük haklarına ilişkin sorusu ve İçişleri Bakanı İdris Naim Şahin’in cevabı (7/8075)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53.- </w:t>
      </w:r>
      <w:r w:rsidRPr="00281B9A">
        <w:rPr>
          <w:sz w:val="18"/>
          <w:szCs w:val="18"/>
        </w:rPr>
        <w:tab/>
        <w:t>Şanlıurfa Milletvekili İbrahim Binici’nin, Şanlıurfa’da bir köyün yol, su ve elektrik sor</w:t>
      </w:r>
      <w:r w:rsidRPr="00281B9A">
        <w:rPr>
          <w:sz w:val="18"/>
          <w:szCs w:val="18"/>
        </w:rPr>
        <w:t>u</w:t>
      </w:r>
      <w:r w:rsidRPr="00281B9A">
        <w:rPr>
          <w:sz w:val="18"/>
          <w:szCs w:val="18"/>
        </w:rPr>
        <w:t>nuna,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Şanlıurfa Merkeze bağlı bir köydeki içme suyu ve kanalizasyon sorununa,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Şanlıurfa Merkeze bağlı bir köyün içme suyu, kanalizasyon, yol ve elektrik sorunlarına, </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İlişkin soruları ve İçişleri Bakanı İdris Naim Şahin’in cevabı  (7/8079), (7/8288), (7/8500)  </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54.- Kütahya Milletvekili Alim Işık’ın, deprem mağduru ilk ve ortaöğretim öğrencilerinin mağduriyetine ilişkin sorusu ve Millî Eğitim Bakanı Ömer Dinçer’in cevabı (7/8094)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55.- </w:t>
      </w:r>
      <w:r w:rsidRPr="00281B9A">
        <w:rPr>
          <w:sz w:val="18"/>
          <w:szCs w:val="18"/>
        </w:rPr>
        <w:tab/>
        <w:t>Manisa Milletvekili Erkan Akçay’ın, Millî Eğitim Bakanlığına bağlı birimlerde görev yapan usta öğreticilere ilişkin sor</w:t>
      </w:r>
      <w:r w:rsidRPr="00281B9A">
        <w:rPr>
          <w:sz w:val="18"/>
          <w:szCs w:val="18"/>
        </w:rPr>
        <w:t>u</w:t>
      </w:r>
      <w:r w:rsidRPr="00281B9A">
        <w:rPr>
          <w:sz w:val="18"/>
          <w:szCs w:val="18"/>
        </w:rPr>
        <w:t>su ve Millî Eğitim Bakanı Ömer Dinçer’in cevabı (7/8095)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56.- </w:t>
      </w:r>
      <w:r w:rsidRPr="00281B9A">
        <w:rPr>
          <w:sz w:val="18"/>
          <w:szCs w:val="18"/>
        </w:rPr>
        <w:tab/>
        <w:t>Manisa Milletvekili Erkan Akçay’ın, Alo 147 ve Bağış Genelgesi uygulamalarına ilişkin sorusu ve Millî Eğitim Bakanı Ömer Dinçer’in cevabı (7/8098)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57.- Manisa Milletvekili Erkan Akçay’ın, KOBİ’lerin kullandığı kredilere ilişkin sorusu ve B</w:t>
      </w:r>
      <w:r w:rsidRPr="00281B9A">
        <w:rPr>
          <w:sz w:val="18"/>
          <w:szCs w:val="18"/>
        </w:rPr>
        <w:t>i</w:t>
      </w:r>
      <w:r w:rsidRPr="00281B9A">
        <w:rPr>
          <w:sz w:val="18"/>
          <w:szCs w:val="18"/>
        </w:rPr>
        <w:t>lim, Sanayi ve Teknoloji Bakanı Nihat Ergün’ün cevabı (7/8112)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58.- Balıkesir Milletvekili Ahmet Duran Bulut’un, polislerin özlük haklarının düzeltilmesine ilişkin Başbakandan sorusu ve İçişleri Bakanı İdris Naim Şahin’in cevabı (7/8120)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t>59.- Ankara Milletvekili Özcan Yeniçeri’nin, AB Bakanlığı tarafından hazırlanan bir broşüre ilişkin Başbakandan sorusu ve Başbakan Yardımcısı Bekir Bozdağ’ın cevabı (7/8123)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60.- </w:t>
      </w:r>
      <w:r w:rsidRPr="00281B9A">
        <w:rPr>
          <w:sz w:val="18"/>
          <w:szCs w:val="18"/>
        </w:rPr>
        <w:tab/>
        <w:t>Adana Milletvekili Ali Demirçalı’nın, gezici mevsimlik tarım işçilerinin sorunlarına ili</w:t>
      </w:r>
      <w:r w:rsidRPr="00281B9A">
        <w:rPr>
          <w:sz w:val="18"/>
          <w:szCs w:val="18"/>
        </w:rPr>
        <w:t>ş</w:t>
      </w:r>
      <w:r w:rsidRPr="00281B9A">
        <w:rPr>
          <w:sz w:val="18"/>
          <w:szCs w:val="18"/>
        </w:rPr>
        <w:t>kin sorusu ve Çalışma ve Sosyal Güvenlik Bakanı Faruk Çelik’in cevabı (7/8132)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61.- </w:t>
      </w:r>
      <w:r w:rsidRPr="00281B9A">
        <w:rPr>
          <w:sz w:val="18"/>
          <w:szCs w:val="18"/>
        </w:rPr>
        <w:tab/>
        <w:t>Manisa Milletvekili Özgür Özel’in, genel sağlık sigortasında uygulamada yaşanan soru</w:t>
      </w:r>
      <w:r w:rsidRPr="00281B9A">
        <w:rPr>
          <w:sz w:val="18"/>
          <w:szCs w:val="18"/>
        </w:rPr>
        <w:t>n</w:t>
      </w:r>
      <w:r w:rsidRPr="00281B9A">
        <w:rPr>
          <w:sz w:val="18"/>
          <w:szCs w:val="18"/>
        </w:rPr>
        <w:t>lara ilişkin sorusu ve Çalışma ve Sosyal Güvenlik Bakanı Faruk Çelik’in cevabı (7/8133)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62.- </w:t>
      </w:r>
      <w:r w:rsidRPr="00281B9A">
        <w:rPr>
          <w:sz w:val="18"/>
          <w:szCs w:val="18"/>
        </w:rPr>
        <w:tab/>
        <w:t>Aydın Milletvekili Bülent Tezcan’ın, gözaltında işkence ve kötü muamele vakalarına ilişkin sorusu ve İçişleri Bakanı İ</w:t>
      </w:r>
      <w:r w:rsidRPr="00281B9A">
        <w:rPr>
          <w:sz w:val="18"/>
          <w:szCs w:val="18"/>
        </w:rPr>
        <w:t>d</w:t>
      </w:r>
      <w:r w:rsidRPr="00281B9A">
        <w:rPr>
          <w:sz w:val="18"/>
          <w:szCs w:val="18"/>
        </w:rPr>
        <w:t>ris Naim Şahin’in cevabı (7/8143)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63.- </w:t>
      </w:r>
      <w:r w:rsidRPr="00281B9A">
        <w:rPr>
          <w:sz w:val="18"/>
          <w:szCs w:val="18"/>
        </w:rPr>
        <w:tab/>
        <w:t>Aydın Milletvekili Bülent Tezcan’ın, biber gazından dolayı hayatını kaybeden vatandaşlara ilişkin sorusu ve İçişleri B</w:t>
      </w:r>
      <w:r w:rsidRPr="00281B9A">
        <w:rPr>
          <w:sz w:val="18"/>
          <w:szCs w:val="18"/>
        </w:rPr>
        <w:t>a</w:t>
      </w:r>
      <w:r w:rsidRPr="00281B9A">
        <w:rPr>
          <w:sz w:val="18"/>
          <w:szCs w:val="18"/>
        </w:rPr>
        <w:t>kanı İdris Naim Şahin’in cevabı (7/8144)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64.- </w:t>
      </w:r>
      <w:r w:rsidRPr="00281B9A">
        <w:rPr>
          <w:sz w:val="18"/>
          <w:szCs w:val="18"/>
        </w:rPr>
        <w:tab/>
        <w:t>Ankara Milletvekili Zühal Topcu’nun, ÖSYM’nin 6287 sayılı Kanunda yapılan değişikliği uygulamakta geciktiği iddi</w:t>
      </w:r>
      <w:r w:rsidRPr="00281B9A">
        <w:rPr>
          <w:sz w:val="18"/>
          <w:szCs w:val="18"/>
        </w:rPr>
        <w:t>a</w:t>
      </w:r>
      <w:r w:rsidRPr="00281B9A">
        <w:rPr>
          <w:sz w:val="18"/>
          <w:szCs w:val="18"/>
        </w:rPr>
        <w:t>larına ilişkin sorusu ve Millî Eğitim Bakanı Ömer Dinçer’in cevabı (7/8153)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t>65.- İstanbul Milletvekili Sırrı Süreyya Önder’in, Erzurum’un bir köyündeki öğretmen açığına ilişkin sorusu ve Millî Eğitim Bakanı Ömer Dinçer’in cevabı (7/8156)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66.- Samsun Milletvekili Ahmet İhsan Kalkavan’ın, öğretmen maaşlarına, norm kadro sayısına ve atanamayan öğretmenlere ilişkin sorusu ve Millî Eğitim Bakanı Ömer Dinçer’in cevabı (7/8158)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67.- </w:t>
      </w:r>
      <w:r w:rsidRPr="00281B9A">
        <w:rPr>
          <w:sz w:val="18"/>
          <w:szCs w:val="18"/>
        </w:rPr>
        <w:tab/>
        <w:t>Yalova Milletvekili Muharrem İnce’nin, Bakanlık bünyesinde çalıştırılan kadrosuz usta öğreticilerin yıllık izin haklarına ilişkin sorusu ve Millî Eğitim Bakanı Ömer Dinçer’in cevabı (7/8159)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68.- </w:t>
      </w:r>
      <w:r w:rsidRPr="00281B9A">
        <w:rPr>
          <w:sz w:val="18"/>
          <w:szCs w:val="18"/>
        </w:rPr>
        <w:tab/>
        <w:t>İstanbul Milletvekili Melda Onur’un, EPDK’nın acele kamulaştırma yetkisine ve HES projelerine ilişkin sorusu ve O</w:t>
      </w:r>
      <w:r w:rsidRPr="00281B9A">
        <w:rPr>
          <w:sz w:val="18"/>
          <w:szCs w:val="18"/>
        </w:rPr>
        <w:t>r</w:t>
      </w:r>
      <w:r w:rsidRPr="00281B9A">
        <w:rPr>
          <w:sz w:val="18"/>
          <w:szCs w:val="18"/>
        </w:rPr>
        <w:t>man ve Su İşleri Bakanı Veysel Eroğlu’nun cevabı (7/8163)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69.- </w:t>
      </w:r>
      <w:r w:rsidRPr="00281B9A">
        <w:rPr>
          <w:sz w:val="18"/>
          <w:szCs w:val="18"/>
        </w:rPr>
        <w:tab/>
        <w:t>Samsun Milletvekili Cemalettin Şimşek’in, Samsun’daki spor tesislerinin sayısına ilişkin sorusu ve Gençlik ve Spor B</w:t>
      </w:r>
      <w:r w:rsidRPr="00281B9A">
        <w:rPr>
          <w:sz w:val="18"/>
          <w:szCs w:val="18"/>
        </w:rPr>
        <w:t>a</w:t>
      </w:r>
      <w:r w:rsidRPr="00281B9A">
        <w:rPr>
          <w:sz w:val="18"/>
          <w:szCs w:val="18"/>
        </w:rPr>
        <w:t>kanı Suat Kılıç’ın cevabı (7/8171)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70.- </w:t>
      </w:r>
      <w:r w:rsidRPr="00281B9A">
        <w:rPr>
          <w:sz w:val="18"/>
          <w:szCs w:val="18"/>
        </w:rPr>
        <w:tab/>
        <w:t>İstanbul Milletvekili İhsan Özkes’in, İstanbul Büyükşehir Belediye Başkanlığının bir g</w:t>
      </w:r>
      <w:r w:rsidRPr="00281B9A">
        <w:rPr>
          <w:sz w:val="18"/>
          <w:szCs w:val="18"/>
        </w:rPr>
        <w:t>a</w:t>
      </w:r>
      <w:r w:rsidRPr="00281B9A">
        <w:rPr>
          <w:sz w:val="18"/>
          <w:szCs w:val="18"/>
        </w:rPr>
        <w:t>zete ilanına ilişkin Başbakandan sorusu ve İçişleri Bakanı İdris Naim Şahin’in cevabı (7/8178)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71.- </w:t>
      </w:r>
      <w:r w:rsidRPr="00281B9A">
        <w:rPr>
          <w:sz w:val="18"/>
          <w:szCs w:val="18"/>
        </w:rPr>
        <w:tab/>
        <w:t>Erzurum Milletvekili Oktay Öztürk’ün, Başbakanın öğretmenlerle ilgili bir açıklamasına ilişkin Başbakandan sorusu ve Millî Eğitim Bakanı Ömer Dinçer’in cevabı (7/8181)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72.- İzmir Milletvekili Mustafa Moroğlu’nun, bir Ak Parti Grup Başkan vekilinin şike davası klasöründe yer aldığı iddia ed</w:t>
      </w:r>
      <w:r w:rsidRPr="00281B9A">
        <w:rPr>
          <w:sz w:val="18"/>
          <w:szCs w:val="18"/>
        </w:rPr>
        <w:t>i</w:t>
      </w:r>
      <w:r w:rsidRPr="00281B9A">
        <w:rPr>
          <w:sz w:val="18"/>
          <w:szCs w:val="18"/>
        </w:rPr>
        <w:t>len ifadelerine ilişkin Başbakandan sorusu ve Gençlik ve Spor Bakanı Suat Kılıç’ın cevabı (7/8183)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73.- </w:t>
      </w:r>
      <w:r w:rsidRPr="00281B9A">
        <w:rPr>
          <w:sz w:val="18"/>
          <w:szCs w:val="18"/>
        </w:rPr>
        <w:tab/>
        <w:t>İstanbul Milletvekili Umut Oran’ın, yeni Türk Ticaret Kanunu’nun yürürlüğe gireceği tarih konusunda yaşanan teredd</w:t>
      </w:r>
      <w:r w:rsidRPr="00281B9A">
        <w:rPr>
          <w:sz w:val="18"/>
          <w:szCs w:val="18"/>
        </w:rPr>
        <w:t>ü</w:t>
      </w:r>
      <w:r w:rsidRPr="00281B9A">
        <w:rPr>
          <w:sz w:val="18"/>
          <w:szCs w:val="18"/>
        </w:rPr>
        <w:t>de ilişkin Başbakandan sorusu ve Gümrük ve Ticaret Bakanı Hayati Yazıcı’nın cevabı (7/8186)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74.-  </w:t>
      </w:r>
      <w:r w:rsidRPr="00281B9A">
        <w:rPr>
          <w:sz w:val="18"/>
          <w:szCs w:val="18"/>
        </w:rPr>
        <w:tab/>
        <w:t>İstanbul Milletvekili Bihlun Tamaylıgil’in, SHÇEK’de kalan çocuklara, hizmet veren personele ve yurt sayısına ilişkin sorusu ve Aile ve Sosyal Politikalar Bakanı Fatma Şahin’in cevabı (7/8195)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t>75.- Kars Milletvekili Mülkiye Birtane’nin, Ilısu Barajı inşaatında çalışan işçilerin maaşlarını alamadıkları iddiasına ilişkin sorusu ve Çalışma ve Sosyal Güvenlik Bakanı Faruk Çelik’in cevabı  (7/8198)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76.- İstanbul Milletvekili Sebahat Tuncel’in, Ulusal İstihdam Stratejisi Planındaki kadın istihdamı politikasına ilişkin sorusu ve Çalışma ve Sosyal Güvenlik Bakanı Faruk Çelik’in cevabı (7/8199)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77.- </w:t>
      </w:r>
      <w:r w:rsidRPr="00281B9A">
        <w:rPr>
          <w:sz w:val="18"/>
          <w:szCs w:val="18"/>
        </w:rPr>
        <w:tab/>
        <w:t>Kırklareli Milletvekili Turgut Dibek’in, şeref aylığı alan şehit aileleri ve gaziler için ted</w:t>
      </w:r>
      <w:r w:rsidRPr="00281B9A">
        <w:rPr>
          <w:sz w:val="18"/>
          <w:szCs w:val="18"/>
        </w:rPr>
        <w:t>a</w:t>
      </w:r>
      <w:r w:rsidRPr="00281B9A">
        <w:rPr>
          <w:sz w:val="18"/>
          <w:szCs w:val="18"/>
        </w:rPr>
        <w:t>vilerinde kullanılan ilaçlarda fark ücreti alınmasına ilişkin sorusu ve Çalışma ve Sosyal Güvenlik B</w:t>
      </w:r>
      <w:r w:rsidRPr="00281B9A">
        <w:rPr>
          <w:sz w:val="18"/>
          <w:szCs w:val="18"/>
        </w:rPr>
        <w:t>a</w:t>
      </w:r>
      <w:r w:rsidRPr="00281B9A">
        <w:rPr>
          <w:sz w:val="18"/>
          <w:szCs w:val="18"/>
        </w:rPr>
        <w:t>kanı Faruk Çelik’in cevabı (7/8200)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78.- </w:t>
      </w:r>
      <w:r w:rsidRPr="00281B9A">
        <w:rPr>
          <w:sz w:val="18"/>
          <w:szCs w:val="18"/>
        </w:rPr>
        <w:tab/>
        <w:t>Balıkesir Milletvekili Haluk Ahmet Gümüş’ün, havacılık hizmetlerine grev yasağı getirilmesine ilişkin sorusu ve Çalı</w:t>
      </w:r>
      <w:r w:rsidRPr="00281B9A">
        <w:rPr>
          <w:sz w:val="18"/>
          <w:szCs w:val="18"/>
        </w:rPr>
        <w:t>ş</w:t>
      </w:r>
      <w:r w:rsidRPr="00281B9A">
        <w:rPr>
          <w:sz w:val="18"/>
          <w:szCs w:val="18"/>
        </w:rPr>
        <w:t>ma ve Sosyal Güvenlik Bakanı Faruk Çelik’in cevabı (7/8201)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79.- Kocaeli Milletvekili Lütfü Türkkan’ın, iş kazalarına ve işçi ailelerine yapılan yardımlara ilişkin sorusu ve Çalışma ve Sosyal Güvenlik Bakanı Faruk Çelik’in cevabı (7/8202)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80.- </w:t>
      </w:r>
      <w:r w:rsidRPr="00281B9A">
        <w:rPr>
          <w:sz w:val="18"/>
          <w:szCs w:val="18"/>
        </w:rPr>
        <w:tab/>
        <w:t>İstanbul Milletvekili Kadir Gökmen Öğüt’ün, maden ocaklarında iş güvenliğinin sağla</w:t>
      </w:r>
      <w:r w:rsidRPr="00281B9A">
        <w:rPr>
          <w:sz w:val="18"/>
          <w:szCs w:val="18"/>
        </w:rPr>
        <w:t>n</w:t>
      </w:r>
      <w:r w:rsidRPr="00281B9A">
        <w:rPr>
          <w:sz w:val="18"/>
          <w:szCs w:val="18"/>
        </w:rPr>
        <w:t>masına yönelik çalışmalara ilişkin sorusu ve Çalışma ve Sosyal Güvenlik Bakanı Faruk Çelik’in cev</w:t>
      </w:r>
      <w:r w:rsidRPr="00281B9A">
        <w:rPr>
          <w:sz w:val="18"/>
          <w:szCs w:val="18"/>
        </w:rPr>
        <w:t>a</w:t>
      </w:r>
      <w:r w:rsidRPr="00281B9A">
        <w:rPr>
          <w:sz w:val="18"/>
          <w:szCs w:val="18"/>
        </w:rPr>
        <w:t>bı (7/8203)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81.- </w:t>
      </w:r>
      <w:r w:rsidRPr="00281B9A">
        <w:rPr>
          <w:sz w:val="18"/>
          <w:szCs w:val="18"/>
        </w:rPr>
        <w:tab/>
        <w:t>Ankara Milletvekili İzzet Çetin’in, Türkiye’nin ILO Sözleşmesine aykırı faaliyetlerine ilişkin sorusu ve Çalışma ve So</w:t>
      </w:r>
      <w:r w:rsidRPr="00281B9A">
        <w:rPr>
          <w:sz w:val="18"/>
          <w:szCs w:val="18"/>
        </w:rPr>
        <w:t>s</w:t>
      </w:r>
      <w:r w:rsidRPr="00281B9A">
        <w:rPr>
          <w:sz w:val="18"/>
          <w:szCs w:val="18"/>
        </w:rPr>
        <w:t>yal Güvenlik Bakanı Faruk Çelik’in cevabı (7/8204)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82.- </w:t>
      </w:r>
      <w:r w:rsidRPr="00281B9A">
        <w:rPr>
          <w:sz w:val="18"/>
          <w:szCs w:val="18"/>
        </w:rPr>
        <w:tab/>
        <w:t>Balıkesir Milletvekili Haluk Ahmet Gümüş’ün, basın çalışanlarının sorunlarına ilişkin sorusu ve Çalışma ve Sosyal G</w:t>
      </w:r>
      <w:r w:rsidRPr="00281B9A">
        <w:rPr>
          <w:sz w:val="18"/>
          <w:szCs w:val="18"/>
        </w:rPr>
        <w:t>ü</w:t>
      </w:r>
      <w:r w:rsidRPr="00281B9A">
        <w:rPr>
          <w:sz w:val="18"/>
          <w:szCs w:val="18"/>
        </w:rPr>
        <w:t>venlik Bakanı Faruk Çelik’in cevabı (7/8205)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83.- </w:t>
      </w:r>
      <w:r w:rsidRPr="00281B9A">
        <w:rPr>
          <w:sz w:val="18"/>
          <w:szCs w:val="18"/>
        </w:rPr>
        <w:tab/>
        <w:t>Manisa Milletvekili Erkan Akçay’ın, Yunanistan’ın Eşek ve Bulamaç adalarını işgal ettiği iddialarına ilişkin sorusu ve Dışişleri Bakanı Ahmet Davutoğlu’nun cevabı (7/8207)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84.- Kayseri Milletvekili Yusuf Halaçoğlu’nun, İstanbul Büyükşehir Belediye Başkanlığının bazı gazetelere ilan vermediği iddialarına ilişkin sorusu ve İçişleri Bakanı İdris Naim Şahin’in cevabı (7/8223)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85.- Adana Milletvekili Ali Demirçalı’nın, Alo 147 hattında yapılan görüşmelere ilişkin sor</w:t>
      </w:r>
      <w:r w:rsidRPr="00281B9A">
        <w:rPr>
          <w:sz w:val="18"/>
          <w:szCs w:val="18"/>
        </w:rPr>
        <w:t>u</w:t>
      </w:r>
      <w:r w:rsidRPr="00281B9A">
        <w:rPr>
          <w:sz w:val="18"/>
          <w:szCs w:val="18"/>
        </w:rPr>
        <w:t>su ve Millî Eğitim Bakanı Ömer Dinçer’in cevabı (7/8237)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86.- </w:t>
      </w:r>
      <w:r w:rsidRPr="00281B9A">
        <w:rPr>
          <w:sz w:val="18"/>
          <w:szCs w:val="18"/>
        </w:rPr>
        <w:tab/>
        <w:t>Bursa Milletvekili İsmet Büyükataman’ın, öğretmen maaşlarına ilişkin sorusu ve Millî Eğitim Bakanı Ömer Dinçer’in cevabı (7/8238)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87.- </w:t>
      </w:r>
      <w:r w:rsidRPr="00281B9A">
        <w:rPr>
          <w:sz w:val="18"/>
          <w:szCs w:val="18"/>
        </w:rPr>
        <w:tab/>
        <w:t>Kocaeli Milletvekili Lütfü Türkkan’ın, Kosova’da Türk öğrencilerine verilen özel kontenjanın kaldırılmasına ilişkin s</w:t>
      </w:r>
      <w:r w:rsidRPr="00281B9A">
        <w:rPr>
          <w:sz w:val="18"/>
          <w:szCs w:val="18"/>
        </w:rPr>
        <w:t>o</w:t>
      </w:r>
      <w:r w:rsidRPr="00281B9A">
        <w:rPr>
          <w:sz w:val="18"/>
          <w:szCs w:val="18"/>
        </w:rPr>
        <w:t>rusu ve Millî Eğitim Bakanı Ömer Dinçer’in cevabı (7/8240)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88.- Van Milletvekili Nazmi Gür’ün, Başkale Meslek Yüksek Okulu inşaatına ilişkin sorusu ve Millî Eğitim Bakanı Ömer Dinçer’in cevabı (7/8241)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89.- Samsun Milletvekili Ahmet İhsan Kalkavan’ın, Samsun’da bir okulun kapanmasına rağmen Bakanlığın sitesinde yer a</w:t>
      </w:r>
      <w:r w:rsidRPr="00281B9A">
        <w:rPr>
          <w:sz w:val="18"/>
          <w:szCs w:val="18"/>
        </w:rPr>
        <w:t>l</w:t>
      </w:r>
      <w:r w:rsidRPr="00281B9A">
        <w:rPr>
          <w:sz w:val="18"/>
          <w:szCs w:val="18"/>
        </w:rPr>
        <w:t>dığı iddialarına ilişkin sorusu ve Millî Eğitim Bakanı Ömer Dinçer’in cevabı (7/8247)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90.- Diyarbakır Milletvekili Altan Tan’ın, 2002-2011 yılları arasında İsrail’den ya da İsrailli firmalardan alınan askerî malz</w:t>
      </w:r>
      <w:r w:rsidRPr="00281B9A">
        <w:rPr>
          <w:sz w:val="18"/>
          <w:szCs w:val="18"/>
        </w:rPr>
        <w:t>e</w:t>
      </w:r>
      <w:r w:rsidRPr="00281B9A">
        <w:rPr>
          <w:sz w:val="18"/>
          <w:szCs w:val="18"/>
        </w:rPr>
        <w:t>melere ilişkin sorusu ve Millî Savunma Bakanı İsmet Yılmaz’ın cevabı (7/8251)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91.- İstanbul Milletvekili Umut Oran’ın, Hasdal ve Hadımköy cezaevlerindeki tutuklulara ait olduğu iddia edilen ses kayıtl</w:t>
      </w:r>
      <w:r w:rsidRPr="00281B9A">
        <w:rPr>
          <w:sz w:val="18"/>
          <w:szCs w:val="18"/>
        </w:rPr>
        <w:t>a</w:t>
      </w:r>
      <w:r w:rsidRPr="00281B9A">
        <w:rPr>
          <w:sz w:val="18"/>
          <w:szCs w:val="18"/>
        </w:rPr>
        <w:t>rına ilişkin sorusu ve Millî Savunma Bakanı İsmet Yılmaz’ın cevabı (7/8252)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92.- İzmir Milletvekili Ahmet Kenan Tanrıkulu’nun, ülkemize göç eden Türk vatandaşlarına emeklilikte zorunlu göç şartı g</w:t>
      </w:r>
      <w:r w:rsidRPr="00281B9A">
        <w:rPr>
          <w:sz w:val="18"/>
          <w:szCs w:val="18"/>
        </w:rPr>
        <w:t>e</w:t>
      </w:r>
      <w:r w:rsidRPr="00281B9A">
        <w:rPr>
          <w:sz w:val="18"/>
          <w:szCs w:val="18"/>
        </w:rPr>
        <w:t>tirilmesi nedeniyle yaşanan mağduriyete ilişkin sorusu ve Çalışma ve Sosyal Güvenlik Bakanı Faruk Çelik’in cevabı (7/8280)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93.- Manisa Milletvekili Hasan Ören’in, gazilerin özlük haklarına ilişkin sorusu ve Çalışma ve Sosyal Güvenlik Bakanı Faruk Çelik’in cevabı (7/8281)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94.- </w:t>
      </w:r>
      <w:r w:rsidRPr="00281B9A">
        <w:rPr>
          <w:sz w:val="18"/>
          <w:szCs w:val="18"/>
        </w:rPr>
        <w:tab/>
        <w:t>Kahramanmaraş Milletvekili Durdu Özbolat’ın, Kahramanmaraş’ın sosyo-ekonomik g</w:t>
      </w:r>
      <w:r w:rsidRPr="00281B9A">
        <w:rPr>
          <w:sz w:val="18"/>
          <w:szCs w:val="18"/>
        </w:rPr>
        <w:t>e</w:t>
      </w:r>
      <w:r w:rsidRPr="00281B9A">
        <w:rPr>
          <w:sz w:val="18"/>
          <w:szCs w:val="18"/>
        </w:rPr>
        <w:t>lişmişliğinin gerilemesine ilişkin sorusu ve Kalkınma Bakanı Cevdet Yılmaz’ın cevabı (7/8292)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95.- İzmir Milletvekili Hülya Güven’in, 12 yıllık zorunlu eğitim kapsamında liselere ilişkin sorusu ve Millî Eğitim Bakanı Ömer Dinçer’in cevabı (7/8309)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96.- </w:t>
      </w:r>
      <w:r w:rsidRPr="00281B9A">
        <w:rPr>
          <w:sz w:val="18"/>
          <w:szCs w:val="18"/>
        </w:rPr>
        <w:tab/>
        <w:t>Batman Milletvekili Ayla Akat’ın, yasa dışı kürtajla ilgili verilere ve toplumsal cinsiyet eşitliğinin sağlanmasına ilişkin sorusu ve Aile ve Sosyal Politikalar Bakanı Fatma Şahin’in cevabı (7/8314)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97.-  </w:t>
      </w:r>
      <w:r w:rsidRPr="00281B9A">
        <w:rPr>
          <w:sz w:val="18"/>
          <w:szCs w:val="18"/>
        </w:rPr>
        <w:tab/>
        <w:t>Çanakkale Milletvekili Ali Sarıbaş’ın, Çanakkale’de bir köye ait dağ kaplıcalarının altın işletmeciliği yapan yabancı bir firmaya ihale edildiği iddialarına ilişkin Başbakandan sorusu ve Enerji ve Tabii Kaynaklar Bakanı Taner Yıldız’ın cevabı (7/8328)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98.- İstanbul Milletvekili Umut Oran’ın, THY yöneticileri ve yönetimi ile ilgili bazı iddialara ilişkin Başbakandan sorusu ve Maliye Bakanı Mehmet Şimşek’in cevabı (7/8329)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99.- Mersin Milletvekili Mehmet Şandır’ın, 666 sayılı KHK ile bazı memurların mağdur old</w:t>
      </w:r>
      <w:r w:rsidRPr="00281B9A">
        <w:rPr>
          <w:sz w:val="18"/>
          <w:szCs w:val="18"/>
        </w:rPr>
        <w:t>u</w:t>
      </w:r>
      <w:r w:rsidRPr="00281B9A">
        <w:rPr>
          <w:sz w:val="18"/>
          <w:szCs w:val="18"/>
        </w:rPr>
        <w:t>ğu iddiasına,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Bursa Milletvekili İsmet Büyükataman’ın, 657 sayılı Kanunda yapılacağı iddia edilen değ</w:t>
      </w:r>
      <w:r w:rsidRPr="00281B9A">
        <w:rPr>
          <w:sz w:val="18"/>
          <w:szCs w:val="18"/>
        </w:rPr>
        <w:t>i</w:t>
      </w:r>
      <w:r w:rsidRPr="00281B9A">
        <w:rPr>
          <w:sz w:val="18"/>
          <w:szCs w:val="18"/>
        </w:rPr>
        <w:t>şikliklere,</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İlişkin soruları ve Çalışma ve Sosyal Güvenlik Bakanı Faruk Çelik’in cevabı (7/8350), (7/8351)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100.- </w:t>
      </w:r>
      <w:r w:rsidRPr="00281B9A">
        <w:rPr>
          <w:sz w:val="18"/>
          <w:szCs w:val="18"/>
        </w:rPr>
        <w:tab/>
        <w:t>Ardahan Milletvekili Ensar Öğüt’ün, canlı hayvan ve et ithalatının durdurulup durd</w:t>
      </w:r>
      <w:r w:rsidRPr="00281B9A">
        <w:rPr>
          <w:sz w:val="18"/>
          <w:szCs w:val="18"/>
        </w:rPr>
        <w:t>u</w:t>
      </w:r>
      <w:r w:rsidRPr="00281B9A">
        <w:rPr>
          <w:sz w:val="18"/>
          <w:szCs w:val="18"/>
        </w:rPr>
        <w:t>rulmayacağına,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Hatay Milletvekili Mehmet Ali Ediboğlu’nun, ülkemizde domuz eti üretimine ve tüketimine,</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Balıkesir Milletvekili Ahmet Duran Bulut’un, kenelerle mücadeleyle ilgili yapılan çalışmal</w:t>
      </w:r>
      <w:r w:rsidRPr="00281B9A">
        <w:rPr>
          <w:sz w:val="18"/>
          <w:szCs w:val="18"/>
        </w:rPr>
        <w:t>a</w:t>
      </w:r>
      <w:r w:rsidRPr="00281B9A">
        <w:rPr>
          <w:sz w:val="18"/>
          <w:szCs w:val="18"/>
        </w:rPr>
        <w:t>ra,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Hastalıktan ari hayvan işletmelerine verilen desteklere,</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Süt üretimine ve süt üreticilerinin sorunlarına,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İzmir Milletvekili Ahmet Kenan Tanrıkulu’nun, teknik ve sağlık şartlarına uymayan canlı hayvanların ithalatına izin verild</w:t>
      </w:r>
      <w:r w:rsidRPr="00281B9A">
        <w:rPr>
          <w:sz w:val="18"/>
          <w:szCs w:val="18"/>
        </w:rPr>
        <w:t>i</w:t>
      </w:r>
      <w:r w:rsidRPr="00281B9A">
        <w:rPr>
          <w:sz w:val="18"/>
          <w:szCs w:val="18"/>
        </w:rPr>
        <w:t>ği iddiasına,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Ardahan Milletvekili Ensar Öğüt’ün, gıda denetimine ve gıda zehirlenmelerine verilen cez</w:t>
      </w:r>
      <w:r w:rsidRPr="00281B9A">
        <w:rPr>
          <w:sz w:val="18"/>
          <w:szCs w:val="18"/>
        </w:rPr>
        <w:t>a</w:t>
      </w:r>
      <w:r w:rsidRPr="00281B9A">
        <w:rPr>
          <w:sz w:val="18"/>
          <w:szCs w:val="18"/>
        </w:rPr>
        <w:t>lara,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Balıkesir Milletvekili Ayşe Nedret Akova’nın, Edremit’te zeytinliklerin uçakla ilaçlanmas</w:t>
      </w:r>
      <w:r w:rsidRPr="00281B9A">
        <w:rPr>
          <w:sz w:val="18"/>
          <w:szCs w:val="18"/>
        </w:rPr>
        <w:t>ı</w:t>
      </w:r>
      <w:r w:rsidRPr="00281B9A">
        <w:rPr>
          <w:sz w:val="18"/>
          <w:szCs w:val="18"/>
        </w:rPr>
        <w:t>nın yasaklanmasına,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Ankara Milletvekili Gökhan Günaydın’ın, tütün teknolojisi mühendislerinin özlük hakları</w:t>
      </w:r>
      <w:r w:rsidRPr="00281B9A">
        <w:rPr>
          <w:sz w:val="18"/>
          <w:szCs w:val="18"/>
        </w:rPr>
        <w:t>n</w:t>
      </w:r>
      <w:r w:rsidRPr="00281B9A">
        <w:rPr>
          <w:sz w:val="18"/>
          <w:szCs w:val="18"/>
        </w:rPr>
        <w:t>dan kaynaklanan sorunlara,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Aksaray’da yaşanan dolu nedeniyle çiftçilerin uğradıkları zararların giderilmesine,</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İlişkin soruları ve Gıda, Tarım ve Hayvancılık Bakanı Mehmet Mehdi Eker ’in cevabı (7/8362), (7/8363), (7/8364), (7/8365), (7/8366), (7/8367), (7/8368), (7/8369), (7/8370), (7/8371)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 101.- Ağrı Milletvekili Halil Aksoy’un, güvenlik güçlerinin kullandığı zırhlı araçların karıştığı kazalar ve Erzurum’da me</w:t>
      </w:r>
      <w:r w:rsidRPr="00281B9A">
        <w:rPr>
          <w:sz w:val="18"/>
          <w:szCs w:val="18"/>
        </w:rPr>
        <w:t>y</w:t>
      </w:r>
      <w:r w:rsidRPr="00281B9A">
        <w:rPr>
          <w:sz w:val="18"/>
          <w:szCs w:val="18"/>
        </w:rPr>
        <w:t>dana gelen bir kazaya ilişkin sorusu ve İçişleri Bakanı İdris Naim Ş</w:t>
      </w:r>
      <w:r w:rsidRPr="00281B9A">
        <w:rPr>
          <w:sz w:val="18"/>
          <w:szCs w:val="18"/>
        </w:rPr>
        <w:t>a</w:t>
      </w:r>
      <w:r w:rsidRPr="00281B9A">
        <w:rPr>
          <w:sz w:val="18"/>
          <w:szCs w:val="18"/>
        </w:rPr>
        <w:t>hin’in cevabı  (7/8375)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102.- İstanbul Milletvekili Umut Oran’ın, THY’nin denetimine ve THY’ye ücretli danışma</w:t>
      </w:r>
      <w:r w:rsidRPr="00281B9A">
        <w:rPr>
          <w:sz w:val="18"/>
          <w:szCs w:val="18"/>
        </w:rPr>
        <w:t>n</w:t>
      </w:r>
      <w:r w:rsidRPr="00281B9A">
        <w:rPr>
          <w:sz w:val="18"/>
          <w:szCs w:val="18"/>
        </w:rPr>
        <w:t>lık yapan bir kişiye ilişkin sorusu ve Maliye Bakanı Mehmet Şimşek’in cevabı (7/8382) Ek cevap</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t>103.- Adana Milletvekili Ali Halaman’ın, 2008-2011 yılları arasında yurt dışına gönderilen Bakanlık personeline ilişkin sor</w:t>
      </w:r>
      <w:r w:rsidRPr="00281B9A">
        <w:rPr>
          <w:sz w:val="18"/>
          <w:szCs w:val="18"/>
        </w:rPr>
        <w:t>u</w:t>
      </w:r>
      <w:r w:rsidRPr="00281B9A">
        <w:rPr>
          <w:sz w:val="18"/>
          <w:szCs w:val="18"/>
        </w:rPr>
        <w:t>su ve Maliye Bakanı Mehmet Şimşek’in cevabı (7/8383)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104.- Ardahan Milletvekili Ensar Öğüt’ün, Muş’ta eğitim ve öğretimde yaşanan sorunlara ilişkin sorusu ve Millî Eğitim B</w:t>
      </w:r>
      <w:r w:rsidRPr="00281B9A">
        <w:rPr>
          <w:sz w:val="18"/>
          <w:szCs w:val="18"/>
        </w:rPr>
        <w:t>a</w:t>
      </w:r>
      <w:r w:rsidRPr="00281B9A">
        <w:rPr>
          <w:sz w:val="18"/>
          <w:szCs w:val="18"/>
        </w:rPr>
        <w:t>kanı Ömer Dinçer’in cevabı (7/8385)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105.- Ankara Milletvekili Aylin Nazlıaka’nın, Deneme Lisesinin isminin ve ambleminin d</w:t>
      </w:r>
      <w:r w:rsidRPr="00281B9A">
        <w:rPr>
          <w:sz w:val="18"/>
          <w:szCs w:val="18"/>
        </w:rPr>
        <w:t>e</w:t>
      </w:r>
      <w:r w:rsidRPr="00281B9A">
        <w:rPr>
          <w:sz w:val="18"/>
          <w:szCs w:val="18"/>
        </w:rPr>
        <w:t>ğiştirilmesine ilişkin sorusu ve Millî Eğitim Bakanı Ömer Dinçer’in cevabı (7/8387)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t>106.- Malatya Milletvekili Veli Ağbaba’nın, yeni eğitim sistemi kapsamında ilk ve orta kademe okulların belirlenmesinde o</w:t>
      </w:r>
      <w:r w:rsidRPr="00281B9A">
        <w:rPr>
          <w:sz w:val="18"/>
          <w:szCs w:val="18"/>
        </w:rPr>
        <w:t>r</w:t>
      </w:r>
      <w:r w:rsidRPr="00281B9A">
        <w:rPr>
          <w:sz w:val="18"/>
          <w:szCs w:val="18"/>
        </w:rPr>
        <w:t>taya çıkan sorunlara ilişkin sorusu ve Millî Eğitim Bakanı Ömer Dinçer’in cevabı (7/8390)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107.- </w:t>
      </w:r>
      <w:r w:rsidRPr="00281B9A">
        <w:rPr>
          <w:sz w:val="18"/>
          <w:szCs w:val="18"/>
        </w:rPr>
        <w:tab/>
        <w:t>Tunceli Milletvekili Hüseyin Aygün’ün, İzmir’de bir ilköğretim okulunda görevli bir öğretmenin öğrenci velilerine gönderdiği dilekçeye ilişkin sorusu ve Millî Eğitim Bakanı Ömer Dinçer’in cevabı  (7/8392)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108.- </w:t>
      </w:r>
      <w:r w:rsidRPr="00281B9A">
        <w:rPr>
          <w:sz w:val="18"/>
          <w:szCs w:val="18"/>
        </w:rPr>
        <w:tab/>
        <w:t>İzmir Milletvekili Rahmi Aşkın Türeli’nin, bedelli askerlik şartlarının değiştirilmesine ilişkin sorusu ve Millî Savunma Bakanı İsmet Yılmaz’ın cevabı (7/8396)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109.- Balıkesir Milletvekili Namık Havutça’nın, İDO’nun bilet fiyatlarını artırmasına ve denetimine ilişkin Ulaştırma, Deni</w:t>
      </w:r>
      <w:r w:rsidRPr="00281B9A">
        <w:rPr>
          <w:sz w:val="18"/>
          <w:szCs w:val="18"/>
        </w:rPr>
        <w:t>z</w:t>
      </w:r>
      <w:r w:rsidRPr="00281B9A">
        <w:rPr>
          <w:sz w:val="18"/>
          <w:szCs w:val="18"/>
        </w:rPr>
        <w:t>cilik ve Haberleşme Bakanından sorusu ve İçişleri Bakanı İdris Naim Şahin’in cevabı (7/8408)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110.- </w:t>
      </w:r>
      <w:r w:rsidRPr="00281B9A">
        <w:rPr>
          <w:sz w:val="18"/>
          <w:szCs w:val="18"/>
        </w:rPr>
        <w:tab/>
        <w:t>Bursa Milletvekili Turhan Tayan’ın, İDO’nun bilet fiyatlarını artırmasına ve denetimine ilişkin Ulaştırma, Denizcilik ve Haberleşme Bakanından sorusu ve İçişleri Bakanı İdris Naim Şahin’in cevabı (7/8409)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111.- </w:t>
      </w:r>
      <w:r w:rsidRPr="00281B9A">
        <w:rPr>
          <w:sz w:val="18"/>
          <w:szCs w:val="18"/>
        </w:rPr>
        <w:tab/>
        <w:t>Tekirdağ Milletvekili Emre Köprülü’nün, Çorlu’nun eğitim alanındaki ihtiyaçlarına ili</w:t>
      </w:r>
      <w:r w:rsidRPr="00281B9A">
        <w:rPr>
          <w:sz w:val="18"/>
          <w:szCs w:val="18"/>
        </w:rPr>
        <w:t>ş</w:t>
      </w:r>
      <w:r w:rsidRPr="00281B9A">
        <w:rPr>
          <w:sz w:val="18"/>
          <w:szCs w:val="18"/>
        </w:rPr>
        <w:t>kin Başbakandan sorusu ve Millî Eğitim Bakanı Ömer Dinçer’in cevabı (7/8416)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112.- </w:t>
      </w:r>
      <w:r w:rsidRPr="00281B9A">
        <w:rPr>
          <w:sz w:val="18"/>
          <w:szCs w:val="18"/>
        </w:rPr>
        <w:tab/>
        <w:t>Hatay Milletvekili Adnan Şefik Çirkin’in, 2002-2012 yılları arasında gerçekleştirilen özelleştirmelere ilişkin Başbaka</w:t>
      </w:r>
      <w:r w:rsidRPr="00281B9A">
        <w:rPr>
          <w:sz w:val="18"/>
          <w:szCs w:val="18"/>
        </w:rPr>
        <w:t>n</w:t>
      </w:r>
      <w:r w:rsidRPr="00281B9A">
        <w:rPr>
          <w:sz w:val="18"/>
          <w:szCs w:val="18"/>
        </w:rPr>
        <w:t>dan sorusu ve Maliye Bakanı Mehmet Şimşek’in cevabı (7/8418)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113.- İzmir Milletvekili Alaattin Yüksel’in,  Haziran 2012’de İzmir’de açılışı gerçekleştirilen 771 projeye ilişkin Başbaka</w:t>
      </w:r>
      <w:r w:rsidRPr="00281B9A">
        <w:rPr>
          <w:sz w:val="18"/>
          <w:szCs w:val="18"/>
        </w:rPr>
        <w:t>n</w:t>
      </w:r>
      <w:r w:rsidRPr="00281B9A">
        <w:rPr>
          <w:sz w:val="18"/>
          <w:szCs w:val="18"/>
        </w:rPr>
        <w:t>dan sorusu ve Kalkınma Bakanı Cevdet Yılmaz’ın cevabı  (7/8420)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114.- Mersin Milletvekili Ali Rıza Öztürk’ün, Anayasa Mahkemesi Başkanı ve üyeleri ile idarecilerinin özlük haklarına ve Başkanlığın giderlerine ilişkin Başbakandan sorusu ve Maliye Bakanı Mehmet Şimşek’in cevabı (7/8432)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115.- Zonguldak Milletvekili Ali İhsan Köktürk’ün, Zonguldak’ta sosyal güvenlik kapsamı d</w:t>
      </w:r>
      <w:r w:rsidRPr="00281B9A">
        <w:rPr>
          <w:sz w:val="18"/>
          <w:szCs w:val="18"/>
        </w:rPr>
        <w:t>ı</w:t>
      </w:r>
      <w:r w:rsidRPr="00281B9A">
        <w:rPr>
          <w:sz w:val="18"/>
          <w:szCs w:val="18"/>
        </w:rPr>
        <w:t>şında kalan vatandaşlara ilişkin Başbakandan sorusu ve Çalışma ve Sosyal Güvenlik Bakanı Faruk Çelik’in cevabı (7/8434)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116.- </w:t>
      </w:r>
      <w:r w:rsidRPr="00281B9A">
        <w:rPr>
          <w:sz w:val="18"/>
          <w:szCs w:val="18"/>
        </w:rPr>
        <w:tab/>
        <w:t>Ankara Milletvekili Zühal Topcu’nun, bir makrosefali hastasının sağlık giderlerinin karşılanmamasında yapılan ödem</w:t>
      </w:r>
      <w:r w:rsidRPr="00281B9A">
        <w:rPr>
          <w:sz w:val="18"/>
          <w:szCs w:val="18"/>
        </w:rPr>
        <w:t>e</w:t>
      </w:r>
      <w:r w:rsidRPr="00281B9A">
        <w:rPr>
          <w:sz w:val="18"/>
          <w:szCs w:val="18"/>
        </w:rPr>
        <w:t>lere ilişkin sorusu ve Çalışma ve Sosyal Güvenlik Bakanı Faruk Ç</w:t>
      </w:r>
      <w:r w:rsidRPr="00281B9A">
        <w:rPr>
          <w:sz w:val="18"/>
          <w:szCs w:val="18"/>
        </w:rPr>
        <w:t>e</w:t>
      </w:r>
      <w:r w:rsidRPr="00281B9A">
        <w:rPr>
          <w:sz w:val="18"/>
          <w:szCs w:val="18"/>
        </w:rPr>
        <w:t>lik’in cevabı (7/8451)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117.- İstanbul Milletvekili Abdullah Levent Tüzel’in, Kadirli TEDAŞ’ta ihaleyi kazanan bir taşeron firma tarafından işe ba</w:t>
      </w:r>
      <w:r w:rsidRPr="00281B9A">
        <w:rPr>
          <w:sz w:val="18"/>
          <w:szCs w:val="18"/>
        </w:rPr>
        <w:t>ş</w:t>
      </w:r>
      <w:r w:rsidRPr="00281B9A">
        <w:rPr>
          <w:sz w:val="18"/>
          <w:szCs w:val="18"/>
        </w:rPr>
        <w:t>latılmayan bir işçiye ilişkin sorusu ve Çalışma ve Sosyal Güvenlik B</w:t>
      </w:r>
      <w:r w:rsidRPr="00281B9A">
        <w:rPr>
          <w:sz w:val="18"/>
          <w:szCs w:val="18"/>
        </w:rPr>
        <w:t>a</w:t>
      </w:r>
      <w:r w:rsidRPr="00281B9A">
        <w:rPr>
          <w:sz w:val="18"/>
          <w:szCs w:val="18"/>
        </w:rPr>
        <w:t>kanı Faruk Çelik’in cevabı (7/8452)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118.- Afyonkarahisar Milletvekili Ahmet Toptaş’ın, TPAO’nun yurt dışı şirketi olan TPIC’e ilişkin sorusu ve Enerji ve Tabii Kaynaklar Bakanı Taner Yıldız’ın cevabı (7/8467)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119.- Bursa Milletvekili İsmet Büyükataman’ın, il genel meclisi üyelerinin sosyal ve özlük haklarına ilişkin sorusu ve İçişleri Bakanı İdris Naim Şahin’in cevabı (7/8488)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120.- </w:t>
      </w:r>
      <w:r w:rsidRPr="00281B9A">
        <w:rPr>
          <w:sz w:val="18"/>
          <w:szCs w:val="18"/>
        </w:rPr>
        <w:tab/>
        <w:t>Kocaeli Milletvekili Haydar Akar’ın, Kocaeli-Gebze Belediye Başkanı hakkındaki bazı iddialara ilişkin sorusu ve İçi</w:t>
      </w:r>
      <w:r w:rsidRPr="00281B9A">
        <w:rPr>
          <w:sz w:val="18"/>
          <w:szCs w:val="18"/>
        </w:rPr>
        <w:t>ş</w:t>
      </w:r>
      <w:r w:rsidRPr="00281B9A">
        <w:rPr>
          <w:sz w:val="18"/>
          <w:szCs w:val="18"/>
        </w:rPr>
        <w:t>leri Bakanı İdris Naim Şahin’in cevabı (7/8489)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121.- </w:t>
      </w:r>
      <w:r w:rsidRPr="00281B9A">
        <w:rPr>
          <w:sz w:val="18"/>
          <w:szCs w:val="18"/>
        </w:rPr>
        <w:tab/>
        <w:t>Diyarbakır Milletvekili Altan Tan’ın, Nisan 2009 - Haziran 2012 tarihleri arasında görevden alınan belediye başkanlar</w:t>
      </w:r>
      <w:r w:rsidRPr="00281B9A">
        <w:rPr>
          <w:sz w:val="18"/>
          <w:szCs w:val="18"/>
        </w:rPr>
        <w:t>ı</w:t>
      </w:r>
      <w:r w:rsidRPr="00281B9A">
        <w:rPr>
          <w:sz w:val="18"/>
          <w:szCs w:val="18"/>
        </w:rPr>
        <w:t>na ilişkin sorusu ve İçişleri Bakanı İdris Naim Şahin’in cevabı (7/8490)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122.- Kastamonu Milletvekili Emin Çınar’ın, Araç’taki bazı köylerin yol sorununa,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Azdavay’daki bir köyün içme suyu sorununa,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İlişkin soruları ve İçişleri Bakanı İdris Naim Şahin’in cevabı (7/8491), (7/8492)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123.- </w:t>
      </w:r>
      <w:r w:rsidRPr="00281B9A">
        <w:rPr>
          <w:sz w:val="18"/>
          <w:szCs w:val="18"/>
        </w:rPr>
        <w:tab/>
        <w:t>Iğdır Milletvekili Sinan Oğan’ın, kayıp çocuklara ve çocuk kaçırma olaylarına ilişkin sorusu ve İçişleri Bakanı İdris N</w:t>
      </w:r>
      <w:r w:rsidRPr="00281B9A">
        <w:rPr>
          <w:sz w:val="18"/>
          <w:szCs w:val="18"/>
        </w:rPr>
        <w:t>a</w:t>
      </w:r>
      <w:r w:rsidRPr="00281B9A">
        <w:rPr>
          <w:sz w:val="18"/>
          <w:szCs w:val="18"/>
        </w:rPr>
        <w:t>im Şahin’in cevabı (7/8493)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124.- </w:t>
      </w:r>
      <w:r w:rsidRPr="00281B9A">
        <w:rPr>
          <w:sz w:val="18"/>
          <w:szCs w:val="18"/>
        </w:rPr>
        <w:tab/>
        <w:t>Ankara Milletvekili Levent Gök’ün, Haymana’ya bağlı bir köyün sorunlarına ilişkin sorusu ve İçişleri Bakanı İdris N</w:t>
      </w:r>
      <w:r w:rsidRPr="00281B9A">
        <w:rPr>
          <w:sz w:val="18"/>
          <w:szCs w:val="18"/>
        </w:rPr>
        <w:t>a</w:t>
      </w:r>
      <w:r w:rsidRPr="00281B9A">
        <w:rPr>
          <w:sz w:val="18"/>
          <w:szCs w:val="18"/>
        </w:rPr>
        <w:t>im Şahin’in cevabı  (7/8494)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125.- İstanbul Milletvekili Kadir Gökmen Öğüt’ün, İstanbul’daki şebeke suyunun kalitesine ve içilebilirliğine ilişkin sorusu ve İçişleri Bakanı İdris Naim Şahin’in cevabı (7/8496)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126.- </w:t>
      </w:r>
      <w:r w:rsidRPr="00281B9A">
        <w:rPr>
          <w:sz w:val="18"/>
          <w:szCs w:val="18"/>
        </w:rPr>
        <w:tab/>
        <w:t>Şanlıurfa Milletvekili İbrahim Binici’nin, Şanlıurfa-Merkeze bağlı bazı köylerin ulaşım, elektrik ve çevre düzenlemesi sorunlarına,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Şanlıurfa-Merkeze bağlı bir köyün yol, elektrik ve su sorununa,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Şanlıurfa-Merkez’e bağlı bir köyün yol, içme suyu, kanalizasyon ve elektrik direği sorununa,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Şanlıurfa-Merkez’e bağlı bir köyün yol, su elektrik ve kanalizasyon sorununa,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Şanlıurfa-Merkez’deki bir köyün yolunun ve elektrik direklerinin yenilenmesi ihtiyacına,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İlişkin soruları ve İçişleri Bakanı İdris Naim Şahin’in cevabı (7/8501), (7/8502), (7/9143), (7/9144), (7/9149)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127.- </w:t>
      </w:r>
      <w:r w:rsidRPr="00281B9A">
        <w:rPr>
          <w:sz w:val="18"/>
          <w:szCs w:val="18"/>
        </w:rPr>
        <w:tab/>
        <w:t>Mersin Milletvekili Mehmet Şandır’ın, basılı kitap ve e-kitapta uygulanan KDV oranlarına ilişkin sorusu ve Maliye B</w:t>
      </w:r>
      <w:r w:rsidRPr="00281B9A">
        <w:rPr>
          <w:sz w:val="18"/>
          <w:szCs w:val="18"/>
        </w:rPr>
        <w:t>a</w:t>
      </w:r>
      <w:r w:rsidRPr="00281B9A">
        <w:rPr>
          <w:sz w:val="18"/>
          <w:szCs w:val="18"/>
        </w:rPr>
        <w:t>kanı Mehmet Şimşek’in cevabı (7/8508)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128.- Ankara Milletvekili Zühal Topcu’nun, engellilerin eğitime erişimine ilişkin sorusu ve Millî Eğitim Bakanı Ömer Dinçer’in cevabı (7/8514)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129.- </w:t>
      </w:r>
      <w:r w:rsidRPr="00281B9A">
        <w:rPr>
          <w:sz w:val="18"/>
          <w:szCs w:val="18"/>
        </w:rPr>
        <w:tab/>
        <w:t>Ankara Milletvekili Zühal Topcu’nun, yeni eğitim sisteminde ikili öğretim yapılmasının doğuracağı sorunlara ilişkin s</w:t>
      </w:r>
      <w:r w:rsidRPr="00281B9A">
        <w:rPr>
          <w:sz w:val="18"/>
          <w:szCs w:val="18"/>
        </w:rPr>
        <w:t>o</w:t>
      </w:r>
      <w:r w:rsidRPr="00281B9A">
        <w:rPr>
          <w:sz w:val="18"/>
          <w:szCs w:val="18"/>
        </w:rPr>
        <w:t>rusu ve Millî Eğitim Bakanı Ömer Dinçer’in cevabı (7/8515)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130.- </w:t>
      </w:r>
      <w:r w:rsidRPr="00281B9A">
        <w:rPr>
          <w:sz w:val="18"/>
          <w:szCs w:val="18"/>
        </w:rPr>
        <w:tab/>
        <w:t>Ankara Milletvekili Zühal Topcu’nun, yeni eğitim sistemine ilişkin sorusu ve Millî Eğitim Bakanı Ömer Dinçer’in c</w:t>
      </w:r>
      <w:r w:rsidRPr="00281B9A">
        <w:rPr>
          <w:sz w:val="18"/>
          <w:szCs w:val="18"/>
        </w:rPr>
        <w:t>e</w:t>
      </w:r>
      <w:r w:rsidRPr="00281B9A">
        <w:rPr>
          <w:sz w:val="18"/>
          <w:szCs w:val="18"/>
        </w:rPr>
        <w:t>vabı (7/8516)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131.- İstanbul Milletvekili Şafak Pavey’in, İstanbul’da bir okulun imam hatip okuluna dönüştürüleceği iddiasına ve engelli öğrenciler için yapılan çalışmalara ilişkin sorusu ve Millî Eğitim Bak</w:t>
      </w:r>
      <w:r w:rsidRPr="00281B9A">
        <w:rPr>
          <w:sz w:val="18"/>
          <w:szCs w:val="18"/>
        </w:rPr>
        <w:t>a</w:t>
      </w:r>
      <w:r w:rsidRPr="00281B9A">
        <w:rPr>
          <w:sz w:val="18"/>
          <w:szCs w:val="18"/>
        </w:rPr>
        <w:t>nı Ömer Dinçer’in cevabı (7/8517)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132.- Bursa Milletvekili Turhan Tayan’ın, İDO işletmesinin Yenikapı-Güzelyalı (Mudanya) deniz otobüsü seferlerine bağlı kara otobüsü projesine ilişkin sorusu ve İçişleri Bakanı İdris Naim Ş</w:t>
      </w:r>
      <w:r w:rsidRPr="00281B9A">
        <w:rPr>
          <w:sz w:val="18"/>
          <w:szCs w:val="18"/>
        </w:rPr>
        <w:t>a</w:t>
      </w:r>
      <w:r w:rsidRPr="00281B9A">
        <w:rPr>
          <w:sz w:val="18"/>
          <w:szCs w:val="18"/>
        </w:rPr>
        <w:t>hin’in cevabı (7/8533)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133.- İstanbul Milletvekili İhsan Özkes'in, Ankara Bilkent'teki bir camiye 4 yıldır imam-hatip atanmadığı iddialarına ilişkin Başbakandan sorusu ve Başbakan Yardımcısı Bekir Bozdağ’ın cevabı (7/8545)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134.- İstanbul Milletvekili Mehmet Akif Hamzaçebi'nin, Sevda Tepesi'nin imara açılmasına ilişkin Başbakandan sorusu ve Çevre ve Şehircilik Bakanı Erdoğan Bayraktar’ın cevabı  (7/8548)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135.- Mersin Milletvekili Ali Rıza Öztürk'ün, Sayıştay Başkanlığının çeşitli giderleri ile Sayı</w:t>
      </w:r>
      <w:r w:rsidRPr="00281B9A">
        <w:rPr>
          <w:sz w:val="18"/>
          <w:szCs w:val="18"/>
        </w:rPr>
        <w:t>ş</w:t>
      </w:r>
      <w:r w:rsidRPr="00281B9A">
        <w:rPr>
          <w:sz w:val="18"/>
          <w:szCs w:val="18"/>
        </w:rPr>
        <w:t>tay Başkanı ve diğer personelin özlük haklarına ilişkin Başbakandan sorusu ve Başbakan Yardımcısı Bekir Bozdağ’ın cevabı (7/8549)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136.- Kütahya Milletvekili Alim Işık'ın, Esendere Sınır Kapısında hayali ihracat yapıldığı iddialarına ilişkin Başbakandan s</w:t>
      </w:r>
      <w:r w:rsidRPr="00281B9A">
        <w:rPr>
          <w:sz w:val="18"/>
          <w:szCs w:val="18"/>
        </w:rPr>
        <w:t>o</w:t>
      </w:r>
      <w:r w:rsidRPr="00281B9A">
        <w:rPr>
          <w:sz w:val="18"/>
          <w:szCs w:val="18"/>
        </w:rPr>
        <w:t>rusu ve Gümrük ve Ticaret Bakanı Hayati Yazıcı’nın cevabı (7/8551)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137.- Hatay Milletvekili Adnan Şefik Çirkin'in, emniyet teşkilatı personelinin çalışma koşullarına ve özlük haklarının iyileşt</w:t>
      </w:r>
      <w:r w:rsidRPr="00281B9A">
        <w:rPr>
          <w:sz w:val="18"/>
          <w:szCs w:val="18"/>
        </w:rPr>
        <w:t>i</w:t>
      </w:r>
      <w:r w:rsidRPr="00281B9A">
        <w:rPr>
          <w:sz w:val="18"/>
          <w:szCs w:val="18"/>
        </w:rPr>
        <w:t>rilmesine ilişkin Başbakandan sorusu ve İçişleri Bakanı İdris Naim Ş</w:t>
      </w:r>
      <w:r w:rsidRPr="00281B9A">
        <w:rPr>
          <w:sz w:val="18"/>
          <w:szCs w:val="18"/>
        </w:rPr>
        <w:t>a</w:t>
      </w:r>
      <w:r w:rsidRPr="00281B9A">
        <w:rPr>
          <w:sz w:val="18"/>
          <w:szCs w:val="18"/>
        </w:rPr>
        <w:t>hin’in cevabı (7/8552)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138.- </w:t>
      </w:r>
      <w:r w:rsidRPr="00281B9A">
        <w:rPr>
          <w:sz w:val="18"/>
          <w:szCs w:val="18"/>
        </w:rPr>
        <w:tab/>
        <w:t>İstanbul Milletvekili Umut Oran'ın, Sevda Tepesi'nin imara açılmasına ilişkin Başbakandan sorusu ve Çevre ve Şehirc</w:t>
      </w:r>
      <w:r w:rsidRPr="00281B9A">
        <w:rPr>
          <w:sz w:val="18"/>
          <w:szCs w:val="18"/>
        </w:rPr>
        <w:t>i</w:t>
      </w:r>
      <w:r w:rsidRPr="00281B9A">
        <w:rPr>
          <w:sz w:val="18"/>
          <w:szCs w:val="18"/>
        </w:rPr>
        <w:t>lik Bakanı Erdoğan Bayraktar’ın cevabı (7/8554)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139.- Çanakkale Milletvekili Mustafa Serdar Soydan'ın, esnaf ve sanatkarların sorunlarına ilişkin Başbakandan sorusu ve Gümrük ve Ticaret Bakanı Hayati Yazıcı’nın cevabı (7/8556)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140.- Kütahya Milletvekili Alim Işık'ın, Esendere Sınır Kapısında hayali ihracaat yapıldığı iddialarına ilişkin sorusu ve Gü</w:t>
      </w:r>
      <w:r w:rsidRPr="00281B9A">
        <w:rPr>
          <w:sz w:val="18"/>
          <w:szCs w:val="18"/>
        </w:rPr>
        <w:t>m</w:t>
      </w:r>
      <w:r w:rsidRPr="00281B9A">
        <w:rPr>
          <w:sz w:val="18"/>
          <w:szCs w:val="18"/>
        </w:rPr>
        <w:t>rük ve Ticaret Bakanı Hayati Yazıcı’nın cevabı (7/8622)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141.- Tokat Milletvekili Orhan Düzgün'ün, polis memurlarının özlük haklarına ilişkin sorusu ve İçişleri Bakanı İdris Naim Şahin’in cevabı (7/8624)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142.- </w:t>
      </w:r>
      <w:r w:rsidRPr="00281B9A">
        <w:rPr>
          <w:sz w:val="18"/>
          <w:szCs w:val="18"/>
        </w:rPr>
        <w:tab/>
        <w:t>Burdur Milletvekili Ramazan Kerim Özkan'ın, çarşı ve mahalle bekçilerinin özlük haklarına ilişkin sorusu ve İçişleri Bakanı İdris Naim Şahin’in cevabı (7/8625)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143.- </w:t>
      </w:r>
      <w:r w:rsidRPr="00281B9A">
        <w:rPr>
          <w:sz w:val="18"/>
          <w:szCs w:val="18"/>
        </w:rPr>
        <w:tab/>
        <w:t>Ankara Milletvekili Özcan Yeniçeri'nin, Emniyet Genel Müdürlüğü personeline verilen maaş taltiflerine ilişkin sorusu ve İçişleri Bakanı İdris Naim Şahin’in cevabı (7/8626)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144.- Kütahya Milletvekili Alim Işık'ın, belde belediyelerinin kapatılacakları gerekçesiyle yeterli miktarda ödenek alamadı</w:t>
      </w:r>
      <w:r w:rsidRPr="00281B9A">
        <w:rPr>
          <w:sz w:val="18"/>
          <w:szCs w:val="18"/>
        </w:rPr>
        <w:t>k</w:t>
      </w:r>
      <w:r w:rsidRPr="00281B9A">
        <w:rPr>
          <w:sz w:val="18"/>
          <w:szCs w:val="18"/>
        </w:rPr>
        <w:t>ları ve borçlarını ödeyemedikleri iddialarına ilişkin sorusu ve İçişleri Bakanı İdris Naim Şahin’in cevabı (7/8628)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145.- Kütahya Milletvekili Alim Işık'ın, Esendere Sınır Kapısında hayali ticaret yapıldığı iddialarına ilişkin İçişleri Bakanı</w:t>
      </w:r>
      <w:r w:rsidRPr="00281B9A">
        <w:rPr>
          <w:sz w:val="18"/>
          <w:szCs w:val="18"/>
        </w:rPr>
        <w:t>n</w:t>
      </w:r>
      <w:r w:rsidRPr="00281B9A">
        <w:rPr>
          <w:sz w:val="18"/>
          <w:szCs w:val="18"/>
        </w:rPr>
        <w:t>dan sorusu ve Gümrük ve Ticaret Bakanı Hayati Yazıcı’nın cevabı (7/8629)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146.- </w:t>
      </w:r>
      <w:r w:rsidRPr="00281B9A">
        <w:rPr>
          <w:sz w:val="18"/>
          <w:szCs w:val="18"/>
        </w:rPr>
        <w:tab/>
        <w:t>İstanbul Milletvekili Umut Oran'ın, biber gazı bombası ve spreyinin kullanımı ile insan sağlığına etkilerine ilişkin sor</w:t>
      </w:r>
      <w:r w:rsidRPr="00281B9A">
        <w:rPr>
          <w:sz w:val="18"/>
          <w:szCs w:val="18"/>
        </w:rPr>
        <w:t>u</w:t>
      </w:r>
      <w:r w:rsidRPr="00281B9A">
        <w:rPr>
          <w:sz w:val="18"/>
          <w:szCs w:val="18"/>
        </w:rPr>
        <w:t>su ve İçişleri Bakanı İdris Naim Şahin’in cevabı (7/8633)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147.- Bingöl Milletvekili İdris Baluken'in Van Belediye Başkanının görevden uzaklaştırılmasına ve 2002'den bugüne göre</w:t>
      </w:r>
      <w:r w:rsidRPr="00281B9A">
        <w:rPr>
          <w:sz w:val="18"/>
          <w:szCs w:val="18"/>
        </w:rPr>
        <w:t>v</w:t>
      </w:r>
      <w:r w:rsidRPr="00281B9A">
        <w:rPr>
          <w:sz w:val="18"/>
          <w:szCs w:val="18"/>
        </w:rPr>
        <w:t>den uzaklaştırılan yerel yöneticilere ilişkin sorusu ve İçişleri Bakanı İdris Naim Şahin’in cevabı (7/8635)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148.- Şanlıurfa Milletvekili İbrahim Binici'nin, Fatih'te polislerin bir kişiye şiddet uygulamasına ve işkence ve kötü muam</w:t>
      </w:r>
      <w:r w:rsidRPr="00281B9A">
        <w:rPr>
          <w:sz w:val="18"/>
          <w:szCs w:val="18"/>
        </w:rPr>
        <w:t>e</w:t>
      </w:r>
      <w:r w:rsidRPr="00281B9A">
        <w:rPr>
          <w:sz w:val="18"/>
          <w:szCs w:val="18"/>
        </w:rPr>
        <w:t>leyle mücadeleye ilişkin sorusu ve İçişleri Bakanı İdris Naim Şahin’in cevabı (7/8636)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149.- Ağrı Milletvekili Halil Aksoy'un, Fatih'te polislerin bir kişiye şiddet uygulamasına ve işkence ve kötü muameleyle m</w:t>
      </w:r>
      <w:r w:rsidRPr="00281B9A">
        <w:rPr>
          <w:sz w:val="18"/>
          <w:szCs w:val="18"/>
        </w:rPr>
        <w:t>ü</w:t>
      </w:r>
      <w:r w:rsidRPr="00281B9A">
        <w:rPr>
          <w:sz w:val="18"/>
          <w:szCs w:val="18"/>
        </w:rPr>
        <w:t>cadeleye ilişkin sorusu ve İçişleri Bakanı İdris Naim Şahin’in cevabı (7/8637)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150.- İstanbul Milletvekili Celal Dinçer'in, Pendik'te özel bir hastanenin park ve bahçe düzenlemesi ile otoparkının asfaltla</w:t>
      </w:r>
      <w:r w:rsidRPr="00281B9A">
        <w:rPr>
          <w:sz w:val="18"/>
          <w:szCs w:val="18"/>
        </w:rPr>
        <w:t>n</w:t>
      </w:r>
      <w:r w:rsidRPr="00281B9A">
        <w:rPr>
          <w:sz w:val="18"/>
          <w:szCs w:val="18"/>
        </w:rPr>
        <w:t>masında belediyenin malzeme ve makinelerinin kullanıldığı iddialarına ilişkin sorusu ve İçişleri Bakanı İdris Naim Şahin’in cevabı  (7/8638)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151.- </w:t>
      </w:r>
      <w:r w:rsidRPr="00281B9A">
        <w:rPr>
          <w:sz w:val="18"/>
          <w:szCs w:val="18"/>
        </w:rPr>
        <w:tab/>
        <w:t>İstanbul Milletvekili Sedef Küçük'ün, Fatih'te polislerin bir kişiye şiddet uygulamasına ve işkence ve kötü muameleyle mücadeleye ilişkin sorusu ve İçişleri Bakanı İdris Naim Şahin’in c</w:t>
      </w:r>
      <w:r w:rsidRPr="00281B9A">
        <w:rPr>
          <w:sz w:val="18"/>
          <w:szCs w:val="18"/>
        </w:rPr>
        <w:t>e</w:t>
      </w:r>
      <w:r w:rsidRPr="00281B9A">
        <w:rPr>
          <w:sz w:val="18"/>
          <w:szCs w:val="18"/>
        </w:rPr>
        <w:t>vabı (7/8639)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152.- </w:t>
      </w:r>
      <w:r w:rsidRPr="00281B9A">
        <w:rPr>
          <w:sz w:val="18"/>
          <w:szCs w:val="18"/>
        </w:rPr>
        <w:tab/>
        <w:t>İstanbul Milletvekili Melda Onur'un, Karasu-2 HES baraj gölü ortasında kalan trafo d</w:t>
      </w:r>
      <w:r w:rsidRPr="00281B9A">
        <w:rPr>
          <w:sz w:val="18"/>
          <w:szCs w:val="18"/>
        </w:rPr>
        <w:t>i</w:t>
      </w:r>
      <w:r w:rsidRPr="00281B9A">
        <w:rPr>
          <w:sz w:val="18"/>
          <w:szCs w:val="18"/>
        </w:rPr>
        <w:t>reklerine ilişkin sorusu ve Maliye Bakanı Mehmet Şimşek’in cevabı (7/8642)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153.- Mersin Milletvekili Ali Rıza Öztürk'ün, öğretmen sayısına ve öğretmenlerin bazı sorunlarına ilişkin sorusu ve Millî Eğ</w:t>
      </w:r>
      <w:r w:rsidRPr="00281B9A">
        <w:rPr>
          <w:sz w:val="18"/>
          <w:szCs w:val="18"/>
        </w:rPr>
        <w:t>i</w:t>
      </w:r>
      <w:r w:rsidRPr="00281B9A">
        <w:rPr>
          <w:sz w:val="18"/>
          <w:szCs w:val="18"/>
        </w:rPr>
        <w:t>tim Bakanı Ömer Dinçer’in cevabı (7/8646)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154.- Ankara Milletvekili Özcan Yeniçeri'nin, okullara verilen kaynak miktarına ve okul aile birliklerinin gelirlerine ilişkin sorusu ve Millî Eğitim Bakanı Ömer Dinçer’in cevabı (7/8648)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155.- Kütahya Milletvekili Alim Işık'ın, yeni eğitim sisteminde okullarda görev yapacak öğretmen ve diğer personel açıklar</w:t>
      </w:r>
      <w:r w:rsidRPr="00281B9A">
        <w:rPr>
          <w:sz w:val="18"/>
          <w:szCs w:val="18"/>
        </w:rPr>
        <w:t>ı</w:t>
      </w:r>
      <w:r w:rsidRPr="00281B9A">
        <w:rPr>
          <w:sz w:val="18"/>
          <w:szCs w:val="18"/>
        </w:rPr>
        <w:t>nın giderilmesine yönelik çalışmalara ilişkin sorusu ve Millî Eğitim Bakanı Ömer Dinçer’in cevabı (7/8650)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156.- Kırklareli Milletvekili Turgut Dibek'in, yeni eğitim sistemi kapsamında Kırklareli'deki okulların durumuna ilişkin sor</w:t>
      </w:r>
      <w:r w:rsidRPr="00281B9A">
        <w:rPr>
          <w:sz w:val="18"/>
          <w:szCs w:val="18"/>
        </w:rPr>
        <w:t>u</w:t>
      </w:r>
      <w:r w:rsidRPr="00281B9A">
        <w:rPr>
          <w:sz w:val="18"/>
          <w:szCs w:val="18"/>
        </w:rPr>
        <w:t>su ve Millî Eğitim Bakanı Ömer Dinçer’in cevabı (7/8653)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157.- Ardahan Milletvekili Ensar Öğüt'ün, Erzurum'da taşımalı eğitim uygulamasına ve öğretmen atamalarına ilişkin sorusu ve Millî Eğitim Bakanı Ömer Dinçer’in cevabı (7/8654)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158.- Manisa Milletvekili Sakine Öz'ün, yeni eğitim sistemine göre dönüştürülecek okullara ilişkin sorusu ve Millî Eğitim Bakanı Ömer Dinçer’in cevabı (7/8655)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159.- </w:t>
      </w:r>
      <w:r w:rsidRPr="00281B9A">
        <w:rPr>
          <w:sz w:val="18"/>
          <w:szCs w:val="18"/>
        </w:rPr>
        <w:tab/>
        <w:t>Hakkari Milletvekili Adil Kurt'un, uzun menzilli hava ve füze savunma sistemi alınacağı iddiasına ve silahlanma ha</w:t>
      </w:r>
      <w:r w:rsidRPr="00281B9A">
        <w:rPr>
          <w:sz w:val="18"/>
          <w:szCs w:val="18"/>
        </w:rPr>
        <w:t>r</w:t>
      </w:r>
      <w:r w:rsidRPr="00281B9A">
        <w:rPr>
          <w:sz w:val="18"/>
          <w:szCs w:val="18"/>
        </w:rPr>
        <w:t>camalarına ilişkin sorusu ve Millî Savunma Bakanı İsmet Yılmaz’ın cevabı (7/8656)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160.- Elazığ Milletvekili Enver Erdem'in, kamuya açık bina ve alanların özürlülerin kullan</w:t>
      </w:r>
      <w:r w:rsidRPr="00281B9A">
        <w:rPr>
          <w:sz w:val="18"/>
          <w:szCs w:val="18"/>
        </w:rPr>
        <w:t>ı</w:t>
      </w:r>
      <w:r w:rsidRPr="00281B9A">
        <w:rPr>
          <w:sz w:val="18"/>
          <w:szCs w:val="18"/>
        </w:rPr>
        <w:t>mına uygun hale getirilmesine ilişkin sorusu ve Aile ve Sosyal Politikalar Bakanı Fatma Şahin’in c</w:t>
      </w:r>
      <w:r w:rsidRPr="00281B9A">
        <w:rPr>
          <w:sz w:val="18"/>
          <w:szCs w:val="18"/>
        </w:rPr>
        <w:t>e</w:t>
      </w:r>
      <w:r w:rsidRPr="00281B9A">
        <w:rPr>
          <w:sz w:val="18"/>
          <w:szCs w:val="18"/>
        </w:rPr>
        <w:t>vabı (7/8670)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t>161.- Manisa Milletvekili Sakine Öz'ün, Soma Elektrik Üretim A.Ş.'de hizmet veren bir özel güvenlik firmasının işçilere y</w:t>
      </w:r>
      <w:r w:rsidRPr="00281B9A">
        <w:rPr>
          <w:sz w:val="18"/>
          <w:szCs w:val="18"/>
        </w:rPr>
        <w:t>ö</w:t>
      </w:r>
      <w:r w:rsidRPr="00281B9A">
        <w:rPr>
          <w:sz w:val="18"/>
          <w:szCs w:val="18"/>
        </w:rPr>
        <w:t>nelik bir uygulamasına ilişkin sorusu ve Çalışma ve Sosyal Güvenlik Bakanı Faruk Çelik’in cevabı (7/8671)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162.- </w:t>
      </w:r>
      <w:r w:rsidRPr="00281B9A">
        <w:rPr>
          <w:sz w:val="18"/>
          <w:szCs w:val="18"/>
        </w:rPr>
        <w:tab/>
        <w:t>Uşak Milletvekili Dilek Akagün Yılmaz'ın, Atatürk'ün vasiyetinin açıklanmasına ilişkin Başbakandan sorusu ve Başb</w:t>
      </w:r>
      <w:r w:rsidRPr="00281B9A">
        <w:rPr>
          <w:sz w:val="18"/>
          <w:szCs w:val="18"/>
        </w:rPr>
        <w:t>a</w:t>
      </w:r>
      <w:r w:rsidRPr="00281B9A">
        <w:rPr>
          <w:sz w:val="18"/>
          <w:szCs w:val="18"/>
        </w:rPr>
        <w:t>kan Yardımcısı Bekir Bozdağ’ın cevabı (7/8675)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163.- </w:t>
      </w:r>
      <w:r w:rsidRPr="00281B9A">
        <w:rPr>
          <w:sz w:val="18"/>
          <w:szCs w:val="18"/>
        </w:rPr>
        <w:tab/>
        <w:t>İstanbul Milletvekili Umut Oran'ın, ABD ziyaretleri öncesinde büyük çaplı terör saldırılarının gerçekleştirilmesine ili</w:t>
      </w:r>
      <w:r w:rsidRPr="00281B9A">
        <w:rPr>
          <w:sz w:val="18"/>
          <w:szCs w:val="18"/>
        </w:rPr>
        <w:t>ş</w:t>
      </w:r>
      <w:r w:rsidRPr="00281B9A">
        <w:rPr>
          <w:sz w:val="18"/>
          <w:szCs w:val="18"/>
        </w:rPr>
        <w:t>kin Başbakandan sorusu ve İçişleri Bakanı İdris Naim Şahin’in cevabı (7/8676)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164.- </w:t>
      </w:r>
      <w:r w:rsidRPr="00281B9A">
        <w:rPr>
          <w:sz w:val="18"/>
          <w:szCs w:val="18"/>
        </w:rPr>
        <w:tab/>
        <w:t>Bolu Milletvekili Tanju Özcan'ın, Bolu'daki iş kazalarına ilişkin sorusu ve Çalışma ve Sosyal Güvenlik Bakanı Faruk Çelik’in cevabı (7/8692)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165.- Bursa Milletvekili Sena Kaleli'nin, ülkemizde iş sağlığı ve güvenliğine ilişkin sorusu ve Çalışma ve Sosyal Güvenlik Bakanı Faruk Çelik’in cevabı (7/8693)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166.- Aydın Milletvekili Metin Lütfi Baydar'ın, 2002-2012 yılları arasında seyahat firması çalışanlarının fazla çalıştırılma g</w:t>
      </w:r>
      <w:r w:rsidRPr="00281B9A">
        <w:rPr>
          <w:sz w:val="18"/>
          <w:szCs w:val="18"/>
        </w:rPr>
        <w:t>e</w:t>
      </w:r>
      <w:r w:rsidRPr="00281B9A">
        <w:rPr>
          <w:sz w:val="18"/>
          <w:szCs w:val="18"/>
        </w:rPr>
        <w:t>rekçesiyle yaptığı şikayetlere ilişkin sorusu ve Çalışma ve Sosyal G</w:t>
      </w:r>
      <w:r w:rsidRPr="00281B9A">
        <w:rPr>
          <w:sz w:val="18"/>
          <w:szCs w:val="18"/>
        </w:rPr>
        <w:t>ü</w:t>
      </w:r>
      <w:r w:rsidRPr="00281B9A">
        <w:rPr>
          <w:sz w:val="18"/>
          <w:szCs w:val="18"/>
        </w:rPr>
        <w:t>venlik Bakanı Faruk Çelik’in cevabı (7/8694)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167.- İzmir Milletvekili Musa Çam'ın, Karaburun'da inşa edilen rüzgar enerjisi türbinlerinin bölgeye etkilerine ilişkin sorusu ve Çevre ve Şehircilik Bakanı Erdoğan Bayraktar’ın cevabı (7/8695)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168.- </w:t>
      </w:r>
      <w:r w:rsidRPr="00281B9A">
        <w:rPr>
          <w:sz w:val="18"/>
          <w:szCs w:val="18"/>
        </w:rPr>
        <w:tab/>
        <w:t>İstanbul Milletvekili Umut Oran'ın, Esenyurt'un plan notu tadilatı hakkında raporun kabulüne ve kaçak yapılarla müc</w:t>
      </w:r>
      <w:r w:rsidRPr="00281B9A">
        <w:rPr>
          <w:sz w:val="18"/>
          <w:szCs w:val="18"/>
        </w:rPr>
        <w:t>a</w:t>
      </w:r>
      <w:r w:rsidRPr="00281B9A">
        <w:rPr>
          <w:sz w:val="18"/>
          <w:szCs w:val="18"/>
        </w:rPr>
        <w:t>deleye ilişkin sorusu ve Çevre ve Şehircilik Bakanı Erdoğan Bayra</w:t>
      </w:r>
      <w:r w:rsidRPr="00281B9A">
        <w:rPr>
          <w:sz w:val="18"/>
          <w:szCs w:val="18"/>
        </w:rPr>
        <w:t>k</w:t>
      </w:r>
      <w:r w:rsidRPr="00281B9A">
        <w:rPr>
          <w:sz w:val="18"/>
          <w:szCs w:val="18"/>
        </w:rPr>
        <w:t>tar’ın cevabı  (7/8696)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169.- </w:t>
      </w:r>
      <w:r w:rsidRPr="00281B9A">
        <w:rPr>
          <w:sz w:val="18"/>
          <w:szCs w:val="18"/>
        </w:rPr>
        <w:tab/>
        <w:t>Şırnak Milletvekili Hasip Kaplan'ın, emniyet görevlilerinin orantısız güç kullanımına ve Fatih'te meydana gelen bir ol</w:t>
      </w:r>
      <w:r w:rsidRPr="00281B9A">
        <w:rPr>
          <w:sz w:val="18"/>
          <w:szCs w:val="18"/>
        </w:rPr>
        <w:t>a</w:t>
      </w:r>
      <w:r w:rsidRPr="00281B9A">
        <w:rPr>
          <w:sz w:val="18"/>
          <w:szCs w:val="18"/>
        </w:rPr>
        <w:t>ya ilişkin sorusu ve İçişleri Bakanı İdris Naim Şahin’in cevabı (7/8701)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170.- </w:t>
      </w:r>
      <w:r w:rsidRPr="00281B9A">
        <w:rPr>
          <w:sz w:val="18"/>
          <w:szCs w:val="18"/>
        </w:rPr>
        <w:tab/>
        <w:t>İstanbul Milletvekili Ali Özgündüz'ün, çipli pasaport ihalesine ilişkin sorusu ve İçişleri Bakanı İdris Naim Şahin’in c</w:t>
      </w:r>
      <w:r w:rsidRPr="00281B9A">
        <w:rPr>
          <w:sz w:val="18"/>
          <w:szCs w:val="18"/>
        </w:rPr>
        <w:t>e</w:t>
      </w:r>
      <w:r w:rsidRPr="00281B9A">
        <w:rPr>
          <w:sz w:val="18"/>
          <w:szCs w:val="18"/>
        </w:rPr>
        <w:t>vabı (7/8702)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171.- </w:t>
      </w:r>
      <w:r w:rsidRPr="00281B9A">
        <w:rPr>
          <w:sz w:val="18"/>
          <w:szCs w:val="18"/>
        </w:rPr>
        <w:tab/>
        <w:t>İstanbul Milletvekili Umut Oran'ın, Fatih'te polislerin bir kişiye şiddet uygulamasına ve işkence ile kötü muameleyle mücadeleye ilişkin sorusu ve İçişleri Bakanı İdris Naim Şahin’in cevabı  (7/8703)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172.- </w:t>
      </w:r>
      <w:r w:rsidRPr="00281B9A">
        <w:rPr>
          <w:sz w:val="18"/>
          <w:szCs w:val="18"/>
        </w:rPr>
        <w:tab/>
        <w:t>Manisa Milletvekili Özgür Özel'in, 2000-2012 yılları arasında gözaltına alınan kişilere ilişkin sorusu ve İçişleri Bakanı İdris Naim Şahin’in cevabı (7/8704)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173.- </w:t>
      </w:r>
      <w:r w:rsidRPr="00281B9A">
        <w:rPr>
          <w:sz w:val="18"/>
          <w:szCs w:val="18"/>
        </w:rPr>
        <w:tab/>
        <w:t>İstanbul Milletvekili Mustafa Sezgin Tanrıkulu'nun, Fatih'te polis tarafından bir vata</w:t>
      </w:r>
      <w:r w:rsidRPr="00281B9A">
        <w:rPr>
          <w:sz w:val="18"/>
          <w:szCs w:val="18"/>
        </w:rPr>
        <w:t>n</w:t>
      </w:r>
      <w:r w:rsidRPr="00281B9A">
        <w:rPr>
          <w:sz w:val="18"/>
          <w:szCs w:val="18"/>
        </w:rPr>
        <w:t>daşa şiddet uygulanmasına ilişkin sorusu ve İçişleri Bakanı İdris Naim Şahin’in cevabı (7/8705)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174.- </w:t>
      </w:r>
      <w:r w:rsidRPr="00281B9A">
        <w:rPr>
          <w:sz w:val="18"/>
          <w:szCs w:val="18"/>
        </w:rPr>
        <w:tab/>
        <w:t>İstanbul Milletvekili Mustafa Sezgin Tanrıkulu'nun, kolluk güçlerinin vatandaşlara şiddet uygulamasına ilişkin sorusu ve İçişleri Bakanı İdris Naim Şahin’in cevabı (7/8706)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175.- </w:t>
      </w:r>
      <w:r w:rsidRPr="00281B9A">
        <w:rPr>
          <w:sz w:val="18"/>
          <w:szCs w:val="18"/>
        </w:rPr>
        <w:tab/>
        <w:t>Aydın Milletvekili Metin Lütfi Baydar'ın, seyahat firmalarının neden olduğu kazalara ve denetimine ilişkin sorusu ve İçişleri Bakanı İdris Naim Şahin’in cevabı (7/8707)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176.- </w:t>
      </w:r>
      <w:r w:rsidRPr="00281B9A">
        <w:rPr>
          <w:sz w:val="18"/>
          <w:szCs w:val="18"/>
        </w:rPr>
        <w:tab/>
        <w:t>Aydın Milletvekili Metin Lütfi Baydar'ın, trafik kazalarında ölen veya yaralanan tarım işçilerine ilişkin sorusu ve İçişl</w:t>
      </w:r>
      <w:r w:rsidRPr="00281B9A">
        <w:rPr>
          <w:sz w:val="18"/>
          <w:szCs w:val="18"/>
        </w:rPr>
        <w:t>e</w:t>
      </w:r>
      <w:r w:rsidRPr="00281B9A">
        <w:rPr>
          <w:sz w:val="18"/>
          <w:szCs w:val="18"/>
        </w:rPr>
        <w:t>ri Bakanı İdris Naim Şahin’in cevabı (7/8708)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177.- </w:t>
      </w:r>
      <w:r w:rsidRPr="00281B9A">
        <w:rPr>
          <w:sz w:val="18"/>
          <w:szCs w:val="18"/>
        </w:rPr>
        <w:tab/>
        <w:t>Adana Milletvekili Ümit Özgümüş'ün, Çukurova Kalkınma Ajansı tarafından destek v</w:t>
      </w:r>
      <w:r w:rsidRPr="00281B9A">
        <w:rPr>
          <w:sz w:val="18"/>
          <w:szCs w:val="18"/>
        </w:rPr>
        <w:t>e</w:t>
      </w:r>
      <w:r w:rsidRPr="00281B9A">
        <w:rPr>
          <w:sz w:val="18"/>
          <w:szCs w:val="18"/>
        </w:rPr>
        <w:t>rilen projelere,</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Çukurova Kalkınma Ajansı tarafından desteklenecek projeleri değerlendiren kişilere,</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İlişkin soruları ve Kalkınma Bakanı Cevdet Yılmaz’ın cevabı (7/8709), (7/8711) </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178.- Adana Milletvekili Ümit Özgümüş'ün, Çukurova Kalkınma Ajansında görevden ayrılan bazı personele ilişkin sorusu ve Kalkınma Bakanı Cevdet Yılmaz’ın cevabı(7/8710) </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179.- </w:t>
      </w:r>
      <w:r w:rsidRPr="00281B9A">
        <w:rPr>
          <w:sz w:val="18"/>
          <w:szCs w:val="18"/>
        </w:rPr>
        <w:tab/>
        <w:t>Edirne Milletvekili Recep Gürkan'ın, etüt ve beslenme uygulamalı okullara ilişkin sor</w:t>
      </w:r>
      <w:r w:rsidRPr="00281B9A">
        <w:rPr>
          <w:sz w:val="18"/>
          <w:szCs w:val="18"/>
        </w:rPr>
        <w:t>u</w:t>
      </w:r>
      <w:r w:rsidRPr="00281B9A">
        <w:rPr>
          <w:sz w:val="18"/>
          <w:szCs w:val="18"/>
        </w:rPr>
        <w:t>su ve Millî Eğitim Bakanı Ömer Dinçer’in cevabı (7/8712)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180.- Manisa Milletvekili Özgür Özel'in, eğitim sisteminde yapılan değişikliklerin var olan öğretmen açığını artıracağı iddi</w:t>
      </w:r>
      <w:r w:rsidRPr="00281B9A">
        <w:rPr>
          <w:sz w:val="18"/>
          <w:szCs w:val="18"/>
        </w:rPr>
        <w:t>a</w:t>
      </w:r>
      <w:r w:rsidRPr="00281B9A">
        <w:rPr>
          <w:sz w:val="18"/>
          <w:szCs w:val="18"/>
        </w:rPr>
        <w:t>larına ilişkin sorusu ve Millî Eğitim Bakanı Ömer Dinçer’in cevabı (7/8714)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181.- Aydın Milletvekili Metin Lütfi Baydar'ın, bir vakıfla işbirliği yapılarak verilecek Osmanlı Türkçesi ile Kur’an-ı Kerim kurslarına ilişkin sorusu ve Millî Eğitim Bakanı Ömer Dinçer’in cevabı (7/8715)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182.- </w:t>
      </w:r>
      <w:r w:rsidRPr="00281B9A">
        <w:rPr>
          <w:sz w:val="18"/>
          <w:szCs w:val="18"/>
        </w:rPr>
        <w:tab/>
        <w:t>Muğla Milletvekili Ömer Süha Aldan'ın, Bodrum'da öğretmenlerin geçirdiği çeşitli soruşturmalara ilişkin sorusu ve Mi</w:t>
      </w:r>
      <w:r w:rsidRPr="00281B9A">
        <w:rPr>
          <w:sz w:val="18"/>
          <w:szCs w:val="18"/>
        </w:rPr>
        <w:t>l</w:t>
      </w:r>
      <w:r w:rsidRPr="00281B9A">
        <w:rPr>
          <w:sz w:val="18"/>
          <w:szCs w:val="18"/>
        </w:rPr>
        <w:t>lî Eğitim Bakanı Ömer Dinçer’in cevabı (7/8716)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183.- Aydın Milletvekili Metin Lütfi Baydar'ın, ülkemize kurulması düşünülen uzun menzilli füze savunma sistemine ilişkin sorusu ve Millî Savunma Bakanı İsmet Yılmaz’ın cevabı (7/8719)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184.- İstanbul Milletvekili Celal Adan'ın, sayaç bakım ve su faturalarına yansıtılan bazı bede</w:t>
      </w:r>
      <w:r w:rsidRPr="00281B9A">
        <w:rPr>
          <w:sz w:val="18"/>
          <w:szCs w:val="18"/>
        </w:rPr>
        <w:t>l</w:t>
      </w:r>
      <w:r w:rsidRPr="00281B9A">
        <w:rPr>
          <w:sz w:val="18"/>
          <w:szCs w:val="18"/>
        </w:rPr>
        <w:t>lere ilişkin Başbakandan sorusu ve İçişleri Bakanı İdris Naim Şahin’in cevabı (7/8730)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185.- İstanbul Milletvekili Celal Adan'ın, ülkemizdeki işşizlik oranlarına ilişkin Başbakandan sorusu ve Çalışma ve Sosyal Güvenlik Bakanı Faruk Çelik’in cevabı (7/8731)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186.- İstanbul Milletvekili Celal Adan'ın, Sultangazi'de bazı vatandaşların tapu tahsis belgel</w:t>
      </w:r>
      <w:r w:rsidRPr="00281B9A">
        <w:rPr>
          <w:sz w:val="18"/>
          <w:szCs w:val="18"/>
        </w:rPr>
        <w:t>e</w:t>
      </w:r>
      <w:r w:rsidRPr="00281B9A">
        <w:rPr>
          <w:sz w:val="18"/>
          <w:szCs w:val="18"/>
        </w:rPr>
        <w:t>rinin iptal edilmesine ilişkin Başbakandan sorusu ve Çevre ve Şehircilik Bakanı Erdoğan Bayraktar’ın cevabı (7/8733)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187.- İstanbul Milletvekili Celal Adan'ın, Diyanet İşleri Başkanlığında personele yönelik yap</w:t>
      </w:r>
      <w:r w:rsidRPr="00281B9A">
        <w:rPr>
          <w:sz w:val="18"/>
          <w:szCs w:val="18"/>
        </w:rPr>
        <w:t>ı</w:t>
      </w:r>
      <w:r w:rsidRPr="00281B9A">
        <w:rPr>
          <w:sz w:val="18"/>
          <w:szCs w:val="18"/>
        </w:rPr>
        <w:t>lan sınavlara, kürtçe din hizmeti çalışmalarına ve yurt dışında görevlendirilen personele ilişkin Başb</w:t>
      </w:r>
      <w:r w:rsidRPr="00281B9A">
        <w:rPr>
          <w:sz w:val="18"/>
          <w:szCs w:val="18"/>
        </w:rPr>
        <w:t>a</w:t>
      </w:r>
      <w:r w:rsidRPr="00281B9A">
        <w:rPr>
          <w:sz w:val="18"/>
          <w:szCs w:val="18"/>
        </w:rPr>
        <w:t>kandan sorusu ve Başbakan Yardımcısı Bekir Bozdağ’ın cevabı (7/8738)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188.- </w:t>
      </w:r>
      <w:r w:rsidRPr="00281B9A">
        <w:rPr>
          <w:sz w:val="18"/>
          <w:szCs w:val="18"/>
        </w:rPr>
        <w:tab/>
        <w:t>Şırnak Milletvekili Hasip Kaplan'ın, Polis Akademisinin öğrenci ve mezun sayısı ile Akademide verilen derslere ilişkin Başbakandan sorusu ve İçişleri Bakanı İdris Naim Şahin’in cevabı (7/8742)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189.- İstanbul Milletvekili D. Ali Torlak'ın,  Bakanlığa bağlı kamu kurum ve kuruluşlarına ait binaların depreme dayanıklıl</w:t>
      </w:r>
      <w:r w:rsidRPr="00281B9A">
        <w:rPr>
          <w:sz w:val="18"/>
          <w:szCs w:val="18"/>
        </w:rPr>
        <w:t>ı</w:t>
      </w:r>
      <w:r w:rsidRPr="00281B9A">
        <w:rPr>
          <w:sz w:val="18"/>
          <w:szCs w:val="18"/>
        </w:rPr>
        <w:t>ğına ilişkin sorusu ve Çalışma ve Sosyal Güvenlik Bakanı Faruk Çelik’in cevabı  (7/8761)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190.- İstanbul Milletvekili Celal Adan'ın, 2002-2011 yılları arasında İstanbul'da açılan ve kapanan işyeri sayısına ilişkin sor</w:t>
      </w:r>
      <w:r w:rsidRPr="00281B9A">
        <w:rPr>
          <w:sz w:val="18"/>
          <w:szCs w:val="18"/>
        </w:rPr>
        <w:t>u</w:t>
      </w:r>
      <w:r w:rsidRPr="00281B9A">
        <w:rPr>
          <w:sz w:val="18"/>
          <w:szCs w:val="18"/>
        </w:rPr>
        <w:t>su ve Çalışma ve Sosyal Güvenlik Bakanı Faruk Çelik’in cevabı (7/8762)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191.- Mersin Milletvekili Mehmet Şandır'ın, sendikaların toplu iş sözleşmesi yapma yetki belgesi alma ve yetki tespiti işle</w:t>
      </w:r>
      <w:r w:rsidRPr="00281B9A">
        <w:rPr>
          <w:sz w:val="18"/>
          <w:szCs w:val="18"/>
        </w:rPr>
        <w:t>m</w:t>
      </w:r>
      <w:r w:rsidRPr="00281B9A">
        <w:rPr>
          <w:sz w:val="18"/>
          <w:szCs w:val="18"/>
        </w:rPr>
        <w:t>lerinin geçici olarak durdurulmasına ilişkin sorusu ve Çalışma ve So</w:t>
      </w:r>
      <w:r w:rsidRPr="00281B9A">
        <w:rPr>
          <w:sz w:val="18"/>
          <w:szCs w:val="18"/>
        </w:rPr>
        <w:t>s</w:t>
      </w:r>
      <w:r w:rsidRPr="00281B9A">
        <w:rPr>
          <w:sz w:val="18"/>
          <w:szCs w:val="18"/>
        </w:rPr>
        <w:t>yal Güvenlik Bakanı Faruk Çelik’in cevabı (7/8763)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t>192.- Manisa Milletvekili Erkan Akçay'ın,  işçi statüsünde çalışan üniversite mezunlarına ili</w:t>
      </w:r>
      <w:r w:rsidRPr="00281B9A">
        <w:rPr>
          <w:sz w:val="18"/>
          <w:szCs w:val="18"/>
        </w:rPr>
        <w:t>ş</w:t>
      </w:r>
      <w:r w:rsidRPr="00281B9A">
        <w:rPr>
          <w:sz w:val="18"/>
          <w:szCs w:val="18"/>
        </w:rPr>
        <w:t>kin sorusu ve Çalışma ve Sosyal Güvenlik Bakanı Faruk Çelik’in cevabı (7/8764)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t>193.- Gaziantep Milletvekili Edip Semih Yalçın'ın, Şahinbey Belediyesinin konut kampanyasında bir hak sahibinin evinin te</w:t>
      </w:r>
      <w:r w:rsidRPr="00281B9A">
        <w:rPr>
          <w:sz w:val="18"/>
          <w:szCs w:val="18"/>
        </w:rPr>
        <w:t>s</w:t>
      </w:r>
      <w:r w:rsidRPr="00281B9A">
        <w:rPr>
          <w:sz w:val="18"/>
          <w:szCs w:val="18"/>
        </w:rPr>
        <w:t>lim edilmediği iddialarına ilişkin sorusu ve İçişleri Bakanı İdris Naim Şahin’in cevabı (7/8765)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194.- İstanbul Milletvekili D. Ali Torlak'ın,  Bakanlığa bağlı kamu kurum ve kuruluşlarına ait binaların depreme dayanıklıl</w:t>
      </w:r>
      <w:r w:rsidRPr="00281B9A">
        <w:rPr>
          <w:sz w:val="18"/>
          <w:szCs w:val="18"/>
        </w:rPr>
        <w:t>ı</w:t>
      </w:r>
      <w:r w:rsidRPr="00281B9A">
        <w:rPr>
          <w:sz w:val="18"/>
          <w:szCs w:val="18"/>
        </w:rPr>
        <w:t>ğına ilişkin sorusu ve Enerji ve Tabii Kaynaklar Bakanı Taner Yıldız’ın cevabı (7/8772)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195.-  </w:t>
      </w:r>
      <w:r w:rsidRPr="00281B9A">
        <w:rPr>
          <w:sz w:val="18"/>
          <w:szCs w:val="18"/>
        </w:rPr>
        <w:tab/>
        <w:t>Kütahya Milletvekili Alim Işık’ın, Simav Gölü arazisindeki jeotermal enerji arama ru</w:t>
      </w:r>
      <w:r w:rsidRPr="00281B9A">
        <w:rPr>
          <w:sz w:val="18"/>
          <w:szCs w:val="18"/>
        </w:rPr>
        <w:t>h</w:t>
      </w:r>
      <w:r w:rsidRPr="00281B9A">
        <w:rPr>
          <w:sz w:val="18"/>
          <w:szCs w:val="18"/>
        </w:rPr>
        <w:t>satlarına ilişkin sorusu ve Enerji ve Tabii Kaynaklar Bakanı Taner Yıldız’ın cevabı (7/8773)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196.- </w:t>
      </w:r>
      <w:r w:rsidRPr="00281B9A">
        <w:rPr>
          <w:sz w:val="18"/>
          <w:szCs w:val="18"/>
        </w:rPr>
        <w:tab/>
        <w:t>İstanbul Milletvekili D. Ali Torlak’ın, İstanbul’daki derneklerle ilgili çeşitli verilere ve kamu desteği alan derneklere ilişkin sorusu ve İçişleri Bakanı İdris Naim Şahin’in cevabı (7/8788)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197.- </w:t>
      </w:r>
      <w:r w:rsidRPr="00281B9A">
        <w:rPr>
          <w:sz w:val="18"/>
          <w:szCs w:val="18"/>
        </w:rPr>
        <w:tab/>
        <w:t>İstanbul Milletvekili D. Ali Torlak’ın, İstanbul’daki çiçekçi esnafının sorunlarına ilişkin sorusu ve İçişleri Bakanı İdris Naim Şahin’in cevabı (7/8789)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198.- </w:t>
      </w:r>
      <w:r w:rsidRPr="00281B9A">
        <w:rPr>
          <w:sz w:val="18"/>
          <w:szCs w:val="18"/>
        </w:rPr>
        <w:tab/>
        <w:t>Kastamonu Milletvekili Emin Çınar’ın, Kıbrıs ve Kore gazilerinin silah ruhsat harcından muaf tutulmamalarına ilişkin sorusu ve İçişleri Bakanı İdris Naim Şahin’in cevabı (7/8791)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199.- </w:t>
      </w:r>
      <w:r w:rsidRPr="00281B9A">
        <w:rPr>
          <w:sz w:val="18"/>
          <w:szCs w:val="18"/>
        </w:rPr>
        <w:tab/>
        <w:t>Mersin Milletvekili Ali Öz’ün, Kore ve Kıbrıs gazilerinin silah ruhsatı harcından muaf tutulmamalarına ilişkin sorusu ve İçişleri Bakanı İdris Naim Şahin’in cevabı (7/8792)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200.- </w:t>
      </w:r>
      <w:r w:rsidRPr="00281B9A">
        <w:rPr>
          <w:sz w:val="18"/>
          <w:szCs w:val="18"/>
        </w:rPr>
        <w:tab/>
        <w:t>Bursa Milletvekili İsmet Büyükataman’ın, Bursa’da bir köy yolunun bakımının yapılmasına ilişkin sorusu ve İçişleri Bakanı İdris Naim Şahin’in cevabı (7/8793)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201.- </w:t>
      </w:r>
      <w:r w:rsidRPr="00281B9A">
        <w:rPr>
          <w:sz w:val="18"/>
          <w:szCs w:val="18"/>
        </w:rPr>
        <w:tab/>
        <w:t>Diyarbakır Milletvekili Altan Tan’ın, Mardin Kalesi’nin turizme açılması için yürütülen çalışmalara ilişkin sorusu ve İçişleri Bakanı İdris Naim Şahin’in cevabı (7/8796)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202.- </w:t>
      </w:r>
      <w:r w:rsidRPr="00281B9A">
        <w:rPr>
          <w:sz w:val="18"/>
          <w:szCs w:val="18"/>
        </w:rPr>
        <w:tab/>
        <w:t>İstanbul Milletvekili D. Ali Torlak’ın, İstanbul’a yapılan göçe ve bunun doğurduğu s</w:t>
      </w:r>
      <w:r w:rsidRPr="00281B9A">
        <w:rPr>
          <w:sz w:val="18"/>
          <w:szCs w:val="18"/>
        </w:rPr>
        <w:t>o</w:t>
      </w:r>
      <w:r w:rsidRPr="00281B9A">
        <w:rPr>
          <w:sz w:val="18"/>
          <w:szCs w:val="18"/>
        </w:rPr>
        <w:t>runlara,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İstanbul’da yoksulluk sınırı altında kalan nüfus ve konut sahipliği oranlarına,</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İlişkin soruları ve Kalkınma Bakanı Cevdet Yılmaz’ın cevabı (7/8797), (7/8798) </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203.- Kütahya Milletvekili Alim Işık’ın, Uşak-Banaz’daki bir köyde taşımalı eğitim sorununa ilişkin sorusu ve Millî Eğitim Bakanı Ömer Dinçer’in cevabı (7/8809)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204.- </w:t>
      </w:r>
      <w:r w:rsidRPr="00281B9A">
        <w:rPr>
          <w:sz w:val="18"/>
          <w:szCs w:val="18"/>
        </w:rPr>
        <w:tab/>
        <w:t>İstanbul Milletvekili D. Ali Torlak’ın, çiçekçilik mesleğinin eğitim ve kurs ihtiyacına ilişkin sorusu ve Millî Eğitim B</w:t>
      </w:r>
      <w:r w:rsidRPr="00281B9A">
        <w:rPr>
          <w:sz w:val="18"/>
          <w:szCs w:val="18"/>
        </w:rPr>
        <w:t>a</w:t>
      </w:r>
      <w:r w:rsidRPr="00281B9A">
        <w:rPr>
          <w:sz w:val="18"/>
          <w:szCs w:val="18"/>
        </w:rPr>
        <w:t>kanı Ömer Dinçer’in cevabı (7/8810)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205.- </w:t>
      </w:r>
      <w:r w:rsidRPr="00281B9A">
        <w:rPr>
          <w:sz w:val="18"/>
          <w:szCs w:val="18"/>
        </w:rPr>
        <w:tab/>
        <w:t>İstanbul Milletvekili D. Ali Torlak’ın, Bakanlığa bağlı kamu kurum ve kuruluşlarına ait binaların depreme dayanıklıl</w:t>
      </w:r>
      <w:r w:rsidRPr="00281B9A">
        <w:rPr>
          <w:sz w:val="18"/>
          <w:szCs w:val="18"/>
        </w:rPr>
        <w:t>ı</w:t>
      </w:r>
      <w:r w:rsidRPr="00281B9A">
        <w:rPr>
          <w:sz w:val="18"/>
          <w:szCs w:val="18"/>
        </w:rPr>
        <w:t>ğına ilişkin sorusu ve Millî Eğitim Bakanı Ömer Dinçer’in cevabı (7/8811)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206.- Kütahya Milletvekili Alim Işık’ın, 12 yıllık zorunlu eğitim sistemi nedeniyle Kütahya’daki okulların durumuna ve al</w:t>
      </w:r>
      <w:r w:rsidRPr="00281B9A">
        <w:rPr>
          <w:sz w:val="18"/>
          <w:szCs w:val="18"/>
        </w:rPr>
        <w:t>t</w:t>
      </w:r>
      <w:r w:rsidRPr="00281B9A">
        <w:rPr>
          <w:sz w:val="18"/>
          <w:szCs w:val="18"/>
        </w:rPr>
        <w:t>yapı yetersizliklerine ilişkin sorusu ve Millî Eğitim Bakanı Ömer Dinçer’in cevabı (7/8812)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207.- Kütahya Milletvekili Alim Işık’ın, 12 yıllık zorunlu eğitim sistemi nedeniyle Kütahya ilindeki okullarda görev yapacak öğretmen ihtiyacına ilişkin sorusu ve Millî Eğitim Bakanı Ömer Dinçer’in cevabı (7/8813)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208.- Mersin Milletvekili Ali Öz’ün, Okul Sütü Akıl Küpü Projesi’ne dair açıklamalarına ilişkin sorusu ve Millî Eğitim Bak</w:t>
      </w:r>
      <w:r w:rsidRPr="00281B9A">
        <w:rPr>
          <w:sz w:val="18"/>
          <w:szCs w:val="18"/>
        </w:rPr>
        <w:t>a</w:t>
      </w:r>
      <w:r w:rsidRPr="00281B9A">
        <w:rPr>
          <w:sz w:val="18"/>
          <w:szCs w:val="18"/>
        </w:rPr>
        <w:t>nı Ömer Dinçer’in cevabı (7/8814)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209.- İstanbul Milletvekili D. Ali Torlak’ın, Bakanlığa bağlı kamu kurum ve kuruluşlarına ait binaların depreme dayanıklıl</w:t>
      </w:r>
      <w:r w:rsidRPr="00281B9A">
        <w:rPr>
          <w:sz w:val="18"/>
          <w:szCs w:val="18"/>
        </w:rPr>
        <w:t>ı</w:t>
      </w:r>
      <w:r w:rsidRPr="00281B9A">
        <w:rPr>
          <w:sz w:val="18"/>
          <w:szCs w:val="18"/>
        </w:rPr>
        <w:t>ğına ilişkin sorusu ve Millî Savunma Bakanı İsmet Yılmaz’ın cevabı  (7/8816)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210.- İstanbul Milletvekili D. Ali Torlak’ın, bağlı kamu kurum ve kuruluşlara ait binaların depreme dayanıklılığına ilişkin s</w:t>
      </w:r>
      <w:r w:rsidRPr="00281B9A">
        <w:rPr>
          <w:sz w:val="18"/>
          <w:szCs w:val="18"/>
        </w:rPr>
        <w:t>o</w:t>
      </w:r>
      <w:r w:rsidRPr="00281B9A">
        <w:rPr>
          <w:sz w:val="18"/>
          <w:szCs w:val="18"/>
        </w:rPr>
        <w:t>rusu ve Başbakan Yardımcısı Bekir Bozdağ’ın cevabı  (7/8832)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211.- </w:t>
      </w:r>
      <w:r w:rsidRPr="00281B9A">
        <w:rPr>
          <w:sz w:val="18"/>
          <w:szCs w:val="18"/>
        </w:rPr>
        <w:tab/>
        <w:t>İstanbul Milletvekili İhsan Özkes’in, hac ve umre hizmetleri ile ilgili bir şirkete ilişkin Başbakandan sorusu ve Başb</w:t>
      </w:r>
      <w:r w:rsidRPr="00281B9A">
        <w:rPr>
          <w:sz w:val="18"/>
          <w:szCs w:val="18"/>
        </w:rPr>
        <w:t>a</w:t>
      </w:r>
      <w:r w:rsidRPr="00281B9A">
        <w:rPr>
          <w:sz w:val="18"/>
          <w:szCs w:val="18"/>
        </w:rPr>
        <w:t>kan Yardımcısı Bekir Bozdağ’ın cevabı (7/8835)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212.- İstanbul Milletvekili İhsan Özkes’in, dinî ve sosyal hizmetler vakfıyla ilgili bazı iddial</w:t>
      </w:r>
      <w:r w:rsidRPr="00281B9A">
        <w:rPr>
          <w:sz w:val="18"/>
          <w:szCs w:val="18"/>
        </w:rPr>
        <w:t>a</w:t>
      </w:r>
      <w:r w:rsidRPr="00281B9A">
        <w:rPr>
          <w:sz w:val="18"/>
          <w:szCs w:val="18"/>
        </w:rPr>
        <w:t>ra ilişkin Başbakandan sorusu ve Başbakan Yardımcısı Bekir Bozdağ’ın cevabı (7/8836)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213.- </w:t>
      </w:r>
      <w:r w:rsidRPr="00281B9A">
        <w:rPr>
          <w:sz w:val="18"/>
          <w:szCs w:val="18"/>
        </w:rPr>
        <w:tab/>
        <w:t>Aydın Milletvekili Metin Lütfi Baydar’ın, 1923-2012 yılları arasında yabancı devletler tarafından düşürülen uçak say</w:t>
      </w:r>
      <w:r w:rsidRPr="00281B9A">
        <w:rPr>
          <w:sz w:val="18"/>
          <w:szCs w:val="18"/>
        </w:rPr>
        <w:t>ı</w:t>
      </w:r>
      <w:r w:rsidRPr="00281B9A">
        <w:rPr>
          <w:sz w:val="18"/>
          <w:szCs w:val="18"/>
        </w:rPr>
        <w:t>sına ilişkin Başbakandan sorusu ve Millî Savunma Bakanı İsmet Yı</w:t>
      </w:r>
      <w:r w:rsidRPr="00281B9A">
        <w:rPr>
          <w:sz w:val="18"/>
          <w:szCs w:val="18"/>
        </w:rPr>
        <w:t>l</w:t>
      </w:r>
      <w:r w:rsidRPr="00281B9A">
        <w:rPr>
          <w:sz w:val="18"/>
          <w:szCs w:val="18"/>
        </w:rPr>
        <w:t>maz’ın cevabı (7/8846)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214.- </w:t>
      </w:r>
      <w:r w:rsidRPr="00281B9A">
        <w:rPr>
          <w:sz w:val="18"/>
          <w:szCs w:val="18"/>
        </w:rPr>
        <w:tab/>
        <w:t>Aydın Milletvekili Metin Lütfi Baydar’ın, Suriye’ye operasyon konusunda ABD’den onay alınıp alınmayacağına ilişkin Başbakandan sorusu ve Millî Savunma Bakanı İsmet Yılmaz’ın cevabı (7/8847)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215.- </w:t>
      </w:r>
      <w:r w:rsidRPr="00281B9A">
        <w:rPr>
          <w:sz w:val="18"/>
          <w:szCs w:val="18"/>
        </w:rPr>
        <w:tab/>
        <w:t>İstanbul Milletvekili Sabahat Akkiray’ın, Marmara Üniversitesinde 1’inci ve 2’nci öğr</w:t>
      </w:r>
      <w:r w:rsidRPr="00281B9A">
        <w:rPr>
          <w:sz w:val="18"/>
          <w:szCs w:val="18"/>
        </w:rPr>
        <w:t>e</w:t>
      </w:r>
      <w:r w:rsidRPr="00281B9A">
        <w:rPr>
          <w:sz w:val="18"/>
          <w:szCs w:val="18"/>
        </w:rPr>
        <w:t>tim öğrencilerine uygulanan ayrı ders programlarına ilişkin Başbakandan sorusu ve Millî Eğitim B</w:t>
      </w:r>
      <w:r w:rsidRPr="00281B9A">
        <w:rPr>
          <w:sz w:val="18"/>
          <w:szCs w:val="18"/>
        </w:rPr>
        <w:t>a</w:t>
      </w:r>
      <w:r w:rsidRPr="00281B9A">
        <w:rPr>
          <w:sz w:val="18"/>
          <w:szCs w:val="18"/>
        </w:rPr>
        <w:t>kanı Ömer Dinçer’in cevabı (7/8851)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216.- Malatya Milletvekili Veli Ağbaba’nın, kayısı ihracatının artırılması için yapılacak çalışmalara ve kayısı üretiminin de</w:t>
      </w:r>
      <w:r w:rsidRPr="00281B9A">
        <w:rPr>
          <w:sz w:val="18"/>
          <w:szCs w:val="18"/>
        </w:rPr>
        <w:t>s</w:t>
      </w:r>
      <w:r w:rsidRPr="00281B9A">
        <w:rPr>
          <w:sz w:val="18"/>
          <w:szCs w:val="18"/>
        </w:rPr>
        <w:t>teklenmesine ilişkin Bilim, Sanayi ve Teknoloji Bakanından sorusu ve Gümrük ve Ticaret Bakanı Hayati Yazıcı’nın cevabı (7/8866)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217.- </w:t>
      </w:r>
      <w:r w:rsidRPr="00281B9A">
        <w:rPr>
          <w:sz w:val="18"/>
          <w:szCs w:val="18"/>
        </w:rPr>
        <w:tab/>
        <w:t>Artvin Milletvekili Uğur Bayraktutan’ın, yurt içi ve yurt dışı gezilerinde kullanılan özel uçak ve helikopterlere ilişkin sorusu ve Enerji ve Tabii Kaynaklar Bakanı Taner Yıldız’ın cevabı (7/8882)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218.- İstanbul Milletvekili Umut Oran’ın, Polis Akademisi Başkanlığı Güvenlik Bilimleri Fakültesi Bağıl Değerlendirme Si</w:t>
      </w:r>
      <w:r w:rsidRPr="00281B9A">
        <w:rPr>
          <w:sz w:val="18"/>
          <w:szCs w:val="18"/>
        </w:rPr>
        <w:t>s</w:t>
      </w:r>
      <w:r w:rsidRPr="00281B9A">
        <w:rPr>
          <w:sz w:val="18"/>
          <w:szCs w:val="18"/>
        </w:rPr>
        <w:t>temi Yönergesi’nde yapılan değişikliğe ilişkin sorusu ve İçişleri B</w:t>
      </w:r>
      <w:r w:rsidRPr="00281B9A">
        <w:rPr>
          <w:sz w:val="18"/>
          <w:szCs w:val="18"/>
        </w:rPr>
        <w:t>a</w:t>
      </w:r>
      <w:r w:rsidRPr="00281B9A">
        <w:rPr>
          <w:sz w:val="18"/>
          <w:szCs w:val="18"/>
        </w:rPr>
        <w:t>kanı İdris Naim Şahin’in cevabı (7/8893)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219.- Kırklareli Milletvekili Mehmet S. Kesimoğlu’nun, Polis Akademisinde yapılan sınav ile ilgili bazı iddialara ilişkin sor</w:t>
      </w:r>
      <w:r w:rsidRPr="00281B9A">
        <w:rPr>
          <w:sz w:val="18"/>
          <w:szCs w:val="18"/>
        </w:rPr>
        <w:t>u</w:t>
      </w:r>
      <w:r w:rsidRPr="00281B9A">
        <w:rPr>
          <w:sz w:val="18"/>
          <w:szCs w:val="18"/>
        </w:rPr>
        <w:t>su ve İçişleri Bakanı İdris Naim Şahin’in cevabı (7/8894)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220.- </w:t>
      </w:r>
      <w:r w:rsidRPr="00281B9A">
        <w:rPr>
          <w:sz w:val="18"/>
          <w:szCs w:val="18"/>
        </w:rPr>
        <w:tab/>
        <w:t>İzmir Milletvekili Rahmi Aşkın Türeli’nin, özel güvenlik hizmeti sağlayan firmalara ve bunların kurslarına devam eden kişi sayısına ilişkin sorusu ve İçişleri Bakanı İdris Naim Şahin’in c</w:t>
      </w:r>
      <w:r w:rsidRPr="00281B9A">
        <w:rPr>
          <w:sz w:val="18"/>
          <w:szCs w:val="18"/>
        </w:rPr>
        <w:t>e</w:t>
      </w:r>
      <w:r w:rsidRPr="00281B9A">
        <w:rPr>
          <w:sz w:val="18"/>
          <w:szCs w:val="18"/>
        </w:rPr>
        <w:t>vabı  (7/8895)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221.- İstanbul Milletvekili Celal Dinçer’in, özürlülerin yaşamını kolaylaştıracak düzenlemel</w:t>
      </w:r>
      <w:r w:rsidRPr="00281B9A">
        <w:rPr>
          <w:sz w:val="18"/>
          <w:szCs w:val="18"/>
        </w:rPr>
        <w:t>e</w:t>
      </w:r>
      <w:r w:rsidRPr="00281B9A">
        <w:rPr>
          <w:sz w:val="18"/>
          <w:szCs w:val="18"/>
        </w:rPr>
        <w:t>rin yapılmasına ilişkin sorusu ve İçişleri Bakanı İdris Naim Şahin’in cevabı (7/8896)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222.- İstanbul Milletvekili Mustafa Sezgin Tanrıkulu’nun, Polis Akademisinde sınav değerlendirme yönteminde yapılan değ</w:t>
      </w:r>
      <w:r w:rsidRPr="00281B9A">
        <w:rPr>
          <w:sz w:val="18"/>
          <w:szCs w:val="18"/>
        </w:rPr>
        <w:t>i</w:t>
      </w:r>
      <w:r w:rsidRPr="00281B9A">
        <w:rPr>
          <w:sz w:val="18"/>
          <w:szCs w:val="18"/>
        </w:rPr>
        <w:t>şikliğe ilişkin sorusu ve İçişleri Bakanı İdris Naim Şahin’in cevabı (7/8897)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223.- Kırklareli Milletvekili Turgut Dibek’in, Polis Akademisi Güvenlik Bilimleri Fakültesi Bağıl Değerlendirme Yönerg</w:t>
      </w:r>
      <w:r w:rsidRPr="00281B9A">
        <w:rPr>
          <w:sz w:val="18"/>
          <w:szCs w:val="18"/>
        </w:rPr>
        <w:t>e</w:t>
      </w:r>
      <w:r w:rsidRPr="00281B9A">
        <w:rPr>
          <w:sz w:val="18"/>
          <w:szCs w:val="18"/>
        </w:rPr>
        <w:t>si’ndeki değişikliğe ilişkin sorusu ve İçişleri Bakanı İdris Naim Şahin’in cevabı  (7/8900)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224.- Tunceli Milletvekili Hüseyin Aygün’ün, emniyet güçlerinin biber gazı tüketimine ve polislerin orantısız güç kullandığı iddialarına ilişkin sorusu ve İçişleri Bakanı İdris Naim Şahin’in cevabı  (7/8902)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225.- Tunceli Milletvekili Hüseyin Aygün’ün, Yalova Üniversitesi İlahiyat Fakültesini tercih edecek olan öğrencilere sağl</w:t>
      </w:r>
      <w:r w:rsidRPr="00281B9A">
        <w:rPr>
          <w:sz w:val="18"/>
          <w:szCs w:val="18"/>
        </w:rPr>
        <w:t>a</w:t>
      </w:r>
      <w:r w:rsidRPr="00281B9A">
        <w:rPr>
          <w:sz w:val="18"/>
          <w:szCs w:val="18"/>
        </w:rPr>
        <w:t>nacak imkânlara ilişkin sorusu ve Millî Eğitim Bakanı Ömer Dinçer’in cevabı (7/8904)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226.- İstanbul Milletvekili Umut Oran’ın, THY’nin Irak’ta kalan mevduatına ve Suriye’deki mevduatına karşı alınan önleml</w:t>
      </w:r>
      <w:r w:rsidRPr="00281B9A">
        <w:rPr>
          <w:sz w:val="18"/>
          <w:szCs w:val="18"/>
        </w:rPr>
        <w:t>e</w:t>
      </w:r>
      <w:r w:rsidRPr="00281B9A">
        <w:rPr>
          <w:sz w:val="18"/>
          <w:szCs w:val="18"/>
        </w:rPr>
        <w:t>re ilişkin sorusu ve Maliye Bakanı Mehmet Şimşek’in cevabı (7/8906)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227.- İstanbul Milletvekili Umut Oran’ın, 2002-2011 yılları arasında Arap ülkelerinden yapılan hibe ve yardımlara ilişkin s</w:t>
      </w:r>
      <w:r w:rsidRPr="00281B9A">
        <w:rPr>
          <w:sz w:val="18"/>
          <w:szCs w:val="18"/>
        </w:rPr>
        <w:t>o</w:t>
      </w:r>
      <w:r w:rsidRPr="00281B9A">
        <w:rPr>
          <w:sz w:val="18"/>
          <w:szCs w:val="18"/>
        </w:rPr>
        <w:t>rusu ve Maliye Bakanı Mehmet Şimşek’in cevabı (7/8907)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228.- </w:t>
      </w:r>
      <w:r w:rsidRPr="00281B9A">
        <w:rPr>
          <w:sz w:val="18"/>
          <w:szCs w:val="18"/>
        </w:rPr>
        <w:tab/>
        <w:t>Tekirdağ Milletvekili Emre Köprülü’nün, THY’nin harcamalarına ve grev nedeniyle THY’den çıkarılan çalışanlara ili</w:t>
      </w:r>
      <w:r w:rsidRPr="00281B9A">
        <w:rPr>
          <w:sz w:val="18"/>
          <w:szCs w:val="18"/>
        </w:rPr>
        <w:t>ş</w:t>
      </w:r>
      <w:r w:rsidRPr="00281B9A">
        <w:rPr>
          <w:sz w:val="18"/>
          <w:szCs w:val="18"/>
        </w:rPr>
        <w:t>kin sorusu ve Maliye Bakanı Mehmet Şimşek’in cevabı (7/8908)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229.- İstanbul Milletvekili Umut Oran’ın, THY’nin Bosna-Hersek Havayolları ile ilişkilerine ilişkin sorusu ve Maliye Bakanı Mehmet Şimşek’in cevabı (7/8909)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230.- Antalya Milletvekili Gürkut Acar’ın, Ankara’da kapatılan bir özel eğitim okuluna ilişkin sorusu ve Millî Eğitim Bakanı Ömer Dinçer’in cevabı (7/8910)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231.- Uşak Milletvekili Dilek Akagün Yılmaz’ın, Antalya’da hakkında soruşturma açılan ö</w:t>
      </w:r>
      <w:r w:rsidRPr="00281B9A">
        <w:rPr>
          <w:sz w:val="18"/>
          <w:szCs w:val="18"/>
        </w:rPr>
        <w:t>ğ</w:t>
      </w:r>
      <w:r w:rsidRPr="00281B9A">
        <w:rPr>
          <w:sz w:val="18"/>
          <w:szCs w:val="18"/>
        </w:rPr>
        <w:t>retmenlere ilişkin sorusu ve Millî Eğitim Bakanı Ömer Dinçer’in cevabı (7/8911)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232.- İzmir Milletvekili Rahmi Aşkın Türeli’nin, özel güvenlik sektöründe istihdam edilen personelin sorunlarına ilişkin sor</w:t>
      </w:r>
      <w:r w:rsidRPr="00281B9A">
        <w:rPr>
          <w:sz w:val="18"/>
          <w:szCs w:val="18"/>
        </w:rPr>
        <w:t>u</w:t>
      </w:r>
      <w:r w:rsidRPr="00281B9A">
        <w:rPr>
          <w:sz w:val="18"/>
          <w:szCs w:val="18"/>
        </w:rPr>
        <w:t>su ve Çalışma ve Sosyal Güvenlik Bakanı Faruk Çelik’in cevabı (7/8928)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233.- Balıkesir Milletvekili Ahmet Duran Bulut’un, terör örgütünün Dağlıca baskınına ve t</w:t>
      </w:r>
      <w:r w:rsidRPr="00281B9A">
        <w:rPr>
          <w:sz w:val="18"/>
          <w:szCs w:val="18"/>
        </w:rPr>
        <w:t>e</w:t>
      </w:r>
      <w:r w:rsidRPr="00281B9A">
        <w:rPr>
          <w:sz w:val="18"/>
          <w:szCs w:val="18"/>
        </w:rPr>
        <w:t>röre karşı alınan önlemlere ilişkin Başbakandan sorusu ve Millî Savunma Bakanı İsmet Yılmaz’ın c</w:t>
      </w:r>
      <w:r w:rsidRPr="00281B9A">
        <w:rPr>
          <w:sz w:val="18"/>
          <w:szCs w:val="18"/>
        </w:rPr>
        <w:t>e</w:t>
      </w:r>
      <w:r w:rsidRPr="00281B9A">
        <w:rPr>
          <w:sz w:val="18"/>
          <w:szCs w:val="18"/>
        </w:rPr>
        <w:t>vabı (7/8932)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234.- Hatay Milletvekili Adnan Şefik Çirkin’in, sulamada ve tarım işletmelerinde kullanılan elektriğe ilişkin Başbakandan s</w:t>
      </w:r>
      <w:r w:rsidRPr="00281B9A">
        <w:rPr>
          <w:sz w:val="18"/>
          <w:szCs w:val="18"/>
        </w:rPr>
        <w:t>o</w:t>
      </w:r>
      <w:r w:rsidRPr="00281B9A">
        <w:rPr>
          <w:sz w:val="18"/>
          <w:szCs w:val="18"/>
        </w:rPr>
        <w:t>rusu ve Enerji ve Tabii Kaynaklar Bakanı Taner Yıldız’ın cevabı (7/8936)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235.- </w:t>
      </w:r>
      <w:r w:rsidRPr="00281B9A">
        <w:rPr>
          <w:sz w:val="18"/>
          <w:szCs w:val="18"/>
        </w:rPr>
        <w:tab/>
        <w:t>Kahramanmaraş Milletvekili Mesut Dedeoğlu’nun, Kahramanmaraş Merkez’e bağlı bir köyün okul ve kanalizasyon s</w:t>
      </w:r>
      <w:r w:rsidRPr="00281B9A">
        <w:rPr>
          <w:sz w:val="18"/>
          <w:szCs w:val="18"/>
        </w:rPr>
        <w:t>o</w:t>
      </w:r>
      <w:r w:rsidRPr="00281B9A">
        <w:rPr>
          <w:sz w:val="18"/>
          <w:szCs w:val="18"/>
        </w:rPr>
        <w:t>rununa ilişkin Başbakandan sorusu ve İçişleri Bakanı İdris Naim Ş</w:t>
      </w:r>
      <w:r w:rsidRPr="00281B9A">
        <w:rPr>
          <w:sz w:val="18"/>
          <w:szCs w:val="18"/>
        </w:rPr>
        <w:t>a</w:t>
      </w:r>
      <w:r w:rsidRPr="00281B9A">
        <w:rPr>
          <w:sz w:val="18"/>
          <w:szCs w:val="18"/>
        </w:rPr>
        <w:t>hin’in cevabı (7/8937)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236.- İstanbul Milletvekili Mahmut Tanal’ın, ülkemizde sosyal güvenlik kapsamında olan kişilere ilişkin sorusu ve Çalışma ve Sosyal Güvenlik Bakanı Faruk Çelik’in cevabı (7/8947)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237.- İstanbul Milletvekili Mahmut Tanal’ın, 2002-2011 yılları arasında Bakanlık özel kalem müdürlüğüne ve basın müşavi</w:t>
      </w:r>
      <w:r w:rsidRPr="00281B9A">
        <w:rPr>
          <w:sz w:val="18"/>
          <w:szCs w:val="18"/>
        </w:rPr>
        <w:t>r</w:t>
      </w:r>
      <w:r w:rsidRPr="00281B9A">
        <w:rPr>
          <w:sz w:val="18"/>
          <w:szCs w:val="18"/>
        </w:rPr>
        <w:t>liğine atanan kişilere ilişkin sorusu ve Çalışma ve Sosyal Güvenlik B</w:t>
      </w:r>
      <w:r w:rsidRPr="00281B9A">
        <w:rPr>
          <w:sz w:val="18"/>
          <w:szCs w:val="18"/>
        </w:rPr>
        <w:t>a</w:t>
      </w:r>
      <w:r w:rsidRPr="00281B9A">
        <w:rPr>
          <w:sz w:val="18"/>
          <w:szCs w:val="18"/>
        </w:rPr>
        <w:t>kanı Faruk Çelik’in cevabı (7/8948)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238.- Ordu Milletvekili İdris Yıldız’ın, Kızılay-Çayyolu metro hattında meydana gelen göçükte hayatını kaybeden kişiye ili</w:t>
      </w:r>
      <w:r w:rsidRPr="00281B9A">
        <w:rPr>
          <w:sz w:val="18"/>
          <w:szCs w:val="18"/>
        </w:rPr>
        <w:t>ş</w:t>
      </w:r>
      <w:r w:rsidRPr="00281B9A">
        <w:rPr>
          <w:sz w:val="18"/>
          <w:szCs w:val="18"/>
        </w:rPr>
        <w:t>kin sorusu ve Çalışma ve Sosyal Güvenlik Bakanı Faruk Çelik’in cev</w:t>
      </w:r>
      <w:r w:rsidRPr="00281B9A">
        <w:rPr>
          <w:sz w:val="18"/>
          <w:szCs w:val="18"/>
        </w:rPr>
        <w:t>a</w:t>
      </w:r>
      <w:r w:rsidRPr="00281B9A">
        <w:rPr>
          <w:sz w:val="18"/>
          <w:szCs w:val="18"/>
        </w:rPr>
        <w:t>bı (7/8949)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239.- İstanbul Milletvekili Mahmut Tanal’ın, 2002-2011 yılları arasında Bakanlık özel kalem müdürlüğüne ve basın müşavi</w:t>
      </w:r>
      <w:r w:rsidRPr="00281B9A">
        <w:rPr>
          <w:sz w:val="18"/>
          <w:szCs w:val="18"/>
        </w:rPr>
        <w:t>r</w:t>
      </w:r>
      <w:r w:rsidRPr="00281B9A">
        <w:rPr>
          <w:sz w:val="18"/>
          <w:szCs w:val="18"/>
        </w:rPr>
        <w:t>liğine atanan kişilere ilişkin sorusu ve Dışişleri Bakanı Ahmet Davutoğlu’nun cevabı (7/8952)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t>240.- İstanbul Milletvekili Abdullah Levent Tüzel’in, emniyet kuvvetlerince uygulanan şiddete, bunlara uygulanan yaptırı</w:t>
      </w:r>
      <w:r w:rsidRPr="00281B9A">
        <w:rPr>
          <w:sz w:val="18"/>
          <w:szCs w:val="18"/>
        </w:rPr>
        <w:t>m</w:t>
      </w:r>
      <w:r w:rsidRPr="00281B9A">
        <w:rPr>
          <w:sz w:val="18"/>
          <w:szCs w:val="18"/>
        </w:rPr>
        <w:t>lara ve şiddetin önlenmesine yönelik çalışmalara ilişkin sorusu ve İçi</w:t>
      </w:r>
      <w:r w:rsidRPr="00281B9A">
        <w:rPr>
          <w:sz w:val="18"/>
          <w:szCs w:val="18"/>
        </w:rPr>
        <w:t>ş</w:t>
      </w:r>
      <w:r w:rsidRPr="00281B9A">
        <w:rPr>
          <w:sz w:val="18"/>
          <w:szCs w:val="18"/>
        </w:rPr>
        <w:t>leri Bakanı İdris Naim Şahin’in cevabı (7/8957)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241.- Bursa Milletvekili İsmet Büyükataman’ın, çipli pasaport temininde yaşanan sıkıntıların önlenmesine ilişkin sorusu ve İçişleri Bakanı İdris Naim Şahin’in cevabı (7/8958)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242.- </w:t>
      </w:r>
      <w:r w:rsidRPr="00281B9A">
        <w:rPr>
          <w:sz w:val="18"/>
          <w:szCs w:val="18"/>
        </w:rPr>
        <w:tab/>
        <w:t>İzmir Milletvekili Mehmet Ali Susam’ın, İzmir Emniyet Müdürlüğü Pasaport Şubesinde faaliyet gösteren bir fotoğrafç</w:t>
      </w:r>
      <w:r w:rsidRPr="00281B9A">
        <w:rPr>
          <w:sz w:val="18"/>
          <w:szCs w:val="18"/>
        </w:rPr>
        <w:t>ı</w:t>
      </w:r>
      <w:r w:rsidRPr="00281B9A">
        <w:rPr>
          <w:sz w:val="18"/>
          <w:szCs w:val="18"/>
        </w:rPr>
        <w:t>lık firmasına ilişkin sorusu ve İçişleri Bakanı İdris Naim Şahin’in cev</w:t>
      </w:r>
      <w:r w:rsidRPr="00281B9A">
        <w:rPr>
          <w:sz w:val="18"/>
          <w:szCs w:val="18"/>
        </w:rPr>
        <w:t>a</w:t>
      </w:r>
      <w:r w:rsidRPr="00281B9A">
        <w:rPr>
          <w:sz w:val="18"/>
          <w:szCs w:val="18"/>
        </w:rPr>
        <w:t>bı  (7/8962)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243.- </w:t>
      </w:r>
      <w:r w:rsidRPr="00281B9A">
        <w:rPr>
          <w:sz w:val="18"/>
          <w:szCs w:val="18"/>
        </w:rPr>
        <w:tab/>
        <w:t>Bursa Milletvekili Sena Kaleli’nin, Anadolu Üniversitesi Açık Öğretim Fakültesi Polis Meslek Eğitimi Programından mezun olanların mağduriyetine ilişkin sorusu ve İçişleri Bakanı İdris Naim Şahin’in cevabı  (7/8963)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244.- Balıkesir Milletvekili Ahmet Duran Bulut’un, gelir vergisi oranlarına ilişkin sorusu ve Maliye Bakanı Mehmet Şi</w:t>
      </w:r>
      <w:r w:rsidRPr="00281B9A">
        <w:rPr>
          <w:sz w:val="18"/>
          <w:szCs w:val="18"/>
        </w:rPr>
        <w:t>m</w:t>
      </w:r>
      <w:r w:rsidRPr="00281B9A">
        <w:rPr>
          <w:sz w:val="18"/>
          <w:szCs w:val="18"/>
        </w:rPr>
        <w:t>şek’in cevabı (7/8967)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245.- Balıkesir Milletvekili Ahmet Duran Bulut’un, Kürtçe’nin seçmeli ders olarak müfredata konulacağı iddiasına ilişkin s</w:t>
      </w:r>
      <w:r w:rsidRPr="00281B9A">
        <w:rPr>
          <w:sz w:val="18"/>
          <w:szCs w:val="18"/>
        </w:rPr>
        <w:t>o</w:t>
      </w:r>
      <w:r w:rsidRPr="00281B9A">
        <w:rPr>
          <w:sz w:val="18"/>
          <w:szCs w:val="18"/>
        </w:rPr>
        <w:t>rusu ve Millî Eğitim Bakanı Ömer Dinçer’in cevabı (7/8971)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246.- İstanbul Milletvekili Erdoğan Toprak’ın, yeni eğitim sistemi ile öğrencilerin yaşayacağı ulaşım sorununa ilişkin sorusu ve Millî Eğitim Bakanı Ömer Dinçer’in cevabı (7/8974)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247.- Kocaeli Milletvekili Haydar Akar’ın, öğretmenlere yönelik artan şiddet olaylarına ilişkin sorusu ve Millî Eğitim Bakanı Ömer Dinçer’in cevabı (7/8975)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248.- Ordu Milletvekili İdris Yıldız’ın, etüt-beslenme ilköğretim okullarında yapılacak statü değişikliğine ilişkin sorusu ve Millî Eğitim Bakanı Ömer Dinçer’in cevabı (7/8976)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249.- Bursa Milletvekili İsmet Büyükataman’ın, şehit yakınlarının istihdamına ilişkin sorusu ve Millî Savunma Bakanı İsmet Yılmaz’ın cevabı (7/8977)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250.- </w:t>
      </w:r>
      <w:r w:rsidRPr="00281B9A">
        <w:rPr>
          <w:sz w:val="18"/>
          <w:szCs w:val="18"/>
        </w:rPr>
        <w:tab/>
        <w:t>Mardin Milletvekili Erol Dora’nın, GAP sulama kanallarının Kızıltepe ovasına kadar getirilmesi için yapılan çalışmal</w:t>
      </w:r>
      <w:r w:rsidRPr="00281B9A">
        <w:rPr>
          <w:sz w:val="18"/>
          <w:szCs w:val="18"/>
        </w:rPr>
        <w:t>a</w:t>
      </w:r>
      <w:r w:rsidRPr="00281B9A">
        <w:rPr>
          <w:sz w:val="18"/>
          <w:szCs w:val="18"/>
        </w:rPr>
        <w:t>ra ilişkin sorusu ve Orman ve Su İşleri Bakanı Veysel Eroğlu’nun c</w:t>
      </w:r>
      <w:r w:rsidRPr="00281B9A">
        <w:rPr>
          <w:sz w:val="18"/>
          <w:szCs w:val="18"/>
        </w:rPr>
        <w:t>e</w:t>
      </w:r>
      <w:r w:rsidRPr="00281B9A">
        <w:rPr>
          <w:sz w:val="18"/>
          <w:szCs w:val="18"/>
        </w:rPr>
        <w:t>vabı (7/8982)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251.- Kütahya Milletvekili Alim Işık’ın, Hisarcık’taki bir caminin imam hatibi hakkındaki şikayetlere ilişkin sorusu ve Ba</w:t>
      </w:r>
      <w:r w:rsidRPr="00281B9A">
        <w:rPr>
          <w:sz w:val="18"/>
          <w:szCs w:val="18"/>
        </w:rPr>
        <w:t>ş</w:t>
      </w:r>
      <w:r w:rsidRPr="00281B9A">
        <w:rPr>
          <w:sz w:val="18"/>
          <w:szCs w:val="18"/>
        </w:rPr>
        <w:t>bakan Yardımcısı Bekir Bozdağ’ın cevabı (7/8989)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252.- İstanbul Milletvekili Mahmut Tanal’ın, 2002-2011 yılları arasında Bakanlık özel kalem müdürlüğüne ve basın müşavi</w:t>
      </w:r>
      <w:r w:rsidRPr="00281B9A">
        <w:rPr>
          <w:sz w:val="18"/>
          <w:szCs w:val="18"/>
        </w:rPr>
        <w:t>r</w:t>
      </w:r>
      <w:r w:rsidRPr="00281B9A">
        <w:rPr>
          <w:sz w:val="18"/>
          <w:szCs w:val="18"/>
        </w:rPr>
        <w:t>liğine atanan kişilere ilişkin sorusu ve Enerji ve Tabii Kaynaklar Bak</w:t>
      </w:r>
      <w:r w:rsidRPr="00281B9A">
        <w:rPr>
          <w:sz w:val="18"/>
          <w:szCs w:val="18"/>
        </w:rPr>
        <w:t>a</w:t>
      </w:r>
      <w:r w:rsidRPr="00281B9A">
        <w:rPr>
          <w:sz w:val="18"/>
          <w:szCs w:val="18"/>
        </w:rPr>
        <w:t>nı Taner Yıldız’ın cevabı (7/8995)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253.- İstanbul Milletvekili Mahmut Tanal’ın, 2002-2011 yılları arasında Bakanlık özel kalem müdürlüğüne ve basın müşavi</w:t>
      </w:r>
      <w:r w:rsidRPr="00281B9A">
        <w:rPr>
          <w:sz w:val="18"/>
          <w:szCs w:val="18"/>
        </w:rPr>
        <w:t>r</w:t>
      </w:r>
      <w:r w:rsidRPr="00281B9A">
        <w:rPr>
          <w:sz w:val="18"/>
          <w:szCs w:val="18"/>
        </w:rPr>
        <w:t>liğine atanan kişilere ilişkin sorusu ve Kalkınma Bakanı Cevdet Yı</w:t>
      </w:r>
      <w:r w:rsidRPr="00281B9A">
        <w:rPr>
          <w:sz w:val="18"/>
          <w:szCs w:val="18"/>
        </w:rPr>
        <w:t>l</w:t>
      </w:r>
      <w:r w:rsidRPr="00281B9A">
        <w:rPr>
          <w:sz w:val="18"/>
          <w:szCs w:val="18"/>
        </w:rPr>
        <w:t>maz’ın cevabı (7/8997)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254.- Tunceli Milletvekili Hüseyin Aygün’ün, Genelkurmay Başkanının Uludere Olayı ile ilgili açıklamalarına ilişkin Başb</w:t>
      </w:r>
      <w:r w:rsidRPr="00281B9A">
        <w:rPr>
          <w:sz w:val="18"/>
          <w:szCs w:val="18"/>
        </w:rPr>
        <w:t>a</w:t>
      </w:r>
      <w:r w:rsidRPr="00281B9A">
        <w:rPr>
          <w:sz w:val="18"/>
          <w:szCs w:val="18"/>
        </w:rPr>
        <w:t>kandan sorusu ve Millî Savunma Bakanı İsmet Yılmaz’ın cevabı (7/9004)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255.- Balıkesir Milletvekili Namık Havutça’nın, e-haciz uygulamasına ilişkin Başbakandan sorusu ve Maliye Bakanı Mehmet Şimşek’in cevabı (7/9010)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256.- </w:t>
      </w:r>
      <w:r w:rsidRPr="00281B9A">
        <w:rPr>
          <w:sz w:val="18"/>
          <w:szCs w:val="18"/>
        </w:rPr>
        <w:tab/>
        <w:t>Balıkesir Milletvekili Namık Havutça’nın, Tarım Kredi Kooperatifi kredisini ödeyemeyen çiftçilere ilişkin Başbaka</w:t>
      </w:r>
      <w:r w:rsidRPr="00281B9A">
        <w:rPr>
          <w:sz w:val="18"/>
          <w:szCs w:val="18"/>
        </w:rPr>
        <w:t>n</w:t>
      </w:r>
      <w:r w:rsidRPr="00281B9A">
        <w:rPr>
          <w:sz w:val="18"/>
          <w:szCs w:val="18"/>
        </w:rPr>
        <w:t>dan sorusu ve Gıda, Tarım ve Hayvancılık Bakanı Mehmet Mehdi  Eker’in cevabı (7/9011)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257.- </w:t>
      </w:r>
      <w:r w:rsidRPr="00281B9A">
        <w:rPr>
          <w:sz w:val="18"/>
          <w:szCs w:val="18"/>
        </w:rPr>
        <w:tab/>
        <w:t>İstanbul Milletvekili İhsan Özkes’in, 2011 yılı hac paralarından ayrılan ihtiyat akçesinin yatırıldığı bankalara ve elde edilen faiz miktarına ilişkin Başbakandan sorusu ve Başbakan Yardımcısı Bekir Bozdağ’ın cevabı (7/9013)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258.- </w:t>
      </w:r>
      <w:r w:rsidRPr="00281B9A">
        <w:rPr>
          <w:sz w:val="18"/>
          <w:szCs w:val="18"/>
        </w:rPr>
        <w:tab/>
        <w:t>İstanbul Milletvekili İhsan Özkes’in, 2011 yılında hac paralarının banka hesaplarında tutulma sürelerine ve faiz tutarl</w:t>
      </w:r>
      <w:r w:rsidRPr="00281B9A">
        <w:rPr>
          <w:sz w:val="18"/>
          <w:szCs w:val="18"/>
        </w:rPr>
        <w:t>a</w:t>
      </w:r>
      <w:r w:rsidRPr="00281B9A">
        <w:rPr>
          <w:sz w:val="18"/>
          <w:szCs w:val="18"/>
        </w:rPr>
        <w:t>rına ilişkin Başbakandan sorusu ve Başbakan Yardımcısı Bekir Bozdağ’ın cevabı (7/9014)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259.-  </w:t>
      </w:r>
      <w:r w:rsidRPr="00281B9A">
        <w:rPr>
          <w:sz w:val="18"/>
          <w:szCs w:val="18"/>
        </w:rPr>
        <w:tab/>
        <w:t>Eskişehir Milletvekili Kazım Kurt’un, hac ücretlerinin önceden yatırılmasına ilişkin Başbakandan sorusu ve Başbakan Yardımcısı Bekir Bozdağ’ın cevabı (7/9017)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260.- Iğdır Milletvekili Pervin Buldan’ın, kamu kurum ve kuruluşlarının özürlülerin erişebilirliğine uygun duruma getirilm</w:t>
      </w:r>
      <w:r w:rsidRPr="00281B9A">
        <w:rPr>
          <w:sz w:val="18"/>
          <w:szCs w:val="18"/>
        </w:rPr>
        <w:t>e</w:t>
      </w:r>
      <w:r w:rsidRPr="00281B9A">
        <w:rPr>
          <w:sz w:val="18"/>
          <w:szCs w:val="18"/>
        </w:rPr>
        <w:t>sine ilişkin sorusu ve Aile ve Sosyal Politikalar Bakanı Fatma Şahin’in cevabı (7/9030)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t>261.- Niğde Milletvekili Doğan Şafak’ın, Niğde’de Sağlık Merkez Müdürlüğü açılması ihtiyacına ilişkin sorusu ve Çalışma ve Sosyal Güvenlik Bakanı Faruk Çelik’in cevabı (7/9033)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262.- Kahramanmaraş Milletvekili Durdu Özbolat’ın, kamu ve özel sektör kuruluşlarında çalışan engelli sayısına ilişkin sor</w:t>
      </w:r>
      <w:r w:rsidRPr="00281B9A">
        <w:rPr>
          <w:sz w:val="18"/>
          <w:szCs w:val="18"/>
        </w:rPr>
        <w:t>u</w:t>
      </w:r>
      <w:r w:rsidRPr="00281B9A">
        <w:rPr>
          <w:sz w:val="18"/>
          <w:szCs w:val="18"/>
        </w:rPr>
        <w:t>su ve Çalışma ve Sosyal Güvenlik Bakanı Faruk Çelik’in cevabı (7/9034)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263.- </w:t>
      </w:r>
      <w:r w:rsidRPr="00281B9A">
        <w:rPr>
          <w:sz w:val="18"/>
          <w:szCs w:val="18"/>
        </w:rPr>
        <w:tab/>
        <w:t>Diyarbakır Milletvekili Altan Tan’ın, Dicle Vadisi Projesi’ne ilişkin sorusu ve Çevre ve Şehircilik Bakanı Erdoğan Ba</w:t>
      </w:r>
      <w:r w:rsidRPr="00281B9A">
        <w:rPr>
          <w:sz w:val="18"/>
          <w:szCs w:val="18"/>
        </w:rPr>
        <w:t>y</w:t>
      </w:r>
      <w:r w:rsidRPr="00281B9A">
        <w:rPr>
          <w:sz w:val="18"/>
          <w:szCs w:val="18"/>
        </w:rPr>
        <w:t>raktar’ın cevabı (7/9035)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264.- </w:t>
      </w:r>
      <w:r w:rsidRPr="00281B9A">
        <w:rPr>
          <w:sz w:val="18"/>
          <w:szCs w:val="18"/>
        </w:rPr>
        <w:tab/>
        <w:t>Çanakkale Milletvekili Ali Sarıbaş’ın, çipli elektronik pasaport ihalesiyle ilgili iddialara ilişkin sorusu ve İçişleri Bakanı İdris Naim Şahin’in cevabı (7/9047)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265.- Şanlıurfa Milletvekili İbrahim Binici’nin, Şanlıurfa’da iki öğrenciye bir polis tarafından şiddet uygulandığı iddialarına ilişkin sorusu ve İçişleri Bakanı İdris Naim Şahin’in cevabı (7/9049)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266.- </w:t>
      </w:r>
      <w:r w:rsidRPr="00281B9A">
        <w:rPr>
          <w:sz w:val="18"/>
          <w:szCs w:val="18"/>
        </w:rPr>
        <w:tab/>
        <w:t>Ankara Milletvekili Levent Gök’ün, polislerin ve özel güvenlik elemanlarının yetki s</w:t>
      </w:r>
      <w:r w:rsidRPr="00281B9A">
        <w:rPr>
          <w:sz w:val="18"/>
          <w:szCs w:val="18"/>
        </w:rPr>
        <w:t>ı</w:t>
      </w:r>
      <w:r w:rsidRPr="00281B9A">
        <w:rPr>
          <w:sz w:val="18"/>
          <w:szCs w:val="18"/>
        </w:rPr>
        <w:t>nırlarını aşarak güç kullanmalarını engellemek için yapılacak çalışmalara ilişkin sorusu ve İçişleri B</w:t>
      </w:r>
      <w:r w:rsidRPr="00281B9A">
        <w:rPr>
          <w:sz w:val="18"/>
          <w:szCs w:val="18"/>
        </w:rPr>
        <w:t>a</w:t>
      </w:r>
      <w:r w:rsidRPr="00281B9A">
        <w:rPr>
          <w:sz w:val="18"/>
          <w:szCs w:val="18"/>
        </w:rPr>
        <w:t>kanı İdris Naim Şahin’in cevabı (7/9052)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267.- Ordu Milletvekili İdris Yıldız’ın, Emniyet Genel Müdürlüğünün demir cop siparişi ve</w:t>
      </w:r>
      <w:r w:rsidRPr="00281B9A">
        <w:rPr>
          <w:sz w:val="18"/>
          <w:szCs w:val="18"/>
        </w:rPr>
        <w:t>r</w:t>
      </w:r>
      <w:r w:rsidRPr="00281B9A">
        <w:rPr>
          <w:sz w:val="18"/>
          <w:szCs w:val="18"/>
        </w:rPr>
        <w:t>diği iddiasına ilişkin sorusu ve İçişleri Bakanı İdris Naim Şahin’in cevabı (7/9053)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268.- Tunceli Milletvekili Hüseyin Aygün’ün, Polis Vazife ve Salahiyet Kanunu’nda 2007 y</w:t>
      </w:r>
      <w:r w:rsidRPr="00281B9A">
        <w:rPr>
          <w:sz w:val="18"/>
          <w:szCs w:val="18"/>
        </w:rPr>
        <w:t>ı</w:t>
      </w:r>
      <w:r w:rsidRPr="00281B9A">
        <w:rPr>
          <w:sz w:val="18"/>
          <w:szCs w:val="18"/>
        </w:rPr>
        <w:t>lında yapılan değişiklikten sonra hakkında işlem yapılan polislere ilişkin sorusu ve İçişleri Bakanı İ</w:t>
      </w:r>
      <w:r w:rsidRPr="00281B9A">
        <w:rPr>
          <w:sz w:val="18"/>
          <w:szCs w:val="18"/>
        </w:rPr>
        <w:t>d</w:t>
      </w:r>
      <w:r w:rsidRPr="00281B9A">
        <w:rPr>
          <w:sz w:val="18"/>
          <w:szCs w:val="18"/>
        </w:rPr>
        <w:t>ris Naim Şahin’in cevabı (7/9054)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269.- İstanbul Milletvekili Mustafa Sezgin Tanrıkulu’nun, Diyarbakır’da yetkililerin bilgisi dahilinde esrar tarlaları bulund</w:t>
      </w:r>
      <w:r w:rsidRPr="00281B9A">
        <w:rPr>
          <w:sz w:val="18"/>
          <w:szCs w:val="18"/>
        </w:rPr>
        <w:t>u</w:t>
      </w:r>
      <w:r w:rsidRPr="00281B9A">
        <w:rPr>
          <w:sz w:val="18"/>
          <w:szCs w:val="18"/>
        </w:rPr>
        <w:t>ğu iddiasına ilişkin sorusu ve İçişleri Bakanı İdris Naim Şahin’in c</w:t>
      </w:r>
      <w:r w:rsidRPr="00281B9A">
        <w:rPr>
          <w:sz w:val="18"/>
          <w:szCs w:val="18"/>
        </w:rPr>
        <w:t>e</w:t>
      </w:r>
      <w:r w:rsidRPr="00281B9A">
        <w:rPr>
          <w:sz w:val="18"/>
          <w:szCs w:val="18"/>
        </w:rPr>
        <w:t>vabı (7/9057)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270.- Yalova Milletvekili Muharrem İnce’nin, Anadolu, Fen ve Sosyal Bilimler Liselerine öğretmen atamalarına ilişkin sor</w:t>
      </w:r>
      <w:r w:rsidRPr="00281B9A">
        <w:rPr>
          <w:sz w:val="18"/>
          <w:szCs w:val="18"/>
        </w:rPr>
        <w:t>u</w:t>
      </w:r>
      <w:r w:rsidRPr="00281B9A">
        <w:rPr>
          <w:sz w:val="18"/>
          <w:szCs w:val="18"/>
        </w:rPr>
        <w:t>su ve Millî Eğitim Bakanı Ömer Dinçer’in cevabı (7/9058)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271.- Yalova Milletvekili Muharrem İnce’nin, İstanbul’da bir lisenin boş olan müdürlük ka</w:t>
      </w:r>
      <w:r w:rsidRPr="00281B9A">
        <w:rPr>
          <w:sz w:val="18"/>
          <w:szCs w:val="18"/>
        </w:rPr>
        <w:t>d</w:t>
      </w:r>
      <w:r w:rsidRPr="00281B9A">
        <w:rPr>
          <w:sz w:val="18"/>
          <w:szCs w:val="18"/>
        </w:rPr>
        <w:t>rosuna ilişkin sorusu ve Millî Eğitim Bakanı Ömer Dinçer’in cevabı (7/9060)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272.- Kırklareli Milletvekili Turgut Dibek’in, haftalık ders programlarının ikili öğrenim yapılacak okullarda nasıl uygulan</w:t>
      </w:r>
      <w:r w:rsidRPr="00281B9A">
        <w:rPr>
          <w:sz w:val="18"/>
          <w:szCs w:val="18"/>
        </w:rPr>
        <w:t>a</w:t>
      </w:r>
      <w:r w:rsidRPr="00281B9A">
        <w:rPr>
          <w:sz w:val="18"/>
          <w:szCs w:val="18"/>
        </w:rPr>
        <w:t>cağına ilişkin sorusu ve Millî Eğitim Bakanı Ömer Dinçer’in cevabı  (7/9063)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273.- İstanbul Milletvekili Abdullah Levent Tüzel’in, etüt beslenme okullarının kapatılacağı iddialarına ilişkin sorusu ve Millî Eğitim Bakanı Ömer Dinçer’in cevabı (7/9064)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274.- Tekirdağ Milletvekili Emre Köprülü’nün, Türkiye’deki su kaynaklarına ve suyun kullanımına ilişkin sorusu ve Orman ve Su İşleri Bakanı Veysel Eroğlu’nun cevabı (7/9068)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275.- İzmir Milletvekili Musa Çam’ın, Urla’da maden işletmeciliği yapılması planlanan bir bölgeye ilişkin sorusu ve Enerji ve Tabii Kaynaklar Bakanı Taner Yıldız’ın cevabı (7/9082)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276.- Uşak Milletvekili Dilek Akagün Yılmaz’ın, imam-hatip ve Kur’an kursu öğreticisi atamalarında aranan geleneksel usu</w:t>
      </w:r>
      <w:r w:rsidRPr="00281B9A">
        <w:rPr>
          <w:sz w:val="18"/>
          <w:szCs w:val="18"/>
        </w:rPr>
        <w:t>l</w:t>
      </w:r>
      <w:r w:rsidRPr="00281B9A">
        <w:rPr>
          <w:sz w:val="18"/>
          <w:szCs w:val="18"/>
        </w:rPr>
        <w:t>lere göre dinî eğitim görme şartının kapsamına ilişkin Başbakandan sorusu ve Millî Eğitim Bakanı Ömer Dinçer’in cevabı (7/9085)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277.- Balıkesir Milletvekili Ayşe Nedret Akova’nın, Balıkesir Üniversitesine Ziraat Fakültesi kurulmasına ilişkin Başbaka</w:t>
      </w:r>
      <w:r w:rsidRPr="00281B9A">
        <w:rPr>
          <w:sz w:val="18"/>
          <w:szCs w:val="18"/>
        </w:rPr>
        <w:t>n</w:t>
      </w:r>
      <w:r w:rsidRPr="00281B9A">
        <w:rPr>
          <w:sz w:val="18"/>
          <w:szCs w:val="18"/>
        </w:rPr>
        <w:t>dan sorusu ve Millî Eğitim Bakanı Ömer Dinçer’in cevabı (7/9087)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278.- Balıkesir Milletvekili Ahmet Duran Bulut’un, ÖSYM’nin yaptığı sınav sorularının g</w:t>
      </w:r>
      <w:r w:rsidRPr="00281B9A">
        <w:rPr>
          <w:sz w:val="18"/>
          <w:szCs w:val="18"/>
        </w:rPr>
        <w:t>e</w:t>
      </w:r>
      <w:r w:rsidRPr="00281B9A">
        <w:rPr>
          <w:sz w:val="18"/>
          <w:szCs w:val="18"/>
        </w:rPr>
        <w:t>rekçeli cevaplarının açıklanmasına ilişkin Başbakandan sorusu ve Millî Eğitim Bakanı Ömer Dinçer’in cevabı (7/9090)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279.- Kütahya Milletvekili Alim Işık’ın, kamu kurum ve kuruluşlarında sözleşmeli olarak çalıştırılan personele ilişkin Başb</w:t>
      </w:r>
      <w:r w:rsidRPr="00281B9A">
        <w:rPr>
          <w:sz w:val="18"/>
          <w:szCs w:val="18"/>
        </w:rPr>
        <w:t>a</w:t>
      </w:r>
      <w:r w:rsidRPr="00281B9A">
        <w:rPr>
          <w:sz w:val="18"/>
          <w:szCs w:val="18"/>
        </w:rPr>
        <w:t>kandan sorusu ve Çalışma ve Sosyal Güvenlik Bakanı Faruk Çelik’in cevabı (7/9092)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280.- Kütahya Milletvekili Alim Işık’ın, yapılan özelleştirmelere, özelleştirmelerden elde edilen gelire ve açılan davalara ili</w:t>
      </w:r>
      <w:r w:rsidRPr="00281B9A">
        <w:rPr>
          <w:sz w:val="18"/>
          <w:szCs w:val="18"/>
        </w:rPr>
        <w:t>ş</w:t>
      </w:r>
      <w:r w:rsidRPr="00281B9A">
        <w:rPr>
          <w:sz w:val="18"/>
          <w:szCs w:val="18"/>
        </w:rPr>
        <w:t>kin Başbakandan sorusu ve Maliye Bakanı Mehmet Şimşek’in cevabı (7/9094)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281.- Kütahya Milletvekili Alim Işık’ın, askerlikten muaf tutulan şehit kardeşlerinin sayısına ve yapılacak yeni düzenlemelere ilişkin Başbakandan sorusu ve Millî Savunma Bakanı İsmet Yı</w:t>
      </w:r>
      <w:r w:rsidRPr="00281B9A">
        <w:rPr>
          <w:sz w:val="18"/>
          <w:szCs w:val="18"/>
        </w:rPr>
        <w:t>l</w:t>
      </w:r>
      <w:r w:rsidRPr="00281B9A">
        <w:rPr>
          <w:sz w:val="18"/>
          <w:szCs w:val="18"/>
        </w:rPr>
        <w:t>maz’ın cevabı (7/9095)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282.- İstanbul Milletvekili Osman Oktay Ekşi’nin, sürekli basın kartı verildiği iddia edilen bir kişiye ve basın kartlarına ilişkin Başbakandan sorusu ve Başbakan Yardımcısı Bülent Arınç’ın cevabı (7/9096)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283.- Kocaeli Milletvekili Haydar Akar’ın, Türkiye’nin uyuşturucu trafiğinde köprü olmasının engellenmesine ve uyuşturucu ile mücadeleye ilişkin Başbakandan sorusu ve İçişleri Bakanı İdris N</w:t>
      </w:r>
      <w:r w:rsidRPr="00281B9A">
        <w:rPr>
          <w:sz w:val="18"/>
          <w:szCs w:val="18"/>
        </w:rPr>
        <w:t>a</w:t>
      </w:r>
      <w:r w:rsidRPr="00281B9A">
        <w:rPr>
          <w:sz w:val="18"/>
          <w:szCs w:val="18"/>
        </w:rPr>
        <w:t>im Şahin’in cevabı (7/9097)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284.- Manisa Milletvekili Sakine Öz’ün, kamuya açık alanların ve toplu taşıma araçlarının özürlülerin kullanımına uygun hale getirilmesine ilişkin sorusu ve Aile ve Sosyal Politikalar Bakanı Fatma Şahin’in cevabı (7/9116)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285.- Mersin Milletvekili Ali Öz’ün, ülkemizdeki engelli bakım aylığı uygulamasına ilişkin sorusu ve Aile ve Sosyal Politik</w:t>
      </w:r>
      <w:r w:rsidRPr="00281B9A">
        <w:rPr>
          <w:sz w:val="18"/>
          <w:szCs w:val="18"/>
        </w:rPr>
        <w:t>a</w:t>
      </w:r>
      <w:r w:rsidRPr="00281B9A">
        <w:rPr>
          <w:sz w:val="18"/>
          <w:szCs w:val="18"/>
        </w:rPr>
        <w:t>lar Bakanı Fatma Şahin’in cevabı (7/9117)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286.- Mersin Milletvekili Ali Öz’ün, özürlü bireye sahip olan ailelerin sosyal ve ekonomik anlamda desteklenmesine ilişkin sorusu ve Aile ve Sosyal Politikalar Bakanı Fatma Şahin’in cevabı (7/9118)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t>287.- Ankara Milletvekili Zühal Topcu’nun, Devlet Personel Başkanlığının Mayıs 2012’de yaptığı kadro tahsisatını Bakanlar Kuruluna ne zaman sunacağına ilişkin sorusu ve Çalışma ve Sosyal Güvenlik Bakanı Faruk Çelik’in cevabı (7/9120)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288.- İzmir Milletvekili Rahmi Aşkın Türeli’nin, işsizlik sigortası fonundan yapılan ödemelere ilişkin sorusu ve Çalışma ve Sosyal Güvenlik Bakanı Faruk Çelik’in cevabı (7/9121)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t>289.- İstanbul Milletvekili Osman Oktay Ekşi’nin, yetim aylığı almak için başvuran bir kişinin işlemlerinin sonuçlanmamas</w:t>
      </w:r>
      <w:r w:rsidRPr="00281B9A">
        <w:rPr>
          <w:sz w:val="18"/>
          <w:szCs w:val="18"/>
        </w:rPr>
        <w:t>ı</w:t>
      </w:r>
      <w:r w:rsidRPr="00281B9A">
        <w:rPr>
          <w:sz w:val="18"/>
          <w:szCs w:val="18"/>
        </w:rPr>
        <w:t>na ilişkin sorusu ve Çalışma ve Sosyal Güvenlik Bakanı Faruk Çelik’in cevabı (7/9122)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290.- İstanbul Milletvekili Mahmut Tanal’ın, 2002-2011 yılları arasındaki taşeron firma çalışanlarına ilişkin sorusu ve Çalı</w:t>
      </w:r>
      <w:r w:rsidRPr="00281B9A">
        <w:rPr>
          <w:sz w:val="18"/>
          <w:szCs w:val="18"/>
        </w:rPr>
        <w:t>ş</w:t>
      </w:r>
      <w:r w:rsidRPr="00281B9A">
        <w:rPr>
          <w:sz w:val="18"/>
          <w:szCs w:val="18"/>
        </w:rPr>
        <w:t>ma ve Sosyal Güvenlik Bakanı Faruk Çelik’in cevabı (7/9123)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291.- </w:t>
      </w:r>
      <w:r w:rsidRPr="00281B9A">
        <w:rPr>
          <w:sz w:val="18"/>
          <w:szCs w:val="18"/>
        </w:rPr>
        <w:tab/>
        <w:t>Balıkesir Milletvekili Ahmet Duran Bulut’un, 2-B arazilerinin rayiç bedellerine ilişkin sorusu ve Maliye Bakanı Me</w:t>
      </w:r>
      <w:r w:rsidRPr="00281B9A">
        <w:rPr>
          <w:sz w:val="18"/>
          <w:szCs w:val="18"/>
        </w:rPr>
        <w:t>h</w:t>
      </w:r>
      <w:r w:rsidRPr="00281B9A">
        <w:rPr>
          <w:sz w:val="18"/>
          <w:szCs w:val="18"/>
        </w:rPr>
        <w:t>met Şimşek’in cevabı (7/9125)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292.- </w:t>
      </w:r>
      <w:r w:rsidRPr="00281B9A">
        <w:rPr>
          <w:sz w:val="18"/>
          <w:szCs w:val="18"/>
        </w:rPr>
        <w:tab/>
        <w:t>Kütahya Milletvekili Alim Işık’ın, Simav’da depreme yönelik zemin etüdü çalışmalarına ilişkin sorusu ve Çevre ve Ş</w:t>
      </w:r>
      <w:r w:rsidRPr="00281B9A">
        <w:rPr>
          <w:sz w:val="18"/>
          <w:szCs w:val="18"/>
        </w:rPr>
        <w:t>e</w:t>
      </w:r>
      <w:r w:rsidRPr="00281B9A">
        <w:rPr>
          <w:sz w:val="18"/>
          <w:szCs w:val="18"/>
        </w:rPr>
        <w:t>hircilik Bakanı Erdoğan Bayraktar’ın cevabı (7/9126)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293.- Manisa Milletvekili Özgür Özel’in, Kandıra F Tipi Cezaevindeki bir tutuklunun annes</w:t>
      </w:r>
      <w:r w:rsidRPr="00281B9A">
        <w:rPr>
          <w:sz w:val="18"/>
          <w:szCs w:val="18"/>
        </w:rPr>
        <w:t>i</w:t>
      </w:r>
      <w:r w:rsidRPr="00281B9A">
        <w:rPr>
          <w:sz w:val="18"/>
          <w:szCs w:val="18"/>
        </w:rPr>
        <w:t>nin bazı iddialarına ilişkin sorusu ve İçişleri Bakanı İdris Naim Şahin’in cevabı (7/9139)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294.- İstanbul Milletvekili Atila Kaya’nın, MOBESE kameralarına ilişkin sorusu ve İçişleri Bakanı İdris Naim Şahin’in cev</w:t>
      </w:r>
      <w:r w:rsidRPr="00281B9A">
        <w:rPr>
          <w:sz w:val="18"/>
          <w:szCs w:val="18"/>
        </w:rPr>
        <w:t>a</w:t>
      </w:r>
      <w:r w:rsidRPr="00281B9A">
        <w:rPr>
          <w:sz w:val="18"/>
          <w:szCs w:val="18"/>
        </w:rPr>
        <w:t>bı (7/9140)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295.- </w:t>
      </w:r>
      <w:r w:rsidRPr="00281B9A">
        <w:rPr>
          <w:sz w:val="18"/>
          <w:szCs w:val="18"/>
        </w:rPr>
        <w:tab/>
        <w:t>Kocaeli Milletvekili Lütfü Türkkan’ın, gazi-şehit ailelerine sadece İstanbul’da geçerli olacak manyetik kart verileceği iddialarına ilişkin sorusu ve İçişleri Bakanı İdris Naim Şahin’in cevabı (7/9141)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296.- Şanlıurfa Milletvekili İbrahim Binici’nin, Şanlıurfa’ya bağlı bir köyün ulaşım, kanalizasyon ve içme suyu sorununa ili</w:t>
      </w:r>
      <w:r w:rsidRPr="00281B9A">
        <w:rPr>
          <w:sz w:val="18"/>
          <w:szCs w:val="18"/>
        </w:rPr>
        <w:t>ş</w:t>
      </w:r>
      <w:r w:rsidRPr="00281B9A">
        <w:rPr>
          <w:sz w:val="18"/>
          <w:szCs w:val="18"/>
        </w:rPr>
        <w:t>kin sorusu ve İçişleri Bakanı İdris Naim Şahin’in cevabı  (7/9142)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297.- İstanbul Milletvekili Mehmet Akif Hamzaçebi’nin, İDO’nun özelleştirilmesine ilişkin sorusu ve İçişleri Bakanı İdris Naim Şahin’in cevabı (7/9145)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298.- Tunceli Milletvekili Hüseyin Aygün’ün, alevi vatandaşlara yönelik eylemlere ilişkin sorusu ve İçişleri Bakanı İdris N</w:t>
      </w:r>
      <w:r w:rsidRPr="00281B9A">
        <w:rPr>
          <w:sz w:val="18"/>
          <w:szCs w:val="18"/>
        </w:rPr>
        <w:t>a</w:t>
      </w:r>
      <w:r w:rsidRPr="00281B9A">
        <w:rPr>
          <w:sz w:val="18"/>
          <w:szCs w:val="18"/>
        </w:rPr>
        <w:t>im Şahin’in cevabı (7/9150)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299.- Balıkesir Milletvekili Ahmet Duran Bulut’un, şube müdürlüğü kadrolarına sınav şartı aranmaksızın atama yapılacağı iddialarına ilişkin sorusu ve Millî Eğitim Bakanı Ömer Dinçer’in c</w:t>
      </w:r>
      <w:r w:rsidRPr="00281B9A">
        <w:rPr>
          <w:sz w:val="18"/>
          <w:szCs w:val="18"/>
        </w:rPr>
        <w:t>e</w:t>
      </w:r>
      <w:r w:rsidRPr="00281B9A">
        <w:rPr>
          <w:sz w:val="18"/>
          <w:szCs w:val="18"/>
        </w:rPr>
        <w:t>vabı (7/9164)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300.- Mersin Milletvekili Ali Öz’ün, özürlü birey ve eğitim personelinin ders devam takibinde kimlik doğrulama sisteminin uygulanmasına ilişkin sorusu ve Millî Eğitim Bakanı Ömer Dinçer’in cevabı (7/9165)</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301.- </w:t>
      </w:r>
      <w:r w:rsidRPr="00281B9A">
        <w:rPr>
          <w:sz w:val="18"/>
          <w:szCs w:val="18"/>
        </w:rPr>
        <w:tab/>
        <w:t>İstanbul Milletvekili Fatma Nur Serter’in, 2011-2012 eğitim öğretim yılında Bakanlığa bağlı okullardan tekli ve ikili eğitim yapanların sayısına ilişkin sorusu ve Millî Eğitim Bakanı Ömer Dinçer’in cevabı  (7/9168)</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302.- Tunceli Milletvekili Hüseyin Aygün’ün, Kartal’da bir okulun isminin değiştirilmesine ve Hacı Bektaş Veli Külliyesi’ne ilişkin sorusu ve Millî Eğitim Bakanı Ömer Dinçer’in cevabı (7/9169)</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303.- </w:t>
      </w:r>
      <w:r w:rsidRPr="00281B9A">
        <w:rPr>
          <w:sz w:val="18"/>
          <w:szCs w:val="18"/>
        </w:rPr>
        <w:tab/>
        <w:t>Tunceli Milletvekili Hüseyin Aygün’ün, bir açıklamasına ve İstanbul’da bir okulun adının değiştirilmesine ilişkin sor</w:t>
      </w:r>
      <w:r w:rsidRPr="00281B9A">
        <w:rPr>
          <w:sz w:val="18"/>
          <w:szCs w:val="18"/>
        </w:rPr>
        <w:t>u</w:t>
      </w:r>
      <w:r w:rsidRPr="00281B9A">
        <w:rPr>
          <w:sz w:val="18"/>
          <w:szCs w:val="18"/>
        </w:rPr>
        <w:t>su ve Millî Eğitim Bakanı Ömer Dinçer’in cevabı (7/9170)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304.- Aydın Milletvekili Metin Lütfi Baydar’ın, FATİH Projesi kapsamında dağıtılan bilgisayarların sayısına ve toplam tut</w:t>
      </w:r>
      <w:r w:rsidRPr="00281B9A">
        <w:rPr>
          <w:sz w:val="18"/>
          <w:szCs w:val="18"/>
        </w:rPr>
        <w:t>a</w:t>
      </w:r>
      <w:r w:rsidRPr="00281B9A">
        <w:rPr>
          <w:sz w:val="18"/>
          <w:szCs w:val="18"/>
        </w:rPr>
        <w:t>rına ilişkin sorusu ve Millî Eğitim Bakanı Ömer Dinçer’in cevabı (7/9171)</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305.- Bursa Milletvekili Sena Kaleli’nin, medya okur yazarlığı dersine ilişkin sorusu ve Millî Eğitim Bakanı Ömer Dinçer’in cevabı (7/9172)</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306.- </w:t>
      </w:r>
      <w:r w:rsidRPr="00281B9A">
        <w:rPr>
          <w:sz w:val="18"/>
          <w:szCs w:val="18"/>
        </w:rPr>
        <w:tab/>
        <w:t>İzmir Milletvekili Rahmi Aşkın Türeli’nin, iller itibariyle millî gelir hesaplamasının yapılmamasına ilişkin sorusu ve Kalkınma Bakanı Cevdet Yılmaz’ın cevabı (7/9193)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307.- </w:t>
      </w:r>
      <w:r w:rsidRPr="00281B9A">
        <w:rPr>
          <w:sz w:val="18"/>
          <w:szCs w:val="18"/>
        </w:rPr>
        <w:tab/>
        <w:t>Bolu Milletvekili Tanju Özcan’ın, Bolu’da doğal gaz çalışmalarına ve kullanımına ili</w:t>
      </w:r>
      <w:r w:rsidRPr="00281B9A">
        <w:rPr>
          <w:sz w:val="18"/>
          <w:szCs w:val="18"/>
        </w:rPr>
        <w:t>ş</w:t>
      </w:r>
      <w:r w:rsidRPr="00281B9A">
        <w:rPr>
          <w:sz w:val="18"/>
          <w:szCs w:val="18"/>
        </w:rPr>
        <w:t>kin sorusu ve Enerji ve Tabii Kaynaklar Bakanı Taner Yıldız’ın cevabı (7/9194)</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308.- </w:t>
      </w:r>
      <w:r w:rsidRPr="00281B9A">
        <w:rPr>
          <w:sz w:val="18"/>
          <w:szCs w:val="18"/>
        </w:rPr>
        <w:tab/>
        <w:t>Kütahya Milletvekili Alim Işık’ın, vekil imam hatiplerin sorunlarının çözümüne yönelik çalışmalara ilişkin sorusu ve Başbakan Yardımcısı Bekir Bozdağ’ın cevabı  (7/9197)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309.- </w:t>
      </w:r>
      <w:r w:rsidRPr="00281B9A">
        <w:rPr>
          <w:sz w:val="18"/>
          <w:szCs w:val="18"/>
        </w:rPr>
        <w:tab/>
        <w:t>Bursa Milletvekili Sena Kaleli’nin, TRT çalışanlarına ve iletişim fakültesi mezunlarının mağduriyetlerinin giderilmes</w:t>
      </w:r>
      <w:r w:rsidRPr="00281B9A">
        <w:rPr>
          <w:sz w:val="18"/>
          <w:szCs w:val="18"/>
        </w:rPr>
        <w:t>i</w:t>
      </w:r>
      <w:r w:rsidRPr="00281B9A">
        <w:rPr>
          <w:sz w:val="18"/>
          <w:szCs w:val="18"/>
        </w:rPr>
        <w:t>ne ilişkin sorusu ve Başbakan Yardımcısı Bülent Arınç’ın cevabı (7/9200)</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 xml:space="preserve">310.- </w:t>
      </w:r>
      <w:r w:rsidRPr="00281B9A">
        <w:rPr>
          <w:sz w:val="18"/>
          <w:szCs w:val="18"/>
        </w:rPr>
        <w:tab/>
        <w:t>Yalova Milletvekili Muharrem İnce’nin, bir milletvekilinin şiddete maruz kalmasına ilişkin sorusu ve Türkiye Büyük Millet Meclisi Başkan Vekili Mehmet Sağlam’ın cevabı (7/9203)</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t>311.- Kütahya Milletvekili Alim Işık’ın, TBMM resmî internet sitesindeki milletvekili sayfalarına bazı yeni bilgilerin ekle</w:t>
      </w:r>
      <w:r w:rsidRPr="00281B9A">
        <w:rPr>
          <w:sz w:val="18"/>
          <w:szCs w:val="18"/>
        </w:rPr>
        <w:t>n</w:t>
      </w:r>
      <w:r w:rsidRPr="00281B9A">
        <w:rPr>
          <w:sz w:val="18"/>
          <w:szCs w:val="18"/>
        </w:rPr>
        <w:t>mesine ilişkin sorusu ve Türkiye Büyük Millet Meclisi Başkan Vekili Mehmet Sağlam’ın cevabı (7/9206)</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t>312.- Kütahya Milletvekili Alim Işık’ın, yazılı soru önergelerine verilen cevaplara ilişkin sorusu ve Türkiye Büyük Millet Meclisi Başkan Vekili Mehmet Sağlam’ın cevabı (7/9207)</w:t>
      </w:r>
    </w:p>
    <w:p w:rsidRPr="00281B9A" w:rsidR="00281B9A" w:rsidP="00281B9A" w:rsidRDefault="00281B9A">
      <w:pPr>
        <w:tabs>
          <w:tab w:val="center" w:pos="5100"/>
        </w:tabs>
        <w:spacing w:after="120"/>
        <w:ind w:left="79" w:right="62" w:firstLine="760"/>
        <w:jc w:val="both"/>
        <w:rPr>
          <w:sz w:val="18"/>
          <w:szCs w:val="18"/>
        </w:rPr>
      </w:pPr>
      <w:r w:rsidRPr="00281B9A">
        <w:rPr>
          <w:sz w:val="18"/>
          <w:szCs w:val="18"/>
        </w:rPr>
        <w:tab/>
      </w:r>
    </w:p>
    <w:p w:rsidRPr="00281B9A" w:rsidR="00072D19" w:rsidP="00281B9A" w:rsidRDefault="00072D19">
      <w:pPr>
        <w:pStyle w:val="Metinstil"/>
        <w:tabs>
          <w:tab w:val="center" w:pos="5103"/>
        </w:tabs>
        <w:suppressAutoHyphens/>
        <w:spacing w:line="240" w:lineRule="auto"/>
        <w:ind w:hanging="40"/>
        <w:jc w:val="center"/>
        <w:rPr>
          <w:rFonts w:ascii="Arial" w:hAnsi="Arial" w:cs="Arial"/>
          <w:color w:val="000000"/>
          <w:sz w:val="18"/>
          <w:szCs w:val="18"/>
        </w:rPr>
      </w:pPr>
      <w:r w:rsidRPr="00281B9A">
        <w:rPr>
          <w:rFonts w:ascii="Arial" w:hAnsi="Arial" w:cs="Arial"/>
          <w:color w:val="000000"/>
          <w:spacing w:val="24"/>
          <w:sz w:val="18"/>
          <w:szCs w:val="18"/>
        </w:rPr>
        <w:t>1 Ekim 2012 Pazartesi</w:t>
      </w:r>
    </w:p>
    <w:p w:rsidRPr="00281B9A" w:rsidR="00072D19" w:rsidP="00281B9A" w:rsidRDefault="00072D19">
      <w:pPr>
        <w:pStyle w:val="Metinstil"/>
        <w:tabs>
          <w:tab w:val="center" w:pos="5103"/>
        </w:tabs>
        <w:suppressAutoHyphens/>
        <w:spacing w:line="240" w:lineRule="auto"/>
        <w:ind w:hanging="40"/>
        <w:jc w:val="center"/>
        <w:rPr>
          <w:rFonts w:ascii="Arial" w:hAnsi="Arial" w:cs="Arial"/>
          <w:color w:val="000000"/>
          <w:spacing w:val="24"/>
          <w:sz w:val="18"/>
          <w:szCs w:val="18"/>
        </w:rPr>
      </w:pPr>
      <w:r w:rsidRPr="00281B9A">
        <w:rPr>
          <w:rFonts w:ascii="Arial" w:hAnsi="Arial" w:cs="Arial"/>
          <w:color w:val="000000"/>
          <w:spacing w:val="24"/>
          <w:sz w:val="18"/>
          <w:szCs w:val="18"/>
        </w:rPr>
        <w:t>BİRİNCİ OTURUM</w:t>
      </w:r>
    </w:p>
    <w:p w:rsidRPr="00281B9A" w:rsidR="00072D19" w:rsidP="00281B9A" w:rsidRDefault="00072D19">
      <w:pPr>
        <w:pStyle w:val="Metinstil"/>
        <w:tabs>
          <w:tab w:val="center" w:pos="5103"/>
        </w:tabs>
        <w:suppressAutoHyphens/>
        <w:spacing w:line="240" w:lineRule="auto"/>
        <w:ind w:hanging="40"/>
        <w:jc w:val="center"/>
        <w:rPr>
          <w:rFonts w:ascii="Arial" w:hAnsi="Arial" w:cs="Arial"/>
          <w:color w:val="000000"/>
          <w:spacing w:val="24"/>
          <w:sz w:val="18"/>
          <w:szCs w:val="18"/>
        </w:rPr>
      </w:pPr>
      <w:r w:rsidRPr="00281B9A">
        <w:rPr>
          <w:rFonts w:ascii="Arial" w:hAnsi="Arial" w:cs="Arial"/>
          <w:color w:val="000000"/>
          <w:spacing w:val="24"/>
          <w:sz w:val="18"/>
          <w:szCs w:val="18"/>
        </w:rPr>
        <w:t>Açılma Saati: 15.00</w:t>
      </w:r>
    </w:p>
    <w:p w:rsidRPr="00281B9A" w:rsidR="00072D19" w:rsidP="00281B9A" w:rsidRDefault="00072D19">
      <w:pPr>
        <w:pStyle w:val="Metinstil"/>
        <w:tabs>
          <w:tab w:val="center" w:pos="5103"/>
        </w:tabs>
        <w:suppressAutoHyphens/>
        <w:spacing w:line="240" w:lineRule="auto"/>
        <w:ind w:hanging="40"/>
        <w:jc w:val="center"/>
        <w:rPr>
          <w:rFonts w:ascii="Arial" w:hAnsi="Arial" w:cs="Arial"/>
          <w:color w:val="000000"/>
          <w:spacing w:val="24"/>
          <w:sz w:val="18"/>
          <w:szCs w:val="18"/>
        </w:rPr>
      </w:pPr>
      <w:r w:rsidRPr="00281B9A">
        <w:rPr>
          <w:rFonts w:ascii="Arial" w:hAnsi="Arial" w:cs="Arial"/>
          <w:color w:val="000000"/>
          <w:spacing w:val="24"/>
          <w:sz w:val="18"/>
          <w:szCs w:val="18"/>
        </w:rPr>
        <w:t>BAŞKAN: Cemil ÇİÇEK</w:t>
      </w:r>
    </w:p>
    <w:p w:rsidRPr="00281B9A" w:rsidR="00072D19" w:rsidP="00281B9A" w:rsidRDefault="00072D19">
      <w:pPr>
        <w:pStyle w:val="Metinstil"/>
        <w:tabs>
          <w:tab w:val="center" w:pos="5103"/>
        </w:tabs>
        <w:suppressAutoHyphens/>
        <w:spacing w:line="240" w:lineRule="auto"/>
        <w:ind w:hanging="40"/>
        <w:jc w:val="center"/>
        <w:rPr>
          <w:rFonts w:ascii="Arial" w:hAnsi="Arial" w:cs="Arial"/>
          <w:color w:val="000000"/>
          <w:sz w:val="18"/>
          <w:szCs w:val="18"/>
        </w:rPr>
      </w:pPr>
      <w:r w:rsidRPr="00281B9A">
        <w:rPr>
          <w:rFonts w:ascii="Arial" w:hAnsi="Arial" w:cs="Arial"/>
          <w:color w:val="000000"/>
          <w:sz w:val="18"/>
          <w:szCs w:val="18"/>
        </w:rPr>
        <w:t>KÂTİP ÜYELER: Tanju ÖZCAN (Bolu), Özlem YEMİŞÇİ (Tekirdağ)</w:t>
      </w:r>
    </w:p>
    <w:p w:rsidRPr="00281B9A" w:rsidR="00072D19" w:rsidP="00281B9A" w:rsidRDefault="00072D19">
      <w:pPr>
        <w:pStyle w:val="Metinstil"/>
        <w:tabs>
          <w:tab w:val="center" w:pos="5103"/>
        </w:tabs>
        <w:suppressAutoHyphens/>
        <w:spacing w:line="240" w:lineRule="auto"/>
        <w:ind w:hanging="40"/>
        <w:jc w:val="center"/>
        <w:rPr>
          <w:rFonts w:ascii="Arial" w:hAnsi="Arial" w:cs="Arial"/>
          <w:color w:val="000000"/>
          <w:spacing w:val="24"/>
          <w:sz w:val="18"/>
          <w:szCs w:val="18"/>
        </w:rPr>
      </w:pPr>
      <w:r w:rsidRPr="00281B9A">
        <w:rPr>
          <w:rFonts w:ascii="Arial" w:hAnsi="Arial" w:cs="Arial"/>
          <w:color w:val="000000"/>
          <w:spacing w:val="24"/>
          <w:sz w:val="18"/>
          <w:szCs w:val="18"/>
        </w:rPr>
        <w:t>------ 0 ------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BAŞKAN – Sayın milletvekilleri, Türkiye Büyük Millet Meclisinin 24’üncü Dönem Üçüncü Yasama Yılının 1’inci Birleşimini açıyorum.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Toplantı yeter sayısı vardır, gündeme geçiyoruz. </w:t>
      </w:r>
    </w:p>
    <w:p w:rsidRPr="00281B9A" w:rsidR="0040460B" w:rsidP="00281B9A" w:rsidRDefault="0040460B">
      <w:pPr>
        <w:tabs>
          <w:tab w:val="center" w:pos="5100"/>
        </w:tabs>
        <w:ind w:left="80" w:right="60" w:firstLine="760"/>
        <w:jc w:val="both"/>
        <w:rPr>
          <w:rFonts w:ascii="Arial" w:hAnsi="Arial" w:cs="Arial"/>
          <w:noProof/>
          <w:color w:val="000000"/>
          <w:sz w:val="18"/>
          <w:szCs w:val="18"/>
        </w:rPr>
      </w:pPr>
      <w:r w:rsidRPr="00281B9A">
        <w:rPr>
          <w:rFonts w:ascii="Arial" w:hAnsi="Arial" w:cs="Arial"/>
          <w:noProof/>
          <w:color w:val="000000"/>
          <w:sz w:val="18"/>
          <w:szCs w:val="18"/>
        </w:rPr>
        <w:t>II.- OTURUM BAŞKANLARININ KONUŞMALARI</w:t>
      </w:r>
    </w:p>
    <w:p w:rsidRPr="00281B9A" w:rsidR="0040460B" w:rsidP="00281B9A" w:rsidRDefault="0040460B">
      <w:pPr>
        <w:ind w:left="20" w:right="60" w:firstLine="820"/>
        <w:jc w:val="both"/>
        <w:rPr>
          <w:rFonts w:ascii="Arial" w:hAnsi="Arial" w:cs="Arial"/>
          <w:color w:val="000000"/>
          <w:sz w:val="18"/>
          <w:szCs w:val="18"/>
        </w:rPr>
      </w:pPr>
      <w:r w:rsidRPr="00281B9A">
        <w:rPr>
          <w:rFonts w:ascii="Arial" w:hAnsi="Arial" w:cs="Arial"/>
          <w:noProof/>
          <w:color w:val="000000"/>
          <w:sz w:val="18"/>
          <w:szCs w:val="18"/>
        </w:rPr>
        <w:t xml:space="preserve">1.- </w:t>
      </w:r>
      <w:r w:rsidRPr="00281B9A">
        <w:rPr>
          <w:rFonts w:ascii="Arial" w:hAnsi="Arial" w:cs="Arial"/>
          <w:color w:val="000000"/>
          <w:sz w:val="18"/>
          <w:szCs w:val="18"/>
        </w:rPr>
        <w:t>TBMM Başkanı Cemil Çiçek’in, yeni yasama yılının ülkemize, milletimize ve Türkiye Büyük Millet Meclisine h</w:t>
      </w:r>
      <w:r w:rsidRPr="00281B9A">
        <w:rPr>
          <w:rFonts w:ascii="Arial" w:hAnsi="Arial" w:cs="Arial"/>
          <w:color w:val="000000"/>
          <w:sz w:val="18"/>
          <w:szCs w:val="18"/>
        </w:rPr>
        <w:t>a</w:t>
      </w:r>
      <w:r w:rsidRPr="00281B9A">
        <w:rPr>
          <w:rFonts w:ascii="Arial" w:hAnsi="Arial" w:cs="Arial"/>
          <w:color w:val="000000"/>
          <w:sz w:val="18"/>
          <w:szCs w:val="18"/>
        </w:rPr>
        <w:t>yırlı olmasını dileyen konuşması</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BAŞKAN – Değerli milletvekilleri, yeni yasama yılının ülkemiz, milletimiz ve hepimiz için hayırlı ve uğurlu olmasını diliyorum. Sağlıklı ve başarılarla dolu bir çalışma yılı geçirmemizi temenni ediyorum.</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Sözlerimin başında, Meclisimizin ilk Başkanı, cumhuriyetimizin kurucusu Gazi Mustafa Kemal Atatürk başta olmak üzere Meclisimize başkanlık etmiş, üye olarak bulunmuş bütün devlet ve siyaset adamlarımızı, şehit ve gazilerimizi rahmet, minnet ve şükranla anıyorum. Sizleri saygıyla selamlıyorum.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Türkiye Büyük Millet Meclisine, 24’üncü Dönem çalışmalarında bugüne kadar 419 kanun tasarısı, 845 kanun teklifi, 270 kanun hükmünde kararname sunulmuş, bunlardan 119’uyla ilgili komisyonlarda ve Genel Kurulda görüşmeler yapılarak yasalaşmıştır. Ayrıca, Meclisimiz 31 adet de karar almıştır. Yine bu dönem içerisinde 822 dokunulmazlık dosyası Meclisimize gelmiştir.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Kabul edilen ve yasalaşan bu tasarı ve teklifler içerisinde Türkiye İnsan Hakları Kurumu, Kamu Denetçiliği Kurumu, Hukuk Uyuşmazlıklarında </w:t>
      </w:r>
      <w:r w:rsidRPr="00281B9A" w:rsidR="0040460B">
        <w:rPr>
          <w:rFonts w:ascii="Arial" w:hAnsi="Arial" w:cs="Arial"/>
          <w:color w:val="000000"/>
          <w:spacing w:val="24"/>
          <w:sz w:val="18"/>
          <w:szCs w:val="18"/>
        </w:rPr>
        <w:t>Ara</w:t>
      </w:r>
      <w:r w:rsidRPr="00281B9A">
        <w:rPr>
          <w:rFonts w:ascii="Arial" w:hAnsi="Arial" w:cs="Arial"/>
          <w:color w:val="000000"/>
          <w:spacing w:val="24"/>
          <w:sz w:val="18"/>
          <w:szCs w:val="18"/>
        </w:rPr>
        <w:t xml:space="preserve">buluculuk, İş Sağlığı ve Güvenliği, Afet Sigortaları Kanunu, Ailenin Korunması ve Kadına Karşı Şiddetin Önlenmesine Dair Kanun, Cumhurbaşkanlığı Seçimi Kanunu, yargı ve eğitim hizmetleriyle ilgili çok geniş kesimleri ilgilendiren düzenlemeler yapılmıştır.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Aynı dönemde, 2.304 sözlü soru önergesi verilmiş, 451’i cevaplandırılmıştır. 10.811 yazılı soru önergesinin 7.412’sine cevap verilmiştir. Verilen 11 genel görüşme önergesinden 5’i işleme alınmıştır. İşleme alınan 4 önerge terörle ilgili olup görüşülmüş, füze savunma sistemiyle ilgili önerge Genel Kurul gündemindedir. 12 gensoru önergesinden 4’ü geri alınmış, 8’i ise görüşülmüştür. Meclis araştırması yapılması isteğiyle 983 önerge verilmiş, işleme alınan 351 önergeden 28’i için komisyon kurulmasına karar verilmiştir.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Bunlar içerisinde, bilişim sektöründeki gelişmeler ve İnternet kullanımının sosyal etkileri, üstün yetenekli çocuklarla ilgili konuların araştırılması, demokrasiye müdahale eden ve demokrasiyi işlevsiz kılan girişim ve süreçlerin tüm boyutlarıyla araştırılması, sağlık çalışanlarına yönelik artan şiddet olaylarının araştırılması gibi önemli araştırma hususları vardır.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Tüm  bu çalışmalar için </w:t>
      </w:r>
      <w:r w:rsidRPr="00281B9A" w:rsidR="002148EC">
        <w:rPr>
          <w:rFonts w:ascii="Arial" w:hAnsi="Arial" w:cs="Arial"/>
          <w:color w:val="000000"/>
          <w:spacing w:val="24"/>
          <w:sz w:val="18"/>
          <w:szCs w:val="18"/>
        </w:rPr>
        <w:t>143</w:t>
      </w:r>
      <w:r w:rsidRPr="00281B9A">
        <w:rPr>
          <w:rFonts w:ascii="Arial" w:hAnsi="Arial" w:cs="Arial"/>
          <w:color w:val="000000"/>
          <w:spacing w:val="24"/>
          <w:sz w:val="18"/>
          <w:szCs w:val="18"/>
        </w:rPr>
        <w:t xml:space="preserve"> birleşim, 59</w:t>
      </w:r>
      <w:r w:rsidRPr="00281B9A" w:rsidR="002148EC">
        <w:rPr>
          <w:rFonts w:ascii="Arial" w:hAnsi="Arial" w:cs="Arial"/>
          <w:color w:val="000000"/>
          <w:spacing w:val="24"/>
          <w:sz w:val="18"/>
          <w:szCs w:val="18"/>
        </w:rPr>
        <w:t>8</w:t>
      </w:r>
      <w:r w:rsidRPr="00281B9A">
        <w:rPr>
          <w:rFonts w:ascii="Arial" w:hAnsi="Arial" w:cs="Arial"/>
          <w:color w:val="000000"/>
          <w:spacing w:val="24"/>
          <w:sz w:val="18"/>
          <w:szCs w:val="18"/>
        </w:rPr>
        <w:t xml:space="preserve"> oturum yapılmış, 856 saat çalışılmış, 43.</w:t>
      </w:r>
      <w:r w:rsidRPr="00281B9A" w:rsidR="002148EC">
        <w:rPr>
          <w:rFonts w:ascii="Arial" w:hAnsi="Arial" w:cs="Arial"/>
          <w:color w:val="000000"/>
          <w:spacing w:val="24"/>
          <w:sz w:val="18"/>
          <w:szCs w:val="18"/>
        </w:rPr>
        <w:t>605</w:t>
      </w:r>
      <w:r w:rsidRPr="00281B9A">
        <w:rPr>
          <w:rFonts w:ascii="Arial" w:hAnsi="Arial" w:cs="Arial"/>
          <w:color w:val="000000"/>
          <w:spacing w:val="24"/>
          <w:sz w:val="18"/>
          <w:szCs w:val="18"/>
        </w:rPr>
        <w:t xml:space="preserve"> sayfa tutanak tutulmuştur. Yeni yasama yılında da Meclisimiz</w:t>
      </w:r>
      <w:r w:rsidRPr="00281B9A" w:rsidR="0040460B">
        <w:rPr>
          <w:rFonts w:ascii="Arial" w:hAnsi="Arial" w:cs="Arial"/>
          <w:color w:val="000000"/>
          <w:spacing w:val="24"/>
          <w:sz w:val="18"/>
          <w:szCs w:val="18"/>
        </w:rPr>
        <w:t>in</w:t>
      </w:r>
      <w:r w:rsidRPr="00281B9A">
        <w:rPr>
          <w:rFonts w:ascii="Arial" w:hAnsi="Arial" w:cs="Arial"/>
          <w:color w:val="000000"/>
          <w:spacing w:val="24"/>
          <w:sz w:val="18"/>
          <w:szCs w:val="18"/>
        </w:rPr>
        <w:t xml:space="preserve"> yoğunlukla ve büyük bir gayretle ülke gündemindeki konularla ilgili çalışmaları sürdür</w:t>
      </w:r>
      <w:r w:rsidRPr="00281B9A" w:rsidR="0040460B">
        <w:rPr>
          <w:rFonts w:ascii="Arial" w:hAnsi="Arial" w:cs="Arial"/>
          <w:color w:val="000000"/>
          <w:spacing w:val="24"/>
          <w:sz w:val="18"/>
          <w:szCs w:val="18"/>
        </w:rPr>
        <w:t>üle</w:t>
      </w:r>
      <w:r w:rsidRPr="00281B9A">
        <w:rPr>
          <w:rFonts w:ascii="Arial" w:hAnsi="Arial" w:cs="Arial"/>
          <w:color w:val="000000"/>
          <w:spacing w:val="24"/>
          <w:sz w:val="18"/>
          <w:szCs w:val="18"/>
        </w:rPr>
        <w:t>cektir.</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Saygıdeğer milletvekilleri, bizler, Aziz Atatürk’ün kurduğu cumhuriyetin en büyük eseri olan bu kutsal çatı altında milletimize hizmet etme mazhariyetine erişmiş şanslı insanlarız. Bu, hepimiz için gurur verici bir payedir. Bu paye, hepimize çok büyük bir sorumluluk yüklemektedir. O nedenle Türkiye Büyük Millet Meclisinin saygınlığının korunması en başta gelen görevimizdir. Demokrasimizin geleceği, demokrasiye duyulan güven buna bağlıdır.</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Ülkemizin sorunlarını, çözüme kavuşturulması gereken konuları demokratik anlayış ve kurallar çerçevesinde, İç Tüzük’teki ifadesiyle “kaba ve yaralayıcı” olmayan temiz bir üslupla</w:t>
      </w:r>
      <w:r w:rsidRPr="00281B9A" w:rsidR="002A12EA">
        <w:rPr>
          <w:rFonts w:ascii="Arial" w:hAnsi="Arial" w:cs="Arial"/>
          <w:color w:val="000000"/>
          <w:spacing w:val="24"/>
          <w:sz w:val="18"/>
          <w:szCs w:val="18"/>
        </w:rPr>
        <w:t>,</w:t>
      </w:r>
      <w:r w:rsidRPr="00281B9A">
        <w:rPr>
          <w:rFonts w:ascii="Arial" w:hAnsi="Arial" w:cs="Arial"/>
          <w:color w:val="000000"/>
          <w:spacing w:val="24"/>
          <w:sz w:val="18"/>
          <w:szCs w:val="18"/>
        </w:rPr>
        <w:t xml:space="preserve"> uygar tartışmanın güzel örneklerini vererek neticelendirmek durumundayız. Bizler toplumun önünde görev yapıyoruz. Unutmamalıyız ki bu kutsal kurumun hepimizi aşan, hepimizin üstünde ayrı bir yeri, ayrı bir kimlik ve şahsiyeti, bu yüce kurumun şahsında temsil edilen ortak değer ve hedeflerimiz var. Bu konuda azami ölçüde duyarlı olmalıyız.</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Değerli milletvekilleri, demokrasiyi özümsemiş ülkelerde parlamentolar yalnızca temennide bulunan kurumlar değildir, tam aksine</w:t>
      </w:r>
      <w:r w:rsidRPr="00281B9A" w:rsidR="003874AD">
        <w:rPr>
          <w:rFonts w:ascii="Arial" w:hAnsi="Arial" w:cs="Arial"/>
          <w:color w:val="000000"/>
          <w:spacing w:val="24"/>
          <w:sz w:val="18"/>
          <w:szCs w:val="18"/>
        </w:rPr>
        <w:t>,</w:t>
      </w:r>
      <w:r w:rsidRPr="00281B9A">
        <w:rPr>
          <w:rFonts w:ascii="Arial" w:hAnsi="Arial" w:cs="Arial"/>
          <w:color w:val="000000"/>
          <w:spacing w:val="24"/>
          <w:sz w:val="18"/>
          <w:szCs w:val="18"/>
        </w:rPr>
        <w:t xml:space="preserve"> temenni edilenleri temin etmekle görevli ve sorumlu kuruluşlardır. Bizde de öyledir, öyle olmak zorundadır. Öyle olduğu içindir ki dünyadaki tek gazi meclis, bu Meclistir. Bizler de Parlamentomuzun, ülkemizin önünü açan, sorunlara çare üreten bir kurum olduğu inancını artırarak sürdürmeliyiz, yüksek sorumluluk bilinciyle hareket ederek milletimizin ümidi olmaya elden gelen katkıyı vermeliyiz. Esasen varlık sebebimiz budur, parlamentoların tarihî varlık gerekçesi de budur.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Buradan hareketle ifade etmeliyim ki, çözmemiz gereken içer</w:t>
      </w:r>
      <w:r w:rsidRPr="00281B9A" w:rsidR="00EF0D28">
        <w:rPr>
          <w:rFonts w:ascii="Arial" w:hAnsi="Arial" w:cs="Arial"/>
          <w:color w:val="000000"/>
          <w:spacing w:val="24"/>
          <w:sz w:val="18"/>
          <w:szCs w:val="18"/>
        </w:rPr>
        <w:t>i</w:t>
      </w:r>
      <w:r w:rsidRPr="00281B9A">
        <w:rPr>
          <w:rFonts w:ascii="Arial" w:hAnsi="Arial" w:cs="Arial"/>
          <w:color w:val="000000"/>
          <w:spacing w:val="24"/>
          <w:sz w:val="18"/>
          <w:szCs w:val="18"/>
        </w:rPr>
        <w:t xml:space="preserve">de ve dışarıda birçok sorunumuz var. Bunları birlikte, uygarca tartışarak, konuşarak ve uzlaşarak çözmek durumundayız. Aksinin ne büyük zorluklar çıkardığını yeterli tecrübeyle görmüş bulunuyoruz.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Bu dönem iki konuda bir başlangıç yaptık. Her ikisini de olumlu sonuçlandırmak gibi hem dört siyasi partimizin hem de hepimizin önemli ve tarihî bir sorumluluğu var. Birincisi, yeni anayasadır. Yeni anayasa geçen</w:t>
      </w:r>
      <w:r w:rsidRPr="00281B9A" w:rsidR="00EF0D28">
        <w:rPr>
          <w:rFonts w:ascii="Arial" w:hAnsi="Arial" w:cs="Arial"/>
          <w:color w:val="000000"/>
          <w:spacing w:val="24"/>
          <w:sz w:val="18"/>
          <w:szCs w:val="18"/>
        </w:rPr>
        <w:t xml:space="preserve"> dönem toplumsal talepti, şimdi</w:t>
      </w:r>
      <w:r w:rsidRPr="00281B9A">
        <w:rPr>
          <w:rFonts w:ascii="Arial" w:hAnsi="Arial" w:cs="Arial"/>
          <w:color w:val="000000"/>
          <w:spacing w:val="24"/>
          <w:sz w:val="18"/>
          <w:szCs w:val="18"/>
        </w:rPr>
        <w:t xml:space="preserve"> geldiğimiz noktada bizim için bir mecburiyettir. Siyasetin itibarı için, Türkiye Büyük Millet Meclisinin çözüm adresi olduğunun ispatı için bunu başarmak zorundayız. Darbeleri soruşturan bir Meclis, darbe anayasası ve darbe hukukuyla yoluna devam edemez. Bu siyaset için ciddi bir noksanlıktır, izahı da zor bir çelişkidir. Bundan bir an evvel kurtulmalıyız. İşleri geciktiremeyiz, öteleyemeyiz. Eğer geciktirirsek ve ötelersek her gün daha büyük ölçüde anayasal sorunlarla uğraşmak zorunda kalırız. Aksi varit olursa yani yeni bir anayasa yapamazsak, bu bizim tarihî sorumluluğumuzdur, bu sorumluluğun altında da kalırız.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İkincisi, siyasi etik komisyonunun kurulmasıdır. Ümit ve inanç olarak ifade ediyorum ki, bu yasama yılında hiç olmazsa bu konularda uzlaşarak bir sonuç almalıyız. Unutmayalım ki, halkın ifadesiyle, hayır işler uzayınca şerre dönüşür.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Geçen sene de ifade ettim, üzerinde durmamız gereken bir başka konu şudur: Bu dönemde birlikte çalışma yapmamız gereken bir konu olarak ifade ediyorum, bu da siyaset hukukunun yeniden tanzimidir. 1982 Anayasası ve onun şekillendirdiği siyaset hukukumuz artık hiçbir şekilde günün ihtiyaçlarını karşılamıyor. Herkesin vurgu yaptığı şekliyle, bize bu hukuk dar geliyor, her gün yeni sorunlar çıkarıyor. En başta, meşruiyet sorunu yaşıyoruz. Siyaset hukukunun katı, yasaklayıcı kurallarıyla siyasetin gerçekleri ve halkın beklentileri bugün karşı karşıyadır. Kanuni, hukuki meşruiyet ile siyasi meşruiyet uyuşmuyor. Siyaset hukukunun çizdiği çerçeve reel siyaseti zorluyor, rehin alıyor. Sonuçta, hukuki meşruiyetle siyasi meşruiyet çatışıyor. Biri diğeri ile örtüşmesi gereken bu kavramlar çatışmanın sonucu olarak meşruiyet kavramını da aşındırıyor. Bugün yaşadığımız bir kısım sorunun temelinde bunlar yatmaktadır.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Dünün kuralları ve kurumları, ülkemizin sorunlarını çözmeye, beklentilerimizi karşılamaya da yetmiyor. Mevzuatı güncelleştirmeye, kavramlara yeni içerik yüklemeye mecburuz. Bunu süratle yapamazsak beklentiler temenniden öteye geçemez. Kural koyarak, kuralları, kavr</w:t>
      </w:r>
      <w:r w:rsidRPr="00281B9A" w:rsidR="00EF0D28">
        <w:rPr>
          <w:rFonts w:ascii="Arial" w:hAnsi="Arial" w:cs="Arial"/>
          <w:color w:val="000000"/>
          <w:spacing w:val="24"/>
          <w:sz w:val="18"/>
          <w:szCs w:val="18"/>
        </w:rPr>
        <w:t>amları ve kurumları yenileyerek</w:t>
      </w:r>
      <w:r w:rsidRPr="00281B9A">
        <w:rPr>
          <w:rFonts w:ascii="Arial" w:hAnsi="Arial" w:cs="Arial"/>
          <w:color w:val="000000"/>
          <w:spacing w:val="24"/>
          <w:sz w:val="18"/>
          <w:szCs w:val="18"/>
        </w:rPr>
        <w:t xml:space="preserve"> aşabileceğimiz sorunları kişisel çabalara, yeteneklere havale ediyoruz.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Siyasi Partiler Yasası, seçim mevzuatı, İç Tüzük, dokunulmazlık, uzun tutukluluk, milletvekilliği statüsü, 83’üncü madde, 14’üncü madde, daha pek çok konu yeni baştan ele alınmayı gerektiriyor.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Yasama-yargı ilişkileri yargının çözemediği, yargının yasama organının muradını yeterince dikkate almayıp, getirip önümüze koyduğu her konu siyasi sorun olarak bize geri dönüyor. Tarafınızdan uygun görülüyorsa birlikte çözüm çalışmalarını bu ve benzeri konularda vakit geçirmeden başlatmalı ve olumlu şekilde sonlandırmalıyız.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Önümüzde yapılacak çok iş var, canımızı yakan çok sorun var. Terör bunlardan biridir. Bunun bir insanlık suçu olduğunu biliyoruz. Toplumun geleceğine, huzur, barış ve istikrarına yönelmiş en büyük tehdit olarak görüyoruz. Kalkınma ve iç barışın önündeki en önemli engel budur. Bu sorun </w:t>
      </w:r>
      <w:r w:rsidRPr="00281B9A" w:rsidR="00EF0D28">
        <w:rPr>
          <w:rFonts w:ascii="Arial" w:hAnsi="Arial" w:cs="Arial"/>
          <w:color w:val="000000"/>
          <w:spacing w:val="24"/>
          <w:sz w:val="18"/>
          <w:szCs w:val="18"/>
        </w:rPr>
        <w:t>partiler üstü, hepimizin sorunu,</w:t>
      </w:r>
      <w:r w:rsidRPr="00281B9A">
        <w:rPr>
          <w:rFonts w:ascii="Arial" w:hAnsi="Arial" w:cs="Arial"/>
          <w:color w:val="000000"/>
          <w:spacing w:val="24"/>
          <w:sz w:val="18"/>
          <w:szCs w:val="18"/>
        </w:rPr>
        <w:t xml:space="preserve"> </w:t>
      </w:r>
      <w:r w:rsidRPr="00281B9A" w:rsidR="00EF0D28">
        <w:rPr>
          <w:rFonts w:ascii="Arial" w:hAnsi="Arial" w:cs="Arial"/>
          <w:color w:val="000000"/>
          <w:spacing w:val="24"/>
          <w:sz w:val="18"/>
          <w:szCs w:val="18"/>
        </w:rPr>
        <w:t>h</w:t>
      </w:r>
      <w:r w:rsidRPr="00281B9A">
        <w:rPr>
          <w:rFonts w:ascii="Arial" w:hAnsi="Arial" w:cs="Arial"/>
          <w:color w:val="000000"/>
          <w:spacing w:val="24"/>
          <w:sz w:val="18"/>
          <w:szCs w:val="18"/>
        </w:rPr>
        <w:t xml:space="preserve">erkesin nerede durduğunu ve safını açıkça belirlemesini gerektiren bir sorundur. Bu sorunu bizler çözeceğiz, bizler çözmeliyiz. Başkasının verebileceği katkılar, ya hiç yoktur ya da fevkalade sınırlıdır. </w:t>
      </w:r>
    </w:p>
    <w:p w:rsidRPr="00281B9A" w:rsidR="00072D19" w:rsidP="00281B9A" w:rsidRDefault="00072D19">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O nedenle, terminolojisi, yöntemi ve içerik konusu dâhil olmak üzere birlikte kararlaştırılan bir sonuca bunu bağlamak durumundayız. Bu konuda toplumsal barışı ve huzuru, birliğimizi, dirliğimizi korumak için daha fazla hassasiyet göstermeli, milletçe dayanışma içerisinde olmalıyız. Bu konuda ve başkaca konularda çözmek mecburiyetinde olduğumuz iç ve dış sorunların ele alınışında</w:t>
      </w:r>
      <w:r w:rsidRPr="00281B9A" w:rsidR="00EF0D28">
        <w:rPr>
          <w:rFonts w:ascii="Arial" w:hAnsi="Arial" w:cs="Arial"/>
          <w:color w:val="000000"/>
          <w:spacing w:val="24"/>
          <w:sz w:val="18"/>
          <w:szCs w:val="18"/>
        </w:rPr>
        <w:t>,</w:t>
      </w:r>
      <w:r w:rsidRPr="00281B9A">
        <w:rPr>
          <w:rFonts w:ascii="Arial" w:hAnsi="Arial" w:cs="Arial"/>
          <w:color w:val="000000"/>
          <w:spacing w:val="24"/>
          <w:sz w:val="18"/>
          <w:szCs w:val="18"/>
        </w:rPr>
        <w:t xml:space="preserve"> milletin vekilleri ve öncüleri olarak ona yeni hedefler, demokrasi adına birlikte iş yapma, uzlaşma, dayanışma adına güzel örnekler koymaya mecburuz. Bu, bizim görevimizdir. İnşallah bunları yapacağız, milletimize layık olacağız.</w:t>
      </w:r>
    </w:p>
    <w:p w:rsidRPr="00281B9A" w:rsidR="00072D19" w:rsidP="00281B9A" w:rsidRDefault="00072D19">
      <w:pPr>
        <w:pStyle w:val="Metinstil"/>
        <w:tabs>
          <w:tab w:val="center" w:pos="5103"/>
        </w:tabs>
        <w:suppressAutoHyphens/>
        <w:spacing w:line="240" w:lineRule="auto"/>
        <w:ind w:left="0" w:firstLine="851"/>
        <w:rPr>
          <w:rFonts w:ascii="Arial" w:hAnsi="Arial" w:cs="Arial"/>
          <w:color w:val="000000"/>
          <w:spacing w:val="24"/>
          <w:sz w:val="18"/>
          <w:szCs w:val="18"/>
        </w:rPr>
      </w:pPr>
      <w:r w:rsidRPr="00281B9A">
        <w:rPr>
          <w:rFonts w:ascii="Arial" w:hAnsi="Arial" w:cs="Arial"/>
          <w:color w:val="000000"/>
          <w:spacing w:val="24"/>
          <w:sz w:val="18"/>
          <w:szCs w:val="18"/>
        </w:rPr>
        <w:t>Bu temennilerle yeni yasama yılının hayırlı ve uğurlu olmasını diliyorum. (Alkışlar)</w:t>
      </w:r>
    </w:p>
    <w:p w:rsidRPr="00281B9A" w:rsidR="00072D19" w:rsidP="00281B9A" w:rsidRDefault="00072D19">
      <w:pPr>
        <w:pStyle w:val="Metinstil"/>
        <w:tabs>
          <w:tab w:val="center" w:pos="5103"/>
        </w:tabs>
        <w:suppressAutoHyphens/>
        <w:spacing w:line="240" w:lineRule="auto"/>
        <w:ind w:left="0" w:firstLine="851"/>
        <w:rPr>
          <w:rFonts w:ascii="Arial" w:hAnsi="Arial" w:cs="Arial"/>
          <w:color w:val="000000"/>
          <w:spacing w:val="24"/>
          <w:sz w:val="18"/>
          <w:szCs w:val="18"/>
        </w:rPr>
      </w:pPr>
      <w:r w:rsidRPr="00281B9A">
        <w:rPr>
          <w:rFonts w:ascii="Arial" w:hAnsi="Arial" w:cs="Arial"/>
          <w:color w:val="000000"/>
          <w:spacing w:val="24"/>
          <w:sz w:val="18"/>
          <w:szCs w:val="18"/>
        </w:rPr>
        <w:t>Sayın milletvekilleri, Sayın Cumhurbaşkanımız yeni yasama yılının açılış konuşmasını yapmak üzere şu anda Genel Kurul salonunu teşrif etmektedirler. Kendilerine, Meclisimiz adına "Hoş geldiniz." diyorum. (AK PARTİ sıralarından ayakta alkışlar; CHP, MHP ve BDP sıralarından ayağa kalkmalar)</w:t>
      </w:r>
    </w:p>
    <w:p w:rsidRPr="00281B9A" w:rsidR="00072D19" w:rsidP="00281B9A" w:rsidRDefault="00072D19">
      <w:pPr>
        <w:pStyle w:val="Metinstil"/>
        <w:tabs>
          <w:tab w:val="center" w:pos="5103"/>
        </w:tabs>
        <w:suppressAutoHyphens/>
        <w:spacing w:line="240" w:lineRule="auto"/>
        <w:ind w:left="0" w:firstLine="851"/>
        <w:rPr>
          <w:rFonts w:ascii="Arial" w:hAnsi="Arial" w:cs="Arial"/>
          <w:color w:val="000000"/>
          <w:spacing w:val="24"/>
          <w:sz w:val="18"/>
          <w:szCs w:val="18"/>
        </w:rPr>
      </w:pPr>
      <w:r w:rsidRPr="00281B9A">
        <w:rPr>
          <w:rFonts w:ascii="Arial" w:hAnsi="Arial" w:cs="Arial"/>
          <w:color w:val="000000"/>
          <w:spacing w:val="24"/>
          <w:sz w:val="18"/>
          <w:szCs w:val="18"/>
        </w:rPr>
        <w:t xml:space="preserve">Şimdi İstiklal Marşı'mız okunacaktır: </w:t>
      </w:r>
    </w:p>
    <w:p w:rsidRPr="00281B9A" w:rsidR="00072D19" w:rsidP="00281B9A" w:rsidRDefault="00072D19">
      <w:pPr>
        <w:pStyle w:val="Metinstil"/>
        <w:tabs>
          <w:tab w:val="center" w:pos="5103"/>
        </w:tabs>
        <w:suppressAutoHyphens/>
        <w:spacing w:line="240" w:lineRule="auto"/>
        <w:ind w:firstLine="851"/>
        <w:rPr>
          <w:rFonts w:ascii="Arial" w:hAnsi="Arial" w:cs="Arial"/>
          <w:color w:val="000000"/>
          <w:spacing w:val="24"/>
          <w:sz w:val="18"/>
          <w:szCs w:val="18"/>
        </w:rPr>
      </w:pPr>
    </w:p>
    <w:p w:rsidRPr="00281B9A" w:rsidR="00072D19" w:rsidP="00281B9A" w:rsidRDefault="00072D19">
      <w:pPr>
        <w:pStyle w:val="Metinstil"/>
        <w:tabs>
          <w:tab w:val="center" w:pos="5103"/>
        </w:tabs>
        <w:suppressAutoHyphens/>
        <w:spacing w:line="240" w:lineRule="auto"/>
        <w:ind w:firstLine="851"/>
        <w:rPr>
          <w:rFonts w:ascii="Arial" w:hAnsi="Arial" w:cs="Arial"/>
          <w:color w:val="000000"/>
          <w:spacing w:val="24"/>
          <w:sz w:val="18"/>
          <w:szCs w:val="18"/>
        </w:rPr>
      </w:pPr>
      <w:r w:rsidRPr="00281B9A">
        <w:rPr>
          <w:rFonts w:ascii="Arial" w:hAnsi="Arial" w:cs="Arial"/>
          <w:color w:val="000000"/>
          <w:spacing w:val="24"/>
          <w:sz w:val="18"/>
          <w:szCs w:val="18"/>
        </w:rPr>
        <w:t xml:space="preserve">(İstiklal Marşı) </w:t>
      </w:r>
    </w:p>
    <w:p w:rsidRPr="00281B9A" w:rsidR="00072D19" w:rsidP="00281B9A" w:rsidRDefault="00072D19">
      <w:pPr>
        <w:pStyle w:val="Metinstil"/>
        <w:tabs>
          <w:tab w:val="center" w:pos="5103"/>
        </w:tabs>
        <w:suppressAutoHyphens/>
        <w:spacing w:line="240" w:lineRule="auto"/>
        <w:ind w:firstLine="851"/>
        <w:rPr>
          <w:rFonts w:ascii="Arial" w:hAnsi="Arial" w:cs="Arial"/>
          <w:color w:val="000000"/>
          <w:spacing w:val="24"/>
          <w:sz w:val="18"/>
          <w:szCs w:val="18"/>
        </w:rPr>
      </w:pPr>
    </w:p>
    <w:p w:rsidRPr="00281B9A" w:rsidR="00072D19" w:rsidP="00281B9A" w:rsidRDefault="00072D19">
      <w:pPr>
        <w:pStyle w:val="Metinstil"/>
        <w:tabs>
          <w:tab w:val="center" w:pos="5103"/>
        </w:tabs>
        <w:suppressAutoHyphens/>
        <w:spacing w:line="240" w:lineRule="auto"/>
        <w:ind w:firstLine="851"/>
        <w:rPr>
          <w:rFonts w:ascii="Arial" w:hAnsi="Arial" w:cs="Arial"/>
          <w:color w:val="000000"/>
          <w:spacing w:val="24"/>
          <w:sz w:val="18"/>
          <w:szCs w:val="18"/>
        </w:rPr>
      </w:pPr>
      <w:r w:rsidRPr="00281B9A">
        <w:rPr>
          <w:rFonts w:ascii="Arial" w:hAnsi="Arial" w:cs="Arial"/>
          <w:color w:val="000000"/>
          <w:spacing w:val="24"/>
          <w:sz w:val="18"/>
          <w:szCs w:val="18"/>
        </w:rPr>
        <w:t>BAŞKAN – Teşekkür ederim.</w:t>
      </w:r>
    </w:p>
    <w:p w:rsidRPr="00281B9A" w:rsidR="00072D19" w:rsidP="00281B9A" w:rsidRDefault="00072D19">
      <w:pPr>
        <w:pStyle w:val="Metinstil"/>
        <w:tabs>
          <w:tab w:val="center" w:pos="5103"/>
        </w:tabs>
        <w:suppressAutoHyphens/>
        <w:spacing w:line="240" w:lineRule="auto"/>
        <w:ind w:firstLine="851"/>
        <w:rPr>
          <w:rFonts w:ascii="Arial" w:hAnsi="Arial" w:cs="Arial"/>
          <w:color w:val="000000"/>
          <w:spacing w:val="24"/>
          <w:sz w:val="18"/>
          <w:szCs w:val="18"/>
        </w:rPr>
      </w:pPr>
      <w:r w:rsidRPr="00281B9A">
        <w:rPr>
          <w:rFonts w:ascii="Arial" w:hAnsi="Arial" w:cs="Arial"/>
          <w:color w:val="000000"/>
          <w:spacing w:val="24"/>
          <w:sz w:val="18"/>
          <w:szCs w:val="18"/>
        </w:rPr>
        <w:t xml:space="preserve">Buyurun Sayın Cumhurbaşkanım. </w:t>
      </w:r>
    </w:p>
    <w:p w:rsidRPr="00281B9A" w:rsidR="00EF0D28" w:rsidP="00281B9A" w:rsidRDefault="00EF0D28">
      <w:pPr>
        <w:tabs>
          <w:tab w:val="center" w:pos="5100"/>
        </w:tabs>
        <w:ind w:left="80" w:right="60" w:firstLine="760"/>
        <w:jc w:val="both"/>
        <w:rPr>
          <w:rFonts w:ascii="Arial" w:hAnsi="Arial" w:cs="Arial"/>
          <w:noProof/>
          <w:color w:val="000000"/>
          <w:sz w:val="18"/>
          <w:szCs w:val="18"/>
        </w:rPr>
      </w:pPr>
      <w:r w:rsidRPr="00281B9A">
        <w:rPr>
          <w:rFonts w:ascii="Arial" w:hAnsi="Arial" w:cs="Arial"/>
          <w:noProof/>
          <w:color w:val="000000"/>
          <w:sz w:val="18"/>
          <w:szCs w:val="18"/>
        </w:rPr>
        <w:t>III.- SÖYLEVLER</w:t>
      </w:r>
    </w:p>
    <w:p w:rsidRPr="00281B9A" w:rsidR="00EF0D28" w:rsidP="00281B9A" w:rsidRDefault="00EF0D28">
      <w:pPr>
        <w:tabs>
          <w:tab w:val="center" w:pos="5100"/>
        </w:tabs>
        <w:ind w:left="80" w:right="60" w:firstLine="760"/>
        <w:jc w:val="both"/>
        <w:rPr>
          <w:rFonts w:ascii="Arial" w:hAnsi="Arial" w:cs="Arial"/>
          <w:color w:val="000000"/>
          <w:sz w:val="18"/>
          <w:szCs w:val="18"/>
        </w:rPr>
      </w:pPr>
      <w:r w:rsidRPr="00281B9A">
        <w:rPr>
          <w:rFonts w:ascii="Arial" w:hAnsi="Arial" w:cs="Arial"/>
          <w:noProof/>
          <w:color w:val="000000"/>
          <w:sz w:val="18"/>
          <w:szCs w:val="18"/>
        </w:rPr>
        <w:t xml:space="preserve">1.- </w:t>
      </w:r>
      <w:r w:rsidRPr="00281B9A">
        <w:rPr>
          <w:rFonts w:ascii="Arial" w:hAnsi="Arial" w:cs="Arial"/>
          <w:color w:val="000000"/>
          <w:sz w:val="18"/>
          <w:szCs w:val="18"/>
        </w:rPr>
        <w:t>Cumhurbaşkanı Abdullah Gül’ün, 24’üncü Dönem Üçüncü Yasama Yılı açış k</w:t>
      </w:r>
      <w:r w:rsidRPr="00281B9A">
        <w:rPr>
          <w:rFonts w:ascii="Arial" w:hAnsi="Arial" w:cs="Arial"/>
          <w:color w:val="000000"/>
          <w:sz w:val="18"/>
          <w:szCs w:val="18"/>
        </w:rPr>
        <w:t>o</w:t>
      </w:r>
      <w:r w:rsidRPr="00281B9A">
        <w:rPr>
          <w:rFonts w:ascii="Arial" w:hAnsi="Arial" w:cs="Arial"/>
          <w:color w:val="000000"/>
          <w:sz w:val="18"/>
          <w:szCs w:val="18"/>
        </w:rPr>
        <w:t>nuşması</w:t>
      </w:r>
    </w:p>
    <w:p w:rsidRPr="00281B9A" w:rsidR="00072D19" w:rsidP="00281B9A" w:rsidRDefault="00072D19">
      <w:pPr>
        <w:pStyle w:val="Metinstil"/>
        <w:tabs>
          <w:tab w:val="center" w:pos="5103"/>
        </w:tabs>
        <w:suppressAutoHyphens/>
        <w:spacing w:line="240" w:lineRule="auto"/>
        <w:ind w:firstLine="851"/>
        <w:rPr>
          <w:rFonts w:ascii="Arial" w:hAnsi="Arial" w:cs="Arial"/>
          <w:color w:val="000000"/>
          <w:spacing w:val="24"/>
          <w:sz w:val="18"/>
          <w:szCs w:val="18"/>
        </w:rPr>
      </w:pPr>
    </w:p>
    <w:p w:rsidRPr="00281B9A" w:rsidR="00072D19" w:rsidP="00281B9A" w:rsidRDefault="00072D19">
      <w:pPr>
        <w:pStyle w:val="Metinstil"/>
        <w:suppressAutoHyphens/>
        <w:spacing w:line="240" w:lineRule="auto"/>
        <w:rPr>
          <w:rFonts w:ascii="Arial" w:hAnsi="Arial" w:cs="Arial"/>
          <w:color w:val="000000"/>
          <w:sz w:val="18"/>
          <w:szCs w:val="18"/>
        </w:rPr>
      </w:pPr>
      <w:r w:rsidRPr="00281B9A">
        <w:rPr>
          <w:rFonts w:ascii="Arial" w:hAnsi="Arial" w:cs="Arial"/>
          <w:color w:val="000000"/>
          <w:sz w:val="18"/>
          <w:szCs w:val="18"/>
        </w:rPr>
        <w:t>CUMHURBAŞKANI ABDULLAH GÜL – Sayın Başkan, değerli milletvekilleri; Türkiye Büyük Millet Meclisinin 24’üncü Dönem Üçüncü Yasama Yılının açılışı vesilesiyle siz değerli milletvekillerimizi en içten duygularımla selamlıyorum.</w:t>
      </w:r>
    </w:p>
    <w:p w:rsidRPr="00281B9A" w:rsidR="00072D19" w:rsidP="00281B9A" w:rsidRDefault="00072D19">
      <w:pPr>
        <w:pStyle w:val="Metinstil"/>
        <w:suppressAutoHyphens/>
        <w:spacing w:line="240" w:lineRule="auto"/>
        <w:rPr>
          <w:rFonts w:ascii="Arial" w:hAnsi="Arial" w:cs="Arial"/>
          <w:color w:val="000000"/>
          <w:sz w:val="18"/>
          <w:szCs w:val="18"/>
        </w:rPr>
      </w:pPr>
      <w:r w:rsidRPr="00281B9A">
        <w:rPr>
          <w:rFonts w:ascii="Arial" w:hAnsi="Arial" w:cs="Arial"/>
          <w:color w:val="000000"/>
          <w:sz w:val="18"/>
          <w:szCs w:val="18"/>
        </w:rPr>
        <w:t>Her yeni gün, her yeni başlangıç yeni umutları beraberinde getirir. Dünyanın köklü değişimler geçirdiği, ekonomik, sosyal ve siyasi alanlarda muazzam altüst oluşların yaşandığı günümüz ortamında da yüce Meclisimiz, milletimizin, sorunlarının çözümünü emanet ve itimat ettiği en önemli kurumdur. Kuruluşundan beri olduğu gibi bugün de yüce milletimiz rehberlik için yüzünü Türkiye Büyük Millet Meclisine çevirmekte, sizlerin varlığından, çalışmalarınızdan, gayretlerinizden ümitvar olmaktadır.</w:t>
      </w:r>
    </w:p>
    <w:p w:rsidRPr="00281B9A" w:rsidR="00072D19" w:rsidP="00281B9A" w:rsidRDefault="00072D19">
      <w:pPr>
        <w:pStyle w:val="Metinstil"/>
        <w:suppressAutoHyphens/>
        <w:spacing w:line="240" w:lineRule="auto"/>
        <w:rPr>
          <w:rFonts w:ascii="Arial" w:hAnsi="Arial" w:cs="Arial"/>
          <w:color w:val="000000"/>
          <w:sz w:val="18"/>
          <w:szCs w:val="18"/>
        </w:rPr>
      </w:pPr>
      <w:r w:rsidRPr="00281B9A">
        <w:rPr>
          <w:rFonts w:ascii="Arial" w:hAnsi="Arial" w:cs="Arial"/>
          <w:color w:val="000000"/>
          <w:sz w:val="18"/>
          <w:szCs w:val="18"/>
        </w:rPr>
        <w:t>Değerli milletvekilleri, dünyada, çevremizde ve ülkemizde meydana gelen olumlu ve olumsuz gelişmeler, karşı karşıya kaldığımız sorunlar hiç kuşkusuz bu yasama dönemini öncekilerden daha hassas hâle getirmiştir. Böyle dönemlerde daha fazla konuda ortak tavır alabilmemiz gerekiyor. Bunun için de daha geniş istişareye, çok yönlü diyaloğa ve her düzeyde daha yakın çalışmaya ihtiyaç var.</w:t>
      </w:r>
    </w:p>
    <w:p w:rsidRPr="00281B9A" w:rsidR="00072D19" w:rsidP="00281B9A" w:rsidRDefault="00072D19">
      <w:pPr>
        <w:pStyle w:val="Metinstil"/>
        <w:suppressAutoHyphens/>
        <w:spacing w:line="240" w:lineRule="auto"/>
        <w:rPr>
          <w:rFonts w:ascii="Arial" w:hAnsi="Arial" w:cs="Arial"/>
          <w:color w:val="000000"/>
          <w:sz w:val="18"/>
          <w:szCs w:val="18"/>
        </w:rPr>
      </w:pPr>
      <w:r w:rsidRPr="00281B9A">
        <w:rPr>
          <w:rFonts w:ascii="Arial" w:hAnsi="Arial" w:cs="Arial"/>
          <w:color w:val="000000"/>
          <w:sz w:val="18"/>
          <w:szCs w:val="18"/>
        </w:rPr>
        <w:t>Siyasi partiler demokrasilerin temel unsurudur. Siyasi partilerimizin saygıdeğer liderleri ile siyasetçilerimizin şartların gerektirdiği ortamın oluşmasına ortak katkıları başka her türlü katkıdan daha fazla belirleyicidir. Birbirimizin düşünce ve kaygılarına empatiyle yaklaşalım. Doğrularımızı söylemeye devam edelim ancak bunu yaparken dışlayıcı ve birbirimizden uzaklaşmayla sonuçlanacak bir üslup kullanmaktan kaçınalım. Sözün gücünün ne olduğunu hep hatırda tutalım. Geçmiş deneyimlerimizden ve siyasi tarihimizdeki örneklerden bildiğimiz üzere, bir yasama yılı nasıl başlarsa öyle devam ediyor. “Sözümüz güçlü olsun.” derken kendi söylemlerimizin esiri olabilir ve ileride telafisi çok zor noktalara varabiliriz. </w:t>
      </w:r>
    </w:p>
    <w:p w:rsidRPr="00281B9A" w:rsidR="00182A80" w:rsidP="00281B9A" w:rsidRDefault="00072D19">
      <w:pPr>
        <w:pStyle w:val="Metinstil"/>
        <w:suppressAutoHyphens/>
        <w:spacing w:line="240" w:lineRule="auto"/>
        <w:rPr>
          <w:rFonts w:ascii="Arial" w:hAnsi="Arial" w:cs="Arial"/>
          <w:color w:val="000000"/>
          <w:sz w:val="18"/>
          <w:szCs w:val="18"/>
          <w:shd w:val="clear" w:color="auto" w:fill="FFFFFF"/>
        </w:rPr>
      </w:pPr>
      <w:r w:rsidRPr="00281B9A">
        <w:rPr>
          <w:rFonts w:ascii="Arial" w:hAnsi="Arial" w:cs="Arial"/>
          <w:color w:val="000000"/>
          <w:sz w:val="18"/>
          <w:szCs w:val="18"/>
        </w:rPr>
        <w:t xml:space="preserve">Geçen yılki konuşmamda bu Meclisin siyasetin tüm renk ve eğilimlerini temsil ettiğini ve bu nedenle çok güçlü olduğunu vurgulamıştım. </w:t>
      </w:r>
      <w:r w:rsidRPr="00281B9A" w:rsidR="00182A80">
        <w:rPr>
          <w:rFonts w:ascii="Arial" w:hAnsi="Arial" w:cs="Arial"/>
          <w:color w:val="000000"/>
          <w:sz w:val="18"/>
          <w:szCs w:val="18"/>
          <w:shd w:val="clear" w:color="auto" w:fill="FFFFFF"/>
        </w:rPr>
        <w:t>Bu vesileyle, seçildikleri hâlde bu yasama yılında da Mecliste olamayan milletvekillerinin bu tablo içinde bir noksanlık oluşturduğunu belirtmek isterim.</w:t>
      </w:r>
      <w:r w:rsidRPr="00281B9A" w:rsidR="00182A80">
        <w:rPr>
          <w:rStyle w:val="apple-converted-space"/>
          <w:rFonts w:ascii="Arial" w:hAnsi="Arial" w:cs="Arial"/>
          <w:color w:val="000000"/>
          <w:sz w:val="18"/>
          <w:szCs w:val="18"/>
          <w:shd w:val="clear" w:color="auto" w:fill="FFFFFF"/>
        </w:rPr>
        <w:t xml:space="preserve"> (CHP sıralarından alkışlar)</w:t>
      </w:r>
      <w:r w:rsidRPr="00281B9A" w:rsidR="00EF0D28">
        <w:rPr>
          <w:rStyle w:val="apple-converted-space"/>
          <w:rFonts w:ascii="Arial" w:hAnsi="Arial" w:cs="Arial"/>
          <w:color w:val="000000"/>
          <w:sz w:val="18"/>
          <w:szCs w:val="18"/>
          <w:shd w:val="clear" w:color="auto" w:fill="FFFFFF"/>
        </w:rPr>
        <w:t xml:space="preserve"> </w:t>
      </w:r>
      <w:r w:rsidRPr="00281B9A" w:rsidR="00182A80">
        <w:rPr>
          <w:rFonts w:ascii="Arial" w:hAnsi="Arial" w:cs="Arial"/>
          <w:color w:val="000000"/>
          <w:sz w:val="18"/>
          <w:szCs w:val="18"/>
          <w:shd w:val="clear" w:color="auto" w:fill="FFFFFF"/>
        </w:rPr>
        <w:t>Seçimlere yasal olarak katılmış, halkın oyunu almış, milletvekili sıfatını taşımaya hak kazanmış herkesin</w:t>
      </w:r>
      <w:r w:rsidRPr="00281B9A" w:rsidR="00EF0D28">
        <w:rPr>
          <w:rFonts w:ascii="Arial" w:hAnsi="Arial" w:cs="Arial"/>
          <w:color w:val="000000"/>
          <w:sz w:val="18"/>
          <w:szCs w:val="18"/>
          <w:shd w:val="clear" w:color="auto" w:fill="FFFFFF"/>
        </w:rPr>
        <w:t>,</w:t>
      </w:r>
      <w:r w:rsidRPr="00281B9A" w:rsidR="00182A80">
        <w:rPr>
          <w:rFonts w:ascii="Arial" w:hAnsi="Arial" w:cs="Arial"/>
          <w:color w:val="000000"/>
          <w:sz w:val="18"/>
          <w:szCs w:val="18"/>
          <w:shd w:val="clear" w:color="auto" w:fill="FFFFFF"/>
        </w:rPr>
        <w:t xml:space="preserve"> haklarında kesin yargı kararları ortaya çıkana kadar yasama faaliyetlerine katılması gerektiğini düşünüyorum.</w:t>
      </w:r>
    </w:p>
    <w:p w:rsidRPr="00281B9A" w:rsidR="00182A80" w:rsidP="00281B9A" w:rsidRDefault="00182A80">
      <w:pPr>
        <w:pStyle w:val="Metinstil"/>
        <w:tabs>
          <w:tab w:val="center" w:pos="5103"/>
        </w:tabs>
        <w:suppressAutoHyphens/>
        <w:spacing w:line="240" w:lineRule="auto"/>
        <w:rPr>
          <w:rFonts w:ascii="Arial" w:hAnsi="Arial" w:cs="Arial"/>
          <w:color w:val="000000"/>
          <w:sz w:val="18"/>
          <w:szCs w:val="18"/>
          <w:shd w:val="clear" w:color="auto" w:fill="FFFFFF"/>
        </w:rPr>
      </w:pPr>
      <w:r w:rsidRPr="00281B9A">
        <w:rPr>
          <w:rFonts w:ascii="Arial" w:hAnsi="Arial" w:cs="Arial"/>
          <w:color w:val="000000"/>
          <w:sz w:val="18"/>
          <w:szCs w:val="18"/>
          <w:shd w:val="clear" w:color="auto" w:fill="FFFFFF"/>
        </w:rPr>
        <w:t>Ülkemiz ve milletimizin karşılaştığı bütün sorunların çözüm yeri yüce Meclistir. Ülkemizdeki bütün fikir ve renklerin burada temsili önemlidir. Mühim olan bu yüce kurumun kapsayıcı olması ve çoğunluktan farklı düşünenlerin bu çatı altında kendilerine güvenli yer bulmalarıdır. Meclis kompozisyonunda meydana gelebilecek her türlü noksanlık, geçmişte yapılanları tekrar etmekten ve çok ihtiyacımız olan çözümleri daha da ötelemekten başka bir işe yaramayacaktır.</w:t>
      </w:r>
    </w:p>
    <w:p w:rsidRPr="00281B9A" w:rsidR="00182A80" w:rsidP="00281B9A" w:rsidRDefault="00182A80">
      <w:pPr>
        <w:pStyle w:val="Metinstil"/>
        <w:tabs>
          <w:tab w:val="center" w:pos="5103"/>
        </w:tabs>
        <w:suppressAutoHyphens/>
        <w:spacing w:line="240" w:lineRule="auto"/>
        <w:rPr>
          <w:rFonts w:ascii="Arial" w:hAnsi="Arial" w:cs="Arial"/>
          <w:color w:val="000000"/>
          <w:sz w:val="18"/>
          <w:szCs w:val="18"/>
          <w:shd w:val="clear" w:color="auto" w:fill="FFFFFF"/>
        </w:rPr>
      </w:pPr>
      <w:r w:rsidRPr="00281B9A">
        <w:rPr>
          <w:rFonts w:ascii="Arial" w:hAnsi="Arial" w:cs="Arial"/>
          <w:color w:val="000000"/>
          <w:spacing w:val="24"/>
          <w:sz w:val="18"/>
          <w:szCs w:val="18"/>
        </w:rPr>
        <w:t xml:space="preserve">Sayın Başkan, değerli milletvekilleri; </w:t>
      </w:r>
      <w:r w:rsidRPr="00281B9A">
        <w:rPr>
          <w:rFonts w:ascii="Arial" w:hAnsi="Arial" w:cs="Arial"/>
          <w:color w:val="000000"/>
          <w:sz w:val="18"/>
          <w:szCs w:val="18"/>
          <w:shd w:val="clear" w:color="auto" w:fill="FFFFFF"/>
        </w:rPr>
        <w:t xml:space="preserve">geride bıraktığımız yasama yılı her bakımdan ülkemizi ön plana çıkaran olaylara sahne oldu. Dünyanın en sağlam, hiç sarsılmaz gibi </w:t>
      </w:r>
      <w:r w:rsidRPr="00281B9A" w:rsidR="00EF0D28">
        <w:rPr>
          <w:rFonts w:ascii="Arial" w:hAnsi="Arial" w:cs="Arial"/>
          <w:color w:val="000000"/>
          <w:sz w:val="18"/>
          <w:szCs w:val="18"/>
          <w:shd w:val="clear" w:color="auto" w:fill="FFFFFF"/>
        </w:rPr>
        <w:t>görünen ekonomileri krize girdi,</w:t>
      </w:r>
      <w:r w:rsidRPr="00281B9A">
        <w:rPr>
          <w:rFonts w:ascii="Arial" w:hAnsi="Arial" w:cs="Arial"/>
          <w:color w:val="000000"/>
          <w:sz w:val="18"/>
          <w:szCs w:val="18"/>
          <w:shd w:val="clear" w:color="auto" w:fill="FFFFFF"/>
        </w:rPr>
        <w:t xml:space="preserve"> krizle daha önce tanışmış ülkelerde de sorunlar derinleşti.</w:t>
      </w:r>
      <w:r w:rsidRPr="00281B9A">
        <w:rPr>
          <w:rFonts w:ascii="Arial" w:hAnsi="Arial" w:cs="Arial"/>
          <w:color w:val="000000"/>
          <w:sz w:val="18"/>
          <w:szCs w:val="18"/>
        </w:rPr>
        <w:t xml:space="preserve"> </w:t>
      </w:r>
      <w:r w:rsidRPr="00281B9A">
        <w:rPr>
          <w:rFonts w:ascii="Arial" w:hAnsi="Arial" w:cs="Arial"/>
          <w:color w:val="000000"/>
          <w:sz w:val="18"/>
          <w:szCs w:val="18"/>
          <w:shd w:val="clear" w:color="auto" w:fill="FFFFFF"/>
        </w:rPr>
        <w:t>Bize yakın coğrafyada, asla değişmez gözüyle bakılan, halkların kaderi olduğuna inanılan siyasi yapıların çözülmeye</w:t>
      </w:r>
      <w:r w:rsidRPr="00281B9A" w:rsidR="00EF0D28">
        <w:rPr>
          <w:rFonts w:ascii="Arial" w:hAnsi="Arial" w:cs="Arial"/>
          <w:color w:val="000000"/>
          <w:sz w:val="18"/>
          <w:szCs w:val="18"/>
          <w:shd w:val="clear" w:color="auto" w:fill="FFFFFF"/>
        </w:rPr>
        <w:t xml:space="preserve"> yüz tuttuğunu gördük. İnsanlar</w:t>
      </w:r>
      <w:r w:rsidRPr="00281B9A">
        <w:rPr>
          <w:rFonts w:ascii="Arial" w:hAnsi="Arial" w:cs="Arial"/>
          <w:color w:val="000000"/>
          <w:sz w:val="18"/>
          <w:szCs w:val="18"/>
          <w:shd w:val="clear" w:color="auto" w:fill="FFFFFF"/>
        </w:rPr>
        <w:t xml:space="preserve"> daha fazla hak ve daha fazla özgürlük taleplerini yüksek sesle ifade etmeye başladılar, hak ve özgürlüklerini elde etmek için her türlü fedakârlığa katlanmayı göze alabileceklerini gösterdiler.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z w:val="18"/>
          <w:szCs w:val="18"/>
          <w:shd w:val="clear" w:color="auto" w:fill="FFFFFF"/>
        </w:rPr>
        <w:t xml:space="preserve">Değişim süreci henüz sona ermediği için etrafımızdaki çalkantılar ülkemizi de etkiliyor. Yakın coğrafyamızda meydana gelmekte olan köklü değişimlere yol açan gelişmelerde ülkemizin ilham kaynaklarından biri olduğunun herhâlde farkındayız. Nüfusunun çoğunluğu Müslüman, demokratik ve laik bir ülke olarak Türkiye, ekonomik alanda kaydettiği ilerlemeler yanında, farklı din ve etnik kökenden vatandaşlarını mutlu etme çabalarıyla da dikkat çekiyor. “Türkiye gibi olmak” bugünün dünyasında bazı halklar için bir özlem hâline geldi. Bu vasıflarımızın ülkemize ve özellikle devlet yönetiminde görev alanlara ayrı bir sorumluluk yüklediğine </w:t>
      </w:r>
      <w:r w:rsidRPr="00281B9A">
        <w:rPr>
          <w:rFonts w:ascii="Arial" w:hAnsi="Arial" w:cs="Arial"/>
          <w:color w:val="000000"/>
          <w:spacing w:val="24"/>
          <w:sz w:val="18"/>
          <w:szCs w:val="18"/>
        </w:rPr>
        <w:t>hiç kuşku yoktur. Bu itibarla, ülkemize ve sistemine bakıldığında fark edilen “özenilecek” vasıflarımızı daha da sağlamlaştıracak, kurumsallaştıracak, demokratik kazanımların sürmesini sağlayacak yöndeki kararlı yürüyüşümüze devam etmeliyiz.</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Değerli milletvekilleri, uzak ve yakın coğrafyalarda meydana gelen değişimler, ülkemiz için büyük fırsatlar doğurduğu gibi yeni sorunlara da kapı aralamaktadır. Bölgemizde istikrar ve güvenliğe önem veren, karşılıklı dayanışma ve çok yönlü iş birliği temelinde sorunları ortak çözümlerle ortadan kaldırmayı amaçlayan uzun vadeli stratejimizi kararlıkla sürdürdük. Zaman içerisinde karşımıza çıkan birçok engele rağmen bu politikalarımızdan taviz vermeyerek samimiyetimizi bölge ülkelerine ve komşularımıza ispat ettik.</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Komşularımızla ilişkilerimiz bugünlerde yeni gelişmelerle sınanıyor. İki yıl kadar önce tamamen bizim dışımızda gelişen olaylar sonunda, tek parti rejimleriyle yönetilen otoriter Arap ülkelerinin halkları, özgürlük, adalet ve daha iyi ekonomik şartlar için hareketlenip korku duvarlarını yıktılar. Arap dünyasındaki bu köklü dönüşüm hareketi tamamen yerli olan bir hak, hukuk ve onur mücadelesidir.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Soğuk savaş dönemi çoktan bitti ancak Orta Doğu’da bugün bile soğuk savaş mantalitesi ve yöntemleriyle stratejik ve taktik hamleler sürdürülüyor. Bu nedenle, her zamankinden daha dikkatli ve ihtiyatlı olmakta yarar bulunuyor.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Orta Doğu’da halk hareketleri başladığında normalde bütün dünyaya demokrasi dersi veren bazı ülkeler tereddütler yaşadılar. Bugün de yaşananları gölgelemek ve dönüşümü yolundan saptırmak için global çapta sinsi girişimler yapılmaktadır.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Geçtiğimiz günlerde yaşanan ve etkisini şimdi bile hissettiren “film kışkırtması” bu girişimlerin son örneğidir. Bu tarz provokasyonlar bundan sonra da olacaktır. İslam âleminin bu tuzağa düşmeden demokrasi ve kalkınma yolundaki çabalarını sürdürmesi gerekir.</w:t>
      </w:r>
    </w:p>
    <w:p w:rsidRPr="00281B9A" w:rsidR="00182A80" w:rsidP="00281B9A" w:rsidRDefault="00182A80">
      <w:pPr>
        <w:pStyle w:val="Metinstil"/>
        <w:tabs>
          <w:tab w:val="center" w:pos="5103"/>
        </w:tabs>
        <w:suppressAutoHyphens/>
        <w:spacing w:line="240" w:lineRule="auto"/>
        <w:ind w:left="0" w:firstLine="851"/>
        <w:rPr>
          <w:rFonts w:ascii="Arial" w:hAnsi="Arial" w:cs="Arial"/>
          <w:color w:val="000000"/>
          <w:spacing w:val="24"/>
          <w:sz w:val="18"/>
          <w:szCs w:val="18"/>
        </w:rPr>
      </w:pPr>
      <w:r w:rsidRPr="00281B9A">
        <w:rPr>
          <w:rFonts w:ascii="Arial" w:hAnsi="Arial" w:cs="Arial"/>
          <w:color w:val="000000"/>
          <w:spacing w:val="24"/>
          <w:sz w:val="18"/>
          <w:szCs w:val="18"/>
        </w:rPr>
        <w:t>Sayın Başkan, değerli milletvekilleri; Suriye’de her gün yüzlerce insanın canını alan kanlı bir iç savaş sürüyor. Kadim medeniyetimizin en görkemli şehirleri harap olmaya, kucaklaştığımız insanlar birbirlerine acımasızca saldırmaya devam ediyor. Bir ülke kendini tüketir mi? İşte bugün Suriye kendini tüketiyor. Biz Suriye’nin kendi kendisini tüketmesini istemeyiz. Tercihimiz</w:t>
      </w:r>
      <w:r w:rsidRPr="00281B9A" w:rsidR="00EF0D28">
        <w:rPr>
          <w:rFonts w:ascii="Arial" w:hAnsi="Arial" w:cs="Arial"/>
          <w:color w:val="000000"/>
          <w:spacing w:val="24"/>
          <w:sz w:val="18"/>
          <w:szCs w:val="18"/>
        </w:rPr>
        <w:t>,</w:t>
      </w:r>
      <w:r w:rsidRPr="00281B9A">
        <w:rPr>
          <w:rFonts w:ascii="Arial" w:hAnsi="Arial" w:cs="Arial"/>
          <w:color w:val="000000"/>
          <w:spacing w:val="24"/>
          <w:sz w:val="18"/>
          <w:szCs w:val="18"/>
        </w:rPr>
        <w:t xml:space="preserve"> halkı mutlu olan güçlü bir Suriye’dir.</w:t>
      </w:r>
    </w:p>
    <w:p w:rsidRPr="00281B9A" w:rsidR="00182A80" w:rsidP="00281B9A" w:rsidRDefault="00182A80">
      <w:pPr>
        <w:pStyle w:val="Metinstil"/>
        <w:tabs>
          <w:tab w:val="center" w:pos="5103"/>
        </w:tabs>
        <w:suppressAutoHyphens/>
        <w:spacing w:line="240" w:lineRule="auto"/>
        <w:ind w:left="0" w:firstLine="851"/>
        <w:rPr>
          <w:rFonts w:ascii="Arial" w:hAnsi="Arial" w:cs="Arial"/>
          <w:color w:val="000000"/>
          <w:spacing w:val="24"/>
          <w:sz w:val="18"/>
          <w:szCs w:val="18"/>
        </w:rPr>
      </w:pPr>
      <w:r w:rsidRPr="00281B9A">
        <w:rPr>
          <w:rFonts w:ascii="Arial" w:hAnsi="Arial" w:cs="Arial"/>
          <w:color w:val="000000"/>
          <w:spacing w:val="24"/>
          <w:sz w:val="18"/>
          <w:szCs w:val="18"/>
        </w:rPr>
        <w:t xml:space="preserve">Ülkemizin, Suriye’nin de aralarında bulunduğu komşularıyla ilgili politikası bellidir. Biz bütün komşularımızla iyi ilişkiler kurmaktan yanayız. Suriye’yle ilişkilerimizi de her türlü engele rağmen kararlılıkla geliştirmeye çalıştık. İlişkilerin gelişmesi iki ülkenin halklarını birbirine yaklaştırdı, refahlarına katkı sağladı. Bu süreçte angajman politikasının komşumuzun demokrasi iştahını teşvik edeceğine ve bu yolda adımlar atılmasını sağlayacağına inandık. </w:t>
      </w:r>
    </w:p>
    <w:p w:rsidRPr="00281B9A" w:rsidR="00182A80" w:rsidP="00281B9A" w:rsidRDefault="00182A80">
      <w:pPr>
        <w:pStyle w:val="Metinstil"/>
        <w:tabs>
          <w:tab w:val="center" w:pos="5103"/>
        </w:tabs>
        <w:suppressAutoHyphens/>
        <w:spacing w:line="240" w:lineRule="auto"/>
        <w:ind w:left="0" w:firstLine="851"/>
        <w:rPr>
          <w:rFonts w:ascii="Arial" w:hAnsi="Arial" w:cs="Arial"/>
          <w:color w:val="000000"/>
          <w:spacing w:val="24"/>
          <w:sz w:val="18"/>
          <w:szCs w:val="18"/>
        </w:rPr>
      </w:pPr>
      <w:r w:rsidRPr="00281B9A">
        <w:rPr>
          <w:rFonts w:ascii="Arial" w:hAnsi="Arial" w:cs="Arial"/>
          <w:color w:val="000000"/>
          <w:spacing w:val="24"/>
          <w:sz w:val="18"/>
          <w:szCs w:val="18"/>
        </w:rPr>
        <w:t>Olaylar başladıktan sonra da, inisiyatifin Suriye yönetiminin elinden çıkmaması için dostça çok çalıştık, her seviyede çok çaba gösterdik, bölgeye uzak ülkeler gibi davranmadık. Çünkü bugünlere gelineceğinin kaçınılmaz olduğunu gördük. Ancak, dünyanın gözü önünde kendi halkının meşru taleplerine savaş uçakları dâhil ağır silahlarla mukabele eden bir rejim var bugün karşımızda. Biz, ırk, din, mezhep, ideoloji farklılıklarına asla bakmaksızın ilkeli bir tutum sergiledik. Duruşumuz tarih önünde doğrudur.</w:t>
      </w:r>
    </w:p>
    <w:p w:rsidRPr="00281B9A" w:rsidR="00182A80" w:rsidP="00281B9A" w:rsidRDefault="00182A80">
      <w:pPr>
        <w:pStyle w:val="Metinstil"/>
        <w:tabs>
          <w:tab w:val="center" w:pos="5103"/>
        </w:tabs>
        <w:suppressAutoHyphens/>
        <w:spacing w:line="240" w:lineRule="auto"/>
        <w:ind w:left="0" w:firstLine="851"/>
        <w:rPr>
          <w:rFonts w:ascii="Arial" w:hAnsi="Arial" w:cs="Arial"/>
          <w:color w:val="000000"/>
          <w:spacing w:val="24"/>
          <w:sz w:val="18"/>
          <w:szCs w:val="18"/>
        </w:rPr>
      </w:pPr>
      <w:r w:rsidRPr="00281B9A">
        <w:rPr>
          <w:rFonts w:ascii="Arial" w:hAnsi="Arial" w:cs="Arial"/>
          <w:color w:val="000000"/>
          <w:spacing w:val="24"/>
          <w:sz w:val="18"/>
          <w:szCs w:val="18"/>
        </w:rPr>
        <w:t xml:space="preserve">Buradan bütün uluslararası topluma çağrıda bulunmak isterim. Suriye’de akan kanın durması hepimizin ortak sorumluluğudur. Yakın tarih, uluslararası camianın üzerine düşeni yapmadığı durumlarda, bu tür olayların nasıl daha büyük kıyımlara dönüştüğünü göstermektedir. Bu itibarla, olaylara soğuk savaş mantalitesi ve kısır çıkarlar gözüyle bakmamalı, insani sorumluluklarımızı dikkate alan, hak ve adaleti gözeten, cesur ve kararlı bir tutum sergilenmelidir. Yine de dikkatli olmakta tabii ki yarar var. Dış politikayı ilgilendiren meselelerde dostlar ile düşmanlar çoğu kez karışır, intikam duyguları devreye girer, kıskançlıklar depreşir. Bu nedenle, takip ettiğimiz politikanın yan etkilerini dikkatle izlemeli ve her bölge ülkesinin tehdit algılamasını anlamaya çalışmalıyız.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Millî çıkarlar her ülke için temel unsurdur. Ülkemizin millî çıkarları da bizim için temel unsur teşkil ediyor.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Suriye’de ortalık durulunca, ülkeyi yönetecek kadrolar ile ortaya çıkacak düzenin tüm Suriye halkını temsil etmesi, aşırılıklardan kaçınması ve intikamcı duygularla hareket etmemesi en  büyük  arzumuzdur. Yeni Suriye’nin kendi halkıyla ve komşularıyla barışık bir şekilde toprak bütünlüğünü ve siyasi birliğini koruması en temel önceliğimizdir. Öte yandan, Filistin davasına sadakat ve desteğin kesintisiz sürdürülmesi, yeni Suriye’nin meşruiyetinin en önemli kaynaklarından da birisi olacaktır.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Şüphesiz, bütün bu gelişmeler, uzun güney sınırımızda bizim için yeni ve ciddi güvenlik sorunları ortaya çıkartmıştır. Büyük göç kitlesi ve ortaya çıkan kaos ortamını fırsat bilen terör örgütünün bu durumdan faydalanma çabaları terör saldırılarını tırmandırmaktadır.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Sayın Başkan, değerli milletvekilleri; terör, ülkemizde can almaya, yüreklerimizi dağlamaya devam etmektedir. Ülkemizde ve dünyanın farklı ülkelerinde çirkin yüzünü gösteren terör, siyasi veya adi bir suç değil, insan hayatına kasteden bir eylem ve insanlığa karşı işlenen bir suçtur.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Geçen yıl yüce Mecliste yaptığım konuşmada, terör örgütünün, ülkemizin demokratik standartları yükseltme yönündeki kararlılığını bir zafiyet olarak görmekle, tarihî bir yanılgı içinde olduğunu vurgulamıştım.</w:t>
      </w:r>
      <w:r w:rsidRPr="00281B9A" w:rsidR="003874AD">
        <w:rPr>
          <w:rFonts w:ascii="Arial" w:hAnsi="Arial" w:cs="Arial"/>
          <w:color w:val="000000"/>
          <w:spacing w:val="24"/>
          <w:sz w:val="18"/>
          <w:szCs w:val="18"/>
        </w:rPr>
        <w:t xml:space="preserve"> </w:t>
      </w:r>
      <w:r w:rsidRPr="00281B9A">
        <w:rPr>
          <w:rFonts w:ascii="Arial" w:hAnsi="Arial" w:cs="Arial"/>
          <w:color w:val="000000"/>
          <w:spacing w:val="24"/>
          <w:sz w:val="18"/>
          <w:szCs w:val="18"/>
        </w:rPr>
        <w:t>Terör örgütü, bu kez de başta Suriye olmak üzere, bölgede meydana gelen dön</w:t>
      </w:r>
      <w:r w:rsidRPr="00281B9A" w:rsidR="0053228D">
        <w:rPr>
          <w:rFonts w:ascii="Arial" w:hAnsi="Arial" w:cs="Arial"/>
          <w:color w:val="000000"/>
          <w:spacing w:val="24"/>
          <w:sz w:val="18"/>
          <w:szCs w:val="18"/>
        </w:rPr>
        <w:t>üşüm ve kaosu fırsat zannederek</w:t>
      </w:r>
      <w:r w:rsidRPr="00281B9A">
        <w:rPr>
          <w:rFonts w:ascii="Arial" w:hAnsi="Arial" w:cs="Arial"/>
          <w:color w:val="000000"/>
          <w:spacing w:val="24"/>
          <w:sz w:val="18"/>
          <w:szCs w:val="18"/>
        </w:rPr>
        <w:t xml:space="preserve"> yeniden tarihî bir yanılgı içine girmiş, Türkiye’nin huzurunu ve kalkınmasını engellemek isteyen farklı odakların taşeronu hâline gelmiştir.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Teröre karşı mücadele, hukukun üstünlüğü ve demokrasinin temel ilkeleri gözetilerek aynı kararlılık ve azimle sürdürülecektir. Milletimize kasteden terör odaklarına karşı herhangi bir müsamaha gösterilmesi ve teröre karşı mücadelede en ufak bir zafiyet içine girilmesi asla söz konusu olmayacaktır.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Türk Silahlı Kuvvetleri ve güvenlik güçleri teröre karşı yürüttüğü mücadeleyi büyük fedakârlıkla ve yeni şartlara göre kendisini yeniden yapılandırarak sürdürmektedir. Devlet ve millet olarak silahlı kuvvetler ve güvenlik güçlerimize güvenimiz tamdır. Bu vesileyle, başta terörle mücadele olmak üzere, ülkemizin huzur ve güvenliği için hayatlarını kahramanca feda eden asker, polis ve sivil tüm şehitlerimizi ve kahraman gazilerimizi bir kez daha rahmet ve minnetle anıyorum.</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Terörle mücadelede millet olarak iktidarı, muhalefeti, medyası ve sivil toplum kuruluşlarıyla hepimiz tek yürek hâlindeyiz. Bu mücadelenin başarısı için kararlılık ve birlikteliğin sürmesi hayati önem arz etmektedir.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Bu bağlamda, hepimiz bu Meclis çatısı altında yaptığımız, devletin varlığı ve bağımsızlığını, vatanın ve milletin bölünmez bütünlüğünü, milletin kayıtsız ve şartsız egemenliğini koruma yeminine sonuna kadar sadakat göstermeliyiz.</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Terör ile demokrasi hiçbir ahvalde kol kola gezemez. Terörün kucaklanmasına, övülmesine ve meşru gösterilmesine müsamaha eden bir demokrasi de dünya üzerinde mevcut değildir.</w:t>
      </w:r>
      <w:r w:rsidRPr="00281B9A" w:rsidR="003874AD">
        <w:rPr>
          <w:rFonts w:ascii="Arial" w:hAnsi="Arial" w:cs="Arial"/>
          <w:color w:val="000000"/>
          <w:spacing w:val="24"/>
          <w:sz w:val="18"/>
          <w:szCs w:val="18"/>
        </w:rPr>
        <w:t xml:space="preserve"> </w:t>
      </w:r>
      <w:r w:rsidRPr="00281B9A">
        <w:rPr>
          <w:rFonts w:ascii="Arial" w:hAnsi="Arial" w:cs="Arial"/>
          <w:color w:val="000000"/>
          <w:spacing w:val="24"/>
          <w:sz w:val="18"/>
          <w:szCs w:val="18"/>
        </w:rPr>
        <w:t>Terör, en önemli anayasal değerlerden biri olan insan onurunu ve temel hakların başında gelen yaşama hakkını yok etmeyi hedeflediğinden hiçbir şekilde mazur gösterilemez.</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Milletçe topyekûn yürütmemiz gereken terörle mücadelede şüphesiz en büyük silahımız, ahlaki üstünlüğümüzü ve hukuki meşruiyetimizi gerek içeride gerek dışarıda asla kaybetmemektir. Bu meşruiyetin en büyük güvencesi de demokrasimizdir. Esasen terörün kastettiği temel hedef de demokrasidir.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Türkiye bir süredir günün şartlarına da uyum içerisinde demokrasisinin kanallarını genişletme çabasındadır. Daha önce korkulan pek çok alanda cesur adımlar atıldı, atılıyor. </w:t>
      </w:r>
      <w:r w:rsidRPr="00281B9A" w:rsidR="006E735A">
        <w:rPr>
          <w:rFonts w:ascii="Arial" w:hAnsi="Arial" w:cs="Arial"/>
          <w:color w:val="000000"/>
          <w:spacing w:val="24"/>
          <w:sz w:val="18"/>
          <w:szCs w:val="18"/>
        </w:rPr>
        <w:t>Eşit vatandaşlık</w:t>
      </w:r>
      <w:r w:rsidRPr="00281B9A">
        <w:rPr>
          <w:rFonts w:ascii="Arial" w:hAnsi="Arial" w:cs="Arial"/>
          <w:color w:val="000000"/>
          <w:spacing w:val="24"/>
          <w:sz w:val="18"/>
          <w:szCs w:val="18"/>
        </w:rPr>
        <w:t xml:space="preserve"> ilkesi çerçevesinde herkesi mutlu edecek ve herkesin devletin bütün imkânlarından yararlanmasını sağlayacak değişiklikler birbiri ardına gerçekleştiriliyor, gerçekleşen değişikliklerden hemen her alanda herkesin yararlanması da sağlanıyor. Pek çok yasak sona erdirildi, kimliklere müdahale anlamına gelen uygulamalar artık yok. Ana diller üzerinde var olan baskılar kalktı, ist</w:t>
      </w:r>
      <w:r w:rsidRPr="00281B9A" w:rsidR="006E735A">
        <w:rPr>
          <w:rFonts w:ascii="Arial" w:hAnsi="Arial" w:cs="Arial"/>
          <w:color w:val="000000"/>
          <w:spacing w:val="24"/>
          <w:sz w:val="18"/>
          <w:szCs w:val="18"/>
        </w:rPr>
        <w:t>eyene ana dilini öğrenme imkânı</w:t>
      </w:r>
      <w:r w:rsidRPr="00281B9A">
        <w:rPr>
          <w:rFonts w:ascii="Arial" w:hAnsi="Arial" w:cs="Arial"/>
          <w:color w:val="000000"/>
          <w:spacing w:val="24"/>
          <w:sz w:val="18"/>
          <w:szCs w:val="18"/>
        </w:rPr>
        <w:t xml:space="preserve"> bu yıldan itibaren eğitim sistemi içerisine alındı. Ülkenin her yerindeki bürokratlar, görevlerinin halka hizmet olduğunun bilincindeler.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Terör örgütü bu gelişmelerden çok rahatsız oldu. Özgürlük alanı genişleyen halkın doğal olarak istikrardan yana tavır alması, terör örgütünü sıkıştırmaktadır.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Bu itibarla, demokratik standartlarımızı yükseltme yönündeki cesaretimizin kırılmaması gerekir. Bugün konjonktürel sebeplerden artan terör saldırılarının tuzağına düşüp yanlış istikamete girmemeli ve tekrar kısır döngü içine düşmemeliyiz.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Bu bağlamda, bütün sorunların çözüm yerinin bu Meclis olduğunu hatırda tutmalı ve yeni anayasa hazırlanması çabal</w:t>
      </w:r>
      <w:r w:rsidRPr="00281B9A" w:rsidR="006E735A">
        <w:rPr>
          <w:rFonts w:ascii="Arial" w:hAnsi="Arial" w:cs="Arial"/>
          <w:color w:val="000000"/>
          <w:spacing w:val="24"/>
          <w:sz w:val="18"/>
          <w:szCs w:val="18"/>
        </w:rPr>
        <w:t>arımızı da kararlılıkla sürdür</w:t>
      </w:r>
      <w:r w:rsidRPr="00281B9A">
        <w:rPr>
          <w:rFonts w:ascii="Arial" w:hAnsi="Arial" w:cs="Arial"/>
          <w:color w:val="000000"/>
          <w:spacing w:val="24"/>
          <w:sz w:val="18"/>
          <w:szCs w:val="18"/>
        </w:rPr>
        <w:t>meliyiz. Son dönemde artan terör saldırıları ve can kayıpları nedeniyle en ufak bir karamsarlığa düşmemeliyiz. Evet, terör şiddetini artırmıştır</w:t>
      </w:r>
      <w:r w:rsidRPr="00281B9A" w:rsidR="006E735A">
        <w:rPr>
          <w:rFonts w:ascii="Arial" w:hAnsi="Arial" w:cs="Arial"/>
          <w:color w:val="000000"/>
          <w:spacing w:val="24"/>
          <w:sz w:val="18"/>
          <w:szCs w:val="18"/>
        </w:rPr>
        <w:t xml:space="preserve"> ancak unutmayalım ki ülkemizin</w:t>
      </w:r>
      <w:r w:rsidRPr="00281B9A">
        <w:rPr>
          <w:rFonts w:ascii="Arial" w:hAnsi="Arial" w:cs="Arial"/>
          <w:color w:val="000000"/>
          <w:spacing w:val="24"/>
          <w:sz w:val="18"/>
          <w:szCs w:val="18"/>
        </w:rPr>
        <w:t xml:space="preserve"> demokratik standartlar, ekonomik gelişmişlik, siyasi istikrar ile askeri ve yumuşak güç bakımından belki de cumhuriyet tarihinin en güçlü dönemini yaşadığı da bir vakıadır.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Dolayısıyla, önümüzdeki sorunlar büyük olsa da bunlarla rahatlıkla baş edecek güç, tecrübe ve birikimimiz de bulunmaktadır.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Sayın Başkan, değerli milletvekilleri; dış politikada son on yılda elde edilen kazanımlarımızın temelinde, artan yumuşak gücümüz yer almaktadır. Tarihî birikimimiz, uzun devlet tecrübemiz, milletimize öz hasletler ve demok</w:t>
      </w:r>
      <w:r w:rsidRPr="00281B9A" w:rsidR="006E735A">
        <w:rPr>
          <w:rFonts w:ascii="Arial" w:hAnsi="Arial" w:cs="Arial"/>
          <w:color w:val="000000"/>
          <w:spacing w:val="24"/>
          <w:sz w:val="18"/>
          <w:szCs w:val="18"/>
        </w:rPr>
        <w:t xml:space="preserve">ratik kimliğimiz nedeniyle bir </w:t>
      </w:r>
      <w:r w:rsidRPr="00281B9A">
        <w:rPr>
          <w:rFonts w:ascii="Arial" w:hAnsi="Arial" w:cs="Arial"/>
          <w:color w:val="000000"/>
          <w:spacing w:val="24"/>
          <w:sz w:val="18"/>
          <w:szCs w:val="18"/>
        </w:rPr>
        <w:t xml:space="preserve">erdemli güç olarak daima haklının yanında, haksızın karşısında oluyoruz ve olacağız. (AK PARTİ sıralarından alkışlar)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Buna ilaveten, atacağımız her adımda gözetilmesi gereken temel hususun milli menfaatlerimiz olduğunu da hep akılda tutmalıyız. Dış politikadaki kazanımlarımızın en değerlilerinden biri olan komşularla ilişkilerde kaydettiğimiz ilerlemeleri de titizlikle muhafaza etmeliyiz.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Bazı komşularımızla ilişkilerde bizim dışımızdaki gelişmeler nedeniyle yaşanan gerilemeyi geçici ve dönemsel olarak görmeli, komşularla ilişkileri dostluk ve karşılıklı menfaatler prensibi temelinde ilerletme hedefini muhafaza etmeliyiz.</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Bazı komşularımızın da yaşadığı Orta Doğu’daki tarihî dönüşümün güvenlik, istikrar ve refaha tahvil edilmesi için bölgenin iki temel güvenlik ikileminin halledilmesi öncelik taşımaktadır. Aslında birbiriyle ilintili olan bu iki temel mesele, Arap-İsrail ihtilafı ile bölgede tırmanma istidadına giren kitle imha silahlarının yayılması tehlikesidir. Her iki sorunun da çözümü için münferit ve kökten olmayan yaklaşımlar yerine, daha bütüncül ve kapsamlı bir yaklaşımın ortaya konulması elzemdir.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Bu çerçevede, İsrail’in de güvenlik endişelerine son veren Arap Barış Planı ile bölgenin kitle imha silahlarından arındırılmasına imkân sağlayacak 1991 tarih ve 687 sayılı Birleşmiş Milletler Güvenlik Konseyi Kararı’nı temel alan bir bölgesel silahsızlanma mekanizmasının eş zamanlı olarak hayata geçirilmesinin esas referans alınması gerektiği noktalar olduğu kanaatindeyim.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Amerika Birleşik Devletleri Başkanı Obama’nın 2010 yılında New York’ta yapılan NPT İzleme Konferansı’nda bu fikri destekleyen beyanlarını takdirle karşılıyor ve silahsızlanma konusunda diğer büyük aktörleri de bu hususta inisiyatif almaya davet ediyorum. Böylece, Orta</w:t>
      </w:r>
      <w:r w:rsidRPr="00281B9A" w:rsidR="006E735A">
        <w:rPr>
          <w:rFonts w:ascii="Arial" w:hAnsi="Arial" w:cs="Arial"/>
          <w:color w:val="000000"/>
          <w:spacing w:val="24"/>
          <w:sz w:val="18"/>
          <w:szCs w:val="18"/>
        </w:rPr>
        <w:t xml:space="preserve"> D</w:t>
      </w:r>
      <w:r w:rsidRPr="00281B9A">
        <w:rPr>
          <w:rFonts w:ascii="Arial" w:hAnsi="Arial" w:cs="Arial"/>
          <w:color w:val="000000"/>
          <w:spacing w:val="24"/>
          <w:sz w:val="18"/>
          <w:szCs w:val="18"/>
        </w:rPr>
        <w:t xml:space="preserve">oğu ve dünyanın pek çok yerinde adalet duygusunu zedeleyen, istikrarsızlık ve aşırılıklara sebep olan Filistin meselesinin adil ve kalıcı bir şekilde çözülmesi; İran’ın ve diğer bölge ülkelerinin büyük tehdit algılamalarına bağlı gerilimlerin giderilmesi mümkün olabilecektir.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Avrupa Birliği ve başta Amerika Birleşik Devletleri olmak üzere NATO müttefiklerimizle ortak değerler temelinde yürüttüğümüz ilişkiler, sadece bir dış politika ve güvenlik tercihi olarak telakki edilmemelidir.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Ülkemizin siyasi, demokratik ve ekonomik vasıflarının da bir anlamda tescili olan bu ilişkiler, güvenliğimizin pekiştirilmesi ile demokratik ve ekonomik inkişafımız bakımından da son derece önem taşımaktadır.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Diğer taraftan, ülkemizin son yıllarda tüm kıtalarda yakaladığı diplomatik ve ekonomik aktivizmi sürdürmesinin, Türkiye’nin dünya politikasında yükselen profilinin korunması ve millî menfaatlerimizin genişletilmesi açısından gerekli olduğuna inanıyorum.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Komşumuz ve büyük ticaret ortağımız Rusya başta olmak üzere ilişkilerimizin süratle çeşitlendiği Çin, Afrika, Latin Amerika ve Pasifik ülkelerine yönelik çok boyutlu dış politikamızı güçlendirmeye devam etmeliyiz.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Ayrıca, kardeş Orta Asya Türk cumhuriyetleri ve İslam dünyasıyla ilişkilere verdiğimiz önem ile Kıbrıs davasına yönelik dikkat ve alakamızı artırarak sürdürmeliyiz.</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Değerli milletvekilleri, bugün Batı ekonomileri büyük bir krizle boğuşuyor, Avrupa Birliği kendi içine kapanıp iç yapılanmasının beraberinde getirdiği bazı zafiyetleri gidermek için çaba sarf ediyor olabilir. Ancak hiçbir kriz sonsuza dek sürmez, 1929 buhranından bu yana çok sayıda kriz sona ermiş ve çoğu kez ülkeler “yaratıcı yıkım” kuralı gereğince krizlerden güçlenerek çıkmışlardır.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Avrupa Birliği üyelik perspektifinin getirmiş olduğu ivmeyle Türkiye’nin, ekonomisini ve demokrasisini güçlendiren ve vatandaşlarımızın hayat standartlarını yükselten pek çok reforma öncülük ettiği de bir gerçektir.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Çoğu kez karşı taraftan kaynaklanan nedenlerle süreç yavaşlasa da biz kendi işimize bakmalı ve Avrupa Birliği müktesebatı çerçevesinde atılması gereken doğru adımları kararlılıkla atmalıyız. Bu nedenle, yüce Meclisten beklentim, Avrupa Birliği uyum yasalarına ve reformlarına yönelik önceliğin yeniden tesis edilmesi ve bunların bütün vatandaşlarımız adına somut kazanımlara dönüştürülmesinin sağlanmasıdır. </w:t>
      </w:r>
    </w:p>
    <w:p w:rsidRPr="00281B9A" w:rsidR="00182A80" w:rsidP="00281B9A" w:rsidRDefault="00182A80">
      <w:pPr>
        <w:pStyle w:val="Metinstil"/>
        <w:tabs>
          <w:tab w:val="center" w:pos="5103"/>
        </w:tabs>
        <w:suppressAutoHyphens/>
        <w:spacing w:line="240" w:lineRule="auto"/>
        <w:ind w:left="0" w:firstLine="851"/>
        <w:rPr>
          <w:rFonts w:ascii="Arial" w:hAnsi="Arial" w:cs="Arial"/>
          <w:color w:val="000000"/>
          <w:spacing w:val="24"/>
          <w:sz w:val="18"/>
          <w:szCs w:val="18"/>
        </w:rPr>
      </w:pPr>
      <w:r w:rsidRPr="00281B9A">
        <w:rPr>
          <w:rFonts w:ascii="Arial" w:hAnsi="Arial" w:cs="Arial"/>
          <w:color w:val="000000"/>
          <w:spacing w:val="24"/>
          <w:sz w:val="18"/>
          <w:szCs w:val="18"/>
        </w:rPr>
        <w:t xml:space="preserve">Değerli milletvekilleri, geçtiğimiz yıl ülkemizin en önemli gündem maddesi yeni anayasanın yapımıydı. Milletimizin özlemi ve beklentisi olan bu anayasa için vade, bugün başlayan yeni yasama yılıdır. Anayasanın geniş kitlelerin önerilerini de içine alacak, sivil toplumun taleplerine de yer veren ön hazırlığı geçtiğimiz yıl tamamlandı. Mecliste temsil edilen partilerimizin eşit sayıda üyesinden oluşan komisyon çalışmalarını ben de yakından izlemekteyim. Şimdi bu çalışmaların ortak bir metne dönüştürülmesi zamanı gelmiştir. Ortaya çıkacak metin mümkün olduğu oranda üzerinde uzlaşılabilecek ortak görüşleri içermelidir. Anayasa gibi temel bir metin üzerinde  yüzde yüz anlaşmanın ne denli güç olduğunun farkındayım. Özgürlükçü bir anayasayla, herkesin hak ve hürriyetini garanti altına alan, kimsenin kendisini dışlanmış hissetmeyeceği yeni bir vatandaşlık mukavelesini gerçekleştirmeliyiz. </w:t>
      </w:r>
    </w:p>
    <w:p w:rsidRPr="00281B9A" w:rsidR="00182A80" w:rsidP="00281B9A" w:rsidRDefault="00182A80">
      <w:pPr>
        <w:pStyle w:val="Metinstil"/>
        <w:tabs>
          <w:tab w:val="center" w:pos="5103"/>
        </w:tabs>
        <w:suppressAutoHyphens/>
        <w:spacing w:line="240" w:lineRule="auto"/>
        <w:ind w:left="0" w:firstLine="851"/>
        <w:rPr>
          <w:rFonts w:ascii="Arial" w:hAnsi="Arial" w:cs="Arial"/>
          <w:color w:val="000000"/>
          <w:spacing w:val="24"/>
          <w:sz w:val="18"/>
          <w:szCs w:val="18"/>
        </w:rPr>
      </w:pPr>
      <w:r w:rsidRPr="00281B9A">
        <w:rPr>
          <w:rFonts w:ascii="Arial" w:hAnsi="Arial" w:cs="Arial"/>
          <w:color w:val="000000"/>
          <w:spacing w:val="24"/>
          <w:sz w:val="18"/>
          <w:szCs w:val="18"/>
        </w:rPr>
        <w:t>Yeni anayasa yapım sürecinde pek çok meselenin ve alternatif anayasal sistemlerin gündeme getirilmesi, bu sistemlerin olumlu ve olumsuz yanlarının irdelenmesi sağlıklı bir tartışmadır. Bu sistemlerin dünyada başarıyla uygulandığı örnekler bulunduğu gibi, ciddi sıkıntılara yol açtığı örnekler de mevcuttur. Önemli olan</w:t>
      </w:r>
      <w:r w:rsidRPr="00281B9A" w:rsidR="007E53EA">
        <w:rPr>
          <w:rFonts w:ascii="Arial" w:hAnsi="Arial" w:cs="Arial"/>
          <w:color w:val="000000"/>
          <w:spacing w:val="24"/>
          <w:sz w:val="18"/>
          <w:szCs w:val="18"/>
        </w:rPr>
        <w:t>,</w:t>
      </w:r>
      <w:r w:rsidRPr="00281B9A">
        <w:rPr>
          <w:rFonts w:ascii="Arial" w:hAnsi="Arial" w:cs="Arial"/>
          <w:color w:val="000000"/>
          <w:spacing w:val="24"/>
          <w:sz w:val="18"/>
          <w:szCs w:val="18"/>
        </w:rPr>
        <w:t xml:space="preserve"> dünyadaki mevcut örnekleri de dikkate alarak meseleyi kendi bütünlüğü içinde tüm veçheleriyle tartışmaktır ve netice olarak yapılması gereken, köklü anayasal tecrübemizin ışığında milletimizi layık olduğu seviyeye taşıyacak, temel hak ve özgürlükleri genişletecek, halkımızın birlik ve beraberliğini pekiştirecek, demokrasimizi kurumsallaştıracak bir anayasanın bir an önce hazırlanmasıdır. </w:t>
      </w:r>
    </w:p>
    <w:p w:rsidRPr="00281B9A" w:rsidR="00182A80" w:rsidP="00281B9A" w:rsidRDefault="00182A80">
      <w:pPr>
        <w:pStyle w:val="Metinstil"/>
        <w:tabs>
          <w:tab w:val="center" w:pos="5103"/>
        </w:tabs>
        <w:suppressAutoHyphens/>
        <w:spacing w:line="240" w:lineRule="auto"/>
        <w:ind w:left="0" w:firstLine="851"/>
        <w:rPr>
          <w:rFonts w:ascii="Arial" w:hAnsi="Arial" w:cs="Arial"/>
          <w:color w:val="000000"/>
          <w:spacing w:val="24"/>
          <w:sz w:val="18"/>
          <w:szCs w:val="18"/>
        </w:rPr>
      </w:pPr>
      <w:r w:rsidRPr="00281B9A">
        <w:rPr>
          <w:rFonts w:ascii="Arial" w:hAnsi="Arial" w:cs="Arial"/>
          <w:color w:val="000000"/>
          <w:spacing w:val="24"/>
          <w:sz w:val="18"/>
          <w:szCs w:val="18"/>
        </w:rPr>
        <w:t xml:space="preserve">Sayın Başkan, değerli milletvekilleri; ülkemizde bugün herkesin görüşlerini rahatlıkla ifade edebileceği bir özgürlük ortamı bulunuyor. Bu yolda eksiklikler veya yanlış uygulamalar, demokrasiyi zedeleyen görüntüler söz konusu ise bunların hepsi hiç gecikilmeden ortadan kaldırılmalıdır. </w:t>
      </w:r>
    </w:p>
    <w:p w:rsidRPr="00281B9A" w:rsidR="00182A80" w:rsidP="00281B9A" w:rsidRDefault="00182A80">
      <w:pPr>
        <w:pStyle w:val="Metinstil"/>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Türkiye’nin demokratik bir hukuk devleti olduğu yolunda kimsenin kaygısı da, kuşkusu da bulunmamalıdır. İç ve dış kamuoyunda bu yoldaki kazanımlarımızın haksız bir şekilde gölgelenmesine müsaade etmemeliyiz.</w:t>
      </w:r>
    </w:p>
    <w:p w:rsidRPr="00281B9A" w:rsidR="00182A80" w:rsidP="00281B9A" w:rsidRDefault="00182A80">
      <w:pPr>
        <w:pStyle w:val="Metinstil"/>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Dünyada demokratik hak ve özgürlüklerin en geniş biçimde kullanılmasına imkân verdiği için zarar görmüş ülkeye pek rastlanılmaz. Buna karşılık sıkıntıdan sıkıntıya düşenlerin çoğu, hak ve özgürlüklerin dar olduğu, demokrasiden nasibini almamış ülkelerdir. Türkiye, çok şükür, bugün belli bir demokratik olgunluğa kavuşmuş bir ülkedir.</w:t>
      </w:r>
    </w:p>
    <w:p w:rsidRPr="00281B9A" w:rsidR="00182A80" w:rsidP="00281B9A" w:rsidRDefault="00182A80">
      <w:pPr>
        <w:pStyle w:val="Metinstil"/>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Bir ülkede yazarların, düşünürlerin ve fikir adamlarının görüşlerini korkusuzca paylaşabilmeleri o ülkeye itibar kazandırır. (CHP sıralarından alkışlar) Aynı şekilde, gazeteciler, haberciler ve bir bütün olarak medya mensuplarının halkı haberdar etme görevlerini yerine getirirken hiçbir engelle karşılaşmamaları da temel esastır. Hiç kimse fikirleri ve fikirlerini medya yoluyla açıklaması yüzünden hapse düşmemelidir. Şiddeti teşvik eden ile görüş açıklayan arasında kesin bir ayrım gözetilmelidir. </w:t>
      </w:r>
    </w:p>
    <w:p w:rsidRPr="00281B9A" w:rsidR="00182A80" w:rsidP="00281B9A" w:rsidRDefault="00182A80">
      <w:pPr>
        <w:pStyle w:val="Metinstil"/>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Değerli milletvekilleri, hukuk devleti, şeffaflık ve hesap verebilirlik gibi temel demokratik ilkeler her ülkeyi güçlü kılar. Kritik dönemlerden geçerken bu konularda göstereceğimiz özen ve titizlik, mücadele gücümüze güç katar ve her türlü istismar ve kirli propagandaları defeder. </w:t>
      </w:r>
    </w:p>
    <w:p w:rsidRPr="00281B9A" w:rsidR="00182A80" w:rsidP="00281B9A" w:rsidRDefault="00182A80">
      <w:pPr>
        <w:pStyle w:val="Metinstil"/>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Bu sebeple, kurumlarımızın da itibarını yüceltmek ve zedeletmemek için, tüm şüphe ve kuşkuları yok edecek cesaretle davranmalıyız. </w:t>
      </w:r>
    </w:p>
    <w:p w:rsidRPr="00281B9A" w:rsidR="00182A80" w:rsidP="00281B9A" w:rsidRDefault="00182A80">
      <w:pPr>
        <w:pStyle w:val="Metinstil"/>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Hepimizi derinden üzen olayları ve talihsizlikleri asla iç polemik kısır döngüsüne sokmadan, sorgulama-hesap verebilirlik dengesinde tutmalıyız. </w:t>
      </w:r>
    </w:p>
    <w:p w:rsidRPr="00281B9A" w:rsidR="00182A80" w:rsidP="00281B9A" w:rsidRDefault="00182A80">
      <w:pPr>
        <w:pStyle w:val="Metinstil"/>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Bu davranış tarzı asla bir zafiyet olmadığı gibi, tam tersine</w:t>
      </w:r>
      <w:r w:rsidRPr="00281B9A" w:rsidR="007E53EA">
        <w:rPr>
          <w:rFonts w:ascii="Arial" w:hAnsi="Arial" w:cs="Arial"/>
          <w:color w:val="000000"/>
          <w:spacing w:val="24"/>
          <w:sz w:val="18"/>
          <w:szCs w:val="18"/>
        </w:rPr>
        <w:t>,</w:t>
      </w:r>
      <w:r w:rsidRPr="00281B9A">
        <w:rPr>
          <w:rFonts w:ascii="Arial" w:hAnsi="Arial" w:cs="Arial"/>
          <w:color w:val="000000"/>
          <w:spacing w:val="24"/>
          <w:sz w:val="18"/>
          <w:szCs w:val="18"/>
        </w:rPr>
        <w:t xml:space="preserve"> ülkemizin ve kurumlarımızın gücüne güç katacaktır. </w:t>
      </w:r>
    </w:p>
    <w:p w:rsidRPr="00281B9A" w:rsidR="00182A80" w:rsidP="00281B9A" w:rsidRDefault="00182A80">
      <w:pPr>
        <w:pStyle w:val="Metinstil"/>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Sayın Başkan, değerli milletvekilleri; Türkiye ekonomisinin yakın tarihi ekonominin bütün temel dengelerini tahrip eden ve her defasında büyük kayıplara ve zararlara sebebiyet veren krizlerle doludur. Bu sıkıntılı dönemlerin gösterdiği gerçek, ekonomimizin her zaman krizlere maruz kalabilecek kırılganlıklar ve zayıflıklarla malul bulunmasıydı.</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Ülkemiz 2001 yılında tarihinin en derin ekonomik krizini yaşamıştır.</w:t>
      </w:r>
      <w:r w:rsidRPr="00281B9A" w:rsidR="007E53EA">
        <w:rPr>
          <w:rFonts w:ascii="Arial" w:hAnsi="Arial" w:cs="Arial"/>
          <w:color w:val="000000"/>
          <w:spacing w:val="24"/>
          <w:sz w:val="18"/>
          <w:szCs w:val="18"/>
        </w:rPr>
        <w:t xml:space="preserve"> </w:t>
      </w:r>
      <w:r w:rsidRPr="00281B9A">
        <w:rPr>
          <w:rFonts w:ascii="Arial" w:hAnsi="Arial" w:cs="Arial"/>
          <w:color w:val="000000"/>
          <w:spacing w:val="24"/>
          <w:sz w:val="18"/>
          <w:szCs w:val="18"/>
        </w:rPr>
        <w:t>Krizi takip eden yıllarda alınan etkili tedbirler ve hayata geçirilen kapsamlı reformlar sayesinde ekonomimiz, istisnai bir iki yıl hariç tutulursa, istikrarlı bir büyüme ve gelişme trendi yakalamıştır.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Ayrıca, 2007'de başlayıp 2008'de derinleşen ve hâlen etkileri devam eden, dünyanın son yüzyılda yaşadığı en şiddetli krize karşı güçlü bir dayanıklılık ve esneklik göstermiştir. Yapılan reformlar bizi bu defa dış şoklara karşı korumuştur.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Bütün bu olumsuzlukla</w:t>
      </w:r>
      <w:r w:rsidRPr="00281B9A" w:rsidR="007E53EA">
        <w:rPr>
          <w:rFonts w:ascii="Arial" w:hAnsi="Arial" w:cs="Arial"/>
          <w:color w:val="000000"/>
          <w:spacing w:val="24"/>
          <w:sz w:val="18"/>
          <w:szCs w:val="18"/>
        </w:rPr>
        <w:t>ra rağmen, Türk ekonomisi son on</w:t>
      </w:r>
      <w:r w:rsidRPr="00281B9A">
        <w:rPr>
          <w:rFonts w:ascii="Arial" w:hAnsi="Arial" w:cs="Arial"/>
          <w:color w:val="000000"/>
          <w:spacing w:val="24"/>
          <w:sz w:val="18"/>
          <w:szCs w:val="18"/>
        </w:rPr>
        <w:t xml:space="preserve"> yılda AB ortalamasından yaklaşık 5 kat daha hızlı büyümüş ve bu büyüme istihdam yaratan bir büyüme olmuştur.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Bu başarıda en başta pay, çalışkan milletimize ve gösterdiği basiret ve izlediği doğru politikalarla Hükûmet ve ekonomi yönetimine aittir. (AK PARTİ sıralarından alkışlar)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Ancak, bütün dünyanın takdirle ve dikkatle izlediği bu ekonomik performansın, kendi ülkemizde yeterince önemsendiğini ve takdir edildiğini maalesef söyleyemeyiz. Avrupa’nın en güçlü ülkelerinin vatandaşlarının bugün karşı karşıya kaldıkları sıkıntı ve çektikleri acıları görmemiz gerekir.</w:t>
      </w:r>
    </w:p>
    <w:p w:rsidRPr="00281B9A" w:rsidR="00182A80" w:rsidP="00281B9A" w:rsidRDefault="00182A80">
      <w:pPr>
        <w:pStyle w:val="Metinstil"/>
        <w:tabs>
          <w:tab w:val="center" w:pos="5103"/>
        </w:tabs>
        <w:suppressAutoHyphens/>
        <w:spacing w:line="240" w:lineRule="auto"/>
        <w:ind w:left="0" w:firstLine="851"/>
        <w:rPr>
          <w:rFonts w:ascii="Arial" w:hAnsi="Arial" w:cs="Arial"/>
          <w:color w:val="000000"/>
          <w:spacing w:val="24"/>
          <w:sz w:val="18"/>
          <w:szCs w:val="18"/>
        </w:rPr>
      </w:pPr>
      <w:r w:rsidRPr="00281B9A">
        <w:rPr>
          <w:rFonts w:ascii="Arial" w:hAnsi="Arial" w:cs="Arial"/>
          <w:color w:val="000000"/>
          <w:spacing w:val="24"/>
          <w:sz w:val="18"/>
          <w:szCs w:val="18"/>
        </w:rPr>
        <w:tab/>
        <w:t>Değerli milletvekilleri, günümüz dünyasında ekonomi alanında başarılı olmak, sürdürülebilir bir büyüme trendinin ve istikrarlı bir ekonomik ortamın sağlanması anlamına gelmektedir.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Ayrıca şu gerçeği de unutmamalıyız: Arzu ettiğimiz neticeler, talimatla değil, doğru politikalar izlemekle elde edilmektedir.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Her iki kavram, yani sürdürülebilirlik ve istikrar, aynı zamanda, birbirine yakından bağlı ve birbirini etkileyen olguları ifade etmektedir.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Vurgulamak istediğim husus, cari politikaların geçici başarılarıyla yetinmeden, ekonominin yapısal olarak daha güçlü temeller üzerine kurulmasını sağlayacak, orta ve uzun vadeli yapısal reformları hayata geçirecek stratejik vizyonun kaybedilmemesidir. Çünkü geçmişte bu tuzaklara düşülmüştür ve neticeleri hepimizce </w:t>
      </w:r>
      <w:r w:rsidRPr="00281B9A" w:rsidR="004514EE">
        <w:rPr>
          <w:rFonts w:ascii="Arial" w:hAnsi="Arial" w:cs="Arial"/>
          <w:color w:val="000000"/>
          <w:spacing w:val="24"/>
          <w:sz w:val="18"/>
          <w:szCs w:val="18"/>
        </w:rPr>
        <w:t xml:space="preserve">de </w:t>
      </w:r>
      <w:r w:rsidRPr="00281B9A">
        <w:rPr>
          <w:rFonts w:ascii="Arial" w:hAnsi="Arial" w:cs="Arial"/>
          <w:color w:val="000000"/>
          <w:spacing w:val="24"/>
          <w:sz w:val="18"/>
          <w:szCs w:val="18"/>
        </w:rPr>
        <w:t>malumdur.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Geçtiğimiz dönemde, her iki alanda da gerekli adımlar kararlılıkla atıldığı için kronik sorunlarımızın çözümünde başarı sağlandı.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Bu süreçte enflasyonun düşürülmesine bağlı olarak, nominal ve reel faizlerde çok büyük inişler kaydedildi. Kısacası, millî bütçemiz faiz yükünden kurtarıldı, büyüme ve kalkınma için kaynak yaratıldı.</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Aynı başarıyı büyüme–cari açık kısır döngüsünü kırmada da göstermeliyiz. Hedefimiz, fiyat istikrarını ve finansal istikrarı tehlikeye atmadan, cari açıksız yüksek büyüme olmalıdır.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Zira, gelişmiş ekonomilerle aramızdaki gelir düzeyi farkını kapatmak ve orta gelirli bir ülke konumunda kalmamak için yüksek oranlı büyümeye ihtiyacımız vardır. Hâlihazırdaki küresel ekonomik iklim, bize onları yakalama tarihî fırsatını da vermektedir.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Bu yönde orta ve uzun vadeli politikaların oluşturulduğunu da görmekten mutlu olduğumu ifade etmek isterim.</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Diğer taraftan, büyüme ile cari açık arasındaki kronik bağlantıyı orta ve uzun vadede kırmaya ve sanayinin ham</w:t>
      </w:r>
      <w:r w:rsidRPr="00281B9A" w:rsidR="007E53EA">
        <w:rPr>
          <w:rFonts w:ascii="Arial" w:hAnsi="Arial" w:cs="Arial"/>
          <w:color w:val="000000"/>
          <w:spacing w:val="24"/>
          <w:sz w:val="18"/>
          <w:szCs w:val="18"/>
        </w:rPr>
        <w:t xml:space="preserve"> </w:t>
      </w:r>
      <w:r w:rsidRPr="00281B9A">
        <w:rPr>
          <w:rFonts w:ascii="Arial" w:hAnsi="Arial" w:cs="Arial"/>
          <w:color w:val="000000"/>
          <w:spacing w:val="24"/>
          <w:sz w:val="18"/>
          <w:szCs w:val="18"/>
        </w:rPr>
        <w:t xml:space="preserve">madde ve ara malı açısından dışa bağımlılığı anlamındaki yapısal arızasını gidermeye yönelik bazı hususları geçen sene bu kürsüde dikkatinize getirmiştim.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Söz konusu noktalarda etkili ve kapsamlı politikaların hayata geçirilmeye başlanmasını da umut verici adımlar olarak gördüğümü vurgulamak isterim.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Burada ekonomi alanındaki başarıları takdir ederken, bazı hatırlatma ve uyarılarda bulunmayı da gerekli görüyorum.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Dışa açık bir ekonomide sadece iç değil, aynı zamanda dış gelişmeleri de sürekli izlememiz elzemdir. </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Aşırı öz</w:t>
      </w:r>
      <w:r w:rsidRPr="00281B9A" w:rsidR="007E53EA">
        <w:rPr>
          <w:rFonts w:ascii="Arial" w:hAnsi="Arial" w:cs="Arial"/>
          <w:color w:val="000000"/>
          <w:spacing w:val="24"/>
          <w:sz w:val="18"/>
          <w:szCs w:val="18"/>
        </w:rPr>
        <w:t xml:space="preserve"> </w:t>
      </w:r>
      <w:r w:rsidRPr="00281B9A">
        <w:rPr>
          <w:rFonts w:ascii="Arial" w:hAnsi="Arial" w:cs="Arial"/>
          <w:color w:val="000000"/>
          <w:spacing w:val="24"/>
          <w:sz w:val="18"/>
          <w:szCs w:val="18"/>
        </w:rPr>
        <w:t>güven ve rahatlık duygusu, ekonomi yönetimlerinin her zaman kaçınmaları gereken duygulardır.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Ekonomi alanında bugüne kadar sağlanan başarıların önemli bir sebebinin mali ve parasal disiplin olduğu unutulmamalıdır. Bu alanda yaşanacak gevşemenin, tamiri imkânsız sonuçlara yol açacağı hatırda tutulmalıdır. Ayrıca, bu kırılgan dönemde kamu harcamalarındaki önceliklerimize de dikkat etmeliyiz.</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Şüphesiz ki bütün başarıların en önemli faktörü eğitilmiş insan gücü kaynağımızdır. Bu itibarla, önümüzdeki dönemin anahtar sözcüğü “verimlilik” olmalıdır.</w:t>
      </w:r>
    </w:p>
    <w:p w:rsidRPr="00281B9A" w:rsidR="00182A80" w:rsidP="00281B9A" w:rsidRDefault="00182A80">
      <w:pPr>
        <w:pStyle w:val="Metinstil"/>
        <w:tabs>
          <w:tab w:val="center" w:pos="5103"/>
        </w:tabs>
        <w:suppressAutoHyphens/>
        <w:spacing w:line="240" w:lineRule="auto"/>
        <w:ind w:left="0" w:firstLine="851"/>
        <w:rPr>
          <w:rFonts w:ascii="Arial" w:hAnsi="Arial" w:cs="Arial"/>
          <w:color w:val="000000"/>
          <w:spacing w:val="24"/>
          <w:sz w:val="18"/>
          <w:szCs w:val="18"/>
        </w:rPr>
      </w:pPr>
      <w:r w:rsidRPr="00281B9A">
        <w:rPr>
          <w:rFonts w:ascii="Arial" w:hAnsi="Arial" w:cs="Arial"/>
          <w:color w:val="000000"/>
          <w:spacing w:val="24"/>
          <w:sz w:val="18"/>
          <w:szCs w:val="18"/>
        </w:rPr>
        <w:t>Bunun için başta eğitim olmak üzere, bilimsel çalışmalar, araştırma-geliştirme ve inovasyon faaliyetleri, ekonomik programların hedeflerine ulaşmasında en temel unsurdur. Bu alan, daima birinci önceliğimiz olmaya devam etmelidir.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Sayın Başkan, değerli milletvekilleri; 21’inci yüzyıla sorunlarla boğuşan ve ne yapacağı kestirilemez bir ülke olarak girmiştik. Bizden yeniden </w:t>
      </w:r>
      <w:r w:rsidRPr="00281B9A" w:rsidR="007E53EA">
        <w:rPr>
          <w:rFonts w:ascii="Arial" w:hAnsi="Arial" w:cs="Arial"/>
          <w:color w:val="000000"/>
          <w:spacing w:val="24"/>
          <w:sz w:val="18"/>
          <w:szCs w:val="18"/>
        </w:rPr>
        <w:t>“Avrupa’nın hasta adamı”</w:t>
      </w:r>
      <w:r w:rsidRPr="00281B9A">
        <w:rPr>
          <w:rFonts w:ascii="Arial" w:hAnsi="Arial" w:cs="Arial"/>
          <w:color w:val="000000"/>
          <w:spacing w:val="24"/>
          <w:sz w:val="18"/>
          <w:szCs w:val="18"/>
        </w:rPr>
        <w:t xml:space="preserve"> ol</w:t>
      </w:r>
      <w:r w:rsidRPr="00281B9A" w:rsidR="007E53EA">
        <w:rPr>
          <w:rFonts w:ascii="Arial" w:hAnsi="Arial" w:cs="Arial"/>
          <w:color w:val="000000"/>
          <w:spacing w:val="24"/>
          <w:sz w:val="18"/>
          <w:szCs w:val="18"/>
        </w:rPr>
        <w:t xml:space="preserve">arak söz edenler hayli fazlaydı. </w:t>
      </w:r>
      <w:r w:rsidRPr="00281B9A">
        <w:rPr>
          <w:rFonts w:ascii="Arial" w:hAnsi="Arial" w:cs="Arial"/>
          <w:color w:val="000000"/>
          <w:spacing w:val="24"/>
          <w:sz w:val="18"/>
          <w:szCs w:val="18"/>
        </w:rPr>
        <w:tab/>
        <w:t>Oysa bugün, vatandaşlarının kendisine güven duyduğu, değişen dünyanın alacağı yeni düzene katkısı olabilecek, güçlü bir ülkeyiz. (AK PARTİ sıralarından alkışlar)</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ab/>
        <w:t>Zenginleşiyor ve zenginliğimizi tabana yaymanın yollarını arıyoruz. Sorunlarımızı, demokrasi içerisinde, konuşarak ve tartışarak çözme gayretindeyiz. Dışarıdan bakanların gıpta ettiği, içeriden bakıldığında da gurur duyulması gereken bir ülke bugün Türkiye.</w:t>
      </w:r>
      <w:r w:rsidRPr="00281B9A" w:rsidR="007E53EA">
        <w:rPr>
          <w:rFonts w:ascii="Arial" w:hAnsi="Arial" w:cs="Arial"/>
          <w:color w:val="000000"/>
          <w:spacing w:val="24"/>
          <w:sz w:val="18"/>
          <w:szCs w:val="18"/>
        </w:rPr>
        <w:t xml:space="preserve"> </w:t>
      </w:r>
      <w:r w:rsidRPr="00281B9A">
        <w:rPr>
          <w:rFonts w:ascii="Arial" w:hAnsi="Arial" w:cs="Arial"/>
          <w:color w:val="000000"/>
          <w:spacing w:val="24"/>
          <w:sz w:val="18"/>
          <w:szCs w:val="18"/>
        </w:rPr>
        <w:t xml:space="preserve">Bu gelişmelerde, iktidarı ve muhalefetiyle bütün siyasi partilerimizin ve tabii ki bütün olarak </w:t>
      </w:r>
      <w:r w:rsidRPr="00281B9A" w:rsidR="007E53EA">
        <w:rPr>
          <w:rFonts w:ascii="Arial" w:hAnsi="Arial" w:cs="Arial"/>
          <w:color w:val="000000"/>
          <w:spacing w:val="24"/>
          <w:sz w:val="18"/>
          <w:szCs w:val="18"/>
        </w:rPr>
        <w:t>y</w:t>
      </w:r>
      <w:r w:rsidRPr="00281B9A">
        <w:rPr>
          <w:rFonts w:ascii="Arial" w:hAnsi="Arial" w:cs="Arial"/>
          <w:color w:val="000000"/>
          <w:spacing w:val="24"/>
          <w:sz w:val="18"/>
          <w:szCs w:val="18"/>
        </w:rPr>
        <w:t>üce Meclisimizin büyük payı vardır.</w:t>
      </w:r>
    </w:p>
    <w:p w:rsidRPr="00281B9A" w:rsidR="00182A80" w:rsidP="00281B9A" w:rsidRDefault="00182A80">
      <w:pPr>
        <w:pStyle w:val="Metinstil"/>
        <w:tabs>
          <w:tab w:val="center" w:pos="5103"/>
        </w:tabs>
        <w:suppressAutoHyphens/>
        <w:spacing w:line="240" w:lineRule="auto"/>
        <w:ind w:left="0" w:firstLine="851"/>
        <w:rPr>
          <w:rFonts w:ascii="Arial" w:hAnsi="Arial" w:cs="Arial"/>
          <w:color w:val="000000"/>
          <w:spacing w:val="24"/>
          <w:sz w:val="18"/>
          <w:szCs w:val="18"/>
        </w:rPr>
      </w:pPr>
      <w:r w:rsidRPr="00281B9A">
        <w:rPr>
          <w:rFonts w:ascii="Arial" w:hAnsi="Arial" w:cs="Arial"/>
          <w:color w:val="000000"/>
          <w:spacing w:val="24"/>
          <w:sz w:val="18"/>
          <w:szCs w:val="18"/>
        </w:rPr>
        <w:tab/>
        <w:t>Şüphesiz ki önümüzde önemli iç ve dış sorunlar var. Bunları asla görmezlikten gelemeyiz. Ancak, bunları aşabilecek güç, irade ve tecrübemiz her zaman olduğundan çok daha fazladır. Dolayısıyla, Türk milletinin ve geleceğin Türkiye’sinin her bakımdan daha parlak ve aydınlık olacağına dair inancımı tekrarlıyorum.</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ab/>
        <w:t>Sözlerime son verirken, başta Gazi Mus</w:t>
      </w:r>
      <w:r w:rsidRPr="00281B9A" w:rsidR="007E53EA">
        <w:rPr>
          <w:rFonts w:ascii="Arial" w:hAnsi="Arial" w:cs="Arial"/>
          <w:color w:val="000000"/>
          <w:spacing w:val="24"/>
          <w:sz w:val="18"/>
          <w:szCs w:val="18"/>
        </w:rPr>
        <w:t>tafa Kemal Atatürk olmak üzere yüce meclis</w:t>
      </w:r>
      <w:r w:rsidRPr="00281B9A">
        <w:rPr>
          <w:rFonts w:ascii="Arial" w:hAnsi="Arial" w:cs="Arial"/>
          <w:color w:val="000000"/>
          <w:spacing w:val="24"/>
          <w:sz w:val="18"/>
          <w:szCs w:val="18"/>
        </w:rPr>
        <w:t>in ebediyete intikal etmiş tüm üyelerini rahmetle yâd</w:t>
      </w:r>
      <w:r w:rsidRPr="00281B9A" w:rsidR="007E53EA">
        <w:rPr>
          <w:rFonts w:ascii="Arial" w:hAnsi="Arial" w:cs="Arial"/>
          <w:color w:val="000000"/>
          <w:spacing w:val="24"/>
          <w:sz w:val="18"/>
          <w:szCs w:val="18"/>
        </w:rPr>
        <w:t xml:space="preserve"> ediyor ve yeni yasama yılının m</w:t>
      </w:r>
      <w:r w:rsidRPr="00281B9A">
        <w:rPr>
          <w:rFonts w:ascii="Arial" w:hAnsi="Arial" w:cs="Arial"/>
          <w:color w:val="000000"/>
          <w:spacing w:val="24"/>
          <w:sz w:val="18"/>
          <w:szCs w:val="18"/>
        </w:rPr>
        <w:t>illetimiz için hayırlara vesile olmasını Cenabı Allah’tan diliyorum.</w:t>
      </w:r>
    </w:p>
    <w:p w:rsidRPr="00281B9A" w:rsidR="00182A80" w:rsidP="00281B9A" w:rsidRDefault="00182A80">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Teşekkür ederim. (AK PARTİ ve BDP sıralarından ayakta alkışlar, MHP sıralarından ayağa kalkmalar)</w:t>
      </w:r>
    </w:p>
    <w:p w:rsidRPr="00281B9A" w:rsidR="00F549BB" w:rsidP="00281B9A" w:rsidRDefault="00F02F7B">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BAŞKAN – Sayın Cumhurbaşkanımıza teşekkür ediyoruz. </w:t>
      </w:r>
    </w:p>
    <w:p w:rsidRPr="00281B9A" w:rsidR="005C51B7" w:rsidP="00281B9A" w:rsidRDefault="005C51B7">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 xml:space="preserve">Sayın milletvekilleri, bugünkü gündemimizde başka bir konu bulunmamaktadır. Bu nedenle, gündemdeki konuları sırasıyla </w:t>
      </w:r>
      <w:r w:rsidRPr="00281B9A" w:rsidR="007D4633">
        <w:rPr>
          <w:rFonts w:ascii="Arial" w:hAnsi="Arial" w:cs="Arial"/>
          <w:color w:val="000000"/>
          <w:spacing w:val="24"/>
          <w:sz w:val="18"/>
          <w:szCs w:val="18"/>
        </w:rPr>
        <w:t xml:space="preserve">görüşmek için 2 Ekim 2012 Salı günü saat 15.00’te toplanmak üzere birleşimi kapatıyorum. </w:t>
      </w:r>
    </w:p>
    <w:p w:rsidRPr="00281B9A" w:rsidR="007D4633" w:rsidP="00281B9A" w:rsidRDefault="007D4633">
      <w:pPr>
        <w:pStyle w:val="Metinstil"/>
        <w:tabs>
          <w:tab w:val="center" w:pos="5103"/>
        </w:tabs>
        <w:suppressAutoHyphens/>
        <w:spacing w:line="240" w:lineRule="auto"/>
        <w:rPr>
          <w:rFonts w:ascii="Arial" w:hAnsi="Arial" w:cs="Arial"/>
          <w:color w:val="000000"/>
          <w:spacing w:val="24"/>
          <w:sz w:val="18"/>
          <w:szCs w:val="18"/>
        </w:rPr>
      </w:pPr>
      <w:r w:rsidRPr="00281B9A">
        <w:rPr>
          <w:rFonts w:ascii="Arial" w:hAnsi="Arial" w:cs="Arial"/>
          <w:color w:val="000000"/>
          <w:spacing w:val="24"/>
          <w:sz w:val="18"/>
          <w:szCs w:val="18"/>
        </w:rPr>
        <w:tab/>
      </w:r>
      <w:r w:rsidRPr="00281B9A">
        <w:rPr>
          <w:rFonts w:ascii="Arial" w:hAnsi="Arial" w:cs="Arial"/>
          <w:color w:val="000000"/>
          <w:spacing w:val="24"/>
          <w:sz w:val="18"/>
          <w:szCs w:val="18"/>
        </w:rPr>
        <w:tab/>
        <w:t>Kapanma Saati: 15.51</w:t>
      </w:r>
    </w:p>
    <w:sectPr w:rsidRPr="00281B9A" w:rsidR="007D463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F8A" w:rsidRDefault="00054F8A">
      <w:r>
        <w:separator/>
      </w:r>
    </w:p>
  </w:endnote>
  <w:endnote w:type="continuationSeparator" w:id="0">
    <w:p w:rsidR="00054F8A" w:rsidRDefault="0005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F8A" w:rsidRDefault="00054F8A">
      <w:r>
        <w:separator/>
      </w:r>
    </w:p>
  </w:footnote>
  <w:footnote w:type="continuationSeparator" w:id="0">
    <w:p w:rsidR="00054F8A" w:rsidRDefault="00054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B7CF4"/>
    <w:multiLevelType w:val="hybridMultilevel"/>
    <w:tmpl w:val="2698E18E"/>
    <w:lvl w:ilvl="0" w:tplc="7CCE8E0E">
      <w:start w:val="100"/>
      <w:numFmt w:val="bullet"/>
      <w:lvlText w:val="-"/>
      <w:lvlJc w:val="left"/>
      <w:pPr>
        <w:ind w:left="1199" w:hanging="360"/>
      </w:pPr>
      <w:rPr>
        <w:rFonts w:ascii="Times New Roman" w:eastAsia="Times New Roman" w:hAnsi="Times New Roman" w:cs="Times New Roman" w:hint="default"/>
      </w:rPr>
    </w:lvl>
    <w:lvl w:ilvl="1" w:tplc="041F0003" w:tentative="1">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639" w:hanging="360"/>
      </w:pPr>
      <w:rPr>
        <w:rFonts w:ascii="Wingdings" w:hAnsi="Wingdings" w:hint="default"/>
      </w:rPr>
    </w:lvl>
    <w:lvl w:ilvl="3" w:tplc="041F0001" w:tentative="1">
      <w:start w:val="1"/>
      <w:numFmt w:val="bullet"/>
      <w:lvlText w:val=""/>
      <w:lvlJc w:val="left"/>
      <w:pPr>
        <w:ind w:left="3359" w:hanging="360"/>
      </w:pPr>
      <w:rPr>
        <w:rFonts w:ascii="Symbol" w:hAnsi="Symbol" w:hint="default"/>
      </w:rPr>
    </w:lvl>
    <w:lvl w:ilvl="4" w:tplc="041F0003" w:tentative="1">
      <w:start w:val="1"/>
      <w:numFmt w:val="bullet"/>
      <w:lvlText w:val="o"/>
      <w:lvlJc w:val="left"/>
      <w:pPr>
        <w:ind w:left="4079" w:hanging="360"/>
      </w:pPr>
      <w:rPr>
        <w:rFonts w:ascii="Courier New" w:hAnsi="Courier New" w:cs="Courier New" w:hint="default"/>
      </w:rPr>
    </w:lvl>
    <w:lvl w:ilvl="5" w:tplc="041F0005" w:tentative="1">
      <w:start w:val="1"/>
      <w:numFmt w:val="bullet"/>
      <w:lvlText w:val=""/>
      <w:lvlJc w:val="left"/>
      <w:pPr>
        <w:ind w:left="4799" w:hanging="360"/>
      </w:pPr>
      <w:rPr>
        <w:rFonts w:ascii="Wingdings" w:hAnsi="Wingdings" w:hint="default"/>
      </w:rPr>
    </w:lvl>
    <w:lvl w:ilvl="6" w:tplc="041F0001" w:tentative="1">
      <w:start w:val="1"/>
      <w:numFmt w:val="bullet"/>
      <w:lvlText w:val=""/>
      <w:lvlJc w:val="left"/>
      <w:pPr>
        <w:ind w:left="5519" w:hanging="360"/>
      </w:pPr>
      <w:rPr>
        <w:rFonts w:ascii="Symbol" w:hAnsi="Symbol" w:hint="default"/>
      </w:rPr>
    </w:lvl>
    <w:lvl w:ilvl="7" w:tplc="041F0003" w:tentative="1">
      <w:start w:val="1"/>
      <w:numFmt w:val="bullet"/>
      <w:lvlText w:val="o"/>
      <w:lvlJc w:val="left"/>
      <w:pPr>
        <w:ind w:left="6239" w:hanging="360"/>
      </w:pPr>
      <w:rPr>
        <w:rFonts w:ascii="Courier New" w:hAnsi="Courier New" w:cs="Courier New" w:hint="default"/>
      </w:rPr>
    </w:lvl>
    <w:lvl w:ilvl="8" w:tplc="041F0005" w:tentative="1">
      <w:start w:val="1"/>
      <w:numFmt w:val="bullet"/>
      <w:lvlText w:val=""/>
      <w:lvlJc w:val="left"/>
      <w:pPr>
        <w:ind w:left="695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CF7"/>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4F8A"/>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2D19"/>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185"/>
    <w:rsid w:val="001725C6"/>
    <w:rsid w:val="00172738"/>
    <w:rsid w:val="001728FF"/>
    <w:rsid w:val="0017291B"/>
    <w:rsid w:val="00173C96"/>
    <w:rsid w:val="001741CB"/>
    <w:rsid w:val="00174F37"/>
    <w:rsid w:val="0017543A"/>
    <w:rsid w:val="001767C4"/>
    <w:rsid w:val="001769FD"/>
    <w:rsid w:val="00176A95"/>
    <w:rsid w:val="00176E3F"/>
    <w:rsid w:val="00177205"/>
    <w:rsid w:val="001775A7"/>
    <w:rsid w:val="00177965"/>
    <w:rsid w:val="001779D2"/>
    <w:rsid w:val="00177DD8"/>
    <w:rsid w:val="001808E2"/>
    <w:rsid w:val="00181689"/>
    <w:rsid w:val="00182468"/>
    <w:rsid w:val="00182A80"/>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8EC"/>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1B9A"/>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2EA"/>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032"/>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657"/>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4AD"/>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4BF"/>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60B"/>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6D2D"/>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4EE"/>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28D"/>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1B7"/>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470"/>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35A"/>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DA4"/>
    <w:rsid w:val="007C4F16"/>
    <w:rsid w:val="007C6F06"/>
    <w:rsid w:val="007C723D"/>
    <w:rsid w:val="007C750F"/>
    <w:rsid w:val="007D0BC7"/>
    <w:rsid w:val="007D0D9D"/>
    <w:rsid w:val="007D11B0"/>
    <w:rsid w:val="007D1B00"/>
    <w:rsid w:val="007D21A3"/>
    <w:rsid w:val="007D3265"/>
    <w:rsid w:val="007D336F"/>
    <w:rsid w:val="007D3477"/>
    <w:rsid w:val="007D379C"/>
    <w:rsid w:val="007D4633"/>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53EA"/>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8F1"/>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3F3"/>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57"/>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1CF7"/>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16A"/>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AFF"/>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555"/>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A51"/>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1593"/>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34B"/>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D28"/>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2F7B"/>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8FFBFC4-4A85-49F5-9E07-C3B1AD4E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072D19"/>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182A80"/>
  </w:style>
  <w:style w:type="paragraph" w:customStyle="1" w:styleId="zetmetin">
    <w:name w:val="özet metin"/>
    <w:basedOn w:val="Normal"/>
    <w:link w:val="zetmetinChar"/>
    <w:rsid w:val="00281B9A"/>
    <w:pPr>
      <w:spacing w:line="360" w:lineRule="atLeast"/>
      <w:ind w:left="20" w:right="60" w:firstLine="820"/>
      <w:jc w:val="both"/>
    </w:pPr>
    <w:rPr>
      <w:noProof/>
      <w:szCs w:val="20"/>
    </w:rPr>
  </w:style>
  <w:style w:type="character" w:customStyle="1" w:styleId="zetmetinChar">
    <w:name w:val="özet metin Char"/>
    <w:link w:val="zetmetin"/>
    <w:rsid w:val="00281B9A"/>
    <w:rPr>
      <w:noProof/>
      <w:sz w:val="24"/>
      <w:lang w:val="tr-TR" w:eastAsia="tr-TR" w:bidi="ar-SA"/>
    </w:rPr>
  </w:style>
  <w:style w:type="paragraph" w:styleId="BodyText">
    <w:name w:val="Body Text"/>
    <w:basedOn w:val="Normal"/>
    <w:link w:val="BodyTextChar"/>
    <w:rsid w:val="00281B9A"/>
    <w:pPr>
      <w:jc w:val="both"/>
    </w:pPr>
  </w:style>
  <w:style w:type="character" w:customStyle="1" w:styleId="BodyTextChar">
    <w:name w:val="Body Text Char"/>
    <w:link w:val="BodyText"/>
    <w:rsid w:val="00281B9A"/>
    <w:rPr>
      <w:sz w:val="24"/>
      <w:szCs w:val="24"/>
      <w:lang w:val="tr-TR" w:eastAsia="tr-TR" w:bidi="ar-SA"/>
    </w:rPr>
  </w:style>
  <w:style w:type="paragraph" w:styleId="BalloonText">
    <w:name w:val="Balloon Text"/>
    <w:basedOn w:val="Normal"/>
    <w:link w:val="BalloonTextChar"/>
    <w:rsid w:val="00281B9A"/>
    <w:rPr>
      <w:rFonts w:ascii="Tahoma" w:hAnsi="Tahoma" w:cs="Tahoma"/>
      <w:noProof/>
      <w:sz w:val="16"/>
      <w:szCs w:val="16"/>
    </w:rPr>
  </w:style>
  <w:style w:type="character" w:customStyle="1" w:styleId="BalloonTextChar">
    <w:name w:val="Balloon Text Char"/>
    <w:link w:val="BalloonText"/>
    <w:rsid w:val="00281B9A"/>
    <w:rPr>
      <w:rFonts w:ascii="Tahoma" w:hAnsi="Tahoma" w:cs="Tahoma"/>
      <w:noProof/>
      <w:sz w:val="16"/>
      <w:szCs w:val="16"/>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14709</Words>
  <Characters>83844</Characters>
  <Application>Microsoft Office Word</Application>
  <DocSecurity>0</DocSecurity>
  <Lines>698</Lines>
  <Paragraphs>196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98357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2023-01-20T16:57:00.0000000Z</dcterms:created>
  <dcterms:modified xsi:type="dcterms:W3CDTF">2023-01-20T16:57:00.0000000Z</dcterms:modified>
</coreProperties>
</file>