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305A" w:rsidR="00296096" w:rsidP="004C305A" w:rsidRDefault="00296096">
      <w:pPr>
        <w:pStyle w:val="Metinstil"/>
        <w:suppressAutoHyphens/>
        <w:spacing w:line="240" w:lineRule="auto"/>
        <w:ind w:firstLine="386"/>
        <w:jc w:val="center"/>
        <w:rPr>
          <w:rFonts w:ascii="Arial" w:hAnsi="Arial"/>
          <w:spacing w:val="24"/>
          <w:sz w:val="18"/>
          <w:szCs w:val="18"/>
        </w:rPr>
      </w:pPr>
      <w:bookmarkStart w:name="_GoBack" w:id="0"/>
      <w:bookmarkEnd w:id="0"/>
      <w:r w:rsidRPr="004C305A">
        <w:rPr>
          <w:rFonts w:ascii="Arial" w:hAnsi="Arial"/>
          <w:spacing w:val="24"/>
          <w:sz w:val="18"/>
          <w:szCs w:val="18"/>
        </w:rPr>
        <w:t>04 Haziran 2013 Salı</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BİRİNCİ OTURUM</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Açılma Saati: 15.00</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BAŞKAN: Başkan Vekili Şükran Güldal MUMCU</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cs="Arial"/>
          <w:sz w:val="18"/>
          <w:szCs w:val="18"/>
        </w:rPr>
        <w:t>KÂTİP ÜYELER : Bayram ÖZÇELİK (Burdur), Mine LÖK BEYAZ (Diyarbakır)</w:t>
      </w:r>
    </w:p>
    <w:p w:rsidRPr="004C305A" w:rsidR="00296096" w:rsidP="004C305A" w:rsidRDefault="00296096">
      <w:pPr>
        <w:pStyle w:val="Metinstil"/>
        <w:suppressAutoHyphens/>
        <w:spacing w:line="240" w:lineRule="auto"/>
        <w:jc w:val="center"/>
        <w:rPr>
          <w:rFonts w:ascii="Arial" w:hAnsi="Arial"/>
          <w:spacing w:val="24"/>
          <w:sz w:val="18"/>
          <w:szCs w:val="18"/>
        </w:rPr>
      </w:pPr>
      <w:r w:rsidRPr="004C305A">
        <w:rPr>
          <w:rFonts w:ascii="Arial" w:hAnsi="Arial"/>
          <w:spacing w:val="24"/>
          <w:sz w:val="18"/>
          <w:szCs w:val="18"/>
        </w:rPr>
        <w:t>-----0-----</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Sayın milletvekilleri, Türkiye Büyük Millet Meclisinin 115’inci Birleşimini açıyorum.</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jc w:val="center"/>
        <w:rPr>
          <w:rFonts w:ascii="Arial" w:hAnsi="Arial"/>
          <w:spacing w:val="24"/>
          <w:sz w:val="18"/>
          <w:szCs w:val="18"/>
        </w:rPr>
      </w:pPr>
      <w:r w:rsidRPr="004C305A">
        <w:rPr>
          <w:rFonts w:ascii="Arial" w:hAnsi="Arial"/>
          <w:spacing w:val="24"/>
          <w:sz w:val="18"/>
          <w:szCs w:val="18"/>
        </w:rPr>
        <w:t>YOKLAMA</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BAŞKAN – Elektronik cihazla yoklama yapacağız.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Yoklama için üç dakika süre veriyorum.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(Elektronik cihazla yoklama yapıldı)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Toplantı yeter sayısı vardır, görüşmelere başlıyoruz. </w:t>
      </w:r>
    </w:p>
    <w:p w:rsidRPr="004C305A" w:rsidR="00296096" w:rsidP="004C305A" w:rsidRDefault="00776DA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w:t>
      </w:r>
      <w:r w:rsidRPr="004C305A" w:rsidR="00296096">
        <w:rPr>
          <w:rFonts w:ascii="Arial" w:hAnsi="Arial"/>
          <w:spacing w:val="24"/>
          <w:sz w:val="18"/>
          <w:szCs w:val="18"/>
        </w:rPr>
        <w:t xml:space="preserve">Sayın milletvekilleri, gündeme geçmeden önce ülkemizde son bir haftadır yaşanan olaylarla ilgili kısa bir değerlendirmede bulunmak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Hepimiz burada Türkiye Büyük Millet Meclisindeyiz. Meclisimizin duvarında cumhuriyetimizin kurucu büyük önder Mustafa Kemal Atatürk’ün “Egemenlik kayıtsız şartsız milletindir.” sözleri yazılı. Millet, bu egemenliği kullanmakta muhalefeti ve iktidarıyla bize vekâlet vermiştir yani as</w:t>
      </w:r>
      <w:r w:rsidRPr="004C305A" w:rsidR="00767BB0">
        <w:rPr>
          <w:rFonts w:ascii="Arial" w:hAnsi="Arial"/>
          <w:spacing w:val="24"/>
          <w:sz w:val="18"/>
          <w:szCs w:val="18"/>
        </w:rPr>
        <w:t>ı</w:t>
      </w:r>
      <w:r w:rsidRPr="004C305A">
        <w:rPr>
          <w:rFonts w:ascii="Arial" w:hAnsi="Arial"/>
          <w:spacing w:val="24"/>
          <w:sz w:val="18"/>
          <w:szCs w:val="18"/>
        </w:rPr>
        <w:t>l</w:t>
      </w:r>
      <w:r w:rsidRPr="004C305A" w:rsidR="00767BB0">
        <w:rPr>
          <w:rFonts w:ascii="Arial" w:hAnsi="Arial"/>
          <w:spacing w:val="24"/>
          <w:sz w:val="18"/>
          <w:szCs w:val="18"/>
        </w:rPr>
        <w:t xml:space="preserve"> </w:t>
      </w:r>
      <w:r w:rsidRPr="004C305A">
        <w:rPr>
          <w:rFonts w:ascii="Arial" w:hAnsi="Arial"/>
          <w:spacing w:val="24"/>
          <w:sz w:val="18"/>
          <w:szCs w:val="18"/>
        </w:rPr>
        <w:t>olan milletin kendisidir, milletin düşünc</w:t>
      </w:r>
      <w:r w:rsidRPr="004C305A" w:rsidR="00767BB0">
        <w:rPr>
          <w:rFonts w:ascii="Arial" w:hAnsi="Arial"/>
          <w:spacing w:val="24"/>
          <w:sz w:val="18"/>
          <w:szCs w:val="18"/>
        </w:rPr>
        <w:t>e, ifade ve vicdan özgürlüğüdür;</w:t>
      </w:r>
      <w:r w:rsidRPr="004C305A">
        <w:rPr>
          <w:rFonts w:ascii="Arial" w:hAnsi="Arial"/>
          <w:spacing w:val="24"/>
          <w:sz w:val="18"/>
          <w:szCs w:val="18"/>
        </w:rPr>
        <w:t xml:space="preserve"> </w:t>
      </w:r>
      <w:r w:rsidRPr="004C305A" w:rsidR="00767BB0">
        <w:rPr>
          <w:rFonts w:ascii="Arial" w:hAnsi="Arial"/>
          <w:spacing w:val="24"/>
          <w:sz w:val="18"/>
          <w:szCs w:val="18"/>
        </w:rPr>
        <w:t>b</w:t>
      </w:r>
      <w:r w:rsidRPr="004C305A">
        <w:rPr>
          <w:rFonts w:ascii="Arial" w:hAnsi="Arial"/>
          <w:spacing w:val="24"/>
          <w:sz w:val="18"/>
          <w:szCs w:val="18"/>
        </w:rPr>
        <w:t xml:space="preserve">u özgürlüğü barışçı bir şekilde, serbestçe, korkmadan kullanabilmesidir. Bu da katılımcı demokrasinin özüdür. Demokrasilerde tek bir yurttaşın bile hak ve talepleri gözetilmek zorundadır.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Türkiye Büyük Millet Meclisi, vekâletini almış olduğu milletin günlerdir neden sokaklarda olduğunu iyi değerlendirmeli ve onun taleplerinin ne olduğunu anlamaya çalışmalı, isteklerine kulak vermelidir. İnsanların yaşadıkları şehir ve ülkeyle ilgili taleplerini barışçıl bir şekilde dile getirirken şiddetle, sert müdahalelerle engellenmesi ve hatta ölümlerin olması ne yazık ki demokrasinin sırtına vurulmuş bir hançer gibidir.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Türkiye Büyük M</w:t>
      </w:r>
      <w:r w:rsidRPr="004C305A" w:rsidR="00767BB0">
        <w:rPr>
          <w:rFonts w:ascii="Arial" w:hAnsi="Arial"/>
          <w:spacing w:val="24"/>
          <w:sz w:val="18"/>
          <w:szCs w:val="18"/>
        </w:rPr>
        <w:t>illet Meclisinin görevi, sebebi</w:t>
      </w:r>
      <w:r w:rsidRPr="004C305A">
        <w:rPr>
          <w:rFonts w:ascii="Arial" w:hAnsi="Arial"/>
          <w:spacing w:val="24"/>
          <w:sz w:val="18"/>
          <w:szCs w:val="18"/>
        </w:rPr>
        <w:t xml:space="preserve">mevcudiyeti, demokrasinin işleyişini sağlamak, yurttaşların düşünce, ifade, toplanma ve hak ve özgürlüğünün gerçekleşmesini gözetmektir. Demokrasinin her kesimi kucaklayan çoğulcu anlayışının çoğunlukçu anlayışa dönmesine izin vermemek gerekir. Katılımcı demokrasinin müzakere boyutuyla birlikte yaşama geçmesini, sevgi ve sağduyunun hâkim olmasını diliyor, saygılarımı sunuyorum sayın milletvekilleri. (CHP ve BDP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de üç sayın milletvekiline gündem dışı söz vereceğim.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Gündem dışı ilk söz, Kadıköy ve Ataşehir’deki imar sorunları hakkında söz isteyen İstanbul Milletvekili Kadir Gökmen Öğüt’e aittir.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Sayın Öğüt.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KADİR GÖKMEN ÖĞÜT (İstanbul) – Sayın Başkan, değerli milletvekilleri; konuşmama Gezi Parkı’yla başlayıp tüm yurdu saran olaylarda yaralanan tüm vatandaşlarımıza geçmiş olsun dileyerek ve elbette Antakya’daki olaylarda öldürülen gencecik kardeşimiz Abdullah Cömert ve İstanbul’da olaylar sırasında talihsiz bir kazayla ölen Mehmet Ayvalıtaş’a Allah’tan rahmet, ailelerine ve tüm Türkiye’ye başsağlığı dileyerek başlamak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Şu an kürsüde Milletvekili Kadir Öğüt olarak değil vatandaş Kadir Öğüt olarak konuşuyorum. Ben, zulme direnen bu ülkenin tüm evlatlarıyla birlikte 3-5 çapulcudan biriyim. Bir ülke düşünün ki on yıldır süren sistematik baskıya rağmen bir arada durmayı tek yürek olarak başarmış, bir ülke düşünün ki ideolojisi, kimliği, tuttuğu takımı ne olursa olsun birbirine sırt vermiş, dayanak olmuş. Sayın Başbakan ise on yılın içinde tek bir şeyi başarmış; Ülkeyi Türk-Kürt, doğu-batı, kindar-dindar diye bölememiştir ama polisi ve halkı karşı karşıya getirmeyi başarabilmiştir.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ülkede “3-5 çapulcu”, “ayyaş”, “Yüzde 50'yi zor zapt ediyoruz.”, “Kadıköy'den gelip vapurdan inenlerin durumunu görüyorum. Bunlar benim değerlerimle uyuşan şeyler değil." diyen, CHP'nin Topçu Kışlası’na imza atmadığı hâlde attığını söyleyen, aslında derdi tarih olmayan, 31 Mart gerici ayaklanmasının bastırılmasının intikamını almak olan, “OnaltıDokuz” gibi bir ucubeyi İstanbul'a diktiren Başbakan, "İstesek sizi bir kaşık suda boğarız." diyen Ankara Büyükşehir Belediye Başkanı, "Anıtkabir’i de yıkarız." diyen AKP Gençlik Kolu Başkanı var. Vicdanınız gerçekten rahat mı arkadaşlar?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Profesör Hüseyin Kaptan başkanlığında 450 Türk ve 16 Japon uzmanın hazırladığı, 2009'da kabul edilen 100 binlik İstanbul nâzım imar planında 3’üncü köprü yok, Taksim yok, 3’üncü havaalanı yok, Haydarpaşa yok, Galataport yok ama kentin belediye başkanı olan Kadir Topbaş hiçe sayılarak bu plan göz ardı ediliyor, 150 milyar dolar rant yaratılıyor. Orada müdür gibi görev yapan Kadir Topbaş’ın  bir an önce istifa etmesi gerekmektedir.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Bugün emniyet güçleri fevkalade orantısız güç kullanıyor. Copla, gazla, mermiyle kendi vatandaşını eziyorsa bu ülkeyi yönetenlerin eseridir. Yaralanan onca insanın ve ölenlerin kanı Hükûmetin elindedir ve bu kanın hesabı verilmek zorundadır. Hadlerini aşan tüm emniyet güçleri bir bir, santim santim soruşturulmalı, yargılanmalı ve gereken ceza varsa verilmelidir. Almayı düşündüğünüz 10 bin sivil güvenlik görevlisi, sanıyorum görevlerine başlamış; şimdiden ellerinde sopalar, polislerin arkasından saldırılarını  devam ettiriyorlar.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Bunları söylemeden geçmek olamazdı. Şimdi, gündemin gölgesinde kalanlara geçelim.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Malum, Türkiye’yi saran alevlerin ortasında birçok haber küllendi. Daha geçen hafta Fikirtepe’yi konuşuyorduk. Hani şu iktidarın iki seneyi aşkın süre önce imar çalışması yaparak ve emsalleri belirlemesi neticesinde vatandaşların iktidara güvenerek evlerini boşalttığı, sonrasında tüm projenin bakanlıkça durdurulduğu Fikirtepe. Hani şu Eğitim, Dumlupınar, Merdivenköy mahallelerinde halkın iktidara güvenerek, başlarını sokacak bir ev hayali ile müteahhitlerle anlaşmalar yaptığı, sözleşmeler imzaladığı; hani küçücük hisseleri karşısında insanların başlarını sokacak bir ev hayali kurdukları Fikirtepe.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Bugün bölge halkı sosyal bir patlamanın eşiğindedir. 1.700'e yakın binanın yıkıldığı bölge metruk, halk ise tedirgin hâldedir. Güvenlik sorunu had safhada, esnaf da zor durumdadır.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tablonun eseri Hükûmettir ve bu Hükûmet şu an merak edilen şu soruları acilen cevaplamak zorundadır: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Fikirtepe için yeni bir imar planı mı hazırlanacaktır? Sıfırdan başlanacak bir imar çalışmasının neticeleri düşünülmüş müdür?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Bölgede satışa çıkan projelerin akıbeti ne olacaktır? 4,14 emsal geçerli olacak mıdır, yoksa düşürülecek midir? Eğer düşürülecekse bölgedeki hak sahipleriyle 4,14 emsale göre anlaşma yapan ve proje hazırlayan firmaların akıbeti ne olacaktır?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Yapılması gereken, derhâl ilgili kararların verilmesi ve bölge halkının isteği 4,14 emsale dokunulmadan mevcut plan notlarının yürürlüğe konmasıdır.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bir diğer sıkıntı, Ataşehir ilçesinde yaşanmaktadır. Yenisahra ve Barbaros mahallelerinin 1/5.000'lik nâzım imar planları İstanbul Büyükşehir Belediye Meclisinden geçmiş ve askıya çıkarılmıştır. Ancak, söz konusu plan yaklaşık kırk yıldır yaşanan sorunlara çözüm olmadığı gibi üste sorunlar eklenmiştir. 1/5.000’lik planı gören mahalle sakinleri kendi arazilerinin sosyal donatı alanına ayrıldığını görmüşlerdir. Bir başka deyişle, vatandaşın arazisine izinsiz sualsiz el konmuş, gasbedilmiştir. Daha önceden kesintiye uğramış alanlara yeni bir kesinti uygulamak istenmesinin gerekçesi nedir?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Yeni imar planıyla, söz konusu mahallelerin hemen yanında büyük firmalara 60 kat ve daha fazlasına kadar inşaat izni verilmiştir. Mustafa Kemal ve Aşık Veysel mahallelerinin imar planları ise bir an önce çıkarılmalıdır.</w:t>
      </w:r>
    </w:p>
    <w:p w:rsidRPr="004C305A" w:rsidR="00296096" w:rsidP="004C305A" w:rsidRDefault="00296096">
      <w:pPr>
        <w:pStyle w:val="Metinstil"/>
        <w:tabs>
          <w:tab w:val="center" w:pos="5103"/>
        </w:tabs>
        <w:suppressAutoHyphens/>
        <w:spacing w:line="240" w:lineRule="auto"/>
        <w:ind w:firstLine="851"/>
        <w:rPr>
          <w:rFonts w:ascii="Arial" w:hAnsi="Arial"/>
          <w:spacing w:val="24"/>
          <w:sz w:val="18"/>
          <w:szCs w:val="18"/>
        </w:rPr>
      </w:pPr>
      <w:r w:rsidRPr="004C305A">
        <w:rPr>
          <w:rFonts w:ascii="Arial" w:hAnsi="Arial"/>
          <w:spacing w:val="24"/>
          <w:sz w:val="18"/>
          <w:szCs w:val="18"/>
        </w:rPr>
        <w:t xml:space="preserve">AKP tüm bu soruların cevabını bir an önce vermelidir, tüm ülkede yaşanan olayların hesabını vermesi gerektiği gibi. Halkın menfaatine olan her konunun takipçisi olduk ve olacağız. Vatandaşın sorduğu her soruyu soracağız. Unutmayın, zulüm ile abat olanın sonu berbat olur. Unutmayın, biz halkız çünkü bizim en büyük amacımız bir ağaç gibi hür ve bir orman gibi kardeşçesine yaşamak. </w:t>
      </w:r>
    </w:p>
    <w:p w:rsidRPr="004C305A" w:rsidR="00296096" w:rsidP="004C305A" w:rsidRDefault="00296096">
      <w:pPr>
        <w:pStyle w:val="Metinstil"/>
        <w:tabs>
          <w:tab w:val="center" w:pos="5103"/>
        </w:tabs>
        <w:suppressAutoHyphens/>
        <w:spacing w:line="240" w:lineRule="auto"/>
        <w:ind w:firstLine="851"/>
        <w:rPr>
          <w:rFonts w:ascii="Arial" w:hAnsi="Arial"/>
          <w:spacing w:val="24"/>
          <w:sz w:val="18"/>
          <w:szCs w:val="18"/>
        </w:rPr>
      </w:pPr>
      <w:r w:rsidRPr="004C305A">
        <w:rPr>
          <w:rFonts w:ascii="Arial" w:hAnsi="Arial"/>
          <w:spacing w:val="24"/>
          <w:sz w:val="18"/>
          <w:szCs w:val="18"/>
        </w:rPr>
        <w:t xml:space="preserve">Teşekkür ediyorum. </w:t>
      </w:r>
    </w:p>
    <w:p w:rsidRPr="004C305A" w:rsidR="00296096" w:rsidP="004C305A" w:rsidRDefault="00296096">
      <w:pPr>
        <w:pStyle w:val="Metinstil"/>
        <w:tabs>
          <w:tab w:val="center" w:pos="5103"/>
        </w:tabs>
        <w:suppressAutoHyphens/>
        <w:spacing w:line="240" w:lineRule="auto"/>
        <w:ind w:firstLine="851"/>
        <w:rPr>
          <w:rFonts w:ascii="Arial" w:hAnsi="Arial"/>
          <w:spacing w:val="24"/>
          <w:sz w:val="18"/>
          <w:szCs w:val="18"/>
        </w:rPr>
      </w:pPr>
      <w:r w:rsidRPr="004C305A">
        <w:rPr>
          <w:rFonts w:ascii="Arial" w:hAnsi="Arial"/>
          <w:spacing w:val="24"/>
          <w:sz w:val="18"/>
          <w:szCs w:val="18"/>
        </w:rPr>
        <w:t xml:space="preserve">Saygılarımla. (CHP sıralarından alkışlar)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Teşekkür ediyoruz Sayın Öğüt.</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Gündem dışı ikinci söz, Orman Genel Müdürlüğünün kuruluşu hakkında söz isteyen Karabük Milletvekili Osman Kahveci’ye aittir.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Buyurunuz Sayın Kahveci. (AK PARTİ sıralarından alkışlar)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OSMAN KAHVECİ (Karabük) – Sayın Başkan, değerli milletvekilleri; Orman Genel Müdürlüğünün kuruluşunun 76’ncı yılı dolayısıyla söz almış bulunuyorum. Yüce Meclisi saygıyla selamlıyorum.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Ben de Gezi Parkı’ndaki olaylarla ilgili üzüntülerimi bildirmek istiyorum.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Sayın milletvekilleri, dünyada orman yönetimi insanla orman arasındaki dengenin bozulması ile başlamış ve günümüze kadar birçok süreçler geçirmiştir. İnsanlar başlangıçta doğada ekosistemin bir parçası olarak yer almış, ancak endüstri devrimiyle birlikte ekosisteme zarar vermeye başlamıştır. Bunun sonucu olarak doğal felaketlerle karşı karşıya kalınmasıyla ormanların bilimsel ve kurumsal bir yönetimle korunması ve işletilmesi gerektiğinin ortaya çıkmasıyla birlikte, 19’uncu yüzyılın ilk başlarında ormanların bilimsel ve kurumsal bir anlayışla yönetilmesi süreci başlamış ve bu süreç günümüze kadar değişerek ve gelişerek gelmiştir. Anadolu topraklarının bundan 4 bin-5 bin yıl öncesinde yüzde 70’inin ormanlarla kaplı olduğu ve bugün bu oranın yüzde 27’lere düştüğü bilinmektedir. Anadolu’da orman tahripleri uygarlıkların kurulması, göçler ve savaşlarla birlikte günümüze kadar gelmiştir ancak günümüzde ülkemizde ormanlaştırılma durdurulmuş, ülkemiz ormanlarını artıran nadir ülkelerden birisi olmuştur. Anadolu’ya Türk medeniyetlerinin gelmesi ve yerleşmesiyle birlikte hâkim olan anlayış bütün toprakların ve ormanların sahibinin devlet olduğu olgusudur.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Osmanlı döneminde, 19’uncu yüzyılın ilk başlarına kadar ormanlardan yalnızca sarayın, ordunun, donanmanın ihtiyaçlarını karşılamak dışında ormanlardan faydalanmada “cibâli mübâha” usulü ve anlayışı hâkim olmuştur. Osmanlı İmparatorluğu döneminde ormanla ilgili ilk kurumsal düzenleme 1839 yılında yapılmış, 1857 yılında ise ormancılık eğitimi başlamıştır. İlk yasal düzenleme de 1870 yılında çıkarılan ilk Orman Nizamnamesi’dir. Bu düzenlemeyle devlet ormanlarından izinsiz ağaç kesilmesi yasaklanmış ve bu suçlara karşı cezai hükümler getirilmiştir. 1917 yılında ise Ormanların Usulü İdareyi Fenniyeleri Hakkında Kanun çıkarılmıştır.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Cumhuriyet döneminde ormanlarla ilgili ilk düzenleme ise 1924 yılında çıkarılan Ormanların Fenni Usulü İdare ve İşletmeleri Hakkındaki Kanun’dur. Cumhuriyet döneminde ormanlarla ilgili en kapsamlı düzenleme 1937 yılında çıkarılan 3116 sayılı Orman Kanunu’dur. Bu kanunla ormanların korunması, kadastrosu, işletilmesi ve geliştirilmesi ile ilgili birçok yeni düzenlemeler yapılmıştır. İşte, bu kanun hükümlerini yerine getirmek üzere aynı yıl 3204 sayılı Kanun’</w:t>
      </w:r>
      <w:smartTag w:uri="urn:schemas-microsoft-com:office:smarttags" w:element="PersonName">
        <w:smartTagPr>
          <w:attr w:name="ProductID" w:val="la Orman Umum"/>
        </w:smartTagPr>
        <w:smartTag w:uri="urn:schemas-microsoft-com:office:smarttags" w:element="PersonName">
          <w:smartTagPr>
            <w:attr w:name="ProductID" w:val="la Orman"/>
          </w:smartTagPr>
          <w:r w:rsidRPr="004C305A">
            <w:rPr>
              <w:rFonts w:ascii="Arial" w:hAnsi="Arial"/>
              <w:spacing w:val="24"/>
              <w:sz w:val="18"/>
              <w:szCs w:val="18"/>
            </w:rPr>
            <w:t>la Orman</w:t>
          </w:r>
        </w:smartTag>
        <w:r w:rsidRPr="004C305A">
          <w:rPr>
            <w:rFonts w:ascii="Arial" w:hAnsi="Arial"/>
            <w:spacing w:val="24"/>
            <w:sz w:val="18"/>
            <w:szCs w:val="18"/>
          </w:rPr>
          <w:t xml:space="preserve"> Umum</w:t>
        </w:r>
      </w:smartTag>
      <w:r w:rsidRPr="004C305A">
        <w:rPr>
          <w:rFonts w:ascii="Arial" w:hAnsi="Arial"/>
          <w:spacing w:val="24"/>
          <w:sz w:val="18"/>
          <w:szCs w:val="18"/>
        </w:rPr>
        <w:t xml:space="preserve"> Müdürlüğü kurulmuştur.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Orman Genel Müdürlüğü bugün 1985 yılında yenilenen 3234 sayılı Kuruluş Yasası ile yeniden yapılanmış, kamu tüzel kişiliği ve özel bütçesi, kurumsal yapısıyla icraatlarına devam etmektedir. Orman Genel Müdürlüğü, yüzde 99’unun devlete ait olduğu ülkemiz ormanlarını ekolojik, ekonomik ve sosyal fonksiyonlarına göre koruma ve kullanma dengesi içerisinde, işletme ve geliştirmenin gayreti içerisindedir. Bugün, Orman Genel Müdürlüğü ormanlarımızı, başta orman yangınları olmak üzere her türlü tertiplere karşı korumada, işletme ve geliştirmede sahip olduğu en gelişmiş yönetim sistemleri, altyapıları, bilgili ve donanımlı personeliyle daha yeşil bir Türkiye idealini gerçekleştirmek için büyük bir özveriyle çalışmaktadır.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Bugün de daha yeşil bir Türkiye uğruna şehit olan ormancı meslektaşlarımı rahmetle anıyor, Orman Genel Müdürlüğünün kuruluşunun 76’ncı yılını kutluyor, orman çalışanlarını ve yüce Meclisi saygıyla selamlıyorum. (AK PARTİ ve MHP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Kahveci.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Gündem dışı üçüncü söz, Milletvekillerine uygulanan şiddet eylemleri hakkında söz isteyen Erzincan Milletvekili Muharrem Işık’a aittir.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Işık.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IŞIK (Erzincan) – Teşekkür ediyorum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değerli milletvekilleri; öncelikle hepinizi saygılarımla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ayın 1’inde, Cumartesi günü Ankara’daki eyleme destek vermek için, oradaki şiddeti biraz daha durdurmak için, polisi biraz daha sakinleştirmek için gidip oradaki eylem yapan gençlere destek olmak için bulunduk. Saat on iki civarlarında oradaydık, on ikide gittikten sonra millet toplanmıştı, kalabalık vardı ve hiçbir yerde taşkınlık yapan kimse yoktu. Güvenpark’ta toplanıp tamamen slogan atıyorlardı, tamamen şartı söylüyorlardı, tek kötü sloganları “Hükûmet istifa”ydı, başka bir sloganları yoktu. O sırada polis hiçbir şey olmadan –şu anda diyorlar ki: “Polisi tahrik ediyorlar, tahrikten dolayı böyle bir şey yapıyorlar.” öyle bir şey olmadan- gaz sıkıp oradaki topluluğu dağıttılar. Daha sonra toplum, tabii bu gerginlikten sonra her 10 kişi, 15 kişi bir arada olduğu yerde hedef gözeterekten yine orada, o şekilde hedefin üzerine gazı attılar, su da sıkıldı. Tabii bu birkaç sefer tekrarladıktan sonra, biz her seferinden sonra orada Milletvekilimiz Ali Rıza Öztürk Bey’le birlikte gidip polis müdürlerine ve polislere milletvekili olduğumuzu, burada gerginliğe gerek olmadığını, burada toplanan gençlerin tamamen demokratik hakkı olan eylemlerini yaptıklarını ve bunu da duyurmak istediklerini söyledik. “Siz böyle yapmayın, biraz geri çekilin. Bu insanların -burada çok güzel bir şekilde demokratik haklarını kullanıp- taşkınlık yapmaya niyetleri yok.” diye bildirdik ama buna rağmen, saat dört civarında tekrar toplanma başladığı zaman       -Cumhuriyet Halk Partisinin arabası da oraya çekilmişti, ben en ön taraftaydım- hiçbir şey olmadan, tekrar gaz sıkmaya ve su sıkıp üzerimize saldırmaya başladılar. Bunu yaparken ben en öndeyim, yine o şekilde durdurmaya çalışıyorum. Orada şiddet olmaması gerektiğini ve bu kadar darbeye gerek olmadığını… Darp edilmesin, gaz sıkılmasın diye önünde dururken beni yaklaşık 15 polis araya alarak ilk önce yaklaşık </w:t>
      </w:r>
      <w:smartTag w:uri="urn:schemas-microsoft-com:office:smarttags" w:element="metricconverter">
        <w:smartTagPr>
          <w:attr w:name="ProductID" w:val="1 metre"/>
        </w:smartTagPr>
        <w:r w:rsidRPr="004C305A">
          <w:rPr>
            <w:rFonts w:ascii="Arial" w:hAnsi="Arial"/>
            <w:spacing w:val="24"/>
            <w:sz w:val="18"/>
            <w:szCs w:val="18"/>
          </w:rPr>
          <w:t>1 metre</w:t>
        </w:r>
      </w:smartTag>
      <w:r w:rsidRPr="004C305A">
        <w:rPr>
          <w:rFonts w:ascii="Arial" w:hAnsi="Arial"/>
          <w:spacing w:val="24"/>
          <w:sz w:val="18"/>
          <w:szCs w:val="18"/>
        </w:rPr>
        <w:t xml:space="preserve"> civarından gözüme gaz sıktılar ve ikinci gazı sıktıktan sonra gelip orada copla araya aldılar.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Yazıklar olsun! Yazıklar olsun!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IŞIK (Devamla) – Yaklaşık 15 polis burada ilk önce dizime vurdu. Şu anda raporumu aldım; dizimde ödem ve kasta, küçük liflerde yırtılma var -içe kanama olmuş- omzumda ağrılar var. Hâlen milletvekili olduğumu ısrarla söylüyorum, bunları söylediğim hâlde şiddete devam ettiler ve bu şekilde beni darp ettiler.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Tabii, ben buradaki polislerden şikâyetçi olacağım mı olmayacağım mı diye düşünüyorum, olmamayı da düşünüyorum çünkü bazen bir doktor olarak bazen bir insan olarak şöyle düşünüyorum: Oradaki polisler saatlerce burada bekletiliyorlar, sinirlerine hâkim olamıyorlar. Tamam, eyvallah diyelim ama buradaki bu mazeretler hiçbir zaman için bu şiddeti yapmaya, oradaki insanları… Lise çocukları bunlar, liseden gelmiş insanlar ve sakın şunu unutmayın: Oraya gelen gençlerin en az yüzde 25’i… (AK PARTİ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YENİ (Samsun) – Lise talebelerinin ne işi var orada?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IŞIK (Devamla) – Lütfen buna mazeret göstermeyin. “Milletvekilinin dokunulmazlığı var.” diye bir sürü şey söylüyorsunuz. Milletvekiline bunu yapan yapsın, ben ölmeye de hazırım, yeter ki o vatandaşın canına bir şey gelmesin diye ben kendimi önüne attım ama burada sizin savunmanız gerekirken milletvekili eğer kendini koruyamıyorsa vatandaş ne yapabilir, vatandaş nasıl kendini koruyabilir, bunu görmemiz lazım.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Dediğim gibi, orada polislerden şikâyetçi olup olmayacağım konusunu düşünüyorum ama bence asıl sorumlu Sayın Başbakandır burada. Sayın Başbakan, durmadan ortamı germek için “Yüzde 50 oy aldım, ben yüzde 50 oyla her şeyi yaparım. Bunlar çapulcular, bunları oradaki ağaçlara asmak lazım.” gibi bir sürü deyim söylüyor, bunları söylerken de işte böyle geriyor.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Yine aynı şekilde, bugün, Erzincan’da, şu anda bayağı bir gerginlik var. Tek sebebi var yani bu toplumun bazı hassasiyetlerini biliyorsunuz, niye gidip ısrarla, sırf kendi keyfiniz yerinize gelsin diye insanların bu duygularını okşayarak, insanları gererek üçüncü köprüye “Yavuz Sultan Selim” adını koyuyorsunuz.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Bugün orada cemevi bir açıklama yapmak istemiş. Toplanmışlar, açıklama yapmışlar, gençler de oraya toplanmışlar. Şu anda, özellikle cemevi çevresinde, polis cemevine gaz atıyor, cemevindeki gençleri dağıtmaya çalışıyor. Sayın Bakanım, lütfen, bu konuya hemen müdahale ediniz. Şu anda çok gergin Erzincan, cemevinin etrafına toplanmışlar ve orada polis de etrafını sarmış -şimdi tekrar yanınıza uğrayacağım Sayın Bakanım- böyle bir gerginliğe hiç gerek yoktu.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Topçu Kışlası’nda niye ısrar ediyorsun? Amacınız ne? Yani oraya yapılacak Topçu Kışlası’yla neyi geri getirmeye çalışıyorsunuz? Burada, kindar gençlik yetiştirmekte elinize ne geçecek? Biz birbirimize düştüğümüz zaman ne kazanacaksınız? “Yüzde </w:t>
      </w:r>
      <w:smartTag w:uri="urn:schemas-microsoft-com:office:smarttags" w:element="metricconverter">
        <w:smartTagPr>
          <w:attr w:name="ProductID" w:val="50”"/>
        </w:smartTagPr>
        <w:r w:rsidRPr="004C305A">
          <w:rPr>
            <w:rFonts w:ascii="Arial" w:hAnsi="Arial"/>
            <w:spacing w:val="24"/>
            <w:sz w:val="18"/>
            <w:szCs w:val="18"/>
          </w:rPr>
          <w:t>50”</w:t>
        </w:r>
      </w:smartTag>
      <w:r w:rsidRPr="004C305A">
        <w:rPr>
          <w:rFonts w:ascii="Arial" w:hAnsi="Arial"/>
          <w:spacing w:val="24"/>
          <w:sz w:val="18"/>
          <w:szCs w:val="18"/>
        </w:rPr>
        <w:t xml:space="preserve"> dediğiniz… Yüzde 50’nin hepsinin sizin olduğunu mu sanıyorsunuz? Biz dün bütün hastaneleri gezdik, su tutulan öğrencileri… Orada özellikle size oy veren seçmenleri gördük. Diyorlar ki: “Bizim çocuğumuza ‘çapulcu’ dedi, çocuğumuzu tutamıyoruz, bizim çocuğumuzu gerdi.” Hiç kimsede mazeret bulmayın, tek gerginlik sebebi, burada açıklama yapan Sayın Başbakandır. Cumhurbaşkanı “Bu mesele halledildi, tamam, anlaşıldı, mesaj alındı.” diyor, alay eder gibi… Cumhurbaşkanıyla bile alay ediyor. Böyle bir yönetim olmaz. Lütfen, bu toplumu germeyin, hiç kimsenin hakkı yok bunda.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Teşekkür ederim.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Işık.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(Ankara) – Sayın Başkanım, gündeme geçmeden önce bir iki şey söylemek istiyorum mikrofonu açarsanız.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Gündeme geçmeden önce söz vereceğim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İçişleri Bakanı Sayın Muammer Güler cevap verecektir.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Sayın Güler. (AK PARTİ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(Mardin) – Teşekkür ederim Sayın Başkanım.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Başkan, değerli milletvekilleri; gündem dışı konuşmalara cevap vermek üzere söz almış bulunuyorum. Yüce heyetinizi saygıyla selamlıyorum.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Sözlerimin başında, dün Antakya’da hayatını kaybeden Abdullah Cömert’e rahmet diliyorum, yakınlarına başsağlığı dileklerimi iletiyorum, şu anda hastanelerde tedavi gören yurttaşlarıma da geçmiş olsun dileklerimi iletiyorum.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Değerli Başkan, sayın milletvekilleri; İstanbul ili Taksim Yayalaştırma Projesi kapsamında yapılmakta olan faaliyetleri engellemek amacıyla 28 Mayıstan bu yana sürmekte olan protesto eylemleri 77 ilde değişik şekilde gerçekleşti, 603’e yakın eylem gerçekleşti; çok sayıda yurttaşımızın bu eylemlere katıldıklarını biliyoruz.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Değerli arkadaşlarım, elbette meşru olarak hak arama özgürlüklerine söylenecek bir şey yok. Herkesin, kanuni sınırlar içerisinde hak ve özgürlüklerini kullanması, kendini ifade etmesi elbette ki en temel haklarından bir tanesi ama şiddete varmadığı sürece, polisin de bu eylemlere müdahale etmesi elbette ki söz konusu olamaz.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28 Mayıstan bu yana meydana gelen olaylarda polisin orantısız güç kullandığı konusunda iddialar oldu. Twitter’da, İnternet medyasında…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Hâlâ “iddia” diyor. Görmüyor musun Sayın 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Elbette görüyoruz beyefendi. Müsaade edin 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Niye “iddia” diyorsun?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Bakın, 31 Mayıs gecesi sizi telefonla aradım, polis bana silah çekti…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milletvekilleri…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milletvekilleri…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müsaade ediniz de Sayın Bakan izahat versin.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Peki.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Hepinizle telefonla tek tek görüştüm.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O kameraların hepsi kapalı hâlen.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Tanal, seninle de görüştüm. Eğer burada, bana herhangi bir şeyi iletemediğinizi söylüyorsanız, bu konuda çok büyük haksızlık edersiniz. Onun için…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Peki, ilettim de MOBESE kameralarını açtınız mı?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Peki, anlaşıldı.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Güler, devam ediniz, karşılıklı konuşmayınız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Bana silah çeken polise ne yaptınız?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Tanal, peki, size ayrıca da cevap vereceğim, yazılı olarak da cevap vereceğim ama Boğaz Köprüsü’nden, genel yoldan geçerken bana hiç öğle bir şekilde “Ben hak kullanıyorum.” demediniz. Elbette ki siz 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Boğaz Köprüsü’nden geçmek benim en demokratik hakkım.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Evet, peki, sizin demokratik hakkınızsa ben de onu…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Benim demokratik hakkımı…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Peki, evet…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 arkadaşlarım…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“Silah çekene ne yaptınız?” diyor.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Hocam, onu da söyleyeceğim.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arkadaşlarım, şu anda 2 mülkiye müfettişi ve 2 polis müfettişi, İstanbul’daki olaylarla ilgili bütün iddiaları tek tek inceliyor. Sayın Işık’ın da ifade ettiği iddialar, diğer milletvekillerimizin, sosyal medyada, yazılı ve görsel medyada, Twitter’larla veya bize intikal ettirilen değişik görüntülerle eğer bir suç işlenmişse kesinlikle bunun kanuni gereği yerine getirilecektir. Bundan emin olmanızı istirham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Elbette ki bu arada polisin günlerce stres içerisinde görev yaptığını ve kanunsuz eylemleri engellemek için de gayret sarf ettiğini size burada ifade etmek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Yapmasaydınız, PKK paçavralarıyla yapılırken neredeydi polis, Beyefendi, neredeydi onlar, neredeydi?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Değerli arkadaşlarım, hak arama özgürlüğünü mutlaka anlayışla karşıladığımızı ifade edeceğim. Ancak, değerli arkadaşlarım, bakın…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Talimatı kim veriyor?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İZZET ÇETİN (Ankara) – Başbakan mı veriyor?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SAKİNE ÖZ (Manisa) – Başbakan mı?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İllegal eylemlere, hak arayışı, hak arama özgürlüğünü aşan eylemlere karşı lütfen bu Meclis olarak hepimiz hep birlikte tavır alalım.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Çözüm ortaklarınızla, PKK paçavralarıyla toplantı yapıp… O zaman müdahale etmediniz ama şimdi kalkıp...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Bakın, eğer tavır almazsak…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Silaha, teröre göz yumanlar hakkında niye soruşturma açmıyorsunuz?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Değerli arkadaşlarım, bakın, şimdi size buradan bazı rakamlar vereceğim. 280 iş yeri, 6 kamu binası, 103 polis otosu, 207 özel araç, 1 konut, 1 polis merkezi ve 11 AK PARTİ hizmet binası…</w:t>
      </w:r>
    </w:p>
    <w:p w:rsidRPr="004C305A" w:rsidR="00296096" w:rsidP="004C305A" w:rsidRDefault="00296096">
      <w:pPr>
        <w:pStyle w:val="Metinstil"/>
        <w:tabs>
          <w:tab w:val="center" w:pos="5103"/>
        </w:tabs>
        <w:suppressAutoHyphens/>
        <w:spacing w:line="240" w:lineRule="auto"/>
        <w:rPr>
          <w:rFonts w:ascii="Arial" w:hAnsi="Arial"/>
          <w:b/>
          <w:spacing w:val="24"/>
          <w:sz w:val="18"/>
          <w:szCs w:val="18"/>
        </w:rPr>
      </w:pPr>
      <w:r w:rsidRPr="004C305A">
        <w:rPr>
          <w:rFonts w:ascii="Arial" w:hAnsi="Arial"/>
          <w:spacing w:val="24"/>
          <w:sz w:val="18"/>
          <w:szCs w:val="18"/>
        </w:rPr>
        <w:t xml:space="preserve">OKTAY VURAL (İzmir) – Silahı elinde olanlar gözü kapalı, gözü açık her yerde gidiyor; gözlerini kapatıyorlar.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Bunlara verilen zararları ve 70 milyonu aşan bu zararları da mutlaka görmemiz lazım.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Sayın 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Değerli arkadaşlarım…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Sayın Bakan, yanıltmayın! Bakın, yanıltmayın! Lütfen doğru konuşun, lütfen yanıltmayın!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…cumartesi günü, pazar günü Ankara’da, Kızılay’da saatlerce…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 NEVZAT KORKMAZ (Isparta) - Bir kamu görevlisiyle ilgili bir soruşturma bile başlatmadınız.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…hak arama özgürlüğü için gerekli izin verilmiştir, tolerans gösterilmiştir.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SARIBAŞ (Çanakkale) – Elektrikler niye kesildi?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Başbakan hakkında ne zaman açacaksınız, Başbakan? Talimat veren Başbakan.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Ancak grupların Başbakanlığa, Meclise, AK PARTİ Genel Merkezine, Başbakanlık Konutu’na yönelen o saldırgan eylemlerin karşısında da polis güç kullanmak…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MÜSLİM SARI (İstanbul) – Niye? Niye?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Bırakalım, yürüsün mü, Meclisi işgal mi etsin? Asla ve asla kanunsuz eyleme göz yumma lüksümüz yoktur, böyle bir lüksümüz de olmayacaktır değerli arkadaşlarım. (AK PARTİ sıralarından alkışlar,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Bunları savunmak da faşizmdir, faşizm!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OKTAY VURAL (İzmir) - Sayın Bakan, talimat veren Başbakan.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Şimdi, değerli arkadaşlarım, Sayın Ağbaba; eğer biz…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Sayın Bakan, bu yakışıyor mu ya! Gözümüzle gördük, gözümüzle!</w:t>
      </w:r>
    </w:p>
    <w:p w:rsidRPr="004C305A" w:rsidR="00296096" w:rsidP="004C305A" w:rsidRDefault="00296096">
      <w:pPr>
        <w:pStyle w:val="Metinstil"/>
        <w:tabs>
          <w:tab w:val="center" w:pos="5103"/>
        </w:tabs>
        <w:suppressAutoHyphens/>
        <w:spacing w:line="240" w:lineRule="auto"/>
        <w:rPr>
          <w:rFonts w:ascii="Arial" w:hAnsi="Arial"/>
          <w:b/>
          <w:spacing w:val="24"/>
          <w:sz w:val="18"/>
          <w:szCs w:val="18"/>
        </w:rPr>
      </w:pPr>
      <w:r w:rsidRPr="004C305A">
        <w:rPr>
          <w:rFonts w:ascii="Arial" w:hAnsi="Arial"/>
          <w:spacing w:val="24"/>
          <w:sz w:val="18"/>
          <w:szCs w:val="18"/>
        </w:rPr>
        <w:t>İÇİŞLERİ BAKANI MUAMMER GÜLER (Devamla) – …samimi olarak hak arayan, kendini ifade eden insanlarla…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Sayın Bakan, siz devlet adamısınız, siz valilik yaptınız, müsteşarlık yaptınız.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…illegal örgütlerin kanunsuz eylemlerini yapmasını, yıkmasını aynı kefeye koyuyorsak…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Sayın Bakan, terör var mı, yok mu?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…böyle bir hakkımız yoktur. Elbette biz, teröristle de hak arama özgürlüğünü...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 NEVZAT KORKMAZ (Isparta) – Kötü niyetliyle iyi niyetli kamu görevlisini ayırt etmelisiniz Sayın Bakan.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lütfen dinleyiniz. Lütfen dinleyiniz.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milletvekilleri, lütfen dinleyiniz. Sakin olunuz, izahat veriyor.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Siz siyasetten öte devlet adamısınız Sayın Bakan, biz o kimliğinize saygı duyuyoruz.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Ama lütfen doğruları anlatın.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Peki.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Sayın Bakan bir açıklama yapıyor, devamlı müdahale ediyorlar, böyle bir görüşme usulü yok.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Elitaş, sizin ne demek istediğinizi gayet iyi anlıyorum,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Çadırları kim yaktı Sayın Bakan? Mobeseleri kim kapattı? Milletvekillerini kim dövdü? Milletvekillerine kim silah çekti? Sayın Bakan, siz devlet adamısınız.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YENİ (Samsun) – Sus be, yeter be, dinleyin!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Utanın, utanın!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lütfen dinleyiniz.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Milletvekillerine şiddet uygulamasına kesinlikle karşıyım ama değerli arkadaşlarım…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Güler, devam 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Başkanım…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 demokrasi bu mu? Dinlemeye tahammülleri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lütfen sakin olunuz, Sayın Bakanın açıklamasını dinleyiniz.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Başkanım, demokrasilerde fikir özgürlüğü ve bunu ifade etmenin yüzlerce meşru yolu vardır. Hiçbir demokrasi ve hak arama, şiddete dönüşmüş öfkeyi meşru kılamaz. Hukuk devletinde hak aramanın yolları vardır.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arada değerli arkadaşlarım, elbette…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İşte böyle, işte böyle!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Sayın milletvekilim…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Ağbaba, lütfen…Lütfen sakin olunuz.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Polisle halkımızı karşı karşıya getirdiği izlenimi verilmeye çalışılan bu organize ve planlı kitlesel şiddet eylemleri hiçbir amaca hizmet etmemektedir. Halkımızın şunu bilmesini istiyoruz ki; bu eylemleri kendi ideolojileri adına ranta dönüştürmeye çalışan örgütlü yapılar ülkemizde kaos yaratmaya çalışmışlardır. (AK PARTİ ve CHP sıralarından karşılıklı laf atmalar)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Sayın Başkan, duyamıyoruz.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Tekrar ifade ediyorum: Masumane hak arama özgürlüğü içerisinde şiddete başvurmayan herkesin başımızın üzerinde yeri vardır. (AK PARTİ sıralarından alkışlar) Ancak, yakan, yıkan, kamu malına zarar veren insanlara da lütfen hep birlikte biz karşı çıkalım, onlarla aramıza mesafeyi koyalım ve gerçekten de bu olayları önlemeye çalışıyorsak hep birlikte tavır alalım.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Sayın Bakan, gözlerimizle gördük Sayın Bakan.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Bakın, değerli arkadaşlarım, bu olay artık siyaset yapma olayı değildir. Bu olayın hepimize zararı vardır.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Çabuk alışmışsınız Sayın Bakan, devlet adamı kimliğini çabuk unutmuşsunuz.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Hayır, ben bu devlete yıllarca hizmet ettim.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Tekrar ediyorum: Görevini yapmayan insana karşı yapılması gereken her şeyi yapacağım. Sizler bunu herkesten daha iyi biliyorsunuz.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SARIBAŞ (Çanakkale) – Dik dur be, dik dur! Polis emir almadan bir şey yapmaz! Emri kim verdi?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milletvekilleri, çok rica ediyorum, lütfen açıklamayı dinleyiniz.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Değerli arkadaşlarım, Twitter üzerinden, sosyal medya üzerinden, maalesef, o kadar kirletilmiş, o kadar yanlış ve tahrik edici çalışmalar yapılıyor ki.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SARIBAŞ (Çanakkale) – Bir ülkenin başkanı halkına silahla saldırır mı?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Bunların içerisinde, maalesef, haberleşme özgürlüğünü de kötüye kullananlar oldu ve bunların tahriklerine kapılan insanlar, masum insanlar da polisle karşı karşıya getirildi.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VELİ AĞBABA (Malatya) – Onu da kapat!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SARIBAŞ (Çanakkale) – Her şeyi yasaklayın! Bir tek o kaldı, onu da kapatın.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Hak arama özgürlüğüne sonuna kadar varız. İşte, meydanlarda, gelsinler, herkes meşru çerçeve içerisinde istediğini söylesin.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Onları da kapatırsın!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Cumartesi yapılan da buydu, pazar günü yapılan da buydu ama…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Sayın Bakan, çok ayıp, yalan söylüyorsun!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–…yakmaya, yıkmaya gelenlere, Kızılay’a gelip Başbakanlığı basmaya gelenlere, Meclisi basmaya gelenlere asla izin vermemiz mümkün değildir değerli arkadaşlarım, şunu da ifade ediyorum.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Değerli arkadaşlarım…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AYTUĞ ATICI (Mersin) – Masum insanlara gaz sıktınız Sayın Bakan.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Stoklarınızda gaz kalmadı!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Arkadaşlar, bütün vatandaşlarımızdan ve özellikle de gençlerimizden bundan sonra sağduyulu ve duyarlı davranmalarını, illegal örgütlerin, marjinal grupların provokasyonlarına kapılmamalarını özellikle de istirham ediyorum. Demokratik hak anlayışının istismara dönüşmemesi ve Türkiye’nin imajına, itibarına ve aydınlık geleceğine zarar verilmemesi için bu olaylara ve bu görüntülere artık son verilmesini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Dört günden bu yana gözaltında olan var Sayın Bakan, yasaya aykırı, hukuka aykırı!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HAYDAR AKAR (Kocaeli)  – Sayın Bakan, arada Başbakana da söyleyin, sağduyulu olmayı telkin edin Başbakana!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Başbakanla vicdanınız arasına sıkışmışsınız, doğruları söylemiyorsunuz!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(Devamla) – Değerli arkadaşlarım, şimdi sorumluluk anlayışı içerisinde bu olaylara yaklaşan…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SARIBAŞ (Çanakkale) – Kararları kendin mi verdin, Başbakana mı sordun?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…ve halkımızın tahriklere kapılmaması, yasa dışı eylemlere tevessül etmemesi konusunda onlara olumlu mesaj verenlere çok teşekkür ediyoruz.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ALİ SARIBAŞ (Çanakkale) – Kendi çocuklarının, kendi başına gelse ne olurdu?</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(Devamla) – Sizlerden de, hepinizden de demokrasinin yaşaması için, burada bizim tartışabilmemiz için meşru zeminin kaybedilmemesi adına birlikte tavır almamız gerektiğini bir kez daha ifade ediyorum. (CHP sıralarından gürültüler)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Hepinizi saygıyla, sevgiyle selamlıyorum. (AK PARTİ sıralarından alkışlar)</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Teşekkür ederiz Sayın Güler.</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OKTAY VURAL (İzmir) – Sayın Başkan…</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MAHMUT TANAL (İstanbul) – Sayın Başkan…</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Bir dakika efendim, önce Sayın Vural söz istedi.</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Buyurunuz efendim.</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OKTAY VURAL (İzmir) – Sayın Başkan, tabii Türkiye'nin önemli bir konusu ve gündemiyle ilgili bir konuda, gönül isterdi ki, Hükûmet öncelikle söz alsın, bilgi versin ve siyasi parti grupları da bu gelişmeler hakkında değerlendirmelerini sunsun ama tek taraflı olarak bir gündem dışı konuşmaya cevap vermek vesilesi yaratmak devlet ciddiyetine yakışmıyor.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Çok önemli, bu gündem dışı değil aslında, gündem konusu, Türkiye'nin tartıştığı bir konu. “Böylesine bir konu için Meclisteki herkesin beraber bu konuda görüşmesi gerekir.” diyorsunuz ama Meclisin imkânlarını kullanmıyorsunuz. O zaman bu konuda, gelin, hep beraber, birlikte Meclis araştırmasıyla ilgili öneriyi kabul edelim ve bu konuda Meclis olarak bununla ilgili adımları atalım.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Şu konuyu ifade etmek istiyorum: Sayın Bakan, sizin bakanlarınızda eleştirdi, Gezi Parkı’nda gece yarısı yakmalar, dozerlerle girmeler, saat 05.00’te… Bunun talimatını kim verdi? Sayın Başbakanın 29 Mayısta yaptığı konuşmayla bu talimat verildi mi, verilmedi mi? Polisleri suçluyorsunuz ya da “Polisler bunu yapmıştır.” diyorsunuz ama orada 05.00’te müdahale yapılma talimatını veren Sayın Başbakan değil midir? Bunun cevabını burada istiyoruz.</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Teşekkür ediyoruz Sayın Vural.</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Sayın Tanal…</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MAHMUT TANAL (İstanbul) – Sayın Bakan konuşurken “Boğaziçi Köprüsü’nü siz sabah geçmediniz mi, onu niye anlatmıyorsunuz?” şeklinde bana sataşmada bulunmuştur, gerçekleri tahrif etmiştir. Bunu düzeltmek için söz talep ediyorum.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 böyle bir sataşma olur mu ya? Geçti mi, geçmedi mi?</w:t>
      </w:r>
    </w:p>
    <w:p w:rsidRPr="004C305A" w:rsidR="00296096" w:rsidP="004C305A" w:rsidRDefault="00296096">
      <w:pPr>
        <w:pStyle w:val="Metinstil"/>
        <w:suppressAutoHyphens/>
        <w:spacing w:line="240" w:lineRule="auto"/>
        <w:rPr>
          <w:rFonts w:ascii="Arial" w:hAnsi="Arial"/>
          <w:b/>
          <w:spacing w:val="24"/>
          <w:sz w:val="18"/>
          <w:szCs w:val="18"/>
        </w:rPr>
      </w:pPr>
      <w:r w:rsidRPr="004C305A">
        <w:rPr>
          <w:rFonts w:ascii="Arial" w:hAnsi="Arial"/>
          <w:spacing w:val="24"/>
          <w:sz w:val="18"/>
          <w:szCs w:val="18"/>
        </w:rPr>
        <w:t>BAŞKAN – Sayın milletvekilleri, açıklamasını dinleyelim.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Buyurunuz Sayın Tanal. (CHP sıralarından alkışlar)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MAHMUT TANAL (İstanbul) – Değerli arkadaşlar, öncelikle, ben, vatandaşlarımızın, halkımızın sağduyulu davranmasını bekliyorum.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Sayın Bakan, gece, İstiklal Caddesi’nde biz dolaşırken ve polislerin o hışımlı saldırılarıyla birlikte kameraların hepsi kapalıydı. Kameralar, şehirde suç işlendiği zaman, suçluların ve delillerin yakalanması için konulmuştur. Eğer, polisler caddelerde o silahlarla, su tanklarıyla, biber gazlarıyla hukuksuz bir işlem yapmıyorlarsa ana caddelerdeki o kameralar, o mobesalar niçin devre dışı bırakılır Sayın Bakan?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İÇİŞLERİ BAKANI MUAMMER GÜLER (Mardin) – Tahrip edildiği için.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Tahrip edildiği için… Yalan söylüyorsunuz! (AK PARTİ sıralarından gürültüler)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Sen yalan söylüyorsun!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Hepsi tahrip değil, yalan söylüyorsunuz siz!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Sayın Başkan, demokrasi böyle olur mu? Böyle şey olur mu?</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Bana silah çekildiği zaman o delilleri kararttınız siz!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OSMAN AŞKIN BAK (İstanbul) – Resimle</w:t>
      </w:r>
      <w:r w:rsidR="0011725D">
        <w:rPr>
          <w:rFonts w:ascii="Arial" w:hAnsi="Arial"/>
          <w:spacing w:val="24"/>
          <w:sz w:val="18"/>
          <w:szCs w:val="18"/>
        </w:rPr>
        <w:t>ri görmüyor musun, kamerayı taşla</w:t>
      </w:r>
      <w:r w:rsidRPr="004C305A">
        <w:rPr>
          <w:rFonts w:ascii="Arial" w:hAnsi="Arial"/>
          <w:spacing w:val="24"/>
          <w:sz w:val="18"/>
          <w:szCs w:val="18"/>
        </w:rPr>
        <w:t>yan çocuğu görmüyor musunuz?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Onun için, ben, hakla birlikte Boğaz’da yürüdüm, halkla birlikte bir daha Boğaz’da yürüyeceğim. Sizin o “çapulcu” dediğiniz halkla yürüdüm. Eğer, o halka çapulcu diyorsanız ben de o çapulculardan birisiyim. (CHP sıralarından alkışlar)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Siz, halkı bugüne kadar aldattınız. “Esad zalimdi</w:t>
      </w:r>
      <w:r w:rsidR="0011725D">
        <w:rPr>
          <w:rFonts w:ascii="Arial" w:hAnsi="Arial"/>
          <w:spacing w:val="24"/>
          <w:sz w:val="18"/>
          <w:szCs w:val="18"/>
        </w:rPr>
        <w:t>r</w:t>
      </w:r>
      <w:r w:rsidRPr="004C305A">
        <w:rPr>
          <w:rFonts w:ascii="Arial" w:hAnsi="Arial"/>
          <w:spacing w:val="24"/>
          <w:sz w:val="18"/>
          <w:szCs w:val="18"/>
        </w:rPr>
        <w:t>.” dediniz, “Zulüm yapıyor.” dediniz, aynısını şimdi halka siz yapıyorsunuz. Siz zalimsiniz, siz diktatörsünüz, siz faşistsiniz, siz Amerika’nın uşağısınız. (CHP sıralarından alkışlar, AK PARTİ sıralarından gürültüler)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MUSTAFA ELİTAŞ (Kayseri) – Uşak sensin!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MUZAFFER YURTTAŞ (Manisa) – Maşa, maşa!</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Ama, bilin ki, bu ülke, bu halk, bu vatandaş ülkesine sahip çıkacak, çapulcu vatandaşa sahip çıkacak.</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MUSTAFA ELİTAŞ (Kayseri) – Biz seçilmiş insanlarız, uşak sensin!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MAHMUT TANAL (Devamla) – Biz, sizin bu diktatörlüğünüze son vereceğiz, son vereceğiz diktatörlüğünüze. (AK PARTİ sıralarından gürültüler)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Saygılarımı sunuyorum. (CHP sıralarından alkışlar)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Teşekkür ederiz Sayın Tanal.</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Sayın Başkan…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Sayın Aydın, buyurunuz. (AK PARTİ ve CHP sıralarından karşılıklı laf atmalar)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EMİNE ÜLKER TARHAN (Ankara) – Sayın Başkan, söz talebim vardı yalnız. Sayın Başkan, bakın, söz talebim var, gündeme geçmeden önce söz talebim var.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Bir dakika… Sayın Aydın’a söz verdim.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Teşekkürler Sayın Başkanım.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Evet, öncelikle, bir zalim, bir diktatör arıyorsanız açın, geçmişinize bakın. (AK PARTİ sıralarından alkışlar,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BEDİİ SÜHEYL BATUM (Eskişehir) – Hadi oradan, hadi!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Geçmişinizle yetinmeyin, geçmişinizi de bir tarafa bırakın, şu anda yaptığınıza bakın. Geçmişinizi de geçtim ben, şu anda yaptığınıza bakın!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SARIBAŞ (Çanakkale) – Yazıklar olsun!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Asıl zalim…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UĞUR BAYRAKTUTAN (Artvin) – Kim var lan?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…asıl diktatör istiyorsanız, asıl azınlığın çoğunluğa tahakkümünü istiyorsanız kendi hâlinize bakın, aynaya bakın, öyle gelin konuşun.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UĞUR BAYRAKTUTAN (Artvin) – Kim var lan geçmişimizde?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BEDİİ SÜHEYL BATUM (Eskişehir) – Ayıp, ayıp!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Yazık be! Bir tarafta halkı sağduyuya çağıracaksınız, öbür tarafta halkı kışkırtacak her türlü etkinliğin içerisinde bulunacaksınız.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Sen bugünün hesabını ver Ahmet!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Yakışır mı bu size? Yakışır mı bu size?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Eğer AK PARTİ’nin demokrasi anlayışı olmasaydı, eğer AK PARTİ bugüne kadar demokratik adımlar atmasaydı bu eylemler zaten yapılmazdı. Eğer bu eylemler yapılıyorsa insanlar özgürce haklarını savunup istediğini ifade edebiliyorlarsa AK PARTİ’nin bu ülkeye kazanımıdır bu.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Size rağmen yürüyorlar!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AK PARTİ’nin demokratik anlayışıdır.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Ayıp!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Ama usulsüz, ama kanunsuz, ama şiddete bulaşanlara karşı da mutlaka hukuk devleti vardır, demokrasi vardır, gene demokrasinin içinde bunlar yapılır.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Ahmet, demokrasi nasıl yapılacak?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Evet “sağduyu” diyorsunuz. Kusura bakmayın, sağduyunun neresi var sizde Allah aşkına be 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Meydanları yangın yerine çevirdiniz! Meydanları niye yangın yerine çevirdiniz? Bakanlara söyle onu, Başbakana söyle!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Ülkeyi kaosa götürmek sizin en büyük temenniniz şu anda. (CHP sıralarından gürültüler) “Allah’tan birkaç tane ölü çıksa da biz bu işten siyaseten rant elde etsek.” diyorsunuz ya! Ayıp değil mi? Yazık değil mi bu millete, yazık değil mi?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BEDİİ SÜHEYL BATUM (Eskişehir) – Milletvekilliğini kazanmışsın ama insanlığını kaybetmişsin!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Yazık değil mi? Sosyal medyada içeride sizin vekillerinizin olduğu…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milletvekilleri, lütfen sakin olunuz.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…her cümleleriyle kışkırtan, sosyal medyada yalan yanlış bilgilerle halkı tahrik eden sizler değil misiniz? (CHP sıralarından gürültüler) Demokratik kanallarla iktidar olamadınız. Darbeler tarihe karıştı. Vesayet makamlarını ortadan kaldırdık ama artık bu millet sizi iktidar etmeyecektir; şunu bilin.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TANJU ÖZCAN ( Bolu) – Yazıklar olsun!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Aklınıza sokun bunu. (AK PARTİ sıralarından “Bravo” sesleri, alkışlar) Bu yollardan asla prim elde edemezsiniz. Hiçbir şekilde milletimiz buna prim vermiyor, prim vermeyecektir, siz doğru yolda değilsiniz. Lütfen, kendinizi çek edin.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İğneyi kendinize batırın, çuvaldızı başkasına. (AK PARTİ sıralarından alkışlar,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Aydın.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Tarhan, buyurunuz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(AK PARTİ ve CHP sıralarından karşılıklı laf atmalar,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Sayın milletvekilleri… Lütfen sakin olunuz. Bir konuyu müzakere ediyoruz, lütfen, biraz daha sakin bir şekilde dinleyiniz birbirinizi.</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Biz sakin dinliyoruz, arkadaşlarımız da sakin dinleyebilse.</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Buyurun Sayın Tarhan.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(Ankara) – Sayın Başkan, değerli milletvekilleri; Sayın Aydın, siz burada birilerine laf yetiştirirken, bir çocuğun ölüm haberi geldi dün gece, haberiniz var mı? Bir çocuk, bir delikanlı, bir genç çocuğun ölüm haberi geldi. (AK PARTİ sıralarından gürültüler)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O çocuğun vebali sizin üzerinizde!</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Lütfen sakin olunuz.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Abdullah’ı Hatay’da öldürdüler! Abdullah’ı öldürdüler!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Bundan medet umuyorsunuz, beklediğiniz oldu!</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İstediğiniz oldu!</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Çok gençti ve hayatının baharını bile görmemişti. Bunun nedeni kim, bunun sorumlusu kim, hiç sorguladınız mı? (AK PARTİ sıralarından “Siz” sesleri)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MEHMET ALTAY (Uşak) – Birkaç kişi ölse diye bakıyorsunuz.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EMİNE ÜLKER TARHAN (Devamla) - Başbakanınız niye kaçtı? Başbakanınız Reyhanlı’dan sonra kaçtığı gibi niye kaçtı? Niye kaçtı söyler misiniz? Neden kaçtı? (AK PARTİ sıralarından gürültüler)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Sen, Ebu Firas’ı anlat. Reyhanlı’nın hesabını ver!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Lütfen…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Polislere “Bunların işini bitirin.” emrini verip neden kaçtı? Neden her sıkıştığında kaçıyor? Bu ülkeyi nasıl bu hâle getirebildiniz?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Sen, Esad’la olan fotoğrafın hesabını ver. Kendine sor!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Kendine sor Reyhanlı’yı.</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Bizim çocuklarımız, kardeşlerimiz olan o polisleri nasıl genç kadınların yüzüne gaz boca eder hâle getirdiniz?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Ebu Firas’ı anlat bana, Ebu Firas’ı!</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Kucağında bebekleri olan genç insanlara tekme tokat girişmesine nasıl izin verdiniz?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Diktatör mü arıyorsunuz?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Geçmişinize bakın.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YENİ (Samsun) – Aynaya bak, aynaya!</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Siz, bizi 1930’larda yönetseydiniz inanın hepimiz birer kalıp sabun hâline gelirdik, sabun, sayenizde. (CHP sıralarından alkışlar)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AYŞE NUR BAHÇEKAPILI (İstanbul) – Sensin sabun.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Teşekkür ederiz Sayın Tarhan.</w:t>
      </w:r>
    </w:p>
    <w:p w:rsidRPr="004C305A" w:rsidR="00296096" w:rsidP="004C305A" w:rsidRDefault="00296096">
      <w:pPr>
        <w:pStyle w:val="Metinstil"/>
        <w:tabs>
          <w:tab w:val="center" w:pos="5409"/>
        </w:tabs>
        <w:suppressAutoHyphens/>
        <w:spacing w:line="240" w:lineRule="auto"/>
        <w:ind w:left="0" w:firstLine="851"/>
        <w:rPr>
          <w:rFonts w:ascii="Arial" w:hAnsi="Arial"/>
          <w:spacing w:val="24"/>
          <w:sz w:val="18"/>
          <w:szCs w:val="18"/>
        </w:rPr>
      </w:pPr>
      <w:r w:rsidRPr="004C305A">
        <w:rPr>
          <w:rFonts w:ascii="Arial" w:hAnsi="Arial"/>
          <w:spacing w:val="24"/>
          <w:sz w:val="18"/>
          <w:szCs w:val="18"/>
        </w:rPr>
        <w:t>Buyurunuz Sayın Hamzaçebi.</w:t>
      </w:r>
    </w:p>
    <w:p w:rsidRPr="004C305A" w:rsidR="00296096" w:rsidP="004C305A" w:rsidRDefault="00296096">
      <w:pPr>
        <w:pStyle w:val="Metinstil"/>
        <w:tabs>
          <w:tab w:val="center" w:pos="5409"/>
        </w:tabs>
        <w:suppressAutoHyphens/>
        <w:spacing w:line="240" w:lineRule="auto"/>
        <w:ind w:left="0" w:firstLine="851"/>
        <w:rPr>
          <w:rFonts w:ascii="Arial" w:hAnsi="Arial"/>
          <w:spacing w:val="24"/>
          <w:sz w:val="18"/>
          <w:szCs w:val="18"/>
        </w:rPr>
      </w:pPr>
      <w:r w:rsidRPr="004C305A">
        <w:rPr>
          <w:rFonts w:ascii="Arial" w:hAnsi="Arial"/>
          <w:spacing w:val="24"/>
          <w:sz w:val="18"/>
          <w:szCs w:val="18"/>
        </w:rPr>
        <w:t>MEHMET AKİF HAMZAÇEBİ (İstanbul) – Buna ilişkin tartışmalar bittiyse, bir başka şeyi gündeme getireceğim Sayın Başkan.</w:t>
      </w:r>
      <w:r w:rsidRPr="004C305A">
        <w:rPr>
          <w:rFonts w:ascii="Arial" w:hAnsi="Arial"/>
          <w:spacing w:val="24"/>
          <w:sz w:val="18"/>
          <w:szCs w:val="18"/>
        </w:rPr>
        <w:tab/>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Pardon, ne söylemiştiniz?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Konu şu efendim: 3 Haziran 2013 Pazartesi günkü gelen kâğıtlar listesinde yer alan kanun tasarı ve tekliflerini incelediğimde, Adana Milletvekilimiz Sayın Faruk Loğoğlu’nun Emniyet Teşkilat Kanunu’nda Değişiklik Yapılmasına İlişkin Kanun Teklifi’nin tali komisyon olarak Plan ve Bütçe Komisyonuna ve asli komisyon olarak da İçişleri Komisyonuna havale edildiğini görmüş bulunuyorum.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 teklif doğrudan emniyet teşkilatı personelinin kadrolarını düzenleyen bir tekliftir. Dolayısıyla, asli komisyon olarak Plan ve Bütçe Komisyonuna havale edilmesi gerekirdi.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Başkanlığın bu havalesine itiraz ediyorum. İç Tüzük’ün 73’üncü maddesinin son fıkrası uyarınca söz talep ediyorum Sayın Başkanım.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Hamzaçebi.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Dört dakika mı verdiniz Sayın Başkan?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Evet.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Bir yanlışlık olmasın efendim yani usul tartışması değil bu.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Usul değil, evet.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Dakika yok, bir dakika da olabilir.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Hamzaçebi, süre belirtilmemiş ama siz konunuzu daha iyi anlatınız. Beş dakika veriyorum.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Teşekkür ederim Sayın Başkan.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“Gelen Kâğıtlar”  listesinde yer alan Sayın Faruk Loğoğlu’nun teklifinin emniyet teşkilatının kadrolarına yönelik bir düzenleme olmuş olması nedeniyle asli komisyon olarak Plan ve Bütçe Komisyonuna havale edilmesi gerekirken, Başkanlık asli komisyon olarak İçişleri Komisyonunu belirleyip ona göre bir havale işlemi yapmıştır. Bunu doğru bulmuyorum, Başkanlığı bu konuda dikkatli olmaya davet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Başkan, değerli milletvekilleri; Türkiye, demokratik bir ülkedir, Türkiye, demokratik rejimle yönetilen bir ülkedir. Günümüzde, demokrasi evrensel bir  değer olarak yükselmiş bulunuyor. 120 ülkede demokrasi var.  Ağır aksak ama bir şekilde ülkelerde demokrasi işliyor. Demokrasi demek, sivil toplum demektir. Demokrasiyi sadece seçimlerde alınan oy oranına dayalı bir meşruiyet anlayışına indirgerseniz demokrasiden uzaklaşmış olursunuz.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Maalesef, on bir yılın sonunda Sayın Recep Erdoğan’ın Hükûmeti meşruiyet anlayışını değiştirmiştir, sürekli olarak seçimlerde alınan oy oranını önümüze koymak suretiyle “Ben her şeyi yapmaya muktedirim.” anlayışıyla bir demokrasi anlayışı sergilemektedir. Bunun Türkiye’yi nereye getirdiği bellidir. Taksim’de, Taksim Gezi Parkı’yla başlayan ve giderek bütün Türkiye’ye yayılan olayların temel nedeni Sayın Başbakanın bireyin özel yaşam alanına, bireyin özgürlüklerine müdahale eden “Her şeyi ben belirlerim.” anlayışına sahip demokrasi anlayışıdır. (AK PARTİ sıralarından gürültüler) Sayın Başbakanla, Türkiye demokrasiden uzaklaşmaktadır, otoriter rejime doğru gitmektedir. Sayın Başbakanın hedefinde bu vardır, bireyin hak ve özgürlükleri yoktur. Bütün demokrasiler sistemin merkezine bireyin, insanın hak ve özgürlüklerini koymuştur. Devlet, o hak ve özgürlükleri korumak için vardır, onlara müdahale etmek için değil ama Sayın Başbakan yönetim anlayışını, demokrasi anlayışını, devlet anlayışını bireyin hak ve özgürlüklerine müdahale etmek, onun yaşamını biçimlendirmek olarak alıyor. Sayın Başbakan bir güç zehirlenmesine uğramıştır, birisi ona zehirlendiğini söylemeli, bu anlayıştan kurtulmalı Sayın Başbakan.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İLYAS ŞEKER (Kocaeli) – Bütçe Komisyonuna havaleyi anlatır mısın?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(Devamla) - Bakın, Sayın Başbakanın Fas’a gitmeden önceki cümlelerine bakın değerli arkadaşlar, bunda sağlıklı bir değerlendirme görebiliyor musunuz? Parkta oturan insanların, gençlerin oturma şekline karışıyor, kendi söylüyor “Parkta iki kişi oturup…”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İLYAS ŞEKER (Kocaeli) – Şu komisyonu anlatır mısın?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Bakın, Sayın Başbakanın cümlesini söylüyorum: “Parkta iki kişi oturup sohbet ediyor, birileri ona saygı duyabilir ama kusura bakmayın, ben Tayyip Erdoğan olarak saygı duyamam.” Dolmabahçe’deki Başbakanlık ofisinde oturmuş Kadıköy vapurundan inen yolcuları gözlüyor. Biz, Sayın Başbakanın orada Başbakanlık işleriyle, devlet işleriyle meşgul olduğunu düşünüyorduk, diyor ki: “Kadıköy vapurundan inenleri gözlüyorum, onlara saygı gösteriyorum, kılık kıyafetlerine karışmıyorum.” Bakar mısınız, Sayın Başbakan, oturmuş vapurdan inenlerin kılık kıyafetlerini izliyor ve büyük bir özveri gösteriyor, tahammül gösteriyor “Ben onların kıyafetlerine saygı gösteriyorum.” diyor.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YILMAZ TUNÇ (Bartın) – Siz kıyafete karıştınız ama!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Sayın Başbakan, Kadıköy vapurundan inenlerin kılık kıyafetlerinde bir problem mi var? Nesine tahammül ediyorsunuz? Böyle bir anlayış olabilir mi?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İLYAS ŞEKER (Kocaeli) – Sayın Hamzaçebi, şu konuyu açıklar mısınız lütfen!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Değerli milletvekilleri, bakın, o meydanda, Taksim meydanında pırıl pırıl gençler vardı. İlk defa demokrasi millet tarafından sahipleniliyor, ilk defa sahipleniliyor, ilk defa bir başka güç çare olarak görülmüyor, millet kendi hak ve özgürlüklerine kendisi sahip çıkıyor.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İLYAS ŞEKER (Kocaeli) – Sözünüzde durun, söz aldığınız konuyu açıklayın!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(Devamla) – Bu sese kulak verin. Demokrasi, halkın sesine kulak vermektir.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Ben Cuma günü gensoru görüşmelerinden sonra Taksim’e gittim.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İLYAS ŞEKER (Kocaeli) – Demokrasi Meclisi yanıltmak değildir, lütfen açıklayın!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(Devamla) – Sayın Valiyi aradım, Sayın İçişleri Bakanını aradım. Taksim Platformu sözcüleriyle Taksim’de görüştüm. Dediler ki “Bu polis buradan çıkmalı, millet buraya girmeli, biz de Taksim’de, Gezi Parkı’nda bildirimizi okumalıyız, ancak öyle durulur.”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Bakanı aradım, çözüm önerdim, bunu kendisine ilettim. Evet, Sayın Bakan ilgiyle karşıladı ama hiçbir sonuç çıkmadı.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Siz “CHP”, “CHP” diyorsunuz. Bakın, sorunu büyüttünüz, sorun Sayın Başbakanın demokrasi anlayışındadır.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Hepinizi saygıyla selamlıyorum.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İLYAS ŞEKER (Kocaeli) – Konuyu açıklamadınız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bir dakikanızı rica edeceğim.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Sayın Hamzaçebi’nin havaleye itiraza ilişkin görüşleri…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İLYAS ŞEKER (Kocaeli) – Açıklama yapmadı ki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Yaptı efendim baştan.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…Başkanlıkça değerlendirilecektir.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YENİ (Samsun) – Ne anladınız ki değerlendiriyorsunuz!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Başkanım, ben bu konuyla ilgili bir izahat yapmak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Lütfen, rica ederim efendim. Baştan da söyledi, burada da söyledi.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Tartışmayınız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Hem bu konuyla ilgili hem de Sayın Başbakanımızla ilgili “Güç zehirlenmesine uğramıştır.” dedi, ben açıklama yapmak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 dakika sessiz olursanız.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Anlayamadım Sayın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Efendim, hem bu konuyla ilgili, söz verdiğiniz konuyla alakalı hem de Sayın Başbakanımıza “Güç zehirlenmesine uğramıştır, demokratik değildir.” gibi ifadeler kullandı, ben açıklama yapmak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 buyurunuz Sayın Aydın.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Teşekkür ediyorum Sayın Başkanım.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YENİ (Samsun) – Sayın Başkan, beş dakika değil mi?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İkisi aynı şey mi?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Arkadaşlar, kâfi, laf kalabalığına gerek yok, özü konuşmak lazım.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değerli arkadaşlar, değerli CHP’liler; bakın, Akif Hamzaçebi’yi hepimiz dinledik değil mi? Sayın Akif Hamzaçebi’yi grubumuz dinledi. Bakın arkadaşlar, bir defa, Sayın Başkanım, sizin yaptığınız tutum yanlış bir tutumdur, şöyle ki: Madde 73’ü açın bakın, orada kanun tasarı ve tekliflerinden bahsediyor. Sayın Hamzaçebi 73’üncü maddenin son fıkrasına göre söz aldı. Bu, bir kanun tasarıyla alakalıdır. Dolayısıyla, kanun tasarısıyla ilgili itirazda bulunmak isteyebiliyor ama itiraz ettiği konu kanun teklifiyle ilgiliydi. Kanun teklifini düzenleyen madde de 74’üncü madde, 73 değildir. 74’üncü maddeyi açın bakın, Sayın Başkanım siz de bakın, CHP Grubu da baksın. 74’üncü madde de diyor ki: “Kanun teklifleri, Başkanlıkça komisyonlara doğrudan doğruya havale edilir.” Bu itiraz tasarıya ilişkindi, sizin itirazda bulunduğunuz teklifti. Dolayısıyla, söz aldığınız madde yanlış bir maddeydi, böyle bir hakkınız yoktu ama grup başkan vekilisiniz, konuşmanıza saygı duyarım.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73’ün son fıkrasını oku Ahmet Bey.</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Şimdi, değerli arkadaşlar, demokrasiden bahsediliyor ve Türkiye’nin demokratik yapısının artık zayıfladığından bahsediliyor. Ya hangi böyle makul düşünen bir insan… Türkiye Cumhuriyeti milletine soruyorum, bütün aziz milletimize soruyorum: “Kılık kıyafete müdahale ediyorsunuz.” dedi ama on buçuk sene önce kılık kıyafete müdahale eden biz miydik, sizin zihniyetiniz miydi?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Edemeyeceğinizi gördünüz. Bu gençler ettirmeyecek size, ettirmeyecek, gördünüz, ettirmeyecek. Helal olsun o çocuklara. Gördünüz hepiniz, 15 yaşında çocuklar.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İkna odaları sizdeydi, bizde değildi? Biz o ikna odalarını ortadan kaldırdık, biz o vesayet makamlarını ortadan kaldırdık. Her insan istediği şekilde düşünebilir…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SARIBAŞ (Çanakkale) – Taksim’e bir-iki, Taksim’e bir-iki!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Lütfen, sakin olunuz.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…her insan istediği şekilde giyinebilir. Biz başkalarına müdahale etmeyiz, etmedik, etmeyeceğiz ama başkalarını da bir başkasına müdahale ettirmeyiz. Herkes bu ülkede birdir ve eşittir, birinci sınıf vatandaştır. Herkesin hukuku var ve herkesin hukukunun teminatı da AK PARTİ Hükûmetidir diyorum, teşekkür ediyorum.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Tezcan,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Biraz sessiz olursanız duyabilirim Sayın Tezcan’ın ne demek istediğini.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Sayın Başkan, 3 Haziran 2013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Biraz sessiz olursanız duyabilirim Sayın Tezcan’ın ne demek istediğini.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 3 Haziran 2013 Pazartesi günkü gelen kâğıtlar listesinin 1’inci sırasında, “Tasarılar” bölümünde (1/782) esas numaralı, Türkiye Cumhuriyeti Hükümeti ile Tacikistan Cumhuriyeti Hükümeti Arasında Enerji ve Madencilik Alanında İşbirliğine İlişkin Mutabakat Zaptının Onaylanmasının Uygun Bulunduğuna Dair Kanun Tasarısı’nın Sanayi, Ticaret, Enerji, Tabii Kaynaklar, Bilgi ve Teknoloji ile Dışişleri komisyonlarına sevk edildiği belirtilmektedir. Ancak, aynı tasarının Adalet Komisyonuna ve özellikle Anayasa hükümleri çerçevesinde Anayasa Komisyonuna da sevk edilmesi gerekirdi. (AK PARTİ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Yanlıştır Başkanım.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Tezcan, Sayın Hamzaçebi bu konuyu netlikle gündeme getirdi.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İç Tüzük’ün 73’üncü maddesinin son fıkrasına uyarınca itiraz hakkımı kullanıyorum ve söz hakkı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Hayır efendim. Sayın Hamzaçebi bu konuyu gündeme getirdi. Bu konuyla ilgili görüşlerimi bildirdim.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On dakika ara veriyorum.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t>Kapanma Saati: 15.56</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İKİNCİ OTURUM</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Açılma Saati: 16.39</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BAŞKAN: Başkan Vekili Şükran Güldal MUMCU</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cs="Arial"/>
          <w:sz w:val="18"/>
          <w:szCs w:val="18"/>
        </w:rPr>
        <w:t>KÂTİP ÜYELER : Bayram ÖZÇELİK (Burdur), Mine LÖK BEYAZ (Diyarbakır)</w:t>
      </w:r>
    </w:p>
    <w:p w:rsidRPr="004C305A" w:rsidR="00296096" w:rsidP="004C305A" w:rsidRDefault="00296096">
      <w:pPr>
        <w:pStyle w:val="Metinstil"/>
        <w:suppressAutoHyphens/>
        <w:spacing w:line="240" w:lineRule="auto"/>
        <w:jc w:val="center"/>
        <w:rPr>
          <w:rFonts w:ascii="Arial" w:hAnsi="Arial"/>
          <w:spacing w:val="24"/>
          <w:sz w:val="18"/>
          <w:szCs w:val="18"/>
        </w:rPr>
      </w:pPr>
      <w:r w:rsidRPr="004C305A">
        <w:rPr>
          <w:rFonts w:ascii="Arial" w:hAnsi="Arial"/>
          <w:spacing w:val="24"/>
          <w:sz w:val="18"/>
          <w:szCs w:val="18"/>
        </w:rPr>
        <w:t>-----0-----</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Sayın milletvekilleri, Türkiye Büyük Millet Meclisinin 115’inci Birleşiminin İkinci Oturumunu açıyorum.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gündeme geçmeden önce…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İÇİŞLERİ BAKANI MUAMMER GÜLER (Mardin) – Açıklama yapmak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Sayın Bakan.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(Mardin) – Sayın Başkanım, çok teşekkür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Değerli arkadaşlarımın gündeme getirdikleri konularla ilgili olarak ben de küçük bir düzeltmede bulunmak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Öncelikle, Sayın Muharrem Işık’ın ifade ettiği konuyu incelettim. Kendisine de bilgi verilmiş, böyle bir sıkıntının olmadığı, konunun normale döndüğü belirtilmiş.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arkadaşlarım, hak arayışlarının yasa dışı yollarla yapılması hiçbir demokratik devlette, hiçbir hukuk devletinde kabul edilemez. Bu tür gösterilere hiçbir devlet müsamaha gösteremez. Herkesin bunu kınaması, buna karşı durması gerekir.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Özellikle Türkiye’de yaşayan herkesin aynı görüşte, aynı düşüncede olması beklenemez. Hepimizin farklı görüş ve düşünceleri, farklı siyasi eğilimleri olacaktır ancak hak ve özgürlerin kullanımı şiddet içermeyecek ve başkalarının hak ve özgürlüklerine zarar vermeyecek şekilde olması gerekir. Herkesin birbirini olduğu gibi kabul etmesi, birbirlerine, birbirlerinin inançlarına ve düşüncelerine karşı saygılı ve hoşgörülü olması gerekir. Elbette, AK PARTİ Hükûmeti olarak bizim görevimiz de bize destek vermeyen, bizim gibi düşünmeyenleri de kucaklamaktır. Ama, değerli arkadaşlarım, illegal yöntemlerle insanları sokaklara dökerek Hükûmetimizi devirmeye ve zedelemeye yönelik girişimlere de müsamaha gösterilmemesini elbette sizin de normal bulmanız gerektiğine inanıyorum.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Olayların başlangıcından bugüne kadar devam eden eylemlerde iyi niyetli ve masum vatandaşlarımız olduğu gibi maalesef bu gösterileri yanlış yerlere çekmek isteyen, illegal hâle getirmek isteyen, saldırgan tutum ve davranışlar içinde bulunanlar da olmuştur. Elbette, bunları mutlaka ayırt etmemiz lazım.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Ben Sayın Tanal’ın hukuk bilgisine çok itimat ederim, mevzuatı çok iyi bilir ama bu deminki sorumuza, kanunda nerede yeri olduğunu söylemedi, onu ayrıca kendisiyle konuşurum. Mevzuatta inşallah yerini buluruz o sorduğum sorunun.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Tanal’a şunu da söylemek istiyorum, ben kendim de biliyordum bu konuyu ama İstanbul Emniyet Müdüründen bir kez daha teyit ettirdim: Değerli arkadaşlarım, Taksim’de, İstiklal Caddesi’nde, maalesef, Gezi Parkı’ndaki bütün kameralar daha ilk günden tahrip edilmiş. MOBESE konusunda, benim İstanbul Valiliği dönemimde çok büyük emeğimiz oldu. Bugün kent güvenlik sistemini bütün Türkiye’ye yaygınlaştırdık. Orada o MOBESE kameraları vasıtasıyla birçok suçu da aydınlatabildik. Keşke arkadaşlarımız bunlara zarar vermeselerdi de eğer yapılmış bir eksiklik varsa onları da tespit edebilseydik. Tabii, kameralar yerine konulacak. Bunların tahrip edilmesini, Sayın Tanal’ın inşallah burada gelip kınamasını bekliyorum.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Hepinize saygılar sunarım, teşekkür ederim. (AK PARTİ sıralarından alkışlar)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Güler.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Sayın Başkan…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(Ankara) – Sayın Başkan…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Tanal…</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Sayın Başkanım, Sayın Bakan konuşmasında bana sataşmada bulundu ama bununla ilgili bakın, benim elimde polisin bizzat kask giydiği, kaskta numaraların olduğu... Sayın Bakan dinliyor mu bilmiyorum.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Tanal, siz devam ediniz.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Yani izin verirseniz iki dakika içerisinde derdimi, meramımı anlatabilirim, fazla uzun sürmeyecek.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Evet, buyurunuz Sayın Tanal.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Sayın Başkan, değerli milletvekilleri; hepinizi saygıyla selamlıyorum.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bu MOBESE kameraları bize denk gelince mi arıza veriyor? Geçen sene ağustos ayında, kentsel dönüşümle ilgili, İstanbul Büyükşehir Belediyesinin önünde benim kafam yarıldığı zaman yine MOBESE kameraları arızalıydı.</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AYDINLIOĞLU (Balıkesir) – Arıza değil, kırık, kırık!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(Devamla) – İki: Şu anda ben size… Polislerin yani olaylara katılan polislerin kasklarında numaralar olur. Peki, şu numaralar silinmiş, üstü kapatılmış. Polis, giydiği kaskın numarasını neden kapatır? Polis, giydiği kaskın numarasının üstünü neden siler? Bunun amacı nedir? Hukukun dışına çıkmıştır, sanıklar tespit edilmesin diye, deliller karartılsın diye, ulaşılmasın diye bu yapılır. Yani bundan daha vahim ne olabilir? Demokratik hukuk devleti olan bir ülkede hukuka bağlı olması gereken emniyet mensupları, giydiği kaskın numarasını siler mi, giydiği kaskın numarasının üstünü kapatır mı? Yani emniyet mensupları ferdî olarak, bireysel olarak bunu yapmıyorlardır. Bilinçli olarak, örgütlü olarak verilen talimatlar sonucu bunların üstü kapatıldı ve üzeri silindi yani başka türlü bunun izahatı mümkün değil. Eskiden ne olurdu, polislerin giymiş olduğu kıyafetlerinde isimleri yazılı olurdu, yaka numarası yazılı olurdu. Toplumsal olaylara katılan polisler hukuk dışına çıktıkları zaman ancak giydikleri kask numarasıyla belli olurlar. Kasklarının numaraları silindiğine göre, üstü kapatıldığına göre artık bunun adı, ağır bir şey söyleyeceğim, suç örgütünden farkı yoktur.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Tanal.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Tarhan, buyurunuz.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Sayın Başkan, Sayın Bakana 59’a göre söz verdiniz yanılmıyorsam.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59’a göre söz verdiniz. Gündem dışı söz istedi ve beş dakika konuştu Sayın 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Nasıl 59’a göre?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Şimdi, az önce Sayın Bakan hangi maddeye göre söz aldı ve konuştu?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Açıklama talebinde bulundu efendim, 69’a göre açıklama talebinde bulundu.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Şimdi, Sayın Başkan, gündem dışı bir söz aldı Sayın Bakan ve Hükûmet adına bir açıklama yaptı.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–E, yaptı.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Onun ardından…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Tarhan, daha önceki konuşmalara karşı, daha önce, ara vermeden önce benden söz talebi vardı. Ben yerine getireceğimi ona söyledim, onun için, oturumu açınca yerine getirdim.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(Ankara) – Şimdi, yalnız, Sayın Başkan, ara verilmeden önce ne olduğunu bilemiyoruz.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Ancak, 59’a göre gündem dışı söz aldı, bir açıklama da yaptı o arada, Hükûmet adına açıklama yaptı ve bizim gruplar adına onar dakika konuşma hakkımız vardır, Sayın Bakanın yaptığı konuşmadan sonra.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Böyle bir şey olur mu 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59’uncu madde çok açık. Birer defa, onar dakikayı geçmemek üzere gruplar adına söz alalım.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Bilgilendirme yaptıysa, doğru söylüyor.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Şimdi, Sayın Tarhan, bir şeye netlik getirelim. Bu açıklama talebi gündem dışı konuşmalardan önce talep edilmiş bir açıklama talebi değildir. Kendisi…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Ama, onu biz bilmiyoruz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Bir dakika…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Kendisi gündem dışı konuşmalara karşılık cevap verme hakkını kullanmıştır.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Kullandı.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 dakika, sözümü bitireyim.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Onu kullandıktan sonra, burada birçok milletvekilimizin söyledikleri sözlere karşılık benden söz talebinde bulundu fakat ara vermek durumunda oldum. Ona sözü vereceğimi söyledim yani onun isteği, esasında sataşmadan dolayı bir açıklama talebidir, yoksa öbür türlü değildir.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 EMİNE ÜLKER TARHAN (Ankara) – Biz bunların hiçbirini duymadık Sayın Başkan. Bunların hiçbirinden bilgi sahibi değiliz. Bizim algıladığımız, 59’a göre, Sayın İçişleri Bakanının Hükûmet adına bir açıklama yapması, söz alması…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Tarhan, netlikle açıkladığımı düşünüyorum konuyu.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Sizin talebiniz nedir 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 biraz önce, ara vermeden önce söylemiştim, ara verdiniz. 73’üncü maddenin son fıkrasına göre, bu konuda itiraz hakkımı kullanıyorum. Daha önce, 3 Haziran 2013 tarihli Gelen Kâğıtlar listesinin 1’inci sırasında yayınlanan kanun tasarısının, Adalet Komisyonu ve Anayasa Komisyonuna da gönderilmesi gerekirdi. Bu çerçevede, İç Tüzük’ün 73’üncü maddesinin son fıkrasına göre, itiraz hakkımı kullanıyorum.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Söz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Başkanım, itiraz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Başkanım, müsaade eder misiniz.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 dakika 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Ben konuştuktan sonra itiraz edin, ben söz aldıktan sonra böyle bir şey olamaz.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 dakika 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Elitaş.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Başkanım, 73’üncü maddeye göre…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ŞANDIR (Mersin) – Başkanlık olarak bir milletvekiline söz verdiyseniz efendim olmaz yani; arkadaş konuşuyor, ondan sonra söz verirsiniz.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 bir ona…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siz “Buyurun.” dediğiniz an ben itiraz ettim; Sayın Milletvekilini oraya çağırdınız. Bakınız, az önce, Sayın Hamzaçebi’ye, 74’üncü maddeye göre söz verdiniz. 74’üncü madde, kanun teklifleriyle ilgili olan bir düzenlemeydi. 73’üncü madde de kanun tasarılarıyla ilgili…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Hatip kürsüde beklerken Grup Başkan Vekilinin böyle bir söz talebi hakkı yok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bu yaptığınız…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Kürsüde bekliyor.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Sayın Elitaş, sizden bir şey rica etsem. Sayın Tezcan sözünü bitirse, sonra da sizin itirazınızı alsam.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müsaade eder misiniz.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yaptığınız, 73’üncü maddeye yeni bir uygulama getirmek demektir. 73’üncü maddeye yeni bir uygulama getirdiğinize itiraz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Müsaade edin… Müsaade edin, bakın…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 ben kürsüdeyim. Ben, kürsüde mi bekleyeceğim?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Elitaş, bunun gereğini, daha sonra, itirazınızın gereğini yerine getirirsiniz.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Ben, şimdi, söz için davet ettim.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bakın, usule aykırı bir hareket yapıyorsunuz. Ben, şu anda…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Usule aykırı hareket yaptığımı…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müsaade eder misiniz.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usul tartışması açmanızı talep ediyorum. Şu anda Sayın Tezcan’ı kürsüye çağırmanız usule aykırıdır.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Şimdi usul tartışmasını açacağım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Başkanım, süre…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Bakın Sayın Başkan, müsaade eder misiniz. Şu anda yaptığınız iş…</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Elitaş, talebinizi gayet net anladım.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Ama usulü, uygulamadan önce tartışmaya...</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Daha önce yaptığım bir uygulama var onu yerine getiriyorum.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Müsaade eder misiniz!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 Sayın Tezcan.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Ama sözünü uygulamadan önce tartışmaya açmanız lazım Sayın Başkanım.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grup başkan vekilleri sonra sizin isteğinizi yerine getireceğim.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Tezcan.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şu anda İç Tüzük 73’üncü maddeye göre yaptığınız uygulama usule aykırıdır.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Elitaş, lütfen yerinize oturur musunuz!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O, usule aykırı uygulamadır.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efendim.</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Sayın Başkan, değerli milletvekilleri…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Eğer, siz Sayın Tezcan’ı 60’a göre buraya davet ettiyseniz…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Sayın Başkan, sürem çalışıyor lütfen beş dakika verir misiniz, başından.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Elitaş, lütfen biraz sakin olmanızı rica edeceğim.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siz, Türkiye Büyük Millet Meclisinin Tüzüğü’ne saygılı olun. Ben, sizi Tüzük’e uymaya davet ediyorum.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Tüzük’e uygun hareket ediyorum, lütfen.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İç Tüzük’e uymaya davet ediyorum sizi.</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Elitaş…</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Tüzük’e uygun hareket ediyorum, usul tartışmasını…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bakın…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Bakın, Sayın Elitaş, bir milletvekilini kürsüye çağırdım, kürsüde konuştuktan sonra siz itiraz da edebilirsiniz, lütfen.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şu anda bu konuşmanın usule aykırı olduğunu iddia ediyorum ben.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Sayın Elitaş, müsaade eder misiniz! (CHP sıralarından gürültüler)</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Elitaş, lütfen, çok rica ederim.</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şu anda bu konuşmanın usule aykırı olduğunu iddia ediyorum.</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Dışarıda milleti konuşturmazsınız, burada milletvekilini konuşturmazsınız, bu nasıl… (AK PARTİ sıralarından gürültüler)</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yaptığınız uygun değil.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Elitaş, lütfen yerinize oturunuz!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bir müsaade eder misiniz.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Lütfen Genel Kurulu germeyiniz, lütfen yerinize oturunuz, daha sonra talebinizi yerine getireceğim.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Tezcan.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eğer 73’üncü maddeye göre söz veriyorsanız, yanlış uyguluyorsunuz. Eğer 73’e göre başka bir şekilde söz veriyorsanız öyle bir usul yok. 60’a göre söz verebilirsiniz ama 73’e göre söz vermeniz yanlış.</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Sayın Başkan, müsaade eder misiniz ben söz hakkını aldım.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Elitaş, ben söz hakkını aldım, müsaade eder misiniz!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usule aykırı hareket ediyorsunuz.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Elitaş, lütfen usullere siz de uygun davranınız, sayın milletvekili konuştuktan sonra…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ELİTAŞ (Kayseri) – Sayın Başkan, tutumunuz hakkında söz almak istiyorum.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Daha sonra alırsınız, lütfen…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Olmaz öyle, usule aykırı hakaret ediyorsunuz.</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Elitaş, lütfen yerinize oturunuz, Genel Kurul’un çalışmasına mâni oluyorsunuz, lütfen. (CHP sıralarından gürültüler)</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İdare amirini göreve çağırın, gelsin, alsın buradan onu.</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bir ara verelim. Grup başkan vekillerini toplantıya çağırın.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Yeterince ara verdiğimi düşünüyorum Sayın Elitaş, lütfen yerinize oturunuz. Böyle bir şey olamaz, lütfen. (AK PARTİ sıralarından sıra kapaklarına vurmalar, gürültüler) Lütfen yerinize oturunuz…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 Sayın Başkan…</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Lütfen yerinize oturunuz, Genel Kurulu aksatıyorsunuz, lütfen. </w:t>
      </w:r>
    </w:p>
    <w:p w:rsidRPr="004C305A" w:rsidR="006243CF" w:rsidP="004C305A" w:rsidRDefault="006243CF">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Tezcan…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Sayın Başkan, yanlış yapıyorsunuz.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BÜLENT TEZCAN (Aydın) – Lütfen oturun! Lütfen oturun!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Sayın Başkan, 63’üncü maddeyi okur musunuz.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Sayın Elitaş, lütfen…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Sayın Başkan, eğer siz bilmiyorsanız arkadaşlara sorun.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BAŞKAN – Sayın Tezcan konuştuktan sonra sizin talebinizi yerine getireceğim dedim.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MUSTAFA ELİTAŞ (Kayseri) – Sayın Başkan, yanlış yapıyorsunuz.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BAŞKAN – Ben herhâlde Türkçe konuşuyorum Sayın Elitaş. (AK PARTİ ve CHP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MAHMUT TANAL (İstanbul) – İdare amirlerini göreve çağırın Sayın Başkan.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Sayın Başkan, 63’üncü maddeye bakar mısınız.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63’üncü maddeye bakıyorum. Lütfen yerinize geçiniz.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Sizin yaptığınız usulsüz!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Bakıyorum…</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BÜLENT TEZCAN (Aydın) – Alıştınız milleti susturmaya. Konuşma hakkımı gasbedemezsiniz!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Sayın milletvekilini kürsüye çağırdım ve kürsüye geldi.</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Lütfen yerinize geçiniz, lütfen! (AK PARTİ ve CHP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Buyurunuz Sayın Tezcan.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Lütfen sakin olunuz. </w:t>
      </w: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BÜLENT TEZCAN (Aydın) – Sayın Başkan, değerli milletvekilleri; gelen kâğıtların 1’inci sırasındaki kanun tasarısının aynı zamanda Adalet Komisyonu ve Anayasa Komisyonuna da sevk edilmesi gerekirdi. Şu itirazımı söylemem için bile iktidar muhalefetin kürsüye çıkmasına tahammül edemiyor.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Bugün Türkiye’nin sokaklarındaki yangının sebebi sizin bu tavrınızdır. Bu tavrınızın sebebi de Başbakanın tavrıdır, başka hiçbir şey değil.</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Bütün yaptıklarınız usulsüz!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AHMET YENİ (Samsun) – Hadi be!</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BÜLENT TEZCAN (Devamla) – Bakın, 3 tane evladımızı kaybettik, sebebi sizsiniz. Ankara’da Ethem Sarısülük’ün beyin ölümü gerçekleşmiş. Hatay’da Abdullah Cömert katledildi, öldürüldü, hayatını kaybetti. İstanbul’da Mehmet Ayvalıtaş katledildi.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Değerli arkadaşlar, hiç sorumlu aramayın. (CHP ve AK PARTİ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AHMET YENİ (Samsun) –  Sizsiniz!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BÜLENT TEZCAN (Devamla) - Bunun bir tane sorumlusu vardır, Başbakan Recep Tayyip Erdoğan’dır bu baskının ve zorbalığın sorumlusu. (CHP sıralarından alkışlar, AK PARTİ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AHMET YENİ (Samsun) – Hadi oradan be! Başbakanın adını ağzına alma!</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MUSTAFA ELİTAŞ (Kayseri) – Bunun hesabını siz vereceksiniz!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BÜLENT TEZCAN (Devamla) – Başbakan çıkmış diyor ki: “Çapulcu bunlar, terörist bunlar.” Bakın, “çapulcu” demek “yağmacı” demektir. Eğer çapulcu arıyorsanız, Taksim Meydanı’nda ağaçları kesip AVM açmak için o rantın arkasında yağmacılık peşinde olan Başbakan Recep Tayyip Erdoğan’a bakın, başka yerde çapulcu aramayın, başka yerde çapulcu aramayın. (CHP sıralarından alkışlar)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MEHMET S. HAMZAOĞULLARI (Diyarbakır) – Doğru konuş, doğru konuş.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Çapulculuk yağmacılıktır.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YILMAZ TUNÇ (Bartın) – Hadi oradan, hadi!</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Çapulcu, bu iktidarın anlayışı çapulculuğu meşrulaştıran bir anlayıştır. (AK PARTİ sıralarından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MEHMET S. HAMZAOĞULLARI (Diyarbakır) – Çapulcu diyemezsiniz!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İDRİS ŞAHİN (Çankırı) – Yazıklar olsun sana!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İSMAİL AYDIN (Bursa) – Yazıklar olsun!</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BAŞKAN – Lütfen sakin olunuz.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Başbakan provokatörden bahsediyor, provokatörden; bakın, provokatör arıyorsanız döneceksiniz…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MEHMET S. HAMZAOĞULLARI (Diyarbakır) – Sizin yüzünüzden oldu.</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MUSTAFA ELİTAŞ (Kayseri) – Sayın Başkan, İç Tüzük’ü uygulamıyorsunuz, hatibi, konuşmacıyı, 66’ncı maddeye göre uyarmanız gerekir. Sayın Başkan, oradan öyle konuşturmayacaksınız, 66’ya göre uyaracaksınız, temiz dilde konuşmaya davet edeceksiniz.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…ben 1 milyon insanı sokağa indiririm diyebilen, bu milletin yüzde 50’sini evde zor tutuyorum diye provoke eden Başbakan’a dönüp bakın.</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MEHMET S. HAMZAOĞULLARI (Diyarbakır) – Bir küfür etmediği kaldı Başbakana. Hakaret ediyor, milletin kürsüsü hakaret kürsüsü değil.</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Baş provokatör Başbakan Recep Tayyip Erdoğan’ın ta kendisidir. (CHP sıralarından alkışlar;AK PARTİ sıralarından sıra kapaklarına vurmalar,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MEHMET S. HAMZAOĞULLARI (Diyarbakır) – Sayın Başkan, çapulcu diyor Başbakana, konuşturmayacaksınız.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Değerli arkadaşlar, bu geldiğimiz nokta millete dayatmaya çalıştığınız yaşam tarzına milletin isyanıdır, itirazıdır, sokaklara bakın. Sanatçıya ucube deyin, devlet tiyatrolarını kapatın, millete nasıl yaşayacağını dayatın, yiyeceğine karışın, içeceğine karışın, giyeceğine karışın, nasıl yürüyeceğine karışın, ondan sonra otuz yaşın altındaki çocuklar meydanlara çıkarlar. (AK PARTİ sıralarından sıra kapaklarına vurmalar,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YILMAZ TUNÇ (Bartın) – Sizin yüzünüzden!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AHMET YENİ (Samsun) – Bunun sorumlusu sizsiniz!</w:t>
      </w:r>
    </w:p>
    <w:p w:rsidRPr="004C305A" w:rsidR="00296096" w:rsidP="004C305A" w:rsidRDefault="00296096">
      <w:pPr>
        <w:pStyle w:val="Metinstil"/>
        <w:tabs>
          <w:tab w:val="left" w:pos="5805"/>
        </w:tabs>
        <w:suppressAutoHyphens/>
        <w:spacing w:line="240" w:lineRule="auto"/>
        <w:rPr>
          <w:rFonts w:ascii="Arial" w:hAnsi="Arial" w:cs="Arial"/>
          <w:sz w:val="18"/>
          <w:szCs w:val="18"/>
        </w:rPr>
      </w:pPr>
      <w:r w:rsidRPr="004C305A">
        <w:rPr>
          <w:rFonts w:ascii="Arial" w:hAnsi="Arial" w:cs="Arial"/>
          <w:sz w:val="18"/>
          <w:szCs w:val="18"/>
        </w:rPr>
        <w:t xml:space="preserve">BAŞKAN – Lütfen sakin olunuz.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(Devamla) – Şu anda otuz yaşın altındaki çocuklar demokrasiye sahip çıkıyorlar, bu ülkede özgürce yaşama hakkına sahip çıkıyorlar. Hepsine selam olsun diyorum, hepsinin demokrasi kavgasına selam olsun diyorum. (CHP sıralarından alkışlar; AK PARTİ sıralarından sıra kapaklarına vurmalar,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Bugün Taksim Meydanı’nda yaşananın da, Ankara’da, Kızılay’da yaşananın da, Türkiye'nin 81 vilayetinde yaşananların da bir tane sebebi vardır: İktidarın küstahlığına karşı milletin isyanıdır, iktidarın küstahlığına karşı milletin demokratik isyanıdır.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MEHMET S. HAMZAOĞULLARI (Diyarbakır) – Hakaret edemezsin… Hakaret ediyor.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BÜLENT TEZCAN (Devamla) – Bu milleti susturamayacaksınız. Parlamento kürsüsünde ana muhalefetin konuşmasına dahi tahammül edemeyenlere meydanlarda otuz yaşın altındaki gençler yüreklice itiraz ediyorlar. Diktatörlüğünüzün ve zorbalığınızın sonu gelmiştir.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Hepinize saygılar sunuyorum, sağ olun. (CHP sıralarından alkışlar) </w:t>
      </w:r>
    </w:p>
    <w:p w:rsidRPr="004C305A" w:rsidR="00296096" w:rsidP="004C305A" w:rsidRDefault="00296096">
      <w:pPr>
        <w:pStyle w:val="Metinstil"/>
        <w:tabs>
          <w:tab w:val="left" w:pos="8145"/>
        </w:tabs>
        <w:suppressAutoHyphens/>
        <w:spacing w:line="240" w:lineRule="auto"/>
        <w:rPr>
          <w:rFonts w:ascii="Arial" w:hAnsi="Arial" w:cs="Arial"/>
          <w:sz w:val="18"/>
          <w:szCs w:val="18"/>
        </w:rPr>
      </w:pPr>
      <w:r w:rsidRPr="004C305A">
        <w:rPr>
          <w:rFonts w:ascii="Arial" w:hAnsi="Arial" w:cs="Arial"/>
          <w:sz w:val="18"/>
          <w:szCs w:val="18"/>
        </w:rPr>
        <w:t>BAŞKAN – Teşekkür ederiz 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Sayın Başkan…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Aydın… (AK PARTİ sıralarından alkışlar,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YILMAZ TUNÇ (Bartın) – Sayın Başkan, usulü uygulayın, İç Tüzük’ü uygulayın.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İç Tüzük’ü uyguluyorum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(AK PARTİ ve CHP sıraları arasında karşılıklı laf atmalar,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Evet, arkadaşlar, lütfen. Lütfen arkadaşlar… Arkadaşlar, adamların istedikleri bu.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Sakin olunuz lütfen.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Tezcan…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(CHP sıralarından sıra kapaklarına vurmalar)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Sayın Başkan, değerli arkadaşlarım; arkadaşların istedikleri bu.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milletvekilleri, lütfen sakin olunuz.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Biz, çok değerli aziz milletimize sesleniyoruz.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(CHP sıralarından sıra kapaklarına vurmalar)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Lütfen sakin olunuz.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PERVİN BULDAN (Iğdır) – Sayın Başkan, ara verin!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CHP Grubu, burası üzerinde, özellikle bu olay üzerinde siyasi rant devşirme gibi bir gayretin içerisinde; biz onu biliyoruz…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On dakika ara veriyorum.</w:t>
      </w:r>
    </w:p>
    <w:p w:rsidRPr="004C305A" w:rsidR="00296096" w:rsidP="004C305A" w:rsidRDefault="00296096">
      <w:pPr>
        <w:pStyle w:val="Metinstil"/>
        <w:tabs>
          <w:tab w:val="center" w:pos="5103"/>
        </w:tabs>
        <w:suppressAutoHyphens/>
        <w:spacing w:line="240" w:lineRule="auto"/>
        <w:rPr>
          <w:sz w:val="18"/>
          <w:szCs w:val="18"/>
        </w:rPr>
      </w:pPr>
      <w:r w:rsidRPr="004C305A">
        <w:rPr>
          <w:rFonts w:ascii="Arial" w:hAnsi="Arial"/>
          <w:spacing w:val="24"/>
          <w:sz w:val="18"/>
          <w:szCs w:val="18"/>
        </w:rPr>
        <w:tab/>
      </w:r>
      <w:r w:rsidRPr="004C305A">
        <w:rPr>
          <w:rFonts w:ascii="Arial" w:hAnsi="Arial"/>
          <w:spacing w:val="24"/>
          <w:sz w:val="18"/>
          <w:szCs w:val="18"/>
        </w:rPr>
        <w:tab/>
        <w:t>Kapanma Saati: 16.58</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ÜÇÜNCÜ OTURUM</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Açılma Saati: 17.36</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BAŞKAN: Başkan Vekili Şükran Güldal MUMCU</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cs="Arial"/>
          <w:sz w:val="18"/>
          <w:szCs w:val="18"/>
        </w:rPr>
        <w:t>KÂTİP ÜYELER : Bayram ÖZÇELİK (Burdur), Mine LÖK BEYAZ (Diyarbakır)</w:t>
      </w:r>
    </w:p>
    <w:p w:rsidRPr="004C305A" w:rsidR="00296096" w:rsidP="004C305A" w:rsidRDefault="00296096">
      <w:pPr>
        <w:pStyle w:val="Metinstil"/>
        <w:suppressAutoHyphens/>
        <w:spacing w:line="240" w:lineRule="auto"/>
        <w:jc w:val="center"/>
        <w:rPr>
          <w:rFonts w:ascii="Arial" w:hAnsi="Arial"/>
          <w:spacing w:val="24"/>
          <w:sz w:val="18"/>
          <w:szCs w:val="18"/>
        </w:rPr>
      </w:pPr>
      <w:r w:rsidRPr="004C305A">
        <w:rPr>
          <w:rFonts w:ascii="Arial" w:hAnsi="Arial"/>
          <w:spacing w:val="24"/>
          <w:sz w:val="18"/>
          <w:szCs w:val="18"/>
        </w:rPr>
        <w:t>-----0-----</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Sayın milletvekilleri, Türkiye Büyük Millet Meclisinin 115’inci Birleşiminin Üçüncü Oturumunu açıyorum.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Sayın Aydın, buyurunuz. (AK PARTİ sıralarından alkışlar)</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AHMET AYDIN (Adıyaman) – Teşekkür ediyorum Sayın Başkanım.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Tabii, özellikle hem milletvekili arkadaşlarıma hem de aziz milletimize buradan hepimizin çok önemli, çok güzel mesajlar vermesi lazım. Türkiye’nin huzurunun bozulmaya çalışıldığı, özellikle marjinal gruplar tarafından…</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VELİ AĞBABA (Malatya) – Nerede marjinal!</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AHMET AYDIN (Devamla) – …belki masum, belki hakikaten yeşile duyarlı olan insanlarımız da -biliyorum ki var- bir şekilde yalan yanlış beyanlarla tahrik edilerek Türkiye’nin bugüne kadarki yapmış olduğu kazanımların geri alınması noktasında, kaotik, kriz ortamlarının oluşması noktasında çok ciddi provokasyonlar var, uyanık olmamız lazım.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burada, biz milletvekilleriyiz, hepimizin sorumlu bir dil kullanması lazım. Verilecek her söze muhakkak ki çok sert cevaplar da verebiliriz, hepsini aynı şekilde iade de edebiliriz ama Meclisin sorun yeri değil, çözüm yeri olması gerekiyor, hep bunu deriz. Burada bizim bu sorunun çözümü konusunda politika geliştirmemiz lazım. Bakın, ben özellikle, sorumlu bir dil kullanan Milliyetçi Hareket Partisi Sayın Genel Başkanına, yine, Barış ve Demokrasi Partisi Sayın Eş Başkanına da çok teşekkür ediyorum, sorumlu bir dil kullanıyorlar. Hepimizin sorumlu siyaset yapması lazım, iktidarıyla muhalefetiyle.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MUSA ÇAM (İzmir) – Onu Başbakana da söyle!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Hepimizin hakkını bilmesi lazım, hepimizin haddini bilmesi lazım.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millet hepimizin milleti. Bu sorun sadece AK PARTİ’ye karşı girişilen bir sorun değil, bu sadece AK PARTİ’ye zarar vermiyor. Bu sorun da yaralananlar var, burada çok ciddi manada sıkıntı yaşayanlar var.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ÖZGÜR ÖZEL (Manisa) – Başbakana cevap hakkı doğdu, Sayın Ahmet Aydın Başbakana sataşıyor efendim. “Hem Başbakana sataşmayın.” diyorlar, Sayın Ahmet Aydın Başbakana sataşıyor.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Lütfen dinleyiniz.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Özel,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Bakın, 300’ün üzerinde vatandaşımız yaralanmış, 103 tane polis aracı tahrip edilmiş. Bakın çok sorumlu bir dil kullanıyorum, en ağır şekilde sizlere iade edebilirim, söylediklerinizi en hadsiz bir şekilde sizlere iade edebilirim…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ÖZGÜR ÖZEL (Manisa) – Sorumlu dil kullanmak mı istiyor, kitleleri tahrik etmemek mi istiyor? Başbakana sataşıyor Ahmet Aydın.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ELİTAŞ (Kayseri) – Sayın Başkanım, genel başkan vekillerini içeride uyarmıştınız.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Özel…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…ben burada hakaret de edebilirim ama ben sorumlu siyaset yapmanın gereğini yapıyorum.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Yakışır, yakışır!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Bana yakışan, AK PARTİ’ye yakışan, bu millete yakışan budur, bunu yapmamız lazım. [CHP sıralarından alkışlar (!)] Hepimizin birbirimizi sükûnete davet etmesi lazım. Bu millet yeterince geriliyor, gerilmeye çalışılıyor. Aynı anda, on beş dakika içerisinde insanlar bir araya geliyorsa, hemen on dakika içerisinde CNN’e canlı bağlanıyorsa, sosyal medya üzerinde başka başka birtakım provokasyonlar, yalan yanlış bilgiler ifade ediliyorsa kusura bakmayın, oynanan bir oyun var. Sağduyulu milletime, aziz milletime ben buradan seslenmek istiyorum: Bu oyuna gelmeyelim.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Başrolde Recep Tayyip Erdoğan!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Özellikle, demokratik kanallardan bir yerlere gelemeyenler, milletin iradesine ancak bu şekilde ipotek koyabileceğini zannediyorlar. Ama şundan emin olun: Milletimiz artık uyandı. (CHP sıralarından “Uyandı” sesleri, gürültüler) Türkiye eski Türkiye değil artık; Türkiye her şeyi biliyor, aziz milletimiz her şeyi biliyor, kimin ne yaptığını çok iyi biliyor.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Onun için değerli arkadaşlar, biz milletvekiliyiz, milletin temsilcileriyiz ve bu Mecliste de sorumlu siyaset, sorumlu bir dil kullanmak zorundayız. Bakın, en ağır hakaretleri yapabiliriz, yapmıyoruz, yapmamamız lazım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 (Mikrofon otomatik cihaz tarafından kapatıldı)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(Devamla) – Ve Hazreti Peygamber'in sözüyle ben bitirmek istiyorum: “Eğer nifak var ise; at üzerindeyseniz attan ininiz. yürüyorsanız durunuz, eğer duruyorsanız oturunuz.” Biz bunun gereğini yapıyoruz. Ben sizi aziz milletime havale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Teşekkür ediyorum. (AK PARTİ sıralarından alkışlar)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BAŞKAN – Teşekkür ediyoruz Sayın Aydın.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S. NEVZAT KORKMAZ (Isparta) – Sayın Başbakanız biliyor mu hadisi şerifi? Sayın Başbakan da biliyor mu bu hadisi şerifi? Ateşe benzin dökerken biliyor mu Sayın Başbakan!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İÇİŞLERİ BAKANI MUAMMER GÜLER (Mardin) – Sayın Başkanım, bir dakika… Sayın Bülent Tezcan 3 kişinin ölümünden bahsetti. Yerimden söz istiyorum müsaade ederseniz.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BAŞKAN – Tabii, buyurun.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İÇİŞLERİ BAKANI MUAMMER GÜLER (Mardin) – Sayın Başkanım, Sayın Tezcan, biraz önce, 3 kişinin hayatını kaybettiğinden söz etmişti. Ben onunla ilgili açıklayıcı bir bilgi sunmak istiyorum.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Hayatını kaybeden Mehmet Ayvalıtaş, Taksim Yayalaştırma Projesi’ni protesto kapsamında, Ataşehir Mustafa Kemal Mahallesi’nde, 2 Haziran günü 750 kişilik bir grubun yürüyüşe geçtiği sırada, 21.40 sıralarında bir ticari taksinin bir başka araca kazaen çarpmış olması… Ve bu kazada da Mehmet Ayvalıtaş hayatını kaybetmiştir. Buna açıklık getirmek istiyorum. Allah’tan rahmet diliyorum.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AYTUĞ ATICI (Mersin) – Eceliyle öldü, eceliyle, eceli gelmiştir! Ecel geldi cihane, kaza bahane.</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İÇİŞLERİ BAKANI MUAMMER GÜLER (Mardin) – Ethem Sarısülük’ün de beyin ölümünün gerçekleştiği konusunda dün Twitter’da da bir haber dolaştı. Ankara Valisiyle bugün görüştüm, hastaneyle görüşüldü. Bu haber de teyit edilemedi, tedavisi sürüyor. Ona da geçmiş olsun dileklerimi iletiyorum.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YILDIRAY SAPAN (Antalya ) – Antalya’daki Vedat ne olacak, Vedat? 5 metreden gözüne ateş edildi.</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İÇİŞLERİ BAKANI MUAMMER GÜLER (Mardin) – Antakya’daki arkadaş için de, hayatını kaybeden arkadaşımız için de -biraz önce ifade etmiştim- Allah’tan rahmet diliyorum. Orada da Hatay Cumhuriyet Başsavcılığının açıklamasını biraz önce dile getirmiştim.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Arz ederim efendim.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Güler.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YILDIRAY SAPAN (Antalya) – Böyle kaçamazsınız. Hesap verin, hesap!</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BAŞKAN - Sisteme girmiş sayın milletvekillerimize bir dakika söz vereceğim.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Sayın Yeniçeri…</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ÖZCAN YENİÇERİ (Ankara) – Teşekkür ederim Sayın Başkan. </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Gezi Parkı’nda yapılan düzenleme dolayısıyla Taksim’de başlayan gösteri ve yürüyüşler dalga dalga ülkeyi sarmıştır, bundan iktidarın ders alması gerekmektedir. Halkın AKP iktidarına karşı biriktirdiği öfke ve tepki Gezi Parkı vesilesiyle açığa çıkmıştır. Maalesef, Hükûmet ortaya çıkan krizi yönetmek yerine krizin kaosa dönüşmesine izin vermiştir. Gezi Parkı olayları dolayısıyla özellikle Başbakanın kullandığı dil ve takındığı tavır sorunludur, kışkırtıcıdır ve tehdit edicidir. Başbakan “Kimse kusura bakmasın yapacağız. Senin 100 bin topladığın yerde ben 1 milyon kişi toplarım. Türkiye’de evlerinde zor tuttuğumuz bir yüzde 50 var.” diyerek halkı tehdit etmiştir. Başbakan Erdoğan ”Tencere tava hep aynı hava.”, “üç beş çapulcu” diyerek âdeta halkın duyarlılığını alaya almıştır. Başbakanın gerilimi düşürmek, itidal, sağduyu ve sükûnet tavsiye edecek yerde meydan okuması olayları çığırından çıkarmıştır. Hükûmetin mahkemenin verdiği yürütmeyi durdurma kararını uygulamaya sokmaya, halkla polisi karşı karşıya getiren tavrından vazgeçmeye çağırıyor saygılar sunuyorum.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Yeniçeri.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Korkmaz.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 NEVZAT KORKMAZ (Isparta) – Sayın Başkan, birkaç gündür ülke olarak içinde bulunduğumuz karmaşanın, gerginliğin ve asayişsizliğin mimarı, müsebbibi ve körükleyicisi olan Sayın Başbakan ülkemiz kan kaybederken ve yarının meçhul bir ülkesi hâline getirilir iken ve insanlarına şiddet uygulanır iken, âdeta kaçarcasına soluğu yurt dışında almıştır. Giderayak kin, öfke ve tahrik kokan demeçleriyle yangını âdeta körüklemiştir. “Efendim, önceden planlanmış bir geziydi.” deyip geçemezsiniz. Hiçbir şey ülkenin güvenliğinden, milletin birlik ve beraberliğinden daha önemli değildir. Ülkesini seven, sorumluluk sahibi her başbakan böyle bir durumda bu geziyi iptal eder, ülkesinin direksiyonundan ayrılmazdı. Bu cennet ülkeyi ateşin içine atan ve gerginliği körükleyen Sayın Erdoğan’ı kınıyor, görevini ihmal ettiğinden ve bu ihmallerin de ölüme ve yüzlerce insanın yaralanmasına sebep olduğundan dolayı hem Türkiye Büyük Millet Meclisini hem de cumhuriyet başsavcısını göreve çağırıyorum, Sayın Erdoğan’ın da bu sorumsuz gezisini bir an önce sonlandırıp ülkemize hemen geri dönmesi gerektiğini hatırlatıyorum.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ediyoruz Sayın Korkmaz.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Vural.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OKTAY VURAL (İzmir) – Teşekkür ederim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Gündemde olan Gezi Parkı’yla ilgili yapılan sert muameleler daha sonra ilk kıvılcımı tutuşturdu ve maalesef AKP Hükûmetinin saldırdıkça kalabalıkların arttığı ve tahammülsüzlük gösterdikçe olayların büyüdüğü ve yurt sathına yayıldığını müşahede ediyoruz.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Tabii, İzmir’de de aynı şeyler oldu. Samimi ve duyarlı bir şekilde Taksim Gezi Parkı’na sahip çıkan, demokratik duruşlarını gösteren vatandaşlarımızla şiddet kullananların aynı kefeye konulması söz konusu bile olmamalıdır. Özellikle, bu vatandaşlarımıza yönelik olarak orantısız yapılan saldırıları onaylamadığımızı ve mutlaka polise gazlı, plastik mermili ve tazyikli suyla saldırı emri verenler hakkında gerekli işlemlerin yapılmasını istirham ediyorum. Bu vatandaşlarımızı polisle karşı karşıya getiren bu oyunu kınıyorum. </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İzmir’de özellikle bu konuda herhangi bir şiddete girmeyen vatandaşlarımıza yönelik kullanılan şiddet karşısında devletin vicdanının harekete geçmesi gerektiğini düşünüyorum.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Vural.</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Sayın Buldan…</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PERVİN BULDAN (Iğdır) – Teşekkür ederim Sayın Başkan.</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Değerli milletvekilleri, 28 Mayısta başlayan ve bugüne kadar devam eden olaylarda hayatını kaybedenlere Allah’tan rahmet diliyorum, ailelerine başsağlığı dileklerimizi iletiyorum ve bu olaylarda binlerce insan yaralandı, onlara da acil şifalar diliyorum.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 xml:space="preserve">Biraz önce Sayın İçişleri Bakanının konuşmasını dinledik. Ne yazık ki, Sayın Bakan güvenlik güçlerine karşı bir şiddettin uygulandığını ve hak arayışının demokratik bir şekilde olması gerektiğini ifade etti ama ben Sayın Bakana şunu hatırlatmak isterim: Şiddeti güvenlik güçleri uyguladı, aynı zamanda orantısız güç kullanıldı. Olayların başladığı gün ben Sayın Bakanı gece aradım, güvenlik güçlerinin Taksim’den ayrılması gerektiğini ifade ettim. Bu süreçte olayların bu kadar büyümesinde Sayın Başkanının ifadelerinin ve İçişleri Bakanlığının tutumunun önemli ölçüde etkili olduğunu da ifade etmek istiyorum. </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 xml:space="preserve">Sayın Bülent Arınç’ın şiddet görenlerden bugün özür dilemesi önemlidir. Ben aynı zamanda özrün Sayın Başbakandan ve İçişleri Bakanından da gelmesi gerektiğini ifade etmek istiyorum. </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Buldan.</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Sayın Şandır…</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MEHMET ŞANDIR (Mersin) – Çok teşekkür ederim efendim.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Ben de bu olaylar karşısındaki üzüntümü, infialimi ifade etmek için söz aldım. Ama, öncelikle, Hatay’da hayatını kaybeden Abdullah Cömert kardeşime Yüce Allah’tan rahmetler diliyorum, kederli ailesine başsağlığı diliyorum.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 xml:space="preserve">Bu olayların devam etmesi hâlinde bu türlü üzüntülerin artacağı görülmektedir. Herkesin aklını başına toplamasını, özellikle de Hükûmetin, özellikle de Sayın Başbakanın bu olayların sorumluluğunu üzerlerine alarak milleti teskin etmeleri gerektiğini buradan ifade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Ayrıca, Orman Genel Müdürlüğünün kuruluşunun 79’uncu yılını da kutluyor, tüm ormancılara saygılar sunuyorum.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Şandır.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Tarhan…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Teşekkürler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Günlerdir devam eden Gezi Parkı direnişinin ve oradaki kayıpların halkımızı, toplumumuzu ne hâle getirdiğini hep birlikte izliyoruz. İnanılmaz bir kamplaşmanın sonucu aslında yaşadıklarımız. Başbakan doğru bir tespit yaptı bu konuya ilişkin, yaptığı bütün yanlışların yanında tek doğruydu belki bu olay. “Sadece Gezi Parkı’ndaki ağaçların sökülmesi olayı değildir.” dedi. Evet, doğruydu. Doğru bir birikimin sonucuydu bu, yıllardır yapılan baskıların sonucuydu. Bir halkın haklı tepkisiydi aslında. İdeolojiler ve partilerüstü bir hareketti bu. Ancak, bunun neden kaynaklandığının çok iyi sorgulanması, sonuçlarının, nedenlerinin çok iyi tahlil edilmesi gerekiyor. İktidarın, bizi yönetenlerin sanki dünyanın en etkili kitle imha silahı olmaya öykündüklerini görüyoruz bu bir haftalık süreçte. Neredeyse o hâle geldiğini, sokakların gazdan geçilmediğini görüyoruz ve tehditlere Başbakan tarafından ve şerikleri tarafından devam edildiğini, toplumun kamplaştırıldığını görüyoruz.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(Mikrofon otomatik cihaz tarafından kapatıldı)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Ben bu konuda uyarıyorum iktidarı. Biraz sonra konuşmalarımıza bu bağlamda da devam edeceğiz Sayın 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Kaplan…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HİLAL KAPLAN (Kocaeli) – Teşekkür ediyorum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Taksim’de başlayıp tüm Türkiye’ye yayılan Gezi Parkı olaylarında polis orantısız güç kullanmıştır. Bunu size kanıtlamak için polisimizin kullandığı gaz bombası kapsülünü size göstermek istedim. Brezilya malı, üzerinde diyor ki: “Doğrudan şahısların üzerine kullanılamaz.” İsim vereceğim, lütfen not alın: İstanbul’da Okan Göçer, SSK hastanesinde. Bunun şakak kemiğine isabet etmesi sonrası -rapor elimde- çökme kırığı meydana geliyor ve beyin ameliyatı oluyor. Şu anda yoğun bakımda.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Yine, bununla, dün, Kızılay’da Muharrem Dağseven diye bir arkadaşımızın gözüne isabet ederek gözü tam olarak kayba uğramıştır. Hacettepe yoğun bakımda yatmaktadır.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Dün gece yaşanan, Hatay’da Abdullah Cömert’in de yaşamını yitirdiği olayda bunların doğrudan kullanılması, doğrudan insan üzerine sıkılması yasakken kameralardan da tespit ederseniz, polisin direkt başını hedef alarak gösterdiğini kanıtlayabilirim size. Yarın basın açıklamasıyla… Bunu sonrasında size teslim edeceğim.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Kaplan.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Tüzel…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ABDULLAH LEVENT TÜZEL (İstanbul) – Sayın Başkan, açılıştaki sözlerinize katılıyorum. “En büyük çevreci biziz.” diyerek yedi gündür halkla savaş sürdüren Hükûmete seslenmek istiyorum: Dün gece, Hatay’da gösterilerde öldürülen Abdullah Cömert’ten ve yüzlerce insanın yaralanmasından doğrudan sorumlusunuz. “Çoğunluğuz.” diyerek istediğinizi yapamayacağınızı, halkın duygularını kışkırtıp taleplerini yok sayamayacağınızı gördünüz.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“Hukuksuzluğa, yasakçılığa, keyfiliğe artık son, yetti gayri.” diyen milyonları ayağa kaldırdınız ama hâlâ laf dolandırıyorsunuz, hâlâ insanlara şiddet uyguluyorsunuz. Artık özür dileyip adım atın ve “Projeden vazgeçtim.” deyin. Biber gazı yasaklansın, gösteri hakkı engellenmesin, gözaltılar bırakılsın, suç işleyenler görevden alınsın. “Çözüm süreci” deyip memleketle savaş sürdürmek, keyfince ülke yönetmek, “Yaptım, oldu.” demek diktatörlüktür. Diktatörlerin sonu da ortadadır.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Yurttaşlar dilsiz şeytan olmayacak, demokratik güçlerini, gösteri hakkını kullanacaklardır.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Tüzel.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Türkoğlu…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HASAN HÜSEYİN TÜRKOĞLU (Osmaniye) – Teşekkür ederim Sayın Başkan.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On bir yıldır iktidarda bulunan ve burnundan kıl aldırmayan, önemli düzenlemelerde mutabakat aramayan ya da mutabakat oluşmasına imkân vermeyen AKP anlayışının, huzur ve emniyetimize verdiği zararı Gezi Parkı olayında çok net olarak gördük ve yaşadık.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Farklı düşünceleri dikkate almayan, “Ben bilirim.” anlayışıyla yapılan düzenlemeler ya arıza verip hemen Meclise geri getirilmekte ya da ortaya çıkan zarar devlet ve millet aleyhine, iktidar yandaşlarının lehine olmaktadır. Bunlardan biri de “4,4,4” diye bilinen, eğitimde yapılan düzenlemelerdir. Eğitimde tam bir kaosa neden olan bu düzenlemeye iktidar partisinin yandaş sendikası bile tahammül edememiştir. Osmaniye EĞİTİM-BİR-SEN Şube Başkanı Mahmut Kahraman okul kayıtlarının başladığı şu günlerde Osmaniye’de mağduriyetin daha da arttığını, öğretmen ve öğrencilerin nerede eğitim yapacaklarını bilmediklerini, Osmaniye’nin mağdur olduğunu basına verdiği beyanla dile getirmiştir.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Biz söyleyince dikkate almıyorsunuz, alın bu da sizden biri ama bu, doğruyu söyleyen biri.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ediyoruz Sayın Türkoğlu.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Moroğlu, buyurunuz.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MOROĞLU (İzmir) – Sayın İçişleri Bakanı, Başbakan dün yurt dışına çıkıp, Bülent Arınç da bugün basının karşısına çıkınca, özür dileyen mahiyette bir konuşma yapınca, sizi de burada görünce beklentim şuydu: İçişleri Bakanının çıkarak -Hilal Kaplan’ın bildiği, benim bildiğim, Alaattin Yüksel’in bildiği- “Elinde sopayla sokakta bulduğu yurttaşlara saldıran polisleri tespit ettim, şu kadar polis açığa alındı, gaz bombasını nişan alarak ateş edenleri buldum, şu kadar  polise açığa alındı.” diyeceğini beklerken, siz hâlâ “Orantısız güç iddialarından bahsediyor.” diyerek bizleri ve vatandaşları tahrik etmeye devam ediyorsunuz; bunu, bir defa sizin Bakanlık görevinize yakıştıramadığımı ifade etmek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İkincisi, biz bizzat Alaattin Yüksel’le köşe bucak dolaşarak İzmir’deki sivil polislerin elindeki sopalarla, coplarla yurttaşlara saldırdığını ve köşebaşlarında bulunduğunu tespit ettik. Yarın umarım bu polislerin kim olduğunu tespit eder yüce Meclise açıklarsınız; biz de, sizin görevinizi yapıp yapmadığınızı biliriz, anlarız.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Teşekkür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Moroğlu.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Dedeoğlu…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MESUT DEDEOĞLU (Kahramanmaraş) – Teşekkür ediyorum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Ülkemizin de, vatandaşlarımızın da problemleri hiç bitmiyor. Emeğinin karşılığını alamayan çiftçilerimiz, bankalara, tarım kredi kooperatiflerine, sular idaresine ve elektrik idaresine olan borçlarını ödeyemez duruma gelmişlerdir. Bu nedenle Kahramanmaraş’ta da çiftçilerimizin özellikle traktörleri haciz edilmektedir. Bu hacizleri durdurarak çiftçi borçları için yeniden yapılandırılmasını diliyorum.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ediyoruz Sayın Dedeoğlu.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Karaahmetoğlu?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Yılmaz?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Sarıbaş?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Kurt? O da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Tanal, buyurun.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Teşekkür ederim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şu anda, tekrar, yine, Kızılay’da olaylar başlamış durumda. Yani, madem biraz önce dediniz ki: “Efendim, biz bunlara son vereceğiz.” Şu anda devam eden olaylara ne zaman son vereceksiniz?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Tanal.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Topcu…</w:t>
      </w:r>
    </w:p>
    <w:p w:rsidRPr="004C305A" w:rsidR="00296096" w:rsidP="004C305A" w:rsidRDefault="00296096">
      <w:pPr>
        <w:pStyle w:val="Metinstil"/>
        <w:tabs>
          <w:tab w:val="center" w:pos="5103"/>
        </w:tabs>
        <w:suppressAutoHyphens/>
        <w:spacing w:line="240" w:lineRule="auto"/>
        <w:ind w:left="0"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ZÜHAL TOPCU (Ankara) – Teşekkür ediyorum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Son günlerde Taksim Gezi Parkı odaklı kurgulanan çatışma ve çekişme dinamiklerinin siyasi ve toplumsal bir fecaate kapı aralaması artık an meselesidir. AKP Hükûmeti, artık, kriz üretmektedir, AKP Hükûmeti cepheleşme imal etmektedir ve AKP Hükûmeti “ben ve ötekiler” ayrımını güçlendirmektedir. Bu ayrımdan nasibini alan ve kendini “öteki” olarak hisseden lise ve ortaokul öğrencileri bile sokaklara dökülmüştür. Bu boyut, işin en tehlikeli alanını oluşturmaktadır. Özellikle, AKP iktidarının eğitimdeki çarpık politikaları bu olayların gerçekleşmesinde en önemli tetikleyiciler olmuştur.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Topcu.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Öğüt, buyurun.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KADİR GÖKMEN ÖĞÜT (İstanbul) – Teşekkür ederim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Öncelikle, Gezi Parkı protestolarına destek vermek ve Hükûmeti uyarmak amacıyla greve giden KESK ve ona destek veren DİSK’in tüm temsilcileri Taksim’deler, onları saygıyla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Diğer yandan, memleket hasretiyle yaşamını yitiren, yazdıklarıyla vatan kavgası veren büyük usta Nazım Hikmet’i bugün 50’nci yıl dönümünde bir kez daha, biraz daha iyi anlıyoruz. Ne var ki yaşarken kendisine tahammül edemeyen zihniyetin, öldükten sonra dahi onu rahat bırakmadıklarını görüyoruz. Ankara Nazım Hikmet Kültür Merkezi önceki akşam saatlerinde polis tarafından saldırıya uğramıştır. Yurtseverler Nazım’a daima sahip çıkacaktır. O büyük ustayı, yaşadıklarımızı en iyi anlatan şu dizelerle selamlamak istiyorum: “Ben bir ceviz ağacıyım Gülhane Parkı’nda. Ne sen bunun farkındasın ne de polis farkında.”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Taksim dayanışma grubunu ve şiddete direnen vatandaşları buradan tekrar Nazım’ın dizeleriyle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Teşekkür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ediyoruz Sayın Ögüt.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Ağbaba…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VELİ AĞBABA (Malatya) – Sayın Başkan, ben, cuma, cumartesi günü Taksim’deydim, pazar ve pazartesi günü de Ankara’daydım. Orada gördüğüm manzaralardan birkaç hususu Sayın Bakanın da dikkatine sunmak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Cuma sabahı saat beşte Gezi Parkı’nda çocuklarıyla beraber yatan insanların çadırları yakıldı Sayın Bakan. Bunu sizin emir verdiğiniz insanlar yaptı. Cuma akşamı Taksim Meydanı’nda başta genel başkan yardımcılarımız olmak üzere bir araya gelen bütün milletvekillerinin üzerine hedef göstererek ve bilerek gazlar sıktı polisler sizin emrinizle.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Yine pazar ve pazartesi günü Ankara Kızılay’da herkesin üzerine, ayırmadan herkesin üzerine biber gazı sıkıldı. Kızılay Alışveriş Merkezi’nde gördüğüm manzara ilginç. Dün karakolları gezdik, dükkân açan kızlar, kokoreç satan insanlar, Türk Bayrağı satan insanlar gözaltına alınmış. Sol gazetesi baştan aşağıya darmadağın edilmiş. Polis hedef göstererek -Sol gazetesini görmenizi isterim- Sol gazetesi, Nazım Hikmet Kültür Merkezi tamamen darmadağın edilmiş. Onu da görmenizi isterim. Karakollardaki insanlar diyorlar ki: “İki tür polis var; bir karakoldaki polisler, bir de gaz atan polisler.” Karakoldaki polislerden memnunlar; onu da söyleyeyim.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Ağbaba…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Atıcı…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AYTUĞ ATICI (Mersin) – Teşekkür ederim Sayın Başkan.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“Demokrasi bir trendir, yeri gelince inerim.” diyen Başbakan, Taksim’de artık trenden inmiştir. Yarın bütün bu protestoları AKP fırsata çevirmeye çalışacaktır; buradan not düşünüyorum. Artık iktidarın kafasını kumdan çıkarma ve etrafa bakma zamanı gelmiştir. Taksim’deki zihniyet Türkiye Büyük Millet Meclisinde de tezahür etmiştir, şiddetle buradan âdeta kışkırtılmaktadır.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İçişleri Bakanı, beyin ölümü vali tarafından teyit edilmez, beyin ölümünü doktorlar teyit ederler. Doktorlarla yaptığım görüşmede de bu hastanın, anlayanlar için söylüyorum, glasgow koma skoru 3’tür yani bu hasta tıbben artık ölmüştür. Bunu saklamanın hiçbir şekilde gereği de yoktur. Bütün ülke, artık böyle bir Başbakan tarafından yönetildiği için utanç duymaktadır.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Atıcı.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Köse…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TUFAN KÖSE (Çorum) – Teşekkür ediyorum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Ankara’da Ethem Sarısülük adlı gencin başından vurulma ve ölümcül yara alma olayı tanıklarca şu şekilde anlatılmıştır: “Polis belinden silahını çekti, silahını kurdu, nişan aldı, tetiğe bastı, silahını tekrar beline taktı.” Ethem Sarısülük, ateşli silahla yaralanmış ve beyin ölümü gerçekleşmiştir. Bu bir vahşettir. Dünyanın gözü önünde, tanıklığında yapılan bu vahşeti gerçekleştirenler, sebep olanlar ve her düzeydeki sorumluları -ki buna başta olayları konuşmuşluğu ve içeriğiyle kışkırtan Başbakan dâhildir- en ağır biçimde cezalandırılmalıdır. Toplumu bölmeyi, bir kısmını ötekileştirmeyi siyasetteki başarının anahtarı sayan bu anlayış, üçüncü köprüye de Yavuz Sultan Selim adını vererek ülkemizin 1/3’ünü oluşturan Alevileri de derinden yaralamıştır. Bu konuda da “Yazıklar olsun!” diyoruz.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Köse.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Oğan…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SİNAN OĞAN (Iğdır) – 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Bakan, emniyet güçleri gerçekten sizden mi talimat alıyor? Eğer öyleyse bu aşırı güç kullanma emrini siz mi verdiniz? Görüntülere yansıyan, polislerle beraber yürüyen, eli sopalı olduğu görülen şahıslar kimlerdir? Sokakta yürüyen, itiraz eden gençlerimize kulak vermek bu kadar mı zor? Buna engel olan Sayın Başbakanın kibri mi, yoksa sebebi nedir? Polislerin kask numarasının silinmesinin sebebi nedir?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Sayın Şahin; Iğdır’da çocuk yuvasında çalışan bir vatandaşımız demokratik olarak hakkını kullanıp itiraz ettiği için görevden alınmıştır, bir kadın öğretmen görevden alınmıştır. Bunun talimatını Sayın Bakan siz mi verdiniz?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Bir de, mahallelerde, evlerinde tencere, tavalara vuran “çapulcu teyzeler” hakkında da herhangi bir işlem başlatacak mısınız Sayın Bakan?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Oğan.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Baluken…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Teşekkür ediyorum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Gezi Parkı’ndaki ekolojik talana yönelik halkımızın ortaya koymuş olduğu demokratik tepkilere karşı, maalesef, Başbakanın meydan okuyan açıklamaları ve bunu talimat olarak algılayan polisin sokak ortasında uygulamış olduğu şiddet ve işkence bugünkü yangının başlatıcı sebebi olmuştur. Meclisteki bugünkü görüntü de sokaktaki gerilimi ve çatışmayı arttıran sorumluluktan uzak bir görüntüdür. Gençlerin yaşamını yitirdiği, ağır yaralı yurttaşlarımızın yaşam savaşı verdiği bir süreçte bugünkü gerilimin tarafı olan siyasi partilerin bu tutumunun hiçbir şekilde kabul edilemez olduğunu belirtiyor ve kendilerini sorumluluğa davet ediyorum. Bu tansiyonun düşmesi lazım. Tansiyonun acil olarak düşmesi için AK PARTİ Hükûmetinin halkımızdan özür dilemesi, sorumlu polisler hakkında idari ve adli soruşturmaların başlatılması, İstanbul Valisi ve İstanbul Emniyet Müdürü başta olmak üzere sorumlu bütün mülki idari amirlerin görevden alınması, açığa alınması, Gezi Parkı yıkımının durdurulduğunun açıklanması, Taksim Platformu’yla görüşmelerin yapılması ve sokağı rahatlatacak, özgürlük ortamını  sağlayacak acil bir demokratik reform paketinin açıklanması gerektiğini belirtiyorum.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Baluken.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Tunç…</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YILMAZ TUNÇ (Bartın) – Teşekkür ediyorum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İstanbul Taksimdeki olaylar hiçbirimizin tasvip edemeyeceği, üzücü olaylardır. Toplantı ve gösteri yürüyüşü ve açıklama hakkı en demokratik bir haktır. Bu hakkın sonuna kadar kullanılması taraftarıyız ve bu haklar son on yılda genişletilerek sonuna kadar uygulamasının yolu açılmıştır. Ancak Gezi Parkı bahane edilerek gerçekleştirilen gösterilerin amacından saparak şiddet boyutuna ulaştığını, dükkânların, iş yerlerinin, kamuya ait bina ve araçların tahrip edildiğini görüyoruz. Bu gösterilerde iyi niyetli vatandaşlarımız arasına giren yasa dışı örgüt mensupları, attıkları sloganlarla ve gösterdikleri şiddet hareketleriyle niyetlerinin yeşili korumak olmadığını açıkça göstermektedirler. Bu durumda hepimize düşen iktidarıyla muhalefetiyle sağduyulu davranıp kötü niyetli, illegal örgütlerin emellerine alet olmadan toplumu sükûnete davet olmalıdır. Türkiye, Sayın Başbakanımızın liderliğinde demokratik haklar noktasında son on yılda büyük ilerlemeler kaydetmiş, kalkınmada da hayal bile edilemeyen gelişmelere…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(Mikrofon otomatik cihaz tarafından kapatıldı)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LÜTFÜ TÜRKKAN (Kocaeli) - Burnun uzadı burnun…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Tunç.</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Halaçoğlu…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YUSUF HALAÇOĞLU (Kayseri) – Teşekkür ederim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Başkana yakın mimar ne demektir, önce bunu öğrenmek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sz w:val="18"/>
          <w:szCs w:val="18"/>
        </w:rPr>
        <w:t xml:space="preserve">İkincisi: Topçu Kışlası 1780’den sonra birkaç kere yanmış ve yıkılmış. En son Abdülmecid zamanında Rus ve Hint mimari özellikleriyle yeniden inşa edilmiştir. Şu an rölövesi olmayan bu bina, ki eski Kültür Bakanı Ertuğrul Günay da bunu belirlemiştir, nasıl aslına uygun inşa edilebilecektir? Aslına uygun olmadığına göre burada hangi rant peşinde koşulmaktadır. Eğer tarihe Sayın Başbakan bu kadar düşkünse Taşkışla var hemen yakınında, onu inşa etmesi, restorasyon yapması gerekmektedir, ‘Dolmabahçe Stadı’nın yerinde olan has ahırları inşa edecek midir? Her ortamda halkın hizmetkârı olduğunu söyleyen Başbakan, halkı dinleyip Taksim parkı projesini askıya aldığını açıklamalıdır ancak o zaman ortalık durulacaktır.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Benlik böyle bir şeydir, teşekkür ederim.</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BAŞKAN – Teşekkür ediyoruz Sayın Halaçoğlu.</w:t>
      </w: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 xml:space="preserve">BAŞKAN – Sayın Milletvekilleri, gündeme geçiyoruz.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Başkanlığın Genel Kurula sunuşları vardır.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Millî Eğitim Bakanı Nabi Avcı gündemin sözlü sorular kısmının 1, 320, 342, 347, 353, 392, 408, 409, 411, 427, 470, 559, 597, 694, 730, 732, 783, 915, 964, 1105, 1148, 1290, 1313, 1322, 1324, 1328, 1334, 1468, 1471, 1480, 1481, 1558, 1678, 1767, 1808, 1904, 1912, 1913, 1914, 1965, 1988, 2074, 2100, 2200, 2234, 2235, 2238, 2313, 2345 ve 2378’inci sıralarında yer alan önergeleri birlikte cevaplandırmak istemişlerdir, Sayın Bakanın bu istemini yeri geldiğinde yerine getireceğim.</w:t>
      </w: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Türkiye Büyük Millet Meclisi Başkanlığının bir tezkeresi vardır, okutup bilgilerinize sunacağım:</w:t>
      </w:r>
    </w:p>
    <w:p w:rsidRPr="004C305A" w:rsidR="00296096" w:rsidP="004C305A" w:rsidRDefault="00296096">
      <w:pPr>
        <w:pStyle w:val="okimza-stil"/>
        <w:suppressAutoHyphens/>
        <w:spacing w:line="240" w:lineRule="auto"/>
        <w:ind w:firstLine="811"/>
        <w:jc w:val="center"/>
        <w:rPr>
          <w:rFonts w:ascii="Arial" w:hAnsi="Arial"/>
          <w:spacing w:val="24"/>
          <w:sz w:val="18"/>
          <w:szCs w:val="18"/>
        </w:rPr>
      </w:pPr>
      <w:r w:rsidRPr="004C305A">
        <w:rPr>
          <w:rFonts w:ascii="Arial" w:hAnsi="Arial"/>
          <w:spacing w:val="24"/>
          <w:sz w:val="18"/>
          <w:szCs w:val="18"/>
        </w:rPr>
        <w:t>Türkiye Büyük Millet Meclisi Genel Kuruluna</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Türkiye Büyük Millet Meclisi Başkanı Cemil Çiçek'in, beraberinde bir heyetle, Romanya Temsilciler Meclisi Başkanı Valeriu Stefan Zgonea ve Lüksemburg Temsilciler Meclisi Başkanı Laurent Mosar'ın vaki davetlerine icabetle 5-6 Haziran 2013 tarihlerinde Romanya'ya ve 6-7 Haziran 2013 tarihlerinde Lüksemburg'a resmi ziyarette bulunması TBMM Genel Kurulunun 29 Mart 2013 tarih ve 85’inci Birleşimi’nde kabul edilmiştir.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Anılan Kanun'un 2. Maddesi uyarınca, heyetimizi oluşturmak üzere siyasi parti gruplarınca bildirilen isimler Genel Kurulun bilgisine sunulur.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t>Cemil Çiçek</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t>Türkiye Büyük Millet Meclisi</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t>Başkanı</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Adı Soyadı:</w:t>
      </w:r>
      <w:r w:rsidRPr="004C305A">
        <w:rPr>
          <w:rFonts w:ascii="Arial" w:hAnsi="Arial"/>
          <w:spacing w:val="24"/>
          <w:sz w:val="18"/>
          <w:szCs w:val="18"/>
        </w:rPr>
        <w:tab/>
        <w:t xml:space="preserve">              Seçim Çevresi:</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 xml:space="preserve">1) </w:t>
      </w:r>
      <w:r w:rsidRPr="004C305A">
        <w:rPr>
          <w:rFonts w:ascii="Arial" w:hAnsi="Arial"/>
          <w:spacing w:val="24"/>
          <w:sz w:val="18"/>
          <w:szCs w:val="18"/>
        </w:rPr>
        <w:tab/>
        <w:t>Ali Halaman</w:t>
      </w:r>
      <w:r w:rsidRPr="004C305A">
        <w:rPr>
          <w:rFonts w:ascii="Arial" w:hAnsi="Arial"/>
          <w:spacing w:val="24"/>
          <w:sz w:val="18"/>
          <w:szCs w:val="18"/>
        </w:rPr>
        <w:tab/>
        <w:t xml:space="preserve">          Adana</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2)</w:t>
      </w:r>
      <w:r w:rsidRPr="004C305A">
        <w:rPr>
          <w:rFonts w:ascii="Arial" w:hAnsi="Arial"/>
          <w:spacing w:val="24"/>
          <w:sz w:val="18"/>
          <w:szCs w:val="18"/>
        </w:rPr>
        <w:tab/>
        <w:t>Ali Şahin</w:t>
      </w:r>
      <w:r w:rsidRPr="004C305A">
        <w:rPr>
          <w:rFonts w:ascii="Arial" w:hAnsi="Arial"/>
          <w:spacing w:val="24"/>
          <w:sz w:val="18"/>
          <w:szCs w:val="18"/>
        </w:rPr>
        <w:tab/>
        <w:t xml:space="preserve">          Gaziantep</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 xml:space="preserve">3) </w:t>
      </w:r>
      <w:r w:rsidRPr="004C305A">
        <w:rPr>
          <w:rFonts w:ascii="Arial" w:hAnsi="Arial"/>
          <w:spacing w:val="24"/>
          <w:sz w:val="18"/>
          <w:szCs w:val="18"/>
        </w:rPr>
        <w:tab/>
        <w:t>Aydın Ağan Ayaydın</w:t>
      </w:r>
      <w:r w:rsidRPr="004C305A">
        <w:rPr>
          <w:rFonts w:ascii="Arial" w:hAnsi="Arial"/>
          <w:spacing w:val="24"/>
          <w:sz w:val="18"/>
          <w:szCs w:val="18"/>
        </w:rPr>
        <w:tab/>
        <w:t xml:space="preserve">         İstanbul</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4) İdris Güllüce</w:t>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Bilgilerinize sunulmuştur.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Meclis araştırması açılmasına ilişkin üç önerge vardır, okutuyorum: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jc w:val="center"/>
        <w:rPr>
          <w:rFonts w:ascii="Arial" w:hAnsi="Arial"/>
          <w:spacing w:val="24"/>
          <w:sz w:val="18"/>
          <w:szCs w:val="18"/>
        </w:rPr>
      </w:pPr>
      <w:r w:rsidRPr="004C305A">
        <w:rPr>
          <w:rFonts w:ascii="Arial" w:hAnsi="Arial"/>
          <w:spacing w:val="24"/>
          <w:sz w:val="18"/>
          <w:szCs w:val="18"/>
        </w:rPr>
        <w:t>Türkiye Büyük Millet Meclisi Başkanlığına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Hava ulaşımı alanında faaliyet gösteren kurum ve kuruluşlarda çalışan, hava ulaşımı işçilerinin sorunlarının araştırılması ve alınacak tedbirlerin belirlenmesi amacı ile Anayasamızın 98. ve İçtüzüğün 104. ve 105. maddeleri gereğince bir Meclis Araştırması Komisyonu Kurulmasını;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Arz ve teklif ederiz.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 Mehmet Volkan Canalioğlu</w:t>
      </w:r>
      <w:r w:rsidRPr="004C305A">
        <w:rPr>
          <w:rFonts w:ascii="Arial" w:hAnsi="Arial"/>
          <w:spacing w:val="24"/>
          <w:sz w:val="18"/>
          <w:szCs w:val="18"/>
        </w:rPr>
        <w:tab/>
      </w:r>
      <w:r w:rsidRPr="004C305A">
        <w:rPr>
          <w:rFonts w:ascii="Arial" w:hAnsi="Arial"/>
          <w:spacing w:val="24"/>
          <w:sz w:val="18"/>
          <w:szCs w:val="18"/>
        </w:rPr>
        <w:tab/>
        <w:t xml:space="preserve"> (Trabzon)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 Mustafa Sezgin Tanrıkulu</w:t>
      </w:r>
      <w:r w:rsidRPr="004C305A">
        <w:rPr>
          <w:rFonts w:ascii="Arial" w:hAnsi="Arial"/>
          <w:spacing w:val="24"/>
          <w:sz w:val="18"/>
          <w:szCs w:val="18"/>
        </w:rPr>
        <w:tab/>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3) Kadir Gökmen Öğüt</w:t>
      </w:r>
      <w:r w:rsidRPr="004C305A">
        <w:rPr>
          <w:rFonts w:ascii="Arial" w:hAnsi="Arial"/>
          <w:spacing w:val="24"/>
          <w:sz w:val="18"/>
          <w:szCs w:val="18"/>
        </w:rPr>
        <w:tab/>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4) Ramazan Kerim Özkan</w:t>
      </w:r>
      <w:r w:rsidRPr="004C305A">
        <w:rPr>
          <w:rFonts w:ascii="Arial" w:hAnsi="Arial"/>
          <w:spacing w:val="24"/>
          <w:sz w:val="18"/>
          <w:szCs w:val="18"/>
        </w:rPr>
        <w:tab/>
      </w:r>
      <w:r w:rsidRPr="004C305A">
        <w:rPr>
          <w:rFonts w:ascii="Arial" w:hAnsi="Arial"/>
          <w:spacing w:val="24"/>
          <w:sz w:val="18"/>
          <w:szCs w:val="18"/>
        </w:rPr>
        <w:tab/>
        <w:t xml:space="preserve"> (Burdur)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5) Veli Ağbaba</w:t>
      </w:r>
      <w:r w:rsidRPr="004C305A">
        <w:rPr>
          <w:rFonts w:ascii="Arial" w:hAnsi="Arial"/>
          <w:spacing w:val="24"/>
          <w:sz w:val="18"/>
          <w:szCs w:val="18"/>
        </w:rPr>
        <w:tab/>
      </w:r>
      <w:r w:rsidRPr="004C305A">
        <w:rPr>
          <w:rFonts w:ascii="Arial" w:hAnsi="Arial"/>
          <w:spacing w:val="24"/>
          <w:sz w:val="18"/>
          <w:szCs w:val="18"/>
        </w:rPr>
        <w:tab/>
        <w:t xml:space="preserve"> (Malatya)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6) Mustafa Serdar Soydan</w:t>
      </w:r>
      <w:r w:rsidRPr="004C305A">
        <w:rPr>
          <w:rFonts w:ascii="Arial" w:hAnsi="Arial"/>
          <w:spacing w:val="24"/>
          <w:sz w:val="18"/>
          <w:szCs w:val="18"/>
        </w:rPr>
        <w:tab/>
      </w:r>
      <w:r w:rsidRPr="004C305A">
        <w:rPr>
          <w:rFonts w:ascii="Arial" w:hAnsi="Arial"/>
          <w:spacing w:val="24"/>
          <w:sz w:val="18"/>
          <w:szCs w:val="18"/>
        </w:rPr>
        <w:tab/>
        <w:t xml:space="preserve"> (Çanakkale)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7) Hurşit Güneş</w:t>
      </w:r>
      <w:r w:rsidRPr="004C305A">
        <w:rPr>
          <w:rFonts w:ascii="Arial" w:hAnsi="Arial"/>
          <w:spacing w:val="24"/>
          <w:sz w:val="18"/>
          <w:szCs w:val="18"/>
        </w:rPr>
        <w:tab/>
      </w:r>
      <w:r w:rsidRPr="004C305A">
        <w:rPr>
          <w:rFonts w:ascii="Arial" w:hAnsi="Arial"/>
          <w:spacing w:val="24"/>
          <w:sz w:val="18"/>
          <w:szCs w:val="18"/>
        </w:rPr>
        <w:tab/>
        <w:t xml:space="preserve"> (Kocaeli)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8) Mahmut Tanal</w:t>
      </w:r>
      <w:r w:rsidRPr="004C305A">
        <w:rPr>
          <w:rFonts w:ascii="Arial" w:hAnsi="Arial"/>
          <w:spacing w:val="24"/>
          <w:sz w:val="18"/>
          <w:szCs w:val="18"/>
        </w:rPr>
        <w:tab/>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9) Mehmet Hilal Kaplan</w:t>
      </w:r>
      <w:r w:rsidRPr="004C305A">
        <w:rPr>
          <w:rFonts w:ascii="Arial" w:hAnsi="Arial"/>
          <w:spacing w:val="24"/>
          <w:sz w:val="18"/>
          <w:szCs w:val="18"/>
        </w:rPr>
        <w:tab/>
      </w:r>
      <w:r w:rsidRPr="004C305A">
        <w:rPr>
          <w:rFonts w:ascii="Arial" w:hAnsi="Arial"/>
          <w:spacing w:val="24"/>
          <w:sz w:val="18"/>
          <w:szCs w:val="18"/>
        </w:rPr>
        <w:tab/>
        <w:t xml:space="preserve">  (Kocaeli)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10) Engin Altay</w:t>
      </w:r>
      <w:r w:rsidRPr="004C305A">
        <w:rPr>
          <w:rFonts w:ascii="Arial" w:hAnsi="Arial"/>
          <w:spacing w:val="24"/>
          <w:sz w:val="18"/>
          <w:szCs w:val="18"/>
        </w:rPr>
        <w:tab/>
      </w:r>
      <w:r w:rsidRPr="004C305A">
        <w:rPr>
          <w:rFonts w:ascii="Arial" w:hAnsi="Arial"/>
          <w:spacing w:val="24"/>
          <w:sz w:val="18"/>
          <w:szCs w:val="18"/>
        </w:rPr>
        <w:tab/>
        <w:t xml:space="preserve">    (Sinop)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11) Durdu Özbolat</w:t>
      </w:r>
      <w:r w:rsidRPr="004C305A">
        <w:rPr>
          <w:rFonts w:ascii="Arial" w:hAnsi="Arial"/>
          <w:spacing w:val="24"/>
          <w:sz w:val="18"/>
          <w:szCs w:val="18"/>
        </w:rPr>
        <w:tab/>
      </w:r>
      <w:r w:rsidRPr="004C305A">
        <w:rPr>
          <w:rFonts w:ascii="Arial" w:hAnsi="Arial"/>
          <w:spacing w:val="24"/>
          <w:sz w:val="18"/>
          <w:szCs w:val="18"/>
        </w:rPr>
        <w:tab/>
        <w:t>(Kahramanmaraş)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12) Erdal Aksünger</w:t>
      </w:r>
      <w:r w:rsidRPr="004C305A">
        <w:rPr>
          <w:rFonts w:ascii="Arial" w:hAnsi="Arial"/>
          <w:spacing w:val="24"/>
          <w:sz w:val="18"/>
          <w:szCs w:val="18"/>
        </w:rPr>
        <w:tab/>
        <w:t xml:space="preserve"> </w:t>
      </w:r>
      <w:r w:rsidRPr="004C305A">
        <w:rPr>
          <w:rFonts w:ascii="Arial" w:hAnsi="Arial"/>
          <w:spacing w:val="24"/>
          <w:sz w:val="18"/>
          <w:szCs w:val="18"/>
        </w:rPr>
        <w:tab/>
        <w:t>(İzmir)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13) Arif Bulut</w:t>
      </w:r>
      <w:r w:rsidRPr="004C305A">
        <w:rPr>
          <w:rFonts w:ascii="Arial" w:hAnsi="Arial"/>
          <w:spacing w:val="24"/>
          <w:sz w:val="18"/>
          <w:szCs w:val="18"/>
        </w:rPr>
        <w:tab/>
      </w:r>
      <w:r w:rsidRPr="004C305A">
        <w:rPr>
          <w:rFonts w:ascii="Arial" w:hAnsi="Arial"/>
          <w:spacing w:val="24"/>
          <w:sz w:val="18"/>
          <w:szCs w:val="18"/>
        </w:rPr>
        <w:tab/>
        <w:t>(Antalya)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14) Doğan Şafak</w:t>
      </w:r>
      <w:r w:rsidRPr="004C305A">
        <w:rPr>
          <w:rFonts w:ascii="Arial" w:hAnsi="Arial"/>
          <w:spacing w:val="24"/>
          <w:sz w:val="18"/>
          <w:szCs w:val="18"/>
        </w:rPr>
        <w:tab/>
      </w:r>
      <w:r w:rsidRPr="004C305A">
        <w:rPr>
          <w:rFonts w:ascii="Arial" w:hAnsi="Arial"/>
          <w:spacing w:val="24"/>
          <w:sz w:val="18"/>
          <w:szCs w:val="18"/>
        </w:rPr>
        <w:tab/>
        <w:t>(Niğde)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15) Ali İhsan Köktürk </w:t>
      </w:r>
      <w:r w:rsidRPr="004C305A">
        <w:rPr>
          <w:rFonts w:ascii="Arial" w:hAnsi="Arial"/>
          <w:spacing w:val="24"/>
          <w:sz w:val="18"/>
          <w:szCs w:val="18"/>
        </w:rPr>
        <w:tab/>
      </w:r>
      <w:r w:rsidRPr="004C305A">
        <w:rPr>
          <w:rFonts w:ascii="Arial" w:hAnsi="Arial"/>
          <w:spacing w:val="24"/>
          <w:sz w:val="18"/>
          <w:szCs w:val="18"/>
        </w:rPr>
        <w:tab/>
        <w:t>(Zonguldak)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16) İhsan Özkes </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17) Haluk Eyidoğan</w:t>
      </w:r>
      <w:r w:rsidRPr="004C305A">
        <w:rPr>
          <w:rFonts w:ascii="Arial" w:hAnsi="Arial"/>
          <w:spacing w:val="24"/>
          <w:sz w:val="18"/>
          <w:szCs w:val="18"/>
        </w:rPr>
        <w:tab/>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18) Emre Köprülü </w:t>
      </w:r>
      <w:r w:rsidRPr="004C305A">
        <w:rPr>
          <w:rFonts w:ascii="Arial" w:hAnsi="Arial"/>
          <w:spacing w:val="24"/>
          <w:sz w:val="18"/>
          <w:szCs w:val="18"/>
        </w:rPr>
        <w:tab/>
      </w:r>
      <w:r w:rsidRPr="004C305A">
        <w:rPr>
          <w:rFonts w:ascii="Arial" w:hAnsi="Arial"/>
          <w:spacing w:val="24"/>
          <w:sz w:val="18"/>
          <w:szCs w:val="18"/>
        </w:rPr>
        <w:tab/>
        <w:t xml:space="preserve"> (Tekirdağ)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19) İzzet Çetin</w:t>
      </w:r>
      <w:r w:rsidRPr="004C305A">
        <w:rPr>
          <w:rFonts w:ascii="Arial" w:hAnsi="Arial"/>
          <w:spacing w:val="24"/>
          <w:sz w:val="18"/>
          <w:szCs w:val="18"/>
        </w:rPr>
        <w:tab/>
      </w:r>
      <w:r w:rsidRPr="004C305A">
        <w:rPr>
          <w:rFonts w:ascii="Arial" w:hAnsi="Arial"/>
          <w:spacing w:val="24"/>
          <w:sz w:val="18"/>
          <w:szCs w:val="18"/>
        </w:rPr>
        <w:tab/>
        <w:t xml:space="preserve"> (Ankara)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20) Mehmet Ali Ediboğlu</w:t>
      </w:r>
      <w:r w:rsidRPr="004C305A">
        <w:rPr>
          <w:rFonts w:ascii="Arial" w:hAnsi="Arial"/>
          <w:spacing w:val="24"/>
          <w:sz w:val="18"/>
          <w:szCs w:val="18"/>
        </w:rPr>
        <w:tab/>
      </w:r>
      <w:r w:rsidRPr="004C305A">
        <w:rPr>
          <w:rFonts w:ascii="Arial" w:hAnsi="Arial"/>
          <w:spacing w:val="24"/>
          <w:sz w:val="18"/>
          <w:szCs w:val="18"/>
        </w:rPr>
        <w:tab/>
        <w:t xml:space="preserve">  (Hatay)</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21) Ahmet İhsan Kalkavan</w:t>
      </w:r>
      <w:r w:rsidRPr="004C305A">
        <w:rPr>
          <w:rFonts w:ascii="Arial" w:hAnsi="Arial"/>
          <w:spacing w:val="24"/>
          <w:sz w:val="18"/>
          <w:szCs w:val="18"/>
        </w:rPr>
        <w:tab/>
      </w:r>
      <w:r w:rsidRPr="004C305A">
        <w:rPr>
          <w:rFonts w:ascii="Arial" w:hAnsi="Arial"/>
          <w:spacing w:val="24"/>
          <w:sz w:val="18"/>
          <w:szCs w:val="18"/>
        </w:rPr>
        <w:tab/>
        <w:t xml:space="preserve">  (Samsun)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22) Haydar Akar</w:t>
      </w:r>
      <w:r w:rsidRPr="004C305A">
        <w:rPr>
          <w:rFonts w:ascii="Arial" w:hAnsi="Arial"/>
          <w:spacing w:val="24"/>
          <w:sz w:val="18"/>
          <w:szCs w:val="18"/>
        </w:rPr>
        <w:tab/>
      </w:r>
      <w:r w:rsidRPr="004C305A">
        <w:rPr>
          <w:rFonts w:ascii="Arial" w:hAnsi="Arial"/>
          <w:spacing w:val="24"/>
          <w:sz w:val="18"/>
          <w:szCs w:val="18"/>
        </w:rPr>
        <w:tab/>
        <w:t xml:space="preserve">  (Kocaeli)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23) Gürkut Acar</w:t>
      </w:r>
      <w:r w:rsidRPr="004C305A">
        <w:rPr>
          <w:rFonts w:ascii="Arial" w:hAnsi="Arial"/>
          <w:spacing w:val="24"/>
          <w:sz w:val="18"/>
          <w:szCs w:val="18"/>
        </w:rPr>
        <w:tab/>
      </w:r>
      <w:r w:rsidRPr="004C305A">
        <w:rPr>
          <w:rFonts w:ascii="Arial" w:hAnsi="Arial"/>
          <w:spacing w:val="24"/>
          <w:sz w:val="18"/>
          <w:szCs w:val="18"/>
        </w:rPr>
        <w:tab/>
        <w:t xml:space="preserve">  (Antalya)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24) Celal Dinçer</w:t>
      </w:r>
      <w:r w:rsidRPr="004C305A">
        <w:rPr>
          <w:rFonts w:ascii="Arial" w:hAnsi="Arial"/>
          <w:spacing w:val="24"/>
          <w:sz w:val="18"/>
          <w:szCs w:val="18"/>
        </w:rPr>
        <w:tab/>
      </w:r>
      <w:r w:rsidRPr="004C305A">
        <w:rPr>
          <w:rFonts w:ascii="Arial" w:hAnsi="Arial"/>
          <w:spacing w:val="24"/>
          <w:sz w:val="18"/>
          <w:szCs w:val="18"/>
        </w:rPr>
        <w:tab/>
        <w:t xml:space="preserve">  (İstanbul)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25) Salih Fırat</w:t>
      </w:r>
      <w:r w:rsidRPr="004C305A">
        <w:rPr>
          <w:rFonts w:ascii="Arial" w:hAnsi="Arial"/>
          <w:spacing w:val="24"/>
          <w:sz w:val="18"/>
          <w:szCs w:val="18"/>
        </w:rPr>
        <w:tab/>
      </w:r>
      <w:r w:rsidRPr="004C305A">
        <w:rPr>
          <w:rFonts w:ascii="Arial" w:hAnsi="Arial"/>
          <w:spacing w:val="24"/>
          <w:sz w:val="18"/>
          <w:szCs w:val="18"/>
        </w:rPr>
        <w:tab/>
        <w:t xml:space="preserve">  (Adıyaman)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Gerekçe :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Turizm ve ulaştırma farklı iki sektör olarak görünse de birbirleri ile doğrudan etkileşim içerisinde bulunmaları nedeni ile gelişim planlamalarında bir arada değerlendirilmeleri gerekmektedir. DPT'nin 2004 yılı verilerine göre bu iki sektörün GSYİH'daki payının yaklaşık %20'ye ulaştığı dikkate alındığında turizm ve ulaştırmanın ülke kalkınmasında önemli rol oynayan iki sektör olduğu görülmektedir. Ülkemize 2004 yılında gelen turistlerin yaklaşık %72'sinin havayolu ile geldikleri göz önüne alındığında turizm gelirlerini arttırabilmek için havayolu ulaştırmasının da bu büyümeye paralel olarak planlı bir şekilde gelişmesi gerekmektedir.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Sivil havacılık faaliyetlerini düzenleyen mevzuatın sektörde yaşanan hızlı büyüme ve JAA'ya tam üyelik ile ilgili yükümlülüklere cevap verememesi sonrasında yeni düzenleme çalışmaları başlatılmış, bir kısım mevzuat yürürlüğe girmediği hâlde uygulamanın taslak mevzuata göre yapılması eski mevzuat ile hukuksal olarak çelişkili bir durum yaratmaktadır. Bu gelişmeler sektörde faaliyet gösteren kuruluşları olumsuz yönde etkilemektedir. Ayrıca, sektörde çalışan personelin çalışma koşullarını ve haklarını belirleyen hava iş kanununun henüz çıkmaması ve hava hukuku ile ilgili mevzuatın yetersizliği AB ile uyum sürecinde önemli birer sorun olarak ortaya çıkacaktır.</w:t>
      </w:r>
    </w:p>
    <w:p w:rsidRPr="004C305A" w:rsidR="00296096" w:rsidP="004C305A" w:rsidRDefault="00296096">
      <w:pPr>
        <w:pStyle w:val="Metinstil"/>
        <w:tabs>
          <w:tab w:val="center" w:pos="5103"/>
        </w:tabs>
        <w:suppressAutoHyphens/>
        <w:spacing w:line="240" w:lineRule="auto"/>
        <w:ind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firstLine="0"/>
        <w:rPr>
          <w:rFonts w:ascii="Arial" w:hAnsi="Arial"/>
          <w:spacing w:val="24"/>
          <w:sz w:val="18"/>
          <w:szCs w:val="18"/>
        </w:rPr>
      </w:pPr>
      <w:r w:rsidRPr="004C305A">
        <w:rPr>
          <w:rFonts w:ascii="Arial" w:hAnsi="Arial"/>
          <w:spacing w:val="24"/>
          <w:sz w:val="18"/>
          <w:szCs w:val="18"/>
        </w:rPr>
        <w:tab/>
      </w:r>
    </w:p>
    <w:p w:rsidRPr="004C305A" w:rsidR="00296096" w:rsidP="004C305A" w:rsidRDefault="00296096">
      <w:pPr>
        <w:pStyle w:val="Metinstil"/>
        <w:tabs>
          <w:tab w:val="center" w:pos="5103"/>
        </w:tabs>
        <w:suppressAutoHyphens/>
        <w:spacing w:line="240" w:lineRule="auto"/>
        <w:ind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firstLine="0"/>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firstLine="0"/>
        <w:rPr>
          <w:rFonts w:ascii="Arial" w:hAnsi="Arial"/>
          <w:spacing w:val="24"/>
          <w:sz w:val="18"/>
          <w:szCs w:val="18"/>
        </w:rPr>
      </w:pPr>
      <w:r w:rsidRPr="004C305A">
        <w:rPr>
          <w:rFonts w:ascii="Arial" w:hAnsi="Arial"/>
          <w:spacing w:val="24"/>
          <w:sz w:val="18"/>
          <w:szCs w:val="18"/>
        </w:rPr>
        <w:tab/>
        <w:t>Türkiye Büyük Millet Meclisi Başkanlığına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İş yerinde yaşanan psikolojik şiddet, baskı, kuşatma, taciz, rahatsız etme veya sıkıntı verme anlamlarına gelen "mobbing"in tüm boyutları ile incelenerek, engellenmesi için alınacak önlemlerin belirlenmesi amacıyla Anayasa'nın 98’inci ve Türkiye Büyük Millet Meclisi İçtüzüğü'nün 104 ve 105’inci maddeleri uyarınca Meclis araştırması açılmasını saygılarımızla arz ederiz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 Mülkiye Birtane </w:t>
      </w:r>
      <w:r w:rsidRPr="004C305A">
        <w:rPr>
          <w:rFonts w:ascii="Arial" w:hAnsi="Arial"/>
          <w:spacing w:val="24"/>
          <w:sz w:val="18"/>
          <w:szCs w:val="18"/>
        </w:rPr>
        <w:tab/>
      </w:r>
      <w:r w:rsidRPr="004C305A">
        <w:rPr>
          <w:rFonts w:ascii="Arial" w:hAnsi="Arial"/>
          <w:spacing w:val="24"/>
          <w:sz w:val="18"/>
          <w:szCs w:val="18"/>
        </w:rPr>
        <w:tab/>
        <w:t>Kars</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 Pervin Buldan</w:t>
      </w:r>
      <w:r w:rsidRPr="004C305A">
        <w:rPr>
          <w:rFonts w:ascii="Arial" w:hAnsi="Arial"/>
          <w:spacing w:val="24"/>
          <w:sz w:val="18"/>
          <w:szCs w:val="18"/>
        </w:rPr>
        <w:tab/>
      </w:r>
      <w:r w:rsidRPr="004C305A">
        <w:rPr>
          <w:rFonts w:ascii="Arial" w:hAnsi="Arial"/>
          <w:spacing w:val="24"/>
          <w:sz w:val="18"/>
          <w:szCs w:val="18"/>
        </w:rPr>
        <w:tab/>
        <w:t>Iğdır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3) Hasip Kaplan </w:t>
      </w:r>
      <w:r w:rsidRPr="004C305A">
        <w:rPr>
          <w:rFonts w:ascii="Arial" w:hAnsi="Arial"/>
          <w:spacing w:val="24"/>
          <w:sz w:val="18"/>
          <w:szCs w:val="18"/>
        </w:rPr>
        <w:tab/>
      </w:r>
      <w:r w:rsidRPr="004C305A">
        <w:rPr>
          <w:rFonts w:ascii="Arial" w:hAnsi="Arial"/>
          <w:spacing w:val="24"/>
          <w:sz w:val="18"/>
          <w:szCs w:val="18"/>
        </w:rPr>
        <w:tab/>
        <w:t>Şırnak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4) Sırrı Sakık </w:t>
      </w:r>
      <w:r w:rsidRPr="004C305A">
        <w:rPr>
          <w:rFonts w:ascii="Arial" w:hAnsi="Arial"/>
          <w:spacing w:val="24"/>
          <w:sz w:val="18"/>
          <w:szCs w:val="18"/>
        </w:rPr>
        <w:tab/>
      </w:r>
      <w:r w:rsidRPr="004C305A">
        <w:rPr>
          <w:rFonts w:ascii="Arial" w:hAnsi="Arial"/>
          <w:spacing w:val="24"/>
          <w:sz w:val="18"/>
          <w:szCs w:val="18"/>
        </w:rPr>
        <w:tab/>
        <w:t>Muş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5) Murat Bozlak </w:t>
      </w:r>
      <w:r w:rsidRPr="004C305A">
        <w:rPr>
          <w:rFonts w:ascii="Arial" w:hAnsi="Arial"/>
          <w:spacing w:val="24"/>
          <w:sz w:val="18"/>
          <w:szCs w:val="18"/>
        </w:rPr>
        <w:tab/>
      </w:r>
      <w:r w:rsidRPr="004C305A">
        <w:rPr>
          <w:rFonts w:ascii="Arial" w:hAnsi="Arial"/>
          <w:spacing w:val="24"/>
          <w:sz w:val="18"/>
          <w:szCs w:val="18"/>
        </w:rPr>
        <w:tab/>
        <w:t>Adana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6) Halil Aksoy  </w:t>
      </w:r>
      <w:r w:rsidRPr="004C305A">
        <w:rPr>
          <w:rFonts w:ascii="Arial" w:hAnsi="Arial"/>
          <w:spacing w:val="24"/>
          <w:sz w:val="18"/>
          <w:szCs w:val="18"/>
        </w:rPr>
        <w:tab/>
      </w:r>
      <w:r w:rsidRPr="004C305A">
        <w:rPr>
          <w:rFonts w:ascii="Arial" w:hAnsi="Arial"/>
          <w:spacing w:val="24"/>
          <w:sz w:val="18"/>
          <w:szCs w:val="18"/>
        </w:rPr>
        <w:tab/>
        <w:t>Ağrı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7) Ayla Akat Ata </w:t>
      </w:r>
      <w:r w:rsidRPr="004C305A">
        <w:rPr>
          <w:rFonts w:ascii="Arial" w:hAnsi="Arial"/>
          <w:spacing w:val="24"/>
          <w:sz w:val="18"/>
          <w:szCs w:val="18"/>
        </w:rPr>
        <w:tab/>
      </w:r>
      <w:r w:rsidRPr="004C305A">
        <w:rPr>
          <w:rFonts w:ascii="Arial" w:hAnsi="Arial"/>
          <w:spacing w:val="24"/>
          <w:sz w:val="18"/>
          <w:szCs w:val="18"/>
        </w:rPr>
        <w:tab/>
        <w:t>Batman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8) Emine Ayna </w:t>
      </w:r>
      <w:r w:rsidRPr="004C305A">
        <w:rPr>
          <w:rFonts w:ascii="Arial" w:hAnsi="Arial"/>
          <w:spacing w:val="24"/>
          <w:sz w:val="18"/>
          <w:szCs w:val="18"/>
        </w:rPr>
        <w:tab/>
      </w:r>
      <w:r w:rsidRPr="004C305A">
        <w:rPr>
          <w:rFonts w:ascii="Arial" w:hAnsi="Arial"/>
          <w:spacing w:val="24"/>
          <w:sz w:val="18"/>
          <w:szCs w:val="18"/>
        </w:rPr>
        <w:tab/>
        <w:t>Diyarbakır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9) Nursel Aydoğan</w:t>
      </w:r>
      <w:r w:rsidRPr="004C305A">
        <w:rPr>
          <w:rFonts w:ascii="Arial" w:hAnsi="Arial"/>
          <w:spacing w:val="24"/>
          <w:sz w:val="18"/>
          <w:szCs w:val="18"/>
        </w:rPr>
        <w:tab/>
      </w:r>
      <w:r w:rsidRPr="004C305A">
        <w:rPr>
          <w:rFonts w:ascii="Arial" w:hAnsi="Arial"/>
          <w:spacing w:val="24"/>
          <w:sz w:val="18"/>
          <w:szCs w:val="18"/>
        </w:rPr>
        <w:tab/>
        <w:t>Diyarbakır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10) İdris Baluken</w:t>
      </w:r>
      <w:r w:rsidRPr="004C305A">
        <w:rPr>
          <w:rFonts w:ascii="Arial" w:hAnsi="Arial"/>
          <w:spacing w:val="24"/>
          <w:sz w:val="18"/>
          <w:szCs w:val="18"/>
        </w:rPr>
        <w:tab/>
      </w:r>
      <w:r w:rsidRPr="004C305A">
        <w:rPr>
          <w:rFonts w:ascii="Arial" w:hAnsi="Arial"/>
          <w:spacing w:val="24"/>
          <w:sz w:val="18"/>
          <w:szCs w:val="18"/>
        </w:rPr>
        <w:tab/>
        <w:t>Bingöl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11) Hüsamettin Zenderlioğlu</w:t>
      </w:r>
      <w:r w:rsidRPr="004C305A">
        <w:rPr>
          <w:rFonts w:ascii="Arial" w:hAnsi="Arial"/>
          <w:spacing w:val="24"/>
          <w:sz w:val="18"/>
          <w:szCs w:val="18"/>
        </w:rPr>
        <w:tab/>
      </w:r>
      <w:r w:rsidRPr="004C305A">
        <w:rPr>
          <w:rFonts w:ascii="Arial" w:hAnsi="Arial"/>
          <w:spacing w:val="24"/>
          <w:sz w:val="18"/>
          <w:szCs w:val="18"/>
        </w:rPr>
        <w:tab/>
        <w:t>Bitlis</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12) Sırrı Süreyya Önder</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13) Esat Canan</w:t>
      </w:r>
      <w:r w:rsidRPr="004C305A">
        <w:rPr>
          <w:rFonts w:ascii="Arial" w:hAnsi="Arial"/>
          <w:spacing w:val="24"/>
          <w:sz w:val="18"/>
          <w:szCs w:val="18"/>
        </w:rPr>
        <w:tab/>
      </w:r>
      <w:r w:rsidRPr="004C305A">
        <w:rPr>
          <w:rFonts w:ascii="Arial" w:hAnsi="Arial"/>
          <w:spacing w:val="24"/>
          <w:sz w:val="18"/>
          <w:szCs w:val="18"/>
        </w:rPr>
        <w:tab/>
        <w:t>Hakkâri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14) Altan Tan</w:t>
      </w:r>
      <w:r w:rsidRPr="004C305A">
        <w:rPr>
          <w:rFonts w:ascii="Arial" w:hAnsi="Arial"/>
          <w:spacing w:val="24"/>
          <w:sz w:val="18"/>
          <w:szCs w:val="18"/>
        </w:rPr>
        <w:tab/>
      </w:r>
      <w:r w:rsidRPr="004C305A">
        <w:rPr>
          <w:rFonts w:ascii="Arial" w:hAnsi="Arial"/>
          <w:spacing w:val="24"/>
          <w:sz w:val="18"/>
          <w:szCs w:val="18"/>
        </w:rPr>
        <w:tab/>
        <w:t>Diyarbakır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15) Adil Zozani</w:t>
      </w:r>
      <w:r w:rsidRPr="004C305A">
        <w:rPr>
          <w:rFonts w:ascii="Arial" w:hAnsi="Arial"/>
          <w:spacing w:val="24"/>
          <w:sz w:val="18"/>
          <w:szCs w:val="18"/>
        </w:rPr>
        <w:tab/>
      </w:r>
      <w:r w:rsidRPr="004C305A">
        <w:rPr>
          <w:rFonts w:ascii="Arial" w:hAnsi="Arial"/>
          <w:spacing w:val="24"/>
          <w:sz w:val="18"/>
          <w:szCs w:val="18"/>
        </w:rPr>
        <w:tab/>
        <w:t>Hakkâri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16) Sebahat Tuncel</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17) Erol Dora</w:t>
      </w:r>
      <w:r w:rsidRPr="004C305A">
        <w:rPr>
          <w:rFonts w:ascii="Arial" w:hAnsi="Arial"/>
          <w:spacing w:val="24"/>
          <w:sz w:val="18"/>
          <w:szCs w:val="18"/>
        </w:rPr>
        <w:tab/>
      </w:r>
      <w:r w:rsidRPr="004C305A">
        <w:rPr>
          <w:rFonts w:ascii="Arial" w:hAnsi="Arial"/>
          <w:spacing w:val="24"/>
          <w:sz w:val="18"/>
          <w:szCs w:val="18"/>
        </w:rPr>
        <w:tab/>
        <w:t>Mardin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18) Ertuğrul Kürkcü</w:t>
      </w:r>
      <w:r w:rsidRPr="004C305A">
        <w:rPr>
          <w:rFonts w:ascii="Arial" w:hAnsi="Arial"/>
          <w:spacing w:val="24"/>
          <w:sz w:val="18"/>
          <w:szCs w:val="18"/>
        </w:rPr>
        <w:tab/>
      </w:r>
      <w:r w:rsidRPr="004C305A">
        <w:rPr>
          <w:rFonts w:ascii="Arial" w:hAnsi="Arial"/>
          <w:spacing w:val="24"/>
          <w:sz w:val="18"/>
          <w:szCs w:val="18"/>
        </w:rPr>
        <w:tab/>
        <w:t>Mersin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19) Demir Çelik</w:t>
      </w:r>
      <w:r w:rsidRPr="004C305A">
        <w:rPr>
          <w:rFonts w:ascii="Arial" w:hAnsi="Arial"/>
          <w:spacing w:val="24"/>
          <w:sz w:val="18"/>
          <w:szCs w:val="18"/>
        </w:rPr>
        <w:tab/>
      </w:r>
      <w:r w:rsidRPr="004C305A">
        <w:rPr>
          <w:rFonts w:ascii="Arial" w:hAnsi="Arial"/>
          <w:spacing w:val="24"/>
          <w:sz w:val="18"/>
          <w:szCs w:val="18"/>
        </w:rPr>
        <w:tab/>
        <w:t>Muş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20) İbrahim Binici</w:t>
      </w:r>
      <w:r w:rsidRPr="004C305A">
        <w:rPr>
          <w:rFonts w:ascii="Arial" w:hAnsi="Arial"/>
          <w:spacing w:val="24"/>
          <w:sz w:val="18"/>
          <w:szCs w:val="18"/>
        </w:rPr>
        <w:tab/>
      </w:r>
      <w:r w:rsidRPr="004C305A">
        <w:rPr>
          <w:rFonts w:ascii="Arial" w:hAnsi="Arial"/>
          <w:spacing w:val="24"/>
          <w:sz w:val="18"/>
          <w:szCs w:val="18"/>
        </w:rPr>
        <w:tab/>
        <w:t>Şanlıurfa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21) Nazmi Gür</w:t>
      </w:r>
      <w:r w:rsidRPr="004C305A">
        <w:rPr>
          <w:rFonts w:ascii="Arial" w:hAnsi="Arial"/>
          <w:spacing w:val="24"/>
          <w:sz w:val="18"/>
          <w:szCs w:val="18"/>
        </w:rPr>
        <w:tab/>
      </w:r>
      <w:r w:rsidRPr="004C305A">
        <w:rPr>
          <w:rFonts w:ascii="Arial" w:hAnsi="Arial"/>
          <w:spacing w:val="24"/>
          <w:sz w:val="18"/>
          <w:szCs w:val="18"/>
        </w:rPr>
        <w:tab/>
        <w:t>Van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22) Özdal Üçer</w:t>
      </w:r>
      <w:r w:rsidRPr="004C305A">
        <w:rPr>
          <w:rFonts w:ascii="Arial" w:hAnsi="Arial"/>
          <w:spacing w:val="24"/>
          <w:sz w:val="18"/>
          <w:szCs w:val="18"/>
        </w:rPr>
        <w:tab/>
      </w:r>
      <w:r w:rsidRPr="004C305A">
        <w:rPr>
          <w:rFonts w:ascii="Arial" w:hAnsi="Arial"/>
          <w:spacing w:val="24"/>
          <w:sz w:val="18"/>
          <w:szCs w:val="18"/>
        </w:rPr>
        <w:tab/>
        <w:t>Van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Gerekçe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“Mobbing” kavramı Türkiye'de henüz çok yeni bir kavram. Ancak, bu kavramın yeni olması "mobbing"in karşılığı olan davranışların yeni ortaya çıktığı anlamına gelmiyor. Kişiyi iş yaşamından dışlamak amacıyla kasıtlı olarak yapılan bu davranış şekli, iş hayatının başlaması ile beraber çoğu çalışan için çalışma ortamını çekilmez hâle getiriyor. “Mobbing” ile karşısındakinin toplumsal itibarını düşürmeye yönelik saldırgan bir ortam yaratılıyor ve kişi işten ayrılmaya zorlanıyor. “Mobbing” iş yaşamında karşılaşılan günlük tartışmalar ve iş anlaşmazlıkları değil, bu davranış şekli, her an işini kaybedeceği korkusu yaratarak, çalışanı görev tanımının dışında işleri yapamaya razı olmaya zorluyor. Yetki sahibi olan, daha çok kendisinden üstün özelliklere sahip olan kişiye yöneliyor. Yeteneklerinin bilinmesine ve açığa çıkmasına tahammül gösteremeyerek özgüvenini olumsuz etkileyen bir işi yapmaya zorluyor ve sürekli baskı altında tutarak çalışanın o alanda ilerlemesini engelliyor. Mobbinge maruz kalanlar, dolayısıyla genelde ya bağımsız ve yaratıcı olan ya da benzeşmeyen ve sorgulayan kişiler oluyor. Çoğu zaman ise etnik kimliği ya da siyasal görüşü farklı kişilere dönük gelişiyor. Bu durumda iş yerinde mobbing, genelde bir grup tarafından yapılıyor. Kişi sürekli imalarla aşağılanıyor, kimi zaman ise tehdit ediliyor. Siyaset alanındaki gelişmeler hakkında yorum yapılırken bilinçli olarak yakın olduğu bilinen partiye veya o görüşün öncülerine hakaret edilerek, bu şekilde onuru kırılıyor ve dışlanıyor. Mobbing, doğrudan cinsel tacizi de içerdiği için kadın işçiler de sıklıkla bu davranış şekline maruz kalıyor. İş yerlerinde yaşanan cinsel taciz, tecavüze varacak kadar boyutlanıyor. Aynı şekilde eşcinseller de bu durumun kurbanı oluyor. Eşcinselliğin toplum ve birimleri, kurumları tarafından kabul görmemesinden dolayı eşcinseller, hiçbir şekilde mobbinge karşı ayak direyemiyor.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Mobbing, Türkiye'de açık bir şekilde yasalarda tanımlanmadığı ve bilinen bir olgu haline gelemediğinden, iş yerlerinde son derece fazla yaşanmasına rağmen maruz kalanlar çoğu zaman hak arayışına girmiyor. İşini kaybetme korkusu ile bu tür olayları yaşayan çalışanlar hukuki yardım almaktan kaçınıyor. Bu davranış şekli elbette daha çok iş olanaklarının az, iş ücretlerinin düşük, sendikal hakların yasal güvenceye alınmadığı ve iş kanunlarının işvereni koruduğu ülkelerde yaşanıyor. Bu nedenle mobbing, Türkiye'de iş yaşamında en önemli toplumsal sorunlardan biridir. Türkiye'de işsizlik rakamları göz önünde bulundurulduğunda, bu olumsuz durumun çoğu zaman kabullenildiğini görmek mümkündür. Mobbing, özel iş yerlerinde İş kanunlarının işçiyi koruyan tazminat ve işe iade hükümlerinden kurtulmak için işçiyi istifaya zorlamak şeklinde vuku bulurken, resmî kurumlarda ise daha çok küçük düşürücü, yıldırıcı, taciz edici, kontrol edici iletişim kurulması şeklinde çalışanı işten ayrılmaya zorluyor.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Bir araştırmaya göre mobbing, bütün kuruluşlarda olmak üzere okullarda ve sağlık sektöründe daha yaygındır. Yüksek işsizlik oranları ve dolayısıyla çalışanın değersiz görülmesi mobbingin artmasına neden olmaktadır. Sonuç olarak, her iş yerinde ve her türlü kuruluşta yaşanan olumsuz bir durumdur.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Avrupa ve Amerika'da mobbing hukuk literatürüne girmiş ve mobbing uygulamalarına karşı yaptırım yolları kanunlarla düzenlenmiştir. Türkiye'de ise mobbing hakkında henüz özel bir düzenleme yoktur. Çalışma Bakanlığı bu ciddi sorunu henüz gündemine almamıştır. Ancak buna rağmen araştırmalara göre mobbing davaları boşanma davaları ile yarışır hâle gelmiştir. Benzer davaların Türkiye'de de açılmasının sağlanması, mobbing konusunda bir bilinç oluşturulması ve işverenin keyfi davranışlarının sınırlandırılması ve nihayetinde ortadan kaldırılması için Çalışma Bakanlığını bu konuda denetimlerini arttırması gerekir. İş Kanunlarında ve ilgili diğer kanunlarda açık şekilde yer alarak, maruz kalanların duruma açık şekilde itiraz etmesinin yolu açılmalı ve mobbinge karşı koyma hakkı yasalarla güvence altına alınmalıdır. Konunun gündeme alınması mobbingin azaltılması yönünde önemli bir adım olacaktır.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jc w:val="center"/>
        <w:rPr>
          <w:rFonts w:ascii="Arial" w:hAnsi="Arial"/>
          <w:spacing w:val="24"/>
          <w:sz w:val="18"/>
          <w:szCs w:val="18"/>
        </w:rPr>
      </w:pPr>
      <w:r w:rsidRPr="004C305A">
        <w:rPr>
          <w:rFonts w:ascii="Arial" w:hAnsi="Arial"/>
          <w:spacing w:val="24"/>
          <w:sz w:val="18"/>
          <w:szCs w:val="18"/>
        </w:rPr>
        <w:t>Türkiye Büyük Millet Meclisi Başkanlığına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Millî, profesyonel, amatör sporcularımızın ulusal ve uluslararası spor organizasyonlarında daha başarılı sonuçlar alabilmeleri için gerekli tedbirlerin araştırılarak, alınması gereken önlemlerin belirlenmesi amacıyla Anayasa'nın 98’inci ve TBMM İç Tüzük’ünün 104’üncü ve 105’inci maddesi uyarınca araştırma açılmasını saygılarımla arz ve talep ederiz.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1)Ahmet Kenan Tanrıkulu </w:t>
      </w:r>
      <w:r w:rsidRPr="004C305A">
        <w:rPr>
          <w:rFonts w:ascii="Arial" w:hAnsi="Arial"/>
          <w:spacing w:val="24"/>
          <w:sz w:val="18"/>
          <w:szCs w:val="18"/>
        </w:rPr>
        <w:tab/>
      </w:r>
      <w:r w:rsidRPr="004C305A">
        <w:rPr>
          <w:rFonts w:ascii="Arial" w:hAnsi="Arial"/>
          <w:spacing w:val="24"/>
          <w:sz w:val="18"/>
          <w:szCs w:val="18"/>
        </w:rPr>
        <w:tab/>
        <w:t>(İzmir)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2) Mehmet Şandır </w:t>
      </w:r>
      <w:r w:rsidRPr="004C305A">
        <w:rPr>
          <w:rFonts w:ascii="Arial" w:hAnsi="Arial"/>
          <w:spacing w:val="24"/>
          <w:sz w:val="18"/>
          <w:szCs w:val="18"/>
        </w:rPr>
        <w:tab/>
      </w:r>
      <w:r w:rsidRPr="004C305A">
        <w:rPr>
          <w:rFonts w:ascii="Arial" w:hAnsi="Arial"/>
          <w:spacing w:val="24"/>
          <w:sz w:val="18"/>
          <w:szCs w:val="18"/>
        </w:rPr>
        <w:tab/>
        <w:t>(Mersin)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3) Oktay Vural </w:t>
      </w:r>
      <w:r w:rsidRPr="004C305A">
        <w:rPr>
          <w:rFonts w:ascii="Arial" w:hAnsi="Arial"/>
          <w:spacing w:val="24"/>
          <w:sz w:val="18"/>
          <w:szCs w:val="18"/>
        </w:rPr>
        <w:tab/>
      </w:r>
      <w:r w:rsidRPr="004C305A">
        <w:rPr>
          <w:rFonts w:ascii="Arial" w:hAnsi="Arial"/>
          <w:spacing w:val="24"/>
          <w:sz w:val="18"/>
          <w:szCs w:val="18"/>
        </w:rPr>
        <w:tab/>
        <w:t>(İzmir)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4) Sadir Durmaz </w:t>
      </w:r>
      <w:r w:rsidRPr="004C305A">
        <w:rPr>
          <w:rFonts w:ascii="Arial" w:hAnsi="Arial"/>
          <w:spacing w:val="24"/>
          <w:sz w:val="18"/>
          <w:szCs w:val="18"/>
        </w:rPr>
        <w:tab/>
      </w:r>
      <w:r w:rsidRPr="004C305A">
        <w:rPr>
          <w:rFonts w:ascii="Arial" w:hAnsi="Arial"/>
          <w:spacing w:val="24"/>
          <w:sz w:val="18"/>
          <w:szCs w:val="18"/>
        </w:rPr>
        <w:tab/>
        <w:t>(Yozgat)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5) Atila Kaya </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6) Sümer Oral </w:t>
      </w:r>
      <w:r w:rsidRPr="004C305A">
        <w:rPr>
          <w:rFonts w:ascii="Arial" w:hAnsi="Arial"/>
          <w:spacing w:val="24"/>
          <w:sz w:val="18"/>
          <w:szCs w:val="18"/>
        </w:rPr>
        <w:tab/>
      </w:r>
      <w:r w:rsidRPr="004C305A">
        <w:rPr>
          <w:rFonts w:ascii="Arial" w:hAnsi="Arial"/>
          <w:spacing w:val="24"/>
          <w:sz w:val="18"/>
          <w:szCs w:val="18"/>
        </w:rPr>
        <w:tab/>
        <w:t>(Manisa)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7) D. Ali Torlak </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8) Emin Çınar </w:t>
      </w:r>
      <w:r w:rsidRPr="004C305A">
        <w:rPr>
          <w:rFonts w:ascii="Arial" w:hAnsi="Arial"/>
          <w:spacing w:val="24"/>
          <w:sz w:val="18"/>
          <w:szCs w:val="18"/>
        </w:rPr>
        <w:tab/>
      </w:r>
      <w:r w:rsidRPr="004C305A">
        <w:rPr>
          <w:rFonts w:ascii="Arial" w:hAnsi="Arial"/>
          <w:spacing w:val="24"/>
          <w:sz w:val="18"/>
          <w:szCs w:val="18"/>
        </w:rPr>
        <w:tab/>
        <w:t>(Kastamonu)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9) Necati Özensoy </w:t>
      </w:r>
      <w:r w:rsidRPr="004C305A">
        <w:rPr>
          <w:rFonts w:ascii="Arial" w:hAnsi="Arial"/>
          <w:spacing w:val="24"/>
          <w:sz w:val="18"/>
          <w:szCs w:val="18"/>
        </w:rPr>
        <w:tab/>
      </w:r>
      <w:r w:rsidRPr="004C305A">
        <w:rPr>
          <w:rFonts w:ascii="Arial" w:hAnsi="Arial"/>
          <w:spacing w:val="24"/>
          <w:sz w:val="18"/>
          <w:szCs w:val="18"/>
        </w:rPr>
        <w:tab/>
        <w:t>(Bursa)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10) Enver Erdem </w:t>
      </w:r>
      <w:r w:rsidRPr="004C305A">
        <w:rPr>
          <w:rFonts w:ascii="Arial" w:hAnsi="Arial"/>
          <w:spacing w:val="24"/>
          <w:sz w:val="18"/>
          <w:szCs w:val="18"/>
        </w:rPr>
        <w:tab/>
      </w:r>
      <w:r w:rsidRPr="004C305A">
        <w:rPr>
          <w:rFonts w:ascii="Arial" w:hAnsi="Arial"/>
          <w:spacing w:val="24"/>
          <w:sz w:val="18"/>
          <w:szCs w:val="18"/>
        </w:rPr>
        <w:tab/>
        <w:t>(Elâzığ)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11) Özcan Yeniçeri </w:t>
      </w:r>
      <w:r w:rsidRPr="004C305A">
        <w:rPr>
          <w:rFonts w:ascii="Arial" w:hAnsi="Arial"/>
          <w:spacing w:val="24"/>
          <w:sz w:val="18"/>
          <w:szCs w:val="18"/>
        </w:rPr>
        <w:tab/>
      </w:r>
      <w:r w:rsidRPr="004C305A">
        <w:rPr>
          <w:rFonts w:ascii="Arial" w:hAnsi="Arial"/>
          <w:spacing w:val="24"/>
          <w:sz w:val="18"/>
          <w:szCs w:val="18"/>
        </w:rPr>
        <w:tab/>
        <w:t>(Ankara)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12) Mustafa Kalaycı </w:t>
      </w:r>
      <w:r w:rsidRPr="004C305A">
        <w:rPr>
          <w:rFonts w:ascii="Arial" w:hAnsi="Arial"/>
          <w:spacing w:val="24"/>
          <w:sz w:val="18"/>
          <w:szCs w:val="18"/>
        </w:rPr>
        <w:tab/>
      </w:r>
      <w:r w:rsidRPr="004C305A">
        <w:rPr>
          <w:rFonts w:ascii="Arial" w:hAnsi="Arial"/>
          <w:spacing w:val="24"/>
          <w:sz w:val="18"/>
          <w:szCs w:val="18"/>
        </w:rPr>
        <w:tab/>
        <w:t>(Konya)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13) Kemalettin Yılmaz </w:t>
      </w:r>
      <w:r w:rsidRPr="004C305A">
        <w:rPr>
          <w:rFonts w:ascii="Arial" w:hAnsi="Arial"/>
          <w:spacing w:val="24"/>
          <w:sz w:val="18"/>
          <w:szCs w:val="18"/>
        </w:rPr>
        <w:tab/>
      </w:r>
      <w:r w:rsidRPr="004C305A">
        <w:rPr>
          <w:rFonts w:ascii="Arial" w:hAnsi="Arial"/>
          <w:spacing w:val="24"/>
          <w:sz w:val="18"/>
          <w:szCs w:val="18"/>
        </w:rPr>
        <w:tab/>
        <w:t>(Afyonkarahisar)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14) Ali Halaman </w:t>
      </w:r>
      <w:r w:rsidRPr="004C305A">
        <w:rPr>
          <w:rFonts w:ascii="Arial" w:hAnsi="Arial"/>
          <w:spacing w:val="24"/>
          <w:sz w:val="18"/>
          <w:szCs w:val="18"/>
        </w:rPr>
        <w:tab/>
      </w:r>
      <w:r w:rsidRPr="004C305A">
        <w:rPr>
          <w:rFonts w:ascii="Arial" w:hAnsi="Arial"/>
          <w:spacing w:val="24"/>
          <w:sz w:val="18"/>
          <w:szCs w:val="18"/>
        </w:rPr>
        <w:tab/>
        <w:t>(Adana)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15) Ruhsar Demirel </w:t>
      </w:r>
      <w:r w:rsidRPr="004C305A">
        <w:rPr>
          <w:rFonts w:ascii="Arial" w:hAnsi="Arial"/>
          <w:spacing w:val="24"/>
          <w:sz w:val="18"/>
          <w:szCs w:val="18"/>
        </w:rPr>
        <w:tab/>
      </w:r>
      <w:r w:rsidRPr="004C305A">
        <w:rPr>
          <w:rFonts w:ascii="Arial" w:hAnsi="Arial"/>
          <w:spacing w:val="24"/>
          <w:sz w:val="18"/>
          <w:szCs w:val="18"/>
        </w:rPr>
        <w:tab/>
        <w:t>(Eskişehir)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16) Celal Adan </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17) Ali Öz</w:t>
      </w:r>
      <w:r w:rsidRPr="004C305A">
        <w:rPr>
          <w:rFonts w:ascii="Arial" w:hAnsi="Arial"/>
          <w:spacing w:val="24"/>
          <w:sz w:val="18"/>
          <w:szCs w:val="18"/>
        </w:rPr>
        <w:tab/>
      </w:r>
      <w:r w:rsidRPr="004C305A">
        <w:rPr>
          <w:rFonts w:ascii="Arial" w:hAnsi="Arial"/>
          <w:spacing w:val="24"/>
          <w:sz w:val="18"/>
          <w:szCs w:val="18"/>
        </w:rPr>
        <w:tab/>
        <w:t>(Mersin)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18) Bahattin Şeker </w:t>
      </w:r>
      <w:r w:rsidRPr="004C305A">
        <w:rPr>
          <w:rFonts w:ascii="Arial" w:hAnsi="Arial"/>
          <w:spacing w:val="24"/>
          <w:sz w:val="18"/>
          <w:szCs w:val="18"/>
        </w:rPr>
        <w:tab/>
      </w:r>
      <w:r w:rsidRPr="004C305A">
        <w:rPr>
          <w:rFonts w:ascii="Arial" w:hAnsi="Arial"/>
          <w:spacing w:val="24"/>
          <w:sz w:val="18"/>
          <w:szCs w:val="18"/>
        </w:rPr>
        <w:tab/>
        <w:t>(Bilecik)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19) Sinan Oğan </w:t>
      </w:r>
      <w:r w:rsidRPr="004C305A">
        <w:rPr>
          <w:rFonts w:ascii="Arial" w:hAnsi="Arial"/>
          <w:spacing w:val="24"/>
          <w:sz w:val="18"/>
          <w:szCs w:val="18"/>
        </w:rPr>
        <w:tab/>
      </w:r>
      <w:r w:rsidRPr="004C305A">
        <w:rPr>
          <w:rFonts w:ascii="Arial" w:hAnsi="Arial"/>
          <w:spacing w:val="24"/>
          <w:sz w:val="18"/>
          <w:szCs w:val="18"/>
        </w:rPr>
        <w:tab/>
        <w:t>(Iğdır)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20) Reşat Doğru </w:t>
      </w:r>
      <w:r w:rsidRPr="004C305A">
        <w:rPr>
          <w:rFonts w:ascii="Arial" w:hAnsi="Arial"/>
          <w:spacing w:val="24"/>
          <w:sz w:val="18"/>
          <w:szCs w:val="18"/>
        </w:rPr>
        <w:tab/>
      </w:r>
      <w:r w:rsidRPr="004C305A">
        <w:rPr>
          <w:rFonts w:ascii="Arial" w:hAnsi="Arial"/>
          <w:spacing w:val="24"/>
          <w:sz w:val="18"/>
          <w:szCs w:val="18"/>
        </w:rPr>
        <w:tab/>
        <w:t>(Tokat)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21) Murat Başesgioğlu </w:t>
      </w:r>
      <w:r w:rsidRPr="004C305A">
        <w:rPr>
          <w:rFonts w:ascii="Arial" w:hAnsi="Arial"/>
          <w:spacing w:val="24"/>
          <w:sz w:val="18"/>
          <w:szCs w:val="18"/>
        </w:rPr>
        <w:tab/>
      </w:r>
      <w:r w:rsidRPr="004C305A">
        <w:rPr>
          <w:rFonts w:ascii="Arial" w:hAnsi="Arial"/>
          <w:spacing w:val="24"/>
          <w:sz w:val="18"/>
          <w:szCs w:val="18"/>
        </w:rPr>
        <w:tab/>
        <w:t>(İstanbul)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22) Bülent Belen </w:t>
      </w:r>
      <w:r w:rsidRPr="004C305A">
        <w:rPr>
          <w:rFonts w:ascii="Arial" w:hAnsi="Arial"/>
          <w:spacing w:val="24"/>
          <w:sz w:val="18"/>
          <w:szCs w:val="18"/>
        </w:rPr>
        <w:tab/>
      </w:r>
      <w:r w:rsidRPr="004C305A">
        <w:rPr>
          <w:rFonts w:ascii="Arial" w:hAnsi="Arial"/>
          <w:spacing w:val="24"/>
          <w:sz w:val="18"/>
          <w:szCs w:val="18"/>
        </w:rPr>
        <w:tab/>
        <w:t>(Tekirdağ)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Gerekçe: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Bugün her alanda gerek ulusal, gerekse uluslararası spor müsabakalarına katılan sporcularımız, büyük bir azim göstererek dereceye girebilmek için mücadelelerini sürdürmektedirler.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Ancak bu gayretleri yeterli gelmemekle beraber; Türkiye Cumhuriyeti'nin kuruluşundan günümüze kadar spor alanında kurslar, enstitüler, akademiler, yüksekokullar ve üniversiteler faaliyet göstermesine rağmen, sporda istenilen kalite yakalanamamış ve hâlen gelişmiş ülkeler düzeyinde nitelikli spor adamları yeteri sayıda yetiştirilememiştir.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Günümüz dünyasında spor ve eğitim bütünleşmiş iki kavram olarak karşımıza çıkmaktadır. Spor eğitimi, sektörel anlamda farklı özellikler taşımaktadır. Türkiye'de spor eğitimi çeşitli isimler altında ve farklı kurumlar tarafından verilmekte olup, uygulamalarda problemler ve kurumlar arasında koordinasyon eksikliklerinin olduğu yakından incelendiğinde görülmektedir.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Diğer yandan spor politikalarının yetersizliği, sahipsiz ve ilgisiz sporcular ve bilimsel çalışmalardan uzak olma başarısızlığa yol açmaktadır.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Gelişmiş birçok ülkede sporun toplumsal hayattaki fonksiyonlarının çok yönlü olması spor sistemlerinin eğitim, sağlık, güvenlik, kültür ve ekonomi gibi diğer sistemlere paralel olarak değer kazanmasına ve işlem görmesine neden olmaktadır. Bu fonksiyonların başarılı olabilmesi tamamen başarılı sporculara bağlıdır.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 yüzden ülkemizin spor ve sporcularımızla ilgili bütün detaylar araştırılarak sorunların tespit edilmesi, bu sorunların çözümü için gerekli tedbirlerin ve çözüm önerilerinin sunulması yönünde en büyük görev Türkiye Büyük Millet Meclisine düşmektedir. Yüce Meclisimizin bu görevi yerine getirmesi için Anayasa'nın 98’inci ve TBMM İçtüzüğü'nün 104 ve 105’inci maddesi uyarınca bir Meclis Araştırma Komisyonu kurulması gerekmektedir.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Bilgilerinize sunulmuştur.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Önergeler gündemdeki yerlerini alacak ve Meclis araştırması açılıp açılmaması konusundaki görüşmeler sırası geldiğinde yapılacaktır.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Cumhuriyet Halk Partisi Grubunun İç Tüzük’ün 19’uncu maddesine göre verilmiş bir önerisi vardır, okutup işleme alacağım ve daha sonra oylarınıza sunacağım.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jc w:val="right"/>
        <w:rPr>
          <w:rFonts w:ascii="Arial" w:hAnsi="Arial"/>
          <w:spacing w:val="24"/>
          <w:sz w:val="18"/>
          <w:szCs w:val="18"/>
        </w:rPr>
      </w:pPr>
      <w:r w:rsidRPr="004C305A">
        <w:rPr>
          <w:rFonts w:ascii="Arial" w:hAnsi="Arial"/>
          <w:spacing w:val="24"/>
          <w:sz w:val="18"/>
          <w:szCs w:val="18"/>
        </w:rPr>
        <w:t>04/06/2013</w:t>
      </w:r>
    </w:p>
    <w:p w:rsidRPr="004C305A" w:rsidR="00296096" w:rsidP="004C305A" w:rsidRDefault="00296096">
      <w:pPr>
        <w:pStyle w:val="Metinstil"/>
        <w:tabs>
          <w:tab w:val="center" w:pos="5103"/>
        </w:tabs>
        <w:suppressAutoHyphens/>
        <w:spacing w:line="240" w:lineRule="auto"/>
        <w:jc w:val="center"/>
        <w:rPr>
          <w:rFonts w:ascii="Arial" w:hAnsi="Arial"/>
          <w:spacing w:val="24"/>
          <w:sz w:val="18"/>
          <w:szCs w:val="18"/>
        </w:rPr>
      </w:pPr>
      <w:r w:rsidRPr="004C305A">
        <w:rPr>
          <w:rFonts w:ascii="Arial" w:hAnsi="Arial"/>
          <w:spacing w:val="24"/>
          <w:sz w:val="18"/>
          <w:szCs w:val="18"/>
        </w:rPr>
        <w:t>Türkiye Büyük Millet Meclisi Başkanlığına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Danışma Kurulu 04/06/2013 Salı günü (Bugün) toplanamadığından, grubumuzun aşağıdaki önerisinin İç Tüzük’ün 19’uncu maddesi gereğince Genel Kurulun onayına sunulmasını saygılarımla arz ederim.</w:t>
      </w:r>
    </w:p>
    <w:p w:rsidRPr="004C305A" w:rsidR="00296096" w:rsidP="004C305A" w:rsidRDefault="00296096">
      <w:pPr>
        <w:pStyle w:val="Tekimzastil"/>
        <w:spacing w:line="240" w:lineRule="auto"/>
        <w:rPr>
          <w:sz w:val="18"/>
          <w:szCs w:val="18"/>
        </w:rPr>
      </w:pPr>
      <w:r w:rsidRPr="004C305A">
        <w:rPr>
          <w:sz w:val="18"/>
          <w:szCs w:val="18"/>
        </w:rPr>
        <w:tab/>
        <w:t>Emine Ülker Tarhan</w:t>
      </w:r>
    </w:p>
    <w:p w:rsidRPr="004C305A" w:rsidR="00296096" w:rsidP="004C305A" w:rsidRDefault="00296096">
      <w:pPr>
        <w:pStyle w:val="Tekimzastil"/>
        <w:spacing w:line="240" w:lineRule="auto"/>
        <w:rPr>
          <w:sz w:val="18"/>
          <w:szCs w:val="18"/>
        </w:rPr>
      </w:pPr>
      <w:r w:rsidRPr="004C305A">
        <w:rPr>
          <w:sz w:val="18"/>
          <w:szCs w:val="18"/>
        </w:rPr>
        <w:tab/>
        <w:t>Ankara</w:t>
      </w:r>
    </w:p>
    <w:p w:rsidRPr="004C305A" w:rsidR="00296096" w:rsidP="004C305A" w:rsidRDefault="00296096">
      <w:pPr>
        <w:pStyle w:val="Tekimzastil"/>
        <w:spacing w:line="240" w:lineRule="auto"/>
        <w:rPr>
          <w:sz w:val="18"/>
          <w:szCs w:val="18"/>
        </w:rPr>
      </w:pPr>
      <w:r w:rsidRPr="004C305A">
        <w:rPr>
          <w:sz w:val="18"/>
          <w:szCs w:val="18"/>
        </w:rPr>
        <w:tab/>
        <w:t>Grup Başkan Vekili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Öneri: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Grup başkanvekilleri Ankara Milletvekili Emine Ülker Tarhan, İstanbul Milletvekili Mehmet Akif Hamzaçebi ve Yalova Milletvekili Muharrem İnce tarafından, 03/06/2013 tarihinde, Türkiye Büyük Millet Meclisi Başkanlığına "Gezi Parkı olaylarında orantısız güç kullanımına ilişkin kanunsuz emir verenler ile bu emirleri yerine getirenlerin belirlenmesi ve siyasi iktidarın basın üzerindeki baskılarının ortaya çıkarılması" amacıyla verilmiş olan Meclis Araştırma Önergesinin (941 sıra no.lu), Genel Kurulun bilgisine sunulmak üzere bekleyen diğer önergelerin önüne alınarak 04/06/2013 Salı günlü birleşimde sunuşlarda okunması ve görüşmelerinin aynı tarihli birleşiminde yapılması önerilmiştir.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Önerinin lehinde Ankara Milletvekili Emine Ülker Tarhan.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Sayın Tarhan.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TARHAN (Ankara) – Teşekkürler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bir haftadır olan biteni izliyoruz, yaşıyoruz. Bugün yine Meclis toplandı, toplandık. Ve niye toplandık! Dışarıda çocuklar ölüyor ve içeride biz, yine hiçbir şey olmamış gibi yapıyoruz aslında. Mecliste olmak aslında o çocuklara umut vermek, onlara gelecek vermek ancak biz, onların geleceğinin karartıldığını izliyoruz son günlerde. Aslında, bir siyasetçinin var olma nedeni, bence, o gençlere umut vermekti. Anlamlı olan, bizim varlığımızı anlamlı kılan oydu ancak onlar, bize gelen haberlere göre, ölüyorlar, yaralanıyorlar ve o kapsüllerle gözleri kör ediliyor. Sayısını artık bilemiyorum. Bana gelen bilgi şu ana kadar 3. Dışarıda yaşamlar sönüyor şu anda biz buradayken ve çocuklar, çocuklarımız sakat kalıyor. Bu mudur diye soruyorum yapabileceğimiz şey? Bu olmamalı aslında, bu kadarı olmamalı. Aslında bugün belki hepimiz Hatay’da olmalıydık, o acılı aileyle birlikte olmalıydık ancak Başbakanınız -az önce söyledim, söylemek zorundayım gene- bu ülkeyi bir ateşin ortasına attı ve Reyhanlı’da olduğu gibi yine terk etti,  yine hemen arkasından gitti, tahrik etti, tehdit etti ve kaçtı hemen arkasından. O, özel uçağıyla Afrika turuna çıkarken, değerli milletvekilleri, insanlar gözünü kaybediyordu gene ve ölmeye devam ediyordu. Şiddetin sınırı yoktu, polis şiddetinin sınırı yoktu günlerdir. Ve Abdullah öldü dün. Bunlar, onun, şiddeti körükleyen Başbakanınızın eseridir. Bunu, burada altını çizmek ve söylemek istiyorum. Eseriyle övünebilir artık veya kaçabilir. Bunu yapabilir.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Bakın, birisi geçen hafta güzel bir benzetme yaptı: “Biz ağaçta ağacı görürüz.” dedi, “Siz ise sopayı görürsünüz.” Siz, gölgesini bir türlü kullanamadığınız ve gölgesini satamadığınız ağaçları yerinden sökersiniz ancak biz, onların gölgesinde soluklanırız, aramızdaki farkı anlatmaya çalışıyorum. Biz evlatlarımızı mutlu olması için büyütürüz, yetiştiririz ama siz -hep şunu söylersiniz- kinini diri tutması için yetiştirirsiniz veya eğer kinini diri tutmuyorsa, muhafaza etmiyorsa bir kum torbası gibi kullanılabilir sizce o gençler. Bunu biliyoruz aslında biz ama yine de şaşırıyoruz, her seferinde şaşırıyoruz, aramızdaki farkı görüyoruz.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RECEP ÖZEL (Isparta) – Size bakınca kimi görüyor?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(Devamla) - Siz o meşhur yüzde 50 var ya yüzde 50’den bir tane daha olduğunu siz unuttunuz, kalan yüzde 50’nin değerlerine siz her gün saldırdınız, her gün. Bu olağanüstü tepkinin nedeni sakın ötekileştirme ve sakın kibir olmasın, hiç bunu düşünmediniz. Bakın, kalan yüzde 50’yi siz topyekûn ayyaş ve çapulcu ilan ettiniz.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RECEP ÖZEL (Isparta) – Hiç öyle bir şey yok.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(Devamla) - Hani, balkon konuşması yapılmıştı bir dönem hatırlıyor musunuz? Nerede o balkon konuşması ve nerede hani “Aynı sudan içmiştik hep birlikte” aynı sudan içme masalı? Artık uyur mu zannediyorsunuz bunu duyanlar bu masallarla.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Siz ne derseniz deyin, ne derseniz deyin, olanlar ve olmakta olanlar Türk siyasi tarihinin en olağanüstü sivil direnişi ister kabul edin ister etmeyin. Hiçbir siyasi partiye, gruba, hiçbir derneğe, sendikaya değil, tamamen halka ait, katışıksız bir halk hareketi bu değerli milletvekilleri, ister kabul edin ister etmeyin. Yollara düşen bir karıncayı incitmeden şehirlerin sokaklarından kalbine akanlar “Biz genciz.” diyenler “çocuğuz”, “Fenerliyiz”, </w:t>
      </w:r>
      <w:r w:rsidRPr="004C305A">
        <w:rPr>
          <w:rFonts w:ascii="Arial" w:hAnsi="Arial"/>
          <w:b/>
          <w:spacing w:val="24"/>
          <w:sz w:val="18"/>
          <w:szCs w:val="18"/>
        </w:rPr>
        <w:t>“</w:t>
      </w:r>
      <w:r w:rsidRPr="004C305A">
        <w:rPr>
          <w:rFonts w:ascii="Arial" w:hAnsi="Arial"/>
          <w:spacing w:val="24"/>
          <w:sz w:val="18"/>
          <w:szCs w:val="18"/>
        </w:rPr>
        <w:t>Cimbomluyuz”, “Trabzonlu”, “Çarşılı” her kesimden “Biz halkız.” dediler farkında mısınız? Ellerinde suları vardı ve kitapları vardı -en fazla o vardı- çapulcuların elinde kitap mı olur, su mu olur söyler misiniz? (CHP sıralarından alkışlar) Ve hep bir ağızdan sordular ve doğrudan Başbakanınıza şu soruları sordular: “Sen kimsin ki?” dediler. “Yıllardır değerlerimize saldırıyorsun…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YILMAZ TUNÇ (Bartın) – Ne değerlere saldırması?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EMİNE ÜLKER TARHAN (Devamla) -…kendinden olmayanı sen kimsin ki yok sayıyorsun? Sen kimsin ki dizilerden çocuk sayısına kadar çocuk sayısına ve emzirme süresine kadar insanların özel yaşamlarına karışıyorsun?” dediler ve “Sen kimsin ki vergilerimizi biber gazı, TOMA’lar, akrepler, kobralar olarak üzerimize gaz bombaları olarak salıyorsun, sen kimsin?” dediler ve “Sen ne hakla karşımıza 1 milyonu çıkartmakla, kardeşi kardeşe kırdırmakla tehdit ediyorsun.” dediler. Siz onlara “Aşırı uçlar.” dediniz. Hiç kuşkusuz, tiranlığın hüküm sürdüğü her yerde özgürlük bir aşırı uçtur milletvekilleri. (CHP sıralarından alkışlar) Ve hanımlar, beyler; buradan ilan ediyorum: Özgürlük mücadelesi bir aşırı uçsa biz aşırı uçtayız, tam o uçtayız. (CHP sıralarından alkışlar) Barışçı bir özgürlük mücadelesi verenlerin kime oy verdikleri hiç ama hiç umurumuzda da değil. Nereye oy vermişlerse vermişlerdir, hepsi inanın bizim kardeşimizdi oradakilerin. Birleşince güçlü olunacağını gösterdiler. Ben onlara inanıyorum, hatta kendime inandığımdan da fazla inanıyorum. Onlar, siyasetçilerin önüne geçtiler. Despotlar çoktandır unutmuşlardı ama onlar hatırlattılar. Kimse ama hiç kimse halktan daha güçlü değildir ve siz halkın taleplerini yerine getirmek zorundasınız ve geri adım atmak zorundasınız. Bakın, Başbakanınız, bu bapta Başbakanınız kaybetmiştir; bunu kabul edin. Ne kadar inkâr ederse etsin kaybetmiştir.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Başbakanınız bizi artık tehdit etsin, sokaktaki binleri, yüz binleri, on binleri, milyonları tehdit etsin, hiç fark etmez. Metal yorgunluğu işte, bir sürü tehdit. Ağzından çıkanı kulağı duymuyor, güvenlik yazılımı olmayan sanki bir bombaymış gibi sağa sola öfkeyle saldırıyor. Saldırsın, fark etmez. Onun bizi, Türk’ü Kürt’e, Alevi’yi Sünni’ye, imam-hatipliyi olmayana ve son olarak halkı halka düşman etme çalışmalarını biz gayet iyi biliyoruz. Bunun panzehrini de bulduk. Bunun panzehri ne biliyor musunuz? Dayanışma bunun panzehiri. (CHP sıralarından alkışlar) Dayanışmayı, biz keşfettik.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Bir gün, yıktığı değerlerimizden, söktüğü ağaçlarımızdan, darbettiği çocuklarımızdan, cezaevindeki tutsaklardan, dışarıdaki tutsaklardan çıkıp özür dileyecek. Gaza boğduğu gençlerden özür dileyecek. Biliyor musunuz, bazıları gaz odalarıyla tarihe geçerler, bazıları gaz bombalarıyla tarihe geçerler. (CHP sıralarından alkışlar) Umarım o kibri ve egosu yüzünden bu toplum öngöremediğimiz başka acılar çekmez, umarım çekmez. Olayların bu noktaya gelmesinin tek sorumlusu ve olabileceklerin tek sorumlusu Başbakanınız ama bu sorumluluk artık sadece ona bırakılamaz çünkü fiil ehliyeti yokmuş gibi davranıyor ve bazı sorunlar yaşadığını hissediyoruz. (CHP sıralarından alkışlar) Ve dersler çıkarması gerekiyor, bizim de dersler çıkarmamız gerekiyor. Herkesin artık bu ülkede birbirini anlamaya çalışması gerekiyor. Aşınan dostlukları yeniden filizlendirmemiz gerekiyor. Türkiye’nin her yerinde ve özellikle Ankara’da polisin aşırı şiddetine ve her dövdüğü gençten sonra zafer işareti yapmasına rağmen, bu on yıllık istibdat dönemi halk tarafından bitirilmiştir arkadaşlar. Bunu kabul edin. Türkiye’de artık hiçbir şey ama hiçbir şey eskisi gibi olmayacaktır. Halk, demokrasiye, laikliğe, özgürlüklere, yaşam tarzına karşı Başbakanınızın yarattığı bu istibdadı ilga etmiştir. Ama bunun biraz da sorumlusu sizdiniz, bunu kabul edin. Bu istibdat canavarını, verilen her fermanı kanun yaparak siz beslediniz, bunu kabul edin.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Abdullah o yüzden, bu istibdat yüzünden Hatay’da, Armutlu’da yatıyor şimdi. Ethem’in beyin ölümü gerçekleşti ve OSTİM’de işçiydi Ethem. Annesi -çalışmaktan elleri kocaman olmuştu- ellerini avuçlarıma aldı ve dedi ki: “Ben el işinde çalışarak Ethem’i büyüttüm.” İki gün önce Ethem’in beyin ölümü gerçekleşti, bilginiz olsun. Ve bir oğla veda etmek ne demek biliyor musunuz? Umarım, hiçbiriniz böyle bir şey yaşamazsınız. Bir polis kurşunuyla beyni parçalanmış. Öyle bir odada yatıyor şu anda Ethem. Şimdi, bize kalkıp birileri “Halkına zulmediyor.” filan demeye sakın, sakın ha kalkışmayın bir daha. Bu ülkeyi Esad’dan, Maliki’den, vesaireden nasihat almaya biz değil, siz mahkûm ettiniz.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Son söz değerli milletvekilleri, karıncayı incitmeden demokratik itiraz hakkını kullanmak için bayraklarını alıp şarkılar söyleyerek sokaklara çıkan ama gazlanan, horlanan o gençlerin unutmaya başladığımız dayanışma kültürümüzü, onurlu geçmişimizi ve bize yeniden hatırlattıkları ve yaşattıkları için hepsinin temiz alınlarından öpüyorum ben onları. (CHP sıralarından alkışlar) Ve onlara “Sükûnetle, vakarla, barışla bir olun; o zaman umut vardır, o zaman güzel günler göreceğiz çocuklar.” diyorum. </w:t>
      </w:r>
    </w:p>
    <w:p w:rsidRPr="004C305A" w:rsidR="00841064" w:rsidP="004C305A" w:rsidRDefault="00296096">
      <w:pPr>
        <w:pStyle w:val="Metinstil"/>
        <w:tabs>
          <w:tab w:val="center" w:pos="5103"/>
        </w:tabs>
        <w:suppressAutoHyphens/>
        <w:spacing w:line="240" w:lineRule="auto"/>
        <w:ind w:left="0" w:firstLine="0"/>
        <w:rPr>
          <w:rFonts w:ascii="Arial" w:hAnsi="Arial"/>
          <w:spacing w:val="24"/>
          <w:sz w:val="18"/>
          <w:szCs w:val="18"/>
        </w:rPr>
      </w:pPr>
      <w:r w:rsidRPr="004C305A">
        <w:rPr>
          <w:rFonts w:ascii="Arial" w:hAnsi="Arial"/>
          <w:spacing w:val="24"/>
          <w:sz w:val="18"/>
          <w:szCs w:val="18"/>
        </w:rPr>
        <w:t xml:space="preserve">Sizlere ise şunu söylüyorum: Şimdi, siz, sandığınız kadar çok değilsiniz değerli milletvekilleri, biz </w:t>
      </w:r>
      <w:r w:rsidRPr="004C305A" w:rsidR="00841064">
        <w:rPr>
          <w:rFonts w:ascii="Arial" w:hAnsi="Arial"/>
          <w:spacing w:val="24"/>
          <w:sz w:val="18"/>
          <w:szCs w:val="18"/>
        </w:rPr>
        <w:t xml:space="preserve">sandığınız kadar az değiliz değerli milletvekilleri, bunu idrak edin. Bir kez olsun bu ülkeye bir iyilik yapın, Başbakanınıza söyleyin, kinini, nefretini lütfen kontrol etsin, toplumu kışkırtmaktan vazgeçsin.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O yüzde 50 var ya, bizim arkadaşımız, selam verdiğimiz, aynı fikri paylaşmasak bile…</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GÖKCEN ÖZDOĞAN ENÇ (Antalya) – Masalcı teyze, bitti, hadi!</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(CHP sıralarından gürültüler)</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MUHARREM İNCE (Yalova) – Ayıp be!</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EMİNE ÜLKER TARHAN (Devamla) - …selam verdiğimiz komşularımız, dostlarımız onlar... (CHP sıralarından “Bravo” sesleri, alkışlar)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Teşekkür ediyoruz Sayın Tarhan.</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MUHARREM İNCE (Yalova) – Ayıp!</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ÖZGÜR ÖZEL (Manisa) – Ayıp be, ayıp!</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MUHARREM İNCE (Yalova) – Senin evladın yok mu? Senin evladın yok mu?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BAŞKAN – Sayın milletvekilleri, lütfen sakin olunuz. Biraz sessizlik rica ediyorum lütfen.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MUHARREM İNCE (Yalova) – Sen, anne değil misin? Gencecik çocukların ölümünden söz ediyoruz. Ne biçim annesin sen! Anne değil misin sen?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BAŞKAN - Buyurunuz Sayın Aydın. (AK PARTİ sıralarından alkışlar)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Çok teşekkür ediyorum Sayın Başkanım.</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Bakın, değerli arkadaşlar, biz usulca dinledik. Her türlü hakareti yaptı, usulca dinledik.</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MUHARREM İNCE (Yalova) – Ya yeter artık ya! Hakaret falan yok.</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İZZET ÇETİN (Ankara) -  Ne hakareti ya!</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(Devamla) – Aynısıyla iade ediyorum, eğer etmemişse iade ediyorum, problem yok o zaman.</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BÜLENT TEZCAN (Aydın) – Milletvekilleri sizin istediğiniz gibi mi konuşacak! Alıştınız herkesin nasıl konuşacağına müdahale etmeye.</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(Devamla) – Şimdi, çok değerli grup başkan vekili bir rüya görmüş ve rüyasında kendisini darı ambarında görüyor. (AK PARTİ sıralarından alkışlar) Bu eylemlerden, bunlardan size fayda gelmez.</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Değerli arkadaşlar, biz ağacı da, yeşili de çok iyi biliriz.</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ÖZGÜR ÖZEL (Manisa) – Doğru!</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(Devamla) – Ağaçlardan darağaçları yapanlar sizin zihniyetinizdir, tek parti zihniyetidir, size bunu hatırlatırım. (AK PARTİ sıralarından alkışlar)</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Size istiklal mahkemelerini hatırlatırım, size Dersim’i hatırlatırım. Dersim’i hatırlayın, Dersim için gelip bir gün özür bile dilemediniz. Dersim’in özrü bile Sayın Başbakana kaldı, bizlere kaldı. Açın, geçmişinize bakın, sizin ne olduğunuzu bu millet çok iyi biliyor.</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AYTUĞ ATICI (Mersin) – Ahmet Bey, yüzde 50 oy aldığınızı söylemeyi unutmayın.</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AHMET AYDIN (Devamla) –  Çocukların geleceği karartılmıyor, onlara daha demokratik, daha kalkınmış bir ülke bırakıyoruz. “Ölü sayısı </w:t>
      </w:r>
      <w:smartTag w:uri="urn:schemas-microsoft-com:office:smarttags" w:element="metricconverter">
        <w:smartTagPr>
          <w:attr w:name="ProductID" w:val="3”"/>
        </w:smartTagPr>
        <w:r w:rsidRPr="004C305A">
          <w:rPr>
            <w:rFonts w:ascii="Arial" w:hAnsi="Arial"/>
            <w:spacing w:val="24"/>
            <w:sz w:val="18"/>
            <w:szCs w:val="18"/>
          </w:rPr>
          <w:t>3”</w:t>
        </w:r>
      </w:smartTag>
      <w:r w:rsidRPr="004C305A">
        <w:rPr>
          <w:rFonts w:ascii="Arial" w:hAnsi="Arial"/>
          <w:spacing w:val="24"/>
          <w:sz w:val="18"/>
          <w:szCs w:val="18"/>
        </w:rPr>
        <w:t xml:space="preserve"> deniliyor, tahriklere devam ediliyor. Bunun size faydası olmaz. Ne olursun, Sayın Başkanım, değerli milletvekilleri, sizlere bunun faydası olmaz. Bunun üzerinden siyaset devşirmeye çalışmayın </w:t>
      </w: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841064" w:rsidP="004C305A" w:rsidRDefault="00841064">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Halkımız uyanmış, kimin ne olduğunu çok iyi biliyor.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Çok şükür, nihayet uyandı halk! Allah’a bin şükür, uyandı.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Dolayısıyla, aramızdaki farkı zaten bu millet biliyor ki, her seferinde tek başına iktidar ediyor ve siz böyle yaptığınız müddetçe de bu millet bizi iktidar etmeye devam edecektir.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AYTUĞ ATICI (Mersin) – Allah’a bin şükür, halk uyandı.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Evet, Reyhanlı’dan bahsettiniz. Ben de Ebu Firas’tan bahsedeyim mi?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OSMAN AŞKIN BAK (İstanbul) – Bahset, bahset.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Bahsedeyim mi?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Reyhanlı’da o katliamı yapanların arkasında kimin olduğunu ve sizin grubun Esat’la bağlantısını kuranın kim olduğunu ben de söyleyeyim mi? Yazık değil mi!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BÜLENT TEZCAN (Aydın) – Hatay’da beslediğiniz El Kaide militanlarını anlat?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Reyhanlı katliamını yapanla iş birliği yapıyorsunuz, Eset’le iş birliği yapıyorsunuz, yakanla, yıkanla, şiddetten beslenenle iş birliği yapıyorsunuz. Bu size yakışır mı! Yakışır mı bu size!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Açtığınız kamplardaki militanlardan bahset.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Siyaset üretememektir bu. Bu, bir acziyettir, politika geliştirememedir. Bu milletin hangi meselesi için bugün çözüm için geldiniz? Bu milletin hangi meselesini çözmek için gayret gösterdiniz?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Bu memleketin meselesi sizsiniz!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Çözüm sürecine karşı durursunuz, dış politikada, millî politikada karşı durursunuz. Bu ülkenin millî menfaatleri söz konusu olduğu zaman gidersiniz Avrupa’yı ağlama duvarına çevirirsiniz ama nihayetinde Avrupa da sizi ağlatır.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uyanık olalım.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Avrupa’da ağlamayı en iyi siz bilirsiniz!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Bu millet çok iyi biliyor.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Tartışmaktan, yalan yanlış bilgileri ifade etmekten başka bir şey yok. Evet, halkımızı, sağduyulu halkımızı hakikaten sonuna kadar biz de destekliyoruz.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Hikâye anlatma, Taksim’e gel kardeşim!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Yeşile duyarlı olan halkımızın yanındayız. İstanbul’da 30 milyon metrekare olan yeşil alanı sekiz yılda biz 50 milyon metrekareye çıkardık. Bunun farkında mısınız?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Taksim’e gel Ahmet Bey!</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Bunun farkında mısınız?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Sen Suriye’yi bırak, Taksim’e gel!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(Devamla) - Yeşile duyarlıyız ama milletimiz uyandı, her geçen gün de uyanıyor,  gerçekten aydınlanıyor, bilgilendikçe de kusura bakma, sizin bu siyaset zihniyetinize ….</w:t>
      </w:r>
    </w:p>
    <w:p w:rsidRPr="004C305A" w:rsidR="00296096" w:rsidP="004C305A" w:rsidRDefault="00296096">
      <w:pPr>
        <w:pStyle w:val="Metinstil"/>
        <w:tabs>
          <w:tab w:val="center" w:pos="5103"/>
        </w:tabs>
        <w:suppressAutoHyphens/>
        <w:spacing w:line="240" w:lineRule="auto"/>
        <w:jc w:val="center"/>
        <w:rPr>
          <w:rFonts w:ascii="Arial" w:hAnsi="Arial"/>
          <w:spacing w:val="24"/>
          <w:sz w:val="18"/>
          <w:szCs w:val="18"/>
        </w:rPr>
      </w:pPr>
      <w:r w:rsidRPr="004C305A">
        <w:rPr>
          <w:rFonts w:ascii="Arial" w:hAnsi="Arial"/>
          <w:spacing w:val="24"/>
          <w:sz w:val="18"/>
          <w:szCs w:val="18"/>
        </w:rPr>
        <w:t>(Mikrofon otomatik cihaz tarafından kapatıldı)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(Devamla) – …onlar da karşı çanak tutacaktır diyor, saygılar sunuyorum. (AK PARTİ sıralarından alkışlar,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Aydın.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Biraz sessizlik rica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(İstanbul)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İnce, buyurunuz.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MUHARREM İNCE (Yalova) – Sayın Başkan, Sayın Grup Başkan Vekili partimize ağır hakaretlerde bulundu.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Cevap vermek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efendim.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Değerli arkadaşlarım, yaşadığımız olayların sorumlusu bizler değiliz, o gençler de değil ama Başbakan Vekili bugün herkese itidal çağrısında bulunuyor; gençlere, muhalefete; bir kişiyi unutuyor, Başbakana itidal çağrısında bulunması lazım. Cumhurbaşkanı bunu yapıyor, Başbakan Vekili yapıyor ama Başbakana bunu yapamıyor kimse, siz de yapamıyorsunuz. Sizin de rahatsız olduğunuzu biliyorum aslında, birinci kısmı bu.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İkinci kısmı şu: Bakın, değerli arkadaşlarım, “Yavuz Sultan Selim” diyeceğinize “aklıselim” deseniz bu sorunu çözeriz. (CHP sıralarından alkışlar) Siz bunu yapamıyorsunuz.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üçüncü kısmı şu: Sizin Başbakanınız Amerikan askerlerine “Sağ salim dönmeleri için dua ediyorum.” demişti. Başbakanınız Amerikan askerlerine dua ederken biz Taksim’de direnen gençlerimiz için dua ediyoruz, aramızdaki fark bu.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Yine, bir başkası: Başbakan diyor ki: “Bu Twitter, bu Facebook baş belası.” Bakın, ben size bir öneride bulunayım Twitter’ı, Facebook’u TMSF’ye devredin, oradan da bir yandaşa verin, Twitter’ı Facebook’u da ele geçirin. Siz bunu düşünürsünüz yakında, bundan benim hiç kuşkum yok.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Bakın, Başbakan diyor ki: “CHP bizi dışarıda şikâyet ediyor.” Ya, bu ne biçim iştir! Fas’ta baktık, Başbakanın basın toplantısını izliyoruz, Başbakan Fas’ta CHP’yi şikâyet ediyor, yurt dışında CHP’yi şikâyet eden sizsiniz.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ben bu ülkede Demirelcilerle Ecevitçilerin rekabetini gördüm, ben o yaşlarda genç bir delikanlıydım, bugün o sokaklarda olan gençler gibiydim ama ilk kez bir ülkenin başbakanına sokaklarda çok ağır hakaretler yapıldı. Ben başbakan olsaydım şöyle düşünürdüm: “Bunun sorumlusu ben miyim acaba?” diye kendime sorardım. Yani yüzde 49 size oy vermiş ama sizden nefret eden bir yüzde 51 var. Onların da gönlünü kazanmanız lazım. (AK PARTİ sıralarından gürültüler) Biz size oy veren yüzde 49’dan nefret etmiyoruz, biz size oy veren yüzde 49’u seviyoruz, onları anlamaya çalışıyoruz ama o yüzde 51’i öyle nefret ettirdiniz ki, ya, utanmadan o çocuklara “çapulcu” dediniz, “ayyaş” dediniz, “alkolik” dediniz, “Alkol kullanıp da AKP’ye oy verenler var.” deyince, “Onlar alkolik değil.” dediniz.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İnsanları bu kadar germeyin, Başbakanı bu kadar padişah yerine getirmeyin. Gidin Kızılcahamam’a, kapalı toplantıda Başbakanın canına okuyun. “Ne yapıyorsun ya!” deyin…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AYŞE NUR BAHÇEKAPILI (İstanbul) – Sana ne! Sana ne!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(Devamla) – ...“Bu memleketi bu kadar germe.” deyin. Karşı koyun! Karşı koyun Başbakana! Bir daha sizi milletvekili yapmasın, listelere girmeyin. Hepimiz anamızdan milletvekili doğmadık, olmayın bir daha milletvekili, bir şey olmaz.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MUHARREM İNCE (Devamla) – Toplumu bu kadar germeyin.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 çocukların elinde su vardı, kitap vardı, Türk Bayrağı vardı, o çocukları copla kırmayın.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Hepinize teşekkür ediyorum.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İnce.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Sayın Atıcı, sizin için nedir?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Sayın Başkan, Grup Başkan Vekili Suriye’ye giden heyetimizin Esat’la iş birliği yaptığı konusunda ciddi bir iftirada bulunmuştur…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 grup adına söz verdiniz…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AYTUĞ ATICI (Mersin) – …ben de o grubun içerisinde olan birisi olarak sataşmaya cevap vermek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 grup adına…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Bir dakika Sayın Aydın, ne dediğini bir anlayalım.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Siz de o heyetin içinde olduğunuzu mu söylüyorsunuz?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Evet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Sayın Başkan, böyle bir isim vermedim, sataşma nerde? Grup adına grup Başkan Vekili cevap verdi.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(Mersin) – Sayın Aydın, benim konuşmamdan korktuğunuzu biliyorum ama, korkunun ecele faydası yok. (CHP sıralarından alkışlar, AK PARTİ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OSMAN AŞKIN BAK (İstanbul) – Ebu Firas turizm şirketiyle mi gittin?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(Devamla) – Şimdi, Suriye’ye giden heyetin Esat’la iş birliği yaptığını söylüyor Sayın Grup Başkan Vekili, insanda biraz utanma olur!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RECEP ÖZEL (Isparta) – Sen de var mı utanma!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AYTUĞ ATICI (Devamla) – …insanda biraz arlanma olur!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Suriye’ye gidip yaptığımız görüşmelerin raporlarını Dışişleri Bakanınıza gönderdik. İnsan biraz utanır da o raporları okur, oradaki dökülen kana hiçbir şekilde ortak olmaz.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Kim sizi götürdü!</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AYTUĞ ATICI (Devamla) – Şimdi, AKP köşeye sıkıştığı zaman ne yapar demiştim? İki şey yapar: Bir, gelir CHP’ye sataşır, şu anda yaptığınız gibi, iki, bir şekilde dine sarılır. (AK PARTİ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Siz, ey AKP’liler, ey Başbakan, Reyhanlı’da olan olayları örtmek ve orada yaşanan katliamın sorumluluğundan kaçmak için yine CHP’yi suçladınız. Şimdi Taksim’de gençlerin öldürüldüğü, gençlerin dövüldüğü, o gaz bombalarıyla beyinlerine beyinlerine sıkıldığı ortamda sorumluluktan kaçmak için döndünüz yine CHP’ye yüklendiniz, lafı gene Suriye’ye getirdiniz. Eğer delikanlıysanız çıkın burada Taksim’i konuşun. Biz Taksim’i konuştuğumuz zaman siz niçin lafı Suriye’ye götürüyorsunuz? Biz Suriye konusunda vereceğimiz cevabı yazılı olarak Dışişleri Bakanınıza verdik. Açın da orayı bir okuyun bakalım. Siz, Türkiye’de yaşanan bütün problemlerin tek sorumlususunuz. Bu sorumluluğu üstlenecek kadar cesaretiniz varsa gelin burada bunu üstlenin. Eğer bu cesaretiniz yoksa size yapacak hiçbir şey yok. </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Ben bir hekimim. Ben Taksim’de de, Mersin’de de sizin sıktırdığınız, bizzat sıktırdığınız gaz bombalarından astım krizine giren çocukları tedavi ettim. O gece İçişleri Bakanını aradım ama bir türlü bana dönmedi. Ona bu gaz bombalarının insanları öldürdüğünü söyleyecektim. Defalarca aradığım hâlde korumalarıyla görüştüğüm ama tatlı uykusundan uyanıp da benimle konuşmadı Sayın Bakan.</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İÇİŞLERİ BAKANI MUAMMER GÜLER (Mardin) – Ayıp, ayıp!</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 xml:space="preserve">AYTUĞ ATICI (Devamla) - Oradaki ölen çocukların sorumluluğu sizdedir Sayın Bakan. Oradaki ölen çocukların sorumluluğu hem Başbakandadır hem de sizdedir. Hiçbir zaman sorumluluktan kaçamazsınız. Bunun hesabını ödeyeceksiniz. Çıkıp burada “Halkımız uyandı.” diyorsunuz. Evet, halkımız uyandı. Uyuyan büyük devi uyandırdığınız için size çok teşekkür ediyoruz. </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RECEP ÖZEL (Isparta) – Bizim millet uyumuyordu ki.</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 xml:space="preserve">AYTUĞ ATICI (Devamla) - Bütün sokaklar artık uyanmış halklarla dolu. </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 xml:space="preserve">AYŞE NUR BAHÇEKAPILI (İstanbul) – Orada bile beceriksizsiniz, orada bile bize muhtaçsınız. </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AYTUĞ ATICI (Devamla) - Etnik kökeni ne olursa olsun, inancı ne olursa olsun…</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OSMAN AŞKIN BAK (İstanbul) – Provokatörlerle dolu, provokatörlerle.</w:t>
      </w:r>
    </w:p>
    <w:p w:rsidRPr="004C305A" w:rsidR="00296096" w:rsidP="004C305A" w:rsidRDefault="00296096">
      <w:pPr>
        <w:pStyle w:val="Metinstil"/>
        <w:tabs>
          <w:tab w:val="center" w:pos="5103"/>
        </w:tabs>
        <w:suppressAutoHyphens/>
        <w:spacing w:line="240" w:lineRule="auto"/>
        <w:ind w:firstLine="953"/>
        <w:rPr>
          <w:rFonts w:ascii="Arial" w:hAnsi="Arial"/>
          <w:spacing w:val="24"/>
          <w:sz w:val="18"/>
          <w:szCs w:val="18"/>
        </w:rPr>
      </w:pPr>
      <w:r w:rsidRPr="004C305A">
        <w:rPr>
          <w:rFonts w:ascii="Arial" w:hAnsi="Arial"/>
          <w:spacing w:val="24"/>
          <w:sz w:val="18"/>
          <w:szCs w:val="18"/>
        </w:rPr>
        <w:t>AYTUĞ ATICI (Devamla) - …siyasi görüşü ne olursa olsun, bütün insanlar sokakta, şu kafanızı kumdan çıkarın da görün artık bunları, yeter yaptıklarınız be!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Atıcı.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Aleyhine…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ŞANDIR (Mersin) – Sayın Başkan, yani bu yarım saati bu şekilde işgal etmelerine niye müsaade ediyorsunuz?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İDRİS BALUKEN (Bingöl) – Sayın Başkan, şöyle bir usul yapalım: Şimdi, karşılıklı iki parti grubu taktik olarak karşılıklı sataşıp saatlerdir burada tartışma yürütüyorlar. Gruplar adına çıkan konuşmacılarımız konuşsun, ondan sonra söz verin. Böyle bir tartışma olmaz ki yani. Grubumuzun görüşlerini ifade edemedik.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Baluken, tamam.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Sırrı Sakık, buyurunuz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Sayın Başkan, sayın grup başkan vekili…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Aydın, siz…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Cevap vermek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Hangi şey için?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milletvekilleri, lütfen, bir dakikanızı rica edeceğim.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birbirinizi zan altında bırakacak sözler kullanıyorsunuz. Sonra da o söz hakkını kullanmak isteyen milletvekillerimize karşı çıkıyorsunuz. Böyle bir şey olamaz. Sözlerinizde lütfen zan altında tutacak şekilde konuşmayınız.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Sayın Başkanım, bakın, az önce, CHP Grubu adına Sayın Grup Başkan Vekili Arkadaşımız Muharrem Bey çıktı, konuştu. Şimdi, peki, CHP’de kaç tane grup var? Her milletvekili grup mu CHP’de? Grup adına bir başka milletvekili çıkıyor.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Şahsı adına çıktı, konuştu.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Ben kimseye sataşmada bulunmadım.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Aydın, ona niçin söz verdiğimi tartışacak değilim, tutanaklara bakarsınız.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MUHARREM İNCE (Yalova) – Sayın Başkan, ben, partimize sataştığı için grup adına konuştum, Sayın Atıcı da şahsı adına konuştu.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Şahsına sataşma olmadı ki!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Neden olduğu ortadadır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Sakık. (BDP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(Muş) – Sayın Başkan, değerli arkadaşlar; ben de hepinizi saygıyla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Evet, bir haftadır, Gezi Parkı’yla ilgili Türkiye kamuoyunda bütün olup bitenlere hep birlikte tanıklık ediyoruz. Zulüm var, evet, devlet şiddeti var ve bu şiddet hayatın her alanında devam ediyor. Şimdi, bugün, bu zulümden, şiddetten bahsedenler, bundan şikâyetçi olanlar aslında zulmün kalesini burada oluşturdular. Yani, yıl 2007, haziranın son günleri. Bu zulümden bahseden Cumhuriyet Halk Partisi ile bu zulmün mimarı olan AKP, son saatlerde oturdular, polislerden şikâyet ediyorlardı, polislerle ilgili bir yasa çıkardılar. Bugünkü uygulanan bütün politikaların mimarı, siz, 2007’de… Bakın, 2007 Haziranının son günleri, ilahî adalet öyle bir adalettir ki, yıl 2013, yine haziranın ilk günleri. Bu yasanın çıktığı ilk günlerde bu yasa sizlere karşı geldi, polis şiddetini uyguladı, gazını, bombasını kullandı.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EMRE KÖPRÜLÜ (Tekirdağ) – Yasada böyle mi yazıyor? “Kafasına sıkın.” mı diyor yasada?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SAKIK (Devamla) – Bakın, o gün sizin bir milletvekiliniz, vicdan sahibi bir milletvekiliniz…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Aferin sana, aferin sana!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(Devamla) – …Mehmet Nuri Saygun aynen şu kürsüde şunu söylüyor: “Yapmayın beyler, yapmayın sevgili arkadaşlar, sizin bu yasanız totaliter bir rejime doğru gidiyor. Giderayak bu yasaları çıkarmayın. Bu yasalar toplumda gerginliği yaratır. Bu yasa polisi şiddete teşvik eder, polis pervasız olur. Etmeyin, yapmayın.” Sizin grubunuza sesleniyor ama grubunuz AKP’yle birleşiyor, bu yasayı çıkarıyor, bugün bu yasa hayatın her alanında halkın karşısına çıktı.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O gün başka parti yoktu Parlamentoda. Bir tane muhalefet vardı.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SAKIK (Devamla) – Bakın, bu yasayı kimler için çıkardınız? Bir bütün olarak Kürtlere karşı çıkardınız. (CHP sıralarından gürültüler) Muhaliflere, sosyalistlere karşı birlikte çıkardınız. Sonra ne yaptınız? Sadece bu değil. Hemen, Terörle Mücadele Yasası, bugün çok şikâyet ettiğiniz Terörle Mücadele Yasası’nı da iktidar partisiyle buluşup çıkardınız. Sonra ne yaptınız? O dönem Demokratik Toplum Partisi bağımsız seçimlere katılacaktı. Alelacele anayasada bir değişiklik yaptınız, birleşip oy pusulasına bağımsızları dâhil ettiniz. Bakın, üçünü birden, yasalara karşı suç, topluma, halka karşı suç işlediniz.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Bu konuşma külliyen yalan, külliyen yalan! Ben o zaman Parlamentodaydım. İttifak yapan sizsiniz, AKP’yle ittifak yapan sizsiniz! CHP hiçbir zaman ittifak yapmadı!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(Devamla) – Şimdi, evet, Barış ve Demokrasi Partisi hayatının her alanında özgürlüklerden yana tavır takınmıştır. Nerede bir zulüm varsa bu zulmün karşısında bu parti, bu partinin temsilcileri zulme karşı direnmiştir.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Polise “vur” yetkisini siz verdiniz!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SAKIK (Devamla) – Gezi Parkı’ndaki ilk masumane talepler bizim milletvekillerimiz ve arkadaşlarımız, partimiz tarafından seslendirilmiştir ama burada sonradan, devşirmeyle sonradan farklı, kin, nefret ve barış süreciyle ilgili taleplerin arttığını görünce ve orada ırkçı söylemler, tekçi söylemlerle, bayraklarla ve Onuncu Yıl Marşı’yla, eğer, gelindiği an Barış ve Demokrasi Partisi orada olmaz.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Niye rahatsız oluyorsunuz?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SAKIK (Devamla) – Şimdi, sizi vicdana davet ediyorum. Bu yasa yürürlükte olduğu zaman… Sevgili arkadaşlar, bakın, burada oturuyor Grup Başkan Vekilimiz Pervin Buldan. Bu polis şiddetine maruz kaldı, iki-üç ay evden çıkamadı. Polis şiddetine maruz olmayan bir tek milletvekilimizi bulamazsınız.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Hepimiz ölümden döndük, ölümden.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(Devamla) – Sayın Türk’ten tutun Sayın Ayla Akat’a kadar bütün milletvekillerimiz polis şiddetine maruz kaldı.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ÖZDAL ÜÇER (Van) – Evet, aynen.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SAKIK (Devamla) - Ve Sevahir Bayındır, aylarca, hâlâ da hasta, hâlâ ameliyatla cebelleşiyor.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Altında imzanız var.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PERVİN BULDAN (Iğdır) – Siz imza attınız ona, siz.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(Devamla) – Ve size söylüyorum: Bu polis şiddetinden dolayı kaç insan yaşamını yitirdi söyler misiniz bana? Bu polis şiddetine maruz kalan, sizin ortaklaşa çıkarttığınız yasayla bu polis şiddetinden, bu olaydan 3 insan yaşamını yitirdi. Evet, hepinizin, sadece AK PARTİ’nin değil. Bu yasaları çıkaranların, bugün sokaklarda demokrasi ve özgürlük için mücadele edenlerden sizin de AK PARTİ’nin de özür borcu vardır. Bunu yapmak zorundasınız, bunu yaparsanız olur. (BDP “Bravo” sesleri,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Bakın, sevgili arkadaşlar, ünlü bir düşünür der ki: “Devrim, silahların patlaması değil yasaların patlamasıdır.” Siz iktidar partisi, bugünkü gençliğin sokakta olmasının tek nedeni sizin uyguladığınız yasalardır, çıkarttığınız antidemokratik yasalardır. Uzlaşı kültürünüz yok. Kendinizi sahneye Tanrı rolünde koyuyorsunuz, dönüp muhaliflere kul muamelesi yapıyorsunuz. Buradan uzlaşı çıkmaz, buradan kavga çıkar, buradan şiddet çıkar.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Siz -bugün Eş Başkanımız da söyledi- ne hakla Alevilerden vergi toplayacaksınız, muhaliflerinizden vergi toplayacaksınız? Ama bir insanın tarihte… Yani ne kadar tarihi karıştırmayalım diyoruz ama siz her gün getirip önümüze koyuyorsunuz. Ne hakkınız vardı üçüncü köprüye “Yavuz” ismini koymaya? Siz barış sürecini yaşarken, bu toplumun barışa ihtiyacı varken adını “barış köprüsü” koyabilirdiniz “…”</w:t>
      </w:r>
      <w:r w:rsidRPr="004C305A">
        <w:rPr>
          <w:rStyle w:val="FootnoteReference"/>
          <w:spacing w:val="24"/>
          <w:sz w:val="18"/>
          <w:szCs w:val="18"/>
        </w:rPr>
        <w:footnoteReference w:customMarkFollows="1" w:id="1"/>
        <w:t>(X)</w:t>
      </w:r>
      <w:r w:rsidRPr="004C305A">
        <w:rPr>
          <w:rFonts w:ascii="Arial" w:hAnsi="Arial"/>
          <w:spacing w:val="24"/>
          <w:sz w:val="18"/>
          <w:szCs w:val="18"/>
        </w:rPr>
        <w:t xml:space="preserve"> koyabilirdiniz, Kürtlerin ve Türklerin ortak bir sloganı olanı oraya inşa edebilirdiniz ama siz bunları yapmıyorsunuz. Bakın, bir taraftan, Mustafa Muğlalı Kışlasının adını kaldırıyorsunuz ama bir taraftan da ona benzer, Sabiha Gökçen’den tutun, Yavuz Sultan Selim Köprüsü’ne kadar…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Ve siz buralarda gecenin geç saatinde sayısal çoğunluğunuza dayanarak antidemokratik yasalar çıkarıyorsunuz. Bakın, Terörle Mücadele Yasası’nı da birlikte çıkardınız. Biz hepimiz bunun mağdurlarıyız. Bugün burada Mustafa Balbay’dan, Haberal’dan bahsedenler de bu Terörle Mücadele Yasası… İşte, kapınıza geliyor. Onun için, hepimiz oturup hukukun, huzurun ülkesini yaratacağız ve bundan dolayı toplumdan özür dileyeceğiz, demokratikleşme paketini hayata geçireceğiz ve döneceğiz, bu yaz -Türkiye halklarına borcumuzdur- biz tatil yapmayacağız, Parlamentoyu çalıştıracağız, sokakta olan insanların taleplerini seslendireceğiz, Türkiye’yi bütünleştireceğiz. Yani yüzde 50’leri yüzde 50’lere vuruşturarak biz barışı değil, kavgayı çıkarırız buradan. O vesileyle, bu Parlamentoya önemli görevler ve sorumluluklar düşüyor. Burada bizim gerçekten toplum olarak dönüp bir bütün olarak hukukun ülkesini yaratacak yasalara ihtiyacımız var. Var mısınız buna? Biz Barış ve Demokrasi Partisi olarak buna varız.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Ve bugün bir milletvekilinizin sosyal medyada yine ismi geçiyordu, şunu söylüyordu: “Bu tepki, barış sürecine karşıdır.” Ben de sokaktaydım, gördüm, gençlerin böyle bir derdi yok. Gençler barış istiyor, bizi gördüklerinde gelip sarılıp, bu ülkede barışı inşa edeceğiz… Ama siz, şiddetten beslenenler, hâlâ bu süreci, bu demokratik bir hak arayışını, Kürtlere karşı bir süreç olarak nasıl hayata geçirebiliriz, bunun çabası içerisindesiniz. Buradan size artık ekmek çıkmaz; Türkiyeli gençler artık sizi de tanıyorlar, Barış ve Demokrasi Partisini de tanıyorlar ve AKP’yi de tanıyorlar; kimin onların dostu olduğunu biliyorlar, kimin nereden, ağaçtan nasıl hayat yaratacağını da biliyorlar. Çünkü, Barış ve Demokrasi Partisi nasıl ağaç meşeyi kendi amblemi olarak koyduğunda, bugünleri gören bir partidir. Bugün, eş başkanımızın dediği gibi yani “Sana sadece marangozlar ağaçtan bir şeyler yaratmazlar.”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devrimciler, gençler, biz bir bütün olarak ağaçtan, Türkiye’nin iç barışını sağlamaya adayız. Bu pencereden bakıyoruz. Eğer buna kulak verebilirsek bu gençliğin ruhundan yeni bir Türkiye yaratabiliriz. Hepimizin bu konuda öz eleştiriye  ihtiyacı var. Nerede yanlış yaptık? Bu yanlışı bir daha yapmamak üzere, başta Sayın Başbakana ve Hükûmete, muhalefet partilerine de bu konuda, evet, sorumluluklar düşüyor, bunun gereğini yaparlarsa ben eminim ki iç barışımızı inşa edebiliriz. Onun için, tekrar altını çizerek söylüyorum, yani bu ünlü düşünürün dediği gibi “Bu devrim, silahların patlaması değil, yasaların patlamasıdır.” Ben, artık, halkımızın, ülkemizin ihtiyaç duyduğu yasalara ve özgürlüklere bir an önce… Türkiye’nin bu konuda yasalarını, anayasasını buna göre inşa edecek ve bütün halkların Türkiye’sini birlikte yaratmaya adayız, bir başka ülkemiz de yok. Bunun için hepimizin duyarlı olması gerekir.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Beni dinlediğiniz için hepinize teşekkür ediyorum. (BDP sıralarından alkışlar)</w:t>
      </w:r>
    </w:p>
    <w:p w:rsidRPr="004C305A" w:rsidR="00296096" w:rsidP="004C305A" w:rsidRDefault="00296096">
      <w:pPr>
        <w:pStyle w:val="Metinstil"/>
        <w:tabs>
          <w:tab w:val="center" w:pos="5103"/>
          <w:tab w:val="left" w:pos="7515"/>
        </w:tabs>
        <w:suppressAutoHyphens/>
        <w:spacing w:line="240" w:lineRule="auto"/>
        <w:rPr>
          <w:rFonts w:ascii="Arial" w:hAnsi="Arial"/>
          <w:spacing w:val="24"/>
          <w:sz w:val="18"/>
          <w:szCs w:val="18"/>
        </w:rPr>
      </w:pPr>
      <w:r w:rsidRPr="004C305A">
        <w:rPr>
          <w:rFonts w:ascii="Arial" w:hAnsi="Arial"/>
          <w:spacing w:val="24"/>
          <w:sz w:val="18"/>
          <w:szCs w:val="18"/>
        </w:rPr>
        <w:t>BAŞKAN – Teşekkür ediyoruz Sayın Sakık.</w:t>
      </w:r>
      <w:r w:rsidRPr="004C305A">
        <w:rPr>
          <w:rFonts w:ascii="Arial" w:hAnsi="Arial"/>
          <w:spacing w:val="24"/>
          <w:sz w:val="18"/>
          <w:szCs w:val="18"/>
        </w:rPr>
        <w:tab/>
      </w:r>
    </w:p>
    <w:p w:rsidRPr="004C305A" w:rsidR="00296096" w:rsidP="004C305A" w:rsidRDefault="00296096">
      <w:pPr>
        <w:pStyle w:val="Metinstil"/>
        <w:tabs>
          <w:tab w:val="center" w:pos="5103"/>
          <w:tab w:val="left" w:pos="7515"/>
        </w:tabs>
        <w:suppressAutoHyphens/>
        <w:spacing w:line="240" w:lineRule="auto"/>
        <w:rPr>
          <w:rFonts w:ascii="Arial" w:hAnsi="Arial"/>
          <w:spacing w:val="24"/>
          <w:sz w:val="18"/>
          <w:szCs w:val="18"/>
        </w:rPr>
      </w:pPr>
      <w:r w:rsidRPr="004C305A">
        <w:rPr>
          <w:rFonts w:ascii="Arial" w:hAnsi="Arial"/>
          <w:spacing w:val="24"/>
          <w:sz w:val="18"/>
          <w:szCs w:val="18"/>
        </w:rPr>
        <w:t>MUHARREM İNCE (Yalova) – Sayın Başkan…</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BAŞKAN – Buyurunuz Sayın İnce.</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MUHARREM İNCE (Yalova) – Sayın Sırrı Sakık konuşmasında, 2007’de, AKP ve CHP’nin birlikte bir kanun çıkardığını ve bütün olayların bundan kaynaklandığını söyledi. İzin verirseniz açıklamak istiyorum.</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ADİL ZOZANİ (Hakkâri) –Lütfen izin vermeyin Başkan ya, yeter ya! Gına geldi!</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çok rica ederim, bu söz hakları hepinize lazım oluyor.</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ADİL ZOZANİ (Hakkâri) – Sonra bize lazım olduğunda hiç vermiyorsun Sayın Başkan.</w:t>
      </w:r>
    </w:p>
    <w:p w:rsidRPr="004C305A" w:rsidR="00296096" w:rsidP="004C305A" w:rsidRDefault="00296096">
      <w:pPr>
        <w:pStyle w:val="Metinstil"/>
        <w:tabs>
          <w:tab w:val="left" w:pos="1785"/>
        </w:tabs>
        <w:suppressAutoHyphens/>
        <w:spacing w:line="240" w:lineRule="auto"/>
        <w:rPr>
          <w:rFonts w:ascii="Arial" w:hAnsi="Arial"/>
          <w:spacing w:val="24"/>
          <w:sz w:val="18"/>
          <w:szCs w:val="18"/>
        </w:rPr>
      </w:pPr>
      <w:r w:rsidRPr="004C305A">
        <w:rPr>
          <w:rFonts w:ascii="Arial" w:hAnsi="Arial"/>
          <w:spacing w:val="24"/>
          <w:sz w:val="18"/>
          <w:szCs w:val="18"/>
        </w:rPr>
        <w:t>BAŞKAN – Çok rica ederim.</w:t>
      </w: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r w:rsidRPr="004C305A">
        <w:rPr>
          <w:rFonts w:ascii="Arial" w:hAnsi="Arial"/>
          <w:spacing w:val="24"/>
          <w:sz w:val="18"/>
          <w:szCs w:val="18"/>
        </w:rPr>
        <w:t>Buyurunuz Sayın İnce. (CHP sıralarından alkışlar)</w:t>
      </w:r>
      <w:r w:rsidRPr="004C305A">
        <w:rPr>
          <w:rFonts w:ascii="Arial" w:hAnsi="Arial"/>
          <w:spacing w:val="24"/>
          <w:sz w:val="18"/>
          <w:szCs w:val="18"/>
        </w:rPr>
        <w:tab/>
      </w: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r w:rsidRPr="004C305A">
        <w:rPr>
          <w:rFonts w:ascii="Arial" w:hAnsi="Arial"/>
          <w:spacing w:val="24"/>
          <w:sz w:val="18"/>
          <w:szCs w:val="18"/>
        </w:rPr>
        <w:t>MUHARREM İNCE (Yalova) – Teşekkür ederim Sayın Başkan.</w:t>
      </w: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r w:rsidRPr="004C305A">
        <w:rPr>
          <w:rFonts w:ascii="Arial" w:hAnsi="Arial"/>
          <w:spacing w:val="24"/>
          <w:sz w:val="18"/>
          <w:szCs w:val="18"/>
        </w:rPr>
        <w:t>Sayın Sakık, Taksim’deki gazdan, Kızılay’daki coptan, Antalya’daki sopadan bahsetmedi ama 2007’de “Vicdan sahibi bir milletvekili.” dedi. Konuşmaya baktık, Mehmet Nuri Saygun şahsı adına konuşmamış, grup adına konuşmuş. Grup adına konuştuysa, vicdan sahibi bir grup varmış demek ki burada. Bunu bir düzeltelim. (CHP sıralarından alkışlar)</w:t>
      </w:r>
    </w:p>
    <w:p w:rsidRPr="004C305A" w:rsidR="00296096" w:rsidP="004C305A" w:rsidRDefault="00296096">
      <w:pPr>
        <w:pStyle w:val="Metinstil"/>
        <w:tabs>
          <w:tab w:val="left" w:pos="1785"/>
          <w:tab w:val="left" w:pos="8445"/>
        </w:tabs>
        <w:suppressAutoHyphens/>
        <w:spacing w:line="240" w:lineRule="auto"/>
        <w:rPr>
          <w:rFonts w:ascii="Arial" w:hAnsi="Arial"/>
          <w:spacing w:val="24"/>
          <w:sz w:val="18"/>
          <w:szCs w:val="18"/>
        </w:rPr>
      </w:pPr>
      <w:r w:rsidRPr="004C305A">
        <w:rPr>
          <w:rFonts w:ascii="Arial" w:hAnsi="Arial"/>
          <w:spacing w:val="24"/>
          <w:sz w:val="18"/>
          <w:szCs w:val="18"/>
        </w:rPr>
        <w:t xml:space="preserve">Biz, Sayın Leyla Zana’nın evini polis bastığında, ben, gece Meclise geldim -siz de buna tanıksınız- “Bu olmamalı.” dedim, polisin tavrını kınadık.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AKP milletvekilinin oğlu için polis Hatay’da hizaya geçirildiğinde “Polise bu yapılmamalı.” dedik bu sefer, orada da polisi savunduk.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Mecliste Meclis araştırması istedik, “Emekli olunca bu çocukların, bu polislerin maaşı çok düşüyor, bunu düzeltelim.” dedik, orada da polisleri savunduk. İyi yaptıkları zaman savunuruz, kötü yaptıkları zaman eleştiririz.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Yetki de verirsiniz değil mi?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(Devamla) – Polis bizim düşmanımız da değil, arka bahçemizde değil. Polis bugün Taksim’de, Beşiktaş’ta, Akaretler’de, Kızılay’da, İzmir’de, her yerde yanlış yapmaktadır, kanunsuz emirleri uygulamaktadır onun için de polisi kıyasıya eleştiriyoruz.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Yani, Sayın Sakık, sizi anlayamıyorum, illa eleştirmeniz için bir BDP’li mi olması lazım? Yani, siz, Uludere’de laf edemezsiniz, Dersim dersiniz. Ne bileyim, özel yetkili mahkemeleri eleştireceksiniz, önce istiklal mahkemelerinden başlarsınız, buna alışkanlık hâline getirdiniz. Siz, 2013’ü konuşun, bugün yirmi iki yaşında çocuk yaşamını yitirmiş, bunu konuşmuyorsunuz, hâlâ daha 1920’lerden, 1930’lardan gündeme gelmeye çalışıyorsunuz.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yine bir başka konu, bir başka konu da şu: Şimdi, burayı anlayamıyorum, “CHP’liler” diyor, o meydanda sadece CHP’liler yok. Ben orada herkesi gördüm, orada herkes vardı. Orada bayrağı eleştiriyorsunuz ya! Bizim istediğimiz şu: Diyarbakır’da PKK bayrağıyla sokağa çıkan gençlere polis nasıl davranıyorsa…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Ne alakası var, kim bayrakla çıkıyor!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MUHARREM İNCE (Devamla) – …Taksim’de de Türk bayrağıyla çıkan gençlere eşit davransın, aynı davransın. (CHP sıralarından alkışlar) Bunu istiyoruz, benim istediğim bu. Bu ülkenin gençleri coplanmasın, bu ülkenin gençleri gazlanmasın, polis aşırı şiddet kullanmasın. </w:t>
      </w:r>
    </w:p>
    <w:p w:rsidRPr="004C305A" w:rsidR="00296096" w:rsidP="004C305A" w:rsidRDefault="00296096">
      <w:pPr>
        <w:pStyle w:val="Metinstil"/>
        <w:tabs>
          <w:tab w:val="center" w:pos="5103"/>
        </w:tabs>
        <w:suppressAutoHyphens/>
        <w:spacing w:line="240" w:lineRule="auto"/>
        <w:rPr>
          <w:rFonts w:ascii="Arial" w:hAnsi="Arial" w:cs="Arial"/>
          <w:sz w:val="18"/>
          <w:szCs w:val="18"/>
        </w:rPr>
      </w:pPr>
      <w:r w:rsidRPr="004C305A">
        <w:rPr>
          <w:rFonts w:ascii="Arial" w:hAnsi="Arial"/>
          <w:spacing w:val="24"/>
          <w:sz w:val="18"/>
          <w:szCs w:val="18"/>
        </w:rPr>
        <w:t xml:space="preserve">Yani, Sayın Bakan, bu polisi uyarın, gözü çıkmış insanların, hedef gözeterek ateş ediyor. Hangi hakla evin içine bomba atıyor polis? O polis bulunmalıdır, evin içine nasıl bomba atar, nasıl bomba atar? Engelli bir delikanlı polis aracının önüne geçip yüreğini ortaya koyuyor, canını dişine takıyor, bunları görmüyor musunuz </w:t>
      </w:r>
      <w:r w:rsidRPr="004C305A">
        <w:rPr>
          <w:rFonts w:ascii="Arial" w:hAnsi="Arial" w:cs="Arial"/>
          <w:sz w:val="18"/>
          <w:szCs w:val="18"/>
        </w:rPr>
        <w:t>siz değerli milletvekilleri? Ben sizin içinizde de çok vicdan sahibi arkadaşım olduğunu biliyorum. Bunlara niye dur demiyorsunuz? Niye ciddiye almıyorsunuz bunları?</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Teşekkürler Sayın İnce. (CHP ve AK PARTİ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Sayın milletvekilleri, lütfen biraz sakin olunuz, bağırmayınız. Lütfen… Lütfen…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SIRRI SAKIK (Muş) – Sayın Başkan…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Buyurunuz Sayın Sakık, bir alayım, ne için?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SIRRI SAKIK (Muş) - Adımı anarak benim doğru şeyler söylemediğimi ifade etti.</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O söz söyleyenin milletvekili olmadığını söylediniz; gruba ait olduğunu, grup adına konuştuğunu söyledi, siz şahsı adına dediniz.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O zaman buyurunuz bakalım.</w:t>
      </w: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SIRRI SAKIK (Muş) – Sayın Başkan, eğer böyle bir şey demişsem özür diliyorum. Ben Cumhuriyet Halk Partisi, grup adına…  (CHP sıralarından gürültüler) Bağırmayın. Bir grup adına çıkıp açıkça söylüyor: “Grup adına konuşuyorum ama bu olay bizi bir otoriter, totaliter bir rejime doğru götürür.” diyen budur ve “Grubumuzdan -dönüp- rica ediyorum.”, bütün Parlamentoya sesleniyor: “Bizim son bir iki gün günümüzdür. 23’üncü Dönem gelsin, bunu yapsın.” Ama siz ve AKP ortaklaşa oy veriyorsunuz, evet oy veriyorsunuz. (CHP sıralarından alkışlar)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İZZET ÇETİN (Ankara) – Hâlâ yalan söylüyorsunuz!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SIRRI SAKIK (Devamla) – Sevgili arkadaşlar, şimdi, biz yine birbirimizi iyi tanıdık.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Diyor ki: “İstanbul’da hukuk farklı uygulansın ama Diyarbakır’da farklı uygulansın.”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MUHARREM İNCE (Yalova) – Hayır, ikisi de coplanmasın diyorum, gençler coplanmasın diyorum.</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SIRRI SAKIK (Devamla) – Bunların anlayışı bu. Bizim Roboski…</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MUHARREM İNCE (Yalova) – Sen Uludere’yi konuşamıyorsun bile Sırrı Bey ya!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PERVİN BULDAN (Iğdır) – Neden konuşamasın? Ne alakası var?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MUHARREM İNCE (Yalova) - Uludere’yi konuşamıyorsun AKP’yi incitmemek için.</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İDRİS BALUKEN (Bingöl) – Altında, tezkerenin altında imzanız var. Utanmıyorsun ya!</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Sayın İnce, lütfen dinleyiniz.</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SIRRI SAKIK (Devamla) – Sevgili arkadaşlarım, dışarıda…(CHP ve BDP sıralarından gürültüler)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Sayın Başkan, iki dakika konuşamıyorum.</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BAŞKAN – Buyurunuz efendim.</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SIRRI SAKIK (Devamla) – Sevgili arkadaşlar, dışarıda hava kurşun gibi ağır. Ben dışarıdaki havayı ağırlaştırmak adına değil, çıkıp bir özeleştiri gerekiyorsa biz de yapalım dedim; bütün Parlamentoya seslenişimdir. Ama bakın şurada Taksim olayları, </w:t>
      </w:r>
      <w:r w:rsidRPr="004C305A" w:rsidR="00D72B5D">
        <w:rPr>
          <w:rFonts w:ascii="Arial" w:hAnsi="Arial" w:cs="Arial"/>
          <w:sz w:val="18"/>
          <w:szCs w:val="18"/>
        </w:rPr>
        <w:t xml:space="preserve">Gazi’deki </w:t>
      </w:r>
      <w:r w:rsidRPr="004C305A">
        <w:rPr>
          <w:rFonts w:ascii="Arial" w:hAnsi="Arial" w:cs="Arial"/>
          <w:sz w:val="18"/>
          <w:szCs w:val="18"/>
        </w:rPr>
        <w:t>Gezi’yle ilgili bu eylem devam ederken Ulusal Kanal denilen bir kanalda çıkıp ne diyor bakın, mikrofonun kapalı olduğunu… “Ah, keşke birkaç kişi ölseydi.” diyor. Hemen arkasından Halk TV, olayları anlatan spiker “Ankara müthiş, İstanbul’da da keşke bunlar olsa.”diyor. (CHP sıralarından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LÜTFÜ TÜRKKAN (Kocaeli) – O haber yalanlandı.</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SIRRI SAKIK (Devamla) – Şimdi, bu anlayıştan bir demokrasi arayışı çıkmaz. (AK PARTİ ve CHP sıralarından karşılıklı konuşmalar)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MUHARREM İNCE (Yalova) – Ya, böyle bir şey var mı?</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BÜLENT TEZCAN (Aydın) – Paslaşın, paslaşın.</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İDRİS BALUKEN (Bingöl) – Paslaşıyoruz, paslaşıyoruz.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PERVİN BULDAN (Iğdır) – İnadına paslaşacağız.</w:t>
      </w:r>
    </w:p>
    <w:p w:rsidRPr="004C305A" w:rsidR="00296096" w:rsidP="004C305A" w:rsidRDefault="00296096">
      <w:pPr>
        <w:pStyle w:val="Metinstil"/>
        <w:tabs>
          <w:tab w:val="center" w:pos="5409"/>
        </w:tabs>
        <w:suppressAutoHyphens/>
        <w:spacing w:line="240" w:lineRule="auto"/>
        <w:rPr>
          <w:rFonts w:ascii="Arial" w:hAnsi="Arial" w:cs="Arial"/>
          <w:sz w:val="18"/>
          <w:szCs w:val="18"/>
        </w:rPr>
      </w:pPr>
      <w:r w:rsidRPr="004C305A">
        <w:rPr>
          <w:rFonts w:ascii="Arial" w:hAnsi="Arial" w:cs="Arial"/>
          <w:sz w:val="18"/>
          <w:szCs w:val="18"/>
        </w:rPr>
        <w:t>BAŞKAN – Lütfen sakin olunuz.</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 xml:space="preserve">Buyurun devam edin Sayın Sakık. </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SIRRI SAKIK (Devamla) – Sayın Başkan, ben dışarıda bu mücadeleyi sürdüren o tertemiz gençlerin alnından, yüreğinden öpüyorum, o terlerini öpüyorum ama o insanların üzerinden siyaset devşirmeye çalışanları da kınıyorum. (CHP sıralarından gürültüler)</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AHMET TOPTAŞ (Afyonkarahisar) – Geç yerine!</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SIRRI SAKIK (Devamla) - Çifte standart uygulayanları…</w:t>
      </w:r>
    </w:p>
    <w:p w:rsidRPr="004C305A" w:rsidR="00296096" w:rsidP="004C305A" w:rsidRDefault="00296096">
      <w:pPr>
        <w:pStyle w:val="Metinstil"/>
        <w:suppressAutoHyphens/>
        <w:spacing w:line="240" w:lineRule="auto"/>
        <w:rPr>
          <w:rFonts w:ascii="Arial" w:hAnsi="Arial" w:cs="Arial"/>
          <w:sz w:val="18"/>
          <w:szCs w:val="18"/>
        </w:rPr>
      </w:pPr>
      <w:r w:rsidRPr="004C305A">
        <w:rPr>
          <w:rFonts w:ascii="Arial" w:hAnsi="Arial" w:cs="Arial"/>
          <w:sz w:val="18"/>
          <w:szCs w:val="18"/>
        </w:rPr>
        <w:t>AHMET TOPTAŞ (Afyonkarahisar) – Geç!</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SIRRI SAKIK (Devamla) – Sen defol git! Ne istiyorsun? Irkçı milliyetçiler sizi. (CHP sıralarından gürültüler)</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İZZET ÇETİN (Ankara) – Oraya çıkıp yalan konuşuyor.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BAŞKAN – Lütfen…</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SIRRI SAKIK (Devamla) – İşte, bu. Ben her tarafı… Hem oy vereceksiniz hem dışarıda polise bu yetkiyi vereceksiniz…</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EMRE KÖPRÜLÜ (Tekirdağ) – Kim vermiş?</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SIRRI SAKIK (Devamla) - …polis pervasızca saldıracak, gazı kullanacak, acımasızca insanları öldürecek, sonra gelip buradan “Polis kardeşlerimizin ruh hâli değişti.”…</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EMRE KÖPRÜLÜ (Tekirdağ) – Hadi canım ya!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SIRRI SAKIK (Devamla) – Şimdi, biraz önce Grup Başkan Vekiliniz dönüp ne diyordu? “Polis kardeşlerimizin ruh hâli değişti.” Kürtlere yaptığı zaman…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(Mikrofon otomatik cihaz tarafından kapatıldı)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SIRRI SAKIK (Devamla) – …polis kardeşlerimizin ruh hâli iyi ama diğer göstericilere gelince “Polis kardeşimizin ruh hâli değişti”…</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EMİNE ÜLKER TARHAN (Ankara) – Siz biat etmişsiniz.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BAŞKAN – Teşekkür ederiz Sayın Sakık.</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MEHMET AKİF HAMZAÇEBİ (İstanbul) – Sayın Başkan…</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İDRİS BALUKEN (Bingöl) – Sayın Başkan…</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LÜTFÜ TÜRKKAN (Kocaeli) – Sayın Başkan, BDP-AKP koalisyonunu dinlemek zorunda değiliz, lütfen buna bir el koyun.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BAŞKAN – Çok rica ederim Sayın Türkkan, lütfen, suhuletle bir müzakere yürütmeye çalışıyoruz.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MAHMUT TANAL (İstanbul) – Üst üste aynı gruba söz verilmez Sayın Başkan.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BAŞKAN – Sayın Baluken, talebiniz nedir?</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İDRİS BALUKEN (Bingöl) – Sayın Başkan, şimdi, demin kürsüde Sayın İnce konuşurken, Türk Bayrağı’na hakaret edildiği gibi bir imada bulundu, onu grup adına düzeltmek adına söz istiyorum.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BAŞKAN – Nasıl?</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İDRİS BALUKEN (Bingöl) – Demin Sayın İnce konuşmasını yaparken Sırrı Sakık’la ilgili bir bireysel sataşmada bulundu…</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MUHARREM İNCE (Yalova) – Sırrı Sakık cevap verdi. </w:t>
      </w:r>
    </w:p>
    <w:p w:rsidRPr="004C305A" w:rsidR="00296096" w:rsidP="004C305A" w:rsidRDefault="00296096">
      <w:pPr>
        <w:pStyle w:val="Metinstil"/>
        <w:tabs>
          <w:tab w:val="left" w:pos="4665"/>
        </w:tabs>
        <w:suppressAutoHyphens/>
        <w:spacing w:line="240" w:lineRule="auto"/>
        <w:rPr>
          <w:rFonts w:ascii="Arial" w:hAnsi="Arial" w:cs="Arial"/>
          <w:sz w:val="18"/>
          <w:szCs w:val="18"/>
        </w:rPr>
      </w:pPr>
      <w:r w:rsidRPr="004C305A">
        <w:rPr>
          <w:rFonts w:ascii="Arial" w:hAnsi="Arial" w:cs="Arial"/>
          <w:sz w:val="18"/>
          <w:szCs w:val="18"/>
        </w:rPr>
        <w:t xml:space="preserve">İDRİS BALUKEN (Bingöl) – …bir de BDP Grubunun, bayrak düşmanlığı üzerinden söylemlerle bu olaya etkisini söyledi.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Alakası yok, öyle bir şey demedim.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BÜLENT TEZCAN (Aydın) – Tutanaklar gelsin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“Bayrak düşmanıdır.” demedi tabii, öyle bir şey söylemedi.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Öyle bir şey demedim. Tutanakları getirin.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Tutanakları inceleyelim o zaman.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Tutanaklara bakacağım.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Kürsüye çıkan hatipleri hiç sorgulamadınız Sayın Başkan, hep bizim hatipleri sorguluyorsunuz.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Ben öyle bir şey demedim. Tutanaklara bakalım.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Tutanaklara bakalım.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Bakalım. Söz vereceğim size. Tutanaklara bakalım, söz vereceğim.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Hamzaçebi, siz ne istiyorsunuz?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Sayın Başkan, Sayın Sırrı Sakık 2 kez kürsüye çıktı. İlkinde, 2007 yılının Haziran ayında Türkiye Büyük Millet Meclisinde görüşülen Polis Vazife ve Salahiyetleri Kanunu’nda değişiklik yapan kanunun Adalet ve Kalkınma Partisi ve Cumhuriyet Halk Partisinin birlikte ortak anlayışla çıkarıldığını söyledi. Sonra, Sayın Muharrem İnce kürsüye çıktı, tekrar söz aldı, tekrar aynı şeyi söyledi.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Söylemiş olduğu şey gerçeğe aykırıdır, o konuda bilgi vermek istiyorum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 düzeltin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Sayın Başkan, tutanakları gördükten sonra söz hakkı verebilirdiniz.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Sayın Başkan, değerli milletvekilleri; burada sükûnet içinde de her şeyi konuşabiliriz.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Sırrı Sakık, 2007 yılının Haziran ayında burada kabul edilen Polis Vazife ve Salahiyetleri Kanunu’nda değişiklik yapan kanunun Cumhuriyet Halk Partisi ve Adalet ve Kalkınma Partisinin birlikte çıkardığı bir kanun olduğunu söyleyerek CHP’nin şimdi şikâyete hakkı olmadığı anlamında bir değerlendirme yaptı. Bir kere, bu bilgi yanlış. Eğer emniyet teşkilatının ihtiyacı olan bir kanun var ise, emniyet teşkilatını daha iyiye taşıyacak bir kanun var ise burada iktidar partisiyle beraber hareket etmekten hiçbir şekilde çekinmeyiz; bunu ifade edeyim.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O zaman olduğu gibi.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(Devamla) - Ama, o bilgi yanlış. Şimdi, Sayın Sakık’ın kendi cümleleriyle ben o bilginin yanlışlığını söyleyeceğim. Sayın Sakık dedi ki: “Durum böyle: CHP, AKP beraber çıkardı ama CHP’den bir vicdan sahibi milletvekili bu kanunun Türkiye’yi otoriter rejime götürdüğünü söyledi.”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(Muş) – Ben tutanaktaki konuşmalarına değindim.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(Devamla) – Evet, Sayın Mehmet Nuri Saygun eski Tekirdağ Milletvekilimiz, o kanun üzerinde Cumhuriyet Halk Partisi Grubu adına konuşmuş.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SAKIK (Muş) – Doğru.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(Devamla) – Evet, grubu adına bu görüşü ifade etmişiz ve o kanunu uygun bulmamışız, yani Türkiye’yi otoriter rejime götürecek olan düzenlemelerin bir parçası olarak görmüşüz ve Cumhuriyet Halk Partisi adına çıkan bütün konuşmacılar o yasayı eleştirmiş, olumsuz görüş ifade etmişler. Böyle olduğu hâlde bunu gerçeğe aykırı bir şekilde burada anlatmayı ben doğru bulmadım, Sayın Sakık’ın bu yaklaşımını doğru bulmadım.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İkincisi, Taksim Gezi Parkı’nda meydana gelen, daha sonra tüm Türkiye’yi etkisi altına alan olaylar herhangi bir şekilde bir gruba, bir siyasi partiye, bir siyasi anlayışa mal edilemez, edilirse o gençlere, o kitleye büyük bir haksızlık yapılmış olur. Liderliği olmayan bir harekettir, kurumsal örgütü olmayan bir harekettir, kendiliğinden başlayan bir harekettir. Bunu, Adalet ve Kalkınma Partisiyle, Barış ve Demokrasi Partisinin birlikte yürüttüğü bir sürece karşı olarak değerlendirmek bile o gençlere haksızlık olur. Orada herkes vardı, bu süreci destekleyen kişiler de olabilir, desteklemeyen kişiler de olabilir, o hareketin merkez noktası bireyin hak ve özgürlükleriydi. Herkes “Benim hayatıma karışma. Benim özgürlüklerimi sınırlama, benim yaşam alanıma girme, hayatıma müdahale etme. Bu hayat benim.” diyordu Sayın Başbakana. Hareket noktası bu olan bir hareketi bu şekilde… Yani, oradan eğer çekilecekseniz başka bir şey bulmanız lazımdı ama o gerekçe samimi olmadı, doğru olmadı. Bu şekilde o hareketi küçümsemeyi, lekelemeyi doğru bulmuyorum, o gençlere haksızlık olarak görüyorum.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Hepinize saygılar sunarım.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OSMAN AŞKIN BAK (İstanbul) – Provokatörler diyarı!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Olmaz ki yani, konuşması boyunca BDP’ye sataştı! Siz de Başkansınız yani!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Önerinin lehinde Mersin Milletvekili Mehmet Şandır.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Şandır. (MHP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ŞANDIR (Mersin) – Sayın Başkan, değerli milletvekilleri; öncelikle şahsım ve grubum adına yüce heyetinizi saygıyla selamlıyorum.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İnanınız ki üzülerek, dehşete kapılarak ibretle de Genel Kurulu seyrediyoruz. Milliyetçi Hareket Partisi Grubu olarak, biz bu yaşananlardan, yaşananların böyle algılanmasından milletimiz adına, ülkemizin geleceği adına çok büyük endişeler duyuyoruz.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Tabii, yayın saati kapandı. İki grup olarak, kendi haklarınızı kullanarak Milliyetçi Hareket Partisinin bu yaşanan olaylarla ilgili görüşlerinin halkımıza ulaştırılması bir şekilde engellenmiş oldu.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Bizimki de konuşmadı daha.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ŞANDIR (Devamla) – Onun için, suhuletle görüşlerimizi ifade etmek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iyi günlerden geçmiyoruz, güzel şeyler olmuyor güzel ülkemizde. On yıllık bir iktidarın ulaşması gereken son nokta bu olmamalıydı. Gelinen nokta, hiçbir şekilde, birilerine havale edilecek, bazı mazeretlerin arkasına saklanarak ifade edilecek, birilerini suçlayarak izah edilecek bir hadise değil. Bugün eğer insanlar hiçbir ortak anlamda olmadan, yani bir siyasi partinin üyesi olmadan, bir derneğin üyesi olmadan, bir sendikanın üyesi olmadan sokaklara dökülerek bir sebepten dolayı isyan ediyorlar ve bunu sürekli hâle getiriyorlarsa durup düşünmek gerekir.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Ben bugün ısrarla izledim, “sonuçtan sorumlu olmak” erdemini acaba Sayın Hükûmet, Sayın Bakan gösterecek mi, göstermeyecek mi diye. Şahsını ilzam etmiyorum ama hâlâ suçlayarak, hâlâ meseleyi birilerine havale ederek izah etmek hiç kimseye bir şey getirmiyor. Biraz önce haber aldık, gene Kızılay Meydanı kaynıyor, Türkiye’nin birçok yeri kaynıyor.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30 kişiyle başlamış bu -yazıldığına göre- yani polisin Taksim Gezi Alanı’nı bastığı saatlerde o alanda 30 kişi varmış. Polisin tavrına çok kısa bir süre sonra tepki gösterenlerin sayısı 300’e, sonra 1.500’e, sonra binlere ulaşmış. Bugün ne kadar olduğunu söylemek mümkün değil. Sayın Bakanın ifadesiyle, hemen, aynı günün sonunda yaptığı ifadeyle söylüyorum: “48 ilde sokaklar kaynıyor.” Bugün tüm Türkiye’de sokaklar kaynıyor. Bu insanlara “çapulcu” diyerek, bu insanlara “marjinal” diyerek meseleyi çözemezsiniz.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burada söylenecek söz kalmadı. Şu öğleden bu yana, saat 15.00’ten bu yana ortaya konan tavırları da izledikten sonra söylenecek çok söz kalmadı. Olgu bir ayrı, algı fecaat.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nasıl çözeceksiniz bu sorunu? Bu sokakları nasıl durduracaksınız? Bugün dikkatlice izledim Sayın Bülent Arınç’ı. Bu konuşmayı ilk gün yapsa, bu konuşmayı ilk gün Sayın Başbakan yapsa veya bugün gelseniz buraya “Biz bir şeyleri yanlış yaptık, size üzüntü verdik ey halkım, ey milletim! On yılın sonrasında böyle bir sonucu hak etmemiştiniz. Size böyle bir ızdırabı yaşattığımız için üzgünüz, özür diliyoruz.” diyebilseydiniz inanıyorum ki bu tartışmalar da olmayacaktı değerli arkadaşlar. Ama hâlâ “İnadım inat.” diyorsunuz.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Bugün sözün bittiği yerdeyiz değerli milletvekilleri, sözün bittiği yerdeyiz. Artık, bunun üzerinden siyaset yapmak, birbirimizle akıl yarışına girmek hiç kimseye bir şey kazandırmaz. Söz konusu olan geleceğimiz, söz konusu olan milletimiz, söz konusu olan vatanımız. Bu olaylar, bu olayları ortaya koyan insanların o çok doğal tepkisine ben saygı duyuyorum, grubumuz olarak da saygı duyuyoruz. O insanlar, kendilerine ait sebeple “Bardak taşmıştır.” deyip sokağa çıkıyor; bir itiraz, bir tepki ortaya koyuyorlarsa buna saygı duyarak, sebebini sorgulayarak ve o sebepten kendimize düşen sorumluluğu belirleyip gereğini yaparak çıkabiliriz. Sorumlu siyaset anlayışı bu, sözün bittiği yerdeyiz. Bizim, bugün Sayın Genel Başkanın sözlerinin sonunda söylediği şu sözlerini ben sözümün başında söylemek istiyorum. “Değerli arkadaşlar, başka Türkiye yok.</w:t>
      </w:r>
      <w:r w:rsidRPr="004C305A">
        <w:rPr>
          <w:sz w:val="18"/>
          <w:szCs w:val="18"/>
        </w:rPr>
        <w:t xml:space="preserve"> </w:t>
      </w:r>
      <w:r w:rsidRPr="004C305A">
        <w:rPr>
          <w:rFonts w:ascii="Arial" w:hAnsi="Arial"/>
          <w:spacing w:val="24"/>
          <w:sz w:val="18"/>
          <w:szCs w:val="18"/>
        </w:rPr>
        <w:t xml:space="preserve">Başka gidecek bir ülkemiz de yok. Bu sebeple yeterince kavgadan çekmiş, yeterince düşmanlıklar yaşamış ve yeterince kötülüklere muhatap kalmış Türk milletinin, yeni bir bataklığa saplanmasına, yeni bir felaketle karşılaşmasına hep birlikte engel olmak sorumluluğundayız. Birbirimize girerek, Allah muhafaza Taksim’den Tahrir Meydanı çıkartmaya yönelerek Türk baharı için ayin yapan küresel mihrakların, yabancı istihbarat elemanlarının ekmeğine yağ sürerek hiçbir sonucu elde edemeyiz. Biz, bu aziz vatan coğrafyasında, tek millet hâlinde kalarak, bağımsızlığımızı koruyarak, demokrasimizi çalıştırarak, mevcut şartları daha iyi yaparak, ifade hürriyetine azami saygı ve riayet göstererek sorunlarımızı çözeriz bunu başarmak mecburiyetindeyiz.” Sözün sonu bu, bu sözle mutabakatı sağlayarak burada bulunmak mecburiyetindeyiz. Ama sokaktaki yangını durdurmak değil, o yangını körüklemek ve o yangını başka projelerin zemini hâline getirmek, o başka projelere katkı vermesini temin etmek niyeti değerli arkadaşlarım, bu millete ve bu ülkeye yapılacak en büyük kötülüktür.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Bakın, siyaset adamı, devlet adamı, geleceği öngörmek mecburiyetinde, bu Hükûmetin aczi bu. Burnunun ucunu göremiyor. Bu günleri dünden sezmek mecburiyetindeydi. Öyle hadiseler yaşadık ki yani Sayın Başbakanın son birkaç aydır söylediği sözlerin, burada çıkartılan kanunların böyle bir sonucu çıkartabileceğini öngöremeyen bir siyaset anlayışı bu ülkeyi nasıl yönetecek? Ben ondan daha kötü, ondan daha sıkıntılı bir ihtimalden bahsediyorum.</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bölgemiz kaynıyor, Orta Doğu bölgesi kaynıyor, hudutlarımızın hemen kenarında yangın var. Bu coğrafya yeniden tanzim edilmek için uğraşılıyor ve etnik temelde ayrışmaya dayalı bir siyasi yapı kurulması için müzakereler yapılıyor. Geçen yüzyılın ilk çeyreğinde gerçekleştirilemeyen Kürt devleti kurulmaya çalışılıyor. Bugünleri anlamak için geçmişte bugünlerin iz düşümüne iyi bakmanız lazım. İçinizde çok aydın düşünen, bilen insanlar olduğunu biliyorum, bilgilerine, duygularına hitaben söylüyorum. Mora İsyanı’nı iyi bir inceleyiniz, Yunanistan devletini, Yunan İsyanı’nı iyi bir inceleyiniz, o devlet nasıl kuruldu bir görünüz. Şimdi kendi iç sorunlarımızı tahrik ederek Türkiye'nin etnik temelde ayrışıp parçalanmasını projelendirenlere çok doğal tepkilerden hareketle bir sosyal zemin hazırlandığının farkında mısınız? Yani Amerika Birleşik Devletleri, Avrupa ülkeleri bu olaylar çıkar çıkmaz, anında niye kınadı, niye bu konularla ilgili görüş bildirdi bunları düşünüyor musunuz? İnceleyiniz, eğer ABD veya küresel güçler, Avrupa Birliği ülkeleri bir olay hakkında hemen görüş ifade ediyorlarsa biliniz ki o olayların arkasında onlar vardır. Niye, değerli arkadaşlar? Dolayısıyla, ben tekrar söylüyorum: 1821 Mora İsyanı’nı ve ondan sonra kurulan Yunanistan devletinin nasıl kurulduğunu incelemenizi istiyorum. Bu çıkan olaylardan sonra bu bölücülüğü siyasallaştırıp, bu siyasallaşmanın üzerine bir Kürt devleti kurma projesine güç vermek isteyen odaklara karşı Türkiye Büyük Millet Meclisi gereken duyarlılığı göstermek mecburiyetindedir, gereken sorumluluğu göstermek mecburiyetindedir.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ŞANDIR (Devamla) – Burada birbirimizi hırpalayarak sorumluluğumuzdan kurtulamayız. Türkiye’nin geleceğinden hep beraber sorumluyuz. Bunun idrakinde olmak mecburiyetindeyiz. Milliyetçi Hareket Partisi Grubu olarak biz bu üslupların dışında, bu tartışmaların dışında milletimizin geleceği açısından endişe duyarak sizleri izliyoruz.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Hepinize saygılar sunuyorum. (MHP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ediyoruz Sayın Şandır.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Sayın Başkan, demin sataşmadan dolayı söz istemiştim.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Tamam, buyurunuz Sayın Baluken.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Teşekkür ediyorum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Burada bağırarak çağırarak fikirleri empoze etmenin mümkün olmadığını tekrar söyleyeyim ben.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Cumhuriyet Halk Partisi bu konuda AK PARTİ’yi yeterince eleştirmediğimizi söyledi ama tabii gündemi takip etmedikleri için böyle bir şey söylüyorlar. Biz başından beri bu sol, demokrat, devrimci, sosyalist, çevreci hareketin Gezi Parkı’ndaki ekolojik talana karşı başlatmış oldukları ve daha sonra daha fazla demokrasi, daha fazla insan hakları, daha fazla özgürlükler ve daha fazla barış istedikleri eylemi desteklediğimizi ve bu eylemin yanında olduğumuzu defalarca dile getirdik. Gündemi takip etmiyorsanız bu konuda size söyleyeceğimiz bir şey yok. Bu konuda, daha demin ben konuşma yaparken Sayın Başbakan’ın meydan okuyan tavrının ve bunu talimat olarak algılayan polisin sokak ortasında uygulamış olduğu işkencenin ve şiddetin bugünkü yangının asıl sebebi olduğunu söyledim. Önerilerde bulunurken de ilk önce AK PARTİ Hükûmetinin hükûmet olarak tüm halkımızdan özür dilemesi gerektiğini, sorumlular hakkına yasal işlem yapması gerektiğini söyledim.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burada, tabii, Sayın Sırrı Sakık konuşması sırasında şunu ifade etti. Yani, Cumhuriyet Halk Partisi buraya gelen her yasal düzenlemede önce imza atıp beş ay sonra, beş yıl sonra, üç yıl sonra o imzasının sonucu üzerinden siyaset yapmaya çalışıyor. Bakın, Polis Vazife ve Salahiyetleri Kanunu’nda Cumhuriyet Halk Partisi milletvekillerinin görüşleri burada, onları söyleyeceğim. Terörle Mücadele Kanunu’nda Cumhuriyet Halk Partisinin tavrı ortada. Özel yetkili mahkemelerin kurulmasında Cumhuriyet Halk Partisinin tavrı ortada. Roboski’yi yaratan sınır ötesi operasyonda kalkan parmaklarınızı hepimiz biliyoruz. Dolayısıyla, üç yıl önce imza atıp üç yıl sonra buraya gelip siyaset yaparsanız karşınızda bizi bulursunuz.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Söz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İZZET ÇETİN (Ankara) – Birleşin, iktidar ortağı olun.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İDRİS BALUKEN (Devamla) – Bakın, polis selahiyetleri vazifesi hakkındaki kanun hakkında CHP’li Feridun Ayvazoğlu şunu diyor: “Biz teklifi CHP olarak saygıyla karşılıyoruz.” Bunun gerekli olduğunu düşündüklerini belirtiyor. Yalnız, bunun Ulus’taki bir saldırıdan hemen sonra apar topar geliştirilmesini eleştiriyor ve bunun 7-8 maddelik bir değişiklikle yeterli olmayacağını ifade ediyor. Polisin elini güçlendirmek için getirilen bu tekliflere destek vermenin de siyaseten kendi anlayışları olduğunu söylüyor.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Yine, o dönem, Mehmet Küçükaşık da Hükûmetin “Benim tasarım.” diye buraya getirmediği için yapmış olduğu eleştiriyi de şöyle söylüyor: Polise, güvenlik güçlerine yetki verme noktasında Hükûmetin yeterince net olmadığını ve Hükûmeti netliğe davet eden konuşmaları var.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Yani, o dönemde CHP tıpkı bugünkü gibi birkaç parçalı bir duruş gösteriyor. Bazı milletvekilleri kanun lehine konuşma yapıyorlar, bazıları aleyhinde konuşma yapıyorlar ama gerçek şu ki polise sınırsız yetki veren, yargıya sınırsız yetki veren ve dolayısıyla bugünkü antidemokratik bütün uygulamaların altında tıpkı AK PARTİ’nin olduğu gibi CHP’nin de imzası vardır. (BDP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ediyoruz Sayın Baluken.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Hamzaçebi, buyurun.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Sayın Başkan, yine aynı konuya döndük. (BDP ve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Bir dakika, lütfen sessiz olunuz, duyamıyorum.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Birleşin…Birleşin…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Çetin, lütfen… Duyamıyorum Sayın Grup Başkan Vekilini.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İzin verir misiniz arkadaşlar.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Sayın Baluken, yine, 2007 yılındaki Polis, Vazife ve Selahiyetleri Kanunu’na ilişkin olarak Cumhuriyet Halk Partisinin tutumunu yanlış aksettirdi.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Söz istiyorum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Sayın Başkan, tutanaklardan söyledi. Neyi yanlış aksettirmiş?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Şimdi…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Tutanakları çıkaralım…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Şimdi…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Tutanakları okumuş, neyi aksettirmiş?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Kurt, biraz sakin olur musunuz lütfen, bir sorunun netleşmesine gayret gösteriyoruz.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Efendim, bir şey…</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ADİL ZOZANİ (Hakkâri) – Tutanakları isteyin, bir sataşma varsa Sayın Başkan söz hakkı verirsiniz.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Şimdi, biraz önce Sayın Sırrı Sakık dedi ki: Tekirdağ milletvekili…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ADİL ZOZANI (Hakkâri) – Tutanakları getirtin sataşma varsa…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Kurt,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İZZET ÇETİN (Ankara) – İftira atıyorlar.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Ne iftirası? İşte, burada bak…  Ne iftirası? Feridun Ayvazoğlu kimin milletvekili, BDP milletvekili mi?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şimdi, Barış ve Demokrasi Partisinin sözcüleri…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Gerçeğe aykırı söylüyorlar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2007’de çıkan Yasa’ya Cumhuriyet Halk Partisinin destek ve oy verdiğini söylüyorlar.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Evet, ben aksini söylüyorum.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Siz de diyorsunuz ki: “Buna biz destek ve oy vermedik.” Bunu, defaatle, birkaç kere dile getirdiniz.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Evet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Şimdi, biz müsaade ederseniz, bunun tutanaklarına bakalım da öyle karar verelim arzu ederseniz ya da bildirelim çünkü siz aynı şeyi söylüyorsunuz…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Sayın Başkan, şimdi bakın…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Farklı bir şey söylüyorsunuz ve devamlı aynı şeyi tartışıyoruz.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Efendim o zaman izninizle şu cümlemi tamamlayayım.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İZZET ÇETİN (Ankara) – İftira ediyorlar Sayın Başkan burada izah…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Grup Başkan Vekiliniz konuşuyor Sayın Çetin, bir dakika…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Sayın Başkan, biraz önce, Sayın Sırrı Sakık çıktı dedi ki: “Cumhuriyet Halk Partisi bu yasaya destek verdi ama aralarında vicdanlı bir milletvekili var, Mehmet Nuri Saygun ‘Ya, bu yasa Türkiye’yi otoriter rejime götürüyor.’ diyerek gerçeği vurgulamış.” dedi.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AKİF HAMZAÇEBİ (İstanbul) – Şimdi, bu olmadı yani pantolon olmadı gömlek verelim gibi bir anlayışla “Efendim, Feridun Ayvazoğlu şöyle demiş.” diyor.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Mehmet Nuri Saygun, o tasarının tümü üzerinde Cumhuriyet Halk Partisi Grubu adına konuşuyor, ayrıca on dakikalık şahıs adına olan konuşmayı da alarak toplam otuz dakikalık bir konuşma yapıyor, Cumhuriyet Halk Partisi Grubunun görüşünü açıklıyor. Cumhuriyet Halk Partisi Grubunun görüşünü, tasarı veya teklifin tümü üzerinde konuşan milletvekilleri ortaya koyar.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Evet.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HAMZAÇEBİ (İstanbul) – Bu görüş olumsuz olduğu hâlde ve Sayın Sırrı Sakık’ın yaptığı açıklama kendi cümlesiyle çürüdüğü hâlde şimdi bir başka konuşmayı örnek alarak “Cumhuriyet Halk Partisi buna destek vermiştir.” demeyi, doğrusu ben siyasi samimiyetle bağdaştıramıyorum. O nedenle söz istiyorum.</w:t>
      </w:r>
    </w:p>
    <w:p w:rsidRPr="004C305A" w:rsidR="00296096" w:rsidP="004C305A" w:rsidRDefault="00296096">
      <w:pPr>
        <w:pStyle w:val="Metinstil"/>
        <w:tabs>
          <w:tab w:val="center" w:pos="5103"/>
        </w:tabs>
        <w:suppressAutoHyphens/>
        <w:spacing w:line="240" w:lineRule="auto"/>
        <w:rPr>
          <w:rFonts w:ascii="Arial" w:hAnsi="Arial"/>
          <w:b/>
          <w:spacing w:val="24"/>
          <w:sz w:val="18"/>
          <w:szCs w:val="18"/>
        </w:rPr>
      </w:pPr>
      <w:r w:rsidRPr="004C305A">
        <w:rPr>
          <w:rFonts w:ascii="Arial" w:hAnsi="Arial"/>
          <w:spacing w:val="24"/>
          <w:sz w:val="18"/>
          <w:szCs w:val="18"/>
        </w:rPr>
        <w:t>SIRRI SAKIK (Muş) – Sayın Başkan, aslında, sadece tutanaklar değil, o dönemin medyasını araştırın, bir bütün olarak AKP ve CHP’nin ortak bir önerisi olarak çıktığını, medyada onlarca köşe yazarının bu konuyu eleştirdiğini kendileri de bilir. Siz doğru bir tespit yaptınız. Tutanakları getirin, bakın, nasıl bir</w:t>
      </w:r>
      <w:r w:rsidRPr="004C305A">
        <w:rPr>
          <w:rFonts w:ascii="Arial" w:hAnsi="Arial"/>
          <w:b/>
          <w:spacing w:val="24"/>
          <w:sz w:val="18"/>
          <w:szCs w:val="18"/>
        </w:rPr>
        <w:t xml:space="preserve"> </w:t>
      </w:r>
      <w:r w:rsidRPr="004C305A">
        <w:rPr>
          <w:rFonts w:ascii="Arial" w:hAnsi="Arial"/>
          <w:spacing w:val="24"/>
          <w:sz w:val="18"/>
          <w:szCs w:val="18"/>
        </w:rPr>
        <w:t>oylama yapıldığını kendileri de görsün.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ÇEBİ (İstanbul) – Efendim, Sayın Başkan, hayır, bir saniye, bakın…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milletvekilleri, bunun sonunu alamayız.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ÇEBİ (İstanbul) – Şunu tamamlayalım…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Böylece bunlar tutanaklara geçmiştir.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ÇEBİ (İstanbul) – Efendim, bir saniye,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Siz diyorsunuz ki: “Böyle değil.”, Cumhuriyet Halk Partisi Sayın Grup Başkan Vekili de diyor ki: “Biz bu yasaya karşı çıktık.” Özeti budur. Bu konuyu…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 xml:space="preserve">ÇEBİ (İstanbul) – Efendim, bir konu daha var Sayın Başkan: Özel yetkili mahkemelerle ilgili olarak, yine, Cumhuriyet Halk Partisi Gurubunun tutumunu Sayın Baluken yanlış aksettirdi, tamamen tersidir efendim.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Söz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Peki, bu konuda, özel yetkili mahkemeler konusunda söz vereceğim ve bu konuyu kapatacağım sayın milletvekilleri. Lütfen bu konuya tekrar dönmemenizi istirham edeceğim.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ÇEBİ (İstanbul) – Sayın Başkan, değerli milletvekilleri; ayaktayken de açıklamaya çalıştım ama sesim arkalara gitmemiş olabilir, onu bir daha tekrarlayacağım.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2007 Haziranında Polis Vazife ve Salahiyetleri Kanunu’nda Değişiklik Yapan Kanun Tasarısı görüşülürken Cumhuriyet Halk Partisi Grubunun görüşlerini Tekirdağ Milletvekili Sayın Mehmet Nuri Saygun açıklamıştır. Yirmi dakikalık konuşmasına on dakikalık şahıs konuşmasını da ilave ederek toplam otuz dakikalık bir konuşma yapmıştır ve bu yasanın Türkiye’yi otoriter rejime taşıyacağını, o yolda atılmış olan bir adım olduğunu ifade etmiştir. Sayın Sırrı Sakık’ın konuşması kendiliğinden çürümüştür.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İDRİS BALUKEN (Bingöl) – Sizin görüşünüz, yani siz çürüdüğünü düşünüyorsunuz. Şimdi biz burada konuşuyoruz.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 xml:space="preserve">ÇEBİ (Devamla) –  Şimdi, Sayın Baluken çıkıyor, bir başka konuşmacının konuşmasını alıyor.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İDRİS BALUKEN (Bingöl) – Maşallah, üç parti gibi konuşuyorsunuz.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AKİF HAMZ</w:t>
      </w:r>
      <w:r w:rsidRPr="004C305A" w:rsidR="002713B5">
        <w:rPr>
          <w:rFonts w:ascii="Arial" w:hAnsi="Arial"/>
          <w:spacing w:val="24"/>
          <w:sz w:val="18"/>
          <w:szCs w:val="18"/>
        </w:rPr>
        <w:t>A</w:t>
      </w:r>
      <w:r w:rsidRPr="004C305A">
        <w:rPr>
          <w:rFonts w:ascii="Arial" w:hAnsi="Arial"/>
          <w:spacing w:val="24"/>
          <w:sz w:val="18"/>
          <w:szCs w:val="18"/>
        </w:rPr>
        <w:t>ÇEBİ (Devamla) – Asıl bağlamından da onu kopararak bir başka şey söylüyor. Tasarının tümü üzerindeki görüşü grup adına konuşan Sayın Saygun ifade etmiştir.</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pacing w:val="24"/>
          <w:sz w:val="18"/>
          <w:szCs w:val="18"/>
        </w:rPr>
        <w:t>Bir şeyi daha Sayın Baluken yanlış söyledi, doğru söylemedi. Ceza Muhakemesi Kanunu 250, 251 ve 252’nci maddelerinde düzenlenen özel yetkili mahkemelerle ilgili olarak o dönem bizim Malatya</w:t>
      </w:r>
      <w:r w:rsidRPr="004C305A">
        <w:rPr>
          <w:rFonts w:ascii="Arial" w:hAnsi="Arial"/>
          <w:sz w:val="18"/>
          <w:szCs w:val="18"/>
        </w:rPr>
        <w:t xml:space="preserve"> Milletvekilimiz Sayın Muharrem Kılıç bu kürsüde geldi konuşma yaptı. Tutanaklarda vardır, Sayın Baluken’e o tutanaklara bakmasını tavsiye ediyorum. O mahkemelere karşı çıkışımızı çok açık bir şekilde Sayın Muharrem Kılıç tutanaklara geçirmiştir. Tutanaklarda olan bir şeyin hilafına benim burada konuşmam mümkün değil ama tutanaklarda olan bir şeyin hilafına konuşan arkadaşlarımız var Barış ve Demokrasi Partisinde. Onu da kendilerinin, Genel Kurulun takdirine sunuyorum.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Hepinize saygılar sunuyorum.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Teşekkür ederiz Sayın Hamzaçebi.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ALİ RIZA ÖZTÜRK (Mersin) – Sayın Başkan…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Sayın Başkan…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Bu konunun kapandığını düşünüyorum.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Lütfen…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Sayın Başkan, sadece tutanaklara geçmesi açısından bir şey söyleyeceğim.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Buyurunuz. </w:t>
      </w:r>
    </w:p>
    <w:p w:rsidRPr="004C305A" w:rsidR="00296096" w:rsidP="004C305A" w:rsidRDefault="00296096">
      <w:pPr>
        <w:pStyle w:val="Metinstil"/>
        <w:tabs>
          <w:tab w:val="center" w:pos="5103"/>
        </w:tabs>
        <w:suppressAutoHyphens/>
        <w:spacing w:line="240" w:lineRule="auto"/>
        <w:rPr>
          <w:rFonts w:ascii="Arial" w:hAnsi="Arial"/>
          <w:sz w:val="18"/>
          <w:szCs w:val="18"/>
        </w:rPr>
      </w:pPr>
    </w:p>
    <w:p w:rsidRPr="004C305A" w:rsidR="00296096" w:rsidP="004C305A" w:rsidRDefault="00296096">
      <w:pPr>
        <w:pStyle w:val="Metinstil"/>
        <w:tabs>
          <w:tab w:val="center" w:pos="5103"/>
        </w:tabs>
        <w:suppressAutoHyphens/>
        <w:spacing w:line="240" w:lineRule="auto"/>
        <w:rPr>
          <w:rFonts w:ascii="Arial" w:hAnsi="Arial"/>
          <w:sz w:val="18"/>
          <w:szCs w:val="18"/>
        </w:rPr>
      </w:pPr>
    </w:p>
    <w:p w:rsidRPr="004C305A" w:rsidR="00296096" w:rsidP="004C305A" w:rsidRDefault="00296096">
      <w:pPr>
        <w:pStyle w:val="Metinstil"/>
        <w:tabs>
          <w:tab w:val="center" w:pos="5103"/>
        </w:tabs>
        <w:suppressAutoHyphens/>
        <w:spacing w:line="240" w:lineRule="auto"/>
        <w:rPr>
          <w:rFonts w:ascii="Arial" w:hAnsi="Arial"/>
          <w:sz w:val="18"/>
          <w:szCs w:val="18"/>
        </w:rPr>
      </w:pP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Şimdi, ben burada konuşma yaparken de Cumhuriyet Halk Partisinin tıpkı bugünkü gibi birkaç parçalı görüntü veren konuşmalar yaptığını zaten söyledim.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AHMET TOPTAŞ (Afyonkarahisar) – Ne görüntüsü ya, ne görüntüsü kardeşim?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Lütfen dinleyiniz.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Sayın Toptaş, lütfen…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Sayın Başkan, biz dinledik. Tutanaklara geçmesi için bir şey ifade edeceğim.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Buyurun.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Grup Başkan Vekiliyim…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AHMET TOPTAŞ (Afyonkarahisar) – Ne görüntüsü ya?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…ve orada bana yönelik bazı şeyler söylendi. Bunu söylemem gerekiyor.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Şimdi, dört yıl önce… (CHP sıralarından gürültüler)</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Lütfen sessiz olunuz.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Bakın, şöyle bir örnek vereyim size: Dört yıl sonra Cumhuriyet Halk Partisinin Anayasa Uzlaşma Komisyonundaki görüşlerini siz tutanaklardan açıp baktığınız zaman, her bir üye konuştuğu zaman ayrı bir görüşün orada dile getirildiğini görmüş olursunuz ama neticede Cumhuriyet Halk Partisinin tavrıyla ilgili durum Meclisin hem tutanaklarında hem de kamuoyundaki vicdanında son  derece nettir.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ALİ RIZA ÖZTÜRK (Mersin) – Sayın Başkan…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Bugün Anayasa Uzlaşma Komisyonundaki parçalı duruş neyse, fikir ayrılığı neyse o gün de o durum vardı.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BAŞKAN – Şimdi, Sayın Baluken, bu konu…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MEHMET AKİF HAMZAÇEBİ (İstanbul) – Sayın Başkan, bir cümle efendim…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Şimdi, Sayın Mehmet Nuri Saygun’un konuşmasını konuştuk, Ceza Muhakemesi Kanunu’ndaki özel yetkili mahkemeleri konuştuk.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İDRİS BALUKEN (Bingöl) – Feridun Ayvazoğlu’yu da konuştuk. Feridun Ayvazoğlu, Mehmet Küçükaşık… </w:t>
      </w:r>
    </w:p>
    <w:p w:rsidRPr="004C305A" w:rsidR="00296096" w:rsidP="004C305A" w:rsidRDefault="00296096">
      <w:pPr>
        <w:pStyle w:val="Metinstil"/>
        <w:tabs>
          <w:tab w:val="center" w:pos="5103"/>
        </w:tabs>
        <w:suppressAutoHyphens/>
        <w:spacing w:line="240" w:lineRule="auto"/>
        <w:rPr>
          <w:rFonts w:ascii="Arial" w:hAnsi="Arial"/>
          <w:sz w:val="18"/>
          <w:szCs w:val="18"/>
        </w:rPr>
      </w:pPr>
      <w:r w:rsidRPr="004C305A">
        <w:rPr>
          <w:rFonts w:ascii="Arial" w:hAnsi="Arial"/>
          <w:sz w:val="18"/>
          <w:szCs w:val="18"/>
        </w:rPr>
        <w:t xml:space="preserve">MEHMET AKİF HAMZAÇEBİ (İstanbul) – Şimdi Sayın Baluken başka bir alana geçiyor. Onlar olmadı, Anayasa Uzlaşma Komisyonu… </w:t>
      </w:r>
    </w:p>
    <w:p w:rsidRPr="004C305A" w:rsidR="00296096" w:rsidP="004C305A" w:rsidRDefault="00296096">
      <w:pPr>
        <w:pStyle w:val="Metinstil"/>
        <w:tabs>
          <w:tab w:val="center" w:pos="5103"/>
        </w:tabs>
        <w:suppressAutoHyphens/>
        <w:spacing w:line="240" w:lineRule="auto"/>
        <w:rPr>
          <w:rFonts w:ascii="Arial" w:hAnsi="Arial"/>
          <w:b/>
          <w:sz w:val="18"/>
          <w:szCs w:val="18"/>
        </w:rPr>
      </w:pPr>
      <w:r w:rsidRPr="004C305A">
        <w:rPr>
          <w:rFonts w:ascii="Arial" w:hAnsi="Arial"/>
          <w:sz w:val="18"/>
          <w:szCs w:val="18"/>
        </w:rPr>
        <w:t>İDRİS BALUKEN (Bingöl) – Hayır, bunlar kimin milletvekili, BDP’nin mi milletvekili, Sayın Hamzaçebi?</w:t>
      </w:r>
      <w:r w:rsidRPr="004C305A">
        <w:rPr>
          <w:rFonts w:ascii="Arial" w:hAnsi="Arial"/>
          <w:b/>
          <w:sz w:val="18"/>
          <w:szCs w:val="18"/>
        </w:rPr>
        <w:t xml:space="preserv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sz w:val="18"/>
          <w:szCs w:val="18"/>
        </w:rPr>
        <w:t xml:space="preserve">BAŞKAN – Şimdi, Sayın milletvekilleri, o dönem yapılmış bütün konuşmaları tek tek burada dile getirecek değiliz. Görüşleriniz </w:t>
      </w:r>
      <w:r w:rsidRPr="004C305A">
        <w:rPr>
          <w:rFonts w:ascii="Arial" w:hAnsi="Arial"/>
          <w:spacing w:val="24"/>
          <w:sz w:val="18"/>
          <w:szCs w:val="18"/>
        </w:rPr>
        <w:t xml:space="preserve">zabıtlara geçti, tutanaklara geçti.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Herkesin yeterince aydınlandığını umuyorum.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Sayın Başkanım, şimdi, bakın…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Öztürk, siz…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Sayın Grup Başkan Vekili dedi ki: “Gündeme hâkim değiller, ilgilenmiyorlar.” Mesela, Terörle Mücadele Kanunu’yla da ilgili konuştu, özel yetkililerle de ilgili konuştu. Ben onunla ilgili söz almak istiyorum. Bizim önergemiz Adalet Komisyonunda…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Öztürk, bu konuda Sayın Hamzaçebi Grup Başkan Vekili olarak gerekli açıklamaları yaptı.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Ama ben milletvekiliyim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 konuyu izniniz olursa, lütfen, müsaade ederseniz kapatıyorum. Yeterince aydınlandığımız kanısındayım.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Sayın Başkanım, ben CHP’nin milletvekiliyim.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Grup Başkan Vekili net bir şekilde açıklamıştır.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Sayın Başkan, ben CHP’nin milletvekiliyim. Bizi gündemi izlememekle suçladı. Böyle bir şey olabilir mi? Ben o Komisyonun üyesiyim, daha ne yapacak yani hakaret etmeyip de, sataşmayıp da?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Ben o Komisyonun üyesiyim, özel yetkili mahkemeler, terörle mücadele… Dedikleri doğru değil. Ben söz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Öztürk, bu yasaya karşı çıkıldığını Sayın Hamzaçebi çok net bir şekilde dile getirdi.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Terörle Mücadele Kanunu’nda da dedikleri doğru değil.</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Onu da dile getirdi Sayın Hamzaçebi.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Önerge verdik, kaldırılsın diye de önerge verdik, ilk imza atıldığında da karşı çıkmıştık, haberi yok Grup Başkan Vekilinin.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Hepsini dile getirdi. Sizin de bu söyledikleriniz tutanaklara geçti. Lütfen, müsaade 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PERVİN BULDAN (Iğdır) - Senin haberin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Kimin haberi yok?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Senin haberin yok, senin dünyadan haberin yok. Ayıp!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Sana ayıp!</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Ayıp senin yaptığın! Ayıp senin yaptığın!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Yakışmıyor sana!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Sana yakışmıyor!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Şimdi, Cumhuriyet Halk Partisi Grubu önerisinin aleyhine İstanbul Milletvekili Erol Kaya.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Gelip önergeye destek verseydiniz ya Komisyonda? Niye vermediniz?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Hangi önergeye destek vermedik?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AKP ile iş birliği yaptınız. Komisyonda AKP’yle iş birliği yaptınız.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Hepsinin altında imzanız var.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Ama farklı bir konu, siz bakmıyorsunuz ki bize!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Kaya.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(İstanbul) – Sayın Başkan, değerli milletvekilleri; Cumhuriyet Halk Partisi önerisi aleyhinde söz almış bulunmaktayım. Hepinizi saygıyla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Sesinizi çıkartmadınız!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Parmak sallama! İstersen gel dışarıda parmak salla!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Öncelikle, yarın Dünya Çevre Günü ve çevreyle ilgili bir tartışma yapıyoruz, Dünya Çevre Günü’nüzü kutluyorum. Aynı zamanda, yarın akşam Miraç Kandili. Miraç Kandili’nizi de tebrik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ALİ RIZA ÖZTÜRK (Mersin) – Tehdit mi ediyorsun?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Sen tehdit ediyorsun! (CHP ve BDP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milletvekilleri, lütfen sâkin olunuz, lütfen.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Lütfen, konuşmacıyı dinleyelim. Lütfen, sayın milletvekilleri, sükûnete davet ediyorum. Lütfen… Lütfen, sakin olunuz.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Kaya.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Süreyi düzeltebilir miyiz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değerli arkadaşlar; hepinizi saygıyla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Öncelikle, 5 Haziran Dünya Çevre Günü’nüzü ve aynı zamanda, yarın akşam idrak edeceğimiz Miraç Kandilinizi tebrik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Değerli arkadaşlar, Taksim olaylarıyla ilgili bir sürü sıkıntı yaşadık ve bu sıkıntıların başında birçok vatandaşımızın mağdur olduğunu… Vefat eden kardeşlerimize Allah’tan rahmet dileyerek sözlerime başlamak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Müsaade ederseniz, konuşmamda da bir şeyin altını çizmek istiyorum. O da şudur: Dünya Çevre Günü’nde çevreden yola çıkarak yaşanılan bir sıkıntıyı konuşuyoruz. Eğer biz, yaşanılan olaylarla ilgili doğru bir bilgilendirme yapılamadığı zaman, istismarcılara fırsat verildiği zaman çevrenin siyasal amaçlarla kullanılmasının bedelinin bu ülkeye ve bu millete nasıl fatura edileceğini hep birlikte yaşadık.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arkadaşlarım, ben, sizlere bir şeyi daha belirtmek istiyorum. Bugün Dünya Çevre Günü’yle ilgili Türkiye Büyük Millet Meclisi Çevre Komisyonu ve bakanlıklarla beraber Şeref Salonunda bir sergi açtık. Hiç olmazsa çevreyle ilgili gençlerimizin, çocuklarımızın, öğrencilerimizin ve Hükûmetin yaptığı çalışmaları, sergiyi gezerek görmenizi sizlere tavsiye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Konuşmamda hem Taksimle ilgili hem de çevreyle ilgili birlikte değerlendirme yapmak istiyorum. Eğer çevreyi konuşacaksak ve sağduyuyla hareket edeceksek sanırım ikisini birlikte yapmakta fayda var.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şehirler meydanlarıyla bilinir, şehit meydanlarıyla anılır ve meydanlarıyla yükselirler. Bir dünya kenti olan İstanbul’da meydandan bahsetmek mümkün olmadığı için seçimler öncesinde, 2011 öncesinde bir meydan düzenlemesi, Taksim düzenlemesinden bahsedildi.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ÖZDAL ÜÇER (Van) - O yüzden mi halkla meydan muharebesi yapıyorsunuz.</w:t>
      </w:r>
    </w:p>
    <w:p w:rsidRPr="004C305A" w:rsidR="00296096" w:rsidP="004C305A" w:rsidRDefault="00296096">
      <w:pPr>
        <w:pStyle w:val="Metinstil"/>
        <w:tabs>
          <w:tab w:val="center" w:pos="5103"/>
        </w:tabs>
        <w:suppressAutoHyphens/>
        <w:spacing w:line="240" w:lineRule="auto"/>
        <w:rPr>
          <w:sz w:val="18"/>
          <w:szCs w:val="18"/>
        </w:rPr>
      </w:pPr>
      <w:r w:rsidRPr="004C305A">
        <w:rPr>
          <w:sz w:val="18"/>
          <w:szCs w:val="18"/>
        </w:rPr>
        <w:t xml:space="preserve">EROL KAYA (Devamla) – Ve bu düzenlemeyle ilgili 2011 yılında İstanbul Büyükşehir Belediye Meclisindeki AK PARTİ’li, Cumhuriyet Halk Partili, MHP’li, Saadet Partili ve bağımsız belediye meclis üyelerimiz hep birlikte, oy birliğiyle kendi şehirlerinde yapılacak olan bir projeyi görerek ve bununla ilgili karar verdiler. Belki birçoğunuz Beyoğlu’nu, belki birçoğumuz Taksim’in sokaklarını bilmeyiz ama o meclis üyeleri yerel bir meclisin aldığı bir kararın gereğini yaparak beğendikleri, onayladıkları, bir projeyi hayata geçirdiler. Bu proje ihale edildi ve yapılmaya başlandı. Peki, Taksim’de ne oluyor? Bu teknik bilgileri vermekte fayda var.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Değerli arkadaşlar, şu anda taksimde yayaların kullandığı alan 54 bin metrekaredir. Bu 100 bin metrekareye çıkarılıyor. Alanda toplam 563 ağaç mevcuttur, bunun 12 tanesi naklediliyor ve alanda toplam 600 ağaç olacak. Yine, trafiğin yer altına alınması söz konusu. Özellikle her sabah saat 07.30 ile 08.30 arası Taksim’den geçen toplam araç sayısı bir saatte 8.500 ve bunlar bu alanı bir saatte kat ediyorlar.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EMRE KÖPRÜLÜ (Tekirdağ) – Hiç gerek yok.</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AYŞE NUR BAHÇEKAPILI (İstanbul) – Var tabii.</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 xml:space="preserve">EROL KAYA (Devamla) – Bu alanın, trafik alanının yer altına alınarak bu süre yarım saate indiriliyor. Alanın gelgeç alanı, zorunlu yürünen bir alan olması yerine durulan, dinlenilen, keyif alınan bir mekâna dönüştürülmesiyle ilgili bir düzenleme söz konusu ve Talimhane ile Taksim bir bütünlük sağlanacak.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Ayrıca, 2011’de yapılan bu proje hem sosyal medyada hem İstanbul Büyükşehir Belediyesinin İnternet sitesinde sadece İstanbullularla ilgili değil, hem Türkiye'yle ve hem dünyayla paylaşıldı ve hepimiz İnternet’e girdiğimizde bunları görmemiz mümkün. Peki, taksimde ne yapılıyor?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LÜTFÜ TÜRKKAN (Kocaeli) – AVM yapılıyor.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 xml:space="preserve">EROL KAYA (Devamla) – Taksimde yapılan proje çalışması iki etaptır. Birinci etabı düzenlemesinin şu anda yüzde 70’i bitmiş ve temmuz ayında açılacak, kıyamet koparılmasının sebebine baktığımızda olayların sebebinin Divan Otelinin hemen karşısındaki Gezi Parkının beton duvarının sökülmesi, bir duvarın iki metre öteye alınması. Burada yaya kaldırımını genişletmek için 12 ağaç söküldü ve bir başka yere ağaç sökme makineleriyle nakledildi. Geri kalan ağaçlarımızla ilgili ise bunlar sökülürken kıyamet koptu.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TANJU ÖZCAN (Bolu) – Ya, sen bırak projeyi, üç kişi niye öldü?</w:t>
      </w:r>
    </w:p>
    <w:p w:rsidRPr="004C305A" w:rsidR="00296096" w:rsidP="004C305A" w:rsidRDefault="00296096">
      <w:pPr>
        <w:pStyle w:val="okimza-stil"/>
        <w:suppressAutoHyphens/>
        <w:spacing w:line="240" w:lineRule="auto"/>
        <w:ind w:firstLine="811"/>
        <w:rPr>
          <w:sz w:val="18"/>
          <w:szCs w:val="18"/>
        </w:rPr>
      </w:pPr>
      <w:r w:rsidRPr="004C305A">
        <w:rPr>
          <w:sz w:val="18"/>
          <w:szCs w:val="18"/>
        </w:rPr>
        <w:t xml:space="preserve">EROL KAYA (Devamla) – Şimdi, değerli arkadaşlar, Dünya Çevre Günü arifesinde çevre duyarlılığı içinde şehre sahip çıkmak adına katılımcı bir yapı noktasında hassasiyet gösteren hem STK’larımıza hem vatandaşlarımıza -iyi niyetli vatandaşlarımıza- özellikle teşekkür etmek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İstanbul’da bir proje yapılıyor ve bu projeye katılmak noktasında insanlarımızın bir iradesi var. Buna saygı göstermek gerekiyor.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(Bolu) – Kime sordunuz?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Ve bir şeyi daha hatırlatayım: Birleşmiş Milletler tarafından 5 Haziran Dünya Çevre Günü 2013 teması “düşününüz, yiyiniz ve koruyunuz” noktasında tema olarak seçilmiş durumda.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Belediye Başkanınız özür diledi.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Aslında, çevreye bakışımızı, çevreyi sahiplenişimizi, bence -paradigma deyişini- bir defa daha gözden geçirmekte fayda var.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bugüne kadar “çevre” dediğinizde aklımıza iki şey geliyor: Birisi mevzuatla ilgili düzenlemeler, ikincisi uygulamayla ilgili düzenlemeler. Oysa, bunun bir başka boyutu da var, o da ahlakla ilgili düzenlemelerdir.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Hükûmetimizin uygulamayla ilgili düzenlemelerine baktığımızda, gerek Avrupa Birliğinin çevre faslı kapsamındaki düzenlemelere gerekse su, toprak ve hava kalitesinin artırılmasıyla ilgili yaptığı düzenlemelere baktığımızda fevkalade önemli icraatlar yapıldığına hepimiz şahidiz ve hepimiz, bunu, teneffüs ediyoruz ve yaşıyoruz. Ama dikkate alınması gereken bir başka unsur ise ahlak boyutudur.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Başkan, değerli milletvekilleri; tüm kadim inançlarda insan ve tabiat ilişkisine dair geniş bilgiler ve ayrıntılı düzenlemeler bulunmaktadır. Kutsallık zırhından arındırılan tabiatın, ağacından hayvanına kadar tüm varlığıyla her türlü tehdide ve tehlikeye açık hâle geldiğini görüyoruz.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Kendi manevi varlığını kaybeden bir insanlığın, tabiatın kutsallığına saygı duymasını beklememiz mümkün değildir ve mümkün olmadığını da görüyoruz. (AK PARTİ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Tabiata değer vermediğinizi gördük zaten.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İnsanın çevreyle ilişkisini sürdürülebilir bir temele oturtacak olan bu ilişkinin ahlaki bir zeminde kurulmuş olmasıdır.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(Bolu) – Konunun özüne bir gelseniz.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Unutmamalıyız ki, ahlaken kötü sayılan her davranış çevreye de zararlıdır, çevrenin de düşmanıdır. Ahlaken iyi kabul edilen, tavsiye edilen her davranış da çevreye uygundur ve çevrenin korunmasına hizmet eder.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Cumhuriyet Halk Partili arkadaşlarımızın verdiği önergeye baktığımızda, toplantı ve gösteri yürüyüşü hakkının kullanılamadığını, yaşam hakkına kadar uzanan ihlallerin yaşandığını, hak arama özgürlüğünün bastırıldığını ve halkın doğru bilgilendirilme hakkının yok edildiğinden bahsedilmektedir.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ve kıymetli milletvekilleri; Gezi Parkı’nda beş ağacın yerinden taşınmasıyla başlayan eylemler çevreci bir duruştan öte provokatif odakların nemalandığı bir boyuta dönüşmüştür.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MEHMET HİLAL KAPLAN (Kocaeli) – Sorun 5 ağaç değil Sayın Başkan, sorun yaşam alanın yok edilmesi.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280 iş yeri tahrip edilmiştir, 310 araç yakılmıştır, 11 AK PARTİ ilçe binası yakılmış, 6 kamu binası zarar görmüştür.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Ben size bir hatırayı nakletmek istiyorum: Bugün Bingöl Milletvekilimiz Eşref Taş ile beraber Çevre Komisyonu etkinliğinde bir hatırasını nakletti. Değerli arkadaşlar, dün Kızılay Meydanı’nda genç kardeşlerimiz bir eylemden döndükten sonra kafeteryada, Eşref Bey’in de oturduğu bir ortamda şunu söylüyorlar “Arkadaşlar, biz iş yerlerinin camlarını niye kırıyoruz ki, bunun sebebi ne?” Sahi, bu iş yerlerinin, araçların yakılmasının yıkılmasının tahrip edilmesinin sebebi ne?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İçişleri Bakanına soracaksın.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TANJU ÖZCAN (Bolu) – Kendinize sordunuz mu?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Size sormak lazım, size.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Çevrecilik adına mı bu yapılıyor, siyaset adına mı yapılıyor? Kim vesile oldu? Kim nemalanmak istiyor?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Önergeye gel, önergeyle ilgili konuşmadın ki.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Eğer çevrecilik adına yapılıyorsa sizlere şunu hatırlatmak isterim, Koç Üniversitesine tahsis ettiğimiz alanda 34 bin ağaç kesildi, Doğu ve Güneydoğu’da güvenlik adına bütün ormanlar yakıldı, neredeydi çevrecilerimiz, kimse kusura bakmasın. (AK PARTİ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Burada bir şeyin altını bir kez daha çizmek istiyorum, o da şudur. (CHP sıralarından gürültüler)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EMİNE ÜLKER TARHAH (Ankara) – Çevrecinin fotoğrafı! Gözünü çıkarmışlar, bak fotoğrafa!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Lütfen ama lütfen iyi niyetle ve çevre hassasiyetini dile getiren vatandaşlarıma teşekkürlerimi ve saygılarımı ifade ediyor, halkımızı sağduyuya davet ediyorum ve provokasyonlara gelmemesini temenni ediyorum.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Başbakanı da sağduyuya davet et.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Hepimizin buradan çıkarması gereken çok ders olduğunu da ifade etmek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Kıymetli milletvekilleri, inançtan, ahlaktan, hukuktan beslenmeyen bir çevreciliğin hem gerçekçi hem de sürdürülebilir olmadığını ifade etmek istiyorum. Gezi Parkı olaylarının çevrecilikle alakası olmadığını…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(Tekirdağ) – “Çevreyle alakası olmayan!”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…eylemlerin bir merkezden planlandığını… Bakınız arkadaşlar, bunlar hepsi aynı anda hem Türkiye'de hem de Avrupa’da saatleri belli, yerleri belli, bir merkezden planlandığını lütfen görmek zorundayız.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Ayıp ayıp 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Çevrecilik istismar edilerek birtakım kesimlere siyasal amaçlar uğruna önüne gelen her şeyi yakıp yıkan ve bir felaket ortamını ortaya koyan bu anlayışa “dur” demek gerekmektedir.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EMRE KÖPRÜLÜ (Tekirdağ) – Önergeden bahsetmeyecek misin?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(Devamla) - Buna rağmen ısrarla ve inatla hâlâ konuyu bir çevre duyarlılığı olarak sunanları hayretle izlemekteyim. Lütfen kimse masum insanları ve masum ağaçları siyasal emellerine alet etmesin; yazıktır, günahtır.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 düşüncelerle önergenin aleyhinde olduğumu belirtiyor, hepinize saygılar sunuyorum. (AK PARTİ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RIZA ÖZTÜRK (Mersin) – Bize söyleme, git halka söyle!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Kaya.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Keşke ölen çocuklardan da bahsetseydiniz biraz! Keşke…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Önder.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(İstanbul) – Sayın Hatip Genel Kurulu yanlış bilgilendirdi. Bir bölge vekili olarak ve bu direnişin başından sonuna içinde olan birisi olarak düzeltmek istiyorum.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Buyurunuz Sayın Önder.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(İstanbul) – Sayın Başkan, kıymetli arkadaşlar; önce, hepinizi saygıyla selamlıyorum. Olan biten ancak bu kadar yanlış anlaşılabilir ya da yanlış aksettirilebilir; önce bu.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olayın ilk başladığı saatten hatta daha öncesine gidelim. Bunun örgütlenmesinden beri sürecin içinde olan, bu itirazın da her aşamasında içinde olan bir arkadaşınız olarak söylüyorum ve bütün siyasal mülahazalardan başka sadece bilgilendireceğim ama önce, üzerime farz olan birkaç teşekkürü bildirmek istiyorum. CHP’li milletvekili arkadaşlarımızdan orada olan, sürece destek veren ve hastaneye gelip beni ziyaret eden “geçmiş olsun” diyen bütün arkadaşlara teşekkür ediyorum. (BDP sıralarından alkışlar) AK PARTİ’den bir grup başkan vekili hariç hiç kimse aramadı, teessüf bile etmiyorum.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LÜTFÜ TÜRKKAN (Kocaeli) – Böyle koalisyon olur mu kardeşim?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Şimdi, orada karıncanın ağzı yok, dili yok… Ağacın hakkını korumanın siyasal bir yönü varsa bunu da kabul ederiz; evet, onu da savunduk orada. Fakat böyle yapmazsanız da Gayretullah’a dokunur. Orada olan ne? Orada olan büyük bir derbederlik; Başbakandan zılgıt yememek için, Başbakandan zılgıt yememek için sütre gerisine atıp bir sürü tezvirat üretmek.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Olanı ben size anlatayım -ilk defa dinleyeceksiniz. Lütfen…-  o da şu: Adı Yayalaştırma Projesi ya buranın. Böyle derbeder bir proje yapılmış, İl Koruma Kuruluna o projeyi onaylatmışsınız. İl Koruma Kurulu da otomatik dercetmiş, demiş ki: “Eğer yetişkin ağaç varsa, Tabiat Varlıklarını Koruma Kurulundan karar almanız gerekiyor ve bir uzmanın orada bulunması gerekiyor.” Peki, buraya kadar tamam. İstediğiniz izni almışsınız fakat derbederlik fiiliyata döküldüğünde ortaya çıkmış. Ne olmuş? Yayalaştırma alanı olarak yapılan yerde bakmışsınız ki yayaya yürüyecek tretuvar yok, kaldırım yok. Bunun üzerine o “Paşa gönlün bilir” kriteri devreye girmiş, demişler ki: “Bu gezi parkından </w:t>
      </w:r>
      <w:smartTag w:uri="urn:schemas-microsoft-com:office:smarttags" w:element="metricconverter">
        <w:smartTagPr>
          <w:attr w:name="ProductID" w:val="8 metre"/>
        </w:smartTagPr>
        <w:r w:rsidRPr="004C305A">
          <w:rPr>
            <w:rFonts w:ascii="Arial" w:hAnsi="Arial"/>
            <w:spacing w:val="24"/>
            <w:sz w:val="18"/>
            <w:szCs w:val="18"/>
          </w:rPr>
          <w:t>8 metre</w:t>
        </w:r>
      </w:smartTag>
      <w:r w:rsidRPr="004C305A">
        <w:rPr>
          <w:rFonts w:ascii="Arial" w:hAnsi="Arial"/>
          <w:spacing w:val="24"/>
          <w:sz w:val="18"/>
          <w:szCs w:val="18"/>
        </w:rPr>
        <w:t xml:space="preserve">, uzunluğu da </w:t>
      </w:r>
      <w:smartTag w:uri="urn:schemas-microsoft-com:office:smarttags" w:element="metricconverter">
        <w:smartTagPr>
          <w:attr w:name="ProductID" w:val="80 metre"/>
        </w:smartTagPr>
        <w:r w:rsidRPr="004C305A">
          <w:rPr>
            <w:rFonts w:ascii="Arial" w:hAnsi="Arial"/>
            <w:spacing w:val="24"/>
            <w:sz w:val="18"/>
            <w:szCs w:val="18"/>
          </w:rPr>
          <w:t>80 metre</w:t>
        </w:r>
      </w:smartTag>
      <w:r w:rsidRPr="004C305A">
        <w:rPr>
          <w:rFonts w:ascii="Arial" w:hAnsi="Arial"/>
          <w:spacing w:val="24"/>
          <w:sz w:val="18"/>
          <w:szCs w:val="18"/>
        </w:rPr>
        <w:t>, burayı alırız hemen bir oldubittiye getiririz, kaldırım işini de çözmüş oluruz.” Olan biten bu. Beni tekzip edecek her belgeden, bilgiden özür dilerim. Aha buradayım, getirin deyin ki böyle olmamış.</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bunu Başbakana anlatmamak için… Çünkü soracak “Nasıl kaldırımı unuttunuz? Adı Yayalaştırma Projesi, içinde kaldırım yok” Bu zılgıtı yememek için bu Sayın Vekilin elindeki gibi, dış mihraklar, iç mihraklar bir yerde planlanmış. Evet, ben planladım, onları planlayanların içinde ben de varım. Saatini, yerini…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(Mikrofon otomatik cihaz tarafından kapatıldı)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(Devamla) – Sayın Başkan, bir dakika daha, ilk defa söylüyorum.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İDRİS BALUKEN (Bingöl) – Önemli bir konu Sayın Başkan.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Buyurunuz.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Hadise şu: Birinci vebal bu. Ben oraya gidip kepçenin önüne durduğumda şu basit soruyu sordum Çevik Kuvvet Şube Müdürüne… İçinizde belediye başkanlığı yapmış çok kıymetli arkadaşlar var, “Bunun ruhsatı var mı? Getirin, uzaktan gösterin çekileceğim” Firma temsilcisine gittiler, firma temsilcisi arkasını döndü gitti.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İki: Peki, Tabiat Varlıklarını Koruma Kurulundan uzman var mı? Yok.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Üç: Sayın eski Belediye Başkanımız yanılıyor, o ağaç nereye nakledilmiş? Rızayı Allah için hele bir gelin gösterin bana. 8 taneyi söktük, şuraya diktik… Bunu bir gösterin.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AYŞENUR BAHÇEKAPILI (İstanbul) – Çağlayan parkı.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Naklen anlatmıyorum, gözümün önünde kepçe vurup vurup devirdi.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Dördüncü vebal; sayıyı şaşırırsam kusura bakmayın, bunu taşerona vermiş misiniz? Vermişsiniz. Bu hak ediş yapıp belediyeden bu fakir fukaranın parasını alacak mı? Alacak. Orada belediyenin kamyonu nasıl hafriyat çeker? Zabıtanın kamyonu nasıl hafriyat çeker? Bunun yarın öbür gün rûzimahşerde…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…hesabını kim verir? Kim verebilir? O kepçeye Türk Bayrağı asmakla bu vebalden kurtulunur mu?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En son densizlik; özel şirketin elemanlarına gözümüzün önünde zabıta yeleği giydirip milletvekili tartaklamak. Bu kimsenin haddi değil, kimsenin de yanına kalmaz.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Gelelim çözüme… Bu iş oldu. Her şer bir hayra gelir. Bu memleketteki demokratik farkındalığı yükselttiniz.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MUHYETTİN AKSAK (Erzurum) – Başkanım, iki dakika süre verin, konuşsun 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Bir şey olmaz. Ne olacak? Yani ben bir bilgi paylaşıyorum. “Yalan” diyenden, “yanlış” diyenden özür dilerim.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Evet, tamam, buyurun, buyurun devam edin.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(Devamla) – Şimdi, Genel Kurulun bilmesi lazım bunları ve bir siyasi buğuz ile de davranmıyorum, davranmadığımı da hepiniz bilirsiniz. Hadise şu: Gelindi bu noktaya. Demokratik bir farkındalık kazandı devlet ve Hükûmet de, kazın ayağı öyle değilmiş, perdeliymiş bunu gördü. Şimdi, bu süreci toparlamak lazım. Bu sözüm bütün Genel Kurula, kendimi de katarak.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MUHYETTİN AKSAK (Erzurum) – Sen de toparla.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Söyleyeceğim Sayın Vekilim.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Şu: Bir mahalle kavgası bile böyle ayrılmaz. Bir mahalle kavgası bile aha bu dediğiniz, yaklaştığınız şekilde sulhusalah bulmaz. Yapılacak iş şudur: Halkı karar süreçlerine katmak, bu kadar basit. “Gelin, kardeşim, sen kendi bölgen için ne istiyorsun?” Çünkü yönetme hakkı, size yüzde 50 ya da yüzde 100 oy verilmiş olsa bile, yönetme hakkı sizin bu ağacı kesme hakkınızı içermez. O bir canlıdır, onun bir iradesi yok. Onu, kendini bilen insanlar ona siper olur.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Çocuklarımızın nefes alma hakkını savunuyoruz.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ŞANDIR (Mersin) – Yeterlidir Sayın Başkanım.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Önder.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Ben teşekkür ederim anlayışınız için.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sz w:val="18"/>
          <w:szCs w:val="18"/>
        </w:rPr>
        <w:t xml:space="preserve">Son bir cümle söyleyip bitiriyorum. Burada benim BDP’liliğime bir tek vurgu yapmadan bütün bu süreci götürdüm. Şeyi ne oldu? Polis nişan aldı. Şapadanak böğrümden gaz kapsülüyle vuruldum. </w:t>
      </w:r>
      <w:r w:rsidRPr="004C305A">
        <w:rPr>
          <w:rFonts w:ascii="Arial" w:hAnsi="Arial"/>
          <w:spacing w:val="24"/>
          <w:sz w:val="18"/>
          <w:szCs w:val="18"/>
        </w:rPr>
        <w:t xml:space="preserve">Bu ülkede, artık, bu kadar, paşa gönlümüz bilir kriteri olmasın. Demokratik siyasete alan açmalıyız.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CHP için söyleyeceğim de şu: Bu itirazları bir senet olarak kabul etmeliyiz. Bu süreçte hep birlikte demokratik siyaset için oynamalıyız.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Çok teşekkür ediyorum.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Teşekkür ederiz Sayın Önder konuyu izah ettiğiniz için.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EMRE KÖPRÜLÜ (Tekirdağ) – Sayın Başkan…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Sayın Kaya’yı bir dinleyeyim, ondan sonra da sizi dinleyeceğim Sayın Köprülü.</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Siz ne istediniz Sayın Kaya?</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EROL KAYA (İstanbul) – Yanlış bilgi verdiğimi söyledi sayın hatip, onu düzeltmek istiyorum.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Tamam.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Bir de, Sayın Köprülü’ye dinleyeyim, onun talebi nedir?</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Buyurunuz.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EMRE KÖPRÜLÜ (Tekirdağ) – Sayın Başkan, az önce, Sayın Komisyon Başkanı, bizim grup önerimizle ilgili bir konuşma yaptı. Az önce de, siz, Sırrı Süreyya Önder’e, sayın vekile düzeltmeyle ilgili, Taksim’deki olaylarla ilgili bir söz verdiniz.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Ben de bir Çevre Komisyonu üyesiyim ve Sayın Komisyon Başkanı da çevreyle ilgili tanımlamalarda bulundu. Ben de bu tanımlamaları parti grubum adına düzeltmek için söz istiyorum.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Sayın Başkan, Çevre Komisyonu Başkanı olarak söz almadı, grup önerisinin aleyhinde söz aldı, grup adına söz aldı. Her Çevre Komisyonu üyesi söz alamaz ki.</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EMRE KÖPRÜLÜ (Tekirdağ) – Efendim, az önce dakikalarca söz verdiniz, ben de bu konuda söz istiyorum Sayın Başkan.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AHMET AYDIN (Adıyaman) – Grup önerisinin aleyhinde söz hakkı kullandı.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Sayın Köprülü, Sayın Önder’e söz verdim. Çünkü, düzeltmek istedi, o konuyla ilgili, oradaki bir olayı da aydınlatmak için ekstra zaman talep etti, Genel Kurul biraz bilgilensin arzusundaydı.</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Siz de buyurunuz, ne dile getirmek istiyorsanız söyleyiniz. Sonra da Sayın Kaya’ya bu konuşmaların sonucunda söz vereceğim. Yeni sataşmalara mahal vermeyiniz. (AK PARTİ sıralarından gürültüler)  </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Buyurunuz efendim.</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AHMET AYDIN (Adıyaman) – Sayın Başkanım, her Çevre Komisyonu üyesi gelip söz alma hakkına mı sahiptir? Erol Kaya Bey, grup önerisinin aleyhinde söz aldı.</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BAŞKAN – Buyurunuz Sayın Köprülü.</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Lütfen Sayın Aydın, sakin olunuz.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EMRE KÖPRÜLÜ (Tekirdağ) – Teşekkür ederim Sayın Başkan.</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Müsaade ederseniz…</w:t>
      </w:r>
    </w:p>
    <w:p w:rsidRPr="004C305A" w:rsidR="00296096" w:rsidP="004C305A" w:rsidRDefault="00296096">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Şimdi, tabii, özellikle, şunu söylemek lazım: Çevreyle ilgili burada Sayın Komisyon Başkanımızın, Çevre Komisyon Başkanımızın bazı duyarlılıkları oldu, bazı anlatımları oldu. Ama bazı kanunlar geldiği zaman, o kanunlara biz, Komisyon olarak Çevre Komisyonunun havalesi olmasına rağmen görüşmek istediğimizde bunu yazılı olarak dile getirdiğimizde de Sayın Komisyon Başkanı keşke aynı duyarlılığı orada dile getirseydi de o kanunlar o Komisyona inseydi.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Tabii…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AYŞE NUR BAHÇEKAPILI (İstanbul) – Çok ayıp! O komisyonda beraber çalışacaksınız.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(Devamla) -  Ayıp falan değil, ben gerçeği, olanı biteni anlatıyorum.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şunu söylemek lazım: Erol Bey iç güçlerden, dış güçlerden bahsetti, listeler koydu.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Şimdi, bu olayın nasıl başladığına bakalım: Orada demokratik tepkisini ortaya koyan insanlar var ve bu insanlara sabaha karşı beşte, polisle, biber gazıyla, şiddetle bir operasyon düzenleniyor. O operasyonun emrini veren herhâlde İçişleri Bakanı, herhâlde Vali, herhâlde Hükûmet, Başbakan. Şimdi, bunlar emri dış güçlerden mi aldılar? Olayları başlatan bu. Valinin, İçişleri Bakanının, Başbakanın bu konuda o operasyonu başlatmasının emrini dış güçlerden aldığını söylüyorsanız bizim zaten size söyleyecek bir şeyimiz kalmamış!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Burada şunu görmemiz lazım: Bu süreç, ertesi gün de, ondan sonraki gün de, bugün de Sayın Başbakanın konuşmalarıyla ortamı germesiyle artarak devam etmektedir.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METİNER (Adıyaman) – Haydi oradan!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EMRE KÖPRÜLÜ (Devamla) -  Başbakanın bu ülkeyi, eğer liderse, sorumluluğu varsa, özür dileyip, sükûnete çağırması gerekmektedir. Bunu yapmayacaksa o zaman bu ülkenin geriliminden besleniyor demektir.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Teşekkür ederim.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MUHYETTİN AKSAK (Erzurum) – Sizin de sorumluluğunuz var.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ederiz Sayın Köprülü.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Buyurunuz Sayın Kaya.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EROL KAYA (İstanbul) – Sayın Başkan, değerli milletvekilleri; hepinizi saygıyla selamlıyorum.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Öncelikle, Emre Kardeşimizin ifade ettiği bir şeyi tashih edelim, ben kendisine yazılı olarak cevap vermiştim ama bir defa daha hatırlatmakta fayda var: İç Tüzük’e dayalı olan talepleriyle ilgili talebin uygun olmadığını ve kanunun gerekçelerini de ifade etmiştik ama burada başka bir şekilde ifade ediyor; birincisi bu.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İkincisi, değerli arkadaşlar, burada ben şahsım adına konuşmadım az evvel, verilen önergeyle ilgili konuştum.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Bir başka husus da Sırrı Bey’le ilgili.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Süreyya Bey, hakikaten Meclisimizin çok renkli bir kişiliğisiniz. Ben, bu üslubunuza teşekkür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Her şeyi biliyordum ama belediye başkanlığını da benden daha iyi bildiğinizi, belediyeciliği daha iyi bildiğinizi de ilk defa öğreniyorum. Bu da çok güzel bir şey, tebrik ediyorum ama müsaade ederseniz, birkaç şeyi düzeltelim lütfen, o da şu: “Ruhsat var mı?” diye sordunuz, bu bir park alan düzenlemesi, burada ruhsat olmaz.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Park alan düzenlemesi değil, yol düzenlemesi.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Müsaade edin. Hayır, “ruhsat” dediniz.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Yol düzenlemesi.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Müsaade eder misiniz?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Yayalaştırmayla ilgili bir düzenleme, burada ruhsat olmaz.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İkinci husus, belediye kamyonları verilmesi, eğer belediyenin kamyonları bir müteahhit işinde çalışıyorsa bu bir yanlıştır, buna aynen katıldığımı da öncelikle ifade edeyim.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Fotoğrafları var.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EROL KAYA (Devamla) – Değerli arkadaşlar, şimdi, müsaade ederseniz şunu söyleyeyim: Ben konuşmamda iki şeyin altını çizdim. Bir: Taksim’deki Gezi Park’ında insanlarımızın çevre duyarlılığından yola çıkarak yaptıkları sahiplenmeye, şehre sahiplenmeye, şehirdeki projelere sahiplenmeye saygı duyduğumuzu ve teşekkür ettiğimi ifade ettim ancak buradan yola çıkarak bunun siyasal bir zemine taşınmasını ve ülkenin 77 şehrinde aynı anda eyleme dönüştürülmesini kimse bana çevre duyarlılığı adına izah edemez. Ben bunu söyledim ve ben tekrar…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MUHARREM İNCE (Yalova) – “Ayyaş” dediniz.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 EROL KAYA (Devamla) – Lütfen, çevreyi siyasal amaçlarımıza masum insanları ve masum ağaçları siyasal alanda kullanmayalım diyorum.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Hepinize teşekkür ediyorum. (AK PARTİ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Kaya.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Sayın Başkan bir düzeltme…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Önder, nedir? Söylediniz, o da söyledi.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Belediye başkanlığını benden iyi bildiğini söyledi de “Bu alanda ruhsat gerekmez.” dedi onunla ilgili düzeltme yapmak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MEHMET ŞANDIR (Mersin) – Sayın Başkan, maksat anlaşılmıştır, yani konuyu uzatmanın…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Şimdi, “Bu alanda ruhsat gerekmez.” dedi öyle mi? Siz de “Gerekir.” diyorsunuz. Yani şimdi bunun sonucuna nasıl varacağız?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ALTAN TAN (Diyarbakır) – Efendim beni de hakem tayin edin, ben de belediye başkan yardımcılığı yaptım, izah edeyim ruhsat gerekir mi, gerekmez mi.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Lütfen böyle bir usul yok. Konunun ciddiyetini ve ehemmiyetini dikkatlerinize sunuyorum. Buna göre lütfen sözlerinizi uygun şekilde kullanınız.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Buyurunuz Sayın Önder.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SIRRI SÜREYYA ÖNDER (İstanbul) – Hemen bilgilendirme yapacağım, bir polemik geliştirmek değil derdim.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orada park düzenlemesi yok çünkü İl Koruma Kurulunun onayladığı şeyde o parka tecavüz edilmesini gerektirecek bir onay çıkmış değil çünkü o park o inşaat alanının içerisinde gözükmüyor, sizin ve CHP’li üyelerin oy birliğiyle çıkardığı yayalaştırma projesinde… (CHP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TOPTAŞ (Afyonkarahisar) – İşine bak ya!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SIRRI SÜREYYA ÖNDER (Devamla) – Bilgi, kardeşim.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Yayalaştırma projesinde böyle bir şey yok, ama siz -siz derken oradaki taşeron firma- parka tecavüz ediyor, çünkü plonje çekilmiş ve turuncuya boyanmış; izinde böyle bir şey yok. Onun için ruhsat soruyorum. Kaçak.</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Çevik Kuvvet Şube Müdürüne, “Uzaktan göstersin, ben buradan özür dileyerek çekileceğim.” dedim, firma yetkilisi arkasını döndü, gitti. Birinci gün Çevik Kuvvet Şube Müdürü dedi ki: “Siz haklısınız.”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Bir de zabıta yeleği… “Git, şunlara sor, ben polis üniforması giysem, sen gelip beni tutuklamaz mısın, ‘Sen polis değilsin, niye…’ Peki, bu da özel şirketin personeli, bu niye zabıta yeleği giyiyor? Hele bak bakalım zabıta mı, değil mi?” Onlar da kaçıştılar, o kamyonların da fotoğrafı var, sosyal medyayı açıp girdiğinizde göreceksiniz, ben de gözlerimle gördüm.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Dolayısıyla, orada zaten sorun ruhsatta olmamasına rağmen, parktan </w:t>
      </w:r>
      <w:smartTag w:uri="urn:schemas-microsoft-com:office:smarttags" w:element="metricconverter">
        <w:smartTagPr>
          <w:attr w:name="ProductID" w:val="8 metre"/>
        </w:smartTagPr>
        <w:r w:rsidRPr="004C305A">
          <w:rPr>
            <w:rFonts w:ascii="Arial" w:hAnsi="Arial"/>
            <w:spacing w:val="24"/>
            <w:sz w:val="18"/>
            <w:szCs w:val="18"/>
          </w:rPr>
          <w:t>8 metre</w:t>
        </w:r>
      </w:smartTag>
      <w:r w:rsidRPr="004C305A">
        <w:rPr>
          <w:rFonts w:ascii="Arial" w:hAnsi="Arial"/>
          <w:spacing w:val="24"/>
          <w:sz w:val="18"/>
          <w:szCs w:val="18"/>
        </w:rPr>
        <w:t xml:space="preserve"> derinlik, </w:t>
      </w:r>
      <w:smartTag w:uri="urn:schemas-microsoft-com:office:smarttags" w:element="metricconverter">
        <w:smartTagPr>
          <w:attr w:name="ProductID" w:val="80 metre"/>
        </w:smartTagPr>
        <w:r w:rsidRPr="004C305A">
          <w:rPr>
            <w:rFonts w:ascii="Arial" w:hAnsi="Arial"/>
            <w:spacing w:val="24"/>
            <w:sz w:val="18"/>
            <w:szCs w:val="18"/>
          </w:rPr>
          <w:t>80 metre</w:t>
        </w:r>
      </w:smartTag>
      <w:r w:rsidRPr="004C305A">
        <w:rPr>
          <w:rFonts w:ascii="Arial" w:hAnsi="Arial"/>
          <w:spacing w:val="24"/>
          <w:sz w:val="18"/>
          <w:szCs w:val="18"/>
        </w:rPr>
        <w:t xml:space="preserve"> uzunluğunda bir yeri tıraşlama, o planda akıl edemedikleri yaya geçidi için orada bir yer yaratma, bunu da oldubittiye getirme.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“Çevre meselesi siyasete alet edilmemeli.” diyorsunuz. Belediye başkanlığını sizin kadar bilmeyebilirim ama siyaseti çok iyi bilirim. Çevre dünyanın en siyasi konusudur Sayın Başkan, bunu sadece içinizde çevre uzmanı varsa, ona sorsanız, bu temel bilgiyi size verecektir, elbette ki siyasetin konusu olacaktır.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Teşekkür ederim.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Önder.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Cumhuriyet Halk Partisi Grubu önerisini oylarınıza sunuyorum…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Sayın Başkan, biraz önce Erol Bey yanlış açıklamalarda bulundu.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Oylamaya geçtim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MAHMUT TANAL (İstanbul) – Efendim, yapmayın! Bakmıyorsunuz ki sabahtan beri söz istiyoruz!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Yanlış açıklamalarda bulundu, bunları düzeltmek istiyorum efendim. Mesele nedir?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Bütün yanlışları onlar mı düzeltecek Sayın Başkanım, oylamaya geçtiniz!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Örneğin şu var: Denildi ki “Yeşil alan.” İmar Kanunu’nda deniliyor ki, eğer bir yeşil alanı siz yeşil alandan çıkaracaksanız, inşaat alanına dönüştürecekseniz, bir başka yerde o kadar bir yeşil alan yaratmak zorundasınız.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Sayın Tanal, tutanaklara geçti, ama burası, lütfen…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Cumhuriyet Halk Partisi Grubu önerisinin oylamasına geçtim, sizin söyledikleriniz de kayda geçti, müsaade buyurunuz efendim.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MAHMUT TANAL (İstanbul) – Ama eksiklikler var, bu konuda açıklamada bulunmak istiyorum ben.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Cumhuriyet Halk Partisi Grubunun önerisini oylarınıza sunuyorum: Kabul edenler... Kabul etmeyenler... Öneri kabul edilmemiştir.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Şimdi, İç Tüzük’ün 37’nci maddesine göre verilmiş bir doğrudan gündeme alınma önerisi vardır, okutup işleme alacağım ve daha sonra oylarınıza sunacağım.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jc w:val="center"/>
        <w:rPr>
          <w:rFonts w:ascii="Arial" w:hAnsi="Arial"/>
          <w:spacing w:val="24"/>
          <w:sz w:val="18"/>
          <w:szCs w:val="18"/>
        </w:rPr>
      </w:pPr>
      <w:r w:rsidRPr="004C305A">
        <w:rPr>
          <w:rFonts w:ascii="Arial" w:hAnsi="Arial"/>
          <w:spacing w:val="24"/>
          <w:sz w:val="18"/>
          <w:szCs w:val="18"/>
        </w:rPr>
        <w:t>Türkiye Büyük Millet Meclisi Başkanlığına</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(2/260) esas numaralı Toplantı ve Gösteri Yürüyüşleri Kanunu Teklifimin İç Tüzük’ün 37’nci maddesi uyarınca doğrudan Genel Kurul gündemine alınmasını arz ve talep ederim.</w:t>
      </w:r>
    </w:p>
    <w:p w:rsidRPr="004C305A" w:rsidR="00296096" w:rsidP="004C305A" w:rsidRDefault="00296096">
      <w:pPr>
        <w:pStyle w:val="Tekimzastil"/>
        <w:spacing w:line="240" w:lineRule="auto"/>
        <w:rPr>
          <w:sz w:val="18"/>
          <w:szCs w:val="18"/>
        </w:rPr>
      </w:pPr>
      <w:r w:rsidRPr="004C305A">
        <w:rPr>
          <w:sz w:val="18"/>
          <w:szCs w:val="18"/>
        </w:rPr>
        <w:tab/>
        <w:t>Rıza Türmen</w:t>
      </w:r>
    </w:p>
    <w:p w:rsidRPr="004C305A" w:rsidR="00296096" w:rsidP="004C305A" w:rsidRDefault="00296096">
      <w:pPr>
        <w:pStyle w:val="Tekimzastil"/>
        <w:spacing w:line="240" w:lineRule="auto"/>
        <w:rPr>
          <w:sz w:val="18"/>
          <w:szCs w:val="18"/>
        </w:rPr>
      </w:pPr>
      <w:r w:rsidRPr="004C305A">
        <w:rPr>
          <w:sz w:val="18"/>
          <w:szCs w:val="18"/>
        </w:rPr>
        <w:tab/>
        <w:t>İzmir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Teklif sahibi olarak İstanbul Milletvekili Mustafa Sezgin Tanrıkulu.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Buyurun Sayın Tanrıkulu.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(İstanbul) – Sayın Başkan, değerli milletvekilleri; hepinizi saygıyla, sevgiyle selamlıyorum.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Bugün bu tartışmaları tümüyle izledim. Dört gün önce de İstanbul’daydım ve Taksim’le ilgili daha önce de grubumuz olarak araştırma önergesi vermiştik 26 Mart tarihinde. Bütün bunları anlatmayacağım ancak şunu ifade edeyim: Bugünkü teklifimiz geçen haftadan beri sürdürdüğümüz bir politikanın devamı yani Adalet ve Kalkınma Partisinin anlamadığı ve gerçektende Türkiye’nin demokrasisine hizmet edecek demokratikleşme ve özgürlük paketimizin bir parçası, Toplantı ve Gösteri Yürüyüşleri Yasası. Türkiye’nin en değerli hukukçularından, Avrupa İnsan Hakları Mahkemesinde yıllarca yargıçlık yapmış, Türkiye’deki aykırılıkları çok iyi bilen Rıza Türmen Milletvekilimizin hazırladığı ve bizlerin de imza koyduğumuz bir tasarı. Bu tasarı Meclis Başkanlığındaydı, İç Tüzük’ün 18’inci maddesine göre indirdik ve bugün burada görüşeceğiz. Niye görüşeceğiz değerli arkadaşlar? Sizin umurunuzda değil, biliyorum. Bugün yaşadığımız tüm olayların kaynaklarından bir tanesi şu anda yürürlükte olan ve 12 Eylül 1980 askerî darbesinden sonra, faşist darbesinden sonra yürürlüğe giren 2911 sayılı Toplantı ve Gösteri Yürüyüşleri Yasası. Birçok sorunun kaynağında bu var. Ama, on yıllık iktidarınız döneminde, bu yasayı tümden kaldıran, gerçekten bu yasayı özgürlükçü ve yurttaş haklarından yana bir yasa hâline getirecek bir düzenleme yapmadınız. Evet, bu yasa 6 kez değişti, 2 kez sizden önce, 4 kez Adalet ve Kalkınma Partisi iktidarı döneminde değişti ama bu yasanın yasakçı zihniyeti değişmedi, maalesef değişmedi. Hâlen, toplantı ve gösteriyi istisna kabul eden, yasaklamayı esas kabul eden bir düzenleme söz konusu. O nedenle bugün getirdik ve bunun kaldırılmasını istiyoruz. Eğer Türkiye’de…</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arkadaşlar, bütün Genel Kurula hitap ediyorum, bir evham içerisinde olmamak lazım. Türkiye’de, bir yazarın dediği gibi, bir haysiyet direnişi geçen haftadan bu yana başladı, haysiyet direnişi. Bu haysiyet direnişinin nedeni, aynı zamanda, kısıtlanan özgürlükler ve haklar. Bu haysiyet direnişinin karşısında barış süreci yok. Bu haysiyet direnişinin nedeni, Türkiye’de bütün yurttaşlarımızın özgürlükleri, hakları ve tam demokrasi, böyle görmek lazım. Ama, her şeyi getirip, götürüp barış sürecine bağlamayı da ben doğru bulmuyorum.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Sizlere hitap ediyorum, biraz önce arkadaşlarımız bu cumhuriyet döneminin negatif bagajına işaret ettiler. O negatif bagaj, bu cumhuriyet döneminin negatif bagajı bu Meclisin negatif bagajıdır, bu Meclisindir, bir siyasi partinin değil. Eğer gerçekten biz bugün Türkiye’yi barışla buluşturmak istiyorsak bugünü demokratikleştirmek zorundayız, bugünü özgürleştirmek zorundayız, bugün bütün yurttaşlarımızın temel haklarını güvence altına almak zorundayız.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Türkiye'nin demokrasisi Adalet ve Kalkınma Partisinin keyfine bağlı değil, Başbakanın keyfine bağlı değil. Majestelerinin keyfi gelecek, Türkiye’ye barış gelecek; majestelerinin keyfi gelecek, Türkiye’ye demokrasi gelecek; majestelerinin keyfi gelecek, Türkiye’ye adalet gelecek! Böyle bir şey yok. Bunları geciktirmek için de bir mazeretiniz yok. Eğer gerçekten adaletten, gerçekten özgürlükten yanaysanız bakın, teker teker getiriyoruz. Geçen hafta getirdik yüzde 100 barajını, el kaldırdınız, “hayır” dediniz. Geçen hafta getirdik, “Uludere, Roboski’yi bir daha araştıralım, adaleti sağlayalım. Bugün adaleti sağlayamazsak geçmişle hesaplaşamayız, yüzleşemeyiz, bütün cumhuriyetin tarihiyle yüzleşemeyiz.” dedik. Yine el kaldırdınız, “hayır” dediniz çünkü bugün de sorumluluğunuz var, Uludere’den dolayı da sorumluluğunuz var. Ama bunlarla hesaplaşamazsak, bakın, bugün sokakla hesaplaşamazsak, bugün sokağı özgürlük merkezi hâline getiremezsek, geçmişin hesabını veremezsiniz, geçmişin hesabını beraber veremeyiz ve adaleti ve özgürlüğü sağlayamayız.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 nedenle, korkmayın, çekinmeyin ve kendi demokrasi gündeminize göre değil, kendi gündeminize değil ve kendi Başbakanınızın gündemine göre değil, bu Meclisin gündemini beraber yaratalım. Gelin, beraber, Türkiye’yi özgürlükle, adaletle ve demokrasiyle buluşturalım. Biz buna hazırız diyoruz, bakın, biz buna hazırız. Hiç geçmişe gitmenize gerek yok. Gelin, bugün bunları yapalım.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(Mikrofon otomatik cihaz tarafından kapatıldı)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Hiç laf atmanıza da gerek yok. Sizlere söylüyorum, buradan söylüyorum, bakın, buradan söylüyorum: Bu kürsüye çıkan herkes…</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Lütfen, bir dakika daha alabilir miyim?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 kürsüye çıkan herkes ama herkes bugünle ilgili konuşmaz.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Sözünüzü tamamlayınız.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MUSTAFA SEZGİN TANRIKULU (Devamla) – Gider, cumhuriyetle ilgili konuşur.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Sizlere söylüyorum: Bizim sayısal çoğunluğumuz yok, bu tarafın bir sayısal çoğunluğu yok. Vermişiz, Dersim’le ilgili kanun teklifini vermişiz. Böyle buraya gelip ezbere konuşmayla olmaz. Vermişiz kanun teklifini. Eğer yüreğiniz yetiyorsa, gerçekten yetiyorsa yüreğiniz benim kanun teklifim gruptan geçmiştir.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Ya, senin araştırma önergene imzamızı attık biz.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Gelirsiniz, bakın, gelirsiniz…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RAMAZAN CAN (Kırıkkale) – Önergene ben sahip çıktım. Ne konuşuyorsun?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…kanun teklifiyle Dersim’in arşivlerini burada açarız ve hesaplaşırız.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AYŞE NUR BAHÇEKAPILI (İstanbul) – Önergeni bu imzaladı, Ramazan Can imzaladı.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Bakın, burada ezberle konuşamazsınız. O nedenle söylüyoruz: Gelin, eğer yüreğiniz varsa, demokrasiyi istiyorsanız, barış istiyorsanız…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GÜLAY DALYAN (İstanbul) – Yüreğimizle geldik biz buraya, yüreğimizle, aslanlar gibi!</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AYŞE NUR BAHÇEKAPILI (İstanbul) – İmzanı niye çektin önergenden Sezgin Tanrıkulu?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Bakın, bana bakın, üç kişi ölmüş. Sözcüleriniz geliyor daha, “Şurada şu öldü, şurada şu cam kırıldı.” Can mı, cam mı, hangisi? İnsanların gözü mü, insanların canı mı, yoksa kırılan camlar mı?</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İmzanı niye çektin kendi önergenden, niye geri çektin?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SALİM USLU (Çorum) – İmzanın arkasında durmadın!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Hangisi daha önemli? O üç tane insan geri gelecek mi? İnsanların…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Tanrıkulu.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AYŞE NUR BAHÇEKAPILI (İstanbul) – Senle yola nasıl çıkalım? Yarı yolda bırakıyorsun insanı, önergeni geri çekiyorsun.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MUSTAFA SEZGİN TANRIKULU (Devamla) – Bu yüzden sizi demokrasi sınavından geçirmeye devam edeceğiz.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Sağ olun. (CHP sıralarından alkışlar, AK PARTİ sıralarından gürültüler)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RAMAZAN CAN (Kırıkkale) - Önergene ben sahip çıktım.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AHMET AYDIN (Adıyaman) - Önergeni niye geri aldın?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BAŞKAN – Teşekkür ediyoruz Sayın Tanrıkulu.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Bolu Milletvekili Tanju Özcan…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Buyurun Sayın Özcan. (CHP sıralarından alkışlar)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TANJU ÖZCAN (Bolu) – Sayın Başkan, çok değerli milletvekilleri; ben de Türkiye’de birkaç gündür yaşanan olaylarla ilgili değerlendirmemi sizlerle paylaşmak istiyorum.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Arkadaşlar, bugün, bakıyorum, hepiniz itiraz ediyorsunuz ama neye itiraz ettiğinizi bile bilmiyorsunuz, oralarda neler yaşandığını da bilmiyorsunuz. (AK PARTİ sıralarından gürültüler) Kusura bakmayın arkadaşlar, biz İzmir’deydik, biz İstanbul’daydık, biz Ankara’daydık, biz Tekirdağ’daydık, biz Bolu’daydık, Trabzon’daydık ve sahadaki o insanların neye itiraz ettiğini biliyoruz, o insanlara nasıl muamele uygulandığını da biliyoruz. Dolayısıyla, siz hiçbir şey bilmeden oturduğunuz yerden bizim söylediklerimize itiraz ediyorsunuz.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HAMZA DAĞ (İzmir) – Tanju Bey, Karşıyaka’da gördüm seni, sana benzer biri vardı. Çiğli’de miydin yoksa Fenerbahçe’de balık mı yiyordun?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TANJU ÖZCAN (Devamla) - Arkadaşlar, olay sadece ağaç meselesi değildi elbette. Dünyada her büyük olayı, toplumsal olayı tetikleyen, bazılarına basit gibi gelen olaylar olmuştur. İşte, Gezi Parkı’nda yaşanmış olan olaylar da çok büyük bir toplumsal hareketliliği tetikleyen faktör oldu.</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Değerli milletvekilleri, samimiyetimle söylüyorum, Sayın Başbakan eğer çıkıp cumartesi günü “Ey vatandaş, ben geriye dönük icraatlarımı şöyle bir kontrol edeceğim. Belli ki sizleri rahatsız eden şeyler var.” demiş olsaydı arkadaşlar ne olurdu biliyor musunuz? Bıçak keser gibi olaylar dururdu. Ama bunun yerine Sayın Başbakan her zamanki bilindik üslubuyla orada bulunanları üç-beş çapulcu olarak nitelendirdi, orada bulunanları marjinal insanlar olarak nitelendirdi.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TÜRKAN DAĞOĞLU (İstanbul) - Yakanlar, yıkanlar…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Arkadaşlar, ben size birkaç soru soracağım, şu “marjinal” lafına takıldığım için soracağım. Şimdi, arkadaşlar, birkaç soru soralım, birkaç kıyaslama yapalım, bakalım “marjinal” ne demekmiş.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MİHRİMAH BELMA SATIR (İstanbul) – Siz onlara “kahraman” mı diyorsunuz?</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sz w:val="18"/>
          <w:szCs w:val="18"/>
        </w:rPr>
        <w:t xml:space="preserve">TANJU ÖZCAN (Devamla) - Şimdi, arkadaşlar, elinde su ve kitap ile dolaşan gençler mi marjinal </w:t>
      </w:r>
      <w:r w:rsidRPr="004C305A">
        <w:rPr>
          <w:rFonts w:ascii="Arial" w:hAnsi="Arial"/>
          <w:spacing w:val="24"/>
          <w:sz w:val="18"/>
          <w:szCs w:val="18"/>
        </w:rPr>
        <w:t xml:space="preserve">yoksa elinde teröristbaşının yol haritasıyla dolaşan Başbakan mı marjinal?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OSMAN AŞKIN BAK (İstanbul) – Taş atan, taş atan!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Devam ediyorum: “Ne mutlu Türk'üm diyene.” diyerek dolaşan genç mi marjinal, yoksa “Her türlü milliyetçiliği ayaklarımın altına aldım.” diyen Başbakan mı marjinal?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AHMET AYDIN (Adıyaman) – Irkçı, ırkçı milliyetçilik!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Arkadaşlar, elinde Türk Bayrağı ile eylem yapan genç mi marjinal, yoksa devletin bütünlüğüne kast eden teröristler ile aynı masada oturan başbakan mı marjinal? Geleceğine sahip çıkmak için sahaya inen genç mi marjinal, yoksa Türkiye'nin geleceğini satan Başbakan mı marjinal? (AK PARTİ sıralarından gürültüler)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ZEKİ AYGÜN (Kocaeli) – Hadi be oradan!</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“Kahrolsun PKK!” diyen genç mi marjinal, terörist başına “Sayın” diyen Başbakan mı marjinal?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OSMAN AŞKIN BAK (İstanbul) – İlk taşı kim attı, kaldırımları kim söktü?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RECEP ÖZEL (Isparta) – Teröristbaşına ne zaman “Sayın” dedik?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Arkadaşlar, “Amerikan askerinin sağlıklı, sıhhatli dönmesi için dua ediyorum.” diyen Başbakan mı marjinal, yoksa “Yaşasın tam bağımsız Türkiye Cumhuriyeti!” diyen genç mi marjinal?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OSMAN AŞKIN BAK (İstanbul) – Kaldırımları kim söktü, ağaçları kim yaktı?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TANJU ÖZCAN (Devamla) – Arkadaşlar, dikkatinizi çekiyorum, gerçekten bu “marjinal” kelimesini Başbakan anlamını bilmeden kullanıyor.</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Size tüm samimiyetimle söylüyorum arkadaşlar: Biz birkaç gündür bu genç arkadaşlarımızla birlikteyiz. Onların eylemlerini biz planlamıyoruz, bu işin içinde de yokuz ancak onlara sahip çıkmamız gerektiğine, bu milletin milletvekilleri olarak sahip çıkmamız gerektiğine inanıyoruz. Dolayısıyla, göz altına alındıklarında başlarına bir şey mi gelecek diye bu insanları burada ziyaret edip bilgi alan biziz. Onların ailelerine, merak içinde bekleyen ailelerine bilgi ulaştırmaya çalışan da bizleriz. </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Arkadaşlar, sayın milletvekilleri; size tüm samimiyetimle söylüyorum, bakın, cumartesi günü benim seçim bölgemde de çok büyük bir etkinlik oldu ve bunun tamamı sosyal medya üzerinden örgütlenen, tamamına yakını da gençlerdi. Arkadaşlar, 16 yaşında, 17 yaşında, 18 yaşında gençler var, üniversite gençliği var. Biz bu gençlere biraz haksızlık etmişiz. Ben bir itirafta bulunayım, biz kendi aramızda konuşurken hep şunu söylerdik, derdik ki: “Bu gençler artık çok depolitize oldu Türkiye’de, Türkiye'nin sorunlarıyla ilgilenmiyorlar.” Ama maalesef öyle değilmiş…</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HAMZA DAĞ (İzmir) – “Maalesef” derken?</w:t>
      </w:r>
    </w:p>
    <w:p w:rsidRPr="004C305A" w:rsidR="00296096" w:rsidP="004C305A" w:rsidRDefault="00296096">
      <w:pPr>
        <w:pStyle w:val="Metinstil"/>
        <w:widowControl w:val="0"/>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TANJU ÖZCAN (Devamla) – …bu arkadaşlarımız gerçekten Türkiye'nin sorunlarıyla yakından ilgileniyorlar, ileride başlarına ne geleceği konularıyla yakından ilgileniyorlar ve gerçekten bu insanlar sadece geleceklerine, özgürlüklerine, özel hayatlarına sahip çıkmak için sokaktalar.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Arkadaşlar, bakın, bu olaylar hâlâ devam ediyor. Sayın Cumhurbaşkanının son derece mantıklı bir yaklaşımı oldu, “Mesajı aldık.” dedi. Ama, Sayın Başbakan giderayak Sayın Cumhurbaşkanına “Hangi mesajı aldın?” diye sordu. “Ben o mesajı alamadım.” dedi. Yine, giderken Sayın Arınç’ı da fırçaladı. “Bir Bakanlar Kurulu üyem.” diyerek Sayın Bülent Arınç’ı kastetti.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Arkadaşlar, ben çoğunuzun bu mesajı, halkın mesajını aldığınızı biliyorum. Sayın Başbakanın bu mesajını aldığını ama bu mesajı almamazlıktan geldiğini de görüyorum. Sizden rica ediyorum vicdan sahibi milletvekili olarak. Lütfen, Sayın Başbakanı uyarın, aksi hâlde Türkiye’de yaşacakların tamamının sorumlusu Sayın Başbakandır. (CHP sıralarından alkışlar)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Özcan.</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Önergeyi oylarınıza sunacağım ama Sayın Üçer, sisteme girmişsiniz, buyurunuz bir dakika süre veriyorum.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ÖZDAL ÜÇER (Van) – Teşekkür ediyorum.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Başkan, CHP’nin hem nalına hem mıhına vuran, tutumuna ilişkin bir şey söylemek istiyorum. Sadece ülkemizin değil, dünya insanlık tarihine ibret olabilecek, insanlık onurunun hiçe sayıldığı ve bir resmî devlet terörünün esas alındığı Diyarbakır Cezaeviyle ilgili bir konuşmada “Kürtlere, terör” diyen zihniyet, devlet terörünü kabul eden terördür.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ediyoruz Sayın Üçer.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Önergeyi oylarınıza sunuyorum: Kabul edenler… Kabul etmeyenler… Önerge kabul edilmemiştir.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On dakika ara veriyorum.</w:t>
      </w:r>
    </w:p>
    <w:p w:rsidRPr="004C305A" w:rsidR="00296096" w:rsidP="004C305A" w:rsidRDefault="00296096">
      <w:pPr>
        <w:pStyle w:val="Metinstil"/>
        <w:tabs>
          <w:tab w:val="center" w:pos="5103"/>
        </w:tabs>
        <w:suppressAutoHyphens/>
        <w:spacing w:line="240" w:lineRule="auto"/>
        <w:ind w:firstLine="6906"/>
        <w:rPr>
          <w:rFonts w:ascii="Arial" w:hAnsi="Arial"/>
          <w:spacing w:val="24"/>
          <w:sz w:val="18"/>
          <w:szCs w:val="18"/>
        </w:rPr>
      </w:pPr>
      <w:r w:rsidRPr="004C305A">
        <w:rPr>
          <w:rFonts w:ascii="Arial" w:hAnsi="Arial"/>
          <w:spacing w:val="24"/>
          <w:sz w:val="18"/>
          <w:szCs w:val="18"/>
        </w:rPr>
        <w:t>Kapanma Saati: 20.14</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DÖRDÜNCÜ OTURUM</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Açılma Saati: 20.25</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spacing w:val="24"/>
          <w:sz w:val="18"/>
          <w:szCs w:val="18"/>
        </w:rPr>
        <w:t>BAŞKAN: Başkan Vekili Şükran Güldal MUMCU</w:t>
      </w:r>
    </w:p>
    <w:p w:rsidRPr="004C305A" w:rsidR="00296096" w:rsidP="004C305A" w:rsidRDefault="00296096">
      <w:pPr>
        <w:pStyle w:val="Metinstil"/>
        <w:suppressAutoHyphens/>
        <w:spacing w:line="240" w:lineRule="auto"/>
        <w:ind w:firstLine="386"/>
        <w:jc w:val="center"/>
        <w:rPr>
          <w:rFonts w:ascii="Arial" w:hAnsi="Arial"/>
          <w:spacing w:val="24"/>
          <w:sz w:val="18"/>
          <w:szCs w:val="18"/>
        </w:rPr>
      </w:pPr>
      <w:r w:rsidRPr="004C305A">
        <w:rPr>
          <w:rFonts w:ascii="Arial" w:hAnsi="Arial" w:cs="Arial"/>
          <w:sz w:val="18"/>
          <w:szCs w:val="18"/>
        </w:rPr>
        <w:t>KÂTİP ÜYELER : Özlem Yemişçi (Tekirdağ), Mine LÖK BEYAZ (Diyarbakır)</w:t>
      </w:r>
    </w:p>
    <w:p w:rsidRPr="004C305A" w:rsidR="00296096" w:rsidP="004C305A" w:rsidRDefault="00296096">
      <w:pPr>
        <w:pStyle w:val="Metinstil"/>
        <w:suppressAutoHyphens/>
        <w:spacing w:line="240" w:lineRule="auto"/>
        <w:jc w:val="center"/>
        <w:rPr>
          <w:rFonts w:ascii="Arial" w:hAnsi="Arial"/>
          <w:spacing w:val="24"/>
          <w:sz w:val="18"/>
          <w:szCs w:val="18"/>
        </w:rPr>
      </w:pPr>
      <w:r w:rsidRPr="004C305A">
        <w:rPr>
          <w:rFonts w:ascii="Arial" w:hAnsi="Arial"/>
          <w:spacing w:val="24"/>
          <w:sz w:val="18"/>
          <w:szCs w:val="18"/>
        </w:rPr>
        <w:t>-----0-----</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Sayın milletvekilleri, Türkiye Büyük Millet Meclisinin 115’inci Birleşiminin Dördüncü Oturumunu açıyorum.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 xml:space="preserve">Gündemin “Sözlü Sorular” kısmına geçiyoruz. </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r>
      <w:r w:rsidRPr="004C305A">
        <w:rPr>
          <w:rFonts w:ascii="Arial" w:hAnsi="Arial"/>
          <w:spacing w:val="24"/>
          <w:sz w:val="18"/>
          <w:szCs w:val="18"/>
        </w:rPr>
        <w:tab/>
      </w:r>
      <w:r w:rsidRPr="004C305A">
        <w:rPr>
          <w:rStyle w:val="FootnoteReference"/>
          <w:rFonts w:ascii="Arial" w:hAnsi="Arial"/>
          <w:spacing w:val="24"/>
          <w:sz w:val="18"/>
          <w:szCs w:val="18"/>
        </w:rPr>
        <w:footnoteReference w:customMarkFollows="1" w:id="2"/>
        <w:t>(*)</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w:t>
      </w:r>
      <w:r w:rsidRPr="004C305A">
        <w:rPr>
          <w:rStyle w:val="apple-converted-space"/>
          <w:color w:val="000000"/>
          <w:sz w:val="18"/>
          <w:szCs w:val="18"/>
        </w:rPr>
        <w:t xml:space="preserve"> </w:t>
      </w:r>
      <w:r w:rsidRPr="004C305A">
        <w:rPr>
          <w:color w:val="000000"/>
          <w:sz w:val="18"/>
          <w:szCs w:val="18"/>
        </w:rPr>
        <w:t>Ardahan Milletvekili Ensar Öğüt’ün, Ağrı’ya yeni bir hal binasının yapılmasına ilişkin İçişleri Bakanından sözlü soru önergesi (6/89)</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320.- Osmaniye Milletvekili Hasan Hüseyin Türkoğlu’nun, Osmaniye’deki bir köye yeni bir okul yapılmasına ilişkin Milli Eğitim Bakanından sözlü soru önergesi (6/1153)</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341.- Kahramanmaraş Milletvekili Mesut Dedeoğlu’nun, Kahramanmaraş’taki öğretmen açığına ilişkin Milli Eğitim Bakanından sözlü soru önergesi (6/1195)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346.- Antalya Milletvekili Arif Bulut’un, FATİH Projesi kapsamında bilgisayar derslerine ilişkin Milli Eğitim Bakanından sözlü soru önergesi (6/1203)</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352.- Ardahan Milletvekili Ensar Öğüt’ün, Gümüşhane ve Bayburt illerinde eğitimde yeterliliğe ilişkin Milli Eğitim Bakanından sözlü soru önergesi (6/1212)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392.- Adana Milletvekili Ali Halaman’ın, bilgi ve iletişim teknolojisi derslerinin kaldırılmasına ilişkin Milli Eğitim Bakanından sözlü soru önergesi (6/1270)</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408.- Tokat Milletvekili Reşat Doğru’nun, yaşam boyu eğitimle ilgili çalışmalara ilişkin Milli Eğitim Bakanından sözlü soru önergesi (6/1294)</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409.- Tokat Milletvekili Reşat Doğru’nun, eğitim için yurtdışında bulunan öğrenci sayısına ve bütçeden yurtdışı eğitim için ayrılan para miktarına ilişkin Milli Eğitim Bakanından sözlü soru önergesi (6/1295)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411.- Tokat Milletvekili Reşat Doğru’nun, Tokat ilinde başarı belgesi verilen personele ilişkin Milli Eğitim Bakanından sözlü soru önergesi (6/1297)</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427.- Kahramanmaraş Milletvekili Mesut Dedeoğlu’nun, köy okullarına öğretmen lojmanı yapılmasına ilişkin Milli Eğitim Bakanından sözlü soru önergesi (6/1326)</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470.- Ardahan Milletvekili Ensar Öğüt’ün, bazı köy okullarında lavaboların okul dışında olmasına ilişkin Milli Eğitim Bakanından sözlü soru önergesi (6/1391)</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559.- Ardahan Milletvekili Ensar Öğüt’ün, Bakanlığa şube müdürü olarak atanan bir kişi ile ilgili bazı iddialara ilişkin Milli Eğitim Bakanından sözlü soru önergesi (6/1552)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596.- Adana Milletvekili Ali Halaman’ın, bilgisayar programcılığı mezunlarının istihdam sorununa ilişkin Milli Eğitim Bakanından sözlü soru önergesi (6/1597)</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693.- Kahramanmaraş Milletvekili Mesut Dedeoğlu’nun, okul sütü nedeniyle yaşanan zehirlenmelere ilişkin Başbakandan sözlü soru önergesi (6/1725)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729.- Ardahan Milletvekili Ensar Öğüt’ün, Ağrı’daki okullarda yoğunluğa ve öğretmenlerin lojman ihtiyacına ilişkin Milli Eğitim Bakanından sözlü soru önergesi (6/1773)</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731.- Ardahan Milletvekili Ensar Öğüt’ün, Ağrı’daki eğitim kurumlarının personel ihtiyacına ilişkin Milli Eğitim Bakanından sözlü soru önergesi (6/1775)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783.- Kahramanmaraş Milletvekili Mesut Dedeoğlu’nun, meslek lisesi öğrencilerinin okulu terk etme oranlarına ilişkin Milli Eğitim Bakanından sözlü soru önergesi (6/1844)</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915.- Kahramanmaraş Milletvekili Mesut Dedeoğlu’nun, ilköğretim okullarında göz taraması yapılmasına ilişkin Başbakandan sözlü soru önergesi (6/2000)</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964.- Antalya Milletvekili Gürkut Acar’ın, kapatılan askerlik şubesi binalarının Milli Eğitim Bakanlığına devredilmesine ilişkin Milli Eğitim Bakanından sözlü soru önergesi (6/2057)</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1105.- Kahramanmaraş Milletvekili Mesut Dedeoğlu’nun, Suriyeli mültecilere beyana dayalı üniversiteye gitme hakkı tanınmasına ilişkin Başbakandan sözlü soru önergesi (6/2222)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1148.- Tokat Milletvekili Reşat Doğru’nun, beden eğitimi öğretmeni sayısı ile ilgili verilere ilişkin Milli Eğitim Bakanından sözlü soru önergesi (6/2284)</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1290.- İstanbul Milletvekili Celal Dinçer’in, şehit ve gazi çocuklarının okul servislerinden ücretsiz yararlanabilmelerine yönelik çalışmalara ilişkin Milli Eğitim Bakanından sözlü soru önergesi (6/2448)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1313.- Kahramanmaraş Milletvekili Mesut Dedeoğlu’nun taşımalı eğitim sistemine ilişkin Milli Eğitim Bakanından sözlü soru önergesi (6/2475)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1322.- Ankara Milletvekili Özcan Yeniçeri’nin, 2002-2012 yılları arasında terör örgütleri tarafından kaçırılan öğretmenlere ilişkin Milli Eğitim Bakanından sözlü soru önergesi (6/2484)</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1324.- Adana Milletvekili Ali Halaman’ın, 2012 üniversite seçme ve yerleştirme sınavına ait bazı verilere ilişkin Başbakandan sözlü soru önergesi (6/2487)</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1328.- Adana Milletvekili Ali Halaman’ın, Adana ve ilçelerindeki öğretmen sayısına ilişkin Milli Eğitim Bakanından sözlü soru önergesi (6/2492)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1334.- Kahramanmaraş Milletvekili Mesut Dedeoğlu’nun, atama bekleyen teknik öğretmenlere ilişkin Milli Eğitim Bakanından sözlü soru önergesi (6/2498)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1468.- Kahramanmaraş Milletvekili Mesut Dedeoğlu’nun, özel eğitim kurumlarında görev yapan öğretmenlerin ek ders ücretlerine ilişkin Başbakandan sözlü soru önergesi (6/2655)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1471.- Kahramanmaraş Milletvekili Mesut Dedeoğlu’nun, yeni eğitim sistemi sonrasında ikili eğitim yapılan okullarda yaşanan sorunlara ilişkin Milli Eğitim Bakanından sözlü soru önergesi (6/2658)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1480.- Tokat Milletvekili Reşat Doğru’nun, engelli öğretmenlere ilişkin Milli Eğitim Bakanından sözlü soru önergesi (6/2669)</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1481.- Tokat Milletvekili Reşat Doğru’nun, Bakanlık kadrolarında görev yapan eğitim uzmanı ve şube müdürlerinin ek göstergelerine ilişkin Milli Eğitim Bakanından sözlü soru önergesi (6/2670)</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1558.- Kahramanmaraş Milletvekili Mesut Dedeoğlu’nun, bazı öğretmenevlerinin kapatılacağı iddialarına ilişkin Başbakandan sözlü soru önergesi (6/2768)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1674.- Ankara Milletvekili Özcan Yeniçeri’nin, Ankara’da özel eğitime muhtaç engelli çocuk sayısına ilişkin Milli Eğitim Bakanından sözlü soru önergesi (6/2908)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1767.- Ankara Milletvekili Özcan Yeniçeri’nin, öğrencilere şiddet uyguladıkları iddiasıyla haklarında şikayette bulunulan öğretmenlere ilişkin Milli Eğitim Bakanından sözlü soru önergesi (6/3009)</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1808.- Ardahan Milletvekili Ensar Öğüt’ün, Bakanlığa bağlı afet riski altındaki binaların durumlarına ilişkin Milli Eğitim Bakanından sözlü soru önergesi (6/3056)</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1904.- Kahramanmaraş Milletvekili Mesut Dedeoğlu’nun, felsefe öğretmenlerinin sorunlarına ilişkin Milli Eğitim Bakanından sözlü soru önergesi (6/3182)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1912.- Tokat Milletvekili Reşat Doğru’nun, son 5 yılda Bakanlık Merkez teşkilatında görevlendirilen ve görevlendirilmesi iptal edilen personel sayısına ilişkin Milli Eğitim Bakanından sözlü soru önergesi (6/3190)</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1913.- Tokat Milletvekili Reşat Doğru’nun, lise ve yüksek okul mezunu işsiz gençlere yönelik çalışmalara ilişkin Milli Eğitim Bakanından sözlü soru önergesi (6/3191)</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1914.- Tokat Milletvekili Reşat Doğru’nun, Halk Eğitim ve Mesleki Eğitim Merkezlerinin yeniden yapılandırılmasına ilişkin Milli Eğitim Bakanından sözlü soru önergesi (6/3192)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1965.- Bursa Milletvekili İsmet Büyükataman’ın, bazı illerdeki öğretmen açığına ilişkin Milli Eğitim Bakanından sözlü soru önergesi (6/3248)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1988.- Kahramanmaraş Milletvekili Mesut Dedeoğlu’nun, yabancı dil öğrenimini kolaylaştıracak çalışmalara ilişkin Başbakandan sözlü soru önergesi (6/3273)</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2074.- Ardahan Milletvekili Ensar Öğüt’ün, eğitim harcamalarına ilişkin Milli Eğitim Bakanından sözlü soru önergesi (6/3371)</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2100.- Ardahan Milletvekili Ensar Öğüt’ün, Ardahan’a bağlı bir köyün okul sorununa ilişkin Milli Eğitim Bakanından sözlü soru önergesi (6/3400)</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2200.- Kahramanmaraş Milletvekili Mesut Dedeoğlu’nun, öğretmenlerin eş durumu, sağlık özrü ve öğrenim özrü tayinleriyle ilgili sorunlara ilişkin Milli Eğitim Bakanından sözlü soru önergesi (6/3531)</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2234.- Tokat Milletvekili Reşat Doğru’nun, bilgisayar öğretmeni kadrolarına ilişkin Milli Eğitim Bakanından sözlü soru önergesi (6/3572)</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2235.- Tokat Milletvekili Reşat Doğru’nun, Teknik Eğitim Fakültesi mezunlarının formasyon eğitimi alarak öğretmen olabilmelerine ilişkin Milli Eğitim Bakanından sözlü soru önergesi (6/3573)</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2238.- Muğla Milletvekili Nurettin Demir’in, Şanlıurfa’da bir okulda yaşanan trafo sorununa ilişkin Milli Eğitim Bakanından sözlü soru önergesi (6/3576)</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2313.- Osmaniye Milletvekili Hasan Hüseyin Türkoğlu’nun, Osmaniye’nin Düziçi ilçesindeki bir köyün okul ihtiyacına ilişkin Milli Eğitim Bakanından sözlü soru önergesi (6/3655)</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2345.- Ardahan Milletvekili Ensar Öğüt’ün, Ardahan Endüstri Meslek Lisesinin makine ve teçhizat ihtiyacına ilişkin Milli Eğitim Bakanından sözlü soru önergesi (6/3688)</w:t>
      </w:r>
    </w:p>
    <w:p w:rsidRPr="004C305A" w:rsidR="00296096" w:rsidP="004C305A" w:rsidRDefault="00296096">
      <w:pPr>
        <w:pStyle w:val="Metinstil"/>
        <w:suppressAutoHyphens/>
        <w:spacing w:line="240" w:lineRule="auto"/>
        <w:rPr>
          <w:color w:val="000000"/>
          <w:sz w:val="18"/>
          <w:szCs w:val="18"/>
        </w:rPr>
      </w:pPr>
      <w:r w:rsidRPr="004C305A">
        <w:rPr>
          <w:color w:val="000000"/>
          <w:sz w:val="18"/>
          <w:szCs w:val="18"/>
        </w:rPr>
        <w:t>2378.- Ardahan Milletvekili Ensar Öğüt’ün, Ardahan’daki okulların müzik aleti ihtiyacına ilişkin Milli Eğitim Bakanından sözlü soru önergesi (6/3722)</w:t>
      </w:r>
    </w:p>
    <w:p w:rsidRPr="004C305A" w:rsidR="00296096" w:rsidP="004C305A" w:rsidRDefault="00296096">
      <w:pPr>
        <w:pStyle w:val="Metinstil"/>
        <w:suppressAutoHyphens/>
        <w:spacing w:line="240" w:lineRule="auto"/>
        <w:rPr>
          <w:rFonts w:ascii="Arial" w:hAnsi="Arial"/>
          <w:spacing w:val="24"/>
          <w:sz w:val="18"/>
          <w:szCs w:val="18"/>
        </w:rPr>
      </w:pP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BAŞKAN - Sunuşlar bölümünde belirtmiş olduğum üzere, birlikte cevaplandırmak istediği sözlü soru önergelerini cevaplandırması için Millî Eğitim Bakanı Sayın Nabi Avcı’yı kürsüye davet ediyorum.</w:t>
      </w:r>
    </w:p>
    <w:p w:rsidRPr="004C305A" w:rsidR="00296096" w:rsidP="004C305A" w:rsidRDefault="00296096">
      <w:pPr>
        <w:pStyle w:val="Metinstil"/>
        <w:suppressAutoHyphens/>
        <w:spacing w:line="240" w:lineRule="auto"/>
        <w:rPr>
          <w:rFonts w:ascii="Arial" w:hAnsi="Arial"/>
          <w:spacing w:val="24"/>
          <w:sz w:val="18"/>
          <w:szCs w:val="18"/>
        </w:rPr>
      </w:pPr>
      <w:r w:rsidRPr="004C305A">
        <w:rPr>
          <w:rFonts w:ascii="Arial" w:hAnsi="Arial"/>
          <w:spacing w:val="24"/>
          <w:sz w:val="18"/>
          <w:szCs w:val="18"/>
        </w:rPr>
        <w:t>Buyurun Sayın Bakan. (AK PARTİ sıralarından alkışlar)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MİLLÎ EĞİTİM BAKANI NABİ AVCI (Eskişehir) – Sayın Başkan, sayın milletvekilleri; sözlü sorulara cevap vermek üzere söz aldım.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Öncelikle, Ardahan Milletvekili Sayın Ensar Öğüt’ün İçişleri Bakanımıza yöneltmiş olduğu (6/89) esas numaralı soru önergesini cevaplandırıyorum: İçişleri Bakanlığınca konuya ilişkin olarak Ağrı şehir merkezinde bulunan sebze ve meyve hal binasının yetersiz kalması sebebiyle ihtiyaca cevap verecek yeni bir hal binasının yapımı için Ağrı Belediye Başkanlığının proje çalışmalarının devam ettiği belirtilmektedir.</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 xml:space="preserve">Kahramanmaraş Milletvekili Sayın Mesut Dedeoğlu’nun (6/1725) esas numaralı soru önergesini cevaplandırıyorum: Gıda, Tarım ve Hayvancılık Bakanlığından alınan konuya ilişkin yazıda, Okul Sütü Programı kapsamında okullarda dağıtılacak sütlerin her parti üretimi için bakanlıklarına bağlı il müdürlükleri tarafından numune alınması ve Okul Sütü Teknik Şartnamesi’nde belirtilen analizlerin yapılmasına yönelik talimat yazısının il müdürlüklerine gönderildiği, ayrıca “okul sütü dağıtımı” konulu duyurunun kamuoyuyla da paylaşıldığı, Okul Sütü Programı kapsamında dağıtılan sütlerin gerek üretimi gerek taşınması gerekse depolanmasıyla ilgili hususların teknik şartnamede belirlendiği, dağıtılan sütlerin ihaleden sonra yapılan sözleşmeyle beraber yürürlükte olan gıda mevzuatı çerçevesinde üretilmiş olduğu, bakanlıklarınca gıda mevzuatı kapsamında işletmelere yönelik yapılan denetim ve kontrollerin, dağıtım araçlarının gerekli teknik ve hijyenik şartları taşıyıp taşımadığını da içermekte olduğu, süt üretimi veya dağıtımı yapan firmaların uygun donanıma sahip olmayan araçlarla taşıma yapmasına gıda mevzuatı çerçevesinde izin verilmediği, Okul Sütü Programı kapsamında alınan numunelerin analizlerinin yapıldığı ve yapılan tüm kontrol ve denetimlerin tutanaklarla kayıt altına alındığı, Bakanlıktan önce yaklaşık 1.500 adet numunenin analize tabi tutulduğu ve analiz sonuçlarında herhangi bir hastalık yapıcı mikroorganizma bulgusuna rastlanmadığı, analiz sonuçlarının Sağlık Bakanlığı ve Gıda, Tarım ve Hayvancılık Bakanlığı tarafından oluşturulan Okul Sütü Bilim Kurulunca değerlendirilerek kamuoyunun bilgisine sunulduğu, Okul Sütü Programı Ortak Bilim Kurulu tarafından hazırlanan değerlendirme raporunda programın başlamasını takiben sağlık kuruluşlarına değişik şikayetlerle başvuruların olması üzerine Gıda, Tarım ve Hayvancılık Bakanlığa tarafından süt dağıtımı yapılan bütün illerden süt örnekleri alınarak ayrıntılı fiziksel, kimyasal ve mikrobiyolojik analizlere tabi tutulmuştur. Bugüne kadar örneklerin hiçbirisinde hastalık yapıcı mikroorganizma ya da bakteri toksinine, stafilokokal enterotoksine rastlanmadığına dair veriler mevcuttur. Fiziksel özellikleri uygun olmadığı belirtiler Sivas ili süt örnekleri hem Sağlık Bakanlığı hem de Gıda, Tarım ve Hayvancılık Bakanlığı laboratuarlarında incelenmiş, “Hastalık yapıcı mikroorganizma ya da bakteri toksini ve diğer toksik maddeler yönünden hiçbir olumsuzluğa rastlanmamıştır.” tespitlerinin yapıldığı ve bu tespitlerin kamuoyuyla paylaşıldığı; ayrıca, aynı raporda, hastaneye başvuran çocuklarla ilişkili olarak “Mevcut verilen gıda zehirlenmesini düşündürmemektedir.” ifadesinin yer aldığı, kamuoyuna açıklanan analiz sonuçlarının ülke genelindeki tüm illerdeki okullardan ve üretim yerlerinden alınan numuneleri kapsamakta olduğu, Okul Sütü Programı’nda yer alan tüm işletmeler ve üretmiş oldukları UHP içme sütlerinin bakanlıklarının resmî kontrol görevlileri tarafından kontrole tabi tutulduğu ve gerekli tüm tetkikin yapıldığı belirtilmektedir. </w:t>
      </w:r>
    </w:p>
    <w:p w:rsidRPr="004C305A" w:rsidR="00296096" w:rsidP="004C305A" w:rsidRDefault="00296096">
      <w:pPr>
        <w:pStyle w:val="Metinstil"/>
        <w:suppressAutoHyphens/>
        <w:spacing w:line="240" w:lineRule="auto"/>
        <w:ind w:left="0" w:firstLine="851"/>
        <w:rPr>
          <w:rFonts w:ascii="Arial" w:hAnsi="Arial" w:cs="Arial"/>
          <w:sz w:val="18"/>
          <w:szCs w:val="18"/>
        </w:rPr>
      </w:pPr>
      <w:r w:rsidRPr="004C305A">
        <w:rPr>
          <w:rFonts w:ascii="Arial" w:hAnsi="Arial" w:cs="Arial"/>
          <w:sz w:val="18"/>
          <w:szCs w:val="18"/>
        </w:rPr>
        <w:t>Kahramanmaraş Milletvekili Sayın Mesut Dedeoğlu’nun (6/2222) esas numaralı soru önergesini cevaplandırıyorum:</w:t>
      </w:r>
    </w:p>
    <w:p w:rsidRPr="004C305A" w:rsidR="00296096" w:rsidP="004C305A" w:rsidRDefault="00296096">
      <w:pPr>
        <w:pStyle w:val="Metinstil"/>
        <w:suppressAutoHyphens/>
        <w:spacing w:line="240" w:lineRule="auto"/>
        <w:ind w:left="0" w:firstLine="851"/>
        <w:rPr>
          <w:rFonts w:ascii="Arial" w:hAnsi="Arial"/>
          <w:spacing w:val="24"/>
          <w:sz w:val="18"/>
          <w:szCs w:val="18"/>
        </w:rPr>
      </w:pPr>
      <w:r w:rsidRPr="004C305A">
        <w:rPr>
          <w:sz w:val="18"/>
          <w:szCs w:val="18"/>
        </w:rPr>
        <w:t xml:space="preserve">Yüksek Öğretim Kurulu Başkanlığınca konuya ilişkin olarak 29/8/2012 ve 13/9/2012 tarihli Yüksek Öğretim Genel Kurul toplantılarında Suriye'de yaşanan şiddet olayları ve derinleşmekte olan insani krize paralel olarak ülkemize sığınan Suriye vatandaşlarıyla Suriye'de eğitim görmekte iken ön lisans, lisans ve lisansüstü eğitim programlarında </w:t>
      </w:r>
      <w:r w:rsidRPr="004C305A">
        <w:rPr>
          <w:rFonts w:ascii="Arial" w:hAnsi="Arial"/>
          <w:spacing w:val="24"/>
          <w:sz w:val="18"/>
          <w:szCs w:val="18"/>
        </w:rPr>
        <w:t xml:space="preserve">-tıpta uzmanlık ve diş hekimliğinde uzmanlık programları hariç- eğitimlerine ara vermek zorunda kalan Türk vatandaşı öğrencilere uygun görülecek bir statüde üniversitelerde ders alma imkânı tanınmasının yararlı olacağına ilişkin Dışişleri Bakanlığı ve Millî Eğitim Bakanlığının yazılarının incelenmesi ve Suriye’deki durum ve gelişmeler dikkate alınarak 2012-2013            eğitim-öğretim yılına mahsus olmak üzere; söz konusu öğrencilerin Gaziantep, Kilis 7 Aralık, Harran, Mustafa Kemal, Osmaniye Korkut Ata, Çukurova, Mersin üniversitelerinde öğrenci olarak ders alabilmelerine, öğrencilerin durumlarını belirten belgeleri olmaları hâlinde bu belgelerin incelenerek, belgelerinin olmaması hâlinde ise beyanları dikkate alınarak özel öğrenci olarak ders almalarının sağlanmasına, özel öğrenci olarak alınan derslere ilişkin dersin adını, kredisini ve öğrencinin başarı durumunu belirten bir belgenin düzenlenmesine karar verilmiş olduğu, ayrıca konuyla ilgili yükseköğretim kurumlarına gönderilen yazıda; özel öğrenci olarak ders alması uygun görülen öğrencilere ilişkin öğrenim belgesi ibraz edenler ve etmeyenler için ayrı ayrı olmak üzere program adı, öğrencinin adı soyadı, alacağı ders sayısı ve derslerin adı olmak üzere hazırlanan listelerin Yükseköğretim Kurulu Başkanlığına bilgi amaçlı gönderilmesinin istendiği belirtilmektedir. </w:t>
      </w:r>
    </w:p>
    <w:p w:rsidRPr="004C305A" w:rsidR="00C903FC" w:rsidP="004C305A" w:rsidRDefault="00296096">
      <w:pPr>
        <w:pStyle w:val="Metinstil"/>
        <w:tabs>
          <w:tab w:val="center" w:pos="5103"/>
        </w:tabs>
        <w:suppressAutoHyphens/>
        <w:spacing w:line="240" w:lineRule="auto"/>
        <w:ind w:firstLine="0"/>
        <w:rPr>
          <w:rFonts w:ascii="Arial" w:hAnsi="Arial"/>
          <w:spacing w:val="24"/>
          <w:sz w:val="18"/>
          <w:szCs w:val="18"/>
        </w:rPr>
      </w:pPr>
      <w:r w:rsidRPr="004C305A">
        <w:rPr>
          <w:rFonts w:ascii="Arial" w:hAnsi="Arial"/>
          <w:spacing w:val="24"/>
          <w:sz w:val="18"/>
          <w:szCs w:val="18"/>
        </w:rPr>
        <w:t xml:space="preserve">Adana Milletvekili Sayın Ali Halaman’ın (6/2487) esas numaralı soru önergesi: Yükseköğretim Kurulu Başkanlığınca konuya ilişkin olarak 2012 ÖSYS’ye başvuran aday sayısının 1 milyon 895 bin 479, tercih yapan aday sayısının 1 milyon 132 bin 839 olduğu, 2012 ÖSYS yerleştirme sonucuna göre 357.342 adayın lisans, 284.355 adayın ön lisans, 223.785 adayın açık öğretim fakültesi olmak üzere toplamda 865.482 adayın yerleştirildiği, 2012 ÖSYS ek yerleştirme sonucuna göre </w:t>
      </w:r>
      <w:r w:rsidRPr="004C305A" w:rsidR="00C903FC">
        <w:rPr>
          <w:rFonts w:ascii="Arial" w:hAnsi="Arial"/>
          <w:spacing w:val="24"/>
          <w:sz w:val="18"/>
          <w:szCs w:val="18"/>
        </w:rPr>
        <w:t xml:space="preserve">23.066 adayın lisans, 58.702 adayın ön lisans, 53.952 adayın Açıköğretim Fakültesi olmak üzere toplamda 135.720 aday yerleştirildiği; Adana Çukurova Üniversitesinde 2011-2012 eğitim öğretim yılında toplam 36.663 öğrencinin okumakta olduğu, 2012 ÖSYS yerleştirme sonuçlarına göre 9.989 aday 2012 ÖSYS ek yerleştirme sonuçlarına göre de 1.066 adayın programlara yerleştirildiği belirtilmektedir. </w:t>
      </w:r>
    </w:p>
    <w:p w:rsidRPr="004C305A" w:rsidR="00C903FC" w:rsidP="004C305A" w:rsidRDefault="00C903FC">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Kahramanmaraş Milletvekili Sayın Mesut Dedeoğlu’nun Sayın Başbakanımıza yöneltmiş olduğu (6/2000), (6/2655), (6/2768) ve (6/3273) esas numaralı soru önergelerini birlikte cevaplandırıyorum:</w:t>
      </w:r>
    </w:p>
    <w:p w:rsidRPr="004C305A" w:rsidR="00C903FC" w:rsidP="004C305A" w:rsidRDefault="00C903FC">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Bakanlığımıza bağlı ilköğretim kurumlarındaki, özellikle 1’inci sınıfa kaydolan öğrencilerin göz taramaları okul rehberlik servislerince hazırlanan yıllık rehberlik programı çerçevesinde 1’inci dönem sonuna kadarki sürede yapılmaktadır. Yapılan taramalarda şüpheli durumlarla ilgili olarak göz doktoruna yönlendirmeler yapılmaktadır. Sağlık sürecinin takibi, gündüzlü okuyan öğrenciler için ailelerince, yatılı okuyan öğrenciler için ise valiliklerce yapılmaktadır. </w:t>
      </w:r>
    </w:p>
    <w:p w:rsidRPr="004C305A" w:rsidR="00C903FC" w:rsidP="004C305A" w:rsidRDefault="00C903FC">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Özel Eğitim Hizmetleri Yönetmeliği’nin 27’nci maddesinin (e) bendinde “Dersler 1-4, 5-8 ve 9-12’nci sınıflarda sınıf öğretmenleri tarafından okutulur. Ancak, özel yetenek gerektiren dersler ve meslek dersleri ile din kültürü ve ahlak bilgisi dersinin alan öğretmenleri tarafından okutulması esastır. Alan öğretmeni tarafından okutulan derslere sınıf öğretmeni de katılır.” hükmüne yer verilmiştir.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Diğer taraftan, Millî Eğitim Bakanlığı Yönetici ve Öğretmenlerinin Ders ve Ek Ders Saatlerine İlişkin Karar’ın 5’inci maddesinde, sınıf öğretmenlerinin haftada on sekiz saat, aylıkları karşılığında ders okutmakla yükümlü oldukları; 6’ncı maddesinde, aylıkları karşılığı okutmak zorunda oldukları ders saati dışında okuttukları her ders saatinin ek ders görevinden sayılacağı ancak bu şekilde verilecek ek ders görevinin haftada on iki saati geçemeyeceği, 9’uncu maddesinin (a) bendinde ise öğretmen sayısının yetersiz olması hâlinde, yükseköğrenimli olmak koşuluyla, bu karar kapsamındaki yönetici ve öğretmenler dışındaki resmî görevliler ile sınıf öğretmenlerine ilköğretim, ortaöğretim ve yaygın eğitim kurumlarında haftada sekiz saate kadar ek ders görevi verilebileceği hüküm altına alınmıştır. Bu çerçevede, ilköğretim kurumlarının ilkokul ve ortaokullardan oluştuğu dikkate alındığında, ortaokul düzeyindeki özel eğitim kurumlarında haftada toplam otuz beş saat ders okutan zihin engelliler sınıf öğretmenleri haftada, aylık karşılığında okutmaları gereken on sekiz saat dersin üzerine okuttukları ders görevi karşılığında, haftada on yedi saat üzerinden ek ders ücretinden yararlandırılmakta olup söz konusu öğretmenlerin herhangi bir mağduriyeti bulunmamaktadır.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Öğretmenevleriyle ilgili olarak 2012 yılında idari ve mali konularda yapılan fizibilite çalışmaları sonucunda, 5018 sayılı Kamu Mali Yönetimi ve Kontrol Kanunu’nda yer alan “Kamu kaynaklarının etkili, ekonomik ve verimli bir şekilde elde edilmesinden, kullanılmasından, hesap verebilirliğin ve mali saydamlığın sağlanmasından ilgili idareler sorumludur.” hükmüne yer verilmiş olup, bu kapsamda yeterli oranda kullanım ve doluluk oranlarını sağlayamayan, faaliyetini sürdürme yeterliliği taşımayan ve atıl kapasite oluşturan 101 öğretmenevi ile konaklama kapasitesi bulunmayan 88 öğretmen lokali diğer eğitim öğretim alanlarında daha etkin ve verimli kullanılması ve bu kurumlarda görevli eğitim çalışanlarının mesleki yabancılaşmalarının önlenmesi amacıyla kapatılmıştır. Bunun dışında, 1 Şubat 2013 tarihi itibarıyla öğretmenevlerinin kapatılmasına yönelik herhangi bir çalışma bulunmamaktadır.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Millî Eğitim Bakanlığı, Bilim, Sanayi ve Teknoloji Bakanlığı ile TÜBİTAK arasında 14 Mart 2012 tarihli Eğitimde İşbirliği Protokolü kapsamında, TÜBİTAK bünyesinde, Bakanlığımızca koordineli olarak geliştirilen ilköğretim kurumları İngilizce dersi 2-8’inci sınıflar öğretim programı Talim ve Terbiye Kurulunun 1 Şubat 2013 tarihli ve 6 sayılı Karar’ıyla kabul edilmiştir. Karar gereği söz konusu öğretim programı            2013-2014 eğitim öğretim yılından itibaren 2’nci ve 5’inci sınıflardan başlamak üzere kademeli olarak ilköğretim, ilkokul ve ortaokul kurumlarında okutulacaktır. </w:t>
      </w:r>
    </w:p>
    <w:p w:rsidRPr="004C305A" w:rsidR="00296096" w:rsidP="004C305A" w:rsidRDefault="00296096">
      <w:pPr>
        <w:pStyle w:val="Metinstil"/>
        <w:tabs>
          <w:tab w:val="center" w:pos="5103"/>
        </w:tabs>
        <w:suppressAutoHyphens/>
        <w:spacing w:line="240" w:lineRule="auto"/>
        <w:ind w:firstLine="669"/>
        <w:rPr>
          <w:rFonts w:ascii="Arial" w:hAnsi="Arial"/>
          <w:spacing w:val="24"/>
          <w:sz w:val="18"/>
          <w:szCs w:val="18"/>
        </w:rPr>
      </w:pPr>
      <w:r w:rsidRPr="004C305A">
        <w:rPr>
          <w:rFonts w:ascii="Arial" w:hAnsi="Arial"/>
          <w:spacing w:val="24"/>
          <w:sz w:val="18"/>
          <w:szCs w:val="18"/>
        </w:rPr>
        <w:t>Osmaniye Milletvekili Sayın Hasan Hüseyin Türkoğlu’nun (6/1153) ve (6/3655) esas numaralı soru önergelerini birlikte cevaplandırıyorum.</w:t>
      </w:r>
    </w:p>
    <w:p w:rsidRPr="004C305A" w:rsidR="00296096" w:rsidP="004C305A" w:rsidRDefault="00296096">
      <w:pPr>
        <w:pStyle w:val="Metinstil"/>
        <w:tabs>
          <w:tab w:val="center" w:pos="5103"/>
        </w:tabs>
        <w:suppressAutoHyphens/>
        <w:spacing w:line="240" w:lineRule="auto"/>
        <w:ind w:firstLine="669"/>
        <w:rPr>
          <w:rFonts w:ascii="Arial" w:hAnsi="Arial"/>
          <w:spacing w:val="24"/>
          <w:sz w:val="18"/>
          <w:szCs w:val="18"/>
        </w:rPr>
      </w:pPr>
      <w:r w:rsidRPr="004C305A">
        <w:rPr>
          <w:rFonts w:ascii="Arial" w:hAnsi="Arial"/>
          <w:spacing w:val="24"/>
          <w:sz w:val="18"/>
          <w:szCs w:val="18"/>
        </w:rPr>
        <w:t xml:space="preserve">Osmaniye Valiliğince konuya ilişkin olarak Tehçi köyüne 2013 yılında 4 derslikli bir okulun yapımının planlandığı ve bu yöndeki çalışmaların devam ettiği, ilin deprem kuşağında olması sebebiyle bahse konu okulun Çevre ve Şehircilik İl Müdürlüğü tarafından yıkım kararı olduğu olduğundan öğrencileri riske atmamak için devlet imkânlarıyla </w:t>
      </w:r>
      <w:smartTag w:uri="urn:schemas-microsoft-com:office:smarttags" w:element="metricconverter">
        <w:smartTagPr>
          <w:attr w:name="ProductID" w:val="2 kilometre"/>
        </w:smartTagPr>
        <w:r w:rsidRPr="004C305A">
          <w:rPr>
            <w:rFonts w:ascii="Arial" w:hAnsi="Arial"/>
            <w:spacing w:val="24"/>
            <w:sz w:val="18"/>
            <w:szCs w:val="18"/>
          </w:rPr>
          <w:t>2 kilometre</w:t>
        </w:r>
      </w:smartTag>
      <w:r w:rsidRPr="004C305A">
        <w:rPr>
          <w:rFonts w:ascii="Arial" w:hAnsi="Arial"/>
          <w:spacing w:val="24"/>
          <w:sz w:val="18"/>
          <w:szCs w:val="18"/>
        </w:rPr>
        <w:t xml:space="preserve"> mesafede bulunan Mamure İlköğretim Okuluna 6, 7 ve 8’inci sınıfların öğretim yılı başında taşındığı, diğer sınıfların ikinci dönem taşınmaya başlandığı, okulun servis giderleri ve öğle yemeklerinin devlet tarafından karşılandığı; 2013 yılı Yatırım Programı’na, Düziçi ilçesi Çitli köyüne Çitli Harun Reşit İlkokulu 8 derslikli ek bina yapımının alındığı ve proje ihale çalışmalarının devam ettiği belirtilmektedir.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Kahramanmaraş Milletvekili Sayın Mesut Dedeoğlu’nun (6/1195) esas numaralı soru önergesini cevaplandırıyorum. 10 Ocak 2103 tarihli Bakanlığımız MEBBİS norm işleme modülü verilerine göre, Kahramanmaraş ilindeki resmî eğitim kurumlarında toplam 2.276 öğretmen ihtiyacı bulunmaktadır. Bütçe kanunlarının verdiği yetkinin yanında Bakanlar Kurulunca Bakanlığımıza tahsis edilen ve Maliye Bakanlığınca kullanım izni verilen toplam öğretmen kadroları, illerin öğretmen ihtiyaç oranları dikkate alınarak il millî eğitim müdürlüklerine dağıtılmakta, il millî eğitim müdürlükleri de kendi illerine ayrılan kontenjan ölçüsünde atama yapılacak alanlarla bu alanlara atanacakların istihdam edileceği eğitim kurumlarını belirlemektedir. Belirlenen bu eğitim kurumları atama döneminde sisteme yansıtılarak atanacak öğretmen adaylarının tercihine sunulmaktadır. Bu kapsamda, 2013 yılında Bakanlığımıza kullanım izni verilecek öğretmen kadrolarından ihtiyaç doğrultusunda kontenjanı belirlenecek illere alanlar bazında ilgili mevzuatına göre atamalar gerçekleştirilecektir.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Antalya Milletvekili Sayın Arif Bulut’un (6/1203) esas numaralı soru önergesini cevaplandırıyorum. 7 Mayıs 2013 tarihi itibarıyla Bakanlığımıza bağlı resmî eğitim kurumlarında bilişim teknolojileri alanında 13.285 norma karşılık, 13.189 öğretmen görev yapmaktadır. Bu alanda ülke genelinde norm fazlası öğretmen bulunmamaktadır. Okullarımızda görev yapan tüm öğretmenlerin sınıflara sağlanan donanım alt yapısını eğitsel e-İçerikleri ve bilim BT’ye uyumlu hâle getirilen öğretmen kılavuz kitaplarını etkin biçimde kullanma becerilerini geliştirmelerine yönelik yüz yüze ve uzaktan eğitim aracılığıyla hizmet içi eğitim faaliyetleri planlanmış ve uygulanmaktadır.</w:t>
      </w:r>
    </w:p>
    <w:p w:rsidRPr="004C305A" w:rsidR="00296096" w:rsidP="004C305A" w:rsidRDefault="00AD7700">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Eğitimde FATİH</w:t>
      </w:r>
      <w:r w:rsidRPr="004C305A" w:rsidR="00296096">
        <w:rPr>
          <w:rFonts w:ascii="Arial" w:hAnsi="Arial"/>
          <w:spacing w:val="24"/>
          <w:sz w:val="18"/>
          <w:szCs w:val="18"/>
        </w:rPr>
        <w:t xml:space="preserve"> Projesi’nin hizmet içi eğitim bileşeni kapsamında temel BT eğitimleri, eğitimde teknoloji kullanımı kursu, teknoloji ve liderlik forumu –bu, yöneticiler için- alan bazlı eğitimler ve Pardus temel eğitimi verilmektedir. 2011-2012 yıllarında toplam 1.150 eğitmen merkezî eğitmen eğitimlerine katılmıştır. Mahallindeki eğitimler bu eğitmenler tarafından yürütülmektedir. Etkileşimli tahta kurulumu yapılan okullarda görevli öğretmenlerin hizmet içi eğitimlerinin büyük çoğunluğu tamamlanmıştır. Aynı zamanda, öğretmen ve öğrencilerimize rehberlik yapması amacıyla proje kapsamında donanım kurulumu yapılan okullar başta olmak üzere öncelikli olarak bilgisayar öğretmenlerinden seçilmiş bilişim teknolojileri rehber öğretmenliği görevlendirilmesi imkânlar dâhilinde yapılmaktadır. </w:t>
      </w:r>
    </w:p>
    <w:p w:rsidRPr="004C305A" w:rsidR="00296096" w:rsidP="004C305A" w:rsidRDefault="00296096">
      <w:pPr>
        <w:pStyle w:val="Metinstil"/>
        <w:tabs>
          <w:tab w:val="center" w:pos="5103"/>
          <w:tab w:val="center" w:pos="7088"/>
        </w:tabs>
        <w:suppressAutoHyphens/>
        <w:spacing w:line="240" w:lineRule="auto"/>
        <w:rPr>
          <w:rFonts w:ascii="Arial" w:hAnsi="Arial"/>
          <w:spacing w:val="24"/>
          <w:sz w:val="18"/>
          <w:szCs w:val="18"/>
        </w:rPr>
      </w:pPr>
      <w:r w:rsidRPr="004C305A">
        <w:rPr>
          <w:rFonts w:ascii="Arial" w:hAnsi="Arial"/>
          <w:spacing w:val="24"/>
          <w:sz w:val="18"/>
          <w:szCs w:val="18"/>
        </w:rPr>
        <w:t xml:space="preserve">Ardahan Milletvekili Sayın Ensar Öğüt’ün (6/1212) esas numaralı soru önergesini cevaplandırıyorum: Bütçe Kanunu’yla kullanım izni verilen kadrolar Bakanlığımıza bağlı okul ve kurumların öğretmen ihtiyacına yönelik olarak öncelikle eğitim ve öğretim hizmetleri sınıfı atamalarında kullanıldığından diğer hizmet sınıflarında istenilen sayıda personel alımı yapılamamaktadır. Bakanlığımıza bağlı okul ve kurumların eğitim-öğretim hizmetleri sınıfı dışındaki diğer hizmet sınıflarındaki personel ihtiyacı ise 3713 sayılı Kanun gereği İçişleri Bakanlığı tarafından yönlendirilen şehit yakınlarından, Aile ve Sosyal Politikalar Bakanlığı tarafından korunan ve bakılan çocuklardan, özelleştirme uygulamaları gereği Devlet Personel Başkanlığınca 4046 sayılı Kanun’la 657 sayılı Kanun’un 4/C maddesi kapsamında yönlendirilen personel ve özürlü personel alımından karşılanmaya çalışılmakta olup; ayrıca, okul ve kurumların özellikle temizlik, güvenlik, bakım ve onarım ihtiyaçlarına yönelik hizmetler il millî eğitim müdürlüklerince İŞKUR’a kayıtlı işsizlerin alımıyla giderilmeye çalışılmaktadır. Ayrıca, illerin ödenek ihtiyaçları illerden gelen talepler doğrultusunda merkezî harcama birimlerimizce planlanarak karşılanmaktadır.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Adana Milletvekili Sayın Ali Halaman’ın (6/1270) esas numaralı soru önergesini cevaplandırıyorum.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İlköğretim Okulları Haftalık Ders Çizelgesi’nde 6, 7 ve 8’inci sınıflarda haftada bir ders saati okutulan Bilişim Teknolojileri dersi, Talim ve Terbiye Kurulunun 25/06/2012 tarihli ve 69 sayılı kararıyla 2012-2013 öğretim yılından itibaren 1 ve 5’inci sınıflardan başlamak üzere kademeli olarak uygulamaya konulan İlköğretim Kurumları (İlkokul, Ortaokul) Haftalık Ders Çizelgesi’nin seçmeli fen bilimleri ve matematik ders grubunda yer alan Bilişim Teknolojileri ve Yazılım dersini isteyen öğrenciler 5, 6, 7, ve 8’inci sınıflarda haftada iki ders saati seçebiliyorlardı. 8 Ocak 2013 tarihi itibarıyla Bakanlığımıza bağlı resmî eğitim kurumlarında bilişim teknolojileri alanında 13.285 norma karşılık 13.218 öğretmen görev yapmaktadır. Bu alanda ülke genelinde norm fazlası öğretmen bulunmamaktadır. Bakanlığımıza bağlı resmî eğitim kurumlarında görev yapan kadrolu öğretmenlerin geçici veya sözleşmeli statüye geçirilmeleri söz konusu değildir.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Talim ve Terbiye Kurulunun Öğretmenliğe Atanacakların Tespitine İlişkin Kararı’yla, ders kaldırılması ya da norm kadro esasları gereğince yapılacak düzenlemeler sonucu öğretmen fazlalığı oluşması hâlinde Millî Eğitim Bakanlığı Öğretmenlerinin Atama ve Yer Değiştirme Yönetmeliği’nin 41’inci maddesine göre, il içinde alanlarında ihtiyaç bulunan eğitim kurumlarına yer değişiklikleri yapılmaktadır. </w:t>
      </w:r>
    </w:p>
    <w:p w:rsidRPr="004C305A" w:rsidR="006317D7"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(6/1294) esas numaralı soru önergesini cevaplandırıyorum: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Bakanlığımızın hayat boyu eğitimle ilgili yaptığı çalışmaları kısaca özetlemek gerekirse</w:t>
      </w:r>
      <w:r w:rsidRPr="004C305A" w:rsidR="006317D7">
        <w:rPr>
          <w:rFonts w:ascii="Arial" w:hAnsi="Arial"/>
          <w:spacing w:val="24"/>
          <w:sz w:val="18"/>
          <w:szCs w:val="18"/>
        </w:rPr>
        <w:t xml:space="preserve">, </w:t>
      </w:r>
      <w:r w:rsidRPr="004C305A">
        <w:rPr>
          <w:rFonts w:ascii="Arial" w:hAnsi="Arial"/>
          <w:spacing w:val="24"/>
          <w:sz w:val="18"/>
          <w:szCs w:val="18"/>
        </w:rPr>
        <w:t xml:space="preserve">e-Yaygın Otomasyon Sistemi’nde engel gruplarıyla ilgili verilerin toplanmasına 1 Ocak 2012 tarihinden itibaren başlanmıştır. </w:t>
      </w:r>
    </w:p>
    <w:p w:rsidRPr="004C305A" w:rsidR="00296096" w:rsidP="004C305A" w:rsidRDefault="006317D7">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EUROSTAT</w:t>
      </w:r>
      <w:r w:rsidRPr="004C305A" w:rsidR="00296096">
        <w:rPr>
          <w:rFonts w:ascii="Arial" w:hAnsi="Arial"/>
          <w:spacing w:val="24"/>
          <w:sz w:val="18"/>
          <w:szCs w:val="18"/>
        </w:rPr>
        <w:t xml:space="preserve"> kriterleri dâhilinde, dil ve konuşma güçlüğü, duygusal ve davranış bozukluğu, eğitilebilir hafif düzey zihinsel öğrenme düzeyi, görme yetersizliği, işitme yetersizliği, ortopedi, otistik, özel öğrenme güçlüğü olmak üzere 8 engel grubunda veri alınmaktadır.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8 Kasım 2012 tarihi itibarıyla 12.825’i erkek ve 9.522’si kadın olmak üzere toplamda 22.347 engelli vatandaşımız halk eğitimi merkezlerimizin açtığı kurs ve kurs dışı etkinliklerden yararlanmıştır.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Türkiye genelinde her il için ayrı olmak üzere 25-64 yaş aralığındaki yetişkinlerin hayat boyu öğrenme faaliyetlerine katılma veya katılmama sebepleri demo</w:t>
      </w:r>
      <w:r w:rsidRPr="004C305A" w:rsidR="006317D7">
        <w:rPr>
          <w:rFonts w:ascii="Arial" w:hAnsi="Arial"/>
          <w:spacing w:val="24"/>
          <w:sz w:val="18"/>
          <w:szCs w:val="18"/>
        </w:rPr>
        <w:t>grafik</w:t>
      </w:r>
      <w:r w:rsidRPr="004C305A">
        <w:rPr>
          <w:rFonts w:ascii="Arial" w:hAnsi="Arial"/>
          <w:spacing w:val="24"/>
          <w:sz w:val="18"/>
          <w:szCs w:val="18"/>
        </w:rPr>
        <w:t xml:space="preserve"> özelliklerine göre belirlenerek yetişkin öğrenme profili hazırlanmaktadır.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Ayrıca, yetişkinlerin öğrenme ihtiyaçlarına yönelik bilgiler de bu kapsamda elde edilecektir. 2013-2014 yıllarında, aile birlikteliğinin güçlendirilmesine yönelik olarak 81 ilde 10 bin kişiye yetişkin eğitimi seminerleri verilmesi planlanmıştır. </w:t>
      </w:r>
      <w:r w:rsidRPr="004C305A" w:rsidR="006317D7">
        <w:rPr>
          <w:rFonts w:ascii="Arial" w:hAnsi="Arial"/>
          <w:spacing w:val="24"/>
          <w:sz w:val="18"/>
          <w:szCs w:val="18"/>
        </w:rPr>
        <w:t>“</w:t>
      </w:r>
      <w:r w:rsidRPr="004C305A">
        <w:rPr>
          <w:rFonts w:ascii="Arial" w:hAnsi="Arial"/>
          <w:spacing w:val="24"/>
          <w:sz w:val="18"/>
          <w:szCs w:val="18"/>
        </w:rPr>
        <w:t>Öğrenen 75 milyon</w:t>
      </w:r>
      <w:r w:rsidRPr="004C305A" w:rsidR="006317D7">
        <w:rPr>
          <w:rFonts w:ascii="Arial" w:hAnsi="Arial"/>
          <w:spacing w:val="24"/>
          <w:sz w:val="18"/>
          <w:szCs w:val="18"/>
        </w:rPr>
        <w:t>”</w:t>
      </w:r>
      <w:r w:rsidRPr="004C305A">
        <w:rPr>
          <w:rFonts w:ascii="Arial" w:hAnsi="Arial"/>
          <w:spacing w:val="24"/>
          <w:sz w:val="18"/>
          <w:szCs w:val="18"/>
        </w:rPr>
        <w:t xml:space="preserve"> hedefine ulaşmak için tüm yaygın mesle</w:t>
      </w:r>
      <w:r w:rsidRPr="004C305A" w:rsidR="006317D7">
        <w:rPr>
          <w:rFonts w:ascii="Arial" w:hAnsi="Arial"/>
          <w:spacing w:val="24"/>
          <w:sz w:val="18"/>
          <w:szCs w:val="18"/>
        </w:rPr>
        <w:t>ki eğitim kurum yöneticilerinin</w:t>
      </w:r>
      <w:r w:rsidRPr="004C305A">
        <w:rPr>
          <w:rFonts w:ascii="Arial" w:hAnsi="Arial"/>
          <w:spacing w:val="24"/>
          <w:sz w:val="18"/>
          <w:szCs w:val="18"/>
        </w:rPr>
        <w:t xml:space="preserve"> yetişkin eğitiminin ilkeleri konusunda bilgilendirilmeleri amaçlanmaktadır.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Yaygın eğitim programlarını geliştirme çalışmaları kapsamında 1 Temmuz 2011 tarihinden itibaren mevcut 1.457 kurs programına ilaveten 494 kurs programı daha hazırlanarak yüzde 34’lük bir artışla yaygın eğitim alanında toplam 1.951 kurs programı sayısına ulaşılmıştır.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Türkiye Cumhuriyeti ve Avrupa Birliği katkısıyla Bakanlığımızca yürütülmekte olan 15 milyon avro bütçeli Türkiye’de Hayat Boyu Öğrenmenin Geliştirilmesi Projesi’yle hayat boyu öğrenme stratejilerinin geliştirilmesi ve uygulanması desteklenmektedir.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Her tür öğrenmeye değer vermek üzere tasarlanmış bir sistem kapsamında istihdam fırsatlarının artırılması için bireylerin eğitime erişimlerini kolaylaştırmak, kurumsal bir çerçeve ve kapasite oluşturulmasını sağlamak projenin temel amaçlarıdır.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Aralık 2011 tarihinden itibaren ilgili tüm sosyal ortakların,  Türkiye Odalar ve Borsalar Birliği, TESK, TİSK,  TÜSİAD, Türk-İş, Hak-İş, Eğitim- Bir-Sen, Türk Eğitim-Sen, YÖK, İŞKUR, MYK ve diğer belediyelerin katkılarıyla bu çalışmalar devam etmektedir.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Söz  konusu projenin devamı niteliğinde “Türkiye’de hayat boyu öğrenmenin geliştirilmesi projesi-</w:t>
      </w:r>
      <w:smartTag w:uri="urn:schemas-microsoft-com:office:smarttags" w:element="metricconverter">
        <w:smartTagPr>
          <w:attr w:name="ProductID" w:val="2”"/>
        </w:smartTagPr>
        <w:r w:rsidRPr="004C305A">
          <w:rPr>
            <w:rFonts w:ascii="Arial" w:hAnsi="Arial"/>
            <w:spacing w:val="24"/>
            <w:sz w:val="18"/>
            <w:szCs w:val="18"/>
          </w:rPr>
          <w:t>2”</w:t>
        </w:r>
      </w:smartTag>
      <w:r w:rsidRPr="004C305A">
        <w:rPr>
          <w:rFonts w:ascii="Arial" w:hAnsi="Arial"/>
          <w:spacing w:val="24"/>
          <w:sz w:val="18"/>
          <w:szCs w:val="18"/>
        </w:rPr>
        <w:t xml:space="preserve"> hazırlanmakta olup, projenin iş tanımı süreci devam etmektedir.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Millî Eğitim Bakanlığı, Orman ve Su İşleri Bakanlığı ve Türkiye Belediyeler Birliği arasındaki 13 Aralık 2011 tarihli iş birliği  protokolüne dayalı olarak Okullar Hayat Olsun Projesi uygulanmaya başlanmıştır. Projenin temel amacı, okulların, velilerin, mahallelinin ve çevrenin hizmetine açılması, öğrenciler ve yetişkinler için  birer hayat boyu öğrenme merkezi olmasının yanında eğlenme ve dinlenme aktivitelerine imkân veren yaşayan güvenli alanlar hâline dönüştürülmesidir.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projeyle, okul, bina ve eklentileriyle okul bahçelerinden yeterince yararlanılmasına, okul aile ilişkisi ve ailelerin okula aidiyetlerinin güçlendirilmesine, halkın artan mesleki, sosyal ve kültürel hizmet talebinin karşılanmasına, hayat boyu öğrenmenin yaygınlaştırılmasına, ülke kaynaklarının etkin kullanılmasına, fiziki kapasitenin okul alanları ve bahçeleriyle sınırlı olduğu çoğu il ve ilçede hizmet üretme potansiyelinin ortaya çıkarılmasına, belediyelerin okul, bina ve bahçelerini okul saatleri dışında kullanarak hizmet üretmelerine, kamu birimleri arasında iş birliğine katkı sağlanmasına, belediye hizmetlerinin yaygınlaştırılmasına ve toplumun öğrenme imkânlarının genişletilmesine katkı sağlanacaktır.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Okullar Hayat Olsun Projesi 75 il ve 637 ilçede protokol taraflarının yerel temsilcileri arasında protokoller imzalanarak hayata geçirilmiş olup çeşitli faaliyet ve eğitimler sürdürülmektedir.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Açık öğretim hizmetlerinin yaygınlaştırılması, hızlandırılması, vatandaşlarımızın erişimlerinin kolaylaştırılması, kaynakların verimli kullanılması, hizmetin daha etkin ve nitelikli bir şekilde sunulması amacıyla  28 Aralık 2012 tarihinde “Açık Öğretim Okullarının İş ve İşlemleri” konulu 2012/45 no.lu Genelge yayımlanarak yürürlüğe girmiştir. Söz konusu genelge kapsamında açık öğretim ortaokulu ve açık öğretim lisesi kayıt kabul, veri girişi ve diğer iş ve işlemleri halk eğitimi merkeziyle mesleki eğitim merkezi müdürlükleri tarafından yürütülecektir. Mesleki açık öğretim lisesinin yüz yüze eğitimleri ilgili örgün eğitim kurumlarında yapılması nedeniyle kayıt kabul, veri girişi ve diğer iş ve işlemler ise meslek liseleri ve imam hatip liselerince yapılacaktır. Ayrıca, yüz yüze eğitim vermeye uygun halk eğitimi merkezi ve mesleki eğitim merkezi müdürlükleri de bu işlemleri yürütecektir.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(6/1295) esas numaralı soru önergesini cevaplandırıyorum: 1416 sayılı Kanun ve buna bağlı yönetmelik çerçevesinde Bakanlığımız adına resmî burslu statüde yurt dışına gönderilecek olan öğrenciler için 2013 yılında 200 milyon Türk lirası ödenek tahsis edilmiştir. Hâlen, yurt dışında 2.462 öğrenci öğrenim görmektedir. Ayrıca, yabancı hükûmetlerce Hükûmetimiz emrine verilen burslar kapsamında 2012-2013 eğitim öğretim yılı itibarıyla yurt dışında öğrenim gören öğrenci sayısı 197’dir. Söz konusu bu burslardan yararlananların giderleri ilgili ülkelerce karşılanmaktadır.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Tokat Milletvekili Sayın Reşat Doğru’nun (6/1297) esas numaralı soru önergesini cevaplandırıyorum.</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ÖZGÜR ÖZEL (Manisa) – Sayın Bakan Komisyonda da öyleydi, önce uyutur, sonra tekmeler!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MİLLÎ EĞİTİM BAKANI NABİ AVCI (Devamla) - 657 sayılı Devlet Memurları Kanunu’nun değişik 122’nci maddesi gereğince, başarı belgesi, illerde görev yapan personele valiler, ilçelerde görev yapan personele ise kaymakamlar tarafından verilebilmektedir.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MUSA ÇAM (İzmir) – Özgür Bey’in bir iddiası var Sayın Bakanım.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MİLLÎ EĞİTİM BAKANI NABİ AVCI (Devamla) - Ayrıca Tokat Valiliğince, konuya ilişkin olarak il genelindeki eğitim öğretim kurumlarında görev yapan 450 personele başarı belgesi verildiği belirtilmektedir.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Kahramanmaraş Milletvekili Sayın Mesut Dedeoğlu’nun (6/1326) esas numaralı soru önergesini cevaplandırıyorum: Temel eğitim kurumlarının her türlü yapım, bakım ve onarımları 222 sayılı İlköğretim ve Eğitim Kanunu gereğince valiliklerin yetki ve sorumluluğunda hazırlanan Temel Eğitim Kurumları Yapım Programı çerçevesinde gerçekleştirilmektedir. Aynı kanunun  76’ncı maddesine göre, merkezî bütçeden Bakanlığımıza toplu olarak tahsis edilen yatırım ödenekleri illerin öncelikli ihtiyaçları esas alınarak il özel idare bütçelerine aktarılmakta ve 78’inci maddede belirtilen köy, kasaba ve şehir ilköğretim kurumlarının ve öğretmen lojmanlarının yapım, tadil, esaslı onarım, her türlü ilk tesis ve okul eşyası, ders aletleri, arsa ve arazi istimlakleri ile küçük onarımlar, okulların genel giderleri, yoksul öğrencilere parasız olarak verilecek okul kitapları ve ders levazımı bedeli, öğrencilerin yiyecek, giyecek noksanlarının telafisi, esaslı hastalıklarının tedavisi, pansiyonlu ilköğretim okullarının ve tamamlayıcı kursların ve sınıfların masrafları gibi her türlü giderler için harcanmaktadır.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Ardahan Milletvekili Sayın Ensar Öğüt’ün (6/1391) esas numaralı soru önergesini cevaplandırıyorum: Hakkari Valiliğince, konuya ilişkin olarak, tuvaletleri dışarıda olan okulların 1, 2 ve 3 derslikli TİP Proje’li okullar olduğu, uygulanan bu projelerde okul tuvaletlerinin derslik binası dışında olduğu ve altyapısının foseptik çukurundan ibaret olduğu, tuvaletlerin okul binaları içine alınmasının uygulanan projeye göre mümkün olmadığı belirtilmektedir.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Şırnak Valiliğince, konuya ilişkin olarak, tuvaleti dışarıda bulunan 1 veya 2 derslikli okul binalarına merkezî ısıtma sistemi kurulamadığı için tuvaletlerin içeriye alınmasının çözüm olmayacağı, bu nedenle herhangi bir planlama düşünülmediği, ancak öğrenci sağlığı ve temizliği açısından, hijyen kuralları için, gerekli tedbirlerin alındığı belirtilmektedir.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Ayrıca, illerimizde yeni yapılan okul projelerinde tuvalet ve lavabolar binaların içinde yer almaktadır. Mevcut eski binalarda tuvalet ve lavaboların bina içine alınması mümkün olanlarla ilgili çalışmalar yapılmaktadır.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Ardahan Milletvekili Sayın Ensar Öğüt’ün (6/1552) esas numaralı soru önergesini cevaplandırıyorum: Bakanlığımız şef kadrosunda bulunan Avni Zengin asaleten şube müdürü olarak atanmamış olup bu görevi geçici olarak yürütmektedir. Dolayısıyla, ilgili, yürütmekte olduğu bu görev için öngörülen herhangi bir maddi haktan yararlanmamaktadır. İlgilinin yürütmekte olduğu görev, Bakanlığımız personelinin aylıklarının tahakkuku işlemleridir. Tamamen teknik bilgi ve deneyim gerektiren bu görevin konunun ehli olan bir personel tarafından yürütülmesi gereği şüphesizdir. Bu gereklilikten hareketle, yaklaşık yirmi yıldır görevini başarıyla yürüten ilgilinin söz konusu geçici görevlendirme işlemi idarenin takdir yetkisi çerçevesinde gerçekleştirilmiştir.</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Adana Milletvekili Sayın Ali Halaman’ın (6/1597) esas numaralı soru önergesini cevaplandırıyorum: Bakanlığımız kadroları öncelikli olarak eğitim öğretim hizmetleri sınıfında görev alacak öğretmenler için kullanılmakta olup ihtiyaç duyulduğu takdirde diğer kadrolar için duyuruya çıkılacaktır.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Ardahan Milletvekili Sayın Ensar Öğüt’ün (6/1773) esas numaralı soru önergesini cevaplandırıyorum: Ağrı Valiliğince konuya ilişkin olarak 2012-2013 eğitim öğretim yılında 320 yerleşim biriminden 10.088 ilköğretim öğrencisinin 649 araçla 36 taşıma merkezli okula taşındığı, 2013-2014 eğitim öğretim yılı için planlaması yapılan 354 yerleşim biriminden 10.520 ilk ve ortaokul öğrencisinin, 776 araçla fiziki olarak yeterli görülen 45 taşıma merkezli okula taşınması için gerekli iş ve işlemlerin yapıldığı, köy ilköğretim okulları lojmanlarının bütçeye konulan ödenekler dahilinde onarımlarının yapılmakta olduğu belirtilmektedir. </w:t>
      </w:r>
    </w:p>
    <w:p w:rsidRPr="004C305A" w:rsidR="00296096" w:rsidP="004C305A" w:rsidRDefault="00296096">
      <w:pPr>
        <w:pStyle w:val="Metinstil"/>
        <w:tabs>
          <w:tab w:val="center" w:pos="5103"/>
        </w:tabs>
        <w:suppressAutoHyphens/>
        <w:spacing w:line="240" w:lineRule="auto"/>
        <w:rPr>
          <w:sz w:val="18"/>
          <w:szCs w:val="18"/>
        </w:rPr>
      </w:pPr>
      <w:r w:rsidRPr="004C305A">
        <w:rPr>
          <w:sz w:val="18"/>
          <w:szCs w:val="18"/>
        </w:rPr>
        <w:t xml:space="preserve">Ardahan Milletvekili Sayın Ensar Öğüt’ün (6/1775) esas numaralı soru önergesini cevaplandırıyorum: Bütçe Kanunu’yla kullanım izni verilen kadrolar Bakanlığımıza bağlı okul ve kurumların öğretmen ihtiyacına yönelik olarak öncelikli eğitim ve öğretim hizmetleri sınıfı atamalarında kullanıldığından diğer hizmet sınıflarında istenilen sayıda personel alımı yapılamamaktadır. Bakanlığımıza bağlı okul ve kurumların eğitim öğretim hizmetleri sınıfı dışındaki diğer hizmetler sınıflarındaki personel ihtiyacı ise 3713 sayılı Kanun gereği İçişleri Bakanlığı tarafından yönlendirilen şehit yakınlarından, Aile ve Sosyal Politikalar Bakanlığı tarafından korunan ve bakılan çocuklardan özelleştirme uygulamaları gereği Devlet Personel Başkanlığınca 4046 sayılı Kanun’la 657 sayılı Kanun’un (4/C) maddesi kapsamında yönlendirilen personel ve özürlü personel alımından karşılanmaya çalışılmakta olup ayrıca okul ve kurumların özellikle temizlik, güvenlik, bakım ve onarım ihtiyaçlarına yönelik hizmetler il millî eğitim müdürlüklerince İŞKUR’a kayıtlı işsizlerin alımıyla giderilmeye çalışılmaktadır. Çeşitli kanunlar kapsamında illere yönlendirilen personelin atamaları 5442 sayılı İl İdaresi Kanunu’na göre değerlendirildiğinden personele ihtiyaç bulunan eğitim kurumlarına görevlendirme iş ve işlemleriyle ilgili işler valiliklerce gerçekleştirilmektedir. </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MUSA ÇAM (İzmir) – Sayın Bakan, Özgür Bey’in bir iddiası var, diyor ki: “Önce Sayın Bakan uyutuyor, sonra tekmeletiyor.”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BAŞKAN – Sayın Bakan, devam ediniz lütfen.</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ÖZGÜR ÖZEL (Manisa) – Millî Eğitim Komisyon başkanlığından tecrübemizdir, 7 maddede uyutur, ondan sonra tekmeletir.</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MİLLÎ EĞİTİM BAKANI NABİ AVCI (Devamla) – Onun için uyumayacaksın, uyumayacaksın.</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ÖZGÜR ÖZEL (Manisa) – Ama Sayın Bakan, biraz daha yavaşlarsanız istop edeceksiniz.</w:t>
      </w:r>
    </w:p>
    <w:p w:rsidRPr="004C305A" w:rsidR="00296096" w:rsidP="004C305A" w:rsidRDefault="00296096">
      <w:pPr>
        <w:pStyle w:val="okimza-stil"/>
        <w:suppressAutoHyphens/>
        <w:spacing w:line="240" w:lineRule="auto"/>
        <w:ind w:firstLine="811"/>
        <w:rPr>
          <w:rFonts w:ascii="Arial" w:hAnsi="Arial"/>
          <w:spacing w:val="24"/>
          <w:sz w:val="18"/>
          <w:szCs w:val="18"/>
        </w:rPr>
      </w:pPr>
      <w:r w:rsidRPr="004C305A">
        <w:rPr>
          <w:rFonts w:ascii="Arial" w:hAnsi="Arial"/>
          <w:spacing w:val="24"/>
          <w:sz w:val="18"/>
          <w:szCs w:val="18"/>
        </w:rPr>
        <w:t>MİLLÎ EĞİTİM BAKANI NABİ AVCI (Devamla) – Kahramanmaraş Milletvekili Sayın Mesut Dedeoğlu’nun (6/1844) esas numaralı soru önergesini cevaplandırıyorum: Meslek liselerinde öğrencilerin eğitime devamlılığını sağlamak maksadıyla öğrencilerin okula aidiyet duygusunu artırmak üzere sosyal faaliyetler, mesleki ve kültürel geziler ile aile ziyaretleri yapılmaktadır. Ayrıca, öğrencilerin bilgi eksikliklerini gidermek, yeteneklerini geliştirmek, derslerdeki başarılarını artırmak ve sınavlara daha iyi hazırlanmalarına yardımcı olmak üzere öğrencileri yetiştirme ve sınavlara hazırlama kursları düzenlenmektedir.</w:t>
      </w:r>
    </w:p>
    <w:p w:rsidRPr="004C305A" w:rsidR="00296096" w:rsidP="004C305A" w:rsidRDefault="00296096">
      <w:pPr>
        <w:pStyle w:val="okimza-stil"/>
        <w:suppressAutoHyphens/>
        <w:spacing w:line="240" w:lineRule="auto"/>
        <w:ind w:firstLine="811"/>
        <w:rPr>
          <w:sz w:val="18"/>
          <w:szCs w:val="18"/>
        </w:rPr>
      </w:pPr>
      <w:r w:rsidRPr="004C305A">
        <w:rPr>
          <w:sz w:val="18"/>
          <w:szCs w:val="18"/>
        </w:rPr>
        <w:t xml:space="preserve">Antalya Milletvekili Sayın Gürkut Acar’ın (6/2057) esas numaralı soru önergesini cevaplandırıyorum: 28 Nisan 2012 tarihli Protokol’le 54 ilde 114 askerlik şubesi Bakanlığımıza devredilmiştir. Bakanlığımızca kullanılacak askerlik şubesi binaları, öncelikli olarak derslik açığının kapatılmasına yönelik olarak okul öncesi, temel eğitim, ortaöğretim hayat boyu öğrenme, özel eğitim ve rehberlik hizmetleri ihtiyaçları için değerlendirilmiş olup mümkün olmaması hâlinde kız ve erkek öğrenci pansiyonu veya millî eğitim müdürlüğü hizmet binası olarak kullanılması planlanmıştır. Alınan bilgilerde binalarda imam hatip orta okulu ya da lisesi yoktur.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(6/2284) esas numaralı soru önergesini cevaplandırıyorum: Bakanlığımız MEBBİS norm işlemleri modülü verilerine göre ülke genelindeki beden eğitimi öğretmeni sayısı 26. 924 olup ihtiyaç ise 6.142’dir.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İstanbul Milletvekili Sayın Celal Dinçer’in (6/2448) esas numaralı soru önergesini cevaplandırıyorum: Bakanlığımızca, ilköğretim ve ortaöğretim kurumlarında taşımalı eğitim uygulaması yapılmakta olup, şehit ve gazi çocuklarına ilişkin bir düzenleme bulunmamaktadır.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Kahramanmaraş Milletvekili Sayın Mesut Dedeoğlu’nun (6/2475) esas numaralı soru önergesini cevaplandırıyorum: 2011-2012 eğitim öğretim yılında taşımalı ortaöğretim uygulaması kapsamında ülke genelinde 71.291 kız, 88.513 erkek olmak üzere toplam 159.804 öğrenci taşınırken, 2012-2013 eğitim öğretim yılında 164.740 kız, 196.454 erkek olmak üzere toplam 361.194 ortaöğretim öğrencisi taşınmaktadır. 2013 mali yılı bütçesinde taşımalı ortaöğretim taşıma ve yemek giderleri için 432 milyon 550 bin Türk lirası, taşımalı ilköğretim taşıma giderleri için 600 milyon Türk lirası, yemek giderleri için 250 milyon Türk lirası, özel eğitime ihtiyaç duyan öğrencilerin taşıma giderleri içinse 85 milyon Türk lirası ödenek tahsis edilmiş olup il, ilçe millî eğitim müdürlüklerinin aylar bazındaki ödenek talepleri doğrultusunda ilgili hesaplarına aktarılmaktadır.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2012-2013 eğitim öğretim yılında Kahramanmaraş ilinde taşımalı ilköğretim kapsamında 17 bin 171, taşımalı ortaöğretim kapsamında 8 bin 45, özel eğitim öğrencilerinin taşınması uygulanması kapsamındaysa 448 öğrenci taşınmaktadır.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Ankara Milletvekili Sayın Özcan Yeniçeri’nin (6/2484) esas numaralı soru önergesini cevaplandırıyorum: Doğu ve Güneydoğu Anadolu bölgelerindeki illerde görev yapan öğretmenlerden 2012 yılında terör örgütü tarafında 14’ü kadrolu, 1’i ücretli olmak üzere 15 kişi kaçırılmış ve daha sonra da serbest bırakılmıştır.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ALİ UZUNIRMAK (Aydın) – Sayın Bakan, yalnız </w:t>
      </w:r>
      <w:smartTag w:uri="urn:schemas-microsoft-com:office:smarttags" w:element="metricconverter">
        <w:smartTagPr>
          <w:attr w:name="ProductID" w:val="2012 mi"/>
        </w:smartTagPr>
        <w:r w:rsidRPr="004C305A">
          <w:rPr>
            <w:rFonts w:ascii="Arial" w:hAnsi="Arial"/>
            <w:spacing w:val="24"/>
            <w:sz w:val="18"/>
            <w:szCs w:val="18"/>
          </w:rPr>
          <w:t>2012 mi</w:t>
        </w:r>
      </w:smartTag>
      <w:r w:rsidRPr="004C305A">
        <w:rPr>
          <w:rFonts w:ascii="Arial" w:hAnsi="Arial"/>
          <w:spacing w:val="24"/>
          <w:sz w:val="18"/>
          <w:szCs w:val="18"/>
        </w:rPr>
        <w:t>, 2002-</w:t>
      </w:r>
      <w:smartTag w:uri="urn:schemas-microsoft-com:office:smarttags" w:element="metricconverter">
        <w:smartTagPr>
          <w:attr w:name="ProductID" w:val="20012 mi"/>
        </w:smartTagPr>
        <w:r w:rsidRPr="004C305A">
          <w:rPr>
            <w:rFonts w:ascii="Arial" w:hAnsi="Arial"/>
            <w:spacing w:val="24"/>
            <w:sz w:val="18"/>
            <w:szCs w:val="18"/>
          </w:rPr>
          <w:t>20012 mi</w:t>
        </w:r>
      </w:smartTag>
      <w:r w:rsidRPr="004C305A">
        <w:rPr>
          <w:rFonts w:ascii="Arial" w:hAnsi="Arial"/>
          <w:spacing w:val="24"/>
          <w:sz w:val="18"/>
          <w:szCs w:val="18"/>
        </w:rPr>
        <w:t>?</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MİLLÎ EĞİTİM BAKANI NABİ AVCI (Devamla) – 2012 yılında. Soru 2012 için, 2012 yılında.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Adana Milletvekili Sayın Ali Halaman’ın (6/2492) ve Kahramanmaraş Milletvekili Sayın Mesut Dedeoğlu’nun (6/2498) esas numaralı soru önergelerini birlikte cevaplandırıyorum: Adana ili ve ilçelerinde Bakanlığımıza bağlı resmî eğitim kurumlarında sınıf öğretmenliği alanı normu 6 bin 80 olmasına karşın, bu alanda 6 bin 90 öğretmen görev yapmaktadır. Bu verilere göre, sınıf öğretmenliği alanında 10 öğretmen fazlalığı bulunmaktadır. Diğer alanlar bazında, toplam öğretmen normu 18 bin 40, görevde bulunan öğretmen sayısıysa 14 bin 346’dır. Ayrıca, sözleşmeli pozisyonda 1 öğretmen görev yapmaktadır. Öğretmen ihtiyacı bulunan eğitim kurumlarına atamalar Millî Eğitim Bakanlığı Öğretmenlerinin Atama ve Yer Değiştirme Yönetmeliği’ne göre yapılmaktadır. Bu eğitim kurumlarının öğretmen ihtiyacı öncelikle kadrolu öğretmenlerle karşılanmakta, kadrolu öğretmen atamasıyla karşılanamadığı durumlarda ise eğitim, öğretimin aksatılmadan sürdürülmesi amacıyla Talim ve Terbiye Kurulu Başkanlığının 7 Temmuz 2009 tarihli ve 80 sayılı Kararı’na göre öğretmen olma şartlarını taşıyan ve ataması yapılmamış olanlara öncelik verilmek suretiyle valiliklerce ilgili mevzuat çerçevesinde ücretli öğretmen görevlendirilmesi yapılmaktadır.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Bütçe kanunlarının verdiği yetkinin yanında Bakanlar Kurulunca Bakanlığımıza tahsis edilen ve Maliye Bakanlığınca kullanım izni verilen toplam öğretmen kadroları illerin öğretmen ihtiyaç oranları dikkate alınarak il millî eğitim müdürlüklerine dağıtılmakta, il millî eğitim müdürlükleri de, kendi illerine ayrılan kontenjan ölçüsünde atama yapılacak alanlarla, bu alanlara atanacakların istihdam edileceği eğitim kurumlarını belirlemektedir. Belirlenen bu eğitim kurumları atama döneminde sisteme yansıtılarak atanacak öğretmen adaylarının tercihine sunulmaktadır.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Bakanlığımıza bağlı meslekî ve teknik eğitim kurumlarına öğretmen atamaları meslekî veya teknik öğretmen ayrımı yapılmaksızın alanlar itibarıyla gerçekleştirildiğinden, Bakanlığımız kayıtlarında öğrenimleri itibarıyla teknik öğretmen unvanını kazanan ve öğretmenliğe atama bekleyen adaylara ilişkin sayısal bir bilgi bulunmamaktadır.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Kahramanmaraş Milletvekili Sayın Mesut Dedeoğlu’nun (6/2658) esas numaralı soru önergesini cevaplandırıyorum: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Talim ve Terbiye Kurulunun 25/06/2012 tarihli ve 69 sayılı Kararı, kabul edilen ilköğretim kurumları, ilkokul, ortaokul haftalık ders çizelgesi 2012-2013 öğretim yılından itibaren 1 ve 5’inci sınıflardan başlamak üzere kademeli olarak uygulamaya konulmuştur. Diğer sınıflarda ise 2, 3, 4, 6, 7 ve 8’inci sınıflar 2010/75 sayılı Karar’la kabul edilen ilköğretim okulları haftalık ders çizelgesi uygulanmaktadır. Buna göre 2012-2013 eğitim öğretim yılında 5’inci sınıflar hariç tüm sınıflarda 1, 2, 3, 4, 6, 7 ve 8’inci sınıflarda haftanın beş günü altı ders saati, 5’inci sınıfta ise yedi ders saati ders yapılmaktadır. Ancak çizelgenin 1’inci sınıfında 4, 2 ve 3’üncü sınıflarda ise iki ders saati serbest etkinlikler uygulaması yer almaktadır. Serbest etkinlikleri uygulama velinin isteği doğrultusunda okul yönetiminin kararına bağlı olup zorunlu değildir. Bu nedenle 1’inci sınıflarda serbest etkinlik uygulamasını yapmayan okullarda beş ders saati ders yapılmaktadır. </w:t>
      </w:r>
    </w:p>
    <w:p w:rsidRPr="004C305A" w:rsidR="00296096"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Tokat Milletve</w:t>
      </w:r>
      <w:r w:rsidRPr="004C305A" w:rsidR="0093247C">
        <w:rPr>
          <w:rFonts w:ascii="Arial" w:hAnsi="Arial"/>
          <w:spacing w:val="24"/>
          <w:sz w:val="18"/>
          <w:szCs w:val="18"/>
        </w:rPr>
        <w:t>kili Sayın Reşat Doğru’nun (6/26</w:t>
      </w:r>
      <w:r w:rsidRPr="004C305A">
        <w:rPr>
          <w:rFonts w:ascii="Arial" w:hAnsi="Arial"/>
          <w:spacing w:val="24"/>
          <w:sz w:val="18"/>
          <w:szCs w:val="18"/>
        </w:rPr>
        <w:t xml:space="preserve">69) esas numaralı soru önergesini cevaplandırıyorum: Bakanlığımızca yüzde 657 sayılı Kanunu’nun 53’ücü maddesiyle 22 Ağustos 2011 tarihli ve 2011/2192 sayılı Bakanlar Kurulu kararıyla yürürlüğe konulan Özürlülerin Devlet Memurluğuna Alınma Şartlarıyla Yapılacak Merkezi Sınav ve Kura Usulü Hakkında Yönetmelik hükümleri çerçevesinde 2013 yılı içerisinde engelli öğretmem ataması yapılacaktır. Bu kapsamda Bakanlığımız ile Aile ve Sosyal Politikalar Bakanlığının temsilcilerinin de yer aldığı bir komisyon oluşturulmuştur. Söz komisyonca özürlü memur seçme sınavına giren engellilerinin Bakanlığımız kadrolarına öğretmen olarak atanmalarında aranacak ikili mevzuatında belirtilen genel ilgili mevzuatında belirtilen genel ve özel şartların yanı sıra engel durumları, öğretmenlerin görevleri sırasında yerine getirmeleri gereken fiziksel aktiviteler ve öğretmenli mesleğinin kendi içinde alanlara, branşlara ayrılmış olması da dikkate alınarak engellerine göre hangi alanlarda istihdam edilebileceklerini belirlenmesine yönelik çalışmalar hâlen devam etmektedir. Söz konusu çalışmalar sonuçlandığında kamuoyuna duyurulacaktır. Sanıyorum önümüzdeki hafta içinde bu çalışmalarımızı tamamlamış olacağız. </w:t>
      </w:r>
    </w:p>
    <w:p w:rsidRPr="004C305A" w:rsidR="00911239" w:rsidP="004C305A" w:rsidRDefault="00296096">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(6/2670) esas numaralı soru önergesini cevaplandırıyorum: </w:t>
      </w:r>
      <w:r w:rsidRPr="004C305A" w:rsidR="00911239">
        <w:rPr>
          <w:rFonts w:ascii="Arial" w:hAnsi="Arial"/>
          <w:spacing w:val="24"/>
          <w:sz w:val="18"/>
          <w:szCs w:val="18"/>
        </w:rPr>
        <w:t xml:space="preserve">25/06/2001 tarihli ve 4688 sayılı Kamu Görevlileri Sendikaları ve Toplu Sözleşme Kanunu’nun 11 Nisan 2012 tarihli ve 28261 sayılı Resmî Gazete’de yayımlanan 4/4/2012 tarihli ve 6289 sayılı Kamu Görevlileri Sendikaları Kanununda Değişiklik Yapılmasına Dair Kanun’un 18’inci Maddesi ile Değişik 28’inci maddesinde: “Toplu sözleşme; kamu görevlilerinin mali ve sosyal haklarını düzenleyen mevcut mevzuat hükümleri dikkate alınarak kamu görevlilerine uygulanacak katsayı ve göstergeler, aylık ve ücretler, her türlü zam ve tazminatlar, ek ödeme, toplu sözleşme ikramiyesi, fazla çalışma ücreti, harcırah, ikramiye, doğum, ölüm ve aile yardımı ödenekleri, cenaze giderleri, yiyecek ve giyecek yardımları ve diğer mali ve sosyal hakları kapsar.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Toplu sözleşme ikramiyesi hariç olmak üzere toplu sözleşme hükümlerinin uygulanmasında sendika üyesi olan ve sendika üyesi olmayan kamu görevlileri arasında ayrım yapılamaz.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Toplu sözleşme hükümleri, sözleşmenin yapıldığı tarihi takip eden iki mali yıl için geçerlidir.” hükümlerine yer verilmiştir. Bu kapsamda aralarında Bakanlığımız personelinin de bulunduğu tüm devlet memurlarının aylık ve diğer özlük haklarına ilişkin düzenlemeleri bu hüküm çerçevesinde toplu sözleşme sürecinde değerlendirilmek durumundadır.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Ankara Milletvekili Sayın Özcan Yeniçeri’nin (6/2908) esas numaralı soru önergesini cevaplandırıyorum. Ankara Valiliğince konuya ilişkin olarak il genelinde engelli öğrencilere eğitim veren özel eğitim okullarının toplam öğrenci kapasitesinin 5.465 olduğu, özel eğitim ve rehabilitasyon merkezlerinin -destek eğitim- genel kontenjanlarının ise 5.906 olduğu, il genelinde özel eğitim gören engelli çocuk sayısının 16.587 olduğu, özel eğitim ve rehabilitasyon merkezlerinde -yani destek eğitimde- eğitim gören engelli birey sayısının ise 21 bin 922 olduğu belirtilmektedir.</w:t>
      </w:r>
    </w:p>
    <w:p w:rsidRPr="004C305A" w:rsidR="00911239" w:rsidP="004C305A" w:rsidRDefault="00911239">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Ankara Milletvekili Sayın Özcan Yeniçeri’nin 6/3009 esas numaralı soru önergesini cevaplandırıyorum: Bakanlığımız, Rehberlik ve Denetim Başkanlığına intikal eden bilgiler çerçevesinde, 2007-2013 yılları arasında öğrencilerine şiddet uygulayan okul idarecileri ve öğretmenler hakkında millî eğitim denetçilerince düzenlenmiş 11 adet soruşturma, 1 adet ön inceleme raporu bulunmaktadır. Düzenlenen raporlar neticesinde, 11 kişi hakkında disiplin, 3 kişi hakkında da idari yönden teklif getirilmiştir.</w:t>
      </w:r>
    </w:p>
    <w:p w:rsidRPr="004C305A" w:rsidR="00911239" w:rsidP="004C305A" w:rsidRDefault="00911239">
      <w:pPr>
        <w:pStyle w:val="Metinstil"/>
        <w:tabs>
          <w:tab w:val="center" w:pos="5103"/>
        </w:tabs>
        <w:suppressAutoHyphens/>
        <w:spacing w:line="240" w:lineRule="auto"/>
        <w:ind w:left="0" w:firstLine="851"/>
        <w:rPr>
          <w:rFonts w:ascii="Arial" w:hAnsi="Arial"/>
          <w:spacing w:val="24"/>
          <w:sz w:val="18"/>
          <w:szCs w:val="18"/>
        </w:rPr>
      </w:pPr>
      <w:r w:rsidRPr="004C305A">
        <w:rPr>
          <w:rFonts w:ascii="Arial" w:hAnsi="Arial"/>
          <w:spacing w:val="24"/>
          <w:sz w:val="18"/>
          <w:szCs w:val="18"/>
        </w:rPr>
        <w:t xml:space="preserve">Ardahan Milletvekili Sayın Ensar Öğüt’ün 6/3056 esas numaralı soru önergesini cevaplandırıyorum: 222 sayılı Temel Eğitim Kanunu gereği, ilköğretim okullarının 5302 sayılı Kanun’un 6’ncı maddesi gereğince de her türden okul binalarının bakım onarım işleri valiliklerin yetki ve sorumluluğundadır. Bakanlığımızca merkezden valiliklere gönderilen deprem güçlendirme ödenekleriyle 2007 yılı deprem yönetmeliğine uygun olmayan binaların deprem tahkikleri ve güçlendirmeleri yapılmaktadır. 2004 yılında 6 milyon 821 bin, 2005 yılında 80 milyon, 2006 yılında 33 milyon, 2007 yılında 45 milyon, 2008 yılında 40 milyon, 2009 yılında 71 milyon, 2010 yılında 53 milyon, 2011 yılında 51 milyon, 2012 yılında 53 milyon 600 bin ve 2013 yılı ilk yarısında 20 milyon Türk Lirası ödenek valiliklerin emrine gönderilmiştir. Ayrıca, Bakanlığımızla Çevre ve Şehircilik Bakanlığı arasında yapılan Eylül 2012 tarihli protokolle can ve mal güvenliği bakımından tehlike arz ettiği teknik bir rapora dayanılarak resmî makamlarca belirlenen yıkım kararı alınmış ama yıkılmamış kamu binalarının yıkım çalışmalarına ivedilikle başlanabilmesi için Bakanlığımız ile Çevre ve Şehircilik Bakanlığı arasında koordineli olarak çalışmalar devam etmektedir.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Kahramanmaraş Milletvekili Sayın Mesut Dedeoğlu’nun (6/3182) esas numaralı soru önergesini cevaplandırıyorum: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Bakanlığımıza bağlı eğitim kurumlarına yükseköğretim kurumlarının hangi bölüm veya ana bilim dallarından mezun olanların öğretmen olarak atanabileceği Talim ve Terbiye Kurulu’nun 7/7/2009 tarihli ve 80 sayılı kararı eki çizelgede belirlenmiştir.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Söz konusu karar eki çizelgeye göre rehber öğretmenliğine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 Rehberlik ve Psikolojik Danışmanlık Bölümü ana bilim dalı,</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 Eğitimde Psikolojik Hizmetler Bölümü ana bilim dalı,</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3) Psikoloji bölümü</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Bakanlık ve Yüksek Öğretim Kurulu iş birliğiyle açılan, açılacak olan ortaöğretim alan öğretmenliği tezsiz yüksek lisans ya da pedagojik formasyon programı, pedagojik formasyon eğitimi sertifikası programını başarıyla tamamlayanlar, bunların mezunları başvuruda bulunabilmekte olup, felsefe grubu mezunları ise rehber öğretmenliği için başvuruda bulunamamaktadır.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Bakanlığımıza bağlı resmî eğitim kurumlarının öğretmen ihtiyacı ise her yıl bütçe imkânları ölçüsünde Bakanlığımıza tahsis edilen ve kullanım izni verilen kadro sınırlarında karşılanabilmekte. 2013 yılında da ihtiyaç duyulan alanlara Bakanlığımıza tahsis edilen kadro ve ilgili mevzuat hükümleri çerçevesinde öğretmen atamaları yapılacaktır.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(6/3190) esas numaralı soru önergesini cevaplandırıyorum: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10 Nisan 2013 tarihi itibarıyla Bakanlığımız taşra teşkilatından merkez teşkilatında çeşitli unvanlarda toplam 142 personel görevlendirilmiş olup, 2012 yılında Bakanlığımız merkez teşkilatında görevlendirilen 201 personelin görevlendirilmeleri sona erdirilmiştir.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Tokat Milletvekili Sayın Reşat Doğru’nun (6/3191) esas numaralı soru önergesini cevaplandırıyorum: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sz w:val="18"/>
          <w:szCs w:val="18"/>
        </w:rPr>
        <w:t xml:space="preserve">Bakanlığımızca yaygın eğitim faaliyetleri kapsamında çıraklık eğitimi ve çeşitli tür ve sürelerde 5 Nisan 2013 tarihi itibarıyla 1.951 adet kurs programı uygulanmış olup, </w:t>
      </w:r>
      <w:r w:rsidRPr="004C305A">
        <w:rPr>
          <w:rFonts w:ascii="Arial" w:hAnsi="Arial"/>
          <w:spacing w:val="24"/>
          <w:sz w:val="18"/>
          <w:szCs w:val="18"/>
        </w:rPr>
        <w:t>Bakanlığımızca örgün eğitimin yanında yaygın eğitim olarak da ihtiyaç duyan tüm bireylere ücretsiz eğitim verilmektedir. Uygulanan kurs programları içinde İŞKUR Genel Müdürlüğü ile iş birliği içinde yürütülen istihdam garantili kurslar da yer almaktadır. Program çalışmaları ihtiyaçlar doğrultusunda sürekli güncellenmekte ve artırılmaktadır. Ayrıca, çıraklık eğitim sistemi içinde de lise ve meslek yüksekokulu mezunları için program süresi yarıya düşürülerek eğitimler uygulanmaktadır.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Tokat Milletvekili Sayın Reşat Doğru’nun (6/3192) esas numaralı soru önergesini cevaplandırıyorum: Bakanlığımızca halk eğitim merkezleri ve mesleki eğitim merkezlerinde pazarlama ve perakende alanı altında satış elemanlığı dalı mevcut olup bu dalda eğitimler verilmektedir. Ayrıca, Millî Eğitim Bakanlığı Yaygın Eğitim Kurumları Yönetmeliği’nin 53’üncü maddesinde “Yapılan eğitime destek vermek amacıyla merkezlerce millî kültür değerlerimizi sevdirmek, yaşatmak, yaygınlaştırmak, yeni nesillere aktarımı sağlamak, kursiyerleri zararlı alışkanlıklardan korumak, katılımcılığa özendirmek, kursiyerlerde öz güven ve sorumluluk duygusunu geliştirmek, yeni ilgi alanları ve beceriler oluşturmak, yeteneklerini sergileme imkânı vermek amacıyla merkezlerce yarışma, konser, panel, sergi, sempozyum, fuar, festival, sportif ve benzeri sosyal etkinlikler düzenlenebilir.” denilmekte olup bu kapsamda yapılan faaliyetler fuar ve festivallerde sergilenmektedir.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Bursa Milletvekili Sayın İsmet Büyükataman’ın (6/3248) esas numaralı soru önergesini cevaplandırıyorum: Bakanlığımıza bağlı resmî eğitim kurumlarının öğretmen ihtiyacı bütçe kanunlarının verdiği yetki yanında Bakanlar Kurulunca Bakanlığımıza tahsis edilen ve kullanım izni verilen kadro sayılarına göre öncelikli kadrolu öğretmenlerle karşılanmaktadır.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Adana Milletvekili Sayın Ensar Öğüt’ün (6/3371) esas numaralı soru önergesini cevaplandırıyorum: Bakanlığımızın yatırım bütçesi 1998 yılında 373 milyon 362 bin Türk lirası, 1999 yılında 408 milyon 340 bin Türk lirası, 2000 yılında 666 milyon 782 bin Türk lirası, 2013 yılında 3 milyar 955 milyon Türk lirasıdır. Bu veriler ışığında Bakanlığımız 2013 yılı bütçesi yatırım ödeneği…</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Bakan, süremizin sonuna geldik, size…</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MİLLÎ EĞİTİM BAKANI NABİ AVCI (Devamla) – Otuz saniye verirseniz Sayın Başkan, şunu toparlayayım.</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Tabii, buyurunuz efendim.</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MİLLÎ EĞİTİM BAKANI NABİ AVCI (Devamla) – …1998 yılına göre yüzde 959, 1999 yılına göre yüzde 868, 2000 yılı bütçesi yatırım ödeneğine göre ise yüzde 493 oranında artmıştır.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Merkezî bütçenin yanı sıra, eğitimin fiziki altyapısının daha da iyileştirilmesi için diğer kamu kurum ve kuruluşlarının imkânları ve hayırsever vatandaşlarımızın katkılarıyla birlikte, 2012-2013 yılları arasında 188.454 adet derslik yapılarak eğitimin hizmetlerine sunulmuştur.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 vesileyle eğitime destek veren hayırsever kişi ve kuruluşlara teşekkür ediyorum.</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Çok teşekkür ederim. (AK PARTİ sıralarından alkışlar)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Sayın Bakan, Sayın Acar’ın bir sorusu var galiba, bir onu sorar da siz de lütfeder cevaplarsanız.</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Acar, buyurunuz.</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GÜRKUT ACAR (Antalya) – Teşekkür ederim Sayın Başkan.</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Bakan, Taksim Gezi Parkı’ndaki olaylar bütün Türkiye'ye yayıldı. Türkiye yanıyor. Can kayıpları, yüzlerce yaralı vatandaş var. Bunun sorumlusu kim? AKP ve Başbakan değil midir? Recep Tayyip Erdoğan değil midir? “Yüzde 50’yi zor tutuyorum.” diye vatandaşları tahrik ve tehdit eden Sayın Başbakanın tutumu hakkında ne diyorsunuz? Hâlâ “2 ağaç” deniliyor. Bu tepkinin altında Başbakanın yangına körükle gitmesi vardır. Bunun altında Türkiye Cumhuriyeti’ne yönelik tasfiye hareketi vardır.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İktidara geldiğinizden bu yana Türkiye'nin tüm kurumlarını altüst ettiniz. Bütün kamu kurumlarını, Türkiye Cumhuriyeti’nin kurumlarını ters yüz ettiniz. Bütün kurumlardan ve müfredattan Türkiye'yi, Türkiye Cumhuriyeti’ni, Atatürk’ü, TC’yi silmeye çalışıyorsunuz Sayın Bakan. Tasfiye memuru gibi Türkiye Cumhuriyeti’nin temel direklerini tasfiye etmeye çalışıyorsunuz. Türkiye'de millî bayramları yasaklı hâle getirdiniz. Türkiye millî bayramları kutlamak isteyen vatandaşlara para cezası verilen bir ülke hâline getirildi.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(Mikrofon otomatik cihaz tarafından kapatıldı)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Acar.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Sayın Bakan, buyurunuz.</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MİLLÎ EĞİTİM BAKANI NABİ AVCI (Eskişehir) – Teşekkür ediyorum Sayın Başkan.</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Gürkut, siz zaten bütün soruların cevaplarını biliyorsunuz, kendi sorunuzu sorarken de söylüyorsunuz. (AK PARTİ sıralarından alkışlar) Bana soru sormadınız, ama ben bu vesileyle şunu özellikle vurgulamak istiyorum. Özellikle ilkokul, ortaokul ve lise öğrencilerinin sokak gösterilerine katılmamaları konusunda öğretmenlerimizi, okul yöneticilerimizi, anne ve babaları uyarmak istiyorum. Sanıyorum, bütün grup sözcülerinin sabahtan beri burada yaptıkları konuşmalarda vurguladıkları, Sayın Cumhurbaşkanının vurguladığı, Sayın Başbakanın vurguladığı, sayın genel başkanların hep birlikte vurguladıkları gibi, şiddet içermeyen toplantı, yürüyüş ve gösteriler şüphesiz demokrasinin bir gereğidir ancak çocuklarımızı, özellikle küçük çocuklarımızı bu olayların, barışçı bile olsa sokak gösterilerinin dışında tutmakta -hele böyle bir ortamda- dışında tutmak için özen göstermekte birlikte olmalıyız. Sanıyorum hiçbir sayın milletvekilimiz, hiçbir siyasi lider ilkokul öğrencilerinin, ortaokul öğrencilerinin, lise öğrencilerinin bu gösterilere karıştırılmasını hatta yönlendirilmesini onaylamayacaktır. Ben de Millî Eğitim Bakanı olarak çocuklarımızı şiddet içermeyen türden bile olsa bu karışık gösterilerden, sokak hareketlerinden uzak tutmak için yardımlarınızı rica ediyorum. Siz siyasetçilerden, bütün siyasi partilerimizden, bütün gruplarımızdan, bütün sorumlu arkadaşlarımızdan çocuklarımızın korunması için destek rica ediyorum. </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Çok teşekkür ederim, sağ olun.(AK PARTİ sıralarından alkışlar)</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Teşekkür ederiz Sayın Bakan.</w:t>
      </w:r>
    </w:p>
    <w:p w:rsidRPr="004C305A" w:rsidR="00911239" w:rsidP="004C305A" w:rsidRDefault="00911239">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 xml:space="preserve">Sayın Milletvekilleri, alınan karar gereğince diğer denetim konularını görüşmüyor ve gündemin “Kanun Tasarı ve Teklifleri ile Komisyonlardan Gelen Diğer İşler” kısmına geçiyoruz. </w:t>
      </w:r>
    </w:p>
    <w:p w:rsidRPr="004C305A" w:rsidR="00CA6306"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p>
    <w:p w:rsidRPr="004C305A" w:rsidR="00E35275" w:rsidP="004C305A" w:rsidRDefault="00E35275">
      <w:pPr>
        <w:ind w:firstLine="284"/>
        <w:jc w:val="both"/>
        <w:rPr>
          <w:color w:val="000000"/>
          <w:sz w:val="18"/>
          <w:szCs w:val="18"/>
        </w:rPr>
      </w:pPr>
      <w:r w:rsidRPr="004C305A">
        <w:rPr>
          <w:color w:val="000000"/>
          <w:sz w:val="18"/>
          <w:szCs w:val="18"/>
        </w:rPr>
        <w:t>1.-Adalet ve Kalkınma Partisi Grup Başkanvekilleri İstanbul Milletvekili Ayşe Nur Bahçekapılı, Kayseri Mi</w:t>
      </w:r>
      <w:r w:rsidRPr="004C305A">
        <w:rPr>
          <w:color w:val="000000"/>
          <w:sz w:val="18"/>
          <w:szCs w:val="18"/>
        </w:rPr>
        <w:t>l</w:t>
      </w:r>
      <w:r w:rsidRPr="004C305A">
        <w:rPr>
          <w:color w:val="000000"/>
          <w:sz w:val="18"/>
          <w:szCs w:val="18"/>
        </w:rPr>
        <w:t>letvekili Mustafa Elitaş, Giresun Milletvekili Nurettin Canikli, Kahramanmaraş Milletvekili Mahir Ünal ve Adıyaman Milletvekili Ahmet Aydın’ın; Türkiye B</w:t>
      </w:r>
      <w:r w:rsidRPr="004C305A">
        <w:rPr>
          <w:color w:val="000000"/>
          <w:sz w:val="18"/>
          <w:szCs w:val="18"/>
        </w:rPr>
        <w:t>ü</w:t>
      </w:r>
      <w:r w:rsidRPr="004C305A">
        <w:rPr>
          <w:color w:val="000000"/>
          <w:sz w:val="18"/>
          <w:szCs w:val="18"/>
        </w:rPr>
        <w:t>yük Millet Meclisi İçtüzüğünde Değişiklik Yapılmasına Dair İçtüzük Teklifi ile Tunceli Milletvekili Kamer Genç’in; Türkiye Büyük Millet Meclisi İçtüzüğünün Bir Maddes</w:t>
      </w:r>
      <w:r w:rsidRPr="004C305A">
        <w:rPr>
          <w:color w:val="000000"/>
          <w:sz w:val="18"/>
          <w:szCs w:val="18"/>
        </w:rPr>
        <w:t>i</w:t>
      </w:r>
      <w:r w:rsidRPr="004C305A">
        <w:rPr>
          <w:color w:val="000000"/>
          <w:sz w:val="18"/>
          <w:szCs w:val="18"/>
        </w:rPr>
        <w:t>nin Değiştirilmesi Hakkında İçtüzük Teklifi ve Anayasa Komisyonu Raporu (2/242, 2/80)</w:t>
      </w:r>
      <w:r w:rsidRPr="004C305A">
        <w:rPr>
          <w:bCs/>
          <w:color w:val="000000"/>
          <w:sz w:val="18"/>
          <w:szCs w:val="18"/>
        </w:rPr>
        <w:t xml:space="preserve"> (S. Sayısı: 156)</w:t>
      </w:r>
      <w:r w:rsidRPr="004C305A">
        <w:rPr>
          <w:rStyle w:val="apple-converted-space"/>
          <w:color w:val="000000"/>
          <w:sz w:val="18"/>
          <w:szCs w:val="18"/>
        </w:rPr>
        <w:t> </w:t>
      </w:r>
      <w:r w:rsidRPr="004C305A">
        <w:rPr>
          <w:color w:val="000000"/>
          <w:sz w:val="18"/>
          <w:szCs w:val="18"/>
        </w:rPr>
        <w:t xml:space="preserve"> </w:t>
      </w:r>
    </w:p>
    <w:p w:rsidRPr="004C305A" w:rsidR="00CA6306"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Komisyon? Yok.</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Ertelenmiştir.</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p>
    <w:p w:rsidRPr="004C305A" w:rsidR="00E35275" w:rsidP="004C305A" w:rsidRDefault="00E35275">
      <w:pPr>
        <w:ind w:firstLine="284"/>
        <w:jc w:val="both"/>
        <w:rPr>
          <w:color w:val="000000"/>
          <w:sz w:val="18"/>
          <w:szCs w:val="18"/>
        </w:rPr>
      </w:pPr>
      <w:r w:rsidRPr="004C305A">
        <w:rPr>
          <w:color w:val="000000"/>
          <w:sz w:val="18"/>
          <w:szCs w:val="18"/>
        </w:rPr>
        <w:t>2- Devlet Sırrı Kanunu Tasarısı ve Avrupa Birliği Uyum Komisyonu ile Adalet Komi</w:t>
      </w:r>
      <w:r w:rsidRPr="004C305A">
        <w:rPr>
          <w:color w:val="000000"/>
          <w:sz w:val="18"/>
          <w:szCs w:val="18"/>
        </w:rPr>
        <w:t>s</w:t>
      </w:r>
      <w:r w:rsidRPr="004C305A">
        <w:rPr>
          <w:color w:val="000000"/>
          <w:sz w:val="18"/>
          <w:szCs w:val="18"/>
        </w:rPr>
        <w:t xml:space="preserve">yonu Raporları (1/484) </w:t>
      </w:r>
      <w:r w:rsidRPr="004C305A">
        <w:rPr>
          <w:b/>
          <w:bCs/>
          <w:color w:val="000000"/>
          <w:sz w:val="18"/>
          <w:szCs w:val="18"/>
        </w:rPr>
        <w:t>(S. Sayısı: 287)</w:t>
      </w:r>
      <w:r w:rsidRPr="004C305A">
        <w:rPr>
          <w:rStyle w:val="apple-converted-space"/>
          <w:b/>
          <w:bCs/>
          <w:color w:val="000000"/>
          <w:sz w:val="18"/>
          <w:szCs w:val="18"/>
        </w:rPr>
        <w:t> </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BAŞKAN – Komisyon? Yok.</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Ertelenmiştir.</w:t>
      </w:r>
    </w:p>
    <w:p w:rsidRPr="004C305A"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Bundan sonra da komisyonların bulunamayacağı anlaşıldığı için, alınan karar gereğince, kanun tasarı ve teklifleri ile komisyonlardan gelen diğer işleri sırasıyla görüşmek için, 5 Haziran 2013 Çarşamba günü saat 14.00’te toplanmak üzere birleşimi kapatıyorum.</w:t>
      </w:r>
    </w:p>
    <w:p w:rsidRPr="00841064" w:rsidR="00E35275" w:rsidP="004C305A" w:rsidRDefault="00E35275">
      <w:pPr>
        <w:pStyle w:val="Metinstil"/>
        <w:tabs>
          <w:tab w:val="center" w:pos="5103"/>
        </w:tabs>
        <w:suppressAutoHyphens/>
        <w:spacing w:line="240" w:lineRule="auto"/>
        <w:rPr>
          <w:rFonts w:ascii="Arial" w:hAnsi="Arial"/>
          <w:spacing w:val="24"/>
          <w:sz w:val="18"/>
          <w:szCs w:val="18"/>
        </w:rPr>
      </w:pPr>
      <w:r w:rsidRPr="004C305A">
        <w:rPr>
          <w:rFonts w:ascii="Arial" w:hAnsi="Arial"/>
          <w:spacing w:val="24"/>
          <w:sz w:val="18"/>
          <w:szCs w:val="18"/>
        </w:rPr>
        <w:tab/>
      </w:r>
      <w:r w:rsidRPr="004C305A">
        <w:rPr>
          <w:rFonts w:ascii="Arial" w:hAnsi="Arial"/>
          <w:spacing w:val="24"/>
          <w:sz w:val="18"/>
          <w:szCs w:val="18"/>
        </w:rPr>
        <w:tab/>
        <w:t>Kapanma Saati: 21.33</w:t>
      </w:r>
    </w:p>
    <w:sectPr w:rsidRPr="00841064" w:rsidR="00E3527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27" w:rsidRDefault="006B7D27">
      <w:r>
        <w:separator/>
      </w:r>
    </w:p>
  </w:endnote>
  <w:endnote w:type="continuationSeparator" w:id="0">
    <w:p w:rsidR="006B7D27" w:rsidRDefault="006B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27" w:rsidRDefault="006B7D27">
      <w:r>
        <w:separator/>
      </w:r>
    </w:p>
  </w:footnote>
  <w:footnote w:type="continuationSeparator" w:id="0">
    <w:p w:rsidR="006B7D27" w:rsidRDefault="006B7D27">
      <w:r>
        <w:continuationSeparator/>
      </w:r>
    </w:p>
  </w:footnote>
  <w:footnote w:id="1">
    <w:p w:rsidR="004C305A" w:rsidRDefault="004C305A" w:rsidP="00296096">
      <w:pPr>
        <w:pStyle w:val="FootnoteText"/>
      </w:pPr>
      <w:r>
        <w:rPr>
          <w:rStyle w:val="FootnoteReference"/>
        </w:rPr>
        <w:t>(X)</w:t>
      </w:r>
      <w:r>
        <w:t xml:space="preserve"> Bu bölümde Hatip tarafından Türkçe olmayan bir kelime ifade edildi.</w:t>
      </w:r>
    </w:p>
  </w:footnote>
  <w:footnote w:id="2">
    <w:p w:rsidR="004C305A" w:rsidRDefault="004C305A" w:rsidP="00296096">
      <w:pPr>
        <w:pStyle w:val="FootnoteText"/>
      </w:pPr>
      <w:r>
        <w:rPr>
          <w:rStyle w:val="FootnoteReference"/>
        </w:rPr>
        <w:t>(*)</w:t>
      </w:r>
      <w:r>
        <w:t xml:space="preserve"> 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2CB"/>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5A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5F14"/>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51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25D"/>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208"/>
    <w:rsid w:val="001905AC"/>
    <w:rsid w:val="0019168D"/>
    <w:rsid w:val="00191AA2"/>
    <w:rsid w:val="0019216E"/>
    <w:rsid w:val="00192353"/>
    <w:rsid w:val="00192890"/>
    <w:rsid w:val="00193819"/>
    <w:rsid w:val="00193EAB"/>
    <w:rsid w:val="001942CA"/>
    <w:rsid w:val="00194D80"/>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5D0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315"/>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3B5"/>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0D5E"/>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096"/>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893"/>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6EF"/>
    <w:rsid w:val="002E29B0"/>
    <w:rsid w:val="002E2D17"/>
    <w:rsid w:val="002E3D32"/>
    <w:rsid w:val="002E47E6"/>
    <w:rsid w:val="002E59EB"/>
    <w:rsid w:val="002E5CA3"/>
    <w:rsid w:val="002E662C"/>
    <w:rsid w:val="002E6EE9"/>
    <w:rsid w:val="002E6EF0"/>
    <w:rsid w:val="002E7328"/>
    <w:rsid w:val="002E73D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1A07"/>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19DE"/>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5CEA"/>
    <w:rsid w:val="003C688D"/>
    <w:rsid w:val="003C7379"/>
    <w:rsid w:val="003C7A9A"/>
    <w:rsid w:val="003C7C27"/>
    <w:rsid w:val="003D02CB"/>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350"/>
    <w:rsid w:val="00447AD0"/>
    <w:rsid w:val="00447EE4"/>
    <w:rsid w:val="0045023B"/>
    <w:rsid w:val="0045029A"/>
    <w:rsid w:val="004507E7"/>
    <w:rsid w:val="00450FB6"/>
    <w:rsid w:val="004517E5"/>
    <w:rsid w:val="00451CBE"/>
    <w:rsid w:val="00451DBE"/>
    <w:rsid w:val="00452F6C"/>
    <w:rsid w:val="00452FA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05A"/>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749"/>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3CF"/>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5BE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CF"/>
    <w:rsid w:val="006243E9"/>
    <w:rsid w:val="00625B3F"/>
    <w:rsid w:val="00626338"/>
    <w:rsid w:val="006266B0"/>
    <w:rsid w:val="00626E5A"/>
    <w:rsid w:val="006278E5"/>
    <w:rsid w:val="00627FA3"/>
    <w:rsid w:val="00630E49"/>
    <w:rsid w:val="00630FB5"/>
    <w:rsid w:val="0063121D"/>
    <w:rsid w:val="006317D7"/>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B7D27"/>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20C"/>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BB0"/>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DA6"/>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2C45"/>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064"/>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330"/>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39"/>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247C"/>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0E3"/>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994"/>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D7700"/>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673"/>
    <w:rsid w:val="00B93EBE"/>
    <w:rsid w:val="00B94400"/>
    <w:rsid w:val="00B9477B"/>
    <w:rsid w:val="00B94C36"/>
    <w:rsid w:val="00B9597B"/>
    <w:rsid w:val="00B95B72"/>
    <w:rsid w:val="00B96732"/>
    <w:rsid w:val="00B978D3"/>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6ACB"/>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287"/>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3FC"/>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6306"/>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B5D"/>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079"/>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481"/>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527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6F8"/>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423"/>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618"/>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71C"/>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258364C-D57E-4A77-BF54-D69509E9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287"/>
    <w:rPr>
      <w:rFonts w:ascii="Times New Roman" w:hAnsi="Times New Roman"/>
      <w:sz w:val="24"/>
      <w:szCs w:val="24"/>
    </w:rPr>
  </w:style>
  <w:style w:type="character" w:default="1" w:styleId="DefaultParagraphFont">
    <w:name w:val="Default Paragraph Font"/>
    <w:semiHidden/>
    <w:rsid w:val="00C262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26287"/>
  </w:style>
  <w:style w:type="paragraph" w:styleId="Footer">
    <w:name w:val="footer"/>
    <w:basedOn w:val="Normal"/>
    <w:rsid w:val="00C26287"/>
    <w:pPr>
      <w:tabs>
        <w:tab w:val="center" w:pos="4536"/>
        <w:tab w:val="right" w:pos="9072"/>
      </w:tabs>
    </w:pPr>
  </w:style>
  <w:style w:type="character" w:styleId="PageNumber">
    <w:name w:val="page number"/>
    <w:basedOn w:val="DefaultParagraphFont"/>
    <w:rsid w:val="00C26287"/>
  </w:style>
  <w:style w:type="paragraph" w:styleId="Header">
    <w:name w:val="header"/>
    <w:basedOn w:val="Normal"/>
    <w:rsid w:val="00C26287"/>
    <w:pPr>
      <w:tabs>
        <w:tab w:val="center" w:pos="4536"/>
        <w:tab w:val="right" w:pos="9072"/>
      </w:tabs>
    </w:pPr>
  </w:style>
  <w:style w:type="paragraph" w:customStyle="1" w:styleId="Metinstil">
    <w:name w:val="Metinstil"/>
    <w:basedOn w:val="Normal"/>
    <w:link w:val="MetinstilChar"/>
    <w:rsid w:val="00C26287"/>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296096"/>
    <w:rPr>
      <w:spacing w:val="20"/>
      <w:sz w:val="24"/>
      <w:szCs w:val="24"/>
      <w:lang w:val="tr-TR" w:eastAsia="tr-TR" w:bidi="ar-SA"/>
    </w:rPr>
  </w:style>
  <w:style w:type="paragraph" w:customStyle="1" w:styleId="Tekimzastil">
    <w:name w:val="Tekimzastil"/>
    <w:basedOn w:val="Metinstil"/>
    <w:rsid w:val="00C26287"/>
    <w:pPr>
      <w:tabs>
        <w:tab w:val="center" w:pos="8520"/>
      </w:tabs>
      <w:ind w:firstLine="0"/>
    </w:pPr>
  </w:style>
  <w:style w:type="paragraph" w:customStyle="1" w:styleId="Dan-Kur-stil">
    <w:name w:val="Dan-Kur-stil"/>
    <w:basedOn w:val="Metinstil"/>
    <w:rsid w:val="00C26287"/>
    <w:pPr>
      <w:tabs>
        <w:tab w:val="center" w:pos="2540"/>
        <w:tab w:val="center" w:pos="7655"/>
      </w:tabs>
      <w:ind w:firstLine="0"/>
    </w:pPr>
  </w:style>
  <w:style w:type="paragraph" w:customStyle="1" w:styleId="okimza-stil">
    <w:name w:val="Çokimza-stil"/>
    <w:basedOn w:val="Metinstil"/>
    <w:rsid w:val="00C26287"/>
    <w:pPr>
      <w:tabs>
        <w:tab w:val="center" w:pos="1700"/>
        <w:tab w:val="center" w:pos="5100"/>
        <w:tab w:val="center" w:pos="8520"/>
      </w:tabs>
      <w:ind w:firstLine="0"/>
    </w:pPr>
  </w:style>
  <w:style w:type="paragraph" w:customStyle="1" w:styleId="Balk-stil">
    <w:name w:val="Başlık-stil"/>
    <w:basedOn w:val="Normal"/>
    <w:rsid w:val="00C26287"/>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CA6306"/>
  </w:style>
  <w:style w:type="paragraph" w:styleId="BalloonText">
    <w:name w:val="Balloon Text"/>
    <w:basedOn w:val="Normal"/>
    <w:link w:val="BalloonTextChar"/>
    <w:semiHidden/>
    <w:rsid w:val="00296096"/>
    <w:rPr>
      <w:rFonts w:ascii="Tahoma" w:hAnsi="Tahoma" w:cs="Tahoma"/>
      <w:sz w:val="16"/>
      <w:szCs w:val="16"/>
    </w:rPr>
  </w:style>
  <w:style w:type="character" w:customStyle="1" w:styleId="BalloonTextChar">
    <w:name w:val="Balloon Text Char"/>
    <w:link w:val="BalloonText"/>
    <w:rsid w:val="00296096"/>
    <w:rPr>
      <w:rFonts w:ascii="Tahoma" w:hAnsi="Tahoma" w:cs="Tahoma"/>
      <w:sz w:val="16"/>
      <w:szCs w:val="16"/>
      <w:lang w:val="tr-TR" w:eastAsia="tr-TR" w:bidi="ar-SA"/>
    </w:rPr>
  </w:style>
  <w:style w:type="character" w:styleId="FootnoteReference">
    <w:name w:val="footnote reference"/>
    <w:basedOn w:val="DefaultParagraphFont"/>
    <w:semiHidden/>
    <w:rsid w:val="00296096"/>
    <w:rPr>
      <w:vertAlign w:val="superscript"/>
    </w:rPr>
  </w:style>
  <w:style w:type="paragraph" w:styleId="FootnoteText">
    <w:name w:val="footnote text"/>
    <w:basedOn w:val="Normal"/>
    <w:semiHidden/>
    <w:rsid w:val="002960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332169">
      <w:bodyDiv w:val="1"/>
      <w:marLeft w:val="0"/>
      <w:marRight w:val="0"/>
      <w:marTop w:val="0"/>
      <w:marBottom w:val="0"/>
      <w:divBdr>
        <w:top w:val="none" w:sz="0" w:space="0" w:color="auto"/>
        <w:left w:val="none" w:sz="0" w:space="0" w:color="auto"/>
        <w:bottom w:val="none" w:sz="0" w:space="0" w:color="auto"/>
        <w:right w:val="none" w:sz="0" w:space="0" w:color="auto"/>
      </w:divBdr>
    </w:div>
    <w:div w:id="98300354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351;ablongenelkuru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şablongenelkurul2.dot</Template>
  <TotalTime>0</TotalTime>
  <Pages>1</Pages>
  <Words>41947</Words>
  <Characters>239099</Characters>
  <Application>Microsoft Office Word</Application>
  <DocSecurity>0</DocSecurity>
  <Lines>1992</Lines>
  <Paragraphs>560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280486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2013-06-04T18:44:00.0000000Z</lastPrinted>
  <dcterms:created xsi:type="dcterms:W3CDTF">2023-01-20T16:31:00.0000000Z</dcterms:created>
  <dcterms:modified xsi:type="dcterms:W3CDTF">2023-01-20T16:31:00.0000000Z</dcterms:modified>
</coreProperties>
</file>