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5D80" w:rsidR="009C5D80" w:rsidP="009C5D80" w:rsidRDefault="009C5D80">
      <w:pPr>
        <w:tabs>
          <w:tab w:val="center" w:pos="5000"/>
        </w:tabs>
        <w:spacing w:before="120" w:after="40"/>
        <w:ind w:left="80" w:right="60"/>
        <w:jc w:val="both"/>
        <w:rPr>
          <w:sz w:val="18"/>
          <w:szCs w:val="18"/>
        </w:rPr>
      </w:pPr>
      <w:bookmarkStart w:name="_GoBack" w:id="0"/>
      <w:bookmarkEnd w:id="0"/>
      <w:r w:rsidRPr="009C5D80">
        <w:rPr>
          <w:sz w:val="18"/>
          <w:szCs w:val="18"/>
        </w:rPr>
        <w:tab/>
      </w:r>
    </w:p>
    <w:p w:rsidRPr="009C5D80" w:rsidR="009C5D80" w:rsidP="009C5D80" w:rsidRDefault="009C5D80">
      <w:pPr>
        <w:tabs>
          <w:tab w:val="center" w:pos="5000"/>
        </w:tabs>
        <w:spacing w:before="120" w:after="40"/>
        <w:ind w:left="80" w:right="60"/>
        <w:jc w:val="both"/>
        <w:rPr>
          <w:b/>
          <w:sz w:val="18"/>
          <w:szCs w:val="18"/>
        </w:rPr>
      </w:pPr>
      <w:r w:rsidRPr="009C5D80">
        <w:rPr>
          <w:sz w:val="18"/>
          <w:szCs w:val="18"/>
        </w:rPr>
        <w:tab/>
      </w:r>
      <w:r w:rsidRPr="009C5D80">
        <w:rPr>
          <w:b/>
          <w:sz w:val="18"/>
          <w:szCs w:val="18"/>
        </w:rPr>
        <w:t>TÜRKİYE BÜYÜK MİLLET MECLİSİ</w:t>
      </w:r>
    </w:p>
    <w:p w:rsidRPr="009C5D80" w:rsidR="009C5D80" w:rsidP="009C5D80" w:rsidRDefault="009C5D80">
      <w:pPr>
        <w:tabs>
          <w:tab w:val="center" w:pos="4980"/>
        </w:tabs>
        <w:spacing w:before="120" w:after="40"/>
        <w:ind w:left="80" w:right="60"/>
        <w:jc w:val="both"/>
        <w:rPr>
          <w:b/>
          <w:spacing w:val="60"/>
          <w:sz w:val="18"/>
          <w:szCs w:val="18"/>
        </w:rPr>
      </w:pPr>
      <w:r w:rsidRPr="009C5D80">
        <w:rPr>
          <w:b/>
          <w:sz w:val="18"/>
          <w:szCs w:val="18"/>
        </w:rPr>
        <w:tab/>
      </w:r>
      <w:r w:rsidRPr="009C5D80">
        <w:rPr>
          <w:b/>
          <w:spacing w:val="60"/>
          <w:sz w:val="18"/>
          <w:szCs w:val="18"/>
        </w:rPr>
        <w:t>TUTANAK DERGİSİ</w:t>
      </w:r>
    </w:p>
    <w:p w:rsidRPr="009C5D80" w:rsidR="009C5D80" w:rsidP="009C5D80" w:rsidRDefault="009C5D80">
      <w:pPr>
        <w:tabs>
          <w:tab w:val="center" w:pos="5380"/>
        </w:tabs>
        <w:ind w:left="80" w:right="60"/>
        <w:jc w:val="both"/>
        <w:rPr>
          <w:b/>
          <w:spacing w:val="60"/>
          <w:sz w:val="18"/>
          <w:szCs w:val="18"/>
        </w:rPr>
      </w:pPr>
    </w:p>
    <w:p w:rsidRPr="009C5D80" w:rsidR="009C5D80" w:rsidP="009C5D80" w:rsidRDefault="009C5D80">
      <w:pPr>
        <w:tabs>
          <w:tab w:val="center" w:pos="5040"/>
        </w:tabs>
        <w:ind w:left="80" w:right="60"/>
        <w:jc w:val="both"/>
        <w:rPr>
          <w:b/>
          <w:sz w:val="18"/>
          <w:szCs w:val="18"/>
        </w:rPr>
      </w:pPr>
      <w:r w:rsidRPr="009C5D80">
        <w:rPr>
          <w:b/>
          <w:sz w:val="18"/>
          <w:szCs w:val="18"/>
        </w:rPr>
        <w:tab/>
        <w:t>16’ncı Birleşim</w:t>
      </w:r>
    </w:p>
    <w:p w:rsidRPr="009C5D80" w:rsidR="009C5D80" w:rsidP="009C5D80" w:rsidRDefault="009C5D80">
      <w:pPr>
        <w:tabs>
          <w:tab w:val="center" w:pos="5000"/>
        </w:tabs>
        <w:ind w:left="80" w:right="60"/>
        <w:jc w:val="both"/>
        <w:rPr>
          <w:b/>
          <w:sz w:val="18"/>
          <w:szCs w:val="18"/>
        </w:rPr>
      </w:pPr>
      <w:r w:rsidRPr="009C5D80">
        <w:rPr>
          <w:b/>
          <w:sz w:val="18"/>
          <w:szCs w:val="18"/>
        </w:rPr>
        <w:tab/>
        <w:t>6 Kasım 2012 Salı</w:t>
      </w:r>
    </w:p>
    <w:p w:rsidRPr="009C5D80" w:rsidR="009C5D80" w:rsidP="009C5D80" w:rsidRDefault="009C5D80">
      <w:pPr>
        <w:tabs>
          <w:tab w:val="center" w:pos="5000"/>
        </w:tabs>
        <w:ind w:left="80" w:right="60"/>
        <w:jc w:val="both"/>
        <w:rPr>
          <w:b/>
          <w:i/>
          <w:sz w:val="18"/>
          <w:szCs w:val="18"/>
        </w:rPr>
      </w:pPr>
    </w:p>
    <w:p w:rsidRPr="009C5D80" w:rsidR="009C5D80" w:rsidP="009C5D80" w:rsidRDefault="009C5D80">
      <w:pPr>
        <w:tabs>
          <w:tab w:val="center" w:pos="5000"/>
        </w:tabs>
        <w:ind w:left="79" w:right="62"/>
        <w:jc w:val="both"/>
        <w:rPr>
          <w:i/>
          <w:sz w:val="18"/>
          <w:szCs w:val="18"/>
        </w:rPr>
      </w:pPr>
      <w:r w:rsidRPr="009C5D80">
        <w:rPr>
          <w:i/>
          <w:sz w:val="18"/>
          <w:szCs w:val="18"/>
        </w:rPr>
        <w:t>(TBMM Tutanak Hizmetleri Başkanlığı tarafından hazırlanan bu Tutanak Dergisi’nde yer alan ve kâtip üyeler tarafından okunmuş b</w:t>
      </w:r>
      <w:r w:rsidRPr="009C5D80">
        <w:rPr>
          <w:i/>
          <w:sz w:val="18"/>
          <w:szCs w:val="18"/>
        </w:rPr>
        <w:t>u</w:t>
      </w:r>
      <w:r w:rsidRPr="009C5D80">
        <w:rPr>
          <w:i/>
          <w:sz w:val="18"/>
          <w:szCs w:val="18"/>
        </w:rPr>
        <w:t>lunan her tür belge ile konuşmacılar tarafından ifade edilmiş ve tırnak içinde belirtilmiş alıntı sözler aslına uygun olarak yazılmıştır.)</w:t>
      </w:r>
    </w:p>
    <w:p w:rsidRPr="009C5D80" w:rsidR="009C5D80" w:rsidP="009C5D80" w:rsidRDefault="009C5D80">
      <w:pPr>
        <w:tabs>
          <w:tab w:val="center" w:pos="5000"/>
        </w:tabs>
        <w:ind w:left="80" w:right="60"/>
        <w:jc w:val="both"/>
        <w:rPr>
          <w:b/>
          <w:sz w:val="18"/>
          <w:szCs w:val="18"/>
        </w:rPr>
      </w:pPr>
    </w:p>
    <w:p w:rsidRPr="009C5D80" w:rsidR="009C5D80" w:rsidP="009C5D80" w:rsidRDefault="009C5D80">
      <w:pPr>
        <w:tabs>
          <w:tab w:val="center" w:pos="5000"/>
        </w:tabs>
        <w:ind w:left="80" w:right="60"/>
        <w:jc w:val="both"/>
        <w:rPr>
          <w:b/>
          <w:sz w:val="18"/>
          <w:szCs w:val="18"/>
        </w:rPr>
      </w:pPr>
      <w:r w:rsidRPr="009C5D80">
        <w:rPr>
          <w:b/>
          <w:sz w:val="18"/>
          <w:szCs w:val="18"/>
        </w:rPr>
        <w:tab/>
        <w:t>İÇİNDEKİLER</w:t>
      </w:r>
    </w:p>
    <w:p w:rsidRPr="009C5D80" w:rsidR="009C5D80" w:rsidP="009C5D80" w:rsidRDefault="009C5D80">
      <w:pPr>
        <w:tabs>
          <w:tab w:val="center" w:pos="5380"/>
        </w:tabs>
        <w:ind w:left="80" w:right="60"/>
        <w:jc w:val="both"/>
        <w:rPr>
          <w:b/>
          <w:sz w:val="18"/>
          <w:szCs w:val="18"/>
        </w:rPr>
      </w:pPr>
    </w:p>
    <w:p w:rsidRPr="009C5D80" w:rsidR="009C5D80" w:rsidP="009C5D80" w:rsidRDefault="009C5D80">
      <w:pPr>
        <w:tabs>
          <w:tab w:val="center" w:pos="5100"/>
        </w:tabs>
        <w:ind w:left="80" w:right="60"/>
        <w:jc w:val="both"/>
        <w:rPr>
          <w:sz w:val="18"/>
          <w:szCs w:val="18"/>
        </w:rPr>
      </w:pPr>
    </w:p>
    <w:p w:rsidRPr="009C5D80" w:rsidR="009C5D80" w:rsidP="009C5D80" w:rsidRDefault="009C5D80">
      <w:pPr>
        <w:tabs>
          <w:tab w:val="center" w:pos="5100"/>
        </w:tabs>
        <w:ind w:left="80" w:right="60" w:firstLine="760"/>
        <w:jc w:val="both"/>
        <w:rPr>
          <w:sz w:val="18"/>
          <w:szCs w:val="18"/>
        </w:rPr>
      </w:pPr>
      <w:r w:rsidRPr="009C5D80">
        <w:rPr>
          <w:sz w:val="18"/>
          <w:szCs w:val="18"/>
        </w:rPr>
        <w:t>I.- GEÇEN TUTANAK ÖZETİ</w:t>
      </w:r>
    </w:p>
    <w:p w:rsidRPr="009C5D80" w:rsidR="009C5D80" w:rsidP="009C5D80" w:rsidRDefault="009C5D80">
      <w:pPr>
        <w:tabs>
          <w:tab w:val="center" w:pos="5100"/>
        </w:tabs>
        <w:ind w:left="80" w:right="60" w:firstLine="760"/>
        <w:jc w:val="both"/>
        <w:rPr>
          <w:sz w:val="18"/>
          <w:szCs w:val="18"/>
        </w:rPr>
      </w:pPr>
      <w:r w:rsidRPr="009C5D80">
        <w:rPr>
          <w:sz w:val="18"/>
          <w:szCs w:val="18"/>
        </w:rPr>
        <w:t>II.- GELEN KÂĞITLAR</w:t>
      </w:r>
    </w:p>
    <w:p w:rsidRPr="009C5D80" w:rsidR="009C5D80" w:rsidP="009C5D80" w:rsidRDefault="009C5D80">
      <w:pPr>
        <w:tabs>
          <w:tab w:val="center" w:pos="5100"/>
        </w:tabs>
        <w:ind w:left="80" w:right="60" w:firstLine="760"/>
        <w:jc w:val="both"/>
        <w:rPr>
          <w:sz w:val="18"/>
          <w:szCs w:val="18"/>
        </w:rPr>
      </w:pPr>
      <w:r w:rsidRPr="009C5D80">
        <w:rPr>
          <w:sz w:val="18"/>
          <w:szCs w:val="18"/>
        </w:rPr>
        <w:t>III.- YOKLAMALAR</w:t>
      </w:r>
    </w:p>
    <w:p w:rsidRPr="009C5D80" w:rsidR="009C5D80" w:rsidP="009C5D80" w:rsidRDefault="009C5D80">
      <w:pPr>
        <w:tabs>
          <w:tab w:val="center" w:pos="5100"/>
        </w:tabs>
        <w:ind w:left="80" w:right="60" w:firstLine="760"/>
        <w:jc w:val="both"/>
        <w:rPr>
          <w:sz w:val="18"/>
          <w:szCs w:val="18"/>
        </w:rPr>
      </w:pPr>
      <w:r w:rsidRPr="009C5D80">
        <w:rPr>
          <w:sz w:val="18"/>
          <w:szCs w:val="18"/>
        </w:rPr>
        <w:t>IV.- GÜNDEM DIŞI KONUŞMALAR</w:t>
      </w:r>
    </w:p>
    <w:p w:rsidRPr="009C5D80" w:rsidR="009C5D80" w:rsidP="009C5D80" w:rsidRDefault="009C5D80">
      <w:pPr>
        <w:tabs>
          <w:tab w:val="center" w:pos="5100"/>
        </w:tabs>
        <w:ind w:left="80" w:right="60" w:firstLine="760"/>
        <w:jc w:val="both"/>
        <w:rPr>
          <w:sz w:val="18"/>
          <w:szCs w:val="18"/>
        </w:rPr>
      </w:pPr>
      <w:r w:rsidRPr="009C5D80">
        <w:rPr>
          <w:sz w:val="18"/>
          <w:szCs w:val="18"/>
        </w:rPr>
        <w:t>A) Milletvekillerinin Gündem Dışı Konuşmaları</w:t>
      </w:r>
    </w:p>
    <w:p w:rsidRPr="009C5D80" w:rsidR="009C5D80" w:rsidP="009C5D80" w:rsidRDefault="009C5D80">
      <w:pPr>
        <w:tabs>
          <w:tab w:val="center" w:pos="5100"/>
        </w:tabs>
        <w:ind w:left="80" w:right="60" w:firstLine="760"/>
        <w:jc w:val="both"/>
        <w:rPr>
          <w:sz w:val="18"/>
          <w:szCs w:val="18"/>
        </w:rPr>
      </w:pPr>
      <w:r w:rsidRPr="009C5D80">
        <w:rPr>
          <w:sz w:val="18"/>
          <w:szCs w:val="18"/>
        </w:rPr>
        <w:t>1.- Ankara Milletvekili Tülay Selamoğlu’nun, Dünya Şehircilik Günü’ne ilişkin gündem dışı konuşması</w:t>
      </w:r>
    </w:p>
    <w:p w:rsidRPr="009C5D80" w:rsidR="009C5D80" w:rsidP="009C5D80" w:rsidRDefault="009C5D80">
      <w:pPr>
        <w:ind w:left="20" w:right="60" w:firstLine="820"/>
        <w:jc w:val="both"/>
        <w:rPr>
          <w:sz w:val="18"/>
          <w:szCs w:val="18"/>
        </w:rPr>
      </w:pPr>
      <w:r w:rsidRPr="009C5D80">
        <w:rPr>
          <w:sz w:val="18"/>
          <w:szCs w:val="18"/>
        </w:rPr>
        <w:t>2.- İzmir Milletvekili Aytun Çıray’ın, Zonguldak Milletvekili Mehmet Haberal’ın Organ Bağışı Haftası mesajına ilişkin gü</w:t>
      </w:r>
      <w:r w:rsidRPr="009C5D80">
        <w:rPr>
          <w:sz w:val="18"/>
          <w:szCs w:val="18"/>
        </w:rPr>
        <w:t>n</w:t>
      </w:r>
      <w:r w:rsidRPr="009C5D80">
        <w:rPr>
          <w:sz w:val="18"/>
          <w:szCs w:val="18"/>
        </w:rPr>
        <w:t>dem dışı konuşması</w:t>
      </w:r>
    </w:p>
    <w:p w:rsidRPr="009C5D80" w:rsidR="009C5D80" w:rsidP="009C5D80" w:rsidRDefault="009C5D80">
      <w:pPr>
        <w:ind w:left="20" w:right="60" w:firstLine="820"/>
        <w:jc w:val="both"/>
        <w:rPr>
          <w:sz w:val="18"/>
          <w:szCs w:val="18"/>
        </w:rPr>
      </w:pPr>
      <w:r w:rsidRPr="009C5D80">
        <w:rPr>
          <w:sz w:val="18"/>
          <w:szCs w:val="18"/>
        </w:rPr>
        <w:t>3.- Iğdır Milletvekili Sinan Oğan’ın, Iğdır’ın sorunlarına ve Mecliste seviyeli bir üslup kullanılması gerektiğine ilişkin gü</w:t>
      </w:r>
      <w:r w:rsidRPr="009C5D80">
        <w:rPr>
          <w:sz w:val="18"/>
          <w:szCs w:val="18"/>
        </w:rPr>
        <w:t>n</w:t>
      </w:r>
      <w:r w:rsidRPr="009C5D80">
        <w:rPr>
          <w:sz w:val="18"/>
          <w:szCs w:val="18"/>
        </w:rPr>
        <w:t xml:space="preserve">dem dışı konuşması </w:t>
      </w:r>
    </w:p>
    <w:p w:rsidRPr="009C5D80" w:rsidR="009C5D80" w:rsidP="009C5D80" w:rsidRDefault="009C5D80">
      <w:pPr>
        <w:tabs>
          <w:tab w:val="center" w:pos="5100"/>
        </w:tabs>
        <w:ind w:left="80" w:right="60" w:firstLine="760"/>
        <w:jc w:val="both"/>
        <w:rPr>
          <w:sz w:val="18"/>
          <w:szCs w:val="18"/>
        </w:rPr>
      </w:pPr>
    </w:p>
    <w:p w:rsidRPr="009C5D80" w:rsidR="009C5D80" w:rsidP="009C5D80" w:rsidRDefault="009C5D80">
      <w:pPr>
        <w:tabs>
          <w:tab w:val="center" w:pos="5100"/>
        </w:tabs>
        <w:ind w:left="80" w:right="60" w:firstLine="760"/>
        <w:jc w:val="both"/>
        <w:rPr>
          <w:sz w:val="18"/>
          <w:szCs w:val="18"/>
        </w:rPr>
      </w:pPr>
      <w:r w:rsidRPr="009C5D80">
        <w:rPr>
          <w:sz w:val="18"/>
          <w:szCs w:val="18"/>
        </w:rPr>
        <w:t>V.- BAŞKANLIĞIN GENEL KURULA SUNUŞLARI</w:t>
      </w:r>
    </w:p>
    <w:p w:rsidRPr="009C5D80" w:rsidR="009C5D80" w:rsidP="009C5D80" w:rsidRDefault="009C5D80">
      <w:pPr>
        <w:tabs>
          <w:tab w:val="center" w:pos="5100"/>
        </w:tabs>
        <w:ind w:left="80" w:right="60" w:firstLine="760"/>
        <w:jc w:val="both"/>
        <w:rPr>
          <w:sz w:val="18"/>
          <w:szCs w:val="18"/>
        </w:rPr>
      </w:pPr>
      <w:r w:rsidRPr="009C5D80">
        <w:rPr>
          <w:sz w:val="18"/>
          <w:szCs w:val="18"/>
        </w:rPr>
        <w:t>A) Tezkereler</w:t>
      </w:r>
    </w:p>
    <w:p w:rsidRPr="009C5D80" w:rsidR="009C5D80" w:rsidP="009C5D80" w:rsidRDefault="009C5D80">
      <w:pPr>
        <w:ind w:left="20" w:right="60" w:firstLine="820"/>
        <w:jc w:val="both"/>
        <w:rPr>
          <w:sz w:val="18"/>
          <w:szCs w:val="18"/>
        </w:rPr>
      </w:pPr>
      <w:r w:rsidRPr="009C5D80">
        <w:rPr>
          <w:sz w:val="18"/>
          <w:szCs w:val="18"/>
        </w:rPr>
        <w:t>1.- İngiltere Parlamentosu Türkiye Dostluk Grubu Başkanı Fabian Hamilton ve beraberindeki bir Parlamento heyetinin ülk</w:t>
      </w:r>
      <w:r w:rsidRPr="009C5D80">
        <w:rPr>
          <w:sz w:val="18"/>
          <w:szCs w:val="18"/>
        </w:rPr>
        <w:t>e</w:t>
      </w:r>
      <w:r w:rsidRPr="009C5D80">
        <w:rPr>
          <w:sz w:val="18"/>
          <w:szCs w:val="18"/>
        </w:rPr>
        <w:t>mizi ziyaret etmesinin Türkiye Büyük Millet Meclisi Başkanlık Divan</w:t>
      </w:r>
      <w:r w:rsidRPr="009C5D80">
        <w:rPr>
          <w:sz w:val="18"/>
          <w:szCs w:val="18"/>
        </w:rPr>
        <w:t>ı</w:t>
      </w:r>
      <w:r w:rsidRPr="009C5D80">
        <w:rPr>
          <w:sz w:val="18"/>
          <w:szCs w:val="18"/>
        </w:rPr>
        <w:t>nın 30/10/2012 tarih ve 34 sayılı Kararı ile uygun bulunduğuna ilişkin Türkiye Büyük Millet Meclisi tezkeresi (3/1031)</w:t>
      </w:r>
    </w:p>
    <w:p w:rsidRPr="009C5D80" w:rsidR="009C5D80" w:rsidP="009C5D80" w:rsidRDefault="009C5D80">
      <w:pPr>
        <w:pStyle w:val="zetMETN"/>
        <w:spacing w:after="80"/>
        <w:ind w:left="0" w:firstLine="840"/>
        <w:rPr>
          <w:bCs/>
          <w:noProof w:val="0"/>
          <w:sz w:val="18"/>
          <w:szCs w:val="18"/>
        </w:rPr>
      </w:pPr>
    </w:p>
    <w:p w:rsidRPr="009C5D80" w:rsidR="009C5D80" w:rsidP="009C5D80" w:rsidRDefault="009C5D80">
      <w:pPr>
        <w:pStyle w:val="zetMETN"/>
        <w:spacing w:after="80"/>
        <w:ind w:left="0" w:firstLine="840"/>
        <w:rPr>
          <w:noProof w:val="0"/>
          <w:sz w:val="18"/>
          <w:szCs w:val="18"/>
        </w:rPr>
      </w:pPr>
      <w:r w:rsidRPr="009C5D80">
        <w:rPr>
          <w:bCs/>
          <w:noProof w:val="0"/>
          <w:sz w:val="18"/>
          <w:szCs w:val="18"/>
        </w:rPr>
        <w:t xml:space="preserve">2.- </w:t>
      </w:r>
      <w:r w:rsidRPr="009C5D80">
        <w:rPr>
          <w:noProof w:val="0"/>
          <w:sz w:val="18"/>
          <w:szCs w:val="18"/>
        </w:rPr>
        <w:t>Türkiye Büyük Millet Meclisi Başkanı Cemil Çiçek başkanlığındaki bir heyetin, Danima</w:t>
      </w:r>
      <w:r w:rsidRPr="009C5D80">
        <w:rPr>
          <w:noProof w:val="0"/>
          <w:sz w:val="18"/>
          <w:szCs w:val="18"/>
        </w:rPr>
        <w:t>r</w:t>
      </w:r>
      <w:r w:rsidRPr="009C5D80">
        <w:rPr>
          <w:noProof w:val="0"/>
          <w:sz w:val="18"/>
          <w:szCs w:val="18"/>
        </w:rPr>
        <w:t>ka Parlamentosu Başkanı Mogens Lykketoft ve Hollanda Temsilciler Meclisi Başkanı Anouchka Van Miltenburg'un vaki davetlerine icabet etmek üzere Danima</w:t>
      </w:r>
      <w:r w:rsidRPr="009C5D80">
        <w:rPr>
          <w:noProof w:val="0"/>
          <w:sz w:val="18"/>
          <w:szCs w:val="18"/>
        </w:rPr>
        <w:t>r</w:t>
      </w:r>
      <w:r w:rsidRPr="009C5D80">
        <w:rPr>
          <w:noProof w:val="0"/>
          <w:sz w:val="18"/>
          <w:szCs w:val="18"/>
        </w:rPr>
        <w:t>ka ve Hollanda'ya resmî bir ziyarette b</w:t>
      </w:r>
      <w:r w:rsidRPr="009C5D80">
        <w:rPr>
          <w:noProof w:val="0"/>
          <w:sz w:val="18"/>
          <w:szCs w:val="18"/>
        </w:rPr>
        <w:t>u</w:t>
      </w:r>
      <w:r w:rsidRPr="009C5D80">
        <w:rPr>
          <w:noProof w:val="0"/>
          <w:sz w:val="18"/>
          <w:szCs w:val="18"/>
        </w:rPr>
        <w:t>lunmalarına ilişkin Türkiye Büyük Millet Meclisi Başkanlığı tezkeresi (3/1032)</w:t>
      </w: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r w:rsidRPr="009C5D80">
        <w:rPr>
          <w:sz w:val="18"/>
          <w:szCs w:val="18"/>
        </w:rPr>
        <w:t>B) Meclis Araştırması Önergeleri</w:t>
      </w:r>
    </w:p>
    <w:p w:rsidRPr="009C5D80" w:rsidR="009C5D80" w:rsidP="009C5D80" w:rsidRDefault="009C5D80">
      <w:pPr>
        <w:ind w:left="20" w:right="60" w:firstLine="820"/>
        <w:jc w:val="both"/>
        <w:rPr>
          <w:bCs/>
          <w:sz w:val="18"/>
          <w:szCs w:val="18"/>
        </w:rPr>
      </w:pPr>
      <w:r w:rsidRPr="009C5D80">
        <w:rPr>
          <w:sz w:val="18"/>
          <w:szCs w:val="18"/>
        </w:rPr>
        <w:t xml:space="preserve">1.- </w:t>
      </w:r>
      <w:r w:rsidRPr="009C5D80">
        <w:rPr>
          <w:bCs/>
          <w:sz w:val="18"/>
          <w:szCs w:val="18"/>
        </w:rPr>
        <w:t>Sinop Milletvekili Engin Altay ve 30 milletvekilinin, ataması yapılmayan öğretmenler ile eğitim fakültelerinin kontenja</w:t>
      </w:r>
      <w:r w:rsidRPr="009C5D80">
        <w:rPr>
          <w:bCs/>
          <w:sz w:val="18"/>
          <w:szCs w:val="18"/>
        </w:rPr>
        <w:t>n</w:t>
      </w:r>
      <w:r w:rsidRPr="009C5D80">
        <w:rPr>
          <w:bCs/>
          <w:sz w:val="18"/>
          <w:szCs w:val="18"/>
        </w:rPr>
        <w:t>ları ve Millî Eğitim Bakanlığının insan gücü politikalarının araştırılarak alınması gereken önlemlerin belirlenmesi amacıyla Meclis ara</w:t>
      </w:r>
      <w:r w:rsidRPr="009C5D80">
        <w:rPr>
          <w:bCs/>
          <w:sz w:val="18"/>
          <w:szCs w:val="18"/>
        </w:rPr>
        <w:t>ş</w:t>
      </w:r>
      <w:r w:rsidRPr="009C5D80">
        <w:rPr>
          <w:bCs/>
          <w:sz w:val="18"/>
          <w:szCs w:val="18"/>
        </w:rPr>
        <w:t>tırması açılmasına ilişkin önergesi  (10/393)</w:t>
      </w:r>
    </w:p>
    <w:p w:rsidRPr="009C5D80" w:rsidR="009C5D80" w:rsidP="009C5D80" w:rsidRDefault="009C5D80">
      <w:pPr>
        <w:ind w:left="20" w:right="60" w:firstLine="820"/>
        <w:jc w:val="both"/>
        <w:rPr>
          <w:bCs/>
          <w:sz w:val="18"/>
          <w:szCs w:val="18"/>
        </w:rPr>
      </w:pPr>
      <w:r w:rsidRPr="009C5D80">
        <w:rPr>
          <w:sz w:val="18"/>
          <w:szCs w:val="18"/>
        </w:rPr>
        <w:t xml:space="preserve">2.- </w:t>
      </w:r>
      <w:r w:rsidRPr="009C5D80">
        <w:rPr>
          <w:bCs/>
          <w:sz w:val="18"/>
          <w:szCs w:val="18"/>
        </w:rPr>
        <w:t>Sinop Milletvekili Engin Altay ve 29 milletvekilinin, termik santrallerin insan sağlığına, tarıma ve çevreye olan etkilerinin araştırılarak alınması gereken önlemlerin belirlenmesi amacıyla Meclis araştırması açılmasına ilişkin önergesi (10/392)</w:t>
      </w:r>
    </w:p>
    <w:p w:rsidRPr="009C5D80" w:rsidR="009C5D80" w:rsidP="009C5D80" w:rsidRDefault="009C5D80">
      <w:pPr>
        <w:ind w:left="20" w:right="60" w:firstLine="820"/>
        <w:jc w:val="both"/>
        <w:rPr>
          <w:bCs/>
          <w:sz w:val="18"/>
          <w:szCs w:val="18"/>
        </w:rPr>
      </w:pPr>
      <w:r w:rsidRPr="009C5D80">
        <w:rPr>
          <w:sz w:val="18"/>
          <w:szCs w:val="18"/>
        </w:rPr>
        <w:t xml:space="preserve">3.- </w:t>
      </w:r>
      <w:r w:rsidRPr="009C5D80">
        <w:rPr>
          <w:bCs/>
          <w:sz w:val="18"/>
          <w:szCs w:val="18"/>
        </w:rPr>
        <w:t>BDP Grubu adına Grup Başkan Vekilleri Iğdır Milletvekili Pervin Buldan ve Şırnak Milletvekili Hasip Kaplan'ın, ülk</w:t>
      </w:r>
      <w:r w:rsidRPr="009C5D80">
        <w:rPr>
          <w:bCs/>
          <w:sz w:val="18"/>
          <w:szCs w:val="18"/>
        </w:rPr>
        <w:t>e</w:t>
      </w:r>
      <w:r w:rsidRPr="009C5D80">
        <w:rPr>
          <w:bCs/>
          <w:sz w:val="18"/>
          <w:szCs w:val="18"/>
        </w:rPr>
        <w:t>mizde bölgelere göre diş hekimi ihtiyacının ve diş hekimlerinin yaşadıkları sorunların araştırılarak alınması gereken önlemlerin belirle</w:t>
      </w:r>
      <w:r w:rsidRPr="009C5D80">
        <w:rPr>
          <w:bCs/>
          <w:sz w:val="18"/>
          <w:szCs w:val="18"/>
        </w:rPr>
        <w:t>n</w:t>
      </w:r>
      <w:r w:rsidRPr="009C5D80">
        <w:rPr>
          <w:bCs/>
          <w:sz w:val="18"/>
          <w:szCs w:val="18"/>
        </w:rPr>
        <w:t>mesi amacıyla Meclis araştırması açılmasına ilişkin önergesi (10/391)</w:t>
      </w:r>
    </w:p>
    <w:p w:rsidRPr="009C5D80" w:rsidR="009C5D80" w:rsidP="009C5D80" w:rsidRDefault="009C5D80">
      <w:pPr>
        <w:ind w:left="20" w:right="60" w:firstLine="820"/>
        <w:jc w:val="both"/>
        <w:rPr>
          <w:bCs/>
          <w:sz w:val="18"/>
          <w:szCs w:val="18"/>
        </w:rPr>
      </w:pPr>
    </w:p>
    <w:p w:rsidRPr="009C5D80" w:rsidR="009C5D80" w:rsidP="009C5D80" w:rsidRDefault="009C5D80">
      <w:pPr>
        <w:ind w:left="20" w:right="60" w:firstLine="820"/>
        <w:jc w:val="both"/>
        <w:rPr>
          <w:bCs/>
          <w:sz w:val="18"/>
          <w:szCs w:val="18"/>
        </w:rPr>
      </w:pPr>
      <w:r w:rsidRPr="009C5D80">
        <w:rPr>
          <w:bCs/>
          <w:sz w:val="18"/>
          <w:szCs w:val="18"/>
        </w:rPr>
        <w:t>C) Gensoru Önergeleri</w:t>
      </w:r>
    </w:p>
    <w:p w:rsidRPr="009C5D80" w:rsidR="009C5D80" w:rsidP="009C5D80" w:rsidRDefault="009C5D80">
      <w:pPr>
        <w:ind w:left="20" w:right="60" w:firstLine="820"/>
        <w:jc w:val="both"/>
        <w:rPr>
          <w:bCs/>
          <w:sz w:val="18"/>
          <w:szCs w:val="18"/>
        </w:rPr>
      </w:pPr>
      <w:r w:rsidRPr="009C5D80">
        <w:rPr>
          <w:bCs/>
          <w:sz w:val="18"/>
          <w:szCs w:val="18"/>
        </w:rPr>
        <w:t>1.- Adana Milletvekili Seyfettin Yılmaz ve 21 milletvekilinin, uygulamalarında siyasi nüfuzunu kullanarak Gazi Yerleşk</w:t>
      </w:r>
      <w:r w:rsidRPr="009C5D80">
        <w:rPr>
          <w:bCs/>
          <w:sz w:val="18"/>
          <w:szCs w:val="18"/>
        </w:rPr>
        <w:t>e</w:t>
      </w:r>
      <w:r w:rsidRPr="009C5D80">
        <w:rPr>
          <w:bCs/>
          <w:sz w:val="18"/>
          <w:szCs w:val="18"/>
        </w:rPr>
        <w:t>si’ni, Orman Genel Müdürlüğü arazisini ve İstanbul Orman Bölge Müdürlüğündeki hafriyat alanlarını devrederek kamuyu zarara uğratt</w:t>
      </w:r>
      <w:r w:rsidRPr="009C5D80">
        <w:rPr>
          <w:bCs/>
          <w:sz w:val="18"/>
          <w:szCs w:val="18"/>
        </w:rPr>
        <w:t>ı</w:t>
      </w:r>
      <w:r w:rsidRPr="009C5D80">
        <w:rPr>
          <w:bCs/>
          <w:sz w:val="18"/>
          <w:szCs w:val="18"/>
        </w:rPr>
        <w:t>ğı ve görevini kötüye kullandığı iddi</w:t>
      </w:r>
      <w:r w:rsidRPr="009C5D80">
        <w:rPr>
          <w:bCs/>
          <w:sz w:val="18"/>
          <w:szCs w:val="18"/>
        </w:rPr>
        <w:t>a</w:t>
      </w:r>
      <w:r w:rsidRPr="009C5D80">
        <w:rPr>
          <w:bCs/>
          <w:sz w:val="18"/>
          <w:szCs w:val="18"/>
        </w:rPr>
        <w:t>sıyla, Orman ve Su İşleri Bakanı Veysel Eroğlu hakkında gensoru açılmasına ilişkin önergesi (11/ 15)</w:t>
      </w:r>
    </w:p>
    <w:p w:rsidRPr="009C5D80" w:rsidR="009C5D80" w:rsidP="009C5D80" w:rsidRDefault="009C5D80">
      <w:pPr>
        <w:ind w:left="20" w:right="60" w:firstLine="820"/>
        <w:jc w:val="both"/>
        <w:rPr>
          <w:bCs/>
          <w:sz w:val="18"/>
          <w:szCs w:val="18"/>
        </w:rPr>
      </w:pPr>
      <w:r w:rsidRPr="009C5D80">
        <w:rPr>
          <w:bCs/>
          <w:sz w:val="18"/>
          <w:szCs w:val="18"/>
        </w:rPr>
        <w:t>2.- MHP Grubu adına, Grup Başkan Vekilleri Mersin Milletvekili Mehmet Şandır ve İzmir Milletvekili Oktay Vural’ın, TRT ve Anadolu Ajansı'nın yayınlarında tarafsızlığı sağlayamadığı, üstlendiği görevin sorumluluğunu yerine getirmediği ve kamu kaynaklar</w:t>
      </w:r>
      <w:r w:rsidRPr="009C5D80">
        <w:rPr>
          <w:bCs/>
          <w:sz w:val="18"/>
          <w:szCs w:val="18"/>
        </w:rPr>
        <w:t>ı</w:t>
      </w:r>
      <w:r w:rsidRPr="009C5D80">
        <w:rPr>
          <w:bCs/>
          <w:sz w:val="18"/>
          <w:szCs w:val="18"/>
        </w:rPr>
        <w:t>nı partililere aktardığı iddiasıyla, Başbakan Yardımcısı Bülent Arınç hakkında gensoru açılmasına ilişkin önergesi (11/16)</w:t>
      </w:r>
    </w:p>
    <w:p w:rsidRPr="009C5D80" w:rsidR="009C5D80" w:rsidP="009C5D80" w:rsidRDefault="009C5D80">
      <w:pPr>
        <w:ind w:left="20" w:right="60" w:firstLine="820"/>
        <w:jc w:val="both"/>
        <w:rPr>
          <w:bCs/>
          <w:sz w:val="18"/>
          <w:szCs w:val="18"/>
        </w:rPr>
      </w:pPr>
      <w:r w:rsidRPr="009C5D80">
        <w:rPr>
          <w:bCs/>
          <w:sz w:val="18"/>
          <w:szCs w:val="18"/>
        </w:rPr>
        <w:t>3.- MHP Grubu adına, Grup Başkan Vekilleri Mersin Milletvekili Mehmet Şandır ve İzmir Milletvekili Oktay Vural’ın, terör ve bölücü terör örgütü ile ilgili yaptığı açıklamalarla terörle mücad</w:t>
      </w:r>
      <w:r w:rsidRPr="009C5D80">
        <w:rPr>
          <w:bCs/>
          <w:sz w:val="18"/>
          <w:szCs w:val="18"/>
        </w:rPr>
        <w:t>e</w:t>
      </w:r>
      <w:r w:rsidRPr="009C5D80">
        <w:rPr>
          <w:bCs/>
          <w:sz w:val="18"/>
          <w:szCs w:val="18"/>
        </w:rPr>
        <w:t>le eden güvenlik güçlerinin moralini ve azmini zayıflattığı iddiasıyla, Başbakan Yardımcısı Bülent Arınç hakkında gensoru açılmasına ilişkin önergesi (11/17)</w:t>
      </w:r>
    </w:p>
    <w:p w:rsidRPr="009C5D80" w:rsidR="009C5D80" w:rsidP="009C5D80" w:rsidRDefault="009C5D80">
      <w:pPr>
        <w:ind w:left="20" w:right="60" w:firstLine="820"/>
        <w:jc w:val="both"/>
        <w:rPr>
          <w:bCs/>
          <w:sz w:val="18"/>
          <w:szCs w:val="18"/>
        </w:rPr>
      </w:pPr>
    </w:p>
    <w:p w:rsidRPr="009C5D80" w:rsidR="009C5D80" w:rsidP="009C5D80" w:rsidRDefault="009C5D80">
      <w:pPr>
        <w:ind w:left="20" w:right="60" w:firstLine="820"/>
        <w:jc w:val="both"/>
        <w:rPr>
          <w:bCs/>
          <w:sz w:val="18"/>
          <w:szCs w:val="18"/>
        </w:rPr>
      </w:pPr>
      <w:r w:rsidRPr="009C5D80">
        <w:rPr>
          <w:bCs/>
          <w:sz w:val="18"/>
          <w:szCs w:val="18"/>
        </w:rPr>
        <w:t>4.- MHP Grubu adına, Grup Başkan Vekilleri Mersin Milletvekili Mehmet Şandır ve İzmir Milletvekili Oktay Vural’ın, Orta Vadeli Program ve Orta Vadeli Mali Plan’ı zamanında yayımlamayarak TBMM'nin bütçe hakkını doğru bir şekilde kullanmasını enge</w:t>
      </w:r>
      <w:r w:rsidRPr="009C5D80">
        <w:rPr>
          <w:bCs/>
          <w:sz w:val="18"/>
          <w:szCs w:val="18"/>
        </w:rPr>
        <w:t>l</w:t>
      </w:r>
      <w:r w:rsidRPr="009C5D80">
        <w:rPr>
          <w:bCs/>
          <w:sz w:val="18"/>
          <w:szCs w:val="18"/>
        </w:rPr>
        <w:t>lediği iddiasıyla, Kalkınma Bak</w:t>
      </w:r>
      <w:r w:rsidRPr="009C5D80">
        <w:rPr>
          <w:bCs/>
          <w:sz w:val="18"/>
          <w:szCs w:val="18"/>
        </w:rPr>
        <w:t>a</w:t>
      </w:r>
      <w:r w:rsidRPr="009C5D80">
        <w:rPr>
          <w:bCs/>
          <w:sz w:val="18"/>
          <w:szCs w:val="18"/>
        </w:rPr>
        <w:t>nı Cevdet Yılmaz hakkında gensoru açılmasına ilişkin önergesi (11/18)</w:t>
      </w:r>
    </w:p>
    <w:p w:rsidRPr="009C5D80" w:rsidR="009C5D80" w:rsidP="009C5D80" w:rsidRDefault="009C5D80">
      <w:pPr>
        <w:ind w:left="20" w:right="60" w:firstLine="820"/>
        <w:jc w:val="both"/>
        <w:rPr>
          <w:bCs/>
          <w:sz w:val="18"/>
          <w:szCs w:val="18"/>
        </w:rPr>
      </w:pPr>
      <w:r w:rsidRPr="009C5D80">
        <w:rPr>
          <w:bCs/>
          <w:sz w:val="18"/>
          <w:szCs w:val="18"/>
        </w:rPr>
        <w:t>5.- MHP Grubu adına, Grup Başkan Vekilleri Mersin Milletvekili Mehmet Şandır ve İzmir Milletvekili Oktay Vural’ın, Türk tarım ve hayvancılık sektörlerini yanlış uygulanan politikalar ile bitirme noktasına getirerek çiftçileri ve üreticileri sıkıntıya soktuğu iddiasıyla, Gıda, Tarım ve Ha</w:t>
      </w:r>
      <w:r w:rsidRPr="009C5D80">
        <w:rPr>
          <w:bCs/>
          <w:sz w:val="18"/>
          <w:szCs w:val="18"/>
        </w:rPr>
        <w:t>y</w:t>
      </w:r>
      <w:r w:rsidRPr="009C5D80">
        <w:rPr>
          <w:bCs/>
          <w:sz w:val="18"/>
          <w:szCs w:val="18"/>
        </w:rPr>
        <w:t>vancılık Bakanı Mehmet Mehdi Eker hakkında gensoru açılmasına ilişkin önergesi (11/19)</w:t>
      </w:r>
    </w:p>
    <w:p w:rsidRPr="009C5D80" w:rsidR="009C5D80" w:rsidP="009C5D80" w:rsidRDefault="009C5D80">
      <w:pPr>
        <w:ind w:left="20" w:right="60" w:firstLine="820"/>
        <w:jc w:val="both"/>
        <w:rPr>
          <w:bCs/>
          <w:sz w:val="18"/>
          <w:szCs w:val="18"/>
        </w:rPr>
      </w:pPr>
      <w:r w:rsidRPr="009C5D80">
        <w:rPr>
          <w:bCs/>
          <w:sz w:val="18"/>
          <w:szCs w:val="18"/>
        </w:rPr>
        <w:t>6.- Ankara Milletvekili Zühal Topcu ve 21 milletvekilinin, Bakanlığı yönetemediği, yeni olu</w:t>
      </w:r>
      <w:r w:rsidRPr="009C5D80">
        <w:rPr>
          <w:bCs/>
          <w:sz w:val="18"/>
          <w:szCs w:val="18"/>
        </w:rPr>
        <w:t>ş</w:t>
      </w:r>
      <w:r w:rsidRPr="009C5D80">
        <w:rPr>
          <w:bCs/>
          <w:sz w:val="18"/>
          <w:szCs w:val="18"/>
        </w:rPr>
        <w:t>turulan sistemlerin ve projelerin yürütülmesinde sorunlar yaşandığı ve öğretmenlik mesleğinin itibarını düşürdüğü iddiasıyla, Millî Eğitim Bakanı Ömer Dinçer hakkında gensoru açılmasına ilişkin önergesi (11/20)</w:t>
      </w:r>
    </w:p>
    <w:p w:rsidRPr="009C5D80" w:rsidR="009C5D80" w:rsidP="009C5D80" w:rsidRDefault="009C5D80">
      <w:pPr>
        <w:ind w:left="20" w:right="60" w:firstLine="820"/>
        <w:jc w:val="both"/>
        <w:rPr>
          <w:bCs/>
          <w:sz w:val="18"/>
          <w:szCs w:val="18"/>
        </w:rPr>
      </w:pPr>
      <w:r w:rsidRPr="009C5D80">
        <w:rPr>
          <w:bCs/>
          <w:sz w:val="18"/>
          <w:szCs w:val="18"/>
        </w:rPr>
        <w:t>7.- MHP Grubu adına, Grup Başkan Vekilleri Mersin Milletvekili Mehmet Şandır ve İzmir Milletvekili Oktay Vural’ın, ülke ekonomisinin ithalata bağımlılığını artırdığı, millî sanayinin rekabet gücünü azalttığı ve yerli üretim konusunda çaba göstermediği iddi</w:t>
      </w:r>
      <w:r w:rsidRPr="009C5D80">
        <w:rPr>
          <w:bCs/>
          <w:sz w:val="18"/>
          <w:szCs w:val="18"/>
        </w:rPr>
        <w:t>a</w:t>
      </w:r>
      <w:r w:rsidRPr="009C5D80">
        <w:rPr>
          <w:bCs/>
          <w:sz w:val="18"/>
          <w:szCs w:val="18"/>
        </w:rPr>
        <w:t>sıyla, Bilim, Sanayi ve Teknoloji Bakanı Nihat Ergün hakkında gensoru açılmasına ilişkin önergesi (11/21)</w:t>
      </w:r>
    </w:p>
    <w:p w:rsidRPr="009C5D80" w:rsidR="009C5D80" w:rsidP="009C5D80" w:rsidRDefault="009C5D80">
      <w:pPr>
        <w:ind w:left="20" w:right="60" w:firstLine="820"/>
        <w:jc w:val="both"/>
        <w:rPr>
          <w:bCs/>
          <w:sz w:val="18"/>
          <w:szCs w:val="18"/>
        </w:rPr>
      </w:pPr>
    </w:p>
    <w:p w:rsidRPr="009C5D80" w:rsidR="009C5D80" w:rsidP="009C5D80" w:rsidRDefault="009C5D80">
      <w:pPr>
        <w:ind w:left="20" w:right="60" w:firstLine="820"/>
        <w:jc w:val="both"/>
        <w:rPr>
          <w:bCs/>
          <w:sz w:val="18"/>
          <w:szCs w:val="18"/>
        </w:rPr>
      </w:pPr>
      <w:r w:rsidRPr="009C5D80">
        <w:rPr>
          <w:bCs/>
          <w:sz w:val="18"/>
          <w:szCs w:val="18"/>
        </w:rPr>
        <w:t>D) Önergeler</w:t>
      </w:r>
    </w:p>
    <w:p w:rsidRPr="009C5D80" w:rsidR="009C5D80" w:rsidP="009C5D80" w:rsidRDefault="009C5D80">
      <w:pPr>
        <w:pStyle w:val="zetmetin"/>
        <w:spacing w:line="240" w:lineRule="auto"/>
        <w:rPr>
          <w:noProof w:val="0"/>
          <w:sz w:val="18"/>
          <w:szCs w:val="18"/>
        </w:rPr>
      </w:pPr>
      <w:r w:rsidRPr="009C5D80">
        <w:rPr>
          <w:sz w:val="18"/>
          <w:szCs w:val="18"/>
        </w:rPr>
        <w:t xml:space="preserve">1.- İstanbul </w:t>
      </w:r>
      <w:r w:rsidRPr="009C5D80">
        <w:rPr>
          <w:noProof w:val="0"/>
          <w:sz w:val="18"/>
          <w:szCs w:val="18"/>
        </w:rPr>
        <w:t xml:space="preserve">Milletvekili </w:t>
      </w:r>
      <w:r w:rsidRPr="009C5D80">
        <w:rPr>
          <w:sz w:val="18"/>
          <w:szCs w:val="18"/>
        </w:rPr>
        <w:t xml:space="preserve">Umut Oran’ın, </w:t>
      </w:r>
      <w:r w:rsidRPr="009C5D80">
        <w:rPr>
          <w:noProof w:val="0"/>
          <w:sz w:val="18"/>
          <w:szCs w:val="18"/>
        </w:rPr>
        <w:t xml:space="preserve">(2/303) esas numaralı </w:t>
      </w:r>
      <w:r w:rsidRPr="009C5D80">
        <w:rPr>
          <w:sz w:val="18"/>
          <w:szCs w:val="18"/>
        </w:rPr>
        <w:t xml:space="preserve">13/06/1952 tarihli ve 5953 sayılı Basın Mesleğinde Çalışanlarla Çalıştıranlar Arasındaki Münasebetlerin Tanzimi Hakkında Kanun ile Bazı Kanunlarda Değişiklik Yapılmasına İlişkin </w:t>
      </w:r>
      <w:r w:rsidRPr="009C5D80">
        <w:rPr>
          <w:noProof w:val="0"/>
          <w:sz w:val="18"/>
          <w:szCs w:val="18"/>
        </w:rPr>
        <w:t>Kanun Teklifi’nin doğrudan gündeme alınmasına ili</w:t>
      </w:r>
      <w:r w:rsidRPr="009C5D80">
        <w:rPr>
          <w:noProof w:val="0"/>
          <w:sz w:val="18"/>
          <w:szCs w:val="18"/>
        </w:rPr>
        <w:t>ş</w:t>
      </w:r>
      <w:r w:rsidRPr="009C5D80">
        <w:rPr>
          <w:noProof w:val="0"/>
          <w:sz w:val="18"/>
          <w:szCs w:val="18"/>
        </w:rPr>
        <w:t>kin önergesi (4/69)</w:t>
      </w:r>
    </w:p>
    <w:p w:rsidRPr="009C5D80" w:rsidR="009C5D80" w:rsidP="009C5D80" w:rsidRDefault="009C5D80">
      <w:pPr>
        <w:ind w:left="20" w:right="60" w:firstLine="820"/>
        <w:jc w:val="both"/>
        <w:rPr>
          <w:bCs/>
          <w:sz w:val="18"/>
          <w:szCs w:val="18"/>
        </w:rPr>
      </w:pPr>
    </w:p>
    <w:p w:rsidRPr="009C5D80" w:rsidR="009C5D80" w:rsidP="009C5D80" w:rsidRDefault="009C5D80">
      <w:pPr>
        <w:ind w:left="20" w:right="60" w:firstLine="820"/>
        <w:jc w:val="both"/>
        <w:rPr>
          <w:bCs/>
          <w:sz w:val="18"/>
          <w:szCs w:val="18"/>
        </w:rPr>
      </w:pPr>
      <w:r w:rsidRPr="009C5D80">
        <w:rPr>
          <w:bCs/>
          <w:sz w:val="18"/>
          <w:szCs w:val="18"/>
        </w:rPr>
        <w:t>VI.- USUL HAKKINDA GÖRÜŞMELER</w:t>
      </w:r>
    </w:p>
    <w:p w:rsidRPr="009C5D80" w:rsidR="009C5D80" w:rsidP="009C5D80" w:rsidRDefault="009C5D80">
      <w:pPr>
        <w:ind w:left="20" w:right="60" w:firstLine="820"/>
        <w:jc w:val="both"/>
        <w:rPr>
          <w:sz w:val="18"/>
          <w:szCs w:val="18"/>
        </w:rPr>
      </w:pPr>
      <w:r w:rsidRPr="009C5D80">
        <w:rPr>
          <w:bCs/>
          <w:sz w:val="18"/>
          <w:szCs w:val="18"/>
        </w:rPr>
        <w:t xml:space="preserve">1.- MHP Grubu adına verilen genel görüşme önergelerinin Genel Kurula sunulmayarak gündeme alınmasının engellendiği </w:t>
      </w:r>
      <w:r w:rsidRPr="009C5D80">
        <w:rPr>
          <w:sz w:val="18"/>
          <w:szCs w:val="18"/>
        </w:rPr>
        <w:t>g</w:t>
      </w:r>
      <w:r w:rsidRPr="009C5D80">
        <w:rPr>
          <w:sz w:val="18"/>
          <w:szCs w:val="18"/>
        </w:rPr>
        <w:t>e</w:t>
      </w:r>
      <w:r w:rsidRPr="009C5D80">
        <w:rPr>
          <w:sz w:val="18"/>
          <w:szCs w:val="18"/>
        </w:rPr>
        <w:t>rekçesiyle Başkanlığın tutumu hakkında</w:t>
      </w:r>
    </w:p>
    <w:p w:rsidRPr="009C5D80" w:rsidR="009C5D80" w:rsidP="009C5D80" w:rsidRDefault="009C5D80">
      <w:pPr>
        <w:ind w:left="20" w:right="60" w:firstLine="820"/>
        <w:jc w:val="both"/>
        <w:rPr>
          <w:sz w:val="18"/>
          <w:szCs w:val="18"/>
        </w:rPr>
      </w:pPr>
      <w:r w:rsidRPr="009C5D80">
        <w:rPr>
          <w:bCs/>
          <w:sz w:val="18"/>
          <w:szCs w:val="18"/>
        </w:rPr>
        <w:t>2.- MHP Grubu adına verilen genel görüşme önergelerinin Gelen Kâğıtlarda derhâl yayınlanması gerektiği hâlde yayınlanm</w:t>
      </w:r>
      <w:r w:rsidRPr="009C5D80">
        <w:rPr>
          <w:bCs/>
          <w:sz w:val="18"/>
          <w:szCs w:val="18"/>
        </w:rPr>
        <w:t>a</w:t>
      </w:r>
      <w:r w:rsidRPr="009C5D80">
        <w:rPr>
          <w:bCs/>
          <w:sz w:val="18"/>
          <w:szCs w:val="18"/>
        </w:rPr>
        <w:t xml:space="preserve">dığı gerekçesiyle </w:t>
      </w:r>
      <w:r w:rsidRPr="009C5D80">
        <w:rPr>
          <w:sz w:val="18"/>
          <w:szCs w:val="18"/>
        </w:rPr>
        <w:t>Başkanlığın tutumu hakkında</w:t>
      </w:r>
    </w:p>
    <w:p w:rsidRPr="009C5D80" w:rsidR="009C5D80" w:rsidP="009C5D80" w:rsidRDefault="009C5D80">
      <w:pPr>
        <w:ind w:left="20" w:right="60" w:firstLine="820"/>
        <w:jc w:val="both"/>
        <w:rPr>
          <w:sz w:val="18"/>
          <w:szCs w:val="18"/>
        </w:rPr>
      </w:pPr>
      <w:r w:rsidRPr="009C5D80">
        <w:rPr>
          <w:sz w:val="18"/>
          <w:szCs w:val="18"/>
        </w:rPr>
        <w:t>3.- Oturum Başkanı TBMM Başkan Vekili Sadık Yakut’un söz verme konusunda milletvekilleri arasında ayrım yaparak tara</w:t>
      </w:r>
      <w:r w:rsidRPr="009C5D80">
        <w:rPr>
          <w:sz w:val="18"/>
          <w:szCs w:val="18"/>
        </w:rPr>
        <w:t>f</w:t>
      </w:r>
      <w:r w:rsidRPr="009C5D80">
        <w:rPr>
          <w:sz w:val="18"/>
          <w:szCs w:val="18"/>
        </w:rPr>
        <w:t>lı davrandığı, dolayısıyla İç Tüzük hükümlerine uymadığı gerekçesi</w:t>
      </w:r>
      <w:r w:rsidRPr="009C5D80">
        <w:rPr>
          <w:sz w:val="18"/>
          <w:szCs w:val="18"/>
        </w:rPr>
        <w:t>y</w:t>
      </w:r>
      <w:r w:rsidRPr="009C5D80">
        <w:rPr>
          <w:sz w:val="18"/>
          <w:szCs w:val="18"/>
        </w:rPr>
        <w:t>le Başkanlığın tutumu hakkında</w:t>
      </w: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r w:rsidRPr="009C5D80">
        <w:rPr>
          <w:sz w:val="18"/>
          <w:szCs w:val="18"/>
        </w:rPr>
        <w:t>VII.- ÖNERİLER</w:t>
      </w:r>
    </w:p>
    <w:p w:rsidRPr="009C5D80" w:rsidR="009C5D80" w:rsidP="009C5D80" w:rsidRDefault="009C5D80">
      <w:pPr>
        <w:ind w:left="20" w:right="60" w:firstLine="820"/>
        <w:jc w:val="both"/>
        <w:rPr>
          <w:sz w:val="18"/>
          <w:szCs w:val="18"/>
        </w:rPr>
      </w:pPr>
      <w:r w:rsidRPr="009C5D80">
        <w:rPr>
          <w:sz w:val="18"/>
          <w:szCs w:val="18"/>
        </w:rPr>
        <w:t>A) Siyasi Parti Grubu Önerileri</w:t>
      </w:r>
    </w:p>
    <w:p w:rsidRPr="009C5D80" w:rsidR="009C5D80" w:rsidP="009C5D80" w:rsidRDefault="009C5D80">
      <w:pPr>
        <w:ind w:left="20" w:right="60" w:firstLine="820"/>
        <w:jc w:val="both"/>
        <w:rPr>
          <w:sz w:val="18"/>
          <w:szCs w:val="18"/>
        </w:rPr>
      </w:pPr>
      <w:r w:rsidRPr="009C5D80">
        <w:rPr>
          <w:sz w:val="18"/>
          <w:szCs w:val="18"/>
        </w:rPr>
        <w:t>1.- BDP Grubunun, 2/11/2012 tarihinde Iğdır Milletvekili Grup Başkan Vekili Pervin Buldan’ın cezaevlerinde 12/9/2012 t</w:t>
      </w:r>
      <w:r w:rsidRPr="009C5D80">
        <w:rPr>
          <w:sz w:val="18"/>
          <w:szCs w:val="18"/>
        </w:rPr>
        <w:t>a</w:t>
      </w:r>
      <w:r w:rsidRPr="009C5D80">
        <w:rPr>
          <w:sz w:val="18"/>
          <w:szCs w:val="18"/>
        </w:rPr>
        <w:t>rihinde başlayan süresiz dönüşümsüz açlık grevi ve tutsak ailelerinin yaşadığı sorunların araştırılması amacıyla vermiş olduğu Meclis araştırması önergesinin, Genel Kurulun 6/11/2012 günkü birleşiminde sunuşlarda okunmasına ve ön görüşmelerinin aynı tarihli birleş</w:t>
      </w:r>
      <w:r w:rsidRPr="009C5D80">
        <w:rPr>
          <w:sz w:val="18"/>
          <w:szCs w:val="18"/>
        </w:rPr>
        <w:t>i</w:t>
      </w:r>
      <w:r w:rsidRPr="009C5D80">
        <w:rPr>
          <w:sz w:val="18"/>
          <w:szCs w:val="18"/>
        </w:rPr>
        <w:t xml:space="preserve">minde yapılmasına ilişkin önerisi </w:t>
      </w:r>
    </w:p>
    <w:p w:rsidRPr="009C5D80" w:rsidR="009C5D80" w:rsidP="009C5D80" w:rsidRDefault="009C5D80">
      <w:pPr>
        <w:ind w:left="20" w:right="60" w:firstLine="820"/>
        <w:jc w:val="both"/>
        <w:rPr>
          <w:sz w:val="18"/>
          <w:szCs w:val="18"/>
        </w:rPr>
      </w:pPr>
      <w:r w:rsidRPr="009C5D80">
        <w:rPr>
          <w:sz w:val="18"/>
          <w:szCs w:val="18"/>
        </w:rPr>
        <w:t>2.- MHP Grubunun, ataması yapılmayan öğretmenlerin sorunlarının araştırılarak alınması gereken önlemlerin belirlenmesi amacıyla vermiş olduğu  (10/81) esas numaralı Meclis Araştırması Önergesi’nin ön görüşmelerinin, Genel Kurulun 6/11/2012 günkü birleşiminde birleşiminde yapılm</w:t>
      </w:r>
      <w:r w:rsidRPr="009C5D80">
        <w:rPr>
          <w:sz w:val="18"/>
          <w:szCs w:val="18"/>
        </w:rPr>
        <w:t>a</w:t>
      </w:r>
      <w:r w:rsidRPr="009C5D80">
        <w:rPr>
          <w:sz w:val="18"/>
          <w:szCs w:val="18"/>
        </w:rPr>
        <w:t xml:space="preserve">sına ilişkin önerisi </w:t>
      </w:r>
    </w:p>
    <w:p w:rsidRPr="009C5D80" w:rsidR="009C5D80" w:rsidP="009C5D80" w:rsidRDefault="009C5D80">
      <w:pPr>
        <w:ind w:left="20" w:right="60" w:firstLine="820"/>
        <w:jc w:val="both"/>
        <w:rPr>
          <w:sz w:val="18"/>
          <w:szCs w:val="18"/>
        </w:rPr>
      </w:pPr>
      <w:r w:rsidRPr="009C5D80">
        <w:rPr>
          <w:sz w:val="18"/>
          <w:szCs w:val="18"/>
        </w:rPr>
        <w:t>3.- CHP Grubunun, Mersin Milletvekili Ali Rıza Öztürk ve arkadaşlarının ülkemizdeki yaş meyve ve sebze üretimindeki s</w:t>
      </w:r>
      <w:r w:rsidRPr="009C5D80">
        <w:rPr>
          <w:sz w:val="18"/>
          <w:szCs w:val="18"/>
        </w:rPr>
        <w:t>o</w:t>
      </w:r>
      <w:r w:rsidRPr="009C5D80">
        <w:rPr>
          <w:sz w:val="18"/>
          <w:szCs w:val="18"/>
        </w:rPr>
        <w:t>runların araştırılarak alınması gereken önlemlerin belirlenmesi amacıyla vermiş olduğu (10/439) esas numaralı Meclis Araştırması Öne</w:t>
      </w:r>
      <w:r w:rsidRPr="009C5D80">
        <w:rPr>
          <w:sz w:val="18"/>
          <w:szCs w:val="18"/>
        </w:rPr>
        <w:t>r</w:t>
      </w:r>
      <w:r w:rsidRPr="009C5D80">
        <w:rPr>
          <w:sz w:val="18"/>
          <w:szCs w:val="18"/>
        </w:rPr>
        <w:t>gesi’nin, Genel Kurulun 6/11/2012 günkü birleşiminde sunuşlarda okunmasına ve ön görüşmelerinin aynı tarihli birleşiminde yapılmas</w:t>
      </w:r>
      <w:r w:rsidRPr="009C5D80">
        <w:rPr>
          <w:sz w:val="18"/>
          <w:szCs w:val="18"/>
        </w:rPr>
        <w:t>ı</w:t>
      </w:r>
      <w:r w:rsidRPr="009C5D80">
        <w:rPr>
          <w:sz w:val="18"/>
          <w:szCs w:val="18"/>
        </w:rPr>
        <w:t>na ilişkin önerisi</w:t>
      </w:r>
    </w:p>
    <w:p w:rsidRPr="009C5D80" w:rsidR="009C5D80" w:rsidP="009C5D80" w:rsidRDefault="009C5D80">
      <w:pPr>
        <w:ind w:left="20" w:right="60" w:firstLine="820"/>
        <w:jc w:val="both"/>
        <w:rPr>
          <w:sz w:val="18"/>
          <w:szCs w:val="18"/>
        </w:rPr>
      </w:pPr>
      <w:r w:rsidRPr="009C5D80">
        <w:rPr>
          <w:sz w:val="18"/>
          <w:szCs w:val="18"/>
        </w:rPr>
        <w:t>4.- AK PARTİ Grubunun, gündemdeki sıralama ile Genel Kurulun çalışma saatlerinin yeniden düzenlenmesine; (11/19, 11/16 ve 11/17) esas numaralı gensoru önergelerinin gündeme alınıp alınm</w:t>
      </w:r>
      <w:r w:rsidRPr="009C5D80">
        <w:rPr>
          <w:sz w:val="18"/>
          <w:szCs w:val="18"/>
        </w:rPr>
        <w:t>a</w:t>
      </w:r>
      <w:r w:rsidRPr="009C5D80">
        <w:rPr>
          <w:sz w:val="18"/>
          <w:szCs w:val="18"/>
        </w:rPr>
        <w:t>yacağı hususundaki görüşmelerin, Genel Kurulun 13 Kasım 2012 Salı günkü birleşiminde yapılmasına; bu birleşimde sözlü soruların görüşülmemesine; (11/15, 11/18, 11/20 ve 11/21) esas numaralı ge</w:t>
      </w:r>
      <w:r w:rsidRPr="009C5D80">
        <w:rPr>
          <w:sz w:val="18"/>
          <w:szCs w:val="18"/>
        </w:rPr>
        <w:t>n</w:t>
      </w:r>
      <w:r w:rsidRPr="009C5D80">
        <w:rPr>
          <w:sz w:val="18"/>
          <w:szCs w:val="18"/>
        </w:rPr>
        <w:t>soru önergelerinin gündeme alınıp alınmayacağı hususundaki görüşmelerin, 14 Kasım 2011 Çarşamba günkü birleşiminde yapılmasına; 338 sıra sayılı Kanun Tasarısı’nın temel kanun olarak bölümler h</w:t>
      </w:r>
      <w:r w:rsidRPr="009C5D80">
        <w:rPr>
          <w:sz w:val="18"/>
          <w:szCs w:val="18"/>
        </w:rPr>
        <w:t>â</w:t>
      </w:r>
      <w:r w:rsidRPr="009C5D80">
        <w:rPr>
          <w:sz w:val="18"/>
          <w:szCs w:val="18"/>
        </w:rPr>
        <w:t xml:space="preserve">linde görüşülmesine ilişkin önerisi </w:t>
      </w: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r w:rsidRPr="009C5D80">
        <w:rPr>
          <w:sz w:val="18"/>
          <w:szCs w:val="18"/>
        </w:rPr>
        <w:t>VIII.- SATAŞMALARA İLİŞKİN KONUŞMALAR</w:t>
      </w:r>
    </w:p>
    <w:p w:rsidRPr="009C5D80" w:rsidR="009C5D80" w:rsidP="009C5D80" w:rsidRDefault="009C5D80">
      <w:pPr>
        <w:ind w:left="20" w:right="60" w:firstLine="820"/>
        <w:jc w:val="both"/>
        <w:rPr>
          <w:bCs/>
          <w:sz w:val="18"/>
          <w:szCs w:val="18"/>
        </w:rPr>
      </w:pPr>
      <w:r w:rsidRPr="009C5D80">
        <w:rPr>
          <w:sz w:val="18"/>
          <w:szCs w:val="18"/>
        </w:rPr>
        <w:t xml:space="preserve">1.- </w:t>
      </w:r>
      <w:r w:rsidRPr="009C5D80">
        <w:rPr>
          <w:bCs/>
          <w:sz w:val="18"/>
          <w:szCs w:val="18"/>
        </w:rPr>
        <w:t>Bingöl Milletvekili İdris Baluken’in, Sivas Milletvekili Hilmi Bilgin ve Isparta Milletvekili Recep Özel’in BDP Grubuna sataşması nedeniyle konuşması</w:t>
      </w:r>
    </w:p>
    <w:p w:rsidRPr="009C5D80" w:rsidR="009C5D80" w:rsidP="009C5D80" w:rsidRDefault="009C5D80">
      <w:pPr>
        <w:ind w:left="20" w:right="60" w:firstLine="820"/>
        <w:jc w:val="both"/>
        <w:rPr>
          <w:bCs/>
          <w:sz w:val="18"/>
          <w:szCs w:val="18"/>
        </w:rPr>
      </w:pPr>
      <w:r w:rsidRPr="009C5D80">
        <w:rPr>
          <w:sz w:val="18"/>
          <w:szCs w:val="18"/>
        </w:rPr>
        <w:t xml:space="preserve">2.- </w:t>
      </w:r>
      <w:r w:rsidRPr="009C5D80">
        <w:rPr>
          <w:bCs/>
          <w:sz w:val="18"/>
          <w:szCs w:val="18"/>
        </w:rPr>
        <w:t xml:space="preserve">Millî Eğitim Bakanı Ömer Dinçer’in, Sinop Milletvekili Engin Altay’ın şahsına sataşması nedeniyle konuşması </w:t>
      </w:r>
    </w:p>
    <w:p w:rsidRPr="009C5D80" w:rsidR="009C5D80" w:rsidP="009C5D80" w:rsidRDefault="009C5D80">
      <w:pPr>
        <w:ind w:left="20" w:right="60" w:firstLine="820"/>
        <w:jc w:val="both"/>
        <w:rPr>
          <w:bCs/>
          <w:sz w:val="18"/>
          <w:szCs w:val="18"/>
        </w:rPr>
      </w:pPr>
      <w:r w:rsidRPr="009C5D80">
        <w:rPr>
          <w:sz w:val="18"/>
          <w:szCs w:val="18"/>
        </w:rPr>
        <w:t xml:space="preserve">3.- </w:t>
      </w:r>
      <w:r w:rsidRPr="009C5D80">
        <w:rPr>
          <w:bCs/>
          <w:sz w:val="18"/>
          <w:szCs w:val="18"/>
        </w:rPr>
        <w:t>Antalya Milletvekili Mehmet Günal’ın, Amasya Milletvekili Avni Erdemir’in Milliyetçi Hareket Partisine sataşması ned</w:t>
      </w:r>
      <w:r w:rsidRPr="009C5D80">
        <w:rPr>
          <w:bCs/>
          <w:sz w:val="18"/>
          <w:szCs w:val="18"/>
        </w:rPr>
        <w:t>e</w:t>
      </w:r>
      <w:r w:rsidRPr="009C5D80">
        <w:rPr>
          <w:bCs/>
          <w:sz w:val="18"/>
          <w:szCs w:val="18"/>
        </w:rPr>
        <w:t>niyle konuşması</w:t>
      </w:r>
    </w:p>
    <w:p w:rsidRPr="009C5D80" w:rsidR="009C5D80" w:rsidP="009C5D80" w:rsidRDefault="009C5D80">
      <w:pPr>
        <w:ind w:left="20" w:right="60" w:firstLine="820"/>
        <w:jc w:val="both"/>
        <w:rPr>
          <w:bCs/>
          <w:sz w:val="18"/>
          <w:szCs w:val="18"/>
        </w:rPr>
      </w:pPr>
      <w:r w:rsidRPr="009C5D80">
        <w:rPr>
          <w:bCs/>
          <w:sz w:val="18"/>
          <w:szCs w:val="18"/>
        </w:rPr>
        <w:t>4.- Giresun Milletvekili Nurettin Canikli’nin, Antalya Milletvekili Mehmet Günal’ın Adalet ve Kalkınma Partisi Grup Başk</w:t>
      </w:r>
      <w:r w:rsidRPr="009C5D80">
        <w:rPr>
          <w:bCs/>
          <w:sz w:val="18"/>
          <w:szCs w:val="18"/>
        </w:rPr>
        <w:t>a</w:t>
      </w:r>
      <w:r w:rsidRPr="009C5D80">
        <w:rPr>
          <w:bCs/>
          <w:sz w:val="18"/>
          <w:szCs w:val="18"/>
        </w:rPr>
        <w:t>nına ve Adalet ve Kalkınma Partisine sataşması nedeniyle konuşması</w:t>
      </w:r>
    </w:p>
    <w:p w:rsidRPr="009C5D80" w:rsidR="009C5D80" w:rsidP="009C5D80" w:rsidRDefault="009C5D80">
      <w:pPr>
        <w:ind w:left="20" w:right="60" w:firstLine="820"/>
        <w:jc w:val="both"/>
        <w:rPr>
          <w:bCs/>
          <w:sz w:val="18"/>
          <w:szCs w:val="18"/>
        </w:rPr>
      </w:pPr>
      <w:r w:rsidRPr="009C5D80">
        <w:rPr>
          <w:sz w:val="18"/>
          <w:szCs w:val="18"/>
        </w:rPr>
        <w:t xml:space="preserve">5.- </w:t>
      </w:r>
      <w:r w:rsidRPr="009C5D80">
        <w:rPr>
          <w:bCs/>
          <w:sz w:val="18"/>
          <w:szCs w:val="18"/>
        </w:rPr>
        <w:t>Mersin Milletvekili Mehmet Şandır’ın, Kırıkkale Milletvekili Ramazan Can’ın şahsına s</w:t>
      </w:r>
      <w:r w:rsidRPr="009C5D80">
        <w:rPr>
          <w:bCs/>
          <w:sz w:val="18"/>
          <w:szCs w:val="18"/>
        </w:rPr>
        <w:t>a</w:t>
      </w:r>
      <w:r w:rsidRPr="009C5D80">
        <w:rPr>
          <w:bCs/>
          <w:sz w:val="18"/>
          <w:szCs w:val="18"/>
        </w:rPr>
        <w:t xml:space="preserve">taşması nedeniyle konuşması </w:t>
      </w:r>
    </w:p>
    <w:p w:rsidRPr="009C5D80" w:rsidR="009C5D80" w:rsidP="009C5D80" w:rsidRDefault="009C5D80">
      <w:pPr>
        <w:ind w:left="20" w:right="60" w:firstLine="820"/>
        <w:jc w:val="both"/>
        <w:rPr>
          <w:sz w:val="18"/>
          <w:szCs w:val="18"/>
        </w:rPr>
      </w:pPr>
    </w:p>
    <w:p w:rsidRPr="009C5D80" w:rsidR="009C5D80" w:rsidP="009C5D80" w:rsidRDefault="009C5D80">
      <w:pPr>
        <w:ind w:left="20" w:right="60" w:firstLine="820"/>
        <w:jc w:val="both"/>
        <w:rPr>
          <w:sz w:val="18"/>
          <w:szCs w:val="18"/>
        </w:rPr>
      </w:pPr>
      <w:r w:rsidRPr="009C5D80">
        <w:rPr>
          <w:sz w:val="18"/>
          <w:szCs w:val="18"/>
        </w:rPr>
        <w:t>IX.- AÇIKLAMALAR</w:t>
      </w:r>
    </w:p>
    <w:p w:rsidRPr="009C5D80" w:rsidR="009C5D80" w:rsidP="009C5D80" w:rsidRDefault="009C5D80">
      <w:pPr>
        <w:ind w:left="20" w:right="60" w:firstLine="820"/>
        <w:jc w:val="both"/>
        <w:rPr>
          <w:bCs/>
          <w:sz w:val="18"/>
          <w:szCs w:val="18"/>
        </w:rPr>
      </w:pPr>
      <w:r w:rsidRPr="009C5D80">
        <w:rPr>
          <w:sz w:val="18"/>
          <w:szCs w:val="18"/>
        </w:rPr>
        <w:t xml:space="preserve">1.- </w:t>
      </w:r>
      <w:r w:rsidRPr="009C5D80">
        <w:rPr>
          <w:bCs/>
          <w:sz w:val="18"/>
          <w:szCs w:val="18"/>
        </w:rPr>
        <w:t>Sinop Milletvekili Engin Altay’ın, Millî Eğitim Bakanı Ömer Dinçer’in bazı ifadelerine ilişkin açıklaması</w:t>
      </w:r>
    </w:p>
    <w:p w:rsidRPr="009C5D80" w:rsidR="009C5D80" w:rsidP="009C5D80" w:rsidRDefault="009C5D80">
      <w:pPr>
        <w:ind w:left="20" w:right="60" w:firstLine="820"/>
        <w:jc w:val="both"/>
        <w:rPr>
          <w:bCs/>
          <w:sz w:val="18"/>
          <w:szCs w:val="18"/>
        </w:rPr>
      </w:pPr>
      <w:r w:rsidRPr="009C5D80">
        <w:rPr>
          <w:sz w:val="18"/>
          <w:szCs w:val="18"/>
        </w:rPr>
        <w:t xml:space="preserve">2.- </w:t>
      </w:r>
      <w:r w:rsidRPr="009C5D80">
        <w:rPr>
          <w:bCs/>
          <w:sz w:val="18"/>
          <w:szCs w:val="18"/>
        </w:rPr>
        <w:t>İstanbul Milletvekili Mehmet Akif Hamzaçebi’nin, Millî Eğitim Bakanı Ömer Dinçer’in dersliklerdeki öğrenci mevcudu</w:t>
      </w:r>
      <w:r w:rsidRPr="009C5D80">
        <w:rPr>
          <w:bCs/>
          <w:sz w:val="18"/>
          <w:szCs w:val="18"/>
        </w:rPr>
        <w:t>y</w:t>
      </w:r>
      <w:r w:rsidRPr="009C5D80">
        <w:rPr>
          <w:bCs/>
          <w:sz w:val="18"/>
          <w:szCs w:val="18"/>
        </w:rPr>
        <w:t>la ilgili verdiği bilgiye ilişkin açıklaması</w:t>
      </w:r>
    </w:p>
    <w:p w:rsidRPr="009C5D80" w:rsidR="009C5D80" w:rsidP="009C5D80" w:rsidRDefault="009C5D80">
      <w:pPr>
        <w:ind w:left="20" w:right="60" w:firstLine="820"/>
        <w:jc w:val="both"/>
        <w:rPr>
          <w:bCs/>
          <w:sz w:val="18"/>
          <w:szCs w:val="18"/>
          <w:u w:val="single"/>
        </w:rPr>
      </w:pPr>
      <w:r w:rsidRPr="009C5D80">
        <w:rPr>
          <w:sz w:val="18"/>
          <w:szCs w:val="18"/>
        </w:rPr>
        <w:t xml:space="preserve">3.- </w:t>
      </w:r>
      <w:r w:rsidRPr="009C5D80">
        <w:rPr>
          <w:bCs/>
          <w:sz w:val="18"/>
          <w:szCs w:val="18"/>
        </w:rPr>
        <w:t>Giresun Milletvekili Nurettin Canikli’nin, İstanbul Milletvekili Mehmet Akif Hamzaçebi’nin dersliklerle ilgili ifadelerine ilişkin açıklaması</w:t>
      </w:r>
    </w:p>
    <w:p w:rsidRPr="009C5D80" w:rsidR="009C5D80" w:rsidP="009C5D80" w:rsidRDefault="009C5D80">
      <w:pPr>
        <w:ind w:left="20" w:right="60" w:firstLine="820"/>
        <w:jc w:val="both"/>
        <w:rPr>
          <w:sz w:val="18"/>
          <w:szCs w:val="18"/>
        </w:rPr>
      </w:pPr>
      <w:r w:rsidRPr="009C5D80">
        <w:rPr>
          <w:sz w:val="18"/>
          <w:szCs w:val="18"/>
        </w:rPr>
        <w:t>4.- İzmir Milletvekili Oktay Vural’ın, 338 sıra sayılı Komisyon Raporu’nun çoğunluk iradesi alınmadığı için tekemmül etm</w:t>
      </w:r>
      <w:r w:rsidRPr="009C5D80">
        <w:rPr>
          <w:sz w:val="18"/>
          <w:szCs w:val="18"/>
        </w:rPr>
        <w:t>e</w:t>
      </w:r>
      <w:r w:rsidRPr="009C5D80">
        <w:rPr>
          <w:sz w:val="18"/>
          <w:szCs w:val="18"/>
        </w:rPr>
        <w:t>diğine, usulüne uygun düzenlenmediğine ve Genel Kurulda görüşül</w:t>
      </w:r>
      <w:r w:rsidRPr="009C5D80">
        <w:rPr>
          <w:sz w:val="18"/>
          <w:szCs w:val="18"/>
        </w:rPr>
        <w:t>e</w:t>
      </w:r>
      <w:r w:rsidRPr="009C5D80">
        <w:rPr>
          <w:sz w:val="18"/>
          <w:szCs w:val="18"/>
        </w:rPr>
        <w:t>meyeceğine ilişkin açıklaması</w:t>
      </w:r>
    </w:p>
    <w:p w:rsidRPr="009C5D80" w:rsidR="009C5D80" w:rsidP="009C5D80" w:rsidRDefault="009C5D80">
      <w:pPr>
        <w:ind w:left="20" w:right="60" w:firstLine="820"/>
        <w:jc w:val="both"/>
        <w:rPr>
          <w:sz w:val="18"/>
          <w:szCs w:val="18"/>
        </w:rPr>
      </w:pPr>
      <w:r w:rsidRPr="009C5D80">
        <w:rPr>
          <w:sz w:val="18"/>
          <w:szCs w:val="18"/>
        </w:rPr>
        <w:t xml:space="preserve">5.- Giresun Milletvekili Nurettin Canikli’nin, 338 sıra sayılı Komisyon Raporu’nun usulüne uygun olarak tanzim edildiğine ilişkin açıklaması </w:t>
      </w:r>
    </w:p>
    <w:p w:rsidRPr="009C5D80" w:rsidR="009C5D80" w:rsidP="009C5D80" w:rsidRDefault="009C5D80">
      <w:pPr>
        <w:ind w:left="20" w:right="60" w:firstLine="820"/>
        <w:jc w:val="both"/>
        <w:rPr>
          <w:sz w:val="18"/>
          <w:szCs w:val="18"/>
        </w:rPr>
      </w:pPr>
      <w:r w:rsidRPr="009C5D80">
        <w:rPr>
          <w:sz w:val="18"/>
          <w:szCs w:val="18"/>
        </w:rPr>
        <w:t>6.- Ankara Milletvekili Emine Ülker Tarhan’ın, 338 sıra sayılı Komisyon Raporu’nun çoğunluk iradesi alınmadığı için t</w:t>
      </w:r>
      <w:r w:rsidRPr="009C5D80">
        <w:rPr>
          <w:sz w:val="18"/>
          <w:szCs w:val="18"/>
        </w:rPr>
        <w:t>e</w:t>
      </w:r>
      <w:r w:rsidRPr="009C5D80">
        <w:rPr>
          <w:sz w:val="18"/>
          <w:szCs w:val="18"/>
        </w:rPr>
        <w:t>kemmül etmediğine, usulüne uygun düzenlenmediğine ve Genel Kurulda görüşülemeyeceğine ilişkin açıklaması</w:t>
      </w:r>
    </w:p>
    <w:p w:rsidRPr="009C5D80" w:rsidR="009C5D80" w:rsidP="009C5D80" w:rsidRDefault="009C5D80">
      <w:pPr>
        <w:ind w:left="20" w:right="60" w:firstLine="820"/>
        <w:jc w:val="both"/>
        <w:rPr>
          <w:sz w:val="18"/>
          <w:szCs w:val="18"/>
        </w:rPr>
      </w:pPr>
      <w:r w:rsidRPr="009C5D80">
        <w:rPr>
          <w:sz w:val="18"/>
          <w:szCs w:val="18"/>
        </w:rPr>
        <w:t>7.- İçişleri Komisyonu Başkanı Muammer Güler’in, 338 sıra sayılı Komisyon Raporu’nun usulüne uygun olarak tanzim edi</w:t>
      </w:r>
      <w:r w:rsidRPr="009C5D80">
        <w:rPr>
          <w:sz w:val="18"/>
          <w:szCs w:val="18"/>
        </w:rPr>
        <w:t>l</w:t>
      </w:r>
      <w:r w:rsidRPr="009C5D80">
        <w:rPr>
          <w:sz w:val="18"/>
          <w:szCs w:val="18"/>
        </w:rPr>
        <w:t xml:space="preserve">diğine ilişkin açıklaması </w:t>
      </w:r>
    </w:p>
    <w:p w:rsidRPr="009C5D80" w:rsidR="009C5D80" w:rsidP="009C5D80" w:rsidRDefault="009C5D80">
      <w:pPr>
        <w:tabs>
          <w:tab w:val="center" w:pos="5100"/>
        </w:tabs>
        <w:ind w:left="80" w:right="60" w:firstLine="760"/>
        <w:jc w:val="both"/>
        <w:rPr>
          <w:sz w:val="18"/>
          <w:szCs w:val="18"/>
        </w:rPr>
      </w:pPr>
      <w:r w:rsidRPr="009C5D80">
        <w:rPr>
          <w:sz w:val="18"/>
          <w:szCs w:val="18"/>
        </w:rPr>
        <w:t>8.- İçişleri Komisyonu Başkanı Muammer Güler’in, 338 sıra sayılı Komisyon Raporu’nun usulüne uygun olarak tanzim edi</w:t>
      </w:r>
      <w:r w:rsidRPr="009C5D80">
        <w:rPr>
          <w:sz w:val="18"/>
          <w:szCs w:val="18"/>
        </w:rPr>
        <w:t>l</w:t>
      </w:r>
      <w:r w:rsidRPr="009C5D80">
        <w:rPr>
          <w:sz w:val="18"/>
          <w:szCs w:val="18"/>
        </w:rPr>
        <w:t>diğine ilişkin tekraren açıklaması</w:t>
      </w:r>
    </w:p>
    <w:p w:rsidRPr="009C5D80" w:rsidR="009C5D80" w:rsidP="009C5D80" w:rsidRDefault="009C5D80">
      <w:pPr>
        <w:tabs>
          <w:tab w:val="center" w:pos="5100"/>
        </w:tabs>
        <w:ind w:left="80" w:right="60" w:firstLine="760"/>
        <w:jc w:val="both"/>
        <w:rPr>
          <w:sz w:val="18"/>
          <w:szCs w:val="18"/>
        </w:rPr>
      </w:pPr>
      <w:r w:rsidRPr="009C5D80">
        <w:rPr>
          <w:sz w:val="18"/>
          <w:szCs w:val="18"/>
        </w:rPr>
        <w:t>9.- Giresun Milletvekili Nurettin Canikli’nin, 338 sıra sayılı Komisyon Raporu’nun usulüne uygun olarak tanzim edildiğine ilişkin tekraren açıklaması</w:t>
      </w:r>
    </w:p>
    <w:p w:rsidRPr="009C5D80" w:rsidR="009C5D80" w:rsidP="009C5D80" w:rsidRDefault="009C5D80">
      <w:pPr>
        <w:pStyle w:val="zetmetin"/>
        <w:spacing w:line="240" w:lineRule="auto"/>
        <w:rPr>
          <w:noProof w:val="0"/>
          <w:sz w:val="18"/>
          <w:szCs w:val="18"/>
        </w:rPr>
      </w:pPr>
    </w:p>
    <w:p w:rsidRPr="009C5D80" w:rsidR="009C5D80" w:rsidP="009C5D80" w:rsidRDefault="009C5D80">
      <w:pPr>
        <w:pStyle w:val="zetmetin"/>
        <w:spacing w:line="240" w:lineRule="auto"/>
        <w:rPr>
          <w:noProof w:val="0"/>
          <w:sz w:val="18"/>
          <w:szCs w:val="18"/>
        </w:rPr>
      </w:pPr>
      <w:r w:rsidRPr="009C5D80">
        <w:rPr>
          <w:noProof w:val="0"/>
          <w:sz w:val="18"/>
          <w:szCs w:val="18"/>
        </w:rPr>
        <w:t>X.- KANUN TASARI VE TEKLİFLERİ İLE KOMİSYONLARDAN GELEN DİĞER İŞLER</w:t>
      </w:r>
    </w:p>
    <w:p w:rsidRPr="009C5D80" w:rsidR="009C5D80" w:rsidP="009C5D80" w:rsidRDefault="009C5D80">
      <w:pPr>
        <w:pStyle w:val="zetmetin"/>
        <w:spacing w:line="240" w:lineRule="auto"/>
        <w:rPr>
          <w:noProof w:val="0"/>
          <w:sz w:val="18"/>
          <w:szCs w:val="18"/>
        </w:rPr>
      </w:pPr>
      <w:r w:rsidRPr="009C5D80">
        <w:rPr>
          <w:noProof w:val="0"/>
          <w:sz w:val="18"/>
          <w:szCs w:val="18"/>
        </w:rPr>
        <w:t>A) Kanun Tasarı ve Teklifleri</w:t>
      </w:r>
    </w:p>
    <w:p w:rsidRPr="009C5D80" w:rsidR="009C5D80" w:rsidP="009C5D80" w:rsidRDefault="009C5D80">
      <w:pPr>
        <w:pStyle w:val="zetmetin"/>
        <w:spacing w:line="240" w:lineRule="auto"/>
        <w:rPr>
          <w:noProof w:val="0"/>
          <w:sz w:val="18"/>
          <w:szCs w:val="18"/>
        </w:rPr>
      </w:pPr>
      <w:r w:rsidRPr="009C5D80">
        <w:rPr>
          <w:noProof w:val="0"/>
          <w:sz w:val="18"/>
          <w:szCs w:val="18"/>
        </w:rPr>
        <w:t>1.- Adalet ve Kalkınma Partisi Grup Başkanvekilleri İstanbul Milletvekili Ayşe Nur Bahçekapılı, Kayseri Milletvekili Must</w:t>
      </w:r>
      <w:r w:rsidRPr="009C5D80">
        <w:rPr>
          <w:noProof w:val="0"/>
          <w:sz w:val="18"/>
          <w:szCs w:val="18"/>
        </w:rPr>
        <w:t>a</w:t>
      </w:r>
      <w:r w:rsidRPr="009C5D80">
        <w:rPr>
          <w:noProof w:val="0"/>
          <w:sz w:val="18"/>
          <w:szCs w:val="18"/>
        </w:rPr>
        <w:t>fa Elitaş, Giresun Milletvekili Nurettin Canikli, Kahramanmaraş Mi</w:t>
      </w:r>
      <w:r w:rsidRPr="009C5D80">
        <w:rPr>
          <w:noProof w:val="0"/>
          <w:sz w:val="18"/>
          <w:szCs w:val="18"/>
        </w:rPr>
        <w:t>l</w:t>
      </w:r>
      <w:r w:rsidRPr="009C5D80">
        <w:rPr>
          <w:noProof w:val="0"/>
          <w:sz w:val="18"/>
          <w:szCs w:val="18"/>
        </w:rPr>
        <w:t>letvekili Mahir Ünal ve Adıyaman Milletvekili Ahmet Aydın’ın; Türkiye Büyük Millet Meclisi İçt</w:t>
      </w:r>
      <w:r w:rsidRPr="009C5D80">
        <w:rPr>
          <w:noProof w:val="0"/>
          <w:sz w:val="18"/>
          <w:szCs w:val="18"/>
        </w:rPr>
        <w:t>ü</w:t>
      </w:r>
      <w:r w:rsidRPr="009C5D80">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9C5D80">
        <w:rPr>
          <w:noProof w:val="0"/>
          <w:sz w:val="18"/>
          <w:szCs w:val="18"/>
        </w:rPr>
        <w:t>a</w:t>
      </w:r>
      <w:r w:rsidRPr="009C5D80">
        <w:rPr>
          <w:noProof w:val="0"/>
          <w:sz w:val="18"/>
          <w:szCs w:val="18"/>
        </w:rPr>
        <w:t>sa Komisyonu Raporu (2/242, 2/80) (S. Sayısı: 156)</w:t>
      </w:r>
    </w:p>
    <w:p w:rsidRPr="009C5D80" w:rsidR="009C5D80" w:rsidP="009C5D80" w:rsidRDefault="009C5D80">
      <w:pPr>
        <w:ind w:firstLine="851"/>
        <w:jc w:val="both"/>
        <w:rPr>
          <w:sz w:val="18"/>
          <w:szCs w:val="18"/>
        </w:rPr>
      </w:pPr>
      <w:r w:rsidRPr="009C5D80">
        <w:rPr>
          <w:sz w:val="18"/>
          <w:szCs w:val="18"/>
        </w:rPr>
        <w:t>2.- Devlet Sırrı Kanunu Tasarısı ve Avrupa Birliği Uyum Komisyonu ile Adalet Komisyonu Raporları (1/484) (S. Sayısı: 287)</w:t>
      </w:r>
    </w:p>
    <w:p w:rsidRPr="009C5D80" w:rsidR="009C5D80" w:rsidP="009C5D80" w:rsidRDefault="009C5D80">
      <w:pPr>
        <w:ind w:left="20" w:right="60" w:firstLine="820"/>
        <w:jc w:val="both"/>
        <w:rPr>
          <w:sz w:val="18"/>
          <w:szCs w:val="18"/>
        </w:rPr>
      </w:pPr>
      <w:r w:rsidRPr="009C5D80">
        <w:rPr>
          <w:sz w:val="18"/>
          <w:szCs w:val="18"/>
        </w:rPr>
        <w:t>3.- Finansal Kiralama, Faktoring ve Finansman Şirketleri Kanunu Tasarısı ile Plan ve Bütçe Komisyonu Raporu (1/601) (S. Sayısı: 239)</w:t>
      </w:r>
    </w:p>
    <w:p w:rsidRPr="009C5D80" w:rsidR="009C5D80" w:rsidP="009C5D80" w:rsidRDefault="009C5D80">
      <w:pPr>
        <w:ind w:left="20" w:right="60" w:firstLine="820"/>
        <w:jc w:val="both"/>
        <w:rPr>
          <w:sz w:val="18"/>
          <w:szCs w:val="18"/>
        </w:rPr>
      </w:pPr>
      <w:r w:rsidRPr="009C5D80">
        <w:rPr>
          <w:sz w:val="18"/>
          <w:szCs w:val="18"/>
        </w:rPr>
        <w:t>4.- Büyükşehir Belediyesi Kanunu ile Bazı Kanun ve Kanun Hükmünde Kararnamelerde D</w:t>
      </w:r>
      <w:r w:rsidRPr="009C5D80">
        <w:rPr>
          <w:sz w:val="18"/>
          <w:szCs w:val="18"/>
        </w:rPr>
        <w:t>e</w:t>
      </w:r>
      <w:r w:rsidRPr="009C5D80">
        <w:rPr>
          <w:sz w:val="18"/>
          <w:szCs w:val="18"/>
        </w:rPr>
        <w:t>ğişiklik Yapılmasına Dair Kanun Tasarısı ile İstanbul Milletvekili Mustafa Sezgin Tanrıkulu ve 20 Milletvekilinin; Malatya Milletvekili Veli Ağbaba ve 22 Milletvekil</w:t>
      </w:r>
      <w:r w:rsidRPr="009C5D80">
        <w:rPr>
          <w:sz w:val="18"/>
          <w:szCs w:val="18"/>
        </w:rPr>
        <w:t>i</w:t>
      </w:r>
      <w:r w:rsidRPr="009C5D80">
        <w:rPr>
          <w:sz w:val="18"/>
          <w:szCs w:val="18"/>
        </w:rPr>
        <w:t>nin; Balıkesir Milletvekili Ayşe Nedret Akova'nın; Aydın Milletvekili Ali Uzunırmak'ın; Tekirdağ Milletvekili Bülent Belen'in; İsta</w:t>
      </w:r>
      <w:r w:rsidRPr="009C5D80">
        <w:rPr>
          <w:sz w:val="18"/>
          <w:szCs w:val="18"/>
        </w:rPr>
        <w:t>n</w:t>
      </w:r>
      <w:r w:rsidRPr="009C5D80">
        <w:rPr>
          <w:sz w:val="18"/>
          <w:szCs w:val="18"/>
        </w:rPr>
        <w:t>bul Milletvekili Mahmut Tanal; Malatya Milletvekili Öznur Çalık ve 14 Milletvekilinin Benzer Mah</w:t>
      </w:r>
      <w:r w:rsidRPr="009C5D80">
        <w:rPr>
          <w:sz w:val="18"/>
          <w:szCs w:val="18"/>
        </w:rPr>
        <w:t>i</w:t>
      </w:r>
      <w:r w:rsidRPr="009C5D80">
        <w:rPr>
          <w:sz w:val="18"/>
          <w:szCs w:val="18"/>
        </w:rPr>
        <w:t xml:space="preserve">yetteki Kanun Teklifleri ile İçişleri Komisyonu Raporu (1/690, 2/128, 2/234, 2/289, 2/508, 2/681, 2/786, 2/820, 2/823, 2/892) (S. Sayısı: 338) </w:t>
      </w:r>
    </w:p>
    <w:p w:rsidRPr="009C5D80" w:rsidR="009C5D80" w:rsidP="009C5D80" w:rsidRDefault="009C5D80">
      <w:pPr>
        <w:tabs>
          <w:tab w:val="center" w:pos="5100"/>
        </w:tabs>
        <w:ind w:left="80" w:right="60" w:firstLine="760"/>
        <w:jc w:val="both"/>
        <w:rPr>
          <w:sz w:val="18"/>
          <w:szCs w:val="18"/>
        </w:rPr>
      </w:pPr>
    </w:p>
    <w:p w:rsidRPr="009C5D80" w:rsidR="009C5D80" w:rsidP="009C5D80" w:rsidRDefault="009C5D80">
      <w:pPr>
        <w:tabs>
          <w:tab w:val="center" w:pos="5100"/>
        </w:tabs>
        <w:ind w:left="80" w:right="60" w:firstLine="760"/>
        <w:jc w:val="both"/>
        <w:rPr>
          <w:sz w:val="18"/>
          <w:szCs w:val="18"/>
        </w:rPr>
      </w:pPr>
      <w:r w:rsidRPr="009C5D80">
        <w:rPr>
          <w:sz w:val="18"/>
          <w:szCs w:val="18"/>
        </w:rPr>
        <w:t>XI.- OTURUM BAŞKANLARININ KONUŞMALARI</w:t>
      </w:r>
    </w:p>
    <w:p w:rsidRPr="009C5D80" w:rsidR="009C5D80" w:rsidP="009C5D80" w:rsidRDefault="009C5D80">
      <w:pPr>
        <w:tabs>
          <w:tab w:val="center" w:pos="5100"/>
        </w:tabs>
        <w:ind w:left="80" w:right="60" w:firstLine="760"/>
        <w:jc w:val="both"/>
        <w:rPr>
          <w:bCs/>
          <w:sz w:val="18"/>
          <w:szCs w:val="18"/>
        </w:rPr>
      </w:pPr>
      <w:r w:rsidRPr="009C5D80">
        <w:rPr>
          <w:sz w:val="18"/>
          <w:szCs w:val="18"/>
        </w:rPr>
        <w:t xml:space="preserve">1.- </w:t>
      </w:r>
      <w:r w:rsidRPr="009C5D80">
        <w:rPr>
          <w:bCs/>
          <w:sz w:val="18"/>
          <w:szCs w:val="18"/>
        </w:rPr>
        <w:t>Oturum Başkanı TBMM Başkan Vekili Sadık Yakut’un, 338 sıra sayılı Komisyon Raporu’nun İç Tüzük’ün 42’nci madd</w:t>
      </w:r>
      <w:r w:rsidRPr="009C5D80">
        <w:rPr>
          <w:bCs/>
          <w:sz w:val="18"/>
          <w:szCs w:val="18"/>
        </w:rPr>
        <w:t>e</w:t>
      </w:r>
      <w:r w:rsidRPr="009C5D80">
        <w:rPr>
          <w:bCs/>
          <w:sz w:val="18"/>
          <w:szCs w:val="18"/>
        </w:rPr>
        <w:t>sine uygun olarak hazırlanarak Başkanlığa sunulduğuna, raporun görüşmelerine devam edilmesinde İç Tüzük’e aykırılık olmadığına ilişkin konuşması</w:t>
      </w:r>
    </w:p>
    <w:p w:rsidRPr="009C5D80" w:rsidR="009C5D80" w:rsidP="009C5D80" w:rsidRDefault="009C5D80">
      <w:pPr>
        <w:tabs>
          <w:tab w:val="center" w:pos="5100"/>
        </w:tabs>
        <w:ind w:left="80" w:right="60" w:firstLine="760"/>
        <w:jc w:val="both"/>
        <w:rPr>
          <w:sz w:val="18"/>
          <w:szCs w:val="18"/>
        </w:rPr>
      </w:pPr>
    </w:p>
    <w:p w:rsidRPr="009C5D80" w:rsidR="009C5D80" w:rsidP="009C5D80" w:rsidRDefault="009C5D80">
      <w:pPr>
        <w:tabs>
          <w:tab w:val="center" w:pos="5100"/>
        </w:tabs>
        <w:ind w:left="80" w:right="60" w:firstLine="760"/>
        <w:jc w:val="both"/>
        <w:rPr>
          <w:sz w:val="18"/>
          <w:szCs w:val="18"/>
        </w:rPr>
      </w:pPr>
      <w:r w:rsidRPr="009C5D80">
        <w:rPr>
          <w:sz w:val="18"/>
          <w:szCs w:val="18"/>
        </w:rPr>
        <w:t>XII.- YAZILI SORULAR VE CEVAPLARI</w:t>
      </w:r>
    </w:p>
    <w:p w:rsidRPr="009C5D80" w:rsidR="009C5D80" w:rsidP="009C5D80" w:rsidRDefault="009C5D80">
      <w:pPr>
        <w:tabs>
          <w:tab w:val="center" w:pos="5100"/>
        </w:tabs>
        <w:spacing w:after="120"/>
        <w:ind w:left="79" w:right="62" w:firstLine="760"/>
        <w:jc w:val="both"/>
        <w:rPr>
          <w:sz w:val="18"/>
          <w:szCs w:val="18"/>
        </w:rPr>
      </w:pPr>
      <w:r w:rsidRPr="009C5D80">
        <w:rPr>
          <w:sz w:val="18"/>
          <w:szCs w:val="18"/>
        </w:rPr>
        <w:t>1.- İstanbul Milletvekili Abdullah Levent Tüzel’in, Akköy 2’nci HES Projesi nedeniyle yöre halkının yaşadığı mağduriyete ilişkin sorusu ve Enerji ve Tabii Kaynaklar Bakanı Taner Yıldız’ın c</w:t>
      </w:r>
      <w:r w:rsidRPr="009C5D80">
        <w:rPr>
          <w:sz w:val="18"/>
          <w:szCs w:val="18"/>
        </w:rPr>
        <w:t>e</w:t>
      </w:r>
      <w:r w:rsidRPr="009C5D80">
        <w:rPr>
          <w:sz w:val="18"/>
          <w:szCs w:val="18"/>
        </w:rPr>
        <w:t>vabı (7/9426)</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 Manisa Milletvekili Sakine Öz’ün, Soma Elektrik Üretim AŞ. ’ye hizmet veren bir özel güvenlik firması ile ilgili iddialara ilişkin sorusu ve Enerji ve Tabii Kaynaklar Bakanı Taner Yıldız’ın cevabı (7/9431)</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 Niğde Milletvekili Doğan Şafak’ın, Niğde merkezdeki bir beldede yaşanan elektrik kesint</w:t>
      </w:r>
      <w:r w:rsidRPr="009C5D80">
        <w:rPr>
          <w:sz w:val="18"/>
          <w:szCs w:val="18"/>
        </w:rPr>
        <w:t>i</w:t>
      </w:r>
      <w:r w:rsidRPr="009C5D80">
        <w:rPr>
          <w:sz w:val="18"/>
          <w:szCs w:val="18"/>
        </w:rPr>
        <w:t>lerine ilişkin sorusu ve Enerji ve Tabii Kaynaklar Bakanı Taner Yıldız’ın cevabı  (7/10016)</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 Kocaeli Milletvekili Lütfü Türkkan’ın, elektrik dağıtım şirketlerinin sokak ve caddeleri aydınlatmadığı iddialarına ilişkin sorusu ve Enerji ve Tabii Kaynaklar Bakanı Taner Yıldız’ın cevabı (7/10017)</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5.- Diyarbakır Milletvekili Altan Tan’ın, elektrik kesintileri nedeniyle yaşanan mağduriyete ilişkin sorusu ve Enerji ve Tabii Kaynaklar Bakanı Taner Yıldız’ın cevabı (7/10019)</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6.- Ağrı Milletvekili Halil Aksoy’un, Ağrı’nın Patnos ilçesinde elektrik kesintileri nedeniyle yaşanan mağduriyete ilişkin s</w:t>
      </w:r>
      <w:r w:rsidRPr="009C5D80">
        <w:rPr>
          <w:sz w:val="18"/>
          <w:szCs w:val="18"/>
        </w:rPr>
        <w:t>o</w:t>
      </w:r>
      <w:r w:rsidRPr="009C5D80">
        <w:rPr>
          <w:sz w:val="18"/>
          <w:szCs w:val="18"/>
        </w:rPr>
        <w:t>rusu ve Enerji ve Tabii Kaynaklar Bakanı Taner Yıldız’ın cevabı (7/10020)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7.- İzmir Milletvekili Alaattin Yüksel’in, Diyanet İşleri Başkanlığından Enerji ve Tabii Kaynaklar Bakanlığına geçiş yapan personele ilişkin sorusu ve Enerji ve Tabii Kaynaklar Bakanı Taner Yıldız’ın cevabı (7/10023)</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8.- İzmir Milletvekili Ahmet Kenan Tanrıkulu’nun, Ödemiş ilçesindeki çiftçilerin elektrik borçlarına ilişkin sorusu ve Enerji ve Tabii Kaynaklar Bakanı Taner Yıldız’ın cevabı (7/10025)</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9.- Kocaeli Milletvekili Haydar Akar’ın, cemaat vakıflarına belirli koşullarda mallarının iadesini öngören kanun değişikliğ</w:t>
      </w:r>
      <w:r w:rsidRPr="009C5D80">
        <w:rPr>
          <w:sz w:val="18"/>
          <w:szCs w:val="18"/>
        </w:rPr>
        <w:t>i</w:t>
      </w:r>
      <w:r w:rsidRPr="009C5D80">
        <w:rPr>
          <w:sz w:val="18"/>
          <w:szCs w:val="18"/>
        </w:rPr>
        <w:t>nin uygulanmasıyla ilgili verilere ilişkin Başbakandan sorusu ve Başb</w:t>
      </w:r>
      <w:r w:rsidRPr="009C5D80">
        <w:rPr>
          <w:sz w:val="18"/>
          <w:szCs w:val="18"/>
        </w:rPr>
        <w:t>a</w:t>
      </w:r>
      <w:r w:rsidRPr="009C5D80">
        <w:rPr>
          <w:sz w:val="18"/>
          <w:szCs w:val="18"/>
        </w:rPr>
        <w:t>kan Yardımcısı Bülent Arınç’ın cevabı (7/10377)</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10.- İstanbul Milletvekili Osman Oktay Ekşi’nin, Anadolu Ajansının para karşılığı bazı firmaların faaliyetlerini haber yaptığı iddialarına ilişkin Başbakandan sorusu ve Başbakan Yardımcısı B</w:t>
      </w:r>
      <w:r w:rsidRPr="009C5D80">
        <w:rPr>
          <w:sz w:val="18"/>
          <w:szCs w:val="18"/>
        </w:rPr>
        <w:t>ü</w:t>
      </w:r>
      <w:r w:rsidRPr="009C5D80">
        <w:rPr>
          <w:sz w:val="18"/>
          <w:szCs w:val="18"/>
        </w:rPr>
        <w:t>lent Arınç’ın cevabı (7/10413)</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11.- İstanbul Milletvekili İhsan Özkes’in, Irak Cumhurbaşkanı Yardımcısının Türkiye’de kalmasına ilişkin Başbakandan s</w:t>
      </w:r>
      <w:r w:rsidRPr="009C5D80">
        <w:rPr>
          <w:sz w:val="18"/>
          <w:szCs w:val="18"/>
        </w:rPr>
        <w:t>o</w:t>
      </w:r>
      <w:r w:rsidRPr="009C5D80">
        <w:rPr>
          <w:sz w:val="18"/>
          <w:szCs w:val="18"/>
        </w:rPr>
        <w:t>rusu ve Dışişleri Bakanı Ahmet Davutoğlu’nun cevabı (7/10461)</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12.- Ankara Milletvekili Bülent Kuşoğlu’nun, İstanbul’da Ortadoğu’da barış için dinî liderin katılımıyla gerçekleşen toplant</w:t>
      </w:r>
      <w:r w:rsidRPr="009C5D80">
        <w:rPr>
          <w:sz w:val="18"/>
          <w:szCs w:val="18"/>
        </w:rPr>
        <w:t>ı</w:t>
      </w:r>
      <w:r w:rsidRPr="009C5D80">
        <w:rPr>
          <w:sz w:val="18"/>
          <w:szCs w:val="18"/>
        </w:rPr>
        <w:t>ya ilişkin Başbakandan sorusu ve Dışişleri Bakanı Ahmet Davutoğlu’nun cevabı (7/10490)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13.- Balıkesir Milletvekili Ayşe Nedret Akova’nın, yabancı gerçek ve tüzel kişilere yapılan t</w:t>
      </w:r>
      <w:r w:rsidRPr="009C5D80">
        <w:rPr>
          <w:sz w:val="18"/>
          <w:szCs w:val="18"/>
        </w:rPr>
        <w:t>a</w:t>
      </w:r>
      <w:r w:rsidRPr="009C5D80">
        <w:rPr>
          <w:sz w:val="18"/>
          <w:szCs w:val="18"/>
        </w:rPr>
        <w:t>şınmaz satışıyla ilgili verilere ilişkin Başbakandan sorusu ve Çevre ve Şehircilik Bakanı Erdoğan Ba</w:t>
      </w:r>
      <w:r w:rsidRPr="009C5D80">
        <w:rPr>
          <w:sz w:val="18"/>
          <w:szCs w:val="18"/>
        </w:rPr>
        <w:t>y</w:t>
      </w:r>
      <w:r w:rsidRPr="009C5D80">
        <w:rPr>
          <w:sz w:val="18"/>
          <w:szCs w:val="18"/>
        </w:rPr>
        <w:t>raktar’ın cevabı (7/10491)</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14.- İstanbul Milletvekili Aykut Erdoğdu’nun, bir işadamıyla yaptığı görüşmeye ilişkin Başbakandan sorusu ve Dışişleri B</w:t>
      </w:r>
      <w:r w:rsidRPr="009C5D80">
        <w:rPr>
          <w:sz w:val="18"/>
          <w:szCs w:val="18"/>
        </w:rPr>
        <w:t>a</w:t>
      </w:r>
      <w:r w:rsidRPr="009C5D80">
        <w:rPr>
          <w:sz w:val="18"/>
          <w:szCs w:val="18"/>
        </w:rPr>
        <w:t>kanı Ahmet Davutoğlu’nun cevabı (7/10502)</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15.- Ankara Milletvekili Aylin Nazlıaka’nın, Türk Dil Kurumunun internet sitesinde yer alan Güncel Türkçe Sözlükteki ka</w:t>
      </w:r>
      <w:r w:rsidRPr="009C5D80">
        <w:rPr>
          <w:sz w:val="18"/>
          <w:szCs w:val="18"/>
        </w:rPr>
        <w:t>v</w:t>
      </w:r>
      <w:r w:rsidRPr="009C5D80">
        <w:rPr>
          <w:sz w:val="18"/>
          <w:szCs w:val="18"/>
        </w:rPr>
        <w:t>ram tanımlarına ilişkin Başbakandan sorusu ve Başbakan Yardımcısı Bülent Arınç’ın cevabı (7/10505)</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16.- Antalya Milletvekili Gürkut Acar’ın, TRT’de yayımlanan programlar ile ilgili RTÜK’e yapılan şikâyetlere ilişkin sorusu ve Başbakan Yardımcısı Bülent Arınç’ın cevabı (7/10508)</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17.- Yalova Milletvekili Muharrem İnce’nin, terörle mücadeleyle ilgili bir açıklamasına ilişkin sorusu ve Başbakan Yardımc</w:t>
      </w:r>
      <w:r w:rsidRPr="009C5D80">
        <w:rPr>
          <w:sz w:val="18"/>
          <w:szCs w:val="18"/>
        </w:rPr>
        <w:t>ı</w:t>
      </w:r>
      <w:r w:rsidRPr="009C5D80">
        <w:rPr>
          <w:sz w:val="18"/>
          <w:szCs w:val="18"/>
        </w:rPr>
        <w:t>sı Bülent Arınç’ın cevabı (7/10509)</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18.- Samsun Milletvekili A.Haluk Koç’un, istihbarat birimleriyle terör örgütü arasında görü</w:t>
      </w:r>
      <w:r w:rsidRPr="009C5D80">
        <w:rPr>
          <w:sz w:val="18"/>
          <w:szCs w:val="18"/>
        </w:rPr>
        <w:t>ş</w:t>
      </w:r>
      <w:r w:rsidRPr="009C5D80">
        <w:rPr>
          <w:sz w:val="18"/>
          <w:szCs w:val="18"/>
        </w:rPr>
        <w:t>meler yapıldığı iddialarına ilişkin sorusu ve Başbakan Yardımcısı Bülent Arınç’ın cevabı (7/10511)</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19.- Giresun Milletvekili Selahattin Karaahmetoğlu’nun, MİT ile PKK’nın görüşme yaptığı iddialarına ilişkin sorusu ve Ba</w:t>
      </w:r>
      <w:r w:rsidRPr="009C5D80">
        <w:rPr>
          <w:sz w:val="18"/>
          <w:szCs w:val="18"/>
        </w:rPr>
        <w:t>ş</w:t>
      </w:r>
      <w:r w:rsidRPr="009C5D80">
        <w:rPr>
          <w:sz w:val="18"/>
          <w:szCs w:val="18"/>
        </w:rPr>
        <w:t>bakan Yardımcısı Bülent Arınç’ın cevabı (7/10512)</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20.- Diyarbakır Milletvekili Altan Tan’ın, TMSF’nin bir banka sahibine farklı muamelede b</w:t>
      </w:r>
      <w:r w:rsidRPr="009C5D80">
        <w:rPr>
          <w:sz w:val="18"/>
          <w:szCs w:val="18"/>
        </w:rPr>
        <w:t>u</w:t>
      </w:r>
      <w:r w:rsidRPr="009C5D80">
        <w:rPr>
          <w:sz w:val="18"/>
          <w:szCs w:val="18"/>
        </w:rPr>
        <w:t>lunduğu iddiasına ilişkin sorusu ve Başbakan Yardımcısı Ali Babacan’ın cevabı (7/10514)</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21.- Kocaeli Milletvekili Haydar Akar’ın, Kilez Deresi’ndeki kirliliğe ve çevresindeki firmaların atık denetimine ilişkin sor</w:t>
      </w:r>
      <w:r w:rsidRPr="009C5D80">
        <w:rPr>
          <w:sz w:val="18"/>
          <w:szCs w:val="18"/>
        </w:rPr>
        <w:t>u</w:t>
      </w:r>
      <w:r w:rsidRPr="009C5D80">
        <w:rPr>
          <w:sz w:val="18"/>
          <w:szCs w:val="18"/>
        </w:rPr>
        <w:t>su ve Çevre ve Şehircilik Bakanı Erdoğan Bayraktar’ın cevabı (7/10580)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22.- İzmir Milletvekili Hülya Güven’in, yabancılara gayrimenkul satışına ilişkin sorusu ve Çevre ve Şehircilik Bakanı Erd</w:t>
      </w:r>
      <w:r w:rsidRPr="009C5D80">
        <w:rPr>
          <w:sz w:val="18"/>
          <w:szCs w:val="18"/>
        </w:rPr>
        <w:t>o</w:t>
      </w:r>
      <w:r w:rsidRPr="009C5D80">
        <w:rPr>
          <w:sz w:val="18"/>
          <w:szCs w:val="18"/>
        </w:rPr>
        <w:t>ğan Bayraktar’ın cevabı  (7/10583)</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23.- Kocaeli Milletvekili Lütfü Türkkan’ın, uluslararası toplantılara katılan resmî heyetlerin bilgi seviyeleri ve kıyafetleri ile ilgili iddialara ilişkin sorusu ve Dışişleri Bakanı Ahmet Davutoğlu’nun cevabı (7/10592)</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24.- İstanbul Milletvekili Ali Özgündüz’ün, 12 Eylül 1980 darbesi sonrası atanan kişilere ve bu kişilere diplomatik pasaport verilmesine ilişkin sorusu ve Dışişleri Bakanı Ahmet Davutoğlu’nun cevabı (7/10594)</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25.- Manisa Milletvekili Özgür Özel’in, benzin ve motorine yapılan zamlara ve ülkemizin petrol ithalatına ilişkin sorusu ve Enerji ve Tabii Kaynaklar Bakanı Taner Yıldız’ın cevabı (7/10600)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26.- İstanbul Milletvekili İhsan Özkes’in, 2002 yılından günümüze taahhüt edildiği halde alınmayan doğal gaz için ödenen meblağa ilişkin sorusu ve Enerji ve Tabii Kaynaklar Bakanı Taner Yıldız’ın cevabı  (7/10603)</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27.- Tokat Milletvekili Orhan Düzgün’ün, Malatya’daki NATO füze savunma sistemi radarıyla ilgili radyasyon testi yapılıp yapılmadığına ilişkin sorusu ve Enerji ve Tabii Kaynaklar Bakanı T</w:t>
      </w:r>
      <w:r w:rsidRPr="009C5D80">
        <w:rPr>
          <w:sz w:val="18"/>
          <w:szCs w:val="18"/>
        </w:rPr>
        <w:t>a</w:t>
      </w:r>
      <w:r w:rsidRPr="009C5D80">
        <w:rPr>
          <w:sz w:val="18"/>
          <w:szCs w:val="18"/>
        </w:rPr>
        <w:t>ner Yıldız’ın cevabı (7/10604)</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28.- Kocaeli Milletvekili Haydar Akar’ın, Bakanlık personelinin tayin işlemlerinde yaşanan sorunlara ilişkin sorusu ve Gü</w:t>
      </w:r>
      <w:r w:rsidRPr="009C5D80">
        <w:rPr>
          <w:sz w:val="18"/>
          <w:szCs w:val="18"/>
        </w:rPr>
        <w:t>m</w:t>
      </w:r>
      <w:r w:rsidRPr="009C5D80">
        <w:rPr>
          <w:sz w:val="18"/>
          <w:szCs w:val="18"/>
        </w:rPr>
        <w:t>rük ve Ticaret Bakanı Hayati Yazıcı’nın cevabı (7/10630)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29.- Eskişehir Milletvekili Kazım Kurt’un, Bakanlık’ta yapılan bazı atamalara ilişkin sorusu ve Gümrük ve Ticaret Bakanı Hayati Yazıcı’nın cevabı (7/10631)</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30.- İstanbul Milletvekili Umut Oran’ın, Van’ın Muradiye ilçesindeki halk kütüphanesinin ne zaman açılacağına ilişkin sor</w:t>
      </w:r>
      <w:r w:rsidRPr="009C5D80">
        <w:rPr>
          <w:sz w:val="18"/>
          <w:szCs w:val="18"/>
        </w:rPr>
        <w:t>u</w:t>
      </w:r>
      <w:r w:rsidRPr="009C5D80">
        <w:rPr>
          <w:sz w:val="18"/>
          <w:szCs w:val="18"/>
        </w:rPr>
        <w:t>su ve Kültür ve Turizm Bakanı Ertuğrul Günay’ın cevabı  (7/10705)</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31.- Van Milletvekili Nazmi Gür’ün, başta Lim Manastırı ve Adır Adası olmak üzere Van’daki tarihî yapıtların restorasyon</w:t>
      </w:r>
      <w:r w:rsidRPr="009C5D80">
        <w:rPr>
          <w:sz w:val="18"/>
          <w:szCs w:val="18"/>
        </w:rPr>
        <w:t>u</w:t>
      </w:r>
      <w:r w:rsidRPr="009C5D80">
        <w:rPr>
          <w:sz w:val="18"/>
          <w:szCs w:val="18"/>
        </w:rPr>
        <w:t>na ilişkin sorusu ve Kültür ve Turizm Bakanı Ertuğrul Günay’ın cevabı (7/10706)</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32.- Diyarbakır Milletvekili Emine Ayna’nın, Diyarbakır’da turizmin geliştirilmesine ilişkin sorusu ve Kültür ve Turizm B</w:t>
      </w:r>
      <w:r w:rsidRPr="009C5D80">
        <w:rPr>
          <w:sz w:val="18"/>
          <w:szCs w:val="18"/>
        </w:rPr>
        <w:t>a</w:t>
      </w:r>
      <w:r w:rsidRPr="009C5D80">
        <w:rPr>
          <w:sz w:val="18"/>
          <w:szCs w:val="18"/>
        </w:rPr>
        <w:t>kanı Ertuğrul Günay’ın cevabı (7/10708)</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33.- Tokat Milletvekili Orhan Düzgün’ün, Tokat ilinin kentsel dönüşüm kapsamına alınmam</w:t>
      </w:r>
      <w:r w:rsidRPr="009C5D80">
        <w:rPr>
          <w:sz w:val="18"/>
          <w:szCs w:val="18"/>
        </w:rPr>
        <w:t>a</w:t>
      </w:r>
      <w:r w:rsidRPr="009C5D80">
        <w:rPr>
          <w:sz w:val="18"/>
          <w:szCs w:val="18"/>
        </w:rPr>
        <w:t>sına ilişkin sorusu ve Çevre ve Şehircilik Bakanı Erdoğan Bayraktar’ın cevabı (7/10904)</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34.- Van Milletvekili Aysel Tuğluk’un, İstanbul’un Fatih ilçesindeki Sulukule Yenileme Pr</w:t>
      </w:r>
      <w:r w:rsidRPr="009C5D80">
        <w:rPr>
          <w:sz w:val="18"/>
          <w:szCs w:val="18"/>
        </w:rPr>
        <w:t>o</w:t>
      </w:r>
      <w:r w:rsidRPr="009C5D80">
        <w:rPr>
          <w:sz w:val="18"/>
          <w:szCs w:val="18"/>
        </w:rPr>
        <w:t>jesi’ne ilişkin sorusu ve Çevre ve Şehircilik Bakanı Erdoğan Bayraktar’ın cevabı (7/10905)</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35.- İstanbul Milletvekili Haluk Eyidoğan’ın, İstanbul’da kentsel dönüşüm kapsamında yıkılacağı iddia edilen bazı kamu b</w:t>
      </w:r>
      <w:r w:rsidRPr="009C5D80">
        <w:rPr>
          <w:sz w:val="18"/>
          <w:szCs w:val="18"/>
        </w:rPr>
        <w:t>i</w:t>
      </w:r>
      <w:r w:rsidRPr="009C5D80">
        <w:rPr>
          <w:sz w:val="18"/>
          <w:szCs w:val="18"/>
        </w:rPr>
        <w:t>nalarına ilişkin sorusu ve Çevre ve Şehircilik Bakanı Erdoğan Bayra</w:t>
      </w:r>
      <w:r w:rsidRPr="009C5D80">
        <w:rPr>
          <w:sz w:val="18"/>
          <w:szCs w:val="18"/>
        </w:rPr>
        <w:t>k</w:t>
      </w:r>
      <w:r w:rsidRPr="009C5D80">
        <w:rPr>
          <w:sz w:val="18"/>
          <w:szCs w:val="18"/>
        </w:rPr>
        <w:t>tar’ın cevabı (7/10907)</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36.- Antalya Milletvekili Gürkut Acar’ın, MİT ile PKK yöneticileri arasında Oslo’da yapıldığı iddia edilen görüşmeye dair bir açıklamasına ilişkin sorusu ve Başbakan Yardımcısı Bülent Arınç’ın cevabı (7/10982)</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37.- İstanbul Milletvekili Osman Oktay Ekşi’nin, Adalet ve Kalkınma Partisinin 4’üncü B</w:t>
      </w:r>
      <w:r w:rsidRPr="009C5D80">
        <w:rPr>
          <w:sz w:val="18"/>
          <w:szCs w:val="18"/>
        </w:rPr>
        <w:t>ü</w:t>
      </w:r>
      <w:r w:rsidRPr="009C5D80">
        <w:rPr>
          <w:sz w:val="18"/>
          <w:szCs w:val="18"/>
        </w:rPr>
        <w:t>yük Kongresi’ne bazı gazetelerin muhabir ve yazarlarının alınmamasına ilişkin Başbakandan sorusu ve Başbakan Yardımcısı Bülent Arınç’ın cevabı (7/11032)</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38.- Ankara Milletvekili Özcan Yeniçeri’nin, Ankara’daki taş ve maden ocağı işletmeleri için yapılan başvurulara ilişkin s</w:t>
      </w:r>
      <w:r w:rsidRPr="009C5D80">
        <w:rPr>
          <w:sz w:val="18"/>
          <w:szCs w:val="18"/>
        </w:rPr>
        <w:t>o</w:t>
      </w:r>
      <w:r w:rsidRPr="009C5D80">
        <w:rPr>
          <w:sz w:val="18"/>
          <w:szCs w:val="18"/>
        </w:rPr>
        <w:t>rusu ve Çevre ve Şehircilik Bakanı Erdoğan Bayraktar’ın cevabı (7/11067)</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39.- Ankara Milletvekili Özcan Yeniçeri’nin, 2007-2012 yılları arasında TOKİ’ye devredilen arazilere ve TOKİ tarafından yapılan projelere ilişkin sorusu ve Çevre ve Şehircilik Bakanı Erdoğan Bayraktar’ın cevabı (7/11068)</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40.- Ankara Milletvekili Gökhan Günaydın’ın, Afyonkarahisar Valisinin 1983-1984 yıllarında Tapu ve Kadastro Genel M</w:t>
      </w:r>
      <w:r w:rsidRPr="009C5D80">
        <w:rPr>
          <w:sz w:val="18"/>
          <w:szCs w:val="18"/>
        </w:rPr>
        <w:t>ü</w:t>
      </w:r>
      <w:r w:rsidRPr="009C5D80">
        <w:rPr>
          <w:sz w:val="18"/>
          <w:szCs w:val="18"/>
        </w:rPr>
        <w:t>dürlüğünde çalışıp çalışmadığına ilişkin sorusu ve Çevre ve Şehircilik Bakanı Erdoğan Bayraktar’ın cevabı (7/11070)</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41.- Ankara Milletvekili Özcan Yeniçeri’nin, 2003-2012 yılları arasında Bakanlık bünyesinde kiralama yoluyla hizmet veren binalara ilişkin sorusu ve Ekonomi Bakanı Mehmet Zafer Çağlayan’ın cevabı (7/11073)</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42.- Ankara Milletvekili Özcan Yeniçeri’nin, 2003-2012 yılları arasında Bakanlık bünyesinde kiralama yoluyla hizmet veren binalara ilişkin sorusu ve Maliye Bakanı Mehmet Şimşek’in cevabı (7/11126)</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43.- Ankara Milletvekili Özcan Yeniçeri’nin, 2003-2012 yılları arasında Bakanlık bünyesinde kiralama yoluyla hizmet veren binalara ilişkin sorusu ve Dışişleri Bakanı Ahmet Davutoğlu’nun cev</w:t>
      </w:r>
      <w:r w:rsidRPr="009C5D80">
        <w:rPr>
          <w:sz w:val="18"/>
          <w:szCs w:val="18"/>
        </w:rPr>
        <w:t>a</w:t>
      </w:r>
      <w:r w:rsidRPr="009C5D80">
        <w:rPr>
          <w:sz w:val="18"/>
          <w:szCs w:val="18"/>
        </w:rPr>
        <w:t>bı (7/11204)</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44.- İstanbul Milletvekili Mahmut Tanal’ın, ülkemizde sığınmacı olarak bulunan Iraklı bir yetkiliye ilişkin sorusu ve Dışişleri Bakanı Ahmet Davutoğlu’nun cevabı (7/11278)</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45.- Ankara Milletvekili Özcan Yeniçeri’nin, Bakanlık merkez ve taşra teşkilatları ile bağlı birimlerinde yapılan protokol ha</w:t>
      </w:r>
      <w:r w:rsidRPr="009C5D80">
        <w:rPr>
          <w:sz w:val="18"/>
          <w:szCs w:val="18"/>
        </w:rPr>
        <w:t>r</w:t>
      </w:r>
      <w:r w:rsidRPr="009C5D80">
        <w:rPr>
          <w:sz w:val="18"/>
          <w:szCs w:val="18"/>
        </w:rPr>
        <w:t>camalarına ilişkin sorusu ve Ekonomi Bakanı Mehmet Zafer Çağl</w:t>
      </w:r>
      <w:r w:rsidRPr="009C5D80">
        <w:rPr>
          <w:sz w:val="18"/>
          <w:szCs w:val="18"/>
        </w:rPr>
        <w:t>a</w:t>
      </w:r>
      <w:r w:rsidRPr="009C5D80">
        <w:rPr>
          <w:sz w:val="18"/>
          <w:szCs w:val="18"/>
        </w:rPr>
        <w:t>yan’ın cevabı (7/11279)</w:t>
      </w:r>
    </w:p>
    <w:p w:rsidRPr="009C5D80" w:rsidR="009C5D80" w:rsidP="009C5D80" w:rsidRDefault="009C5D80">
      <w:pPr>
        <w:tabs>
          <w:tab w:val="center" w:pos="5100"/>
        </w:tabs>
        <w:spacing w:after="120"/>
        <w:ind w:left="80" w:right="60" w:firstLine="760"/>
        <w:jc w:val="both"/>
        <w:rPr>
          <w:sz w:val="18"/>
          <w:szCs w:val="18"/>
        </w:rPr>
      </w:pPr>
      <w:r w:rsidRPr="009C5D80">
        <w:rPr>
          <w:sz w:val="18"/>
          <w:szCs w:val="18"/>
        </w:rPr>
        <w:t>46.- Hakkâri Milletvekili Adil Kurt’un, Irak’ın kuzeyi ile gerçekleşen ticari faaliyetlerimize ilişkin sorusu ve Ekonomi Bakanı Mehmet Zafer Çağlayan’ın cevabı (7/11280)</w:t>
      </w:r>
    </w:p>
    <w:p w:rsidRPr="009C5D80" w:rsidR="009C5D80" w:rsidP="009C5D80" w:rsidRDefault="009C5D80">
      <w:pPr>
        <w:tabs>
          <w:tab w:val="center" w:pos="5100"/>
        </w:tabs>
        <w:spacing w:after="120"/>
        <w:ind w:left="80" w:right="60" w:firstLine="760"/>
        <w:jc w:val="both"/>
        <w:rPr>
          <w:sz w:val="18"/>
          <w:szCs w:val="18"/>
        </w:rPr>
      </w:pPr>
    </w:p>
    <w:p w:rsidRPr="009C5D80" w:rsidR="009C5D80" w:rsidP="009C5D80" w:rsidRDefault="009C5D80">
      <w:pPr>
        <w:tabs>
          <w:tab w:val="center" w:pos="5100"/>
        </w:tabs>
        <w:spacing w:after="120"/>
        <w:ind w:right="60"/>
        <w:jc w:val="both"/>
        <w:rPr>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9C5D80" w:rsidP="009C5D80" w:rsidRDefault="009C5D80">
      <w:pPr>
        <w:pStyle w:val="zetmetin"/>
        <w:tabs>
          <w:tab w:val="center" w:pos="3020"/>
        </w:tabs>
        <w:spacing w:line="240" w:lineRule="auto"/>
        <w:jc w:val="center"/>
        <w:rPr>
          <w:noProof w:val="0"/>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06 Kasım 2012 Salı</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BİRİNCİ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15.00</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B2397B">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KÂTİP ÜYELER: Mine Lök</w:t>
      </w:r>
      <w:r w:rsidRPr="009C5D80" w:rsidR="006E4061">
        <w:rPr>
          <w:rFonts w:ascii="Comic Sans MS" w:hAnsi="Comic Sans MS"/>
          <w:color w:val="215868"/>
          <w:spacing w:val="24"/>
          <w:sz w:val="18"/>
          <w:szCs w:val="18"/>
        </w:rPr>
        <w:t xml:space="preserve"> BEYAZ (Diyarbakır), Fatih ŞAHİN (Ankara)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Türkiye Büyük Millet Meclisinin 16’ncı  Birleşimini açıyorum.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B2397B">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III.- </w:t>
      </w:r>
      <w:r w:rsidRPr="009C5D80" w:rsidR="006E4061">
        <w:rPr>
          <w:rFonts w:ascii="Comic Sans MS" w:hAnsi="Comic Sans MS"/>
          <w:color w:val="215868"/>
          <w:spacing w:val="24"/>
          <w:sz w:val="18"/>
          <w:szCs w:val="18"/>
        </w:rPr>
        <w:t>Y O K L A M 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Elektronik cihazla yoklama yapacağız.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Beş dakika süre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(Elektronik cihazla yoklama yapıldı)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toplantı yeter sayısı vardır, görüşmelere başlıyoruz.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Gündeme geçmeden önce 3 sayın milletvekiline gündem dışı söz vereceğim.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Gündem dışı ilk söz, Dünya Şehircilik Günü münasebetiyle söz isteyen Ankara Milletvekili Tülay Selamoğlu’na aittir. (AK PARTİ sıralarından alkışlar)</w:t>
      </w:r>
    </w:p>
    <w:p w:rsidRPr="009C5D80" w:rsidR="00B2397B" w:rsidP="009C5D80" w:rsidRDefault="00B2397B">
      <w:pPr>
        <w:tabs>
          <w:tab w:val="center" w:pos="5100"/>
        </w:tabs>
        <w:ind w:left="80" w:right="60" w:firstLine="760"/>
        <w:jc w:val="both"/>
        <w:rPr>
          <w:sz w:val="18"/>
          <w:szCs w:val="18"/>
        </w:rPr>
      </w:pPr>
      <w:r w:rsidRPr="009C5D80">
        <w:rPr>
          <w:sz w:val="18"/>
          <w:szCs w:val="18"/>
        </w:rPr>
        <w:t>IV.- GÜNDEM DIŞI KONUŞMALAR</w:t>
      </w:r>
    </w:p>
    <w:p w:rsidRPr="009C5D80" w:rsidR="00B2397B" w:rsidP="009C5D80" w:rsidRDefault="00B2397B">
      <w:pPr>
        <w:tabs>
          <w:tab w:val="center" w:pos="5100"/>
        </w:tabs>
        <w:ind w:left="80" w:right="60" w:firstLine="760"/>
        <w:jc w:val="both"/>
        <w:rPr>
          <w:sz w:val="18"/>
          <w:szCs w:val="18"/>
        </w:rPr>
      </w:pPr>
      <w:r w:rsidRPr="009C5D80">
        <w:rPr>
          <w:sz w:val="18"/>
          <w:szCs w:val="18"/>
        </w:rPr>
        <w:t>A) Milletvekillerinin Gündem Dışı Konuşmaları</w:t>
      </w:r>
    </w:p>
    <w:p w:rsidRPr="009C5D80" w:rsidR="00B2397B" w:rsidP="009C5D80" w:rsidRDefault="00B2397B">
      <w:pPr>
        <w:tabs>
          <w:tab w:val="center" w:pos="5100"/>
        </w:tabs>
        <w:ind w:left="80" w:right="60" w:firstLine="760"/>
        <w:jc w:val="both"/>
        <w:rPr>
          <w:sz w:val="18"/>
          <w:szCs w:val="18"/>
        </w:rPr>
      </w:pPr>
      <w:r w:rsidRPr="009C5D80">
        <w:rPr>
          <w:sz w:val="18"/>
          <w:szCs w:val="18"/>
        </w:rPr>
        <w:t>1.- Ankara Milletvekili Tülay Selamoğlu’nun, Dünya Şehircilik Günü’ne ilişkin gündem dışı konuşması</w:t>
      </w:r>
    </w:p>
    <w:p w:rsidRPr="009C5D80" w:rsidR="00B2397B" w:rsidP="009C5D80" w:rsidRDefault="00B2397B">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TÜLAY SELAMOĞLU (Ankara) – Sayın Başkan, değerli milletvekilleri; Dünya Şehircilik Günü nedeniyle gündem dışı söz almış bulunuyorum.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8 Kasım Dünya Şehircilik Günü, otuzdan fazla sayıda ülkede paneller, konferanslar düzenlenerek</w:t>
      </w:r>
      <w:r w:rsidRPr="009C5D80" w:rsidR="00B2397B">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yaşanabilir şehirler ve bunun toplumsal yaşama etkileri üzerinde duyarlılıkların artmasının sağlandığı gündür.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dünya nüfusunun yarıdan fazlası şehirlerde yaşıyor ve 2050 yılına kadar dünya nüfusunun 9 milyara, şehir nüfusunun da 6 milyara ulaşacağı tahmin ediliyor.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hızlı şehirleşme birçok sorunu da berab</w:t>
      </w:r>
      <w:r w:rsidRPr="009C5D80" w:rsidR="00B2397B">
        <w:rPr>
          <w:rFonts w:ascii="Comic Sans MS" w:hAnsi="Comic Sans MS"/>
          <w:color w:val="215868"/>
          <w:spacing w:val="24"/>
          <w:sz w:val="18"/>
          <w:szCs w:val="18"/>
        </w:rPr>
        <w:t>erinde getirmiştir. Onlarca yıl</w:t>
      </w:r>
      <w:r w:rsidRPr="009C5D80">
        <w:rPr>
          <w:rFonts w:ascii="Comic Sans MS" w:hAnsi="Comic Sans MS"/>
          <w:color w:val="215868"/>
          <w:spacing w:val="24"/>
          <w:sz w:val="18"/>
          <w:szCs w:val="18"/>
        </w:rPr>
        <w:t xml:space="preserve"> şehirlerimiz herhangi bir denetim gücü olmadan, rastgele ve planlamadan uzak biçimde büyümüştür. Estetik kaygı gözetilmeden, doğal çevre, insanların ihtiyaçları dikkate alınmadan ve mevcut tarihi dokunun korunması düşünülmeden gerçekleşen büyüme yerleşim birimlerinin tarihsel, kültürel ve doğal kaynaklarının tahrip olmasına sebep olmuştur. Hükümetler Türkiye çapında doğru ve gerçekçi yerleşme kararları almamış ve uygu</w:t>
      </w:r>
      <w:r w:rsidRPr="009C5D80" w:rsidR="00B2397B">
        <w:rPr>
          <w:rFonts w:ascii="Comic Sans MS" w:hAnsi="Comic Sans MS"/>
          <w:color w:val="215868"/>
          <w:spacing w:val="24"/>
          <w:sz w:val="18"/>
          <w:szCs w:val="18"/>
        </w:rPr>
        <w:t>lamamışlardır. Planlar yapılmış</w:t>
      </w:r>
      <w:r w:rsidRPr="009C5D80">
        <w:rPr>
          <w:rFonts w:ascii="Comic Sans MS" w:hAnsi="Comic Sans MS"/>
          <w:color w:val="215868"/>
          <w:spacing w:val="24"/>
          <w:sz w:val="18"/>
          <w:szCs w:val="18"/>
        </w:rPr>
        <w:t xml:space="preserve"> ancak bu planlar anormal büyüyen nüfusun ve ihtiyaçların gerisinde kalmış, kentleşme planlamayı izleyeceğine, planlama kentleşmeyi izlemiştir. Ana kararlar devlet politikasıyla saptanmamış, yönetimlerin kendi politik görüşleri doğr</w:t>
      </w:r>
      <w:r w:rsidRPr="009C5D80" w:rsidR="00B2397B">
        <w:rPr>
          <w:rFonts w:ascii="Comic Sans MS" w:hAnsi="Comic Sans MS"/>
          <w:color w:val="215868"/>
          <w:spacing w:val="24"/>
          <w:sz w:val="18"/>
          <w:szCs w:val="18"/>
        </w:rPr>
        <w:t>ultusunda seçim kaygısıyla keyfî</w:t>
      </w:r>
      <w:r w:rsidRPr="009C5D80">
        <w:rPr>
          <w:rFonts w:ascii="Comic Sans MS" w:hAnsi="Comic Sans MS"/>
          <w:color w:val="215868"/>
          <w:spacing w:val="24"/>
          <w:sz w:val="18"/>
          <w:szCs w:val="18"/>
        </w:rPr>
        <w:t xml:space="preserve"> uygulamalara dönüşmüştür.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Plansız kentleşme sonucunda yol ağları yetersiz kalmış, kanalizasyon, içme suyu sistemleri yapılmamış, ihtiyaç olan sosyal donatı alanları için yer bulunamayan şehirler oluşmuş ve sistem kilitlenmeye başlamıştır.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Türkiye’nin tüm şehirlerinin aynı oranda gelişmesini ve kalkınmasını, bölgelerin katma değerlerinin güçlendirilme programlarının yapılmamasından dolayı bazı şehirlerde nü</w:t>
      </w:r>
      <w:r w:rsidRPr="009C5D80" w:rsidR="00B2397B">
        <w:rPr>
          <w:rFonts w:ascii="Comic Sans MS" w:hAnsi="Comic Sans MS"/>
          <w:color w:val="215868"/>
          <w:spacing w:val="24"/>
          <w:sz w:val="18"/>
          <w:szCs w:val="18"/>
        </w:rPr>
        <w:t>fus çok fazla artmış, sorunlar</w:t>
      </w:r>
      <w:r w:rsidRPr="009C5D80">
        <w:rPr>
          <w:rFonts w:ascii="Comic Sans MS" w:hAnsi="Comic Sans MS"/>
          <w:color w:val="215868"/>
          <w:spacing w:val="24"/>
          <w:sz w:val="18"/>
          <w:szCs w:val="18"/>
        </w:rPr>
        <w:t xml:space="preserve"> daha da faz</w:t>
      </w:r>
      <w:r w:rsidRPr="009C5D80" w:rsidR="00B2397B">
        <w:rPr>
          <w:rFonts w:ascii="Comic Sans MS" w:hAnsi="Comic Sans MS"/>
          <w:color w:val="215868"/>
          <w:spacing w:val="24"/>
          <w:sz w:val="18"/>
          <w:szCs w:val="18"/>
        </w:rPr>
        <w:t>lalaşmış, konut ihtiyacı artmış,</w:t>
      </w:r>
      <w:r w:rsidRPr="009C5D80">
        <w:rPr>
          <w:rFonts w:ascii="Comic Sans MS" w:hAnsi="Comic Sans MS"/>
          <w:color w:val="215868"/>
          <w:spacing w:val="24"/>
          <w:sz w:val="18"/>
          <w:szCs w:val="18"/>
        </w:rPr>
        <w:t xml:space="preserve"> eğitim, sağlık merkezi</w:t>
      </w:r>
      <w:r w:rsidRPr="009C5D80" w:rsidR="00B2397B">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karakol gibi sosyal binalara yer bulunamaz olmuştur.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Şehirlerin gelişmelerini sağlayacak, onları birbir</w:t>
      </w:r>
      <w:r w:rsidRPr="009C5D80" w:rsidR="00B2397B">
        <w:rPr>
          <w:rFonts w:ascii="Comic Sans MS" w:hAnsi="Comic Sans MS"/>
          <w:color w:val="215868"/>
          <w:spacing w:val="24"/>
          <w:sz w:val="18"/>
          <w:szCs w:val="18"/>
        </w:rPr>
        <w:t>ine bağlayacak yol ağları, hava</w:t>
      </w:r>
      <w:r w:rsidRPr="009C5D80">
        <w:rPr>
          <w:rFonts w:ascii="Comic Sans MS" w:hAnsi="Comic Sans MS"/>
          <w:color w:val="215868"/>
          <w:spacing w:val="24"/>
          <w:sz w:val="18"/>
          <w:szCs w:val="18"/>
        </w:rPr>
        <w:t xml:space="preserve">alanları programlanmamıştır. Konut ihtiyacının karşılanması, sosyal donatı alanları, şehrin tarihinin korunması yani şehrin geçmişiyle geleceğe taşınması için planlı çalışmayı AK PARTİ başlattı.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ulaştırma alanında bölünmüş yol, otoy</w:t>
      </w:r>
      <w:r w:rsidRPr="009C5D80" w:rsidR="00B2397B">
        <w:rPr>
          <w:rFonts w:ascii="Comic Sans MS" w:hAnsi="Comic Sans MS"/>
          <w:color w:val="215868"/>
          <w:spacing w:val="24"/>
          <w:sz w:val="18"/>
          <w:szCs w:val="18"/>
        </w:rPr>
        <w:t>ollar, hızlı tren hatları, havaalanları, metrolar</w:t>
      </w:r>
      <w:r w:rsidRPr="009C5D80">
        <w:rPr>
          <w:rFonts w:ascii="Comic Sans MS" w:hAnsi="Comic Sans MS"/>
          <w:color w:val="215868"/>
          <w:spacing w:val="24"/>
          <w:sz w:val="18"/>
          <w:szCs w:val="18"/>
        </w:rPr>
        <w:t xml:space="preserve"> ile </w:t>
      </w:r>
      <w:r w:rsidRPr="009C5D80" w:rsidR="00B2397B">
        <w:rPr>
          <w:rFonts w:ascii="Comic Sans MS" w:hAnsi="Comic Sans MS"/>
          <w:color w:val="215868"/>
          <w:spacing w:val="24"/>
          <w:sz w:val="18"/>
          <w:szCs w:val="18"/>
        </w:rPr>
        <w:t>ülkenin çehresini değiştirirken</w:t>
      </w:r>
      <w:r w:rsidRPr="009C5D80">
        <w:rPr>
          <w:rFonts w:ascii="Comic Sans MS" w:hAnsi="Comic Sans MS"/>
          <w:color w:val="215868"/>
          <w:spacing w:val="24"/>
          <w:sz w:val="18"/>
          <w:szCs w:val="18"/>
        </w:rPr>
        <w:t xml:space="preserve"> şehirlerin katma değerlerinin yükselmesini sağladık. </w:t>
      </w:r>
      <w:r w:rsidRPr="009C5D80" w:rsidR="00940A7E">
        <w:rPr>
          <w:rFonts w:ascii="Comic Sans MS" w:hAnsi="Comic Sans MS"/>
          <w:color w:val="215868"/>
          <w:spacing w:val="24"/>
          <w:sz w:val="18"/>
          <w:szCs w:val="18"/>
        </w:rPr>
        <w:t>2002’de 6.100 kilometre ile 6</w:t>
      </w:r>
      <w:r w:rsidRPr="009C5D80">
        <w:rPr>
          <w:rFonts w:ascii="Comic Sans MS" w:hAnsi="Comic Sans MS"/>
          <w:color w:val="215868"/>
          <w:spacing w:val="24"/>
          <w:sz w:val="18"/>
          <w:szCs w:val="18"/>
        </w:rPr>
        <w:t xml:space="preserve"> şehrimiz bölünmüş yol ile birbirine bağlı iken, 10 yılda 15.800 kilometre yol ile 71 ilimiz birbir</w:t>
      </w:r>
      <w:r w:rsidRPr="009C5D80" w:rsidR="00940A7E">
        <w:rPr>
          <w:rFonts w:ascii="Comic Sans MS" w:hAnsi="Comic Sans MS"/>
          <w:color w:val="215868"/>
          <w:spacing w:val="24"/>
          <w:sz w:val="18"/>
          <w:szCs w:val="18"/>
        </w:rPr>
        <w:t>ine bağlandı. TOKİ aracılığıyla</w:t>
      </w:r>
      <w:r w:rsidRPr="009C5D80">
        <w:rPr>
          <w:rFonts w:ascii="Comic Sans MS" w:hAnsi="Comic Sans MS"/>
          <w:color w:val="215868"/>
          <w:spacing w:val="24"/>
          <w:sz w:val="18"/>
          <w:szCs w:val="18"/>
        </w:rPr>
        <w:t xml:space="preserve"> 81 ilimizde</w:t>
      </w:r>
      <w:r w:rsidRPr="009C5D80" w:rsidR="00940A7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800 ilçemizde 560 bin konut üretilmesine yönelik çalışmalar yapıldı. 438 bini çevre düzenlemesi ve sosyal tesisleriyle sahi</w:t>
      </w:r>
      <w:r w:rsidRPr="009C5D80" w:rsidR="00940A7E">
        <w:rPr>
          <w:rFonts w:ascii="Comic Sans MS" w:hAnsi="Comic Sans MS"/>
          <w:color w:val="215868"/>
          <w:spacing w:val="24"/>
          <w:sz w:val="18"/>
          <w:szCs w:val="18"/>
        </w:rPr>
        <w:t>plerine teslim edildi. Kentsel d</w:t>
      </w:r>
      <w:r w:rsidRPr="009C5D80">
        <w:rPr>
          <w:rFonts w:ascii="Comic Sans MS" w:hAnsi="Comic Sans MS"/>
          <w:color w:val="215868"/>
          <w:spacing w:val="24"/>
          <w:sz w:val="18"/>
          <w:szCs w:val="18"/>
        </w:rPr>
        <w:t xml:space="preserve">önüşüm kapsamında 261 bin konutluk gecekondu dönüşüm çalışması şu anda sürüyor. Afet riski taşıyan binaları yıkarak güvenli, sağlıklı şehirleri ortaya koyabilecek binaların inşasını gerçekleştirecek yasal düzenlemeyi yaptık. Gerçekleştirilecek projeyle yirmi yıllık sürede ülkemizde 6,5 milyon konutun dönüşümünü planlıyoruz.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Ankara, İstanbul, İzmir, Bursa, Mersin, Erzurum başta olmak üzere şehirlerimizin tamamının içme suyu sorunu çözüldü. Doğal gaz götürülen il sayısını 9 ilden 71 ile çıkardık. 2002’den önce on yılda 46 vakıf eseri restore edilirken, biz on yıl</w:t>
      </w:r>
      <w:r w:rsidRPr="009C5D80" w:rsidR="00940A7E">
        <w:rPr>
          <w:rFonts w:ascii="Comic Sans MS" w:hAnsi="Comic Sans MS"/>
          <w:color w:val="215868"/>
          <w:spacing w:val="24"/>
          <w:sz w:val="18"/>
          <w:szCs w:val="18"/>
        </w:rPr>
        <w:t>d</w:t>
      </w:r>
      <w:r w:rsidRPr="009C5D80">
        <w:rPr>
          <w:rFonts w:ascii="Comic Sans MS" w:hAnsi="Comic Sans MS"/>
          <w:color w:val="215868"/>
          <w:spacing w:val="24"/>
          <w:sz w:val="18"/>
          <w:szCs w:val="18"/>
        </w:rPr>
        <w:t xml:space="preserve">a 3.750 eseri restore ederek şehirlerimizin tarihine sahip çıktık. 16 büyükşehrimizi 29’a çıkarıyoruz. Büyükşehirlerin imar bütünlüğünü sağlayarak plansız yapılaşmaya izin vermeyeceğiz. Bugüne kadar kentsel dönüşüme ilişkin yasalarla cumhuriyet tarihinin en büyük gecekondu dönüşüm ve kentsel yenileme programını oluşturduk. Siyasi parti ayrımı gözetmeden dönüşüm projeleri icra ettik. Şehirlerimizin 2014-2023 hedeflerini belirledik.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milletvekilleri, şehri şehir yapan yalnız evler değil bütün bu faaliyetlerin içinde barındığı yapılar, yapı grupları ve bunları birbirine bağlayan ulaşım, altyapı, sosyal donanım sistemleri ve bunu tevzi eden, işleten kuruluşların bütünü olduğunu unutmadan yaşadığımız şehirleri güzelleştirmek ve geleceğe taşımak hepimizin görevidir.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Dünya Şehircilik Günü’nü kutluyorum.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Hepinizi saygıyla selamlıyorum. (AK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Gündem dışı ikinci söz Zonguldak Milletvekili Mehmet Haberal’ın Organ Bağışı Haftası mesajı münasebetiyle söz isteyen İzmir Milletvekili Aytun Çıray’a aittir.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Buyurun. (CHP sıralarından alkışlar) </w:t>
      </w:r>
    </w:p>
    <w:p w:rsidRPr="009C5D80" w:rsidR="00940A7E" w:rsidP="009C5D80" w:rsidRDefault="00940A7E">
      <w:pPr>
        <w:ind w:left="20" w:right="60" w:firstLine="820"/>
        <w:jc w:val="both"/>
        <w:rPr>
          <w:sz w:val="18"/>
          <w:szCs w:val="18"/>
        </w:rPr>
      </w:pPr>
      <w:r w:rsidRPr="009C5D80">
        <w:rPr>
          <w:sz w:val="18"/>
          <w:szCs w:val="18"/>
        </w:rPr>
        <w:t>2.- İzmir Milletvekili Aytun Çıray’ın, Zonguldak Milletvekili Mehmet Haberal’ın Organ Bağışı Haftası mesajına ilişkin gü</w:t>
      </w:r>
      <w:r w:rsidRPr="009C5D80">
        <w:rPr>
          <w:sz w:val="18"/>
          <w:szCs w:val="18"/>
        </w:rPr>
        <w:t>n</w:t>
      </w:r>
      <w:r w:rsidRPr="009C5D80">
        <w:rPr>
          <w:sz w:val="18"/>
          <w:szCs w:val="18"/>
        </w:rPr>
        <w:t>dem dışı konuşması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AYTUN ÇIRAY (İzmir) – Şu anda</w:t>
      </w:r>
      <w:r w:rsidRPr="009C5D80" w:rsidR="00940A7E">
        <w:rPr>
          <w:rFonts w:ascii="Comic Sans MS" w:hAnsi="Comic Sans MS"/>
          <w:color w:val="215868"/>
          <w:spacing w:val="24"/>
          <w:sz w:val="18"/>
          <w:szCs w:val="18"/>
        </w:rPr>
        <w:t xml:space="preserve"> Silivri toplama kampında</w:t>
      </w:r>
      <w:r w:rsidRPr="009C5D80">
        <w:rPr>
          <w:rFonts w:ascii="Comic Sans MS" w:hAnsi="Comic Sans MS"/>
          <w:color w:val="215868"/>
          <w:spacing w:val="24"/>
          <w:sz w:val="18"/>
          <w:szCs w:val="18"/>
        </w:rPr>
        <w:t xml:space="preserve"> suçunun ne olduğunu bilmeden yatan Sayın Profesör Doktor Mehmet Haberal bu şartlarda bile hastalarını düşündüğünü gösteren bir mesaj göndermiştir. Şimdi onun bu mesajını seslendirmek istiyorum.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değerli milletvekilleri; 3 Kasımdan itibaren her hafta Organ Bağışı Haftası olarak kabul edildiğinden bugünkü konuşmamda kronik organ hastalıklarının en etkin tedavisi olan organ nakilleriyle ilgili sorunlara kısaca değineceğim.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3 Kasım 1975’te açılan organ nakilleri kapısıyla bugüne dek birçok kronik organ hastası yeniden yaşam kazanmış, gerek ülkemiz gerekse dünyada önemli mesafeler katedilmişse de pek çok sorun hâlen mevcudiyetini devam ettirmektedir. Çok fazla sayıda hasta olmakla beraber bunları karşılayacak yeterlikte doku ve organ bulunmamaktadır. Dünyadaki bazı ülkelerde bu durum asgariye indirilmiş durumdadır örneğin İspanya’da olduğu gibi. Yapılan organ nakillerinin yüzde 90’ı ölen insanlardan alınan organlarla karşılanırken bizim ülkemizde bu oran yüzde 25 kadardır. Bu nedenlerle birçok hasta organ bulunamadığı için yaşamını yitirirken birçok hasta da sağlam organlarıyla değişik nedenlerle yaşamını yitirmektedir trafik kazalarında olduğu gibi. Hâlbuki doku ve organ nakilleriyle ilgili yasalarımız son derece çağdaş ve yeterli, imkânlarımız dünya standartlarında olmasına rağmen başta organizasyon olmak üzere değişik nedenlerle, ölen insanlarımızın organlarından istenilen düzeyde de faydalanılamadığı çok açıktır ve bir grup hastamız hâlâ tedavisini yurt dışında yasal olmayan, yeterli olmayan koşullarda sürdürmek zorunda kalmaktadır. Başka bir deyişle organ satın alınmaktadır. 1980’li yıllardan beri yasal olmayan bu uygulama bazı ülkelerde hâlen devam etmektedir. Maalesef, yasalarımıza rağmen zaman zaman bizim ülkemizde de yaşanmıştır. Hâlen dünyada ciddi bir sorun olmaya devam etmektedir. Buna engel olmak ve toplumları bilgilendirmek için 30 Nisan-2 Mayıs 2008 tarihlerinde Dünya Organ Nakli Derneği ve Dünya Nefroloji Derneği İstanbul’da toplantı düzenledi ki düzenleme kurulunda benim de görev aldığım bu toplantıya 78 ülkeden 152 kişi katılmış, toplantı sonunda İstanbul Deklarasyonu yayınlanmıştır. Esas amacı, dünyadaki organ ticaretini önlemek ve transplantasyonların insan haklarına ve etik kurallara sadık kalarak yapılmasını sağlamak, ayrıca organ nakliyle ilgili yasası olmayan ülkelerde de gerektiğinde ülke yönetimiyle temas kurup eğitime katkılar sağlayarak bu yasaların çıkarılmasını teşvik etmektir.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Nasıl ki </w:t>
      </w:r>
      <w:r w:rsidRPr="009C5D80" w:rsidR="00940A7E">
        <w:rPr>
          <w:rFonts w:ascii="Comic Sans MS" w:hAnsi="Comic Sans MS"/>
          <w:color w:val="215868"/>
          <w:spacing w:val="24"/>
          <w:sz w:val="18"/>
          <w:szCs w:val="18"/>
        </w:rPr>
        <w:t>“</w:t>
      </w:r>
      <w:r w:rsidRPr="009C5D80">
        <w:rPr>
          <w:rFonts w:ascii="Comic Sans MS" w:hAnsi="Comic Sans MS"/>
          <w:color w:val="215868"/>
          <w:spacing w:val="24"/>
          <w:sz w:val="18"/>
          <w:szCs w:val="18"/>
        </w:rPr>
        <w:t>Helsinki Deklarasyonu</w:t>
      </w:r>
      <w:r w:rsidRPr="009C5D80" w:rsidR="00940A7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deniyorsa, organ ticaretinin önlenmesinde de “İstanbul Deklarasyonu” ifadesi bir kural olarak kullanılmakta ve böylelikle ülkemizin de tanıtımı yapılmaktadır. Bu konudaki çalışmalar özellikle Çin ve Hindistan başta olmak üzere birçok ülkede Dünya Organ Nakli Derneğinin yoğun çalışmalarıyla hemen semeresini vermiş; hem yasalar çıkmış hem de ticaret önlenebilmiş durumdadır ancak bazı ülkelerde hâlen organ ticareti devam etmekte ve maalesef, bizim ülkemizde de hastalarımız önemli paralar ödeyerek bu ülkelere gitmek zorunda kalmaktadırlar. Elbette ki insanlar tedavilerini istedikleri yerlerde yaptırabilirler ama organ ticareti konumunda bir uygulamayı kabul etmek mümkün değildir. Doğal olarak her hasta bir an evvel sağlığına kavuşmak ister. Bu nedenle bizlerin görevi de kendi ülkemizde vatandaşlarımızı en kısa zamanda sağlığına kavuşturacak her türlü imkânı sağlamaktır. </w:t>
      </w:r>
    </w:p>
    <w:p w:rsidRPr="009C5D80" w:rsidR="00494B4C"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değerli milletvekilleri; ülkemiz dünyanın en çağdaş yasalarına sahip olmasına rağmen, maalesef, yeteri kadar doku ve organ bağışı yapılamadığı için birçok hastamız yaşamını yitirmekte ve yine birçok hastamız da sağlam organları ile aramızdan ayrılmaktadır. Dolayısıyla sizlerden organlarınızı bağışlamanızı ve bu konuda biz hekimlere inanarak ve güvenerek milletimize de bu konularda öncülük ederek birçok kronik organ hastasının yeniden yaşam kazanmasına katkı sağlamanızı talep ediyor ve hepinize en içten saygılarımı sunuyorum.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CHP 24’üncü Dönem Zonguldak Milletvekili Prof. Dr. Mehmet Haberal.”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herhâlde hapishanedeki milletvekillerinin mesajlarını aracılarla okuyan bir garabeti ilk defa Türkiye yaşıyor. Bunu da protesto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Saygılar sunuyorum.(CHP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Biz de Sayın Haberal’a teşekkür ediyoruz.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Gündem dışı üçüncü söz, Iğdır’da yaşanan olaylar hakkında söz isteyen Iğdır Milletvekili Sinan Oğan’a aittir. (MHP sıralarından alkışlar) </w:t>
      </w:r>
    </w:p>
    <w:p w:rsidRPr="009C5D80" w:rsidR="00494B4C" w:rsidP="009C5D80" w:rsidRDefault="00494B4C">
      <w:pPr>
        <w:ind w:left="20" w:right="60" w:firstLine="820"/>
        <w:jc w:val="both"/>
        <w:rPr>
          <w:sz w:val="18"/>
          <w:szCs w:val="18"/>
        </w:rPr>
      </w:pPr>
      <w:r w:rsidRPr="009C5D80">
        <w:rPr>
          <w:sz w:val="18"/>
          <w:szCs w:val="18"/>
        </w:rPr>
        <w:t>3.- Iğdır Milletvekili Sinan Oğan’ın, Iğdır’ın sorunlarına ve Mecliste seviyeli bir üslup kullanılması gerektiğine ilişkin gü</w:t>
      </w:r>
      <w:r w:rsidRPr="009C5D80">
        <w:rPr>
          <w:sz w:val="18"/>
          <w:szCs w:val="18"/>
        </w:rPr>
        <w:t>n</w:t>
      </w:r>
      <w:r w:rsidRPr="009C5D80">
        <w:rPr>
          <w:sz w:val="18"/>
          <w:szCs w:val="18"/>
        </w:rPr>
        <w:t xml:space="preserve">dem dışı konuşması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SİNAN OĞAN (Iğdır) –</w:t>
      </w:r>
      <w:r w:rsidRPr="009C5D80" w:rsidR="005C3A2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Muhterem Başkan, saygıdeğer milletvekillerim; Türk siyasetinde maalesef seviye giderek düşmektedir. Bugün AKP ve CHP’nin grup toplantılarında kullandıkları üslup Türk siyasetine, Türk milletine ve Gazi Meclisimize yakışmamıştır. Birisi Başbakan, diğeri Ana Muhalefet Partisi Başkanı, kullandıkları kelimelere bakın</w:t>
      </w:r>
      <w:r w:rsidRPr="009C5D80" w:rsidR="005C3A2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“Bahtsız bedevi, kutup ayısı, tavuk, horoz…”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milletvekilleri, burası Gazi Meclistir. Mustafa Kemal Atatürk’ün oturduğu bir koltukta Sayın Başkan oturmaktadır ve siz de Mustafa Kemal Atatürk’ün yönettiği bir Meclisin milletvekillerisiniz, Başbakanısınız, Ana Muhalefet Partisi Başkanısınız.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Eğer bu Sayın Başbakana ve Ana Muhalefet Partisi Başkanına seviye tespit sınavı yapılsa emin olunuz ki sınıfta kalırlar. Eğer bu seviye tespit sınavını ÖSYM yapsa kopya skandalı yaşanır ve eğer bunu siz oylamaya kalksanız AKP’nin yaptığı gibi yine sahte oy kullanırsınız. Evet, sahte oy kullanırsınız AKP’nin daha önce kullandığı gibi. Unutmayınız ki burası herhangi bir yer değil</w:t>
      </w:r>
      <w:r w:rsidRPr="009C5D80" w:rsidR="005C3A2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burası Gazi Meclistir. Siz herhangi bir topluluğa hitap etmiyorsunuz, Türk milletine hitap ediyorsunuz. Sizi bu sebeple seviyeli bir üsluba davet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Gelelim Iğdır’a değerli milletvekilleri. Türkiye’nin birçok yerinde hızlı üniversitelerden birisi de Iğdır’da açıldı ve maalesef Iğdır’da açılan üniversite bugün Iğdır’a yabancı bir üniversite vaziyetindedir. Onun Sayın Rektörü ikinci defa atandı ama sanki o üniversitenin sadece adı “Iğdır Üniversitesi”dir, kendisi Van Üniversitesinin veya Diyarbakır Üniversitesinin Iğdır şubesi ve Sayın Rektör de kendisini o üniversitenin Iğdır temsilcisi olarak görmektedir.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 üniversiteler niye kuruluyor sayın milletvekilleri? Iğdır’ın kalkınmasına katkı sağlasın diye kuruluyor. Ama bu üniversitenin, Iğdır Üniversitesinin Sayın Rektörünün yanlış uygulamaları sebebiyle Iğdır Üniversitesinin Iğdır’ın kalkınmasına hiçbir katkısı olmadığı gibi zararı bile olmaktadır maalesef.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sebeple, devri iktidarınız döneminde atanan üniversite rektörlerinin yanlış uygulamalarının kurbanı hâline gelen bir şehri zatıalilerinizin dikkatine sunmak istiyorum. Bu vesileyle Sayın Cumhurbaşkanımıza da buradan çağrıda bulunmak istiyorum.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Iğdır’da patates vardır. Van’dan patates alınmasına gerek yok. Basit örneklerle ifade ediyorum. Iğdır’da birçok işi yapacak işsiz gençlerimiz vardır. Diyarbakır’dan insanları</w:t>
      </w:r>
      <w:r w:rsidRPr="009C5D80" w:rsidR="005C3A22">
        <w:rPr>
          <w:rFonts w:ascii="Comic Sans MS" w:hAnsi="Comic Sans MS"/>
          <w:color w:val="215868"/>
          <w:spacing w:val="24"/>
          <w:sz w:val="18"/>
          <w:szCs w:val="18"/>
        </w:rPr>
        <w:t>n</w:t>
      </w:r>
      <w:r w:rsidRPr="009C5D80">
        <w:rPr>
          <w:rFonts w:ascii="Comic Sans MS" w:hAnsi="Comic Sans MS"/>
          <w:color w:val="215868"/>
          <w:spacing w:val="24"/>
          <w:sz w:val="18"/>
          <w:szCs w:val="18"/>
        </w:rPr>
        <w:t xml:space="preserve"> getir</w:t>
      </w:r>
      <w:r w:rsidRPr="009C5D80" w:rsidR="005C3A22">
        <w:rPr>
          <w:rFonts w:ascii="Comic Sans MS" w:hAnsi="Comic Sans MS"/>
          <w:color w:val="215868"/>
          <w:spacing w:val="24"/>
          <w:sz w:val="18"/>
          <w:szCs w:val="18"/>
        </w:rPr>
        <w:t>li</w:t>
      </w:r>
      <w:r w:rsidRPr="009C5D80">
        <w:rPr>
          <w:rFonts w:ascii="Comic Sans MS" w:hAnsi="Comic Sans MS"/>
          <w:color w:val="215868"/>
          <w:spacing w:val="24"/>
          <w:sz w:val="18"/>
          <w:szCs w:val="18"/>
        </w:rPr>
        <w:t>p Iğdır’da istihdam edilmesine gerek yoktur. Buna ya “dur” denecektir ya Iğdır halkı Iğdır Üniversitesi Rektörünü -buradan açıkça ifade ediyorum- Iğdır’dan kovacaktır! Bunu net şekilde ifade edeyim.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Iğdır Ovası bir zamanlar doğunun Çukurovası olarak biliniyordu</w:t>
      </w:r>
      <w:r w:rsidRPr="009C5D80" w:rsidR="005C3A22">
        <w:rPr>
          <w:rFonts w:ascii="Comic Sans MS" w:hAnsi="Comic Sans MS"/>
          <w:color w:val="215868"/>
          <w:spacing w:val="24"/>
          <w:sz w:val="18"/>
          <w:szCs w:val="18"/>
        </w:rPr>
        <w:t>. Ama sizin “çukur” siyasetiniz</w:t>
      </w:r>
      <w:r w:rsidRPr="009C5D80">
        <w:rPr>
          <w:rFonts w:ascii="Comic Sans MS" w:hAnsi="Comic Sans MS"/>
          <w:color w:val="215868"/>
          <w:spacing w:val="24"/>
          <w:sz w:val="18"/>
          <w:szCs w:val="18"/>
        </w:rPr>
        <w:t xml:space="preserve"> Iğdır Ovası’nı susuzluktan kırılır, kavrulur hâle getirmiştir. Dünyada artık damlama usulü sulama sistemlerinden tutunuz da bilmem neye kadar değişik sistemler kullanılıyor. Iğdır’daki çiftçi hâlâ çamur kanallarla, toprak kanallarla, içini ot basmış kanallarla sulama yapmaya çalışıyor. Ve son dönemlerde kurduğunuz HES’lerle de maalesef Iğdır artık sulamanın yapılmadığı, susuzluktan kavrulan bir yer hâline gelmiş durumdadır. Sulama birliklerinin de Iğdır’da durumu maalesef ve maalesef içler acısı hâldedir, Hükûmetin ise bu umurunda değildir.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daha önce defalarca ifade ettik, “Metsamor Nükleer Santrali Iğdır için, bölge için, dünya için büyük bir tehdittir.” dedik, umursamadınız. Maalesef teknik ömrünü çoktan tamamlamış Metsamor Nükleer Santrali</w:t>
      </w:r>
      <w:r w:rsidRPr="009C5D80" w:rsidR="005C3A22">
        <w:rPr>
          <w:rFonts w:ascii="Comic Sans MS" w:hAnsi="Comic Sans MS"/>
          <w:color w:val="215868"/>
          <w:spacing w:val="24"/>
          <w:sz w:val="18"/>
          <w:szCs w:val="18"/>
        </w:rPr>
        <w:t>’</w:t>
      </w:r>
      <w:r w:rsidRPr="009C5D80">
        <w:rPr>
          <w:rFonts w:ascii="Comic Sans MS" w:hAnsi="Comic Sans MS"/>
          <w:color w:val="215868"/>
          <w:spacing w:val="24"/>
          <w:sz w:val="18"/>
          <w:szCs w:val="18"/>
        </w:rPr>
        <w:t>nin on sene daha süresi uzatıldı. Sebebi de sizin Hükûmetinizin, sizin Enerji Bakanınızın vurdumduymaz, umursamaz hâlidir. İlla bu ülkede bir tedbir alınması için insanların mı ölmesi lazım? Metsamor Nükleer Santrali</w:t>
      </w:r>
      <w:r w:rsidRPr="009C5D80" w:rsidR="005C3A22">
        <w:rPr>
          <w:rFonts w:ascii="Comic Sans MS" w:hAnsi="Comic Sans MS"/>
          <w:color w:val="215868"/>
          <w:spacing w:val="24"/>
          <w:sz w:val="18"/>
          <w:szCs w:val="18"/>
        </w:rPr>
        <w:t>’</w:t>
      </w:r>
      <w:r w:rsidRPr="009C5D80">
        <w:rPr>
          <w:rFonts w:ascii="Comic Sans MS" w:hAnsi="Comic Sans MS"/>
          <w:color w:val="215868"/>
          <w:spacing w:val="24"/>
          <w:sz w:val="18"/>
          <w:szCs w:val="18"/>
        </w:rPr>
        <w:t>ne Türkiye’deki çevrecilerin ilgi göstermesi için illa orada insanların mı ölmesi lazım? Buradan ilan ediyorum, insanlar ölüyor. Iğdır’da maalesef ve maalesef düşük oranları Türkiye’nin üzerinde, kanser oranları Türkiye seviyesinin çok üzerinde. İnsanlar ölüyor, Iğdırlılar ölüyor ama sizin umurunuzda değil.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Hepinize saygılar sunuyorum.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Gündeme geçiyoruz.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Başkanlığın Genel Kurula sunuşları vardır.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Başkanlığının bir tezkeresi vardır, okutup bilgilerinize sunacağım:</w:t>
      </w:r>
    </w:p>
    <w:p w:rsidRPr="009C5D80" w:rsidR="005C3A22" w:rsidP="009C5D80" w:rsidRDefault="005C3A22">
      <w:pPr>
        <w:tabs>
          <w:tab w:val="center" w:pos="5100"/>
        </w:tabs>
        <w:ind w:left="80" w:right="60" w:firstLine="760"/>
        <w:jc w:val="both"/>
        <w:rPr>
          <w:noProof/>
          <w:sz w:val="18"/>
          <w:szCs w:val="18"/>
        </w:rPr>
      </w:pPr>
      <w:r w:rsidRPr="009C5D80">
        <w:rPr>
          <w:noProof/>
          <w:sz w:val="18"/>
          <w:szCs w:val="18"/>
        </w:rPr>
        <w:t>V.- BAŞKANLIĞIN GENEL KURULA SUNUŞLARI</w:t>
      </w:r>
    </w:p>
    <w:p w:rsidRPr="009C5D80" w:rsidR="005C3A22" w:rsidP="009C5D80" w:rsidRDefault="005C3A22">
      <w:pPr>
        <w:tabs>
          <w:tab w:val="center" w:pos="5100"/>
        </w:tabs>
        <w:ind w:left="80" w:right="60" w:firstLine="760"/>
        <w:jc w:val="both"/>
        <w:rPr>
          <w:sz w:val="18"/>
          <w:szCs w:val="18"/>
        </w:rPr>
      </w:pPr>
      <w:r w:rsidRPr="009C5D80">
        <w:rPr>
          <w:sz w:val="18"/>
          <w:szCs w:val="18"/>
        </w:rPr>
        <w:t>A) Tezkereler</w:t>
      </w:r>
    </w:p>
    <w:p w:rsidRPr="009C5D80" w:rsidR="005C3A22" w:rsidP="009C5D80" w:rsidRDefault="005C3A22">
      <w:pPr>
        <w:ind w:left="20" w:right="60" w:firstLine="820"/>
        <w:jc w:val="both"/>
        <w:rPr>
          <w:sz w:val="18"/>
          <w:szCs w:val="18"/>
        </w:rPr>
      </w:pPr>
      <w:r w:rsidRPr="009C5D80">
        <w:rPr>
          <w:sz w:val="18"/>
          <w:szCs w:val="18"/>
        </w:rPr>
        <w:t>1.- İngiltere Parlamentosu Türkiye Dostluk Grubu Başkanı Fabian Hamilton ve beraberindeki bir Parlamento heyetinin ülk</w:t>
      </w:r>
      <w:r w:rsidRPr="009C5D80">
        <w:rPr>
          <w:sz w:val="18"/>
          <w:szCs w:val="18"/>
        </w:rPr>
        <w:t>e</w:t>
      </w:r>
      <w:r w:rsidRPr="009C5D80">
        <w:rPr>
          <w:sz w:val="18"/>
          <w:szCs w:val="18"/>
        </w:rPr>
        <w:t>mizi ziyaret etmesinin Türkiye Büyük Millet Meclisi Başkanlık Divan</w:t>
      </w:r>
      <w:r w:rsidRPr="009C5D80">
        <w:rPr>
          <w:sz w:val="18"/>
          <w:szCs w:val="18"/>
        </w:rPr>
        <w:t>ı</w:t>
      </w:r>
      <w:r w:rsidRPr="009C5D80">
        <w:rPr>
          <w:sz w:val="18"/>
          <w:szCs w:val="18"/>
        </w:rPr>
        <w:t>nın 30/10/2012 tarih ve 34 sayılı Kararı ile uygun bulunduğuna ilişkin Türkiye Büyük Millet Meclisi tezkeresi (3/1031)</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Genel Kuruluna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İngiltere Parlamentosu Türkiye Dostluk Grubu Başkanı Fabian Hamilton ve beraberindeki bir Parlamento Heyetinin ülkemizi ziyaret etmesi Türkiye Büyük Millet Meclisi Başkanlık Divanı'nın 30.10.2012 tarih ve 34 sayılı Kararı ile uygun bulunmuştur.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Sözkonusu heyetin ülkemizi ziyareti, Türkiye Büyük Millet Meclisi'nin Dış İlişkilerinin Düzenlenmesi Hakkında 3620 sayılı Kanun'un 7. Maddesi gereğince Genel Kurul'un bilgilerine sunulur.</w:t>
      </w: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olor w:val="215868"/>
          <w:sz w:val="18"/>
          <w:szCs w:val="18"/>
        </w:rPr>
        <w:tab/>
      </w:r>
      <w:r w:rsidRPr="009C5D80">
        <w:rPr>
          <w:rFonts w:ascii="Comic Sans MS" w:hAnsi="Comic Sans MS" w:cs="Arial"/>
          <w:color w:val="215868"/>
          <w:sz w:val="18"/>
          <w:szCs w:val="18"/>
        </w:rPr>
        <w:t>Cemil Çiçek</w:t>
      </w: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TBMM Başkanı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Bilgilerinize sunulmuştur.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Meclis araştırması açılmasına ilişkin üç önerge vardır, okutuyorum:</w:t>
      </w:r>
    </w:p>
    <w:p w:rsidRPr="009C5D80" w:rsidR="005C3A22" w:rsidP="009C5D80" w:rsidRDefault="005C3A22">
      <w:pPr>
        <w:ind w:left="20" w:right="60" w:firstLine="820"/>
        <w:jc w:val="both"/>
        <w:rPr>
          <w:sz w:val="18"/>
          <w:szCs w:val="18"/>
        </w:rPr>
      </w:pPr>
      <w:r w:rsidRPr="009C5D80">
        <w:rPr>
          <w:sz w:val="18"/>
          <w:szCs w:val="18"/>
        </w:rPr>
        <w:t>B) Meclis Araştırması Önergeleri</w:t>
      </w:r>
    </w:p>
    <w:p w:rsidRPr="009C5D80" w:rsidR="005C3A22" w:rsidP="009C5D80" w:rsidRDefault="005C3A22">
      <w:pPr>
        <w:ind w:left="20" w:right="60" w:firstLine="820"/>
        <w:jc w:val="both"/>
        <w:rPr>
          <w:bCs/>
          <w:sz w:val="18"/>
          <w:szCs w:val="18"/>
        </w:rPr>
      </w:pPr>
      <w:r w:rsidRPr="009C5D80">
        <w:rPr>
          <w:sz w:val="18"/>
          <w:szCs w:val="18"/>
        </w:rPr>
        <w:t xml:space="preserve">1.- </w:t>
      </w:r>
      <w:r w:rsidRPr="009C5D80">
        <w:rPr>
          <w:bCs/>
          <w:sz w:val="18"/>
          <w:szCs w:val="18"/>
        </w:rPr>
        <w:t>Sinop Milletvekili Engin Altay ve 30 milletvekilinin, ataması yapılmayan öğretmenler ile eğitim fakültelerinin kontenja</w:t>
      </w:r>
      <w:r w:rsidRPr="009C5D80">
        <w:rPr>
          <w:bCs/>
          <w:sz w:val="18"/>
          <w:szCs w:val="18"/>
        </w:rPr>
        <w:t>n</w:t>
      </w:r>
      <w:r w:rsidRPr="009C5D80">
        <w:rPr>
          <w:bCs/>
          <w:sz w:val="18"/>
          <w:szCs w:val="18"/>
        </w:rPr>
        <w:t>ları ve Millî Eğitim Bakanlığının insan gücü politikalarının araştırılarak alınması gereken önlemlerin belirlenmesi amacıyla Meclis ara</w:t>
      </w:r>
      <w:r w:rsidRPr="009C5D80">
        <w:rPr>
          <w:bCs/>
          <w:sz w:val="18"/>
          <w:szCs w:val="18"/>
        </w:rPr>
        <w:t>ş</w:t>
      </w:r>
      <w:r w:rsidRPr="009C5D80">
        <w:rPr>
          <w:bCs/>
          <w:sz w:val="18"/>
          <w:szCs w:val="18"/>
        </w:rPr>
        <w:t>tırması açılmasına ilişkin önergesi  (10/393)</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 eğitim sisteminin sorun alanlarından en önemlisi öğretmen yetiştirme ve istihdamıdır. Eğitim tarihimiz boyunca çok sayıda öğretmen yetiştirme denemesi yapılmış ancak istihdam son 10 yılda olduğu kadar hiç bu denli sorun olmamıştır.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Eğitim sistemimin taleplerine öğretmen yetiştirme boyutunda sistem yanıt verememiş ve yanıt vermekte geç kalmıştır. Çok değil 30 yıl öncesine kadar 3 şekilde yetişen (enstitü, fakülte, yüksekokul) öğretmenlerimiz, YÖK yasasıyla birlikte üniversite bünyesine dönüştürülerek 2 ve 4 yıllık eğitimler şeklini almıştır. 1990'lı yıllarda üniversite sayısındaki artışla 2 yıllık eğitim yüksekokulu uygulamasına son verilerek tüm eğitim fakülteleri</w:t>
      </w:r>
      <w:r w:rsidRPr="009C5D80" w:rsidR="002D05BD">
        <w:rPr>
          <w:rFonts w:ascii="Comic Sans MS" w:hAnsi="Comic Sans MS"/>
          <w:color w:val="215868"/>
          <w:spacing w:val="24"/>
          <w:sz w:val="18"/>
          <w:szCs w:val="18"/>
        </w:rPr>
        <w:t>nde</w:t>
      </w:r>
      <w:r w:rsidRPr="009C5D80">
        <w:rPr>
          <w:rFonts w:ascii="Comic Sans MS" w:hAnsi="Comic Sans MS"/>
          <w:color w:val="215868"/>
          <w:spacing w:val="24"/>
          <w:sz w:val="18"/>
          <w:szCs w:val="18"/>
        </w:rPr>
        <w:t xml:space="preserve"> 4 yıllık lisans eğitimine geçilmiştir. 6 Kasım 1981 tarihli 2547 sayılı YÖK yasasının yürürlüğe girdiği yıllardan itibaren yapılan uygulamaların yanlışlığı günümüzde daha iyi anlaşılabilmektedir. Örgün eğitim branşlarının eğitimini yıl ayrılabilme başarısı ve öngörüsü YÖK'ün pedagojik yaklaşımının da bir göstergesidir.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1996 yılında ise Türk eğitim tarihine girebilecek bir uygulama ile lisans eğitimi almış her bölüm mezunu öğretmen yapılmıştır. 1739 sayılı kanun "öğretmenlik bir ihtisas mesleğidir" der. Bugün atama bekleyen eğitim fakültesi mezunu 264</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000 öğretmen sistem dışarısında beklerken, ziraat, iletişim, veterinerlik, mühendislik, iktisat, işletme vb tüm lisans bölümü mezunlarını sistemde öğretmen olarak görebiliriz. Kuşkusuz bu çarpıklığın sorumlusu o göreve atanan öğretmenlerimiz değil, yönetsel sorumluluğun sahibi kişilerdir. Doğal sonuç ise eğitimde yaşanılan niteliksizliktir.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ülkemizde 87 adet eğitim fakültesi mevcuttur. Eğitim fakültelerine 2010-2011 öğretim yılında 67</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853 yeni öğrenci kaydolmuş ve bir önceki yıl 47</w:t>
      </w:r>
      <w:r w:rsidRPr="009C5D80" w:rsidR="002D05BD">
        <w:rPr>
          <w:rFonts w:ascii="Comic Sans MS" w:hAnsi="Comic Sans MS"/>
          <w:color w:val="215868"/>
          <w:spacing w:val="24"/>
          <w:sz w:val="18"/>
          <w:szCs w:val="18"/>
        </w:rPr>
        <w:t>.930 öğrenci mezun olmuştur. Hâ</w:t>
      </w:r>
      <w:r w:rsidRPr="009C5D80">
        <w:rPr>
          <w:rFonts w:ascii="Comic Sans MS" w:hAnsi="Comic Sans MS"/>
          <w:color w:val="215868"/>
          <w:spacing w:val="24"/>
          <w:sz w:val="18"/>
          <w:szCs w:val="18"/>
        </w:rPr>
        <w:t>len eğitim fakültelerimizde 264</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551 öğrenci öğretmen olabilmek için eğitim görmektedir.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Ayrıca eğitim fakültelerinin yanı sıra fen-ede</w:t>
      </w:r>
      <w:r w:rsidRPr="009C5D80" w:rsidR="002D05BD">
        <w:rPr>
          <w:rFonts w:ascii="Comic Sans MS" w:hAnsi="Comic Sans MS"/>
          <w:color w:val="215868"/>
          <w:spacing w:val="24"/>
          <w:sz w:val="18"/>
          <w:szCs w:val="18"/>
        </w:rPr>
        <w:t>biyat fakülteleri, dil ve tarih</w:t>
      </w:r>
      <w:r w:rsidRPr="009C5D80">
        <w:rPr>
          <w:rFonts w:ascii="Comic Sans MS" w:hAnsi="Comic Sans MS"/>
          <w:color w:val="215868"/>
          <w:spacing w:val="24"/>
          <w:sz w:val="18"/>
          <w:szCs w:val="18"/>
        </w:rPr>
        <w:t xml:space="preserve"> fakülteleri, teknik eğitim fakülteleri, mesleki eğitim fakülteleri, güzel sanatlar fakülteleri, spor akademileri, ilahiyat fakülteleri vb fakülteler de öğretmen yetiştirmeye yönelik programlar da açabilmekte</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mezunları öğretmen olmak için beklemektedirler.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Milli Eğitim Bakanının beyanıyla 264</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000 öğretmen atama beklemektedir. Bakanlığın belirttiği ihtiyaç ise 126</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000'dir. AKP iktidarı öncesinde 60</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000 olan sayı bugün 5 katına çıkmıştır. Her ile açılan üniversitelerle eğitim fakültesi kontenjan kapasiteleri son 5 yılda iki katına çıkmıştır.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Eğitim sistemimizin her alanında öğretmen açığı vardır. Üyesi olmayı hedeflediğimiz AB üye ülkelerinde ve OECD ülkelerindeki seviyeye ulaşabilmek için, başka bir deyişle öğretmen başına düşen öğrenci sayısını 16'ya indirebilmek için 220</w:t>
      </w:r>
      <w:r w:rsidRPr="009C5D80" w:rsidR="002D05BD">
        <w:rPr>
          <w:rFonts w:ascii="Comic Sans MS" w:hAnsi="Comic Sans MS"/>
          <w:color w:val="215868"/>
          <w:spacing w:val="24"/>
          <w:sz w:val="18"/>
          <w:szCs w:val="18"/>
        </w:rPr>
        <w:t>.</w:t>
      </w:r>
      <w:r w:rsidRPr="009C5D80">
        <w:rPr>
          <w:rFonts w:ascii="Comic Sans MS" w:hAnsi="Comic Sans MS"/>
          <w:color w:val="215868"/>
          <w:spacing w:val="24"/>
          <w:sz w:val="18"/>
          <w:szCs w:val="18"/>
        </w:rPr>
        <w:t>000 öğretmenin daha istihdam edilmesi gerekmektedir. En güçlü 16. ekonomi olmaktan övünen ülkemizde ilk ve ortaöğretimde öğretmen başına 22 öğrenci düşerken Macaristan'da 11, Yunanistan'da 11, Slovakya'da 19, Portekiz'de 11 öğrenci düşmektedir.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Öğretmene sistem içinde acil ihtiyaç varken atama yapılmaması anlaşılabilir bir durum değildir. Bakanlık öğretmen ihtiyacını atama yaparak değil, ücretli öğretmen çalıştırarak giderebilmektedir. Ücretli olarak çalıştırılan öğretmenlerin lisanslarının eğitim dışı alanlar olması da düşündürücüdür.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Milli Eğitim Bakanlığı ve YÖK insangücü politikalarına karşı gereken planlamayı yıllardır yapmamış ve yapmamakta ısrar etmektedir. Öğrencilerimiz büyük umutlarla öğretmen olabilmek için okurken, kamunun böylesine sosyal bir yaraya duyarsız kalması anlaşılabilir değildir. Bakanın “öğretmenlik dışında iş bulsunlar” demesi bu duyarsızlığın bir göstergesidir.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Türkiye'de eğitim büyük oranda kamu eliyle yürütülmektedir. Özel öğretim kurumları yeteri büyüklüğe ulaşamamıştır. Dolayısıyla öğretmen istihdamı kamunun işi ve görevidir. Eğitim fakültesi mezunları herhangi bir lisans mezunları gibi değerlendirilemez.</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Ataması yapılmayan öğretmenlerimiz ile eğitim fakültelerinin kontenjanları ve MEB'in insan gücü politikalarının tüm boyutlarıyla araştırılarak gerekli önlemlerin alınması için Anayasanın 98, TBMM </w:t>
      </w:r>
      <w:r w:rsidRPr="009C5D80" w:rsidR="0088206F">
        <w:rPr>
          <w:rFonts w:ascii="Comic Sans MS" w:hAnsi="Comic Sans MS"/>
          <w:color w:val="215868"/>
          <w:spacing w:val="24"/>
          <w:sz w:val="18"/>
          <w:szCs w:val="18"/>
        </w:rPr>
        <w:t>İ</w:t>
      </w:r>
      <w:r w:rsidRPr="009C5D80">
        <w:rPr>
          <w:rFonts w:ascii="Comic Sans MS" w:hAnsi="Comic Sans MS"/>
          <w:color w:val="215868"/>
          <w:spacing w:val="24"/>
          <w:sz w:val="18"/>
          <w:szCs w:val="18"/>
        </w:rPr>
        <w:t>çtüzüğü</w:t>
      </w:r>
      <w:r w:rsidRPr="009C5D80" w:rsidR="0088206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nün 104. </w:t>
      </w:r>
      <w:r w:rsidRPr="009C5D80" w:rsidR="0088206F">
        <w:rPr>
          <w:rFonts w:ascii="Comic Sans MS" w:hAnsi="Comic Sans MS"/>
          <w:color w:val="215868"/>
          <w:spacing w:val="24"/>
          <w:sz w:val="18"/>
          <w:szCs w:val="18"/>
        </w:rPr>
        <w:t>ve 105. maddeleri uyarınca bir M</w:t>
      </w:r>
      <w:r w:rsidRPr="009C5D80">
        <w:rPr>
          <w:rFonts w:ascii="Comic Sans MS" w:hAnsi="Comic Sans MS"/>
          <w:color w:val="215868"/>
          <w:spacing w:val="24"/>
          <w:sz w:val="18"/>
          <w:szCs w:val="18"/>
        </w:rPr>
        <w:t>eclis araştırması açılması hususunu arz ve teklif ederiz.</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 Engin Altay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(Sinop)</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 Ercan Cengiz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3) Aydın Ağan Ayaydın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4) Gürkut Acar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(Antalya)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5) Arif Bulut</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(Antalya)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6) Selahattin Karaahmetoğlu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(Giresun)</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7) Tanju Özcan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(Bolu)</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8) Ramis Topal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(Amasya)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9) İdris Yıldız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(Ordu)</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10) Salih Fırat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(Adıyaman)</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11) Mustafa Moroğlu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(İzmir)</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12) Sakine Öz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(Manisa)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13) Ali Haydar Öner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(Isparta)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14) Bülent Tezcan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(Aydın)</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15) Mustafa Serdar Soydan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(Çanakkale)</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16) Aykan Erdemir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17) Osman Oktay Ekşi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18) Aykut Erdoğdu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19) Ümit Özgümüş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(Adana)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20) Ali Serindağ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(Gaziantep)</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21) Veli Ağbaba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(Malatya)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22) Kemal Ekinci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23) Turhan Tayan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24) Aylin Nazlıaka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(Ankara)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25) Bülent Kuşoğlu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(Ankara)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26) Mehmet Siyam Kesimoğlu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(Kırklareli)</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27) Celal Dinçer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28) Sena Kaleli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29) Bedii Süheyl Batum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(Eskişehir)</w:t>
      </w:r>
    </w:p>
    <w:p w:rsidRPr="009C5D80" w:rsidR="006E4061" w:rsidP="009C5D80" w:rsidRDefault="006E4061">
      <w:pPr>
        <w:pStyle w:val="Metinstil"/>
        <w:tabs>
          <w:tab w:val="center" w:pos="5103"/>
          <w:tab w:val="left" w:pos="6804"/>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30) İhsan Özkes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left" w:pos="6804"/>
        </w:tabs>
        <w:suppressAutoHyphens/>
        <w:spacing w:line="240" w:lineRule="auto"/>
        <w:ind w:left="0" w:firstLine="851"/>
        <w:rPr>
          <w:rFonts w:ascii="Comic Sans MS" w:hAnsi="Comic Sans MS" w:cs="Arial"/>
          <w:color w:val="215868"/>
          <w:sz w:val="18"/>
          <w:szCs w:val="18"/>
        </w:rPr>
      </w:pPr>
      <w:r w:rsidRPr="009C5D80">
        <w:rPr>
          <w:rFonts w:ascii="Comic Sans MS" w:hAnsi="Comic Sans MS"/>
          <w:color w:val="215868"/>
          <w:spacing w:val="24"/>
          <w:sz w:val="18"/>
          <w:szCs w:val="18"/>
        </w:rPr>
        <w:t xml:space="preserve">31) Ali Rıza Öztürk </w:t>
      </w:r>
      <w:r w:rsidRPr="009C5D80">
        <w:rPr>
          <w:rFonts w:ascii="Comic Sans MS" w:hAnsi="Comic Sans MS"/>
          <w:color w:val="215868"/>
          <w:spacing w:val="24"/>
          <w:sz w:val="18"/>
          <w:szCs w:val="18"/>
        </w:rPr>
        <w:tab/>
        <w:t>(Mersin)</w:t>
      </w:r>
      <w:r w:rsidRPr="009C5D80">
        <w:rPr>
          <w:rFonts w:ascii="Comic Sans MS" w:hAnsi="Comic Sans MS" w:cs="Arial"/>
          <w:color w:val="215868"/>
          <w:sz w:val="18"/>
          <w:szCs w:val="18"/>
        </w:rPr>
        <w:t xml:space="preserve"> </w:t>
      </w:r>
    </w:p>
    <w:p w:rsidRPr="009C5D80" w:rsidR="006E4061" w:rsidP="009C5D80" w:rsidRDefault="006E4061">
      <w:pPr>
        <w:pStyle w:val="Metinstil"/>
        <w:tabs>
          <w:tab w:val="left" w:pos="6804"/>
        </w:tabs>
        <w:suppressAutoHyphens/>
        <w:spacing w:line="240" w:lineRule="auto"/>
        <w:ind w:left="0" w:firstLine="851"/>
        <w:rPr>
          <w:rFonts w:ascii="Comic Sans MS" w:hAnsi="Comic Sans MS" w:cs="Arial"/>
          <w:color w:val="215868"/>
          <w:sz w:val="18"/>
          <w:szCs w:val="18"/>
        </w:rPr>
      </w:pPr>
    </w:p>
    <w:p w:rsidRPr="009C5D80" w:rsidR="0088206F" w:rsidP="009C5D80" w:rsidRDefault="0088206F">
      <w:pPr>
        <w:ind w:left="20" w:right="60" w:firstLine="820"/>
        <w:jc w:val="both"/>
        <w:rPr>
          <w:bCs/>
          <w:sz w:val="18"/>
          <w:szCs w:val="18"/>
        </w:rPr>
      </w:pPr>
      <w:r w:rsidRPr="009C5D80">
        <w:rPr>
          <w:sz w:val="18"/>
          <w:szCs w:val="18"/>
        </w:rPr>
        <w:t xml:space="preserve">2.- </w:t>
      </w:r>
      <w:r w:rsidRPr="009C5D80">
        <w:rPr>
          <w:bCs/>
          <w:sz w:val="18"/>
          <w:szCs w:val="18"/>
        </w:rPr>
        <w:t>Sinop Milletvekili Engin Altay ve 29 milletvekilinin, termik santrallerin insan sağlığına, tarıma ve çevreye olan etkilerinin araştırılarak alınması gereken önlemlerin belirlenmesi amacıyla Meclis araştırması açılmasına ilişkin önergesi (10/392)</w:t>
      </w:r>
    </w:p>
    <w:p w:rsidRPr="009C5D80" w:rsidR="006E4061" w:rsidP="009C5D80" w:rsidRDefault="006E4061">
      <w:pPr>
        <w:pStyle w:val="Metinstil"/>
        <w:tabs>
          <w:tab w:val="left" w:pos="6804"/>
        </w:tabs>
        <w:suppressAutoHyphens/>
        <w:spacing w:line="240" w:lineRule="auto"/>
        <w:ind w:left="0" w:firstLine="851"/>
        <w:rPr>
          <w:rFonts w:ascii="Comic Sans MS" w:hAnsi="Comic Sans MS" w:cs="Arial"/>
          <w:color w:val="215868"/>
          <w:sz w:val="18"/>
          <w:szCs w:val="18"/>
        </w:rPr>
      </w:pPr>
    </w:p>
    <w:p w:rsidRPr="009C5D80" w:rsidR="006E4061" w:rsidP="009C5D80" w:rsidRDefault="006E4061">
      <w:pPr>
        <w:pStyle w:val="Metinstil"/>
        <w:tabs>
          <w:tab w:val="left" w:pos="6804"/>
        </w:tabs>
        <w:suppressAutoHyphens/>
        <w:spacing w:line="240" w:lineRule="auto"/>
        <w:ind w:left="0" w:firstLine="851"/>
        <w:jc w:val="center"/>
        <w:rPr>
          <w:rFonts w:ascii="Comic Sans MS" w:hAnsi="Comic Sans MS" w:cs="Arial"/>
          <w:color w:val="215868"/>
          <w:sz w:val="18"/>
          <w:szCs w:val="18"/>
        </w:rPr>
      </w:pPr>
      <w:r w:rsidRPr="009C5D80">
        <w:rPr>
          <w:rFonts w:ascii="Comic Sans MS" w:hAnsi="Comic Sans MS" w:cs="Arial"/>
          <w:color w:val="215868"/>
          <w:sz w:val="18"/>
          <w:szCs w:val="18"/>
        </w:rPr>
        <w:t xml:space="preserve">Türkiye Büyük Millet Meclisi Başkanlığına </w:t>
      </w:r>
    </w:p>
    <w:p w:rsidRPr="009C5D80" w:rsidR="006E4061" w:rsidP="009C5D80" w:rsidRDefault="006E4061">
      <w:pPr>
        <w:pStyle w:val="Metinstil"/>
        <w:tabs>
          <w:tab w:val="left" w:pos="6804"/>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Termik Santrallerin kömür kaynaklı olarak çalışanları insan ve çevre açısından en tehlikeli olanıdır. Dünyadaki karbon salımının %41'i termik santral kaynaklıdır. Bu hızda devam edecek olursa kömür kaynaklı karbondioksit salımlarının 2030 yılına kadar %60 daha artması beklenmektedir. Türkiye hızla artan karbondioksit salımlarıyla, tüm OECD ve geçiş ekonomisi ülkeleri arasında birinci sıradadır.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Çevresel değerleri koruma konusunda zaafları bulunan ülkemiz mevcut 15 kömür kaynaklı termik santrallerinin yanı sıra 46 adet santral daha yapılmasını planlayabilmektedir. İçsel tehlikelerimizi (çevre kirliliği, kömür depolama vb) karbon salımıyla küresel bir noktaya da ulaştıracak bir strateji içer</w:t>
      </w:r>
      <w:r w:rsidRPr="009C5D80" w:rsidR="0088206F">
        <w:rPr>
          <w:rFonts w:ascii="Comic Sans MS" w:hAnsi="Comic Sans MS"/>
          <w:color w:val="215868"/>
          <w:spacing w:val="24"/>
          <w:sz w:val="18"/>
          <w:szCs w:val="18"/>
        </w:rPr>
        <w:t>i</w:t>
      </w:r>
      <w:r w:rsidRPr="009C5D80">
        <w:rPr>
          <w:rFonts w:ascii="Comic Sans MS" w:hAnsi="Comic Sans MS"/>
          <w:color w:val="215868"/>
          <w:spacing w:val="24"/>
          <w:sz w:val="18"/>
          <w:szCs w:val="18"/>
        </w:rPr>
        <w:t>sinde olmak düşündürücüdür.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Ülkemizin enerjiye ihtiyacı vardır ancak ihtiyaç doğal kaynakların yok edilmesiyle ve küresel kirlilik yaratarak giderilemez. Ayrıca santral yapım süreçlerinin her bir aşamasının hukuka uygun olması gerekmektedir.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Enerji gereksinimlerimizin çevresel ve ekonomik değerlerimiz ile karşı karşıya gelmeden çözülmesi idarenin temel görevidir. Üstelik dayatma ve baskı ile kurulması istenen ithal kömür kaynaklı termik santraller sürecine yurttaşlarımızın da olumsuz tavır alması da hükümetin ve bakanlığın da dikkatini çekmelidir.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Sinop ili Gerze ilçemize kurulması planlanan ithal kömür kaynaklı termik santral hiçbir ekonomik, çevresel, sosyal, sağlık ve kültürel bir alanı bile ikna edememektedir. Halkımızın</w:t>
      </w:r>
      <w:r w:rsidRPr="009C5D80" w:rsidR="0088206F">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da, sivil toplum örgütlerimizin</w:t>
      </w:r>
      <w:r w:rsidRPr="009C5D80" w:rsidR="0088206F">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de karşı duruş noktalarının bazılarına bakılacak olunursa durumun vahameti görülebilecektir.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Santral içme suyu kaynaklarına 700 metre uzakta, birinci derecede arkeolojik SİT alanının yanında kurulacaktır. Sams</w:t>
      </w:r>
      <w:r w:rsidRPr="009C5D80" w:rsidR="0088206F">
        <w:rPr>
          <w:rFonts w:ascii="Comic Sans MS" w:hAnsi="Comic Sans MS"/>
          <w:color w:val="215868"/>
          <w:spacing w:val="24"/>
          <w:sz w:val="18"/>
          <w:szCs w:val="18"/>
        </w:rPr>
        <w:t>un T</w:t>
      </w:r>
      <w:r w:rsidRPr="009C5D80">
        <w:rPr>
          <w:rFonts w:ascii="Comic Sans MS" w:hAnsi="Comic Sans MS"/>
          <w:color w:val="215868"/>
          <w:spacing w:val="24"/>
          <w:sz w:val="18"/>
          <w:szCs w:val="18"/>
        </w:rPr>
        <w:t>abip Odası santralin su kirliliğine neden olacağını belirten raporu da mevcuttur.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Karadeniz bölgemizin örnek turizm kentlerinden biri olan Gerze ilçemizin bir yılda yaktığı kömürü, bir günde yakacak (hem de ithal kömür) bir santral, 1100 ton uçucu kül ve cüruf çıkaracaktır.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2855 m uzunluğunda bir kömür boşaltma iskelesi yapılarak denizdeki su sirkülasyonunu önleyecektir.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Santral alanı birinci derece sulu tarım alanıdır. Kırsal olmasına rağmen nüfus yoğunluğu fazladır.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Orta Karadeniz'in tüm balıklarının yumurtlama alanıdır. 19 Mayıs Üniversitesi bu vole alanını belgelemiştir. Santral günde 464 000 m3 suyu denizden çekecek ve bu suyu soğutma suyu olarak kullanacaktır. Çekilen bu suyla birlikte tüm balık, balık yumurtası ve mikroorganizmalar yok olacaktır. Kaynamış su denize deşarj olduğunda deniz suyu ortalama iki derece ısınacak ve ekolojik dengesi bozulacaktır. Ayrıca Sinop Valiliği İl tarım müdürlüğü santral sahasının balık üretim yeri olduğuna ilişkin raporu vardır.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Kuzey Anadolu Kalkınma Ajansının Bölge Planında yer alan SWOT analizinde Termik santral çevre ve enerji bölümün bir tehdidi olarak değerlendirilmiştir.</w:t>
      </w:r>
    </w:p>
    <w:p w:rsidRPr="009C5D80" w:rsidR="006E4061" w:rsidP="009C5D80" w:rsidRDefault="0088206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Santralin etki</w:t>
      </w:r>
      <w:r w:rsidRPr="009C5D80">
        <w:rPr>
          <w:rFonts w:ascii="Comic Sans MS" w:hAnsi="Comic Sans MS"/>
          <w:color w:val="215868"/>
          <w:spacing w:val="24"/>
          <w:sz w:val="18"/>
          <w:szCs w:val="18"/>
        </w:rPr>
        <w:t xml:space="preserve"> alanı Sinop il merkezi, Bafra O</w:t>
      </w:r>
      <w:r w:rsidRPr="009C5D80" w:rsidR="006E4061">
        <w:rPr>
          <w:rFonts w:ascii="Comic Sans MS" w:hAnsi="Comic Sans MS"/>
          <w:color w:val="215868"/>
          <w:spacing w:val="24"/>
          <w:sz w:val="18"/>
          <w:szCs w:val="18"/>
        </w:rPr>
        <w:t>vası gibi tarımsal, kültürel, tarihi, turizmsel alanlar olacaktır. Santrale 22 km mesafedeki Sarıkum tabiatı koruma alanı santralden olumsuz etkilenecektir.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Halkın, sivil toplum örgütlerinin muhalefetine, devletin çeşitli kurum ve kuruluşlarının resmi belgelerindeki çekincelere rağmen ithal kömür kaynaklı termik santrallerin yapımı ülkemizi her anlamda zor durumda bırakacaktır.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Hükümetin küresel boyutu da düşünülerek enerji politikalarını yeniden gözden geçirmesi, termik santrallerin insan sağlığına, tarıma ve çevreye olan etkilerinin araştırılarak gerekli önlemlerin alınması için Anayasanın 98, TBMM İçtüzüğünün 104. </w:t>
      </w:r>
      <w:r w:rsidRPr="009C5D80" w:rsidR="0088206F">
        <w:rPr>
          <w:rFonts w:ascii="Comic Sans MS" w:hAnsi="Comic Sans MS"/>
          <w:color w:val="215868"/>
          <w:spacing w:val="24"/>
          <w:sz w:val="18"/>
          <w:szCs w:val="18"/>
        </w:rPr>
        <w:t>ve 105. maddeleri uyarınca bir M</w:t>
      </w:r>
      <w:r w:rsidRPr="009C5D80">
        <w:rPr>
          <w:rFonts w:ascii="Comic Sans MS" w:hAnsi="Comic Sans MS"/>
          <w:color w:val="215868"/>
          <w:spacing w:val="24"/>
          <w:sz w:val="18"/>
          <w:szCs w:val="18"/>
        </w:rPr>
        <w:t>eclis araştırması açılması hususunu arz ve teklif ederiz.</w:t>
      </w:r>
      <w:r w:rsidRPr="009C5D80">
        <w:rPr>
          <w:rFonts w:ascii="Comic Sans MS" w:hAnsi="Comic Sans MS"/>
          <w:color w:val="215868"/>
          <w:spacing w:val="24"/>
          <w:sz w:val="18"/>
          <w:szCs w:val="18"/>
        </w:rPr>
        <w:tab/>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 Engin Altay</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(Sinop)</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 Ercan Cengiz</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3) Aydın Ağan Ayaydın</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4) Gürkut Acar</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(Antalya)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5) Arif Bulut</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(Antalya)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6) Aykan Erdemir</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7) Selahattin Karaahmetoğlu</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(Giresun)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8) İdris Yıldız</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(Ordu)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9) Ramis Topal</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(Amasya)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10) Tanju Özcan</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(Bolu)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11) Salih Fırat</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(Adıyaman)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12) Mustafa Moroğlu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(İzmir)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13) Sakine Öz</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(Manisa)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14) Bülent Tezcan</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(Aydın)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15) Ali Haydar Öner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(Isparta)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16) Mustafa Serdar Soydan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(Çanakkale)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17) Osman Oktay Ekşi</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18) Ali Serindağ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(Gaziantep)</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19) Ümit Özgümüş</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(Adana)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20) Veli Ağbaba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(Malatya)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21) Kemal Ekinci</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22) Turhan Tayan</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23) Aylin Nazlıaka</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(Ankara)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24) Bülent Kuşoğlu</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(Ankara)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25) Mehmet S. Kesimoğlu</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(Kırklareli)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26) Celal Dinçer</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27) Sena Kaleli</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(Bursa)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28) İhsan Özkes</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29) Ali Rıza Öztürk</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(Mersin)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30) Bedii Süheyl Batum</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(Eskişehir)</w:t>
      </w:r>
    </w:p>
    <w:p w:rsidRPr="009C5D80" w:rsidR="0088206F" w:rsidP="009C5D80" w:rsidRDefault="0088206F">
      <w:pPr>
        <w:ind w:left="20" w:right="60" w:firstLine="820"/>
        <w:jc w:val="both"/>
        <w:rPr>
          <w:bCs/>
          <w:sz w:val="18"/>
          <w:szCs w:val="18"/>
        </w:rPr>
      </w:pPr>
      <w:r w:rsidRPr="009C5D80">
        <w:rPr>
          <w:sz w:val="18"/>
          <w:szCs w:val="18"/>
        </w:rPr>
        <w:t xml:space="preserve">3.- </w:t>
      </w:r>
      <w:r w:rsidRPr="009C5D80">
        <w:rPr>
          <w:bCs/>
          <w:sz w:val="18"/>
          <w:szCs w:val="18"/>
        </w:rPr>
        <w:t>BDP Grubu adına Grup Başkan Vekilleri Iğdır Milletvekili Pervin Buldan ve Şırnak Milletvekili Hasip Kaplan'ın, ülk</w:t>
      </w:r>
      <w:r w:rsidRPr="009C5D80">
        <w:rPr>
          <w:bCs/>
          <w:sz w:val="18"/>
          <w:szCs w:val="18"/>
        </w:rPr>
        <w:t>e</w:t>
      </w:r>
      <w:r w:rsidRPr="009C5D80">
        <w:rPr>
          <w:bCs/>
          <w:sz w:val="18"/>
          <w:szCs w:val="18"/>
        </w:rPr>
        <w:t>mizde bölgelere göre diş hekimi ihtiyacının ve diş hekimlerinin yaşadıkları sorunların araştırılarak alınması gereken önlemlerin belirle</w:t>
      </w:r>
      <w:r w:rsidRPr="009C5D80">
        <w:rPr>
          <w:bCs/>
          <w:sz w:val="18"/>
          <w:szCs w:val="18"/>
        </w:rPr>
        <w:t>n</w:t>
      </w:r>
      <w:r w:rsidRPr="009C5D80">
        <w:rPr>
          <w:bCs/>
          <w:sz w:val="18"/>
          <w:szCs w:val="18"/>
        </w:rPr>
        <w:t>mesi amacıyla Meclis araştırması açılmasına ilişkin önergesi (10/391)</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Ülkemizde ağız-diş sağlığı sorunları en sık görülen ve önlenebilir hastalıklar olmasına karşılık 74 milyon kişiye kamuda çalışan 9.322 dişhekimi ile hizmet verilmektedir. Dişhekimlerinin bölgelere göre dağılımında büyük bir eşitsizlik vardır. Dişhekimlerinin yaşadıkları sorunlar bugüne kadar görmezden gelinmiş, sağlıkta dönüşüm politikaları ile de bu sorunlar katmerlenmiş, halkın nitelikli ve eşit ağız-diş sağlığı hizmeti alması neredeyse imkânsız hale gelmiştir. Halkın nitelikli ve eşit ağız-diş sağlığı hizmetlerine ulaşabilmesi için, ülkemizde dişhekimi ihtiyacının bölgelere göre ne olduğunun tespit edilmesi ve dağılımdaki eşitsizliğin giderilmesi; dişhekimlerinin yaşadıkları sorunların neler olduğunun ve bu sorunların çözüm yollarının belirlenmesi amacıyla Anayasa'nın 98'inci İç Tüzüğün 104'üncü ve 105'inci maddeleri gereğince Meclis Araştırması açılması için gereğini arz ve teklif ederiz.</w:t>
      </w:r>
    </w:p>
    <w:p w:rsidRPr="009C5D80" w:rsidR="006E4061" w:rsidP="009C5D80" w:rsidRDefault="006E4061">
      <w:pPr>
        <w:pStyle w:val="okimza-stil"/>
        <w:suppressAutoHyphens/>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Pervin Buldan </w:t>
      </w:r>
      <w:r w:rsidRPr="009C5D80">
        <w:rPr>
          <w:rFonts w:ascii="Comic Sans MS" w:hAnsi="Comic Sans MS"/>
          <w:color w:val="215868"/>
          <w:sz w:val="18"/>
          <w:szCs w:val="18"/>
        </w:rPr>
        <w:tab/>
      </w:r>
      <w:r w:rsidRPr="009C5D80">
        <w:rPr>
          <w:rFonts w:ascii="Comic Sans MS" w:hAnsi="Comic Sans MS"/>
          <w:color w:val="215868"/>
          <w:sz w:val="18"/>
          <w:szCs w:val="18"/>
        </w:rPr>
        <w:tab/>
        <w:t xml:space="preserve">Hasip Kaplan </w:t>
      </w:r>
    </w:p>
    <w:p w:rsidRPr="009C5D80" w:rsidR="006E4061" w:rsidP="009C5D80" w:rsidRDefault="006E4061">
      <w:pPr>
        <w:pStyle w:val="okimza-stil"/>
        <w:suppressAutoHyphens/>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Grup Başkan Vekili </w:t>
      </w:r>
      <w:r w:rsidRPr="009C5D80">
        <w:rPr>
          <w:rFonts w:ascii="Comic Sans MS" w:hAnsi="Comic Sans MS"/>
          <w:color w:val="215868"/>
          <w:sz w:val="18"/>
          <w:szCs w:val="18"/>
        </w:rPr>
        <w:tab/>
      </w:r>
      <w:r w:rsidRPr="009C5D80">
        <w:rPr>
          <w:rFonts w:ascii="Comic Sans MS" w:hAnsi="Comic Sans MS"/>
          <w:color w:val="215868"/>
          <w:sz w:val="18"/>
          <w:szCs w:val="18"/>
        </w:rPr>
        <w:tab/>
        <w:t xml:space="preserve">Grup Başkan Vekili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Sağlık en temel insan haklarından biridir ve bu nedenle devletin temel sorumlulukları içinde yer almaktadır. Fakat ülkemizde özellikle 1990'lı yıllardan sonra sağlık hizmetleri adım adım özeleştirilerek kamu hizmeti olmaktan çıkartılmıştır. Özelleştirme sonucu sağlık çalışanlarının da yaşam koşullarını ağırlaştırmıştır. Yaşam koşulları gittikçe ağırlaşan sağlık çalışanlarının başında da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 gelmektedir.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Ağız-diş sağlığı sorunları dünyada en sık görülen ve önlenebilir hastalıklardır. Ayrıca toplumumuzun ağız diş sağlığı verilerine baktığımızda çürük prevelansı ve tedavi gereksinimi çok büyüktür. Avrupa</w:t>
      </w:r>
      <w:r w:rsidRPr="009C5D80" w:rsidR="0088206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da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hekimine gitme sıklığı 5 yıl/kez iken ülkemizde ise 0.9 yıl/kez dir. Hükümetlerin sağlık hizmetlerinin temel ilkesi olan koruyucu ağız diş sağlığı hizmetlerinde öncelik vermesi gerekirken, ülkemizde devlet 74 milyon kişiye kamuda çalışan 9.322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hekimi ile hizmeti vermeye çalışmaktadır.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coğrafik dağılımı oldukça dengesizdir. Muş'ta toplam yirmi dokuz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hekimi varken yakın nüfusa sahip Osmaniye'de yüz üç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hekimi çalışmaktadır. Diş</w:t>
      </w:r>
      <w:r w:rsidRPr="009C5D80" w:rsidR="003512A9">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coğrafik dağılımındaki dengesizliğin ortadan kaldırılmasına yönelik yasal bir düzenlemenin ivedilikle yapılması gerekmektedir. Türkiye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 Birliği'nin ve bilim insanlarının talep etmelerine karşın ağız-diş sağlığı alanında insan gücünden yararlanmaya yönelik akılcı bir sağlık politikasının hükümetlerce uygulanmaması, halkın sağlık hizmetlerine ulaşımını engellemektedir.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hasta yoğunluğunun fazla olması yanında birçok önemli sorunları da bulunmaktadır. Özel hastane, poliklinik ve merkezlerde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 düşük ücret ve güvencesiz koşullarda çalıştırılmaktadır. Ayrıca sağlıkta dönüşüm adı altında hayata geçirilen performans uygulam</w:t>
      </w:r>
      <w:r w:rsidRPr="009C5D80">
        <w:rPr>
          <w:rFonts w:ascii="Comic Sans MS" w:hAnsi="Comic Sans MS"/>
          <w:color w:val="215868"/>
          <w:spacing w:val="24"/>
          <w:sz w:val="18"/>
          <w:szCs w:val="18"/>
        </w:rPr>
        <w:t>a</w:t>
      </w:r>
      <w:r w:rsidRPr="009C5D80">
        <w:rPr>
          <w:rFonts w:ascii="Comic Sans MS" w:hAnsi="Comic Sans MS"/>
          <w:color w:val="215868"/>
          <w:spacing w:val="24"/>
          <w:sz w:val="18"/>
          <w:szCs w:val="18"/>
        </w:rPr>
        <w:t>sı ile;</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dayanışması zedelenmiş ve çalışma ortamında rekabet esas olmuş, hekimler arasında ücret eşitsizliği artmış ve iş barışı b</w:t>
      </w:r>
      <w:r w:rsidRPr="009C5D80">
        <w:rPr>
          <w:rFonts w:ascii="Comic Sans MS" w:hAnsi="Comic Sans MS"/>
          <w:color w:val="215868"/>
          <w:spacing w:val="24"/>
          <w:sz w:val="18"/>
          <w:szCs w:val="18"/>
        </w:rPr>
        <w:t>o</w:t>
      </w:r>
      <w:r w:rsidRPr="009C5D80">
        <w:rPr>
          <w:rFonts w:ascii="Comic Sans MS" w:hAnsi="Comic Sans MS"/>
          <w:color w:val="215868"/>
          <w:spacing w:val="24"/>
          <w:sz w:val="18"/>
          <w:szCs w:val="18"/>
        </w:rPr>
        <w:t>zulmuştur.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 Kurum içi yatay ve dikey ilişkiler olumsuz etkilenmiştir.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 Hekim-hasta ilişkisi olumsuz etkilenmiş, hasta başına düşen muayene ve tedavi süresi azalmış, verilen sağlık hizmetinin niteliği azalmış, hasta yoğunluğu artmıştır.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w:t>
      </w:r>
      <w:r w:rsidRPr="009C5D80">
        <w:rPr>
          <w:rFonts w:ascii="Comic Sans MS" w:hAnsi="Comic Sans MS"/>
          <w:color w:val="215868"/>
          <w:spacing w:val="24"/>
          <w:sz w:val="18"/>
          <w:szCs w:val="18"/>
        </w:rPr>
        <w:tab/>
        <w:t xml:space="preserve">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kongre, sempozyum ve benzeri bilimsel etkinliklere katılımı düşmüş bu da mesleki niteliğin gelişmesi önünde engel oluşturmuştur.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Bugünkü hali ile performans sisteminin temel sorunu, doğrudan insan üzerinde çalışan bir alanın verimliliğinin ölçülmesinde salt sayısal artışları ölçülmeye kalkması, dolayısıyla niteliğin esas göstergelerini göz ardı etmesidir. Oysa sağlıkta kaliteden ve başarıdan söz edilebilmek için nitelikli iş yapımının arttırılması, niceliğin ön plana çıkartılmaması ve bu konuda standardı sağlayacak gerekli düzenlemelerin yapılması gerekmektedir.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diğer bir sorunu da; hükümetlerce revize edilen sağlık mevzuatının, günümüz koşullarının doğurduğu taleplerini karşılayamamasıdır. Ayrıca Sağlık Bakanlığı'nın uzmanlık konusunda yapacağı düzenlemeler,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 arasında yeni ayrışmalar yaşatma riskini de taşımaktadır.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önemli bir sorunu da kamuda sendikal faaliyetlere katılamamasıdır. Bunun en önemli nedenleri arasında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iş yoğunluğu, hastane yöneticilerinin tüm sendikalara eşit mesafede olmaması ve bazı sendikalara üye olunması yönündeki baskılar gösterilmektedir.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 geçim sıkıntısı çekmeyecek, insanca yaşamayı sağlayacak, emekliliklerine de yansıyacak bir ücret; ailelerine ve kendilerine zaman ayırabilecek bir çalışma düzeni; mesleki sorumluluğunu taşıyarak herhangi bir baskıya maruz kalmadan iyi hekimlik yapabilmek; hastalara nitelikli sağlık hizmeti sunabilmek için bilgilerini güncelleme olanağı bulmak; beden ve ruh sağlığını korumak; şiddete uğramamak; çalıştıkları kurumlarda barış içinde çalışmak ve işten atılma kaygısı yaşamamak istiyorlar.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Ülkemizde ağız-diş sağlığı sorunları en sık görülen ve önlenebilir hastalıklardır. Fakat hükümetin bu konuya gerekli önemi vermediği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yaşadıkları sorunlardan anlaşılmaktadır. Devletin tüm vatandaşlara eşit ve nitelikli ağız-diş sağlığı hizmeti sunabilmesi öncelikle bu hizmetin sunumunda görevli olan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sorunlarının çözülmesi ve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hekimlerinin ülke çapındaki dağılımındaki eşitsizliğin giderilmesi ile mümkündür. Bu anlamda halkın nitelikli ve eşit ağız-diş sağlığı hizmetlerine ulaşabilmesi için, ülkemizde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hekimi ihtiyacının bölgelere göre ne olduğunun belirlenmesi, diş</w:t>
      </w:r>
      <w:r w:rsidRPr="009C5D80" w:rsidR="002F677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hekimlerinin yaşadıkları sorunların neler olduğunun ve bu sorunların çözüm yollarının belirlenmesi amacıyla </w:t>
      </w:r>
      <w:r w:rsidRPr="009C5D80" w:rsidR="0088206F">
        <w:rPr>
          <w:rFonts w:ascii="Comic Sans MS" w:hAnsi="Comic Sans MS"/>
          <w:color w:val="215868"/>
          <w:spacing w:val="24"/>
          <w:sz w:val="18"/>
          <w:szCs w:val="18"/>
        </w:rPr>
        <w:t>M</w:t>
      </w:r>
      <w:r w:rsidRPr="009C5D80">
        <w:rPr>
          <w:rFonts w:ascii="Comic Sans MS" w:hAnsi="Comic Sans MS"/>
          <w:color w:val="215868"/>
          <w:spacing w:val="24"/>
          <w:sz w:val="18"/>
          <w:szCs w:val="18"/>
        </w:rPr>
        <w:t>eclis araştırması açılması önem arz etmektedir.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Bilgilerinize sunulmuştur.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Önergeler gündemdeki yerlerini alacak ve Meclis araştırması açılıp açılmaması konusundaki görüşmeler sırası geldiğinde yapılacaktır.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Yedi gensoru önergesi vardır. Altı önerge daha önce, bir önerge ise bugün bastırılıp sayın üyelere dağıtılmıştır.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Önergeleri ayrı ayrı okutacağım.</w:t>
      </w:r>
    </w:p>
    <w:p w:rsidRPr="009C5D80" w:rsidR="0088206F" w:rsidP="009C5D80" w:rsidRDefault="0088206F">
      <w:pPr>
        <w:ind w:left="20" w:right="60" w:firstLine="820"/>
        <w:jc w:val="both"/>
        <w:rPr>
          <w:bCs/>
          <w:sz w:val="18"/>
          <w:szCs w:val="18"/>
        </w:rPr>
      </w:pPr>
      <w:r w:rsidRPr="009C5D80">
        <w:rPr>
          <w:bCs/>
          <w:sz w:val="18"/>
          <w:szCs w:val="18"/>
        </w:rPr>
        <w:t>C) Gensoru Önergeleri</w:t>
      </w:r>
    </w:p>
    <w:p w:rsidRPr="009C5D80" w:rsidR="0088206F" w:rsidP="009C5D80" w:rsidRDefault="0088206F">
      <w:pPr>
        <w:ind w:left="20" w:right="60" w:firstLine="820"/>
        <w:jc w:val="both"/>
        <w:rPr>
          <w:bCs/>
          <w:sz w:val="18"/>
          <w:szCs w:val="18"/>
        </w:rPr>
      </w:pPr>
      <w:r w:rsidRPr="009C5D80">
        <w:rPr>
          <w:bCs/>
          <w:sz w:val="18"/>
          <w:szCs w:val="18"/>
        </w:rPr>
        <w:t>1.- Adana Milletvekili Seyfettin Yılmaz ve 21 milletvekilinin, uygulamalarında siyasi nüfuzunu kullanarak Gazi Yerleşk</w:t>
      </w:r>
      <w:r w:rsidRPr="009C5D80">
        <w:rPr>
          <w:bCs/>
          <w:sz w:val="18"/>
          <w:szCs w:val="18"/>
        </w:rPr>
        <w:t>e</w:t>
      </w:r>
      <w:r w:rsidRPr="009C5D80">
        <w:rPr>
          <w:bCs/>
          <w:sz w:val="18"/>
          <w:szCs w:val="18"/>
        </w:rPr>
        <w:t>si’ni, Orman Genel Müdürlüğü arazisini ve İstanbul Orman Bölge Müdürlüğündeki hafriyat alanlarını devrederek kamuyu zarara uğratt</w:t>
      </w:r>
      <w:r w:rsidRPr="009C5D80">
        <w:rPr>
          <w:bCs/>
          <w:sz w:val="18"/>
          <w:szCs w:val="18"/>
        </w:rPr>
        <w:t>ı</w:t>
      </w:r>
      <w:r w:rsidRPr="009C5D80">
        <w:rPr>
          <w:bCs/>
          <w:sz w:val="18"/>
          <w:szCs w:val="18"/>
        </w:rPr>
        <w:t>ğı ve görevini kötüye kullandığı iddi</w:t>
      </w:r>
      <w:r w:rsidRPr="009C5D80">
        <w:rPr>
          <w:bCs/>
          <w:sz w:val="18"/>
          <w:szCs w:val="18"/>
        </w:rPr>
        <w:t>a</w:t>
      </w:r>
      <w:r w:rsidRPr="009C5D80">
        <w:rPr>
          <w:bCs/>
          <w:sz w:val="18"/>
          <w:szCs w:val="18"/>
        </w:rPr>
        <w:t>sıyla, Orman ve Su İşleri Bakanı Veysel Eroğlu hakkında gensoru açılmasına ilişkin önergesi (11/ 15)</w:t>
      </w:r>
    </w:p>
    <w:p w:rsidRPr="009C5D80" w:rsidR="006E4061" w:rsidP="009C5D80" w:rsidRDefault="006E4061">
      <w:pPr>
        <w:pStyle w:val="Metinstil"/>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Orman ve Su İşleri Bakanlığının uygulamalarında siyasi konumunu kullanarak, Gazi yerleşkesinin tarumar edilmesi, Orman Genel Müdürlüğü arazisinin peşkeş çekilmesi ve İstanbul Orman Bölge Müdürlüğündeki hafriyat alanlarının Büyükşehir Belediyesine Devredilmesiyle, kamuyu zarar uğratan ve görevini kötüye kullanan Orman ve Su İşleri Bakanı Sayın Veysel Eroğlu hakkında Anayasa'nın 99'uncu ve İçtüzüğün 106'ncı maddesi uyarınca gensoru açılmasını arz ve talep ederiz.</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 xml:space="preserve">Seyfettin Yılmaz </w:t>
      </w:r>
      <w:r w:rsidRPr="009C5D80">
        <w:rPr>
          <w:rFonts w:ascii="Comic Sans MS" w:hAnsi="Comic Sans MS" w:cs="Arial"/>
          <w:color w:val="215868"/>
          <w:sz w:val="18"/>
          <w:szCs w:val="18"/>
        </w:rPr>
        <w:tab/>
        <w:t>Ahmet Duran Bulut</w:t>
      </w:r>
      <w:r w:rsidRPr="009C5D80">
        <w:rPr>
          <w:rFonts w:ascii="Comic Sans MS" w:hAnsi="Comic Sans MS" w:cs="Arial"/>
          <w:color w:val="215868"/>
          <w:sz w:val="18"/>
          <w:szCs w:val="18"/>
        </w:rPr>
        <w:tab/>
        <w:t xml:space="preserve">Mustafa Kalaycı </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Adana</w:t>
      </w:r>
      <w:r w:rsidRPr="009C5D80">
        <w:rPr>
          <w:rFonts w:ascii="Comic Sans MS" w:hAnsi="Comic Sans MS" w:cs="Arial"/>
          <w:color w:val="215868"/>
          <w:sz w:val="18"/>
          <w:szCs w:val="18"/>
        </w:rPr>
        <w:tab/>
        <w:t>Balıkesir</w:t>
      </w:r>
      <w:r w:rsidRPr="009C5D80">
        <w:rPr>
          <w:rFonts w:ascii="Comic Sans MS" w:hAnsi="Comic Sans MS" w:cs="Arial"/>
          <w:color w:val="215868"/>
          <w:sz w:val="18"/>
          <w:szCs w:val="18"/>
        </w:rPr>
        <w:tab/>
        <w:t>Konya</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Bülent Belen</w:t>
      </w:r>
      <w:r w:rsidRPr="009C5D80">
        <w:rPr>
          <w:rFonts w:ascii="Comic Sans MS" w:hAnsi="Comic Sans MS" w:cs="Arial"/>
          <w:color w:val="215868"/>
          <w:sz w:val="18"/>
          <w:szCs w:val="18"/>
        </w:rPr>
        <w:tab/>
        <w:t>Tunca Toskay</w:t>
      </w:r>
      <w:r w:rsidRPr="009C5D80">
        <w:rPr>
          <w:rFonts w:ascii="Comic Sans MS" w:hAnsi="Comic Sans MS" w:cs="Arial"/>
          <w:color w:val="215868"/>
          <w:sz w:val="18"/>
          <w:szCs w:val="18"/>
        </w:rPr>
        <w:tab/>
        <w:t>Enver Erdem</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Tekirdağ</w:t>
      </w:r>
      <w:r w:rsidRPr="009C5D80">
        <w:rPr>
          <w:rFonts w:ascii="Comic Sans MS" w:hAnsi="Comic Sans MS" w:cs="Arial"/>
          <w:color w:val="215868"/>
          <w:sz w:val="18"/>
          <w:szCs w:val="18"/>
        </w:rPr>
        <w:tab/>
        <w:t>Antalya</w:t>
      </w:r>
      <w:r w:rsidRPr="009C5D80">
        <w:rPr>
          <w:rFonts w:ascii="Comic Sans MS" w:hAnsi="Comic Sans MS" w:cs="Arial"/>
          <w:color w:val="215868"/>
          <w:sz w:val="18"/>
          <w:szCs w:val="18"/>
        </w:rPr>
        <w:tab/>
        <w:t>Elâzığ</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Emin Haluk Ayhan</w:t>
      </w:r>
      <w:r w:rsidRPr="009C5D80">
        <w:rPr>
          <w:rFonts w:ascii="Comic Sans MS" w:hAnsi="Comic Sans MS" w:cs="Arial"/>
          <w:color w:val="215868"/>
          <w:sz w:val="18"/>
          <w:szCs w:val="18"/>
        </w:rPr>
        <w:tab/>
        <w:t>Münir Kutluata</w:t>
      </w:r>
      <w:r w:rsidRPr="009C5D80">
        <w:rPr>
          <w:rFonts w:ascii="Comic Sans MS" w:hAnsi="Comic Sans MS" w:cs="Arial"/>
          <w:color w:val="215868"/>
          <w:sz w:val="18"/>
          <w:szCs w:val="18"/>
        </w:rPr>
        <w:tab/>
        <w:t>Mehmet Erdoğan</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Denizli</w:t>
      </w:r>
      <w:r w:rsidRPr="009C5D80">
        <w:rPr>
          <w:rFonts w:ascii="Comic Sans MS" w:hAnsi="Comic Sans MS" w:cs="Arial"/>
          <w:color w:val="215868"/>
          <w:sz w:val="18"/>
          <w:szCs w:val="18"/>
        </w:rPr>
        <w:tab/>
        <w:t>Sakarya</w:t>
      </w:r>
      <w:r w:rsidRPr="009C5D80">
        <w:rPr>
          <w:rFonts w:ascii="Comic Sans MS" w:hAnsi="Comic Sans MS" w:cs="Arial"/>
          <w:color w:val="215868"/>
          <w:sz w:val="18"/>
          <w:szCs w:val="18"/>
        </w:rPr>
        <w:tab/>
        <w:t>Muğla</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Mustafa Erdem</w:t>
      </w:r>
      <w:r w:rsidRPr="009C5D80">
        <w:rPr>
          <w:rFonts w:ascii="Comic Sans MS" w:hAnsi="Comic Sans MS" w:cs="Arial"/>
          <w:color w:val="215868"/>
          <w:sz w:val="18"/>
          <w:szCs w:val="18"/>
        </w:rPr>
        <w:tab/>
        <w:t>Reşat Doğru</w:t>
      </w:r>
      <w:r w:rsidRPr="009C5D80">
        <w:rPr>
          <w:rFonts w:ascii="Comic Sans MS" w:hAnsi="Comic Sans MS" w:cs="Arial"/>
          <w:color w:val="215868"/>
          <w:sz w:val="18"/>
          <w:szCs w:val="18"/>
        </w:rPr>
        <w:tab/>
        <w:t>Kemalettin Yılmaz</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Ankara</w:t>
      </w:r>
      <w:r w:rsidRPr="009C5D80">
        <w:rPr>
          <w:rFonts w:ascii="Comic Sans MS" w:hAnsi="Comic Sans MS" w:cs="Arial"/>
          <w:color w:val="215868"/>
          <w:sz w:val="18"/>
          <w:szCs w:val="18"/>
        </w:rPr>
        <w:tab/>
        <w:t>Tokat</w:t>
      </w:r>
      <w:r w:rsidRPr="009C5D80">
        <w:rPr>
          <w:rFonts w:ascii="Comic Sans MS" w:hAnsi="Comic Sans MS" w:cs="Arial"/>
          <w:color w:val="215868"/>
          <w:sz w:val="18"/>
          <w:szCs w:val="18"/>
        </w:rPr>
        <w:tab/>
        <w:t>Afyonkarahisar</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Ali Uzunırmak</w:t>
      </w:r>
      <w:r w:rsidRPr="009C5D80">
        <w:rPr>
          <w:rFonts w:ascii="Comic Sans MS" w:hAnsi="Comic Sans MS" w:cs="Arial"/>
          <w:color w:val="215868"/>
          <w:sz w:val="18"/>
          <w:szCs w:val="18"/>
        </w:rPr>
        <w:tab/>
        <w:t>Bahattin Şeker</w:t>
      </w:r>
      <w:r w:rsidRPr="009C5D80">
        <w:rPr>
          <w:rFonts w:ascii="Comic Sans MS" w:hAnsi="Comic Sans MS" w:cs="Arial"/>
          <w:color w:val="215868"/>
          <w:sz w:val="18"/>
          <w:szCs w:val="18"/>
        </w:rPr>
        <w:tab/>
        <w:t>Oktay Öztürk</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Aydın</w:t>
      </w:r>
      <w:r w:rsidRPr="009C5D80">
        <w:rPr>
          <w:rFonts w:ascii="Comic Sans MS" w:hAnsi="Comic Sans MS" w:cs="Arial"/>
          <w:color w:val="215868"/>
          <w:sz w:val="18"/>
          <w:szCs w:val="18"/>
        </w:rPr>
        <w:tab/>
        <w:t>Bilecik</w:t>
      </w:r>
      <w:r w:rsidRPr="009C5D80">
        <w:rPr>
          <w:rFonts w:ascii="Comic Sans MS" w:hAnsi="Comic Sans MS" w:cs="Arial"/>
          <w:color w:val="215868"/>
          <w:sz w:val="18"/>
          <w:szCs w:val="18"/>
        </w:rPr>
        <w:tab/>
        <w:t>Erzurum</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Atila Kaya</w:t>
      </w:r>
      <w:r w:rsidRPr="009C5D80">
        <w:rPr>
          <w:rFonts w:ascii="Comic Sans MS" w:hAnsi="Comic Sans MS" w:cs="Arial"/>
          <w:color w:val="215868"/>
          <w:sz w:val="18"/>
          <w:szCs w:val="18"/>
        </w:rPr>
        <w:tab/>
        <w:t>Ali Halaman</w:t>
      </w:r>
      <w:r w:rsidRPr="009C5D80">
        <w:rPr>
          <w:rFonts w:ascii="Comic Sans MS" w:hAnsi="Comic Sans MS" w:cs="Arial"/>
          <w:color w:val="215868"/>
          <w:sz w:val="18"/>
          <w:szCs w:val="18"/>
        </w:rPr>
        <w:tab/>
        <w:t>Necati Özensoy</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İstanbul</w:t>
      </w:r>
      <w:r w:rsidRPr="009C5D80">
        <w:rPr>
          <w:rFonts w:ascii="Comic Sans MS" w:hAnsi="Comic Sans MS" w:cs="Arial"/>
          <w:color w:val="215868"/>
          <w:sz w:val="18"/>
          <w:szCs w:val="18"/>
        </w:rPr>
        <w:tab/>
        <w:t>Adana</w:t>
      </w:r>
      <w:r w:rsidRPr="009C5D80">
        <w:rPr>
          <w:rFonts w:ascii="Comic Sans MS" w:hAnsi="Comic Sans MS" w:cs="Arial"/>
          <w:color w:val="215868"/>
          <w:sz w:val="18"/>
          <w:szCs w:val="18"/>
        </w:rPr>
        <w:tab/>
        <w:t>Bursa</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Özcan Yeniçeri</w:t>
      </w:r>
      <w:r w:rsidRPr="009C5D80">
        <w:rPr>
          <w:rFonts w:ascii="Comic Sans MS" w:hAnsi="Comic Sans MS" w:cs="Arial"/>
          <w:color w:val="215868"/>
          <w:sz w:val="18"/>
          <w:szCs w:val="18"/>
        </w:rPr>
        <w:tab/>
        <w:t>Zühal Topcu</w:t>
      </w:r>
      <w:r w:rsidRPr="009C5D80">
        <w:rPr>
          <w:rFonts w:ascii="Comic Sans MS" w:hAnsi="Comic Sans MS" w:cs="Arial"/>
          <w:color w:val="215868"/>
          <w:sz w:val="18"/>
          <w:szCs w:val="18"/>
        </w:rPr>
        <w:tab/>
        <w:t>Nevzat Korkmaz</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Ankara</w:t>
      </w:r>
      <w:r w:rsidRPr="009C5D80">
        <w:rPr>
          <w:rFonts w:ascii="Comic Sans MS" w:hAnsi="Comic Sans MS" w:cs="Arial"/>
          <w:color w:val="215868"/>
          <w:sz w:val="18"/>
          <w:szCs w:val="18"/>
        </w:rPr>
        <w:tab/>
        <w:t>Ankara</w:t>
      </w:r>
      <w:r w:rsidRPr="009C5D80">
        <w:rPr>
          <w:rFonts w:ascii="Comic Sans MS" w:hAnsi="Comic Sans MS" w:cs="Arial"/>
          <w:color w:val="215868"/>
          <w:sz w:val="18"/>
          <w:szCs w:val="18"/>
        </w:rPr>
        <w:tab/>
        <w:t>Isparta</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r>
      <w:r w:rsidRPr="009C5D80">
        <w:rPr>
          <w:rFonts w:ascii="Comic Sans MS" w:hAnsi="Comic Sans MS" w:cs="Arial"/>
          <w:color w:val="215868"/>
          <w:sz w:val="18"/>
          <w:szCs w:val="18"/>
        </w:rPr>
        <w:tab/>
        <w:t>Alim Işık</w:t>
      </w:r>
    </w:p>
    <w:p w:rsidRPr="009C5D80" w:rsidR="006E4061" w:rsidP="009C5D80" w:rsidRDefault="006E4061">
      <w:pPr>
        <w:pStyle w:val="o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r>
      <w:r w:rsidRPr="009C5D80">
        <w:rPr>
          <w:rFonts w:ascii="Comic Sans MS" w:hAnsi="Comic Sans MS" w:cs="Arial"/>
          <w:color w:val="215868"/>
          <w:sz w:val="18"/>
          <w:szCs w:val="18"/>
        </w:rPr>
        <w:tab/>
        <w:t>Kütahya</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İstanbul ormanlarında madencilik çalışmalarıyla çukurlaşmış metruk maden ocaklarının hafriyat toprağı ile rehabilitasyon edilerek tekrar ormanlaştırılması amacıyla "İstanbul Orman Bölge Müdürlüğünde" 1996 yılında başlayan "rehabilitasyon ihaleleri" 2007 yılının son çeyreğine kadar büyük bir ivmeyle devam etmiştir. Bu ihaleler "2003-2007" yılları döneminde âdeta zirveye taşınarak ormancılık tarihinde pek örneği olmayan büyük gelirler elde edilmiştir. Nitekim, geçmiş yıllarda genelde zarar eden İstanbul Bölge Müdürlüğü sadece bu ihalelerden dolayı önemli miktarda kâra geçmiş, 2005 yılında da kârlılıkta Bölge Müdürlükleri arasında birinciliği yakalamıştır. İhalelerin durdurulmasından sonra Bölge Müdürlüğü kârlılığında dramatik düşüşler yaşanmış, 7 yıl aradan sonra 2009 yılında ilk kez tekrar zarar ettirilmiştir. Kamuya önemli ölçüde gelir getiren bu ihalelerin, Anayasa ve yasaların dışında yargı kararı ile de "ormancılığın mutlak gereği" ve "kamu kaynağı" olduğu kesinlik kazanmıştır.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İstanbul'da yıllık en az "100 milyon dolar" değerinde bir rant kaynağı olan hafriyat toprağından dolayı İstanbul Orman Bölge Müdürlüğünün kamuya gelir sağlayan rehabilitasyon ihalelerinin durdurulması ve toplam "4-5 milyar dolar" potansiyeldeki kamu kaynağının rantiyeye aktarılması amacıyla büyük bir "Yetki Gaspı" yaratılmıştır. 2007 yılının son çeyreğine kadar gerek Orman Genel Müdürlüğünün gerekse Orman ve Su İşleri Bakanlığının her türlü destekleriyle yetki gaspının aşılmasında büyük bir gayret ve kararlılık gösterilerek hafriyat toprağı döküm rantçılarının amaçlarına ulaşmalarına asla izin verilmemiştir. 2007 yılının son çeyreğinden sonra, hafriyat rantının İstanbul'da yarattığı yetki gaspını önleme gayretlerine son verilmiş, büyük bir azim ve özveriyle yıllardır sürdürülmekte olan kurumsal mücadeleden vazgeçilmiş, yaratılan yetki gaspına yasal olmayan işlemlerle de destek verilmiştir. Bu durum, İstanbul Orman Bölge Müdürlüğünde 1996 yılından beri yapılmakta olan ihalelerin durdurulmasına, kamunun milyonlarca dolar zarar etmesine ve "ranta dayalı organizeli hafriyat toprağı dökümleri" ile "İstanbul coğrafyasının" bozulmasına neden olmuştur.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İstanbul'daki hafriyat rantından dolayı yaratılan yetki gaspıyla sadece ihaleler durdurulmamış, yıllardan beri ihale yöntemiyle "Orman Genel Müdürlüğü" tarafından yapılan "Eski Maden Ocaklarının Hafriyat Toprağı ile Rehabilitasyonun" Anayasaya aykırı olarak değiştirilen "Orman Yasası" ile tahsis yoluyla belediye başkanlıklarına, orman yasasına aykırı olan "Uygulama Yönetmeliği" ile de kişi ya da kurumlara devredilmesine yasal zemin hazırlanmıştır. İstanbul ilinde 2007 yılı son çeyreğine kadar ihale yöntemi ile kamuya milyonlarca dolar gelir sağlayan ormandaki eski maden ocaklarının hafriyat toprağı ile rehabilitasyon çalışmaları, bu yasal değişikliğin uygulanması hâlinde rantiyeye kaynak oluşturacaktır. Hukukun üstünlüğünü kabul etmiş kamu yönetim tarihinde gelir getiren bir kamu kaynağının özel sektör tarafından ihaleye tabii tutulmaksızın kullanılabilmesine ilk kez yasal zemin hazırlanmıştır.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Orman yasasının değiştirildiği tarihlerde; TOKİ Başkanlığına ait arazideki bir taş ocağının hafriyat toprağı ile rehabilitasyonu ihalesinden yaklaşık 170 milyon TL gelir elde edilmiştir. TOKİ Başkanlığının bu ihalesi bütün ezberleri bozmuş, Orman Genel Müdürlüğünün zoraki yorumları ile ortaya koyduğu orman yasasının değiştirilme gerekçelerinin hakkını kamu zararını da göze alarak yasal değişiklikle belediye başkanlarına devrederken, yasal hiçbir zorunluluğu olmayan TOKİ Başkanlığı ise sadece yönetim vizyonundan dolayı kurumuna ciddi ölçüde gelir sağlayabilmiştir.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Konuyla ilgili tüm ayrıntılar İstanbul ilindeki hafriyat rantından dolayı değiştirilen orman kanunu tarihin en büyük ormancılık yolsuzluklarının yaşanmasına neden olacaktır. Bu yolsuzlukların en büyük sorumlusu ise yasal düzenleme ve uygulamalardan sorumlu Orman ve Su İşleri Bakanlığıdır.</w:t>
      </w:r>
    </w:p>
    <w:p w:rsidRPr="009C5D80" w:rsidR="0088206F" w:rsidP="009C5D80" w:rsidRDefault="0088206F">
      <w:pPr>
        <w:ind w:left="20" w:right="60" w:firstLine="820"/>
        <w:jc w:val="both"/>
        <w:rPr>
          <w:bCs/>
          <w:sz w:val="18"/>
          <w:szCs w:val="18"/>
        </w:rPr>
      </w:pPr>
      <w:r w:rsidRPr="009C5D80">
        <w:rPr>
          <w:bCs/>
          <w:sz w:val="18"/>
          <w:szCs w:val="18"/>
        </w:rPr>
        <w:t>2.- MHP Grubu adına, Grup Başkan Vekilleri Mersin Milletvekili Mehmet Şandır ve İzmir Milletvekili Oktay Vural’ın, TRT ve Anadolu Ajansı'nın yayınlarında tarafsızlığı sağlayamadığı, üstlendiği görevin sorumluluğunu yerine getirmediği ve kamu kaynaklar</w:t>
      </w:r>
      <w:r w:rsidRPr="009C5D80">
        <w:rPr>
          <w:bCs/>
          <w:sz w:val="18"/>
          <w:szCs w:val="18"/>
        </w:rPr>
        <w:t>ı</w:t>
      </w:r>
      <w:r w:rsidRPr="009C5D80">
        <w:rPr>
          <w:bCs/>
          <w:sz w:val="18"/>
          <w:szCs w:val="18"/>
        </w:rPr>
        <w:t>nı partililere aktardığı iddiasıyla, Başbakan Yardımcısı Bülent Arınç hakkında gensoru açılmasına ilişkin önergesi (11/16)</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    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TRT ve Anadolu Ajansının habercilik anlayışının ve uygulamasının tarafsız olması gerektiği, Anayasa'da ve ilgili kanunda açıkça belirtilmiştir. Hâl böyleyken bu iki kurumun taraflı ve siyasi uygulamaları son yıllarda had safhaya ulaşmıştır. Bu iki kurumdan sorumlu olan Başbakan Yardımcısı Bülent Arınç da bu uygulamalara göz yummuş, hatta desteklemiştir.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Üstlendiği görev sorumluluğunu yerine getirmeyen, bağlı kurumların tarafsızlığını sağlayamayan ve yandaş kadrolarla doldurulmasına seyirci kalan, kamu kaynaklarının yandaşlara aktarılmasına göz yuman ve dolayısıyla kendisine olan güven sarsılan Başbakan Yardımcısı Bülent Arınç hakkında Anayasa'nın 98 ve 99'uncu, TBMM İçtüzüğünün 106. maddeleri uyarınca Gensoru açılmasını Milliyetçi Hareket Partisi Grubu adına arz ederiz.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Saygılarımızla.</w:t>
      </w:r>
    </w:p>
    <w:p w:rsidRPr="009C5D80" w:rsidR="006E4061" w:rsidP="009C5D80" w:rsidRDefault="006E4061">
      <w:pPr>
        <w:pStyle w:val="Metinstil"/>
        <w:tabs>
          <w:tab w:val="center" w:pos="5103"/>
        </w:tabs>
        <w:suppressAutoHyphens/>
        <w:spacing w:line="240" w:lineRule="auto"/>
        <w:ind w:left="0" w:firstLine="0"/>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Şandır</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Oktay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Mersin</w:t>
      </w:r>
      <w:r w:rsidRPr="009C5D80">
        <w:rPr>
          <w:rFonts w:ascii="Comic Sans MS" w:hAnsi="Comic Sans MS"/>
          <w:color w:val="215868"/>
          <w:spacing w:val="24"/>
          <w:sz w:val="18"/>
          <w:szCs w:val="18"/>
        </w:rPr>
        <w:tab/>
        <w:t xml:space="preserve"> </w:t>
      </w:r>
      <w:r w:rsidRPr="009C5D80">
        <w:rPr>
          <w:rFonts w:ascii="Comic Sans MS" w:hAnsi="Comic Sans MS"/>
          <w:color w:val="215868"/>
          <w:spacing w:val="24"/>
          <w:sz w:val="18"/>
          <w:szCs w:val="18"/>
        </w:rPr>
        <w:tab/>
        <w:t>İzmir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Grup Başkanvekili</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Grup Başkanvekili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 Cumhuriyeti Anayasası'nın 132. maddesinde "Devletçe kamu tüzelkişiliği olarak kurulan tek radyo ve televizyon kurumu ile kamu tüzelkişilerinden yardım gören haber ajanslarının özerkliği ve yayınlarının tarafsızlığı esastır." hükmü yer almaktadır. Türkiye Radyo Televizyon Kanunu'nun "Amaç" başlıklı 1.maddesinde de TRT'nin özerkliği ve tarafsızlığına vurgu yapılmaktadır.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çerçevede, TRT ve Anadolu Ajansının habercilik anlayışının ve uygulamasının tarafsız olması gerektiği, Anayasa'da ve ilgili kanunda açıkça belirtilmiştir. Hâl böyleyken bu iki kurumun taraflı ve siyasi uygulamaları son yıllarda had safhaya ulaşmıştır. Bu iki kurumdan sorumlu olan Başbakan Yardımcısı Sayın Bülent Arınç da bu uygulamalara göz yummuş, hatta desteklemiştir.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kurumların yöneticilerinin vatandaşın tarafsız haber alma özgürlüğünü engelleyerek partizanca davranması, kurumlarını kişisel menfaat ve siyasi manipülasyon amacıyla kullanması hukuka aykırıdır. Türkiye'de harcadığı her 100 liranın 80 lirasını halktan toplayan vergilerle karşılayan tek özerk kurum TRT’dir. Bu nedenle tüm kesimlere ve siyasi partilere, iktidar muhalefet ayrımı yapmadan eşit ve tarafsız davranmalıdır. Fakat TRT AKP iktidarının borazanı hâline gelmiştir. TRT habercilik yapmamakta, kamuoyunu maniple ederek AKP'nin kamuoyundaki imajını düzeltmek, reklamını yapmak için bir araç görevini üstlenmektedir. TRT, saatlerce iktidar partisinin faaliyetlerine ilişkin çok geniş yayın yaparken, muhalefete neredeyse hiç yer vermemektedir. AKP Hükümeti TRT3'ün TBMM yayınını verdiği saatleri kısıtlayarak kanun görüşmelerini TBMM TV'nin yayında olmadığı saatlere denk getirmekte ve böylece kanunlarda yer alan yanlış ve eksikliklerin kamuoyuna duyurulmadan gece yarıları çıkarılmasına ve muhalefetin sesinin kısılmasına çanak tutmaktadır. Anayasada ve yasada yer alan ve Bülent Arınç'ın kendisinin de ifade ettiği, "kamu yayıncılığı yapan kuruluşların tarafsız ve adaletli olması gerektiği" hususu maalesef lafta kalmaktadır.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taraflı yayınların dışında, Başbakan Yardımcısı Bülent Arınç'ın yakın çevresinden kişiler de dâhil olmak üzere TRT'nin çeşitli birimlerine yüksek maaşlarla yandaşların alındığı hususu da başka bir gerçektir.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Öte yandan, TRT kanallarındaki iç yapımların bitme noktasına geldiği ve TRT'nin programları dışarıdan ajanslara yaptırdığı bilinmektedir. Sayın Arınç'ın ifadeleriyle TRT'de 6 bin 211 memur, 835 sözleşmeli olmak üzere 7 bin 46 personel çalışmaktadır. Bu durumda TRT personelinden azami ölçüde yararlanılmadığı açıkça görülmektedir. Bu kadar kadrosu olan TRT dış yapımlara milyonlarca TL harcamakta ve yandaşlara verilen işlerle kamu kaynakları çarçur edilmektedir.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Kamusal yayın sorumluluğu olan ve giderleri toplum tarafından üstlenilen bir kanalın böylesine kötü yönetilmesinin ve taraflı yayın yapmasının sorumlusu Sayın Bülent Arınç'tır.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Bir gazetede yayımlanan röportajda TRT Genel Müdürü İbrahim Şahin'in kendisine yöneltilen bir soruya cevaben "Osman Öcalan'la röportaj yaptık. Çekmecemde duruyor. Yeri ve zamanı geldiğinde yayınlayacağız" demesi TRT'nin içine düştüğü durumun ne kadar vahim olduğunun bir başka göstergesidir. Ayrıca, TRT ve Anadolu Ajansı, terör örgütü elebaşlarından Murat Karayılan'ın İran'da yakalandığı konusuyla ilgili yayın yapmış, bu yayınların doğru olmadığı tespit edilmiştir. Yine bomba yüklü araç haberine ilişkin yaşanan skandalın baş sorumlusu da TRT ve Anadolu Ajansı olmuştur. Osman Öcalan gibi azılı bir terörist ile röportaj yapılması ve kayıtların çekmece tutularak "zamanı geldiğince açıklanacağının" belirtilmesi TRT'nin bir psikolojik harekât aracı hâline geldiğini ve iktidarın manipülasyon aracı hâline geldiğini açıkça göstermektedir.</w:t>
      </w:r>
    </w:p>
    <w:p w:rsidRPr="009C5D80" w:rsidR="00992401" w:rsidP="009C5D80" w:rsidRDefault="006E4061">
      <w:pPr>
        <w:ind w:left="20" w:right="60" w:firstLine="820"/>
        <w:jc w:val="both"/>
        <w:rPr>
          <w:bCs/>
          <w:sz w:val="18"/>
          <w:szCs w:val="18"/>
        </w:rPr>
      </w:pPr>
      <w:r w:rsidRPr="009C5D80">
        <w:rPr>
          <w:rFonts w:ascii="Comic Sans MS" w:hAnsi="Comic Sans MS"/>
          <w:color w:val="215868"/>
          <w:spacing w:val="24"/>
          <w:sz w:val="18"/>
          <w:szCs w:val="18"/>
        </w:rPr>
        <w:t>Sonuç olarak kendisine olan güven sarsılan ve görev ve sorumluluğunu yerine getirm</w:t>
      </w:r>
      <w:r w:rsidRPr="009C5D80">
        <w:rPr>
          <w:rFonts w:ascii="Comic Sans MS" w:hAnsi="Comic Sans MS"/>
          <w:color w:val="215868"/>
          <w:spacing w:val="24"/>
          <w:sz w:val="18"/>
          <w:szCs w:val="18"/>
        </w:rPr>
        <w:t>e</w:t>
      </w:r>
      <w:r w:rsidRPr="009C5D80">
        <w:rPr>
          <w:rFonts w:ascii="Comic Sans MS" w:hAnsi="Comic Sans MS"/>
          <w:color w:val="215868"/>
          <w:spacing w:val="24"/>
          <w:sz w:val="18"/>
          <w:szCs w:val="18"/>
        </w:rPr>
        <w:t>yen Başbakan Yardımcısı Bülent Arınç hakkında Anay</w:t>
      </w:r>
      <w:r w:rsidRPr="009C5D80">
        <w:rPr>
          <w:rFonts w:ascii="Comic Sans MS" w:hAnsi="Comic Sans MS"/>
          <w:color w:val="215868"/>
          <w:spacing w:val="24"/>
          <w:sz w:val="18"/>
          <w:szCs w:val="18"/>
        </w:rPr>
        <w:t>a</w:t>
      </w:r>
      <w:r w:rsidRPr="009C5D80">
        <w:rPr>
          <w:rFonts w:ascii="Comic Sans MS" w:hAnsi="Comic Sans MS"/>
          <w:color w:val="215868"/>
          <w:spacing w:val="24"/>
          <w:sz w:val="18"/>
          <w:szCs w:val="18"/>
        </w:rPr>
        <w:t>sa'nın 98. ve 99. maddeleri ile TBMM İçtüzüğü'nün 106'ncı maddesi uy</w:t>
      </w:r>
      <w:r w:rsidRPr="009C5D80">
        <w:rPr>
          <w:rFonts w:ascii="Comic Sans MS" w:hAnsi="Comic Sans MS"/>
          <w:color w:val="215868"/>
          <w:spacing w:val="24"/>
          <w:sz w:val="18"/>
          <w:szCs w:val="18"/>
        </w:rPr>
        <w:t>a</w:t>
      </w:r>
      <w:r w:rsidRPr="009C5D80">
        <w:rPr>
          <w:rFonts w:ascii="Comic Sans MS" w:hAnsi="Comic Sans MS"/>
          <w:color w:val="215868"/>
          <w:spacing w:val="24"/>
          <w:sz w:val="18"/>
          <w:szCs w:val="18"/>
        </w:rPr>
        <w:t>rınca gensoru açılması için gereğini arz ve talep ederiz.</w:t>
      </w:r>
      <w:r w:rsidRPr="009C5D80" w:rsidR="006D3080">
        <w:rPr>
          <w:bCs/>
          <w:sz w:val="18"/>
          <w:szCs w:val="18"/>
        </w:rPr>
        <w:t xml:space="preserve"> </w:t>
      </w:r>
    </w:p>
    <w:p w:rsidRPr="009C5D80" w:rsidR="006D3080" w:rsidP="009C5D80" w:rsidRDefault="006D3080">
      <w:pPr>
        <w:ind w:left="20" w:right="60" w:firstLine="820"/>
        <w:jc w:val="both"/>
        <w:rPr>
          <w:bCs/>
          <w:sz w:val="18"/>
          <w:szCs w:val="18"/>
        </w:rPr>
      </w:pPr>
      <w:r w:rsidRPr="009C5D80">
        <w:rPr>
          <w:bCs/>
          <w:sz w:val="18"/>
          <w:szCs w:val="18"/>
        </w:rPr>
        <w:t>3.- MHP Grubu adına, Grup Başkan Vekilleri Mersin Milletvekili Mehmet Şandır ve İzmir Milletvekili Oktay Vural’ın, terör ve bölücü terör örgütü ile ilgili yaptığı açıklamalarla terörle mücadele eden güvenlik güçlerinin mor</w:t>
      </w:r>
      <w:r w:rsidRPr="009C5D80">
        <w:rPr>
          <w:bCs/>
          <w:sz w:val="18"/>
          <w:szCs w:val="18"/>
        </w:rPr>
        <w:t>a</w:t>
      </w:r>
      <w:r w:rsidRPr="009C5D80">
        <w:rPr>
          <w:bCs/>
          <w:sz w:val="18"/>
          <w:szCs w:val="18"/>
        </w:rPr>
        <w:t>lini ve azmini zayıflattığı iddiasıyla, Başbakan Yardımcısı Bülent Arınç hakkında gensoru açılmasına ilişkin önergesi (11/17)</w:t>
      </w:r>
    </w:p>
    <w:p w:rsidRPr="009C5D80" w:rsidR="006D3080" w:rsidP="009C5D80" w:rsidRDefault="006D3080">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Bölücü terör örgütüne moral veren, umut aşılayan, bölücü emellere haklılık kazandıracak konuşmalar yapan ve teröristlerle görüşmeyi, onlarla kimlik ve Anayasa tartışmaları yapmayı normal, sıradan vak'alar olarak kamuoyuna takdim eden açıklamalar yapan ve canı pahasına ülkesi ve milletin bölünmez bütünlüğü için terörle mücadele eden güvenlik güçlerinin psikolojisini, moralini, azmini ve mücadele gücünü zayıflatan açıklamaları nedeniyle Başbakan Yardımcısı Sayın Bülent Arınç hakkında Anayasa'nın 98 ve 99'uncu, TBMM İçtüzüğünün 106. maddeleri uyarınca Gensoru açılmasını Milliyetçi Hareket Partisi Grubu adına arz ederiz.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Saygılarımızla.</w:t>
      </w:r>
    </w:p>
    <w:p w:rsidRPr="009C5D80" w:rsidR="006E4061" w:rsidP="009C5D80" w:rsidRDefault="006E4061">
      <w:pPr>
        <w:pStyle w:val="Metinstil"/>
        <w:tabs>
          <w:tab w:val="center" w:pos="5103"/>
        </w:tabs>
        <w:suppressAutoHyphens/>
        <w:spacing w:line="240" w:lineRule="auto"/>
        <w:ind w:left="0" w:firstLine="0"/>
        <w:rPr>
          <w:rFonts w:ascii="Comic Sans MS" w:hAnsi="Comic Sans MS"/>
          <w:color w:val="215868"/>
          <w:spacing w:val="24"/>
          <w:sz w:val="18"/>
          <w:szCs w:val="18"/>
        </w:rPr>
      </w:pPr>
    </w:p>
    <w:p w:rsidRPr="009C5D80" w:rsidR="006E4061" w:rsidP="009C5D80" w:rsidRDefault="006E4061">
      <w:pPr>
        <w:pStyle w:val="Dan-Kur-stil"/>
        <w:spacing w:line="240" w:lineRule="auto"/>
        <w:rPr>
          <w:rFonts w:ascii="Comic Sans MS" w:hAnsi="Comic Sans MS"/>
          <w:color w:val="215868"/>
          <w:sz w:val="18"/>
          <w:szCs w:val="18"/>
        </w:rPr>
      </w:pPr>
      <w:r w:rsidRPr="009C5D80">
        <w:rPr>
          <w:rFonts w:ascii="Comic Sans MS" w:hAnsi="Comic Sans MS"/>
          <w:color w:val="215868"/>
          <w:sz w:val="18"/>
          <w:szCs w:val="18"/>
        </w:rPr>
        <w:tab/>
        <w:t>Mehmet Şandır</w:t>
      </w:r>
      <w:r w:rsidRPr="009C5D80">
        <w:rPr>
          <w:rFonts w:ascii="Comic Sans MS" w:hAnsi="Comic Sans MS"/>
          <w:color w:val="215868"/>
          <w:sz w:val="18"/>
          <w:szCs w:val="18"/>
        </w:rPr>
        <w:tab/>
        <w:t>Oktay Vural</w:t>
      </w:r>
    </w:p>
    <w:p w:rsidRPr="009C5D80" w:rsidR="006E4061" w:rsidP="009C5D80" w:rsidRDefault="006E4061">
      <w:pPr>
        <w:pStyle w:val="Dan-Kur-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Mersin </w:t>
      </w:r>
      <w:r w:rsidRPr="009C5D80">
        <w:rPr>
          <w:rFonts w:ascii="Comic Sans MS" w:hAnsi="Comic Sans MS"/>
          <w:color w:val="215868"/>
          <w:sz w:val="18"/>
          <w:szCs w:val="18"/>
        </w:rPr>
        <w:tab/>
        <w:t>İzmir</w:t>
      </w:r>
    </w:p>
    <w:p w:rsidRPr="009C5D80" w:rsidR="006E4061" w:rsidP="009C5D80" w:rsidRDefault="006E4061">
      <w:pPr>
        <w:pStyle w:val="Dan-Kur-stil"/>
        <w:spacing w:line="240" w:lineRule="auto"/>
        <w:rPr>
          <w:rFonts w:ascii="Comic Sans MS" w:hAnsi="Comic Sans MS"/>
          <w:color w:val="215868"/>
          <w:sz w:val="18"/>
          <w:szCs w:val="18"/>
        </w:rPr>
      </w:pPr>
      <w:r w:rsidRPr="009C5D80">
        <w:rPr>
          <w:rFonts w:ascii="Comic Sans MS" w:hAnsi="Comic Sans MS"/>
          <w:color w:val="215868"/>
          <w:sz w:val="18"/>
          <w:szCs w:val="18"/>
        </w:rPr>
        <w:tab/>
        <w:t>Grup Başkanvekili</w:t>
      </w:r>
      <w:r w:rsidRPr="009C5D80">
        <w:rPr>
          <w:rFonts w:ascii="Comic Sans MS" w:hAnsi="Comic Sans MS"/>
          <w:color w:val="215868"/>
          <w:sz w:val="18"/>
          <w:szCs w:val="18"/>
        </w:rPr>
        <w:tab/>
        <w:t>Grup Başkanvekili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 Cumhuriyeti'nin ülkesi ve milletiyle bölünmez bütünlüğü, terör örgütünün saldırıları ve bölücü faaliyetleriyle büyük bir tehdit altındadır. Seçilmiş bir kişinin Milletvekili olarak TBMM çatısı altına girebilmesi için "ülkesi ve milletiyle bölünmez bir bütün olan" Türkiye Cumhuriyeti devletini korumak için namusu ve şerefi üzerine, yemin eder.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Terörle mücadele, millet-devlet-yargı-güvenlik bürokrasisinin ortak irade ve duruşuyla başarılabilir. Halbuki Başbakan Yardımcısı Sayın Bülent Arınç yaptığı çeşitli konuşmalarla adeta bölücü terör örgütüne moral vermekte, umut aşılamakta ve bölücü emellerine haklılık kazandıracak açıklamalar yapmaktadır. Sayın Bülent Arınç'ın konuyla ilgili hemen her konuşması insanlık düşmanı, bölücü/katil teröristlere moral vermekte ve umut aşılamaktadır. Terörle mücadele eden güvenlik güçlerinin ise psikolojisini ve moralini bozmaktadır.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Başbakan Yardımcısı Bülent Arınç'ın çeşitli zaman ve zeminlerde bölücü terör ve örgütüyle ilgili olarak yaptığı konuşmalardan bazıları şunlardır: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2011 yılı bütçe konuşmaları sırasında Sayın Bülent Arınç şöyle bir konuşma yapmıştır: "Bir insanın kimliğini inkâr etmek o insanı inkâr etmek demektir. Kendisini Kürt kimliği ile Arap kimliği ile Boşnak kimliği ile artık ne gelirse aklınıza... Hepsi, kim, ne varsa bu topraklar üzerinde kendi kimliğini rahatlıkla söyleyecektir. O kimliğe saygı duyacağız. O kimliğin bütün kültürel haklarını, Anayasal haklarını vereceğiz, tanıyacağız."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Arınç, Türkiye Cumhuriyeti kurulmadan önce imzalanan Sevr Antlaşmasının 60 ve 62. Maddelerinden habersiz konuşmaktadır. Misak-ı Milli ilan edilmeden önce de faaliyet gösteren "Kürdistan Teali Cemiyeti"nin amaçlarından ise hiç söz etmiyor.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Arınç, nüfus ve vatandaşlık müdürü gibi terör sorununu kimlik sorununa indirgemektedir. Kimin "Kimlik" sorunu varsa hepsine saygı duyacaklarını ve bütün kültürel haklarını, Anayasal haklarını vereceklerini söylüyor.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On yıldır iktidarda olan bir hükümetin Başbakan Yardımcısı olan Sayın Bülent Arınç birilerine hak ettiği bir şeyleri vereceği bir şey varsa, niye vermiyor da adeta vatandaşları kışkırtırcasına konuşuyor?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Diyarbakır Emniyet Müdürü 'önce vatan değil önce vatandaş', 'eğer siz teröriste dağda acımıyor ve ağlamıyorsanız, insan değilsiniz' vb. konuşmasına karşı Sayın Arınç şunları söyler: "Konuşmanın içeriğine baktığımız zaman bunu takdirle karşılıyorum. O bölgedeki emniyet mensuplarının da bu düşünceler içinde olmasını diliyorum".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Emniyet müdürünün insanlığını endekslediği ve Sayın Bülent Arınç'ın da "empati" yaparak katıldığı dağdaki teröristler, şu fiillerin failleridir: Mehmetçikleri, polisleri şehit etmektedirler, pusu kurmaktadırlar, yollara mayın döşemektedirler, okul basıp öğretmen kaçırmaktadırlar, vatandaşların kamyonlarını ateşe vermektedirler, imam kurşunlamakta ve masum insanları öldürmektedirler.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Diyarbakır Emniyet Müdürü hakkında bu sözleri nedeniyle soruşturma açılmıştır. Bülent Arınç bu sözleriyle de PKK/KCK'lılara moral, motivasyon ve destek sunmaktadır.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Diğer yandan Sayın Arınç, hem Oslo'yu meşrulaştırmaya hem de Habur'daki aşağılık görüntüleri normalleştirmeye çalışıyor.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Habur ve Oslo ise Türkiye Devletine ve Türk Milletine diz çöktürme mahfilleridir. Başbakan Yardımcılığı yapan Bülent Arınç, büyük bir vukufiyetle her iki süreci de alkışlıyor ve şunları söylüyor: "Oslo türü görüşmeler şimdi de yapılabilir, belki de yapılıyordur" diyerek, bu tavrıyla Bülent Arınç, statüsünü kullanarak kamuoyuna karşı psikolojik operasyon yapmış oluyor. Kamuoyunu, teröristlerle yapılan ve yapılacak olan görüşmelere tepki göstermemesi için zemin hazırlamış oluyor.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Teröristlerle görüşmeyi, onlarla kimlik ve anayasa tartışmaları yapmayı normal, sıradan vakalar olarak kamuoyuna takdim etmiş oluyor. Bülent Arınç, tarihî, siyasi ve sosyal gelişme ve gerçekleri göz ardı ederek Dersim olayını da bir "facia" olarak nitelendiriyor. Geçmişte kalmış, zamanın şartlarıyla malul olan olguları istismar aracı olarak kullanıyor.</w:t>
      </w:r>
    </w:p>
    <w:p w:rsidRPr="009C5D80" w:rsidR="006E4061" w:rsidP="009C5D80" w:rsidRDefault="006E4061">
      <w:pPr>
        <w:pStyle w:val="Metinstil"/>
        <w:tabs>
          <w:tab w:val="center" w:pos="5103"/>
        </w:tabs>
        <w:suppressAutoHyphens/>
        <w:spacing w:line="240" w:lineRule="auto"/>
        <w:rPr>
          <w:rStyle w:val="FontStyle24"/>
          <w:rFonts w:ascii="Comic Sans MS" w:hAnsi="Comic Sans MS" w:cs="Arial"/>
          <w:color w:val="215868"/>
          <w:spacing w:val="24"/>
          <w:sz w:val="18"/>
          <w:szCs w:val="18"/>
        </w:rPr>
      </w:pPr>
      <w:r w:rsidRPr="009C5D80">
        <w:rPr>
          <w:rFonts w:ascii="Comic Sans MS" w:hAnsi="Comic Sans MS"/>
          <w:color w:val="215868"/>
          <w:spacing w:val="24"/>
          <w:sz w:val="18"/>
          <w:szCs w:val="18"/>
        </w:rPr>
        <w:t xml:space="preserve">İnsanlar ölmesin, anneler ağlamasın söylemlerini de pervasızca istismar konusu yapıyor. Anneleri ağlatan, insanları katleden teröristler olduğunu unutuyor. Şehitlerin ruhunu sızlatıyor. Sayın Arınç PKK'lı bölücülere söylemesi gerekenleri Devlete (kendisi de unsuru olduğu erke) </w:t>
      </w:r>
      <w:r w:rsidRPr="009C5D80">
        <w:rPr>
          <w:rStyle w:val="FontStyle24"/>
          <w:rFonts w:ascii="Comic Sans MS" w:hAnsi="Comic Sans MS" w:cs="Arial"/>
          <w:color w:val="215868"/>
          <w:spacing w:val="24"/>
          <w:sz w:val="18"/>
          <w:szCs w:val="18"/>
        </w:rPr>
        <w:t xml:space="preserve">ve millete söylerken tam bir çelişki içine de düşmüş oluyor. </w:t>
      </w:r>
    </w:p>
    <w:p w:rsidRPr="009C5D80" w:rsidR="006E4061" w:rsidP="009C5D80" w:rsidRDefault="006E4061">
      <w:pPr>
        <w:pStyle w:val="Metinstil"/>
        <w:spacing w:line="240" w:lineRule="auto"/>
        <w:rPr>
          <w:rStyle w:val="FontStyle24"/>
          <w:rFonts w:ascii="Comic Sans MS" w:hAnsi="Comic Sans MS" w:cs="Arial"/>
          <w:color w:val="215868"/>
          <w:spacing w:val="24"/>
          <w:sz w:val="18"/>
          <w:szCs w:val="18"/>
        </w:rPr>
      </w:pPr>
      <w:r w:rsidRPr="009C5D80">
        <w:rPr>
          <w:rStyle w:val="FontStyle24"/>
          <w:rFonts w:ascii="Comic Sans MS" w:hAnsi="Comic Sans MS" w:cs="Arial"/>
          <w:color w:val="215868"/>
          <w:spacing w:val="24"/>
          <w:sz w:val="18"/>
          <w:szCs w:val="18"/>
        </w:rPr>
        <w:t>Yukarıda belirtilen gerekçelerle Sayın Bülent Arınç hakkında Anayasanın 98 ve 99 uncu, TBMM İçtüzüğünün 106’ncı maddeleri gereğince ge</w:t>
      </w:r>
      <w:r w:rsidRPr="009C5D80">
        <w:rPr>
          <w:rStyle w:val="FontStyle24"/>
          <w:rFonts w:ascii="Comic Sans MS" w:hAnsi="Comic Sans MS" w:cs="Arial"/>
          <w:color w:val="215868"/>
          <w:spacing w:val="24"/>
          <w:sz w:val="18"/>
          <w:szCs w:val="18"/>
        </w:rPr>
        <w:t>n</w:t>
      </w:r>
      <w:r w:rsidRPr="009C5D80">
        <w:rPr>
          <w:rStyle w:val="FontStyle24"/>
          <w:rFonts w:ascii="Comic Sans MS" w:hAnsi="Comic Sans MS" w:cs="Arial"/>
          <w:color w:val="215868"/>
          <w:spacing w:val="24"/>
          <w:sz w:val="18"/>
          <w:szCs w:val="18"/>
        </w:rPr>
        <w:t>soru açılmasını arz ve talep ederiz.</w:t>
      </w:r>
    </w:p>
    <w:p w:rsidRPr="009C5D80" w:rsidR="006E4061" w:rsidP="009C5D80" w:rsidRDefault="006E4061">
      <w:pPr>
        <w:pStyle w:val="Metinstil"/>
        <w:spacing w:line="240" w:lineRule="auto"/>
        <w:rPr>
          <w:rStyle w:val="FontStyle24"/>
          <w:rFonts w:ascii="Comic Sans MS" w:hAnsi="Comic Sans MS" w:cs="Arial"/>
          <w:color w:val="215868"/>
          <w:spacing w:val="24"/>
          <w:sz w:val="18"/>
          <w:szCs w:val="18"/>
        </w:rPr>
      </w:pPr>
      <w:r w:rsidRPr="009C5D80">
        <w:rPr>
          <w:rStyle w:val="FontStyle24"/>
          <w:rFonts w:ascii="Comic Sans MS" w:hAnsi="Comic Sans MS" w:cs="Arial"/>
          <w:color w:val="215868"/>
          <w:spacing w:val="24"/>
          <w:sz w:val="18"/>
          <w:szCs w:val="18"/>
        </w:rPr>
        <w:t>BAŞKAN – Şimdi 4’üncü sırada okutacağım gensoru önergesi 500 kelimeden fazla o</w:t>
      </w:r>
      <w:r w:rsidRPr="009C5D80">
        <w:rPr>
          <w:rStyle w:val="FontStyle24"/>
          <w:rFonts w:ascii="Comic Sans MS" w:hAnsi="Comic Sans MS" w:cs="Arial"/>
          <w:color w:val="215868"/>
          <w:spacing w:val="24"/>
          <w:sz w:val="18"/>
          <w:szCs w:val="18"/>
        </w:rPr>
        <w:t>l</w:t>
      </w:r>
      <w:r w:rsidRPr="009C5D80">
        <w:rPr>
          <w:rStyle w:val="FontStyle24"/>
          <w:rFonts w:ascii="Comic Sans MS" w:hAnsi="Comic Sans MS" w:cs="Arial"/>
          <w:color w:val="215868"/>
          <w:spacing w:val="24"/>
          <w:sz w:val="18"/>
          <w:szCs w:val="18"/>
        </w:rPr>
        <w:t>duğu için önergenin özeti okunacaktır ancak önergenin tam metni Tutanak Dergisi’ne eklen</w:t>
      </w:r>
      <w:r w:rsidRPr="009C5D80">
        <w:rPr>
          <w:rStyle w:val="FontStyle24"/>
          <w:rFonts w:ascii="Comic Sans MS" w:hAnsi="Comic Sans MS" w:cs="Arial"/>
          <w:color w:val="215868"/>
          <w:spacing w:val="24"/>
          <w:sz w:val="18"/>
          <w:szCs w:val="18"/>
        </w:rPr>
        <w:t>e</w:t>
      </w:r>
      <w:r w:rsidRPr="009C5D80">
        <w:rPr>
          <w:rStyle w:val="FontStyle24"/>
          <w:rFonts w:ascii="Comic Sans MS" w:hAnsi="Comic Sans MS" w:cs="Arial"/>
          <w:color w:val="215868"/>
          <w:spacing w:val="24"/>
          <w:sz w:val="18"/>
          <w:szCs w:val="18"/>
        </w:rPr>
        <w:t xml:space="preserve">cektir: </w:t>
      </w:r>
    </w:p>
    <w:p w:rsidRPr="009C5D80" w:rsidR="006E4061" w:rsidP="009C5D80" w:rsidRDefault="006D3080">
      <w:pPr>
        <w:ind w:left="20" w:right="60" w:firstLine="820"/>
        <w:jc w:val="both"/>
        <w:rPr>
          <w:rStyle w:val="FontStyle24"/>
          <w:bCs/>
          <w:sz w:val="18"/>
          <w:szCs w:val="18"/>
        </w:rPr>
      </w:pPr>
      <w:r w:rsidRPr="009C5D80">
        <w:rPr>
          <w:bCs/>
          <w:sz w:val="18"/>
          <w:szCs w:val="18"/>
        </w:rPr>
        <w:t>4.- MHP Grubu adına, Grup Başkan Vekilleri Mersin Milletvekili Mehmet Şandır ve İzmir Milletvekili Oktay Vural’ın, Orta Vadeli Program ve Orta Vadeli Mali Plan’ı zamanında yayımlamayarak TBMM'nin bütçe hakkını doğru bir şekilde kullanmasını enge</w:t>
      </w:r>
      <w:r w:rsidRPr="009C5D80">
        <w:rPr>
          <w:bCs/>
          <w:sz w:val="18"/>
          <w:szCs w:val="18"/>
        </w:rPr>
        <w:t>l</w:t>
      </w:r>
      <w:r w:rsidRPr="009C5D80">
        <w:rPr>
          <w:bCs/>
          <w:sz w:val="18"/>
          <w:szCs w:val="18"/>
        </w:rPr>
        <w:t>lediği iddiasıyla, Kalkınma Bak</w:t>
      </w:r>
      <w:r w:rsidRPr="009C5D80">
        <w:rPr>
          <w:bCs/>
          <w:sz w:val="18"/>
          <w:szCs w:val="18"/>
        </w:rPr>
        <w:t>a</w:t>
      </w:r>
      <w:r w:rsidRPr="009C5D80">
        <w:rPr>
          <w:bCs/>
          <w:sz w:val="18"/>
          <w:szCs w:val="18"/>
        </w:rPr>
        <w:t xml:space="preserve">nı Cevdet Yılmaz hakkında gensoru açılmasına ilişkin önergesi (11/18) </w:t>
      </w:r>
      <w:r w:rsidRPr="009C5D80" w:rsidR="006E4061">
        <w:rPr>
          <w:rStyle w:val="FootnoteReference"/>
          <w:rFonts w:ascii="Comic Sans MS" w:hAnsi="Comic Sans MS" w:cs="Arial"/>
          <w:color w:val="215868"/>
          <w:spacing w:val="24"/>
          <w:sz w:val="18"/>
          <w:szCs w:val="18"/>
        </w:rPr>
        <w:footnoteReference w:customMarkFollows="1" w:id="1"/>
        <w:t>(*)</w:t>
      </w:r>
    </w:p>
    <w:p w:rsidRPr="009C5D80" w:rsidR="006E4061" w:rsidP="009C5D80" w:rsidRDefault="006E4061">
      <w:pPr>
        <w:pStyle w:val="Metinstil"/>
        <w:spacing w:line="240" w:lineRule="auto"/>
        <w:jc w:val="center"/>
        <w:rPr>
          <w:rStyle w:val="FontStyle37"/>
          <w:rFonts w:ascii="Comic Sans MS" w:hAnsi="Comic Sans MS" w:cs="Arial"/>
          <w:color w:val="215868"/>
          <w:spacing w:val="24"/>
          <w:sz w:val="18"/>
          <w:szCs w:val="18"/>
        </w:rPr>
      </w:pPr>
      <w:r w:rsidRPr="009C5D80">
        <w:rPr>
          <w:rStyle w:val="FontStyle37"/>
          <w:rFonts w:ascii="Comic Sans MS" w:hAnsi="Comic Sans MS" w:cs="Arial"/>
          <w:color w:val="215868"/>
          <w:spacing w:val="24"/>
          <w:sz w:val="18"/>
          <w:szCs w:val="18"/>
        </w:rPr>
        <w:t>Türkiye Büyük Millet Meclisi Başkanlığına</w:t>
      </w:r>
    </w:p>
    <w:p w:rsidRPr="009C5D80" w:rsidR="006E4061" w:rsidP="009C5D80" w:rsidRDefault="006E4061">
      <w:pPr>
        <w:pStyle w:val="Metinstil"/>
        <w:spacing w:line="240" w:lineRule="auto"/>
        <w:rPr>
          <w:rStyle w:val="FontStyle36"/>
          <w:rFonts w:ascii="Comic Sans MS" w:hAnsi="Comic Sans MS" w:cs="Arial"/>
          <w:i w:val="0"/>
          <w:color w:val="215868"/>
          <w:spacing w:val="24"/>
          <w:sz w:val="18"/>
          <w:szCs w:val="18"/>
        </w:rPr>
      </w:pPr>
      <w:r w:rsidRPr="009C5D80">
        <w:rPr>
          <w:rStyle w:val="FontStyle37"/>
          <w:rFonts w:ascii="Comic Sans MS" w:hAnsi="Comic Sans MS" w:cs="Arial"/>
          <w:color w:val="215868"/>
          <w:spacing w:val="24"/>
          <w:sz w:val="18"/>
          <w:szCs w:val="18"/>
        </w:rPr>
        <w:t xml:space="preserve">Kalkınma Bakanı Cevdet </w:t>
      </w:r>
      <w:r w:rsidRPr="009C5D80">
        <w:rPr>
          <w:rStyle w:val="FontStyle36"/>
          <w:rFonts w:ascii="Comic Sans MS" w:hAnsi="Comic Sans MS" w:cs="Arial"/>
          <w:i w:val="0"/>
          <w:color w:val="215868"/>
          <w:spacing w:val="24"/>
          <w:sz w:val="18"/>
          <w:szCs w:val="18"/>
        </w:rPr>
        <w:t>Yılmaz</w:t>
      </w:r>
      <w:r w:rsidRPr="009C5D80">
        <w:rPr>
          <w:rStyle w:val="FontStyle36"/>
          <w:rFonts w:ascii="Comic Sans MS" w:hAnsi="Comic Sans MS" w:cs="Arial"/>
          <w:color w:val="215868"/>
          <w:spacing w:val="24"/>
          <w:sz w:val="18"/>
          <w:szCs w:val="18"/>
        </w:rPr>
        <w:t xml:space="preserve"> </w:t>
      </w:r>
      <w:r w:rsidRPr="009C5D80">
        <w:rPr>
          <w:rStyle w:val="FontStyle36"/>
          <w:rFonts w:ascii="Comic Sans MS" w:hAnsi="Comic Sans MS" w:cs="Arial"/>
          <w:i w:val="0"/>
          <w:color w:val="215868"/>
          <w:spacing w:val="24"/>
          <w:sz w:val="18"/>
          <w:szCs w:val="18"/>
        </w:rPr>
        <w:t>hakkında</w:t>
      </w:r>
      <w:r w:rsidRPr="009C5D80">
        <w:rPr>
          <w:rStyle w:val="FontStyle36"/>
          <w:rFonts w:ascii="Comic Sans MS" w:hAnsi="Comic Sans MS" w:cs="Arial"/>
          <w:color w:val="215868"/>
          <w:spacing w:val="24"/>
          <w:sz w:val="18"/>
          <w:szCs w:val="18"/>
        </w:rPr>
        <w:t xml:space="preserve"> </w:t>
      </w:r>
      <w:r w:rsidRPr="009C5D80">
        <w:rPr>
          <w:rStyle w:val="FontStyle37"/>
          <w:rFonts w:ascii="Comic Sans MS" w:hAnsi="Comic Sans MS" w:cs="Arial"/>
          <w:color w:val="215868"/>
          <w:spacing w:val="24"/>
          <w:sz w:val="18"/>
          <w:szCs w:val="18"/>
        </w:rPr>
        <w:t>ekte sunulan gerekçeler doğrultusunda An</w:t>
      </w:r>
      <w:r w:rsidRPr="009C5D80">
        <w:rPr>
          <w:rStyle w:val="FontStyle37"/>
          <w:rFonts w:ascii="Comic Sans MS" w:hAnsi="Comic Sans MS" w:cs="Arial"/>
          <w:color w:val="215868"/>
          <w:spacing w:val="24"/>
          <w:sz w:val="18"/>
          <w:szCs w:val="18"/>
        </w:rPr>
        <w:t>a</w:t>
      </w:r>
      <w:r w:rsidRPr="009C5D80">
        <w:rPr>
          <w:rStyle w:val="FontStyle37"/>
          <w:rFonts w:ascii="Comic Sans MS" w:hAnsi="Comic Sans MS" w:cs="Arial"/>
          <w:color w:val="215868"/>
          <w:spacing w:val="24"/>
          <w:sz w:val="18"/>
          <w:szCs w:val="18"/>
        </w:rPr>
        <w:t xml:space="preserve">yasa'nın 98 ve </w:t>
      </w:r>
      <w:r w:rsidRPr="009C5D80">
        <w:rPr>
          <w:rStyle w:val="FontStyle36"/>
          <w:rFonts w:ascii="Comic Sans MS" w:hAnsi="Comic Sans MS" w:cs="Arial"/>
          <w:i w:val="0"/>
          <w:color w:val="215868"/>
          <w:spacing w:val="24"/>
          <w:sz w:val="18"/>
          <w:szCs w:val="18"/>
        </w:rPr>
        <w:t>99'uncu, TBMM İçtüzüğünün</w:t>
      </w:r>
      <w:r w:rsidRPr="009C5D80">
        <w:rPr>
          <w:rStyle w:val="FontStyle36"/>
          <w:rFonts w:ascii="Comic Sans MS" w:hAnsi="Comic Sans MS" w:cs="Arial"/>
          <w:color w:val="215868"/>
          <w:spacing w:val="24"/>
          <w:sz w:val="18"/>
          <w:szCs w:val="18"/>
        </w:rPr>
        <w:t xml:space="preserve"> </w:t>
      </w:r>
      <w:r w:rsidRPr="009C5D80">
        <w:rPr>
          <w:rStyle w:val="FontStyle37"/>
          <w:rFonts w:ascii="Comic Sans MS" w:hAnsi="Comic Sans MS" w:cs="Arial"/>
          <w:color w:val="215868"/>
          <w:spacing w:val="24"/>
          <w:sz w:val="18"/>
          <w:szCs w:val="18"/>
        </w:rPr>
        <w:t xml:space="preserve">106. maddeleri </w:t>
      </w:r>
      <w:r w:rsidRPr="009C5D80">
        <w:rPr>
          <w:rStyle w:val="FontStyle36"/>
          <w:rFonts w:ascii="Comic Sans MS" w:hAnsi="Comic Sans MS" w:cs="Arial"/>
          <w:i w:val="0"/>
          <w:color w:val="215868"/>
          <w:spacing w:val="24"/>
          <w:sz w:val="18"/>
          <w:szCs w:val="18"/>
        </w:rPr>
        <w:t>uyarınca</w:t>
      </w:r>
      <w:r w:rsidRPr="009C5D80">
        <w:rPr>
          <w:rStyle w:val="FontStyle36"/>
          <w:rFonts w:ascii="Comic Sans MS" w:hAnsi="Comic Sans MS" w:cs="Arial"/>
          <w:color w:val="215868"/>
          <w:spacing w:val="24"/>
          <w:sz w:val="18"/>
          <w:szCs w:val="18"/>
        </w:rPr>
        <w:t xml:space="preserve"> </w:t>
      </w:r>
      <w:r w:rsidRPr="009C5D80">
        <w:rPr>
          <w:rStyle w:val="FontStyle36"/>
          <w:rFonts w:ascii="Comic Sans MS" w:hAnsi="Comic Sans MS" w:cs="Arial"/>
          <w:i w:val="0"/>
          <w:color w:val="215868"/>
          <w:spacing w:val="24"/>
          <w:sz w:val="18"/>
          <w:szCs w:val="18"/>
        </w:rPr>
        <w:t>Gensoru açılmasını Mill</w:t>
      </w:r>
      <w:r w:rsidRPr="009C5D80">
        <w:rPr>
          <w:rStyle w:val="FontStyle36"/>
          <w:rFonts w:ascii="Comic Sans MS" w:hAnsi="Comic Sans MS" w:cs="Arial"/>
          <w:i w:val="0"/>
          <w:color w:val="215868"/>
          <w:spacing w:val="24"/>
          <w:sz w:val="18"/>
          <w:szCs w:val="18"/>
        </w:rPr>
        <w:t>i</w:t>
      </w:r>
      <w:r w:rsidRPr="009C5D80">
        <w:rPr>
          <w:rStyle w:val="FontStyle36"/>
          <w:rFonts w:ascii="Comic Sans MS" w:hAnsi="Comic Sans MS" w:cs="Arial"/>
          <w:i w:val="0"/>
          <w:color w:val="215868"/>
          <w:spacing w:val="24"/>
          <w:sz w:val="18"/>
          <w:szCs w:val="18"/>
        </w:rPr>
        <w:t>yetçi Hareket Partisi Grubu adına arz ed</w:t>
      </w:r>
      <w:r w:rsidRPr="009C5D80">
        <w:rPr>
          <w:rStyle w:val="FontStyle36"/>
          <w:rFonts w:ascii="Comic Sans MS" w:hAnsi="Comic Sans MS" w:cs="Arial"/>
          <w:i w:val="0"/>
          <w:color w:val="215868"/>
          <w:spacing w:val="24"/>
          <w:sz w:val="18"/>
          <w:szCs w:val="18"/>
        </w:rPr>
        <w:t>e</w:t>
      </w:r>
      <w:r w:rsidRPr="009C5D80">
        <w:rPr>
          <w:rStyle w:val="FontStyle36"/>
          <w:rFonts w:ascii="Comic Sans MS" w:hAnsi="Comic Sans MS" w:cs="Arial"/>
          <w:i w:val="0"/>
          <w:color w:val="215868"/>
          <w:spacing w:val="24"/>
          <w:sz w:val="18"/>
          <w:szCs w:val="18"/>
        </w:rPr>
        <w:t>riz.</w:t>
      </w:r>
    </w:p>
    <w:p w:rsidRPr="009C5D80" w:rsidR="00164072" w:rsidP="009C5D80" w:rsidRDefault="00164072">
      <w:pPr>
        <w:pStyle w:val="Metinstil"/>
        <w:spacing w:line="240" w:lineRule="auto"/>
        <w:rPr>
          <w:rStyle w:val="FontStyle36"/>
          <w:rFonts w:ascii="Comic Sans MS" w:hAnsi="Comic Sans MS" w:cs="Arial"/>
          <w:i w:val="0"/>
          <w:color w:val="215868"/>
          <w:spacing w:val="24"/>
          <w:sz w:val="18"/>
          <w:szCs w:val="18"/>
        </w:rPr>
      </w:pPr>
      <w:r w:rsidRPr="009C5D80">
        <w:rPr>
          <w:rStyle w:val="FontStyle36"/>
          <w:rFonts w:ascii="Comic Sans MS" w:hAnsi="Comic Sans MS" w:cs="Arial"/>
          <w:i w:val="0"/>
          <w:color w:val="215868"/>
          <w:spacing w:val="24"/>
          <w:sz w:val="18"/>
          <w:szCs w:val="18"/>
        </w:rPr>
        <w:t xml:space="preserve">Saygılarımızla. </w:t>
      </w:r>
    </w:p>
    <w:p w:rsidRPr="009C5D80" w:rsidR="00164072" w:rsidP="009C5D80" w:rsidRDefault="00164072">
      <w:pPr>
        <w:pStyle w:val="Metinstil"/>
        <w:spacing w:line="240" w:lineRule="auto"/>
        <w:rPr>
          <w:rStyle w:val="FontStyle36"/>
          <w:rFonts w:ascii="Comic Sans MS" w:hAnsi="Comic Sans MS" w:cs="Arial"/>
          <w:i w:val="0"/>
          <w:color w:val="215868"/>
          <w:spacing w:val="24"/>
          <w:sz w:val="18"/>
          <w:szCs w:val="18"/>
        </w:rPr>
      </w:pPr>
      <w:r w:rsidRPr="009C5D80">
        <w:rPr>
          <w:rStyle w:val="FontStyle36"/>
          <w:rFonts w:ascii="Comic Sans MS" w:hAnsi="Comic Sans MS" w:cs="Arial"/>
          <w:i w:val="0"/>
          <w:color w:val="215868"/>
          <w:spacing w:val="24"/>
          <w:sz w:val="18"/>
          <w:szCs w:val="18"/>
        </w:rPr>
        <w:t xml:space="preserve">Mehmet Şandır        Oktay Vural </w:t>
      </w:r>
    </w:p>
    <w:p w:rsidRPr="009C5D80" w:rsidR="00164072" w:rsidP="009C5D80" w:rsidRDefault="00164072">
      <w:pPr>
        <w:pStyle w:val="Metinstil"/>
        <w:spacing w:line="240" w:lineRule="auto"/>
        <w:rPr>
          <w:rStyle w:val="FontStyle36"/>
          <w:rFonts w:ascii="Comic Sans MS" w:hAnsi="Comic Sans MS" w:cs="Arial"/>
          <w:i w:val="0"/>
          <w:color w:val="215868"/>
          <w:spacing w:val="24"/>
          <w:sz w:val="18"/>
          <w:szCs w:val="18"/>
        </w:rPr>
      </w:pPr>
      <w:r w:rsidRPr="009C5D80">
        <w:rPr>
          <w:rStyle w:val="FontStyle36"/>
          <w:rFonts w:ascii="Comic Sans MS" w:hAnsi="Comic Sans MS" w:cs="Arial"/>
          <w:i w:val="0"/>
          <w:color w:val="215868"/>
          <w:spacing w:val="24"/>
          <w:sz w:val="18"/>
          <w:szCs w:val="18"/>
        </w:rPr>
        <w:t xml:space="preserve">     Mersin                  İzmir</w:t>
      </w:r>
    </w:p>
    <w:p w:rsidRPr="009C5D80" w:rsidR="00164072" w:rsidP="009C5D80" w:rsidRDefault="00164072">
      <w:pPr>
        <w:pStyle w:val="Metinstil"/>
        <w:spacing w:line="240" w:lineRule="auto"/>
        <w:rPr>
          <w:rStyle w:val="FontStyle36"/>
          <w:rFonts w:ascii="Comic Sans MS" w:hAnsi="Comic Sans MS" w:cs="Arial"/>
          <w:i w:val="0"/>
          <w:color w:val="215868"/>
          <w:spacing w:val="24"/>
          <w:sz w:val="18"/>
          <w:szCs w:val="18"/>
        </w:rPr>
      </w:pPr>
      <w:r w:rsidRPr="009C5D80">
        <w:rPr>
          <w:rStyle w:val="FontStyle36"/>
          <w:rFonts w:ascii="Comic Sans MS" w:hAnsi="Comic Sans MS" w:cs="Arial"/>
          <w:i w:val="0"/>
          <w:color w:val="215868"/>
          <w:spacing w:val="24"/>
          <w:sz w:val="18"/>
          <w:szCs w:val="18"/>
        </w:rPr>
        <w:t>Grup Başkan vekili    Grup Başkan vekili</w:t>
      </w:r>
    </w:p>
    <w:p w:rsidRPr="009C5D80" w:rsidR="006E4061" w:rsidP="009C5D80" w:rsidRDefault="006E4061">
      <w:pPr>
        <w:pStyle w:val="Metinstil"/>
        <w:spacing w:line="240" w:lineRule="auto"/>
        <w:ind w:left="0" w:firstLine="851"/>
        <w:rPr>
          <w:rStyle w:val="FontStyle36"/>
          <w:rFonts w:ascii="Comic Sans MS" w:hAnsi="Comic Sans MS" w:cs="Arial"/>
          <w:i w:val="0"/>
          <w:color w:val="215868"/>
          <w:spacing w:val="24"/>
          <w:sz w:val="18"/>
          <w:szCs w:val="18"/>
        </w:rPr>
      </w:pPr>
      <w:r w:rsidRPr="009C5D80">
        <w:rPr>
          <w:rStyle w:val="FontStyle36"/>
          <w:rFonts w:ascii="Comic Sans MS" w:hAnsi="Comic Sans MS" w:cs="Arial"/>
          <w:i w:val="0"/>
          <w:color w:val="215868"/>
          <w:spacing w:val="24"/>
          <w:sz w:val="18"/>
          <w:szCs w:val="18"/>
        </w:rPr>
        <w:t>Gerekçe Özeti:</w:t>
      </w:r>
    </w:p>
    <w:p w:rsidRPr="009C5D80" w:rsidR="006E4061" w:rsidP="009C5D80" w:rsidRDefault="006E4061">
      <w:pPr>
        <w:pStyle w:val="Metinstil"/>
        <w:spacing w:line="240" w:lineRule="auto"/>
        <w:rPr>
          <w:rStyle w:val="FontStyle36"/>
          <w:rFonts w:ascii="Comic Sans MS" w:hAnsi="Comic Sans MS" w:cs="Arial"/>
          <w:i w:val="0"/>
          <w:iCs w:val="0"/>
          <w:color w:val="215868"/>
          <w:spacing w:val="24"/>
          <w:sz w:val="18"/>
          <w:szCs w:val="18"/>
        </w:rPr>
      </w:pPr>
      <w:r w:rsidRPr="009C5D80">
        <w:rPr>
          <w:rStyle w:val="FontStyle37"/>
          <w:rFonts w:ascii="Comic Sans MS" w:hAnsi="Comic Sans MS" w:cs="Arial"/>
          <w:color w:val="215868"/>
          <w:spacing w:val="24"/>
          <w:sz w:val="18"/>
          <w:szCs w:val="18"/>
        </w:rPr>
        <w:t xml:space="preserve">5018 </w:t>
      </w:r>
      <w:r w:rsidRPr="009C5D80">
        <w:rPr>
          <w:rStyle w:val="FontStyle36"/>
          <w:rFonts w:ascii="Comic Sans MS" w:hAnsi="Comic Sans MS" w:cs="Arial"/>
          <w:i w:val="0"/>
          <w:iCs w:val="0"/>
          <w:color w:val="215868"/>
          <w:spacing w:val="24"/>
          <w:sz w:val="18"/>
          <w:szCs w:val="18"/>
        </w:rPr>
        <w:t xml:space="preserve">sayılı Kanun çerçevesinde oluşturulan Orta </w:t>
      </w:r>
      <w:r w:rsidRPr="009C5D80">
        <w:rPr>
          <w:rStyle w:val="FontStyle37"/>
          <w:rFonts w:ascii="Comic Sans MS" w:hAnsi="Comic Sans MS" w:cs="Arial"/>
          <w:color w:val="215868"/>
          <w:spacing w:val="24"/>
          <w:sz w:val="18"/>
          <w:szCs w:val="18"/>
        </w:rPr>
        <w:t xml:space="preserve">Vadeli </w:t>
      </w:r>
      <w:r w:rsidRPr="009C5D80">
        <w:rPr>
          <w:rStyle w:val="FontStyle36"/>
          <w:rFonts w:ascii="Comic Sans MS" w:hAnsi="Comic Sans MS" w:cs="Arial"/>
          <w:i w:val="0"/>
          <w:iCs w:val="0"/>
          <w:color w:val="215868"/>
          <w:spacing w:val="24"/>
          <w:sz w:val="18"/>
          <w:szCs w:val="18"/>
        </w:rPr>
        <w:t xml:space="preserve">Harcama Sisteminde; </w:t>
      </w:r>
      <w:r w:rsidRPr="009C5D80">
        <w:rPr>
          <w:rStyle w:val="FontStyle37"/>
          <w:rFonts w:ascii="Comic Sans MS" w:hAnsi="Comic Sans MS" w:cs="Arial"/>
          <w:color w:val="215868"/>
          <w:spacing w:val="24"/>
          <w:sz w:val="18"/>
          <w:szCs w:val="18"/>
        </w:rPr>
        <w:t xml:space="preserve">en önemli aşama çok </w:t>
      </w:r>
      <w:r w:rsidRPr="009C5D80">
        <w:rPr>
          <w:rStyle w:val="FontStyle36"/>
          <w:rFonts w:ascii="Comic Sans MS" w:hAnsi="Comic Sans MS" w:cs="Arial"/>
          <w:i w:val="0"/>
          <w:iCs w:val="0"/>
          <w:color w:val="215868"/>
          <w:spacing w:val="24"/>
          <w:sz w:val="18"/>
          <w:szCs w:val="18"/>
        </w:rPr>
        <w:t xml:space="preserve">yıllı bütçelemenin politik </w:t>
      </w:r>
      <w:r w:rsidRPr="009C5D80">
        <w:rPr>
          <w:rStyle w:val="FontStyle37"/>
          <w:rFonts w:ascii="Comic Sans MS" w:hAnsi="Comic Sans MS" w:cs="Arial"/>
          <w:color w:val="215868"/>
          <w:spacing w:val="24"/>
          <w:sz w:val="18"/>
          <w:szCs w:val="18"/>
        </w:rPr>
        <w:t xml:space="preserve">ve mali </w:t>
      </w:r>
      <w:r w:rsidRPr="009C5D80" w:rsidR="007C51C4">
        <w:rPr>
          <w:rStyle w:val="FontStyle37"/>
          <w:rFonts w:ascii="Comic Sans MS" w:hAnsi="Comic Sans MS" w:cs="Arial"/>
          <w:color w:val="215868"/>
          <w:spacing w:val="24"/>
          <w:sz w:val="18"/>
          <w:szCs w:val="18"/>
        </w:rPr>
        <w:t xml:space="preserve">      </w:t>
      </w:r>
      <w:r w:rsidRPr="009C5D80">
        <w:rPr>
          <w:rStyle w:val="FontStyle37"/>
          <w:rFonts w:ascii="Comic Sans MS" w:hAnsi="Comic Sans MS" w:cs="Arial"/>
          <w:color w:val="215868"/>
          <w:spacing w:val="24"/>
          <w:sz w:val="18"/>
          <w:szCs w:val="18"/>
        </w:rPr>
        <w:t>tem</w:t>
      </w:r>
      <w:r w:rsidRPr="009C5D80" w:rsidR="007C51C4">
        <w:rPr>
          <w:rStyle w:val="FontStyle37"/>
          <w:rFonts w:ascii="Comic Sans MS" w:hAnsi="Comic Sans MS" w:cs="Arial"/>
          <w:color w:val="215868"/>
          <w:spacing w:val="24"/>
          <w:sz w:val="18"/>
          <w:szCs w:val="18"/>
        </w:rPr>
        <w:t>el</w:t>
      </w:r>
      <w:r w:rsidRPr="009C5D80">
        <w:rPr>
          <w:rStyle w:val="FontStyle37"/>
          <w:rFonts w:ascii="Comic Sans MS" w:hAnsi="Comic Sans MS" w:cs="Arial"/>
          <w:color w:val="215868"/>
          <w:spacing w:val="24"/>
          <w:sz w:val="18"/>
          <w:szCs w:val="18"/>
        </w:rPr>
        <w:t xml:space="preserve">lerini belirleyen makro </w:t>
      </w:r>
      <w:r w:rsidRPr="009C5D80">
        <w:rPr>
          <w:rStyle w:val="FontStyle36"/>
          <w:rFonts w:ascii="Comic Sans MS" w:hAnsi="Comic Sans MS" w:cs="Arial"/>
          <w:i w:val="0"/>
          <w:iCs w:val="0"/>
          <w:color w:val="215868"/>
          <w:spacing w:val="24"/>
          <w:sz w:val="18"/>
          <w:szCs w:val="18"/>
        </w:rPr>
        <w:t>çerç</w:t>
      </w:r>
      <w:r w:rsidRPr="009C5D80">
        <w:rPr>
          <w:rStyle w:val="FontStyle36"/>
          <w:rFonts w:ascii="Comic Sans MS" w:hAnsi="Comic Sans MS" w:cs="Arial"/>
          <w:i w:val="0"/>
          <w:iCs w:val="0"/>
          <w:color w:val="215868"/>
          <w:spacing w:val="24"/>
          <w:sz w:val="18"/>
          <w:szCs w:val="18"/>
        </w:rPr>
        <w:t>e</w:t>
      </w:r>
      <w:r w:rsidRPr="009C5D80">
        <w:rPr>
          <w:rStyle w:val="FontStyle36"/>
          <w:rFonts w:ascii="Comic Sans MS" w:hAnsi="Comic Sans MS" w:cs="Arial"/>
          <w:i w:val="0"/>
          <w:iCs w:val="0"/>
          <w:color w:val="215868"/>
          <w:spacing w:val="24"/>
          <w:sz w:val="18"/>
          <w:szCs w:val="18"/>
        </w:rPr>
        <w:t xml:space="preserve">venin oluşturulmasıdır. Makro çerçeve Orta Vadeli Program </w:t>
      </w:r>
      <w:r w:rsidRPr="009C5D80">
        <w:rPr>
          <w:rStyle w:val="FontStyle37"/>
          <w:rFonts w:ascii="Comic Sans MS" w:hAnsi="Comic Sans MS" w:cs="Arial"/>
          <w:color w:val="215868"/>
          <w:spacing w:val="24"/>
          <w:sz w:val="18"/>
          <w:szCs w:val="18"/>
        </w:rPr>
        <w:t xml:space="preserve">(OVP), </w:t>
      </w:r>
      <w:r w:rsidRPr="009C5D80">
        <w:rPr>
          <w:rStyle w:val="FontStyle36"/>
          <w:rFonts w:ascii="Comic Sans MS" w:hAnsi="Comic Sans MS" w:cs="Arial"/>
          <w:i w:val="0"/>
          <w:iCs w:val="0"/>
          <w:color w:val="215868"/>
          <w:spacing w:val="24"/>
          <w:sz w:val="18"/>
          <w:szCs w:val="18"/>
        </w:rPr>
        <w:t xml:space="preserve">mali çerçeve ise Orta </w:t>
      </w:r>
      <w:r w:rsidRPr="009C5D80">
        <w:rPr>
          <w:rStyle w:val="FontStyle37"/>
          <w:rFonts w:ascii="Comic Sans MS" w:hAnsi="Comic Sans MS" w:cs="Arial"/>
          <w:color w:val="215868"/>
          <w:spacing w:val="24"/>
          <w:sz w:val="18"/>
          <w:szCs w:val="18"/>
        </w:rPr>
        <w:t>V</w:t>
      </w:r>
      <w:r w:rsidRPr="009C5D80">
        <w:rPr>
          <w:rStyle w:val="FontStyle37"/>
          <w:rFonts w:ascii="Comic Sans MS" w:hAnsi="Comic Sans MS" w:cs="Arial"/>
          <w:color w:val="215868"/>
          <w:spacing w:val="24"/>
          <w:sz w:val="18"/>
          <w:szCs w:val="18"/>
        </w:rPr>
        <w:t>a</w:t>
      </w:r>
      <w:r w:rsidRPr="009C5D80">
        <w:rPr>
          <w:rStyle w:val="FontStyle37"/>
          <w:rFonts w:ascii="Comic Sans MS" w:hAnsi="Comic Sans MS" w:cs="Arial"/>
          <w:color w:val="215868"/>
          <w:spacing w:val="24"/>
          <w:sz w:val="18"/>
          <w:szCs w:val="18"/>
        </w:rPr>
        <w:t xml:space="preserve">deli Mali Plan (OVMP) </w:t>
      </w:r>
      <w:r w:rsidRPr="009C5D80">
        <w:rPr>
          <w:rStyle w:val="FontStyle36"/>
          <w:rFonts w:ascii="Comic Sans MS" w:hAnsi="Comic Sans MS" w:cs="Arial"/>
          <w:i w:val="0"/>
          <w:iCs w:val="0"/>
          <w:color w:val="215868"/>
          <w:spacing w:val="24"/>
          <w:sz w:val="18"/>
          <w:szCs w:val="18"/>
        </w:rPr>
        <w:t>tarafından oluşt</w:t>
      </w:r>
      <w:r w:rsidRPr="009C5D80">
        <w:rPr>
          <w:rStyle w:val="FontStyle36"/>
          <w:rFonts w:ascii="Comic Sans MS" w:hAnsi="Comic Sans MS" w:cs="Arial"/>
          <w:i w:val="0"/>
          <w:iCs w:val="0"/>
          <w:color w:val="215868"/>
          <w:spacing w:val="24"/>
          <w:sz w:val="18"/>
          <w:szCs w:val="18"/>
        </w:rPr>
        <w:t>u</w:t>
      </w:r>
      <w:r w:rsidRPr="009C5D80">
        <w:rPr>
          <w:rStyle w:val="FontStyle36"/>
          <w:rFonts w:ascii="Comic Sans MS" w:hAnsi="Comic Sans MS" w:cs="Arial"/>
          <w:i w:val="0"/>
          <w:iCs w:val="0"/>
          <w:color w:val="215868"/>
          <w:spacing w:val="24"/>
          <w:sz w:val="18"/>
          <w:szCs w:val="18"/>
        </w:rPr>
        <w:t>rulmaktadır.</w:t>
      </w:r>
    </w:p>
    <w:p w:rsidRPr="009C5D80" w:rsidR="006E4061" w:rsidP="009C5D80" w:rsidRDefault="006E4061">
      <w:pPr>
        <w:pStyle w:val="Metinstil"/>
        <w:spacing w:line="240" w:lineRule="auto"/>
        <w:rPr>
          <w:rStyle w:val="FontStyle36"/>
          <w:rFonts w:ascii="Comic Sans MS" w:hAnsi="Comic Sans MS" w:cs="Arial"/>
          <w:i w:val="0"/>
          <w:iCs w:val="0"/>
          <w:color w:val="215868"/>
          <w:spacing w:val="24"/>
          <w:sz w:val="18"/>
          <w:szCs w:val="18"/>
        </w:rPr>
      </w:pPr>
      <w:r w:rsidRPr="009C5D80">
        <w:rPr>
          <w:rStyle w:val="FontStyle36"/>
          <w:rFonts w:ascii="Comic Sans MS" w:hAnsi="Comic Sans MS" w:cs="Arial"/>
          <w:i w:val="0"/>
          <w:iCs w:val="0"/>
          <w:color w:val="215868"/>
          <w:spacing w:val="24"/>
          <w:sz w:val="18"/>
          <w:szCs w:val="18"/>
        </w:rPr>
        <w:t xml:space="preserve">Orta vadeli ekonomik ve mali programı ortaya koyan ve </w:t>
      </w:r>
      <w:r w:rsidRPr="009C5D80">
        <w:rPr>
          <w:rStyle w:val="FontStyle37"/>
          <w:rFonts w:ascii="Comic Sans MS" w:hAnsi="Comic Sans MS" w:cs="Arial"/>
          <w:color w:val="215868"/>
          <w:spacing w:val="24"/>
          <w:sz w:val="18"/>
          <w:szCs w:val="18"/>
        </w:rPr>
        <w:t xml:space="preserve">bütçeye yön veren OVP ve OVMP; </w:t>
      </w:r>
      <w:r w:rsidRPr="009C5D80">
        <w:rPr>
          <w:rStyle w:val="FontStyle36"/>
          <w:rFonts w:ascii="Comic Sans MS" w:hAnsi="Comic Sans MS" w:cs="Arial"/>
          <w:i w:val="0"/>
          <w:iCs w:val="0"/>
          <w:color w:val="215868"/>
          <w:spacing w:val="24"/>
          <w:sz w:val="18"/>
          <w:szCs w:val="18"/>
        </w:rPr>
        <w:t xml:space="preserve">5018 sayılı Kanunun </w:t>
      </w:r>
      <w:r w:rsidRPr="009C5D80">
        <w:rPr>
          <w:rStyle w:val="FontStyle37"/>
          <w:rFonts w:ascii="Comic Sans MS" w:hAnsi="Comic Sans MS" w:cs="Arial"/>
          <w:color w:val="215868"/>
          <w:spacing w:val="24"/>
          <w:sz w:val="18"/>
          <w:szCs w:val="18"/>
        </w:rPr>
        <w:t xml:space="preserve">16’ncı maddesinde öngörülen </w:t>
      </w:r>
      <w:r w:rsidRPr="009C5D80" w:rsidR="007C51C4">
        <w:rPr>
          <w:rStyle w:val="FontStyle37"/>
          <w:rFonts w:ascii="Comic Sans MS" w:hAnsi="Comic Sans MS" w:cs="Arial"/>
          <w:color w:val="215868"/>
          <w:spacing w:val="24"/>
          <w:sz w:val="18"/>
          <w:szCs w:val="18"/>
        </w:rPr>
        <w:t xml:space="preserve">  </w:t>
      </w:r>
      <w:r w:rsidRPr="009C5D80">
        <w:rPr>
          <w:rStyle w:val="FontStyle37"/>
          <w:rFonts w:ascii="Comic Sans MS" w:hAnsi="Comic Sans MS" w:cs="Arial"/>
          <w:color w:val="215868"/>
          <w:spacing w:val="24"/>
          <w:sz w:val="18"/>
          <w:szCs w:val="18"/>
        </w:rPr>
        <w:t>s</w:t>
      </w:r>
      <w:r w:rsidRPr="009C5D80" w:rsidR="007C51C4">
        <w:rPr>
          <w:rStyle w:val="FontStyle37"/>
          <w:rFonts w:ascii="Comic Sans MS" w:hAnsi="Comic Sans MS" w:cs="Arial"/>
          <w:color w:val="215868"/>
          <w:spacing w:val="24"/>
          <w:sz w:val="18"/>
          <w:szCs w:val="18"/>
        </w:rPr>
        <w:t>ü</w:t>
      </w:r>
      <w:r w:rsidRPr="009C5D80">
        <w:rPr>
          <w:rStyle w:val="FontStyle37"/>
          <w:rFonts w:ascii="Comic Sans MS" w:hAnsi="Comic Sans MS" w:cs="Arial"/>
          <w:color w:val="215868"/>
          <w:spacing w:val="24"/>
          <w:sz w:val="18"/>
          <w:szCs w:val="18"/>
        </w:rPr>
        <w:t xml:space="preserve">rede </w:t>
      </w:r>
      <w:r w:rsidRPr="009C5D80" w:rsidR="00164072">
        <w:rPr>
          <w:rStyle w:val="FontStyle36"/>
          <w:rFonts w:ascii="Comic Sans MS" w:hAnsi="Comic Sans MS" w:cs="Arial"/>
          <w:i w:val="0"/>
          <w:iCs w:val="0"/>
          <w:color w:val="215868"/>
          <w:spacing w:val="24"/>
          <w:sz w:val="18"/>
          <w:szCs w:val="18"/>
        </w:rPr>
        <w:t>yayımlanmamıştır. 2011 yıl</w:t>
      </w:r>
      <w:r w:rsidRPr="009C5D80" w:rsidR="00164072">
        <w:rPr>
          <w:rStyle w:val="FontStyle36"/>
          <w:rFonts w:ascii="Comic Sans MS" w:hAnsi="Comic Sans MS" w:cs="Arial"/>
          <w:i w:val="0"/>
          <w:iCs w:val="0"/>
          <w:color w:val="215868"/>
          <w:spacing w:val="24"/>
          <w:sz w:val="18"/>
          <w:szCs w:val="18"/>
        </w:rPr>
        <w:t>ı</w:t>
      </w:r>
      <w:r w:rsidRPr="009C5D80" w:rsidR="00164072">
        <w:rPr>
          <w:rStyle w:val="FontStyle36"/>
          <w:rFonts w:ascii="Comic Sans MS" w:hAnsi="Comic Sans MS" w:cs="Arial"/>
          <w:i w:val="0"/>
          <w:iCs w:val="0"/>
          <w:color w:val="215868"/>
          <w:spacing w:val="24"/>
          <w:sz w:val="18"/>
          <w:szCs w:val="18"/>
        </w:rPr>
        <w:t>n</w:t>
      </w:r>
      <w:r w:rsidRPr="009C5D80">
        <w:rPr>
          <w:rStyle w:val="FontStyle36"/>
          <w:rFonts w:ascii="Comic Sans MS" w:hAnsi="Comic Sans MS" w:cs="Arial"/>
          <w:i w:val="0"/>
          <w:iCs w:val="0"/>
          <w:color w:val="215868"/>
          <w:spacing w:val="24"/>
          <w:sz w:val="18"/>
          <w:szCs w:val="18"/>
        </w:rPr>
        <w:t xml:space="preserve">a kadar </w:t>
      </w:r>
      <w:r w:rsidRPr="009C5D80">
        <w:rPr>
          <w:rStyle w:val="FontStyle37"/>
          <w:rFonts w:ascii="Comic Sans MS" w:hAnsi="Comic Sans MS" w:cs="Arial"/>
          <w:color w:val="215868"/>
          <w:spacing w:val="24"/>
          <w:sz w:val="18"/>
          <w:szCs w:val="18"/>
        </w:rPr>
        <w:t xml:space="preserve">bir türlü süresinde </w:t>
      </w:r>
      <w:r w:rsidRPr="009C5D80" w:rsidR="007C51C4">
        <w:rPr>
          <w:rStyle w:val="FontStyle37"/>
          <w:rFonts w:ascii="Comic Sans MS" w:hAnsi="Comic Sans MS" w:cs="Arial"/>
          <w:color w:val="215868"/>
          <w:spacing w:val="24"/>
          <w:sz w:val="18"/>
          <w:szCs w:val="18"/>
        </w:rPr>
        <w:t xml:space="preserve">            </w:t>
      </w:r>
      <w:r w:rsidRPr="009C5D80">
        <w:rPr>
          <w:rStyle w:val="FontStyle36"/>
          <w:rFonts w:ascii="Comic Sans MS" w:hAnsi="Comic Sans MS" w:cs="Arial"/>
          <w:i w:val="0"/>
          <w:iCs w:val="0"/>
          <w:color w:val="215868"/>
          <w:spacing w:val="24"/>
          <w:sz w:val="18"/>
          <w:szCs w:val="18"/>
        </w:rPr>
        <w:t>yayımlan</w:t>
      </w:r>
      <w:r w:rsidRPr="009C5D80" w:rsidR="003373E4">
        <w:rPr>
          <w:rStyle w:val="FontStyle36"/>
          <w:rFonts w:ascii="Comic Sans MS" w:hAnsi="Comic Sans MS" w:cs="Arial"/>
          <w:i w:val="0"/>
          <w:iCs w:val="0"/>
          <w:color w:val="215868"/>
          <w:spacing w:val="24"/>
          <w:sz w:val="18"/>
          <w:szCs w:val="18"/>
        </w:rPr>
        <w:t>a</w:t>
      </w:r>
      <w:r w:rsidRPr="009C5D80">
        <w:rPr>
          <w:rStyle w:val="FontStyle36"/>
          <w:rFonts w:ascii="Comic Sans MS" w:hAnsi="Comic Sans MS" w:cs="Arial"/>
          <w:i w:val="0"/>
          <w:iCs w:val="0"/>
          <w:color w:val="215868"/>
          <w:spacing w:val="24"/>
          <w:sz w:val="18"/>
          <w:szCs w:val="18"/>
        </w:rPr>
        <w:t xml:space="preserve">mayan </w:t>
      </w:r>
      <w:r w:rsidRPr="009C5D80">
        <w:rPr>
          <w:rStyle w:val="FontStyle37"/>
          <w:rFonts w:ascii="Comic Sans MS" w:hAnsi="Comic Sans MS" w:cs="Arial"/>
          <w:color w:val="215868"/>
          <w:spacing w:val="24"/>
          <w:sz w:val="18"/>
          <w:szCs w:val="18"/>
        </w:rPr>
        <w:t xml:space="preserve">OVP ve OVMP dokümanlarının </w:t>
      </w:r>
      <w:r w:rsidRPr="009C5D80">
        <w:rPr>
          <w:rStyle w:val="FontStyle36"/>
          <w:rFonts w:ascii="Comic Sans MS" w:hAnsi="Comic Sans MS" w:cs="Arial"/>
          <w:i w:val="0"/>
          <w:iCs w:val="0"/>
          <w:color w:val="215868"/>
          <w:spacing w:val="24"/>
          <w:sz w:val="18"/>
          <w:szCs w:val="18"/>
        </w:rPr>
        <w:t>yayı</w:t>
      </w:r>
      <w:r w:rsidRPr="009C5D80">
        <w:rPr>
          <w:rStyle w:val="FontStyle36"/>
          <w:rFonts w:ascii="Comic Sans MS" w:hAnsi="Comic Sans MS" w:cs="Arial"/>
          <w:i w:val="0"/>
          <w:iCs w:val="0"/>
          <w:color w:val="215868"/>
          <w:spacing w:val="24"/>
          <w:sz w:val="18"/>
          <w:szCs w:val="18"/>
        </w:rPr>
        <w:t>m</w:t>
      </w:r>
      <w:r w:rsidRPr="009C5D80">
        <w:rPr>
          <w:rStyle w:val="FontStyle36"/>
          <w:rFonts w:ascii="Comic Sans MS" w:hAnsi="Comic Sans MS" w:cs="Arial"/>
          <w:i w:val="0"/>
          <w:iCs w:val="0"/>
          <w:color w:val="215868"/>
          <w:spacing w:val="24"/>
          <w:sz w:val="18"/>
          <w:szCs w:val="18"/>
        </w:rPr>
        <w:t xml:space="preserve">lanma tarihleri, 26/9/2011 tarihli ve </w:t>
      </w:r>
      <w:r w:rsidRPr="009C5D80">
        <w:rPr>
          <w:rStyle w:val="FontStyle37"/>
          <w:rFonts w:ascii="Comic Sans MS" w:hAnsi="Comic Sans MS" w:cs="Arial"/>
          <w:color w:val="215868"/>
          <w:spacing w:val="24"/>
          <w:sz w:val="18"/>
          <w:szCs w:val="18"/>
        </w:rPr>
        <w:t xml:space="preserve">659 </w:t>
      </w:r>
      <w:r w:rsidRPr="009C5D80">
        <w:rPr>
          <w:rStyle w:val="FontStyle36"/>
          <w:rFonts w:ascii="Comic Sans MS" w:hAnsi="Comic Sans MS" w:cs="Arial"/>
          <w:i w:val="0"/>
          <w:iCs w:val="0"/>
          <w:color w:val="215868"/>
          <w:spacing w:val="24"/>
          <w:sz w:val="18"/>
          <w:szCs w:val="18"/>
        </w:rPr>
        <w:t xml:space="preserve">sayılı KHK'nın </w:t>
      </w:r>
      <w:r w:rsidRPr="009C5D80">
        <w:rPr>
          <w:rStyle w:val="FontStyle37"/>
          <w:rFonts w:ascii="Comic Sans MS" w:hAnsi="Comic Sans MS" w:cs="Arial"/>
          <w:color w:val="215868"/>
          <w:spacing w:val="24"/>
          <w:sz w:val="18"/>
          <w:szCs w:val="18"/>
        </w:rPr>
        <w:t xml:space="preserve">17’nci </w:t>
      </w:r>
      <w:r w:rsidRPr="009C5D80">
        <w:rPr>
          <w:rStyle w:val="FontStyle36"/>
          <w:rFonts w:ascii="Comic Sans MS" w:hAnsi="Comic Sans MS" w:cs="Arial"/>
          <w:i w:val="0"/>
          <w:iCs w:val="0"/>
          <w:color w:val="215868"/>
          <w:spacing w:val="24"/>
          <w:sz w:val="18"/>
          <w:szCs w:val="18"/>
        </w:rPr>
        <w:t>maddesiyle değiştirilmi</w:t>
      </w:r>
      <w:r w:rsidRPr="009C5D80">
        <w:rPr>
          <w:rStyle w:val="FontStyle36"/>
          <w:rFonts w:ascii="Comic Sans MS" w:hAnsi="Comic Sans MS" w:cs="Arial"/>
          <w:i w:val="0"/>
          <w:iCs w:val="0"/>
          <w:color w:val="215868"/>
          <w:spacing w:val="24"/>
          <w:sz w:val="18"/>
          <w:szCs w:val="18"/>
        </w:rPr>
        <w:t>ş</w:t>
      </w:r>
      <w:r w:rsidRPr="009C5D80">
        <w:rPr>
          <w:rStyle w:val="FontStyle36"/>
          <w:rFonts w:ascii="Comic Sans MS" w:hAnsi="Comic Sans MS" w:cs="Arial"/>
          <w:i w:val="0"/>
          <w:iCs w:val="0"/>
          <w:color w:val="215868"/>
          <w:spacing w:val="24"/>
          <w:sz w:val="18"/>
          <w:szCs w:val="18"/>
        </w:rPr>
        <w:t xml:space="preserve">tir. Buna göre; OVP'nin yayımlanma tarihi "Mayıs ayının sonu" yerine </w:t>
      </w:r>
      <w:r w:rsidRPr="009C5D80">
        <w:rPr>
          <w:rStyle w:val="FontStyle37"/>
          <w:rFonts w:ascii="Comic Sans MS" w:hAnsi="Comic Sans MS" w:cs="Arial"/>
          <w:color w:val="215868"/>
          <w:spacing w:val="24"/>
          <w:sz w:val="18"/>
          <w:szCs w:val="18"/>
        </w:rPr>
        <w:t xml:space="preserve">"en geç </w:t>
      </w:r>
      <w:r w:rsidRPr="009C5D80">
        <w:rPr>
          <w:rStyle w:val="FontStyle36"/>
          <w:rFonts w:ascii="Comic Sans MS" w:hAnsi="Comic Sans MS" w:cs="Arial"/>
          <w:i w:val="0"/>
          <w:iCs w:val="0"/>
          <w:color w:val="215868"/>
          <w:spacing w:val="24"/>
          <w:sz w:val="18"/>
          <w:szCs w:val="18"/>
        </w:rPr>
        <w:t>Eylül ayının ilk ha</w:t>
      </w:r>
      <w:r w:rsidRPr="009C5D80">
        <w:rPr>
          <w:rStyle w:val="FontStyle36"/>
          <w:rFonts w:ascii="Comic Sans MS" w:hAnsi="Comic Sans MS" w:cs="Arial"/>
          <w:i w:val="0"/>
          <w:iCs w:val="0"/>
          <w:color w:val="215868"/>
          <w:spacing w:val="24"/>
          <w:sz w:val="18"/>
          <w:szCs w:val="18"/>
        </w:rPr>
        <w:t>f</w:t>
      </w:r>
      <w:r w:rsidRPr="009C5D80">
        <w:rPr>
          <w:rStyle w:val="FontStyle36"/>
          <w:rFonts w:ascii="Comic Sans MS" w:hAnsi="Comic Sans MS" w:cs="Arial"/>
          <w:i w:val="0"/>
          <w:iCs w:val="0"/>
          <w:color w:val="215868"/>
          <w:spacing w:val="24"/>
          <w:sz w:val="18"/>
          <w:szCs w:val="18"/>
        </w:rPr>
        <w:t xml:space="preserve">tası sonuna kadar" şeklinde, OVMP'nin yayımlanma tarihi "Haziran ayı sonu" yerine </w:t>
      </w:r>
      <w:r w:rsidRPr="009C5D80">
        <w:rPr>
          <w:rStyle w:val="FontStyle37"/>
          <w:rFonts w:ascii="Comic Sans MS" w:hAnsi="Comic Sans MS" w:cs="Arial"/>
          <w:color w:val="215868"/>
          <w:spacing w:val="24"/>
          <w:sz w:val="18"/>
          <w:szCs w:val="18"/>
        </w:rPr>
        <w:t xml:space="preserve">"en geç </w:t>
      </w:r>
      <w:r w:rsidRPr="009C5D80">
        <w:rPr>
          <w:rStyle w:val="FontStyle36"/>
          <w:rFonts w:ascii="Comic Sans MS" w:hAnsi="Comic Sans MS" w:cs="Arial"/>
          <w:i w:val="0"/>
          <w:iCs w:val="0"/>
          <w:color w:val="215868"/>
          <w:spacing w:val="24"/>
          <w:sz w:val="18"/>
          <w:szCs w:val="18"/>
        </w:rPr>
        <w:t>Eylül ayının onbeşine kadar" şe</w:t>
      </w:r>
      <w:r w:rsidRPr="009C5D80">
        <w:rPr>
          <w:rStyle w:val="FontStyle36"/>
          <w:rFonts w:ascii="Comic Sans MS" w:hAnsi="Comic Sans MS" w:cs="Arial"/>
          <w:i w:val="0"/>
          <w:iCs w:val="0"/>
          <w:color w:val="215868"/>
          <w:spacing w:val="24"/>
          <w:sz w:val="18"/>
          <w:szCs w:val="18"/>
        </w:rPr>
        <w:t>k</w:t>
      </w:r>
      <w:r w:rsidRPr="009C5D80">
        <w:rPr>
          <w:rStyle w:val="FontStyle36"/>
          <w:rFonts w:ascii="Comic Sans MS" w:hAnsi="Comic Sans MS" w:cs="Arial"/>
          <w:i w:val="0"/>
          <w:iCs w:val="0"/>
          <w:color w:val="215868"/>
          <w:spacing w:val="24"/>
          <w:sz w:val="18"/>
          <w:szCs w:val="18"/>
        </w:rPr>
        <w:t>linde değiştirilmiştir. Ancak, bu tarihlerde de söz konusu dokümanlar yayıml</w:t>
      </w:r>
      <w:r w:rsidRPr="009C5D80">
        <w:rPr>
          <w:rStyle w:val="FontStyle36"/>
          <w:rFonts w:ascii="Comic Sans MS" w:hAnsi="Comic Sans MS" w:cs="Arial"/>
          <w:i w:val="0"/>
          <w:iCs w:val="0"/>
          <w:color w:val="215868"/>
          <w:spacing w:val="24"/>
          <w:sz w:val="18"/>
          <w:szCs w:val="18"/>
        </w:rPr>
        <w:t>a</w:t>
      </w:r>
      <w:r w:rsidRPr="009C5D80">
        <w:rPr>
          <w:rStyle w:val="FontStyle36"/>
          <w:rFonts w:ascii="Comic Sans MS" w:hAnsi="Comic Sans MS" w:cs="Arial"/>
          <w:i w:val="0"/>
          <w:iCs w:val="0"/>
          <w:color w:val="215868"/>
          <w:spacing w:val="24"/>
          <w:sz w:val="18"/>
          <w:szCs w:val="18"/>
        </w:rPr>
        <w:t xml:space="preserve">namamış ve öngörülen süreden </w:t>
      </w:r>
      <w:r w:rsidRPr="009C5D80">
        <w:rPr>
          <w:rStyle w:val="FontStyle37"/>
          <w:rFonts w:ascii="Comic Sans MS" w:hAnsi="Comic Sans MS" w:cs="Arial"/>
          <w:color w:val="215868"/>
          <w:spacing w:val="24"/>
          <w:sz w:val="18"/>
          <w:szCs w:val="18"/>
        </w:rPr>
        <w:t xml:space="preserve">bir ay </w:t>
      </w:r>
      <w:r w:rsidRPr="009C5D80">
        <w:rPr>
          <w:rStyle w:val="FontStyle36"/>
          <w:rFonts w:ascii="Comic Sans MS" w:hAnsi="Comic Sans MS" w:cs="Arial"/>
          <w:i w:val="0"/>
          <w:iCs w:val="0"/>
          <w:color w:val="215868"/>
          <w:spacing w:val="24"/>
          <w:sz w:val="18"/>
          <w:szCs w:val="18"/>
        </w:rPr>
        <w:t>sonra 9 Ekim 2012 tarihinde Resmi Gazetede yayımlanmıştır.</w:t>
      </w:r>
    </w:p>
    <w:p w:rsidRPr="009C5D80" w:rsidR="006E4061" w:rsidP="009C5D80" w:rsidRDefault="006E4061">
      <w:pPr>
        <w:pStyle w:val="Metinstil"/>
        <w:spacing w:line="240" w:lineRule="auto"/>
        <w:rPr>
          <w:rFonts w:ascii="Comic Sans MS" w:hAnsi="Comic Sans MS"/>
          <w:color w:val="215868"/>
          <w:sz w:val="18"/>
          <w:szCs w:val="18"/>
        </w:rPr>
      </w:pPr>
      <w:r w:rsidRPr="009C5D80">
        <w:rPr>
          <w:rStyle w:val="FontStyle37"/>
          <w:rFonts w:ascii="Comic Sans MS" w:hAnsi="Comic Sans MS" w:cs="Arial"/>
          <w:color w:val="215868"/>
          <w:spacing w:val="24"/>
          <w:sz w:val="18"/>
          <w:szCs w:val="18"/>
        </w:rPr>
        <w:t xml:space="preserve">Diğer yandan </w:t>
      </w:r>
      <w:r w:rsidRPr="009C5D80">
        <w:rPr>
          <w:rStyle w:val="FontStyle36"/>
          <w:rFonts w:ascii="Comic Sans MS" w:hAnsi="Comic Sans MS" w:cs="Arial"/>
          <w:i w:val="0"/>
          <w:iCs w:val="0"/>
          <w:color w:val="215868"/>
          <w:spacing w:val="24"/>
          <w:sz w:val="18"/>
          <w:szCs w:val="18"/>
        </w:rPr>
        <w:t>2012 Yılında bütçe dokümanlarının yayımlanma tari</w:t>
      </w:r>
      <w:r w:rsidRPr="009C5D80">
        <w:rPr>
          <w:rStyle w:val="FontStyle36"/>
          <w:rFonts w:ascii="Comic Sans MS" w:hAnsi="Comic Sans MS" w:cs="Arial"/>
          <w:i w:val="0"/>
          <w:iCs w:val="0"/>
          <w:color w:val="215868"/>
          <w:spacing w:val="24"/>
          <w:sz w:val="18"/>
          <w:szCs w:val="18"/>
        </w:rPr>
        <w:t>h</w:t>
      </w:r>
      <w:r w:rsidRPr="009C5D80">
        <w:rPr>
          <w:rStyle w:val="FontStyle36"/>
          <w:rFonts w:ascii="Comic Sans MS" w:hAnsi="Comic Sans MS" w:cs="Arial"/>
          <w:i w:val="0"/>
          <w:iCs w:val="0"/>
          <w:color w:val="215868"/>
          <w:spacing w:val="24"/>
          <w:sz w:val="18"/>
          <w:szCs w:val="18"/>
        </w:rPr>
        <w:t xml:space="preserve">lerine baktığımızda </w:t>
      </w:r>
      <w:r w:rsidRPr="009C5D80">
        <w:rPr>
          <w:rStyle w:val="FontStyle37"/>
          <w:rFonts w:ascii="Comic Sans MS" w:hAnsi="Comic Sans MS" w:cs="Arial"/>
          <w:color w:val="215868"/>
          <w:spacing w:val="24"/>
          <w:sz w:val="18"/>
          <w:szCs w:val="18"/>
        </w:rPr>
        <w:t xml:space="preserve">bir garabet </w:t>
      </w:r>
      <w:r w:rsidRPr="009C5D80">
        <w:rPr>
          <w:rStyle w:val="FontStyle36"/>
          <w:rFonts w:ascii="Comic Sans MS" w:hAnsi="Comic Sans MS" w:cs="Arial"/>
          <w:i w:val="0"/>
          <w:iCs w:val="0"/>
          <w:color w:val="215868"/>
          <w:spacing w:val="24"/>
          <w:sz w:val="18"/>
          <w:szCs w:val="18"/>
        </w:rPr>
        <w:t>ortaya çıkmaktadır. Normalde, OVP'den sonra yayımlanması gereken bütçe ma</w:t>
      </w:r>
      <w:r w:rsidRPr="009C5D80">
        <w:rPr>
          <w:rStyle w:val="FontStyle36"/>
          <w:rFonts w:ascii="Comic Sans MS" w:hAnsi="Comic Sans MS" w:cs="Arial"/>
          <w:i w:val="0"/>
          <w:iCs w:val="0"/>
          <w:color w:val="215868"/>
          <w:spacing w:val="24"/>
          <w:sz w:val="18"/>
          <w:szCs w:val="18"/>
        </w:rPr>
        <w:t>n</w:t>
      </w:r>
      <w:r w:rsidRPr="009C5D80">
        <w:rPr>
          <w:rStyle w:val="FontStyle36"/>
          <w:rFonts w:ascii="Comic Sans MS" w:hAnsi="Comic Sans MS" w:cs="Arial"/>
          <w:i w:val="0"/>
          <w:iCs w:val="0"/>
          <w:color w:val="215868"/>
          <w:spacing w:val="24"/>
          <w:sz w:val="18"/>
          <w:szCs w:val="18"/>
        </w:rPr>
        <w:t xml:space="preserve">tığı </w:t>
      </w:r>
      <w:r w:rsidRPr="009C5D80">
        <w:rPr>
          <w:rStyle w:val="FontStyle37"/>
          <w:rFonts w:ascii="Comic Sans MS" w:hAnsi="Comic Sans MS" w:cs="Arial"/>
          <w:color w:val="215868"/>
          <w:spacing w:val="24"/>
          <w:sz w:val="18"/>
          <w:szCs w:val="18"/>
        </w:rPr>
        <w:t xml:space="preserve">ve sistematiği açısından gerekli olan </w:t>
      </w:r>
      <w:r w:rsidRPr="009C5D80">
        <w:rPr>
          <w:rStyle w:val="FontStyle36"/>
          <w:rFonts w:ascii="Comic Sans MS" w:hAnsi="Comic Sans MS" w:cs="Arial"/>
          <w:i w:val="0"/>
          <w:iCs w:val="0"/>
          <w:color w:val="215868"/>
          <w:spacing w:val="24"/>
          <w:sz w:val="18"/>
          <w:szCs w:val="18"/>
        </w:rPr>
        <w:t>2013-2015 D</w:t>
      </w:r>
      <w:r w:rsidRPr="009C5D80">
        <w:rPr>
          <w:rStyle w:val="FontStyle36"/>
          <w:rFonts w:ascii="Comic Sans MS" w:hAnsi="Comic Sans MS" w:cs="Arial"/>
          <w:i w:val="0"/>
          <w:iCs w:val="0"/>
          <w:color w:val="215868"/>
          <w:spacing w:val="24"/>
          <w:sz w:val="18"/>
          <w:szCs w:val="18"/>
        </w:rPr>
        <w:t>ö</w:t>
      </w:r>
      <w:r w:rsidRPr="009C5D80">
        <w:rPr>
          <w:rStyle w:val="FontStyle36"/>
          <w:rFonts w:ascii="Comic Sans MS" w:hAnsi="Comic Sans MS" w:cs="Arial"/>
          <w:i w:val="0"/>
          <w:iCs w:val="0"/>
          <w:color w:val="215868"/>
          <w:spacing w:val="24"/>
          <w:sz w:val="18"/>
          <w:szCs w:val="18"/>
        </w:rPr>
        <w:t>nemi Yatırım Programı Hazırlıkları ile İlgili Kalkınma Bakanlığı G</w:t>
      </w:r>
      <w:r w:rsidRPr="009C5D80">
        <w:rPr>
          <w:rStyle w:val="FontStyle36"/>
          <w:rFonts w:ascii="Comic Sans MS" w:hAnsi="Comic Sans MS" w:cs="Arial"/>
          <w:i w:val="0"/>
          <w:iCs w:val="0"/>
          <w:color w:val="215868"/>
          <w:spacing w:val="24"/>
          <w:sz w:val="18"/>
          <w:szCs w:val="18"/>
        </w:rPr>
        <w:t>e</w:t>
      </w:r>
      <w:r w:rsidRPr="009C5D80">
        <w:rPr>
          <w:rStyle w:val="FontStyle36"/>
          <w:rFonts w:ascii="Comic Sans MS" w:hAnsi="Comic Sans MS" w:cs="Arial"/>
          <w:i w:val="0"/>
          <w:iCs w:val="0"/>
          <w:color w:val="215868"/>
          <w:spacing w:val="24"/>
          <w:sz w:val="18"/>
          <w:szCs w:val="18"/>
        </w:rPr>
        <w:t xml:space="preserve">nelgesi ile </w:t>
      </w:r>
      <w:r w:rsidRPr="009C5D80">
        <w:rPr>
          <w:rStyle w:val="FontStyle37"/>
          <w:rFonts w:ascii="Comic Sans MS" w:hAnsi="Comic Sans MS" w:cs="Arial"/>
          <w:color w:val="215868"/>
          <w:spacing w:val="24"/>
          <w:sz w:val="18"/>
          <w:szCs w:val="18"/>
        </w:rPr>
        <w:t xml:space="preserve">Bütçe Çağrısı ve Eki Bütçe </w:t>
      </w:r>
      <w:r w:rsidRPr="009C5D80">
        <w:rPr>
          <w:rStyle w:val="FontStyle36"/>
          <w:rFonts w:ascii="Comic Sans MS" w:hAnsi="Comic Sans MS" w:cs="Arial"/>
          <w:i w:val="0"/>
          <w:iCs w:val="0"/>
          <w:color w:val="215868"/>
          <w:spacing w:val="24"/>
          <w:sz w:val="18"/>
          <w:szCs w:val="18"/>
        </w:rPr>
        <w:t xml:space="preserve">Hazırlama Rehberi </w:t>
      </w:r>
      <w:r w:rsidRPr="009C5D80">
        <w:rPr>
          <w:rStyle w:val="FontStyle37"/>
          <w:rFonts w:ascii="Comic Sans MS" w:hAnsi="Comic Sans MS" w:cs="Arial"/>
          <w:color w:val="215868"/>
          <w:spacing w:val="24"/>
          <w:sz w:val="18"/>
          <w:szCs w:val="18"/>
        </w:rPr>
        <w:t xml:space="preserve">de 9 </w:t>
      </w:r>
      <w:r w:rsidRPr="009C5D80">
        <w:rPr>
          <w:rStyle w:val="FontStyle36"/>
          <w:rFonts w:ascii="Comic Sans MS" w:hAnsi="Comic Sans MS" w:cs="Arial"/>
          <w:i w:val="0"/>
          <w:iCs w:val="0"/>
          <w:color w:val="215868"/>
          <w:spacing w:val="24"/>
          <w:sz w:val="18"/>
          <w:szCs w:val="18"/>
        </w:rPr>
        <w:t xml:space="preserve">Ekim 2012 tarihinde </w:t>
      </w:r>
      <w:r w:rsidRPr="009C5D80">
        <w:rPr>
          <w:rFonts w:ascii="Comic Sans MS" w:hAnsi="Comic Sans MS"/>
          <w:color w:val="215868"/>
          <w:spacing w:val="24"/>
          <w:sz w:val="18"/>
          <w:szCs w:val="18"/>
        </w:rPr>
        <w:t>Resmi Gazetede yayımlanmıştır. Bu durumda, Bakanlıklar ve kamu kuru</w:t>
      </w:r>
      <w:r w:rsidRPr="009C5D80">
        <w:rPr>
          <w:rFonts w:ascii="Comic Sans MS" w:hAnsi="Comic Sans MS"/>
          <w:color w:val="215868"/>
          <w:spacing w:val="24"/>
          <w:sz w:val="18"/>
          <w:szCs w:val="18"/>
        </w:rPr>
        <w:t>m</w:t>
      </w:r>
      <w:r w:rsidRPr="009C5D80">
        <w:rPr>
          <w:rFonts w:ascii="Comic Sans MS" w:hAnsi="Comic Sans MS"/>
          <w:color w:val="215868"/>
          <w:spacing w:val="24"/>
          <w:sz w:val="18"/>
          <w:szCs w:val="18"/>
        </w:rPr>
        <w:t>larının ellerinde makro çerçeve olmadan bütçe tekliflerini hazırlayan keramet sahibi uzma</w:t>
      </w:r>
      <w:r w:rsidRPr="009C5D80">
        <w:rPr>
          <w:rFonts w:ascii="Comic Sans MS" w:hAnsi="Comic Sans MS"/>
          <w:color w:val="215868"/>
          <w:spacing w:val="24"/>
          <w:sz w:val="18"/>
          <w:szCs w:val="18"/>
        </w:rPr>
        <w:t>n</w:t>
      </w:r>
      <w:r w:rsidRPr="009C5D80">
        <w:rPr>
          <w:rFonts w:ascii="Comic Sans MS" w:hAnsi="Comic Sans MS"/>
          <w:color w:val="215868"/>
          <w:spacing w:val="24"/>
          <w:sz w:val="18"/>
          <w:szCs w:val="18"/>
        </w:rPr>
        <w:t>lara sahip olduğu anlaşılmakt</w:t>
      </w:r>
      <w:r w:rsidRPr="009C5D80">
        <w:rPr>
          <w:rFonts w:ascii="Comic Sans MS" w:hAnsi="Comic Sans MS"/>
          <w:color w:val="215868"/>
          <w:spacing w:val="24"/>
          <w:sz w:val="18"/>
          <w:szCs w:val="18"/>
        </w:rPr>
        <w:t>a</w:t>
      </w:r>
      <w:r w:rsidRPr="009C5D80">
        <w:rPr>
          <w:rFonts w:ascii="Comic Sans MS" w:hAnsi="Comic Sans MS"/>
          <w:color w:val="215868"/>
          <w:spacing w:val="24"/>
          <w:sz w:val="18"/>
          <w:szCs w:val="18"/>
        </w:rPr>
        <w:t>dır.</w:t>
      </w:r>
      <w:r w:rsidRPr="009C5D80">
        <w:rPr>
          <w:rFonts w:ascii="Comic Sans MS" w:hAnsi="Comic Sans MS"/>
          <w:color w:val="215868"/>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z w:val="18"/>
          <w:szCs w:val="18"/>
        </w:rPr>
      </w:pPr>
    </w:p>
    <w:tbl>
      <w:tblPr>
        <w:tblW w:w="0" w:type="auto"/>
        <w:tblInd w:w="500" w:type="dxa"/>
        <w:tblLayout w:type="fixed"/>
        <w:tblCellMar>
          <w:left w:w="40" w:type="dxa"/>
          <w:right w:w="40" w:type="dxa"/>
        </w:tblCellMar>
        <w:tblLook w:val="0000" w:firstRow="0" w:lastRow="0" w:firstColumn="0" w:lastColumn="0" w:noHBand="0" w:noVBand="0"/>
      </w:tblPr>
      <w:tblGrid>
        <w:gridCol w:w="2309"/>
        <w:gridCol w:w="2280"/>
        <w:gridCol w:w="2323"/>
      </w:tblGrid>
      <w:tr w:rsidRPr="009C5D80" w:rsidR="006E4061">
        <w:tc>
          <w:tcPr>
            <w:tcW w:w="2309"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8"/>
                <w:rFonts w:ascii="Comic Sans MS" w:hAnsi="Comic Sans MS"/>
                <w:color w:val="215868"/>
                <w:sz w:val="18"/>
                <w:szCs w:val="18"/>
              </w:rPr>
            </w:pPr>
            <w:r w:rsidRPr="009C5D80">
              <w:rPr>
                <w:rStyle w:val="FontStyle36"/>
                <w:rFonts w:ascii="Comic Sans MS" w:hAnsi="Comic Sans MS"/>
                <w:color w:val="215868"/>
                <w:sz w:val="18"/>
                <w:szCs w:val="18"/>
              </w:rPr>
              <w:t xml:space="preserve">Belge </w:t>
            </w:r>
            <w:r w:rsidRPr="009C5D80">
              <w:rPr>
                <w:rStyle w:val="FontStyle38"/>
                <w:rFonts w:ascii="Comic Sans MS" w:hAnsi="Comic Sans MS"/>
                <w:color w:val="215868"/>
                <w:sz w:val="18"/>
                <w:szCs w:val="18"/>
              </w:rPr>
              <w:t>Adı</w:t>
            </w:r>
          </w:p>
        </w:tc>
        <w:tc>
          <w:tcPr>
            <w:tcW w:w="2280"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1"/>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 xml:space="preserve">Mevzuata </w:t>
            </w:r>
            <w:r w:rsidRPr="009C5D80">
              <w:rPr>
                <w:rStyle w:val="FontStyle38"/>
                <w:rFonts w:ascii="Comic Sans MS" w:hAnsi="Comic Sans MS"/>
                <w:color w:val="215868"/>
                <w:sz w:val="18"/>
                <w:szCs w:val="18"/>
              </w:rPr>
              <w:t>Göre Yayı</w:t>
            </w:r>
            <w:r w:rsidRPr="009C5D80">
              <w:rPr>
                <w:rStyle w:val="FontStyle38"/>
                <w:rFonts w:ascii="Comic Sans MS" w:hAnsi="Comic Sans MS"/>
                <w:color w:val="215868"/>
                <w:sz w:val="18"/>
                <w:szCs w:val="18"/>
              </w:rPr>
              <w:t>m</w:t>
            </w:r>
            <w:r w:rsidRPr="009C5D80">
              <w:rPr>
                <w:rStyle w:val="FontStyle38"/>
                <w:rFonts w:ascii="Comic Sans MS" w:hAnsi="Comic Sans MS"/>
                <w:color w:val="215868"/>
                <w:sz w:val="18"/>
                <w:szCs w:val="18"/>
              </w:rPr>
              <w:t>lanması G</w:t>
            </w:r>
            <w:r w:rsidRPr="009C5D80">
              <w:rPr>
                <w:rStyle w:val="FontStyle38"/>
                <w:rFonts w:ascii="Comic Sans MS" w:hAnsi="Comic Sans MS"/>
                <w:color w:val="215868"/>
                <w:sz w:val="18"/>
                <w:szCs w:val="18"/>
              </w:rPr>
              <w:t>e</w:t>
            </w:r>
            <w:r w:rsidRPr="009C5D80">
              <w:rPr>
                <w:rStyle w:val="FontStyle38"/>
                <w:rFonts w:ascii="Comic Sans MS" w:hAnsi="Comic Sans MS"/>
                <w:color w:val="215868"/>
                <w:sz w:val="18"/>
                <w:szCs w:val="18"/>
              </w:rPr>
              <w:t xml:space="preserve">reken </w:t>
            </w:r>
            <w:r w:rsidRPr="009C5D80">
              <w:rPr>
                <w:rStyle w:val="FontStyle36"/>
                <w:rFonts w:ascii="Comic Sans MS" w:hAnsi="Comic Sans MS"/>
                <w:color w:val="215868"/>
                <w:sz w:val="18"/>
                <w:szCs w:val="18"/>
              </w:rPr>
              <w:t>Tarih</w:t>
            </w:r>
          </w:p>
        </w:tc>
        <w:tc>
          <w:tcPr>
            <w:tcW w:w="2323"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Yayımlandığı Tarih</w:t>
            </w:r>
          </w:p>
        </w:tc>
      </w:tr>
      <w:tr w:rsidRPr="009C5D80" w:rsidR="006E4061">
        <w:tc>
          <w:tcPr>
            <w:tcW w:w="2309"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Orta Vadeli Pro</w:t>
            </w:r>
            <w:r w:rsidRPr="009C5D80">
              <w:rPr>
                <w:rStyle w:val="FontStyle36"/>
                <w:rFonts w:ascii="Comic Sans MS" w:hAnsi="Comic Sans MS"/>
                <w:color w:val="215868"/>
                <w:sz w:val="18"/>
                <w:szCs w:val="18"/>
              </w:rPr>
              <w:t>g</w:t>
            </w:r>
            <w:r w:rsidRPr="009C5D80">
              <w:rPr>
                <w:rStyle w:val="FontStyle36"/>
                <w:rFonts w:ascii="Comic Sans MS" w:hAnsi="Comic Sans MS"/>
                <w:color w:val="215868"/>
                <w:sz w:val="18"/>
                <w:szCs w:val="18"/>
              </w:rPr>
              <w:t>ram</w:t>
            </w:r>
          </w:p>
        </w:tc>
        <w:tc>
          <w:tcPr>
            <w:tcW w:w="2280"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ind w:left="211"/>
              <w:rPr>
                <w:rStyle w:val="FontStyle36"/>
                <w:rFonts w:ascii="Comic Sans MS" w:hAnsi="Comic Sans MS"/>
                <w:color w:val="215868"/>
                <w:sz w:val="18"/>
                <w:szCs w:val="18"/>
              </w:rPr>
            </w:pPr>
            <w:r w:rsidRPr="009C5D80">
              <w:rPr>
                <w:rStyle w:val="FontStyle36"/>
                <w:rFonts w:ascii="Comic Sans MS" w:hAnsi="Comic Sans MS"/>
                <w:color w:val="215868"/>
                <w:sz w:val="18"/>
                <w:szCs w:val="18"/>
              </w:rPr>
              <w:t xml:space="preserve">Eylül ayınm </w:t>
            </w:r>
            <w:r w:rsidRPr="009C5D80">
              <w:rPr>
                <w:rStyle w:val="FontStyle38"/>
                <w:rFonts w:ascii="Comic Sans MS" w:hAnsi="Comic Sans MS"/>
                <w:color w:val="215868"/>
                <w:sz w:val="18"/>
                <w:szCs w:val="18"/>
              </w:rPr>
              <w:t xml:space="preserve">ilk </w:t>
            </w:r>
            <w:r w:rsidRPr="009C5D80">
              <w:rPr>
                <w:rStyle w:val="FontStyle36"/>
                <w:rFonts w:ascii="Comic Sans MS" w:hAnsi="Comic Sans MS"/>
                <w:color w:val="215868"/>
                <w:sz w:val="18"/>
                <w:szCs w:val="18"/>
              </w:rPr>
              <w:t>haftası sonuna kadar</w:t>
            </w:r>
          </w:p>
        </w:tc>
        <w:tc>
          <w:tcPr>
            <w:tcW w:w="2323"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9 Ekim 2012</w:t>
            </w:r>
          </w:p>
        </w:tc>
      </w:tr>
      <w:tr w:rsidRPr="009C5D80" w:rsidR="006E4061">
        <w:tc>
          <w:tcPr>
            <w:tcW w:w="2309" w:type="dxa"/>
            <w:tcBorders>
              <w:top w:val="single" w:color="auto" w:sz="6" w:space="0"/>
              <w:left w:val="single" w:color="auto" w:sz="6" w:space="0"/>
              <w:bottom w:val="single" w:color="auto" w:sz="6" w:space="0"/>
              <w:right w:val="single" w:color="auto" w:sz="6" w:space="0"/>
            </w:tcBorders>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Orta Vadeli Mali Plan</w:t>
            </w:r>
          </w:p>
        </w:tc>
        <w:tc>
          <w:tcPr>
            <w:tcW w:w="2280" w:type="dxa"/>
            <w:tcBorders>
              <w:top w:val="single" w:color="auto" w:sz="6" w:space="0"/>
              <w:left w:val="single" w:color="auto" w:sz="6" w:space="0"/>
              <w:bottom w:val="single" w:color="auto" w:sz="6" w:space="0"/>
              <w:right w:val="single" w:color="auto" w:sz="6" w:space="0"/>
            </w:tcBorders>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Eylül ayının 15'ine kadar</w:t>
            </w:r>
          </w:p>
        </w:tc>
        <w:tc>
          <w:tcPr>
            <w:tcW w:w="2323" w:type="dxa"/>
            <w:tcBorders>
              <w:top w:val="single" w:color="auto" w:sz="6" w:space="0"/>
              <w:left w:val="single" w:color="auto" w:sz="6" w:space="0"/>
              <w:bottom w:val="single" w:color="auto" w:sz="6" w:space="0"/>
              <w:right w:val="single" w:color="auto" w:sz="6" w:space="0"/>
            </w:tcBorders>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9 Ekim 2012</w:t>
            </w:r>
          </w:p>
        </w:tc>
      </w:tr>
      <w:tr w:rsidRPr="009C5D80" w:rsidR="006E4061">
        <w:tc>
          <w:tcPr>
            <w:tcW w:w="2309"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8"/>
                <w:rFonts w:ascii="Comic Sans MS" w:hAnsi="Comic Sans MS"/>
                <w:color w:val="215868"/>
                <w:sz w:val="18"/>
                <w:szCs w:val="18"/>
              </w:rPr>
              <w:t xml:space="preserve">Bütçe </w:t>
            </w:r>
            <w:r w:rsidRPr="009C5D80">
              <w:rPr>
                <w:rStyle w:val="FontStyle36"/>
                <w:rFonts w:ascii="Comic Sans MS" w:hAnsi="Comic Sans MS"/>
                <w:color w:val="215868"/>
                <w:sz w:val="18"/>
                <w:szCs w:val="18"/>
              </w:rPr>
              <w:t xml:space="preserve">Çağrısı </w:t>
            </w:r>
            <w:r w:rsidRPr="009C5D80">
              <w:rPr>
                <w:rStyle w:val="FontStyle38"/>
                <w:rFonts w:ascii="Comic Sans MS" w:hAnsi="Comic Sans MS"/>
                <w:color w:val="215868"/>
                <w:sz w:val="18"/>
                <w:szCs w:val="18"/>
              </w:rPr>
              <w:t>ve eki Bü</w:t>
            </w:r>
            <w:r w:rsidRPr="009C5D80">
              <w:rPr>
                <w:rStyle w:val="FontStyle38"/>
                <w:rFonts w:ascii="Comic Sans MS" w:hAnsi="Comic Sans MS"/>
                <w:color w:val="215868"/>
                <w:sz w:val="18"/>
                <w:szCs w:val="18"/>
              </w:rPr>
              <w:t>t</w:t>
            </w:r>
            <w:r w:rsidRPr="009C5D80">
              <w:rPr>
                <w:rStyle w:val="FontStyle38"/>
                <w:rFonts w:ascii="Comic Sans MS" w:hAnsi="Comic Sans MS"/>
                <w:color w:val="215868"/>
                <w:sz w:val="18"/>
                <w:szCs w:val="18"/>
              </w:rPr>
              <w:t xml:space="preserve">çe </w:t>
            </w:r>
            <w:r w:rsidRPr="009C5D80">
              <w:rPr>
                <w:rStyle w:val="FontStyle36"/>
                <w:rFonts w:ascii="Comic Sans MS" w:hAnsi="Comic Sans MS"/>
                <w:color w:val="215868"/>
                <w:sz w:val="18"/>
                <w:szCs w:val="18"/>
              </w:rPr>
              <w:t>Hazırlama Re</w:t>
            </w:r>
            <w:r w:rsidRPr="009C5D80">
              <w:rPr>
                <w:rStyle w:val="FontStyle36"/>
                <w:rFonts w:ascii="Comic Sans MS" w:hAnsi="Comic Sans MS"/>
                <w:color w:val="215868"/>
                <w:sz w:val="18"/>
                <w:szCs w:val="18"/>
              </w:rPr>
              <w:t>h</w:t>
            </w:r>
            <w:r w:rsidRPr="009C5D80">
              <w:rPr>
                <w:rStyle w:val="FontStyle36"/>
                <w:rFonts w:ascii="Comic Sans MS" w:hAnsi="Comic Sans MS"/>
                <w:color w:val="215868"/>
                <w:sz w:val="18"/>
                <w:szCs w:val="18"/>
              </w:rPr>
              <w:t>beri</w:t>
            </w:r>
          </w:p>
        </w:tc>
        <w:tc>
          <w:tcPr>
            <w:tcW w:w="2280"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Eylül ayının 15'ine kadar</w:t>
            </w:r>
          </w:p>
        </w:tc>
        <w:tc>
          <w:tcPr>
            <w:tcW w:w="2323"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9 Ekim 2012</w:t>
            </w:r>
          </w:p>
        </w:tc>
      </w:tr>
      <w:tr w:rsidRPr="009C5D80" w:rsidR="006E4061">
        <w:tc>
          <w:tcPr>
            <w:tcW w:w="2309"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 xml:space="preserve">Yatırım Genelgesi </w:t>
            </w:r>
            <w:r w:rsidRPr="009C5D80">
              <w:rPr>
                <w:rStyle w:val="FontStyle38"/>
                <w:rFonts w:ascii="Comic Sans MS" w:hAnsi="Comic Sans MS"/>
                <w:color w:val="215868"/>
                <w:sz w:val="18"/>
                <w:szCs w:val="18"/>
              </w:rPr>
              <w:t xml:space="preserve">ve eki Yatırım Programı </w:t>
            </w:r>
            <w:r w:rsidRPr="009C5D80">
              <w:rPr>
                <w:rStyle w:val="FontStyle36"/>
                <w:rFonts w:ascii="Comic Sans MS" w:hAnsi="Comic Sans MS"/>
                <w:color w:val="215868"/>
                <w:sz w:val="18"/>
                <w:szCs w:val="18"/>
              </w:rPr>
              <w:t>Hazı</w:t>
            </w:r>
            <w:r w:rsidRPr="009C5D80">
              <w:rPr>
                <w:rStyle w:val="FontStyle36"/>
                <w:rFonts w:ascii="Comic Sans MS" w:hAnsi="Comic Sans MS"/>
                <w:color w:val="215868"/>
                <w:sz w:val="18"/>
                <w:szCs w:val="18"/>
              </w:rPr>
              <w:t>r</w:t>
            </w:r>
            <w:r w:rsidRPr="009C5D80">
              <w:rPr>
                <w:rStyle w:val="FontStyle36"/>
                <w:rFonts w:ascii="Comic Sans MS" w:hAnsi="Comic Sans MS"/>
                <w:color w:val="215868"/>
                <w:sz w:val="18"/>
                <w:szCs w:val="18"/>
              </w:rPr>
              <w:t>lama Rehberi</w:t>
            </w:r>
          </w:p>
        </w:tc>
        <w:tc>
          <w:tcPr>
            <w:tcW w:w="2280"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Eylül ayının 15'ine kadar</w:t>
            </w:r>
          </w:p>
        </w:tc>
        <w:tc>
          <w:tcPr>
            <w:tcW w:w="2323" w:type="dxa"/>
            <w:tcBorders>
              <w:top w:val="single" w:color="auto" w:sz="6" w:space="0"/>
              <w:left w:val="single" w:color="auto" w:sz="6" w:space="0"/>
              <w:bottom w:val="single" w:color="auto" w:sz="6" w:space="0"/>
              <w:right w:val="single" w:color="auto" w:sz="6" w:space="0"/>
            </w:tcBorders>
            <w:vAlign w:val="center"/>
          </w:tcPr>
          <w:p w:rsidRPr="009C5D80" w:rsidR="006E4061" w:rsidP="009C5D80" w:rsidRDefault="006E4061">
            <w:pPr>
              <w:pStyle w:val="Style15"/>
              <w:widowControl/>
              <w:spacing w:line="240" w:lineRule="auto"/>
              <w:rPr>
                <w:rStyle w:val="FontStyle36"/>
                <w:rFonts w:ascii="Comic Sans MS" w:hAnsi="Comic Sans MS"/>
                <w:color w:val="215868"/>
                <w:sz w:val="18"/>
                <w:szCs w:val="18"/>
              </w:rPr>
            </w:pPr>
            <w:r w:rsidRPr="009C5D80">
              <w:rPr>
                <w:rStyle w:val="FontStyle36"/>
                <w:rFonts w:ascii="Comic Sans MS" w:hAnsi="Comic Sans MS"/>
                <w:color w:val="215868"/>
                <w:sz w:val="18"/>
                <w:szCs w:val="18"/>
              </w:rPr>
              <w:t>9 Ekim 2012</w:t>
            </w:r>
          </w:p>
        </w:tc>
      </w:tr>
    </w:tbl>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durum, global bir kriz ortamının yaşandığı dünyada ekonomiye yön veren yatırımcılar açısından; plan metinlerinin kredibilitesi açısından önemli bir konu haline gelmektedir. Üç yıllık perspektifte hazırlanan bu metinlerin zamanında hazırlanmaması taraflar nezdinde güvenin azalmasına yol açmaktadır. Ayrıca, kamu politikaları açısından stratejik öncelikleri içeren OVP'nin geç yayımlanmasından dolayı, içeriğinden haberdar olanlar açısından avantaj yaratırken, geç haberdar olanlar açısından ise dezavantaja neden olmaktadır. Bunun yanında, OVP ve OVMP'lerin zamanında çıkmaması Parlamentonun bütçe hakkını kullanamaması anlamına gelmektedir.</w:t>
      </w:r>
      <w:r w:rsidRPr="009C5D80">
        <w:rPr>
          <w:rFonts w:ascii="Comic Sans MS" w:hAnsi="Comic Sans MS"/>
          <w:color w:val="215868"/>
          <w:sz w:val="18"/>
          <w:szCs w:val="18"/>
        </w:rPr>
        <w:t xml:space="preserve"> </w:t>
      </w:r>
      <w:r w:rsidRPr="009C5D80" w:rsidR="003373E4">
        <w:rPr>
          <w:rFonts w:ascii="Comic Sans MS" w:hAnsi="Comic Sans MS"/>
          <w:color w:val="215868"/>
          <w:spacing w:val="24"/>
          <w:sz w:val="18"/>
          <w:szCs w:val="18"/>
        </w:rPr>
        <w:t>Y</w:t>
      </w:r>
      <w:r w:rsidRPr="009C5D80">
        <w:rPr>
          <w:rFonts w:ascii="Comic Sans MS" w:hAnsi="Comic Sans MS"/>
          <w:color w:val="215868"/>
          <w:spacing w:val="24"/>
          <w:sz w:val="18"/>
          <w:szCs w:val="18"/>
        </w:rPr>
        <w:t>ıllardır Orta Vadeli Programı zamanında yayınlamayarak orta vadeli mali plan, yatırım genelgesi ile bütçe hazırlama rehberini aynı günde ve Bütçenin Türkiye Büyük Millet Meclisine sunulmasından on gün önce yayımlanması TBMM'ni hiçe saymak anlamına gelmektedir. Orta Vadeli Programı zamanında yayınlayamayan veya yetkili olduğu kuruma hazırlatamayan bu nedenle hedeflerin belirlenmesinde Türkiye Cumhuriyeti Hükümetinin ve kamu kurum ve kuruluşlarının gerek yurt içi, gerekse yurt dışındaki ilişkilerinde itibarını zaafa uğrattığı, ülkemiz için hayati öneme sahip milli bütçenin hazırlanması sürecinden on gün önce programın çıkartılması ile de TBMM'nin bütçe hakkının doğru bir şekilde kullanılması ve değerlendirilmesi engellenmiştir. Bu nedenlerle yasa ve ilgili diğer mevzuatta öngörülen mükellefiyetleri yerine getirmemiş olan Kalkınma Bakanı Sayın Cevdet Yılmaz hakkında yukarıdaki gerekçeler uyarınca Anayasanın 98 ve 99’uncu maddeleri ile İçtüzüğün 106’ncı maddesi uyarınca gensoru açılmasını arz ve talep ederiz.</w:t>
      </w:r>
    </w:p>
    <w:p w:rsidRPr="009C5D80" w:rsidR="003373E4" w:rsidP="009C5D80" w:rsidRDefault="003373E4">
      <w:pPr>
        <w:ind w:left="20" w:right="60" w:firstLine="820"/>
        <w:jc w:val="both"/>
        <w:rPr>
          <w:bCs/>
          <w:sz w:val="18"/>
          <w:szCs w:val="18"/>
        </w:rPr>
      </w:pPr>
      <w:r w:rsidRPr="009C5D80">
        <w:rPr>
          <w:bCs/>
          <w:sz w:val="18"/>
          <w:szCs w:val="18"/>
        </w:rPr>
        <w:t>5.- MHP Grubu adına, Grup Başkan Vekilleri Mersin Milletvekili Mehmet Şandır ve İzmir Milletvekili Oktay Vural’ın, Türk tarım ve hayvancılık sektörlerini yanlış uygulanan politikalar ile bitirme noktasına getirerek çiftçileri ve üreticileri sıkıntıya soktuğu iddiasıyla, Gıda, Tarım ve Ha</w:t>
      </w:r>
      <w:r w:rsidRPr="009C5D80">
        <w:rPr>
          <w:bCs/>
          <w:sz w:val="18"/>
          <w:szCs w:val="18"/>
        </w:rPr>
        <w:t>y</w:t>
      </w:r>
      <w:r w:rsidRPr="009C5D80">
        <w:rPr>
          <w:bCs/>
          <w:sz w:val="18"/>
          <w:szCs w:val="18"/>
        </w:rPr>
        <w:t>vancılık Bakanı Mehmet Mehdi Eker hakkında gensoru açılmasına ilişkin önergesi (11/19)</w:t>
      </w:r>
    </w:p>
    <w:p w:rsidRPr="009C5D80" w:rsidR="003373E4" w:rsidP="009C5D80" w:rsidRDefault="003373E4">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 Tarımını ve Hayvancılık sektörünü bitirme noktasına getiren ve yanlış uygulanan tarım politikaları ile çiftçilerimizi ve üreticilerimizi sıkıntıya sokan Gıda, Tarım ve Hayvancılık Bakanı Mehmet Mehdi Eker hakkında Anayasa'nın 98 ve 99'uncu, TBMM İçtüzüğünün 106. maddeleri uyarınca Gensoru açılmasını Milliyetçi Hareket Partisi Grubu adına arz ederiz.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Saygılarımızla.</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Mehmet Şandır</w:t>
      </w:r>
      <w:r w:rsidRPr="009C5D80">
        <w:rPr>
          <w:rFonts w:ascii="Comic Sans MS" w:hAnsi="Comic Sans MS"/>
          <w:color w:val="215868"/>
          <w:spacing w:val="24"/>
          <w:sz w:val="18"/>
          <w:szCs w:val="18"/>
        </w:rPr>
        <w:tab/>
        <w:t>Oktay Vural</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Mersin </w:t>
      </w:r>
      <w:r w:rsidRPr="009C5D80">
        <w:rPr>
          <w:rFonts w:ascii="Comic Sans MS" w:hAnsi="Comic Sans MS"/>
          <w:color w:val="215868"/>
          <w:spacing w:val="24"/>
          <w:sz w:val="18"/>
          <w:szCs w:val="18"/>
        </w:rPr>
        <w:tab/>
        <w:t>İzmir</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Grup Başkan Vekili</w:t>
      </w:r>
      <w:r w:rsidRPr="009C5D80">
        <w:rPr>
          <w:rFonts w:ascii="Comic Sans MS" w:hAnsi="Comic Sans MS"/>
          <w:color w:val="215868"/>
          <w:spacing w:val="24"/>
          <w:sz w:val="18"/>
          <w:szCs w:val="18"/>
        </w:rPr>
        <w:tab/>
        <w:t>Grup Başkan 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Ülkemizde son dönemde tanıma verilen destekler rakamsal olarak artmakla birlikte GSMH ile paralel arttırılmamıştır. Bunun sonucu olarak, birçok üreticimiz ve çiftçimiz üretimden vazgeçmek zorunda kalmışlar ve sektördeki istihdam düşmüştür.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Tarım sektöründe bir milyon iki yüz bin civarında kişi işini kaybetmiş ve insanlar tarımdan koparılmışlardır. Bu aynı zamanda kırsaldan şehre kaçış olup ilave olarak Devletimize ek yük getirmiştir ve tarımımız acınacak hale düşmüştür.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Tarım, ülkemiz için ekonomik ve politik bakımdan son derece önemli bir sektördür. Milli gelire göre yüzdesi yüksek, istihdama % 35 civarında katkı sağlayan, kırsal alanın gelir kaynağı olan ve doyuran bir sektördür. Son 10 yılda ülke nüfusumuz yaklaşık 7,5 veya 8 milyon artarken tarım alanları hazin bir şekilde azalmış, tarım ürünlerinin birçoğunda üretim gerilemiş veya hiç artmamıştır.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Tarımsal girdi fiyatları aşırı şekilde artmıştır. Bunun sonucu, çiftçilerimiz gübre alamaz, arazisini yeterince işleyemez ve sulayamaz olmuştur. Gübre, yem ve akaryakıtta yaşanan aşı</w:t>
      </w:r>
      <w:r w:rsidRPr="009C5D80" w:rsidR="003373E4">
        <w:rPr>
          <w:rFonts w:ascii="Comic Sans MS" w:hAnsi="Comic Sans MS"/>
          <w:color w:val="215868"/>
          <w:spacing w:val="24"/>
          <w:sz w:val="18"/>
          <w:szCs w:val="18"/>
        </w:rPr>
        <w:t>rı</w:t>
      </w:r>
      <w:r w:rsidRPr="009C5D80">
        <w:rPr>
          <w:rFonts w:ascii="Comic Sans MS" w:hAnsi="Comic Sans MS"/>
          <w:color w:val="215868"/>
          <w:spacing w:val="24"/>
          <w:sz w:val="18"/>
          <w:szCs w:val="18"/>
        </w:rPr>
        <w:t xml:space="preserve"> fiyat artışlarının önlenmesi için Gıda, Tarım ve Hayvancılık Bakanlığı bir tedbir geliştirememiştir. Özellikle, gübrede ortaya çıkan önlenemeyen yükseliş son bir yılda çeşitlerine göre gübrede fiyat artışları iki katını geçmiştir.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mazotun rafineri çıkış fiyatı 1,535 TL olup, vatandaşımıza ise 4 TL'ye satılmaktadır.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AKP 2002 yılında iktidara geldiğinde 1 lt mazot 1 TL, 1 kg buğday 30 Kuruş ediyordu. Yani 3,5 kilogram buğday satan üreticimiz 1 lt mazot alıyordu.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10 yıldır ülkeyi yöneten AKP iktidarında</w:t>
      </w:r>
      <w:r w:rsidRPr="009C5D80" w:rsidR="003373E4">
        <w:rPr>
          <w:rFonts w:ascii="Comic Sans MS" w:hAnsi="Comic Sans MS"/>
          <w:color w:val="215868"/>
          <w:spacing w:val="24"/>
          <w:sz w:val="18"/>
          <w:szCs w:val="18"/>
        </w:rPr>
        <w:t xml:space="preserve"> 1 kilogram buğday 60 kuruş, 1 l</w:t>
      </w:r>
      <w:r w:rsidRPr="009C5D80">
        <w:rPr>
          <w:rFonts w:ascii="Comic Sans MS" w:hAnsi="Comic Sans MS"/>
          <w:color w:val="215868"/>
          <w:spacing w:val="24"/>
          <w:sz w:val="18"/>
          <w:szCs w:val="18"/>
        </w:rPr>
        <w:t xml:space="preserve">t mazot 4 TL'dir. Şimdi ise 8 kilogram buğday satan üreticimiz 1 </w:t>
      </w:r>
      <w:r w:rsidRPr="009C5D80" w:rsidR="003373E4">
        <w:rPr>
          <w:rFonts w:ascii="Comic Sans MS" w:hAnsi="Comic Sans MS"/>
          <w:color w:val="215868"/>
          <w:spacing w:val="24"/>
          <w:sz w:val="18"/>
          <w:szCs w:val="18"/>
        </w:rPr>
        <w:t>l</w:t>
      </w:r>
      <w:r w:rsidRPr="009C5D80">
        <w:rPr>
          <w:rFonts w:ascii="Comic Sans MS" w:hAnsi="Comic Sans MS"/>
          <w:color w:val="215868"/>
          <w:spacing w:val="24"/>
          <w:sz w:val="18"/>
          <w:szCs w:val="18"/>
        </w:rPr>
        <w:t>t mazot alabilmektedir.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2012 yılının mevsimsel olarak kurak geçmesiyle birlikte buğday sapları yeterli boy atmamış ve hasat zamanı saman miktarı çok düşük çıktığından saman fiyatları artmıştır. 2011 yılında 30 Kuruş olan saman % de 333 oranında artarak 90 Kuruş seviyesine çıkmıştır. Bu da samanın pahalı olması nedeniyle üretici zor duruma düşmüş olup en kısa zamanda acil tedbir alınmalıdır.</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Narenciye ürünlerinden portakal, mandalina, limon, greyfurt ya maliyetinin altında fiyatla alıcı bulmakta ya da dalında kalmaktadır. Emek verdiği ürünü maliyetini bile karşılayacak fiyatta pazarlayamayan çiftçi, ürününü çaresiz şekilde yollara dökmektedir.</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Türkiye yıllık 3,6 milyon ton civarında üretim ile dünya narenciye üretiminde ilk 10 ülke arasında yer almaktadır. Bu üretim miktarının ancak 3/1'i ihraç edilmekte ve kalan kısmı iç piyasaya kalmaktadır. Ülkemizin narenciye ihracatında diğer ülkelerle rekabet edebilirliliğinin artırılması için ton başına verilen teşviklerin üreticiler açısından yeterli bir noktaya getirilmesi gerekmektedir.</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Hayvancılık sektöründe ise yurtdışından ithal edilen et ve hayvanın gelmesi, yem fiyatlarının artması sonucunda köylümüz dişi hayvanlarını satmak zorunda kalmıştır. Dişi hayvanın satılması demek üreticinin geleceğinin satılması demektir. Bununda sorumlusu Gıda, Tarım ve Hayvancılık Bakanıdır. Tarım Bakanı yurt dışından ithal edilen et ve hayvanlardan dolayı köylümüze yeterli desteği vermemiş ve perişan bir hale getirmiştir. Hayvancılık sektörü bitme noktasına gelmiştir.</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Türk tarımını ve hayvancılık sektörünü bitirme noktasına getiren ve yanlış uygulanan tarım politikaları ile çiftçilerimizi ve üreticilerimizi sıkıntıya sokan Gıda, Tarım ve Hayvancılık Bakanı Mehmet Mehdi Eker hakkında Anayasanın 98 ve 99 uncu ve TBMM İçtüzüğü'nün 106. maddeleri uyarınca gensoru açılmasını arz ve talep ederiz.</w:t>
      </w:r>
    </w:p>
    <w:p w:rsidRPr="009C5D80" w:rsidR="00AD57CF" w:rsidP="009C5D80" w:rsidRDefault="00AD57CF">
      <w:pPr>
        <w:ind w:left="20" w:right="60" w:firstLine="820"/>
        <w:jc w:val="both"/>
        <w:rPr>
          <w:bCs/>
          <w:sz w:val="18"/>
          <w:szCs w:val="18"/>
        </w:rPr>
      </w:pPr>
      <w:r w:rsidRPr="009C5D80">
        <w:rPr>
          <w:bCs/>
          <w:sz w:val="18"/>
          <w:szCs w:val="18"/>
        </w:rPr>
        <w:t>6.- Ankara Milletvekili Zühal Topcu ve 21 milletvekilinin, Bakanlığı yönetemediği, yeni olu</w:t>
      </w:r>
      <w:r w:rsidRPr="009C5D80">
        <w:rPr>
          <w:bCs/>
          <w:sz w:val="18"/>
          <w:szCs w:val="18"/>
        </w:rPr>
        <w:t>ş</w:t>
      </w:r>
      <w:r w:rsidRPr="009C5D80">
        <w:rPr>
          <w:bCs/>
          <w:sz w:val="18"/>
          <w:szCs w:val="18"/>
        </w:rPr>
        <w:t>turulan sistemlerin ve projelerin yürütülmesinde sorunlar yaşandığı ve öğretmenlik mesleğinin itibarını düşürdüğü iddiasıyla, Millî Eğitim Bakanı Ömer Dinçer hakkında gensoru açılmasına ilişkin önergesi (11/20)</w:t>
      </w:r>
    </w:p>
    <w:p w:rsidRPr="009C5D80" w:rsidR="006E4061" w:rsidP="009C5D80" w:rsidRDefault="006E4061">
      <w:pPr>
        <w:pStyle w:val="Metinstil"/>
        <w:suppressAutoHyphens/>
        <w:spacing w:line="240" w:lineRule="auto"/>
        <w:jc w:val="center"/>
        <w:rPr>
          <w:rFonts w:ascii="Comic Sans MS" w:hAnsi="Comic Sans MS" w:cs="Arial"/>
          <w:color w:val="215868"/>
          <w:sz w:val="18"/>
          <w:szCs w:val="18"/>
        </w:rPr>
      </w:pPr>
      <w:r w:rsidRPr="009C5D80">
        <w:rPr>
          <w:rFonts w:ascii="Comic Sans MS" w:hAnsi="Comic Sans MS" w:cs="Arial"/>
          <w:color w:val="215868"/>
          <w:sz w:val="18"/>
          <w:szCs w:val="18"/>
        </w:rPr>
        <w:t>Türkiye Büyük Millet Meclisi Başkanlığına</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07.07.2011 tarihinde Millî Eğitim Bakanı olarak atanan Ömer Dinçer, Millî Eğitim camiasında maddi ve manevi alanda birçok olumsuz etki yaratmıştır. Millî Eğitim Bakanlığı gibi bir bakanlığı yönetemediği gibi, birçok açıdan eğitimdeki girdilerin ve çıktıların üzerinde tahribat yapmıştır. Merkezi sınavlarda soruların çalınması, eksik basılması, FATİH projesi ve 4+4+4 modeli gibi oluşturulan sistemlerin yürütülmesinde sorunların çıkması, okulların güvenliğinin sağlanamaması, kutsal bir meslek olan öğretmenliğin toplum nezdindeki itibarının düşmesi, suça karışan çocukların sayısının artması ve bunun gibi birçok problemler kartopu etkisiyle büyümeye devam etmiştir. Ülkemizin gelecek kuşaklarını yetiştirmekten sorumlu olan Millî Eğitim Bakanı Sayın Ömer Dinçer hakkında ekte verilen gerekçeler ile Anayasanın 98 ve 99'uncu, İçtüzüğün 106'ncı maddeleri uyarınca gensoru açılmasını arz ve talep ederiz.</w:t>
      </w:r>
    </w:p>
    <w:p w:rsidRPr="009C5D80" w:rsidR="006E4061" w:rsidP="009C5D80" w:rsidRDefault="006E4061">
      <w:pPr>
        <w:pStyle w:val="Metinstil"/>
        <w:suppressAutoHyphens/>
        <w:spacing w:line="240" w:lineRule="auto"/>
        <w:rPr>
          <w:rFonts w:ascii="Comic Sans MS" w:hAnsi="Comic Sans MS" w:cs="Arial"/>
          <w:color w:val="215868"/>
          <w:sz w:val="18"/>
          <w:szCs w:val="18"/>
        </w:rPr>
      </w:pP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Zühal Top</w:t>
      </w:r>
      <w:r w:rsidRPr="009C5D80" w:rsidR="00AD57CF">
        <w:rPr>
          <w:rFonts w:ascii="Comic Sans MS" w:hAnsi="Comic Sans MS"/>
          <w:color w:val="215868"/>
          <w:sz w:val="18"/>
          <w:szCs w:val="18"/>
        </w:rPr>
        <w:t>c</w:t>
      </w:r>
      <w:r w:rsidRPr="009C5D80">
        <w:rPr>
          <w:rFonts w:ascii="Comic Sans MS" w:hAnsi="Comic Sans MS"/>
          <w:color w:val="215868"/>
          <w:sz w:val="18"/>
          <w:szCs w:val="18"/>
        </w:rPr>
        <w:t>u</w:t>
      </w:r>
      <w:r w:rsidRPr="009C5D80">
        <w:rPr>
          <w:rFonts w:ascii="Comic Sans MS" w:hAnsi="Comic Sans MS"/>
          <w:color w:val="215868"/>
          <w:sz w:val="18"/>
          <w:szCs w:val="18"/>
        </w:rPr>
        <w:tab/>
        <w:t>Münir Kutluata</w:t>
      </w:r>
      <w:r w:rsidRPr="009C5D80">
        <w:rPr>
          <w:rFonts w:ascii="Comic Sans MS" w:hAnsi="Comic Sans MS"/>
          <w:color w:val="215868"/>
          <w:sz w:val="18"/>
          <w:szCs w:val="18"/>
        </w:rPr>
        <w:tab/>
        <w:t>Erkan Akçay</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Ankara</w:t>
      </w:r>
      <w:r w:rsidRPr="009C5D80">
        <w:rPr>
          <w:rFonts w:ascii="Comic Sans MS" w:hAnsi="Comic Sans MS"/>
          <w:color w:val="215868"/>
          <w:sz w:val="18"/>
          <w:szCs w:val="18"/>
        </w:rPr>
        <w:tab/>
        <w:t xml:space="preserve">Sakarya  </w:t>
      </w:r>
      <w:r w:rsidRPr="009C5D80">
        <w:rPr>
          <w:rFonts w:ascii="Comic Sans MS" w:hAnsi="Comic Sans MS"/>
          <w:color w:val="215868"/>
          <w:sz w:val="18"/>
          <w:szCs w:val="18"/>
        </w:rPr>
        <w:tab/>
        <w:t>Manisa</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r>
      <w:r w:rsidRPr="009C5D80">
        <w:rPr>
          <w:rFonts w:ascii="Comic Sans MS" w:hAnsi="Comic Sans MS" w:cs="Arial"/>
          <w:color w:val="215868"/>
          <w:sz w:val="18"/>
          <w:szCs w:val="18"/>
        </w:rPr>
        <w:t>Özcan Yeniçeri</w:t>
      </w:r>
      <w:r w:rsidRPr="009C5D80">
        <w:rPr>
          <w:rFonts w:ascii="Comic Sans MS" w:hAnsi="Comic Sans MS"/>
          <w:color w:val="215868"/>
          <w:sz w:val="18"/>
          <w:szCs w:val="18"/>
        </w:rPr>
        <w:tab/>
        <w:t>Oktay Öztürk</w:t>
      </w:r>
      <w:r w:rsidRPr="009C5D80">
        <w:rPr>
          <w:rFonts w:ascii="Comic Sans MS" w:hAnsi="Comic Sans MS"/>
          <w:color w:val="215868"/>
          <w:sz w:val="18"/>
          <w:szCs w:val="18"/>
        </w:rPr>
        <w:tab/>
        <w:t>Alim Işık</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Ankara </w:t>
      </w:r>
      <w:r w:rsidRPr="009C5D80">
        <w:rPr>
          <w:rFonts w:ascii="Comic Sans MS" w:hAnsi="Comic Sans MS"/>
          <w:color w:val="215868"/>
          <w:sz w:val="18"/>
          <w:szCs w:val="18"/>
        </w:rPr>
        <w:tab/>
        <w:t xml:space="preserve">Erzurum </w:t>
      </w:r>
      <w:r w:rsidRPr="009C5D80">
        <w:rPr>
          <w:rFonts w:ascii="Comic Sans MS" w:hAnsi="Comic Sans MS"/>
          <w:color w:val="215868"/>
          <w:sz w:val="18"/>
          <w:szCs w:val="18"/>
        </w:rPr>
        <w:tab/>
        <w:t xml:space="preserve">Kütahya </w:t>
      </w:r>
    </w:p>
    <w:p w:rsidRPr="009C5D80" w:rsidR="006E4061" w:rsidP="009C5D80" w:rsidRDefault="00AD57CF">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 xml:space="preserve"> </w:t>
      </w:r>
      <w:r w:rsidRPr="009C5D80">
        <w:rPr>
          <w:rFonts w:ascii="Comic Sans MS" w:hAnsi="Comic Sans MS"/>
          <w:color w:val="215868"/>
          <w:sz w:val="18"/>
          <w:szCs w:val="18"/>
        </w:rPr>
        <w:tab/>
        <w:t>Ati</w:t>
      </w:r>
      <w:r w:rsidRPr="009C5D80" w:rsidR="006E4061">
        <w:rPr>
          <w:rFonts w:ascii="Comic Sans MS" w:hAnsi="Comic Sans MS"/>
          <w:color w:val="215868"/>
          <w:sz w:val="18"/>
          <w:szCs w:val="18"/>
        </w:rPr>
        <w:t>la Kaya</w:t>
      </w:r>
      <w:r w:rsidRPr="009C5D80" w:rsidR="006E4061">
        <w:rPr>
          <w:rFonts w:ascii="Comic Sans MS" w:hAnsi="Comic Sans MS"/>
          <w:color w:val="215868"/>
          <w:sz w:val="18"/>
          <w:szCs w:val="18"/>
        </w:rPr>
        <w:tab/>
        <w:t>Mehmet Şandır</w:t>
      </w:r>
      <w:r w:rsidRPr="009C5D80" w:rsidR="006E4061">
        <w:rPr>
          <w:rFonts w:ascii="Comic Sans MS" w:hAnsi="Comic Sans MS"/>
          <w:color w:val="215868"/>
          <w:sz w:val="18"/>
          <w:szCs w:val="18"/>
        </w:rPr>
        <w:tab/>
        <w:t>Bülent Belen</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İstanbul</w:t>
      </w:r>
      <w:r w:rsidRPr="009C5D80">
        <w:rPr>
          <w:rFonts w:ascii="Comic Sans MS" w:hAnsi="Comic Sans MS"/>
          <w:color w:val="215868"/>
          <w:sz w:val="18"/>
          <w:szCs w:val="18"/>
        </w:rPr>
        <w:tab/>
        <w:t>Mersin</w:t>
      </w:r>
      <w:r w:rsidRPr="009C5D80">
        <w:rPr>
          <w:rFonts w:ascii="Comic Sans MS" w:hAnsi="Comic Sans MS"/>
          <w:color w:val="215868"/>
          <w:sz w:val="18"/>
          <w:szCs w:val="18"/>
        </w:rPr>
        <w:tab/>
        <w:t>Tekirdağ</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Hasan Hüseyin Türkoğlu </w:t>
      </w:r>
      <w:r w:rsidRPr="009C5D80">
        <w:rPr>
          <w:rFonts w:ascii="Comic Sans MS" w:hAnsi="Comic Sans MS"/>
          <w:color w:val="215868"/>
          <w:sz w:val="18"/>
          <w:szCs w:val="18"/>
        </w:rPr>
        <w:tab/>
        <w:t>Seyfettin Yılmaz</w:t>
      </w:r>
      <w:r w:rsidRPr="009C5D80">
        <w:rPr>
          <w:rFonts w:ascii="Comic Sans MS" w:hAnsi="Comic Sans MS"/>
          <w:color w:val="215868"/>
          <w:sz w:val="18"/>
          <w:szCs w:val="18"/>
        </w:rPr>
        <w:tab/>
        <w:t>Mustafa Kalaycı</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Osmaniye </w:t>
      </w:r>
      <w:r w:rsidRPr="009C5D80">
        <w:rPr>
          <w:rFonts w:ascii="Comic Sans MS" w:hAnsi="Comic Sans MS"/>
          <w:color w:val="215868"/>
          <w:sz w:val="18"/>
          <w:szCs w:val="18"/>
        </w:rPr>
        <w:tab/>
        <w:t>Adana</w:t>
      </w:r>
      <w:r w:rsidRPr="009C5D80">
        <w:rPr>
          <w:rFonts w:ascii="Comic Sans MS" w:hAnsi="Comic Sans MS"/>
          <w:color w:val="215868"/>
          <w:sz w:val="18"/>
          <w:szCs w:val="18"/>
        </w:rPr>
        <w:tab/>
        <w:t>Konya</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Enver Erdem</w:t>
      </w:r>
      <w:r w:rsidRPr="009C5D80">
        <w:rPr>
          <w:rFonts w:ascii="Comic Sans MS" w:hAnsi="Comic Sans MS"/>
          <w:color w:val="215868"/>
          <w:sz w:val="18"/>
          <w:szCs w:val="18"/>
        </w:rPr>
        <w:tab/>
        <w:t>Bahattin Şeker</w:t>
      </w:r>
      <w:r w:rsidRPr="009C5D80">
        <w:rPr>
          <w:rFonts w:ascii="Comic Sans MS" w:hAnsi="Comic Sans MS"/>
          <w:color w:val="215868"/>
          <w:sz w:val="18"/>
          <w:szCs w:val="18"/>
        </w:rPr>
        <w:tab/>
        <w:t>Durmuş Ali Torlak</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Elazığ </w:t>
      </w:r>
      <w:r w:rsidRPr="009C5D80">
        <w:rPr>
          <w:rFonts w:ascii="Comic Sans MS" w:hAnsi="Comic Sans MS"/>
          <w:color w:val="215868"/>
          <w:sz w:val="18"/>
          <w:szCs w:val="18"/>
        </w:rPr>
        <w:tab/>
        <w:t xml:space="preserve">Bilecik </w:t>
      </w:r>
      <w:r w:rsidRPr="009C5D80">
        <w:rPr>
          <w:rFonts w:ascii="Comic Sans MS" w:hAnsi="Comic Sans MS"/>
          <w:color w:val="215868"/>
          <w:sz w:val="18"/>
          <w:szCs w:val="18"/>
        </w:rPr>
        <w:tab/>
        <w:t>İstanbul</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Oktay Vural</w:t>
      </w:r>
      <w:r w:rsidRPr="009C5D80">
        <w:rPr>
          <w:rFonts w:ascii="Comic Sans MS" w:hAnsi="Comic Sans MS"/>
          <w:color w:val="215868"/>
          <w:sz w:val="18"/>
          <w:szCs w:val="18"/>
        </w:rPr>
        <w:tab/>
        <w:t>Mehmet Erdoğan</w:t>
      </w:r>
      <w:r w:rsidRPr="009C5D80">
        <w:rPr>
          <w:rFonts w:ascii="Comic Sans MS" w:hAnsi="Comic Sans MS"/>
          <w:color w:val="215868"/>
          <w:sz w:val="18"/>
          <w:szCs w:val="18"/>
        </w:rPr>
        <w:tab/>
        <w:t>Sadir Durmaz</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İzmir </w:t>
      </w:r>
      <w:r w:rsidRPr="009C5D80">
        <w:rPr>
          <w:rFonts w:ascii="Comic Sans MS" w:hAnsi="Comic Sans MS"/>
          <w:color w:val="215868"/>
          <w:sz w:val="18"/>
          <w:szCs w:val="18"/>
        </w:rPr>
        <w:tab/>
        <w:t xml:space="preserve">Muğla </w:t>
      </w:r>
      <w:r w:rsidRPr="009C5D80">
        <w:rPr>
          <w:rFonts w:ascii="Comic Sans MS" w:hAnsi="Comic Sans MS"/>
          <w:color w:val="215868"/>
          <w:sz w:val="18"/>
          <w:szCs w:val="18"/>
        </w:rPr>
        <w:tab/>
        <w:t xml:space="preserve">Yozgat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Ahmet Kenan Tanrıkulu </w:t>
      </w:r>
      <w:r w:rsidRPr="009C5D80">
        <w:rPr>
          <w:rFonts w:ascii="Comic Sans MS" w:hAnsi="Comic Sans MS"/>
          <w:color w:val="215868"/>
          <w:sz w:val="18"/>
          <w:szCs w:val="18"/>
        </w:rPr>
        <w:tab/>
        <w:t xml:space="preserve">Lütfü Türkkan </w:t>
      </w:r>
      <w:r w:rsidRPr="009C5D80">
        <w:rPr>
          <w:rFonts w:ascii="Comic Sans MS" w:hAnsi="Comic Sans MS"/>
          <w:color w:val="215868"/>
          <w:sz w:val="18"/>
          <w:szCs w:val="18"/>
        </w:rPr>
        <w:tab/>
        <w:t xml:space="preserve">Emin Haluk Ayhan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İzmir </w:t>
      </w:r>
      <w:r w:rsidRPr="009C5D80">
        <w:rPr>
          <w:rFonts w:ascii="Comic Sans MS" w:hAnsi="Comic Sans MS"/>
          <w:color w:val="215868"/>
          <w:sz w:val="18"/>
          <w:szCs w:val="18"/>
        </w:rPr>
        <w:tab/>
        <w:t>Kocaeli</w:t>
      </w:r>
      <w:r w:rsidRPr="009C5D80">
        <w:rPr>
          <w:rFonts w:ascii="Comic Sans MS" w:hAnsi="Comic Sans MS"/>
          <w:color w:val="215868"/>
          <w:sz w:val="18"/>
          <w:szCs w:val="18"/>
        </w:rPr>
        <w:tab/>
        <w:t>Denizli</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Mustafa Erdem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t>Ankara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Gerekçe: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07.07.2011 tarihinde Milli Eğitim Bakanı olan Ömer Dinçer'in atanmasının üzerinden bir buçuk yıla yakın bir süre geçmiştir. Bu zaman diliminde karnesinin pek iç açıcı olduğu söylenemez. İlk etapta Teşkilat Yasası değiştirilmiş ve bu yasanın verdiği yetkiye dayanılarak bakanlıktaki birçok bürokrat görevden alınmıştır. "Bir bakan güvendiği ve donanımını takdir ettiği kişilerle çalışmalıdır." denilmiştir. Bir bakanın her şeyi (özellikle de eğitimde) bilmesi tabii ki beklenmemektedir. Yönetim ekip işidir ve bakanın eksikliklerini ekip tamamlamalıdır. Gelinen noktada durumun gerektiği gibi olmadığı görülmektedir. Bakanlıkta "Ben bilirim, yaparım, söylerim, açıklarım." yaklaşımı söz konusudur. Süreç, yapılan seçimlerin doğruluğunu ve tek adamlılığı tartışmaya açmıştır. MEB gibi bir bakanlığın tek adamla yönetilemeyeceği, her konuya tek kişinin yetişemeyeceği gerçekliği unutulmuştur. Bu ne yaman çelişkidir ki kendi atadığı grup başkanlarının büyük bir kısmının görevlendirmesini iptal etmiştir.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Göreve geldiği ilk günden bu yana Milli Eğitim camiasına güvensizliğini her platformda belirtmiş, eğitimin bütün çalışanlarının motivasyonlarını yerle bir etmiştir. En son işi abartıp ataması yapılmayan öğretmenleri güvercinlere benzeterek, bu kutsal mesleğin toplum nezdindeki itibarını zedelemiştir.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 Bakanlığı döneminde hazırlıksız olarak uyguladığı projeleri ile (özellikle 4+4+4 modeli) başta öğretmenler ve öğrenciler olmak üzere tüm toplumu sıkıntıya sokmuştur.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Eğitimde 4+4+4 modeline geçilmesi ile birlikte özellikle norm fazlası durumuna düşürülen sınıf öğretmenleri ciddi mağduriyetler yaşamıştır. Öğretmenlerin mağduriyetlerinin yanında özür grubu atamaları ve tayinlerde yaşanan sıkıntılar sorunları daha da derinleşmiştir.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Öğretmenlerin yıllık çalışma saati ortalaması OECD ülkeleri içinde 1675 saat iken, Türkiye'de öğretmenler 1816 saat ile OECD ortalamasına göre 141 saat daha fazla çalışmaktadır. Eğitimde 4+4+4 modeline geçilmesi ile birlikte okul öncesi çağdaki 60-71 ay arasındaki çocukların ilkokula alınması, sınıfların aşırı kalabalık olması, seçmeli ders sayısında ve ders saatlerindeki artış vb. gibi çok sayıda sorun nedeniyle öğretmenlerin yıllık çalışma saatlerinin bu yıldan itibaren belirgin bir şekilde artması kaçınılmaz görünmektedir.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Okul öncesi eğitimin zorunlu hâle getirilmemesi, yoksul ve daha az eğitimli ailelerin çocuklarını, eğitim ve gelir düzeyi iyi olan ailelerin çocukları ile aynı düzeyde olmasını engellerken fırsat eşitliğini ortadan kaldırmaktadır.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TÜİK verilerine göre suça karışan çocukların sayısı her geçen gün artmaktadır. Son dört yılda çocuk suçlu sayısında artış oranı % 36'dır. 2011 yılında 84 bin çocuk suçluluğu bildirilmiştir. Bu suçlar, okullara sıçrayarak öğrenci ve öğretmenlere yönelmiştir. Bakanlığın bu döneminde bunların ıslahına yönelik hiçbir ciddi çalışmaya rastlanmamıştır.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Sınavlarda yapılan hatalar, eksik soru basmalar, soruların çalınması hem devlet kurumlarının itibarını düşürmüş hem de Türkiye'nin geleceği olan gençlerin umutlarını bitirmiş, geleceğini söndürmüştür.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Bakan "Normal vatandaşlarımızın çoğunluğu bizi destekliyor. Bakın, biz istemiyoruz ama vatandaşlar 60 aylık çocuğunu bile okula göndermekten yana. Eleştirilerin bir kısmı PKK kaynaklı. Çocuklarımızı erken yaşta okula alıp Türkçe öğreteceğiz, onları hayata hazırlayacağız. 'Rapor dahi almayın' diyenler PKK yanlıları. Bunu önlemek istiyor. Bir de laikçi kesim bu reformdan rahatsız oluyor." gibi ifadeleri ile kamuoyu nezdinde icraatları ile sıkıştığında, toplumun hassasiyetlerini dile getirip toplumu bölmeye ve parçalamaya yönelmiştir.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Ülkemizin gelecek kuşaklarını yetiştirmekten sorumlu olan Millî Eğitim Bakanı Sayın Ömer Dinçer hakkında ekte verilen gerekçeler ile Anayasanın 98 ve 99'uncu, İçtüzüğün 106'ncı maddeleri uyarınca gensoru açılmasını arz ve talep ederiz.</w:t>
      </w:r>
    </w:p>
    <w:p w:rsidRPr="009C5D80" w:rsidR="00AD57CF" w:rsidP="009C5D80" w:rsidRDefault="00AD57CF">
      <w:pPr>
        <w:ind w:left="20" w:right="60" w:firstLine="820"/>
        <w:jc w:val="both"/>
        <w:rPr>
          <w:bCs/>
          <w:sz w:val="18"/>
          <w:szCs w:val="18"/>
        </w:rPr>
      </w:pPr>
      <w:r w:rsidRPr="009C5D80">
        <w:rPr>
          <w:bCs/>
          <w:sz w:val="18"/>
          <w:szCs w:val="18"/>
        </w:rPr>
        <w:t>7.- MHP Grubu adına, Grup Başkan Vekilleri Mersin Milletvekili Mehmet Şandır ve İzmir Milletvekili Oktay Vural’ın, ülke ekonomisinin ithalata bağımlılığını artırdığı, millî sanayinin rekabet gücünü azalttığı ve yerli üretim konusunda çaba göstermediği iddi</w:t>
      </w:r>
      <w:r w:rsidRPr="009C5D80">
        <w:rPr>
          <w:bCs/>
          <w:sz w:val="18"/>
          <w:szCs w:val="18"/>
        </w:rPr>
        <w:t>a</w:t>
      </w:r>
      <w:r w:rsidRPr="009C5D80">
        <w:rPr>
          <w:bCs/>
          <w:sz w:val="18"/>
          <w:szCs w:val="18"/>
        </w:rPr>
        <w:t>sıyla, Bilim, Sanayi ve Teknoloji Bakanı Nihat Ergün hakkında gensoru açılmasına ilişkin önergesi (11/21)</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 ekonomisinin ithalata bağımlılığını artıran ve ülkemizi yabancı ürünlerin cenneti hâline getirerek millî sanayinin rekabet gücünü azaltan, ülkemizde yerli üretim konusunda çaba göstermeyen Bilim Sanayi ve Teknoloji Bakanlığı ve tüm bunların siyasi sorumlusu Bilim Sanayi ve Teknoloji Bakanı Nihat Ergün hakkında anayasanın 98 ve 99'uncu, TBMM İçtüzüğünün 106'ncı Maddeleri uyarınca Gensoru açılmasını Milliyetçi Hareket Partisi Grubu adına arz ederiz.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Mehmet Şandır</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Oktay Vural</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Mersin </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İzmir</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Grup Başkan Vekili</w:t>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Grup Başkan Vekili</w:t>
      </w:r>
    </w:p>
    <w:p w:rsidRPr="009C5D80" w:rsidR="006E4061" w:rsidP="009C5D80" w:rsidRDefault="006E4061">
      <w:pPr>
        <w:pStyle w:val="Metinstil"/>
        <w:tabs>
          <w:tab w:val="center" w:pos="5103"/>
          <w:tab w:val="left" w:pos="6975"/>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Türkiye'nin 2002 yılından Nisan 2012 sonuna kadar, yani 10 yıl 4 ayda verdiği cari açık toplamı 316.4 milyar dolardır. Bu cari açığın büyüklüğünün ne anlama geldiğini görebilmemiz için, 2011 yılı milli gelirimizin (GSYH olarak) 770 milyar dolar olduğunu hatırlamamız yeterlidir.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Cari işlem açıklarındaki artış eğilimi, ithalat bağımlılığını, ithal girdi oranlarını yükselterek üretim düzlemine yansımaktadır. Bu nedenle sanayi üretimi ve ihracat arttıkça ülke dışına giderek artan oranlarda katma değer ve istihdam taşınmaktadır.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cari açığın en önemli sebebi ülkemizin üretimsizliği ve yabancı sermayeye ve sıcak paraya dayalı büyüme politikasıdır.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TÜİK verilerine göre Türkiye'de toplam imalat ve hizmet üretiminin yüzde 15,4'ünü yabancı sermaye kontrolündeki şirketler gerçekleştirmektedir. Ülke bazında bakıldığında üretimin yüzde 2,6'sı Almanya, yüzde 2,3'ü ABD ve yüzde 2'si Fransa kontrolündedir. Yabancılar iki sektörde kesin hâkim konumda; tütünde payları yüzde 90,4, ilaçta payları yüzde 51. Otomotiv, telekom ve bilgisayar sektöründe yabancı payı yüzde 50'ye gidiyor. Yabancı payı yüzde 30'u geçen toplam 9 sektör var. Sigorta ve bankacılık da dâhil yabancıların 11 sektörde büyük ağırlıkları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Yabancı girişimler Türkiye'ye "yüksek teknoloji" yerine daha çok 'orta - yüksek' teknoloji getiriyor. "Düşük teknolojili" girişimler oranı, "yüksek teknolojili" girişimlerin iki katıdır.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verilerde göstermektedir ki ARGE, teknoloji geliştirme, inovasyon gibi, küresel rekabetin ana unsurlarının, Türkiye sanayisinin gündeminde ilk sıralarda yer alması gerekmektedir. Sanayimizi, sürdürülebilir rekabet gücü hedefine yaklaştıracak adımların süratle atılması, içinde bulunduğumuz kritik dönemde her zamankinden daha önemli hale gelmiştir. Kamu ve özel sektör işbirliği ile Türkiye küresel ekonomideki bu sıkıntılı dönemi başarıyla aşmalı ve değişimin kazananları arasında yer almalıdır.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Geleceği tahmin etmenin en kolay yolu, onu şekillendirmekten geçmektedir. Sanayileşmenin temelinin, bilgi üretebilmekten geçtiğini de dikkate alırsak, teknoloji transferi ile kalkınma ve sanayileşmenin olamayacağı kesindir.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Türkiye'nin kendi teknolojisini kendisi üretip, sanayileşme ile ulusal ekonomiye katkı sağlaması, bilim ve teknolojinin, toplumun bütün kesimlerini yakından ilgilendirdiği, bilim ve teknolojinin ülke sanayisinin yanı sıra ülkenin uluslararası arenadaki konum ve geleceğini belirleyeceği bilinmesine rağmen Bilim Sanayi ve Teknoloji Bakanlığı bu konularda duyarsız kalmakta ve çözüm üretmemektedir.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Ara malı üreten imalat sektörümüz ekonomi politikalarının gereği enerjiyi pahalı kullandırılırken, istihdam üzerindeki vergiyi yüksek öderken, kullandığı kredinin faizi yüksek tutulurken, pahalı üretime karşı Bilim Sanayi ve Teknoloji Bakanlığı hiçbir önlem ve uyarıcı, tavır koyucu davranmamıştır.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Dünya pazarlarında üretilen mallarla yerli ürünlerimiz rekabet edemez halde, düşük kur politikası, ara malları dışarıdan almayı cazip hale getirerek ithalatın patlaması konusunda da Sayın Bakan'ımızın engelleyici tutumu olmamıştır.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Sanayimizi, yabancıların ülkemize yapacağı yatırımlara bağlanmasına, üretmeye değil de, hizmet sektörlerine dayalı büyümenin önünün açılması çalışmalarına kolaylık gösterilmesinin aracı olan politikaların uygulaması: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Ülke ekonomisinin ithalata bağımlılığını arttıran ve ülkemizi yabancı ürünlerin cenneti haline getirerek milli sanayinin rekabet gücünü azaltan, ülkemizde yerli üretim konusunda çaba göstermeyen ve tüm bunların siyasi sorumlusu Bilim Sanayi ve Teknoloji Bakanı Nihat Ergün hakkında Anayasa'nın 98 ve 99'uncu, TBMM İçtüzüğünün 106. Maddeleri uyarınca Gensoru açılmasını Milliyetçi Hareket Partisi Grubu adına arz ederiz.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Bilgilerinize sunulmuştur.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Gensoruların görüşme günleri Danışma Kurulunca daha sonra belirlenerek oylarınıza sunulacaktır.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bizim on iki tane genel görüşme önergemiz vardı. Bunlar Genel Kurula sunulmadı. Oysa, İç Tüzük’e göre bunların Genel Kurula sunulması gerekiyor. Yani Başkanlığa, biz, genel görüşme, gensoru önergelerini birlikte vermiştik.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anlayamıyoruz Grup Başkanvekilimizin söylediklerini.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Genel görüşmeyle ilgili…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Mikrofonu açarız, Sayın Grup Başkanvekilimiz yerine oturursa.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efendim, bizim gensoru önergeleriyle birlikte verdiğimiz genel görüşme taleplerimiz vardı. Bilindiği gibi, bu genel görüşme taleplerinin öncelikle Genel Kurula sunulması gerekiyor ama bugün sunulmadı. Dolayısıyla Başkanlığın, sunuşlarında, bir bakıma Milliyetçi Hareket Partisi Grubuna mensup milletvekillerinin verdiği ya da grup adına verdiğimiz bu önergeleri neden sunmadığını, bir açıklama yapması gerektiğini... Bu, açıkçası İç Tüzük’e de aykırıdır, usule de aykırıdır.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Tamam Sayın Vural.</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Başkanlığa verilmiş ancak geliş sırasına göre sıraya konulduğu için her gün üçer üçer okunmak üzere sıraya konulmuş. Gelecek, okunacak efendim.</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hayır, böyle bir takdir yetkisi yok.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“Derhâl” diye bir hüküm var.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Derhâl Genel Kurula sunacaksınız…</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İç Tüzük’ün gereği.</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…dolayısıyla, lütfen, Genel Kurul sunuşları olarak bu görevin İç Tüzük gereğince yapılmasını istirham ediyorum. </w:t>
      </w:r>
      <w:r w:rsidRPr="009C5D80" w:rsidR="00AD57CF">
        <w:rPr>
          <w:rFonts w:ascii="Comic Sans MS" w:hAnsi="Comic Sans MS"/>
          <w:color w:val="215868"/>
          <w:spacing w:val="24"/>
          <w:sz w:val="18"/>
          <w:szCs w:val="18"/>
        </w:rPr>
        <w:t>– “Derhâl…”</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İç Tüzük öyle söylüyor efendim.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İç Tüzük…</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Ancak Sayın Vural sadece bugünkü değil, daha önce de verilen çok sayıda iş var, onlar sıraya konuldu. Niye bugün problem oldu, onu anlamadım ben.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Meclis araştırma önergelerini siz okudunuz…</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Tamam.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…dolayısıyla Meclis araştırma önergelerinin okunmasıyla ilgili “derhâl” diye bir hüküm yok. Bu durumda bizim genel görüşme taleplerimizin derhâl gereğinin yapılması lazım çünkü biz bunların gündeme alınmasını isteyeceğiz. Okunmadan olmaz</w:t>
      </w:r>
      <w:r w:rsidRPr="009C5D80" w:rsidR="00AD57C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AD57CF">
        <w:rPr>
          <w:rFonts w:ascii="Comic Sans MS" w:hAnsi="Comic Sans MS"/>
          <w:color w:val="215868"/>
          <w:spacing w:val="24"/>
          <w:sz w:val="18"/>
          <w:szCs w:val="18"/>
        </w:rPr>
        <w:t>d</w:t>
      </w:r>
      <w:r w:rsidRPr="009C5D80">
        <w:rPr>
          <w:rFonts w:ascii="Comic Sans MS" w:hAnsi="Comic Sans MS"/>
          <w:color w:val="215868"/>
          <w:spacing w:val="24"/>
          <w:sz w:val="18"/>
          <w:szCs w:val="18"/>
        </w:rPr>
        <w:t xml:space="preserve">olayısıyla okunmayarak bizim bunu gündeme almamız engellenmiş oluyor, denetim hakkımız engellenmiş oluyor.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Şimdi, Meclis Başkanlığına sunulan çok sayıda Meclis araştırması ve genel görüşme önergesi bulunmakta. Her gün üçer adet önerge okunmakta; ge</w:t>
      </w:r>
      <w:r w:rsidRPr="009C5D80" w:rsidR="00AD57CF">
        <w:rPr>
          <w:rFonts w:ascii="Comic Sans MS" w:hAnsi="Comic Sans MS"/>
          <w:color w:val="215868"/>
          <w:spacing w:val="24"/>
          <w:sz w:val="18"/>
          <w:szCs w:val="18"/>
        </w:rPr>
        <w:t>çmişten bu tarafa da yapılan bu</w:t>
      </w:r>
      <w:r w:rsidRPr="009C5D80">
        <w:rPr>
          <w:rFonts w:ascii="Comic Sans MS" w:hAnsi="Comic Sans MS"/>
          <w:color w:val="215868"/>
          <w:spacing w:val="24"/>
          <w:sz w:val="18"/>
          <w:szCs w:val="18"/>
        </w:rPr>
        <w:t xml:space="preserve"> Sayın Vural. Şimdi niye problem oldu, anlamış değilim gerçekten.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Problem, çünkü İç Tüzük’e göre “derhâl” diyor. “Derhâl”ın amacı sıraya değildir ki…</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şimdiye kadar hep aynı şey…</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Araştırma önergeleriyle ilgili bunu yapabilirsiniz…</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Tamam da, teamül, şimdiye kadar, sıraya konup burada üçer üçer okunması.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sıraya…</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Burada bir farklılık, ayrı bir ayrıcalık yapılmıyor ki bugünkü uygulamada.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Hayır efendim. Genel görüşmenin amacı burada İç Tüzük’te belirlenmiş, “derhâl” diyor. Yani derhâl nasıl olacak? Genel Kurula sunulması gerekiyor. Bugün açık bir şekilde nasıl gensoruları okuduysanız genel görüşme taleplerini de okumanız gerekiyor.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102’nci madde. </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Başkanım, 102’nci maddede “…derhal gelen kâğıtlar listesine alınır…”</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Devamını da oku ama Nurettin Bey.</w:t>
      </w:r>
    </w:p>
    <w:p w:rsidRPr="009C5D80" w:rsidR="006E4061" w:rsidP="009C5D80" w:rsidRDefault="006E4061">
      <w:pPr>
        <w:pStyle w:val="Metinstil"/>
        <w:tabs>
          <w:tab w:val="left" w:pos="2835"/>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Yani “derhâl” ifadesine lafzi olarak bakıldığında o bir yorum olur.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Devamını da oku.</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Lafzi olarak bakıldığında “derhâl” ifadesi; “Bu istem derhâl gelen kâğıtlar listesine alınır.”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Efendim, hayır, orada nokta yok, virgül var. “Genel Kurula sunulur.” diyor.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w:t>
      </w:r>
      <w:r w:rsidRPr="009C5D80" w:rsidR="00886B14">
        <w:rPr>
          <w:rFonts w:ascii="Comic Sans MS" w:hAnsi="Comic Sans MS"/>
          <w:color w:val="215868"/>
          <w:spacing w:val="24"/>
          <w:sz w:val="18"/>
          <w:szCs w:val="18"/>
        </w:rPr>
        <w:t xml:space="preserve"> (Giresun) – Hayır, bu virgül eylemle </w:t>
      </w:r>
      <w:r w:rsidRPr="009C5D80">
        <w:rPr>
          <w:rFonts w:ascii="Comic Sans MS" w:hAnsi="Comic Sans MS"/>
          <w:color w:val="215868"/>
          <w:spacing w:val="24"/>
          <w:sz w:val="18"/>
          <w:szCs w:val="18"/>
        </w:rPr>
        <w:t>ilgili virgül Sayın Başkan.</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“Derhâl alınır, -virgül- Genel Kurula sunulur.” diyor.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Virgül eylemle ilgili; “Genel Kurula ve Hükümete.” duyurulur. Yani “Derhâl hükûmete duyurulur.” veya “Genel Kurula duyurulur.” demiyor. Tamam, lafzından giderek yorum yapıyoruz burada çünkü.</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Ama Genel Kurula duyuracaksınız.</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Bundan sonrası için yorum yapıyoruz Sayın Başkanım. Dolayısıyla, gelen kâğıtlar listesine alındıktan sonra, derhâl alındıktan sonra mesele yoktur.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İç Tüzük’ün 104’üncü maddesinin üçüncü fıkrası: “Meclis araştırmasının açılmasında genel görüşme açılmasındaki hükümler uygulanır.”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“Açılmasında” diyor efendim, “sunulmasında” demiyor, “açılması kararında” diyor. “Açılması” ayrıdır, “sunulması” ayrıdır.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Gündemin altıncı bölümünde de zaten beraber işleme alınıyor.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Gündemin altıncı bölümünde de beraber işleme alınıyor.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 açılması hâlinde karar verildiği zaman.</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ayrıca gündemin altıncı bölümüne bakarsanız, beraber işleme alınıyor zaten.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Gündemin altıncı maddesinde ne var efendim?</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Tüm süreç aynı işliyor.</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Gündemin altıncı sırasına bakarsanız, birlikte işleme alınıyor zaten.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Gündemin altıncı maddesinde ne var efendim, ne var? Beş var, altı yok ki.</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Şu kapağı diyor Başkan.</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Bu ön görüşmeler, açılmasına karar verilmişse olur. Meclis Genel Kurulu karar vermeden ön görüşme yapamazsınız ki zaten.</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Sayın Başkan, duyurma işlemini yapmanız lazım.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Duyurma işlemi efendim.</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Bu genel görüşme talebi, araştırma önergesi değil.</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Efendim, eğer istenseydi “Derhâl Genel Kurula </w:t>
      </w:r>
      <w:r w:rsidRPr="009C5D80" w:rsidR="00AD57CF">
        <w:rPr>
          <w:rFonts w:ascii="Comic Sans MS" w:hAnsi="Comic Sans MS"/>
          <w:color w:val="215868"/>
          <w:spacing w:val="24"/>
          <w:sz w:val="18"/>
          <w:szCs w:val="18"/>
        </w:rPr>
        <w:t>ve hükûmete duyurulur.” i</w:t>
      </w:r>
      <w:r w:rsidRPr="009C5D80">
        <w:rPr>
          <w:rFonts w:ascii="Comic Sans MS" w:hAnsi="Comic Sans MS"/>
          <w:color w:val="215868"/>
          <w:spacing w:val="24"/>
          <w:sz w:val="18"/>
          <w:szCs w:val="18"/>
        </w:rPr>
        <w:t xml:space="preserve">fadesi kullanılırdı.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genel görüşme önemli bir denetim vasıtasıdır. Bunun Genel Kurul tarafından bilinmesi gerekiyor.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Vural, buradaki zaten “açılma” kelimesi tüm süreci kapsayan bir kelime. Eğer istiyorsanız buyurun, tutum hakkında tartışma açabilirim yani. </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Üç dakika da süre veriyorum.</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İstirham ediyorum, ben genel görüşme…</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tamam, birlikte çözüm bulalım, onun için söylüyorum ben yani. Ben “hayır” demiyorum şeye.</w:t>
      </w:r>
    </w:p>
    <w:p w:rsidRPr="009C5D80" w:rsidR="006E4061" w:rsidP="009C5D80" w:rsidRDefault="006E4061">
      <w:pPr>
        <w:pStyle w:val="Metinstil"/>
        <w:tabs>
          <w:tab w:val="center" w:pos="5103"/>
          <w:tab w:val="center" w:pos="7088"/>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Ben diyorum ki: Lütfen, sunuşlarla ilgili tamamlamayın, bizim genel görüşme taleplerimizi de okuyun ki yarın bunların bir kısmının gündeme alınmasını isteyeceğiz biz. Okunması gerekiyor. Duyurulacak ki ben gündeme alınmasını isteyeceğim, teklif edeceğim belki.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Burada, </w:t>
      </w:r>
      <w:r w:rsidRPr="009C5D80" w:rsidR="003C033C">
        <w:rPr>
          <w:rFonts w:ascii="Comic Sans MS" w:hAnsi="Comic Sans MS"/>
          <w:color w:val="215868"/>
          <w:spacing w:val="24"/>
          <w:sz w:val="18"/>
          <w:szCs w:val="18"/>
        </w:rPr>
        <w:t>– “derhâl”</w:t>
      </w:r>
      <w:r w:rsidRPr="009C5D80">
        <w:rPr>
          <w:rFonts w:ascii="Comic Sans MS" w:hAnsi="Comic Sans MS"/>
          <w:color w:val="215868"/>
          <w:spacing w:val="24"/>
          <w:sz w:val="18"/>
          <w:szCs w:val="18"/>
        </w:rPr>
        <w:t xml:space="preserve"> zorunluluğu, Genel Kurulda…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Birleşime beş dakika ara veriyorum.</w:t>
      </w:r>
    </w:p>
    <w:p w:rsidRPr="009C5D80" w:rsidR="006E4061" w:rsidP="009C5D80" w:rsidRDefault="006E4061">
      <w:pPr>
        <w:pStyle w:val="Metinstil"/>
        <w:tabs>
          <w:tab w:val="center" w:pos="8222"/>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b/>
        <w:t>Kapanma Saati:16.21</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İKİNCİ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16.34</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6E4061">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KÂTİP ÜYELER: Mine LÖK BEYAZ (Diyarbakır), Tanju ÖZCAN (Bolu)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Türkiye Büyük Millet Meclisinin 16’ncı Birleşiminin İkinci Oturumunu açıyorum.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Vural, istiyorsanız usul tartışması açarız.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Lehte ve aleyhte olmak üzere…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Lehte söz</w:t>
      </w:r>
      <w:r w:rsidRPr="009C5D80" w:rsidR="003C033C">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Aleyhinde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Efendim, eğer siz bir bilgilendirme yaparsanız bu konuda, Başkanlığın bu uygulamasının mesnedi, İç Tüzük’teki yeriyle ilgili… Daha sonra mı yaparsınız yoksa?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Tamam, ben bilgilendirme yapıyorum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milletvekilleri, Başkanlığa sunulan ve hâlen okunmayı bekleyen Meclis araştırması ve Meclis genel görüşme önerge sayısı 740’tır.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Bugüne kadar, uygulamada, Meclis araştırması ve genel görüşme önergeleri aynı usulle işlem görmektedir. Gündemin altıncı kısmı</w:t>
      </w:r>
      <w:r w:rsidRPr="009C5D80" w:rsidR="003C033C">
        <w:rPr>
          <w:rFonts w:ascii="Comic Sans MS" w:hAnsi="Comic Sans MS"/>
          <w:color w:val="215868"/>
          <w:spacing w:val="24"/>
          <w:sz w:val="18"/>
          <w:szCs w:val="18"/>
        </w:rPr>
        <w:t xml:space="preserve"> olan</w:t>
      </w:r>
      <w:r w:rsidRPr="009C5D80">
        <w:rPr>
          <w:rFonts w:ascii="Comic Sans MS" w:hAnsi="Comic Sans MS"/>
          <w:color w:val="215868"/>
          <w:spacing w:val="24"/>
          <w:sz w:val="18"/>
          <w:szCs w:val="18"/>
        </w:rPr>
        <w:t xml:space="preserve"> Meclis araştırması ve genel görüşme yapılmasına ilişkin ön görüşmeler bölümünde, Başkanlığa sunuluş tarihlerine ve Genel Kurulda okutulma sırasına göre işleme alınmaktadır. Okutulmamış Meclis araştırması ve genel görüşme önergeleri bugüne kadar olduğu gibi siyasi parti gruplarının önerilerine konu olabilmektedir. Ayrıca, okutulmasalar bile tüm Meclis araştırması ve genel görüşme önergeleri, Türkiye Büyük Millet Meclisi web sayfasında yayımlanmaktadır. İç Tüzük’ün 104’üncü maddesine göre, Genel Kurulda okunarak </w:t>
      </w:r>
      <w:r w:rsidRPr="009C5D80" w:rsidR="003C033C">
        <w:rPr>
          <w:rFonts w:ascii="Comic Sans MS" w:hAnsi="Comic Sans MS"/>
          <w:color w:val="215868"/>
          <w:spacing w:val="24"/>
          <w:sz w:val="18"/>
          <w:szCs w:val="18"/>
        </w:rPr>
        <w:t>g</w:t>
      </w:r>
      <w:r w:rsidRPr="009C5D80">
        <w:rPr>
          <w:rFonts w:ascii="Comic Sans MS" w:hAnsi="Comic Sans MS"/>
          <w:color w:val="215868"/>
          <w:spacing w:val="24"/>
          <w:sz w:val="18"/>
          <w:szCs w:val="18"/>
        </w:rPr>
        <w:t xml:space="preserve">elen </w:t>
      </w:r>
      <w:r w:rsidRPr="009C5D80" w:rsidR="003C033C">
        <w:rPr>
          <w:rFonts w:ascii="Comic Sans MS" w:hAnsi="Comic Sans MS"/>
          <w:color w:val="215868"/>
          <w:spacing w:val="24"/>
          <w:sz w:val="18"/>
          <w:szCs w:val="18"/>
        </w:rPr>
        <w:t>k</w:t>
      </w:r>
      <w:r w:rsidRPr="009C5D80">
        <w:rPr>
          <w:rFonts w:ascii="Comic Sans MS" w:hAnsi="Comic Sans MS"/>
          <w:color w:val="215868"/>
          <w:spacing w:val="24"/>
          <w:sz w:val="18"/>
          <w:szCs w:val="18"/>
        </w:rPr>
        <w:t xml:space="preserve">âğıtlara alınan önergeler, Başbakanlığa bu aşamada gönderilmektedir.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Okunmadı ama, bizim de itirazımız, okunmaması.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Her birleşimde, toplamda üç adet araştırma önergesi veya sırası gelmişse</w:t>
      </w:r>
      <w:r w:rsidRPr="009C5D80" w:rsidR="003C033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genel görüşme önergesi okutulmaktadır. Bu, yer</w:t>
      </w:r>
      <w:r w:rsidRPr="009C5D80" w:rsidR="003C033C">
        <w:rPr>
          <w:rFonts w:ascii="Comic Sans MS" w:hAnsi="Comic Sans MS"/>
          <w:color w:val="215868"/>
          <w:spacing w:val="24"/>
          <w:sz w:val="18"/>
          <w:szCs w:val="18"/>
        </w:rPr>
        <w:t>leşik bir teamüldür. Uygulamada</w:t>
      </w:r>
      <w:r w:rsidRPr="009C5D80">
        <w:rPr>
          <w:rFonts w:ascii="Comic Sans MS" w:hAnsi="Comic Sans MS"/>
          <w:color w:val="215868"/>
          <w:spacing w:val="24"/>
          <w:sz w:val="18"/>
          <w:szCs w:val="18"/>
        </w:rPr>
        <w:t xml:space="preserve"> İç Tüzük’e aykırı bir durum bulunmamaktadır.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söz isteyenler, buyurun.</w:t>
      </w:r>
    </w:p>
    <w:p w:rsidRPr="009C5D80" w:rsidR="003C033C" w:rsidP="009C5D80" w:rsidRDefault="003C033C">
      <w:pPr>
        <w:ind w:left="20" w:right="60" w:firstLine="820"/>
        <w:jc w:val="both"/>
        <w:rPr>
          <w:bCs/>
          <w:sz w:val="18"/>
          <w:szCs w:val="18"/>
        </w:rPr>
      </w:pPr>
      <w:r w:rsidRPr="009C5D80">
        <w:rPr>
          <w:bCs/>
          <w:sz w:val="18"/>
          <w:szCs w:val="18"/>
        </w:rPr>
        <w:t>VI.- USUL HAKKINDA GÖRÜŞMELER</w:t>
      </w:r>
    </w:p>
    <w:p w:rsidRPr="009C5D80" w:rsidR="003C033C" w:rsidP="009C5D80" w:rsidRDefault="003C033C">
      <w:pPr>
        <w:ind w:left="20" w:right="60" w:firstLine="820"/>
        <w:jc w:val="both"/>
        <w:rPr>
          <w:sz w:val="18"/>
          <w:szCs w:val="18"/>
        </w:rPr>
      </w:pPr>
      <w:r w:rsidRPr="009C5D80">
        <w:rPr>
          <w:bCs/>
          <w:sz w:val="18"/>
          <w:szCs w:val="18"/>
        </w:rPr>
        <w:t xml:space="preserve">1.- MHP Grubu adına verilen genel görüşme önergelerinin Genel Kurula sunulmayarak gündeme alınmasının engellendiği </w:t>
      </w:r>
      <w:r w:rsidRPr="009C5D80">
        <w:rPr>
          <w:sz w:val="18"/>
          <w:szCs w:val="18"/>
        </w:rPr>
        <w:t>g</w:t>
      </w:r>
      <w:r w:rsidRPr="009C5D80">
        <w:rPr>
          <w:sz w:val="18"/>
          <w:szCs w:val="18"/>
        </w:rPr>
        <w:t>e</w:t>
      </w:r>
      <w:r w:rsidRPr="009C5D80">
        <w:rPr>
          <w:sz w:val="18"/>
          <w:szCs w:val="18"/>
        </w:rPr>
        <w:t>rekçesiyle Başkanlığın tutumu hakkında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Aleyhinde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Lehte efendim, söylemiştik zaten, geçti kayıtlara.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Lehte Sayın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Sayın Başkanım, aleyhte.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lehte mi</w:t>
      </w:r>
      <w:r w:rsidRPr="009C5D80" w:rsidR="003C033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aleyhte mi istediniz?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Lehte istedim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Lehte istediniz.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HAYDAR AKAR (Kocaeli) – İlk önce Engin Bey istedi, şahidim.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Sayın Altay, buyurun, lehte söz istediniz.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Üçer dakika söz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sayın milletvekilleri; Genel Kurulu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Vural’ın iddia ettiği İç Tüzük uygulaması yani uygulama ihlali</w:t>
      </w:r>
      <w:r w:rsidRPr="009C5D80" w:rsidR="003C033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esasen doğrudur. Benim, Başkanın tutumunun lehinde söz alma gerekçem şununla ilgilidir: Yani bu yanlışlık, şu an oturumu yöneten Sayın Başkan tarafından  yapılan, süregelen bir yanlış değil. Türkiye Büyük Millet Meclisinin 22’nci Dönem Parlamentosunda bu şekilde yüzlerce İç Tüzük katliamı</w:t>
      </w:r>
      <w:r w:rsidRPr="009C5D80" w:rsidR="003C033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ihlali zaten yapıldı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bağlamda, Sayın Başkanın tutumuyla ilgili, Sayın Başkan biraz önce dedi ki: “Teamüller böyle.”  Doğru, Başkan da teamüllere uydu. Doğrusu nedir?  Başkanın Türkiye Büyük Millet Meclisi İç Tüzüğü’ne uymasıdır ama Bülent Arınç’ın Meclis Başkanlığıyla  başlayan, Köksal Toptan’la, Mehmet Ali Şahin’le devam eden ve şimdi, Sayın Cemil Çiçek’le süregelen bu beraber yaşadığımız on yıllık süre içinde Türkiye Büyük Millet Meclisi İçTüzüğü hakikaten  müteaddit defalar ihlal edilmiştir. İç Tüzük katliamı yapılmıştır.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sayın milletvekilleri; Sayın Vural’ın iddiası doğrudur. Türkiye Büyük Millet Meclisi İçTüzüğü’nün 104’üncü maddesi Meclis araştırmasının tarifini ve açılmasını belirlemiştir. Sondan bir önceki fıkrasında da “Meclis araştırmasının açılmasında genel görüşme açılmasındaki hükümler uygulanır.” denilmektedir.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durumda, genel görüşmenin açılmasını düzenleyen 102’nci  maddeye göre bu Parlamentonun, -yanlıştan dönmek bir erdemdir- bütün işleri bir kenara bırakıp, bugüne kadar görüşülen bütün Meclis araştırma önergelerini, teker teker 104’üncü maddedeki öngörü çerçevesinde burada görüşüp reddetmesi ya da kabul etmesi lazım. Şimdi, bizim Parlamentonun öncelikli işi budur. Bu işi yapmayıp da, bu Parlamento bugün</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şöyle ya da böyle</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Sayın Vural’ın tespit ettiği bu İç Tüzük ihlalinin gereğini yapmayarak parmak çoğunluğuyla yoluna devam etmesi, AKP Grubunun öngördüğü gündemle yoluna devam etmesi tam bir hukuk katliamı ve hukuk ayıbı olur.</w:t>
      </w:r>
    </w:p>
    <w:p w:rsidRPr="009C5D80" w:rsidR="00FE7182"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sebeple ben Genel Kurulun sağduyusuna güveniyorum. Teamüller elbette ki önemlidir ama yanlış uygulamalar, yanlış tatbikatlar teamül olmaz, içtihat olmaz. Burada hepimizi bağlayan Türkiye Büyük Millet Meclisi İçtüzüğü’ne göre Sayın Vural’ın iddiasının gereği yerine getirilmeden başka bir iş ve işlemi bu Genel Kurul bana göre, benim hukuk yorumuma göre yapamaz diyorum</w:t>
      </w:r>
      <w:r w:rsidRPr="009C5D80" w:rsidR="00FE7182">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Genel Kurulu saygıyla selamlıyorum.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 Sayın Altay.</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aleyh</w:t>
      </w:r>
      <w:r w:rsidRPr="009C5D80" w:rsidR="00FE7182">
        <w:rPr>
          <w:rFonts w:ascii="Comic Sans MS" w:hAnsi="Comic Sans MS"/>
          <w:color w:val="215868"/>
          <w:spacing w:val="24"/>
          <w:sz w:val="18"/>
          <w:szCs w:val="18"/>
        </w:rPr>
        <w:t>t</w:t>
      </w:r>
      <w:r w:rsidRPr="009C5D80">
        <w:rPr>
          <w:rFonts w:ascii="Comic Sans MS" w:hAnsi="Comic Sans MS"/>
          <w:color w:val="215868"/>
          <w:spacing w:val="24"/>
          <w:sz w:val="18"/>
          <w:szCs w:val="18"/>
        </w:rPr>
        <w:t>e söz isteyen Oktay Vural, İzmir Milletvekili.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Buyurun.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Teşekkür ediyorum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Anayasa’mıza göre denetim olarak bakıldığı zaman bilgi edinme ve denetim yollarından olan genel görüşme toplumu ve devlet faaliyetlerini ilgilendiren belli bir konunun Türkiye Büyük Millet Meclisi Genel Kurulunda görüşülmesidir. Dolayısıyla “görüşülmesi” olduğu için Genel Kurulun bilgilendirilmesi gerekiyor.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Meclis araştırması ise belli bir konunun incele</w:t>
      </w:r>
      <w:r w:rsidRPr="009C5D80" w:rsidR="00FE7182">
        <w:rPr>
          <w:rFonts w:ascii="Comic Sans MS" w:hAnsi="Comic Sans MS"/>
          <w:color w:val="215868"/>
          <w:spacing w:val="24"/>
          <w:sz w:val="18"/>
          <w:szCs w:val="18"/>
        </w:rPr>
        <w:t>n</w:t>
      </w:r>
      <w:r w:rsidRPr="009C5D80">
        <w:rPr>
          <w:rFonts w:ascii="Comic Sans MS" w:hAnsi="Comic Sans MS"/>
          <w:color w:val="215868"/>
          <w:spacing w:val="24"/>
          <w:sz w:val="18"/>
          <w:szCs w:val="18"/>
        </w:rPr>
        <w:t>me talebidir. Bun</w:t>
      </w:r>
      <w:r w:rsidRPr="009C5D80" w:rsidR="00FE7182">
        <w:rPr>
          <w:rFonts w:ascii="Comic Sans MS" w:hAnsi="Comic Sans MS"/>
          <w:color w:val="215868"/>
          <w:spacing w:val="24"/>
          <w:sz w:val="18"/>
          <w:szCs w:val="18"/>
        </w:rPr>
        <w:t>da</w:t>
      </w:r>
      <w:r w:rsidRPr="009C5D80">
        <w:rPr>
          <w:rFonts w:ascii="Comic Sans MS" w:hAnsi="Comic Sans MS"/>
          <w:color w:val="215868"/>
          <w:spacing w:val="24"/>
          <w:sz w:val="18"/>
          <w:szCs w:val="18"/>
        </w:rPr>
        <w:t xml:space="preserve"> Genel Kurulda</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açıkçası</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belli bir konunun görüşülmesi değil inceleme yapıldıktan sonra bir görüşme yapılması söz konusu. Onun için İç Tüzük</w:t>
      </w:r>
      <w:r w:rsidRPr="009C5D80" w:rsidR="00FE7182">
        <w:rPr>
          <w:rFonts w:ascii="Comic Sans MS" w:hAnsi="Comic Sans MS"/>
          <w:color w:val="215868"/>
          <w:spacing w:val="24"/>
          <w:sz w:val="18"/>
          <w:szCs w:val="18"/>
        </w:rPr>
        <w:t>’</w:t>
      </w:r>
      <w:r w:rsidRPr="009C5D80">
        <w:rPr>
          <w:rFonts w:ascii="Comic Sans MS" w:hAnsi="Comic Sans MS"/>
          <w:color w:val="215868"/>
          <w:spacing w:val="24"/>
          <w:sz w:val="18"/>
          <w:szCs w:val="18"/>
        </w:rPr>
        <w:t>te derhâl bunun Genel Kurula duyurulması isteniyor. Sizin Meclis araştırmasıyla ilgili 3 tane önergeyi okutmanız… 5 tane okuyun, 6 tane okuyun, 7 tane okuyun, genel görüşme önergelerini okuyun. Toplumu ve devleti ilgilendiren bir faaliyet. Bunu okumazsanı</w:t>
      </w:r>
      <w:r w:rsidRPr="009C5D80" w:rsidR="00FE7182">
        <w:rPr>
          <w:rFonts w:ascii="Comic Sans MS" w:hAnsi="Comic Sans MS"/>
          <w:color w:val="215868"/>
          <w:spacing w:val="24"/>
          <w:sz w:val="18"/>
          <w:szCs w:val="18"/>
        </w:rPr>
        <w:t>z biz nasıl gündeme aldıracağız?</w:t>
      </w:r>
      <w:r w:rsidRPr="009C5D80">
        <w:rPr>
          <w:rFonts w:ascii="Comic Sans MS" w:hAnsi="Comic Sans MS"/>
          <w:color w:val="215868"/>
          <w:spacing w:val="24"/>
          <w:sz w:val="18"/>
          <w:szCs w:val="18"/>
        </w:rPr>
        <w:t xml:space="preserve"> Dolayısıyla bu konuda Başkanlık Divanının muhakkak bu genel görüşme önergelerinin bir an önce Genel Kurula duyurulmasını</w:t>
      </w:r>
      <w:r w:rsidRPr="009C5D80" w:rsidR="00FE7182">
        <w:rPr>
          <w:rFonts w:ascii="Comic Sans MS" w:hAnsi="Comic Sans MS"/>
          <w:color w:val="215868"/>
          <w:spacing w:val="24"/>
          <w:sz w:val="18"/>
          <w:szCs w:val="18"/>
        </w:rPr>
        <w:t xml:space="preserve"> temin et</w:t>
      </w:r>
      <w:r w:rsidRPr="009C5D80">
        <w:rPr>
          <w:rFonts w:ascii="Comic Sans MS" w:hAnsi="Comic Sans MS"/>
          <w:color w:val="215868"/>
          <w:spacing w:val="24"/>
          <w:sz w:val="18"/>
          <w:szCs w:val="18"/>
        </w:rPr>
        <w:t>mesi gerekiyor. Bakın, gensoruyu okudunuz, süreye tabi. Niye çünkü İçtüzükte yazıyor. O zaman siz</w:t>
      </w:r>
      <w:r w:rsidRPr="009C5D80" w:rsidR="00FE7182">
        <w:rPr>
          <w:rFonts w:ascii="Comic Sans MS" w:hAnsi="Comic Sans MS"/>
          <w:color w:val="215868"/>
          <w:spacing w:val="24"/>
          <w:sz w:val="18"/>
          <w:szCs w:val="18"/>
        </w:rPr>
        <w:t>in</w:t>
      </w:r>
      <w:r w:rsidRPr="009C5D80">
        <w:rPr>
          <w:rFonts w:ascii="Comic Sans MS" w:hAnsi="Comic Sans MS"/>
          <w:color w:val="215868"/>
          <w:spacing w:val="24"/>
          <w:sz w:val="18"/>
          <w:szCs w:val="18"/>
        </w:rPr>
        <w:t xml:space="preserve"> genel görüşmeyi de muhakkak Genel Kurulun bilgilerine arz etmeniz gerekiyor.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 buradan bir konuda bir bilgi edinmek istiyorum. Bilemiyorum, karşılıklı münazaraya dönüşmez ama hükûmete bunu bildirdiniz mi, bir genel görüşme?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Az önce ben açıklamalarımda Başbakanlığa daha sonra gönderildiğini söyledim.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Gönderilmiş? Şimdi…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Daha sonra gönderileceğini söyledim.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Gönderilecek, daha gönderilmedi değil mi derhal işlemiyle ilgili? Anlıyorum.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genel görüşmeyle ilgili, ben, huzurlarınıza, hem Genel Kurula hem vatandaşlarımıza Türkiye’yi ilgilendiren böylesine önemli bir konuyu duyurmak istiyorum. Bunun duyurulması gerekiyor. Şeffaf bir Türkiye Büyük Millet Meclisi çalışması için bence genel görüşme önergesinin burada öncelikle okunmasını temin etmeniz gerekiyor. Derhâl işlemi…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 Meclis araştırmasında ifadede bulunmuyor ama burada “derhâl” diye söylüyor. O zaman Başkanlığın bu derhâl işlemini yapması gerekiyor. Muhalefet olarak bizim denetim günlerimizi alıyorsunuz. Salı günleri denetim yapılması lazım. Biraz sonra çıkacak AKP Grubu, denetim yapılmaması… Vatandaşın hakkının</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hukukunun yok edilmesine karşı muhalefet sorgu yapmasın.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bu sunuşlar aynı zamanda millet tarafından da “Hangi konularda muhalefet ne istiyor?</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derken bunları da takip ediyorlar. Dolayısıyla bu genel görüşme talebinin muhakkak okunması gerekiyor.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Teşekkür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Lehte söz isteyen Nurettin Canikli, Giresun Milletvekili. (AK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Sayın Başkan, değerli milletvekili arkadaşlarım; hepinizi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önce şunu belirtmekte fayda var: Biraz önce de ifade edildi ama son derece önemli, bu hüküm, bu uygulama 22’nci Dönemde başlamadı, daha önceki dönemlerde de yani Milliyetçi Hareket Partisinin, Cumhuriyet Halk Partisinin ya da başka herhangi bir siyasi partinin geçmişte iktidar partisi olduğu dönemlerde de  bu hüküm aynen bu şekilde uygulandı, aynen. Dolayısıyla sanki bu uygulama</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ilk kez</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AK PARTİ’nin iktidar olduğu dönemlerde başlanmış gibi bir algı ya da imalar söz konusu</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DE4E7C">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öyle bir durum mevcut değil. Önce onun altının çizilmesi gerekiyor, bu bir.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 Bu</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çok net değil ama.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Net yani çok net, bana göre çok net.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Araştırılırsa aksine uygulamaların olduğunu da görürsünüz.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İzin verirseniz…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İç Tüzük’e daha riayet edişini göreceksiniz.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Farkında mı bilemiyorum arkadaşlar ama biraz önce Sayın Vural’ın ifade ettiği şekilde eğer yorumlanırsa ya da Engin Bey’in ifade ettiği şekilde, Türkiye Büyük Millet Meclisi fiilen bloke edilir, çalışamaz hâle getirilebilir. Neden? Herhangi bir siyasi parti, fark etmez herhangi bir siyasi parti grubu</w:t>
      </w:r>
      <w:r w:rsidRPr="009C5D80" w:rsidR="00DE4E7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her gün -örnek olarak söylüyorum- </w:t>
      </w:r>
      <w:r w:rsidRPr="009C5D80" w:rsidR="00DE4E7C">
        <w:rPr>
          <w:rFonts w:ascii="Comic Sans MS" w:hAnsi="Comic Sans MS"/>
          <w:color w:val="215868"/>
          <w:spacing w:val="24"/>
          <w:sz w:val="18"/>
          <w:szCs w:val="18"/>
        </w:rPr>
        <w:t>50</w:t>
      </w:r>
      <w:r w:rsidRPr="009C5D80">
        <w:rPr>
          <w:rFonts w:ascii="Comic Sans MS" w:hAnsi="Comic Sans MS"/>
          <w:color w:val="215868"/>
          <w:spacing w:val="24"/>
          <w:sz w:val="18"/>
          <w:szCs w:val="18"/>
        </w:rPr>
        <w:t xml:space="preserve"> tane Meclis Genel Görüşme önergesi verebilir. Verebilir mi? Verebilir. Bir sınırlama var mı?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İç Tüzük’te “Denetim salı günleri yapılır.” deniyor, denetimi iptal ediyorsunuz. Siz denetimi niye iptal ediyorsunuz?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İzin verirseniz.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yani neden böyle olduğunun da aslında gerekçesi bu aynı zamanda. </w:t>
      </w:r>
      <w:r w:rsidRPr="009C5D80" w:rsidR="00DE4E7C">
        <w:rPr>
          <w:rFonts w:ascii="Comic Sans MS" w:hAnsi="Comic Sans MS"/>
          <w:color w:val="215868"/>
          <w:spacing w:val="24"/>
          <w:sz w:val="18"/>
          <w:szCs w:val="18"/>
        </w:rPr>
        <w:t xml:space="preserve">100 </w:t>
      </w:r>
      <w:r w:rsidRPr="009C5D80">
        <w:rPr>
          <w:rFonts w:ascii="Comic Sans MS" w:hAnsi="Comic Sans MS"/>
          <w:color w:val="215868"/>
          <w:spacing w:val="24"/>
          <w:sz w:val="18"/>
          <w:szCs w:val="18"/>
        </w:rPr>
        <w:t xml:space="preserve">tane, </w:t>
      </w:r>
      <w:r w:rsidRPr="009C5D80" w:rsidR="00DE4E7C">
        <w:rPr>
          <w:rFonts w:ascii="Comic Sans MS" w:hAnsi="Comic Sans MS"/>
          <w:color w:val="215868"/>
          <w:spacing w:val="24"/>
          <w:sz w:val="18"/>
          <w:szCs w:val="18"/>
        </w:rPr>
        <w:t>50</w:t>
      </w:r>
      <w:r w:rsidRPr="009C5D80">
        <w:rPr>
          <w:rFonts w:ascii="Comic Sans MS" w:hAnsi="Comic Sans MS"/>
          <w:color w:val="215868"/>
          <w:spacing w:val="24"/>
          <w:sz w:val="18"/>
          <w:szCs w:val="18"/>
        </w:rPr>
        <w:t xml:space="preserve"> tane genel görüşme önergesi verebilir ve uzun olabilir, yani </w:t>
      </w:r>
      <w:r w:rsidRPr="009C5D80" w:rsidR="00DE4E7C">
        <w:rPr>
          <w:rFonts w:ascii="Comic Sans MS" w:hAnsi="Comic Sans MS"/>
          <w:color w:val="215868"/>
          <w:spacing w:val="24"/>
          <w:sz w:val="18"/>
          <w:szCs w:val="18"/>
        </w:rPr>
        <w:t>500</w:t>
      </w:r>
      <w:r w:rsidRPr="009C5D80">
        <w:rPr>
          <w:rFonts w:ascii="Comic Sans MS" w:hAnsi="Comic Sans MS"/>
          <w:color w:val="215868"/>
          <w:spacing w:val="24"/>
          <w:sz w:val="18"/>
          <w:szCs w:val="18"/>
        </w:rPr>
        <w:t xml:space="preserve"> kelimeye kadar da olabilir. Bunun </w:t>
      </w:r>
      <w:r w:rsidRPr="009C5D80" w:rsidR="00DE4E7C">
        <w:rPr>
          <w:rFonts w:ascii="Comic Sans MS" w:hAnsi="Comic Sans MS"/>
          <w:color w:val="215868"/>
          <w:spacing w:val="24"/>
          <w:sz w:val="18"/>
          <w:szCs w:val="18"/>
        </w:rPr>
        <w:t>sadece okunması aşağı yukarı her</w:t>
      </w:r>
      <w:r w:rsidRPr="009C5D80">
        <w:rPr>
          <w:rFonts w:ascii="Comic Sans MS" w:hAnsi="Comic Sans MS"/>
          <w:color w:val="215868"/>
          <w:spacing w:val="24"/>
          <w:sz w:val="18"/>
          <w:szCs w:val="18"/>
        </w:rPr>
        <w:t>hâlde bir sekiz on saat sürer. Ne demek bu? Ve eğer bu yoruma göre diğer bütün Meclisin faaliyet alanlarına giren konulardan önce eğer okunması gerekiyorsa, öyle yorumlanması gerekiyorsa o zaman bu, fiilen Meclisin tatil edilmesi, milletin iradesinin hiçbir şekilde hayata geçirilememesi anlamına gelir.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Niye, burası milletin iradesini temsil etmiyor mu?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Kanun yapamaması, başka hiçbir şey yapamaması anlamına gelir. Öyle değil mi? Fiilen bu mümkün. Mümkün mü?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Milletin iradesini temsil etmiyor mu? Anayasa’da benim denetim hakkım var ya! Senin parmak çoğunluğun varsa benim de hukukum var. Hukuka, hukuka… Önce hukuk, önce hukuk…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Dolayısıyla böyle bir değerlendirme, böyle bir yorum kesinlikle ne İç Tüzük’ün bu maddesine uyg</w:t>
      </w:r>
      <w:r w:rsidRPr="009C5D80" w:rsidR="00DE4E7C">
        <w:rPr>
          <w:rFonts w:ascii="Comic Sans MS" w:hAnsi="Comic Sans MS"/>
          <w:color w:val="215868"/>
          <w:spacing w:val="24"/>
          <w:sz w:val="18"/>
          <w:szCs w:val="18"/>
        </w:rPr>
        <w:t>un ne de aynı zamanda mantığa</w:t>
      </w:r>
      <w:r w:rsidRPr="009C5D80">
        <w:rPr>
          <w:rFonts w:ascii="Comic Sans MS" w:hAnsi="Comic Sans MS"/>
          <w:color w:val="215868"/>
          <w:spacing w:val="24"/>
          <w:sz w:val="18"/>
          <w:szCs w:val="18"/>
        </w:rPr>
        <w:t xml:space="preserve"> uygun, çünkü bununla herhangi bir dönemde herhangi bir zamanda…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Hak güçlü olanın değil, haklı olanındır.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…Meclisin faaliyetlerini yürütememesi gibi fiilen kapanması anlamına gelecek bir durum ortaya çıkabilir. Yani hiçbir arkadaşımızın ben böyle bir meramının, böyle bir düşüncesinin, böyle bir arzusunun olduğunu düşünmüyorum ama öneri buna yol açabiliyor. Herhangi bir siyasi parti herhangi bir zamanda bugün, yarın, on sene sonra, beş sene sonra, üç sene sonra… Böyle bir şey olabilir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Siz temel kanunları istediğiniz gibi yapıyorsunuz 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Böyle bir önerinin savunulması mümkün olabilir mi değerli arkadaşlar? Ayrıca biraz önce de söyledim, buradaki…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…”derhâl” ifadesi, sadece Gelen Kâğıtlar listesine alınmaya ilişkindir, virgülden sonrasını kapsamaz. Başkanlığın tutumu doğrudur.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Hepinize saygılar sunarım.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“Kötüye kullanılır” diye bir hak ortadan kaldırılabilir mi, yok sayılabilir mi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Aleyhte söz isteyen Mehmet Şandır, Mersin Milletvekili.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 değerli milletvekilleri; öncelikle yüce Heyetinizi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Tabii, burada, şu ortak paydayı ifade edeceğiz: Burada hukuk kuruyoruz, hukuku hukukun içinde kalarak kurmak mecburiyetindeyiz. Buranın hukukunu İç Tüzük belirliyor. İç Tüzük gayet açık ve net. Diyor ki: “Hükûmete ve Meclise derhâl sunulur.” Bunun bir başka anlamı</w:t>
      </w:r>
      <w:r w:rsidRPr="009C5D80" w:rsidR="008A77EF">
        <w:rPr>
          <w:rFonts w:ascii="Comic Sans MS" w:hAnsi="Comic Sans MS"/>
          <w:color w:val="215868"/>
          <w:spacing w:val="24"/>
          <w:sz w:val="18"/>
          <w:szCs w:val="18"/>
        </w:rPr>
        <w:t>nın</w:t>
      </w:r>
      <w:r w:rsidRPr="009C5D80">
        <w:rPr>
          <w:rFonts w:ascii="Comic Sans MS" w:hAnsi="Comic Sans MS"/>
          <w:color w:val="215868"/>
          <w:spacing w:val="24"/>
          <w:sz w:val="18"/>
          <w:szCs w:val="18"/>
        </w:rPr>
        <w:t xml:space="preserve"> olmaması lazım. Bir başka denetim aracı olarak araştırma önergelerinin derhâl sunulması gibi bir hususu kanun koyucu buraya koymamış ama genel görüşmenin derhâl Genel Kurula ve Hükûmete sunulması gerektiğini bir hüküm olarak yazmış. Buna uymak mecburiyetindesiniz. Buna uymadığınız takdirde İç Tüzük’ü ihlal etmiş olursunuz. Hukuku hukuksuzlukla, hukuka uymadan düzenlemiş olursunuz.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bizim genel görüşme talebimiz bir ihtiyaçtan kaynaklanıyor. Bakın, iktidar -her defasında söylüyoruz- burada Meclisin gündemini belirleyecek ama Meclisin gündemi</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milletin gündemi olmak mecburiyetinde. Bize göre</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Hükûmetin getirdiği kanun tasarı ve teklifler</w:t>
      </w:r>
      <w:r w:rsidRPr="009C5D80" w:rsidR="008A77EF">
        <w:rPr>
          <w:rFonts w:ascii="Comic Sans MS" w:hAnsi="Comic Sans MS"/>
          <w:color w:val="215868"/>
          <w:spacing w:val="24"/>
          <w:sz w:val="18"/>
          <w:szCs w:val="18"/>
        </w:rPr>
        <w:t>i</w:t>
      </w:r>
      <w:r w:rsidRPr="009C5D80">
        <w:rPr>
          <w:rFonts w:ascii="Comic Sans MS" w:hAnsi="Comic Sans MS"/>
          <w:color w:val="215868"/>
          <w:spacing w:val="24"/>
          <w:sz w:val="18"/>
          <w:szCs w:val="18"/>
        </w:rPr>
        <w:t xml:space="preserve"> milletin öncelikli gündemi değil. Biz, şimdi, bu genel görüşme önergelerinde 2</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B uygulamalarının incelenmesini istiyoruz. Milletimiz perişan, halkımız perişan 2</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B uygulamalarından dolayı çok ciddi bir mağduriyet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Bizim bu genel görüşme taleplerimizden biri Suriye. “Yaşanan Suriye krizinin</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sınır bölgelerindeki illerin ekonomisindeki olumsuz etkilerinin genel görüşmesini yapalım.” diyoruz.</w:t>
      </w:r>
      <w:r w:rsidRPr="009C5D80" w:rsidR="008A77EF">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“TOKİ uygulamalarının vatandaşlar nezdindeki olumsuz sonuçlarını bir genel görüşme anlamında buraya getirelim, tartışalım.” diyoruz.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4+4…</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Bunlar milletin gündemi. Şimdi, milletin gündemini siz </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İşte</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teamüller</w:t>
      </w:r>
      <w:r w:rsidRPr="009C5D80" w:rsidR="008A77EF">
        <w:rPr>
          <w:rFonts w:ascii="Comic Sans MS" w:hAnsi="Comic Sans MS"/>
          <w:color w:val="215868"/>
          <w:spacing w:val="24"/>
          <w:sz w:val="18"/>
          <w:szCs w:val="18"/>
        </w:rPr>
        <w:t>…” B</w:t>
      </w:r>
      <w:r w:rsidRPr="009C5D80">
        <w:rPr>
          <w:rFonts w:ascii="Comic Sans MS" w:hAnsi="Comic Sans MS"/>
          <w:color w:val="215868"/>
          <w:spacing w:val="24"/>
          <w:sz w:val="18"/>
          <w:szCs w:val="18"/>
        </w:rPr>
        <w:t>en bu konuda Divanın çok doğru, çok bilgiye dayalı doğru söylediği kanaatinde değilim, aksine uygulamalar da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Bakınız, denge ve denetim, bu sistemin işleyişinin temel unsuru. Siz, muhalefet ve iktidar arasında denge ve denetimi İç Tüzük’le sağlamak mecburiyetindesiniz. İç Tüzük diyor ki: “Salı ve çarşamba günü denetim yapılacak.” Denetimi kaldırıyorsunuz parmak çoğunluğunuzla. Muhalefet partileri Anayasa’nın kendilerine yüklediği yükümlülüğün gereği</w:t>
      </w:r>
      <w:r w:rsidRPr="009C5D80" w:rsidR="008A77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denetimi yapacaklar. Hükûmete sunulmadığı konusundaki bilgi de doğru olmayabilir. Bu genel görüşme önergelerinin Hükûmete gönderildiği y</w:t>
      </w:r>
      <w:r w:rsidRPr="009C5D80" w:rsidR="008A77EF">
        <w:rPr>
          <w:rFonts w:ascii="Comic Sans MS" w:hAnsi="Comic Sans MS"/>
          <w:color w:val="215868"/>
          <w:spacing w:val="24"/>
          <w:sz w:val="18"/>
          <w:szCs w:val="18"/>
        </w:rPr>
        <w:t>önünde bir duyumum da var benim</w:t>
      </w:r>
      <w:r w:rsidRPr="009C5D80">
        <w:rPr>
          <w:rFonts w:ascii="Comic Sans MS" w:hAnsi="Comic Sans MS"/>
          <w:color w:val="215868"/>
          <w:spacing w:val="24"/>
          <w:sz w:val="18"/>
          <w:szCs w:val="18"/>
        </w:rPr>
        <w:t xml:space="preserve"> </w:t>
      </w:r>
      <w:r w:rsidRPr="009C5D80" w:rsidR="008A77EF">
        <w:rPr>
          <w:rFonts w:ascii="Comic Sans MS" w:hAnsi="Comic Sans MS"/>
          <w:color w:val="215868"/>
          <w:spacing w:val="24"/>
          <w:sz w:val="18"/>
          <w:szCs w:val="18"/>
        </w:rPr>
        <w:t>a</w:t>
      </w:r>
      <w:r w:rsidRPr="009C5D80">
        <w:rPr>
          <w:rFonts w:ascii="Comic Sans MS" w:hAnsi="Comic Sans MS"/>
          <w:color w:val="215868"/>
          <w:spacing w:val="24"/>
          <w:sz w:val="18"/>
          <w:szCs w:val="18"/>
        </w:rPr>
        <w:t xml:space="preserve">ma Meclise niye sunulmuyor? Arzu ettiğimiz şey… Biz, yarın, bu genel görüşme önergelerimizden bir ikisinin buraya getirilmesini isteyeceğiz, okunmadan nasıl getireceğiz değerli arkadaşlar? Dolayısıyla “Sıraya koyduk, sırası gelince getireceğiz.” tezi doğru değil, muhalefetin engellenmesidir, İç Tüzük’ün ihlalidir. Onun için, Sayın Başkanlığın, bu konuda, İç Tüzük’e uymasını talep ediyoruz, şu andaki uygulaması İç Tüzük’e aykırıdır. Burada bu anlayışla yürütülecek müzakereler gayrimeşru olacaktır.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Bilgilerinize arz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milletvekilleri, genel görüşme önergelerinin Meclis araştırması önergelerinden ayrı tutularak işlem görmesi iddiası üzerine yapılan usul tartışması sonrasındaki Başkanlığımızın tutumunu açıklıyorum: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İç Tüzük’ün 104’üncü maddesinin üçüncü fıkrasına göre Meclis araştırması açılmasında genel görüşme açılmasındaki hükümler uygulanır. 102’nci madde ise “Genel </w:t>
      </w:r>
      <w:r w:rsidRPr="009C5D80" w:rsidR="004637F3">
        <w:rPr>
          <w:rFonts w:ascii="Comic Sans MS" w:hAnsi="Comic Sans MS"/>
          <w:color w:val="215868"/>
          <w:spacing w:val="24"/>
          <w:sz w:val="18"/>
          <w:szCs w:val="18"/>
        </w:rPr>
        <w:t>g</w:t>
      </w:r>
      <w:r w:rsidRPr="009C5D80">
        <w:rPr>
          <w:rFonts w:ascii="Comic Sans MS" w:hAnsi="Comic Sans MS"/>
          <w:color w:val="215868"/>
          <w:spacing w:val="24"/>
          <w:sz w:val="18"/>
          <w:szCs w:val="18"/>
        </w:rPr>
        <w:t>örüşme</w:t>
      </w:r>
      <w:r w:rsidRPr="009C5D80" w:rsidR="004637F3">
        <w:rPr>
          <w:rFonts w:ascii="Comic Sans MS" w:hAnsi="Comic Sans MS"/>
          <w:color w:val="215868"/>
          <w:spacing w:val="24"/>
          <w:sz w:val="18"/>
          <w:szCs w:val="18"/>
        </w:rPr>
        <w:t>nin</w:t>
      </w:r>
      <w:r w:rsidRPr="009C5D80">
        <w:rPr>
          <w:rFonts w:ascii="Comic Sans MS" w:hAnsi="Comic Sans MS"/>
          <w:color w:val="215868"/>
          <w:spacing w:val="24"/>
          <w:sz w:val="18"/>
          <w:szCs w:val="18"/>
        </w:rPr>
        <w:t xml:space="preserve"> </w:t>
      </w:r>
      <w:r w:rsidRPr="009C5D80" w:rsidR="004637F3">
        <w:rPr>
          <w:rFonts w:ascii="Comic Sans MS" w:hAnsi="Comic Sans MS"/>
          <w:color w:val="215868"/>
          <w:spacing w:val="24"/>
          <w:sz w:val="18"/>
          <w:szCs w:val="18"/>
        </w:rPr>
        <w:t>a</w:t>
      </w:r>
      <w:r w:rsidRPr="009C5D80">
        <w:rPr>
          <w:rFonts w:ascii="Comic Sans MS" w:hAnsi="Comic Sans MS"/>
          <w:color w:val="215868"/>
          <w:spacing w:val="24"/>
          <w:sz w:val="18"/>
          <w:szCs w:val="18"/>
        </w:rPr>
        <w:t xml:space="preserve">çılması” başlığını taşımakta olup sürece ilişkin işlemler gösterilmiştir. “Açılma” ifadesi sadece görüşmeyi kapsamamakta, gelen kâğıtlar listesine alınmadan Genel Kurulun bilgisine sunma ve gündeme girişi de içermektedir. Gündemin altıncı kısmında araştırma ve genel görüşme önergelerinin birlikte yer alması, yerleşik teamül olarak her birleşimde sınırlı ve belirli sayıda önerge okutulması da göz önüne alındığında Başkanlığımızın tutumunda bir değişiklik olmamıştır.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Başkanım, yani, tabii ki o kürsüden…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zaman, oylayalım Sayın Şandır istiyorsanız, yapacağım bu, benim başka yapabileceğim bir şey yok ki. Şimdiye kadar yapılan uygulama karşısında…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Yani oylamayla eğriyi doğrultamayız. Parmak çoğunluğuyla hukuku doğrultmamız yanlıştır.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Yani oy tehdidiyle ilgili, sizin takdirinizdir.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w:t>
      </w:r>
      <w:r w:rsidRPr="009C5D80" w:rsidR="004637F3">
        <w:rPr>
          <w:rFonts w:ascii="Comic Sans MS" w:hAnsi="Comic Sans MS"/>
          <w:color w:val="215868"/>
          <w:spacing w:val="24"/>
          <w:sz w:val="18"/>
          <w:szCs w:val="18"/>
        </w:rPr>
        <w:t>– Hayır, şimdi, yani ne yapmamı?</w:t>
      </w:r>
      <w:r w:rsidRPr="009C5D80">
        <w:rPr>
          <w:rFonts w:ascii="Comic Sans MS" w:hAnsi="Comic Sans MS"/>
          <w:color w:val="215868"/>
          <w:spacing w:val="24"/>
          <w:sz w:val="18"/>
          <w:szCs w:val="18"/>
        </w:rPr>
        <w:t xml:space="preserve"> Ne yapmamız gerekiyor? Bugüne kadar bu uygulama…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Yarın genel görüşme önergelerimizin gündeme alınması için Danışma Kurulu alacağız. Burada okunmadan bunu nasıl sağlayacağız?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Yapabilirsiniz, bunda bir engel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Ama şimdiye kadar bu uygulama devam ederken, hiç kimse sesini çıkartmadan gelmişken, niye bugün yapılıyor, anlaşılmış değil yani?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Anladım </w:t>
      </w:r>
      <w:r w:rsidRPr="009C5D80" w:rsidR="004637F3">
        <w:rPr>
          <w:rFonts w:ascii="Comic Sans MS" w:hAnsi="Comic Sans MS"/>
          <w:color w:val="215868"/>
          <w:spacing w:val="24"/>
          <w:sz w:val="18"/>
          <w:szCs w:val="18"/>
        </w:rPr>
        <w:t>da, niye İç Tüzük’ü dikkate alıp</w:t>
      </w:r>
      <w:r w:rsidRPr="009C5D80">
        <w:rPr>
          <w:rFonts w:ascii="Comic Sans MS" w:hAnsi="Comic Sans MS"/>
          <w:color w:val="215868"/>
          <w:spacing w:val="24"/>
          <w:sz w:val="18"/>
          <w:szCs w:val="18"/>
        </w:rPr>
        <w:t xml:space="preserve"> uygulama yapmıyorsunuz 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Biraz önce Sayın Canikli açıkladı, “bundan önceki iktidarlar döneminde” dedi -iktidar ismi vermeden- tüm dönemlerde geldiğini söyledi ki uygulama da o şekilde.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ERKAN AKÇAY (Manisa) - Sizi bundan önceki iktidarlar değil, İç Tüzük bağlar.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Örneklerini getirelim o zaman, okutalım burada teker teker.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Bizim için, toplumun önemli gündem konusu olan konuların Genel Kurulda görüşülmesi… Bunun yolu genel görüşme önergesi</w:t>
      </w:r>
      <w:r w:rsidRPr="009C5D80" w:rsidR="00BA66F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Burada bir engel yok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Oslo’nun konusu mu önemli, milletin konusu mu önemli? Büyükşehrinkini alacaksınız da</w:t>
      </w:r>
      <w:r w:rsidRPr="009C5D80" w:rsidR="00BA66F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Oslo’daki görüşmelerdeki mutabakatları buraya getiriyorsunuz 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Ben de açıklamayı yaptım, sıraya koydum üçer üçer. Geçmişten bu tarafa okunduğu gibi bundan sonra da okunacak diye.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Sayın Başkanım, şu suçlamanın altında kalırsınız.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Niye kalayım canım?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Suçlamanın altında kalırsınız.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ben değil, şimdiye kadar tüm uygulamaların altında kalınacaksa, herkes kalır yani Sayın Şandır.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İç Tüzük ihlali yapıyorsunuz, İç Tüzük ihlali yaparak devam edeceğiniz müzakereler gayrimeşru olur.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Şandır, İç Tüzük ihlali diye kastettiğiniz şey, ilk defa bugün yapılmış ols</w:t>
      </w:r>
      <w:r w:rsidRPr="009C5D80" w:rsidR="00BA66F0">
        <w:rPr>
          <w:rFonts w:ascii="Comic Sans MS" w:hAnsi="Comic Sans MS"/>
          <w:color w:val="215868"/>
          <w:spacing w:val="24"/>
          <w:sz w:val="18"/>
          <w:szCs w:val="18"/>
        </w:rPr>
        <w:t xml:space="preserve">a, tamam, doğru. Bir ihlal vars bunun altında </w:t>
      </w:r>
      <w:r w:rsidRPr="009C5D80">
        <w:rPr>
          <w:rFonts w:ascii="Comic Sans MS" w:hAnsi="Comic Sans MS"/>
          <w:color w:val="215868"/>
          <w:spacing w:val="24"/>
          <w:sz w:val="18"/>
          <w:szCs w:val="18"/>
        </w:rPr>
        <w:t xml:space="preserve">ben kalırım…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Sayın Başkan, günde 10 tane adam öldürülüyor</w:t>
      </w:r>
      <w:r w:rsidRPr="009C5D80" w:rsidR="00BA66F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BA66F0">
        <w:rPr>
          <w:rFonts w:ascii="Comic Sans MS" w:hAnsi="Comic Sans MS"/>
          <w:color w:val="215868"/>
          <w:spacing w:val="24"/>
          <w:sz w:val="18"/>
          <w:szCs w:val="18"/>
        </w:rPr>
        <w:t>a</w:t>
      </w:r>
      <w:r w:rsidRPr="009C5D80">
        <w:rPr>
          <w:rFonts w:ascii="Comic Sans MS" w:hAnsi="Comic Sans MS"/>
          <w:color w:val="215868"/>
          <w:spacing w:val="24"/>
          <w:sz w:val="18"/>
          <w:szCs w:val="18"/>
        </w:rPr>
        <w:t>dam öldürmek meşru mu peki?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Ancak, eğer bu uygulama geçmişten bugüne kadar devam ediyorsa o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Tersi var burada, karşı uygulamalar var Sayın Başkanım, inceleyin göreceksiniz.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teamülü konuşuyoruz biz, şimdiye kadarki uygulamaları konuşuyoruz, çıkartalım onları o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Teamül, sizin ifadenizle </w:t>
      </w:r>
      <w:r w:rsidRPr="009C5D80" w:rsidR="00BA66F0">
        <w:rPr>
          <w:rFonts w:ascii="Comic Sans MS" w:hAnsi="Comic Sans MS"/>
          <w:color w:val="215868"/>
          <w:spacing w:val="24"/>
          <w:sz w:val="18"/>
          <w:szCs w:val="18"/>
        </w:rPr>
        <w:t>“</w:t>
      </w:r>
      <w:r w:rsidRPr="009C5D80">
        <w:rPr>
          <w:rFonts w:ascii="Comic Sans MS" w:hAnsi="Comic Sans MS"/>
          <w:color w:val="215868"/>
          <w:spacing w:val="24"/>
          <w:sz w:val="18"/>
          <w:szCs w:val="18"/>
        </w:rPr>
        <w:t>teamül</w:t>
      </w:r>
      <w:r w:rsidRPr="009C5D80" w:rsidR="00BA66F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teamül, yasanın olmadığı yerde geçerli.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zaman bu İç Tüzük ihlalinin altında her iktidar ve her başkan vekili, her Türkiye Büyük Millet Meclisi Başkanı kalır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biz,  bugün denetim günü, denetim yapılsın istiyoruz, millet adına denetim yapılsın istiyoruz.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Yani denetim yapılması teamül değil mi? Ona niye itiraz etmiyorsunuz? Biraz sonra iktidar grubunun grup önerisi…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EMİNE ÜLKER TARHAN (Ankara) – Sayın Başkan, açıklamalarınız tatmin etmedi Genel Kurulu.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Yani bu gerekçeniz doğru değil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Madem emsal var, “Okutabiliriz</w:t>
      </w:r>
      <w:r w:rsidRPr="009C5D80" w:rsidR="004D13E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dediniz, onları okutun.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O emsalleri getirin, okutun.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Emsal getirin, okutun.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Getirelim emsalleri.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Okutun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Başkan, karar veriyorsunuz ama usul hakkında, ara verin bir bakın.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Sıklıkla yapılırsa meşru mu olur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Birleşime on dakika ara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16.54</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ÜÇÜNCÜ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17.18</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6E4061">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KÂTİP ÜYELER: Mine LÖK BEYAZ (Diyarbakır), Tanju ÖZCAN (Bolu)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Türkiye Büyük Millet Meclisinin 16’ncı Birleşiminin Üçüncü Oturumunu açıyorum.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milletvekilleri, geçmiş dönemlerde de genel görüşme önergelerinin Başkanlığa sunulmasının hemen ardından Genel Kurulda okutulmadığı ve derhâl Başbakanlığa bildirilmediği görülmektedir.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Örneğin, 21’inci Dönemde (8/18) esas </w:t>
      </w:r>
      <w:r w:rsidRPr="009C5D80" w:rsidR="00DD5B43">
        <w:rPr>
          <w:rFonts w:ascii="Comic Sans MS" w:hAnsi="Comic Sans MS"/>
          <w:color w:val="215868"/>
          <w:spacing w:val="24"/>
          <w:sz w:val="18"/>
          <w:szCs w:val="18"/>
        </w:rPr>
        <w:t>numaralı Genel Görüşme Önergesi Başkanlığa 01/</w:t>
      </w:r>
      <w:r w:rsidRPr="009C5D80">
        <w:rPr>
          <w:rFonts w:ascii="Comic Sans MS" w:hAnsi="Comic Sans MS"/>
          <w:color w:val="215868"/>
          <w:spacing w:val="24"/>
          <w:sz w:val="18"/>
          <w:szCs w:val="18"/>
        </w:rPr>
        <w:t>3/2001 tarihinde sunulmuş, Genel Kurulun 22/3/2001 tarihli Birleşimi</w:t>
      </w:r>
      <w:r w:rsidRPr="009C5D80" w:rsidR="00DD5B43">
        <w:rPr>
          <w:rFonts w:ascii="Comic Sans MS" w:hAnsi="Comic Sans MS"/>
          <w:color w:val="215868"/>
          <w:spacing w:val="24"/>
          <w:sz w:val="18"/>
          <w:szCs w:val="18"/>
        </w:rPr>
        <w:t>nde okunmuş ve Başbakanlığa 27/</w:t>
      </w:r>
      <w:r w:rsidRPr="009C5D80">
        <w:rPr>
          <w:rFonts w:ascii="Comic Sans MS" w:hAnsi="Comic Sans MS"/>
          <w:color w:val="215868"/>
          <w:spacing w:val="24"/>
          <w:sz w:val="18"/>
          <w:szCs w:val="18"/>
        </w:rPr>
        <w:t xml:space="preserve">3/2001 tarihinde gönderilmiştir.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Diğer bir örnek ise, yine aynı dönemde (8/20) esas numaralı Genel Görüşm</w:t>
      </w:r>
      <w:r w:rsidRPr="009C5D80" w:rsidR="00995E5E">
        <w:rPr>
          <w:rFonts w:ascii="Comic Sans MS" w:hAnsi="Comic Sans MS"/>
          <w:color w:val="215868"/>
          <w:spacing w:val="24"/>
          <w:sz w:val="18"/>
          <w:szCs w:val="18"/>
        </w:rPr>
        <w:t>e Önergesidir. Bu önerge de 25/</w:t>
      </w:r>
      <w:r w:rsidRPr="009C5D80">
        <w:rPr>
          <w:rFonts w:ascii="Comic Sans MS" w:hAnsi="Comic Sans MS"/>
          <w:color w:val="215868"/>
          <w:spacing w:val="24"/>
          <w:sz w:val="18"/>
          <w:szCs w:val="18"/>
        </w:rPr>
        <w:t>9/2001 tarihinde Başkanlığa gelmiş, 09/10/2001 tarihinde Genel Kurulda okutulmuş ve 12/10/2001 tarihinde Başbakanlığa gönderilmiştir.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Benzer şekilde diğer dönemlerde de benzer uygulamalar görülmektedir.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Peki, şimdi Başbakanlığa gönderildi mi efendim bunlar?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w:t>
      </w:r>
      <w:r w:rsidRPr="009C5D80" w:rsidR="00B21FF7">
        <w:rPr>
          <w:rFonts w:ascii="Comic Sans MS" w:hAnsi="Comic Sans MS"/>
          <w:color w:val="215868"/>
          <w:spacing w:val="24"/>
          <w:sz w:val="18"/>
          <w:szCs w:val="18"/>
        </w:rPr>
        <w:t>Zaten ben açıklamamda söyledim Sayın Vural “G</w:t>
      </w:r>
      <w:r w:rsidRPr="009C5D80">
        <w:rPr>
          <w:rFonts w:ascii="Comic Sans MS" w:hAnsi="Comic Sans MS"/>
          <w:color w:val="215868"/>
          <w:spacing w:val="24"/>
          <w:sz w:val="18"/>
          <w:szCs w:val="18"/>
        </w:rPr>
        <w:t xml:space="preserve">önderilmedi” diye. Biraz önce soruldu, gönderilmediğini söyledim ben size.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Peki, Sayın Başkanım, anlaşılan tutumunuzda bir değişiklik olmayacak.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Şimdi, İç Tüzük’ün 104’üncü maddesine göre bu “derhâl” konusunu gelen kâğıtlara izafe ettiğiniz anlaşılıyor ama 5 Kasım Pazartesi günlü gelen kâğıtların içerisinde de yok. </w:t>
      </w:r>
    </w:p>
    <w:p w:rsidRPr="009C5D80" w:rsidR="006E4061" w:rsidP="009C5D80" w:rsidRDefault="00B21FF7">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da yok,</w:t>
      </w:r>
      <w:r w:rsidRPr="009C5D80" w:rsidR="006E4061">
        <w:rPr>
          <w:rFonts w:ascii="Comic Sans MS" w:hAnsi="Comic Sans MS"/>
          <w:color w:val="215868"/>
          <w:spacing w:val="24"/>
          <w:sz w:val="18"/>
          <w:szCs w:val="18"/>
        </w:rPr>
        <w:t xml:space="preserve"> doğru.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Doğru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O zaman bu konuda da bir…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Okunduğu gün alınıyor efendim, okunduğu gün.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w:t>
      </w:r>
      <w:r w:rsidRPr="009C5D80" w:rsidR="00B21FF7">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Okunduğu gün alınıyor derhâl.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“Derhâl” o zaman…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Benim söylediğimi söylüyor.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Şimdi, biraz önce Nurettin Bey dedi ki: “Derhâl gelen kâğıtlara alınması gerekiyor.”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biraz önceki açıklamaları</w:t>
      </w:r>
      <w:r w:rsidRPr="009C5D80" w:rsidR="000E251C">
        <w:rPr>
          <w:rFonts w:ascii="Comic Sans MS" w:hAnsi="Comic Sans MS"/>
          <w:color w:val="215868"/>
          <w:spacing w:val="24"/>
          <w:sz w:val="18"/>
          <w:szCs w:val="18"/>
        </w:rPr>
        <w:t>m</w:t>
      </w:r>
      <w:r w:rsidRPr="009C5D80">
        <w:rPr>
          <w:rFonts w:ascii="Comic Sans MS" w:hAnsi="Comic Sans MS"/>
          <w:color w:val="215868"/>
          <w:spacing w:val="24"/>
          <w:sz w:val="18"/>
          <w:szCs w:val="18"/>
        </w:rPr>
        <w:t>ız onu</w:t>
      </w:r>
      <w:r w:rsidRPr="009C5D80" w:rsidR="000E251C">
        <w:rPr>
          <w:rFonts w:ascii="Comic Sans MS" w:hAnsi="Comic Sans MS"/>
          <w:color w:val="215868"/>
          <w:spacing w:val="24"/>
          <w:sz w:val="18"/>
          <w:szCs w:val="18"/>
        </w:rPr>
        <w:t xml:space="preserve"> da kapsıyor,</w:t>
      </w:r>
      <w:r w:rsidRPr="009C5D80">
        <w:rPr>
          <w:rFonts w:ascii="Comic Sans MS" w:hAnsi="Comic Sans MS"/>
          <w:color w:val="215868"/>
          <w:spacing w:val="24"/>
          <w:sz w:val="18"/>
          <w:szCs w:val="18"/>
        </w:rPr>
        <w:t xml:space="preserve"> yani Türkiye Büyük Millet Meclisinde bugüne kadar aynı uygulama yapılmakta. Yani bugün…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Şimdi, sizin lehinizde konuşan…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Benim söylediğimi söylüyor, benim açıklamam.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Başkanım, bunun derhâl gelen kâğıtlara alınmaması İç Tüzük’e aykırı değil mi?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bugün bu konuda farklı bir uygulama yapılmış değil, ben onu anlatmak istiyorum.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Peki, ben aynı şekilde şu soruyu soruyorum: Biraz önce örneklerini verdiniz. Bu genel görüşme ya da Meclis araştırması talepleri derhâl gelen kâğıtlara alınmamış mı?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Alınmamış.</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Alınmamışsa, o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Alınmamıştır,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Nasıl alınmamış?</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Okunduktan sonra diyorum, okunmasıyla birlikte 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öyle bir şey olur mu?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Hayır Başkanım, yanlıştır.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–Öyle bir şey olur mu canım ya? O ancak gündeme alınmasıdır.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Maalesef, Türkiye Büyük Millet Meclisinde bugüne kadar aynı uygulamalar onlar için de geçerli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o gündeme alınmasıyla ilgili husustur, şu gündem listesine girmesiyle ilgili husustur. Okunmadan…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Kaldı ki biraz önce açıklamalarımda da söyledim “Zaten grup önerisiyle de getirebilirsiniz.” diye.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Ben Başkanlığın yaptığı uygulamadan bahsediyorum, diyorum ki… Bakın, İç Tüzük açık, diyor ki: “Derhâl gelen kâğıtlarda yayınlanır.” Değil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ben</w:t>
      </w:r>
      <w:r w:rsidRPr="009C5D80" w:rsidR="000E251C">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de aynı şeyi söylüyorum, ben de diyorum ki derhâl yapılmadı şimdiye kadar tüm uygulamalarda, teamül hâlinde bu şekilde.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siz bildirilmemiş</w:t>
      </w:r>
      <w:r w:rsidRPr="009C5D80" w:rsidR="000E251C">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Yani, bugün farklı bir uygulama yok bu konuda.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hayır, hayır, gelen kâğıtlarla ilgili bir şey konuşmadınız.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gelen kâğıtlarla ilgili söylüyorum, deminden bu tarafa konuştuğumuz gelen kâğıtlarla ilgili.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bildirilme işini söylediniz siz, Genel Kurula bildirme işini söylediniz.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Siz sordunuz, ben de cevap verdim derh</w:t>
      </w:r>
      <w:r w:rsidRPr="009C5D80" w:rsidR="000E251C">
        <w:rPr>
          <w:rFonts w:ascii="Comic Sans MS" w:hAnsi="Comic Sans MS"/>
          <w:color w:val="215868"/>
          <w:spacing w:val="24"/>
          <w:sz w:val="18"/>
          <w:szCs w:val="18"/>
        </w:rPr>
        <w:t>â</w:t>
      </w:r>
      <w:r w:rsidRPr="009C5D80">
        <w:rPr>
          <w:rFonts w:ascii="Comic Sans MS" w:hAnsi="Comic Sans MS"/>
          <w:color w:val="215868"/>
          <w:spacing w:val="24"/>
          <w:sz w:val="18"/>
          <w:szCs w:val="18"/>
        </w:rPr>
        <w:t>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siz Genel Kurul ve hükûmete bildirme tarihlerini verdiniz, gelen kâğıtlarda yayınlanma ifade etmediniz.</w:t>
      </w:r>
    </w:p>
    <w:p w:rsidRPr="009C5D80" w:rsidR="006E4061" w:rsidP="009C5D80" w:rsidRDefault="000E251C">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uygulama,</w:t>
      </w:r>
      <w:r w:rsidRPr="009C5D80" w:rsidR="006E4061">
        <w:rPr>
          <w:rFonts w:ascii="Comic Sans MS" w:hAnsi="Comic Sans MS"/>
          <w:color w:val="215868"/>
          <w:spacing w:val="24"/>
          <w:sz w:val="18"/>
          <w:szCs w:val="18"/>
        </w:rPr>
        <w:t xml:space="preserve"> Genel Kurulda okunduğu gün gelen kâğıtlara alınıyor ve daha sonra da, evet, hükûmete bildiriliyor.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bir şey olur mu? Sayın Başkan, b</w:t>
      </w:r>
      <w:r w:rsidRPr="009C5D80" w:rsidR="000E251C">
        <w:rPr>
          <w:rFonts w:ascii="Comic Sans MS" w:hAnsi="Comic Sans MS"/>
          <w:color w:val="215868"/>
          <w:spacing w:val="24"/>
          <w:sz w:val="18"/>
          <w:szCs w:val="18"/>
        </w:rPr>
        <w:t>öyle bir şey olur mu canım? Ya İ</w:t>
      </w:r>
      <w:r w:rsidRPr="009C5D80">
        <w:rPr>
          <w:rFonts w:ascii="Comic Sans MS" w:hAnsi="Comic Sans MS"/>
          <w:color w:val="215868"/>
          <w:spacing w:val="24"/>
          <w:sz w:val="18"/>
          <w:szCs w:val="18"/>
        </w:rPr>
        <w:t>ç Tüzük…</w:t>
      </w:r>
      <w:r w:rsidRPr="009C5D80" w:rsidR="000E251C">
        <w:rPr>
          <w:rFonts w:ascii="Comic Sans MS" w:hAnsi="Comic Sans MS"/>
          <w:color w:val="215868"/>
          <w:spacing w:val="24"/>
          <w:sz w:val="18"/>
          <w:szCs w:val="18"/>
        </w:rPr>
        <w:t xml:space="preserve"> Böyle bir teamül olmaz.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Tartıştığımız şey aynı işte, onu söylüyorum ben.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Sonra da Genel Kurula bilgi verir.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Maalesef teamül bu, geçmişten…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İyi bak.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biz diyoruz ki… Okunmaması konusunu tartışırken, şimdi siz gelen kâğıtlara bile yazmam 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Yazmam demiyorum Sayın Vural, lütfen… Niye öyle söylüyorsunuz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öyle demiyorum ben.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Benim sözlerim açık.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24’üncü Dönemde, bugün uygulanan bir hadise değil; 23’üncü Dönemde, 22’nci Dönemde, 21’inci Dönemde, 20’nci Dönemde, geriye doğru ne kadar giderseniz…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hayır, hayır, hayır, öyle değil. Bakın, bu konuda -Nurettin Bey hatırlar- gelen kâğıtlarda basılmadığı için burada tartışma oldu, sonra siz orada gelen kâğıtlarda bastınız, ondan sonra görüşülebildi.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Bakın, Sayın Başkan, uygulama…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öyle şey. Gelen kâğıtlar</w:t>
      </w:r>
      <w:r w:rsidRPr="009C5D80" w:rsidR="000E251C">
        <w:rPr>
          <w:rFonts w:ascii="Comic Sans MS" w:hAnsi="Comic Sans MS"/>
          <w:color w:val="215868"/>
          <w:spacing w:val="24"/>
          <w:sz w:val="18"/>
          <w:szCs w:val="18"/>
        </w:rPr>
        <w:t>a</w:t>
      </w:r>
      <w:r w:rsidRPr="009C5D80">
        <w:rPr>
          <w:rFonts w:ascii="Comic Sans MS" w:hAnsi="Comic Sans MS"/>
          <w:color w:val="215868"/>
          <w:spacing w:val="24"/>
          <w:sz w:val="18"/>
          <w:szCs w:val="18"/>
        </w:rPr>
        <w:t xml:space="preserve"> derhâl bastırma zorunluluğunuz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Uygulama gelen kâğıtlar listesi dâhil eskiden olduğu gibi, hiç değişen bir şey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Gelen kâğıtta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21’inci Dönemde nasılsa şu anda da öyle.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Okunduğu gün gelen kâğıtlara alınıyor.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Bakın, Nurettin Bey, siz dediniz ki: “Derhâl gelen kâğıtlara alınması lazım.” İşte, pazartesi günkü gelen kâğıtlar,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Bakın, ben şunu söylüyorum: 21’inci Dönemde, 20’nci Dönemde nasılsa bugün de öyle. Gelen kâğıtlar listesine alınması da dâhil olmak üzere söylüyorum.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w:t>
      </w:r>
      <w:r w:rsidRPr="009C5D80" w:rsidR="000E251C">
        <w:rPr>
          <w:rFonts w:ascii="Comic Sans MS" w:hAnsi="Comic Sans MS"/>
          <w:color w:val="215868"/>
          <w:spacing w:val="24"/>
          <w:sz w:val="18"/>
          <w:szCs w:val="18"/>
        </w:rPr>
        <w:t>AL (İzmir) – Sayın Canikli, siz</w:t>
      </w:r>
      <w:r w:rsidRPr="009C5D80">
        <w:rPr>
          <w:rFonts w:ascii="Comic Sans MS" w:hAnsi="Comic Sans MS"/>
          <w:color w:val="215868"/>
          <w:spacing w:val="24"/>
          <w:sz w:val="18"/>
          <w:szCs w:val="18"/>
        </w:rPr>
        <w:t xml:space="preserve"> biraz önce kürsüden dediniz ki: “Derhâl olan gelen kâğıtlardır.” Şimdi sözünüzden cayıyor musunuz? Cayıyor musunuz sözünüzden?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Sayın Vural, o benim kanaatim, o benim görüşüm.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Sayın Vural, teşekkür ediyorum. Konu yeterince açıklanmıştır.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bizim önergelerimize ambargo koyamazsınız!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ambargo koyan yok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Siz gelen kâğıtlarda yayınlatmayarak bizim denetim yetkimizi fiilen kısıtlıyorsunuz, yok sayıyorsunuz. Gelen kâğıtlara basmak zorundasınız. Bu, İç Tüzük’ün amir bir hükmüdür. Okuyup okumamayla ilgili bir teamülden bahsettiniz ama derhâl kâğıda basmak zorundasınız. Milletten niye saklıyorsunuz? Meclisten niye saklıyorsunuz?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Milletten hiçbir şey saklanmıyor. Geçmişten gelen teamül neyse devam ediliyor.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Geçmişle ilgili değil. Gelen kâğıtlarda, gösterin bakalım, geldiği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Gensoruların görüşme günleri Danışma Kurulunca daha sonra belirlenerek oylarınıza sunulacaktır.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Başkanlığının bir tezkeresi vardır, okutup oylarınıza sunacağım…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gelen kâğıtlarla ilgili uygulamayla ilgili usul tartışması istiyorum.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Aleyhinde.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AHMET AYDIN (Adıyaman)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Aleyhinde.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lehte aleyhte söz alıp da herkesin de lehte aleyhte konuşması gerekir yani burada Başkanlık eleştirilirken…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Başkanım, irademize ipotek koymayın. “Aleyhte” diye kaldırdım.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Sayın Günal, niye çağırıyorsunuz ki? Anlaşılıyor sözünüz.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Hayır, niye bağırıyorsunuz? Bizim ne konuşacağımıza siz niye karar veriyorsunuz? “Aleyhte” diye söz istedik.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yapılanda samimi olmak gerekir yani. Onu da söylemek hakkımız yani, kusura kalmayın lütfen. Siz çıkacaksınız…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Evet, görüyoruz samimiyeti! Sırayı doldurup doldurup teşekkür edip inenlere bir şey demiyorsun ama değil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Milletvekillerinin samimiyetini test edecek konumda değilsiniz!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lehte yazıyorum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“Aleyhte” diye ben en önce kaldırdım.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Siz milletvekilinin samimiyetini nasıl test edersiniz?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Siz Başkanlığın samimiyetini test…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Önce siz samimi olun!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Tutanaklara bir bakın, önce ben söz istedim.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aleyhte başka, Sayın Günal’dan sonra?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Lehte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AHMET AYDIN (Adıyaman)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İlk lehte ben istedim, tutanaklara bakın.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Bu grup ilk önce istedi.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Sayın Başkan, 4 arkadaş bu gruptan ilk önce istedi.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w:t>
      </w:r>
      <w:r w:rsidRPr="009C5D80" w:rsidR="000E251C">
        <w:rPr>
          <w:rFonts w:ascii="Comic Sans MS" w:hAnsi="Comic Sans MS"/>
          <w:color w:val="215868"/>
          <w:spacing w:val="24"/>
          <w:sz w:val="18"/>
          <w:szCs w:val="18"/>
        </w:rPr>
        <w:t>ŞKAN – Evet, Sayın Nurettin Bey.</w:t>
      </w:r>
      <w:r w:rsidRPr="009C5D80">
        <w:rPr>
          <w:rFonts w:ascii="Comic Sans MS" w:hAnsi="Comic Sans MS"/>
          <w:color w:val="215868"/>
          <w:spacing w:val="24"/>
          <w:sz w:val="18"/>
          <w:szCs w:val="18"/>
        </w:rPr>
        <w:t xml:space="preserve"> </w:t>
      </w:r>
      <w:r w:rsidRPr="009C5D80" w:rsidR="000E251C">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aşka?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Evet, usul tartışmasında lehte söz isteyen Nurettin Canikli, Giresun Milletvekili, buyurun. (AK PARTİ sıralarından alkışlar) </w:t>
      </w:r>
    </w:p>
    <w:p w:rsidRPr="009C5D80" w:rsidR="000E251C" w:rsidP="009C5D80" w:rsidRDefault="000E251C">
      <w:pPr>
        <w:ind w:left="20" w:right="60" w:firstLine="820"/>
        <w:jc w:val="both"/>
        <w:rPr>
          <w:sz w:val="18"/>
          <w:szCs w:val="18"/>
        </w:rPr>
      </w:pPr>
      <w:r w:rsidRPr="009C5D80">
        <w:rPr>
          <w:bCs/>
          <w:sz w:val="18"/>
          <w:szCs w:val="18"/>
        </w:rPr>
        <w:t>2.- MHP Grubu adına verilen genel görüşme önergelerinin Gelen Kâğıtlarda derhâl yayınlanması gerektiği hâlde yayınlanm</w:t>
      </w:r>
      <w:r w:rsidRPr="009C5D80">
        <w:rPr>
          <w:bCs/>
          <w:sz w:val="18"/>
          <w:szCs w:val="18"/>
        </w:rPr>
        <w:t>a</w:t>
      </w:r>
      <w:r w:rsidRPr="009C5D80">
        <w:rPr>
          <w:bCs/>
          <w:sz w:val="18"/>
          <w:szCs w:val="18"/>
        </w:rPr>
        <w:t xml:space="preserve">dığı gerekçesiyle </w:t>
      </w:r>
      <w:r w:rsidRPr="009C5D80">
        <w:rPr>
          <w:sz w:val="18"/>
          <w:szCs w:val="18"/>
        </w:rPr>
        <w:t>Başkanlığın tutumu hakkında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Teşekkür ederim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hepinizi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biraz önceki tartışmada arkadaşlarımız bu uygulamanın gerçekten eskiden beri bu şekilde yürütülegeldiğinden emin olmak istediler.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O net değil Nurettin Bey. A</w:t>
      </w:r>
      <w:r w:rsidRPr="009C5D80" w:rsidR="000E251C">
        <w:rPr>
          <w:rFonts w:ascii="Comic Sans MS" w:hAnsi="Comic Sans MS"/>
          <w:color w:val="215868"/>
          <w:spacing w:val="24"/>
          <w:sz w:val="18"/>
          <w:szCs w:val="18"/>
        </w:rPr>
        <w:t>ksi</w:t>
      </w:r>
      <w:r w:rsidRPr="009C5D80">
        <w:rPr>
          <w:rFonts w:ascii="Comic Sans MS" w:hAnsi="Comic Sans MS"/>
          <w:color w:val="215868"/>
          <w:spacing w:val="24"/>
          <w:sz w:val="18"/>
          <w:szCs w:val="18"/>
        </w:rPr>
        <w:t xml:space="preserve"> uygulamalar var, ben bulup onları getireceğim.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İzin verin.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Somut olarak, biraz ara verildi.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İki tane buldu</w:t>
      </w:r>
      <w:r w:rsidRPr="009C5D80" w:rsidR="000E251C">
        <w:rPr>
          <w:rFonts w:ascii="Comic Sans MS" w:hAnsi="Comic Sans MS"/>
          <w:color w:val="215868"/>
          <w:spacing w:val="24"/>
          <w:sz w:val="18"/>
          <w:szCs w:val="18"/>
        </w:rPr>
        <w:t>n</w:t>
      </w:r>
      <w:r w:rsidRPr="009C5D80">
        <w:rPr>
          <w:rFonts w:ascii="Comic Sans MS" w:hAnsi="Comic Sans MS"/>
          <w:color w:val="215868"/>
          <w:spacing w:val="24"/>
          <w:sz w:val="18"/>
          <w:szCs w:val="18"/>
        </w:rPr>
        <w:t>, topu topu iki tane buldu</w:t>
      </w:r>
      <w:r w:rsidRPr="009C5D80" w:rsidR="000E251C">
        <w:rPr>
          <w:rFonts w:ascii="Comic Sans MS" w:hAnsi="Comic Sans MS"/>
          <w:color w:val="215868"/>
          <w:spacing w:val="24"/>
          <w:sz w:val="18"/>
          <w:szCs w:val="18"/>
        </w:rPr>
        <w:t>n</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Efendim, iki tane,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Yani aksi uygulamalar içinde…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On üç yılda iki tane buldular.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Çünkü genel görüşme önergesi çok fazla kullanılan bir mekanizma değil biliyorsunuz.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Başkanım, aksi uygulamaları buraya getirdiğimizde ne diyeceksiniz?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Dolayısıyla olduğu kesin. Tartışmasız bir şekilde, benim biraz önce ifadeye etmeye çalıştığım tarzda ve onu doğrulayacak şekilde, önceki dönemlerden beri aynı uygulamanın devam ettiği çok net bir şekilde ortaya çıkmıştır.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Doğru değil. Aksi uygulamaların örneğini getireceğim şimdi.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Burada herhangi bir tereddüt, tartışma söz konusu değil. Yani son</w:t>
      </w:r>
      <w:r w:rsidRPr="009C5D80" w:rsidR="000E251C">
        <w:rPr>
          <w:rFonts w:ascii="Comic Sans MS" w:hAnsi="Comic Sans MS"/>
          <w:color w:val="215868"/>
          <w:spacing w:val="24"/>
          <w:sz w:val="18"/>
          <w:szCs w:val="18"/>
        </w:rPr>
        <w:t xml:space="preserve"> 22</w:t>
      </w:r>
      <w:r w:rsidRPr="009C5D80">
        <w:rPr>
          <w:rFonts w:ascii="Comic Sans MS" w:hAnsi="Comic Sans MS"/>
          <w:color w:val="215868"/>
          <w:spacing w:val="24"/>
          <w:sz w:val="18"/>
          <w:szCs w:val="18"/>
        </w:rPr>
        <w:t xml:space="preserve">, </w:t>
      </w:r>
      <w:r w:rsidRPr="009C5D80" w:rsidR="000E251C">
        <w:rPr>
          <w:rFonts w:ascii="Comic Sans MS" w:hAnsi="Comic Sans MS"/>
          <w:color w:val="215868"/>
          <w:spacing w:val="24"/>
          <w:sz w:val="18"/>
          <w:szCs w:val="18"/>
        </w:rPr>
        <w:t>23’üncü D</w:t>
      </w:r>
      <w:r w:rsidRPr="009C5D80">
        <w:rPr>
          <w:rFonts w:ascii="Comic Sans MS" w:hAnsi="Comic Sans MS"/>
          <w:color w:val="215868"/>
          <w:spacing w:val="24"/>
          <w:sz w:val="18"/>
          <w:szCs w:val="18"/>
        </w:rPr>
        <w:t>önemde yeni bir uygulama başlatılmamıştır bu konuda. Orada herhangi bir problem yoktur. Sadece</w:t>
      </w:r>
      <w:r w:rsidRPr="009C5D80" w:rsidR="000E251C">
        <w:rPr>
          <w:rFonts w:ascii="Comic Sans MS" w:hAnsi="Comic Sans MS"/>
          <w:color w:val="215868"/>
          <w:spacing w:val="24"/>
          <w:sz w:val="18"/>
          <w:szCs w:val="18"/>
        </w:rPr>
        <w:t xml:space="preserve"> bu konuda değil, aynı zamanda g</w:t>
      </w:r>
      <w:r w:rsidRPr="009C5D80">
        <w:rPr>
          <w:rFonts w:ascii="Comic Sans MS" w:hAnsi="Comic Sans MS"/>
          <w:color w:val="215868"/>
          <w:spacing w:val="24"/>
          <w:sz w:val="18"/>
          <w:szCs w:val="18"/>
        </w:rPr>
        <w:t xml:space="preserve">elen </w:t>
      </w:r>
      <w:r w:rsidRPr="009C5D80" w:rsidR="000E251C">
        <w:rPr>
          <w:rFonts w:ascii="Comic Sans MS" w:hAnsi="Comic Sans MS"/>
          <w:color w:val="215868"/>
          <w:spacing w:val="24"/>
          <w:sz w:val="18"/>
          <w:szCs w:val="18"/>
        </w:rPr>
        <w:t>k</w:t>
      </w:r>
      <w:r w:rsidRPr="009C5D80">
        <w:rPr>
          <w:rFonts w:ascii="Comic Sans MS" w:hAnsi="Comic Sans MS"/>
          <w:color w:val="215868"/>
          <w:spacing w:val="24"/>
          <w:sz w:val="18"/>
          <w:szCs w:val="18"/>
        </w:rPr>
        <w:t>âğıtlara alınma konusunda da herhangi bir farklı uygulama söz konusu değildir. Geçmi</w:t>
      </w:r>
      <w:r w:rsidRPr="009C5D80" w:rsidR="000E251C">
        <w:rPr>
          <w:rFonts w:ascii="Comic Sans MS" w:hAnsi="Comic Sans MS"/>
          <w:color w:val="215868"/>
          <w:spacing w:val="24"/>
          <w:sz w:val="18"/>
          <w:szCs w:val="18"/>
        </w:rPr>
        <w:t>ş dönemlerde de aynı uygulama, g</w:t>
      </w:r>
      <w:r w:rsidRPr="009C5D80">
        <w:rPr>
          <w:rFonts w:ascii="Comic Sans MS" w:hAnsi="Comic Sans MS"/>
          <w:color w:val="215868"/>
          <w:spacing w:val="24"/>
          <w:sz w:val="18"/>
          <w:szCs w:val="18"/>
        </w:rPr>
        <w:t xml:space="preserve">elen </w:t>
      </w:r>
      <w:r w:rsidRPr="009C5D80" w:rsidR="000E251C">
        <w:rPr>
          <w:rFonts w:ascii="Comic Sans MS" w:hAnsi="Comic Sans MS"/>
          <w:color w:val="215868"/>
          <w:spacing w:val="24"/>
          <w:sz w:val="18"/>
          <w:szCs w:val="18"/>
        </w:rPr>
        <w:t>k</w:t>
      </w:r>
      <w:r w:rsidRPr="009C5D80">
        <w:rPr>
          <w:rFonts w:ascii="Comic Sans MS" w:hAnsi="Comic Sans MS"/>
          <w:color w:val="215868"/>
          <w:spacing w:val="24"/>
          <w:sz w:val="18"/>
          <w:szCs w:val="18"/>
        </w:rPr>
        <w:t>âğıtlara alınma itibarıyla bu şu anda uygulandığı şekilde yürütülegelmiştir. Bir farklılık, farklı durum, arada bir değişiklik söz konusu değildir. Benim söylediğim şu: Bakın, orad</w:t>
      </w:r>
      <w:r w:rsidRPr="009C5D80" w:rsidR="000E251C">
        <w:rPr>
          <w:rFonts w:ascii="Comic Sans MS" w:hAnsi="Comic Sans MS"/>
          <w:color w:val="215868"/>
          <w:spacing w:val="24"/>
          <w:sz w:val="18"/>
          <w:szCs w:val="18"/>
        </w:rPr>
        <w:t>aki “teknik” ifadesiyle “Gelen k</w:t>
      </w:r>
      <w:r w:rsidRPr="009C5D80">
        <w:rPr>
          <w:rFonts w:ascii="Comic Sans MS" w:hAnsi="Comic Sans MS"/>
          <w:color w:val="215868"/>
          <w:spacing w:val="24"/>
          <w:sz w:val="18"/>
          <w:szCs w:val="18"/>
        </w:rPr>
        <w:t>âğıtlara alma” ifadesi Başkanlığın okunduktan sonra alma uygulamasıyla örtüşmemektedir. Bu ikisi farklı şey. Neden farklı? Çünkü Gelen Kâğıtlara atfedilen içerik farklıdır, ondandır. Yani aslında Meclis Başkanlığınca her gün Gelen Kâğıtlara alınır.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Almıyor, almıyor.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Fiilen alıyor aslında, bakın, fiilen alıyor. Bu benim yorumum, benim kanaatim.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Hayır. Ama teknik anlamda</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okunduktan sonra alıyor.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Olur mu ya? Okunduktan sonra alınır mı?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Fakat ben şunu söylüyor</w:t>
      </w:r>
      <w:r w:rsidRPr="009C5D80" w:rsidR="000E251C">
        <w:rPr>
          <w:rFonts w:ascii="Comic Sans MS" w:hAnsi="Comic Sans MS"/>
          <w:color w:val="215868"/>
          <w:spacing w:val="24"/>
          <w:sz w:val="18"/>
          <w:szCs w:val="18"/>
        </w:rPr>
        <w:t>um: O sıraya konulması dahi bu g</w:t>
      </w:r>
      <w:r w:rsidRPr="009C5D80">
        <w:rPr>
          <w:rFonts w:ascii="Comic Sans MS" w:hAnsi="Comic Sans MS"/>
          <w:color w:val="215868"/>
          <w:spacing w:val="24"/>
          <w:sz w:val="18"/>
          <w:szCs w:val="18"/>
        </w:rPr>
        <w:t xml:space="preserve">elen </w:t>
      </w:r>
      <w:r w:rsidRPr="009C5D80" w:rsidR="000E251C">
        <w:rPr>
          <w:rFonts w:ascii="Comic Sans MS" w:hAnsi="Comic Sans MS"/>
          <w:color w:val="215868"/>
          <w:spacing w:val="24"/>
          <w:sz w:val="18"/>
          <w:szCs w:val="18"/>
        </w:rPr>
        <w:t>k</w:t>
      </w:r>
      <w:r w:rsidRPr="009C5D80">
        <w:rPr>
          <w:rFonts w:ascii="Comic Sans MS" w:hAnsi="Comic Sans MS"/>
          <w:color w:val="215868"/>
          <w:spacing w:val="24"/>
          <w:sz w:val="18"/>
          <w:szCs w:val="18"/>
        </w:rPr>
        <w:t>âğıtlar listesine alınma anlamına gelir. Benim yorumum, kanaatim bu şekilde. Dolayısıyla 102’nci maddedeki bu şart</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 yönüyle</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“derhâl” ifadesiyle yerine getirilmiş olmaktadır yani sunma sırasına giriyor, Başkanlığa veya Genel Kurula sunulma sırasına giriyor –önemli olan budur- işlem sırasına giriyor. “Derhâl” kelimesiyle bu yerine getirilmektedir. </w:t>
      </w:r>
    </w:p>
    <w:p w:rsidRPr="009C5D80" w:rsidR="006E4061" w:rsidP="009C5D80" w:rsidRDefault="006E4061">
      <w:pPr>
        <w:pStyle w:val="Metinstil"/>
        <w:tabs>
          <w:tab w:val="center" w:pos="5103"/>
        </w:tabs>
        <w:suppressAutoHyphens/>
        <w:spacing w:line="240" w:lineRule="auto"/>
        <w:ind w:left="0" w:firstLine="851"/>
        <w:jc w:val="left"/>
        <w:rPr>
          <w:rFonts w:ascii="Comic Sans MS" w:hAnsi="Comic Sans MS"/>
          <w:color w:val="215868"/>
          <w:spacing w:val="24"/>
          <w:sz w:val="18"/>
          <w:szCs w:val="18"/>
        </w:rPr>
      </w:pPr>
      <w:r w:rsidRPr="009C5D80">
        <w:rPr>
          <w:rFonts w:ascii="Comic Sans MS" w:hAnsi="Comic Sans MS"/>
          <w:color w:val="215868"/>
          <w:spacing w:val="24"/>
          <w:sz w:val="18"/>
          <w:szCs w:val="18"/>
        </w:rPr>
        <w:t>Dolayısıyla</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 anlamda</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biraz önce Sayın Vural’ın söylediği noktada herhangi bir çelişki söz konusu değildir. Benim açıklamalarımda da çelişki söz konusu değildir. Yani Başkanlığın buna yüklediği</w:t>
      </w:r>
      <w:r w:rsidRPr="009C5D80" w:rsidR="000E251C">
        <w:rPr>
          <w:rFonts w:ascii="Comic Sans MS" w:hAnsi="Comic Sans MS"/>
          <w:color w:val="215868"/>
          <w:spacing w:val="24"/>
          <w:sz w:val="18"/>
          <w:szCs w:val="18"/>
        </w:rPr>
        <w:t>, gelen kâ</w:t>
      </w:r>
      <w:r w:rsidRPr="009C5D80">
        <w:rPr>
          <w:rFonts w:ascii="Comic Sans MS" w:hAnsi="Comic Sans MS"/>
          <w:color w:val="215868"/>
          <w:spacing w:val="24"/>
          <w:sz w:val="18"/>
          <w:szCs w:val="18"/>
        </w:rPr>
        <w:t>ğıtlara yüklediği anlam ile benim kastettiğim anlam farklıdır. Benim kastettiğim anlam sadece sıraya sokulmasıdır, işlem</w:t>
      </w:r>
      <w:r w:rsidRPr="009C5D80" w:rsidR="000E251C">
        <w:rPr>
          <w:rFonts w:ascii="Comic Sans MS" w:hAnsi="Comic Sans MS"/>
          <w:color w:val="215868"/>
          <w:spacing w:val="24"/>
          <w:sz w:val="18"/>
          <w:szCs w:val="18"/>
        </w:rPr>
        <w:t>e</w:t>
      </w:r>
      <w:r w:rsidRPr="009C5D80" w:rsidR="002D5BB5">
        <w:rPr>
          <w:rFonts w:ascii="Comic Sans MS" w:hAnsi="Comic Sans MS"/>
          <w:color w:val="215868"/>
          <w:spacing w:val="24"/>
          <w:sz w:val="18"/>
          <w:szCs w:val="18"/>
        </w:rPr>
        <w:t xml:space="preserve"> alınmak üzere sıraya s</w:t>
      </w:r>
      <w:r w:rsidRPr="009C5D80">
        <w:rPr>
          <w:rFonts w:ascii="Comic Sans MS" w:hAnsi="Comic Sans MS"/>
          <w:color w:val="215868"/>
          <w:spacing w:val="24"/>
          <w:sz w:val="18"/>
          <w:szCs w:val="18"/>
        </w:rPr>
        <w:t>okulmasıdır. Bu da yapılıyor zaten ama Başkanlığın yorumladığı, uyguladığı anlamıyla –aynen öyle</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uyguladığı anlamıyla</w:t>
      </w:r>
      <w:r w:rsidRPr="009C5D80" w:rsidR="00EA64D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okunduktan sonra, Genel Kurula sunulduktan s</w:t>
      </w:r>
      <w:r w:rsidRPr="009C5D80" w:rsidR="000E251C">
        <w:rPr>
          <w:rFonts w:ascii="Comic Sans MS" w:hAnsi="Comic Sans MS"/>
          <w:color w:val="215868"/>
          <w:spacing w:val="24"/>
          <w:sz w:val="18"/>
          <w:szCs w:val="18"/>
        </w:rPr>
        <w:t>onra gelen kâ</w:t>
      </w:r>
      <w:r w:rsidRPr="009C5D80">
        <w:rPr>
          <w:rFonts w:ascii="Comic Sans MS" w:hAnsi="Comic Sans MS"/>
          <w:color w:val="215868"/>
          <w:spacing w:val="24"/>
          <w:sz w:val="18"/>
          <w:szCs w:val="18"/>
        </w:rPr>
        <w:t>ğıtlar listesine alınmaktadır</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0E251C">
        <w:rPr>
          <w:rFonts w:ascii="Comic Sans MS" w:hAnsi="Comic Sans MS"/>
          <w:color w:val="215868"/>
          <w:spacing w:val="24"/>
          <w:sz w:val="18"/>
          <w:szCs w:val="18"/>
        </w:rPr>
        <w:t>D</w:t>
      </w:r>
      <w:r w:rsidRPr="009C5D80">
        <w:rPr>
          <w:rFonts w:ascii="Comic Sans MS" w:hAnsi="Comic Sans MS"/>
          <w:color w:val="215868"/>
          <w:spacing w:val="24"/>
          <w:sz w:val="18"/>
          <w:szCs w:val="18"/>
        </w:rPr>
        <w:t>urum budur. Bu noktada da Başkanlığın uygulaması doğrudur.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Hepinizi saygıyla selamlıyorum.(AK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Aleyhte söz isteyen Mehmet Günal</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Antalya Milletvekili.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w:t>
      </w:r>
      <w:r w:rsidRPr="009C5D80" w:rsidR="000E25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0E251C">
        <w:rPr>
          <w:rFonts w:ascii="Comic Sans MS" w:hAnsi="Comic Sans MS"/>
          <w:color w:val="215868"/>
          <w:spacing w:val="24"/>
          <w:sz w:val="18"/>
          <w:szCs w:val="18"/>
        </w:rPr>
        <w:t xml:space="preserve">Sayın Vural, </w:t>
      </w:r>
      <w:r w:rsidRPr="009C5D80">
        <w:rPr>
          <w:rFonts w:ascii="Comic Sans MS" w:hAnsi="Comic Sans MS"/>
          <w:color w:val="215868"/>
          <w:spacing w:val="24"/>
          <w:sz w:val="18"/>
          <w:szCs w:val="18"/>
        </w:rPr>
        <w:t xml:space="preserve">Sayın Günal istedi.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Vural’a, </w:t>
      </w:r>
      <w:r w:rsidRPr="009C5D80" w:rsidR="00EA3C83">
        <w:rPr>
          <w:rFonts w:ascii="Comic Sans MS" w:hAnsi="Comic Sans MS"/>
          <w:color w:val="215868"/>
          <w:spacing w:val="24"/>
          <w:sz w:val="18"/>
          <w:szCs w:val="18"/>
        </w:rPr>
        <w:t xml:space="preserve">sıramı devrediyorum, </w:t>
      </w:r>
      <w:r w:rsidRPr="009C5D80">
        <w:rPr>
          <w:rFonts w:ascii="Comic Sans MS" w:hAnsi="Comic Sans MS"/>
          <w:color w:val="215868"/>
          <w:spacing w:val="24"/>
          <w:sz w:val="18"/>
          <w:szCs w:val="18"/>
        </w:rPr>
        <w:t>sonrakin</w:t>
      </w:r>
      <w:r w:rsidRPr="009C5D80" w:rsidR="00EA3C83">
        <w:rPr>
          <w:rFonts w:ascii="Comic Sans MS" w:hAnsi="Comic Sans MS"/>
          <w:color w:val="215868"/>
          <w:spacing w:val="24"/>
          <w:sz w:val="18"/>
          <w:szCs w:val="18"/>
        </w:rPr>
        <w:t>de</w:t>
      </w:r>
      <w:r w:rsidRPr="009C5D80">
        <w:rPr>
          <w:rFonts w:ascii="Comic Sans MS" w:hAnsi="Comic Sans MS"/>
          <w:color w:val="215868"/>
          <w:spacing w:val="24"/>
          <w:sz w:val="18"/>
          <w:szCs w:val="18"/>
        </w:rPr>
        <w:t xml:space="preserve"> ben </w:t>
      </w:r>
      <w:r w:rsidRPr="009C5D80" w:rsidR="00EA3C83">
        <w:rPr>
          <w:rFonts w:ascii="Comic Sans MS" w:hAnsi="Comic Sans MS"/>
          <w:color w:val="215868"/>
          <w:spacing w:val="24"/>
          <w:sz w:val="18"/>
          <w:szCs w:val="18"/>
        </w:rPr>
        <w:t xml:space="preserve">söz </w:t>
      </w:r>
      <w:r w:rsidRPr="009C5D80">
        <w:rPr>
          <w:rFonts w:ascii="Comic Sans MS" w:hAnsi="Comic Sans MS"/>
          <w:color w:val="215868"/>
          <w:spacing w:val="24"/>
          <w:sz w:val="18"/>
          <w:szCs w:val="18"/>
        </w:rPr>
        <w:t>alacağım.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buyurun… </w:t>
      </w:r>
    </w:p>
    <w:p w:rsidRPr="009C5D80" w:rsidR="006E4061" w:rsidP="009C5D80" w:rsidRDefault="00EA3C83">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Milletvekili,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Teşekkür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değerli milletvekilleri; tabii, şüphesiz</w:t>
      </w:r>
      <w:r w:rsidRPr="009C5D80" w:rsidR="00EA3C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Milliyetçi Hareket Partisi olara</w:t>
      </w:r>
      <w:r w:rsidRPr="009C5D80" w:rsidR="00EA3C83">
        <w:rPr>
          <w:rFonts w:ascii="Comic Sans MS" w:hAnsi="Comic Sans MS"/>
          <w:color w:val="215868"/>
          <w:spacing w:val="24"/>
          <w:sz w:val="18"/>
          <w:szCs w:val="18"/>
        </w:rPr>
        <w:t>k başta şunu ifade etmeliyim ki</w:t>
      </w:r>
      <w:r w:rsidRPr="009C5D80">
        <w:rPr>
          <w:rFonts w:ascii="Comic Sans MS" w:hAnsi="Comic Sans MS"/>
          <w:color w:val="215868"/>
          <w:spacing w:val="24"/>
          <w:sz w:val="18"/>
          <w:szCs w:val="18"/>
        </w:rPr>
        <w:t xml:space="preserve"> </w:t>
      </w:r>
      <w:r w:rsidRPr="009C5D80" w:rsidR="00EA3C83">
        <w:rPr>
          <w:rFonts w:ascii="Comic Sans MS" w:hAnsi="Comic Sans MS"/>
          <w:color w:val="215868"/>
          <w:spacing w:val="24"/>
          <w:sz w:val="18"/>
          <w:szCs w:val="18"/>
        </w:rPr>
        <w:t>b</w:t>
      </w:r>
      <w:r w:rsidRPr="009C5D80">
        <w:rPr>
          <w:rFonts w:ascii="Comic Sans MS" w:hAnsi="Comic Sans MS"/>
          <w:color w:val="215868"/>
          <w:spacing w:val="24"/>
          <w:sz w:val="18"/>
          <w:szCs w:val="18"/>
        </w:rPr>
        <w:t>üyükşehir belediye yasasıyla milletin seçme hakkını yok eden, köyünü ortadan kaldıran ve bölgesel yönetimlerin önünü açan bir tasarının görüşülmesinin ne kadar ötelenirse milletimiz için o kadar hayırlı olduğunu bu vesileyle ifade etmek istiyorum. Dolayısıyla</w:t>
      </w:r>
      <w:r w:rsidRPr="009C5D80" w:rsidR="00EA3C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hayırsız olan bir işin Meclis Genel Kurulunda görüşülmemesini arzu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konu doğrudan doğruya İç Tüzük’ün amir hükmü</w:t>
      </w:r>
      <w:r w:rsidRPr="009C5D80" w:rsidR="00EA3C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EA3C83">
        <w:rPr>
          <w:rFonts w:ascii="Comic Sans MS" w:hAnsi="Comic Sans MS"/>
          <w:color w:val="215868"/>
          <w:spacing w:val="24"/>
          <w:sz w:val="18"/>
          <w:szCs w:val="18"/>
        </w:rPr>
        <w:t>D</w:t>
      </w:r>
      <w:r w:rsidRPr="009C5D80">
        <w:rPr>
          <w:rFonts w:ascii="Comic Sans MS" w:hAnsi="Comic Sans MS"/>
          <w:color w:val="215868"/>
          <w:spacing w:val="24"/>
          <w:sz w:val="18"/>
          <w:szCs w:val="18"/>
        </w:rPr>
        <w:t>iyor ki</w:t>
      </w:r>
      <w:r w:rsidRPr="009C5D80" w:rsidR="00EA3C83">
        <w:rPr>
          <w:rFonts w:ascii="Comic Sans MS" w:hAnsi="Comic Sans MS"/>
          <w:color w:val="215868"/>
          <w:spacing w:val="24"/>
          <w:sz w:val="18"/>
          <w:szCs w:val="18"/>
        </w:rPr>
        <w:t xml:space="preserve"> İç Tüzük’te</w:t>
      </w:r>
      <w:r w:rsidRPr="009C5D80">
        <w:rPr>
          <w:rFonts w:ascii="Comic Sans MS" w:hAnsi="Comic Sans MS"/>
          <w:color w:val="215868"/>
          <w:spacing w:val="24"/>
          <w:sz w:val="18"/>
          <w:szCs w:val="18"/>
        </w:rPr>
        <w:t xml:space="preserve">: “Genel </w:t>
      </w:r>
      <w:r w:rsidRPr="009C5D80" w:rsidR="00EA3C83">
        <w:rPr>
          <w:rFonts w:ascii="Comic Sans MS" w:hAnsi="Comic Sans MS"/>
          <w:color w:val="215868"/>
          <w:spacing w:val="24"/>
          <w:sz w:val="18"/>
          <w:szCs w:val="18"/>
        </w:rPr>
        <w:t>g</w:t>
      </w:r>
      <w:r w:rsidRPr="009C5D80">
        <w:rPr>
          <w:rFonts w:ascii="Comic Sans MS" w:hAnsi="Comic Sans MS"/>
          <w:color w:val="215868"/>
          <w:spacing w:val="24"/>
          <w:sz w:val="18"/>
          <w:szCs w:val="18"/>
        </w:rPr>
        <w:t>örüşme istemi derhal gelen k</w:t>
      </w:r>
      <w:r w:rsidRPr="009C5D80" w:rsidR="00EA3C83">
        <w:rPr>
          <w:rFonts w:ascii="Comic Sans MS" w:hAnsi="Comic Sans MS"/>
          <w:color w:val="215868"/>
          <w:spacing w:val="24"/>
          <w:sz w:val="18"/>
          <w:szCs w:val="18"/>
        </w:rPr>
        <w:t>â</w:t>
      </w:r>
      <w:r w:rsidRPr="009C5D80">
        <w:rPr>
          <w:rFonts w:ascii="Comic Sans MS" w:hAnsi="Comic Sans MS"/>
          <w:color w:val="215868"/>
          <w:spacing w:val="24"/>
          <w:sz w:val="18"/>
          <w:szCs w:val="18"/>
        </w:rPr>
        <w:t xml:space="preserve">ğıtlar listesine alınır.” Biraz önce Sayın Nurettin Canikli bu </w:t>
      </w:r>
      <w:r w:rsidRPr="009C5D80" w:rsidR="00EA3C83">
        <w:rPr>
          <w:rFonts w:ascii="Comic Sans MS" w:hAnsi="Comic Sans MS"/>
          <w:color w:val="215868"/>
          <w:spacing w:val="24"/>
          <w:sz w:val="18"/>
          <w:szCs w:val="18"/>
        </w:rPr>
        <w:t>“</w:t>
      </w:r>
      <w:r w:rsidRPr="009C5D80">
        <w:rPr>
          <w:rFonts w:ascii="Comic Sans MS" w:hAnsi="Comic Sans MS"/>
          <w:color w:val="215868"/>
          <w:spacing w:val="24"/>
          <w:sz w:val="18"/>
          <w:szCs w:val="18"/>
        </w:rPr>
        <w:t>derhâl</w:t>
      </w:r>
      <w:r w:rsidRPr="009C5D80" w:rsidR="00EA3C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kelimesinin gelen kağıtlarla ilgili olduğunu ama Genel Kurula sunumla ilgili olmadığını söyledi. Şimdi, Sayın Canikli</w:t>
      </w:r>
      <w:r w:rsidRPr="009C5D80" w:rsidR="00EA3C83">
        <w:rPr>
          <w:rFonts w:ascii="Comic Sans MS" w:hAnsi="Comic Sans MS"/>
          <w:color w:val="215868"/>
          <w:spacing w:val="24"/>
          <w:sz w:val="18"/>
          <w:szCs w:val="18"/>
        </w:rPr>
        <w:t>, yani ya</w:t>
      </w:r>
      <w:r w:rsidRPr="009C5D80">
        <w:rPr>
          <w:rFonts w:ascii="Comic Sans MS" w:hAnsi="Comic Sans MS"/>
          <w:color w:val="215868"/>
          <w:spacing w:val="24"/>
          <w:sz w:val="18"/>
          <w:szCs w:val="18"/>
        </w:rPr>
        <w:t xml:space="preserve"> şimdi söylediğiniz yanlış ya daha önce söylediğiniz yanlış.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İzah ettim Sayın Vural, izah ettim</w:t>
      </w:r>
      <w:r w:rsidRPr="009C5D80" w:rsidR="00EA3C83">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(Devamla) - Dolayısıyla derhâl gelen kâğıtlara alınması lazım. Neden gelen kâğıtlara? Çünkü milletvekilleri neyin gelip gelmediğini öğrenmek istiyor.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gensoru önergeleri hemen alınmış. Bakın, alınmış hemen. 6 tane gensoruyu hemen almışlar pazartesi günkü. Dolayısıyla, milletvekillerinin bu konuda Meclis Genel Kuruluna sunulan araştırma önergeleri, soru önergeleri, bunların hepsinin alınması gerekiyor. Milletvekilinin haberi olacak.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Şu gündeme alınıp alınmama konusu okunmadan sonradır zaten. Gündemde olmayan bir konunun görüşülmesi mümkün değil. Onun için, bu okunacak gündeme alınacak ki biz de bunun görüşülmesini isteyeceğiz.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Grup önerisi getirebilirsiniz.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(Devamla) - Siz bir kanun teklifini gündeme almadan burada görüşülmesini temin edebilir misiniz? Yapamazsınız. Yapamazsınız.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Danışma Kurulu grup önerisi getirebilirsiniz.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(Devamla) - Yapamazsınız. Gündemde olmayan bir konuyu görüşemezsiniz.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 bakımdan, Sayın Başkan şunu söyledi, dedi ki: “Derhâl kâğıtlarda yayınlanmadı.” Biraz önce ifade ettiğiniz hangi konu gelen kâğıtlarda yayınlanmamış da ne zaman yayınlanmış? Burada okunduktan sonra olur mu? “Derhâl” diyor. Sizin için “derhâl” bir yıl sonraysa, altı ay sonraysa, üç ay sonraysa… Millet niye atanamayan öğretmenlerin sıkıntısıyla ilgili verdiğimiz bir genel görüşme talebini burada dinlemesin? Niye perişan olan çiftçilerin, hayvancıların durumunu öğrenemesin? Muhalefetin de ne yaptığını öğrenmek istiyor.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Grup önerisi getirebilirsiniz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(Devamla) - Buradaki gündemde yer alan hususlar dışında, bunlarla ilgili olarak bu genel görüşmelerin gelen kâğıtlara gelmesi milletvekiline saygının gereğidir. Bu milletvekilleri nereden öğrenecek neyin ne olduğunu?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bakımdan, uygulama yanlıştır. Derhâl kâğıtlara basılmas</w:t>
      </w:r>
      <w:r w:rsidRPr="009C5D80" w:rsidR="00F60764">
        <w:rPr>
          <w:rFonts w:ascii="Comic Sans MS" w:hAnsi="Comic Sans MS"/>
          <w:color w:val="215868"/>
          <w:spacing w:val="24"/>
          <w:sz w:val="18"/>
          <w:szCs w:val="18"/>
        </w:rPr>
        <w:t>ını temin edin bunların, derhâl.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(Devamla) – Derhâl basılmasını temin edin ve bugünkü gündemde de yoksa Sayın Başkan, pazartesi</w:t>
      </w:r>
      <w:r w:rsidRPr="009C5D80" w:rsidR="00F60764">
        <w:rPr>
          <w:rFonts w:ascii="Comic Sans MS" w:hAnsi="Comic Sans MS"/>
          <w:color w:val="215868"/>
          <w:spacing w:val="24"/>
          <w:sz w:val="18"/>
          <w:szCs w:val="18"/>
        </w:rPr>
        <w:t xml:space="preserve"> günkü</w:t>
      </w:r>
      <w:r w:rsidRPr="009C5D80">
        <w:rPr>
          <w:rFonts w:ascii="Comic Sans MS" w:hAnsi="Comic Sans MS"/>
          <w:color w:val="215868"/>
          <w:spacing w:val="24"/>
          <w:sz w:val="18"/>
          <w:szCs w:val="18"/>
        </w:rPr>
        <w:t xml:space="preserve"> gelen kâğıtlarda yok. Salı günkünde var mı, yok mu? İnternet sayfasında yok zaten. Salı günü ne geldi</w:t>
      </w:r>
      <w:r w:rsidRPr="009C5D80" w:rsidR="00F607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ne bitti bilmiyoruz. Yok. Milletvekilleri biliyor mu? Biliyor musunuz arkadaşlar? (MHP sıralarından “Bilmiyoruz.” sesleri) Kapalı kapılar ardında Meclis çalışması yapılmaz.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 bakımdan, bu uygulama yanlıştır. Derhâl, gelen her türlü milletvekili müracaatının gelen kâğıtlara basılması gerekmektedir.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Arz ederim.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ederim.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ederim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Lehte söz isteyen Ahmet Aydın…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tutanakları inceletmeniz gerekir. 61’e göre söz</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istem sırasına göre verilir. Tutanaklarda bu açıktır. Herkesten önce ben söz istedim. Bu bir söz gasbıdır. Lehte Sayın Ahmet Bey’e söz veremezsiniz.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sizi aleyhte yazdık.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Olmaz Başkanım, ben lehte söz istedim. Tutanaklar var burada.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genel uygulama bir lehte, bir aleyhte söz olarak veriliyor.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Başkanım, tutanaktan daha büyük bir şey var mı burada sizi bağlayan, bizi bağlayan?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tutanaklara da bakalım ama aleyh</w:t>
      </w:r>
      <w:r w:rsidRPr="009C5D80" w:rsidR="00433F8F">
        <w:rPr>
          <w:rFonts w:ascii="Comic Sans MS" w:hAnsi="Comic Sans MS"/>
          <w:color w:val="215868"/>
          <w:spacing w:val="24"/>
          <w:sz w:val="18"/>
          <w:szCs w:val="18"/>
        </w:rPr>
        <w:t>t</w:t>
      </w:r>
      <w:r w:rsidRPr="009C5D80">
        <w:rPr>
          <w:rFonts w:ascii="Comic Sans MS" w:hAnsi="Comic Sans MS"/>
          <w:color w:val="215868"/>
          <w:spacing w:val="24"/>
          <w:sz w:val="18"/>
          <w:szCs w:val="18"/>
        </w:rPr>
        <w:t>e ikinci…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Lütfen, ara verin, tutanaklara bakın. Göreceksiniz, ben herkesten önce söz istedim. Sözümü de kimseye yedirmem.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Anladım da Sayın Altay, ne anlatmak istiyorsunuz, anlaşılır gibi değil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Nasıl?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Burada ikinci sırada sizi çağıracağız. Aleyhte söz isteyen…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Sayın Başkanım, lehte </w:t>
      </w:r>
      <w:r w:rsidRPr="009C5D80" w:rsidR="00433F8F">
        <w:rPr>
          <w:rFonts w:ascii="Comic Sans MS" w:hAnsi="Comic Sans MS"/>
          <w:color w:val="215868"/>
          <w:spacing w:val="24"/>
          <w:sz w:val="18"/>
          <w:szCs w:val="18"/>
        </w:rPr>
        <w:t>üç</w:t>
      </w:r>
      <w:r w:rsidRPr="009C5D80">
        <w:rPr>
          <w:rFonts w:ascii="Comic Sans MS" w:hAnsi="Comic Sans MS"/>
          <w:color w:val="215868"/>
          <w:spacing w:val="24"/>
          <w:sz w:val="18"/>
          <w:szCs w:val="18"/>
        </w:rPr>
        <w:t xml:space="preserve"> konuşmacıya söz verebiliyor musunuz, lehte?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lehte söz istedi.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Nasıl? Üçüncü konuşmacıya mı vereceksiniz? Benim sıram</w:t>
      </w:r>
      <w:r w:rsidRPr="009C5D80" w:rsidR="00433F8F">
        <w:rPr>
          <w:rFonts w:ascii="Comic Sans MS" w:hAnsi="Comic Sans MS"/>
          <w:color w:val="215868"/>
          <w:spacing w:val="24"/>
          <w:sz w:val="18"/>
          <w:szCs w:val="18"/>
        </w:rPr>
        <w:t xml:space="preserve"> var,</w:t>
      </w:r>
      <w:r w:rsidRPr="009C5D80">
        <w:rPr>
          <w:rFonts w:ascii="Comic Sans MS" w:hAnsi="Comic Sans MS"/>
          <w:color w:val="215868"/>
          <w:spacing w:val="24"/>
          <w:sz w:val="18"/>
          <w:szCs w:val="18"/>
        </w:rPr>
        <w:t xml:space="preserve"> sadece biz değiştik.</w:t>
      </w:r>
      <w:r w:rsidRPr="009C5D80" w:rsidR="00433F8F">
        <w:rPr>
          <w:rFonts w:ascii="Comic Sans MS" w:hAnsi="Comic Sans MS"/>
          <w:color w:val="215868"/>
          <w:spacing w:val="24"/>
          <w:sz w:val="18"/>
          <w:szCs w:val="18"/>
        </w:rPr>
        <w:t xml:space="preserve"> Önce Sayın Oktay Vural… Beni çağırmadınız mı az önce?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Lehte 2 tane söz verirsiniz. Lehte benim. Tutanaklara bakmadan Sayın Aydın konuşamaz, asla.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Sayın Günal’ın yerine ben Sayın Vural’ı çağırdım sanki.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Ben istedim zaten efendim. Usul tartışmasını isteyen benim, “Aleyhte.” diyen benim zaten.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Bakın, lütfen, doğru dürüst yönetin. Böyle bir şey olmaz.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Ne demek Sayın Günal?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Milletvekilimiz devretti.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Tabii yani şimdi</w:t>
      </w:r>
      <w:r w:rsidRPr="009C5D80" w:rsidR="00433F8F">
        <w:rPr>
          <w:rFonts w:ascii="Comic Sans MS" w:hAnsi="Comic Sans MS"/>
          <w:color w:val="215868"/>
          <w:spacing w:val="24"/>
          <w:sz w:val="18"/>
          <w:szCs w:val="18"/>
        </w:rPr>
        <w:t xml:space="preserve">çağırdınız. </w:t>
      </w:r>
      <w:r w:rsidRPr="009C5D80">
        <w:rPr>
          <w:rFonts w:ascii="Comic Sans MS" w:hAnsi="Comic Sans MS"/>
          <w:color w:val="215868"/>
          <w:spacing w:val="24"/>
          <w:sz w:val="18"/>
          <w:szCs w:val="18"/>
        </w:rPr>
        <w:t xml:space="preserve"> </w:t>
      </w:r>
      <w:r w:rsidRPr="009C5D80" w:rsidR="00433F8F">
        <w:rPr>
          <w:rFonts w:ascii="Comic Sans MS" w:hAnsi="Comic Sans MS"/>
          <w:color w:val="215868"/>
          <w:spacing w:val="24"/>
          <w:sz w:val="18"/>
          <w:szCs w:val="18"/>
        </w:rPr>
        <w:t>S</w:t>
      </w:r>
      <w:r w:rsidRPr="009C5D80">
        <w:rPr>
          <w:rFonts w:ascii="Comic Sans MS" w:hAnsi="Comic Sans MS"/>
          <w:color w:val="215868"/>
          <w:spacing w:val="24"/>
          <w:sz w:val="18"/>
          <w:szCs w:val="18"/>
        </w:rPr>
        <w:t xml:space="preserve">adece sıramızı becayiş yaptık.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 işi niye şahsileştiriyorsunuz ki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Şimdi de diyorsunuz ki: “Aleyhte verdim.” Böyle bir şey olur mu yahu?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Kendi aranızdaki bir tartışmadan dolayı hemen “Bu işi doğru dürüst yönetiyorsunuz…”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Yahu Başkan, aleyhte ben istedim.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Evet, doğru dürüst… AKP’nin </w:t>
      </w:r>
      <w:r w:rsidRPr="009C5D80" w:rsidR="00433F8F">
        <w:rPr>
          <w:rFonts w:ascii="Comic Sans MS" w:hAnsi="Comic Sans MS"/>
          <w:color w:val="215868"/>
          <w:spacing w:val="24"/>
          <w:sz w:val="18"/>
          <w:szCs w:val="18"/>
        </w:rPr>
        <w:t>G</w:t>
      </w:r>
      <w:r w:rsidRPr="009C5D80">
        <w:rPr>
          <w:rFonts w:ascii="Comic Sans MS" w:hAnsi="Comic Sans MS"/>
          <w:color w:val="215868"/>
          <w:spacing w:val="24"/>
          <w:sz w:val="18"/>
          <w:szCs w:val="18"/>
        </w:rPr>
        <w:t xml:space="preserve">rup </w:t>
      </w:r>
      <w:r w:rsidRPr="009C5D80" w:rsidR="00433F8F">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aşkan </w:t>
      </w:r>
      <w:r w:rsidRPr="009C5D80" w:rsidR="00433F8F">
        <w:rPr>
          <w:rFonts w:ascii="Comic Sans MS" w:hAnsi="Comic Sans MS"/>
          <w:color w:val="215868"/>
          <w:spacing w:val="24"/>
          <w:sz w:val="18"/>
          <w:szCs w:val="18"/>
        </w:rPr>
        <w:t>V</w:t>
      </w:r>
      <w:r w:rsidRPr="009C5D80">
        <w:rPr>
          <w:rFonts w:ascii="Comic Sans MS" w:hAnsi="Comic Sans MS"/>
          <w:color w:val="215868"/>
          <w:spacing w:val="24"/>
          <w:sz w:val="18"/>
          <w:szCs w:val="18"/>
        </w:rPr>
        <w:t>ekilinin hakkı mı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yani çok çağırmakla bu işler çok iyi hallolur zannetmeyin yani</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istediğiniz kadar bağırın.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w:t>
      </w:r>
      <w:r w:rsidRPr="009C5D80" w:rsidR="00433F8F">
        <w:rPr>
          <w:rFonts w:ascii="Comic Sans MS" w:hAnsi="Comic Sans MS"/>
          <w:color w:val="215868"/>
          <w:spacing w:val="24"/>
          <w:sz w:val="18"/>
          <w:szCs w:val="18"/>
        </w:rPr>
        <w:t>Bir defa</w:t>
      </w:r>
      <w:r w:rsidRPr="009C5D80">
        <w:rPr>
          <w:rFonts w:ascii="Comic Sans MS" w:hAnsi="Comic Sans MS"/>
          <w:color w:val="215868"/>
          <w:spacing w:val="24"/>
          <w:sz w:val="18"/>
          <w:szCs w:val="18"/>
        </w:rPr>
        <w:t xml:space="preserve"> grup başkan vekilinin hakkı mı var? Milletvekilinin yok mu? Olur mu böyle bir şey?</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Yani Türkiye Büyük Millet Meclisinin Genel Kurulunun yüksekliği çok fazla, istediğiniz kadar bağırabilirsiniz yani. Lütfen 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tutanaklara bakın.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tutanaklara bakın.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Kendi aranızda anlaşın, ona göre söz vereyim ben.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Bu gibi hâllerde tutanaklara bakılır.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Ben “Aleyhte.” diye el kaldırdım, o da “Lehte.” diye el kaldırdı. Lehte</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burada arkadaşımız kaldırdı.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Kendi aranızdaki anlaşmazlıkları niye Başkanlığa yansıtıyorsunuz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Ne anlaşması? Ben “Aleyhte.” dedim, o da “Lehte.” dedi. Size ne nereye konuşacağımız?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bu kadar tartışmaya gerek yok, tutanaklara bakınız.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Yani çok bağırmakla da çözülecek bir iş değil yani, lütfen, sakin olalım.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Ben esas lehte konuşacağım Başkan yani esas, harbî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Başkanım, siz ne dediniz?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Bırakın televizyonları başında bizleri izleyenleri, Genel Kurul Salonunda bizleri izleyen milletimiz var yani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Başkanım, </w:t>
      </w:r>
      <w:r w:rsidRPr="009C5D80" w:rsidR="00433F8F">
        <w:rPr>
          <w:rFonts w:ascii="Comic Sans MS" w:hAnsi="Comic Sans MS"/>
          <w:color w:val="215868"/>
          <w:spacing w:val="24"/>
          <w:sz w:val="18"/>
          <w:szCs w:val="18"/>
        </w:rPr>
        <w:t xml:space="preserve">bakın </w:t>
      </w:r>
      <w:r w:rsidRPr="009C5D80">
        <w:rPr>
          <w:rFonts w:ascii="Comic Sans MS" w:hAnsi="Comic Sans MS"/>
          <w:color w:val="215868"/>
          <w:spacing w:val="24"/>
          <w:sz w:val="18"/>
          <w:szCs w:val="18"/>
        </w:rPr>
        <w:t>arkadaşımız “Lehte.” deyince dediniz ki: “Siz lehte…”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Tutanakları getirteceğim ben. Önce lehte söz vereyim.</w:t>
      </w:r>
    </w:p>
    <w:p w:rsidRPr="009C5D80" w:rsidR="00433F8F" w:rsidP="009C5D80" w:rsidRDefault="00433F8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Aydın…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Bakın, aynen şöyle dediniz…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Bir dakika… İş işten geçmiş olur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Niye iş işten geçsin Sayın Altay? Sizden mi öğreneceğiz biz bu işi?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Lehte söz veremezsiniz.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Aleyhte söz istediniz siz. (CHP ve MHP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Hayır…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Bakın tutanaklara…</w:t>
      </w:r>
    </w:p>
    <w:p w:rsidRPr="009C5D80" w:rsidR="006E4061" w:rsidP="009C5D80" w:rsidRDefault="006E4061">
      <w:pPr>
        <w:pStyle w:val="Metinstil"/>
        <w:tabs>
          <w:tab w:val="center" w:pos="5103"/>
        </w:tabs>
        <w:suppressAutoHyphens/>
        <w:spacing w:line="240" w:lineRule="auto"/>
        <w:rPr>
          <w:rFonts w:ascii="Comic Sans MS" w:hAnsi="Comic Sans MS"/>
          <w:b/>
          <w:color w:val="215868"/>
          <w:spacing w:val="24"/>
          <w:sz w:val="18"/>
          <w:szCs w:val="18"/>
        </w:rPr>
      </w:pPr>
      <w:r w:rsidRPr="009C5D80">
        <w:rPr>
          <w:rFonts w:ascii="Comic Sans MS" w:hAnsi="Comic Sans MS"/>
          <w:color w:val="215868"/>
          <w:spacing w:val="24"/>
          <w:sz w:val="18"/>
          <w:szCs w:val="18"/>
        </w:rPr>
        <w:t xml:space="preserve">BAŞKAN – Bakayım tutanaklara…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Aleyhte iste</w:t>
      </w:r>
      <w:r w:rsidRPr="009C5D80" w:rsidR="00433F8F">
        <w:rPr>
          <w:rFonts w:ascii="Comic Sans MS" w:hAnsi="Comic Sans MS"/>
          <w:color w:val="215868"/>
          <w:spacing w:val="24"/>
          <w:sz w:val="18"/>
          <w:szCs w:val="18"/>
        </w:rPr>
        <w:t>me</w:t>
      </w:r>
      <w:r w:rsidRPr="009C5D80">
        <w:rPr>
          <w:rFonts w:ascii="Comic Sans MS" w:hAnsi="Comic Sans MS"/>
          <w:color w:val="215868"/>
          <w:spacing w:val="24"/>
          <w:sz w:val="18"/>
          <w:szCs w:val="18"/>
        </w:rPr>
        <w:t>di. Zorla mı aleyhte konuşturacaksınız ya</w:t>
      </w:r>
      <w:r w:rsidRPr="009C5D80" w:rsidR="00433F8F">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Başkanım, aleyhte ben istedim, lehte Engin Bey istedi.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ayıp yahu!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ortada “ayıp” diye bir şey varsa sizin tarzınız, sizin konuşma tarzınız. Eğer ortada ayıp diye bir şey varsa. Bu ayıp, çirkin kelimeleri kullanmak niye yani Türkiye Büyük Millet Meclisinde! Bir milletvekiline yakışacak bir şey mi!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Ben burada bir hak ihlaline uğramışken siz nasıl oraya tuta</w:t>
      </w:r>
      <w:r w:rsidRPr="009C5D80" w:rsidR="00433F8F">
        <w:rPr>
          <w:rFonts w:ascii="Comic Sans MS" w:hAnsi="Comic Sans MS"/>
          <w:color w:val="215868"/>
          <w:spacing w:val="24"/>
          <w:sz w:val="18"/>
          <w:szCs w:val="18"/>
        </w:rPr>
        <w:t>naklara bakmadan söz verirsiniz?</w:t>
      </w:r>
      <w:r w:rsidRPr="009C5D80">
        <w:rPr>
          <w:rFonts w:ascii="Comic Sans MS" w:hAnsi="Comic Sans MS"/>
          <w:color w:val="215868"/>
          <w:spacing w:val="24"/>
          <w:sz w:val="18"/>
          <w:szCs w:val="18"/>
        </w:rPr>
        <w:t xml:space="preserve"> Veremezsiniz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burada partinizin Kâtip Üyesi var.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Tutanağa bakacaksın Başkan, tutanağa!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Bağırma lütfen Sayın Altay, oturun.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Arkadaşlar, sayın milletvekilleri, bağırmakla çağırmakla hiçbir şey halledilmez.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siz dediniz ki…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Bakın, tutanağa bakın Sayın Başkan. Kendiniz aynen şöyle dediniz: “Lehte isteyip aleyhte konuştunuz.” dediniz.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“Aleyhte konuşmayın.” dediniz.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Bakacağız, tamam. Niye çağırıyorsunuz? Onu söylüyorum ben, bakacağız.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Bakın tutanağa.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Benim “aleyhte” hakkım nereye gidiyor?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Grup Başkan Vekilinin hakkı mı var, her seferinde…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Anladım da tutanak hemen gelmiyor ki. Niye bağırıyorsunuz, niye çağırıyorsunuz?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AHMET AYDIN (Adıyaman) – Sen benim hakkımı nasıl gasp ediyorsun</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Ben önce istedim, bak tutanağa.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Beş dakika ara veriyorum. Ara verdikten sonra tutanaklara bakabilirim. Nerede bakacağım ben tutanaklara!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Kendiniz söylediniz ya! Kendiniz söylediniz “Lehte niye istiyorsunuz?” diye!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aleyhte ben istedim. Lehte Engin Bey istedi.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Tutanaklara bakmadan buraya söz vermeniz doğru değil, o koltuğa yakışmaz!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siz söylediklerimi anlıyor musunuz bir defa öncelikle?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Anlamıyorum!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Anlamıyorsunuz.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Siz üç kere lehte söz vermeyeceksiniz!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“Ara vereceğim, tutanaklara bakacağım.” diyorum. Yine aynı şeyi yapacağım ben.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O zaman niye konuşuyor? Orada, konuşmacı niye duruyor?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Konuşmacı niye duruyor! Bitti lehteki.</w:t>
      </w:r>
    </w:p>
    <w:p w:rsidRPr="009C5D80" w:rsidR="006E4061" w:rsidP="009C5D80" w:rsidRDefault="006E4061">
      <w:pPr>
        <w:pStyle w:val="Metinstil"/>
        <w:tabs>
          <w:tab w:val="center" w:pos="5103"/>
        </w:tabs>
        <w:suppressAutoHyphens/>
        <w:spacing w:line="240" w:lineRule="auto"/>
        <w:ind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Siz aleyhte istediniz çünkü.</w:t>
      </w:r>
    </w:p>
    <w:p w:rsidRPr="009C5D80" w:rsidR="006E4061" w:rsidP="009C5D80" w:rsidRDefault="006E4061">
      <w:pPr>
        <w:pStyle w:val="Metinstil"/>
        <w:tabs>
          <w:tab w:val="center" w:pos="5103"/>
        </w:tabs>
        <w:suppressAutoHyphens/>
        <w:spacing w:line="240" w:lineRule="auto"/>
        <w:ind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Bitti lehteki…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Bitti lehte konuşmacı. </w:t>
      </w:r>
      <w:r w:rsidRPr="009C5D80" w:rsidR="00433F8F">
        <w:rPr>
          <w:rFonts w:ascii="Comic Sans MS" w:hAnsi="Comic Sans MS"/>
          <w:color w:val="215868"/>
          <w:spacing w:val="24"/>
          <w:sz w:val="18"/>
          <w:szCs w:val="18"/>
        </w:rPr>
        <w:t>Üç defa lehte…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Vallahi, zaman geçirmekse maksadınız, istediğiniz kadar çağırın, istediğiniz kadar konuşun. Orada serbestsiniz Sayın Altay. Millet izliyor, millet! Yazıktır, yazık!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O ne demek?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Yazıktır tabii.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Şimdiye kadar konuşmuştu bıraksaydınız.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Başkanım, siz üç defa lehte söz verebilir misiniz?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“Tutanaklara bakacağım, ara vereceğim.” diyorum. Siz orada çağırıp duruyorsunuz ki kendi konuştuklarınızı kendiniz duymuyorsunuz. Kusura kalmayın, lütfen.</w:t>
      </w:r>
    </w:p>
    <w:p w:rsidRPr="009C5D80" w:rsidR="006E4061" w:rsidP="009C5D80" w:rsidRDefault="00433F8F">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Ama B</w:t>
      </w:r>
      <w:r w:rsidRPr="009C5D80" w:rsidR="006E4061">
        <w:rPr>
          <w:rFonts w:ascii="Comic Sans MS" w:hAnsi="Comic Sans MS"/>
          <w:color w:val="215868"/>
          <w:spacing w:val="24"/>
          <w:sz w:val="18"/>
          <w:szCs w:val="18"/>
        </w:rPr>
        <w:t>eyefendiyi çağırdınız kürsüye.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AHMET AYDIN (Adıyaman) – Sayın Başkan, benim konuşmamı…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Yok senin konuşman kardeşim! Nerede var senin konuşman!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Tutanağa baksanız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Aydın, lütfen oturun.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Birleşime beş dakika ara veriyorum, tutanaklara bakacağım.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17.36</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s="Arial"/>
          <w:color w:val="215868"/>
          <w:sz w:val="18"/>
          <w:szCs w:val="18"/>
        </w:rPr>
        <w:t>DÖRDÜNCÜ</w:t>
      </w:r>
      <w:r w:rsidRPr="009C5D80">
        <w:rPr>
          <w:rFonts w:ascii="Comic Sans MS" w:hAnsi="Comic Sans MS"/>
          <w:color w:val="215868"/>
          <w:spacing w:val="24"/>
          <w:sz w:val="18"/>
          <w:szCs w:val="18"/>
        </w:rPr>
        <w:t xml:space="preserve">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17.48</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6E4061">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KÂTİP ÜYELER: Mine LÖK BEYAZ (Diyarbakır), Tanju ÖZCAN (Bolu)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----- 0 -----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Türkiye Büyük Millet Meclisinin 16’ncı Birleşiminin Dördüncü Oturumunu açıyorum.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Tutanağı okuyorum: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“Sayın Vural - Sayın Başkan, gelen kâğıtlarla ilgili uygulamayla ilgili usul tartışması istiyorum.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Vural.</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Sayın Vural – Aleyhinde.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Rıza Öztürk – Lehte.”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Sırasıyla okuyorum.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 Lehte.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 Lehte.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Ahmet Aydın – Lehte.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 Aleyhte.”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Buna göre verin işte efendim.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Dolayısıyla </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Sayın Canikli 4’üncü sırada olmasına rağmen verdik, tabii ki konuşmuş oldu lehte.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Ötekini de verecektiniz itiraz etmeseydik.</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w:t>
      </w:r>
      <w:smartTag w:uri="urn:schemas-microsoft-com:office:smarttags" w:element="metricconverter">
        <w:smartTagPr>
          <w:attr w:name="ProductID" w:val="6’"/>
        </w:smartTagPr>
        <w:r w:rsidRPr="009C5D80">
          <w:rPr>
            <w:rFonts w:ascii="Comic Sans MS" w:hAnsi="Comic Sans MS"/>
            <w:color w:val="215868"/>
            <w:spacing w:val="24"/>
            <w:sz w:val="18"/>
            <w:szCs w:val="18"/>
          </w:rPr>
          <w:t>6’</w:t>
        </w:r>
      </w:smartTag>
      <w:r w:rsidRPr="009C5D80">
        <w:rPr>
          <w:rFonts w:ascii="Comic Sans MS" w:hAnsi="Comic Sans MS"/>
          <w:color w:val="215868"/>
          <w:spacing w:val="24"/>
          <w:sz w:val="18"/>
          <w:szCs w:val="18"/>
        </w:rPr>
        <w:t>ncı sırada Sayın Günal sizinki, sizinki hiç yok bir defa.</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3’üncü sırada Sayın Altay.</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Bir saniye… Bir saniye…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Nasıl yokmuş benimki? Ne yazıyor? Ben herkesten önce istedim ama aleyhte kaç tane var baktınız mı?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Ama 6’ncı sırada sırasıyla buradaki listeye göre.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Bir saniye…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Buradan bakar mısınız? Sizin bu tutanağınız… Herkesten önce Sayın Vural söyleyince ben söyledim, bir. Bir de lehinde isterse 10 tane isteyebilir, aleyhte kaç kişi görünüyor tutanağınızda?</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Aleyhte 2’nci sırada, doğru.</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E, tamam. Yani hemen</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burada</w:t>
      </w:r>
      <w:r w:rsidRPr="009C5D80">
        <w:rPr>
          <w:rFonts w:ascii="Comic Sans MS" w:hAnsi="Comic Sans MS"/>
          <w:b/>
          <w:color w:val="215868"/>
          <w:spacing w:val="24"/>
          <w:sz w:val="18"/>
          <w:szCs w:val="18"/>
        </w:rPr>
        <w:t xml:space="preserve"> </w:t>
      </w:r>
      <w:r w:rsidRPr="009C5D80">
        <w:rPr>
          <w:rFonts w:ascii="Comic Sans MS" w:hAnsi="Comic Sans MS"/>
          <w:color w:val="215868"/>
          <w:spacing w:val="24"/>
          <w:sz w:val="18"/>
          <w:szCs w:val="18"/>
        </w:rPr>
        <w:t>yeniden başlıyorsunuz Sayın Başkanım, böyle bir şey olur mu ya?</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Tamam, konuşularak çözülür bunlar ama yüksek sesle konuşmanıza gerek yok. Hep söylüyorum yani çözülecek konular bunlar.</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Lehte Ali Rıza Öztürk</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sıraya göre.</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Buyurun.</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Ben Engin Altay’a devrediyorum.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Devir olmaz Sayın Başkanım.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Konuşmuyor. Peşinde ben varım zaten, “Konuşmuyorum.” dese de ben çıkacağım. </w:t>
      </w:r>
    </w:p>
    <w:p w:rsidRPr="009C5D80" w:rsidR="006E4061" w:rsidP="009C5D80" w:rsidRDefault="00433F8F">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Altay.</w:t>
      </w:r>
      <w:r w:rsidRPr="009C5D80" w:rsidR="006E406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T</w:t>
      </w:r>
      <w:r w:rsidRPr="009C5D80" w:rsidR="006E4061">
        <w:rPr>
          <w:rFonts w:ascii="Comic Sans MS" w:hAnsi="Comic Sans MS"/>
          <w:color w:val="215868"/>
          <w:spacing w:val="24"/>
          <w:sz w:val="18"/>
          <w:szCs w:val="18"/>
        </w:rPr>
        <w:t>amam.</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AHMET AYDIN (Adıyaman) – Ondan sonra ben varım Sayın Başkan.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Hayır Sayın Aydın, sizden önce, lütfen.</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3 tane yok Ahmet Bey, Tüzük’e bak Tüzük’e! 3 tane yok, 2 tane var.</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Altay.</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Tabii, sözü lehte istediniz biliyorsunuz.</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Lehte istedim Sayın Başkanım.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Ben de hatırlatıyorum Sayın Altay.</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demin de dedim ki: “Başkanın yapabileceği bir şey yok.” Burada on yıldan beri süregelen b</w:t>
      </w:r>
      <w:r w:rsidRPr="009C5D80" w:rsidR="00433F8F">
        <w:rPr>
          <w:rFonts w:ascii="Comic Sans MS" w:hAnsi="Comic Sans MS"/>
          <w:color w:val="215868"/>
          <w:spacing w:val="24"/>
          <w:sz w:val="18"/>
          <w:szCs w:val="18"/>
        </w:rPr>
        <w:t xml:space="preserve">ir yanlış iş yapılıyor. Şimdi, </w:t>
      </w:r>
      <w:r w:rsidRPr="009C5D80" w:rsidR="00EF3EAD">
        <w:rPr>
          <w:rFonts w:ascii="Comic Sans MS" w:hAnsi="Comic Sans MS"/>
          <w:color w:val="215868"/>
          <w:spacing w:val="24"/>
          <w:sz w:val="18"/>
          <w:szCs w:val="18"/>
        </w:rPr>
        <w:t>b</w:t>
      </w:r>
      <w:r w:rsidRPr="009C5D80">
        <w:rPr>
          <w:rFonts w:ascii="Comic Sans MS" w:hAnsi="Comic Sans MS"/>
          <w:color w:val="215868"/>
          <w:spacing w:val="24"/>
          <w:sz w:val="18"/>
          <w:szCs w:val="18"/>
        </w:rPr>
        <w:t>aşkanların otu</w:t>
      </w:r>
      <w:r w:rsidRPr="009C5D80" w:rsidR="00433F8F">
        <w:rPr>
          <w:rFonts w:ascii="Comic Sans MS" w:hAnsi="Comic Sans MS"/>
          <w:color w:val="215868"/>
          <w:spacing w:val="24"/>
          <w:sz w:val="18"/>
          <w:szCs w:val="18"/>
        </w:rPr>
        <w:t>rdukları yerden, yanındaki iki Başkanlık D</w:t>
      </w:r>
      <w:r w:rsidRPr="009C5D80">
        <w:rPr>
          <w:rFonts w:ascii="Comic Sans MS" w:hAnsi="Comic Sans MS"/>
          <w:color w:val="215868"/>
          <w:spacing w:val="24"/>
          <w:sz w:val="18"/>
          <w:szCs w:val="18"/>
        </w:rPr>
        <w:t>ivanı üyesiyle bu Mecliste istedikleri gibi bir tasarrufa da hak ve s</w:t>
      </w:r>
      <w:r w:rsidRPr="009C5D80" w:rsidR="00433F8F">
        <w:rPr>
          <w:rFonts w:ascii="Comic Sans MS" w:hAnsi="Comic Sans MS"/>
          <w:color w:val="215868"/>
          <w:spacing w:val="24"/>
          <w:sz w:val="18"/>
          <w:szCs w:val="18"/>
        </w:rPr>
        <w:t>a</w:t>
      </w:r>
      <w:r w:rsidRPr="009C5D80">
        <w:rPr>
          <w:rFonts w:ascii="Comic Sans MS" w:hAnsi="Comic Sans MS"/>
          <w:color w:val="215868"/>
          <w:spacing w:val="24"/>
          <w:sz w:val="18"/>
          <w:szCs w:val="18"/>
        </w:rPr>
        <w:t>la</w:t>
      </w:r>
      <w:r w:rsidRPr="009C5D80" w:rsidR="00433F8F">
        <w:rPr>
          <w:rFonts w:ascii="Comic Sans MS" w:hAnsi="Comic Sans MS"/>
          <w:color w:val="215868"/>
          <w:spacing w:val="24"/>
          <w:sz w:val="18"/>
          <w:szCs w:val="18"/>
        </w:rPr>
        <w:t>hi</w:t>
      </w:r>
      <w:r w:rsidRPr="009C5D80">
        <w:rPr>
          <w:rFonts w:ascii="Comic Sans MS" w:hAnsi="Comic Sans MS"/>
          <w:color w:val="215868"/>
          <w:spacing w:val="24"/>
          <w:sz w:val="18"/>
          <w:szCs w:val="18"/>
        </w:rPr>
        <w:t>yetleri yok. Bu sebepledir ki İç Tüzükte Danışma Kurulu diye bir müessese var, İç Tüzük</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te Başkanlık Divanı diye bir müessese var, hepsinin altında da kırmızı plakalı arabaları var, bunlar ne işe yarar? Ve ayrıca</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Türkiye Büyük Millet Meclisi Başkanlığı makamı</w:t>
      </w:r>
      <w:r w:rsidRPr="009C5D80" w:rsidR="00433F8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müessesesi var. Şimdi, bunların da hemen hemen hepsi hukuk fakü</w:t>
      </w:r>
      <w:r w:rsidRPr="009C5D80" w:rsidR="00EF3EAD">
        <w:rPr>
          <w:rFonts w:ascii="Comic Sans MS" w:hAnsi="Comic Sans MS"/>
          <w:color w:val="215868"/>
          <w:spacing w:val="24"/>
          <w:sz w:val="18"/>
          <w:szCs w:val="18"/>
        </w:rPr>
        <w:t>ltesi mezunu. Tabii</w:t>
      </w:r>
      <w:r w:rsidRPr="009C5D80">
        <w:rPr>
          <w:rFonts w:ascii="Comic Sans MS" w:hAnsi="Comic Sans MS"/>
          <w:color w:val="215868"/>
          <w:spacing w:val="24"/>
          <w:sz w:val="18"/>
          <w:szCs w:val="18"/>
        </w:rPr>
        <w:t xml:space="preserve"> genel bir tartışma vardır, “Hukuk fakültesinden mezun olmakla hukukçu olunmaz.” diye.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hukuk işi yorum işidir. Kanun koyucunun koyduğu yazılı bir belgeyi, metni her neyse, çeşitli şekillerde yorumlamak mümkün </w:t>
      </w:r>
      <w:r w:rsidRPr="009C5D80" w:rsidR="00EF3EAD">
        <w:rPr>
          <w:rFonts w:ascii="Comic Sans MS" w:hAnsi="Comic Sans MS"/>
          <w:color w:val="215868"/>
          <w:spacing w:val="24"/>
          <w:sz w:val="18"/>
          <w:szCs w:val="18"/>
        </w:rPr>
        <w:t>y</w:t>
      </w:r>
      <w:r w:rsidRPr="009C5D80">
        <w:rPr>
          <w:rFonts w:ascii="Comic Sans MS" w:hAnsi="Comic Sans MS"/>
          <w:color w:val="215868"/>
          <w:spacing w:val="24"/>
          <w:sz w:val="18"/>
          <w:szCs w:val="18"/>
        </w:rPr>
        <w:t>anlış alg</w:t>
      </w:r>
      <w:r w:rsidRPr="009C5D80" w:rsidR="00EF3EAD">
        <w:rPr>
          <w:rFonts w:ascii="Comic Sans MS" w:hAnsi="Comic Sans MS"/>
          <w:color w:val="215868"/>
          <w:spacing w:val="24"/>
          <w:sz w:val="18"/>
          <w:szCs w:val="18"/>
        </w:rPr>
        <w:t>ı da mümkün.</w:t>
      </w:r>
      <w:r w:rsidRPr="009C5D80">
        <w:rPr>
          <w:rFonts w:ascii="Comic Sans MS" w:hAnsi="Comic Sans MS"/>
          <w:color w:val="215868"/>
          <w:spacing w:val="24"/>
          <w:sz w:val="18"/>
          <w:szCs w:val="18"/>
        </w:rPr>
        <w:t xml:space="preserve"> </w:t>
      </w:r>
      <w:r w:rsidRPr="009C5D80" w:rsidR="00EF3EAD">
        <w:rPr>
          <w:rFonts w:ascii="Comic Sans MS" w:hAnsi="Comic Sans MS"/>
          <w:color w:val="215868"/>
          <w:spacing w:val="24"/>
          <w:sz w:val="18"/>
          <w:szCs w:val="18"/>
        </w:rPr>
        <w:t>N</w:t>
      </w:r>
      <w:r w:rsidRPr="009C5D80">
        <w:rPr>
          <w:rFonts w:ascii="Comic Sans MS" w:hAnsi="Comic Sans MS"/>
          <w:color w:val="215868"/>
          <w:spacing w:val="24"/>
          <w:sz w:val="18"/>
          <w:szCs w:val="18"/>
        </w:rPr>
        <w:t>itekim Ahmet Günal tutanaklara göre en son söz istemiş ama Sayın Başkan, biraz önce ilk sözü Ahmet Günal’a verdi. Demek ki orada</w:t>
      </w:r>
      <w:r w:rsidRPr="009C5D80" w:rsidR="00EF3EAD">
        <w:rPr>
          <w:rFonts w:ascii="Comic Sans MS" w:hAnsi="Comic Sans MS"/>
          <w:color w:val="215868"/>
          <w:spacing w:val="24"/>
          <w:sz w:val="18"/>
          <w:szCs w:val="18"/>
        </w:rPr>
        <w:t>n,</w:t>
      </w:r>
      <w:r w:rsidRPr="009C5D80">
        <w:rPr>
          <w:rFonts w:ascii="Comic Sans MS" w:hAnsi="Comic Sans MS"/>
          <w:color w:val="215868"/>
          <w:spacing w:val="24"/>
          <w:sz w:val="18"/>
          <w:szCs w:val="18"/>
        </w:rPr>
        <w:t xml:space="preserve"> oturduğunuz yerden buradaki olayı doğru tespit edemiyorsunuz. Ancak…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Mehmet, Mehmet.</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Mehmet Günal, özür dilerim.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 Sayın Başkan, esasen şunu da söylemek istiyorum. Bu aceleniz herhâlde şundan kaynaklanıyor. Kızılcahamam kampında Başbakanın, size “</w:t>
      </w:r>
      <w:r w:rsidRPr="009C5D80" w:rsidR="00EF3EAD">
        <w:rPr>
          <w:rFonts w:ascii="Comic Sans MS" w:hAnsi="Comic Sans MS"/>
          <w:color w:val="215868"/>
          <w:spacing w:val="24"/>
          <w:sz w:val="18"/>
          <w:szCs w:val="18"/>
        </w:rPr>
        <w:t>On</w:t>
      </w:r>
      <w:r w:rsidRPr="009C5D80">
        <w:rPr>
          <w:rFonts w:ascii="Comic Sans MS" w:hAnsi="Comic Sans MS"/>
          <w:color w:val="215868"/>
          <w:spacing w:val="24"/>
          <w:sz w:val="18"/>
          <w:szCs w:val="18"/>
        </w:rPr>
        <w:t xml:space="preserve"> gün Ankara’dan ayrılmayın.” diye bir talimatı var. O talimat size, bize değil</w:t>
      </w:r>
      <w:r w:rsidRPr="009C5D80" w:rsidR="00EF3EAD">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Başbakan, Türkiye Büyük Millet Meclisinin gündemini kendine göre dizayn edebilir, tanzim etmeye kalkabilir ancak Başbakan ve onun talimatından kaynaklı</w:t>
      </w:r>
      <w:r w:rsidRPr="009C5D80" w:rsidR="00EF3EAD">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EF3EAD">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aşkan </w:t>
      </w:r>
      <w:r w:rsidRPr="009C5D80" w:rsidR="00EF3EAD">
        <w:rPr>
          <w:rFonts w:ascii="Comic Sans MS" w:hAnsi="Comic Sans MS"/>
          <w:color w:val="215868"/>
          <w:spacing w:val="24"/>
          <w:sz w:val="18"/>
          <w:szCs w:val="18"/>
        </w:rPr>
        <w:t>Vekillerinin ve iktidar p</w:t>
      </w:r>
      <w:r w:rsidRPr="009C5D80">
        <w:rPr>
          <w:rFonts w:ascii="Comic Sans MS" w:hAnsi="Comic Sans MS"/>
          <w:color w:val="215868"/>
          <w:spacing w:val="24"/>
          <w:sz w:val="18"/>
          <w:szCs w:val="18"/>
        </w:rPr>
        <w:t>artisinin grup başkan vekillerinin, muhalefetin işini yapmasını bile hazmedememesini ben anlayamıyorum. Dünyada bir siz varsınız</w:t>
      </w:r>
      <w:r w:rsidRPr="009C5D80" w:rsidR="00EF3EAD">
        <w:rPr>
          <w:rFonts w:ascii="Comic Sans MS" w:hAnsi="Comic Sans MS"/>
          <w:color w:val="215868"/>
          <w:spacing w:val="24"/>
          <w:sz w:val="18"/>
          <w:szCs w:val="18"/>
        </w:rPr>
        <w:t>, dünyada. D</w:t>
      </w:r>
      <w:r w:rsidRPr="009C5D80">
        <w:rPr>
          <w:rFonts w:ascii="Comic Sans MS" w:hAnsi="Comic Sans MS"/>
          <w:color w:val="215868"/>
          <w:spacing w:val="24"/>
          <w:sz w:val="18"/>
          <w:szCs w:val="18"/>
        </w:rPr>
        <w:t>ünyada bir siz varsınız, muhalefete dönüp dönüp “İşinizi niye yapıyorsunuz?” diyorsunuz. Ne yapacak muhalefet? “Aferin</w:t>
      </w:r>
      <w:r w:rsidRPr="009C5D80" w:rsidR="00EF3EAD">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ne güzel yapıyorsunuz.” mu diyecek? Bilin ki güzel –pek güzel yaptığınız bir şey yok da- bir şey yapsanız bile, muhalefet onun daha güzelini iddia etmek ve ortaya koymakla yükümlü bir müessesedir. Bu bakımdan, değerli arkadaşlar…</w:t>
      </w:r>
    </w:p>
    <w:p w:rsidRPr="009C5D80" w:rsidR="00EF3EAD" w:rsidP="009C5D80" w:rsidRDefault="00EF3EAD">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Sabahtan beri yapıyorsunuz. Sabahtan beri konuşuyorsunuz.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İHSAN ŞENER (Ordu) – Keşke yapsanız. Niye yapmıyorsunuz!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(Devamla) – </w:t>
      </w:r>
      <w:r w:rsidRPr="009C5D80" w:rsidR="001F6F7E">
        <w:rPr>
          <w:rFonts w:ascii="Comic Sans MS" w:hAnsi="Comic Sans MS"/>
          <w:color w:val="215868"/>
          <w:spacing w:val="24"/>
          <w:sz w:val="18"/>
          <w:szCs w:val="18"/>
        </w:rPr>
        <w:t>Şunu hep söylüyorum, burada</w:t>
      </w:r>
      <w:r w:rsidRPr="009C5D80">
        <w:rPr>
          <w:rFonts w:ascii="Comic Sans MS" w:hAnsi="Comic Sans MS"/>
          <w:color w:val="215868"/>
          <w:spacing w:val="24"/>
          <w:sz w:val="18"/>
          <w:szCs w:val="18"/>
        </w:rPr>
        <w:t>ki çoğunluğunuz, buradaki parmak sayınız</w:t>
      </w:r>
      <w:r w:rsidRPr="009C5D80" w:rsidR="001F6F7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p>
    <w:p w:rsidRPr="009C5D80" w:rsidR="001F6F7E" w:rsidP="009C5D80" w:rsidRDefault="001F6F7E">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İHSAN ŞENER (Ordu) – Parmak sayısı değil, millet, millet.</w:t>
      </w:r>
    </w:p>
    <w:p w:rsidRPr="009C5D80" w:rsidR="001F6F7E" w:rsidP="009C5D80" w:rsidRDefault="001F6F7E">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…ciddi oylarda ara sıra fire de verse bu çoğunluğunuz size her istediğinizi yapma yetkisini vermez. Hiçbir zaman da böyle bir şey olamaz; bunu bilin.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Bu demokrasiler bunun için var. İktidarın çoğunluğuna rağmen, muhalefet</w:t>
      </w:r>
      <w:r w:rsidRPr="009C5D80" w:rsidR="0017701A">
        <w:rPr>
          <w:rFonts w:ascii="Comic Sans MS" w:hAnsi="Comic Sans MS"/>
          <w:color w:val="215868"/>
          <w:spacing w:val="24"/>
          <w:sz w:val="18"/>
          <w:szCs w:val="18"/>
        </w:rPr>
        <w:t>… S</w:t>
      </w:r>
      <w:r w:rsidRPr="009C5D80">
        <w:rPr>
          <w:rFonts w:ascii="Comic Sans MS" w:hAnsi="Comic Sans MS"/>
          <w:color w:val="215868"/>
          <w:spacing w:val="24"/>
          <w:sz w:val="18"/>
          <w:szCs w:val="18"/>
        </w:rPr>
        <w:t>izin tek adam yönetimine, demokrasiye, oligarşiye, monarşiye, totaliter rejimlere, teokratik rejimlere çevirmemeniz için demokrasi vardır ve siz buna alışın, bunu biraz hazmedin.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İHSAN ŞENER (Ordu) – Siz de millete alışın.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Muhalefeti…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Altay,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Şimdi, biraz önce…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AHMET AYDIN (Adıyaman) – Bitti… Bitti…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lütfen 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Oradaki süre yanıyor.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Biraz önce Sayın Canikli’nin dediği…</w:t>
      </w:r>
    </w:p>
    <w:p w:rsidRPr="009C5D80" w:rsidR="0017701A" w:rsidP="009C5D80" w:rsidRDefault="0017701A">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İHSAN ŞENER (Ordu) – İç Tüzük’ü ihlâl ediyorsun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İki dakika orada duruyor orada da onun için. Önünde süre “iki dakika” yazıyor.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bunların hepsi İç Tüzük’ü ihlaldir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sönmedi önündeki de onun için.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Efendim, geçen tartışmada hep üç dakika veriyoruz. Yanlışlıkla beş dakika verilmiş; düzelttik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Zaten baştan sona</w:t>
      </w:r>
      <w:r w:rsidRPr="009C5D80" w:rsidR="0017701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hep İç Tüzük’ü ihlal bunlar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“104’e göre bu işi tatbik edersek” dedi… (AK PARTİ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arkadaşlar,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Altay…</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(Devamla) – Grup Başkan Vekilinin söylediğini söylüyorum. “104’e göre bu işe devam edersek” dedi… Ki öyle etmemiz gerekiyor bunun için biz buradan takip edeceğiz ayrıca da… “Burada muhalefet </w:t>
      </w:r>
      <w:r w:rsidRPr="009C5D80" w:rsidR="0017701A">
        <w:rPr>
          <w:rFonts w:ascii="Comic Sans MS" w:hAnsi="Comic Sans MS"/>
          <w:color w:val="215868"/>
          <w:spacing w:val="24"/>
          <w:sz w:val="18"/>
          <w:szCs w:val="18"/>
        </w:rPr>
        <w:t>10</w:t>
      </w:r>
      <w:r w:rsidRPr="009C5D80">
        <w:rPr>
          <w:rFonts w:ascii="Comic Sans MS" w:hAnsi="Comic Sans MS"/>
          <w:color w:val="215868"/>
          <w:spacing w:val="24"/>
          <w:sz w:val="18"/>
          <w:szCs w:val="18"/>
        </w:rPr>
        <w:t xml:space="preserve"> tane, </w:t>
      </w:r>
      <w:r w:rsidRPr="009C5D80" w:rsidR="0017701A">
        <w:rPr>
          <w:rFonts w:ascii="Comic Sans MS" w:hAnsi="Comic Sans MS"/>
          <w:color w:val="215868"/>
          <w:spacing w:val="24"/>
          <w:sz w:val="18"/>
          <w:szCs w:val="18"/>
        </w:rPr>
        <w:t>50</w:t>
      </w:r>
      <w:r w:rsidRPr="009C5D80">
        <w:rPr>
          <w:rFonts w:ascii="Comic Sans MS" w:hAnsi="Comic Sans MS"/>
          <w:color w:val="215868"/>
          <w:spacing w:val="24"/>
          <w:sz w:val="18"/>
          <w:szCs w:val="18"/>
        </w:rPr>
        <w:t xml:space="preserve"> tane genel görüşme önergesi verirse sonra burada kanun yapamayız.” dedi. (AK PARTİ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 öyle dedi, aç tutanağa bak.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böyle bir usul yok ama…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Başkanım, ben sürem var diye konuşuyorum.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Süresi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AHMET AYDIN (Adıyaman) – Süre bitti.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Başkan, orada “</w:t>
      </w:r>
      <w:smartTag w:uri="urn:schemas-microsoft-com:office:smarttags" w:element="metricconverter">
        <w:smartTagPr>
          <w:attr w:name="ProductID" w:val="1.59”"/>
        </w:smartTagPr>
        <w:r w:rsidRPr="009C5D80">
          <w:rPr>
            <w:rFonts w:ascii="Comic Sans MS" w:hAnsi="Comic Sans MS"/>
            <w:color w:val="215868"/>
            <w:spacing w:val="24"/>
            <w:sz w:val="18"/>
            <w:szCs w:val="18"/>
          </w:rPr>
          <w:t>1.59”</w:t>
        </w:r>
      </w:smartTag>
      <w:r w:rsidRPr="009C5D80">
        <w:rPr>
          <w:rFonts w:ascii="Comic Sans MS" w:hAnsi="Comic Sans MS"/>
          <w:color w:val="215868"/>
          <w:spacing w:val="24"/>
          <w:sz w:val="18"/>
          <w:szCs w:val="18"/>
        </w:rPr>
        <w:t xml:space="preserve"> yazıyor.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(Devamla) – Ben vallahi sürem var diye konuşuyorum.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Arkadaşlar, 104’ü, İç Tüzük’ü okuyun ve sonra muhalefetin ne kadar doğru olduğunu, haklı olduğunu görebilirsiniz. Oradaki -hep söylüyorum- el kaldıran iki ördek bir fili yenemez.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Hepinize saygılar sunuyorum. (CHP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aleyhte…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biraz önce tabii AKP Grup Başkan Vekili Sayın Ahmet Aydın kürsüye kadar çıktı, tabii istem sırası olduğu için. Eğer lehte bir şey varsa yerinden de söz verin, nezaketsizlik olarak kabul edilmesin.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Bunun takdiri kendisine ait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Sayın Günal’a verelim önce.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O bakımdan, lehte sözü varsa yerinden söz talebiyle bunu gerçekleştirebilir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aleyhte söz isteyen Sayın Mehmet Günal, Antalya Milletvekili.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Buyurun.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SIRRI SÜREYYA ÖNDER (İstanbul) – Sayın Başkan, bu süre iyi kullanılamıyor. Millet yalan yanlış konuşuyor, aynısını bana da yaptılar.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Teşekkür ederim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Başkanım, bu açık bir şekilde muhalefetin sesini kısmaktır, açık bir şekilde İç Tüzük ihlalidir, bu yeni de değildir. Bütün derdiniz, bu büyükşehir belediye yasa tasarısının çıkması. Komisyonda aynısını yaptınız. İtiraz ettikten sonra, o 48 maddeyi şimdi redaksiyonla içine getirdiniz. İtiraz etmeseydik ne olacaktı? “Efendim, uygulama böyle.” Nerede uygulama? Defalarca burada yapıyorsunuz “İç Tüzük’ü bir sefer ihlal etsek ne olur?”a geliyorsunuz. E, şimdi direkt İç Tüzük yazıyor. “Efendim, vallah</w:t>
      </w:r>
      <w:r w:rsidRPr="009C5D80" w:rsidR="0017701A">
        <w:rPr>
          <w:rFonts w:ascii="Comic Sans MS" w:hAnsi="Comic Sans MS"/>
          <w:color w:val="215868"/>
          <w:spacing w:val="24"/>
          <w:sz w:val="18"/>
          <w:szCs w:val="18"/>
        </w:rPr>
        <w:t>i</w:t>
      </w:r>
      <w:r w:rsidRPr="009C5D80">
        <w:rPr>
          <w:rFonts w:ascii="Comic Sans MS" w:hAnsi="Comic Sans MS"/>
          <w:color w:val="215868"/>
          <w:spacing w:val="24"/>
          <w:sz w:val="18"/>
          <w:szCs w:val="18"/>
        </w:rPr>
        <w:t xml:space="preserve"> önceki uygulama böyle.” İtiraz edilmediği zaman bu kabul edilmiyor, itiraz edildiği zaman… Bir sürü hak düşürücü süre yok mu hukukta? İçinizde bir sürü hukukçu var, grup başkan vekilleri konuşuyor. Suimisal emsal olmaz. Eksik kaldıysa o sizin hatanızdır. “Derhâl” ne demek Türkçe’de? Anında gelir demek. E, şimdi ne yapıyorsunuz? Muhalefetin ümüğünü sıkmak için denetim yetkisini elinden alıyorsunuz. Yani nedir derdiniz? Nereye söz verdiniz anlamıyorum. Yani 7 maddede arada 70’ten fazla maddeyi geçirmeye çalışıyorsunuz. Peki, itiraz etmeseydik, o gün İçişleri Komisyonunda tartışmasaydık 7 madde olarak getirip bizi bugün burada töhmet altında bırakacaktınız.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38 olarak gelecekti.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z w:val="18"/>
          <w:szCs w:val="18"/>
        </w:rPr>
        <w:t xml:space="preserve">MEHMET GÜNAL (Devamla) – Evet. Alt komisyondan öyle geçmedi, üst komisyondan da öyle geçmedi. Arkadaşlar bakınca 38 oldu. Kaçtı biliyor musunuz Nurettin Bey? 7 maddeydi, 7. İtiraz etmeseydik ne olacaktı? Demek ki itiraz ediyoruz ki yanlışınızı bazen görüp mecbur kalınca dönüyorsunuz ve burada bir hak varsa “Derhâl gönderilir.” diyorsa “Derhâl yayınlanır.” diyorsa… “Ben bunu önce yapmamıştım.” Şimdi yap, eksiğini düzelt, yanlışını düzelt. Böyle bir şey olabilir mi? Siz köyleri kapatacaksınız, siz belediyeleri kapatacaksınız, sonra televizyonu da kapatacaksınız yediden sonra. Alaca karanlıkta kimse duymadan, köylüler uyurken, </w:t>
      </w:r>
      <w:r w:rsidRPr="009C5D80">
        <w:rPr>
          <w:rFonts w:ascii="Comic Sans MS" w:hAnsi="Comic Sans MS"/>
          <w:color w:val="215868"/>
          <w:spacing w:val="24"/>
          <w:sz w:val="18"/>
          <w:szCs w:val="18"/>
        </w:rPr>
        <w:t xml:space="preserve">vatandaşlar sabah tarlaya gideceğiz diye erkenden yatıyor, siz o arada bu kanunu zorlamayla çıkartacaksınız. Öyle mi? Ya, böyle bir şey olur mu?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Bizim sesimizi kısmayın, denetim yetkimizi, yasama yetkimizi elimizden almayın. Sizinkini zaten Sayın Başbakan alıyor, sadece parmak kaldırıyorsunuz. Bırakın, muhalefet olarak bari biz yapalım, siz zaten yapma yetkisinde değilsiniz. Dolayısıyla, bu muhalefetin sesini kısmayın.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Kıstırmayız, kıstırmayız!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Denetleme yetkimizi verin. Hele hele</w:t>
      </w:r>
      <w:r w:rsidRPr="009C5D80" w:rsidR="0017701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biz bunu yaparken yasal olarak Anayasa’ya dayalı, İç Tüzük’e dayalı haklarımızı kullanıyoruz. “Ben onu öyle istemiyorum…” Sayın Başkan, burada yazmış. Ses kayıtlarının incelenmesini talep ediyorum. Sayın Başkanım, herkesten önce, en öne, ayağa kalkıp buraya gelmiştim; kamera görüntülerine de bakın. Tutanakçı arkadaşlarımız o zaman eksik kaydetmiş.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Bakıyorum “</w:t>
      </w:r>
      <w:r w:rsidRPr="009C5D80" w:rsidR="0017701A">
        <w:rPr>
          <w:rFonts w:ascii="Comic Sans MS" w:hAnsi="Comic Sans MS"/>
          <w:color w:val="215868"/>
          <w:spacing w:val="24"/>
          <w:sz w:val="18"/>
          <w:szCs w:val="18"/>
        </w:rPr>
        <w:t>6’</w:t>
      </w:r>
      <w:r w:rsidRPr="009C5D80">
        <w:rPr>
          <w:rFonts w:ascii="Comic Sans MS" w:hAnsi="Comic Sans MS"/>
          <w:color w:val="215868"/>
          <w:spacing w:val="24"/>
          <w:sz w:val="18"/>
          <w:szCs w:val="18"/>
        </w:rPr>
        <w:t xml:space="preserve">ncı sıradasın.” diyor. Aleyhte zaten 2 kişi söz istemiş. Yani o ara ben… Arkadaşlarımız niye lehte istediler sizce? “Aleyhte”yi ben zaten istediğim için onlar lehte istemek zorunda kaldılar.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hatta dedi ki: “Efendim, siz niye lehte istiyorsunuz? Aleyhte konuşuyorsunuz sonra.” Bu söz sırasına göre. Kendisi de tasdik etti. Aşağısını koymamış arkadaşlarımız. Bak, “Lehte söz alıp da herkesin lehte</w:t>
      </w:r>
      <w:r w:rsidRPr="009C5D80" w:rsidR="0017701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aleyhte konuşması gerekir yani burada Başkanlık eleştirilirken…” diyor, devam ediyor. Tutanağın sonunda da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(Devamla) - Lütfen, muhalefetin sesini kesmeyin. Biz yanlışları söylemeye devam edeceğiz.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Saygılar sunuyor, teşekkür ediyorum.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 İç Tüzük’ün “Gelen kâğıtlar listesi” başlığını taşıyan</w:t>
      </w:r>
      <w:r w:rsidRPr="009C5D80" w:rsidR="0017701A">
        <w:rPr>
          <w:rFonts w:ascii="Comic Sans MS" w:hAnsi="Comic Sans MS"/>
          <w:color w:val="215868"/>
          <w:spacing w:val="24"/>
          <w:sz w:val="18"/>
          <w:szCs w:val="18"/>
        </w:rPr>
        <w:t xml:space="preserve"> 51’inci maddesi hangi işlerin gelen k</w:t>
      </w:r>
      <w:r w:rsidRPr="009C5D80">
        <w:rPr>
          <w:rFonts w:ascii="Comic Sans MS" w:hAnsi="Comic Sans MS"/>
          <w:color w:val="215868"/>
          <w:spacing w:val="24"/>
          <w:sz w:val="18"/>
          <w:szCs w:val="18"/>
        </w:rPr>
        <w:t>âğıtlara alınacağını göstermiştir. Burada sayılan işler,</w:t>
      </w:r>
      <w:r w:rsidRPr="009C5D80">
        <w:rPr>
          <w:rFonts w:ascii="Comic Sans MS" w:hAnsi="Comic Sans MS"/>
          <w:color w:val="215868"/>
          <w:sz w:val="18"/>
          <w:szCs w:val="18"/>
        </w:rPr>
        <w:t xml:space="preserve"> </w:t>
      </w:r>
      <w:r w:rsidRPr="009C5D80">
        <w:rPr>
          <w:rFonts w:ascii="Comic Sans MS" w:hAnsi="Comic Sans MS"/>
          <w:color w:val="215868"/>
          <w:spacing w:val="24"/>
          <w:sz w:val="18"/>
          <w:szCs w:val="18"/>
        </w:rPr>
        <w:t xml:space="preserve">Başkanlığa verildiği günkü veya bir sonraki tarihli </w:t>
      </w:r>
      <w:r w:rsidRPr="009C5D80" w:rsidR="0017701A">
        <w:rPr>
          <w:rFonts w:ascii="Comic Sans MS" w:hAnsi="Comic Sans MS"/>
          <w:color w:val="215868"/>
          <w:spacing w:val="24"/>
          <w:sz w:val="18"/>
          <w:szCs w:val="18"/>
        </w:rPr>
        <w:t>g</w:t>
      </w:r>
      <w:r w:rsidRPr="009C5D80">
        <w:rPr>
          <w:rFonts w:ascii="Comic Sans MS" w:hAnsi="Comic Sans MS"/>
          <w:color w:val="215868"/>
          <w:spacing w:val="24"/>
          <w:sz w:val="18"/>
          <w:szCs w:val="18"/>
        </w:rPr>
        <w:t xml:space="preserve">elen </w:t>
      </w:r>
      <w:r w:rsidRPr="009C5D80" w:rsidR="0017701A">
        <w:rPr>
          <w:rFonts w:ascii="Comic Sans MS" w:hAnsi="Comic Sans MS"/>
          <w:color w:val="215868"/>
          <w:spacing w:val="24"/>
          <w:sz w:val="18"/>
          <w:szCs w:val="18"/>
        </w:rPr>
        <w:t>k</w:t>
      </w:r>
      <w:r w:rsidRPr="009C5D80">
        <w:rPr>
          <w:rFonts w:ascii="Comic Sans MS" w:hAnsi="Comic Sans MS"/>
          <w:color w:val="215868"/>
          <w:spacing w:val="24"/>
          <w:sz w:val="18"/>
          <w:szCs w:val="18"/>
        </w:rPr>
        <w:t>âğıtlar listesine alınmamaktadır. Gelen Kâğıtlar listesine alınma, aynı zamanda “Anayasa ve İçtüzük’e uygun bulunarak işleme alınma.” sonucunu yansıtmaktadır. Bu nedenle, esas numarası aldıktan sonr</w:t>
      </w:r>
      <w:r w:rsidRPr="009C5D80" w:rsidR="0017701A">
        <w:rPr>
          <w:rFonts w:ascii="Comic Sans MS" w:hAnsi="Comic Sans MS"/>
          <w:color w:val="215868"/>
          <w:spacing w:val="24"/>
          <w:sz w:val="18"/>
          <w:szCs w:val="18"/>
        </w:rPr>
        <w:t>a yasama ve denetim önergeleri gelen k</w:t>
      </w:r>
      <w:r w:rsidRPr="009C5D80">
        <w:rPr>
          <w:rFonts w:ascii="Comic Sans MS" w:hAnsi="Comic Sans MS"/>
          <w:color w:val="215868"/>
          <w:spacing w:val="24"/>
          <w:sz w:val="18"/>
          <w:szCs w:val="18"/>
        </w:rPr>
        <w:t xml:space="preserve">âğıtlar listesinde yayımlanmaktadır. Mesela kanun teklif ve tasarıları Başkanlığa sunulduktan hemen sonra değil, komisyonlara havale edilip “1/” ve “2/” şeklinde esas numarası aldıktan sonra </w:t>
      </w:r>
      <w:r w:rsidRPr="009C5D80" w:rsidR="0017701A">
        <w:rPr>
          <w:rFonts w:ascii="Comic Sans MS" w:hAnsi="Comic Sans MS"/>
          <w:color w:val="215868"/>
          <w:spacing w:val="24"/>
          <w:sz w:val="18"/>
          <w:szCs w:val="18"/>
        </w:rPr>
        <w:t>g</w:t>
      </w:r>
      <w:r w:rsidRPr="009C5D80">
        <w:rPr>
          <w:rFonts w:ascii="Comic Sans MS" w:hAnsi="Comic Sans MS"/>
          <w:color w:val="215868"/>
          <w:spacing w:val="24"/>
          <w:sz w:val="18"/>
          <w:szCs w:val="18"/>
        </w:rPr>
        <w:t xml:space="preserve">elen </w:t>
      </w:r>
      <w:r w:rsidRPr="009C5D80" w:rsidR="0017701A">
        <w:rPr>
          <w:rFonts w:ascii="Comic Sans MS" w:hAnsi="Comic Sans MS"/>
          <w:color w:val="215868"/>
          <w:spacing w:val="24"/>
          <w:sz w:val="18"/>
          <w:szCs w:val="18"/>
        </w:rPr>
        <w:t>k</w:t>
      </w:r>
      <w:r w:rsidRPr="009C5D80">
        <w:rPr>
          <w:rFonts w:ascii="Comic Sans MS" w:hAnsi="Comic Sans MS"/>
          <w:color w:val="215868"/>
          <w:spacing w:val="24"/>
          <w:sz w:val="18"/>
          <w:szCs w:val="18"/>
        </w:rPr>
        <w:t xml:space="preserve">âğıtlara alınmaktadır. Komisyon raporları sıra sayısı alıp dağıtıldıktan sonra Gelen Kâğıtlar’a alınmaktadır. Meclis araştırması ve genel görüşme önergeleri ise Genel Kurulda okutularak bilgiye sunulmakla birlikte aynı tarihteki </w:t>
      </w:r>
      <w:r w:rsidRPr="009C5D80" w:rsidR="0017701A">
        <w:rPr>
          <w:rFonts w:ascii="Comic Sans MS" w:hAnsi="Comic Sans MS"/>
          <w:color w:val="215868"/>
          <w:spacing w:val="24"/>
          <w:sz w:val="18"/>
          <w:szCs w:val="18"/>
        </w:rPr>
        <w:t>g</w:t>
      </w:r>
      <w:r w:rsidRPr="009C5D80">
        <w:rPr>
          <w:rFonts w:ascii="Comic Sans MS" w:hAnsi="Comic Sans MS"/>
          <w:color w:val="215868"/>
          <w:spacing w:val="24"/>
          <w:sz w:val="18"/>
          <w:szCs w:val="18"/>
        </w:rPr>
        <w:t xml:space="preserve">elen </w:t>
      </w:r>
      <w:r w:rsidRPr="009C5D80" w:rsidR="0017701A">
        <w:rPr>
          <w:rFonts w:ascii="Comic Sans MS" w:hAnsi="Comic Sans MS"/>
          <w:color w:val="215868"/>
          <w:spacing w:val="24"/>
          <w:sz w:val="18"/>
          <w:szCs w:val="18"/>
        </w:rPr>
        <w:t>k</w:t>
      </w:r>
      <w:r w:rsidRPr="009C5D80">
        <w:rPr>
          <w:rFonts w:ascii="Comic Sans MS" w:hAnsi="Comic Sans MS"/>
          <w:color w:val="215868"/>
          <w:spacing w:val="24"/>
          <w:sz w:val="18"/>
          <w:szCs w:val="18"/>
        </w:rPr>
        <w:t xml:space="preserve">âğıtlar listesine alınmaktadır.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Böylece, tutumumuzda bir değişiklik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w:t>
      </w:r>
      <w:r w:rsidRPr="009C5D80" w:rsidR="0017701A">
        <w:rPr>
          <w:rFonts w:ascii="Comic Sans MS" w:hAnsi="Comic Sans MS"/>
          <w:color w:val="215868"/>
          <w:spacing w:val="24"/>
          <w:sz w:val="18"/>
          <w:szCs w:val="18"/>
        </w:rPr>
        <w:t>) – Sayın Başkan, derhâl g</w:t>
      </w:r>
      <w:r w:rsidRPr="009C5D80">
        <w:rPr>
          <w:rFonts w:ascii="Comic Sans MS" w:hAnsi="Comic Sans MS"/>
          <w:color w:val="215868"/>
          <w:spacing w:val="24"/>
          <w:sz w:val="18"/>
          <w:szCs w:val="18"/>
        </w:rPr>
        <w:t xml:space="preserve">elen </w:t>
      </w:r>
      <w:r w:rsidRPr="009C5D80" w:rsidR="0017701A">
        <w:rPr>
          <w:rFonts w:ascii="Comic Sans MS" w:hAnsi="Comic Sans MS"/>
          <w:color w:val="215868"/>
          <w:spacing w:val="24"/>
          <w:sz w:val="18"/>
          <w:szCs w:val="18"/>
        </w:rPr>
        <w:t>k</w:t>
      </w:r>
      <w:r w:rsidRPr="009C5D80">
        <w:rPr>
          <w:rFonts w:ascii="Comic Sans MS" w:hAnsi="Comic Sans MS"/>
          <w:color w:val="215868"/>
          <w:spacing w:val="24"/>
          <w:sz w:val="18"/>
          <w:szCs w:val="18"/>
        </w:rPr>
        <w:t>âğıtlar</w:t>
      </w:r>
      <w:r w:rsidRPr="009C5D80" w:rsidR="0017701A">
        <w:rPr>
          <w:rFonts w:ascii="Comic Sans MS" w:hAnsi="Comic Sans MS"/>
          <w:color w:val="215868"/>
          <w:spacing w:val="24"/>
          <w:sz w:val="18"/>
          <w:szCs w:val="18"/>
        </w:rPr>
        <w:t>a</w:t>
      </w:r>
      <w:r w:rsidRPr="009C5D80">
        <w:rPr>
          <w:rFonts w:ascii="Comic Sans MS" w:hAnsi="Comic Sans MS"/>
          <w:color w:val="215868"/>
          <w:spacing w:val="24"/>
          <w:sz w:val="18"/>
          <w:szCs w:val="18"/>
        </w:rPr>
        <w:t xml:space="preserve"> almanız gerekiyor, bunlar mazeret değildir, düzeltiniz lütfen.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ederim.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Bu 51’inci maddedeki husus genel bir hükümdür. Derhâl hükmün –başka bir madde de vardır- lütfen, İç Tüzük’ün gereğini yapınız.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bir konunun yazılması niye rahatsız etsin Başkanlığı?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Yok, Başkanlığı rahatsız etmiyor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Başbakanlığı</w:t>
      </w:r>
      <w:r w:rsidRPr="009C5D80" w:rsidR="006D35D2">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mı rahatsız ediyor</w:t>
      </w:r>
      <w:r w:rsidRPr="009C5D80" w:rsidR="006D35D2">
        <w:rPr>
          <w:rFonts w:ascii="Comic Sans MS" w:hAnsi="Comic Sans MS"/>
          <w:color w:val="215868"/>
          <w:spacing w:val="24"/>
          <w:sz w:val="18"/>
          <w:szCs w:val="18"/>
        </w:rPr>
        <w:t>?</w:t>
      </w:r>
    </w:p>
    <w:p w:rsidRPr="009C5D80" w:rsidR="006D35D2"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Türkiye Büyük Millet Meclisi Başkanlığının bir tezkeresi vardır, okutup oylarınıza sunacağım.</w:t>
      </w:r>
    </w:p>
    <w:p w:rsidRPr="009C5D80" w:rsidR="006D35D2" w:rsidP="009C5D80" w:rsidRDefault="006D35D2">
      <w:pPr>
        <w:tabs>
          <w:tab w:val="center" w:pos="5100"/>
        </w:tabs>
        <w:ind w:left="80" w:right="60" w:firstLine="760"/>
        <w:jc w:val="both"/>
        <w:rPr>
          <w:noProof/>
          <w:sz w:val="18"/>
          <w:szCs w:val="18"/>
        </w:rPr>
      </w:pPr>
      <w:r w:rsidRPr="009C5D80">
        <w:rPr>
          <w:noProof/>
          <w:sz w:val="18"/>
          <w:szCs w:val="18"/>
        </w:rPr>
        <w:t>V.- BAŞKANLIĞIN GENEL KURULA SUNUŞLARI (Devam)</w:t>
      </w:r>
    </w:p>
    <w:p w:rsidRPr="009C5D80" w:rsidR="006D35D2" w:rsidP="009C5D80" w:rsidRDefault="006D35D2">
      <w:pPr>
        <w:tabs>
          <w:tab w:val="center" w:pos="5100"/>
        </w:tabs>
        <w:ind w:left="80" w:right="60" w:firstLine="760"/>
        <w:jc w:val="both"/>
        <w:rPr>
          <w:noProof/>
          <w:sz w:val="18"/>
          <w:szCs w:val="18"/>
        </w:rPr>
      </w:pPr>
      <w:r w:rsidRPr="009C5D80">
        <w:rPr>
          <w:sz w:val="18"/>
          <w:szCs w:val="18"/>
        </w:rPr>
        <w:t>A) Tezkereler</w:t>
      </w:r>
      <w:r w:rsidRPr="009C5D80">
        <w:rPr>
          <w:noProof/>
          <w:sz w:val="18"/>
          <w:szCs w:val="18"/>
        </w:rPr>
        <w:t>(Devam)</w:t>
      </w:r>
    </w:p>
    <w:p w:rsidRPr="009C5D80" w:rsidR="006D35D2" w:rsidP="009C5D80" w:rsidRDefault="006D35D2">
      <w:pPr>
        <w:pStyle w:val="zetMETN"/>
        <w:spacing w:after="80"/>
        <w:ind w:left="0" w:firstLine="840"/>
        <w:rPr>
          <w:noProof w:val="0"/>
          <w:sz w:val="18"/>
          <w:szCs w:val="18"/>
        </w:rPr>
      </w:pPr>
      <w:r w:rsidRPr="009C5D80">
        <w:rPr>
          <w:bCs/>
          <w:noProof w:val="0"/>
          <w:sz w:val="18"/>
          <w:szCs w:val="18"/>
        </w:rPr>
        <w:t xml:space="preserve">2.- </w:t>
      </w:r>
      <w:r w:rsidRPr="009C5D80">
        <w:rPr>
          <w:noProof w:val="0"/>
          <w:sz w:val="18"/>
          <w:szCs w:val="18"/>
        </w:rPr>
        <w:t>Türkiye Büyük Millet Meclisi Başkanı Cemil Çiçek başkanlığındaki bir heyetin, Danima</w:t>
      </w:r>
      <w:r w:rsidRPr="009C5D80">
        <w:rPr>
          <w:noProof w:val="0"/>
          <w:sz w:val="18"/>
          <w:szCs w:val="18"/>
        </w:rPr>
        <w:t>r</w:t>
      </w:r>
      <w:r w:rsidRPr="009C5D80">
        <w:rPr>
          <w:noProof w:val="0"/>
          <w:sz w:val="18"/>
          <w:szCs w:val="18"/>
        </w:rPr>
        <w:t>ka Parlamentosu Başkanı Mogens Lykketoft ve Hollanda Temsilciler Meclisi Başkanı Anouchka Van Miltenburg'un vaki davetlerine icabet etmek üzere Danima</w:t>
      </w:r>
      <w:r w:rsidRPr="009C5D80">
        <w:rPr>
          <w:noProof w:val="0"/>
          <w:sz w:val="18"/>
          <w:szCs w:val="18"/>
        </w:rPr>
        <w:t>r</w:t>
      </w:r>
      <w:r w:rsidRPr="009C5D80">
        <w:rPr>
          <w:noProof w:val="0"/>
          <w:sz w:val="18"/>
          <w:szCs w:val="18"/>
        </w:rPr>
        <w:t>ka ve Hollanda'ya resmî bir ziyarette b</w:t>
      </w:r>
      <w:r w:rsidRPr="009C5D80">
        <w:rPr>
          <w:noProof w:val="0"/>
          <w:sz w:val="18"/>
          <w:szCs w:val="18"/>
        </w:rPr>
        <w:t>u</w:t>
      </w:r>
      <w:r w:rsidRPr="009C5D80">
        <w:rPr>
          <w:noProof w:val="0"/>
          <w:sz w:val="18"/>
          <w:szCs w:val="18"/>
        </w:rPr>
        <w:t>lunmalarına ilişkin Türkiye Büyük Millet Meclisi Başkanlığı tezkeresi (3/1032)</w:t>
      </w: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05.11.2012</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Genel Kuruluna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Başkanı Cemil Çiçek başkanlığındaki heyetin; Danimarka Parlamentosu Başkanı Mogens Lykketoft ve Hollanda Temsilciler Meclisi Başkanı Anouchka Van Miltenburg'un vaki davetlerine icabet etmek üzere Danimarka ve Hollanda'ya resmî ziyarette bulunması hususu, 28/3/1990 tarihli ve 3620 sayılı Türkiye Büyük Millet Meclisinin Dış İlişkilerinin Düzenlenmesi Hakkında Kanun'un 6. maddesi uyarınca Genel Kurulun tasviplerine sunulur.</w:t>
      </w: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Cemil Çiçek</w:t>
      </w: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TBMM Başkanı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Oylarınıza sunuyorum: Kabul edenler… Kabul etmeyenler… Kabul edilmiştir.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Barış ve Demokrasi Partisi Grubunun İç Tüzük’ün 19’uncu maddesine göre verilmiş bir önerisi vardır, okutup işleme alacağım ve oylarınıza sunacağım.</w:t>
      </w:r>
    </w:p>
    <w:p w:rsidRPr="009C5D80" w:rsidR="006D35D2" w:rsidP="009C5D80" w:rsidRDefault="006D35D2">
      <w:pPr>
        <w:ind w:left="20" w:right="60" w:firstLine="820"/>
        <w:jc w:val="both"/>
        <w:rPr>
          <w:sz w:val="18"/>
          <w:szCs w:val="18"/>
        </w:rPr>
      </w:pPr>
      <w:r w:rsidRPr="009C5D80">
        <w:rPr>
          <w:sz w:val="18"/>
          <w:szCs w:val="18"/>
        </w:rPr>
        <w:t>VII.- ÖNERİLER</w:t>
      </w:r>
    </w:p>
    <w:p w:rsidRPr="009C5D80" w:rsidR="006D35D2" w:rsidP="009C5D80" w:rsidRDefault="006D35D2">
      <w:pPr>
        <w:ind w:left="20" w:right="60" w:firstLine="820"/>
        <w:jc w:val="both"/>
        <w:rPr>
          <w:sz w:val="18"/>
          <w:szCs w:val="18"/>
        </w:rPr>
      </w:pPr>
      <w:r w:rsidRPr="009C5D80">
        <w:rPr>
          <w:sz w:val="18"/>
          <w:szCs w:val="18"/>
        </w:rPr>
        <w:t>A) Siyasi Parti Grubu Önerileri</w:t>
      </w:r>
    </w:p>
    <w:p w:rsidRPr="009C5D80" w:rsidR="006D35D2" w:rsidP="009C5D80" w:rsidRDefault="006D35D2">
      <w:pPr>
        <w:ind w:left="20" w:right="60" w:firstLine="820"/>
        <w:jc w:val="both"/>
        <w:rPr>
          <w:sz w:val="18"/>
          <w:szCs w:val="18"/>
        </w:rPr>
      </w:pPr>
      <w:r w:rsidRPr="009C5D80">
        <w:rPr>
          <w:sz w:val="18"/>
          <w:szCs w:val="18"/>
        </w:rPr>
        <w:t>1.- BDP Grubunun, 2/11/2012 tarihinde Iğdır Milletvekili Grup Başkan Vekili Pervin Buldan’ın cezaevlerinde 12/9/2012 t</w:t>
      </w:r>
      <w:r w:rsidRPr="009C5D80">
        <w:rPr>
          <w:sz w:val="18"/>
          <w:szCs w:val="18"/>
        </w:rPr>
        <w:t>a</w:t>
      </w:r>
      <w:r w:rsidRPr="009C5D80">
        <w:rPr>
          <w:sz w:val="18"/>
          <w:szCs w:val="18"/>
        </w:rPr>
        <w:t>rihinde başlayan süresiz dönüşümsüz açlık grevi ve tutsak ailelerinin yaşadığı sorunların araştırılması amacıyla vermiş olduğu Meclis araştırması önergesinin, Genel Kurulun 6/11/2012 günkü birleşiminde sunuşlarda okunmasına ve ön görüşmelerinin aynı tarihli birleş</w:t>
      </w:r>
      <w:r w:rsidRPr="009C5D80">
        <w:rPr>
          <w:sz w:val="18"/>
          <w:szCs w:val="18"/>
        </w:rPr>
        <w:t>i</w:t>
      </w:r>
      <w:r w:rsidRPr="009C5D80">
        <w:rPr>
          <w:sz w:val="18"/>
          <w:szCs w:val="18"/>
        </w:rPr>
        <w:t xml:space="preserve">minde yapılmasına ilişkin önerisi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D35D2" w:rsidP="009C5D80" w:rsidRDefault="006D35D2">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Tekimzastil"/>
        <w:spacing w:line="240" w:lineRule="auto"/>
        <w:rPr>
          <w:rFonts w:ascii="Comic Sans MS" w:hAnsi="Comic Sans MS" w:cs="Arial"/>
          <w:color w:val="215868"/>
          <w:sz w:val="18"/>
          <w:szCs w:val="18"/>
        </w:rPr>
      </w:pPr>
      <w:r w:rsidRPr="009C5D80">
        <w:rPr>
          <w:rFonts w:ascii="Comic Sans MS" w:hAnsi="Comic Sans MS" w:cs="Arial"/>
          <w:color w:val="215868"/>
          <w:sz w:val="18"/>
          <w:szCs w:val="18"/>
        </w:rPr>
        <w:tab/>
        <w:t>06.11.2012</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Danışma Kurulu'nun 06.11.2012 Salı günü (Bugün) yaptığı toplantısında, siyasi parti grupları arasında oy birliği sağlanamadığından Grubumuzun aşağıdaki önerisini, İç</w:t>
      </w:r>
      <w:r w:rsidRPr="009C5D80" w:rsidR="006D35D2">
        <w:rPr>
          <w:rFonts w:ascii="Comic Sans MS" w:hAnsi="Comic Sans MS"/>
          <w:color w:val="215868"/>
          <w:spacing w:val="24"/>
          <w:sz w:val="18"/>
          <w:szCs w:val="18"/>
        </w:rPr>
        <w:t xml:space="preserve"> T</w:t>
      </w:r>
      <w:r w:rsidRPr="009C5D80">
        <w:rPr>
          <w:rFonts w:ascii="Comic Sans MS" w:hAnsi="Comic Sans MS"/>
          <w:color w:val="215868"/>
          <w:spacing w:val="24"/>
          <w:sz w:val="18"/>
          <w:szCs w:val="18"/>
        </w:rPr>
        <w:t>üzü</w:t>
      </w:r>
      <w:r w:rsidRPr="009C5D80" w:rsidR="006D35D2">
        <w:rPr>
          <w:rFonts w:ascii="Comic Sans MS" w:hAnsi="Comic Sans MS"/>
          <w:color w:val="215868"/>
          <w:spacing w:val="24"/>
          <w:sz w:val="18"/>
          <w:szCs w:val="18"/>
        </w:rPr>
        <w:t>k’</w:t>
      </w:r>
      <w:r w:rsidRPr="009C5D80">
        <w:rPr>
          <w:rFonts w:ascii="Comic Sans MS" w:hAnsi="Comic Sans MS"/>
          <w:color w:val="215868"/>
          <w:spacing w:val="24"/>
          <w:sz w:val="18"/>
          <w:szCs w:val="18"/>
        </w:rPr>
        <w:t>ün 19</w:t>
      </w:r>
      <w:r w:rsidRPr="009C5D80" w:rsidR="006D35D2">
        <w:rPr>
          <w:rFonts w:ascii="Comic Sans MS" w:hAnsi="Comic Sans MS"/>
          <w:color w:val="215868"/>
          <w:spacing w:val="24"/>
          <w:sz w:val="18"/>
          <w:szCs w:val="18"/>
        </w:rPr>
        <w:t>’</w:t>
      </w:r>
      <w:r w:rsidRPr="009C5D80">
        <w:rPr>
          <w:rFonts w:ascii="Comic Sans MS" w:hAnsi="Comic Sans MS"/>
          <w:color w:val="215868"/>
          <w:spacing w:val="24"/>
          <w:sz w:val="18"/>
          <w:szCs w:val="18"/>
        </w:rPr>
        <w:t>unc</w:t>
      </w:r>
      <w:r w:rsidRPr="009C5D80" w:rsidR="006D35D2">
        <w:rPr>
          <w:rFonts w:ascii="Comic Sans MS" w:hAnsi="Comic Sans MS"/>
          <w:color w:val="215868"/>
          <w:spacing w:val="24"/>
          <w:sz w:val="18"/>
          <w:szCs w:val="18"/>
        </w:rPr>
        <w:t>u maddesi gereğince Genel Kurul</w:t>
      </w:r>
      <w:r w:rsidRPr="009C5D80">
        <w:rPr>
          <w:rFonts w:ascii="Comic Sans MS" w:hAnsi="Comic Sans MS"/>
          <w:color w:val="215868"/>
          <w:spacing w:val="24"/>
          <w:sz w:val="18"/>
          <w:szCs w:val="18"/>
        </w:rPr>
        <w:t>un onayına sunulmasını saygılarımla arz ederim.</w:t>
      </w:r>
    </w:p>
    <w:p w:rsidRPr="009C5D80" w:rsidR="006E4061" w:rsidP="009C5D80" w:rsidRDefault="006E4061">
      <w:pPr>
        <w:pStyle w:val="Tekimzastil"/>
        <w:spacing w:line="240" w:lineRule="auto"/>
        <w:rPr>
          <w:rFonts w:ascii="Comic Sans MS" w:hAnsi="Comic Sans MS"/>
          <w:color w:val="215868"/>
          <w:sz w:val="18"/>
          <w:szCs w:val="18"/>
        </w:rPr>
      </w:pPr>
      <w:r w:rsidRPr="009C5D80">
        <w:rPr>
          <w:rFonts w:ascii="Comic Sans MS" w:hAnsi="Comic Sans MS"/>
          <w:color w:val="215868"/>
          <w:sz w:val="18"/>
          <w:szCs w:val="18"/>
        </w:rPr>
        <w:tab/>
        <w:t>Pervin Buldan</w:t>
      </w:r>
    </w:p>
    <w:p w:rsidRPr="009C5D80" w:rsidR="006E4061" w:rsidP="009C5D80" w:rsidRDefault="006E4061">
      <w:pPr>
        <w:pStyle w:val="Te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Iğdır </w:t>
      </w:r>
    </w:p>
    <w:p w:rsidRPr="009C5D80" w:rsidR="006E4061" w:rsidP="009C5D80" w:rsidRDefault="006E4061">
      <w:pPr>
        <w:pStyle w:val="Tekimzastil"/>
        <w:spacing w:line="240" w:lineRule="auto"/>
        <w:rPr>
          <w:rFonts w:ascii="Comic Sans MS" w:hAnsi="Comic Sans MS"/>
          <w:color w:val="215868"/>
          <w:sz w:val="18"/>
          <w:szCs w:val="18"/>
        </w:rPr>
      </w:pPr>
      <w:r w:rsidRPr="009C5D80">
        <w:rPr>
          <w:rFonts w:ascii="Comic Sans MS" w:hAnsi="Comic Sans MS"/>
          <w:color w:val="215868"/>
          <w:sz w:val="18"/>
          <w:szCs w:val="18"/>
        </w:rPr>
        <w:tab/>
        <w:t xml:space="preserve">Grup Başkanvekili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Öneri: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02 Kasım 2012 tarihinde, Iğdır Milletvekili Grup Başkanvekili Pervin Buldan tarafından verilen (1732 sıra nolu), "Cezaevlerinde 12.09.2012 tarihinde başlayan süresiz dönüşümsüz açlık grevi ve tutsak </w:t>
      </w:r>
      <w:r w:rsidRPr="009C5D80" w:rsidR="006D35D2">
        <w:rPr>
          <w:rFonts w:ascii="Comic Sans MS" w:hAnsi="Comic Sans MS"/>
          <w:color w:val="215868"/>
          <w:spacing w:val="24"/>
          <w:sz w:val="18"/>
          <w:szCs w:val="18"/>
        </w:rPr>
        <w:t>ailelerinin yaşadığı sorunların</w:t>
      </w:r>
      <w:r w:rsidRPr="009C5D80">
        <w:rPr>
          <w:rFonts w:ascii="Comic Sans MS" w:hAnsi="Comic Sans MS"/>
          <w:color w:val="215868"/>
          <w:spacing w:val="24"/>
          <w:sz w:val="18"/>
          <w:szCs w:val="18"/>
        </w:rPr>
        <w:t xml:space="preserve">" araştırılması amacıyla, Türkiye Büyük Millet Meclisine verilmiş olan Meclis </w:t>
      </w:r>
      <w:r w:rsidRPr="009C5D80" w:rsidR="006D35D2">
        <w:rPr>
          <w:rFonts w:ascii="Comic Sans MS" w:hAnsi="Comic Sans MS"/>
          <w:color w:val="215868"/>
          <w:spacing w:val="24"/>
          <w:sz w:val="18"/>
          <w:szCs w:val="18"/>
        </w:rPr>
        <w:t>araştırma önergesinin, Genel Kurul</w:t>
      </w:r>
      <w:r w:rsidRPr="009C5D80">
        <w:rPr>
          <w:rFonts w:ascii="Comic Sans MS" w:hAnsi="Comic Sans MS"/>
          <w:color w:val="215868"/>
          <w:spacing w:val="24"/>
          <w:sz w:val="18"/>
          <w:szCs w:val="18"/>
        </w:rPr>
        <w:t>un bilgisine sunulmak üzere bekleyen diğer önergelerin önüne alınarak, 06.11.2012 Salı günlü birleşiminde sunuşlarda okunması ve görüşmelerin aynı tarihli birleşiminde yapılması önerilmiştir.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Barış ve Demokrasi Partisi grup önerisi lehinde söz isteyen Sırrı Sakık, Muş Milletvekili.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(Muş) – Değerli arkadaşlar, ben de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Üç saattir burada tartışmalar yapılıyor ama ülkemizin temel sorunlarıyla ilgili bir tek söz bile sarf edilmiyor.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bizim amacımız bu</w:t>
      </w:r>
      <w:r w:rsidRPr="009C5D80" w:rsidR="006D35D2">
        <w:rPr>
          <w:rFonts w:ascii="Comic Sans MS" w:hAnsi="Comic Sans MS"/>
          <w:color w:val="215868"/>
          <w:spacing w:val="24"/>
          <w:sz w:val="18"/>
          <w:szCs w:val="18"/>
        </w:rPr>
        <w:t xml:space="preserve"> Meclis araştırma önergelerini Genel K</w:t>
      </w:r>
      <w:r w:rsidRPr="009C5D80" w:rsidR="009513BC">
        <w:rPr>
          <w:rFonts w:ascii="Comic Sans MS" w:hAnsi="Comic Sans MS"/>
          <w:color w:val="215868"/>
          <w:spacing w:val="24"/>
          <w:sz w:val="18"/>
          <w:szCs w:val="18"/>
        </w:rPr>
        <w:t>urula indirirken, G</w:t>
      </w:r>
      <w:r w:rsidRPr="009C5D80">
        <w:rPr>
          <w:rFonts w:ascii="Comic Sans MS" w:hAnsi="Comic Sans MS"/>
          <w:color w:val="215868"/>
          <w:spacing w:val="24"/>
          <w:sz w:val="18"/>
          <w:szCs w:val="18"/>
        </w:rPr>
        <w:t xml:space="preserve">enel </w:t>
      </w:r>
      <w:r w:rsidRPr="009C5D80" w:rsidR="009513BC">
        <w:rPr>
          <w:rFonts w:ascii="Comic Sans MS" w:hAnsi="Comic Sans MS"/>
          <w:color w:val="215868"/>
          <w:spacing w:val="24"/>
          <w:sz w:val="18"/>
          <w:szCs w:val="18"/>
        </w:rPr>
        <w:t>K</w:t>
      </w:r>
      <w:r w:rsidRPr="009C5D80">
        <w:rPr>
          <w:rFonts w:ascii="Comic Sans MS" w:hAnsi="Comic Sans MS"/>
          <w:color w:val="215868"/>
          <w:spacing w:val="24"/>
          <w:sz w:val="18"/>
          <w:szCs w:val="18"/>
        </w:rPr>
        <w:t>uruldaki çalışmaları engellemek değil. Bir sorun yaşanıyor ve elli altı gündür bu insanlar cezaevlerinde açlık grevindedirler ve her saat, her dakika ölüme yaklaşan bir süreci birlikte yaşıyoruz ama ne hikmetse bu konuda dün</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Hükûmetin, yani söz</w:t>
      </w:r>
      <w:r w:rsidRPr="009C5D80" w:rsidR="009513BC">
        <w:rPr>
          <w:rFonts w:ascii="Comic Sans MS" w:hAnsi="Comic Sans MS"/>
          <w:color w:val="215868"/>
          <w:spacing w:val="24"/>
          <w:sz w:val="18"/>
          <w:szCs w:val="18"/>
        </w:rPr>
        <w:t>cüsünün açıklamalarından sonra P</w:t>
      </w:r>
      <w:r w:rsidRPr="009C5D80">
        <w:rPr>
          <w:rFonts w:ascii="Comic Sans MS" w:hAnsi="Comic Sans MS"/>
          <w:color w:val="215868"/>
          <w:spacing w:val="24"/>
          <w:sz w:val="18"/>
          <w:szCs w:val="18"/>
        </w:rPr>
        <w:t xml:space="preserve">arlamentoda çok fazla bir sese tanıklık etmedik.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Evet, olumlu sesleri olumlu buluyoruz. Yani dün Bülent Arınç’ın Bakanlar Kurulu sonrası yaptığı açıklamayı olumlu buluyoruz. Adalet Bakanının Sincan’daki görüşmelerini olumlu buluyoruz. Bugün, yine Sayın Adalet Bakanının, Sayın Cumhurbaşkanıyla şu an görüşmelerini olumlu buluyoruz ama salt görüşmeler temelinde kalmamalıdır. Yani bu insanların talebine hepimizin kulak vermesi gerekir. Bu insanlar elli altı gündür neden açlık grevindedirler? Üç talepleri var ve bu taleplerin ahlaki, insani, vicdani olduğunu da hepimiz söylüyoruz. Ana dilde eğitim talebi vardır, ana dilde savunma talebi vardır</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9513BC">
        <w:rPr>
          <w:rFonts w:ascii="Comic Sans MS" w:hAnsi="Comic Sans MS"/>
          <w:color w:val="215868"/>
          <w:spacing w:val="24"/>
          <w:sz w:val="18"/>
          <w:szCs w:val="18"/>
        </w:rPr>
        <w:t>V</w:t>
      </w:r>
      <w:r w:rsidRPr="009C5D80">
        <w:rPr>
          <w:rFonts w:ascii="Comic Sans MS" w:hAnsi="Comic Sans MS"/>
          <w:color w:val="215868"/>
          <w:spacing w:val="24"/>
          <w:sz w:val="18"/>
          <w:szCs w:val="18"/>
        </w:rPr>
        <w:t>e uzun süredir İmralı’da bir tecrit politikası uygulanıyor, bu tecri</w:t>
      </w:r>
      <w:r w:rsidRPr="009C5D80" w:rsidR="009513BC">
        <w:rPr>
          <w:rFonts w:ascii="Comic Sans MS" w:hAnsi="Comic Sans MS"/>
          <w:color w:val="215868"/>
          <w:spacing w:val="24"/>
          <w:sz w:val="18"/>
          <w:szCs w:val="18"/>
        </w:rPr>
        <w:t>t politikasını derhâl bitirin, ç</w:t>
      </w:r>
      <w:r w:rsidRPr="009C5D80">
        <w:rPr>
          <w:rFonts w:ascii="Comic Sans MS" w:hAnsi="Comic Sans MS"/>
          <w:color w:val="215868"/>
          <w:spacing w:val="24"/>
          <w:sz w:val="18"/>
          <w:szCs w:val="18"/>
        </w:rPr>
        <w:t xml:space="preserve">ünkü yasanıza, </w:t>
      </w:r>
      <w:r w:rsidRPr="009C5D80" w:rsidR="009513BC">
        <w:rPr>
          <w:rFonts w:ascii="Comic Sans MS" w:hAnsi="Comic Sans MS"/>
          <w:color w:val="215868"/>
          <w:spacing w:val="24"/>
          <w:sz w:val="18"/>
          <w:szCs w:val="18"/>
        </w:rPr>
        <w:t>A</w:t>
      </w:r>
      <w:r w:rsidRPr="009C5D80">
        <w:rPr>
          <w:rFonts w:ascii="Comic Sans MS" w:hAnsi="Comic Sans MS"/>
          <w:color w:val="215868"/>
          <w:spacing w:val="24"/>
          <w:sz w:val="18"/>
          <w:szCs w:val="18"/>
        </w:rPr>
        <w:t>nayasa</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nıza karşı suç işliyorsunuz.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tutsaklar da dönüp diyor ki</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“Bakın</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bir yılı aşkın bir süredir tecrit politikası uyguluyorsunuz ama bu tecrit politikaları ölümleri durdurmadı. Bu tecrit politikalarından bugüne kadar 1037 tane genç insanımız, çocuk, asker, gerilla, polis, sivil yaşamını yitirdi. Demek ki sizin tecrit politikalarınız sonuç vermiyor. Onun için müzakereler ve diyalogların önünü açın.” diyorlar. Bunu yaptıklarında, Hükûmet çıkıp açıkça… Başbakanın açıklamaları: “Açlık grevinde kimse yok, ölüm orucunda kimse yok.” diyor. Adalet Bakanının açıklaması: “668 kişi” diyor. Bugün 707 kişi bizim verilerimize göre açlık grevindedirler ve elli altıncı gününü yaşıyorlar. Bu sorunu çözmek yerine gündemi farklı alanlara taşımak adına Sayın Başbakandan zaman zaman duyduğumuz açıklamaları Kızılcahamam’daki kampta yeniden gördük. Bu sorunu çözmek, diyalog aramak, müzakere aramak yerine yine seçim meydanlarına -daha önce yaptığı gibi, Sayın Kılıçdaroğlu’nun da dediği gibi- elinde bir iple, bu sefer “İdam!” diye bir süreci başlattılar.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Sevgili arkadaşlar, bakın, bu “idam” sözcüğünü, eğer siz Öcalan’ı idam etmek üzere bunu gündemleştiriyorsanız hukuken de doğru değil, siyaseten de doğru değil ve kardeşlik projesi adına da doğru değil. Geçmişte devrimciler yargılanırken, DİSK genel başkanı da sıkıyönetimlerde yargılanırken, savcı onun için de “idam” diyor. Rahmetli Baştürk dönüp diyor ki: “Sayın savcı, siz beni asamazsınız, ancak ceketimi asabilirsiniz.”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 Şimdi, Türkiye’nin geldiği bu noktada, hâlâ Kürtleri idamla terbiye etmek, bu, demokratik çözümü hayata geçirmek gerekirken idam etmek yani yeniden bizim toplumsal dokularımızı bir seçime heba etmek, yerel seçimler, Cumhurbaşkanlığı seçimi için yani milliyetçi dalgalara yeniden oynamak -gerçekten hep de söylediğimiz gibi- aramızdaki köprüleri yıkar, bizim kardeşlik hukukumuzu zedeler. Bu çözüm, doğru bir çözüm değildir.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 Bakın, bu açlık greviyle ilgili Cumhuriyet Halk Partisinin cezaevine giden komisyonunun açıklaması şu: “Bir adım ötesi ölümdür.” diyor ama ne hikmetse bu konuda sizin bir türlü duyarlılığınızı göremiyoruz. Özellikle ben, bölgedeki Kürt kardeşlerime, Kürt milletvekili kardeşlerime, AKP’deki Kürt milletvekili kardeşlerime sesleniyorum; AKP içerisindeki </w:t>
      </w:r>
      <w:r w:rsidRPr="009C5D80" w:rsidR="009513BC">
        <w:rPr>
          <w:rFonts w:ascii="Comic Sans MS" w:hAnsi="Comic Sans MS"/>
          <w:color w:val="215868"/>
          <w:spacing w:val="24"/>
          <w:sz w:val="18"/>
          <w:szCs w:val="18"/>
        </w:rPr>
        <w:t>vicdanlı insanlara sesleniyorum:</w:t>
      </w:r>
      <w:r w:rsidRPr="009C5D80">
        <w:rPr>
          <w:rFonts w:ascii="Comic Sans MS" w:hAnsi="Comic Sans MS"/>
          <w:color w:val="215868"/>
          <w:spacing w:val="24"/>
          <w:sz w:val="18"/>
          <w:szCs w:val="18"/>
        </w:rPr>
        <w:t xml:space="preserve"> Bu sorun, sadece bizim sorunumuz değil yani insanlık adına, ölümleri durdurmak adına sizi göreve davet ediyoruz. Biz, BDP olarak bir tek insanın burnunun kanamasını istemiyoruz. Bu süreci başlatan da biz değiliz, ama biz, bütün çağrılarımızla bu süreçte ölümün olmaması gerektiğini söylüyoruz, ama bizim çağrılarımız salt yetmiyor, sizin de bu konuda çıkıp, Hükûmete “Ne yapmak istiyorsunuz kardeşlerim yani, bir ölüm olursa hiç kimse bunun altından çıkamaz</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Yaşar Kemal diyor ki: “Açlık grevi tutanların oğulları, babaları bu mücadelede taraf olacak, böylelikle bir nesil yok olacak, ya ölecek ya sakat kalacak.” Bir tehlikeye işaret ediyor.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Zülfü Livaneli ne diyor? “İnsanların onurlarına, haysiyetlerine, şereflerine seslenmek ayrı, ama bu kavramlarla oynamak ayrıdır.” diyor. İktidara bu çağrıda bulunuyor.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Sanatçılar ne diyor? “İktidarın geçici yürütücü güçleri, lütfen insan olun, tutsaklara kulak verin, kibrinizin tutsağı olmayınız.”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Aynı şeyi biz de söylüyoruz, mazlumun ahını almayın. Alanların ortak bir yönü vardır, er geç kaybederler ve halka hesap verirler. Şimdi, bu kadar bir vahim süreci birlikte yaşıyoruz.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Daha önce burada Bursa’daki olayları da gündeme getirmiştik. Bursa’da açlık grevleriyle ilgili, oradaki ailelerin hassasiyetleri ve aileler “Çocuklarımız ölmesin.” diye kamuoyu oluşturmak adına sokağa çıktıklarında belli grupların saldırısına uğramıştı.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saldırı gerçekleşirken Bursa Valisi aynen şöyle diyordu: “Suçlu kim olursa olsun, benim evladım bile olsa eline kelepç</w:t>
      </w:r>
      <w:r w:rsidRPr="009C5D80" w:rsidR="009513BC">
        <w:rPr>
          <w:rFonts w:ascii="Comic Sans MS" w:hAnsi="Comic Sans MS"/>
          <w:color w:val="215868"/>
          <w:spacing w:val="24"/>
          <w:sz w:val="18"/>
          <w:szCs w:val="18"/>
        </w:rPr>
        <w:t>eyi ben vururum, polise veririm;</w:t>
      </w:r>
      <w:r w:rsidRPr="009C5D80">
        <w:rPr>
          <w:rFonts w:ascii="Comic Sans MS" w:hAnsi="Comic Sans MS"/>
          <w:color w:val="215868"/>
          <w:spacing w:val="24"/>
          <w:sz w:val="18"/>
          <w:szCs w:val="18"/>
        </w:rPr>
        <w:t xml:space="preserve"> bunu herkes böyle bilsin.”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ben size sesleniyorum. Bakın, Bursa’da Bursa milletvekili, Cumhuriyet Halk Partisinden, AKP’den milletvekili arkadaşlarımız var. Bursa’da olup bitenleri bir bütün olarak gördüler. Bursa’da kimin kime karşı saldırı düzenlediğini de hepimiz biliyoruz, medyadan da gördük. </w:t>
      </w:r>
    </w:p>
    <w:p w:rsidRPr="009C5D80" w:rsidR="009513BC"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bu grubun malum işaretlerine bakın, ellerindeki sopalarla nereye saldırı düzenlediklerini hep birlikte görüyoruz. Bakın, nereden saldırının geldiğini görüyoruz. Şurada yine aynı malum işaretler ve tekbir sesleriyle Kürt evlerine saldırı gerçekleşiyor. Şimdi burada, ellerinde sallamalar, döner bıçakları… Kimden saldırının geldiği ortada. Şimdi burada, ellerinde baltalar… Ve bunların hiçbiri gözaltına da alınmıyor, saldırıya maruz kalan ve yaralanan insanlar gözaltına alınıyor ve mağdur olan insanlardan </w:t>
      </w:r>
      <w:r w:rsidRPr="009C5D80" w:rsidR="009513BC">
        <w:rPr>
          <w:rFonts w:ascii="Comic Sans MS" w:hAnsi="Comic Sans MS"/>
          <w:color w:val="215868"/>
          <w:spacing w:val="24"/>
          <w:sz w:val="18"/>
          <w:szCs w:val="18"/>
        </w:rPr>
        <w:t>5’</w:t>
      </w:r>
      <w:r w:rsidRPr="009C5D80">
        <w:rPr>
          <w:rFonts w:ascii="Comic Sans MS" w:hAnsi="Comic Sans MS"/>
          <w:color w:val="215868"/>
          <w:spacing w:val="24"/>
          <w:sz w:val="18"/>
          <w:szCs w:val="18"/>
        </w:rPr>
        <w:t xml:space="preserve">i de tutuklanıyor.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işte Bay Vali, Bursa Valisi bu. Bu saldırıların mimarı siz ve sizin denetiminizde olan polislerdir. Eğer adaletten… Hani “Benim çocuğum</w:t>
      </w:r>
      <w:r w:rsidRPr="009C5D80" w:rsidR="009513BC">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da olsa eline kelepçeyi vuracağım.” diyorsun. İşte suçüstü yakalanmışsınız. Malum kişiler sizin denetiminizde Kürtlerin evlerine saldırı düzenlemiş</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9513BC">
        <w:rPr>
          <w:rFonts w:ascii="Comic Sans MS" w:hAnsi="Comic Sans MS"/>
          <w:color w:val="215868"/>
          <w:spacing w:val="24"/>
          <w:sz w:val="18"/>
          <w:szCs w:val="18"/>
        </w:rPr>
        <w:t>V</w:t>
      </w:r>
      <w:r w:rsidRPr="009C5D80">
        <w:rPr>
          <w:rFonts w:ascii="Comic Sans MS" w:hAnsi="Comic Sans MS"/>
          <w:color w:val="215868"/>
          <w:spacing w:val="24"/>
          <w:sz w:val="18"/>
          <w:szCs w:val="18"/>
        </w:rPr>
        <w:t>e milletvekili arkadaşlarımız gidip gördüler orada. Oradaki işyerlerinin yerle bir edildiğini, evlerinin talan edildiğini görüyorlar ve orada bu saldırıyı gerçekleştirenlerle ilgili bir tek kişi gözaltına alınmıyor. Ve biz de zaman zaman</w:t>
      </w:r>
      <w:r w:rsidRPr="009C5D80" w:rsidR="009513B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evet, bam telimize basarsanız biz de çıkıp söyleriz. “Efendim, tehdit ettiler</w:t>
      </w:r>
      <w:r w:rsidRPr="009C5D80" w:rsidR="009513BC">
        <w:rPr>
          <w:rFonts w:ascii="Comic Sans MS" w:hAnsi="Comic Sans MS"/>
          <w:color w:val="215868"/>
          <w:spacing w:val="24"/>
          <w:sz w:val="18"/>
          <w:szCs w:val="18"/>
        </w:rPr>
        <w:t>.” Biz kimseyi tehdit etmiyoruz,</w:t>
      </w:r>
      <w:r w:rsidRPr="009C5D80">
        <w:rPr>
          <w:rFonts w:ascii="Comic Sans MS" w:hAnsi="Comic Sans MS"/>
          <w:color w:val="215868"/>
          <w:spacing w:val="24"/>
          <w:sz w:val="18"/>
          <w:szCs w:val="18"/>
        </w:rPr>
        <w:t xml:space="preserve"> </w:t>
      </w:r>
      <w:r w:rsidRPr="009C5D80" w:rsidR="009513BC">
        <w:rPr>
          <w:rFonts w:ascii="Comic Sans MS" w:hAnsi="Comic Sans MS"/>
          <w:color w:val="215868"/>
          <w:spacing w:val="24"/>
          <w:sz w:val="18"/>
          <w:szCs w:val="18"/>
        </w:rPr>
        <w:t>d</w:t>
      </w:r>
      <w:r w:rsidRPr="009C5D80">
        <w:rPr>
          <w:rFonts w:ascii="Comic Sans MS" w:hAnsi="Comic Sans MS"/>
          <w:color w:val="215868"/>
          <w:spacing w:val="24"/>
          <w:sz w:val="18"/>
          <w:szCs w:val="18"/>
        </w:rPr>
        <w:t>iyoruz ki: Ey devlet, ey Vali, ey İçişleri Bakanı, ey polis, cinayeti işleten ve soruşturan sizseniz failler bulunmuyorsa, mağdurları içeri tıkıyorsanız bir tek şeyimiz kalmıştır: Size karşı direnmek, zulme karşı direnmektir. Bizim şu an yaptığım</w:t>
      </w:r>
      <w:r w:rsidRPr="009C5D80" w:rsidR="009513BC">
        <w:rPr>
          <w:rFonts w:ascii="Comic Sans MS" w:hAnsi="Comic Sans MS"/>
          <w:color w:val="215868"/>
          <w:spacing w:val="24"/>
          <w:sz w:val="18"/>
          <w:szCs w:val="18"/>
        </w:rPr>
        <w:t>ız budur. Biz bunları söylerken</w:t>
      </w:r>
      <w:r w:rsidRPr="009C5D80">
        <w:rPr>
          <w:rFonts w:ascii="Comic Sans MS" w:hAnsi="Comic Sans MS"/>
          <w:color w:val="215868"/>
          <w:spacing w:val="24"/>
          <w:sz w:val="18"/>
          <w:szCs w:val="18"/>
        </w:rPr>
        <w:t xml:space="preserve"> “Devleti tehdit ediyorlar.” diyorlar. Eğer devlet benim hukukumu korumuyorsa, devlet benim oradaki vatandaşımın can, mal güvenliğini korumuyorsa, evet, azdan az gider, çoktan çok gider. Devlet de a</w:t>
      </w:r>
      <w:r w:rsidRPr="009C5D80" w:rsidR="009513BC">
        <w:rPr>
          <w:rFonts w:ascii="Comic Sans MS" w:hAnsi="Comic Sans MS"/>
          <w:color w:val="215868"/>
          <w:spacing w:val="24"/>
          <w:sz w:val="18"/>
          <w:szCs w:val="18"/>
        </w:rPr>
        <w:t>klını başına toplamalıdır. B</w:t>
      </w:r>
      <w:r w:rsidRPr="009C5D80">
        <w:rPr>
          <w:rFonts w:ascii="Comic Sans MS" w:hAnsi="Comic Sans MS"/>
          <w:color w:val="215868"/>
          <w:spacing w:val="24"/>
          <w:sz w:val="18"/>
          <w:szCs w:val="18"/>
        </w:rPr>
        <w:t xml:space="preserve">öyle bir şey…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w:t>
      </w:r>
      <w:r w:rsidRPr="009C5D80" w:rsidR="001B2443">
        <w:rPr>
          <w:rFonts w:ascii="Comic Sans MS" w:hAnsi="Comic Sans MS"/>
          <w:color w:val="215868"/>
          <w:spacing w:val="24"/>
          <w:sz w:val="18"/>
          <w:szCs w:val="18"/>
        </w:rPr>
        <w:t>HSAN</w:t>
      </w:r>
      <w:r w:rsidRPr="009C5D80">
        <w:rPr>
          <w:rFonts w:ascii="Comic Sans MS" w:hAnsi="Comic Sans MS"/>
          <w:color w:val="215868"/>
          <w:spacing w:val="24"/>
          <w:sz w:val="18"/>
          <w:szCs w:val="18"/>
        </w:rPr>
        <w:t xml:space="preserve"> ŞENER (Ordu) – Şemdinli’de </w:t>
      </w:r>
      <w:r w:rsidRPr="009C5D80" w:rsidR="009513BC">
        <w:rPr>
          <w:rFonts w:ascii="Comic Sans MS" w:hAnsi="Comic Sans MS"/>
          <w:color w:val="215868"/>
          <w:spacing w:val="24"/>
          <w:sz w:val="18"/>
          <w:szCs w:val="18"/>
        </w:rPr>
        <w:t>on bir</w:t>
      </w:r>
      <w:r w:rsidRPr="009C5D80">
        <w:rPr>
          <w:rFonts w:ascii="Comic Sans MS" w:hAnsi="Comic Sans MS"/>
          <w:color w:val="215868"/>
          <w:spacing w:val="24"/>
          <w:sz w:val="18"/>
          <w:szCs w:val="18"/>
        </w:rPr>
        <w:t xml:space="preserve"> yaşındaki ölen çocuğun hayatı hayat değil mi?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SIRRI SAK</w:t>
      </w:r>
      <w:r w:rsidRPr="009C5D80" w:rsidR="009513BC">
        <w:rPr>
          <w:rFonts w:ascii="Comic Sans MS" w:hAnsi="Comic Sans MS"/>
          <w:color w:val="215868"/>
          <w:spacing w:val="24"/>
          <w:sz w:val="18"/>
          <w:szCs w:val="18"/>
        </w:rPr>
        <w:t>I</w:t>
      </w:r>
      <w:r w:rsidRPr="009C5D80">
        <w:rPr>
          <w:rFonts w:ascii="Comic Sans MS" w:hAnsi="Comic Sans MS"/>
          <w:color w:val="215868"/>
          <w:spacing w:val="24"/>
          <w:sz w:val="18"/>
          <w:szCs w:val="18"/>
        </w:rPr>
        <w:t>K (Devamla) – Biz, bunu da tasvip etmiyoruz, asla tasvip etmiyoruz.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w:t>
      </w:r>
      <w:r w:rsidRPr="009C5D80" w:rsidR="001B2443">
        <w:rPr>
          <w:rFonts w:ascii="Comic Sans MS" w:hAnsi="Comic Sans MS"/>
          <w:color w:val="215868"/>
          <w:spacing w:val="24"/>
          <w:sz w:val="18"/>
          <w:szCs w:val="18"/>
        </w:rPr>
        <w:t>HSAN</w:t>
      </w:r>
      <w:r w:rsidRPr="009C5D80">
        <w:rPr>
          <w:rFonts w:ascii="Comic Sans MS" w:hAnsi="Comic Sans MS"/>
          <w:color w:val="215868"/>
          <w:spacing w:val="24"/>
          <w:sz w:val="18"/>
          <w:szCs w:val="18"/>
        </w:rPr>
        <w:t xml:space="preserve"> ŞENER (Ordu) – Sen “Açlık grevini bitirin.” demiyorsun! Çağrı yapsana burada.</w:t>
      </w:r>
    </w:p>
    <w:p w:rsidRPr="009C5D80" w:rsidR="006E4061" w:rsidP="009C5D80" w:rsidRDefault="009513BC">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SIRRI SAKI</w:t>
      </w:r>
      <w:r w:rsidRPr="009C5D80" w:rsidR="006E4061">
        <w:rPr>
          <w:rFonts w:ascii="Comic Sans MS" w:hAnsi="Comic Sans MS"/>
          <w:color w:val="215868"/>
          <w:spacing w:val="24"/>
          <w:sz w:val="18"/>
          <w:szCs w:val="18"/>
        </w:rPr>
        <w:t xml:space="preserve">K (Devamla) – Bakın, asla tasvip etmiyoruz.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w:t>
      </w:r>
      <w:r w:rsidRPr="009C5D80" w:rsidR="001B2443">
        <w:rPr>
          <w:rFonts w:ascii="Comic Sans MS" w:hAnsi="Comic Sans MS"/>
          <w:color w:val="215868"/>
          <w:spacing w:val="24"/>
          <w:sz w:val="18"/>
          <w:szCs w:val="18"/>
        </w:rPr>
        <w:t>HSAN</w:t>
      </w:r>
      <w:r w:rsidRPr="009C5D80">
        <w:rPr>
          <w:rFonts w:ascii="Comic Sans MS" w:hAnsi="Comic Sans MS"/>
          <w:color w:val="215868"/>
          <w:spacing w:val="24"/>
          <w:sz w:val="18"/>
          <w:szCs w:val="18"/>
        </w:rPr>
        <w:t xml:space="preserve"> ŞENER (Ordu) – Ölmesin insanlar. Yapmayın!</w:t>
      </w:r>
    </w:p>
    <w:p w:rsidRPr="009C5D80" w:rsidR="006E4061" w:rsidP="009C5D80" w:rsidRDefault="009513BC">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SIRRI SAKI</w:t>
      </w:r>
      <w:r w:rsidRPr="009C5D80" w:rsidR="006E4061">
        <w:rPr>
          <w:rFonts w:ascii="Comic Sans MS" w:hAnsi="Comic Sans MS"/>
          <w:color w:val="215868"/>
          <w:spacing w:val="24"/>
          <w:sz w:val="18"/>
          <w:szCs w:val="18"/>
        </w:rPr>
        <w:t>K (Devamla) – Şimdi</w:t>
      </w:r>
      <w:r w:rsidRPr="009C5D80" w:rsidR="00E524EF">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 bakın, bunun arkasına sığınmayın. Bunu da tasvip etmiyoruz. İnsan hayatına yönelik her türlü şiddetin karşısında olduğumuzu yüzlerce kez söylüyoruz. Şemdinli’de…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İHSAN ŞENER (Ordu) – “Açlık grevlerini bitirin.” diye çağrı yapsana, niye çağrı yapmıyorsun?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ERTUĞRUL KÜRKCÜ (Mersin) – Ne yapacak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Şimdi, burada günlerdir biz çağrı yapıyoruz.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İHSAN ŞENER (Ordu) – Niye “Açlık grevini bitirin.” diye çağrı yapmıyorsun?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Şemdinli’deki olayın arkasına sığınmayın. (AK PARTİ sıralarından gürültüler) Siz Roboski’deki komisyonun Başkanıydınız, Roboski’de ne oldu söyler misiniz?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Sakık,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Sayın Başkan, iki dakika daha…</w:t>
      </w:r>
    </w:p>
    <w:p w:rsidRPr="009C5D80" w:rsidR="006E4061" w:rsidP="009C5D80" w:rsidRDefault="00E524E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Vermiyorum;</w:t>
      </w:r>
      <w:r w:rsidRPr="009C5D80" w:rsidR="006E4061">
        <w:rPr>
          <w:rFonts w:ascii="Comic Sans MS" w:hAnsi="Comic Sans MS"/>
          <w:color w:val="215868"/>
          <w:spacing w:val="24"/>
          <w:sz w:val="18"/>
          <w:szCs w:val="18"/>
        </w:rPr>
        <w:t xml:space="preserve"> hayır, öyle usul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Sayın Başkan…</w:t>
      </w:r>
    </w:p>
    <w:p w:rsidRPr="009C5D80" w:rsidR="006E4061" w:rsidP="009C5D80" w:rsidRDefault="00E524E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yok;</w:t>
      </w:r>
      <w:r w:rsidRPr="009C5D80" w:rsidR="006E4061">
        <w:rPr>
          <w:rFonts w:ascii="Comic Sans MS" w:hAnsi="Comic Sans MS"/>
          <w:color w:val="215868"/>
          <w:spacing w:val="24"/>
          <w:sz w:val="18"/>
          <w:szCs w:val="18"/>
        </w:rPr>
        <w:t xml:space="preserve"> öyle bir usul yok Sayın Sakık, biliyorsunuz.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Peki</w:t>
      </w:r>
      <w:r w:rsidRPr="009C5D80" w:rsidR="00E524E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böyle bir usul var mı?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Siz konuşuyorsunuz, onlar da konuşuyorlar karşılıklı. Her zaman oluyor yani.</w:t>
      </w:r>
    </w:p>
    <w:p w:rsidRPr="009C5D80" w:rsidR="006E4061" w:rsidP="009C5D80" w:rsidRDefault="00E524E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ediyorum</w:t>
      </w:r>
      <w:r w:rsidRPr="009C5D80" w:rsidR="006E4061">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Siz de adalet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 da adaletsizlik değil mi hemen?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Siz Komisyon Başkanıydınız. Roboski de bir insanlık suçudur, Şemdinli de. Aynı şeyi söylüyoruz ama siz…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Sakık, lütfen ama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İHSAN ŞENER (Ordu) – “Çağrı yap.” diyorum, yapmıyorsun!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ERTUĞRUL KÜRKCÜ (Mersin) – Ya niye yapacak çağrıyı sen dedin diye? Sen Hükûmete çağrı yap!</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Peki, Şemdinli’nin…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Sakık, yerinize ot</w:t>
      </w:r>
      <w:r w:rsidRPr="009C5D80" w:rsidR="005C0B83">
        <w:rPr>
          <w:rFonts w:ascii="Comic Sans MS" w:hAnsi="Comic Sans MS"/>
          <w:color w:val="215868"/>
          <w:spacing w:val="24"/>
          <w:sz w:val="18"/>
          <w:szCs w:val="18"/>
        </w:rPr>
        <w:t>urunuz, oradan konuşunuz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(Devamla) – Ben size belgelerle konuşuyorum. Yani orada bir bomba patlıyorsa, o bomba patlıyorsa Bursa’daki can değil mi? El vicdan ya! (BDP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ERTUĞRUL KÜRKCÜ (Mersin) – Gel Hocam, sen gel.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Grup önerisi lehinde söz isteyen Hilmi Bilgin, Sivas Milletvekili. (AK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Aleyhinde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Düzeltiyorum, aleyhinde söz isteyen.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HİLMİ BİLGİN (Sivas) – Sayın Başkan, değerli milletvekilleri; Barış ve Demokrasi Partisi Meclis Grubunca, cezaevlerinde başlayan açlık grevi sebebiyle hükümlü, tutuklu ve ailelerinin yaşadığı sorunların araştırılması için Anayasa’nın 98 ve İç Tüzük’ün ilgili maddeleri gereğince Meclis araştırması açılması yönündeki taleplerin gündeme alınması için verilmiş olan grup önerisinin aleyhinde söz almış bulunuyorum. Bu vesileyle heyetinizi ve aziz milletimizi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Sözlerimin başında, 3 Kasım 2002 tarihinde yapılan seçimlerle iktidara gelen ve o günden bugüne kadar ülkemize ve aziz milletimize hizmet eden, devletle millet arasındaki tüm engelleri kaldıran, devlete hizmet eden anlayış yerine millete hizmet eden devlet anlayışını hâkim kılan ekibe, kadrolara, başta Başbakanımız Sayın Recep Tayyip Erdoğan olmak üzere bugüne kadar hizmet etmiş herkese teşekkür ediyorum. Şunu da açıkça belirtiyorum ki, bizler AK PARTİ kadroları olarak, 14 Ağustos 2001 ruhunu taşımaya devam ettiğimiz müddetçe daha nice on yılları aziz milletimizle birlikte kutlayacağız.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grup önerisinin içerisini incelediğimizde, ceza infaz kurumlarında bulunan PKK, KCK terör örgütü hükümlülerinin, tutuklularının ceza infaz kurumlarına vermiş oldukları dilekçelerinde ileri sürdükleri İmralı F Tipi Yüksek Güvenlikli Kapalı Ceza İnfaz Kurumunda hükümlü olarak bulunan Abdullah Öcalan’a uygulanan sözde hukuksuz tecridin son bulması, müzakerelerin başlaması için sağlık, güvenlik ve özg</w:t>
      </w:r>
      <w:r w:rsidRPr="009C5D80" w:rsidR="00CC0B66">
        <w:rPr>
          <w:rFonts w:ascii="Comic Sans MS" w:hAnsi="Comic Sans MS"/>
          <w:color w:val="215868"/>
          <w:spacing w:val="24"/>
          <w:sz w:val="18"/>
          <w:szCs w:val="18"/>
        </w:rPr>
        <w:t>ürlük şartlarının oluşturulması;</w:t>
      </w:r>
      <w:r w:rsidRPr="009C5D80">
        <w:rPr>
          <w:rFonts w:ascii="Comic Sans MS" w:hAnsi="Comic Sans MS"/>
          <w:color w:val="215868"/>
          <w:spacing w:val="24"/>
          <w:sz w:val="18"/>
          <w:szCs w:val="18"/>
        </w:rPr>
        <w:t xml:space="preserve"> askerî operasyonlar</w:t>
      </w:r>
      <w:r w:rsidRPr="009C5D80" w:rsidR="00CC0B66">
        <w:rPr>
          <w:rFonts w:ascii="Comic Sans MS" w:hAnsi="Comic Sans MS"/>
          <w:color w:val="215868"/>
          <w:spacing w:val="24"/>
          <w:sz w:val="18"/>
          <w:szCs w:val="18"/>
        </w:rPr>
        <w:t>a</w:t>
      </w:r>
      <w:r w:rsidRPr="009C5D80">
        <w:rPr>
          <w:rFonts w:ascii="Comic Sans MS" w:hAnsi="Comic Sans MS"/>
          <w:color w:val="215868"/>
          <w:spacing w:val="24"/>
          <w:sz w:val="18"/>
          <w:szCs w:val="18"/>
        </w:rPr>
        <w:t>, siyasi, yargısal ve psikolojik saldırılara son verilmesi, sözde inkâr ve imha politikalarının son bulması, Kürt kimliği ve Kürtçe ana dilde eğitim hakkı gibi ceza infaz kurumlarının koşullarıyla hiçbir ilgisi olmayan taleplerle süresiz açlık grevi eylemlerine başlamışlardır. Hükümlü ve tutukluların talepleri irdelendiğinde, ortaya koydukları nedenlerin tamamı da kendi konumlarıyla ilgili değildir. Bu taleplerin hiçbirisi tutuklu ve hükümlülerin kişisel durumları ve cezaevi şartlarıyla ilgili bulunmamaktadır. Bu taleplerin tamamını siyasi ve ideolojik talepler olarak görmek mümkündür.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Yine, bu durum</w:t>
      </w:r>
      <w:r w:rsidRPr="009C5D80" w:rsidR="00CC0B66">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dışarıda yürütülen, kana dayalı sürdürülen siyasi hesaplar için ölüme sürükleme oyunudur. Açlık grevine sürükleyen nedenler Hükûmetten kaynaklanan nedenler değildir. Bu grevlerin tetikleyicisi terör örgütüdür. BDP yetkilileri eğer samimiyseler kalksın ve açlık grevlerinin bitirilmesi yönünde samimi iradelerini ortaya koysunlar. Biz</w:t>
      </w:r>
      <w:r w:rsidRPr="009C5D80" w:rsidR="00C03B98">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millet olarak</w:t>
      </w:r>
      <w:r w:rsidRPr="009C5D80" w:rsidR="00C03B98">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BDP yetkililerinin samimiyetini bu çağrıyı yaptıkları anda göreceğiz.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değerli milletvekilleri; açlık grevi yapanların temel talepleri irdelendiğinde, bu nedenlerle açlık grevi yapılmasının hiçbir mantıksal, hiçbir hukuksal ve hiçbir vicdani dayanağı yoktur. Neden yoktur? İmralı  F tipi yüksek güvenlikli cezaevinde hükümlü olarak bulunan Abdullah Öcalan ağırlaştırılmış müebbet hapse mahkûm bir kişidir. Son iki-iki buçuk yıldan beri Abdullah Öcalan aynı konumda bulunan hükümlülerle cezasını çekmektedir. Ayrıca, hükümlü, istediği zaman yakınlarıyla görüşme imkânına sahiptir. Bunun için ya yakınları talepte bulunacaktır ya da kendisinin istemesi gerekmektedir.</w:t>
      </w:r>
      <w:r w:rsidRPr="009C5D80" w:rsidR="00A83D9C">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Türkiye bir hukuk devletidir, herkes aynı haklara sahiptir. Onun için, hukuk ne gerektiriyorsa Öcalan’a da o imkânlar tanınmaktadır.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İkinci husus: Sözde imha ve inkâr politikalarının son bulması talebidir. Türkiye’de 2002 tarihinden itibaren her türlü inkâr politikasına son veren, vesayeti kaldıran, devletle milleti barıştıran AK PARTİ’dir. On yıldan</w:t>
      </w:r>
      <w:r w:rsidRPr="009C5D80" w:rsidR="00A83D9C">
        <w:rPr>
          <w:rFonts w:ascii="Comic Sans MS" w:hAnsi="Comic Sans MS"/>
          <w:color w:val="215868"/>
          <w:spacing w:val="24"/>
          <w:sz w:val="18"/>
          <w:szCs w:val="18"/>
        </w:rPr>
        <w:t xml:space="preserve"> bu yana gerek dil gerek kültür</w:t>
      </w:r>
      <w:r w:rsidRPr="009C5D80">
        <w:rPr>
          <w:rFonts w:ascii="Comic Sans MS" w:hAnsi="Comic Sans MS"/>
          <w:color w:val="215868"/>
          <w:spacing w:val="24"/>
          <w:sz w:val="18"/>
          <w:szCs w:val="18"/>
        </w:rPr>
        <w:t xml:space="preserve"> gerek insan hakları alanında Anayasa, yasa ve idari tedbirlerle hemen hemen bütün inkâr ve ret politikaları ortadan kaldırılmıştır. Bugün artık Türkiye’de Kürtçe konuşulmaya, öğrenilmeye başlanmış, radyo ve televizyonlarda Kürtçe yayınlara başlanmış, cezaevlerinde ana</w:t>
      </w:r>
      <w:r w:rsidRPr="009C5D80" w:rsidR="00A83D9C">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dilde görüşme imkânı başlamıştır. AK PARTİ hükûmetleri bugüne kadar her türlü ret ve inkâr politikalarını yok etme yönünde irade koymuş ve bundan sonra da bu, böyle olacaktır.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değerli milletvekilleri; bugün itibarıyla terör örgütü  sivil - asker, Kürt - Türk ayrımı yapmadan kan dökmeye devam etmektedir ve bunu bir amaç edinmiştir. Terör örgütünün kanlı saldırıları sonucu sönen ocaklar karşısında tepkisiz olanların barıştan, kardeşlikten ve insan haklarından bahsetmesinin hiçbir anlamı yoktur. Kürt – Türk, sivil – asker demeden masum insanlara karşı işlenen cinayetleri kınamayanlar ve açıkça terörle arasına mesafe koymayanlar bu cinayetlerin bir parçasıdır.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Roboski’yi de kınıyor musun</w:t>
      </w:r>
      <w:r w:rsidRPr="009C5D80" w:rsidR="00A83D9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onu da söyle.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HİLMİ BİLGİN (Devamla) – Ben bu yüce kürsüden açlık grevinde olanların anne ve babalarına sesleniyorum...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Roboski için ne düşünüyorsun?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HİLMİ BİLGİN (Devamla) – Çocuklarınızı birilerinin kirli emellerine alet etmeyin.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(Muş) – Senden önce Başbakan onları söylüyordu.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HİLMİ BİLGİN (Devamla) – Onlar sizin sıkı</w:t>
      </w:r>
      <w:r w:rsidRPr="009C5D80" w:rsidR="00A83D9C">
        <w:rPr>
          <w:rFonts w:ascii="Comic Sans MS" w:hAnsi="Comic Sans MS"/>
          <w:color w:val="215868"/>
          <w:spacing w:val="24"/>
          <w:sz w:val="18"/>
          <w:szCs w:val="18"/>
        </w:rPr>
        <w:t>n</w:t>
      </w:r>
      <w:r w:rsidRPr="009C5D80">
        <w:rPr>
          <w:rFonts w:ascii="Comic Sans MS" w:hAnsi="Comic Sans MS"/>
          <w:color w:val="215868"/>
          <w:spacing w:val="24"/>
          <w:sz w:val="18"/>
          <w:szCs w:val="18"/>
        </w:rPr>
        <w:t>tınız, çileniz üzerinizden parlak bir gelecek kurmak istiyorlar. Onlar masum Kürt vatandaşlarımızın çocuklarını okula göndermezken kendi çocuklarını yurt içinde ve yurt dışında en iyi kolejlerde okutuyorlar. Bunu biz milletimizin takdirine sunuyoruz.</w:t>
      </w:r>
    </w:p>
    <w:p w:rsidRPr="009C5D80" w:rsidR="00DE0264"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değerli milletvekilleri; Hükûmetimiz açlık grevlerinin bitirilmesi, sona erdirilmesi için üzerine düşeni yapmış ve yapmaya devam edecektir. İnsan canı ortadayken herkesin samimi olarak çözüme katkı sunması gerekmektedir. Meclis araştırma komisyonları süreli çalışan komisyonlardır. Oysa Meclis çatısı altında çalışmalarına devam eden ve bünyesinde Cezaevlerini İnceleme Alt Komisyonu bulunan İnsan Hakları Komisyonunun çalışmaları devam etmektedir. Önergeye konu olan iddialar bu Komisyon tarafından araştırılabilecek konulardır, bu nedenle grup önerisinin aleyhindeyiz.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 vesileyle </w:t>
      </w:r>
      <w:r w:rsidRPr="009C5D80" w:rsidR="00DE0264">
        <w:rPr>
          <w:rFonts w:ascii="Comic Sans MS" w:hAnsi="Comic Sans MS"/>
          <w:color w:val="215868"/>
          <w:spacing w:val="24"/>
          <w:sz w:val="18"/>
          <w:szCs w:val="18"/>
        </w:rPr>
        <w:t>h</w:t>
      </w:r>
      <w:r w:rsidRPr="009C5D80">
        <w:rPr>
          <w:rFonts w:ascii="Comic Sans MS" w:hAnsi="Comic Sans MS"/>
          <w:color w:val="215868"/>
          <w:spacing w:val="24"/>
          <w:sz w:val="18"/>
          <w:szCs w:val="18"/>
        </w:rPr>
        <w:t>eyetinizi saygıyla selamlıyorum.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SAKIK (Muş) – Sizin çocuklar nerede okuyordu Allah aşkına, sizin çocuklar nerede okuyordu? Günah ya günah! Siz beyazsınız değil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Barış ve Demokrasi Partisi grup önerisi lehinde söz isteyen Oğuz Oyan, İzmir Milletvekili. (CHP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OĞUZ OYAN (İzmir) – Sayın Başkan, değerli milletvekilleri; yüzlerce kişinin 12 Eylülden bu yana yani elli altı gündür giriştiği bir açlık grevi olayıyla karşı karşıyayız ve bu grev, bu açlık grevi hâlen hayati tehlike altında sürdürülen bir grevdir. Meselelerin bu noktaya getirilmesinde kim sorumludur? Bugün Başbakanı izledik grup toplantısında, “Bizim herhangi bir sorumluluğumuz yoktur.” diyor. Olaylar bunun tam tersidir, sorumlu yani olayların müsebbibi Adalet ve Kalkınma Partisidir ve özellikle de Başbakanın kendisidir.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bugüne kadar AKP’nin Kürt sorununda uyguladığı politikalara bir bakın yani bir ileri, iki geri ya da bazen iki ileri, bir geri; bazen bir ileri, bir geri; ne yaptığını bilmez, çelişkili, tutarsız politikalar. Bu politikalardır ki</w:t>
      </w:r>
      <w:r w:rsidRPr="009C5D80" w:rsidR="00DE02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bugün</w:t>
      </w:r>
      <w:r w:rsidRPr="009C5D80" w:rsidR="00DE02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böylesine bir açlık grevinin zeminini oluşturmuştur. Bu politikalar oportünist politikalardır. AKP’nin politikaları seçime endeksli, fırsatçı politikalardır. Dolayısıyla bu politikalar sürekli hayal kırıklıkları yaratan politikalardır. PKK’ya tutamayacağı sözler veren    -Oslo’da ve başka mekânlarda, bilmediğimiz- umut pompalayan ama arkasından sürekli olarak hayal kırıklıkları yaratan bir politikadan bahsediyoruz. Habur’da hukuku ve yargıyı, bağımsız yargıyı çiğneyeceksin, tepkiler üzerine bu defa KCK operasyonları başlatacaksın</w:t>
      </w:r>
      <w:r w:rsidRPr="009C5D80" w:rsidR="00DE02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DE0264">
        <w:rPr>
          <w:rFonts w:ascii="Comic Sans MS" w:hAnsi="Comic Sans MS"/>
          <w:color w:val="215868"/>
          <w:spacing w:val="24"/>
          <w:sz w:val="18"/>
          <w:szCs w:val="18"/>
        </w:rPr>
        <w:t>Y</w:t>
      </w:r>
      <w:r w:rsidRPr="009C5D80">
        <w:rPr>
          <w:rFonts w:ascii="Comic Sans MS" w:hAnsi="Comic Sans MS"/>
          <w:color w:val="215868"/>
          <w:spacing w:val="24"/>
          <w:sz w:val="18"/>
          <w:szCs w:val="18"/>
        </w:rPr>
        <w:t>ani böyle bir anlayış, böyle bir tutarsızlık nasıl savunulabilir? Bir taraftan, Başbakanın kendisi “Sayın Öcalan” diyecek; arkasından, “Sayın Öcalan” dediği için insanları tutuklayacaksın; seçilmiş belediye başkanlarını herhangi bir şekilde bir kaçma şüpheleri olmadığı hâlde tutuklu olarak yargılama kararı vereceksin. Bu haksız tutuklamalar, bu sürekli olarak çaresizliğe itilmiş insanlar sonuçta nasıl yapacaklar? Bir: Terörü azdıracaksın çünkü sürekli olarak umut ve hayal kırıklıklarını peş peşe yaratan bir iktidarsın. Bu, terörü azdırır</w:t>
      </w:r>
      <w:r w:rsidRPr="009C5D80" w:rsidR="00DE02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ki azdırdınız geldiğinizden bu yana.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İkincisi de bu tür çaresizlik grevlerine, insanların kendi bedenleri üzerinden bir hak talebine yö</w:t>
      </w:r>
      <w:r w:rsidRPr="009C5D80" w:rsidR="00DE0264">
        <w:rPr>
          <w:rFonts w:ascii="Comic Sans MS" w:hAnsi="Comic Sans MS"/>
          <w:color w:val="215868"/>
          <w:spacing w:val="24"/>
          <w:sz w:val="18"/>
          <w:szCs w:val="18"/>
        </w:rPr>
        <w:t>nelmelerine yol açarsınız. Yani</w:t>
      </w:r>
      <w:r w:rsidRPr="009C5D80">
        <w:rPr>
          <w:rFonts w:ascii="Comic Sans MS" w:hAnsi="Comic Sans MS"/>
          <w:color w:val="215868"/>
          <w:spacing w:val="24"/>
          <w:sz w:val="18"/>
          <w:szCs w:val="18"/>
        </w:rPr>
        <w:t xml:space="preserve"> bu zikzak politikaları, bu açlık grevlerinin doğrudan sorumlusudur. Dolayısıyla bizzat Başbakandır bu işin sorumlusu. Tabii, grevler, siyasi… Yani, AKP, şimdi, savunuyor “Bunlar siyasi talep.” Tabii, siyasi olacak; senin baskın siyasi, senin baskın hukuksuzluk, karşılığı da siyasi olacaktır.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ikinci bir konu: Sadece KCK davaları değil, aslında KCK ve Ergenekon, bunun içine Balyoz’u da katın, Oda TV’yi katın, hatta İzmir Büyükşehir Belediyesi yargılamalarını katın.</w:t>
      </w:r>
      <w:r w:rsidRPr="009C5D80" w:rsidR="00DE026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DE0264">
        <w:rPr>
          <w:rFonts w:ascii="Comic Sans MS" w:hAnsi="Comic Sans MS"/>
          <w:color w:val="215868"/>
          <w:spacing w:val="24"/>
          <w:sz w:val="18"/>
          <w:szCs w:val="18"/>
        </w:rPr>
        <w:t>b</w:t>
      </w:r>
      <w:r w:rsidRPr="009C5D80">
        <w:rPr>
          <w:rFonts w:ascii="Comic Sans MS" w:hAnsi="Comic Sans MS"/>
          <w:color w:val="215868"/>
          <w:spacing w:val="24"/>
          <w:sz w:val="18"/>
          <w:szCs w:val="18"/>
        </w:rPr>
        <w:t>unlar, zıtların birliğini gösterir Türkiye’de. Yani aslında zıt gibi görüne</w:t>
      </w:r>
      <w:r w:rsidRPr="009C5D80" w:rsidR="00DE0264">
        <w:rPr>
          <w:rFonts w:ascii="Comic Sans MS" w:hAnsi="Comic Sans MS"/>
          <w:color w:val="215868"/>
          <w:spacing w:val="24"/>
          <w:sz w:val="18"/>
          <w:szCs w:val="18"/>
        </w:rPr>
        <w:t>n ama aslında ortak olan…</w:t>
      </w:r>
      <w:r w:rsidRPr="009C5D80">
        <w:rPr>
          <w:rFonts w:ascii="Comic Sans MS" w:hAnsi="Comic Sans MS"/>
          <w:color w:val="215868"/>
          <w:spacing w:val="24"/>
          <w:sz w:val="18"/>
          <w:szCs w:val="18"/>
        </w:rPr>
        <w:t xml:space="preserve"> </w:t>
      </w:r>
      <w:r w:rsidRPr="009C5D80" w:rsidR="00DE0264">
        <w:rPr>
          <w:rFonts w:ascii="Comic Sans MS" w:hAnsi="Comic Sans MS"/>
          <w:color w:val="215868"/>
          <w:spacing w:val="24"/>
          <w:sz w:val="18"/>
          <w:szCs w:val="18"/>
        </w:rPr>
        <w:t>O</w:t>
      </w:r>
      <w:r w:rsidRPr="009C5D80">
        <w:rPr>
          <w:rFonts w:ascii="Comic Sans MS" w:hAnsi="Comic Sans MS"/>
          <w:color w:val="215868"/>
          <w:spacing w:val="24"/>
          <w:sz w:val="18"/>
          <w:szCs w:val="18"/>
        </w:rPr>
        <w:t>rtak temeli nedir? Ortak temeli, hukuksuzluktur; ortak temeli, iktidarın yargıyı bir silah olarak kullanmasıdır. Bunların ortak temeli, aslında tutukluğunun yargısız infaza dönüştürülmesi olayıdır. Hepsinde benzer bir mantığı görüyorsunuz ve bu mantık aslında bir çifte standartla birlikte gidiyor. Bir taraftan Hizbullah davasında hükümlüleri bırakacaksınız, böyle ellerini kollarını sallaya sallaya gidecek; bir taraftan Deniz Feneri’nde, siz uzun tutukluluk sürelerini gerekçe göstererek 6 tutukluyu serbest bırakacaksınız, tam çelişkili ve çifte standart uygulamasına örnek olarak, öbür taraftan da insanları ne zaman bu tutukluluk süresinin biteceğini bilmeden içerde tutaca</w:t>
      </w:r>
      <w:r w:rsidRPr="009C5D80" w:rsidR="00E15AB0">
        <w:rPr>
          <w:rFonts w:ascii="Comic Sans MS" w:hAnsi="Comic Sans MS"/>
          <w:color w:val="215868"/>
          <w:spacing w:val="24"/>
          <w:sz w:val="18"/>
          <w:szCs w:val="18"/>
        </w:rPr>
        <w:t>ksınız, üstelik bunların arasın</w:t>
      </w:r>
      <w:r w:rsidRPr="009C5D80">
        <w:rPr>
          <w:rFonts w:ascii="Comic Sans MS" w:hAnsi="Comic Sans MS"/>
          <w:color w:val="215868"/>
          <w:spacing w:val="24"/>
          <w:sz w:val="18"/>
          <w:szCs w:val="18"/>
        </w:rPr>
        <w:t>a seçilmişler</w:t>
      </w:r>
      <w:r w:rsidRPr="009C5D80" w:rsidR="00E15AB0">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de dâhil olmak üzere.</w:t>
      </w:r>
      <w:r w:rsidRPr="009C5D80" w:rsidR="00E15AB0">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Aslında bu hukuksuzluk, bu adaletsizlik adında “adalet” kelimesi de olan AKP’nin kartviziti hâline gelmiştir. AKP, adaletsizliğin ve hukuksuzluğun temeli olmuştur. Deniz Feneri davası bile sadece bunun örneğidir, Deniz Feneri savcılarının yargılanması bunun tek başına örneğini oluşturur.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bir başka konu: Bu grevlerin sorumlu</w:t>
      </w:r>
      <w:r w:rsidRPr="009C5D80" w:rsidR="00E15AB0">
        <w:rPr>
          <w:rFonts w:ascii="Comic Sans MS" w:hAnsi="Comic Sans MS"/>
          <w:color w:val="215868"/>
          <w:spacing w:val="24"/>
          <w:sz w:val="18"/>
          <w:szCs w:val="18"/>
        </w:rPr>
        <w:t>luğu</w:t>
      </w:r>
      <w:r w:rsidRPr="009C5D80">
        <w:rPr>
          <w:rFonts w:ascii="Comic Sans MS" w:hAnsi="Comic Sans MS"/>
          <w:color w:val="215868"/>
          <w:spacing w:val="24"/>
          <w:sz w:val="18"/>
          <w:szCs w:val="18"/>
        </w:rPr>
        <w:t xml:space="preserve"> kadar, çözümsüzlüğünün de iktidar partisine ait  olduğu</w:t>
      </w:r>
      <w:r w:rsidRPr="009C5D80" w:rsidR="00E15AB0">
        <w:rPr>
          <w:rFonts w:ascii="Comic Sans MS" w:hAnsi="Comic Sans MS"/>
          <w:color w:val="215868"/>
          <w:spacing w:val="24"/>
          <w:sz w:val="18"/>
          <w:szCs w:val="18"/>
        </w:rPr>
        <w:t>nu</w:t>
      </w:r>
      <w:r w:rsidRPr="009C5D80">
        <w:rPr>
          <w:rFonts w:ascii="Comic Sans MS" w:hAnsi="Comic Sans MS"/>
          <w:color w:val="215868"/>
          <w:spacing w:val="24"/>
          <w:sz w:val="18"/>
          <w:szCs w:val="18"/>
        </w:rPr>
        <w:t xml:space="preserve"> gösteriyor bize. Yani düşünün ki bir Başbakan alay ediyor</w:t>
      </w:r>
      <w:r w:rsidRPr="009C5D80" w:rsidR="00E15AB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“Bunlar asla açlık grevi değil, içlerinde bir kişi var açlık grevi</w:t>
      </w:r>
      <w:r w:rsidRPr="009C5D80" w:rsidR="00E15AB0">
        <w:rPr>
          <w:rFonts w:ascii="Comic Sans MS" w:hAnsi="Comic Sans MS"/>
          <w:color w:val="215868"/>
          <w:spacing w:val="24"/>
          <w:sz w:val="18"/>
          <w:szCs w:val="18"/>
        </w:rPr>
        <w:t>nde</w:t>
      </w:r>
      <w:r w:rsidRPr="009C5D80">
        <w:rPr>
          <w:rFonts w:ascii="Comic Sans MS" w:hAnsi="Comic Sans MS"/>
          <w:color w:val="215868"/>
          <w:spacing w:val="24"/>
          <w:sz w:val="18"/>
          <w:szCs w:val="18"/>
        </w:rPr>
        <w:t>, diğerleri yemek yiyorlar.” falan diyor. Yani bir iktidardan beklenen ilk önce vicdan sahibi olmasıdır. Yani, bu tür insan hayatını içeren konularda “Acaba ben ne yaparım, nasıl ikna ederim de bu uygulamadan bu insanları vazgeçiririm.” olmalı idi. Oysa bunu yapmamıştır, tam tersine insanların taleplerini alaya alarak, gayriciddi bir tavır sergileyerek, âdeta kışkırtıcı bir tavır içinde olmuştur.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Yani, şimdi, tabii, bu ne perhiz</w:t>
      </w:r>
      <w:r w:rsidRPr="009C5D80" w:rsidR="00E15AB0">
        <w:rPr>
          <w:rFonts w:ascii="Comic Sans MS" w:hAnsi="Comic Sans MS"/>
          <w:color w:val="215868"/>
          <w:spacing w:val="24"/>
          <w:sz w:val="18"/>
          <w:szCs w:val="18"/>
        </w:rPr>
        <w:t xml:space="preserve"> bu ne lahana turşusu.</w:t>
      </w:r>
      <w:r w:rsidRPr="009C5D80">
        <w:rPr>
          <w:rFonts w:ascii="Comic Sans MS" w:hAnsi="Comic Sans MS"/>
          <w:color w:val="215868"/>
          <w:spacing w:val="24"/>
          <w:sz w:val="18"/>
          <w:szCs w:val="18"/>
        </w:rPr>
        <w:t xml:space="preserve"> Şimdi de ana</w:t>
      </w:r>
      <w:r w:rsidRPr="009C5D80" w:rsidR="00E15AB0">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dilde savunma hakkıyla ilişkili bir madde getirilmek isteniyor. Peki, yani, bu başından beri zaten talep edilen meseleydi. Başından beri siz zaten bu KCK davasını bu şekle getirerek… Yani bu çelişkili politikalarla, bu siyasi talebi gündeme bizzat sizin uygulamanız getirmişti. E</w:t>
      </w:r>
      <w:r w:rsidRPr="009C5D80" w:rsidR="00B177A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şimdi, bir de böyle bir öneriyle, galiba böyle bir hazırlıkla geliyorsunuz. Gerçekten bu </w:t>
      </w:r>
      <w:r w:rsidRPr="009C5D80" w:rsidR="00B177A4">
        <w:rPr>
          <w:rFonts w:ascii="Comic Sans MS" w:hAnsi="Comic Sans MS"/>
          <w:color w:val="215868"/>
          <w:spacing w:val="24"/>
          <w:sz w:val="18"/>
          <w:szCs w:val="18"/>
        </w:rPr>
        <w:t>ne perhiz, bu ne lahana turşusu.</w:t>
      </w:r>
      <w:r w:rsidRPr="009C5D80">
        <w:rPr>
          <w:rFonts w:ascii="Comic Sans MS" w:hAnsi="Comic Sans MS"/>
          <w:color w:val="215868"/>
          <w:spacing w:val="24"/>
          <w:sz w:val="18"/>
          <w:szCs w:val="18"/>
        </w:rPr>
        <w:t xml:space="preserve"> Yani, birtakım yapılabilir şeyleri de şimdiye kadar yapmadınız. Yani, İmralı’yla ilgili bir talep mi var, tecrit mi var, görüşme ambargosu mu var? E</w:t>
      </w:r>
      <w:r w:rsidRPr="009C5D80" w:rsidR="00B177A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bunu çözebilirdiniz, daha ilk günden çözebilirdiniz. Varsa böyle bir şey, bunu yapmıyorsunuz.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insan yaşamına karşı duyarsızlık, bir iktidarın yapabileceği en son şeydir. Bir iktidar içer</w:t>
      </w:r>
      <w:r w:rsidRPr="009C5D80" w:rsidR="00B177A4">
        <w:rPr>
          <w:rFonts w:ascii="Comic Sans MS" w:hAnsi="Comic Sans MS"/>
          <w:color w:val="215868"/>
          <w:spacing w:val="24"/>
          <w:sz w:val="18"/>
          <w:szCs w:val="18"/>
        </w:rPr>
        <w:t>i</w:t>
      </w:r>
      <w:r w:rsidRPr="009C5D80">
        <w:rPr>
          <w:rFonts w:ascii="Comic Sans MS" w:hAnsi="Comic Sans MS"/>
          <w:color w:val="215868"/>
          <w:spacing w:val="24"/>
          <w:sz w:val="18"/>
          <w:szCs w:val="18"/>
        </w:rPr>
        <w:t>de olanların, cezaevinde olanların hayatından da sorumludur, öncelikle sorumludur. Bunu yapmayıp da, son güne kadar çözüm aramayıp da bu insanları be</w:t>
      </w:r>
      <w:r w:rsidRPr="009C5D80" w:rsidR="00B177A4">
        <w:rPr>
          <w:rFonts w:ascii="Comic Sans MS" w:hAnsi="Comic Sans MS"/>
          <w:color w:val="215868"/>
          <w:spacing w:val="24"/>
          <w:sz w:val="18"/>
          <w:szCs w:val="18"/>
        </w:rPr>
        <w:t>lk</w:t>
      </w:r>
      <w:r w:rsidRPr="009C5D80">
        <w:rPr>
          <w:rFonts w:ascii="Comic Sans MS" w:hAnsi="Comic Sans MS"/>
          <w:color w:val="215868"/>
          <w:spacing w:val="24"/>
          <w:sz w:val="18"/>
          <w:szCs w:val="18"/>
        </w:rPr>
        <w:t xml:space="preserve">i de ölmeseler bile sakat kalacakları bir sürece mahkûm etmek, bir iktidarın görevini yapmadığının en önemli kanıtlarından biridir. </w:t>
      </w:r>
    </w:p>
    <w:p w:rsidRPr="009C5D80" w:rsidR="006E4061" w:rsidP="009C5D80" w:rsidRDefault="006E4061">
      <w:pPr>
        <w:pStyle w:val="Metinstil"/>
        <w:tabs>
          <w:tab w:val="center" w:pos="5103"/>
        </w:tabs>
        <w:suppressAutoHyphens/>
        <w:spacing w:line="240" w:lineRule="auto"/>
        <w:rPr>
          <w:rFonts w:ascii="Comic Sans MS" w:hAnsi="Comic Sans MS" w:cs="Arial"/>
          <w:color w:val="215868"/>
          <w:sz w:val="18"/>
          <w:szCs w:val="18"/>
        </w:rPr>
      </w:pPr>
      <w:r w:rsidRPr="009C5D80">
        <w:rPr>
          <w:rFonts w:ascii="Comic Sans MS" w:hAnsi="Comic Sans MS"/>
          <w:color w:val="215868"/>
          <w:spacing w:val="24"/>
          <w:sz w:val="18"/>
          <w:szCs w:val="18"/>
        </w:rPr>
        <w:t>Değerli arkadaşlarım, şimdiye kadar Kürt sorununda iktidar tutarsız, samimiyetsiz ve fırsatçı politikalarla sorunu daha da işin içinden çıkılmaz bir hâle</w:t>
      </w:r>
      <w:r w:rsidRPr="009C5D80" w:rsidR="00B177A4">
        <w:rPr>
          <w:rFonts w:ascii="Comic Sans MS" w:hAnsi="Comic Sans MS"/>
          <w:color w:val="215868"/>
          <w:spacing w:val="24"/>
          <w:sz w:val="18"/>
          <w:szCs w:val="18"/>
        </w:rPr>
        <w:t xml:space="preserve"> getirmiştir. 2009 seçimlerinde -yerel seçimlerinde-</w:t>
      </w:r>
      <w:r w:rsidRPr="009C5D80">
        <w:rPr>
          <w:rFonts w:ascii="Comic Sans MS" w:hAnsi="Comic Sans MS"/>
          <w:color w:val="215868"/>
          <w:spacing w:val="24"/>
          <w:sz w:val="18"/>
          <w:szCs w:val="18"/>
        </w:rPr>
        <w:t xml:space="preserve"> 2010 referandumunda ve 2011 genel seçimlerinde âdeta bir ateşkes</w:t>
      </w:r>
      <w:r w:rsidRPr="009C5D80" w:rsidR="00B177A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âdeta değil bir ateşkes örtük bir ateşkes PKK ile sağlayarak, bunu aslında kendi seçim başarısı, kendi seçim fırsatçılığı için bir araç olarak kullanan bir iktidarın çözümün bir parçası olması beklenemez. </w:t>
      </w:r>
      <w:r w:rsidRPr="009C5D80" w:rsidR="00153698">
        <w:rPr>
          <w:rFonts w:ascii="Comic Sans MS" w:hAnsi="Comic Sans MS"/>
          <w:color w:val="215868"/>
          <w:spacing w:val="24"/>
          <w:sz w:val="18"/>
          <w:szCs w:val="18"/>
        </w:rPr>
        <w:t>“</w:t>
      </w:r>
      <w:r w:rsidRPr="009C5D80">
        <w:rPr>
          <w:rFonts w:ascii="Comic Sans MS" w:hAnsi="Comic Sans MS"/>
          <w:color w:val="215868"/>
          <w:spacing w:val="24"/>
          <w:sz w:val="18"/>
          <w:szCs w:val="18"/>
        </w:rPr>
        <w:t>Demokratik açılım</w:t>
      </w:r>
      <w:r w:rsidRPr="009C5D80" w:rsidR="00153698">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adını verdiği bir projenin içini dolduramazken, bundan ana muhalefet partisine bile söz etmezken; </w:t>
      </w:r>
      <w:r w:rsidRPr="009C5D80" w:rsidR="00153698">
        <w:rPr>
          <w:rFonts w:ascii="Comic Sans MS" w:hAnsi="Comic Sans MS"/>
          <w:color w:val="215868"/>
          <w:spacing w:val="24"/>
          <w:sz w:val="18"/>
          <w:szCs w:val="18"/>
        </w:rPr>
        <w:t xml:space="preserve">bu arada </w:t>
      </w:r>
      <w:r w:rsidRPr="009C5D80">
        <w:rPr>
          <w:rFonts w:ascii="Comic Sans MS" w:hAnsi="Comic Sans MS" w:cs="Arial"/>
          <w:color w:val="215868"/>
          <w:sz w:val="18"/>
          <w:szCs w:val="18"/>
        </w:rPr>
        <w:t xml:space="preserve">Oslo’da görüşmeler yapıp bize bahsetmediği projelerini silah bırakmayanlarla görüşen ve bunu dahi Habur’da yüzüne gözüne bulaştıran bir iktidar çözümün parçası olamaz. “Çözümün yeri Türkiye Büyük Millet Meclisidir.” talebimiz bu koşullarda daha da önem, haklılık ve anlam kazanmaktadır. </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AKP’nin ilkesiz siyaseti Türkiye’yi daha fazla terör batağına itmiştir. Bir süredir Suriye’ye yönelik saldırgan politika hem Kürt sorununun uluslararasılaşmasına zemin hazırlamıştır hem de sınır aşırı terörün hedefi olması için yeni bir eşiğe getirmiştir Türkiye’yi.</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 Bugün Türkiye’de -bakın, 6 Kasım YÖK’ün kuruluş tarihidir- üniversitelerde, bu arada Ege Üniversitesinde öğrenciler YÖK’ü protesto ediyorlar. Sizin de YÖK’ü değiştirmek üzere bir tasarınız var ya, onlar da YÖK’ü protesto ediyorlar. Ne yaptı iktidarınız? İktidarınız üniversite kampüslerine girdiler, yüzlerce öğrenciye gene biber gazını layık gördüler, gene onları gözaltına aldılar. Değerli arkadaşlarım, bu nasıl bir demokrasi anlayışı? Bırakın çocuklarımız, bırakın sizin çocuklarınız, bizim çocuklarımız özgürce ifade edebilsinler kendilerini. Nedir bu korku? Nedir bu tahammülsüzlük? Eğer siz bunları çözüm yoluna sokmak istiyorsanız yapacağınız ilk şey, insan hak ve özgürlüklerine saygılı olmayı öğrenmektir. İnsan hak ve özgürlüklerine saygılı olmayı öğrenen bir iktidar -ki bu bir öğrenme sürecidir ama bunu on yıldır öğrenemeyen nasıl öğrenecek gibi bir sorunla karşı karşıyayız- bu insan hak ve özgürlüklerine saygılı olmayı öğrenen, AB ilerleme raporlarında olduğundan daha fazlasını yaparak öğrenen bir iktidar, ancak Türkiye’nin önünü demokratik hak ve özgürlük açısından açabilen bir iktidardır. AKP İktidarı, ne yazık ki şimdiye kadar bu açıdan sınıfta kalmıştır. Türkiye’de AKP döneminde yüzlerce öğrenci tutuklanmıştır, yüzlerce insan cezaevlerine girmiştir, gazeteciler tutukludur ve son olarak da gördüğünüz gibi</w:t>
      </w:r>
      <w:r w:rsidRPr="009C5D80" w:rsidR="002B6214">
        <w:rPr>
          <w:rFonts w:ascii="Comic Sans MS" w:hAnsi="Comic Sans MS" w:cs="Arial"/>
          <w:color w:val="215868"/>
          <w:sz w:val="18"/>
          <w:szCs w:val="18"/>
        </w:rPr>
        <w:t>,</w:t>
      </w:r>
      <w:r w:rsidRPr="009C5D80">
        <w:rPr>
          <w:rFonts w:ascii="Comic Sans MS" w:hAnsi="Comic Sans MS" w:cs="Arial"/>
          <w:color w:val="215868"/>
          <w:sz w:val="18"/>
          <w:szCs w:val="18"/>
        </w:rPr>
        <w:t xml:space="preserve"> açlık grevleriyle Türkiye’nin cezaevleri yeni bir dramın eşiğine gelmiştir. Bu nedenle BDP’nin sunduğu önergenin lehinde konuştum, lehinde olduğumu söylemek istiyorum. </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Teşekkür ederim. (CHP ve BDP sıralarından alkışlar)</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BAŞKAN – Teşekkür ediyorum.</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Barış ve Demokrasi Partisi grup önerisi aleyhinde söz isteyen Recep Özel, Isparta Milletvekili.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Sayın Başkan, çok değerli milletvekilleri; Barış ve Demokrasi Partisinin İç Tüzük’ün 19’uncu maddesi gereğince vermiş olduğu grup önerisi aleyhinde söz almış bulunmaktayım.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 gündeme getirmek istedikleri grup önerisi, geçen hafta 2 defa</w:t>
      </w:r>
      <w:r w:rsidRPr="009C5D80" w:rsidR="002B62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aynı şekilde</w:t>
      </w:r>
      <w:r w:rsidRPr="009C5D80" w:rsidR="002B62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cezaevlerindeki devam etmekte olan açlık greviyle ilgili burada görüşülmüş ve reddedilmişti, aynı konu tekrar bugün getirildi. Bizler de açlık grevinde bulunan cezaevindekilerin son vermesini istiyoruz.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Dün Başbakan Yardımcımız Bülent Arınç Bey deklare etti “Bir an önce son verin.” diye. Meclis kürsüsünden</w:t>
      </w:r>
      <w:r w:rsidRPr="009C5D80" w:rsidR="002B62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kendilerinin başka kişilerin siyasi emellerine alet olmamaları anlamında, kendi sağlıklarını düşünen… Cezaevlerindeki bu açlık grevine katılanların son vermesini buradan talep ediyoruz. Tabii ki Hük</w:t>
      </w:r>
      <w:r w:rsidRPr="009C5D80" w:rsidR="002B6214">
        <w:rPr>
          <w:rFonts w:ascii="Comic Sans MS" w:hAnsi="Comic Sans MS"/>
          <w:color w:val="215868"/>
          <w:spacing w:val="24"/>
          <w:sz w:val="18"/>
          <w:szCs w:val="18"/>
        </w:rPr>
        <w:t>ûmet birtakım adımlar atmakta, b</w:t>
      </w:r>
      <w:r w:rsidRPr="009C5D80">
        <w:rPr>
          <w:rFonts w:ascii="Comic Sans MS" w:hAnsi="Comic Sans MS"/>
          <w:color w:val="215868"/>
          <w:spacing w:val="24"/>
          <w:sz w:val="18"/>
          <w:szCs w:val="18"/>
        </w:rPr>
        <w:t>unların da karşı taraftan iyi niyetli bir şekilde karşılığını gö</w:t>
      </w:r>
      <w:r w:rsidRPr="009C5D80" w:rsidR="002B6214">
        <w:rPr>
          <w:rFonts w:ascii="Comic Sans MS" w:hAnsi="Comic Sans MS"/>
          <w:color w:val="215868"/>
          <w:spacing w:val="24"/>
          <w:sz w:val="18"/>
          <w:szCs w:val="18"/>
        </w:rPr>
        <w:t>rmek</w:t>
      </w:r>
      <w:r w:rsidRPr="009C5D80">
        <w:rPr>
          <w:rFonts w:ascii="Comic Sans MS" w:hAnsi="Comic Sans MS"/>
          <w:color w:val="215868"/>
          <w:spacing w:val="24"/>
          <w:sz w:val="18"/>
          <w:szCs w:val="18"/>
        </w:rPr>
        <w:t xml:space="preserve"> istemektedir.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Biz</w:t>
      </w:r>
      <w:r w:rsidRPr="009C5D80" w:rsidR="002B62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bugünkü gündemimiz Büyükşehir Belediyesi Yasası’nı biraz sonra grup önerimizle getireceğiz. Bu nedenle, Barış ve Demokrasi Partisinin önerisine katılmadığımızı belirtiyor, saygılar sunuyorum efendim.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Sayın Başkan…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Baluken.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İDRİS BALUKEN (Bingöl) – Sayın Başkan, Sayın Hatip konuşması sırasında yani hem şu anda bir önceki Hatip hem de ilk AKP adına konuşan Hatip grubumuzu zan altında bırakan ithamlarda bulundu.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söyledi de zan altında kaldınız Sayın Baluken?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İDRİS BALUKEN (Bingöl) – Açlık grevinin talimatının BDP tarafından verildiği ve BDP’nin çağrı yapmaması nedeniyle açlık grevinin devamını söyleyen imalar oldu, ona bir cevap vermek istiyorum.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Karşı mısınız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Sataşmayla nedeniyle üç dakika söz veriyorum.</w:t>
      </w:r>
    </w:p>
    <w:p w:rsidRPr="009C5D80" w:rsidR="002B6214" w:rsidP="009C5D80" w:rsidRDefault="002B6214">
      <w:pPr>
        <w:ind w:left="20" w:right="60" w:firstLine="820"/>
        <w:jc w:val="both"/>
        <w:rPr>
          <w:sz w:val="18"/>
          <w:szCs w:val="18"/>
        </w:rPr>
      </w:pPr>
      <w:r w:rsidRPr="009C5D80">
        <w:rPr>
          <w:sz w:val="18"/>
          <w:szCs w:val="18"/>
        </w:rPr>
        <w:t>VIII.- SATAŞMALARA İLİŞKİN KONUŞMALAR</w:t>
      </w:r>
    </w:p>
    <w:p w:rsidRPr="009C5D80" w:rsidR="002B6214" w:rsidP="009C5D80" w:rsidRDefault="002B6214">
      <w:pPr>
        <w:ind w:left="20" w:right="60" w:firstLine="820"/>
        <w:jc w:val="both"/>
        <w:rPr>
          <w:bCs/>
          <w:noProof/>
          <w:sz w:val="18"/>
          <w:szCs w:val="18"/>
        </w:rPr>
      </w:pPr>
      <w:r w:rsidRPr="009C5D80">
        <w:rPr>
          <w:sz w:val="18"/>
          <w:szCs w:val="18"/>
        </w:rPr>
        <w:t xml:space="preserve">1.- </w:t>
      </w:r>
      <w:r w:rsidRPr="009C5D80">
        <w:rPr>
          <w:bCs/>
          <w:noProof/>
          <w:sz w:val="18"/>
          <w:szCs w:val="18"/>
        </w:rPr>
        <w:t>Bingöl Milletvekili İdris Baluken’in, Sivas Milletvekili Hilmi Bilgin ve Isparta Milletvekili Recep Özel’in BDP Grubuna sataşması nedeniyle konuşması</w:t>
      </w:r>
    </w:p>
    <w:p w:rsidRPr="009C5D80" w:rsidR="00113BCD"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Sayın Başkan, değerli milletvekilleri; yani geçen haftadan beri çok önemli bir konuyu sürekli Meclis gündemine getiriyoruz. Buradan bir çözümün sesi, buradan bu yaşanan soruna akılla yaklaşan, mantıkla yaklaşan, sağduyuyla yaklaşan bir sesi yakalamaya çalışıyoruz ama maalesef ezberlenmiş gibi aynı metinlerle, AK PARTİ Grubunun genelini de temsil etmeyen, genelinin düşüncesini belirtmeyen birtakım metinlerle burada birtakım suçlamalar yapılıyor,</w:t>
      </w:r>
      <w:r w:rsidRPr="009C5D80" w:rsidR="002B6214">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deyim yerindeyse siyasi birtakım çıkar elde etmenin arayışı yapılıyor. </w:t>
      </w:r>
    </w:p>
    <w:p w:rsidRPr="009C5D80" w:rsidR="00113BCD"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 sorun şudur, bunu açık söyleyelim: İçerideki siyasi tutuklu arkadaşlarımız bu açlık grevi eylemine kendi iradeleriyle karar vermişlerdir, kendi iradeleriyle bu eyleme devam etmektedirler. İçerisi boş olan bir çağrı BDP’den de gelse, AKP’den de gelse, PKK’den de gelse, KCK’den de gelse hiçbir</w:t>
      </w:r>
      <w:r w:rsidRPr="009C5D80" w:rsidR="00113BCD">
        <w:rPr>
          <w:rFonts w:ascii="Comic Sans MS" w:hAnsi="Comic Sans MS"/>
          <w:color w:val="215868"/>
          <w:spacing w:val="24"/>
          <w:sz w:val="18"/>
          <w:szCs w:val="18"/>
        </w:rPr>
        <w:t xml:space="preserve"> şekilde karşılık bulmayacaktır,</w:t>
      </w:r>
      <w:r w:rsidRPr="009C5D80">
        <w:rPr>
          <w:rFonts w:ascii="Comic Sans MS" w:hAnsi="Comic Sans MS"/>
          <w:color w:val="215868"/>
          <w:spacing w:val="24"/>
          <w:sz w:val="18"/>
          <w:szCs w:val="18"/>
        </w:rPr>
        <w:t xml:space="preserve"> </w:t>
      </w:r>
      <w:r w:rsidRPr="009C5D80" w:rsidR="00113BCD">
        <w:rPr>
          <w:rFonts w:ascii="Comic Sans MS" w:hAnsi="Comic Sans MS"/>
          <w:color w:val="215868"/>
          <w:spacing w:val="24"/>
          <w:sz w:val="18"/>
          <w:szCs w:val="18"/>
        </w:rPr>
        <w:t>b</w:t>
      </w:r>
      <w:r w:rsidRPr="009C5D80">
        <w:rPr>
          <w:rFonts w:ascii="Comic Sans MS" w:hAnsi="Comic Sans MS"/>
          <w:color w:val="215868"/>
          <w:spacing w:val="24"/>
          <w:sz w:val="18"/>
          <w:szCs w:val="18"/>
        </w:rPr>
        <w:t>unu biz d</w:t>
      </w:r>
      <w:r w:rsidRPr="009C5D80" w:rsidR="00113BCD">
        <w:rPr>
          <w:rFonts w:ascii="Comic Sans MS" w:hAnsi="Comic Sans MS"/>
          <w:color w:val="215868"/>
          <w:spacing w:val="24"/>
          <w:sz w:val="18"/>
          <w:szCs w:val="18"/>
        </w:rPr>
        <w:t>efalarca buradan da ifade ettik.</w:t>
      </w:r>
      <w:r w:rsidRPr="009C5D80">
        <w:rPr>
          <w:rFonts w:ascii="Comic Sans MS" w:hAnsi="Comic Sans MS"/>
          <w:color w:val="215868"/>
          <w:spacing w:val="24"/>
          <w:sz w:val="18"/>
          <w:szCs w:val="18"/>
        </w:rPr>
        <w:t xml:space="preserve"> </w:t>
      </w:r>
      <w:r w:rsidRPr="009C5D80" w:rsidR="00113BCD">
        <w:rPr>
          <w:rFonts w:ascii="Comic Sans MS" w:hAnsi="Comic Sans MS"/>
          <w:color w:val="215868"/>
          <w:spacing w:val="24"/>
          <w:sz w:val="18"/>
          <w:szCs w:val="18"/>
        </w:rPr>
        <w:t>C</w:t>
      </w:r>
      <w:r w:rsidRPr="009C5D80">
        <w:rPr>
          <w:rFonts w:ascii="Comic Sans MS" w:hAnsi="Comic Sans MS"/>
          <w:color w:val="215868"/>
          <w:spacing w:val="24"/>
          <w:sz w:val="18"/>
          <w:szCs w:val="18"/>
        </w:rPr>
        <w:t>cezaevlerinde yaptığımız g</w:t>
      </w:r>
      <w:r w:rsidRPr="009C5D80" w:rsidR="00113BCD">
        <w:rPr>
          <w:rFonts w:ascii="Comic Sans MS" w:hAnsi="Comic Sans MS"/>
          <w:color w:val="215868"/>
          <w:spacing w:val="24"/>
          <w:sz w:val="18"/>
          <w:szCs w:val="18"/>
        </w:rPr>
        <w:t>örüşmelerde de</w:t>
      </w:r>
      <w:r w:rsidRPr="009C5D80">
        <w:rPr>
          <w:rFonts w:ascii="Comic Sans MS" w:hAnsi="Comic Sans MS"/>
          <w:color w:val="215868"/>
          <w:spacing w:val="24"/>
          <w:sz w:val="18"/>
          <w:szCs w:val="18"/>
        </w:rPr>
        <w:t xml:space="preserve"> bu arkadaşlarımız açık bir şekilde bunu ifade etmemizi, kamuoyunu doğru bilgilendirmemizi istiyorlar. Dolayısıyla burada böyle provoke eden, farklı birtakım tartışmalara zemin hazırlayan söylemlerden kaçınmamız gerekiyor.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Sorun şudur: Bir savaş politikası, bir tasfiye konseptini bir kenara bırakıp Kürt sorununda bir müzakere ve diyalog sürecinin önünün açılmasıyla ilgili bir çığlık vardır, bu çığlığa hepimizin sahip çıkması gerekiyor. Sadece müzakere ve diyalog sürecinin bitmesinden bugüne kadar 1.500 kişi yaşamını yitirmiştir, 1.500 ailenin ocağına ateş düşmüştür. Şimdi, bunun savunulur hangi tarafı vardır? AK PARTİ içerisinden, Cumhuriyet Halk Partisi içerisinden, Milliyetçi Hareket Partisi içerisinden bu tabloyu savunan bir arkadaşımız olabilir mi? Açlık grevi böylesi bir fırsatı önümüze getirmiştir. Eğer bu taleplerin karşılanması noktasında birtakım adımlar atılırsa böylesi bir sürecin önünü aralayabiliriz, aksi takdirde tarihe şu anda en fazla tutuklunun katılmış olduğu açlık grevinin de</w:t>
      </w:r>
      <w:r w:rsidRPr="009C5D80" w:rsidR="00113BCD">
        <w:rPr>
          <w:rFonts w:ascii="Comic Sans MS" w:hAnsi="Comic Sans MS"/>
          <w:color w:val="215868"/>
          <w:spacing w:val="24"/>
          <w:sz w:val="18"/>
          <w:szCs w:val="18"/>
        </w:rPr>
        <w:t>vrede olduğu bir H</w:t>
      </w:r>
      <w:r w:rsidRPr="009C5D80">
        <w:rPr>
          <w:rFonts w:ascii="Comic Sans MS" w:hAnsi="Comic Sans MS"/>
          <w:color w:val="215868"/>
          <w:spacing w:val="24"/>
          <w:sz w:val="18"/>
          <w:szCs w:val="18"/>
        </w:rPr>
        <w:t>ükûmet olarak geçeceksiniz. İşin daha acı boyutu, daha kötü yanı</w:t>
      </w:r>
      <w:r w:rsidRPr="009C5D80" w:rsidR="00113BCD">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en fazla cenazenin çıktığı bir açlık </w:t>
      </w:r>
      <w:r w:rsidRPr="009C5D80" w:rsidR="00113BCD">
        <w:rPr>
          <w:rFonts w:ascii="Comic Sans MS" w:hAnsi="Comic Sans MS"/>
          <w:color w:val="215868"/>
          <w:spacing w:val="24"/>
          <w:sz w:val="18"/>
          <w:szCs w:val="18"/>
        </w:rPr>
        <w:t>grevinin bulunduğu bir ülkenin Hükûmeti ya da B</w:t>
      </w:r>
      <w:r w:rsidRPr="009C5D80">
        <w:rPr>
          <w:rFonts w:ascii="Comic Sans MS" w:hAnsi="Comic Sans MS"/>
          <w:color w:val="215868"/>
          <w:spacing w:val="24"/>
          <w:sz w:val="18"/>
          <w:szCs w:val="18"/>
        </w:rPr>
        <w:t xml:space="preserve">aşbakanı olarak tarihe geçme gibi bir tehlikeyle karşı karşıyasınız. Bu nedenle, buraya gelip böyle karşılıklı siyasi suçlamaları bir kenara bırakalım, yapıcı olan her söyleme değer biçelim.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Dün, Bakanlar Kurulundan sonra Sayın Bülent Arınç’ın yapmış olduğu çağrı anlamlıdır. Bu çağrının mutlaka önemsenmesi gerektiğini, AK PARTİ içerisindeki, Cumhuriyet Halk Partisi içerisindeki, Milliyetçi Hareket Partisi içerisindeki bütün vicdanlı arkadaşlarımızın bu çağrının gereğini yerine getirerek…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Biz o çağrıya katıldık.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(Devamla) – Biz o çağrıyı her zaman yapıyoruz, gittiğimiz her görüşmede yapıyoruz, şimdi de yapalım. Rica ediyoruz, “Arkadaşlarımız kendi sağlıklarına zarar vermeyecek şekilde bu eylemi bitirsinler.” çağrısını hep yapıyoruz.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Barış ve Demokrasi Partisi Grubunun…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(Devamla) – Ama siyasi içeriği olmayan taleplerin dikkate alınmadığı…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Baluken…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(Devamla) – …bir çağrının bir işe yaramadığını bilerek hepimiz mantıklı bir çerçevede bu soruna yaklaşalım. Bu sorunun bir an önce ülke gündeminden bir çözüm üretecek şekilde, bir çözümü getirecek şekilde çıkmasını sağlayalım. (BDP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Barış ve Demokrasi Partisi grup önerisini oylarınıza sunuyorum: Kabul edenler…</w:t>
      </w:r>
    </w:p>
    <w:p w:rsidRPr="009C5D80" w:rsidR="006E4061" w:rsidP="009C5D80" w:rsidRDefault="00113BCD">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III.- YOKLAMA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(CHP sıralarından bir grup milletvekili ayağa kalktı)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Yoklama… Yoklama istedik.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Geç kaldın.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“Yoklama.” dedim, duymadınız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Yapalım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Tarhan, Sayın Günaydın, Sayın Serindağ, Sayın Hamzaçebi, Sayın Altay, Sayın Öner, Sayın Çıray, Sayın Moroğlu, Sayın Atıcı, Sayın Seçer, Sayın Kaplan, Sayın Köprülü, Sayın Öğüt, Sayın Dibek, Sayın Işık, Sayın Gök, Sayın Karaahmetoğlu, Sayın Oran, Sayın Yalçınkaya, Sayın Oyan.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Evet, beş dakika süre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(Elektronik cihazla yoklama yapıldı)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toplantı yeter sayısı vardır.</w:t>
      </w:r>
    </w:p>
    <w:p w:rsidRPr="009C5D80" w:rsidR="00123B40" w:rsidP="009C5D80" w:rsidRDefault="00123B40">
      <w:pPr>
        <w:ind w:left="20" w:right="60" w:firstLine="820"/>
        <w:jc w:val="both"/>
        <w:rPr>
          <w:sz w:val="18"/>
          <w:szCs w:val="18"/>
        </w:rPr>
      </w:pPr>
      <w:r w:rsidRPr="009C5D80">
        <w:rPr>
          <w:sz w:val="18"/>
          <w:szCs w:val="18"/>
        </w:rPr>
        <w:t>VII.- ÖNERİLER (Devam)</w:t>
      </w:r>
    </w:p>
    <w:p w:rsidRPr="009C5D80" w:rsidR="00123B40" w:rsidP="009C5D80" w:rsidRDefault="00123B40">
      <w:pPr>
        <w:ind w:left="20" w:right="60" w:firstLine="820"/>
        <w:jc w:val="both"/>
        <w:rPr>
          <w:sz w:val="18"/>
          <w:szCs w:val="18"/>
        </w:rPr>
      </w:pPr>
      <w:r w:rsidRPr="009C5D80">
        <w:rPr>
          <w:sz w:val="18"/>
          <w:szCs w:val="18"/>
        </w:rPr>
        <w:t>A) Siyasi Parti Grubu Önerileri (Devam)</w:t>
      </w:r>
    </w:p>
    <w:p w:rsidRPr="009C5D80" w:rsidR="00123B40" w:rsidP="009C5D80" w:rsidRDefault="00123B40">
      <w:pPr>
        <w:ind w:left="20" w:right="60" w:firstLine="820"/>
        <w:jc w:val="both"/>
        <w:rPr>
          <w:sz w:val="18"/>
          <w:szCs w:val="18"/>
        </w:rPr>
      </w:pPr>
      <w:r w:rsidRPr="009C5D80">
        <w:rPr>
          <w:sz w:val="18"/>
          <w:szCs w:val="18"/>
        </w:rPr>
        <w:t>1.- BDP Grubunun, 2/11/2012 tarihinde Iğdır Milletvekili Grup Başkan Vekili Pervin Buldan’ın cezaevlerinde 12/9/2012 t</w:t>
      </w:r>
      <w:r w:rsidRPr="009C5D80">
        <w:rPr>
          <w:sz w:val="18"/>
          <w:szCs w:val="18"/>
        </w:rPr>
        <w:t>a</w:t>
      </w:r>
      <w:r w:rsidRPr="009C5D80">
        <w:rPr>
          <w:sz w:val="18"/>
          <w:szCs w:val="18"/>
        </w:rPr>
        <w:t>rihinde başlayan süresiz dönüşümsüz açlık grevi ve tutsak ailelerinin yaşadığı sorunların araştırılması amacıyla vermiş olduğu Meclis araştırması önergesinin, Genel Kurulun 6/11/2012 günkü birleşiminde sunuşlarda okunmasına ve ön görüşmelerinin aynı tarihli birleş</w:t>
      </w:r>
      <w:r w:rsidRPr="009C5D80">
        <w:rPr>
          <w:sz w:val="18"/>
          <w:szCs w:val="18"/>
        </w:rPr>
        <w:t>i</w:t>
      </w:r>
      <w:r w:rsidRPr="009C5D80">
        <w:rPr>
          <w:sz w:val="18"/>
          <w:szCs w:val="18"/>
        </w:rPr>
        <w:t>minde yapılmasına ilişkin önerisi (Devam)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Barış ve Demokrasi Partisinin grup önerisini oylarınıza sunuyorum: Kabul edenler… Kabul etmeyenler… Kabul edilmemiştir.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Milliyetçi Hareket Partisi Grubunun İç Tüzük’ün 19’uncu maddesine göre verilmiş bir önerisi vardır, okutup işleme alacağım. Okutuyorum ve aynı zamanda oylarınıza sunacağım.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Hemen, aynı zamanda sunamazsınız efendim. Okutup oylara nasıl sunacaksınız? Görüşmelerden sonra…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Okutuyorum…</w:t>
      </w:r>
    </w:p>
    <w:p w:rsidRPr="009C5D80" w:rsidR="00123B40" w:rsidP="009C5D80" w:rsidRDefault="00123B40">
      <w:pPr>
        <w:ind w:left="20" w:right="60" w:firstLine="820"/>
        <w:jc w:val="both"/>
        <w:rPr>
          <w:sz w:val="18"/>
          <w:szCs w:val="18"/>
        </w:rPr>
      </w:pPr>
      <w:r w:rsidRPr="009C5D80">
        <w:rPr>
          <w:sz w:val="18"/>
          <w:szCs w:val="18"/>
        </w:rPr>
        <w:t>VII.- ÖNERİLER (Devam)</w:t>
      </w:r>
    </w:p>
    <w:p w:rsidRPr="009C5D80" w:rsidR="00123B40" w:rsidP="009C5D80" w:rsidRDefault="00123B40">
      <w:pPr>
        <w:ind w:left="20" w:right="60" w:firstLine="820"/>
        <w:jc w:val="both"/>
        <w:rPr>
          <w:sz w:val="18"/>
          <w:szCs w:val="18"/>
        </w:rPr>
      </w:pPr>
      <w:r w:rsidRPr="009C5D80">
        <w:rPr>
          <w:sz w:val="18"/>
          <w:szCs w:val="18"/>
        </w:rPr>
        <w:t>A) Siyasi Parti Grubu Önerileri (Devam)</w:t>
      </w:r>
    </w:p>
    <w:p w:rsidRPr="009C5D80" w:rsidR="00123B40" w:rsidP="009C5D80" w:rsidRDefault="00123B40">
      <w:pPr>
        <w:ind w:left="20" w:right="60" w:firstLine="820"/>
        <w:jc w:val="both"/>
        <w:rPr>
          <w:sz w:val="18"/>
          <w:szCs w:val="18"/>
        </w:rPr>
      </w:pPr>
      <w:r w:rsidRPr="009C5D80">
        <w:rPr>
          <w:sz w:val="18"/>
          <w:szCs w:val="18"/>
        </w:rPr>
        <w:t>2.- MHP Grubunun, ataması yapılmayan öğretmenlerin sorunlarının araştırılarak alınması gereken önlemlerin belirlenmesi amacıyla vermiş olduğu  (10/81) esas numaralı Meclis Araştırması Önergesi’nin ön görüşmelerinin, Genel Kurulun 6/11/2012 günkü birleşiminde birleşiminde yapılm</w:t>
      </w:r>
      <w:r w:rsidRPr="009C5D80">
        <w:rPr>
          <w:sz w:val="18"/>
          <w:szCs w:val="18"/>
        </w:rPr>
        <w:t>a</w:t>
      </w:r>
      <w:r w:rsidRPr="009C5D80">
        <w:rPr>
          <w:sz w:val="18"/>
          <w:szCs w:val="18"/>
        </w:rPr>
        <w:t xml:space="preserve">sına ilişkin önerisi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Danışma Kurulunun 06/11/2012 Salı günü (bugün) yaptığı toplantısında, siyasi parti grupları arasında oybirliği sağlanamadığından grubumuzun aşağıdaki önerisini İç Tüzük’ün 19’uncu maddesi gereğince Genel Kurulun onayına sunulmasını arz ederim.</w:t>
      </w:r>
    </w:p>
    <w:p w:rsidRPr="009C5D80" w:rsidR="006E4061" w:rsidP="009C5D80" w:rsidRDefault="006E4061">
      <w:pPr>
        <w:pStyle w:val="Metinstil"/>
        <w:tabs>
          <w:tab w:val="center" w:pos="5103"/>
        </w:tabs>
        <w:suppressAutoHyphens/>
        <w:spacing w:line="240" w:lineRule="auto"/>
        <w:jc w:val="left"/>
        <w:rPr>
          <w:rFonts w:ascii="Comic Sans MS" w:hAnsi="Comic Sans MS"/>
          <w:color w:val="215868"/>
          <w:spacing w:val="24"/>
          <w:sz w:val="18"/>
          <w:szCs w:val="18"/>
        </w:rPr>
      </w:pPr>
      <w:r w:rsidRPr="009C5D80">
        <w:rPr>
          <w:rFonts w:ascii="Comic Sans MS" w:hAnsi="Comic Sans MS"/>
          <w:color w:val="215868"/>
          <w:spacing w:val="24"/>
          <w:sz w:val="18"/>
          <w:szCs w:val="18"/>
        </w:rPr>
        <w:t>Saygılarımla.</w:t>
      </w:r>
    </w:p>
    <w:p w:rsidRPr="009C5D80" w:rsidR="006E4061" w:rsidP="009C5D80" w:rsidRDefault="006E4061">
      <w:pPr>
        <w:pStyle w:val="Metinstil"/>
        <w:tabs>
          <w:tab w:val="center" w:pos="751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Mehmet Şandır</w:t>
      </w:r>
    </w:p>
    <w:p w:rsidRPr="009C5D80" w:rsidR="006E4061" w:rsidP="009C5D80" w:rsidRDefault="006E4061">
      <w:pPr>
        <w:pStyle w:val="Metinstil"/>
        <w:tabs>
          <w:tab w:val="center" w:pos="751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Mersin </w:t>
      </w:r>
    </w:p>
    <w:p w:rsidRPr="009C5D80" w:rsidR="00123B40" w:rsidP="009C5D80" w:rsidRDefault="00123B40">
      <w:pPr>
        <w:pStyle w:val="Metinstil"/>
        <w:tabs>
          <w:tab w:val="center" w:pos="751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                                                      MHP Grup Başkanvekili</w:t>
      </w:r>
    </w:p>
    <w:p w:rsidRPr="009C5D80" w:rsidR="006E4061" w:rsidP="009C5D80" w:rsidRDefault="006E4061">
      <w:pPr>
        <w:pStyle w:val="Metinstil"/>
        <w:tabs>
          <w:tab w:val="center" w:pos="5103"/>
        </w:tabs>
        <w:suppressAutoHyphens/>
        <w:spacing w:line="240" w:lineRule="auto"/>
        <w:jc w:val="left"/>
        <w:rPr>
          <w:rFonts w:ascii="Comic Sans MS" w:hAnsi="Comic Sans MS"/>
          <w:color w:val="215868"/>
          <w:spacing w:val="24"/>
          <w:sz w:val="18"/>
          <w:szCs w:val="18"/>
        </w:rPr>
      </w:pPr>
      <w:r w:rsidRPr="009C5D80">
        <w:rPr>
          <w:rFonts w:ascii="Comic Sans MS" w:hAnsi="Comic Sans MS"/>
          <w:color w:val="215868"/>
          <w:spacing w:val="24"/>
          <w:sz w:val="18"/>
          <w:szCs w:val="18"/>
        </w:rPr>
        <w:t>Öneri: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Türkiye Büyük Millet Meclisinin Gündeminin, Genel Görüşme ve Meclis Araştırması Yapılmasına Dair Öngörüşümleler Kısmında yer alan 10/81 esas numaralı, “Ataması yapılmayan öğretmenlerin sorunlarının araştırılarak alınması gereken önlemlerin belirlenmesi amacıyla” verdiğimiz Meclis araştırma önergemizin 6/11/2012 Salı günü (bugün) Genel Kurulda okunarak görüşmelerinin bugünkü birleşimde yapılması önerilmiştir.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Milliyetçi Hareket Partisi grup önerisi lehinde söz isteyen Alim Işık, Kütahya Milletvekili. (MHP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ALİM IŞIK (Kütahya) – Sayın Başkan, değerli milletvekilleri; grubumuza ait toplam 24 milletvekilinin imzasıyla, tesadüfen tam bu tarihten on üç ay önce, yani 6 Ekim 2011 tarihinde Türkiye Büyük Millet Meclisine sunduğumuz, ülkemizdeki ataması yapılamayan öğretmenlerin sorunlarının araştırılarak gerekli çözümlerin belirlenmesi amacıyla Meclis araştırması açılması talebimizin gündeme alınması üzerine söz aldım. Bu vesileyle yüce Meclisimizi ve bizleri televizyonları başında bekleyen, acaba bir umut, bizim de atamamız yapılabilir mi diye dört gözle buradan çıkacak kararı gözleyen öğretmen adaylarına saygılarımı sunuyorum.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milletvekilleri, AKP’nin gündemi Türkiye’yi bölünmeye götürecek eyalet sistemini nasıl yerel yönetimlerde gerçekleştirir ve millete cumhuriyet tarihi boyunca, yüz yıldır, altmış yıldır, seksen yıldır hizmet veren belde belediyelerini nasıl kapatırız, bir an önce bu kanunu nasıl çıkartırız, adını güzelleştirerek, adını büyükşehir yaptığımız ama gerçekte bütün zehri bu millete nasıl yuttururuz, onun hesabında. Ama milletin gündemi bu değil. Milletin gündemi evine ekmek götürebilecek insanların sayısını nasıl arttırırız, acaba bunlarla ilgili bu Meclis bir karar alır mı diye bugün burada görüşme bekliyor.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Dolayısıyla Milliyetçi Hareket Partisi olarak, bu yasama döneminin başından bu yana birkaç kez sizlerle paylaştığımız ama bir kez daha</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özellikle bugün yaşanan çileleri de dikkate aldığımızda</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Meclis gündemine alınma önerisiyle getirdiğimiz ataması yapılmayan öğretmenlerin sorunlarıdır. Kamuoyunda her ne kadar atanamayan öğretmenler olarak bunlar isimlendirilse de</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aslında bunlar atanamayan öğretmenler değil, AKP’nin atamalarını yapmadığı öğretmenler. Dolayısıyla sorun</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ataması yapılmayan öğretmenlerin sorunu.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sizi tam on yıl öncesine yani AKP iktidarlarının başına götürmek istiyorum. Sayın Başbakanın 2002 yılında miting meydanlarında bu konuyla ilgili yaptığı açıklamalardan bazılarını paylaşarak on yılda ne değişti, önce onu sizlerle paylaşmak istiyorum. Sayın Başbakanın 2002 yılındaki İzmit mitinginde söylediği sözleri aynen kendi ağzından çıkan ifadelerle bir kez daha hatırlatmak istiyorum: “Şu sisteme bakın hele. Ülkede 72 bin öğretmen açığı var. Sen sınavla öğretmen seçiyorsun, hangi akla hizmet ediyorsunuz? Bırak da öğretmenlerimiz okul seçsin, göreve başlasın. Önüne neden engel koyuyorsunuz? İnşallah biz </w:t>
      </w:r>
      <w:r w:rsidRPr="009C5D80" w:rsidR="00123B40">
        <w:rPr>
          <w:rFonts w:ascii="Comic Sans MS" w:hAnsi="Comic Sans MS"/>
          <w:color w:val="215868"/>
          <w:spacing w:val="24"/>
          <w:sz w:val="18"/>
          <w:szCs w:val="18"/>
        </w:rPr>
        <w:t>h</w:t>
      </w:r>
      <w:r w:rsidRPr="009C5D80">
        <w:rPr>
          <w:rFonts w:ascii="Comic Sans MS" w:hAnsi="Comic Sans MS"/>
          <w:color w:val="215868"/>
          <w:spacing w:val="24"/>
          <w:sz w:val="18"/>
          <w:szCs w:val="18"/>
        </w:rPr>
        <w:t>ükûmetlerimizi kurduğumuzda bütün öğretmenleri göreve başlatacağız ve öncelikli olarak eğitim sorununu çözeceğiz.</w:t>
      </w:r>
      <w:r w:rsidRPr="009C5D80" w:rsidR="00123B40">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bu 2002 yılında. Şimdi gelinen on yıl sonraki noktaya baktığımızda acaba o gün Sayın Başbakanın miting meydanlarında verdiği bu sözlerin ne kadarı gerçekleşti? 72 bin öğretmen açığı çıktı şimdi 150 bin öğretmen açığına, tam ikiye katladınız. Millî gelirdeki</w:t>
      </w:r>
      <w:r w:rsidRPr="009C5D80" w:rsidR="00123B40">
        <w:rPr>
          <w:rFonts w:ascii="Comic Sans MS" w:hAnsi="Comic Sans MS"/>
          <w:color w:val="215868"/>
          <w:spacing w:val="24"/>
          <w:sz w:val="18"/>
          <w:szCs w:val="18"/>
        </w:rPr>
        <w:t xml:space="preserve"> artış gibi öğretmen açığını 2</w:t>
      </w:r>
      <w:r w:rsidRPr="009C5D80">
        <w:rPr>
          <w:rFonts w:ascii="Comic Sans MS" w:hAnsi="Comic Sans MS"/>
          <w:color w:val="215868"/>
          <w:spacing w:val="24"/>
          <w:sz w:val="18"/>
          <w:szCs w:val="18"/>
        </w:rPr>
        <w:t xml:space="preserve"> katından fazla artırdınız. Peki, öğretmenlerimizi sınavsız işe başlattınız mı? Hayır.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Peki, Samsun mitinginde ne demiş? Samsun mitinginde “Buradan sözüm tüm genç öğretmen adaylarına. Siz merak etmeyin, biz geldiğimizde, üniversiteyi bitirdiğinizde ‘Ne yapacağım, sınavı ya kazanamazsam?’ korkun olmayacak çünkü sınav olmayacak.” Şimdi sınav var mı? Sınav var, fazlasıyla var. Çalınan soruların tekrarlandığı sınavlar var. Hırsızlık yapılan sınav sorularıyla haksız atanan öğretmenler var. Hani sınav olmayacaktı? On yıl sonra ileri demokrasinin konuşulduğu Türkiye’de, on yıl önceki konuşulanların fazlası ızdıraplar yaşanıyor.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Bitmemiş. Sayın Başbakan Gaziantep mitinginde demiş ki: “Biz iktidar olunca inşallah boşta öğretmen adayı olmayacak.” Var mı değerli milletvekilleri, boşta öğretmen adayı? Sayın Millî Eğitim Bakanının 21 Mayıs 2012 tarihli resmî soru önergesine verdiği cevapta, toplam 236.895 öğretmen adayı atama bekliyor. Hani boşta öğretmen adayı kalmayacaktı? Sayı 300 bine dayandı.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 da bitmedi, daha da var. İstanbul mitinginde “İnşallah biz iktidar olunca öğretmenler okulun bittiği gün hazırlıklarını yapacak, ertesi gün görev aşkıyla okuluna gidecek. Hiç m</w:t>
      </w:r>
      <w:r w:rsidRPr="009C5D80" w:rsidR="00123B40">
        <w:rPr>
          <w:rFonts w:ascii="Comic Sans MS" w:hAnsi="Comic Sans MS"/>
          <w:color w:val="215868"/>
          <w:spacing w:val="24"/>
          <w:sz w:val="18"/>
          <w:szCs w:val="18"/>
        </w:rPr>
        <w:t>erak etmeyin.” Gidebiliyorlar mı</w:t>
      </w:r>
      <w:r w:rsidRPr="009C5D80">
        <w:rPr>
          <w:rFonts w:ascii="Comic Sans MS" w:hAnsi="Comic Sans MS"/>
          <w:color w:val="215868"/>
          <w:spacing w:val="24"/>
          <w:sz w:val="18"/>
          <w:szCs w:val="18"/>
        </w:rPr>
        <w:t xml:space="preserve"> acaba? Dolayısıyla bugün, maalesef, on yıllık AKP İktidarı her alanda olduğu gibi atama bekleyen ve ataması yapılmayan öğretmenlerde de zulüm ortamı yaratmıştır. Evlerde yuvaları yıkmıştır. Atanan öğretmenlerin eşlerini birbirinden ayırmış, iki eşi bir araya getirmemiş, yuvaları yıkmaya devam etmektedir.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bu geçen on yıllık sürede sadece atanamayan ya da ataması yapılmayan ö</w:t>
      </w:r>
      <w:r w:rsidRPr="009C5D80" w:rsidR="00123B40">
        <w:rPr>
          <w:rFonts w:ascii="Comic Sans MS" w:hAnsi="Comic Sans MS"/>
          <w:color w:val="215868"/>
          <w:spacing w:val="24"/>
          <w:sz w:val="18"/>
          <w:szCs w:val="18"/>
        </w:rPr>
        <w:t>ğretmenlerin sayısı artmadı, o</w:t>
      </w:r>
      <w:r w:rsidRPr="009C5D80">
        <w:rPr>
          <w:rFonts w:ascii="Comic Sans MS" w:hAnsi="Comic Sans MS"/>
          <w:color w:val="215868"/>
          <w:spacing w:val="24"/>
          <w:sz w:val="18"/>
          <w:szCs w:val="18"/>
        </w:rPr>
        <w:t>n yıllık AKP İktidarı döneminde tam 15.961 okul kapandı. Taşımalı İlköğretim Yönetmeliği’nde bir maddeye takılarak, eğer bunları, ortalama 15.961 okulu 10 ya da 15 derslikle çarptığınız zaman yaklaşık 200 bin derslik bu AKP İktidarı döneminde çöplüğe döndü. Okullar yıkıma terk edildi. Ondan sonra çıkıyorsunuz “Biz 169 bin yeni derslik yaptırdık.” diye övünüyorsunuz. Kapattığınız derslikleri bir sayın. En az 200 bin dersliğin kapatılmasına yol açtınız.</w:t>
      </w:r>
    </w:p>
    <w:p w:rsidRPr="009C5D80" w:rsidR="006E4061" w:rsidP="009C5D80" w:rsidRDefault="00123B40">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Diğer taraftan, bu İ</w:t>
      </w:r>
      <w:r w:rsidRPr="009C5D80" w:rsidR="006E4061">
        <w:rPr>
          <w:rFonts w:ascii="Comic Sans MS" w:hAnsi="Comic Sans MS"/>
          <w:color w:val="215868"/>
          <w:spacing w:val="24"/>
          <w:sz w:val="18"/>
          <w:szCs w:val="18"/>
        </w:rPr>
        <w:t xml:space="preserve">ktidar döneminde maalesef yuvalar yıkıldı, atanamayan öğretmenlerin özellikle hakları gasbedildi. Millî Eğitim Bakanlığının her bakanlık döneminde uyguladığı ayrı politikalarla millî eğitim yazboz tahtasına dönüştürüldü. Bu süreçte, 10 Eylül 2012 tarihinde yapılan 40 bin öğretmen atamasının branşlara göre dağılımında çok büyük adaletsizlikler yapıldı. Öyle adaletsizlikler yapıldı ki bazı branşlara başvuru yetmedi. 4 bine yakın, 3.900 civarındaki başvuruyu yeniden ek atamayla aldınız. Bu da yetmiyormuş gibi alan değişikliği uygulaması başlattınız. Dışarıda 87-88 puan almış lise branşlarında atama bekleyen öğretmenler dururken, işe başlamış, hasbelkader bir iş sahibi olmuş öğretmenlere birden alan değişikliği uygulaması açtınız. “Buyurun arkadaşlar, biz dışarıdakilere ekmek vermek istemiyoruz, size biraz daha yol açacağız; farklı alanlara, hangi alanı istiyorsanız, geçin.” dediniz.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Böyle bir uygulama dünyanın neresinde var değerli milletvekilleri? Bu Mill</w:t>
      </w:r>
      <w:r w:rsidRPr="009C5D80" w:rsidR="00123B40">
        <w:rPr>
          <w:rFonts w:ascii="Comic Sans MS" w:hAnsi="Comic Sans MS"/>
          <w:color w:val="215868"/>
          <w:spacing w:val="24"/>
          <w:sz w:val="18"/>
          <w:szCs w:val="18"/>
        </w:rPr>
        <w:t>î Eğitim Bakanının uygulamaları</w:t>
      </w:r>
      <w:r w:rsidRPr="009C5D80">
        <w:rPr>
          <w:rFonts w:ascii="Comic Sans MS" w:hAnsi="Comic Sans MS"/>
          <w:color w:val="215868"/>
          <w:spacing w:val="24"/>
          <w:sz w:val="18"/>
          <w:szCs w:val="18"/>
        </w:rPr>
        <w:t xml:space="preserve"> saygıdeğer iktidar partisi milletvekilleri olarak sizleri hiç rahatsız etmiyor mu? Bu insana hiç ulaşabileniniz yok mu içinizde? “Sayın Bakan, sen ne yaptığının farkında mısın? Bu ülkeye nasıl bir uygulama getirdin? Bunun uygulama sonuçlarını hiç araştırdın mı?” diye sormuyor musunuz? 4+4+4 uygulamasına başlanır başlanmaz, ne okullarda, nice öğretmenler, ne sıkıntılarla muhatap oldu, hiç biliyor musunuz? Sınıf öğretmenlerinin birçoğu fazlalık çıktı, onlara bir yerler bulmak için alan değişikliği koydunuz. Bunları hep burada önerdik, “Yapmayın, en azından bir yıl uygulamayı geciktirin.” diye söyledik ama teknik öğretmenlerle ilgili bir adım dahi atmadınız. 2012 yılına kadar on yıllık süreçte öğretmen adayı olarak bekleyen teknik ve mesleki eğitim fakültesi mezunlarının ancak yüzde 3’üne kadar kontenjan verdiniz. Ağzınızı açtığınızda mesleki eğitimden bahsettiniz ama bu eğitimi verecek öğretmenlere iş imkânı sağlamadınız. Şimdi, geliniz, hiç olmazsa Şubat 2013’te… Sayın Millî Eğitim Bakanı, biliyorsunuz şubat dönemi atamalarını da kaldırdı. “Ali kıran baş kesen” gibi, “Ben yaptım oldu.” diyor. Bu yanlışı siz döndürün. Söyleyin bu Bakanınıza bu yanlıştan dönsün. 2013 Şubat ayında yapılacak ek atamalarla şu anda kuyruğa geçmiş atama bekleyen, 90 puanla, 95 puanla yerleşememiş öğretmenlere bir iş imkânı oluşturun.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Bu vesileyle, bu önergemize desteğinizi bekliyor, tekrar saygılar sunuyorum. (MHP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w:t>
      </w:r>
      <w:r w:rsidRPr="009C5D80" w:rsidR="00123B40">
        <w:rPr>
          <w:rFonts w:ascii="Comic Sans MS" w:hAnsi="Comic Sans MS"/>
          <w:color w:val="215868"/>
          <w:spacing w:val="24"/>
          <w:sz w:val="18"/>
          <w:szCs w:val="18"/>
        </w:rPr>
        <w:t>di, Milliyetçi Hareket Partisi g</w:t>
      </w:r>
      <w:r w:rsidRPr="009C5D80">
        <w:rPr>
          <w:rFonts w:ascii="Comic Sans MS" w:hAnsi="Comic Sans MS"/>
          <w:color w:val="215868"/>
          <w:spacing w:val="24"/>
          <w:sz w:val="18"/>
          <w:szCs w:val="18"/>
        </w:rPr>
        <w:t>rup önerisi aleyhinde söz isteyen Mülkiye Birtane, Kars Milletvekili… (BDP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MÜLKİYE BİRTANE (Kars) – Sayın Başkan, değerli milletvekilleri; binlerce siyasi Kürt tutsağın bedenini ölüme yatırdığı böylesi bir süreçte onları yaşatmak önceliğimiz olmalıdır. Bu nedenle, konuşmamın ilk bölümünde hepimizin sorumluluk duyması gerektiği bu insanlık dramından kısaca bahsetmek istiyorum.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s="Arial"/>
          <w:color w:val="215868"/>
          <w:sz w:val="18"/>
          <w:szCs w:val="18"/>
        </w:rPr>
      </w:pPr>
      <w:r w:rsidRPr="009C5D80">
        <w:rPr>
          <w:rFonts w:ascii="Comic Sans MS" w:hAnsi="Comic Sans MS"/>
          <w:color w:val="215868"/>
          <w:spacing w:val="24"/>
          <w:sz w:val="18"/>
          <w:szCs w:val="18"/>
        </w:rPr>
        <w:t>Evet, bugün 56’ncı gündür; Türkiye cezaevlerinde açlık grevleri var, dışarıda ise çatışma, gözyaşı, tabutların arkasında gencecik evlatlarını sonsuzluğa uğurlayan yüreği yanık anneler, babalar, nişanlılar, eşler, çocuklar, dedeler, nineler, kardeşler var. Bu halk binlerce evladını yitirdi; cezaevinde, askerde, dağda, evinde, arabada, yolda, annesinin kucağında. Bugün, tesadüfen sağ kalanlar</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cezaevinde yavaş yavaş öldürülenler, işkence görenler, hücrelere kapatılanlar meşru ve siyasi taleplerle Kürt olmalarından dolayı cezalandırılmalarına karşın </w:t>
      </w:r>
      <w:r w:rsidRPr="009C5D80">
        <w:rPr>
          <w:rFonts w:ascii="Comic Sans MS" w:hAnsi="Comic Sans MS" w:cs="Arial"/>
          <w:color w:val="215868"/>
          <w:sz w:val="18"/>
          <w:szCs w:val="18"/>
        </w:rPr>
        <w:t>ölüme yatıp Kürt sorununa kesin, kalıcı, sorunu karşılayan bir çözümün bulunmasını istiyorlar.</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Bu doğrultudaki talepler ise</w:t>
      </w:r>
      <w:r w:rsidRPr="009C5D80" w:rsidR="00123B40">
        <w:rPr>
          <w:rFonts w:ascii="Comic Sans MS" w:hAnsi="Comic Sans MS" w:cs="Arial"/>
          <w:color w:val="215868"/>
          <w:sz w:val="18"/>
          <w:szCs w:val="18"/>
        </w:rPr>
        <w:t>,</w:t>
      </w:r>
      <w:r w:rsidRPr="009C5D80">
        <w:rPr>
          <w:rFonts w:ascii="Comic Sans MS" w:hAnsi="Comic Sans MS" w:cs="Arial"/>
          <w:color w:val="215868"/>
          <w:sz w:val="18"/>
          <w:szCs w:val="18"/>
        </w:rPr>
        <w:t xml:space="preserve"> bildiğimiz gibi</w:t>
      </w:r>
      <w:r w:rsidRPr="009C5D80" w:rsidR="00123B40">
        <w:rPr>
          <w:rFonts w:ascii="Comic Sans MS" w:hAnsi="Comic Sans MS" w:cs="Arial"/>
          <w:color w:val="215868"/>
          <w:sz w:val="18"/>
          <w:szCs w:val="18"/>
        </w:rPr>
        <w:t>,</w:t>
      </w:r>
      <w:r w:rsidRPr="009C5D80">
        <w:rPr>
          <w:rFonts w:ascii="Comic Sans MS" w:hAnsi="Comic Sans MS" w:cs="Arial"/>
          <w:color w:val="215868"/>
          <w:sz w:val="18"/>
          <w:szCs w:val="18"/>
        </w:rPr>
        <w:t xml:space="preserve"> Sayın Abdullah Öcalan üzerindeki tecridin kaldırılması, Kürt sorununun çözümündeki rolünü oynaması için özgürlük, güvenlik ve sağlık koşullarının sağlanarak müzakerelerin başlaması, ana dilde savunma ve ana dilde eğitim hakkının tanınarak Kürtçenin kamusal alanda kullanılmasının önündeki engellerin kaldırılmasıdır. Talepler siyasi içerikli, meşru ve yerine getirilebilecek taleplerdir; aynı zamanda milyonlarca Kürt tarafından talep edilen, Türkiye kamuoyunda da kabul gören taleplerdir. Aslında anında karşılanabilecek bir talep olan Sayın Abdullah Öcalan üzerindeki tecridin kaldırılması ve müzakerelerin başlatılması, Türkiye'yi Kürt sorununun çözümsüzlüğünden doğan bu çatışmalı ve son derece endişe verici ortamdan kurtaracaktır. Bu nedenle, Sayın Abdullah Öcalan’ın</w:t>
      </w:r>
      <w:r w:rsidRPr="009C5D80" w:rsidR="00123B40">
        <w:rPr>
          <w:rFonts w:ascii="Comic Sans MS" w:hAnsi="Comic Sans MS" w:cs="Arial"/>
          <w:color w:val="215868"/>
          <w:sz w:val="18"/>
          <w:szCs w:val="18"/>
        </w:rPr>
        <w:t>,</w:t>
      </w:r>
      <w:r w:rsidRPr="009C5D80">
        <w:rPr>
          <w:rFonts w:ascii="Comic Sans MS" w:hAnsi="Comic Sans MS" w:cs="Arial"/>
          <w:color w:val="215868"/>
          <w:sz w:val="18"/>
          <w:szCs w:val="18"/>
        </w:rPr>
        <w:t xml:space="preserve"> avukatları ile hemen görüştürülmesi gerekmektedir. Tecridin devam ettiği her gün açlık grevi eylemcileri de ölüme bir adım daha yaklaşmaktadır. </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s="Arial"/>
          <w:color w:val="215868"/>
          <w:sz w:val="18"/>
          <w:szCs w:val="18"/>
        </w:rPr>
        <w:t xml:space="preserve">Taleplerin içeriği demokratik haklardır. Kaldı ki, yüzlerce siyasi tutsak bu talepleri dile getirdiği için içeride tutuluyor. Öğrenciler, çocuklar, kadınlar ana dilde eğitimin talep edildiği mitinglere, gösteri ve yürüyüşlere katıldığı gerekçesi ile suçlanıyor. Sadece ana dilinde savunma istediği için cezaevinde tutulan ve yargılaması yapılmayan binlerce tutuklu var. Mahkemeler ana dilde savunma yapan tutsakları dinlemiyor, tercüman talepleri reddediliyor, tutsaklar savunmaları alınmadan mahkeme salonundan çıkarılıyor. Hükûmet soruna çözüm bulmak yerine, Türkiye kamuoyunu bilinçli bir şekilde Kürtlere karşı düşmanca bir tutum içerisine girmeye itmektedir. Bu nedenle birçok kentte Kürtlerin iş yerleri yakılmakta, </w:t>
      </w:r>
      <w:r w:rsidRPr="009C5D80">
        <w:rPr>
          <w:rFonts w:ascii="Comic Sans MS" w:hAnsi="Comic Sans MS"/>
          <w:color w:val="215868"/>
          <w:spacing w:val="24"/>
          <w:sz w:val="18"/>
          <w:szCs w:val="18"/>
        </w:rPr>
        <w:t>evleri kuşatılmakta, Kürtler sokak ortasında linç edilmekle karşı karşıya kalmaktadırlar. Açlık grevleri, Türkiye’nin çözümsüz bırakılan Kürt sorununa</w:t>
      </w:r>
      <w:r w:rsidRPr="009C5D80" w:rsidR="00123B4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çözümün zeminini oluşturmaya dönük, eylemcilerin canlarını ortaya koyduğu bir eylemdir. Bu nedenle bu taleplerin müzakereye açılması, demokratik temelde çözüme kavuşması gerekmektedir.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Sayın Başkan, değerli milletvekiller</w:t>
      </w:r>
      <w:r w:rsidRPr="009C5D80" w:rsidR="00123B40">
        <w:rPr>
          <w:rFonts w:ascii="Comic Sans MS" w:hAnsi="Comic Sans MS"/>
          <w:color w:val="215868"/>
          <w:spacing w:val="24"/>
          <w:sz w:val="18"/>
          <w:szCs w:val="18"/>
        </w:rPr>
        <w:t>i; Milliyetçi Hareket Partisi G</w:t>
      </w:r>
      <w:r w:rsidRPr="009C5D80">
        <w:rPr>
          <w:rFonts w:ascii="Comic Sans MS" w:hAnsi="Comic Sans MS"/>
          <w:color w:val="215868"/>
          <w:spacing w:val="24"/>
          <w:sz w:val="18"/>
          <w:szCs w:val="18"/>
        </w:rPr>
        <w:t>rubunun ataması yapılmayan öğretmenler hakkındaki önergesine dair söyleyeceklerime ise şunu belirtmekle başlamak istiyorum.</w:t>
      </w:r>
    </w:p>
    <w:p w:rsidRPr="009C5D80" w:rsidR="00123B40"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Ataması yapılmayan öğretmenler konusu yıllardır devam etmekte, gittikçe de büyümektedir. Hükûmetin verdiği rakamlar yanıltıcı ve bir o kadar da işi zorlaştıran türdendir.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Başbakan, geçen gün yaptığı bir konuşmasında atanmayan öğretmenler sorununu normalmiş gibi göstererek hatta yaptıkları atamaları olağanüstü bir icraatmış gibi kamuoyuna sunmuştur. Konuşmasının bir bölümünde, </w:t>
      </w:r>
      <w:r w:rsidRPr="009C5D80" w:rsidR="00123B40">
        <w:rPr>
          <w:rFonts w:ascii="Comic Sans MS" w:hAnsi="Comic Sans MS"/>
          <w:color w:val="215868"/>
          <w:spacing w:val="24"/>
          <w:sz w:val="18"/>
          <w:szCs w:val="18"/>
        </w:rPr>
        <w:t>“Zaman zaman b</w:t>
      </w:r>
      <w:r w:rsidRPr="009C5D80">
        <w:rPr>
          <w:rFonts w:ascii="Comic Sans MS" w:hAnsi="Comic Sans MS"/>
          <w:color w:val="215868"/>
          <w:spacing w:val="24"/>
          <w:sz w:val="18"/>
          <w:szCs w:val="18"/>
        </w:rPr>
        <w:t>azı televizyon kanallarında veya oluşturulan bazı dernekler vasıtasıyla, ‘B</w:t>
      </w:r>
      <w:r w:rsidRPr="009C5D80" w:rsidR="00123B40">
        <w:rPr>
          <w:rFonts w:ascii="Comic Sans MS" w:hAnsi="Comic Sans MS"/>
          <w:color w:val="215868"/>
          <w:spacing w:val="24"/>
          <w:sz w:val="18"/>
          <w:szCs w:val="18"/>
        </w:rPr>
        <w:t>en öğretmen oldum, atanamıyorum</w:t>
      </w:r>
      <w:r w:rsidRPr="009C5D80" w:rsidR="001D444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şekliyle hareket edenler var. Herkes öğretmen olabilir fakat bütün bunların atanabilmesi için</w:t>
      </w:r>
      <w:r w:rsidRPr="009C5D80" w:rsidR="00123B40">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de şüphesiz, devletin gerek bütçe noktasına gerekse bunları atama noktasında diğer kamu kurumlarıyla ilgili planlamasına müsaade etmek lazım.” diyor.</w:t>
      </w:r>
    </w:p>
    <w:p w:rsidRPr="009C5D80" w:rsidR="006E4061" w:rsidP="009C5D80" w:rsidRDefault="001D4449">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Burada suçlu yine halk.</w:t>
      </w:r>
      <w:r w:rsidRPr="009C5D80" w:rsidR="006E406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O</w:t>
      </w:r>
      <w:r w:rsidRPr="009C5D80" w:rsidR="006E4061">
        <w:rPr>
          <w:rFonts w:ascii="Comic Sans MS" w:hAnsi="Comic Sans MS"/>
          <w:color w:val="215868"/>
          <w:spacing w:val="24"/>
          <w:sz w:val="18"/>
          <w:szCs w:val="18"/>
        </w:rPr>
        <w:t>kuduğu hâlde atama bekleyen, çoluk çocuk perişan olan, intihar edecek kadar büyük bir çaresizliğe itilen insanlar var. Başbakan 120 bi</w:t>
      </w:r>
      <w:r w:rsidRPr="009C5D80">
        <w:rPr>
          <w:rFonts w:ascii="Comic Sans MS" w:hAnsi="Comic Sans MS"/>
          <w:color w:val="215868"/>
          <w:spacing w:val="24"/>
          <w:sz w:val="18"/>
          <w:szCs w:val="18"/>
        </w:rPr>
        <w:t>n öğretmen atanacağını söylüyor.</w:t>
      </w:r>
      <w:r w:rsidRPr="009C5D80" w:rsidR="006E4061">
        <w:rPr>
          <w:rFonts w:ascii="Comic Sans MS" w:hAnsi="Comic Sans MS"/>
          <w:color w:val="215868"/>
          <w:spacing w:val="24"/>
          <w:sz w:val="18"/>
          <w:szCs w:val="18"/>
        </w:rPr>
        <w:t xml:space="preserve"> Sayın Bakanın da bir yıl kadar önce söylediği “55 bin öğretmen atanacak</w:t>
      </w: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A</w:t>
      </w:r>
      <w:r w:rsidRPr="009C5D80" w:rsidR="006E4061">
        <w:rPr>
          <w:rFonts w:ascii="Comic Sans MS" w:hAnsi="Comic Sans MS"/>
          <w:color w:val="215868"/>
          <w:spacing w:val="24"/>
          <w:sz w:val="18"/>
          <w:szCs w:val="18"/>
        </w:rPr>
        <w:t xml:space="preserve">ma </w:t>
      </w:r>
      <w:r w:rsidRPr="009C5D80">
        <w:rPr>
          <w:rFonts w:ascii="Comic Sans MS" w:hAnsi="Comic Sans MS"/>
          <w:color w:val="215868"/>
          <w:spacing w:val="24"/>
          <w:sz w:val="18"/>
          <w:szCs w:val="18"/>
        </w:rPr>
        <w:t xml:space="preserve">umarız </w:t>
      </w:r>
      <w:r w:rsidRPr="009C5D80" w:rsidR="006E4061">
        <w:rPr>
          <w:rFonts w:ascii="Comic Sans MS" w:hAnsi="Comic Sans MS"/>
          <w:color w:val="215868"/>
          <w:spacing w:val="24"/>
          <w:sz w:val="18"/>
          <w:szCs w:val="18"/>
        </w:rPr>
        <w:t>sadece 11 bin öğretmenin ataması durumunda kalmaz bu söylem.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300 bin civarında öğretmen atama bekliyor. Şu an 60 bin öğretmen ücretli öğretmenlik yapıyor. Ücretli ve vekil öğretmenlikle ucuz iş gücü olarak kullanılan öğretmenler bu duruma “Dur.” demek için mücadelelerine devam ediyorlar. Şubat ayında atamayı bekleyen öğretmen adaylarının talepleri mutlaka göz önünde bulundurulmalıdır.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AKP İktidarı döneminde Nurcan Uca, Hilal Uzunkaya, Mustafa Kaya adındaki öğretmenler intihar ederek hayatına son verdi. Bu insanlar, 2007’nin ilk altı ayından bu yana yaklaşık olarak sayısı 30’u bulan ve hayattan kopan öğretmenlerin içerisinde yer alıyor. Ülkede öldürmek için her türlü yol deneniyor; insansız hava araçları al</w:t>
      </w:r>
      <w:r w:rsidRPr="009C5D80" w:rsidR="00126013">
        <w:rPr>
          <w:rFonts w:ascii="Comic Sans MS" w:hAnsi="Comic Sans MS"/>
          <w:color w:val="215868"/>
          <w:spacing w:val="24"/>
          <w:sz w:val="18"/>
          <w:szCs w:val="18"/>
        </w:rPr>
        <w:t>ınıyor, son teknolojik silahlar</w:t>
      </w:r>
      <w:r w:rsidRPr="009C5D80">
        <w:rPr>
          <w:rFonts w:ascii="Comic Sans MS" w:hAnsi="Comic Sans MS"/>
          <w:color w:val="215868"/>
          <w:spacing w:val="24"/>
          <w:sz w:val="18"/>
          <w:szCs w:val="18"/>
        </w:rPr>
        <w:t>a milyonlarca dolar harcanıyor ama sorun yoksulluk, açlık, işsizlik, atanmayan öğretmenler olunca “Bütçeden kaynak aktarılamıyor.” deni</w:t>
      </w:r>
      <w:r w:rsidRPr="009C5D80" w:rsidR="00126013">
        <w:rPr>
          <w:rFonts w:ascii="Comic Sans MS" w:hAnsi="Comic Sans MS"/>
          <w:color w:val="215868"/>
          <w:spacing w:val="24"/>
          <w:sz w:val="18"/>
          <w:szCs w:val="18"/>
        </w:rPr>
        <w:t>li</w:t>
      </w:r>
      <w:r w:rsidRPr="009C5D80">
        <w:rPr>
          <w:rFonts w:ascii="Comic Sans MS" w:hAnsi="Comic Sans MS"/>
          <w:color w:val="215868"/>
          <w:spacing w:val="24"/>
          <w:sz w:val="18"/>
          <w:szCs w:val="18"/>
        </w:rPr>
        <w:t xml:space="preserve">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Bütün bunları tartışırken neden güvenlik harcamalarından bahsetmiyoruz? 2012 Ocak-Haziran döneminde güvenlik ve savunmaya yönelik mal, malzeme ve hizmet alımları tutarı toplam 732,7 milyon</w:t>
      </w:r>
      <w:r w:rsidRPr="009C5D80" w:rsidR="00126013">
        <w:rPr>
          <w:rFonts w:ascii="Comic Sans MS" w:hAnsi="Comic Sans MS"/>
          <w:color w:val="215868"/>
          <w:spacing w:val="24"/>
          <w:sz w:val="18"/>
          <w:szCs w:val="18"/>
        </w:rPr>
        <w:t xml:space="preserve"> lirayken temmuz ayında 473,5, a</w:t>
      </w:r>
      <w:r w:rsidRPr="009C5D80">
        <w:rPr>
          <w:rFonts w:ascii="Comic Sans MS" w:hAnsi="Comic Sans MS"/>
          <w:color w:val="215868"/>
          <w:spacing w:val="24"/>
          <w:sz w:val="18"/>
          <w:szCs w:val="18"/>
        </w:rPr>
        <w:t>ğustos ayında ise 372,4 milyon lira olmuştur; bu rakam toplamda ise 846 milyon liradır. Örtülü ödenekten harcanan miktar sadece temmuz, ağustos aylarında 156,5 milyon liradır; kimse nereye gittiğini bilmiyor.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değerli milletvekilleri; öğretmenlik mesleği, aydın kimliği ve toplumsal zeminde yüklendiği rol gereği eleştirel düşünmeyi temel almak zorundadır ancak mevcut politikaları eleştiren öğretmenleri öğretmenlikten istifa etmeye davet eden, ayrıca atanmayan öğretmenlere de “Başka işler yapın.” demeye kadar götüren Sayın Millî Eğitim Bakanının söylemlerini de halkımızın takdirine bırakıyoruz.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Ayrıca, bugün eğitim sistemindeki tüm çarpıklıkların kaynağı olan YÖK’ün </w:t>
      </w:r>
      <w:r w:rsidRPr="009C5D80" w:rsidR="00126013">
        <w:rPr>
          <w:rFonts w:ascii="Comic Sans MS" w:hAnsi="Comic Sans MS"/>
          <w:color w:val="215868"/>
          <w:spacing w:val="24"/>
          <w:sz w:val="18"/>
          <w:szCs w:val="18"/>
        </w:rPr>
        <w:t xml:space="preserve">kuruluş </w:t>
      </w:r>
      <w:r w:rsidRPr="009C5D80">
        <w:rPr>
          <w:rFonts w:ascii="Comic Sans MS" w:hAnsi="Comic Sans MS"/>
          <w:color w:val="215868"/>
          <w:spacing w:val="24"/>
          <w:sz w:val="18"/>
          <w:szCs w:val="18"/>
        </w:rPr>
        <w:t xml:space="preserve">yıl dönümü. Kuruluşundan bu yana bu çarpık sistemi protesto eden yüzlerce öğrenci saldırılara maruz kalmış ve tutuklanmıştır. Bugün de yaralanan ve gözaltına alınan öğrenciler var. Bu sistemin bir an önce değiştirilmesi gerekiyor diyor ve hepinizi saygıyla selamlıyorum. (BDP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Milliyetçi Hareket Partisi grup önerisi lehinde söz isteyen Engin Altay, Sinop Milletvekili. (CHP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Teşekkürler.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demin ben hakikaten mikrofon açık diye konuştum, fark etmemişim, tekrar onu bilginize bir sunayım.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 Genel Kurulu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MHP’nin verdiği Meclis araştırması önergesinin lehinde söz aldım. Zevkle ve memnuniyetle de lehinde aldım, zira bu mahiyette verilmiş</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son altı-yedi yıldır Meclisin tozlu raflarında ya da hard disklerinde bekleyen 100 civarında Meclis araştırma önergesi olduğunu biliyorum. Bu önergelerin tümünde yüce Meclisten talep edilen şudur: “Ataması yapılmayan öğretmenlerin içinde bulundukları hâli konuşalım.”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 zaman zaman söylersiniz “Vara yoğa muhalefet gensoru veriyor, soruşturma önergesi veriyor, genel görüşme veriyor, yazılı soru önergesi veriyor, araştırma önergesi veriyor…” Ya, hepinizi birer öğretmen yetiştirdi, bugün buradaysanız öğretmenlere karşı bir minnet ve şükran borcunuz var ve bu ülkede 300 bin civarında bu sorunu bire bir yaşayan insan</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aileleriyle beraber 1,5 milyon nüfusu ilgilendiren bir kronik, bir trajik durumla karşı karşıyayız. Burada oturup duruyorsunuz. Bu konudan çok daha önemsiz konular için kurulmuş Meclis araştırmaları var. Kaldı ki biraz önce MHP Grubu adına konuşan milletvekilimiz söyledi, Sayın Başbakanın bu konuda 2002 seçimleri öncesi Türkiye'nin dört bir yanında verdiği sözler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 şimdi, Başbakanın konuşmasıyla ilgili, kürsüden yaptığı konuşmalarla ilgili de bir değerlendirme </w:t>
      </w:r>
      <w:r w:rsidRPr="009C5D80" w:rsidR="00126013">
        <w:rPr>
          <w:rFonts w:ascii="Comic Sans MS" w:hAnsi="Comic Sans MS"/>
          <w:color w:val="215868"/>
          <w:spacing w:val="24"/>
          <w:sz w:val="18"/>
          <w:szCs w:val="18"/>
        </w:rPr>
        <w:t>yapmak lazım bu vesileyle. Prom</w:t>
      </w:r>
      <w:r w:rsidRPr="009C5D80">
        <w:rPr>
          <w:rFonts w:ascii="Comic Sans MS" w:hAnsi="Comic Sans MS"/>
          <w:color w:val="215868"/>
          <w:spacing w:val="24"/>
          <w:sz w:val="18"/>
          <w:szCs w:val="18"/>
        </w:rPr>
        <w:t>pter’la konuştuğu zaman çok sıkıntı yaşamayan ve kendisini dinleyenlere, kendisine bel ve umut bağlayanlara da çok sıkıntı yaşatmayan Başbakan</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prompter’dan çıktığı zaman, kendisine bel bağlayanlara, umut bağlayanlara şok ve hayal kırıklığı yaratıyor. Bugün eminim ki grup toplantısında birçoğunuzun -Başbakanın yaptığı</w:t>
      </w:r>
      <w:r w:rsidRPr="009C5D80" w:rsidR="00126013">
        <w:rPr>
          <w:rFonts w:ascii="Comic Sans MS" w:hAnsi="Comic Sans MS"/>
          <w:color w:val="215868"/>
          <w:spacing w:val="24"/>
          <w:sz w:val="18"/>
          <w:szCs w:val="18"/>
        </w:rPr>
        <w:t>na</w:t>
      </w:r>
      <w:r w:rsidRPr="009C5D80">
        <w:rPr>
          <w:rFonts w:ascii="Comic Sans MS" w:hAnsi="Comic Sans MS"/>
          <w:color w:val="215868"/>
          <w:spacing w:val="24"/>
          <w:sz w:val="18"/>
          <w:szCs w:val="18"/>
        </w:rPr>
        <w:t xml:space="preserve"> ister </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eğretileme</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deyin ister </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açık istiare</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deyin- yüzü kızarmıştır, kızarmış olmalı. Bugün 61’inci Cumhuriyet Hükûmetinin başı olarak Sayın Recep Tayyip Erdoğan’ın yaptığı eğretilemeyi ya da açık istiareyi, ben Türkiye Cumhuriyeti’nin bir vatandaşı olarak, Türkiye Büyük Millet Meclisi çatısı altında bulunan bir milletvekili olarak yakıştıramadım, benim yüzüm kızardı.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Başbakanın bu tarzı, bu üslubu aslında yeni de değil, geçmişte de bunun çok örnekleri var ama bugünkü benzetmesi, gerçekten onun adına belki de siyasi yaşamının en büyük talihsizliğidir.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Siyasette nereye gelirseniz gelin hepimizin kastı aşan ifadeleri olur, istemeyerek ağızdan çıkan sözler olur. Umarım ve dilerim ki Sayın Başbakan en kısa sürede, bugün yaptığı büyük ayıbı, “eğretileme” ya da “açık istiare” anlamında, niyetiyle yaptığı ama hiç yakışık almayan bu büyük ayıbı telafi etmesini de bilir.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milletvekilleri, konumuz AKP hükûmetlerinin atamasını yapmadığı </w:t>
      </w:r>
      <w:r w:rsidRPr="009C5D80" w:rsidR="00126013">
        <w:rPr>
          <w:rFonts w:ascii="Comic Sans MS" w:hAnsi="Comic Sans MS"/>
          <w:color w:val="215868"/>
          <w:spacing w:val="24"/>
          <w:sz w:val="18"/>
          <w:szCs w:val="18"/>
        </w:rPr>
        <w:t>öğretmenler. Öğretmenlerimizden</w:t>
      </w:r>
      <w:r w:rsidRPr="009C5D80">
        <w:rPr>
          <w:rFonts w:ascii="Comic Sans MS" w:hAnsi="Comic Sans MS"/>
          <w:color w:val="215868"/>
          <w:spacing w:val="24"/>
          <w:sz w:val="18"/>
          <w:szCs w:val="18"/>
        </w:rPr>
        <w:t xml:space="preserve"> her vesileyle bu kürsüde bu konuyla ilgili müteaddit defalar özür diledim, bir kere daha diliyorum.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Bakan karşıda. Sayın Bakan, Haymana’da, 2012-2013 eğitim öğretim yılını açarken “120 bin acil öğretmene ihtiyacım var.” dediniz mi? Dediniz. 40 bin aldınız mı? Aldınız. “Şubatta atama </w:t>
      </w:r>
      <w:r w:rsidRPr="009C5D80" w:rsidR="00126013">
        <w:rPr>
          <w:rFonts w:ascii="Comic Sans MS" w:hAnsi="Comic Sans MS"/>
          <w:color w:val="215868"/>
          <w:spacing w:val="24"/>
          <w:sz w:val="18"/>
          <w:szCs w:val="18"/>
        </w:rPr>
        <w:t>yapmayacağım.” diyorsunuz. Peki, b</w:t>
      </w:r>
      <w:r w:rsidRPr="009C5D80">
        <w:rPr>
          <w:rFonts w:ascii="Comic Sans MS" w:hAnsi="Comic Sans MS"/>
          <w:color w:val="215868"/>
          <w:spacing w:val="24"/>
          <w:sz w:val="18"/>
          <w:szCs w:val="18"/>
        </w:rPr>
        <w:t xml:space="preserve">en size şunu söylemiyorum yani atama bekleyen 250 bin öğretmeni sisteme alın demiyorum, diyemem zaten. Ancak, bir ülkede Millî Eğitim Bakanı “120 bin öğretmene ihtiyacım var.” diyorsa, Millî Eğitim Bakanlığı iç denetim raporu bunu teyit ediyorsa, öte yandan Başbakan çıkıp “OECD’nin en hızlı büyüyen ülkesi olduk, dünyanın bilmem kaçıncı büyük ekonomisine sahibiz, on yılda, az zamanda çok ve büyük işler yaptık.” diye hamaset yapıyorsa siz bu 120 bin öğretmeni derhâl sisteme dâhil etmek zorundasınız. Tutturmuşsunuz bir “Ücretli öğretmenliğe yönelin.” diye. Ayıptır! Ücretli öğretmenlik, dünyanın hiçbir sisteminde olmayacak kadar komik ücrete insanların mahkûm edilmesidir, bir köleliktir.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daha hazin bir şey var sayın milletvekilleri. Ben bu Parlamentoda çok millî eğitim bakanıyla çalıştım ama böylesini hiç görmedim. Bakın, bir Millî Eğitim Bakanına şu cümle yakışıyorsa ben bu iddiamı geri alacağım, MHP grup önerisinin aleyhinde oy kullanacağım. Millî Eğitim Bakanı diyor ki: “Ben öğretmen olmak isteyenleri Eminönü Camisi’nin önünde bekleyen güvercinlere benzetiyorum; biliyorlar ki biri önlerine yem atsın… Allah’tan çocuklarım memur olmadılar.” Millî Eğitim Bakanı bu cümleyi söylediyse -ki düşmüş İnternet’e, kayıtlara- çok ayıp etmiştir.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w:t>
      </w:r>
      <w:r w:rsidRPr="009C5D80" w:rsidR="00126013">
        <w:rPr>
          <w:rFonts w:ascii="Comic Sans MS" w:hAnsi="Comic Sans MS"/>
          <w:color w:val="215868"/>
          <w:spacing w:val="24"/>
          <w:sz w:val="18"/>
          <w:szCs w:val="18"/>
        </w:rPr>
        <w:t xml:space="preserve">eli) – Orada dalga geçiyor, </w:t>
      </w:r>
      <w:r w:rsidRPr="009C5D80">
        <w:rPr>
          <w:rFonts w:ascii="Comic Sans MS" w:hAnsi="Comic Sans MS"/>
          <w:color w:val="215868"/>
          <w:spacing w:val="24"/>
          <w:sz w:val="18"/>
          <w:szCs w:val="18"/>
        </w:rPr>
        <w:t>gülüyor orada, bak orada gülüyor!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w:t>
      </w:r>
      <w:r w:rsidRPr="009C5D80" w:rsidR="00126013">
        <w:rPr>
          <w:rFonts w:ascii="Comic Sans MS" w:hAnsi="Comic Sans MS"/>
          <w:color w:val="215868"/>
          <w:spacing w:val="24"/>
          <w:sz w:val="18"/>
          <w:szCs w:val="18"/>
        </w:rPr>
        <w:t>LTAY</w:t>
      </w:r>
      <w:r w:rsidRPr="009C5D80">
        <w:rPr>
          <w:rFonts w:ascii="Comic Sans MS" w:hAnsi="Comic Sans MS"/>
          <w:color w:val="215868"/>
          <w:spacing w:val="24"/>
          <w:sz w:val="18"/>
          <w:szCs w:val="18"/>
        </w:rPr>
        <w:t xml:space="preserve"> (Devamla) - Kendisini yetiştiren öğretmenlere de ayıp etmiştir, Türkiye’de çalışan yaklaşık 3 milyon civarındaki memur statüsündeki kamu çalışanına da ayıp etmiştir. Çok merak ediyorum, Millî Eğitim Bakanının çocukları ne iş yapıyor? Başbakanın ve diğer kimi bakanların çocukları gibi az zamanda çok ve büyük mülk ve servet sahibi oldularsa ona bir lafım yok ama bu milletin memuruyla, bu milletin çocuklarıyla dalga geçmeye de Millî Eğitim Bakanının hakkı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Gene kampta, gene basına yansıdığı kadarıyla Sayın Başbakan eğitimle ilgili yapılan işleri ardı ardına sıralıyor. Sonra, Meclis Başkanına, milletvekillerine fırça atmasına alışkınız ama basına yansıyan şekliyle Millî Eğitim Bakanına da bir fırça atıyor. Millî Eğitim Bakanının “Haberdar olmadım.” dediği bir sorunla ilgili “Sen herkesten önce buna vâkıf olmalı ve çözmelisin.” diyor.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Bakanının haberdar olmadığı konu nedir? Velilerden para toplanmasıdır. Sayın Bakan</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Güzelkent </w:t>
      </w:r>
      <w:r w:rsidRPr="009C5D80" w:rsidR="00126013">
        <w:rPr>
          <w:rFonts w:ascii="Comic Sans MS" w:hAnsi="Comic Sans MS"/>
          <w:color w:val="215868"/>
          <w:spacing w:val="24"/>
          <w:sz w:val="18"/>
          <w:szCs w:val="18"/>
        </w:rPr>
        <w:t>İ</w:t>
      </w:r>
      <w:r w:rsidRPr="009C5D80">
        <w:rPr>
          <w:rFonts w:ascii="Comic Sans MS" w:hAnsi="Comic Sans MS"/>
          <w:color w:val="215868"/>
          <w:spacing w:val="24"/>
          <w:sz w:val="18"/>
          <w:szCs w:val="18"/>
        </w:rPr>
        <w:t xml:space="preserve">lkokulu ve </w:t>
      </w:r>
      <w:r w:rsidRPr="009C5D80" w:rsidR="00126013">
        <w:rPr>
          <w:rFonts w:ascii="Comic Sans MS" w:hAnsi="Comic Sans MS"/>
          <w:color w:val="215868"/>
          <w:spacing w:val="24"/>
          <w:sz w:val="18"/>
          <w:szCs w:val="18"/>
        </w:rPr>
        <w:t>O</w:t>
      </w:r>
      <w:r w:rsidRPr="009C5D80">
        <w:rPr>
          <w:rFonts w:ascii="Comic Sans MS" w:hAnsi="Comic Sans MS"/>
          <w:color w:val="215868"/>
          <w:spacing w:val="24"/>
          <w:sz w:val="18"/>
          <w:szCs w:val="18"/>
        </w:rPr>
        <w:t>rtaokulu Etimesgut Kaymakamlığına bağlı</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126013">
        <w:rPr>
          <w:rFonts w:ascii="Comic Sans MS" w:hAnsi="Comic Sans MS"/>
          <w:color w:val="215868"/>
          <w:spacing w:val="24"/>
          <w:sz w:val="18"/>
          <w:szCs w:val="18"/>
        </w:rPr>
        <w:t>o</w:t>
      </w:r>
      <w:r w:rsidRPr="009C5D80">
        <w:rPr>
          <w:rFonts w:ascii="Comic Sans MS" w:hAnsi="Comic Sans MS"/>
          <w:color w:val="215868"/>
          <w:spacing w:val="24"/>
          <w:sz w:val="18"/>
          <w:szCs w:val="18"/>
        </w:rPr>
        <w:t xml:space="preserve"> ilköğretim okuluna gidin, yani gitmeyin de müdürü çağırın, “22/10/2012’de bir yazı yazmışsın velilere.” deyin. Yazı bende Sayın Bakan. “Millî eğitimle ilgili şu kadar iş bu kadar iş</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yaptık</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diyorsunuz, esasen millî eğitimin içine ettiniz, millî eğitim sistemini perişan ettiniz.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RAMAZAN CAN (Kırıkkale) - Bu nasıl laf ya! Terbiyesiz.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Sizin döneminizden önce</w:t>
      </w:r>
      <w:r w:rsidRPr="009C5D80" w:rsidR="00126013">
        <w:rPr>
          <w:rFonts w:ascii="Comic Sans MS" w:hAnsi="Comic Sans MS"/>
          <w:color w:val="215868"/>
          <w:spacing w:val="24"/>
          <w:sz w:val="18"/>
          <w:szCs w:val="18"/>
        </w:rPr>
        <w:t xml:space="preserve"> ya da</w:t>
      </w:r>
      <w:r w:rsidRPr="009C5D80">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Altay, şu kelimeleri Meclis kürsüsünden…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Lütfen geri alır mısınız sözünüzü, lütfen ama düzeltir misiniz?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Özür dilerim. Tamam Sayın Başkanım, tamam.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 şimdi, derslik başına düşen öğrenci sayısı neydi? Derslik başına düşen öğrenci sayısı Sayın Bakandan önce neydi, şimdi ne? Gelsin kendisi söylesin. Bak, sataşma, cevap ve</w:t>
      </w:r>
      <w:r w:rsidRPr="009C5D80" w:rsidR="00126013">
        <w:rPr>
          <w:rFonts w:ascii="Comic Sans MS" w:hAnsi="Comic Sans MS"/>
          <w:color w:val="215868"/>
          <w:spacing w:val="24"/>
          <w:sz w:val="18"/>
          <w:szCs w:val="18"/>
        </w:rPr>
        <w:t>rme hakkı veriyorum adama ama “Y</w:t>
      </w:r>
      <w:r w:rsidRPr="009C5D80">
        <w:rPr>
          <w:rFonts w:ascii="Comic Sans MS" w:hAnsi="Comic Sans MS"/>
          <w:color w:val="215868"/>
          <w:spacing w:val="24"/>
          <w:sz w:val="18"/>
          <w:szCs w:val="18"/>
        </w:rPr>
        <w:t>ukarıda Allah var</w:t>
      </w:r>
      <w:r w:rsidRPr="009C5D80" w:rsidR="0012601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diye konuşacak. Ömer Dinçer’den önce derslik başına kaç öğrenci düşüyordu, şimdi kaç öğrenci düşüyor, onun cevabını vererek başlasın.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Çok söze gerek yok, millî eğitim sistemini perişan ettiniz. Bakın, bir gazete… Ne kadar garip, Maliye Bakanının seçim bölgesi Çağlı Köyü, Maliye Bakanının seçim bölgesi. Bu da orada eğitim öğretim yapılan okul. </w:t>
      </w:r>
    </w:p>
    <w:p w:rsidRPr="009C5D80" w:rsidR="00031A80"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çok önemli bir şeyi sizinle paylaşmam lazım. Bu derslik polemiği hep var, on senedir var. Başbakan diyor ki… Kızılcahamam’da yeni, taze. Başbakan hep 1</w:t>
      </w:r>
      <w:r w:rsidRPr="009C5D80" w:rsidR="00126013">
        <w:rPr>
          <w:rFonts w:ascii="Comic Sans MS" w:hAnsi="Comic Sans MS"/>
          <w:color w:val="215868"/>
          <w:spacing w:val="24"/>
          <w:sz w:val="18"/>
          <w:szCs w:val="18"/>
        </w:rPr>
        <w:t>80 bin kullanıyordu, d</w:t>
      </w:r>
      <w:r w:rsidRPr="009C5D80">
        <w:rPr>
          <w:rFonts w:ascii="Comic Sans MS" w:hAnsi="Comic Sans MS"/>
          <w:color w:val="215868"/>
          <w:spacing w:val="24"/>
          <w:sz w:val="18"/>
          <w:szCs w:val="18"/>
        </w:rPr>
        <w:t>ün Kızılcahamam’da Başbakan, 146 bin derslik yaptığını söyledi. Bülent Arınç “180</w:t>
      </w:r>
      <w:r w:rsidRPr="009C5D80" w:rsidR="00126013">
        <w:rPr>
          <w:rFonts w:ascii="Comic Sans MS" w:hAnsi="Comic Sans MS"/>
          <w:color w:val="215868"/>
          <w:spacing w:val="24"/>
          <w:sz w:val="18"/>
          <w:szCs w:val="18"/>
        </w:rPr>
        <w:t xml:space="preserve"> bin</w:t>
      </w:r>
      <w:r w:rsidRPr="009C5D80">
        <w:rPr>
          <w:rFonts w:ascii="Comic Sans MS" w:hAnsi="Comic Sans MS"/>
          <w:color w:val="215868"/>
          <w:spacing w:val="24"/>
          <w:sz w:val="18"/>
          <w:szCs w:val="18"/>
        </w:rPr>
        <w:t>” diyor. Millî Eğitim Bakanı ne diyor? Bilmiyorum, herhâl</w:t>
      </w:r>
      <w:r w:rsidRPr="009C5D80" w:rsidR="00126013">
        <w:rPr>
          <w:rFonts w:ascii="Comic Sans MS" w:hAnsi="Comic Sans MS"/>
          <w:color w:val="215868"/>
          <w:spacing w:val="24"/>
          <w:sz w:val="18"/>
          <w:szCs w:val="18"/>
        </w:rPr>
        <w:t>de ikisinin ortasını söyleyecek.</w:t>
      </w:r>
      <w:r w:rsidRPr="009C5D80">
        <w:rPr>
          <w:rFonts w:ascii="Comic Sans MS" w:hAnsi="Comic Sans MS"/>
          <w:color w:val="215868"/>
          <w:spacing w:val="24"/>
          <w:sz w:val="18"/>
          <w:szCs w:val="18"/>
        </w:rPr>
        <w:t xml:space="preserve"> </w:t>
      </w:r>
      <w:r w:rsidRPr="009C5D80" w:rsidR="00126013">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öyle bir şey olabilir mi ya? </w:t>
      </w:r>
    </w:p>
    <w:p w:rsidRPr="009C5D80" w:rsidR="00031A80" w:rsidP="009C5D80" w:rsidRDefault="00031A80">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Bilmiyor ki!</w:t>
      </w:r>
    </w:p>
    <w:p w:rsidRPr="009C5D80" w:rsidR="00031A80" w:rsidP="009C5D80" w:rsidRDefault="00031A80">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Haberi yok, haberi!</w:t>
      </w:r>
    </w:p>
    <w:p w:rsidRPr="009C5D80" w:rsidR="006E4061" w:rsidP="009C5D80" w:rsidRDefault="00031A80">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(Devamla) - </w:t>
      </w:r>
      <w:r w:rsidRPr="009C5D80" w:rsidR="006E4061">
        <w:rPr>
          <w:rFonts w:ascii="Comic Sans MS" w:hAnsi="Comic Sans MS"/>
          <w:color w:val="215868"/>
          <w:spacing w:val="24"/>
          <w:sz w:val="18"/>
          <w:szCs w:val="18"/>
        </w:rPr>
        <w:t>Bilmiyor tabii, bilmiyor tabii.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 bakın Sayın Bakan, size de söz hakkı doğdu zaten.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Başbakan o konuda haklı canım!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Ama söz hakkını kullanmadan önce, Reşit Galip de bir Millî Eğitim Bakanıydı ve Atatürk’ün aslında baştan hiç sevmediği, bazı fikirlerine hiç katılmadığı bir Millî Eğitim Bakanı</w:t>
      </w:r>
      <w:r w:rsidRPr="009C5D80" w:rsidR="004F3E2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4F3E2E">
        <w:rPr>
          <w:rFonts w:ascii="Comic Sans MS" w:hAnsi="Comic Sans MS"/>
          <w:color w:val="215868"/>
          <w:spacing w:val="24"/>
          <w:sz w:val="18"/>
          <w:szCs w:val="18"/>
        </w:rPr>
        <w:t>D</w:t>
      </w:r>
      <w:r w:rsidRPr="009C5D80">
        <w:rPr>
          <w:rFonts w:ascii="Comic Sans MS" w:hAnsi="Comic Sans MS"/>
          <w:color w:val="215868"/>
          <w:spacing w:val="24"/>
          <w:sz w:val="18"/>
          <w:szCs w:val="18"/>
        </w:rPr>
        <w:t>aha sonra Atatürk</w:t>
      </w:r>
      <w:r w:rsidRPr="009C5D80" w:rsidR="004F3E2E">
        <w:rPr>
          <w:rFonts w:ascii="Comic Sans MS" w:hAnsi="Comic Sans MS"/>
          <w:color w:val="215868"/>
          <w:spacing w:val="24"/>
          <w:sz w:val="18"/>
          <w:szCs w:val="18"/>
        </w:rPr>
        <w:t>’e rağmen, Millî Eğitim Bakanlığı</w:t>
      </w:r>
      <w:r w:rsidRPr="009C5D80">
        <w:rPr>
          <w:rFonts w:ascii="Comic Sans MS" w:hAnsi="Comic Sans MS"/>
          <w:color w:val="215868"/>
          <w:spacing w:val="24"/>
          <w:sz w:val="18"/>
          <w:szCs w:val="18"/>
        </w:rPr>
        <w:t xml:space="preserve"> yaptı ve </w:t>
      </w:r>
      <w:r w:rsidRPr="009C5D80" w:rsidR="004F3E2E">
        <w:rPr>
          <w:rFonts w:ascii="Comic Sans MS" w:hAnsi="Comic Sans MS"/>
          <w:color w:val="215868"/>
          <w:spacing w:val="24"/>
          <w:sz w:val="18"/>
          <w:szCs w:val="18"/>
        </w:rPr>
        <w:t>Atatürk’le çatır çatır tartıştı.</w:t>
      </w:r>
      <w:r w:rsidRPr="009C5D80">
        <w:rPr>
          <w:rFonts w:ascii="Comic Sans MS" w:hAnsi="Comic Sans MS"/>
          <w:color w:val="215868"/>
          <w:spacing w:val="24"/>
          <w:sz w:val="18"/>
          <w:szCs w:val="18"/>
        </w:rPr>
        <w:t xml:space="preserve"> Reşit Galip kendi tezlerini devrin Cumhurbaşkanına kabul ettirdi. Şimdiki Millî Eğitim bakanları Başbakandan fırça yiyip duruyor. Böyle olur mu? Millî Eğitim Bakanına fırça atılırsa okuldaki çocuk o sisteme güvenir mi? Böyle şey olmaz.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 Türk millî eğitim sistemimiz perişan edildi. (CHP sıralarından “Bravo” sesleri</w:t>
      </w:r>
      <w:r w:rsidRPr="009C5D80" w:rsidR="004F3E2E">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alkışlar) Bir kininiz, bir öfkeniz, bir cumhuriyetin nitelikleriyle ilgili rahatsızlığınızdan dolayı 4+4+4 sistemiyle hakikaten millî eğitim sistemini, ilköğretimi perişan ettiniz, gelin, bu yanlıştan biran önce dönün.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BEDRETTİN YILDIRIM (Bursa) – Millet beğenmiyordu.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Ne oldu biliyor musun? Senin Ankara’nda, İstanbul’unda 70 kişilik derslikler var. Sen gönderse</w:t>
      </w:r>
      <w:r w:rsidRPr="009C5D80" w:rsidR="004F3E2E">
        <w:rPr>
          <w:rFonts w:ascii="Comic Sans MS" w:hAnsi="Comic Sans MS"/>
          <w:color w:val="215868"/>
          <w:spacing w:val="24"/>
          <w:sz w:val="18"/>
          <w:szCs w:val="18"/>
        </w:rPr>
        <w:t>ne çocuğunu 70 kişilik dersliğe!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HAYDAR AKAR (Kocaeli) – Onlar kolejlere yolluyorlar, kolejlere! Özel kolejlere yolluyorlar!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(Devamla) – Ne oldu ya! Sen vatandaşın ne çektiğini bilmiyorsun. </w:t>
      </w:r>
    </w:p>
    <w:p w:rsidRPr="009C5D80" w:rsidR="004F3E2E" w:rsidP="009C5D80" w:rsidRDefault="004F3E2E">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Vatandaş, fakir fukara imam hatibe, kendi çocuklarını kolejlere yolluyorlar!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(Devamla) – Atamasını yapmadığınız öğretmenlere hem Başbakanın hem Millî Eğitim Bakanının verdiği sözü yeri getirmesini bekliyorum. Daha önce de söyledim, sözü er kişilerin sözünde er kişi durur.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Saygılar sunuyorum. (CHP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Sayın Dinçer, söz  talebiniz var. Ne için söz istediniz?</w:t>
      </w:r>
    </w:p>
    <w:p w:rsidRPr="009C5D80" w:rsidR="002307A0"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BAKANI ÖMER DİNÇER (İstanbul) – Sayın Başkan</w:t>
      </w:r>
      <w:r w:rsidRPr="009C5D80" w:rsidR="002307A0">
        <w:rPr>
          <w:rFonts w:ascii="Comic Sans MS" w:hAnsi="Comic Sans MS"/>
          <w:color w:val="215868"/>
          <w:spacing w:val="24"/>
          <w:sz w:val="18"/>
          <w:szCs w:val="18"/>
        </w:rPr>
        <w:t>, bana yapılan sataşma sebebiyle.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Yalnız yeni bir sataşmaya mahal vermeden, buyurun</w:t>
      </w:r>
      <w:r w:rsidRPr="009C5D80" w:rsidR="002307A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iki dakika süre veriyorum Sayın Dinçer. (AK PARTİ sıralarından alkışlar)</w:t>
      </w:r>
    </w:p>
    <w:p w:rsidRPr="009C5D80" w:rsidR="000B4B96" w:rsidP="009C5D80" w:rsidRDefault="000B4B96">
      <w:pPr>
        <w:ind w:left="20" w:right="60" w:firstLine="820"/>
        <w:jc w:val="both"/>
        <w:rPr>
          <w:sz w:val="18"/>
          <w:szCs w:val="18"/>
        </w:rPr>
      </w:pPr>
      <w:r w:rsidRPr="009C5D80">
        <w:rPr>
          <w:sz w:val="18"/>
          <w:szCs w:val="18"/>
        </w:rPr>
        <w:t>VIII.- SATAŞMALARA İLİŞKİN KONUŞMALAR (Devam)</w:t>
      </w:r>
    </w:p>
    <w:p w:rsidRPr="009C5D80" w:rsidR="000B4B96" w:rsidP="009C5D80" w:rsidRDefault="000B4B96">
      <w:pPr>
        <w:ind w:left="20" w:right="60" w:firstLine="820"/>
        <w:jc w:val="both"/>
        <w:rPr>
          <w:bCs/>
          <w:noProof/>
          <w:sz w:val="18"/>
          <w:szCs w:val="18"/>
        </w:rPr>
      </w:pPr>
      <w:r w:rsidRPr="009C5D80">
        <w:rPr>
          <w:sz w:val="18"/>
          <w:szCs w:val="18"/>
        </w:rPr>
        <w:t xml:space="preserve">2.- </w:t>
      </w:r>
      <w:r w:rsidRPr="009C5D80">
        <w:rPr>
          <w:bCs/>
          <w:noProof/>
          <w:sz w:val="18"/>
          <w:szCs w:val="18"/>
        </w:rPr>
        <w:t xml:space="preserve">Millî Eğitim Bakanı Ömer Dinçer’in, Sinop Milletvekili Engin Altay’ın şahsına sataşması nedeniyle konuşması </w:t>
      </w:r>
    </w:p>
    <w:p w:rsidRPr="009C5D80" w:rsidR="000B4B96" w:rsidP="009C5D80" w:rsidRDefault="000B4B96">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BAKANI ÖMER DİNÇER (İstanbul) – Sayın Başkan, çok değerli arkadaşlar; az önceki konuşmayı dinledikten sonra bazı bilgileri tashih etme ihtiyacı hissettim. Önce şunu söyleyeyim: Öncelikle hemen şunu teyit etmeliyim ki bizim 2003</w:t>
      </w:r>
      <w:r w:rsidRPr="009C5D80" w:rsidR="002307A0">
        <w:rPr>
          <w:rFonts w:ascii="Comic Sans MS" w:hAnsi="Comic Sans MS"/>
          <w:color w:val="215868"/>
          <w:spacing w:val="24"/>
          <w:sz w:val="18"/>
          <w:szCs w:val="18"/>
        </w:rPr>
        <w:t>’t</w:t>
      </w:r>
      <w:r w:rsidRPr="009C5D80">
        <w:rPr>
          <w:rFonts w:ascii="Comic Sans MS" w:hAnsi="Comic Sans MS"/>
          <w:color w:val="215868"/>
          <w:spacing w:val="24"/>
          <w:sz w:val="18"/>
          <w:szCs w:val="18"/>
        </w:rPr>
        <w:t>en beri bugüne kadar yaptığımız derslik sayısı 181 binden fazladır…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Başbakanın bugünkü konuşmasını aç…</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MİLLÎ EĞİTİM BAKANI ÖMER DİNÇER (Devamla) – …ve sadece geçen yıl yeni derslik olarak 11.600, eski proje dışı uygulamaları da dersliklere dönüştürerek yaklaşık 10.600 civarında, toplam 22 binden fazla yeni derslik kazandırarak bir önceki yıldan çok daha iyi bir şekilde, derslik başına öğrenci sayısını azaltan bir uygulama yaptık.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NECATİ ÖZENSOY (B</w:t>
      </w:r>
      <w:r w:rsidRPr="009C5D80" w:rsidR="000B4B96">
        <w:rPr>
          <w:rFonts w:ascii="Comic Sans MS" w:hAnsi="Comic Sans MS"/>
          <w:color w:val="215868"/>
          <w:spacing w:val="24"/>
          <w:sz w:val="18"/>
          <w:szCs w:val="18"/>
        </w:rPr>
        <w:t xml:space="preserve">ursa) – Kaçını hayırsever yaptı, kaçınız bütçeden yaptınız.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MİLLÎ EĞİİTİM BAKANI ÖMER DİNÇER (Devamla) – Benden önceki bakanlar döneminde ilkokullarda öğrenci sayısı ortalama derslik başına 31 civarındayken, hâlâ o sayıda bir değişme olmadı.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Yalnız, arkadaşların, derslik başına öğrenci sayısı hesaplarında küçük bir hataları var, büyük sonuçlar doğuran, büyük yanlışlar doğuran küçük bir hataları var. Derslik sayıları, normal şartlarda, bir ildeki toplam öğrenci ile toplam derslik sayısının bölünmesi olarak elde edilirler. Hâlbuki sınıfta ise ders esnasında kaç öğrencinin olması şubeyle ölçülür. Bu açıdan bakıldığında, İstanbul’da bi</w:t>
      </w:r>
      <w:r w:rsidRPr="009C5D80" w:rsidR="000B4B96">
        <w:rPr>
          <w:rFonts w:ascii="Comic Sans MS" w:hAnsi="Comic Sans MS"/>
          <w:color w:val="215868"/>
          <w:spacing w:val="24"/>
          <w:sz w:val="18"/>
          <w:szCs w:val="18"/>
        </w:rPr>
        <w:t>le derslik başına 70-80 öğrenci</w:t>
      </w:r>
      <w:r w:rsidRPr="009C5D80">
        <w:rPr>
          <w:rFonts w:ascii="Comic Sans MS" w:hAnsi="Comic Sans MS"/>
          <w:color w:val="215868"/>
          <w:spacing w:val="24"/>
          <w:sz w:val="18"/>
          <w:szCs w:val="18"/>
        </w:rPr>
        <w:t>den bahsedildiğinde, bir anda bir öğretmen karşısında var olan öğrenci sayısı 40-44 civarındadır maksimum. Bu açıdan bakıldığında eğitim sistemindeki uygulamalar sizi şaşırtmasın.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Daha da önemlisi, bugün az önce kendi elinde gösterdiği haberin bütünüyle, işte benzer durumlarda tartışmalara veya konuşmalara zemin hazırlasın diye uydurma yapılmış bir haberdir. Batman’daki hadise aslında bütünüyle düzmecedir. O köydeki yaklaşık 12 tane öğrencinin, ilkokul öğrencisi… Toplam 22 öğrenci var. Bu 22 öğrencinin 10 tanesi ortaokul öğrencisi, 12 tanesi ilkokul öğrencisi. 10 ortaokul öğrencisi başka</w:t>
      </w:r>
      <w:r w:rsidRPr="009C5D80" w:rsidR="000B4B96">
        <w:rPr>
          <w:rFonts w:ascii="Comic Sans MS" w:hAnsi="Comic Sans MS"/>
          <w:color w:val="215868"/>
          <w:spacing w:val="24"/>
          <w:sz w:val="18"/>
          <w:szCs w:val="18"/>
        </w:rPr>
        <w:t xml:space="preserve"> ilçe merkezine taşımalı eğitim,</w:t>
      </w:r>
      <w:r w:rsidRPr="009C5D80">
        <w:rPr>
          <w:rFonts w:ascii="Comic Sans MS" w:hAnsi="Comic Sans MS"/>
          <w:color w:val="215868"/>
          <w:spacing w:val="24"/>
          <w:sz w:val="18"/>
          <w:szCs w:val="18"/>
        </w:rPr>
        <w:t xml:space="preserve"> 12 öğrenci…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BAKANI ÖMER DİNÇER (Devamla) – Ço</w:t>
      </w:r>
      <w:r w:rsidRPr="009C5D80" w:rsidR="000B4B96">
        <w:rPr>
          <w:rFonts w:ascii="Comic Sans MS" w:hAnsi="Comic Sans MS"/>
          <w:color w:val="215868"/>
          <w:spacing w:val="24"/>
          <w:sz w:val="18"/>
          <w:szCs w:val="18"/>
        </w:rPr>
        <w:t>k önemli bir bilgi Sayın Başkan, cümlemi bitireyim.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 Sayın Dinçer.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BAKANI ÖMER DİNÇER (Devamla) – Ama çok önemli bilgiler.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Lütfen Sayın Dinçer, öyle bir uygulamamız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ilkelidir o konuda!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MİLLÎ EĞİTİM BAKANI ÖMER DİNÇER (Devamla) – Ben şunu söylemek istiyorum: Bütün konuşmalarda… Aslında bizim perişan ettiğimiz millî eğitim </w:t>
      </w:r>
      <w:r w:rsidRPr="009C5D80" w:rsidR="001479C1">
        <w:rPr>
          <w:rFonts w:ascii="Comic Sans MS" w:hAnsi="Comic Sans MS"/>
          <w:color w:val="215868"/>
          <w:spacing w:val="24"/>
          <w:sz w:val="18"/>
          <w:szCs w:val="18"/>
        </w:rPr>
        <w:t>sistemi</w:t>
      </w:r>
      <w:r w:rsidRPr="009C5D80">
        <w:rPr>
          <w:rFonts w:ascii="Comic Sans MS" w:hAnsi="Comic Sans MS"/>
          <w:color w:val="215868"/>
          <w:spacing w:val="24"/>
          <w:sz w:val="18"/>
          <w:szCs w:val="18"/>
        </w:rPr>
        <w:t xml:space="preserve"> filan değil, perişan ettiğimiz CHP zihniyetidir.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Sayın Bakan konuşmasında, benim yaptığım konuşmaya atfen yanlış bilgi verdiğimi söyledi. Müsaade ederseniz bir dakika…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değil.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Tutanaktan, tutanaktan. Bir dakikayı geçmemek kaydıyla. Bak, iki dakika demiyorum.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sataşma söz konusu değil ki Sayın Altay.</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Ama yanlış bilgi… Nasıl olmaz? Beni Genel Kurula yanlış bilgi vermekle suçladı.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“Uydurma” dedi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Evet, söyledi.</w:t>
      </w:r>
    </w:p>
    <w:p w:rsidRPr="009C5D80" w:rsidR="006E4061" w:rsidP="009C5D80" w:rsidRDefault="001479C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Ben dinledim şeyi g</w:t>
      </w:r>
      <w:r w:rsidRPr="009C5D80" w:rsidR="006E4061">
        <w:rPr>
          <w:rFonts w:ascii="Comic Sans MS" w:hAnsi="Comic Sans MS"/>
          <w:color w:val="215868"/>
          <w:spacing w:val="24"/>
          <w:sz w:val="18"/>
          <w:szCs w:val="18"/>
        </w:rPr>
        <w:t>azete haberinin yanlış olduğunu söyledi. Eğer sataşma varsa, ilgili gazete ve…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“Uydurma” dedi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Tamam.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Ben uydurma belgeyle buraya çıkmam.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size söylemedi ama ben dikkatle dinledim. Gazete haberine “uydurma” dedi.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MİLLÎ EĞİTİM BAKANI ÖMER DİNÇER (İstanbul) – Sayın Başkan, ben “Yanlış bilgi verdi.” demedim, bilgiyi tashih ettim.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biliyorum.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Başbakan kaç dedi, Başbakan ne dedi, onu söyleyeceğim ben.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Altay, lütfen, karşılıklı böyle bir konuşma usulü yok ama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Başkanım, ama söylediğim bir bilgiyle ilgili… Bakın, yarım dakika diyorum Sayın Başkan, iki dakika değil, rica ediyorum ama.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böyle</w:t>
      </w:r>
      <w:r w:rsidRPr="009C5D80" w:rsidR="001479C1">
        <w:rPr>
          <w:rFonts w:ascii="Comic Sans MS" w:hAnsi="Comic Sans MS"/>
          <w:color w:val="215868"/>
          <w:spacing w:val="24"/>
          <w:sz w:val="18"/>
          <w:szCs w:val="18"/>
        </w:rPr>
        <w:t xml:space="preserve"> bir usulümüz yok ki karşılıklı</w:t>
      </w:r>
      <w:r w:rsidRPr="009C5D80">
        <w:rPr>
          <w:rFonts w:ascii="Comic Sans MS" w:hAnsi="Comic Sans MS"/>
          <w:color w:val="215868"/>
          <w:spacing w:val="24"/>
          <w:sz w:val="18"/>
          <w:szCs w:val="18"/>
        </w:rPr>
        <w:t xml:space="preserve"> Sayın Altay. Konuşmayı dinledik, size sataşma yok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Nasıl yok, nasıl yok yani beni yanlış bilgi vermekle itham etti.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Engin Bey</w:t>
      </w:r>
      <w:r w:rsidRPr="009C5D80" w:rsidR="001479C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y</w:t>
      </w:r>
      <w:r w:rsidRPr="009C5D80" w:rsidR="001479C1">
        <w:rPr>
          <w:rFonts w:ascii="Comic Sans MS" w:hAnsi="Comic Sans MS"/>
          <w:color w:val="215868"/>
          <w:spacing w:val="24"/>
          <w:sz w:val="18"/>
          <w:szCs w:val="18"/>
        </w:rPr>
        <w:t>anlış bilgi verdiyse düzeltsin.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Sayın Başkan, ben “Başbakan ‘146 bin derslik’ dedi.” dedim. Şimdi, burada tutanaktan bir cümle okuyacağım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Genel Kurula yanlış bilgi verdiğini söyle</w:t>
      </w:r>
      <w:r w:rsidRPr="009C5D80" w:rsidR="0028260F">
        <w:rPr>
          <w:rFonts w:ascii="Comic Sans MS" w:hAnsi="Comic Sans MS"/>
          <w:color w:val="215868"/>
          <w:spacing w:val="24"/>
          <w:sz w:val="18"/>
          <w:szCs w:val="18"/>
        </w:rPr>
        <w:t>n</w:t>
      </w:r>
      <w:r w:rsidRPr="009C5D80">
        <w:rPr>
          <w:rFonts w:ascii="Comic Sans MS" w:hAnsi="Comic Sans MS"/>
          <w:color w:val="215868"/>
          <w:spacing w:val="24"/>
          <w:sz w:val="18"/>
          <w:szCs w:val="18"/>
        </w:rPr>
        <w:t>di, yanlış bilgilendiremez Genel Kurulu.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Lütfen Sayın Altay…</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Başkanım, burada ne gerekçelerle ne sözler verdiniz, hiç sataşma yokken söz verdiniz. Şimdi, benim konuşmama atfen Sayın Bakan çıktı, benim Genel Kurula yanlış bilgi verdiğimi söyledi. Söyledi mi? Söyledi. </w:t>
      </w:r>
      <w:r w:rsidRPr="009C5D80" w:rsidR="0028260F">
        <w:rPr>
          <w:rFonts w:ascii="Comic Sans MS" w:hAnsi="Comic Sans MS"/>
          <w:color w:val="215868"/>
          <w:spacing w:val="24"/>
          <w:sz w:val="18"/>
          <w:szCs w:val="18"/>
        </w:rPr>
        <w:t>Bu bana cevap hakkı getirir.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Evet, söyledi.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Genel Kurula yanlış bilgi verdiğinizi söylemedi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“Uydu</w:t>
      </w:r>
      <w:r w:rsidRPr="009C5D80" w:rsidR="0028260F">
        <w:rPr>
          <w:rFonts w:ascii="Comic Sans MS" w:hAnsi="Comic Sans MS"/>
          <w:color w:val="215868"/>
          <w:spacing w:val="24"/>
          <w:sz w:val="18"/>
          <w:szCs w:val="18"/>
        </w:rPr>
        <w:t>rma” dedi ya, “uydurma” dedi ya, daha ne desin!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Gazete haberi için söyledi. Evet, dinledik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Oturun, yerinizden bir dakika açayım o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Ben oraya çıkm</w:t>
      </w:r>
      <w:r w:rsidRPr="009C5D80" w:rsidR="0028260F">
        <w:rPr>
          <w:rFonts w:ascii="Comic Sans MS" w:hAnsi="Comic Sans MS"/>
          <w:color w:val="215868"/>
          <w:spacing w:val="24"/>
          <w:sz w:val="18"/>
          <w:szCs w:val="18"/>
        </w:rPr>
        <w:t>a meraklısı değilim, yerimden</w:t>
      </w:r>
      <w:r w:rsidRPr="009C5D80">
        <w:rPr>
          <w:rFonts w:ascii="Comic Sans MS" w:hAnsi="Comic Sans MS"/>
          <w:color w:val="215868"/>
          <w:spacing w:val="24"/>
          <w:sz w:val="18"/>
          <w:szCs w:val="18"/>
        </w:rPr>
        <w:t xml:space="preserve"> olur</w:t>
      </w:r>
      <w:r w:rsidRPr="009C5D80" w:rsidR="0028260F">
        <w:rPr>
          <w:rFonts w:ascii="Comic Sans MS" w:hAnsi="Comic Sans MS"/>
          <w:color w:val="215868"/>
          <w:spacing w:val="24"/>
          <w:sz w:val="18"/>
          <w:szCs w:val="18"/>
        </w:rPr>
        <w:t>, tamam.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Sataşma şeklinde değil, buyurun. Hayır, lütfen ama sataşma yok ortada, açıklama yapmanız için, buyurun, yerinizden…</w:t>
      </w:r>
    </w:p>
    <w:p w:rsidRPr="009C5D80" w:rsidR="0028260F" w:rsidP="009C5D80" w:rsidRDefault="0028260F">
      <w:pPr>
        <w:ind w:left="20" w:right="60" w:firstLine="820"/>
        <w:jc w:val="both"/>
        <w:rPr>
          <w:sz w:val="18"/>
          <w:szCs w:val="18"/>
        </w:rPr>
      </w:pPr>
      <w:r w:rsidRPr="009C5D80">
        <w:rPr>
          <w:sz w:val="18"/>
          <w:szCs w:val="18"/>
        </w:rPr>
        <w:t>IX.- AÇIKLAMALAR</w:t>
      </w:r>
    </w:p>
    <w:p w:rsidRPr="009C5D80" w:rsidR="0028260F" w:rsidP="009C5D80" w:rsidRDefault="0028260F">
      <w:pPr>
        <w:ind w:left="20" w:right="60" w:firstLine="820"/>
        <w:jc w:val="both"/>
        <w:rPr>
          <w:bCs/>
          <w:noProof/>
          <w:sz w:val="18"/>
          <w:szCs w:val="18"/>
        </w:rPr>
      </w:pPr>
      <w:r w:rsidRPr="009C5D80">
        <w:rPr>
          <w:sz w:val="18"/>
          <w:szCs w:val="18"/>
        </w:rPr>
        <w:t xml:space="preserve">1.- </w:t>
      </w:r>
      <w:r w:rsidRPr="009C5D80">
        <w:rPr>
          <w:bCs/>
          <w:noProof/>
          <w:sz w:val="18"/>
          <w:szCs w:val="18"/>
        </w:rPr>
        <w:t>Sinop Milletvekili Engin Altay’ın, Millî Eğitim Bakanı Ömer Dinçer’in bazı ifadelerine ilişkin açıklaması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Teşekkür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ben bu kürsüye hiç böyle uydurma belgelerle, bilgilerle çıkmadım. Çok kısa söylüyorum, Başbakanın Kızılcahamam konuşması, bir sürü söylüyor eğitimle ilgili: “On altı yılda 6.326 okul açarak yepyeni bir dönem başlattık.” Bir AKP milletvekilimiz eline kâğıt kalem alsın. “Derslik sayısını 346.666’dan -lütfen yazarsanız- 492 bine çıkardık…” Recep Tayyip Erdoğan. Ben bu 492’den 346’yı çıkardığımda 146 buluyorum. Demek ki Başbakan “</w:t>
      </w:r>
      <w:smartTag w:uri="urn:schemas-microsoft-com:office:smarttags" w:element="metricconverter">
        <w:smartTagPr>
          <w:attr w:name="ProductID" w:val="146”"/>
        </w:smartTagPr>
        <w:r w:rsidRPr="009C5D80">
          <w:rPr>
            <w:rFonts w:ascii="Comic Sans MS" w:hAnsi="Comic Sans MS"/>
            <w:color w:val="215868"/>
            <w:spacing w:val="24"/>
            <w:sz w:val="18"/>
            <w:szCs w:val="18"/>
          </w:rPr>
          <w:t>146”</w:t>
        </w:r>
      </w:smartTag>
      <w:r w:rsidRPr="009C5D80">
        <w:rPr>
          <w:rFonts w:ascii="Comic Sans MS" w:hAnsi="Comic Sans MS"/>
          <w:color w:val="215868"/>
          <w:spacing w:val="24"/>
          <w:sz w:val="18"/>
          <w:szCs w:val="18"/>
        </w:rPr>
        <w:t xml:space="preserve"> demiş. Şimdi Bakan “</w:t>
      </w:r>
      <w:smartTag w:uri="urn:schemas-microsoft-com:office:smarttags" w:element="metricconverter">
        <w:smartTagPr>
          <w:attr w:name="ProductID" w:val="180”"/>
        </w:smartTagPr>
        <w:r w:rsidRPr="009C5D80">
          <w:rPr>
            <w:rFonts w:ascii="Comic Sans MS" w:hAnsi="Comic Sans MS"/>
            <w:color w:val="215868"/>
            <w:spacing w:val="24"/>
            <w:sz w:val="18"/>
            <w:szCs w:val="18"/>
          </w:rPr>
          <w:t>180”</w:t>
        </w:r>
      </w:smartTag>
      <w:r w:rsidRPr="009C5D80">
        <w:rPr>
          <w:rFonts w:ascii="Comic Sans MS" w:hAnsi="Comic Sans MS"/>
          <w:color w:val="215868"/>
          <w:spacing w:val="24"/>
          <w:sz w:val="18"/>
          <w:szCs w:val="18"/>
        </w:rPr>
        <w:t xml:space="preserve"> diyor. Ya  Başbakan ya Bakan yalan söylüyor kardeşim, bu kadar basit. (CHP sıralarından alkışlar) Allah Allah</w:t>
      </w:r>
      <w:r w:rsidRPr="009C5D80" w:rsidR="0028260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28260F">
        <w:rPr>
          <w:rFonts w:ascii="Comic Sans MS" w:hAnsi="Comic Sans MS"/>
          <w:color w:val="215868"/>
          <w:spacing w:val="24"/>
          <w:sz w:val="18"/>
          <w:szCs w:val="18"/>
        </w:rPr>
        <w:t>B</w:t>
      </w:r>
      <w:r w:rsidRPr="009C5D80">
        <w:rPr>
          <w:rFonts w:ascii="Comic Sans MS" w:hAnsi="Comic Sans MS"/>
          <w:color w:val="215868"/>
          <w:spacing w:val="24"/>
          <w:sz w:val="18"/>
          <w:szCs w:val="18"/>
        </w:rPr>
        <w:t>unu söylüyor.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yok, Bakan bilmiyor bunu.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Bir saniye...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Hamzaçebi, buyurun. </w:t>
      </w:r>
    </w:p>
    <w:p w:rsidRPr="009C5D80" w:rsidR="0028260F" w:rsidP="009C5D80" w:rsidRDefault="0028260F">
      <w:pPr>
        <w:ind w:left="20" w:right="60" w:firstLine="820"/>
        <w:jc w:val="both"/>
        <w:rPr>
          <w:bCs/>
          <w:noProof/>
          <w:sz w:val="18"/>
          <w:szCs w:val="18"/>
        </w:rPr>
      </w:pPr>
      <w:r w:rsidRPr="009C5D80">
        <w:rPr>
          <w:sz w:val="18"/>
          <w:szCs w:val="18"/>
        </w:rPr>
        <w:t xml:space="preserve">2.- </w:t>
      </w:r>
      <w:r w:rsidRPr="009C5D80">
        <w:rPr>
          <w:bCs/>
          <w:noProof/>
          <w:sz w:val="18"/>
          <w:szCs w:val="18"/>
        </w:rPr>
        <w:t>İstanbul Milletvekili Mehmet Akif Hamzaçebi’nin, Millî Eğitim Bakanı Ömer Dinçer’in dersliklerdeki öğrenci mevcuduyla ilgili verdiği bilgiye ilişkin açıklaması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AKİF HAMZAÇEBİ (İstanbul) – Sayın Başkan, mikrofondan da konuşabilirim.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ederim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Millî Eğitim Bakanı İstanbul’la ilgili bir örnek verirken İstanbul’da bile 44 kişiyi geçen bir dersliğin olmadığını ifade ettiler. Oysa ben kendi seçim bölgemden, İstanbul birinci bölgeden biliyorum ki Sultanbeyli’de ve Sancaktepe’de 55-60 kişilik derslikler vardır Sayın Bakan.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Bakan yanlış bilgi veriyor.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AKİF HAMZAÇEBİ (İstanbul) – Sanıyorum sizin bilginiz dâhilinde değil, İstanbul deyince siz zannediyorsunuz ki çok düşük sayıda öğrenciye sahip derslikler var. Sultanbeyli ve Sancaktepe gibi fakir ve dar gelirli ailelerin çocuklarını okuttuğu okullarda sınıftaki öğrenci me</w:t>
      </w:r>
      <w:r w:rsidRPr="009C5D80" w:rsidR="00F0225F">
        <w:rPr>
          <w:rFonts w:ascii="Comic Sans MS" w:hAnsi="Comic Sans MS"/>
          <w:color w:val="215868"/>
          <w:spacing w:val="24"/>
          <w:sz w:val="18"/>
          <w:szCs w:val="18"/>
        </w:rPr>
        <w:t>vcudu 55-60 kişidir Sayın Bakan. B</w:t>
      </w:r>
      <w:r w:rsidRPr="009C5D80">
        <w:rPr>
          <w:rFonts w:ascii="Comic Sans MS" w:hAnsi="Comic Sans MS"/>
          <w:color w:val="215868"/>
          <w:spacing w:val="24"/>
          <w:sz w:val="18"/>
          <w:szCs w:val="18"/>
        </w:rPr>
        <w:t>ilginize sunuyorum.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ederim.</w:t>
      </w:r>
    </w:p>
    <w:p w:rsidRPr="009C5D80" w:rsidR="006E4061" w:rsidP="009C5D80" w:rsidRDefault="00F0225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Bakan</w:t>
      </w:r>
      <w:r w:rsidRPr="009C5D80" w:rsidR="006E4061">
        <w:rPr>
          <w:rFonts w:ascii="Comic Sans MS" w:hAnsi="Comic Sans MS"/>
          <w:color w:val="215868"/>
          <w:spacing w:val="24"/>
          <w:sz w:val="18"/>
          <w:szCs w:val="18"/>
        </w:rPr>
        <w:t xml:space="preserve">ın haberi yok odadan dışarı çıkmadığı için.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ederim.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 Sayın Canikli.</w:t>
      </w:r>
    </w:p>
    <w:p w:rsidRPr="009C5D80" w:rsidR="0028260F" w:rsidP="009C5D80" w:rsidRDefault="0028260F">
      <w:pPr>
        <w:ind w:left="20" w:right="60" w:firstLine="820"/>
        <w:jc w:val="both"/>
        <w:rPr>
          <w:bCs/>
          <w:noProof/>
          <w:sz w:val="18"/>
          <w:szCs w:val="18"/>
          <w:u w:val="single"/>
        </w:rPr>
      </w:pPr>
      <w:r w:rsidRPr="009C5D80">
        <w:rPr>
          <w:sz w:val="18"/>
          <w:szCs w:val="18"/>
        </w:rPr>
        <w:t xml:space="preserve">3.- </w:t>
      </w:r>
      <w:r w:rsidRPr="009C5D80">
        <w:rPr>
          <w:bCs/>
          <w:noProof/>
          <w:sz w:val="18"/>
          <w:szCs w:val="18"/>
        </w:rPr>
        <w:t>Giresun Milletvekili Nurettin Canikli’nin, İstanbul Milletvekili Mehmet Akif Hamzaçebi’nin dersliklerle ilgili ifadelerine ilişkin açıklaması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Teşekkür ederim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 iki rakam arasında esasında hiçbir çelişki yok yani son derece yüzeysel bir yaklaşımla bu tür ağır ithamlarda bulunmanın hiçbir anlamı yok. Şimdi, bakın, o iki rakam a</w:t>
      </w:r>
      <w:r w:rsidRPr="009C5D80" w:rsidR="00F002D0">
        <w:rPr>
          <w:rFonts w:ascii="Comic Sans MS" w:hAnsi="Comic Sans MS"/>
          <w:color w:val="215868"/>
          <w:spacing w:val="24"/>
          <w:sz w:val="18"/>
          <w:szCs w:val="18"/>
        </w:rPr>
        <w:t>rasındaki farkı aldığınızda</w:t>
      </w:r>
      <w:r w:rsidRPr="009C5D80">
        <w:rPr>
          <w:rFonts w:ascii="Comic Sans MS" w:hAnsi="Comic Sans MS"/>
          <w:color w:val="215868"/>
          <w:spacing w:val="24"/>
          <w:sz w:val="18"/>
          <w:szCs w:val="18"/>
        </w:rPr>
        <w:t xml:space="preserve"> devre dışına çıkan derslikler bu rakama dâhil değildir yani 300 küsurdan 400 bin küsura çıkmıştır, Sayın Bakanımızın ifade ettiği gibi, ilave 180 bin derslik ilave edilmiştir, bu arada 30 bin derslik de şu veya bu nedenle devre dışında kalmıştır yani </w:t>
      </w:r>
      <w:r w:rsidRPr="009C5D80" w:rsidR="0051183E">
        <w:rPr>
          <w:rFonts w:ascii="Comic Sans MS" w:hAnsi="Comic Sans MS"/>
          <w:color w:val="215868"/>
          <w:spacing w:val="24"/>
          <w:sz w:val="18"/>
          <w:szCs w:val="18"/>
        </w:rPr>
        <w:t>yıkılmıştır, vesaire. Evet, olay</w:t>
      </w:r>
      <w:r w:rsidRPr="009C5D80">
        <w:rPr>
          <w:rFonts w:ascii="Comic Sans MS" w:hAnsi="Comic Sans MS"/>
          <w:color w:val="215868"/>
          <w:spacing w:val="24"/>
          <w:sz w:val="18"/>
          <w:szCs w:val="18"/>
        </w:rPr>
        <w:t xml:space="preserve"> bu kadar net ve basittir. Dolayısıyla…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Sonuçta 146 bindir.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Hayır, 180 bin ilave…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ENGİN ALTAY (Sinop) – Tamam, o zaman daha da az derslik yapmışsınız.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Bakın, bakın, çok açık</w:t>
      </w:r>
      <w:r w:rsidRPr="009C5D80" w:rsidR="008467F8">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bir daha söyleyeyim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bu hesap konusunda gruplara da söz verin.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…o tarihte 350 bin -yuvarlayarak söylüyorum- dersliğin içerisinde daha sonra kullanım dışında kalan derslikler de vardır, öyle değil mi? Her sene, her yıl binlerce derslik devre dışında kalır, ömrünü tamamlar, vesaire. Ayrıca başka nedenlerle bu dönemde hızlanmıştır. Sayın Bakanımızın söylediği bu rakam, 180 bin, yeni ilave edilen derslikler, yeni inşa edilen derslikler.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ENGİN ALTAY (Sinop) – Başbakan da </w:t>
      </w:r>
      <w:r w:rsidRPr="009C5D80" w:rsidR="0028260F">
        <w:rPr>
          <w:rFonts w:ascii="Comic Sans MS" w:hAnsi="Comic Sans MS"/>
          <w:color w:val="215868"/>
          <w:spacing w:val="24"/>
          <w:sz w:val="18"/>
          <w:szCs w:val="18"/>
        </w:rPr>
        <w:t>onu söylüyor</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Sayın Başbakanımızın söylediği de ikisi arasındaki fark. Ona çekilenleri ilave ettiğiniz zaman toplamı bulursunuz, bu kadar basit. Lütfen sözünüzü geri alın.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Teşekkür ederim Sayın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Nurettin Bey Sayın Başbakanı ve Sayın Bakanı da d</w:t>
      </w:r>
      <w:r w:rsidRPr="009C5D80" w:rsidR="0028260F">
        <w:rPr>
          <w:rFonts w:ascii="Comic Sans MS" w:hAnsi="Comic Sans MS"/>
          <w:color w:val="215868"/>
          <w:spacing w:val="24"/>
          <w:sz w:val="18"/>
          <w:szCs w:val="18"/>
        </w:rPr>
        <w:t>üzeltti, çok teşekkür ediyoruz!</w:t>
      </w:r>
    </w:p>
    <w:p w:rsidRPr="009C5D80" w:rsidR="0028260F" w:rsidP="009C5D80" w:rsidRDefault="0028260F">
      <w:pPr>
        <w:ind w:left="20" w:right="60" w:firstLine="820"/>
        <w:jc w:val="both"/>
        <w:rPr>
          <w:sz w:val="18"/>
          <w:szCs w:val="18"/>
        </w:rPr>
      </w:pPr>
      <w:r w:rsidRPr="009C5D80">
        <w:rPr>
          <w:sz w:val="18"/>
          <w:szCs w:val="18"/>
        </w:rPr>
        <w:t>VII.- ÖNERİLER (Devam)</w:t>
      </w:r>
    </w:p>
    <w:p w:rsidRPr="009C5D80" w:rsidR="0028260F" w:rsidP="009C5D80" w:rsidRDefault="0028260F">
      <w:pPr>
        <w:ind w:left="20" w:right="60" w:firstLine="820"/>
        <w:jc w:val="both"/>
        <w:rPr>
          <w:sz w:val="18"/>
          <w:szCs w:val="18"/>
        </w:rPr>
      </w:pPr>
      <w:r w:rsidRPr="009C5D80">
        <w:rPr>
          <w:sz w:val="18"/>
          <w:szCs w:val="18"/>
        </w:rPr>
        <w:t>A) Siyasi Parti Grubu Önerileri (Devam)</w:t>
      </w:r>
    </w:p>
    <w:p w:rsidRPr="009C5D80" w:rsidR="0028260F" w:rsidP="009C5D80" w:rsidRDefault="0028260F">
      <w:pPr>
        <w:ind w:left="20" w:right="60" w:firstLine="820"/>
        <w:jc w:val="both"/>
        <w:rPr>
          <w:sz w:val="18"/>
          <w:szCs w:val="18"/>
        </w:rPr>
      </w:pPr>
      <w:r w:rsidRPr="009C5D80">
        <w:rPr>
          <w:sz w:val="18"/>
          <w:szCs w:val="18"/>
        </w:rPr>
        <w:t xml:space="preserve">2.- MHP Grubunun, ataması yapılmayan öğretmenlerin sorunlarının araştırılarak alınması gereken önlemlerin belirlenmesi amacıyla vermiş olduğu  (10/81) esas numaralı Meclis Araştırması Önergesi’nin ön görüşmelerinin, Genel Kurulun 6/11/2012 günkü birleşiminde yapılmasına ilişkin önerisi (Devam)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Milliyetçi Hareket Partisi grup önerisi aleyhinde söz isteyen Avni Erdemir, Amasya Milletvekili. (AK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AVNİ ERDEMİR (Amasya) – Sayın Başkan, değerli milletvekilleri; MHP Grubunun ataması yapılmayan öğretmenlerin yaşadığı sorunların araştırılarak alınacak önlemlerin belirlenmesi konusunda vermiş olduğu Meclis araştırması açılması talebiyle ilgili söz almış bulunuyorum. Bu vesileyle siz değerli arkadaşlarımı ve değerli öğretmenlerimizi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Yunus der ki: “Sözü bilen kişinin yüzünü ak ede bir söz/Sözünü pişirip diyenin işini sağ ede bir söz/ Söz ola kese savaşı, söz ola kestire başı/ Söz ola ağulu aşı, yağ ile bal ede bir söz/ Kişi bile söz demini, demeye sözün kemini/ Bu cihan cehennemini sekiz cennet ede bir söz.” Yine belagati tanımlarken “Sözün muktezayı hâl ve makama mutabık olmasıdır.” derler yani “Söylenecek sözlerin duruma, mekâna, zamana uygun olarak söylenmesi gerekir.” derler. Değerli arkadaşlarım, elbette polemik yapılır, âlâsını biz de, bizim arkadaşlarımız da yapar ancak biz konuşmamızda mümkün olduğu kadar Yunus Emre’nin ifade ettiği düşüncelere uygun bir tonda, tarzda konuşmaya çalışacağız.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elbette atanamayan her öğretmen adayı, iş bulamayan her genç bizim yüreğimizi dağlar. işsizliğin toplumda ne yaralar açabileceğini, atanamamış bir öğretmen adayının gönlünde hangi fırtınaların estiğini, hangi dramları yaşadıklarını elbette biliyoruz. AK PARTİ İktidarı olarak on yıldır bizim mücadelemiz de işte asıl tam bunun içindir, gece gündüz bunun için çalışıyoruz; üretim, kalite, ihracat diye bunun için didiniyoruz. Biliyoruz ki ülkemizi kalkındırmadan, büyütmeden bu sorunları çözmemiz mümkün değildir, keşke sihirli bir formül olsa da bu sorunları hemen çözüversek.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bu konunun tekrar tekrar yüce Meclisin gündemine getirilmesinden de şahsım adına üzüntü duyduğumu ifade etmek istiyorum.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İDRİS BALUKEN (Bingöl) – Niye üzüntü duyacaksın?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AVNİ ERDEMİR (Devamla) – Elbette, muhalefetin, istediği konuyu Meclisin gündemine getirme hakkı vardır. Ancak bu gençler bizim gençlerimiz, bunlar bizim evlatlarımız, bunların içinde bulundukları zorluklar elbette önemli, bunların içinde esen fırtınalar elbette önemli ancak çözüme katkı sunmayacak söylemler, onların duygularının istismarı, iktidar ve muhalefetin birbirini yıpratmada siyasi bir malzeme olarak kullanılmaları en çok bu gençlere haksızlık diye düşünüyorum.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milletvekili arkadaşlarım, muhalefete sorarsanız, hiçbir konuda bardağın dolu tarafı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Sayın Milletvekilim, milleti malzeme yaptınız, gençler ne? Millet malzemeniz oldu.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AVNİ ERDEMİR (Devamla) – AK PARTİ İktidarı eğitimde, sağlıkta, ekonomide hiç doğru iş yapmıyor</w:t>
      </w:r>
      <w:r w:rsidRPr="009C5D80" w:rsidR="00320A21">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w:t>
      </w:r>
      <w:r w:rsidRPr="009C5D80" w:rsidR="00320A21">
        <w:rPr>
          <w:rFonts w:ascii="Comic Sans MS" w:hAnsi="Comic Sans MS"/>
          <w:color w:val="215868"/>
          <w:spacing w:val="24"/>
          <w:sz w:val="18"/>
          <w:szCs w:val="18"/>
        </w:rPr>
        <w:t xml:space="preserve"> Siyaset malzemesi yapıyorsunuz milleti.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AVNİ ERDEMİR (Devamla) – </w:t>
      </w:r>
      <w:r w:rsidRPr="009C5D80" w:rsidR="00320A21">
        <w:rPr>
          <w:rFonts w:ascii="Comic Sans MS" w:hAnsi="Comic Sans MS"/>
          <w:color w:val="215868"/>
          <w:spacing w:val="24"/>
          <w:sz w:val="18"/>
          <w:szCs w:val="18"/>
        </w:rPr>
        <w:t>…h</w:t>
      </w:r>
      <w:r w:rsidRPr="009C5D80">
        <w:rPr>
          <w:rFonts w:ascii="Comic Sans MS" w:hAnsi="Comic Sans MS"/>
          <w:color w:val="215868"/>
          <w:spacing w:val="24"/>
          <w:sz w:val="18"/>
          <w:szCs w:val="18"/>
        </w:rPr>
        <w:t>ep yanlış iş yapıyor, hep noksan yapıyor muhalefete göre.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AK PARTİ İktidarına ya siz şaşı bakıyorsunuz ya millet yanlış görüyor bizi. Ama biz inanıyoruz ki milletimiz engin ferasetiyle bizi görüyor, bizi anlıyor. Gelin, siz de milletimizin gözüyle bakın bize, doğruya doğru, eğriye eğri deyin.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arkadaşlarım, biz, hiçbir zaman siyasi popülizm yapmadık, gençlerimizin duygularını istismar etmedik, yapabileceklerimize söz verdik, ülkemizin, eğitim camiamızın ihtiyaçlarıyla ülkemizin gerçeklerini yan yana getirdik, yapılabilecekleri yaptık ve yapmaya devam edeceğiz.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üniversitelerin, arz</w:t>
      </w:r>
      <w:r w:rsidRPr="009C5D80" w:rsidR="00EC4A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talep dengesini dikkate alarak öğrenci alımı planlaması yapması gerektiğine biz de inanıyoruz. Bakanlığımız YÖK’le bu konuda gerekli çalışmaları yapmış, ülkemizin ihtiyaçlarına </w:t>
      </w:r>
      <w:r w:rsidRPr="009C5D80" w:rsidR="00EC4A14">
        <w:rPr>
          <w:rFonts w:ascii="Comic Sans MS" w:hAnsi="Comic Sans MS"/>
          <w:color w:val="215868"/>
          <w:spacing w:val="24"/>
          <w:sz w:val="18"/>
          <w:szCs w:val="18"/>
        </w:rPr>
        <w:t xml:space="preserve">uygun planlama başlatılmıştır. </w:t>
      </w:r>
      <w:r w:rsidRPr="009C5D80">
        <w:rPr>
          <w:rFonts w:ascii="Comic Sans MS" w:hAnsi="Comic Sans MS"/>
          <w:color w:val="215868"/>
          <w:spacing w:val="24"/>
          <w:sz w:val="18"/>
          <w:szCs w:val="18"/>
        </w:rPr>
        <w:t>Öğretmen İstihdam Projeksiyonları, Stratejileri ve Sistemlerin Geliştirilmesi Projesi başlatılmıştır değerli arkadaşlar. Herhâlde, hiç kimse bize “Siz öğretmen atamadınız.” diyemez. İktidarımızda, 2002’den günümüze 367 bin öğretmen atadık. Bu, şu anda çalışan öğretmenlerimizin, evet, yarısından fazlası anlamına geliyor. Evet, on yılda, çalışan öğr</w:t>
      </w:r>
      <w:r w:rsidRPr="009C5D80" w:rsidR="00EC4A14">
        <w:rPr>
          <w:rFonts w:ascii="Comic Sans MS" w:hAnsi="Comic Sans MS"/>
          <w:color w:val="215868"/>
          <w:spacing w:val="24"/>
          <w:sz w:val="18"/>
          <w:szCs w:val="18"/>
        </w:rPr>
        <w:t>etmenlerin yarısından fazlasını</w:t>
      </w:r>
      <w:r w:rsidRPr="009C5D80">
        <w:rPr>
          <w:rFonts w:ascii="Comic Sans MS" w:hAnsi="Comic Sans MS"/>
          <w:color w:val="215868"/>
          <w:spacing w:val="24"/>
          <w:sz w:val="18"/>
          <w:szCs w:val="18"/>
        </w:rPr>
        <w:t xml:space="preserve"> AK PARTİ İktidarı atamıştır. Bakın, bu yıl 57 bin öğretmen atadık. Bu atamalar işe yaradı, ücretli öğretmen sayısı 12 bine düştü. Evet, 2011 yılında 53 bin olan ücretli öğretmen sayısı bugün 12 bindir. Bu iyileşme, hiç şüphesiz, Bakanlığımızın öğretmen atama politikalarında yaptığı değişiklikle sağlandı, norm kadroların etkin kullanımıyla sağlandı.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milletvekilleri, AK PARTİ İktida</w:t>
      </w:r>
      <w:r w:rsidRPr="009C5D80" w:rsidR="00EC4A14">
        <w:rPr>
          <w:rFonts w:ascii="Comic Sans MS" w:hAnsi="Comic Sans MS"/>
          <w:color w:val="215868"/>
          <w:spacing w:val="24"/>
          <w:sz w:val="18"/>
          <w:szCs w:val="18"/>
        </w:rPr>
        <w:t>rında 367 bin öğretmen atanacak,</w:t>
      </w:r>
      <w:r w:rsidRPr="009C5D80">
        <w:rPr>
          <w:rFonts w:ascii="Comic Sans MS" w:hAnsi="Comic Sans MS"/>
          <w:color w:val="215868"/>
          <w:spacing w:val="24"/>
          <w:sz w:val="18"/>
          <w:szCs w:val="18"/>
        </w:rPr>
        <w:t xml:space="preserve"> kendi dönemlerinizdeki durum hiç söylenmeyecek, bütün atanmayanların hesabı AK PARTİ İktidarından sorulacak. Gelin</w:t>
      </w:r>
      <w:r w:rsidRPr="009C5D80" w:rsidR="00EC4A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arkadaşlar, biraz gerçekçi olalım. 2002’de devrettiğiniz Türkiye’de atanamayan öğretmen yok muydu? Eğer konuya böyle yaklaşırsak, bugün atanamayan hukukçuları ne yapacağız? Bugün atanamayan iktisatçıları ne yapacağız? Atanamayan jeologları, arkeologları ne yapacağız? İht</w:t>
      </w:r>
      <w:r w:rsidRPr="009C5D80" w:rsidR="00EC4A14">
        <w:rPr>
          <w:rFonts w:ascii="Comic Sans MS" w:hAnsi="Comic Sans MS"/>
          <w:color w:val="215868"/>
          <w:spacing w:val="24"/>
          <w:sz w:val="18"/>
          <w:szCs w:val="18"/>
        </w:rPr>
        <w:t>iyaca uygun bir planlamaya evet,</w:t>
      </w:r>
      <w:r w:rsidRPr="009C5D80">
        <w:rPr>
          <w:rFonts w:ascii="Comic Sans MS" w:hAnsi="Comic Sans MS"/>
          <w:color w:val="215868"/>
          <w:spacing w:val="24"/>
          <w:sz w:val="18"/>
          <w:szCs w:val="18"/>
        </w:rPr>
        <w:t xml:space="preserve"> ancak gelin</w:t>
      </w:r>
      <w:r w:rsidRPr="009C5D80" w:rsidR="00EC4A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deyin ki</w:t>
      </w:r>
      <w:r w:rsidRPr="009C5D80" w:rsidR="00EC4A1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“Biz üniversite mezunu herkesi kamuda istihdam edeceğiz.”</w:t>
      </w:r>
    </w:p>
    <w:p w:rsidRPr="009C5D80" w:rsidR="00F56261" w:rsidP="009C5D80" w:rsidRDefault="00F562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ALİM IŞIK (Kütahya) – Ona çözümü siz bulacaksınız! Elbette ki onlar da problem. </w:t>
      </w:r>
    </w:p>
    <w:p w:rsidRPr="009C5D80" w:rsidR="00F56261" w:rsidP="009C5D80" w:rsidRDefault="00F562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BÜLENT BELEN (Kütahya) – İktidarda olan sizsiniz!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ALİM IŞIK (Kütahya) – Onları niye atamadınız?</w:t>
      </w:r>
      <w:r w:rsidRPr="009C5D80" w:rsidR="00F56261">
        <w:rPr>
          <w:rFonts w:ascii="Comic Sans MS" w:hAnsi="Comic Sans MS"/>
          <w:color w:val="215868"/>
          <w:spacing w:val="24"/>
          <w:sz w:val="18"/>
          <w:szCs w:val="18"/>
        </w:rPr>
        <w:t xml:space="preserve"> Elinizden tutan mı vardı on yıldır_</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AVNİ ERDEMİR (Devamla) – “Bizim dönemimizde atanamayan öğretmen, bizim dönemimizde atanamayan arkeolog, jeolog olmayacak, hepsini kamuda atayacağız.” deyin gelin bu kürsüde değerli arkadaşlarım. </w:t>
      </w:r>
    </w:p>
    <w:p w:rsidRPr="009C5D80" w:rsidR="006E4061" w:rsidP="009C5D80" w:rsidRDefault="006E4061">
      <w:pPr>
        <w:pStyle w:val="Metinstil"/>
        <w:tabs>
          <w:tab w:val="center" w:pos="5103"/>
        </w:tabs>
        <w:suppressAutoHyphens/>
        <w:spacing w:line="240" w:lineRule="auto"/>
        <w:rPr>
          <w:rFonts w:ascii="Comic Sans MS" w:hAnsi="Comic Sans MS" w:cs="Arial"/>
          <w:color w:val="215868"/>
          <w:sz w:val="18"/>
          <w:szCs w:val="18"/>
        </w:rPr>
      </w:pPr>
      <w:r w:rsidRPr="009C5D80">
        <w:rPr>
          <w:rFonts w:ascii="Comic Sans MS" w:hAnsi="Comic Sans MS"/>
          <w:color w:val="215868"/>
          <w:spacing w:val="24"/>
          <w:sz w:val="18"/>
          <w:szCs w:val="18"/>
        </w:rPr>
        <w:t xml:space="preserve">Değerli arkadaşlar, hep dedik, ne aldanan olacağız, </w:t>
      </w:r>
      <w:r w:rsidRPr="009C5D80">
        <w:rPr>
          <w:rFonts w:ascii="Comic Sans MS" w:hAnsi="Comic Sans MS" w:cs="Arial"/>
          <w:color w:val="215868"/>
          <w:sz w:val="18"/>
          <w:szCs w:val="18"/>
        </w:rPr>
        <w:t>ne aldatan olacağız. Biz biliyoruz ki dünyanın hiçbir ülkesinde üniversiteyi bitiren herkes kamuda istihdam edilmiyor. Hatta bugün biz dünyada kamuda en fazla personel istihdam eden ülkelerden biriyiz.</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GÖKHAN GÜNAYDIN (Ankara) – </w:t>
      </w:r>
      <w:r w:rsidRPr="009C5D80" w:rsidR="00F40415">
        <w:rPr>
          <w:rFonts w:ascii="Comic Sans MS" w:hAnsi="Comic Sans MS" w:cs="Arial"/>
          <w:color w:val="215868"/>
          <w:sz w:val="18"/>
          <w:szCs w:val="18"/>
        </w:rPr>
        <w:t>Üniversiteyi istihdam et, üniversiteyi! O çocuklara yazık!</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AVNİ ERDEMİR (Devamla) - Bugün dünyanın en büyük ekonomisi olarak kabul edilen Amerika’da bile işsizlik yüzde 8’ler civarında. Yapmamız gerekeni hep söylüyoruz: Büyümek, gelişmek. Bizim 2023 vizyonunda ifade ettiğimiz 500 milyar dolar ihracat, dünyanın en büyük 10 ekonomisi hedefine ulaşmaktır. Bunu başarırsak ne atanamayan öğretmen ne atanamayan diğer meslek sahiplerinden söz edeceğiz, sorunlar kendiliğinden çözülecek inşallah. Hükûmet olarak bugün yaptığımız da gençlerimize gerçekleri söylemek, milletimizle birlikte bu ülkeyi kalkındırmak ve işsizliği azaltmaktır. Bunu biz milletimizle birlikte başaracağız. </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ALİ SERİNDAĞ (Gaziantep) – Geçen sene 13’üncü ekonomi</w:t>
      </w:r>
      <w:r w:rsidRPr="009C5D80" w:rsidR="00F40415">
        <w:rPr>
          <w:rFonts w:ascii="Comic Sans MS" w:hAnsi="Comic Sans MS" w:cs="Arial"/>
          <w:color w:val="215868"/>
          <w:sz w:val="18"/>
          <w:szCs w:val="18"/>
        </w:rPr>
        <w:t>ydi</w:t>
      </w:r>
      <w:r w:rsidRPr="009C5D80">
        <w:rPr>
          <w:rFonts w:ascii="Comic Sans MS" w:hAnsi="Comic Sans MS" w:cs="Arial"/>
          <w:color w:val="215868"/>
          <w:sz w:val="18"/>
          <w:szCs w:val="18"/>
        </w:rPr>
        <w:t>, bu sene 18’inci ekonomi, bu nasıl başarı?</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AVNİ ERDEMİR (Devamla) - Değerli arkadaşlar, bu önergeyi veren MHP’li arkadaşların devrettikleri Türkiye’de, bankalar iflas etmiş bir Türkiye vardı. (MHP sıralarından “Yalan söyleme.” sesleri) İnsanları, evet, fakirleşmiş bir Türkiye vardı. </w:t>
      </w:r>
    </w:p>
    <w:p w:rsidRPr="009C5D80" w:rsidR="00F40415" w:rsidP="009C5D80" w:rsidRDefault="00F40415">
      <w:pPr>
        <w:pStyle w:val="Metinstil"/>
        <w:suppressAutoHyphens/>
        <w:spacing w:line="240" w:lineRule="auto"/>
        <w:rPr>
          <w:rFonts w:ascii="Comic Sans MS" w:hAnsi="Comic Sans MS" w:cs="Arial"/>
          <w:color w:val="215868"/>
          <w:sz w:val="18"/>
          <w:szCs w:val="18"/>
        </w:rPr>
      </w:pPr>
      <w:r w:rsidRPr="009C5D80">
        <w:rPr>
          <w:rFonts w:ascii="Comic Sans MS" w:hAnsi="Comic Sans MS"/>
          <w:color w:val="215868"/>
          <w:spacing w:val="24"/>
          <w:sz w:val="18"/>
          <w:szCs w:val="18"/>
        </w:rPr>
        <w:t>ALİM IŞIK (Kütahya) – Yalanın batsın senin! Kocaman adamsın be!</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LÜTFÜ TÜRKKAN (</w:t>
      </w:r>
      <w:r w:rsidRPr="009C5D80" w:rsidR="00FB0DB1">
        <w:rPr>
          <w:rFonts w:ascii="Comic Sans MS" w:hAnsi="Comic Sans MS" w:cs="Arial"/>
          <w:color w:val="215868"/>
          <w:sz w:val="18"/>
          <w:szCs w:val="18"/>
        </w:rPr>
        <w:t>Kocaeli) – Sen kendinden bahset senin durum</w:t>
      </w:r>
      <w:r w:rsidRPr="009C5D80">
        <w:rPr>
          <w:rFonts w:ascii="Comic Sans MS" w:hAnsi="Comic Sans MS" w:cs="Arial"/>
          <w:color w:val="215868"/>
          <w:sz w:val="18"/>
          <w:szCs w:val="18"/>
        </w:rPr>
        <w:t xml:space="preserve"> nasıl?</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AVNİ ERDEMİR (Devamla) - Çalışanlarının maaşlarını ödemekte zorlanan bir Türkiye vardı ve o dönemde de atanamayan öğretmenler vardı.</w:t>
      </w:r>
    </w:p>
    <w:p w:rsidRPr="009C5D80" w:rsidR="00CB03D5" w:rsidP="009C5D80" w:rsidRDefault="00CB03D5">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LÜTFÜ TÜRKKAN (Kocaeli) – Sen kendinden bahset, durumun nasıl? Durumunu anlat. Nasıl, nasıl, ihale nihale, bir götürme bir şey var mı?</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AVNİ ERDEMİR (Devamla) - Gerçekte 2002’de Başbakanımızın, atanamayan öğretmenler konusunu meydanlarda işlediği ve bu sorunun çözülmesi gerektiğine dair ifadeleri vardır. </w:t>
      </w:r>
    </w:p>
    <w:p w:rsidRPr="009C5D80" w:rsidR="003C102A" w:rsidP="009C5D80" w:rsidRDefault="003C102A">
      <w:pPr>
        <w:pStyle w:val="Metinstil"/>
        <w:suppressAutoHyphens/>
        <w:spacing w:line="240" w:lineRule="auto"/>
        <w:rPr>
          <w:rFonts w:ascii="Comic Sans MS" w:hAnsi="Comic Sans MS" w:cs="Arial"/>
          <w:color w:val="215868"/>
          <w:sz w:val="18"/>
          <w:szCs w:val="18"/>
        </w:rPr>
      </w:pPr>
      <w:r w:rsidRPr="009C5D80">
        <w:rPr>
          <w:rFonts w:ascii="Comic Sans MS" w:hAnsi="Comic Sans MS"/>
          <w:color w:val="215868"/>
          <w:spacing w:val="24"/>
          <w:sz w:val="18"/>
          <w:szCs w:val="18"/>
        </w:rPr>
        <w:t>ALİM IŞIK (Kütahya) – Ne oldu? Tam tersi oldu.</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OKTAY VURAL (İzmir) – Durumlar iyi mi?</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AVNİ ERDEMİR (Devamla) - Biraz önce de ifade ettim. Demek ki devrettiğiniz Türkiye’de en önemli meselelerden birisi atanamayan öğretmenlerdi sizin döneminizde de. Bunu gerekçenizde de açık açık ifade ediyorsunuz. Evet, Başbakanımız meydanlarda bunu söylemiş ve gereğini de yerine</w:t>
      </w:r>
      <w:r w:rsidRPr="009C5D80" w:rsidR="003C102A">
        <w:rPr>
          <w:rFonts w:ascii="Comic Sans MS" w:hAnsi="Comic Sans MS" w:cs="Arial"/>
          <w:color w:val="215868"/>
          <w:sz w:val="18"/>
          <w:szCs w:val="18"/>
        </w:rPr>
        <w:t xml:space="preserve"> getirmiştir. Evet, o günden bu</w:t>
      </w:r>
      <w:r w:rsidRPr="009C5D80">
        <w:rPr>
          <w:rFonts w:ascii="Comic Sans MS" w:hAnsi="Comic Sans MS" w:cs="Arial"/>
          <w:color w:val="215868"/>
          <w:sz w:val="18"/>
          <w:szCs w:val="18"/>
        </w:rPr>
        <w:t>güne 367 bin öğretmen atanmış.</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LÜTFÜ TÜRKKAN </w:t>
      </w:r>
      <w:r w:rsidRPr="009C5D80" w:rsidR="003C102A">
        <w:rPr>
          <w:rFonts w:ascii="Comic Sans MS" w:hAnsi="Comic Sans MS" w:cs="Arial"/>
          <w:color w:val="215868"/>
          <w:sz w:val="18"/>
          <w:szCs w:val="18"/>
        </w:rPr>
        <w:t>(Kocaeli) – Hacı, durumun nasıl Hacı?</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AVNİ ERDEMİR (Devamla) - Bunu siz atamadınız. Bunu, 367 bin öğretmeni Recep Tayyip Erdoğan’ın Başbakan olduğu AK PARTİ Hükûmeti atamıştır değerli arkadaşlar. (AK PARTİ sıralarından alkışlar)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s="Arial"/>
          <w:color w:val="215868"/>
          <w:sz w:val="18"/>
          <w:szCs w:val="18"/>
        </w:rPr>
        <w:t>Evet, çevremde olduğu için yakinen biliyorum, onun için de arz etmek istiyorum: Arz</w:t>
      </w:r>
      <w:r w:rsidRPr="009C5D80" w:rsidR="003C102A">
        <w:rPr>
          <w:rFonts w:ascii="Comic Sans MS" w:hAnsi="Comic Sans MS" w:cs="Arial"/>
          <w:color w:val="215868"/>
          <w:sz w:val="18"/>
          <w:szCs w:val="18"/>
        </w:rPr>
        <w:t>-</w:t>
      </w:r>
      <w:r w:rsidRPr="009C5D80">
        <w:rPr>
          <w:rFonts w:ascii="Comic Sans MS" w:hAnsi="Comic Sans MS" w:cs="Arial"/>
          <w:color w:val="215868"/>
          <w:sz w:val="18"/>
          <w:szCs w:val="18"/>
        </w:rPr>
        <w:t>talep dengesi gözetilmeden, döneminizde ve daha önce açılan beden eğitimi ve spor yüksekokullarından mezun ola</w:t>
      </w:r>
      <w:r w:rsidRPr="009C5D80" w:rsidR="003C102A">
        <w:rPr>
          <w:rFonts w:ascii="Comic Sans MS" w:hAnsi="Comic Sans MS" w:cs="Arial"/>
          <w:color w:val="215868"/>
          <w:sz w:val="18"/>
          <w:szCs w:val="18"/>
        </w:rPr>
        <w:t>n binlerce genç</w:t>
      </w:r>
      <w:r w:rsidRPr="009C5D80">
        <w:rPr>
          <w:rFonts w:ascii="Comic Sans MS" w:hAnsi="Comic Sans MS" w:cs="Arial"/>
          <w:color w:val="215868"/>
          <w:sz w:val="18"/>
          <w:szCs w:val="18"/>
        </w:rPr>
        <w:t xml:space="preserve"> döneminizde diğer öğretmenlerle birlikte hep atanmayı bekledi, </w:t>
      </w:r>
      <w:r w:rsidRPr="009C5D80">
        <w:rPr>
          <w:rFonts w:ascii="Comic Sans MS" w:hAnsi="Comic Sans MS"/>
          <w:color w:val="215868"/>
          <w:spacing w:val="24"/>
          <w:sz w:val="18"/>
          <w:szCs w:val="18"/>
        </w:rPr>
        <w:t>yo</w:t>
      </w:r>
      <w:r w:rsidRPr="009C5D80" w:rsidR="003426ED">
        <w:rPr>
          <w:rFonts w:ascii="Comic Sans MS" w:hAnsi="Comic Sans MS"/>
          <w:color w:val="215868"/>
          <w:spacing w:val="24"/>
          <w:sz w:val="18"/>
          <w:szCs w:val="18"/>
        </w:rPr>
        <w:t>k denecek kadar öğretmen atandı;</w:t>
      </w:r>
      <w:r w:rsidRPr="009C5D80">
        <w:rPr>
          <w:rFonts w:ascii="Comic Sans MS" w:hAnsi="Comic Sans MS"/>
          <w:color w:val="215868"/>
          <w:spacing w:val="24"/>
          <w:sz w:val="18"/>
          <w:szCs w:val="18"/>
        </w:rPr>
        <w:t xml:space="preserve"> o gençlerin çoğunu atamak bize nasip oldu, AK PARTİ İktidarına nasip oldu.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Bu kadar öğretmen nerede birikti?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AVNİ ERDEMİR (Devamla) - Bugünkü gençlerimiz de bir gün atanacaksa, hiç şüpheniz olmasın, onu da inşallah biz atayacağız diyorum ve tekrar hepinizi saygıyla, sevgiyle selamlıyorum.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Hatip 57’nci Hükûmet dönemiyle ilgili, bankaların batırıldığına ilişkin bir ifadede bulundu, bu açık bir sataşmadır. Sataşmadan dolayı Sayın Mehmet Günal, grup adına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Sataşma nedeniyle söz isteyen Mehmet Günal, Antalya Milletvekili, iki dakika…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Yalnız, lütfen, yeni bir sataşmaya mahal vermeyelim.</w:t>
      </w:r>
    </w:p>
    <w:p w:rsidRPr="009C5D80" w:rsidR="003426ED" w:rsidP="009C5D80" w:rsidRDefault="003426ED">
      <w:pPr>
        <w:ind w:left="20" w:right="60" w:firstLine="820"/>
        <w:jc w:val="both"/>
        <w:rPr>
          <w:sz w:val="18"/>
          <w:szCs w:val="18"/>
        </w:rPr>
      </w:pPr>
      <w:r w:rsidRPr="009C5D80">
        <w:rPr>
          <w:sz w:val="18"/>
          <w:szCs w:val="18"/>
        </w:rPr>
        <w:t>VIII.- SATAŞMALARA İLİŞKİN KONUŞMALAR (Devam)</w:t>
      </w:r>
    </w:p>
    <w:p w:rsidRPr="009C5D80" w:rsidR="003426ED" w:rsidP="009C5D80" w:rsidRDefault="003426ED">
      <w:pPr>
        <w:ind w:left="20" w:right="60" w:firstLine="820"/>
        <w:jc w:val="both"/>
        <w:rPr>
          <w:bCs/>
          <w:noProof/>
          <w:sz w:val="18"/>
          <w:szCs w:val="18"/>
        </w:rPr>
      </w:pPr>
      <w:r w:rsidRPr="009C5D80">
        <w:rPr>
          <w:sz w:val="18"/>
          <w:szCs w:val="18"/>
        </w:rPr>
        <w:t xml:space="preserve">3.- </w:t>
      </w:r>
      <w:r w:rsidRPr="009C5D80">
        <w:rPr>
          <w:bCs/>
          <w:noProof/>
          <w:sz w:val="18"/>
          <w:szCs w:val="18"/>
        </w:rPr>
        <w:t>Antalya Milletvekili Mehmet Günal’ın, Amasya Milletvekili Avni Erdemir’in Milliyetçi Hareket Partisine sataşması nedeniyle konuşması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Teşekkür ederim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Sataşmak için söz almadım, sadece düzeltme yapıyorum.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Bugün bu sözleri söyleyebiliyorsanız 57’nci Hükûmetin almış olduğu önlemler sayesindedir. Siz kendi… </w:t>
      </w:r>
      <w:r w:rsidRPr="009C5D80" w:rsidR="003426ED">
        <w:rPr>
          <w:rFonts w:ascii="Comic Sans MS" w:hAnsi="Comic Sans MS"/>
          <w:color w:val="215868"/>
          <w:spacing w:val="24"/>
          <w:sz w:val="18"/>
          <w:szCs w:val="18"/>
        </w:rPr>
        <w:t xml:space="preserve">(AK PARTİ sıralarından “bankalar” sesleri)  </w:t>
      </w:r>
      <w:r w:rsidRPr="009C5D80" w:rsidR="00390FBF">
        <w:rPr>
          <w:rFonts w:ascii="Comic Sans MS" w:hAnsi="Comic Sans MS"/>
          <w:color w:val="215868"/>
          <w:spacing w:val="24"/>
          <w:sz w:val="18"/>
          <w:szCs w:val="18"/>
        </w:rPr>
        <w:t>Bankaları söyleyeceğim şimdi.</w:t>
      </w:r>
      <w:r w:rsidRPr="009C5D80">
        <w:rPr>
          <w:rFonts w:ascii="Comic Sans MS" w:hAnsi="Comic Sans MS"/>
          <w:color w:val="215868"/>
          <w:spacing w:val="24"/>
          <w:sz w:val="18"/>
          <w:szCs w:val="18"/>
        </w:rPr>
        <w:t xml:space="preserve"> </w:t>
      </w:r>
      <w:r w:rsidRPr="009C5D80" w:rsidR="00390FBF">
        <w:rPr>
          <w:rFonts w:ascii="Comic Sans MS" w:hAnsi="Comic Sans MS"/>
          <w:color w:val="215868"/>
          <w:spacing w:val="24"/>
          <w:sz w:val="18"/>
          <w:szCs w:val="18"/>
        </w:rPr>
        <w:t>B</w:t>
      </w:r>
      <w:r w:rsidRPr="009C5D80">
        <w:rPr>
          <w:rFonts w:ascii="Comic Sans MS" w:hAnsi="Comic Sans MS"/>
          <w:color w:val="215868"/>
          <w:spacing w:val="24"/>
          <w:sz w:val="18"/>
          <w:szCs w:val="18"/>
        </w:rPr>
        <w:t>iz onu konuşurken Sayın Başbakan Bozüyük’te bir banka patronunun helikopteriyle geziyordu, geldiğinizde</w:t>
      </w:r>
      <w:r w:rsidRPr="009C5D80" w:rsidR="00390FBF">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 Bozüyük’te, batık bankaların patronlarıyla…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Halis Toprak’ın helikopteriyle geziyordu.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w:t>
      </w:r>
      <w:r w:rsidRPr="009C5D80" w:rsidR="001B4917">
        <w:rPr>
          <w:rFonts w:ascii="Comic Sans MS" w:hAnsi="Comic Sans MS"/>
          <w:color w:val="215868"/>
          <w:spacing w:val="24"/>
          <w:sz w:val="18"/>
          <w:szCs w:val="18"/>
        </w:rPr>
        <w:t>HMET GÜNAL (Devamla) – İkincisi:</w:t>
      </w:r>
      <w:r w:rsidRPr="009C5D80">
        <w:rPr>
          <w:rFonts w:ascii="Comic Sans MS" w:hAnsi="Comic Sans MS"/>
          <w:color w:val="215868"/>
          <w:spacing w:val="24"/>
          <w:sz w:val="18"/>
          <w:szCs w:val="18"/>
        </w:rPr>
        <w:t xml:space="preserve"> </w:t>
      </w:r>
      <w:r w:rsidRPr="009C5D80" w:rsidR="001B4917">
        <w:rPr>
          <w:rFonts w:ascii="Comic Sans MS" w:hAnsi="Comic Sans MS"/>
          <w:color w:val="215868"/>
          <w:spacing w:val="24"/>
          <w:sz w:val="18"/>
          <w:szCs w:val="18"/>
        </w:rPr>
        <w:t>S</w:t>
      </w:r>
      <w:r w:rsidRPr="009C5D80">
        <w:rPr>
          <w:rFonts w:ascii="Comic Sans MS" w:hAnsi="Comic Sans MS"/>
          <w:color w:val="215868"/>
          <w:spacing w:val="24"/>
          <w:sz w:val="18"/>
          <w:szCs w:val="18"/>
        </w:rPr>
        <w:t xml:space="preserve">iz burada araştırma komisyonu kurdunuz; bakın, araştırma komisyonu kurdunuz, raporlarını da arşivden çıkarın, ben de size göndereyim. Sonra orada bunları tespit ettiniz güya kim sattı kim aldı diye, onu cezalandıracaksınız diye beklerken ne yaptınız biliyor musunuz? Sayın Canikli’nin konusudur. Kimin vergilerini affettiniz?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w:t>
      </w:r>
      <w:r w:rsidRPr="009C5D80" w:rsidR="001B4917">
        <w:rPr>
          <w:rFonts w:ascii="Comic Sans MS" w:hAnsi="Comic Sans MS"/>
          <w:color w:val="215868"/>
          <w:spacing w:val="24"/>
          <w:sz w:val="18"/>
          <w:szCs w:val="18"/>
        </w:rPr>
        <w:t>İ (Giresun) – Neyi affettik</w:t>
      </w:r>
      <w:r w:rsidRPr="009C5D80">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(Devamla) – Kimin cezalarını affettiniz?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Ne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(D</w:t>
      </w:r>
      <w:r w:rsidRPr="009C5D80" w:rsidR="008530C4">
        <w:rPr>
          <w:rFonts w:ascii="Comic Sans MS" w:hAnsi="Comic Sans MS"/>
          <w:color w:val="215868"/>
          <w:spacing w:val="24"/>
          <w:sz w:val="18"/>
          <w:szCs w:val="18"/>
        </w:rPr>
        <w:t>evamla) – İktidara gelir gelmez k</w:t>
      </w:r>
      <w:r w:rsidRPr="009C5D80" w:rsidR="00367332">
        <w:rPr>
          <w:rFonts w:ascii="Comic Sans MS" w:hAnsi="Comic Sans MS"/>
          <w:color w:val="215868"/>
          <w:spacing w:val="24"/>
          <w:sz w:val="18"/>
          <w:szCs w:val="18"/>
        </w:rPr>
        <w:t>a</w:t>
      </w:r>
      <w:r w:rsidRPr="009C5D80">
        <w:rPr>
          <w:rFonts w:ascii="Comic Sans MS" w:hAnsi="Comic Sans MS"/>
          <w:color w:val="215868"/>
          <w:spacing w:val="24"/>
          <w:sz w:val="18"/>
          <w:szCs w:val="18"/>
        </w:rPr>
        <w:t>sım ve aralık aylarında</w:t>
      </w:r>
      <w:r w:rsidRPr="009C5D80" w:rsidR="00367332">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Maliyenin yazdığı yazıların size dökümlerini birazdan getirttireceğim. O söylediğiniz “Hortumladı.” dediğiniz bankanın patronlarına, 3 milyara yakın vergisini, bir yabancı bankanın, 3 milyara…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Belgesi varsa…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(Devamla) – Hemen ben size biraz sonra o Maliyenin yazılarını getireceğim, arşivimde duruyor, burada da konuştum. Citibank’ın vergilerini, birinci işiniz, gelir</w:t>
      </w:r>
      <w:r w:rsidRPr="009C5D80" w:rsidR="00367332">
        <w:rPr>
          <w:rFonts w:ascii="Comic Sans MS" w:hAnsi="Comic Sans MS"/>
          <w:color w:val="215868"/>
          <w:spacing w:val="24"/>
          <w:sz w:val="18"/>
          <w:szCs w:val="18"/>
        </w:rPr>
        <w:t xml:space="preserve"> gelmez iktidara, 2002 yılının K</w:t>
      </w:r>
      <w:r w:rsidRPr="009C5D80">
        <w:rPr>
          <w:rFonts w:ascii="Comic Sans MS" w:hAnsi="Comic Sans MS"/>
          <w:color w:val="215868"/>
          <w:spacing w:val="24"/>
          <w:sz w:val="18"/>
          <w:szCs w:val="18"/>
        </w:rPr>
        <w:t xml:space="preserve">asım ayının sonunda, aralık ayında, bakın, o günkü Gelirler Genel Müdürlüğünüze ve Maliye Bakanlığına bakın, yaptığınız birinci iş, onların vergi cezalarını affetmek oldu, usulsüzlüklerini affetmek oldu.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Ne biliyorsanız söyleyin.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(Devamla) – Bankaları hortumlayanları niye cezalandırmadın? Burada kurdun, araştırma komisyonu kurdun. Sizin raporunuz var, Sayın Salih Kapusuz’un da imzası var. Ne yaptınız peki burada, ne yaptınız yani? Vardı da bir şey ne buldunuz? Kim hortumladı? Hortumcuların helikopterine binip ondan sonra geziyorsunuz. Eğer 57’nci Hükûmetin yaptığı önlemler olmasaydı, bugün kolay kolay böyle “Biz bu krizden çok etkilenmedik.” diyemeyecektiniz. O yapılan önlemler, alınan önlemler sayesinde bugün böyle konuşabiliyorsunuz.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Cumhurbaşkanı içeride konuşmuyor, dışarıda söylüyor bunları.</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(Devamla) – Hiç olmazsa teşekkür edin, hiç olmazsa hakkı teslim edi</w:t>
      </w:r>
      <w:r w:rsidRPr="009C5D80" w:rsidR="00A0297C">
        <w:rPr>
          <w:rFonts w:ascii="Comic Sans MS" w:hAnsi="Comic Sans MS"/>
          <w:color w:val="215868"/>
          <w:spacing w:val="24"/>
          <w:sz w:val="18"/>
          <w:szCs w:val="18"/>
        </w:rPr>
        <w:t>n, sonra yine devam edin, diyor</w:t>
      </w:r>
      <w:r w:rsidRPr="009C5D80">
        <w:rPr>
          <w:rFonts w:ascii="Comic Sans MS" w:hAnsi="Comic Sans MS"/>
          <w:color w:val="215868"/>
          <w:spacing w:val="24"/>
          <w:sz w:val="18"/>
          <w:szCs w:val="18"/>
        </w:rPr>
        <w:t xml:space="preserve"> saygılar sunuyor</w:t>
      </w:r>
      <w:r w:rsidRPr="009C5D80" w:rsidR="00A0297C">
        <w:rPr>
          <w:rFonts w:ascii="Comic Sans MS" w:hAnsi="Comic Sans MS"/>
          <w:color w:val="215868"/>
          <w:spacing w:val="24"/>
          <w:sz w:val="18"/>
          <w:szCs w:val="18"/>
        </w:rPr>
        <w:t>um. (MHP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 Sayın Günal.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Ne oldu, nereye?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Sayın Başkan, sataşmada bulundu.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Ne dedi Sayın Canikli?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w:t>
      </w:r>
      <w:r w:rsidRPr="009C5D80" w:rsidR="00A0297C">
        <w:rPr>
          <w:rFonts w:ascii="Comic Sans MS" w:hAnsi="Comic Sans MS"/>
          <w:color w:val="215868"/>
          <w:spacing w:val="24"/>
          <w:sz w:val="18"/>
          <w:szCs w:val="18"/>
        </w:rPr>
        <w:t>a) – Sataşma yok, arşivde var, arşivde var;</w:t>
      </w:r>
      <w:r w:rsidRPr="009C5D80">
        <w:rPr>
          <w:rFonts w:ascii="Comic Sans MS" w:hAnsi="Comic Sans MS"/>
          <w:color w:val="215868"/>
          <w:spacing w:val="24"/>
          <w:sz w:val="18"/>
          <w:szCs w:val="18"/>
        </w:rPr>
        <w:t xml:space="preserve"> getiririm, araştırırsın.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Ne söyledi de sataştı?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Efendim, hortumcuların helikopteriyle…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Evet, gezmedi mi, gezmedi mi? Halis Toprak’ın helikopteriyle gezmedi mi?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Halis Toprak’ın helikopteri</w:t>
      </w:r>
      <w:r w:rsidRPr="009C5D80" w:rsidR="00AB218A">
        <w:rPr>
          <w:rFonts w:ascii="Comic Sans MS" w:hAnsi="Comic Sans MS"/>
          <w:color w:val="215868"/>
          <w:spacing w:val="24"/>
          <w:sz w:val="18"/>
          <w:szCs w:val="18"/>
        </w:rPr>
        <w:t>yle gezdiler ya, gözünü seveyim.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Gezmedi mi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Halis Toprak’ın helikopterinden inmedi aşağıya Başbakan.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Size “Sataşmayın.” dedim ama sataştınız Sayın Günal.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Bu sataşma değil ki, gerçekleri söylüyorum. Öyle sataşma mı olur? Sayın Başkanım, gezmediyse “Gezmedi.” deyin, şimdi bunu söyleyin burada.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Sayın Başkan, Halis Toprak’ın helikopteriyle biz gezmedik.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Sayın Canikli.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İki dakika süre veriyorum.</w:t>
      </w:r>
    </w:p>
    <w:p w:rsidRPr="009C5D80" w:rsidR="00AB218A" w:rsidP="009C5D80" w:rsidRDefault="00AB218A">
      <w:pPr>
        <w:ind w:left="20" w:right="60" w:firstLine="820"/>
        <w:jc w:val="both"/>
        <w:rPr>
          <w:bCs/>
          <w:noProof/>
          <w:sz w:val="18"/>
          <w:szCs w:val="18"/>
        </w:rPr>
      </w:pPr>
      <w:r w:rsidRPr="009C5D80">
        <w:rPr>
          <w:bCs/>
          <w:noProof/>
          <w:sz w:val="18"/>
          <w:szCs w:val="18"/>
        </w:rPr>
        <w:t>4.- Giresun Milletvekili Nurettin Canikli’nin, Antalya Milletvekili Mehmet Günal’ın Adalet ve Kalkınma Partisi Grup Başkanına ve Adalet ve Kalkınma Partisine sataşması nedeniyle konuşması</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değerli arkadaşlar; bakın, böyle bir ithamda, böyle bir töhmette bulunabilmek için önce kim hortumcudur, kim vergi kaçırmıştır ve bu geziyle -böyle bir olay varsa- bunun arasındaki illiyet bağı nedir? Bunun çok açık, net bir şekilde burada ortaya konabilmesi gerekir. Çıktınız…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Biraz önceki konuşmacına mı söylüyorsun? Biraz önceki konuşmacına mı söylüyorsun sen onu?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Asıl siz hortumcuların bankasını kapatın.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Oraya çıkıp masal anlatma, masal.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İzin verin, bakın</w:t>
      </w:r>
      <w:r w:rsidRPr="009C5D80" w:rsidR="00AB218A">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Çıktınız afaki şeyler söylediniz, afaki şeyler söylediniz. Gerçek olmayan, ispat edemediğiniz, ortaya koyamadığınız şeyler söylediniz.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Hortumcuların bankasını biz kapattık, temizledik, sana temiz sevk ettik, temiz, temiz! Size temiz havale ettik.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Helikopter çok somut bir hadise, hiç afaki değil.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Buradan yola çıkarak böyle bir iddiada bulunmak ne kadar doğrudur, ne kadar mantıklıdır, ne kadar vicdanidir? Yapmayın Allah aşkına!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Arkadaşına mı söylüyorsun?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Sor bakalım, sor arkadaşına.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Elini vicdanına koyarak konuş burada.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Elinizde belgeniz, bilginiz, bir şeyiniz varsa koyun, onu tartışalım ama yok ki. Hiçbir şey yok, hiçbir şey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Arkadaşına bir sor.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Ne isim var, ne bilgi var, ne tarih var, ne rakam var. Bunlar olmayınca iddiaların asılsız olduğunu kabul etmek zorundasınız, kabul etmek zorundayız. ( MHP sıralarından gürültüler)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Bak isimleri verdi, isimlere bak.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Niye kapandı, niye? Toprakbank yaşıyor mu? TMSF’ye verdi</w:t>
      </w:r>
      <w:r w:rsidRPr="009C5D80" w:rsidR="00AB218A">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İsim verdi, isim, isim!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Bu iddiaların hepsi asılsızdır, çok net bir şekilde söylüyorum.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İki tane banka ismi verdim, söylesene.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Çünkü ortay</w:t>
      </w:r>
      <w:r w:rsidRPr="009C5D80" w:rsidR="00AB218A">
        <w:rPr>
          <w:rFonts w:ascii="Comic Sans MS" w:hAnsi="Comic Sans MS"/>
          <w:color w:val="215868"/>
          <w:spacing w:val="24"/>
          <w:sz w:val="18"/>
          <w:szCs w:val="18"/>
        </w:rPr>
        <w:t>a konulmuş bir iddia yok, bir be</w:t>
      </w:r>
      <w:r w:rsidRPr="009C5D80">
        <w:rPr>
          <w:rFonts w:ascii="Comic Sans MS" w:hAnsi="Comic Sans MS"/>
          <w:color w:val="215868"/>
          <w:spacing w:val="24"/>
          <w:sz w:val="18"/>
          <w:szCs w:val="18"/>
        </w:rPr>
        <w:t xml:space="preserve">lge yok, delil yok, hiçbir şey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Söylesene. Getireceğim şimdi. Maliyenin yazısını getireceğim. Söyle bakayım yazdın mı, yazmadın mı sen maliyecisin?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Böyle bir iddiadan yola çıkarak insanlar suçlanabilir mi? Lütfen yapmayın ve özür dileyin. (MHP sıralarından gürültüler)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Niye özür dileyeceğim? Ben getirirsem sen özür dileyecek misin?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Sayın Günal… Sayın Günal…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Maliyenin yazısını getirsem özür dileyecek misin?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Lütfen oturur musunuz Sayın Günal.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O zaman suçlanmayan hiç kimse kalmaz, suçlanmayan hiç kimse kalmaz, herkes herkesi suçlar, herkes herkes hakkında bir şeyler söyler.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LÜTFÜ TÜRK</w:t>
      </w:r>
      <w:r w:rsidRPr="009C5D80" w:rsidR="00AB218A">
        <w:rPr>
          <w:rFonts w:ascii="Comic Sans MS" w:hAnsi="Comic Sans MS"/>
          <w:color w:val="215868"/>
          <w:spacing w:val="24"/>
          <w:sz w:val="18"/>
          <w:szCs w:val="18"/>
        </w:rPr>
        <w:t>KAN (Kocaeli) – Siz batık banka</w:t>
      </w:r>
      <w:r w:rsidRPr="009C5D80">
        <w:rPr>
          <w:rFonts w:ascii="Comic Sans MS" w:hAnsi="Comic Sans MS"/>
          <w:color w:val="215868"/>
          <w:spacing w:val="24"/>
          <w:sz w:val="18"/>
          <w:szCs w:val="18"/>
        </w:rPr>
        <w:t xml:space="preserve"> patronlarıyla enseye tokat gez</w:t>
      </w:r>
      <w:r w:rsidRPr="009C5D80" w:rsidR="00AB218A">
        <w:rPr>
          <w:rFonts w:ascii="Comic Sans MS" w:hAnsi="Comic Sans MS"/>
          <w:color w:val="215868"/>
          <w:spacing w:val="24"/>
          <w:sz w:val="18"/>
          <w:szCs w:val="18"/>
        </w:rPr>
        <w:t>eceksiniz, biz özür dileyeceğiz!</w:t>
      </w:r>
      <w:r w:rsidRPr="009C5D80">
        <w:rPr>
          <w:rFonts w:ascii="Comic Sans MS" w:hAnsi="Comic Sans MS"/>
          <w:color w:val="215868"/>
          <w:spacing w:val="24"/>
          <w:sz w:val="18"/>
          <w:szCs w:val="18"/>
        </w:rPr>
        <w:t xml:space="preserve"> Var mı öyle bir şey? Nasıl öyle bir şey olur?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Bakın, değerli arkadaşlar, deniliyor ki: “O dönemde Hükûmetin aldığı tedbirlerle bugüne gelindi.” Daha önce de IMF destekli o güne kadar on iki-on üç tane IMF destekli tedbirler alındı…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Batık bankaların patronlarının helikopteriyle gezen sizsiniz. Biz niye özür dileyeceğiz?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…ama hepsi başarısızlıkla sonuçlandı, hepsi. Aşağı yukarı alınan tedbirlerin de mahiyeti aynıydı.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NECATİ ÖZENSOY – O günkü tedbirlerle bugünlere geldiniz.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Arada bir fark var, bunların hiçbir tanesi AK PARTİ Hükûmeti tarafından uygulanmadı.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- 2005’te oldu IMF’den kredi, on milyar sen aldın; 2005 Mayısında sen al aldın IMF’den krediyi.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AK PARTİ Hükûmeti tarafından uygulananlar başarılı oldu. Aradaki fark budur. Önemli olan uygulanmasıdır. Alınan kararlar önemlidir ama daha önemlisi bunların uygulanmasıdır.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Canikli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- 2005’te sen aldın, Hükûmetteydin.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bakın biraz önce sataşmadan dolayı Sayın Günal bir ifadede bulundu. Bakın, gazete haberi: “Tayyip Bey Toprak’ın batık banka zirvesinde.” , “Tayyip Erdoğan Toprak’ın helikopteriyle geldi.” diyor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gazete haberleriyle mi konuşacağız?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Nasıl yaptınız bankacılarla birlikte yahu!</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LÜTFÜ TÜRKKAN (Kocaeli) - Biz </w:t>
      </w:r>
      <w:r w:rsidRPr="009C5D80" w:rsidR="00AB218A">
        <w:rPr>
          <w:rFonts w:ascii="Comic Sans MS" w:hAnsi="Comic Sans MS"/>
          <w:color w:val="215868"/>
          <w:spacing w:val="24"/>
          <w:sz w:val="18"/>
          <w:szCs w:val="18"/>
        </w:rPr>
        <w:t xml:space="preserve">mi gezdik orada Sayın Başkan? O </w:t>
      </w:r>
      <w:r w:rsidRPr="009C5D80">
        <w:rPr>
          <w:rFonts w:ascii="Comic Sans MS" w:hAnsi="Comic Sans MS"/>
          <w:color w:val="215868"/>
          <w:spacing w:val="24"/>
          <w:sz w:val="18"/>
          <w:szCs w:val="18"/>
        </w:rPr>
        <w:t>helikoptere biz mi bindik?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Ya, belge mi istiyordun Nurettin Bey? Al, al!</w:t>
      </w:r>
    </w:p>
    <w:p w:rsidRPr="009C5D80" w:rsidR="007E2BFE"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LÜTFÜ TÜRKKAN (Kocaeli) - AK PARTİ’yi helikopterde biz mi kurduk? </w:t>
      </w:r>
    </w:p>
    <w:p w:rsidRPr="009C5D80" w:rsidR="006E4061" w:rsidP="009C5D80" w:rsidRDefault="007E2BFE">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w:t>
      </w:r>
      <w:r w:rsidRPr="009C5D80" w:rsidR="006E4061">
        <w:rPr>
          <w:rFonts w:ascii="Comic Sans MS" w:hAnsi="Comic Sans MS"/>
          <w:color w:val="215868"/>
          <w:spacing w:val="24"/>
          <w:sz w:val="18"/>
          <w:szCs w:val="18"/>
        </w:rPr>
        <w:t>Adamın helikopterinde ne işin vardı?</w:t>
      </w:r>
    </w:p>
    <w:p w:rsidRPr="009C5D80" w:rsidR="007E2BFE" w:rsidP="009C5D80" w:rsidRDefault="007E2BFE">
      <w:pPr>
        <w:ind w:left="20" w:right="60" w:firstLine="820"/>
        <w:jc w:val="both"/>
        <w:rPr>
          <w:sz w:val="18"/>
          <w:szCs w:val="18"/>
        </w:rPr>
      </w:pPr>
      <w:r w:rsidRPr="009C5D80">
        <w:rPr>
          <w:sz w:val="18"/>
          <w:szCs w:val="18"/>
        </w:rPr>
        <w:t>VII.- ÖNERİLER (Devam)</w:t>
      </w:r>
    </w:p>
    <w:p w:rsidRPr="009C5D80" w:rsidR="007E2BFE" w:rsidP="009C5D80" w:rsidRDefault="007E2BFE">
      <w:pPr>
        <w:ind w:left="20" w:right="60" w:firstLine="820"/>
        <w:jc w:val="both"/>
        <w:rPr>
          <w:sz w:val="18"/>
          <w:szCs w:val="18"/>
        </w:rPr>
      </w:pPr>
      <w:r w:rsidRPr="009C5D80">
        <w:rPr>
          <w:sz w:val="18"/>
          <w:szCs w:val="18"/>
        </w:rPr>
        <w:t>A) Siyasi Parti Grubu Önerileri (Devam)</w:t>
      </w:r>
    </w:p>
    <w:p w:rsidRPr="009C5D80" w:rsidR="007E2BFE" w:rsidP="009C5D80" w:rsidRDefault="007E2BFE">
      <w:pPr>
        <w:ind w:left="20" w:right="60" w:firstLine="820"/>
        <w:jc w:val="both"/>
        <w:rPr>
          <w:sz w:val="18"/>
          <w:szCs w:val="18"/>
        </w:rPr>
      </w:pPr>
      <w:r w:rsidRPr="009C5D80">
        <w:rPr>
          <w:sz w:val="18"/>
          <w:szCs w:val="18"/>
        </w:rPr>
        <w:t>2.- MHP Grubunun, ataması yapılmayan öğretmenlerin sorunlarının araştırılarak alınması gereken önlemlerin belirlenmesi amacıyla vermiş olduğu  (10/81) esas numaralı Meclis Araştırması Önergesi’nin ön görüşmelerinin, Genel Kurulun 6/11/2012 günkü birleşiminde birleşiminde yapılm</w:t>
      </w:r>
      <w:r w:rsidRPr="009C5D80">
        <w:rPr>
          <w:sz w:val="18"/>
          <w:szCs w:val="18"/>
        </w:rPr>
        <w:t>a</w:t>
      </w:r>
      <w:r w:rsidRPr="009C5D80">
        <w:rPr>
          <w:sz w:val="18"/>
          <w:szCs w:val="18"/>
        </w:rPr>
        <w:t>sına ilişkin önerisi (Devam)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Milliyetçi Hareket Partisi önerisini oylarınıza sunuyorum… Kabul edenler…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 burada da yazıyor Sayın Başkanım. Sayın Başkanım, burada da yazıyor: “Citibankın 3 milyarını sildi.” diyor, bak.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Citibanka veriyorsunuz 3 milyarını memleketin.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Kabul etmeyenler… Öneri kabul edilmemiştir.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Birleşime bir saat ara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19.36</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s="Arial"/>
          <w:color w:val="215868"/>
          <w:sz w:val="18"/>
          <w:szCs w:val="18"/>
        </w:rPr>
        <w:t>BEŞİNCİ</w:t>
      </w:r>
      <w:r w:rsidRPr="009C5D80">
        <w:rPr>
          <w:rFonts w:ascii="Comic Sans MS" w:hAnsi="Comic Sans MS"/>
          <w:color w:val="215868"/>
          <w:spacing w:val="24"/>
          <w:sz w:val="18"/>
          <w:szCs w:val="18"/>
        </w:rPr>
        <w:t xml:space="preserve">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20.39</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6E4061">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KÂTİP ÜYELER: Mine LÖK BEYAZ (Diyarbakır), Özlem YEMİŞÇİ (Tekirdağ)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----- 0 -----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Türkiye Büyük Millet Meclisinin 16’ncı Birleşiminin Beşinci Oturumunu açıyorum.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Cumhuriyet Halk Partisi Grubunun İç Tüzük’ün 19’uncu maddesine göre verilmiş bir önerisi vardır, okutup işleme alacağım ve oylarınıza sunacağım.</w:t>
      </w:r>
    </w:p>
    <w:p w:rsidRPr="009C5D80" w:rsidR="00A11FC6" w:rsidP="009C5D80" w:rsidRDefault="00A11FC6">
      <w:pPr>
        <w:ind w:left="20" w:right="60" w:firstLine="820"/>
        <w:jc w:val="both"/>
        <w:rPr>
          <w:sz w:val="18"/>
          <w:szCs w:val="18"/>
        </w:rPr>
      </w:pPr>
      <w:r w:rsidRPr="009C5D80">
        <w:rPr>
          <w:sz w:val="18"/>
          <w:szCs w:val="18"/>
        </w:rPr>
        <w:t>3.- CHP Grubunun, Mersin Milletvekili Ali Rıza Öztürk ve arkadaşlarının ülkemizdeki yaş meyve ve sebze üretimindeki s</w:t>
      </w:r>
      <w:r w:rsidRPr="009C5D80">
        <w:rPr>
          <w:sz w:val="18"/>
          <w:szCs w:val="18"/>
        </w:rPr>
        <w:t>o</w:t>
      </w:r>
      <w:r w:rsidRPr="009C5D80">
        <w:rPr>
          <w:sz w:val="18"/>
          <w:szCs w:val="18"/>
        </w:rPr>
        <w:t>runların araştırılarak alınması gereken önlemlerin belirlenmesi amacıyla vermiş olduğu (10/439) esas numaralı Meclis Araştırması Öne</w:t>
      </w:r>
      <w:r w:rsidRPr="009C5D80">
        <w:rPr>
          <w:sz w:val="18"/>
          <w:szCs w:val="18"/>
        </w:rPr>
        <w:t>r</w:t>
      </w:r>
      <w:r w:rsidRPr="009C5D80">
        <w:rPr>
          <w:sz w:val="18"/>
          <w:szCs w:val="18"/>
        </w:rPr>
        <w:t>gesi’nin, Genel Kurulun 6/11/2012 günkü birleşiminde sunuşlarda okunmasına ve ön görüşmelerinin aynı tarihli birleşiminde yapılmas</w:t>
      </w:r>
      <w:r w:rsidRPr="009C5D80">
        <w:rPr>
          <w:sz w:val="18"/>
          <w:szCs w:val="18"/>
        </w:rPr>
        <w:t>ı</w:t>
      </w:r>
      <w:r w:rsidRPr="009C5D80">
        <w:rPr>
          <w:sz w:val="18"/>
          <w:szCs w:val="18"/>
        </w:rPr>
        <w:t>na ilişkin önerisi</w:t>
      </w:r>
    </w:p>
    <w:p w:rsidRPr="009C5D80" w:rsidR="006E4061" w:rsidP="009C5D80" w:rsidRDefault="006E4061">
      <w:pPr>
        <w:pStyle w:val="Metinstil"/>
        <w:tabs>
          <w:tab w:val="center" w:pos="5103"/>
        </w:tabs>
        <w:suppressAutoHyphens/>
        <w:spacing w:line="240" w:lineRule="auto"/>
        <w:jc w:val="right"/>
        <w:rPr>
          <w:rFonts w:ascii="Comic Sans MS" w:hAnsi="Comic Sans MS"/>
          <w:color w:val="215868"/>
          <w:spacing w:val="24"/>
          <w:sz w:val="18"/>
          <w:szCs w:val="18"/>
        </w:rPr>
      </w:pPr>
      <w:r w:rsidRPr="009C5D80">
        <w:rPr>
          <w:rFonts w:ascii="Comic Sans MS" w:hAnsi="Comic Sans MS"/>
          <w:color w:val="215868"/>
          <w:spacing w:val="24"/>
          <w:sz w:val="18"/>
          <w:szCs w:val="18"/>
        </w:rPr>
        <w:t>06.11.2012</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A11FC6">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Danışma Kurulu</w:t>
      </w:r>
      <w:r w:rsidRPr="009C5D80" w:rsidR="006E4061">
        <w:rPr>
          <w:rFonts w:ascii="Comic Sans MS" w:hAnsi="Comic Sans MS"/>
          <w:color w:val="215868"/>
          <w:spacing w:val="24"/>
          <w:sz w:val="18"/>
          <w:szCs w:val="18"/>
        </w:rPr>
        <w:t>nun, 06.11.2012 Salı günü (Bugün) yaptığı toplantısında, siyasi parti grupları arasında oy birliği sağlanamadığından, Grubumuzun aşağıdaki önerisinin İç</w:t>
      </w:r>
      <w:r w:rsidRPr="009C5D80">
        <w:rPr>
          <w:rFonts w:ascii="Comic Sans MS" w:hAnsi="Comic Sans MS"/>
          <w:color w:val="215868"/>
          <w:spacing w:val="24"/>
          <w:sz w:val="18"/>
          <w:szCs w:val="18"/>
        </w:rPr>
        <w:t xml:space="preserve"> T</w:t>
      </w:r>
      <w:r w:rsidRPr="009C5D80" w:rsidR="006E4061">
        <w:rPr>
          <w:rFonts w:ascii="Comic Sans MS" w:hAnsi="Comic Sans MS"/>
          <w:color w:val="215868"/>
          <w:spacing w:val="24"/>
          <w:sz w:val="18"/>
          <w:szCs w:val="18"/>
        </w:rPr>
        <w:t>üzü</w:t>
      </w:r>
      <w:r w:rsidRPr="009C5D80">
        <w:rPr>
          <w:rFonts w:ascii="Comic Sans MS" w:hAnsi="Comic Sans MS"/>
          <w:color w:val="215868"/>
          <w:spacing w:val="24"/>
          <w:sz w:val="18"/>
          <w:szCs w:val="18"/>
        </w:rPr>
        <w:t>k’</w:t>
      </w:r>
      <w:r w:rsidRPr="009C5D80" w:rsidR="006E4061">
        <w:rPr>
          <w:rFonts w:ascii="Comic Sans MS" w:hAnsi="Comic Sans MS"/>
          <w:color w:val="215868"/>
          <w:spacing w:val="24"/>
          <w:sz w:val="18"/>
          <w:szCs w:val="18"/>
        </w:rPr>
        <w:t>ün 19 uncu maddesi gereğince Genel Kurulun onayına sunulmasını saygılarımla arz ederim</w:t>
      </w:r>
    </w:p>
    <w:p w:rsidRPr="009C5D80" w:rsidR="006E4061" w:rsidP="009C5D80" w:rsidRDefault="006E4061">
      <w:pPr>
        <w:pStyle w:val="Metinstil"/>
        <w:tabs>
          <w:tab w:val="center" w:pos="7655"/>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Emine Ülker Tarhan </w:t>
      </w:r>
    </w:p>
    <w:p w:rsidRPr="009C5D80" w:rsidR="006E4061" w:rsidP="009C5D80" w:rsidRDefault="006E4061">
      <w:pPr>
        <w:pStyle w:val="Metinstil"/>
        <w:tabs>
          <w:tab w:val="center" w:pos="7655"/>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Ankara</w:t>
      </w:r>
    </w:p>
    <w:p w:rsidRPr="009C5D80" w:rsidR="006E4061" w:rsidP="009C5D80" w:rsidRDefault="006E4061">
      <w:pPr>
        <w:pStyle w:val="Metinstil"/>
        <w:tabs>
          <w:tab w:val="center" w:pos="7655"/>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Grup Başkan</w:t>
      </w:r>
      <w:r w:rsidRPr="009C5D80" w:rsidR="00A11FC6">
        <w:rPr>
          <w:rFonts w:ascii="Comic Sans MS" w:hAnsi="Comic Sans MS"/>
          <w:color w:val="215868"/>
          <w:spacing w:val="24"/>
          <w:sz w:val="18"/>
          <w:szCs w:val="18"/>
        </w:rPr>
        <w:t xml:space="preserve"> V</w:t>
      </w:r>
      <w:r w:rsidRPr="009C5D80">
        <w:rPr>
          <w:rFonts w:ascii="Comic Sans MS" w:hAnsi="Comic Sans MS"/>
          <w:color w:val="215868"/>
          <w:spacing w:val="24"/>
          <w:sz w:val="18"/>
          <w:szCs w:val="18"/>
        </w:rPr>
        <w:t>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Mersin Milletvekili Ali Rıza ÖZTÜRK ve arkadaşları tarafından, 30/05/2012 tarihinde, Türkiye Büyük Millet Meclisi Başkanlığına "ülkemizdeki yaş meyve ve sebze üretimindeki sorunların araştırılarak, alınması gereken önlemlerin belirlenmesi" amacıyla verilmiş olan Meclis Araştırma Önergesinin, (439 sıra nolu) Genel Kurulun bilgisine sunulmak üzere bekleyen diğer önergelerin önüne alınarak, 06/11/2012 Salı günlü birleşimde sunuşlarda okunması ve görüşmelerinin aynı tarihli birleşiminde yapılması önerilmiştir.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Cumhuriyet Halk Partisi grup önerisi lehinde söz isteyen Vahap Seçer, Mersin Milletvekili. (CHP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VAHAP SEÇER (Mersin) – Sayın Başkan, değerli milletvekili arkadaşlarım; hepinizi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Grubumuzun vermiş olduğu, sebze ve meyve üreticilerinin yaşadığı sorunlar, bu sektörün yaşadığı sorunlarla ilgili bir Meclis araştırması komisyonunun kurulmasıyla ilgili önerge üzerine söz almış bulunmaktayım. Aslında bu konunun tartışıldığı dönem, sebze ve meyve sektöründe krizin yoğun yaşandığı bir döneme denk geliyor. Bugün Türkiye’nin sebze ve meyve üretimi konusunda önemli üretim potansiyeline sahip bölgelerine gidin, orada üreticilerle görüşün, sebze ve meyve hallerini ziyaret edin, gerçekten sorunun şu anda çok önemli noktalarda olduğunu göreceksiniz. Hafta sonu da Mersin’de bu konuyla ilgili bazı çalışmalarımız oldu, orada üret</w:t>
      </w:r>
      <w:r w:rsidRPr="009C5D80" w:rsidR="00A1721D">
        <w:rPr>
          <w:rFonts w:ascii="Comic Sans MS" w:hAnsi="Comic Sans MS"/>
          <w:color w:val="215868"/>
          <w:spacing w:val="24"/>
          <w:sz w:val="18"/>
          <w:szCs w:val="18"/>
        </w:rPr>
        <w:t>icilerle görüştük. İnsanlar bin</w:t>
      </w:r>
      <w:r w:rsidRPr="009C5D80">
        <w:rPr>
          <w:rFonts w:ascii="Comic Sans MS" w:hAnsi="Comic Sans MS"/>
          <w:color w:val="215868"/>
          <w:spacing w:val="24"/>
          <w:sz w:val="18"/>
          <w:szCs w:val="18"/>
        </w:rPr>
        <w:t>bir emekle üretim yapmış, sebze üretmiş, meyve üretmiş, hale getirmiş, satamıyorlar. Protesto ettiler, ürettikleri ürünleri -biz si</w:t>
      </w:r>
      <w:r w:rsidRPr="009C5D80" w:rsidR="00A1721D">
        <w:rPr>
          <w:rFonts w:ascii="Comic Sans MS" w:hAnsi="Comic Sans MS"/>
          <w:color w:val="215868"/>
          <w:spacing w:val="24"/>
          <w:sz w:val="18"/>
          <w:szCs w:val="18"/>
        </w:rPr>
        <w:t xml:space="preserve">yasetçilerin önüne geldiler </w:t>
      </w:r>
      <w:r w:rsidRPr="009C5D80">
        <w:rPr>
          <w:rFonts w:ascii="Comic Sans MS" w:hAnsi="Comic Sans MS"/>
          <w:color w:val="215868"/>
          <w:spacing w:val="24"/>
          <w:sz w:val="18"/>
          <w:szCs w:val="18"/>
        </w:rPr>
        <w:t xml:space="preserve">satılmadığından şikâyet ederek kamyondan aşağı boca ettiler. Türkiye’de sebze ve meyve üretiminin önemli ölçüde yoğun emek bir sektör olduğunu hepimiz biliyoruz. İnsanlar bu konuda yoğun emek sarf ediyor, </w:t>
      </w:r>
      <w:r w:rsidRPr="009C5D80" w:rsidR="00A1721D">
        <w:rPr>
          <w:rFonts w:ascii="Comic Sans MS" w:hAnsi="Comic Sans MS"/>
          <w:color w:val="215868"/>
          <w:spacing w:val="24"/>
          <w:sz w:val="18"/>
          <w:szCs w:val="18"/>
        </w:rPr>
        <w:t xml:space="preserve">üretim için </w:t>
      </w:r>
      <w:r w:rsidRPr="009C5D80">
        <w:rPr>
          <w:rFonts w:ascii="Comic Sans MS" w:hAnsi="Comic Sans MS"/>
          <w:color w:val="215868"/>
          <w:spacing w:val="24"/>
          <w:sz w:val="18"/>
          <w:szCs w:val="18"/>
        </w:rPr>
        <w:t>aylarca çaba sarf ediyor; kış demiyor, yaz demiyor, sıcak demiyor, soğuk demiyor, üretimini en iyi şekilde, en kaliteli şekilde, en verimli şekilde sağlayabilmek için, yaratabilmek için büyük emek sarf ediyor. Tabii, Türkiye’nin bu anlamda ayakları yere basan politikaları olmayınca, bir bakıyorsunuz, bazı yıllar konjonktürel olarak piyasalar olumlu olduğu zaman, üretim az olduğu zaman, ihracat talebi olduğu zaman üretici para kazanabiliyor. Bazı yıllar bakıyorsunuz, değişik faktörlerden dolayı üretici ürettiği ürünü satamayabiliyor. Peki, bu istikrarı sağlayacak olan, bu istikrarı sağlayacak mekanizmayı kuracak olan kurum neresidir? Elbette ki ülkeyi yöneten Hükûmettir</w:t>
      </w:r>
      <w:r w:rsidRPr="009C5D80" w:rsidR="00A1721D">
        <w:rPr>
          <w:rFonts w:ascii="Comic Sans MS" w:hAnsi="Comic Sans MS"/>
          <w:color w:val="215868"/>
          <w:spacing w:val="24"/>
          <w:sz w:val="18"/>
          <w:szCs w:val="18"/>
        </w:rPr>
        <w:t>, bu konuyla ilgili bakanlıktır; s</w:t>
      </w:r>
      <w:r w:rsidRPr="009C5D80">
        <w:rPr>
          <w:rFonts w:ascii="Comic Sans MS" w:hAnsi="Comic Sans MS"/>
          <w:color w:val="215868"/>
          <w:spacing w:val="24"/>
          <w:sz w:val="18"/>
          <w:szCs w:val="18"/>
        </w:rPr>
        <w:t xml:space="preserve">ıkıntı burada.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Önemli bir sektör yılda Türkiye 45 milyon ton yaş sebze ve meyve üretiyor ancak bunun yaklaşık olarak yüzde 5’ini ihraç edebiliyor. Geri kalan üretimini üretici pazarlayabilirse yurt içinde pazarlayabilir, pazarlayamazsa çöpe dökmek zorunda üretimi. Dolayısıyla da yaptığı üretimin de bir anlamı kalmıyor.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“Yoğun emek sektörü” dedim konuşmama başlark</w:t>
      </w:r>
      <w:r w:rsidRPr="009C5D80" w:rsidR="00A1721D">
        <w:rPr>
          <w:rFonts w:ascii="Comic Sans MS" w:hAnsi="Comic Sans MS"/>
          <w:color w:val="215868"/>
          <w:spacing w:val="24"/>
          <w:sz w:val="18"/>
          <w:szCs w:val="18"/>
        </w:rPr>
        <w:t>en. Milyonlarca insan yaş sebze</w:t>
      </w:r>
      <w:r w:rsidRPr="009C5D80">
        <w:rPr>
          <w:rFonts w:ascii="Comic Sans MS" w:hAnsi="Comic Sans MS"/>
          <w:color w:val="215868"/>
          <w:spacing w:val="24"/>
          <w:sz w:val="18"/>
          <w:szCs w:val="18"/>
        </w:rPr>
        <w:t xml:space="preserve"> meyve üretiminde ta sebze fidesinin toprağa dikildiği andan pazar yerine giden noktaya kadar o süreç içerisinde önemli bir istihdam sağlıyor. Tarlada, bahçede çalışan işçisi, bunu paketleyen işçisi, bunu pazara süren nakliyecisi, pazarda bunu nihai tüketiciye ulaştıran pazarcısı. Dolayısıyla birçok sosyal sınıf bundan nemalanıyor, bundan kazanç elde ediyor, çoluğunun çocuğunun rızkını kazanıyor.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Dolayısıyla bu sektöre ilişkin yapılması gereken ne varsa bugün yaşanan sorunlar ne ise geçmişte alınması gereken ama bugün için alınmamış tedbirler ne ise bunları ortaya çıkarmak için bu araştırma komisyonunun kurulmasında fayda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 sektörde sorun yok.” diyemeyiz, bunları görmezlikten gelemeyiz. Öyle bir şey yaparsak bugünün sorununu yarına ötelemiş oluruz. Bundan kimse kazançlı çıkmaz, Hükûmet de kazançlı çıkmaz, bu konuda faaliyet gösteren üretici de kazançlı çıkmaz, nihai tüketici de kazançlı çıkmaz.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 sektörde sorunlar çok. Bu konu görüşüldüğü zaman özelde, bu üretim kaleminde genelde tarım sektöründe girdi maliyetlerinin yüksekliğinden bahsediyoruz. Hep söylüyoruz. Temel girdi fiyatları Türk üreticisinin dünyada rekabet edemeyeceği ölçüde yüksek. Bunun temel sebeplerinden bir tanesi, bu temel girdiler üzerindeki akıl almaz yüksek vergiler. </w:t>
      </w:r>
      <w:r w:rsidRPr="009C5D80" w:rsidR="00A1721D">
        <w:rPr>
          <w:rFonts w:ascii="Comic Sans MS" w:hAnsi="Comic Sans MS"/>
          <w:color w:val="215868"/>
          <w:spacing w:val="24"/>
          <w:sz w:val="18"/>
          <w:szCs w:val="18"/>
        </w:rPr>
        <w:t>Bu konuda bir düzenleme yapalım, b</w:t>
      </w:r>
      <w:r w:rsidRPr="009C5D80">
        <w:rPr>
          <w:rFonts w:ascii="Comic Sans MS" w:hAnsi="Comic Sans MS"/>
          <w:color w:val="215868"/>
          <w:spacing w:val="24"/>
          <w:sz w:val="18"/>
          <w:szCs w:val="18"/>
        </w:rPr>
        <w:t>unu hep söylüyoruz. Girdi fiyatlarını aşağı çekme konusunda önemli bir hamle, önemli bir tasarruf, önemli bir politika ama Hükûmet buna sürekli kulağını tıkıyor.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Plansız destekler var. Herhangi bir tarım üretiminin herhangi bir kolunda meydana gelen bir krizi aşmak için, günü kurtarma adına yapacağımız desteklemeler gelecek adına bir çözüm üretmiyor. Günü kurtarıyorsunuz, palyatif bir çözüm oluyor, geçici bir çözüm oluyor ama aslında temelde o soruna yönelik kısa vadede, orta vadede, uzun vadede bir planlama sonucu bir çözüm üretilmediği için, bir bakıyorsunuz, belli bir süre sonra, kısa bir süre sonra aynı sorunla karşı karşıya kalabiliyorsunuz.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Bakınız, sebze sektöründe, meyve sektöründe Hükûmetiniz önemli yanlışlıklar yaptı. Plansız</w:t>
      </w:r>
      <w:r w:rsidRPr="009C5D80" w:rsidR="00A1721D">
        <w:rPr>
          <w:rFonts w:ascii="Comic Sans MS" w:hAnsi="Comic Sans MS"/>
          <w:color w:val="215868"/>
          <w:spacing w:val="24"/>
          <w:sz w:val="18"/>
          <w:szCs w:val="18"/>
        </w:rPr>
        <w:t xml:space="preserve"> programsız desteklemeler yaptı;</w:t>
      </w:r>
      <w:r w:rsidRPr="009C5D80">
        <w:rPr>
          <w:rFonts w:ascii="Comic Sans MS" w:hAnsi="Comic Sans MS"/>
          <w:color w:val="215868"/>
          <w:spacing w:val="24"/>
          <w:sz w:val="18"/>
          <w:szCs w:val="18"/>
        </w:rPr>
        <w:t xml:space="preserve"> </w:t>
      </w:r>
      <w:r w:rsidRPr="009C5D80" w:rsidR="00A1721D">
        <w:rPr>
          <w:rFonts w:ascii="Comic Sans MS" w:hAnsi="Comic Sans MS"/>
          <w:color w:val="215868"/>
          <w:spacing w:val="24"/>
          <w:sz w:val="18"/>
          <w:szCs w:val="18"/>
        </w:rPr>
        <w:t>f</w:t>
      </w:r>
      <w:r w:rsidRPr="009C5D80">
        <w:rPr>
          <w:rFonts w:ascii="Comic Sans MS" w:hAnsi="Comic Sans MS"/>
          <w:color w:val="215868"/>
          <w:spacing w:val="24"/>
          <w:sz w:val="18"/>
          <w:szCs w:val="18"/>
        </w:rPr>
        <w:t>idan desteği yaptı, tesis d</w:t>
      </w:r>
      <w:r w:rsidRPr="009C5D80" w:rsidR="00A1721D">
        <w:rPr>
          <w:rFonts w:ascii="Comic Sans MS" w:hAnsi="Comic Sans MS"/>
          <w:color w:val="215868"/>
          <w:spacing w:val="24"/>
          <w:sz w:val="18"/>
          <w:szCs w:val="18"/>
        </w:rPr>
        <w:t>esteği yaptı. Üreticiye dedi ki: “Y</w:t>
      </w:r>
      <w:r w:rsidRPr="009C5D80">
        <w:rPr>
          <w:rFonts w:ascii="Comic Sans MS" w:hAnsi="Comic Sans MS"/>
          <w:color w:val="215868"/>
          <w:spacing w:val="24"/>
          <w:sz w:val="18"/>
          <w:szCs w:val="18"/>
        </w:rPr>
        <w:t>eni narenciye tesisleri kurun, yeni şeftali tesisleri kurun</w:t>
      </w:r>
      <w:r w:rsidRPr="009C5D80" w:rsidR="00A1721D">
        <w:rPr>
          <w:rFonts w:ascii="Comic Sans MS" w:hAnsi="Comic Sans MS"/>
          <w:color w:val="215868"/>
          <w:spacing w:val="24"/>
          <w:sz w:val="18"/>
          <w:szCs w:val="18"/>
        </w:rPr>
        <w:t>.”  ama y</w:t>
      </w:r>
      <w:r w:rsidRPr="009C5D80">
        <w:rPr>
          <w:rFonts w:ascii="Comic Sans MS" w:hAnsi="Comic Sans MS"/>
          <w:color w:val="215868"/>
          <w:spacing w:val="24"/>
          <w:sz w:val="18"/>
          <w:szCs w:val="18"/>
        </w:rPr>
        <w:t>eni elma tesisleri kurun ama bunun sonucunda Türkiye’nin üretimi artacak, üretimin artması durumunda bu üretim nerelere pazarlanacak, bunun bir planlaması yapılmadı. İşte, bugün bu sektörde önemli bir miktarda sorun yaşıyorsak bunun temel sebeplerinden bir tanesi, üreticinin ürettiği ürünü pazarlayamaması, ihracatta yeterli destek görememesi. 45 milyon tonun yaklaşık olarak yüzde 5’i dedim 2,5 milyon ton ihracat yapabiliyorsunuz. 12 milyar dolar tarımsal ürün ihracatınız var. Bunun 2-2,5 milyar doları tarım ürünleri ama Sayın Tarım Bakanı buraya çıktığı zaman mangalda kül bırakmıyor. Avrupa’nın lideriyiz, dünyanın 8’inci sırasında tarım ekonomisine sahibiz… Bunlar rakamlara takla attırmakla olmuyor. Ortada bir gerçek var. Gelin, Akdeniz Bölgesi’ne gidin. Bakın, bir Suriye politikası izlediniz, ülkeyi perişan ettiniz; siyasal anlamda da perişan ettiniz, ekonomik anlamda da perişan ettiniz, toplumun sosyal barışı anlamında, toplumun sosyal barışını tahrip ettiniz. Gelin, Akdeniz Bölgesi’ne, Güneydoğu Anadolu Bölgesi’ne; Şanlıurfa’ya, Gaziantep’e, Hatay’a, Adana’ya, Osmaniye’ye, Mersin’e. Bugün Suriye politikalarındaki yanlışlık o bölgenin ekonomisine vurdu, o bölgenin sosyal barışını t</w:t>
      </w:r>
      <w:r w:rsidRPr="009C5D80" w:rsidR="00B42BB1">
        <w:rPr>
          <w:rFonts w:ascii="Comic Sans MS" w:hAnsi="Comic Sans MS"/>
          <w:color w:val="215868"/>
          <w:spacing w:val="24"/>
          <w:sz w:val="18"/>
          <w:szCs w:val="18"/>
        </w:rPr>
        <w:t xml:space="preserve">ehdit eder duruma geldi. Şimdi </w:t>
      </w:r>
      <w:r w:rsidRPr="009C5D80">
        <w:rPr>
          <w:rFonts w:ascii="Comic Sans MS" w:hAnsi="Comic Sans MS"/>
          <w:color w:val="215868"/>
          <w:spacing w:val="24"/>
          <w:sz w:val="18"/>
          <w:szCs w:val="18"/>
        </w:rPr>
        <w:t>ihracat yapamıyoruz, sadece Suriye’ye değil. Biz, o hattan Orta Doğu’ya 10 ülkeye ihracat yapıyorduk. Bugün benim bölgemde yaz aylarında insanlar binbir emekle yetiştirdiği ürünlerini satamadı, çöpe döktü. Bunun temel sebebi</w:t>
      </w:r>
      <w:r w:rsidRPr="009C5D80" w:rsidR="00B42BB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 bölgeye yapılan ihracattaki sıkıntılar. O bölgeden tırları geçiremiyorsunuz, can güvenliği sorunu var, mal güvenliği sorunu var. Bir alternatif bulalım, ne yapalım? Mersin Limanı’ndan Mısır İskenderiye Limanı’na Ro-Ro seferleri düzenleyelim. Bu sefer de navlun bin dolarlardan 3 bin dolarlara çıktı. Sebze meyve öyle dayanıklı bir emtia değil, ürün değil; kısa süre içerisinde, iki gün içerisinde, üç gün içerisinde hasat edeceksiniz, paketleyeceksiniz, pazarlara ulaştıracaksınız; sattınız sattınız, satamadınız çöpe dökeceksiniz.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gelin, bölgemize bakın, orada durum ortada. Hem yanlış tarım politikalarından, spesifik olarak bu konuya dayalı yanlış politikalarından bir pazarlama sorunu yaşanıyor, üretim sorunu yaşanıyor. Ayrıca, komşu ülkelerde barış zedelendi, komşu ülkelerde kan gövdeyi götürüyor; ateş var, barut var, sav</w:t>
      </w:r>
      <w:r w:rsidRPr="009C5D80" w:rsidR="00B42BB1">
        <w:rPr>
          <w:rFonts w:ascii="Comic Sans MS" w:hAnsi="Comic Sans MS"/>
          <w:color w:val="215868"/>
          <w:spacing w:val="24"/>
          <w:sz w:val="18"/>
          <w:szCs w:val="18"/>
        </w:rPr>
        <w:t>aş var. İşte, Arap B</w:t>
      </w:r>
      <w:r w:rsidRPr="009C5D80">
        <w:rPr>
          <w:rFonts w:ascii="Comic Sans MS" w:hAnsi="Comic Sans MS"/>
          <w:color w:val="215868"/>
          <w:spacing w:val="24"/>
          <w:sz w:val="18"/>
          <w:szCs w:val="18"/>
        </w:rPr>
        <w:t>aharı, emperyalistlerin oyunu, işte ortaya çıkan tablo. Orta Doğu insanı ölüyor, Orta Doğu insanı ağlıyor, Orta Doğu insanının kesesine oluyor, ekonomisine oluyor. Batılı emperyalistlere bir şey olmuyor. Onların insanları ölmüyor, onların ekonomileri etkilenmiyor. Aksine, ekonomik olarak onlar kazançlı çıkıyor, onlar sanayi ürünlerini satıyor, onlar oranın petrolünü sömürüyor. İşte, yanlış politikalarınızın Türkiye’yi geti</w:t>
      </w:r>
      <w:r w:rsidRPr="009C5D80" w:rsidR="00B42BB1">
        <w:rPr>
          <w:rFonts w:ascii="Comic Sans MS" w:hAnsi="Comic Sans MS"/>
          <w:color w:val="215868"/>
          <w:spacing w:val="24"/>
          <w:sz w:val="18"/>
          <w:szCs w:val="18"/>
        </w:rPr>
        <w:t>rdiği nokta. Yazıktır, günahtır!</w:t>
      </w:r>
      <w:r w:rsidRPr="009C5D80">
        <w:rPr>
          <w:rFonts w:ascii="Comic Sans MS" w:hAnsi="Comic Sans MS"/>
          <w:color w:val="215868"/>
          <w:spacing w:val="24"/>
          <w:sz w:val="18"/>
          <w:szCs w:val="18"/>
        </w:rPr>
        <w:t xml:space="preserve"> Bu yanlıştan dönün. Amerika</w:t>
      </w:r>
      <w:r w:rsidRPr="009C5D80" w:rsidR="00B42BB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da defterden sildi, şimdi başka müttefikler arıyor. Baktılar ki siz beceremediniz bu işi, başka müttefikler arıyor. Yazıktır</w:t>
      </w:r>
      <w:r w:rsidRPr="009C5D80" w:rsidR="00B42BB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Orada dindaşlarımızla, soydaşlarımızla bizi birbirimize düşürdüler, bizi birbirimize kırdırmaya çalışıyorlar. Artık, iktidar milletvekilleri bunu uyarmalı, Başbakan uyarmalı, uyanmalı, uyandırılmalı. Dolayısıyla, önemli bir sektör, binlerce, milyonlarca insan çalışıyor, önemli bir ekonomik potansiyel. Bu konuda bir komisyon kurulmasının yararlı olacağını düşünüyoruz, desteklerinizi rica ediyoruz.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Teşekkür ediyorum. (CHP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Cumhuriyet Halk Partisi grup önerisi aleyhinde söz isteyen Hüsey</w:t>
      </w:r>
      <w:r w:rsidRPr="009C5D80" w:rsidR="006A3560">
        <w:rPr>
          <w:rFonts w:ascii="Comic Sans MS" w:hAnsi="Comic Sans MS"/>
          <w:color w:val="215868"/>
          <w:spacing w:val="24"/>
          <w:sz w:val="18"/>
          <w:szCs w:val="18"/>
        </w:rPr>
        <w:t>in Samani, Antalya Milletvekili.</w:t>
      </w:r>
      <w:r w:rsidRPr="009C5D80">
        <w:rPr>
          <w:rFonts w:ascii="Comic Sans MS" w:hAnsi="Comic Sans MS"/>
          <w:color w:val="215868"/>
          <w:spacing w:val="24"/>
          <w:sz w:val="18"/>
          <w:szCs w:val="18"/>
        </w:rPr>
        <w:t xml:space="preserve"> (AK PARTİ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HÜSEYİN SAMANİ (Antalya) – Sayın Başkan, değerli milletvekilleri; Cumhuriyet Halk Partisinin yaş sebze ve meyve üreticilerinin sorunlarıyla ilgili vermiş olduğu araştırma önergesi hakkında söz almış bulunmaktayım. Hepinizi saygıyla selamlıyorum.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Bugün, burada, biraz önce Vahap Bey’in de işaret ettiği son derece stratejik bir sektör olan tarım sektörünün sorunlarıyla alakalı konuşuyoruz ve onun içerisinde de aslında yaş sebze ve meyve dediğimiz, depolama imkânı olmayan, kısa sürede tüketilmek durumunda olan veya işlenilmesi gereken kısmıyla alakalı konuşuyoruz. Tabii, elbette ki böylesine hassas bir konuyu konuşurken mutlaka verilerle konuşmamız gerekmekte. Gerçekten, bu sektörün beklentileri nelerdir? Bu sektördeki çiftçilerin beklentileri nelerdir? Bu sektörde ürün üretmiş olan üreticilerin ürünlerini satmak için hangi şartlara ihtiyaçları vardır veya pazarın neye ihtiyacı vardır? Aslında, bunlara bakmamız gerekiyor. Üretmiş olduğumuz politikaları da buna uygun olarak üretmemiz gerekmekte.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s="Arial"/>
          <w:color w:val="215868"/>
          <w:sz w:val="18"/>
          <w:szCs w:val="18"/>
        </w:rPr>
      </w:pPr>
      <w:r w:rsidRPr="009C5D80">
        <w:rPr>
          <w:rFonts w:ascii="Comic Sans MS" w:hAnsi="Comic Sans MS"/>
          <w:color w:val="215868"/>
          <w:spacing w:val="24"/>
          <w:sz w:val="18"/>
          <w:szCs w:val="18"/>
        </w:rPr>
        <w:t xml:space="preserve">Gerçek manada baktığımız zaman yaş sebze ve meyve sektöründe, aslında üretim bazında baktığımız zaman geriye doğru bir gidiş olmadığını görüyoruz, biraz önce Vahap Bey de onu işaret etti. 2002 yılında 39 milyon tondan bugün 45 milyon tonlara gelmiş, meyve üretiminde dünyada 12’nci sıradan 6’ncı sıraya gelmişiz, sebze üretiminde de </w:t>
      </w:r>
      <w:r w:rsidRPr="009C5D80">
        <w:rPr>
          <w:rFonts w:ascii="Comic Sans MS" w:hAnsi="Comic Sans MS" w:cs="Arial"/>
          <w:color w:val="215868"/>
          <w:sz w:val="18"/>
          <w:szCs w:val="18"/>
        </w:rPr>
        <w:t>dünyada 4’üncü sıraya gelmişiz. İhracat anlamında baktığımız zaman</w:t>
      </w:r>
      <w:r w:rsidRPr="009C5D80" w:rsidR="006A3560">
        <w:rPr>
          <w:rFonts w:ascii="Comic Sans MS" w:hAnsi="Comic Sans MS" w:cs="Arial"/>
          <w:color w:val="215868"/>
          <w:sz w:val="18"/>
          <w:szCs w:val="18"/>
        </w:rPr>
        <w:t>:</w:t>
      </w:r>
      <w:r w:rsidRPr="009C5D80">
        <w:rPr>
          <w:rFonts w:ascii="Comic Sans MS" w:hAnsi="Comic Sans MS" w:cs="Arial"/>
          <w:color w:val="215868"/>
          <w:sz w:val="18"/>
          <w:szCs w:val="18"/>
        </w:rPr>
        <w:t xml:space="preserve"> 534 milyonluk sebze ve meyve ihracatı bugün 2,5 milyar dolara çıkarılmış; fındık, kuru üzüm, kuru incir gibi işlenmiş ve kurutulmuş sebze ve meyveler bunların dışında.</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 xml:space="preserve">Değerli milletvekilleri, aslında “sebze ve meyve” dediğimiz </w:t>
      </w:r>
      <w:r w:rsidRPr="009C5D80" w:rsidR="006A3560">
        <w:rPr>
          <w:rFonts w:ascii="Comic Sans MS" w:hAnsi="Comic Sans MS" w:cs="Arial"/>
          <w:color w:val="215868"/>
          <w:sz w:val="18"/>
          <w:szCs w:val="18"/>
        </w:rPr>
        <w:t xml:space="preserve">zaman </w:t>
      </w:r>
      <w:r w:rsidRPr="009C5D80">
        <w:rPr>
          <w:rFonts w:ascii="Comic Sans MS" w:hAnsi="Comic Sans MS" w:cs="Arial"/>
          <w:color w:val="215868"/>
          <w:sz w:val="18"/>
          <w:szCs w:val="18"/>
        </w:rPr>
        <w:t>hepimizi ilgilendiren bir konu çünkü acıktığımız zaman bize bu üreticilerin taze bir şekilde sunmuş olduğu bu ürünlere ihtiyacımız var, beslenmek için bu ürünlere ihtiyacımız var. Fakat, ne yazık ki bu ürünler hakkında da bir sürü spekülasyonlar var. Bu ürünler hakkında konuşan çoğu konuşmacılar, televizyonlara çıkan, beyanatta bulunan birçok insanlar bu ürünler hakkında bilgi sahibi olmayan insanlar.</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İşte, bugüne kadar Tarım Bakanlığının almış olduğu bu mesafeleri ve uygulamış olduğu destekleri aslında bir hedefe dönük olarak yaptığı ortada. Zira, tarım sektöründeki desteklemeleri yaptığımız zaman… Elbette ki birçok destekler var fakat bunların çoğu spesifik destekler. Mesela sertifikalı tohuma, fidana destek yapılıyor. Bunun amacı şu: Pazarın ihtiyaç duyduğu fidana destek yapılıyor. Yani biz bugüne kadar meyveyi üretmişiz, tonlarca üretmişiz, pazarın kapısına dayanmışız ama dünya bunları yemiyor artık, dünyanın istediği meyve çeşitleri farklı. İşte, Tarım Bakanlığı bunu çok iyi tespit etmiş ve artık, dünyanın ihtiyaç hissettiği, tüketirken ihtiyaç hissettiği fidanlara destek vererek, sertifikalı fidan olarak onlara destek vererek onların üretilmesini, onlarla ilgili bahçe tesisini sağlamaya dönük teşvikler veriyor.</w:t>
      </w:r>
    </w:p>
    <w:p w:rsidRPr="009C5D80" w:rsidR="006E4061" w:rsidP="009C5D80" w:rsidRDefault="006E4061">
      <w:pPr>
        <w:pStyle w:val="Metinstil"/>
        <w:suppressAutoHyphens/>
        <w:spacing w:line="240" w:lineRule="auto"/>
        <w:ind w:left="0" w:firstLine="851"/>
        <w:rPr>
          <w:rFonts w:ascii="Comic Sans MS" w:hAnsi="Comic Sans MS"/>
          <w:color w:val="215868"/>
          <w:spacing w:val="24"/>
          <w:sz w:val="18"/>
          <w:szCs w:val="18"/>
        </w:rPr>
      </w:pPr>
      <w:r w:rsidRPr="009C5D80">
        <w:rPr>
          <w:rFonts w:ascii="Comic Sans MS" w:hAnsi="Comic Sans MS" w:cs="Arial"/>
          <w:color w:val="215868"/>
          <w:sz w:val="18"/>
          <w:szCs w:val="18"/>
        </w:rPr>
        <w:t xml:space="preserve">Yine, pazarın talepleri şu… Çok önceki dönemlerde hatırlarsınız, kalıntı problemleri var. Bizim için de geçerli yani buradaki bütün milletvekili arkadaşlar, evimizdeki çocuklarımız bir tane elmayı, bir tane domatesi aldığı zaman “Acaba kalıntı var mı?” diye kafamızın içerisinde bir soru işareti var. İşte, gerek iç pazarın gerek dış pazarın taleplerini, beklentilerini… Yaş sebze ve meyveyle ilgili istifhamları ortadan kaldıracak birtakım adımlar atılmalıydı. İşte, Tarım Bakanlığı bunu da yaptı. Nasıl yapıyor bunu? Tabii, </w:t>
      </w:r>
      <w:r w:rsidRPr="009C5D80">
        <w:rPr>
          <w:rFonts w:ascii="Comic Sans MS" w:hAnsi="Comic Sans MS"/>
          <w:color w:val="215868"/>
          <w:spacing w:val="24"/>
          <w:sz w:val="18"/>
          <w:szCs w:val="18"/>
        </w:rPr>
        <w:t>yüzde 22 olan bu ürünlerdeki kalıntı miktarı bugün takdir edersiniz ki</w:t>
      </w:r>
      <w:r w:rsidRPr="009C5D80" w:rsidR="0000614E">
        <w:rPr>
          <w:rFonts w:ascii="Comic Sans MS" w:hAnsi="Comic Sans MS"/>
          <w:color w:val="215868"/>
          <w:spacing w:val="24"/>
          <w:sz w:val="18"/>
          <w:szCs w:val="18"/>
        </w:rPr>
        <w:t xml:space="preserve"> yüzde 1.5’lar seviyesine düştü</w:t>
      </w:r>
      <w:r w:rsidRPr="009C5D80">
        <w:rPr>
          <w:rFonts w:ascii="Comic Sans MS" w:hAnsi="Comic Sans MS"/>
          <w:color w:val="215868"/>
          <w:spacing w:val="24"/>
          <w:sz w:val="18"/>
          <w:szCs w:val="18"/>
        </w:rPr>
        <w:t xml:space="preserve"> 2002 yılların</w:t>
      </w:r>
      <w:r w:rsidRPr="009C5D80" w:rsidR="0000614E">
        <w:rPr>
          <w:rFonts w:ascii="Comic Sans MS" w:hAnsi="Comic Sans MS"/>
          <w:color w:val="215868"/>
          <w:spacing w:val="24"/>
          <w:sz w:val="18"/>
          <w:szCs w:val="18"/>
        </w:rPr>
        <w:t>a baktığımız zaman.</w:t>
      </w:r>
      <w:r w:rsidRPr="009C5D80">
        <w:rPr>
          <w:rFonts w:ascii="Comic Sans MS" w:hAnsi="Comic Sans MS"/>
          <w:color w:val="215868"/>
          <w:spacing w:val="24"/>
          <w:sz w:val="18"/>
          <w:szCs w:val="18"/>
        </w:rPr>
        <w:t xml:space="preserve"> </w:t>
      </w:r>
      <w:r w:rsidRPr="009C5D80" w:rsidR="0000614E">
        <w:rPr>
          <w:rFonts w:ascii="Comic Sans MS" w:hAnsi="Comic Sans MS"/>
          <w:color w:val="215868"/>
          <w:spacing w:val="24"/>
          <w:sz w:val="18"/>
          <w:szCs w:val="18"/>
        </w:rPr>
        <w:t>A</w:t>
      </w:r>
      <w:r w:rsidRPr="009C5D80">
        <w:rPr>
          <w:rFonts w:ascii="Comic Sans MS" w:hAnsi="Comic Sans MS"/>
          <w:color w:val="215868"/>
          <w:spacing w:val="24"/>
          <w:sz w:val="18"/>
          <w:szCs w:val="18"/>
        </w:rPr>
        <w:t>rtı</w:t>
      </w:r>
      <w:r w:rsidRPr="009C5D80" w:rsidR="0000614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bütün kriterler Avrupa Birliği kriterleriyle de özdeş hâle getirildi.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GÖKHAN GÜNAYDIN (Ankara) – Kaç tane numune alınıyor da bunu söylüyorsun ya. Her gün zehirliyorsunuz ya.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HÜSEYİN SAMANİ (Devamla) – Peki, bunlara nasıl ulaştık? Bunlara</w:t>
      </w:r>
      <w:r w:rsidRPr="009C5D80" w:rsidR="0000614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elbette ki işte iyi tarım uygulamalarıyla ulaştık. Bunlara, doğru ilacı doğru zamanda kullanma uygulamalarıyla ulaştık. Çok önceki dönemde, bildiğiniz gibi zirai ilaç kullanan faturalara destek verilirdi, ondan belli bir pay verilirdi, bunlar ortadan kaldırıldı, reçeteli sisteme geçildi. Bunun yanında, biyolojik mücadeleye destekler veriliyor artık, bunları hepimiz biliyoruz. Seralarda kullanılan, özellikle serada üretilen, kış aylarında yetiştirilen ürünlere dönük olarak biyolojik mücadele, feromon tuzaklar, tül gibi birtakım uygulamalara Tarım Bakanlığı bugün destekler vermekte.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Dolayısıyla, bugün zihinlerimizde “Hep hormonlu ürün mü alıyoruz acaba?” diye kafamızda bir soru işareti var. Artık o soru işaretinin ortadan kaldırılmasına dönük olarak, bugün seralarda, Antalya’da, Akdeniz Bölgesi’nde, “bombus terrestris” dediğimiz arılar kullanılıyor. Biyolojik yöntemlerle döllenmeyi sağlıyor ve hormon kullanılmadan tabii döllenmeyle o üretim sağlanabiliyor</w:t>
      </w:r>
      <w:r w:rsidRPr="009C5D80" w:rsidR="0000614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işte pazarın da ihtiyacı bu.</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Yine Avrupa’da çok eski dönemlerde, o Eur</w:t>
      </w:r>
      <w:r w:rsidRPr="009C5D80" w:rsidR="0000614E">
        <w:rPr>
          <w:rFonts w:ascii="Comic Sans MS" w:hAnsi="Comic Sans MS"/>
          <w:color w:val="215868"/>
          <w:spacing w:val="24"/>
          <w:sz w:val="18"/>
          <w:szCs w:val="18"/>
        </w:rPr>
        <w:t>e</w:t>
      </w:r>
      <w:r w:rsidRPr="009C5D80">
        <w:rPr>
          <w:rFonts w:ascii="Comic Sans MS" w:hAnsi="Comic Sans MS"/>
          <w:color w:val="215868"/>
          <w:spacing w:val="24"/>
          <w:sz w:val="18"/>
          <w:szCs w:val="18"/>
        </w:rPr>
        <w:t>p</w:t>
      </w:r>
      <w:r w:rsidRPr="009C5D80" w:rsidR="0000614E">
        <w:rPr>
          <w:rFonts w:ascii="Comic Sans MS" w:hAnsi="Comic Sans MS"/>
          <w:color w:val="215868"/>
          <w:spacing w:val="24"/>
          <w:sz w:val="18"/>
          <w:szCs w:val="18"/>
        </w:rPr>
        <w:t>gap</w:t>
      </w:r>
      <w:r w:rsidRPr="009C5D80">
        <w:rPr>
          <w:rFonts w:ascii="Comic Sans MS" w:hAnsi="Comic Sans MS"/>
          <w:color w:val="215868"/>
          <w:spacing w:val="24"/>
          <w:sz w:val="18"/>
          <w:szCs w:val="18"/>
        </w:rPr>
        <w:t xml:space="preserve"> denen, bizde iyi tarım uygulamaları denen uygulamalara doğru bir geçiş var, kayıt sistemi var, çiftçi kayıt sistemiyle birlikte artık kullanılan ilaçların da kayıt edildiği bir sisteme doğru gidiliyor.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SERİNDAĞ (Gaziantep) – Ya, neden bahsediyoruz? Islahiye’de üzümü çöpe attınız, çöpe; ondan bahsedin. Siz neden bahsediyorsunuz?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HÜSEYİN SAMANİ (Devamla) – Bütün bunların sonucunda da tarımsal üretim ve ihracat artıyor ve bu politikaları bu şekilde sürdürerek de </w:t>
      </w:r>
      <w:r w:rsidRPr="009C5D80" w:rsidR="0000614E">
        <w:rPr>
          <w:rFonts w:ascii="Comic Sans MS" w:hAnsi="Comic Sans MS"/>
          <w:color w:val="215868"/>
          <w:spacing w:val="24"/>
          <w:sz w:val="18"/>
          <w:szCs w:val="18"/>
        </w:rPr>
        <w:t>artmaya devam edecektir diyorum,</w:t>
      </w:r>
      <w:r w:rsidRPr="009C5D80">
        <w:rPr>
          <w:rFonts w:ascii="Comic Sans MS" w:hAnsi="Comic Sans MS"/>
          <w:color w:val="215868"/>
          <w:spacing w:val="24"/>
          <w:sz w:val="18"/>
          <w:szCs w:val="18"/>
        </w:rPr>
        <w:t xml:space="preserve"> Tarım Bakanlığı bu konuda gerekli tedbirleri alıyor diyorum, hepinizi saygıyla selamlıyorum. (AK PARTİ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00614E">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Cumhuriyet Halk Partisi g</w:t>
      </w:r>
      <w:r w:rsidRPr="009C5D80" w:rsidR="006E4061">
        <w:rPr>
          <w:rFonts w:ascii="Comic Sans MS" w:hAnsi="Comic Sans MS"/>
          <w:color w:val="215868"/>
          <w:spacing w:val="24"/>
          <w:sz w:val="18"/>
          <w:szCs w:val="18"/>
        </w:rPr>
        <w:t xml:space="preserve">rup </w:t>
      </w:r>
      <w:r w:rsidRPr="009C5D80">
        <w:rPr>
          <w:rFonts w:ascii="Comic Sans MS" w:hAnsi="Comic Sans MS"/>
          <w:color w:val="215868"/>
          <w:spacing w:val="24"/>
          <w:sz w:val="18"/>
          <w:szCs w:val="18"/>
        </w:rPr>
        <w:t>ö</w:t>
      </w:r>
      <w:r w:rsidRPr="009C5D80" w:rsidR="006E4061">
        <w:rPr>
          <w:rFonts w:ascii="Comic Sans MS" w:hAnsi="Comic Sans MS"/>
          <w:color w:val="215868"/>
          <w:spacing w:val="24"/>
          <w:sz w:val="18"/>
          <w:szCs w:val="18"/>
        </w:rPr>
        <w:t>nerisi lehinde söz isteyen Meh</w:t>
      </w:r>
      <w:r w:rsidRPr="009C5D80">
        <w:rPr>
          <w:rFonts w:ascii="Comic Sans MS" w:hAnsi="Comic Sans MS"/>
          <w:color w:val="215868"/>
          <w:spacing w:val="24"/>
          <w:sz w:val="18"/>
          <w:szCs w:val="18"/>
        </w:rPr>
        <w:t>met Günal, Antalya Milletvekili.</w:t>
      </w:r>
      <w:r w:rsidRPr="009C5D80" w:rsidR="006E4061">
        <w:rPr>
          <w:rFonts w:ascii="Comic Sans MS" w:hAnsi="Comic Sans MS"/>
          <w:color w:val="215868"/>
          <w:spacing w:val="24"/>
          <w:sz w:val="18"/>
          <w:szCs w:val="18"/>
        </w:rPr>
        <w:t xml:space="preserve"> (MHP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MHP GRUBU ADINA MEHMET GÜNAL (Antalya) – Teşekkür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değerli milletvekilleri;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arkadaşlarım, Cumhuriyet Halk Partisi Grubunun hazırlamış olduğu bu önerinin lehinde söz aldım çünkü burada zikredilen Mersin ilindeki birçok örnekler, aynen bizim Antalya ilimizde de geçerli olan şeyler.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Samani güzel dileklerde bulundu. Rakamların geçmişten bugüne sayısal olarak artması şu andaki Antalya’daki gerçekleri değiştiriyor mu bilmiyorum yani üretim her sene artar. Bugün, yukarıda bir milletvekilimiz söylüyordu, her senenin bütçesi bir öncekinden fazla olur, cumhuriyet hükûmetlerine bakarsanız yüzde 10 olur, yüzde 20 olur, kriz dönemi, savaş dönemi hariç. Dolayısıyla, her sene baktığınız zaman, hangi Hükûmet olursa olsun, bir sonraki yıla artmış olur. Olağanüstü şartlar olmasa da, cari olarak baktığınız zaman, gayrisafi yurt içi hasıla sürekli olarak buradan artar; reel olarak bakarız, onda da çok büyük bir gerileme yoksa o seviyeleri korur.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burada, değerli arkadaşlar, güzel söylüyorsunuz da tarımda girdilerin fiyatları kaç kat artmış o süreç içerisinde? Ürünlerin fiyatları kaç kat artmış? Şimdi, bunlara bakmaz isek, sadece, üretim nereden artıyor, kiminki artıyor, hangi çiftçininki artıyor, ne kadar çiftçi bunları sokağa döküyor? </w:t>
      </w:r>
    </w:p>
    <w:p w:rsidRPr="009C5D80" w:rsidR="006E4061" w:rsidP="009C5D80" w:rsidRDefault="00D3696A">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Bugün</w:t>
      </w:r>
      <w:r w:rsidRPr="009C5D80" w:rsidR="006E4061">
        <w:rPr>
          <w:rFonts w:ascii="Comic Sans MS" w:hAnsi="Comic Sans MS"/>
          <w:color w:val="215868"/>
          <w:spacing w:val="24"/>
          <w:sz w:val="18"/>
          <w:szCs w:val="18"/>
        </w:rPr>
        <w:t xml:space="preserve"> arkadaşlarımızdan -taze- Kumluca halinden fiyatları istedim yani bakıyorum, burada salatalık 10 kuruş ve bir tanesi ağlaya ağlaya söylüyordu: “5 kuruştu, götürdüm döktüm 40-50 ton salatalığı.” diyor yani “Sattığıma değmeyecek.” diyor.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bunlar gerçekler, henüz elimde faksları duruyor. Arkadaşlarımıza sordum: “Son durum nedir?” dedim böyle fiyatlarla ilgili. Bakıyorum, burada domatesinki 50 kuruş, 40 kuruş, dolma</w:t>
      </w:r>
      <w:r w:rsidRPr="009C5D80" w:rsidR="00D3696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patlıcan 25 kuruş, 50 kuruş, 40 kuruş gidiyor yani 1 lira olan bir şey yok, 50 kuruşun üstünde olan bir şey yok. Peki, geriye dönüp bakıyoruz -arkadaşlarımız soru önergesinde de yazmışlar, burada Sayın Ali Rıza Öztürk ve arkadaşları imzalamış- fiyatlar birkaç ay öncenin fiyatları; yeni gündeme alınmış, baktım önergenin tarihine de. Yine aynı şekilde yani sürekli mukayese ediyorsunuz ya arkadaşlar, 3-4 misli, 5 misli, 6 misli artan girdi fiyatları var. Fiyatlara bakıyorum, 2002 yılındaki düzeyinin ya altında ya hemen yanında veya 30 kuruşsa 35 kuruş, 40 kuruş olmuş. Şimdi ne yapacak çiftçi bu durumda?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ciddi sorunlar var, değişik kesimlerden, komisyonculardan, tüccarlardan, derneklerden gelen talepler var. Bu vesileyle sizlerin bilgisine sunmak istiyorum. Burada önemli şeyler</w:t>
      </w:r>
      <w:r w:rsidRPr="009C5D80" w:rsidR="00D3696A">
        <w:rPr>
          <w:rFonts w:ascii="Comic Sans MS" w:hAnsi="Comic Sans MS"/>
          <w:color w:val="215868"/>
          <w:spacing w:val="24"/>
          <w:sz w:val="18"/>
          <w:szCs w:val="18"/>
        </w:rPr>
        <w:t>…</w:t>
      </w:r>
      <w:r w:rsidRPr="009C5D80" w:rsidR="00F54483">
        <w:rPr>
          <w:rFonts w:ascii="Comic Sans MS" w:hAnsi="Comic Sans MS"/>
          <w:color w:val="215868"/>
          <w:spacing w:val="24"/>
          <w:sz w:val="18"/>
          <w:szCs w:val="18"/>
        </w:rPr>
        <w:t xml:space="preserve"> </w:t>
      </w:r>
      <w:r w:rsidRPr="009C5D80" w:rsidR="00D3696A">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u yasa çıktıktan sonra keşmekeş artmış. Değişik açılardan üreticilerimizin, komisyoncularımızın, tüccarlarımızın şikâyetleri ve talepleri var. Düzenleyici olmaktan ziyade içinden çıkılmaz bir hâle gelmiş çünkü bir yönetmelik çıkarmışız, içinde bir sürü eksiklik var ve kanuna dayanmıyor. Şimdi örnek vereceğim.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Artı, işleyişte çıkan birtakım sıkıntılar</w:t>
      </w:r>
      <w:r w:rsidRPr="009C5D80" w:rsidR="00F544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F54483">
        <w:rPr>
          <w:rFonts w:ascii="Comic Sans MS" w:hAnsi="Comic Sans MS"/>
          <w:color w:val="215868"/>
          <w:spacing w:val="24"/>
          <w:sz w:val="18"/>
          <w:szCs w:val="18"/>
        </w:rPr>
        <w:t>Ü</w:t>
      </w:r>
      <w:r w:rsidRPr="009C5D80">
        <w:rPr>
          <w:rFonts w:ascii="Comic Sans MS" w:hAnsi="Comic Sans MS"/>
          <w:color w:val="215868"/>
          <w:spacing w:val="24"/>
          <w:sz w:val="18"/>
          <w:szCs w:val="18"/>
        </w:rPr>
        <w:t xml:space="preserve">retici bölge halleri ortadan kalkmış, böylece komisyoncuların mesleği neredeyse bırakılacak hâle gelmiş, cazip olmaktan çıkmış, tüketiciyle buluşmada araya bir sürü aracılar girer olmuş. Dolayısıyla, biz buradan, sanki halden değil de marketten veya pazardan aldığımız zaman üretici de o kadar çok fiyata satıyormuş gibi düşünüyoruz. Hal fiyatlarına baktığımız zaman bunun böyle olmadığı çok net bir şekilde cari fiyatlardan anlaşılıyor.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Artı, bur</w:t>
      </w:r>
      <w:r w:rsidRPr="009C5D80" w:rsidR="00F54483">
        <w:rPr>
          <w:rFonts w:ascii="Comic Sans MS" w:hAnsi="Comic Sans MS"/>
          <w:color w:val="215868"/>
          <w:spacing w:val="24"/>
          <w:sz w:val="18"/>
          <w:szCs w:val="18"/>
        </w:rPr>
        <w:t>ada yüksek maliyetinin dışında Çek Y</w:t>
      </w:r>
      <w:r w:rsidRPr="009C5D80">
        <w:rPr>
          <w:rFonts w:ascii="Comic Sans MS" w:hAnsi="Comic Sans MS"/>
          <w:color w:val="215868"/>
          <w:spacing w:val="24"/>
          <w:sz w:val="18"/>
          <w:szCs w:val="18"/>
        </w:rPr>
        <w:t>asası</w:t>
      </w:r>
      <w:r w:rsidRPr="009C5D80" w:rsidR="00F544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yla ilgili de halcilerimizin ciddi sıkıntısı var. Kabzımallar çeklerini ödemiyor. “Biz zaten sıkıntıdayız, malımız para etmiyor.” </w:t>
      </w:r>
      <w:r w:rsidRPr="009C5D80" w:rsidR="00F54483">
        <w:rPr>
          <w:rFonts w:ascii="Comic Sans MS" w:hAnsi="Comic Sans MS"/>
          <w:color w:val="215868"/>
          <w:spacing w:val="24"/>
          <w:sz w:val="18"/>
          <w:szCs w:val="18"/>
        </w:rPr>
        <w:t>d</w:t>
      </w:r>
      <w:r w:rsidRPr="009C5D80">
        <w:rPr>
          <w:rFonts w:ascii="Comic Sans MS" w:hAnsi="Comic Sans MS"/>
          <w:color w:val="215868"/>
          <w:spacing w:val="24"/>
          <w:sz w:val="18"/>
          <w:szCs w:val="18"/>
        </w:rPr>
        <w:t>iyorlar</w:t>
      </w:r>
      <w:r w:rsidRPr="009C5D80" w:rsidR="00F5448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“Biz bunları nasıl ödeyeceğiz? Aldığımız krediler var, destekler var, bunları ödeyemez hâle düştük.” diyorlar. Değerli arkadaşlarım, buradaki sıkıntı, bu kanunla beraber haller büyük ölçüde devre dışı kaldı. Belediyelerle ilgili rüsumlar değişti, birtakım düzenlemeler yapıldı ama “Bundan sonra çalışamaz hâle gelecektir.” diye uyardık. Hakikaten şu anda aldığımız bilgiler bu hallerin çalışamaz hâle geldiğini gösteriyor.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Komisyonculuk mesleğini yapan esnaflara bakıyoruz, devir hakları kiraya dönüşmüş. Diyorlar ki: “Bu durumda bunun sürekliliğinin olup olamayacağını biz bilemiyoruz. Bu iş babadan oğla devam eden bir meslek şeyi.” Bunun kiralama yerine yeniden tahsise dönüştürülmesi gerektiğini arkadaşlarımız söylüyorlar ve talep ediyorlar.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Burada, tabii onun ötesinde öyle bir şeyi koymuşuz ki komisyoncu komisyoncuya mal satamıyor, “Gönderir.” diyor. “Gidiyorum ben bir yerden almaya kalkıyorum ‘Sen alamazsın.’ diyorlardı ancak halde bir işlem yapılabilir. Bu hâlde komisyoncuya tüccar olma izni de verilmiyor, ben bu sefer alım yapamıyorum.” diyor; haldeki arkadaşlarımızın talebi.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 “’Tüccar’ unvanıyla pazarcı mal satıyor ama buradan toptan satışını yapabiliyor. Depoya koyuyor ama bu durumda mallar hale girmiyor.” diyor. Doğrudan geçiyor, hem kayda girmemiş oluyor bu durumda ve hem de aracılar araya girince daha farklı bir fiyata gelmiş oluyor.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Hatta hatta, bazı toptancı marketlerin bile hale girmeden kendilerinin tüccar olarak alıp bu işlemi yapmaya başladıkları yolunda şikâyetler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En önemlisi de “Yeni hal bildirim sistemi kurmuşuz, birçok yerde girişler yapılamıyor, satışlar sıkıntıya düşüyor.” diyor. Arkadaşlarımızın buralarda sistemin tam oturmadığına yönelik şikâyetleri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Sayın Samani, “Arada destek veriyoruz.” dedi ama arkadaşlar, burada bir yanlış yapıyoruz. Bütün bu tarımsal desteklemede araziye destek veriyoruz. Üreticinin doğrudan üretimine destek vermemiz lazım yani kim üretip hale getiriyorsa ona verelim. Hakikaten çok büyük haksızlıklar oluyor. Bütün illerde var bu; Mersin’de de Antalya’da da ben konuştum üreticilerle, birileri araya giriyor siyasi şeylerle, o arada bir yerde birinin üstüne arsa, arazi var veya müstecir olarak veya mal sahibi olarak gidiyor ve ona teşvik veriyoruz. O üretiyor mu üretmiyor mu, kontrolünü doğru dürüst ya yapıyoruz ya yapamıyoruz.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Dolayısıyla, bu sistemi gelin değiştirelim, doğrudan üretimi… Fidanları vermek başka bir şey ol</w:t>
      </w:r>
      <w:r w:rsidRPr="009C5D80" w:rsidR="00F54483">
        <w:rPr>
          <w:rFonts w:ascii="Comic Sans MS" w:hAnsi="Comic Sans MS"/>
          <w:color w:val="215868"/>
          <w:spacing w:val="24"/>
          <w:sz w:val="18"/>
          <w:szCs w:val="18"/>
        </w:rPr>
        <w:t>abilir</w:t>
      </w:r>
      <w:r w:rsidRPr="009C5D80">
        <w:rPr>
          <w:rFonts w:ascii="Comic Sans MS" w:hAnsi="Comic Sans MS"/>
          <w:color w:val="215868"/>
          <w:spacing w:val="24"/>
          <w:sz w:val="18"/>
          <w:szCs w:val="18"/>
        </w:rPr>
        <w:t xml:space="preserve"> ama bize halde kim getiriyorsa ona farklı bir ya vergi getirelim, istisna getirelim, indirim getirelim, bir şey yapalım ve doğrudan üreticiyi teşvik edelim. Aksi takdirde bu sefer arz planlamasını da yapamıyoruz. Eğer üretime verirsek bu daha sağlıklı bir arz planlaması yolunu da getirebilir.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Bir de ilaçlarla ilgili kalıntı problemini söyledik ama şu anda bitmek üzeredir ya da bitmiştir, yukarıda Dışişleri Bakanlığımızın bütçesini görüşüyorduk, Plan Bütçe Komisyonunda. Bitmiş herhâlde, arkadaşlar işaret ediyor. Ben in-çık yaparken bu arada hepsini kontrol edemiyorum -sağ olun- yoğun bir gündemden dolayı. Dolayısıyla, orada da az önce, Suriye meselesinden dolayı Rusya’yla olan ekonomik ilişkilerimizin Suriye ve Irak’a yaptığımız bu meyve sebze ihracatının ciddi anlamda azaldığını konuştuk. Bu sadece fiziki olarak ilaç kalıntısından dolayı değil, belli ülkelerin bize bir dolaylı ambargosu olarak -örneğin, Rusya’daki şeylerin tamamı ilaçlarla ilgili değil- Antalya’dan giden birtakım meyve sebze geri gönderildi. Siyasi olarak kriz çıkınca bu doğrudan buraya yansıyor. Yani, Suriye meselesinin faturası sadece o sınırdaki mülteciler için harcadığımız para değil, bize başka şekilde de bunlar fatura olarak dönüyor.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Hakikaten bu komisyoncularımızın sıkıntıları çok fazla. Çek Kanunu’na ilişkin de söyledim, burada daha önce de konuşmuştuk, kaldırırken en azından bankaların teminat miktarını belirli ölçüde artırırsak iki tarafı var diye bu konuda şikâyetler çok fazla gelmeye başladı. Hele hele bu sektörde senedi insanlar kabul etmiyordu çekin biraz caydırıcılığı var diye. Şimdi kabzımallar çekleri de ödemeyince Antalya’da, batıdaki hallerin birçoğunda komisyoncular şu anda kapanmış veya kapanma noktasına</w:t>
      </w:r>
      <w:r w:rsidRPr="009C5D80" w:rsidR="00617EE6">
        <w:rPr>
          <w:rFonts w:ascii="Comic Sans MS" w:hAnsi="Comic Sans MS"/>
          <w:color w:val="215868"/>
          <w:spacing w:val="24"/>
          <w:sz w:val="18"/>
          <w:szCs w:val="18"/>
        </w:rPr>
        <w:t xml:space="preserve"> geliyor. Ciddi bir sıkıntı var. D</w:t>
      </w:r>
      <w:r w:rsidRPr="009C5D80">
        <w:rPr>
          <w:rFonts w:ascii="Comic Sans MS" w:hAnsi="Comic Sans MS"/>
          <w:color w:val="215868"/>
          <w:spacing w:val="24"/>
          <w:sz w:val="18"/>
          <w:szCs w:val="18"/>
        </w:rPr>
        <w:t>iğer</w:t>
      </w:r>
      <w:r w:rsidRPr="009C5D80" w:rsidR="00617EE6">
        <w:rPr>
          <w:rFonts w:ascii="Comic Sans MS" w:hAnsi="Comic Sans MS"/>
          <w:color w:val="215868"/>
          <w:spacing w:val="24"/>
          <w:sz w:val="18"/>
          <w:szCs w:val="18"/>
        </w:rPr>
        <w:t xml:space="preserve"> sektörlerde de var ama onların,</w:t>
      </w:r>
      <w:r w:rsidRPr="009C5D80">
        <w:rPr>
          <w:rFonts w:ascii="Comic Sans MS" w:hAnsi="Comic Sans MS"/>
          <w:color w:val="215868"/>
          <w:spacing w:val="24"/>
          <w:sz w:val="18"/>
          <w:szCs w:val="18"/>
        </w:rPr>
        <w:t xml:space="preserve"> bu şekliyle ileriye yönelik hatta çekleri aldıkları için sıkıntıların çok daha fazla büyümüş durumda.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burada önemli bir husus da çıkarılan yönetmelik, İstanbul Meyve Sebze Komisyoncuları ve Tüccarları Derneği Danıştaya dava açmış bunun iptali için arkadaşlar. Özeti</w:t>
      </w:r>
      <w:r w:rsidRPr="009C5D80" w:rsidR="00FC5C5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de diyor ki:</w:t>
      </w:r>
      <w:r w:rsidRPr="009C5D80" w:rsidR="00FC5C51">
        <w:rPr>
          <w:rFonts w:ascii="Comic Sans MS" w:hAnsi="Comic Sans MS"/>
          <w:color w:val="215868"/>
          <w:spacing w:val="24"/>
          <w:sz w:val="18"/>
          <w:szCs w:val="18"/>
        </w:rPr>
        <w:t>”Burada</w:t>
      </w:r>
      <w:r w:rsidRPr="009C5D80">
        <w:rPr>
          <w:rFonts w:ascii="Comic Sans MS" w:hAnsi="Comic Sans MS"/>
          <w:color w:val="215868"/>
          <w:spacing w:val="24"/>
          <w:sz w:val="18"/>
          <w:szCs w:val="18"/>
        </w:rPr>
        <w:t xml:space="preserve"> </w:t>
      </w:r>
      <w:r w:rsidRPr="009C5D80" w:rsidR="00FC5C51">
        <w:rPr>
          <w:rFonts w:ascii="Comic Sans MS" w:hAnsi="Comic Sans MS"/>
          <w:color w:val="215868"/>
          <w:spacing w:val="24"/>
          <w:sz w:val="18"/>
          <w:szCs w:val="18"/>
        </w:rPr>
        <w:t>ç</w:t>
      </w:r>
      <w:r w:rsidRPr="009C5D80">
        <w:rPr>
          <w:rFonts w:ascii="Comic Sans MS" w:hAnsi="Comic Sans MS"/>
          <w:color w:val="215868"/>
          <w:spacing w:val="24"/>
          <w:sz w:val="18"/>
          <w:szCs w:val="18"/>
        </w:rPr>
        <w:t>ıkarılan yönetmelik yasada yer almayan hususları içeriyor.</w:t>
      </w:r>
      <w:r w:rsidRPr="009C5D80" w:rsidR="00FC5C5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Sonuç olarak, diyorlar ki:</w:t>
      </w:r>
      <w:r w:rsidRPr="009C5D80" w:rsidR="00FC5C5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Müdürlüğümüzün bağlı bulunduğu Bakanlıkça düzenlenen Sebze ve Meyve Ticareti Toptancı Halleri Hakkında Yönetmelik’in 4’üncü maddesinin (m) bendinin</w:t>
      </w:r>
      <w:r w:rsidRPr="009C5D80" w:rsidR="00FC5C5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32’nci maddesinin sekizinci fıkrasının ve geçici 20’nci maddesinin yönetmelik metninden çıkarılması gerekir çünkü dayanak kanunda buna ilişkin bir yer yok. Meslek örgütü kavramı var, yok.</w:t>
      </w:r>
      <w:r w:rsidRPr="009C5D80" w:rsidR="00FC5C5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 bir husus da bu arkadaşlarımızın meslek örgütü olabilmek için de derneklere üye olması gerekiyor. O derneklerin de federasyona üye olması gerekiyor. Yan, anayasal olarak temel hak ve ödevlere aykırı; hiç kimseyi, gerçek veya tüzel kişiyi bir yere, bir derneğe, bir kuruluşa üye olmaya zorlayamazsınız ama bu durumda olmadığı zaman o haklardan faydalanamıyor. Dolayısıyla, bu derneğimizin de açmış olduğu dava var, bu yönetmeliğin tekrar gözden geçirilmesini talep ediyoruz ama Hükûmette kimse yok. Böyle önemli bir şey görüşülüyor, Sayın Tarım Bakanına bakıyoruz, başka zaman gündem dışına söz veriyorlar ama maalesef bu komisyoncuların…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 MEHMET GÜNAL (Antalya) – …durumları, sebze ve meyve üreticilerinin sorunları devam ediyor. İnşallah bu değişiklikler yapılır ve bunların da nefes alması sağlanır diyor, saygılar sunuyorum. (MHP sıralarından alkışlar)</w:t>
      </w:r>
    </w:p>
    <w:p w:rsidRPr="009C5D80" w:rsidR="00FC5C5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Cumhuriyet Halk Partisi grup önerisi aleyhinde söz isteyen Salih Koca, Eskişehir milletvekili.</w:t>
      </w:r>
      <w:r w:rsidRPr="009C5D80" w:rsidR="00FC5C51">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(AK PARTİ sıralarından alkışlar)</w:t>
      </w:r>
    </w:p>
    <w:p w:rsidRPr="009C5D80" w:rsidR="007D0244"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SALİH KOCA (Eskişehir) – Sayın Başkanım, değerli milletvekilleri; Cumhuriyet Halk Partisi grup önerisi aleyhinde söz almış bulunuyorum. Yüce heyetinizi saygıyla selamlıyorum.</w:t>
      </w:r>
      <w:r w:rsidRPr="009C5D80" w:rsidR="00FC5C51">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Türkiye Büyük Millet Meclisi bu haftaki programında özelikle vatandaşlarımız için hizmet kalitesini geliştirerek vatandaş memnuniyetini arttıracak, kamu yönetimine daha fazla katılımı sağlayacak, kamu yönetiminin etkinliğini, verimliliğini ve vatandaşın artan hizmet beklentilerini karşılayacak, demokrasinin daha da kökleşmesine vesile olacak Büyükşehir Belediyesi Kanunu ile Bazı Kanun ve Kanun Hükmünde Kararnamelerde Değişiklik Yapılmasına Dair Kanun Tasarısı’nın görüşmeleri planlanmaktadır.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SERİNDAĞ (Gaziantep) – Tasarının adı değişti, sizin haberiniz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SALİH KOCA (Devamla) – Ülkemizin ve milletimizin geleceği adına bu çalışmanın daha uygun olacağını düşünüyor, yüce heyetinizi saygıyla selamlıyorum. (AK PARTİ sıralarından alkışlar)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Cumhuriyet Halk Partisi grup önerisini oylarınıza sunuyorum: Kabul edenler... Kabul etmeyenler... Öneri kabul edilmemiştir.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Adalet ve Kalkınma Partisi Grubunun İç Tüzük’ün 19’uncu maddesine göre verilmiş bir önerisi vardır. Okutup işleme alacağım ve oylarınıza sunacağım.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Okutuyorum: </w:t>
      </w:r>
    </w:p>
    <w:p w:rsidRPr="009C5D80" w:rsidR="007D0244" w:rsidP="009C5D80" w:rsidRDefault="007D0244">
      <w:pPr>
        <w:ind w:left="20" w:right="60" w:firstLine="820"/>
        <w:jc w:val="both"/>
        <w:rPr>
          <w:noProof/>
          <w:sz w:val="18"/>
          <w:szCs w:val="18"/>
        </w:rPr>
      </w:pPr>
      <w:r w:rsidRPr="009C5D80">
        <w:rPr>
          <w:sz w:val="18"/>
          <w:szCs w:val="18"/>
        </w:rPr>
        <w:t xml:space="preserve">4.- </w:t>
      </w:r>
      <w:r w:rsidRPr="009C5D80">
        <w:rPr>
          <w:noProof/>
          <w:sz w:val="18"/>
          <w:szCs w:val="18"/>
        </w:rPr>
        <w:t xml:space="preserve">AK PARTİ Grubunun, gündemdeki sıralama ile Genel Kurulun çalışma saatlerinin yeniden düzenlenmesine; (11/19, 11/16 ve 11/17) esas numaralı gensoru önergelerinin gündeme alınıp alınmayacağı hususundaki görüşmelerin, Genel Kurulun 13 Kasım 2012 Salı günkü birleşiminde yapılmasına; bu birleşimde sözlü soruların görüşülmemesine; (11/15, 11/18, 11/20 ve 11/21) esas numaralı gensoru önergelerinin gündeme alınıp alınmayacağı hususundaki görüşmelerin, 14 Kasım 2011 Çarşamba günkü birleşiminde yapılmasına; 338 sıra sayılı Kanun Tasarısı’nın temel kanun olarak bölümler hâlinde görüşülmesine ilişkin önerisi </w:t>
      </w:r>
    </w:p>
    <w:p w:rsidRPr="009C5D80" w:rsidR="007D0244" w:rsidP="009C5D80" w:rsidRDefault="007D0244">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6/11/2012</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Türkiye Büyük Millet Meclisi Başkanlığına, </w:t>
      </w:r>
    </w:p>
    <w:p w:rsidRPr="009C5D80" w:rsidR="006E4061" w:rsidP="009C5D80" w:rsidRDefault="007D0244">
      <w:pPr>
        <w:pStyle w:val="Metinstil"/>
        <w:tabs>
          <w:tab w:val="center" w:pos="5103"/>
        </w:tabs>
        <w:suppressAutoHyphens/>
        <w:spacing w:line="240" w:lineRule="auto"/>
        <w:ind w:firstLine="851"/>
        <w:rPr>
          <w:rFonts w:ascii="Comic Sans MS" w:hAnsi="Comic Sans MS"/>
          <w:color w:val="215868"/>
          <w:spacing w:val="24"/>
          <w:sz w:val="18"/>
          <w:szCs w:val="18"/>
        </w:rPr>
      </w:pPr>
      <w:r w:rsidRPr="009C5D80">
        <w:rPr>
          <w:rFonts w:ascii="Comic Sans MS" w:hAnsi="Comic Sans MS"/>
          <w:color w:val="215868"/>
          <w:spacing w:val="24"/>
          <w:sz w:val="18"/>
          <w:szCs w:val="18"/>
        </w:rPr>
        <w:t>Danışma Kurulu</w:t>
      </w:r>
      <w:r w:rsidRPr="009C5D80" w:rsidR="006E4061">
        <w:rPr>
          <w:rFonts w:ascii="Comic Sans MS" w:hAnsi="Comic Sans MS"/>
          <w:color w:val="215868"/>
          <w:spacing w:val="24"/>
          <w:sz w:val="18"/>
          <w:szCs w:val="18"/>
        </w:rPr>
        <w:t>nun 6.11.2012 Salı günü (bugün) yaptığı toplantıda siyasi parti grupları arasında oy birliği sağlanamadığından, İç</w:t>
      </w:r>
      <w:r w:rsidRPr="009C5D80">
        <w:rPr>
          <w:rFonts w:ascii="Comic Sans MS" w:hAnsi="Comic Sans MS"/>
          <w:color w:val="215868"/>
          <w:spacing w:val="24"/>
          <w:sz w:val="18"/>
          <w:szCs w:val="18"/>
        </w:rPr>
        <w:t xml:space="preserve"> T</w:t>
      </w:r>
      <w:r w:rsidRPr="009C5D80" w:rsidR="006E4061">
        <w:rPr>
          <w:rFonts w:ascii="Comic Sans MS" w:hAnsi="Comic Sans MS"/>
          <w:color w:val="215868"/>
          <w:spacing w:val="24"/>
          <w:sz w:val="18"/>
          <w:szCs w:val="18"/>
        </w:rPr>
        <w:t>üzü</w:t>
      </w:r>
      <w:r w:rsidRPr="009C5D80">
        <w:rPr>
          <w:rFonts w:ascii="Comic Sans MS" w:hAnsi="Comic Sans MS"/>
          <w:color w:val="215868"/>
          <w:spacing w:val="24"/>
          <w:sz w:val="18"/>
          <w:szCs w:val="18"/>
        </w:rPr>
        <w:t>k’</w:t>
      </w:r>
      <w:r w:rsidRPr="009C5D80" w:rsidR="006E4061">
        <w:rPr>
          <w:rFonts w:ascii="Comic Sans MS" w:hAnsi="Comic Sans MS"/>
          <w:color w:val="215868"/>
          <w:spacing w:val="24"/>
          <w:sz w:val="18"/>
          <w:szCs w:val="18"/>
        </w:rPr>
        <w:t>ün 19</w:t>
      </w: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uncu maddesi gereğince, Grubumuzun aşağıdaki önerisinin Genel Kurulun onayına sunulmasını arz ederim.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r>
      <w:r w:rsidRPr="009C5D80">
        <w:rPr>
          <w:rFonts w:ascii="Comic Sans MS" w:hAnsi="Comic Sans MS"/>
          <w:color w:val="215868"/>
          <w:sz w:val="18"/>
          <w:szCs w:val="18"/>
        </w:rPr>
        <w:tab/>
      </w:r>
      <w:r w:rsidRPr="009C5D80">
        <w:rPr>
          <w:rFonts w:ascii="Comic Sans MS" w:hAnsi="Comic Sans MS"/>
          <w:color w:val="215868"/>
          <w:sz w:val="18"/>
          <w:szCs w:val="18"/>
        </w:rPr>
        <w:tab/>
        <w:t xml:space="preserve">Nurettin Canikli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r>
      <w:r w:rsidRPr="009C5D80">
        <w:rPr>
          <w:rFonts w:ascii="Comic Sans MS" w:hAnsi="Comic Sans MS"/>
          <w:color w:val="215868"/>
          <w:sz w:val="18"/>
          <w:szCs w:val="18"/>
        </w:rPr>
        <w:tab/>
      </w:r>
      <w:r w:rsidRPr="009C5D80">
        <w:rPr>
          <w:rFonts w:ascii="Comic Sans MS" w:hAnsi="Comic Sans MS"/>
          <w:color w:val="215868"/>
          <w:sz w:val="18"/>
          <w:szCs w:val="18"/>
        </w:rPr>
        <w:tab/>
        <w:t xml:space="preserve">Giresun </w:t>
      </w:r>
    </w:p>
    <w:p w:rsidRPr="009C5D80" w:rsidR="006E4061" w:rsidP="009C5D80" w:rsidRDefault="006E4061">
      <w:pPr>
        <w:pStyle w:val="okimza-stil"/>
        <w:spacing w:line="240" w:lineRule="auto"/>
        <w:rPr>
          <w:rFonts w:ascii="Comic Sans MS" w:hAnsi="Comic Sans MS"/>
          <w:color w:val="215868"/>
          <w:sz w:val="18"/>
          <w:szCs w:val="18"/>
        </w:rPr>
      </w:pPr>
      <w:r w:rsidRPr="009C5D80">
        <w:rPr>
          <w:rFonts w:ascii="Comic Sans MS" w:hAnsi="Comic Sans MS"/>
          <w:color w:val="215868"/>
          <w:sz w:val="18"/>
          <w:szCs w:val="18"/>
        </w:rPr>
        <w:tab/>
      </w:r>
      <w:r w:rsidRPr="009C5D80">
        <w:rPr>
          <w:rFonts w:ascii="Comic Sans MS" w:hAnsi="Comic Sans MS"/>
          <w:color w:val="215868"/>
          <w:sz w:val="18"/>
          <w:szCs w:val="18"/>
        </w:rPr>
        <w:tab/>
      </w:r>
      <w:r w:rsidRPr="009C5D80">
        <w:rPr>
          <w:rFonts w:ascii="Comic Sans MS" w:hAnsi="Comic Sans MS"/>
          <w:color w:val="215868"/>
          <w:sz w:val="18"/>
          <w:szCs w:val="18"/>
        </w:rPr>
        <w:tab/>
        <w:t>AK PARTİ Grup Başkan Vekili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Öneri: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Gündemin "Kanun Tasarı ve Teklifleri ile Komisyonlardan Gelen Diğer İşler" kısmında bulunan 338 sıra sayılı kanun tasarısının bu kısmın 4</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üncü sırasına alınması ve diğer işlerin sırasının buna göre teselsül ettirilmesi;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Genel Kurulun;</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7 Kasım 2012 Çarşamba günkü birleşimde 338 sıra sayılı kanun tasarısının görüşmelerinin tamamlanmasına kadar; bu birleşimde 338 sıra sayılı kanun tasarısının görüşmelerinin tamamlanamaması hâlinde 8 Kasım 2012 Perşembe günkü birleşimde 338 sıra sayılı kanun tasarısının görüşmelerinin tamamlanmasına kadar;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9 Kasım 2012 Cuma günkü birleşimde 195 sıra sayılı kanun tasarısına kadar olan işlerin görüşmelerinin tamamlanmasına kadar;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11 Kasım 2012 Pazar günkü birleşimde 237 sıra sayılı kanun tasarısına kadar olan işlerin görüşmelerinin tamamlanmasına kadar;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12 Kasım 2012 Pazartesi günkü birleşimde 219 sıra sayılı kanun tasarısına kadar olan işlerin görüşmelerinin tamamlanmasına kadar;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Yukarıda belirtile</w:t>
      </w:r>
      <w:r w:rsidRPr="009C5D80" w:rsidR="007D0244">
        <w:rPr>
          <w:rFonts w:ascii="Comic Sans MS" w:hAnsi="Comic Sans MS"/>
          <w:color w:val="215868"/>
          <w:spacing w:val="24"/>
          <w:sz w:val="18"/>
          <w:szCs w:val="18"/>
        </w:rPr>
        <w:t>n birleşimlerde gece 24:00't</w:t>
      </w:r>
      <w:r w:rsidRPr="009C5D80">
        <w:rPr>
          <w:rFonts w:ascii="Comic Sans MS" w:hAnsi="Comic Sans MS"/>
          <w:color w:val="215868"/>
          <w:spacing w:val="24"/>
          <w:sz w:val="18"/>
          <w:szCs w:val="18"/>
        </w:rPr>
        <w:t>e günlük programların tamamlanamaması hâlinde günlük programların tamamlanmasına kadar;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Çalışmalarına devam etmesi,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10 Kasım 2012 Cumartesi günü Başkanlığın Genel Kurula sunuşlarının tamamlanmasına kadar çalışması;</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Bastırılarak dağıtılan (11/19, 11/16 ve 11/17) esas numaralı gensoru önergelerinin 13 Kasım 2012 Salı günkü gündeminin "Özel Gündemde Yer Alacak İşler" kısmının sırasıyla 1</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inci, 2</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nci ve 3</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üncü sıralarına alınması ve Anayasanın 99</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uncu maddesi gereğince gündeme alınıp alınmayacağı hususundaki görüşmelerin 13 Kasım 2012 Salı günkü Birleşiminde yapılması, bu birleşimde sözlü soruların görüşülmemesi ve 11/19, 11/16 ve 11/17 esas numaralı gensoru önergelerinin görüşmelerinin tamamlanmasına kadar çalışmalarına devam etmesi;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Bastırılarak dağıtılan (11/15, 11/18, 11/20 ve 11/21) esas numaralı gensoru önergelerinin 14 Kasım 2011 Çarşamba günkü gündeminin "Özel Gündemde Yer Alacak İşler" kısmının sırasıyla 1 inci, 2 inci, 3 üncü ve 4 üncü sıralarına alınması ve Anayasanın 99 uncu maddesi gereğince gündeme alınıp alınmayacağı hususundaki görüşmelerin 14 Kasım 2012 Çarşamba günkü Birleşiminde yapılarak bu birleşimde 11/15, 11/18, 11/20 ve 11/21 esas numaralı gensoru önergelerinin görüşmelerinin tamamlanmasına kadar çalışmalarına devam etmesi;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338 Sıra sayılı kanun tasarısını</w:t>
      </w:r>
      <w:r w:rsidRPr="009C5D80" w:rsidR="007D0244">
        <w:rPr>
          <w:rFonts w:ascii="Comic Sans MS" w:hAnsi="Comic Sans MS"/>
          <w:color w:val="215868"/>
          <w:spacing w:val="24"/>
          <w:sz w:val="18"/>
          <w:szCs w:val="18"/>
        </w:rPr>
        <w:t>n</w:t>
      </w:r>
      <w:r w:rsidRPr="009C5D80">
        <w:rPr>
          <w:rFonts w:ascii="Comic Sans MS" w:hAnsi="Comic Sans MS"/>
          <w:color w:val="215868"/>
          <w:spacing w:val="24"/>
          <w:sz w:val="18"/>
          <w:szCs w:val="18"/>
        </w:rPr>
        <w:t xml:space="preserve"> İçtüzüğün 91. maddesine göre Temel Kanun olarak görüşülmesi ve bölümlerinin ekteki cetveldeki şekliyle olması,</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önerilmiştir.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gridCol w:w="38"/>
      </w:tblGrid>
      <w:tr w:rsidRPr="009C5D80" w:rsidR="006E4061">
        <w:trPr>
          <w:gridAfter w:val="1"/>
          <w:wAfter w:w="38" w:type="dxa"/>
        </w:trPr>
        <w:tc>
          <w:tcPr>
            <w:tcW w:w="10148" w:type="dxa"/>
            <w:gridSpan w:val="3"/>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338 Sıra Sayılı</w:t>
            </w:r>
          </w:p>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Büyükşehir Belediyesi Kanunu ile Bazı Kanun ve Kanun Hükmünde Kararnamelerde Değişiklik Yapılmasına Dair Kanun Tasarısı </w:t>
            </w:r>
          </w:p>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(1/690)</w:t>
            </w:r>
          </w:p>
        </w:tc>
      </w:tr>
      <w:tr w:rsidRPr="009C5D80" w:rsidR="006E4061">
        <w:tc>
          <w:tcPr>
            <w:tcW w:w="3382"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Bölümler</w:t>
            </w:r>
          </w:p>
        </w:tc>
        <w:tc>
          <w:tcPr>
            <w:tcW w:w="3383"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Bölüm Maddeleri</w:t>
            </w:r>
          </w:p>
        </w:tc>
        <w:tc>
          <w:tcPr>
            <w:tcW w:w="3421" w:type="dxa"/>
            <w:gridSpan w:val="2"/>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Bölümdeki Madde Sayısı</w:t>
            </w:r>
          </w:p>
        </w:tc>
      </w:tr>
      <w:tr w:rsidRPr="009C5D80" w:rsidR="006E4061">
        <w:tc>
          <w:tcPr>
            <w:tcW w:w="3382"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1. Bölüm</w:t>
            </w:r>
          </w:p>
        </w:tc>
        <w:tc>
          <w:tcPr>
            <w:tcW w:w="3383"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1 ila 20 nci maddeler</w:t>
            </w:r>
          </w:p>
        </w:tc>
        <w:tc>
          <w:tcPr>
            <w:tcW w:w="3421" w:type="dxa"/>
            <w:gridSpan w:val="2"/>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20</w:t>
            </w:r>
          </w:p>
        </w:tc>
      </w:tr>
      <w:tr w:rsidRPr="009C5D80" w:rsidR="006E4061">
        <w:trPr>
          <w:trHeight w:val="1194"/>
        </w:trPr>
        <w:tc>
          <w:tcPr>
            <w:tcW w:w="3382"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2.Bölüm</w:t>
            </w:r>
          </w:p>
        </w:tc>
        <w:tc>
          <w:tcPr>
            <w:tcW w:w="3383" w:type="dxa"/>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p>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21 ila 37 nci maddeler</w:t>
            </w:r>
          </w:p>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(Geçici 1 ve geçici 2 nci maddeler dâhil)</w:t>
            </w:r>
          </w:p>
        </w:tc>
        <w:tc>
          <w:tcPr>
            <w:tcW w:w="3421" w:type="dxa"/>
            <w:gridSpan w:val="2"/>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19</w:t>
            </w:r>
          </w:p>
        </w:tc>
      </w:tr>
      <w:tr w:rsidRPr="009C5D80" w:rsidR="006E4061">
        <w:tc>
          <w:tcPr>
            <w:tcW w:w="6765" w:type="dxa"/>
            <w:gridSpan w:val="2"/>
            <w:shd w:val="clear" w:color="auto" w:fill="auto"/>
          </w:tcPr>
          <w:p w:rsidRPr="009C5D80" w:rsidR="006E4061" w:rsidP="009C5D80" w:rsidRDefault="006E4061">
            <w:pPr>
              <w:pStyle w:val="Metinstil"/>
              <w:tabs>
                <w:tab w:val="right" w:pos="5400"/>
              </w:tabs>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Toplam Madde Sayısı</w:t>
            </w:r>
          </w:p>
        </w:tc>
        <w:tc>
          <w:tcPr>
            <w:tcW w:w="3421" w:type="dxa"/>
            <w:gridSpan w:val="2"/>
            <w:shd w:val="clear" w:color="auto" w:fill="auto"/>
          </w:tcPr>
          <w:p w:rsidRPr="009C5D80" w:rsidR="006E4061" w:rsidP="009C5D80" w:rsidRDefault="006E4061">
            <w:pPr>
              <w:pStyle w:val="Metinstil"/>
              <w:suppressAutoHyphens/>
              <w:spacing w:line="240" w:lineRule="auto"/>
              <w:ind w:left="0" w:firstLine="0"/>
              <w:jc w:val="center"/>
              <w:rPr>
                <w:rFonts w:ascii="Comic Sans MS" w:hAnsi="Comic Sans MS"/>
                <w:color w:val="215868"/>
                <w:spacing w:val="24"/>
                <w:sz w:val="18"/>
                <w:szCs w:val="18"/>
              </w:rPr>
            </w:pPr>
            <w:r w:rsidRPr="009C5D80">
              <w:rPr>
                <w:rFonts w:ascii="Comic Sans MS" w:hAnsi="Comic Sans MS"/>
                <w:color w:val="215868"/>
                <w:spacing w:val="24"/>
                <w:sz w:val="18"/>
                <w:szCs w:val="18"/>
              </w:rPr>
              <w:t>39</w:t>
            </w:r>
          </w:p>
        </w:tc>
      </w:tr>
    </w:tbl>
    <w:p w:rsidRPr="009C5D80" w:rsidR="00357160" w:rsidP="009C5D80" w:rsidRDefault="00357160">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Adalet ve Kalkınma Partisi grup önerisi lehinde söz isteyen Nurettin Canikli, Giresun Milletvekili.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değerli milletvekili arkadaşlarım;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Evet, biraz ö</w:t>
      </w:r>
      <w:r w:rsidRPr="009C5D80" w:rsidR="007D0244">
        <w:rPr>
          <w:rFonts w:ascii="Comic Sans MS" w:hAnsi="Comic Sans MS"/>
          <w:color w:val="215868"/>
          <w:spacing w:val="24"/>
          <w:sz w:val="18"/>
          <w:szCs w:val="18"/>
        </w:rPr>
        <w:t>nce, grup önerimiz</w:t>
      </w:r>
      <w:r w:rsidRPr="009C5D80">
        <w:rPr>
          <w:rFonts w:ascii="Comic Sans MS" w:hAnsi="Comic Sans MS"/>
          <w:color w:val="215868"/>
          <w:spacing w:val="24"/>
          <w:sz w:val="18"/>
          <w:szCs w:val="18"/>
        </w:rPr>
        <w:t>i</w:t>
      </w:r>
      <w:r w:rsidRPr="009C5D80" w:rsidR="007D0244">
        <w:rPr>
          <w:rFonts w:ascii="Comic Sans MS" w:hAnsi="Comic Sans MS"/>
          <w:color w:val="215868"/>
          <w:spacing w:val="24"/>
          <w:sz w:val="18"/>
          <w:szCs w:val="18"/>
        </w:rPr>
        <w:t>n i</w:t>
      </w:r>
      <w:r w:rsidRPr="009C5D80">
        <w:rPr>
          <w:rFonts w:ascii="Comic Sans MS" w:hAnsi="Comic Sans MS"/>
          <w:color w:val="215868"/>
          <w:spacing w:val="24"/>
          <w:sz w:val="18"/>
          <w:szCs w:val="18"/>
        </w:rPr>
        <w:t>çeriğini hep birlikte dinledik. Grup önerimizle -eğer grup önerimiz yüce Meclis tarafından kabul edilir ise- ağırlıklı olarak bu hafta için 338 sıra sayılı Büyükşehir Yasa Tasarısı’nın görüşmelerini planlıyoruz ve görüşmelerinin yapılma</w:t>
      </w:r>
      <w:r w:rsidRPr="009C5D80" w:rsidR="007D0244">
        <w:rPr>
          <w:rFonts w:ascii="Comic Sans MS" w:hAnsi="Comic Sans MS"/>
          <w:color w:val="215868"/>
          <w:spacing w:val="24"/>
          <w:sz w:val="18"/>
          <w:szCs w:val="18"/>
        </w:rPr>
        <w:t>sını öneriyoruz.</w:t>
      </w:r>
      <w:r w:rsidRPr="009C5D80">
        <w:rPr>
          <w:rFonts w:ascii="Comic Sans MS" w:hAnsi="Comic Sans MS"/>
          <w:color w:val="215868"/>
          <w:spacing w:val="24"/>
          <w:sz w:val="18"/>
          <w:szCs w:val="18"/>
        </w:rPr>
        <w:t xml:space="preserve"> </w:t>
      </w:r>
      <w:r w:rsidRPr="009C5D80" w:rsidR="007D0244">
        <w:rPr>
          <w:rFonts w:ascii="Comic Sans MS" w:hAnsi="Comic Sans MS"/>
          <w:color w:val="215868"/>
          <w:spacing w:val="24"/>
          <w:sz w:val="18"/>
          <w:szCs w:val="18"/>
        </w:rPr>
        <w:t>E</w:t>
      </w:r>
      <w:r w:rsidRPr="009C5D80">
        <w:rPr>
          <w:rFonts w:ascii="Comic Sans MS" w:hAnsi="Comic Sans MS"/>
          <w:color w:val="215868"/>
          <w:spacing w:val="24"/>
          <w:sz w:val="18"/>
          <w:szCs w:val="18"/>
        </w:rPr>
        <w:t xml:space="preserve">sas itibarıyla grup önerimiz de bu çerçevede dizayn edilmiştir.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Çalışma saatleri itibarıyla, bugün</w:t>
      </w:r>
      <w:r w:rsidRPr="009C5D80" w:rsidR="007D024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daha önce alınan karar gereğince, yine Meclisimizin aldığı karar gereğince, saat 24.00’e kadar çalışılacak, çalışma saati bu, bunda herhangi bir değişiklik öngörülmüyor. 7 Kasım yani yarın, çarşamba günü, 338 sıra sayılı Kanun Tasarısı’nın bitimine kadar çalışmaların yürütülmesini talep ediyoruz.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Çok iddialısınız!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HAYDAR ÖNER (Isparta) – Sizi gönderen de gelsin!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Talep ediyoruz, yüce Meclisten talep ediyoruz, yüce Meclisin takdirlerine sunuyoruz.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Bu sözünüzü yerine getiremezseniz ne yapacaksınız? Var mısınız?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İnanıyor musun bunu söylerken?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Yüce Meclisin takdirlerine sunuyoruz. Aynı şekilde eğer bu görüşmeler çarşamba günü bitirilemez ise perşembe günü de 24.00’le sınırlı olmaksızın yani gece 24.00’le sınırlı olmaksızın bu çalışmaların perşembe günü de devam etmesi ve yine, 338 sıra sayılı kanun çalışmalarının tamamlanmasına kadar çalışmaların devam etmesi.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Nurettin Bey, grupta aklıselim hâkim olacak, göreceksin!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9 Kasım 2012 Cuma günkü birleşimde 195 sıra sayılı Kanun Tasarısı’na kadar olan işlerin görüşmelerini öneriyoruz, planlıyoruz. O da, 195 sıra sayılı Kanun Tasarısı, Türkiye Cumhuriyeti ile Morityus Cumhuriyeti Arasında Serbest Ticaret Anlaşmasının Onaylanmasının Uygun Bulunduğuna Dair Kanun Tasarısı.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Cumartesi günü Meclisimiz saat 14.00’te açılacak ve sadece, o gün 10 Kasım, Atatürk’ün ölüm yıl dönümünü anma çerçevesinde gruplar, her grup, siyasi parti grubu tarafından konuşmalar yapılacak ve sonra görüşmeleri orada bırakacağız, devam etmeyeceğiz eğer öner</w:t>
      </w:r>
      <w:r w:rsidRPr="009C5D80" w:rsidR="008B41AC">
        <w:rPr>
          <w:rFonts w:ascii="Comic Sans MS" w:hAnsi="Comic Sans MS"/>
          <w:color w:val="215868"/>
          <w:spacing w:val="24"/>
          <w:sz w:val="18"/>
          <w:szCs w:val="18"/>
        </w:rPr>
        <w:t>i</w:t>
      </w:r>
      <w:r w:rsidRPr="009C5D80">
        <w:rPr>
          <w:rFonts w:ascii="Comic Sans MS" w:hAnsi="Comic Sans MS"/>
          <w:color w:val="215868"/>
          <w:spacing w:val="24"/>
          <w:sz w:val="18"/>
          <w:szCs w:val="18"/>
        </w:rPr>
        <w:t xml:space="preserve">miz kabul edilirse. Cumartesi günü 14.00’te sadece o günün anma içeriğiyle ilgili görüşmeleri yapmak üzere toplanmış olacağız ve bu görüşmelerden sonra da cumartesi günü çalışmaya devam etmeyeceğiz.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Pazar ve pazartesi günl</w:t>
      </w:r>
      <w:r w:rsidRPr="009C5D80" w:rsidR="008B41AC">
        <w:rPr>
          <w:rFonts w:ascii="Comic Sans MS" w:hAnsi="Comic Sans MS"/>
          <w:color w:val="215868"/>
          <w:spacing w:val="24"/>
          <w:sz w:val="18"/>
          <w:szCs w:val="18"/>
        </w:rPr>
        <w:t>eri de yine…</w:t>
      </w:r>
      <w:r w:rsidRPr="009C5D80">
        <w:rPr>
          <w:rFonts w:ascii="Comic Sans MS" w:hAnsi="Comic Sans MS"/>
          <w:color w:val="215868"/>
          <w:spacing w:val="24"/>
          <w:sz w:val="18"/>
          <w:szCs w:val="18"/>
        </w:rPr>
        <w:t xml:space="preserve"> </w:t>
      </w:r>
      <w:r w:rsidRPr="009C5D80" w:rsidR="008B41AC">
        <w:rPr>
          <w:rFonts w:ascii="Comic Sans MS" w:hAnsi="Comic Sans MS"/>
          <w:color w:val="215868"/>
          <w:spacing w:val="24"/>
          <w:sz w:val="18"/>
          <w:szCs w:val="18"/>
        </w:rPr>
        <w:t>P</w:t>
      </w:r>
      <w:r w:rsidRPr="009C5D80">
        <w:rPr>
          <w:rFonts w:ascii="Comic Sans MS" w:hAnsi="Comic Sans MS"/>
          <w:color w:val="215868"/>
          <w:spacing w:val="24"/>
          <w:sz w:val="18"/>
          <w:szCs w:val="18"/>
        </w:rPr>
        <w:t>azar günü 237 sıra sayılı Kanun Tasarısı’na kadar olan işlemlerin, işlerin görüşülmesini öneriyoruz, istiyoruz. O da, 237 sıra sayılı Kanun Tasarısı, Türkiye Cumhuriyeti Hükümeti ile Kazakistan Cumhuriyeti Hükümeti Arasında Turizm İşbirliği Anlaşmasının Onaylanmasının Uygun Bulunduğuna Dair Kanun Tasarısı</w:t>
      </w:r>
      <w:r w:rsidRPr="009C5D80" w:rsidR="008B41A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8B41AC">
        <w:rPr>
          <w:rFonts w:ascii="Comic Sans MS" w:hAnsi="Comic Sans MS"/>
          <w:color w:val="215868"/>
          <w:spacing w:val="24"/>
          <w:sz w:val="18"/>
          <w:szCs w:val="18"/>
        </w:rPr>
        <w:t>V</w:t>
      </w:r>
      <w:r w:rsidRPr="009C5D80">
        <w:rPr>
          <w:rFonts w:ascii="Comic Sans MS" w:hAnsi="Comic Sans MS"/>
          <w:color w:val="215868"/>
          <w:spacing w:val="24"/>
          <w:sz w:val="18"/>
          <w:szCs w:val="18"/>
        </w:rPr>
        <w:t>e pazartesi günü de 219 sıra sayılı Kanun Tasarısı’na kadar olan işlerin</w:t>
      </w:r>
      <w:r w:rsidRPr="009C5D80" w:rsidR="008B41A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8B41AC">
        <w:rPr>
          <w:rFonts w:ascii="Comic Sans MS" w:hAnsi="Comic Sans MS"/>
          <w:color w:val="215868"/>
          <w:spacing w:val="24"/>
          <w:sz w:val="18"/>
          <w:szCs w:val="18"/>
        </w:rPr>
        <w:t>V</w:t>
      </w:r>
      <w:r w:rsidRPr="009C5D80">
        <w:rPr>
          <w:rFonts w:ascii="Comic Sans MS" w:hAnsi="Comic Sans MS"/>
          <w:color w:val="215868"/>
          <w:spacing w:val="24"/>
          <w:sz w:val="18"/>
          <w:szCs w:val="18"/>
        </w:rPr>
        <w:t xml:space="preserve">e öncesinde doğal olarak yani bu 219 sıra sayılı Kanun Tasarısı’na kadar olan diğer işlerin görüşülmesine imkân sağlayacak </w:t>
      </w:r>
      <w:r w:rsidRPr="009C5D80" w:rsidR="008B41AC">
        <w:rPr>
          <w:rFonts w:ascii="Comic Sans MS" w:hAnsi="Comic Sans MS"/>
          <w:color w:val="215868"/>
          <w:spacing w:val="24"/>
          <w:sz w:val="18"/>
          <w:szCs w:val="18"/>
        </w:rPr>
        <w:t xml:space="preserve">bir </w:t>
      </w:r>
      <w:r w:rsidRPr="009C5D80">
        <w:rPr>
          <w:rFonts w:ascii="Comic Sans MS" w:hAnsi="Comic Sans MS"/>
          <w:color w:val="215868"/>
          <w:spacing w:val="24"/>
          <w:sz w:val="18"/>
          <w:szCs w:val="18"/>
        </w:rPr>
        <w:t xml:space="preserve">çerçevede, tarzda bir planlama yapmaya çalıştık. Bu da, 219 sıra sayılı Kanun Tasarısı, Türkiye Cumhuriyeti Hükümeti ile Azerbaycan Cumhuriyeti Hükümeti Arasında Yatırımların Karşılıklı Korunması Ve Teşvikine İlişkin Anlaşmanın Onaylanmasının Uygun Bulunduğuna Dair Kanun Tasarısı.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Önümüzdeki haftayla ilgili olarak da 6</w:t>
      </w:r>
      <w:r w:rsidRPr="009C5D80" w:rsidR="008B41AC">
        <w:rPr>
          <w:rFonts w:ascii="Comic Sans MS" w:hAnsi="Comic Sans MS"/>
          <w:color w:val="215868"/>
          <w:spacing w:val="24"/>
          <w:sz w:val="18"/>
          <w:szCs w:val="18"/>
        </w:rPr>
        <w:t xml:space="preserve"> bakanımız hakkında verilen 7</w:t>
      </w:r>
      <w:r w:rsidRPr="009C5D80">
        <w:rPr>
          <w:rFonts w:ascii="Comic Sans MS" w:hAnsi="Comic Sans MS"/>
          <w:color w:val="215868"/>
          <w:spacing w:val="24"/>
          <w:sz w:val="18"/>
          <w:szCs w:val="18"/>
        </w:rPr>
        <w:t xml:space="preserve"> gensoru önergesinin görüşmelerini yapmak üzere bir önerimiz var. Önümüzdeki</w:t>
      </w:r>
      <w:r w:rsidRPr="009C5D80" w:rsidR="008B41AC">
        <w:rPr>
          <w:rFonts w:ascii="Comic Sans MS" w:hAnsi="Comic Sans MS"/>
          <w:color w:val="215868"/>
          <w:spacing w:val="24"/>
          <w:sz w:val="18"/>
          <w:szCs w:val="18"/>
        </w:rPr>
        <w:t xml:space="preserve"> hafta 13 Kasım 2012 Salı günü 3</w:t>
      </w:r>
      <w:r w:rsidRPr="009C5D80">
        <w:rPr>
          <w:rFonts w:ascii="Comic Sans MS" w:hAnsi="Comic Sans MS"/>
          <w:color w:val="215868"/>
          <w:spacing w:val="24"/>
          <w:sz w:val="18"/>
          <w:szCs w:val="18"/>
        </w:rPr>
        <w:t xml:space="preserve"> tane 19, 16 ve 17 esas numaralı gensoru önergelerinin bitimine kadar görüşülmesini öneriyoruz ve diğer </w:t>
      </w:r>
      <w:r w:rsidRPr="009C5D80" w:rsidR="008B41AC">
        <w:rPr>
          <w:rFonts w:ascii="Comic Sans MS" w:hAnsi="Comic Sans MS"/>
          <w:color w:val="215868"/>
          <w:spacing w:val="24"/>
          <w:sz w:val="18"/>
          <w:szCs w:val="18"/>
        </w:rPr>
        <w:t>4</w:t>
      </w:r>
      <w:r w:rsidRPr="009C5D80">
        <w:rPr>
          <w:rFonts w:ascii="Comic Sans MS" w:hAnsi="Comic Sans MS"/>
          <w:color w:val="215868"/>
          <w:spacing w:val="24"/>
          <w:sz w:val="18"/>
          <w:szCs w:val="18"/>
        </w:rPr>
        <w:t xml:space="preserve"> gensoru önergesinin de çarşamba günü yine bitime kadar görüşülmesini düşünüyoruz, öneriyoruz.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Daha sonradan bir gensoru önergesi daha geldi ama Danışma Kurulu toplantıya çağırıldığında henüz ıttılamıza girmemişti, daha doğrusu basılıp dağıtılmamıştı. Dolayısıyla, onun planlamasını yapamadık. Onu da ve eğer gelir ise, başka gensoru da gelir ise onlarla birlikte… Zaten artık bundan sonra öyle anlaşılıyor ki toplu olarak toptan bir şeyle yapacağız bu gensoru görüşmelerini.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Başbakan Kızılcahamam’da fırça çekiyor da biz burada gensoru vermeyelim mi? Başbakanın fırçalaması haksa…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Hayır, ben öyle bir şey… Sayın Vural, ben sadece şunu söylüyorum.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Başbakan fırça çekiyor da… Sizin de desteklemeniz lazım gensoruyu. Onu diyoruz yani.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NURETTİN CANİKLİ (Devamla) – Öyle anlaşılıyor ki “Bundan sonra gensoruları toptan görüşeceğiz.” diyorum. Ha bunu da elimizde bir örnek var ona dayanarak söylüyorum. Bir tespit sadece, yorum bile değil, tespit sadece. </w:t>
      </w:r>
    </w:p>
    <w:p w:rsidRPr="009C5D80" w:rsidR="006E4061" w:rsidP="009C5D80" w:rsidRDefault="00900C3A">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 </w:t>
      </w:r>
      <w:r w:rsidRPr="009C5D80" w:rsidR="006E4061">
        <w:rPr>
          <w:rFonts w:ascii="Comic Sans MS" w:hAnsi="Comic Sans MS"/>
          <w:color w:val="215868"/>
          <w:spacing w:val="24"/>
          <w:sz w:val="18"/>
          <w:szCs w:val="18"/>
        </w:rPr>
        <w:t>NEVZAT KORKMAZ (Isparta) – Memnun olmadığınız bazı bakanlar var, onları götürüverelim el birliğiyle, gelin!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Dolayısıyla sadece bizim böyle bir yönteme, böyle bir tarza hazırlıklı olduğumuzu ifade etmek istiyorum Sayın Vural, başka bir şey söylemiyorum yani. Dolayısıyla, onlar da gelirse, biz onları yine aynı şekilde… Mecburen, çünkü Meclisin aynı zamanda kanun da yapması gerekiyor, başka çalışmaları var. Dolayısıyla, o planlamayı yapmamız gerekiyor. En optimal… Elbette, yani işte biz de…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Tabii, tabii, bütçe de yapar aynı anda, kanun da yapar, hepsini yapar yani, aynı anda yapar!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Ama öyle tabii yayarsak, böyle yaygın bir vaziyette olursa tabii diğer işleri yapmamız, esas fonksiyonu ifa etmesi mümkün değil. Dolayısıyla, optimal bir denge bulacağız.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Çok optimal gözüküyor!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Çünkü bu da, genelde bu tarz, toplu gensoru Türk siyasi tarihinde benim bildiğim kadarıyla çok fazla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Ama bu daha başlangıç!</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Dolayısıyla, eğer yeni bir tarz olarak gelişecek ise bizim de tabii doğal olarak Meclis çalışmaları çerçevesinde bu planlamayı buna göre yapmamız gerekiyor ve diğer zamanlarda da bu Meclisimizin esas faaliyet konularını, yasama faaliyetlerini…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Perşembe gecesi denedik çok verimli oluyor, sabah 4’e kadar!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“7’de bitireceğiz.” diyerek 4’e kadar çalıştınız.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w:t>
      </w:r>
      <w:r w:rsidRPr="009C5D80" w:rsidR="00900C3A">
        <w:rPr>
          <w:rFonts w:ascii="Comic Sans MS" w:hAnsi="Comic Sans MS"/>
          <w:color w:val="215868"/>
          <w:spacing w:val="24"/>
          <w:sz w:val="18"/>
          <w:szCs w:val="18"/>
        </w:rPr>
        <w:t>…s</w:t>
      </w:r>
      <w:r w:rsidRPr="009C5D80">
        <w:rPr>
          <w:rFonts w:ascii="Comic Sans MS" w:hAnsi="Comic Sans MS"/>
          <w:color w:val="215868"/>
          <w:spacing w:val="24"/>
          <w:sz w:val="18"/>
          <w:szCs w:val="18"/>
        </w:rPr>
        <w:t>öylediğiniz gibi, Meclis çalışmaları</w:t>
      </w:r>
      <w:r w:rsidRPr="009C5D80" w:rsidR="00900C3A">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da yapma imkânımız olacak tabii. Yani sadece gensoru görüşerek bu işleri sürdürmemiz mümkün değil.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önümüzdeki hafta salı ve çarşamba günleri</w:t>
      </w:r>
      <w:r w:rsidRPr="009C5D80" w:rsidR="00900C3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arz etmeye çalıştığım gibi</w:t>
      </w:r>
      <w:r w:rsidRPr="009C5D80" w:rsidR="00900C3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gensoruları toplu olarak görüşeceğiz. Perşembe günü yine sıradaki kanun tasarı ve tekliflerini görüşmeye devam edeceğiz -önümüzdeki hafta için söylüyorum- dolayısıyla grup önerimiz bu şekilde, bunu içermektedir. Kabul edildiği tak</w:t>
      </w:r>
      <w:r w:rsidRPr="009C5D80" w:rsidR="00900C3A">
        <w:rPr>
          <w:rFonts w:ascii="Comic Sans MS" w:hAnsi="Comic Sans MS"/>
          <w:color w:val="215868"/>
          <w:spacing w:val="24"/>
          <w:sz w:val="18"/>
          <w:szCs w:val="18"/>
        </w:rPr>
        <w:t>dirde Meclis çalışmalarımızı</w:t>
      </w:r>
      <w:r w:rsidRPr="009C5D80">
        <w:rPr>
          <w:rFonts w:ascii="Comic Sans MS" w:hAnsi="Comic Sans MS"/>
          <w:color w:val="215868"/>
          <w:spacing w:val="24"/>
          <w:sz w:val="18"/>
          <w:szCs w:val="18"/>
        </w:rPr>
        <w:t xml:space="preserve"> bu çizmeye çalıştığımız plan ve öneri çerçevesinde yürütmeye devam edeceğiz.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Hepinize teşekkür ediyor, saygılar sunuyorum.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Adale</w:t>
      </w:r>
      <w:r w:rsidRPr="009C5D80" w:rsidR="00900C3A">
        <w:rPr>
          <w:rFonts w:ascii="Comic Sans MS" w:hAnsi="Comic Sans MS"/>
          <w:color w:val="215868"/>
          <w:spacing w:val="24"/>
          <w:sz w:val="18"/>
          <w:szCs w:val="18"/>
        </w:rPr>
        <w:t>t ve Kalkınma Partisi g</w:t>
      </w:r>
      <w:r w:rsidRPr="009C5D80">
        <w:rPr>
          <w:rFonts w:ascii="Comic Sans MS" w:hAnsi="Comic Sans MS"/>
          <w:color w:val="215868"/>
          <w:spacing w:val="24"/>
          <w:sz w:val="18"/>
          <w:szCs w:val="18"/>
        </w:rPr>
        <w:t xml:space="preserve">rup </w:t>
      </w:r>
      <w:r w:rsidRPr="009C5D80" w:rsidR="00900C3A">
        <w:rPr>
          <w:rFonts w:ascii="Comic Sans MS" w:hAnsi="Comic Sans MS"/>
          <w:color w:val="215868"/>
          <w:spacing w:val="24"/>
          <w:sz w:val="18"/>
          <w:szCs w:val="18"/>
        </w:rPr>
        <w:t>ö</w:t>
      </w:r>
      <w:r w:rsidRPr="009C5D80">
        <w:rPr>
          <w:rFonts w:ascii="Comic Sans MS" w:hAnsi="Comic Sans MS"/>
          <w:color w:val="215868"/>
          <w:spacing w:val="24"/>
          <w:sz w:val="18"/>
          <w:szCs w:val="18"/>
        </w:rPr>
        <w:t>nerisi aleyhinde söz isteyen Mehmet Şandır, Mersin Milletvekili.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 değerli milletvekilleri; öncelikle yüce heyetinizi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Tabii, her salı artık klasikleşen bir müzakereyi, bir konuşmayı gene yapmak durumunda kaldık maalesef.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Geçen hafta söylemiştim, iktidar grubunun hazırlamış olduğu bu Danışma Kurulu önerisi böyle devam etmeyecektir, mutlaka değişecektir. Değişti.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Gensoru verildi.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Yalnız</w:t>
      </w:r>
      <w:r w:rsidRPr="009C5D80" w:rsidR="0052424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T</w:t>
      </w:r>
      <w:r w:rsidRPr="009C5D80" w:rsidR="00524244">
        <w:rPr>
          <w:rFonts w:ascii="Comic Sans MS" w:hAnsi="Comic Sans MS"/>
          <w:color w:val="215868"/>
          <w:spacing w:val="24"/>
          <w:sz w:val="18"/>
          <w:szCs w:val="18"/>
        </w:rPr>
        <w:t>imur’un hikâyelerini bilirsiniz.</w:t>
      </w:r>
      <w:r w:rsidRPr="009C5D80">
        <w:rPr>
          <w:rFonts w:ascii="Comic Sans MS" w:hAnsi="Comic Sans MS"/>
          <w:color w:val="215868"/>
          <w:spacing w:val="24"/>
          <w:sz w:val="18"/>
          <w:szCs w:val="18"/>
        </w:rPr>
        <w:t xml:space="preserve"> </w:t>
      </w:r>
      <w:r w:rsidRPr="009C5D80" w:rsidR="00524244">
        <w:rPr>
          <w:rFonts w:ascii="Comic Sans MS" w:hAnsi="Comic Sans MS"/>
          <w:color w:val="215868"/>
          <w:spacing w:val="24"/>
          <w:sz w:val="18"/>
          <w:szCs w:val="18"/>
        </w:rPr>
        <w:t>G</w:t>
      </w:r>
      <w:r w:rsidRPr="009C5D80">
        <w:rPr>
          <w:rFonts w:ascii="Comic Sans MS" w:hAnsi="Comic Sans MS"/>
          <w:color w:val="215868"/>
          <w:spacing w:val="24"/>
          <w:sz w:val="18"/>
          <w:szCs w:val="18"/>
        </w:rPr>
        <w:t>eçen defa, geçen hafta saat 24.00’</w:t>
      </w:r>
      <w:r w:rsidRPr="009C5D80" w:rsidR="00524244">
        <w:rPr>
          <w:rFonts w:ascii="Comic Sans MS" w:hAnsi="Comic Sans MS"/>
          <w:color w:val="215868"/>
          <w:spacing w:val="24"/>
          <w:sz w:val="18"/>
          <w:szCs w:val="18"/>
        </w:rPr>
        <w:t>e</w:t>
      </w:r>
      <w:r w:rsidRPr="009C5D80">
        <w:rPr>
          <w:rFonts w:ascii="Comic Sans MS" w:hAnsi="Comic Sans MS"/>
          <w:color w:val="215868"/>
          <w:spacing w:val="24"/>
          <w:sz w:val="18"/>
          <w:szCs w:val="18"/>
        </w:rPr>
        <w:t xml:space="preserve"> kadar çalışmayı kararlaştırmıştık. Grup yönetimi kızdı. “Bitime kadar çalışacaksınız artık.” “Ne zaman biter?” “Ne zaman biterse o zaman bi</w:t>
      </w:r>
      <w:r w:rsidRPr="009C5D80" w:rsidR="00524244">
        <w:rPr>
          <w:rFonts w:ascii="Comic Sans MS" w:hAnsi="Comic Sans MS"/>
          <w:color w:val="215868"/>
          <w:spacing w:val="24"/>
          <w:sz w:val="18"/>
          <w:szCs w:val="18"/>
        </w:rPr>
        <w:t>tecek.” Allah yardımcınız olsun,</w:t>
      </w:r>
      <w:r w:rsidRPr="009C5D80">
        <w:rPr>
          <w:rFonts w:ascii="Comic Sans MS" w:hAnsi="Comic Sans MS"/>
          <w:color w:val="215868"/>
          <w:spacing w:val="24"/>
          <w:sz w:val="18"/>
          <w:szCs w:val="18"/>
        </w:rPr>
        <w:t xml:space="preserve"> Allah yardımcımız olsun.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insanoğlunun kendine yapacağı kötülüğü hiç kimse yapmaz. İnsan</w:t>
      </w:r>
      <w:r w:rsidRPr="009C5D80" w:rsidR="00524244">
        <w:rPr>
          <w:rFonts w:ascii="Comic Sans MS" w:hAnsi="Comic Sans MS"/>
          <w:color w:val="215868"/>
          <w:spacing w:val="24"/>
          <w:sz w:val="18"/>
          <w:szCs w:val="18"/>
        </w:rPr>
        <w:t>oğlunun kendine vereceği zararı</w:t>
      </w:r>
      <w:r w:rsidRPr="009C5D80">
        <w:rPr>
          <w:rFonts w:ascii="Comic Sans MS" w:hAnsi="Comic Sans MS"/>
          <w:color w:val="215868"/>
          <w:spacing w:val="24"/>
          <w:sz w:val="18"/>
          <w:szCs w:val="18"/>
        </w:rPr>
        <w:t xml:space="preserve"> bütün dünya bir araya gelse inanın ki yapamaz. Şimdi, bakın, yani beni bağışlayın, her defasın</w:t>
      </w:r>
      <w:r w:rsidRPr="009C5D80" w:rsidR="00524244">
        <w:rPr>
          <w:rFonts w:ascii="Comic Sans MS" w:hAnsi="Comic Sans MS"/>
          <w:color w:val="215868"/>
          <w:spacing w:val="24"/>
          <w:sz w:val="18"/>
          <w:szCs w:val="18"/>
        </w:rPr>
        <w:t>da böyle ahkâm kesmek falan, bu</w:t>
      </w:r>
      <w:r w:rsidRPr="009C5D80">
        <w:rPr>
          <w:rFonts w:ascii="Comic Sans MS" w:hAnsi="Comic Sans MS"/>
          <w:color w:val="215868"/>
          <w:spacing w:val="24"/>
          <w:sz w:val="18"/>
          <w:szCs w:val="18"/>
        </w:rPr>
        <w:t xml:space="preserve"> bana da huzur vermiyor ama aklın yolu bir. Bu Genel Kurulda, bu Mecliste sizlerle beraber –çoğunuz yoktunuz ama olanlarla beraber- biz, geçen dönem 2.500 maddenin üzerindeki 5 kanun muydu, 6 kanun mu, yaklaşık on günde uzlaşarak çıkarttık</w:t>
      </w:r>
      <w:r w:rsidRPr="009C5D80" w:rsidR="0052424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Hem de öyle kanunlardı </w:t>
      </w:r>
      <w:r w:rsidRPr="009C5D80" w:rsidR="00524244">
        <w:rPr>
          <w:rFonts w:ascii="Comic Sans MS" w:hAnsi="Comic Sans MS"/>
          <w:color w:val="215868"/>
          <w:spacing w:val="24"/>
          <w:sz w:val="18"/>
          <w:szCs w:val="18"/>
        </w:rPr>
        <w:t>ki değerli AKP milletvekilleri.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Gecenin bu saatinde dinlememek hakkınız. Hakkınız ama -dayatma kelimesi yanlış- size reva görülen bu eziyetin sebebini arz ediyorum. İşte, değerli sayın büyükler de burada, eski Meclis Başkanımız burada, sayın bakan burada, parti yöneticileri burada, sayın bakanlar burada.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Yani her defasında yanlışı denemek, yanlışta ısrar etmek nasıl bir maharet, bunu anlamakta zorlanıyoruz. Kendinize eziyet ediyorsunuz. Yani bununla mı disiplin ediyorsunuz siz bu büyük grubu? Yani kendinize eziyet ederken bizim günahımız ne? Bu muhalefet partisi gruplarının günahı var mı? Nedir söylediğim?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Bak saat kaç, biz daha çalışmalara başlayamadık, kanun görüşmeye başlayamadık!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Değerli arkadaşlar, uzlaşarak Meclisin gündemini belirlersek hiçbir problemimiz kalmıyor. Uzlaşarak b</w:t>
      </w:r>
      <w:r w:rsidRPr="009C5D80" w:rsidR="00524244">
        <w:rPr>
          <w:rFonts w:ascii="Comic Sans MS" w:hAnsi="Comic Sans MS"/>
          <w:color w:val="215868"/>
          <w:spacing w:val="24"/>
          <w:sz w:val="18"/>
          <w:szCs w:val="18"/>
        </w:rPr>
        <w:t>elirlediğimiz Meclis gündeminde on günde bu Meclis</w:t>
      </w:r>
      <w:r w:rsidRPr="009C5D80">
        <w:rPr>
          <w:rFonts w:ascii="Comic Sans MS" w:hAnsi="Comic Sans MS"/>
          <w:color w:val="215868"/>
          <w:spacing w:val="24"/>
          <w:sz w:val="18"/>
          <w:szCs w:val="18"/>
        </w:rPr>
        <w:t xml:space="preserve"> 2.500 maddenin üstünde 5 tane temel kanunu bu Genel Kuruldan geçirdi. Açın tutanakları okuyun, görüntüleri seyredin, hangi sonuçlar alınabiliyormuş. Türk Borçlar Kanunu, Türk Ticaret Kanunu, bunların uygulama kanunlarını nasıl geçirdiğimizi hatırlayan arkadaşlarımız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Ee, şimdi ne olur uzlaşsak? Ne olur yani, elifi eğri mi gelir? Saatin dokuz buçuğuna ulaşmışız, ancak saat onda, gece saat 22.00’de gündeme geçeceğiz. Bundan sonra görüştüğünüz kanunun bu millete ne hayrı olacak Allah aşkına? Ne olur?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bu büyükşehir yasası, bütün şehir yasası. Bir yıldan bu yana konuşuyorsunuz, kendi milletvekillerinizden sakladınız, kendi bakanlarınızdan sakladınız, Meclisten sakladınız, basından sakladınız, kamuoyundan sakladınız, bayramdan üç gün önc</w:t>
      </w:r>
      <w:r w:rsidRPr="009C5D80" w:rsidR="00B220AB">
        <w:rPr>
          <w:rFonts w:ascii="Comic Sans MS" w:hAnsi="Comic Sans MS"/>
          <w:color w:val="215868"/>
          <w:spacing w:val="24"/>
          <w:sz w:val="18"/>
          <w:szCs w:val="18"/>
        </w:rPr>
        <w:t>e getirdiniz, alın bunu görüşün!</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Türk idare sisteminin temelini değiştiriyorsunuz. Bir başka sisteme dönüştürüyorsunuz Türkiye’yi ama bunun konuşulmasını, bunun tartışılmasını, bunun müzakere edilmesini istemiyorsunuz. Nasıl olacak? Geçen h</w:t>
      </w:r>
      <w:r w:rsidRPr="009C5D80" w:rsidR="00B220AB">
        <w:rPr>
          <w:rFonts w:ascii="Comic Sans MS" w:hAnsi="Comic Sans MS"/>
          <w:color w:val="215868"/>
          <w:spacing w:val="24"/>
          <w:sz w:val="18"/>
          <w:szCs w:val="18"/>
        </w:rPr>
        <w:t>aftadan ilan ettiniz, bu hafta s</w:t>
      </w:r>
      <w:r w:rsidRPr="009C5D80">
        <w:rPr>
          <w:rFonts w:ascii="Comic Sans MS" w:hAnsi="Comic Sans MS"/>
          <w:color w:val="215868"/>
          <w:spacing w:val="24"/>
          <w:sz w:val="18"/>
          <w:szCs w:val="18"/>
        </w:rPr>
        <w:t xml:space="preserve">alı, </w:t>
      </w:r>
      <w:r w:rsidRPr="009C5D80" w:rsidR="00B220AB">
        <w:rPr>
          <w:rFonts w:ascii="Comic Sans MS" w:hAnsi="Comic Sans MS"/>
          <w:color w:val="215868"/>
          <w:spacing w:val="24"/>
          <w:sz w:val="18"/>
          <w:szCs w:val="18"/>
        </w:rPr>
        <w:t>ç</w:t>
      </w:r>
      <w:r w:rsidRPr="009C5D80">
        <w:rPr>
          <w:rFonts w:ascii="Comic Sans MS" w:hAnsi="Comic Sans MS"/>
          <w:color w:val="215868"/>
          <w:spacing w:val="24"/>
          <w:sz w:val="18"/>
          <w:szCs w:val="18"/>
        </w:rPr>
        <w:t xml:space="preserve">arşamba, </w:t>
      </w:r>
      <w:r w:rsidRPr="009C5D80" w:rsidR="00B220AB">
        <w:rPr>
          <w:rFonts w:ascii="Comic Sans MS" w:hAnsi="Comic Sans MS"/>
          <w:color w:val="215868"/>
          <w:spacing w:val="24"/>
          <w:sz w:val="18"/>
          <w:szCs w:val="18"/>
        </w:rPr>
        <w:t>p</w:t>
      </w:r>
      <w:r w:rsidRPr="009C5D80">
        <w:rPr>
          <w:rFonts w:ascii="Comic Sans MS" w:hAnsi="Comic Sans MS"/>
          <w:color w:val="215868"/>
          <w:spacing w:val="24"/>
          <w:sz w:val="18"/>
          <w:szCs w:val="18"/>
        </w:rPr>
        <w:t xml:space="preserve">erşembe, </w:t>
      </w:r>
      <w:r w:rsidRPr="009C5D80" w:rsidR="00B220AB">
        <w:rPr>
          <w:rFonts w:ascii="Comic Sans MS" w:hAnsi="Comic Sans MS"/>
          <w:color w:val="215868"/>
          <w:spacing w:val="24"/>
          <w:sz w:val="18"/>
          <w:szCs w:val="18"/>
        </w:rPr>
        <w:t>c</w:t>
      </w:r>
      <w:r w:rsidRPr="009C5D80">
        <w:rPr>
          <w:rFonts w:ascii="Comic Sans MS" w:hAnsi="Comic Sans MS"/>
          <w:color w:val="215868"/>
          <w:spacing w:val="24"/>
          <w:sz w:val="18"/>
          <w:szCs w:val="18"/>
        </w:rPr>
        <w:t xml:space="preserve">uma, cumartesi, </w:t>
      </w:r>
      <w:r w:rsidRPr="009C5D80" w:rsidR="00B220AB">
        <w:rPr>
          <w:rFonts w:ascii="Comic Sans MS" w:hAnsi="Comic Sans MS"/>
          <w:color w:val="215868"/>
          <w:spacing w:val="24"/>
          <w:sz w:val="18"/>
          <w:szCs w:val="18"/>
        </w:rPr>
        <w:t>p</w:t>
      </w:r>
      <w:r w:rsidRPr="009C5D80">
        <w:rPr>
          <w:rFonts w:ascii="Comic Sans MS" w:hAnsi="Comic Sans MS"/>
          <w:color w:val="215868"/>
          <w:spacing w:val="24"/>
          <w:sz w:val="18"/>
          <w:szCs w:val="18"/>
        </w:rPr>
        <w:t xml:space="preserve">azar, </w:t>
      </w:r>
      <w:r w:rsidRPr="009C5D80" w:rsidR="00B220AB">
        <w:rPr>
          <w:rFonts w:ascii="Comic Sans MS" w:hAnsi="Comic Sans MS"/>
          <w:color w:val="215868"/>
          <w:spacing w:val="24"/>
          <w:sz w:val="18"/>
          <w:szCs w:val="18"/>
        </w:rPr>
        <w:t>p</w:t>
      </w:r>
      <w:r w:rsidRPr="009C5D80">
        <w:rPr>
          <w:rFonts w:ascii="Comic Sans MS" w:hAnsi="Comic Sans MS"/>
          <w:color w:val="215868"/>
          <w:spacing w:val="24"/>
          <w:sz w:val="18"/>
          <w:szCs w:val="18"/>
        </w:rPr>
        <w:t>azartesi… Sayın Ba</w:t>
      </w:r>
      <w:r w:rsidRPr="009C5D80" w:rsidR="00B879CA">
        <w:rPr>
          <w:rFonts w:ascii="Comic Sans MS" w:hAnsi="Comic Sans MS"/>
          <w:color w:val="215868"/>
          <w:spacing w:val="24"/>
          <w:sz w:val="18"/>
          <w:szCs w:val="18"/>
        </w:rPr>
        <w:t>şbakan bugün grup toplantısında,</w:t>
      </w:r>
      <w:r w:rsidRPr="009C5D80">
        <w:rPr>
          <w:rFonts w:ascii="Comic Sans MS" w:hAnsi="Comic Sans MS"/>
          <w:color w:val="215868"/>
          <w:spacing w:val="24"/>
          <w:sz w:val="18"/>
          <w:szCs w:val="18"/>
        </w:rPr>
        <w:t xml:space="preserve"> önceki</w:t>
      </w:r>
      <w:r w:rsidRPr="009C5D80" w:rsidR="00B879CA">
        <w:rPr>
          <w:rFonts w:ascii="Comic Sans MS" w:hAnsi="Comic Sans MS"/>
          <w:color w:val="215868"/>
          <w:spacing w:val="24"/>
          <w:sz w:val="18"/>
          <w:szCs w:val="18"/>
        </w:rPr>
        <w:t xml:space="preserve"> gün Kızılcahamam toplantısında,</w:t>
      </w:r>
      <w:r w:rsidRPr="009C5D80">
        <w:rPr>
          <w:rFonts w:ascii="Comic Sans MS" w:hAnsi="Comic Sans MS"/>
          <w:color w:val="215868"/>
          <w:spacing w:val="24"/>
          <w:sz w:val="18"/>
          <w:szCs w:val="18"/>
        </w:rPr>
        <w:t xml:space="preserve"> </w:t>
      </w:r>
      <w:r w:rsidRPr="009C5D80" w:rsidR="00B879CA">
        <w:rPr>
          <w:rFonts w:ascii="Comic Sans MS" w:hAnsi="Comic Sans MS"/>
          <w:color w:val="215868"/>
          <w:spacing w:val="24"/>
          <w:sz w:val="18"/>
          <w:szCs w:val="18"/>
        </w:rPr>
        <w:t>y</w:t>
      </w:r>
      <w:r w:rsidRPr="009C5D80">
        <w:rPr>
          <w:rFonts w:ascii="Comic Sans MS" w:hAnsi="Comic Sans MS"/>
          <w:color w:val="215868"/>
          <w:spacing w:val="24"/>
          <w:sz w:val="18"/>
          <w:szCs w:val="18"/>
        </w:rPr>
        <w:t>ani, ben size reva görme</w:t>
      </w:r>
      <w:r w:rsidRPr="009C5D80" w:rsidR="00B879CA">
        <w:rPr>
          <w:rFonts w:ascii="Comic Sans MS" w:hAnsi="Comic Sans MS"/>
          <w:color w:val="215868"/>
          <w:spacing w:val="24"/>
          <w:sz w:val="18"/>
          <w:szCs w:val="18"/>
        </w:rPr>
        <w:t>m</w:t>
      </w:r>
      <w:r w:rsidRPr="009C5D80">
        <w:rPr>
          <w:rFonts w:ascii="Comic Sans MS" w:hAnsi="Comic Sans MS"/>
          <w:color w:val="215868"/>
          <w:spacing w:val="24"/>
          <w:sz w:val="18"/>
          <w:szCs w:val="18"/>
        </w:rPr>
        <w:t xml:space="preserve"> ama “Bunu ölümüne çıkartacaksınız, hiç kimse Ankara dışına çıkmayacak.” diye de bir talimat veriyor. Biraz ağır bir şey yani onur kırıcı da bir şey bana göre.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Öyle bir şey yok.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w:t>
      </w:r>
      <w:r w:rsidRPr="009C5D80" w:rsidR="00B879CA">
        <w:rPr>
          <w:rFonts w:ascii="Comic Sans MS" w:hAnsi="Comic Sans MS"/>
          <w:color w:val="215868"/>
          <w:spacing w:val="24"/>
          <w:sz w:val="18"/>
          <w:szCs w:val="18"/>
        </w:rPr>
        <w:t>Devamla) – Öyle bir şey yok!</w:t>
      </w:r>
      <w:r w:rsidRPr="009C5D80">
        <w:rPr>
          <w:rFonts w:ascii="Comic Sans MS" w:hAnsi="Comic Sans MS"/>
          <w:color w:val="215868"/>
          <w:spacing w:val="24"/>
          <w:sz w:val="18"/>
          <w:szCs w:val="18"/>
        </w:rPr>
        <w:t xml:space="preserve"> Tamam, siz öyle anlıyorsanız öyle ama şu sorunun cevabı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Biz öyle bir şey görmedik.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Şu sorunun cevabı yok.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Biz dinledik ekranlarda, biz dinledik.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İHSAN ŞENER (Ordu) –Yalan, yalan.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Arkadaşlar, bu kadar önemli bir yasayı müzakere etmeden, uzlaşma aramadan, bu Genel Kuruldan çıkartmak kararı, ısrarı işte böyle kör testere ile ağaç kesmeye benzer bir sonuç getiriyor. Gecenin saat 10’u olmuş hâlâ kanuna giremiyorsunuz, hâlâ da giremeyeceksiniz. Bu İç Tüzük muhalefete iktidarın bu türlü dayatmalarına karşı her türlü direnme gücü veriyor. Ne yapacaksınız? Niye böyle bir şey?</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İç Tüzük’ü değiştirmek lazım.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(Devamla) – Önce İç Tüzüğü değiştirmek lazım. Daha kolayı var Sayın Kacır. </w:t>
      </w:r>
      <w:r w:rsidRPr="009C5D80" w:rsidR="00B879CA">
        <w:rPr>
          <w:rFonts w:ascii="Comic Sans MS" w:hAnsi="Comic Sans MS"/>
          <w:color w:val="215868"/>
          <w:spacing w:val="24"/>
          <w:sz w:val="18"/>
          <w:szCs w:val="18"/>
        </w:rPr>
        <w:t>Yani, muhalefeti bitirmek lazım!</w:t>
      </w:r>
      <w:r w:rsidRPr="009C5D80">
        <w:rPr>
          <w:rFonts w:ascii="Comic Sans MS" w:hAnsi="Comic Sans MS"/>
          <w:color w:val="215868"/>
          <w:spacing w:val="24"/>
          <w:sz w:val="18"/>
          <w:szCs w:val="18"/>
        </w:rPr>
        <w:t xml:space="preserve"> Yani muhalefetsiz bir demokrasi </w:t>
      </w:r>
      <w:r w:rsidRPr="009C5D80" w:rsidR="00B879CA">
        <w:rPr>
          <w:rFonts w:ascii="Comic Sans MS" w:hAnsi="Comic Sans MS"/>
          <w:color w:val="215868"/>
          <w:spacing w:val="24"/>
          <w:sz w:val="18"/>
          <w:szCs w:val="18"/>
        </w:rPr>
        <w:t>sizin açınızdan daha güzel olur!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Meclisi çalıştırmak lazım.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Değerli arkadaşlar, bakın meselenin mecburiyeti sizi ilgilendiriyor. Başbakan mı emretti, başka bir yerler mi emretti o beni enterese etmiyor ama ben birlikte çalışacağımız… Sizin mecburiyetiniz benim mecburiyetim değil. Angarya Anayasa</w:t>
      </w:r>
      <w:r w:rsidRPr="009C5D80" w:rsidR="00B879CA">
        <w:rPr>
          <w:rFonts w:ascii="Comic Sans MS" w:hAnsi="Comic Sans MS"/>
          <w:color w:val="215868"/>
          <w:spacing w:val="24"/>
          <w:sz w:val="18"/>
          <w:szCs w:val="18"/>
        </w:rPr>
        <w:t xml:space="preserve">ya </w:t>
      </w:r>
      <w:r w:rsidRPr="009C5D80">
        <w:rPr>
          <w:rFonts w:ascii="Comic Sans MS" w:hAnsi="Comic Sans MS"/>
          <w:color w:val="215868"/>
          <w:spacing w:val="24"/>
          <w:sz w:val="18"/>
          <w:szCs w:val="18"/>
        </w:rPr>
        <w:t>da aykırı insanlığa da aykırı. Sabahın saat 4’üne 5’ine kadar bu milletvekillerini çalıştırmak hakkına sahip değilsiniz, yok böyle bir şey. Televizyonlara konuşmuyorum, size konuşuyorum size.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Saygıları yok ki milletvekiline.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AHMET YENİ (Samsun) – Millete söz verdik.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Hangi millet</w:t>
      </w:r>
      <w:r w:rsidRPr="009C5D80" w:rsidR="0070091C">
        <w:rPr>
          <w:rFonts w:ascii="Comic Sans MS" w:hAnsi="Comic Sans MS"/>
          <w:color w:val="215868"/>
          <w:spacing w:val="24"/>
          <w:sz w:val="18"/>
          <w:szCs w:val="18"/>
        </w:rPr>
        <w:t>e</w:t>
      </w:r>
      <w:r w:rsidRPr="009C5D80">
        <w:rPr>
          <w:rFonts w:ascii="Comic Sans MS" w:hAnsi="Comic Sans MS"/>
          <w:color w:val="215868"/>
          <w:spacing w:val="24"/>
          <w:sz w:val="18"/>
          <w:szCs w:val="18"/>
        </w:rPr>
        <w:t xml:space="preserve"> söz verdiniz? Tartıştığınız konu milletin gündemi değil beyefendiler. Bu, milletin talebi değil sizden. Köyleri kapatıyorsunuz, belediyeleri kapatıyorsunuz, seçilmiş insanların kazanılmış haklarını değiştiriyorsunuz, devletin kuruluş hukukunu değiştiriyorsunuz ve bize göre, gelecek açısından, hem milletimizin birliği hem devletimizin bağımsızlığı, siyasi birliği açısından çok kötü sonuçları olacak bir yasayı getiriyorsunuz buraya.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böyle olunca, sözümün başında söylediğim gibi, kendinize kötülük yapıyorsunuz, millete kötülük yapıyorsunuz, haksızlık yapıyorsunuz, zulüm yapıyorsunuz, zulüm. Bu işin aslı bu.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ben bu yönüyle değilim meselenin. Bir de ciddiyeti var hadisenin. Şimdi, bakınız, gensorular verdik, her gün bu gensorular gelecek. Şu anda sekiz tane gensoru gündemde.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Çifte di</w:t>
      </w:r>
      <w:r w:rsidRPr="009C5D80" w:rsidR="0070091C">
        <w:rPr>
          <w:rFonts w:ascii="Comic Sans MS" w:hAnsi="Comic Sans MS"/>
          <w:color w:val="215868"/>
          <w:spacing w:val="24"/>
          <w:sz w:val="18"/>
          <w:szCs w:val="18"/>
        </w:rPr>
        <w:t>kiş!</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Sayın Grup Başkan Vekilinin bugün getirdiği Danışma Kurulunda, AKP Danışma Kurulunda “Önümüzdeki hafta 13, 20, 27 Kasım tarihlerindeki oturumlarda 15.00-20.00, 14.00-20.00 saatleri arasında çalışılacak.” diyorsunuz. Gerçekten böyle mi çalışacağız Sayın Canikli, yoksa önümüzdeki salı bu çalışma saatlerini değiştirecek misiniz?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Ben söyledim, bu gensoruların bitimine kadar çalışacağız.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Yani değerli arkadaşlar ya, biraz ciddiyet ya, biraz ciddiyet!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Şandır, hem gensoru veriyorsunuz hem görüşmeyelim mi, ne yapalım?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(Devamla) – Yani bu Meclisin gündemi ciddi bir şey ya, önemli bir şey!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Bir başka hususu daha söylemek istiyorum. Değ</w:t>
      </w:r>
      <w:r w:rsidRPr="009C5D80" w:rsidR="00B220AB">
        <w:rPr>
          <w:rFonts w:ascii="Comic Sans MS" w:hAnsi="Comic Sans MS"/>
          <w:color w:val="215868"/>
          <w:spacing w:val="24"/>
          <w:sz w:val="18"/>
          <w:szCs w:val="18"/>
        </w:rPr>
        <w:t xml:space="preserve">erli arkadaşlar, geçen hafta </w:t>
      </w:r>
      <w:r w:rsidRPr="009C5D80">
        <w:rPr>
          <w:rFonts w:ascii="Comic Sans MS" w:hAnsi="Comic Sans MS"/>
          <w:color w:val="215868"/>
          <w:spacing w:val="24"/>
          <w:sz w:val="18"/>
          <w:szCs w:val="18"/>
        </w:rPr>
        <w:t xml:space="preserve">Perşembe günü bir özel sebepten dolayı burada bulunamadım. Sahibi bulunduğumuz benzin istasyonunun yakınında bomba yüklü bir araç patladı, o sebeple bu arada bulunamadım. Ama burada, o gecenin bu saatlerinde, benim ismim etrafında çok ciddi, çok sıkıntılı, çok üzüntü verici tartışmalar oldu. Kendisine acil şifalar dilediğim arkadaşım, kardeşim Mustafa Elitaş, benim de ismimi geçirerek, “Hakkımı helal etmiyorum.” diyerek, beni de çok üzen, çok yakışıksız beyanlarda bulundu. Doğru olmuyor. Ben “Yalan” kelimesini kullanmam, hiç kimseye yakıştıramam. Ama doğru olmayan beyanlarda bulunmak daha ağır bir… Yani doğru olmayanı veya doğruyu eksik söylemek bizim inancımıza göre zulümdür, zulmün tarifi budur. Zulüm de Allah’ın lanetine tabidir.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 Sayın Elitaş’ın… Ben ona  saygılar sunuyorum. Tabii ki herkesin herkes üzerinde hakkı vardır.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Kendisi yok şu anda, kendisi varken konuşun.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(Devamla) – Değerli arkadaşlar, insanız, aynı mekânda çalışıyoruz. Birbirimizin üzerinde hakkımız mutlaka olacaktır. Sayın Elitaş bana hakkını helal etmediğini ifade ediyor. Ben yine ondan helallik diliyorum, ben ona hakkımı da helal ediyorum. Ama garabet bir hadisedir ki, sanki babası babamdan alacaklı “Hakkımı helal etmiyorum.” diye… Buradan tutanakları okudum, yanımda. Çok üzüntü duydum. Muhtemeldir ki benim üzüntüm onu hasta etmiştir.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İki hacıdan biri yalan söylüyor, iki hacıdan biri. Hangisi acaba?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Yani ben iyi niyetliyim. Allah gönüllerimizi biliyor.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w:t>
      </w:r>
      <w:r w:rsidRPr="009C5D80" w:rsidR="0070091C">
        <w:rPr>
          <w:rFonts w:ascii="Comic Sans MS" w:hAnsi="Comic Sans MS"/>
          <w:color w:val="215868"/>
          <w:spacing w:val="24"/>
          <w:sz w:val="18"/>
          <w:szCs w:val="18"/>
        </w:rPr>
        <w:t>rkadaşlar, meselenin aslı şudur,</w:t>
      </w:r>
      <w:r w:rsidRPr="009C5D80">
        <w:rPr>
          <w:rFonts w:ascii="Comic Sans MS" w:hAnsi="Comic Sans MS"/>
          <w:color w:val="215868"/>
          <w:spacing w:val="24"/>
          <w:sz w:val="18"/>
          <w:szCs w:val="18"/>
        </w:rPr>
        <w:t xml:space="preserve"> </w:t>
      </w:r>
      <w:r w:rsidRPr="009C5D80" w:rsidR="0070091C">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u konu konuşulurken benim Sayın Elitaş’a söylediğim söz şudur: “Benim sizden hiçbir talebim yok, takdir sizindir.” demişimdir. Sayın Mevlüt Aslanoğlu buna şahit. Benim talebim yok yani “Kongremiz var, akşam toplantımız var, şu kadar görüşelim, bu kadar çalışalım.” noktasındaki konuşmalarda benim ona sözüm: “Benim sizden talebim yok, takdir sizindir.” Takdir nedir? İşte, finansal kiralama yasasını görüşmemek.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Ama Milliyetçi Hareket Partisi toplantıya gittikten sonra Sayın Elitaş kendi takdiriyle burada o yasayı görüşmeye kalkmış, sonra çıkan tartışmalarda da benimle görüştüğünü ve benim ona izin verdiğimi ifade etmiştir. Bu beyan doğru değildir. Allah şahit, burada arkadaşlarımız da şahit.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 bilgiyi size sunmak mecburiyetindeyim çünkü…</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hatip çok değerli şeyler anlatıyor, mikrofonu açar mısınız?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Duyuyorsunuz zaten.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…geçen hafta sizi kendi ismimle çok meşgul ettim, sizlerden helallik diliyorum.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AKP grup başkan vekili değil ki</w:t>
      </w:r>
      <w:r w:rsidRPr="009C5D80" w:rsidR="0070091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 zaman…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 Sayın Şandır.(MHP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Adalet ve Kalkınma Partisi grup önerisi lehinde söz isteyen Ramazan Can, Kırıkkale Milletvekili.</w:t>
      </w:r>
      <w:r w:rsidRPr="009C5D80" w:rsidR="0070091C">
        <w:rPr>
          <w:rFonts w:ascii="Comic Sans MS" w:hAnsi="Comic Sans MS"/>
          <w:color w:val="215868"/>
          <w:spacing w:val="24"/>
          <w:sz w:val="18"/>
          <w:szCs w:val="18"/>
        </w:rPr>
        <w:t xml:space="preserve">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RAMAZAN CAN (Kırıkkale) – Değerli milletvekilleri,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Öncelikle, geçen hafta yaşanan hadisede -tabii ki Grup Başkan Vekilimiz cevap verecektir- Sayın Şandır’ın anlattığı hadisede şarta bağlı olarak hakkını helal etmediğinden bahsetti Grup Başkan Vekilimiz. MHP Grup Başkan Vekiliyle telefon görüşmesi yapmıştı, Sayın Şandır’la. Orada rivayette bir kopukluk olduğuna inanıyorum ben. Tabii ki Elitaş da cevabını verecektir.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ÖZ (Mersin) – Sen git grubunu çağır dışarıdan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RAMAZAN CAN (Devamla) – Sayın Başkan, değerli milletvekilleri…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Sen niye araya giriyorsun kardeşim ya? Sayın Elitaş’ı da dinledik, Sayın Şandır’ı da dinledik.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RAMAZAN CAN (Devamla) – Grup Başkan Vekilimiz Sayın Canikli gündemle ilgili burada bilgileri verdi. Ben özellikle şunu söylemek istiyorum: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Sen ne biliyorsun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Sen arada racon mu kesiyorsun?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RAMAZAN CAN (Devamla) - Medeni Kanun’un başlangıç kısmında “Bir hakkın suistimalini kanun himaye etmez.”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SİNAN OĞAN (Iğdır) – Yo</w:t>
      </w:r>
      <w:r w:rsidRPr="009C5D80" w:rsidR="009C68E4">
        <w:rPr>
          <w:rFonts w:ascii="Comic Sans MS" w:hAnsi="Comic Sans MS"/>
          <w:color w:val="215868"/>
          <w:spacing w:val="24"/>
          <w:sz w:val="18"/>
          <w:szCs w:val="18"/>
        </w:rPr>
        <w:t>klama var yoklama. Grubu çağır g</w:t>
      </w:r>
      <w:r w:rsidRPr="009C5D80">
        <w:rPr>
          <w:rFonts w:ascii="Comic Sans MS" w:hAnsi="Comic Sans MS"/>
          <w:color w:val="215868"/>
          <w:spacing w:val="24"/>
          <w:sz w:val="18"/>
          <w:szCs w:val="18"/>
        </w:rPr>
        <w:t xml:space="preserve">rubu, yoklama var. </w:t>
      </w:r>
    </w:p>
    <w:p w:rsidRPr="009C5D80" w:rsidR="009C68E4"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RAMAZAN CAN (Devamla) – Yani bir hak eğer istismar ediliyorsa kanunda karşılığını göremez; Medeni Kanun’un </w:t>
      </w:r>
      <w:r w:rsidRPr="009C5D80" w:rsidR="009C68E4">
        <w:rPr>
          <w:rFonts w:ascii="Comic Sans MS" w:hAnsi="Comic Sans MS"/>
          <w:color w:val="215868"/>
          <w:spacing w:val="24"/>
          <w:sz w:val="18"/>
          <w:szCs w:val="18"/>
        </w:rPr>
        <w:t>başlangıç h</w:t>
      </w:r>
      <w:r w:rsidRPr="009C5D80">
        <w:rPr>
          <w:rFonts w:ascii="Comic Sans MS" w:hAnsi="Comic Sans MS"/>
          <w:color w:val="215868"/>
          <w:spacing w:val="24"/>
          <w:sz w:val="18"/>
          <w:szCs w:val="18"/>
        </w:rPr>
        <w:t xml:space="preserve">ükümlerindendir bu. “Hüsnü niyet şart olunan hâllerde asil olan, onun vücududur.” demektedir Medeni Kanun. Tabii ki muhalefet İç Tüzük’ten kaynaklanan haklarını kullanacaktır ama bu hakları istismar etmek hiçbir zaman kanunda karşılığını bulamayacaktır.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Grup önerimizle 338 sıra sayılı Büyükşehir Kanun Tasarısı’nı gündemin </w:t>
      </w:r>
      <w:r w:rsidRPr="009C5D80" w:rsidR="009C68E4">
        <w:rPr>
          <w:rFonts w:ascii="Comic Sans MS" w:hAnsi="Comic Sans MS"/>
          <w:color w:val="215868"/>
          <w:spacing w:val="24"/>
          <w:sz w:val="18"/>
          <w:szCs w:val="18"/>
        </w:rPr>
        <w:t>4’</w:t>
      </w:r>
      <w:r w:rsidRPr="009C5D80">
        <w:rPr>
          <w:rFonts w:ascii="Comic Sans MS" w:hAnsi="Comic Sans MS"/>
          <w:color w:val="215868"/>
          <w:spacing w:val="24"/>
          <w:sz w:val="18"/>
          <w:szCs w:val="18"/>
        </w:rPr>
        <w:t>üncü sırasına alarak bugün görüşmelerine başlamayı öneriyoruz Genel Kurul takdir ederse.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13 Kasım 2012 Salı günkü sözlü soruların görüşülmemesini öneriyoruz.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7 Kasım Çarşamba günü ve bugün Büyükşehir Belediyesi Kanun Tasarısı’nın çalışmalarına devam edeceğiz. Bitinceye kadar Genel Kurul çalışmasını Genel Kurul takdir ederse oylarınıza sunacağız.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9 Kasım 2012 Cuma günü 195 sıra sayılı uluslararası sözleşme var. Türkiye Cumhuriyeti Hükûmetiyle Morityus Cumhuriyeti Hükûmeti arasındaki bu uluslararası sözleşmenin tamamlanmasına kadar olan</w:t>
      </w:r>
      <w:r w:rsidRPr="009C5D80" w:rsidR="009C68E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bölümlerindeki uluslararası antlaşmaların da tamamlanmasına kadar o aradaki kanun tasarı ve tekliflerinin görüşülmesine devam edeceğiz.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10 Kasım</w:t>
      </w:r>
      <w:r w:rsidRPr="009C5D80" w:rsidR="009C68E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Genel Kurul saat </w:t>
      </w:r>
      <w:r w:rsidRPr="009C5D80" w:rsidR="009C68E4">
        <w:rPr>
          <w:rFonts w:ascii="Comic Sans MS" w:hAnsi="Comic Sans MS"/>
          <w:color w:val="215868"/>
          <w:spacing w:val="24"/>
          <w:sz w:val="18"/>
          <w:szCs w:val="18"/>
        </w:rPr>
        <w:t>2’de c</w:t>
      </w:r>
      <w:r w:rsidRPr="009C5D80">
        <w:rPr>
          <w:rFonts w:ascii="Comic Sans MS" w:hAnsi="Comic Sans MS"/>
          <w:color w:val="215868"/>
          <w:spacing w:val="24"/>
          <w:sz w:val="18"/>
          <w:szCs w:val="18"/>
        </w:rPr>
        <w:t>umartesi günü açılacak, Atatürk’ü Anma Günü nedeniyle konuşmalar yapıldıktan sonra Genel Kurulu kapatmayı planlıyoruz.</w:t>
      </w:r>
    </w:p>
    <w:p w:rsidRPr="009C5D80" w:rsidR="006E4061" w:rsidP="009C5D80" w:rsidRDefault="009C68E4">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Pazar ve p</w:t>
      </w:r>
      <w:r w:rsidRPr="009C5D80" w:rsidR="006E4061">
        <w:rPr>
          <w:rFonts w:ascii="Comic Sans MS" w:hAnsi="Comic Sans MS"/>
          <w:color w:val="215868"/>
          <w:spacing w:val="24"/>
          <w:sz w:val="18"/>
          <w:szCs w:val="18"/>
        </w:rPr>
        <w:t>azartesi günü</w:t>
      </w: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 237 sıra sayılı </w:t>
      </w:r>
      <w:r w:rsidRPr="009C5D80">
        <w:rPr>
          <w:rFonts w:ascii="Comic Sans MS" w:hAnsi="Comic Sans MS"/>
          <w:color w:val="215868"/>
          <w:spacing w:val="24"/>
          <w:sz w:val="18"/>
          <w:szCs w:val="18"/>
        </w:rPr>
        <w:t>-p</w:t>
      </w:r>
      <w:r w:rsidRPr="009C5D80" w:rsidR="006E4061">
        <w:rPr>
          <w:rFonts w:ascii="Comic Sans MS" w:hAnsi="Comic Sans MS"/>
          <w:color w:val="215868"/>
          <w:spacing w:val="24"/>
          <w:sz w:val="18"/>
          <w:szCs w:val="18"/>
        </w:rPr>
        <w:t>azar günü kanun tasarısının… Uluslararası sözleşme var. Pazartesi günü 219 sıra sayılı uluslararası sözleşme var Azerbaycan’</w:t>
      </w:r>
      <w:smartTag w:uri="urn:schemas-microsoft-com:office:smarttags" w:element="PersonName">
        <w:smartTagPr>
          <w:attr w:name="ProductID" w:val="la T￼rkiye Cumhuriyeti"/>
        </w:smartTagPr>
        <w:smartTag w:uri="urn:schemas-microsoft-com:office:smarttags" w:element="PersonName">
          <w:smartTagPr>
            <w:attr w:name="ProductID" w:val="la T￼rkiye"/>
          </w:smartTagPr>
          <w:r w:rsidR="006E4061" w:rsidRPr="009C5D80">
            <w:rPr>
              <w:rFonts w:ascii="Comic Sans MS" w:hAnsi="Comic Sans MS"/>
              <w:color w:val="215868"/>
              <w:spacing w:val="24"/>
              <w:sz w:val="18"/>
              <w:szCs w:val="18"/>
            </w:rPr>
            <w:t>la Türkiye</w:t>
          </w:r>
        </w:smartTag>
        <w:r w:rsidR="006E4061" w:rsidRPr="009C5D80">
          <w:rPr>
            <w:rFonts w:ascii="Comic Sans MS" w:hAnsi="Comic Sans MS"/>
            <w:color w:val="215868"/>
            <w:spacing w:val="24"/>
            <w:sz w:val="18"/>
            <w:szCs w:val="18"/>
          </w:rPr>
          <w:t xml:space="preserve"> Cumhuriyeti</w:t>
        </w:r>
      </w:smartTag>
      <w:r w:rsidRPr="009C5D80" w:rsidR="006E4061">
        <w:rPr>
          <w:rFonts w:ascii="Comic Sans MS" w:hAnsi="Comic Sans MS"/>
          <w:color w:val="215868"/>
          <w:spacing w:val="24"/>
          <w:sz w:val="18"/>
          <w:szCs w:val="18"/>
        </w:rPr>
        <w:t xml:space="preserve"> Hükûmeti arasında. Bu aradaki görüşmelerin tamamlanmasına kadar bu aradaki kanun tasarı ve tekliflerinin görüşülmesine devam edeceğiz. </w:t>
      </w:r>
    </w:p>
    <w:p w:rsidRPr="009C5D80" w:rsidR="006E4061" w:rsidP="009C5D80" w:rsidRDefault="009C68E4">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Önümüzdeki hafta salı günü ve ç</w:t>
      </w:r>
      <w:r w:rsidRPr="009C5D80" w:rsidR="006E4061">
        <w:rPr>
          <w:rFonts w:ascii="Comic Sans MS" w:hAnsi="Comic Sans MS"/>
          <w:color w:val="215868"/>
          <w:spacing w:val="24"/>
          <w:sz w:val="18"/>
          <w:szCs w:val="18"/>
        </w:rPr>
        <w:t>arşamba günü, Meclisin iki gününü gensoru önergelerinin görüşülmesine ayırıyoruz. Çarşamba günü Sayın Mehmet Mehdi Eker Bakanımız, Başbakan Yardımcımız Bülent Arınç, yine Başbakan Yardımcımız Bülent Arınç hakkınd</w:t>
      </w:r>
      <w:r w:rsidRPr="009C5D80">
        <w:rPr>
          <w:rFonts w:ascii="Comic Sans MS" w:hAnsi="Comic Sans MS"/>
          <w:color w:val="215868"/>
          <w:spacing w:val="24"/>
          <w:sz w:val="18"/>
          <w:szCs w:val="18"/>
        </w:rPr>
        <w:t>a verilen gensoru önergelerini s</w:t>
      </w:r>
      <w:r w:rsidRPr="009C5D80" w:rsidR="006E4061">
        <w:rPr>
          <w:rFonts w:ascii="Comic Sans MS" w:hAnsi="Comic Sans MS"/>
          <w:color w:val="215868"/>
          <w:spacing w:val="24"/>
          <w:sz w:val="18"/>
          <w:szCs w:val="18"/>
        </w:rPr>
        <w:t xml:space="preserve">alı günü görüşmeyi planlıyoruz. Çarşamba günü Sayın Veysel Eroğlu, Sayın Cevdet Yılmaz, Sayın Ömer Dinçer, Sayın Nihat Ergün aleyhinde verilen gensoru önergelerini </w:t>
      </w:r>
      <w:r w:rsidRPr="009C5D80">
        <w:rPr>
          <w:rFonts w:ascii="Comic Sans MS" w:hAnsi="Comic Sans MS"/>
          <w:color w:val="215868"/>
          <w:spacing w:val="24"/>
          <w:sz w:val="18"/>
          <w:szCs w:val="18"/>
        </w:rPr>
        <w:t xml:space="preserve">inşallah </w:t>
      </w:r>
      <w:r w:rsidRPr="009C5D80" w:rsidR="006E4061">
        <w:rPr>
          <w:rFonts w:ascii="Comic Sans MS" w:hAnsi="Comic Sans MS"/>
          <w:color w:val="215868"/>
          <w:spacing w:val="24"/>
          <w:sz w:val="18"/>
          <w:szCs w:val="18"/>
        </w:rPr>
        <w:t xml:space="preserve">Genel Kurulda reddedeceğiz, görüşeceğiz inşallah.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ALİM IŞIK (Kütahya) – Daha dinlemeden bu kadar peşin nasıl karar veriyorsunuz?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RAMAZAN CAN (Devamla) - Büyükşehir </w:t>
      </w:r>
      <w:r w:rsidRPr="009C5D80" w:rsidR="009C68E4">
        <w:rPr>
          <w:rFonts w:ascii="Comic Sans MS" w:hAnsi="Comic Sans MS"/>
          <w:color w:val="215868"/>
          <w:spacing w:val="24"/>
          <w:sz w:val="18"/>
          <w:szCs w:val="18"/>
        </w:rPr>
        <w:t>B</w:t>
      </w:r>
      <w:r w:rsidRPr="009C5D80">
        <w:rPr>
          <w:rFonts w:ascii="Comic Sans MS" w:hAnsi="Comic Sans MS"/>
          <w:color w:val="215868"/>
          <w:spacing w:val="24"/>
          <w:sz w:val="18"/>
          <w:szCs w:val="18"/>
        </w:rPr>
        <w:t xml:space="preserve">elediyesi </w:t>
      </w:r>
      <w:r w:rsidRPr="009C5D80" w:rsidR="009C68E4">
        <w:rPr>
          <w:rFonts w:ascii="Comic Sans MS" w:hAnsi="Comic Sans MS"/>
          <w:color w:val="215868"/>
          <w:spacing w:val="24"/>
          <w:sz w:val="18"/>
          <w:szCs w:val="18"/>
        </w:rPr>
        <w:t>Kanunu T</w:t>
      </w:r>
      <w:r w:rsidRPr="009C5D80">
        <w:rPr>
          <w:rFonts w:ascii="Comic Sans MS" w:hAnsi="Comic Sans MS"/>
          <w:color w:val="215868"/>
          <w:spacing w:val="24"/>
          <w:sz w:val="18"/>
          <w:szCs w:val="18"/>
        </w:rPr>
        <w:t>asarısı</w:t>
      </w:r>
      <w:r w:rsidRPr="009C5D80" w:rsidR="009C68E4">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nın temel kanun olarak iki bölüm hâlinde görüşülmesini öneriyoruz.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AK PARTİ Grubunun grup önerisinin kabul edilmesi temennisiyle heyetinizi saygıyla selamlıyorum. (AK PARTİ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Sayın Başkanım…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Sayın Şandır.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Efendim, Sayın Can benim de soy ismimi anarak bir başkasıyla aramda olan meseleyle ilgili bir beyanda bulundu. Açıklama getirmek istiyorum müsaade ederseniz.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“Şarta bağlı, hakkımı helal etmiyorum.” diye söyledi yani size ne diye sataştı, ne söyledi de sataştı Sayın Şandır? Benim duyduğum… (MHP sıralarından gürültüler)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Efendim, yani o konuya bir açıklık getirmem lazım.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ne söyledi de sataştı Sayın Şandır? Söz verebilmem için ne söylediğini söylemeniz gerekir, onun için soruyorum.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Siz de dinlediniz efendim, siz de dinlediniz yani Sayın Elitaş’la ilgili konuda benim söylediklerimin doğru olmadığını söyledi.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Doğru olmadığını söylüyor.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şekilde…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(Mersin)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ama doğru olmadığını söylediği şeklinde bir söz söylemedi, sarf etmedi, ben duymadım yani. (MHP sıralarından gürültüler)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AKP grup başkan vekilini sormadan oraya çıkarıyordunuz ama.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Şandır, ortada sataşma falan yok, doğrusunu söyleyeyim.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Buyurun, iki dakika söz veriyorum. </w:t>
      </w:r>
    </w:p>
    <w:p w:rsidRPr="009C5D80" w:rsidR="009C68E4" w:rsidP="009C5D80" w:rsidRDefault="009C68E4">
      <w:pPr>
        <w:ind w:left="20" w:right="60" w:firstLine="820"/>
        <w:jc w:val="both"/>
        <w:rPr>
          <w:sz w:val="18"/>
          <w:szCs w:val="18"/>
        </w:rPr>
      </w:pPr>
      <w:r w:rsidRPr="009C5D80">
        <w:rPr>
          <w:sz w:val="18"/>
          <w:szCs w:val="18"/>
        </w:rPr>
        <w:t>VIII.- SATAŞMALARA İLİŞKİN KONUŞMALAR (Devam)</w:t>
      </w:r>
    </w:p>
    <w:p w:rsidRPr="009C5D80" w:rsidR="009C68E4" w:rsidP="009C5D80" w:rsidRDefault="009C68E4">
      <w:pPr>
        <w:ind w:left="20" w:right="60" w:firstLine="820"/>
        <w:jc w:val="both"/>
        <w:rPr>
          <w:bCs/>
          <w:noProof/>
          <w:sz w:val="18"/>
          <w:szCs w:val="18"/>
        </w:rPr>
      </w:pPr>
      <w:r w:rsidRPr="009C5D80">
        <w:rPr>
          <w:sz w:val="18"/>
          <w:szCs w:val="18"/>
        </w:rPr>
        <w:t xml:space="preserve">5.- </w:t>
      </w:r>
      <w:r w:rsidRPr="009C5D80">
        <w:rPr>
          <w:bCs/>
          <w:noProof/>
          <w:sz w:val="18"/>
          <w:szCs w:val="18"/>
        </w:rPr>
        <w:t xml:space="preserve">Mersin Milletvekili Mehmet Şandır’ın, Kırıkkale Milletvekili Ramazan Can’ın şahsına sataşması nedeniyle konuşması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(Mersin) – Asla bir sataşma şeyi değil.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Değerli arkadaşlar, yani ben bunu burada dile getirmekten böyle çok keyif almadım.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MUZAFFER YURTTAŞ (Manisa) – Bizimle ne ilgisi var bu işin, Meclisle ne ilgisi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w:t>
      </w:r>
      <w:r w:rsidRPr="009C5D80" w:rsidR="009C68E4">
        <w:rPr>
          <w:rFonts w:ascii="Comic Sans MS" w:hAnsi="Comic Sans MS"/>
          <w:color w:val="215868"/>
          <w:spacing w:val="24"/>
          <w:sz w:val="18"/>
          <w:szCs w:val="18"/>
        </w:rPr>
        <w:t>Devamla</w:t>
      </w:r>
      <w:r w:rsidRPr="009C5D80">
        <w:rPr>
          <w:rFonts w:ascii="Comic Sans MS" w:hAnsi="Comic Sans MS"/>
          <w:color w:val="215868"/>
          <w:spacing w:val="24"/>
          <w:sz w:val="18"/>
          <w:szCs w:val="18"/>
        </w:rPr>
        <w:t>) – Hiç ilgisi yok ama geçen hafta…</w:t>
      </w:r>
    </w:p>
    <w:p w:rsidRPr="009C5D80" w:rsidR="009C68E4" w:rsidP="009C5D80" w:rsidRDefault="009C68E4">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BÜLENT BELEN (Tekirdağ) – Sana ne oluyor!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–İşin mi var? İşin varsa gidebilirsin.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w:t>
      </w:r>
      <w:r w:rsidRPr="009C5D80" w:rsidR="009C68E4">
        <w:rPr>
          <w:rFonts w:ascii="Comic Sans MS" w:hAnsi="Comic Sans MS"/>
          <w:color w:val="215868"/>
          <w:spacing w:val="24"/>
          <w:sz w:val="18"/>
          <w:szCs w:val="18"/>
        </w:rPr>
        <w:t>Devamla</w:t>
      </w:r>
      <w:r w:rsidRPr="009C5D80">
        <w:rPr>
          <w:rFonts w:ascii="Comic Sans MS" w:hAnsi="Comic Sans MS"/>
          <w:color w:val="215868"/>
          <w:spacing w:val="24"/>
          <w:sz w:val="18"/>
          <w:szCs w:val="18"/>
        </w:rPr>
        <w:t>) - …bu konu konuşulurken hiç bu soruyu sormadınız Sayın Milletvekili, “Ne ilgisi var?” diye.</w:t>
      </w:r>
    </w:p>
    <w:p w:rsidRPr="009C5D80" w:rsidR="000806D4" w:rsidP="009C5D80" w:rsidRDefault="009C68E4">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tekrar ediyorum</w:t>
      </w:r>
      <w:r w:rsidRPr="009C5D80" w:rsidR="006E4061">
        <w:rPr>
          <w:rFonts w:ascii="Comic Sans MS" w:hAnsi="Comic Sans MS"/>
          <w:color w:val="215868"/>
          <w:spacing w:val="24"/>
          <w:sz w:val="18"/>
          <w:szCs w:val="18"/>
        </w:rPr>
        <w:t xml:space="preserve"> değerli arkadaşlar, yani geçen haftaki Danışma Kurulu toplantısında Sayın Elitaş, Cumhuriyet Halk Partisi adına Sayın Mevlüt Aslanoğlu ve Barış ve Demokrasi Partisi Grup Başkan Vekiliyle aramızda geçen bir hadisede benim beyanım şudur: Hiçbir talebim yok çünkü daha önce bir talebim old</w:t>
      </w:r>
      <w:r w:rsidRPr="009C5D80">
        <w:rPr>
          <w:rFonts w:ascii="Comic Sans MS" w:hAnsi="Comic Sans MS"/>
          <w:color w:val="215868"/>
          <w:spacing w:val="24"/>
          <w:sz w:val="18"/>
          <w:szCs w:val="18"/>
        </w:rPr>
        <w:t xml:space="preserve">u burada Genel Başkanla ilgili; </w:t>
      </w:r>
      <w:r w:rsidRPr="009C5D80" w:rsidR="006E4061">
        <w:rPr>
          <w:rFonts w:ascii="Comic Sans MS" w:hAnsi="Comic Sans MS"/>
          <w:color w:val="215868"/>
          <w:spacing w:val="24"/>
          <w:sz w:val="18"/>
          <w:szCs w:val="18"/>
        </w:rPr>
        <w:t xml:space="preserve">Sayın Elitaş’tan da değil, Sayın Meclis Başkan Vekilinden bir talebim oldu, daha sonra o konu burada bir tartışmaya sebep oldu. O tartışmadan dolayı da Sayın Genel Başkan çok rahatsız oldu, Sayın Grup Başkan Vekilimiz vasıtasıyla da Genel Kuruldan özür diledi. Bu sebeple  </w:t>
      </w:r>
      <w:r w:rsidRPr="009C5D80" w:rsidR="000806D4">
        <w:rPr>
          <w:rFonts w:ascii="Comic Sans MS" w:hAnsi="Comic Sans MS"/>
          <w:color w:val="215868"/>
          <w:spacing w:val="24"/>
          <w:sz w:val="18"/>
          <w:szCs w:val="18"/>
        </w:rPr>
        <w:t>tabii  biz de azarımızı işittik.</w:t>
      </w:r>
      <w:r w:rsidRPr="009C5D80" w:rsidR="006E4061">
        <w:rPr>
          <w:rFonts w:ascii="Comic Sans MS" w:hAnsi="Comic Sans MS"/>
          <w:color w:val="215868"/>
          <w:spacing w:val="24"/>
          <w:sz w:val="18"/>
          <w:szCs w:val="18"/>
        </w:rPr>
        <w:t xml:space="preserve"> </w:t>
      </w:r>
      <w:r w:rsidRPr="009C5D80" w:rsidR="000806D4">
        <w:rPr>
          <w:rFonts w:ascii="Comic Sans MS" w:hAnsi="Comic Sans MS"/>
          <w:color w:val="215868"/>
          <w:spacing w:val="24"/>
          <w:sz w:val="18"/>
          <w:szCs w:val="18"/>
        </w:rPr>
        <w:t>B</w:t>
      </w:r>
      <w:r w:rsidRPr="009C5D80" w:rsidR="006E4061">
        <w:rPr>
          <w:rFonts w:ascii="Comic Sans MS" w:hAnsi="Comic Sans MS"/>
          <w:color w:val="215868"/>
          <w:spacing w:val="24"/>
          <w:sz w:val="18"/>
          <w:szCs w:val="18"/>
        </w:rPr>
        <w:t xml:space="preserve">u sebeple söylüyorum. Yani, ben, Sayın Canikli, sayın grup başkan vekillerinin hiçbirinden özel bir talebim olmaz bundan sonra, olmaz çünkü taşıyamıyorlar.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Sonuç itibarıyla, bu niyetle, bu kararla Sayın Elitaş’a söylediğim  “Sizden hiçbir talebim yok, takdir sizin, ister çalışırsınız ister çalışmazsınız.” Bunu, Mehmet Şandır “Biz gidiyoruz, siz istediğinizi yapın.” şeklinde burada nakletmesi doğru değil, doğru bir beyan değil. Doğru olmayanı ifade etmek veya doğruyu eksik söylemek, dolandırarak söylemek de zulümdür, bunu söylüyorum. Bakın, bunun ispatı şudur, işte tutanaklar. Sayın Mustafa Elitaş diyor ki: “Bakın, değerli milletvekili, burada bir gerilim ortaya çıkıyorsa bu gerilimle ilgili, bizim milletvekili arkadaşlarımızı bütün töhmet altında bırakıyorsanız ve her sözü, her yaptığımız sözün arkasında bizim durmamızı bekliyorsanız, yanlış yaparsınız.”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Doğru diyor.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ŞANDIR (Devamla) – İşte, Sayın Elitaş’ın tavrının ifadesi. Kendisi, beyanında…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ŞANDIR (Devamla) -   Sayın Elitaş bana ve size haksızlık etti. Ben ona hakkımı helal ediyorum.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Yüce Meclisi saygıyla selamlıyorum.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0806D4" w:rsidP="009C5D80" w:rsidRDefault="000806D4">
      <w:pPr>
        <w:ind w:left="20" w:right="60" w:firstLine="820"/>
        <w:jc w:val="both"/>
        <w:rPr>
          <w:sz w:val="18"/>
          <w:szCs w:val="18"/>
        </w:rPr>
      </w:pPr>
      <w:r w:rsidRPr="009C5D80">
        <w:rPr>
          <w:sz w:val="18"/>
          <w:szCs w:val="18"/>
        </w:rPr>
        <w:t>VII.- ÖNERİLER (Devam)</w:t>
      </w:r>
    </w:p>
    <w:p w:rsidRPr="009C5D80" w:rsidR="000806D4" w:rsidP="009C5D80" w:rsidRDefault="000806D4">
      <w:pPr>
        <w:ind w:left="20" w:right="60" w:firstLine="820"/>
        <w:jc w:val="both"/>
        <w:rPr>
          <w:sz w:val="18"/>
          <w:szCs w:val="18"/>
        </w:rPr>
      </w:pPr>
      <w:r w:rsidRPr="009C5D80">
        <w:rPr>
          <w:sz w:val="18"/>
          <w:szCs w:val="18"/>
        </w:rPr>
        <w:t>A) Siyasi Parti Grubu Önerileri (Devam)</w:t>
      </w:r>
    </w:p>
    <w:p w:rsidRPr="009C5D80" w:rsidR="000806D4" w:rsidP="009C5D80" w:rsidRDefault="000806D4">
      <w:pPr>
        <w:ind w:left="20" w:right="60" w:firstLine="820"/>
        <w:jc w:val="both"/>
        <w:rPr>
          <w:rFonts w:ascii="Comic Sans MS" w:hAnsi="Comic Sans MS"/>
          <w:color w:val="215868"/>
          <w:spacing w:val="24"/>
          <w:sz w:val="18"/>
          <w:szCs w:val="18"/>
        </w:rPr>
      </w:pPr>
      <w:r w:rsidRPr="009C5D80">
        <w:rPr>
          <w:sz w:val="18"/>
          <w:szCs w:val="18"/>
        </w:rPr>
        <w:t>4.- AK PARTİ Grubunun, gündemdeki sıralama ile Genel Kurulun çalışma saatlerinin yeniden düzenlenmesine; (11/19, 11/16 ve 11/17) esas numaralı gensoru önergelerinin gündeme alınıp alınm</w:t>
      </w:r>
      <w:r w:rsidRPr="009C5D80">
        <w:rPr>
          <w:sz w:val="18"/>
          <w:szCs w:val="18"/>
        </w:rPr>
        <w:t>a</w:t>
      </w:r>
      <w:r w:rsidRPr="009C5D80">
        <w:rPr>
          <w:sz w:val="18"/>
          <w:szCs w:val="18"/>
        </w:rPr>
        <w:t>yacağı hususundaki görüşmelerin, Genel Kurulun 13 Kasım 2012 Salı günkü birleşiminde yapılmasına; bu birleşimde sözlü soruların görüşülmemesine; (11/15, 11/18, 11/20 ve 11/21) esas numaralı ge</w:t>
      </w:r>
      <w:r w:rsidRPr="009C5D80">
        <w:rPr>
          <w:sz w:val="18"/>
          <w:szCs w:val="18"/>
        </w:rPr>
        <w:t>n</w:t>
      </w:r>
      <w:r w:rsidRPr="009C5D80">
        <w:rPr>
          <w:sz w:val="18"/>
          <w:szCs w:val="18"/>
        </w:rPr>
        <w:t>soru önergelerinin gündeme alınıp alınmayacağı hususundaki görüşmelerin, 14 Kasım 2011 Çarşamba günkü birleşiminde yapılmasına; 338 sıra sayılı Kanun Tasarısı’nın temel kanun olarak bölümler h</w:t>
      </w:r>
      <w:r w:rsidRPr="009C5D80">
        <w:rPr>
          <w:sz w:val="18"/>
          <w:szCs w:val="18"/>
        </w:rPr>
        <w:t>â</w:t>
      </w:r>
      <w:r w:rsidRPr="009C5D80">
        <w:rPr>
          <w:sz w:val="18"/>
          <w:szCs w:val="18"/>
        </w:rPr>
        <w:t>linde görüşülmesine ilişkin önerisi (Devam)</w:t>
      </w:r>
    </w:p>
    <w:p w:rsidRPr="009C5D80" w:rsidR="006E4061" w:rsidP="009C5D80" w:rsidRDefault="005E6EEB">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w:t>
      </w:r>
      <w:r w:rsidRPr="009C5D80" w:rsidR="006E4061">
        <w:rPr>
          <w:rFonts w:ascii="Comic Sans MS" w:hAnsi="Comic Sans MS"/>
          <w:color w:val="215868"/>
          <w:spacing w:val="24"/>
          <w:sz w:val="18"/>
          <w:szCs w:val="18"/>
        </w:rPr>
        <w:t>Adalet ve Kalkınma Partisi grup önerisi aleyhinde söz isteyen…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Toplantı yeter sayısı istiyoruz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 Yoklama.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Daha söz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Aleyhte söz isteyen Ali Rıza Öztürk, Mersin Milletvekili.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Sayın Başkan, değerli milletvekilleri; Adalet ve Kalkınma Partisinin grup önerisi üzerinde aleyhine söz aldım, hepinizi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Adalet ve Kalkınma Partisinin g</w:t>
      </w:r>
      <w:r w:rsidRPr="009C5D80" w:rsidR="00A96515">
        <w:rPr>
          <w:rFonts w:ascii="Comic Sans MS" w:hAnsi="Comic Sans MS"/>
          <w:color w:val="215868"/>
          <w:spacing w:val="24"/>
          <w:sz w:val="18"/>
          <w:szCs w:val="18"/>
        </w:rPr>
        <w:t>rup önerisi Meclis İç Tüzüğü’nün 54’üncü maddesinin</w:t>
      </w:r>
      <w:r w:rsidRPr="009C5D80">
        <w:rPr>
          <w:rFonts w:ascii="Comic Sans MS" w:hAnsi="Comic Sans MS"/>
          <w:color w:val="215868"/>
          <w:spacing w:val="24"/>
          <w:sz w:val="18"/>
          <w:szCs w:val="18"/>
        </w:rPr>
        <w:t xml:space="preserve"> ikinci fıkrasındaki istisnaya istinaden Meclisin çalışma, gün ve saatlerinin yeniden düzenlenmesine ilişkin bir öneridir.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Meclisin çalış</w:t>
      </w:r>
      <w:r w:rsidRPr="009C5D80" w:rsidR="003C359C">
        <w:rPr>
          <w:rFonts w:ascii="Comic Sans MS" w:hAnsi="Comic Sans MS"/>
          <w:color w:val="215868"/>
          <w:spacing w:val="24"/>
          <w:sz w:val="18"/>
          <w:szCs w:val="18"/>
        </w:rPr>
        <w:t>ma saati, günleri kural olarak İ</w:t>
      </w:r>
      <w:r w:rsidRPr="009C5D80">
        <w:rPr>
          <w:rFonts w:ascii="Comic Sans MS" w:hAnsi="Comic Sans MS"/>
          <w:color w:val="215868"/>
          <w:spacing w:val="24"/>
          <w:sz w:val="18"/>
          <w:szCs w:val="18"/>
        </w:rPr>
        <w:t xml:space="preserve">ç </w:t>
      </w:r>
      <w:r w:rsidRPr="009C5D80" w:rsidR="003C359C">
        <w:rPr>
          <w:rFonts w:ascii="Comic Sans MS" w:hAnsi="Comic Sans MS"/>
          <w:color w:val="215868"/>
          <w:spacing w:val="24"/>
          <w:sz w:val="18"/>
          <w:szCs w:val="18"/>
        </w:rPr>
        <w:t>T</w:t>
      </w:r>
      <w:r w:rsidRPr="009C5D80">
        <w:rPr>
          <w:rFonts w:ascii="Comic Sans MS" w:hAnsi="Comic Sans MS"/>
          <w:color w:val="215868"/>
          <w:spacing w:val="24"/>
          <w:sz w:val="18"/>
          <w:szCs w:val="18"/>
        </w:rPr>
        <w:t>üzü</w:t>
      </w:r>
      <w:r w:rsidRPr="009C5D80" w:rsidR="001C5F3E">
        <w:rPr>
          <w:rFonts w:ascii="Comic Sans MS" w:hAnsi="Comic Sans MS"/>
          <w:color w:val="215868"/>
          <w:spacing w:val="24"/>
          <w:sz w:val="18"/>
          <w:szCs w:val="18"/>
        </w:rPr>
        <w:t>k</w:t>
      </w:r>
      <w:r w:rsidRPr="009C5D80" w:rsidR="003C359C">
        <w:rPr>
          <w:rFonts w:ascii="Comic Sans MS" w:hAnsi="Comic Sans MS"/>
          <w:color w:val="215868"/>
          <w:spacing w:val="24"/>
          <w:sz w:val="18"/>
          <w:szCs w:val="18"/>
        </w:rPr>
        <w:t>’</w:t>
      </w:r>
      <w:r w:rsidRPr="009C5D80">
        <w:rPr>
          <w:rFonts w:ascii="Comic Sans MS" w:hAnsi="Comic Sans MS"/>
          <w:color w:val="215868"/>
          <w:spacing w:val="24"/>
          <w:sz w:val="18"/>
          <w:szCs w:val="18"/>
        </w:rPr>
        <w:t>ün</w:t>
      </w:r>
      <w:r w:rsidRPr="009C5D80" w:rsidR="004E7D8B">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54’üncü maddesinde sayılmış. Buna göre, buradaki kurala göre, Genel Kurul salı, çarşamba, perşembe saat 15.00 ile 19.00 arasında toplanır. İstisna olarak da, </w:t>
      </w:r>
      <w:r w:rsidRPr="009C5D80" w:rsidR="008777F1">
        <w:rPr>
          <w:rFonts w:ascii="Comic Sans MS" w:hAnsi="Comic Sans MS"/>
          <w:color w:val="215868"/>
          <w:spacing w:val="24"/>
          <w:sz w:val="18"/>
          <w:szCs w:val="18"/>
        </w:rPr>
        <w:t>-</w:t>
      </w:r>
      <w:r w:rsidRPr="009C5D80">
        <w:rPr>
          <w:rFonts w:ascii="Comic Sans MS" w:hAnsi="Comic Sans MS"/>
          <w:color w:val="215868"/>
          <w:spacing w:val="24"/>
          <w:sz w:val="18"/>
          <w:szCs w:val="18"/>
        </w:rPr>
        <w:t>bu istisna</w:t>
      </w:r>
      <w:r w:rsidRPr="009C5D80" w:rsidR="008777F1">
        <w:rPr>
          <w:rFonts w:ascii="Comic Sans MS" w:hAnsi="Comic Sans MS"/>
          <w:color w:val="215868"/>
          <w:spacing w:val="24"/>
          <w:sz w:val="18"/>
          <w:szCs w:val="18"/>
        </w:rPr>
        <w:t>lar biliyorsunuz kuralın aksine</w:t>
      </w:r>
      <w:r w:rsidRPr="009C5D80">
        <w:rPr>
          <w:rFonts w:ascii="Comic Sans MS" w:hAnsi="Comic Sans MS"/>
          <w:color w:val="215868"/>
          <w:spacing w:val="24"/>
          <w:sz w:val="18"/>
          <w:szCs w:val="18"/>
        </w:rPr>
        <w:t>-gerektiği zaman</w:t>
      </w:r>
      <w:r w:rsidRPr="009C5D80" w:rsidR="008777F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öyle olaylar vardır ki çalışmayı zorunlu kılabilir. Bu durumda da Danışma Kurulunun teklifi üzerine, Genel Kurulca bu çalışma gün ve saatlerinin değiştirilebileceğine ilişkindir. Ancak ne var ki</w:t>
      </w:r>
      <w:r w:rsidRPr="009C5D80" w:rsidR="008777F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Türkiye’de her alanda olduğu gibi Mecliste de istisnalar kural oldu, kurallar istisna oldu. Hukuk kurallarının ve yazılı kuralların yerini tamamen bir keyfilik aldı. Türkiye Büyük Millet Meclisind</w:t>
      </w:r>
      <w:r w:rsidRPr="009C5D80" w:rsidR="008777F1">
        <w:rPr>
          <w:rFonts w:ascii="Comic Sans MS" w:hAnsi="Comic Sans MS"/>
          <w:color w:val="215868"/>
          <w:spacing w:val="24"/>
          <w:sz w:val="18"/>
          <w:szCs w:val="18"/>
        </w:rPr>
        <w:t>e de Anayasa ve Meclis İçtüzüğü</w:t>
      </w:r>
      <w:r w:rsidRPr="009C5D80">
        <w:rPr>
          <w:rFonts w:ascii="Comic Sans MS" w:hAnsi="Comic Sans MS"/>
          <w:color w:val="215868"/>
          <w:spacing w:val="24"/>
          <w:sz w:val="18"/>
          <w:szCs w:val="18"/>
        </w:rPr>
        <w:t xml:space="preserve"> Meclisin çalışmasının esaslarını belirlediği hâlde, Meclis Genel Kurulunun ve komisyonlarının çalışması Meclis İçtüzüğü ve Anayasa’ya göre yapılması gerektiği hâlde, bunlar bırakıldı; Meclis Başkanlık Divanının, işte Meclis Genel Kurulunun keyfine göre yönetilmeye başlandı. Deniliyor ki: “İşte, efendim, Meclisin teamülleri böyledir.” Ya</w:t>
      </w:r>
      <w:r w:rsidRPr="009C5D80" w:rsidR="009F0507">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Meclisin teamüllerini ne yapacaksınız siz? Önce Meclis İçtüzüğü’ne bakacaksınız, Anayasa’ya bakacaksınız. Yazılı kuralların, hukuk kurallarının olmadığı yerde teamüller geçerlidir. Eğer bir hukuk kuralı var ise, bir yasa hükmü var ise teamül olmaz değerli arkadaşlarım.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bu grup önerisiyle, işte, “konu bakımından bitene kadar” deniliyor. E</w:t>
      </w:r>
      <w:r w:rsidRPr="009C5D80" w:rsidR="00336787">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gün yirmi dört saat. Şimdi, üçüncü yargı paketinde gördük. Yirmi dört saati aştıktan sonra çalışmalar devam etti. AKP ve Grup Başkan Vekili CHP sıralarına geldi “Çalışmalara ara verelim arkadaşlar dedi.” Ya da o sırada efendim, muhalefete “Siz, konuşmacılarınızı çekin ya da önergeler üzerinde ya da maddeler üzerinde toplantı yeter sayısı istemeyin.” gibi talepte bulundular. </w:t>
      </w:r>
    </w:p>
    <w:p w:rsidRPr="009C5D80" w:rsidR="006E4061" w:rsidP="009C5D80" w:rsidRDefault="006E4061">
      <w:pPr>
        <w:pStyle w:val="Metinstil"/>
        <w:tabs>
          <w:tab w:val="center" w:pos="5103"/>
        </w:tabs>
        <w:suppressAutoHyphens/>
        <w:spacing w:line="240" w:lineRule="auto"/>
        <w:rPr>
          <w:rFonts w:ascii="Comic Sans MS" w:hAnsi="Comic Sans MS" w:cs="Arial"/>
          <w:color w:val="215868"/>
          <w:sz w:val="18"/>
          <w:szCs w:val="18"/>
        </w:rPr>
      </w:pPr>
      <w:r w:rsidRPr="009C5D80">
        <w:rPr>
          <w:rFonts w:ascii="Comic Sans MS" w:hAnsi="Comic Sans MS"/>
          <w:color w:val="215868"/>
          <w:spacing w:val="24"/>
          <w:sz w:val="18"/>
          <w:szCs w:val="18"/>
        </w:rPr>
        <w:t>Değerli arkadaşlarım, eğer bu Meclisin çalışma koşullarında gerçekten gayriinsani koşullar yaratılıyorsa</w:t>
      </w:r>
      <w:r w:rsidRPr="009C5D80" w:rsidR="008271D1">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bunun sorumlusu muhal</w:t>
      </w:r>
      <w:r w:rsidRPr="009C5D80" w:rsidR="00826DF4">
        <w:rPr>
          <w:rFonts w:ascii="Comic Sans MS" w:hAnsi="Comic Sans MS"/>
          <w:color w:val="215868"/>
          <w:spacing w:val="24"/>
          <w:sz w:val="18"/>
          <w:szCs w:val="18"/>
        </w:rPr>
        <w:t>efet değildir, bunun sorumlusu i</w:t>
      </w:r>
      <w:r w:rsidRPr="009C5D80">
        <w:rPr>
          <w:rFonts w:ascii="Comic Sans MS" w:hAnsi="Comic Sans MS"/>
          <w:color w:val="215868"/>
          <w:spacing w:val="24"/>
          <w:sz w:val="18"/>
          <w:szCs w:val="18"/>
        </w:rPr>
        <w:t xml:space="preserve">ktidar partisidir. Şimdi, bir kere, </w:t>
      </w:r>
      <w:r w:rsidRPr="009C5D80">
        <w:rPr>
          <w:rFonts w:ascii="Comic Sans MS" w:hAnsi="Comic Sans MS" w:cs="Arial"/>
          <w:color w:val="215868"/>
          <w:sz w:val="18"/>
          <w:szCs w:val="18"/>
        </w:rPr>
        <w:t xml:space="preserve">bitene kadar bir şey söz konusu olmaz. Gün yirmi dört saat, bitene kadar bir şey olmaz. Hadi şimdi koymuşsunuz, çarşamba günü bitmedi -bütünşehir yasası, büyükşehir yasası- yirmi dört saati aştı, perşembe günü de bitmedi yirmi dört saat, milletvekilleri uyuyacak. Şimdi ben o fotoğrafları gelip burada göstereyim mi tek tek? AKP milletvekillerinin nasıl uyuduğunu teşhir edeyim mi? Hepsini çıkarttım ben, çeşitli toplantılarda gösteriyorum. </w:t>
      </w:r>
    </w:p>
    <w:p w:rsidRPr="009C5D80" w:rsidR="00826DF4"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Şimdi hepimiz burada bir yasama faaliyetinde bulunuyoruz. Niye birbirimizi zorluyoruz? Ondan sonra arkadaşım çıkıyor, diyor ki</w:t>
      </w:r>
      <w:r w:rsidRPr="009C5D80" w:rsidR="00826DF4">
        <w:rPr>
          <w:rFonts w:ascii="Comic Sans MS" w:hAnsi="Comic Sans MS" w:cs="Arial"/>
          <w:color w:val="215868"/>
          <w:sz w:val="18"/>
          <w:szCs w:val="18"/>
        </w:rPr>
        <w:t>,</w:t>
      </w:r>
      <w:r w:rsidRPr="009C5D80">
        <w:rPr>
          <w:rFonts w:ascii="Comic Sans MS" w:hAnsi="Comic Sans MS" w:cs="Arial"/>
          <w:color w:val="215868"/>
          <w:sz w:val="18"/>
          <w:szCs w:val="18"/>
        </w:rPr>
        <w:t xml:space="preserve"> hakkın suistimalinden bahsediyor. </w:t>
      </w:r>
    </w:p>
    <w:p w:rsidRPr="009C5D80" w:rsidR="00826DF4"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Değerli arkadaşlarım, bu Meclis Adalet ve Kalkınma Partisinin Meclisi değildir, bu Meclis Cumhuriyet Halk Partisinin, MHP’nin ya da BDP’nin Meclisi de değildir. Bu Meclis, Türk milletinin meclisidir. Millet iradesinin yansıdığı en önemli odak burasıdır. Dolayısıyla, burada Meclisteki çoğunluğu millet iradesi olarak saymak yanlıştır ve Meclisi milletin Meclisi olmaktan çıkarmaya yönelik iradeye, aslında başta milletvekilleri olarak hepimiz karşı çıkmak durumundayız, karşı koymak durumundayız. Yani “Benim elimde çoğunluk var, ben istediğimi yaparım.” diye dayatacaksınız, ondan sonra kalkacaksınız, muhalefet de Meclis İç</w:t>
      </w:r>
      <w:r w:rsidRPr="009C5D80" w:rsidR="00826DF4">
        <w:rPr>
          <w:rFonts w:ascii="Comic Sans MS" w:hAnsi="Comic Sans MS" w:cs="Arial"/>
          <w:color w:val="215868"/>
          <w:sz w:val="18"/>
          <w:szCs w:val="18"/>
        </w:rPr>
        <w:t>t</w:t>
      </w:r>
      <w:r w:rsidRPr="009C5D80">
        <w:rPr>
          <w:rFonts w:ascii="Comic Sans MS" w:hAnsi="Comic Sans MS" w:cs="Arial"/>
          <w:color w:val="215868"/>
          <w:sz w:val="18"/>
          <w:szCs w:val="18"/>
        </w:rPr>
        <w:t>üzü</w:t>
      </w:r>
      <w:r w:rsidRPr="009C5D80" w:rsidR="00826DF4">
        <w:rPr>
          <w:rFonts w:ascii="Comic Sans MS" w:hAnsi="Comic Sans MS" w:cs="Arial"/>
          <w:color w:val="215868"/>
          <w:sz w:val="18"/>
          <w:szCs w:val="18"/>
        </w:rPr>
        <w:t>ğ</w:t>
      </w:r>
      <w:r w:rsidRPr="009C5D80">
        <w:rPr>
          <w:rFonts w:ascii="Comic Sans MS" w:hAnsi="Comic Sans MS" w:cs="Arial"/>
          <w:color w:val="215868"/>
          <w:sz w:val="18"/>
          <w:szCs w:val="18"/>
        </w:rPr>
        <w:t>ü</w:t>
      </w:r>
      <w:r w:rsidRPr="009C5D80" w:rsidR="00826DF4">
        <w:rPr>
          <w:rFonts w:ascii="Comic Sans MS" w:hAnsi="Comic Sans MS" w:cs="Arial"/>
          <w:color w:val="215868"/>
          <w:sz w:val="18"/>
          <w:szCs w:val="18"/>
        </w:rPr>
        <w:t>’</w:t>
      </w:r>
      <w:r w:rsidRPr="009C5D80">
        <w:rPr>
          <w:rFonts w:ascii="Comic Sans MS" w:hAnsi="Comic Sans MS" w:cs="Arial"/>
          <w:color w:val="215868"/>
          <w:sz w:val="18"/>
          <w:szCs w:val="18"/>
        </w:rPr>
        <w:t xml:space="preserve">nden ve Anayasa’dan kaynaklanan hakları kullanmaya kalktığında hakkın suistimal edilip edilmediğinden söz edeceksiniz. </w:t>
      </w:r>
    </w:p>
    <w:p w:rsidRPr="009C5D80" w:rsidR="006E4061" w:rsidP="009C5D80" w:rsidRDefault="006E4061">
      <w:pPr>
        <w:pStyle w:val="Metinstil"/>
        <w:suppressAutoHyphens/>
        <w:spacing w:line="240" w:lineRule="auto"/>
        <w:rPr>
          <w:rFonts w:ascii="Comic Sans MS" w:hAnsi="Comic Sans MS" w:cs="Arial"/>
          <w:color w:val="215868"/>
          <w:sz w:val="18"/>
          <w:szCs w:val="18"/>
        </w:rPr>
      </w:pPr>
      <w:r w:rsidRPr="009C5D80">
        <w:rPr>
          <w:rFonts w:ascii="Comic Sans MS" w:hAnsi="Comic Sans MS" w:cs="Arial"/>
          <w:color w:val="215868"/>
          <w:sz w:val="18"/>
          <w:szCs w:val="18"/>
        </w:rPr>
        <w:t xml:space="preserve">Sevgili arkadaşlarım, herkes bir hakkı kullanırken o hakkı tanıyan yasa hükmünün de üstünde yer alan iyi niyet kurallarına göre hareket etmek zorundadır. İyi niyet kurallarına göre hareket edilmesini isteyen kişi, öncelikle kendisi iyi niyetli olacaktır. Parlamentodaki çoğunluğunu dayatarak, demokrasiyi sadece Parlamentodaki çoğunluğun sistemi olarak kabul ederek böyle bir dayatmayla gelmeyecek, bir kere uzlaşma yapacak.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s="Arial"/>
          <w:color w:val="215868"/>
          <w:sz w:val="18"/>
          <w:szCs w:val="18"/>
        </w:rPr>
        <w:t xml:space="preserve">Şimdi, değerli arkadaşlarım, bakın, Genel Kurulu… Sayıyor, bu kanun tasarısı ne zaman olacak, 10 Kasımla ilgili çalışılmayacak diyor. Sayın Canikli açıkladı, işte, 10 Kasım Atatürk’ün ölüm yıl dönümüyle… Ama buraya konulmuyor. Yani buraya niye o zaman 10 Kasım 2012 Cumartesi </w:t>
      </w:r>
      <w:r w:rsidRPr="009C5D80">
        <w:rPr>
          <w:rFonts w:ascii="Comic Sans MS" w:hAnsi="Comic Sans MS"/>
          <w:color w:val="215868"/>
          <w:spacing w:val="24"/>
          <w:sz w:val="18"/>
          <w:szCs w:val="18"/>
        </w:rPr>
        <w:t>özel gündem, “Atatürk’ün ölümü nedeniyle özel gündem” diye niye koymuyorsunuz, niye bundan çekiniyorsunuz? “Başkanlığın Genel Kurula sunuşlarının tamamlanmasına kadar” diyorsunuz Canikli. İyi de kardeşim, şimdi itiraz edece</w:t>
      </w:r>
      <w:r w:rsidRPr="009C5D80" w:rsidR="00826DF4">
        <w:rPr>
          <w:rFonts w:ascii="Comic Sans MS" w:hAnsi="Comic Sans MS"/>
          <w:color w:val="215868"/>
          <w:spacing w:val="24"/>
          <w:sz w:val="18"/>
          <w:szCs w:val="18"/>
        </w:rPr>
        <w:t xml:space="preserve">ğine </w:t>
      </w:r>
      <w:r w:rsidRPr="009C5D80">
        <w:rPr>
          <w:rFonts w:ascii="Comic Sans MS" w:hAnsi="Comic Sans MS"/>
          <w:color w:val="215868"/>
          <w:spacing w:val="24"/>
          <w:sz w:val="18"/>
          <w:szCs w:val="18"/>
        </w:rPr>
        <w:t xml:space="preserve"> oradan, bir cümle yazardın. 10 Kasım Atatürk’ün ölüm günü olduğunu sen de biliyorsun ben de biliyorum. Buraya yazardınız onu, “Başkanlığın Genel Kurula Sunuşları</w:t>
      </w:r>
      <w:r w:rsidRPr="009C5D80" w:rsidR="00826DF4">
        <w:rPr>
          <w:rFonts w:ascii="Comic Sans MS" w:hAnsi="Comic Sans MS"/>
          <w:color w:val="215868"/>
          <w:spacing w:val="24"/>
          <w:sz w:val="18"/>
          <w:szCs w:val="18"/>
        </w:rPr>
        <w:t>” ne demek değerli arkadaşlarım?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 sevgili arkadaşlarım, öbür taraftan Adalet ve Kalkınma Partisinin önerisi, diyor ki: “Meclis İçtüzüğü’nün 91’inci maddesine göre bu Kanun</w:t>
      </w:r>
      <w:r w:rsidRPr="009C5D80" w:rsidR="00826DF4">
        <w:rPr>
          <w:rFonts w:ascii="Comic Sans MS" w:hAnsi="Comic Sans MS"/>
          <w:color w:val="215868"/>
          <w:spacing w:val="24"/>
          <w:sz w:val="18"/>
          <w:szCs w:val="18"/>
        </w:rPr>
        <w:t>’un yani büyükşehir bütünşehir y</w:t>
      </w:r>
      <w:r w:rsidRPr="009C5D80">
        <w:rPr>
          <w:rFonts w:ascii="Comic Sans MS" w:hAnsi="Comic Sans MS"/>
          <w:color w:val="215868"/>
          <w:spacing w:val="24"/>
          <w:sz w:val="18"/>
          <w:szCs w:val="18"/>
        </w:rPr>
        <w:t>asasının temel kanun olarak götürülmesini öngörüyor. Şimdi, bu talep bir kere, Anayasa’ya ve Meclis İçtüzüğü’nün 91’inci maddesine aykırı. Neden aykırı? Burada da söylüyorum: Temel kanun bir istisnadır, bir kural değildir ama siz -üstte Allah var, insaf edin- kalkıyorsunuz</w:t>
      </w:r>
      <w:r w:rsidRPr="009C5D80" w:rsidR="007A7AA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istisna olarak kullanmanız gereken yetkiyi, her şeyi bir tarafa itiyorsunuz</w:t>
      </w:r>
      <w:r w:rsidRPr="009C5D80" w:rsidR="007A7AA9">
        <w:rPr>
          <w:rFonts w:ascii="Comic Sans MS" w:hAnsi="Comic Sans MS"/>
          <w:color w:val="215868"/>
          <w:spacing w:val="24"/>
          <w:sz w:val="18"/>
          <w:szCs w:val="18"/>
        </w:rPr>
        <w:t>; h</w:t>
      </w:r>
      <w:r w:rsidRPr="009C5D80">
        <w:rPr>
          <w:rFonts w:ascii="Comic Sans MS" w:hAnsi="Comic Sans MS"/>
          <w:color w:val="215868"/>
          <w:spacing w:val="24"/>
          <w:sz w:val="18"/>
          <w:szCs w:val="18"/>
        </w:rPr>
        <w:t xml:space="preserve">aydi kaldır parmaklar, haydi </w:t>
      </w:r>
      <w:r w:rsidRPr="009C5D80" w:rsidR="007A7AA9">
        <w:rPr>
          <w:rFonts w:ascii="Comic Sans MS" w:hAnsi="Comic Sans MS"/>
          <w:color w:val="215868"/>
          <w:spacing w:val="24"/>
          <w:sz w:val="18"/>
          <w:szCs w:val="18"/>
        </w:rPr>
        <w:t>indir parmaklar</w:t>
      </w:r>
      <w:r w:rsidRPr="009C5D80">
        <w:rPr>
          <w:rFonts w:ascii="Comic Sans MS" w:hAnsi="Comic Sans MS"/>
          <w:color w:val="215868"/>
          <w:spacing w:val="24"/>
          <w:sz w:val="18"/>
          <w:szCs w:val="18"/>
        </w:rPr>
        <w:t xml:space="preserve"> kural olarak kullanıyorsunuz. Burada diyor ki: “Tüzük ya da Kanun temel kanun olarak görüşülebilir.” yani Genel Kurul temel kanun olarak görüşmesine izin verebilir. Ne demek temel kanun olarak görüşmek? Maddeleri görüşmeyeceksin, madde metinleri bile okunmayacak. Bölümler hâlinde okuyacaksınız.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Şimdi, burada açık açık saymış</w:t>
      </w:r>
      <w:r w:rsidRPr="009C5D80" w:rsidR="00CB4107">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“Bir hukuk dalını sistematik olarak bütünüyle veya kapsamlı olarak değiştirecek biçimde genel ilkeler içermesi…” Bu Kanun içeriyor mu bunu? “…veya kişisel veya toplumsal yaşamın büyük bir bölümünü ilgilendirmesi, kendi alanındaki özel kanunların dayandığı temel kavramları göstermesi, özel kanunlar arasında uygulamada ahenk sağlanması, düzenlediği alan yönünden bütünlüğünün ve maddeler arasındaki bağlantıların korunması zorunluluğunun bulunması, önceki yasalaşma evrelerinde de özel görüşme ve oylama usulüne bağlı tutulması gibi özellikleri taşıyan kanunlar temel kanun olarak görüşülebilir.” diyor. Bir kere, demokratik hukuk devleti ilkesini içine sindiren bir siyasal parti, bu ülkede yasamasız ve yargısız hükûmet etmek istemeyen bir siyasi parti bu istisna hükmüne ikide bir sığınmaz. Bu yasaların demokratik bir şekilde tartışılmasını, komisyonlarda olabildiğince tartışılmasını, katılımın sağlanmasını, ilgili kurum ve kuruluşların görüşlerinin alınmasını, Genel Kurulda da maddeler dahi okunmadan sadece madde adları oylanarak yapılmasını savunmaz arkadaşlar. Siz ne yapmaya çalışıyorsunuz? Bir yandan kendinizin demokrat olduğunu söylüyorsunuz, bir yandan bu ülkede ileri demokrasi türküleriyle herkesi uyutmaya kalkıyorsunuz ama bir yandan da bırakın ileri demokrasiyi, demokrasinin “d”sinin bile uygulanmasına tahammül etmiyorsunuz. Ondan sonra da kalkıyorsunuz, bu kürsüden Meclis İçtüzüğü’ndeki haklarını kullanmasını kesin gözüyle gördüğünüz muhalefeti peşinen suçluyorsunuz. Niye bunu yapıyorsunuz? Çünkü siz bunu dayattığınızın farkındasınız, dayattığınız için de Meclisin de</w:t>
      </w:r>
      <w:r w:rsidRPr="009C5D80" w:rsidR="00020296">
        <w:rPr>
          <w:rFonts w:ascii="Comic Sans MS" w:hAnsi="Comic Sans MS"/>
          <w:color w:val="215868"/>
          <w:spacing w:val="24"/>
          <w:sz w:val="18"/>
          <w:szCs w:val="18"/>
        </w:rPr>
        <w:t xml:space="preserve">, muhalefetin de </w:t>
      </w:r>
      <w:r w:rsidRPr="009C5D80">
        <w:rPr>
          <w:rFonts w:ascii="Comic Sans MS" w:hAnsi="Comic Sans MS"/>
          <w:color w:val="215868"/>
          <w:spacing w:val="24"/>
          <w:sz w:val="18"/>
          <w:szCs w:val="18"/>
        </w:rPr>
        <w:t>sizin dayatmalarınıza karşı, direneceğini biliyorsunuz. E, bunları yapmayın arkadaşlar. Gelin… Mademki bu yasanın memleket ve millet yararına olduğunu düşünüyorsunuz</w:t>
      </w:r>
      <w:r w:rsidRPr="009C5D80" w:rsidR="00020296">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hep beraber tartışarak bunu geçirseydik, ilgili kurum ve kuruluşlardan görüş alsaydık.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Yasa yapma tekniğinin ne olduğunu hepimiz biliyoruz. Burada hem yasanın taslak olarak getirilmesinde hem komisyonlarda görüşülmesinde yasama sürecinin etkin ve verimli olarak uygun yürütülmediğini hepimiz biliyoruz. Neyin yani kaptıkaçtısını yapmak istiyoruz? Ondan sonra “Türkiye Büyük Millet Meclisi uzlaşamıyor.” Türkiye Büyük Millet Meclisinde uzlaşmayı sağlamak benim görevim değil. Ben muhalefet partisinin milletvekiliyim. Bu halk bana iktidar partisine muhalefet edeceksiniz diye görev verdi, iktidar partisine övgü yapacaksınız diye görev vermedi. Eğer iktidar partisi olarak beni milletvekili yapsaydı, sorunların çözümü için gerekli olan devlet gücünü kullanma yetkisini bana verseydi o zaman muhalefeti siz yapardınız.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(Devamla) – Dünyanın neresinde görülmüş, bir muhalefet muhalefet yaptığın</w:t>
      </w:r>
      <w:r w:rsidRPr="009C5D80" w:rsidR="00020296">
        <w:rPr>
          <w:rFonts w:ascii="Comic Sans MS" w:hAnsi="Comic Sans MS"/>
          <w:color w:val="215868"/>
          <w:spacing w:val="24"/>
          <w:sz w:val="18"/>
          <w:szCs w:val="18"/>
        </w:rPr>
        <w:t>dan dolayı ikide bir suçlanıyor. M</w:t>
      </w:r>
      <w:r w:rsidRPr="009C5D80">
        <w:rPr>
          <w:rFonts w:ascii="Comic Sans MS" w:hAnsi="Comic Sans MS"/>
          <w:color w:val="215868"/>
          <w:spacing w:val="24"/>
          <w:sz w:val="18"/>
          <w:szCs w:val="18"/>
        </w:rPr>
        <w:t>uhalefet yapmak ona milletin verdiği görevdir. Size millet iktidar olma görevi verdi, sorunları çözme görevi verdi. Siz bu sorunları çözerken bu sorun muhalefetin sorunu, bu sorun iktidarın sorunu ayrımı yapmaksızın, bu sorunları uzlaşma içerisinde, birlik ve bütünlük içerisinde çözme görevi ilke olarak sizindir arkadaşlar. Eğer bu ülkenin gerçekten demokratik hukuk devleti olduğunu savunuyorsanız, bu demokratik hukuk devleti ilkesini içinize sindiriyorsanız öncelikle onu yapmanız lazım çünkü demokratik hukuk devletinin olmazsa olmaz ilkesi bu ülkeyi yönetenlerin, ister siyasi ister idari herkesin denetime açık olmasıdır, denetime tahammül edebilmesidir.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Öztürk,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(Devamla) – Siz denetimden kaçmak için her türlü gücü kullanıyorsunuz ve Parlamentoyu sadece </w:t>
      </w:r>
      <w:r w:rsidRPr="009C5D80" w:rsidR="00020296">
        <w:rPr>
          <w:rFonts w:ascii="Comic Sans MS" w:hAnsi="Comic Sans MS"/>
          <w:color w:val="215868"/>
          <w:spacing w:val="24"/>
          <w:sz w:val="18"/>
          <w:szCs w:val="18"/>
        </w:rPr>
        <w:t>İ</w:t>
      </w:r>
      <w:r w:rsidRPr="009C5D80">
        <w:rPr>
          <w:rFonts w:ascii="Comic Sans MS" w:hAnsi="Comic Sans MS"/>
          <w:color w:val="215868"/>
          <w:spacing w:val="24"/>
          <w:sz w:val="18"/>
          <w:szCs w:val="18"/>
        </w:rPr>
        <w:t>ktidar partisi milletvekillerinin parmaklarını kaldırıp indirdiği yer hâline getiriyorsunuz.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Öztürk…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(Devamla) - Bakın, arkadaşlar…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Öztürk, beni oylamaya zor bırakmayın.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(Devamla) – Büyük filozof Sartori</w:t>
      </w:r>
      <w:r w:rsidRPr="009C5D80" w:rsidR="00020296">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demokrasisine…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Öztürk…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(Devamla) – …ara verdirerek kazaya uğratan ülkeler için aynen şöyle diyor: “Parmakların akılları olsaydı, demokrasiyi yutan ejderhalar türemezdi. Zafer parmakların değil, milletin olacaktır.” Bu lafları söyleyen</w:t>
      </w:r>
      <w:r w:rsidRPr="009C5D80" w:rsidR="00020296">
        <w:rPr>
          <w:rFonts w:ascii="Comic Sans MS" w:hAnsi="Comic Sans MS"/>
          <w:color w:val="215868"/>
          <w:spacing w:val="24"/>
          <w:sz w:val="18"/>
          <w:szCs w:val="18"/>
        </w:rPr>
        <w:t xml:space="preserve"> bu kürsüde </w:t>
      </w:r>
      <w:r w:rsidRPr="009C5D80">
        <w:rPr>
          <w:rFonts w:ascii="Comic Sans MS" w:hAnsi="Comic Sans MS"/>
          <w:color w:val="215868"/>
          <w:spacing w:val="24"/>
          <w:sz w:val="18"/>
          <w:szCs w:val="18"/>
        </w:rPr>
        <w:t xml:space="preserve"> </w:t>
      </w:r>
      <w:r w:rsidRPr="009C5D80" w:rsidR="00020296">
        <w:rPr>
          <w:rFonts w:ascii="Comic Sans MS" w:hAnsi="Comic Sans MS"/>
          <w:color w:val="215868"/>
          <w:spacing w:val="24"/>
          <w:sz w:val="18"/>
          <w:szCs w:val="18"/>
        </w:rPr>
        <w:t>1991 yılında</w:t>
      </w:r>
      <w:r w:rsidRPr="009C5D80">
        <w:rPr>
          <w:rFonts w:ascii="Comic Sans MS" w:hAnsi="Comic Sans MS"/>
          <w:color w:val="215868"/>
          <w:spacing w:val="24"/>
          <w:sz w:val="18"/>
          <w:szCs w:val="18"/>
        </w:rPr>
        <w:t xml:space="preserve"> şimdiki sizin Adalet Komisyonu Başkanınız Ahmet İyimaya’dır.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Parlamentodaki çoğunluğunuza güvenerek insanlara dayatma yapmaktan lütfen vazgeçin.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ederim. (CHP sıralarından alkışlar, bravo sesleri)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w:t>
      </w:r>
    </w:p>
    <w:p w:rsidRPr="009C5D80" w:rsidR="006E4061" w:rsidP="009C5D80" w:rsidRDefault="00020296">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III.- Y O K L A M 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(MHP sıralarından bir grup milletvekili ayağa kalktı)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Yoklama talep ediyoruz.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AK PARTİ grup önerisini oylarınıza sunacağım ancak yoklama talebi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Yoklama talebinde bulunan sayın milletvekillerinin isimlerini tespit edeceğiz</w:t>
      </w:r>
      <w:r w:rsidRPr="009C5D80" w:rsidR="004E7D8B">
        <w:rPr>
          <w:rFonts w:ascii="Comic Sans MS" w:hAnsi="Comic Sans MS"/>
          <w:color w:val="215868"/>
          <w:spacing w:val="24"/>
          <w:sz w:val="18"/>
          <w:szCs w:val="18"/>
        </w:rPr>
        <w: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Vural, Sayın Şandır, Sayın Bal, Sayın Durmaz, Sayın Günal, Sayın Korkmaz, Sayın Kalaycı, Sayın Işık, Sayın Halaçoğlu, Sayın Türkkan, Sayın Öz, Sayın Yeniçeri, Sayın Türkoğlu, Sayın Halaman, Sayın Oğan, Sayın Başesgioğlu, Sayın Ayhan, Sayın Erdem, Sayın Şimşek, Sayın Özensoy…</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Yoklama için 3 dakika süre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(Elektronik cihazla yoklama yapıldı)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toplantı yeter sayısı vardır. </w:t>
      </w:r>
    </w:p>
    <w:p w:rsidRPr="009C5D80" w:rsidR="00020296" w:rsidP="009C5D80" w:rsidRDefault="00020296">
      <w:pPr>
        <w:ind w:left="20" w:right="60" w:firstLine="820"/>
        <w:jc w:val="both"/>
        <w:rPr>
          <w:sz w:val="18"/>
          <w:szCs w:val="18"/>
        </w:rPr>
      </w:pPr>
      <w:r w:rsidRPr="009C5D80">
        <w:rPr>
          <w:sz w:val="18"/>
          <w:szCs w:val="18"/>
        </w:rPr>
        <w:t>VII.- ÖNERİLER (Devam)</w:t>
      </w:r>
    </w:p>
    <w:p w:rsidRPr="009C5D80" w:rsidR="00020296" w:rsidP="009C5D80" w:rsidRDefault="00020296">
      <w:pPr>
        <w:ind w:left="20" w:right="60" w:firstLine="820"/>
        <w:jc w:val="both"/>
        <w:rPr>
          <w:sz w:val="18"/>
          <w:szCs w:val="18"/>
        </w:rPr>
      </w:pPr>
      <w:r w:rsidRPr="009C5D80">
        <w:rPr>
          <w:sz w:val="18"/>
          <w:szCs w:val="18"/>
        </w:rPr>
        <w:t>A) Siyasi Parti Grubu Önerileri (Devam)</w:t>
      </w:r>
    </w:p>
    <w:p w:rsidRPr="009C5D80" w:rsidR="00020296" w:rsidP="009C5D80" w:rsidRDefault="00020296">
      <w:pPr>
        <w:ind w:left="20" w:right="60" w:firstLine="820"/>
        <w:jc w:val="both"/>
        <w:rPr>
          <w:sz w:val="18"/>
          <w:szCs w:val="18"/>
        </w:rPr>
      </w:pPr>
      <w:r w:rsidRPr="009C5D80">
        <w:rPr>
          <w:sz w:val="18"/>
          <w:szCs w:val="18"/>
        </w:rPr>
        <w:t xml:space="preserve">4.- </w:t>
      </w:r>
      <w:r w:rsidRPr="009C5D80">
        <w:rPr>
          <w:noProof/>
          <w:sz w:val="18"/>
          <w:szCs w:val="18"/>
        </w:rPr>
        <w:t xml:space="preserve">AK PARTİ Grubunun, gündemdeki sıralama ile Genel Kurulun çalışma saatlerinin yeniden düzenlenmesine; (11/19, 11/16 ve 11/17) esas numaralı gensoru önergelerinin gündeme alınıp alınmayacağı hususundaki görüşmelerin, Genel Kurulun 13 Kasım 2012 Salı günkü birleşiminde yapılmasına; bu birleşimde sözlü soruların görüşülmemesine; (11/15, 11/18, 11/20 ve 11/21) esas numaralı gensoru önergelerinin gündeme alınıp alınmayacağı hususundaki görüşmelerin, 14 Kasım 2011 Çarşamba günkü birleşiminde yapılmasına; 338 sıra sayılı Kanun Tasarısı’nın temel kanun olarak bölümler hâlinde görüşülmesine ilişkin önerisi </w:t>
      </w:r>
      <w:r w:rsidRPr="009C5D80">
        <w:rPr>
          <w:sz w:val="18"/>
          <w:szCs w:val="18"/>
        </w:rPr>
        <w:t>(Devam)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AK PARTİ grup önerisini oylarınıza sunuyorum: Kabul edenler… Kabul etmeyenler… Öneri kabul edilmiştir.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İç Tüzük’ün 37’nci maddesine göre verilmiş bir doğrudan gündeme alınma önergesi vardır, okutup işleme alacağım ve oylarınıza sunacağım.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Okutuyorum: </w:t>
      </w:r>
    </w:p>
    <w:p w:rsidRPr="009C5D80" w:rsidR="00020296" w:rsidP="009C5D80" w:rsidRDefault="00020296">
      <w:pPr>
        <w:tabs>
          <w:tab w:val="center" w:pos="5100"/>
        </w:tabs>
        <w:ind w:left="80" w:right="60" w:firstLine="760"/>
        <w:jc w:val="both"/>
        <w:rPr>
          <w:noProof/>
          <w:sz w:val="18"/>
          <w:szCs w:val="18"/>
        </w:rPr>
      </w:pPr>
      <w:r w:rsidRPr="009C5D80">
        <w:rPr>
          <w:noProof/>
          <w:sz w:val="18"/>
          <w:szCs w:val="18"/>
        </w:rPr>
        <w:t>V.- BAŞKANLIĞIN GENEL KURULA SUNUŞLARI (Devam)</w:t>
      </w:r>
    </w:p>
    <w:p w:rsidRPr="009C5D80" w:rsidR="00020296" w:rsidP="009C5D80" w:rsidRDefault="00020296">
      <w:pPr>
        <w:ind w:left="20" w:right="60" w:firstLine="820"/>
        <w:jc w:val="both"/>
        <w:rPr>
          <w:bCs/>
          <w:noProof/>
          <w:sz w:val="18"/>
          <w:szCs w:val="18"/>
        </w:rPr>
      </w:pPr>
      <w:r w:rsidRPr="009C5D80">
        <w:rPr>
          <w:bCs/>
          <w:noProof/>
          <w:sz w:val="18"/>
          <w:szCs w:val="18"/>
        </w:rPr>
        <w:t>D) Önergeler</w:t>
      </w:r>
    </w:p>
    <w:p w:rsidRPr="009C5D80" w:rsidR="006E4061" w:rsidP="009C5D80" w:rsidRDefault="00020296">
      <w:pPr>
        <w:ind w:left="20" w:right="60" w:firstLine="820"/>
        <w:jc w:val="both"/>
        <w:rPr>
          <w:rFonts w:ascii="Comic Sans MS" w:hAnsi="Comic Sans MS"/>
          <w:color w:val="215868"/>
          <w:spacing w:val="24"/>
          <w:sz w:val="18"/>
          <w:szCs w:val="18"/>
        </w:rPr>
      </w:pPr>
      <w:r w:rsidRPr="009C5D80">
        <w:rPr>
          <w:noProof/>
          <w:sz w:val="18"/>
          <w:szCs w:val="18"/>
        </w:rPr>
        <w:t xml:space="preserve">1.- İstanbul </w:t>
      </w:r>
      <w:r w:rsidRPr="009C5D80">
        <w:rPr>
          <w:sz w:val="18"/>
          <w:szCs w:val="18"/>
        </w:rPr>
        <w:t xml:space="preserve">Milletvekili </w:t>
      </w:r>
      <w:r w:rsidRPr="009C5D80">
        <w:rPr>
          <w:noProof/>
          <w:sz w:val="18"/>
          <w:szCs w:val="18"/>
        </w:rPr>
        <w:t xml:space="preserve">Umut Oran’ın, </w:t>
      </w:r>
      <w:r w:rsidRPr="009C5D80">
        <w:rPr>
          <w:sz w:val="18"/>
          <w:szCs w:val="18"/>
        </w:rPr>
        <w:t xml:space="preserve">(2/303) esas numaralı </w:t>
      </w:r>
      <w:r w:rsidRPr="009C5D80">
        <w:rPr>
          <w:noProof/>
          <w:sz w:val="18"/>
          <w:szCs w:val="18"/>
        </w:rPr>
        <w:t xml:space="preserve">13/06/1952 tarihli ve 5953 sayılı Basın Mesleğinde Çalışanlarla Çalıştıranlar Arasındaki Münasebetlerin Tanzimi Hakkında Kanun ile Bazı Kanunlarda Değişiklik Yapılmasına İlişkin </w:t>
      </w:r>
      <w:r w:rsidRPr="009C5D80">
        <w:rPr>
          <w:sz w:val="18"/>
          <w:szCs w:val="18"/>
        </w:rPr>
        <w:t>Kanun Teklifi’nin doğrudan gündeme alınmasına ili</w:t>
      </w:r>
      <w:r w:rsidRPr="009C5D80">
        <w:rPr>
          <w:sz w:val="18"/>
          <w:szCs w:val="18"/>
        </w:rPr>
        <w:t>ş</w:t>
      </w:r>
      <w:r w:rsidRPr="009C5D80">
        <w:rPr>
          <w:sz w:val="18"/>
          <w:szCs w:val="18"/>
        </w:rPr>
        <w:t>kin önergesi (4/69)</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Türkiye Büyük Millet Meclisi Başkanlığına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(2/303) esas numaralı kanun teklifim, Başkanlığınızca komisyona havale edildiği tarihten itibaren 45 gün geçtiği halde ilgili komisyonca görüşülüp sonuçlandırılmamıştır.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Türkiye Büyük Millet Meclisi İçtüzüğü’nün 37. Maddesi uyarınca kanun teklifimin doğrudan Genel Kurul gündemine alınması için gereğini arz ve talep ederim. 12.03.2012 </w:t>
      </w:r>
    </w:p>
    <w:p w:rsidRPr="009C5D80" w:rsidR="006E4061" w:rsidP="009C5D80" w:rsidRDefault="006E4061">
      <w:pPr>
        <w:pStyle w:val="Metinstil"/>
        <w:tabs>
          <w:tab w:val="center" w:pos="7371"/>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Umut Oran </w:t>
      </w:r>
    </w:p>
    <w:p w:rsidRPr="009C5D80" w:rsidR="006E4061" w:rsidP="009C5D80" w:rsidRDefault="006E4061">
      <w:pPr>
        <w:pStyle w:val="Metinstil"/>
        <w:tabs>
          <w:tab w:val="center" w:pos="7371"/>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İstanbul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Teklif sahibi Umut Oran, İstanbul Milletvekili… (CHP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UMUT ORAN (İstanbul) – Sayın Başkan, sayın milletvekilleri; hepinizi saygıyla selamlıyorum.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Konumuz basın özgürlüğü, basın haklarıyla ilgili ama maalesef bu akşam, bu dönem Parlamentoda canlı yayında bunu halkımız izleyemiyor. Böyle bir yasakla karşı karşıyayız.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Yine, maalesef, bu yasa </w:t>
      </w:r>
      <w:r w:rsidRPr="009C5D80" w:rsidR="00D87B85">
        <w:rPr>
          <w:rFonts w:ascii="Comic Sans MS" w:hAnsi="Comic Sans MS"/>
          <w:color w:val="215868"/>
          <w:spacing w:val="24"/>
          <w:sz w:val="18"/>
          <w:szCs w:val="18"/>
        </w:rPr>
        <w:t xml:space="preserve">teklifini </w:t>
      </w:r>
      <w:r w:rsidRPr="009C5D80">
        <w:rPr>
          <w:rFonts w:ascii="Comic Sans MS" w:hAnsi="Comic Sans MS"/>
          <w:color w:val="215868"/>
          <w:spacing w:val="24"/>
          <w:sz w:val="18"/>
          <w:szCs w:val="18"/>
        </w:rPr>
        <w:t>Parlamentoya vereli</w:t>
      </w:r>
      <w:r w:rsidRPr="009C5D80" w:rsidR="00507945">
        <w:rPr>
          <w:rFonts w:ascii="Comic Sans MS" w:hAnsi="Comic Sans MS"/>
          <w:color w:val="215868"/>
          <w:spacing w:val="24"/>
          <w:sz w:val="18"/>
          <w:szCs w:val="18"/>
        </w:rPr>
        <w:t xml:space="preserve"> yaklaşık</w:t>
      </w:r>
      <w:r w:rsidRPr="009C5D80">
        <w:rPr>
          <w:rFonts w:ascii="Comic Sans MS" w:hAnsi="Comic Sans MS"/>
          <w:color w:val="215868"/>
          <w:spacing w:val="24"/>
          <w:sz w:val="18"/>
          <w:szCs w:val="18"/>
        </w:rPr>
        <w:t xml:space="preserve"> bir yıl olmuş. Bir yıl sonra bu yasayı gündeme getirme imkânı, maalesef, elde ediyoruz. Bu da sizlerin takdirlerine.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Dün bu konuyla il</w:t>
      </w:r>
      <w:r w:rsidRPr="009C5D80" w:rsidR="008E0968">
        <w:rPr>
          <w:rFonts w:ascii="Comic Sans MS" w:hAnsi="Comic Sans MS"/>
          <w:color w:val="215868"/>
          <w:spacing w:val="24"/>
          <w:sz w:val="18"/>
          <w:szCs w:val="18"/>
        </w:rPr>
        <w:t>gili biliyorsunuz, İstanbul’da G</w:t>
      </w:r>
      <w:r w:rsidRPr="009C5D80">
        <w:rPr>
          <w:rFonts w:ascii="Comic Sans MS" w:hAnsi="Comic Sans MS"/>
          <w:color w:val="215868"/>
          <w:spacing w:val="24"/>
          <w:sz w:val="18"/>
          <w:szCs w:val="18"/>
        </w:rPr>
        <w:t xml:space="preserve">azetecilere Özgürlük Platformu bir yürüyüş yaptı. Bu Platform ne istedi dün? Sokaklarda, meydanlarda ne söyledi? Özgür bir çalışma ortamı istiyorlar ve basın üzerindeki baskıların, basın üzerindeki yasakların kaldırılmasını talep ettiler çünkü bugün gazeteciler, bu mesleği icra edenler her yönden, her yandan baskı altında âdeta abluka altında mesleklerini icra ediyorlar. </w:t>
      </w:r>
    </w:p>
    <w:p w:rsidRPr="009C5D80" w:rsidR="006E4061" w:rsidP="009C5D80" w:rsidRDefault="00AE717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Başbakan, p</w:t>
      </w:r>
      <w:r w:rsidRPr="009C5D80" w:rsidR="006E4061">
        <w:rPr>
          <w:rFonts w:ascii="Comic Sans MS" w:hAnsi="Comic Sans MS"/>
          <w:color w:val="215868"/>
          <w:spacing w:val="24"/>
          <w:sz w:val="18"/>
          <w:szCs w:val="18"/>
        </w:rPr>
        <w:t>azar günü toplantıda “Kendilerinin de özgürlükleri söz konusu olduğunda demokrat olanlar konu başkalarına geldiği zaman yasakçı oluyorlar.” dedi. Esasında Başbakan bu sözleriyle tam da kendisi</w:t>
      </w:r>
      <w:r w:rsidRPr="009C5D80">
        <w:rPr>
          <w:rFonts w:ascii="Comic Sans MS" w:hAnsi="Comic Sans MS"/>
          <w:color w:val="215868"/>
          <w:spacing w:val="24"/>
          <w:sz w:val="18"/>
          <w:szCs w:val="18"/>
        </w:rPr>
        <w:t>ni</w:t>
      </w:r>
      <w:r w:rsidRPr="009C5D80" w:rsidR="006E4061">
        <w:rPr>
          <w:rFonts w:ascii="Comic Sans MS" w:hAnsi="Comic Sans MS"/>
          <w:color w:val="215868"/>
          <w:spacing w:val="24"/>
          <w:sz w:val="18"/>
          <w:szCs w:val="18"/>
        </w:rPr>
        <w:t xml:space="preserve"> işaret etti. Şimdi, baktığımız zaman on sene evvel, on bir sene evvel seçim bildirgesinde iktidar partisinin “üç y” vardı: Yasaklar, yolsuzluklar ve yoksulluk vardı.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Bakın, o yasaklarla ilgili mücadelede şu son bir iki aya baktığımız zaman gaziler ve şehit aileleri barış için toplantı talep ettiler, miting talep ettiler müsaade edilmedi. Halk, cumhuriyet mitinginde</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Cumhuriyet Bayramı’nda meydanda, birinci Parlamentoda, Ulus Meydanı</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nda kutlamak istedi</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maalesef kabul edilmedi.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öğrenciler parasız eğitim talep ediyorlar, tutuklanıyorlar. İşte orada kamu çalışanları, Türk Hava Yolları baktığınız zaman grev talep ediyorlar, onlara da grev yasaklanıyor.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Hatay’da</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orada yaşayan yurttaşlarımız bir şekilde barışla ilgili seslerini duyurmak istiyor, ona izin verilmiyor ve bu yasaklar sonunda</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özel yetkili mahkemeler</w:t>
      </w:r>
      <w:r w:rsidRPr="009C5D80" w:rsidR="00AE7179">
        <w:rPr>
          <w:rFonts w:ascii="Comic Sans MS" w:hAnsi="Comic Sans MS"/>
          <w:color w:val="215868"/>
          <w:spacing w:val="24"/>
          <w:sz w:val="18"/>
          <w:szCs w:val="18"/>
        </w:rPr>
        <w:t xml:space="preserve"> sonunda</w:t>
      </w:r>
      <w:r w:rsidRPr="009C5D80">
        <w:rPr>
          <w:rFonts w:ascii="Comic Sans MS" w:hAnsi="Comic Sans MS"/>
          <w:color w:val="215868"/>
          <w:spacing w:val="24"/>
          <w:sz w:val="18"/>
          <w:szCs w:val="18"/>
        </w:rPr>
        <w:t xml:space="preserve"> öyle bir hâle geldi ki Türkiye</w:t>
      </w:r>
      <w:r w:rsidRPr="009C5D80" w:rsidR="00AE717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bakın, bugün Türkiye’nin -Hükûmetin de beraber görev yapmış olduğu- 26’ncı Genelkurmay Başkanı sanık, eli kanlı PKK yöneticisi bugün tanık. İşte yasakların getirdiği Türkiye’nin bugün yargısı, hukuku bu hâle geldi.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biz bu yasada baktığınız zaman, bugün şu anda teklif etmiş olduğumuz bu yasada ne talep ediyoruz? Diyoruz ki: Gazetecilere sendika zorunluluğu getirilsin. Bilmiyorum, buna itiraz ediyor musunuz?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Diyoruz ki: Stajyer gazeteciler en azından özlük haklarına sahip olsunlar. Buna, bilmiyorum, itiraz ediyor musunuz?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Yine sizlerin kaldırmış olduğu 2008 yılında, yıpranma payının tekrardan getirilmesi. Buna itiraz ediyor musunuz, bilmiyorum.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Ve diyoruz ki, burası çok önemli: Medya patronlarının kamu ihalelerine doğrudan veya dolaylı olarak girmemeleri gerekiyor. Siyasetle ticaretin birbiriyle ilişki kurmamaları gerekiyor. Bilmiyorum, bunu kabul ediyor musunuz?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Yine diyoruz ki: 22 milyon, 23 milyonun o mecrada yer aldığı İnternet gazeteciliği bir yasal statüye sahip olsun. Bilmiyorum, bunu kabul ediyor musunuz?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Şimdi, değerli milletvekilleri, örgütlü basın demek, özgür ba</w:t>
      </w:r>
      <w:r w:rsidRPr="009C5D80" w:rsidR="00AE7179">
        <w:rPr>
          <w:rFonts w:ascii="Comic Sans MS" w:hAnsi="Comic Sans MS"/>
          <w:color w:val="215868"/>
          <w:spacing w:val="24"/>
          <w:sz w:val="18"/>
          <w:szCs w:val="18"/>
        </w:rPr>
        <w:t>sın demek. Özgür basın demek de</w:t>
      </w:r>
      <w:r w:rsidRPr="009C5D80">
        <w:rPr>
          <w:rFonts w:ascii="Comic Sans MS" w:hAnsi="Comic Sans MS"/>
          <w:color w:val="215868"/>
          <w:spacing w:val="24"/>
          <w:sz w:val="18"/>
          <w:szCs w:val="18"/>
        </w:rPr>
        <w:t xml:space="preserve"> özgür Türkiye demek. Bizim istediğimiz, bizim talep ettiğimiz bu.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Hadi gelin, ileri demokrasi diyorsak, daha çok demokrasi diyorsak</w:t>
      </w:r>
      <w:r w:rsidRPr="009C5D80" w:rsidR="00AE7179">
        <w:rPr>
          <w:rFonts w:ascii="Comic Sans MS" w:hAnsi="Comic Sans MS"/>
          <w:color w:val="215868"/>
          <w:spacing w:val="24"/>
          <w:sz w:val="18"/>
          <w:szCs w:val="18"/>
        </w:rPr>
        <w:t>, daha çok özgürlükler diyorsak</w:t>
      </w:r>
      <w:r w:rsidRPr="009C5D80">
        <w:rPr>
          <w:rFonts w:ascii="Comic Sans MS" w:hAnsi="Comic Sans MS"/>
          <w:color w:val="215868"/>
          <w:spacing w:val="24"/>
          <w:sz w:val="18"/>
          <w:szCs w:val="18"/>
        </w:rPr>
        <w:t xml:space="preserve"> bu basın özgürlüğüyle ilgili yasayı hep beraber kabul edelim.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Hepinize saygılar sunuyorum. (CHP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bir milletvekili adına Oktay Ekşi, İstanbul Milletvekili. (CHP sıralarından alkışlar)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 Genel Kurulda uğultu var.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OSMAN OKTAY EKŞİ (İstanbul) – Sayın Başkan, saygıdeğer milletvekilleri; Sayın Umut Oran aslında medya dünyamızın ve medya dünyamızdan şikâyet eden insanların ortaya koyduğu meselelerin özüne taalluk eden bir öneride bulunmuştu. Huzurunuza bu önerinin kabul edilmesi  talebiyle geldi.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Tabloya baktığım zaman, itiraf edeyim ki, ne kadar ben 2 kere 2’nin 4 olduğunu söylesem de, ne kadar Umut Oran veya başka bir arkadaş bunu ifade etse de, bazı arkadaşlarımın buna ön yargıyla bakıp kabul etmeyeceklerini hissediyorum ama yine de umutlu olmak niyetiyle sizlerin birkaç dakikanızı almak niyetindeyim.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Sevgili dostlarım, medya dünyasından şikâyet etme, gazetecilerden şikâyet etme, özellikle iktidar dünyasının öteden beri bilinen, kendi açısından bakınca da haklı olduğu yer yer kabul edilebilecek olan bir husustur. Buna karşın bu şikâyetin ortadan kalkmasını veya en azından asgari düzeye inmesini sağlayacak tedbiri almak, yine siyasi iktidarın özellikle borcu olmak gerekir. Ne var ki sadece sizin iktidarınızdan söz etmiyorum, sizden önceki iktidarlardan, hatta daha da açık ifade etmem gerekirse, ta Ceride-i Havadis gazetesinin yayınlandığı 1840 tarihinden bu yana siyasi iktidarlar, Sayın Umut Oran’ın huzurunuza getirdiği ve benim de ayrıca bir vesileyle öneri olarak Meclise takdim ettiğim bu konu üzerine eğilmiş değildir.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Bir istisnayı ifade etmeden kendimi söze devamda haklı hissetmem. O istisna 1952 yılında Demokrat Parti İktidarı tarafından bu meseleye ilk defa el atılmış olması ve arkasından da 27 Mayısı takip eden dönemde Millî Birlik Komitesinin 212 sayılı Yasa’yı çıkararak yine bu konuya değinmiş olmasıdır. Ancak sözünü ettiğim iki yasa da maalesef uygulanmış değildir. İki yasanın da temel unsuru gazetecilere güven içinde, güvence içinde sendikal hakları vererek yazılı sözleşme yapmak suretiyle iş yerinde görev yapma imkânı veren yasalardır. Bu yasaların önemi gazetecilik gibi çok cazip olan mesleğin kaliteli elemanlarla dolmasına, o elemanların çoğalmasına imkân verme amacıdır. Maalesef, sözünü ettiğim iki yasanın da dönemin siyasi iktidarları tarafından uygulanmaması, sahip çıkılmaması sonuçta çok yetenekli gençlerin gazeteciliğe belirli bir süre girip kısa sürede terk etmelerine ve daha sonra da kalitesi düşük elemanların meslekte yoğunluk kazanmasına yol açmakta oluşudur. Bunun birinci derecede müsebbibi doğrudan doğruya dönemin siyasi iktidarlarıdır ve üzgünüm ki bu dönem için de sizin iktidarınızdır.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s="Arial"/>
          <w:color w:val="215868"/>
          <w:sz w:val="18"/>
          <w:szCs w:val="18"/>
        </w:rPr>
      </w:pPr>
      <w:r w:rsidRPr="009C5D80">
        <w:rPr>
          <w:rFonts w:ascii="Comic Sans MS" w:hAnsi="Comic Sans MS"/>
          <w:color w:val="215868"/>
          <w:spacing w:val="24"/>
          <w:sz w:val="18"/>
          <w:szCs w:val="18"/>
        </w:rPr>
        <w:t xml:space="preserve">Sevgili dostlarım, sadece gazetecilerle ilgili bu 212 sayılı yasanın tekrar yürürlüğe girmesi, aslında yürürlükte fakat uygulanabilir hâle gelmesi birinci derecede önemli olduğu gibi bir de yine siyasi iktidarınız, gazetecilere olan sanıyorum ki açık düşmanca duyguları nedeniyle gazetecilerin yıpranma payını da bildiğiniz gibi 2008 tarihinde onların elinden almıştır. Geçen nisan ayında Sayın Bakana bu konuyla ilgili çalışmalar olup olmadığına ilişkin bir soruyu huzurunuzda sordum. Bendenize bir bilimsel heyetin konuyla meşgul olduğunu söyledi. Bilimsel heyet o tarihten bu tarihe sadece iki cümlelik bir yasa tasarısının yahut yasadaki tadilatın hakkından gelemedi. Tabii, böyle bir şey yoksa aziz dostlarım, aslında siyasi iktidarın, sizin iktidarınızın konuya samimiyetle bakmamış olması ve gazetecileri -üzgünüm ama- düşman telakki etmesidir. </w:t>
      </w:r>
      <w:r w:rsidRPr="009C5D80">
        <w:rPr>
          <w:rFonts w:ascii="Comic Sans MS" w:hAnsi="Comic Sans MS" w:cs="Arial"/>
          <w:color w:val="215868"/>
          <w:sz w:val="18"/>
          <w:szCs w:val="18"/>
        </w:rPr>
        <w:t xml:space="preserve">Umarım bu telakki değişir ve umarım doğru bir çizgiye siyasi iktidarınız kavuşur. </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 xml:space="preserve">Saygılar sunuyorum. (CHP sıralarından alkışlar) </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Teşekkür ediyorum.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Önergeyi oylarınıza sunuyorum: Kabul edenler... Kabul etmeyenler... Önerge kabul edilmemiştir.</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Alınan karar gereğince sözlü soru önergelerini ve diğer denetim konularını görüşmüyor ve gündemin “Kanun Tasarı ve Teklifleri ile Komisyonlardan Gelen Diğer İşler” kısmına geçiyoruz.</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1’inci sırada yer alan, Adalet ve Kalkınma Partisi grup başkan vekilleri…</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Sayın Başkanım, bu konuda alınan karar yok. Daha önce belirlenmiş gündem var. Bugün alınan bir karar söz konusu değil yani bugünle ilgili alınmış bir karar söz konusu değil.</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AHMET AYDIN (Adıyaman) – Grup önerisi geçti efendim.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 xml:space="preserve">OKTAY VURAL (İzmir) – Hayır, bugünle, 6’sıyla ilgili bir karar yok. </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EMİNE ÜLKER TARHAN (Ankara) – Sayın Başkan, 7’sine ilişkin orada bir karar var ve zaman bakımından bu yasanın görüşülmesine imkân yok çünkü ona ilişkin alınmış bir karar yok.</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Sayın Tarhan, anlaşılmıyor sesiniz efendim, lütfen sisteme girer misiniz, sesinizi duyamıyoruz buradan.</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“Alınan karar” dediniz de yok öyle bir karar, bugün alınan bir karar yok.</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NURETTİN CANİKLİ (Giresun) – Sayın Başkanım, bugünle ilgili…</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Bir karar yok.</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 xml:space="preserve">NURETTİN CANİKLİ (Giresun) – Hayır, var. </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Bugün yok.</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NURETTİN CANİKLİ (Giresun) – Hayır, geçen haftadan kalan 24.00’e kadar çalışma kararı var. Bu sıraya göre devam eder yani normal sıraya göre çalışılır.</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Yani mevcut, alınan karar değil.</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EMİNE ÜLKER TARHAN (Ankara) – Sayın Başkan, temel yasa olarak görüşülmesine ilişkin alınmış bir karar yok, böyle bir karar görmüyorum ben. Zaman bakımından görüşme yapılamaz. Buna ilişkin usul tartışması açılmasını öneriyorum.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NURETTİN CANİKLİ (Giresun) – Genel hükümlere göre görüşme yapacağız Sayın Başkanım, bu sıraya göre.</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“Alınan karar” dediniz efendim.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EMİNE ÜLKER TARHAN (Ankara) – Alı</w:t>
      </w:r>
      <w:r w:rsidRPr="009C5D80" w:rsidR="00B839CD">
        <w:rPr>
          <w:rFonts w:ascii="Comic Sans MS" w:hAnsi="Comic Sans MS" w:cs="Arial"/>
          <w:color w:val="215868"/>
          <w:sz w:val="18"/>
          <w:szCs w:val="18"/>
        </w:rPr>
        <w:t>nmış bir karar yok Sayın Başkan</w:t>
      </w:r>
      <w:r w:rsidRPr="009C5D80">
        <w:rPr>
          <w:rFonts w:ascii="Comic Sans MS" w:hAnsi="Comic Sans MS" w:cs="Arial"/>
          <w:color w:val="215868"/>
          <w:sz w:val="18"/>
          <w:szCs w:val="18"/>
        </w:rPr>
        <w:t xml:space="preserve"> bu konuda.</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OKTAY VURAL (İzmir) – Bugün alınan bir karar yok.</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NURETTİN CANİKLİ (Giresun) – Geçen hafta alınan…</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Tamam, cevap veriyorum…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MAHMUT TANAL (İstanbul) – Sayın Başkan, toplu karar alınmaz, günlük karar alınır.</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Bir saniye Beyefendi… Bir saniye Sayın Vekilim…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30/10/2012 tarihli 13’üncü Birleşimde kabul edilen karar: “6 ve 7 Kasım 2012 Salı ve Çarşamba günü birleşimlerinde sözlü sorular ve diğer denetim konularının görüşülmeyerek gündemin “Kanun Tasarı ve Teklifleri ile Komisyonlardan Gelen Diğer İşler” kısmında yer alan işlerin görüşülmesi…”</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EMİNE ÜLKER TARHAN (Ankara) – Gündemde var mı bu 338 Sayın Başkan?</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Evet efendim.</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EMİNE ÜLKER TARHAN (Ankara) – Hayır Sayın Başkan.</w:t>
      </w:r>
    </w:p>
    <w:p w:rsidRPr="009C5D80" w:rsidR="006E4061" w:rsidP="009C5D80" w:rsidRDefault="006E4061">
      <w:pPr>
        <w:pStyle w:val="Metinstil"/>
        <w:suppressAutoHyphens/>
        <w:spacing w:line="240" w:lineRule="auto"/>
        <w:ind w:left="0" w:firstLine="851"/>
        <w:rPr>
          <w:rFonts w:ascii="Comic Sans MS" w:hAnsi="Comic Sans MS" w:cs="Arial"/>
          <w:color w:val="215868"/>
          <w:sz w:val="18"/>
          <w:szCs w:val="18"/>
        </w:rPr>
      </w:pPr>
      <w:r w:rsidRPr="009C5D80">
        <w:rPr>
          <w:rFonts w:ascii="Comic Sans MS" w:hAnsi="Comic Sans MS" w:cs="Arial"/>
          <w:color w:val="215868"/>
          <w:sz w:val="18"/>
          <w:szCs w:val="18"/>
        </w:rPr>
        <w:t>BAŞKAN – İç kapağında var efendim.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siz “Alınan karar gereğince.” dediniz, bu gündem daha önceden belirlenmiş onu ifade ediyorum, değil mi? Bugün alınan bir karar yok yani.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Evet, iç kapağında var gündemin.</w:t>
      </w:r>
      <w:r w:rsidRPr="009C5D80" w:rsidR="00230CDD">
        <w:rPr>
          <w:rFonts w:ascii="Comic Sans MS" w:hAnsi="Comic Sans MS"/>
          <w:color w:val="215868"/>
          <w:spacing w:val="24"/>
          <w:sz w:val="18"/>
          <w:szCs w:val="18"/>
        </w:rPr>
        <w:t xml:space="preserve"> Daha önce bir karar alınmış bir kara var Sayın Vural.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Hayır, onun üzerine alınmış bir başka karar var.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sözlü soruların ve denetim konularının görüşülmemesiyle ilgili daha önce alınmış bir karar var.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Evet, gündemin iç sayfasında var efendim, onu okuyorum ben.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bugünkü kararla ilgili değil bu.</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Hayır, bugünkü kararla ilgili değil, 30/12/2012 tarihinde…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Bugün alınmış bir karar var Sayın Başkan.</w:t>
      </w:r>
    </w:p>
    <w:p w:rsidRPr="009C5D80" w:rsidR="006E4061" w:rsidP="009C5D80" w:rsidRDefault="00230CDD">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13’üncü B</w:t>
      </w:r>
      <w:r w:rsidRPr="009C5D80" w:rsidR="006E4061">
        <w:rPr>
          <w:rFonts w:ascii="Comic Sans MS" w:hAnsi="Comic Sans MS"/>
          <w:color w:val="215868"/>
          <w:spacing w:val="24"/>
          <w:sz w:val="18"/>
          <w:szCs w:val="18"/>
        </w:rPr>
        <w:t xml:space="preserve">irleşimde kabul edilen bir kararı okudum efendim.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9C5D80" w:rsidR="00230CDD" w:rsidP="009C5D80" w:rsidRDefault="00230CDD">
      <w:pPr>
        <w:pStyle w:val="zetmetin"/>
        <w:spacing w:line="240" w:lineRule="auto"/>
        <w:rPr>
          <w:noProof w:val="0"/>
          <w:sz w:val="18"/>
          <w:szCs w:val="18"/>
        </w:rPr>
      </w:pPr>
      <w:r w:rsidRPr="009C5D80">
        <w:rPr>
          <w:noProof w:val="0"/>
          <w:sz w:val="18"/>
          <w:szCs w:val="18"/>
        </w:rPr>
        <w:t>X.- KANUN TASARI VE TEKLİFLERİ İLE KOMİSYONLARDAN GELEN DİĞER İŞLER</w:t>
      </w:r>
    </w:p>
    <w:p w:rsidRPr="009C5D80" w:rsidR="00230CDD" w:rsidP="009C5D80" w:rsidRDefault="00230CDD">
      <w:pPr>
        <w:pStyle w:val="zetmetin"/>
        <w:spacing w:line="240" w:lineRule="auto"/>
        <w:rPr>
          <w:noProof w:val="0"/>
          <w:sz w:val="18"/>
          <w:szCs w:val="18"/>
        </w:rPr>
      </w:pPr>
      <w:r w:rsidRPr="009C5D80">
        <w:rPr>
          <w:noProof w:val="0"/>
          <w:sz w:val="18"/>
          <w:szCs w:val="18"/>
        </w:rPr>
        <w:t>A) Kanun Tasarı ve Teklifleri</w:t>
      </w:r>
    </w:p>
    <w:p w:rsidRPr="009C5D80" w:rsidR="00230CDD" w:rsidP="009C5D80" w:rsidRDefault="00230CDD">
      <w:pPr>
        <w:pStyle w:val="zetmetin"/>
        <w:spacing w:line="240" w:lineRule="auto"/>
        <w:rPr>
          <w:noProof w:val="0"/>
          <w:sz w:val="18"/>
          <w:szCs w:val="18"/>
        </w:rPr>
      </w:pPr>
      <w:r w:rsidRPr="009C5D80">
        <w:rPr>
          <w:noProof w:val="0"/>
          <w:sz w:val="18"/>
          <w:szCs w:val="18"/>
        </w:rPr>
        <w:t>1.- Adalet ve Kalkınma Partisi Grup Başkanvekilleri İstanbul Milletvekili Ayşe Nur Bahçekapılı, Kayseri Milletvekili Must</w:t>
      </w:r>
      <w:r w:rsidRPr="009C5D80">
        <w:rPr>
          <w:noProof w:val="0"/>
          <w:sz w:val="18"/>
          <w:szCs w:val="18"/>
        </w:rPr>
        <w:t>a</w:t>
      </w:r>
      <w:r w:rsidRPr="009C5D80">
        <w:rPr>
          <w:noProof w:val="0"/>
          <w:sz w:val="18"/>
          <w:szCs w:val="18"/>
        </w:rPr>
        <w:t>fa Elitaş, Giresun Milletvekili Nurettin Canikli, Kahramanmaraş Mi</w:t>
      </w:r>
      <w:r w:rsidRPr="009C5D80">
        <w:rPr>
          <w:noProof w:val="0"/>
          <w:sz w:val="18"/>
          <w:szCs w:val="18"/>
        </w:rPr>
        <w:t>l</w:t>
      </w:r>
      <w:r w:rsidRPr="009C5D80">
        <w:rPr>
          <w:noProof w:val="0"/>
          <w:sz w:val="18"/>
          <w:szCs w:val="18"/>
        </w:rPr>
        <w:t>letvekili Mahir Ünal ve Adıyaman Milletvekili Ahmet Aydın’ın; Türkiye Büyük Millet Meclisi İçt</w:t>
      </w:r>
      <w:r w:rsidRPr="009C5D80">
        <w:rPr>
          <w:noProof w:val="0"/>
          <w:sz w:val="18"/>
          <w:szCs w:val="18"/>
        </w:rPr>
        <w:t>ü</w:t>
      </w:r>
      <w:r w:rsidRPr="009C5D80">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9C5D80">
        <w:rPr>
          <w:noProof w:val="0"/>
          <w:sz w:val="18"/>
          <w:szCs w:val="18"/>
        </w:rPr>
        <w:t>a</w:t>
      </w:r>
      <w:r w:rsidRPr="009C5D80">
        <w:rPr>
          <w:noProof w:val="0"/>
          <w:sz w:val="18"/>
          <w:szCs w:val="18"/>
        </w:rPr>
        <w:t>sa Komisyonu Raporu (2/242, 2/80) (S. Sayısı: 156)</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–Komisyon? Yok.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Ertelenmiştir.</w:t>
      </w:r>
    </w:p>
    <w:p w:rsidRPr="009C5D80" w:rsidR="006E4061" w:rsidP="009C5D80" w:rsidRDefault="00230CDD">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2’</w:t>
      </w:r>
      <w:r w:rsidRPr="009C5D80" w:rsidR="006E4061">
        <w:rPr>
          <w:rFonts w:ascii="Comic Sans MS" w:hAnsi="Comic Sans MS"/>
          <w:color w:val="215868"/>
          <w:spacing w:val="24"/>
          <w:sz w:val="18"/>
          <w:szCs w:val="18"/>
        </w:rPr>
        <w:t>nci sırada yer alan, Devlet Sırrı Kanun Tasarısı ve Avrupa Birliği Uyum Komisyonu ile Adalet Komisyonu raporlarının görüşmelerine kaldığımız yerden devam edeceğiz.</w:t>
      </w:r>
    </w:p>
    <w:p w:rsidRPr="009C5D80" w:rsidR="00230CDD" w:rsidP="009C5D80" w:rsidRDefault="00230CDD">
      <w:pPr>
        <w:ind w:firstLine="851"/>
        <w:jc w:val="both"/>
        <w:rPr>
          <w:sz w:val="18"/>
          <w:szCs w:val="18"/>
        </w:rPr>
      </w:pPr>
      <w:r w:rsidRPr="009C5D80">
        <w:rPr>
          <w:sz w:val="18"/>
          <w:szCs w:val="18"/>
        </w:rPr>
        <w:t>2.- Devlet Sırrı Kanunu Tasarısı ve Avrupa Birliği Uyum Komisyonu ile Adalet Komisyonu Raporları (1/484) (S. Sayısı: 287)</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Komisyon? Yok.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Ertelenmiştir.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Niye çalışmıyor bu komisyonlar? Milletten para</w:t>
      </w:r>
      <w:r w:rsidRPr="009C5D80" w:rsidR="00230CDD">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230CDD">
        <w:rPr>
          <w:rFonts w:ascii="Comic Sans MS" w:hAnsi="Comic Sans MS"/>
          <w:color w:val="215868"/>
          <w:spacing w:val="24"/>
          <w:sz w:val="18"/>
          <w:szCs w:val="18"/>
        </w:rPr>
        <w:t xml:space="preserve">maaş </w:t>
      </w:r>
      <w:r w:rsidRPr="009C5D80">
        <w:rPr>
          <w:rFonts w:ascii="Comic Sans MS" w:hAnsi="Comic Sans MS"/>
          <w:color w:val="215868"/>
          <w:spacing w:val="24"/>
          <w:sz w:val="18"/>
          <w:szCs w:val="18"/>
        </w:rPr>
        <w:t>alıyorsunuz ama çalışmıyorsunuz.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3’üncü sırada yer alan, Finansal Kiralama, Faktoring ve Finansman Şirketleri Kanunu Tasarısı ile Plan ve Bütçe Komisyonu Raporu’nun görüşmelerine kaldığımız yerden devam edeceğiz.</w:t>
      </w:r>
    </w:p>
    <w:p w:rsidRPr="009C5D80" w:rsidR="00D11494" w:rsidP="009C5D80" w:rsidRDefault="00D11494">
      <w:pPr>
        <w:ind w:left="20" w:right="60" w:firstLine="820"/>
        <w:jc w:val="both"/>
        <w:rPr>
          <w:sz w:val="18"/>
          <w:szCs w:val="18"/>
        </w:rPr>
      </w:pPr>
      <w:r w:rsidRPr="009C5D80">
        <w:rPr>
          <w:sz w:val="18"/>
          <w:szCs w:val="18"/>
        </w:rPr>
        <w:t>3.- Finansal Kiralama, Faktoring ve Finansman Şirketleri Kanunu Tasarısı ile Plan ve Bütçe Komisyonu Raporu (1/601) (S. Sayısı: 239)</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Komisyon? Yok.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çalışmıyorlar. Nerede bu komisyon başkanları Sayın Başkan?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Efendim?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Nerede? Çalışmıyorlar…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Bilemiyorum efendim.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Komisyon? Yok.</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Ertelenmiştir.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Neredeler ya? Nerede? Burada oturuyorlar efendim ya!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Milleti kandırmayalım, burada oturuyorlar.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- 4’üncü sıraya alınan,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Öznur Çalık ve 14 Milletvekilinin Benzer Mahiyetteki Kanun Teklifleri ile İçişleri Komisyonu Raporu’nun görüşmelerine başlıyoruz.</w:t>
      </w:r>
    </w:p>
    <w:p w:rsidRPr="009C5D80" w:rsidR="006E4061" w:rsidP="009C5D80" w:rsidRDefault="00D11494">
      <w:pPr>
        <w:ind w:left="20" w:right="60" w:firstLine="820"/>
        <w:jc w:val="both"/>
        <w:rPr>
          <w:sz w:val="18"/>
          <w:szCs w:val="18"/>
        </w:rPr>
      </w:pPr>
      <w:r w:rsidRPr="009C5D80">
        <w:rPr>
          <w:sz w:val="18"/>
          <w:szCs w:val="18"/>
        </w:rPr>
        <w:t>4.- Büyükşehir Belediyesi Kanunu ile Bazı Kanun ve Kanun Hükmünde Kararnamelerde D</w:t>
      </w:r>
      <w:r w:rsidRPr="009C5D80">
        <w:rPr>
          <w:sz w:val="18"/>
          <w:szCs w:val="18"/>
        </w:rPr>
        <w:t>e</w:t>
      </w:r>
      <w:r w:rsidRPr="009C5D80">
        <w:rPr>
          <w:sz w:val="18"/>
          <w:szCs w:val="18"/>
        </w:rPr>
        <w:t>ğişiklik Yapılmasına Dair Kanun Tasarısı ile İstanbul Milletvekili Mustafa Sezgin Tanrıkulu ve 20 Milletvekilinin; Malatya Milletvekili Veli Ağbaba ve 22 Milletvekil</w:t>
      </w:r>
      <w:r w:rsidRPr="009C5D80">
        <w:rPr>
          <w:sz w:val="18"/>
          <w:szCs w:val="18"/>
        </w:rPr>
        <w:t>i</w:t>
      </w:r>
      <w:r w:rsidRPr="009C5D80">
        <w:rPr>
          <w:sz w:val="18"/>
          <w:szCs w:val="18"/>
        </w:rPr>
        <w:t>nin; Balıkesir Milletvekili Ayşe Nedret Akova'nın; Aydın Milletvekili Ali Uzunırmak'ın; Tekirdağ Milletvekili Bülent Belen'in; İsta</w:t>
      </w:r>
      <w:r w:rsidRPr="009C5D80">
        <w:rPr>
          <w:sz w:val="18"/>
          <w:szCs w:val="18"/>
        </w:rPr>
        <w:t>n</w:t>
      </w:r>
      <w:r w:rsidRPr="009C5D80">
        <w:rPr>
          <w:sz w:val="18"/>
          <w:szCs w:val="18"/>
        </w:rPr>
        <w:t>bul Milletvekili Mahmut Tanal; Malatya Milletvekili Öznur Çalık ve 14 Milletvekilinin Benzer Mah</w:t>
      </w:r>
      <w:r w:rsidRPr="009C5D80">
        <w:rPr>
          <w:sz w:val="18"/>
          <w:szCs w:val="18"/>
        </w:rPr>
        <w:t>i</w:t>
      </w:r>
      <w:r w:rsidRPr="009C5D80">
        <w:rPr>
          <w:sz w:val="18"/>
          <w:szCs w:val="18"/>
        </w:rPr>
        <w:t xml:space="preserve">yetteki Kanun Teklifleri ile İçişleri Komisyonu Raporu (1/690, 2/128, 2/234, 2/289, 2/508, 2/681, 2/786, 2/820, 2/823, 2/892) (S. Sayısı: 338) </w:t>
      </w:r>
      <w:r w:rsidRPr="009C5D80" w:rsidR="006E4061">
        <w:rPr>
          <w:rStyle w:val="FootnoteReference"/>
          <w:rFonts w:ascii="Comic Sans MS" w:hAnsi="Comic Sans MS"/>
          <w:b/>
          <w:bCs/>
          <w:color w:val="215868"/>
          <w:sz w:val="18"/>
          <w:szCs w:val="18"/>
        </w:rPr>
        <w:footnoteReference w:customMarkFollows="1" w:id="2"/>
        <w:t>(x)</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Komisyon ve Hükümet? Yerinde.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bugün…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Bir saniye…</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Sayın milletvekilleri…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Efendim, sabahtan beri “Sayın Başkan” diye ben size sesleniyorum.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Böyle bir usul yok ki Sayın Milletvekilim yani.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Usul, 63’üncü madde öyle diyor. Olur mu öyle şey efendim? Yanlış yapıyorsunuz.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söyleyeceksiniz? Grup Başkan Vekili ifade etti, cevabını da verdim ben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Komisyon raporu 338 sıra sayısıyla bastırılıp dağıtılmıştır.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alınan karar gereğince, bu tasarı İç Tüzük’ün…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öyle bir komisyon raporu yok. Bir dakika… Öyle bir komisyon raporu yok. Olan bir komisyon...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Bir okuyayım, ondan sonra efendim itirazınızı yapacaksınız.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Niye?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 şimdi arz edeceğim.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Okumayacak mıyım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Şimdi arz edeceğim efendim. Bir dakika…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Bir dakika… O zaman siz bir dakika şey yapın. Ben okuyayım, ondan sonra sözlerinizi dinleyeceğim sizin.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Bir dakika… Ben, bu komisyon raporunun olmadığını…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…komisyon üyelerinin iradesinin alınmadığını ifade edeceğim. Komisyon üyelerinin iradesinin alınmadığı bir raporun görüşülmesi mümkün müdür?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Niye yok? Komisyon raporu niye yok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Şimdi söyleyeceğim… Söyleyeceğim…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ben sizin tutumunuz hakkında söz almak istiyorum. Siz 2 milletvekili arasında eşitsizlik yapıyorsunuz. Ben burada sabahtan beri söz istiyorum. Oktay Bey’e söz veriyorsunuz, bana vermiyorsunuz; böyle bir eşitsizlik olamaz.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sizin Grup Başkan Vekiliniz Sayın Tarhan’a söz verdim.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Efendim, ben burada kendi adıma söz istiyorum. Burada usul, kanun açık ve net.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bir milletvekili değil, bir partinin Grup Başkan Vekili; onun için aranızda fark vardır.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burada hiçbir parlamenter arasında hiyerarşik bir fark yoktur. Siz burada eşitsizlik yapıyorsunuz. Ben burada söz istiyorum.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zaman bütün sayın milletvekilleri gelsinler -buyurun- çıksınlar buraya konuşsunlar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Tabii isteyecekler ama yanlış yapıyorsunuz. Ben burada söz istiyorum sizden mümkünse.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Söz hakkınız yok ki Sayın Milletvekilim.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Nasıl benim söz hakkım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Yok tabii.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Bu İç Tüzük bana bu söz hakkını veriyor, siz nasıl veremiyorsunuz?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vermiyor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Efendim, siz yanlış yapıyorsunuz.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Hangi şartlarda İç Tüzük söz hakkı veriyor, o belirlenmiş.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neyle ilgili olduğunu alın, ondan sonra…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Ben sizin tutumunuzla ilgili…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Öyle her istediğiniz zaman konuşma hakkınız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Sizin tutumunuzla ilgili usul hakkında tartışma… 63’üncü maddeye göre…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Hangi hususta benim tutumumla ilgili söz hakkı istiyorsunuz?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Siz taraflı davranıyorsunuz. Taraflı tutumunuzdan dolayı usul tartışması açıyorum.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Milletvekilleri arasında eşitsizlik yaratıyorsunuz.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Ben usul tartışması açıyorum tavrınızdan dolayı. Parlamenterler arasında eşitsizlik yapıyorsunuz.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Milletvekilinin bir talebini alın, yerine getirip getirmemek sizin yetkinizde efendim. Sayın Milletvekilinin talebini alın.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 talebiniz nedir?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Söz hakkı yoksa niye veriyorsun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Şimdi, Sayın Başkan, burada, İç Tüzük’ümüzün 54’üncü maddesi uyarınca çalışma saatleri saat 15.00 ile 19.00 arası belirtilmiş. Günler, salı, çarşamba, perşembe.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Hiç kafanızı sallamadan… Bu ihsası rey olur Sayın Başkan. Dinlemek zorundasınız yani kusura bakmayın.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AHMET YENİ (Samsun) – Geçti, oylandı bu.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Şimdi, devam ediyoruz izninizle. Bakın…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Tanal, bundan sonra kafa sallayacağım zaman müsaadenizi alırım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İç Tüzük’ümüzün 55’inci maddesinin ikinci fıkrası şunu düzenliyor: Yani “İşlerin aciliyetine binaen çalışma saatleri uzatılabilir.” O gün için deniliyor. İç Tüzük’ün 1’inci maddesine de bakarsak birleşimi de o gün için açılan oturuma bir günlük birleşim deniliyor. Onun için, siz</w:t>
      </w:r>
      <w:r w:rsidRPr="009C5D80" w:rsidR="008C2531">
        <w:rPr>
          <w:rFonts w:ascii="Comic Sans MS" w:hAnsi="Comic Sans MS"/>
          <w:color w:val="215868"/>
          <w:spacing w:val="24"/>
          <w:sz w:val="18"/>
          <w:szCs w:val="18"/>
        </w:rPr>
        <w:t>in</w:t>
      </w:r>
      <w:r w:rsidRPr="009C5D80">
        <w:rPr>
          <w:rFonts w:ascii="Comic Sans MS" w:hAnsi="Comic Sans MS"/>
          <w:color w:val="215868"/>
          <w:spacing w:val="24"/>
          <w:sz w:val="18"/>
          <w:szCs w:val="18"/>
        </w:rPr>
        <w:t xml:space="preserve"> toplu olarak on beş günlük, yirmi günlük, bir aylık toplu çalışma saatini yapmanız yeni bir İç Tüzük ihdası anlamına gelir ki, bu, İç Tüzük’ün, yasa koyucunun ruhuna aykırı bir tutum…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Sayın Tanal, anlaşıldı.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İki, burada ben bunları dile getirmek isterken siz maalesef bana söz vermediniz, Sayın Oktay Bey kusura bakmasın, kendilerine verdiniz.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hayır, söz vermedi, ben…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Siz burada ayrım yaptınız, ben sizin bu ayrımcı tavrınızdan dolayı usul tartışması açmak istiyorum.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Lütfen Sayın Tanal, oturun yerinize.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Olmaz efendim. Usul esastan önce gelir yani 63’üncü madde bu konuda açık ve net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ÜNAL KACIR (İstanbul) – Sen bu Meclise yeni mi geldin?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Ayrımcı davranıyorsunuz siz.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Öyle bir hakkı var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Lehte mi söz istiyorsunuz, aleyhte mi, madem vereceğim?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iki dakika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Aleyhte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Kimlerinki, sırasıy</w:t>
      </w:r>
      <w:r w:rsidRPr="009C5D80" w:rsidR="008C2531">
        <w:rPr>
          <w:rFonts w:ascii="Comic Sans MS" w:hAnsi="Comic Sans MS"/>
          <w:color w:val="215868"/>
          <w:spacing w:val="24"/>
          <w:sz w:val="18"/>
          <w:szCs w:val="18"/>
        </w:rPr>
        <w:t>la yazar mısınız.</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Lehte istiyorum. Bu sefer sizden yanayım Sayın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RECEP ÖZEL (Isparta) – Aleyhte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Lehte.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lehte Sayın Günal.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–Ben lehte.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Öztürk, siz lehte mi, aleyhte mi?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Ben çok oldu söyleyeli efendim. Bakın, ilk ben söyledim, Mahmut’tan da önce söyledim. Lehte. Yani tutanaklara bakın, önce ben söyledim, Mahmut’tan da önce söyledim.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Aleyhte ikinci konuşmacı kim? Evet, Recep Özel.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Tanal, buyurun.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Efendim, sizin bu tavrınız da yanlış çünkü İç Tüzük diyor ki ilk önce…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Tanal, buyurun, söz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Bakın, ilk önce lehte olanın konuşması lazım, aleyhte olanın sonra konuşması lazım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Sözü isteyen sizsiniz. Onun için size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(İstanbul) – Sözü ben istiyorum ama Tüzük diyor, ilk önce lehte olanın konuşması lazım.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Tanal, önce size vermesem buna da itiraz edeceksiniz.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Ama anladım Sayın Başkan. İç Tüzük öyle emrediyor. Yani ben bunları söyleyince…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Anladım Sayın Tanal da sözü isteyen siz değil misiniz?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Lehte bana vermeniz lazım, bana.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Bakın, ben aleyhte konuşuyorum. Lehte olanın önce konuşması lazım Sayın Başkan, ne olur.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konuşmak istemiyorsanız ben lehtekine veririm.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Günal,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Ben konuşmak istiyorum ama önce…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Oturun yerinize lütfen Sayın Tanal.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Efendim, bakın…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Yani boş yere Meclisi işgal etmeyin,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Günal,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Sayın Başkan, önce lehte konuşma…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Böyle bir şey olur mu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Bakın, İç Tüzük diyor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Tartışmayı açan sizsiniz, ben sizin lehinize olarak size veriyorum önce.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Ya, lehte benim konuşmam lazım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Bunu fark edemiyorsanız ben ne yapayım, yapacağım bir şey yok Sayın Tanal.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Başkanım, bakın, hakaret ediyorsunuz.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Hakaret etmiyorum.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Bakın, ben aleyhte söz istedim.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Tamam, aleyhte söz istediniz.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Ama İç Tüzük’te diyor ki: “İlk önce, lehte olan konuşur.”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Tanal, siz haklısınız. İkinci defa söz veriyorum size.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Günal’a veriyorum. Oturun yerinize. Sayın Günal’a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Hayır, ne yapmak istediğinizi anlamadım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 (CHP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Lehte mi aleyhte mi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Aleyhte…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Yani gerçekten…</w:t>
      </w:r>
    </w:p>
    <w:p w:rsidRPr="009C5D80" w:rsidR="006E4061" w:rsidP="009C5D80" w:rsidRDefault="008C2531">
      <w:pPr>
        <w:ind w:left="20" w:right="60" w:firstLine="820"/>
        <w:jc w:val="both"/>
        <w:rPr>
          <w:bCs/>
          <w:sz w:val="18"/>
          <w:szCs w:val="18"/>
        </w:rPr>
      </w:pPr>
      <w:r w:rsidRPr="009C5D80">
        <w:rPr>
          <w:bCs/>
          <w:sz w:val="18"/>
          <w:szCs w:val="18"/>
        </w:rPr>
        <w:t>VI.- USUL HAKKINDA GÖRÜŞMELER (Devam)</w:t>
      </w:r>
    </w:p>
    <w:p w:rsidRPr="009C5D80" w:rsidR="008C2531" w:rsidP="009C5D80" w:rsidRDefault="008C2531">
      <w:pPr>
        <w:ind w:left="20" w:right="60" w:firstLine="820"/>
        <w:jc w:val="both"/>
        <w:rPr>
          <w:sz w:val="18"/>
          <w:szCs w:val="18"/>
        </w:rPr>
      </w:pPr>
      <w:r w:rsidRPr="009C5D80">
        <w:rPr>
          <w:sz w:val="18"/>
          <w:szCs w:val="18"/>
        </w:rPr>
        <w:t>3.- Oturum Başkanı TBMM Başkan Vekili Sadık Yakut’un söz verme konusunda milletvekilleri arasında ayrım yaparak tara</w:t>
      </w:r>
      <w:r w:rsidRPr="009C5D80">
        <w:rPr>
          <w:sz w:val="18"/>
          <w:szCs w:val="18"/>
        </w:rPr>
        <w:t>f</w:t>
      </w:r>
      <w:r w:rsidRPr="009C5D80">
        <w:rPr>
          <w:sz w:val="18"/>
          <w:szCs w:val="18"/>
        </w:rPr>
        <w:t>lı davrandığı, dolayısıyla İç Tüzük hükümlerine uymadığı gerekçesi</w:t>
      </w:r>
      <w:r w:rsidRPr="009C5D80">
        <w:rPr>
          <w:sz w:val="18"/>
          <w:szCs w:val="18"/>
        </w:rPr>
        <w:t>y</w:t>
      </w:r>
      <w:r w:rsidRPr="009C5D80">
        <w:rPr>
          <w:sz w:val="18"/>
          <w:szCs w:val="18"/>
        </w:rPr>
        <w:t>le Başkanlığın tutumu hakkında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(İstanbul) – Sayın Başkan, değerli milletvekilleri; hepinizi saygıyla selamlıyorum.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Aslında Meclis Başkan Vekilinin tavırlarının gerçekten objektif olmasını ben beklerdim. Objektif davranmamasının başında, biraz önce Büyükşehir Yasa Tasarısı’nı okurken, tekliflerle ilgili orada benim adımı yine zikretmediniz ama başına baktığınız zaman yine </w:t>
      </w:r>
      <w:r w:rsidRPr="009C5D80" w:rsidR="008C2531">
        <w:rPr>
          <w:rFonts w:ascii="Comic Sans MS" w:hAnsi="Comic Sans MS"/>
          <w:color w:val="215868"/>
          <w:spacing w:val="24"/>
          <w:sz w:val="18"/>
          <w:szCs w:val="18"/>
        </w:rPr>
        <w:t>“</w:t>
      </w:r>
      <w:r w:rsidRPr="009C5D80">
        <w:rPr>
          <w:rFonts w:ascii="Comic Sans MS" w:hAnsi="Comic Sans MS"/>
          <w:color w:val="215868"/>
          <w:spacing w:val="24"/>
          <w:sz w:val="18"/>
          <w:szCs w:val="18"/>
        </w:rPr>
        <w:t>Mahmut Tanal” ismi vardır. “Mahmut Tanal” ismini neden telaffuz edemiyorsunuz Sayın Başkan? Yani başından itibaren bu “Mahmut Tanal” ismi size niye ağır geliyor burada? (CHP sıralarından alkışlar, AK PARTİ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Tanal, anlaşılan bir sendromdasınız siz yani.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MAHMUT TANAL (Devamla) – Burada, orada gerçekten hangi milletvekili arkadaşlarımız kanun teklifini yapmış ise bu kanun tekliflerinin tamamının isimlerini okumak lazım.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İç Tüzük’ümüzün 54’üncü maddesi çalışma günlerinin salı, çarşamba, perşembe günleri olduğunu belirtir. Saatleri ise 15.00 ile 17.00 arasını belirtir.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Tüzük’ün 55’inci maddesinin ikinci fıkrası, zorunlu program nedeniyle sürenin uzatılabileceğini söyler.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İç Tüzük’ün 1’inci maddesi: “Birleşim o gün için açılan konularla ilgili olur.” Yoksa altı aylık, bir yıllık, dört yıllık toplu olarak bu çalışma saati ve süresi tanzim edilmez. Bunu gayet rahat.. Çünkü eğer kanun koyucu bunu yapmak istemiş olsaydı o zaman İç Tüzük’ün 55’inci maddesinin ikinci fıkrasına ihtiyaç duyulmazdı. Yani, bu anlamda, Sayın Meclis Başkanımızın yaptığı…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(Mikrofon otomatik cihaz tarafından kapatıldı)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MAHMUT TANAL (Devamla) – …ve iktidar grubunun sayı çoğunluğu nedeniyle yapılan işlem tamamen hakkın kötüye kullanılmasıdır. Hakkın kötüye kullanılması, her türlü ilişkilerde, her türlü ortamlarda uygulanır. (AK PARTİ sıralarından gürültüler) Bu açıdan, Sayın Meclis Başkanı Vekilinden istirhamım, ne olur hiç olmazsa objektif tavır takınmanızı bekler, saygılar sunarım. (CHP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Hayhay Sayın Tanal! Bundan sonra dediklerinize harfiyen uyacağım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Lehte söz isteyen Mehmet Günal, Mersin Milletvekili. (MHP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Antalya </w:t>
      </w:r>
      <w:r w:rsidRPr="009C5D80" w:rsidR="008C2531">
        <w:rPr>
          <w:rFonts w:ascii="Comic Sans MS" w:hAnsi="Comic Sans MS"/>
          <w:color w:val="215868"/>
          <w:spacing w:val="24"/>
          <w:sz w:val="18"/>
          <w:szCs w:val="18"/>
        </w:rPr>
        <w:t>M</w:t>
      </w:r>
      <w:r w:rsidRPr="009C5D80">
        <w:rPr>
          <w:rFonts w:ascii="Comic Sans MS" w:hAnsi="Comic Sans MS"/>
          <w:color w:val="215868"/>
          <w:spacing w:val="24"/>
          <w:sz w:val="18"/>
          <w:szCs w:val="18"/>
        </w:rPr>
        <w:t xml:space="preserve">illetvekili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ALİ RIZA ÖZTÜRK (Mersin) - Antalya </w:t>
      </w:r>
      <w:r w:rsidRPr="009C5D80" w:rsidR="008C2531">
        <w:rPr>
          <w:rFonts w:ascii="Comic Sans MS" w:hAnsi="Comic Sans MS"/>
          <w:color w:val="215868"/>
          <w:spacing w:val="24"/>
          <w:sz w:val="18"/>
          <w:szCs w:val="18"/>
        </w:rPr>
        <w:t>M</w:t>
      </w:r>
      <w:r w:rsidRPr="009C5D80">
        <w:rPr>
          <w:rFonts w:ascii="Comic Sans MS" w:hAnsi="Comic Sans MS"/>
          <w:color w:val="215868"/>
          <w:spacing w:val="24"/>
          <w:sz w:val="18"/>
          <w:szCs w:val="18"/>
        </w:rPr>
        <w:t xml:space="preserve">illetvekili, ne Mersin’i!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bir sataşma amacıyla m</w:t>
      </w:r>
      <w:r w:rsidRPr="009C5D80" w:rsidR="000870D3">
        <w:rPr>
          <w:rFonts w:ascii="Comic Sans MS" w:hAnsi="Comic Sans MS"/>
          <w:color w:val="215868"/>
          <w:spacing w:val="24"/>
          <w:sz w:val="18"/>
          <w:szCs w:val="18"/>
        </w:rPr>
        <w:t>ı yapıyorsunuz bunu? Ya Mersin M</w:t>
      </w:r>
      <w:r w:rsidRPr="009C5D80">
        <w:rPr>
          <w:rFonts w:ascii="Comic Sans MS" w:hAnsi="Comic Sans MS"/>
          <w:color w:val="215868"/>
          <w:spacing w:val="24"/>
          <w:sz w:val="18"/>
          <w:szCs w:val="18"/>
        </w:rPr>
        <w:t>illetvekili değil, Antalya.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Düzeltiyorum, kusura kalmayın, Antalya Milletvekili.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Seçmenleri nezdinde şimdi Sayın Milletvekili</w:t>
      </w:r>
      <w:r w:rsidRPr="009C5D80" w:rsidR="000870D3">
        <w:rPr>
          <w:rFonts w:ascii="Comic Sans MS" w:hAnsi="Comic Sans MS"/>
          <w:color w:val="215868"/>
          <w:spacing w:val="24"/>
          <w:sz w:val="18"/>
          <w:szCs w:val="18"/>
        </w:rPr>
        <w:t>ni ne duruma düşürdünüz efendim!</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Teşekkür ederim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Ben hakikaten Sayın Oktay Vural’a söz vermenizle ilgili tutumunuzun lehindeyim. Grup başkan vekillerinin tabii ki bir önceliği var, o grubu temsil ediyorlar.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Ama, şimdi, dönüyoruz, demin aşağıda yaşadığımız tartışma biraz önce, ara vermeden önce de vardı, dün de yaptık. Bir anda, bakıyorum, henüz gerekçe söylemeden AKP grup başkan vekili olursa “Buyurun.” diyor, gerekçeyi buraya gelince, biz </w:t>
      </w:r>
      <w:r w:rsidRPr="009C5D80" w:rsidR="000870D3">
        <w:rPr>
          <w:rFonts w:ascii="Comic Sans MS" w:hAnsi="Comic Sans MS"/>
          <w:color w:val="215868"/>
          <w:spacing w:val="24"/>
          <w:sz w:val="18"/>
          <w:szCs w:val="18"/>
        </w:rPr>
        <w:t>olun</w:t>
      </w:r>
      <w:r w:rsidRPr="009C5D80">
        <w:rPr>
          <w:rFonts w:ascii="Comic Sans MS" w:hAnsi="Comic Sans MS"/>
          <w:color w:val="215868"/>
          <w:spacing w:val="24"/>
          <w:sz w:val="18"/>
          <w:szCs w:val="18"/>
        </w:rPr>
        <w:t>ca</w:t>
      </w:r>
      <w:r w:rsidRPr="009C5D80" w:rsidR="000870D3">
        <w:rPr>
          <w:rFonts w:ascii="Comic Sans MS" w:hAnsi="Comic Sans MS"/>
          <w:color w:val="215868"/>
          <w:spacing w:val="24"/>
          <w:sz w:val="18"/>
          <w:szCs w:val="18"/>
        </w:rPr>
        <w:t xml:space="preserve"> gerekçe </w:t>
      </w:r>
      <w:r w:rsidRPr="009C5D80">
        <w:rPr>
          <w:rFonts w:ascii="Comic Sans MS" w:hAnsi="Comic Sans MS"/>
          <w:color w:val="215868"/>
          <w:spacing w:val="24"/>
          <w:sz w:val="18"/>
          <w:szCs w:val="18"/>
        </w:rPr>
        <w:t xml:space="preserve">soruyorsunuz. Biz oradan söylüyoruz. Demin Sayın Şandır’a da söyledi. Ha grup başkan vekillerinin tabii ki önceliği olacak diğer milletvekillerine göre, grup adına konuşuyorlar ama hakikaten burada ahiret sorgusu derler ya yani bilmem neyini soruyordu diye onu soruyor bize, oraya “Buyurun.” diyor, sonra biz deyince diyor ki: “Niye söz almıştın?” Buraya geliyor, buraya geldikten sonra geri gidiyor. </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Başkanım, bu saatten sonra bu dayatmalardan dolayı bunların olduğunu görüyorsunuz. Sabahleyin baktık yani bana dediniz ki: “Siz 6’ncı sıradasınız, söz alamazsınız.” Baktım, zaten aleyhte </w:t>
      </w:r>
      <w:r w:rsidRPr="009C5D80" w:rsidR="00D279B3">
        <w:rPr>
          <w:rFonts w:ascii="Comic Sans MS" w:hAnsi="Comic Sans MS"/>
          <w:color w:val="215868"/>
          <w:spacing w:val="24"/>
          <w:sz w:val="18"/>
          <w:szCs w:val="18"/>
        </w:rPr>
        <w:t>2</w:t>
      </w:r>
      <w:r w:rsidRPr="009C5D80">
        <w:rPr>
          <w:rFonts w:ascii="Comic Sans MS" w:hAnsi="Comic Sans MS"/>
          <w:color w:val="215868"/>
          <w:spacing w:val="24"/>
          <w:sz w:val="18"/>
          <w:szCs w:val="18"/>
        </w:rPr>
        <w:t xml:space="preserve"> tane var ki öncelikle –arkadaşlarımız o arada dalmış olabilir ama- herkesten önce ayağa fırlayıp kalkmıştım. Dolayısıyla, o anda nasıl olsa muhalefeti görmediğiniz için bunları yaşıyoruz yani bizim sözümüze kulak veriyor olsanız kimin önce olduğunu zaten göreceksiniz. O arada dönüyorsunuz “İktidardan acaba el kaldıran var mı?” diye, “Önce onlara verelim.” Oysa şuraya çıkıldığı zaman bütün arkadaşlarımız görüyor. Burada kim önce söz istiyorsa… Lehte de konuşabiliriz. Ben Sayın Tanal’la ilgili tutumunuzun doğru olduğunu düşünüyorum. Sayın Oktay Vural… Ama ondan sonra da onu dinlemek zorundasınız çünkü milletvekillerinin hepsinin bir söyleyeceği vardır. Haksız bulursanız “Kusura bakmayın, söz veremem.” dersiniz. El kaldıran milletvekili isterse İç Tüzük’e göre yerinden de söz isteyebilir, el kaldırarak amacını da söyleyebilir. Verip vermemek sizin takdirinizde, o ayrıdır. Herkese vermek zorunda değilsiniz ama bizim talebimizi dinlemek zorundasınız.</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Tutumunuz lehinde söz aldım. Teşekkür ediyorum. (MHP sıralarından alkışlar)</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Lehte söz isteyen Sayın Öztürk, Mersin Milletvekili. (CHP sıralarından alkışlar)</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Başkanım, ben de sizin tutumunuzun lehinde söz aldım. Şöyle ki bugüne kadar yapılagelen hukuksuzluk ve usulsüzlükleri yanıltmıyorsunuz, onu aşmadan devam ettiriyorsunuz. Aslında bence de doğru ya</w:t>
      </w:r>
      <w:r w:rsidRPr="009C5D80" w:rsidR="00D279B3">
        <w:rPr>
          <w:rFonts w:ascii="Comic Sans MS" w:hAnsi="Comic Sans MS"/>
          <w:color w:val="215868"/>
          <w:spacing w:val="24"/>
          <w:sz w:val="18"/>
          <w:szCs w:val="18"/>
        </w:rPr>
        <w:t>pıyorsunuz. Aksine, burada keyfî</w:t>
      </w:r>
      <w:r w:rsidRPr="009C5D80">
        <w:rPr>
          <w:rFonts w:ascii="Comic Sans MS" w:hAnsi="Comic Sans MS"/>
          <w:color w:val="215868"/>
          <w:spacing w:val="24"/>
          <w:sz w:val="18"/>
          <w:szCs w:val="18"/>
        </w:rPr>
        <w:t>liklere son verirseniz, hukuksuzlukları ortadan kaldırırsanız</w:t>
      </w:r>
      <w:r w:rsidRPr="009C5D80" w:rsidR="00D279B3">
        <w:rPr>
          <w:rFonts w:ascii="Comic Sans MS" w:hAnsi="Comic Sans MS"/>
          <w:color w:val="215868"/>
          <w:spacing w:val="24"/>
          <w:sz w:val="18"/>
          <w:szCs w:val="18"/>
        </w:rPr>
        <w:t xml:space="preserve"> bir istisna yaratmış olurdunuz!</w:t>
      </w:r>
      <w:r w:rsidRPr="009C5D80">
        <w:rPr>
          <w:rFonts w:ascii="Comic Sans MS" w:hAnsi="Comic Sans MS"/>
          <w:color w:val="215868"/>
          <w:spacing w:val="24"/>
          <w:sz w:val="18"/>
          <w:szCs w:val="18"/>
        </w:rPr>
        <w:t xml:space="preserve"> </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şimdi 63’üncü madde, usul hakkında konuşma var. Burada “Bu yolda istemde bulunanlar onar dakikadan fazla sürmemek şartıyla, lehte ve aleyhte en çok </w:t>
      </w:r>
      <w:r w:rsidRPr="009C5D80" w:rsidR="00D279B3">
        <w:rPr>
          <w:rFonts w:ascii="Comic Sans MS" w:hAnsi="Comic Sans MS"/>
          <w:color w:val="215868"/>
          <w:spacing w:val="24"/>
          <w:sz w:val="18"/>
          <w:szCs w:val="18"/>
        </w:rPr>
        <w:t>2’</w:t>
      </w:r>
      <w:r w:rsidRPr="009C5D80">
        <w:rPr>
          <w:rFonts w:ascii="Comic Sans MS" w:hAnsi="Comic Sans MS"/>
          <w:color w:val="215868"/>
          <w:spacing w:val="24"/>
          <w:sz w:val="18"/>
          <w:szCs w:val="18"/>
        </w:rPr>
        <w:t>şer kişi söz alır.” Bir kere daha burada başlarken gene İç Tüzük’ü ihlal ettiniz. Vallahi helal olsun size, size helal olsun</w:t>
      </w:r>
      <w:r w:rsidRPr="009C5D80" w:rsidR="00D279B3">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w:t>
      </w:r>
      <w:r w:rsidRPr="009C5D80" w:rsidR="00D279B3">
        <w:rPr>
          <w:rFonts w:ascii="Comic Sans MS" w:hAnsi="Comic Sans MS"/>
          <w:color w:val="215868"/>
          <w:spacing w:val="24"/>
          <w:sz w:val="18"/>
          <w:szCs w:val="18"/>
        </w:rPr>
        <w:t>Y</w:t>
      </w:r>
      <w:r w:rsidRPr="009C5D80">
        <w:rPr>
          <w:rFonts w:ascii="Comic Sans MS" w:hAnsi="Comic Sans MS"/>
          <w:color w:val="215868"/>
          <w:spacing w:val="24"/>
          <w:sz w:val="18"/>
          <w:szCs w:val="18"/>
        </w:rPr>
        <w:t xml:space="preserve">ani sizin tutumunuzun aslında bence lehinde ve de aleyhinde konuşmak da zamanla iştigal olmaya başladı. Ya, burada açık yazıyor yani </w:t>
      </w:r>
      <w:r w:rsidRPr="009C5D80" w:rsidR="005B7844">
        <w:rPr>
          <w:rFonts w:ascii="Comic Sans MS" w:hAnsi="Comic Sans MS"/>
          <w:color w:val="215868"/>
          <w:spacing w:val="24"/>
          <w:sz w:val="18"/>
          <w:szCs w:val="18"/>
        </w:rPr>
        <w:t>bu Tüzük. Siz bu T</w:t>
      </w:r>
      <w:r w:rsidRPr="009C5D80">
        <w:rPr>
          <w:rFonts w:ascii="Comic Sans MS" w:hAnsi="Comic Sans MS"/>
          <w:color w:val="215868"/>
          <w:spacing w:val="24"/>
          <w:sz w:val="18"/>
          <w:szCs w:val="18"/>
        </w:rPr>
        <w:t>üzü</w:t>
      </w:r>
      <w:r w:rsidRPr="009C5D80" w:rsidR="005B7844">
        <w:rPr>
          <w:rFonts w:ascii="Comic Sans MS" w:hAnsi="Comic Sans MS"/>
          <w:color w:val="215868"/>
          <w:spacing w:val="24"/>
          <w:sz w:val="18"/>
          <w:szCs w:val="18"/>
        </w:rPr>
        <w:t>k’</w:t>
      </w:r>
      <w:r w:rsidRPr="009C5D80">
        <w:rPr>
          <w:rFonts w:ascii="Comic Sans MS" w:hAnsi="Comic Sans MS"/>
          <w:color w:val="215868"/>
          <w:spacing w:val="24"/>
          <w:sz w:val="18"/>
          <w:szCs w:val="18"/>
        </w:rPr>
        <w:t xml:space="preserve">ü görmüyor musunuz? “Lehte ve aleyhte” diyor. Önce lehte olanları vereceksiniz ama kalktınız siz, aleyhte olan adama söz verdiniz. </w:t>
      </w:r>
    </w:p>
    <w:p w:rsidRPr="009C5D80" w:rsidR="006E4061" w:rsidP="009C5D80" w:rsidRDefault="006E4061">
      <w:pPr>
        <w:pStyle w:val="Metinstil"/>
        <w:tabs>
          <w:tab w:val="center" w:pos="0"/>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Sonra Sayın Başkan, bugün ayın kaçı? 6. Bu AKP grup önerisi az önce burada oylandı mı? Oylandı. Bu AKP grup önerisi hukuki sonuçlarını hangi andan itibaren doğurur? Kabul edildiği andan itibaren doğurur. Peki, burada ne diyor? 338 sayılı yasa için “7 Kasım 2012 Çarşamba günü görüşülecek.” diyor. Eğer siz bunu şimdi görüşürseniz o zaman 91’inci maddeye göre görüşemezsiniz çünkü bundan önceki alınan Danışma Kurulunda bu 338 sayılı yasanın 91’inci maddeye göre temel kanun olarak görüşülmesine ilişkin bir Genel Kurul kararı yoktur. Yani, bir yandan öyle alıyorsunuz, birazını öyle alıyorsunuz, AKP grubunun işine nasıl gelecekse öyle pişirip yemeye veriyorsunuz. Olmaz böyle bir şey. Ya bugünkü AKP grup önerisini uygulars</w:t>
      </w:r>
      <w:r w:rsidRPr="009C5D80" w:rsidR="00D10007">
        <w:rPr>
          <w:rFonts w:ascii="Comic Sans MS" w:hAnsi="Comic Sans MS"/>
          <w:color w:val="215868"/>
          <w:spacing w:val="24"/>
          <w:sz w:val="18"/>
          <w:szCs w:val="18"/>
        </w:rPr>
        <w:t>ınız</w:t>
      </w:r>
      <w:r w:rsidRPr="009C5D80">
        <w:rPr>
          <w:rFonts w:ascii="Comic Sans MS" w:hAnsi="Comic Sans MS"/>
          <w:color w:val="215868"/>
          <w:spacing w:val="24"/>
          <w:sz w:val="18"/>
          <w:szCs w:val="18"/>
        </w:rPr>
        <w:t xml:space="preserve"> ya bundan öncekini uygulayacaks</w:t>
      </w:r>
      <w:r w:rsidRPr="009C5D80" w:rsidR="00D10007">
        <w:rPr>
          <w:rFonts w:ascii="Comic Sans MS" w:hAnsi="Comic Sans MS"/>
          <w:color w:val="215868"/>
          <w:spacing w:val="24"/>
          <w:sz w:val="18"/>
          <w:szCs w:val="18"/>
        </w:rPr>
        <w:t>ı</w:t>
      </w:r>
      <w:r w:rsidRPr="009C5D80">
        <w:rPr>
          <w:rFonts w:ascii="Comic Sans MS" w:hAnsi="Comic Sans MS"/>
          <w:color w:val="215868"/>
          <w:spacing w:val="24"/>
          <w:sz w:val="18"/>
          <w:szCs w:val="18"/>
        </w:rPr>
        <w:t xml:space="preserve">nız, o zaman şimdi 91’inci maddeye göre temel kanun olarak bu yasayı görüşemezsiniz.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(Mikrofon otomatik cihaz tarafından kapatıldı)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(Devamla) – Yani, bir kere şuna karar vermeniz lazım, bu AKP grup önerisi şu andan itibaren hukuki sonuçlarını doğruyorsa, 91’e göre görüşme olacaksa, o zaman bunu yarın başlatmanız lazım.</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Teşekkür ediyorum.</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w:t>
      </w:r>
      <w:r w:rsidRPr="009C5D80" w:rsidR="00BA79D4">
        <w:rPr>
          <w:rFonts w:ascii="Comic Sans MS" w:hAnsi="Comic Sans MS"/>
          <w:color w:val="215868"/>
          <w:spacing w:val="24"/>
          <w:sz w:val="18"/>
          <w:szCs w:val="18"/>
        </w:rPr>
        <w:t>ÜRK (Devamla) – Bugün ayın 6’sı;</w:t>
      </w:r>
      <w:r w:rsidRPr="009C5D80">
        <w:rPr>
          <w:rFonts w:ascii="Comic Sans MS" w:hAnsi="Comic Sans MS"/>
          <w:color w:val="215868"/>
          <w:spacing w:val="24"/>
          <w:sz w:val="18"/>
          <w:szCs w:val="18"/>
        </w:rPr>
        <w:t xml:space="preserve"> 7’si değil.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Teşekkür ederim. (CHP sıralarından alkışlar)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aleyhte söz isteyen Nurettin Canikli, Giresun Milletvekili. (AK PARTİ sıralarından alkışlar)</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değerli milletvekili arkadaşlarım; gerçekten çok büyük hayretle ve üzüntüyle izliyorum bu tartışmaları.</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Biz de sizi izliyoruz.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Daha çok üzüleceksiniz bu şekilde devam ederseniz.</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Yani, çıkıp bir arkadaşımızın 338 sıra sayılı Kanun Tasarısı’nın bugün görüşülemeyeceğini söylemesini…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Memleketi bölme yasasına “Hayır” demek, engellemek gurur verici.</w:t>
      </w:r>
      <w:r w:rsidRPr="009C5D80" w:rsidR="00DB06F0">
        <w:rPr>
          <w:rFonts w:ascii="Comic Sans MS" w:hAnsi="Comic Sans MS"/>
          <w:color w:val="215868"/>
          <w:spacing w:val="24"/>
          <w:sz w:val="18"/>
          <w:szCs w:val="18"/>
        </w:rPr>
        <w:t xml:space="preserve"> Milletvekillerinin yüzde 50’si, 60’ı zaten bunu bekliyor. </w:t>
      </w:r>
    </w:p>
    <w:p w:rsidRPr="009C5D80" w:rsidR="00DB06F0" w:rsidP="009C5D80" w:rsidRDefault="00DB06F0">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Biz bunu şerefle yapıyoruz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Yahu “7 Kasım” diyor burada, 7 Kasım… 91’inci maddeye göre aldığın karar var mı?</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Anlatacağım. </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…gerçekten inanılmaz bir şekilde hayretle ve üzüntüyle izliyorum.</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Ya, 91’</w:t>
      </w:r>
      <w:r w:rsidRPr="009C5D80" w:rsidR="008B7AB3">
        <w:rPr>
          <w:rFonts w:ascii="Comic Sans MS" w:hAnsi="Comic Sans MS"/>
          <w:color w:val="215868"/>
          <w:spacing w:val="24"/>
          <w:sz w:val="18"/>
          <w:szCs w:val="18"/>
        </w:rPr>
        <w:t xml:space="preserve">inci maddeye </w:t>
      </w:r>
      <w:r w:rsidRPr="009C5D80">
        <w:rPr>
          <w:rFonts w:ascii="Comic Sans MS" w:hAnsi="Comic Sans MS"/>
          <w:color w:val="215868"/>
          <w:spacing w:val="24"/>
          <w:sz w:val="18"/>
          <w:szCs w:val="18"/>
        </w:rPr>
        <w:t>göre alınan karar var mı?</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Bakın, bizim grup önerimiz şu anda onaylandı ve yürürlüğe girdi.</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Yahu, o zaman yürürlüğe girdi ise…</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Anlatacağım, bir saniye bekleyin. Ben sizi dinledim, siz de beni dinleyin lütfen.</w:t>
      </w:r>
    </w:p>
    <w:p w:rsidRPr="009C5D80" w:rsidR="006E4061" w:rsidP="009C5D80" w:rsidRDefault="006E4061">
      <w:pPr>
        <w:pStyle w:val="Metinstil"/>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Daha önceki grup önerimizle bugün için çalışma saati 24.00 olarak belirlenmişti. Biz bugünkü grup önerimizle 338 sıra sayılı Kanun Tasarısı’nı 4’üncü sıraya aldık. Şu anda 4’üncü sırada. Bugün 24.00’e kadar çalışırken hangi kurala göre çalışacağız? Sıraya göre çalışacağız, genel hükümlere göre çalışacağız. Doğru mu? Genel hükümlere göre çalışacağız. Nitekim Sayın Başkan da öyle yaptı, </w:t>
      </w:r>
      <w:r w:rsidRPr="009C5D80" w:rsidR="008B7AB3">
        <w:rPr>
          <w:rFonts w:ascii="Comic Sans MS" w:hAnsi="Comic Sans MS"/>
          <w:color w:val="215868"/>
          <w:spacing w:val="24"/>
          <w:sz w:val="18"/>
          <w:szCs w:val="18"/>
        </w:rPr>
        <w:t>1’</w:t>
      </w:r>
      <w:r w:rsidRPr="009C5D80">
        <w:rPr>
          <w:rFonts w:ascii="Comic Sans MS" w:hAnsi="Comic Sans MS"/>
          <w:color w:val="215868"/>
          <w:spacing w:val="24"/>
          <w:sz w:val="18"/>
          <w:szCs w:val="18"/>
        </w:rPr>
        <w:t>inci sıradan itibaren okumaya başladı…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Ama çalışmıyorsunuz!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Şimdi Canikli, önceki karara göre çalışacaksanız o zaman 91’i uygulayamazsın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…ilk üçte, Hükûmet ve Komisyon olmadığı için </w:t>
      </w:r>
      <w:r w:rsidRPr="009C5D80" w:rsidR="008B7AB3">
        <w:rPr>
          <w:rFonts w:ascii="Comic Sans MS" w:hAnsi="Comic Sans MS"/>
          <w:color w:val="215868"/>
          <w:spacing w:val="24"/>
          <w:sz w:val="18"/>
          <w:szCs w:val="18"/>
        </w:rPr>
        <w:t>4’</w:t>
      </w:r>
      <w:r w:rsidRPr="009C5D80">
        <w:rPr>
          <w:rFonts w:ascii="Comic Sans MS" w:hAnsi="Comic Sans MS"/>
          <w:color w:val="215868"/>
          <w:spacing w:val="24"/>
          <w:sz w:val="18"/>
          <w:szCs w:val="18"/>
        </w:rPr>
        <w:t>üncü sırada…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Canikli, Hükûmet yoksa niye…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…338 sıra sayılı Kanun Tasarısı var, onun görüşmelerine başladık. Bu kadar basit, bu kadar net.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Çalışmıyorsunuz!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Ben hayret ediyorum, yapmayın lütfen. Yani bu Meclisin mehabetine, ciddiyetine bu yakışmıyor, bu doğru değil.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7’sinden itibaren başlar, 7’sinden itibaren.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BÜLENT BELEN (Tekirdağ) – Komisyon orada oturuyor, Hükûmet orada!</w:t>
      </w:r>
    </w:p>
    <w:p w:rsidRPr="009C5D80" w:rsidR="008B7AB3" w:rsidP="009C5D80" w:rsidRDefault="008B7AB3">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Bakanlarınız çalışmıyorsa Meclisin suçu ne?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Yani eleştirebilirsiniz, yasal engellemeyi yapabilirsiniz ama bunun kurallara uygun olması gerekir, bunun gerçekten samimi ve</w:t>
      </w:r>
      <w:r w:rsidRPr="009C5D80" w:rsidR="008B7AB3">
        <w:rPr>
          <w:rFonts w:ascii="Comic Sans MS" w:hAnsi="Comic Sans MS"/>
          <w:color w:val="215868"/>
          <w:spacing w:val="24"/>
          <w:sz w:val="18"/>
          <w:szCs w:val="18"/>
        </w:rPr>
        <w:t xml:space="preserve"> ciddi olarak yapılması gerekir.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Gec</w:t>
      </w:r>
      <w:r w:rsidRPr="009C5D80" w:rsidR="001717C1">
        <w:rPr>
          <w:rFonts w:ascii="Comic Sans MS" w:hAnsi="Comic Sans MS"/>
          <w:color w:val="215868"/>
          <w:spacing w:val="24"/>
          <w:sz w:val="18"/>
          <w:szCs w:val="18"/>
        </w:rPr>
        <w:t>e yarısı 3’te getirdiniz kanunu.</w:t>
      </w:r>
      <w:r w:rsidRPr="009C5D80">
        <w:rPr>
          <w:rFonts w:ascii="Comic Sans MS" w:hAnsi="Comic Sans MS"/>
          <w:color w:val="215868"/>
          <w:spacing w:val="24"/>
          <w:sz w:val="18"/>
          <w:szCs w:val="18"/>
        </w:rPr>
        <w:t xml:space="preserve"> </w:t>
      </w:r>
      <w:r w:rsidRPr="009C5D80" w:rsidR="001717C1">
        <w:rPr>
          <w:rFonts w:ascii="Comic Sans MS" w:hAnsi="Comic Sans MS"/>
          <w:color w:val="215868"/>
          <w:spacing w:val="24"/>
          <w:sz w:val="18"/>
          <w:szCs w:val="18"/>
        </w:rPr>
        <w:t>N</w:t>
      </w:r>
      <w:r w:rsidRPr="009C5D80">
        <w:rPr>
          <w:rFonts w:ascii="Comic Sans MS" w:hAnsi="Comic Sans MS"/>
          <w:color w:val="215868"/>
          <w:spacing w:val="24"/>
          <w:sz w:val="18"/>
          <w:szCs w:val="18"/>
        </w:rPr>
        <w:t>iye yarım bırakıyorsunuz?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(Devamla) – Ama şu ana kadar ortaya çıkan tablo, bunun gerçekten çok üzüntü verici bir noktaya geldiğini gösteriyor.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yok</w:t>
      </w:r>
      <w:r w:rsidRPr="009C5D80" w:rsidR="0027746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daha beteri var, daha beteri var!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(Devamla) – Ben istirham ediyorum, lütfen yapmayın, bu Meclis</w:t>
      </w:r>
      <w:r w:rsidRPr="009C5D80" w:rsidR="0027746E">
        <w:rPr>
          <w:rFonts w:ascii="Comic Sans MS" w:hAnsi="Comic Sans MS"/>
          <w:color w:val="215868"/>
          <w:spacing w:val="24"/>
          <w:sz w:val="18"/>
          <w:szCs w:val="18"/>
        </w:rPr>
        <w:t xml:space="preserve"> hepimizin, bu Meclis hepimizin, hepimizin.</w:t>
      </w:r>
      <w:r w:rsidRPr="009C5D80">
        <w:rPr>
          <w:rFonts w:ascii="Comic Sans MS" w:hAnsi="Comic Sans MS"/>
          <w:color w:val="215868"/>
          <w:spacing w:val="24"/>
          <w:sz w:val="18"/>
          <w:szCs w:val="18"/>
        </w:rPr>
        <w:t xml:space="preserve"> (AK PARTİ sıralarından alkışlar)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Ülke hepimizin. Çekin, çekin bu yasayı</w:t>
      </w:r>
      <w:r w:rsidRPr="009C5D80" w:rsidR="0027746E">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çekin!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SADİR DURMAZ (Yozgat) – Bu ülke hepimizin. Bu ülkeyi bölecek tasarıyı çekin.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biraz önce söz sıralarını verirken önce aleyhte sonra lehte, sonra, önce lehte sonra aleyhteyi verdiniz. Bu usulünüzü….</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Sayın Tanal’ın isteği… Ben önce lehtekini verecektim, Sayın Tanal kendisi istedi, tartışmayı kendisi açtı. Sayın Tanal’a buyurun dedim, “Ben aleyhteyi istedim</w:t>
      </w:r>
      <w:r w:rsidRPr="009C5D80" w:rsidR="00B56C3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önce lehte verin.” dedi. Sonra kendisi çıktı kürsüye</w:t>
      </w:r>
      <w:r w:rsidRPr="009C5D80" w:rsidR="00B56C3A">
        <w:rPr>
          <w:rFonts w:ascii="Comic Sans MS" w:hAnsi="Comic Sans MS"/>
          <w:color w:val="215868"/>
          <w:spacing w:val="24"/>
          <w:sz w:val="18"/>
          <w:szCs w:val="18"/>
        </w:rPr>
        <w:t>. B</w:t>
      </w:r>
      <w:r w:rsidRPr="009C5D80">
        <w:rPr>
          <w:rFonts w:ascii="Comic Sans MS" w:hAnsi="Comic Sans MS"/>
          <w:color w:val="215868"/>
          <w:spacing w:val="24"/>
          <w:sz w:val="18"/>
          <w:szCs w:val="18"/>
        </w:rPr>
        <w:t>enden kaynaklanan bir hadise yok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S.NEVZAT KORKMAZ (Isparta) – Milletvekili isteğine göre Meclis mi yönetilir?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öyle bir şey olmuş olabilir ama o zaman aleyhte-lehte, aleyhte-lehte diye devam etmeniz gerekmez miydi?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Doğru.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bu konuda sizin takdir yetkiniz yok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önce… İkinci de, tabii ki, sıraya uymam lazım. Lehte-aleyhte, lehte-aleyhte olması lazım.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Önce lehte sonra aleyhtedir.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Aleyhte verdim, lehte verdim sonra lehtekinden devam ettim tabii ki.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Ama siz aleyhte-lehte, lehte-aleyhte verdiniz.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üçüncü sıradakine, ona devam ettim. Onun için de tartışma istiyorsanız buyurun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İki dakika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şimdi usulün nasıl olması gerektiğini…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lütfen bunun başka yolu olması gerekir Sayın Vural. Söyleyeceğiniz ne varsa, yasa görüşülürken esası üzerinde söylersiniz</w:t>
      </w:r>
      <w:r w:rsidRPr="009C5D80" w:rsidR="00B56C3A">
        <w:rPr>
          <w:rFonts w:ascii="Comic Sans MS" w:hAnsi="Comic Sans MS"/>
          <w:color w:val="215868"/>
          <w:spacing w:val="24"/>
          <w:sz w:val="18"/>
          <w:szCs w:val="18"/>
        </w:rPr>
        <w:t>, maddeler üzerinde söylersiniz.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w:t>
      </w:r>
      <w:r w:rsidRPr="009C5D80" w:rsidR="00B56C3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ben size bir soru soruyorum. Yaptığınız uygulama doğru mu değil mi? İç Tüzük’e uygun mu?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benim yap</w:t>
      </w:r>
      <w:r w:rsidRPr="009C5D80" w:rsidR="00B56C3A">
        <w:rPr>
          <w:rFonts w:ascii="Comic Sans MS" w:hAnsi="Comic Sans MS"/>
          <w:color w:val="215868"/>
          <w:spacing w:val="24"/>
          <w:sz w:val="18"/>
          <w:szCs w:val="18"/>
        </w:rPr>
        <w:t>t</w:t>
      </w:r>
      <w:r w:rsidRPr="009C5D80">
        <w:rPr>
          <w:rFonts w:ascii="Comic Sans MS" w:hAnsi="Comic Sans MS"/>
          <w:color w:val="215868"/>
          <w:spacing w:val="24"/>
          <w:sz w:val="18"/>
          <w:szCs w:val="18"/>
        </w:rPr>
        <w:t>ığım uygulamada şahsım adına herhangi bir şey yok. Sayın Tanal tartışmayı açtı</w:t>
      </w:r>
      <w:r w:rsidRPr="009C5D80" w:rsidR="00B56C3A">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“Tutumun hakkında söz istiyorum.” dedi.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Evet, ama kendileri “Lehte olana vereceksiniz önce.” dedi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Onun için ben öncelikle söz vermek istedim.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HAYDAR AKAR (Kocaeli) – Sizi uyardı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sizi uyardı, ”Lehte olana vereceksiniz.” dedi, sizi uyardı.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Uyardım, lehtekine verdim ama kendisi geldi Sayın Vural.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eğer, bu konuda usulün böyle uygulanmasının doğru olmadığını ifade ederseniz</w:t>
      </w:r>
      <w:r w:rsidRPr="009C5D80" w:rsidR="00E0540C">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benim için kâfi.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Doğru değil tabii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Doğru değil!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Doğru değil, söylüyorum.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Demek ki doğru yönetmek lazım!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Tanal’la görüştük, konuştuklarımızı duydunuz galiba.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Doğru değil yani!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merak etmeyin, sorar öğreniriz, doğruyu öğreniriz yani. “Sorar öğreniriz.” 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biliyorsunuz da, bildiğinizden eminiz 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Öğreniriz yani şey değil, öğrenmek iyidir.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Evet. Hayır, bununla ilgili, uygulamayla ilgili belki karar vereceksiniz, usulle ilgili.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Hangisiyle ilgili?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usul tartışması açıldı…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w:t>
      </w:r>
      <w:r w:rsidRPr="009C5D80" w:rsidR="00E0540C">
        <w:rPr>
          <w:rFonts w:ascii="Comic Sans MS" w:hAnsi="Comic Sans MS"/>
          <w:color w:val="215868"/>
          <w:spacing w:val="24"/>
          <w:sz w:val="18"/>
          <w:szCs w:val="18"/>
        </w:rPr>
        <w:t xml:space="preserve"> Tutumum</w:t>
      </w:r>
      <w:r w:rsidRPr="009C5D80">
        <w:rPr>
          <w:rFonts w:ascii="Comic Sans MS" w:hAnsi="Comic Sans MS"/>
          <w:color w:val="215868"/>
          <w:spacing w:val="24"/>
          <w:sz w:val="18"/>
          <w:szCs w:val="18"/>
        </w:rPr>
        <w:t xml:space="preserve">da herhangi bir değişiklik yok, karar veriyorum.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Tutumu</w:t>
      </w:r>
      <w:r w:rsidRPr="009C5D80" w:rsidR="00E0540C">
        <w:rPr>
          <w:rFonts w:ascii="Comic Sans MS" w:hAnsi="Comic Sans MS"/>
          <w:color w:val="215868"/>
          <w:spacing w:val="24"/>
          <w:sz w:val="18"/>
          <w:szCs w:val="18"/>
        </w:rPr>
        <w:t>m</w:t>
      </w:r>
      <w:r w:rsidRPr="009C5D80">
        <w:rPr>
          <w:rFonts w:ascii="Comic Sans MS" w:hAnsi="Comic Sans MS"/>
          <w:color w:val="215868"/>
          <w:spacing w:val="24"/>
          <w:sz w:val="18"/>
          <w:szCs w:val="18"/>
        </w:rPr>
        <w:t xml:space="preserve">da herhangi bir değişiklik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Peki…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bir komisyon raporu, usulüne uygun olarak görüşülüp oradaki sayın milletvekillerinin iradesi alındıktan sonra tekemmül eder değil mi?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Evet.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İradesi alınmamış, bir çoğunluk iradesinin alınmadığı bir komisyon raporu geçerli değildir, getirilemez, mümkün değil.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diyor ki: Alt komisyon raporu </w:t>
      </w:r>
      <w:r w:rsidRPr="009C5D80" w:rsidR="0082083F">
        <w:rPr>
          <w:rFonts w:ascii="Comic Sans MS" w:hAnsi="Comic Sans MS"/>
          <w:color w:val="215868"/>
          <w:spacing w:val="24"/>
          <w:sz w:val="18"/>
          <w:szCs w:val="18"/>
        </w:rPr>
        <w:t>var. Bu K</w:t>
      </w:r>
      <w:r w:rsidRPr="009C5D80">
        <w:rPr>
          <w:rFonts w:ascii="Comic Sans MS" w:hAnsi="Comic Sans MS"/>
          <w:color w:val="215868"/>
          <w:spacing w:val="24"/>
          <w:sz w:val="18"/>
          <w:szCs w:val="18"/>
        </w:rPr>
        <w:t xml:space="preserve">omisyon raporu </w:t>
      </w:r>
      <w:r w:rsidRPr="009C5D80" w:rsidR="0082083F">
        <w:rPr>
          <w:rFonts w:ascii="Comic Sans MS" w:hAnsi="Comic Sans MS"/>
          <w:color w:val="215868"/>
          <w:spacing w:val="24"/>
          <w:sz w:val="18"/>
          <w:szCs w:val="18"/>
        </w:rPr>
        <w:t>6</w:t>
      </w:r>
      <w:r w:rsidRPr="009C5D80">
        <w:rPr>
          <w:rFonts w:ascii="Comic Sans MS" w:hAnsi="Comic Sans MS"/>
          <w:color w:val="215868"/>
          <w:spacing w:val="24"/>
          <w:sz w:val="18"/>
          <w:szCs w:val="18"/>
        </w:rPr>
        <w:t xml:space="preserve"> madde miydi?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6+2…</w:t>
      </w:r>
    </w:p>
    <w:p w:rsidRPr="009C5D80" w:rsidR="009618FB" w:rsidP="009C5D80" w:rsidRDefault="0082083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2</w:t>
      </w:r>
      <w:r w:rsidRPr="009C5D80" w:rsidR="006E4061">
        <w:rPr>
          <w:rFonts w:ascii="Comic Sans MS" w:hAnsi="Comic Sans MS"/>
          <w:color w:val="215868"/>
          <w:spacing w:val="24"/>
          <w:sz w:val="18"/>
          <w:szCs w:val="18"/>
        </w:rPr>
        <w:t xml:space="preserve"> tane</w:t>
      </w:r>
      <w:r w:rsidRPr="009C5D80">
        <w:rPr>
          <w:rFonts w:ascii="Comic Sans MS" w:hAnsi="Comic Sans MS"/>
          <w:color w:val="215868"/>
          <w:spacing w:val="24"/>
          <w:sz w:val="18"/>
          <w:szCs w:val="18"/>
        </w:rPr>
        <w:t xml:space="preserve"> geçici… Şimdi, diyor ki: “Alt K</w:t>
      </w:r>
      <w:r w:rsidRPr="009C5D80" w:rsidR="006E4061">
        <w:rPr>
          <w:rFonts w:ascii="Comic Sans MS" w:hAnsi="Comic Sans MS"/>
          <w:color w:val="215868"/>
          <w:spacing w:val="24"/>
          <w:sz w:val="18"/>
          <w:szCs w:val="18"/>
        </w:rPr>
        <w:t>omisyon raporunun… …3’üncü maddesinin… …ibaresinin eklenmesi suretiyle kabul edilmi</w:t>
      </w:r>
      <w:r w:rsidRPr="009C5D80">
        <w:rPr>
          <w:rFonts w:ascii="Comic Sans MS" w:hAnsi="Comic Sans MS"/>
          <w:color w:val="215868"/>
          <w:spacing w:val="24"/>
          <w:sz w:val="18"/>
          <w:szCs w:val="18"/>
        </w:rPr>
        <w:t>ştir.” Sonra “4’üncü maddesinin</w:t>
      </w:r>
      <w:r w:rsidRPr="009C5D80" w:rsidR="006E4061">
        <w:rPr>
          <w:rFonts w:ascii="Comic Sans MS" w:hAnsi="Comic Sans MS"/>
          <w:color w:val="215868"/>
          <w:spacing w:val="24"/>
          <w:sz w:val="18"/>
          <w:szCs w:val="18"/>
        </w:rPr>
        <w:t xml:space="preserve"> birinci fıkrası 4’üncü madde olarak… -vesaire, vesaire, vesaire- …kabul edilmiştir.” diyor. Böyle bir kabul yok ki.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Komisyonda bulunan değerli milletvekilleri, böyle bir oylama yapıldı mı?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Böyle bir oylama yapılmadı.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SERİNDAĞ (Gaziantep) – Yok öyle bir kabul!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Yok. Böyle bir oylama yapılmadı.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Ben Komisyon üyesiyim, böyle bir oylama yapılmadı.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Dolayısıyla böyle bir oylama yapılmamış, “…kabul edilmiştir.” şeklinde konulan bir raporun görüşülmesi mümkün olmaz.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Altta imza var, imza! Raporda imza var, imza!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bakın, rapora bir bakarsanız, gerçekten…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Böyle bir oylama yapılmadı.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Ve en sonunda diyor ki…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Bu maddelerin ihdası için bizim rızamız ve oyumuz alınmadı.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Tutanaklarda da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Bakın, Sayın Başkan, bu konuda “…kabul edilmiştir.” demek suretiyle Komisyon Başkanı</w:t>
      </w:r>
      <w:r w:rsidRPr="009C5D80" w:rsidR="00530DB6">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çoğunluk iradesinin yerine geçmiştir. Dolayısıyla bu raporun görüşülmesi mümkün değildir.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Komisyona da söz vereceğim, sözlerinizi bitirin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söylemeye gerek yok Sayın Başkanım.</w:t>
      </w:r>
      <w:r w:rsidRPr="009C5D80" w:rsidR="00C23CDB">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Bakın, istirham ediyorum, göstereyim.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Anladım da Komisyona da söz vereceğim Sayın Vural. Siz konuştunuz.</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(MHP sıralarından “Komisyon mu idare ediyor Meclisi?” sesleri)</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ÜNAL KACIR (İstanbul) – Pazar mı burası?</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S.NEVZAT KORKMAZ (Isparta) – Pazara çevirdiniz Ünal Bey, oraya çevirdiniz siz. Bu sonuca katlanacaksınız. Pazara çevirdiniz burayı pazara.</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Komisyon, gündemine hâkimdir. Komisyon tarafında</w:t>
      </w:r>
      <w:r w:rsidRPr="009C5D80" w:rsidR="00EC6D2F">
        <w:rPr>
          <w:rFonts w:ascii="Comic Sans MS" w:hAnsi="Comic Sans MS"/>
          <w:color w:val="215868"/>
          <w:spacing w:val="24"/>
          <w:sz w:val="18"/>
          <w:szCs w:val="18"/>
        </w:rPr>
        <w:t>n kabul edilmiştir, altında da K</w:t>
      </w:r>
      <w:r w:rsidRPr="009C5D80">
        <w:rPr>
          <w:rFonts w:ascii="Comic Sans MS" w:hAnsi="Comic Sans MS"/>
          <w:color w:val="215868"/>
          <w:spacing w:val="24"/>
          <w:sz w:val="18"/>
          <w:szCs w:val="18"/>
        </w:rPr>
        <w:t>omisyon üyelerinin imzası vardır.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Siz komisyonda var mıydınız Sayın Canikli?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Vardım.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ERDOĞAN (Muğla) – Siz grup başkan vekilisiniz, her şeye 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Biz oradaydık, sen yoktun.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Birleşime beş dakika ara veriyorum.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t xml:space="preserve">                                                            Kapanma Saati 22.34</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ALTINCI OTURUM</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23.05</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6E4061" w:rsidP="009C5D80" w:rsidRDefault="006E4061">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9C5D80">
        <w:rPr>
          <w:rFonts w:ascii="Comic Sans MS" w:hAnsi="Comic Sans MS"/>
          <w:color w:val="215868"/>
          <w:spacing w:val="24"/>
          <w:sz w:val="18"/>
          <w:szCs w:val="18"/>
        </w:rPr>
        <w:t xml:space="preserve">KÂTİP ÜYELER: Mine LÖK BEYAZ (Diyarbakır), Tanju ÖZCAN (Bolu) </w:t>
      </w:r>
    </w:p>
    <w:p w:rsidRPr="009C5D80" w:rsidR="006E4061" w:rsidP="009C5D80" w:rsidRDefault="006E4061">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Türkiye Büyük Millet Meclisinin 16’ncı  Birleşiminin Altıncı Oturumunu  açıyorum. </w:t>
      </w:r>
    </w:p>
    <w:p w:rsidRPr="009C5D80" w:rsidR="00745B4A" w:rsidP="009C5D80" w:rsidRDefault="00745B4A">
      <w:pPr>
        <w:ind w:left="20" w:right="60" w:firstLine="820"/>
        <w:jc w:val="both"/>
        <w:rPr>
          <w:sz w:val="18"/>
          <w:szCs w:val="18"/>
        </w:rPr>
      </w:pPr>
      <w:r w:rsidRPr="009C5D80">
        <w:rPr>
          <w:sz w:val="18"/>
          <w:szCs w:val="18"/>
        </w:rPr>
        <w:t>X.- KANUN TASARI VE TEKLİFLERİ İLE KOMİSYONLARDAN GELEN DİĞER İŞLER (Devam)</w:t>
      </w:r>
    </w:p>
    <w:p w:rsidRPr="009C5D80" w:rsidR="00745B4A" w:rsidP="009C5D80" w:rsidRDefault="00745B4A">
      <w:pPr>
        <w:ind w:left="20" w:right="60" w:firstLine="820"/>
        <w:jc w:val="both"/>
        <w:rPr>
          <w:sz w:val="18"/>
          <w:szCs w:val="18"/>
        </w:rPr>
      </w:pPr>
      <w:r w:rsidRPr="009C5D80">
        <w:rPr>
          <w:sz w:val="18"/>
          <w:szCs w:val="18"/>
        </w:rPr>
        <w:t>A) Kanun Tasarı ve Teklifleri (Devam)</w:t>
      </w:r>
    </w:p>
    <w:p w:rsidRPr="009C5D80" w:rsidR="00745B4A" w:rsidP="009C5D80" w:rsidRDefault="00745B4A">
      <w:pPr>
        <w:ind w:left="20" w:right="60" w:firstLine="820"/>
        <w:jc w:val="both"/>
        <w:rPr>
          <w:sz w:val="18"/>
          <w:szCs w:val="18"/>
        </w:rPr>
      </w:pPr>
      <w:r w:rsidRPr="009C5D80">
        <w:rPr>
          <w:sz w:val="18"/>
          <w:szCs w:val="18"/>
        </w:rPr>
        <w:t>4.- Büyükşehir Belediyesi Kanunu ile Bazı Kanun ve Kanun Hükmünde Kararnamelerde D</w:t>
      </w:r>
      <w:r w:rsidRPr="009C5D80">
        <w:rPr>
          <w:sz w:val="18"/>
          <w:szCs w:val="18"/>
        </w:rPr>
        <w:t>e</w:t>
      </w:r>
      <w:r w:rsidRPr="009C5D80">
        <w:rPr>
          <w:sz w:val="18"/>
          <w:szCs w:val="18"/>
        </w:rPr>
        <w:t>ğişiklik Yapılmasına Dair Kanun Tasarısı ile İstanbul Milletvekili Mustafa Sezgin Tanrıkulu ve 20 Milletvekilinin; Malatya Milletvekili Veli Ağbaba ve 22 Milletvekil</w:t>
      </w:r>
      <w:r w:rsidRPr="009C5D80">
        <w:rPr>
          <w:sz w:val="18"/>
          <w:szCs w:val="18"/>
        </w:rPr>
        <w:t>i</w:t>
      </w:r>
      <w:r w:rsidRPr="009C5D80">
        <w:rPr>
          <w:sz w:val="18"/>
          <w:szCs w:val="18"/>
        </w:rPr>
        <w:t>nin; Balıkesir Milletvekili Ayşe Nedret Akova'nın; Aydın Milletvekili Ali Uzunırmak'ın; Tekirdağ Milletvekili Bülent Belen'in; İsta</w:t>
      </w:r>
      <w:r w:rsidRPr="009C5D80">
        <w:rPr>
          <w:sz w:val="18"/>
          <w:szCs w:val="18"/>
        </w:rPr>
        <w:t>n</w:t>
      </w:r>
      <w:r w:rsidRPr="009C5D80">
        <w:rPr>
          <w:sz w:val="18"/>
          <w:szCs w:val="18"/>
        </w:rPr>
        <w:t>bul Milletvekili Mahmut Tanal; Malatya Milletvekili Öznur Çalık ve 14 Milletvekilinin Benzer Mah</w:t>
      </w:r>
      <w:r w:rsidRPr="009C5D80">
        <w:rPr>
          <w:sz w:val="18"/>
          <w:szCs w:val="18"/>
        </w:rPr>
        <w:t>i</w:t>
      </w:r>
      <w:r w:rsidRPr="009C5D80">
        <w:rPr>
          <w:sz w:val="18"/>
          <w:szCs w:val="18"/>
        </w:rPr>
        <w:t>yetteki Kanun Teklifleri ile İçişleri Komisyonu Raporu (1/690, 2/128, 2/234, 2/289, 2/508, 2/681, 2/786, 2/820, 2/823, 2/892) (S. Sayısı: 338) (Devam)</w:t>
      </w:r>
    </w:p>
    <w:p w:rsidRPr="009C5D80" w:rsidR="006E4061" w:rsidP="009C5D80" w:rsidRDefault="00350A20">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338 s</w:t>
      </w:r>
      <w:r w:rsidRPr="009C5D80" w:rsidR="006E4061">
        <w:rPr>
          <w:rFonts w:ascii="Comic Sans MS" w:hAnsi="Comic Sans MS"/>
          <w:color w:val="215868"/>
          <w:spacing w:val="24"/>
          <w:sz w:val="18"/>
          <w:szCs w:val="18"/>
        </w:rPr>
        <w:t xml:space="preserve">ıra </w:t>
      </w:r>
      <w:r w:rsidRPr="009C5D80">
        <w:rPr>
          <w:rFonts w:ascii="Comic Sans MS" w:hAnsi="Comic Sans MS"/>
          <w:color w:val="215868"/>
          <w:spacing w:val="24"/>
          <w:sz w:val="18"/>
          <w:szCs w:val="18"/>
        </w:rPr>
        <w:t>s</w:t>
      </w:r>
      <w:r w:rsidRPr="009C5D80" w:rsidR="006E4061">
        <w:rPr>
          <w:rFonts w:ascii="Comic Sans MS" w:hAnsi="Comic Sans MS"/>
          <w:color w:val="215868"/>
          <w:spacing w:val="24"/>
          <w:sz w:val="18"/>
          <w:szCs w:val="18"/>
        </w:rPr>
        <w:t xml:space="preserve">ayılı Kanun Tasarısı’nın görüşmelerine devam edeceğiz.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Komisyon ve Hükûmet yerinde.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Vural, buyurun. </w:t>
      </w:r>
    </w:p>
    <w:p w:rsidRPr="009C5D80" w:rsidR="00350A20" w:rsidP="009C5D80" w:rsidRDefault="00350A20">
      <w:pPr>
        <w:ind w:left="20" w:right="60" w:firstLine="820"/>
        <w:jc w:val="both"/>
        <w:rPr>
          <w:sz w:val="18"/>
          <w:szCs w:val="18"/>
        </w:rPr>
      </w:pPr>
      <w:r w:rsidRPr="009C5D80">
        <w:rPr>
          <w:sz w:val="18"/>
          <w:szCs w:val="18"/>
        </w:rPr>
        <w:t>IX.- AÇIKLAMALAR (Devam)</w:t>
      </w:r>
    </w:p>
    <w:p w:rsidRPr="009C5D80" w:rsidR="00350A20" w:rsidP="009C5D80" w:rsidRDefault="00350A20">
      <w:pPr>
        <w:ind w:left="20" w:right="60" w:firstLine="820"/>
        <w:jc w:val="both"/>
        <w:rPr>
          <w:sz w:val="18"/>
          <w:szCs w:val="18"/>
        </w:rPr>
      </w:pPr>
      <w:r w:rsidRPr="009C5D80">
        <w:rPr>
          <w:sz w:val="18"/>
          <w:szCs w:val="18"/>
        </w:rPr>
        <w:t>4.- İzmir Milletvekili Oktay Vural’ın, 338 sıra sayılı Komisyon Raporu’nun çoğunluk iradesi alınmadığı için tekemmül etm</w:t>
      </w:r>
      <w:r w:rsidRPr="009C5D80">
        <w:rPr>
          <w:sz w:val="18"/>
          <w:szCs w:val="18"/>
        </w:rPr>
        <w:t>e</w:t>
      </w:r>
      <w:r w:rsidRPr="009C5D80">
        <w:rPr>
          <w:sz w:val="18"/>
          <w:szCs w:val="18"/>
        </w:rPr>
        <w:t>diğine, usulüne uygun düzenlenmediğine ve Genel Kurulda görüşül</w:t>
      </w:r>
      <w:r w:rsidRPr="009C5D80">
        <w:rPr>
          <w:sz w:val="18"/>
          <w:szCs w:val="18"/>
        </w:rPr>
        <w:t>e</w:t>
      </w:r>
      <w:r w:rsidRPr="009C5D80">
        <w:rPr>
          <w:sz w:val="18"/>
          <w:szCs w:val="18"/>
        </w:rPr>
        <w:t>meyeceğine ilişkin açıklaması</w:t>
      </w:r>
    </w:p>
    <w:p w:rsidRPr="009C5D80" w:rsidR="00350A20" w:rsidP="009C5D80" w:rsidRDefault="00350A20">
      <w:pPr>
        <w:pStyle w:val="Metinstil"/>
        <w:tabs>
          <w:tab w:val="center" w:pos="5103"/>
        </w:tabs>
        <w:suppressAutoHyphens/>
        <w:spacing w:line="240" w:lineRule="auto"/>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bu rapor</w:t>
      </w:r>
      <w:r w:rsidRPr="009C5D80" w:rsidR="00350A20">
        <w:rPr>
          <w:rFonts w:ascii="Comic Sans MS" w:hAnsi="Comic Sans MS"/>
          <w:color w:val="215868"/>
          <w:spacing w:val="24"/>
          <w:sz w:val="18"/>
          <w:szCs w:val="18"/>
        </w:rPr>
        <w:t xml:space="preserve"> da</w:t>
      </w:r>
      <w:r w:rsidRPr="009C5D80">
        <w:rPr>
          <w:rFonts w:ascii="Comic Sans MS" w:hAnsi="Comic Sans MS"/>
          <w:color w:val="215868"/>
          <w:spacing w:val="24"/>
          <w:sz w:val="18"/>
          <w:szCs w:val="18"/>
        </w:rPr>
        <w:t>, alt komisyon metni üzerinden irade oluşmuştur. Dolayısıyla, alt metin üzerinden oluşan iradenin daha sonra ayrı ayrı maddeler itibarıyla kabul edilmiş olması</w:t>
      </w:r>
      <w:r w:rsidRPr="009C5D80" w:rsidR="00350A20">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doğrudan doğruya zaten Komisyondaki görüşmelerin hilafınadır. Böyle bir kabul edilme söz konusu değildir maddeler itibarıyla. Komisyon iradesi oluşmuş gibi Komisyon belirtmiştir.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Maddeleri </w:t>
      </w:r>
      <w:r w:rsidRPr="009C5D80" w:rsidR="00992059">
        <w:rPr>
          <w:rFonts w:ascii="Comic Sans MS" w:hAnsi="Comic Sans MS"/>
          <w:color w:val="215868"/>
          <w:spacing w:val="24"/>
          <w:sz w:val="18"/>
          <w:szCs w:val="18"/>
        </w:rPr>
        <w:t>mi kast</w:t>
      </w:r>
      <w:r w:rsidRPr="009C5D80">
        <w:rPr>
          <w:rFonts w:ascii="Comic Sans MS" w:hAnsi="Comic Sans MS"/>
          <w:color w:val="215868"/>
          <w:spacing w:val="24"/>
          <w:sz w:val="18"/>
          <w:szCs w:val="18"/>
        </w:rPr>
        <w:t>ediyorsunuz, fıkraları mı?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Hayır efendim.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Burada şunu söylüyor, bakın: “Alt komisyon metninin maddelerine geçilmesi kabul edilmiştir.” Değil mi? “1’inci maddesi aynen, 2’nci maddesi aynen</w:t>
      </w:r>
      <w:r w:rsidRPr="009C5D80" w:rsidR="00992059">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-ondan sonra- 4’üncü maddesi redaksiyon yetkisi çerçevesinde 4’üncü madde olarak, ikinci fıkrası 5’inci madde olarak kabul edilmiştir.” diyor. Böyle bir kabul yok ki. Mümkün değil görüşülmesi ve…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Bir de Komisyon Başkanımıza söz verelim, dinleyelim.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Efendim, tamam.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bir de şunu söylemek istiyorum: Bu, komisyon tutanakları. Bakın, tutanakta ne diyor: “Değerli arkadaşlarım, alt komisyon raporunun maddeleri üzerindeki görüşmeler tamamlanmıştır. Şimdi</w:t>
      </w:r>
      <w:r w:rsidRPr="009C5D80" w:rsidR="00F83EB9">
        <w:rPr>
          <w:rFonts w:ascii="Comic Sans MS" w:hAnsi="Comic Sans MS"/>
          <w:color w:val="215868"/>
          <w:spacing w:val="24"/>
          <w:sz w:val="18"/>
          <w:szCs w:val="18"/>
        </w:rPr>
        <w:t>, alt komisyon rapor ve metnin</w:t>
      </w:r>
      <w:r w:rsidRPr="009C5D80">
        <w:rPr>
          <w:rFonts w:ascii="Comic Sans MS" w:hAnsi="Comic Sans MS"/>
          <w:color w:val="215868"/>
          <w:spacing w:val="24"/>
          <w:sz w:val="18"/>
          <w:szCs w:val="18"/>
        </w:rPr>
        <w:t xml:space="preserve"> ekli listelerle birlikte tümünü oylarınıza sunuyorum: Kabul edenler… Kabul etmeyenler…”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Alt komisyon raporu oylanıyor. Oylanan o. Alt komisyon raporu 6 madde, 7 madde neyse, 6+2. Dolayısıyla Sayın Başkanım, raporun düzeltilmesi gerekiyor. Bu bakımdan, yani mümkün değil. Bunu Başkanlık olarak Komisyona iade etmeniz İç Tüzük’e göre mümkün mü, bilemiyorum.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Başkanım, Komisyon gündemine hakimdir.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Gündemine hakim de kral mı?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Komisyon üyeleri yeterli çoğunlukla bu konuyu görüşmüşler ve rapora bağlamışlar, Genel Kurula göndermişler.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Gündeme mahkûm. Mümkün değil Sayın Başkan. Mümkün değil.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Burada, Genel Kurul olarak bu raporu görüşürüz, kabul ya da reddederiz. Başka bir seçeneğimiz söz konusu olamaz çünkü altında Komisyon üyelerinin geçerli imzaları vardır. İmza irade demektir. Komisyon üyeleri imza atmakla bu rapordaki iradelerini ortaya koymuşlardır. Ayrıca…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Canikli, isterseniz yerinizden oturun, sisteme girin. Sayın Tarhan siz de çünkü sesiniz anlaşılmıyor buradan.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kaldı ki, muhalefet şerhinin yazıldığı bir ortamda Komisyon raporu zaten yoktu.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Sayın Başkanım, bununla ilgili bir usul tartışması açalım.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usul tartışması açıyorum.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Usulle ilgili değil ki bu İç Tüzük’e aykırı bir durumdan bahsediyorsunuz.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İç Tüzük’e  aykırılık söz konusu değil. Genel Kurulun buradan görüşmeden, görüşmeksizin bir raporu geriye gönderme durumu, talep üzerine yetkisi, hakkı yoktur Sayın Başkan. Öyle bir şey olabilir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Canikli, siz görüşlerinizi bildirin yerinizden efendim, açacağız sistemi.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Sayın Başkan söz verecek misiniz?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Tamam Sayın Tarhan, siz de sisteme girin.</w:t>
      </w:r>
    </w:p>
    <w:p w:rsidRPr="009C5D80" w:rsidR="00BE6E10" w:rsidP="009C5D80" w:rsidRDefault="00BE6E10">
      <w:pPr>
        <w:ind w:left="20" w:right="60" w:firstLine="820"/>
        <w:jc w:val="both"/>
        <w:rPr>
          <w:sz w:val="18"/>
          <w:szCs w:val="18"/>
        </w:rPr>
      </w:pPr>
      <w:r w:rsidRPr="009C5D80">
        <w:rPr>
          <w:sz w:val="18"/>
          <w:szCs w:val="18"/>
        </w:rPr>
        <w:t xml:space="preserve">5.- Giresun Milletvekili Nurettin Canikli’nin, 338 sıra sayılı Komisyon Raporu’nun usulüne uygun olarak tanzim edildiğine ilişkin açıklaması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Teşekkür ederim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Başkanım, Komisyon çalışmalarını yapmış, tamamlamış, raporunu tanzim etmiş ve altında raporun geçerliliğini sağlayacak kadar Komisyon üyesinin imzasıyla Genel Kurula göndermiştir. Bu hak Komisyonundur. Birlikte, altında imzası olan tüm Komisyon üyelerinindir.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Komisyon istediği gibi rapor gönderemez. Komisyon</w:t>
      </w:r>
      <w:r w:rsidRPr="009C5D80" w:rsidR="00782605">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Galatasaray maçını anlatırsa</w:t>
      </w:r>
      <w:r w:rsidRPr="009C5D80" w:rsidR="00782605">
        <w:rPr>
          <w:rFonts w:ascii="Comic Sans MS" w:hAnsi="Comic Sans MS"/>
          <w:color w:val="215868"/>
          <w:spacing w:val="24"/>
          <w:sz w:val="18"/>
          <w:szCs w:val="18"/>
        </w:rPr>
        <w:t xml:space="preserve"> raporu kabul mü</w:t>
      </w:r>
      <w:r w:rsidRPr="009C5D80">
        <w:rPr>
          <w:rFonts w:ascii="Comic Sans MS" w:hAnsi="Comic Sans MS"/>
          <w:color w:val="215868"/>
          <w:spacing w:val="24"/>
          <w:sz w:val="18"/>
          <w:szCs w:val="18"/>
        </w:rPr>
        <w:t xml:space="preserve"> edeceğiz?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Genel Kurul bu </w:t>
      </w:r>
      <w:r w:rsidRPr="009C5D80" w:rsidR="00782605">
        <w:rPr>
          <w:rFonts w:ascii="Comic Sans MS" w:hAnsi="Comic Sans MS"/>
          <w:color w:val="215868"/>
          <w:spacing w:val="24"/>
          <w:sz w:val="18"/>
          <w:szCs w:val="18"/>
        </w:rPr>
        <w:t>raporu görüşerek kabul ya da redd</w:t>
      </w:r>
      <w:r w:rsidRPr="009C5D80">
        <w:rPr>
          <w:rFonts w:ascii="Comic Sans MS" w:hAnsi="Comic Sans MS"/>
          <w:color w:val="215868"/>
          <w:spacing w:val="24"/>
          <w:sz w:val="18"/>
          <w:szCs w:val="18"/>
        </w:rPr>
        <w:t xml:space="preserve">edebilir. Görüşmeden başka bir yol önerme imkânı kesinlikle yoktur.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ederim.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İzin verin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Yani buradan çıkıp herhangi bir arkadaşımız, “Efendim, bu</w:t>
      </w:r>
      <w:r w:rsidRPr="009C5D80" w:rsidR="00BE6E10">
        <w:rPr>
          <w:rFonts w:ascii="Comic Sans MS" w:hAnsi="Comic Sans MS"/>
          <w:color w:val="215868"/>
          <w:spacing w:val="24"/>
          <w:sz w:val="18"/>
          <w:szCs w:val="18"/>
        </w:rPr>
        <w:t xml:space="preserve"> rapor usulüne uygun değildir, K</w:t>
      </w:r>
      <w:r w:rsidRPr="009C5D80">
        <w:rPr>
          <w:rFonts w:ascii="Comic Sans MS" w:hAnsi="Comic Sans MS"/>
          <w:color w:val="215868"/>
          <w:spacing w:val="24"/>
          <w:sz w:val="18"/>
          <w:szCs w:val="18"/>
        </w:rPr>
        <w:t xml:space="preserve">omisyona gönderelim…” Sayın Başkan, böyle bir şey olabilir mi, böyle bir irade söz konusu olabilir mi, komisyonun iradesi bu şekilde ortadan kaldırılabilir mi? Esas gasp o zaman ortaya çıkar. Komisyonun iradesi çok net bir şekilde ortadadır.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w:t>
      </w:r>
      <w:r w:rsidRPr="009C5D80" w:rsidR="00BE6E10">
        <w:rPr>
          <w:rFonts w:ascii="Comic Sans MS" w:hAnsi="Comic Sans MS"/>
          <w:color w:val="215868"/>
          <w:spacing w:val="24"/>
          <w:sz w:val="18"/>
          <w:szCs w:val="18"/>
        </w:rPr>
        <w:t>KTAY VURAL (İzmir) – Böyle bir K</w:t>
      </w:r>
      <w:r w:rsidRPr="009C5D80">
        <w:rPr>
          <w:rFonts w:ascii="Comic Sans MS" w:hAnsi="Comic Sans MS"/>
          <w:color w:val="215868"/>
          <w:spacing w:val="24"/>
          <w:sz w:val="18"/>
          <w:szCs w:val="18"/>
        </w:rPr>
        <w:t xml:space="preserve">omisyon iradesi yoktur.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Ayrıca, işte budur, altındadır,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w:t>
      </w:r>
      <w:r w:rsidRPr="009C5D80" w:rsidR="00BE6E10">
        <w:rPr>
          <w:rFonts w:ascii="Comic Sans MS" w:hAnsi="Comic Sans MS"/>
          <w:color w:val="215868"/>
          <w:spacing w:val="24"/>
          <w:sz w:val="18"/>
          <w:szCs w:val="18"/>
        </w:rPr>
        <w:t>) – Sayın Başkanım, K</w:t>
      </w:r>
      <w:r w:rsidRPr="009C5D80">
        <w:rPr>
          <w:rFonts w:ascii="Comic Sans MS" w:hAnsi="Comic Sans MS"/>
          <w:color w:val="215868"/>
          <w:spacing w:val="24"/>
          <w:sz w:val="18"/>
          <w:szCs w:val="18"/>
        </w:rPr>
        <w:t xml:space="preserve">omisyon iradesi tutanaklarda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Vural, karşılıklı konuşmayalım. Sayın Canikli konuşsun, Sayın Tarhan’a söz vereceğim, sonra Sayın Komisyon Başkanımıza.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Komisyon iradesi nasıl oluşur? Komisyon iradesi komisyon üyelerinin imzasıyla oluşur.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Sayın Canikli.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Tarhan, buyurun, sizin de görüşlerinizi alalım.</w:t>
      </w:r>
    </w:p>
    <w:p w:rsidRPr="009C5D80" w:rsidR="00BE6E10" w:rsidP="009C5D80" w:rsidRDefault="00BE6E10">
      <w:pPr>
        <w:ind w:left="20" w:right="60" w:firstLine="820"/>
        <w:jc w:val="both"/>
        <w:rPr>
          <w:sz w:val="18"/>
          <w:szCs w:val="18"/>
        </w:rPr>
      </w:pPr>
      <w:r w:rsidRPr="009C5D80">
        <w:rPr>
          <w:sz w:val="18"/>
          <w:szCs w:val="18"/>
        </w:rPr>
        <w:t>6.- Ankara Milletvekili Emine Ülker Tarhan’ın, 338 sıra sayılı Komisyon Raporu’nun çoğunluk iradesi alınmadığı için t</w:t>
      </w:r>
      <w:r w:rsidRPr="009C5D80">
        <w:rPr>
          <w:sz w:val="18"/>
          <w:szCs w:val="18"/>
        </w:rPr>
        <w:t>e</w:t>
      </w:r>
      <w:r w:rsidRPr="009C5D80">
        <w:rPr>
          <w:sz w:val="18"/>
          <w:szCs w:val="18"/>
        </w:rPr>
        <w:t>kemmül etmediğine, usulüne uygun düzenlenmediğine ve Genel Kurulda görüşülemeyeceğine ilişkin açıklaması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EMİNE ÜLKER TARHAN (Ankara) – Sayın Başkan, şimdi, bakıyoruz, burada yasa tekniği tamamen dışlanmış Komisyonda. Komisyon metni oylandıktan sonra, </w:t>
      </w:r>
      <w:r w:rsidRPr="009C5D80" w:rsidR="00782605">
        <w:rPr>
          <w:rFonts w:ascii="Comic Sans MS" w:hAnsi="Comic Sans MS"/>
          <w:color w:val="215868"/>
          <w:spacing w:val="24"/>
          <w:sz w:val="18"/>
          <w:szCs w:val="18"/>
        </w:rPr>
        <w:t>“</w:t>
      </w:r>
      <w:r w:rsidRPr="009C5D80">
        <w:rPr>
          <w:rFonts w:ascii="Comic Sans MS" w:hAnsi="Comic Sans MS"/>
          <w:color w:val="215868"/>
          <w:spacing w:val="24"/>
          <w:sz w:val="18"/>
          <w:szCs w:val="18"/>
        </w:rPr>
        <w:t>redaksiyon</w:t>
      </w:r>
      <w:r w:rsidRPr="009C5D80" w:rsidR="00782605">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adı altında milletvekilleri yerine Komisyon Başkanının iradesi esas alınmış.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Bakın, Sayın Başkan, fıkralara ilişkin tutanaklara bakın, fıkralara ilişkin önergeler oylanmış, ancak kabul edilen önerge doğrultusunda fıkra oylanmamış. Şimdi, bu </w:t>
      </w:r>
      <w:r w:rsidRPr="009C5D80" w:rsidR="00BE6E10">
        <w:rPr>
          <w:rFonts w:ascii="Comic Sans MS" w:hAnsi="Comic Sans MS"/>
          <w:color w:val="215868"/>
          <w:spacing w:val="24"/>
          <w:sz w:val="18"/>
          <w:szCs w:val="18"/>
        </w:rPr>
        <w:t>K</w:t>
      </w:r>
      <w:r w:rsidRPr="009C5D80">
        <w:rPr>
          <w:rFonts w:ascii="Comic Sans MS" w:hAnsi="Comic Sans MS"/>
          <w:color w:val="215868"/>
          <w:spacing w:val="24"/>
          <w:sz w:val="18"/>
          <w:szCs w:val="18"/>
        </w:rPr>
        <w:t xml:space="preserve">omisyon metni bu hâliyle görüşülemez. Yani bu tartışmanın içine girersek gerçekten çıkamayız, çok uzun sürer bu görüşmeler, inanılmaz uzun sürer. O yüzden bu hâliyle görüşülemeyeceğini kabul edin, raporda redaksiyon yetkisi açıkça kötüye kullanılmış ve usulsüzlük var. Gerekirse tutanakları getirin ve değerlendirin. Bu hâliyle görüşülemez bu metin.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Peki, teşekkür ediyorum.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Buyurun Sayın Başkan. </w:t>
      </w:r>
    </w:p>
    <w:p w:rsidRPr="009C5D80" w:rsidR="00BE6E10" w:rsidP="009C5D80" w:rsidRDefault="00BE6E10">
      <w:pPr>
        <w:ind w:left="20" w:right="60" w:firstLine="820"/>
        <w:jc w:val="both"/>
        <w:rPr>
          <w:sz w:val="18"/>
          <w:szCs w:val="18"/>
        </w:rPr>
      </w:pPr>
      <w:r w:rsidRPr="009C5D80">
        <w:rPr>
          <w:sz w:val="18"/>
          <w:szCs w:val="18"/>
        </w:rPr>
        <w:t>7.- İçişleri Komisyonu Başkanı Muammer Güler’in, 338 sıra sayılı Komisyon Raporu’nun usulüne uygun olarak tanzim edi</w:t>
      </w:r>
      <w:r w:rsidRPr="009C5D80">
        <w:rPr>
          <w:sz w:val="18"/>
          <w:szCs w:val="18"/>
        </w:rPr>
        <w:t>l</w:t>
      </w:r>
      <w:r w:rsidRPr="009C5D80">
        <w:rPr>
          <w:sz w:val="18"/>
          <w:szCs w:val="18"/>
        </w:rPr>
        <w:t xml:space="preserve">diğine ilişkin açıklaması </w:t>
      </w:r>
    </w:p>
    <w:p w:rsidRPr="009C5D80" w:rsidR="00DA1704"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İÇİŞLERİ KOMİSYONU BAŞKANI MUAMMER GÜLER (Mardin) – Sayın Başkanım, İçişleri Komisyonun</w:t>
      </w:r>
      <w:r w:rsidRPr="009C5D80" w:rsidR="00BE6E10">
        <w:rPr>
          <w:rFonts w:ascii="Comic Sans MS" w:hAnsi="Comic Sans MS"/>
          <w:color w:val="215868"/>
          <w:spacing w:val="24"/>
          <w:sz w:val="18"/>
          <w:szCs w:val="18"/>
        </w:rPr>
        <w:t>un (1/690) sıra sayısıyla esas K</w:t>
      </w:r>
      <w:r w:rsidRPr="009C5D80">
        <w:rPr>
          <w:rFonts w:ascii="Comic Sans MS" w:hAnsi="Comic Sans MS"/>
          <w:color w:val="215868"/>
          <w:spacing w:val="24"/>
          <w:sz w:val="18"/>
          <w:szCs w:val="18"/>
        </w:rPr>
        <w:t>omisyon olarak görüştüğü söz konusu tasarı, İçişleri Komisyonunda yapılan görüşmelerde, tasarının 4’üncü maddesi üzerinde önce görüşme açılmış, bu görüşmede, madde üzerindeki görüşler maddenin tümüne yönelik olarak belirtilmiştir, ardından madde üzerinde önerge işlemine geçilmiştir, madde üzerinde önerge işlemi her fıkra üzerinden yapılmıştır, önerge işleml</w:t>
      </w:r>
      <w:r w:rsidRPr="009C5D80" w:rsidR="00DA1704">
        <w:rPr>
          <w:rFonts w:ascii="Comic Sans MS" w:hAnsi="Comic Sans MS"/>
          <w:color w:val="215868"/>
          <w:spacing w:val="24"/>
          <w:sz w:val="18"/>
          <w:szCs w:val="18"/>
        </w:rPr>
        <w:t>eri tamamlandıktan sonra madde k</w:t>
      </w:r>
      <w:r w:rsidRPr="009C5D80">
        <w:rPr>
          <w:rFonts w:ascii="Comic Sans MS" w:hAnsi="Comic Sans MS"/>
          <w:color w:val="215868"/>
          <w:spacing w:val="24"/>
          <w:sz w:val="18"/>
          <w:szCs w:val="18"/>
        </w:rPr>
        <w:t xml:space="preserve">abul edilen değişlik önergeleriyle birlikte oylanmış ve kabul edilmiştir.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Raporumuzda belirtildiği üzere tasarı, kanunların hazırlanmasında uygulanan usul ve esaslar doğrultusunda, kanun yapım tekniğine uygunluğun, kavram ve dil birliğinin sağlanması, fıkralar hâlinde düzenlenmiş hususların Genel Kurulda maddelerin görüşülme usulüne uygun olarak, ayrı maddeler olarak düzenlenmesi amacıyla Komisyon Başkanlığımıza verilen yetki kapsamında redaksiyona tabi tutulmuştur. </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Nasıl bir redaksiyon bu?</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MUAMMER GÜLER (Mardin) – Evet, redaksiyonun tutanaklarda kabul edildiği vardır.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EMİNE ÜLKER TARHAN (Ankara) – 7 madde girip 40 madde çıkan bir redaksiyon!</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MUAMMER GÜLER (Mardin) – Komisyonumuz bu işlemi gerçekleştirmeseydi zaten Başkanlık, Genel Kuruldaki görüşmelerde fıkraları ayrı madde olarak işleme tabi tutacaktı. Bu nedenle de yapılan görüşmelerde herhangi bir usulsüzlük bulunmadığını, Komisyon Raporuyla iradenin belirtilmiş bulunduğunu bilgilerinize sunuyorum efendim.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Sayın Başkan, ben </w:t>
      </w:r>
      <w:r w:rsidRPr="009C5D80" w:rsidR="00DA1704">
        <w:rPr>
          <w:rFonts w:ascii="Comic Sans MS" w:hAnsi="Comic Sans MS"/>
          <w:color w:val="215868"/>
          <w:spacing w:val="24"/>
          <w:sz w:val="18"/>
          <w:szCs w:val="18"/>
        </w:rPr>
        <w:t>K</w:t>
      </w:r>
      <w:r w:rsidRPr="009C5D80">
        <w:rPr>
          <w:rFonts w:ascii="Comic Sans MS" w:hAnsi="Comic Sans MS"/>
          <w:color w:val="215868"/>
          <w:spacing w:val="24"/>
          <w:sz w:val="18"/>
          <w:szCs w:val="18"/>
        </w:rPr>
        <w:t>omisyon üyesiyim, söz istiyorum.</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bu konu komisyonda mütalaa edilmelidir. Bakın, Sayın Başkanım, burada 21 Ekim 2012 tarihli tutanakta diyor ki: “Alt komisyon raporunun maddeleri üzerindeki görüşmeler tamamlanmıştır.” Alt komisyon raporunun maddeleri 6+2!</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Evet, Sayın Vural, burada da “Kanunların hazırlanmasında uygulanan usul ve esaslar doğrultusunda –tutanaktan okuyorum- kanun yapım tekniğine uygunluğun, kanun ve dil birliğinin sağlanması, fıkralar hâlinde düzenlenmiş hususların Genel Kurulda maddelerin görüşülme usulüne uygun olarak ayrı maddeler olarak düzenlenmesi amacıyla Komisyon Başkanlığımıza redaksiyon yetkisi verilmesi hususunu oylarınıza sunuyorum: Kabul edenler… Etmeyenler…”</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Redaksiyon yetkisi </w:t>
      </w:r>
      <w:r w:rsidRPr="009C5D80" w:rsidR="001274AF">
        <w:rPr>
          <w:rFonts w:ascii="Comic Sans MS" w:hAnsi="Comic Sans MS"/>
          <w:color w:val="215868"/>
          <w:spacing w:val="24"/>
          <w:sz w:val="18"/>
          <w:szCs w:val="18"/>
        </w:rPr>
        <w:t>K</w:t>
      </w:r>
      <w:r w:rsidRPr="009C5D80">
        <w:rPr>
          <w:rFonts w:ascii="Comic Sans MS" w:hAnsi="Comic Sans MS"/>
          <w:color w:val="215868"/>
          <w:spacing w:val="24"/>
          <w:sz w:val="18"/>
          <w:szCs w:val="18"/>
        </w:rPr>
        <w:t>omisyon metninin oylanması olarak yapılmamış, doğrudan doğruya “Redaksiyonla birlikte kabul edilmiştir.” diye irade beyan ediliyor. Rapor…Mümkün değil.</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Sadece madde metni sırasıyla yapılmasına ilişkin Sayın Başkan. Redaksiyon yetkisi açık bir şekilde yazılmış.</w:t>
      </w: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MUAMMER GÜLER (Mardin) – “Alt komisyon rapor ve metninin” diyoruz efendim, “metninin”. Sayın Başkan…</w:t>
      </w:r>
    </w:p>
    <w:p w:rsidRPr="009C5D80" w:rsidR="001274AF" w:rsidP="009C5D80" w:rsidRDefault="001274AF">
      <w:pPr>
        <w:tabs>
          <w:tab w:val="center" w:pos="5100"/>
        </w:tabs>
        <w:ind w:left="80" w:right="60" w:firstLine="760"/>
        <w:jc w:val="both"/>
        <w:rPr>
          <w:noProof/>
          <w:sz w:val="18"/>
          <w:szCs w:val="18"/>
        </w:rPr>
      </w:pPr>
      <w:r w:rsidRPr="009C5D80">
        <w:rPr>
          <w:noProof/>
          <w:sz w:val="18"/>
          <w:szCs w:val="18"/>
        </w:rPr>
        <w:t>XI.- OTURUM BAŞKANLARININ KONUŞMALARI</w:t>
      </w:r>
    </w:p>
    <w:p w:rsidRPr="009C5D80" w:rsidR="001274AF" w:rsidP="009C5D80" w:rsidRDefault="001274AF">
      <w:pPr>
        <w:tabs>
          <w:tab w:val="center" w:pos="5100"/>
        </w:tabs>
        <w:ind w:left="80" w:right="60" w:firstLine="760"/>
        <w:jc w:val="both"/>
        <w:rPr>
          <w:bCs/>
          <w:noProof/>
          <w:sz w:val="18"/>
          <w:szCs w:val="18"/>
        </w:rPr>
      </w:pPr>
      <w:r w:rsidRPr="009C5D80">
        <w:rPr>
          <w:noProof/>
          <w:sz w:val="18"/>
          <w:szCs w:val="18"/>
        </w:rPr>
        <w:t xml:space="preserve">1.- </w:t>
      </w:r>
      <w:r w:rsidRPr="009C5D80">
        <w:rPr>
          <w:bCs/>
          <w:noProof/>
          <w:sz w:val="18"/>
          <w:szCs w:val="18"/>
        </w:rPr>
        <w:t>Oturum Başkanı TBMM Başkan Vekili Sadık Yakut’un, 338 sıra sayılı Komisyon Raporu’nun İç Tüzük’ün 42’nci maddesine uygun olarak hazırlanarak Başkanlığa sunulduğuna, raporun görüşmelerine devam edilmesinde İç Tüzük’e aykırılık olmadığına ilişkin konuşması</w:t>
      </w:r>
    </w:p>
    <w:p w:rsidRPr="009C5D80" w:rsidR="001274AF" w:rsidP="009C5D80" w:rsidRDefault="001274AF">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9C5D80" w:rsidR="006E4061" w:rsidP="009C5D80" w:rsidRDefault="006E4061">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BAŞKAN – Efendim konu anlaşılmıştır. Ben de görüşlerimi bildireceğim.</w:t>
      </w:r>
    </w:p>
    <w:p w:rsidRPr="009C5D80" w:rsidR="006E4061" w:rsidP="009C5D80" w:rsidRDefault="001274AF">
      <w:pPr>
        <w:pStyle w:val="Metinstil"/>
        <w:tabs>
          <w:tab w:val="center" w:pos="5103"/>
        </w:tabs>
        <w:suppressAutoHyphens/>
        <w:spacing w:line="240" w:lineRule="auto"/>
        <w:ind w:left="0" w:firstLine="851"/>
        <w:rPr>
          <w:rFonts w:ascii="Comic Sans MS" w:hAnsi="Comic Sans MS"/>
          <w:color w:val="215868"/>
          <w:spacing w:val="24"/>
          <w:sz w:val="18"/>
          <w:szCs w:val="18"/>
        </w:rPr>
      </w:pPr>
      <w:r w:rsidRPr="009C5D80">
        <w:rPr>
          <w:rFonts w:ascii="Comic Sans MS" w:hAnsi="Comic Sans MS"/>
          <w:color w:val="215868"/>
          <w:spacing w:val="24"/>
          <w:sz w:val="18"/>
          <w:szCs w:val="18"/>
        </w:rPr>
        <w:t>Evet, sayın milletvekilleri, K</w:t>
      </w:r>
      <w:r w:rsidRPr="009C5D80" w:rsidR="006E4061">
        <w:rPr>
          <w:rFonts w:ascii="Comic Sans MS" w:hAnsi="Comic Sans MS"/>
          <w:color w:val="215868"/>
          <w:spacing w:val="24"/>
          <w:sz w:val="18"/>
          <w:szCs w:val="18"/>
        </w:rPr>
        <w:t xml:space="preserve">omisyon raporunun tekemmül etmemesi nedeniyle meskûn </w:t>
      </w:r>
      <w:r w:rsidRPr="009C5D80">
        <w:rPr>
          <w:rFonts w:ascii="Comic Sans MS" w:hAnsi="Comic Sans MS"/>
          <w:color w:val="215868"/>
          <w:spacing w:val="24"/>
          <w:sz w:val="18"/>
          <w:szCs w:val="18"/>
        </w:rPr>
        <w:t>K</w:t>
      </w:r>
      <w:r w:rsidRPr="009C5D80" w:rsidR="006E4061">
        <w:rPr>
          <w:rFonts w:ascii="Comic Sans MS" w:hAnsi="Comic Sans MS"/>
          <w:color w:val="215868"/>
          <w:spacing w:val="24"/>
          <w:sz w:val="18"/>
          <w:szCs w:val="18"/>
        </w:rPr>
        <w:t>omisyon raporunun görüşülmeyeceğine ilişkin itiraza ilişkin tutumumu kısaca açıklamak istiyorum: Bakanlar Kurulunca 08/10/</w:t>
      </w:r>
      <w:r w:rsidRPr="009C5D80">
        <w:rPr>
          <w:rFonts w:ascii="Comic Sans MS" w:hAnsi="Comic Sans MS"/>
          <w:color w:val="215868"/>
          <w:spacing w:val="24"/>
          <w:sz w:val="18"/>
          <w:szCs w:val="18"/>
        </w:rPr>
        <w:t>2</w:t>
      </w:r>
      <w:r w:rsidRPr="009C5D80" w:rsidR="006E4061">
        <w:rPr>
          <w:rFonts w:ascii="Comic Sans MS" w:hAnsi="Comic Sans MS"/>
          <w:color w:val="215868"/>
          <w:spacing w:val="24"/>
          <w:sz w:val="18"/>
          <w:szCs w:val="18"/>
        </w:rPr>
        <w:t>012 tarihinde Türkiye Büyük Millet Meclisi Başkanlığına sunulan  (1/690) esas numaralı Büyükşehir Belediyesi Kanunu ile Bazı Kanun ve Kanun Hükmünde Kararnamelerde Değişiklik Yapılmasına Dair Kanun Tasarısı</w:t>
      </w: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 Başkanlıkça esas olarak havale edildiği İçişleri Komisyonunca görüşülerek rapora bağlanmış ve Rapor</w:t>
      </w:r>
      <w:r w:rsidRPr="009C5D80">
        <w:rPr>
          <w:rFonts w:ascii="Comic Sans MS" w:hAnsi="Comic Sans MS"/>
          <w:color w:val="215868"/>
          <w:spacing w:val="24"/>
          <w:sz w:val="18"/>
          <w:szCs w:val="18"/>
        </w:rPr>
        <w:t>,</w:t>
      </w:r>
      <w:r w:rsidRPr="009C5D80" w:rsidR="006E4061">
        <w:rPr>
          <w:rFonts w:ascii="Comic Sans MS" w:hAnsi="Comic Sans MS"/>
          <w:color w:val="215868"/>
          <w:spacing w:val="24"/>
          <w:sz w:val="18"/>
          <w:szCs w:val="18"/>
        </w:rPr>
        <w:t xml:space="preserve"> Başkanlığa 31/10/2012 tarihinde sunulmuştur.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Komisyon Başkanı Komisyonda yapılan görüşmelerin saati hakkında biraz önce bilgi vermiştir.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Meclis Başkanlığına, aynı çerçevede, madde içerisinde birden fazla maddede değişiklik yapan kanun tasarı ve teklifleri zaman zaman sunulabilmektedir. Komisyonların bu maddelerin görüşülmesinde bugüne kadar farklı usuller benimsedikleri görülebilmektedir. Ancak, tasarı ve tekliflerin, Genel Kurul görüşmelerinde, bir çerçeve madde içerisinde farklı maddeyi değiştiren her fıkrası ayrı ayrı birer madde olarak telakki edilmekte ve ayrı ayrı görüşülerek oylanmaktadır. Komisyon metninin de bir çerçeve madde içerisinde farklı maddeyi değiştiren her fıkrayı ayrı ayrı birer madde ol</w:t>
      </w:r>
      <w:r w:rsidRPr="009C5D80" w:rsidR="001274AF">
        <w:rPr>
          <w:rFonts w:ascii="Comic Sans MS" w:hAnsi="Comic Sans MS"/>
          <w:color w:val="215868"/>
          <w:spacing w:val="24"/>
          <w:sz w:val="18"/>
          <w:szCs w:val="18"/>
        </w:rPr>
        <w:t>arak düzenlediği görülmektedir…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w:t>
      </w:r>
      <w:r w:rsidRPr="009C5D80" w:rsidR="001274AF">
        <w:rPr>
          <w:rFonts w:ascii="Comic Sans MS" w:hAnsi="Comic Sans MS"/>
          <w:color w:val="215868"/>
          <w:spacing w:val="24"/>
          <w:sz w:val="18"/>
          <w:szCs w:val="18"/>
        </w:rPr>
        <w:t>(İzmir) – Görüşülmemiş demek ki</w:t>
      </w:r>
      <w:r w:rsidRPr="009C5D80">
        <w:rPr>
          <w:rFonts w:ascii="Comic Sans MS" w:hAnsi="Comic Sans MS"/>
          <w:color w:val="215868"/>
          <w:spacing w:val="24"/>
          <w:sz w:val="18"/>
          <w:szCs w:val="18"/>
        </w:rPr>
        <w:t xml:space="preserve"> düzenleme! Bakın, bakın, görüşülmemiş.</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Hayır, Genel Kurulda…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“…düzenlediği görülmektedir.” evet. </w:t>
      </w:r>
    </w:p>
    <w:p w:rsidRPr="009C5D80" w:rsidR="006E4061" w:rsidP="009C5D80" w:rsidRDefault="00997D9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w:t>
      </w:r>
      <w:r w:rsidRPr="009C5D80" w:rsidR="006E4061">
        <w:rPr>
          <w:rFonts w:ascii="Comic Sans MS" w:hAnsi="Comic Sans MS"/>
          <w:color w:val="215868"/>
          <w:spacing w:val="24"/>
          <w:sz w:val="18"/>
          <w:szCs w:val="18"/>
        </w:rPr>
        <w:t xml:space="preserve"> GÜNAL (Antalya) – Komisyonda görüşülmedi.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Görüşülmemiş. Görüşülmediğini itiraf ettiniz.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–Komisyon Raporu’nun İç Tüzük</w:t>
      </w:r>
      <w:r w:rsidRPr="009C5D80" w:rsidR="001274AF">
        <w:rPr>
          <w:rFonts w:ascii="Comic Sans MS" w:hAnsi="Comic Sans MS"/>
          <w:color w:val="215868"/>
          <w:spacing w:val="24"/>
          <w:sz w:val="18"/>
          <w:szCs w:val="18"/>
        </w:rPr>
        <w:t>’ün…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görüşünüz görüşülmediğini ortaya koymuştur.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Genel Kurulun görüşmelerini söylüyor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sonucu bir bekleyin.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Buyurun Sayın Başkan. </w:t>
      </w:r>
    </w:p>
    <w:p w:rsidRPr="009C5D80" w:rsidR="006E4061" w:rsidP="009C5D80" w:rsidRDefault="001274AF">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Komisyon raporu</w:t>
      </w:r>
      <w:r w:rsidRPr="009C5D80" w:rsidR="006E4061">
        <w:rPr>
          <w:rFonts w:ascii="Comic Sans MS" w:hAnsi="Comic Sans MS"/>
          <w:color w:val="215868"/>
          <w:spacing w:val="24"/>
          <w:sz w:val="18"/>
          <w:szCs w:val="18"/>
        </w:rPr>
        <w:t>nun İç Tüzük’ün 42’nci maddesine göre hazırlandığı ve imzalanarak Meclis Başkanlığına s</w:t>
      </w:r>
      <w:r w:rsidRPr="009C5D80">
        <w:rPr>
          <w:rFonts w:ascii="Comic Sans MS" w:hAnsi="Comic Sans MS"/>
          <w:color w:val="215868"/>
          <w:spacing w:val="24"/>
          <w:sz w:val="18"/>
          <w:szCs w:val="18"/>
        </w:rPr>
        <w:t>unulduğu değerlendirilmektedir.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mümkün değil Sayın Başkan. (AK PARTİ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Nasıl mümkün değil, yapmayın ya! Böyle şey olur mu?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mümkün değil de geldi bize yani, buraya kadar geldi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Tutanak var elinde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Komisyondan gelen rapor bu. Komisyon göndermiş raporunu. Komisyon raporu geçerlidir. Komisyonun iradesi oradadır.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Bakın, burada alt komisyon metni oylanıyor. Burada oylama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zaman Sayın Başkan açıklık getirsin ama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açıklık filan yok, oylama yapılmış. Tutanaklarda…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Açıklık getirsin efendim, bunda ne var ki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Açıklıkla ilgili değil. Komisyon Başkanı…</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yapmamız gerekiyor, sonucu bir bildireyim 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İade edeceksiniz efendim.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İade etme yetkimiz yok ki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Efendim, neyse. Bu konuyla ilgili…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iade etme yetkimiz yok ki, onu açıklayacağım.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nasıl olacak?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Müsaade etmiyorsunuz ki, açıklayacağım ben.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 nasıl açıklayacaksınız?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Anladım da Komisyonda yapacaktınız bunu, </w:t>
      </w:r>
      <w:r w:rsidRPr="009C5D80" w:rsidR="008A4726">
        <w:rPr>
          <w:rFonts w:ascii="Comic Sans MS" w:hAnsi="Comic Sans MS"/>
          <w:color w:val="215868"/>
          <w:spacing w:val="24"/>
          <w:sz w:val="18"/>
          <w:szCs w:val="18"/>
        </w:rPr>
        <w:t>K</w:t>
      </w:r>
      <w:r w:rsidRPr="009C5D80">
        <w:rPr>
          <w:rFonts w:ascii="Comic Sans MS" w:hAnsi="Comic Sans MS"/>
          <w:color w:val="215868"/>
          <w:spacing w:val="24"/>
          <w:sz w:val="18"/>
          <w:szCs w:val="18"/>
        </w:rPr>
        <w:t>omisyon sırasında görüşürken yapacaktınız.</w:t>
      </w:r>
    </w:p>
    <w:p w:rsidRPr="009C5D80" w:rsidR="006E4061" w:rsidP="009C5D80" w:rsidRDefault="00997D9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w:t>
      </w:r>
      <w:r w:rsidRPr="009C5D80" w:rsidR="006E4061">
        <w:rPr>
          <w:rFonts w:ascii="Comic Sans MS" w:hAnsi="Comic Sans MS"/>
          <w:color w:val="215868"/>
          <w:spacing w:val="24"/>
          <w:sz w:val="18"/>
          <w:szCs w:val="18"/>
        </w:rPr>
        <w:t xml:space="preserve"> GÜNAL (Antalya) – Görüştük işte, onun için böyle</w:t>
      </w:r>
      <w:r w:rsidRPr="009C5D80" w:rsidR="008A4726">
        <w:rPr>
          <w:rFonts w:ascii="Comic Sans MS" w:hAnsi="Comic Sans MS"/>
          <w:color w:val="215868"/>
          <w:spacing w:val="24"/>
          <w:sz w:val="18"/>
          <w:szCs w:val="18"/>
        </w:rPr>
        <w:t xml:space="preserve"> oldu, yoksa 6</w:t>
      </w:r>
      <w:r w:rsidRPr="009C5D80" w:rsidR="006E4061">
        <w:rPr>
          <w:rFonts w:ascii="Comic Sans MS" w:hAnsi="Comic Sans MS"/>
          <w:color w:val="215868"/>
          <w:spacing w:val="24"/>
          <w:sz w:val="18"/>
          <w:szCs w:val="18"/>
        </w:rPr>
        <w:t xml:space="preserve"> madde geçiyordu.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HASAN HÜSEYİN TÜRKOĞLU (Osmaniye) – Biz salonda gördük raporu.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Biz burada raporu gördük</w:t>
      </w:r>
      <w:r w:rsidRPr="009C5D80" w:rsidR="008A4726">
        <w:rPr>
          <w:rFonts w:ascii="Comic Sans MS" w:hAnsi="Comic Sans MS"/>
          <w:color w:val="215868"/>
          <w:spacing w:val="24"/>
          <w:sz w:val="18"/>
          <w:szCs w:val="18"/>
        </w:rPr>
        <w:t>. Rapor burada geldi, Komisyon r</w:t>
      </w:r>
      <w:r w:rsidRPr="009C5D80">
        <w:rPr>
          <w:rFonts w:ascii="Comic Sans MS" w:hAnsi="Comic Sans MS"/>
          <w:color w:val="215868"/>
          <w:spacing w:val="24"/>
          <w:sz w:val="18"/>
          <w:szCs w:val="18"/>
        </w:rPr>
        <w:t>aporu gelmeden…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Komisyona raporu biz nasıl iade edelim? Yolunu gösterin, nasıl iade edeceğiz?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w:t>
      </w:r>
      <w:r w:rsidRPr="009C5D80" w:rsidR="008A4726">
        <w:rPr>
          <w:rFonts w:ascii="Comic Sans MS" w:hAnsi="Comic Sans MS"/>
          <w:color w:val="215868"/>
          <w:spacing w:val="24"/>
          <w:sz w:val="18"/>
          <w:szCs w:val="18"/>
        </w:rPr>
        <w:t>esun) – Sayın Başkan, Komisyon r</w:t>
      </w:r>
      <w:r w:rsidRPr="009C5D80">
        <w:rPr>
          <w:rFonts w:ascii="Comic Sans MS" w:hAnsi="Comic Sans MS"/>
          <w:color w:val="215868"/>
          <w:spacing w:val="24"/>
          <w:sz w:val="18"/>
          <w:szCs w:val="18"/>
        </w:rPr>
        <w:t>aporu ortadadır, imzalar altındadır ve geçerlidir. Sayın Başkan, böyle şey olabilir mi? Zorla zorla, böyle bir şey olur mu?</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Müsaade isteyin, Komisyon Başkanı ile gruplar bir araya gelsin, arkadaşlar bir araya gelsinler...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Ben sözlerimi tamamlayayım, ondan sonra yani.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Biz bunu görmedik Sayın Başkanım.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Anladım da, Tüzük’ün haricinde</w:t>
      </w:r>
      <w:r w:rsidRPr="009C5D80" w:rsidR="008A4726">
        <w:rPr>
          <w:rFonts w:ascii="Comic Sans MS" w:hAnsi="Comic Sans MS"/>
          <w:color w:val="215868"/>
          <w:spacing w:val="24"/>
          <w:sz w:val="18"/>
          <w:szCs w:val="18"/>
        </w:rPr>
        <w:t>,</w:t>
      </w:r>
      <w:r w:rsidRPr="009C5D80">
        <w:rPr>
          <w:rFonts w:ascii="Comic Sans MS" w:hAnsi="Comic Sans MS"/>
          <w:color w:val="215868"/>
          <w:spacing w:val="24"/>
          <w:sz w:val="18"/>
          <w:szCs w:val="18"/>
        </w:rPr>
        <w:t xml:space="preserve"> istediğimiz gibi hareket edemeyiz ki biz.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Nasıl edemezsiniz?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bakın, burada alt komisyon raporu oylanıyor. Burada, tutanakta…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Burada tutanaklardan okudum ben de…</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Ben burada istirham ediyorum, alt komisyon…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Anladım da Sayın Vural, iade etme gibi bir usulümüz yok ki, böyle bir yetkimiz de yok yani.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bilemiyorum, İç Tüzük’te olması lazım.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Komisyonun iradesini bir milletvekili geçersiz kılabilir mi Sayın Başkan? Böyle bir şey olabilir mi?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sözlerim tamamlansın, ondan sonra tekrar ara  vermeyeceğiz.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Türkiye Büyük Millet Meclisi Başkanlığınca da Komisyon raporu, bastırılarak milletvekillerine dağıtılmış ve Genel Kurulun gündemine girmiştir. Başkanlığımızın da gündeme girmiş bir tasarı ve teklifi işleme almama yetkisi bulunmamaktadır. Bu nedenle Komisyon raporunun görüşmelerine devam edilmesi İç Tüzük’e aykırılık oluşturmamaktadır. (AK PARTİ sıralarından alkışlar, MHP sıralarından gürültüler)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hayır, hayır, hayır… Olmaz!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yapacağız? İç Tüzük’te olmayan bir şeyi ben nasıl yaparım Sayın Vural. Nasıl yaparım? Ne yapmam gerekir?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Böyle bir kanun olur mu ya!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Zorla mı, kaba kuvvetle mi olacak?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Komisyona iade edeceksin Sayın Başkan.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Olur mu öyle şey ya? Kaba kuvvetle, şiddetle mi olacak bu iş?</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Ne alakası var kaba kuvvetle? İç Tüzük’e uygun getireceksiniz.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Allah Allah, Sayın Vural, ne yapmamız gerekir? Yetkim olmayan bir şeyi nasıl göndereyim ben?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oturmazsınız, oturmayın lütfen.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Niye oturmayayım, kim oturacak peki?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Oturmayın, Allah Allah…</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Olur mu, bunun görüşülmesi lazım.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HASAN HÜSEYİN TÜRKOĞLU (Osmaniye) – Başkanım, görüşmediğimiz, imzalamadığımız…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 komisyonun görüşmediği, imzalamadığı bir raporu nasıl görüşeceksiniz?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O zaman usul tartışması açayım, Komisyon 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İç Tüzük’le ilgili değil Sayın Başkan.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Niye? Komisyonda İç Tüzük’e aykırılık iddiası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bu, Komisyon raporunda…</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o zaman çözümü nedir? İade edemiyoruz.</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Başkanlık olarak inisiyatif alın, Komisyon Başkanıyla her gruptan milletvekilleri otursun, bununla ilgili, hususla ilgili bir değerlendirme yapsın. Bu kadar demokratik bir talebimiz var.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Şimdiye kadar olmayan, usulde olmayan bir şeyi nasıl yapabilirim ben Sayın Vural.</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Yani şunu temin etmeyecekse Başkanlık ne yapacak?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temin etmeyecek bir şey yok ki, usulde olmayan bir şey. Yani, Tüzük’te şeyi yok.</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Milletvekillerini çağırın, grup başkan vekillerini çağırın.</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Hayır, bizim öyle bir yetkimiz yok.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İçeriye niye çağırmadınız, hakikaten ya? Ara mı verdiniz, mikrofon kapandı Sayın Başkanım?</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Sayın Başkanım, siz hukukçusunuz, bilmeniz lazım, o yetkiler verilmemiş ki!</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Şimdiye kadar hiçbir uygulaması yok, rapor benim meselem değil, Başkanlığın meselesi değil ki, rapor gelmiş. (MHP sıralarından gürültüler)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Sayın Başkan, Meclisin iradesi zorla ortadan kaldırılmaya çalışılıyor!</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Ne yapacak peki? “Sahte rapor” diyorum.  Kanunlar</w:t>
      </w:r>
      <w:r w:rsidRPr="009C5D80" w:rsidR="008A4726">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 xml:space="preserve">Kararlar, böyle karar mı verir?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Birleşime on dakika ara veriyorum sayın milletvekilleri. </w:t>
      </w:r>
    </w:p>
    <w:p w:rsidRPr="009C5D80" w:rsidR="006E4061" w:rsidP="009C5D80" w:rsidRDefault="006E4061">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23.21</w:t>
      </w:r>
    </w:p>
    <w:p w:rsidRPr="009C5D80" w:rsidR="00872A6E" w:rsidP="009C5D80" w:rsidRDefault="00872A6E">
      <w:pPr>
        <w:pStyle w:val="Metinstil"/>
        <w:tabs>
          <w:tab w:val="center" w:pos="5103"/>
        </w:tabs>
        <w:suppressAutoHyphens/>
        <w:spacing w:line="240" w:lineRule="auto"/>
        <w:jc w:val="center"/>
        <w:rPr>
          <w:rFonts w:ascii="Comic Sans MS" w:hAnsi="Comic Sans MS"/>
          <w:color w:val="215868"/>
          <w:spacing w:val="24"/>
          <w:sz w:val="18"/>
          <w:szCs w:val="18"/>
        </w:rPr>
      </w:pP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YEDİNCİ OTURUM</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23.33</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KÂTİP ÜYELER: Mine LÖK BEYAZ (Diyarbakır), Tanju ÖZCAN (Bolu)</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---------- 0 ----------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Türkiye Büyük Millet Meclisinin 16’ncı Birleşiminin Yedinci Oturumunu açıyorum.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338 sıra sayılı Kanun Tasarısı’nın görüşmelerine devam edeceğiz.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Vural, tutanaktan okuyorum: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değerli arkadaşlarım, ben oylamadan sonra küçük bir teşekkür ve bir değerlendirme de yapmak istiyorum. Ona da izin verin lütfen, ayrılmayın hemen. </w:t>
      </w:r>
    </w:p>
    <w:p w:rsidRPr="009C5D80" w:rsidR="007D0989" w:rsidP="009C5D80" w:rsidRDefault="008A4726">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Değerli arkadaşlarım, alt K</w:t>
      </w:r>
      <w:r w:rsidRPr="009C5D80" w:rsidR="007D0989">
        <w:rPr>
          <w:rFonts w:ascii="Comic Sans MS" w:hAnsi="Comic Sans MS"/>
          <w:color w:val="215868"/>
          <w:spacing w:val="24"/>
          <w:sz w:val="18"/>
          <w:szCs w:val="18"/>
        </w:rPr>
        <w:t xml:space="preserve">omisyon raporunun maddelerinin üzerindeki görüşmeler tamamlanmıştır.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Şimdi, alt komisyon rapor ve metninin ekli listelerle birlikte tümünü oylarınıza sunuyorum: Kabul edenler… Etmeyenler…”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Güzel, şimdi, bu iradenin burada olup olmadığını bana gösterin, raporun hangi maddesinde var, hangi sayfasında var?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Efendim, tutanaklarda var.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Buyurun Sayın…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“Alt komisyon raporu oylanmıştır, kabul edilmiştir.” diye nerede var? Çok doğru, buyurun Sayın Başkanım.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Ama raporun kendisi öyle Sayın Başkanım. </w:t>
      </w:r>
    </w:p>
    <w:p w:rsidRPr="009C5D80" w:rsidR="007D0989" w:rsidP="009C5D80" w:rsidRDefault="008A4726">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Varsa K</w:t>
      </w:r>
      <w:r w:rsidRPr="009C5D80" w:rsidR="007D0989">
        <w:rPr>
          <w:rFonts w:ascii="Comic Sans MS" w:hAnsi="Comic Sans MS"/>
          <w:color w:val="215868"/>
          <w:spacing w:val="24"/>
          <w:sz w:val="18"/>
          <w:szCs w:val="18"/>
        </w:rPr>
        <w:t>omisyon metninde…</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Kabul edilen kısım buraya dercedilir.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Buyurun Sayın Başkanım. </w:t>
      </w:r>
    </w:p>
    <w:p w:rsidRPr="009C5D80" w:rsidR="008A4726" w:rsidP="009C5D80" w:rsidRDefault="008A4726">
      <w:pPr>
        <w:ind w:left="20" w:right="60" w:firstLine="820"/>
        <w:jc w:val="both"/>
        <w:rPr>
          <w:sz w:val="18"/>
          <w:szCs w:val="18"/>
        </w:rPr>
      </w:pPr>
      <w:r w:rsidRPr="009C5D80">
        <w:rPr>
          <w:sz w:val="18"/>
          <w:szCs w:val="18"/>
        </w:rPr>
        <w:t>IX.- AÇIKLAMALAR (Devam)</w:t>
      </w:r>
    </w:p>
    <w:p w:rsidRPr="009C5D80" w:rsidR="008A4726" w:rsidP="009C5D80" w:rsidRDefault="008A4726">
      <w:pPr>
        <w:tabs>
          <w:tab w:val="center" w:pos="5100"/>
        </w:tabs>
        <w:ind w:left="80" w:right="60" w:firstLine="760"/>
        <w:jc w:val="both"/>
        <w:rPr>
          <w:sz w:val="18"/>
          <w:szCs w:val="18"/>
        </w:rPr>
      </w:pPr>
      <w:r w:rsidRPr="009C5D80">
        <w:rPr>
          <w:sz w:val="18"/>
          <w:szCs w:val="18"/>
        </w:rPr>
        <w:t>8.- İçişleri Komisyonu Başkanı Muammer Güler’in, 338 sıra sayılı Komisyon Raporu’nun usulüne uygun olarak tanzim edi</w:t>
      </w:r>
      <w:r w:rsidRPr="009C5D80">
        <w:rPr>
          <w:sz w:val="18"/>
          <w:szCs w:val="18"/>
        </w:rPr>
        <w:t>l</w:t>
      </w:r>
      <w:r w:rsidRPr="009C5D80">
        <w:rPr>
          <w:sz w:val="18"/>
          <w:szCs w:val="18"/>
        </w:rPr>
        <w:t>diğine ilişkin tekraren açıklaması</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İÇİŞLERİ KOMİSYONU BAŞKANI MUAMMER GÜLER (Mardin) – Sayın Başkanım, raporun 150’inci sayfasında da açıkça ifade edildiği üzere, tasarı metninde fıkralar hâlinde düzenlenmiş bulunan hususların Genel Kurulda maddelerin görüşülme usulüne uygun olarak ayrı maddeler hâlinde düzenlenmesi, kanun yapım tekniğine uygun olarak sistematiğin sağlanması amacıyla Komisyon Başkanlığına verilen redaksiyon yetkisi kapsamında yapılan işlemleri ifade ediyoruz ve bu yetki kapsamındaki düzenlemeleri açıklıyoruz ve raporumuzu bu şekilde bağlıyoruz.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Bunu biz de söylüyoruz zaten.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İÇİŞLERİ KOMİSYONU BAŞKANI MUAMMER GÜLER (Mardin) – Elbette ki bu düzenleme o sırada yapılacak bir düzenleme değil ki. Siz bize redaksiyon yetkisi verdiniz…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hayır. Efendim, bakın…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İÇİŞLERİ KOMİSYONU BAŞKANI MUAMMER GÜLER (Mardin) – …biz de buna göre düzenleme yaptık ve getirdik.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bakın, tutanakta…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Teşekkür ediyorum.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Ben “Komisyon ve Hükûmet burada mı?” diye sorayım: Evet, buradaymış.</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 tutanaktan okudunuz: “Kabul edenler… Etmeyenler… Oy çokluğuyla kabul edilmiştir.”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Bu Komisyon metninin alt komisyon metni olarak kabul edildiğine dair raporda bir irade var mı, yok mu? Bu yoksa, rapor tekemmül etmiş değildir. Yok Sayın Başkanım, yok, raporda yok. Bakın, 152’nci sayfaya bakın.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NURETTİN CANİKLİ (Giresun) – Sayın Başkan, yerimden söz alabilir miyim?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Buyurun Sayın Canikli.</w:t>
      </w:r>
    </w:p>
    <w:p w:rsidRPr="009C5D80" w:rsidR="00132B77" w:rsidP="009C5D80" w:rsidRDefault="00132B77">
      <w:pPr>
        <w:tabs>
          <w:tab w:val="center" w:pos="5100"/>
        </w:tabs>
        <w:ind w:left="80" w:right="60" w:firstLine="760"/>
        <w:jc w:val="both"/>
        <w:rPr>
          <w:sz w:val="18"/>
          <w:szCs w:val="18"/>
        </w:rPr>
      </w:pPr>
      <w:r w:rsidRPr="009C5D80">
        <w:rPr>
          <w:sz w:val="18"/>
          <w:szCs w:val="18"/>
        </w:rPr>
        <w:t>9.- Giresun Milletvekili Nurettin Canikli’nin, 338 sıra sayılı Komisyon Raporu’nun usulüne uygun olarak tanzim edildiğine ilişkin tekraren açıklaması</w:t>
      </w:r>
    </w:p>
    <w:p w:rsidRPr="009C5D80" w:rsidR="00376D82" w:rsidP="009C5D80" w:rsidRDefault="00376D82">
      <w:pPr>
        <w:pStyle w:val="Metinstil"/>
        <w:tabs>
          <w:tab w:val="center" w:pos="5103"/>
        </w:tabs>
        <w:suppressAutoHyphens/>
        <w:spacing w:line="240" w:lineRule="auto"/>
        <w:rPr>
          <w:rFonts w:ascii="Comic Sans MS" w:hAnsi="Comic Sans MS"/>
          <w:color w:val="215868"/>
          <w:spacing w:val="24"/>
          <w:sz w:val="18"/>
          <w:szCs w:val="18"/>
        </w:rPr>
      </w:pP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Teşekkür ederim Sayın Başkan.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Biraz önce bu raporda neyin kabul edildiğini okudunuz Sayın Başkanım yani alt komisyon raporunun değişiklik önergeleriyle birlikte kabul edilmesi oylanıyor ve kabul ediliyor ve o hüküm bütün olarak bu rapora dercediliyor. Bu raporda gördüğünüz, alt komisyon raporunun tartışılarak, önergeler çerçevesinde değiştirilerek kabul edilen kısmıdır çok açık bir şekilde. Dolayısıyla, Sayın Başkanım, Allah aşkına, yani sadece süre geçsin, on ikiyi dolduralım diye, o amaçla…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İsterseniz, gelin, Danışma Kurulu kararıyla “sabaha kadar” getirin, imzalayalım. Hadi…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AHMET AYDIN (Adıyaman) – Tamam, getirelim, imzalayalım.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NURETTİN CANİKLİ (Giresun) – Çok açık bir şekilde raporda yer almış, irade ortaya konulmuş, Komisyon üyeleri imzalarını atmışlar ve iradelerini ortaya koymuşlar, Komisyon raporu gerçekleşmiş, ortaya çıkmış. Bu aşamadan sonra burada Genel Kurulun… Sayın Başkanım, alt komisyon raporu doğrultusunda görüşmeler tamamlanmış, kabul edilmiş, buraya dercedilmiş. Dercedilen, kabul edilen, tadil edilen, alt komisyon raporunun içeriğidir. Bu aşamadan sonra Genel Kurul olarak biz ancak bu rapordaki hususları görüşür, değerlendirir, tartışır, kabul ederiz ya da reddederiz. Onun dışında, hiçbir şekilde başka bir hüküm, karar alma imkânı yoktur ve İç Tüzük’e uygun değildir Sayın Başkanım.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Evet Sayın Vural…</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Burada biraz önce okudunuz, “Alt komisyon metni ekleriyle birlikte kabul edilmiştir.” iradesi. Ben, sadece, alt komisyon metninin ekleriyle birlikte kabul edilmiş bir Komisyon iradesi var mı yok mu burada, oylama yapılmış mı…</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Vural, teşekkür ediyorum.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Tekrar açıklıyorum biraz önceki konuşmamın son cümlesini, son paragrafını: Türkiye Büyük M</w:t>
      </w:r>
      <w:r w:rsidRPr="009C5D80" w:rsidR="00132B77">
        <w:rPr>
          <w:rFonts w:ascii="Comic Sans MS" w:hAnsi="Comic Sans MS"/>
          <w:color w:val="215868"/>
          <w:spacing w:val="24"/>
          <w:sz w:val="18"/>
          <w:szCs w:val="18"/>
        </w:rPr>
        <w:t>illet Meclisi Başkanlığınca da K</w:t>
      </w:r>
      <w:r w:rsidRPr="009C5D80">
        <w:rPr>
          <w:rFonts w:ascii="Comic Sans MS" w:hAnsi="Comic Sans MS"/>
          <w:color w:val="215868"/>
          <w:spacing w:val="24"/>
          <w:sz w:val="18"/>
          <w:szCs w:val="18"/>
        </w:rPr>
        <w:t xml:space="preserve">omisyon raporu bastırılarak milletvekillerine dağıtılmış ve Genel Kurulun gündemine girmiştir. Başkanlığımızın da gündeme girmiş bir tasarı ve teklifi işleme almama yetkisi bulunmamaktadır.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şimdi…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 nedenle, Komisyon raporunun görüşmelerine devam edilmesinde İç Tüzük’e aykırılık oluşmayacaktır.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Sayın Başkan… Sayın Başkan…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Lütfen, Sayın Vural, ama ne yapmamız gerekiyor? Yetkim yok göndermeye, yetkim olsa göndereceğim.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HASAN HÜSEYİN TÜRKOĞLU (Osmaniye) – Sayın Başkan, oy vermediğimiz, kabul edilmemiştir. </w:t>
      </w:r>
    </w:p>
    <w:p w:rsidRPr="009C5D80" w:rsidR="00376D82" w:rsidP="009C5D80" w:rsidRDefault="00376D82">
      <w:pPr>
        <w:pStyle w:val="Metinstil"/>
        <w:tabs>
          <w:tab w:val="center" w:pos="5103"/>
        </w:tabs>
        <w:suppressAutoHyphens/>
        <w:spacing w:line="240" w:lineRule="auto"/>
        <w:rPr>
          <w:sz w:val="18"/>
          <w:szCs w:val="18"/>
        </w:rPr>
      </w:pPr>
    </w:p>
    <w:p w:rsidRPr="009C5D80" w:rsidR="00132B77" w:rsidP="009C5D80" w:rsidRDefault="00132B77">
      <w:pPr>
        <w:pStyle w:val="Metinstil"/>
        <w:tabs>
          <w:tab w:val="center" w:pos="5103"/>
        </w:tabs>
        <w:suppressAutoHyphens/>
        <w:spacing w:line="240" w:lineRule="auto"/>
        <w:rPr>
          <w:sz w:val="18"/>
          <w:szCs w:val="18"/>
        </w:rPr>
      </w:pPr>
      <w:r w:rsidRPr="009C5D80">
        <w:rPr>
          <w:sz w:val="18"/>
          <w:szCs w:val="18"/>
        </w:rPr>
        <w:t>X.- KANUN TASARI VE TEKLİFLERİ İLE KOMİSYONLARDAN GELEN DİĞER İŞLER (Devam)</w:t>
      </w:r>
    </w:p>
    <w:p w:rsidRPr="009C5D80" w:rsidR="00132B77" w:rsidP="009C5D80" w:rsidRDefault="00132B77">
      <w:pPr>
        <w:ind w:left="20" w:right="60" w:firstLine="820"/>
        <w:jc w:val="both"/>
        <w:rPr>
          <w:spacing w:val="20"/>
          <w:sz w:val="18"/>
          <w:szCs w:val="18"/>
        </w:rPr>
      </w:pPr>
      <w:r w:rsidRPr="009C5D80">
        <w:rPr>
          <w:sz w:val="18"/>
          <w:szCs w:val="18"/>
        </w:rPr>
        <w:t xml:space="preserve">A) Kanun Tasarı ve Teklifleri </w:t>
      </w:r>
      <w:r w:rsidRPr="009C5D80">
        <w:rPr>
          <w:spacing w:val="20"/>
          <w:sz w:val="18"/>
          <w:szCs w:val="18"/>
        </w:rPr>
        <w:t>(Devam)</w:t>
      </w:r>
    </w:p>
    <w:p w:rsidRPr="009C5D80" w:rsidR="00132B77" w:rsidP="009C5D80" w:rsidRDefault="00132B77">
      <w:pPr>
        <w:ind w:left="20" w:right="60" w:firstLine="820"/>
        <w:jc w:val="both"/>
        <w:rPr>
          <w:spacing w:val="20"/>
          <w:sz w:val="18"/>
          <w:szCs w:val="18"/>
        </w:rPr>
      </w:pPr>
      <w:r w:rsidRPr="009C5D80">
        <w:rPr>
          <w:sz w:val="18"/>
          <w:szCs w:val="18"/>
        </w:rPr>
        <w:t>4.- Büyükşehir Belediyesi Kanunu ile Bazı Kanun ve Kanun Hükmünde Kararnamelerde D</w:t>
      </w:r>
      <w:r w:rsidRPr="009C5D80">
        <w:rPr>
          <w:sz w:val="18"/>
          <w:szCs w:val="18"/>
        </w:rPr>
        <w:t>e</w:t>
      </w:r>
      <w:r w:rsidRPr="009C5D80">
        <w:rPr>
          <w:sz w:val="18"/>
          <w:szCs w:val="18"/>
        </w:rPr>
        <w:t>ğişiklik Yapılmasına Dair Kanun Tasarısı ile İstanbul Milletvekili Mustafa Sezgin Tanrıkulu ve 20 Milletvekilinin; Malatya Milletvekili Veli Ağbaba ve 22 Milletvekil</w:t>
      </w:r>
      <w:r w:rsidRPr="009C5D80">
        <w:rPr>
          <w:sz w:val="18"/>
          <w:szCs w:val="18"/>
        </w:rPr>
        <w:t>i</w:t>
      </w:r>
      <w:r w:rsidRPr="009C5D80">
        <w:rPr>
          <w:sz w:val="18"/>
          <w:szCs w:val="18"/>
        </w:rPr>
        <w:t>nin; Balıkesir Milletvekili Ayşe Nedret Akova'nın; Aydın Milletvekili Ali Uzunırmak'ın; Tekirdağ Milletvekili Bülent Belen'in; İsta</w:t>
      </w:r>
      <w:r w:rsidRPr="009C5D80">
        <w:rPr>
          <w:sz w:val="18"/>
          <w:szCs w:val="18"/>
        </w:rPr>
        <w:t>n</w:t>
      </w:r>
      <w:r w:rsidRPr="009C5D80">
        <w:rPr>
          <w:sz w:val="18"/>
          <w:szCs w:val="18"/>
        </w:rPr>
        <w:t>bul Milletvekili Mahmut Tanal; Malatya Milletvekili Öznur Çalık ve 14 Milletvekilinin Benzer Mah</w:t>
      </w:r>
      <w:r w:rsidRPr="009C5D80">
        <w:rPr>
          <w:sz w:val="18"/>
          <w:szCs w:val="18"/>
        </w:rPr>
        <w:t>i</w:t>
      </w:r>
      <w:r w:rsidRPr="009C5D80">
        <w:rPr>
          <w:sz w:val="18"/>
          <w:szCs w:val="18"/>
        </w:rPr>
        <w:t xml:space="preserve">yetteki Kanun Teklifleri ile İçişleri Komisyonu Raporu (1/690, 2/128, 2/234, 2/289, 2/508, 2/681, 2/786, 2/820, 2/823, 2/892) (S. Sayısı: 338) </w:t>
      </w:r>
      <w:r w:rsidRPr="009C5D80">
        <w:rPr>
          <w:spacing w:val="20"/>
          <w:sz w:val="18"/>
          <w:szCs w:val="18"/>
        </w:rPr>
        <w:t>(Devam)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Komisyon raporu 338 sıra sayısıyla bastırılıp dağıtılmıştır. (MHP sıralarından gürültüler)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Öyle olmaz! Öyle dayatmayla olmaz o iş! Öyle bizi dinlemeden yapamazsınız!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alınan karar  gereğince, bu tasarı İç Tüzük’ün 91’inci maddesi kapsamında temel kanun olarak görüşülecektir.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Komisyon üyeleri burada.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kabul edilmemiş bir şeyi nasıl kabul edilmiş gösterirsiniz? Böyle bir şey yok.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Komisyon üyeleri burada. Bakın, Komisyonun üyeleri burada, bir dinleyin.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Başkan, Komisyon üyeleri burada, soru soruyorlar.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 nedenle, tasarı, tümü üzerindeki görüşmeler tamamlanıp maddelerine geçilmesi kabul edildikten sonra bölümler hâlinde görüşülecek ve bölümde yer alan maddeler ayrı ayrı oylanacaktır. (MHP sıralarından gürültüler)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Bakın, yanlış yapıyorsunu</w:t>
      </w:r>
      <w:r w:rsidRPr="009C5D80" w:rsidR="00132B77">
        <w:rPr>
          <w:rFonts w:ascii="Comic Sans MS" w:hAnsi="Comic Sans MS"/>
          <w:color w:val="215868"/>
          <w:spacing w:val="24"/>
          <w:sz w:val="18"/>
          <w:szCs w:val="18"/>
        </w:rPr>
        <w:t>z, yanlış yapıyorsunuz!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sadece okumakla olmaz, milletvekillerinin iradesi…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Tasarının tümü üzerinde Barış ve Demokrasi Partisi Grubu adına Sırrı Süreyya Önder, İstanbul Milletvekili. (MHP sıralarından sıra kapaklarına vurmalar, gürültüler)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Yok öyle bir şey! Yok öyle bir şey!</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Önder, kürsüye buyurun.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usul hakkında söz istiyorum, aleyhinizde söz istiyorum. Tutumunuz hakkında söz istiyorum Sayın Başkan,  söz istiyorum.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Burada bir İç Tüzük var. Lütfen yani, İç Tüzük hükümlerine göre hareket edilir. </w:t>
      </w:r>
    </w:p>
    <w:p w:rsidRPr="009C5D80" w:rsidR="00132B77"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Hayır efendim, usul önce görüşülür.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(MHP milletvekillerinin Başkanlık kürsüsü önüne toplanmaları)</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Önder, Sayın Önder… Sayın Önder, kürsüye buyurun.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SIRRI SÜREYYA ÖNDER (İstanbul) – Böyle kürsüye mi gelinir? Hele bir asayişi sağlayın.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canım… Ama söz verdikten sonra şey olmaz ki Sayın Önder, lütfen…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Tutumunuz hakkında söz istiyorum, aleyhinizde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Tamam, aleyhte yazılsın ama Sayın Önder konuşmayı yaptıktan sonra…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Aleyhinizde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Efendim, Sayın Önder’e ben söz verdim.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Sayın Önder, buyurun siz.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Tutumunuz hakkında söz istiyorum Sayın Başkan.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Lütfen…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E, Sayın Önder’e söz verdim Sayın Vural, yani burada…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Lütfen yani…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Hayır efendim, usul önce görüşülür.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Aleyhte söz istiyorum, aleyhte…</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Burada bir İç Tüzük var, İç Tüzük hükümlerine göre hareket edeceğiz.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Öyle bir şey yok ya!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yok öyle bir şey canım!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Önder, lütfen buyurun.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yok öyle bir şey!</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Önder, lütfen buyurun.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Hayır… Hayır…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demek “Hayır” yani?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Öyle bir şey yok, geçemezsiniz.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Çağırarak ne halledeceksiniz ki?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yok öyle bir şey! Usul hakkında söz istiyoruz,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İç Tüzük’ü uygulayın.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Ne demek Sayın Günal? Ne yapmak istiyorsunuz yani? Ben İç Tüzük’ü uyguluyorum efendim. (AK PARTİ sıralarından alkışlar)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w:t>
      </w:r>
      <w:r w:rsidRPr="009C5D80" w:rsidR="00132B77">
        <w:rPr>
          <w:rFonts w:ascii="Comic Sans MS" w:hAnsi="Comic Sans MS"/>
          <w:color w:val="215868"/>
          <w:spacing w:val="24"/>
          <w:sz w:val="18"/>
          <w:szCs w:val="18"/>
        </w:rPr>
        <w:t xml:space="preserve"> </w:t>
      </w:r>
      <w:r w:rsidRPr="009C5D80">
        <w:rPr>
          <w:rFonts w:ascii="Comic Sans MS" w:hAnsi="Comic Sans MS"/>
          <w:color w:val="215868"/>
          <w:spacing w:val="24"/>
          <w:sz w:val="18"/>
          <w:szCs w:val="18"/>
        </w:rPr>
        <w:t>(Mersin) – Başkan, bilmiyorsun, bilmiyorsun İç Tüzük’ü.</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İç Tüzük’e göre verilmiş yetki yok.</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Yetki olur mu?</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Plan ve Bütçe Komisyonuna göndermek zorundasınız.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Benim gönderme yetkim olsa gönderirim. Lütfen…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Önder, buyurun…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Efendim, iki saatten bu tarafa dinledik. (Gürültüler)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alt komisyon raporu oylanmamış.</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Önder, buyurun.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bu yanlış.</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yetkim olsa göndereceğim.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HAYDAR ÖNER (Isparta) – Ara ver, yarın görüşelim Başkan.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Günal, bu doğru bir yol değil.</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O zaman söz verme, konuşmayalım.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söz verdim ben…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BDP GRUBU ADINA SIRRI SÜREYYA ÖNDER (İstanbul) – Sayın Başkan, asayişi sağla ki konuşalım.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Önder, buyurun. (Gürültüler)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Böyle bir şey olmaz!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Ortamı ben germiyorum. Lütfen… Sabahtan bu tarafa, iki saattir…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siz nasıl raporun hemen görüşülmesine başlarsınız? (Gürültüler)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Bitmezse bitmez, ne yapalım.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SÜREYYA ÖNDER (Devamla) – AK PARTİ’liler ilk defa can kulağıyla dinliyorlar beni ama…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Ama müsaade edin lütfen Sayın Önder’e.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Böyle bir usul yok ki arkadaşlar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daha usulle ilgili tartışma bitmedi.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Bir defa usule uygun davranın.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Önder, siz niye konuşmuyorsunuz? Lütfen…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böyle oldubittilerle olmaz. Tutumunuz hakkında söz istedim.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LÜTFÜ TÜRKKAN (Kocaeli) – Faşist yönetime hayır!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MUZAFFER YURTTAŞ (Manisa) – Böyle kürsüyü işgal ederek olur mu?</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Sayın Başkan… Sayın Başkan…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Sayın Başkan,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aleyhinde ben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kürsüye konuşmacı çıkmıştır, lütfen, Başkanlık Divanının önünü boşaltalım.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Sayın Başkan, biz henüz söz talep ederken siz nasıl konuşmacı çağırıyorsunuz?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tutumunuzun aleyhinde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tutumunuz hakkında söz istiyorum, 63’e göre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Görüş ve düşüncelerinizi usule uygun olarak…</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Olmaz böyle bir şey! Olmaz!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…Meclisin mehabetine de gölge düşürmeyecek bir şekilde ifade edelim.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Olmaz! Olmaz! Dışarı attır bizi o zaman.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Sayın Başkan,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Saat on ikiye kadar burada devam edelim o zaman.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Tutumunuz hakkında söz istiyorum.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Tutanakları isteyin Sayın Başkan.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Getirin tutanakları.</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S. NEVZAT KORKMAZ (Isparta) – Karar vereceksiniz inceledikten sonra.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RIZA ÖZTÜRK (Mersin) –   Sayın Başkan, biraz da bizimle ilgilen ya.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ALİ HAYDAR ÖNER (Isparta) – Ara ver, ara. Bugün git, yarın gel.</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SÜREYYA ÖNDER (Devamla) – Sayın Başkan, kürsü güvenliğini sağlayamıyorsunuz, yerime oturuyorum, sağladığınız zaman çağırın beni.</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OKTAY VURAL (İzmir) – Bizi niye dinlemiyorsunuz? Böyle bir şey olur mu ya?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SIRRI SÜREYYA ÖNDER (İstanbul) – Sağlasın asayişi, çıkayım konuşayım.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Saygısızlık etmeyin grubumuza, dinleyeceksiniz bizi. Böyle bir şey yok, böyle bir şey yok!</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Türkiye Büyük Millet Meclisine saygınız olsun.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Sizin de bize saygınız olsun, milletvekiline saygınız olsun.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Benim herkese saygım var, hayır…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Açıldığından bu tarafa herkese söz verdim yeteri kadar, İç Tüzük’ün sınırlarını da zorladım, fazla da verdim.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“Yeteri kadar” ne demek? Yeteri kadar dinlemediniz. Millî irade nerede?</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İç Tüzük’ün verdiği kadar.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İç Tüzük’ün muhalefete verdiği her türlü hakkı kullanırız, bunun tespitini siz yapamazsınız.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kullanırsınız, ona itiraz…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Böyle bir şey olur mu ya? Komisyon metni oylanmamış, oylanmış gibi gösteriliyor.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“Yeteri kadar” ne demek? Benim sözümü siz mi sınırlandıracaksınız?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Hayır ben değil, İç Tüzük sınırlıyor, ben de “İç Tüzük” dedim zaten.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Olmaz böyle bir şey. Tutanakları getirtin.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Ama bunları şahsileştirmeyelim, lütfen, Sayın Korkmaz.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MEHMET GÜNAL (Antalya) – Sayın Başkan, Oktay Vural ve ben söz istedik, bakın oraya yazdılar.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Tutanakları getirtin, karar verin.</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Aleyhte söz istedik, usul hakkında tartışma çıktı. Bunu konuştuktan sonra usul mü olur?</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Tutanakları istedim, gelecek.</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OKTAY VURAL (İzmir) – Böyle bir şey olur mu ya?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Efendim, buna göre karar vereceksiniz inceledikten sonra.</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MEHMET GÜNAL (Antalya) – Sizin burada konuşuyor olmanız, bizi yok sayıp “Siz orada konuşun, ben burada oturayım…” Olur mu öyle bir şey? İtiraz ediyoruz, hâlâ siz burada oturuyorsunuz.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S. NEVZAT KORKMAZ (Isparta) – Tutanakları inceleyip karar vereceksiniz, belki kararınızı değiştireceksiniz.</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BAŞKAN - Sayın milletvekilleri, birleşime beş dakika ara veriyorum.</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23.47</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SEKİZİNCİ OTURUM</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Açılma Saati: 23.59</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BAŞKAN: Başkan Vekili Sadık YAKUT</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KÂTİP ÜYELER: Mine LÖK BEYAZ (Diyarbakır), Tanju ÖZCAN (Bolu)</w:t>
      </w:r>
    </w:p>
    <w:p w:rsidRPr="009C5D80" w:rsidR="007D0989" w:rsidP="009C5D80" w:rsidRDefault="007D0989">
      <w:pPr>
        <w:pStyle w:val="Metinstil"/>
        <w:tabs>
          <w:tab w:val="center" w:pos="5103"/>
        </w:tabs>
        <w:suppressAutoHyphens/>
        <w:spacing w:line="240" w:lineRule="auto"/>
        <w:jc w:val="center"/>
        <w:rPr>
          <w:rFonts w:ascii="Comic Sans MS" w:hAnsi="Comic Sans MS"/>
          <w:color w:val="215868"/>
          <w:spacing w:val="24"/>
          <w:sz w:val="18"/>
          <w:szCs w:val="18"/>
        </w:rPr>
      </w:pPr>
      <w:r w:rsidRPr="009C5D80">
        <w:rPr>
          <w:rFonts w:ascii="Comic Sans MS" w:hAnsi="Comic Sans MS"/>
          <w:color w:val="215868"/>
          <w:spacing w:val="24"/>
          <w:sz w:val="18"/>
          <w:szCs w:val="18"/>
        </w:rPr>
        <w:t>-----0-----</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BAŞKAN – Sayın milletvekilleri, Türkiye Büyük Millet Meclisinin 16’ncı Birleşiminin Sekizinci Oturumunu açıyorum.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 xml:space="preserve">Çalışma süremiz tamamlandığından, alınan karar gereğince kanun tasarı ve teklifleriyle komisyonlardan gelen diğer işleri sırasıyla görüşmek için 7 Kasım 2012 Çarşamba günü saat 14.00’te toplanmak üzere birleşimi kapatıyorum. </w:t>
      </w:r>
    </w:p>
    <w:p w:rsidRPr="009C5D80" w:rsidR="007D0989" w:rsidP="009C5D80" w:rsidRDefault="007D0989">
      <w:pPr>
        <w:pStyle w:val="Metinstil"/>
        <w:tabs>
          <w:tab w:val="center" w:pos="5103"/>
        </w:tabs>
        <w:suppressAutoHyphens/>
        <w:spacing w:line="240" w:lineRule="auto"/>
        <w:rPr>
          <w:rFonts w:ascii="Comic Sans MS" w:hAnsi="Comic Sans MS"/>
          <w:color w:val="215868"/>
          <w:spacing w:val="24"/>
          <w:sz w:val="18"/>
          <w:szCs w:val="18"/>
        </w:rPr>
      </w:pPr>
      <w:r w:rsidRPr="009C5D80">
        <w:rPr>
          <w:rFonts w:ascii="Comic Sans MS" w:hAnsi="Comic Sans MS"/>
          <w:color w:val="215868"/>
          <w:spacing w:val="24"/>
          <w:sz w:val="18"/>
          <w:szCs w:val="18"/>
        </w:rPr>
        <w:tab/>
      </w:r>
      <w:r w:rsidRPr="009C5D80">
        <w:rPr>
          <w:rFonts w:ascii="Comic Sans MS" w:hAnsi="Comic Sans MS"/>
          <w:color w:val="215868"/>
          <w:spacing w:val="24"/>
          <w:sz w:val="18"/>
          <w:szCs w:val="18"/>
        </w:rPr>
        <w:tab/>
        <w:t>Kapanma Saati: 24.00</w:t>
      </w:r>
    </w:p>
    <w:p w:rsidRPr="009C5D80" w:rsidR="0098584C" w:rsidP="009C5D80" w:rsidRDefault="0098584C">
      <w:pPr>
        <w:pStyle w:val="Metinstil"/>
        <w:tabs>
          <w:tab w:val="center" w:pos="5103"/>
        </w:tabs>
        <w:suppressAutoHyphens/>
        <w:spacing w:line="240" w:lineRule="auto"/>
        <w:rPr>
          <w:rFonts w:ascii="Comic Sans MS" w:hAnsi="Comic Sans MS"/>
          <w:color w:val="215868"/>
          <w:spacing w:val="24"/>
          <w:sz w:val="18"/>
          <w:szCs w:val="18"/>
        </w:rPr>
      </w:pPr>
    </w:p>
    <w:sectPr w:rsidRPr="009C5D80"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2B" w:rsidRDefault="00FD7A2B">
      <w:r>
        <w:separator/>
      </w:r>
    </w:p>
  </w:endnote>
  <w:endnote w:type="continuationSeparator" w:id="0">
    <w:p w:rsidR="00FD7A2B" w:rsidRDefault="00FD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2B" w:rsidRDefault="00FD7A2B">
      <w:r>
        <w:separator/>
      </w:r>
    </w:p>
  </w:footnote>
  <w:footnote w:type="continuationSeparator" w:id="0">
    <w:p w:rsidR="00FD7A2B" w:rsidRDefault="00FD7A2B">
      <w:r>
        <w:continuationSeparator/>
      </w:r>
    </w:p>
  </w:footnote>
  <w:footnote w:id="1">
    <w:p w:rsidR="00A96515" w:rsidRDefault="00A96515" w:rsidP="006E4061">
      <w:pPr>
        <w:pStyle w:val="FootnoteText"/>
      </w:pPr>
      <w:r>
        <w:rPr>
          <w:rStyle w:val="FootnoteReference"/>
        </w:rPr>
        <w:t>(*)</w:t>
      </w:r>
      <w:r>
        <w:t xml:space="preserve"> (11/18) esas numaralı Gensoru Önergesi’nin tam metni tutanağa eklidir.</w:t>
      </w:r>
    </w:p>
  </w:footnote>
  <w:footnote w:id="2">
    <w:p w:rsidR="00A96515" w:rsidRDefault="00A96515" w:rsidP="006E4061">
      <w:pPr>
        <w:pStyle w:val="FootnoteText"/>
      </w:pPr>
      <w:r>
        <w:rPr>
          <w:rStyle w:val="FootnoteReference"/>
        </w:rPr>
        <w:t>(x)</w:t>
      </w:r>
      <w:r>
        <w:t xml:space="preserve"> 338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94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14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296"/>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429"/>
    <w:rsid w:val="00031746"/>
    <w:rsid w:val="00031A80"/>
    <w:rsid w:val="00031E38"/>
    <w:rsid w:val="00031FE1"/>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090"/>
    <w:rsid w:val="00074131"/>
    <w:rsid w:val="00074349"/>
    <w:rsid w:val="000743A8"/>
    <w:rsid w:val="00074744"/>
    <w:rsid w:val="00074D50"/>
    <w:rsid w:val="0007522A"/>
    <w:rsid w:val="000755F2"/>
    <w:rsid w:val="00075A8C"/>
    <w:rsid w:val="00075BEA"/>
    <w:rsid w:val="00075C4F"/>
    <w:rsid w:val="00075C9C"/>
    <w:rsid w:val="000774F0"/>
    <w:rsid w:val="00077925"/>
    <w:rsid w:val="000806D4"/>
    <w:rsid w:val="00080907"/>
    <w:rsid w:val="0008130F"/>
    <w:rsid w:val="00082079"/>
    <w:rsid w:val="0008223E"/>
    <w:rsid w:val="0008250F"/>
    <w:rsid w:val="00083B95"/>
    <w:rsid w:val="00084A74"/>
    <w:rsid w:val="000855D9"/>
    <w:rsid w:val="0008566A"/>
    <w:rsid w:val="00085916"/>
    <w:rsid w:val="0008594C"/>
    <w:rsid w:val="00085E42"/>
    <w:rsid w:val="000870D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B96"/>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51C"/>
    <w:rsid w:val="000E2D30"/>
    <w:rsid w:val="000E2FAD"/>
    <w:rsid w:val="000E332A"/>
    <w:rsid w:val="000E3576"/>
    <w:rsid w:val="000E4037"/>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CD"/>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B40"/>
    <w:rsid w:val="00123F7D"/>
    <w:rsid w:val="00124BB7"/>
    <w:rsid w:val="00124EBD"/>
    <w:rsid w:val="0012530C"/>
    <w:rsid w:val="001257B5"/>
    <w:rsid w:val="00126013"/>
    <w:rsid w:val="00126070"/>
    <w:rsid w:val="00126D9E"/>
    <w:rsid w:val="001274AF"/>
    <w:rsid w:val="00127D4D"/>
    <w:rsid w:val="00130123"/>
    <w:rsid w:val="00130B34"/>
    <w:rsid w:val="00130E45"/>
    <w:rsid w:val="00131B42"/>
    <w:rsid w:val="00131BDF"/>
    <w:rsid w:val="00132131"/>
    <w:rsid w:val="00132B77"/>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36C"/>
    <w:rsid w:val="001479C1"/>
    <w:rsid w:val="00147F1C"/>
    <w:rsid w:val="001502A2"/>
    <w:rsid w:val="0015093E"/>
    <w:rsid w:val="00150F3C"/>
    <w:rsid w:val="00151025"/>
    <w:rsid w:val="00152182"/>
    <w:rsid w:val="00152545"/>
    <w:rsid w:val="00152BBD"/>
    <w:rsid w:val="00153093"/>
    <w:rsid w:val="00153698"/>
    <w:rsid w:val="00153F15"/>
    <w:rsid w:val="001541EA"/>
    <w:rsid w:val="00154B60"/>
    <w:rsid w:val="00154F71"/>
    <w:rsid w:val="00155174"/>
    <w:rsid w:val="001552DF"/>
    <w:rsid w:val="001553EC"/>
    <w:rsid w:val="001558DD"/>
    <w:rsid w:val="00155D98"/>
    <w:rsid w:val="00155F94"/>
    <w:rsid w:val="00156885"/>
    <w:rsid w:val="00156D79"/>
    <w:rsid w:val="00156EE5"/>
    <w:rsid w:val="0015761A"/>
    <w:rsid w:val="00157E6F"/>
    <w:rsid w:val="00157F44"/>
    <w:rsid w:val="001603BF"/>
    <w:rsid w:val="00160F9E"/>
    <w:rsid w:val="00161629"/>
    <w:rsid w:val="001619B9"/>
    <w:rsid w:val="00161CE4"/>
    <w:rsid w:val="00162BFD"/>
    <w:rsid w:val="00163964"/>
    <w:rsid w:val="00163D1C"/>
    <w:rsid w:val="00163EE5"/>
    <w:rsid w:val="00163F06"/>
    <w:rsid w:val="00163F41"/>
    <w:rsid w:val="00164072"/>
    <w:rsid w:val="001644D8"/>
    <w:rsid w:val="00164848"/>
    <w:rsid w:val="00164C28"/>
    <w:rsid w:val="00165D9D"/>
    <w:rsid w:val="00165ECC"/>
    <w:rsid w:val="00166887"/>
    <w:rsid w:val="00166977"/>
    <w:rsid w:val="00166AE9"/>
    <w:rsid w:val="0016721F"/>
    <w:rsid w:val="00167728"/>
    <w:rsid w:val="00167DB8"/>
    <w:rsid w:val="00170235"/>
    <w:rsid w:val="001705F4"/>
    <w:rsid w:val="00170872"/>
    <w:rsid w:val="00170ECA"/>
    <w:rsid w:val="001711B5"/>
    <w:rsid w:val="00171259"/>
    <w:rsid w:val="001717C1"/>
    <w:rsid w:val="00171EAC"/>
    <w:rsid w:val="0017212E"/>
    <w:rsid w:val="0017232B"/>
    <w:rsid w:val="00172C59"/>
    <w:rsid w:val="00172FB0"/>
    <w:rsid w:val="00173325"/>
    <w:rsid w:val="00173522"/>
    <w:rsid w:val="00173821"/>
    <w:rsid w:val="001743C5"/>
    <w:rsid w:val="00175DF5"/>
    <w:rsid w:val="00176026"/>
    <w:rsid w:val="00176630"/>
    <w:rsid w:val="001766F4"/>
    <w:rsid w:val="0017701A"/>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443"/>
    <w:rsid w:val="001B2CAE"/>
    <w:rsid w:val="001B379B"/>
    <w:rsid w:val="001B37D4"/>
    <w:rsid w:val="001B3DA6"/>
    <w:rsid w:val="001B3E61"/>
    <w:rsid w:val="001B411D"/>
    <w:rsid w:val="001B422B"/>
    <w:rsid w:val="001B4509"/>
    <w:rsid w:val="001B4560"/>
    <w:rsid w:val="001B4917"/>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F3E"/>
    <w:rsid w:val="001C6601"/>
    <w:rsid w:val="001C73C4"/>
    <w:rsid w:val="001C744E"/>
    <w:rsid w:val="001C76F3"/>
    <w:rsid w:val="001D0A15"/>
    <w:rsid w:val="001D1067"/>
    <w:rsid w:val="001D1EFE"/>
    <w:rsid w:val="001D2594"/>
    <w:rsid w:val="001D26A3"/>
    <w:rsid w:val="001D3196"/>
    <w:rsid w:val="001D3DBF"/>
    <w:rsid w:val="001D444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7E"/>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7A0"/>
    <w:rsid w:val="00230CDD"/>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46E"/>
    <w:rsid w:val="00277637"/>
    <w:rsid w:val="00277B19"/>
    <w:rsid w:val="00280A49"/>
    <w:rsid w:val="00280DDC"/>
    <w:rsid w:val="00280F85"/>
    <w:rsid w:val="00280F99"/>
    <w:rsid w:val="002811C6"/>
    <w:rsid w:val="002813B4"/>
    <w:rsid w:val="00281ECF"/>
    <w:rsid w:val="0028215F"/>
    <w:rsid w:val="0028260F"/>
    <w:rsid w:val="002832AB"/>
    <w:rsid w:val="00283EFF"/>
    <w:rsid w:val="00284F85"/>
    <w:rsid w:val="0028541C"/>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214"/>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5BD"/>
    <w:rsid w:val="002D1394"/>
    <w:rsid w:val="002D14BE"/>
    <w:rsid w:val="002D1861"/>
    <w:rsid w:val="002D1C59"/>
    <w:rsid w:val="002D2B67"/>
    <w:rsid w:val="002D2C4F"/>
    <w:rsid w:val="002D2E40"/>
    <w:rsid w:val="002D3DBE"/>
    <w:rsid w:val="002D5170"/>
    <w:rsid w:val="002D55E5"/>
    <w:rsid w:val="002D5B02"/>
    <w:rsid w:val="002D5BB5"/>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772"/>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48"/>
    <w:rsid w:val="00315884"/>
    <w:rsid w:val="003159C0"/>
    <w:rsid w:val="00315E7B"/>
    <w:rsid w:val="003162FA"/>
    <w:rsid w:val="00316CA3"/>
    <w:rsid w:val="00317189"/>
    <w:rsid w:val="00317C11"/>
    <w:rsid w:val="00317FE7"/>
    <w:rsid w:val="00320018"/>
    <w:rsid w:val="0032015D"/>
    <w:rsid w:val="00320496"/>
    <w:rsid w:val="003207A6"/>
    <w:rsid w:val="00320A21"/>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787"/>
    <w:rsid w:val="00337160"/>
    <w:rsid w:val="003373E4"/>
    <w:rsid w:val="0033771A"/>
    <w:rsid w:val="00337A1A"/>
    <w:rsid w:val="003400B0"/>
    <w:rsid w:val="003402DB"/>
    <w:rsid w:val="00340D60"/>
    <w:rsid w:val="00341297"/>
    <w:rsid w:val="003417F6"/>
    <w:rsid w:val="0034184F"/>
    <w:rsid w:val="0034204F"/>
    <w:rsid w:val="003420A7"/>
    <w:rsid w:val="00342139"/>
    <w:rsid w:val="003426ED"/>
    <w:rsid w:val="003427DB"/>
    <w:rsid w:val="00342FCD"/>
    <w:rsid w:val="00343AD8"/>
    <w:rsid w:val="003444F2"/>
    <w:rsid w:val="0034474C"/>
    <w:rsid w:val="00344EB2"/>
    <w:rsid w:val="0034595B"/>
    <w:rsid w:val="00345CF6"/>
    <w:rsid w:val="003465F2"/>
    <w:rsid w:val="00346AB5"/>
    <w:rsid w:val="00346F2C"/>
    <w:rsid w:val="0034716C"/>
    <w:rsid w:val="003472AC"/>
    <w:rsid w:val="00347FBB"/>
    <w:rsid w:val="00347FF2"/>
    <w:rsid w:val="003502A7"/>
    <w:rsid w:val="00350719"/>
    <w:rsid w:val="00350A20"/>
    <w:rsid w:val="003511E5"/>
    <w:rsid w:val="003512A9"/>
    <w:rsid w:val="0035138C"/>
    <w:rsid w:val="003514D1"/>
    <w:rsid w:val="00351A59"/>
    <w:rsid w:val="00351C19"/>
    <w:rsid w:val="00352435"/>
    <w:rsid w:val="0035249C"/>
    <w:rsid w:val="003528DE"/>
    <w:rsid w:val="00352E17"/>
    <w:rsid w:val="00353A4E"/>
    <w:rsid w:val="00354474"/>
    <w:rsid w:val="00354923"/>
    <w:rsid w:val="00355548"/>
    <w:rsid w:val="00356D41"/>
    <w:rsid w:val="00357160"/>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332"/>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D82"/>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FBF"/>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33C"/>
    <w:rsid w:val="003C0F14"/>
    <w:rsid w:val="003C102A"/>
    <w:rsid w:val="003C10B5"/>
    <w:rsid w:val="003C127B"/>
    <w:rsid w:val="003C181F"/>
    <w:rsid w:val="003C222D"/>
    <w:rsid w:val="003C332D"/>
    <w:rsid w:val="003C34B8"/>
    <w:rsid w:val="003C3527"/>
    <w:rsid w:val="003C359C"/>
    <w:rsid w:val="003C3D6E"/>
    <w:rsid w:val="003C5647"/>
    <w:rsid w:val="003C68C6"/>
    <w:rsid w:val="003C6F1F"/>
    <w:rsid w:val="003C7906"/>
    <w:rsid w:val="003D0151"/>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D7B"/>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F46"/>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FF2"/>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8F"/>
    <w:rsid w:val="00433FD1"/>
    <w:rsid w:val="0043522B"/>
    <w:rsid w:val="0043525F"/>
    <w:rsid w:val="00435998"/>
    <w:rsid w:val="00435AA5"/>
    <w:rsid w:val="00435FEE"/>
    <w:rsid w:val="00436BF7"/>
    <w:rsid w:val="00437C0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7F3"/>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6F2"/>
    <w:rsid w:val="0049143A"/>
    <w:rsid w:val="0049355E"/>
    <w:rsid w:val="0049369C"/>
    <w:rsid w:val="00494B4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908"/>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3E2"/>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8B"/>
    <w:rsid w:val="004E7DC1"/>
    <w:rsid w:val="004E7E79"/>
    <w:rsid w:val="004F06C4"/>
    <w:rsid w:val="004F0B4D"/>
    <w:rsid w:val="004F1557"/>
    <w:rsid w:val="004F200F"/>
    <w:rsid w:val="004F2F5C"/>
    <w:rsid w:val="004F3746"/>
    <w:rsid w:val="004F3CF5"/>
    <w:rsid w:val="004F3D05"/>
    <w:rsid w:val="004F3E2E"/>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45"/>
    <w:rsid w:val="005079A4"/>
    <w:rsid w:val="005101E7"/>
    <w:rsid w:val="00510F78"/>
    <w:rsid w:val="00510F9C"/>
    <w:rsid w:val="00511038"/>
    <w:rsid w:val="0051183E"/>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244"/>
    <w:rsid w:val="005243A9"/>
    <w:rsid w:val="0052483A"/>
    <w:rsid w:val="00524CF1"/>
    <w:rsid w:val="0052540D"/>
    <w:rsid w:val="0052602C"/>
    <w:rsid w:val="00526B2F"/>
    <w:rsid w:val="00526D1C"/>
    <w:rsid w:val="00526E89"/>
    <w:rsid w:val="00527125"/>
    <w:rsid w:val="00527307"/>
    <w:rsid w:val="00527533"/>
    <w:rsid w:val="00530299"/>
    <w:rsid w:val="005307C3"/>
    <w:rsid w:val="00530DB6"/>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5DD"/>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225"/>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844"/>
    <w:rsid w:val="005C060A"/>
    <w:rsid w:val="005C0977"/>
    <w:rsid w:val="005C0B83"/>
    <w:rsid w:val="005C1753"/>
    <w:rsid w:val="005C1797"/>
    <w:rsid w:val="005C1BDD"/>
    <w:rsid w:val="005C2039"/>
    <w:rsid w:val="005C21C2"/>
    <w:rsid w:val="005C21DC"/>
    <w:rsid w:val="005C2678"/>
    <w:rsid w:val="005C3198"/>
    <w:rsid w:val="005C3A20"/>
    <w:rsid w:val="005C3A22"/>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81"/>
    <w:rsid w:val="005E5FFC"/>
    <w:rsid w:val="005E6C9C"/>
    <w:rsid w:val="005E6EE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9F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EE6"/>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26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0"/>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60"/>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45D"/>
    <w:rsid w:val="006B66E8"/>
    <w:rsid w:val="006B79D4"/>
    <w:rsid w:val="006B7B71"/>
    <w:rsid w:val="006C048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080"/>
    <w:rsid w:val="006D35D2"/>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06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EB3"/>
    <w:rsid w:val="006F3556"/>
    <w:rsid w:val="006F3AC8"/>
    <w:rsid w:val="006F3AF3"/>
    <w:rsid w:val="006F3DC2"/>
    <w:rsid w:val="006F47B1"/>
    <w:rsid w:val="006F4D4B"/>
    <w:rsid w:val="006F514B"/>
    <w:rsid w:val="006F5B0C"/>
    <w:rsid w:val="006F5C0C"/>
    <w:rsid w:val="006F792D"/>
    <w:rsid w:val="006F7FCD"/>
    <w:rsid w:val="00700397"/>
    <w:rsid w:val="0070049D"/>
    <w:rsid w:val="0070076E"/>
    <w:rsid w:val="0070091C"/>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B4A"/>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2E"/>
    <w:rsid w:val="00772B85"/>
    <w:rsid w:val="00773E69"/>
    <w:rsid w:val="00774488"/>
    <w:rsid w:val="007749F6"/>
    <w:rsid w:val="00774B5D"/>
    <w:rsid w:val="00774C35"/>
    <w:rsid w:val="00774FAC"/>
    <w:rsid w:val="007750CE"/>
    <w:rsid w:val="00775573"/>
    <w:rsid w:val="00775590"/>
    <w:rsid w:val="007757AB"/>
    <w:rsid w:val="00775A99"/>
    <w:rsid w:val="0077746C"/>
    <w:rsid w:val="0077769C"/>
    <w:rsid w:val="0078003A"/>
    <w:rsid w:val="00780345"/>
    <w:rsid w:val="0078095D"/>
    <w:rsid w:val="00781F21"/>
    <w:rsid w:val="00782605"/>
    <w:rsid w:val="00782A04"/>
    <w:rsid w:val="00783CE5"/>
    <w:rsid w:val="00785099"/>
    <w:rsid w:val="0078525A"/>
    <w:rsid w:val="007853A5"/>
    <w:rsid w:val="00786186"/>
    <w:rsid w:val="007866B9"/>
    <w:rsid w:val="00786768"/>
    <w:rsid w:val="00786D1E"/>
    <w:rsid w:val="00787172"/>
    <w:rsid w:val="007873FF"/>
    <w:rsid w:val="00787BA7"/>
    <w:rsid w:val="00787D50"/>
    <w:rsid w:val="00790494"/>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AA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1C4"/>
    <w:rsid w:val="007C5A20"/>
    <w:rsid w:val="007C5B9C"/>
    <w:rsid w:val="007C7F39"/>
    <w:rsid w:val="007D0244"/>
    <w:rsid w:val="007D02E9"/>
    <w:rsid w:val="007D037F"/>
    <w:rsid w:val="007D05AB"/>
    <w:rsid w:val="007D0989"/>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BFE"/>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3F"/>
    <w:rsid w:val="00820B44"/>
    <w:rsid w:val="00820CE2"/>
    <w:rsid w:val="00821164"/>
    <w:rsid w:val="0082171C"/>
    <w:rsid w:val="0082247B"/>
    <w:rsid w:val="008225C3"/>
    <w:rsid w:val="008230F4"/>
    <w:rsid w:val="008231CB"/>
    <w:rsid w:val="00823716"/>
    <w:rsid w:val="00823A1B"/>
    <w:rsid w:val="00824255"/>
    <w:rsid w:val="00826DF4"/>
    <w:rsid w:val="008271D1"/>
    <w:rsid w:val="008275BE"/>
    <w:rsid w:val="008276A0"/>
    <w:rsid w:val="008277BC"/>
    <w:rsid w:val="00830AB8"/>
    <w:rsid w:val="00830C41"/>
    <w:rsid w:val="00830E2F"/>
    <w:rsid w:val="0083121B"/>
    <w:rsid w:val="008334BC"/>
    <w:rsid w:val="008345F1"/>
    <w:rsid w:val="00834F25"/>
    <w:rsid w:val="008350CF"/>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F8"/>
    <w:rsid w:val="00846DAA"/>
    <w:rsid w:val="0084723C"/>
    <w:rsid w:val="008476F7"/>
    <w:rsid w:val="00850119"/>
    <w:rsid w:val="00850573"/>
    <w:rsid w:val="0085099A"/>
    <w:rsid w:val="00850E65"/>
    <w:rsid w:val="008513C4"/>
    <w:rsid w:val="008517DF"/>
    <w:rsid w:val="00851977"/>
    <w:rsid w:val="008530C4"/>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A6E"/>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7F1"/>
    <w:rsid w:val="008805A0"/>
    <w:rsid w:val="00880945"/>
    <w:rsid w:val="00881717"/>
    <w:rsid w:val="00881861"/>
    <w:rsid w:val="00881F2E"/>
    <w:rsid w:val="00881FC0"/>
    <w:rsid w:val="0088206F"/>
    <w:rsid w:val="00882692"/>
    <w:rsid w:val="00882726"/>
    <w:rsid w:val="00882E02"/>
    <w:rsid w:val="00882E0E"/>
    <w:rsid w:val="00882EB8"/>
    <w:rsid w:val="0088335E"/>
    <w:rsid w:val="00883792"/>
    <w:rsid w:val="008843C6"/>
    <w:rsid w:val="008859D5"/>
    <w:rsid w:val="0088636A"/>
    <w:rsid w:val="0088666C"/>
    <w:rsid w:val="00886B14"/>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726"/>
    <w:rsid w:val="008A5323"/>
    <w:rsid w:val="008A6192"/>
    <w:rsid w:val="008A6AFC"/>
    <w:rsid w:val="008A6F8A"/>
    <w:rsid w:val="008A719B"/>
    <w:rsid w:val="008A76B2"/>
    <w:rsid w:val="008A77EF"/>
    <w:rsid w:val="008B0470"/>
    <w:rsid w:val="008B04F5"/>
    <w:rsid w:val="008B0A26"/>
    <w:rsid w:val="008B0D83"/>
    <w:rsid w:val="008B1DB8"/>
    <w:rsid w:val="008B218E"/>
    <w:rsid w:val="008B2770"/>
    <w:rsid w:val="008B41AC"/>
    <w:rsid w:val="008B41F0"/>
    <w:rsid w:val="008B484B"/>
    <w:rsid w:val="008B515C"/>
    <w:rsid w:val="008B521C"/>
    <w:rsid w:val="008B5436"/>
    <w:rsid w:val="008B5681"/>
    <w:rsid w:val="008B5EBD"/>
    <w:rsid w:val="008B7101"/>
    <w:rsid w:val="008B72A9"/>
    <w:rsid w:val="008B7460"/>
    <w:rsid w:val="008B7AB3"/>
    <w:rsid w:val="008B7E28"/>
    <w:rsid w:val="008C049D"/>
    <w:rsid w:val="008C107A"/>
    <w:rsid w:val="008C145E"/>
    <w:rsid w:val="008C19C4"/>
    <w:rsid w:val="008C20F0"/>
    <w:rsid w:val="008C253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968"/>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169"/>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C3A"/>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A7E"/>
    <w:rsid w:val="0094125A"/>
    <w:rsid w:val="00943031"/>
    <w:rsid w:val="00944045"/>
    <w:rsid w:val="00944603"/>
    <w:rsid w:val="009453B2"/>
    <w:rsid w:val="009460DE"/>
    <w:rsid w:val="0094657D"/>
    <w:rsid w:val="00946727"/>
    <w:rsid w:val="00947ED3"/>
    <w:rsid w:val="00947FC8"/>
    <w:rsid w:val="009501A1"/>
    <w:rsid w:val="00950FFE"/>
    <w:rsid w:val="00951200"/>
    <w:rsid w:val="009513BC"/>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8FB"/>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059"/>
    <w:rsid w:val="00992401"/>
    <w:rsid w:val="00992743"/>
    <w:rsid w:val="009929E9"/>
    <w:rsid w:val="00992CB3"/>
    <w:rsid w:val="00992E30"/>
    <w:rsid w:val="0099369B"/>
    <w:rsid w:val="00993D6F"/>
    <w:rsid w:val="0099450A"/>
    <w:rsid w:val="00994B29"/>
    <w:rsid w:val="00995C10"/>
    <w:rsid w:val="00995E5E"/>
    <w:rsid w:val="00996A61"/>
    <w:rsid w:val="00997061"/>
    <w:rsid w:val="009970F2"/>
    <w:rsid w:val="00997D91"/>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D80"/>
    <w:rsid w:val="009C65E6"/>
    <w:rsid w:val="009C68E4"/>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507"/>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97C"/>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1FC6"/>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1D"/>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D9C"/>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515"/>
    <w:rsid w:val="00A966F0"/>
    <w:rsid w:val="00A96E67"/>
    <w:rsid w:val="00A97538"/>
    <w:rsid w:val="00A97687"/>
    <w:rsid w:val="00A978C9"/>
    <w:rsid w:val="00A97C0B"/>
    <w:rsid w:val="00A97ED7"/>
    <w:rsid w:val="00AA030E"/>
    <w:rsid w:val="00AA0407"/>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18A"/>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7C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7B2"/>
    <w:rsid w:val="00AE53B9"/>
    <w:rsid w:val="00AE53FA"/>
    <w:rsid w:val="00AE5C21"/>
    <w:rsid w:val="00AE6725"/>
    <w:rsid w:val="00AE7179"/>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7A4"/>
    <w:rsid w:val="00B20593"/>
    <w:rsid w:val="00B205FE"/>
    <w:rsid w:val="00B20725"/>
    <w:rsid w:val="00B20891"/>
    <w:rsid w:val="00B20C18"/>
    <w:rsid w:val="00B20EA4"/>
    <w:rsid w:val="00B21173"/>
    <w:rsid w:val="00B21FF7"/>
    <w:rsid w:val="00B220AB"/>
    <w:rsid w:val="00B22C1D"/>
    <w:rsid w:val="00B22C9F"/>
    <w:rsid w:val="00B22F44"/>
    <w:rsid w:val="00B22FA0"/>
    <w:rsid w:val="00B23378"/>
    <w:rsid w:val="00B23582"/>
    <w:rsid w:val="00B2397B"/>
    <w:rsid w:val="00B240CA"/>
    <w:rsid w:val="00B24420"/>
    <w:rsid w:val="00B249A4"/>
    <w:rsid w:val="00B256B4"/>
    <w:rsid w:val="00B25A8A"/>
    <w:rsid w:val="00B25C87"/>
    <w:rsid w:val="00B25E36"/>
    <w:rsid w:val="00B25E5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1C4"/>
    <w:rsid w:val="00B41C5E"/>
    <w:rsid w:val="00B42205"/>
    <w:rsid w:val="00B427D3"/>
    <w:rsid w:val="00B42BB1"/>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C3A"/>
    <w:rsid w:val="00B56DB4"/>
    <w:rsid w:val="00B57285"/>
    <w:rsid w:val="00B57972"/>
    <w:rsid w:val="00B604C1"/>
    <w:rsid w:val="00B60BB7"/>
    <w:rsid w:val="00B61495"/>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AE9"/>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9CD"/>
    <w:rsid w:val="00B83C78"/>
    <w:rsid w:val="00B83D42"/>
    <w:rsid w:val="00B83DD0"/>
    <w:rsid w:val="00B83ED0"/>
    <w:rsid w:val="00B844C7"/>
    <w:rsid w:val="00B856FE"/>
    <w:rsid w:val="00B85C74"/>
    <w:rsid w:val="00B8607E"/>
    <w:rsid w:val="00B86D3C"/>
    <w:rsid w:val="00B879CA"/>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6F0"/>
    <w:rsid w:val="00BA740F"/>
    <w:rsid w:val="00BA79D4"/>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A64"/>
    <w:rsid w:val="00BC4CE1"/>
    <w:rsid w:val="00BC5261"/>
    <w:rsid w:val="00BC62C8"/>
    <w:rsid w:val="00BC6B9E"/>
    <w:rsid w:val="00BC6CDC"/>
    <w:rsid w:val="00BC7214"/>
    <w:rsid w:val="00BD09A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10"/>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398"/>
    <w:rsid w:val="00C00590"/>
    <w:rsid w:val="00C00B76"/>
    <w:rsid w:val="00C01C92"/>
    <w:rsid w:val="00C020A6"/>
    <w:rsid w:val="00C03434"/>
    <w:rsid w:val="00C03AE0"/>
    <w:rsid w:val="00C03B98"/>
    <w:rsid w:val="00C049DD"/>
    <w:rsid w:val="00C04A5D"/>
    <w:rsid w:val="00C04BF1"/>
    <w:rsid w:val="00C04D07"/>
    <w:rsid w:val="00C05338"/>
    <w:rsid w:val="00C05D53"/>
    <w:rsid w:val="00C064E4"/>
    <w:rsid w:val="00C0680B"/>
    <w:rsid w:val="00C06C69"/>
    <w:rsid w:val="00C107F8"/>
    <w:rsid w:val="00C117BB"/>
    <w:rsid w:val="00C1239E"/>
    <w:rsid w:val="00C123A9"/>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3CDB"/>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2D4"/>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3D5"/>
    <w:rsid w:val="00CB067D"/>
    <w:rsid w:val="00CB125F"/>
    <w:rsid w:val="00CB1470"/>
    <w:rsid w:val="00CB158D"/>
    <w:rsid w:val="00CB16A3"/>
    <w:rsid w:val="00CB17FE"/>
    <w:rsid w:val="00CB24C2"/>
    <w:rsid w:val="00CB267F"/>
    <w:rsid w:val="00CB2EA4"/>
    <w:rsid w:val="00CB308F"/>
    <w:rsid w:val="00CB3E44"/>
    <w:rsid w:val="00CB4107"/>
    <w:rsid w:val="00CB469B"/>
    <w:rsid w:val="00CB46CA"/>
    <w:rsid w:val="00CB538A"/>
    <w:rsid w:val="00CB651E"/>
    <w:rsid w:val="00CB6A8F"/>
    <w:rsid w:val="00CB6F0A"/>
    <w:rsid w:val="00CC0403"/>
    <w:rsid w:val="00CC075E"/>
    <w:rsid w:val="00CC0B66"/>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92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007"/>
    <w:rsid w:val="00D10713"/>
    <w:rsid w:val="00D108F0"/>
    <w:rsid w:val="00D11494"/>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F6"/>
    <w:rsid w:val="00D237E4"/>
    <w:rsid w:val="00D238AD"/>
    <w:rsid w:val="00D23DDF"/>
    <w:rsid w:val="00D23F30"/>
    <w:rsid w:val="00D24FEC"/>
    <w:rsid w:val="00D250B8"/>
    <w:rsid w:val="00D25170"/>
    <w:rsid w:val="00D25438"/>
    <w:rsid w:val="00D25CCC"/>
    <w:rsid w:val="00D25F9A"/>
    <w:rsid w:val="00D262DE"/>
    <w:rsid w:val="00D264DC"/>
    <w:rsid w:val="00D279B3"/>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96A"/>
    <w:rsid w:val="00D36BC2"/>
    <w:rsid w:val="00D36C15"/>
    <w:rsid w:val="00D36FC3"/>
    <w:rsid w:val="00D37014"/>
    <w:rsid w:val="00D372AB"/>
    <w:rsid w:val="00D37340"/>
    <w:rsid w:val="00D400E1"/>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340"/>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8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04"/>
    <w:rsid w:val="00DA18E0"/>
    <w:rsid w:val="00DA1AB8"/>
    <w:rsid w:val="00DA1F53"/>
    <w:rsid w:val="00DA280E"/>
    <w:rsid w:val="00DA3534"/>
    <w:rsid w:val="00DA3616"/>
    <w:rsid w:val="00DA441D"/>
    <w:rsid w:val="00DA4A89"/>
    <w:rsid w:val="00DA4C9B"/>
    <w:rsid w:val="00DA55F9"/>
    <w:rsid w:val="00DA5B19"/>
    <w:rsid w:val="00DA5F6E"/>
    <w:rsid w:val="00DA65C7"/>
    <w:rsid w:val="00DA6C8D"/>
    <w:rsid w:val="00DA743B"/>
    <w:rsid w:val="00DA7769"/>
    <w:rsid w:val="00DB06F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43"/>
    <w:rsid w:val="00DD5BB2"/>
    <w:rsid w:val="00DD645C"/>
    <w:rsid w:val="00DD64AB"/>
    <w:rsid w:val="00DD6500"/>
    <w:rsid w:val="00DD726D"/>
    <w:rsid w:val="00DD72CD"/>
    <w:rsid w:val="00DD7AFC"/>
    <w:rsid w:val="00DD7B18"/>
    <w:rsid w:val="00DD7DCD"/>
    <w:rsid w:val="00DD7DF3"/>
    <w:rsid w:val="00DE013A"/>
    <w:rsid w:val="00DE0264"/>
    <w:rsid w:val="00DE0CF5"/>
    <w:rsid w:val="00DE1DEE"/>
    <w:rsid w:val="00DE20C7"/>
    <w:rsid w:val="00DE2248"/>
    <w:rsid w:val="00DE46FC"/>
    <w:rsid w:val="00DE4E7C"/>
    <w:rsid w:val="00DE4F07"/>
    <w:rsid w:val="00DE5502"/>
    <w:rsid w:val="00DE5533"/>
    <w:rsid w:val="00DE5E06"/>
    <w:rsid w:val="00DE60D1"/>
    <w:rsid w:val="00DE62B4"/>
    <w:rsid w:val="00DE635D"/>
    <w:rsid w:val="00DE6650"/>
    <w:rsid w:val="00DE68B3"/>
    <w:rsid w:val="00DE6C2B"/>
    <w:rsid w:val="00DE70DF"/>
    <w:rsid w:val="00DE722F"/>
    <w:rsid w:val="00DE7A9F"/>
    <w:rsid w:val="00DF0D64"/>
    <w:rsid w:val="00DF1115"/>
    <w:rsid w:val="00DF1139"/>
    <w:rsid w:val="00DF15FE"/>
    <w:rsid w:val="00DF1FD4"/>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0C"/>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B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4EF"/>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C2D"/>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40"/>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C83"/>
    <w:rsid w:val="00EA3FC5"/>
    <w:rsid w:val="00EA4109"/>
    <w:rsid w:val="00EA480B"/>
    <w:rsid w:val="00EA51CE"/>
    <w:rsid w:val="00EA5A5F"/>
    <w:rsid w:val="00EA5AD5"/>
    <w:rsid w:val="00EA5C2D"/>
    <w:rsid w:val="00EA5C94"/>
    <w:rsid w:val="00EA62EB"/>
    <w:rsid w:val="00EA64D0"/>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BE9"/>
    <w:rsid w:val="00EC1F23"/>
    <w:rsid w:val="00EC2326"/>
    <w:rsid w:val="00EC2354"/>
    <w:rsid w:val="00EC2503"/>
    <w:rsid w:val="00EC36A5"/>
    <w:rsid w:val="00EC4366"/>
    <w:rsid w:val="00EC4A14"/>
    <w:rsid w:val="00EC4E58"/>
    <w:rsid w:val="00EC4FA2"/>
    <w:rsid w:val="00EC50BE"/>
    <w:rsid w:val="00EC52D7"/>
    <w:rsid w:val="00EC56F2"/>
    <w:rsid w:val="00EC60ED"/>
    <w:rsid w:val="00EC67EE"/>
    <w:rsid w:val="00EC6D2F"/>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2E8"/>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EAD"/>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2D0"/>
    <w:rsid w:val="00F006DC"/>
    <w:rsid w:val="00F0083B"/>
    <w:rsid w:val="00F011B0"/>
    <w:rsid w:val="00F0120A"/>
    <w:rsid w:val="00F012FC"/>
    <w:rsid w:val="00F016F5"/>
    <w:rsid w:val="00F01A28"/>
    <w:rsid w:val="00F01CD8"/>
    <w:rsid w:val="00F01DB3"/>
    <w:rsid w:val="00F021DE"/>
    <w:rsid w:val="00F0225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415"/>
    <w:rsid w:val="00F40ABB"/>
    <w:rsid w:val="00F40ABE"/>
    <w:rsid w:val="00F40BA0"/>
    <w:rsid w:val="00F414C0"/>
    <w:rsid w:val="00F41C71"/>
    <w:rsid w:val="00F41D4F"/>
    <w:rsid w:val="00F41DC7"/>
    <w:rsid w:val="00F42BD2"/>
    <w:rsid w:val="00F42BE9"/>
    <w:rsid w:val="00F42DF4"/>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83"/>
    <w:rsid w:val="00F549AB"/>
    <w:rsid w:val="00F5535C"/>
    <w:rsid w:val="00F554AC"/>
    <w:rsid w:val="00F55BDF"/>
    <w:rsid w:val="00F55F10"/>
    <w:rsid w:val="00F56261"/>
    <w:rsid w:val="00F56AF6"/>
    <w:rsid w:val="00F56B11"/>
    <w:rsid w:val="00F56EA1"/>
    <w:rsid w:val="00F57A69"/>
    <w:rsid w:val="00F57DB1"/>
    <w:rsid w:val="00F57E73"/>
    <w:rsid w:val="00F60454"/>
    <w:rsid w:val="00F60764"/>
    <w:rsid w:val="00F60C5D"/>
    <w:rsid w:val="00F6287D"/>
    <w:rsid w:val="00F62AFF"/>
    <w:rsid w:val="00F62FD5"/>
    <w:rsid w:val="00F64B79"/>
    <w:rsid w:val="00F65277"/>
    <w:rsid w:val="00F65906"/>
    <w:rsid w:val="00F65931"/>
    <w:rsid w:val="00F65B89"/>
    <w:rsid w:val="00F65C6A"/>
    <w:rsid w:val="00F65CC1"/>
    <w:rsid w:val="00F661B0"/>
    <w:rsid w:val="00F66559"/>
    <w:rsid w:val="00F665F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3EB9"/>
    <w:rsid w:val="00F84A2F"/>
    <w:rsid w:val="00F84F52"/>
    <w:rsid w:val="00F85034"/>
    <w:rsid w:val="00F851D8"/>
    <w:rsid w:val="00F85383"/>
    <w:rsid w:val="00F85FBC"/>
    <w:rsid w:val="00F86099"/>
    <w:rsid w:val="00F91838"/>
    <w:rsid w:val="00F929D6"/>
    <w:rsid w:val="00F92B08"/>
    <w:rsid w:val="00F930D8"/>
    <w:rsid w:val="00F93336"/>
    <w:rsid w:val="00F9379B"/>
    <w:rsid w:val="00F93DC4"/>
    <w:rsid w:val="00F94476"/>
    <w:rsid w:val="00F95133"/>
    <w:rsid w:val="00F95159"/>
    <w:rsid w:val="00F96751"/>
    <w:rsid w:val="00F96752"/>
    <w:rsid w:val="00F96CFA"/>
    <w:rsid w:val="00F9722F"/>
    <w:rsid w:val="00F9763D"/>
    <w:rsid w:val="00F977F2"/>
    <w:rsid w:val="00F97C7A"/>
    <w:rsid w:val="00FA0FD0"/>
    <w:rsid w:val="00FA1522"/>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DB1"/>
    <w:rsid w:val="00FB120C"/>
    <w:rsid w:val="00FB129E"/>
    <w:rsid w:val="00FB1742"/>
    <w:rsid w:val="00FB1C52"/>
    <w:rsid w:val="00FB1C5E"/>
    <w:rsid w:val="00FB1CA7"/>
    <w:rsid w:val="00FB35CD"/>
    <w:rsid w:val="00FB361D"/>
    <w:rsid w:val="00FB3C66"/>
    <w:rsid w:val="00FB3DA8"/>
    <w:rsid w:val="00FB3DF2"/>
    <w:rsid w:val="00FB4586"/>
    <w:rsid w:val="00FB4B08"/>
    <w:rsid w:val="00FB4CBE"/>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C51"/>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2CB"/>
    <w:rsid w:val="00FD7463"/>
    <w:rsid w:val="00FD7A2B"/>
    <w:rsid w:val="00FE00E2"/>
    <w:rsid w:val="00FE16E3"/>
    <w:rsid w:val="00FE1B42"/>
    <w:rsid w:val="00FE1F3E"/>
    <w:rsid w:val="00FE225C"/>
    <w:rsid w:val="00FE2DE0"/>
    <w:rsid w:val="00FE3413"/>
    <w:rsid w:val="00FE3CF0"/>
    <w:rsid w:val="00FE3E91"/>
    <w:rsid w:val="00FE49DC"/>
    <w:rsid w:val="00FE5480"/>
    <w:rsid w:val="00FE55D2"/>
    <w:rsid w:val="00FE568E"/>
    <w:rsid w:val="00FE62AD"/>
    <w:rsid w:val="00FE6372"/>
    <w:rsid w:val="00FE6FE0"/>
    <w:rsid w:val="00FE7182"/>
    <w:rsid w:val="00FE77FF"/>
    <w:rsid w:val="00FF176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918414E-B759-42DB-B732-4994B8A5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71EAC"/>
    <w:rPr>
      <w:spacing w:val="20"/>
      <w:sz w:val="24"/>
      <w:szCs w:val="24"/>
      <w:lang w:val="tr-TR" w:eastAsia="tr-TR" w:bidi="ar-SA"/>
    </w:rPr>
  </w:style>
  <w:style w:type="character" w:customStyle="1" w:styleId="FooterChar">
    <w:name w:val="Footer Char"/>
    <w:link w:val="Footer"/>
    <w:semiHidden/>
    <w:locked/>
    <w:rsid w:val="006E4061"/>
    <w:rPr>
      <w:sz w:val="24"/>
      <w:szCs w:val="24"/>
      <w:lang w:val="tr-TR" w:eastAsia="tr-TR" w:bidi="ar-SA"/>
    </w:rPr>
  </w:style>
  <w:style w:type="character" w:customStyle="1" w:styleId="HeaderChar">
    <w:name w:val="Header Char"/>
    <w:link w:val="Header"/>
    <w:semiHidden/>
    <w:locked/>
    <w:rsid w:val="006E4061"/>
    <w:rPr>
      <w:sz w:val="24"/>
      <w:szCs w:val="24"/>
      <w:lang w:val="tr-TR" w:eastAsia="tr-TR" w:bidi="ar-SA"/>
    </w:rPr>
  </w:style>
  <w:style w:type="paragraph" w:styleId="FootnoteText">
    <w:name w:val="footnote text"/>
    <w:basedOn w:val="Normal"/>
    <w:semiHidden/>
    <w:rsid w:val="006E4061"/>
    <w:rPr>
      <w:sz w:val="20"/>
      <w:szCs w:val="20"/>
    </w:rPr>
  </w:style>
  <w:style w:type="character" w:styleId="FootnoteReference">
    <w:name w:val="footnote reference"/>
    <w:semiHidden/>
    <w:rsid w:val="006E4061"/>
    <w:rPr>
      <w:vertAlign w:val="superscript"/>
    </w:rPr>
  </w:style>
  <w:style w:type="character" w:customStyle="1" w:styleId="FontStyle24">
    <w:name w:val="Font Style24"/>
    <w:rsid w:val="006E4061"/>
    <w:rPr>
      <w:rFonts w:ascii="Times New Roman" w:hAnsi="Times New Roman" w:cs="Times New Roman"/>
      <w:sz w:val="16"/>
      <w:szCs w:val="16"/>
    </w:rPr>
  </w:style>
  <w:style w:type="character" w:customStyle="1" w:styleId="FontStyle37">
    <w:name w:val="Font Style37"/>
    <w:rsid w:val="006E4061"/>
    <w:rPr>
      <w:rFonts w:ascii="Times New Roman" w:hAnsi="Times New Roman" w:cs="Times New Roman"/>
      <w:sz w:val="16"/>
      <w:szCs w:val="16"/>
    </w:rPr>
  </w:style>
  <w:style w:type="character" w:customStyle="1" w:styleId="FontStyle36">
    <w:name w:val="Font Style36"/>
    <w:rsid w:val="006E4061"/>
    <w:rPr>
      <w:rFonts w:ascii="Times New Roman" w:hAnsi="Times New Roman" w:cs="Times New Roman"/>
      <w:i/>
      <w:iCs/>
      <w:sz w:val="16"/>
      <w:szCs w:val="16"/>
    </w:rPr>
  </w:style>
  <w:style w:type="character" w:customStyle="1" w:styleId="FontStyle38">
    <w:name w:val="Font Style38"/>
    <w:rsid w:val="006E4061"/>
    <w:rPr>
      <w:rFonts w:ascii="Times New Roman" w:hAnsi="Times New Roman" w:cs="Times New Roman"/>
      <w:b/>
      <w:bCs/>
      <w:sz w:val="16"/>
      <w:szCs w:val="16"/>
    </w:rPr>
  </w:style>
  <w:style w:type="paragraph" w:customStyle="1" w:styleId="Style15">
    <w:name w:val="Style15"/>
    <w:basedOn w:val="Normal"/>
    <w:rsid w:val="006E4061"/>
    <w:pPr>
      <w:widowControl w:val="0"/>
      <w:autoSpaceDE w:val="0"/>
      <w:autoSpaceDN w:val="0"/>
      <w:adjustRightInd w:val="0"/>
      <w:spacing w:line="235" w:lineRule="exact"/>
      <w:jc w:val="center"/>
    </w:pPr>
  </w:style>
  <w:style w:type="paragraph" w:customStyle="1" w:styleId="Style11">
    <w:name w:val="Style11"/>
    <w:basedOn w:val="Normal"/>
    <w:rsid w:val="006E4061"/>
    <w:pPr>
      <w:widowControl w:val="0"/>
      <w:autoSpaceDE w:val="0"/>
      <w:autoSpaceDN w:val="0"/>
      <w:adjustRightInd w:val="0"/>
      <w:spacing w:line="235" w:lineRule="exact"/>
      <w:jc w:val="center"/>
    </w:pPr>
  </w:style>
  <w:style w:type="character" w:customStyle="1" w:styleId="zetMETNChar">
    <w:name w:val="Özet METİN Char"/>
    <w:link w:val="zetMETN"/>
    <w:locked/>
    <w:rsid w:val="006D35D2"/>
    <w:rPr>
      <w:rFonts w:ascii="Times New Roman" w:hAnsi="Times New Roman"/>
      <w:noProof/>
    </w:rPr>
  </w:style>
  <w:style w:type="paragraph" w:customStyle="1" w:styleId="zetMETN">
    <w:name w:val="Özet METİN"/>
    <w:basedOn w:val="Normal"/>
    <w:link w:val="zetMETNChar"/>
    <w:rsid w:val="006D35D2"/>
    <w:pPr>
      <w:spacing w:after="100"/>
      <w:ind w:left="300" w:right="60" w:firstLine="540"/>
      <w:jc w:val="both"/>
    </w:pPr>
    <w:rPr>
      <w:noProof/>
      <w:sz w:val="20"/>
      <w:szCs w:val="20"/>
    </w:rPr>
  </w:style>
  <w:style w:type="paragraph" w:customStyle="1" w:styleId="zetmetin">
    <w:name w:val="özet metin"/>
    <w:basedOn w:val="Normal"/>
    <w:link w:val="zetmetinChar"/>
    <w:rsid w:val="00230CDD"/>
    <w:pPr>
      <w:spacing w:line="360" w:lineRule="atLeast"/>
      <w:ind w:left="20" w:right="60" w:firstLine="820"/>
      <w:jc w:val="both"/>
    </w:pPr>
    <w:rPr>
      <w:noProof/>
      <w:szCs w:val="20"/>
    </w:rPr>
  </w:style>
  <w:style w:type="character" w:customStyle="1" w:styleId="zetmetinChar">
    <w:name w:val="özet metin Char"/>
    <w:link w:val="zetmetin"/>
    <w:rsid w:val="00230CDD"/>
    <w:rPr>
      <w:rFonts w:ascii="Times New Roman" w:hAnsi="Times New Roman"/>
      <w:noProof/>
      <w:sz w:val="24"/>
    </w:rPr>
  </w:style>
  <w:style w:type="paragraph" w:customStyle="1" w:styleId="zetKtip">
    <w:name w:val="Özet Kâtip"/>
    <w:basedOn w:val="Normal"/>
    <w:rsid w:val="00D11494"/>
    <w:pPr>
      <w:tabs>
        <w:tab w:val="center" w:pos="1660"/>
        <w:tab w:val="center" w:pos="7900"/>
      </w:tabs>
      <w:ind w:firstLine="20"/>
      <w:jc w:val="both"/>
    </w:pPr>
    <w:rPr>
      <w:noProof/>
      <w:szCs w:val="20"/>
    </w:rPr>
  </w:style>
  <w:style w:type="paragraph" w:styleId="BalloonText">
    <w:name w:val="Balloon Text"/>
    <w:basedOn w:val="Normal"/>
    <w:link w:val="BalloonTextChar"/>
    <w:rsid w:val="00D11494"/>
    <w:rPr>
      <w:rFonts w:ascii="Tahoma" w:hAnsi="Tahoma" w:cs="Tahoma"/>
      <w:noProof/>
      <w:sz w:val="16"/>
      <w:szCs w:val="16"/>
    </w:rPr>
  </w:style>
  <w:style w:type="character" w:customStyle="1" w:styleId="BalloonTextChar">
    <w:name w:val="Balloon Text Char"/>
    <w:link w:val="BalloonText"/>
    <w:rsid w:val="00D11494"/>
    <w:rPr>
      <w:rFonts w:ascii="Tahoma" w:hAnsi="Tahoma" w:cs="Tahoma"/>
      <w:noProof/>
      <w:sz w:val="16"/>
      <w:szCs w:val="16"/>
    </w:rPr>
  </w:style>
  <w:style w:type="table" w:styleId="Table3Deffects1">
    <w:name w:val="Table 3D effects 1"/>
    <w:basedOn w:val="TableNormal"/>
    <w:rsid w:val="004906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06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9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9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56479</Words>
  <Characters>321935</Characters>
  <Application>Microsoft Office Word</Application>
  <DocSecurity>0</DocSecurity>
  <Lines>2682</Lines>
  <Paragraphs>755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377659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2012-11-06T22:10:00.0000000Z</lastPrinted>
  <dcterms:created xsi:type="dcterms:W3CDTF">2023-01-20T16:54:00.0000000Z</dcterms:created>
  <dcterms:modified xsi:type="dcterms:W3CDTF">2023-01-20T16:54:00.0000000Z</dcterms:modified>
</coreProperties>
</file>